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7AEF" w14:textId="4BD074BB" w:rsidR="007E5A9C" w:rsidRPr="002D2AD1" w:rsidRDefault="00833DD1" w:rsidP="00EC77F3">
      <w:pPr>
        <w:pStyle w:val="Heading1"/>
        <w:spacing w:before="840"/>
        <w:ind w:left="0" w:firstLine="0"/>
        <w:rPr>
          <w:sz w:val="96"/>
          <w:szCs w:val="96"/>
        </w:rPr>
      </w:pPr>
      <w:r w:rsidRPr="000F725F">
        <w:rPr>
          <w:noProof/>
        </w:rPr>
        <w:drawing>
          <wp:anchor distT="0" distB="0" distL="114300" distR="114300" simplePos="0" relativeHeight="251659264" behindDoc="1" locked="0" layoutInCell="1" allowOverlap="1" wp14:anchorId="00123D2A" wp14:editId="11913103">
            <wp:simplePos x="0" y="0"/>
            <wp:positionH relativeFrom="column">
              <wp:posOffset>-895696</wp:posOffset>
            </wp:positionH>
            <wp:positionV relativeFrom="page">
              <wp:posOffset>6350</wp:posOffset>
            </wp:positionV>
            <wp:extent cx="7551041" cy="1068107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7551041" cy="10681070"/>
                    </a:xfrm>
                    <a:prstGeom prst="rect">
                      <a:avLst/>
                    </a:prstGeom>
                  </pic:spPr>
                </pic:pic>
              </a:graphicData>
            </a:graphic>
            <wp14:sizeRelH relativeFrom="page">
              <wp14:pctWidth>0</wp14:pctWidth>
            </wp14:sizeRelH>
            <wp14:sizeRelV relativeFrom="page">
              <wp14:pctHeight>0</wp14:pctHeight>
            </wp14:sizeRelV>
          </wp:anchor>
        </w:drawing>
      </w:r>
      <w:r w:rsidR="00B2331A" w:rsidRPr="002D2AD1">
        <w:rPr>
          <w:sz w:val="96"/>
          <w:szCs w:val="96"/>
        </w:rPr>
        <w:t>Annual Order</w:t>
      </w:r>
      <w:r w:rsidR="00610067">
        <w:rPr>
          <w:sz w:val="96"/>
          <w:szCs w:val="96"/>
        </w:rPr>
        <w:t xml:space="preserve"> - </w:t>
      </w:r>
      <w:r w:rsidR="00B93468" w:rsidRPr="002D2AD1">
        <w:rPr>
          <w:sz w:val="96"/>
          <w:szCs w:val="96"/>
        </w:rPr>
        <w:t>Electricity distributors</w:t>
      </w:r>
    </w:p>
    <w:p w14:paraId="56554DCC" w14:textId="77777777" w:rsidR="00B2331A" w:rsidRDefault="00B2331A" w:rsidP="007C187C">
      <w:pPr>
        <w:pStyle w:val="Heading1"/>
        <w:tabs>
          <w:tab w:val="left" w:pos="4678"/>
        </w:tabs>
        <w:ind w:left="0" w:firstLine="0"/>
        <w:rPr>
          <w:sz w:val="72"/>
          <w:szCs w:val="72"/>
        </w:rPr>
      </w:pPr>
    </w:p>
    <w:p w14:paraId="42730D13" w14:textId="67F26427" w:rsidR="007E5A9C" w:rsidRPr="00680ADA" w:rsidRDefault="007E5A9C" w:rsidP="007C187C">
      <w:pPr>
        <w:pStyle w:val="Heading1"/>
        <w:tabs>
          <w:tab w:val="left" w:pos="4678"/>
        </w:tabs>
        <w:ind w:left="0" w:firstLine="0"/>
        <w:rPr>
          <w:sz w:val="72"/>
          <w:szCs w:val="72"/>
        </w:rPr>
      </w:pPr>
      <w:r w:rsidRPr="00680ADA">
        <w:rPr>
          <w:sz w:val="72"/>
          <w:szCs w:val="72"/>
        </w:rPr>
        <w:t xml:space="preserve">Appendix A </w:t>
      </w:r>
      <w:r w:rsidR="00550D12">
        <w:rPr>
          <w:sz w:val="72"/>
          <w:szCs w:val="72"/>
        </w:rPr>
        <w:t>–</w:t>
      </w:r>
      <w:r>
        <w:rPr>
          <w:sz w:val="72"/>
          <w:szCs w:val="72"/>
        </w:rPr>
        <w:t xml:space="preserve"> </w:t>
      </w:r>
      <w:r w:rsidR="00550D12">
        <w:rPr>
          <w:sz w:val="72"/>
          <w:szCs w:val="72"/>
        </w:rPr>
        <w:t>Data workbooks</w:t>
      </w:r>
      <w:r>
        <w:rPr>
          <w:sz w:val="72"/>
          <w:szCs w:val="72"/>
        </w:rPr>
        <w:t xml:space="preserve"> i</w:t>
      </w:r>
      <w:r w:rsidRPr="00680ADA">
        <w:rPr>
          <w:sz w:val="72"/>
          <w:szCs w:val="72"/>
        </w:rPr>
        <w:t>nstructions</w:t>
      </w:r>
    </w:p>
    <w:p w14:paraId="52C95B1B" w14:textId="77777777" w:rsidR="007E5A9C" w:rsidRDefault="007E5A9C" w:rsidP="007C187C"/>
    <w:p w14:paraId="11B90669" w14:textId="77777777" w:rsidR="007E5A9C" w:rsidRDefault="007E5A9C" w:rsidP="007C187C"/>
    <w:p w14:paraId="02379755" w14:textId="77777777" w:rsidR="007E5A9C" w:rsidRDefault="007E5A9C" w:rsidP="007C187C"/>
    <w:p w14:paraId="29B5394C" w14:textId="77777777" w:rsidR="007E5A9C" w:rsidRDefault="007E5A9C" w:rsidP="007C187C"/>
    <w:p w14:paraId="2863F2E7" w14:textId="77777777" w:rsidR="007E5A9C" w:rsidRPr="007C187C" w:rsidRDefault="007E5A9C" w:rsidP="007C187C"/>
    <w:p w14:paraId="1D6A4DAE" w14:textId="77777777" w:rsidR="007E5A9C" w:rsidRDefault="007E5A9C">
      <w:pPr>
        <w:pStyle w:val="Picture"/>
      </w:pPr>
    </w:p>
    <w:p w14:paraId="25D1E37E" w14:textId="77777777" w:rsidR="008907EE" w:rsidRDefault="008907EE" w:rsidP="007C187C">
      <w:pPr>
        <w:pStyle w:val="Date"/>
      </w:pPr>
    </w:p>
    <w:p w14:paraId="4A61B531" w14:textId="39E13AC5" w:rsidR="007E5A9C" w:rsidRDefault="00EB01B9" w:rsidP="007C187C">
      <w:pPr>
        <w:pStyle w:val="Date"/>
      </w:pPr>
      <w:r>
        <w:t xml:space="preserve">April </w:t>
      </w:r>
      <w:r w:rsidR="00B2331A">
        <w:t>202</w:t>
      </w:r>
      <w:r w:rsidR="0005183E">
        <w:t>4</w:t>
      </w:r>
    </w:p>
    <w:p w14:paraId="02B50ACD" w14:textId="7FB8577C" w:rsidR="007E5A9C" w:rsidRPr="00B95BC4" w:rsidRDefault="007E5A9C" w:rsidP="00E227CE">
      <w:pPr>
        <w:pStyle w:val="Date"/>
        <w:spacing w:before="720"/>
        <w:ind w:left="-142"/>
        <w:rPr>
          <w:b w:val="0"/>
          <w:bCs/>
          <w:sz w:val="20"/>
          <w:szCs w:val="20"/>
        </w:rPr>
      </w:pPr>
      <w:r w:rsidRPr="00B837B8">
        <w:br w:type="page"/>
      </w:r>
      <w:r w:rsidRPr="00B95BC4">
        <w:rPr>
          <w:b w:val="0"/>
          <w:bCs/>
          <w:sz w:val="20"/>
          <w:szCs w:val="20"/>
        </w:rPr>
        <w:lastRenderedPageBreak/>
        <w:t>© Commonwealth of Australia 202</w:t>
      </w:r>
      <w:r w:rsidR="00E227CE">
        <w:rPr>
          <w:b w:val="0"/>
          <w:bCs/>
          <w:sz w:val="20"/>
          <w:szCs w:val="20"/>
        </w:rPr>
        <w:t>4</w:t>
      </w:r>
    </w:p>
    <w:p w14:paraId="766C08ED" w14:textId="77777777" w:rsidR="007E5A9C" w:rsidRPr="004C0444" w:rsidRDefault="007E5A9C" w:rsidP="00933198">
      <w:pPr>
        <w:pStyle w:val="Normalsmall"/>
      </w:pPr>
      <w:r w:rsidRPr="004C0444">
        <w:t xml:space="preserve">This work is copyright. In addition to any use permitted under the </w:t>
      </w:r>
      <w:r w:rsidRPr="004C0444">
        <w:rPr>
          <w:rStyle w:val="Emphasis"/>
        </w:rPr>
        <w:t>Copyright Act 1968</w:t>
      </w:r>
      <w:r w:rsidRPr="004C0444">
        <w:t xml:space="preserve"> all material contained within this work is provided under a Creative Commons Attributions 3.0 Australia licence </w:t>
      </w:r>
      <w:proofErr w:type="gramStart"/>
      <w:r w:rsidRPr="004C0444">
        <w:t>with the exception of</w:t>
      </w:r>
      <w:proofErr w:type="gramEnd"/>
      <w:r w:rsidRPr="004C0444">
        <w:t>:</w:t>
      </w:r>
    </w:p>
    <w:p w14:paraId="299F5D9E" w14:textId="77777777" w:rsidR="007E5A9C" w:rsidRPr="004C0444" w:rsidRDefault="007E5A9C" w:rsidP="00933198">
      <w:pPr>
        <w:pStyle w:val="Normalsmall"/>
        <w:ind w:left="567" w:hanging="567"/>
      </w:pPr>
      <w:r w:rsidRPr="004C0444">
        <w:t>•</w:t>
      </w:r>
      <w:r w:rsidRPr="004C0444">
        <w:tab/>
        <w:t>the Commonwealth Coat of Arms</w:t>
      </w:r>
    </w:p>
    <w:p w14:paraId="61D747FE" w14:textId="77777777" w:rsidR="007E5A9C" w:rsidRPr="004C0444" w:rsidRDefault="007E5A9C" w:rsidP="00933198">
      <w:pPr>
        <w:pStyle w:val="Normalsmall"/>
        <w:ind w:left="567" w:hanging="567"/>
      </w:pPr>
      <w:r w:rsidRPr="004C0444">
        <w:t>•</w:t>
      </w:r>
      <w:r w:rsidRPr="004C0444">
        <w:tab/>
        <w:t>the ACCC and AER logos</w:t>
      </w:r>
    </w:p>
    <w:p w14:paraId="1AF1D40F" w14:textId="77777777" w:rsidR="007E5A9C" w:rsidRPr="004C0444" w:rsidRDefault="007E5A9C" w:rsidP="00933198">
      <w:pPr>
        <w:pStyle w:val="Normalsmall"/>
        <w:ind w:left="567" w:hanging="567"/>
      </w:pPr>
      <w:r w:rsidRPr="004C0444">
        <w:t>•</w:t>
      </w:r>
      <w:r w:rsidRPr="004C0444">
        <w:tab/>
        <w:t xml:space="preserve">any illustration diagram, photograph or graphic over which the Australian Competition and Consumer Commission does not hold </w:t>
      </w:r>
      <w:proofErr w:type="gramStart"/>
      <w:r w:rsidRPr="004C0444">
        <w:t>copyright</w:t>
      </w:r>
      <w:proofErr w:type="gramEnd"/>
      <w:r w:rsidRPr="004C0444">
        <w:t xml:space="preserve"> but which may be part of or contained within this publication. </w:t>
      </w:r>
    </w:p>
    <w:p w14:paraId="4A6115CC" w14:textId="77777777" w:rsidR="007E5A9C" w:rsidRPr="004C0444" w:rsidRDefault="007E5A9C" w:rsidP="00933198">
      <w:pPr>
        <w:pStyle w:val="Normalsmall"/>
      </w:pPr>
      <w:r w:rsidRPr="004C0444">
        <w:t>The details of the relevant licence conditions are available on the Creative Commons website as is the full legal code for the CC BY 3.0 AU licence.</w:t>
      </w:r>
    </w:p>
    <w:p w14:paraId="098DFE7E" w14:textId="77777777" w:rsidR="007E5A9C" w:rsidRPr="00933198" w:rsidRDefault="007E5A9C" w:rsidP="00933198">
      <w:pPr>
        <w:pStyle w:val="Normalsmall"/>
      </w:pPr>
      <w:r w:rsidRPr="00933198">
        <w:t>Inquiries about this publication should be addressed to:</w:t>
      </w:r>
    </w:p>
    <w:p w14:paraId="40D7AC70" w14:textId="77777777" w:rsidR="000E6CC8" w:rsidRPr="00933198" w:rsidRDefault="000E6CC8" w:rsidP="000E6CC8">
      <w:pPr>
        <w:pStyle w:val="Normalsmall"/>
        <w:spacing w:after="0"/>
      </w:pPr>
      <w:r w:rsidRPr="00933198">
        <w:t>Australian Energy Regulator</w:t>
      </w:r>
    </w:p>
    <w:p w14:paraId="1C948F38" w14:textId="77777777" w:rsidR="0052184F" w:rsidRDefault="0052184F" w:rsidP="0052184F">
      <w:pPr>
        <w:pStyle w:val="Normalsmall"/>
        <w:spacing w:after="0"/>
      </w:pPr>
      <w:r>
        <w:t>GPO Box 3131</w:t>
      </w:r>
    </w:p>
    <w:p w14:paraId="0A471696" w14:textId="77777777" w:rsidR="0052184F" w:rsidRDefault="0052184F" w:rsidP="0052184F">
      <w:pPr>
        <w:pStyle w:val="Normalsmall"/>
        <w:spacing w:after="0"/>
      </w:pPr>
      <w:r>
        <w:t>Canberra ACT 2601</w:t>
      </w:r>
    </w:p>
    <w:p w14:paraId="643A37A8" w14:textId="61A720E5" w:rsidR="0052184F" w:rsidRDefault="0052184F" w:rsidP="001F5483">
      <w:pPr>
        <w:pStyle w:val="Normalsmall"/>
        <w:tabs>
          <w:tab w:val="center" w:pos="4535"/>
        </w:tabs>
      </w:pPr>
      <w:r w:rsidRPr="00933198">
        <w:t>Tel: 1300 585 165</w:t>
      </w:r>
      <w:r w:rsidR="001F5483">
        <w:tab/>
      </w:r>
    </w:p>
    <w:p w14:paraId="7A625BA0" w14:textId="77777777" w:rsidR="000E6CC8" w:rsidRDefault="000E6CC8" w:rsidP="000E6CC8">
      <w:pPr>
        <w:pStyle w:val="Normalsmall"/>
        <w:rPr>
          <w:rStyle w:val="Hyperlink"/>
        </w:rPr>
      </w:pPr>
      <w:r w:rsidRPr="00F52C68">
        <w:t xml:space="preserve">Email: </w:t>
      </w:r>
      <w:hyperlink r:id="rId12" w:history="1">
        <w:r w:rsidRPr="00FE0D9F">
          <w:rPr>
            <w:rStyle w:val="Hyperlink"/>
          </w:rPr>
          <w:t>networksinformation@aer.gov.au</w:t>
        </w:r>
      </w:hyperlink>
    </w:p>
    <w:p w14:paraId="2A6205CF" w14:textId="77777777" w:rsidR="000E6CC8" w:rsidRDefault="000E6CC8" w:rsidP="000E6CC8">
      <w:pPr>
        <w:pStyle w:val="Normalsmall"/>
      </w:pPr>
    </w:p>
    <w:p w14:paraId="0D859345" w14:textId="77777777" w:rsidR="000E6CC8" w:rsidRDefault="000E6CC8" w:rsidP="000E6CC8">
      <w:pPr>
        <w:pStyle w:val="Normalsmall"/>
      </w:pPr>
      <w:r w:rsidRPr="001369A6">
        <w:t xml:space="preserve">AER </w:t>
      </w:r>
      <w:r>
        <w:t>r</w:t>
      </w:r>
      <w:r w:rsidRPr="001369A6">
        <w:t xml:space="preserve">eference: </w:t>
      </w:r>
      <w:r>
        <w:t>AER213511</w:t>
      </w:r>
    </w:p>
    <w:p w14:paraId="586F72F7" w14:textId="77777777" w:rsidR="000E6CC8" w:rsidRDefault="000E6CC8" w:rsidP="000E6CC8">
      <w:pPr>
        <w:pStyle w:val="Normalsmall"/>
      </w:pPr>
      <w:bookmarkStart w:id="0" w:name="_Hlk162703371"/>
      <w:r w:rsidRPr="00A131BE">
        <w:rPr>
          <w:rStyle w:val="Strong"/>
        </w:rPr>
        <w:t xml:space="preserve">Amendment </w:t>
      </w:r>
      <w:r>
        <w:rPr>
          <w:rStyle w:val="Strong"/>
        </w:rPr>
        <w:t>r</w:t>
      </w:r>
      <w:r w:rsidRPr="00A131BE">
        <w:rPr>
          <w:rStyle w:val="Strong"/>
        </w:rPr>
        <w:t>ecord</w:t>
      </w:r>
    </w:p>
    <w:tbl>
      <w:tblPr>
        <w:tblStyle w:val="TableGrid"/>
        <w:tblW w:w="0" w:type="auto"/>
        <w:tblLook w:val="04A0" w:firstRow="1" w:lastRow="0" w:firstColumn="1" w:lastColumn="0" w:noHBand="0" w:noVBand="1"/>
      </w:tblPr>
      <w:tblGrid>
        <w:gridCol w:w="3020"/>
        <w:gridCol w:w="3020"/>
        <w:gridCol w:w="3020"/>
      </w:tblGrid>
      <w:tr w:rsidR="000E6CC8" w:rsidRPr="00DC66FB" w14:paraId="26CEEA31" w14:textId="77777777" w:rsidTr="00DD6D9C">
        <w:tc>
          <w:tcPr>
            <w:tcW w:w="3020" w:type="dxa"/>
            <w:shd w:val="clear" w:color="auto" w:fill="303F51"/>
          </w:tcPr>
          <w:p w14:paraId="469A50B6" w14:textId="77777777" w:rsidR="000E6CC8" w:rsidRPr="00A131BE" w:rsidRDefault="000E6CC8" w:rsidP="00DD6D9C">
            <w:pPr>
              <w:pStyle w:val="TableHeading"/>
            </w:pPr>
            <w:bookmarkStart w:id="1" w:name="_Toc430782148"/>
            <w:r w:rsidRPr="00A131BE">
              <w:t>Version</w:t>
            </w:r>
          </w:p>
        </w:tc>
        <w:tc>
          <w:tcPr>
            <w:tcW w:w="3020" w:type="dxa"/>
            <w:shd w:val="clear" w:color="auto" w:fill="303F51"/>
          </w:tcPr>
          <w:p w14:paraId="29172DEF" w14:textId="77777777" w:rsidR="000E6CC8" w:rsidRPr="00A131BE" w:rsidRDefault="000E6CC8" w:rsidP="00DD6D9C">
            <w:pPr>
              <w:pStyle w:val="TableHeading"/>
            </w:pPr>
            <w:r w:rsidRPr="00A131BE">
              <w:t>Date</w:t>
            </w:r>
          </w:p>
        </w:tc>
        <w:tc>
          <w:tcPr>
            <w:tcW w:w="3020" w:type="dxa"/>
            <w:shd w:val="clear" w:color="auto" w:fill="303F51"/>
          </w:tcPr>
          <w:p w14:paraId="7949FF2A" w14:textId="77777777" w:rsidR="000E6CC8" w:rsidRPr="00A131BE" w:rsidRDefault="000E6CC8" w:rsidP="00DD6D9C">
            <w:pPr>
              <w:pStyle w:val="TableHeading"/>
            </w:pPr>
            <w:r w:rsidRPr="00A131BE">
              <w:t>Pages</w:t>
            </w:r>
          </w:p>
        </w:tc>
      </w:tr>
      <w:tr w:rsidR="000E6CC8" w:rsidRPr="00DC66FB" w14:paraId="37C4E326" w14:textId="77777777" w:rsidTr="00DD6D9C">
        <w:tc>
          <w:tcPr>
            <w:tcW w:w="3020" w:type="dxa"/>
          </w:tcPr>
          <w:p w14:paraId="6AFB1E0F" w14:textId="77777777" w:rsidR="000E6CC8" w:rsidRPr="00DC66FB" w:rsidRDefault="000E6CC8" w:rsidP="00DD6D9C">
            <w:pPr>
              <w:pStyle w:val="TableText"/>
            </w:pPr>
            <w:r>
              <w:t>Preliminary</w:t>
            </w:r>
          </w:p>
        </w:tc>
        <w:tc>
          <w:tcPr>
            <w:tcW w:w="3020" w:type="dxa"/>
          </w:tcPr>
          <w:p w14:paraId="3EBD117F" w14:textId="77777777" w:rsidR="000E6CC8" w:rsidRPr="00BC0C3E" w:rsidRDefault="000E6CC8" w:rsidP="00DD6D9C">
            <w:pPr>
              <w:pStyle w:val="TableText"/>
            </w:pPr>
            <w:r w:rsidRPr="00BC0C3E">
              <w:t>25 January 2023</w:t>
            </w:r>
          </w:p>
        </w:tc>
        <w:tc>
          <w:tcPr>
            <w:tcW w:w="3020" w:type="dxa"/>
          </w:tcPr>
          <w:p w14:paraId="76550C46" w14:textId="1904DAC8" w:rsidR="000E6CC8" w:rsidRPr="00DC66FB" w:rsidRDefault="00A17345" w:rsidP="00DD6D9C">
            <w:pPr>
              <w:pStyle w:val="TableText"/>
            </w:pPr>
            <w:r>
              <w:t>46</w:t>
            </w:r>
          </w:p>
        </w:tc>
      </w:tr>
      <w:tr w:rsidR="000E6CC8" w:rsidRPr="00DC66FB" w14:paraId="613DA239" w14:textId="77777777" w:rsidTr="00DD6D9C">
        <w:tc>
          <w:tcPr>
            <w:tcW w:w="3020" w:type="dxa"/>
          </w:tcPr>
          <w:p w14:paraId="174AFD40" w14:textId="77777777" w:rsidR="000E6CC8" w:rsidRPr="00DC66FB" w:rsidRDefault="000E6CC8" w:rsidP="00DD6D9C">
            <w:pPr>
              <w:pStyle w:val="TableText"/>
            </w:pPr>
            <w:r>
              <w:t>Draft</w:t>
            </w:r>
          </w:p>
        </w:tc>
        <w:tc>
          <w:tcPr>
            <w:tcW w:w="3020" w:type="dxa"/>
          </w:tcPr>
          <w:p w14:paraId="32E24EED" w14:textId="77777777" w:rsidR="000E6CC8" w:rsidRPr="00DC66FB" w:rsidRDefault="000E6CC8" w:rsidP="00DD6D9C">
            <w:pPr>
              <w:pStyle w:val="TableText"/>
            </w:pPr>
            <w:r>
              <w:t>7 December 2023</w:t>
            </w:r>
          </w:p>
        </w:tc>
        <w:tc>
          <w:tcPr>
            <w:tcW w:w="3020" w:type="dxa"/>
          </w:tcPr>
          <w:p w14:paraId="2EFAA94C" w14:textId="13347E09" w:rsidR="000E6CC8" w:rsidRPr="00DC66FB" w:rsidRDefault="00166C9C" w:rsidP="00DD6D9C">
            <w:pPr>
              <w:pStyle w:val="TableText"/>
            </w:pPr>
            <w:r>
              <w:t>5</w:t>
            </w:r>
            <w:r w:rsidR="000E6CC8">
              <w:t>1</w:t>
            </w:r>
          </w:p>
        </w:tc>
      </w:tr>
      <w:tr w:rsidR="000E6CC8" w:rsidRPr="00DC66FB" w14:paraId="0BFFAD7B" w14:textId="77777777" w:rsidTr="00DD6D9C">
        <w:tc>
          <w:tcPr>
            <w:tcW w:w="3020" w:type="dxa"/>
          </w:tcPr>
          <w:p w14:paraId="148547D7" w14:textId="77777777" w:rsidR="000E6CC8" w:rsidRDefault="000E6CC8" w:rsidP="00DD6D9C">
            <w:pPr>
              <w:pStyle w:val="TableText"/>
            </w:pPr>
            <w:r>
              <w:t>Final</w:t>
            </w:r>
          </w:p>
        </w:tc>
        <w:tc>
          <w:tcPr>
            <w:tcW w:w="3020" w:type="dxa"/>
          </w:tcPr>
          <w:p w14:paraId="5821C27E" w14:textId="3F534EBB" w:rsidR="000E6CC8" w:rsidRDefault="00EB01B9" w:rsidP="00DD6D9C">
            <w:pPr>
              <w:pStyle w:val="TableText"/>
            </w:pPr>
            <w:r>
              <w:t>5 April 2024</w:t>
            </w:r>
          </w:p>
        </w:tc>
        <w:tc>
          <w:tcPr>
            <w:tcW w:w="3020" w:type="dxa"/>
          </w:tcPr>
          <w:p w14:paraId="222F4F3D" w14:textId="59264770" w:rsidR="000E6CC8" w:rsidRDefault="006D08BC" w:rsidP="00DD6D9C">
            <w:pPr>
              <w:pStyle w:val="TableText"/>
            </w:pPr>
            <w:r>
              <w:t>49</w:t>
            </w:r>
          </w:p>
        </w:tc>
      </w:tr>
      <w:bookmarkEnd w:id="1"/>
    </w:tbl>
    <w:p w14:paraId="6AAF04BF" w14:textId="77777777" w:rsidR="000E6CC8" w:rsidRDefault="000E6CC8" w:rsidP="000E6CC8">
      <w:pPr>
        <w:spacing w:after="0" w:line="240" w:lineRule="auto"/>
      </w:pPr>
    </w:p>
    <w:p w14:paraId="57561503" w14:textId="77777777" w:rsidR="000E6CC8" w:rsidRDefault="000E6CC8" w:rsidP="000E6CC8">
      <w:pPr>
        <w:spacing w:after="0" w:line="240" w:lineRule="auto"/>
      </w:pPr>
    </w:p>
    <w:bookmarkEnd w:id="0"/>
    <w:p w14:paraId="1C70F713" w14:textId="77777777" w:rsidR="000E6CC8" w:rsidRDefault="000E6CC8" w:rsidP="000E6CC8">
      <w:pPr>
        <w:spacing w:after="0" w:line="240" w:lineRule="auto"/>
      </w:pPr>
    </w:p>
    <w:p w14:paraId="026C17B0" w14:textId="77777777" w:rsidR="007E5A9C" w:rsidRDefault="007E5A9C">
      <w:pPr>
        <w:spacing w:after="0" w:line="240" w:lineRule="auto"/>
      </w:pPr>
      <w:r>
        <w:br w:type="page"/>
      </w:r>
    </w:p>
    <w:bookmarkStart w:id="2" w:name="_Hlk96420507" w:displacedByCustomXml="next"/>
    <w:sdt>
      <w:sdtPr>
        <w:rPr>
          <w:rFonts w:ascii="Cambria" w:eastAsiaTheme="minorHAnsi" w:hAnsi="Cambria"/>
          <w:b w:val="0"/>
          <w:bCs w:val="0"/>
          <w:color w:val="auto"/>
          <w:sz w:val="22"/>
          <w:szCs w:val="22"/>
          <w:lang w:eastAsia="en-US"/>
        </w:rPr>
        <w:id w:val="1603298595"/>
        <w:docPartObj>
          <w:docPartGallery w:val="Table of Contents"/>
          <w:docPartUnique/>
        </w:docPartObj>
      </w:sdtPr>
      <w:sdtEndPr>
        <w:rPr>
          <w:rFonts w:ascii="Arial" w:hAnsi="Arial"/>
          <w:noProof/>
        </w:rPr>
      </w:sdtEndPr>
      <w:sdtContent>
        <w:p w14:paraId="2174F93D" w14:textId="09B1D109" w:rsidR="00D127F1" w:rsidRDefault="00D127F1" w:rsidP="00B93468">
          <w:pPr>
            <w:pStyle w:val="TOCHeading"/>
            <w:tabs>
              <w:tab w:val="left" w:pos="4226"/>
            </w:tabs>
          </w:pPr>
          <w:r>
            <w:t>Contents</w:t>
          </w:r>
          <w:r w:rsidR="00B93468">
            <w:tab/>
          </w:r>
        </w:p>
        <w:p w14:paraId="0FD3C65D" w14:textId="26C03A93" w:rsidR="006D08BC" w:rsidRDefault="00D127F1">
          <w:pPr>
            <w:pStyle w:val="TOC1"/>
            <w:rPr>
              <w:rFonts w:asciiTheme="minorHAnsi" w:eastAsiaTheme="minorEastAsia" w:hAnsiTheme="minorHAnsi"/>
              <w:b w:val="0"/>
              <w:color w:val="auto"/>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96925770" w:history="1">
            <w:r w:rsidR="006D08BC" w:rsidRPr="00DD5A25">
              <w:rPr>
                <w:rStyle w:val="Hyperlink"/>
              </w:rPr>
              <w:t>1</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General instructions</w:t>
            </w:r>
            <w:r w:rsidR="006D08BC">
              <w:rPr>
                <w:webHidden/>
              </w:rPr>
              <w:tab/>
            </w:r>
            <w:r w:rsidR="006D08BC">
              <w:rPr>
                <w:webHidden/>
              </w:rPr>
              <w:fldChar w:fldCharType="begin"/>
            </w:r>
            <w:r w:rsidR="006D08BC">
              <w:rPr>
                <w:webHidden/>
              </w:rPr>
              <w:instrText xml:space="preserve"> PAGEREF _Toc196925770 \h </w:instrText>
            </w:r>
            <w:r w:rsidR="006D08BC">
              <w:rPr>
                <w:webHidden/>
              </w:rPr>
            </w:r>
            <w:r w:rsidR="006D08BC">
              <w:rPr>
                <w:webHidden/>
              </w:rPr>
              <w:fldChar w:fldCharType="separate"/>
            </w:r>
            <w:r w:rsidR="006D08BC">
              <w:rPr>
                <w:webHidden/>
              </w:rPr>
              <w:t>1</w:t>
            </w:r>
            <w:r w:rsidR="006D08BC">
              <w:rPr>
                <w:webHidden/>
              </w:rPr>
              <w:fldChar w:fldCharType="end"/>
            </w:r>
          </w:hyperlink>
        </w:p>
        <w:p w14:paraId="4A6D9981" w14:textId="10FC10FE"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1" w:history="1">
            <w:r w:rsidR="006D08BC" w:rsidRPr="00DD5A25">
              <w:rPr>
                <w:rStyle w:val="Hyperlink"/>
                <w:lang w:eastAsia="ja-JP"/>
              </w:rPr>
              <w:t>1.1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Data requirements</w:t>
            </w:r>
            <w:r w:rsidR="006D08BC">
              <w:rPr>
                <w:webHidden/>
              </w:rPr>
              <w:tab/>
            </w:r>
            <w:r w:rsidR="006D08BC">
              <w:rPr>
                <w:webHidden/>
              </w:rPr>
              <w:fldChar w:fldCharType="begin"/>
            </w:r>
            <w:r w:rsidR="006D08BC">
              <w:rPr>
                <w:webHidden/>
              </w:rPr>
              <w:instrText xml:space="preserve"> PAGEREF _Toc196925771 \h </w:instrText>
            </w:r>
            <w:r w:rsidR="006D08BC">
              <w:rPr>
                <w:webHidden/>
              </w:rPr>
            </w:r>
            <w:r w:rsidR="006D08BC">
              <w:rPr>
                <w:webHidden/>
              </w:rPr>
              <w:fldChar w:fldCharType="separate"/>
            </w:r>
            <w:r w:rsidR="006D08BC">
              <w:rPr>
                <w:webHidden/>
              </w:rPr>
              <w:t>1</w:t>
            </w:r>
            <w:r w:rsidR="006D08BC">
              <w:rPr>
                <w:webHidden/>
              </w:rPr>
              <w:fldChar w:fldCharType="end"/>
            </w:r>
          </w:hyperlink>
        </w:p>
        <w:p w14:paraId="69A6BAC9" w14:textId="4123E5DA"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2" w:history="1">
            <w:r w:rsidR="006D08BC" w:rsidRPr="00DD5A25">
              <w:rPr>
                <w:rStyle w:val="Hyperlink"/>
                <w:lang w:eastAsia="ja-JP"/>
              </w:rPr>
              <w:t>1.2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General</w:t>
            </w:r>
            <w:r w:rsidR="006D08BC">
              <w:rPr>
                <w:webHidden/>
              </w:rPr>
              <w:tab/>
            </w:r>
            <w:r w:rsidR="006D08BC">
              <w:rPr>
                <w:webHidden/>
              </w:rPr>
              <w:fldChar w:fldCharType="begin"/>
            </w:r>
            <w:r w:rsidR="006D08BC">
              <w:rPr>
                <w:webHidden/>
              </w:rPr>
              <w:instrText xml:space="preserve"> PAGEREF _Toc196925772 \h </w:instrText>
            </w:r>
            <w:r w:rsidR="006D08BC">
              <w:rPr>
                <w:webHidden/>
              </w:rPr>
            </w:r>
            <w:r w:rsidR="006D08BC">
              <w:rPr>
                <w:webHidden/>
              </w:rPr>
              <w:fldChar w:fldCharType="separate"/>
            </w:r>
            <w:r w:rsidR="006D08BC">
              <w:rPr>
                <w:webHidden/>
              </w:rPr>
              <w:t>1</w:t>
            </w:r>
            <w:r w:rsidR="006D08BC">
              <w:rPr>
                <w:webHidden/>
              </w:rPr>
              <w:fldChar w:fldCharType="end"/>
            </w:r>
          </w:hyperlink>
        </w:p>
        <w:p w14:paraId="3C589174" w14:textId="211F65FB"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3" w:history="1">
            <w:r w:rsidR="006D08BC" w:rsidRPr="00DD5A25">
              <w:rPr>
                <w:rStyle w:val="Hyperlink"/>
                <w:lang w:eastAsia="ja-JP"/>
              </w:rPr>
              <w:t>1.3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Cost allocation</w:t>
            </w:r>
            <w:r w:rsidR="006D08BC">
              <w:rPr>
                <w:webHidden/>
              </w:rPr>
              <w:tab/>
            </w:r>
            <w:r w:rsidR="006D08BC">
              <w:rPr>
                <w:webHidden/>
              </w:rPr>
              <w:fldChar w:fldCharType="begin"/>
            </w:r>
            <w:r w:rsidR="006D08BC">
              <w:rPr>
                <w:webHidden/>
              </w:rPr>
              <w:instrText xml:space="preserve"> PAGEREF _Toc196925773 \h </w:instrText>
            </w:r>
            <w:r w:rsidR="006D08BC">
              <w:rPr>
                <w:webHidden/>
              </w:rPr>
            </w:r>
            <w:r w:rsidR="006D08BC">
              <w:rPr>
                <w:webHidden/>
              </w:rPr>
              <w:fldChar w:fldCharType="separate"/>
            </w:r>
            <w:r w:rsidR="006D08BC">
              <w:rPr>
                <w:webHidden/>
              </w:rPr>
              <w:t>2</w:t>
            </w:r>
            <w:r w:rsidR="006D08BC">
              <w:rPr>
                <w:webHidden/>
              </w:rPr>
              <w:fldChar w:fldCharType="end"/>
            </w:r>
          </w:hyperlink>
        </w:p>
        <w:p w14:paraId="2CD0E037" w14:textId="65683DC3"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4" w:history="1">
            <w:r w:rsidR="006D08BC" w:rsidRPr="00DD5A25">
              <w:rPr>
                <w:rStyle w:val="Hyperlink"/>
                <w:lang w:eastAsia="ja-JP"/>
              </w:rPr>
              <w:t>1.4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Customer and government contributions</w:t>
            </w:r>
            <w:r w:rsidR="006D08BC">
              <w:rPr>
                <w:webHidden/>
              </w:rPr>
              <w:tab/>
            </w:r>
            <w:r w:rsidR="006D08BC">
              <w:rPr>
                <w:webHidden/>
              </w:rPr>
              <w:fldChar w:fldCharType="begin"/>
            </w:r>
            <w:r w:rsidR="006D08BC">
              <w:rPr>
                <w:webHidden/>
              </w:rPr>
              <w:instrText xml:space="preserve"> PAGEREF _Toc196925774 \h </w:instrText>
            </w:r>
            <w:r w:rsidR="006D08BC">
              <w:rPr>
                <w:webHidden/>
              </w:rPr>
            </w:r>
            <w:r w:rsidR="006D08BC">
              <w:rPr>
                <w:webHidden/>
              </w:rPr>
              <w:fldChar w:fldCharType="separate"/>
            </w:r>
            <w:r w:rsidR="006D08BC">
              <w:rPr>
                <w:webHidden/>
              </w:rPr>
              <w:t>2</w:t>
            </w:r>
            <w:r w:rsidR="006D08BC">
              <w:rPr>
                <w:webHidden/>
              </w:rPr>
              <w:fldChar w:fldCharType="end"/>
            </w:r>
          </w:hyperlink>
        </w:p>
        <w:p w14:paraId="643665FC" w14:textId="31291499"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5" w:history="1">
            <w:r w:rsidR="006D08BC" w:rsidRPr="00DD5A25">
              <w:rPr>
                <w:rStyle w:val="Hyperlink"/>
                <w:lang w:eastAsia="ja-JP"/>
              </w:rPr>
              <w:t>1.5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Asset base</w:t>
            </w:r>
            <w:r w:rsidR="006D08BC">
              <w:rPr>
                <w:webHidden/>
              </w:rPr>
              <w:tab/>
            </w:r>
            <w:r w:rsidR="006D08BC">
              <w:rPr>
                <w:webHidden/>
              </w:rPr>
              <w:fldChar w:fldCharType="begin"/>
            </w:r>
            <w:r w:rsidR="006D08BC">
              <w:rPr>
                <w:webHidden/>
              </w:rPr>
              <w:instrText xml:space="preserve"> PAGEREF _Toc196925775 \h </w:instrText>
            </w:r>
            <w:r w:rsidR="006D08BC">
              <w:rPr>
                <w:webHidden/>
              </w:rPr>
            </w:r>
            <w:r w:rsidR="006D08BC">
              <w:rPr>
                <w:webHidden/>
              </w:rPr>
              <w:fldChar w:fldCharType="separate"/>
            </w:r>
            <w:r w:rsidR="006D08BC">
              <w:rPr>
                <w:webHidden/>
              </w:rPr>
              <w:t>3</w:t>
            </w:r>
            <w:r w:rsidR="006D08BC">
              <w:rPr>
                <w:webHidden/>
              </w:rPr>
              <w:fldChar w:fldCharType="end"/>
            </w:r>
          </w:hyperlink>
        </w:p>
        <w:p w14:paraId="15F363BE" w14:textId="518FF774"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6" w:history="1">
            <w:r w:rsidR="006D08BC" w:rsidRPr="00DD5A25">
              <w:rPr>
                <w:rStyle w:val="Hyperlink"/>
                <w:lang w:eastAsia="ja-JP"/>
              </w:rPr>
              <w:t>1.6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Regulatory accounting principles and policies</w:t>
            </w:r>
            <w:r w:rsidR="006D08BC">
              <w:rPr>
                <w:webHidden/>
              </w:rPr>
              <w:tab/>
            </w:r>
            <w:r w:rsidR="006D08BC">
              <w:rPr>
                <w:webHidden/>
              </w:rPr>
              <w:fldChar w:fldCharType="begin"/>
            </w:r>
            <w:r w:rsidR="006D08BC">
              <w:rPr>
                <w:webHidden/>
              </w:rPr>
              <w:instrText xml:space="preserve"> PAGEREF _Toc196925776 \h </w:instrText>
            </w:r>
            <w:r w:rsidR="006D08BC">
              <w:rPr>
                <w:webHidden/>
              </w:rPr>
            </w:r>
            <w:r w:rsidR="006D08BC">
              <w:rPr>
                <w:webHidden/>
              </w:rPr>
              <w:fldChar w:fldCharType="separate"/>
            </w:r>
            <w:r w:rsidR="006D08BC">
              <w:rPr>
                <w:webHidden/>
              </w:rPr>
              <w:t>3</w:t>
            </w:r>
            <w:r w:rsidR="006D08BC">
              <w:rPr>
                <w:webHidden/>
              </w:rPr>
              <w:fldChar w:fldCharType="end"/>
            </w:r>
          </w:hyperlink>
        </w:p>
        <w:p w14:paraId="354638C8" w14:textId="4F9A5BE3"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777" w:history="1">
            <w:r w:rsidR="006D08BC" w:rsidRPr="00DD5A25">
              <w:rPr>
                <w:rStyle w:val="Hyperlink"/>
              </w:rPr>
              <w:t>2</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02 - Operational outputs</w:t>
            </w:r>
            <w:r w:rsidR="006D08BC">
              <w:rPr>
                <w:webHidden/>
              </w:rPr>
              <w:tab/>
            </w:r>
            <w:r w:rsidR="006D08BC">
              <w:rPr>
                <w:webHidden/>
              </w:rPr>
              <w:fldChar w:fldCharType="begin"/>
            </w:r>
            <w:r w:rsidR="006D08BC">
              <w:rPr>
                <w:webHidden/>
              </w:rPr>
              <w:instrText xml:space="preserve"> PAGEREF _Toc196925777 \h </w:instrText>
            </w:r>
            <w:r w:rsidR="006D08BC">
              <w:rPr>
                <w:webHidden/>
              </w:rPr>
            </w:r>
            <w:r w:rsidR="006D08BC">
              <w:rPr>
                <w:webHidden/>
              </w:rPr>
              <w:fldChar w:fldCharType="separate"/>
            </w:r>
            <w:r w:rsidR="006D08BC">
              <w:rPr>
                <w:webHidden/>
              </w:rPr>
              <w:t>4</w:t>
            </w:r>
            <w:r w:rsidR="006D08BC">
              <w:rPr>
                <w:webHidden/>
              </w:rPr>
              <w:fldChar w:fldCharType="end"/>
            </w:r>
          </w:hyperlink>
        </w:p>
        <w:p w14:paraId="61FD1271" w14:textId="59EE40D4" w:rsidR="006D08BC" w:rsidRDefault="00221712" w:rsidP="006D08BC">
          <w:pPr>
            <w:pStyle w:val="TOC2"/>
            <w:tabs>
              <w:tab w:val="left" w:pos="1276"/>
            </w:tabs>
            <w:ind w:left="1275" w:hanging="850"/>
            <w:rPr>
              <w:rFonts w:asciiTheme="minorHAnsi" w:eastAsiaTheme="minorEastAsia" w:hAnsiTheme="minorHAnsi"/>
              <w:color w:val="auto"/>
              <w:kern w:val="2"/>
              <w:sz w:val="24"/>
              <w:szCs w:val="24"/>
              <w:lang w:eastAsia="en-AU"/>
              <w14:ligatures w14:val="standardContextual"/>
            </w:rPr>
          </w:pPr>
          <w:hyperlink w:anchor="_Toc196925778" w:history="1">
            <w:r w:rsidR="006D08BC" w:rsidRPr="00DD5A25">
              <w:rPr>
                <w:rStyle w:val="Hyperlink"/>
                <w:lang w:eastAsia="ja-JP"/>
              </w:rPr>
              <w:t>2.1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Energy delivered by cost reflective tariff and Energy delivered by non-cost reflective tariff</w:t>
            </w:r>
            <w:r w:rsidR="006D08BC">
              <w:rPr>
                <w:webHidden/>
              </w:rPr>
              <w:tab/>
            </w:r>
            <w:r w:rsidR="006D08BC">
              <w:rPr>
                <w:webHidden/>
              </w:rPr>
              <w:fldChar w:fldCharType="begin"/>
            </w:r>
            <w:r w:rsidR="006D08BC">
              <w:rPr>
                <w:webHidden/>
              </w:rPr>
              <w:instrText xml:space="preserve"> PAGEREF _Toc196925778 \h </w:instrText>
            </w:r>
            <w:r w:rsidR="006D08BC">
              <w:rPr>
                <w:webHidden/>
              </w:rPr>
            </w:r>
            <w:r w:rsidR="006D08BC">
              <w:rPr>
                <w:webHidden/>
              </w:rPr>
              <w:fldChar w:fldCharType="separate"/>
            </w:r>
            <w:r w:rsidR="006D08BC">
              <w:rPr>
                <w:webHidden/>
              </w:rPr>
              <w:t>4</w:t>
            </w:r>
            <w:r w:rsidR="006D08BC">
              <w:rPr>
                <w:webHidden/>
              </w:rPr>
              <w:fldChar w:fldCharType="end"/>
            </w:r>
          </w:hyperlink>
        </w:p>
        <w:p w14:paraId="44B96552" w14:textId="165652D3"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79" w:history="1">
            <w:r w:rsidR="006D08BC" w:rsidRPr="00DD5A25">
              <w:rPr>
                <w:rStyle w:val="Hyperlink"/>
                <w:lang w:eastAsia="ja-JP"/>
              </w:rPr>
              <w:t>2.2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Energy delivered | received</w:t>
            </w:r>
            <w:r w:rsidR="006D08BC">
              <w:rPr>
                <w:webHidden/>
              </w:rPr>
              <w:tab/>
            </w:r>
            <w:r w:rsidR="006D08BC">
              <w:rPr>
                <w:webHidden/>
              </w:rPr>
              <w:fldChar w:fldCharType="begin"/>
            </w:r>
            <w:r w:rsidR="006D08BC">
              <w:rPr>
                <w:webHidden/>
              </w:rPr>
              <w:instrText xml:space="preserve"> PAGEREF _Toc196925779 \h </w:instrText>
            </w:r>
            <w:r w:rsidR="006D08BC">
              <w:rPr>
                <w:webHidden/>
              </w:rPr>
            </w:r>
            <w:r w:rsidR="006D08BC">
              <w:rPr>
                <w:webHidden/>
              </w:rPr>
              <w:fldChar w:fldCharType="separate"/>
            </w:r>
            <w:r w:rsidR="006D08BC">
              <w:rPr>
                <w:webHidden/>
              </w:rPr>
              <w:t>4</w:t>
            </w:r>
            <w:r w:rsidR="006D08BC">
              <w:rPr>
                <w:webHidden/>
              </w:rPr>
              <w:fldChar w:fldCharType="end"/>
            </w:r>
          </w:hyperlink>
        </w:p>
        <w:p w14:paraId="1770E6B0" w14:textId="083E1BAB"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0" w:history="1">
            <w:r w:rsidR="006D08BC" w:rsidRPr="00DD5A25">
              <w:rPr>
                <w:rStyle w:val="Hyperlink"/>
                <w:lang w:eastAsia="ja-JP"/>
              </w:rPr>
              <w:t>2.3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Maximum demand</w:t>
            </w:r>
            <w:r w:rsidR="006D08BC">
              <w:rPr>
                <w:webHidden/>
              </w:rPr>
              <w:tab/>
            </w:r>
            <w:r w:rsidR="006D08BC">
              <w:rPr>
                <w:webHidden/>
              </w:rPr>
              <w:fldChar w:fldCharType="begin"/>
            </w:r>
            <w:r w:rsidR="006D08BC">
              <w:rPr>
                <w:webHidden/>
              </w:rPr>
              <w:instrText xml:space="preserve"> PAGEREF _Toc196925780 \h </w:instrText>
            </w:r>
            <w:r w:rsidR="006D08BC">
              <w:rPr>
                <w:webHidden/>
              </w:rPr>
            </w:r>
            <w:r w:rsidR="006D08BC">
              <w:rPr>
                <w:webHidden/>
              </w:rPr>
              <w:fldChar w:fldCharType="separate"/>
            </w:r>
            <w:r w:rsidR="006D08BC">
              <w:rPr>
                <w:webHidden/>
              </w:rPr>
              <w:t>5</w:t>
            </w:r>
            <w:r w:rsidR="006D08BC">
              <w:rPr>
                <w:webHidden/>
              </w:rPr>
              <w:fldChar w:fldCharType="end"/>
            </w:r>
          </w:hyperlink>
        </w:p>
        <w:p w14:paraId="614EB6FE" w14:textId="3D226EA0"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1" w:history="1">
            <w:r w:rsidR="006D08BC" w:rsidRPr="00DD5A25">
              <w:rPr>
                <w:rStyle w:val="Hyperlink"/>
                <w:lang w:eastAsia="ja-JP"/>
              </w:rPr>
              <w:t>2.4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Connections</w:t>
            </w:r>
            <w:r w:rsidR="006D08BC">
              <w:rPr>
                <w:webHidden/>
              </w:rPr>
              <w:tab/>
            </w:r>
            <w:r w:rsidR="006D08BC">
              <w:rPr>
                <w:webHidden/>
              </w:rPr>
              <w:fldChar w:fldCharType="begin"/>
            </w:r>
            <w:r w:rsidR="006D08BC">
              <w:rPr>
                <w:webHidden/>
              </w:rPr>
              <w:instrText xml:space="preserve"> PAGEREF _Toc196925781 \h </w:instrText>
            </w:r>
            <w:r w:rsidR="006D08BC">
              <w:rPr>
                <w:webHidden/>
              </w:rPr>
            </w:r>
            <w:r w:rsidR="006D08BC">
              <w:rPr>
                <w:webHidden/>
              </w:rPr>
              <w:fldChar w:fldCharType="separate"/>
            </w:r>
            <w:r w:rsidR="006D08BC">
              <w:rPr>
                <w:webHidden/>
              </w:rPr>
              <w:t>7</w:t>
            </w:r>
            <w:r w:rsidR="006D08BC">
              <w:rPr>
                <w:webHidden/>
              </w:rPr>
              <w:fldChar w:fldCharType="end"/>
            </w:r>
          </w:hyperlink>
        </w:p>
        <w:p w14:paraId="23CF0BF0" w14:textId="491C0556"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2" w:history="1">
            <w:r w:rsidR="006D08BC" w:rsidRPr="00DD5A25">
              <w:rPr>
                <w:rStyle w:val="Hyperlink"/>
                <w:lang w:eastAsia="ja-JP"/>
              </w:rPr>
              <w:t>2.5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Asset replacement and maintenance activities</w:t>
            </w:r>
            <w:r w:rsidR="006D08BC">
              <w:rPr>
                <w:webHidden/>
              </w:rPr>
              <w:tab/>
            </w:r>
            <w:r w:rsidR="006D08BC">
              <w:rPr>
                <w:webHidden/>
              </w:rPr>
              <w:fldChar w:fldCharType="begin"/>
            </w:r>
            <w:r w:rsidR="006D08BC">
              <w:rPr>
                <w:webHidden/>
              </w:rPr>
              <w:instrText xml:space="preserve"> PAGEREF _Toc196925782 \h </w:instrText>
            </w:r>
            <w:r w:rsidR="006D08BC">
              <w:rPr>
                <w:webHidden/>
              </w:rPr>
            </w:r>
            <w:r w:rsidR="006D08BC">
              <w:rPr>
                <w:webHidden/>
              </w:rPr>
              <w:fldChar w:fldCharType="separate"/>
            </w:r>
            <w:r w:rsidR="006D08BC">
              <w:rPr>
                <w:webHidden/>
              </w:rPr>
              <w:t>8</w:t>
            </w:r>
            <w:r w:rsidR="006D08BC">
              <w:rPr>
                <w:webHidden/>
              </w:rPr>
              <w:fldChar w:fldCharType="end"/>
            </w:r>
          </w:hyperlink>
        </w:p>
        <w:p w14:paraId="5909AB9C" w14:textId="5FDF154F"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3" w:history="1">
            <w:r w:rsidR="006D08BC" w:rsidRPr="00DD5A25">
              <w:rPr>
                <w:rStyle w:val="Hyperlink"/>
                <w:lang w:eastAsia="ja-JP"/>
              </w:rPr>
              <w:t>2.6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Other outputs</w:t>
            </w:r>
            <w:r w:rsidR="006D08BC">
              <w:rPr>
                <w:webHidden/>
              </w:rPr>
              <w:tab/>
            </w:r>
            <w:r w:rsidR="006D08BC">
              <w:rPr>
                <w:webHidden/>
              </w:rPr>
              <w:fldChar w:fldCharType="begin"/>
            </w:r>
            <w:r w:rsidR="006D08BC">
              <w:rPr>
                <w:webHidden/>
              </w:rPr>
              <w:instrText xml:space="preserve"> PAGEREF _Toc196925783 \h </w:instrText>
            </w:r>
            <w:r w:rsidR="006D08BC">
              <w:rPr>
                <w:webHidden/>
              </w:rPr>
            </w:r>
            <w:r w:rsidR="006D08BC">
              <w:rPr>
                <w:webHidden/>
              </w:rPr>
              <w:fldChar w:fldCharType="separate"/>
            </w:r>
            <w:r w:rsidR="006D08BC">
              <w:rPr>
                <w:webHidden/>
              </w:rPr>
              <w:t>9</w:t>
            </w:r>
            <w:r w:rsidR="006D08BC">
              <w:rPr>
                <w:webHidden/>
              </w:rPr>
              <w:fldChar w:fldCharType="end"/>
            </w:r>
          </w:hyperlink>
        </w:p>
        <w:p w14:paraId="63096D11" w14:textId="069023E1"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4" w:history="1">
            <w:r w:rsidR="006D08BC" w:rsidRPr="00DD5A25">
              <w:rPr>
                <w:rStyle w:val="Hyperlink"/>
                <w:lang w:eastAsia="ja-JP"/>
              </w:rPr>
              <w:t>2.7</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Export services</w:t>
            </w:r>
            <w:r w:rsidR="006D08BC">
              <w:rPr>
                <w:webHidden/>
              </w:rPr>
              <w:tab/>
            </w:r>
            <w:r w:rsidR="006D08BC">
              <w:rPr>
                <w:webHidden/>
              </w:rPr>
              <w:fldChar w:fldCharType="begin"/>
            </w:r>
            <w:r w:rsidR="006D08BC">
              <w:rPr>
                <w:webHidden/>
              </w:rPr>
              <w:instrText xml:space="preserve"> PAGEREF _Toc196925784 \h </w:instrText>
            </w:r>
            <w:r w:rsidR="006D08BC">
              <w:rPr>
                <w:webHidden/>
              </w:rPr>
            </w:r>
            <w:r w:rsidR="006D08BC">
              <w:rPr>
                <w:webHidden/>
              </w:rPr>
              <w:fldChar w:fldCharType="separate"/>
            </w:r>
            <w:r w:rsidR="006D08BC">
              <w:rPr>
                <w:webHidden/>
              </w:rPr>
              <w:t>10</w:t>
            </w:r>
            <w:r w:rsidR="006D08BC">
              <w:rPr>
                <w:webHidden/>
              </w:rPr>
              <w:fldChar w:fldCharType="end"/>
            </w:r>
          </w:hyperlink>
        </w:p>
        <w:p w14:paraId="7BAA0681" w14:textId="4BC6C637"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785" w:history="1">
            <w:r w:rsidR="006D08BC" w:rsidRPr="00DD5A25">
              <w:rPr>
                <w:rStyle w:val="Hyperlink"/>
              </w:rPr>
              <w:t>3</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Network metrics</w:t>
            </w:r>
            <w:r w:rsidR="006D08BC">
              <w:rPr>
                <w:webHidden/>
              </w:rPr>
              <w:tab/>
            </w:r>
            <w:r w:rsidR="006D08BC">
              <w:rPr>
                <w:webHidden/>
              </w:rPr>
              <w:fldChar w:fldCharType="begin"/>
            </w:r>
            <w:r w:rsidR="006D08BC">
              <w:rPr>
                <w:webHidden/>
              </w:rPr>
              <w:instrText xml:space="preserve"> PAGEREF _Toc196925785 \h </w:instrText>
            </w:r>
            <w:r w:rsidR="006D08BC">
              <w:rPr>
                <w:webHidden/>
              </w:rPr>
            </w:r>
            <w:r w:rsidR="006D08BC">
              <w:rPr>
                <w:webHidden/>
              </w:rPr>
              <w:fldChar w:fldCharType="separate"/>
            </w:r>
            <w:r w:rsidR="006D08BC">
              <w:rPr>
                <w:webHidden/>
              </w:rPr>
              <w:t>11</w:t>
            </w:r>
            <w:r w:rsidR="006D08BC">
              <w:rPr>
                <w:webHidden/>
              </w:rPr>
              <w:fldChar w:fldCharType="end"/>
            </w:r>
          </w:hyperlink>
        </w:p>
        <w:p w14:paraId="44C88131" w14:textId="3E59D17E"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6" w:history="1">
            <w:r w:rsidR="006D08BC" w:rsidRPr="00DD5A25">
              <w:rPr>
                <w:rStyle w:val="Hyperlink"/>
                <w:lang w:eastAsia="ja-JP"/>
              </w:rPr>
              <w:t>3.1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Network assets – volume</w:t>
            </w:r>
            <w:r w:rsidR="006D08BC">
              <w:rPr>
                <w:webHidden/>
              </w:rPr>
              <w:tab/>
            </w:r>
            <w:r w:rsidR="006D08BC">
              <w:rPr>
                <w:webHidden/>
              </w:rPr>
              <w:fldChar w:fldCharType="begin"/>
            </w:r>
            <w:r w:rsidR="006D08BC">
              <w:rPr>
                <w:webHidden/>
              </w:rPr>
              <w:instrText xml:space="preserve"> PAGEREF _Toc196925786 \h </w:instrText>
            </w:r>
            <w:r w:rsidR="006D08BC">
              <w:rPr>
                <w:webHidden/>
              </w:rPr>
            </w:r>
            <w:r w:rsidR="006D08BC">
              <w:rPr>
                <w:webHidden/>
              </w:rPr>
              <w:fldChar w:fldCharType="separate"/>
            </w:r>
            <w:r w:rsidR="006D08BC">
              <w:rPr>
                <w:webHidden/>
              </w:rPr>
              <w:t>11</w:t>
            </w:r>
            <w:r w:rsidR="006D08BC">
              <w:rPr>
                <w:webHidden/>
              </w:rPr>
              <w:fldChar w:fldCharType="end"/>
            </w:r>
          </w:hyperlink>
        </w:p>
        <w:p w14:paraId="5B11183B" w14:textId="236A07C2"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7" w:history="1">
            <w:r w:rsidR="006D08BC" w:rsidRPr="00DD5A25">
              <w:rPr>
                <w:rStyle w:val="Hyperlink"/>
                <w:lang w:eastAsia="ja-JP"/>
              </w:rPr>
              <w:t>3.2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Non-network assets – volume</w:t>
            </w:r>
            <w:r w:rsidR="006D08BC">
              <w:rPr>
                <w:webHidden/>
              </w:rPr>
              <w:tab/>
            </w:r>
            <w:r w:rsidR="006D08BC">
              <w:rPr>
                <w:webHidden/>
              </w:rPr>
              <w:fldChar w:fldCharType="begin"/>
            </w:r>
            <w:r w:rsidR="006D08BC">
              <w:rPr>
                <w:webHidden/>
              </w:rPr>
              <w:instrText xml:space="preserve"> PAGEREF _Toc196925787 \h </w:instrText>
            </w:r>
            <w:r w:rsidR="006D08BC">
              <w:rPr>
                <w:webHidden/>
              </w:rPr>
            </w:r>
            <w:r w:rsidR="006D08BC">
              <w:rPr>
                <w:webHidden/>
              </w:rPr>
              <w:fldChar w:fldCharType="separate"/>
            </w:r>
            <w:r w:rsidR="006D08BC">
              <w:rPr>
                <w:webHidden/>
              </w:rPr>
              <w:t>11</w:t>
            </w:r>
            <w:r w:rsidR="006D08BC">
              <w:rPr>
                <w:webHidden/>
              </w:rPr>
              <w:fldChar w:fldCharType="end"/>
            </w:r>
          </w:hyperlink>
        </w:p>
        <w:p w14:paraId="39DB6AB2" w14:textId="1EF62C8D"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8" w:history="1">
            <w:r w:rsidR="006D08BC" w:rsidRPr="00DD5A25">
              <w:rPr>
                <w:rStyle w:val="Hyperlink"/>
                <w:lang w:eastAsia="ja-JP"/>
              </w:rPr>
              <w:t>3.3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Length</w:t>
            </w:r>
            <w:r w:rsidR="006D08BC">
              <w:rPr>
                <w:webHidden/>
              </w:rPr>
              <w:tab/>
            </w:r>
            <w:r w:rsidR="006D08BC">
              <w:rPr>
                <w:webHidden/>
              </w:rPr>
              <w:fldChar w:fldCharType="begin"/>
            </w:r>
            <w:r w:rsidR="006D08BC">
              <w:rPr>
                <w:webHidden/>
              </w:rPr>
              <w:instrText xml:space="preserve"> PAGEREF _Toc196925788 \h </w:instrText>
            </w:r>
            <w:r w:rsidR="006D08BC">
              <w:rPr>
                <w:webHidden/>
              </w:rPr>
            </w:r>
            <w:r w:rsidR="006D08BC">
              <w:rPr>
                <w:webHidden/>
              </w:rPr>
              <w:fldChar w:fldCharType="separate"/>
            </w:r>
            <w:r w:rsidR="006D08BC">
              <w:rPr>
                <w:webHidden/>
              </w:rPr>
              <w:t>12</w:t>
            </w:r>
            <w:r w:rsidR="006D08BC">
              <w:rPr>
                <w:webHidden/>
              </w:rPr>
              <w:fldChar w:fldCharType="end"/>
            </w:r>
          </w:hyperlink>
        </w:p>
        <w:p w14:paraId="319911A5" w14:textId="5CF22BE1"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89" w:history="1">
            <w:r w:rsidR="006D08BC" w:rsidRPr="00DD5A25">
              <w:rPr>
                <w:rStyle w:val="Hyperlink"/>
                <w:lang w:eastAsia="ja-JP"/>
              </w:rPr>
              <w:t>3.4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Capacity</w:t>
            </w:r>
            <w:r w:rsidR="006D08BC">
              <w:rPr>
                <w:webHidden/>
              </w:rPr>
              <w:tab/>
            </w:r>
            <w:r w:rsidR="006D08BC">
              <w:rPr>
                <w:webHidden/>
              </w:rPr>
              <w:fldChar w:fldCharType="begin"/>
            </w:r>
            <w:r w:rsidR="006D08BC">
              <w:rPr>
                <w:webHidden/>
              </w:rPr>
              <w:instrText xml:space="preserve"> PAGEREF _Toc196925789 \h </w:instrText>
            </w:r>
            <w:r w:rsidR="006D08BC">
              <w:rPr>
                <w:webHidden/>
              </w:rPr>
            </w:r>
            <w:r w:rsidR="006D08BC">
              <w:rPr>
                <w:webHidden/>
              </w:rPr>
              <w:fldChar w:fldCharType="separate"/>
            </w:r>
            <w:r w:rsidR="006D08BC">
              <w:rPr>
                <w:webHidden/>
              </w:rPr>
              <w:t>13</w:t>
            </w:r>
            <w:r w:rsidR="006D08BC">
              <w:rPr>
                <w:webHidden/>
              </w:rPr>
              <w:fldChar w:fldCharType="end"/>
            </w:r>
          </w:hyperlink>
        </w:p>
        <w:p w14:paraId="5846BEC2" w14:textId="0EC91340"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0" w:history="1">
            <w:r w:rsidR="006D08BC" w:rsidRPr="00DD5A25">
              <w:rPr>
                <w:rStyle w:val="Hyperlink"/>
                <w:lang w:eastAsia="ja-JP"/>
              </w:rPr>
              <w:t>3.5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Asset age profile</w:t>
            </w:r>
            <w:r w:rsidR="006D08BC">
              <w:rPr>
                <w:webHidden/>
              </w:rPr>
              <w:tab/>
            </w:r>
            <w:r w:rsidR="006D08BC">
              <w:rPr>
                <w:webHidden/>
              </w:rPr>
              <w:fldChar w:fldCharType="begin"/>
            </w:r>
            <w:r w:rsidR="006D08BC">
              <w:rPr>
                <w:webHidden/>
              </w:rPr>
              <w:instrText xml:space="preserve"> PAGEREF _Toc196925790 \h </w:instrText>
            </w:r>
            <w:r w:rsidR="006D08BC">
              <w:rPr>
                <w:webHidden/>
              </w:rPr>
            </w:r>
            <w:r w:rsidR="006D08BC">
              <w:rPr>
                <w:webHidden/>
              </w:rPr>
              <w:fldChar w:fldCharType="separate"/>
            </w:r>
            <w:r w:rsidR="006D08BC">
              <w:rPr>
                <w:webHidden/>
              </w:rPr>
              <w:t>15</w:t>
            </w:r>
            <w:r w:rsidR="006D08BC">
              <w:rPr>
                <w:webHidden/>
              </w:rPr>
              <w:fldChar w:fldCharType="end"/>
            </w:r>
          </w:hyperlink>
        </w:p>
        <w:p w14:paraId="2D10EDD2" w14:textId="48C60BA6"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1" w:history="1">
            <w:r w:rsidR="006D08BC" w:rsidRPr="00DD5A25">
              <w:rPr>
                <w:rStyle w:val="Hyperlink"/>
                <w:lang w:eastAsia="ja-JP"/>
              </w:rPr>
              <w:t>3.6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Asset metrics</w:t>
            </w:r>
            <w:r w:rsidR="006D08BC">
              <w:rPr>
                <w:webHidden/>
              </w:rPr>
              <w:tab/>
            </w:r>
            <w:r w:rsidR="006D08BC">
              <w:rPr>
                <w:webHidden/>
              </w:rPr>
              <w:fldChar w:fldCharType="begin"/>
            </w:r>
            <w:r w:rsidR="006D08BC">
              <w:rPr>
                <w:webHidden/>
              </w:rPr>
              <w:instrText xml:space="preserve"> PAGEREF _Toc196925791 \h </w:instrText>
            </w:r>
            <w:r w:rsidR="006D08BC">
              <w:rPr>
                <w:webHidden/>
              </w:rPr>
            </w:r>
            <w:r w:rsidR="006D08BC">
              <w:rPr>
                <w:webHidden/>
              </w:rPr>
              <w:fldChar w:fldCharType="separate"/>
            </w:r>
            <w:r w:rsidR="006D08BC">
              <w:rPr>
                <w:webHidden/>
              </w:rPr>
              <w:t>15</w:t>
            </w:r>
            <w:r w:rsidR="006D08BC">
              <w:rPr>
                <w:webHidden/>
              </w:rPr>
              <w:fldChar w:fldCharType="end"/>
            </w:r>
          </w:hyperlink>
        </w:p>
        <w:p w14:paraId="7D8066DB" w14:textId="0BF2C7B4"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2" w:history="1">
            <w:r w:rsidR="006D08BC" w:rsidRPr="00DD5A25">
              <w:rPr>
                <w:rStyle w:val="Hyperlink"/>
                <w:lang w:eastAsia="ja-JP"/>
              </w:rPr>
              <w:t>3.7</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Terrain factors</w:t>
            </w:r>
            <w:r w:rsidR="006D08BC">
              <w:rPr>
                <w:webHidden/>
              </w:rPr>
              <w:tab/>
            </w:r>
            <w:r w:rsidR="006D08BC">
              <w:rPr>
                <w:webHidden/>
              </w:rPr>
              <w:fldChar w:fldCharType="begin"/>
            </w:r>
            <w:r w:rsidR="006D08BC">
              <w:rPr>
                <w:webHidden/>
              </w:rPr>
              <w:instrText xml:space="preserve"> PAGEREF _Toc196925792 \h </w:instrText>
            </w:r>
            <w:r w:rsidR="006D08BC">
              <w:rPr>
                <w:webHidden/>
              </w:rPr>
            </w:r>
            <w:r w:rsidR="006D08BC">
              <w:rPr>
                <w:webHidden/>
              </w:rPr>
              <w:fldChar w:fldCharType="separate"/>
            </w:r>
            <w:r w:rsidR="006D08BC">
              <w:rPr>
                <w:webHidden/>
              </w:rPr>
              <w:t>16</w:t>
            </w:r>
            <w:r w:rsidR="006D08BC">
              <w:rPr>
                <w:webHidden/>
              </w:rPr>
              <w:fldChar w:fldCharType="end"/>
            </w:r>
          </w:hyperlink>
        </w:p>
        <w:p w14:paraId="41F6CA08" w14:textId="2FFC9CFF"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3" w:history="1">
            <w:r w:rsidR="006D08BC" w:rsidRPr="00DD5A25">
              <w:rPr>
                <w:rStyle w:val="Hyperlink"/>
                <w:lang w:eastAsia="ja-JP"/>
              </w:rPr>
              <w:t>3.8</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Export services</w:t>
            </w:r>
            <w:r w:rsidR="006D08BC">
              <w:rPr>
                <w:webHidden/>
              </w:rPr>
              <w:tab/>
            </w:r>
            <w:r w:rsidR="006D08BC">
              <w:rPr>
                <w:webHidden/>
              </w:rPr>
              <w:fldChar w:fldCharType="begin"/>
            </w:r>
            <w:r w:rsidR="006D08BC">
              <w:rPr>
                <w:webHidden/>
              </w:rPr>
              <w:instrText xml:space="preserve"> PAGEREF _Toc196925793 \h </w:instrText>
            </w:r>
            <w:r w:rsidR="006D08BC">
              <w:rPr>
                <w:webHidden/>
              </w:rPr>
            </w:r>
            <w:r w:rsidR="006D08BC">
              <w:rPr>
                <w:webHidden/>
              </w:rPr>
              <w:fldChar w:fldCharType="separate"/>
            </w:r>
            <w:r w:rsidR="006D08BC">
              <w:rPr>
                <w:webHidden/>
              </w:rPr>
              <w:t>17</w:t>
            </w:r>
            <w:r w:rsidR="006D08BC">
              <w:rPr>
                <w:webHidden/>
              </w:rPr>
              <w:fldChar w:fldCharType="end"/>
            </w:r>
          </w:hyperlink>
        </w:p>
        <w:p w14:paraId="33B17318" w14:textId="162C8F03"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794" w:history="1">
            <w:r w:rsidR="006D08BC" w:rsidRPr="00DD5A25">
              <w:rPr>
                <w:rStyle w:val="Hyperlink"/>
              </w:rPr>
              <w:t>4</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Customer numbers</w:t>
            </w:r>
            <w:r w:rsidR="006D08BC">
              <w:rPr>
                <w:webHidden/>
              </w:rPr>
              <w:tab/>
            </w:r>
            <w:r w:rsidR="006D08BC">
              <w:rPr>
                <w:webHidden/>
              </w:rPr>
              <w:fldChar w:fldCharType="begin"/>
            </w:r>
            <w:r w:rsidR="006D08BC">
              <w:rPr>
                <w:webHidden/>
              </w:rPr>
              <w:instrText xml:space="preserve"> PAGEREF _Toc196925794 \h </w:instrText>
            </w:r>
            <w:r w:rsidR="006D08BC">
              <w:rPr>
                <w:webHidden/>
              </w:rPr>
            </w:r>
            <w:r w:rsidR="006D08BC">
              <w:rPr>
                <w:webHidden/>
              </w:rPr>
              <w:fldChar w:fldCharType="separate"/>
            </w:r>
            <w:r w:rsidR="006D08BC">
              <w:rPr>
                <w:webHidden/>
              </w:rPr>
              <w:t>19</w:t>
            </w:r>
            <w:r w:rsidR="006D08BC">
              <w:rPr>
                <w:webHidden/>
              </w:rPr>
              <w:fldChar w:fldCharType="end"/>
            </w:r>
          </w:hyperlink>
        </w:p>
        <w:p w14:paraId="39991F8F" w14:textId="7F095566"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5" w:history="1">
            <w:r w:rsidR="006D08BC" w:rsidRPr="00DD5A25">
              <w:rPr>
                <w:rStyle w:val="Hyperlink"/>
                <w:lang w:eastAsia="ja-JP"/>
              </w:rPr>
              <w:t>4.1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Total customers</w:t>
            </w:r>
            <w:r w:rsidR="006D08BC">
              <w:rPr>
                <w:webHidden/>
              </w:rPr>
              <w:tab/>
            </w:r>
            <w:r w:rsidR="006D08BC">
              <w:rPr>
                <w:webHidden/>
              </w:rPr>
              <w:fldChar w:fldCharType="begin"/>
            </w:r>
            <w:r w:rsidR="006D08BC">
              <w:rPr>
                <w:webHidden/>
              </w:rPr>
              <w:instrText xml:space="preserve"> PAGEREF _Toc196925795 \h </w:instrText>
            </w:r>
            <w:r w:rsidR="006D08BC">
              <w:rPr>
                <w:webHidden/>
              </w:rPr>
            </w:r>
            <w:r w:rsidR="006D08BC">
              <w:rPr>
                <w:webHidden/>
              </w:rPr>
              <w:fldChar w:fldCharType="separate"/>
            </w:r>
            <w:r w:rsidR="006D08BC">
              <w:rPr>
                <w:webHidden/>
              </w:rPr>
              <w:t>19</w:t>
            </w:r>
            <w:r w:rsidR="006D08BC">
              <w:rPr>
                <w:webHidden/>
              </w:rPr>
              <w:fldChar w:fldCharType="end"/>
            </w:r>
          </w:hyperlink>
        </w:p>
        <w:p w14:paraId="425C817F" w14:textId="67DAF2DE"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6" w:history="1">
            <w:r w:rsidR="006D08BC" w:rsidRPr="00DD5A25">
              <w:rPr>
                <w:rStyle w:val="Hyperlink"/>
                <w:lang w:eastAsia="ja-JP"/>
              </w:rPr>
              <w:t>4.2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Customers (benchmarking)</w:t>
            </w:r>
            <w:r w:rsidR="006D08BC">
              <w:rPr>
                <w:webHidden/>
              </w:rPr>
              <w:tab/>
            </w:r>
            <w:r w:rsidR="006D08BC">
              <w:rPr>
                <w:webHidden/>
              </w:rPr>
              <w:fldChar w:fldCharType="begin"/>
            </w:r>
            <w:r w:rsidR="006D08BC">
              <w:rPr>
                <w:webHidden/>
              </w:rPr>
              <w:instrText xml:space="preserve"> PAGEREF _Toc196925796 \h </w:instrText>
            </w:r>
            <w:r w:rsidR="006D08BC">
              <w:rPr>
                <w:webHidden/>
              </w:rPr>
            </w:r>
            <w:r w:rsidR="006D08BC">
              <w:rPr>
                <w:webHidden/>
              </w:rPr>
              <w:fldChar w:fldCharType="separate"/>
            </w:r>
            <w:r w:rsidR="006D08BC">
              <w:rPr>
                <w:webHidden/>
              </w:rPr>
              <w:t>19</w:t>
            </w:r>
            <w:r w:rsidR="006D08BC">
              <w:rPr>
                <w:webHidden/>
              </w:rPr>
              <w:fldChar w:fldCharType="end"/>
            </w:r>
          </w:hyperlink>
        </w:p>
        <w:p w14:paraId="71E0C917" w14:textId="44511290"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7" w:history="1">
            <w:r w:rsidR="006D08BC" w:rsidRPr="00DD5A25">
              <w:rPr>
                <w:rStyle w:val="Hyperlink"/>
                <w:lang w:eastAsia="ja-JP"/>
              </w:rPr>
              <w:t>4.3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Customers (STPIS) by feeder</w:t>
            </w:r>
            <w:r w:rsidR="006D08BC">
              <w:rPr>
                <w:webHidden/>
              </w:rPr>
              <w:tab/>
            </w:r>
            <w:r w:rsidR="006D08BC">
              <w:rPr>
                <w:webHidden/>
              </w:rPr>
              <w:fldChar w:fldCharType="begin"/>
            </w:r>
            <w:r w:rsidR="006D08BC">
              <w:rPr>
                <w:webHidden/>
              </w:rPr>
              <w:instrText xml:space="preserve"> PAGEREF _Toc196925797 \h </w:instrText>
            </w:r>
            <w:r w:rsidR="006D08BC">
              <w:rPr>
                <w:webHidden/>
              </w:rPr>
            </w:r>
            <w:r w:rsidR="006D08BC">
              <w:rPr>
                <w:webHidden/>
              </w:rPr>
              <w:fldChar w:fldCharType="separate"/>
            </w:r>
            <w:r w:rsidR="006D08BC">
              <w:rPr>
                <w:webHidden/>
              </w:rPr>
              <w:t>19</w:t>
            </w:r>
            <w:r w:rsidR="006D08BC">
              <w:rPr>
                <w:webHidden/>
              </w:rPr>
              <w:fldChar w:fldCharType="end"/>
            </w:r>
          </w:hyperlink>
        </w:p>
        <w:p w14:paraId="578F5D08" w14:textId="28A5962D" w:rsidR="006D08BC" w:rsidRDefault="00221712" w:rsidP="006D08BC">
          <w:pPr>
            <w:pStyle w:val="TOC2"/>
            <w:tabs>
              <w:tab w:val="left" w:pos="1276"/>
            </w:tabs>
            <w:ind w:left="1275" w:hanging="850"/>
            <w:rPr>
              <w:rFonts w:asciiTheme="minorHAnsi" w:eastAsiaTheme="minorEastAsia" w:hAnsiTheme="minorHAnsi"/>
              <w:color w:val="auto"/>
              <w:kern w:val="2"/>
              <w:sz w:val="24"/>
              <w:szCs w:val="24"/>
              <w:lang w:eastAsia="en-AU"/>
              <w14:ligatures w14:val="standardContextual"/>
            </w:rPr>
          </w:pPr>
          <w:hyperlink w:anchor="_Toc196925798" w:history="1">
            <w:r w:rsidR="006D08BC" w:rsidRPr="00DD5A25">
              <w:rPr>
                <w:rStyle w:val="Hyperlink"/>
                <w:lang w:eastAsia="ja-JP"/>
              </w:rPr>
              <w:t>4.4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Customers (tariff) on cost reflective tariffs, Customers (tariff) on non-cost reflective tariffs, and Customers (tariff) with secondary tariffs</w:t>
            </w:r>
            <w:r w:rsidR="006D08BC">
              <w:rPr>
                <w:webHidden/>
              </w:rPr>
              <w:tab/>
            </w:r>
            <w:r w:rsidR="006D08BC">
              <w:rPr>
                <w:webHidden/>
              </w:rPr>
              <w:fldChar w:fldCharType="begin"/>
            </w:r>
            <w:r w:rsidR="006D08BC">
              <w:rPr>
                <w:webHidden/>
              </w:rPr>
              <w:instrText xml:space="preserve"> PAGEREF _Toc196925798 \h </w:instrText>
            </w:r>
            <w:r w:rsidR="006D08BC">
              <w:rPr>
                <w:webHidden/>
              </w:rPr>
            </w:r>
            <w:r w:rsidR="006D08BC">
              <w:rPr>
                <w:webHidden/>
              </w:rPr>
              <w:fldChar w:fldCharType="separate"/>
            </w:r>
            <w:r w:rsidR="006D08BC">
              <w:rPr>
                <w:webHidden/>
              </w:rPr>
              <w:t>20</w:t>
            </w:r>
            <w:r w:rsidR="006D08BC">
              <w:rPr>
                <w:webHidden/>
              </w:rPr>
              <w:fldChar w:fldCharType="end"/>
            </w:r>
          </w:hyperlink>
        </w:p>
        <w:p w14:paraId="31F0E87B" w14:textId="586FFB44"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799" w:history="1">
            <w:r w:rsidR="006D08BC" w:rsidRPr="00DD5A25">
              <w:rPr>
                <w:rStyle w:val="Hyperlink"/>
                <w:lang w:eastAsia="ja-JP"/>
              </w:rPr>
              <w:t>4.5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Customers - Export services</w:t>
            </w:r>
            <w:r w:rsidR="006D08BC">
              <w:rPr>
                <w:webHidden/>
              </w:rPr>
              <w:tab/>
            </w:r>
            <w:r w:rsidR="006D08BC">
              <w:rPr>
                <w:webHidden/>
              </w:rPr>
              <w:fldChar w:fldCharType="begin"/>
            </w:r>
            <w:r w:rsidR="006D08BC">
              <w:rPr>
                <w:webHidden/>
              </w:rPr>
              <w:instrText xml:space="preserve"> PAGEREF _Toc196925799 \h </w:instrText>
            </w:r>
            <w:r w:rsidR="006D08BC">
              <w:rPr>
                <w:webHidden/>
              </w:rPr>
            </w:r>
            <w:r w:rsidR="006D08BC">
              <w:rPr>
                <w:webHidden/>
              </w:rPr>
              <w:fldChar w:fldCharType="separate"/>
            </w:r>
            <w:r w:rsidR="006D08BC">
              <w:rPr>
                <w:webHidden/>
              </w:rPr>
              <w:t>20</w:t>
            </w:r>
            <w:r w:rsidR="006D08BC">
              <w:rPr>
                <w:webHidden/>
              </w:rPr>
              <w:fldChar w:fldCharType="end"/>
            </w:r>
          </w:hyperlink>
        </w:p>
        <w:p w14:paraId="021371BB" w14:textId="45863A90"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00" w:history="1">
            <w:r w:rsidR="006D08BC" w:rsidRPr="00DD5A25">
              <w:rPr>
                <w:rStyle w:val="Hyperlink"/>
              </w:rPr>
              <w:t>5</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Service performance</w:t>
            </w:r>
            <w:r w:rsidR="006D08BC">
              <w:rPr>
                <w:webHidden/>
              </w:rPr>
              <w:tab/>
            </w:r>
            <w:r w:rsidR="006D08BC">
              <w:rPr>
                <w:webHidden/>
              </w:rPr>
              <w:fldChar w:fldCharType="begin"/>
            </w:r>
            <w:r w:rsidR="006D08BC">
              <w:rPr>
                <w:webHidden/>
              </w:rPr>
              <w:instrText xml:space="preserve"> PAGEREF _Toc196925800 \h </w:instrText>
            </w:r>
            <w:r w:rsidR="006D08BC">
              <w:rPr>
                <w:webHidden/>
              </w:rPr>
            </w:r>
            <w:r w:rsidR="006D08BC">
              <w:rPr>
                <w:webHidden/>
              </w:rPr>
              <w:fldChar w:fldCharType="separate"/>
            </w:r>
            <w:r w:rsidR="006D08BC">
              <w:rPr>
                <w:webHidden/>
              </w:rPr>
              <w:t>22</w:t>
            </w:r>
            <w:r w:rsidR="006D08BC">
              <w:rPr>
                <w:webHidden/>
              </w:rPr>
              <w:fldChar w:fldCharType="end"/>
            </w:r>
          </w:hyperlink>
        </w:p>
        <w:p w14:paraId="3EFECB81" w14:textId="21EA742F"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1" w:history="1">
            <w:r w:rsidR="006D08BC" w:rsidRPr="00DD5A25">
              <w:rPr>
                <w:rStyle w:val="Hyperlink"/>
                <w:lang w:eastAsia="ja-JP"/>
              </w:rPr>
              <w:t>5.1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Interruptions to supply</w:t>
            </w:r>
            <w:r w:rsidR="006D08BC">
              <w:rPr>
                <w:webHidden/>
              </w:rPr>
              <w:tab/>
            </w:r>
            <w:r w:rsidR="006D08BC">
              <w:rPr>
                <w:webHidden/>
              </w:rPr>
              <w:fldChar w:fldCharType="begin"/>
            </w:r>
            <w:r w:rsidR="006D08BC">
              <w:rPr>
                <w:webHidden/>
              </w:rPr>
              <w:instrText xml:space="preserve"> PAGEREF _Toc196925801 \h </w:instrText>
            </w:r>
            <w:r w:rsidR="006D08BC">
              <w:rPr>
                <w:webHidden/>
              </w:rPr>
            </w:r>
            <w:r w:rsidR="006D08BC">
              <w:rPr>
                <w:webHidden/>
              </w:rPr>
              <w:fldChar w:fldCharType="separate"/>
            </w:r>
            <w:r w:rsidR="006D08BC">
              <w:rPr>
                <w:webHidden/>
              </w:rPr>
              <w:t>22</w:t>
            </w:r>
            <w:r w:rsidR="006D08BC">
              <w:rPr>
                <w:webHidden/>
              </w:rPr>
              <w:fldChar w:fldCharType="end"/>
            </w:r>
          </w:hyperlink>
        </w:p>
        <w:p w14:paraId="4FD1F306" w14:textId="5118A5F9"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2" w:history="1">
            <w:r w:rsidR="006D08BC" w:rsidRPr="00DD5A25">
              <w:rPr>
                <w:rStyle w:val="Hyperlink"/>
                <w:lang w:eastAsia="ja-JP"/>
              </w:rPr>
              <w:t>5.2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Call centre</w:t>
            </w:r>
            <w:r w:rsidR="006D08BC">
              <w:rPr>
                <w:webHidden/>
              </w:rPr>
              <w:tab/>
            </w:r>
            <w:r w:rsidR="006D08BC">
              <w:rPr>
                <w:webHidden/>
              </w:rPr>
              <w:fldChar w:fldCharType="begin"/>
            </w:r>
            <w:r w:rsidR="006D08BC">
              <w:rPr>
                <w:webHidden/>
              </w:rPr>
              <w:instrText xml:space="preserve"> PAGEREF _Toc196925802 \h </w:instrText>
            </w:r>
            <w:r w:rsidR="006D08BC">
              <w:rPr>
                <w:webHidden/>
              </w:rPr>
            </w:r>
            <w:r w:rsidR="006D08BC">
              <w:rPr>
                <w:webHidden/>
              </w:rPr>
              <w:fldChar w:fldCharType="separate"/>
            </w:r>
            <w:r w:rsidR="006D08BC">
              <w:rPr>
                <w:webHidden/>
              </w:rPr>
              <w:t>23</w:t>
            </w:r>
            <w:r w:rsidR="006D08BC">
              <w:rPr>
                <w:webHidden/>
              </w:rPr>
              <w:fldChar w:fldCharType="end"/>
            </w:r>
          </w:hyperlink>
        </w:p>
        <w:p w14:paraId="446511E2" w14:textId="404D9777"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3" w:history="1">
            <w:r w:rsidR="006D08BC" w:rsidRPr="00DD5A25">
              <w:rPr>
                <w:rStyle w:val="Hyperlink"/>
                <w:lang w:eastAsia="ja-JP"/>
              </w:rPr>
              <w:t>5.3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Momentary interruptions</w:t>
            </w:r>
            <w:r w:rsidR="006D08BC">
              <w:rPr>
                <w:webHidden/>
              </w:rPr>
              <w:tab/>
            </w:r>
            <w:r w:rsidR="006D08BC">
              <w:rPr>
                <w:webHidden/>
              </w:rPr>
              <w:fldChar w:fldCharType="begin"/>
            </w:r>
            <w:r w:rsidR="006D08BC">
              <w:rPr>
                <w:webHidden/>
              </w:rPr>
              <w:instrText xml:space="preserve"> PAGEREF _Toc196925803 \h </w:instrText>
            </w:r>
            <w:r w:rsidR="006D08BC">
              <w:rPr>
                <w:webHidden/>
              </w:rPr>
            </w:r>
            <w:r w:rsidR="006D08BC">
              <w:rPr>
                <w:webHidden/>
              </w:rPr>
              <w:fldChar w:fldCharType="separate"/>
            </w:r>
            <w:r w:rsidR="006D08BC">
              <w:rPr>
                <w:webHidden/>
              </w:rPr>
              <w:t>23</w:t>
            </w:r>
            <w:r w:rsidR="006D08BC">
              <w:rPr>
                <w:webHidden/>
              </w:rPr>
              <w:fldChar w:fldCharType="end"/>
            </w:r>
          </w:hyperlink>
        </w:p>
        <w:p w14:paraId="746BE9BC" w14:textId="5A15B387"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4" w:history="1">
            <w:r w:rsidR="006D08BC" w:rsidRPr="00DD5A25">
              <w:rPr>
                <w:rStyle w:val="Hyperlink"/>
                <w:lang w:eastAsia="ja-JP"/>
              </w:rPr>
              <w:t>5.4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Other service measures</w:t>
            </w:r>
            <w:r w:rsidR="006D08BC">
              <w:rPr>
                <w:webHidden/>
              </w:rPr>
              <w:tab/>
            </w:r>
            <w:r w:rsidR="006D08BC">
              <w:rPr>
                <w:webHidden/>
              </w:rPr>
              <w:fldChar w:fldCharType="begin"/>
            </w:r>
            <w:r w:rsidR="006D08BC">
              <w:rPr>
                <w:webHidden/>
              </w:rPr>
              <w:instrText xml:space="preserve"> PAGEREF _Toc196925804 \h </w:instrText>
            </w:r>
            <w:r w:rsidR="006D08BC">
              <w:rPr>
                <w:webHidden/>
              </w:rPr>
            </w:r>
            <w:r w:rsidR="006D08BC">
              <w:rPr>
                <w:webHidden/>
              </w:rPr>
              <w:fldChar w:fldCharType="separate"/>
            </w:r>
            <w:r w:rsidR="006D08BC">
              <w:rPr>
                <w:webHidden/>
              </w:rPr>
              <w:t>23</w:t>
            </w:r>
            <w:r w:rsidR="006D08BC">
              <w:rPr>
                <w:webHidden/>
              </w:rPr>
              <w:fldChar w:fldCharType="end"/>
            </w:r>
          </w:hyperlink>
        </w:p>
        <w:p w14:paraId="6AF2BAF2" w14:textId="7BB995B4"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5" w:history="1">
            <w:r w:rsidR="006D08BC" w:rsidRPr="00DD5A25">
              <w:rPr>
                <w:rStyle w:val="Hyperlink"/>
                <w:lang w:eastAsia="ja-JP"/>
              </w:rPr>
              <w:t>5.5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Service outcomes</w:t>
            </w:r>
            <w:r w:rsidR="006D08BC">
              <w:rPr>
                <w:webHidden/>
              </w:rPr>
              <w:tab/>
            </w:r>
            <w:r w:rsidR="006D08BC">
              <w:rPr>
                <w:webHidden/>
              </w:rPr>
              <w:fldChar w:fldCharType="begin"/>
            </w:r>
            <w:r w:rsidR="006D08BC">
              <w:rPr>
                <w:webHidden/>
              </w:rPr>
              <w:instrText xml:space="preserve"> PAGEREF _Toc196925805 \h </w:instrText>
            </w:r>
            <w:r w:rsidR="006D08BC">
              <w:rPr>
                <w:webHidden/>
              </w:rPr>
            </w:r>
            <w:r w:rsidR="006D08BC">
              <w:rPr>
                <w:webHidden/>
              </w:rPr>
              <w:fldChar w:fldCharType="separate"/>
            </w:r>
            <w:r w:rsidR="006D08BC">
              <w:rPr>
                <w:webHidden/>
              </w:rPr>
              <w:t>24</w:t>
            </w:r>
            <w:r w:rsidR="006D08BC">
              <w:rPr>
                <w:webHidden/>
              </w:rPr>
              <w:fldChar w:fldCharType="end"/>
            </w:r>
          </w:hyperlink>
        </w:p>
        <w:p w14:paraId="7CFAB43F" w14:textId="0FE6A50D"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6" w:history="1">
            <w:r w:rsidR="006D08BC" w:rsidRPr="00DD5A25">
              <w:rPr>
                <w:rStyle w:val="Hyperlink"/>
                <w:lang w:eastAsia="ja-JP"/>
              </w:rPr>
              <w:t>5.6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Export services</w:t>
            </w:r>
            <w:r w:rsidR="006D08BC">
              <w:rPr>
                <w:webHidden/>
              </w:rPr>
              <w:tab/>
            </w:r>
            <w:r w:rsidR="006D08BC">
              <w:rPr>
                <w:webHidden/>
              </w:rPr>
              <w:fldChar w:fldCharType="begin"/>
            </w:r>
            <w:r w:rsidR="006D08BC">
              <w:rPr>
                <w:webHidden/>
              </w:rPr>
              <w:instrText xml:space="preserve"> PAGEREF _Toc196925806 \h </w:instrText>
            </w:r>
            <w:r w:rsidR="006D08BC">
              <w:rPr>
                <w:webHidden/>
              </w:rPr>
            </w:r>
            <w:r w:rsidR="006D08BC">
              <w:rPr>
                <w:webHidden/>
              </w:rPr>
              <w:fldChar w:fldCharType="separate"/>
            </w:r>
            <w:r w:rsidR="006D08BC">
              <w:rPr>
                <w:webHidden/>
              </w:rPr>
              <w:t>25</w:t>
            </w:r>
            <w:r w:rsidR="006D08BC">
              <w:rPr>
                <w:webHidden/>
              </w:rPr>
              <w:fldChar w:fldCharType="end"/>
            </w:r>
          </w:hyperlink>
        </w:p>
        <w:p w14:paraId="38E1C91A" w14:textId="14BEC803"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07" w:history="1">
            <w:r w:rsidR="006D08BC" w:rsidRPr="00DD5A25">
              <w:rPr>
                <w:rStyle w:val="Hyperlink"/>
              </w:rPr>
              <w:t>6</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Operating expenditure</w:t>
            </w:r>
            <w:r w:rsidR="006D08BC">
              <w:rPr>
                <w:webHidden/>
              </w:rPr>
              <w:tab/>
            </w:r>
            <w:r w:rsidR="006D08BC">
              <w:rPr>
                <w:webHidden/>
              </w:rPr>
              <w:fldChar w:fldCharType="begin"/>
            </w:r>
            <w:r w:rsidR="006D08BC">
              <w:rPr>
                <w:webHidden/>
              </w:rPr>
              <w:instrText xml:space="preserve"> PAGEREF _Toc196925807 \h </w:instrText>
            </w:r>
            <w:r w:rsidR="006D08BC">
              <w:rPr>
                <w:webHidden/>
              </w:rPr>
            </w:r>
            <w:r w:rsidR="006D08BC">
              <w:rPr>
                <w:webHidden/>
              </w:rPr>
              <w:fldChar w:fldCharType="separate"/>
            </w:r>
            <w:r w:rsidR="006D08BC">
              <w:rPr>
                <w:webHidden/>
              </w:rPr>
              <w:t>27</w:t>
            </w:r>
            <w:r w:rsidR="006D08BC">
              <w:rPr>
                <w:webHidden/>
              </w:rPr>
              <w:fldChar w:fldCharType="end"/>
            </w:r>
          </w:hyperlink>
        </w:p>
        <w:p w14:paraId="48ECB9CB" w14:textId="5C813032"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8" w:history="1">
            <w:r w:rsidR="006D08BC" w:rsidRPr="00DD5A25">
              <w:rPr>
                <w:rStyle w:val="Hyperlink"/>
                <w:lang w:eastAsia="ja-JP"/>
              </w:rPr>
              <w:t>6.1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Distribution business</w:t>
            </w:r>
            <w:r w:rsidR="006D08BC">
              <w:rPr>
                <w:webHidden/>
              </w:rPr>
              <w:tab/>
            </w:r>
            <w:r w:rsidR="006D08BC">
              <w:rPr>
                <w:webHidden/>
              </w:rPr>
              <w:fldChar w:fldCharType="begin"/>
            </w:r>
            <w:r w:rsidR="006D08BC">
              <w:rPr>
                <w:webHidden/>
              </w:rPr>
              <w:instrText xml:space="preserve"> PAGEREF _Toc196925808 \h </w:instrText>
            </w:r>
            <w:r w:rsidR="006D08BC">
              <w:rPr>
                <w:webHidden/>
              </w:rPr>
            </w:r>
            <w:r w:rsidR="006D08BC">
              <w:rPr>
                <w:webHidden/>
              </w:rPr>
              <w:fldChar w:fldCharType="separate"/>
            </w:r>
            <w:r w:rsidR="006D08BC">
              <w:rPr>
                <w:webHidden/>
              </w:rPr>
              <w:t>27</w:t>
            </w:r>
            <w:r w:rsidR="006D08BC">
              <w:rPr>
                <w:webHidden/>
              </w:rPr>
              <w:fldChar w:fldCharType="end"/>
            </w:r>
          </w:hyperlink>
        </w:p>
        <w:p w14:paraId="3CA0884C" w14:textId="2B2BCCD5"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09" w:history="1">
            <w:r w:rsidR="006D08BC" w:rsidRPr="00DD5A25">
              <w:rPr>
                <w:rStyle w:val="Hyperlink"/>
                <w:lang w:eastAsia="ja-JP"/>
              </w:rPr>
              <w:t>6.2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Standard control</w:t>
            </w:r>
            <w:r w:rsidR="006D08BC">
              <w:rPr>
                <w:webHidden/>
              </w:rPr>
              <w:tab/>
            </w:r>
            <w:r w:rsidR="006D08BC">
              <w:rPr>
                <w:webHidden/>
              </w:rPr>
              <w:fldChar w:fldCharType="begin"/>
            </w:r>
            <w:r w:rsidR="006D08BC">
              <w:rPr>
                <w:webHidden/>
              </w:rPr>
              <w:instrText xml:space="preserve"> PAGEREF _Toc196925809 \h </w:instrText>
            </w:r>
            <w:r w:rsidR="006D08BC">
              <w:rPr>
                <w:webHidden/>
              </w:rPr>
            </w:r>
            <w:r w:rsidR="006D08BC">
              <w:rPr>
                <w:webHidden/>
              </w:rPr>
              <w:fldChar w:fldCharType="separate"/>
            </w:r>
            <w:r w:rsidR="006D08BC">
              <w:rPr>
                <w:webHidden/>
              </w:rPr>
              <w:t>27</w:t>
            </w:r>
            <w:r w:rsidR="006D08BC">
              <w:rPr>
                <w:webHidden/>
              </w:rPr>
              <w:fldChar w:fldCharType="end"/>
            </w:r>
          </w:hyperlink>
        </w:p>
        <w:p w14:paraId="7599A67F" w14:textId="4718FFA8"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0" w:history="1">
            <w:r w:rsidR="006D08BC" w:rsidRPr="00DD5A25">
              <w:rPr>
                <w:rStyle w:val="Hyperlink"/>
                <w:lang w:eastAsia="ja-JP"/>
              </w:rPr>
              <w:t>6.3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Alternative Control</w:t>
            </w:r>
            <w:r w:rsidR="006D08BC">
              <w:rPr>
                <w:webHidden/>
              </w:rPr>
              <w:tab/>
            </w:r>
            <w:r w:rsidR="006D08BC">
              <w:rPr>
                <w:webHidden/>
              </w:rPr>
              <w:fldChar w:fldCharType="begin"/>
            </w:r>
            <w:r w:rsidR="006D08BC">
              <w:rPr>
                <w:webHidden/>
              </w:rPr>
              <w:instrText xml:space="preserve"> PAGEREF _Toc196925810 \h </w:instrText>
            </w:r>
            <w:r w:rsidR="006D08BC">
              <w:rPr>
                <w:webHidden/>
              </w:rPr>
            </w:r>
            <w:r w:rsidR="006D08BC">
              <w:rPr>
                <w:webHidden/>
              </w:rPr>
              <w:fldChar w:fldCharType="separate"/>
            </w:r>
            <w:r w:rsidR="006D08BC">
              <w:rPr>
                <w:webHidden/>
              </w:rPr>
              <w:t>30</w:t>
            </w:r>
            <w:r w:rsidR="006D08BC">
              <w:rPr>
                <w:webHidden/>
              </w:rPr>
              <w:fldChar w:fldCharType="end"/>
            </w:r>
          </w:hyperlink>
        </w:p>
        <w:p w14:paraId="22953CA4" w14:textId="1BB7CFFB"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1" w:history="1">
            <w:r w:rsidR="006D08BC" w:rsidRPr="00DD5A25">
              <w:rPr>
                <w:rStyle w:val="Hyperlink"/>
                <w:lang w:eastAsia="ja-JP"/>
              </w:rPr>
              <w:t>6.4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Other services</w:t>
            </w:r>
            <w:r w:rsidR="006D08BC">
              <w:rPr>
                <w:webHidden/>
              </w:rPr>
              <w:tab/>
            </w:r>
            <w:r w:rsidR="006D08BC">
              <w:rPr>
                <w:webHidden/>
              </w:rPr>
              <w:fldChar w:fldCharType="begin"/>
            </w:r>
            <w:r w:rsidR="006D08BC">
              <w:rPr>
                <w:webHidden/>
              </w:rPr>
              <w:instrText xml:space="preserve"> PAGEREF _Toc196925811 \h </w:instrText>
            </w:r>
            <w:r w:rsidR="006D08BC">
              <w:rPr>
                <w:webHidden/>
              </w:rPr>
            </w:r>
            <w:r w:rsidR="006D08BC">
              <w:rPr>
                <w:webHidden/>
              </w:rPr>
              <w:fldChar w:fldCharType="separate"/>
            </w:r>
            <w:r w:rsidR="006D08BC">
              <w:rPr>
                <w:webHidden/>
              </w:rPr>
              <w:t>31</w:t>
            </w:r>
            <w:r w:rsidR="006D08BC">
              <w:rPr>
                <w:webHidden/>
              </w:rPr>
              <w:fldChar w:fldCharType="end"/>
            </w:r>
          </w:hyperlink>
        </w:p>
        <w:p w14:paraId="524425A3" w14:textId="64D69C99"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2" w:history="1">
            <w:r w:rsidR="006D08BC" w:rsidRPr="00DD5A25">
              <w:rPr>
                <w:rStyle w:val="Hyperlink"/>
                <w:lang w:eastAsia="ja-JP"/>
              </w:rPr>
              <w:t>6.5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Large projects</w:t>
            </w:r>
            <w:r w:rsidR="006D08BC">
              <w:rPr>
                <w:webHidden/>
              </w:rPr>
              <w:tab/>
            </w:r>
            <w:r w:rsidR="006D08BC">
              <w:rPr>
                <w:webHidden/>
              </w:rPr>
              <w:fldChar w:fldCharType="begin"/>
            </w:r>
            <w:r w:rsidR="006D08BC">
              <w:rPr>
                <w:webHidden/>
              </w:rPr>
              <w:instrText xml:space="preserve"> PAGEREF _Toc196925812 \h </w:instrText>
            </w:r>
            <w:r w:rsidR="006D08BC">
              <w:rPr>
                <w:webHidden/>
              </w:rPr>
            </w:r>
            <w:r w:rsidR="006D08BC">
              <w:rPr>
                <w:webHidden/>
              </w:rPr>
              <w:fldChar w:fldCharType="separate"/>
            </w:r>
            <w:r w:rsidR="006D08BC">
              <w:rPr>
                <w:webHidden/>
              </w:rPr>
              <w:t>31</w:t>
            </w:r>
            <w:r w:rsidR="006D08BC">
              <w:rPr>
                <w:webHidden/>
              </w:rPr>
              <w:fldChar w:fldCharType="end"/>
            </w:r>
          </w:hyperlink>
        </w:p>
        <w:p w14:paraId="1B64B1B0" w14:textId="02EF62CB"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3" w:history="1">
            <w:r w:rsidR="006D08BC" w:rsidRPr="00DD5A25">
              <w:rPr>
                <w:rStyle w:val="Hyperlink"/>
                <w:lang w:eastAsia="ja-JP"/>
              </w:rPr>
              <w:t>6.6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Export services</w:t>
            </w:r>
            <w:r w:rsidR="006D08BC">
              <w:rPr>
                <w:webHidden/>
              </w:rPr>
              <w:tab/>
            </w:r>
            <w:r w:rsidR="006D08BC">
              <w:rPr>
                <w:webHidden/>
              </w:rPr>
              <w:fldChar w:fldCharType="begin"/>
            </w:r>
            <w:r w:rsidR="006D08BC">
              <w:rPr>
                <w:webHidden/>
              </w:rPr>
              <w:instrText xml:space="preserve"> PAGEREF _Toc196925813 \h </w:instrText>
            </w:r>
            <w:r w:rsidR="006D08BC">
              <w:rPr>
                <w:webHidden/>
              </w:rPr>
            </w:r>
            <w:r w:rsidR="006D08BC">
              <w:rPr>
                <w:webHidden/>
              </w:rPr>
              <w:fldChar w:fldCharType="separate"/>
            </w:r>
            <w:r w:rsidR="006D08BC">
              <w:rPr>
                <w:webHidden/>
              </w:rPr>
              <w:t>32</w:t>
            </w:r>
            <w:r w:rsidR="006D08BC">
              <w:rPr>
                <w:webHidden/>
              </w:rPr>
              <w:fldChar w:fldCharType="end"/>
            </w:r>
          </w:hyperlink>
        </w:p>
        <w:p w14:paraId="01016DC1" w14:textId="1CE8DC23"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14" w:history="1">
            <w:r w:rsidR="006D08BC" w:rsidRPr="00DD5A25">
              <w:rPr>
                <w:rStyle w:val="Hyperlink"/>
              </w:rPr>
              <w:t>7</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Capital expenditure</w:t>
            </w:r>
            <w:r w:rsidR="006D08BC">
              <w:rPr>
                <w:webHidden/>
              </w:rPr>
              <w:tab/>
            </w:r>
            <w:r w:rsidR="006D08BC">
              <w:rPr>
                <w:webHidden/>
              </w:rPr>
              <w:fldChar w:fldCharType="begin"/>
            </w:r>
            <w:r w:rsidR="006D08BC">
              <w:rPr>
                <w:webHidden/>
              </w:rPr>
              <w:instrText xml:space="preserve"> PAGEREF _Toc196925814 \h </w:instrText>
            </w:r>
            <w:r w:rsidR="006D08BC">
              <w:rPr>
                <w:webHidden/>
              </w:rPr>
            </w:r>
            <w:r w:rsidR="006D08BC">
              <w:rPr>
                <w:webHidden/>
              </w:rPr>
              <w:fldChar w:fldCharType="separate"/>
            </w:r>
            <w:r w:rsidR="006D08BC">
              <w:rPr>
                <w:webHidden/>
              </w:rPr>
              <w:t>33</w:t>
            </w:r>
            <w:r w:rsidR="006D08BC">
              <w:rPr>
                <w:webHidden/>
              </w:rPr>
              <w:fldChar w:fldCharType="end"/>
            </w:r>
          </w:hyperlink>
        </w:p>
        <w:p w14:paraId="2EDC3D29" w14:textId="2ED1900B"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5" w:history="1">
            <w:r w:rsidR="006D08BC" w:rsidRPr="00DD5A25">
              <w:rPr>
                <w:rStyle w:val="Hyperlink"/>
                <w:lang w:eastAsia="ja-JP"/>
              </w:rPr>
              <w:t>7.2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Distribution business</w:t>
            </w:r>
            <w:r w:rsidR="006D08BC">
              <w:rPr>
                <w:webHidden/>
              </w:rPr>
              <w:tab/>
            </w:r>
            <w:r w:rsidR="006D08BC">
              <w:rPr>
                <w:webHidden/>
              </w:rPr>
              <w:fldChar w:fldCharType="begin"/>
            </w:r>
            <w:r w:rsidR="006D08BC">
              <w:rPr>
                <w:webHidden/>
              </w:rPr>
              <w:instrText xml:space="preserve"> PAGEREF _Toc196925815 \h </w:instrText>
            </w:r>
            <w:r w:rsidR="006D08BC">
              <w:rPr>
                <w:webHidden/>
              </w:rPr>
            </w:r>
            <w:r w:rsidR="006D08BC">
              <w:rPr>
                <w:webHidden/>
              </w:rPr>
              <w:fldChar w:fldCharType="separate"/>
            </w:r>
            <w:r w:rsidR="006D08BC">
              <w:rPr>
                <w:webHidden/>
              </w:rPr>
              <w:t>33</w:t>
            </w:r>
            <w:r w:rsidR="006D08BC">
              <w:rPr>
                <w:webHidden/>
              </w:rPr>
              <w:fldChar w:fldCharType="end"/>
            </w:r>
          </w:hyperlink>
        </w:p>
        <w:p w14:paraId="522322A4" w14:textId="2C1DF549"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6" w:history="1">
            <w:r w:rsidR="006D08BC" w:rsidRPr="00DD5A25">
              <w:rPr>
                <w:rStyle w:val="Hyperlink"/>
              </w:rPr>
              <w:t>7.3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rPr>
              <w:t>Standard control services</w:t>
            </w:r>
            <w:r w:rsidR="006D08BC">
              <w:rPr>
                <w:webHidden/>
              </w:rPr>
              <w:tab/>
            </w:r>
            <w:r w:rsidR="006D08BC">
              <w:rPr>
                <w:webHidden/>
              </w:rPr>
              <w:fldChar w:fldCharType="begin"/>
            </w:r>
            <w:r w:rsidR="006D08BC">
              <w:rPr>
                <w:webHidden/>
              </w:rPr>
              <w:instrText xml:space="preserve"> PAGEREF _Toc196925816 \h </w:instrText>
            </w:r>
            <w:r w:rsidR="006D08BC">
              <w:rPr>
                <w:webHidden/>
              </w:rPr>
            </w:r>
            <w:r w:rsidR="006D08BC">
              <w:rPr>
                <w:webHidden/>
              </w:rPr>
              <w:fldChar w:fldCharType="separate"/>
            </w:r>
            <w:r w:rsidR="006D08BC">
              <w:rPr>
                <w:webHidden/>
              </w:rPr>
              <w:t>33</w:t>
            </w:r>
            <w:r w:rsidR="006D08BC">
              <w:rPr>
                <w:webHidden/>
              </w:rPr>
              <w:fldChar w:fldCharType="end"/>
            </w:r>
          </w:hyperlink>
        </w:p>
        <w:p w14:paraId="28F4BD44" w14:textId="559DCBC7"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7" w:history="1">
            <w:r w:rsidR="006D08BC" w:rsidRPr="00DD5A25">
              <w:rPr>
                <w:rStyle w:val="Hyperlink"/>
                <w:lang w:eastAsia="ja-JP"/>
              </w:rPr>
              <w:t>7.4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Alternative control</w:t>
            </w:r>
            <w:r w:rsidR="006D08BC">
              <w:rPr>
                <w:webHidden/>
              </w:rPr>
              <w:tab/>
            </w:r>
            <w:r w:rsidR="006D08BC">
              <w:rPr>
                <w:webHidden/>
              </w:rPr>
              <w:fldChar w:fldCharType="begin"/>
            </w:r>
            <w:r w:rsidR="006D08BC">
              <w:rPr>
                <w:webHidden/>
              </w:rPr>
              <w:instrText xml:space="preserve"> PAGEREF _Toc196925817 \h </w:instrText>
            </w:r>
            <w:r w:rsidR="006D08BC">
              <w:rPr>
                <w:webHidden/>
              </w:rPr>
            </w:r>
            <w:r w:rsidR="006D08BC">
              <w:rPr>
                <w:webHidden/>
              </w:rPr>
              <w:fldChar w:fldCharType="separate"/>
            </w:r>
            <w:r w:rsidR="006D08BC">
              <w:rPr>
                <w:webHidden/>
              </w:rPr>
              <w:t>36</w:t>
            </w:r>
            <w:r w:rsidR="006D08BC">
              <w:rPr>
                <w:webHidden/>
              </w:rPr>
              <w:fldChar w:fldCharType="end"/>
            </w:r>
          </w:hyperlink>
        </w:p>
        <w:p w14:paraId="500DA707" w14:textId="75CB4E43"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8" w:history="1">
            <w:r w:rsidR="006D08BC" w:rsidRPr="00DD5A25">
              <w:rPr>
                <w:rStyle w:val="Hyperlink"/>
                <w:lang w:eastAsia="ja-JP"/>
              </w:rPr>
              <w:t>7.5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Other services</w:t>
            </w:r>
            <w:r w:rsidR="006D08BC">
              <w:rPr>
                <w:webHidden/>
              </w:rPr>
              <w:tab/>
            </w:r>
            <w:r w:rsidR="006D08BC">
              <w:rPr>
                <w:webHidden/>
              </w:rPr>
              <w:fldChar w:fldCharType="begin"/>
            </w:r>
            <w:r w:rsidR="006D08BC">
              <w:rPr>
                <w:webHidden/>
              </w:rPr>
              <w:instrText xml:space="preserve"> PAGEREF _Toc196925818 \h </w:instrText>
            </w:r>
            <w:r w:rsidR="006D08BC">
              <w:rPr>
                <w:webHidden/>
              </w:rPr>
            </w:r>
            <w:r w:rsidR="006D08BC">
              <w:rPr>
                <w:webHidden/>
              </w:rPr>
              <w:fldChar w:fldCharType="separate"/>
            </w:r>
            <w:r w:rsidR="006D08BC">
              <w:rPr>
                <w:webHidden/>
              </w:rPr>
              <w:t>38</w:t>
            </w:r>
            <w:r w:rsidR="006D08BC">
              <w:rPr>
                <w:webHidden/>
              </w:rPr>
              <w:fldChar w:fldCharType="end"/>
            </w:r>
          </w:hyperlink>
        </w:p>
        <w:p w14:paraId="36CDA2C4" w14:textId="06C7797A"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19" w:history="1">
            <w:r w:rsidR="006D08BC" w:rsidRPr="00DD5A25">
              <w:rPr>
                <w:rStyle w:val="Hyperlink"/>
                <w:lang w:eastAsia="ja-JP"/>
              </w:rPr>
              <w:t>7.6</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Large projects</w:t>
            </w:r>
            <w:r w:rsidR="006D08BC">
              <w:rPr>
                <w:webHidden/>
              </w:rPr>
              <w:tab/>
            </w:r>
            <w:r w:rsidR="006D08BC">
              <w:rPr>
                <w:webHidden/>
              </w:rPr>
              <w:fldChar w:fldCharType="begin"/>
            </w:r>
            <w:r w:rsidR="006D08BC">
              <w:rPr>
                <w:webHidden/>
              </w:rPr>
              <w:instrText xml:space="preserve"> PAGEREF _Toc196925819 \h </w:instrText>
            </w:r>
            <w:r w:rsidR="006D08BC">
              <w:rPr>
                <w:webHidden/>
              </w:rPr>
            </w:r>
            <w:r w:rsidR="006D08BC">
              <w:rPr>
                <w:webHidden/>
              </w:rPr>
              <w:fldChar w:fldCharType="separate"/>
            </w:r>
            <w:r w:rsidR="006D08BC">
              <w:rPr>
                <w:webHidden/>
              </w:rPr>
              <w:t>38</w:t>
            </w:r>
            <w:r w:rsidR="006D08BC">
              <w:rPr>
                <w:webHidden/>
              </w:rPr>
              <w:fldChar w:fldCharType="end"/>
            </w:r>
          </w:hyperlink>
        </w:p>
        <w:p w14:paraId="09EA1046" w14:textId="2EFD46FD"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0" w:history="1">
            <w:r w:rsidR="006D08BC" w:rsidRPr="00DD5A25">
              <w:rPr>
                <w:rStyle w:val="Hyperlink"/>
                <w:lang w:eastAsia="ja-JP"/>
              </w:rPr>
              <w:t>7.7</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Export services</w:t>
            </w:r>
            <w:r w:rsidR="006D08BC">
              <w:rPr>
                <w:webHidden/>
              </w:rPr>
              <w:tab/>
            </w:r>
            <w:r w:rsidR="006D08BC">
              <w:rPr>
                <w:webHidden/>
              </w:rPr>
              <w:fldChar w:fldCharType="begin"/>
            </w:r>
            <w:r w:rsidR="006D08BC">
              <w:rPr>
                <w:webHidden/>
              </w:rPr>
              <w:instrText xml:space="preserve"> PAGEREF _Toc196925820 \h </w:instrText>
            </w:r>
            <w:r w:rsidR="006D08BC">
              <w:rPr>
                <w:webHidden/>
              </w:rPr>
            </w:r>
            <w:r w:rsidR="006D08BC">
              <w:rPr>
                <w:webHidden/>
              </w:rPr>
              <w:fldChar w:fldCharType="separate"/>
            </w:r>
            <w:r w:rsidR="006D08BC">
              <w:rPr>
                <w:webHidden/>
              </w:rPr>
              <w:t>38</w:t>
            </w:r>
            <w:r w:rsidR="006D08BC">
              <w:rPr>
                <w:webHidden/>
              </w:rPr>
              <w:fldChar w:fldCharType="end"/>
            </w:r>
          </w:hyperlink>
        </w:p>
        <w:p w14:paraId="737F0373" w14:textId="366E2726"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21" w:history="1">
            <w:r w:rsidR="006D08BC" w:rsidRPr="00DD5A25">
              <w:rPr>
                <w:rStyle w:val="Hyperlink"/>
              </w:rPr>
              <w:t>8</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Asset base values</w:t>
            </w:r>
            <w:r w:rsidR="006D08BC">
              <w:rPr>
                <w:webHidden/>
              </w:rPr>
              <w:tab/>
            </w:r>
            <w:r w:rsidR="006D08BC">
              <w:rPr>
                <w:webHidden/>
              </w:rPr>
              <w:fldChar w:fldCharType="begin"/>
            </w:r>
            <w:r w:rsidR="006D08BC">
              <w:rPr>
                <w:webHidden/>
              </w:rPr>
              <w:instrText xml:space="preserve"> PAGEREF _Toc196925821 \h </w:instrText>
            </w:r>
            <w:r w:rsidR="006D08BC">
              <w:rPr>
                <w:webHidden/>
              </w:rPr>
            </w:r>
            <w:r w:rsidR="006D08BC">
              <w:rPr>
                <w:webHidden/>
              </w:rPr>
              <w:fldChar w:fldCharType="separate"/>
            </w:r>
            <w:r w:rsidR="006D08BC">
              <w:rPr>
                <w:webHidden/>
              </w:rPr>
              <w:t>39</w:t>
            </w:r>
            <w:r w:rsidR="006D08BC">
              <w:rPr>
                <w:webHidden/>
              </w:rPr>
              <w:fldChar w:fldCharType="end"/>
            </w:r>
          </w:hyperlink>
        </w:p>
        <w:p w14:paraId="6AB4518E" w14:textId="1AEE2D08"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2" w:history="1">
            <w:r w:rsidR="006D08BC" w:rsidRPr="00DD5A25">
              <w:rPr>
                <w:rStyle w:val="Hyperlink"/>
                <w:lang w:eastAsia="ja-JP"/>
              </w:rPr>
              <w:t>8.1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Standard control services</w:t>
            </w:r>
            <w:r w:rsidR="006D08BC">
              <w:rPr>
                <w:webHidden/>
              </w:rPr>
              <w:tab/>
            </w:r>
            <w:r w:rsidR="006D08BC">
              <w:rPr>
                <w:webHidden/>
              </w:rPr>
              <w:fldChar w:fldCharType="begin"/>
            </w:r>
            <w:r w:rsidR="006D08BC">
              <w:rPr>
                <w:webHidden/>
              </w:rPr>
              <w:instrText xml:space="preserve"> PAGEREF _Toc196925822 \h </w:instrText>
            </w:r>
            <w:r w:rsidR="006D08BC">
              <w:rPr>
                <w:webHidden/>
              </w:rPr>
            </w:r>
            <w:r w:rsidR="006D08BC">
              <w:rPr>
                <w:webHidden/>
              </w:rPr>
              <w:fldChar w:fldCharType="separate"/>
            </w:r>
            <w:r w:rsidR="006D08BC">
              <w:rPr>
                <w:webHidden/>
              </w:rPr>
              <w:t>39</w:t>
            </w:r>
            <w:r w:rsidR="006D08BC">
              <w:rPr>
                <w:webHidden/>
              </w:rPr>
              <w:fldChar w:fldCharType="end"/>
            </w:r>
          </w:hyperlink>
        </w:p>
        <w:p w14:paraId="22A99B51" w14:textId="665C23D2"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3" w:history="1">
            <w:r w:rsidR="006D08BC" w:rsidRPr="00DD5A25">
              <w:rPr>
                <w:rStyle w:val="Hyperlink"/>
                <w:lang w:eastAsia="ja-JP"/>
              </w:rPr>
              <w:t>8.2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Alternative control</w:t>
            </w:r>
            <w:r w:rsidR="006D08BC">
              <w:rPr>
                <w:webHidden/>
              </w:rPr>
              <w:tab/>
            </w:r>
            <w:r w:rsidR="006D08BC">
              <w:rPr>
                <w:webHidden/>
              </w:rPr>
              <w:fldChar w:fldCharType="begin"/>
            </w:r>
            <w:r w:rsidR="006D08BC">
              <w:rPr>
                <w:webHidden/>
              </w:rPr>
              <w:instrText xml:space="preserve"> PAGEREF _Toc196925823 \h </w:instrText>
            </w:r>
            <w:r w:rsidR="006D08BC">
              <w:rPr>
                <w:webHidden/>
              </w:rPr>
            </w:r>
            <w:r w:rsidR="006D08BC">
              <w:rPr>
                <w:webHidden/>
              </w:rPr>
              <w:fldChar w:fldCharType="separate"/>
            </w:r>
            <w:r w:rsidR="006D08BC">
              <w:rPr>
                <w:webHidden/>
              </w:rPr>
              <w:t>41</w:t>
            </w:r>
            <w:r w:rsidR="006D08BC">
              <w:rPr>
                <w:webHidden/>
              </w:rPr>
              <w:fldChar w:fldCharType="end"/>
            </w:r>
          </w:hyperlink>
        </w:p>
        <w:p w14:paraId="5FB82706" w14:textId="376954D2"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4" w:history="1">
            <w:r w:rsidR="006D08BC" w:rsidRPr="00DD5A25">
              <w:rPr>
                <w:rStyle w:val="Hyperlink"/>
                <w:lang w:eastAsia="ja-JP"/>
              </w:rPr>
              <w:t>8.3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Network services</w:t>
            </w:r>
            <w:r w:rsidR="006D08BC">
              <w:rPr>
                <w:webHidden/>
              </w:rPr>
              <w:tab/>
            </w:r>
            <w:r w:rsidR="006D08BC">
              <w:rPr>
                <w:webHidden/>
              </w:rPr>
              <w:fldChar w:fldCharType="begin"/>
            </w:r>
            <w:r w:rsidR="006D08BC">
              <w:rPr>
                <w:webHidden/>
              </w:rPr>
              <w:instrText xml:space="preserve"> PAGEREF _Toc196925824 \h </w:instrText>
            </w:r>
            <w:r w:rsidR="006D08BC">
              <w:rPr>
                <w:webHidden/>
              </w:rPr>
            </w:r>
            <w:r w:rsidR="006D08BC">
              <w:rPr>
                <w:webHidden/>
              </w:rPr>
              <w:fldChar w:fldCharType="separate"/>
            </w:r>
            <w:r w:rsidR="006D08BC">
              <w:rPr>
                <w:webHidden/>
              </w:rPr>
              <w:t>42</w:t>
            </w:r>
            <w:r w:rsidR="006D08BC">
              <w:rPr>
                <w:webHidden/>
              </w:rPr>
              <w:fldChar w:fldCharType="end"/>
            </w:r>
          </w:hyperlink>
        </w:p>
        <w:p w14:paraId="36BDFEA7" w14:textId="7CC71451"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25" w:history="1">
            <w:r w:rsidR="006D08BC" w:rsidRPr="00DD5A25">
              <w:rPr>
                <w:rStyle w:val="Hyperlink"/>
              </w:rPr>
              <w:t>9</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Revenue and financial statements</w:t>
            </w:r>
            <w:r w:rsidR="006D08BC">
              <w:rPr>
                <w:webHidden/>
              </w:rPr>
              <w:tab/>
            </w:r>
            <w:r w:rsidR="006D08BC">
              <w:rPr>
                <w:webHidden/>
              </w:rPr>
              <w:fldChar w:fldCharType="begin"/>
            </w:r>
            <w:r w:rsidR="006D08BC">
              <w:rPr>
                <w:webHidden/>
              </w:rPr>
              <w:instrText xml:space="preserve"> PAGEREF _Toc196925825 \h </w:instrText>
            </w:r>
            <w:r w:rsidR="006D08BC">
              <w:rPr>
                <w:webHidden/>
              </w:rPr>
            </w:r>
            <w:r w:rsidR="006D08BC">
              <w:rPr>
                <w:webHidden/>
              </w:rPr>
              <w:fldChar w:fldCharType="separate"/>
            </w:r>
            <w:r w:rsidR="006D08BC">
              <w:rPr>
                <w:webHidden/>
              </w:rPr>
              <w:t>43</w:t>
            </w:r>
            <w:r w:rsidR="006D08BC">
              <w:rPr>
                <w:webHidden/>
              </w:rPr>
              <w:fldChar w:fldCharType="end"/>
            </w:r>
          </w:hyperlink>
        </w:p>
        <w:p w14:paraId="31DF0E9B" w14:textId="166C16EC"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6" w:history="1">
            <w:r w:rsidR="006D08BC" w:rsidRPr="00DD5A25">
              <w:rPr>
                <w:rStyle w:val="Hyperlink"/>
                <w:lang w:eastAsia="ja-JP"/>
              </w:rPr>
              <w:t>9.1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Distribution business</w:t>
            </w:r>
            <w:r w:rsidR="006D08BC">
              <w:rPr>
                <w:webHidden/>
              </w:rPr>
              <w:tab/>
            </w:r>
            <w:r w:rsidR="006D08BC">
              <w:rPr>
                <w:webHidden/>
              </w:rPr>
              <w:fldChar w:fldCharType="begin"/>
            </w:r>
            <w:r w:rsidR="006D08BC">
              <w:rPr>
                <w:webHidden/>
              </w:rPr>
              <w:instrText xml:space="preserve"> PAGEREF _Toc196925826 \h </w:instrText>
            </w:r>
            <w:r w:rsidR="006D08BC">
              <w:rPr>
                <w:webHidden/>
              </w:rPr>
            </w:r>
            <w:r w:rsidR="006D08BC">
              <w:rPr>
                <w:webHidden/>
              </w:rPr>
              <w:fldChar w:fldCharType="separate"/>
            </w:r>
            <w:r w:rsidR="006D08BC">
              <w:rPr>
                <w:webHidden/>
              </w:rPr>
              <w:t>43</w:t>
            </w:r>
            <w:r w:rsidR="006D08BC">
              <w:rPr>
                <w:webHidden/>
              </w:rPr>
              <w:fldChar w:fldCharType="end"/>
            </w:r>
          </w:hyperlink>
        </w:p>
        <w:p w14:paraId="55402427" w14:textId="5E342584"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7" w:history="1">
            <w:r w:rsidR="006D08BC" w:rsidRPr="00DD5A25">
              <w:rPr>
                <w:rStyle w:val="Hyperlink"/>
                <w:lang w:eastAsia="ja-JP"/>
              </w:rPr>
              <w:t>9.2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Standard control</w:t>
            </w:r>
            <w:r w:rsidR="006D08BC">
              <w:rPr>
                <w:webHidden/>
              </w:rPr>
              <w:tab/>
            </w:r>
            <w:r w:rsidR="006D08BC">
              <w:rPr>
                <w:webHidden/>
              </w:rPr>
              <w:fldChar w:fldCharType="begin"/>
            </w:r>
            <w:r w:rsidR="006D08BC">
              <w:rPr>
                <w:webHidden/>
              </w:rPr>
              <w:instrText xml:space="preserve"> PAGEREF _Toc196925827 \h </w:instrText>
            </w:r>
            <w:r w:rsidR="006D08BC">
              <w:rPr>
                <w:webHidden/>
              </w:rPr>
            </w:r>
            <w:r w:rsidR="006D08BC">
              <w:rPr>
                <w:webHidden/>
              </w:rPr>
              <w:fldChar w:fldCharType="separate"/>
            </w:r>
            <w:r w:rsidR="006D08BC">
              <w:rPr>
                <w:webHidden/>
              </w:rPr>
              <w:t>43</w:t>
            </w:r>
            <w:r w:rsidR="006D08BC">
              <w:rPr>
                <w:webHidden/>
              </w:rPr>
              <w:fldChar w:fldCharType="end"/>
            </w:r>
          </w:hyperlink>
        </w:p>
        <w:p w14:paraId="18B7CFD3" w14:textId="0FB06E65"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8" w:history="1">
            <w:r w:rsidR="006D08BC" w:rsidRPr="00DD5A25">
              <w:rPr>
                <w:rStyle w:val="Hyperlink"/>
                <w:lang w:eastAsia="ja-JP"/>
              </w:rPr>
              <w:t>9.3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Alternative control</w:t>
            </w:r>
            <w:r w:rsidR="006D08BC">
              <w:rPr>
                <w:webHidden/>
              </w:rPr>
              <w:tab/>
            </w:r>
            <w:r w:rsidR="006D08BC">
              <w:rPr>
                <w:webHidden/>
              </w:rPr>
              <w:fldChar w:fldCharType="begin"/>
            </w:r>
            <w:r w:rsidR="006D08BC">
              <w:rPr>
                <w:webHidden/>
              </w:rPr>
              <w:instrText xml:space="preserve"> PAGEREF _Toc196925828 \h </w:instrText>
            </w:r>
            <w:r w:rsidR="006D08BC">
              <w:rPr>
                <w:webHidden/>
              </w:rPr>
            </w:r>
            <w:r w:rsidR="006D08BC">
              <w:rPr>
                <w:webHidden/>
              </w:rPr>
              <w:fldChar w:fldCharType="separate"/>
            </w:r>
            <w:r w:rsidR="006D08BC">
              <w:rPr>
                <w:webHidden/>
              </w:rPr>
              <w:t>46</w:t>
            </w:r>
            <w:r w:rsidR="006D08BC">
              <w:rPr>
                <w:webHidden/>
              </w:rPr>
              <w:fldChar w:fldCharType="end"/>
            </w:r>
          </w:hyperlink>
        </w:p>
        <w:p w14:paraId="5EAC9B75" w14:textId="34D7FA4A"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29" w:history="1">
            <w:r w:rsidR="006D08BC" w:rsidRPr="00DD5A25">
              <w:rPr>
                <w:rStyle w:val="Hyperlink"/>
                <w:lang w:eastAsia="ja-JP"/>
              </w:rPr>
              <w:t>9.4</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Other services</w:t>
            </w:r>
            <w:r w:rsidR="006D08BC">
              <w:rPr>
                <w:webHidden/>
              </w:rPr>
              <w:tab/>
            </w:r>
            <w:r w:rsidR="006D08BC">
              <w:rPr>
                <w:webHidden/>
              </w:rPr>
              <w:fldChar w:fldCharType="begin"/>
            </w:r>
            <w:r w:rsidR="006D08BC">
              <w:rPr>
                <w:webHidden/>
              </w:rPr>
              <w:instrText xml:space="preserve"> PAGEREF _Toc196925829 \h </w:instrText>
            </w:r>
            <w:r w:rsidR="006D08BC">
              <w:rPr>
                <w:webHidden/>
              </w:rPr>
            </w:r>
            <w:r w:rsidR="006D08BC">
              <w:rPr>
                <w:webHidden/>
              </w:rPr>
              <w:fldChar w:fldCharType="separate"/>
            </w:r>
            <w:r w:rsidR="006D08BC">
              <w:rPr>
                <w:webHidden/>
              </w:rPr>
              <w:t>47</w:t>
            </w:r>
            <w:r w:rsidR="006D08BC">
              <w:rPr>
                <w:webHidden/>
              </w:rPr>
              <w:fldChar w:fldCharType="end"/>
            </w:r>
          </w:hyperlink>
        </w:p>
        <w:p w14:paraId="1ED4AE20" w14:textId="1BBB42CD"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30" w:history="1">
            <w:r w:rsidR="006D08BC" w:rsidRPr="00DD5A25">
              <w:rPr>
                <w:rStyle w:val="Hyperlink"/>
                <w:lang w:eastAsia="ja-JP"/>
              </w:rPr>
              <w:t>9.5</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Provisions</w:t>
            </w:r>
            <w:r w:rsidR="006D08BC">
              <w:rPr>
                <w:webHidden/>
              </w:rPr>
              <w:tab/>
            </w:r>
            <w:r w:rsidR="006D08BC">
              <w:rPr>
                <w:webHidden/>
              </w:rPr>
              <w:fldChar w:fldCharType="begin"/>
            </w:r>
            <w:r w:rsidR="006D08BC">
              <w:rPr>
                <w:webHidden/>
              </w:rPr>
              <w:instrText xml:space="preserve"> PAGEREF _Toc196925830 \h </w:instrText>
            </w:r>
            <w:r w:rsidR="006D08BC">
              <w:rPr>
                <w:webHidden/>
              </w:rPr>
            </w:r>
            <w:r w:rsidR="006D08BC">
              <w:rPr>
                <w:webHidden/>
              </w:rPr>
              <w:fldChar w:fldCharType="separate"/>
            </w:r>
            <w:r w:rsidR="006D08BC">
              <w:rPr>
                <w:webHidden/>
              </w:rPr>
              <w:t>47</w:t>
            </w:r>
            <w:r w:rsidR="006D08BC">
              <w:rPr>
                <w:webHidden/>
              </w:rPr>
              <w:fldChar w:fldCharType="end"/>
            </w:r>
          </w:hyperlink>
        </w:p>
        <w:p w14:paraId="6028B433" w14:textId="7D75DF24"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31" w:history="1">
            <w:r w:rsidR="006D08BC" w:rsidRPr="00DD5A25">
              <w:rPr>
                <w:rStyle w:val="Hyperlink"/>
              </w:rPr>
              <w:t>10</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Prices</w:t>
            </w:r>
            <w:r w:rsidR="006D08BC">
              <w:rPr>
                <w:webHidden/>
              </w:rPr>
              <w:tab/>
            </w:r>
            <w:r w:rsidR="006D08BC">
              <w:rPr>
                <w:webHidden/>
              </w:rPr>
              <w:fldChar w:fldCharType="begin"/>
            </w:r>
            <w:r w:rsidR="006D08BC">
              <w:rPr>
                <w:webHidden/>
              </w:rPr>
              <w:instrText xml:space="preserve"> PAGEREF _Toc196925831 \h </w:instrText>
            </w:r>
            <w:r w:rsidR="006D08BC">
              <w:rPr>
                <w:webHidden/>
              </w:rPr>
            </w:r>
            <w:r w:rsidR="006D08BC">
              <w:rPr>
                <w:webHidden/>
              </w:rPr>
              <w:fldChar w:fldCharType="separate"/>
            </w:r>
            <w:r w:rsidR="006D08BC">
              <w:rPr>
                <w:webHidden/>
              </w:rPr>
              <w:t>48</w:t>
            </w:r>
            <w:r w:rsidR="006D08BC">
              <w:rPr>
                <w:webHidden/>
              </w:rPr>
              <w:fldChar w:fldCharType="end"/>
            </w:r>
          </w:hyperlink>
        </w:p>
        <w:p w14:paraId="1495F9AC" w14:textId="5A206450"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32" w:history="1">
            <w:r w:rsidR="006D08BC" w:rsidRPr="00DD5A25">
              <w:rPr>
                <w:rStyle w:val="Hyperlink"/>
                <w:lang w:eastAsia="ja-JP"/>
              </w:rPr>
              <w:t>10.1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Connections and public lighting</w:t>
            </w:r>
            <w:r w:rsidR="006D08BC">
              <w:rPr>
                <w:webHidden/>
              </w:rPr>
              <w:tab/>
            </w:r>
            <w:r w:rsidR="006D08BC">
              <w:rPr>
                <w:webHidden/>
              </w:rPr>
              <w:fldChar w:fldCharType="begin"/>
            </w:r>
            <w:r w:rsidR="006D08BC">
              <w:rPr>
                <w:webHidden/>
              </w:rPr>
              <w:instrText xml:space="preserve"> PAGEREF _Toc196925832 \h </w:instrText>
            </w:r>
            <w:r w:rsidR="006D08BC">
              <w:rPr>
                <w:webHidden/>
              </w:rPr>
            </w:r>
            <w:r w:rsidR="006D08BC">
              <w:rPr>
                <w:webHidden/>
              </w:rPr>
              <w:fldChar w:fldCharType="separate"/>
            </w:r>
            <w:r w:rsidR="006D08BC">
              <w:rPr>
                <w:webHidden/>
              </w:rPr>
              <w:t>48</w:t>
            </w:r>
            <w:r w:rsidR="006D08BC">
              <w:rPr>
                <w:webHidden/>
              </w:rPr>
              <w:fldChar w:fldCharType="end"/>
            </w:r>
          </w:hyperlink>
        </w:p>
        <w:p w14:paraId="5897F999" w14:textId="15F20617" w:rsidR="006D08BC" w:rsidRDefault="00221712">
          <w:pPr>
            <w:pStyle w:val="TOC1"/>
            <w:rPr>
              <w:rFonts w:asciiTheme="minorHAnsi" w:eastAsiaTheme="minorEastAsia" w:hAnsiTheme="minorHAnsi"/>
              <w:b w:val="0"/>
              <w:color w:val="auto"/>
              <w:kern w:val="2"/>
              <w:sz w:val="24"/>
              <w:szCs w:val="24"/>
              <w:lang w:eastAsia="en-AU"/>
              <w14:ligatures w14:val="standardContextual"/>
            </w:rPr>
          </w:pPr>
          <w:hyperlink w:anchor="_Toc196925833" w:history="1">
            <w:r w:rsidR="006D08BC" w:rsidRPr="00DD5A25">
              <w:rPr>
                <w:rStyle w:val="Hyperlink"/>
              </w:rPr>
              <w:t>11</w:t>
            </w:r>
            <w:r w:rsidR="006D08BC">
              <w:rPr>
                <w:rFonts w:asciiTheme="minorHAnsi" w:eastAsiaTheme="minorEastAsia" w:hAnsiTheme="minorHAnsi"/>
                <w:b w:val="0"/>
                <w:color w:val="auto"/>
                <w:kern w:val="2"/>
                <w:sz w:val="24"/>
                <w:szCs w:val="24"/>
                <w:lang w:eastAsia="en-AU"/>
                <w14:ligatures w14:val="standardContextual"/>
              </w:rPr>
              <w:tab/>
            </w:r>
            <w:r w:rsidR="006D08BC" w:rsidRPr="00DD5A25">
              <w:rPr>
                <w:rStyle w:val="Hyperlink"/>
              </w:rPr>
              <w:t>Workbook – SCS Legacy meters</w:t>
            </w:r>
            <w:r w:rsidR="006D08BC">
              <w:rPr>
                <w:webHidden/>
              </w:rPr>
              <w:tab/>
            </w:r>
            <w:r w:rsidR="006D08BC">
              <w:rPr>
                <w:webHidden/>
              </w:rPr>
              <w:fldChar w:fldCharType="begin"/>
            </w:r>
            <w:r w:rsidR="006D08BC">
              <w:rPr>
                <w:webHidden/>
              </w:rPr>
              <w:instrText xml:space="preserve"> PAGEREF _Toc196925833 \h </w:instrText>
            </w:r>
            <w:r w:rsidR="006D08BC">
              <w:rPr>
                <w:webHidden/>
              </w:rPr>
            </w:r>
            <w:r w:rsidR="006D08BC">
              <w:rPr>
                <w:webHidden/>
              </w:rPr>
              <w:fldChar w:fldCharType="separate"/>
            </w:r>
            <w:r w:rsidR="006D08BC">
              <w:rPr>
                <w:webHidden/>
              </w:rPr>
              <w:t>49</w:t>
            </w:r>
            <w:r w:rsidR="006D08BC">
              <w:rPr>
                <w:webHidden/>
              </w:rPr>
              <w:fldChar w:fldCharType="end"/>
            </w:r>
          </w:hyperlink>
        </w:p>
        <w:p w14:paraId="594F52AC" w14:textId="0F7BEF30"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34" w:history="1">
            <w:r w:rsidR="006D08BC" w:rsidRPr="00DD5A25">
              <w:rPr>
                <w:rStyle w:val="Hyperlink"/>
                <w:lang w:eastAsia="ja-JP"/>
              </w:rPr>
              <w:t>11.1</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Operating expenditure</w:t>
            </w:r>
            <w:r w:rsidR="006D08BC">
              <w:rPr>
                <w:webHidden/>
              </w:rPr>
              <w:tab/>
            </w:r>
            <w:r w:rsidR="006D08BC">
              <w:rPr>
                <w:webHidden/>
              </w:rPr>
              <w:fldChar w:fldCharType="begin"/>
            </w:r>
            <w:r w:rsidR="006D08BC">
              <w:rPr>
                <w:webHidden/>
              </w:rPr>
              <w:instrText xml:space="preserve"> PAGEREF _Toc196925834 \h </w:instrText>
            </w:r>
            <w:r w:rsidR="006D08BC">
              <w:rPr>
                <w:webHidden/>
              </w:rPr>
            </w:r>
            <w:r w:rsidR="006D08BC">
              <w:rPr>
                <w:webHidden/>
              </w:rPr>
              <w:fldChar w:fldCharType="separate"/>
            </w:r>
            <w:r w:rsidR="006D08BC">
              <w:rPr>
                <w:webHidden/>
              </w:rPr>
              <w:t>49</w:t>
            </w:r>
            <w:r w:rsidR="006D08BC">
              <w:rPr>
                <w:webHidden/>
              </w:rPr>
              <w:fldChar w:fldCharType="end"/>
            </w:r>
          </w:hyperlink>
        </w:p>
        <w:p w14:paraId="5323867F" w14:textId="5D88DD22"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35" w:history="1">
            <w:r w:rsidR="006D08BC" w:rsidRPr="00DD5A25">
              <w:rPr>
                <w:rStyle w:val="Hyperlink"/>
                <w:lang w:eastAsia="ja-JP"/>
              </w:rPr>
              <w:t>11.2</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Asset base values</w:t>
            </w:r>
            <w:r w:rsidR="006D08BC">
              <w:rPr>
                <w:webHidden/>
              </w:rPr>
              <w:tab/>
            </w:r>
            <w:r w:rsidR="006D08BC">
              <w:rPr>
                <w:webHidden/>
              </w:rPr>
              <w:fldChar w:fldCharType="begin"/>
            </w:r>
            <w:r w:rsidR="006D08BC">
              <w:rPr>
                <w:webHidden/>
              </w:rPr>
              <w:instrText xml:space="preserve"> PAGEREF _Toc196925835 \h </w:instrText>
            </w:r>
            <w:r w:rsidR="006D08BC">
              <w:rPr>
                <w:webHidden/>
              </w:rPr>
            </w:r>
            <w:r w:rsidR="006D08BC">
              <w:rPr>
                <w:webHidden/>
              </w:rPr>
              <w:fldChar w:fldCharType="separate"/>
            </w:r>
            <w:r w:rsidR="006D08BC">
              <w:rPr>
                <w:webHidden/>
              </w:rPr>
              <w:t>49</w:t>
            </w:r>
            <w:r w:rsidR="006D08BC">
              <w:rPr>
                <w:webHidden/>
              </w:rPr>
              <w:fldChar w:fldCharType="end"/>
            </w:r>
          </w:hyperlink>
        </w:p>
        <w:p w14:paraId="14EB9333" w14:textId="29C2DBF9" w:rsidR="006D08BC" w:rsidRDefault="00221712">
          <w:pPr>
            <w:pStyle w:val="TOC2"/>
            <w:tabs>
              <w:tab w:val="left" w:pos="1276"/>
            </w:tabs>
            <w:rPr>
              <w:rFonts w:asciiTheme="minorHAnsi" w:eastAsiaTheme="minorEastAsia" w:hAnsiTheme="minorHAnsi"/>
              <w:color w:val="auto"/>
              <w:kern w:val="2"/>
              <w:sz w:val="24"/>
              <w:szCs w:val="24"/>
              <w:lang w:eastAsia="en-AU"/>
              <w14:ligatures w14:val="standardContextual"/>
            </w:rPr>
          </w:pPr>
          <w:hyperlink w:anchor="_Toc196925836" w:history="1">
            <w:r w:rsidR="006D08BC" w:rsidRPr="00DD5A25">
              <w:rPr>
                <w:rStyle w:val="Hyperlink"/>
                <w:lang w:eastAsia="ja-JP"/>
              </w:rPr>
              <w:t>11.3</w:t>
            </w:r>
            <w:r w:rsidR="006D08BC">
              <w:rPr>
                <w:rFonts w:asciiTheme="minorHAnsi" w:eastAsiaTheme="minorEastAsia" w:hAnsiTheme="minorHAnsi"/>
                <w:color w:val="auto"/>
                <w:kern w:val="2"/>
                <w:sz w:val="24"/>
                <w:szCs w:val="24"/>
                <w:lang w:eastAsia="en-AU"/>
                <w14:ligatures w14:val="standardContextual"/>
              </w:rPr>
              <w:tab/>
            </w:r>
            <w:r w:rsidR="006D08BC" w:rsidRPr="00DD5A25">
              <w:rPr>
                <w:rStyle w:val="Hyperlink"/>
                <w:lang w:eastAsia="ja-JP"/>
              </w:rPr>
              <w:t>Revenues</w:t>
            </w:r>
            <w:r w:rsidR="006D08BC">
              <w:rPr>
                <w:webHidden/>
              </w:rPr>
              <w:tab/>
            </w:r>
            <w:r w:rsidR="006D08BC">
              <w:rPr>
                <w:webHidden/>
              </w:rPr>
              <w:fldChar w:fldCharType="begin"/>
            </w:r>
            <w:r w:rsidR="006D08BC">
              <w:rPr>
                <w:webHidden/>
              </w:rPr>
              <w:instrText xml:space="preserve"> PAGEREF _Toc196925836 \h </w:instrText>
            </w:r>
            <w:r w:rsidR="006D08BC">
              <w:rPr>
                <w:webHidden/>
              </w:rPr>
            </w:r>
            <w:r w:rsidR="006D08BC">
              <w:rPr>
                <w:webHidden/>
              </w:rPr>
              <w:fldChar w:fldCharType="separate"/>
            </w:r>
            <w:r w:rsidR="006D08BC">
              <w:rPr>
                <w:webHidden/>
              </w:rPr>
              <w:t>49</w:t>
            </w:r>
            <w:r w:rsidR="006D08BC">
              <w:rPr>
                <w:webHidden/>
              </w:rPr>
              <w:fldChar w:fldCharType="end"/>
            </w:r>
          </w:hyperlink>
        </w:p>
        <w:p w14:paraId="5CE30EC3" w14:textId="2C7AD5EF" w:rsidR="00D127F1" w:rsidRDefault="00D127F1" w:rsidP="00973A1E">
          <w:pPr>
            <w:tabs>
              <w:tab w:val="left" w:pos="6705"/>
            </w:tabs>
            <w:rPr>
              <w:noProof/>
            </w:rPr>
          </w:pPr>
          <w:r>
            <w:rPr>
              <w:b/>
              <w:noProof/>
            </w:rPr>
            <w:fldChar w:fldCharType="end"/>
          </w:r>
          <w:r w:rsidR="00973A1E">
            <w:rPr>
              <w:b/>
              <w:noProof/>
            </w:rPr>
            <w:tab/>
          </w:r>
        </w:p>
      </w:sdtContent>
    </w:sdt>
    <w:bookmarkEnd w:id="2" w:displacedByCustomXml="prev"/>
    <w:p w14:paraId="711FB2AB" w14:textId="47AE9CD1" w:rsidR="007E5A9C" w:rsidRDefault="007E5A9C" w:rsidP="00D127F1">
      <w:pPr>
        <w:pStyle w:val="TOCHeading"/>
      </w:pPr>
    </w:p>
    <w:p w14:paraId="68162F7F" w14:textId="77777777" w:rsidR="007E5A9C" w:rsidRDefault="007E5A9C">
      <w:pPr>
        <w:sectPr w:rsidR="007E5A9C" w:rsidSect="001F5483">
          <w:headerReference w:type="even" r:id="rId13"/>
          <w:headerReference w:type="default" r:id="rId14"/>
          <w:footerReference w:type="even" r:id="rId15"/>
          <w:footerReference w:type="default" r:id="rId16"/>
          <w:headerReference w:type="first" r:id="rId17"/>
          <w:footerReference w:type="first" r:id="rId18"/>
          <w:pgSz w:w="11906" w:h="16838"/>
          <w:pgMar w:top="1560" w:right="1418" w:bottom="709" w:left="1418" w:header="709" w:footer="94" w:gutter="0"/>
          <w:pgNumType w:fmt="lowerRoman" w:start="1"/>
          <w:cols w:space="708"/>
          <w:titlePg/>
          <w:docGrid w:linePitch="360"/>
        </w:sectPr>
      </w:pPr>
    </w:p>
    <w:p w14:paraId="36291233" w14:textId="6734A4A4" w:rsidR="007E5A9C" w:rsidRDefault="007E5A9C" w:rsidP="00142937">
      <w:pPr>
        <w:pStyle w:val="Heading2"/>
      </w:pPr>
      <w:bookmarkStart w:id="3" w:name="_Toc196925770"/>
      <w:r>
        <w:lastRenderedPageBreak/>
        <w:t>General instructions</w:t>
      </w:r>
      <w:bookmarkEnd w:id="3"/>
    </w:p>
    <w:p w14:paraId="699D04B6" w14:textId="54627176" w:rsidR="000C3903" w:rsidRPr="000C3903" w:rsidRDefault="008E4488" w:rsidP="000C3903">
      <w:pPr>
        <w:pStyle w:val="Heading3"/>
        <w:spacing w:after="240"/>
        <w:ind w:left="578" w:hanging="578"/>
        <w:rPr>
          <w:lang w:eastAsia="ja-JP"/>
        </w:rPr>
      </w:pPr>
      <w:bookmarkStart w:id="4" w:name="_Toc196925771"/>
      <w:r>
        <w:rPr>
          <w:lang w:eastAsia="ja-JP"/>
        </w:rPr>
        <w:t>Data requirements</w:t>
      </w:r>
      <w:bookmarkEnd w:id="4"/>
    </w:p>
    <w:p w14:paraId="60ABFA0E" w14:textId="7395FDAD" w:rsidR="007E5A9C" w:rsidRDefault="007E5A9C" w:rsidP="006656EB">
      <w:pPr>
        <w:pStyle w:val="Noparagraph"/>
        <w:ind w:left="567" w:hanging="567"/>
      </w:pPr>
      <w:r>
        <w:t xml:space="preserve">General instructions relevant to the completion of the </w:t>
      </w:r>
      <w:r w:rsidR="00550D12">
        <w:rPr>
          <w:i/>
          <w:iCs w:val="0"/>
        </w:rPr>
        <w:t>data workbooks</w:t>
      </w:r>
      <w:r>
        <w:t xml:space="preserve"> are contained in each of the </w:t>
      </w:r>
      <w:r w:rsidR="00550D12">
        <w:rPr>
          <w:i/>
          <w:iCs w:val="0"/>
        </w:rPr>
        <w:t>data workbooks</w:t>
      </w:r>
      <w:r>
        <w:rPr>
          <w:i/>
          <w:iCs w:val="0"/>
        </w:rPr>
        <w:t xml:space="preserve"> </w:t>
      </w:r>
      <w:r w:rsidRPr="0047394F">
        <w:t>attached at</w:t>
      </w:r>
      <w:r>
        <w:rPr>
          <w:i/>
          <w:iCs w:val="0"/>
        </w:rPr>
        <w:t xml:space="preserve"> Appendix A</w:t>
      </w:r>
      <w:r>
        <w:t xml:space="preserve">. </w:t>
      </w:r>
    </w:p>
    <w:p w14:paraId="5C31DD64" w14:textId="5FA78EE3" w:rsidR="00BA4310" w:rsidRDefault="008E4488" w:rsidP="006656EB">
      <w:pPr>
        <w:pStyle w:val="Noparagraph"/>
        <w:ind w:left="567" w:hanging="567"/>
      </w:pPr>
      <w:r>
        <w:t>Data requirements</w:t>
      </w:r>
      <w:r w:rsidR="00BA4310">
        <w:t xml:space="preserve"> are identified by reference to table headings, row descriptors and column headings. They are represented as input cells - shaded green in the </w:t>
      </w:r>
      <w:r w:rsidR="00BA4310" w:rsidRPr="00BA4310">
        <w:rPr>
          <w:i/>
          <w:iCs w:val="0"/>
        </w:rPr>
        <w:t>data workbooks</w:t>
      </w:r>
      <w:r w:rsidR="00BA4310">
        <w:t xml:space="preserve">. </w:t>
      </w:r>
    </w:p>
    <w:p w14:paraId="68BF3E34" w14:textId="2AACC4F1" w:rsidR="00BA4310" w:rsidRDefault="007E1EBA" w:rsidP="002E31C7">
      <w:pPr>
        <w:pStyle w:val="Noparagraph"/>
        <w:ind w:left="567" w:hanging="567"/>
      </w:pPr>
      <w:r>
        <w:t xml:space="preserve">Reported data </w:t>
      </w:r>
      <w:r w:rsidR="00BA4310">
        <w:t xml:space="preserve">(inputs) must meet validation rules and consistency cross checks, as set out in the </w:t>
      </w:r>
      <w:r w:rsidR="00BA4310" w:rsidRPr="00BA4310">
        <w:rPr>
          <w:i/>
          <w:iCs w:val="0"/>
        </w:rPr>
        <w:t>data workbooks</w:t>
      </w:r>
      <w:r w:rsidR="00BA4310">
        <w:t>.</w:t>
      </w:r>
    </w:p>
    <w:p w14:paraId="6FEFAC3D" w14:textId="77777777" w:rsidR="00993B25" w:rsidRDefault="00993B25" w:rsidP="00993B25">
      <w:pPr>
        <w:pStyle w:val="Noparagraph"/>
        <w:ind w:left="567" w:hanging="567"/>
      </w:pPr>
      <w:r>
        <w:t>Where a NULL response is specified as valid a response to the data requirement is not mandatory.</w:t>
      </w:r>
    </w:p>
    <w:p w14:paraId="46648E28" w14:textId="20964369" w:rsidR="00C0218E" w:rsidRDefault="004B5938" w:rsidP="002E31C7">
      <w:pPr>
        <w:pStyle w:val="Noparagraph"/>
        <w:ind w:left="567" w:hanging="567"/>
      </w:pPr>
      <w:r>
        <w:t xml:space="preserve">The </w:t>
      </w:r>
      <w:r w:rsidR="00D04AF9" w:rsidRPr="00D04AF9">
        <w:rPr>
          <w:i/>
        </w:rPr>
        <w:t>electricity distributor</w:t>
      </w:r>
      <w:r>
        <w:t xml:space="preserve"> must identify and explain each NULL response in its </w:t>
      </w:r>
      <w:r w:rsidRPr="004B5938">
        <w:rPr>
          <w:i/>
          <w:iCs w:val="0"/>
        </w:rPr>
        <w:t>basis of preparation</w:t>
      </w:r>
      <w:r>
        <w:t>.</w:t>
      </w:r>
    </w:p>
    <w:p w14:paraId="776786DC" w14:textId="52CF043A" w:rsidR="004B5938" w:rsidRDefault="004B5938" w:rsidP="002E31C7">
      <w:pPr>
        <w:pStyle w:val="Noparagraph"/>
        <w:ind w:left="567" w:hanging="567"/>
      </w:pPr>
      <w:r>
        <w:t xml:space="preserve">Where a NULL response is </w:t>
      </w:r>
      <w:r w:rsidR="00751ADD">
        <w:t xml:space="preserve">specified as </w:t>
      </w:r>
      <w:r>
        <w:t>not valid</w:t>
      </w:r>
      <w:r w:rsidR="00993B25">
        <w:t xml:space="preserve"> (that is</w:t>
      </w:r>
      <w:r w:rsidR="00F13E3B">
        <w:t>, a</w:t>
      </w:r>
      <w:r w:rsidR="00993B25">
        <w:t xml:space="preserve"> response to the data requirement is mandatory)</w:t>
      </w:r>
      <w:r w:rsidR="00751ADD">
        <w:t xml:space="preserve"> and </w:t>
      </w:r>
      <w:r>
        <w:t xml:space="preserve">the </w:t>
      </w:r>
      <w:r w:rsidR="00751ADD">
        <w:t>data requirement</w:t>
      </w:r>
      <w:r>
        <w:t xml:space="preserve"> is not relevant to the </w:t>
      </w:r>
      <w:r w:rsidR="00D04AF9" w:rsidRPr="00D04AF9">
        <w:rPr>
          <w:i/>
        </w:rPr>
        <w:t>electricity distributor</w:t>
      </w:r>
      <w:r>
        <w:t xml:space="preserve"> in the </w:t>
      </w:r>
      <w:r w:rsidR="000D76ED" w:rsidRPr="000D76ED">
        <w:rPr>
          <w:i/>
          <w:iCs w:val="0"/>
        </w:rPr>
        <w:t>reporting period</w:t>
      </w:r>
      <w:r w:rsidR="00F13E3B">
        <w:rPr>
          <w:i/>
          <w:iCs w:val="0"/>
        </w:rPr>
        <w:t>,</w:t>
      </w:r>
      <w:r>
        <w:t xml:space="preserve"> </w:t>
      </w:r>
      <w:r w:rsidR="00F13E3B">
        <w:t>it</w:t>
      </w:r>
      <w:r w:rsidR="00751ADD">
        <w:t xml:space="preserve"> </w:t>
      </w:r>
      <w:r>
        <w:t>must report ‘0’.</w:t>
      </w:r>
    </w:p>
    <w:p w14:paraId="7D3F6F90" w14:textId="77777777" w:rsidR="00B14F3A" w:rsidRPr="00D96F7D" w:rsidRDefault="00B14F3A" w:rsidP="00B14F3A">
      <w:pPr>
        <w:pStyle w:val="Heading3"/>
        <w:spacing w:after="240"/>
        <w:ind w:left="578" w:hanging="578"/>
        <w:rPr>
          <w:lang w:eastAsia="ja-JP"/>
        </w:rPr>
      </w:pPr>
      <w:bookmarkStart w:id="5" w:name="_Toc196925772"/>
      <w:r>
        <w:rPr>
          <w:lang w:eastAsia="ja-JP"/>
        </w:rPr>
        <w:t>General</w:t>
      </w:r>
      <w:bookmarkEnd w:id="5"/>
    </w:p>
    <w:p w14:paraId="30C91326" w14:textId="4D2077A3" w:rsidR="002A5DD2" w:rsidRPr="007B2E85" w:rsidRDefault="00973203" w:rsidP="002A5DD2">
      <w:pPr>
        <w:pStyle w:val="Noparagraph"/>
        <w:ind w:left="567" w:hanging="567"/>
        <w:rPr>
          <w:b/>
          <w:i/>
        </w:rPr>
      </w:pPr>
      <w:r w:rsidRPr="00973203">
        <w:rPr>
          <w:iCs w:val="0"/>
          <w:noProof/>
        </w:rPr>
        <w:t xml:space="preserve">The </w:t>
      </w:r>
      <w:r>
        <w:rPr>
          <w:i/>
          <w:noProof/>
        </w:rPr>
        <w:t>e</w:t>
      </w:r>
      <w:r w:rsidR="002A5DD2" w:rsidRPr="007B2E85">
        <w:rPr>
          <w:i/>
          <w:noProof/>
        </w:rPr>
        <w:t xml:space="preserve">lectricity distributor </w:t>
      </w:r>
      <w:bookmarkStart w:id="6" w:name="_Hlk103668540"/>
      <w:r w:rsidR="002A5DD2">
        <w:t xml:space="preserve">must </w:t>
      </w:r>
      <w:r w:rsidR="008E4488">
        <w:t>report</w:t>
      </w:r>
      <w:r w:rsidR="002A5DD2">
        <w:t xml:space="preserve"> the </w:t>
      </w:r>
      <w:bookmarkEnd w:id="6"/>
      <w:r w:rsidR="000D76ED">
        <w:t xml:space="preserve">data </w:t>
      </w:r>
      <w:r w:rsidR="002A5DD2">
        <w:t xml:space="preserve">in </w:t>
      </w:r>
      <w:r w:rsidR="002A5DD2" w:rsidRPr="007B2E85">
        <w:t xml:space="preserve">the </w:t>
      </w:r>
      <w:r w:rsidR="00550D12">
        <w:rPr>
          <w:i/>
          <w:iCs w:val="0"/>
        </w:rPr>
        <w:t>data workbooks</w:t>
      </w:r>
      <w:r w:rsidR="002A5DD2" w:rsidRPr="007B2E85">
        <w:t xml:space="preserve"> in accordance with:</w:t>
      </w:r>
    </w:p>
    <w:p w14:paraId="02FCC459" w14:textId="304FE04B" w:rsidR="002A5DD2" w:rsidRPr="00EB5063" w:rsidRDefault="002A5DD2" w:rsidP="006759DC">
      <w:pPr>
        <w:pStyle w:val="Numberlist2"/>
        <w:numPr>
          <w:ilvl w:val="0"/>
          <w:numId w:val="48"/>
        </w:numPr>
        <w:ind w:left="1134" w:hanging="567"/>
        <w:rPr>
          <w:rFonts w:cs="Arial"/>
          <w:szCs w:val="22"/>
        </w:rPr>
      </w:pPr>
      <w:r w:rsidRPr="00C6040A">
        <w:t>the</w:t>
      </w:r>
      <w:r w:rsidRPr="00EB5063">
        <w:rPr>
          <w:rFonts w:cs="Arial"/>
          <w:szCs w:val="22"/>
        </w:rPr>
        <w:t xml:space="preserve"> service classifications </w:t>
      </w:r>
      <w:r w:rsidR="00AA44DE">
        <w:rPr>
          <w:rFonts w:cs="Arial"/>
          <w:szCs w:val="22"/>
        </w:rPr>
        <w:t>that</w:t>
      </w:r>
      <w:r w:rsidR="00AA44DE" w:rsidRPr="00EB5063">
        <w:rPr>
          <w:rFonts w:cs="Arial"/>
          <w:szCs w:val="22"/>
        </w:rPr>
        <w:t xml:space="preserve"> </w:t>
      </w:r>
      <w:r w:rsidRPr="00EB5063">
        <w:rPr>
          <w:rFonts w:cs="Arial"/>
          <w:szCs w:val="22"/>
        </w:rPr>
        <w:t>apply</w:t>
      </w:r>
      <w:r w:rsidR="00AA44DE">
        <w:rPr>
          <w:rFonts w:cs="Arial"/>
          <w:szCs w:val="22"/>
        </w:rPr>
        <w:t xml:space="preserve"> or applied</w:t>
      </w:r>
      <w:r w:rsidRPr="00EB5063">
        <w:rPr>
          <w:rFonts w:cs="Arial"/>
          <w:szCs w:val="22"/>
        </w:rPr>
        <w:t xml:space="preserve"> </w:t>
      </w:r>
      <w:r w:rsidR="00550D12">
        <w:rPr>
          <w:rFonts w:cs="Arial"/>
          <w:szCs w:val="22"/>
        </w:rPr>
        <w:t>in</w:t>
      </w:r>
      <w:r w:rsidRPr="00EB5063">
        <w:rPr>
          <w:rFonts w:cs="Arial"/>
          <w:szCs w:val="22"/>
        </w:rPr>
        <w:t xml:space="preserve"> the </w:t>
      </w:r>
      <w:r w:rsidR="000D76ED" w:rsidRPr="000D76ED">
        <w:rPr>
          <w:rFonts w:cs="Arial"/>
          <w:i/>
          <w:szCs w:val="22"/>
        </w:rPr>
        <w:t>reporting period</w:t>
      </w:r>
      <w:r w:rsidRPr="00EB5063">
        <w:rPr>
          <w:rFonts w:cs="Arial"/>
          <w:i/>
          <w:szCs w:val="22"/>
        </w:rPr>
        <w:t xml:space="preserve">; </w:t>
      </w:r>
      <w:r w:rsidRPr="00EB5063">
        <w:rPr>
          <w:rFonts w:cs="Arial"/>
          <w:szCs w:val="22"/>
        </w:rPr>
        <w:t>and</w:t>
      </w:r>
    </w:p>
    <w:p w14:paraId="360547B3" w14:textId="7C9A22C8" w:rsidR="002A5DD2" w:rsidRPr="00EB5063" w:rsidRDefault="00877B71" w:rsidP="006759DC">
      <w:pPr>
        <w:pStyle w:val="Numberlist2"/>
        <w:numPr>
          <w:ilvl w:val="0"/>
          <w:numId w:val="48"/>
        </w:numPr>
        <w:ind w:left="1134" w:hanging="567"/>
        <w:rPr>
          <w:rFonts w:cs="Arial"/>
          <w:szCs w:val="22"/>
        </w:rPr>
      </w:pPr>
      <w:r>
        <w:rPr>
          <w:rFonts w:cs="Arial"/>
          <w:szCs w:val="22"/>
        </w:rPr>
        <w:t xml:space="preserve">the </w:t>
      </w:r>
      <w:r w:rsidRPr="00EB5063">
        <w:rPr>
          <w:rFonts w:cs="Arial"/>
          <w:i/>
          <w:szCs w:val="22"/>
        </w:rPr>
        <w:t>cost allocation method</w:t>
      </w:r>
      <w:r>
        <w:rPr>
          <w:rFonts w:cs="Arial"/>
          <w:i/>
          <w:szCs w:val="22"/>
        </w:rPr>
        <w:t xml:space="preserve"> </w:t>
      </w:r>
      <w:r w:rsidRPr="00EB5063">
        <w:rPr>
          <w:rFonts w:cs="Arial"/>
          <w:szCs w:val="22"/>
        </w:rPr>
        <w:t xml:space="preserve">approved </w:t>
      </w:r>
      <w:r>
        <w:rPr>
          <w:rFonts w:cs="Arial"/>
          <w:szCs w:val="22"/>
        </w:rPr>
        <w:t>by the AER for</w:t>
      </w:r>
      <w:r w:rsidRPr="0010385C">
        <w:rPr>
          <w:rFonts w:cs="Arial"/>
          <w:szCs w:val="22"/>
        </w:rPr>
        <w:t xml:space="preserve"> the </w:t>
      </w:r>
      <w:r>
        <w:rPr>
          <w:rFonts w:cs="Arial"/>
          <w:i/>
          <w:szCs w:val="22"/>
        </w:rPr>
        <w:t>reporting period</w:t>
      </w:r>
      <w:r w:rsidR="002A5DD2" w:rsidRPr="00EB5063">
        <w:rPr>
          <w:rFonts w:cs="Arial"/>
          <w:szCs w:val="22"/>
        </w:rPr>
        <w:t>.</w:t>
      </w:r>
    </w:p>
    <w:p w14:paraId="66A12C21" w14:textId="77777777" w:rsidR="00A7328B" w:rsidRPr="00A7328B" w:rsidRDefault="009A5CAE" w:rsidP="009A5CAE">
      <w:pPr>
        <w:pStyle w:val="Noparagraph"/>
        <w:ind w:left="567" w:hanging="567"/>
        <w:rPr>
          <w:b/>
          <w:i/>
        </w:rPr>
      </w:pPr>
      <w:r>
        <w:rPr>
          <w:iCs w:val="0"/>
          <w:noProof/>
        </w:rPr>
        <w:t>Where the AER has made a determination to classify legacy metering service</w:t>
      </w:r>
      <w:r w:rsidR="009C025B">
        <w:rPr>
          <w:iCs w:val="0"/>
          <w:noProof/>
        </w:rPr>
        <w:t>s</w:t>
      </w:r>
      <w:r>
        <w:rPr>
          <w:iCs w:val="0"/>
          <w:noProof/>
        </w:rPr>
        <w:t xml:space="preserve"> as standard control services, t</w:t>
      </w:r>
      <w:r w:rsidRPr="00973203">
        <w:rPr>
          <w:iCs w:val="0"/>
          <w:noProof/>
        </w:rPr>
        <w:t xml:space="preserve">he </w:t>
      </w:r>
      <w:r>
        <w:rPr>
          <w:i/>
          <w:noProof/>
        </w:rPr>
        <w:t>e</w:t>
      </w:r>
      <w:r w:rsidRPr="007B2E85">
        <w:rPr>
          <w:i/>
          <w:noProof/>
        </w:rPr>
        <w:t xml:space="preserve">lectricity distributor </w:t>
      </w:r>
      <w:r>
        <w:t>must</w:t>
      </w:r>
      <w:r w:rsidR="00A7328B">
        <w:t>:</w:t>
      </w:r>
    </w:p>
    <w:p w14:paraId="148169B2" w14:textId="300A7D75" w:rsidR="00A7328B" w:rsidRPr="00A7328B" w:rsidRDefault="009A5CAE" w:rsidP="00A7328B">
      <w:pPr>
        <w:numPr>
          <w:ilvl w:val="2"/>
          <w:numId w:val="31"/>
        </w:numPr>
        <w:spacing w:before="120" w:after="120" w:line="288" w:lineRule="auto"/>
        <w:jc w:val="both"/>
        <w:rPr>
          <w:rFonts w:cs="Arial"/>
        </w:rPr>
      </w:pPr>
      <w:r w:rsidRPr="00A7328B">
        <w:rPr>
          <w:rFonts w:cs="Arial"/>
        </w:rPr>
        <w:t xml:space="preserve">report the data in the </w:t>
      </w:r>
      <w:r w:rsidRPr="009132EB">
        <w:rPr>
          <w:rFonts w:cs="Arial"/>
          <w:i/>
          <w:iCs/>
        </w:rPr>
        <w:t>data workbooks</w:t>
      </w:r>
      <w:r w:rsidRPr="00A7328B">
        <w:rPr>
          <w:rFonts w:cs="Arial"/>
        </w:rPr>
        <w:t xml:space="preserve"> </w:t>
      </w:r>
      <w:r w:rsidR="00DF0B58" w:rsidRPr="00A7328B">
        <w:rPr>
          <w:rFonts w:cs="Arial"/>
        </w:rPr>
        <w:t>0</w:t>
      </w:r>
      <w:r w:rsidRPr="00A7328B">
        <w:rPr>
          <w:rFonts w:cs="Arial"/>
        </w:rPr>
        <w:t>6-</w:t>
      </w:r>
      <w:r w:rsidR="00DF0B58" w:rsidRPr="00A7328B">
        <w:rPr>
          <w:rFonts w:cs="Arial"/>
        </w:rPr>
        <w:t>0</w:t>
      </w:r>
      <w:r w:rsidRPr="00A7328B">
        <w:rPr>
          <w:rFonts w:cs="Arial"/>
        </w:rPr>
        <w:t xml:space="preserve">9 exclusive of the expenditures, revenues or asset base values related to </w:t>
      </w:r>
      <w:r w:rsidR="00646705">
        <w:rPr>
          <w:rFonts w:cs="Arial"/>
        </w:rPr>
        <w:t xml:space="preserve">SCS - </w:t>
      </w:r>
      <w:r w:rsidRPr="00A7328B">
        <w:rPr>
          <w:rFonts w:cs="Arial"/>
        </w:rPr>
        <w:t xml:space="preserve">legacy metering services </w:t>
      </w:r>
    </w:p>
    <w:p w14:paraId="5D8D758D" w14:textId="26A714EC" w:rsidR="009A5CAE" w:rsidRPr="00A7328B" w:rsidRDefault="009A5CAE" w:rsidP="00A7328B">
      <w:pPr>
        <w:numPr>
          <w:ilvl w:val="2"/>
          <w:numId w:val="31"/>
        </w:numPr>
        <w:spacing w:before="120" w:after="120" w:line="288" w:lineRule="auto"/>
        <w:jc w:val="both"/>
        <w:rPr>
          <w:rFonts w:cs="Arial"/>
        </w:rPr>
      </w:pPr>
      <w:r w:rsidRPr="00A7328B">
        <w:rPr>
          <w:rFonts w:cs="Arial"/>
        </w:rPr>
        <w:t xml:space="preserve">report the expenditures, revenues and asset base values related to </w:t>
      </w:r>
      <w:r w:rsidR="00A7328B">
        <w:rPr>
          <w:rFonts w:cs="Arial"/>
        </w:rPr>
        <w:t xml:space="preserve">standard control </w:t>
      </w:r>
      <w:r w:rsidRPr="00A7328B">
        <w:rPr>
          <w:rFonts w:cs="Arial"/>
        </w:rPr>
        <w:t xml:space="preserve">legacy metering services as set out in </w:t>
      </w:r>
      <w:r w:rsidR="009132EB" w:rsidRPr="009132EB">
        <w:rPr>
          <w:rFonts w:cs="Arial"/>
          <w:i/>
          <w:iCs/>
        </w:rPr>
        <w:t xml:space="preserve">data </w:t>
      </w:r>
      <w:r w:rsidR="009132EB" w:rsidRPr="00A7328B">
        <w:rPr>
          <w:rFonts w:cs="Arial"/>
          <w:i/>
          <w:iCs/>
        </w:rPr>
        <w:t xml:space="preserve">workbook </w:t>
      </w:r>
      <w:r w:rsidRPr="00A7328B">
        <w:rPr>
          <w:rFonts w:cs="Arial"/>
          <w:i/>
          <w:iCs/>
        </w:rPr>
        <w:t xml:space="preserve">11 </w:t>
      </w:r>
      <w:r w:rsidR="00A7328B">
        <w:rPr>
          <w:rFonts w:cs="Arial"/>
          <w:i/>
          <w:iCs/>
        </w:rPr>
        <w:t xml:space="preserve">- </w:t>
      </w:r>
      <w:r w:rsidRPr="00A7328B">
        <w:rPr>
          <w:rFonts w:cs="Arial"/>
          <w:i/>
          <w:iCs/>
        </w:rPr>
        <w:t>SCS Legacy metering</w:t>
      </w:r>
      <w:r w:rsidRPr="00A7328B">
        <w:rPr>
          <w:rFonts w:cs="Arial"/>
        </w:rPr>
        <w:t>.</w:t>
      </w:r>
    </w:p>
    <w:p w14:paraId="05A7F4A2" w14:textId="1C46D7DF" w:rsidR="00B14F3A" w:rsidRPr="00995FA4" w:rsidRDefault="00B14F3A" w:rsidP="00B14F3A">
      <w:pPr>
        <w:pStyle w:val="Noparagraph"/>
        <w:ind w:left="567" w:hanging="567"/>
        <w:rPr>
          <w:rFonts w:cs="Arial"/>
        </w:rPr>
      </w:pPr>
      <w:r w:rsidRPr="00995FA4">
        <w:rPr>
          <w:rFonts w:cs="Arial"/>
        </w:rPr>
        <w:t>The</w:t>
      </w:r>
      <w:r w:rsidR="00AA44DE">
        <w:rPr>
          <w:rFonts w:cs="Arial"/>
        </w:rPr>
        <w:t xml:space="preserve"> </w:t>
      </w:r>
      <w:r w:rsidR="00D04AF9" w:rsidRPr="00D04AF9">
        <w:rPr>
          <w:i/>
        </w:rPr>
        <w:t>electricity distributor</w:t>
      </w:r>
      <w:r w:rsidR="00AA44DE">
        <w:t xml:space="preserve"> must report</w:t>
      </w:r>
      <w:r w:rsidRPr="00995FA4">
        <w:rPr>
          <w:rFonts w:cs="Arial"/>
        </w:rPr>
        <w:t xml:space="preserve"> </w:t>
      </w:r>
      <w:r w:rsidR="00C56E01" w:rsidRPr="00C56E01">
        <w:rPr>
          <w:rFonts w:cs="Arial"/>
          <w:i/>
          <w:iCs w:val="0"/>
        </w:rPr>
        <w:t>financial information</w:t>
      </w:r>
      <w:r w:rsidR="00C56E01">
        <w:rPr>
          <w:rFonts w:cs="Arial"/>
        </w:rPr>
        <w:t xml:space="preserve"> in the </w:t>
      </w:r>
      <w:r w:rsidR="00550D12" w:rsidRPr="00550D12">
        <w:rPr>
          <w:rFonts w:cs="Arial"/>
          <w:i/>
          <w:iCs w:val="0"/>
        </w:rPr>
        <w:t>data workbooks</w:t>
      </w:r>
      <w:r w:rsidR="00C56E01">
        <w:rPr>
          <w:rFonts w:cs="Arial"/>
        </w:rPr>
        <w:t xml:space="preserve"> </w:t>
      </w:r>
      <w:r w:rsidR="004F0FE0">
        <w:rPr>
          <w:rFonts w:cs="Arial"/>
        </w:rPr>
        <w:t>that</w:t>
      </w:r>
      <w:r w:rsidR="00F22018">
        <w:rPr>
          <w:rFonts w:cs="Arial"/>
        </w:rPr>
        <w:t>:</w:t>
      </w:r>
      <w:r w:rsidR="004F0FE0">
        <w:rPr>
          <w:rFonts w:cs="Arial"/>
        </w:rPr>
        <w:t xml:space="preserve"> </w:t>
      </w:r>
    </w:p>
    <w:p w14:paraId="17608E25" w14:textId="64D43BE2" w:rsidR="00B14F3A" w:rsidRPr="00995FA4" w:rsidRDefault="00F22018" w:rsidP="006A1C8E">
      <w:pPr>
        <w:numPr>
          <w:ilvl w:val="2"/>
          <w:numId w:val="55"/>
        </w:numPr>
        <w:spacing w:before="120" w:after="120" w:line="288" w:lineRule="auto"/>
        <w:jc w:val="both"/>
        <w:rPr>
          <w:rFonts w:cs="Arial"/>
        </w:rPr>
      </w:pPr>
      <w:r>
        <w:rPr>
          <w:rFonts w:cs="Arial"/>
        </w:rPr>
        <w:t xml:space="preserve">is </w:t>
      </w:r>
      <w:r w:rsidR="00B14F3A" w:rsidRPr="00995FA4">
        <w:rPr>
          <w:rFonts w:cs="Arial"/>
        </w:rPr>
        <w:t xml:space="preserve">derived from the </w:t>
      </w:r>
      <w:r w:rsidR="00B14F3A" w:rsidRPr="00995FA4">
        <w:rPr>
          <w:rFonts w:cs="Arial"/>
          <w:i/>
        </w:rPr>
        <w:t>audited</w:t>
      </w:r>
      <w:r w:rsidR="00B14F3A" w:rsidRPr="00995FA4">
        <w:rPr>
          <w:rFonts w:cs="Arial"/>
        </w:rPr>
        <w:t xml:space="preserve"> </w:t>
      </w:r>
      <w:r w:rsidR="00B14F3A" w:rsidRPr="00995FA4">
        <w:rPr>
          <w:rFonts w:cs="Arial"/>
          <w:i/>
        </w:rPr>
        <w:t xml:space="preserve">statutory </w:t>
      </w:r>
      <w:proofErr w:type="gramStart"/>
      <w:r w:rsidR="00B14F3A" w:rsidRPr="00995FA4">
        <w:rPr>
          <w:rFonts w:cs="Arial"/>
          <w:i/>
        </w:rPr>
        <w:t>accounts</w:t>
      </w:r>
      <w:r w:rsidR="00B14F3A" w:rsidRPr="00995FA4">
        <w:rPr>
          <w:rFonts w:cs="Arial"/>
        </w:rPr>
        <w:t>;</w:t>
      </w:r>
      <w:proofErr w:type="gramEnd"/>
    </w:p>
    <w:p w14:paraId="6E39EA1F" w14:textId="3D0A3DF2" w:rsidR="00B14F3A" w:rsidRPr="00995FA4" w:rsidRDefault="00F22018" w:rsidP="006A1C8E">
      <w:pPr>
        <w:numPr>
          <w:ilvl w:val="2"/>
          <w:numId w:val="55"/>
        </w:numPr>
        <w:spacing w:before="120" w:after="120" w:line="288" w:lineRule="auto"/>
        <w:jc w:val="both"/>
        <w:rPr>
          <w:rFonts w:cs="Arial"/>
        </w:rPr>
      </w:pPr>
      <w:r>
        <w:rPr>
          <w:rFonts w:cs="Arial"/>
        </w:rPr>
        <w:t xml:space="preserve">is </w:t>
      </w:r>
      <w:r w:rsidR="00B14F3A" w:rsidRPr="00995FA4">
        <w:rPr>
          <w:rFonts w:cs="Arial"/>
        </w:rPr>
        <w:t xml:space="preserve">verifiable by reference to the </w:t>
      </w:r>
      <w:r w:rsidR="00B14F3A" w:rsidRPr="00995FA4">
        <w:rPr>
          <w:rFonts w:cs="Arial"/>
          <w:i/>
        </w:rPr>
        <w:t>audited</w:t>
      </w:r>
      <w:r w:rsidR="00B14F3A" w:rsidRPr="00995FA4">
        <w:rPr>
          <w:rFonts w:cs="Arial"/>
        </w:rPr>
        <w:t xml:space="preserve"> </w:t>
      </w:r>
      <w:r w:rsidR="00B14F3A" w:rsidRPr="00995FA4">
        <w:rPr>
          <w:rFonts w:cs="Arial"/>
          <w:i/>
        </w:rPr>
        <w:t xml:space="preserve">statutory </w:t>
      </w:r>
      <w:proofErr w:type="gramStart"/>
      <w:r w:rsidR="00B14F3A" w:rsidRPr="00995FA4">
        <w:rPr>
          <w:rFonts w:cs="Arial"/>
          <w:i/>
        </w:rPr>
        <w:t>accounts</w:t>
      </w:r>
      <w:r w:rsidR="00B14F3A" w:rsidRPr="00995FA4">
        <w:rPr>
          <w:rFonts w:cs="Arial"/>
        </w:rPr>
        <w:t>;</w:t>
      </w:r>
      <w:proofErr w:type="gramEnd"/>
    </w:p>
    <w:p w14:paraId="3ED78872" w14:textId="4CF73585" w:rsidR="00B14F3A" w:rsidRPr="00995FA4" w:rsidRDefault="00F22018" w:rsidP="006A1C8E">
      <w:pPr>
        <w:numPr>
          <w:ilvl w:val="2"/>
          <w:numId w:val="55"/>
        </w:numPr>
        <w:spacing w:before="120" w:after="120" w:line="288" w:lineRule="auto"/>
        <w:jc w:val="both"/>
        <w:rPr>
          <w:rFonts w:cs="Arial"/>
        </w:rPr>
      </w:pPr>
      <w:r>
        <w:rPr>
          <w:rFonts w:cs="Arial"/>
        </w:rPr>
        <w:t xml:space="preserve">is </w:t>
      </w:r>
      <w:r w:rsidR="00B14F3A" w:rsidRPr="00995FA4">
        <w:rPr>
          <w:rFonts w:cs="Arial"/>
        </w:rPr>
        <w:t xml:space="preserve">generally prepared using the accrual basis of </w:t>
      </w:r>
      <w:proofErr w:type="gramStart"/>
      <w:r w:rsidR="00B14F3A" w:rsidRPr="00995FA4">
        <w:rPr>
          <w:rFonts w:cs="Arial"/>
        </w:rPr>
        <w:t>accounting;</w:t>
      </w:r>
      <w:proofErr w:type="gramEnd"/>
      <w:r w:rsidR="00B14F3A" w:rsidRPr="00995FA4">
        <w:rPr>
          <w:rFonts w:cs="Arial"/>
        </w:rPr>
        <w:t xml:space="preserve"> </w:t>
      </w:r>
    </w:p>
    <w:p w14:paraId="3F2A2EDF" w14:textId="52362F80" w:rsidR="00B14F3A" w:rsidRPr="00995FA4" w:rsidRDefault="00F22018" w:rsidP="006A1C8E">
      <w:pPr>
        <w:numPr>
          <w:ilvl w:val="2"/>
          <w:numId w:val="55"/>
        </w:numPr>
        <w:spacing w:before="120" w:after="120" w:line="288" w:lineRule="auto"/>
        <w:jc w:val="both"/>
        <w:rPr>
          <w:rFonts w:cs="Arial"/>
        </w:rPr>
      </w:pPr>
      <w:r>
        <w:rPr>
          <w:rFonts w:cs="Arial"/>
        </w:rPr>
        <w:t xml:space="preserve">is </w:t>
      </w:r>
      <w:r w:rsidR="00B14F3A" w:rsidRPr="00995FA4">
        <w:rPr>
          <w:rFonts w:cs="Arial"/>
        </w:rPr>
        <w:t xml:space="preserve">presented on a fair and consistent basis, from the </w:t>
      </w:r>
      <w:r w:rsidR="00B14F3A" w:rsidRPr="00995FA4">
        <w:rPr>
          <w:rFonts w:cs="Arial"/>
          <w:i/>
        </w:rPr>
        <w:t>accounting records</w:t>
      </w:r>
      <w:r w:rsidR="00B14F3A" w:rsidRPr="00995FA4">
        <w:rPr>
          <w:rFonts w:cs="Arial"/>
        </w:rPr>
        <w:t xml:space="preserve"> that underlie the costs, revenue, assets and liabilities that may be reasonably attributed to </w:t>
      </w:r>
      <w:r w:rsidR="0051216C">
        <w:rPr>
          <w:rFonts w:cs="Arial"/>
          <w:i/>
          <w:noProof/>
        </w:rPr>
        <w:t xml:space="preserve">the </w:t>
      </w:r>
      <w:r w:rsidR="00D04AF9" w:rsidRPr="00D04AF9">
        <w:rPr>
          <w:rFonts w:cs="Arial"/>
          <w:i/>
          <w:noProof/>
        </w:rPr>
        <w:t xml:space="preserve">electricity </w:t>
      </w:r>
      <w:proofErr w:type="gramStart"/>
      <w:r w:rsidR="00D04AF9" w:rsidRPr="00D04AF9">
        <w:rPr>
          <w:rFonts w:cs="Arial"/>
          <w:i/>
          <w:noProof/>
        </w:rPr>
        <w:t>distributor</w:t>
      </w:r>
      <w:r w:rsidR="00B14F3A" w:rsidRPr="00995FA4">
        <w:rPr>
          <w:rFonts w:cs="Arial"/>
        </w:rPr>
        <w:t>;</w:t>
      </w:r>
      <w:proofErr w:type="gramEnd"/>
    </w:p>
    <w:p w14:paraId="5054ED4A" w14:textId="231548E5" w:rsidR="00B14F3A" w:rsidRPr="00995FA4" w:rsidRDefault="00B14F3A" w:rsidP="006A1C8E">
      <w:pPr>
        <w:numPr>
          <w:ilvl w:val="2"/>
          <w:numId w:val="55"/>
        </w:numPr>
        <w:spacing w:before="120" w:after="120" w:line="288" w:lineRule="auto"/>
        <w:jc w:val="both"/>
        <w:rPr>
          <w:rFonts w:cs="Arial"/>
        </w:rPr>
      </w:pPr>
      <w:r w:rsidRPr="00995FA4">
        <w:rPr>
          <w:rFonts w:cs="Arial"/>
        </w:rPr>
        <w:t xml:space="preserve">in so far as is reasonably practicable, </w:t>
      </w:r>
      <w:r w:rsidR="00F22018">
        <w:rPr>
          <w:rFonts w:cs="Arial"/>
        </w:rPr>
        <w:t xml:space="preserve">is </w:t>
      </w:r>
      <w:r w:rsidRPr="00995FA4">
        <w:rPr>
          <w:rFonts w:cs="Arial"/>
        </w:rPr>
        <w:t>prepared in accordance with the general rules and format</w:t>
      </w:r>
      <w:r w:rsidR="00877B71" w:rsidRPr="00877B71">
        <w:rPr>
          <w:rFonts w:cs="Arial"/>
        </w:rPr>
        <w:t xml:space="preserve"> </w:t>
      </w:r>
      <w:r w:rsidR="00877B71">
        <w:rPr>
          <w:rFonts w:cs="Arial"/>
        </w:rPr>
        <w:t xml:space="preserve">of the </w:t>
      </w:r>
      <w:r w:rsidR="00877B71" w:rsidRPr="005E7FCB">
        <w:rPr>
          <w:rFonts w:cs="Arial"/>
          <w:i/>
          <w:iCs/>
        </w:rPr>
        <w:t>audited statutory accounts</w:t>
      </w:r>
      <w:r w:rsidRPr="00995FA4">
        <w:rPr>
          <w:rFonts w:cs="Arial"/>
        </w:rPr>
        <w:t xml:space="preserve">, and use the accounting </w:t>
      </w:r>
      <w:r w:rsidRPr="00995FA4">
        <w:rPr>
          <w:rFonts w:cs="Arial"/>
        </w:rPr>
        <w:lastRenderedPageBreak/>
        <w:t xml:space="preserve">principles and policies applicable to the </w:t>
      </w:r>
      <w:r w:rsidRPr="00995FA4">
        <w:rPr>
          <w:rFonts w:cs="Arial"/>
          <w:i/>
        </w:rPr>
        <w:t>audited statutory accounts</w:t>
      </w:r>
      <w:r w:rsidRPr="00995FA4">
        <w:rPr>
          <w:rFonts w:cs="Arial"/>
        </w:rPr>
        <w:t xml:space="preserve"> except as otherwise required by this </w:t>
      </w:r>
      <w:proofErr w:type="gramStart"/>
      <w:r w:rsidR="00550D12">
        <w:rPr>
          <w:rFonts w:cs="Arial"/>
          <w:i/>
        </w:rPr>
        <w:t>Order</w:t>
      </w:r>
      <w:r w:rsidRPr="00995FA4">
        <w:rPr>
          <w:rFonts w:cs="Arial"/>
        </w:rPr>
        <w:t>;</w:t>
      </w:r>
      <w:proofErr w:type="gramEnd"/>
    </w:p>
    <w:p w14:paraId="65200646" w14:textId="4FCB3A65" w:rsidR="00B14F3A" w:rsidRPr="00995FA4" w:rsidRDefault="00F22018" w:rsidP="006A1C8E">
      <w:pPr>
        <w:numPr>
          <w:ilvl w:val="2"/>
          <w:numId w:val="55"/>
        </w:numPr>
        <w:spacing w:before="120" w:after="120" w:line="288" w:lineRule="auto"/>
        <w:jc w:val="both"/>
        <w:rPr>
          <w:rFonts w:cs="Arial"/>
          <w:i/>
        </w:rPr>
      </w:pPr>
      <w:r>
        <w:rPr>
          <w:rFonts w:cs="Arial"/>
        </w:rPr>
        <w:t xml:space="preserve">is </w:t>
      </w:r>
      <w:r w:rsidR="00B14F3A" w:rsidRPr="00995FA4">
        <w:rPr>
          <w:rFonts w:cs="Arial"/>
        </w:rPr>
        <w:t>presented in an understandable manner, without sacrificing relevance or reliability;</w:t>
      </w:r>
      <w:r w:rsidR="00550D12">
        <w:rPr>
          <w:rFonts w:cs="Arial"/>
        </w:rPr>
        <w:t xml:space="preserve"> and</w:t>
      </w:r>
    </w:p>
    <w:p w14:paraId="189D95D5" w14:textId="6F7C68DD" w:rsidR="00B14F3A" w:rsidRPr="00995FA4" w:rsidRDefault="00B14F3A" w:rsidP="006A1C8E">
      <w:pPr>
        <w:numPr>
          <w:ilvl w:val="2"/>
          <w:numId w:val="55"/>
        </w:numPr>
        <w:spacing w:before="120" w:after="120" w:line="288" w:lineRule="auto"/>
        <w:outlineLvl w:val="4"/>
        <w:rPr>
          <w:rFonts w:cs="Arial"/>
        </w:rPr>
      </w:pPr>
      <w:r w:rsidRPr="00995FA4">
        <w:rPr>
          <w:rFonts w:cs="Arial"/>
        </w:rPr>
        <w:t>state</w:t>
      </w:r>
      <w:r w:rsidR="00F22018">
        <w:rPr>
          <w:rFonts w:cs="Arial"/>
        </w:rPr>
        <w:t>s</w:t>
      </w:r>
      <w:r w:rsidRPr="00995FA4">
        <w:rPr>
          <w:rFonts w:cs="Arial"/>
        </w:rPr>
        <w:t xml:space="preserve"> fairly the financial performance of </w:t>
      </w:r>
      <w:r>
        <w:rPr>
          <w:rFonts w:cs="Arial"/>
        </w:rPr>
        <w:t xml:space="preserve">the </w:t>
      </w:r>
      <w:r w:rsidR="00D04AF9" w:rsidRPr="00D04AF9">
        <w:rPr>
          <w:rFonts w:cs="Arial"/>
          <w:i/>
          <w:iCs/>
        </w:rPr>
        <w:t>electricity distributor</w:t>
      </w:r>
      <w:r w:rsidR="00550D12">
        <w:rPr>
          <w:rFonts w:cs="Arial"/>
        </w:rPr>
        <w:t>.</w:t>
      </w:r>
    </w:p>
    <w:p w14:paraId="7E1F0869" w14:textId="77777777" w:rsidR="00B14F3A" w:rsidRPr="00AA089B" w:rsidRDefault="00B14F3A" w:rsidP="00B14F3A">
      <w:pPr>
        <w:pStyle w:val="Heading3"/>
        <w:spacing w:after="240"/>
        <w:ind w:left="578" w:hanging="578"/>
        <w:rPr>
          <w:lang w:eastAsia="ja-JP"/>
        </w:rPr>
      </w:pPr>
      <w:bookmarkStart w:id="7" w:name="_Toc196925773"/>
      <w:r w:rsidRPr="00AA089B">
        <w:rPr>
          <w:lang w:eastAsia="ja-JP"/>
        </w:rPr>
        <w:t>C</w:t>
      </w:r>
      <w:r>
        <w:rPr>
          <w:lang w:eastAsia="ja-JP"/>
        </w:rPr>
        <w:t>ost allocation</w:t>
      </w:r>
      <w:bookmarkEnd w:id="7"/>
      <w:r w:rsidRPr="00AA089B">
        <w:rPr>
          <w:lang w:eastAsia="ja-JP"/>
        </w:rPr>
        <w:t xml:space="preserve"> </w:t>
      </w:r>
    </w:p>
    <w:p w14:paraId="0792AE04" w14:textId="64F067BF" w:rsidR="00B14F3A" w:rsidRPr="00995FA4" w:rsidRDefault="00D62D45" w:rsidP="00B14F3A">
      <w:pPr>
        <w:pStyle w:val="Noparagraph"/>
        <w:ind w:left="567" w:hanging="567"/>
        <w:rPr>
          <w:rFonts w:cs="Arial"/>
        </w:rPr>
      </w:pPr>
      <w:r>
        <w:rPr>
          <w:rFonts w:cs="Arial"/>
        </w:rPr>
        <w:t xml:space="preserve">The </w:t>
      </w:r>
      <w:r w:rsidR="00D04AF9" w:rsidRPr="00D04AF9">
        <w:rPr>
          <w:rFonts w:cs="Arial"/>
          <w:i/>
        </w:rPr>
        <w:t>electricity distributor</w:t>
      </w:r>
      <w:r>
        <w:rPr>
          <w:rFonts w:cs="Arial"/>
        </w:rPr>
        <w:t xml:space="preserve"> must allocate a</w:t>
      </w:r>
      <w:r w:rsidR="00B14F3A" w:rsidRPr="00995FA4">
        <w:rPr>
          <w:rFonts w:cs="Arial"/>
        </w:rPr>
        <w:t xml:space="preserve">ll costs that relate to or are incurred in the provision of </w:t>
      </w:r>
      <w:r w:rsidR="00B14F3A" w:rsidRPr="00995FA4">
        <w:rPr>
          <w:rFonts w:cs="Arial"/>
          <w:i/>
        </w:rPr>
        <w:t>distribution</w:t>
      </w:r>
      <w:r w:rsidR="00B14F3A" w:rsidRPr="00995FA4">
        <w:rPr>
          <w:rFonts w:cs="Arial"/>
        </w:rPr>
        <w:t xml:space="preserve"> </w:t>
      </w:r>
      <w:r w:rsidR="00B14F3A" w:rsidRPr="00995FA4">
        <w:rPr>
          <w:rFonts w:cs="Arial"/>
          <w:i/>
        </w:rPr>
        <w:t>services</w:t>
      </w:r>
      <w:r w:rsidR="00B14F3A" w:rsidRPr="00995FA4">
        <w:rPr>
          <w:rFonts w:cs="Arial"/>
        </w:rPr>
        <w:t xml:space="preserve"> in the </w:t>
      </w:r>
      <w:r w:rsidR="00B14F3A" w:rsidRPr="00995FA4">
        <w:rPr>
          <w:rFonts w:cs="Arial"/>
          <w:i/>
        </w:rPr>
        <w:t>audited</w:t>
      </w:r>
      <w:r w:rsidR="00B14F3A" w:rsidRPr="00995FA4">
        <w:rPr>
          <w:rFonts w:cs="Arial"/>
        </w:rPr>
        <w:t xml:space="preserve"> </w:t>
      </w:r>
      <w:r w:rsidR="00B14F3A" w:rsidRPr="00995FA4">
        <w:rPr>
          <w:rFonts w:cs="Arial"/>
          <w:i/>
        </w:rPr>
        <w:t>statutory accounts</w:t>
      </w:r>
      <w:r w:rsidR="00B14F3A" w:rsidRPr="00995FA4">
        <w:rPr>
          <w:rFonts w:cs="Arial"/>
        </w:rPr>
        <w:t>, to</w:t>
      </w:r>
      <w:r w:rsidR="00B14F3A">
        <w:rPr>
          <w:rFonts w:cs="Arial"/>
        </w:rPr>
        <w:t xml:space="preserve"> the </w:t>
      </w:r>
      <w:r w:rsidR="00D04AF9" w:rsidRPr="00D04AF9">
        <w:rPr>
          <w:rFonts w:cs="Arial"/>
          <w:i/>
          <w:iCs w:val="0"/>
        </w:rPr>
        <w:t>electricity distributor</w:t>
      </w:r>
      <w:r w:rsidR="00B14F3A" w:rsidRPr="00995FA4">
        <w:rPr>
          <w:rFonts w:cs="Arial"/>
        </w:rPr>
        <w:t xml:space="preserve"> in accordance with </w:t>
      </w:r>
      <w:r w:rsidR="00B14F3A">
        <w:rPr>
          <w:rFonts w:cs="Arial"/>
        </w:rPr>
        <w:t>section 1.3.3</w:t>
      </w:r>
      <w:r w:rsidR="00B14F3A" w:rsidRPr="00995FA4">
        <w:rPr>
          <w:rFonts w:cs="Arial"/>
        </w:rPr>
        <w:t>.</w:t>
      </w:r>
    </w:p>
    <w:p w14:paraId="212A8B53" w14:textId="75C8FC80" w:rsidR="00B14F3A" w:rsidRPr="00995FA4" w:rsidRDefault="00B14F3A" w:rsidP="00B14F3A">
      <w:pPr>
        <w:pStyle w:val="Noparagraph"/>
        <w:ind w:left="567" w:hanging="567"/>
        <w:rPr>
          <w:rFonts w:cs="Arial"/>
        </w:rPr>
      </w:pPr>
      <w:r w:rsidRPr="00995FA4">
        <w:rPr>
          <w:rFonts w:cs="Arial"/>
        </w:rPr>
        <w:t xml:space="preserve">All costs allocated to </w:t>
      </w:r>
      <w:r>
        <w:rPr>
          <w:rFonts w:cs="Arial"/>
        </w:rPr>
        <w:t xml:space="preserve">the </w:t>
      </w:r>
      <w:r w:rsidR="00D04AF9" w:rsidRPr="00D04AF9">
        <w:rPr>
          <w:rFonts w:cs="Arial"/>
          <w:i/>
          <w:iCs w:val="0"/>
        </w:rPr>
        <w:t>electricity distributor</w:t>
      </w:r>
      <w:r w:rsidRPr="00995FA4">
        <w:rPr>
          <w:rFonts w:cs="Arial"/>
        </w:rPr>
        <w:t xml:space="preserve"> in the response to</w:t>
      </w:r>
      <w:r>
        <w:rPr>
          <w:rFonts w:cs="Arial"/>
        </w:rPr>
        <w:t xml:space="preserve"> section 1.3.1</w:t>
      </w:r>
      <w:r w:rsidRPr="00995FA4">
        <w:rPr>
          <w:rFonts w:cs="Arial"/>
        </w:rPr>
        <w:t xml:space="preserve"> must in turn be allocated in accordance with </w:t>
      </w:r>
      <w:r>
        <w:rPr>
          <w:rFonts w:cs="Arial"/>
        </w:rPr>
        <w:t>section 1.3.3</w:t>
      </w:r>
      <w:r w:rsidRPr="00995FA4">
        <w:rPr>
          <w:rFonts w:cs="Arial"/>
        </w:rPr>
        <w:t xml:space="preserve"> to:</w:t>
      </w:r>
    </w:p>
    <w:p w14:paraId="782FA7A5" w14:textId="77777777"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 </w:t>
      </w:r>
      <w:r w:rsidRPr="00995FA4">
        <w:rPr>
          <w:rFonts w:cs="Arial"/>
          <w:i/>
        </w:rPr>
        <w:t xml:space="preserve">standard control </w:t>
      </w:r>
      <w:proofErr w:type="gramStart"/>
      <w:r w:rsidRPr="00995FA4">
        <w:rPr>
          <w:rFonts w:cs="Arial"/>
          <w:i/>
        </w:rPr>
        <w:t>service</w:t>
      </w:r>
      <w:r w:rsidRPr="00995FA4">
        <w:rPr>
          <w:rFonts w:cs="Arial"/>
        </w:rPr>
        <w:t>;</w:t>
      </w:r>
      <w:proofErr w:type="gramEnd"/>
    </w:p>
    <w:p w14:paraId="573F637F" w14:textId="3A8BACD7"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an </w:t>
      </w:r>
      <w:r w:rsidRPr="00995FA4">
        <w:rPr>
          <w:rFonts w:cs="Arial"/>
          <w:i/>
        </w:rPr>
        <w:t xml:space="preserve">alternative control </w:t>
      </w:r>
      <w:proofErr w:type="gramStart"/>
      <w:r w:rsidRPr="00995FA4">
        <w:rPr>
          <w:rFonts w:cs="Arial"/>
          <w:i/>
        </w:rPr>
        <w:t>service</w:t>
      </w:r>
      <w:r w:rsidRPr="00995FA4">
        <w:rPr>
          <w:rFonts w:cs="Arial"/>
        </w:rPr>
        <w:t>;</w:t>
      </w:r>
      <w:proofErr w:type="gramEnd"/>
      <w:r w:rsidRPr="00995FA4">
        <w:rPr>
          <w:rFonts w:cs="Arial"/>
        </w:rPr>
        <w:t xml:space="preserve"> </w:t>
      </w:r>
    </w:p>
    <w:p w14:paraId="35D8D109" w14:textId="77777777"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 </w:t>
      </w:r>
      <w:r w:rsidRPr="00995FA4">
        <w:rPr>
          <w:rFonts w:cs="Arial"/>
          <w:i/>
        </w:rPr>
        <w:t>negotiated</w:t>
      </w:r>
      <w:r w:rsidRPr="00995FA4">
        <w:rPr>
          <w:rFonts w:cs="Arial"/>
        </w:rPr>
        <w:t xml:space="preserve"> </w:t>
      </w:r>
      <w:r w:rsidRPr="00995FA4">
        <w:rPr>
          <w:rFonts w:cs="Arial"/>
          <w:i/>
        </w:rPr>
        <w:t xml:space="preserve">service; </w:t>
      </w:r>
      <w:r w:rsidRPr="00995FA4">
        <w:rPr>
          <w:rFonts w:cs="Arial"/>
        </w:rPr>
        <w:t>or</w:t>
      </w:r>
    </w:p>
    <w:p w14:paraId="59D80E33" w14:textId="77777777" w:rsidR="00B14F3A" w:rsidRPr="00995FA4" w:rsidRDefault="00B14F3A" w:rsidP="00FF4612">
      <w:pPr>
        <w:numPr>
          <w:ilvl w:val="2"/>
          <w:numId w:val="34"/>
        </w:numPr>
        <w:spacing w:before="120" w:after="120" w:line="288" w:lineRule="auto"/>
        <w:jc w:val="both"/>
        <w:rPr>
          <w:rFonts w:cs="Arial"/>
        </w:rPr>
      </w:pPr>
      <w:r w:rsidRPr="00995FA4">
        <w:rPr>
          <w:rFonts w:cs="Arial"/>
        </w:rPr>
        <w:t>an</w:t>
      </w:r>
      <w:r w:rsidRPr="00995FA4">
        <w:rPr>
          <w:rFonts w:cs="Arial"/>
          <w:i/>
        </w:rPr>
        <w:t xml:space="preserve"> </w:t>
      </w:r>
      <w:r>
        <w:rPr>
          <w:rFonts w:cs="Arial"/>
          <w:i/>
        </w:rPr>
        <w:t xml:space="preserve">unclassified or </w:t>
      </w:r>
      <w:r w:rsidRPr="00995FA4">
        <w:rPr>
          <w:rFonts w:cs="Arial"/>
          <w:i/>
        </w:rPr>
        <w:t>unregulated service.</w:t>
      </w:r>
    </w:p>
    <w:p w14:paraId="50A5A2C0" w14:textId="04CAEA73" w:rsidR="00B14F3A" w:rsidRPr="00995FA4" w:rsidRDefault="00B14F3A" w:rsidP="00B14F3A">
      <w:pPr>
        <w:pStyle w:val="Noparagraph"/>
        <w:ind w:left="567" w:hanging="567"/>
        <w:rPr>
          <w:rFonts w:cs="Arial"/>
        </w:rPr>
      </w:pPr>
      <w:r w:rsidRPr="00995FA4">
        <w:rPr>
          <w:rFonts w:cs="Arial"/>
        </w:rPr>
        <w:t>A cost allocated to</w:t>
      </w:r>
      <w:r>
        <w:rPr>
          <w:rFonts w:cs="Arial"/>
        </w:rPr>
        <w:t xml:space="preserve"> the</w:t>
      </w:r>
      <w:r w:rsidRPr="00812739">
        <w:rPr>
          <w:rFonts w:cs="Arial"/>
          <w:i/>
          <w:iCs w:val="0"/>
        </w:rPr>
        <w:t xml:space="preserve"> </w:t>
      </w:r>
      <w:r w:rsidR="00D04AF9" w:rsidRPr="00D04AF9">
        <w:rPr>
          <w:rFonts w:cs="Arial"/>
          <w:i/>
          <w:iCs w:val="0"/>
        </w:rPr>
        <w:t>electricity distributor</w:t>
      </w:r>
      <w:r w:rsidRPr="00995FA4">
        <w:rPr>
          <w:rFonts w:cs="Arial"/>
        </w:rPr>
        <w:t xml:space="preserve"> that is:</w:t>
      </w:r>
    </w:p>
    <w:p w14:paraId="7D6192FC" w14:textId="15D0422C" w:rsidR="00B14F3A" w:rsidRPr="00995FA4" w:rsidRDefault="00B14F3A" w:rsidP="00FF4612">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D04AF9" w:rsidRPr="00D04AF9">
        <w:rPr>
          <w:rFonts w:cs="Arial"/>
          <w:i/>
          <w:iCs/>
        </w:rPr>
        <w:t>electricity distributor</w:t>
      </w:r>
      <w:r w:rsidRPr="00995FA4">
        <w:rPr>
          <w:rFonts w:cs="Arial"/>
        </w:rPr>
        <w:t xml:space="preserve">, </w:t>
      </w:r>
      <w:r w:rsidR="001C74DA">
        <w:rPr>
          <w:rFonts w:cs="Arial"/>
        </w:rPr>
        <w:t>must</w:t>
      </w:r>
      <w:r w:rsidRPr="00995FA4">
        <w:rPr>
          <w:rFonts w:cs="Arial"/>
        </w:rPr>
        <w:t xml:space="preserve"> be allocated to </w:t>
      </w:r>
      <w:r>
        <w:rPr>
          <w:rFonts w:cs="Arial"/>
        </w:rPr>
        <w:t>the</w:t>
      </w:r>
      <w:r w:rsidRPr="00812739">
        <w:rPr>
          <w:rFonts w:cs="Arial"/>
          <w:i/>
          <w:iCs/>
        </w:rPr>
        <w:t xml:space="preserve"> </w:t>
      </w:r>
      <w:r w:rsidR="00D04AF9" w:rsidRPr="00D04AF9">
        <w:rPr>
          <w:rFonts w:cs="Arial"/>
          <w:i/>
          <w:iCs/>
        </w:rPr>
        <w:t xml:space="preserve">electricity </w:t>
      </w:r>
      <w:proofErr w:type="gramStart"/>
      <w:r w:rsidR="00D04AF9" w:rsidRPr="00D04AF9">
        <w:rPr>
          <w:rFonts w:cs="Arial"/>
          <w:i/>
          <w:iCs/>
        </w:rPr>
        <w:t>distributor</w:t>
      </w:r>
      <w:r w:rsidRPr="00995FA4">
        <w:rPr>
          <w:rFonts w:cs="Arial"/>
        </w:rPr>
        <w:t>;</w:t>
      </w:r>
      <w:proofErr w:type="gramEnd"/>
    </w:p>
    <w:p w14:paraId="2350DBB0" w14:textId="679F9580" w:rsidR="00B14F3A" w:rsidRPr="00995FA4" w:rsidRDefault="00B14F3A" w:rsidP="00FF4612">
      <w:pPr>
        <w:numPr>
          <w:ilvl w:val="2"/>
          <w:numId w:val="33"/>
        </w:numPr>
        <w:spacing w:after="240" w:line="288" w:lineRule="auto"/>
        <w:jc w:val="both"/>
        <w:rPr>
          <w:rFonts w:cs="Arial"/>
        </w:rPr>
      </w:pPr>
      <w:r w:rsidRPr="00995FA4">
        <w:rPr>
          <w:rFonts w:cs="Arial"/>
        </w:rPr>
        <w:t xml:space="preserve">not </w:t>
      </w: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D04AF9" w:rsidRPr="00D04AF9">
        <w:rPr>
          <w:rFonts w:cs="Arial"/>
          <w:i/>
          <w:iCs/>
        </w:rPr>
        <w:t>electricity distributor</w:t>
      </w:r>
      <w:r>
        <w:rPr>
          <w:rFonts w:cs="Arial"/>
          <w:i/>
          <w:iCs/>
        </w:rPr>
        <w:t xml:space="preserve"> </w:t>
      </w:r>
      <w:r w:rsidR="001C74DA">
        <w:rPr>
          <w:rFonts w:cs="Arial"/>
        </w:rPr>
        <w:t>must be</w:t>
      </w:r>
      <w:r w:rsidRPr="00995FA4">
        <w:rPr>
          <w:rFonts w:cs="Arial"/>
        </w:rPr>
        <w:t xml:space="preserve"> allocated to </w:t>
      </w:r>
      <w:r>
        <w:rPr>
          <w:rFonts w:cs="Arial"/>
        </w:rPr>
        <w:t>the</w:t>
      </w:r>
      <w:r w:rsidRPr="00812739">
        <w:rPr>
          <w:rFonts w:cs="Arial"/>
          <w:i/>
          <w:iCs/>
        </w:rPr>
        <w:t xml:space="preserve"> </w:t>
      </w:r>
      <w:r w:rsidR="00D04AF9" w:rsidRPr="00D04AF9">
        <w:rPr>
          <w:rFonts w:cs="Arial"/>
          <w:i/>
          <w:iCs/>
        </w:rPr>
        <w:t>electricity distributor</w:t>
      </w:r>
      <w:r w:rsidRPr="00995FA4">
        <w:rPr>
          <w:rFonts w:cs="Arial"/>
        </w:rPr>
        <w:t xml:space="preserve"> on a causation basis, using an appropriate allocator, </w:t>
      </w:r>
      <w:r w:rsidRPr="00D47061">
        <w:rPr>
          <w:rFonts w:cs="Arial"/>
        </w:rPr>
        <w:t>determined in accordance with section 4</w:t>
      </w:r>
      <w:r w:rsidR="00D47061" w:rsidRPr="00D47061">
        <w:rPr>
          <w:rFonts w:cs="Arial"/>
        </w:rPr>
        <w:t>.5</w:t>
      </w:r>
      <w:r w:rsidRPr="00D47061">
        <w:rPr>
          <w:rFonts w:cs="Arial"/>
        </w:rPr>
        <w:t xml:space="preserve"> of the </w:t>
      </w:r>
      <w:r w:rsidRPr="00D47061">
        <w:rPr>
          <w:rFonts w:cs="Arial"/>
          <w:i/>
          <w:iCs/>
        </w:rPr>
        <w:t>Order</w:t>
      </w:r>
      <w:r w:rsidR="001C74DA" w:rsidRPr="00D47061">
        <w:rPr>
          <w:rFonts w:cs="Arial"/>
          <w:i/>
          <w:iCs/>
        </w:rPr>
        <w:t xml:space="preserve">, </w:t>
      </w:r>
      <w:r w:rsidR="001C74DA" w:rsidRPr="00D47061">
        <w:rPr>
          <w:rFonts w:cs="Arial"/>
        </w:rPr>
        <w:t xml:space="preserve">unless the </w:t>
      </w:r>
      <w:r w:rsidR="001C74DA" w:rsidRPr="00D47061">
        <w:rPr>
          <w:rFonts w:cs="Arial"/>
          <w:i/>
        </w:rPr>
        <w:t>item</w:t>
      </w:r>
      <w:r w:rsidR="001C74DA" w:rsidRPr="00D47061">
        <w:rPr>
          <w:rFonts w:cs="Arial"/>
        </w:rPr>
        <w:t xml:space="preserve"> is not</w:t>
      </w:r>
      <w:r w:rsidR="001C74DA" w:rsidRPr="00995FA4">
        <w:rPr>
          <w:rFonts w:cs="Arial"/>
        </w:rPr>
        <w:t xml:space="preserve"> </w:t>
      </w:r>
      <w:proofErr w:type="gramStart"/>
      <w:r w:rsidR="001C74DA" w:rsidRPr="00995FA4">
        <w:rPr>
          <w:rFonts w:cs="Arial"/>
          <w:i/>
        </w:rPr>
        <w:t>material</w:t>
      </w:r>
      <w:r w:rsidRPr="00995FA4">
        <w:rPr>
          <w:rFonts w:cs="Arial"/>
        </w:rPr>
        <w:t>;</w:t>
      </w:r>
      <w:proofErr w:type="gramEnd"/>
    </w:p>
    <w:p w14:paraId="7008B871" w14:textId="26247628" w:rsidR="00B14F3A" w:rsidRPr="00995FA4" w:rsidRDefault="00B14F3A" w:rsidP="00FF4612">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D04AF9" w:rsidRPr="00D04AF9">
        <w:rPr>
          <w:rFonts w:cs="Arial"/>
          <w:i/>
          <w:iCs/>
        </w:rPr>
        <w:t>electricity distributor</w:t>
      </w:r>
      <w:r w:rsidRPr="00995FA4">
        <w:rPr>
          <w:rFonts w:cs="Arial"/>
        </w:rPr>
        <w:t xml:space="preserve"> but not </w:t>
      </w:r>
      <w:r w:rsidRPr="00995FA4">
        <w:rPr>
          <w:rFonts w:cs="Arial"/>
          <w:i/>
        </w:rPr>
        <w:t>directly attributable</w:t>
      </w:r>
      <w:r w:rsidRPr="00995FA4">
        <w:rPr>
          <w:rFonts w:cs="Arial"/>
        </w:rPr>
        <w:t xml:space="preserve"> to a </w:t>
      </w:r>
      <w:r w:rsidRPr="00995FA4">
        <w:rPr>
          <w:rFonts w:cs="Arial"/>
          <w:i/>
        </w:rPr>
        <w:t>standard control service</w:t>
      </w:r>
      <w:r w:rsidRPr="00995FA4">
        <w:rPr>
          <w:rFonts w:cs="Arial"/>
        </w:rPr>
        <w:t xml:space="preserve">, an </w:t>
      </w:r>
      <w:r w:rsidRPr="00995FA4">
        <w:rPr>
          <w:rFonts w:cs="Arial"/>
          <w:i/>
        </w:rPr>
        <w:t>alternative control service</w:t>
      </w:r>
      <w:r w:rsidRPr="00995FA4">
        <w:rPr>
          <w:rFonts w:cs="Arial"/>
        </w:rPr>
        <w:t xml:space="preserve">, a </w:t>
      </w:r>
      <w:r w:rsidRPr="00995FA4">
        <w:rPr>
          <w:rFonts w:cs="Arial"/>
          <w:i/>
        </w:rPr>
        <w:t>negotiated service</w:t>
      </w:r>
      <w:r w:rsidRPr="00995FA4">
        <w:rPr>
          <w:rFonts w:cs="Arial"/>
        </w:rPr>
        <w:t xml:space="preserve"> or an </w:t>
      </w:r>
      <w:r w:rsidRPr="0032079F">
        <w:rPr>
          <w:rFonts w:cs="Arial"/>
          <w:i/>
        </w:rPr>
        <w:t xml:space="preserve">unclassified </w:t>
      </w:r>
      <w:r>
        <w:rPr>
          <w:rFonts w:cs="Arial"/>
        </w:rPr>
        <w:t xml:space="preserve">or </w:t>
      </w:r>
      <w:r w:rsidRPr="00995FA4">
        <w:rPr>
          <w:rFonts w:cs="Arial"/>
          <w:i/>
        </w:rPr>
        <w:t>unregulated service</w:t>
      </w:r>
      <w:r>
        <w:rPr>
          <w:rFonts w:cs="Arial"/>
          <w:i/>
        </w:rPr>
        <w:t>,</w:t>
      </w:r>
      <w:r w:rsidRPr="00995FA4">
        <w:rPr>
          <w:rFonts w:cs="Arial"/>
          <w:i/>
        </w:rPr>
        <w:t xml:space="preserve"> </w:t>
      </w:r>
      <w:r w:rsidR="001C74DA">
        <w:rPr>
          <w:rFonts w:cs="Arial"/>
        </w:rPr>
        <w:t>must be</w:t>
      </w:r>
      <w:r w:rsidRPr="00995FA4">
        <w:rPr>
          <w:rFonts w:cs="Arial"/>
        </w:rPr>
        <w:t xml:space="preserve"> allocated across </w:t>
      </w:r>
      <w:r w:rsidRPr="00995FA4">
        <w:rPr>
          <w:rFonts w:cs="Arial"/>
          <w:i/>
        </w:rPr>
        <w:t>distribution</w:t>
      </w:r>
      <w:r w:rsidRPr="00995FA4">
        <w:rPr>
          <w:rFonts w:cs="Arial"/>
        </w:rPr>
        <w:t xml:space="preserve"> </w:t>
      </w:r>
      <w:r w:rsidRPr="00995FA4">
        <w:rPr>
          <w:rFonts w:cs="Arial"/>
          <w:i/>
        </w:rPr>
        <w:t xml:space="preserve">services </w:t>
      </w:r>
      <w:r w:rsidRPr="00995FA4">
        <w:rPr>
          <w:rFonts w:cs="Arial"/>
        </w:rPr>
        <w:t xml:space="preserve">in accordance with the approved </w:t>
      </w:r>
      <w:r w:rsidRPr="00995FA4">
        <w:rPr>
          <w:rFonts w:cs="Arial"/>
          <w:i/>
        </w:rPr>
        <w:t xml:space="preserve">cost allocation </w:t>
      </w:r>
      <w:proofErr w:type="gramStart"/>
      <w:r w:rsidRPr="00995FA4">
        <w:rPr>
          <w:rFonts w:cs="Arial"/>
          <w:i/>
        </w:rPr>
        <w:t>method</w:t>
      </w:r>
      <w:r w:rsidRPr="00995FA4">
        <w:rPr>
          <w:rFonts w:cs="Arial"/>
        </w:rPr>
        <w:t>;</w:t>
      </w:r>
      <w:proofErr w:type="gramEnd"/>
    </w:p>
    <w:p w14:paraId="1998A829" w14:textId="5FD5ACA1" w:rsidR="00B14F3A" w:rsidRPr="00995FA4" w:rsidRDefault="00B14F3A" w:rsidP="00FF4612">
      <w:pPr>
        <w:numPr>
          <w:ilvl w:val="2"/>
          <w:numId w:val="33"/>
        </w:numPr>
        <w:spacing w:after="240" w:line="288" w:lineRule="auto"/>
        <w:jc w:val="both"/>
        <w:rPr>
          <w:rFonts w:cs="Arial"/>
          <w:b/>
        </w:rPr>
      </w:pPr>
      <w:r w:rsidRPr="00995FA4">
        <w:rPr>
          <w:rFonts w:cs="Arial"/>
          <w:i/>
        </w:rPr>
        <w:t>capital expenditure</w:t>
      </w:r>
      <w:r w:rsidRPr="00995FA4">
        <w:rPr>
          <w:rFonts w:cs="Arial"/>
        </w:rPr>
        <w:t xml:space="preserve"> </w:t>
      </w:r>
      <w:r w:rsidR="001C74DA">
        <w:rPr>
          <w:rFonts w:cs="Arial"/>
        </w:rPr>
        <w:t>must be</w:t>
      </w:r>
      <w:r w:rsidRPr="00995FA4">
        <w:rPr>
          <w:rFonts w:cs="Arial"/>
        </w:rPr>
        <w:t xml:space="preserve"> allocated to an a</w:t>
      </w:r>
      <w:r w:rsidRPr="00995FA4">
        <w:rPr>
          <w:rFonts w:cs="Arial"/>
          <w:i/>
        </w:rPr>
        <w:t>sset class</w:t>
      </w:r>
      <w:r w:rsidRPr="00995FA4">
        <w:rPr>
          <w:rFonts w:cs="Arial"/>
        </w:rPr>
        <w:t xml:space="preserve"> on a </w:t>
      </w:r>
      <w:r w:rsidRPr="00995FA4">
        <w:rPr>
          <w:rFonts w:cs="Arial"/>
          <w:i/>
        </w:rPr>
        <w:t>directly attributable</w:t>
      </w:r>
      <w:r w:rsidRPr="00995FA4">
        <w:rPr>
          <w:rFonts w:cs="Arial"/>
        </w:rPr>
        <w:t xml:space="preserve"> basis or a causation basis using an appropriate allocator; and</w:t>
      </w:r>
    </w:p>
    <w:p w14:paraId="1077EFF5" w14:textId="234C7CFF" w:rsidR="00B14F3A" w:rsidRPr="00995FA4" w:rsidRDefault="00B14F3A" w:rsidP="00FF4612">
      <w:pPr>
        <w:numPr>
          <w:ilvl w:val="2"/>
          <w:numId w:val="33"/>
        </w:numPr>
        <w:spacing w:after="240" w:line="288" w:lineRule="auto"/>
        <w:jc w:val="both"/>
        <w:rPr>
          <w:rFonts w:cs="Arial"/>
          <w:b/>
        </w:rPr>
      </w:pPr>
      <w:r w:rsidRPr="00995FA4">
        <w:rPr>
          <w:rFonts w:cs="Arial"/>
          <w:i/>
        </w:rPr>
        <w:t xml:space="preserve">operating expenditure </w:t>
      </w:r>
      <w:r w:rsidR="001C74DA">
        <w:rPr>
          <w:rFonts w:cs="Arial"/>
        </w:rPr>
        <w:t>must be</w:t>
      </w:r>
      <w:r w:rsidRPr="00995FA4">
        <w:rPr>
          <w:rFonts w:cs="Arial"/>
        </w:rPr>
        <w:t xml:space="preserve"> allocated to an </w:t>
      </w:r>
      <w:r w:rsidRPr="00995FA4">
        <w:rPr>
          <w:rFonts w:cs="Arial"/>
          <w:i/>
        </w:rPr>
        <w:t xml:space="preserve">opex category </w:t>
      </w:r>
      <w:r w:rsidRPr="00995FA4">
        <w:rPr>
          <w:rFonts w:cs="Arial"/>
        </w:rPr>
        <w:t xml:space="preserve">on a </w:t>
      </w:r>
      <w:r w:rsidRPr="00995FA4">
        <w:rPr>
          <w:rFonts w:cs="Arial"/>
          <w:i/>
        </w:rPr>
        <w:t>directly attributable</w:t>
      </w:r>
      <w:r w:rsidRPr="00995FA4">
        <w:rPr>
          <w:rFonts w:cs="Arial"/>
        </w:rPr>
        <w:t xml:space="preserve"> basis or a causation basis using an appropriate allocator.</w:t>
      </w:r>
    </w:p>
    <w:p w14:paraId="643D5348" w14:textId="38A2464E" w:rsidR="00B14F3A" w:rsidRPr="00FD0689" w:rsidRDefault="00B14F3A" w:rsidP="00B14F3A">
      <w:pPr>
        <w:spacing w:after="240" w:line="288" w:lineRule="auto"/>
        <w:ind w:left="567"/>
        <w:jc w:val="both"/>
        <w:rPr>
          <w:rFonts w:cs="Arial"/>
          <w:bCs/>
        </w:rPr>
      </w:pPr>
      <w:r w:rsidRPr="00D47061">
        <w:rPr>
          <w:rFonts w:cs="Arial"/>
          <w:b/>
        </w:rPr>
        <w:t xml:space="preserve">Note: </w:t>
      </w:r>
      <w:r w:rsidRPr="00D47061">
        <w:rPr>
          <w:rFonts w:cs="Arial"/>
          <w:bCs/>
        </w:rPr>
        <w:t>See sections 4.</w:t>
      </w:r>
      <w:r w:rsidR="00F13E3B" w:rsidRPr="00D47061">
        <w:rPr>
          <w:rFonts w:cs="Arial"/>
          <w:bCs/>
        </w:rPr>
        <w:t>5</w:t>
      </w:r>
      <w:r w:rsidRPr="00D47061">
        <w:rPr>
          <w:rFonts w:cs="Arial"/>
          <w:bCs/>
        </w:rPr>
        <w:t xml:space="preserve"> and 4.</w:t>
      </w:r>
      <w:r w:rsidR="00F13E3B" w:rsidRPr="00D47061">
        <w:rPr>
          <w:rFonts w:cs="Arial"/>
          <w:bCs/>
        </w:rPr>
        <w:t>6</w:t>
      </w:r>
      <w:r w:rsidRPr="00D47061">
        <w:rPr>
          <w:rFonts w:cs="Arial"/>
          <w:bCs/>
        </w:rPr>
        <w:t xml:space="preserve"> of the </w:t>
      </w:r>
      <w:r w:rsidR="00B654C1" w:rsidRPr="00D47061">
        <w:rPr>
          <w:rFonts w:cs="Arial"/>
          <w:bCs/>
          <w:i/>
          <w:iCs/>
        </w:rPr>
        <w:t>Order</w:t>
      </w:r>
      <w:r w:rsidRPr="00D47061">
        <w:rPr>
          <w:rFonts w:cs="Arial"/>
          <w:bCs/>
        </w:rPr>
        <w:t>.</w:t>
      </w:r>
    </w:p>
    <w:p w14:paraId="1FB0E3B9" w14:textId="77777777" w:rsidR="00B14F3A" w:rsidRPr="002E67EF" w:rsidRDefault="00B14F3A" w:rsidP="00B14F3A">
      <w:pPr>
        <w:pStyle w:val="Heading3"/>
        <w:spacing w:after="240"/>
        <w:ind w:left="578" w:hanging="578"/>
        <w:rPr>
          <w:lang w:eastAsia="ja-JP"/>
        </w:rPr>
      </w:pPr>
      <w:bookmarkStart w:id="8" w:name="_Toc196925774"/>
      <w:r w:rsidRPr="002E67EF">
        <w:rPr>
          <w:lang w:eastAsia="ja-JP"/>
        </w:rPr>
        <w:t>Customer and government contributions</w:t>
      </w:r>
      <w:bookmarkEnd w:id="8"/>
    </w:p>
    <w:p w14:paraId="601CFFA1" w14:textId="53B364BD" w:rsidR="00B14F3A" w:rsidRPr="00995FA4" w:rsidRDefault="00514340" w:rsidP="00B14F3A">
      <w:pPr>
        <w:pStyle w:val="Noparagraph"/>
        <w:ind w:left="567" w:hanging="567"/>
        <w:rPr>
          <w:rFonts w:cs="Arial"/>
        </w:rPr>
      </w:pPr>
      <w:r w:rsidRPr="0001137C">
        <w:rPr>
          <w:rFonts w:cs="Arial"/>
          <w:iCs w:val="0"/>
        </w:rPr>
        <w:t>The</w:t>
      </w:r>
      <w:r>
        <w:rPr>
          <w:rFonts w:cs="Arial"/>
          <w:i/>
        </w:rPr>
        <w:t xml:space="preserve"> </w:t>
      </w:r>
      <w:r w:rsidR="00D04AF9" w:rsidRPr="00D04AF9">
        <w:rPr>
          <w:rFonts w:cs="Arial"/>
          <w:i/>
        </w:rPr>
        <w:t>electricity distributor</w:t>
      </w:r>
      <w:r>
        <w:rPr>
          <w:rFonts w:cs="Arial"/>
          <w:i/>
        </w:rPr>
        <w:t xml:space="preserve"> </w:t>
      </w:r>
      <w:r w:rsidRPr="00514340">
        <w:rPr>
          <w:rFonts w:cs="Arial"/>
          <w:iCs w:val="0"/>
        </w:rPr>
        <w:t xml:space="preserve">must </w:t>
      </w:r>
      <w:r>
        <w:rPr>
          <w:rFonts w:cs="Arial"/>
          <w:iCs w:val="0"/>
        </w:rPr>
        <w:t xml:space="preserve">not carry forward into the asset base </w:t>
      </w:r>
      <w:r>
        <w:rPr>
          <w:rFonts w:cs="Arial"/>
          <w:i/>
        </w:rPr>
        <w:t>c</w:t>
      </w:r>
      <w:r w:rsidR="00B14F3A">
        <w:rPr>
          <w:rFonts w:cs="Arial"/>
          <w:i/>
        </w:rPr>
        <w:t xml:space="preserve">apital </w:t>
      </w:r>
      <w:r w:rsidR="00B14F3A" w:rsidRPr="00995FA4">
        <w:rPr>
          <w:rFonts w:cs="Arial"/>
          <w:i/>
        </w:rPr>
        <w:t>contributions</w:t>
      </w:r>
      <w:r w:rsidR="00B14F3A">
        <w:rPr>
          <w:rFonts w:cs="Arial"/>
          <w:i/>
        </w:rPr>
        <w:t xml:space="preserve"> </w:t>
      </w:r>
      <w:r w:rsidR="00B14F3A" w:rsidRPr="00995FA4">
        <w:rPr>
          <w:rFonts w:cs="Arial"/>
        </w:rPr>
        <w:t xml:space="preserve">treated as revenues in </w:t>
      </w:r>
      <w:r w:rsidR="00B14F3A" w:rsidRPr="00995FA4">
        <w:rPr>
          <w:rFonts w:cs="Arial"/>
          <w:i/>
        </w:rPr>
        <w:t xml:space="preserve">audited statutory </w:t>
      </w:r>
      <w:r w:rsidR="00D86C1B" w:rsidRPr="00F640B2">
        <w:rPr>
          <w:rFonts w:cs="Arial"/>
          <w:i/>
        </w:rPr>
        <w:t>accounts</w:t>
      </w:r>
      <w:r w:rsidR="00D86C1B" w:rsidRPr="00F640B2">
        <w:rPr>
          <w:rFonts w:cs="Arial"/>
          <w:iCs w:val="0"/>
        </w:rPr>
        <w:t xml:space="preserve"> and</w:t>
      </w:r>
      <w:r w:rsidR="00B14F3A" w:rsidRPr="00F640B2">
        <w:rPr>
          <w:rFonts w:cs="Arial"/>
          <w:iCs w:val="0"/>
        </w:rPr>
        <w:t xml:space="preserve"> i</w:t>
      </w:r>
      <w:r w:rsidR="00B14F3A" w:rsidRPr="00995FA4">
        <w:rPr>
          <w:rFonts w:cs="Arial"/>
        </w:rPr>
        <w:t>ncluded in the value of assets.</w:t>
      </w:r>
    </w:p>
    <w:p w14:paraId="5387B202" w14:textId="7249A431" w:rsidR="00B14F3A" w:rsidRPr="00995FA4" w:rsidRDefault="0089671D" w:rsidP="00B14F3A">
      <w:pPr>
        <w:pStyle w:val="Noparagraph"/>
        <w:ind w:left="567" w:hanging="567"/>
        <w:rPr>
          <w:rFonts w:cs="Arial"/>
        </w:rPr>
      </w:pPr>
      <w:r w:rsidRPr="0001137C">
        <w:rPr>
          <w:rFonts w:cs="Arial"/>
          <w:iCs w:val="0"/>
        </w:rPr>
        <w:lastRenderedPageBreak/>
        <w:t>The</w:t>
      </w:r>
      <w:r>
        <w:rPr>
          <w:rFonts w:cs="Arial"/>
          <w:i/>
        </w:rPr>
        <w:t xml:space="preserve"> </w:t>
      </w:r>
      <w:r w:rsidR="00D04AF9" w:rsidRPr="00D04AF9">
        <w:rPr>
          <w:rFonts w:cs="Arial"/>
          <w:i/>
        </w:rPr>
        <w:t>electricity distributor</w:t>
      </w:r>
      <w:r>
        <w:rPr>
          <w:rFonts w:cs="Arial"/>
          <w:i/>
        </w:rPr>
        <w:t xml:space="preserve"> </w:t>
      </w:r>
      <w:r w:rsidRPr="00514340">
        <w:rPr>
          <w:rFonts w:cs="Arial"/>
          <w:iCs w:val="0"/>
        </w:rPr>
        <w:t xml:space="preserve">must report </w:t>
      </w:r>
      <w:r w:rsidRPr="00D86C1B">
        <w:rPr>
          <w:rFonts w:cs="Arial"/>
          <w:i/>
        </w:rPr>
        <w:t>c</w:t>
      </w:r>
      <w:r w:rsidR="00B14F3A" w:rsidRPr="00D86C1B">
        <w:rPr>
          <w:rFonts w:cs="Arial"/>
          <w:i/>
        </w:rPr>
        <w:t>apital contributions</w:t>
      </w:r>
      <w:r w:rsidR="00B14F3A" w:rsidRPr="00995FA4">
        <w:rPr>
          <w:rFonts w:cs="Arial"/>
        </w:rPr>
        <w:t xml:space="preserve"> in accordance with the method approved in the </w:t>
      </w:r>
      <w:r w:rsidR="00D04AF9" w:rsidRPr="00D04AF9">
        <w:rPr>
          <w:rFonts w:cs="Arial"/>
          <w:i/>
          <w:iCs w:val="0"/>
        </w:rPr>
        <w:t>electricity distributor</w:t>
      </w:r>
      <w:r w:rsidR="00B14F3A" w:rsidRPr="00FD0689">
        <w:rPr>
          <w:rFonts w:cs="Arial"/>
          <w:i/>
          <w:iCs w:val="0"/>
        </w:rPr>
        <w:t xml:space="preserve">’s </w:t>
      </w:r>
      <w:r w:rsidR="00B14F3A">
        <w:rPr>
          <w:rFonts w:cs="Arial"/>
        </w:rPr>
        <w:t xml:space="preserve">current </w:t>
      </w:r>
      <w:r w:rsidR="00B14F3A" w:rsidRPr="00FD0689">
        <w:rPr>
          <w:rFonts w:cs="Arial"/>
          <w:i/>
          <w:iCs w:val="0"/>
        </w:rPr>
        <w:t>dis</w:t>
      </w:r>
      <w:r w:rsidR="00B14F3A" w:rsidRPr="0069451A">
        <w:rPr>
          <w:rFonts w:cs="Arial"/>
          <w:i/>
        </w:rPr>
        <w:t xml:space="preserve">tribution </w:t>
      </w:r>
      <w:r w:rsidR="00B14F3A">
        <w:rPr>
          <w:rFonts w:cs="Arial"/>
          <w:i/>
        </w:rPr>
        <w:t>d</w:t>
      </w:r>
      <w:r w:rsidR="00B14F3A" w:rsidRPr="0069451A">
        <w:rPr>
          <w:rFonts w:cs="Arial"/>
          <w:i/>
        </w:rPr>
        <w:t>etermination</w:t>
      </w:r>
      <w:r w:rsidR="00B14F3A" w:rsidRPr="00995FA4">
        <w:rPr>
          <w:rFonts w:cs="Arial"/>
        </w:rPr>
        <w:t>.</w:t>
      </w:r>
    </w:p>
    <w:p w14:paraId="17C4CD7F" w14:textId="392F10E4" w:rsidR="00B14F3A" w:rsidRPr="006A569A" w:rsidRDefault="007A2E71" w:rsidP="00B14F3A">
      <w:pPr>
        <w:pStyle w:val="Heading3"/>
        <w:spacing w:after="240"/>
        <w:ind w:left="578" w:hanging="578"/>
        <w:rPr>
          <w:lang w:eastAsia="ja-JP"/>
        </w:rPr>
      </w:pPr>
      <w:bookmarkStart w:id="9" w:name="_Toc196925775"/>
      <w:r>
        <w:rPr>
          <w:lang w:eastAsia="ja-JP"/>
        </w:rPr>
        <w:t>A</w:t>
      </w:r>
      <w:r w:rsidR="00B14F3A" w:rsidRPr="006A569A">
        <w:rPr>
          <w:lang w:eastAsia="ja-JP"/>
        </w:rPr>
        <w:t>sset base</w:t>
      </w:r>
      <w:bookmarkEnd w:id="9"/>
    </w:p>
    <w:p w14:paraId="740C41A6" w14:textId="3C545F04" w:rsidR="00B14F3A" w:rsidRPr="00995FA4" w:rsidRDefault="0089671D" w:rsidP="00B14F3A">
      <w:pPr>
        <w:pStyle w:val="Noparagraph"/>
        <w:ind w:left="567" w:hanging="567"/>
        <w:rPr>
          <w:rFonts w:cs="Arial"/>
        </w:rPr>
      </w:pPr>
      <w:r w:rsidRPr="0001137C">
        <w:rPr>
          <w:rFonts w:cs="Arial"/>
          <w:iCs w:val="0"/>
        </w:rPr>
        <w:t>The</w:t>
      </w:r>
      <w:r>
        <w:rPr>
          <w:rFonts w:cs="Arial"/>
          <w:i/>
        </w:rPr>
        <w:t xml:space="preserve"> </w:t>
      </w:r>
      <w:r w:rsidR="00D04AF9" w:rsidRPr="00D04AF9">
        <w:rPr>
          <w:rFonts w:cs="Arial"/>
          <w:i/>
        </w:rPr>
        <w:t>electricity distributor</w:t>
      </w:r>
      <w:r w:rsidRPr="0089671D">
        <w:rPr>
          <w:rFonts w:cs="Arial"/>
          <w:iCs w:val="0"/>
        </w:rPr>
        <w:t xml:space="preserve"> must not</w:t>
      </w:r>
      <w:r>
        <w:rPr>
          <w:rFonts w:cs="Arial"/>
          <w:iCs w:val="0"/>
        </w:rPr>
        <w:t xml:space="preserve"> </w:t>
      </w:r>
      <w:r w:rsidR="00514340">
        <w:rPr>
          <w:rFonts w:cs="Arial"/>
          <w:iCs w:val="0"/>
        </w:rPr>
        <w:t xml:space="preserve">revalue assets or adjust asset values </w:t>
      </w:r>
      <w:r w:rsidR="00B14F3A" w:rsidRPr="00995FA4">
        <w:rPr>
          <w:rFonts w:cs="Arial"/>
        </w:rPr>
        <w:t xml:space="preserve">for impairment unless </w:t>
      </w:r>
      <w:r>
        <w:rPr>
          <w:rFonts w:cs="Arial"/>
        </w:rPr>
        <w:t xml:space="preserve">expressly permitted </w:t>
      </w:r>
      <w:r w:rsidR="00514340">
        <w:rPr>
          <w:rFonts w:cs="Arial"/>
        </w:rPr>
        <w:t>in writing</w:t>
      </w:r>
      <w:r w:rsidR="00B14F3A" w:rsidRPr="00995FA4">
        <w:rPr>
          <w:rFonts w:cs="Arial"/>
        </w:rPr>
        <w:t xml:space="preserve"> or required by the </w:t>
      </w:r>
      <w:r w:rsidR="00B14F3A" w:rsidRPr="00995FA4">
        <w:rPr>
          <w:rFonts w:cs="Arial"/>
          <w:i/>
        </w:rPr>
        <w:t>AER</w:t>
      </w:r>
      <w:r w:rsidR="00B14F3A" w:rsidRPr="00995FA4">
        <w:rPr>
          <w:rFonts w:cs="Arial"/>
        </w:rPr>
        <w:t>.</w:t>
      </w:r>
    </w:p>
    <w:p w14:paraId="153F6635" w14:textId="6F496445" w:rsidR="00B14F3A" w:rsidRPr="00FD3760" w:rsidRDefault="00D86C1B" w:rsidP="00B14F3A">
      <w:pPr>
        <w:pStyle w:val="Noparagraph"/>
        <w:ind w:left="567" w:hanging="567"/>
        <w:rPr>
          <w:rFonts w:cs="Arial"/>
          <w:b/>
          <w:bCs/>
        </w:rPr>
      </w:pPr>
      <w:r>
        <w:rPr>
          <w:rFonts w:cs="Arial"/>
          <w:i/>
        </w:rPr>
        <w:t xml:space="preserve">The </w:t>
      </w:r>
      <w:r w:rsidR="00D04AF9" w:rsidRPr="00D04AF9">
        <w:rPr>
          <w:rFonts w:cs="Arial"/>
          <w:i/>
        </w:rPr>
        <w:t>electricity distributor</w:t>
      </w:r>
      <w:r w:rsidRPr="0089671D">
        <w:rPr>
          <w:rFonts w:cs="Arial"/>
          <w:iCs w:val="0"/>
        </w:rPr>
        <w:t xml:space="preserve"> must </w:t>
      </w:r>
      <w:r>
        <w:rPr>
          <w:rFonts w:cs="Arial"/>
          <w:iCs w:val="0"/>
        </w:rPr>
        <w:t>report r</w:t>
      </w:r>
      <w:r w:rsidR="00B14F3A" w:rsidRPr="00995FA4">
        <w:rPr>
          <w:rFonts w:cs="Arial"/>
        </w:rPr>
        <w:t xml:space="preserve">evaluations or </w:t>
      </w:r>
      <w:r w:rsidR="00B14F3A" w:rsidRPr="00C41A76">
        <w:rPr>
          <w:rFonts w:cs="Arial"/>
        </w:rPr>
        <w:t>adjustments</w:t>
      </w:r>
      <w:r w:rsidR="00B14F3A" w:rsidRPr="00995FA4">
        <w:rPr>
          <w:rFonts w:cs="Arial"/>
        </w:rPr>
        <w:t xml:space="preserve"> for impairment made in the </w:t>
      </w:r>
      <w:r w:rsidR="00B14F3A" w:rsidRPr="00995FA4">
        <w:rPr>
          <w:rFonts w:cs="Arial"/>
          <w:i/>
        </w:rPr>
        <w:t>audited statutory accounts</w:t>
      </w:r>
      <w:r w:rsidR="00B14F3A" w:rsidRPr="00995FA4">
        <w:rPr>
          <w:rFonts w:cs="Arial"/>
        </w:rPr>
        <w:t xml:space="preserve"> in the </w:t>
      </w:r>
      <w:proofErr w:type="gramStart"/>
      <w:r w:rsidR="00B14F3A" w:rsidRPr="00995FA4">
        <w:rPr>
          <w:rFonts w:cs="Arial"/>
          <w:i/>
        </w:rPr>
        <w:t>adjustments</w:t>
      </w:r>
      <w:proofErr w:type="gramEnd"/>
      <w:r w:rsidR="00B14F3A" w:rsidRPr="00995FA4">
        <w:rPr>
          <w:rFonts w:cs="Arial"/>
        </w:rPr>
        <w:t xml:space="preserve"> column in </w:t>
      </w:r>
      <w:r w:rsidR="00B654C1">
        <w:rPr>
          <w:rFonts w:cs="Arial"/>
          <w:i/>
        </w:rPr>
        <w:t xml:space="preserve">Workbook </w:t>
      </w:r>
      <w:r w:rsidR="0009170C">
        <w:rPr>
          <w:rFonts w:cs="Arial"/>
          <w:i/>
        </w:rPr>
        <w:t xml:space="preserve">09 </w:t>
      </w:r>
      <w:r w:rsidR="00B654C1">
        <w:rPr>
          <w:rFonts w:cs="Arial"/>
          <w:i/>
        </w:rPr>
        <w:t>– Revenue and financial information</w:t>
      </w:r>
      <w:r w:rsidR="00B14F3A" w:rsidRPr="00995FA4">
        <w:rPr>
          <w:rFonts w:cs="Arial"/>
        </w:rPr>
        <w:t>.</w:t>
      </w:r>
      <w:r w:rsidR="00A0270F">
        <w:rPr>
          <w:rFonts w:cs="Arial"/>
          <w:color w:val="0000CC"/>
        </w:rPr>
        <w:t xml:space="preserve"> </w:t>
      </w:r>
      <w:r w:rsidR="00A0270F" w:rsidRPr="00FD3760">
        <w:rPr>
          <w:rFonts w:cs="Arial"/>
          <w:b/>
          <w:bCs/>
          <w:color w:val="0000CC"/>
        </w:rPr>
        <w:t>(</w:t>
      </w:r>
      <w:r w:rsidR="00FD3760" w:rsidRPr="00FD3760">
        <w:rPr>
          <w:rFonts w:cs="Arial"/>
          <w:b/>
          <w:bCs/>
          <w:color w:val="0000CC"/>
        </w:rPr>
        <w:t>t</w:t>
      </w:r>
      <w:r w:rsidR="00A0270F" w:rsidRPr="00FD3760">
        <w:rPr>
          <w:rFonts w:cs="Arial"/>
          <w:b/>
          <w:bCs/>
          <w:color w:val="0000CC"/>
        </w:rPr>
        <w:t>able 8.1.1)</w:t>
      </w:r>
    </w:p>
    <w:p w14:paraId="3C40BE1F" w14:textId="307ADCC2" w:rsidR="00B14F3A" w:rsidRPr="00995FA4" w:rsidRDefault="00D86C1B" w:rsidP="00B14F3A">
      <w:pPr>
        <w:pStyle w:val="Noparagraph"/>
        <w:ind w:left="567" w:hanging="567"/>
        <w:rPr>
          <w:rFonts w:cs="Arial"/>
        </w:rPr>
      </w:pPr>
      <w:r>
        <w:rPr>
          <w:rFonts w:cs="Arial"/>
          <w:i/>
        </w:rPr>
        <w:t xml:space="preserve">The </w:t>
      </w:r>
      <w:r w:rsidR="00D04AF9" w:rsidRPr="00D04AF9">
        <w:rPr>
          <w:rFonts w:cs="Arial"/>
          <w:i/>
        </w:rPr>
        <w:t>electricity distributor</w:t>
      </w:r>
      <w:r w:rsidRPr="0089671D">
        <w:rPr>
          <w:rFonts w:cs="Arial"/>
          <w:iCs w:val="0"/>
        </w:rPr>
        <w:t xml:space="preserve"> must</w:t>
      </w:r>
      <w:r>
        <w:rPr>
          <w:rFonts w:cs="Arial"/>
          <w:iCs w:val="0"/>
        </w:rPr>
        <w:t xml:space="preserve"> report</w:t>
      </w:r>
      <w:r w:rsidRPr="0089671D">
        <w:rPr>
          <w:rFonts w:cs="Arial"/>
          <w:iCs w:val="0"/>
        </w:rPr>
        <w:t xml:space="preserve"> </w:t>
      </w:r>
      <w:r w:rsidR="00A773F3" w:rsidRPr="00A773F3">
        <w:rPr>
          <w:rFonts w:cs="Arial"/>
          <w:i/>
          <w:iCs w:val="0"/>
        </w:rPr>
        <w:t>c</w:t>
      </w:r>
      <w:r w:rsidR="00B14F3A" w:rsidRPr="00A773F3">
        <w:rPr>
          <w:rFonts w:cs="Arial"/>
          <w:i/>
          <w:iCs w:val="0"/>
        </w:rPr>
        <w:t>apital expenditure</w:t>
      </w:r>
      <w:r w:rsidR="00B14F3A" w:rsidRPr="00995FA4">
        <w:rPr>
          <w:rFonts w:cs="Arial"/>
        </w:rPr>
        <w:t xml:space="preserve"> </w:t>
      </w:r>
      <w:r w:rsidR="00A773F3">
        <w:rPr>
          <w:rFonts w:cs="Arial"/>
        </w:rPr>
        <w:t xml:space="preserve">against </w:t>
      </w:r>
      <w:r w:rsidR="00B14F3A" w:rsidRPr="00995FA4">
        <w:rPr>
          <w:rFonts w:cs="Arial"/>
        </w:rPr>
        <w:t xml:space="preserve">an </w:t>
      </w:r>
      <w:r w:rsidR="00B14F3A" w:rsidRPr="00995FA4">
        <w:rPr>
          <w:rFonts w:cs="Arial"/>
          <w:i/>
        </w:rPr>
        <w:t>asset class</w:t>
      </w:r>
      <w:r w:rsidR="00B14F3A" w:rsidRPr="00995FA4">
        <w:rPr>
          <w:rFonts w:cs="Arial"/>
        </w:rPr>
        <w:t xml:space="preserve"> and </w:t>
      </w:r>
      <w:r w:rsidR="00A773F3">
        <w:rPr>
          <w:rFonts w:cs="Arial"/>
        </w:rPr>
        <w:t>not</w:t>
      </w:r>
      <w:r w:rsidR="00B14F3A" w:rsidRPr="00995FA4">
        <w:rPr>
          <w:rFonts w:cs="Arial"/>
        </w:rPr>
        <w:t xml:space="preserve"> under a work in progress heading</w:t>
      </w:r>
      <w:r w:rsidR="00B14F3A" w:rsidRPr="00995FA4">
        <w:rPr>
          <w:rFonts w:cs="Arial"/>
          <w:i/>
        </w:rPr>
        <w:t>.</w:t>
      </w:r>
    </w:p>
    <w:p w14:paraId="1ACA6DF3" w14:textId="3EB73AAF" w:rsidR="00B14F3A" w:rsidRPr="00995FA4" w:rsidRDefault="00A773F3" w:rsidP="00B14F3A">
      <w:pPr>
        <w:pStyle w:val="Noparagraph"/>
        <w:ind w:left="567" w:hanging="567"/>
        <w:rPr>
          <w:rFonts w:cs="Arial"/>
        </w:rPr>
      </w:pPr>
      <w:r>
        <w:rPr>
          <w:rFonts w:cs="Arial"/>
          <w:i/>
        </w:rPr>
        <w:t xml:space="preserve">The </w:t>
      </w:r>
      <w:r w:rsidR="00D04AF9" w:rsidRPr="00D04AF9">
        <w:rPr>
          <w:rFonts w:cs="Arial"/>
          <w:i/>
        </w:rPr>
        <w:t>electricity distributor</w:t>
      </w:r>
      <w:r w:rsidRPr="0089671D">
        <w:rPr>
          <w:rFonts w:cs="Arial"/>
          <w:iCs w:val="0"/>
        </w:rPr>
        <w:t xml:space="preserve"> must</w:t>
      </w:r>
      <w:r>
        <w:rPr>
          <w:rFonts w:cs="Arial"/>
          <w:iCs w:val="0"/>
        </w:rPr>
        <w:t xml:space="preserve"> not report </w:t>
      </w:r>
      <w:r w:rsidRPr="00A773F3">
        <w:rPr>
          <w:rFonts w:cs="Arial"/>
          <w:i/>
        </w:rPr>
        <w:t xml:space="preserve">financial information </w:t>
      </w:r>
      <w:r>
        <w:rPr>
          <w:rFonts w:cs="Arial"/>
          <w:iCs w:val="0"/>
        </w:rPr>
        <w:t xml:space="preserve">that includes </w:t>
      </w:r>
      <w:r>
        <w:rPr>
          <w:rFonts w:cs="Arial"/>
        </w:rPr>
        <w:t>g</w:t>
      </w:r>
      <w:r w:rsidR="00B14F3A" w:rsidRPr="00995FA4">
        <w:rPr>
          <w:rFonts w:cs="Arial"/>
        </w:rPr>
        <w:t xml:space="preserve">oodwill </w:t>
      </w:r>
      <w:r>
        <w:rPr>
          <w:rFonts w:cs="Arial"/>
        </w:rPr>
        <w:t>or</w:t>
      </w:r>
      <w:r w:rsidRPr="00995FA4">
        <w:rPr>
          <w:rFonts w:cs="Arial"/>
        </w:rPr>
        <w:t xml:space="preserve"> </w:t>
      </w:r>
      <w:r w:rsidR="00B14F3A" w:rsidRPr="00995FA4">
        <w:rPr>
          <w:rFonts w:cs="Arial"/>
        </w:rPr>
        <w:t>related impairments.</w:t>
      </w:r>
    </w:p>
    <w:p w14:paraId="62E8D014" w14:textId="77777777" w:rsidR="00B14F3A" w:rsidRPr="006B4E92" w:rsidRDefault="00B14F3A" w:rsidP="00B14F3A">
      <w:pPr>
        <w:pStyle w:val="Heading3"/>
        <w:spacing w:after="240"/>
        <w:ind w:left="578" w:hanging="578"/>
        <w:rPr>
          <w:lang w:eastAsia="ja-JP"/>
        </w:rPr>
      </w:pPr>
      <w:bookmarkStart w:id="10" w:name="_Toc196925776"/>
      <w:r>
        <w:rPr>
          <w:lang w:eastAsia="ja-JP"/>
        </w:rPr>
        <w:t>R</w:t>
      </w:r>
      <w:r w:rsidRPr="006B4E92">
        <w:rPr>
          <w:lang w:eastAsia="ja-JP"/>
        </w:rPr>
        <w:t>egulatory accounting principles and policies</w:t>
      </w:r>
      <w:bookmarkEnd w:id="10"/>
    </w:p>
    <w:p w14:paraId="18837013" w14:textId="67ED3456" w:rsidR="00B14F3A" w:rsidRPr="00995FA4" w:rsidRDefault="00B14F3A" w:rsidP="00B14F3A">
      <w:pPr>
        <w:pStyle w:val="Noparagraph"/>
        <w:ind w:left="567" w:hanging="567"/>
        <w:rPr>
          <w:rFonts w:cs="Arial"/>
        </w:rPr>
      </w:pPr>
      <w:r w:rsidRPr="00995FA4">
        <w:rPr>
          <w:rFonts w:cs="Arial"/>
        </w:rPr>
        <w:t xml:space="preserve">The </w:t>
      </w:r>
      <w:r w:rsidRPr="00995FA4">
        <w:rPr>
          <w:rFonts w:cs="Arial"/>
          <w:i/>
        </w:rPr>
        <w:t>regulatory accounting principles and policies</w:t>
      </w:r>
      <w:r w:rsidRPr="00995FA4">
        <w:rPr>
          <w:rFonts w:cs="Arial"/>
        </w:rPr>
        <w:t xml:space="preserve"> </w:t>
      </w:r>
      <w:r w:rsidR="00C949E6">
        <w:rPr>
          <w:rFonts w:cs="Arial"/>
        </w:rPr>
        <w:t xml:space="preserve">applied by the </w:t>
      </w:r>
      <w:r w:rsidR="00D04AF9" w:rsidRPr="00D04AF9">
        <w:rPr>
          <w:rFonts w:cs="Arial"/>
          <w:i/>
          <w:iCs w:val="0"/>
        </w:rPr>
        <w:t>electricity distributor</w:t>
      </w:r>
      <w:r w:rsidR="00C949E6">
        <w:rPr>
          <w:rFonts w:cs="Arial"/>
        </w:rPr>
        <w:t xml:space="preserve"> </w:t>
      </w:r>
      <w:r w:rsidRPr="00995FA4">
        <w:rPr>
          <w:rFonts w:cs="Arial"/>
        </w:rPr>
        <w:t>must:</w:t>
      </w:r>
    </w:p>
    <w:p w14:paraId="056F5675"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be based on a recognisable and rational economic </w:t>
      </w:r>
      <w:proofErr w:type="gramStart"/>
      <w:r w:rsidRPr="00995FA4">
        <w:rPr>
          <w:rFonts w:cs="Arial"/>
        </w:rPr>
        <w:t>basis;</w:t>
      </w:r>
      <w:proofErr w:type="gramEnd"/>
    </w:p>
    <w:p w14:paraId="1B5479E8"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resultant </w:t>
      </w:r>
      <w:r w:rsidRPr="00995FA4">
        <w:rPr>
          <w:rFonts w:cs="Arial"/>
          <w:i/>
        </w:rPr>
        <w:t>financial information</w:t>
      </w:r>
      <w:r w:rsidRPr="00995FA4">
        <w:rPr>
          <w:rFonts w:cs="Arial"/>
        </w:rPr>
        <w:t xml:space="preserve"> satisfies the concepts of relevance and </w:t>
      </w:r>
      <w:proofErr w:type="gramStart"/>
      <w:r w:rsidRPr="00995FA4">
        <w:rPr>
          <w:rFonts w:cs="Arial"/>
        </w:rPr>
        <w:t>reliability;</w:t>
      </w:r>
      <w:proofErr w:type="gramEnd"/>
    </w:p>
    <w:p w14:paraId="12D583FD" w14:textId="0DC0BBF1"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substance of the underlying transactions and events is reported in the </w:t>
      </w:r>
      <w:r w:rsidR="00550D12" w:rsidRPr="00995FA4">
        <w:rPr>
          <w:rFonts w:cs="Arial"/>
          <w:i/>
        </w:rPr>
        <w:t xml:space="preserve">financial </w:t>
      </w:r>
      <w:proofErr w:type="gramStart"/>
      <w:r w:rsidR="00550D12" w:rsidRPr="00995FA4">
        <w:rPr>
          <w:rFonts w:cs="Arial"/>
          <w:i/>
        </w:rPr>
        <w:t>information</w:t>
      </w:r>
      <w:r w:rsidRPr="00995FA4">
        <w:rPr>
          <w:rFonts w:cs="Arial"/>
        </w:rPr>
        <w:t>;</w:t>
      </w:r>
      <w:proofErr w:type="gramEnd"/>
    </w:p>
    <w:p w14:paraId="2435380F" w14:textId="553D4935"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w:t>
      </w:r>
      <w:r w:rsidR="00550D12" w:rsidRPr="00995FA4">
        <w:rPr>
          <w:rFonts w:cs="Arial"/>
          <w:i/>
        </w:rPr>
        <w:t>financial information</w:t>
      </w:r>
      <w:r w:rsidR="00550D12" w:rsidRPr="00995FA4">
        <w:rPr>
          <w:rFonts w:cs="Arial"/>
        </w:rPr>
        <w:t xml:space="preserve"> </w:t>
      </w:r>
      <w:r w:rsidRPr="00995FA4">
        <w:rPr>
          <w:rFonts w:cs="Arial"/>
        </w:rPr>
        <w:t xml:space="preserve">can be </w:t>
      </w:r>
      <w:proofErr w:type="gramStart"/>
      <w:r w:rsidRPr="00995FA4">
        <w:rPr>
          <w:rFonts w:cs="Arial"/>
        </w:rPr>
        <w:t>understood;</w:t>
      </w:r>
      <w:proofErr w:type="gramEnd"/>
    </w:p>
    <w:p w14:paraId="28B4654D"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allow for comparisons to be made over time; and </w:t>
      </w:r>
    </w:p>
    <w:p w14:paraId="2B9F0A40"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conform to the recognition and measurement principles of the Australian Accounting Standards.</w:t>
      </w:r>
    </w:p>
    <w:p w14:paraId="77590291" w14:textId="7BBF869D" w:rsidR="0089228A" w:rsidRDefault="0089228A" w:rsidP="0089228A">
      <w:pPr>
        <w:pStyle w:val="Noparagraph"/>
        <w:ind w:left="567" w:hanging="567"/>
      </w:pPr>
      <w:r>
        <w:t>Unless otherwise required by this</w:t>
      </w:r>
      <w:r w:rsidRPr="00C47E12">
        <w:rPr>
          <w:i/>
          <w:iCs w:val="0"/>
        </w:rPr>
        <w:t xml:space="preserve"> </w:t>
      </w:r>
      <w:r w:rsidRPr="00A40973">
        <w:rPr>
          <w:i/>
          <w:iCs w:val="0"/>
        </w:rPr>
        <w:t>Order</w:t>
      </w:r>
      <w:r>
        <w:t xml:space="preserve">, </w:t>
      </w:r>
      <w:r w:rsidR="00C949E6">
        <w:t xml:space="preserve">the </w:t>
      </w:r>
      <w:r w:rsidR="00D04AF9" w:rsidRPr="00D04AF9">
        <w:rPr>
          <w:i/>
          <w:iCs w:val="0"/>
        </w:rPr>
        <w:t>electricity distributor</w:t>
      </w:r>
      <w:r w:rsidR="00C949E6">
        <w:t xml:space="preserve"> must report </w:t>
      </w:r>
      <w:r w:rsidR="00C949E6">
        <w:rPr>
          <w:i/>
          <w:iCs w:val="0"/>
        </w:rPr>
        <w:t>capital expenditure</w:t>
      </w:r>
      <w:r w:rsidR="00C949E6">
        <w:t xml:space="preserve"> </w:t>
      </w:r>
      <w:r>
        <w:t xml:space="preserve">and associated data (such as asset volumes) in the </w:t>
      </w:r>
      <w:r w:rsidR="0009170C" w:rsidRPr="0009170C">
        <w:rPr>
          <w:i/>
          <w:iCs w:val="0"/>
        </w:rPr>
        <w:t>data workbooks</w:t>
      </w:r>
      <w:r>
        <w:t xml:space="preserve"> against the </w:t>
      </w:r>
      <w:r w:rsidR="000D76ED" w:rsidRPr="000D76ED">
        <w:rPr>
          <w:i/>
          <w:iCs w:val="0"/>
        </w:rPr>
        <w:t>reporting period</w:t>
      </w:r>
      <w:r>
        <w:t xml:space="preserve"> on an as-incurred basis.</w:t>
      </w:r>
    </w:p>
    <w:p w14:paraId="54EBEA27" w14:textId="069E49E7" w:rsidR="004E1675" w:rsidRPr="004E1675" w:rsidRDefault="004E1675" w:rsidP="004E1675">
      <w:pPr>
        <w:pStyle w:val="Heading2"/>
      </w:pPr>
      <w:bookmarkStart w:id="11" w:name="_Toc196925777"/>
      <w:r>
        <w:lastRenderedPageBreak/>
        <w:t>Workbook</w:t>
      </w:r>
      <w:r w:rsidR="00BA4310">
        <w:t xml:space="preserve"> 02</w:t>
      </w:r>
      <w:r>
        <w:t xml:space="preserve"> - Operational outputs</w:t>
      </w:r>
      <w:bookmarkEnd w:id="11"/>
    </w:p>
    <w:p w14:paraId="64D6CBB0" w14:textId="7F7FE810" w:rsidR="00171841" w:rsidRPr="00D96F7D" w:rsidRDefault="00171841" w:rsidP="00171841">
      <w:pPr>
        <w:pStyle w:val="Heading3"/>
        <w:spacing w:after="240"/>
        <w:ind w:left="578" w:hanging="578"/>
        <w:rPr>
          <w:lang w:eastAsia="ja-JP"/>
        </w:rPr>
      </w:pPr>
      <w:bookmarkStart w:id="12" w:name="_Toc196925778"/>
      <w:r>
        <w:rPr>
          <w:lang w:eastAsia="ja-JP"/>
        </w:rPr>
        <w:t xml:space="preserve">Energy delivered </w:t>
      </w:r>
      <w:r w:rsidR="0087068D">
        <w:rPr>
          <w:lang w:eastAsia="ja-JP"/>
        </w:rPr>
        <w:t>by</w:t>
      </w:r>
      <w:r w:rsidR="00E24341">
        <w:rPr>
          <w:lang w:eastAsia="ja-JP"/>
        </w:rPr>
        <w:t xml:space="preserve"> </w:t>
      </w:r>
      <w:r w:rsidR="00DE6B5D">
        <w:rPr>
          <w:lang w:eastAsia="ja-JP"/>
        </w:rPr>
        <w:t>cost reflective t</w:t>
      </w:r>
      <w:r w:rsidR="0087068D">
        <w:rPr>
          <w:lang w:eastAsia="ja-JP"/>
        </w:rPr>
        <w:t>ariff</w:t>
      </w:r>
      <w:r w:rsidR="00E24341">
        <w:rPr>
          <w:lang w:eastAsia="ja-JP"/>
        </w:rPr>
        <w:t xml:space="preserve"> and Energy delivered by </w:t>
      </w:r>
      <w:r w:rsidR="008D593B">
        <w:rPr>
          <w:lang w:eastAsia="ja-JP"/>
        </w:rPr>
        <w:t>non-</w:t>
      </w:r>
      <w:r w:rsidR="00DE6B5D">
        <w:rPr>
          <w:lang w:eastAsia="ja-JP"/>
        </w:rPr>
        <w:t>c</w:t>
      </w:r>
      <w:r w:rsidR="008D593B">
        <w:rPr>
          <w:lang w:eastAsia="ja-JP"/>
        </w:rPr>
        <w:t xml:space="preserve">ost </w:t>
      </w:r>
      <w:r w:rsidR="00DE6B5D">
        <w:rPr>
          <w:lang w:eastAsia="ja-JP"/>
        </w:rPr>
        <w:t>reflective t</w:t>
      </w:r>
      <w:r w:rsidR="00E24341">
        <w:rPr>
          <w:lang w:eastAsia="ja-JP"/>
        </w:rPr>
        <w:t>ariff</w:t>
      </w:r>
      <w:bookmarkEnd w:id="12"/>
      <w:r w:rsidR="0044623A">
        <w:rPr>
          <w:lang w:eastAsia="ja-JP"/>
        </w:rPr>
        <w:t xml:space="preserve"> </w:t>
      </w:r>
      <w:r w:rsidR="0044623A" w:rsidRPr="0044623A">
        <w:rPr>
          <w:color w:val="0000CC"/>
          <w:lang w:eastAsia="ja-JP"/>
        </w:rPr>
        <w:t>(P1.1, P1.2)</w:t>
      </w:r>
    </w:p>
    <w:p w14:paraId="10D145E2" w14:textId="70140FAC" w:rsidR="0087068D" w:rsidRPr="00546EFB" w:rsidRDefault="0087068D" w:rsidP="0087068D">
      <w:pPr>
        <w:pStyle w:val="Heading4"/>
        <w:numPr>
          <w:ilvl w:val="0"/>
          <w:numId w:val="0"/>
        </w:numPr>
        <w:rPr>
          <w:color w:val="0000CC"/>
          <w:lang w:eastAsia="ja-JP"/>
        </w:rPr>
      </w:pPr>
      <w:r>
        <w:rPr>
          <w:lang w:eastAsia="ja-JP"/>
        </w:rPr>
        <w:t>Customers (tariff) by meter type</w:t>
      </w:r>
      <w:r w:rsidR="00546EFB">
        <w:rPr>
          <w:color w:val="0000CC"/>
          <w:lang w:eastAsia="ja-JP"/>
        </w:rPr>
        <w:t xml:space="preserve"> (</w:t>
      </w:r>
      <w:r w:rsidR="0044623A">
        <w:rPr>
          <w:color w:val="0000CC"/>
          <w:lang w:eastAsia="ja-JP"/>
        </w:rPr>
        <w:t xml:space="preserve">table </w:t>
      </w:r>
      <w:r w:rsidR="00546EFB">
        <w:rPr>
          <w:color w:val="0000CC"/>
          <w:lang w:eastAsia="ja-JP"/>
        </w:rPr>
        <w:t>P1.1.1</w:t>
      </w:r>
      <w:r w:rsidR="00A00811">
        <w:rPr>
          <w:color w:val="0000CC"/>
          <w:lang w:eastAsia="ja-JP"/>
        </w:rPr>
        <w:t xml:space="preserve">, </w:t>
      </w:r>
      <w:r w:rsidR="0044623A">
        <w:rPr>
          <w:color w:val="0000CC"/>
          <w:lang w:eastAsia="ja-JP"/>
        </w:rPr>
        <w:t xml:space="preserve">table </w:t>
      </w:r>
      <w:r w:rsidR="00A00811">
        <w:rPr>
          <w:color w:val="0000CC"/>
          <w:lang w:eastAsia="ja-JP"/>
        </w:rPr>
        <w:t>P1.2.1</w:t>
      </w:r>
      <w:r w:rsidR="00546EFB">
        <w:rPr>
          <w:color w:val="0000CC"/>
          <w:lang w:eastAsia="ja-JP"/>
        </w:rPr>
        <w:t>)</w:t>
      </w:r>
    </w:p>
    <w:p w14:paraId="0BA503A9" w14:textId="40D381C5" w:rsidR="0087068D" w:rsidRPr="0087068D" w:rsidRDefault="0087068D" w:rsidP="0087068D">
      <w:pPr>
        <w:pStyle w:val="Heading4"/>
        <w:numPr>
          <w:ilvl w:val="0"/>
          <w:numId w:val="0"/>
        </w:numPr>
        <w:rPr>
          <w:lang w:eastAsia="ja-JP"/>
        </w:rPr>
      </w:pPr>
      <w:r>
        <w:rPr>
          <w:lang w:eastAsia="ja-JP"/>
        </w:rPr>
        <w:t>Customers (tariff) by tariff</w:t>
      </w:r>
      <w:r w:rsidR="00546EFB">
        <w:rPr>
          <w:lang w:eastAsia="ja-JP"/>
        </w:rPr>
        <w:t xml:space="preserve"> </w:t>
      </w:r>
      <w:r w:rsidR="00546EFB">
        <w:rPr>
          <w:color w:val="0000CC"/>
          <w:lang w:eastAsia="ja-JP"/>
        </w:rPr>
        <w:t>(</w:t>
      </w:r>
      <w:r w:rsidR="0044623A">
        <w:rPr>
          <w:color w:val="0000CC"/>
          <w:lang w:eastAsia="ja-JP"/>
        </w:rPr>
        <w:t xml:space="preserve">table </w:t>
      </w:r>
      <w:r w:rsidR="00546EFB">
        <w:rPr>
          <w:color w:val="0000CC"/>
          <w:lang w:eastAsia="ja-JP"/>
        </w:rPr>
        <w:t>P1.1.2</w:t>
      </w:r>
      <w:r w:rsidR="00A00811">
        <w:rPr>
          <w:color w:val="0000CC"/>
          <w:lang w:eastAsia="ja-JP"/>
        </w:rPr>
        <w:t xml:space="preserve">, </w:t>
      </w:r>
      <w:r w:rsidR="0044623A">
        <w:rPr>
          <w:color w:val="0000CC"/>
          <w:lang w:eastAsia="ja-JP"/>
        </w:rPr>
        <w:t xml:space="preserve">table </w:t>
      </w:r>
      <w:r w:rsidR="00A00811">
        <w:rPr>
          <w:color w:val="0000CC"/>
          <w:lang w:eastAsia="ja-JP"/>
        </w:rPr>
        <w:t>P1.2.2</w:t>
      </w:r>
      <w:r w:rsidR="00546EFB">
        <w:rPr>
          <w:color w:val="0000CC"/>
          <w:lang w:eastAsia="ja-JP"/>
        </w:rPr>
        <w:t>)</w:t>
      </w:r>
    </w:p>
    <w:p w14:paraId="6323234D" w14:textId="77777777" w:rsidR="00EE7662" w:rsidRPr="00EE7662" w:rsidRDefault="00071EFA" w:rsidP="00682420">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w:t>
      </w:r>
    </w:p>
    <w:p w14:paraId="2F266088" w14:textId="4C97298D" w:rsidR="00E24341" w:rsidRPr="000204AB" w:rsidRDefault="00EE7662" w:rsidP="00F62A31">
      <w:pPr>
        <w:pStyle w:val="Noparagraph"/>
        <w:spacing w:after="120"/>
        <w:ind w:left="567" w:hanging="567"/>
      </w:pPr>
      <w:bookmarkStart w:id="13" w:name="_Hlk161578748"/>
      <w:r>
        <w:t xml:space="preserve">The </w:t>
      </w:r>
      <w:r w:rsidR="000204AB" w:rsidRPr="00D04AF9">
        <w:rPr>
          <w:i/>
          <w:iCs w:val="0"/>
        </w:rPr>
        <w:t>electricity distributor</w:t>
      </w:r>
      <w:r w:rsidR="000204AB">
        <w:t xml:space="preserve"> must report </w:t>
      </w:r>
      <w:r>
        <w:t xml:space="preserve">total energy delivered, where energy delivered to a customer on a secondary tariff is to be reported against the customer’s primary tariff. </w:t>
      </w:r>
    </w:p>
    <w:p w14:paraId="3AE67419" w14:textId="77777777" w:rsidR="00F62A31" w:rsidRDefault="000204AB" w:rsidP="00F62A31">
      <w:pPr>
        <w:pStyle w:val="Noparagraph"/>
        <w:ind w:left="567" w:hanging="567"/>
      </w:pPr>
      <w:r>
        <w:t xml:space="preserve">The </w:t>
      </w:r>
      <w:r w:rsidRPr="00D04AF9">
        <w:rPr>
          <w:i/>
        </w:rPr>
        <w:t>electricity distributor</w:t>
      </w:r>
      <w:r>
        <w:t xml:space="preserve"> must report energy delivered information disaggregated by meter type where possible. If actual information is not readily available estimates can be provided. Alternatively, the </w:t>
      </w:r>
      <w:r w:rsidRPr="00D04AF9">
        <w:rPr>
          <w:i/>
        </w:rPr>
        <w:t>electricity distributor</w:t>
      </w:r>
      <w:r>
        <w:t xml:space="preserve"> may aggregate data to a specific meter type for example, type 4 meters for all smart meters. In this case, meter types 1-3 would have '0' reported against them. </w:t>
      </w:r>
    </w:p>
    <w:p w14:paraId="5C634391" w14:textId="7D1A2573" w:rsidR="000204AB" w:rsidRDefault="00F62A31" w:rsidP="00F62A31">
      <w:pPr>
        <w:pStyle w:val="Noparagraph"/>
        <w:ind w:left="567" w:hanging="567"/>
      </w:pPr>
      <w:r>
        <w:t>If</w:t>
      </w:r>
      <w:r w:rsidRPr="00F62A31">
        <w:t xml:space="preserve"> meter type data has been aggregated, report </w:t>
      </w:r>
      <w:r>
        <w:t>‘</w:t>
      </w:r>
      <w:r w:rsidRPr="00F62A31">
        <w:t>0</w:t>
      </w:r>
      <w:r>
        <w:t>’</w:t>
      </w:r>
      <w:r w:rsidRPr="00F62A31">
        <w:t xml:space="preserve"> for component meters.</w:t>
      </w:r>
    </w:p>
    <w:p w14:paraId="65B1DB8F" w14:textId="6B4C573C" w:rsidR="000204AB" w:rsidRDefault="000204AB" w:rsidP="000204AB">
      <w:pPr>
        <w:pStyle w:val="Noparagraph"/>
        <w:tabs>
          <w:tab w:val="clear" w:pos="567"/>
        </w:tabs>
        <w:ind w:left="567" w:hanging="567"/>
      </w:pPr>
      <w:r>
        <w:t xml:space="preserve">Where the </w:t>
      </w:r>
      <w:r w:rsidRPr="00D04AF9">
        <w:rPr>
          <w:i/>
          <w:iCs w:val="0"/>
        </w:rPr>
        <w:t>electricity distributor</w:t>
      </w:r>
      <w:r>
        <w:t xml:space="preserve"> uses estimates of meter type aggregation, it must explain, in the basis of preparation, why actual information cannot be provided or why aggregate data is appropriate, given the </w:t>
      </w:r>
      <w:r w:rsidRPr="00D04AF9">
        <w:rPr>
          <w:i/>
          <w:iCs w:val="0"/>
        </w:rPr>
        <w:t>electricity distributor</w:t>
      </w:r>
      <w:r>
        <w:rPr>
          <w:i/>
          <w:iCs w:val="0"/>
        </w:rPr>
        <w:t>’s</w:t>
      </w:r>
      <w:r>
        <w:t xml:space="preserve"> circumstances.</w:t>
      </w:r>
    </w:p>
    <w:p w14:paraId="541C8DEB" w14:textId="68F6A76B" w:rsidR="00071EFA" w:rsidRDefault="00071EFA" w:rsidP="00071EFA">
      <w:pPr>
        <w:pStyle w:val="Heading3"/>
        <w:spacing w:after="240"/>
        <w:ind w:left="578" w:hanging="578"/>
        <w:rPr>
          <w:lang w:eastAsia="ja-JP"/>
        </w:rPr>
      </w:pPr>
      <w:bookmarkStart w:id="14" w:name="_Toc196925779"/>
      <w:bookmarkEnd w:id="13"/>
      <w:r>
        <w:rPr>
          <w:lang w:eastAsia="ja-JP"/>
        </w:rPr>
        <w:t>Energy delivered | received</w:t>
      </w:r>
      <w:bookmarkEnd w:id="14"/>
      <w:r w:rsidR="0044623A">
        <w:rPr>
          <w:lang w:eastAsia="ja-JP"/>
        </w:rPr>
        <w:t xml:space="preserve"> </w:t>
      </w:r>
      <w:r w:rsidR="0044623A" w:rsidRPr="0044623A">
        <w:rPr>
          <w:color w:val="0000CC"/>
          <w:szCs w:val="32"/>
          <w:lang w:eastAsia="ja-JP"/>
        </w:rPr>
        <w:t>(3.4)</w:t>
      </w:r>
    </w:p>
    <w:p w14:paraId="64071C3F" w14:textId="7DB54BB5" w:rsidR="00883200" w:rsidRDefault="0018030F" w:rsidP="00682420">
      <w:pPr>
        <w:pStyle w:val="Noparagraph"/>
        <w:spacing w:after="120"/>
        <w:ind w:left="567" w:hanging="567"/>
      </w:pPr>
      <w:r>
        <w:t xml:space="preserve">The </w:t>
      </w:r>
      <w:r w:rsidR="00D04AF9" w:rsidRPr="00D04AF9">
        <w:rPr>
          <w:i/>
          <w:iCs w:val="0"/>
        </w:rPr>
        <w:t>electricity distributor</w:t>
      </w:r>
      <w:r>
        <w:t xml:space="preserve"> must report </w:t>
      </w:r>
      <w:r w:rsidRPr="00BB5133">
        <w:rPr>
          <w:i/>
          <w:iCs w:val="0"/>
        </w:rPr>
        <w:t>e</w:t>
      </w:r>
      <w:r w:rsidR="00682420" w:rsidRPr="00BB5133">
        <w:rPr>
          <w:i/>
          <w:iCs w:val="0"/>
        </w:rPr>
        <w:t>nergy delivered</w:t>
      </w:r>
      <w:r w:rsidR="00682420">
        <w:t xml:space="preserve"> </w:t>
      </w:r>
      <w:r w:rsidR="00A33A61">
        <w:t xml:space="preserve">in a </w:t>
      </w:r>
      <w:r w:rsidR="00A33A61" w:rsidRPr="00A33A61">
        <w:rPr>
          <w:i/>
          <w:iCs w:val="0"/>
        </w:rPr>
        <w:t>reporting period</w:t>
      </w:r>
      <w:r w:rsidR="00A33A61">
        <w:t xml:space="preserve"> </w:t>
      </w:r>
      <w:r>
        <w:t xml:space="preserve">as </w:t>
      </w:r>
      <w:r w:rsidR="00682420">
        <w:t xml:space="preserve">the energy metered or estimated at the customer charging location rather than the import location from the TNSP. </w:t>
      </w:r>
    </w:p>
    <w:p w14:paraId="5C797B23" w14:textId="35740E5A" w:rsidR="00682420" w:rsidRDefault="0018030F" w:rsidP="00682420">
      <w:pPr>
        <w:pStyle w:val="Noparagraph"/>
        <w:spacing w:after="120"/>
        <w:ind w:left="567" w:hanging="567"/>
      </w:pPr>
      <w:r>
        <w:t xml:space="preserve">The </w:t>
      </w:r>
      <w:r w:rsidR="00D04AF9" w:rsidRPr="00D04AF9">
        <w:rPr>
          <w:i/>
          <w:iCs w:val="0"/>
        </w:rPr>
        <w:t>electricity distributor</w:t>
      </w:r>
      <w:r>
        <w:t xml:space="preserve"> must report </w:t>
      </w:r>
      <w:r w:rsidRPr="00BB5133">
        <w:rPr>
          <w:i/>
          <w:iCs w:val="0"/>
        </w:rPr>
        <w:t>energy delivered</w:t>
      </w:r>
      <w:r>
        <w:t xml:space="preserve"> as the</w:t>
      </w:r>
      <w:r w:rsidR="00682420">
        <w:t xml:space="preserve"> actual energy delivered, unless </w:t>
      </w:r>
      <w:r>
        <w:t xml:space="preserve">actual data is not </w:t>
      </w:r>
      <w:r w:rsidR="00682420">
        <w:t xml:space="preserve">available. Where </w:t>
      </w:r>
      <w:r w:rsidR="00A33A61">
        <w:t xml:space="preserve">actual </w:t>
      </w:r>
      <w:r w:rsidR="00455A2F">
        <w:t xml:space="preserve">data </w:t>
      </w:r>
      <w:r w:rsidR="00682420">
        <w:t xml:space="preserve">is not available for the most recent </w:t>
      </w:r>
      <w:r w:rsidR="000D76ED" w:rsidRPr="000D76ED">
        <w:rPr>
          <w:i/>
        </w:rPr>
        <w:t>reporting period</w:t>
      </w:r>
      <w:r w:rsidR="00682420">
        <w:t xml:space="preserve">, </w:t>
      </w:r>
      <w:r w:rsidR="00455A2F">
        <w:t xml:space="preserve">the </w:t>
      </w:r>
      <w:r w:rsidR="00D04AF9" w:rsidRPr="00D04AF9">
        <w:rPr>
          <w:i/>
          <w:iCs w:val="0"/>
        </w:rPr>
        <w:t>electricity distributor</w:t>
      </w:r>
      <w:r w:rsidR="00455A2F">
        <w:t xml:space="preserve"> may report </w:t>
      </w:r>
      <w:r w:rsidR="00A33A61">
        <w:t>energy delivered</w:t>
      </w:r>
      <w:r w:rsidR="00682420">
        <w:t xml:space="preserve"> data for that period on an accrual basis.</w:t>
      </w:r>
    </w:p>
    <w:p w14:paraId="3B75E4ED" w14:textId="40741F06" w:rsidR="00682420" w:rsidRDefault="004C07EE" w:rsidP="00682420">
      <w:pPr>
        <w:pStyle w:val="Noparagraph"/>
        <w:spacing w:after="120"/>
        <w:ind w:left="567" w:hanging="567"/>
      </w:pPr>
      <w:r>
        <w:t xml:space="preserve">The </w:t>
      </w:r>
      <w:r w:rsidR="00D04AF9" w:rsidRPr="00D04AF9">
        <w:rPr>
          <w:i/>
          <w:iCs w:val="0"/>
        </w:rPr>
        <w:t>electricity distributor</w:t>
      </w:r>
      <w:r>
        <w:t xml:space="preserve"> may report </w:t>
      </w:r>
      <w:r w:rsidRPr="00BB5133">
        <w:rPr>
          <w:i/>
          <w:iCs w:val="0"/>
        </w:rPr>
        <w:t>energy delivered</w:t>
      </w:r>
      <w:r>
        <w:t xml:space="preserve"> as on-p</w:t>
      </w:r>
      <w:r w:rsidR="00682420">
        <w:t xml:space="preserve">eak, shoulder and off-peak </w:t>
      </w:r>
      <w:r>
        <w:t xml:space="preserve">times </w:t>
      </w:r>
      <w:r w:rsidR="00CD5342">
        <w:t xml:space="preserve">according </w:t>
      </w:r>
      <w:r w:rsidR="00682420">
        <w:t xml:space="preserve">to the </w:t>
      </w:r>
      <w:r w:rsidR="00682420" w:rsidRPr="00B06BE5">
        <w:rPr>
          <w:i/>
          <w:iCs w:val="0"/>
        </w:rPr>
        <w:t>electricity distributor's</w:t>
      </w:r>
      <w:r w:rsidR="00682420">
        <w:t xml:space="preserve"> own charging periods.</w:t>
      </w:r>
    </w:p>
    <w:p w14:paraId="4D90BCA1" w14:textId="3C4B3A8F" w:rsidR="00070247" w:rsidRPr="00355F80" w:rsidRDefault="00070247" w:rsidP="00070247">
      <w:pPr>
        <w:pStyle w:val="Heading4"/>
        <w:numPr>
          <w:ilvl w:val="0"/>
          <w:numId w:val="0"/>
        </w:numPr>
        <w:rPr>
          <w:color w:val="0000CC"/>
          <w:lang w:eastAsia="ja-JP"/>
        </w:rPr>
      </w:pPr>
      <w:r>
        <w:rPr>
          <w:lang w:eastAsia="ja-JP"/>
        </w:rPr>
        <w:t>Energy delivery by time of delivery</w:t>
      </w:r>
      <w:r w:rsidR="00355F80">
        <w:rPr>
          <w:lang w:eastAsia="ja-JP"/>
        </w:rPr>
        <w:t xml:space="preserve"> </w:t>
      </w:r>
      <w:r w:rsidR="00355F80">
        <w:rPr>
          <w:color w:val="0000CC"/>
          <w:lang w:eastAsia="ja-JP"/>
        </w:rPr>
        <w:t>(table 3.4.1.1)</w:t>
      </w:r>
    </w:p>
    <w:p w14:paraId="3245E0DC" w14:textId="692868C6" w:rsidR="00682420" w:rsidRDefault="00682420" w:rsidP="00682420">
      <w:pPr>
        <w:pStyle w:val="Noparagraph"/>
        <w:spacing w:after="120"/>
        <w:ind w:left="567" w:hanging="567"/>
      </w:pPr>
      <w:r>
        <w:t xml:space="preserve">The </w:t>
      </w:r>
      <w:r w:rsidRPr="00B06BE5">
        <w:rPr>
          <w:i/>
          <w:iCs w:val="0"/>
        </w:rPr>
        <w:t>electricity distributor</w:t>
      </w:r>
      <w:r>
        <w:t xml:space="preserve"> must report </w:t>
      </w:r>
      <w:r w:rsidR="00CD7F80" w:rsidRPr="00CD7F80">
        <w:rPr>
          <w:i/>
          <w:iCs w:val="0"/>
        </w:rPr>
        <w:t>energy delivered</w:t>
      </w:r>
      <w:r w:rsidR="00CD7F80">
        <w:t xml:space="preserve"> as </w:t>
      </w:r>
      <w:r>
        <w:t>‘Energy Delivery where time of use is not a determinant’ (</w:t>
      </w:r>
      <w:r w:rsidR="00820E9A">
        <w:t xml:space="preserve">EB RIN reference: </w:t>
      </w:r>
      <w:r>
        <w:t xml:space="preserve">DOPED0201) </w:t>
      </w:r>
      <w:r w:rsidR="00216773">
        <w:t xml:space="preserve">only </w:t>
      </w:r>
      <w:r w:rsidR="009B4B49">
        <w:t xml:space="preserve">where </w:t>
      </w:r>
      <w:r w:rsidR="00CD7F80">
        <w:t xml:space="preserve">that </w:t>
      </w:r>
      <w:r w:rsidR="00CD7F80" w:rsidRPr="00CD7F80">
        <w:rPr>
          <w:i/>
          <w:iCs w:val="0"/>
        </w:rPr>
        <w:t>energy delivered</w:t>
      </w:r>
      <w:r w:rsidR="00CD7F80">
        <w:t xml:space="preserve"> </w:t>
      </w:r>
      <w:r>
        <w:t xml:space="preserve">was not charged </w:t>
      </w:r>
      <w:r w:rsidR="00CD5342">
        <w:t xml:space="preserve">as </w:t>
      </w:r>
      <w:r w:rsidR="00CD7F80">
        <w:t>on-</w:t>
      </w:r>
      <w:r>
        <w:t>peak, shoulder or off-peak</w:t>
      </w:r>
      <w:r w:rsidR="00CD7F80">
        <w:t xml:space="preserve">. </w:t>
      </w:r>
    </w:p>
    <w:p w14:paraId="3DD02446" w14:textId="24AE043F" w:rsidR="00682420" w:rsidRDefault="00070247" w:rsidP="00682420">
      <w:pPr>
        <w:pStyle w:val="Heading4"/>
        <w:numPr>
          <w:ilvl w:val="0"/>
          <w:numId w:val="0"/>
        </w:numPr>
        <w:rPr>
          <w:lang w:eastAsia="ja-JP"/>
        </w:rPr>
      </w:pPr>
      <w:r>
        <w:rPr>
          <w:lang w:eastAsia="ja-JP"/>
        </w:rPr>
        <w:t xml:space="preserve">Energy received by time of receipt </w:t>
      </w:r>
      <w:r w:rsidR="00355F80" w:rsidRPr="00355F80">
        <w:rPr>
          <w:color w:val="0000CC"/>
          <w:lang w:eastAsia="ja-JP"/>
        </w:rPr>
        <w:t>(table 3.4.1.2)</w:t>
      </w:r>
    </w:p>
    <w:p w14:paraId="750C6ECA" w14:textId="7BEBC2DA" w:rsidR="00682420" w:rsidRDefault="00682420" w:rsidP="00682420">
      <w:pPr>
        <w:pStyle w:val="Noparagraph"/>
        <w:spacing w:after="120"/>
        <w:ind w:left="567" w:hanging="567"/>
      </w:pPr>
      <w:r>
        <w:t xml:space="preserve">The </w:t>
      </w:r>
      <w:r w:rsidRPr="00B06BE5">
        <w:rPr>
          <w:i/>
          <w:iCs w:val="0"/>
        </w:rPr>
        <w:t>electricity distributor</w:t>
      </w:r>
      <w:r>
        <w:t xml:space="preserve"> must report energy </w:t>
      </w:r>
      <w:r w:rsidR="00A72864">
        <w:t xml:space="preserve">received </w:t>
      </w:r>
      <w:r>
        <w:t xml:space="preserve">as measured at </w:t>
      </w:r>
      <w:r w:rsidR="00A72864">
        <w:t xml:space="preserve">TNSP </w:t>
      </w:r>
      <w:r>
        <w:t xml:space="preserve">and other </w:t>
      </w:r>
      <w:r w:rsidRPr="002A70F2">
        <w:rPr>
          <w:i/>
          <w:iCs w:val="0"/>
        </w:rPr>
        <w:t>electricity distributors</w:t>
      </w:r>
      <w:r w:rsidR="00216773">
        <w:rPr>
          <w:i/>
          <w:iCs w:val="0"/>
        </w:rPr>
        <w:t>’</w:t>
      </w:r>
      <w:r>
        <w:t xml:space="preserve"> </w:t>
      </w:r>
      <w:r w:rsidR="009B4B49">
        <w:t>supply points</w:t>
      </w:r>
      <w:r>
        <w:t>.</w:t>
      </w:r>
    </w:p>
    <w:p w14:paraId="790321A8" w14:textId="7908FA4A" w:rsidR="00682420" w:rsidRDefault="00682420" w:rsidP="00682420">
      <w:pPr>
        <w:pStyle w:val="Noparagraph"/>
        <w:spacing w:after="120"/>
        <w:ind w:left="567" w:hanging="567"/>
      </w:pPr>
      <w:r>
        <w:t xml:space="preserve">The </w:t>
      </w:r>
      <w:r w:rsidRPr="00B06BE5">
        <w:rPr>
          <w:i/>
          <w:iCs w:val="0"/>
        </w:rPr>
        <w:t>electricity distributor</w:t>
      </w:r>
      <w:r>
        <w:t xml:space="preserve"> must report</w:t>
      </w:r>
      <w:r w:rsidR="00CD5342">
        <w:t xml:space="preserve"> </w:t>
      </w:r>
      <w:r w:rsidR="00A907BA">
        <w:t>energy received</w:t>
      </w:r>
      <w:r w:rsidR="00CD5342">
        <w:t xml:space="preserve"> against</w:t>
      </w:r>
      <w:r>
        <w:t xml:space="preserve"> ‘Energy received from TNSP and other </w:t>
      </w:r>
      <w:r w:rsidR="00F06285">
        <w:t>DNSPs</w:t>
      </w:r>
      <w:r>
        <w:t xml:space="preserve"> not included in the above categories’ (</w:t>
      </w:r>
      <w:r w:rsidR="00820E9A">
        <w:t xml:space="preserve">EB RIN reference: </w:t>
      </w:r>
      <w:r>
        <w:lastRenderedPageBreak/>
        <w:t xml:space="preserve">DOPED0304) </w:t>
      </w:r>
      <w:r w:rsidR="00A907BA">
        <w:t xml:space="preserve">only </w:t>
      </w:r>
      <w:r>
        <w:t xml:space="preserve">where it is not </w:t>
      </w:r>
      <w:r w:rsidR="00D126C5">
        <w:t xml:space="preserve">accurate </w:t>
      </w:r>
      <w:r>
        <w:t xml:space="preserve">to </w:t>
      </w:r>
      <w:r w:rsidR="00A907BA">
        <w:t xml:space="preserve">report </w:t>
      </w:r>
      <w:r>
        <w:t xml:space="preserve">the energy received </w:t>
      </w:r>
      <w:r w:rsidR="00A907BA">
        <w:t xml:space="preserve">as </w:t>
      </w:r>
      <w:r w:rsidR="00216773">
        <w:t>on-</w:t>
      </w:r>
      <w:r>
        <w:t xml:space="preserve">peak, shoulder </w:t>
      </w:r>
      <w:r w:rsidR="009B4B49">
        <w:t xml:space="preserve">or </w:t>
      </w:r>
      <w:r>
        <w:t>off-peak.</w:t>
      </w:r>
    </w:p>
    <w:p w14:paraId="082F27FD" w14:textId="36812325" w:rsidR="00682420" w:rsidRDefault="00682420" w:rsidP="00682420">
      <w:pPr>
        <w:pStyle w:val="Heading4"/>
        <w:numPr>
          <w:ilvl w:val="0"/>
          <w:numId w:val="0"/>
        </w:numPr>
        <w:rPr>
          <w:lang w:eastAsia="ja-JP"/>
        </w:rPr>
      </w:pPr>
      <w:r>
        <w:rPr>
          <w:lang w:eastAsia="ja-JP"/>
        </w:rPr>
        <w:t xml:space="preserve">Energy received from </w:t>
      </w:r>
      <w:r w:rsidR="00F06285">
        <w:rPr>
          <w:lang w:eastAsia="ja-JP"/>
        </w:rPr>
        <w:t>e</w:t>
      </w:r>
      <w:r>
        <w:rPr>
          <w:lang w:eastAsia="ja-JP"/>
        </w:rPr>
        <w:t xml:space="preserve">mbedded </w:t>
      </w:r>
      <w:r w:rsidR="00F06285">
        <w:rPr>
          <w:lang w:eastAsia="ja-JP"/>
        </w:rPr>
        <w:t>g</w:t>
      </w:r>
      <w:r>
        <w:rPr>
          <w:lang w:eastAsia="ja-JP"/>
        </w:rPr>
        <w:t>eneration by time of receipt</w:t>
      </w:r>
      <w:r w:rsidR="00355F80">
        <w:rPr>
          <w:lang w:eastAsia="ja-JP"/>
        </w:rPr>
        <w:t xml:space="preserve"> </w:t>
      </w:r>
      <w:r w:rsidR="00355F80" w:rsidRPr="00355F80">
        <w:rPr>
          <w:color w:val="0000CC"/>
          <w:lang w:eastAsia="ja-JP"/>
        </w:rPr>
        <w:t>(table 3.4.1.3)</w:t>
      </w:r>
    </w:p>
    <w:p w14:paraId="7EF9AE45" w14:textId="251FDF66" w:rsidR="004509F4" w:rsidRDefault="00682420" w:rsidP="004509F4">
      <w:pPr>
        <w:pStyle w:val="Noparagraph"/>
        <w:spacing w:after="120"/>
        <w:ind w:left="567" w:hanging="567"/>
      </w:pPr>
      <w:r>
        <w:t xml:space="preserve">‘Energy received from </w:t>
      </w:r>
      <w:r w:rsidR="006A7C87">
        <w:t xml:space="preserve">embedded generation </w:t>
      </w:r>
      <w:r>
        <w:t>not included in above categories’ (</w:t>
      </w:r>
      <w:r w:rsidR="006A7C87">
        <w:t xml:space="preserve">EB RIN reference: </w:t>
      </w:r>
      <w:r>
        <w:t xml:space="preserve">DOPED0404 and DOPED0408) includes energy received from </w:t>
      </w:r>
      <w:r w:rsidR="006A7C87">
        <w:t xml:space="preserve">embedded generation </w:t>
      </w:r>
      <w:r>
        <w:t xml:space="preserve">on an accumulation basis and not measured by the time of receipt. </w:t>
      </w:r>
      <w:r w:rsidRPr="004F520C">
        <w:t>The</w:t>
      </w:r>
      <w:r>
        <w:rPr>
          <w:i/>
          <w:iCs w:val="0"/>
        </w:rPr>
        <w:t xml:space="preserve"> </w:t>
      </w:r>
      <w:r w:rsidRPr="002A70F2">
        <w:rPr>
          <w:i/>
          <w:iCs w:val="0"/>
        </w:rPr>
        <w:t>electricity distributor</w:t>
      </w:r>
      <w:r>
        <w:t xml:space="preserve"> must report energy received in </w:t>
      </w:r>
      <w:r w:rsidR="006A7C87">
        <w:t xml:space="preserve">‘not included in above categories’ </w:t>
      </w:r>
      <w:r w:rsidR="007928D3">
        <w:t xml:space="preserve">only </w:t>
      </w:r>
      <w:r>
        <w:t xml:space="preserve">where it is not possible to </w:t>
      </w:r>
      <w:r w:rsidR="007928D3">
        <w:t xml:space="preserve">report the energy received as </w:t>
      </w:r>
      <w:r>
        <w:t xml:space="preserve">on-peak, shoulder </w:t>
      </w:r>
      <w:r w:rsidR="007928D3">
        <w:t>or</w:t>
      </w:r>
      <w:r>
        <w:t xml:space="preserve"> off-peak</w:t>
      </w:r>
      <w:r w:rsidR="006A7C87">
        <w:t>,</w:t>
      </w:r>
      <w:r w:rsidR="004509F4">
        <w:br/>
        <w:t xml:space="preserve">          where</w:t>
      </w:r>
      <w:r>
        <w:t xml:space="preserve"> </w:t>
      </w:r>
      <w:r w:rsidR="00407E8C">
        <w:t xml:space="preserve">‘not included in </w:t>
      </w:r>
      <w:r w:rsidR="006A7C87">
        <w:t>above categories</w:t>
      </w:r>
      <w:r w:rsidR="00407E8C">
        <w:t>’</w:t>
      </w:r>
      <w:r w:rsidR="006A7C87">
        <w:t xml:space="preserve"> refers to</w:t>
      </w:r>
      <w:r w:rsidR="004509F4">
        <w:t>:</w:t>
      </w:r>
    </w:p>
    <w:p w14:paraId="4AA4F774" w14:textId="77777777" w:rsidR="004509F4" w:rsidRDefault="006A7C87" w:rsidP="006A1C8E">
      <w:pPr>
        <w:pStyle w:val="Noparagraph"/>
        <w:numPr>
          <w:ilvl w:val="0"/>
          <w:numId w:val="49"/>
        </w:numPr>
        <w:spacing w:after="120"/>
        <w:ind w:left="1560"/>
      </w:pPr>
      <w:r>
        <w:t xml:space="preserve">non-residential -EB RIN reference: </w:t>
      </w:r>
      <w:r w:rsidR="00682420">
        <w:t>DOPED0401–DOPED0403</w:t>
      </w:r>
      <w:r>
        <w:t>;</w:t>
      </w:r>
      <w:r w:rsidR="00682420">
        <w:t xml:space="preserve"> and </w:t>
      </w:r>
    </w:p>
    <w:p w14:paraId="0AC700D2" w14:textId="6C98239A" w:rsidR="00682420" w:rsidRDefault="006A7C87" w:rsidP="006A1C8E">
      <w:pPr>
        <w:pStyle w:val="Noparagraph"/>
        <w:numPr>
          <w:ilvl w:val="0"/>
          <w:numId w:val="49"/>
        </w:numPr>
        <w:spacing w:after="120"/>
        <w:ind w:left="1560"/>
      </w:pPr>
      <w:r>
        <w:t xml:space="preserve">residential – EB RIN reference </w:t>
      </w:r>
      <w:r w:rsidR="00682420">
        <w:t>DOPED0405–DOPED0407.</w:t>
      </w:r>
    </w:p>
    <w:p w14:paraId="239AB904" w14:textId="47B3AA34" w:rsidR="00F96574" w:rsidRDefault="00F96574" w:rsidP="00F96574">
      <w:pPr>
        <w:pStyle w:val="Heading4"/>
        <w:numPr>
          <w:ilvl w:val="0"/>
          <w:numId w:val="0"/>
        </w:numPr>
        <w:rPr>
          <w:lang w:eastAsia="ja-JP"/>
        </w:rPr>
      </w:pPr>
      <w:r>
        <w:rPr>
          <w:lang w:eastAsia="ja-JP"/>
        </w:rPr>
        <w:t>Energy delivered by customer (benchmarking</w:t>
      </w:r>
      <w:r w:rsidR="00BA4DE6">
        <w:rPr>
          <w:lang w:eastAsia="ja-JP"/>
        </w:rPr>
        <w:t>)</w:t>
      </w:r>
      <w:r w:rsidR="00355F80">
        <w:rPr>
          <w:lang w:eastAsia="ja-JP"/>
        </w:rPr>
        <w:t xml:space="preserve"> </w:t>
      </w:r>
      <w:r w:rsidR="00355F80" w:rsidRPr="00355F80">
        <w:rPr>
          <w:color w:val="0000CC"/>
          <w:lang w:eastAsia="ja-JP"/>
        </w:rPr>
        <w:t>(table 3.4.1.</w:t>
      </w:r>
      <w:r w:rsidR="00355F80">
        <w:rPr>
          <w:color w:val="0000CC"/>
          <w:lang w:eastAsia="ja-JP"/>
        </w:rPr>
        <w:t>4</w:t>
      </w:r>
      <w:r w:rsidR="00355F80" w:rsidRPr="00355F80">
        <w:rPr>
          <w:color w:val="0000CC"/>
          <w:lang w:eastAsia="ja-JP"/>
        </w:rPr>
        <w:t>)</w:t>
      </w:r>
    </w:p>
    <w:p w14:paraId="69C2B9AA" w14:textId="77777777" w:rsidR="00482B5A" w:rsidRDefault="00482B5A" w:rsidP="00482B5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There are no further instructions.</w:t>
      </w:r>
    </w:p>
    <w:p w14:paraId="3AF4E7B7" w14:textId="0FDABC3D" w:rsidR="0035121D" w:rsidRDefault="00482B5A" w:rsidP="0035121D">
      <w:pPr>
        <w:pStyle w:val="Heading3"/>
        <w:spacing w:after="240"/>
        <w:ind w:left="578" w:hanging="578"/>
        <w:rPr>
          <w:lang w:eastAsia="ja-JP"/>
        </w:rPr>
      </w:pPr>
      <w:bookmarkStart w:id="15" w:name="_Toc196925780"/>
      <w:r>
        <w:rPr>
          <w:lang w:eastAsia="ja-JP"/>
        </w:rPr>
        <w:t xml:space="preserve">Maximum </w:t>
      </w:r>
      <w:r w:rsidR="00CA2117">
        <w:rPr>
          <w:lang w:eastAsia="ja-JP"/>
        </w:rPr>
        <w:t>demand</w:t>
      </w:r>
      <w:bookmarkEnd w:id="15"/>
      <w:r w:rsidR="0044623A">
        <w:rPr>
          <w:lang w:eastAsia="ja-JP"/>
        </w:rPr>
        <w:t xml:space="preserve"> </w:t>
      </w:r>
      <w:r w:rsidR="0044623A">
        <w:rPr>
          <w:color w:val="0000CC"/>
          <w:lang w:eastAsia="ja-JP"/>
        </w:rPr>
        <w:t>(3.4</w:t>
      </w:r>
      <w:r w:rsidR="00F905D6">
        <w:rPr>
          <w:color w:val="0000CC"/>
          <w:lang w:eastAsia="ja-JP"/>
        </w:rPr>
        <w:t>, 5.3</w:t>
      </w:r>
      <w:r w:rsidR="00616259">
        <w:rPr>
          <w:color w:val="0000CC"/>
          <w:lang w:eastAsia="ja-JP"/>
        </w:rPr>
        <w:t>, 5.4, 3.6</w:t>
      </w:r>
      <w:r w:rsidR="00730DA5">
        <w:rPr>
          <w:color w:val="0000CC"/>
          <w:lang w:eastAsia="ja-JP"/>
        </w:rPr>
        <w:t>.8</w:t>
      </w:r>
      <w:r w:rsidR="0044623A">
        <w:rPr>
          <w:color w:val="0000CC"/>
          <w:lang w:eastAsia="ja-JP"/>
        </w:rPr>
        <w:t>)</w:t>
      </w:r>
    </w:p>
    <w:p w14:paraId="09502929" w14:textId="32A211CB" w:rsidR="00E259A3" w:rsidRPr="0044623A" w:rsidRDefault="00E259A3" w:rsidP="00E259A3">
      <w:pPr>
        <w:keepNext/>
        <w:rPr>
          <w:rFonts w:eastAsiaTheme="majorEastAsia" w:cstheme="majorBidi"/>
          <w:b/>
          <w:bCs/>
          <w:iCs/>
          <w:color w:val="0000CC"/>
          <w:lang w:eastAsia="ja-JP"/>
        </w:rPr>
      </w:pPr>
      <w:r w:rsidRPr="00E259A3">
        <w:rPr>
          <w:rFonts w:eastAsiaTheme="majorEastAsia" w:cstheme="majorBidi"/>
          <w:b/>
          <w:bCs/>
          <w:iCs/>
          <w:color w:val="303F51"/>
          <w:lang w:eastAsia="ja-JP"/>
        </w:rPr>
        <w:t>Annual system Maximum Demand characteristics at the zone substation level</w:t>
      </w:r>
      <w:r w:rsidR="0044623A">
        <w:rPr>
          <w:rFonts w:eastAsiaTheme="majorEastAsia" w:cstheme="majorBidi"/>
          <w:b/>
          <w:bCs/>
          <w:iCs/>
          <w:color w:val="303F51"/>
          <w:lang w:eastAsia="ja-JP"/>
        </w:rPr>
        <w:t xml:space="preserve"> </w:t>
      </w:r>
      <w:r w:rsidR="0044623A">
        <w:rPr>
          <w:rFonts w:eastAsiaTheme="majorEastAsia" w:cstheme="majorBidi"/>
          <w:b/>
          <w:bCs/>
          <w:iCs/>
          <w:color w:val="0000CC"/>
          <w:lang w:eastAsia="ja-JP"/>
        </w:rPr>
        <w:t>(table 3.4.3.1</w:t>
      </w:r>
      <w:r w:rsidR="00F905D6">
        <w:rPr>
          <w:rFonts w:eastAsiaTheme="majorEastAsia" w:cstheme="majorBidi"/>
          <w:b/>
          <w:bCs/>
          <w:iCs/>
          <w:color w:val="0000CC"/>
          <w:lang w:eastAsia="ja-JP"/>
        </w:rPr>
        <w:t>, table 3.4.3.3</w:t>
      </w:r>
      <w:r w:rsidR="0044623A">
        <w:rPr>
          <w:rFonts w:eastAsiaTheme="majorEastAsia" w:cstheme="majorBidi"/>
          <w:b/>
          <w:bCs/>
          <w:iCs/>
          <w:color w:val="0000CC"/>
          <w:lang w:eastAsia="ja-JP"/>
        </w:rPr>
        <w:t>)</w:t>
      </w:r>
    </w:p>
    <w:p w14:paraId="36FCC1A5" w14:textId="1955A602" w:rsidR="00233668" w:rsidRDefault="00346DA6" w:rsidP="00233668">
      <w:pPr>
        <w:pStyle w:val="Noparagraph"/>
        <w:spacing w:after="120"/>
        <w:ind w:left="567" w:hanging="567"/>
      </w:pPr>
      <w:r>
        <w:t>Where the</w:t>
      </w:r>
      <w:r w:rsidR="00233668">
        <w:rPr>
          <w:i/>
          <w:iCs w:val="0"/>
        </w:rPr>
        <w:t xml:space="preserve"> </w:t>
      </w:r>
      <w:r w:rsidR="00233668" w:rsidRPr="002A70F2">
        <w:rPr>
          <w:i/>
          <w:iCs w:val="0"/>
        </w:rPr>
        <w:t>electricity distributor</w:t>
      </w:r>
      <w:r w:rsidR="00233668">
        <w:t xml:space="preserve"> </w:t>
      </w:r>
      <w:r>
        <w:t xml:space="preserve">has </w:t>
      </w:r>
      <w:r w:rsidR="00F2534B">
        <w:t>calculated</w:t>
      </w:r>
      <w:r>
        <w:t xml:space="preserve"> and maintained </w:t>
      </w:r>
      <w:r w:rsidR="00F2534B">
        <w:t xml:space="preserve">data for </w:t>
      </w:r>
      <w:r w:rsidR="00233668">
        <w:t>historical Weather Adjusted Maximum Demand</w:t>
      </w:r>
      <w:r>
        <w:t xml:space="preserve"> it must report that data</w:t>
      </w:r>
      <w:r w:rsidR="00233668">
        <w:t>.</w:t>
      </w:r>
    </w:p>
    <w:p w14:paraId="58F133FA" w14:textId="597F1332" w:rsidR="00233668" w:rsidRPr="0044623A" w:rsidRDefault="00233668" w:rsidP="00233668">
      <w:pPr>
        <w:rPr>
          <w:rFonts w:eastAsiaTheme="majorEastAsia" w:cstheme="majorBidi"/>
          <w:b/>
          <w:bCs/>
          <w:iCs/>
          <w:color w:val="0000CC"/>
          <w:lang w:eastAsia="ja-JP"/>
        </w:rPr>
      </w:pPr>
      <w:r w:rsidRPr="00274FD6">
        <w:rPr>
          <w:rFonts w:eastAsiaTheme="majorEastAsia" w:cstheme="majorBidi"/>
          <w:b/>
          <w:bCs/>
          <w:iCs/>
          <w:color w:val="303F51"/>
          <w:lang w:eastAsia="ja-JP"/>
        </w:rPr>
        <w:t xml:space="preserve">Annual system Maximum Demand characteristics at the transmission connection point level </w:t>
      </w:r>
      <w:r w:rsidR="0044623A">
        <w:rPr>
          <w:rFonts w:eastAsiaTheme="majorEastAsia" w:cstheme="majorBidi"/>
          <w:b/>
          <w:bCs/>
          <w:iCs/>
          <w:color w:val="0000CC"/>
          <w:lang w:eastAsia="ja-JP"/>
        </w:rPr>
        <w:t>(table 3.4.3.2</w:t>
      </w:r>
      <w:r w:rsidR="00F905D6">
        <w:rPr>
          <w:rFonts w:eastAsiaTheme="majorEastAsia" w:cstheme="majorBidi"/>
          <w:b/>
          <w:bCs/>
          <w:iCs/>
          <w:color w:val="0000CC"/>
          <w:lang w:eastAsia="ja-JP"/>
        </w:rPr>
        <w:t>, table 3.4.3.4</w:t>
      </w:r>
      <w:r w:rsidR="0044623A">
        <w:rPr>
          <w:rFonts w:eastAsiaTheme="majorEastAsia" w:cstheme="majorBidi"/>
          <w:b/>
          <w:bCs/>
          <w:iCs/>
          <w:color w:val="0000CC"/>
          <w:lang w:eastAsia="ja-JP"/>
        </w:rPr>
        <w:t>)</w:t>
      </w:r>
    </w:p>
    <w:p w14:paraId="33E752E6" w14:textId="77777777" w:rsidR="00E259A3" w:rsidRDefault="00E259A3" w:rsidP="00E259A3">
      <w:pPr>
        <w:pStyle w:val="Noparagraph"/>
        <w:spacing w:after="120"/>
        <w:ind w:left="567" w:hanging="567"/>
      </w:pPr>
      <w:r>
        <w:t>Where the</w:t>
      </w:r>
      <w:r>
        <w:rPr>
          <w:i/>
          <w:iCs w:val="0"/>
        </w:rPr>
        <w:t xml:space="preserve"> </w:t>
      </w:r>
      <w:r w:rsidRPr="002A70F2">
        <w:rPr>
          <w:i/>
          <w:iCs w:val="0"/>
        </w:rPr>
        <w:t>electricity distributor</w:t>
      </w:r>
      <w:r>
        <w:t xml:space="preserve"> has calculated and maintained data for historical Weather Adjusted Maximum Demand it must report that data.</w:t>
      </w:r>
    </w:p>
    <w:p w14:paraId="5378EB97" w14:textId="4B904807" w:rsidR="00166DFF" w:rsidRDefault="00166DFF" w:rsidP="00166DFF">
      <w:pPr>
        <w:pStyle w:val="Noparagraph"/>
        <w:spacing w:after="120"/>
        <w:ind w:left="567" w:hanging="567"/>
      </w:pPr>
      <w:r>
        <w:t xml:space="preserve">The </w:t>
      </w:r>
      <w:r w:rsidRPr="00F71626">
        <w:rPr>
          <w:i/>
          <w:iCs w:val="0"/>
        </w:rPr>
        <w:t xml:space="preserve">electricity distributor </w:t>
      </w:r>
      <w:r>
        <w:t xml:space="preserve">must </w:t>
      </w:r>
      <w:r w:rsidR="008E4488">
        <w:t xml:space="preserve">report </w:t>
      </w:r>
      <w:r>
        <w:t xml:space="preserve">‘Embedded generation’ </w:t>
      </w:r>
      <w:r w:rsidR="00F2534B">
        <w:t>where</w:t>
      </w:r>
      <w:r>
        <w:t xml:space="preserve"> it has kept and maintained historical data for embedded generation downstream of connection points and </w:t>
      </w:r>
      <w:r w:rsidR="00F2534B">
        <w:t xml:space="preserve">where </w:t>
      </w:r>
      <w:r>
        <w:t>it accounts for such embedded generation in its maximum demand forecast.</w:t>
      </w:r>
    </w:p>
    <w:p w14:paraId="17A942EB" w14:textId="3C049640" w:rsidR="00166DFF" w:rsidRDefault="00166DFF" w:rsidP="00166DFF">
      <w:pPr>
        <w:spacing w:before="120" w:after="120"/>
        <w:ind w:left="1134" w:hanging="567"/>
      </w:pPr>
      <w:r>
        <w:t>(a)</w:t>
      </w:r>
      <w:r>
        <w:tab/>
        <w:t xml:space="preserve">The </w:t>
      </w:r>
      <w:r w:rsidR="00D04AF9" w:rsidRPr="00D04AF9">
        <w:rPr>
          <w:i/>
          <w:iCs/>
        </w:rPr>
        <w:t>electricity distributor</w:t>
      </w:r>
      <w:r>
        <w:t xml:space="preserve"> must describe the type of embedded generation data it has </w:t>
      </w:r>
      <w:r w:rsidR="00F2534B">
        <w:t>reported</w:t>
      </w:r>
      <w:r>
        <w:t xml:space="preserve">. For example, the </w:t>
      </w:r>
      <w:r w:rsidR="00D04AF9" w:rsidRPr="00D04AF9">
        <w:rPr>
          <w:i/>
          <w:iCs/>
        </w:rPr>
        <w:t>electricity distributor</w:t>
      </w:r>
      <w:r w:rsidRPr="00F71626">
        <w:rPr>
          <w:i/>
          <w:iCs/>
        </w:rPr>
        <w:t xml:space="preserve"> </w:t>
      </w:r>
      <w:r>
        <w:t xml:space="preserve">may state it has included scheduled, semi-scheduled and non-scheduled embedded generation. In this example, we </w:t>
      </w:r>
      <w:r w:rsidR="00F2534B">
        <w:t>may</w:t>
      </w:r>
      <w:r>
        <w:t xml:space="preserve"> calculate native demand by adding these figures to raw maximum demand.</w:t>
      </w:r>
    </w:p>
    <w:p w14:paraId="4A947ECB" w14:textId="2E27E9BB" w:rsidR="00FB59EC" w:rsidRPr="00F905D6" w:rsidRDefault="00FB59EC" w:rsidP="00FB59EC">
      <w:pPr>
        <w:pStyle w:val="Noparagraph"/>
        <w:numPr>
          <w:ilvl w:val="0"/>
          <w:numId w:val="0"/>
        </w:numPr>
        <w:spacing w:after="120"/>
        <w:rPr>
          <w:i/>
          <w:iCs w:val="0"/>
          <w:color w:val="0000CC"/>
          <w:lang w:eastAsia="ja-JP"/>
        </w:rPr>
      </w:pPr>
      <w:r w:rsidRPr="00FB59EC">
        <w:rPr>
          <w:i/>
          <w:iCs w:val="0"/>
          <w:color w:val="303F51"/>
          <w:lang w:eastAsia="ja-JP"/>
        </w:rPr>
        <w:t>Maximum demand characteristics</w:t>
      </w:r>
      <w:r w:rsidR="00F905D6">
        <w:rPr>
          <w:i/>
          <w:iCs w:val="0"/>
          <w:color w:val="303F51"/>
          <w:lang w:eastAsia="ja-JP"/>
        </w:rPr>
        <w:t xml:space="preserve"> </w:t>
      </w:r>
      <w:r w:rsidR="00F905D6" w:rsidRPr="00FD3760">
        <w:rPr>
          <w:b/>
          <w:bCs/>
          <w:color w:val="0000CC"/>
          <w:lang w:eastAsia="ja-JP"/>
        </w:rPr>
        <w:t>(table 5.3.1)</w:t>
      </w:r>
    </w:p>
    <w:p w14:paraId="34CC03EA" w14:textId="1704F084" w:rsidR="00FB59EC" w:rsidRDefault="00FB59EC" w:rsidP="00FB59EC">
      <w:pPr>
        <w:pStyle w:val="Noparagraph"/>
        <w:spacing w:after="120"/>
        <w:ind w:left="567" w:hanging="567"/>
      </w:pPr>
      <w:r>
        <w:t xml:space="preserve">For the ‘Winter/Summer peaking’ line item, the </w:t>
      </w:r>
      <w:r w:rsidR="00D04AF9" w:rsidRPr="00D04AF9">
        <w:rPr>
          <w:i/>
          <w:iCs w:val="0"/>
        </w:rPr>
        <w:t>electricity distributor</w:t>
      </w:r>
      <w:r>
        <w:t xml:space="preserve"> </w:t>
      </w:r>
      <w:r w:rsidR="009E7506">
        <w:t>must identify</w:t>
      </w:r>
      <w:r>
        <w:t xml:space="preserve"> the season in which the raw maximum demand occurred by entering ‘Winter’ or ‘Summer’ as appropriate.</w:t>
      </w:r>
    </w:p>
    <w:p w14:paraId="6DB43116" w14:textId="6888A033" w:rsidR="00FB59EC" w:rsidRDefault="00FB59EC" w:rsidP="00453C97">
      <w:pPr>
        <w:pStyle w:val="Noparagraph"/>
        <w:spacing w:after="120"/>
        <w:ind w:left="567" w:hanging="567"/>
      </w:pPr>
      <w:r>
        <w:t xml:space="preserve">Where the seasonality of the </w:t>
      </w:r>
      <w:r w:rsidRPr="00166DFF">
        <w:rPr>
          <w:i/>
          <w:iCs w:val="0"/>
        </w:rPr>
        <w:t>electricity distributor’s</w:t>
      </w:r>
      <w:r>
        <w:t xml:space="preserve"> maximum demand (MD) does not correspond with the form of its regulatory years, the </w:t>
      </w:r>
      <w:r w:rsidRPr="00166DFF">
        <w:rPr>
          <w:i/>
          <w:iCs w:val="0"/>
        </w:rPr>
        <w:t xml:space="preserve">electricity distributor </w:t>
      </w:r>
      <w:r>
        <w:t xml:space="preserve">must explain its basis of reporting MD in the </w:t>
      </w:r>
      <w:r w:rsidR="007B1238" w:rsidRPr="007B1238">
        <w:rPr>
          <w:i/>
        </w:rPr>
        <w:t>basis of preparation</w:t>
      </w:r>
      <w:r>
        <w:t xml:space="preserve">. For example, if the </w:t>
      </w:r>
      <w:r w:rsidRPr="00166DFF">
        <w:rPr>
          <w:i/>
          <w:iCs w:val="0"/>
        </w:rPr>
        <w:t xml:space="preserve">electricity </w:t>
      </w:r>
      <w:r w:rsidRPr="00166DFF">
        <w:rPr>
          <w:i/>
          <w:iCs w:val="0"/>
        </w:rPr>
        <w:lastRenderedPageBreak/>
        <w:t>distributor</w:t>
      </w:r>
      <w:r>
        <w:t xml:space="preserve"> forecasts expenditure on a financial year basis but forecasts MD on a calendar year basis because </w:t>
      </w:r>
      <w:r w:rsidR="00BA5926">
        <w:t xml:space="preserve">MD occurs in </w:t>
      </w:r>
      <w:r>
        <w:t>winter</w:t>
      </w:r>
      <w:r w:rsidR="00BA5926">
        <w:t>,</w:t>
      </w:r>
      <w:r>
        <w:t xml:space="preserve"> the </w:t>
      </w:r>
      <w:r w:rsidRPr="00166DFF">
        <w:rPr>
          <w:i/>
          <w:iCs w:val="0"/>
        </w:rPr>
        <w:t>electricity distributor</w:t>
      </w:r>
      <w:r>
        <w:t xml:space="preserve"> would state that it reports MD on a calendar year basis and describe, for example, the months that it includes </w:t>
      </w:r>
      <w:r w:rsidR="00BA5926">
        <w:t xml:space="preserve">in any given </w:t>
      </w:r>
      <w:r w:rsidR="00BA5926" w:rsidRPr="00BA5926">
        <w:rPr>
          <w:i/>
          <w:iCs w:val="0"/>
        </w:rPr>
        <w:t>reporting period</w:t>
      </w:r>
      <w:r>
        <w:t>.</w:t>
      </w:r>
    </w:p>
    <w:p w14:paraId="4A0F2BE9" w14:textId="19908C79" w:rsidR="00E62A59" w:rsidRDefault="0096235F" w:rsidP="00E62A59">
      <w:pPr>
        <w:pStyle w:val="Noparagraph"/>
        <w:spacing w:after="120"/>
        <w:ind w:left="567" w:hanging="567"/>
      </w:pPr>
      <w:r>
        <w:t xml:space="preserve">Where the </w:t>
      </w:r>
      <w:r w:rsidR="00E62A59" w:rsidRPr="00F71626">
        <w:rPr>
          <w:i/>
          <w:iCs w:val="0"/>
        </w:rPr>
        <w:t>electricity distributor</w:t>
      </w:r>
      <w:r w:rsidR="00E62A59">
        <w:t xml:space="preserve"> </w:t>
      </w:r>
      <w:r>
        <w:t>has kept and maintained</w:t>
      </w:r>
      <w:r w:rsidR="008E4488">
        <w:t xml:space="preserve"> </w:t>
      </w:r>
      <w:r w:rsidR="00E62A59">
        <w:t>historical and forecast weather corrected maximum demand</w:t>
      </w:r>
      <w:r>
        <w:t>, it must report that data</w:t>
      </w:r>
      <w:r w:rsidR="00E62A59">
        <w:t>.</w:t>
      </w:r>
    </w:p>
    <w:p w14:paraId="43146C1A" w14:textId="03C92A67" w:rsidR="00E62A59" w:rsidRDefault="00E62A59" w:rsidP="00E62A59">
      <w:pPr>
        <w:spacing w:before="120" w:after="120"/>
        <w:ind w:left="1134" w:hanging="567"/>
      </w:pPr>
      <w:r>
        <w:t>(a)</w:t>
      </w:r>
      <w:r>
        <w:tab/>
        <w:t xml:space="preserve">The </w:t>
      </w:r>
      <w:r w:rsidRPr="00F71626">
        <w:rPr>
          <w:i/>
          <w:iCs/>
        </w:rPr>
        <w:t xml:space="preserve">electricity distributor </w:t>
      </w:r>
      <w:r>
        <w:t xml:space="preserve">must describe its weather correction process in the </w:t>
      </w:r>
      <w:r w:rsidRPr="003457A1">
        <w:rPr>
          <w:i/>
          <w:iCs/>
        </w:rPr>
        <w:t>basis of preparation</w:t>
      </w:r>
      <w:r w:rsidR="0096235F">
        <w:rPr>
          <w:i/>
          <w:iCs/>
        </w:rPr>
        <w:t xml:space="preserve">, </w:t>
      </w:r>
      <w:r w:rsidR="0096235F" w:rsidRPr="0096235F">
        <w:t>including</w:t>
      </w:r>
      <w:r w:rsidR="0096235F">
        <w:t xml:space="preserve"> </w:t>
      </w:r>
      <w:r>
        <w:t xml:space="preserve">whether the </w:t>
      </w:r>
      <w:r w:rsidR="00875E27">
        <w:t xml:space="preserve">reported </w:t>
      </w:r>
      <w:r>
        <w:t>weather corrected maximum demand</w:t>
      </w:r>
      <w:r w:rsidR="00B04582">
        <w:t xml:space="preserve"> data is</w:t>
      </w:r>
      <w:r>
        <w:t xml:space="preserve"> based on raw adjusted maximum demand or raw unadjusted maximum demand or another type of maximum demand figure.</w:t>
      </w:r>
    </w:p>
    <w:p w14:paraId="0183EEDA" w14:textId="21CE8AB8" w:rsidR="00E62A59" w:rsidRDefault="00E62A59" w:rsidP="00E62A59">
      <w:pPr>
        <w:spacing w:before="120" w:after="120"/>
        <w:ind w:left="1134" w:hanging="567"/>
      </w:pPr>
      <w:r>
        <w:t>(b)</w:t>
      </w:r>
      <w:r>
        <w:tab/>
        <w:t xml:space="preserve">The </w:t>
      </w:r>
      <w:r w:rsidRPr="00F71626">
        <w:rPr>
          <w:i/>
          <w:iCs/>
        </w:rPr>
        <w:t>electricity distributor</w:t>
      </w:r>
      <w:r>
        <w:t xml:space="preserve"> must </w:t>
      </w:r>
      <w:r w:rsidR="008E4488">
        <w:t xml:space="preserve">report </w:t>
      </w:r>
      <w:r>
        <w:t>weather corrected maximum demand in accordance with best regulatory practice weather correction methodologies.</w:t>
      </w:r>
    </w:p>
    <w:p w14:paraId="05494DB7" w14:textId="0623B411" w:rsidR="003C5BD3" w:rsidRPr="00616259" w:rsidRDefault="003C5BD3" w:rsidP="003C5BD3">
      <w:pPr>
        <w:pStyle w:val="Heading4"/>
        <w:numPr>
          <w:ilvl w:val="0"/>
          <w:numId w:val="0"/>
        </w:numPr>
        <w:rPr>
          <w:color w:val="0000CC"/>
          <w:lang w:eastAsia="ja-JP"/>
        </w:rPr>
      </w:pPr>
      <w:r>
        <w:rPr>
          <w:lang w:eastAsia="ja-JP"/>
        </w:rPr>
        <w:t xml:space="preserve">Coincident </w:t>
      </w:r>
      <w:r w:rsidR="00166DFF">
        <w:rPr>
          <w:lang w:eastAsia="ja-JP"/>
        </w:rPr>
        <w:t xml:space="preserve">and non-coincident </w:t>
      </w:r>
      <w:r>
        <w:rPr>
          <w:lang w:eastAsia="ja-JP"/>
        </w:rPr>
        <w:t>maximum demand by sub</w:t>
      </w:r>
      <w:r w:rsidR="0030359E">
        <w:rPr>
          <w:lang w:eastAsia="ja-JP"/>
        </w:rPr>
        <w:t>-</w:t>
      </w:r>
      <w:r>
        <w:rPr>
          <w:lang w:eastAsia="ja-JP"/>
        </w:rPr>
        <w:t>transmission substation</w:t>
      </w:r>
      <w:r w:rsidR="0010081A">
        <w:rPr>
          <w:lang w:eastAsia="ja-JP"/>
        </w:rPr>
        <w:t xml:space="preserve"> and zone substation</w:t>
      </w:r>
      <w:r w:rsidR="00616259">
        <w:rPr>
          <w:lang w:eastAsia="ja-JP"/>
        </w:rPr>
        <w:t xml:space="preserve"> </w:t>
      </w:r>
      <w:r w:rsidR="00616259">
        <w:rPr>
          <w:color w:val="0000CC"/>
          <w:lang w:eastAsia="ja-JP"/>
        </w:rPr>
        <w:t>(table 5.4.1)</w:t>
      </w:r>
    </w:p>
    <w:p w14:paraId="3265758C" w14:textId="4E9E6405" w:rsidR="00C0123A" w:rsidRDefault="00960E0E" w:rsidP="00C0123A">
      <w:pPr>
        <w:pStyle w:val="Noparagraph"/>
        <w:spacing w:after="120"/>
        <w:ind w:left="567" w:hanging="567"/>
      </w:pPr>
      <w:r>
        <w:t>T</w:t>
      </w:r>
      <w:r w:rsidR="00C0123A">
        <w:t xml:space="preserve">he </w:t>
      </w:r>
      <w:r w:rsidR="00C0123A" w:rsidRPr="0014088C">
        <w:rPr>
          <w:i/>
        </w:rPr>
        <w:t>electricity distributor</w:t>
      </w:r>
      <w:r w:rsidR="00C0123A">
        <w:t xml:space="preserve"> must</w:t>
      </w:r>
      <w:r w:rsidR="00875E27">
        <w:t xml:space="preserve"> report</w:t>
      </w:r>
      <w:r w:rsidR="00C0123A">
        <w:t xml:space="preserve"> maximum demand information for </w:t>
      </w:r>
      <w:r w:rsidR="00665432">
        <w:t>all</w:t>
      </w:r>
      <w:r w:rsidR="002A5409">
        <w:t xml:space="preserve"> </w:t>
      </w:r>
      <w:r w:rsidR="00C0123A">
        <w:t>network segments</w:t>
      </w:r>
      <w:r w:rsidR="00665432">
        <w:t xml:space="preserve"> (sub-transmission substation or zone substation)</w:t>
      </w:r>
      <w:r w:rsidR="00C0123A">
        <w:t>.</w:t>
      </w:r>
    </w:p>
    <w:p w14:paraId="795B5159" w14:textId="50806CF9" w:rsidR="00C0123A" w:rsidRDefault="00C0123A" w:rsidP="00C0123A">
      <w:pPr>
        <w:spacing w:before="120" w:after="120"/>
        <w:ind w:left="1134" w:hanging="567"/>
      </w:pPr>
      <w:r>
        <w:t>(a)</w:t>
      </w:r>
      <w:r>
        <w:tab/>
        <w:t xml:space="preserve">The </w:t>
      </w:r>
      <w:r w:rsidRPr="00F71626">
        <w:rPr>
          <w:i/>
          <w:iCs/>
        </w:rPr>
        <w:t>electricity distributor</w:t>
      </w:r>
      <w:r>
        <w:t xml:space="preserve"> </w:t>
      </w:r>
      <w:r w:rsidR="00665432">
        <w:t xml:space="preserve">must report </w:t>
      </w:r>
      <w:r w:rsidR="002A5409">
        <w:t xml:space="preserve">data </w:t>
      </w:r>
      <w:r w:rsidR="00665432">
        <w:t>for each substation separately</w:t>
      </w:r>
      <w:r>
        <w:t xml:space="preserve">. The </w:t>
      </w:r>
      <w:r w:rsidRPr="00F71626">
        <w:rPr>
          <w:i/>
          <w:iCs/>
        </w:rPr>
        <w:t xml:space="preserve">electricity distributor </w:t>
      </w:r>
      <w:r>
        <w:t xml:space="preserve">must </w:t>
      </w:r>
      <w:r w:rsidR="002A5409">
        <w:t xml:space="preserve">identify </w:t>
      </w:r>
      <w:r w:rsidR="00001B4E">
        <w:t xml:space="preserve">in the </w:t>
      </w:r>
      <w:r w:rsidR="007B1238" w:rsidRPr="007B1238">
        <w:rPr>
          <w:i/>
        </w:rPr>
        <w:t>basis of preparation</w:t>
      </w:r>
      <w:r w:rsidR="00001B4E">
        <w:t xml:space="preserve"> </w:t>
      </w:r>
      <w:r>
        <w:t xml:space="preserve">instances where it </w:t>
      </w:r>
      <w:r w:rsidR="002A5409">
        <w:t>has decommissioned substations</w:t>
      </w:r>
      <w:r>
        <w:t>.</w:t>
      </w:r>
    </w:p>
    <w:p w14:paraId="33F28017" w14:textId="5FA45B7E" w:rsidR="001C24B2" w:rsidRDefault="001C24B2" w:rsidP="001C24B2">
      <w:pPr>
        <w:pStyle w:val="Noparagraph"/>
        <w:spacing w:after="120"/>
        <w:ind w:left="567" w:hanging="567"/>
      </w:pPr>
      <w:r>
        <w:t xml:space="preserve">The </w:t>
      </w:r>
      <w:r w:rsidRPr="00F71626">
        <w:rPr>
          <w:i/>
          <w:iCs w:val="0"/>
        </w:rPr>
        <w:t>electricity distributor</w:t>
      </w:r>
      <w:r>
        <w:t xml:space="preserve"> </w:t>
      </w:r>
      <w:r w:rsidR="00875E27">
        <w:t>must report</w:t>
      </w:r>
      <w:r>
        <w:t xml:space="preserve"> the </w:t>
      </w:r>
      <w:r w:rsidR="002A5409">
        <w:t xml:space="preserve">normal cyclic </w:t>
      </w:r>
      <w:r>
        <w:t>rating for all substations in each network segment.</w:t>
      </w:r>
    </w:p>
    <w:p w14:paraId="7928BE7B" w14:textId="00992FD9" w:rsidR="001C24B2" w:rsidRDefault="001C24B2" w:rsidP="001C24B2">
      <w:pPr>
        <w:ind w:left="1134" w:hanging="567"/>
      </w:pPr>
      <w:r>
        <w:t>(a)</w:t>
      </w:r>
      <w:r>
        <w:tab/>
        <w:t xml:space="preserve">The </w:t>
      </w:r>
      <w:r w:rsidRPr="00F71626">
        <w:rPr>
          <w:i/>
          <w:iCs/>
        </w:rPr>
        <w:t>electricity distributor</w:t>
      </w:r>
      <w:r>
        <w:t xml:space="preserve"> must </w:t>
      </w:r>
      <w:r w:rsidR="00F8032C">
        <w:t>report</w:t>
      </w:r>
      <w:r>
        <w:t xml:space="preserve"> the seasonal rating that corresponds to the time of the raw adjusted maximum demand. For example, the </w:t>
      </w:r>
      <w:r w:rsidR="00D04AF9" w:rsidRPr="00D04AF9">
        <w:rPr>
          <w:i/>
          <w:iCs/>
        </w:rPr>
        <w:t>electricity distributor</w:t>
      </w:r>
      <w:r w:rsidRPr="00F71626">
        <w:rPr>
          <w:i/>
          <w:iCs/>
        </w:rPr>
        <w:t xml:space="preserve"> </w:t>
      </w:r>
      <w:r>
        <w:t xml:space="preserve">must </w:t>
      </w:r>
      <w:r w:rsidR="008E4488">
        <w:t xml:space="preserve">report </w:t>
      </w:r>
      <w:r>
        <w:t xml:space="preserve">the summer normal cyclic rating of the </w:t>
      </w:r>
      <w:r w:rsidR="00F8032C">
        <w:t>substation</w:t>
      </w:r>
      <w:r>
        <w:t xml:space="preserve"> if the raw adjusted maximum demand</w:t>
      </w:r>
      <w:r w:rsidR="00F8032C">
        <w:t xml:space="preserve"> for that substation</w:t>
      </w:r>
      <w:r>
        <w:t xml:space="preserve"> occurred in summer.</w:t>
      </w:r>
    </w:p>
    <w:p w14:paraId="2B206381" w14:textId="147E04AF" w:rsidR="001C24B2" w:rsidRDefault="001C24B2" w:rsidP="001C24B2">
      <w:pPr>
        <w:ind w:left="1134" w:hanging="567"/>
      </w:pPr>
      <w:r>
        <w:t>(b)</w:t>
      </w:r>
      <w:r>
        <w:tab/>
        <w:t xml:space="preserve">Where the </w:t>
      </w:r>
      <w:r w:rsidRPr="00F71626">
        <w:rPr>
          <w:i/>
          <w:iCs/>
        </w:rPr>
        <w:t>electricity distributor</w:t>
      </w:r>
      <w:r>
        <w:t xml:space="preserve"> does not keep and maintain rating information (for example, where the TNSP owns the assets to which such ratings apply), it may estimate this information or </w:t>
      </w:r>
      <w:r w:rsidR="008E4488">
        <w:t xml:space="preserve">report </w:t>
      </w:r>
      <w:r w:rsidR="00F8032C">
        <w:t>a NULL response</w:t>
      </w:r>
      <w:r>
        <w:t>.</w:t>
      </w:r>
    </w:p>
    <w:p w14:paraId="3F4CCD33" w14:textId="54360587" w:rsidR="00C0123A" w:rsidRDefault="00C0123A" w:rsidP="00C0123A">
      <w:pPr>
        <w:pStyle w:val="Noparagraph"/>
        <w:spacing w:after="120"/>
        <w:ind w:left="567" w:hanging="567"/>
      </w:pPr>
      <w:r>
        <w:t xml:space="preserve">Where maximum demand in MVA </w:t>
      </w:r>
      <w:r w:rsidR="000F3EF4">
        <w:t xml:space="preserve">and </w:t>
      </w:r>
      <w:r>
        <w:t>maximum demand in MW</w:t>
      </w:r>
      <w:r w:rsidR="000F3EF4">
        <w:t xml:space="preserve"> occurred at different times</w:t>
      </w:r>
      <w:r>
        <w:t xml:space="preserve">, the </w:t>
      </w:r>
      <w:r w:rsidRPr="00F71626">
        <w:rPr>
          <w:i/>
          <w:iCs w:val="0"/>
        </w:rPr>
        <w:t>electricity distributor</w:t>
      </w:r>
      <w:r>
        <w:t xml:space="preserve"> must </w:t>
      </w:r>
      <w:r w:rsidR="000F3EF4">
        <w:t xml:space="preserve">report </w:t>
      </w:r>
      <w:r>
        <w:t xml:space="preserve">maximum demand figures for both measures at the time maximum demand in MW occurred. In such instances, the </w:t>
      </w:r>
      <w:r w:rsidRPr="00F71626">
        <w:rPr>
          <w:i/>
          <w:iCs w:val="0"/>
        </w:rPr>
        <w:t xml:space="preserve">electricity distributor </w:t>
      </w:r>
      <w:r>
        <w:t xml:space="preserve">must </w:t>
      </w:r>
      <w:r w:rsidR="000F3EF4">
        <w:t xml:space="preserve">identify </w:t>
      </w:r>
      <w:r w:rsidR="001C24B2">
        <w:t xml:space="preserve">in the </w:t>
      </w:r>
      <w:r w:rsidR="001C24B2" w:rsidRPr="001C24B2">
        <w:rPr>
          <w:i/>
          <w:iCs w:val="0"/>
        </w:rPr>
        <w:t>basis of preparation</w:t>
      </w:r>
      <w:r w:rsidR="001C24B2">
        <w:t xml:space="preserve"> the date</w:t>
      </w:r>
      <w:r>
        <w:t xml:space="preserve"> the maximum demand in MVA occurred.</w:t>
      </w:r>
    </w:p>
    <w:p w14:paraId="0068FFC3" w14:textId="1C5C88B9" w:rsidR="00C0123A" w:rsidRDefault="00C0123A" w:rsidP="00C0123A">
      <w:pPr>
        <w:pStyle w:val="Noparagraph"/>
        <w:spacing w:after="120"/>
        <w:ind w:left="567" w:hanging="567"/>
      </w:pPr>
      <w:r>
        <w:t xml:space="preserve">If either the MW or MVA measure is unavailable, </w:t>
      </w:r>
      <w:r w:rsidR="000F3EF4">
        <w:t xml:space="preserve">the </w:t>
      </w:r>
      <w:r w:rsidR="00D04AF9" w:rsidRPr="00D04AF9">
        <w:rPr>
          <w:i/>
        </w:rPr>
        <w:t>electricity distributor</w:t>
      </w:r>
      <w:r w:rsidR="000F3EF4">
        <w:t xml:space="preserve"> must approximate </w:t>
      </w:r>
      <w:r>
        <w:t xml:space="preserve">the power factor conversion </w:t>
      </w:r>
      <w:r w:rsidR="00D86FD6">
        <w:t xml:space="preserve">based </w:t>
      </w:r>
      <w:r>
        <w:t>on best engineering estimates.</w:t>
      </w:r>
    </w:p>
    <w:p w14:paraId="57289456" w14:textId="32E6E6D9" w:rsidR="00C0123A" w:rsidRDefault="00C0123A" w:rsidP="00F8032C">
      <w:pPr>
        <w:pStyle w:val="Noparagraph"/>
        <w:spacing w:after="120"/>
        <w:ind w:left="567" w:hanging="567"/>
      </w:pPr>
      <w:r>
        <w:t xml:space="preserve">If the </w:t>
      </w:r>
      <w:r w:rsidRPr="00001B4E">
        <w:rPr>
          <w:i/>
          <w:iCs w:val="0"/>
        </w:rPr>
        <w:t>electricity distributor</w:t>
      </w:r>
      <w:r>
        <w:t xml:space="preserve"> </w:t>
      </w:r>
      <w:r w:rsidR="00372A3D">
        <w:t xml:space="preserve">has not </w:t>
      </w:r>
      <w:r>
        <w:t>use</w:t>
      </w:r>
      <w:r w:rsidR="00372A3D">
        <w:t>d</w:t>
      </w:r>
      <w:r>
        <w:t xml:space="preserve"> raw unadjusted maximum demand as the basis for </w:t>
      </w:r>
      <w:r w:rsidR="00F8032C">
        <w:t>c</w:t>
      </w:r>
      <w:r w:rsidR="00F8032C" w:rsidRPr="00F8032C">
        <w:t xml:space="preserve">oincident and non-coincident maximum demand by </w:t>
      </w:r>
      <w:r w:rsidR="00F8032C">
        <w:t>substation</w:t>
      </w:r>
      <w:r>
        <w:t xml:space="preserve">, it must describe the methods it employs to </w:t>
      </w:r>
      <w:r w:rsidR="00D86FD6">
        <w:t>calculate the reported data</w:t>
      </w:r>
      <w:r w:rsidR="00F8032C">
        <w:t xml:space="preserve"> in the </w:t>
      </w:r>
      <w:r w:rsidR="00F8032C" w:rsidRPr="00F8032C">
        <w:rPr>
          <w:i/>
          <w:iCs w:val="0"/>
        </w:rPr>
        <w:t>basis of preparation</w:t>
      </w:r>
      <w:r>
        <w:t>.</w:t>
      </w:r>
    </w:p>
    <w:p w14:paraId="35A2AF8F" w14:textId="47A4E2EA" w:rsidR="00C0123A" w:rsidRDefault="00C0123A" w:rsidP="00C0123A">
      <w:pPr>
        <w:pStyle w:val="Noparagraph"/>
        <w:spacing w:after="120"/>
        <w:ind w:left="567" w:hanging="567"/>
      </w:pPr>
      <w:r>
        <w:t xml:space="preserve">The </w:t>
      </w:r>
      <w:r w:rsidRPr="00F71626">
        <w:rPr>
          <w:i/>
          <w:iCs w:val="0"/>
        </w:rPr>
        <w:t xml:space="preserve">electricity distributor </w:t>
      </w:r>
      <w:r>
        <w:t xml:space="preserve">must </w:t>
      </w:r>
      <w:r w:rsidR="008E4488">
        <w:t xml:space="preserve">report </w:t>
      </w:r>
      <w:r>
        <w:t>‘</w:t>
      </w:r>
      <w:r w:rsidR="00F8032C">
        <w:t xml:space="preserve">Adjustments - </w:t>
      </w:r>
      <w:r>
        <w:t xml:space="preserve">Embedded generation’ </w:t>
      </w:r>
      <w:r w:rsidR="00D86FD6">
        <w:t>where</w:t>
      </w:r>
      <w:r>
        <w:t xml:space="preserve"> it has kept and maintained historical data for embedded generation downstream of the </w:t>
      </w:r>
      <w:r>
        <w:lastRenderedPageBreak/>
        <w:t xml:space="preserve">specified network segment and/or </w:t>
      </w:r>
      <w:r w:rsidR="00D86FD6">
        <w:t xml:space="preserve">where </w:t>
      </w:r>
      <w:r>
        <w:t>it accounts for such embedded generation in its maximum demand forecast.</w:t>
      </w:r>
    </w:p>
    <w:p w14:paraId="3D35C8A8" w14:textId="1BA1F7A9" w:rsidR="00C0123A" w:rsidRDefault="00C0123A" w:rsidP="00C0123A">
      <w:pPr>
        <w:spacing w:before="120" w:after="120"/>
        <w:ind w:left="1134" w:hanging="567"/>
      </w:pPr>
      <w:r>
        <w:t>(a)</w:t>
      </w:r>
      <w:r>
        <w:tab/>
        <w:t xml:space="preserve">The </w:t>
      </w:r>
      <w:r w:rsidRPr="00F71626">
        <w:rPr>
          <w:i/>
          <w:iCs/>
        </w:rPr>
        <w:t xml:space="preserve">electricity distributor </w:t>
      </w:r>
      <w:r>
        <w:t xml:space="preserve">must allocate embedded generation </w:t>
      </w:r>
      <w:r w:rsidR="002A0B64">
        <w:t xml:space="preserve">data </w:t>
      </w:r>
      <w:r>
        <w:t xml:space="preserve">to the appropriate </w:t>
      </w:r>
      <w:r w:rsidR="00B56F33">
        <w:t>substation</w:t>
      </w:r>
      <w:r>
        <w:t xml:space="preserve"> under system normal conditions (consistent with the definition of raw adjusted maximum demand).</w:t>
      </w:r>
    </w:p>
    <w:p w14:paraId="535FA85A" w14:textId="309981EA" w:rsidR="00C0123A" w:rsidRDefault="00C0123A" w:rsidP="00C0123A">
      <w:pPr>
        <w:spacing w:before="120" w:after="120"/>
        <w:ind w:left="1134" w:hanging="567"/>
      </w:pPr>
      <w:r>
        <w:t>(b)</w:t>
      </w:r>
      <w:r>
        <w:tab/>
        <w:t>The</w:t>
      </w:r>
      <w:bookmarkStart w:id="16" w:name="_Hlk124779174"/>
      <w:r>
        <w:t xml:space="preserve"> </w:t>
      </w:r>
      <w:r w:rsidRPr="00F71626">
        <w:rPr>
          <w:i/>
          <w:iCs/>
        </w:rPr>
        <w:t xml:space="preserve">electricity distributor </w:t>
      </w:r>
      <w:bookmarkEnd w:id="16"/>
      <w:r>
        <w:t xml:space="preserve">must describe the type of embedded generation data it has </w:t>
      </w:r>
      <w:r w:rsidR="00E865E9">
        <w:t xml:space="preserve">reported </w:t>
      </w:r>
      <w:r w:rsidR="00B56F33">
        <w:t xml:space="preserve">in the </w:t>
      </w:r>
      <w:r w:rsidR="00B56F33" w:rsidRPr="00B56F33">
        <w:rPr>
          <w:i/>
          <w:iCs/>
        </w:rPr>
        <w:t>basis of preparation</w:t>
      </w:r>
      <w:r>
        <w:t xml:space="preserve">. For example, the </w:t>
      </w:r>
      <w:r w:rsidRPr="00F71626">
        <w:rPr>
          <w:i/>
          <w:iCs/>
        </w:rPr>
        <w:t>electricity distributor</w:t>
      </w:r>
      <w:r>
        <w:t xml:space="preserve"> may state it has included scheduled, semi-scheduled and non-scheduled embedded generation. In this example, we </w:t>
      </w:r>
      <w:r w:rsidR="00E865E9">
        <w:t>can</w:t>
      </w:r>
      <w:r>
        <w:t xml:space="preserve"> calculate native demand by adding these figures to the raw adjusted maximum demand figures.</w:t>
      </w:r>
    </w:p>
    <w:p w14:paraId="17CA5DF0" w14:textId="636A7826" w:rsidR="00C0123A" w:rsidRDefault="00E865E9" w:rsidP="00C0123A">
      <w:pPr>
        <w:pStyle w:val="Noparagraph"/>
        <w:spacing w:after="120"/>
        <w:ind w:left="567" w:hanging="567"/>
      </w:pPr>
      <w:r>
        <w:t xml:space="preserve">Where the </w:t>
      </w:r>
      <w:r w:rsidR="00D04AF9" w:rsidRPr="00D04AF9">
        <w:rPr>
          <w:i/>
        </w:rPr>
        <w:t>electricity distributor</w:t>
      </w:r>
      <w:r>
        <w:t xml:space="preserve"> has calculated historical weather corrected maximum demand it must report that data</w:t>
      </w:r>
      <w:r w:rsidR="006277EE">
        <w:t>.</w:t>
      </w:r>
    </w:p>
    <w:p w14:paraId="4982807A" w14:textId="5827A0B7" w:rsidR="00C0123A" w:rsidRDefault="00C0123A" w:rsidP="00C0123A">
      <w:pPr>
        <w:spacing w:before="120" w:after="120"/>
        <w:ind w:left="1134" w:hanging="567"/>
      </w:pPr>
      <w:r>
        <w:t>(a)</w:t>
      </w:r>
      <w:r>
        <w:tab/>
        <w:t xml:space="preserve">The </w:t>
      </w:r>
      <w:r w:rsidRPr="00F71626">
        <w:rPr>
          <w:i/>
          <w:iCs/>
        </w:rPr>
        <w:t xml:space="preserve">electricity distributor </w:t>
      </w:r>
      <w:r>
        <w:t xml:space="preserve">must describe its weather correction process in the </w:t>
      </w:r>
      <w:r w:rsidRPr="00B56F33">
        <w:rPr>
          <w:i/>
          <w:iCs/>
        </w:rPr>
        <w:t>basis of preparation</w:t>
      </w:r>
      <w:r>
        <w:t xml:space="preserve">. The </w:t>
      </w:r>
      <w:r w:rsidRPr="00F71626">
        <w:rPr>
          <w:i/>
          <w:iCs/>
        </w:rPr>
        <w:t xml:space="preserve">electricity distributor </w:t>
      </w:r>
      <w:r w:rsidRPr="00781EAA">
        <w:t>m</w:t>
      </w:r>
      <w:r>
        <w:t xml:space="preserve">ust </w:t>
      </w:r>
      <w:r w:rsidR="006277EE">
        <w:t xml:space="preserve">identify </w:t>
      </w:r>
      <w:r>
        <w:t xml:space="preserve">whether the </w:t>
      </w:r>
      <w:r w:rsidR="006277EE">
        <w:t xml:space="preserve">reported </w:t>
      </w:r>
      <w:r>
        <w:t xml:space="preserve">weather corrected maximum demand </w:t>
      </w:r>
      <w:r w:rsidR="006277EE">
        <w:t xml:space="preserve">data is </w:t>
      </w:r>
      <w:r>
        <w:t>based on raw adjusted maximum demand or raw unadjusted maximum demand or another type of maximum demand figure.</w:t>
      </w:r>
    </w:p>
    <w:p w14:paraId="2E879C51" w14:textId="6F6F918A" w:rsidR="00C0123A" w:rsidRDefault="00C0123A" w:rsidP="00C0123A">
      <w:pPr>
        <w:spacing w:before="120" w:after="120"/>
        <w:ind w:left="1134" w:hanging="567"/>
      </w:pPr>
      <w:r>
        <w:t>(b)</w:t>
      </w:r>
      <w:r>
        <w:tab/>
        <w:t xml:space="preserve">The </w:t>
      </w:r>
      <w:r w:rsidRPr="00F71626">
        <w:rPr>
          <w:i/>
          <w:iCs/>
        </w:rPr>
        <w:t>electricity distributor</w:t>
      </w:r>
      <w:r>
        <w:t xml:space="preserve"> must </w:t>
      </w:r>
      <w:r w:rsidR="008E4488">
        <w:t xml:space="preserve">report </w:t>
      </w:r>
      <w:r>
        <w:t>weather corrected maximum demand in accordance with best regulatory practice weather correction methodologies.</w:t>
      </w:r>
    </w:p>
    <w:p w14:paraId="23849AA8" w14:textId="58D9AFFC" w:rsidR="00C0123A" w:rsidRDefault="007152B1" w:rsidP="00C0123A">
      <w:pPr>
        <w:pStyle w:val="Noparagraph"/>
        <w:spacing w:after="120"/>
        <w:ind w:left="567" w:hanging="567"/>
      </w:pPr>
      <w:r>
        <w:t xml:space="preserve"> The </w:t>
      </w:r>
      <w:r w:rsidR="00D04AF9" w:rsidRPr="00D04AF9">
        <w:rPr>
          <w:i/>
        </w:rPr>
        <w:t>electricity distributor</w:t>
      </w:r>
      <w:r w:rsidRPr="00F71626">
        <w:rPr>
          <w:i/>
        </w:rPr>
        <w:t xml:space="preserve"> </w:t>
      </w:r>
      <w:r>
        <w:t xml:space="preserve">must report </w:t>
      </w:r>
      <w:r w:rsidR="006277EE">
        <w:t>S</w:t>
      </w:r>
      <w:r w:rsidR="00C0123A">
        <w:t xml:space="preserve">ystem coincident data </w:t>
      </w:r>
      <w:r>
        <w:t xml:space="preserve">which </w:t>
      </w:r>
      <w:r w:rsidR="007A031A">
        <w:t>is</w:t>
      </w:r>
      <w:r w:rsidR="00C0123A">
        <w:t xml:space="preserve"> demand at that </w:t>
      </w:r>
      <w:r w:rsidR="00950D6D">
        <w:t>point</w:t>
      </w:r>
      <w:r w:rsidR="00C0123A">
        <w:t xml:space="preserve"> on the network (e.g. zone substations) at the time of system (or network) peak.</w:t>
      </w:r>
    </w:p>
    <w:p w14:paraId="480DFE96" w14:textId="2A7EDCF0" w:rsidR="00C0123A" w:rsidRDefault="0033161A" w:rsidP="00277CC5">
      <w:pPr>
        <w:pStyle w:val="Noparagraph"/>
        <w:spacing w:after="120"/>
        <w:ind w:left="567" w:hanging="567"/>
      </w:pPr>
      <w:r>
        <w:t xml:space="preserve">The </w:t>
      </w:r>
      <w:r w:rsidR="00D04AF9" w:rsidRPr="00D04AF9">
        <w:rPr>
          <w:i/>
          <w:iCs w:val="0"/>
        </w:rPr>
        <w:t>electricity distributor</w:t>
      </w:r>
      <w:r>
        <w:t xml:space="preserve"> must report Non coincident maximum demand data </w:t>
      </w:r>
      <w:r w:rsidR="00D04AF9">
        <w:t>for each</w:t>
      </w:r>
      <w:r>
        <w:t xml:space="preserve"> zone substation in each year. Such data </w:t>
      </w:r>
      <w:r w:rsidR="00C0123A">
        <w:t>may not necessarily coincide demand at the time of system peak.</w:t>
      </w:r>
    </w:p>
    <w:p w14:paraId="5BEC9263" w14:textId="7BF38DF4" w:rsidR="00C0123A" w:rsidRDefault="00D04AF9" w:rsidP="00277CC5">
      <w:pPr>
        <w:pStyle w:val="Noparagraph"/>
        <w:spacing w:after="120"/>
        <w:ind w:left="567" w:hanging="567"/>
      </w:pPr>
      <w:r>
        <w:t xml:space="preserve">Where </w:t>
      </w:r>
      <w:r w:rsidR="00C0123A">
        <w:t xml:space="preserve">the </w:t>
      </w:r>
      <w:r w:rsidR="00C0123A" w:rsidRPr="00D04AF9">
        <w:rPr>
          <w:i/>
          <w:iCs w:val="0"/>
        </w:rPr>
        <w:t>electricity distributor</w:t>
      </w:r>
      <w:r w:rsidR="00C0123A" w:rsidRPr="00277CC5">
        <w:t xml:space="preserve"> </w:t>
      </w:r>
      <w:r w:rsidR="00C0123A">
        <w:t xml:space="preserve">does not record and/or maintain spatial maximum demand coincident to the system maximum demand, the </w:t>
      </w:r>
      <w:r w:rsidR="00C0123A" w:rsidRPr="008C0A26">
        <w:rPr>
          <w:i/>
          <w:iCs w:val="0"/>
        </w:rPr>
        <w:t xml:space="preserve">electricity distributor </w:t>
      </w:r>
      <w:r w:rsidR="00C0123A">
        <w:t xml:space="preserve">must </w:t>
      </w:r>
      <w:r w:rsidR="008E4488">
        <w:t xml:space="preserve">report </w:t>
      </w:r>
      <w:r w:rsidR="00C0123A">
        <w:t xml:space="preserve">spatial maximum demand coincident to a higher network segment. </w:t>
      </w:r>
      <w:r w:rsidR="00B56F33">
        <w:t>The</w:t>
      </w:r>
      <w:r w:rsidR="00C0123A">
        <w:t xml:space="preserve"> </w:t>
      </w:r>
      <w:r w:rsidRPr="00D04AF9">
        <w:rPr>
          <w:i/>
        </w:rPr>
        <w:t>electricity distributor</w:t>
      </w:r>
      <w:r w:rsidR="00C0123A">
        <w:t xml:space="preserve"> must </w:t>
      </w:r>
      <w:r w:rsidR="00AE1196">
        <w:t xml:space="preserve">identify in the </w:t>
      </w:r>
      <w:r w:rsidR="00AE1196" w:rsidRPr="004E43BE">
        <w:rPr>
          <w:i/>
          <w:iCs w:val="0"/>
        </w:rPr>
        <w:t>basis of preparation</w:t>
      </w:r>
      <w:r w:rsidR="00AE1196">
        <w:t xml:space="preserve"> </w:t>
      </w:r>
      <w:r w:rsidR="00C0123A">
        <w:t xml:space="preserve">the higher network segment. For example, if the </w:t>
      </w:r>
      <w:r w:rsidRPr="00D04AF9">
        <w:rPr>
          <w:i/>
        </w:rPr>
        <w:t>electricity distributor</w:t>
      </w:r>
      <w:r w:rsidR="00C0123A">
        <w:t xml:space="preserve"> does not maintain maximum demand data for zone substations coincident to the system maximum demand, the </w:t>
      </w:r>
      <w:r w:rsidRPr="00D04AF9">
        <w:rPr>
          <w:i/>
        </w:rPr>
        <w:t>electricity distributor</w:t>
      </w:r>
      <w:r w:rsidR="00C0123A">
        <w:t xml:space="preserve"> </w:t>
      </w:r>
      <w:r w:rsidR="00AE1196">
        <w:t>must</w:t>
      </w:r>
      <w:r w:rsidR="00C0123A">
        <w:t xml:space="preserve"> </w:t>
      </w:r>
      <w:r w:rsidR="008E4488">
        <w:t xml:space="preserve">report </w:t>
      </w:r>
      <w:r w:rsidR="00C0123A">
        <w:t xml:space="preserve">maximum demand data coincident to the connection point. In this example, the </w:t>
      </w:r>
      <w:r w:rsidRPr="00D04AF9">
        <w:rPr>
          <w:i/>
        </w:rPr>
        <w:t>electricity distributor</w:t>
      </w:r>
      <w:r w:rsidR="00C0123A">
        <w:t xml:space="preserve"> would </w:t>
      </w:r>
      <w:r w:rsidR="00AE1196">
        <w:t xml:space="preserve">identify </w:t>
      </w:r>
      <w:r w:rsidR="00C0123A">
        <w:t xml:space="preserve">the relevant connection point in the </w:t>
      </w:r>
      <w:r w:rsidR="007B1238" w:rsidRPr="007B1238">
        <w:rPr>
          <w:i/>
        </w:rPr>
        <w:t>basis of preparation</w:t>
      </w:r>
      <w:r w:rsidR="00C0123A">
        <w:t>.</w:t>
      </w:r>
    </w:p>
    <w:p w14:paraId="4999BB15" w14:textId="6A204C06" w:rsidR="00E259A3" w:rsidRPr="00616259" w:rsidRDefault="00E259A3" w:rsidP="00E259A3">
      <w:pPr>
        <w:pStyle w:val="Heading4"/>
        <w:numPr>
          <w:ilvl w:val="0"/>
          <w:numId w:val="0"/>
        </w:numPr>
        <w:rPr>
          <w:color w:val="0000CC"/>
          <w:lang w:eastAsia="ja-JP"/>
        </w:rPr>
      </w:pPr>
      <w:bookmarkStart w:id="17" w:name="_Hlk161573103"/>
      <w:r>
        <w:rPr>
          <w:lang w:eastAsia="ja-JP"/>
        </w:rPr>
        <w:t xml:space="preserve">Maximum demand </w:t>
      </w:r>
      <w:r w:rsidR="00482B5A">
        <w:rPr>
          <w:lang w:eastAsia="ja-JP"/>
        </w:rPr>
        <w:t xml:space="preserve">(DRMG) </w:t>
      </w:r>
      <w:r>
        <w:rPr>
          <w:lang w:eastAsia="ja-JP"/>
        </w:rPr>
        <w:t>by feeder</w:t>
      </w:r>
      <w:r w:rsidR="00616259">
        <w:rPr>
          <w:lang w:eastAsia="ja-JP"/>
        </w:rPr>
        <w:t xml:space="preserve"> </w:t>
      </w:r>
      <w:r w:rsidR="00616259">
        <w:rPr>
          <w:color w:val="0000CC"/>
          <w:lang w:eastAsia="ja-JP"/>
        </w:rPr>
        <w:t>(table 3.6.8)</w:t>
      </w:r>
    </w:p>
    <w:p w14:paraId="0ABDD96A" w14:textId="77777777" w:rsidR="00482B5A" w:rsidRDefault="00482B5A" w:rsidP="00482B5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There are no further instructions.</w:t>
      </w:r>
    </w:p>
    <w:p w14:paraId="2F61A893" w14:textId="186C352B" w:rsidR="00F7313D" w:rsidRPr="00D96F7D" w:rsidRDefault="00F7313D" w:rsidP="00F7313D">
      <w:pPr>
        <w:pStyle w:val="Heading3"/>
        <w:spacing w:after="240"/>
        <w:ind w:left="578" w:hanging="578"/>
        <w:rPr>
          <w:lang w:eastAsia="ja-JP"/>
        </w:rPr>
      </w:pPr>
      <w:bookmarkStart w:id="18" w:name="_Toc196925781"/>
      <w:bookmarkEnd w:id="17"/>
      <w:r>
        <w:rPr>
          <w:lang w:eastAsia="ja-JP"/>
        </w:rPr>
        <w:t>Connections</w:t>
      </w:r>
      <w:bookmarkEnd w:id="18"/>
      <w:r w:rsidR="00730DA5">
        <w:rPr>
          <w:lang w:eastAsia="ja-JP"/>
        </w:rPr>
        <w:t xml:space="preserve"> </w:t>
      </w:r>
      <w:r w:rsidR="00730DA5">
        <w:rPr>
          <w:color w:val="0000CC"/>
          <w:lang w:eastAsia="ja-JP"/>
        </w:rPr>
        <w:t>(2.5</w:t>
      </w:r>
      <w:r w:rsidR="00CA6B84">
        <w:rPr>
          <w:color w:val="0000CC"/>
          <w:lang w:eastAsia="ja-JP"/>
        </w:rPr>
        <w:t>)</w:t>
      </w:r>
    </w:p>
    <w:p w14:paraId="51D2876B" w14:textId="088AECFE" w:rsidR="0022643A" w:rsidRPr="00730DA5" w:rsidRDefault="0022643A" w:rsidP="0022643A">
      <w:pPr>
        <w:rPr>
          <w:rFonts w:eastAsiaTheme="majorEastAsia" w:cstheme="majorBidi"/>
          <w:b/>
          <w:bCs/>
          <w:iCs/>
          <w:color w:val="0000CC"/>
          <w:lang w:eastAsia="ja-JP"/>
        </w:rPr>
      </w:pPr>
      <w:r>
        <w:rPr>
          <w:rFonts w:eastAsiaTheme="majorEastAsia" w:cstheme="majorBidi"/>
          <w:b/>
          <w:bCs/>
          <w:iCs/>
          <w:color w:val="303F51"/>
          <w:lang w:eastAsia="ja-JP"/>
        </w:rPr>
        <w:t>New connections – standard control services</w:t>
      </w:r>
      <w:r w:rsidR="00730DA5">
        <w:rPr>
          <w:rFonts w:eastAsiaTheme="majorEastAsia" w:cstheme="majorBidi"/>
          <w:b/>
          <w:bCs/>
          <w:iCs/>
          <w:color w:val="303F51"/>
          <w:lang w:eastAsia="ja-JP"/>
        </w:rPr>
        <w:t xml:space="preserve"> </w:t>
      </w:r>
      <w:r w:rsidR="00730DA5">
        <w:rPr>
          <w:rFonts w:eastAsiaTheme="majorEastAsia" w:cstheme="majorBidi"/>
          <w:b/>
          <w:bCs/>
          <w:iCs/>
          <w:color w:val="0000CC"/>
          <w:lang w:eastAsia="ja-JP"/>
        </w:rPr>
        <w:t>(table 2.5.2)</w:t>
      </w:r>
    </w:p>
    <w:p w14:paraId="4DAF76E9" w14:textId="6BA46D7C" w:rsidR="003E22B2" w:rsidRPr="0070433F" w:rsidRDefault="003E22B2" w:rsidP="003E22B2">
      <w:pPr>
        <w:rPr>
          <w:rFonts w:eastAsiaTheme="majorEastAsia" w:cstheme="majorBidi"/>
          <w:b/>
          <w:bCs/>
          <w:iCs/>
          <w:color w:val="303F51"/>
          <w:lang w:eastAsia="ja-JP"/>
        </w:rPr>
      </w:pPr>
      <w:r>
        <w:rPr>
          <w:rFonts w:eastAsiaTheme="majorEastAsia" w:cstheme="majorBidi"/>
          <w:b/>
          <w:bCs/>
          <w:iCs/>
          <w:color w:val="303F51"/>
          <w:lang w:eastAsia="ja-JP"/>
        </w:rPr>
        <w:t xml:space="preserve">New connections – </w:t>
      </w:r>
      <w:r w:rsidR="0022643A">
        <w:rPr>
          <w:rFonts w:eastAsiaTheme="majorEastAsia" w:cstheme="majorBidi"/>
          <w:b/>
          <w:bCs/>
          <w:iCs/>
          <w:color w:val="303F51"/>
          <w:lang w:eastAsia="ja-JP"/>
        </w:rPr>
        <w:t xml:space="preserve">excluding </w:t>
      </w:r>
      <w:r>
        <w:rPr>
          <w:rFonts w:eastAsiaTheme="majorEastAsia" w:cstheme="majorBidi"/>
          <w:b/>
          <w:bCs/>
          <w:iCs/>
          <w:color w:val="303F51"/>
          <w:lang w:eastAsia="ja-JP"/>
        </w:rPr>
        <w:t>standard control services</w:t>
      </w:r>
      <w:r w:rsidR="00730DA5">
        <w:rPr>
          <w:rFonts w:eastAsiaTheme="majorEastAsia" w:cstheme="majorBidi"/>
          <w:b/>
          <w:bCs/>
          <w:iCs/>
          <w:color w:val="303F51"/>
          <w:lang w:eastAsia="ja-JP"/>
        </w:rPr>
        <w:t xml:space="preserve"> </w:t>
      </w:r>
      <w:r w:rsidR="00730DA5">
        <w:rPr>
          <w:rFonts w:eastAsiaTheme="majorEastAsia" w:cstheme="majorBidi"/>
          <w:b/>
          <w:bCs/>
          <w:iCs/>
          <w:color w:val="0000CC"/>
          <w:lang w:eastAsia="ja-JP"/>
        </w:rPr>
        <w:t>(table 2.5.</w:t>
      </w:r>
      <w:r w:rsidR="00270E39">
        <w:rPr>
          <w:rFonts w:eastAsiaTheme="majorEastAsia" w:cstheme="majorBidi"/>
          <w:b/>
          <w:bCs/>
          <w:iCs/>
          <w:color w:val="0000CC"/>
          <w:lang w:eastAsia="ja-JP"/>
        </w:rPr>
        <w:t>4</w:t>
      </w:r>
      <w:r w:rsidR="00730DA5">
        <w:rPr>
          <w:rFonts w:eastAsiaTheme="majorEastAsia" w:cstheme="majorBidi"/>
          <w:b/>
          <w:bCs/>
          <w:iCs/>
          <w:color w:val="0000CC"/>
          <w:lang w:eastAsia="ja-JP"/>
        </w:rPr>
        <w:t>)</w:t>
      </w:r>
    </w:p>
    <w:p w14:paraId="61584319" w14:textId="0774744F" w:rsidR="00666D3F" w:rsidRDefault="00666D3F" w:rsidP="00666D3F">
      <w:pPr>
        <w:pStyle w:val="Noparagraph"/>
        <w:spacing w:after="120"/>
        <w:ind w:left="567" w:hanging="567"/>
      </w:pPr>
      <w:r>
        <w:lastRenderedPageBreak/>
        <w:t xml:space="preserve">The </w:t>
      </w:r>
      <w:r w:rsidRPr="00632824">
        <w:rPr>
          <w:i/>
          <w:iCs w:val="0"/>
        </w:rPr>
        <w:t xml:space="preserve">electricity distributor </w:t>
      </w:r>
      <w:r>
        <w:t xml:space="preserve">must </w:t>
      </w:r>
      <w:r w:rsidR="002D1E4B">
        <w:t xml:space="preserve">report data for </w:t>
      </w:r>
      <w:r>
        <w:t xml:space="preserve">connection services </w:t>
      </w:r>
      <w:r w:rsidR="002D1E4B">
        <w:t xml:space="preserve">that </w:t>
      </w:r>
      <w:r>
        <w:t xml:space="preserve">reconciles to internal planning models used </w:t>
      </w:r>
      <w:r w:rsidR="00101D00">
        <w:t>by</w:t>
      </w:r>
      <w:r>
        <w:t xml:space="preserve"> the </w:t>
      </w:r>
      <w:r w:rsidR="00D04AF9" w:rsidRPr="00D04AF9">
        <w:rPr>
          <w:i/>
          <w:iCs w:val="0"/>
        </w:rPr>
        <w:t>electricity distributor</w:t>
      </w:r>
      <w:r>
        <w:t>.</w:t>
      </w:r>
    </w:p>
    <w:p w14:paraId="1B4807FD" w14:textId="74BAA1EF" w:rsidR="00666D3F" w:rsidRDefault="00666D3F" w:rsidP="00666D3F">
      <w:pPr>
        <w:pStyle w:val="Noparagraph"/>
        <w:spacing w:after="120"/>
        <w:ind w:left="567" w:hanging="567"/>
      </w:pPr>
      <w:r>
        <w:t xml:space="preserve">The </w:t>
      </w:r>
      <w:r w:rsidRPr="00632824">
        <w:rPr>
          <w:i/>
          <w:iCs w:val="0"/>
        </w:rPr>
        <w:t>electricity distributor</w:t>
      </w:r>
      <w:r>
        <w:t xml:space="preserve"> must report data </w:t>
      </w:r>
      <w:r w:rsidR="00EF7F9B">
        <w:t xml:space="preserve">only </w:t>
      </w:r>
      <w:r>
        <w:t>for non-contestable, regulated connection services</w:t>
      </w:r>
      <w:r w:rsidR="002D1E4B">
        <w:t>, including</w:t>
      </w:r>
      <w:r>
        <w:t xml:space="preserve"> </w:t>
      </w:r>
      <w:r w:rsidR="00EF7F9B">
        <w:t xml:space="preserve">such </w:t>
      </w:r>
      <w:r w:rsidR="00655111">
        <w:t>services</w:t>
      </w:r>
      <w:r>
        <w:t xml:space="preserve"> performed by third parties on</w:t>
      </w:r>
      <w:r w:rsidR="00655111">
        <w:t xml:space="preserve"> its</w:t>
      </w:r>
      <w:r>
        <w:t xml:space="preserve"> behalf.</w:t>
      </w:r>
    </w:p>
    <w:p w14:paraId="553A707B" w14:textId="06364617" w:rsidR="00062AB5" w:rsidRPr="00CA6B84" w:rsidRDefault="00062AB5" w:rsidP="00062AB5">
      <w:pPr>
        <w:rPr>
          <w:rFonts w:eastAsiaTheme="majorEastAsia" w:cstheme="majorBidi"/>
          <w:b/>
          <w:bCs/>
          <w:iCs/>
          <w:color w:val="0000CC"/>
          <w:lang w:eastAsia="ja-JP"/>
        </w:rPr>
      </w:pPr>
      <w:r>
        <w:rPr>
          <w:rFonts w:eastAsiaTheme="majorEastAsia" w:cstheme="majorBidi"/>
          <w:b/>
          <w:bCs/>
          <w:iCs/>
          <w:color w:val="303F51"/>
          <w:lang w:eastAsia="ja-JP"/>
        </w:rPr>
        <w:t>Other connections activities</w:t>
      </w:r>
      <w:r w:rsidR="00CA6B84">
        <w:rPr>
          <w:rFonts w:eastAsiaTheme="majorEastAsia" w:cstheme="majorBidi"/>
          <w:b/>
          <w:bCs/>
          <w:iCs/>
          <w:color w:val="303F51"/>
          <w:lang w:eastAsia="ja-JP"/>
        </w:rPr>
        <w:t xml:space="preserve"> </w:t>
      </w:r>
      <w:r w:rsidR="00CA6B84">
        <w:rPr>
          <w:rFonts w:eastAsiaTheme="majorEastAsia" w:cstheme="majorBidi"/>
          <w:b/>
          <w:bCs/>
          <w:iCs/>
          <w:color w:val="0000CC"/>
          <w:lang w:eastAsia="ja-JP"/>
        </w:rPr>
        <w:t>(table 2.5.1)</w:t>
      </w:r>
    </w:p>
    <w:p w14:paraId="50A7D998" w14:textId="36E33B72" w:rsidR="00666D3F" w:rsidRDefault="00666D3F" w:rsidP="00666D3F">
      <w:pPr>
        <w:pStyle w:val="Noparagraph"/>
        <w:spacing w:after="120"/>
        <w:ind w:left="567" w:hanging="567"/>
      </w:pPr>
      <w:r>
        <w:t xml:space="preserve">For augmentation </w:t>
      </w:r>
      <w:r w:rsidR="00E34791">
        <w:t>data</w:t>
      </w:r>
      <w:r>
        <w:t>, 'km added' refers to the net addition of circuit line length resulting from the augmentation work of complex connections.</w:t>
      </w:r>
    </w:p>
    <w:p w14:paraId="52538006" w14:textId="65A28199" w:rsidR="00666D3F" w:rsidRDefault="00666D3F" w:rsidP="00666D3F">
      <w:pPr>
        <w:pStyle w:val="Noparagraph"/>
        <w:spacing w:after="120"/>
        <w:ind w:left="567" w:hanging="567"/>
      </w:pPr>
      <w:r>
        <w:t>The definitions of complex connections provide guidance on the types of augmentation works which must be reported as connection services.</w:t>
      </w:r>
    </w:p>
    <w:p w14:paraId="68633DEB" w14:textId="6E7107EA" w:rsidR="00666D3F" w:rsidRDefault="00666D3F" w:rsidP="00666D3F">
      <w:pPr>
        <w:pStyle w:val="Noparagraph"/>
        <w:spacing w:after="120"/>
        <w:ind w:left="567" w:hanging="567"/>
      </w:pPr>
      <w:r>
        <w:t xml:space="preserve">The </w:t>
      </w:r>
      <w:r w:rsidRPr="00632824">
        <w:rPr>
          <w:i/>
          <w:iCs w:val="0"/>
        </w:rPr>
        <w:t>electricity distributor</w:t>
      </w:r>
      <w:r>
        <w:t xml:space="preserve"> must report augmentation for connections relating to customer connection requests. The </w:t>
      </w:r>
      <w:r w:rsidRPr="00632824">
        <w:rPr>
          <w:i/>
          <w:iCs w:val="0"/>
        </w:rPr>
        <w:t>electricity distributor</w:t>
      </w:r>
      <w:r>
        <w:t xml:space="preserve"> must not double count augmentation </w:t>
      </w:r>
      <w:r w:rsidR="00062AB5">
        <w:t>work</w:t>
      </w:r>
      <w:r w:rsidR="00342AA5">
        <w:t xml:space="preserve">. Augmentation work </w:t>
      </w:r>
      <w:r w:rsidR="00062AB5">
        <w:t xml:space="preserve">must be </w:t>
      </w:r>
      <w:r w:rsidR="00342AA5">
        <w:t xml:space="preserve">reported </w:t>
      </w:r>
      <w:r w:rsidR="00062AB5">
        <w:t xml:space="preserve">by </w:t>
      </w:r>
      <w:r w:rsidR="00342AA5">
        <w:t xml:space="preserve">its </w:t>
      </w:r>
      <w:r w:rsidR="00062AB5">
        <w:t>primary purpose as either augmentation or connections works.</w:t>
      </w:r>
    </w:p>
    <w:p w14:paraId="424B551C" w14:textId="45254D2E" w:rsidR="00666D3F" w:rsidRDefault="00666D3F" w:rsidP="00666D3F">
      <w:pPr>
        <w:pStyle w:val="Noparagraph"/>
        <w:spacing w:after="120"/>
        <w:ind w:left="567" w:hanging="567"/>
      </w:pPr>
      <w:r>
        <w:t xml:space="preserve">The </w:t>
      </w:r>
      <w:r w:rsidRPr="00632824">
        <w:rPr>
          <w:i/>
          <w:iCs w:val="0"/>
        </w:rPr>
        <w:t>electricity distributor</w:t>
      </w:r>
      <w:r>
        <w:t xml:space="preserve"> must report the MVA added for distribution substations installed for connection services. </w:t>
      </w:r>
      <w:r w:rsidR="00F43B42">
        <w:t xml:space="preserve">The </w:t>
      </w:r>
      <w:r w:rsidR="00F43B42" w:rsidRPr="00D04AF9">
        <w:rPr>
          <w:i/>
          <w:iCs w:val="0"/>
        </w:rPr>
        <w:t>electricity distributor</w:t>
      </w:r>
      <w:r w:rsidR="00F43B42">
        <w:t xml:space="preserve"> must </w:t>
      </w:r>
      <w:r w:rsidR="00E91830">
        <w:t>report</w:t>
      </w:r>
      <w:r w:rsidR="00F43B42">
        <w:t xml:space="preserve"> </w:t>
      </w:r>
      <w:r>
        <w:t xml:space="preserve">MVA added as the sum of the nameplate rating </w:t>
      </w:r>
      <w:r w:rsidR="009D54EC">
        <w:t xml:space="preserve">for </w:t>
      </w:r>
      <w:r>
        <w:t>all</w:t>
      </w:r>
      <w:r w:rsidR="009D54EC">
        <w:t xml:space="preserve"> </w:t>
      </w:r>
      <w:r>
        <w:t xml:space="preserve">distribution substations installed for the </w:t>
      </w:r>
      <w:r w:rsidR="004E43BE" w:rsidRPr="004E43BE">
        <w:rPr>
          <w:i/>
          <w:iCs w:val="0"/>
        </w:rPr>
        <w:t>reporting period</w:t>
      </w:r>
      <w:r>
        <w:t>.</w:t>
      </w:r>
    </w:p>
    <w:p w14:paraId="2FD7485E" w14:textId="459F1520" w:rsidR="00C54347" w:rsidRDefault="003D1065" w:rsidP="00C54347">
      <w:pPr>
        <w:pStyle w:val="Heading3"/>
        <w:spacing w:after="240"/>
        <w:ind w:left="567" w:hanging="567"/>
        <w:rPr>
          <w:color w:val="0000CC"/>
          <w:lang w:eastAsia="ja-JP"/>
        </w:rPr>
      </w:pPr>
      <w:bookmarkStart w:id="19" w:name="_Toc196925782"/>
      <w:r>
        <w:rPr>
          <w:lang w:eastAsia="ja-JP"/>
        </w:rPr>
        <w:t>Asset r</w:t>
      </w:r>
      <w:r w:rsidR="00C54347" w:rsidRPr="00F214E5">
        <w:rPr>
          <w:lang w:eastAsia="ja-JP"/>
        </w:rPr>
        <w:t>eplacement and maintenance</w:t>
      </w:r>
      <w:r>
        <w:rPr>
          <w:lang w:eastAsia="ja-JP"/>
        </w:rPr>
        <w:t xml:space="preserve"> activities</w:t>
      </w:r>
      <w:bookmarkEnd w:id="19"/>
      <w:r w:rsidR="00C54347" w:rsidRPr="00F214E5">
        <w:rPr>
          <w:lang w:eastAsia="ja-JP"/>
        </w:rPr>
        <w:t xml:space="preserve"> </w:t>
      </w:r>
      <w:r w:rsidR="00CA6B84" w:rsidRPr="00CA6B84">
        <w:rPr>
          <w:color w:val="0000CC"/>
          <w:lang w:eastAsia="ja-JP"/>
        </w:rPr>
        <w:t>(2.2</w:t>
      </w:r>
      <w:r w:rsidR="001958F8">
        <w:rPr>
          <w:color w:val="0000CC"/>
          <w:lang w:eastAsia="ja-JP"/>
        </w:rPr>
        <w:t>, 2.8</w:t>
      </w:r>
      <w:r w:rsidR="00CA6B84" w:rsidRPr="00CA6B84">
        <w:rPr>
          <w:color w:val="0000CC"/>
          <w:lang w:eastAsia="ja-JP"/>
        </w:rPr>
        <w:t>)</w:t>
      </w:r>
    </w:p>
    <w:p w14:paraId="56F52ED3" w14:textId="684F874B" w:rsidR="001958F8" w:rsidRPr="001958F8" w:rsidRDefault="001958F8" w:rsidP="001958F8">
      <w:pPr>
        <w:rPr>
          <w:color w:val="0000CC"/>
          <w:lang w:eastAsia="ja-JP"/>
        </w:rPr>
      </w:pPr>
      <w:r w:rsidRPr="001958F8">
        <w:rPr>
          <w:rFonts w:eastAsia="Times New Roman" w:cs="Times New Roman"/>
          <w:b/>
          <w:bCs/>
          <w:color w:val="0000CC"/>
          <w:lang w:eastAsia="ja-JP"/>
        </w:rPr>
        <w:t>(table 2.2.1, table 2.8.1)</w:t>
      </w:r>
    </w:p>
    <w:p w14:paraId="7100004F" w14:textId="1B5ED8E5" w:rsidR="00C54347" w:rsidRDefault="00C54347" w:rsidP="00C54347">
      <w:pPr>
        <w:pStyle w:val="Noparagraph"/>
        <w:spacing w:after="120"/>
        <w:ind w:left="567" w:hanging="567"/>
      </w:pPr>
      <w:r>
        <w:t xml:space="preserve">The </w:t>
      </w:r>
      <w:r w:rsidRPr="005A2EDD">
        <w:rPr>
          <w:i/>
          <w:iCs w:val="0"/>
        </w:rPr>
        <w:t>electricity distributor</w:t>
      </w:r>
      <w:r>
        <w:t xml:space="preserve"> must report data on asset replacement and maintenance </w:t>
      </w:r>
      <w:r w:rsidR="003D1065">
        <w:t xml:space="preserve">activities </w:t>
      </w:r>
      <w:r>
        <w:t xml:space="preserve">by asset class, disaggregated into asset sub-categories. </w:t>
      </w:r>
    </w:p>
    <w:p w14:paraId="2818BF73" w14:textId="17A82ED2" w:rsidR="00C54347" w:rsidRPr="00D86A61" w:rsidRDefault="00C54347" w:rsidP="00C54347">
      <w:pPr>
        <w:pStyle w:val="Noparagraph"/>
        <w:spacing w:after="120"/>
        <w:ind w:left="567" w:hanging="567"/>
      </w:pPr>
      <w:r>
        <w:t xml:space="preserve">Where the </w:t>
      </w:r>
      <w:r w:rsidRPr="0017491C">
        <w:rPr>
          <w:i/>
          <w:iCs w:val="0"/>
        </w:rPr>
        <w:t>electricity distributor</w:t>
      </w:r>
      <w:r>
        <w:t xml:space="preserve"> considers the prescribed asset group categories do not account for an asset on the </w:t>
      </w:r>
      <w:r w:rsidRPr="0017491C">
        <w:rPr>
          <w:i/>
        </w:rPr>
        <w:t>electricity distributor’s</w:t>
      </w:r>
      <w:r>
        <w:t xml:space="preserve"> distribution system, the </w:t>
      </w:r>
      <w:r w:rsidRPr="0017491C">
        <w:rPr>
          <w:i/>
        </w:rPr>
        <w:t xml:space="preserve">electricity distributor </w:t>
      </w:r>
      <w:r w:rsidRPr="0017491C">
        <w:rPr>
          <w:iCs w:val="0"/>
        </w:rPr>
        <w:t xml:space="preserve">must report the asset in the ‘Other by business specified category’ and must report an appropriate </w:t>
      </w:r>
      <w:r>
        <w:rPr>
          <w:iCs w:val="0"/>
        </w:rPr>
        <w:t xml:space="preserve">high-level </w:t>
      </w:r>
      <w:r w:rsidRPr="0017491C">
        <w:rPr>
          <w:iCs w:val="0"/>
        </w:rPr>
        <w:t xml:space="preserve">description for that asset. </w:t>
      </w:r>
    </w:p>
    <w:p w14:paraId="58757638" w14:textId="77777777" w:rsidR="00C54347" w:rsidRPr="00D86A61" w:rsidRDefault="00C54347" w:rsidP="00C54347">
      <w:pPr>
        <w:pStyle w:val="Noparagraph"/>
        <w:spacing w:after="120"/>
        <w:ind w:left="567" w:hanging="567"/>
      </w:pPr>
      <w:r>
        <w:rPr>
          <w:iCs w:val="0"/>
        </w:rPr>
        <w:t xml:space="preserve">Where </w:t>
      </w:r>
      <w:r>
        <w:t xml:space="preserve">the </w:t>
      </w:r>
      <w:r w:rsidRPr="005A2EDD">
        <w:rPr>
          <w:i/>
          <w:iCs w:val="0"/>
        </w:rPr>
        <w:t>electricity distributor</w:t>
      </w:r>
      <w:r>
        <w:t xml:space="preserve"> considers the prescribed asset class subcategories do not account for an asset on the </w:t>
      </w:r>
      <w:r w:rsidRPr="005A2EDD">
        <w:rPr>
          <w:i/>
          <w:iCs w:val="0"/>
        </w:rPr>
        <w:t>electricity distributor</w:t>
      </w:r>
      <w:r>
        <w:rPr>
          <w:i/>
          <w:iCs w:val="0"/>
        </w:rPr>
        <w:t xml:space="preserve">’s </w:t>
      </w:r>
      <w:r>
        <w:t xml:space="preserve">network, the </w:t>
      </w:r>
      <w:r>
        <w:rPr>
          <w:i/>
          <w:iCs w:val="0"/>
        </w:rPr>
        <w:t xml:space="preserve">electricity distributor </w:t>
      </w:r>
      <w:r>
        <w:t xml:space="preserve">must report the asset in the row ‘other’ under the relevant asset class. </w:t>
      </w:r>
      <w:r>
        <w:rPr>
          <w:iCs w:val="0"/>
        </w:rPr>
        <w:t xml:space="preserve">For each asset class, the </w:t>
      </w:r>
      <w:r>
        <w:rPr>
          <w:i/>
        </w:rPr>
        <w:t xml:space="preserve">electricity distributor </w:t>
      </w:r>
      <w:r w:rsidRPr="0017491C">
        <w:rPr>
          <w:iCs w:val="0"/>
        </w:rPr>
        <w:t xml:space="preserve">must </w:t>
      </w:r>
      <w:r>
        <w:rPr>
          <w:iCs w:val="0"/>
        </w:rPr>
        <w:t xml:space="preserve">describe the assets included as ‘other’ in the </w:t>
      </w:r>
      <w:r w:rsidRPr="007B1238">
        <w:rPr>
          <w:i/>
          <w:iCs w:val="0"/>
        </w:rPr>
        <w:t>basis of preparation</w:t>
      </w:r>
      <w:r>
        <w:rPr>
          <w:iCs w:val="0"/>
        </w:rPr>
        <w:t xml:space="preserve">. </w:t>
      </w:r>
    </w:p>
    <w:p w14:paraId="2D451B36" w14:textId="67F98D17" w:rsidR="00C54347" w:rsidRDefault="00C54347" w:rsidP="00C54347">
      <w:pPr>
        <w:pStyle w:val="Noparagraph"/>
        <w:spacing w:after="120"/>
        <w:ind w:left="567" w:hanging="567"/>
      </w:pPr>
      <w:r>
        <w:rPr>
          <w:iCs w:val="0"/>
        </w:rPr>
        <w:t xml:space="preserve">Where </w:t>
      </w:r>
      <w:r>
        <w:t xml:space="preserve">the </w:t>
      </w:r>
      <w:r w:rsidRPr="0065139A">
        <w:rPr>
          <w:i/>
        </w:rPr>
        <w:t>electricity distributor</w:t>
      </w:r>
      <w:r>
        <w:t xml:space="preserve"> reports replacements associated with asset refurbishments/ life extensions, the </w:t>
      </w:r>
      <w:r w:rsidRPr="0065139A">
        <w:rPr>
          <w:i/>
        </w:rPr>
        <w:t>electricity distributor</w:t>
      </w:r>
      <w:r>
        <w:t xml:space="preserve"> must report against the asset class ‘Other by business specified category’. Each asset sub-category in this asset class must be described by the equivalent asset sub-category followed by the word ‘refurbished’.  </w:t>
      </w:r>
    </w:p>
    <w:p w14:paraId="4F31AA6D" w14:textId="748361D5" w:rsidR="00C54347" w:rsidRDefault="00C54347" w:rsidP="00C54347">
      <w:pPr>
        <w:pStyle w:val="Noparagraph"/>
        <w:spacing w:after="120"/>
        <w:ind w:left="567" w:hanging="567"/>
      </w:pPr>
      <w:r>
        <w:t>For each asset reported as ‘other’ in either a subcategory or in ‘</w:t>
      </w:r>
      <w:r w:rsidRPr="0017491C">
        <w:rPr>
          <w:iCs w:val="0"/>
        </w:rPr>
        <w:t>Other by business specified category’</w:t>
      </w:r>
      <w:r>
        <w:t xml:space="preserve">, the </w:t>
      </w:r>
      <w:r w:rsidRPr="0065139A">
        <w:rPr>
          <w:i/>
        </w:rPr>
        <w:t>electricity distributor</w:t>
      </w:r>
      <w:r>
        <w:t xml:space="preserve"> must report corresponding age profile data in workbook 03.</w:t>
      </w:r>
      <w:r w:rsidR="006765CD">
        <w:t xml:space="preserve"> </w:t>
      </w:r>
      <w:r w:rsidR="006765CD" w:rsidRPr="00FD3760">
        <w:rPr>
          <w:b/>
          <w:bCs/>
          <w:color w:val="0000CC"/>
        </w:rPr>
        <w:t>(table 5.2.1)</w:t>
      </w:r>
    </w:p>
    <w:p w14:paraId="3F640033" w14:textId="77777777" w:rsidR="00C54347" w:rsidRDefault="00C54347" w:rsidP="00C54347">
      <w:pPr>
        <w:pStyle w:val="Noparagraph"/>
        <w:spacing w:after="120"/>
        <w:ind w:left="567" w:hanging="567"/>
      </w:pPr>
      <w:r>
        <w:t>For each asset category the electricity distributor must report:</w:t>
      </w:r>
    </w:p>
    <w:p w14:paraId="7A686DE1" w14:textId="77777777" w:rsidR="00C54347" w:rsidRDefault="00C54347" w:rsidP="00C54347">
      <w:pPr>
        <w:pStyle w:val="ListParagraph"/>
        <w:numPr>
          <w:ilvl w:val="0"/>
          <w:numId w:val="58"/>
        </w:numPr>
        <w:spacing w:before="120" w:after="120"/>
      </w:pPr>
      <w:r>
        <w:lastRenderedPageBreak/>
        <w:t xml:space="preserve">For assets maintained – the number of maintenance activities in the reporting period </w:t>
      </w:r>
    </w:p>
    <w:p w14:paraId="134C4A46" w14:textId="77777777" w:rsidR="00C54347" w:rsidRDefault="00C54347" w:rsidP="00C54347">
      <w:pPr>
        <w:pStyle w:val="ListParagraph"/>
        <w:numPr>
          <w:ilvl w:val="0"/>
          <w:numId w:val="58"/>
        </w:numPr>
        <w:spacing w:before="120" w:after="120"/>
      </w:pPr>
      <w:r>
        <w:t>For assets inspected – the number of inspection activities in the reporting period.</w:t>
      </w:r>
    </w:p>
    <w:p w14:paraId="70CA2AE1" w14:textId="77777777" w:rsidR="00C54347" w:rsidRDefault="00C54347" w:rsidP="00C54347">
      <w:pPr>
        <w:pStyle w:val="Noparagraph"/>
        <w:spacing w:after="120"/>
        <w:ind w:left="567" w:hanging="567"/>
      </w:pPr>
      <w:r>
        <w:t>For the asset category ‘poles’ the electricity distributor must report:</w:t>
      </w:r>
    </w:p>
    <w:p w14:paraId="16DBF692" w14:textId="77777777" w:rsidR="00C54347" w:rsidRDefault="00C54347" w:rsidP="00C54347">
      <w:pPr>
        <w:pStyle w:val="ListParagraph"/>
        <w:numPr>
          <w:ilvl w:val="0"/>
          <w:numId w:val="58"/>
        </w:numPr>
        <w:spacing w:before="120" w:after="120"/>
      </w:pPr>
      <w:r>
        <w:t xml:space="preserve">For asset maintained – the number of pole maintenance activities in the reporting period, including maintenance of a staked pole </w:t>
      </w:r>
    </w:p>
    <w:p w14:paraId="0F8F0A32" w14:textId="77777777" w:rsidR="00C54347" w:rsidRDefault="00C54347" w:rsidP="00C54347">
      <w:pPr>
        <w:pStyle w:val="ListParagraph"/>
        <w:numPr>
          <w:ilvl w:val="0"/>
          <w:numId w:val="58"/>
        </w:numPr>
        <w:spacing w:before="120" w:after="120"/>
      </w:pPr>
      <w:r>
        <w:t>For assets inspected – the number of pole inspection activities in the reporting period, including inspection of a staked wooden pole.</w:t>
      </w:r>
    </w:p>
    <w:p w14:paraId="7D86DAC1" w14:textId="77777777" w:rsidR="00C54347" w:rsidRDefault="00C54347" w:rsidP="00C54347">
      <w:pPr>
        <w:pStyle w:val="Noparagraph"/>
        <w:spacing w:after="120"/>
        <w:ind w:left="567" w:hanging="567"/>
      </w:pPr>
      <w:r>
        <w:t>For the asset category ‘Staking of / staked wooden poles’, the electricity distributor must report:</w:t>
      </w:r>
    </w:p>
    <w:p w14:paraId="39831FF7" w14:textId="77777777" w:rsidR="00C54347" w:rsidRDefault="00C54347" w:rsidP="00C54347">
      <w:pPr>
        <w:pStyle w:val="ListParagraph"/>
        <w:numPr>
          <w:ilvl w:val="0"/>
          <w:numId w:val="57"/>
        </w:numPr>
        <w:spacing w:before="120" w:after="120"/>
      </w:pPr>
      <w:r>
        <w:t>For asset replacements – the number of wooden poles staked in the reporting period, including where an existing staked pole is re-staked</w:t>
      </w:r>
    </w:p>
    <w:p w14:paraId="766E1853" w14:textId="77777777" w:rsidR="00C54347" w:rsidRDefault="00C54347" w:rsidP="00C54347">
      <w:pPr>
        <w:pStyle w:val="ListParagraph"/>
        <w:numPr>
          <w:ilvl w:val="0"/>
          <w:numId w:val="57"/>
        </w:numPr>
        <w:spacing w:before="120" w:after="120"/>
      </w:pPr>
      <w:r>
        <w:t>For asset failures – the number of staked wooden poles that failed in the reporting period.</w:t>
      </w:r>
    </w:p>
    <w:p w14:paraId="686F49BF" w14:textId="3C432B51" w:rsidR="00F7313D" w:rsidRDefault="00F7313D" w:rsidP="00453C97">
      <w:pPr>
        <w:pStyle w:val="Heading3"/>
        <w:spacing w:after="240"/>
        <w:ind w:left="567" w:hanging="567"/>
        <w:rPr>
          <w:lang w:eastAsia="ja-JP"/>
        </w:rPr>
      </w:pPr>
      <w:bookmarkStart w:id="20" w:name="_Toc196925783"/>
      <w:r>
        <w:rPr>
          <w:lang w:eastAsia="ja-JP"/>
        </w:rPr>
        <w:t>Other outputs</w:t>
      </w:r>
      <w:bookmarkEnd w:id="20"/>
      <w:r w:rsidR="00F47ABD">
        <w:rPr>
          <w:lang w:eastAsia="ja-JP"/>
        </w:rPr>
        <w:t xml:space="preserve"> </w:t>
      </w:r>
      <w:r w:rsidR="00F47ABD" w:rsidRPr="00F47ABD">
        <w:rPr>
          <w:color w:val="0000CC"/>
          <w:lang w:eastAsia="ja-JP"/>
        </w:rPr>
        <w:t>(4.1, 4.2</w:t>
      </w:r>
      <w:r w:rsidR="00F47ABD">
        <w:rPr>
          <w:color w:val="0000CC"/>
          <w:lang w:eastAsia="ja-JP"/>
        </w:rPr>
        <w:t>, 4.3, 4.4, 2.3, 2.6</w:t>
      </w:r>
      <w:r w:rsidR="00F47ABD" w:rsidRPr="00F47ABD">
        <w:rPr>
          <w:color w:val="0000CC"/>
          <w:lang w:eastAsia="ja-JP"/>
        </w:rPr>
        <w:t>)</w:t>
      </w:r>
    </w:p>
    <w:p w14:paraId="2E4BA80E" w14:textId="758D3743" w:rsidR="000E0984" w:rsidRPr="0070433F" w:rsidRDefault="000E0984" w:rsidP="00983624">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Public lighting activities </w:t>
      </w:r>
      <w:r w:rsidR="00F47ABD" w:rsidRPr="00F47ABD">
        <w:rPr>
          <w:rFonts w:eastAsiaTheme="majorEastAsia" w:cstheme="majorBidi"/>
          <w:b/>
          <w:bCs/>
          <w:iCs/>
          <w:color w:val="0000CC"/>
          <w:lang w:eastAsia="ja-JP"/>
        </w:rPr>
        <w:t>(table 4.1.2)</w:t>
      </w:r>
    </w:p>
    <w:p w14:paraId="08DEEF76" w14:textId="58C477E8" w:rsidR="00390543" w:rsidRDefault="00FF208A" w:rsidP="00390543">
      <w:pPr>
        <w:pStyle w:val="Noparagraph"/>
        <w:tabs>
          <w:tab w:val="clear" w:pos="567"/>
          <w:tab w:val="left" w:pos="284"/>
        </w:tabs>
        <w:ind w:left="567" w:hanging="567"/>
      </w:pPr>
      <w:r>
        <w:t>Public lighting services data reported by t</w:t>
      </w:r>
      <w:r w:rsidR="00390543">
        <w:t xml:space="preserve">he </w:t>
      </w:r>
      <w:r w:rsidR="00390543" w:rsidRPr="007B167A">
        <w:rPr>
          <w:i/>
          <w:iCs w:val="0"/>
        </w:rPr>
        <w:t>electricity distributor</w:t>
      </w:r>
      <w:r w:rsidR="00390543">
        <w:t xml:space="preserve"> must reconcile to internal planning models used </w:t>
      </w:r>
      <w:r w:rsidR="00101D00">
        <w:t>by</w:t>
      </w:r>
      <w:r w:rsidR="00390543">
        <w:t xml:space="preserve"> the</w:t>
      </w:r>
      <w:r w:rsidR="00390543" w:rsidRPr="00390543">
        <w:rPr>
          <w:i/>
          <w:iCs w:val="0"/>
        </w:rPr>
        <w:t xml:space="preserve"> electricity distributor</w:t>
      </w:r>
      <w:r w:rsidR="00390543">
        <w:t>.</w:t>
      </w:r>
    </w:p>
    <w:p w14:paraId="03F6633B" w14:textId="14A08F62" w:rsidR="00C205E7" w:rsidRDefault="00C205E7" w:rsidP="00C205E7">
      <w:pPr>
        <w:pStyle w:val="Noparagraph"/>
        <w:tabs>
          <w:tab w:val="clear" w:pos="567"/>
          <w:tab w:val="left" w:pos="284"/>
        </w:tabs>
        <w:ind w:left="567" w:hanging="567"/>
      </w:pPr>
      <w:r>
        <w:t xml:space="preserve">The </w:t>
      </w:r>
      <w:r w:rsidRPr="007B167A">
        <w:rPr>
          <w:i/>
          <w:iCs w:val="0"/>
        </w:rPr>
        <w:t>electricity distributor</w:t>
      </w:r>
      <w:r>
        <w:t xml:space="preserve"> must not report public lighting services </w:t>
      </w:r>
      <w:r w:rsidR="006C1441">
        <w:t xml:space="preserve">data </w:t>
      </w:r>
      <w:r>
        <w:t>classified as contestable by the AER.</w:t>
      </w:r>
    </w:p>
    <w:p w14:paraId="0D173AE9" w14:textId="5A8D350F" w:rsidR="000E0984" w:rsidRPr="0070433F" w:rsidRDefault="000E0984" w:rsidP="00983624">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Metering activities </w:t>
      </w:r>
      <w:r w:rsidR="00F47ABD" w:rsidRPr="00F47ABD">
        <w:rPr>
          <w:rFonts w:eastAsiaTheme="majorEastAsia" w:cstheme="majorBidi"/>
          <w:b/>
          <w:bCs/>
          <w:iCs/>
          <w:color w:val="0000CC"/>
          <w:lang w:eastAsia="ja-JP"/>
        </w:rPr>
        <w:t>(table 4.</w:t>
      </w:r>
      <w:r w:rsidR="00F47ABD">
        <w:rPr>
          <w:rFonts w:eastAsiaTheme="majorEastAsia" w:cstheme="majorBidi"/>
          <w:b/>
          <w:bCs/>
          <w:iCs/>
          <w:color w:val="0000CC"/>
          <w:lang w:eastAsia="ja-JP"/>
        </w:rPr>
        <w:t>2</w:t>
      </w:r>
      <w:r w:rsidR="00F47ABD" w:rsidRPr="00F47ABD">
        <w:rPr>
          <w:rFonts w:eastAsiaTheme="majorEastAsia" w:cstheme="majorBidi"/>
          <w:b/>
          <w:bCs/>
          <w:iCs/>
          <w:color w:val="0000CC"/>
          <w:lang w:eastAsia="ja-JP"/>
        </w:rPr>
        <w:t>.2)</w:t>
      </w:r>
    </w:p>
    <w:p w14:paraId="25ABC42A" w14:textId="210921FC" w:rsidR="00A72011" w:rsidRDefault="002C2D38" w:rsidP="00A72011">
      <w:pPr>
        <w:pStyle w:val="Noparagraph"/>
        <w:tabs>
          <w:tab w:val="clear" w:pos="567"/>
          <w:tab w:val="left" w:pos="284"/>
        </w:tabs>
        <w:ind w:left="567" w:hanging="567"/>
      </w:pPr>
      <w:r>
        <w:t>Metering services reported by t</w:t>
      </w:r>
      <w:r w:rsidR="00C205E7">
        <w:t xml:space="preserve">he </w:t>
      </w:r>
      <w:r w:rsidR="00C205E7" w:rsidRPr="007B167A">
        <w:rPr>
          <w:i/>
          <w:iCs w:val="0"/>
        </w:rPr>
        <w:t>electricity distributor</w:t>
      </w:r>
      <w:r w:rsidR="00C205E7">
        <w:t xml:space="preserve"> must reconcile to internal planning models used by the</w:t>
      </w:r>
      <w:r w:rsidR="00C205E7" w:rsidRPr="00390543">
        <w:rPr>
          <w:i/>
          <w:iCs w:val="0"/>
        </w:rPr>
        <w:t xml:space="preserve"> electricity distributor</w:t>
      </w:r>
      <w:r w:rsidR="00A72011">
        <w:t>.</w:t>
      </w:r>
    </w:p>
    <w:p w14:paraId="7C3F93A2" w14:textId="169560F0" w:rsidR="00A72011" w:rsidRDefault="00A72011" w:rsidP="00A72011">
      <w:pPr>
        <w:pStyle w:val="Noparagraph"/>
        <w:tabs>
          <w:tab w:val="clear" w:pos="567"/>
          <w:tab w:val="left" w:pos="284"/>
        </w:tabs>
        <w:ind w:left="567" w:hanging="567"/>
      </w:pPr>
      <w:r>
        <w:t xml:space="preserve">The </w:t>
      </w:r>
      <w:r w:rsidR="00D04AF9" w:rsidRPr="00D04AF9">
        <w:rPr>
          <w:i/>
          <w:iCs w:val="0"/>
        </w:rPr>
        <w:t>electricity distributor</w:t>
      </w:r>
      <w:r>
        <w:t xml:space="preserve"> must report data </w:t>
      </w:r>
      <w:r w:rsidR="00EF7F9B">
        <w:t xml:space="preserve">only </w:t>
      </w:r>
      <w:r>
        <w:t>for non-contestable, regulated metering services</w:t>
      </w:r>
      <w:r w:rsidR="006C1441">
        <w:t>, including</w:t>
      </w:r>
      <w:r>
        <w:t xml:space="preserve"> </w:t>
      </w:r>
      <w:r w:rsidR="00EF7F9B">
        <w:t xml:space="preserve">such services </w:t>
      </w:r>
      <w:r>
        <w:t>performed by third parties on</w:t>
      </w:r>
      <w:r w:rsidR="00655111">
        <w:t xml:space="preserve"> its</w:t>
      </w:r>
      <w:r>
        <w:t xml:space="preserve"> behalf.</w:t>
      </w:r>
    </w:p>
    <w:p w14:paraId="2E0FAD9B" w14:textId="3317E530" w:rsidR="00A72011" w:rsidRDefault="00A72011" w:rsidP="00A72011">
      <w:pPr>
        <w:pStyle w:val="Noparagraph"/>
        <w:tabs>
          <w:tab w:val="clear" w:pos="567"/>
          <w:tab w:val="left" w:pos="284"/>
        </w:tabs>
        <w:ind w:left="567" w:hanging="567"/>
      </w:pPr>
      <w:r>
        <w:t xml:space="preserve">The </w:t>
      </w:r>
      <w:r w:rsidRPr="007B167A">
        <w:rPr>
          <w:i/>
          <w:iCs w:val="0"/>
        </w:rPr>
        <w:t>electricity distributor</w:t>
      </w:r>
      <w:r>
        <w:t xml:space="preserve"> must not report metering services</w:t>
      </w:r>
      <w:r w:rsidR="00141A13">
        <w:t xml:space="preserve"> data</w:t>
      </w:r>
      <w:r>
        <w:t xml:space="preserve"> classified as contestable by the AER.</w:t>
      </w:r>
      <w:r w:rsidR="00FF208A">
        <w:t xml:space="preserve"> </w:t>
      </w:r>
    </w:p>
    <w:p w14:paraId="7791B058" w14:textId="2576B554" w:rsidR="000E0984" w:rsidRPr="0070433F" w:rsidRDefault="000E0984" w:rsidP="00983624">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Fee based </w:t>
      </w:r>
      <w:r w:rsidR="00EB474F">
        <w:rPr>
          <w:rFonts w:eastAsiaTheme="majorEastAsia" w:cstheme="majorBidi"/>
          <w:b/>
          <w:bCs/>
          <w:iCs/>
          <w:color w:val="303F51"/>
          <w:lang w:eastAsia="ja-JP"/>
        </w:rPr>
        <w:t xml:space="preserve">and quoted </w:t>
      </w:r>
      <w:r>
        <w:rPr>
          <w:rFonts w:eastAsiaTheme="majorEastAsia" w:cstheme="majorBidi"/>
          <w:b/>
          <w:bCs/>
          <w:iCs/>
          <w:color w:val="303F51"/>
          <w:lang w:eastAsia="ja-JP"/>
        </w:rPr>
        <w:t xml:space="preserve">services </w:t>
      </w:r>
      <w:r w:rsidR="00F47ABD" w:rsidRPr="00F47ABD">
        <w:rPr>
          <w:rFonts w:eastAsiaTheme="majorEastAsia" w:cstheme="majorBidi"/>
          <w:b/>
          <w:bCs/>
          <w:iCs/>
          <w:color w:val="0000CC"/>
          <w:lang w:eastAsia="ja-JP"/>
        </w:rPr>
        <w:t>(table 4.</w:t>
      </w:r>
      <w:r w:rsidR="00F47ABD">
        <w:rPr>
          <w:rFonts w:eastAsiaTheme="majorEastAsia" w:cstheme="majorBidi"/>
          <w:b/>
          <w:bCs/>
          <w:iCs/>
          <w:color w:val="0000CC"/>
          <w:lang w:eastAsia="ja-JP"/>
        </w:rPr>
        <w:t>3.1, table 4.4.1</w:t>
      </w:r>
      <w:r w:rsidR="00F47ABD" w:rsidRPr="00F47ABD">
        <w:rPr>
          <w:rFonts w:eastAsiaTheme="majorEastAsia" w:cstheme="majorBidi"/>
          <w:b/>
          <w:bCs/>
          <w:iCs/>
          <w:color w:val="0000CC"/>
          <w:lang w:eastAsia="ja-JP"/>
        </w:rPr>
        <w:t>)</w:t>
      </w:r>
    </w:p>
    <w:p w14:paraId="54A7F8C3" w14:textId="4E44EFAB" w:rsidR="00EB474F" w:rsidRDefault="00EB474F" w:rsidP="00EB474F">
      <w:pPr>
        <w:pStyle w:val="Noparagraph"/>
        <w:tabs>
          <w:tab w:val="clear" w:pos="567"/>
          <w:tab w:val="left" w:pos="284"/>
        </w:tabs>
        <w:ind w:left="567" w:hanging="567"/>
      </w:pPr>
      <w:r>
        <w:t xml:space="preserve">The </w:t>
      </w:r>
      <w:r w:rsidRPr="007B167A">
        <w:rPr>
          <w:i/>
          <w:iCs w:val="0"/>
        </w:rPr>
        <w:t>electricity distributor</w:t>
      </w:r>
      <w:r>
        <w:t xml:space="preserve"> must </w:t>
      </w:r>
      <w:r w:rsidR="00FF208A">
        <w:t>report</w:t>
      </w:r>
      <w:r>
        <w:t xml:space="preserve"> fee-based and quoted services </w:t>
      </w:r>
      <w:r w:rsidR="00FF208A">
        <w:t xml:space="preserve">data that </w:t>
      </w:r>
      <w:r>
        <w:t xml:space="preserve">reconciles to internal planning models used </w:t>
      </w:r>
      <w:r w:rsidR="00C205E7">
        <w:t>by</w:t>
      </w:r>
      <w:r>
        <w:t xml:space="preserve"> the </w:t>
      </w:r>
      <w:r w:rsidRPr="007B167A">
        <w:rPr>
          <w:i/>
          <w:iCs w:val="0"/>
        </w:rPr>
        <w:t>electricity distributor</w:t>
      </w:r>
      <w:r>
        <w:t>.</w:t>
      </w:r>
    </w:p>
    <w:p w14:paraId="4AFF24FC" w14:textId="61E0C594" w:rsidR="00EB474F" w:rsidRDefault="00C205E7" w:rsidP="00EB474F">
      <w:pPr>
        <w:pStyle w:val="Noparagraph"/>
        <w:tabs>
          <w:tab w:val="clear" w:pos="567"/>
          <w:tab w:val="left" w:pos="284"/>
        </w:tabs>
        <w:ind w:left="567" w:hanging="567"/>
      </w:pPr>
      <w:r>
        <w:t>T</w:t>
      </w:r>
      <w:r w:rsidR="00EB474F">
        <w:t xml:space="preserve">he </w:t>
      </w:r>
      <w:r w:rsidR="00EB474F" w:rsidRPr="007B167A">
        <w:rPr>
          <w:i/>
          <w:iCs w:val="0"/>
        </w:rPr>
        <w:t>electricity distributor</w:t>
      </w:r>
      <w:r w:rsidR="00EB474F">
        <w:t xml:space="preserve"> must list all the fee-based and quoted services that were listed in the annual tariff proposal </w:t>
      </w:r>
      <w:r>
        <w:t xml:space="preserve">for the </w:t>
      </w:r>
      <w:r w:rsidR="000D76ED" w:rsidRPr="000D76ED">
        <w:rPr>
          <w:i/>
        </w:rPr>
        <w:t>reporting period</w:t>
      </w:r>
      <w:r w:rsidR="00EB474F">
        <w:t>.</w:t>
      </w:r>
    </w:p>
    <w:p w14:paraId="393AB0B6" w14:textId="45AB6370" w:rsidR="00EB474F" w:rsidRDefault="00A30151" w:rsidP="00EB474F">
      <w:pPr>
        <w:pStyle w:val="Noparagraph"/>
        <w:tabs>
          <w:tab w:val="clear" w:pos="567"/>
          <w:tab w:val="left" w:pos="284"/>
        </w:tabs>
        <w:ind w:left="567" w:hanging="567"/>
      </w:pPr>
      <w:r>
        <w:t>T</w:t>
      </w:r>
      <w:r w:rsidR="00EB474F">
        <w:t xml:space="preserve">he </w:t>
      </w:r>
      <w:r w:rsidR="00EB474F" w:rsidRPr="007B167A">
        <w:rPr>
          <w:i/>
          <w:iCs w:val="0"/>
        </w:rPr>
        <w:t>electricity distributor</w:t>
      </w:r>
      <w:r w:rsidR="00EB474F">
        <w:t xml:space="preserve"> must </w:t>
      </w:r>
      <w:r w:rsidR="008E4488">
        <w:t xml:space="preserve">report </w:t>
      </w:r>
      <w:r w:rsidR="00EB474F">
        <w:t xml:space="preserve">a description of each fee-based and quoted service listed. </w:t>
      </w:r>
      <w:r w:rsidR="00C205E7">
        <w:t>T</w:t>
      </w:r>
      <w:r w:rsidR="00EB474F">
        <w:t xml:space="preserve">he </w:t>
      </w:r>
      <w:r w:rsidR="00EB474F" w:rsidRPr="007B167A">
        <w:rPr>
          <w:i/>
          <w:iCs w:val="0"/>
        </w:rPr>
        <w:t>electricity distributor</w:t>
      </w:r>
      <w:r w:rsidR="00EB474F">
        <w:t xml:space="preserve"> must explain the purpose of each service and detail the activities which comprise each service.</w:t>
      </w:r>
      <w:r w:rsidR="00C205E7">
        <w:t xml:space="preserve"> </w:t>
      </w:r>
      <w:r w:rsidR="006C1A5B">
        <w:t xml:space="preserve">If that information has previously been submitted to the </w:t>
      </w:r>
      <w:r w:rsidR="006C1A5B" w:rsidRPr="006C1A5B">
        <w:rPr>
          <w:i/>
          <w:iCs w:val="0"/>
        </w:rPr>
        <w:t>AER</w:t>
      </w:r>
      <w:r w:rsidR="006C1A5B">
        <w:t>, t</w:t>
      </w:r>
      <w:r w:rsidR="00C205E7">
        <w:t xml:space="preserve">he </w:t>
      </w:r>
      <w:r w:rsidR="00C205E7" w:rsidRPr="006C1A5B">
        <w:rPr>
          <w:i/>
          <w:iCs w:val="0"/>
        </w:rPr>
        <w:t>electricity distributo</w:t>
      </w:r>
      <w:r w:rsidR="006C1A5B">
        <w:rPr>
          <w:i/>
          <w:iCs w:val="0"/>
        </w:rPr>
        <w:t>r</w:t>
      </w:r>
      <w:r w:rsidR="00C205E7">
        <w:t xml:space="preserve"> may </w:t>
      </w:r>
      <w:r w:rsidR="006C1A5B">
        <w:t xml:space="preserve">note and reference the earlier </w:t>
      </w:r>
      <w:r w:rsidR="00FF208A">
        <w:t>submission and</w:t>
      </w:r>
      <w:r w:rsidR="006C1A5B">
        <w:t xml:space="preserve"> does not have to resubmit the material.</w:t>
      </w:r>
    </w:p>
    <w:p w14:paraId="5297B158" w14:textId="791C689A" w:rsidR="006C1A5B" w:rsidRPr="0070433F" w:rsidRDefault="006C1A5B" w:rsidP="004D6945">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lastRenderedPageBreak/>
        <w:t xml:space="preserve">Asset augmentation activities </w:t>
      </w:r>
      <w:r w:rsidR="00F47ABD" w:rsidRPr="00F47ABD">
        <w:rPr>
          <w:rFonts w:eastAsiaTheme="majorEastAsia" w:cstheme="majorBidi"/>
          <w:b/>
          <w:bCs/>
          <w:iCs/>
          <w:color w:val="0000CC"/>
          <w:lang w:eastAsia="ja-JP"/>
        </w:rPr>
        <w:t>(table 2.3.3)</w:t>
      </w:r>
    </w:p>
    <w:p w14:paraId="207B66D8" w14:textId="5B12A43D" w:rsidR="006C1A5B" w:rsidRDefault="006C1A5B" w:rsidP="006C1A5B">
      <w:pPr>
        <w:pStyle w:val="Noparagraph"/>
        <w:tabs>
          <w:tab w:val="clear" w:pos="567"/>
          <w:tab w:val="left" w:pos="284"/>
        </w:tabs>
        <w:ind w:left="567" w:hanging="567"/>
      </w:pPr>
      <w:r>
        <w:t xml:space="preserve">The </w:t>
      </w:r>
      <w:r w:rsidRPr="005640A0">
        <w:rPr>
          <w:i/>
        </w:rPr>
        <w:t>electricity distributor</w:t>
      </w:r>
      <w:r>
        <w:t xml:space="preserve"> must include only projects and expenditure related to augmentation of the network</w:t>
      </w:r>
      <w:r w:rsidR="00553B73">
        <w:t xml:space="preserve"> – defined with reference to the primary purpose of the project or expenditure</w:t>
      </w:r>
      <w:r>
        <w:t>.</w:t>
      </w:r>
      <w:r w:rsidR="00553B73">
        <w:t xml:space="preserve"> Augmentation work related to connection </w:t>
      </w:r>
      <w:r w:rsidR="001C74DA">
        <w:t>must be</w:t>
      </w:r>
      <w:r w:rsidR="00553B73">
        <w:t xml:space="preserve"> reported as a connection activity.</w:t>
      </w:r>
    </w:p>
    <w:p w14:paraId="39253932" w14:textId="05833839" w:rsidR="006C1A5B" w:rsidRDefault="006C1A5B" w:rsidP="006C1A5B">
      <w:pPr>
        <w:pStyle w:val="Noparagraph"/>
        <w:tabs>
          <w:tab w:val="clear" w:pos="567"/>
          <w:tab w:val="left" w:pos="284"/>
        </w:tabs>
        <w:ind w:left="567" w:hanging="567"/>
      </w:pPr>
      <w:r>
        <w:t xml:space="preserve">The </w:t>
      </w:r>
      <w:r w:rsidRPr="005A2EDD">
        <w:rPr>
          <w:i/>
          <w:iCs w:val="0"/>
        </w:rPr>
        <w:t>electricity distributor</w:t>
      </w:r>
      <w:r>
        <w:t xml:space="preserve"> must not include information for gifted assets.</w:t>
      </w:r>
    </w:p>
    <w:p w14:paraId="097A1D7F" w14:textId="3EE320F2" w:rsidR="006C1A5B" w:rsidRDefault="006C1A5B" w:rsidP="00B06EA8">
      <w:pPr>
        <w:pStyle w:val="Noparagraph"/>
        <w:tabs>
          <w:tab w:val="clear" w:pos="567"/>
          <w:tab w:val="left" w:pos="284"/>
        </w:tabs>
        <w:ind w:left="567" w:hanging="567"/>
      </w:pPr>
      <w:r w:rsidRPr="00BF6965">
        <w:t xml:space="preserve">For projects that span across </w:t>
      </w:r>
      <w:r w:rsidR="00B06D1E" w:rsidRPr="00B06D1E">
        <w:rPr>
          <w:i/>
          <w:iCs w:val="0"/>
        </w:rPr>
        <w:t>reporting periods</w:t>
      </w:r>
      <w:r w:rsidRPr="00BF6965">
        <w:t xml:space="preserve">, input figures for the </w:t>
      </w:r>
      <w:r w:rsidR="00B06EA8">
        <w:t>units added or units upgraded</w:t>
      </w:r>
      <w:r w:rsidRPr="00BF6965">
        <w:t xml:space="preserve"> according to the final year in which expenditure was incurred for the project.</w:t>
      </w:r>
    </w:p>
    <w:p w14:paraId="2A73A81A" w14:textId="4CC9A220" w:rsidR="00E93190" w:rsidRDefault="00E93190" w:rsidP="00E93190">
      <w:pPr>
        <w:pStyle w:val="Noparagraph"/>
        <w:numPr>
          <w:ilvl w:val="0"/>
          <w:numId w:val="0"/>
        </w:numPr>
        <w:tabs>
          <w:tab w:val="clear" w:pos="567"/>
          <w:tab w:val="left" w:pos="284"/>
        </w:tabs>
        <w:rPr>
          <w:b/>
          <w:bCs/>
          <w:color w:val="303F51"/>
          <w:lang w:eastAsia="ja-JP"/>
        </w:rPr>
      </w:pPr>
      <w:r w:rsidRPr="00E93190">
        <w:rPr>
          <w:b/>
          <w:bCs/>
          <w:color w:val="303F51"/>
          <w:lang w:eastAsia="ja-JP"/>
        </w:rPr>
        <w:t>Motor vehicles</w:t>
      </w:r>
      <w:r w:rsidR="00F47ABD">
        <w:rPr>
          <w:b/>
          <w:bCs/>
          <w:color w:val="303F51"/>
          <w:lang w:eastAsia="ja-JP"/>
        </w:rPr>
        <w:t xml:space="preserve"> </w:t>
      </w:r>
      <w:r w:rsidR="00F47ABD" w:rsidRPr="00F47ABD">
        <w:rPr>
          <w:b/>
          <w:bCs/>
          <w:color w:val="0000CC"/>
          <w:lang w:eastAsia="ja-JP"/>
        </w:rPr>
        <w:t>(table 2.6.3)</w:t>
      </w:r>
    </w:p>
    <w:p w14:paraId="373E868C" w14:textId="1654876C" w:rsidR="00E93190" w:rsidRDefault="00B96981" w:rsidP="00B96981">
      <w:pPr>
        <w:pStyle w:val="Noparagraph"/>
        <w:tabs>
          <w:tab w:val="clear" w:pos="567"/>
          <w:tab w:val="left" w:pos="284"/>
        </w:tabs>
        <w:ind w:left="567" w:hanging="567"/>
      </w:pPr>
      <w:r w:rsidRPr="00B96981">
        <w:t xml:space="preserve">The </w:t>
      </w:r>
      <w:r w:rsidRPr="006759DC">
        <w:rPr>
          <w:i/>
          <w:iCs w:val="0"/>
        </w:rPr>
        <w:t>electricity distributor</w:t>
      </w:r>
      <w:r w:rsidRPr="00B96981">
        <w:t xml:space="preserve"> must report the number of vehicles purchased in the reporting year, scaled for use in delivering </w:t>
      </w:r>
      <w:r w:rsidRPr="006759DC">
        <w:rPr>
          <w:i/>
          <w:iCs w:val="0"/>
        </w:rPr>
        <w:t>standard control services</w:t>
      </w:r>
      <w:r w:rsidRPr="00B96981">
        <w:t xml:space="preserve">. For example, a vehicle purchased that is only used in the delivery of </w:t>
      </w:r>
      <w:r w:rsidRPr="006759DC">
        <w:rPr>
          <w:i/>
          <w:iCs w:val="0"/>
        </w:rPr>
        <w:t>standard control services</w:t>
      </w:r>
      <w:r w:rsidRPr="00B96981">
        <w:t xml:space="preserve"> for 50% of the time, would be recorded as 0.5 vehicles.</w:t>
      </w:r>
    </w:p>
    <w:p w14:paraId="792FE1B9" w14:textId="5997EF06" w:rsidR="00B96981" w:rsidRDefault="00B96981" w:rsidP="00B96981">
      <w:pPr>
        <w:pStyle w:val="Noparagraph"/>
        <w:tabs>
          <w:tab w:val="clear" w:pos="567"/>
          <w:tab w:val="left" w:pos="284"/>
        </w:tabs>
        <w:ind w:left="567" w:hanging="567"/>
      </w:pPr>
      <w:r w:rsidRPr="00B96981">
        <w:t xml:space="preserve">The </w:t>
      </w:r>
      <w:r w:rsidRPr="006759DC">
        <w:rPr>
          <w:i/>
          <w:iCs w:val="0"/>
        </w:rPr>
        <w:t>electricity distributor</w:t>
      </w:r>
      <w:r w:rsidRPr="00B96981">
        <w:t xml:space="preserve"> must report the number of vehicles leased in the reporting year, scaled for use in delivering </w:t>
      </w:r>
      <w:r w:rsidRPr="006759DC">
        <w:rPr>
          <w:i/>
          <w:iCs w:val="0"/>
        </w:rPr>
        <w:t>standard control services</w:t>
      </w:r>
      <w:r w:rsidRPr="00B96981">
        <w:t xml:space="preserve">. For example, a vehicle purchased that is only used in the delivery of </w:t>
      </w:r>
      <w:r w:rsidRPr="006759DC">
        <w:rPr>
          <w:i/>
          <w:iCs w:val="0"/>
        </w:rPr>
        <w:t>standard control services</w:t>
      </w:r>
      <w:r w:rsidRPr="00B96981">
        <w:t xml:space="preserve"> for 50% of the time, would be recorded as 0.5 vehicles.</w:t>
      </w:r>
    </w:p>
    <w:p w14:paraId="3FD87190" w14:textId="35F81AB8" w:rsidR="005A0334" w:rsidRPr="008C3D65" w:rsidRDefault="00B96981" w:rsidP="008C3D65">
      <w:pPr>
        <w:pStyle w:val="Noparagraph"/>
        <w:tabs>
          <w:tab w:val="clear" w:pos="567"/>
          <w:tab w:val="left" w:pos="284"/>
        </w:tabs>
        <w:ind w:left="567" w:hanging="567"/>
        <w:rPr>
          <w:b/>
          <w:bCs/>
        </w:rPr>
      </w:pPr>
      <w:r w:rsidRPr="00B96981">
        <w:t xml:space="preserve">The </w:t>
      </w:r>
      <w:r w:rsidRPr="006759DC">
        <w:rPr>
          <w:i/>
          <w:iCs w:val="0"/>
        </w:rPr>
        <w:t>electricity distributor</w:t>
      </w:r>
      <w:r w:rsidRPr="00B96981">
        <w:t xml:space="preserve"> must report the total number of vehicles in the fleet in the reporting year, scaled for use in delivering </w:t>
      </w:r>
      <w:r w:rsidRPr="006759DC">
        <w:rPr>
          <w:i/>
          <w:iCs w:val="0"/>
        </w:rPr>
        <w:t>standard control services</w:t>
      </w:r>
      <w:r w:rsidRPr="00B96981">
        <w:t xml:space="preserve">. For example, a vehicle that is only used in the delivery of </w:t>
      </w:r>
      <w:r w:rsidRPr="006759DC">
        <w:rPr>
          <w:i/>
          <w:iCs w:val="0"/>
        </w:rPr>
        <w:t>standard control services</w:t>
      </w:r>
      <w:r w:rsidRPr="00B96981">
        <w:t xml:space="preserve"> for 50% of the time, would be recorded as 0.5 vehicles. Similarly, to calculate the number of vehicles, a vehicle that is only in the fleet for 6 months of the year (whether leased or purchased) would be recorded as 0.5 vehicles.</w:t>
      </w:r>
    </w:p>
    <w:p w14:paraId="19852F9A" w14:textId="6376CC0A" w:rsidR="00F7313D" w:rsidRPr="00D96F7D" w:rsidRDefault="00D25A31" w:rsidP="00F7313D">
      <w:pPr>
        <w:pStyle w:val="Heading3"/>
        <w:spacing w:after="240"/>
        <w:ind w:left="578" w:hanging="578"/>
        <w:rPr>
          <w:lang w:eastAsia="ja-JP"/>
        </w:rPr>
      </w:pPr>
      <w:bookmarkStart w:id="21" w:name="_Toc196925784"/>
      <w:r>
        <w:rPr>
          <w:lang w:eastAsia="ja-JP"/>
        </w:rPr>
        <w:t>Export service</w:t>
      </w:r>
      <w:r w:rsidR="00F7313D">
        <w:rPr>
          <w:lang w:eastAsia="ja-JP"/>
        </w:rPr>
        <w:t>s</w:t>
      </w:r>
      <w:bookmarkEnd w:id="21"/>
      <w:r w:rsidR="00F577E0">
        <w:rPr>
          <w:lang w:eastAsia="ja-JP"/>
        </w:rPr>
        <w:t xml:space="preserve"> </w:t>
      </w:r>
      <w:r w:rsidR="00F577E0" w:rsidRPr="00F577E0">
        <w:rPr>
          <w:color w:val="0000CC"/>
          <w:lang w:eastAsia="ja-JP"/>
        </w:rPr>
        <w:t>(3.9)</w:t>
      </w:r>
    </w:p>
    <w:p w14:paraId="1B5217A3" w14:textId="7142501B" w:rsidR="00D25A31" w:rsidRDefault="00D25A31" w:rsidP="00BD3E52">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volumes</w:t>
      </w:r>
      <w:r w:rsidR="00CC1390">
        <w:rPr>
          <w:rFonts w:eastAsiaTheme="majorEastAsia" w:cstheme="majorBidi"/>
          <w:b/>
          <w:bCs/>
          <w:iCs/>
          <w:color w:val="303F51"/>
          <w:lang w:eastAsia="ja-JP"/>
        </w:rPr>
        <w:t xml:space="preserve"> – net metered volume of energy exported by customers with smart meters</w:t>
      </w:r>
      <w:r w:rsidR="00F577E0">
        <w:rPr>
          <w:rFonts w:eastAsiaTheme="majorEastAsia" w:cstheme="majorBidi"/>
          <w:b/>
          <w:bCs/>
          <w:iCs/>
          <w:color w:val="303F51"/>
          <w:lang w:eastAsia="ja-JP"/>
        </w:rPr>
        <w:t xml:space="preserve"> </w:t>
      </w:r>
      <w:r w:rsidR="00F577E0" w:rsidRPr="00F577E0">
        <w:rPr>
          <w:rFonts w:eastAsiaTheme="majorEastAsia" w:cstheme="majorBidi"/>
          <w:b/>
          <w:bCs/>
          <w:iCs/>
          <w:color w:val="0000CC"/>
          <w:lang w:eastAsia="ja-JP"/>
        </w:rPr>
        <w:t>(table 3.9.1)</w:t>
      </w:r>
    </w:p>
    <w:p w14:paraId="257FED9B" w14:textId="3C86FF0F" w:rsidR="00F7313D" w:rsidRDefault="00916083" w:rsidP="00E84415">
      <w:pPr>
        <w:pStyle w:val="Noparagraph"/>
        <w:tabs>
          <w:tab w:val="clear" w:pos="567"/>
          <w:tab w:val="left" w:pos="284"/>
        </w:tabs>
        <w:ind w:left="567" w:hanging="567"/>
      </w:pPr>
      <w:r w:rsidRPr="00A40EC8">
        <w:t xml:space="preserve">The </w:t>
      </w:r>
      <w:r w:rsidRPr="00A40EC8">
        <w:rPr>
          <w:i/>
          <w:iCs w:val="0"/>
        </w:rPr>
        <w:t>electricity distributor</w:t>
      </w:r>
      <w:r w:rsidRPr="00A40EC8">
        <w:t xml:space="preserve"> must report measured net metered volumes of energy exported by </w:t>
      </w:r>
      <w:r w:rsidRPr="00A40EC8">
        <w:rPr>
          <w:i/>
          <w:iCs w:val="0"/>
        </w:rPr>
        <w:t>customers (export services)</w:t>
      </w:r>
      <w:r w:rsidR="00297D66">
        <w:rPr>
          <w:i/>
          <w:iCs w:val="0"/>
        </w:rPr>
        <w:t xml:space="preserve"> </w:t>
      </w:r>
      <w:r w:rsidR="00297D66">
        <w:t>with smart meters</w:t>
      </w:r>
      <w:r w:rsidRPr="00A40EC8">
        <w:t xml:space="preserve">. </w:t>
      </w:r>
      <w:r w:rsidR="00A40EC8">
        <w:t xml:space="preserve">Net metered volumes refer to metered energy net of load – that is energy exported. </w:t>
      </w:r>
      <w:r w:rsidRPr="00A40EC8">
        <w:t>Do not include estimated export volumes for customers that do not have smart meters.</w:t>
      </w:r>
    </w:p>
    <w:p w14:paraId="5A621F12" w14:textId="4AD0C0E5" w:rsidR="00803A70" w:rsidRDefault="00E95438" w:rsidP="00803A70">
      <w:pPr>
        <w:pStyle w:val="Heading2"/>
      </w:pPr>
      <w:bookmarkStart w:id="22" w:name="_Toc196925785"/>
      <w:r>
        <w:lastRenderedPageBreak/>
        <w:t>Workbook – Network metrics</w:t>
      </w:r>
      <w:bookmarkEnd w:id="22"/>
    </w:p>
    <w:p w14:paraId="014ED680" w14:textId="49C6BB15" w:rsidR="00803A70" w:rsidRPr="004D6945" w:rsidRDefault="00803A70" w:rsidP="00803A70">
      <w:pPr>
        <w:pStyle w:val="Heading3"/>
        <w:spacing w:after="240"/>
        <w:ind w:left="578" w:hanging="578"/>
        <w:rPr>
          <w:color w:val="0000CC"/>
          <w:lang w:eastAsia="ja-JP"/>
        </w:rPr>
      </w:pPr>
      <w:bookmarkStart w:id="23" w:name="_Toc196925786"/>
      <w:r>
        <w:rPr>
          <w:lang w:eastAsia="ja-JP"/>
        </w:rPr>
        <w:t>Network assets</w:t>
      </w:r>
      <w:r w:rsidR="008D135C">
        <w:rPr>
          <w:lang w:eastAsia="ja-JP"/>
        </w:rPr>
        <w:t xml:space="preserve"> – volume</w:t>
      </w:r>
      <w:bookmarkEnd w:id="23"/>
      <w:r w:rsidR="004D6945">
        <w:rPr>
          <w:lang w:eastAsia="ja-JP"/>
        </w:rPr>
        <w:t xml:space="preserve"> </w:t>
      </w:r>
      <w:r w:rsidR="004D6945" w:rsidRPr="004D6945">
        <w:rPr>
          <w:color w:val="0000CC"/>
          <w:lang w:eastAsia="ja-JP"/>
        </w:rPr>
        <w:t>(3.5, 4.1, 4.2, 2.2)</w:t>
      </w:r>
    </w:p>
    <w:p w14:paraId="555443C1" w14:textId="5E3375CF" w:rsidR="005046F6" w:rsidRPr="005046F6" w:rsidRDefault="005046F6" w:rsidP="005046F6">
      <w:pPr>
        <w:pStyle w:val="Noparagraph"/>
        <w:ind w:left="567" w:hanging="567"/>
      </w:pPr>
      <w:r>
        <w:t xml:space="preserve">All asset volumes are to be reported as at the end of the </w:t>
      </w:r>
      <w:r w:rsidRPr="005046F6">
        <w:rPr>
          <w:i/>
          <w:iCs w:val="0"/>
        </w:rPr>
        <w:t>reporting period</w:t>
      </w:r>
      <w:r>
        <w:t>.</w:t>
      </w:r>
    </w:p>
    <w:p w14:paraId="7E76F36A" w14:textId="5B4A4264" w:rsidR="008D135C" w:rsidRPr="0070433F" w:rsidRDefault="008D135C" w:rsidP="008D135C">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Public lighting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sidRPr="00ED4BBD">
        <w:rPr>
          <w:rFonts w:eastAsiaTheme="majorEastAsia" w:cstheme="majorBidi"/>
          <w:b/>
          <w:bCs/>
          <w:iCs/>
          <w:color w:val="0000CC"/>
          <w:lang w:eastAsia="ja-JP"/>
        </w:rPr>
        <w:t>3.5.3)</w:t>
      </w:r>
    </w:p>
    <w:p w14:paraId="70BCAEA3" w14:textId="7C69FCFC" w:rsidR="004E1675" w:rsidRPr="008D135C" w:rsidRDefault="00B717E3" w:rsidP="00EF3635">
      <w:pPr>
        <w:pStyle w:val="Noparagraph"/>
        <w:ind w:left="567" w:hanging="567"/>
      </w:pPr>
      <w:r>
        <w:t xml:space="preserve">The </w:t>
      </w:r>
      <w:r w:rsidRPr="007B167A">
        <w:rPr>
          <w:i/>
        </w:rPr>
        <w:t>electricity distributor</w:t>
      </w:r>
      <w:r>
        <w:t xml:space="preserve"> must r</w:t>
      </w:r>
      <w:r w:rsidR="00E21ECF">
        <w:t>eport the number of public lighting luminaires and public lighting poles</w:t>
      </w:r>
      <w:r w:rsidR="00F714E8">
        <w:t>, counting</w:t>
      </w:r>
      <w:r w:rsidR="00E21ECF">
        <w:t xml:space="preserve"> </w:t>
      </w:r>
      <w:r w:rsidR="00F714E8">
        <w:t xml:space="preserve">only poles that are used exclusively for </w:t>
      </w:r>
      <w:r w:rsidR="00F714E8" w:rsidRPr="00C536F4">
        <w:rPr>
          <w:i/>
          <w:iCs w:val="0"/>
        </w:rPr>
        <w:t>public lighting</w:t>
      </w:r>
      <w:r w:rsidR="00C536F4" w:rsidRPr="00C536F4">
        <w:rPr>
          <w:i/>
          <w:iCs w:val="0"/>
        </w:rPr>
        <w:t xml:space="preserve"> services</w:t>
      </w:r>
      <w:r w:rsidR="00E94850">
        <w:t>,</w:t>
      </w:r>
      <w:r w:rsidR="00F714E8">
        <w:t xml:space="preserve"> and </w:t>
      </w:r>
      <w:r w:rsidR="00E21ECF">
        <w:t>includ</w:t>
      </w:r>
      <w:r w:rsidR="00F714E8">
        <w:t>ing</w:t>
      </w:r>
      <w:r w:rsidR="00E21ECF">
        <w:t xml:space="preserve"> assets owned by the </w:t>
      </w:r>
      <w:r w:rsidR="00E21ECF" w:rsidRPr="00A84552">
        <w:rPr>
          <w:i/>
          <w:iCs w:val="0"/>
        </w:rPr>
        <w:t>electricity distributor</w:t>
      </w:r>
      <w:r w:rsidR="00E21ECF">
        <w:t xml:space="preserve"> and assets operated and maintained by the </w:t>
      </w:r>
      <w:r w:rsidR="00E21ECF" w:rsidRPr="00A84552">
        <w:rPr>
          <w:i/>
          <w:iCs w:val="0"/>
        </w:rPr>
        <w:t>electricity distributor</w:t>
      </w:r>
      <w:r w:rsidR="00E21ECF">
        <w:t xml:space="preserve"> </w:t>
      </w:r>
      <w:r w:rsidR="00E94850">
        <w:t xml:space="preserve">even if </w:t>
      </w:r>
      <w:r w:rsidR="00E21ECF">
        <w:t xml:space="preserve">not owned by the </w:t>
      </w:r>
      <w:r w:rsidR="00E21ECF" w:rsidRPr="00A84552">
        <w:rPr>
          <w:i/>
          <w:iCs w:val="0"/>
        </w:rPr>
        <w:t>electricity distributor</w:t>
      </w:r>
      <w:r w:rsidR="00E21ECF">
        <w:t>.</w:t>
      </w:r>
    </w:p>
    <w:p w14:paraId="32C01A29" w14:textId="73BB1160" w:rsidR="008D135C" w:rsidRPr="0070433F" w:rsidRDefault="008D135C" w:rsidP="008D135C">
      <w:pPr>
        <w:spacing w:before="120" w:after="120"/>
        <w:rPr>
          <w:rFonts w:eastAsiaTheme="majorEastAsia" w:cstheme="majorBidi"/>
          <w:b/>
          <w:bCs/>
          <w:iCs/>
          <w:color w:val="303F51"/>
          <w:lang w:eastAsia="ja-JP"/>
        </w:rPr>
      </w:pPr>
      <w:r>
        <w:rPr>
          <w:rFonts w:eastAsiaTheme="majorEastAsia" w:cstheme="majorBidi"/>
          <w:b/>
          <w:bCs/>
          <w:iCs/>
          <w:color w:val="303F51"/>
          <w:lang w:eastAsia="ja-JP"/>
        </w:rPr>
        <w:t>Public lighting by light type</w:t>
      </w:r>
      <w:r w:rsidR="00ED4BBD">
        <w:rPr>
          <w:rFonts w:eastAsiaTheme="majorEastAsia" w:cstheme="majorBidi"/>
          <w:b/>
          <w:bCs/>
          <w:iCs/>
          <w:color w:val="303F51"/>
          <w:lang w:eastAsia="ja-JP"/>
        </w:rPr>
        <w:t xml:space="preserve">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sidRPr="00ED4BBD">
        <w:rPr>
          <w:rFonts w:eastAsiaTheme="majorEastAsia" w:cstheme="majorBidi"/>
          <w:b/>
          <w:bCs/>
          <w:iCs/>
          <w:color w:val="0000CC"/>
          <w:lang w:eastAsia="ja-JP"/>
        </w:rPr>
        <w:t>4.1.1)</w:t>
      </w:r>
    </w:p>
    <w:p w14:paraId="7DA74014" w14:textId="51B3624B" w:rsidR="00EF0F9F" w:rsidRPr="0070433F" w:rsidRDefault="00EF0F9F" w:rsidP="00EF0F9F">
      <w:pPr>
        <w:spacing w:before="120" w:after="120"/>
        <w:rPr>
          <w:rFonts w:eastAsiaTheme="majorEastAsia" w:cstheme="majorBidi"/>
          <w:b/>
          <w:bCs/>
          <w:iCs/>
          <w:color w:val="303F51"/>
          <w:lang w:eastAsia="ja-JP"/>
        </w:rPr>
      </w:pPr>
      <w:r>
        <w:rPr>
          <w:rFonts w:eastAsiaTheme="majorEastAsia" w:cstheme="majorBidi"/>
          <w:b/>
          <w:bCs/>
          <w:iCs/>
          <w:color w:val="303F51"/>
          <w:lang w:eastAsia="ja-JP"/>
        </w:rPr>
        <w:t>Public lighting by tariff</w:t>
      </w:r>
      <w:r w:rsidR="00ED4BBD">
        <w:rPr>
          <w:rFonts w:eastAsiaTheme="majorEastAsia" w:cstheme="majorBidi"/>
          <w:b/>
          <w:bCs/>
          <w:iCs/>
          <w:color w:val="303F51"/>
          <w:lang w:eastAsia="ja-JP"/>
        </w:rPr>
        <w:t xml:space="preserve">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sidRPr="00ED4BBD">
        <w:rPr>
          <w:rFonts w:eastAsiaTheme="majorEastAsia" w:cstheme="majorBidi"/>
          <w:b/>
          <w:bCs/>
          <w:iCs/>
          <w:color w:val="0000CC"/>
          <w:lang w:eastAsia="ja-JP"/>
        </w:rPr>
        <w:t>4.1.</w:t>
      </w:r>
      <w:r w:rsidR="00ED4BBD">
        <w:rPr>
          <w:rFonts w:eastAsiaTheme="majorEastAsia" w:cstheme="majorBidi"/>
          <w:b/>
          <w:bCs/>
          <w:iCs/>
          <w:color w:val="0000CC"/>
          <w:lang w:eastAsia="ja-JP"/>
        </w:rPr>
        <w:t>4</w:t>
      </w:r>
      <w:r w:rsidR="00ED4BBD" w:rsidRPr="00ED4BBD">
        <w:rPr>
          <w:rFonts w:eastAsiaTheme="majorEastAsia" w:cstheme="majorBidi"/>
          <w:b/>
          <w:bCs/>
          <w:iCs/>
          <w:color w:val="0000CC"/>
          <w:lang w:eastAsia="ja-JP"/>
        </w:rPr>
        <w:t>)</w:t>
      </w:r>
    </w:p>
    <w:p w14:paraId="63BB5A7C" w14:textId="387A7026" w:rsidR="00285842" w:rsidRDefault="00285842" w:rsidP="00285842">
      <w:pPr>
        <w:pStyle w:val="Noparagraph"/>
        <w:tabs>
          <w:tab w:val="clear" w:pos="567"/>
          <w:tab w:val="left" w:pos="284"/>
        </w:tabs>
        <w:ind w:left="567" w:hanging="567"/>
      </w:pPr>
      <w:r>
        <w:t xml:space="preserve">The </w:t>
      </w:r>
      <w:r w:rsidR="00E94850">
        <w:t>report</w:t>
      </w:r>
      <w:r w:rsidR="008E7694">
        <w:t>ed</w:t>
      </w:r>
      <w:r w:rsidR="00E94850">
        <w:t xml:space="preserve"> </w:t>
      </w:r>
      <w:r w:rsidRPr="00C536F4">
        <w:rPr>
          <w:i/>
          <w:iCs w:val="0"/>
        </w:rPr>
        <w:t>public lighting services</w:t>
      </w:r>
      <w:r w:rsidR="00E94850">
        <w:t xml:space="preserve"> data </w:t>
      </w:r>
      <w:r w:rsidR="008E7694">
        <w:t>must</w:t>
      </w:r>
      <w:r>
        <w:t xml:space="preserve"> reconcile </w:t>
      </w:r>
      <w:r w:rsidR="00E94850">
        <w:t xml:space="preserve">with </w:t>
      </w:r>
      <w:r>
        <w:t xml:space="preserve">internal planning models used </w:t>
      </w:r>
      <w:r w:rsidR="00EF0F9F">
        <w:t>by</w:t>
      </w:r>
      <w:r>
        <w:t xml:space="preserve"> the</w:t>
      </w:r>
      <w:r w:rsidRPr="00285842">
        <w:rPr>
          <w:i/>
          <w:iCs w:val="0"/>
        </w:rPr>
        <w:t xml:space="preserve"> electricity distributor</w:t>
      </w:r>
      <w:r>
        <w:t>.</w:t>
      </w:r>
    </w:p>
    <w:p w14:paraId="71663672" w14:textId="6B89D579" w:rsidR="00285842" w:rsidRDefault="00285842" w:rsidP="00285842">
      <w:pPr>
        <w:pStyle w:val="Noparagraph"/>
        <w:tabs>
          <w:tab w:val="clear" w:pos="567"/>
          <w:tab w:val="left" w:pos="284"/>
        </w:tabs>
        <w:ind w:left="567" w:hanging="567"/>
      </w:pPr>
      <w:r>
        <w:t xml:space="preserve">The </w:t>
      </w:r>
      <w:r w:rsidRPr="007B167A">
        <w:rPr>
          <w:i/>
          <w:iCs w:val="0"/>
        </w:rPr>
        <w:t>electricity distributor</w:t>
      </w:r>
      <w:r>
        <w:t xml:space="preserve"> must report data</w:t>
      </w:r>
      <w:r w:rsidR="00EF7F9B">
        <w:t xml:space="preserve"> only</w:t>
      </w:r>
      <w:r>
        <w:t xml:space="preserve"> for non-contestable, regulated public lighting services</w:t>
      </w:r>
      <w:r w:rsidR="00655111">
        <w:t>,</w:t>
      </w:r>
      <w:r w:rsidR="0076410E">
        <w:t xml:space="preserve"> including</w:t>
      </w:r>
      <w:r>
        <w:t xml:space="preserve"> </w:t>
      </w:r>
      <w:r w:rsidR="00EF7F9B">
        <w:t xml:space="preserve">such </w:t>
      </w:r>
      <w:r w:rsidR="0076410E">
        <w:t xml:space="preserve">services </w:t>
      </w:r>
      <w:r>
        <w:t xml:space="preserve">performed by third parties on </w:t>
      </w:r>
      <w:r w:rsidR="00655111">
        <w:t xml:space="preserve">its </w:t>
      </w:r>
      <w:r>
        <w:t>behalf.</w:t>
      </w:r>
    </w:p>
    <w:p w14:paraId="7943AE5E" w14:textId="30B98FB6" w:rsidR="00285842" w:rsidRDefault="00285842" w:rsidP="00285842">
      <w:pPr>
        <w:pStyle w:val="Noparagraph"/>
        <w:tabs>
          <w:tab w:val="clear" w:pos="567"/>
          <w:tab w:val="left" w:pos="284"/>
        </w:tabs>
        <w:ind w:left="567" w:hanging="567"/>
      </w:pPr>
      <w:r>
        <w:t xml:space="preserve">The </w:t>
      </w:r>
      <w:r w:rsidRPr="007B167A">
        <w:rPr>
          <w:i/>
          <w:iCs w:val="0"/>
        </w:rPr>
        <w:t>electricity distributor</w:t>
      </w:r>
      <w:r>
        <w:t xml:space="preserve"> must not report data </w:t>
      </w:r>
      <w:r w:rsidR="00C876F1">
        <w:t>for</w:t>
      </w:r>
      <w:r>
        <w:t xml:space="preserve"> gifted assets, negotiated public lighting services or public lighting services </w:t>
      </w:r>
      <w:r w:rsidR="009E12A0">
        <w:t xml:space="preserve">that </w:t>
      </w:r>
      <w:r>
        <w:t>have been classified as contestable by the AER.</w:t>
      </w:r>
    </w:p>
    <w:p w14:paraId="6FCF5C94" w14:textId="4A279655" w:rsidR="008D135C" w:rsidRPr="0070433F" w:rsidRDefault="008D135C" w:rsidP="008D135C">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Meter population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sidRPr="00ED4BBD">
        <w:rPr>
          <w:rFonts w:eastAsiaTheme="majorEastAsia" w:cstheme="majorBidi"/>
          <w:b/>
          <w:bCs/>
          <w:iCs/>
          <w:color w:val="0000CC"/>
          <w:lang w:eastAsia="ja-JP"/>
        </w:rPr>
        <w:t>4.</w:t>
      </w:r>
      <w:r w:rsidR="00ED4BBD">
        <w:rPr>
          <w:rFonts w:eastAsiaTheme="majorEastAsia" w:cstheme="majorBidi"/>
          <w:b/>
          <w:bCs/>
          <w:iCs/>
          <w:color w:val="0000CC"/>
          <w:lang w:eastAsia="ja-JP"/>
        </w:rPr>
        <w:t>2</w:t>
      </w:r>
      <w:r w:rsidR="00ED4BBD" w:rsidRPr="00ED4BBD">
        <w:rPr>
          <w:rFonts w:eastAsiaTheme="majorEastAsia" w:cstheme="majorBidi"/>
          <w:b/>
          <w:bCs/>
          <w:iCs/>
          <w:color w:val="0000CC"/>
          <w:lang w:eastAsia="ja-JP"/>
        </w:rPr>
        <w:t>.</w:t>
      </w:r>
      <w:r w:rsidR="00ED4BBD">
        <w:rPr>
          <w:rFonts w:eastAsiaTheme="majorEastAsia" w:cstheme="majorBidi"/>
          <w:b/>
          <w:bCs/>
          <w:iCs/>
          <w:color w:val="0000CC"/>
          <w:lang w:eastAsia="ja-JP"/>
        </w:rPr>
        <w:t>1</w:t>
      </w:r>
      <w:r w:rsidR="00ED4BBD" w:rsidRPr="00ED4BBD">
        <w:rPr>
          <w:rFonts w:eastAsiaTheme="majorEastAsia" w:cstheme="majorBidi"/>
          <w:b/>
          <w:bCs/>
          <w:iCs/>
          <w:color w:val="0000CC"/>
          <w:lang w:eastAsia="ja-JP"/>
        </w:rPr>
        <w:t>)</w:t>
      </w:r>
      <w:r>
        <w:rPr>
          <w:rFonts w:eastAsiaTheme="majorEastAsia" w:cstheme="majorBidi"/>
          <w:b/>
          <w:bCs/>
          <w:iCs/>
          <w:color w:val="303F51"/>
          <w:lang w:eastAsia="ja-JP"/>
        </w:rPr>
        <w:t xml:space="preserve"> </w:t>
      </w:r>
    </w:p>
    <w:p w14:paraId="01E2432F" w14:textId="7B0F67AE" w:rsidR="007E7234" w:rsidRDefault="00EF0F9F" w:rsidP="007E7234">
      <w:pPr>
        <w:pStyle w:val="Noparagraph"/>
        <w:tabs>
          <w:tab w:val="clear" w:pos="567"/>
          <w:tab w:val="left" w:pos="284"/>
        </w:tabs>
        <w:ind w:left="567" w:hanging="567"/>
      </w:pPr>
      <w:r>
        <w:t xml:space="preserve">The </w:t>
      </w:r>
      <w:r w:rsidR="00C47348">
        <w:t>report</w:t>
      </w:r>
      <w:r w:rsidR="008E7694">
        <w:t>ed</w:t>
      </w:r>
      <w:r w:rsidR="007E7234">
        <w:t xml:space="preserve"> </w:t>
      </w:r>
      <w:r w:rsidR="007E7234" w:rsidRPr="00C536F4">
        <w:rPr>
          <w:i/>
          <w:iCs w:val="0"/>
        </w:rPr>
        <w:t>metering services</w:t>
      </w:r>
      <w:r w:rsidR="007E7234">
        <w:t xml:space="preserve"> </w:t>
      </w:r>
      <w:r w:rsidR="008E7694">
        <w:t>data must</w:t>
      </w:r>
      <w:r w:rsidR="00C47348">
        <w:t xml:space="preserve"> </w:t>
      </w:r>
      <w:r>
        <w:t>reconcile</w:t>
      </w:r>
      <w:r w:rsidR="00C47348">
        <w:t xml:space="preserve"> with</w:t>
      </w:r>
      <w:r>
        <w:t xml:space="preserve"> internal planning models used by the</w:t>
      </w:r>
      <w:r w:rsidRPr="00285842">
        <w:rPr>
          <w:i/>
          <w:iCs w:val="0"/>
        </w:rPr>
        <w:t xml:space="preserve"> electricity distributor</w:t>
      </w:r>
      <w:r w:rsidR="007E7234">
        <w:t>.</w:t>
      </w:r>
    </w:p>
    <w:p w14:paraId="424DB7B2" w14:textId="0284A7ED" w:rsidR="007E7234" w:rsidRDefault="007E7234" w:rsidP="007E7234">
      <w:pPr>
        <w:pStyle w:val="Noparagraph"/>
        <w:tabs>
          <w:tab w:val="clear" w:pos="567"/>
          <w:tab w:val="left" w:pos="284"/>
        </w:tabs>
        <w:ind w:left="567" w:hanging="567"/>
      </w:pPr>
      <w:r>
        <w:t xml:space="preserve">The </w:t>
      </w:r>
      <w:r w:rsidRPr="007B167A">
        <w:rPr>
          <w:i/>
          <w:iCs w:val="0"/>
        </w:rPr>
        <w:t>electricity distributor</w:t>
      </w:r>
      <w:r>
        <w:t xml:space="preserve"> must report data</w:t>
      </w:r>
      <w:r w:rsidR="00EF7F9B">
        <w:t xml:space="preserve"> only</w:t>
      </w:r>
      <w:r>
        <w:t xml:space="preserve"> for non-contestable, regulated metering services</w:t>
      </w:r>
      <w:r w:rsidR="00655111">
        <w:t>,</w:t>
      </w:r>
      <w:r w:rsidR="00C876F1">
        <w:t xml:space="preserve"> including </w:t>
      </w:r>
      <w:r w:rsidR="00EF7F9B">
        <w:t xml:space="preserve">such </w:t>
      </w:r>
      <w:r w:rsidR="00C876F1">
        <w:t xml:space="preserve">services </w:t>
      </w:r>
      <w:r>
        <w:t xml:space="preserve">performed by third parties on </w:t>
      </w:r>
      <w:r w:rsidR="00655111">
        <w:t xml:space="preserve">its </w:t>
      </w:r>
      <w:r>
        <w:t>behalf.</w:t>
      </w:r>
    </w:p>
    <w:p w14:paraId="3A8D046D" w14:textId="2496A659" w:rsidR="007E7234" w:rsidRDefault="007E7234" w:rsidP="007E7234">
      <w:pPr>
        <w:pStyle w:val="Noparagraph"/>
        <w:tabs>
          <w:tab w:val="clear" w:pos="567"/>
          <w:tab w:val="left" w:pos="284"/>
        </w:tabs>
        <w:ind w:left="567" w:hanging="567"/>
      </w:pPr>
      <w:r>
        <w:t xml:space="preserve">The </w:t>
      </w:r>
      <w:r w:rsidRPr="007B167A">
        <w:rPr>
          <w:i/>
          <w:iCs w:val="0"/>
        </w:rPr>
        <w:t>electricity distributor</w:t>
      </w:r>
      <w:r>
        <w:t xml:space="preserve"> must not report data </w:t>
      </w:r>
      <w:r w:rsidR="00C876F1">
        <w:t>for</w:t>
      </w:r>
      <w:r>
        <w:t xml:space="preserve"> </w:t>
      </w:r>
      <w:r w:rsidRPr="009E12A0">
        <w:rPr>
          <w:i/>
          <w:iCs w:val="0"/>
        </w:rPr>
        <w:t>metering services</w:t>
      </w:r>
      <w:r>
        <w:t xml:space="preserve"> </w:t>
      </w:r>
      <w:r w:rsidR="009E12A0">
        <w:t>that</w:t>
      </w:r>
      <w:r>
        <w:t xml:space="preserve"> have been classified as contestable by the AER.</w:t>
      </w:r>
    </w:p>
    <w:p w14:paraId="64B61134" w14:textId="75270A6C" w:rsidR="00424904" w:rsidRPr="0070433F" w:rsidRDefault="00424904" w:rsidP="00424904">
      <w:pPr>
        <w:tabs>
          <w:tab w:val="left" w:pos="3544"/>
        </w:tabs>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Total poles by feeder type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Pr>
          <w:rFonts w:eastAsiaTheme="majorEastAsia" w:cstheme="majorBidi"/>
          <w:b/>
          <w:bCs/>
          <w:iCs/>
          <w:color w:val="0000CC"/>
          <w:lang w:eastAsia="ja-JP"/>
        </w:rPr>
        <w:t>2</w:t>
      </w:r>
      <w:r w:rsidR="00ED4BBD" w:rsidRPr="00ED4BBD">
        <w:rPr>
          <w:rFonts w:eastAsiaTheme="majorEastAsia" w:cstheme="majorBidi"/>
          <w:b/>
          <w:bCs/>
          <w:iCs/>
          <w:color w:val="0000CC"/>
          <w:lang w:eastAsia="ja-JP"/>
        </w:rPr>
        <w:t>.</w:t>
      </w:r>
      <w:r w:rsidR="00ED4BBD">
        <w:rPr>
          <w:rFonts w:eastAsiaTheme="majorEastAsia" w:cstheme="majorBidi"/>
          <w:b/>
          <w:bCs/>
          <w:iCs/>
          <w:color w:val="0000CC"/>
          <w:lang w:eastAsia="ja-JP"/>
        </w:rPr>
        <w:t>2</w:t>
      </w:r>
      <w:r w:rsidR="00ED4BBD" w:rsidRPr="00ED4BBD">
        <w:rPr>
          <w:rFonts w:eastAsiaTheme="majorEastAsia" w:cstheme="majorBidi"/>
          <w:b/>
          <w:bCs/>
          <w:iCs/>
          <w:color w:val="0000CC"/>
          <w:lang w:eastAsia="ja-JP"/>
        </w:rPr>
        <w:t>.</w:t>
      </w:r>
      <w:r w:rsidR="00ED4BBD">
        <w:rPr>
          <w:rFonts w:eastAsiaTheme="majorEastAsia" w:cstheme="majorBidi"/>
          <w:b/>
          <w:bCs/>
          <w:iCs/>
          <w:color w:val="0000CC"/>
          <w:lang w:eastAsia="ja-JP"/>
        </w:rPr>
        <w:t>2</w:t>
      </w:r>
      <w:r w:rsidR="00ED4BBD" w:rsidRPr="00ED4BBD">
        <w:rPr>
          <w:rFonts w:eastAsiaTheme="majorEastAsia" w:cstheme="majorBidi"/>
          <w:b/>
          <w:bCs/>
          <w:iCs/>
          <w:color w:val="0000CC"/>
          <w:lang w:eastAsia="ja-JP"/>
        </w:rPr>
        <w:t>)</w:t>
      </w:r>
      <w:r>
        <w:rPr>
          <w:rFonts w:eastAsiaTheme="majorEastAsia" w:cstheme="majorBidi"/>
          <w:b/>
          <w:bCs/>
          <w:iCs/>
          <w:color w:val="303F51"/>
          <w:lang w:eastAsia="ja-JP"/>
        </w:rPr>
        <w:t xml:space="preserve"> </w:t>
      </w:r>
    </w:p>
    <w:p w14:paraId="2F0A7009" w14:textId="4C4C9E99" w:rsidR="006359FD" w:rsidRDefault="00F6343E" w:rsidP="006359FD">
      <w:pPr>
        <w:pStyle w:val="Noparagraph"/>
        <w:spacing w:after="120"/>
        <w:ind w:left="567" w:hanging="567"/>
      </w:pPr>
      <w:r>
        <w:t xml:space="preserve">The </w:t>
      </w:r>
      <w:r w:rsidRPr="0065139A">
        <w:rPr>
          <w:i/>
        </w:rPr>
        <w:t>electricity distributor</w:t>
      </w:r>
      <w:r>
        <w:t xml:space="preserve"> must </w:t>
      </w:r>
      <w:r w:rsidR="00C661C5">
        <w:t xml:space="preserve">report </w:t>
      </w:r>
      <w:r>
        <w:t xml:space="preserve">total volume of assets currently in commission for Poles by feeder type. </w:t>
      </w:r>
      <w:r w:rsidR="00C661C5">
        <w:t>W</w:t>
      </w:r>
      <w:r>
        <w:t xml:space="preserve">here this </w:t>
      </w:r>
      <w:r w:rsidR="00322D44">
        <w:t xml:space="preserve">data </w:t>
      </w:r>
      <w:r>
        <w:t xml:space="preserve">is estimated the </w:t>
      </w:r>
      <w:r w:rsidRPr="0065139A">
        <w:rPr>
          <w:i/>
        </w:rPr>
        <w:t>electricity distributor</w:t>
      </w:r>
      <w:r>
        <w:t xml:space="preserve"> must explain </w:t>
      </w:r>
      <w:r w:rsidR="00322D44">
        <w:t xml:space="preserve">in the </w:t>
      </w:r>
      <w:r w:rsidR="007B1238" w:rsidRPr="007B1238">
        <w:rPr>
          <w:i/>
        </w:rPr>
        <w:t>basis of preparation</w:t>
      </w:r>
      <w:r w:rsidR="00322D44">
        <w:t xml:space="preserve"> </w:t>
      </w:r>
      <w:r>
        <w:t>how it has determined the volumes</w:t>
      </w:r>
      <w:r w:rsidR="00322D44">
        <w:t>.</w:t>
      </w:r>
    </w:p>
    <w:p w14:paraId="383145CA" w14:textId="2C131160" w:rsidR="008D135C" w:rsidRDefault="008D135C" w:rsidP="008D135C">
      <w:pPr>
        <w:pStyle w:val="Heading3"/>
        <w:spacing w:after="240"/>
        <w:ind w:left="578" w:hanging="578"/>
        <w:rPr>
          <w:lang w:eastAsia="ja-JP"/>
        </w:rPr>
      </w:pPr>
      <w:bookmarkStart w:id="24" w:name="_Toc196925787"/>
      <w:r>
        <w:rPr>
          <w:lang w:eastAsia="ja-JP"/>
        </w:rPr>
        <w:t>Non-network assets – volume</w:t>
      </w:r>
      <w:bookmarkEnd w:id="24"/>
      <w:r w:rsidR="004D6945">
        <w:rPr>
          <w:lang w:eastAsia="ja-JP"/>
        </w:rPr>
        <w:t xml:space="preserve"> </w:t>
      </w:r>
      <w:r w:rsidR="004D6945" w:rsidRPr="004D6945">
        <w:rPr>
          <w:color w:val="0000CC"/>
          <w:lang w:eastAsia="ja-JP"/>
        </w:rPr>
        <w:t>(2.6)</w:t>
      </w:r>
    </w:p>
    <w:p w14:paraId="59A2FBF8" w14:textId="680213CF" w:rsidR="00035BCF" w:rsidRPr="00ED3FE4" w:rsidRDefault="00035BCF" w:rsidP="00ED3FE4">
      <w:pPr>
        <w:spacing w:before="120" w:after="120"/>
        <w:rPr>
          <w:rFonts w:eastAsiaTheme="majorEastAsia" w:cstheme="majorBidi"/>
          <w:b/>
          <w:bCs/>
          <w:iCs/>
          <w:color w:val="303F51"/>
          <w:lang w:eastAsia="ja-JP"/>
        </w:rPr>
      </w:pPr>
      <w:r w:rsidRPr="00ED3FE4">
        <w:rPr>
          <w:rFonts w:eastAsiaTheme="majorEastAsia" w:cstheme="majorBidi"/>
          <w:b/>
          <w:bCs/>
          <w:iCs/>
          <w:color w:val="303F51"/>
          <w:lang w:eastAsia="ja-JP"/>
        </w:rPr>
        <w:t>IT &amp; Communications</w:t>
      </w:r>
      <w:r w:rsidR="00ED4BBD">
        <w:rPr>
          <w:rFonts w:eastAsiaTheme="majorEastAsia" w:cstheme="majorBidi"/>
          <w:b/>
          <w:bCs/>
          <w:iCs/>
          <w:color w:val="303F51"/>
          <w:lang w:eastAsia="ja-JP"/>
        </w:rPr>
        <w:t xml:space="preserve">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Pr>
          <w:rFonts w:eastAsiaTheme="majorEastAsia" w:cstheme="majorBidi"/>
          <w:b/>
          <w:bCs/>
          <w:iCs/>
          <w:color w:val="0000CC"/>
          <w:lang w:eastAsia="ja-JP"/>
        </w:rPr>
        <w:t>2.6.2</w:t>
      </w:r>
      <w:r w:rsidR="00ED4BBD" w:rsidRPr="00ED4BBD">
        <w:rPr>
          <w:rFonts w:eastAsiaTheme="majorEastAsia" w:cstheme="majorBidi"/>
          <w:b/>
          <w:bCs/>
          <w:iCs/>
          <w:color w:val="0000CC"/>
          <w:lang w:eastAsia="ja-JP"/>
        </w:rPr>
        <w:t>)</w:t>
      </w:r>
    </w:p>
    <w:p w14:paraId="24D3B289" w14:textId="1632C236" w:rsidR="00035BCF" w:rsidRDefault="00035BCF" w:rsidP="00035BCF">
      <w:pPr>
        <w:pStyle w:val="Noparagraph"/>
        <w:spacing w:after="120"/>
        <w:ind w:left="567" w:hanging="567"/>
      </w:pPr>
      <w:r w:rsidRPr="00035BCF">
        <w:rPr>
          <w:rFonts w:cs="Arial"/>
        </w:rPr>
        <w:t>The electricity distributor must report the total number of devices, scaled for use in delivering standard control services. For example, a device that is only used in the delivery of standard control services for 50% of the time, would be recorded as 0.5 devices.</w:t>
      </w:r>
    </w:p>
    <w:p w14:paraId="3FBB9371" w14:textId="5DFA690A" w:rsidR="00035BCF" w:rsidRPr="00ED3FE4" w:rsidRDefault="00035BCF" w:rsidP="00ED3FE4">
      <w:pPr>
        <w:spacing w:before="120" w:after="120"/>
        <w:rPr>
          <w:rFonts w:eastAsiaTheme="majorEastAsia" w:cstheme="majorBidi"/>
          <w:b/>
          <w:bCs/>
          <w:iCs/>
          <w:color w:val="303F51"/>
          <w:lang w:eastAsia="ja-JP"/>
        </w:rPr>
      </w:pPr>
      <w:r w:rsidRPr="00ED3FE4">
        <w:rPr>
          <w:rFonts w:eastAsiaTheme="majorEastAsia" w:cstheme="majorBidi"/>
          <w:b/>
          <w:bCs/>
          <w:iCs/>
          <w:color w:val="303F51"/>
          <w:lang w:eastAsia="ja-JP"/>
        </w:rPr>
        <w:t>Motor Vehicles</w:t>
      </w:r>
      <w:r w:rsidR="00ED4BBD">
        <w:rPr>
          <w:rFonts w:eastAsiaTheme="majorEastAsia" w:cstheme="majorBidi"/>
          <w:b/>
          <w:bCs/>
          <w:iCs/>
          <w:color w:val="303F51"/>
          <w:lang w:eastAsia="ja-JP"/>
        </w:rPr>
        <w:t xml:space="preserve"> </w:t>
      </w:r>
      <w:r w:rsidR="00ED4BBD" w:rsidRPr="00ED4BBD">
        <w:rPr>
          <w:rFonts w:eastAsiaTheme="majorEastAsia" w:cstheme="majorBidi"/>
          <w:b/>
          <w:bCs/>
          <w:iCs/>
          <w:color w:val="0000CC"/>
          <w:lang w:eastAsia="ja-JP"/>
        </w:rPr>
        <w:t>(</w:t>
      </w:r>
      <w:r w:rsidR="00401F8D">
        <w:rPr>
          <w:rFonts w:eastAsiaTheme="majorEastAsia" w:cstheme="majorBidi"/>
          <w:b/>
          <w:bCs/>
          <w:iCs/>
          <w:color w:val="0000CC"/>
          <w:lang w:eastAsia="ja-JP"/>
        </w:rPr>
        <w:t xml:space="preserve">table </w:t>
      </w:r>
      <w:r w:rsidR="00ED4BBD">
        <w:rPr>
          <w:rFonts w:eastAsiaTheme="majorEastAsia" w:cstheme="majorBidi"/>
          <w:b/>
          <w:bCs/>
          <w:iCs/>
          <w:color w:val="0000CC"/>
          <w:lang w:eastAsia="ja-JP"/>
        </w:rPr>
        <w:t>2</w:t>
      </w:r>
      <w:r w:rsidR="00ED4BBD" w:rsidRPr="00ED4BBD">
        <w:rPr>
          <w:rFonts w:eastAsiaTheme="majorEastAsia" w:cstheme="majorBidi"/>
          <w:b/>
          <w:bCs/>
          <w:iCs/>
          <w:color w:val="0000CC"/>
          <w:lang w:eastAsia="ja-JP"/>
        </w:rPr>
        <w:t>.</w:t>
      </w:r>
      <w:r w:rsidR="00ED4BBD">
        <w:rPr>
          <w:rFonts w:eastAsiaTheme="majorEastAsia" w:cstheme="majorBidi"/>
          <w:b/>
          <w:bCs/>
          <w:iCs/>
          <w:color w:val="0000CC"/>
          <w:lang w:eastAsia="ja-JP"/>
        </w:rPr>
        <w:t>6</w:t>
      </w:r>
      <w:r w:rsidR="00ED4BBD" w:rsidRPr="00ED4BBD">
        <w:rPr>
          <w:rFonts w:eastAsiaTheme="majorEastAsia" w:cstheme="majorBidi"/>
          <w:b/>
          <w:bCs/>
          <w:iCs/>
          <w:color w:val="0000CC"/>
          <w:lang w:eastAsia="ja-JP"/>
        </w:rPr>
        <w:t>.</w:t>
      </w:r>
      <w:r w:rsidR="00ED4BBD">
        <w:rPr>
          <w:rFonts w:eastAsiaTheme="majorEastAsia" w:cstheme="majorBidi"/>
          <w:b/>
          <w:bCs/>
          <w:iCs/>
          <w:color w:val="0000CC"/>
          <w:lang w:eastAsia="ja-JP"/>
        </w:rPr>
        <w:t>3</w:t>
      </w:r>
      <w:r w:rsidR="00ED4BBD" w:rsidRPr="00ED4BBD">
        <w:rPr>
          <w:rFonts w:eastAsiaTheme="majorEastAsia" w:cstheme="majorBidi"/>
          <w:b/>
          <w:bCs/>
          <w:iCs/>
          <w:color w:val="0000CC"/>
          <w:lang w:eastAsia="ja-JP"/>
        </w:rPr>
        <w:t>)</w:t>
      </w:r>
    </w:p>
    <w:p w14:paraId="01F4535B" w14:textId="77777777" w:rsidR="00F26242" w:rsidRPr="00B96981" w:rsidRDefault="00F26242" w:rsidP="00F26242">
      <w:pPr>
        <w:pStyle w:val="Noparagraph"/>
        <w:tabs>
          <w:tab w:val="clear" w:pos="567"/>
          <w:tab w:val="left" w:pos="284"/>
        </w:tabs>
        <w:ind w:left="567" w:hanging="567"/>
      </w:pPr>
      <w:r w:rsidRPr="00B96981">
        <w:t xml:space="preserve">The </w:t>
      </w:r>
      <w:r w:rsidRPr="006759DC">
        <w:rPr>
          <w:i/>
          <w:iCs w:val="0"/>
        </w:rPr>
        <w:t>electricity distributor</w:t>
      </w:r>
      <w:r w:rsidRPr="00B96981">
        <w:t xml:space="preserve"> must report the total number of vehicles in the fleet in the reporting year, scaled for use in delivering </w:t>
      </w:r>
      <w:r w:rsidRPr="006759DC">
        <w:rPr>
          <w:i/>
          <w:iCs w:val="0"/>
        </w:rPr>
        <w:t>standard control services</w:t>
      </w:r>
      <w:r w:rsidRPr="00B96981">
        <w:t xml:space="preserve">. For example, a </w:t>
      </w:r>
      <w:r w:rsidRPr="00B96981">
        <w:lastRenderedPageBreak/>
        <w:t xml:space="preserve">vehicle that is only used in the delivery of </w:t>
      </w:r>
      <w:r w:rsidRPr="006759DC">
        <w:rPr>
          <w:i/>
          <w:iCs w:val="0"/>
        </w:rPr>
        <w:t>standard control services</w:t>
      </w:r>
      <w:r w:rsidRPr="00B96981">
        <w:t xml:space="preserve"> for 50% of the time, would be recorded as 0.5 vehicles. Similarly, to calculate the number of vehicles, a vehicle that is only in the fleet for 6 months of the year (whether leased or purchased) would be recorded as 0.5 vehicles.</w:t>
      </w:r>
    </w:p>
    <w:p w14:paraId="3FC7C7D0" w14:textId="48871FA6" w:rsidR="000804DF" w:rsidRDefault="00F31284" w:rsidP="000804DF">
      <w:pPr>
        <w:pStyle w:val="Heading3"/>
        <w:spacing w:after="240"/>
        <w:ind w:left="578" w:hanging="578"/>
        <w:rPr>
          <w:lang w:eastAsia="ja-JP"/>
        </w:rPr>
      </w:pPr>
      <w:bookmarkStart w:id="25" w:name="_Toc196925788"/>
      <w:r>
        <w:rPr>
          <w:lang w:eastAsia="ja-JP"/>
        </w:rPr>
        <w:t>Length</w:t>
      </w:r>
      <w:bookmarkEnd w:id="25"/>
      <w:r w:rsidR="004D6945">
        <w:rPr>
          <w:lang w:eastAsia="ja-JP"/>
        </w:rPr>
        <w:t xml:space="preserve"> </w:t>
      </w:r>
      <w:r w:rsidR="004D6945" w:rsidRPr="00EE72A7">
        <w:rPr>
          <w:color w:val="0000CC"/>
          <w:lang w:eastAsia="ja-JP"/>
        </w:rPr>
        <w:t>(</w:t>
      </w:r>
      <w:r w:rsidR="00EE72A7" w:rsidRPr="00EE72A7">
        <w:rPr>
          <w:color w:val="0000CC"/>
          <w:lang w:eastAsia="ja-JP"/>
        </w:rPr>
        <w:t>3.5, 2.7, 3.6.8, 2.2)</w:t>
      </w:r>
    </w:p>
    <w:p w14:paraId="77808913" w14:textId="325C7D3A" w:rsidR="005046F6" w:rsidRDefault="00F31284" w:rsidP="001647E1">
      <w:pPr>
        <w:spacing w:before="120" w:after="120"/>
        <w:rPr>
          <w:rFonts w:eastAsiaTheme="majorEastAsia" w:cstheme="majorBidi"/>
          <w:b/>
          <w:bCs/>
          <w:iCs/>
          <w:color w:val="303F51"/>
          <w:lang w:eastAsia="ja-JP"/>
        </w:rPr>
      </w:pPr>
      <w:r>
        <w:rPr>
          <w:rFonts w:eastAsiaTheme="majorEastAsia" w:cstheme="majorBidi"/>
          <w:b/>
          <w:bCs/>
          <w:iCs/>
          <w:color w:val="303F51"/>
          <w:lang w:eastAsia="ja-JP"/>
        </w:rPr>
        <w:t>Circuit length</w:t>
      </w:r>
    </w:p>
    <w:p w14:paraId="47EF1CB3" w14:textId="665115AD" w:rsidR="005046F6" w:rsidRPr="0075018C" w:rsidRDefault="00F31284" w:rsidP="001647E1">
      <w:pPr>
        <w:spacing w:before="120" w:after="120"/>
        <w:rPr>
          <w:rFonts w:eastAsiaTheme="majorEastAsia" w:cstheme="majorBidi"/>
          <w:i/>
          <w:color w:val="303F51"/>
          <w:lang w:eastAsia="ja-JP"/>
        </w:rPr>
      </w:pPr>
      <w:r w:rsidRPr="0075018C">
        <w:rPr>
          <w:rFonts w:eastAsiaTheme="majorEastAsia" w:cstheme="majorBidi"/>
          <w:i/>
          <w:color w:val="303F51"/>
          <w:lang w:eastAsia="ja-JP"/>
        </w:rPr>
        <w:t>Overhead network length of circuit at each voltage</w:t>
      </w:r>
      <w:r w:rsidR="009767E4">
        <w:rPr>
          <w:rFonts w:eastAsiaTheme="majorEastAsia" w:cstheme="majorBidi"/>
          <w:i/>
          <w:color w:val="303F51"/>
          <w:lang w:eastAsia="ja-JP"/>
        </w:rPr>
        <w:t xml:space="preserve"> </w:t>
      </w:r>
      <w:r w:rsidR="009767E4" w:rsidRPr="00FD3760">
        <w:rPr>
          <w:rFonts w:eastAsiaTheme="majorEastAsia" w:cstheme="majorBidi"/>
          <w:b/>
          <w:bCs/>
          <w:iCs/>
          <w:color w:val="0000CC"/>
          <w:lang w:eastAsia="ja-JP"/>
        </w:rPr>
        <w:t>(table 3.5.1.1)</w:t>
      </w:r>
    </w:p>
    <w:p w14:paraId="40A400F6" w14:textId="4FB977A5" w:rsidR="001647E1" w:rsidRPr="00FD3760" w:rsidRDefault="001647E1" w:rsidP="001647E1">
      <w:pPr>
        <w:spacing w:before="120" w:after="120"/>
        <w:rPr>
          <w:rFonts w:eastAsiaTheme="majorEastAsia" w:cstheme="majorBidi"/>
          <w:b/>
          <w:bCs/>
          <w:i/>
          <w:color w:val="303F51"/>
          <w:lang w:eastAsia="ja-JP"/>
        </w:rPr>
      </w:pPr>
      <w:r w:rsidRPr="0075018C">
        <w:rPr>
          <w:rFonts w:eastAsiaTheme="majorEastAsia" w:cstheme="majorBidi"/>
          <w:i/>
          <w:color w:val="303F51"/>
          <w:lang w:eastAsia="ja-JP"/>
        </w:rPr>
        <w:t>Underground network length of circuit at each voltage</w:t>
      </w:r>
      <w:r w:rsidRPr="00FD3760">
        <w:rPr>
          <w:rFonts w:eastAsiaTheme="majorEastAsia" w:cstheme="majorBidi"/>
          <w:b/>
          <w:bCs/>
          <w:i/>
          <w:color w:val="303F51"/>
          <w:lang w:eastAsia="ja-JP"/>
        </w:rPr>
        <w:t xml:space="preserve"> </w:t>
      </w:r>
      <w:r w:rsidR="009767E4" w:rsidRPr="00FD3760">
        <w:rPr>
          <w:rFonts w:eastAsiaTheme="majorEastAsia" w:cstheme="majorBidi"/>
          <w:b/>
          <w:bCs/>
          <w:iCs/>
          <w:color w:val="0000CC"/>
          <w:lang w:eastAsia="ja-JP"/>
        </w:rPr>
        <w:t>(table 3.5.1.2)</w:t>
      </w:r>
    </w:p>
    <w:p w14:paraId="037C2E5B" w14:textId="549A07CD" w:rsidR="001647E1" w:rsidRDefault="001647E1" w:rsidP="001647E1">
      <w:pPr>
        <w:pStyle w:val="Noparagraph"/>
        <w:spacing w:after="120"/>
        <w:ind w:left="567" w:hanging="567"/>
      </w:pPr>
      <w:r>
        <w:t>The</w:t>
      </w:r>
      <w:r w:rsidRPr="00EA19A1">
        <w:rPr>
          <w:i/>
          <w:iCs w:val="0"/>
        </w:rPr>
        <w:t xml:space="preserve"> electricity distributor</w:t>
      </w:r>
      <w:r>
        <w:t xml:space="preserve"> must report </w:t>
      </w:r>
      <w:r w:rsidR="00322D44">
        <w:t>capacity data</w:t>
      </w:r>
      <w:r>
        <w:t xml:space="preserve"> for its</w:t>
      </w:r>
      <w:r w:rsidR="00B25A3E">
        <w:t xml:space="preserve"> </w:t>
      </w:r>
      <w:r w:rsidR="00B25A3E" w:rsidRPr="00B25A3E">
        <w:rPr>
          <w:i/>
          <w:iCs w:val="0"/>
        </w:rPr>
        <w:t>Distribution network</w:t>
      </w:r>
      <w:r>
        <w:t xml:space="preserve">. </w:t>
      </w:r>
      <w:r w:rsidR="007A59A2">
        <w:t>T</w:t>
      </w:r>
      <w:r>
        <w:t xml:space="preserve">he network includes overhead power lines and towers, underground cables and pilot cables that transfer electricity from the regional bulk supply points supplying areas of consumption to individual zone substations, to distribution substations and to customers. </w:t>
      </w:r>
      <w:r w:rsidR="007A59A2">
        <w:t>The n</w:t>
      </w:r>
      <w:r>
        <w:t>etwork also includes distribution feeders and the low voltage distribution system but excludes the final connection from the mains to the customer and</w:t>
      </w:r>
      <w:r w:rsidR="007A59A2">
        <w:t xml:space="preserve"> excludes </w:t>
      </w:r>
      <w:r>
        <w:t>wires or cables for public lighting, communication, protection or control and connection to unmetered loads.</w:t>
      </w:r>
    </w:p>
    <w:p w14:paraId="4E0B1B38" w14:textId="63D291D9" w:rsidR="001647E1" w:rsidRDefault="00C75669" w:rsidP="001647E1">
      <w:pPr>
        <w:pStyle w:val="Noparagraph"/>
        <w:spacing w:after="120"/>
        <w:ind w:left="567" w:hanging="567"/>
      </w:pPr>
      <w:r>
        <w:t xml:space="preserve">The </w:t>
      </w:r>
      <w:r w:rsidRPr="00C75669">
        <w:rPr>
          <w:i/>
          <w:iCs w:val="0"/>
        </w:rPr>
        <w:t>electricity distributor</w:t>
      </w:r>
      <w:r>
        <w:t xml:space="preserve"> must report voltages f</w:t>
      </w:r>
      <w:r w:rsidR="001647E1">
        <w:t xml:space="preserve">or ‘Other overhead voltages’ and ‘Other underground voltages’ </w:t>
      </w:r>
      <w:r>
        <w:t>as the</w:t>
      </w:r>
      <w:r w:rsidR="002D4894">
        <w:t xml:space="preserve"> aggregate circuit length for all voltages that comprise ‘</w:t>
      </w:r>
      <w:r w:rsidR="00662BF6">
        <w:t>o</w:t>
      </w:r>
      <w:r w:rsidR="002D4894">
        <w:t xml:space="preserve">ther’. The </w:t>
      </w:r>
      <w:r w:rsidR="002D4894" w:rsidRPr="00C75669">
        <w:rPr>
          <w:i/>
          <w:iCs w:val="0"/>
        </w:rPr>
        <w:t>electricity distributor</w:t>
      </w:r>
      <w:r w:rsidR="002D4894">
        <w:t xml:space="preserve"> must </w:t>
      </w:r>
      <w:r>
        <w:t xml:space="preserve">identify </w:t>
      </w:r>
      <w:r w:rsidR="002D4894">
        <w:t xml:space="preserve">the </w:t>
      </w:r>
      <w:r w:rsidR="00662BF6">
        <w:t>‘</w:t>
      </w:r>
      <w:r w:rsidR="002D4894">
        <w:t>other</w:t>
      </w:r>
      <w:r w:rsidR="00662BF6">
        <w:t>’</w:t>
      </w:r>
      <w:r w:rsidR="002D4894">
        <w:t xml:space="preserve"> voltages in its </w:t>
      </w:r>
      <w:r w:rsidR="002D4894" w:rsidRPr="002D4894">
        <w:rPr>
          <w:i/>
          <w:iCs w:val="0"/>
        </w:rPr>
        <w:t>basis of preparation</w:t>
      </w:r>
      <w:r w:rsidR="002D4894">
        <w:t>.</w:t>
      </w:r>
    </w:p>
    <w:p w14:paraId="4305EF82" w14:textId="45CFEC71" w:rsidR="001647E1" w:rsidRDefault="003E01ED" w:rsidP="001647E1">
      <w:pPr>
        <w:pStyle w:val="Noparagraph"/>
        <w:spacing w:after="120"/>
        <w:ind w:left="567" w:hanging="567"/>
      </w:pPr>
      <w:r>
        <w:t xml:space="preserve">The </w:t>
      </w:r>
      <w:r w:rsidRPr="003E01ED">
        <w:rPr>
          <w:i/>
          <w:iCs w:val="0"/>
        </w:rPr>
        <w:t>electricity distributor</w:t>
      </w:r>
      <w:r>
        <w:t xml:space="preserve"> must report </w:t>
      </w:r>
      <w:r w:rsidRPr="004B7333">
        <w:rPr>
          <w:i/>
          <w:iCs w:val="0"/>
        </w:rPr>
        <w:t>c</w:t>
      </w:r>
      <w:r w:rsidR="001647E1" w:rsidRPr="004B7333">
        <w:rPr>
          <w:i/>
          <w:iCs w:val="0"/>
        </w:rPr>
        <w:t xml:space="preserve">ircuit length </w:t>
      </w:r>
      <w:r w:rsidR="001647E1">
        <w:t xml:space="preserve">calculated from the </w:t>
      </w:r>
      <w:r w:rsidR="002D4894" w:rsidRPr="00833B66">
        <w:rPr>
          <w:i/>
          <w:iCs w:val="0"/>
        </w:rPr>
        <w:t>r</w:t>
      </w:r>
      <w:r w:rsidR="001647E1" w:rsidRPr="00833B66">
        <w:rPr>
          <w:i/>
          <w:iCs w:val="0"/>
        </w:rPr>
        <w:t xml:space="preserve">oute </w:t>
      </w:r>
      <w:r w:rsidR="00833B66" w:rsidRPr="00833B66">
        <w:rPr>
          <w:i/>
          <w:iCs w:val="0"/>
        </w:rPr>
        <w:t xml:space="preserve">line </w:t>
      </w:r>
      <w:r w:rsidR="001647E1" w:rsidRPr="00833B66">
        <w:rPr>
          <w:i/>
          <w:iCs w:val="0"/>
        </w:rPr>
        <w:t>length</w:t>
      </w:r>
      <w:r w:rsidR="001647E1">
        <w:t xml:space="preserve"> (measured in kilometres) of lines in service (</w:t>
      </w:r>
      <w:r>
        <w:t xml:space="preserve">that is, </w:t>
      </w:r>
      <w:r w:rsidR="001647E1">
        <w:t xml:space="preserve">the total length of feeders including all spurs), where each SWER line, single-phase line, and three-phase line counts as one line. A double circuit line counts as two lines. The </w:t>
      </w:r>
      <w:r>
        <w:t xml:space="preserve">circuit </w:t>
      </w:r>
      <w:r w:rsidR="001647E1">
        <w:t xml:space="preserve">length </w:t>
      </w:r>
      <w:r>
        <w:t xml:space="preserve">must </w:t>
      </w:r>
      <w:r w:rsidR="001647E1">
        <w:t xml:space="preserve">not </w:t>
      </w:r>
      <w:r>
        <w:t>include</w:t>
      </w:r>
      <w:r w:rsidR="001647E1">
        <w:t xml:space="preserve"> vertical components such as sag.</w:t>
      </w:r>
    </w:p>
    <w:p w14:paraId="2C9BA5F8" w14:textId="110BDE38" w:rsidR="00EE084D" w:rsidRPr="00EE084D" w:rsidRDefault="00EE084D" w:rsidP="00EE084D">
      <w:pPr>
        <w:spacing w:before="120" w:after="120"/>
        <w:rPr>
          <w:rFonts w:eastAsiaTheme="majorEastAsia" w:cstheme="majorBidi"/>
          <w:b/>
          <w:bCs/>
          <w:iCs/>
          <w:color w:val="303F51"/>
          <w:lang w:eastAsia="ja-JP"/>
        </w:rPr>
      </w:pPr>
      <w:r w:rsidRPr="00EE084D">
        <w:rPr>
          <w:rFonts w:eastAsiaTheme="majorEastAsia" w:cstheme="majorBidi"/>
          <w:b/>
          <w:bCs/>
          <w:iCs/>
          <w:color w:val="303F51"/>
          <w:lang w:eastAsia="ja-JP"/>
        </w:rPr>
        <w:t xml:space="preserve">Service area factors </w:t>
      </w:r>
      <w:r w:rsidR="00ED4BBD" w:rsidRPr="00ED4BBD">
        <w:rPr>
          <w:rFonts w:eastAsiaTheme="majorEastAsia" w:cstheme="majorBidi"/>
          <w:b/>
          <w:bCs/>
          <w:iCs/>
          <w:color w:val="0000CC"/>
          <w:lang w:eastAsia="ja-JP"/>
        </w:rPr>
        <w:t>(</w:t>
      </w:r>
      <w:r w:rsidR="00A60B53">
        <w:rPr>
          <w:rFonts w:eastAsiaTheme="majorEastAsia" w:cstheme="majorBidi"/>
          <w:b/>
          <w:bCs/>
          <w:iCs/>
          <w:color w:val="0000CC"/>
          <w:lang w:eastAsia="ja-JP"/>
        </w:rPr>
        <w:t xml:space="preserve">table </w:t>
      </w:r>
      <w:r w:rsidR="00ED4BBD">
        <w:rPr>
          <w:rFonts w:eastAsiaTheme="majorEastAsia" w:cstheme="majorBidi"/>
          <w:b/>
          <w:bCs/>
          <w:iCs/>
          <w:color w:val="0000CC"/>
          <w:lang w:eastAsia="ja-JP"/>
        </w:rPr>
        <w:t>2.7.1</w:t>
      </w:r>
      <w:r w:rsidR="00ED4BBD" w:rsidRPr="00ED4BBD">
        <w:rPr>
          <w:rFonts w:eastAsiaTheme="majorEastAsia" w:cstheme="majorBidi"/>
          <w:b/>
          <w:bCs/>
          <w:iCs/>
          <w:color w:val="0000CC"/>
          <w:lang w:eastAsia="ja-JP"/>
        </w:rPr>
        <w:t>)</w:t>
      </w:r>
      <w:r w:rsidRPr="00EE084D">
        <w:rPr>
          <w:rFonts w:eastAsiaTheme="majorEastAsia" w:cstheme="majorBidi"/>
          <w:b/>
          <w:bCs/>
          <w:iCs/>
          <w:color w:val="303F51"/>
          <w:lang w:eastAsia="ja-JP"/>
        </w:rPr>
        <w:t xml:space="preserve"> </w:t>
      </w:r>
    </w:p>
    <w:p w14:paraId="6A3AEF9C" w14:textId="6106C375" w:rsidR="00EE084D" w:rsidRPr="000C2529" w:rsidRDefault="00EE084D" w:rsidP="00EE084D">
      <w:pPr>
        <w:pStyle w:val="Noparagraph"/>
        <w:spacing w:after="120"/>
        <w:ind w:left="567" w:hanging="567"/>
      </w:pPr>
      <w:r>
        <w:t>The</w:t>
      </w:r>
      <w:r w:rsidRPr="00663F19">
        <w:rPr>
          <w:i/>
        </w:rPr>
        <w:t xml:space="preserve"> electricity distributor</w:t>
      </w:r>
      <w:r>
        <w:t xml:space="preserve"> </w:t>
      </w:r>
      <w:r w:rsidR="00875E27">
        <w:t>must report</w:t>
      </w:r>
      <w:r>
        <w:t xml:space="preserve"> the </w:t>
      </w:r>
      <w:r w:rsidRPr="003E01ED">
        <w:rPr>
          <w:i/>
          <w:iCs w:val="0"/>
        </w:rPr>
        <w:t xml:space="preserve">route </w:t>
      </w:r>
      <w:r w:rsidR="003E01ED" w:rsidRPr="003E01ED">
        <w:rPr>
          <w:i/>
          <w:iCs w:val="0"/>
        </w:rPr>
        <w:t>l</w:t>
      </w:r>
      <w:r w:rsidRPr="003E01ED">
        <w:rPr>
          <w:i/>
          <w:iCs w:val="0"/>
        </w:rPr>
        <w:t xml:space="preserve">ine </w:t>
      </w:r>
      <w:r w:rsidR="003E01ED" w:rsidRPr="003E01ED">
        <w:rPr>
          <w:i/>
          <w:iCs w:val="0"/>
        </w:rPr>
        <w:t>l</w:t>
      </w:r>
      <w:r w:rsidRPr="003E01ED">
        <w:rPr>
          <w:i/>
          <w:iCs w:val="0"/>
        </w:rPr>
        <w:t>ength</w:t>
      </w:r>
      <w:r>
        <w:t xml:space="preserve"> </w:t>
      </w:r>
      <w:r w:rsidR="00036C87">
        <w:t>of</w:t>
      </w:r>
      <w:r>
        <w:t xml:space="preserve"> the </w:t>
      </w:r>
      <w:r w:rsidRPr="00663F19">
        <w:rPr>
          <w:i/>
        </w:rPr>
        <w:t>electricity distributor</w:t>
      </w:r>
      <w:r>
        <w:t>’</w:t>
      </w:r>
      <w:r w:rsidRPr="00663F19">
        <w:rPr>
          <w:i/>
        </w:rPr>
        <w:t xml:space="preserve">s </w:t>
      </w:r>
      <w:r>
        <w:t>network. The route line length may not equal the circuit length as the circuit length may include multiple circuits.</w:t>
      </w:r>
      <w:r w:rsidRPr="00663F19">
        <w:rPr>
          <w:rFonts w:cs="Arial"/>
        </w:rPr>
        <w:t xml:space="preserve">   </w:t>
      </w:r>
    </w:p>
    <w:p w14:paraId="1E8ACB2A" w14:textId="54BC1763" w:rsidR="0075018C" w:rsidRDefault="00ED3FE4" w:rsidP="00163D3F">
      <w:pPr>
        <w:spacing w:before="120" w:after="120"/>
        <w:rPr>
          <w:rFonts w:eastAsiaTheme="majorEastAsia" w:cstheme="majorBidi"/>
          <w:b/>
          <w:bCs/>
          <w:iCs/>
          <w:color w:val="303F51"/>
          <w:lang w:eastAsia="ja-JP"/>
        </w:rPr>
      </w:pPr>
      <w:r>
        <w:rPr>
          <w:rFonts w:eastAsiaTheme="majorEastAsia" w:cstheme="majorBidi"/>
          <w:b/>
          <w:bCs/>
          <w:iCs/>
          <w:color w:val="303F51"/>
          <w:lang w:eastAsia="ja-JP"/>
        </w:rPr>
        <w:t>M</w:t>
      </w:r>
      <w:r w:rsidR="0075018C">
        <w:rPr>
          <w:rFonts w:eastAsiaTheme="majorEastAsia" w:cstheme="majorBidi"/>
          <w:b/>
          <w:bCs/>
          <w:iCs/>
          <w:color w:val="303F51"/>
          <w:lang w:eastAsia="ja-JP"/>
        </w:rPr>
        <w:t>aintenance spans</w:t>
      </w:r>
      <w:r w:rsidR="00ED4BBD">
        <w:rPr>
          <w:rFonts w:eastAsiaTheme="majorEastAsia" w:cstheme="majorBidi"/>
          <w:b/>
          <w:bCs/>
          <w:iCs/>
          <w:color w:val="303F51"/>
          <w:lang w:eastAsia="ja-JP"/>
        </w:rPr>
        <w:t xml:space="preserve"> </w:t>
      </w:r>
      <w:r w:rsidR="00ED4BBD" w:rsidRPr="00ED4BBD">
        <w:rPr>
          <w:rFonts w:eastAsiaTheme="majorEastAsia" w:cstheme="majorBidi"/>
          <w:b/>
          <w:bCs/>
          <w:iCs/>
          <w:color w:val="0000CC"/>
          <w:lang w:eastAsia="ja-JP"/>
        </w:rPr>
        <w:t>(</w:t>
      </w:r>
      <w:r w:rsidR="00A60B53">
        <w:rPr>
          <w:rFonts w:eastAsiaTheme="majorEastAsia" w:cstheme="majorBidi"/>
          <w:b/>
          <w:bCs/>
          <w:iCs/>
          <w:color w:val="0000CC"/>
          <w:lang w:eastAsia="ja-JP"/>
        </w:rPr>
        <w:t xml:space="preserve">table </w:t>
      </w:r>
      <w:r w:rsidR="00ED4BBD">
        <w:rPr>
          <w:rFonts w:eastAsiaTheme="majorEastAsia" w:cstheme="majorBidi"/>
          <w:b/>
          <w:bCs/>
          <w:iCs/>
          <w:color w:val="0000CC"/>
          <w:lang w:eastAsia="ja-JP"/>
        </w:rPr>
        <w:t>2.7.1</w:t>
      </w:r>
      <w:r w:rsidR="00ED4BBD" w:rsidRPr="00ED4BBD">
        <w:rPr>
          <w:rFonts w:eastAsiaTheme="majorEastAsia" w:cstheme="majorBidi"/>
          <w:b/>
          <w:bCs/>
          <w:iCs/>
          <w:color w:val="0000CC"/>
          <w:lang w:eastAsia="ja-JP"/>
        </w:rPr>
        <w:t>)</w:t>
      </w:r>
    </w:p>
    <w:p w14:paraId="2AAD71A5" w14:textId="677AABF3" w:rsidR="0075018C" w:rsidRDefault="0075018C" w:rsidP="00163D3F">
      <w:pPr>
        <w:spacing w:before="120" w:after="120"/>
        <w:rPr>
          <w:rFonts w:eastAsiaTheme="majorEastAsia" w:cstheme="majorBidi"/>
          <w:b/>
          <w:bCs/>
          <w:iCs/>
          <w:color w:val="303F51"/>
          <w:lang w:eastAsia="ja-JP"/>
        </w:rPr>
      </w:pPr>
      <w:r>
        <w:rPr>
          <w:rFonts w:eastAsiaTheme="majorEastAsia" w:cstheme="majorBidi"/>
          <w:b/>
          <w:bCs/>
          <w:iCs/>
          <w:color w:val="303F51"/>
          <w:lang w:eastAsia="ja-JP"/>
        </w:rPr>
        <w:t>High voltage distribution lines</w:t>
      </w:r>
      <w:r w:rsidR="00986CAD">
        <w:rPr>
          <w:rFonts w:eastAsiaTheme="majorEastAsia" w:cstheme="majorBidi"/>
          <w:b/>
          <w:bCs/>
          <w:iCs/>
          <w:color w:val="303F51"/>
          <w:lang w:eastAsia="ja-JP"/>
        </w:rPr>
        <w:t xml:space="preserve"> </w:t>
      </w:r>
      <w:r w:rsidR="00986CAD" w:rsidRPr="00ED4BBD">
        <w:rPr>
          <w:rFonts w:eastAsiaTheme="majorEastAsia" w:cstheme="majorBidi"/>
          <w:b/>
          <w:bCs/>
          <w:iCs/>
          <w:color w:val="0000CC"/>
          <w:lang w:eastAsia="ja-JP"/>
        </w:rPr>
        <w:t>(</w:t>
      </w:r>
      <w:r w:rsidR="00CB243E">
        <w:rPr>
          <w:rFonts w:eastAsiaTheme="majorEastAsia" w:cstheme="majorBidi"/>
          <w:b/>
          <w:bCs/>
          <w:iCs/>
          <w:color w:val="0000CC"/>
          <w:lang w:eastAsia="ja-JP"/>
        </w:rPr>
        <w:t>table 3.6.8</w:t>
      </w:r>
      <w:r w:rsidR="00986CAD" w:rsidRPr="00ED4BBD">
        <w:rPr>
          <w:rFonts w:eastAsiaTheme="majorEastAsia" w:cstheme="majorBidi"/>
          <w:b/>
          <w:bCs/>
          <w:iCs/>
          <w:color w:val="0000CC"/>
          <w:lang w:eastAsia="ja-JP"/>
        </w:rPr>
        <w:t>)</w:t>
      </w:r>
    </w:p>
    <w:p w14:paraId="78984FC6" w14:textId="071525FA" w:rsidR="00ED3FE4" w:rsidRDefault="00ED3FE4" w:rsidP="00ED3FE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 xml:space="preserve">data </w:t>
      </w:r>
      <w:bookmarkStart w:id="26" w:name="_Hlk161573697"/>
      <w:r w:rsidRPr="00BA4310">
        <w:rPr>
          <w:i/>
          <w:iCs w:val="0"/>
        </w:rPr>
        <w:t>workbook</w:t>
      </w:r>
      <w:r>
        <w:rPr>
          <w:i/>
          <w:iCs w:val="0"/>
        </w:rPr>
        <w:t xml:space="preserve"> 03 – Network metrics</w:t>
      </w:r>
      <w:bookmarkEnd w:id="26"/>
      <w:r>
        <w:rPr>
          <w:i/>
          <w:iCs w:val="0"/>
        </w:rPr>
        <w:t>. There are no further instructions.</w:t>
      </w:r>
    </w:p>
    <w:p w14:paraId="27B4F669" w14:textId="7410B865" w:rsidR="00163D3F" w:rsidRDefault="007B6777" w:rsidP="00163D3F">
      <w:pPr>
        <w:spacing w:before="120" w:after="120"/>
        <w:rPr>
          <w:rFonts w:eastAsiaTheme="majorEastAsia" w:cstheme="majorBidi"/>
          <w:b/>
          <w:bCs/>
          <w:iCs/>
          <w:color w:val="303F51"/>
          <w:lang w:eastAsia="ja-JP"/>
        </w:rPr>
      </w:pPr>
      <w:r>
        <w:rPr>
          <w:rFonts w:eastAsiaTheme="majorEastAsia" w:cstheme="majorBidi"/>
          <w:b/>
          <w:bCs/>
          <w:iCs/>
          <w:color w:val="303F51"/>
          <w:lang w:eastAsia="ja-JP"/>
        </w:rPr>
        <w:t>S</w:t>
      </w:r>
      <w:r w:rsidR="00163D3F">
        <w:rPr>
          <w:rFonts w:eastAsiaTheme="majorEastAsia" w:cstheme="majorBidi"/>
          <w:b/>
          <w:bCs/>
          <w:iCs/>
          <w:color w:val="303F51"/>
          <w:lang w:eastAsia="ja-JP"/>
        </w:rPr>
        <w:t>elected asset char</w:t>
      </w:r>
      <w:r w:rsidR="004A2828">
        <w:rPr>
          <w:rFonts w:eastAsiaTheme="majorEastAsia" w:cstheme="majorBidi"/>
          <w:b/>
          <w:bCs/>
          <w:iCs/>
          <w:color w:val="303F51"/>
          <w:lang w:eastAsia="ja-JP"/>
        </w:rPr>
        <w:t>a</w:t>
      </w:r>
      <w:r w:rsidR="00163D3F">
        <w:rPr>
          <w:rFonts w:eastAsiaTheme="majorEastAsia" w:cstheme="majorBidi"/>
          <w:b/>
          <w:bCs/>
          <w:iCs/>
          <w:color w:val="303F51"/>
          <w:lang w:eastAsia="ja-JP"/>
        </w:rPr>
        <w:t xml:space="preserve">cteristics </w:t>
      </w:r>
      <w:r w:rsidR="00986CAD" w:rsidRPr="00ED4BBD">
        <w:rPr>
          <w:rFonts w:eastAsiaTheme="majorEastAsia" w:cstheme="majorBidi"/>
          <w:b/>
          <w:bCs/>
          <w:iCs/>
          <w:color w:val="0000CC"/>
          <w:lang w:eastAsia="ja-JP"/>
        </w:rPr>
        <w:t>(</w:t>
      </w:r>
      <w:r w:rsidR="00CB243E">
        <w:rPr>
          <w:rFonts w:eastAsiaTheme="majorEastAsia" w:cstheme="majorBidi"/>
          <w:b/>
          <w:bCs/>
          <w:iCs/>
          <w:color w:val="0000CC"/>
          <w:lang w:eastAsia="ja-JP"/>
        </w:rPr>
        <w:t xml:space="preserve">table </w:t>
      </w:r>
      <w:r w:rsidR="00986CAD">
        <w:rPr>
          <w:rFonts w:eastAsiaTheme="majorEastAsia" w:cstheme="majorBidi"/>
          <w:b/>
          <w:bCs/>
          <w:iCs/>
          <w:color w:val="0000CC"/>
          <w:lang w:eastAsia="ja-JP"/>
        </w:rPr>
        <w:t>2.2.2</w:t>
      </w:r>
      <w:r w:rsidR="00986CAD" w:rsidRPr="00ED4BBD">
        <w:rPr>
          <w:rFonts w:eastAsiaTheme="majorEastAsia" w:cstheme="majorBidi"/>
          <w:b/>
          <w:bCs/>
          <w:iCs/>
          <w:color w:val="0000CC"/>
          <w:lang w:eastAsia="ja-JP"/>
        </w:rPr>
        <w:t>)</w:t>
      </w:r>
      <w:r w:rsidR="00163D3F">
        <w:rPr>
          <w:rFonts w:eastAsiaTheme="majorEastAsia" w:cstheme="majorBidi"/>
          <w:b/>
          <w:bCs/>
          <w:iCs/>
          <w:color w:val="303F51"/>
          <w:lang w:eastAsia="ja-JP"/>
        </w:rPr>
        <w:t xml:space="preserve"> </w:t>
      </w:r>
    </w:p>
    <w:p w14:paraId="75B965C6" w14:textId="77777777" w:rsidR="002D4894" w:rsidRDefault="000C4121"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Overhead conductors </w:t>
      </w:r>
      <w:proofErr w:type="gramStart"/>
      <w:r w:rsidRPr="007A56C1">
        <w:rPr>
          <w:rFonts w:eastAsiaTheme="majorEastAsia" w:cstheme="majorBidi"/>
          <w:i/>
          <w:color w:val="303F51"/>
          <w:lang w:eastAsia="ja-JP"/>
        </w:rPr>
        <w:t>by:</w:t>
      </w:r>
      <w:proofErr w:type="gramEnd"/>
      <w:r w:rsidRPr="007A56C1">
        <w:rPr>
          <w:rFonts w:eastAsiaTheme="majorEastAsia" w:cstheme="majorBidi"/>
          <w:i/>
          <w:color w:val="303F51"/>
          <w:lang w:eastAsia="ja-JP"/>
        </w:rPr>
        <w:t xml:space="preserve"> conductor length by feeder type</w:t>
      </w:r>
    </w:p>
    <w:p w14:paraId="2038BE1B" w14:textId="77777777" w:rsidR="002D4894" w:rsidRDefault="003F7D59"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Overhead conductors </w:t>
      </w:r>
      <w:proofErr w:type="gramStart"/>
      <w:r w:rsidRPr="007A56C1">
        <w:rPr>
          <w:rFonts w:eastAsiaTheme="majorEastAsia" w:cstheme="majorBidi"/>
          <w:i/>
          <w:color w:val="303F51"/>
          <w:lang w:eastAsia="ja-JP"/>
        </w:rPr>
        <w:t>by:</w:t>
      </w:r>
      <w:proofErr w:type="gramEnd"/>
      <w:r w:rsidRPr="007A56C1">
        <w:rPr>
          <w:rFonts w:eastAsiaTheme="majorEastAsia" w:cstheme="majorBidi"/>
          <w:i/>
          <w:color w:val="303F51"/>
          <w:lang w:eastAsia="ja-JP"/>
        </w:rPr>
        <w:t xml:space="preserve"> conductor length by material type </w:t>
      </w:r>
    </w:p>
    <w:p w14:paraId="63D25253" w14:textId="69CAB2C2" w:rsidR="003F7D59" w:rsidRPr="007A56C1" w:rsidRDefault="003F7D59"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Underground </w:t>
      </w:r>
      <w:r w:rsidR="007A56C1" w:rsidRPr="007A56C1">
        <w:rPr>
          <w:rFonts w:eastAsiaTheme="majorEastAsia" w:cstheme="majorBidi"/>
          <w:i/>
          <w:color w:val="303F51"/>
          <w:lang w:eastAsia="ja-JP"/>
        </w:rPr>
        <w:t xml:space="preserve">cables </w:t>
      </w:r>
      <w:proofErr w:type="gramStart"/>
      <w:r w:rsidR="007A56C1" w:rsidRPr="007A56C1">
        <w:rPr>
          <w:rFonts w:eastAsiaTheme="majorEastAsia" w:cstheme="majorBidi"/>
          <w:i/>
          <w:color w:val="303F51"/>
          <w:lang w:eastAsia="ja-JP"/>
        </w:rPr>
        <w:t>by:</w:t>
      </w:r>
      <w:proofErr w:type="gramEnd"/>
      <w:r w:rsidR="007A56C1" w:rsidRPr="007A56C1">
        <w:rPr>
          <w:rFonts w:eastAsiaTheme="majorEastAsia" w:cstheme="majorBidi"/>
          <w:i/>
          <w:color w:val="303F51"/>
          <w:lang w:eastAsia="ja-JP"/>
        </w:rPr>
        <w:t xml:space="preserve"> cable length by feeder type</w:t>
      </w:r>
    </w:p>
    <w:p w14:paraId="3C647605" w14:textId="7FBC0A79" w:rsidR="004A2828" w:rsidRDefault="00661DFD" w:rsidP="004A2828">
      <w:pPr>
        <w:pStyle w:val="Noparagraph"/>
        <w:spacing w:after="120"/>
        <w:ind w:left="567" w:hanging="567"/>
      </w:pPr>
      <w:r>
        <w:lastRenderedPageBreak/>
        <w:t>For each disaggregated asset type, t</w:t>
      </w:r>
      <w:r w:rsidR="00EE084D">
        <w:t xml:space="preserve">he </w:t>
      </w:r>
      <w:r w:rsidR="00EE084D" w:rsidRPr="0065139A">
        <w:rPr>
          <w:i/>
        </w:rPr>
        <w:t>electricity distributor</w:t>
      </w:r>
      <w:r w:rsidR="00EE084D">
        <w:t xml:space="preserve"> must </w:t>
      </w:r>
      <w:r w:rsidR="008E4488">
        <w:t xml:space="preserve">report </w:t>
      </w:r>
      <w:r w:rsidR="009E12A0">
        <w:t xml:space="preserve">the </w:t>
      </w:r>
      <w:r w:rsidR="00EE084D">
        <w:t>total volume of assets in commission</w:t>
      </w:r>
      <w:r w:rsidR="009E12A0">
        <w:t xml:space="preserve"> at the end of the </w:t>
      </w:r>
      <w:r w:rsidR="009E12A0" w:rsidRPr="009E12A0">
        <w:rPr>
          <w:i/>
          <w:iCs w:val="0"/>
        </w:rPr>
        <w:t>reporting period</w:t>
      </w:r>
      <w:r w:rsidR="00EE084D">
        <w:t xml:space="preserve">, and the number of assets replaced in the </w:t>
      </w:r>
      <w:r w:rsidR="00EE084D" w:rsidRPr="00B06D1E">
        <w:rPr>
          <w:i/>
          <w:iCs w:val="0"/>
        </w:rPr>
        <w:t>reporting period</w:t>
      </w:r>
      <w:r w:rsidR="00B72BBA">
        <w:t>.</w:t>
      </w:r>
    </w:p>
    <w:p w14:paraId="5BFCE9BF" w14:textId="664A2DF8" w:rsidR="000C2529" w:rsidRPr="00E20731" w:rsidRDefault="000C2529" w:rsidP="000C2529">
      <w:pPr>
        <w:pStyle w:val="Heading3"/>
        <w:spacing w:after="240"/>
        <w:ind w:left="578" w:hanging="578"/>
        <w:rPr>
          <w:color w:val="0000CC"/>
          <w:lang w:eastAsia="ja-JP"/>
        </w:rPr>
      </w:pPr>
      <w:bookmarkStart w:id="27" w:name="_Toc196925789"/>
      <w:r>
        <w:rPr>
          <w:lang w:eastAsia="ja-JP"/>
        </w:rPr>
        <w:t>Capacity</w:t>
      </w:r>
      <w:bookmarkEnd w:id="27"/>
      <w:r w:rsidR="00E20731">
        <w:rPr>
          <w:lang w:eastAsia="ja-JP"/>
        </w:rPr>
        <w:t xml:space="preserve"> </w:t>
      </w:r>
      <w:r w:rsidR="00E20731" w:rsidRPr="00E20731">
        <w:rPr>
          <w:color w:val="0000CC"/>
          <w:lang w:eastAsia="ja-JP"/>
        </w:rPr>
        <w:t>(3.5, 2.2)</w:t>
      </w:r>
    </w:p>
    <w:p w14:paraId="10A01AA2" w14:textId="5D4C8866" w:rsidR="000C2529" w:rsidRDefault="000C2529" w:rsidP="000C2529">
      <w:pPr>
        <w:spacing w:before="120" w:after="120"/>
        <w:rPr>
          <w:rFonts w:eastAsiaTheme="majorEastAsia" w:cstheme="majorBidi"/>
          <w:b/>
          <w:bCs/>
          <w:iCs/>
          <w:color w:val="303F51"/>
          <w:lang w:eastAsia="ja-JP"/>
        </w:rPr>
      </w:pPr>
      <w:r>
        <w:rPr>
          <w:rFonts w:eastAsiaTheme="majorEastAsia" w:cstheme="majorBidi"/>
          <w:b/>
          <w:bCs/>
          <w:iCs/>
          <w:color w:val="303F51"/>
          <w:lang w:eastAsia="ja-JP"/>
        </w:rPr>
        <w:t>Circuit capacity MVA</w:t>
      </w:r>
    </w:p>
    <w:p w14:paraId="11B84858" w14:textId="5BA47CD8" w:rsidR="00B72BBA" w:rsidRPr="00B72BBA" w:rsidRDefault="00B72BBA" w:rsidP="000C2529">
      <w:pPr>
        <w:spacing w:before="120" w:after="120"/>
        <w:rPr>
          <w:rFonts w:eastAsiaTheme="majorEastAsia" w:cstheme="majorBidi"/>
          <w:i/>
          <w:color w:val="303F51"/>
          <w:lang w:eastAsia="ja-JP"/>
        </w:rPr>
      </w:pPr>
      <w:r w:rsidRPr="00B72BBA">
        <w:rPr>
          <w:rFonts w:eastAsiaTheme="majorEastAsia" w:cstheme="majorBidi"/>
          <w:i/>
          <w:color w:val="303F51"/>
          <w:lang w:eastAsia="ja-JP"/>
        </w:rPr>
        <w:t xml:space="preserve">Estimated overhead network weighted average MVA capacity by voltage class </w:t>
      </w:r>
      <w:r w:rsidR="00A60B53" w:rsidRPr="00FD3760">
        <w:rPr>
          <w:rFonts w:eastAsiaTheme="majorEastAsia" w:cstheme="majorBidi"/>
          <w:b/>
          <w:bCs/>
          <w:iCs/>
          <w:color w:val="0000CC"/>
          <w:lang w:eastAsia="ja-JP"/>
        </w:rPr>
        <w:t>(table 3.5.1.3)</w:t>
      </w:r>
    </w:p>
    <w:p w14:paraId="6E4D1FFB" w14:textId="1A6A46A6" w:rsidR="00B72BBA" w:rsidRPr="00FD3760" w:rsidRDefault="00B72BBA" w:rsidP="000C2529">
      <w:pPr>
        <w:spacing w:before="120" w:after="120"/>
        <w:rPr>
          <w:rFonts w:eastAsiaTheme="majorEastAsia" w:cstheme="majorBidi"/>
          <w:b/>
          <w:bCs/>
          <w:i/>
          <w:color w:val="303F51"/>
          <w:lang w:eastAsia="ja-JP"/>
        </w:rPr>
      </w:pPr>
      <w:r w:rsidRPr="00B72BBA">
        <w:rPr>
          <w:rFonts w:eastAsiaTheme="majorEastAsia" w:cstheme="majorBidi"/>
          <w:i/>
          <w:color w:val="303F51"/>
          <w:lang w:eastAsia="ja-JP"/>
        </w:rPr>
        <w:t>Estimated underground network weighted average MVA capacity by voltage class</w:t>
      </w:r>
      <w:r w:rsidR="00A60B53">
        <w:rPr>
          <w:rFonts w:eastAsiaTheme="majorEastAsia" w:cstheme="majorBidi"/>
          <w:i/>
          <w:color w:val="303F51"/>
          <w:lang w:eastAsia="ja-JP"/>
        </w:rPr>
        <w:t xml:space="preserve"> </w:t>
      </w:r>
      <w:r w:rsidR="00A60B53" w:rsidRPr="00FD3760">
        <w:rPr>
          <w:rFonts w:eastAsiaTheme="majorEastAsia" w:cstheme="majorBidi"/>
          <w:b/>
          <w:bCs/>
          <w:iCs/>
          <w:color w:val="0000CC"/>
          <w:lang w:eastAsia="ja-JP"/>
        </w:rPr>
        <w:t>(table 3.5.1.4)</w:t>
      </w:r>
    </w:p>
    <w:p w14:paraId="4264EB2D" w14:textId="3122B1A3" w:rsidR="00CA44E0" w:rsidRDefault="00661DFD" w:rsidP="00CA44E0">
      <w:pPr>
        <w:pStyle w:val="Noparagraph"/>
        <w:spacing w:after="120"/>
        <w:ind w:left="567" w:hanging="567"/>
      </w:pPr>
      <w:r>
        <w:t>For each of the listed voltage classes t</w:t>
      </w:r>
      <w:r w:rsidR="00CA44E0">
        <w:t xml:space="preserve">he </w:t>
      </w:r>
      <w:r w:rsidR="00CA44E0" w:rsidRPr="007C14A4">
        <w:rPr>
          <w:i/>
          <w:iCs w:val="0"/>
        </w:rPr>
        <w:t>electricity distributor</w:t>
      </w:r>
      <w:r w:rsidR="00CA44E0">
        <w:t xml:space="preserve"> must </w:t>
      </w:r>
      <w:r w:rsidR="008E4488">
        <w:t xml:space="preserve">report </w:t>
      </w:r>
      <w:r w:rsidR="00CA44E0">
        <w:t>estimated typical or weighted average capacities under normal circumstances taking account of limits imposed by thermal or by voltage drop considerations as relevant.</w:t>
      </w:r>
      <w:r w:rsidR="006D2AEB" w:rsidRPr="006D2AEB" w:rsidDel="00661DFD">
        <w:t xml:space="preserve"> </w:t>
      </w:r>
      <w:r w:rsidR="006D2AEB">
        <w:t>This information will be used to calculate an overall MVA x km 'carrying capacity' for each voltage class under normal circumstances.</w:t>
      </w:r>
    </w:p>
    <w:p w14:paraId="349F0460" w14:textId="2576971D" w:rsidR="00CA44E0" w:rsidRDefault="00973203" w:rsidP="00CA44E0">
      <w:pPr>
        <w:pStyle w:val="Noparagraph"/>
        <w:spacing w:after="120"/>
        <w:ind w:left="567" w:hanging="567"/>
      </w:pPr>
      <w:r>
        <w:t xml:space="preserve">The </w:t>
      </w:r>
      <w:r w:rsidR="00D04AF9" w:rsidRPr="00D04AF9">
        <w:rPr>
          <w:i/>
          <w:iCs w:val="0"/>
        </w:rPr>
        <w:t>electricity distributor</w:t>
      </w:r>
      <w:r>
        <w:rPr>
          <w:i/>
          <w:iCs w:val="0"/>
        </w:rPr>
        <w:t xml:space="preserve"> </w:t>
      </w:r>
      <w:r>
        <w:t xml:space="preserve">must </w:t>
      </w:r>
      <w:r w:rsidR="008E4488">
        <w:t xml:space="preserve">report </w:t>
      </w:r>
      <w:r w:rsidR="00CA44E0">
        <w:t xml:space="preserve">summer Maximum Demands for summer peaking assets and winter Maximum Demands for winter peaking assets. </w:t>
      </w:r>
      <w:r w:rsidR="00E54B6E">
        <w:t xml:space="preserve">Where </w:t>
      </w:r>
      <w:r w:rsidR="00CA44E0">
        <w:t xml:space="preserve">the </w:t>
      </w:r>
      <w:r w:rsidR="00CA44E0" w:rsidRPr="00CA44E0">
        <w:rPr>
          <w:i/>
          <w:iCs w:val="0"/>
        </w:rPr>
        <w:t>electricity distributor's</w:t>
      </w:r>
      <w:r w:rsidR="00CA44E0">
        <w:t xml:space="preserve"> peak has changed from winter to summer (or vice versa) </w:t>
      </w:r>
      <w:r w:rsidR="00E54B6E">
        <w:t xml:space="preserve">during the </w:t>
      </w:r>
      <w:r w:rsidR="00E54B6E" w:rsidRPr="00E54B6E">
        <w:rPr>
          <w:i/>
          <w:iCs w:val="0"/>
        </w:rPr>
        <w:t>regulatory period</w:t>
      </w:r>
      <w:r w:rsidR="00CA44E0">
        <w:t>, winter ratings should be applied for those years where there was a winter peak and summer ratings for those years where there was a summer peak.</w:t>
      </w:r>
    </w:p>
    <w:p w14:paraId="692A6EF3" w14:textId="4E9FAA09" w:rsidR="000C2529" w:rsidRPr="008D135C" w:rsidRDefault="00CA44E0" w:rsidP="00EF3635">
      <w:pPr>
        <w:pStyle w:val="Noparagraph"/>
        <w:spacing w:after="120"/>
        <w:ind w:left="567" w:hanging="567"/>
      </w:pPr>
      <w:r>
        <w:t xml:space="preserve">Where circuits travel both overhead and underground and the capacity of the overhead and underground components is not available separately, the </w:t>
      </w:r>
      <w:r w:rsidRPr="00CA44E0">
        <w:rPr>
          <w:i/>
          <w:iCs w:val="0"/>
        </w:rPr>
        <w:t xml:space="preserve">electricity distributor </w:t>
      </w:r>
      <w:r>
        <w:t xml:space="preserve">may split the </w:t>
      </w:r>
      <w:r w:rsidR="00E54B6E">
        <w:t xml:space="preserve">known </w:t>
      </w:r>
      <w:r>
        <w:t xml:space="preserve">circuit capacity by the ratio of </w:t>
      </w:r>
      <w:r w:rsidR="00E54B6E">
        <w:t xml:space="preserve">its overhead </w:t>
      </w:r>
      <w:r>
        <w:t xml:space="preserve">network </w:t>
      </w:r>
      <w:r w:rsidR="00E54B6E">
        <w:t xml:space="preserve">to its </w:t>
      </w:r>
      <w:r>
        <w:t xml:space="preserve">underground </w:t>
      </w:r>
      <w:r w:rsidR="00E54B6E">
        <w:t xml:space="preserve">network and report </w:t>
      </w:r>
      <w:r>
        <w:t>estimate</w:t>
      </w:r>
      <w:r w:rsidR="00E54B6E">
        <w:t xml:space="preserve"> values for</w:t>
      </w:r>
      <w:r>
        <w:t xml:space="preserve"> the overhead capacity and underground capacity components. </w:t>
      </w:r>
      <w:r w:rsidR="000C2529" w:rsidRPr="00CA44E0">
        <w:rPr>
          <w:rFonts w:cs="Arial"/>
        </w:rPr>
        <w:t xml:space="preserve">  </w:t>
      </w:r>
    </w:p>
    <w:p w14:paraId="1BEF3FAA" w14:textId="208E037E" w:rsidR="000C2529" w:rsidRPr="0070433F" w:rsidRDefault="000C2529" w:rsidP="000C2529">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Transformer capacities </w:t>
      </w:r>
      <w:r w:rsidR="00986CAD" w:rsidRPr="00ED4BBD">
        <w:rPr>
          <w:rFonts w:eastAsiaTheme="majorEastAsia" w:cstheme="majorBidi"/>
          <w:b/>
          <w:bCs/>
          <w:iCs/>
          <w:color w:val="0000CC"/>
          <w:lang w:eastAsia="ja-JP"/>
        </w:rPr>
        <w:t>(</w:t>
      </w:r>
      <w:r w:rsidR="002B17DA">
        <w:rPr>
          <w:rFonts w:eastAsiaTheme="majorEastAsia" w:cstheme="majorBidi"/>
          <w:b/>
          <w:bCs/>
          <w:iCs/>
          <w:color w:val="0000CC"/>
          <w:lang w:eastAsia="ja-JP"/>
        </w:rPr>
        <w:t xml:space="preserve">table </w:t>
      </w:r>
      <w:r w:rsidR="00986CAD">
        <w:rPr>
          <w:rFonts w:eastAsiaTheme="majorEastAsia" w:cstheme="majorBidi"/>
          <w:b/>
          <w:bCs/>
          <w:iCs/>
          <w:color w:val="0000CC"/>
          <w:lang w:eastAsia="ja-JP"/>
        </w:rPr>
        <w:t>3.5.2</w:t>
      </w:r>
      <w:r w:rsidR="00986CAD" w:rsidRPr="00ED4BBD">
        <w:rPr>
          <w:rFonts w:eastAsiaTheme="majorEastAsia" w:cstheme="majorBidi"/>
          <w:b/>
          <w:bCs/>
          <w:iCs/>
          <w:color w:val="0000CC"/>
          <w:lang w:eastAsia="ja-JP"/>
        </w:rPr>
        <w:t>)</w:t>
      </w:r>
      <w:r>
        <w:rPr>
          <w:rFonts w:eastAsiaTheme="majorEastAsia" w:cstheme="majorBidi"/>
          <w:b/>
          <w:bCs/>
          <w:iCs/>
          <w:color w:val="303F51"/>
          <w:lang w:eastAsia="ja-JP"/>
        </w:rPr>
        <w:t xml:space="preserve"> </w:t>
      </w:r>
    </w:p>
    <w:p w14:paraId="78F67DF4" w14:textId="0644FABA" w:rsidR="001E6C78" w:rsidRPr="001E6C78" w:rsidRDefault="001E6C78" w:rsidP="001E6C78">
      <w:pPr>
        <w:pStyle w:val="Heading4"/>
        <w:numPr>
          <w:ilvl w:val="0"/>
          <w:numId w:val="0"/>
        </w:numPr>
        <w:rPr>
          <w:b w:val="0"/>
          <w:bCs w:val="0"/>
          <w:i/>
          <w:iCs w:val="0"/>
          <w:lang w:eastAsia="ja-JP"/>
        </w:rPr>
      </w:pPr>
      <w:r w:rsidRPr="001E6C78">
        <w:rPr>
          <w:b w:val="0"/>
          <w:bCs w:val="0"/>
          <w:i/>
          <w:iCs w:val="0"/>
          <w:lang w:eastAsia="ja-JP"/>
        </w:rPr>
        <w:t xml:space="preserve">Distribution </w:t>
      </w:r>
      <w:r w:rsidR="004E25AA">
        <w:rPr>
          <w:b w:val="0"/>
          <w:bCs w:val="0"/>
          <w:i/>
          <w:iCs w:val="0"/>
          <w:lang w:eastAsia="ja-JP"/>
        </w:rPr>
        <w:t>t</w:t>
      </w:r>
      <w:r w:rsidRPr="001E6C78">
        <w:rPr>
          <w:b w:val="0"/>
          <w:bCs w:val="0"/>
          <w:i/>
          <w:iCs w:val="0"/>
          <w:lang w:eastAsia="ja-JP"/>
        </w:rPr>
        <w:t>ransformer total installed capacity</w:t>
      </w:r>
    </w:p>
    <w:p w14:paraId="234AE3E4" w14:textId="22C07776" w:rsidR="001E6C78" w:rsidRDefault="001E6C78" w:rsidP="001E6C78">
      <w:pPr>
        <w:pStyle w:val="Noparagraph"/>
        <w:spacing w:after="120"/>
        <w:ind w:left="567" w:hanging="567"/>
      </w:pPr>
      <w:r>
        <w:t xml:space="preserve">The total installed </w:t>
      </w:r>
      <w:r w:rsidR="00B72BBA">
        <w:t xml:space="preserve">distribution transformer </w:t>
      </w:r>
      <w:r>
        <w:t>capacity is the transformer capacity involved in the final level of transformation, stepping down the voltage used in the distribution lines to the level used by the customer. It does not include intermediate transformation capacity (e.g. 132 kV or 66 kV to the 22 kV or 11 kV distribution level). The capacity measure is the normal nameplate continuous capacity / rating (including forced cooling and other factors used to improve capacity).</w:t>
      </w:r>
    </w:p>
    <w:p w14:paraId="0B156B30" w14:textId="792CD3D6" w:rsidR="001E6C78" w:rsidRDefault="00572D69" w:rsidP="001E6C78">
      <w:pPr>
        <w:pStyle w:val="Noparagraph"/>
        <w:spacing w:after="120"/>
        <w:ind w:left="567" w:hanging="567"/>
      </w:pPr>
      <w:r>
        <w:t xml:space="preserve">Total installed distribution transformer capacity </w:t>
      </w:r>
      <w:r w:rsidR="001E6C78">
        <w:t xml:space="preserve">includes </w:t>
      </w:r>
      <w:r w:rsidR="00B72BBA">
        <w:t xml:space="preserve">cold spare capacity of distribution transformers </w:t>
      </w:r>
      <w:r w:rsidR="001E6C78">
        <w:t>and excludes the capacity of all zone substation transformers, voltage transformers (potential transformers) and current transformers.</w:t>
      </w:r>
    </w:p>
    <w:p w14:paraId="092DC61E" w14:textId="1C152CF7" w:rsidR="001E6C78" w:rsidRDefault="00143393" w:rsidP="001E6C78">
      <w:pPr>
        <w:pStyle w:val="Noparagraph"/>
        <w:spacing w:after="120"/>
        <w:ind w:left="567" w:hanging="567"/>
      </w:pPr>
      <w:r>
        <w:t xml:space="preserve">For </w:t>
      </w:r>
      <w:r w:rsidR="00182A82">
        <w:t>‘C</w:t>
      </w:r>
      <w:r>
        <w:t xml:space="preserve">old spare capacity included in </w:t>
      </w:r>
      <w:r w:rsidR="005E5204" w:rsidRPr="00143393">
        <w:rPr>
          <w:lang w:eastAsia="ja-JP"/>
        </w:rPr>
        <w:t>distribution transformer capacity owned by utility</w:t>
      </w:r>
      <w:r w:rsidR="00182A82">
        <w:rPr>
          <w:lang w:eastAsia="ja-JP"/>
        </w:rPr>
        <w:t>’</w:t>
      </w:r>
      <w:r w:rsidR="005E5204">
        <w:rPr>
          <w:lang w:eastAsia="ja-JP"/>
        </w:rPr>
        <w:t xml:space="preserve"> (EB RIN reference: </w:t>
      </w:r>
      <w:r>
        <w:t>DPA0501</w:t>
      </w:r>
      <w:r w:rsidR="005E5204">
        <w:t>)</w:t>
      </w:r>
      <w:r>
        <w:t xml:space="preserve"> </w:t>
      </w:r>
      <w:r w:rsidR="00182A82">
        <w:t xml:space="preserve">the </w:t>
      </w:r>
      <w:r w:rsidR="00182A82" w:rsidRPr="00182A82">
        <w:rPr>
          <w:i/>
          <w:iCs w:val="0"/>
        </w:rPr>
        <w:t>electricity distributor</w:t>
      </w:r>
      <w:r w:rsidR="00182A82">
        <w:t xml:space="preserve"> must </w:t>
      </w:r>
      <w:r>
        <w:t>r</w:t>
      </w:r>
      <w:r w:rsidR="001E6C78">
        <w:t xml:space="preserve">eport the total capacity of spare transformers owned by the </w:t>
      </w:r>
      <w:r w:rsidR="001E6C78" w:rsidRPr="004077D9">
        <w:rPr>
          <w:i/>
          <w:iCs w:val="0"/>
        </w:rPr>
        <w:t>electricity distributor</w:t>
      </w:r>
      <w:r w:rsidR="001E6C78">
        <w:t xml:space="preserve"> but not</w:t>
      </w:r>
      <w:r w:rsidR="00296A5E">
        <w:t xml:space="preserve"> used in the </w:t>
      </w:r>
      <w:r w:rsidR="00296A5E" w:rsidRPr="00B06D1E">
        <w:rPr>
          <w:i/>
          <w:iCs w:val="0"/>
        </w:rPr>
        <w:t>reporting period</w:t>
      </w:r>
      <w:r w:rsidR="00296A5E">
        <w:t>.</w:t>
      </w:r>
    </w:p>
    <w:p w14:paraId="3C1611B0" w14:textId="40EDE890" w:rsidR="001E6C78" w:rsidRPr="00143393" w:rsidRDefault="001E6C78" w:rsidP="001E6C78">
      <w:pPr>
        <w:pStyle w:val="Heading4"/>
        <w:numPr>
          <w:ilvl w:val="0"/>
          <w:numId w:val="0"/>
        </w:numPr>
        <w:rPr>
          <w:b w:val="0"/>
          <w:bCs w:val="0"/>
          <w:i/>
          <w:iCs w:val="0"/>
          <w:lang w:eastAsia="ja-JP"/>
        </w:rPr>
      </w:pPr>
      <w:r w:rsidRPr="00143393">
        <w:rPr>
          <w:b w:val="0"/>
          <w:bCs w:val="0"/>
          <w:i/>
          <w:iCs w:val="0"/>
          <w:lang w:eastAsia="ja-JP"/>
        </w:rPr>
        <w:t>Zone substation transformer capacity</w:t>
      </w:r>
    </w:p>
    <w:p w14:paraId="35B16DE5" w14:textId="039B1964" w:rsidR="001E6C78" w:rsidRDefault="005719B1" w:rsidP="001E6C78">
      <w:pPr>
        <w:pStyle w:val="Noparagraph"/>
        <w:spacing w:after="120"/>
        <w:ind w:left="567" w:hanging="567"/>
      </w:pPr>
      <w:r>
        <w:lastRenderedPageBreak/>
        <w:t xml:space="preserve">The </w:t>
      </w:r>
      <w:r w:rsidRPr="00BE3F15">
        <w:rPr>
          <w:i/>
          <w:iCs w:val="0"/>
        </w:rPr>
        <w:t>electricity distributor</w:t>
      </w:r>
      <w:r>
        <w:t xml:space="preserve"> must report </w:t>
      </w:r>
      <w:r w:rsidR="001E6C78">
        <w:t>transformer capacity used for intermediate level transformation capacity in either one or two steps. For example, high voltages such as 132 kV, 66 kV or 33kV at the zone substation level to the distribution level of 22 kV, 11 kV or 6kV.</w:t>
      </w:r>
    </w:p>
    <w:p w14:paraId="72D1C5AD" w14:textId="3C74C6DB" w:rsidR="001E6C78" w:rsidRDefault="001A0341" w:rsidP="001E6C78">
      <w:pPr>
        <w:pStyle w:val="Noparagraph"/>
        <w:spacing w:after="120"/>
        <w:ind w:left="567" w:hanging="567"/>
      </w:pPr>
      <w:r>
        <w:t xml:space="preserve">The </w:t>
      </w:r>
      <w:r w:rsidRPr="00BE3F15">
        <w:rPr>
          <w:i/>
          <w:iCs w:val="0"/>
        </w:rPr>
        <w:t>electricity distributor</w:t>
      </w:r>
      <w:r>
        <w:t xml:space="preserve"> must report zone substation transformer capacities as</w:t>
      </w:r>
      <w:r w:rsidR="001E6C78">
        <w:t xml:space="preserve"> the summation of normal assigned continuous capacity / rating (with forced cooling or other capacity improving factors included) and include both energised transformers and </w:t>
      </w:r>
      <w:r w:rsidR="005E5204">
        <w:t>cold spare capacity</w:t>
      </w:r>
      <w:r w:rsidR="001E6C78">
        <w:t xml:space="preserve">. </w:t>
      </w:r>
      <w:r w:rsidR="003B0D1F">
        <w:t xml:space="preserve">The </w:t>
      </w:r>
      <w:r w:rsidR="003B0D1F" w:rsidRPr="003B0D1F">
        <w:rPr>
          <w:i/>
          <w:iCs w:val="0"/>
        </w:rPr>
        <w:t>electricity distributor</w:t>
      </w:r>
      <w:r w:rsidR="003B0D1F">
        <w:t xml:space="preserve"> must report</w:t>
      </w:r>
      <w:r w:rsidR="00BC4382">
        <w:t xml:space="preserve"> the assigned </w:t>
      </w:r>
      <w:r w:rsidR="001E6C78">
        <w:t xml:space="preserve">rating determined from results of temperature rise calculations from testing. </w:t>
      </w:r>
      <w:r w:rsidR="003B0D1F">
        <w:t xml:space="preserve">If the assigned rating is not available, the </w:t>
      </w:r>
      <w:r w:rsidR="003B0D1F" w:rsidRPr="003B0D1F">
        <w:rPr>
          <w:i/>
          <w:iCs w:val="0"/>
        </w:rPr>
        <w:t>electricity distributor</w:t>
      </w:r>
      <w:r w:rsidR="003B0D1F">
        <w:t xml:space="preserve"> must </w:t>
      </w:r>
      <w:r w:rsidR="001E6C78">
        <w:t xml:space="preserve">report the nameplate rating. For zone substations where the thermal capacity of exit feeders is a constraint, </w:t>
      </w:r>
      <w:r w:rsidR="003B0D1F">
        <w:t xml:space="preserve">the </w:t>
      </w:r>
      <w:r w:rsidR="003B0D1F" w:rsidRPr="003B0D1F">
        <w:rPr>
          <w:i/>
          <w:iCs w:val="0"/>
        </w:rPr>
        <w:t>electricity distributor</w:t>
      </w:r>
      <w:r w:rsidR="003B0D1F">
        <w:t xml:space="preserve"> must report </w:t>
      </w:r>
      <w:r w:rsidR="001E6C78">
        <w:t>thermal capacity of exit feeders instead of transformer capacity.</w:t>
      </w:r>
    </w:p>
    <w:p w14:paraId="749975BB" w14:textId="29321865" w:rsidR="001E6C78" w:rsidRPr="007C7B04" w:rsidRDefault="001A0341" w:rsidP="007C7B04">
      <w:pPr>
        <w:pStyle w:val="Noparagraph"/>
        <w:spacing w:after="120"/>
        <w:ind w:left="567" w:hanging="567"/>
        <w:rPr>
          <w:lang w:eastAsia="ja-JP"/>
        </w:rPr>
      </w:pPr>
      <w:r>
        <w:rPr>
          <w:lang w:eastAsia="ja-JP"/>
        </w:rPr>
        <w:t xml:space="preserve">The </w:t>
      </w:r>
      <w:r w:rsidRPr="00BE3F15">
        <w:rPr>
          <w:i/>
          <w:iCs w:val="0"/>
          <w:lang w:eastAsia="ja-JP"/>
        </w:rPr>
        <w:t>electricity distributor</w:t>
      </w:r>
      <w:r>
        <w:rPr>
          <w:lang w:eastAsia="ja-JP"/>
        </w:rPr>
        <w:t xml:space="preserve"> must report </w:t>
      </w:r>
      <w:r w:rsidR="007C7B04" w:rsidRPr="007C7B04">
        <w:rPr>
          <w:lang w:eastAsia="ja-JP"/>
        </w:rPr>
        <w:t>t</w:t>
      </w:r>
      <w:r w:rsidR="001E6C78" w:rsidRPr="007C7B04">
        <w:rPr>
          <w:lang w:eastAsia="ja-JP"/>
        </w:rPr>
        <w:t>otal installed capacity for first step transformation where there are two steps to reach distribution voltage</w:t>
      </w:r>
      <w:r w:rsidR="005D000A">
        <w:rPr>
          <w:lang w:eastAsia="ja-JP"/>
        </w:rPr>
        <w:t>, as</w:t>
      </w:r>
      <w:r w:rsidR="007C7B04" w:rsidRPr="007C7B04">
        <w:rPr>
          <w:lang w:eastAsia="ja-JP"/>
        </w:rPr>
        <w:t>:</w:t>
      </w:r>
    </w:p>
    <w:p w14:paraId="3E4678C0" w14:textId="048C1E25" w:rsidR="001E6C78" w:rsidRDefault="001E6C78" w:rsidP="00FF4612">
      <w:pPr>
        <w:pStyle w:val="ListParagraph"/>
        <w:numPr>
          <w:ilvl w:val="0"/>
          <w:numId w:val="43"/>
        </w:numPr>
        <w:tabs>
          <w:tab w:val="left" w:pos="1134"/>
        </w:tabs>
        <w:ind w:left="1134" w:hanging="567"/>
      </w:pPr>
      <w:r>
        <w:t>"Total installed capacity for first step transformation where there are two steps to reach distribution voltage" (</w:t>
      </w:r>
      <w:r w:rsidR="005E5204">
        <w:rPr>
          <w:lang w:eastAsia="ja-JP"/>
        </w:rPr>
        <w:t xml:space="preserve">EB RIN reference: </w:t>
      </w:r>
      <w:r>
        <w:t xml:space="preserve">DPA0601) includes, for example, 66 kV or 33 kV to 22 kV or 11 kV where there will be a second step transformation before reaching the distribution voltage. This variable is only relevant where the </w:t>
      </w:r>
      <w:r w:rsidRPr="007C7B04">
        <w:rPr>
          <w:i/>
          <w:iCs/>
        </w:rPr>
        <w:t>electricity distributor</w:t>
      </w:r>
      <w:r>
        <w:t xml:space="preserve"> has more than one step of transformation, if this is not the case the </w:t>
      </w:r>
      <w:r w:rsidRPr="007C7B04">
        <w:rPr>
          <w:i/>
          <w:iCs/>
        </w:rPr>
        <w:t xml:space="preserve">electricity distributor </w:t>
      </w:r>
      <w:r>
        <w:t>must enter ‘0’ for this variable.</w:t>
      </w:r>
    </w:p>
    <w:p w14:paraId="3093344B" w14:textId="2B7BAF9E" w:rsidR="001E6C78" w:rsidRPr="007C7B04" w:rsidRDefault="005D000A" w:rsidP="007C7B04">
      <w:pPr>
        <w:pStyle w:val="Noparagraph"/>
        <w:spacing w:after="120"/>
        <w:ind w:left="567" w:hanging="567"/>
        <w:rPr>
          <w:lang w:eastAsia="ja-JP"/>
        </w:rPr>
      </w:pPr>
      <w:r>
        <w:rPr>
          <w:lang w:eastAsia="ja-JP"/>
        </w:rPr>
        <w:t xml:space="preserve">The </w:t>
      </w:r>
      <w:r w:rsidRPr="00BE3F15">
        <w:rPr>
          <w:i/>
          <w:iCs w:val="0"/>
          <w:lang w:eastAsia="ja-JP"/>
        </w:rPr>
        <w:t>electricity distributor</w:t>
      </w:r>
      <w:r>
        <w:rPr>
          <w:lang w:eastAsia="ja-JP"/>
        </w:rPr>
        <w:t xml:space="preserve"> must report </w:t>
      </w:r>
      <w:r w:rsidR="007C7B04" w:rsidRPr="007C7B04">
        <w:rPr>
          <w:lang w:eastAsia="ja-JP"/>
        </w:rPr>
        <w:t>t</w:t>
      </w:r>
      <w:r w:rsidR="001E6C78" w:rsidRPr="007C7B04">
        <w:rPr>
          <w:lang w:eastAsia="ja-JP"/>
        </w:rPr>
        <w:t>otal installed capacity for second step transformation where there are two steps to reach distribution voltage</w:t>
      </w:r>
      <w:r>
        <w:rPr>
          <w:lang w:eastAsia="ja-JP"/>
        </w:rPr>
        <w:t xml:space="preserve"> as</w:t>
      </w:r>
      <w:r w:rsidR="007C7B04" w:rsidRPr="007C7B04">
        <w:rPr>
          <w:lang w:eastAsia="ja-JP"/>
        </w:rPr>
        <w:t>:</w:t>
      </w:r>
    </w:p>
    <w:p w14:paraId="1A49F338" w14:textId="6D8DB966" w:rsidR="001E6C78" w:rsidRPr="007C7B04" w:rsidRDefault="001E6C78" w:rsidP="00FF4612">
      <w:pPr>
        <w:pStyle w:val="ListParagraph"/>
        <w:numPr>
          <w:ilvl w:val="0"/>
          <w:numId w:val="44"/>
        </w:numPr>
        <w:tabs>
          <w:tab w:val="left" w:pos="1134"/>
        </w:tabs>
        <w:ind w:left="1134" w:hanging="567"/>
      </w:pPr>
      <w:r w:rsidRPr="007C7B04">
        <w:t>"Total installed capacity for second step transformation where there are two steps to reach distribution voltage” (</w:t>
      </w:r>
      <w:r w:rsidR="005E5204">
        <w:rPr>
          <w:lang w:eastAsia="ja-JP"/>
        </w:rPr>
        <w:t xml:space="preserve">EB RIN reference: </w:t>
      </w:r>
      <w:r w:rsidRPr="007C7B04">
        <w:t xml:space="preserve">DPA0602) report total installed capacity where a second step transformation is applied before reaching the distribution voltage. For </w:t>
      </w:r>
      <w:proofErr w:type="gramStart"/>
      <w:r w:rsidRPr="007C7B04">
        <w:t>example</w:t>
      </w:r>
      <w:proofErr w:type="gramEnd"/>
      <w:r w:rsidRPr="007C7B04">
        <w:t xml:space="preserve"> 66 kV or 33 kV to 22 kV or 11 kV where there has already been a step of transformation above this at higher voltages within </w:t>
      </w:r>
      <w:r w:rsidR="007C7B04">
        <w:t xml:space="preserve">the </w:t>
      </w:r>
      <w:r w:rsidR="007C7B04" w:rsidRPr="007C7B04">
        <w:rPr>
          <w:i/>
          <w:iCs/>
        </w:rPr>
        <w:t>electricity distributor</w:t>
      </w:r>
      <w:r w:rsidRPr="007C7B04">
        <w:rPr>
          <w:i/>
          <w:iCs/>
        </w:rPr>
        <w:t>’s</w:t>
      </w:r>
      <w:r w:rsidRPr="007C7B04">
        <w:t xml:space="preserve"> system. This variable is only relevant where </w:t>
      </w:r>
      <w:r w:rsidR="007C7B04">
        <w:t xml:space="preserve">the </w:t>
      </w:r>
      <w:r w:rsidR="007C7B04" w:rsidRPr="007601F8">
        <w:rPr>
          <w:i/>
          <w:iCs/>
        </w:rPr>
        <w:t xml:space="preserve">electricity distributor </w:t>
      </w:r>
      <w:r w:rsidRPr="007C7B04">
        <w:t xml:space="preserve">has more than one step of transformation, if this is not the case </w:t>
      </w:r>
      <w:r w:rsidR="007601F8">
        <w:t xml:space="preserve">the </w:t>
      </w:r>
      <w:r w:rsidR="007601F8" w:rsidRPr="007601F8">
        <w:rPr>
          <w:i/>
          <w:iCs/>
        </w:rPr>
        <w:t>electricity distributor</w:t>
      </w:r>
      <w:r w:rsidR="007601F8">
        <w:t xml:space="preserve"> </w:t>
      </w:r>
      <w:r w:rsidRPr="007C7B04">
        <w:t>must enter ‘0’ for this variable.</w:t>
      </w:r>
    </w:p>
    <w:p w14:paraId="22047A3F" w14:textId="710E7BB5" w:rsidR="001E6C78" w:rsidRPr="007601F8" w:rsidRDefault="00BE3F15" w:rsidP="007601F8">
      <w:pPr>
        <w:pStyle w:val="Noparagraph"/>
        <w:spacing w:after="120"/>
        <w:ind w:left="567" w:hanging="567"/>
        <w:rPr>
          <w:lang w:eastAsia="ja-JP"/>
        </w:rPr>
      </w:pPr>
      <w:r>
        <w:rPr>
          <w:lang w:eastAsia="ja-JP"/>
        </w:rPr>
        <w:t xml:space="preserve">The </w:t>
      </w:r>
      <w:r w:rsidRPr="00BE3F15">
        <w:rPr>
          <w:i/>
          <w:iCs w:val="0"/>
          <w:lang w:eastAsia="ja-JP"/>
        </w:rPr>
        <w:t>electricity distributor</w:t>
      </w:r>
      <w:r>
        <w:rPr>
          <w:lang w:eastAsia="ja-JP"/>
        </w:rPr>
        <w:t xml:space="preserve"> must report </w:t>
      </w:r>
      <w:r w:rsidR="007601F8" w:rsidRPr="007601F8">
        <w:rPr>
          <w:lang w:eastAsia="ja-JP"/>
        </w:rPr>
        <w:t>t</w:t>
      </w:r>
      <w:r w:rsidR="001E6C78" w:rsidRPr="007601F8">
        <w:rPr>
          <w:lang w:eastAsia="ja-JP"/>
        </w:rPr>
        <w:t>otal zone substation transformer capacity where there is only a single transformation to reach distribution voltage</w:t>
      </w:r>
      <w:r>
        <w:rPr>
          <w:lang w:eastAsia="ja-JP"/>
        </w:rPr>
        <w:t xml:space="preserve"> as:</w:t>
      </w:r>
    </w:p>
    <w:p w14:paraId="20D280A1" w14:textId="53ACC01F" w:rsidR="001E6C78" w:rsidRPr="007601F8" w:rsidRDefault="001E6C78" w:rsidP="00FF4612">
      <w:pPr>
        <w:pStyle w:val="ListParagraph"/>
        <w:numPr>
          <w:ilvl w:val="0"/>
          <w:numId w:val="45"/>
        </w:numPr>
        <w:tabs>
          <w:tab w:val="left" w:pos="1134"/>
        </w:tabs>
        <w:ind w:left="1134" w:hanging="567"/>
      </w:pPr>
      <w:r w:rsidRPr="007601F8">
        <w:t>"Total zone substation transformer capacity where there is only a single transformation to reach distribution voltage" (</w:t>
      </w:r>
      <w:r w:rsidR="005E5204">
        <w:rPr>
          <w:lang w:eastAsia="ja-JP"/>
        </w:rPr>
        <w:t xml:space="preserve">EB RIN reference: </w:t>
      </w:r>
      <w:r w:rsidRPr="007601F8">
        <w:t xml:space="preserve">DPA0603) report total installed capacity where only a single step of transformation is applied before reaching the distribution voltage. This variable is only relevant where there is only a single step of transformation to reach distribution voltage. If there is more than one step of transformation to reach distribution voltage, the relevant capacities must be reported in </w:t>
      </w:r>
      <w:r w:rsidR="00107F0B">
        <w:rPr>
          <w:lang w:eastAsia="ja-JP"/>
        </w:rPr>
        <w:t xml:space="preserve">EB RIN reference: </w:t>
      </w:r>
      <w:r w:rsidRPr="007601F8">
        <w:t xml:space="preserve">DPA0601 and </w:t>
      </w:r>
      <w:r w:rsidR="00107F0B">
        <w:rPr>
          <w:lang w:eastAsia="ja-JP"/>
        </w:rPr>
        <w:t xml:space="preserve">EB RIN reference: </w:t>
      </w:r>
      <w:r w:rsidRPr="007601F8">
        <w:t>DPA0602.</w:t>
      </w:r>
    </w:p>
    <w:p w14:paraId="2087CFEB" w14:textId="2553385C" w:rsidR="001E6C78" w:rsidRPr="00812752" w:rsidRDefault="001E6C78" w:rsidP="00812752">
      <w:pPr>
        <w:pStyle w:val="Noparagraph"/>
        <w:spacing w:after="120"/>
        <w:ind w:left="567" w:hanging="567"/>
        <w:rPr>
          <w:lang w:eastAsia="ja-JP"/>
        </w:rPr>
      </w:pPr>
      <w:r>
        <w:t xml:space="preserve"> </w:t>
      </w:r>
      <w:r w:rsidR="00BC4382">
        <w:rPr>
          <w:lang w:eastAsia="ja-JP"/>
        </w:rPr>
        <w:t xml:space="preserve">The </w:t>
      </w:r>
      <w:r w:rsidR="00BC4382" w:rsidRPr="00BE3F15">
        <w:rPr>
          <w:i/>
          <w:iCs w:val="0"/>
          <w:lang w:eastAsia="ja-JP"/>
        </w:rPr>
        <w:t>electricity distributor</w:t>
      </w:r>
      <w:r w:rsidR="00BC4382">
        <w:rPr>
          <w:lang w:eastAsia="ja-JP"/>
        </w:rPr>
        <w:t xml:space="preserve"> must report </w:t>
      </w:r>
      <w:r w:rsidR="00812752" w:rsidRPr="00812752">
        <w:t>t</w:t>
      </w:r>
      <w:r w:rsidRPr="00812752">
        <w:rPr>
          <w:lang w:eastAsia="ja-JP"/>
        </w:rPr>
        <w:t>otal zone substation transformer capacity</w:t>
      </w:r>
      <w:r w:rsidR="00BC4382">
        <w:rPr>
          <w:lang w:eastAsia="ja-JP"/>
        </w:rPr>
        <w:t xml:space="preserve"> as</w:t>
      </w:r>
      <w:r w:rsidR="00812752" w:rsidRPr="00812752">
        <w:rPr>
          <w:lang w:eastAsia="ja-JP"/>
        </w:rPr>
        <w:t>:</w:t>
      </w:r>
    </w:p>
    <w:p w14:paraId="15401F33" w14:textId="2BB394DC" w:rsidR="001E6C78" w:rsidRPr="00812752" w:rsidRDefault="001E6C78" w:rsidP="00FF4612">
      <w:pPr>
        <w:pStyle w:val="ListParagraph"/>
        <w:numPr>
          <w:ilvl w:val="0"/>
          <w:numId w:val="46"/>
        </w:numPr>
        <w:tabs>
          <w:tab w:val="left" w:pos="1134"/>
        </w:tabs>
        <w:ind w:left="1134" w:hanging="567"/>
      </w:pPr>
      <w:r w:rsidRPr="00812752">
        <w:lastRenderedPageBreak/>
        <w:t>‘Total zone substation transformer capacity’ (</w:t>
      </w:r>
      <w:r w:rsidR="00107F0B">
        <w:rPr>
          <w:lang w:eastAsia="ja-JP"/>
        </w:rPr>
        <w:t xml:space="preserve">EB RIN reference: </w:t>
      </w:r>
      <w:r w:rsidRPr="00812752">
        <w:t xml:space="preserve">DPA0604) the overall total zone substation capacity regardless of whether one or two steps are used to reach the distribution voltage (for example </w:t>
      </w:r>
      <w:r w:rsidR="00107F0B">
        <w:rPr>
          <w:lang w:eastAsia="ja-JP"/>
        </w:rPr>
        <w:t xml:space="preserve">EB RIN reference: </w:t>
      </w:r>
      <w:r w:rsidRPr="00812752">
        <w:t xml:space="preserve">DPA0604 will be the sum of </w:t>
      </w:r>
      <w:r w:rsidR="00107F0B">
        <w:rPr>
          <w:lang w:eastAsia="ja-JP"/>
        </w:rPr>
        <w:t xml:space="preserve">EB RIN reference: </w:t>
      </w:r>
      <w:r w:rsidRPr="00812752">
        <w:t>DPA0601, DPA0602, DPA0603 and DPA0605.</w:t>
      </w:r>
      <w:r w:rsidR="00107F0B">
        <w:t>)</w:t>
      </w:r>
    </w:p>
    <w:p w14:paraId="57F99D2D" w14:textId="119A9DB5" w:rsidR="001E6C78" w:rsidRPr="00812752" w:rsidRDefault="001E6C78" w:rsidP="00812752">
      <w:pPr>
        <w:pStyle w:val="Noparagraph"/>
        <w:spacing w:after="120"/>
        <w:ind w:left="567" w:hanging="567"/>
        <w:rPr>
          <w:lang w:eastAsia="ja-JP"/>
        </w:rPr>
      </w:pPr>
      <w:r w:rsidRPr="00812752">
        <w:rPr>
          <w:lang w:eastAsia="ja-JP"/>
        </w:rPr>
        <w:t>Cold Spare Capacity of zone substation transformers included in total zone substation transformer capacity</w:t>
      </w:r>
      <w:r w:rsidR="00812752" w:rsidRPr="00812752">
        <w:rPr>
          <w:lang w:eastAsia="ja-JP"/>
        </w:rPr>
        <w:t>:</w:t>
      </w:r>
    </w:p>
    <w:p w14:paraId="1E0FA349" w14:textId="1E2396B0" w:rsidR="001E6C78" w:rsidRDefault="001E6C78" w:rsidP="00FF4612">
      <w:pPr>
        <w:pStyle w:val="ListParagraph"/>
        <w:numPr>
          <w:ilvl w:val="0"/>
          <w:numId w:val="47"/>
        </w:numPr>
        <w:tabs>
          <w:tab w:val="left" w:pos="1134"/>
        </w:tabs>
        <w:ind w:left="1134" w:hanging="567"/>
      </w:pPr>
      <w:r>
        <w:t xml:space="preserve">For ‘Cold Spare Capacity of zone substation transformers included in </w:t>
      </w:r>
      <w:r w:rsidR="00107F0B">
        <w:rPr>
          <w:lang w:eastAsia="ja-JP"/>
        </w:rPr>
        <w:t xml:space="preserve">EB RIN reference: </w:t>
      </w:r>
      <w:r>
        <w:t>DPA0604’ (</w:t>
      </w:r>
      <w:r w:rsidR="00107F0B">
        <w:rPr>
          <w:lang w:eastAsia="ja-JP"/>
        </w:rPr>
        <w:t xml:space="preserve">EB RIN reference: </w:t>
      </w:r>
      <w:r>
        <w:t>DPA0605), report total Cold Spare Capacity included in total zone substation transformer capacity.</w:t>
      </w:r>
    </w:p>
    <w:p w14:paraId="58F0217F" w14:textId="77777777" w:rsidR="00B2239C" w:rsidRPr="001E6C78" w:rsidRDefault="00B2239C" w:rsidP="00B2239C">
      <w:pPr>
        <w:pStyle w:val="Heading4"/>
        <w:numPr>
          <w:ilvl w:val="0"/>
          <w:numId w:val="0"/>
        </w:numPr>
        <w:rPr>
          <w:b w:val="0"/>
          <w:bCs w:val="0"/>
          <w:i/>
          <w:iCs w:val="0"/>
          <w:lang w:eastAsia="ja-JP"/>
        </w:rPr>
      </w:pPr>
      <w:r w:rsidRPr="001E6C78">
        <w:rPr>
          <w:b w:val="0"/>
          <w:bCs w:val="0"/>
          <w:i/>
          <w:iCs w:val="0"/>
          <w:lang w:eastAsia="ja-JP"/>
        </w:rPr>
        <w:t xml:space="preserve">Distribution </w:t>
      </w:r>
      <w:r>
        <w:rPr>
          <w:b w:val="0"/>
          <w:bCs w:val="0"/>
          <w:i/>
          <w:iCs w:val="0"/>
          <w:lang w:eastAsia="ja-JP"/>
        </w:rPr>
        <w:t>– other t</w:t>
      </w:r>
      <w:r w:rsidRPr="001E6C78">
        <w:rPr>
          <w:b w:val="0"/>
          <w:bCs w:val="0"/>
          <w:i/>
          <w:iCs w:val="0"/>
          <w:lang w:eastAsia="ja-JP"/>
        </w:rPr>
        <w:t>ransformer capacity</w:t>
      </w:r>
    </w:p>
    <w:p w14:paraId="0F41F6A8" w14:textId="77777777" w:rsidR="00B2239C" w:rsidRDefault="00B2239C" w:rsidP="00B2239C">
      <w:pPr>
        <w:pStyle w:val="Noparagraph"/>
        <w:spacing w:after="120"/>
        <w:ind w:left="567" w:hanging="567"/>
      </w:pPr>
      <w:r>
        <w:t>When reporting ‘D</w:t>
      </w:r>
      <w:r w:rsidRPr="00143393">
        <w:rPr>
          <w:lang w:eastAsia="ja-JP"/>
        </w:rPr>
        <w:t xml:space="preserve">istribution </w:t>
      </w:r>
      <w:r>
        <w:rPr>
          <w:lang w:eastAsia="ja-JP"/>
        </w:rPr>
        <w:t xml:space="preserve">other - </w:t>
      </w:r>
      <w:r w:rsidRPr="00143393">
        <w:rPr>
          <w:lang w:eastAsia="ja-JP"/>
        </w:rPr>
        <w:t>transformer capacity owned by utility</w:t>
      </w:r>
      <w:r>
        <w:rPr>
          <w:lang w:eastAsia="ja-JP"/>
        </w:rPr>
        <w:t xml:space="preserve">’ the </w:t>
      </w:r>
      <w:r w:rsidRPr="004E25AA">
        <w:rPr>
          <w:i/>
          <w:iCs w:val="0"/>
          <w:lang w:eastAsia="ja-JP"/>
        </w:rPr>
        <w:t>electricity distributor</w:t>
      </w:r>
      <w:r>
        <w:rPr>
          <w:lang w:eastAsia="ja-JP"/>
        </w:rPr>
        <w:t xml:space="preserve"> must r</w:t>
      </w:r>
      <w:r>
        <w:t xml:space="preserve">eport the transformer capacity owned by it and report in its </w:t>
      </w:r>
      <w:r w:rsidRPr="007B1238">
        <w:rPr>
          <w:i/>
        </w:rPr>
        <w:t>basis of preparation</w:t>
      </w:r>
      <w:r>
        <w:t xml:space="preserve"> the nameplate continuous rating including forced cooling.</w:t>
      </w:r>
    </w:p>
    <w:p w14:paraId="354DF057" w14:textId="5F9C7CDB" w:rsidR="000C2529" w:rsidRPr="00812752" w:rsidRDefault="000C2529" w:rsidP="00200F41">
      <w:pPr>
        <w:pStyle w:val="Noparagraph"/>
        <w:numPr>
          <w:ilvl w:val="0"/>
          <w:numId w:val="0"/>
        </w:numPr>
        <w:spacing w:after="120"/>
        <w:rPr>
          <w:b/>
          <w:bCs/>
          <w:color w:val="303F51"/>
          <w:lang w:eastAsia="ja-JP"/>
        </w:rPr>
      </w:pPr>
      <w:r w:rsidRPr="00812752">
        <w:rPr>
          <w:b/>
          <w:bCs/>
          <w:color w:val="303F51"/>
          <w:lang w:eastAsia="ja-JP"/>
        </w:rPr>
        <w:t xml:space="preserve">Selected asset characteristics – capacity data </w:t>
      </w:r>
      <w:r w:rsidR="00986CAD" w:rsidRPr="00986CAD">
        <w:rPr>
          <w:b/>
          <w:bCs/>
          <w:color w:val="0000CC"/>
          <w:lang w:eastAsia="ja-JP"/>
        </w:rPr>
        <w:t>(</w:t>
      </w:r>
      <w:r w:rsidR="002B17DA">
        <w:rPr>
          <w:b/>
          <w:bCs/>
          <w:color w:val="0000CC"/>
          <w:lang w:eastAsia="ja-JP"/>
        </w:rPr>
        <w:t xml:space="preserve">table </w:t>
      </w:r>
      <w:r w:rsidR="00986CAD" w:rsidRPr="00986CAD">
        <w:rPr>
          <w:b/>
          <w:bCs/>
          <w:color w:val="0000CC"/>
          <w:lang w:eastAsia="ja-JP"/>
        </w:rPr>
        <w:t>2.2.2)</w:t>
      </w:r>
      <w:r w:rsidRPr="00812752">
        <w:rPr>
          <w:b/>
          <w:bCs/>
          <w:color w:val="303F51"/>
          <w:lang w:eastAsia="ja-JP"/>
        </w:rPr>
        <w:t xml:space="preserve"> </w:t>
      </w:r>
    </w:p>
    <w:p w14:paraId="514C1C46" w14:textId="77777777" w:rsidR="000326E7" w:rsidRDefault="000326E7" w:rsidP="000326E7">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03 – Network metrics. There are no further instructions.</w:t>
      </w:r>
    </w:p>
    <w:p w14:paraId="33D4D2D5" w14:textId="77777777" w:rsidR="00986CAD" w:rsidRDefault="00ED3FE4" w:rsidP="00ED3FE4">
      <w:pPr>
        <w:pStyle w:val="Heading3"/>
        <w:spacing w:after="240"/>
        <w:ind w:left="578" w:hanging="578"/>
        <w:rPr>
          <w:lang w:eastAsia="ja-JP"/>
        </w:rPr>
      </w:pPr>
      <w:bookmarkStart w:id="28" w:name="_Toc196925790"/>
      <w:r w:rsidRPr="00ED3FE4">
        <w:rPr>
          <w:lang w:eastAsia="ja-JP"/>
        </w:rPr>
        <w:t>Asset age profile</w:t>
      </w:r>
      <w:bookmarkEnd w:id="28"/>
      <w:r w:rsidRPr="00ED3FE4">
        <w:rPr>
          <w:lang w:eastAsia="ja-JP"/>
        </w:rPr>
        <w:t xml:space="preserve"> </w:t>
      </w:r>
      <w:r w:rsidR="00986CAD" w:rsidRPr="00552F5C">
        <w:rPr>
          <w:color w:val="0000CC"/>
          <w:lang w:eastAsia="ja-JP"/>
        </w:rPr>
        <w:t>(5.2)</w:t>
      </w:r>
    </w:p>
    <w:p w14:paraId="52DEBD23" w14:textId="007BB271" w:rsidR="00ED3FE4" w:rsidRPr="00FD3760" w:rsidRDefault="00552F5C" w:rsidP="00552F5C">
      <w:pPr>
        <w:rPr>
          <w:b/>
          <w:bCs/>
          <w:color w:val="0000CC"/>
        </w:rPr>
      </w:pPr>
      <w:r w:rsidRPr="00FD3760">
        <w:rPr>
          <w:b/>
          <w:bCs/>
          <w:color w:val="0000CC"/>
        </w:rPr>
        <w:t>(</w:t>
      </w:r>
      <w:r w:rsidR="00FD3760" w:rsidRPr="00FD3760">
        <w:rPr>
          <w:b/>
          <w:bCs/>
          <w:color w:val="0000CC"/>
        </w:rPr>
        <w:t xml:space="preserve">table </w:t>
      </w:r>
      <w:r w:rsidRPr="00FD3760">
        <w:rPr>
          <w:b/>
          <w:bCs/>
          <w:color w:val="0000CC"/>
        </w:rPr>
        <w:t>5.2.1)</w:t>
      </w:r>
      <w:r w:rsidR="00ED3FE4" w:rsidRPr="00FD3760">
        <w:rPr>
          <w:b/>
          <w:bCs/>
          <w:color w:val="0000CC"/>
        </w:rPr>
        <w:t xml:space="preserve"> </w:t>
      </w:r>
    </w:p>
    <w:p w14:paraId="460AD4BC" w14:textId="77777777" w:rsidR="00ED3FE4" w:rsidRDefault="00ED3FE4" w:rsidP="00ED3FE4">
      <w:pPr>
        <w:pStyle w:val="Noparagraph"/>
        <w:spacing w:after="120"/>
        <w:ind w:left="567" w:hanging="567"/>
      </w:pPr>
      <w:r>
        <w:t xml:space="preserve">The </w:t>
      </w:r>
      <w:r w:rsidRPr="0065139A">
        <w:rPr>
          <w:i/>
        </w:rPr>
        <w:t>electricity distributor</w:t>
      </w:r>
      <w:r>
        <w:t xml:space="preserve"> must report asset volumes by year commissioned, such that the asset classes and subcategories exactly match the asset classes and sub-categories used to report asset replacement activities.</w:t>
      </w:r>
    </w:p>
    <w:p w14:paraId="28901527" w14:textId="77777777" w:rsidR="00ED3FE4" w:rsidRDefault="00ED3FE4" w:rsidP="00ED3FE4">
      <w:pPr>
        <w:pStyle w:val="Noparagraph"/>
        <w:spacing w:after="120"/>
        <w:ind w:left="567" w:hanging="567"/>
      </w:pPr>
      <w:r>
        <w:t>The electricity distributor must report asset volumes by year commissioned for all years back to 1935. Assets installed prior to 1935 do not need to be reported.</w:t>
      </w:r>
    </w:p>
    <w:p w14:paraId="3A883F60" w14:textId="77777777" w:rsidR="00ED3FE4" w:rsidRDefault="00ED3FE4" w:rsidP="00ED3FE4">
      <w:pPr>
        <w:pStyle w:val="Noparagraph"/>
        <w:spacing w:after="120"/>
        <w:ind w:left="567" w:hanging="567"/>
      </w:pPr>
      <w:r>
        <w:t xml:space="preserve">For the asset category ‘Poles’ the </w:t>
      </w:r>
      <w:r w:rsidRPr="00A67BD9">
        <w:rPr>
          <w:i/>
          <w:iCs w:val="0"/>
        </w:rPr>
        <w:t>electricity distributor</w:t>
      </w:r>
      <w:r>
        <w:t xml:space="preserve"> must not include staked wooden poles in the asset volumes reported.</w:t>
      </w:r>
    </w:p>
    <w:p w14:paraId="17F42749" w14:textId="6B0E05CB" w:rsidR="00ED3FE4" w:rsidRDefault="00ED3FE4" w:rsidP="00ED3FE4">
      <w:pPr>
        <w:pStyle w:val="Noparagraph"/>
        <w:spacing w:after="120"/>
        <w:ind w:left="567" w:hanging="567"/>
      </w:pPr>
      <w:r>
        <w:t>For the asset category ‘staking of / staked wooden poles’ the year of commissioning refers to the year in which the pole was staked.</w:t>
      </w:r>
    </w:p>
    <w:p w14:paraId="721BC300" w14:textId="4498D789" w:rsidR="000C2529" w:rsidRPr="00E93F9A" w:rsidRDefault="000C2529" w:rsidP="000C2529">
      <w:pPr>
        <w:pStyle w:val="Heading3"/>
        <w:spacing w:after="240"/>
        <w:ind w:left="578" w:hanging="578"/>
        <w:rPr>
          <w:lang w:eastAsia="ja-JP"/>
        </w:rPr>
      </w:pPr>
      <w:bookmarkStart w:id="29" w:name="_Toc196925791"/>
      <w:r w:rsidRPr="00E93F9A">
        <w:rPr>
          <w:lang w:eastAsia="ja-JP"/>
        </w:rPr>
        <w:t>A</w:t>
      </w:r>
      <w:r w:rsidR="00914AA6" w:rsidRPr="00E93F9A">
        <w:rPr>
          <w:lang w:eastAsia="ja-JP"/>
        </w:rPr>
        <w:t>sset metrics</w:t>
      </w:r>
      <w:bookmarkEnd w:id="29"/>
      <w:r w:rsidR="00E20731">
        <w:rPr>
          <w:lang w:eastAsia="ja-JP"/>
        </w:rPr>
        <w:t xml:space="preserve"> </w:t>
      </w:r>
      <w:r w:rsidR="00E20731" w:rsidRPr="00E20731">
        <w:rPr>
          <w:color w:val="0000CC"/>
          <w:lang w:eastAsia="ja-JP"/>
        </w:rPr>
        <w:t>(3.3, 2.8)</w:t>
      </w:r>
    </w:p>
    <w:p w14:paraId="20D86831" w14:textId="7574903B" w:rsidR="00914AA6" w:rsidRPr="00552F5C" w:rsidRDefault="000C2529" w:rsidP="000C2529">
      <w:pPr>
        <w:spacing w:before="120" w:after="120"/>
        <w:rPr>
          <w:rFonts w:eastAsiaTheme="majorEastAsia" w:cstheme="majorBidi"/>
          <w:b/>
          <w:bCs/>
          <w:iCs/>
          <w:color w:val="0000CC"/>
          <w:lang w:eastAsia="ja-JP"/>
        </w:rPr>
      </w:pPr>
      <w:r>
        <w:rPr>
          <w:rFonts w:eastAsiaTheme="majorEastAsia" w:cstheme="majorBidi"/>
          <w:b/>
          <w:bCs/>
          <w:iCs/>
          <w:color w:val="303F51"/>
          <w:lang w:eastAsia="ja-JP"/>
        </w:rPr>
        <w:t>Asset lives</w:t>
      </w:r>
      <w:r w:rsidR="00552F5C">
        <w:rPr>
          <w:rFonts w:eastAsiaTheme="majorEastAsia" w:cstheme="majorBidi"/>
          <w:b/>
          <w:bCs/>
          <w:iCs/>
          <w:color w:val="303F51"/>
          <w:lang w:eastAsia="ja-JP"/>
        </w:rPr>
        <w:t xml:space="preserve"> </w:t>
      </w:r>
      <w:r w:rsidR="00552F5C" w:rsidRPr="00552F5C">
        <w:rPr>
          <w:rFonts w:eastAsiaTheme="majorEastAsia" w:cstheme="majorBidi"/>
          <w:b/>
          <w:bCs/>
          <w:iCs/>
          <w:color w:val="0000CC"/>
          <w:lang w:eastAsia="ja-JP"/>
        </w:rPr>
        <w:t>(table 3.3.4)</w:t>
      </w:r>
      <w:r w:rsidRPr="00552F5C">
        <w:rPr>
          <w:rFonts w:eastAsiaTheme="majorEastAsia" w:cstheme="majorBidi"/>
          <w:b/>
          <w:bCs/>
          <w:iCs/>
          <w:color w:val="0000CC"/>
          <w:lang w:eastAsia="ja-JP"/>
        </w:rPr>
        <w:t xml:space="preserve">  </w:t>
      </w:r>
    </w:p>
    <w:p w14:paraId="3FFDB07A" w14:textId="6B069088" w:rsidR="00076A33" w:rsidRDefault="00914AA6" w:rsidP="00076A33">
      <w:pPr>
        <w:pStyle w:val="Noparagraph"/>
        <w:spacing w:after="120"/>
        <w:ind w:left="567" w:hanging="567"/>
      </w:pPr>
      <w:r>
        <w:t>T</w:t>
      </w:r>
      <w:r w:rsidR="00076A33">
        <w:t xml:space="preserve">he </w:t>
      </w:r>
      <w:r w:rsidR="00076A33" w:rsidRPr="00C71FD9">
        <w:rPr>
          <w:i/>
          <w:iCs w:val="0"/>
        </w:rPr>
        <w:t>electricity distributor</w:t>
      </w:r>
      <w:r w:rsidR="00076A33">
        <w:t xml:space="preserve"> must report asset lives for all</w:t>
      </w:r>
      <w:r w:rsidR="0081711A">
        <w:t xml:space="preserve"> </w:t>
      </w:r>
      <w:r>
        <w:t>asset categories</w:t>
      </w:r>
      <w:r w:rsidR="00076A33">
        <w:t>.</w:t>
      </w:r>
    </w:p>
    <w:p w14:paraId="111BF3DA" w14:textId="77777777" w:rsidR="008D3183" w:rsidRPr="00503137" w:rsidRDefault="008D3183" w:rsidP="008D3183">
      <w:pPr>
        <w:pStyle w:val="Heading4"/>
        <w:numPr>
          <w:ilvl w:val="0"/>
          <w:numId w:val="0"/>
        </w:numPr>
        <w:rPr>
          <w:b w:val="0"/>
          <w:bCs w:val="0"/>
          <w:i/>
          <w:iCs w:val="0"/>
          <w:lang w:eastAsia="ja-JP"/>
        </w:rPr>
      </w:pPr>
      <w:r w:rsidRPr="00503137">
        <w:rPr>
          <w:b w:val="0"/>
          <w:bCs w:val="0"/>
          <w:i/>
          <w:iCs w:val="0"/>
          <w:lang w:eastAsia="ja-JP"/>
        </w:rPr>
        <w:t xml:space="preserve">Asset life estimation method  </w:t>
      </w:r>
    </w:p>
    <w:p w14:paraId="7866B627" w14:textId="77777777" w:rsidR="008D3183" w:rsidRDefault="008D3183" w:rsidP="008D3183">
      <w:pPr>
        <w:pStyle w:val="Noparagraph"/>
        <w:spacing w:after="120"/>
        <w:ind w:left="567" w:hanging="567"/>
      </w:pPr>
      <w:r>
        <w:t xml:space="preserve">Where the categories comprise of several assets, the </w:t>
      </w:r>
      <w:r w:rsidRPr="00076A33">
        <w:rPr>
          <w:i/>
          <w:iCs w:val="0"/>
        </w:rPr>
        <w:t>electricity distributor</w:t>
      </w:r>
      <w:r>
        <w:t xml:space="preserve"> must report asset lives for the whole category by weighting the lives of individual assets within that category. Weightings must be calculated as follows, in order of preference:</w:t>
      </w:r>
    </w:p>
    <w:p w14:paraId="1766ECB5" w14:textId="77777777" w:rsidR="008D3183" w:rsidRDefault="008D3183" w:rsidP="008D3183">
      <w:pPr>
        <w:pStyle w:val="ListParagraph"/>
        <w:numPr>
          <w:ilvl w:val="0"/>
          <w:numId w:val="37"/>
        </w:numPr>
        <w:ind w:left="1134" w:hanging="567"/>
      </w:pPr>
      <w:r>
        <w:t xml:space="preserve">On the basis of the asset's share of the asset base for the category and expected asset </w:t>
      </w:r>
      <w:proofErr w:type="gramStart"/>
      <w:r>
        <w:t>lives;</w:t>
      </w:r>
      <w:proofErr w:type="gramEnd"/>
    </w:p>
    <w:p w14:paraId="62939D04" w14:textId="77777777" w:rsidR="008D3183" w:rsidRDefault="008D3183" w:rsidP="008D3183">
      <w:pPr>
        <w:pStyle w:val="ListParagraph"/>
        <w:numPr>
          <w:ilvl w:val="0"/>
          <w:numId w:val="37"/>
        </w:numPr>
        <w:ind w:left="1134" w:hanging="567"/>
      </w:pPr>
      <w:r>
        <w:lastRenderedPageBreak/>
        <w:t xml:space="preserve">If 1 is not available, on the basis of replacement costs and expected asset </w:t>
      </w:r>
      <w:proofErr w:type="gramStart"/>
      <w:r>
        <w:t>lives;</w:t>
      </w:r>
      <w:proofErr w:type="gramEnd"/>
    </w:p>
    <w:p w14:paraId="53FB844F" w14:textId="77777777" w:rsidR="008D3183" w:rsidRDefault="008D3183" w:rsidP="008D3183">
      <w:pPr>
        <w:pStyle w:val="ListParagraph"/>
        <w:numPr>
          <w:ilvl w:val="0"/>
          <w:numId w:val="37"/>
        </w:numPr>
        <w:ind w:left="1134" w:hanging="567"/>
      </w:pPr>
      <w:r>
        <w:t>If 1 and 2 cannot be applied, in accordance with the asset's contribution to the category's capacity (i.e. MVA-kms for lines and for cables and MVA for transformers).</w:t>
      </w:r>
    </w:p>
    <w:p w14:paraId="730FAD14" w14:textId="77777777" w:rsidR="008D3183" w:rsidRDefault="008D3183" w:rsidP="008D3183">
      <w:pPr>
        <w:pStyle w:val="ListParagraph"/>
        <w:numPr>
          <w:ilvl w:val="0"/>
          <w:numId w:val="37"/>
        </w:numPr>
        <w:ind w:left="1134" w:hanging="567"/>
      </w:pPr>
      <w:r>
        <w:t>The weighted average asset life of each category is as set out in Equation 1.</w:t>
      </w:r>
    </w:p>
    <w:p w14:paraId="3B6FC510" w14:textId="77777777" w:rsidR="008D3183" w:rsidRDefault="008D3183" w:rsidP="008C3D65">
      <w:pPr>
        <w:pStyle w:val="Heading4"/>
        <w:keepNext/>
        <w:numPr>
          <w:ilvl w:val="0"/>
          <w:numId w:val="0"/>
        </w:numPr>
        <w:ind w:left="567"/>
        <w:rPr>
          <w:b w:val="0"/>
          <w:bCs w:val="0"/>
          <w:i/>
          <w:iCs w:val="0"/>
          <w:lang w:eastAsia="ja-JP"/>
        </w:rPr>
      </w:pPr>
      <w:r w:rsidRPr="00076A33">
        <w:rPr>
          <w:b w:val="0"/>
          <w:bCs w:val="0"/>
          <w:i/>
          <w:iCs w:val="0"/>
          <w:lang w:eastAsia="ja-JP"/>
        </w:rPr>
        <w:t>Equation 1      Weighted average asset life calculation</w:t>
      </w:r>
    </w:p>
    <w:p w14:paraId="49E7C6C3" w14:textId="77777777" w:rsidR="008D3183" w:rsidRPr="000A1690" w:rsidRDefault="008D3183" w:rsidP="008D3183">
      <w:pPr>
        <w:spacing w:before="200"/>
        <w:ind w:firstLine="567"/>
        <w:rPr>
          <w:lang w:eastAsia="ja-JP"/>
        </w:rPr>
      </w:pPr>
      <w:r>
        <w:rPr>
          <w:lang w:eastAsia="ja-JP"/>
        </w:rPr>
        <w:t xml:space="preserve">Weighted average asset life for assets in category </w:t>
      </w:r>
      <w:r w:rsidRPr="00AD6C13">
        <w:rPr>
          <w:i/>
          <w:iCs/>
          <w:lang w:eastAsia="ja-JP"/>
        </w:rPr>
        <w:t>j</w:t>
      </w:r>
      <w:r>
        <w:rPr>
          <w:lang w:eastAsia="ja-JP"/>
        </w:rPr>
        <w:t xml:space="preserve"> = </w:t>
      </w:r>
      <m:oMath>
        <m:nary>
          <m:naryPr>
            <m:chr m:val="∑"/>
            <m:limLoc m:val="subSup"/>
            <m:ctrlPr>
              <w:rPr>
                <w:rFonts w:ascii="Cambria Math" w:hAnsi="Cambria Math" w:cs="Arial"/>
                <w:i/>
                <w:lang w:eastAsia="ja-JP"/>
              </w:rPr>
            </m:ctrlPr>
          </m:naryPr>
          <m:sub>
            <m:r>
              <w:rPr>
                <w:rFonts w:ascii="Cambria Math" w:hAnsi="Cambria Math" w:cs="Arial"/>
                <w:lang w:eastAsia="ja-JP"/>
              </w:rPr>
              <m:t>i=1</m:t>
            </m:r>
          </m:sub>
          <m:sup>
            <m:r>
              <w:rPr>
                <w:rFonts w:ascii="Cambria Math" w:hAnsi="Cambria Math" w:cs="Arial"/>
                <w:lang w:eastAsia="ja-JP"/>
              </w:rPr>
              <m:t>n</m:t>
            </m:r>
          </m:sup>
          <m:e>
            <m:f>
              <m:fPr>
                <m:ctrlPr>
                  <w:rPr>
                    <w:rFonts w:ascii="Cambria Math" w:hAnsi="Cambria Math" w:cs="Arial"/>
                    <w:i/>
                    <w:lang w:eastAsia="ja-JP"/>
                  </w:rPr>
                </m:ctrlPr>
              </m:fPr>
              <m:num>
                <m:sSub>
                  <m:sSubPr>
                    <m:ctrlPr>
                      <w:rPr>
                        <w:rFonts w:ascii="Cambria Math" w:hAnsi="Cambria Math" w:cs="Arial"/>
                        <w:i/>
                        <w:lang w:eastAsia="ja-JP"/>
                      </w:rPr>
                    </m:ctrlPr>
                  </m:sSubPr>
                  <m:e>
                    <m:r>
                      <w:rPr>
                        <w:rFonts w:ascii="Cambria Math" w:hAnsi="Cambria Math" w:cs="Arial"/>
                        <w:lang w:eastAsia="ja-JP"/>
                      </w:rPr>
                      <m:t>x</m:t>
                    </m:r>
                  </m:e>
                  <m:sub>
                    <m:r>
                      <w:rPr>
                        <w:rFonts w:ascii="Cambria Math" w:hAnsi="Cambria Math" w:cs="Arial"/>
                        <w:lang w:eastAsia="ja-JP"/>
                      </w:rPr>
                      <m:t>i,j</m:t>
                    </m:r>
                  </m:sub>
                </m:sSub>
              </m:num>
              <m:den>
                <m:sSub>
                  <m:sSubPr>
                    <m:ctrlPr>
                      <w:rPr>
                        <w:rFonts w:ascii="Cambria Math" w:hAnsi="Cambria Math" w:cs="Arial"/>
                        <w:i/>
                        <w:lang w:eastAsia="ja-JP"/>
                      </w:rPr>
                    </m:ctrlPr>
                  </m:sSubPr>
                  <m:e>
                    <m:r>
                      <w:rPr>
                        <w:rFonts w:ascii="Cambria Math" w:hAnsi="Cambria Math" w:cs="Arial"/>
                        <w:lang w:eastAsia="ja-JP"/>
                      </w:rPr>
                      <m:t>RC</m:t>
                    </m:r>
                  </m:e>
                  <m:sub>
                    <m:r>
                      <w:rPr>
                        <w:rFonts w:ascii="Cambria Math" w:hAnsi="Cambria Math" w:cs="Arial"/>
                        <w:lang w:eastAsia="ja-JP"/>
                      </w:rPr>
                      <m:t>j</m:t>
                    </m:r>
                  </m:sub>
                </m:sSub>
              </m:den>
            </m:f>
          </m:e>
        </m:nary>
        <m:r>
          <w:rPr>
            <w:rFonts w:ascii="Cambria Math" w:hAnsi="Cambria Math" w:cs="Arial"/>
            <w:lang w:eastAsia="ja-JP"/>
          </w:rPr>
          <m:t>.</m:t>
        </m:r>
        <m:sSub>
          <m:sSubPr>
            <m:ctrlPr>
              <w:rPr>
                <w:rFonts w:ascii="Cambria Math" w:hAnsi="Cambria Math" w:cs="Arial"/>
                <w:i/>
                <w:lang w:eastAsia="ja-JP"/>
              </w:rPr>
            </m:ctrlPr>
          </m:sSubPr>
          <m:e>
            <m:r>
              <w:rPr>
                <w:rFonts w:ascii="Cambria Math" w:hAnsi="Cambria Math" w:cs="Arial"/>
                <w:lang w:eastAsia="ja-JP"/>
              </w:rPr>
              <m:t>EL</m:t>
            </m:r>
          </m:e>
          <m:sub>
            <m:r>
              <w:rPr>
                <w:rFonts w:ascii="Cambria Math" w:hAnsi="Cambria Math" w:cs="Arial"/>
                <w:lang w:eastAsia="ja-JP"/>
              </w:rPr>
              <m:t>i,j</m:t>
            </m:r>
          </m:sub>
        </m:sSub>
      </m:oMath>
    </w:p>
    <w:p w14:paraId="5BC0F969" w14:textId="77777777" w:rsidR="008D3183" w:rsidRDefault="008D3183" w:rsidP="008D3183">
      <w:pPr>
        <w:ind w:left="567"/>
      </w:pPr>
      <w:r>
        <w:t>Where:</w:t>
      </w:r>
    </w:p>
    <w:p w14:paraId="152D116E" w14:textId="77777777" w:rsidR="008D3183" w:rsidRDefault="008D3183" w:rsidP="008D3183">
      <w:pPr>
        <w:ind w:left="567"/>
      </w:pPr>
      <w:r>
        <w:t xml:space="preserve">n is the number of assets in category j </w:t>
      </w:r>
      <w:r>
        <w:br/>
      </w:r>
      <w:proofErr w:type="gramStart"/>
      <w:r>
        <w:t>x</w:t>
      </w:r>
      <w:r w:rsidRPr="00A17DE0">
        <w:rPr>
          <w:vertAlign w:val="subscript"/>
        </w:rPr>
        <w:t>i,j</w:t>
      </w:r>
      <w:proofErr w:type="gramEnd"/>
      <w:r>
        <w:t xml:space="preserve"> is the value of asset i in category j</w:t>
      </w:r>
      <w:r>
        <w:br/>
        <w:t>EL</w:t>
      </w:r>
      <w:r w:rsidRPr="00A17DE0">
        <w:rPr>
          <w:vertAlign w:val="subscript"/>
        </w:rPr>
        <w:t>i,j</w:t>
      </w:r>
      <w:r>
        <w:t xml:space="preserve"> is the expected life of asset i in category j</w:t>
      </w:r>
      <w:r>
        <w:br/>
        <w:t>RC</w:t>
      </w:r>
      <w:r w:rsidRPr="00A17DE0">
        <w:rPr>
          <w:vertAlign w:val="subscript"/>
        </w:rPr>
        <w:t>j</w:t>
      </w:r>
      <w:r>
        <w:t xml:space="preserve"> is the sum of the value of all assets in category j</w:t>
      </w:r>
    </w:p>
    <w:p w14:paraId="7D026C18" w14:textId="77777777" w:rsidR="008D3183" w:rsidRDefault="008D3183" w:rsidP="008D3183">
      <w:pPr>
        <w:ind w:left="567"/>
      </w:pPr>
      <w:r>
        <w:t>For example, where the weightings are based on asset base shares or replacement costs, the weighted average asset life of each category must be calculated according to the following formula: If Category 1 contains 2 assets; Asset 1 has an expected life of 50 years and a value of $3 million; and Asset 2 has an expected life of 20 years and a value of $2 million, then the weighted average asset life of assets in this category is 38 years: [(3/5) x 50] + [(2/5) x 20] = 38.</w:t>
      </w:r>
    </w:p>
    <w:p w14:paraId="69E3DC92" w14:textId="77777777" w:rsidR="00503137" w:rsidRPr="00076A33" w:rsidRDefault="00503137" w:rsidP="00503137">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service life of new assets</w:t>
      </w:r>
    </w:p>
    <w:p w14:paraId="6591ADFF" w14:textId="740FC6C3" w:rsidR="00503137" w:rsidRDefault="00503137" w:rsidP="00503137">
      <w:pPr>
        <w:pStyle w:val="Noparagraph"/>
        <w:spacing w:after="120"/>
        <w:ind w:left="567" w:hanging="567"/>
      </w:pPr>
      <w:r>
        <w:t xml:space="preserve">The </w:t>
      </w:r>
      <w:r w:rsidRPr="00C03A52">
        <w:rPr>
          <w:i/>
          <w:iCs w:val="0"/>
        </w:rPr>
        <w:t xml:space="preserve">electricity distributor </w:t>
      </w:r>
      <w:r>
        <w:t xml:space="preserve">must report the </w:t>
      </w:r>
      <w:r w:rsidR="00684A65" w:rsidRPr="00684A65">
        <w:rPr>
          <w:i/>
          <w:iCs w:val="0"/>
        </w:rPr>
        <w:t xml:space="preserve">estimated </w:t>
      </w:r>
      <w:r w:rsidRPr="00684A65">
        <w:rPr>
          <w:i/>
          <w:iCs w:val="0"/>
        </w:rPr>
        <w:t>service life of new assets</w:t>
      </w:r>
      <w:r w:rsidRPr="00684A65">
        <w:t>.</w:t>
      </w:r>
      <w:r>
        <w:t xml:space="preserve"> New assets are assets installed in the </w:t>
      </w:r>
      <w:r w:rsidRPr="00E93F9A">
        <w:rPr>
          <w:i/>
          <w:iCs w:val="0"/>
        </w:rPr>
        <w:t xml:space="preserve">reporting </w:t>
      </w:r>
      <w:r w:rsidR="00E93F9A" w:rsidRPr="00E93F9A">
        <w:rPr>
          <w:i/>
          <w:iCs w:val="0"/>
        </w:rPr>
        <w:t>period</w:t>
      </w:r>
      <w:r>
        <w:t xml:space="preserve">. The expected service life of new assets is the period after installation of a new asset during which the asset </w:t>
      </w:r>
      <w:r w:rsidR="008C63F3">
        <w:t xml:space="preserve">is expected to </w:t>
      </w:r>
      <w:r>
        <w:t>be capable of delivering the same effective service as at its installation date.</w:t>
      </w:r>
    </w:p>
    <w:p w14:paraId="20CCEB20" w14:textId="1C4911D7" w:rsidR="00503137" w:rsidRDefault="00503137" w:rsidP="00503137">
      <w:pPr>
        <w:pStyle w:val="Noparagraph"/>
        <w:spacing w:after="120"/>
        <w:ind w:left="567" w:hanging="567"/>
      </w:pPr>
      <w:r>
        <w:t>Th</w:t>
      </w:r>
      <w:r w:rsidR="008C63F3" w:rsidRPr="00555A94">
        <w:t xml:space="preserve">e </w:t>
      </w:r>
      <w:r w:rsidR="00684A65" w:rsidRPr="00684A65">
        <w:t xml:space="preserve">estimated </w:t>
      </w:r>
      <w:r w:rsidR="008C63F3" w:rsidRPr="00684A65">
        <w:t>service life</w:t>
      </w:r>
      <w:r w:rsidR="008C63F3" w:rsidRPr="00555A94">
        <w:t xml:space="preserve"> </w:t>
      </w:r>
      <w:r>
        <w:t>may</w:t>
      </w:r>
      <w:r>
        <w:rPr>
          <w:spacing w:val="-5"/>
        </w:rPr>
        <w:t xml:space="preserve"> </w:t>
      </w:r>
      <w:r>
        <w:t>not</w:t>
      </w:r>
      <w:r>
        <w:rPr>
          <w:spacing w:val="-1"/>
        </w:rPr>
        <w:t xml:space="preserve"> </w:t>
      </w:r>
      <w:r>
        <w:t>align with</w:t>
      </w:r>
      <w:r>
        <w:rPr>
          <w:spacing w:val="-3"/>
        </w:rPr>
        <w:t xml:space="preserve"> </w:t>
      </w:r>
      <w:r>
        <w:t>the asset's</w:t>
      </w:r>
      <w:r>
        <w:rPr>
          <w:spacing w:val="-2"/>
        </w:rPr>
        <w:t xml:space="preserve"> </w:t>
      </w:r>
      <w:r>
        <w:t>financial</w:t>
      </w:r>
      <w:r>
        <w:rPr>
          <w:spacing w:val="-3"/>
        </w:rPr>
        <w:t xml:space="preserve"> </w:t>
      </w:r>
      <w:r>
        <w:t>or</w:t>
      </w:r>
      <w:r>
        <w:rPr>
          <w:spacing w:val="-2"/>
        </w:rPr>
        <w:t xml:space="preserve"> </w:t>
      </w:r>
      <w:r>
        <w:t>tax</w:t>
      </w:r>
      <w:r>
        <w:rPr>
          <w:spacing w:val="-1"/>
        </w:rPr>
        <w:t xml:space="preserve"> </w:t>
      </w:r>
      <w:r>
        <w:t>life.</w:t>
      </w:r>
    </w:p>
    <w:p w14:paraId="7064FC25" w14:textId="77777777" w:rsidR="00503137" w:rsidRPr="00076A33" w:rsidRDefault="00503137" w:rsidP="00503137">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residual service life</w:t>
      </w:r>
    </w:p>
    <w:p w14:paraId="67463E1D" w14:textId="20E2D77F" w:rsidR="00503137" w:rsidRPr="00503137" w:rsidRDefault="00503137" w:rsidP="00503137">
      <w:pPr>
        <w:pStyle w:val="Noparagraph"/>
        <w:spacing w:after="120"/>
        <w:ind w:left="567" w:hanging="567"/>
      </w:pPr>
      <w:r>
        <w:t xml:space="preserve">The </w:t>
      </w:r>
      <w:r w:rsidRPr="00076A33">
        <w:rPr>
          <w:i/>
          <w:iCs w:val="0"/>
        </w:rPr>
        <w:t>electricity distributor</w:t>
      </w:r>
      <w:r>
        <w:t xml:space="preserve"> must report the weighted average remaining time an</w:t>
      </w:r>
      <w:r w:rsidRPr="00076A33">
        <w:rPr>
          <w:spacing w:val="1"/>
        </w:rPr>
        <w:t xml:space="preserve"> </w:t>
      </w:r>
      <w:r>
        <w:t xml:space="preserve">asset class </w:t>
      </w:r>
      <w:r w:rsidR="00555A94">
        <w:t>is expected to</w:t>
      </w:r>
      <w:r>
        <w:t xml:space="preserve"> deliver the same effective service as at</w:t>
      </w:r>
      <w:r w:rsidRPr="00076A33">
        <w:rPr>
          <w:spacing w:val="1"/>
        </w:rPr>
        <w:t xml:space="preserve"> </w:t>
      </w:r>
      <w:r>
        <w:t>its installation</w:t>
      </w:r>
      <w:r w:rsidRPr="00076A33">
        <w:rPr>
          <w:spacing w:val="1"/>
        </w:rPr>
        <w:t xml:space="preserve"> </w:t>
      </w:r>
      <w:r>
        <w:t xml:space="preserve">date. </w:t>
      </w:r>
      <w:r w:rsidR="008B6E0E">
        <w:rPr>
          <w:rFonts w:cs="Arial"/>
        </w:rPr>
        <w:t xml:space="preserve">The remaining time is to be calculated from the end of the </w:t>
      </w:r>
      <w:r w:rsidR="008B6E0E" w:rsidRPr="00E93F9A">
        <w:rPr>
          <w:rFonts w:cs="Arial"/>
          <w:i/>
          <w:iCs w:val="0"/>
        </w:rPr>
        <w:t>reporting period</w:t>
      </w:r>
      <w:r w:rsidR="008B6E0E">
        <w:rPr>
          <w:rFonts w:cs="Arial"/>
        </w:rPr>
        <w:t>.</w:t>
      </w:r>
    </w:p>
    <w:p w14:paraId="250F57B4" w14:textId="30A9B7A4" w:rsidR="0019106C" w:rsidRPr="0070433F" w:rsidRDefault="002478A9" w:rsidP="0019106C">
      <w:pPr>
        <w:spacing w:before="120" w:after="120"/>
        <w:rPr>
          <w:rFonts w:eastAsiaTheme="majorEastAsia" w:cstheme="majorBidi"/>
          <w:b/>
          <w:bCs/>
          <w:iCs/>
          <w:color w:val="303F51"/>
          <w:lang w:eastAsia="ja-JP"/>
        </w:rPr>
      </w:pPr>
      <w:r>
        <w:rPr>
          <w:rFonts w:eastAsiaTheme="majorEastAsia" w:cstheme="majorBidi"/>
          <w:b/>
          <w:bCs/>
          <w:iCs/>
          <w:color w:val="303F51"/>
          <w:lang w:eastAsia="ja-JP"/>
        </w:rPr>
        <w:t>Inspection and maintenance cycles</w:t>
      </w:r>
      <w:r w:rsidR="00552F5C">
        <w:rPr>
          <w:rFonts w:eastAsiaTheme="majorEastAsia" w:cstheme="majorBidi"/>
          <w:b/>
          <w:bCs/>
          <w:iCs/>
          <w:color w:val="303F51"/>
          <w:lang w:eastAsia="ja-JP"/>
        </w:rPr>
        <w:t xml:space="preserve"> </w:t>
      </w:r>
      <w:r w:rsidR="00552F5C" w:rsidRPr="00ED4BBD">
        <w:rPr>
          <w:rFonts w:eastAsiaTheme="majorEastAsia" w:cstheme="majorBidi"/>
          <w:b/>
          <w:bCs/>
          <w:iCs/>
          <w:color w:val="0000CC"/>
          <w:lang w:eastAsia="ja-JP"/>
        </w:rPr>
        <w:t>(</w:t>
      </w:r>
      <w:r w:rsidR="00750D9A">
        <w:rPr>
          <w:rFonts w:eastAsiaTheme="majorEastAsia" w:cstheme="majorBidi"/>
          <w:b/>
          <w:bCs/>
          <w:iCs/>
          <w:color w:val="0000CC"/>
          <w:lang w:eastAsia="ja-JP"/>
        </w:rPr>
        <w:t xml:space="preserve">table </w:t>
      </w:r>
      <w:r w:rsidR="00552F5C">
        <w:rPr>
          <w:rFonts w:eastAsiaTheme="majorEastAsia" w:cstheme="majorBidi"/>
          <w:b/>
          <w:bCs/>
          <w:iCs/>
          <w:color w:val="0000CC"/>
          <w:lang w:eastAsia="ja-JP"/>
        </w:rPr>
        <w:t>2.8.1</w:t>
      </w:r>
      <w:r w:rsidR="00552F5C" w:rsidRPr="00ED4BBD">
        <w:rPr>
          <w:rFonts w:eastAsiaTheme="majorEastAsia" w:cstheme="majorBidi"/>
          <w:b/>
          <w:bCs/>
          <w:iCs/>
          <w:color w:val="0000CC"/>
          <w:lang w:eastAsia="ja-JP"/>
        </w:rPr>
        <w:t>)</w:t>
      </w:r>
    </w:p>
    <w:p w14:paraId="58A46A55" w14:textId="7D754473" w:rsidR="0019106C" w:rsidRPr="008D135C" w:rsidRDefault="00007851" w:rsidP="0019106C">
      <w:pPr>
        <w:pStyle w:val="Noparagraph"/>
        <w:ind w:left="567" w:hanging="567"/>
      </w:pPr>
      <w:r>
        <w:rPr>
          <w:rFonts w:cs="Arial"/>
        </w:rPr>
        <w:t xml:space="preserve">The </w:t>
      </w:r>
      <w:r w:rsidRPr="00AE0681">
        <w:rPr>
          <w:rFonts w:cs="Arial"/>
          <w:i/>
          <w:iCs w:val="0"/>
        </w:rPr>
        <w:t>electricity distributor</w:t>
      </w:r>
      <w:r>
        <w:rPr>
          <w:rFonts w:cs="Arial"/>
        </w:rPr>
        <w:t xml:space="preserve"> </w:t>
      </w:r>
      <w:r w:rsidR="00AE0681">
        <w:rPr>
          <w:rFonts w:cs="Arial"/>
        </w:rPr>
        <w:t xml:space="preserve">should report a weighted average inspection and maintenance cycles for asset groups. The methodology to derive the weighted average should be set out in the </w:t>
      </w:r>
      <w:r w:rsidR="00AE0681" w:rsidRPr="008D3183">
        <w:rPr>
          <w:rFonts w:cs="Arial"/>
          <w:i/>
          <w:iCs w:val="0"/>
        </w:rPr>
        <w:t>basis of preparation</w:t>
      </w:r>
      <w:r w:rsidR="005409E2">
        <w:rPr>
          <w:rFonts w:cs="Arial"/>
        </w:rPr>
        <w:t>.</w:t>
      </w:r>
      <w:r w:rsidR="0019106C">
        <w:rPr>
          <w:rFonts w:cs="Arial"/>
        </w:rPr>
        <w:t xml:space="preserve">    </w:t>
      </w:r>
    </w:p>
    <w:p w14:paraId="63A87E27" w14:textId="2B3EFCC4" w:rsidR="005F5EC3" w:rsidRDefault="00846875" w:rsidP="005F5EC3">
      <w:pPr>
        <w:pStyle w:val="Heading3"/>
        <w:spacing w:after="240"/>
        <w:ind w:left="578" w:hanging="578"/>
        <w:rPr>
          <w:lang w:eastAsia="ja-JP"/>
        </w:rPr>
      </w:pPr>
      <w:bookmarkStart w:id="30" w:name="_Toc196925792"/>
      <w:r>
        <w:rPr>
          <w:lang w:eastAsia="ja-JP"/>
        </w:rPr>
        <w:t>T</w:t>
      </w:r>
      <w:r w:rsidR="005F5EC3">
        <w:rPr>
          <w:lang w:eastAsia="ja-JP"/>
        </w:rPr>
        <w:t>errain</w:t>
      </w:r>
      <w:r w:rsidR="008D3183">
        <w:rPr>
          <w:lang w:eastAsia="ja-JP"/>
        </w:rPr>
        <w:t xml:space="preserve"> factors</w:t>
      </w:r>
      <w:bookmarkEnd w:id="30"/>
      <w:r w:rsidR="00E20731">
        <w:rPr>
          <w:lang w:eastAsia="ja-JP"/>
        </w:rPr>
        <w:t xml:space="preserve"> </w:t>
      </w:r>
      <w:r w:rsidR="00E20731" w:rsidRPr="00E20731">
        <w:rPr>
          <w:color w:val="0000CC"/>
          <w:lang w:eastAsia="ja-JP"/>
        </w:rPr>
        <w:t>(2.7)</w:t>
      </w:r>
    </w:p>
    <w:p w14:paraId="6FDB1A53" w14:textId="34180868" w:rsidR="005F5EC3" w:rsidRPr="0070433F" w:rsidRDefault="005F5EC3" w:rsidP="005F5EC3">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Terrain factors </w:t>
      </w:r>
      <w:r w:rsidR="006A0B7C" w:rsidRPr="00ED4BBD">
        <w:rPr>
          <w:rFonts w:eastAsiaTheme="majorEastAsia" w:cstheme="majorBidi"/>
          <w:b/>
          <w:bCs/>
          <w:iCs/>
          <w:color w:val="0000CC"/>
          <w:lang w:eastAsia="ja-JP"/>
        </w:rPr>
        <w:t>(</w:t>
      </w:r>
      <w:r w:rsidR="00750D9A">
        <w:rPr>
          <w:rFonts w:eastAsiaTheme="majorEastAsia" w:cstheme="majorBidi"/>
          <w:b/>
          <w:bCs/>
          <w:iCs/>
          <w:color w:val="0000CC"/>
          <w:lang w:eastAsia="ja-JP"/>
        </w:rPr>
        <w:t xml:space="preserve">table </w:t>
      </w:r>
      <w:r w:rsidR="006A0B7C">
        <w:rPr>
          <w:rFonts w:eastAsiaTheme="majorEastAsia" w:cstheme="majorBidi"/>
          <w:b/>
          <w:bCs/>
          <w:iCs/>
          <w:color w:val="0000CC"/>
          <w:lang w:eastAsia="ja-JP"/>
        </w:rPr>
        <w:t>2.7.1</w:t>
      </w:r>
      <w:r w:rsidR="006A0B7C" w:rsidRPr="00ED4BBD">
        <w:rPr>
          <w:rFonts w:eastAsiaTheme="majorEastAsia" w:cstheme="majorBidi"/>
          <w:b/>
          <w:bCs/>
          <w:iCs/>
          <w:color w:val="0000CC"/>
          <w:lang w:eastAsia="ja-JP"/>
        </w:rPr>
        <w:t>)</w:t>
      </w:r>
      <w:r>
        <w:rPr>
          <w:rFonts w:eastAsiaTheme="majorEastAsia" w:cstheme="majorBidi"/>
          <w:b/>
          <w:bCs/>
          <w:iCs/>
          <w:color w:val="303F51"/>
          <w:lang w:eastAsia="ja-JP"/>
        </w:rPr>
        <w:t xml:space="preserve"> </w:t>
      </w:r>
    </w:p>
    <w:p w14:paraId="27CF4574" w14:textId="167DC599" w:rsidR="00354B5D" w:rsidRDefault="007F18DF" w:rsidP="00354B5D">
      <w:pPr>
        <w:pStyle w:val="Noparagraph"/>
        <w:spacing w:after="120"/>
        <w:ind w:left="567" w:hanging="567"/>
      </w:pPr>
      <w:r>
        <w:rPr>
          <w:iCs w:val="0"/>
        </w:rPr>
        <w:t xml:space="preserve">Number of maintenance spans: </w:t>
      </w:r>
      <w:r w:rsidR="00280546">
        <w:rPr>
          <w:iCs w:val="0"/>
        </w:rPr>
        <w:t>Where</w:t>
      </w:r>
      <w:r w:rsidR="00280546" w:rsidRPr="00184E39">
        <w:rPr>
          <w:iCs w:val="0"/>
        </w:rPr>
        <w:t xml:space="preserve"> </w:t>
      </w:r>
      <w:r w:rsidR="00354B5D">
        <w:rPr>
          <w:iCs w:val="0"/>
        </w:rPr>
        <w:t xml:space="preserve">the </w:t>
      </w:r>
      <w:r w:rsidR="00354B5D" w:rsidRPr="00184E39">
        <w:rPr>
          <w:i/>
        </w:rPr>
        <w:t xml:space="preserve">electricity distributor </w:t>
      </w:r>
      <w:r w:rsidR="00354B5D" w:rsidRPr="00184E39">
        <w:rPr>
          <w:iCs w:val="0"/>
        </w:rPr>
        <w:t>records poles rather than spans, the number of spans is the number of poles less</w:t>
      </w:r>
      <w:r w:rsidR="00354B5D">
        <w:t xml:space="preserve"> one.</w:t>
      </w:r>
    </w:p>
    <w:p w14:paraId="3F90BA98" w14:textId="721234E7" w:rsidR="0094570A" w:rsidRDefault="00354B5D" w:rsidP="00B76E4C">
      <w:pPr>
        <w:pStyle w:val="Noparagraph"/>
        <w:spacing w:after="120"/>
        <w:ind w:left="567" w:hanging="567"/>
      </w:pPr>
      <w:r>
        <w:t>The</w:t>
      </w:r>
      <w:r w:rsidR="00280546">
        <w:t xml:space="preserve"> </w:t>
      </w:r>
      <w:r w:rsidR="00280546" w:rsidRPr="00076A33">
        <w:rPr>
          <w:i/>
          <w:iCs w:val="0"/>
        </w:rPr>
        <w:t>electricity distributor</w:t>
      </w:r>
      <w:r w:rsidR="00280546">
        <w:t xml:space="preserve"> may calculate the</w:t>
      </w:r>
      <w:r>
        <w:t xml:space="preserve"> </w:t>
      </w:r>
      <w:r w:rsidR="007F18DF">
        <w:t>‘</w:t>
      </w:r>
      <w:r>
        <w:t xml:space="preserve">average </w:t>
      </w:r>
      <w:r w:rsidR="007F18DF">
        <w:t>frequency of cutting</w:t>
      </w:r>
      <w:r>
        <w:t xml:space="preserve"> </w:t>
      </w:r>
      <w:r w:rsidR="007F18DF">
        <w:t>c</w:t>
      </w:r>
      <w:r>
        <w:t>ycle</w:t>
      </w:r>
      <w:r w:rsidR="007F18DF">
        <w:t>’</w:t>
      </w:r>
      <w:r>
        <w:t xml:space="preserve"> </w:t>
      </w:r>
      <w:r w:rsidR="007F18DF">
        <w:t>as</w:t>
      </w:r>
      <w:r>
        <w:t xml:space="preserve"> a simple average of all </w:t>
      </w:r>
      <w:r w:rsidR="007F18DF">
        <w:t>cutting</w:t>
      </w:r>
      <w:r>
        <w:t xml:space="preserve"> </w:t>
      </w:r>
      <w:r w:rsidR="007F18DF">
        <w:t>c</w:t>
      </w:r>
      <w:r>
        <w:t>ycles.</w:t>
      </w:r>
    </w:p>
    <w:p w14:paraId="438DDF35" w14:textId="552534A0" w:rsidR="005F5EC3" w:rsidRPr="0019106C" w:rsidRDefault="005F5EC3" w:rsidP="00E20731">
      <w:pPr>
        <w:keepNext/>
        <w:spacing w:before="120" w:after="120"/>
        <w:rPr>
          <w:rFonts w:eastAsiaTheme="majorEastAsia" w:cstheme="majorBidi"/>
          <w:i/>
          <w:color w:val="303F51"/>
          <w:lang w:eastAsia="ja-JP"/>
        </w:rPr>
      </w:pPr>
      <w:r w:rsidRPr="0019106C">
        <w:rPr>
          <w:rFonts w:eastAsiaTheme="majorEastAsia" w:cstheme="majorBidi"/>
          <w:i/>
          <w:color w:val="303F51"/>
          <w:lang w:eastAsia="ja-JP"/>
        </w:rPr>
        <w:lastRenderedPageBreak/>
        <w:t xml:space="preserve">Total urban and CBD </w:t>
      </w:r>
      <w:r w:rsidR="00ED71B7">
        <w:rPr>
          <w:rFonts w:eastAsiaTheme="majorEastAsia" w:cstheme="majorBidi"/>
          <w:i/>
          <w:color w:val="303F51"/>
          <w:lang w:eastAsia="ja-JP"/>
        </w:rPr>
        <w:t>/ Total rural</w:t>
      </w:r>
      <w:r w:rsidRPr="0019106C">
        <w:rPr>
          <w:rFonts w:eastAsiaTheme="majorEastAsia" w:cstheme="majorBidi"/>
          <w:i/>
          <w:color w:val="303F51"/>
          <w:lang w:eastAsia="ja-JP"/>
        </w:rPr>
        <w:t xml:space="preserve"> </w:t>
      </w:r>
    </w:p>
    <w:p w14:paraId="06E7A1F3" w14:textId="3F847635" w:rsidR="00ED71B7" w:rsidRDefault="00ED71B7" w:rsidP="00ED71B7">
      <w:pPr>
        <w:pStyle w:val="Noparagraph"/>
        <w:spacing w:after="120"/>
        <w:ind w:left="567" w:hanging="567"/>
      </w:pPr>
      <w:r>
        <w:t xml:space="preserve">The </w:t>
      </w:r>
      <w:r w:rsidRPr="00184E39">
        <w:rPr>
          <w:i/>
          <w:iCs w:val="0"/>
        </w:rPr>
        <w:t xml:space="preserve">electricity distributor </w:t>
      </w:r>
      <w:r>
        <w:t xml:space="preserve">must report the average number of trees per vegetation maintenance span. If the </w:t>
      </w:r>
      <w:r w:rsidRPr="00184E39">
        <w:rPr>
          <w:i/>
          <w:iCs w:val="0"/>
        </w:rPr>
        <w:t xml:space="preserve">electricity distributor </w:t>
      </w:r>
      <w:r>
        <w:t xml:space="preserve">does not have </w:t>
      </w:r>
      <w:r w:rsidR="007F18DF" w:rsidRPr="007F18DF">
        <w:rPr>
          <w:i/>
          <w:iCs w:val="0"/>
        </w:rPr>
        <w:t>a</w:t>
      </w:r>
      <w:r w:rsidRPr="007F18DF">
        <w:rPr>
          <w:i/>
          <w:iCs w:val="0"/>
        </w:rPr>
        <w:t xml:space="preserve">ctual </w:t>
      </w:r>
      <w:r w:rsidR="007F18DF" w:rsidRPr="007F18DF">
        <w:rPr>
          <w:i/>
          <w:iCs w:val="0"/>
        </w:rPr>
        <w:t>i</w:t>
      </w:r>
      <w:r w:rsidRPr="007F18DF">
        <w:rPr>
          <w:i/>
          <w:iCs w:val="0"/>
        </w:rPr>
        <w:t>nformation</w:t>
      </w:r>
      <w:r>
        <w:t xml:space="preserve"> for the </w:t>
      </w:r>
      <w:r w:rsidR="007F18DF">
        <w:t xml:space="preserve">‘average number of trees per vegetation maintenance span’ </w:t>
      </w:r>
      <w:r>
        <w:t xml:space="preserve">it must, estimate this </w:t>
      </w:r>
      <w:r w:rsidR="00491122">
        <w:t xml:space="preserve">data </w:t>
      </w:r>
      <w:r>
        <w:t>using one or a combination of the following data sources:</w:t>
      </w:r>
    </w:p>
    <w:p w14:paraId="517D01A2" w14:textId="77777777" w:rsidR="00ED71B7" w:rsidRDefault="00ED71B7" w:rsidP="00FF4612">
      <w:pPr>
        <w:pStyle w:val="ListParagraph"/>
        <w:numPr>
          <w:ilvl w:val="0"/>
          <w:numId w:val="39"/>
        </w:numPr>
        <w:ind w:left="1134" w:hanging="567"/>
      </w:pPr>
      <w:r>
        <w:t xml:space="preserve">Encroachment Defects (e.g. ground or aerial Inspections, LiDAR) and/or records of vegetation works scoping, or GIS vegetation density </w:t>
      </w:r>
      <w:proofErr w:type="gramStart"/>
      <w:r>
        <w:t>data;</w:t>
      </w:r>
      <w:proofErr w:type="gramEnd"/>
    </w:p>
    <w:p w14:paraId="43B4767F" w14:textId="64C7220A" w:rsidR="00ED71B7" w:rsidRDefault="00ED71B7" w:rsidP="00FF4612">
      <w:pPr>
        <w:pStyle w:val="ListParagraph"/>
        <w:numPr>
          <w:ilvl w:val="0"/>
          <w:numId w:val="39"/>
        </w:numPr>
        <w:ind w:left="1134" w:hanging="567"/>
      </w:pPr>
      <w:r>
        <w:t xml:space="preserve">Field surveys using a sample of </w:t>
      </w:r>
      <w:r w:rsidR="007F18DF">
        <w:t xml:space="preserve">maintenance spans </w:t>
      </w:r>
      <w:r>
        <w:t xml:space="preserve">within each vegetation management zone to assess the number of mature trees within the maintenance corridor. Sampling must provide a reasonable estimate and consider the nature of </w:t>
      </w:r>
      <w:r w:rsidR="007F18DF">
        <w:t xml:space="preserve">maintenance spans </w:t>
      </w:r>
      <w:r>
        <w:t>in urban versus rural environments in determining reasonable sample sizes.</w:t>
      </w:r>
    </w:p>
    <w:p w14:paraId="7D32CD62" w14:textId="77777777" w:rsidR="00ED71B7" w:rsidRDefault="00ED71B7" w:rsidP="00FF4612">
      <w:pPr>
        <w:pStyle w:val="ListParagraph"/>
        <w:numPr>
          <w:ilvl w:val="0"/>
          <w:numId w:val="39"/>
        </w:numPr>
        <w:ind w:left="1134" w:hanging="567"/>
      </w:pPr>
      <w:r>
        <w:t>Vegetation data such as:</w:t>
      </w:r>
    </w:p>
    <w:p w14:paraId="20FE3458" w14:textId="77777777" w:rsidR="00ED71B7" w:rsidRDefault="00ED71B7" w:rsidP="00FF4612">
      <w:pPr>
        <w:pStyle w:val="ListParagraph"/>
        <w:numPr>
          <w:ilvl w:val="0"/>
          <w:numId w:val="41"/>
        </w:numPr>
        <w:ind w:left="1701" w:hanging="567"/>
      </w:pPr>
      <w:r>
        <w:t>the Normalised Difference Vegetation Index (NDVI) grids and maps available from the Bureau of Meteorology (BOM</w:t>
      </w:r>
      <w:proofErr w:type="gramStart"/>
      <w:r>
        <w:t>);</w:t>
      </w:r>
      <w:proofErr w:type="gramEnd"/>
    </w:p>
    <w:p w14:paraId="532AE4AA" w14:textId="77777777" w:rsidR="00ED71B7" w:rsidRDefault="00ED71B7" w:rsidP="00FF4612">
      <w:pPr>
        <w:pStyle w:val="ListParagraph"/>
        <w:numPr>
          <w:ilvl w:val="0"/>
          <w:numId w:val="41"/>
        </w:numPr>
        <w:ind w:left="1701" w:hanging="567"/>
      </w:pPr>
      <w:r>
        <w:t>data from the National Vegetation Information System (VIS data) overlaid on network GIS data to assess the density of vegetation in the direct vicinity of the Maintenance Spans; or</w:t>
      </w:r>
    </w:p>
    <w:p w14:paraId="2F933FA6" w14:textId="77777777" w:rsidR="00ED71B7" w:rsidRDefault="00ED71B7" w:rsidP="00FF4612">
      <w:pPr>
        <w:pStyle w:val="ListParagraph"/>
        <w:numPr>
          <w:ilvl w:val="0"/>
          <w:numId w:val="41"/>
        </w:numPr>
        <w:ind w:left="1701" w:hanging="567"/>
      </w:pPr>
      <w:r>
        <w:t>similar data from other sources such as Geoscience Australia or commercial suppliers of satellite imagery overlaid on network GIS data records.</w:t>
      </w:r>
    </w:p>
    <w:p w14:paraId="3EFDA0BE" w14:textId="77777777" w:rsidR="00ED71B7" w:rsidRDefault="00ED71B7" w:rsidP="00FF4612">
      <w:pPr>
        <w:pStyle w:val="ListParagraph"/>
        <w:numPr>
          <w:ilvl w:val="0"/>
          <w:numId w:val="40"/>
        </w:numPr>
      </w:pPr>
      <w:r>
        <w:t>Any other data source based on expert advice.</w:t>
      </w:r>
    </w:p>
    <w:p w14:paraId="230C5FE8" w14:textId="57B7A57F" w:rsidR="00ED71B7" w:rsidRDefault="00ED71B7" w:rsidP="00ED71B7">
      <w:pPr>
        <w:pStyle w:val="Noparagraph"/>
        <w:spacing w:after="120"/>
        <w:ind w:left="567" w:hanging="567"/>
      </w:pPr>
      <w:r>
        <w:t xml:space="preserve">The </w:t>
      </w:r>
      <w:r w:rsidRPr="000836B6">
        <w:rPr>
          <w:i/>
          <w:iCs w:val="0"/>
        </w:rPr>
        <w:t>electricity distributor</w:t>
      </w:r>
      <w:r>
        <w:t xml:space="preserve"> must </w:t>
      </w:r>
      <w:r w:rsidR="00491122">
        <w:t xml:space="preserve">explain </w:t>
      </w:r>
      <w:r>
        <w:t xml:space="preserve">its estimation </w:t>
      </w:r>
      <w:r w:rsidR="007F18DF">
        <w:t xml:space="preserve">method </w:t>
      </w:r>
      <w:r>
        <w:t xml:space="preserve">in its </w:t>
      </w:r>
      <w:r w:rsidR="007F18DF" w:rsidRPr="007F18DF">
        <w:rPr>
          <w:i/>
          <w:iCs w:val="0"/>
        </w:rPr>
        <w:t>basis of preparation</w:t>
      </w:r>
      <w:r>
        <w:t>.</w:t>
      </w:r>
    </w:p>
    <w:p w14:paraId="5D30EACF" w14:textId="40932DF7" w:rsidR="001A1453" w:rsidRDefault="001A1453" w:rsidP="005E15AE">
      <w:pPr>
        <w:pStyle w:val="Noparagraph"/>
        <w:spacing w:after="120"/>
        <w:ind w:left="567" w:hanging="567"/>
      </w:pPr>
      <w:r>
        <w:t xml:space="preserve">The </w:t>
      </w:r>
      <w:r w:rsidRPr="00656E56">
        <w:rPr>
          <w:i/>
          <w:iCs w:val="0"/>
        </w:rPr>
        <w:t>electricity distributor</w:t>
      </w:r>
      <w:r>
        <w:t xml:space="preserve"> must report the average number of </w:t>
      </w:r>
      <w:r w:rsidR="00656E56">
        <w:t xml:space="preserve">defects </w:t>
      </w:r>
      <w:r>
        <w:t xml:space="preserve">per </w:t>
      </w:r>
      <w:r w:rsidR="00656E56">
        <w:t>m</w:t>
      </w:r>
      <w:r>
        <w:t xml:space="preserve">aintenance </w:t>
      </w:r>
      <w:r w:rsidR="00656E56">
        <w:t>s</w:t>
      </w:r>
      <w:r>
        <w:t xml:space="preserve">pan </w:t>
      </w:r>
      <w:r w:rsidR="00656E56">
        <w:t xml:space="preserve">for the </w:t>
      </w:r>
      <w:r w:rsidR="000D76ED" w:rsidRPr="000D76ED">
        <w:rPr>
          <w:i/>
        </w:rPr>
        <w:t>reporting period</w:t>
      </w:r>
      <w:r w:rsidR="00656E56">
        <w:t xml:space="preserve"> and </w:t>
      </w:r>
      <w:r w:rsidR="00491122">
        <w:t xml:space="preserve">identify </w:t>
      </w:r>
      <w:r w:rsidR="00656E56">
        <w:t>i</w:t>
      </w:r>
      <w:r>
        <w:t xml:space="preserve">n its </w:t>
      </w:r>
      <w:r w:rsidRPr="00656E56">
        <w:rPr>
          <w:i/>
          <w:iCs w:val="0"/>
        </w:rPr>
        <w:t>basis of preparation</w:t>
      </w:r>
      <w:r>
        <w:t xml:space="preserve"> whether it records the total number of </w:t>
      </w:r>
      <w:r w:rsidR="00656E56">
        <w:t>d</w:t>
      </w:r>
      <w:r>
        <w:t xml:space="preserve">efects </w:t>
      </w:r>
      <w:r w:rsidR="00491122">
        <w:t>on</w:t>
      </w:r>
      <w:r>
        <w:t xml:space="preserve"> each vegetation </w:t>
      </w:r>
      <w:r w:rsidR="00656E56">
        <w:t>maintenance span</w:t>
      </w:r>
      <w:r>
        <w:t xml:space="preserve">, or whether it records </w:t>
      </w:r>
      <w:r w:rsidR="00656E56">
        <w:t>defects on a vegetation maintenance span as one</w:t>
      </w:r>
      <w:r w:rsidR="00491122">
        <w:t xml:space="preserve"> defect</w:t>
      </w:r>
      <w:r w:rsidR="00656E56">
        <w:t>, regardless of the number of defects on the span.</w:t>
      </w:r>
    </w:p>
    <w:p w14:paraId="4B05B2B2" w14:textId="77777777" w:rsidR="005F5EC3" w:rsidRPr="00B71EEC" w:rsidRDefault="005F5EC3" w:rsidP="005F5EC3">
      <w:pPr>
        <w:spacing w:before="120" w:after="120"/>
        <w:rPr>
          <w:rFonts w:eastAsiaTheme="majorEastAsia" w:cstheme="majorBidi"/>
          <w:i/>
          <w:color w:val="303F51"/>
          <w:lang w:eastAsia="ja-JP"/>
        </w:rPr>
      </w:pPr>
      <w:r>
        <w:rPr>
          <w:rFonts w:eastAsiaTheme="majorEastAsia" w:cstheme="majorBidi"/>
          <w:i/>
          <w:color w:val="303F51"/>
          <w:lang w:eastAsia="ja-JP"/>
        </w:rPr>
        <w:t>Other</w:t>
      </w:r>
      <w:r w:rsidRPr="00B71EEC">
        <w:rPr>
          <w:rFonts w:eastAsiaTheme="majorEastAsia" w:cstheme="majorBidi"/>
          <w:i/>
          <w:color w:val="303F51"/>
          <w:lang w:eastAsia="ja-JP"/>
        </w:rPr>
        <w:t xml:space="preserve">  </w:t>
      </w:r>
    </w:p>
    <w:p w14:paraId="7646ADB5" w14:textId="64D7CF98" w:rsidR="001A1453" w:rsidRDefault="001A1453" w:rsidP="001A1453">
      <w:pPr>
        <w:pStyle w:val="Noparagraph"/>
        <w:spacing w:after="120"/>
        <w:ind w:left="567" w:hanging="567"/>
      </w:pPr>
      <w:r>
        <w:t xml:space="preserve">The tropical proportion is the approximate total number of urban and </w:t>
      </w:r>
      <w:r w:rsidR="00656E56">
        <w:t>r</w:t>
      </w:r>
      <w:r>
        <w:t xml:space="preserve">ural </w:t>
      </w:r>
      <w:r w:rsidR="00656E56">
        <w:t>m</w:t>
      </w:r>
      <w:r>
        <w:t xml:space="preserve">aintenance </w:t>
      </w:r>
      <w:r w:rsidR="00656E56">
        <w:t>s</w:t>
      </w:r>
      <w:r>
        <w:t>pans in the Hot Humid Summer and Warm Humid Summer regions as defined by the Australian Bureau of Meteorology Australian Climatic Zones map (based on temperature and humidity).</w:t>
      </w:r>
    </w:p>
    <w:p w14:paraId="6745A864" w14:textId="6B5BBAC9" w:rsidR="001A1453" w:rsidRDefault="001A1453" w:rsidP="001A1453">
      <w:pPr>
        <w:pStyle w:val="Noparagraph"/>
        <w:spacing w:after="120"/>
        <w:ind w:left="567" w:hanging="567"/>
      </w:pPr>
      <w:r>
        <w:t xml:space="preserve">The bushfire risk variable is the number of </w:t>
      </w:r>
      <w:r w:rsidR="00656E56">
        <w:t>m</w:t>
      </w:r>
      <w:r>
        <w:t xml:space="preserve">aintenance </w:t>
      </w:r>
      <w:r w:rsidR="00656E56">
        <w:t>s</w:t>
      </w:r>
      <w:r>
        <w:t>pans in high bushfire risk areas as classified by a person or organisation with appropriate expertise on fire risk. This includes but is not limited to:</w:t>
      </w:r>
    </w:p>
    <w:p w14:paraId="7659E043" w14:textId="725BE3ED" w:rsidR="001A1453" w:rsidRDefault="001A1453" w:rsidP="00FF4612">
      <w:pPr>
        <w:pStyle w:val="ListParagraph"/>
        <w:numPr>
          <w:ilvl w:val="0"/>
          <w:numId w:val="42"/>
        </w:numPr>
        <w:ind w:left="1134" w:hanging="567"/>
      </w:pPr>
      <w:r>
        <w:t xml:space="preserve">the </w:t>
      </w:r>
      <w:r w:rsidR="00D04AF9" w:rsidRPr="00D04AF9">
        <w:rPr>
          <w:i/>
        </w:rPr>
        <w:t>electricity distributor</w:t>
      </w:r>
      <w:r>
        <w:t>’s jurisdictional fire authority</w:t>
      </w:r>
    </w:p>
    <w:p w14:paraId="70FD65AB" w14:textId="77777777" w:rsidR="001A1453" w:rsidRDefault="001A1453" w:rsidP="00FF4612">
      <w:pPr>
        <w:pStyle w:val="ListParagraph"/>
        <w:numPr>
          <w:ilvl w:val="0"/>
          <w:numId w:val="42"/>
        </w:numPr>
        <w:ind w:left="1134" w:hanging="567"/>
      </w:pPr>
      <w:r>
        <w:t>local councils</w:t>
      </w:r>
    </w:p>
    <w:p w14:paraId="443250B9" w14:textId="77777777" w:rsidR="001A1453" w:rsidRDefault="001A1453" w:rsidP="00FF4612">
      <w:pPr>
        <w:pStyle w:val="ListParagraph"/>
        <w:numPr>
          <w:ilvl w:val="0"/>
          <w:numId w:val="42"/>
        </w:numPr>
        <w:ind w:left="1134" w:hanging="567"/>
      </w:pPr>
      <w:r>
        <w:t>insurance companies</w:t>
      </w:r>
    </w:p>
    <w:p w14:paraId="594FAFEF" w14:textId="4A43F05C" w:rsidR="001A1453" w:rsidRDefault="001A1453" w:rsidP="00FF4612">
      <w:pPr>
        <w:pStyle w:val="ListParagraph"/>
        <w:numPr>
          <w:ilvl w:val="0"/>
          <w:numId w:val="42"/>
        </w:numPr>
        <w:ind w:left="1134" w:hanging="567"/>
      </w:pPr>
      <w:r>
        <w:t xml:space="preserve">the </w:t>
      </w:r>
      <w:r w:rsidR="00D04AF9" w:rsidRPr="00D04AF9">
        <w:rPr>
          <w:i/>
        </w:rPr>
        <w:t>electricity distributor</w:t>
      </w:r>
      <w:r w:rsidRPr="002C1C7B">
        <w:t xml:space="preserve">’s </w:t>
      </w:r>
      <w:r>
        <w:t>consultants</w:t>
      </w:r>
    </w:p>
    <w:p w14:paraId="611D3EC9" w14:textId="6F5C931D" w:rsidR="001A1453" w:rsidRDefault="001A1453" w:rsidP="00FF4612">
      <w:pPr>
        <w:pStyle w:val="ListParagraph"/>
        <w:numPr>
          <w:ilvl w:val="0"/>
          <w:numId w:val="42"/>
        </w:numPr>
        <w:ind w:left="1134" w:hanging="567"/>
      </w:pPr>
      <w:r>
        <w:t>local fire experts</w:t>
      </w:r>
    </w:p>
    <w:p w14:paraId="0D65C8E5" w14:textId="1ACC5BD8" w:rsidR="00916083" w:rsidRDefault="00916083" w:rsidP="00916083">
      <w:pPr>
        <w:pStyle w:val="Heading3"/>
        <w:spacing w:after="240"/>
        <w:ind w:left="578" w:hanging="578"/>
        <w:rPr>
          <w:lang w:eastAsia="ja-JP"/>
        </w:rPr>
      </w:pPr>
      <w:bookmarkStart w:id="31" w:name="_Toc196925793"/>
      <w:r>
        <w:rPr>
          <w:lang w:eastAsia="ja-JP"/>
        </w:rPr>
        <w:lastRenderedPageBreak/>
        <w:t>Export services</w:t>
      </w:r>
      <w:bookmarkEnd w:id="31"/>
      <w:r w:rsidR="009C7C42">
        <w:rPr>
          <w:lang w:eastAsia="ja-JP"/>
        </w:rPr>
        <w:t xml:space="preserve"> </w:t>
      </w:r>
      <w:r w:rsidR="009C7C42" w:rsidRPr="009C7C42">
        <w:rPr>
          <w:color w:val="0000CC"/>
          <w:lang w:eastAsia="ja-JP"/>
        </w:rPr>
        <w:t>(3.9)</w:t>
      </w:r>
    </w:p>
    <w:p w14:paraId="036A9495" w14:textId="44FEFEBD" w:rsidR="008D3183" w:rsidRDefault="008D3183" w:rsidP="00832F38">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Export capacity requested</w:t>
      </w:r>
      <w:r w:rsidR="006A0B7C">
        <w:rPr>
          <w:rFonts w:eastAsiaTheme="majorEastAsia" w:cstheme="majorBidi"/>
          <w:b/>
          <w:bCs/>
          <w:iCs/>
          <w:color w:val="303F51"/>
          <w:lang w:eastAsia="ja-JP"/>
        </w:rPr>
        <w:t xml:space="preserve"> </w:t>
      </w:r>
      <w:r w:rsidR="006A0B7C" w:rsidRPr="00ED4BBD">
        <w:rPr>
          <w:rFonts w:eastAsiaTheme="majorEastAsia" w:cstheme="majorBidi"/>
          <w:b/>
          <w:bCs/>
          <w:iCs/>
          <w:color w:val="0000CC"/>
          <w:lang w:eastAsia="ja-JP"/>
        </w:rPr>
        <w:t>(</w:t>
      </w:r>
      <w:bookmarkStart w:id="32" w:name="_Hlk196936298"/>
      <w:r w:rsidR="00201852">
        <w:rPr>
          <w:rFonts w:eastAsiaTheme="majorEastAsia" w:cstheme="majorBidi"/>
          <w:b/>
          <w:bCs/>
          <w:iCs/>
          <w:color w:val="0000CC"/>
          <w:lang w:eastAsia="ja-JP"/>
        </w:rPr>
        <w:t xml:space="preserve">table </w:t>
      </w:r>
      <w:bookmarkEnd w:id="32"/>
      <w:r w:rsidR="006A0B7C">
        <w:rPr>
          <w:rFonts w:eastAsiaTheme="majorEastAsia" w:cstheme="majorBidi"/>
          <w:b/>
          <w:bCs/>
          <w:iCs/>
          <w:color w:val="0000CC"/>
          <w:lang w:eastAsia="ja-JP"/>
        </w:rPr>
        <w:t>3.9.2.1</w:t>
      </w:r>
      <w:r w:rsidR="006A0B7C" w:rsidRPr="00ED4BBD">
        <w:rPr>
          <w:rFonts w:eastAsiaTheme="majorEastAsia" w:cstheme="majorBidi"/>
          <w:b/>
          <w:bCs/>
          <w:iCs/>
          <w:color w:val="0000CC"/>
          <w:lang w:eastAsia="ja-JP"/>
        </w:rPr>
        <w:t>)</w:t>
      </w:r>
    </w:p>
    <w:p w14:paraId="2AD2C1A4" w14:textId="4BB27492" w:rsidR="008D3183" w:rsidRDefault="008D3183" w:rsidP="008D3183">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service – approved capacity</w:t>
      </w:r>
      <w:r w:rsidR="006A0B7C">
        <w:rPr>
          <w:rFonts w:eastAsiaTheme="majorEastAsia" w:cstheme="majorBidi"/>
          <w:b/>
          <w:bCs/>
          <w:iCs/>
          <w:color w:val="303F51"/>
          <w:lang w:eastAsia="ja-JP"/>
        </w:rPr>
        <w:t xml:space="preserve"> </w:t>
      </w:r>
      <w:r w:rsidR="006A0B7C" w:rsidRPr="00ED4BBD">
        <w:rPr>
          <w:rFonts w:eastAsiaTheme="majorEastAsia" w:cstheme="majorBidi"/>
          <w:b/>
          <w:bCs/>
          <w:iCs/>
          <w:color w:val="0000CC"/>
          <w:lang w:eastAsia="ja-JP"/>
        </w:rPr>
        <w:t>(</w:t>
      </w:r>
      <w:r w:rsidR="00201852">
        <w:rPr>
          <w:rFonts w:eastAsiaTheme="majorEastAsia" w:cstheme="majorBidi"/>
          <w:b/>
          <w:bCs/>
          <w:iCs/>
          <w:color w:val="0000CC"/>
          <w:lang w:eastAsia="ja-JP"/>
        </w:rPr>
        <w:t xml:space="preserve">table </w:t>
      </w:r>
      <w:r w:rsidR="006A0B7C">
        <w:rPr>
          <w:rFonts w:eastAsiaTheme="majorEastAsia" w:cstheme="majorBidi"/>
          <w:b/>
          <w:bCs/>
          <w:iCs/>
          <w:color w:val="0000CC"/>
          <w:lang w:eastAsia="ja-JP"/>
        </w:rPr>
        <w:t>3.9.2.2</w:t>
      </w:r>
      <w:r w:rsidR="006A0B7C" w:rsidRPr="00ED4BBD">
        <w:rPr>
          <w:rFonts w:eastAsiaTheme="majorEastAsia" w:cstheme="majorBidi"/>
          <w:b/>
          <w:bCs/>
          <w:iCs/>
          <w:color w:val="0000CC"/>
          <w:lang w:eastAsia="ja-JP"/>
        </w:rPr>
        <w:t>)</w:t>
      </w:r>
    </w:p>
    <w:p w14:paraId="725B7C2E" w14:textId="77777777" w:rsidR="008D3183" w:rsidRDefault="008D3183" w:rsidP="008D3183">
      <w:pPr>
        <w:pStyle w:val="Noparagraph"/>
        <w:spacing w:after="120"/>
        <w:ind w:left="567" w:hanging="567"/>
      </w:pPr>
      <w:r>
        <w:t>When reporting on export capacity requested and approved the electricity distributor must:</w:t>
      </w:r>
    </w:p>
    <w:p w14:paraId="3AB7D51E" w14:textId="77777777" w:rsidR="008D3183" w:rsidRDefault="008D3183" w:rsidP="006A1C8E">
      <w:pPr>
        <w:pStyle w:val="ListParagraph"/>
        <w:numPr>
          <w:ilvl w:val="0"/>
          <w:numId w:val="59"/>
        </w:numPr>
        <w:tabs>
          <w:tab w:val="left" w:pos="1134"/>
        </w:tabs>
        <w:ind w:left="1134" w:hanging="567"/>
      </w:pPr>
      <w:r>
        <w:t>include both customers on static export limits and on flexible export limits. Where flexible exports limits have been requested or approved the electricity distribution must report the upper bound of the export limit</w:t>
      </w:r>
    </w:p>
    <w:p w14:paraId="3977A2A9" w14:textId="77777777" w:rsidR="008D3183" w:rsidRDefault="008D3183" w:rsidP="006A1C8E">
      <w:pPr>
        <w:pStyle w:val="ListParagraph"/>
        <w:numPr>
          <w:ilvl w:val="0"/>
          <w:numId w:val="59"/>
        </w:numPr>
        <w:tabs>
          <w:tab w:val="left" w:pos="1134"/>
        </w:tabs>
        <w:ind w:left="1134" w:hanging="567"/>
      </w:pPr>
      <w:r>
        <w:t>exclude connection agreements that accept the default limit</w:t>
      </w:r>
    </w:p>
    <w:p w14:paraId="3DA8012A" w14:textId="77777777" w:rsidR="008D3183" w:rsidRDefault="008D3183" w:rsidP="006A1C8E">
      <w:pPr>
        <w:pStyle w:val="ListParagraph"/>
        <w:numPr>
          <w:ilvl w:val="0"/>
          <w:numId w:val="59"/>
        </w:numPr>
        <w:tabs>
          <w:tab w:val="left" w:pos="1134"/>
        </w:tabs>
        <w:ind w:left="1134" w:hanging="567"/>
      </w:pPr>
      <w:r>
        <w:t>exclude connection enquiries that did not result in a connection.</w:t>
      </w:r>
    </w:p>
    <w:p w14:paraId="714184F1" w14:textId="77777777" w:rsidR="008D3183" w:rsidRDefault="008D3183" w:rsidP="006A1C8E">
      <w:pPr>
        <w:pStyle w:val="ListParagraph"/>
        <w:numPr>
          <w:ilvl w:val="0"/>
          <w:numId w:val="59"/>
        </w:numPr>
        <w:tabs>
          <w:tab w:val="left" w:pos="1134"/>
        </w:tabs>
        <w:ind w:left="1134" w:hanging="567"/>
      </w:pPr>
      <w:r>
        <w:t>identify any differences in the customer base used to report capacity and customer data relating to export capacity requests and approvals.</w:t>
      </w:r>
    </w:p>
    <w:p w14:paraId="1E697213" w14:textId="182EEBEB" w:rsidR="008D3183" w:rsidRDefault="008D3183" w:rsidP="008D3183">
      <w:pPr>
        <w:spacing w:before="120" w:after="120"/>
        <w:rPr>
          <w:rFonts w:eastAsiaTheme="majorEastAsia" w:cstheme="majorBidi"/>
          <w:b/>
          <w:bCs/>
          <w:iCs/>
          <w:color w:val="303F51"/>
          <w:lang w:eastAsia="ja-JP"/>
        </w:rPr>
      </w:pPr>
      <w:r>
        <w:rPr>
          <w:rFonts w:eastAsiaTheme="majorEastAsia" w:cstheme="majorBidi"/>
          <w:b/>
          <w:bCs/>
          <w:iCs/>
          <w:color w:val="303F51"/>
          <w:lang w:eastAsia="ja-JP"/>
        </w:rPr>
        <w:t>Average non-zero static export limit at year</w:t>
      </w:r>
      <w:r w:rsidR="004F5231">
        <w:rPr>
          <w:rFonts w:eastAsiaTheme="majorEastAsia" w:cstheme="majorBidi"/>
          <w:b/>
          <w:bCs/>
          <w:iCs/>
          <w:color w:val="303F51"/>
          <w:lang w:eastAsia="ja-JP"/>
        </w:rPr>
        <w:t>-</w:t>
      </w:r>
      <w:r>
        <w:rPr>
          <w:rFonts w:eastAsiaTheme="majorEastAsia" w:cstheme="majorBidi"/>
          <w:b/>
          <w:bCs/>
          <w:iCs/>
          <w:color w:val="303F51"/>
          <w:lang w:eastAsia="ja-JP"/>
        </w:rPr>
        <w:t>end</w:t>
      </w:r>
      <w:r w:rsidR="006A0B7C">
        <w:rPr>
          <w:rFonts w:eastAsiaTheme="majorEastAsia" w:cstheme="majorBidi"/>
          <w:b/>
          <w:bCs/>
          <w:iCs/>
          <w:color w:val="303F51"/>
          <w:lang w:eastAsia="ja-JP"/>
        </w:rPr>
        <w:t xml:space="preserve"> </w:t>
      </w:r>
      <w:r w:rsidR="006A0B7C" w:rsidRPr="00ED4BBD">
        <w:rPr>
          <w:rFonts w:eastAsiaTheme="majorEastAsia" w:cstheme="majorBidi"/>
          <w:b/>
          <w:bCs/>
          <w:iCs/>
          <w:color w:val="0000CC"/>
          <w:lang w:eastAsia="ja-JP"/>
        </w:rPr>
        <w:t>(</w:t>
      </w:r>
      <w:r w:rsidR="00201852">
        <w:rPr>
          <w:rFonts w:eastAsiaTheme="majorEastAsia" w:cstheme="majorBidi"/>
          <w:b/>
          <w:bCs/>
          <w:iCs/>
          <w:color w:val="0000CC"/>
          <w:lang w:eastAsia="ja-JP"/>
        </w:rPr>
        <w:t xml:space="preserve">table </w:t>
      </w:r>
      <w:r w:rsidR="006A0B7C">
        <w:rPr>
          <w:rFonts w:eastAsiaTheme="majorEastAsia" w:cstheme="majorBidi"/>
          <w:b/>
          <w:bCs/>
          <w:iCs/>
          <w:color w:val="0000CC"/>
          <w:lang w:eastAsia="ja-JP"/>
        </w:rPr>
        <w:t>3.9.2.3</w:t>
      </w:r>
      <w:r w:rsidR="006A0B7C" w:rsidRPr="00ED4BBD">
        <w:rPr>
          <w:rFonts w:eastAsiaTheme="majorEastAsia" w:cstheme="majorBidi"/>
          <w:b/>
          <w:bCs/>
          <w:iCs/>
          <w:color w:val="0000CC"/>
          <w:lang w:eastAsia="ja-JP"/>
        </w:rPr>
        <w:t>)</w:t>
      </w:r>
    </w:p>
    <w:p w14:paraId="4E4A0A9C" w14:textId="361BD234" w:rsidR="008D3183" w:rsidRDefault="008D3183" w:rsidP="008D3183">
      <w:pPr>
        <w:pStyle w:val="Noparagraph"/>
        <w:spacing w:after="120"/>
        <w:ind w:left="567" w:hanging="567"/>
      </w:pPr>
      <w:r w:rsidRPr="00A932B2">
        <w:t xml:space="preserve">The </w:t>
      </w:r>
      <w:r w:rsidRPr="00F11930">
        <w:rPr>
          <w:i/>
          <w:iCs w:val="0"/>
        </w:rPr>
        <w:t>electricity distributor</w:t>
      </w:r>
      <w:r w:rsidRPr="00A932B2">
        <w:t xml:space="preserve"> must only include information on customers with static non</w:t>
      </w:r>
      <w:r w:rsidR="004F5231">
        <w:t>-</w:t>
      </w:r>
      <w:r w:rsidRPr="00A932B2">
        <w:t>zero export limits to derive the average non-zero static export limit</w:t>
      </w:r>
      <w:r>
        <w:t>.</w:t>
      </w:r>
    </w:p>
    <w:p w14:paraId="0985D5FF" w14:textId="5B1D58E8" w:rsidR="008D3183" w:rsidRDefault="008D3183" w:rsidP="008D3183">
      <w:pPr>
        <w:spacing w:before="120" w:after="120"/>
        <w:rPr>
          <w:rFonts w:eastAsiaTheme="majorEastAsia" w:cstheme="majorBidi"/>
          <w:b/>
          <w:bCs/>
          <w:iCs/>
          <w:color w:val="303F51"/>
          <w:lang w:eastAsia="ja-JP"/>
        </w:rPr>
      </w:pPr>
      <w:r>
        <w:rPr>
          <w:rFonts w:eastAsiaTheme="majorEastAsia" w:cstheme="majorBidi"/>
          <w:b/>
          <w:bCs/>
          <w:iCs/>
          <w:color w:val="303F51"/>
          <w:lang w:eastAsia="ja-JP"/>
        </w:rPr>
        <w:t>Metrics related to utilised and curtailed energy</w:t>
      </w:r>
      <w:r w:rsidR="006A0B7C">
        <w:rPr>
          <w:rFonts w:eastAsiaTheme="majorEastAsia" w:cstheme="majorBidi"/>
          <w:b/>
          <w:bCs/>
          <w:iCs/>
          <w:color w:val="303F51"/>
          <w:lang w:eastAsia="ja-JP"/>
        </w:rPr>
        <w:t xml:space="preserve"> </w:t>
      </w:r>
      <w:r w:rsidR="006A0B7C" w:rsidRPr="00ED4BBD">
        <w:rPr>
          <w:rFonts w:eastAsiaTheme="majorEastAsia" w:cstheme="majorBidi"/>
          <w:b/>
          <w:bCs/>
          <w:iCs/>
          <w:color w:val="0000CC"/>
          <w:lang w:eastAsia="ja-JP"/>
        </w:rPr>
        <w:t>(</w:t>
      </w:r>
      <w:r w:rsidR="00201852">
        <w:rPr>
          <w:rFonts w:eastAsiaTheme="majorEastAsia" w:cstheme="majorBidi"/>
          <w:b/>
          <w:bCs/>
          <w:iCs/>
          <w:color w:val="0000CC"/>
          <w:lang w:eastAsia="ja-JP"/>
        </w:rPr>
        <w:t xml:space="preserve">table </w:t>
      </w:r>
      <w:r w:rsidR="006A0B7C">
        <w:rPr>
          <w:rFonts w:eastAsiaTheme="majorEastAsia" w:cstheme="majorBidi"/>
          <w:b/>
          <w:bCs/>
          <w:iCs/>
          <w:color w:val="0000CC"/>
          <w:lang w:eastAsia="ja-JP"/>
        </w:rPr>
        <w:t>3.9.</w:t>
      </w:r>
      <w:r w:rsidR="00201852">
        <w:rPr>
          <w:rFonts w:eastAsiaTheme="majorEastAsia" w:cstheme="majorBidi"/>
          <w:b/>
          <w:bCs/>
          <w:iCs/>
          <w:color w:val="0000CC"/>
          <w:lang w:eastAsia="ja-JP"/>
        </w:rPr>
        <w:t>3</w:t>
      </w:r>
      <w:r w:rsidR="006A0B7C" w:rsidRPr="00ED4BBD">
        <w:rPr>
          <w:rFonts w:eastAsiaTheme="majorEastAsia" w:cstheme="majorBidi"/>
          <w:b/>
          <w:bCs/>
          <w:iCs/>
          <w:color w:val="0000CC"/>
          <w:lang w:eastAsia="ja-JP"/>
        </w:rPr>
        <w:t>)</w:t>
      </w:r>
    </w:p>
    <w:p w14:paraId="6E6F4A83" w14:textId="77777777" w:rsidR="008D3183" w:rsidRDefault="008D3183" w:rsidP="008D3183">
      <w:pPr>
        <w:pStyle w:val="Noparagraph"/>
        <w:spacing w:after="120"/>
        <w:ind w:left="567" w:hanging="567"/>
      </w:pPr>
      <w:r w:rsidRPr="00A932B2">
        <w:t xml:space="preserve">The </w:t>
      </w:r>
      <w:r w:rsidRPr="00F11930">
        <w:rPr>
          <w:i/>
          <w:iCs w:val="0"/>
        </w:rPr>
        <w:t>electricity distributor</w:t>
      </w:r>
      <w:r w:rsidRPr="00A932B2">
        <w:t xml:space="preserve"> must</w:t>
      </w:r>
      <w:r>
        <w:t xml:space="preserve"> estimate customer generation and curtailment for the entire network.</w:t>
      </w:r>
    </w:p>
    <w:p w14:paraId="3E8A6A3E" w14:textId="77777777" w:rsidR="008D3183" w:rsidRDefault="008D3183" w:rsidP="008D3183">
      <w:pPr>
        <w:pStyle w:val="Noparagraph"/>
        <w:spacing w:after="120"/>
        <w:ind w:left="567" w:hanging="567"/>
      </w:pPr>
      <w:r w:rsidRPr="00F11930">
        <w:t>Unless a 'NULL' response is provided in one of the disaggregated potential customer generation categories under potential energy generation, the sum of these categories should equal the value provided under total potential customer generation. </w:t>
      </w:r>
    </w:p>
    <w:p w14:paraId="5F1AA0AB" w14:textId="77777777" w:rsidR="008D3183" w:rsidRDefault="008D3183" w:rsidP="008D3183">
      <w:pPr>
        <w:pStyle w:val="Noparagraph"/>
        <w:spacing w:after="120"/>
        <w:ind w:left="567" w:hanging="567"/>
      </w:pPr>
      <w:r w:rsidRPr="00F11930">
        <w:t xml:space="preserve">Unless a 'NULL' response is provided in one or more of the disaggregated curtailment categories under </w:t>
      </w:r>
      <w:r>
        <w:t>CER curtailment</w:t>
      </w:r>
      <w:r w:rsidRPr="00F11930">
        <w:t xml:space="preserve">, the sum of </w:t>
      </w:r>
      <w:r>
        <w:t>the disaggregated curtailment</w:t>
      </w:r>
      <w:r w:rsidRPr="00F11930">
        <w:t xml:space="preserve"> categories should equal the value provided under total curtailment. </w:t>
      </w:r>
    </w:p>
    <w:p w14:paraId="26A710E0" w14:textId="0FE8A183" w:rsidR="00A40EC8" w:rsidRDefault="00A40EC8" w:rsidP="00916083">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w:t>
      </w:r>
      <w:r w:rsidR="0023275E">
        <w:rPr>
          <w:rFonts w:eastAsiaTheme="majorEastAsia" w:cstheme="majorBidi"/>
          <w:b/>
          <w:bCs/>
          <w:iCs/>
          <w:color w:val="303F51"/>
          <w:lang w:eastAsia="ja-JP"/>
        </w:rPr>
        <w:t>ing</w:t>
      </w:r>
      <w:r>
        <w:rPr>
          <w:rFonts w:eastAsiaTheme="majorEastAsia" w:cstheme="majorBidi"/>
          <w:b/>
          <w:bCs/>
          <w:iCs/>
          <w:color w:val="303F51"/>
          <w:lang w:eastAsia="ja-JP"/>
        </w:rPr>
        <w:t xml:space="preserve"> customer capacity by customer</w:t>
      </w:r>
      <w:r w:rsidR="004F5231">
        <w:rPr>
          <w:rFonts w:eastAsiaTheme="majorEastAsia" w:cstheme="majorBidi"/>
          <w:b/>
          <w:bCs/>
          <w:iCs/>
          <w:color w:val="303F51"/>
          <w:lang w:eastAsia="ja-JP"/>
        </w:rPr>
        <w:t xml:space="preserve"> (export services)</w:t>
      </w:r>
      <w:r>
        <w:rPr>
          <w:rFonts w:eastAsiaTheme="majorEastAsia" w:cstheme="majorBidi"/>
          <w:b/>
          <w:bCs/>
          <w:iCs/>
          <w:color w:val="303F51"/>
          <w:lang w:eastAsia="ja-JP"/>
        </w:rPr>
        <w:t xml:space="preserve"> type</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3.9.4.1</w:t>
      </w:r>
      <w:r w:rsidR="00201852" w:rsidRPr="00ED4BBD">
        <w:rPr>
          <w:rFonts w:eastAsiaTheme="majorEastAsia" w:cstheme="majorBidi"/>
          <w:b/>
          <w:bCs/>
          <w:iCs/>
          <w:color w:val="0000CC"/>
          <w:lang w:eastAsia="ja-JP"/>
        </w:rPr>
        <w:t>)</w:t>
      </w:r>
    </w:p>
    <w:p w14:paraId="08AF438C" w14:textId="37D6781E" w:rsidR="00A94ACD" w:rsidRDefault="00A94ACD" w:rsidP="00916083">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customer capacity by feeder classification</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3.9.4.</w:t>
      </w:r>
      <w:r w:rsidR="009C7C42">
        <w:rPr>
          <w:rFonts w:eastAsiaTheme="majorEastAsia" w:cstheme="majorBidi"/>
          <w:b/>
          <w:bCs/>
          <w:iCs/>
          <w:color w:val="0000CC"/>
          <w:lang w:eastAsia="ja-JP"/>
        </w:rPr>
        <w:t>2</w:t>
      </w:r>
      <w:r w:rsidR="00201852" w:rsidRPr="00ED4BBD">
        <w:rPr>
          <w:rFonts w:eastAsiaTheme="majorEastAsia" w:cstheme="majorBidi"/>
          <w:b/>
          <w:bCs/>
          <w:iCs/>
          <w:color w:val="0000CC"/>
          <w:lang w:eastAsia="ja-JP"/>
        </w:rPr>
        <w:t>)</w:t>
      </w:r>
    </w:p>
    <w:p w14:paraId="56690EA5" w14:textId="53B5C54B" w:rsidR="004857AC" w:rsidRDefault="00560199" w:rsidP="00560199">
      <w:pPr>
        <w:pStyle w:val="Noparagraph"/>
        <w:spacing w:after="120"/>
        <w:ind w:left="567" w:hanging="567"/>
      </w:pPr>
      <w:r w:rsidRPr="00560199">
        <w:t xml:space="preserve">The </w:t>
      </w:r>
      <w:r w:rsidRPr="00560199">
        <w:rPr>
          <w:i/>
          <w:iCs w:val="0"/>
        </w:rPr>
        <w:t>electricity distributor</w:t>
      </w:r>
      <w:r w:rsidRPr="00560199">
        <w:t xml:space="preserve"> must report export capacity in units of kVA. Where the </w:t>
      </w:r>
      <w:r w:rsidRPr="00560199">
        <w:rPr>
          <w:i/>
          <w:iCs w:val="0"/>
        </w:rPr>
        <w:t>electricity distributor</w:t>
      </w:r>
      <w:r w:rsidRPr="00560199">
        <w:t xml:space="preserve"> only records exporting customer capacity in units of kW, a conversion method must be used to estimate export capacity in kVA. The conversion method must </w:t>
      </w:r>
      <w:r w:rsidR="00950D6D" w:rsidRPr="00560199">
        <w:t>be disclosed</w:t>
      </w:r>
      <w:r w:rsidRPr="00560199">
        <w:t xml:space="preserve"> in the </w:t>
      </w:r>
      <w:r w:rsidRPr="00560199">
        <w:rPr>
          <w:i/>
          <w:iCs w:val="0"/>
        </w:rPr>
        <w:t>basis of preparation</w:t>
      </w:r>
      <w:r w:rsidRPr="00560199">
        <w:t xml:space="preserve">. The </w:t>
      </w:r>
      <w:r w:rsidRPr="00560199">
        <w:rPr>
          <w:i/>
          <w:iCs w:val="0"/>
        </w:rPr>
        <w:t>electricity distributor</w:t>
      </w:r>
      <w:r w:rsidRPr="00560199">
        <w:t xml:space="preserve"> may apply a 1:1 conversion </w:t>
      </w:r>
      <w:proofErr w:type="gramStart"/>
      <w:r w:rsidRPr="00560199">
        <w:t>method, or</w:t>
      </w:r>
      <w:proofErr w:type="gramEnd"/>
      <w:r w:rsidRPr="00560199">
        <w:t xml:space="preserve"> define an alternative conversion method.</w:t>
      </w:r>
    </w:p>
    <w:p w14:paraId="515A40D2" w14:textId="7936F7FA" w:rsidR="00E95438" w:rsidRDefault="00E95438" w:rsidP="00E95438">
      <w:pPr>
        <w:pStyle w:val="Heading2"/>
      </w:pPr>
      <w:bookmarkStart w:id="33" w:name="_Toc196925794"/>
      <w:r>
        <w:lastRenderedPageBreak/>
        <w:t>Workbook - Customer numbers</w:t>
      </w:r>
      <w:bookmarkEnd w:id="33"/>
    </w:p>
    <w:p w14:paraId="75D5EA2C" w14:textId="6686A98F" w:rsidR="00660AFE" w:rsidRDefault="00660AFE" w:rsidP="009A1341">
      <w:pPr>
        <w:pStyle w:val="Heading3"/>
        <w:spacing w:after="240"/>
        <w:ind w:left="578" w:hanging="578"/>
        <w:rPr>
          <w:lang w:eastAsia="ja-JP"/>
        </w:rPr>
      </w:pPr>
      <w:bookmarkStart w:id="34" w:name="_Toc196925795"/>
      <w:r>
        <w:rPr>
          <w:lang w:eastAsia="ja-JP"/>
        </w:rPr>
        <w:t>Total customer</w:t>
      </w:r>
      <w:r w:rsidR="00A87243">
        <w:rPr>
          <w:lang w:eastAsia="ja-JP"/>
        </w:rPr>
        <w:t>s</w:t>
      </w:r>
      <w:bookmarkEnd w:id="34"/>
      <w:r w:rsidR="008F7A7C">
        <w:rPr>
          <w:lang w:eastAsia="ja-JP"/>
        </w:rPr>
        <w:t xml:space="preserve"> </w:t>
      </w:r>
      <w:r w:rsidR="008F7A7C" w:rsidRPr="008F7A7C">
        <w:rPr>
          <w:color w:val="0000CC"/>
          <w:lang w:eastAsia="ja-JP"/>
        </w:rPr>
        <w:t>(3.4B)</w:t>
      </w:r>
    </w:p>
    <w:p w14:paraId="4BAE2469" w14:textId="4C428E59" w:rsidR="00660AFE" w:rsidRPr="00660AFE" w:rsidRDefault="00FB0527" w:rsidP="00660AFE">
      <w:pPr>
        <w:pStyle w:val="Noparagraph"/>
        <w:ind w:left="567" w:hanging="567"/>
      </w:pPr>
      <w:r>
        <w:t xml:space="preserve">The </w:t>
      </w:r>
      <w:r w:rsidRPr="002D207B">
        <w:rPr>
          <w:i/>
          <w:iCs w:val="0"/>
        </w:rPr>
        <w:t>electricity distributor</w:t>
      </w:r>
      <w:r>
        <w:t xml:space="preserve"> must report </w:t>
      </w:r>
      <w:r w:rsidR="0033588A">
        <w:t>t</w:t>
      </w:r>
      <w:r w:rsidR="00660AFE">
        <w:t xml:space="preserve">otal </w:t>
      </w:r>
      <w:r w:rsidR="007A2A92">
        <w:rPr>
          <w:i/>
          <w:iCs w:val="0"/>
        </w:rPr>
        <w:t>C</w:t>
      </w:r>
      <w:r w:rsidR="00660AFE" w:rsidRPr="007A2A92">
        <w:rPr>
          <w:i/>
          <w:iCs w:val="0"/>
        </w:rPr>
        <w:t>ustomer</w:t>
      </w:r>
      <w:r w:rsidR="007A2A92" w:rsidRPr="007A2A92">
        <w:rPr>
          <w:i/>
          <w:iCs w:val="0"/>
        </w:rPr>
        <w:t xml:space="preserve"> (distribution services)</w:t>
      </w:r>
      <w:r w:rsidR="00660AFE">
        <w:t xml:space="preserve"> numbers disaggregated </w:t>
      </w:r>
      <w:r w:rsidR="003B1BE6">
        <w:t xml:space="preserve">by NMI </w:t>
      </w:r>
      <w:proofErr w:type="gramStart"/>
      <w:r w:rsidR="003B1BE6">
        <w:t>status;</w:t>
      </w:r>
      <w:proofErr w:type="gramEnd"/>
      <w:r w:rsidR="003B1BE6">
        <w:t xml:space="preserve"> meter classification and energisation</w:t>
      </w:r>
      <w:r w:rsidR="00660AFE">
        <w:t>.</w:t>
      </w:r>
      <w:r w:rsidR="005A39A2">
        <w:t xml:space="preserve"> </w:t>
      </w:r>
      <w:r w:rsidR="00660AFE">
        <w:t xml:space="preserve">The </w:t>
      </w:r>
      <w:r w:rsidR="00660AFE" w:rsidRPr="003B1BE6">
        <w:rPr>
          <w:i/>
          <w:iCs w:val="0"/>
        </w:rPr>
        <w:t>electricity distributor</w:t>
      </w:r>
      <w:r w:rsidR="00660AFE">
        <w:t xml:space="preserve"> must report the disaggregated total </w:t>
      </w:r>
      <w:r w:rsidR="007A2A92">
        <w:rPr>
          <w:i/>
          <w:iCs w:val="0"/>
        </w:rPr>
        <w:t>C</w:t>
      </w:r>
      <w:r w:rsidR="00660AFE" w:rsidRPr="007A2A92">
        <w:rPr>
          <w:i/>
          <w:iCs w:val="0"/>
        </w:rPr>
        <w:t>ustomer</w:t>
      </w:r>
      <w:r w:rsidR="007A2A92" w:rsidRPr="007A2A92">
        <w:rPr>
          <w:i/>
          <w:iCs w:val="0"/>
        </w:rPr>
        <w:t xml:space="preserve"> (distribution services)</w:t>
      </w:r>
      <w:r w:rsidR="00660AFE">
        <w:t xml:space="preserve"> numbers to enable reconciliation and cross checking of customer number data.</w:t>
      </w:r>
    </w:p>
    <w:p w14:paraId="0BC4BB13" w14:textId="37F04C9F" w:rsidR="003B1BE6" w:rsidRDefault="008C75C5" w:rsidP="003B1BE6">
      <w:pPr>
        <w:pStyle w:val="Heading3"/>
        <w:spacing w:after="240"/>
        <w:ind w:left="578" w:hanging="578"/>
        <w:rPr>
          <w:lang w:eastAsia="ja-JP"/>
        </w:rPr>
      </w:pPr>
      <w:bookmarkStart w:id="35" w:name="_Toc196925796"/>
      <w:r>
        <w:rPr>
          <w:lang w:eastAsia="ja-JP"/>
        </w:rPr>
        <w:t>Customers (b</w:t>
      </w:r>
      <w:r w:rsidR="00A87243">
        <w:rPr>
          <w:lang w:eastAsia="ja-JP"/>
        </w:rPr>
        <w:t>enchmarking</w:t>
      </w:r>
      <w:r>
        <w:rPr>
          <w:lang w:eastAsia="ja-JP"/>
        </w:rPr>
        <w:t>)</w:t>
      </w:r>
      <w:bookmarkEnd w:id="35"/>
      <w:r w:rsidR="003B1BE6">
        <w:rPr>
          <w:lang w:eastAsia="ja-JP"/>
        </w:rPr>
        <w:t xml:space="preserve"> </w:t>
      </w:r>
      <w:r w:rsidR="008F7A7C" w:rsidRPr="008F7A7C">
        <w:rPr>
          <w:color w:val="0000CC"/>
          <w:lang w:eastAsia="ja-JP"/>
        </w:rPr>
        <w:t>(3.4)</w:t>
      </w:r>
    </w:p>
    <w:p w14:paraId="0FB5D5E1" w14:textId="6AF8C704" w:rsidR="005E55A6" w:rsidRDefault="00FB0527" w:rsidP="003B1BE6">
      <w:pPr>
        <w:pStyle w:val="Noparagraph"/>
        <w:spacing w:after="120"/>
        <w:ind w:left="567" w:hanging="567"/>
      </w:pPr>
      <w:r>
        <w:t xml:space="preserve">The </w:t>
      </w:r>
      <w:r w:rsidRPr="002D207B">
        <w:rPr>
          <w:i/>
          <w:iCs w:val="0"/>
        </w:rPr>
        <w:t>electricity distributor</w:t>
      </w:r>
      <w:r>
        <w:t xml:space="preserve"> must report </w:t>
      </w:r>
      <w:r w:rsidR="003B1BE6" w:rsidRPr="00A87243">
        <w:rPr>
          <w:i/>
          <w:iCs w:val="0"/>
        </w:rPr>
        <w:t>Customers</w:t>
      </w:r>
      <w:r w:rsidR="005E55A6" w:rsidRPr="00A87243">
        <w:rPr>
          <w:i/>
          <w:iCs w:val="0"/>
        </w:rPr>
        <w:t xml:space="preserve"> (benchmarking)</w:t>
      </w:r>
      <w:r w:rsidR="003B1BE6">
        <w:t xml:space="preserve"> for a </w:t>
      </w:r>
      <w:r w:rsidR="000D76ED" w:rsidRPr="000D76ED">
        <w:rPr>
          <w:i/>
        </w:rPr>
        <w:t>reporting period</w:t>
      </w:r>
      <w:r w:rsidR="003B1BE6">
        <w:t xml:space="preserve"> </w:t>
      </w:r>
      <w:r w:rsidR="00550897">
        <w:t>calculated as</w:t>
      </w:r>
      <w:r w:rsidR="005E55A6">
        <w:t>:</w:t>
      </w:r>
    </w:p>
    <w:p w14:paraId="15496F64" w14:textId="713D59AF" w:rsidR="003B1BE6" w:rsidRDefault="003B1BE6" w:rsidP="00FB0527">
      <w:pPr>
        <w:pStyle w:val="Noparagraph"/>
        <w:numPr>
          <w:ilvl w:val="3"/>
          <w:numId w:val="33"/>
        </w:numPr>
        <w:spacing w:after="120"/>
      </w:pPr>
      <w:r>
        <w:t xml:space="preserve">the number of </w:t>
      </w:r>
      <w:r w:rsidR="008C5235">
        <w:t xml:space="preserve">metered </w:t>
      </w:r>
      <w:r w:rsidR="005E55A6">
        <w:t xml:space="preserve">customers with </w:t>
      </w:r>
      <w:r>
        <w:t xml:space="preserve">active NMIs in the </w:t>
      </w:r>
      <w:r w:rsidRPr="0080086E">
        <w:rPr>
          <w:i/>
          <w:iCs w:val="0"/>
        </w:rPr>
        <w:t>electricity distributor</w:t>
      </w:r>
      <w:r w:rsidR="00DF7AC6">
        <w:rPr>
          <w:i/>
          <w:iCs w:val="0"/>
        </w:rPr>
        <w:t>’</w:t>
      </w:r>
      <w:r w:rsidRPr="0080086E">
        <w:rPr>
          <w:i/>
          <w:iCs w:val="0"/>
        </w:rPr>
        <w:t xml:space="preserve">s </w:t>
      </w:r>
      <w:r>
        <w:t xml:space="preserve">network in </w:t>
      </w:r>
      <w:r w:rsidR="00200708">
        <w:t xml:space="preserve">the </w:t>
      </w:r>
      <w:r w:rsidR="000D76ED" w:rsidRPr="000D76ED">
        <w:rPr>
          <w:i/>
        </w:rPr>
        <w:t>reporting period</w:t>
      </w:r>
      <w:r w:rsidR="008C5235">
        <w:t>, where e</w:t>
      </w:r>
      <w:r>
        <w:t>ach NMI is counted as a separate customer</w:t>
      </w:r>
      <w:r w:rsidR="008C5235">
        <w:t>; b</w:t>
      </w:r>
      <w:r>
        <w:t xml:space="preserve">oth energised and de-energised NMIs </w:t>
      </w:r>
      <w:r w:rsidR="00200708">
        <w:t>must be</w:t>
      </w:r>
      <w:r>
        <w:t xml:space="preserve"> counted</w:t>
      </w:r>
      <w:r w:rsidR="008C5235">
        <w:t>; but e</w:t>
      </w:r>
      <w:r>
        <w:t xml:space="preserve">xtinct NMIs </w:t>
      </w:r>
      <w:r w:rsidR="008C5235">
        <w:t>are</w:t>
      </w:r>
      <w:r>
        <w:t xml:space="preserve"> not </w:t>
      </w:r>
      <w:r w:rsidR="00200708">
        <w:t xml:space="preserve">to </w:t>
      </w:r>
      <w:r>
        <w:t>be counted.</w:t>
      </w:r>
    </w:p>
    <w:p w14:paraId="49F1B32D" w14:textId="4C477C1B" w:rsidR="008C5235" w:rsidRDefault="00DF7AC6" w:rsidP="005E55A6">
      <w:pPr>
        <w:pStyle w:val="Noparagraph"/>
        <w:numPr>
          <w:ilvl w:val="0"/>
          <w:numId w:val="0"/>
        </w:numPr>
        <w:spacing w:after="120"/>
        <w:ind w:left="567"/>
      </w:pPr>
      <w:r>
        <w:t>P</w:t>
      </w:r>
      <w:r w:rsidR="00FB0527">
        <w:t>lus</w:t>
      </w:r>
    </w:p>
    <w:p w14:paraId="0F7D1337" w14:textId="59D7AA93" w:rsidR="008C5235" w:rsidRDefault="008C5235" w:rsidP="00FB0527">
      <w:pPr>
        <w:pStyle w:val="Noparagraph"/>
        <w:numPr>
          <w:ilvl w:val="3"/>
          <w:numId w:val="33"/>
        </w:numPr>
        <w:spacing w:after="120"/>
      </w:pPr>
      <w:r>
        <w:t>unmetered customers in t</w:t>
      </w:r>
      <w:r w:rsidRPr="004F520C">
        <w:t>he</w:t>
      </w:r>
      <w:r>
        <w:rPr>
          <w:i/>
          <w:iCs w:val="0"/>
        </w:rPr>
        <w:t xml:space="preserve"> </w:t>
      </w:r>
      <w:r w:rsidRPr="002A70F2">
        <w:rPr>
          <w:i/>
          <w:iCs w:val="0"/>
        </w:rPr>
        <w:t>electricity distributor</w:t>
      </w:r>
      <w:r>
        <w:t>’</w:t>
      </w:r>
      <w:r w:rsidRPr="0032003F">
        <w:rPr>
          <w:i/>
          <w:iCs w:val="0"/>
        </w:rPr>
        <w:t xml:space="preserve">s </w:t>
      </w:r>
      <w:r>
        <w:t xml:space="preserve">network </w:t>
      </w:r>
      <w:proofErr w:type="gramStart"/>
      <w:r>
        <w:t>whose</w:t>
      </w:r>
      <w:proofErr w:type="gramEnd"/>
      <w:r>
        <w:t xml:space="preserve"> the energy usage for billing purposes is calculated using an assumed load profile (examples include bus shelters, security lighting and traffic signals where not metered); but excluding public lighting connections.</w:t>
      </w:r>
    </w:p>
    <w:p w14:paraId="52F9DA87" w14:textId="083D604D" w:rsidR="003B1BE6" w:rsidRPr="0070433F" w:rsidRDefault="003B1BE6" w:rsidP="003B1BE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Customer numbers by customer type or class </w:t>
      </w:r>
      <w:r w:rsidR="008F7A7C" w:rsidRPr="008F7A7C">
        <w:rPr>
          <w:rFonts w:eastAsiaTheme="majorEastAsia" w:cstheme="majorBidi"/>
          <w:b/>
          <w:bCs/>
          <w:iCs/>
          <w:color w:val="0000CC"/>
          <w:lang w:eastAsia="ja-JP"/>
        </w:rPr>
        <w:t>(table 3.4.2.1)</w:t>
      </w:r>
      <w:r w:rsidRPr="008F7A7C">
        <w:rPr>
          <w:rFonts w:eastAsiaTheme="majorEastAsia" w:cstheme="majorBidi"/>
          <w:b/>
          <w:bCs/>
          <w:iCs/>
          <w:color w:val="0000CC"/>
          <w:lang w:eastAsia="ja-JP"/>
        </w:rPr>
        <w:t xml:space="preserve"> </w:t>
      </w:r>
    </w:p>
    <w:p w14:paraId="56414C0D" w14:textId="3E1BFB0A" w:rsidR="003B1BE6" w:rsidRDefault="003B1BE6" w:rsidP="003B1BE6">
      <w:pPr>
        <w:pStyle w:val="Noparagraph"/>
        <w:spacing w:after="120"/>
        <w:ind w:left="567" w:hanging="567"/>
      </w:pPr>
      <w:r w:rsidRPr="004F520C">
        <w:t>The</w:t>
      </w:r>
      <w:r>
        <w:rPr>
          <w:i/>
          <w:iCs w:val="0"/>
        </w:rPr>
        <w:t xml:space="preserve"> </w:t>
      </w:r>
      <w:r w:rsidRPr="002A70F2">
        <w:rPr>
          <w:i/>
          <w:iCs w:val="0"/>
        </w:rPr>
        <w:t>electricity distributor</w:t>
      </w:r>
      <w:r>
        <w:t xml:space="preserve"> must report Customer Numbers in accordance with the </w:t>
      </w:r>
      <w:r w:rsidR="00200708">
        <w:t>categor</w:t>
      </w:r>
      <w:r w:rsidR="009B1306">
        <w:t xml:space="preserve">y </w:t>
      </w:r>
      <w:r>
        <w:t>definitions.</w:t>
      </w:r>
    </w:p>
    <w:p w14:paraId="220F74DA" w14:textId="7FB782A5" w:rsidR="003B1BE6" w:rsidRDefault="003B1BE6" w:rsidP="003B1BE6">
      <w:pPr>
        <w:pStyle w:val="Noparagraph"/>
        <w:spacing w:after="120"/>
        <w:ind w:left="567" w:hanging="567"/>
      </w:pPr>
      <w:r w:rsidRPr="004F520C">
        <w:t>The</w:t>
      </w:r>
      <w:r>
        <w:rPr>
          <w:i/>
          <w:iCs w:val="0"/>
        </w:rPr>
        <w:t xml:space="preserve"> </w:t>
      </w:r>
      <w:r w:rsidRPr="002A70F2">
        <w:rPr>
          <w:i/>
          <w:iCs w:val="0"/>
        </w:rPr>
        <w:t>electricity distributor</w:t>
      </w:r>
      <w:r>
        <w:t xml:space="preserve"> must report customers against ‘Other Customer Numbers’ (</w:t>
      </w:r>
      <w:r w:rsidR="00D10E22">
        <w:t xml:space="preserve">EB RIN reference: </w:t>
      </w:r>
      <w:r>
        <w:t xml:space="preserve">DOPCN0106) only when customers cannot be allocated to the </w:t>
      </w:r>
      <w:r w:rsidR="00200708">
        <w:t xml:space="preserve">prescribed </w:t>
      </w:r>
      <w:r>
        <w:t>customer classes.</w:t>
      </w:r>
    </w:p>
    <w:p w14:paraId="460298C6" w14:textId="51E60D4F" w:rsidR="003B1BE6" w:rsidRDefault="003B1BE6" w:rsidP="003B1BE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Customer numbers by feeder type </w:t>
      </w:r>
      <w:r w:rsidR="008F7A7C" w:rsidRPr="008F7A7C">
        <w:rPr>
          <w:rFonts w:eastAsiaTheme="majorEastAsia" w:cstheme="majorBidi"/>
          <w:b/>
          <w:bCs/>
          <w:iCs/>
          <w:color w:val="0000CC"/>
          <w:lang w:eastAsia="ja-JP"/>
        </w:rPr>
        <w:t>(table 3.4.2.</w:t>
      </w:r>
      <w:r w:rsidR="008F7A7C">
        <w:rPr>
          <w:rFonts w:eastAsiaTheme="majorEastAsia" w:cstheme="majorBidi"/>
          <w:b/>
          <w:bCs/>
          <w:iCs/>
          <w:color w:val="0000CC"/>
          <w:lang w:eastAsia="ja-JP"/>
        </w:rPr>
        <w:t>2</w:t>
      </w:r>
      <w:r w:rsidR="008F7A7C" w:rsidRPr="008F7A7C">
        <w:rPr>
          <w:rFonts w:eastAsiaTheme="majorEastAsia" w:cstheme="majorBidi"/>
          <w:b/>
          <w:bCs/>
          <w:iCs/>
          <w:color w:val="0000CC"/>
          <w:lang w:eastAsia="ja-JP"/>
        </w:rPr>
        <w:t>)</w:t>
      </w:r>
    </w:p>
    <w:p w14:paraId="6CABCC01" w14:textId="0E0BEBA3" w:rsidR="003B1BE6" w:rsidRDefault="003B1BE6" w:rsidP="003B1BE6">
      <w:pPr>
        <w:pStyle w:val="Noparagraph"/>
        <w:spacing w:after="120"/>
        <w:ind w:left="567" w:hanging="567"/>
      </w:pPr>
      <w:r w:rsidRPr="004F520C">
        <w:t>The</w:t>
      </w:r>
      <w:r>
        <w:rPr>
          <w:i/>
          <w:iCs w:val="0"/>
        </w:rPr>
        <w:t xml:space="preserve"> </w:t>
      </w:r>
      <w:r w:rsidRPr="002A70F2">
        <w:rPr>
          <w:i/>
          <w:iCs w:val="0"/>
        </w:rPr>
        <w:t>electricity distributor</w:t>
      </w:r>
      <w:r>
        <w:t xml:space="preserve"> must report Customer Numbers in accordance with the </w:t>
      </w:r>
      <w:r w:rsidR="00A87243">
        <w:t xml:space="preserve">feeder </w:t>
      </w:r>
      <w:r>
        <w:t xml:space="preserve">category definitions. </w:t>
      </w:r>
    </w:p>
    <w:p w14:paraId="3F0A6B93" w14:textId="73F5B12A" w:rsidR="00550897" w:rsidRDefault="008C75C5" w:rsidP="00550897">
      <w:pPr>
        <w:pStyle w:val="Heading3"/>
        <w:spacing w:after="240"/>
        <w:ind w:left="578" w:hanging="578"/>
        <w:rPr>
          <w:lang w:eastAsia="ja-JP"/>
        </w:rPr>
      </w:pPr>
      <w:bookmarkStart w:id="36" w:name="_Toc196925797"/>
      <w:r>
        <w:rPr>
          <w:lang w:eastAsia="ja-JP"/>
        </w:rPr>
        <w:t>Customers (</w:t>
      </w:r>
      <w:r w:rsidR="0033588A">
        <w:rPr>
          <w:lang w:eastAsia="ja-JP"/>
        </w:rPr>
        <w:t>STPIS</w:t>
      </w:r>
      <w:r>
        <w:rPr>
          <w:lang w:eastAsia="ja-JP"/>
        </w:rPr>
        <w:t>) by feeder</w:t>
      </w:r>
      <w:bookmarkEnd w:id="36"/>
      <w:r w:rsidR="00550897">
        <w:rPr>
          <w:lang w:eastAsia="ja-JP"/>
        </w:rPr>
        <w:t xml:space="preserve"> </w:t>
      </w:r>
      <w:r w:rsidR="00FA3CB1" w:rsidRPr="00FA3CB1">
        <w:rPr>
          <w:color w:val="0000CC"/>
          <w:lang w:eastAsia="ja-JP"/>
        </w:rPr>
        <w:t>(3.6.8)</w:t>
      </w:r>
    </w:p>
    <w:p w14:paraId="0C11C222" w14:textId="0A3589C0" w:rsidR="00A5266D" w:rsidRDefault="00A5266D" w:rsidP="00A5266D">
      <w:pPr>
        <w:pStyle w:val="Noparagraph"/>
      </w:pPr>
      <w:bookmarkStart w:id="37" w:name="_Hlk159775837"/>
      <w:r w:rsidRPr="00A5266D">
        <w:t xml:space="preserve">The electricity distributor must report customers (STPIS) for a reporting period </w:t>
      </w:r>
      <w:r>
        <w:t xml:space="preserve">in accordance with the definition of </w:t>
      </w:r>
      <w:r w:rsidRPr="00A5266D">
        <w:rPr>
          <w:i/>
          <w:iCs w:val="0"/>
        </w:rPr>
        <w:t>customer (STPIS)</w:t>
      </w:r>
    </w:p>
    <w:bookmarkEnd w:id="37"/>
    <w:p w14:paraId="676733CA" w14:textId="12CC9DC7" w:rsidR="00A87243" w:rsidRDefault="00A87243" w:rsidP="00A5266D">
      <w:pPr>
        <w:pStyle w:val="Noparagraph"/>
      </w:pPr>
      <w:r>
        <w:t xml:space="preserve">Data requirements are identified by reference to table headings, row descriptors and column headings. They are represented as input cells </w:t>
      </w:r>
      <w:r w:rsidR="00DF7AC6">
        <w:t>–</w:t>
      </w:r>
      <w:r>
        <w:t xml:space="preserve"> shaded green in the </w:t>
      </w:r>
      <w:r w:rsidRPr="00BA4310">
        <w:rPr>
          <w:i/>
        </w:rPr>
        <w:t>data workbook</w:t>
      </w:r>
      <w:r>
        <w:rPr>
          <w:i/>
        </w:rPr>
        <w:t xml:space="preserve"> </w:t>
      </w:r>
      <w:bookmarkStart w:id="38" w:name="_Hlk161573846"/>
      <w:r>
        <w:rPr>
          <w:i/>
        </w:rPr>
        <w:t>04 – Customer numbers</w:t>
      </w:r>
      <w:bookmarkEnd w:id="38"/>
      <w:r>
        <w:rPr>
          <w:i/>
        </w:rPr>
        <w:t>. There are no further instructions.</w:t>
      </w:r>
    </w:p>
    <w:p w14:paraId="4CDC688D" w14:textId="4FC1C32D" w:rsidR="009A1341" w:rsidRDefault="00920E26" w:rsidP="009A1341">
      <w:pPr>
        <w:pStyle w:val="Heading3"/>
        <w:spacing w:after="240"/>
        <w:ind w:left="578" w:hanging="578"/>
        <w:rPr>
          <w:lang w:eastAsia="ja-JP"/>
        </w:rPr>
      </w:pPr>
      <w:bookmarkStart w:id="39" w:name="_Toc196925798"/>
      <w:r>
        <w:rPr>
          <w:lang w:eastAsia="ja-JP"/>
        </w:rPr>
        <w:lastRenderedPageBreak/>
        <w:t>C</w:t>
      </w:r>
      <w:r w:rsidR="00DF7AC6">
        <w:rPr>
          <w:lang w:eastAsia="ja-JP"/>
        </w:rPr>
        <w:t>ustomers (tariff) on c</w:t>
      </w:r>
      <w:r>
        <w:rPr>
          <w:lang w:eastAsia="ja-JP"/>
        </w:rPr>
        <w:t>ost reflective</w:t>
      </w:r>
      <w:r w:rsidR="00A87243">
        <w:rPr>
          <w:lang w:eastAsia="ja-JP"/>
        </w:rPr>
        <w:t xml:space="preserve"> tariffs</w:t>
      </w:r>
      <w:r w:rsidR="002A243B">
        <w:rPr>
          <w:lang w:eastAsia="ja-JP"/>
        </w:rPr>
        <w:t>,</w:t>
      </w:r>
      <w:r>
        <w:rPr>
          <w:lang w:eastAsia="ja-JP"/>
        </w:rPr>
        <w:t xml:space="preserve"> </w:t>
      </w:r>
      <w:r w:rsidR="00DF7AC6">
        <w:rPr>
          <w:lang w:eastAsia="ja-JP"/>
        </w:rPr>
        <w:t xml:space="preserve">Customers (tariff) on </w:t>
      </w:r>
      <w:r>
        <w:rPr>
          <w:lang w:eastAsia="ja-JP"/>
        </w:rPr>
        <w:t>non-cost reflective</w:t>
      </w:r>
      <w:r w:rsidR="00A87243">
        <w:rPr>
          <w:lang w:eastAsia="ja-JP"/>
        </w:rPr>
        <w:t xml:space="preserve"> tariffs</w:t>
      </w:r>
      <w:r w:rsidR="002A243B">
        <w:rPr>
          <w:lang w:eastAsia="ja-JP"/>
        </w:rPr>
        <w:t xml:space="preserve">, </w:t>
      </w:r>
      <w:r w:rsidR="00A87243">
        <w:rPr>
          <w:lang w:eastAsia="ja-JP"/>
        </w:rPr>
        <w:t xml:space="preserve">and </w:t>
      </w:r>
      <w:r w:rsidR="00DF7AC6">
        <w:rPr>
          <w:lang w:eastAsia="ja-JP"/>
        </w:rPr>
        <w:t xml:space="preserve">Customers (tariff) with </w:t>
      </w:r>
      <w:r w:rsidR="002A243B">
        <w:rPr>
          <w:lang w:eastAsia="ja-JP"/>
        </w:rPr>
        <w:t>secondary tariffs</w:t>
      </w:r>
      <w:bookmarkEnd w:id="39"/>
    </w:p>
    <w:p w14:paraId="5E08E483" w14:textId="4508160E" w:rsidR="00A87243" w:rsidRPr="00A87243" w:rsidRDefault="00A87243" w:rsidP="00A87243">
      <w:pPr>
        <w:pStyle w:val="Heading4"/>
        <w:numPr>
          <w:ilvl w:val="0"/>
          <w:numId w:val="0"/>
        </w:numPr>
        <w:rPr>
          <w:lang w:eastAsia="ja-JP"/>
        </w:rPr>
      </w:pPr>
      <w:r>
        <w:rPr>
          <w:lang w:eastAsia="ja-JP"/>
        </w:rPr>
        <w:t>Customers by meter</w:t>
      </w:r>
      <w:r w:rsidR="00A00811">
        <w:rPr>
          <w:lang w:eastAsia="ja-JP"/>
        </w:rPr>
        <w:t xml:space="preserve"> </w:t>
      </w:r>
      <w:r w:rsidR="00A00811">
        <w:rPr>
          <w:color w:val="0000CC"/>
          <w:lang w:eastAsia="ja-JP"/>
        </w:rPr>
        <w:t>(P1.1.3,</w:t>
      </w:r>
      <w:r w:rsidR="00861413">
        <w:rPr>
          <w:color w:val="0000CC"/>
          <w:lang w:eastAsia="ja-JP"/>
        </w:rPr>
        <w:t xml:space="preserve"> </w:t>
      </w:r>
      <w:r w:rsidR="00A00811">
        <w:rPr>
          <w:color w:val="0000CC"/>
          <w:lang w:eastAsia="ja-JP"/>
        </w:rPr>
        <w:t>P1.2.3</w:t>
      </w:r>
      <w:r w:rsidR="00861413">
        <w:rPr>
          <w:color w:val="0000CC"/>
          <w:lang w:eastAsia="ja-JP"/>
        </w:rPr>
        <w:t>, P1.3.3</w:t>
      </w:r>
      <w:r w:rsidR="00A00811">
        <w:rPr>
          <w:color w:val="0000CC"/>
          <w:lang w:eastAsia="ja-JP"/>
        </w:rPr>
        <w:t>)</w:t>
      </w:r>
    </w:p>
    <w:p w14:paraId="6F5392B0" w14:textId="012805DA" w:rsidR="00752C94" w:rsidRPr="00A00811" w:rsidRDefault="00A87243" w:rsidP="00752C94">
      <w:pPr>
        <w:pStyle w:val="Heading4"/>
        <w:numPr>
          <w:ilvl w:val="0"/>
          <w:numId w:val="0"/>
        </w:numPr>
        <w:rPr>
          <w:b w:val="0"/>
          <w:bCs w:val="0"/>
          <w:lang w:eastAsia="ja-JP"/>
        </w:rPr>
      </w:pPr>
      <w:r>
        <w:rPr>
          <w:lang w:eastAsia="ja-JP"/>
        </w:rPr>
        <w:t>C</w:t>
      </w:r>
      <w:r w:rsidR="00752C94">
        <w:rPr>
          <w:lang w:eastAsia="ja-JP"/>
        </w:rPr>
        <w:t>ustomers</w:t>
      </w:r>
      <w:r>
        <w:rPr>
          <w:lang w:eastAsia="ja-JP"/>
        </w:rPr>
        <w:t xml:space="preserve"> by tariff</w:t>
      </w:r>
      <w:r w:rsidR="00A00811">
        <w:rPr>
          <w:lang w:eastAsia="ja-JP"/>
        </w:rPr>
        <w:t xml:space="preserve"> </w:t>
      </w:r>
      <w:r w:rsidR="00A00811">
        <w:rPr>
          <w:color w:val="0000CC"/>
          <w:lang w:eastAsia="ja-JP"/>
        </w:rPr>
        <w:t>(P1.1.4, P1.2.4</w:t>
      </w:r>
      <w:r w:rsidR="00861413">
        <w:rPr>
          <w:color w:val="0000CC"/>
          <w:lang w:eastAsia="ja-JP"/>
        </w:rPr>
        <w:t>, P1.3.4</w:t>
      </w:r>
      <w:r w:rsidR="00A00811">
        <w:rPr>
          <w:color w:val="0000CC"/>
          <w:lang w:eastAsia="ja-JP"/>
        </w:rPr>
        <w:t>)</w:t>
      </w:r>
    </w:p>
    <w:p w14:paraId="02A8DC0B" w14:textId="5800E35B" w:rsidR="009A1341" w:rsidRDefault="008D529B" w:rsidP="009A1341">
      <w:pPr>
        <w:pStyle w:val="Noparagraph"/>
        <w:ind w:left="567" w:hanging="567"/>
      </w:pPr>
      <w:r>
        <w:t xml:space="preserve">The </w:t>
      </w:r>
      <w:r w:rsidRPr="002D207B">
        <w:rPr>
          <w:i/>
          <w:iCs w:val="0"/>
        </w:rPr>
        <w:t>electricity distributor</w:t>
      </w:r>
      <w:r>
        <w:t xml:space="preserve"> must report </w:t>
      </w:r>
      <w:r w:rsidR="00920E26">
        <w:t xml:space="preserve">customers (tariffs) for a </w:t>
      </w:r>
      <w:r w:rsidR="000D76ED" w:rsidRPr="000D76ED">
        <w:rPr>
          <w:i/>
        </w:rPr>
        <w:t>reporting period</w:t>
      </w:r>
      <w:r w:rsidR="00920E26">
        <w:t xml:space="preserve"> as the number of energised connection points.</w:t>
      </w:r>
    </w:p>
    <w:p w14:paraId="4E574281" w14:textId="6D998EE2" w:rsidR="006A033B" w:rsidRDefault="006A033B" w:rsidP="006A033B">
      <w:pPr>
        <w:pStyle w:val="Noparagraph"/>
        <w:ind w:left="567" w:hanging="567"/>
      </w:pPr>
      <w:r>
        <w:t>For</w:t>
      </w:r>
      <w:r w:rsidRPr="006A033B">
        <w:t xml:space="preserve"> </w:t>
      </w:r>
      <w:r>
        <w:t xml:space="preserve">Cost reflective tariff customer numbers – the </w:t>
      </w:r>
      <w:r w:rsidRPr="002D207B">
        <w:rPr>
          <w:i/>
          <w:iCs w:val="0"/>
        </w:rPr>
        <w:t>electricity distributor</w:t>
      </w:r>
      <w:r>
        <w:t xml:space="preserve"> must only report customers assigned to cost reflective primary tariffs in this table. Data relating to secondary tariffs should only be included in the ‘secondary tariff customer numbers’ table.</w:t>
      </w:r>
    </w:p>
    <w:p w14:paraId="049F2C74" w14:textId="1DBB3D73" w:rsidR="006A033B" w:rsidRDefault="006A033B" w:rsidP="006A033B">
      <w:pPr>
        <w:pStyle w:val="Noparagraph"/>
        <w:ind w:left="567" w:hanging="567"/>
      </w:pPr>
      <w:r>
        <w:t xml:space="preserve">For Non cost reflective tariff customer numbers - the </w:t>
      </w:r>
      <w:r w:rsidRPr="002D207B">
        <w:rPr>
          <w:i/>
          <w:iCs w:val="0"/>
        </w:rPr>
        <w:t>electricity distributor</w:t>
      </w:r>
      <w:r>
        <w:t xml:space="preserve"> must only report customers assigned to non-cost reflective primary tariffs in this table. Data relating to secondary tariffs should only be included in the ‘secondary tariff customer numbers’ table</w:t>
      </w:r>
    </w:p>
    <w:p w14:paraId="69790C98" w14:textId="440BBFBD" w:rsidR="006A033B" w:rsidRDefault="006A033B" w:rsidP="006A033B">
      <w:pPr>
        <w:pStyle w:val="Noparagraph"/>
        <w:ind w:left="567" w:hanging="567"/>
      </w:pPr>
      <w:r>
        <w:t>Secondary tariff customer numbers –</w:t>
      </w:r>
      <w:r w:rsidR="002A243B">
        <w:t xml:space="preserve"> the</w:t>
      </w:r>
      <w:r>
        <w:t xml:space="preserve"> </w:t>
      </w:r>
      <w:r w:rsidR="002A243B" w:rsidRPr="002D207B">
        <w:rPr>
          <w:i/>
          <w:iCs w:val="0"/>
        </w:rPr>
        <w:t>electricity distributor</w:t>
      </w:r>
      <w:r w:rsidR="002A243B">
        <w:t xml:space="preserve"> must only report c</w:t>
      </w:r>
      <w:r>
        <w:t>ustomers with a secondary tariff in this table. They must be recorded against the secondary tariff only, and not their primary tariff</w:t>
      </w:r>
      <w:r w:rsidR="002A243B">
        <w:t>.</w:t>
      </w:r>
    </w:p>
    <w:p w14:paraId="47F03552" w14:textId="2C266824" w:rsidR="00723D8D" w:rsidRPr="00980146" w:rsidRDefault="00DF7AC6" w:rsidP="00980146">
      <w:pPr>
        <w:pStyle w:val="Heading3"/>
        <w:spacing w:after="240"/>
        <w:ind w:left="578" w:hanging="578"/>
        <w:rPr>
          <w:lang w:eastAsia="ja-JP"/>
        </w:rPr>
      </w:pPr>
      <w:bookmarkStart w:id="40" w:name="_Toc196925799"/>
      <w:r>
        <w:rPr>
          <w:lang w:eastAsia="ja-JP"/>
        </w:rPr>
        <w:t xml:space="preserve">Customers - </w:t>
      </w:r>
      <w:r w:rsidR="00277EB4">
        <w:rPr>
          <w:lang w:eastAsia="ja-JP"/>
        </w:rPr>
        <w:t>E</w:t>
      </w:r>
      <w:r w:rsidR="006F5B0C" w:rsidRPr="00980146">
        <w:rPr>
          <w:lang w:eastAsia="ja-JP"/>
        </w:rPr>
        <w:t>xport services</w:t>
      </w:r>
      <w:bookmarkEnd w:id="40"/>
      <w:r w:rsidR="00723D8D" w:rsidRPr="00980146">
        <w:rPr>
          <w:lang w:eastAsia="ja-JP"/>
        </w:rPr>
        <w:t xml:space="preserve"> </w:t>
      </w:r>
      <w:r w:rsidR="00636CCB" w:rsidRPr="00636CCB">
        <w:rPr>
          <w:color w:val="0000CC"/>
          <w:lang w:eastAsia="ja-JP"/>
        </w:rPr>
        <w:t>(3.9)</w:t>
      </w:r>
      <w:r w:rsidR="00723D8D" w:rsidRPr="00980146">
        <w:rPr>
          <w:lang w:eastAsia="ja-JP"/>
        </w:rPr>
        <w:t xml:space="preserve"> </w:t>
      </w:r>
    </w:p>
    <w:p w14:paraId="1F67AC9B" w14:textId="7BD38102" w:rsidR="006F5B0C" w:rsidRDefault="00AC48E2" w:rsidP="006F5B0C">
      <w:pPr>
        <w:pStyle w:val="Noparagraph"/>
        <w:spacing w:after="120"/>
        <w:ind w:left="567" w:hanging="567"/>
      </w:pPr>
      <w:r w:rsidRPr="00AC48E2">
        <w:t>The</w:t>
      </w:r>
      <w:r>
        <w:rPr>
          <w:i/>
          <w:iCs w:val="0"/>
        </w:rPr>
        <w:t xml:space="preserve"> </w:t>
      </w:r>
      <w:r w:rsidR="00AA1AEA" w:rsidRPr="002D207B">
        <w:rPr>
          <w:i/>
          <w:iCs w:val="0"/>
        </w:rPr>
        <w:t>electricity distributor</w:t>
      </w:r>
      <w:r w:rsidR="00AA1AEA">
        <w:t xml:space="preserve"> must not include </w:t>
      </w:r>
      <w:r>
        <w:t>‘</w:t>
      </w:r>
      <w:r w:rsidR="006F5B0C">
        <w:t>Customers on isolated networks</w:t>
      </w:r>
      <w:r>
        <w:t xml:space="preserve">’ </w:t>
      </w:r>
      <w:r w:rsidR="006F5B0C">
        <w:t xml:space="preserve">in the disaggregated information reported under </w:t>
      </w:r>
      <w:r w:rsidR="0066390C">
        <w:t xml:space="preserve">customer numbers </w:t>
      </w:r>
      <w:r w:rsidR="006F5B0C">
        <w:t>by feeder classification.</w:t>
      </w:r>
    </w:p>
    <w:p w14:paraId="5AB535E9" w14:textId="1D6FFA02" w:rsidR="00DD4C35" w:rsidRPr="00022616" w:rsidRDefault="00DD4C35" w:rsidP="00022616">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Export customers with smart meters</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3.9.5.1</w:t>
      </w:r>
      <w:r w:rsidR="00201852" w:rsidRPr="00ED4BBD">
        <w:rPr>
          <w:rFonts w:eastAsiaTheme="majorEastAsia" w:cstheme="majorBidi"/>
          <w:b/>
          <w:bCs/>
          <w:iCs/>
          <w:color w:val="0000CC"/>
          <w:lang w:eastAsia="ja-JP"/>
        </w:rPr>
        <w:t>)</w:t>
      </w:r>
    </w:p>
    <w:p w14:paraId="415BE7B0" w14:textId="5ADC45F8" w:rsidR="00DD4C35" w:rsidRPr="00022616" w:rsidRDefault="00DD4C35" w:rsidP="00022616">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Export customers without smart meters</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3.9.5.2</w:t>
      </w:r>
      <w:r w:rsidR="00201852" w:rsidRPr="00ED4BBD">
        <w:rPr>
          <w:rFonts w:eastAsiaTheme="majorEastAsia" w:cstheme="majorBidi"/>
          <w:b/>
          <w:bCs/>
          <w:iCs/>
          <w:color w:val="0000CC"/>
          <w:lang w:eastAsia="ja-JP"/>
        </w:rPr>
        <w:t>)</w:t>
      </w:r>
    </w:p>
    <w:p w14:paraId="32383ABF" w14:textId="6606112E" w:rsidR="00F14E83" w:rsidRPr="00F14E83" w:rsidRDefault="00277EB4" w:rsidP="00F14E83">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 xml:space="preserve">Export </w:t>
      </w:r>
      <w:r>
        <w:rPr>
          <w:rFonts w:eastAsiaTheme="majorEastAsia" w:cstheme="majorBidi"/>
          <w:b/>
          <w:bCs/>
          <w:iCs/>
          <w:color w:val="303F51"/>
          <w:lang w:eastAsia="ja-JP"/>
        </w:rPr>
        <w:t>c</w:t>
      </w:r>
      <w:r w:rsidR="00F14E83" w:rsidRPr="00F14E83">
        <w:rPr>
          <w:rFonts w:eastAsiaTheme="majorEastAsia" w:cstheme="majorBidi"/>
          <w:b/>
          <w:bCs/>
          <w:iCs/>
          <w:color w:val="303F51"/>
          <w:lang w:eastAsia="ja-JP"/>
        </w:rPr>
        <w:t>ustomers with static zero export limits</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3.9.5.3</w:t>
      </w:r>
      <w:r w:rsidR="00201852" w:rsidRPr="00ED4BBD">
        <w:rPr>
          <w:rFonts w:eastAsiaTheme="majorEastAsia" w:cstheme="majorBidi"/>
          <w:b/>
          <w:bCs/>
          <w:iCs/>
          <w:color w:val="0000CC"/>
          <w:lang w:eastAsia="ja-JP"/>
        </w:rPr>
        <w:t>)</w:t>
      </w:r>
    </w:p>
    <w:p w14:paraId="32327CEA" w14:textId="2CF84ABF" w:rsidR="00F14E83" w:rsidRPr="00F14E83" w:rsidRDefault="00277EB4" w:rsidP="00F14E83">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 xml:space="preserve">Export </w:t>
      </w:r>
      <w:r>
        <w:rPr>
          <w:rFonts w:eastAsiaTheme="majorEastAsia" w:cstheme="majorBidi"/>
          <w:b/>
          <w:bCs/>
          <w:iCs/>
          <w:color w:val="303F51"/>
          <w:lang w:eastAsia="ja-JP"/>
        </w:rPr>
        <w:t>c</w:t>
      </w:r>
      <w:r w:rsidR="00F14E83" w:rsidRPr="00F14E83">
        <w:rPr>
          <w:rFonts w:eastAsiaTheme="majorEastAsia" w:cstheme="majorBidi"/>
          <w:b/>
          <w:bCs/>
          <w:iCs/>
          <w:color w:val="303F51"/>
          <w:lang w:eastAsia="ja-JP"/>
        </w:rPr>
        <w:t>ustomers with static non-zero export limits</w:t>
      </w:r>
      <w:r w:rsidR="00201852">
        <w:rPr>
          <w:rFonts w:eastAsiaTheme="majorEastAsia" w:cstheme="majorBidi"/>
          <w:b/>
          <w:bCs/>
          <w:iCs/>
          <w:color w:val="303F51"/>
          <w:lang w:eastAsia="ja-JP"/>
        </w:rPr>
        <w:t xml:space="preserve"> </w:t>
      </w:r>
      <w:r w:rsidR="00201852" w:rsidRPr="00ED4BBD">
        <w:rPr>
          <w:rFonts w:eastAsiaTheme="majorEastAsia" w:cstheme="majorBidi"/>
          <w:b/>
          <w:bCs/>
          <w:iCs/>
          <w:color w:val="0000CC"/>
          <w:lang w:eastAsia="ja-JP"/>
        </w:rPr>
        <w:t>(</w:t>
      </w:r>
      <w:r w:rsidR="00201852">
        <w:rPr>
          <w:rFonts w:eastAsiaTheme="majorEastAsia" w:cstheme="majorBidi"/>
          <w:b/>
          <w:bCs/>
          <w:iCs/>
          <w:color w:val="0000CC"/>
          <w:lang w:eastAsia="ja-JP"/>
        </w:rPr>
        <w:t>table 3.9.5.4</w:t>
      </w:r>
      <w:r w:rsidR="00201852" w:rsidRPr="00ED4BBD">
        <w:rPr>
          <w:rFonts w:eastAsiaTheme="majorEastAsia" w:cstheme="majorBidi"/>
          <w:b/>
          <w:bCs/>
          <w:iCs/>
          <w:color w:val="0000CC"/>
          <w:lang w:eastAsia="ja-JP"/>
        </w:rPr>
        <w:t>)</w:t>
      </w:r>
    </w:p>
    <w:p w14:paraId="723223F2" w14:textId="77777777" w:rsidR="00277EB4" w:rsidRDefault="00277EB4" w:rsidP="00277EB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04 – Customer numbers. There are no further instructions.</w:t>
      </w:r>
    </w:p>
    <w:p w14:paraId="71B76F01" w14:textId="0654D223" w:rsidR="00DD4C35" w:rsidRDefault="00DD4C35" w:rsidP="00ED766F">
      <w:pPr>
        <w:pStyle w:val="Noparagraph"/>
        <w:numPr>
          <w:ilvl w:val="0"/>
          <w:numId w:val="0"/>
        </w:numPr>
        <w:spacing w:after="120"/>
        <w:rPr>
          <w:b/>
          <w:bCs/>
        </w:rPr>
      </w:pPr>
      <w:r>
        <w:rPr>
          <w:b/>
          <w:bCs/>
        </w:rPr>
        <w:t>Customer</w:t>
      </w:r>
      <w:r w:rsidR="00277EB4">
        <w:rPr>
          <w:b/>
          <w:bCs/>
        </w:rPr>
        <w:t>s (export services)</w:t>
      </w:r>
      <w:r>
        <w:rPr>
          <w:b/>
          <w:bCs/>
        </w:rPr>
        <w:t xml:space="preserve"> requesting export capacity</w:t>
      </w:r>
      <w:r w:rsidR="00201852">
        <w:rPr>
          <w:b/>
          <w:bCs/>
          <w:iCs w:val="0"/>
          <w:color w:val="303F51"/>
          <w:lang w:eastAsia="ja-JP"/>
        </w:rPr>
        <w:t xml:space="preserve"> </w:t>
      </w:r>
      <w:r w:rsidR="00201852" w:rsidRPr="00ED4BBD">
        <w:rPr>
          <w:b/>
          <w:bCs/>
          <w:iCs w:val="0"/>
          <w:color w:val="0000CC"/>
          <w:lang w:eastAsia="ja-JP"/>
        </w:rPr>
        <w:t>(</w:t>
      </w:r>
      <w:r w:rsidR="00201852">
        <w:rPr>
          <w:b/>
          <w:bCs/>
          <w:iCs w:val="0"/>
          <w:color w:val="0000CC"/>
          <w:lang w:eastAsia="ja-JP"/>
        </w:rPr>
        <w:t>table 3.9.5.5</w:t>
      </w:r>
      <w:r w:rsidR="00201852" w:rsidRPr="00ED4BBD">
        <w:rPr>
          <w:b/>
          <w:bCs/>
          <w:iCs w:val="0"/>
          <w:color w:val="0000CC"/>
          <w:lang w:eastAsia="ja-JP"/>
        </w:rPr>
        <w:t>)</w:t>
      </w:r>
    </w:p>
    <w:p w14:paraId="5C8116AC" w14:textId="7530D6C2" w:rsidR="00F14E83" w:rsidRPr="00F14E83" w:rsidRDefault="00F14E83" w:rsidP="00AA3E7F">
      <w:pPr>
        <w:pStyle w:val="Noparagraph"/>
        <w:ind w:left="567" w:hanging="567"/>
      </w:pPr>
      <w:r w:rsidRPr="00F14E83">
        <w:t>Requested export capacity measures the maximum amount of export capacity a customer requested when requesting export services from the DNSP.</w:t>
      </w:r>
      <w:r w:rsidR="00971C43">
        <w:t xml:space="preserve"> </w:t>
      </w:r>
      <w:r w:rsidRPr="00F14E83">
        <w:t>When reporting on export capacity requested and approved the electricity distributor must:</w:t>
      </w:r>
    </w:p>
    <w:p w14:paraId="5F4FAE35" w14:textId="5EF36215" w:rsidR="00F14E83" w:rsidRPr="00F14E83" w:rsidRDefault="00F14E83" w:rsidP="006A1C8E">
      <w:pPr>
        <w:pStyle w:val="Noparagraph"/>
        <w:numPr>
          <w:ilvl w:val="0"/>
          <w:numId w:val="60"/>
        </w:numPr>
        <w:ind w:hanging="720"/>
      </w:pPr>
      <w:r w:rsidRPr="00F14E83">
        <w:t>include both customers on static exp</w:t>
      </w:r>
      <w:r w:rsidR="00971C43">
        <w:t>o</w:t>
      </w:r>
      <w:r w:rsidRPr="00F14E83">
        <w:t>rt limits and on flexible export limits. Where flexible exports limits have been requested or approved the electricity distribution must report the upper bound of the export limit</w:t>
      </w:r>
    </w:p>
    <w:p w14:paraId="0EDB0C69" w14:textId="7019CE53" w:rsidR="00F14E83" w:rsidRPr="00F14E83" w:rsidRDefault="00F14E83" w:rsidP="006A1C8E">
      <w:pPr>
        <w:pStyle w:val="Noparagraph"/>
        <w:numPr>
          <w:ilvl w:val="0"/>
          <w:numId w:val="60"/>
        </w:numPr>
        <w:ind w:hanging="720"/>
      </w:pPr>
      <w:r w:rsidRPr="00F14E83">
        <w:t>exclude connection agreement that accept the default limit</w:t>
      </w:r>
    </w:p>
    <w:p w14:paraId="0477D3DE" w14:textId="71C3B3EF" w:rsidR="00F14E83" w:rsidRPr="00F14E83" w:rsidRDefault="00F14E83" w:rsidP="006A1C8E">
      <w:pPr>
        <w:pStyle w:val="Noparagraph"/>
        <w:numPr>
          <w:ilvl w:val="0"/>
          <w:numId w:val="60"/>
        </w:numPr>
        <w:ind w:hanging="720"/>
      </w:pPr>
      <w:r w:rsidRPr="00F14E83">
        <w:t>exclude connection enquiries that did not result in a connection.</w:t>
      </w:r>
    </w:p>
    <w:p w14:paraId="04079636" w14:textId="2F6F0DA8" w:rsidR="00F14E83" w:rsidRPr="00F14E83" w:rsidRDefault="00F14E83" w:rsidP="006A1C8E">
      <w:pPr>
        <w:pStyle w:val="Noparagraph"/>
        <w:numPr>
          <w:ilvl w:val="0"/>
          <w:numId w:val="60"/>
        </w:numPr>
        <w:ind w:hanging="720"/>
      </w:pPr>
      <w:r w:rsidRPr="00F14E83">
        <w:lastRenderedPageBreak/>
        <w:t>identify any differences in the customer base used to report capacity and customer data relating to export capacity requests and approvals.</w:t>
      </w:r>
    </w:p>
    <w:p w14:paraId="3E33BCF7" w14:textId="38D81D8C" w:rsidR="00DD4C35" w:rsidRDefault="00A47719" w:rsidP="00ED766F">
      <w:pPr>
        <w:pStyle w:val="Noparagraph"/>
        <w:numPr>
          <w:ilvl w:val="0"/>
          <w:numId w:val="0"/>
        </w:numPr>
        <w:spacing w:after="120"/>
        <w:rPr>
          <w:b/>
          <w:bCs/>
        </w:rPr>
      </w:pPr>
      <w:r>
        <w:rPr>
          <w:b/>
          <w:bCs/>
        </w:rPr>
        <w:t>Export c</w:t>
      </w:r>
      <w:r w:rsidR="00DD4C35">
        <w:rPr>
          <w:b/>
          <w:bCs/>
        </w:rPr>
        <w:t>ustomers with flexible export limits</w:t>
      </w:r>
      <w:r w:rsidR="00201852">
        <w:rPr>
          <w:b/>
          <w:bCs/>
          <w:iCs w:val="0"/>
          <w:color w:val="303F51"/>
          <w:lang w:eastAsia="ja-JP"/>
        </w:rPr>
        <w:t xml:space="preserve"> </w:t>
      </w:r>
      <w:r w:rsidR="00201852" w:rsidRPr="00ED4BBD">
        <w:rPr>
          <w:b/>
          <w:bCs/>
          <w:iCs w:val="0"/>
          <w:color w:val="0000CC"/>
          <w:lang w:eastAsia="ja-JP"/>
        </w:rPr>
        <w:t>(</w:t>
      </w:r>
      <w:r w:rsidR="00201852">
        <w:rPr>
          <w:b/>
          <w:bCs/>
          <w:iCs w:val="0"/>
          <w:color w:val="0000CC"/>
          <w:lang w:eastAsia="ja-JP"/>
        </w:rPr>
        <w:t>table 3.9.5.6</w:t>
      </w:r>
      <w:r w:rsidR="00201852" w:rsidRPr="00ED4BBD">
        <w:rPr>
          <w:b/>
          <w:bCs/>
          <w:iCs w:val="0"/>
          <w:color w:val="0000CC"/>
          <w:lang w:eastAsia="ja-JP"/>
        </w:rPr>
        <w:t>)</w:t>
      </w:r>
    </w:p>
    <w:p w14:paraId="56339187" w14:textId="77777777" w:rsidR="00277EB4" w:rsidRDefault="00277EB4" w:rsidP="00277EB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04 – Customer numbers. There are no further instructions.</w:t>
      </w:r>
    </w:p>
    <w:p w14:paraId="35DE4077" w14:textId="55E31744" w:rsidR="00DD4C35" w:rsidRDefault="00DD4C35" w:rsidP="00ED766F">
      <w:pPr>
        <w:pStyle w:val="Noparagraph"/>
        <w:numPr>
          <w:ilvl w:val="0"/>
          <w:numId w:val="0"/>
        </w:numPr>
        <w:spacing w:after="120"/>
        <w:rPr>
          <w:b/>
          <w:bCs/>
        </w:rPr>
      </w:pPr>
      <w:r>
        <w:rPr>
          <w:b/>
          <w:bCs/>
        </w:rPr>
        <w:t>Cust</w:t>
      </w:r>
      <w:r w:rsidR="00B40685">
        <w:rPr>
          <w:b/>
          <w:bCs/>
        </w:rPr>
        <w:t>o</w:t>
      </w:r>
      <w:r>
        <w:rPr>
          <w:b/>
          <w:bCs/>
        </w:rPr>
        <w:t xml:space="preserve">mers </w:t>
      </w:r>
      <w:r w:rsidR="00A47719">
        <w:rPr>
          <w:b/>
          <w:bCs/>
        </w:rPr>
        <w:t xml:space="preserve">(export services) </w:t>
      </w:r>
      <w:r>
        <w:rPr>
          <w:b/>
          <w:bCs/>
        </w:rPr>
        <w:t>with measured voltage data</w:t>
      </w:r>
      <w:r w:rsidR="001A2198">
        <w:rPr>
          <w:b/>
          <w:bCs/>
        </w:rPr>
        <w:t xml:space="preserve"> </w:t>
      </w:r>
      <w:r w:rsidR="001A2198" w:rsidRPr="00ED4BBD">
        <w:rPr>
          <w:b/>
          <w:bCs/>
          <w:iCs w:val="0"/>
          <w:color w:val="0000CC"/>
          <w:lang w:eastAsia="ja-JP"/>
        </w:rPr>
        <w:t>(</w:t>
      </w:r>
      <w:r w:rsidR="001A2198">
        <w:rPr>
          <w:b/>
          <w:bCs/>
          <w:iCs w:val="0"/>
          <w:color w:val="0000CC"/>
          <w:lang w:eastAsia="ja-JP"/>
        </w:rPr>
        <w:t>table 3.9.5.7</w:t>
      </w:r>
      <w:r w:rsidR="001A2198" w:rsidRPr="00ED4BBD">
        <w:rPr>
          <w:b/>
          <w:bCs/>
          <w:iCs w:val="0"/>
          <w:color w:val="0000CC"/>
          <w:lang w:eastAsia="ja-JP"/>
        </w:rPr>
        <w:t>)</w:t>
      </w:r>
    </w:p>
    <w:p w14:paraId="294BEC77" w14:textId="6BC7B97A" w:rsidR="006A7082" w:rsidRPr="006A7082" w:rsidRDefault="006A7082" w:rsidP="006A7082">
      <w:pPr>
        <w:pStyle w:val="Noparagraph"/>
        <w:ind w:left="567" w:hanging="567"/>
      </w:pPr>
      <w:r w:rsidRPr="006A7082">
        <w:t xml:space="preserve">Customers with measured voltage data includes customers with voltage data that the </w:t>
      </w:r>
      <w:r w:rsidRPr="006A7082">
        <w:rPr>
          <w:i/>
          <w:iCs w:val="0"/>
        </w:rPr>
        <w:t>electricity distributor</w:t>
      </w:r>
      <w:r w:rsidRPr="006A7082">
        <w:t xml:space="preserve"> has measured, collected or procured, whether that be through power quality data obtained through smart meters or other voltage measurement approaches. To the extent customers would have voltage data held by third parties that the </w:t>
      </w:r>
      <w:r w:rsidRPr="006A7082">
        <w:rPr>
          <w:i/>
          <w:iCs w:val="0"/>
        </w:rPr>
        <w:t>electricity distributor</w:t>
      </w:r>
      <w:r w:rsidRPr="006A7082">
        <w:t xml:space="preserve"> has not acquired, please include this detail in the basis of preparation.</w:t>
      </w:r>
    </w:p>
    <w:p w14:paraId="1B4AA97A" w14:textId="253D856F" w:rsidR="00B40685" w:rsidRPr="00F05E10" w:rsidRDefault="00B40685" w:rsidP="00ED766F">
      <w:pPr>
        <w:pStyle w:val="Noparagraph"/>
        <w:numPr>
          <w:ilvl w:val="0"/>
          <w:numId w:val="0"/>
        </w:numPr>
        <w:spacing w:after="120"/>
        <w:rPr>
          <w:b/>
          <w:bCs/>
        </w:rPr>
      </w:pPr>
      <w:r w:rsidRPr="00F05E10">
        <w:rPr>
          <w:b/>
          <w:bCs/>
        </w:rPr>
        <w:t>Customers (export services) measured as experiencing overvoltage</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3.9.5.8</w:t>
      </w:r>
      <w:r w:rsidR="001A2198" w:rsidRPr="00ED4BBD">
        <w:rPr>
          <w:b/>
          <w:bCs/>
          <w:iCs w:val="0"/>
          <w:color w:val="0000CC"/>
          <w:lang w:eastAsia="ja-JP"/>
        </w:rPr>
        <w:t>)</w:t>
      </w:r>
    </w:p>
    <w:p w14:paraId="25BB6601" w14:textId="2E68565E" w:rsidR="00E178BC" w:rsidRDefault="00E178BC" w:rsidP="00F05E10">
      <w:pPr>
        <w:pStyle w:val="Noparagraph"/>
        <w:ind w:left="567" w:hanging="567"/>
      </w:pPr>
      <w:r>
        <w:t xml:space="preserve">The </w:t>
      </w:r>
      <w:r w:rsidRPr="00E178BC">
        <w:rPr>
          <w:i/>
          <w:iCs w:val="0"/>
        </w:rPr>
        <w:t>electricity distributor</w:t>
      </w:r>
      <w:r>
        <w:t xml:space="preserve"> must report overvoltage where an inverter begins volt-watt curtailment. This is typically expected to occur at 253V.</w:t>
      </w:r>
    </w:p>
    <w:p w14:paraId="030E7851" w14:textId="21FDEEB5" w:rsidR="006A7082" w:rsidRDefault="006A7082" w:rsidP="00F05E10">
      <w:pPr>
        <w:pStyle w:val="Noparagraph"/>
        <w:ind w:left="567" w:hanging="567"/>
      </w:pPr>
      <w:r w:rsidRPr="006A7082">
        <w:t xml:space="preserve">The </w:t>
      </w:r>
      <w:r w:rsidRPr="00F05E10">
        <w:rPr>
          <w:i/>
          <w:iCs w:val="0"/>
        </w:rPr>
        <w:t>electricity distributor</w:t>
      </w:r>
      <w:r w:rsidRPr="006A7082">
        <w:t xml:space="preserve"> must report the number of customers that experience overvoltage events. That is, if one customer is measured to have experienced overvoltage multiple times over the year, this would be recorded as one observation.</w:t>
      </w:r>
    </w:p>
    <w:p w14:paraId="0049DDBD" w14:textId="5B6508BD" w:rsidR="00F05E10" w:rsidRDefault="00F05E10" w:rsidP="00F05E10">
      <w:pPr>
        <w:pStyle w:val="Noparagraph"/>
        <w:numPr>
          <w:ilvl w:val="0"/>
          <w:numId w:val="0"/>
        </w:numPr>
        <w:ind w:left="567"/>
      </w:pPr>
      <w:r>
        <w:t xml:space="preserve">Note this measure applies to all </w:t>
      </w:r>
      <w:r w:rsidRPr="001B720E">
        <w:rPr>
          <w:i/>
          <w:iCs w:val="0"/>
        </w:rPr>
        <w:t>customers (export services),</w:t>
      </w:r>
      <w:r>
        <w:t xml:space="preserve"> </w:t>
      </w:r>
      <w:r w:rsidR="001B720E">
        <w:t xml:space="preserve">and not just to </w:t>
      </w:r>
      <w:r w:rsidR="001B720E" w:rsidRPr="001B720E">
        <w:rPr>
          <w:i/>
          <w:iCs w:val="0"/>
        </w:rPr>
        <w:t>export customers</w:t>
      </w:r>
      <w:r w:rsidR="001B720E">
        <w:t>.</w:t>
      </w:r>
    </w:p>
    <w:p w14:paraId="545F6B24" w14:textId="7E94A4E7" w:rsidR="00DD4C35" w:rsidRPr="00F05E10" w:rsidRDefault="00B40685" w:rsidP="00ED766F">
      <w:pPr>
        <w:pStyle w:val="Noparagraph"/>
        <w:numPr>
          <w:ilvl w:val="0"/>
          <w:numId w:val="0"/>
        </w:numPr>
        <w:spacing w:after="120"/>
        <w:rPr>
          <w:b/>
          <w:bCs/>
        </w:rPr>
      </w:pPr>
      <w:r w:rsidRPr="00F05E10">
        <w:rPr>
          <w:b/>
          <w:bCs/>
        </w:rPr>
        <w:t>Customers (export services) estimated to have experienced overvoltage</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3.9.5.9</w:t>
      </w:r>
      <w:r w:rsidR="001A2198" w:rsidRPr="00ED4BBD">
        <w:rPr>
          <w:b/>
          <w:bCs/>
          <w:iCs w:val="0"/>
          <w:color w:val="0000CC"/>
          <w:lang w:eastAsia="ja-JP"/>
        </w:rPr>
        <w:t>)</w:t>
      </w:r>
    </w:p>
    <w:p w14:paraId="430F9732" w14:textId="175C00E5" w:rsidR="00E178BC" w:rsidRDefault="00E178BC" w:rsidP="00E178BC">
      <w:pPr>
        <w:pStyle w:val="Noparagraph"/>
        <w:ind w:left="567" w:hanging="567"/>
      </w:pPr>
      <w:r>
        <w:t xml:space="preserve">The </w:t>
      </w:r>
      <w:r w:rsidRPr="00E178BC">
        <w:rPr>
          <w:i/>
          <w:iCs w:val="0"/>
        </w:rPr>
        <w:t>electricity distributor</w:t>
      </w:r>
      <w:r>
        <w:t xml:space="preserve"> must report overvoltage where an inverter begins volt-watt curtailment. This is typically expected to occur at 253V.</w:t>
      </w:r>
    </w:p>
    <w:p w14:paraId="013107BB" w14:textId="363FA7A8" w:rsidR="006A7082" w:rsidRDefault="00F05E10" w:rsidP="00F05E10">
      <w:pPr>
        <w:pStyle w:val="Noparagraph"/>
        <w:ind w:left="567" w:hanging="567"/>
      </w:pPr>
      <w:r w:rsidRPr="00F05E10">
        <w:t xml:space="preserve">The </w:t>
      </w:r>
      <w:r w:rsidRPr="00F05E10">
        <w:rPr>
          <w:i/>
          <w:iCs w:val="0"/>
        </w:rPr>
        <w:t>electricity distributor</w:t>
      </w:r>
      <w:r w:rsidRPr="00F05E10">
        <w:t xml:space="preserve"> must report the number of customers that experience overvoltage events. That is, if one customer is estimated to have experienced overvoltage multiple times over the year, this would be recorded as one observation.</w:t>
      </w:r>
    </w:p>
    <w:p w14:paraId="50AA99A4" w14:textId="77777777" w:rsidR="001B720E" w:rsidRDefault="001B720E" w:rsidP="001B720E">
      <w:pPr>
        <w:pStyle w:val="Noparagraph"/>
        <w:numPr>
          <w:ilvl w:val="0"/>
          <w:numId w:val="0"/>
        </w:numPr>
        <w:ind w:left="567"/>
      </w:pPr>
      <w:r>
        <w:t xml:space="preserve">Note this measure applies to all </w:t>
      </w:r>
      <w:r w:rsidRPr="001B720E">
        <w:rPr>
          <w:i/>
          <w:iCs w:val="0"/>
        </w:rPr>
        <w:t>customers (export services),</w:t>
      </w:r>
      <w:r>
        <w:t xml:space="preserve"> and not just to </w:t>
      </w:r>
      <w:r w:rsidRPr="001B720E">
        <w:rPr>
          <w:i/>
          <w:iCs w:val="0"/>
        </w:rPr>
        <w:t>export customers</w:t>
      </w:r>
      <w:r>
        <w:t>.</w:t>
      </w:r>
    </w:p>
    <w:p w14:paraId="11536963" w14:textId="2D933D79" w:rsidR="00B40685" w:rsidRPr="00F05E10" w:rsidRDefault="00B40685" w:rsidP="00ED766F">
      <w:pPr>
        <w:pStyle w:val="Noparagraph"/>
        <w:numPr>
          <w:ilvl w:val="0"/>
          <w:numId w:val="0"/>
        </w:numPr>
        <w:spacing w:after="120"/>
        <w:rPr>
          <w:b/>
          <w:bCs/>
        </w:rPr>
      </w:pPr>
      <w:r w:rsidRPr="00F05E10">
        <w:rPr>
          <w:b/>
          <w:bCs/>
        </w:rPr>
        <w:t>Measures relating to AS4777.2(202) compliant inverters</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3.9.6</w:t>
      </w:r>
      <w:r w:rsidR="001A2198" w:rsidRPr="00ED4BBD">
        <w:rPr>
          <w:b/>
          <w:bCs/>
          <w:iCs w:val="0"/>
          <w:color w:val="0000CC"/>
          <w:lang w:eastAsia="ja-JP"/>
        </w:rPr>
        <w:t>)</w:t>
      </w:r>
    </w:p>
    <w:p w14:paraId="4F65F697" w14:textId="0D6BAF9A" w:rsidR="00B40685" w:rsidRDefault="00F05E10" w:rsidP="00F05E10">
      <w:pPr>
        <w:pStyle w:val="Noparagraph"/>
        <w:ind w:left="567" w:hanging="567"/>
      </w:pPr>
      <w:r w:rsidRPr="00F05E10">
        <w:t xml:space="preserve">Export customers are required to be compliant had inverters installed after AS4777.2 (2020) standards were in place. </w:t>
      </w:r>
      <w:r w:rsidRPr="00F05E10">
        <w:rPr>
          <w:i/>
          <w:iCs w:val="0"/>
        </w:rPr>
        <w:t>Electricity distributor</w:t>
      </w:r>
      <w:r>
        <w:rPr>
          <w:i/>
          <w:iCs w:val="0"/>
        </w:rPr>
        <w:t>s</w:t>
      </w:r>
      <w:r w:rsidRPr="00F05E10">
        <w:t xml:space="preserve"> should report total number of inverters required to be compliant each year, not just new inverters required to be compliant.</w:t>
      </w:r>
    </w:p>
    <w:p w14:paraId="537DE290" w14:textId="167ACED6" w:rsidR="00B40685" w:rsidRDefault="00B40685" w:rsidP="00ED766F">
      <w:pPr>
        <w:pStyle w:val="Noparagraph"/>
        <w:numPr>
          <w:ilvl w:val="0"/>
          <w:numId w:val="0"/>
        </w:numPr>
        <w:spacing w:after="120"/>
      </w:pPr>
    </w:p>
    <w:p w14:paraId="005DAA95" w14:textId="27C9DCD8" w:rsidR="00B40685" w:rsidRDefault="00B40685" w:rsidP="00ED766F">
      <w:pPr>
        <w:pStyle w:val="Noparagraph"/>
        <w:numPr>
          <w:ilvl w:val="0"/>
          <w:numId w:val="0"/>
        </w:numPr>
        <w:spacing w:after="120"/>
      </w:pPr>
    </w:p>
    <w:p w14:paraId="062A23F0" w14:textId="77777777" w:rsidR="00B40685" w:rsidRPr="00ED766F" w:rsidRDefault="00B40685" w:rsidP="00ED766F">
      <w:pPr>
        <w:pStyle w:val="Noparagraph"/>
        <w:numPr>
          <w:ilvl w:val="0"/>
          <w:numId w:val="0"/>
        </w:numPr>
        <w:spacing w:after="120"/>
        <w:rPr>
          <w:b/>
          <w:bCs/>
        </w:rPr>
      </w:pPr>
    </w:p>
    <w:p w14:paraId="142C93A1" w14:textId="7631AAD8" w:rsidR="00A84552" w:rsidRDefault="00A84552" w:rsidP="00A84552">
      <w:pPr>
        <w:pStyle w:val="Heading2"/>
      </w:pPr>
      <w:bookmarkStart w:id="41" w:name="_Toc196925800"/>
      <w:bookmarkStart w:id="42" w:name="_Hlk160609339"/>
      <w:r>
        <w:lastRenderedPageBreak/>
        <w:t xml:space="preserve">Workbook – </w:t>
      </w:r>
      <w:r w:rsidR="00C4620D">
        <w:t>Service performance</w:t>
      </w:r>
      <w:bookmarkEnd w:id="41"/>
    </w:p>
    <w:p w14:paraId="77F13EF7" w14:textId="59F82F2D" w:rsidR="0013552F" w:rsidRDefault="0013552F" w:rsidP="0013552F">
      <w:pPr>
        <w:pStyle w:val="Heading3"/>
        <w:spacing w:after="240"/>
        <w:ind w:left="578" w:hanging="578"/>
        <w:rPr>
          <w:lang w:eastAsia="ja-JP"/>
        </w:rPr>
      </w:pPr>
      <w:bookmarkStart w:id="43" w:name="_Toc196925801"/>
      <w:r>
        <w:rPr>
          <w:lang w:eastAsia="ja-JP"/>
        </w:rPr>
        <w:t>Interruptions</w:t>
      </w:r>
      <w:r w:rsidR="00FD4A9C">
        <w:rPr>
          <w:lang w:eastAsia="ja-JP"/>
        </w:rPr>
        <w:t xml:space="preserve"> to supply</w:t>
      </w:r>
      <w:bookmarkEnd w:id="43"/>
      <w:r w:rsidR="00A37AB5">
        <w:rPr>
          <w:lang w:eastAsia="ja-JP"/>
        </w:rPr>
        <w:t xml:space="preserve"> </w:t>
      </w:r>
      <w:r w:rsidR="00A37AB5" w:rsidRPr="00605424">
        <w:rPr>
          <w:color w:val="0000CC"/>
          <w:lang w:eastAsia="ja-JP"/>
        </w:rPr>
        <w:t>(6.3</w:t>
      </w:r>
      <w:r w:rsidR="007227B7" w:rsidRPr="00605424">
        <w:rPr>
          <w:color w:val="0000CC"/>
          <w:lang w:eastAsia="ja-JP"/>
        </w:rPr>
        <w:t>)</w:t>
      </w:r>
    </w:p>
    <w:p w14:paraId="0D186B67" w14:textId="0C1BC2DA" w:rsidR="007B17C2" w:rsidRPr="0070433F" w:rsidRDefault="007B17C2" w:rsidP="007B17C2">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Interruptions to supply </w:t>
      </w:r>
      <w:r w:rsidR="003A32CA" w:rsidRPr="003A32CA">
        <w:rPr>
          <w:rFonts w:eastAsiaTheme="majorEastAsia" w:cstheme="majorBidi"/>
          <w:b/>
          <w:bCs/>
          <w:iCs/>
          <w:color w:val="0000CC"/>
          <w:lang w:eastAsia="ja-JP"/>
        </w:rPr>
        <w:t>(table 6.3.1)</w:t>
      </w:r>
      <w:r>
        <w:rPr>
          <w:rFonts w:eastAsiaTheme="majorEastAsia" w:cstheme="majorBidi"/>
          <w:b/>
          <w:bCs/>
          <w:iCs/>
          <w:color w:val="303F51"/>
          <w:lang w:eastAsia="ja-JP"/>
        </w:rPr>
        <w:t xml:space="preserve"> </w:t>
      </w:r>
    </w:p>
    <w:p w14:paraId="79A1FCD1" w14:textId="5B37ECE4" w:rsidR="006E3785" w:rsidRDefault="00FD4A9C" w:rsidP="006E3785">
      <w:pPr>
        <w:pStyle w:val="Noparagraph"/>
        <w:spacing w:after="120"/>
        <w:ind w:left="567" w:hanging="567"/>
      </w:pPr>
      <w:r>
        <w:rPr>
          <w:rFonts w:cs="Arial"/>
        </w:rPr>
        <w:t xml:space="preserve">The </w:t>
      </w:r>
      <w:r w:rsidR="006143E1" w:rsidRPr="006B4E92">
        <w:rPr>
          <w:rFonts w:cs="Arial"/>
          <w:i/>
          <w:iCs w:val="0"/>
        </w:rPr>
        <w:t>electricity distributor</w:t>
      </w:r>
      <w:r w:rsidR="006143E1">
        <w:rPr>
          <w:rFonts w:cs="Arial"/>
          <w:i/>
          <w:noProof/>
        </w:rPr>
        <w:t xml:space="preserve"> </w:t>
      </w:r>
      <w:r w:rsidR="006143E1" w:rsidRPr="00995FA4">
        <w:rPr>
          <w:rFonts w:cs="Arial"/>
        </w:rPr>
        <w:t xml:space="preserve">must </w:t>
      </w:r>
      <w:r w:rsidR="006143E1">
        <w:rPr>
          <w:rFonts w:cs="Arial"/>
        </w:rPr>
        <w:t xml:space="preserve">report </w:t>
      </w:r>
      <w:r w:rsidR="006143E1">
        <w:t>r</w:t>
      </w:r>
      <w:r w:rsidR="006E3785">
        <w:t xml:space="preserve">eliability data </w:t>
      </w:r>
      <w:bookmarkStart w:id="44" w:name="_Hlk161248183"/>
      <w:r w:rsidR="0097755A">
        <w:t xml:space="preserve">in Table: </w:t>
      </w:r>
      <w:r w:rsidR="0097755A" w:rsidRPr="0097755A">
        <w:rPr>
          <w:i/>
          <w:iCs w:val="0"/>
        </w:rPr>
        <w:t>Interruptions to supply</w:t>
      </w:r>
      <w:r w:rsidR="0097755A">
        <w:t xml:space="preserve"> </w:t>
      </w:r>
      <w:bookmarkEnd w:id="44"/>
      <w:r w:rsidR="006E3785">
        <w:t xml:space="preserve">in accordance with the definitions in the AER’s </w:t>
      </w:r>
      <w:r w:rsidR="00BA068A">
        <w:t xml:space="preserve">Distribution </w:t>
      </w:r>
      <w:r w:rsidR="006E3785">
        <w:t>Service Target Performance Incentive Scheme (STPIS)</w:t>
      </w:r>
      <w:r w:rsidR="00BA068A">
        <w:t xml:space="preserve"> that applies to the </w:t>
      </w:r>
      <w:r w:rsidR="00BA068A" w:rsidRPr="00BA068A">
        <w:rPr>
          <w:i/>
          <w:iCs w:val="0"/>
        </w:rPr>
        <w:t>electricity distributor</w:t>
      </w:r>
      <w:r w:rsidR="00BA068A">
        <w:t xml:space="preserve"> in the reporting year</w:t>
      </w:r>
      <w:r w:rsidR="006E3785">
        <w:t>.</w:t>
      </w:r>
      <w:r w:rsidR="00BA068A">
        <w:t xml:space="preserve"> </w:t>
      </w:r>
    </w:p>
    <w:p w14:paraId="566CD7C2" w14:textId="47E2FB65" w:rsidR="006E3785" w:rsidRDefault="00B11C89" w:rsidP="00E342BF">
      <w:pPr>
        <w:pStyle w:val="Noparagraph"/>
        <w:tabs>
          <w:tab w:val="clear" w:pos="567"/>
        </w:tabs>
        <w:ind w:left="567" w:hanging="567"/>
      </w:pPr>
      <w:bookmarkStart w:id="45" w:name="_Hlk159776582"/>
      <w:r>
        <w:t xml:space="preserve">An </w:t>
      </w:r>
      <w:bookmarkEnd w:id="45"/>
      <w:r w:rsidR="006E3785">
        <w:t>interruption is any loss of electricity supply to a customer associated with an outage of any part of the electricity supply network, including generation facilities and transmission networks, of more than 0.5 seconds, including outages affecting a single premises. The customer interruption starts when recorded by equipment such as SCADA or, where such equipment does not exist, at the time of the first customer call relating to the network outage. An interruption may be planned or unplanned, momentary or sustained. Subsequent interruptions caused by network switching during fault finding are not to be included. An interruption ends when supply is again generally available to the customer.</w:t>
      </w:r>
    </w:p>
    <w:p w14:paraId="0DBD97E0" w14:textId="77777777" w:rsidR="009B264B" w:rsidRDefault="009B264B" w:rsidP="009B264B">
      <w:pPr>
        <w:pStyle w:val="Noparagraph"/>
        <w:spacing w:after="120"/>
        <w:ind w:left="567" w:hanging="567"/>
      </w:pPr>
      <w:r>
        <w:t>An unplanned interruption is an interruption due to an unplanned event. An unplanned event is an event that causes an interruption where the customer has not been given the required notice for the interruption or where the customer has not requested the outage.</w:t>
      </w:r>
    </w:p>
    <w:p w14:paraId="3C6F9A78" w14:textId="2B6A929D" w:rsidR="00A828B4" w:rsidRDefault="00A828B4" w:rsidP="00E342BF">
      <w:pPr>
        <w:pStyle w:val="Noparagraph"/>
        <w:tabs>
          <w:tab w:val="clear" w:pos="567"/>
        </w:tabs>
        <w:ind w:left="567" w:hanging="567"/>
      </w:pPr>
      <w:bookmarkStart w:id="46" w:name="_Hlk161248209"/>
      <w:r>
        <w:t xml:space="preserve">Interruptions to supply reported in </w:t>
      </w:r>
      <w:r w:rsidR="0097755A">
        <w:t xml:space="preserve">Table: </w:t>
      </w:r>
      <w:r w:rsidR="0097755A" w:rsidRPr="0097755A">
        <w:rPr>
          <w:i/>
          <w:iCs w:val="0"/>
        </w:rPr>
        <w:t>Interruptions to supply</w:t>
      </w:r>
      <w:r w:rsidR="0097755A">
        <w:t xml:space="preserve"> </w:t>
      </w:r>
      <w:r>
        <w:t>must be sustained interruptions, as defined in the STPIS that applies in the reporting year.</w:t>
      </w:r>
    </w:p>
    <w:p w14:paraId="1EEADBD6" w14:textId="547D1349" w:rsidR="009B264B" w:rsidRPr="006E3785" w:rsidRDefault="009B264B" w:rsidP="009B264B">
      <w:pPr>
        <w:pStyle w:val="Noparagraph"/>
        <w:ind w:left="567" w:hanging="567"/>
        <w:rPr>
          <w:rFonts w:eastAsia="Arial" w:cs="Arial"/>
        </w:rPr>
      </w:pPr>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rsidRPr="00995FA4">
        <w:rPr>
          <w:rFonts w:cs="Arial"/>
        </w:rPr>
        <w:t>unrounded data</w:t>
      </w:r>
      <w:r w:rsidR="00C66BCB">
        <w:rPr>
          <w:rFonts w:cs="Arial"/>
        </w:rPr>
        <w:t xml:space="preserve"> for the total customer minutes off supply and the average duration of sustained customer interruptions.</w:t>
      </w:r>
    </w:p>
    <w:p w14:paraId="330058CA" w14:textId="77777777" w:rsidR="009B264B" w:rsidRDefault="009B264B" w:rsidP="009B264B">
      <w:pPr>
        <w:pStyle w:val="Noparagraph"/>
        <w:ind w:left="567" w:hanging="567"/>
      </w:pPr>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t>both planned and unplanned interruptions to supply.</w:t>
      </w:r>
    </w:p>
    <w:p w14:paraId="594FEA74" w14:textId="15561EBE" w:rsidR="006016D6" w:rsidRDefault="006016D6" w:rsidP="009B264B">
      <w:pPr>
        <w:pStyle w:val="Noparagraph"/>
        <w:ind w:left="567" w:hanging="567"/>
      </w:pPr>
      <w:r>
        <w:rPr>
          <w:rFonts w:cs="Arial"/>
        </w:rPr>
        <w:t xml:space="preserve">The electricity distributor must </w:t>
      </w:r>
      <w:r w:rsidRPr="006016D6">
        <w:rPr>
          <w:rFonts w:cs="Arial"/>
          <w:i/>
          <w:iCs w:val="0"/>
        </w:rPr>
        <w:t>customer numbers</w:t>
      </w:r>
      <w:r>
        <w:rPr>
          <w:rFonts w:cs="Arial"/>
        </w:rPr>
        <w:t xml:space="preserve"> as whole numbers.</w:t>
      </w:r>
    </w:p>
    <w:p w14:paraId="4D1A688E" w14:textId="1B4C4530" w:rsidR="00096A5F" w:rsidRPr="00096A5F" w:rsidRDefault="00096A5F" w:rsidP="009B264B">
      <w:pPr>
        <w:pStyle w:val="Noparagraph"/>
        <w:ind w:left="567" w:hanging="567"/>
      </w:pPr>
      <w:r>
        <w:rPr>
          <w:rFonts w:cs="Arial"/>
        </w:rPr>
        <w:t xml:space="preserve">The </w:t>
      </w:r>
      <w:r w:rsidRPr="00096A5F">
        <w:rPr>
          <w:rFonts w:cs="Arial"/>
          <w:i/>
          <w:iCs w:val="0"/>
        </w:rPr>
        <w:t>electricity distributor</w:t>
      </w:r>
      <w:r>
        <w:rPr>
          <w:rFonts w:cs="Arial"/>
        </w:rPr>
        <w:t xml:space="preserve"> should report an incident reference number where the interruption impacts multiple feeders or has multiple restoration stages.</w:t>
      </w:r>
    </w:p>
    <w:p w14:paraId="3DEA5953" w14:textId="747D9E2C" w:rsidR="00096A5F" w:rsidRDefault="00786426" w:rsidP="009B264B">
      <w:pPr>
        <w:pStyle w:val="Noparagraph"/>
        <w:ind w:left="567" w:hanging="567"/>
      </w:pPr>
      <w:r>
        <w:t xml:space="preserve">For interruptions that impact multiple feeders, the </w:t>
      </w:r>
      <w:r w:rsidRPr="005E5921">
        <w:rPr>
          <w:i/>
          <w:iCs w:val="0"/>
        </w:rPr>
        <w:t>electricity distributor</w:t>
      </w:r>
      <w:r>
        <w:t xml:space="preserve"> should report each feeder</w:t>
      </w:r>
      <w:r w:rsidR="005E5921">
        <w:t xml:space="preserve"> impacted</w:t>
      </w:r>
      <w:r>
        <w:t xml:space="preserve"> on a separate row.</w:t>
      </w:r>
    </w:p>
    <w:p w14:paraId="01FC3303" w14:textId="77777777" w:rsidR="00786426" w:rsidRDefault="00786426" w:rsidP="009B264B">
      <w:pPr>
        <w:pStyle w:val="Noparagraph"/>
        <w:ind w:left="567" w:hanging="567"/>
      </w:pPr>
      <w:r>
        <w:t xml:space="preserve">For interruptions that are restored in multiple stages we require at least two restoration stages to be reported. </w:t>
      </w:r>
    </w:p>
    <w:p w14:paraId="23044C87" w14:textId="5F06A86D" w:rsidR="00786426" w:rsidRDefault="00786426" w:rsidP="006A1C8E">
      <w:pPr>
        <w:pStyle w:val="Noparagraph"/>
        <w:numPr>
          <w:ilvl w:val="2"/>
          <w:numId w:val="64"/>
        </w:numPr>
      </w:pPr>
      <w:r>
        <w:t xml:space="preserve">Restoration stage 1 will </w:t>
      </w:r>
      <w:r w:rsidR="00BB034A">
        <w:t>be used to derive</w:t>
      </w:r>
      <w:r>
        <w:t xml:space="preserve"> a SAIDI Impact and a SAIFI impact for each feeder impacted by the interruption.</w:t>
      </w:r>
    </w:p>
    <w:p w14:paraId="01FC5D67" w14:textId="732180CB" w:rsidR="007F636F" w:rsidRDefault="00786426" w:rsidP="006A1C8E">
      <w:pPr>
        <w:pStyle w:val="Noparagraph"/>
        <w:numPr>
          <w:ilvl w:val="2"/>
          <w:numId w:val="64"/>
        </w:numPr>
      </w:pPr>
      <w:r>
        <w:t xml:space="preserve">Restoration stage 2 will </w:t>
      </w:r>
      <w:r w:rsidR="00BB034A">
        <w:t>be used to derive</w:t>
      </w:r>
      <w:r>
        <w:t xml:space="preserve"> a SAIDI impact but will not </w:t>
      </w:r>
      <w:r w:rsidR="00BB034A">
        <w:t>be used to derive</w:t>
      </w:r>
      <w:r>
        <w:t xml:space="preserve"> a SAIFI impact</w:t>
      </w:r>
      <w:r w:rsidR="005E5921">
        <w:t xml:space="preserve">. </w:t>
      </w:r>
    </w:p>
    <w:p w14:paraId="32FE4091" w14:textId="0ADA6F15" w:rsidR="00786426" w:rsidRDefault="005E5921" w:rsidP="006A1C8E">
      <w:pPr>
        <w:pStyle w:val="Noparagraph"/>
        <w:numPr>
          <w:ilvl w:val="2"/>
          <w:numId w:val="64"/>
        </w:numPr>
      </w:pPr>
      <w:r>
        <w:t xml:space="preserve">Data for restoration stage 2 may be aggregate </w:t>
      </w:r>
      <w:r w:rsidR="00BB034A">
        <w:t>data for</w:t>
      </w:r>
      <w:r>
        <w:t xml:space="preserve"> all restoration stages, excluding restoration stage 1. The </w:t>
      </w:r>
      <w:r w:rsidRPr="00176EA2">
        <w:rPr>
          <w:i/>
          <w:iCs w:val="0"/>
        </w:rPr>
        <w:t>electricity distributor</w:t>
      </w:r>
      <w:r>
        <w:t xml:space="preserve"> may also report subsequent restoration stages (stage 2 or higher) as individual rows. </w:t>
      </w:r>
    </w:p>
    <w:p w14:paraId="5A78EA12" w14:textId="389278F6" w:rsidR="00176EA2" w:rsidRDefault="004B4A95" w:rsidP="006A1C8E">
      <w:pPr>
        <w:pStyle w:val="Noparagraph"/>
        <w:numPr>
          <w:ilvl w:val="2"/>
          <w:numId w:val="64"/>
        </w:numPr>
      </w:pPr>
      <w:r>
        <w:lastRenderedPageBreak/>
        <w:t>Where 2 or more restoration stages are reported, the incident reference number must match the incident reference number for restoration stage</w:t>
      </w:r>
      <w:r w:rsidR="007F636F">
        <w:t xml:space="preserve"> </w:t>
      </w:r>
      <w:r>
        <w:t xml:space="preserve">1. </w:t>
      </w:r>
    </w:p>
    <w:p w14:paraId="4E1C9A97" w14:textId="1A127182" w:rsidR="00B539A3" w:rsidRDefault="00B539A3" w:rsidP="00B539A3">
      <w:pPr>
        <w:pStyle w:val="Heading3"/>
        <w:spacing w:after="240"/>
        <w:ind w:left="578" w:hanging="578"/>
        <w:rPr>
          <w:lang w:eastAsia="ja-JP"/>
        </w:rPr>
      </w:pPr>
      <w:bookmarkStart w:id="47" w:name="_Toc196925802"/>
      <w:bookmarkEnd w:id="42"/>
      <w:bookmarkEnd w:id="46"/>
      <w:r>
        <w:rPr>
          <w:lang w:eastAsia="ja-JP"/>
        </w:rPr>
        <w:t>Call centre</w:t>
      </w:r>
      <w:bookmarkEnd w:id="47"/>
      <w:r w:rsidR="00256138">
        <w:rPr>
          <w:lang w:eastAsia="ja-JP"/>
        </w:rPr>
        <w:t xml:space="preserve"> </w:t>
      </w:r>
      <w:r w:rsidR="00256138" w:rsidRPr="00284A10">
        <w:rPr>
          <w:color w:val="0000CC"/>
          <w:lang w:eastAsia="ja-JP"/>
        </w:rPr>
        <w:t>(</w:t>
      </w:r>
      <w:r w:rsidR="00284A10" w:rsidRPr="00284A10">
        <w:rPr>
          <w:color w:val="0000CC"/>
          <w:lang w:eastAsia="ja-JP"/>
        </w:rPr>
        <w:t>6.7)</w:t>
      </w:r>
    </w:p>
    <w:p w14:paraId="041A414D" w14:textId="1B682599" w:rsidR="00320605" w:rsidRPr="0070433F" w:rsidRDefault="00320605" w:rsidP="00320605">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Daily performance data - unplanned </w:t>
      </w:r>
      <w:r w:rsidR="00284A10" w:rsidRPr="00284A10">
        <w:rPr>
          <w:rFonts w:eastAsiaTheme="majorEastAsia" w:cstheme="majorBidi"/>
          <w:b/>
          <w:bCs/>
          <w:iCs/>
          <w:color w:val="0000CC"/>
          <w:lang w:eastAsia="ja-JP"/>
        </w:rPr>
        <w:t>(table 6.7.1)</w:t>
      </w:r>
      <w:r>
        <w:rPr>
          <w:rFonts w:eastAsiaTheme="majorEastAsia" w:cstheme="majorBidi"/>
          <w:b/>
          <w:bCs/>
          <w:iCs/>
          <w:color w:val="303F51"/>
          <w:lang w:eastAsia="ja-JP"/>
        </w:rPr>
        <w:t xml:space="preserve"> </w:t>
      </w:r>
    </w:p>
    <w:p w14:paraId="323B4884" w14:textId="7F8896C3" w:rsidR="00EF3635" w:rsidRPr="00010EB0" w:rsidRDefault="007B17C2" w:rsidP="00EF3635">
      <w:pPr>
        <w:pStyle w:val="Noparagraph"/>
        <w:ind w:left="567" w:hanging="567"/>
        <w:rPr>
          <w:rFonts w:eastAsia="Arial" w:cs="Arial"/>
          <w:b/>
        </w:rPr>
      </w:pPr>
      <w:r w:rsidRPr="006B4E92">
        <w:rPr>
          <w:rFonts w:cs="Arial"/>
          <w:noProof/>
        </w:rPr>
        <w:t>The</w:t>
      </w:r>
      <w:r>
        <w:rPr>
          <w:rFonts w:cs="Arial"/>
          <w:i/>
          <w:noProof/>
        </w:rPr>
        <w:t xml:space="preserve"> electricity distributor</w:t>
      </w:r>
      <w:r w:rsidRPr="00995FA4">
        <w:rPr>
          <w:rFonts w:cs="Arial"/>
        </w:rPr>
        <w:t xml:space="preserve"> must report customer service information in accordance with the definitions of the </w:t>
      </w:r>
      <w:r w:rsidRPr="00995FA4">
        <w:rPr>
          <w:rFonts w:cs="Arial"/>
          <w:i/>
        </w:rPr>
        <w:t>STPIS</w:t>
      </w:r>
      <w:r w:rsidRPr="00995FA4">
        <w:rPr>
          <w:rFonts w:cs="Arial"/>
        </w:rPr>
        <w:t xml:space="preserve">. </w:t>
      </w:r>
    </w:p>
    <w:p w14:paraId="15EAF982" w14:textId="41B79EF8" w:rsidR="00010EB0" w:rsidRPr="00995FA4" w:rsidRDefault="00FE6B41" w:rsidP="00EF3635">
      <w:pPr>
        <w:pStyle w:val="Noparagraph"/>
        <w:ind w:left="567" w:hanging="567"/>
        <w:rPr>
          <w:rFonts w:eastAsia="Arial" w:cs="Arial"/>
          <w:b/>
        </w:rPr>
      </w:pPr>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report t</w:t>
      </w:r>
      <w:r w:rsidR="00010EB0">
        <w:rPr>
          <w:rFonts w:cs="Arial"/>
        </w:rPr>
        <w:t>he</w:t>
      </w:r>
      <w:r w:rsidR="005A39A2">
        <w:rPr>
          <w:rFonts w:cs="Arial"/>
        </w:rPr>
        <w:t xml:space="preserve"> </w:t>
      </w:r>
      <w:r w:rsidR="00010EB0">
        <w:rPr>
          <w:rFonts w:cs="Arial"/>
        </w:rPr>
        <w:t>total number of calls received exclud</w:t>
      </w:r>
      <w:r>
        <w:rPr>
          <w:rFonts w:cs="Arial"/>
        </w:rPr>
        <w:t>ing</w:t>
      </w:r>
      <w:r w:rsidR="00010EB0">
        <w:rPr>
          <w:rFonts w:cs="Arial"/>
        </w:rPr>
        <w:t>:</w:t>
      </w:r>
    </w:p>
    <w:p w14:paraId="26D91CE3" w14:textId="77777777" w:rsidR="00010EB0" w:rsidRPr="00995FA4" w:rsidRDefault="00010EB0" w:rsidP="00FF4612">
      <w:pPr>
        <w:numPr>
          <w:ilvl w:val="2"/>
          <w:numId w:val="35"/>
        </w:numPr>
        <w:spacing w:before="120" w:after="120" w:line="288" w:lineRule="auto"/>
        <w:jc w:val="both"/>
        <w:rPr>
          <w:rFonts w:eastAsia="Arial" w:cs="Arial"/>
        </w:rPr>
      </w:pPr>
      <w:r w:rsidRPr="00995FA4">
        <w:rPr>
          <w:rFonts w:eastAsia="Arial" w:cs="Arial"/>
        </w:rPr>
        <w:t xml:space="preserve">Calls to payment lines and automated interactive services; and </w:t>
      </w:r>
    </w:p>
    <w:p w14:paraId="7235E80F" w14:textId="77777777" w:rsidR="00010EB0" w:rsidRPr="00995FA4" w:rsidRDefault="00010EB0" w:rsidP="00FF4612">
      <w:pPr>
        <w:numPr>
          <w:ilvl w:val="2"/>
          <w:numId w:val="35"/>
        </w:numPr>
        <w:spacing w:before="120" w:after="120" w:line="288" w:lineRule="auto"/>
        <w:jc w:val="both"/>
        <w:rPr>
          <w:rFonts w:eastAsia="Arial" w:cs="Arial"/>
        </w:rPr>
      </w:pPr>
      <w:r w:rsidRPr="00995FA4">
        <w:rPr>
          <w:rFonts w:eastAsia="Arial" w:cs="Arial"/>
          <w:i/>
        </w:rPr>
        <w:t>Calls abandoned</w:t>
      </w:r>
      <w:r w:rsidRPr="00995FA4">
        <w:rPr>
          <w:rFonts w:eastAsia="Arial" w:cs="Arial"/>
        </w:rPr>
        <w:t xml:space="preserve"> by the </w:t>
      </w:r>
      <w:r w:rsidRPr="00995FA4">
        <w:rPr>
          <w:rFonts w:eastAsia="Arial" w:cs="Arial"/>
          <w:i/>
        </w:rPr>
        <w:t>customer</w:t>
      </w:r>
      <w:r w:rsidRPr="00995FA4">
        <w:rPr>
          <w:rFonts w:eastAsia="Arial" w:cs="Arial"/>
        </w:rPr>
        <w:t xml:space="preserve"> within 30 seconds of the call being queued for response by a human operator (where the time in which a telephone call is abandoned is not measured, then an estimate of the number of </w:t>
      </w:r>
      <w:r w:rsidRPr="00995FA4">
        <w:rPr>
          <w:rFonts w:eastAsia="Arial" w:cs="Arial"/>
          <w:i/>
        </w:rPr>
        <w:t>calls abandoned</w:t>
      </w:r>
      <w:r w:rsidRPr="00995FA4">
        <w:rPr>
          <w:rFonts w:eastAsia="Arial" w:cs="Arial"/>
        </w:rPr>
        <w:t xml:space="preserve"> within 30 seconds will be determined by taking 20% of all </w:t>
      </w:r>
      <w:r w:rsidRPr="00995FA4">
        <w:rPr>
          <w:rFonts w:eastAsia="Arial" w:cs="Arial"/>
          <w:i/>
        </w:rPr>
        <w:t>calls abandoned</w:t>
      </w:r>
      <w:r w:rsidRPr="00995FA4">
        <w:rPr>
          <w:rFonts w:eastAsia="Arial" w:cs="Arial"/>
        </w:rPr>
        <w:t>).</w:t>
      </w:r>
    </w:p>
    <w:p w14:paraId="08729D0F" w14:textId="45CFFEBD" w:rsidR="002748F1" w:rsidRDefault="0088732B" w:rsidP="002748F1">
      <w:pPr>
        <w:pStyle w:val="Heading3"/>
        <w:spacing w:after="240"/>
        <w:ind w:left="578" w:hanging="578"/>
        <w:rPr>
          <w:color w:val="0000CC"/>
          <w:lang w:eastAsia="ja-JP"/>
        </w:rPr>
      </w:pPr>
      <w:bookmarkStart w:id="48" w:name="_Toc196925803"/>
      <w:r>
        <w:rPr>
          <w:lang w:eastAsia="ja-JP"/>
        </w:rPr>
        <w:t>Momentary interruptions</w:t>
      </w:r>
      <w:bookmarkEnd w:id="48"/>
      <w:r w:rsidR="00150432">
        <w:rPr>
          <w:lang w:eastAsia="ja-JP"/>
        </w:rPr>
        <w:t xml:space="preserve"> </w:t>
      </w:r>
      <w:r w:rsidR="00150432" w:rsidRPr="00150432">
        <w:rPr>
          <w:color w:val="0000CC"/>
          <w:lang w:eastAsia="ja-JP"/>
        </w:rPr>
        <w:t>(6.7)</w:t>
      </w:r>
    </w:p>
    <w:p w14:paraId="4023EDC6" w14:textId="200252CC" w:rsidR="00D326ED" w:rsidRPr="00D326ED" w:rsidRDefault="00D326ED" w:rsidP="00D326ED">
      <w:pPr>
        <w:rPr>
          <w:lang w:eastAsia="ja-JP"/>
        </w:rPr>
      </w:pPr>
      <w:r w:rsidRPr="00284A10">
        <w:rPr>
          <w:rFonts w:eastAsiaTheme="majorEastAsia" w:cstheme="majorBidi"/>
          <w:b/>
          <w:bCs/>
          <w:iCs/>
          <w:color w:val="0000CC"/>
          <w:lang w:eastAsia="ja-JP"/>
        </w:rPr>
        <w:t>(table 6.7.1)</w:t>
      </w:r>
    </w:p>
    <w:p w14:paraId="37F0D4BE" w14:textId="7F5EB1E6" w:rsidR="002748F1" w:rsidRPr="002748F1" w:rsidRDefault="002748F1" w:rsidP="002748F1">
      <w:pPr>
        <w:pStyle w:val="Noparagraph"/>
        <w:ind w:left="567" w:hanging="567"/>
        <w:rPr>
          <w:rFonts w:eastAsia="Arial" w:cs="Arial"/>
          <w:b/>
        </w:rPr>
      </w:pPr>
      <w:r w:rsidRPr="006B4E92">
        <w:rPr>
          <w:rFonts w:cs="Arial"/>
          <w:noProof/>
        </w:rPr>
        <w:t>The</w:t>
      </w:r>
      <w:r>
        <w:rPr>
          <w:rFonts w:cs="Arial"/>
          <w:i/>
          <w:noProof/>
        </w:rPr>
        <w:t xml:space="preserve"> electricity distributor</w:t>
      </w:r>
      <w:r w:rsidRPr="00995FA4">
        <w:rPr>
          <w:rFonts w:cs="Arial"/>
        </w:rPr>
        <w:t xml:space="preserve"> must report </w:t>
      </w:r>
      <w:r>
        <w:rPr>
          <w:rFonts w:cs="Arial"/>
        </w:rPr>
        <w:t xml:space="preserve">MAIFI or MAIFIe daily outcomes if the AER has included a MAIFI or MAIFIe parameter in the </w:t>
      </w:r>
      <w:r w:rsidRPr="00147056">
        <w:rPr>
          <w:rFonts w:cs="Arial"/>
          <w:i/>
          <w:iCs w:val="0"/>
        </w:rPr>
        <w:t>STPIS</w:t>
      </w:r>
      <w:r>
        <w:rPr>
          <w:rFonts w:cs="Arial"/>
        </w:rPr>
        <w:t xml:space="preserve"> that applies in the reporting period.</w:t>
      </w:r>
    </w:p>
    <w:p w14:paraId="5E55DE1C" w14:textId="265BF57D" w:rsidR="002748F1" w:rsidRPr="00010EB0" w:rsidRDefault="002748F1" w:rsidP="002748F1">
      <w:pPr>
        <w:pStyle w:val="Noparagraph"/>
        <w:ind w:left="567" w:hanging="567"/>
        <w:rPr>
          <w:rFonts w:eastAsia="Arial" w:cs="Arial"/>
          <w:b/>
        </w:rPr>
      </w:pPr>
      <w:r w:rsidRPr="006B4E92">
        <w:rPr>
          <w:rFonts w:cs="Arial"/>
          <w:noProof/>
        </w:rPr>
        <w:t>The</w:t>
      </w:r>
      <w:r>
        <w:rPr>
          <w:rFonts w:cs="Arial"/>
          <w:i/>
          <w:noProof/>
        </w:rPr>
        <w:t xml:space="preserve"> electricity distributor</w:t>
      </w:r>
      <w:r w:rsidRPr="00995FA4">
        <w:rPr>
          <w:rFonts w:cs="Arial"/>
        </w:rPr>
        <w:t xml:space="preserve"> must report </w:t>
      </w:r>
      <w:r>
        <w:rPr>
          <w:rFonts w:cs="Arial"/>
        </w:rPr>
        <w:t xml:space="preserve">MAIFI or MAIFIe in </w:t>
      </w:r>
      <w:r w:rsidRPr="00995FA4">
        <w:rPr>
          <w:rFonts w:cs="Arial"/>
        </w:rPr>
        <w:t xml:space="preserve">accordance with the definitions of the </w:t>
      </w:r>
      <w:r w:rsidRPr="00995FA4">
        <w:rPr>
          <w:rFonts w:cs="Arial"/>
          <w:i/>
        </w:rPr>
        <w:t>STPIS</w:t>
      </w:r>
      <w:r w:rsidRPr="00995FA4">
        <w:rPr>
          <w:rFonts w:cs="Arial"/>
        </w:rPr>
        <w:t xml:space="preserve">. </w:t>
      </w:r>
    </w:p>
    <w:p w14:paraId="7C5C86CF" w14:textId="011EABD3" w:rsidR="00995BE7" w:rsidRDefault="00995BE7" w:rsidP="00995BE7">
      <w:pPr>
        <w:pStyle w:val="Heading3"/>
        <w:spacing w:after="240"/>
        <w:ind w:left="578" w:hanging="578"/>
        <w:rPr>
          <w:lang w:eastAsia="ja-JP"/>
        </w:rPr>
      </w:pPr>
      <w:bookmarkStart w:id="49" w:name="_Toc196925804"/>
      <w:r>
        <w:rPr>
          <w:lang w:eastAsia="ja-JP"/>
        </w:rPr>
        <w:t>Other service measures</w:t>
      </w:r>
      <w:bookmarkEnd w:id="49"/>
      <w:r w:rsidR="00E20731">
        <w:rPr>
          <w:lang w:eastAsia="ja-JP"/>
        </w:rPr>
        <w:t xml:space="preserve"> </w:t>
      </w:r>
      <w:r w:rsidR="00E20731" w:rsidRPr="00E20731">
        <w:rPr>
          <w:color w:val="0000CC"/>
          <w:lang w:eastAsia="ja-JP"/>
        </w:rPr>
        <w:t>(6.9, 2.7, 6.6)</w:t>
      </w:r>
    </w:p>
    <w:p w14:paraId="30CFEAE3" w14:textId="6754941C" w:rsidR="00995BE7" w:rsidRPr="0070433F" w:rsidRDefault="00A3723C" w:rsidP="00995BE7">
      <w:pPr>
        <w:spacing w:before="120" w:after="120"/>
        <w:rPr>
          <w:rFonts w:eastAsiaTheme="majorEastAsia" w:cstheme="majorBidi"/>
          <w:b/>
          <w:bCs/>
          <w:iCs/>
          <w:color w:val="303F51"/>
          <w:lang w:eastAsia="ja-JP"/>
        </w:rPr>
      </w:pPr>
      <w:r>
        <w:rPr>
          <w:rFonts w:eastAsiaTheme="majorEastAsia" w:cstheme="majorBidi"/>
          <w:b/>
          <w:bCs/>
          <w:iCs/>
          <w:color w:val="303F51"/>
          <w:lang w:eastAsia="ja-JP"/>
        </w:rPr>
        <w:t>Guaranteed service levels</w:t>
      </w:r>
      <w:r w:rsidR="00995BE7">
        <w:rPr>
          <w:rFonts w:eastAsiaTheme="majorEastAsia" w:cstheme="majorBidi"/>
          <w:b/>
          <w:bCs/>
          <w:iCs/>
          <w:color w:val="303F51"/>
          <w:lang w:eastAsia="ja-JP"/>
        </w:rPr>
        <w:t xml:space="preserve"> </w:t>
      </w:r>
      <w:r w:rsidR="00833E44" w:rsidRPr="00833E44">
        <w:rPr>
          <w:rFonts w:eastAsiaTheme="majorEastAsia" w:cstheme="majorBidi"/>
          <w:b/>
          <w:bCs/>
          <w:iCs/>
          <w:color w:val="0000CC"/>
          <w:lang w:eastAsia="ja-JP"/>
        </w:rPr>
        <w:t>(table 6.9.1.1)</w:t>
      </w:r>
    </w:p>
    <w:p w14:paraId="6A0865D2" w14:textId="22684C9D" w:rsidR="00A3723C" w:rsidRPr="007A238A" w:rsidRDefault="00541A8F" w:rsidP="00A3723C">
      <w:pPr>
        <w:pStyle w:val="Noparagraph"/>
        <w:ind w:left="567" w:hanging="567"/>
      </w:pPr>
      <w:r w:rsidRPr="007A238A">
        <w:t xml:space="preserve">The </w:t>
      </w:r>
      <w:r w:rsidRPr="007A238A">
        <w:rPr>
          <w:i/>
          <w:iCs w:val="0"/>
        </w:rPr>
        <w:t>electricity distributor</w:t>
      </w:r>
      <w:r w:rsidRPr="007A238A">
        <w:t xml:space="preserve"> must identify the GSL scheme</w:t>
      </w:r>
      <w:r w:rsidR="007A238A" w:rsidRPr="007A238A">
        <w:t xml:space="preserve"> or schemes that it must apply</w:t>
      </w:r>
      <w:r w:rsidRPr="007A238A">
        <w:t>, and the administrator</w:t>
      </w:r>
      <w:r w:rsidR="007A238A" w:rsidRPr="007A238A">
        <w:t>/s</w:t>
      </w:r>
      <w:r w:rsidRPr="007A238A">
        <w:t xml:space="preserve"> of the scheme</w:t>
      </w:r>
      <w:r w:rsidR="007A238A" w:rsidRPr="007A238A">
        <w:t>/s.</w:t>
      </w:r>
      <w:r w:rsidR="007A238A">
        <w:t xml:space="preserve"> A GSL scheme is any scheme, standard or other arrangement that imposes services obligations on the electricity distributor and includes a regime for compensating customers for sub-standard performance.</w:t>
      </w:r>
    </w:p>
    <w:p w14:paraId="57DD6FF9" w14:textId="5B0E0D1B" w:rsidR="00995BE7" w:rsidRPr="0070433F" w:rsidRDefault="00A3723C" w:rsidP="00995BE7">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Instances where GSL not met </w:t>
      </w:r>
      <w:r w:rsidR="00FC2448" w:rsidRPr="00833E44">
        <w:rPr>
          <w:rFonts w:eastAsiaTheme="majorEastAsia" w:cstheme="majorBidi"/>
          <w:b/>
          <w:bCs/>
          <w:iCs/>
          <w:color w:val="0000CC"/>
          <w:lang w:eastAsia="ja-JP"/>
        </w:rPr>
        <w:t>(table 6.9.1.</w:t>
      </w:r>
      <w:r w:rsidR="00FC2448">
        <w:rPr>
          <w:rFonts w:eastAsiaTheme="majorEastAsia" w:cstheme="majorBidi"/>
          <w:b/>
          <w:bCs/>
          <w:iCs/>
          <w:color w:val="0000CC"/>
          <w:lang w:eastAsia="ja-JP"/>
        </w:rPr>
        <w:t>2</w:t>
      </w:r>
      <w:r w:rsidR="00FC2448" w:rsidRPr="00833E44">
        <w:rPr>
          <w:rFonts w:eastAsiaTheme="majorEastAsia" w:cstheme="majorBidi"/>
          <w:b/>
          <w:bCs/>
          <w:iCs/>
          <w:color w:val="0000CC"/>
          <w:lang w:eastAsia="ja-JP"/>
        </w:rPr>
        <w:t>)</w:t>
      </w:r>
      <w:r w:rsidR="00995BE7">
        <w:rPr>
          <w:rFonts w:eastAsiaTheme="majorEastAsia" w:cstheme="majorBidi"/>
          <w:b/>
          <w:bCs/>
          <w:iCs/>
          <w:color w:val="303F51"/>
          <w:lang w:eastAsia="ja-JP"/>
        </w:rPr>
        <w:t xml:space="preserve">  </w:t>
      </w:r>
    </w:p>
    <w:p w14:paraId="567DBE3A" w14:textId="1DED5D2E" w:rsidR="00212E52" w:rsidRPr="007A238A" w:rsidRDefault="00212E52" w:rsidP="00541A8F">
      <w:pPr>
        <w:pStyle w:val="Noparagraph"/>
        <w:ind w:left="567" w:hanging="567"/>
        <w:rPr>
          <w:rFonts w:eastAsia="Arial" w:cs="Arial"/>
          <w:bCs/>
        </w:rPr>
      </w:pPr>
      <w:r w:rsidRPr="007A238A">
        <w:rPr>
          <w:rFonts w:eastAsia="Arial" w:cs="Arial"/>
          <w:bCs/>
        </w:rPr>
        <w:t xml:space="preserve">The </w:t>
      </w:r>
      <w:r w:rsidRPr="003147EB">
        <w:rPr>
          <w:rFonts w:eastAsia="Arial" w:cs="Arial"/>
          <w:bCs/>
          <w:i/>
          <w:iCs w:val="0"/>
        </w:rPr>
        <w:t>electricity distributor</w:t>
      </w:r>
      <w:r w:rsidRPr="007A238A">
        <w:rPr>
          <w:rFonts w:eastAsia="Arial" w:cs="Arial"/>
          <w:bCs/>
        </w:rPr>
        <w:t xml:space="preserve"> </w:t>
      </w:r>
      <w:r w:rsidR="00F409B0">
        <w:rPr>
          <w:rFonts w:eastAsia="Arial" w:cs="Arial"/>
          <w:bCs/>
        </w:rPr>
        <w:t>must report</w:t>
      </w:r>
      <w:r w:rsidRPr="007A238A">
        <w:rPr>
          <w:rFonts w:eastAsia="Arial" w:cs="Arial"/>
          <w:bCs/>
        </w:rPr>
        <w:t xml:space="preserve"> all jurisdiction GSL scheme parameters relevant to</w:t>
      </w:r>
      <w:r w:rsidR="0082627E" w:rsidRPr="007A238A">
        <w:rPr>
          <w:rFonts w:eastAsia="Arial" w:cs="Arial"/>
          <w:bCs/>
        </w:rPr>
        <w:t xml:space="preserve"> the</w:t>
      </w:r>
      <w:r w:rsidRPr="007A238A">
        <w:rPr>
          <w:rFonts w:eastAsia="Arial" w:cs="Arial"/>
          <w:bCs/>
        </w:rPr>
        <w:t xml:space="preserve"> </w:t>
      </w:r>
      <w:r w:rsidR="0082627E" w:rsidRPr="007A238A">
        <w:rPr>
          <w:rFonts w:eastAsia="Arial" w:cs="Arial"/>
          <w:bCs/>
        </w:rPr>
        <w:t>electricity distributor</w:t>
      </w:r>
      <w:r w:rsidRPr="007A238A">
        <w:rPr>
          <w:rFonts w:eastAsia="Arial" w:cs="Arial"/>
          <w:bCs/>
        </w:rPr>
        <w:t xml:space="preserve">. </w:t>
      </w:r>
      <w:r w:rsidR="00541A8F" w:rsidRPr="007A238A">
        <w:rPr>
          <w:rFonts w:eastAsia="Arial" w:cs="Arial"/>
          <w:bCs/>
        </w:rPr>
        <w:t>For each GSL scheme parameter</w:t>
      </w:r>
      <w:r w:rsidR="00FC2A2B">
        <w:rPr>
          <w:rFonts w:eastAsia="Arial" w:cs="Arial"/>
          <w:bCs/>
        </w:rPr>
        <w:t>,</w:t>
      </w:r>
      <w:r w:rsidR="00541A8F" w:rsidRPr="007A238A">
        <w:rPr>
          <w:rFonts w:eastAsia="Arial" w:cs="Arial"/>
          <w:bCs/>
        </w:rPr>
        <w:t xml:space="preserve"> </w:t>
      </w:r>
      <w:r w:rsidRPr="007A238A">
        <w:rPr>
          <w:rFonts w:eastAsia="Arial" w:cs="Arial"/>
          <w:bCs/>
        </w:rPr>
        <w:t xml:space="preserve">the </w:t>
      </w:r>
      <w:r w:rsidRPr="00F409B0">
        <w:rPr>
          <w:rFonts w:eastAsia="Arial" w:cs="Arial"/>
          <w:bCs/>
          <w:i/>
          <w:iCs w:val="0"/>
        </w:rPr>
        <w:t>electricity distributor</w:t>
      </w:r>
      <w:r w:rsidRPr="007A238A">
        <w:rPr>
          <w:rFonts w:eastAsia="Arial" w:cs="Arial"/>
          <w:bCs/>
        </w:rPr>
        <w:t xml:space="preserve"> </w:t>
      </w:r>
      <w:r w:rsidR="00F409B0">
        <w:rPr>
          <w:rFonts w:eastAsia="Arial" w:cs="Arial"/>
          <w:bCs/>
        </w:rPr>
        <w:t xml:space="preserve">must identify </w:t>
      </w:r>
      <w:r w:rsidR="00FC2A2B">
        <w:rPr>
          <w:rFonts w:eastAsia="Arial" w:cs="Arial"/>
          <w:bCs/>
        </w:rPr>
        <w:t xml:space="preserve">the parameter and </w:t>
      </w:r>
      <w:r w:rsidR="004F2111">
        <w:rPr>
          <w:rFonts w:eastAsia="Arial" w:cs="Arial"/>
          <w:bCs/>
        </w:rPr>
        <w:t>any</w:t>
      </w:r>
      <w:r w:rsidRPr="007A238A">
        <w:rPr>
          <w:rFonts w:eastAsia="Arial" w:cs="Arial"/>
          <w:bCs/>
        </w:rPr>
        <w:t xml:space="preserve"> </w:t>
      </w:r>
      <w:r w:rsidR="00541A8F" w:rsidRPr="007A238A">
        <w:rPr>
          <w:rFonts w:eastAsia="Arial" w:cs="Arial"/>
          <w:bCs/>
        </w:rPr>
        <w:t>sub-</w:t>
      </w:r>
      <w:r w:rsidRPr="007A238A">
        <w:rPr>
          <w:rFonts w:eastAsia="Arial" w:cs="Arial"/>
          <w:bCs/>
        </w:rPr>
        <w:t>parameter</w:t>
      </w:r>
      <w:r w:rsidR="00541A8F" w:rsidRPr="007A238A">
        <w:rPr>
          <w:rFonts w:eastAsia="Arial" w:cs="Arial"/>
          <w:bCs/>
        </w:rPr>
        <w:t>s</w:t>
      </w:r>
      <w:r w:rsidRPr="007A238A">
        <w:rPr>
          <w:rFonts w:eastAsia="Arial" w:cs="Arial"/>
          <w:bCs/>
        </w:rPr>
        <w:t>.</w:t>
      </w:r>
    </w:p>
    <w:p w14:paraId="30F7A5AA" w14:textId="361C71AC" w:rsidR="00212E52" w:rsidRPr="007A238A" w:rsidRDefault="00212E52" w:rsidP="00541A8F">
      <w:pPr>
        <w:pStyle w:val="Noparagraph"/>
        <w:ind w:left="567" w:hanging="567"/>
        <w:rPr>
          <w:rFonts w:eastAsia="Arial" w:cs="Arial"/>
          <w:bCs/>
        </w:rPr>
      </w:pPr>
      <w:r w:rsidRPr="007A238A">
        <w:rPr>
          <w:rFonts w:eastAsia="Arial" w:cs="Arial"/>
          <w:bCs/>
        </w:rPr>
        <w:t>The electricity distributor must only include prescribed payments under the jurisdictional GSL scheme.</w:t>
      </w:r>
    </w:p>
    <w:p w14:paraId="3DAC6836" w14:textId="06E0F24A" w:rsidR="006D2660" w:rsidRPr="0070433F" w:rsidRDefault="006D2660" w:rsidP="006D266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Fire starts </w:t>
      </w:r>
      <w:r w:rsidR="00410F04" w:rsidRPr="00D85B9A">
        <w:rPr>
          <w:rFonts w:eastAsiaTheme="majorEastAsia" w:cstheme="majorBidi"/>
          <w:b/>
          <w:bCs/>
          <w:iCs/>
          <w:color w:val="0000CC"/>
          <w:lang w:eastAsia="ja-JP"/>
        </w:rPr>
        <w:t>(table 2.7</w:t>
      </w:r>
      <w:r w:rsidR="00D85B9A" w:rsidRPr="00D85B9A">
        <w:rPr>
          <w:rFonts w:eastAsiaTheme="majorEastAsia" w:cstheme="majorBidi"/>
          <w:b/>
          <w:bCs/>
          <w:iCs/>
          <w:color w:val="0000CC"/>
          <w:lang w:eastAsia="ja-JP"/>
        </w:rPr>
        <w:t>.3)</w:t>
      </w:r>
      <w:r>
        <w:rPr>
          <w:rFonts w:eastAsiaTheme="majorEastAsia" w:cstheme="majorBidi"/>
          <w:b/>
          <w:bCs/>
          <w:iCs/>
          <w:color w:val="303F51"/>
          <w:lang w:eastAsia="ja-JP"/>
        </w:rPr>
        <w:t xml:space="preserve"> </w:t>
      </w:r>
    </w:p>
    <w:p w14:paraId="18B236D1" w14:textId="77777777" w:rsidR="00144893" w:rsidRDefault="00144893" w:rsidP="00144893">
      <w:pPr>
        <w:pStyle w:val="Noparagraph"/>
        <w:spacing w:after="120"/>
        <w:ind w:left="567" w:hanging="567"/>
      </w:pPr>
      <w:bookmarkStart w:id="50" w:name="_Hlk162007457"/>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w:t>
      </w:r>
      <w:bookmarkStart w:id="51" w:name="_Hlk161573866"/>
      <w:r>
        <w:rPr>
          <w:i/>
          <w:iCs w:val="0"/>
        </w:rPr>
        <w:t>05 – Service performance</w:t>
      </w:r>
      <w:bookmarkEnd w:id="51"/>
      <w:r>
        <w:rPr>
          <w:i/>
          <w:iCs w:val="0"/>
        </w:rPr>
        <w:t>. There are no further instructions</w:t>
      </w:r>
      <w:bookmarkEnd w:id="50"/>
      <w:r>
        <w:rPr>
          <w:i/>
          <w:iCs w:val="0"/>
        </w:rPr>
        <w:t>.</w:t>
      </w:r>
    </w:p>
    <w:p w14:paraId="78DB9320" w14:textId="780AA872" w:rsidR="006D2660" w:rsidRPr="0070433F" w:rsidRDefault="006D2660" w:rsidP="007D5024">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Inadequately served customers</w:t>
      </w:r>
      <w:r w:rsidR="00144893">
        <w:rPr>
          <w:rFonts w:eastAsiaTheme="majorEastAsia" w:cstheme="majorBidi"/>
          <w:b/>
          <w:bCs/>
          <w:iCs/>
          <w:color w:val="303F51"/>
          <w:lang w:eastAsia="ja-JP"/>
        </w:rPr>
        <w:t xml:space="preserve"> (STPIS)</w:t>
      </w:r>
      <w:r>
        <w:rPr>
          <w:rFonts w:eastAsiaTheme="majorEastAsia" w:cstheme="majorBidi"/>
          <w:b/>
          <w:bCs/>
          <w:iCs/>
          <w:color w:val="303F51"/>
          <w:lang w:eastAsia="ja-JP"/>
        </w:rPr>
        <w:t xml:space="preserve"> </w:t>
      </w:r>
      <w:r w:rsidR="00143058" w:rsidRPr="005C3CFF">
        <w:rPr>
          <w:rFonts w:eastAsiaTheme="majorEastAsia" w:cstheme="majorBidi"/>
          <w:b/>
          <w:bCs/>
          <w:iCs/>
          <w:color w:val="0000CC"/>
          <w:lang w:eastAsia="ja-JP"/>
        </w:rPr>
        <w:t>(</w:t>
      </w:r>
      <w:r w:rsidR="005C3CFF" w:rsidRPr="005C3CFF">
        <w:rPr>
          <w:rFonts w:eastAsiaTheme="majorEastAsia" w:cstheme="majorBidi"/>
          <w:b/>
          <w:bCs/>
          <w:iCs/>
          <w:color w:val="0000CC"/>
          <w:lang w:eastAsia="ja-JP"/>
        </w:rPr>
        <w:t>table 6.6.2)</w:t>
      </w:r>
    </w:p>
    <w:p w14:paraId="62406560" w14:textId="7353C5DA" w:rsidR="001E5440" w:rsidRDefault="001E5440" w:rsidP="001E5440">
      <w:pPr>
        <w:pStyle w:val="Noparagraph"/>
        <w:spacing w:after="120"/>
        <w:ind w:left="567" w:hanging="567"/>
      </w:pPr>
      <w:bookmarkStart w:id="52" w:name="_Hlk162004713"/>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t xml:space="preserve">reliability data in Table: </w:t>
      </w:r>
      <w:r>
        <w:rPr>
          <w:i/>
          <w:iCs w:val="0"/>
        </w:rPr>
        <w:t>Inadequately served customers (STPIS)</w:t>
      </w:r>
      <w:r>
        <w:t xml:space="preserve"> in accordance with the definitions in the AER’s Distribution Service </w:t>
      </w:r>
      <w:r>
        <w:lastRenderedPageBreak/>
        <w:t xml:space="preserve">Target Performance Incentive Scheme (STPIS) that applies to the </w:t>
      </w:r>
      <w:r w:rsidRPr="00BA068A">
        <w:rPr>
          <w:i/>
          <w:iCs w:val="0"/>
        </w:rPr>
        <w:t>electricity distributor</w:t>
      </w:r>
      <w:r>
        <w:t xml:space="preserve"> in the reporting year. </w:t>
      </w:r>
    </w:p>
    <w:bookmarkEnd w:id="52"/>
    <w:p w14:paraId="7B7A8E59" w14:textId="51EB3225" w:rsidR="00705084" w:rsidRPr="00A11643" w:rsidRDefault="002E1708" w:rsidP="00A11643">
      <w:pPr>
        <w:pStyle w:val="Noparagraph"/>
        <w:ind w:left="567" w:hanging="567"/>
        <w:rPr>
          <w:rFonts w:eastAsia="Arial" w:cs="Arial"/>
          <w:bCs/>
        </w:rPr>
      </w:pPr>
      <w:r>
        <w:t xml:space="preserve">The </w:t>
      </w:r>
      <w:r w:rsidRPr="00A451D2">
        <w:rPr>
          <w:i/>
          <w:iCs w:val="0"/>
        </w:rPr>
        <w:t>electricity distributor</w:t>
      </w:r>
      <w:r>
        <w:t xml:space="preserve"> must report</w:t>
      </w:r>
      <w:r w:rsidR="00561C7C">
        <w:t xml:space="preserve"> data for the</w:t>
      </w:r>
      <w:r>
        <w:t xml:space="preserve"> </w:t>
      </w:r>
      <w:r w:rsidR="00705084" w:rsidRPr="00A11643">
        <w:rPr>
          <w:rFonts w:eastAsia="Arial" w:cs="Arial"/>
          <w:bCs/>
        </w:rPr>
        <w:t>‘Highest unplanned SAIDI of inadequately served customers’ and ‘Highest unplanned SAIFI of inadequately served customers</w:t>
      </w:r>
      <w:proofErr w:type="gramStart"/>
      <w:r w:rsidR="00705084" w:rsidRPr="00A11643">
        <w:rPr>
          <w:rFonts w:eastAsia="Arial" w:cs="Arial"/>
          <w:bCs/>
        </w:rPr>
        <w:t xml:space="preserve">’  </w:t>
      </w:r>
      <w:r w:rsidR="00561C7C">
        <w:rPr>
          <w:rFonts w:eastAsia="Arial" w:cs="Arial"/>
          <w:bCs/>
        </w:rPr>
        <w:t>for</w:t>
      </w:r>
      <w:proofErr w:type="gramEnd"/>
      <w:r w:rsidR="00561C7C">
        <w:rPr>
          <w:rFonts w:eastAsia="Arial" w:cs="Arial"/>
          <w:bCs/>
        </w:rPr>
        <w:t xml:space="preserve"> </w:t>
      </w:r>
      <w:r w:rsidR="00705084" w:rsidRPr="00A11643">
        <w:rPr>
          <w:rFonts w:eastAsia="Arial" w:cs="Arial"/>
          <w:bCs/>
        </w:rPr>
        <w:t>a single customer</w:t>
      </w:r>
      <w:r>
        <w:rPr>
          <w:rFonts w:eastAsia="Arial" w:cs="Arial"/>
          <w:bCs/>
        </w:rPr>
        <w:t xml:space="preserve"> only</w:t>
      </w:r>
      <w:r w:rsidR="00705084" w:rsidRPr="00A11643">
        <w:rPr>
          <w:rFonts w:eastAsia="Arial" w:cs="Arial"/>
          <w:bCs/>
        </w:rPr>
        <w:t xml:space="preserve"> (i.e. to </w:t>
      </w:r>
      <w:r>
        <w:rPr>
          <w:rFonts w:eastAsia="Arial" w:cs="Arial"/>
          <w:bCs/>
        </w:rPr>
        <w:t xml:space="preserve">report </w:t>
      </w:r>
      <w:r w:rsidR="00705084" w:rsidRPr="00A11643">
        <w:rPr>
          <w:rFonts w:eastAsia="Arial" w:cs="Arial"/>
          <w:bCs/>
        </w:rPr>
        <w:t xml:space="preserve"> the highest SAIDI and SAIFI experienced by the worst affected single customer). </w:t>
      </w:r>
    </w:p>
    <w:p w14:paraId="3E03EB2F" w14:textId="2569398F" w:rsidR="006D2660" w:rsidRPr="0070433F" w:rsidRDefault="006D2660" w:rsidP="00192FF9">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Top 5 feeders with most inadequately served customers</w:t>
      </w:r>
      <w:r w:rsidR="0088732B">
        <w:rPr>
          <w:rFonts w:eastAsiaTheme="majorEastAsia" w:cstheme="majorBidi"/>
          <w:b/>
          <w:bCs/>
          <w:iCs/>
          <w:color w:val="303F51"/>
          <w:lang w:eastAsia="ja-JP"/>
        </w:rPr>
        <w:t xml:space="preserve"> (STPIS)</w:t>
      </w:r>
      <w:r w:rsidR="00192FF9">
        <w:rPr>
          <w:rFonts w:eastAsiaTheme="majorEastAsia" w:cstheme="majorBidi"/>
          <w:b/>
          <w:bCs/>
          <w:iCs/>
          <w:color w:val="303F51"/>
          <w:lang w:eastAsia="ja-JP"/>
        </w:rPr>
        <w:t xml:space="preserve"> </w:t>
      </w:r>
      <w:r w:rsidR="00192FF9" w:rsidRPr="005C3CFF">
        <w:rPr>
          <w:rFonts w:eastAsiaTheme="majorEastAsia" w:cstheme="majorBidi"/>
          <w:b/>
          <w:bCs/>
          <w:iCs/>
          <w:color w:val="0000CC"/>
          <w:lang w:eastAsia="ja-JP"/>
        </w:rPr>
        <w:t>(table 6.6.2)</w:t>
      </w:r>
    </w:p>
    <w:p w14:paraId="51055335" w14:textId="77B7866A" w:rsidR="001E5440" w:rsidRDefault="001E5440" w:rsidP="001E5440">
      <w:pPr>
        <w:pStyle w:val="Noparagraph"/>
        <w:spacing w:after="120"/>
        <w:ind w:left="567" w:hanging="567"/>
      </w:pPr>
      <w:bookmarkStart w:id="53" w:name="_Hlk162004724"/>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t xml:space="preserve">reliability data in Table: </w:t>
      </w:r>
      <w:r w:rsidRPr="001E5440">
        <w:rPr>
          <w:i/>
          <w:iCs w:val="0"/>
        </w:rPr>
        <w:t>Top 5 feeders with most inadequately served customers</w:t>
      </w:r>
      <w:r>
        <w:t xml:space="preserve"> in accordance with the definitions in the AER’s Distribution Service Target Performance Incentive Scheme (STPIS) that applies to the </w:t>
      </w:r>
      <w:r w:rsidRPr="00BA068A">
        <w:rPr>
          <w:i/>
          <w:iCs w:val="0"/>
        </w:rPr>
        <w:t>electricity distributor</w:t>
      </w:r>
      <w:r>
        <w:t xml:space="preserve"> in the reporting year. </w:t>
      </w:r>
    </w:p>
    <w:bookmarkEnd w:id="53"/>
    <w:p w14:paraId="3C861584" w14:textId="1FC9B847" w:rsidR="00705084" w:rsidRPr="00995FA4" w:rsidRDefault="002E1708" w:rsidP="00705084">
      <w:pPr>
        <w:pStyle w:val="Noparagraph"/>
        <w:ind w:left="567" w:hanging="567"/>
        <w:rPr>
          <w:rFonts w:cs="Arial"/>
        </w:rPr>
      </w:pPr>
      <w:r>
        <w:rPr>
          <w:rFonts w:cs="Arial"/>
        </w:rPr>
        <w:t>For each feeder type, t</w:t>
      </w:r>
      <w:r>
        <w:t xml:space="preserve">he </w:t>
      </w:r>
      <w:r w:rsidRPr="00A451D2">
        <w:rPr>
          <w:i/>
          <w:iCs w:val="0"/>
        </w:rPr>
        <w:t>electricity distributor</w:t>
      </w:r>
      <w:r>
        <w:t xml:space="preserve"> must report </w:t>
      </w:r>
      <w:r w:rsidR="00705084" w:rsidRPr="00995FA4">
        <w:rPr>
          <w:rFonts w:cs="Arial"/>
        </w:rPr>
        <w:t xml:space="preserve">the network average </w:t>
      </w:r>
      <w:r w:rsidR="00705084" w:rsidRPr="00995FA4">
        <w:rPr>
          <w:rFonts w:cs="Arial"/>
          <w:i/>
        </w:rPr>
        <w:t>unplanned SAIDI</w:t>
      </w:r>
      <w:r w:rsidR="00705084" w:rsidRPr="00995FA4">
        <w:rPr>
          <w:rFonts w:cs="Arial"/>
        </w:rPr>
        <w:t xml:space="preserve"> of a network average customer </w:t>
      </w:r>
      <w:r w:rsidR="005F30A9">
        <w:rPr>
          <w:rFonts w:cs="Arial"/>
        </w:rPr>
        <w:t>as</w:t>
      </w:r>
      <w:r w:rsidR="00705084" w:rsidRPr="00995FA4">
        <w:rPr>
          <w:rFonts w:cs="Arial"/>
        </w:rPr>
        <w:t xml:space="preserve"> the </w:t>
      </w:r>
      <w:r w:rsidR="00705084" w:rsidRPr="00995FA4">
        <w:rPr>
          <w:rFonts w:cs="Arial"/>
          <w:i/>
        </w:rPr>
        <w:t>unplanned SAIDI</w:t>
      </w:r>
      <w:r w:rsidR="00705084" w:rsidRPr="00995FA4">
        <w:rPr>
          <w:rFonts w:cs="Arial"/>
        </w:rPr>
        <w:t xml:space="preserve"> of the </w:t>
      </w:r>
      <w:r w:rsidR="004F2111">
        <w:rPr>
          <w:rFonts w:cs="Arial"/>
        </w:rPr>
        <w:t>feeder</w:t>
      </w:r>
      <w:r w:rsidR="00705084" w:rsidRPr="00995FA4">
        <w:rPr>
          <w:rFonts w:cs="Arial"/>
        </w:rPr>
        <w:t xml:space="preserve"> type including excluded events</w:t>
      </w:r>
      <w:r w:rsidR="00705084">
        <w:rPr>
          <w:rFonts w:cs="Arial"/>
        </w:rPr>
        <w:t>.</w:t>
      </w:r>
    </w:p>
    <w:p w14:paraId="4C678120" w14:textId="0153D238" w:rsidR="006D2660" w:rsidRPr="0070433F" w:rsidRDefault="006D2660" w:rsidP="004D0E9C">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Top 5 zone substations with most inadequately served customers </w:t>
      </w:r>
      <w:r w:rsidR="00192FF9" w:rsidRPr="005C3CFF">
        <w:rPr>
          <w:rFonts w:eastAsiaTheme="majorEastAsia" w:cstheme="majorBidi"/>
          <w:b/>
          <w:bCs/>
          <w:iCs/>
          <w:color w:val="0000CC"/>
          <w:lang w:eastAsia="ja-JP"/>
        </w:rPr>
        <w:t>(table 6.6.2)</w:t>
      </w:r>
      <w:r>
        <w:rPr>
          <w:rFonts w:eastAsiaTheme="majorEastAsia" w:cstheme="majorBidi"/>
          <w:b/>
          <w:bCs/>
          <w:iCs/>
          <w:color w:val="303F51"/>
          <w:lang w:eastAsia="ja-JP"/>
        </w:rPr>
        <w:t xml:space="preserve"> </w:t>
      </w:r>
    </w:p>
    <w:p w14:paraId="4F181337" w14:textId="79C73E16" w:rsidR="001E5440" w:rsidRDefault="001E5440" w:rsidP="001E5440">
      <w:pPr>
        <w:pStyle w:val="Noparagraph"/>
        <w:spacing w:after="120"/>
        <w:ind w:left="567" w:hanging="567"/>
      </w:pPr>
      <w:bookmarkStart w:id="54" w:name="_Hlk162004731"/>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t xml:space="preserve">reliability data in Table: </w:t>
      </w:r>
      <w:r w:rsidRPr="001E5440">
        <w:rPr>
          <w:i/>
          <w:iCs w:val="0"/>
        </w:rPr>
        <w:t xml:space="preserve">Top 5 </w:t>
      </w:r>
      <w:r>
        <w:rPr>
          <w:i/>
          <w:iCs w:val="0"/>
        </w:rPr>
        <w:t>zone substations</w:t>
      </w:r>
      <w:r w:rsidRPr="001E5440">
        <w:rPr>
          <w:i/>
          <w:iCs w:val="0"/>
        </w:rPr>
        <w:t xml:space="preserve"> with most inadequately served customers</w:t>
      </w:r>
      <w:r>
        <w:t xml:space="preserve"> in accordance with the definitions in the AER’s Distribution Service Target Performance Incentive Scheme (STPIS) that applies to the </w:t>
      </w:r>
      <w:r w:rsidRPr="00BA068A">
        <w:rPr>
          <w:i/>
          <w:iCs w:val="0"/>
        </w:rPr>
        <w:t>electricity distributor</w:t>
      </w:r>
      <w:r>
        <w:t xml:space="preserve"> in the reporting year. </w:t>
      </w:r>
    </w:p>
    <w:bookmarkEnd w:id="54"/>
    <w:p w14:paraId="563B2640" w14:textId="0F4F8148" w:rsidR="00705084" w:rsidRDefault="00A11643" w:rsidP="00705084">
      <w:pPr>
        <w:pStyle w:val="Noparagraph"/>
        <w:ind w:left="567" w:hanging="567"/>
      </w:pPr>
      <w:r>
        <w:t xml:space="preserve">The electricity distributor is required to </w:t>
      </w:r>
      <w:r w:rsidR="008E4488">
        <w:t xml:space="preserve">report </w:t>
      </w:r>
      <w:r>
        <w:t xml:space="preserve">information on the </w:t>
      </w:r>
      <w:r w:rsidRPr="00A11643">
        <w:rPr>
          <w:i/>
          <w:iCs w:val="0"/>
        </w:rPr>
        <w:t>Top five zone substations with most inadequately served customers</w:t>
      </w:r>
      <w:r>
        <w:t xml:space="preserve"> </w:t>
      </w:r>
      <w:r w:rsidR="00561C7C">
        <w:t xml:space="preserve">only </w:t>
      </w:r>
      <w:r>
        <w:t xml:space="preserve">if it is unable to report </w:t>
      </w:r>
      <w:r w:rsidRPr="00A11643">
        <w:rPr>
          <w:i/>
          <w:iCs w:val="0"/>
        </w:rPr>
        <w:t>Top five feeder with most inadequately served customers</w:t>
      </w:r>
      <w:r w:rsidR="00705084">
        <w:t>.</w:t>
      </w:r>
      <w:r w:rsidR="00705084" w:rsidRPr="00B539A3">
        <w:t xml:space="preserve"> </w:t>
      </w:r>
    </w:p>
    <w:p w14:paraId="06B91FD7" w14:textId="64D0C343" w:rsidR="0081596E" w:rsidRDefault="0081596E" w:rsidP="0081596E">
      <w:pPr>
        <w:pStyle w:val="Heading3"/>
        <w:spacing w:after="240"/>
        <w:ind w:left="578" w:hanging="578"/>
        <w:rPr>
          <w:lang w:eastAsia="ja-JP"/>
        </w:rPr>
      </w:pPr>
      <w:bookmarkStart w:id="55" w:name="_Toc196925805"/>
      <w:r>
        <w:rPr>
          <w:lang w:eastAsia="ja-JP"/>
        </w:rPr>
        <w:t>Service outcomes</w:t>
      </w:r>
      <w:bookmarkEnd w:id="55"/>
      <w:r w:rsidR="00324A98">
        <w:rPr>
          <w:lang w:eastAsia="ja-JP"/>
        </w:rPr>
        <w:t xml:space="preserve"> </w:t>
      </w:r>
      <w:r w:rsidR="00324A98" w:rsidRPr="00324A98">
        <w:rPr>
          <w:color w:val="0000CC"/>
          <w:lang w:eastAsia="ja-JP"/>
        </w:rPr>
        <w:t>(3.6)</w:t>
      </w:r>
    </w:p>
    <w:p w14:paraId="61FC8CC1" w14:textId="5814C72A" w:rsidR="0081596E" w:rsidRDefault="0081596E" w:rsidP="00CD305E">
      <w:pPr>
        <w:pStyle w:val="Noparagraph"/>
        <w:ind w:left="567" w:hanging="567"/>
      </w:pPr>
      <w:r>
        <w:t xml:space="preserve">The </w:t>
      </w:r>
      <w:r w:rsidRPr="00CD305E">
        <w:rPr>
          <w:i/>
          <w:iCs w:val="0"/>
        </w:rPr>
        <w:t>electricity distributo</w:t>
      </w:r>
      <w:r w:rsidR="00CD305E">
        <w:rPr>
          <w:i/>
          <w:iCs w:val="0"/>
        </w:rPr>
        <w:t>r</w:t>
      </w:r>
      <w:r>
        <w:t xml:space="preserve"> must report service outcomes in accordance with the thresholds and parameters set out in the AER’s </w:t>
      </w:r>
      <w:r w:rsidR="0044223D">
        <w:t xml:space="preserve">Distribution </w:t>
      </w:r>
      <w:r>
        <w:t xml:space="preserve">Service </w:t>
      </w:r>
      <w:r w:rsidR="0017659E">
        <w:t xml:space="preserve">Target </w:t>
      </w:r>
      <w:r w:rsidR="00BA068A">
        <w:t xml:space="preserve">Performance Incentive Scheme </w:t>
      </w:r>
      <w:r>
        <w:t>V1</w:t>
      </w:r>
      <w:r w:rsidR="0044223D">
        <w:t xml:space="preserve"> (STPIS V1)</w:t>
      </w:r>
      <w:r>
        <w:t>.</w:t>
      </w:r>
      <w:r w:rsidR="0044223D">
        <w:t xml:space="preserve"> </w:t>
      </w:r>
    </w:p>
    <w:p w14:paraId="3ADF1CA8" w14:textId="3AE5A7B4" w:rsidR="00CA414B" w:rsidRPr="00B627FE" w:rsidRDefault="00CA414B" w:rsidP="00144893">
      <w:pPr>
        <w:spacing w:before="120" w:after="120"/>
        <w:rPr>
          <w:rFonts w:eastAsiaTheme="majorEastAsia" w:cstheme="majorBidi"/>
          <w:b/>
          <w:bCs/>
          <w:iCs/>
          <w:color w:val="0000CC"/>
          <w:lang w:eastAsia="ja-JP"/>
        </w:rPr>
      </w:pPr>
      <w:r>
        <w:rPr>
          <w:rFonts w:eastAsiaTheme="majorEastAsia" w:cstheme="majorBidi"/>
          <w:b/>
          <w:bCs/>
          <w:iCs/>
          <w:color w:val="303F51"/>
          <w:lang w:eastAsia="ja-JP"/>
        </w:rPr>
        <w:t>Reliability</w:t>
      </w:r>
      <w:r w:rsidR="00B627FE">
        <w:rPr>
          <w:rFonts w:eastAsiaTheme="majorEastAsia" w:cstheme="majorBidi"/>
          <w:b/>
          <w:bCs/>
          <w:iCs/>
          <w:color w:val="303F51"/>
          <w:lang w:eastAsia="ja-JP"/>
        </w:rPr>
        <w:t xml:space="preserve"> </w:t>
      </w:r>
      <w:r w:rsidR="00B627FE" w:rsidRPr="00B627FE">
        <w:rPr>
          <w:rFonts w:eastAsiaTheme="majorEastAsia" w:cstheme="majorBidi"/>
          <w:b/>
          <w:bCs/>
          <w:iCs/>
          <w:color w:val="0000CC"/>
          <w:lang w:eastAsia="ja-JP"/>
        </w:rPr>
        <w:t>(table 3.6.1)</w:t>
      </w:r>
    </w:p>
    <w:p w14:paraId="68D5FB49" w14:textId="6F2242E4" w:rsidR="00CA414B" w:rsidRPr="0017659E" w:rsidRDefault="0044223D" w:rsidP="00CA414B">
      <w:pPr>
        <w:pStyle w:val="Noparagraph"/>
        <w:spacing w:after="120"/>
        <w:ind w:left="567" w:hanging="567"/>
      </w:pPr>
      <w:bookmarkStart w:id="56" w:name="_Hlk162004673"/>
      <w:r>
        <w:t xml:space="preserve">Reliability data must be calculated consistent with STPIS V1, including the threshold for sustained interruptions. </w:t>
      </w:r>
      <w:bookmarkEnd w:id="56"/>
      <w:r w:rsidR="00CA414B">
        <w:t xml:space="preserve">Data requirements are identified by reference to table headings, row descriptors and column headings. They are represented as input cells - shaded green in the </w:t>
      </w:r>
      <w:r w:rsidR="00CA414B" w:rsidRPr="00BA4310">
        <w:rPr>
          <w:i/>
          <w:iCs w:val="0"/>
        </w:rPr>
        <w:t>data workbook</w:t>
      </w:r>
      <w:r w:rsidR="00CA414B">
        <w:rPr>
          <w:i/>
          <w:iCs w:val="0"/>
        </w:rPr>
        <w:t xml:space="preserve"> 05 – Service performance. </w:t>
      </w:r>
      <w:r w:rsidR="00CA414B" w:rsidRPr="0017659E">
        <w:t>There are no further instructions.</w:t>
      </w:r>
    </w:p>
    <w:p w14:paraId="28644049" w14:textId="27CD1A02" w:rsidR="00144893" w:rsidRPr="00B627FE" w:rsidRDefault="00144893" w:rsidP="00B627FE">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Energy not supplied </w:t>
      </w:r>
      <w:r w:rsidR="00B627FE" w:rsidRPr="00B627FE">
        <w:rPr>
          <w:rFonts w:eastAsiaTheme="majorEastAsia" w:cstheme="majorBidi"/>
          <w:b/>
          <w:bCs/>
          <w:iCs/>
          <w:color w:val="0000CC"/>
          <w:lang w:eastAsia="ja-JP"/>
        </w:rPr>
        <w:t>(table 3.6.</w:t>
      </w:r>
      <w:r w:rsidR="00B627FE">
        <w:rPr>
          <w:rFonts w:eastAsiaTheme="majorEastAsia" w:cstheme="majorBidi"/>
          <w:b/>
          <w:bCs/>
          <w:iCs/>
          <w:color w:val="0000CC"/>
          <w:lang w:eastAsia="ja-JP"/>
        </w:rPr>
        <w:t>2</w:t>
      </w:r>
      <w:r w:rsidR="00B627FE" w:rsidRPr="00B627FE">
        <w:rPr>
          <w:rFonts w:eastAsiaTheme="majorEastAsia" w:cstheme="majorBidi"/>
          <w:b/>
          <w:bCs/>
          <w:iCs/>
          <w:color w:val="0000CC"/>
          <w:lang w:eastAsia="ja-JP"/>
        </w:rPr>
        <w:t>)</w:t>
      </w:r>
      <w:r>
        <w:rPr>
          <w:rFonts w:eastAsiaTheme="majorEastAsia" w:cstheme="majorBidi"/>
          <w:b/>
          <w:bCs/>
          <w:iCs/>
          <w:color w:val="303F51"/>
          <w:lang w:eastAsia="ja-JP"/>
        </w:rPr>
        <w:t xml:space="preserve"> </w:t>
      </w:r>
    </w:p>
    <w:p w14:paraId="29030A10" w14:textId="77777777" w:rsidR="00144893" w:rsidRDefault="00144893" w:rsidP="00144893">
      <w:pPr>
        <w:pStyle w:val="Noparagraph"/>
        <w:spacing w:after="120"/>
        <w:ind w:left="567" w:hanging="567"/>
      </w:pPr>
      <w:r>
        <w:t xml:space="preserve">The </w:t>
      </w:r>
      <w:r w:rsidRPr="00A451D2">
        <w:rPr>
          <w:i/>
          <w:iCs w:val="0"/>
        </w:rPr>
        <w:t>electricity distributor</w:t>
      </w:r>
      <w:r>
        <w:t xml:space="preserve"> must report the estimated raw (not normalized) energy not supplied due to planned and unplanned customer interruptions based on average customer demand (multiplied by the number of customers interrupted and the duration of the interruption). Average customer demand must be determined from (in order of preference):</w:t>
      </w:r>
    </w:p>
    <w:p w14:paraId="74A5BD9C" w14:textId="77777777" w:rsidR="00144893" w:rsidRDefault="00144893" w:rsidP="00144893">
      <w:pPr>
        <w:pStyle w:val="ListParagraph"/>
        <w:numPr>
          <w:ilvl w:val="0"/>
          <w:numId w:val="38"/>
        </w:numPr>
        <w:ind w:left="1134" w:hanging="567"/>
      </w:pPr>
      <w:r>
        <w:t xml:space="preserve">average consumption of the customers interrupted based on their billing </w:t>
      </w:r>
      <w:proofErr w:type="gramStart"/>
      <w:r>
        <w:t>history;</w:t>
      </w:r>
      <w:proofErr w:type="gramEnd"/>
    </w:p>
    <w:p w14:paraId="1567F38C" w14:textId="77777777" w:rsidR="00144893" w:rsidRDefault="00144893" w:rsidP="00144893">
      <w:pPr>
        <w:pStyle w:val="ListParagraph"/>
        <w:numPr>
          <w:ilvl w:val="0"/>
          <w:numId w:val="38"/>
        </w:numPr>
        <w:ind w:left="1134" w:hanging="567"/>
      </w:pPr>
      <w:r>
        <w:t xml:space="preserve">feeder demand at the time of the interruption divided by the number of customers on the </w:t>
      </w:r>
      <w:proofErr w:type="gramStart"/>
      <w:r>
        <w:t>feeder;</w:t>
      </w:r>
      <w:proofErr w:type="gramEnd"/>
    </w:p>
    <w:p w14:paraId="4FF70EA9" w14:textId="77777777" w:rsidR="00144893" w:rsidRDefault="00144893" w:rsidP="00144893">
      <w:pPr>
        <w:pStyle w:val="ListParagraph"/>
        <w:numPr>
          <w:ilvl w:val="0"/>
          <w:numId w:val="38"/>
        </w:numPr>
        <w:ind w:left="1134" w:hanging="567"/>
      </w:pPr>
      <w:r>
        <w:t xml:space="preserve">average consumption of customers on the feeder based on their billing </w:t>
      </w:r>
      <w:proofErr w:type="gramStart"/>
      <w:r>
        <w:t>history;</w:t>
      </w:r>
      <w:proofErr w:type="gramEnd"/>
    </w:p>
    <w:p w14:paraId="53FA4A33" w14:textId="77777777" w:rsidR="00144893" w:rsidRDefault="00144893" w:rsidP="00144893">
      <w:pPr>
        <w:pStyle w:val="ListParagraph"/>
        <w:numPr>
          <w:ilvl w:val="0"/>
          <w:numId w:val="38"/>
        </w:numPr>
        <w:ind w:left="1134" w:hanging="567"/>
      </w:pPr>
      <w:r>
        <w:lastRenderedPageBreak/>
        <w:t>average feeder demand derived from feeder Maximum Demand and estimated load factor, divided by the number of customers on the feeder.</w:t>
      </w:r>
    </w:p>
    <w:p w14:paraId="43FD7A71" w14:textId="10E22CEE" w:rsidR="00144893" w:rsidRDefault="00144893" w:rsidP="00144893">
      <w:pPr>
        <w:pStyle w:val="Noparagraph"/>
        <w:spacing w:after="120"/>
        <w:ind w:left="567" w:hanging="567"/>
      </w:pPr>
      <w:r>
        <w:t xml:space="preserve">The </w:t>
      </w:r>
      <w:r w:rsidRPr="00A451D2">
        <w:rPr>
          <w:i/>
          <w:iCs w:val="0"/>
        </w:rPr>
        <w:t>electricity distributor</w:t>
      </w:r>
      <w:r>
        <w:t xml:space="preserve"> must report Energy not supplied excluding the effect of excluded outages set out in the </w:t>
      </w:r>
      <w:r w:rsidR="0044223D">
        <w:t>STPIS V1</w:t>
      </w:r>
      <w:r>
        <w:t xml:space="preserve">. </w:t>
      </w:r>
      <w:bookmarkStart w:id="57" w:name="_Hlk161334895"/>
      <w:r w:rsidR="007D5024">
        <w:t xml:space="preserve">The </w:t>
      </w:r>
      <w:r w:rsidR="007D5024" w:rsidRPr="00A451D2">
        <w:rPr>
          <w:i/>
          <w:iCs w:val="0"/>
        </w:rPr>
        <w:t>electricity distributor</w:t>
      </w:r>
      <w:r w:rsidR="007D5024">
        <w:t xml:space="preserve"> </w:t>
      </w:r>
      <w:r w:rsidR="00BB0AE9">
        <w:t xml:space="preserve">must not exclude </w:t>
      </w:r>
      <w:bookmarkEnd w:id="57"/>
      <w:r>
        <w:t>Major events days</w:t>
      </w:r>
      <w:r w:rsidR="00BB0AE9">
        <w:t>.</w:t>
      </w:r>
      <w:r>
        <w:t xml:space="preserve"> </w:t>
      </w:r>
    </w:p>
    <w:p w14:paraId="31018406" w14:textId="6A923B37" w:rsidR="00FB3ABB" w:rsidRDefault="00FB3ABB" w:rsidP="00FB3ABB">
      <w:pPr>
        <w:pStyle w:val="Noparagraph"/>
        <w:ind w:left="567" w:hanging="567"/>
      </w:pPr>
      <w:bookmarkStart w:id="58" w:name="_Hlk161334935"/>
      <w:r>
        <w:t xml:space="preserve">The </w:t>
      </w:r>
      <w:r w:rsidRPr="00A451D2">
        <w:rPr>
          <w:i/>
        </w:rPr>
        <w:t>electricity distributor</w:t>
      </w:r>
      <w:r>
        <w:t xml:space="preserve"> must calculate Energy not supplied (planned) as </w:t>
      </w:r>
      <w:r w:rsidRPr="00FB3ABB">
        <w:t>Total energy not supplied (measured in MWh) minus energy not supplied - unplanned.</w:t>
      </w:r>
    </w:p>
    <w:p w14:paraId="5F29A69C" w14:textId="31033179" w:rsidR="004F1597" w:rsidRDefault="00FB3ABB" w:rsidP="004F1597">
      <w:pPr>
        <w:pStyle w:val="Noparagraph"/>
        <w:ind w:left="709"/>
      </w:pPr>
      <w:r>
        <w:t xml:space="preserve">The </w:t>
      </w:r>
      <w:r w:rsidRPr="00A451D2">
        <w:rPr>
          <w:i/>
        </w:rPr>
        <w:t>electricity distributor</w:t>
      </w:r>
      <w:r>
        <w:t xml:space="preserve"> </w:t>
      </w:r>
      <w:r w:rsidR="004F1597">
        <w:t xml:space="preserve">must </w:t>
      </w:r>
      <w:r w:rsidRPr="00FB3ABB">
        <w:t>estimate</w:t>
      </w:r>
      <w:r>
        <w:t xml:space="preserve"> E</w:t>
      </w:r>
      <w:r w:rsidRPr="00FB3ABB">
        <w:t xml:space="preserve">nergy not supplied (unplanned) based on average customer demand (multiplied by number of customers interrupted and the duration of the interruption). Average customer demand </w:t>
      </w:r>
      <w:r w:rsidR="004F1597">
        <w:t xml:space="preserve">is </w:t>
      </w:r>
      <w:r w:rsidRPr="00FB3ABB">
        <w:t xml:space="preserve">to be determined from (in order of preference): </w:t>
      </w:r>
    </w:p>
    <w:p w14:paraId="50A43997" w14:textId="29EADF93" w:rsidR="004F1597" w:rsidRPr="004F1597" w:rsidRDefault="00FB3ABB" w:rsidP="004F1597">
      <w:pPr>
        <w:numPr>
          <w:ilvl w:val="2"/>
          <w:numId w:val="65"/>
        </w:numPr>
        <w:spacing w:before="120" w:after="120" w:line="288" w:lineRule="auto"/>
        <w:jc w:val="both"/>
        <w:rPr>
          <w:rFonts w:eastAsia="Arial" w:cs="Arial"/>
        </w:rPr>
      </w:pPr>
      <w:r w:rsidRPr="004F1597">
        <w:rPr>
          <w:rFonts w:eastAsia="Arial" w:cs="Arial"/>
        </w:rPr>
        <w:t xml:space="preserve">average consumption of the customers interrupted based on their billing </w:t>
      </w:r>
      <w:proofErr w:type="gramStart"/>
      <w:r w:rsidRPr="004F1597">
        <w:rPr>
          <w:rFonts w:eastAsia="Arial" w:cs="Arial"/>
        </w:rPr>
        <w:t>history;</w:t>
      </w:r>
      <w:proofErr w:type="gramEnd"/>
      <w:r w:rsidRPr="004F1597">
        <w:rPr>
          <w:rFonts w:eastAsia="Arial" w:cs="Arial"/>
        </w:rPr>
        <w:t xml:space="preserve"> </w:t>
      </w:r>
    </w:p>
    <w:p w14:paraId="4B813CC2" w14:textId="0041F1FE" w:rsidR="004F1597" w:rsidRPr="004F1597" w:rsidRDefault="00FB3ABB" w:rsidP="004F1597">
      <w:pPr>
        <w:numPr>
          <w:ilvl w:val="2"/>
          <w:numId w:val="65"/>
        </w:numPr>
        <w:spacing w:before="120" w:after="120" w:line="288" w:lineRule="auto"/>
        <w:jc w:val="both"/>
        <w:rPr>
          <w:rFonts w:eastAsia="Arial" w:cs="Arial"/>
        </w:rPr>
      </w:pPr>
      <w:r w:rsidRPr="004F1597">
        <w:rPr>
          <w:rFonts w:eastAsia="Arial" w:cs="Arial"/>
        </w:rPr>
        <w:t xml:space="preserve">feeder demand at the time of the interruption divided by the number of customers on the </w:t>
      </w:r>
      <w:proofErr w:type="gramStart"/>
      <w:r w:rsidRPr="004F1597">
        <w:rPr>
          <w:rFonts w:eastAsia="Arial" w:cs="Arial"/>
        </w:rPr>
        <w:t>feeder;</w:t>
      </w:r>
      <w:proofErr w:type="gramEnd"/>
      <w:r w:rsidRPr="004F1597">
        <w:rPr>
          <w:rFonts w:eastAsia="Arial" w:cs="Arial"/>
        </w:rPr>
        <w:t xml:space="preserve"> </w:t>
      </w:r>
    </w:p>
    <w:p w14:paraId="78701AF5" w14:textId="5978BBB1" w:rsidR="004F1597" w:rsidRPr="004F1597" w:rsidRDefault="00FB3ABB" w:rsidP="004F1597">
      <w:pPr>
        <w:numPr>
          <w:ilvl w:val="2"/>
          <w:numId w:val="65"/>
        </w:numPr>
        <w:spacing w:before="120" w:after="120" w:line="288" w:lineRule="auto"/>
        <w:jc w:val="both"/>
        <w:rPr>
          <w:rFonts w:eastAsia="Arial" w:cs="Arial"/>
        </w:rPr>
      </w:pPr>
      <w:r w:rsidRPr="004F1597">
        <w:rPr>
          <w:rFonts w:eastAsia="Arial" w:cs="Arial"/>
        </w:rPr>
        <w:t xml:space="preserve">average consumption of customers on the feeder based on their billing history; and </w:t>
      </w:r>
    </w:p>
    <w:p w14:paraId="4AC0038D" w14:textId="77777777" w:rsidR="004F1597" w:rsidRDefault="00FB3ABB" w:rsidP="004F1597">
      <w:pPr>
        <w:numPr>
          <w:ilvl w:val="2"/>
          <w:numId w:val="65"/>
        </w:numPr>
        <w:spacing w:before="120" w:after="120" w:line="288" w:lineRule="auto"/>
        <w:jc w:val="both"/>
        <w:rPr>
          <w:rFonts w:eastAsia="Arial" w:cs="Arial"/>
        </w:rPr>
      </w:pPr>
      <w:r w:rsidRPr="004F1597">
        <w:rPr>
          <w:rFonts w:eastAsia="Arial" w:cs="Arial"/>
        </w:rPr>
        <w:t xml:space="preserve">average feeder demand derived from feeder maximum demand and estimated load factor, divided by the number of customers on the feeder. </w:t>
      </w:r>
    </w:p>
    <w:p w14:paraId="48900E8B" w14:textId="4B0A057D" w:rsidR="00FB3ABB" w:rsidRPr="00B627FE" w:rsidRDefault="00FB3ABB" w:rsidP="00B627FE">
      <w:pPr>
        <w:pStyle w:val="Noparagraph"/>
        <w:numPr>
          <w:ilvl w:val="0"/>
          <w:numId w:val="0"/>
        </w:numPr>
        <w:spacing w:after="120"/>
        <w:ind w:left="567"/>
      </w:pPr>
      <w:r w:rsidRPr="004F1597">
        <w:rPr>
          <w:rFonts w:eastAsia="Arial" w:cs="Arial"/>
        </w:rPr>
        <w:t>This is to be exclusive of the effect of exclusions.</w:t>
      </w:r>
      <w:r w:rsidR="008836A8">
        <w:rPr>
          <w:rFonts w:eastAsia="Arial" w:cs="Arial"/>
        </w:rPr>
        <w:t xml:space="preserve"> </w:t>
      </w:r>
      <w:r w:rsidR="008836A8">
        <w:t xml:space="preserve">The </w:t>
      </w:r>
      <w:r w:rsidR="008836A8" w:rsidRPr="00A451D2">
        <w:rPr>
          <w:i/>
          <w:iCs w:val="0"/>
        </w:rPr>
        <w:t>electricity distributor</w:t>
      </w:r>
      <w:r w:rsidR="008836A8">
        <w:t xml:space="preserve"> must not exclude Major events days. </w:t>
      </w:r>
      <w:bookmarkEnd w:id="58"/>
    </w:p>
    <w:p w14:paraId="69DAA2B5" w14:textId="56F6640B" w:rsidR="00711A0F" w:rsidRDefault="00CA414B" w:rsidP="00711A0F">
      <w:pPr>
        <w:spacing w:before="120" w:after="120"/>
        <w:rPr>
          <w:rFonts w:eastAsiaTheme="majorEastAsia" w:cstheme="majorBidi"/>
          <w:b/>
          <w:bCs/>
          <w:iCs/>
          <w:color w:val="303F51"/>
          <w:lang w:eastAsia="ja-JP"/>
        </w:rPr>
      </w:pPr>
      <w:r>
        <w:rPr>
          <w:rFonts w:eastAsiaTheme="majorEastAsia" w:cstheme="majorBidi"/>
          <w:b/>
          <w:bCs/>
          <w:iCs/>
          <w:color w:val="303F51"/>
          <w:lang w:eastAsia="ja-JP"/>
        </w:rPr>
        <w:t>System losses, capacity utilisation</w:t>
      </w:r>
      <w:r w:rsidR="00B627FE">
        <w:rPr>
          <w:rFonts w:eastAsiaTheme="majorEastAsia" w:cstheme="majorBidi"/>
          <w:b/>
          <w:bCs/>
          <w:iCs/>
          <w:color w:val="303F51"/>
          <w:lang w:eastAsia="ja-JP"/>
        </w:rPr>
        <w:t xml:space="preserve"> </w:t>
      </w:r>
      <w:r w:rsidR="00B627FE" w:rsidRPr="00B627FE">
        <w:rPr>
          <w:rFonts w:eastAsiaTheme="majorEastAsia" w:cstheme="majorBidi"/>
          <w:b/>
          <w:bCs/>
          <w:iCs/>
          <w:color w:val="0000CC"/>
          <w:lang w:eastAsia="ja-JP"/>
        </w:rPr>
        <w:t>(table 3.6.</w:t>
      </w:r>
      <w:r w:rsidR="00B627FE">
        <w:rPr>
          <w:rFonts w:eastAsiaTheme="majorEastAsia" w:cstheme="majorBidi"/>
          <w:b/>
          <w:bCs/>
          <w:iCs/>
          <w:color w:val="0000CC"/>
          <w:lang w:eastAsia="ja-JP"/>
        </w:rPr>
        <w:t>3, table 3.6.4</w:t>
      </w:r>
      <w:r w:rsidR="00B627FE" w:rsidRPr="00B627FE">
        <w:rPr>
          <w:rFonts w:eastAsiaTheme="majorEastAsia" w:cstheme="majorBidi"/>
          <w:b/>
          <w:bCs/>
          <w:iCs/>
          <w:color w:val="0000CC"/>
          <w:lang w:eastAsia="ja-JP"/>
        </w:rPr>
        <w:t>)</w:t>
      </w:r>
    </w:p>
    <w:p w14:paraId="2A269054" w14:textId="7100C647" w:rsidR="00711A0F" w:rsidRPr="00711A0F" w:rsidRDefault="00711A0F" w:rsidP="00711A0F">
      <w:pPr>
        <w:pStyle w:val="Noparagraph"/>
        <w:ind w:left="567" w:hanging="567"/>
        <w:rPr>
          <w:b/>
          <w:bCs/>
          <w:color w:val="303F51"/>
          <w:lang w:eastAsia="ja-JP"/>
        </w:rPr>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w:t>
      </w:r>
      <w:r w:rsidRPr="0017659E">
        <w:t>There are no further instructions</w:t>
      </w:r>
      <w:r>
        <w:t>.</w:t>
      </w:r>
    </w:p>
    <w:p w14:paraId="781F57DB" w14:textId="1A4AAD04" w:rsidR="00B92614" w:rsidRPr="0081596E" w:rsidRDefault="00B92614" w:rsidP="0081596E">
      <w:pPr>
        <w:pStyle w:val="Heading3"/>
        <w:spacing w:after="240"/>
        <w:ind w:left="578" w:hanging="578"/>
        <w:rPr>
          <w:lang w:eastAsia="ja-JP"/>
        </w:rPr>
      </w:pPr>
      <w:bookmarkStart w:id="59" w:name="_Toc196925806"/>
      <w:r w:rsidRPr="00180E48">
        <w:rPr>
          <w:lang w:eastAsia="ja-JP"/>
        </w:rPr>
        <w:t>Export services</w:t>
      </w:r>
      <w:bookmarkEnd w:id="59"/>
      <w:r w:rsidR="00E20731">
        <w:rPr>
          <w:lang w:eastAsia="ja-JP"/>
        </w:rPr>
        <w:t xml:space="preserve"> </w:t>
      </w:r>
      <w:r w:rsidR="00E20731" w:rsidRPr="00E20731">
        <w:rPr>
          <w:color w:val="0000CC"/>
          <w:lang w:eastAsia="ja-JP"/>
        </w:rPr>
        <w:t>(3.9)</w:t>
      </w:r>
    </w:p>
    <w:p w14:paraId="64A15085" w14:textId="5A1FC051" w:rsidR="001B720E" w:rsidRPr="000C0496" w:rsidRDefault="001B720E" w:rsidP="00B92614">
      <w:pPr>
        <w:pStyle w:val="Noparagraph"/>
        <w:numPr>
          <w:ilvl w:val="0"/>
          <w:numId w:val="0"/>
        </w:numPr>
        <w:rPr>
          <w:b/>
          <w:bCs/>
        </w:rPr>
      </w:pPr>
      <w:r w:rsidRPr="000C0496">
        <w:rPr>
          <w:b/>
          <w:bCs/>
        </w:rPr>
        <w:t>Average duration of full export access against the agreed limit</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3.9.7.1</w:t>
      </w:r>
      <w:r w:rsidR="001A2198" w:rsidRPr="00ED4BBD">
        <w:rPr>
          <w:b/>
          <w:bCs/>
          <w:iCs w:val="0"/>
          <w:color w:val="0000CC"/>
          <w:lang w:eastAsia="ja-JP"/>
        </w:rPr>
        <w:t>)</w:t>
      </w:r>
    </w:p>
    <w:p w14:paraId="0AB9C6A6" w14:textId="251B0888" w:rsidR="00CB6BFF" w:rsidRDefault="003D4372" w:rsidP="000C0496">
      <w:pPr>
        <w:pStyle w:val="Noparagraph"/>
        <w:ind w:left="567" w:hanging="567"/>
      </w:pPr>
      <w:r>
        <w:t>The d</w:t>
      </w:r>
      <w:r w:rsidR="00CB6BFF">
        <w:t xml:space="preserve">uration of full export access against the agreed limit </w:t>
      </w:r>
      <w:r w:rsidR="000C0496">
        <w:t>is</w:t>
      </w:r>
      <w:r w:rsidR="00CB6BFF">
        <w:t xml:space="preserve"> the time customers experience unconstrained access up to the maximum export limit set in their connection agreement. </w:t>
      </w:r>
    </w:p>
    <w:p w14:paraId="140671E6" w14:textId="35805B8D" w:rsidR="00CB6BFF" w:rsidRDefault="00CB6BFF" w:rsidP="000C0496">
      <w:pPr>
        <w:pStyle w:val="Noparagraph"/>
        <w:ind w:left="567" w:hanging="567"/>
      </w:pPr>
      <w:r>
        <w:t>Constraints arising due to outages classified as excluded events under the AER's DRMG should not be included in the derivation of duration of constrained access.</w:t>
      </w:r>
    </w:p>
    <w:p w14:paraId="3C0C4EE7" w14:textId="73BCF621" w:rsidR="001B720E" w:rsidRPr="003D4372" w:rsidRDefault="001B720E" w:rsidP="00B92614">
      <w:pPr>
        <w:pStyle w:val="Noparagraph"/>
        <w:numPr>
          <w:ilvl w:val="0"/>
          <w:numId w:val="0"/>
        </w:numPr>
        <w:rPr>
          <w:b/>
          <w:bCs/>
        </w:rPr>
      </w:pPr>
      <w:r w:rsidRPr="003D4372">
        <w:rPr>
          <w:b/>
          <w:bCs/>
        </w:rPr>
        <w:t>Average duration of no export access</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3.9.7.2</w:t>
      </w:r>
      <w:r w:rsidR="001A2198" w:rsidRPr="00ED4BBD">
        <w:rPr>
          <w:b/>
          <w:bCs/>
          <w:iCs w:val="0"/>
          <w:color w:val="0000CC"/>
          <w:lang w:eastAsia="ja-JP"/>
        </w:rPr>
        <w:t>)</w:t>
      </w:r>
    </w:p>
    <w:p w14:paraId="6B8A9990" w14:textId="647B96D5" w:rsidR="003D4372" w:rsidRDefault="003D4372" w:rsidP="003D4372">
      <w:pPr>
        <w:pStyle w:val="Noparagraph"/>
        <w:ind w:left="567" w:hanging="567"/>
      </w:pPr>
      <w:r>
        <w:t xml:space="preserve">The duration of no export access against the agreed limit = the time customers are unable to export energy. </w:t>
      </w:r>
    </w:p>
    <w:p w14:paraId="3F322804" w14:textId="77777777" w:rsidR="003D4372" w:rsidRDefault="003D4372" w:rsidP="003D4372">
      <w:pPr>
        <w:pStyle w:val="Noparagraph"/>
        <w:ind w:left="567" w:hanging="567"/>
      </w:pPr>
      <w:r>
        <w:t>Constraints arising due to outages classified as excluded events under the AER's DRMG should not be included in the derivation of duration of constrained access.</w:t>
      </w:r>
    </w:p>
    <w:p w14:paraId="752BD351" w14:textId="559F1C70" w:rsidR="001B720E" w:rsidRPr="003D4372" w:rsidRDefault="001B720E" w:rsidP="00147732">
      <w:pPr>
        <w:pStyle w:val="Noparagraph"/>
        <w:keepNext/>
        <w:numPr>
          <w:ilvl w:val="0"/>
          <w:numId w:val="0"/>
        </w:numPr>
        <w:rPr>
          <w:b/>
          <w:bCs/>
        </w:rPr>
      </w:pPr>
      <w:r w:rsidRPr="003D4372">
        <w:rPr>
          <w:b/>
          <w:bCs/>
        </w:rPr>
        <w:lastRenderedPageBreak/>
        <w:t>Average upper limit - customers with flexible export limits</w:t>
      </w:r>
      <w:r w:rsidR="001A2198">
        <w:rPr>
          <w:b/>
          <w:bCs/>
          <w:iCs w:val="0"/>
          <w:color w:val="303F51"/>
          <w:lang w:eastAsia="ja-JP"/>
        </w:rPr>
        <w:t xml:space="preserve"> </w:t>
      </w:r>
      <w:r w:rsidR="001A2198" w:rsidRPr="00ED4BBD">
        <w:rPr>
          <w:b/>
          <w:bCs/>
          <w:iCs w:val="0"/>
          <w:color w:val="0000CC"/>
          <w:lang w:eastAsia="ja-JP"/>
        </w:rPr>
        <w:t>(</w:t>
      </w:r>
      <w:r w:rsidR="001A2198">
        <w:rPr>
          <w:b/>
          <w:bCs/>
          <w:iCs w:val="0"/>
          <w:color w:val="0000CC"/>
          <w:lang w:eastAsia="ja-JP"/>
        </w:rPr>
        <w:t>table 3.9.7.</w:t>
      </w:r>
      <w:r w:rsidR="00647051">
        <w:rPr>
          <w:b/>
          <w:bCs/>
          <w:iCs w:val="0"/>
          <w:color w:val="0000CC"/>
          <w:lang w:eastAsia="ja-JP"/>
        </w:rPr>
        <w:t>3</w:t>
      </w:r>
      <w:r w:rsidR="001A2198" w:rsidRPr="00ED4BBD">
        <w:rPr>
          <w:b/>
          <w:bCs/>
          <w:iCs w:val="0"/>
          <w:color w:val="0000CC"/>
          <w:lang w:eastAsia="ja-JP"/>
        </w:rPr>
        <w:t>)</w:t>
      </w:r>
    </w:p>
    <w:p w14:paraId="5B523063" w14:textId="684A0186" w:rsidR="001B720E" w:rsidRPr="00F153C8" w:rsidRDefault="001B720E" w:rsidP="00147732">
      <w:pPr>
        <w:pStyle w:val="Noparagraph"/>
        <w:keepNext/>
        <w:numPr>
          <w:ilvl w:val="0"/>
          <w:numId w:val="0"/>
        </w:numPr>
        <w:rPr>
          <w:b/>
          <w:bCs/>
        </w:rPr>
      </w:pPr>
      <w:r w:rsidRPr="00F153C8">
        <w:rPr>
          <w:b/>
          <w:bCs/>
        </w:rPr>
        <w:t>Average time upper limit unavailable - customers with flexible export limits</w:t>
      </w:r>
      <w:r w:rsidR="00647051">
        <w:rPr>
          <w:b/>
          <w:bCs/>
          <w:iCs w:val="0"/>
          <w:color w:val="303F51"/>
          <w:lang w:eastAsia="ja-JP"/>
        </w:rPr>
        <w:t xml:space="preserve"> </w:t>
      </w:r>
      <w:r w:rsidR="00647051" w:rsidRPr="00ED4BBD">
        <w:rPr>
          <w:b/>
          <w:bCs/>
          <w:iCs w:val="0"/>
          <w:color w:val="0000CC"/>
          <w:lang w:eastAsia="ja-JP"/>
        </w:rPr>
        <w:t>(</w:t>
      </w:r>
      <w:r w:rsidR="00647051">
        <w:rPr>
          <w:b/>
          <w:bCs/>
          <w:iCs w:val="0"/>
          <w:color w:val="0000CC"/>
          <w:lang w:eastAsia="ja-JP"/>
        </w:rPr>
        <w:t>table 3.9.7.4</w:t>
      </w:r>
      <w:r w:rsidR="00647051" w:rsidRPr="00ED4BBD">
        <w:rPr>
          <w:b/>
          <w:bCs/>
          <w:iCs w:val="0"/>
          <w:color w:val="0000CC"/>
          <w:lang w:eastAsia="ja-JP"/>
        </w:rPr>
        <w:t>)</w:t>
      </w:r>
    </w:p>
    <w:p w14:paraId="7D0BE7BE" w14:textId="77777777" w:rsidR="00CA414B" w:rsidRDefault="00CA414B" w:rsidP="00CA414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There are no further instructions.</w:t>
      </w:r>
    </w:p>
    <w:p w14:paraId="0BAB5090" w14:textId="6D3A1EEF" w:rsidR="001B720E" w:rsidRPr="00F153C8" w:rsidRDefault="001B720E" w:rsidP="00B92614">
      <w:pPr>
        <w:pStyle w:val="Noparagraph"/>
        <w:numPr>
          <w:ilvl w:val="0"/>
          <w:numId w:val="0"/>
        </w:numPr>
        <w:rPr>
          <w:b/>
          <w:bCs/>
        </w:rPr>
      </w:pPr>
      <w:r w:rsidRPr="00F153C8">
        <w:rPr>
          <w:b/>
          <w:bCs/>
        </w:rPr>
        <w:t>Export limit compliance</w:t>
      </w:r>
      <w:r w:rsidR="00647051">
        <w:rPr>
          <w:b/>
          <w:bCs/>
          <w:iCs w:val="0"/>
          <w:color w:val="303F51"/>
          <w:lang w:eastAsia="ja-JP"/>
        </w:rPr>
        <w:t xml:space="preserve"> </w:t>
      </w:r>
      <w:r w:rsidR="00647051" w:rsidRPr="00ED4BBD">
        <w:rPr>
          <w:b/>
          <w:bCs/>
          <w:iCs w:val="0"/>
          <w:color w:val="0000CC"/>
          <w:lang w:eastAsia="ja-JP"/>
        </w:rPr>
        <w:t>(</w:t>
      </w:r>
      <w:r w:rsidR="00647051">
        <w:rPr>
          <w:b/>
          <w:bCs/>
          <w:iCs w:val="0"/>
          <w:color w:val="0000CC"/>
          <w:lang w:eastAsia="ja-JP"/>
        </w:rPr>
        <w:t>table 3.9.8.1</w:t>
      </w:r>
      <w:r w:rsidR="00647051" w:rsidRPr="00ED4BBD">
        <w:rPr>
          <w:b/>
          <w:bCs/>
          <w:iCs w:val="0"/>
          <w:color w:val="0000CC"/>
          <w:lang w:eastAsia="ja-JP"/>
        </w:rPr>
        <w:t>)</w:t>
      </w:r>
    </w:p>
    <w:p w14:paraId="3CCC5BF2" w14:textId="4AD19864" w:rsidR="00F153C8" w:rsidRDefault="00F153C8" w:rsidP="00F153C8">
      <w:pPr>
        <w:pStyle w:val="Noparagraph"/>
        <w:ind w:left="567" w:hanging="567"/>
      </w:pPr>
      <w:r>
        <w:t xml:space="preserve">Export limit compliance </w:t>
      </w:r>
      <w:r w:rsidRPr="00F153C8">
        <w:t xml:space="preserve">is an estimate of the extent that export limits in connect agreements are complied with, recognising for instance that inverters can be installed with non-compliant settings. If a site is found to be non-compliant at all during the year, it should be included in this measure. NULL responses are permitted with no justification required in the basis of preparation. If the </w:t>
      </w:r>
      <w:r w:rsidRPr="00F153C8">
        <w:rPr>
          <w:i/>
          <w:iCs w:val="0"/>
        </w:rPr>
        <w:t>electricity distributor</w:t>
      </w:r>
      <w:r>
        <w:t xml:space="preserve"> </w:t>
      </w:r>
      <w:r w:rsidRPr="00F153C8">
        <w:t>provides this information, it must describe its estimation approach in the basis of preparation.</w:t>
      </w:r>
    </w:p>
    <w:p w14:paraId="650C84FA" w14:textId="12BAE105" w:rsidR="001B720E" w:rsidRPr="00F153C8" w:rsidRDefault="001B720E" w:rsidP="00B92614">
      <w:pPr>
        <w:pStyle w:val="Noparagraph"/>
        <w:numPr>
          <w:ilvl w:val="0"/>
          <w:numId w:val="0"/>
        </w:numPr>
        <w:rPr>
          <w:b/>
          <w:bCs/>
        </w:rPr>
      </w:pPr>
      <w:r w:rsidRPr="00F153C8">
        <w:rPr>
          <w:b/>
          <w:bCs/>
        </w:rPr>
        <w:t>Complaints relating to export services</w:t>
      </w:r>
      <w:r w:rsidR="00647051">
        <w:rPr>
          <w:b/>
          <w:bCs/>
          <w:iCs w:val="0"/>
          <w:color w:val="303F51"/>
          <w:lang w:eastAsia="ja-JP"/>
        </w:rPr>
        <w:t xml:space="preserve"> </w:t>
      </w:r>
      <w:r w:rsidR="00647051" w:rsidRPr="00ED4BBD">
        <w:rPr>
          <w:b/>
          <w:bCs/>
          <w:iCs w:val="0"/>
          <w:color w:val="0000CC"/>
          <w:lang w:eastAsia="ja-JP"/>
        </w:rPr>
        <w:t>(</w:t>
      </w:r>
      <w:r w:rsidR="00647051">
        <w:rPr>
          <w:b/>
          <w:bCs/>
          <w:iCs w:val="0"/>
          <w:color w:val="0000CC"/>
          <w:lang w:eastAsia="ja-JP"/>
        </w:rPr>
        <w:t>table 3.9.8.2</w:t>
      </w:r>
      <w:r w:rsidR="00647051" w:rsidRPr="00ED4BBD">
        <w:rPr>
          <w:b/>
          <w:bCs/>
          <w:iCs w:val="0"/>
          <w:color w:val="0000CC"/>
          <w:lang w:eastAsia="ja-JP"/>
        </w:rPr>
        <w:t>)</w:t>
      </w:r>
    </w:p>
    <w:p w14:paraId="564F4DFB" w14:textId="77777777" w:rsidR="00F153C8" w:rsidRDefault="00F153C8" w:rsidP="00F153C8">
      <w:pPr>
        <w:pStyle w:val="Noparagraph"/>
        <w:ind w:left="567" w:hanging="567"/>
      </w:pPr>
      <w:r>
        <w:t xml:space="preserve">The </w:t>
      </w:r>
      <w:r w:rsidRPr="00F153C8">
        <w:rPr>
          <w:i/>
          <w:iCs w:val="0"/>
        </w:rPr>
        <w:t>electricity distributor</w:t>
      </w:r>
      <w:r>
        <w:t xml:space="preserve"> must only report complaints relating to export services, where its complaints management system identifies complaints relating to export services. Complaints relating to over-voltage that are not specifically identified as relating to export services must not be included. </w:t>
      </w:r>
    </w:p>
    <w:p w14:paraId="3B6F7D36" w14:textId="70721D00" w:rsidR="00F153C8" w:rsidRDefault="00F153C8" w:rsidP="00F153C8">
      <w:pPr>
        <w:pStyle w:val="Noparagraph"/>
        <w:ind w:left="567" w:hanging="567"/>
      </w:pPr>
      <w:r>
        <w:t>The complaints data must include complaints relating to excluded events defined in the AER's DRMG.</w:t>
      </w:r>
    </w:p>
    <w:p w14:paraId="629C20D9" w14:textId="3F235117" w:rsidR="00F153C8" w:rsidRDefault="00F153C8" w:rsidP="00F153C8">
      <w:pPr>
        <w:pStyle w:val="Noparagraph"/>
        <w:ind w:left="567" w:hanging="567"/>
      </w:pPr>
      <w:r>
        <w:t>A complaint must be recorded even where it has been resolved.</w:t>
      </w:r>
    </w:p>
    <w:p w14:paraId="1DE0D20E" w14:textId="3DC4DD02" w:rsidR="001B720E" w:rsidRPr="00AA0C69" w:rsidRDefault="001B720E" w:rsidP="00B92614">
      <w:pPr>
        <w:pStyle w:val="Noparagraph"/>
        <w:numPr>
          <w:ilvl w:val="0"/>
          <w:numId w:val="0"/>
        </w:numPr>
        <w:rPr>
          <w:b/>
          <w:bCs/>
        </w:rPr>
      </w:pPr>
      <w:r w:rsidRPr="00AA0C69">
        <w:rPr>
          <w:b/>
          <w:bCs/>
        </w:rPr>
        <w:t>Complaints relating to overvoltage</w:t>
      </w:r>
      <w:r w:rsidR="00647051">
        <w:rPr>
          <w:b/>
          <w:bCs/>
          <w:iCs w:val="0"/>
          <w:color w:val="303F51"/>
          <w:lang w:eastAsia="ja-JP"/>
        </w:rPr>
        <w:t xml:space="preserve"> </w:t>
      </w:r>
      <w:r w:rsidR="00647051" w:rsidRPr="00ED4BBD">
        <w:rPr>
          <w:b/>
          <w:bCs/>
          <w:iCs w:val="0"/>
          <w:color w:val="0000CC"/>
          <w:lang w:eastAsia="ja-JP"/>
        </w:rPr>
        <w:t>(</w:t>
      </w:r>
      <w:r w:rsidR="00647051">
        <w:rPr>
          <w:b/>
          <w:bCs/>
          <w:iCs w:val="0"/>
          <w:color w:val="0000CC"/>
          <w:lang w:eastAsia="ja-JP"/>
        </w:rPr>
        <w:t>table 3.9.8.3</w:t>
      </w:r>
      <w:r w:rsidR="00647051" w:rsidRPr="00ED4BBD">
        <w:rPr>
          <w:b/>
          <w:bCs/>
          <w:iCs w:val="0"/>
          <w:color w:val="0000CC"/>
          <w:lang w:eastAsia="ja-JP"/>
        </w:rPr>
        <w:t>)</w:t>
      </w:r>
    </w:p>
    <w:p w14:paraId="5288D36B" w14:textId="4DE6B199" w:rsidR="00AA0C69" w:rsidRDefault="00AA0C69" w:rsidP="00AA0C69">
      <w:pPr>
        <w:pStyle w:val="Noparagraph"/>
        <w:ind w:left="567" w:hanging="567"/>
      </w:pPr>
      <w:r>
        <w:t xml:space="preserve">The </w:t>
      </w:r>
      <w:r w:rsidRPr="00AA0C69">
        <w:rPr>
          <w:i/>
          <w:iCs w:val="0"/>
        </w:rPr>
        <w:t>electricity distributor</w:t>
      </w:r>
      <w:r>
        <w:t xml:space="preserve"> must only report complaints relating to overvoltage, where its complaints management system identifies complaints relating to overvoltage. </w:t>
      </w:r>
    </w:p>
    <w:p w14:paraId="26380B5B" w14:textId="026D94D3" w:rsidR="001B1B48" w:rsidRDefault="001B1B48" w:rsidP="001B1B48">
      <w:pPr>
        <w:pStyle w:val="Noparagraph"/>
        <w:ind w:left="567" w:hanging="567"/>
      </w:pPr>
      <w:r>
        <w:t xml:space="preserve">The </w:t>
      </w:r>
      <w:r w:rsidRPr="001B1B48">
        <w:rPr>
          <w:i/>
          <w:iCs w:val="0"/>
        </w:rPr>
        <w:t>electricity distributor</w:t>
      </w:r>
      <w:r>
        <w:t xml:space="preserve"> must report overvoltage where an inverter begins volt-watt curtailment. This is typically expected to occur at 253V.</w:t>
      </w:r>
    </w:p>
    <w:p w14:paraId="662387E9" w14:textId="26CAB6CF" w:rsidR="00AA0C69" w:rsidRDefault="00AA0C69" w:rsidP="00AA0C69">
      <w:pPr>
        <w:pStyle w:val="Noparagraph"/>
        <w:ind w:left="567" w:hanging="567"/>
      </w:pPr>
      <w:r>
        <w:t>The complaints data must include complaints relating to excluded events defined in the AER's DRMG.</w:t>
      </w:r>
    </w:p>
    <w:p w14:paraId="63E3E852" w14:textId="0F72F0FF" w:rsidR="00AA0C69" w:rsidRDefault="00AA0C69" w:rsidP="00AA0C69">
      <w:pPr>
        <w:pStyle w:val="Noparagraph"/>
        <w:ind w:left="567" w:hanging="567"/>
      </w:pPr>
      <w:r>
        <w:t>A complaint must be recorded even where it has been resolved.</w:t>
      </w:r>
    </w:p>
    <w:p w14:paraId="47940DC0" w14:textId="3BF858B6" w:rsidR="005054CA" w:rsidRDefault="005054CA" w:rsidP="00AA0C69">
      <w:pPr>
        <w:pStyle w:val="Noparagraph"/>
        <w:ind w:left="567" w:hanging="567"/>
      </w:pPr>
      <w:r>
        <w:t xml:space="preserve">Complaints made by customers that are not </w:t>
      </w:r>
      <w:r w:rsidRPr="005054CA">
        <w:rPr>
          <w:i/>
          <w:iCs w:val="0"/>
        </w:rPr>
        <w:t>export customers</w:t>
      </w:r>
      <w:r>
        <w:t xml:space="preserve"> must be included.</w:t>
      </w:r>
    </w:p>
    <w:p w14:paraId="425BB15A" w14:textId="6B405EFE" w:rsidR="001B720E" w:rsidRPr="00AA0C69" w:rsidRDefault="001B720E" w:rsidP="00B92614">
      <w:pPr>
        <w:pStyle w:val="Noparagraph"/>
        <w:numPr>
          <w:ilvl w:val="0"/>
          <w:numId w:val="0"/>
        </w:numPr>
        <w:rPr>
          <w:b/>
          <w:bCs/>
        </w:rPr>
      </w:pPr>
      <w:r w:rsidRPr="00AA0C69">
        <w:rPr>
          <w:b/>
          <w:bCs/>
        </w:rPr>
        <w:t>Average time to provide an offer</w:t>
      </w:r>
      <w:r w:rsidR="00647051">
        <w:rPr>
          <w:b/>
          <w:bCs/>
          <w:iCs w:val="0"/>
          <w:color w:val="303F51"/>
          <w:lang w:eastAsia="ja-JP"/>
        </w:rPr>
        <w:t xml:space="preserve"> </w:t>
      </w:r>
      <w:r w:rsidR="00647051" w:rsidRPr="00ED4BBD">
        <w:rPr>
          <w:b/>
          <w:bCs/>
          <w:iCs w:val="0"/>
          <w:color w:val="0000CC"/>
          <w:lang w:eastAsia="ja-JP"/>
        </w:rPr>
        <w:t>(</w:t>
      </w:r>
      <w:r w:rsidR="00647051">
        <w:rPr>
          <w:b/>
          <w:bCs/>
          <w:iCs w:val="0"/>
          <w:color w:val="0000CC"/>
          <w:lang w:eastAsia="ja-JP"/>
        </w:rPr>
        <w:t>table 3.9.9</w:t>
      </w:r>
      <w:r w:rsidR="00647051" w:rsidRPr="00ED4BBD">
        <w:rPr>
          <w:b/>
          <w:bCs/>
          <w:iCs w:val="0"/>
          <w:color w:val="0000CC"/>
          <w:lang w:eastAsia="ja-JP"/>
        </w:rPr>
        <w:t>)</w:t>
      </w:r>
    </w:p>
    <w:p w14:paraId="0CEB58A8" w14:textId="77777777" w:rsidR="00CA414B" w:rsidRDefault="00CA414B" w:rsidP="00CA414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There are no further instructions.</w:t>
      </w:r>
    </w:p>
    <w:p w14:paraId="29AD2113" w14:textId="77777777" w:rsidR="001B720E" w:rsidRPr="00180E48" w:rsidRDefault="001B720E" w:rsidP="00B92614">
      <w:pPr>
        <w:pStyle w:val="Noparagraph"/>
        <w:numPr>
          <w:ilvl w:val="0"/>
          <w:numId w:val="0"/>
        </w:numPr>
      </w:pPr>
    </w:p>
    <w:p w14:paraId="41B8C9DC" w14:textId="45B27BA8" w:rsidR="005D7AB0" w:rsidRDefault="005D7AB0" w:rsidP="00C01087">
      <w:pPr>
        <w:pStyle w:val="Heading2"/>
      </w:pPr>
      <w:bookmarkStart w:id="60" w:name="_Toc196925807"/>
      <w:r>
        <w:lastRenderedPageBreak/>
        <w:t xml:space="preserve">Workbook – </w:t>
      </w:r>
      <w:r w:rsidR="003C4B04">
        <w:t>Operating expenditure</w:t>
      </w:r>
      <w:bookmarkEnd w:id="60"/>
    </w:p>
    <w:p w14:paraId="6924E42C" w14:textId="0D234723" w:rsidR="005D7AB0" w:rsidRDefault="003C4B04" w:rsidP="005D7AB0">
      <w:pPr>
        <w:pStyle w:val="Heading3"/>
        <w:spacing w:after="240"/>
        <w:ind w:left="578" w:hanging="578"/>
        <w:rPr>
          <w:lang w:eastAsia="ja-JP"/>
        </w:rPr>
      </w:pPr>
      <w:bookmarkStart w:id="61" w:name="_Toc196925808"/>
      <w:r>
        <w:rPr>
          <w:lang w:eastAsia="ja-JP"/>
        </w:rPr>
        <w:t>Distribution business</w:t>
      </w:r>
      <w:bookmarkEnd w:id="61"/>
      <w:r w:rsidR="00143F29">
        <w:rPr>
          <w:lang w:eastAsia="ja-JP"/>
        </w:rPr>
        <w:t xml:space="preserve"> </w:t>
      </w:r>
      <w:r w:rsidR="00143F29" w:rsidRPr="00143F29">
        <w:rPr>
          <w:color w:val="0000CC"/>
          <w:lang w:eastAsia="ja-JP"/>
        </w:rPr>
        <w:t>(8.4, 6.9, 7.11)</w:t>
      </w:r>
    </w:p>
    <w:p w14:paraId="20565D0B" w14:textId="73951B7B" w:rsidR="007E157C" w:rsidRPr="0070433F" w:rsidRDefault="007E157C" w:rsidP="007E157C">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1C60EB">
        <w:rPr>
          <w:rFonts w:eastAsiaTheme="majorEastAsia" w:cstheme="majorBidi"/>
          <w:b/>
          <w:bCs/>
          <w:iCs/>
          <w:color w:val="303F51"/>
          <w:lang w:eastAsia="ja-JP"/>
        </w:rPr>
        <w:t xml:space="preserve"> </w:t>
      </w:r>
      <w:r w:rsidR="001C60EB" w:rsidRPr="001C60EB">
        <w:rPr>
          <w:rFonts w:eastAsiaTheme="majorEastAsia" w:cstheme="majorBidi"/>
          <w:b/>
          <w:bCs/>
          <w:iCs/>
          <w:color w:val="0000CC"/>
          <w:lang w:eastAsia="ja-JP"/>
        </w:rPr>
        <w:t>(table 8.4.1, table 8.4.2)</w:t>
      </w:r>
    </w:p>
    <w:p w14:paraId="26935B66" w14:textId="07EF573C" w:rsidR="007E157C" w:rsidRPr="007E157C" w:rsidRDefault="007E157C" w:rsidP="007E157C">
      <w:pPr>
        <w:pStyle w:val="Noparagraph"/>
        <w:spacing w:after="120"/>
        <w:ind w:left="567" w:hanging="567"/>
        <w:rPr>
          <w:rFonts w:eastAsia="Arial" w:cs="Arial"/>
          <w:b/>
        </w:rPr>
      </w:pPr>
      <w:r w:rsidRPr="006B4E92">
        <w:rPr>
          <w:rFonts w:cs="Arial"/>
          <w:noProof/>
        </w:rPr>
        <w:t>The</w:t>
      </w:r>
      <w:r>
        <w:rPr>
          <w:rFonts w:cs="Arial"/>
          <w:i/>
          <w:noProof/>
        </w:rPr>
        <w:t xml:space="preserve"> electricity distributor</w:t>
      </w:r>
      <w:r w:rsidRPr="00995FA4">
        <w:rPr>
          <w:rFonts w:cs="Arial"/>
          <w:i/>
        </w:rPr>
        <w:t xml:space="preserve"> </w:t>
      </w:r>
      <w:r w:rsidRPr="00995FA4">
        <w:rPr>
          <w:rFonts w:cs="Arial"/>
        </w:rPr>
        <w:t xml:space="preserve">must </w:t>
      </w:r>
      <w:r w:rsidR="00825821">
        <w:rPr>
          <w:rFonts w:cs="Arial"/>
        </w:rPr>
        <w:t xml:space="preserve">identify </w:t>
      </w:r>
      <w:r w:rsidR="0045554A">
        <w:rPr>
          <w:rFonts w:cs="Arial"/>
        </w:rPr>
        <w:t xml:space="preserve">any category </w:t>
      </w:r>
      <w:r w:rsidR="00825821">
        <w:rPr>
          <w:rFonts w:cs="Arial"/>
        </w:rPr>
        <w:t xml:space="preserve">and report </w:t>
      </w:r>
      <w:r w:rsidRPr="00995FA4">
        <w:rPr>
          <w:rFonts w:cs="Arial"/>
        </w:rPr>
        <w:t xml:space="preserve">expenditure </w:t>
      </w:r>
      <w:r w:rsidR="003C7ED2">
        <w:rPr>
          <w:rFonts w:cs="Arial"/>
        </w:rPr>
        <w:t xml:space="preserve">in </w:t>
      </w:r>
      <w:r w:rsidR="0045554A">
        <w:rPr>
          <w:rFonts w:cs="Arial"/>
        </w:rPr>
        <w:t xml:space="preserve">that </w:t>
      </w:r>
      <w:r w:rsidRPr="00995FA4">
        <w:rPr>
          <w:rFonts w:cs="Arial"/>
        </w:rPr>
        <w:t xml:space="preserve">category where the expense </w:t>
      </w:r>
      <w:r w:rsidR="00825821">
        <w:rPr>
          <w:rFonts w:cs="Arial"/>
        </w:rPr>
        <w:t xml:space="preserve">in that category </w:t>
      </w:r>
      <w:r w:rsidRPr="00995FA4">
        <w:rPr>
          <w:rFonts w:cs="Arial"/>
        </w:rPr>
        <w:t xml:space="preserve">is more than five per cent of the total </w:t>
      </w:r>
      <w:r w:rsidRPr="00995FA4">
        <w:rPr>
          <w:rFonts w:cs="Arial"/>
          <w:i/>
        </w:rPr>
        <w:t>standard control services</w:t>
      </w:r>
      <w:r w:rsidRPr="00995FA4">
        <w:rPr>
          <w:rFonts w:cs="Arial"/>
        </w:rPr>
        <w:t xml:space="preserve"> </w:t>
      </w:r>
      <w:r w:rsidRPr="00995FA4">
        <w:rPr>
          <w:rFonts w:cs="Arial"/>
          <w:i/>
        </w:rPr>
        <w:t>operating expenditure</w:t>
      </w:r>
      <w:r w:rsidRPr="00995FA4">
        <w:rPr>
          <w:rFonts w:cs="Arial"/>
        </w:rPr>
        <w:t>.</w:t>
      </w:r>
      <w:r w:rsidRPr="004009C0">
        <w:rPr>
          <w:rFonts w:cs="Arial"/>
          <w:noProof/>
        </w:rPr>
        <w:t xml:space="preserve"> </w:t>
      </w:r>
      <w:bookmarkStart w:id="62" w:name="_Hlk161152461"/>
      <w:r w:rsidR="003D19B3">
        <w:rPr>
          <w:rFonts w:cs="Arial"/>
          <w:noProof/>
        </w:rPr>
        <w:t xml:space="preserve">Categories reported should be </w:t>
      </w:r>
      <w:r w:rsidR="001C6529">
        <w:rPr>
          <w:rFonts w:cs="Arial"/>
          <w:noProof/>
        </w:rPr>
        <w:t>relevant to</w:t>
      </w:r>
      <w:r w:rsidR="003D19B3">
        <w:rPr>
          <w:rFonts w:cs="Arial"/>
          <w:noProof/>
        </w:rPr>
        <w:t xml:space="preserve"> the Distribution Business </w:t>
      </w:r>
      <w:r w:rsidR="001C6529">
        <w:rPr>
          <w:rFonts w:cs="Arial"/>
          <w:noProof/>
        </w:rPr>
        <w:t xml:space="preserve">service classification. The catorgories reported by Distribution Business will be the same categories that apply to the dissagregated services of Distribution Business, that is, Standard Control Services, Alternative Control Serivce, and Other Services. </w:t>
      </w:r>
      <w:bookmarkEnd w:id="62"/>
      <w:r w:rsidRPr="006B4E92">
        <w:rPr>
          <w:rFonts w:cs="Arial"/>
          <w:noProof/>
        </w:rPr>
        <w:t>The</w:t>
      </w:r>
      <w:r>
        <w:rPr>
          <w:rFonts w:cs="Arial"/>
          <w:i/>
          <w:noProof/>
        </w:rPr>
        <w:t xml:space="preserve"> electricity distributor</w:t>
      </w:r>
      <w:r w:rsidRPr="00995FA4">
        <w:rPr>
          <w:rFonts w:cs="Arial"/>
          <w:i/>
        </w:rPr>
        <w:t xml:space="preserve"> </w:t>
      </w:r>
      <w:r w:rsidRPr="00995FA4">
        <w:rPr>
          <w:rFonts w:cs="Arial"/>
        </w:rPr>
        <w:t xml:space="preserve">must </w:t>
      </w:r>
      <w:r w:rsidR="00435487">
        <w:rPr>
          <w:rFonts w:cs="Arial"/>
        </w:rPr>
        <w:t>report</w:t>
      </w:r>
      <w:r w:rsidR="00435487" w:rsidRPr="00995FA4">
        <w:rPr>
          <w:rFonts w:cs="Arial"/>
        </w:rPr>
        <w:t xml:space="preserve"> </w:t>
      </w:r>
      <w:r w:rsidRPr="00995FA4">
        <w:rPr>
          <w:rFonts w:cs="Arial"/>
        </w:rPr>
        <w:t>debt raising</w:t>
      </w:r>
      <w:r w:rsidR="00435487">
        <w:rPr>
          <w:rFonts w:cs="Arial"/>
        </w:rPr>
        <w:t xml:space="preserve"> expenditure</w:t>
      </w:r>
      <w:r w:rsidR="0045554A">
        <w:rPr>
          <w:rFonts w:cs="Arial"/>
        </w:rPr>
        <w:t xml:space="preserve"> as a separate category</w:t>
      </w:r>
      <w:r w:rsidRPr="00995FA4">
        <w:rPr>
          <w:rFonts w:cs="Arial"/>
        </w:rPr>
        <w:t xml:space="preserve"> regardless of the amount</w:t>
      </w:r>
      <w:r>
        <w:rPr>
          <w:rFonts w:cs="Arial"/>
        </w:rPr>
        <w:t>.</w:t>
      </w:r>
    </w:p>
    <w:p w14:paraId="7107FA7A" w14:textId="3B3309B3" w:rsidR="007E157C" w:rsidRPr="007E157C" w:rsidRDefault="0028688E" w:rsidP="007E157C">
      <w:pPr>
        <w:pStyle w:val="Noparagraph"/>
        <w:spacing w:after="120"/>
        <w:ind w:left="567" w:hanging="567"/>
        <w:rPr>
          <w:rFonts w:eastAsia="Arial" w:cs="Arial"/>
          <w:b/>
        </w:rPr>
      </w:pPr>
      <w:r>
        <w:rPr>
          <w:rFonts w:cs="Arial"/>
          <w:noProof/>
        </w:rPr>
        <w:t xml:space="preserve">Expenditure reported </w:t>
      </w:r>
      <w:r w:rsidR="007E157C" w:rsidRPr="00995FA4">
        <w:rPr>
          <w:rFonts w:cs="Arial"/>
        </w:rPr>
        <w:t>by</w:t>
      </w:r>
      <w:r w:rsidR="007E157C" w:rsidRPr="004009C0">
        <w:rPr>
          <w:rFonts w:cs="Arial"/>
          <w:noProof/>
        </w:rPr>
        <w:t xml:space="preserve"> </w:t>
      </w:r>
      <w:r w:rsidR="007E157C">
        <w:rPr>
          <w:rFonts w:cs="Arial"/>
          <w:noProof/>
        </w:rPr>
        <w:t>t</w:t>
      </w:r>
      <w:r w:rsidR="007E157C" w:rsidRPr="006B4E92">
        <w:rPr>
          <w:rFonts w:cs="Arial"/>
          <w:noProof/>
        </w:rPr>
        <w:t>he</w:t>
      </w:r>
      <w:r w:rsidR="007E157C">
        <w:rPr>
          <w:rFonts w:cs="Arial"/>
          <w:i/>
          <w:noProof/>
        </w:rPr>
        <w:t xml:space="preserve"> electricity distributor</w:t>
      </w:r>
      <w:r w:rsidR="007E157C" w:rsidRPr="00995FA4">
        <w:rPr>
          <w:rFonts w:cs="Arial"/>
          <w:i/>
        </w:rPr>
        <w:t xml:space="preserve"> </w:t>
      </w:r>
      <w:r w:rsidR="007E157C" w:rsidRPr="00995FA4">
        <w:rPr>
          <w:rFonts w:cs="Arial"/>
        </w:rPr>
        <w:t xml:space="preserve">must include </w:t>
      </w:r>
      <w:r w:rsidR="00D72720">
        <w:rPr>
          <w:rFonts w:cs="Arial"/>
        </w:rPr>
        <w:t xml:space="preserve">all </w:t>
      </w:r>
      <w:r w:rsidR="007E157C" w:rsidRPr="00995FA4">
        <w:rPr>
          <w:rFonts w:cs="Arial"/>
        </w:rPr>
        <w:t xml:space="preserve">profit margins or management fees paid directly or indirectly to </w:t>
      </w:r>
      <w:r w:rsidR="007E157C" w:rsidRPr="00995FA4">
        <w:rPr>
          <w:rFonts w:cs="Arial"/>
          <w:i/>
        </w:rPr>
        <w:t>related party</w:t>
      </w:r>
      <w:r w:rsidR="007E157C" w:rsidRPr="00995FA4">
        <w:rPr>
          <w:rFonts w:cs="Arial"/>
        </w:rPr>
        <w:t xml:space="preserve"> contractors </w:t>
      </w:r>
      <w:r w:rsidR="00C85941">
        <w:rPr>
          <w:rFonts w:cs="Arial"/>
        </w:rPr>
        <w:t>in</w:t>
      </w:r>
      <w:r w:rsidR="00C85941" w:rsidRPr="00995FA4">
        <w:rPr>
          <w:rFonts w:cs="Arial"/>
        </w:rPr>
        <w:t xml:space="preserve"> </w:t>
      </w:r>
      <w:r w:rsidR="00C85941">
        <w:rPr>
          <w:rFonts w:cs="Arial"/>
        </w:rPr>
        <w:t xml:space="preserve">the </w:t>
      </w:r>
      <w:r w:rsidR="000D76ED" w:rsidRPr="000D76ED">
        <w:rPr>
          <w:rFonts w:cs="Arial"/>
          <w:i/>
          <w:iCs w:val="0"/>
        </w:rPr>
        <w:t>reporting period</w:t>
      </w:r>
      <w:r w:rsidR="007E157C" w:rsidRPr="00995FA4">
        <w:rPr>
          <w:rFonts w:cs="Arial"/>
        </w:rPr>
        <w:t>.</w:t>
      </w:r>
    </w:p>
    <w:p w14:paraId="0FB7B559" w14:textId="77777777" w:rsidR="007E157C" w:rsidRPr="003C4B04" w:rsidRDefault="007E157C" w:rsidP="007E157C">
      <w:pPr>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15B4CB7C" w14:textId="6F832004" w:rsidR="007E157C" w:rsidRPr="00995FA4" w:rsidRDefault="0028688E" w:rsidP="007E157C">
      <w:pPr>
        <w:pStyle w:val="Noparagraph"/>
        <w:spacing w:after="120"/>
        <w:ind w:left="567" w:hanging="567"/>
        <w:rPr>
          <w:rFonts w:eastAsia="Arial" w:cs="Arial"/>
        </w:rPr>
      </w:pPr>
      <w:r>
        <w:rPr>
          <w:rFonts w:cs="Arial"/>
          <w:i/>
        </w:rPr>
        <w:t>R</w:t>
      </w:r>
      <w:r w:rsidR="007E157C" w:rsidRPr="00995FA4">
        <w:rPr>
          <w:rFonts w:cs="Arial"/>
          <w:i/>
        </w:rPr>
        <w:t>elated party</w:t>
      </w:r>
      <w:r w:rsidR="007E157C" w:rsidRPr="00995FA4">
        <w:rPr>
          <w:rFonts w:cs="Arial"/>
        </w:rPr>
        <w:t xml:space="preserve"> margin expenditure re</w:t>
      </w:r>
      <w:r>
        <w:rPr>
          <w:rFonts w:cs="Arial"/>
        </w:rPr>
        <w:t>ported</w:t>
      </w:r>
      <w:r w:rsidR="007E157C" w:rsidRPr="00995FA4">
        <w:rPr>
          <w:rFonts w:cs="Arial"/>
        </w:rPr>
        <w:t xml:space="preserve"> by </w:t>
      </w:r>
      <w:r w:rsidR="007E157C">
        <w:rPr>
          <w:rFonts w:cs="Arial"/>
          <w:iCs w:val="0"/>
          <w:noProof/>
        </w:rPr>
        <w:t>t</w:t>
      </w:r>
      <w:r w:rsidR="007E157C" w:rsidRPr="006B4E92">
        <w:rPr>
          <w:rFonts w:cs="Arial"/>
          <w:iCs w:val="0"/>
          <w:noProof/>
        </w:rPr>
        <w:t>he</w:t>
      </w:r>
      <w:r w:rsidR="007E157C">
        <w:rPr>
          <w:rFonts w:cs="Arial"/>
          <w:i/>
          <w:noProof/>
        </w:rPr>
        <w:t xml:space="preserve"> electricity distributor</w:t>
      </w:r>
      <w:r w:rsidR="007E157C" w:rsidRPr="00995FA4">
        <w:rPr>
          <w:rFonts w:cs="Arial"/>
          <w:i/>
        </w:rPr>
        <w:t xml:space="preserve"> </w:t>
      </w:r>
      <w:r w:rsidR="007E157C" w:rsidRPr="00995FA4">
        <w:rPr>
          <w:rFonts w:cs="Arial"/>
        </w:rPr>
        <w:t xml:space="preserve">must comprise only profit margins or management fees paid directly or indirectly to </w:t>
      </w:r>
      <w:r w:rsidR="007E157C" w:rsidRPr="00995FA4">
        <w:rPr>
          <w:rFonts w:cs="Arial"/>
          <w:i/>
        </w:rPr>
        <w:t>related party</w:t>
      </w:r>
      <w:r w:rsidR="007E157C" w:rsidRPr="00995FA4">
        <w:rPr>
          <w:rFonts w:cs="Arial"/>
        </w:rPr>
        <w:t xml:space="preserve"> contractors </w:t>
      </w:r>
      <w:r w:rsidR="007E157C">
        <w:rPr>
          <w:rFonts w:cs="Arial"/>
        </w:rPr>
        <w:t>in</w:t>
      </w:r>
      <w:r w:rsidR="007E157C" w:rsidRPr="00995FA4">
        <w:rPr>
          <w:rFonts w:cs="Arial"/>
        </w:rPr>
        <w:t xml:space="preserve"> </w:t>
      </w:r>
      <w:r w:rsidR="007E157C">
        <w:rPr>
          <w:rFonts w:cs="Arial"/>
        </w:rPr>
        <w:t xml:space="preserve">the </w:t>
      </w:r>
      <w:r w:rsidR="000D76ED" w:rsidRPr="000D76ED">
        <w:rPr>
          <w:rFonts w:cs="Arial"/>
          <w:i/>
          <w:iCs w:val="0"/>
        </w:rPr>
        <w:t>reporting period</w:t>
      </w:r>
      <w:r w:rsidR="007E157C">
        <w:rPr>
          <w:rFonts w:cs="Arial"/>
        </w:rPr>
        <w:t>.</w:t>
      </w:r>
    </w:p>
    <w:p w14:paraId="7233DF3C" w14:textId="23D51BDC" w:rsidR="00C85941" w:rsidRPr="0070433F" w:rsidRDefault="00C85941" w:rsidP="00C85941">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Guaranteed service levels - payments </w:t>
      </w:r>
      <w:r w:rsidR="00D373BD" w:rsidRPr="00D373BD">
        <w:rPr>
          <w:rFonts w:eastAsiaTheme="majorEastAsia" w:cstheme="majorBidi"/>
          <w:b/>
          <w:bCs/>
          <w:iCs/>
          <w:color w:val="0000CC"/>
          <w:lang w:eastAsia="ja-JP"/>
        </w:rPr>
        <w:t>(table 6.9.1</w:t>
      </w:r>
      <w:r w:rsidR="00094A90">
        <w:rPr>
          <w:rFonts w:eastAsiaTheme="majorEastAsia" w:cstheme="majorBidi"/>
          <w:b/>
          <w:bCs/>
          <w:iCs/>
          <w:color w:val="0000CC"/>
          <w:lang w:eastAsia="ja-JP"/>
        </w:rPr>
        <w:t>.1, table 6.9.1.2</w:t>
      </w:r>
      <w:r w:rsidR="00D373BD" w:rsidRPr="00D373BD">
        <w:rPr>
          <w:rFonts w:eastAsiaTheme="majorEastAsia" w:cstheme="majorBidi"/>
          <w:b/>
          <w:bCs/>
          <w:iCs/>
          <w:color w:val="0000CC"/>
          <w:lang w:eastAsia="ja-JP"/>
        </w:rPr>
        <w:t>)</w:t>
      </w:r>
      <w:r w:rsidRPr="00D373BD">
        <w:rPr>
          <w:rFonts w:eastAsiaTheme="majorEastAsia" w:cstheme="majorBidi"/>
          <w:b/>
          <w:bCs/>
          <w:iCs/>
          <w:color w:val="0000CC"/>
          <w:lang w:eastAsia="ja-JP"/>
        </w:rPr>
        <w:t xml:space="preserve"> </w:t>
      </w:r>
    </w:p>
    <w:p w14:paraId="4B07E25A" w14:textId="147032B1" w:rsidR="00C85941" w:rsidRPr="00C85941" w:rsidRDefault="00C85941" w:rsidP="00C85941">
      <w:pPr>
        <w:pStyle w:val="Noparagraph"/>
        <w:ind w:left="567" w:hanging="567"/>
        <w:rPr>
          <w:rFonts w:eastAsia="Arial" w:cs="Arial"/>
          <w:b/>
        </w:rPr>
      </w:pPr>
      <w:r w:rsidRPr="006B4E92">
        <w:rPr>
          <w:rFonts w:cs="Arial"/>
          <w:noProof/>
        </w:rPr>
        <w:t>The</w:t>
      </w:r>
      <w:r>
        <w:rPr>
          <w:rFonts w:cs="Arial"/>
          <w:i/>
          <w:noProof/>
        </w:rPr>
        <w:t xml:space="preserve"> electricity distributor</w:t>
      </w:r>
      <w:r w:rsidRPr="00995FA4">
        <w:rPr>
          <w:rFonts w:cs="Arial"/>
        </w:rPr>
        <w:t xml:space="preserve"> must </w:t>
      </w:r>
      <w:r>
        <w:rPr>
          <w:rFonts w:cs="Arial"/>
        </w:rPr>
        <w:t>report</w:t>
      </w:r>
      <w:r w:rsidRPr="00995FA4">
        <w:rPr>
          <w:rFonts w:cs="Arial"/>
        </w:rPr>
        <w:t xml:space="preserve"> </w:t>
      </w:r>
      <w:r w:rsidR="00A412F4">
        <w:rPr>
          <w:rFonts w:cs="Arial"/>
        </w:rPr>
        <w:t xml:space="preserve">only </w:t>
      </w:r>
      <w:r w:rsidRPr="00995FA4">
        <w:rPr>
          <w:rFonts w:cs="Arial"/>
        </w:rPr>
        <w:t>prescribed payments under the jurisdictional GSL scheme</w:t>
      </w:r>
      <w:r>
        <w:rPr>
          <w:rFonts w:cs="Arial"/>
          <w:i/>
        </w:rPr>
        <w:t>.</w:t>
      </w:r>
    </w:p>
    <w:p w14:paraId="6475F637" w14:textId="76752ADC" w:rsidR="00C85941" w:rsidRPr="00C85941" w:rsidRDefault="00C85941" w:rsidP="00C85941">
      <w:pPr>
        <w:pStyle w:val="Noparagraph"/>
        <w:ind w:left="567" w:hanging="567"/>
        <w:rPr>
          <w:rFonts w:eastAsia="Arial" w:cs="Arial"/>
          <w:b/>
          <w:iCs w:val="0"/>
        </w:rPr>
      </w:pPr>
      <w:r w:rsidRPr="006B4E92">
        <w:rPr>
          <w:rFonts w:cs="Arial"/>
          <w:noProof/>
        </w:rPr>
        <w:t>The</w:t>
      </w:r>
      <w:r>
        <w:rPr>
          <w:rFonts w:cs="Arial"/>
          <w:i/>
          <w:noProof/>
        </w:rPr>
        <w:t xml:space="preserve"> electricity distributor </w:t>
      </w:r>
      <w:r w:rsidR="00A412F4">
        <w:rPr>
          <w:rFonts w:cs="Arial"/>
          <w:i/>
        </w:rPr>
        <w:t xml:space="preserve">must report </w:t>
      </w:r>
      <w:r w:rsidRPr="00995FA4">
        <w:rPr>
          <w:rFonts w:cs="Arial"/>
        </w:rPr>
        <w:t xml:space="preserve">all jurisdiction GSL scheme parameters which are relevant </w:t>
      </w:r>
      <w:r>
        <w:rPr>
          <w:rFonts w:cs="Arial"/>
        </w:rPr>
        <w:t xml:space="preserve">to </w:t>
      </w:r>
      <w:r w:rsidR="00A412F4">
        <w:rPr>
          <w:rFonts w:cs="Arial"/>
        </w:rPr>
        <w:t>it.</w:t>
      </w:r>
      <w:r>
        <w:rPr>
          <w:rFonts w:cs="Arial"/>
          <w:i/>
        </w:rPr>
        <w:t xml:space="preserve"> </w:t>
      </w:r>
      <w:r w:rsidRPr="00C85941">
        <w:rPr>
          <w:rFonts w:cs="Arial"/>
          <w:iCs w:val="0"/>
        </w:rPr>
        <w:t xml:space="preserve">The </w:t>
      </w:r>
      <w:r w:rsidR="00A412F4">
        <w:rPr>
          <w:rFonts w:cs="Arial"/>
          <w:iCs w:val="0"/>
        </w:rPr>
        <w:t xml:space="preserve">reported </w:t>
      </w:r>
      <w:r w:rsidRPr="00C85941">
        <w:rPr>
          <w:rFonts w:cs="Arial"/>
          <w:iCs w:val="0"/>
        </w:rPr>
        <w:t xml:space="preserve">GSL scheme parameters must match those </w:t>
      </w:r>
      <w:r w:rsidR="00A412F4">
        <w:rPr>
          <w:rFonts w:cs="Arial"/>
          <w:iCs w:val="0"/>
        </w:rPr>
        <w:t>identified</w:t>
      </w:r>
      <w:r w:rsidR="00A412F4" w:rsidRPr="00C85941">
        <w:rPr>
          <w:rFonts w:cs="Arial"/>
          <w:iCs w:val="0"/>
        </w:rPr>
        <w:t xml:space="preserve"> </w:t>
      </w:r>
      <w:r w:rsidRPr="00C85941">
        <w:rPr>
          <w:rFonts w:cs="Arial"/>
          <w:iCs w:val="0"/>
        </w:rPr>
        <w:t xml:space="preserve">in </w:t>
      </w:r>
      <w:r w:rsidRPr="00C85941">
        <w:rPr>
          <w:rFonts w:cs="Arial"/>
          <w:i/>
        </w:rPr>
        <w:t>Data workbook 05 - service performance – Other service measures – instances where GSL not met</w:t>
      </w:r>
      <w:r>
        <w:rPr>
          <w:rFonts w:cs="Arial"/>
          <w:iCs w:val="0"/>
        </w:rPr>
        <w:t>.</w:t>
      </w:r>
    </w:p>
    <w:p w14:paraId="0B5DF2A1" w14:textId="3A875F1E" w:rsidR="00C85941" w:rsidRDefault="00C85941" w:rsidP="00C85941">
      <w:pPr>
        <w:spacing w:before="120" w:after="120"/>
        <w:rPr>
          <w:rFonts w:eastAsiaTheme="majorEastAsia" w:cstheme="majorBidi"/>
          <w:b/>
          <w:bCs/>
          <w:iCs/>
          <w:color w:val="303F51"/>
          <w:lang w:eastAsia="ja-JP"/>
        </w:rPr>
      </w:pPr>
      <w:r>
        <w:rPr>
          <w:rFonts w:eastAsiaTheme="majorEastAsia" w:cstheme="majorBidi"/>
          <w:b/>
          <w:bCs/>
          <w:iCs/>
          <w:color w:val="303F51"/>
          <w:lang w:eastAsia="ja-JP"/>
        </w:rPr>
        <w:t>Demand management</w:t>
      </w:r>
      <w:r w:rsidR="00D373BD">
        <w:rPr>
          <w:rFonts w:eastAsiaTheme="majorEastAsia" w:cstheme="majorBidi"/>
          <w:b/>
          <w:bCs/>
          <w:iCs/>
          <w:color w:val="303F51"/>
          <w:lang w:eastAsia="ja-JP"/>
        </w:rPr>
        <w:t xml:space="preserve"> </w:t>
      </w:r>
      <w:r w:rsidR="00D373BD" w:rsidRPr="00D373BD">
        <w:rPr>
          <w:rFonts w:eastAsiaTheme="majorEastAsia" w:cstheme="majorBidi"/>
          <w:b/>
          <w:bCs/>
          <w:iCs/>
          <w:color w:val="0000CC"/>
          <w:lang w:eastAsia="ja-JP"/>
        </w:rPr>
        <w:t>(table 7.11.1, table 7.11.2)</w:t>
      </w:r>
    </w:p>
    <w:p w14:paraId="180F081B" w14:textId="03A76ADA" w:rsidR="00F34D68" w:rsidRDefault="00F34D68" w:rsidP="00F34D68">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w:t>
      </w:r>
      <w:bookmarkStart w:id="63" w:name="_Hlk161573907"/>
      <w:r>
        <w:rPr>
          <w:i/>
          <w:iCs w:val="0"/>
        </w:rPr>
        <w:t>06 – Operating expenditure</w:t>
      </w:r>
      <w:bookmarkEnd w:id="63"/>
      <w:r>
        <w:rPr>
          <w:i/>
          <w:iCs w:val="0"/>
        </w:rPr>
        <w:t xml:space="preserve">. </w:t>
      </w:r>
      <w:r w:rsidRPr="006D21A8">
        <w:t>There are no further instructions.</w:t>
      </w:r>
    </w:p>
    <w:p w14:paraId="2A7657F2" w14:textId="5CFF791D" w:rsidR="006673A9" w:rsidRDefault="006673A9" w:rsidP="00CB6815">
      <w:pPr>
        <w:pStyle w:val="Heading3"/>
        <w:spacing w:before="120" w:after="240"/>
        <w:ind w:left="578" w:hanging="578"/>
        <w:rPr>
          <w:lang w:eastAsia="ja-JP"/>
        </w:rPr>
      </w:pPr>
      <w:bookmarkStart w:id="64" w:name="_Toc196925809"/>
      <w:r>
        <w:rPr>
          <w:lang w:eastAsia="ja-JP"/>
        </w:rPr>
        <w:t>Standard control</w:t>
      </w:r>
      <w:bookmarkEnd w:id="64"/>
      <w:r w:rsidR="00C85CD8">
        <w:rPr>
          <w:lang w:eastAsia="ja-JP"/>
        </w:rPr>
        <w:t xml:space="preserve"> </w:t>
      </w:r>
      <w:r w:rsidR="00C85CD8" w:rsidRPr="00BA5A84">
        <w:rPr>
          <w:color w:val="0000CC"/>
          <w:lang w:eastAsia="ja-JP"/>
        </w:rPr>
        <w:t>(8.4</w:t>
      </w:r>
      <w:r w:rsidR="00D24309" w:rsidRPr="00BA5A84">
        <w:rPr>
          <w:color w:val="0000CC"/>
          <w:lang w:eastAsia="ja-JP"/>
        </w:rPr>
        <w:t>, 2.1</w:t>
      </w:r>
      <w:r w:rsidR="00C90160" w:rsidRPr="00BA5A84">
        <w:rPr>
          <w:color w:val="0000CC"/>
          <w:lang w:eastAsia="ja-JP"/>
        </w:rPr>
        <w:t>, 2.7</w:t>
      </w:r>
      <w:r w:rsidR="0004128F" w:rsidRPr="00BA5A84">
        <w:rPr>
          <w:color w:val="0000CC"/>
          <w:lang w:eastAsia="ja-JP"/>
        </w:rPr>
        <w:t>, 2.9</w:t>
      </w:r>
      <w:r w:rsidR="00BA5A84" w:rsidRPr="00BA5A84">
        <w:rPr>
          <w:color w:val="0000CC"/>
          <w:lang w:eastAsia="ja-JP"/>
        </w:rPr>
        <w:t>, 2.6</w:t>
      </w:r>
      <w:r w:rsidR="008B0419">
        <w:rPr>
          <w:color w:val="0000CC"/>
          <w:lang w:eastAsia="ja-JP"/>
        </w:rPr>
        <w:t>, 2.11, 3.2, 2.12</w:t>
      </w:r>
      <w:r w:rsidR="00BA5A84" w:rsidRPr="00BA5A84">
        <w:rPr>
          <w:color w:val="0000CC"/>
          <w:lang w:eastAsia="ja-JP"/>
        </w:rPr>
        <w:t>)</w:t>
      </w:r>
    </w:p>
    <w:p w14:paraId="24D8DAAD" w14:textId="325874DF" w:rsidR="00FB42C5" w:rsidRPr="00C678B2" w:rsidRDefault="00FB42C5" w:rsidP="00FB42C5">
      <w:pPr>
        <w:pStyle w:val="Noparagraph"/>
        <w:ind w:left="567" w:hanging="567"/>
      </w:pPr>
      <w:r>
        <w:t>All information reported relating to standard control services must exclude operating expenditures associated with legacy metering services that have been classified as standard control services by the AER.</w:t>
      </w:r>
    </w:p>
    <w:p w14:paraId="7ECCE5A2" w14:textId="51DCFC93" w:rsidR="00001CE4" w:rsidRPr="0070433F" w:rsidRDefault="00001CE4" w:rsidP="00001CE4">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DA72E5">
        <w:rPr>
          <w:rFonts w:eastAsiaTheme="majorEastAsia" w:cstheme="majorBidi"/>
          <w:b/>
          <w:bCs/>
          <w:iCs/>
          <w:color w:val="303F51"/>
          <w:lang w:eastAsia="ja-JP"/>
        </w:rPr>
        <w:t xml:space="preserve"> </w:t>
      </w:r>
      <w:r w:rsidR="00DA72E5" w:rsidRPr="00DA72E5">
        <w:rPr>
          <w:rFonts w:eastAsiaTheme="majorEastAsia" w:cstheme="majorBidi"/>
          <w:b/>
          <w:bCs/>
          <w:iCs/>
          <w:color w:val="0000CC"/>
          <w:lang w:eastAsia="ja-JP"/>
        </w:rPr>
        <w:t>(table 8.4.1</w:t>
      </w:r>
      <w:r w:rsidR="00C85CD8">
        <w:rPr>
          <w:rFonts w:eastAsiaTheme="majorEastAsia" w:cstheme="majorBidi"/>
          <w:b/>
          <w:bCs/>
          <w:iCs/>
          <w:color w:val="0000CC"/>
          <w:lang w:eastAsia="ja-JP"/>
        </w:rPr>
        <w:t xml:space="preserve">, </w:t>
      </w:r>
      <w:r w:rsidR="00C85CD8" w:rsidRPr="00C85CD8">
        <w:rPr>
          <w:rFonts w:eastAsiaTheme="majorEastAsia" w:cstheme="majorBidi"/>
          <w:b/>
          <w:bCs/>
          <w:iCs/>
          <w:color w:val="0000CC"/>
          <w:lang w:eastAsia="ja-JP"/>
        </w:rPr>
        <w:t>table 8.4.2</w:t>
      </w:r>
      <w:r w:rsidR="00DA72E5" w:rsidRPr="00C85CD8">
        <w:rPr>
          <w:rFonts w:eastAsiaTheme="majorEastAsia" w:cstheme="majorBidi"/>
          <w:b/>
          <w:bCs/>
          <w:iCs/>
          <w:color w:val="0000CC"/>
          <w:lang w:eastAsia="ja-JP"/>
        </w:rPr>
        <w:t>)</w:t>
      </w:r>
    </w:p>
    <w:p w14:paraId="15926AB8" w14:textId="3C5A7A91" w:rsidR="00001CE4" w:rsidRPr="007E157C" w:rsidRDefault="005060C4" w:rsidP="00001CE4">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sidRPr="00995FA4">
        <w:rPr>
          <w:rFonts w:cs="Arial"/>
          <w:i/>
        </w:rPr>
        <w:t>standard control services</w:t>
      </w:r>
      <w:r w:rsidRPr="00995FA4">
        <w:rPr>
          <w:rFonts w:cs="Arial"/>
        </w:rPr>
        <w:t xml:space="preserve"> </w:t>
      </w:r>
      <w:r w:rsidRPr="00995FA4">
        <w:rPr>
          <w:rFonts w:cs="Arial"/>
          <w:i/>
        </w:rPr>
        <w:t>operating expenditure</w:t>
      </w:r>
      <w:r>
        <w:rPr>
          <w:rFonts w:cs="Arial"/>
          <w:i/>
        </w:rPr>
        <w:t xml:space="preserve"> </w:t>
      </w:r>
      <w:r>
        <w:rPr>
          <w:rFonts w:cs="Arial"/>
        </w:rPr>
        <w:t>the</w:t>
      </w:r>
      <w:r w:rsidR="00001CE4">
        <w:rPr>
          <w:rFonts w:cs="Arial"/>
          <w:i/>
          <w:noProof/>
        </w:rPr>
        <w:t xml:space="preserve"> electricity distributor</w:t>
      </w:r>
      <w:r w:rsidR="00001CE4" w:rsidRPr="00995FA4">
        <w:rPr>
          <w:rFonts w:cs="Arial"/>
          <w:i/>
        </w:rPr>
        <w:t xml:space="preserve"> </w:t>
      </w:r>
      <w:r w:rsidR="00001CE4" w:rsidRPr="00995FA4">
        <w:rPr>
          <w:rFonts w:cs="Arial"/>
        </w:rPr>
        <w:t xml:space="preserve">must </w:t>
      </w:r>
      <w:r w:rsidR="00687A78">
        <w:rPr>
          <w:rFonts w:cs="Arial"/>
        </w:rPr>
        <w:t>identify</w:t>
      </w:r>
      <w:r w:rsidR="003C7ED2">
        <w:rPr>
          <w:rFonts w:cs="Arial"/>
        </w:rPr>
        <w:t xml:space="preserve"> </w:t>
      </w:r>
      <w:r>
        <w:rPr>
          <w:rFonts w:cs="Arial"/>
        </w:rPr>
        <w:t>the category and report the</w:t>
      </w:r>
      <w:r w:rsidR="00687A78" w:rsidRPr="00995FA4">
        <w:rPr>
          <w:rFonts w:cs="Arial"/>
        </w:rPr>
        <w:t xml:space="preserve"> </w:t>
      </w:r>
      <w:r w:rsidR="003C7ED2">
        <w:rPr>
          <w:rFonts w:cs="Arial"/>
        </w:rPr>
        <w:t>expenditure</w:t>
      </w:r>
      <w:r>
        <w:rPr>
          <w:rFonts w:cs="Arial"/>
        </w:rPr>
        <w:t>.</w:t>
      </w:r>
      <w:r w:rsidR="00001CE4" w:rsidRPr="004009C0">
        <w:rPr>
          <w:rFonts w:cs="Arial"/>
          <w:noProof/>
        </w:rPr>
        <w:t xml:space="preserve"> </w:t>
      </w:r>
      <w:r w:rsidR="00001CE4" w:rsidRPr="006B4E92">
        <w:rPr>
          <w:rFonts w:cs="Arial"/>
          <w:noProof/>
        </w:rPr>
        <w:t>The</w:t>
      </w:r>
      <w:r w:rsidR="00001CE4">
        <w:rPr>
          <w:rFonts w:cs="Arial"/>
          <w:i/>
          <w:noProof/>
        </w:rPr>
        <w:t xml:space="preserve"> electricity distributor</w:t>
      </w:r>
      <w:r w:rsidR="00001CE4" w:rsidRPr="00995FA4">
        <w:rPr>
          <w:rFonts w:cs="Arial"/>
          <w:i/>
        </w:rPr>
        <w:t xml:space="preserve"> </w:t>
      </w:r>
      <w:r w:rsidR="00001CE4" w:rsidRPr="00995FA4">
        <w:rPr>
          <w:rFonts w:cs="Arial"/>
        </w:rPr>
        <w:t xml:space="preserve">must </w:t>
      </w:r>
      <w:r w:rsidR="00687A78">
        <w:rPr>
          <w:rFonts w:cs="Arial"/>
        </w:rPr>
        <w:t>report</w:t>
      </w:r>
      <w:r w:rsidR="0045554A">
        <w:rPr>
          <w:rFonts w:cs="Arial"/>
        </w:rPr>
        <w:t xml:space="preserve"> </w:t>
      </w:r>
      <w:r w:rsidR="00001CE4" w:rsidRPr="00995FA4">
        <w:rPr>
          <w:rFonts w:cs="Arial"/>
        </w:rPr>
        <w:t xml:space="preserve">debt raising </w:t>
      </w:r>
      <w:r w:rsidR="00687A78">
        <w:rPr>
          <w:rFonts w:cs="Arial"/>
        </w:rPr>
        <w:t>expenditure</w:t>
      </w:r>
      <w:r w:rsidR="0045554A">
        <w:rPr>
          <w:rFonts w:cs="Arial"/>
        </w:rPr>
        <w:t xml:space="preserve"> as a separate category </w:t>
      </w:r>
      <w:r w:rsidR="00001CE4" w:rsidRPr="00995FA4">
        <w:rPr>
          <w:rFonts w:cs="Arial"/>
        </w:rPr>
        <w:t>regardless of the amount</w:t>
      </w:r>
      <w:r w:rsidR="00001CE4">
        <w:rPr>
          <w:rFonts w:cs="Arial"/>
        </w:rPr>
        <w:t>.</w:t>
      </w:r>
    </w:p>
    <w:p w14:paraId="2D14D9DB" w14:textId="6C95F8DC" w:rsidR="00001CE4" w:rsidRPr="007E157C" w:rsidRDefault="00D72720" w:rsidP="00001CE4">
      <w:pPr>
        <w:pStyle w:val="Noparagraph"/>
        <w:spacing w:after="120"/>
        <w:ind w:left="567" w:hanging="567"/>
        <w:rPr>
          <w:rFonts w:eastAsia="Arial" w:cs="Arial"/>
          <w:b/>
        </w:rPr>
      </w:pPr>
      <w:r>
        <w:rPr>
          <w:rFonts w:cs="Arial"/>
        </w:rPr>
        <w:lastRenderedPageBreak/>
        <w:t>E</w:t>
      </w:r>
      <w:r w:rsidR="00001CE4" w:rsidRPr="00995FA4">
        <w:rPr>
          <w:rFonts w:cs="Arial"/>
        </w:rPr>
        <w:t>xpenditure</w:t>
      </w:r>
      <w:r>
        <w:rPr>
          <w:rFonts w:cs="Arial"/>
        </w:rPr>
        <w:t xml:space="preserve"> reported</w:t>
      </w:r>
      <w:r w:rsidR="00001CE4" w:rsidRPr="00995FA4">
        <w:rPr>
          <w:rFonts w:cs="Arial"/>
        </w:rPr>
        <w:t xml:space="preserve"> by</w:t>
      </w:r>
      <w:r w:rsidR="00001CE4" w:rsidRPr="004009C0">
        <w:rPr>
          <w:rFonts w:cs="Arial"/>
          <w:noProof/>
        </w:rPr>
        <w:t xml:space="preserve"> </w:t>
      </w:r>
      <w:r w:rsidR="00001CE4">
        <w:rPr>
          <w:rFonts w:cs="Arial"/>
          <w:noProof/>
        </w:rPr>
        <w:t>t</w:t>
      </w:r>
      <w:r w:rsidR="00001CE4" w:rsidRPr="006B4E92">
        <w:rPr>
          <w:rFonts w:cs="Arial"/>
          <w:noProof/>
        </w:rPr>
        <w:t>he</w:t>
      </w:r>
      <w:r w:rsidR="00001CE4">
        <w:rPr>
          <w:rFonts w:cs="Arial"/>
          <w:i/>
          <w:noProof/>
        </w:rPr>
        <w:t xml:space="preserve"> electricity distributor</w:t>
      </w:r>
      <w:r w:rsidR="00001CE4" w:rsidRPr="00995FA4">
        <w:rPr>
          <w:rFonts w:cs="Arial"/>
          <w:i/>
        </w:rPr>
        <w:t xml:space="preserve"> </w:t>
      </w:r>
      <w:r w:rsidR="00001CE4" w:rsidRPr="00995FA4">
        <w:rPr>
          <w:rFonts w:cs="Arial"/>
        </w:rPr>
        <w:t xml:space="preserve">must include any profit margins or management fees paid directly or indirectly to </w:t>
      </w:r>
      <w:r w:rsidR="00001CE4" w:rsidRPr="00995FA4">
        <w:rPr>
          <w:rFonts w:cs="Arial"/>
          <w:i/>
        </w:rPr>
        <w:t>related party</w:t>
      </w:r>
      <w:r w:rsidR="00001CE4" w:rsidRPr="00995FA4">
        <w:rPr>
          <w:rFonts w:cs="Arial"/>
        </w:rPr>
        <w:t xml:space="preserve"> contractors </w:t>
      </w:r>
      <w:r w:rsidR="00001CE4">
        <w:rPr>
          <w:rFonts w:cs="Arial"/>
        </w:rPr>
        <w:t>in</w:t>
      </w:r>
      <w:r w:rsidR="00001CE4" w:rsidRPr="00995FA4">
        <w:rPr>
          <w:rFonts w:cs="Arial"/>
        </w:rPr>
        <w:t xml:space="preserve"> </w:t>
      </w:r>
      <w:r w:rsidR="00001CE4">
        <w:rPr>
          <w:rFonts w:cs="Arial"/>
        </w:rPr>
        <w:t xml:space="preserve">the </w:t>
      </w:r>
      <w:r w:rsidR="000D76ED" w:rsidRPr="000D76ED">
        <w:rPr>
          <w:rFonts w:cs="Arial"/>
          <w:i/>
          <w:iCs w:val="0"/>
        </w:rPr>
        <w:t>reporting period</w:t>
      </w:r>
      <w:r w:rsidR="00001CE4" w:rsidRPr="00995FA4">
        <w:rPr>
          <w:rFonts w:cs="Arial"/>
        </w:rPr>
        <w:t>.</w:t>
      </w:r>
    </w:p>
    <w:p w14:paraId="13F66534" w14:textId="184B6E9F" w:rsidR="00001CE4" w:rsidRPr="003C4B04" w:rsidRDefault="00001CE4" w:rsidP="00CB6815">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6E9529AB" w14:textId="1BC2508B" w:rsidR="00001CE4" w:rsidRPr="00995FA4" w:rsidRDefault="00D72720" w:rsidP="00001CE4">
      <w:pPr>
        <w:pStyle w:val="Noparagraph"/>
        <w:spacing w:after="120"/>
        <w:ind w:left="567" w:hanging="567"/>
        <w:rPr>
          <w:rFonts w:eastAsia="Arial" w:cs="Arial"/>
        </w:rPr>
      </w:pPr>
      <w:r>
        <w:rPr>
          <w:rFonts w:cs="Arial"/>
          <w:i/>
        </w:rPr>
        <w:t>R</w:t>
      </w:r>
      <w:r w:rsidR="00001CE4" w:rsidRPr="00995FA4">
        <w:rPr>
          <w:rFonts w:cs="Arial"/>
          <w:i/>
        </w:rPr>
        <w:t>elated party</w:t>
      </w:r>
      <w:r w:rsidR="00001CE4" w:rsidRPr="00995FA4">
        <w:rPr>
          <w:rFonts w:cs="Arial"/>
        </w:rPr>
        <w:t xml:space="preserve"> margin expenditure </w:t>
      </w:r>
      <w:r>
        <w:rPr>
          <w:rFonts w:cs="Arial"/>
        </w:rPr>
        <w:t>reported</w:t>
      </w:r>
      <w:r w:rsidRPr="00995FA4">
        <w:rPr>
          <w:rFonts w:cs="Arial"/>
        </w:rPr>
        <w:t xml:space="preserve"> </w:t>
      </w:r>
      <w:r w:rsidR="00001CE4" w:rsidRPr="00995FA4">
        <w:rPr>
          <w:rFonts w:cs="Arial"/>
        </w:rPr>
        <w:t xml:space="preserve">by </w:t>
      </w:r>
      <w:r w:rsidR="00001CE4">
        <w:rPr>
          <w:rFonts w:cs="Arial"/>
          <w:iCs w:val="0"/>
          <w:noProof/>
        </w:rPr>
        <w:t>t</w:t>
      </w:r>
      <w:r w:rsidR="00001CE4" w:rsidRPr="006B4E92">
        <w:rPr>
          <w:rFonts w:cs="Arial"/>
          <w:iCs w:val="0"/>
          <w:noProof/>
        </w:rPr>
        <w:t>he</w:t>
      </w:r>
      <w:r w:rsidR="00001CE4">
        <w:rPr>
          <w:rFonts w:cs="Arial"/>
          <w:i/>
          <w:noProof/>
        </w:rPr>
        <w:t xml:space="preserve"> electricity distributor</w:t>
      </w:r>
      <w:r w:rsidR="00001CE4" w:rsidRPr="00995FA4">
        <w:rPr>
          <w:rFonts w:cs="Arial"/>
          <w:i/>
        </w:rPr>
        <w:t xml:space="preserve"> </w:t>
      </w:r>
      <w:r w:rsidR="00001CE4" w:rsidRPr="00995FA4">
        <w:rPr>
          <w:rFonts w:cs="Arial"/>
        </w:rPr>
        <w:t xml:space="preserve">must comprise only profit margins or management fees paid directly or indirectly to </w:t>
      </w:r>
      <w:r w:rsidR="00127467">
        <w:rPr>
          <w:rFonts w:cs="Arial"/>
        </w:rPr>
        <w:t xml:space="preserve">a </w:t>
      </w:r>
      <w:r w:rsidR="00001CE4" w:rsidRPr="00995FA4">
        <w:rPr>
          <w:rFonts w:cs="Arial"/>
          <w:i/>
        </w:rPr>
        <w:t>related party</w:t>
      </w:r>
      <w:r w:rsidR="00001CE4" w:rsidRPr="00995FA4">
        <w:rPr>
          <w:rFonts w:cs="Arial"/>
        </w:rPr>
        <w:t xml:space="preserve"> </w:t>
      </w:r>
      <w:r w:rsidR="00001CE4">
        <w:rPr>
          <w:rFonts w:cs="Arial"/>
        </w:rPr>
        <w:t>in</w:t>
      </w:r>
      <w:r w:rsidR="00001CE4" w:rsidRPr="00995FA4">
        <w:rPr>
          <w:rFonts w:cs="Arial"/>
        </w:rPr>
        <w:t xml:space="preserve"> </w:t>
      </w:r>
      <w:r w:rsidR="00001CE4">
        <w:rPr>
          <w:rFonts w:cs="Arial"/>
        </w:rPr>
        <w:t xml:space="preserve">the </w:t>
      </w:r>
      <w:r w:rsidR="000D76ED" w:rsidRPr="000D76ED">
        <w:rPr>
          <w:rFonts w:cs="Arial"/>
          <w:i/>
          <w:iCs w:val="0"/>
        </w:rPr>
        <w:t>reporting period</w:t>
      </w:r>
      <w:r w:rsidR="00001CE4">
        <w:rPr>
          <w:rFonts w:cs="Arial"/>
        </w:rPr>
        <w:t>.</w:t>
      </w:r>
    </w:p>
    <w:p w14:paraId="0CFEDA94" w14:textId="32139DA7" w:rsidR="006673A9" w:rsidRPr="00364F0F" w:rsidRDefault="006673A9" w:rsidP="006673A9">
      <w:pPr>
        <w:spacing w:before="120" w:after="120"/>
        <w:rPr>
          <w:rFonts w:eastAsiaTheme="majorEastAsia" w:cstheme="majorBidi"/>
          <w:b/>
          <w:bCs/>
          <w:iCs/>
          <w:color w:val="0000CC"/>
          <w:lang w:eastAsia="ja-JP"/>
        </w:rPr>
      </w:pPr>
      <w:r>
        <w:rPr>
          <w:rFonts w:eastAsiaTheme="majorEastAsia" w:cstheme="majorBidi"/>
          <w:b/>
          <w:bCs/>
          <w:iCs/>
          <w:color w:val="303F51"/>
          <w:lang w:eastAsia="ja-JP"/>
        </w:rPr>
        <w:t>Opex by purpose</w:t>
      </w:r>
      <w:r w:rsidR="00364F0F">
        <w:rPr>
          <w:rFonts w:eastAsiaTheme="majorEastAsia" w:cstheme="majorBidi"/>
          <w:b/>
          <w:bCs/>
          <w:iCs/>
          <w:color w:val="303F51"/>
          <w:lang w:eastAsia="ja-JP"/>
        </w:rPr>
        <w:t xml:space="preserve"> </w:t>
      </w:r>
      <w:r w:rsidR="00364F0F">
        <w:rPr>
          <w:rFonts w:eastAsiaTheme="majorEastAsia" w:cstheme="majorBidi"/>
          <w:b/>
          <w:bCs/>
          <w:iCs/>
          <w:color w:val="0000CC"/>
          <w:lang w:eastAsia="ja-JP"/>
        </w:rPr>
        <w:t>(table 2.1.2)</w:t>
      </w:r>
    </w:p>
    <w:p w14:paraId="28142261" w14:textId="1D2AFF18" w:rsidR="006673A9" w:rsidRDefault="00001CE4" w:rsidP="006673A9">
      <w:pPr>
        <w:pStyle w:val="Noparagraph"/>
        <w:ind w:left="567" w:hanging="567"/>
      </w:pPr>
      <w:r>
        <w:t>The</w:t>
      </w:r>
      <w:r w:rsidRPr="00A06E1A">
        <w:rPr>
          <w:i/>
          <w:iCs w:val="0"/>
        </w:rPr>
        <w:t xml:space="preserve"> electricity distributo</w:t>
      </w:r>
      <w:r>
        <w:rPr>
          <w:i/>
          <w:iCs w:val="0"/>
        </w:rPr>
        <w:t>r</w:t>
      </w:r>
      <w:r>
        <w:t xml:space="preserve"> must </w:t>
      </w:r>
      <w:r w:rsidR="00D72720">
        <w:t>report</w:t>
      </w:r>
      <w:r>
        <w:t xml:space="preserve"> expenditure </w:t>
      </w:r>
      <w:r w:rsidR="000137D0">
        <w:t>against a prescribed purpose</w:t>
      </w:r>
      <w:r>
        <w:t xml:space="preserve"> on a mutually exclusive and collectively exhaustive basis. Where expenditures could be </w:t>
      </w:r>
      <w:r w:rsidR="007C32DA">
        <w:t>reported against</w:t>
      </w:r>
      <w:r>
        <w:t xml:space="preserve"> multiple purposes the </w:t>
      </w:r>
      <w:r w:rsidRPr="000137D0">
        <w:rPr>
          <w:i/>
          <w:iCs w:val="0"/>
        </w:rPr>
        <w:t>electricity distributor</w:t>
      </w:r>
      <w:r>
        <w:t xml:space="preserve"> must </w:t>
      </w:r>
      <w:r w:rsidR="000137D0">
        <w:t xml:space="preserve">report </w:t>
      </w:r>
      <w:r>
        <w:t xml:space="preserve">the expenditure </w:t>
      </w:r>
      <w:r w:rsidR="000137D0">
        <w:t>o</w:t>
      </w:r>
      <w:r>
        <w:t xml:space="preserve">nce – based on </w:t>
      </w:r>
      <w:r w:rsidR="00F06C03">
        <w:t>its primary purpose.</w:t>
      </w:r>
      <w:r w:rsidR="006673A9" w:rsidRPr="00B539A3">
        <w:t xml:space="preserve"> </w:t>
      </w:r>
    </w:p>
    <w:p w14:paraId="7849E905" w14:textId="51795BE0" w:rsidR="00BA4310" w:rsidRDefault="00BA4310" w:rsidP="00384F9A">
      <w:pPr>
        <w:pStyle w:val="Noparagraph"/>
        <w:spacing w:after="120"/>
        <w:ind w:left="567" w:hanging="567"/>
      </w:pPr>
      <w:r>
        <w:t>The</w:t>
      </w:r>
      <w:r w:rsidRPr="00F91AB1">
        <w:rPr>
          <w:i/>
          <w:iCs w:val="0"/>
        </w:rPr>
        <w:t xml:space="preserve"> electricity distributor</w:t>
      </w:r>
      <w:r>
        <w:t xml:space="preserve"> must provide</w:t>
      </w:r>
      <w:r w:rsidR="00F91AB1">
        <w:t>,</w:t>
      </w:r>
      <w:r>
        <w:t xml:space="preserve"> </w:t>
      </w:r>
      <w:r w:rsidR="00F91AB1">
        <w:t xml:space="preserve">in its </w:t>
      </w:r>
      <w:r w:rsidR="00F91AB1" w:rsidRPr="00A22CC7">
        <w:rPr>
          <w:i/>
          <w:iCs w:val="0"/>
        </w:rPr>
        <w:t>basis of preparation</w:t>
      </w:r>
      <w:r w:rsidR="00F91AB1">
        <w:t xml:space="preserve">, </w:t>
      </w:r>
      <w:r>
        <w:t xml:space="preserve">a reconciliation </w:t>
      </w:r>
      <w:r w:rsidR="00F91AB1">
        <w:t>of</w:t>
      </w:r>
      <w:r>
        <w:t xml:space="preserve"> the total operating expenditure </w:t>
      </w:r>
      <w:r w:rsidR="00F06C03">
        <w:t>by purpose</w:t>
      </w:r>
      <w:r>
        <w:t xml:space="preserve"> </w:t>
      </w:r>
      <w:r w:rsidR="00F91AB1">
        <w:t xml:space="preserve">with </w:t>
      </w:r>
      <w:r>
        <w:t>the operating expenditure recorded in the</w:t>
      </w:r>
      <w:r w:rsidRPr="00F91AB1">
        <w:rPr>
          <w:i/>
          <w:iCs w:val="0"/>
        </w:rPr>
        <w:t xml:space="preserve"> electricity distribut</w:t>
      </w:r>
      <w:r w:rsidRPr="00C47E12">
        <w:t>or’s</w:t>
      </w:r>
      <w:r>
        <w:t xml:space="preserve"> Audited Statutory Accounts.</w:t>
      </w:r>
    </w:p>
    <w:p w14:paraId="43383C47" w14:textId="1DBAD628" w:rsidR="003B1DD0" w:rsidRDefault="003B1DD0" w:rsidP="003B1DD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Vegetation management </w:t>
      </w:r>
      <w:r w:rsidR="00364F0F" w:rsidRPr="00364F0F">
        <w:rPr>
          <w:rFonts w:eastAsiaTheme="majorEastAsia" w:cstheme="majorBidi"/>
          <w:b/>
          <w:bCs/>
          <w:iCs/>
          <w:color w:val="0000CC"/>
          <w:lang w:eastAsia="ja-JP"/>
        </w:rPr>
        <w:t>(table 2.7.2)</w:t>
      </w:r>
    </w:p>
    <w:p w14:paraId="5F6D3BC5" w14:textId="673B4CDF" w:rsidR="003B1DD0" w:rsidRPr="003B1DD0" w:rsidRDefault="00D371E0" w:rsidP="003B1DD0">
      <w:pPr>
        <w:spacing w:before="120" w:after="120"/>
        <w:rPr>
          <w:rFonts w:eastAsiaTheme="majorEastAsia" w:cstheme="majorBidi"/>
          <w:i/>
          <w:color w:val="303F51"/>
          <w:lang w:eastAsia="ja-JP"/>
        </w:rPr>
      </w:pPr>
      <w:r>
        <w:rPr>
          <w:rFonts w:eastAsiaTheme="majorEastAsia" w:cstheme="majorBidi"/>
          <w:i/>
          <w:color w:val="303F51"/>
          <w:lang w:eastAsia="ja-JP"/>
        </w:rPr>
        <w:t xml:space="preserve">Total vegetation management </w:t>
      </w:r>
    </w:p>
    <w:p w14:paraId="21BEFAF0" w14:textId="2759CBC0" w:rsidR="00381FEA" w:rsidRDefault="00F91AB1" w:rsidP="00381FEA">
      <w:pPr>
        <w:pStyle w:val="Noparagraph"/>
        <w:tabs>
          <w:tab w:val="clear" w:pos="567"/>
          <w:tab w:val="left" w:pos="284"/>
        </w:tabs>
        <w:spacing w:after="120"/>
        <w:ind w:left="567" w:hanging="567"/>
      </w:pPr>
      <w:r>
        <w:t>The</w:t>
      </w:r>
      <w:r w:rsidRPr="00F91AB1">
        <w:rPr>
          <w:i/>
          <w:iCs w:val="0"/>
        </w:rPr>
        <w:t xml:space="preserve"> electricity distributor</w:t>
      </w:r>
      <w:r>
        <w:t xml:space="preserve"> must report</w:t>
      </w:r>
      <w:r w:rsidR="001A63C8">
        <w:t xml:space="preserve"> vegetation management expenditure </w:t>
      </w:r>
      <w:r w:rsidR="00DF2986">
        <w:t xml:space="preserve">for </w:t>
      </w:r>
      <w:r w:rsidR="001A63C8">
        <w:t xml:space="preserve">all categories and zones as the total vegetation management expenditure for the </w:t>
      </w:r>
      <w:r w:rsidR="000D76ED" w:rsidRPr="000D76ED">
        <w:rPr>
          <w:i/>
          <w:iCs w:val="0"/>
        </w:rPr>
        <w:t>reporting period</w:t>
      </w:r>
      <w:r w:rsidR="001A63C8">
        <w:t>.</w:t>
      </w:r>
    </w:p>
    <w:p w14:paraId="682147F7" w14:textId="6A9C5AE7" w:rsidR="00381FEA" w:rsidRDefault="00744533" w:rsidP="00381FEA">
      <w:pPr>
        <w:pStyle w:val="Noparagraph"/>
        <w:tabs>
          <w:tab w:val="clear" w:pos="567"/>
          <w:tab w:val="left" w:pos="142"/>
        </w:tabs>
        <w:spacing w:after="120"/>
        <w:ind w:left="567" w:hanging="567"/>
      </w:pPr>
      <w:r>
        <w:t>The</w:t>
      </w:r>
      <w:r w:rsidRPr="00F91AB1">
        <w:rPr>
          <w:i/>
          <w:iCs w:val="0"/>
        </w:rPr>
        <w:t xml:space="preserve"> electricity distributor</w:t>
      </w:r>
      <w:r>
        <w:t xml:space="preserve"> must</w:t>
      </w:r>
      <w:r w:rsidR="00381FEA">
        <w:t xml:space="preserve"> </w:t>
      </w:r>
      <w:r>
        <w:t xml:space="preserve">report </w:t>
      </w:r>
      <w:r w:rsidR="00381FEA">
        <w:t xml:space="preserve">expenditure on inspections </w:t>
      </w:r>
      <w:r>
        <w:t xml:space="preserve">only </w:t>
      </w:r>
      <w:r w:rsidR="00381FEA">
        <w:t xml:space="preserve">where the </w:t>
      </w:r>
      <w:r w:rsidR="00381FEA" w:rsidRPr="007B167A">
        <w:rPr>
          <w:i/>
          <w:iCs w:val="0"/>
        </w:rPr>
        <w:t>electricity distributor</w:t>
      </w:r>
      <w:r w:rsidR="00381FEA">
        <w:t xml:space="preserve"> inspects solely for the purpose of assessing vegetation. </w:t>
      </w:r>
      <w:r w:rsidR="00FF436A">
        <w:t>I</w:t>
      </w:r>
      <w:r w:rsidR="00381FEA">
        <w:t xml:space="preserve">nspection expenditure for inspections assessing both the </w:t>
      </w:r>
      <w:r w:rsidR="00381FEA" w:rsidRPr="007B167A">
        <w:rPr>
          <w:i/>
          <w:iCs w:val="0"/>
        </w:rPr>
        <w:t>electricity distributor</w:t>
      </w:r>
      <w:r w:rsidR="00381FEA" w:rsidRPr="00D70787">
        <w:rPr>
          <w:i/>
          <w:iCs w:val="0"/>
        </w:rPr>
        <w:t xml:space="preserve">’s </w:t>
      </w:r>
      <w:r w:rsidR="00381FEA">
        <w:t xml:space="preserve">assets and vegetation </w:t>
      </w:r>
      <w:r w:rsidR="00FF436A">
        <w:t xml:space="preserve">should be </w:t>
      </w:r>
      <w:r>
        <w:t xml:space="preserve">reported </w:t>
      </w:r>
      <w:r w:rsidR="00E70625">
        <w:t>as maintenance</w:t>
      </w:r>
      <w:r w:rsidR="00FF436A">
        <w:t xml:space="preserve"> expenditure</w:t>
      </w:r>
      <w:r w:rsidR="00381FEA">
        <w:t xml:space="preserve">. </w:t>
      </w:r>
    </w:p>
    <w:p w14:paraId="30F706BA" w14:textId="2142FD95" w:rsidR="00D371E0" w:rsidRDefault="00D371E0" w:rsidP="00D371E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Maintenance </w:t>
      </w:r>
      <w:r w:rsidR="005F514A" w:rsidRPr="005F514A">
        <w:rPr>
          <w:rFonts w:eastAsiaTheme="majorEastAsia" w:cstheme="majorBidi"/>
          <w:b/>
          <w:bCs/>
          <w:iCs/>
          <w:color w:val="0000CC"/>
          <w:lang w:eastAsia="ja-JP"/>
        </w:rPr>
        <w:t>(table 2.8.2)</w:t>
      </w:r>
    </w:p>
    <w:p w14:paraId="190E6B57" w14:textId="77777777" w:rsidR="006C0567" w:rsidRDefault="00D371E0" w:rsidP="00D371E0">
      <w:pPr>
        <w:spacing w:before="120" w:after="120"/>
        <w:rPr>
          <w:rFonts w:eastAsiaTheme="majorEastAsia" w:cstheme="majorBidi"/>
          <w:i/>
          <w:color w:val="303F51"/>
          <w:lang w:eastAsia="ja-JP"/>
        </w:rPr>
      </w:pPr>
      <w:r>
        <w:rPr>
          <w:rFonts w:eastAsiaTheme="majorEastAsia" w:cstheme="majorBidi"/>
          <w:i/>
          <w:color w:val="303F51"/>
          <w:lang w:eastAsia="ja-JP"/>
        </w:rPr>
        <w:t xml:space="preserve">Routine maintenance </w:t>
      </w:r>
    </w:p>
    <w:p w14:paraId="0FC9E2C4" w14:textId="79C1C0CD" w:rsidR="00D371E0" w:rsidRPr="003B1DD0" w:rsidRDefault="006C0567" w:rsidP="00D371E0">
      <w:pPr>
        <w:spacing w:before="120" w:after="120"/>
        <w:rPr>
          <w:rFonts w:eastAsiaTheme="majorEastAsia" w:cstheme="majorBidi"/>
          <w:i/>
          <w:color w:val="303F51"/>
          <w:lang w:eastAsia="ja-JP"/>
        </w:rPr>
      </w:pPr>
      <w:r>
        <w:rPr>
          <w:rFonts w:eastAsiaTheme="majorEastAsia" w:cstheme="majorBidi"/>
          <w:i/>
          <w:color w:val="303F51"/>
          <w:lang w:eastAsia="ja-JP"/>
        </w:rPr>
        <w:t>Non-routine maintenance</w:t>
      </w:r>
    </w:p>
    <w:p w14:paraId="1C5505CB" w14:textId="37C67C50" w:rsidR="00AE1A74" w:rsidRDefault="00AE1A74" w:rsidP="00AE1A7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29FCE383" w14:textId="40327B8A" w:rsidR="0001324A" w:rsidRDefault="0001324A" w:rsidP="0001324A">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Emergency response </w:t>
      </w:r>
      <w:r w:rsidR="005F514A" w:rsidRPr="000F7D7D">
        <w:rPr>
          <w:rFonts w:eastAsiaTheme="majorEastAsia" w:cstheme="majorBidi"/>
          <w:b/>
          <w:bCs/>
          <w:iCs/>
          <w:color w:val="0000CC"/>
          <w:lang w:eastAsia="ja-JP"/>
        </w:rPr>
        <w:t xml:space="preserve">(table </w:t>
      </w:r>
      <w:r w:rsidR="000F7D7D" w:rsidRPr="000F7D7D">
        <w:rPr>
          <w:rFonts w:eastAsiaTheme="majorEastAsia" w:cstheme="majorBidi"/>
          <w:b/>
          <w:bCs/>
          <w:iCs/>
          <w:color w:val="0000CC"/>
          <w:lang w:eastAsia="ja-JP"/>
        </w:rPr>
        <w:t>2.9</w:t>
      </w:r>
      <w:r w:rsidR="0004128F">
        <w:rPr>
          <w:rFonts w:eastAsiaTheme="majorEastAsia" w:cstheme="majorBidi"/>
          <w:b/>
          <w:bCs/>
          <w:iCs/>
          <w:color w:val="0000CC"/>
          <w:lang w:eastAsia="ja-JP"/>
        </w:rPr>
        <w:t>.1</w:t>
      </w:r>
      <w:r w:rsidR="000F7D7D" w:rsidRPr="000F7D7D">
        <w:rPr>
          <w:rFonts w:eastAsiaTheme="majorEastAsia" w:cstheme="majorBidi"/>
          <w:b/>
          <w:bCs/>
          <w:iCs/>
          <w:color w:val="0000CC"/>
          <w:lang w:eastAsia="ja-JP"/>
        </w:rPr>
        <w:t>)</w:t>
      </w:r>
    </w:p>
    <w:p w14:paraId="634C9611" w14:textId="549BDE08" w:rsidR="00AE1A74" w:rsidRDefault="00AE1A74" w:rsidP="00AE1A7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5FD8CC1D" w14:textId="495C6DA2" w:rsidR="0001324A" w:rsidRDefault="009D67A0" w:rsidP="0001324A">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01324A">
        <w:rPr>
          <w:rFonts w:eastAsiaTheme="majorEastAsia" w:cstheme="majorBidi"/>
          <w:b/>
          <w:bCs/>
          <w:iCs/>
          <w:color w:val="303F51"/>
          <w:lang w:eastAsia="ja-JP"/>
        </w:rPr>
        <w:t xml:space="preserve"> </w:t>
      </w:r>
      <w:r w:rsidR="000F7D7D" w:rsidRPr="000F7D7D">
        <w:rPr>
          <w:rFonts w:eastAsiaTheme="majorEastAsia" w:cstheme="majorBidi"/>
          <w:b/>
          <w:bCs/>
          <w:iCs/>
          <w:color w:val="0000CC"/>
          <w:lang w:eastAsia="ja-JP"/>
        </w:rPr>
        <w:t>(table 2.6.1)</w:t>
      </w:r>
    </w:p>
    <w:p w14:paraId="08774CC2" w14:textId="2FF460C9" w:rsidR="00C1308C" w:rsidRDefault="009D67A0" w:rsidP="0001324A">
      <w:pPr>
        <w:spacing w:before="120" w:after="120"/>
        <w:rPr>
          <w:rFonts w:eastAsiaTheme="majorEastAsia" w:cstheme="majorBidi"/>
          <w:i/>
          <w:color w:val="303F51"/>
          <w:lang w:eastAsia="ja-JP"/>
        </w:rPr>
      </w:pPr>
      <w:bookmarkStart w:id="65" w:name="_Hlk161232872"/>
      <w:r>
        <w:rPr>
          <w:rFonts w:eastAsiaTheme="majorEastAsia" w:cstheme="majorBidi"/>
          <w:i/>
          <w:color w:val="303F51"/>
          <w:lang w:eastAsia="ja-JP"/>
        </w:rPr>
        <w:t>I</w:t>
      </w:r>
      <w:r w:rsidR="00E34874">
        <w:rPr>
          <w:rFonts w:eastAsiaTheme="majorEastAsia" w:cstheme="majorBidi"/>
          <w:i/>
          <w:color w:val="303F51"/>
          <w:lang w:eastAsia="ja-JP"/>
        </w:rPr>
        <w:t>nformation</w:t>
      </w:r>
      <w:r>
        <w:rPr>
          <w:rFonts w:eastAsiaTheme="majorEastAsia" w:cstheme="majorBidi"/>
          <w:i/>
          <w:color w:val="303F51"/>
          <w:lang w:eastAsia="ja-JP"/>
        </w:rPr>
        <w:t xml:space="preserve"> and communications</w:t>
      </w:r>
      <w:r w:rsidR="00E34874">
        <w:rPr>
          <w:rFonts w:eastAsiaTheme="majorEastAsia" w:cstheme="majorBidi"/>
          <w:i/>
          <w:color w:val="303F51"/>
          <w:lang w:eastAsia="ja-JP"/>
        </w:rPr>
        <w:t xml:space="preserve"> technology</w:t>
      </w:r>
    </w:p>
    <w:p w14:paraId="0CCB5CC1" w14:textId="4BA9CB7C" w:rsidR="00613ACA" w:rsidRDefault="00613ACA" w:rsidP="00613ACA">
      <w:pPr>
        <w:pStyle w:val="Noparagraph"/>
        <w:tabs>
          <w:tab w:val="clear" w:pos="567"/>
          <w:tab w:val="left" w:pos="284"/>
        </w:tabs>
        <w:ind w:left="567" w:hanging="567"/>
      </w:pPr>
      <w:r w:rsidRPr="00B163C9">
        <w:t xml:space="preserve">Where the </w:t>
      </w:r>
      <w:r w:rsidRPr="00B163C9">
        <w:rPr>
          <w:i/>
          <w:iCs w:val="0"/>
        </w:rPr>
        <w:t>electricity distributor</w:t>
      </w:r>
      <w:r w:rsidRPr="00B163C9">
        <w:t xml:space="preserve"> can report </w:t>
      </w:r>
      <w:r w:rsidR="007F7945" w:rsidRPr="00B163C9">
        <w:t>re</w:t>
      </w:r>
      <w:r w:rsidR="00367E30" w:rsidRPr="00B163C9">
        <w:t xml:space="preserve">current expenditure </w:t>
      </w:r>
      <w:r w:rsidRPr="00B163C9">
        <w:t xml:space="preserve">disaggregated </w:t>
      </w:r>
      <w:r w:rsidR="00367E30" w:rsidRPr="00B163C9">
        <w:t>by category</w:t>
      </w:r>
      <w:r w:rsidRPr="00B163C9">
        <w:t xml:space="preserve"> it must do so. The categories </w:t>
      </w:r>
      <w:r w:rsidR="00367E30" w:rsidRPr="00B163C9">
        <w:t xml:space="preserve">reported </w:t>
      </w:r>
      <w:r w:rsidRPr="00B163C9">
        <w:t xml:space="preserve">are </w:t>
      </w:r>
      <w:r w:rsidR="00367E30" w:rsidRPr="00B163C9">
        <w:t xml:space="preserve">to be </w:t>
      </w:r>
      <w:r w:rsidRPr="00B163C9">
        <w:t xml:space="preserve">mutually exclusive and combine to report total </w:t>
      </w:r>
      <w:r w:rsidR="00367E30" w:rsidRPr="00B163C9">
        <w:t xml:space="preserve">recurrent </w:t>
      </w:r>
      <w:r w:rsidRPr="00B163C9">
        <w:t>expenditure.</w:t>
      </w:r>
    </w:p>
    <w:p w14:paraId="44DCF8DD" w14:textId="77777777" w:rsidR="00C81A4A" w:rsidRPr="00B163C9" w:rsidRDefault="00C81A4A" w:rsidP="00C81A4A">
      <w:pPr>
        <w:pStyle w:val="Noparagraph"/>
        <w:tabs>
          <w:tab w:val="clear" w:pos="567"/>
          <w:tab w:val="left" w:pos="284"/>
        </w:tabs>
        <w:ind w:left="567" w:hanging="567"/>
      </w:pPr>
      <w:r w:rsidRPr="00B163C9">
        <w:lastRenderedPageBreak/>
        <w:t xml:space="preserve">Where the </w:t>
      </w:r>
      <w:r w:rsidRPr="00B163C9">
        <w:rPr>
          <w:i/>
          <w:iCs w:val="0"/>
        </w:rPr>
        <w:t>electricity distributor</w:t>
      </w:r>
      <w:r w:rsidRPr="00B163C9">
        <w:t xml:space="preserve"> can report non-recurrent expenditures disaggregated by category it must do so. The categories reported are to be mutually exclusive and combine to report total non-recurrent expenditures.</w:t>
      </w:r>
    </w:p>
    <w:p w14:paraId="439C1E50" w14:textId="77777777" w:rsidR="00C81A4A" w:rsidRPr="00B163C9" w:rsidRDefault="00C81A4A" w:rsidP="00C81A4A">
      <w:pPr>
        <w:pStyle w:val="Noparagraph"/>
        <w:tabs>
          <w:tab w:val="clear" w:pos="567"/>
        </w:tabs>
        <w:ind w:left="567" w:hanging="567"/>
      </w:pPr>
      <w:r w:rsidRPr="00B163C9">
        <w:t xml:space="preserve">The </w:t>
      </w:r>
      <w:r w:rsidRPr="00B163C9">
        <w:rPr>
          <w:i/>
          <w:iCs w:val="0"/>
        </w:rPr>
        <w:t>electricity distributor</w:t>
      </w:r>
      <w:r w:rsidRPr="00B163C9">
        <w:t xml:space="preserve"> should use categories consistent with the AER's 2019 ICT expenditure review.</w:t>
      </w:r>
    </w:p>
    <w:p w14:paraId="70B1FEC6" w14:textId="4E482A56" w:rsidR="00613ACA" w:rsidRDefault="00613ACA" w:rsidP="00613ACA">
      <w:pPr>
        <w:pStyle w:val="Noparagraph"/>
        <w:tabs>
          <w:tab w:val="clear" w:pos="567"/>
          <w:tab w:val="left" w:pos="284"/>
        </w:tabs>
        <w:ind w:left="567" w:hanging="567"/>
      </w:pPr>
      <w:r w:rsidRPr="00B163C9">
        <w:t xml:space="preserve">If the </w:t>
      </w:r>
      <w:r w:rsidRPr="00B163C9">
        <w:rPr>
          <w:i/>
          <w:iCs w:val="0"/>
        </w:rPr>
        <w:t>electricity distributor</w:t>
      </w:r>
      <w:r w:rsidRPr="00B163C9">
        <w:t xml:space="preserve"> cannot </w:t>
      </w:r>
      <w:r w:rsidR="00367E30" w:rsidRPr="00B163C9">
        <w:t xml:space="preserve">report recurrent </w:t>
      </w:r>
      <w:r w:rsidRPr="00B163C9">
        <w:t xml:space="preserve">expenditures </w:t>
      </w:r>
      <w:r w:rsidR="00367E30" w:rsidRPr="00B163C9">
        <w:t>disaggregated by</w:t>
      </w:r>
      <w:r w:rsidRPr="00B163C9">
        <w:t xml:space="preserve"> categor</w:t>
      </w:r>
      <w:r w:rsidR="00367E30" w:rsidRPr="00B163C9">
        <w:t xml:space="preserve">y, </w:t>
      </w:r>
      <w:r w:rsidRPr="00B163C9">
        <w:t xml:space="preserve">it must report total </w:t>
      </w:r>
      <w:r w:rsidR="00367E30" w:rsidRPr="00B163C9">
        <w:t xml:space="preserve">recurrent </w:t>
      </w:r>
      <w:r w:rsidRPr="00B163C9">
        <w:t>expenditure.</w:t>
      </w:r>
    </w:p>
    <w:p w14:paraId="25EDD3EA" w14:textId="08DD1871" w:rsidR="00C81A4A" w:rsidRPr="00B163C9" w:rsidRDefault="00C81A4A" w:rsidP="00C81A4A">
      <w:pPr>
        <w:pStyle w:val="Noparagraph"/>
        <w:tabs>
          <w:tab w:val="clear" w:pos="567"/>
          <w:tab w:val="left" w:pos="284"/>
        </w:tabs>
        <w:ind w:left="567" w:hanging="567"/>
      </w:pPr>
      <w:r w:rsidRPr="00B163C9">
        <w:t xml:space="preserve">If the </w:t>
      </w:r>
      <w:r w:rsidRPr="00B163C9">
        <w:rPr>
          <w:i/>
          <w:iCs w:val="0"/>
        </w:rPr>
        <w:t>electricity distributor</w:t>
      </w:r>
      <w:r w:rsidRPr="00B163C9">
        <w:t xml:space="preserve"> cannot report non-recurrent expenditures disaggregated by category, it must report total non-recurrent expenditure.</w:t>
      </w:r>
    </w:p>
    <w:bookmarkEnd w:id="65"/>
    <w:p w14:paraId="73C24012" w14:textId="59857ED9" w:rsidR="00C1308C" w:rsidRDefault="009D67A0" w:rsidP="0001324A">
      <w:pPr>
        <w:spacing w:before="120" w:after="120"/>
        <w:rPr>
          <w:rFonts w:eastAsiaTheme="majorEastAsia" w:cstheme="majorBidi"/>
          <w:i/>
          <w:color w:val="303F51"/>
          <w:lang w:eastAsia="ja-JP"/>
        </w:rPr>
      </w:pPr>
      <w:r>
        <w:rPr>
          <w:rFonts w:eastAsiaTheme="majorEastAsia" w:cstheme="majorBidi"/>
          <w:i/>
          <w:color w:val="303F51"/>
          <w:lang w:eastAsia="ja-JP"/>
        </w:rPr>
        <w:t xml:space="preserve">Motor vehicles </w:t>
      </w:r>
    </w:p>
    <w:p w14:paraId="3F1ABEAB" w14:textId="665B6618" w:rsidR="004F4543" w:rsidRDefault="004F4543" w:rsidP="0001324A">
      <w:pPr>
        <w:spacing w:before="120" w:after="120"/>
        <w:rPr>
          <w:rFonts w:eastAsiaTheme="majorEastAsia" w:cstheme="majorBidi"/>
          <w:i/>
          <w:color w:val="303F51"/>
          <w:lang w:eastAsia="ja-JP"/>
        </w:rPr>
      </w:pPr>
      <w:bookmarkStart w:id="66" w:name="_Hlk161232944"/>
      <w:r>
        <w:t>6.2.11</w:t>
      </w:r>
      <w:r>
        <w:tab/>
      </w:r>
      <w:r w:rsidRPr="00E70625">
        <w:t>All Motor Vehicle Expenditure, irrespective of whether it is Network Motor Vehicle Expenditure or Non-</w:t>
      </w:r>
      <w:r>
        <w:t>n</w:t>
      </w:r>
      <w:r w:rsidRPr="00E70625">
        <w:t>etwork Motor Vehicle Expenditure must be recorded in the non-network regulatory template.</w:t>
      </w:r>
    </w:p>
    <w:bookmarkEnd w:id="66"/>
    <w:p w14:paraId="5B37229A" w14:textId="77777777" w:rsidR="00C1308C" w:rsidRDefault="00C1308C" w:rsidP="0001324A">
      <w:pPr>
        <w:spacing w:before="120" w:after="120"/>
        <w:rPr>
          <w:rFonts w:eastAsiaTheme="majorEastAsia" w:cstheme="majorBidi"/>
          <w:i/>
          <w:color w:val="303F51"/>
          <w:lang w:eastAsia="ja-JP"/>
        </w:rPr>
      </w:pPr>
      <w:r>
        <w:rPr>
          <w:rFonts w:eastAsiaTheme="majorEastAsia" w:cstheme="majorBidi"/>
          <w:i/>
          <w:color w:val="303F51"/>
          <w:lang w:eastAsia="ja-JP"/>
        </w:rPr>
        <w:t>B</w:t>
      </w:r>
      <w:r w:rsidR="009D67A0">
        <w:rPr>
          <w:rFonts w:eastAsiaTheme="majorEastAsia" w:cstheme="majorBidi"/>
          <w:i/>
          <w:color w:val="303F51"/>
          <w:lang w:eastAsia="ja-JP"/>
        </w:rPr>
        <w:t xml:space="preserve">uildings and property expenditure </w:t>
      </w:r>
    </w:p>
    <w:p w14:paraId="1B1B7078" w14:textId="74AFAB1A" w:rsidR="0001324A" w:rsidRDefault="009D67A0" w:rsidP="0001324A">
      <w:pPr>
        <w:spacing w:before="120" w:after="120"/>
        <w:rPr>
          <w:rFonts w:eastAsiaTheme="majorEastAsia" w:cstheme="majorBidi"/>
          <w:i/>
          <w:color w:val="303F51"/>
          <w:lang w:eastAsia="ja-JP"/>
        </w:rPr>
      </w:pPr>
      <w:r>
        <w:rPr>
          <w:rFonts w:eastAsiaTheme="majorEastAsia" w:cstheme="majorBidi"/>
          <w:i/>
          <w:color w:val="303F51"/>
          <w:lang w:eastAsia="ja-JP"/>
        </w:rPr>
        <w:t>Other</w:t>
      </w:r>
      <w:r w:rsidR="00E34874">
        <w:rPr>
          <w:rFonts w:eastAsiaTheme="majorEastAsia" w:cstheme="majorBidi"/>
          <w:i/>
          <w:color w:val="303F51"/>
          <w:lang w:eastAsia="ja-JP"/>
        </w:rPr>
        <w:t xml:space="preserve"> non-network expenditure</w:t>
      </w:r>
    </w:p>
    <w:p w14:paraId="291AC37F" w14:textId="041FEA62" w:rsidR="00F60554" w:rsidRDefault="00950D6D" w:rsidP="003C2FC9">
      <w:pPr>
        <w:pStyle w:val="Noparagraph"/>
        <w:spacing w:after="120"/>
        <w:ind w:left="567" w:hanging="567"/>
      </w:pPr>
      <w:r>
        <w:t>The</w:t>
      </w:r>
      <w:r w:rsidR="003D3FCB">
        <w:t xml:space="preserve"> </w:t>
      </w:r>
      <w:r w:rsidR="003D3FCB" w:rsidRPr="00744533">
        <w:rPr>
          <w:i/>
          <w:iCs w:val="0"/>
        </w:rPr>
        <w:t>electricity distributor</w:t>
      </w:r>
      <w:r w:rsidR="003D3FCB">
        <w:t xml:space="preserve"> must report non</w:t>
      </w:r>
      <w:r w:rsidR="00744533">
        <w:t>-</w:t>
      </w:r>
      <w:r w:rsidR="003D3FCB">
        <w:t>network operating expenditure as a direct cost,</w:t>
      </w:r>
      <w:r w:rsidR="003D3FCB" w:rsidRPr="003D3FCB">
        <w:t xml:space="preserve"> </w:t>
      </w:r>
      <w:r w:rsidR="003D3FCB">
        <w:t xml:space="preserve">irrespective of whether </w:t>
      </w:r>
      <w:r w:rsidR="00331F64">
        <w:t>such</w:t>
      </w:r>
      <w:r w:rsidR="003D3FCB">
        <w:t xml:space="preserve"> expenditure is also classified to corporate overheads, network overheads or other </w:t>
      </w:r>
      <w:r w:rsidR="007B1238" w:rsidRPr="007B1238">
        <w:rPr>
          <w:i/>
        </w:rPr>
        <w:t>operating expenditure</w:t>
      </w:r>
      <w:r w:rsidR="003D3FCB">
        <w:t xml:space="preserve"> categories. </w:t>
      </w:r>
      <w:r w:rsidR="00F60554">
        <w:t xml:space="preserve">To the extent this results in multiple reporting of expenditures, </w:t>
      </w:r>
      <w:r w:rsidR="00331F64">
        <w:t xml:space="preserve">the electricity distributor must </w:t>
      </w:r>
      <w:r w:rsidR="00F60554">
        <w:t xml:space="preserve">identify this in </w:t>
      </w:r>
      <w:r w:rsidR="00331F64">
        <w:t xml:space="preserve">its </w:t>
      </w:r>
      <w:r w:rsidR="007B1238" w:rsidRPr="007B1238">
        <w:rPr>
          <w:i/>
        </w:rPr>
        <w:t>basis of preparation</w:t>
      </w:r>
      <w:r w:rsidR="000A1888">
        <w:t>, and the reconciliation report required under section 4.18 of this Order.</w:t>
      </w:r>
    </w:p>
    <w:p w14:paraId="11E7EE0A" w14:textId="72290EDF" w:rsidR="00B2561A" w:rsidRPr="0084168E" w:rsidRDefault="00B2561A" w:rsidP="00130F32">
      <w:pPr>
        <w:pStyle w:val="Noparagraph"/>
        <w:numPr>
          <w:ilvl w:val="0"/>
          <w:numId w:val="0"/>
        </w:numPr>
        <w:spacing w:after="120"/>
        <w:rPr>
          <w:b/>
          <w:bCs/>
          <w:color w:val="303F51"/>
          <w:lang w:eastAsia="ja-JP"/>
        </w:rPr>
      </w:pPr>
      <w:r w:rsidRPr="0084168E">
        <w:rPr>
          <w:b/>
          <w:bCs/>
          <w:color w:val="303F51"/>
          <w:lang w:eastAsia="ja-JP"/>
        </w:rPr>
        <w:t>Labour/non-labour expenditure split</w:t>
      </w:r>
      <w:r w:rsidR="00CB6029">
        <w:rPr>
          <w:b/>
          <w:bCs/>
          <w:color w:val="303F51"/>
          <w:lang w:eastAsia="ja-JP"/>
        </w:rPr>
        <w:t xml:space="preserve"> </w:t>
      </w:r>
      <w:r w:rsidR="00CB6029" w:rsidRPr="00CB6029">
        <w:rPr>
          <w:b/>
          <w:bCs/>
          <w:color w:val="0000CC"/>
          <w:lang w:eastAsia="ja-JP"/>
        </w:rPr>
        <w:t>(table 2.11.3)</w:t>
      </w:r>
    </w:p>
    <w:p w14:paraId="09A3A345" w14:textId="4C967A97" w:rsidR="00B2561A" w:rsidRDefault="0084168E" w:rsidP="00B2561A">
      <w:pPr>
        <w:pStyle w:val="Noparagraph"/>
        <w:spacing w:after="120"/>
        <w:ind w:left="567" w:hanging="567"/>
      </w:pPr>
      <w:r w:rsidRPr="0084168E">
        <w:rPr>
          <w:rFonts w:cs="Arial"/>
          <w:noProof/>
        </w:rPr>
        <w:t>The</w:t>
      </w:r>
      <w:r w:rsidRPr="0084168E">
        <w:rPr>
          <w:rFonts w:cs="Arial"/>
          <w:i/>
          <w:noProof/>
        </w:rPr>
        <w:t xml:space="preserve"> electricity distributor</w:t>
      </w:r>
      <w:r w:rsidRPr="0084168E">
        <w:rPr>
          <w:rFonts w:cs="Arial"/>
        </w:rPr>
        <w:t xml:space="preserve"> must </w:t>
      </w:r>
      <w:r>
        <w:rPr>
          <w:rFonts w:cs="Arial"/>
        </w:rPr>
        <w:t xml:space="preserve">not report </w:t>
      </w:r>
      <w:r w:rsidR="00097655">
        <w:t>expenditure for labour incurred under</w:t>
      </w:r>
      <w:r w:rsidR="00B2561A">
        <w:t xml:space="preserve"> contracts for both goods and services</w:t>
      </w:r>
      <w:r w:rsidR="009811A8" w:rsidRPr="009811A8">
        <w:t xml:space="preserve"> </w:t>
      </w:r>
      <w:r w:rsidR="009811A8">
        <w:t>as labour expenditure</w:t>
      </w:r>
      <w:r w:rsidR="00484DFC">
        <w:t>, other than contracts for the provision of labour (i.e. labour hire contracts)</w:t>
      </w:r>
      <w:r w:rsidR="009811A8">
        <w:t>.</w:t>
      </w:r>
    </w:p>
    <w:p w14:paraId="43365B79" w14:textId="0B40C48A" w:rsidR="00B57010" w:rsidRDefault="00B57010" w:rsidP="00B5701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Economic benchmarking categories </w:t>
      </w:r>
    </w:p>
    <w:p w14:paraId="5B8DBA24" w14:textId="4BC863E6" w:rsidR="00B57010" w:rsidRPr="003B1DD0" w:rsidRDefault="00B57010" w:rsidP="00B57010">
      <w:pPr>
        <w:spacing w:before="120" w:after="120"/>
        <w:rPr>
          <w:rFonts w:eastAsiaTheme="majorEastAsia" w:cstheme="majorBidi"/>
          <w:i/>
          <w:color w:val="303F51"/>
          <w:lang w:eastAsia="ja-JP"/>
        </w:rPr>
      </w:pPr>
      <w:r>
        <w:rPr>
          <w:rFonts w:eastAsiaTheme="majorEastAsia" w:cstheme="majorBidi"/>
          <w:i/>
          <w:color w:val="303F51"/>
          <w:lang w:eastAsia="ja-JP"/>
        </w:rPr>
        <w:t>Current opex categories and cost allocation approach</w:t>
      </w:r>
      <w:r w:rsidR="00B05CD6">
        <w:rPr>
          <w:rFonts w:eastAsiaTheme="majorEastAsia" w:cstheme="majorBidi"/>
          <w:i/>
          <w:color w:val="303F51"/>
          <w:lang w:eastAsia="ja-JP"/>
        </w:rPr>
        <w:t xml:space="preserve"> </w:t>
      </w:r>
      <w:r w:rsidR="00B05CD6" w:rsidRPr="00FD3760">
        <w:rPr>
          <w:rFonts w:eastAsiaTheme="majorEastAsia" w:cstheme="majorBidi"/>
          <w:b/>
          <w:bCs/>
          <w:iCs/>
          <w:color w:val="0000CC"/>
          <w:lang w:eastAsia="ja-JP"/>
        </w:rPr>
        <w:t>(table 8.4.1)</w:t>
      </w:r>
    </w:p>
    <w:p w14:paraId="18B1340C" w14:textId="62E8E019" w:rsidR="0090709E" w:rsidRDefault="0090709E" w:rsidP="00B57010">
      <w:pPr>
        <w:pStyle w:val="Noparagraph"/>
        <w:spacing w:after="120"/>
        <w:ind w:left="567" w:hanging="567"/>
      </w:pPr>
      <w:r>
        <w:t>The</w:t>
      </w:r>
      <w:r w:rsidRPr="00CE1A20">
        <w:rPr>
          <w:i/>
        </w:rPr>
        <w:t xml:space="preserve"> electricity distributor</w:t>
      </w:r>
      <w:r>
        <w:rPr>
          <w:i/>
        </w:rPr>
        <w:t xml:space="preserve"> </w:t>
      </w:r>
      <w:r w:rsidRPr="00B46644">
        <w:t xml:space="preserve">must report </w:t>
      </w:r>
      <w:r w:rsidR="007B1238" w:rsidRPr="007B1238">
        <w:rPr>
          <w:i/>
        </w:rPr>
        <w:t>operating expenditure</w:t>
      </w:r>
      <w:r w:rsidRPr="00B46644">
        <w:t xml:space="preserve"> consistent with </w:t>
      </w:r>
      <w:r w:rsidR="00A0383D">
        <w:t>its</w:t>
      </w:r>
      <w:r w:rsidR="00A0383D" w:rsidRPr="00B46644">
        <w:t xml:space="preserve"> </w:t>
      </w:r>
      <w:r w:rsidR="006171FE">
        <w:t xml:space="preserve">income statement in </w:t>
      </w:r>
      <w:r w:rsidR="006171FE" w:rsidRPr="006171FE">
        <w:rPr>
          <w:i/>
          <w:iCs w:val="0"/>
        </w:rPr>
        <w:t>Data workbook 09 – revenue and financial statements</w:t>
      </w:r>
      <w:r w:rsidRPr="00B46644">
        <w:t xml:space="preserve">. </w:t>
      </w:r>
      <w:proofErr w:type="gramStart"/>
      <w:r w:rsidRPr="00B46644">
        <w:t>As a consequence</w:t>
      </w:r>
      <w:proofErr w:type="gramEnd"/>
      <w:r w:rsidRPr="00B46644">
        <w:t xml:space="preserve">, for years where the Cost Allocation Approach and </w:t>
      </w:r>
      <w:r w:rsidR="003E05BD" w:rsidRPr="003E05BD">
        <w:rPr>
          <w:i/>
          <w:iCs w:val="0"/>
        </w:rPr>
        <w:t>Audited statutory accounts</w:t>
      </w:r>
      <w:r w:rsidRPr="00B46644">
        <w:t xml:space="preserve"> are consistent with those that applied in the </w:t>
      </w:r>
      <w:r w:rsidR="003E05BD">
        <w:t>reporting</w:t>
      </w:r>
      <w:r w:rsidRPr="00B46644">
        <w:t xml:space="preserve"> Year, </w:t>
      </w:r>
      <w:r w:rsidR="00A0383D">
        <w:t xml:space="preserve">the </w:t>
      </w:r>
      <w:r w:rsidRPr="00B46644">
        <w:t xml:space="preserve">total </w:t>
      </w:r>
      <w:r w:rsidR="007B1238" w:rsidRPr="007B1238">
        <w:rPr>
          <w:i/>
        </w:rPr>
        <w:t>operating expenditure</w:t>
      </w:r>
      <w:r w:rsidRPr="00B46644">
        <w:t xml:space="preserve"> </w:t>
      </w:r>
      <w:r w:rsidR="00A0383D">
        <w:t xml:space="preserve">reported here must </w:t>
      </w:r>
      <w:r w:rsidRPr="00B46644">
        <w:t xml:space="preserve">equal </w:t>
      </w:r>
      <w:r w:rsidR="00A0383D">
        <w:t xml:space="preserve">the total </w:t>
      </w:r>
      <w:r w:rsidR="007B1238" w:rsidRPr="007B1238">
        <w:rPr>
          <w:i/>
        </w:rPr>
        <w:t>operating expenditure</w:t>
      </w:r>
      <w:r w:rsidR="00A0383D">
        <w:t xml:space="preserve"> reported</w:t>
      </w:r>
      <w:r w:rsidRPr="00B46644">
        <w:t xml:space="preserve"> in </w:t>
      </w:r>
      <w:r w:rsidR="00730005" w:rsidRPr="00730005">
        <w:rPr>
          <w:i/>
          <w:iCs w:val="0"/>
        </w:rPr>
        <w:t>Data workbook 09 – Revenue and financial statements – income statement</w:t>
      </w:r>
      <w:r>
        <w:t>.</w:t>
      </w:r>
    </w:p>
    <w:p w14:paraId="5D913F44" w14:textId="240C3791" w:rsidR="00D46707" w:rsidRPr="00D46707" w:rsidRDefault="00D46707" w:rsidP="00D46707">
      <w:pPr>
        <w:spacing w:before="120" w:after="120"/>
        <w:rPr>
          <w:rFonts w:eastAsiaTheme="majorEastAsia" w:cstheme="majorBidi"/>
          <w:i/>
          <w:color w:val="303F51"/>
          <w:lang w:eastAsia="ja-JP"/>
        </w:rPr>
      </w:pPr>
      <w:r w:rsidRPr="00D46707">
        <w:rPr>
          <w:rFonts w:eastAsiaTheme="majorEastAsia" w:cstheme="majorBidi"/>
          <w:i/>
          <w:color w:val="303F51"/>
          <w:lang w:eastAsia="ja-JP"/>
        </w:rPr>
        <w:t xml:space="preserve">Current cost allocation approach </w:t>
      </w:r>
      <w:r w:rsidR="00B05CD6" w:rsidRPr="008B3C7F">
        <w:rPr>
          <w:rFonts w:eastAsiaTheme="majorEastAsia" w:cstheme="majorBidi"/>
          <w:b/>
          <w:bCs/>
          <w:iCs/>
          <w:color w:val="0000CC"/>
          <w:lang w:eastAsia="ja-JP"/>
        </w:rPr>
        <w:t>(table 3.2.2)</w:t>
      </w:r>
    </w:p>
    <w:p w14:paraId="30A9D0C1" w14:textId="43CC88D5" w:rsidR="00D46707" w:rsidRDefault="00D46707" w:rsidP="00D46707">
      <w:pPr>
        <w:pStyle w:val="Noparagraph"/>
        <w:spacing w:after="120"/>
        <w:ind w:left="567" w:hanging="567"/>
      </w:pPr>
      <w:r>
        <w:t xml:space="preserve">The </w:t>
      </w:r>
      <w:r w:rsidR="00A0383D">
        <w:t xml:space="preserve">prescribed </w:t>
      </w:r>
      <w:r w:rsidR="007B1238" w:rsidRPr="007B1238">
        <w:rPr>
          <w:i/>
        </w:rPr>
        <w:t>operating expenditure</w:t>
      </w:r>
      <w:r>
        <w:t xml:space="preserve"> categories are not intended to be mutually exclusive or collectively exhaustive. This means </w:t>
      </w:r>
      <w:r w:rsidR="00F20A57">
        <w:t xml:space="preserve">reported </w:t>
      </w:r>
      <w:r>
        <w:t xml:space="preserve">totals of </w:t>
      </w:r>
      <w:r w:rsidR="007B1238" w:rsidRPr="007B1238">
        <w:rPr>
          <w:i/>
        </w:rPr>
        <w:t>operating expenditure</w:t>
      </w:r>
      <w:r>
        <w:t xml:space="preserve"> may be </w:t>
      </w:r>
      <w:r w:rsidR="00F20A57">
        <w:t>more</w:t>
      </w:r>
      <w:r>
        <w:t xml:space="preserve"> or less than the </w:t>
      </w:r>
      <w:r w:rsidRPr="00D46707">
        <w:rPr>
          <w:i/>
          <w:iCs w:val="0"/>
        </w:rPr>
        <w:t>electricity distributor’s</w:t>
      </w:r>
      <w:r>
        <w:t xml:space="preserve"> actual </w:t>
      </w:r>
      <w:r w:rsidR="007B1238" w:rsidRPr="007B1238">
        <w:rPr>
          <w:i/>
        </w:rPr>
        <w:t>operating expenditure</w:t>
      </w:r>
      <w:r>
        <w:t xml:space="preserve">. Further, </w:t>
      </w:r>
      <w:r w:rsidR="007B1238" w:rsidRPr="007B1238">
        <w:rPr>
          <w:i/>
        </w:rPr>
        <w:t>operating expenditure</w:t>
      </w:r>
      <w:r>
        <w:t xml:space="preserve"> may be </w:t>
      </w:r>
      <w:r w:rsidR="00F20A57">
        <w:t>reported against more than one category</w:t>
      </w:r>
      <w:r>
        <w:t>.</w:t>
      </w:r>
    </w:p>
    <w:p w14:paraId="0238BDF8" w14:textId="53DD6BC8" w:rsidR="00D46707" w:rsidRDefault="00FE5EDA" w:rsidP="00D46707">
      <w:pPr>
        <w:pStyle w:val="Noparagraph"/>
        <w:spacing w:after="120"/>
        <w:ind w:left="567" w:hanging="567"/>
      </w:pPr>
      <w:r>
        <w:lastRenderedPageBreak/>
        <w:t>Where</w:t>
      </w:r>
      <w:r w:rsidR="0090709E">
        <w:t xml:space="preserve"> </w:t>
      </w:r>
      <w:r w:rsidR="00F20A57">
        <w:t xml:space="preserve">the </w:t>
      </w:r>
      <w:r w:rsidR="00F20A57" w:rsidRPr="00357821">
        <w:rPr>
          <w:i/>
          <w:iCs w:val="0"/>
        </w:rPr>
        <w:t>electricity distributor</w:t>
      </w:r>
      <w:r w:rsidR="00F20A57">
        <w:t xml:space="preserve"> reports </w:t>
      </w:r>
      <w:r w:rsidR="007B1238" w:rsidRPr="007B1238">
        <w:rPr>
          <w:i/>
        </w:rPr>
        <w:t>operating expenditure</w:t>
      </w:r>
      <w:r w:rsidR="00F20A57">
        <w:t xml:space="preserve"> against more than one category</w:t>
      </w:r>
      <w:r w:rsidR="0090709E">
        <w:t xml:space="preserve">, the </w:t>
      </w:r>
      <w:r w:rsidR="0090709E" w:rsidRPr="00D46707">
        <w:rPr>
          <w:i/>
          <w:iCs w:val="0"/>
        </w:rPr>
        <w:t>electricity distributor</w:t>
      </w:r>
      <w:r w:rsidR="0090709E">
        <w:t xml:space="preserve"> must identify this in </w:t>
      </w:r>
      <w:r w:rsidR="00357821">
        <w:t xml:space="preserve">its </w:t>
      </w:r>
      <w:r w:rsidR="007B1238" w:rsidRPr="007B1238">
        <w:rPr>
          <w:i/>
        </w:rPr>
        <w:t>basis of preparation</w:t>
      </w:r>
      <w:r w:rsidR="0090709E">
        <w:t xml:space="preserve">, and </w:t>
      </w:r>
      <w:r w:rsidR="00F20A57">
        <w:t xml:space="preserve">in </w:t>
      </w:r>
      <w:r w:rsidR="0090709E">
        <w:t xml:space="preserve">the </w:t>
      </w:r>
      <w:proofErr w:type="gramStart"/>
      <w:r w:rsidR="0090709E">
        <w:t>reconciliation</w:t>
      </w:r>
      <w:proofErr w:type="gramEnd"/>
      <w:r w:rsidR="0090709E">
        <w:t xml:space="preserve"> report required under section 4.18 of this Order.</w:t>
      </w:r>
    </w:p>
    <w:p w14:paraId="2CFC290E" w14:textId="52E621E0" w:rsidR="00AE1A74" w:rsidRDefault="00AE1A74" w:rsidP="00AE1A74">
      <w:pPr>
        <w:pStyle w:val="Noparagraph"/>
        <w:numPr>
          <w:ilvl w:val="0"/>
          <w:numId w:val="0"/>
        </w:numPr>
        <w:spacing w:after="120"/>
        <w:rPr>
          <w:b/>
          <w:bCs/>
          <w:color w:val="303F51"/>
          <w:lang w:eastAsia="ja-JP"/>
        </w:rPr>
      </w:pPr>
      <w:bookmarkStart w:id="67" w:name="_Hlk161233085"/>
      <w:r>
        <w:rPr>
          <w:b/>
          <w:bCs/>
          <w:color w:val="303F51"/>
          <w:lang w:eastAsia="ja-JP"/>
        </w:rPr>
        <w:t>Input</w:t>
      </w:r>
      <w:r w:rsidRPr="0084168E">
        <w:rPr>
          <w:b/>
          <w:bCs/>
          <w:color w:val="303F51"/>
          <w:lang w:eastAsia="ja-JP"/>
        </w:rPr>
        <w:t xml:space="preserve"> expenditure </w:t>
      </w:r>
      <w:r>
        <w:rPr>
          <w:b/>
          <w:bCs/>
          <w:color w:val="303F51"/>
          <w:lang w:eastAsia="ja-JP"/>
        </w:rPr>
        <w:t>category</w:t>
      </w:r>
      <w:r w:rsidR="00856C6B">
        <w:rPr>
          <w:b/>
          <w:bCs/>
          <w:color w:val="303F51"/>
          <w:lang w:eastAsia="ja-JP"/>
        </w:rPr>
        <w:t xml:space="preserve"> </w:t>
      </w:r>
      <w:r w:rsidR="00856C6B" w:rsidRPr="00CB6029">
        <w:rPr>
          <w:b/>
          <w:bCs/>
          <w:color w:val="0000CC"/>
          <w:lang w:eastAsia="ja-JP"/>
        </w:rPr>
        <w:t xml:space="preserve">(table </w:t>
      </w:r>
      <w:r w:rsidR="00856C6B">
        <w:rPr>
          <w:b/>
          <w:bCs/>
          <w:color w:val="0000CC"/>
          <w:lang w:eastAsia="ja-JP"/>
        </w:rPr>
        <w:t>2.12</w:t>
      </w:r>
      <w:r w:rsidR="00777EE4">
        <w:rPr>
          <w:b/>
          <w:bCs/>
          <w:color w:val="0000CC"/>
          <w:lang w:eastAsia="ja-JP"/>
        </w:rPr>
        <w:t>.1</w:t>
      </w:r>
      <w:r w:rsidR="00856C6B" w:rsidRPr="00CB6029">
        <w:rPr>
          <w:b/>
          <w:bCs/>
          <w:color w:val="0000CC"/>
          <w:lang w:eastAsia="ja-JP"/>
        </w:rPr>
        <w:t>)</w:t>
      </w:r>
    </w:p>
    <w:p w14:paraId="16745733" w14:textId="566534CC" w:rsidR="00C10940" w:rsidRDefault="00C10940" w:rsidP="00C10940">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678E85FC" w14:textId="450F34C7" w:rsidR="006B7724" w:rsidRPr="006A79F6" w:rsidRDefault="005C238F" w:rsidP="006B7724">
      <w:pPr>
        <w:pStyle w:val="Heading3"/>
        <w:spacing w:after="240"/>
        <w:ind w:left="578" w:hanging="578"/>
        <w:rPr>
          <w:color w:val="0000CC"/>
          <w:lang w:eastAsia="ja-JP"/>
        </w:rPr>
      </w:pPr>
      <w:bookmarkStart w:id="68" w:name="_Toc196925810"/>
      <w:bookmarkEnd w:id="67"/>
      <w:r>
        <w:rPr>
          <w:lang w:eastAsia="ja-JP"/>
        </w:rPr>
        <w:t>A</w:t>
      </w:r>
      <w:r w:rsidR="00041553">
        <w:rPr>
          <w:lang w:eastAsia="ja-JP"/>
        </w:rPr>
        <w:t xml:space="preserve">lternative </w:t>
      </w:r>
      <w:r w:rsidR="006B7724">
        <w:rPr>
          <w:lang w:eastAsia="ja-JP"/>
        </w:rPr>
        <w:t>C</w:t>
      </w:r>
      <w:r w:rsidR="00041553">
        <w:rPr>
          <w:lang w:eastAsia="ja-JP"/>
        </w:rPr>
        <w:t>ontrol</w:t>
      </w:r>
      <w:bookmarkEnd w:id="68"/>
      <w:r w:rsidR="0065151A">
        <w:rPr>
          <w:lang w:eastAsia="ja-JP"/>
        </w:rPr>
        <w:t xml:space="preserve"> </w:t>
      </w:r>
      <w:r w:rsidR="0065151A" w:rsidRPr="006A79F6">
        <w:rPr>
          <w:color w:val="0000CC"/>
          <w:lang w:eastAsia="ja-JP"/>
        </w:rPr>
        <w:t>(</w:t>
      </w:r>
      <w:r w:rsidR="006A79F6" w:rsidRPr="006A79F6">
        <w:rPr>
          <w:color w:val="0000CC"/>
          <w:lang w:eastAsia="ja-JP"/>
        </w:rPr>
        <w:t>8.4, 2.1, 4.2, 4.3, 4.4)</w:t>
      </w:r>
    </w:p>
    <w:p w14:paraId="2F69C0E1" w14:textId="36CDC69C" w:rsidR="00041553" w:rsidRPr="0070433F" w:rsidRDefault="00041553" w:rsidP="00041553">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856C6B">
        <w:rPr>
          <w:rFonts w:eastAsiaTheme="majorEastAsia" w:cstheme="majorBidi"/>
          <w:b/>
          <w:bCs/>
          <w:iCs/>
          <w:color w:val="303F51"/>
          <w:lang w:eastAsia="ja-JP"/>
        </w:rPr>
        <w:t xml:space="preserve"> </w:t>
      </w:r>
      <w:r w:rsidR="00856C6B" w:rsidRPr="00CB6029">
        <w:rPr>
          <w:b/>
          <w:bCs/>
          <w:color w:val="0000CC"/>
          <w:lang w:eastAsia="ja-JP"/>
        </w:rPr>
        <w:t xml:space="preserve">(table </w:t>
      </w:r>
      <w:r w:rsidR="00856C6B">
        <w:rPr>
          <w:b/>
          <w:bCs/>
          <w:color w:val="0000CC"/>
          <w:lang w:eastAsia="ja-JP"/>
        </w:rPr>
        <w:t>8.4.1</w:t>
      </w:r>
      <w:r w:rsidR="006D424B">
        <w:rPr>
          <w:b/>
          <w:bCs/>
          <w:color w:val="0000CC"/>
          <w:lang w:eastAsia="ja-JP"/>
        </w:rPr>
        <w:t>, table 8.4.2</w:t>
      </w:r>
      <w:r w:rsidR="00856C6B" w:rsidRPr="00CB6029">
        <w:rPr>
          <w:b/>
          <w:bCs/>
          <w:color w:val="0000CC"/>
          <w:lang w:eastAsia="ja-JP"/>
        </w:rPr>
        <w:t>)</w:t>
      </w:r>
    </w:p>
    <w:p w14:paraId="07193495" w14:textId="761CEAC8" w:rsidR="00041553" w:rsidRPr="007E157C" w:rsidRDefault="005060C4" w:rsidP="00041553">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alternative</w:t>
      </w:r>
      <w:r w:rsidRPr="00995FA4">
        <w:rPr>
          <w:rFonts w:cs="Arial"/>
          <w:i/>
        </w:rPr>
        <w:t xml:space="preserve"> control services</w:t>
      </w:r>
      <w:r w:rsidRPr="00995FA4">
        <w:rPr>
          <w:rFonts w:cs="Arial"/>
        </w:rPr>
        <w:t xml:space="preserve"> </w:t>
      </w:r>
      <w:r w:rsidRPr="00995FA4">
        <w:rPr>
          <w:rFonts w:cs="Arial"/>
          <w:i/>
        </w:rPr>
        <w:t>operating expenditure</w:t>
      </w:r>
      <w:r w:rsidRPr="006B4E92">
        <w:rPr>
          <w:rFonts w:cs="Arial"/>
          <w:noProof/>
        </w:rPr>
        <w:t xml:space="preserve"> </w:t>
      </w:r>
      <w:r>
        <w:rPr>
          <w:rFonts w:cs="Arial"/>
          <w:noProof/>
        </w:rPr>
        <w:t>t</w:t>
      </w:r>
      <w:r w:rsidR="00041553" w:rsidRPr="006B4E92">
        <w:rPr>
          <w:rFonts w:cs="Arial"/>
          <w:noProof/>
        </w:rPr>
        <w:t>he</w:t>
      </w:r>
      <w:r w:rsidR="00041553">
        <w:rPr>
          <w:rFonts w:cs="Arial"/>
          <w:i/>
          <w:noProof/>
        </w:rPr>
        <w:t xml:space="preserve"> electricity distributor</w:t>
      </w:r>
      <w:r w:rsidR="00041553" w:rsidRPr="00995FA4">
        <w:rPr>
          <w:rFonts w:cs="Arial"/>
          <w:i/>
        </w:rPr>
        <w:t xml:space="preserve"> </w:t>
      </w:r>
      <w:r w:rsidR="00041553" w:rsidRPr="00995FA4">
        <w:rPr>
          <w:rFonts w:cs="Arial"/>
        </w:rPr>
        <w:t xml:space="preserve">must </w:t>
      </w:r>
      <w:r w:rsidR="00357821">
        <w:rPr>
          <w:rFonts w:cs="Arial"/>
        </w:rPr>
        <w:t>identify</w:t>
      </w:r>
      <w:r w:rsidR="00357821" w:rsidRPr="00995FA4">
        <w:rPr>
          <w:rFonts w:cs="Arial"/>
        </w:rPr>
        <w:t xml:space="preserve"> </w:t>
      </w:r>
      <w:r>
        <w:rPr>
          <w:rFonts w:cs="Arial"/>
        </w:rPr>
        <w:t xml:space="preserve">the category </w:t>
      </w:r>
      <w:r w:rsidR="00357821">
        <w:rPr>
          <w:rFonts w:cs="Arial"/>
        </w:rPr>
        <w:t>and report</w:t>
      </w:r>
      <w:r>
        <w:rPr>
          <w:rFonts w:cs="Arial"/>
        </w:rPr>
        <w:t xml:space="preserve"> the expense.</w:t>
      </w:r>
    </w:p>
    <w:p w14:paraId="6D02FE7C" w14:textId="4FEBAFC2" w:rsidR="00041553" w:rsidRPr="007E157C" w:rsidRDefault="00041553" w:rsidP="00041553">
      <w:pPr>
        <w:pStyle w:val="Noparagraph"/>
        <w:spacing w:after="120"/>
        <w:ind w:left="567" w:hanging="567"/>
        <w:rPr>
          <w:rFonts w:eastAsia="Arial" w:cs="Arial"/>
          <w:b/>
        </w:rPr>
      </w:pPr>
      <w:r w:rsidRPr="00995FA4">
        <w:rPr>
          <w:rFonts w:cs="Arial"/>
        </w:rPr>
        <w:t xml:space="preserve">The expenditure </w:t>
      </w:r>
      <w:r w:rsidR="007C32DA">
        <w:rPr>
          <w:rFonts w:cs="Arial"/>
        </w:rPr>
        <w:t>reported</w:t>
      </w:r>
      <w:r w:rsidR="007C32DA" w:rsidRPr="00995FA4">
        <w:rPr>
          <w:rFonts w:cs="Arial"/>
        </w:rPr>
        <w:t xml:space="preserve"> </w:t>
      </w:r>
      <w:r w:rsidRPr="00995FA4">
        <w:rPr>
          <w:rFonts w:cs="Arial"/>
        </w:rPr>
        <w:t>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000D76ED" w:rsidRPr="000D76ED">
        <w:rPr>
          <w:rFonts w:cs="Arial"/>
          <w:i/>
          <w:iCs w:val="0"/>
        </w:rPr>
        <w:t>reporting period</w:t>
      </w:r>
      <w:r w:rsidRPr="00995FA4">
        <w:rPr>
          <w:rFonts w:cs="Arial"/>
        </w:rPr>
        <w:t>.</w:t>
      </w:r>
    </w:p>
    <w:p w14:paraId="26E9CA64" w14:textId="0F49176E" w:rsidR="00041553" w:rsidRPr="003C4B04" w:rsidRDefault="00041553" w:rsidP="00041553">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7206352B" w14:textId="16AF2D50" w:rsidR="00041553" w:rsidRPr="00995FA4" w:rsidRDefault="007C32DA" w:rsidP="00041553">
      <w:pPr>
        <w:pStyle w:val="Noparagraph"/>
        <w:spacing w:after="120"/>
        <w:ind w:left="567" w:hanging="567"/>
        <w:rPr>
          <w:rFonts w:eastAsia="Arial" w:cs="Arial"/>
        </w:rPr>
      </w:pPr>
      <w:r>
        <w:rPr>
          <w:rFonts w:cs="Arial"/>
          <w:i/>
        </w:rPr>
        <w:t>R</w:t>
      </w:r>
      <w:r w:rsidR="00041553" w:rsidRPr="00995FA4">
        <w:rPr>
          <w:rFonts w:cs="Arial"/>
          <w:i/>
        </w:rPr>
        <w:t>elated party</w:t>
      </w:r>
      <w:r w:rsidR="00041553" w:rsidRPr="00995FA4">
        <w:rPr>
          <w:rFonts w:cs="Arial"/>
        </w:rPr>
        <w:t xml:space="preserve"> margin expenditure </w:t>
      </w:r>
      <w:r>
        <w:rPr>
          <w:rFonts w:cs="Arial"/>
        </w:rPr>
        <w:t xml:space="preserve">reported </w:t>
      </w:r>
      <w:r w:rsidR="00041553" w:rsidRPr="00995FA4">
        <w:rPr>
          <w:rFonts w:cs="Arial"/>
        </w:rPr>
        <w:t xml:space="preserve">by </w:t>
      </w:r>
      <w:r w:rsidR="00041553">
        <w:rPr>
          <w:rFonts w:cs="Arial"/>
          <w:iCs w:val="0"/>
          <w:noProof/>
        </w:rPr>
        <w:t>t</w:t>
      </w:r>
      <w:r w:rsidR="00041553" w:rsidRPr="006B4E92">
        <w:rPr>
          <w:rFonts w:cs="Arial"/>
          <w:iCs w:val="0"/>
          <w:noProof/>
        </w:rPr>
        <w:t>he</w:t>
      </w:r>
      <w:r w:rsidR="00041553">
        <w:rPr>
          <w:rFonts w:cs="Arial"/>
          <w:i/>
          <w:noProof/>
        </w:rPr>
        <w:t xml:space="preserve"> electricity distributor</w:t>
      </w:r>
      <w:r w:rsidR="00041553" w:rsidRPr="00995FA4">
        <w:rPr>
          <w:rFonts w:cs="Arial"/>
          <w:i/>
        </w:rPr>
        <w:t xml:space="preserve"> </w:t>
      </w:r>
      <w:r w:rsidR="00041553" w:rsidRPr="00995FA4">
        <w:rPr>
          <w:rFonts w:cs="Arial"/>
        </w:rPr>
        <w:t xml:space="preserve">must comprise only profit margins or management fees paid directly or indirectly to </w:t>
      </w:r>
      <w:r w:rsidR="00127467">
        <w:rPr>
          <w:rFonts w:cs="Arial"/>
        </w:rPr>
        <w:t xml:space="preserve">a </w:t>
      </w:r>
      <w:r w:rsidR="00041553" w:rsidRPr="00995FA4">
        <w:rPr>
          <w:rFonts w:cs="Arial"/>
          <w:i/>
        </w:rPr>
        <w:t>related party</w:t>
      </w:r>
      <w:r w:rsidR="00041553" w:rsidRPr="00995FA4">
        <w:rPr>
          <w:rFonts w:cs="Arial"/>
        </w:rPr>
        <w:t xml:space="preserve"> </w:t>
      </w:r>
      <w:r w:rsidR="00041553">
        <w:rPr>
          <w:rFonts w:cs="Arial"/>
        </w:rPr>
        <w:t>in</w:t>
      </w:r>
      <w:r w:rsidR="00041553" w:rsidRPr="00995FA4">
        <w:rPr>
          <w:rFonts w:cs="Arial"/>
        </w:rPr>
        <w:t xml:space="preserve"> </w:t>
      </w:r>
      <w:r w:rsidR="00041553">
        <w:rPr>
          <w:rFonts w:cs="Arial"/>
        </w:rPr>
        <w:t xml:space="preserve">the </w:t>
      </w:r>
      <w:r w:rsidR="000D76ED" w:rsidRPr="000D76ED">
        <w:rPr>
          <w:rFonts w:cs="Arial"/>
          <w:i/>
          <w:iCs w:val="0"/>
        </w:rPr>
        <w:t>reporting period</w:t>
      </w:r>
      <w:r w:rsidR="00041553">
        <w:rPr>
          <w:rFonts w:cs="Arial"/>
        </w:rPr>
        <w:t>.</w:t>
      </w:r>
    </w:p>
    <w:p w14:paraId="7332A077" w14:textId="233192AA" w:rsidR="00041553" w:rsidRPr="0070433F" w:rsidRDefault="00041553" w:rsidP="00C62D6F">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Opex by purpose</w:t>
      </w:r>
      <w:r w:rsidR="00577950">
        <w:rPr>
          <w:rFonts w:eastAsiaTheme="majorEastAsia" w:cstheme="majorBidi"/>
          <w:b/>
          <w:bCs/>
          <w:iCs/>
          <w:color w:val="303F51"/>
          <w:lang w:eastAsia="ja-JP"/>
        </w:rPr>
        <w:t xml:space="preserve"> </w:t>
      </w:r>
      <w:r w:rsidR="00577950" w:rsidRPr="00CB6029">
        <w:rPr>
          <w:b/>
          <w:bCs/>
          <w:color w:val="0000CC"/>
          <w:lang w:eastAsia="ja-JP"/>
        </w:rPr>
        <w:t xml:space="preserve">(table </w:t>
      </w:r>
      <w:r w:rsidR="00577950">
        <w:rPr>
          <w:b/>
          <w:bCs/>
          <w:color w:val="0000CC"/>
          <w:lang w:eastAsia="ja-JP"/>
        </w:rPr>
        <w:t>2.1</w:t>
      </w:r>
      <w:r w:rsidR="00C47C3D">
        <w:rPr>
          <w:b/>
          <w:bCs/>
          <w:color w:val="0000CC"/>
          <w:lang w:eastAsia="ja-JP"/>
        </w:rPr>
        <w:t>.4</w:t>
      </w:r>
      <w:r w:rsidR="00577950" w:rsidRPr="00CB6029">
        <w:rPr>
          <w:b/>
          <w:bCs/>
          <w:color w:val="0000CC"/>
          <w:lang w:eastAsia="ja-JP"/>
        </w:rPr>
        <w:t>)</w:t>
      </w:r>
    </w:p>
    <w:p w14:paraId="7842DA28" w14:textId="4E680041" w:rsidR="00041553" w:rsidRDefault="00041553" w:rsidP="00041553">
      <w:pPr>
        <w:pStyle w:val="Noparagraph"/>
        <w:ind w:left="567" w:hanging="567"/>
      </w:pPr>
      <w:r>
        <w:t>The</w:t>
      </w:r>
      <w:r w:rsidRPr="00A06E1A">
        <w:rPr>
          <w:i/>
          <w:iCs w:val="0"/>
        </w:rPr>
        <w:t xml:space="preserve"> electricity distributo</w:t>
      </w:r>
      <w:r>
        <w:rPr>
          <w:i/>
          <w:iCs w:val="0"/>
        </w:rPr>
        <w:t>r</w:t>
      </w:r>
      <w:r>
        <w:t xml:space="preserve"> must </w:t>
      </w:r>
      <w:r w:rsidR="007C32DA">
        <w:t>report</w:t>
      </w:r>
      <w:r>
        <w:t xml:space="preserve"> expenditure </w:t>
      </w:r>
      <w:r w:rsidR="007C32DA">
        <w:t>against a prescribed</w:t>
      </w:r>
      <w:r>
        <w:t xml:space="preserve"> purpose on a mutually exclusive and collectively exhaustive basis. Where expenditures could be </w:t>
      </w:r>
      <w:r w:rsidR="00A22CC7">
        <w:t xml:space="preserve">reported against </w:t>
      </w:r>
      <w:r>
        <w:t xml:space="preserve">multiple purposes the </w:t>
      </w:r>
      <w:r w:rsidRPr="003147EB">
        <w:rPr>
          <w:i/>
          <w:iCs w:val="0"/>
        </w:rPr>
        <w:t>electricity distributor</w:t>
      </w:r>
      <w:r>
        <w:t xml:space="preserve"> must </w:t>
      </w:r>
      <w:r w:rsidR="00A22CC7">
        <w:t xml:space="preserve">report </w:t>
      </w:r>
      <w:r>
        <w:t>the expenditure once – based on its primary purpose.</w:t>
      </w:r>
      <w:r w:rsidRPr="00B539A3">
        <w:t xml:space="preserve"> </w:t>
      </w:r>
    </w:p>
    <w:p w14:paraId="37B82425" w14:textId="6FD4189A" w:rsidR="00041553" w:rsidRDefault="00041553" w:rsidP="00041553">
      <w:pPr>
        <w:pStyle w:val="Noparagraph"/>
        <w:spacing w:after="120"/>
        <w:ind w:left="567" w:hanging="567"/>
      </w:pPr>
      <w:r>
        <w:t>The</w:t>
      </w:r>
      <w:r w:rsidRPr="00A06E1A">
        <w:rPr>
          <w:i/>
          <w:iCs w:val="0"/>
        </w:rPr>
        <w:t xml:space="preserve"> electricity distributo</w:t>
      </w:r>
      <w:r>
        <w:rPr>
          <w:i/>
          <w:iCs w:val="0"/>
        </w:rPr>
        <w:t>r</w:t>
      </w:r>
      <w:r>
        <w:t xml:space="preserve"> must provide</w:t>
      </w:r>
      <w:r w:rsidR="00A22CC7">
        <w:t xml:space="preserve"> in its </w:t>
      </w:r>
      <w:r w:rsidR="00A22CC7" w:rsidRPr="00A22CC7">
        <w:rPr>
          <w:i/>
          <w:iCs w:val="0"/>
        </w:rPr>
        <w:t>basis of preparation</w:t>
      </w:r>
      <w:r w:rsidR="00A22CC7">
        <w:t>,</w:t>
      </w:r>
      <w:r>
        <w:t xml:space="preserve"> a reconciliation </w:t>
      </w:r>
      <w:r w:rsidR="00A22CC7">
        <w:t xml:space="preserve">of </w:t>
      </w:r>
      <w:r>
        <w:t xml:space="preserve">the total operating expenditure by purpose </w:t>
      </w:r>
      <w:r w:rsidR="00A22CC7">
        <w:t>with</w:t>
      </w:r>
      <w:r>
        <w:t xml:space="preserve"> the operating expenditure re</w:t>
      </w:r>
      <w:r w:rsidR="00A22CC7">
        <w:t xml:space="preserve">ported </w:t>
      </w:r>
      <w:r>
        <w:t xml:space="preserve">in </w:t>
      </w:r>
      <w:r w:rsidRPr="00730005">
        <w:rPr>
          <w:i/>
          <w:iCs w:val="0"/>
        </w:rPr>
        <w:t>Data workbook 09 – Revenue and financial statements – income statement</w:t>
      </w:r>
      <w:r>
        <w:t>.</w:t>
      </w:r>
    </w:p>
    <w:p w14:paraId="41038E03" w14:textId="59FC1833" w:rsidR="007A732A" w:rsidRDefault="007A732A" w:rsidP="007A732A">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Economic benchmarking categories </w:t>
      </w:r>
      <w:r w:rsidR="00577950" w:rsidRPr="00CB6029">
        <w:rPr>
          <w:b/>
          <w:bCs/>
          <w:color w:val="0000CC"/>
          <w:lang w:eastAsia="ja-JP"/>
        </w:rPr>
        <w:t xml:space="preserve">(table </w:t>
      </w:r>
      <w:r w:rsidR="0003094E">
        <w:rPr>
          <w:b/>
          <w:bCs/>
          <w:color w:val="0000CC"/>
          <w:lang w:eastAsia="ja-JP"/>
        </w:rPr>
        <w:t>8.4</w:t>
      </w:r>
      <w:r w:rsidR="00577950">
        <w:rPr>
          <w:b/>
          <w:bCs/>
          <w:color w:val="0000CC"/>
          <w:lang w:eastAsia="ja-JP"/>
        </w:rPr>
        <w:t>.1</w:t>
      </w:r>
      <w:r w:rsidR="00577950" w:rsidRPr="00CB6029">
        <w:rPr>
          <w:b/>
          <w:bCs/>
          <w:color w:val="0000CC"/>
          <w:lang w:eastAsia="ja-JP"/>
        </w:rPr>
        <w:t>)</w:t>
      </w:r>
    </w:p>
    <w:p w14:paraId="0C4333E1" w14:textId="77777777" w:rsidR="007A732A" w:rsidRPr="003B1DD0" w:rsidRDefault="007A732A" w:rsidP="007A732A">
      <w:pPr>
        <w:spacing w:before="120" w:after="120"/>
        <w:rPr>
          <w:rFonts w:eastAsiaTheme="majorEastAsia" w:cstheme="majorBidi"/>
          <w:i/>
          <w:color w:val="303F51"/>
          <w:lang w:eastAsia="ja-JP"/>
        </w:rPr>
      </w:pPr>
      <w:r>
        <w:rPr>
          <w:rFonts w:eastAsiaTheme="majorEastAsia" w:cstheme="majorBidi"/>
          <w:i/>
          <w:color w:val="303F51"/>
          <w:lang w:eastAsia="ja-JP"/>
        </w:rPr>
        <w:t>Current opex categories and cost allocation approach</w:t>
      </w:r>
      <w:r w:rsidRPr="003B1DD0">
        <w:rPr>
          <w:rFonts w:eastAsiaTheme="majorEastAsia" w:cstheme="majorBidi"/>
          <w:i/>
          <w:color w:val="303F51"/>
          <w:lang w:eastAsia="ja-JP"/>
        </w:rPr>
        <w:t xml:space="preserve">  </w:t>
      </w:r>
    </w:p>
    <w:p w14:paraId="0929FB82" w14:textId="189F45C0" w:rsidR="007A732A" w:rsidRDefault="007A732A" w:rsidP="007A732A">
      <w:pPr>
        <w:pStyle w:val="Noparagraph"/>
        <w:spacing w:after="120"/>
        <w:ind w:left="567" w:hanging="567"/>
      </w:pPr>
      <w:r>
        <w:t>The</w:t>
      </w:r>
      <w:r w:rsidRPr="00CE1A20">
        <w:rPr>
          <w:i/>
        </w:rPr>
        <w:t xml:space="preserve"> electricity distributor</w:t>
      </w:r>
      <w:r>
        <w:rPr>
          <w:i/>
        </w:rPr>
        <w:t xml:space="preserve"> </w:t>
      </w:r>
      <w:r w:rsidRPr="00B46644">
        <w:t xml:space="preserve">must report </w:t>
      </w:r>
      <w:r w:rsidR="007B1238" w:rsidRPr="007B1238">
        <w:rPr>
          <w:i/>
        </w:rPr>
        <w:t>operating expenditure</w:t>
      </w:r>
      <w:r w:rsidRPr="00B46644">
        <w:t xml:space="preserve"> consistent with </w:t>
      </w:r>
      <w:r w:rsidR="00D960D2">
        <w:t>its</w:t>
      </w:r>
      <w:r w:rsidR="00D960D2" w:rsidRPr="00B46644">
        <w:t xml:space="preserve"> </w:t>
      </w:r>
      <w:r w:rsidR="003E05BD">
        <w:t xml:space="preserve">income statement in </w:t>
      </w:r>
      <w:r w:rsidR="003E05BD" w:rsidRPr="006171FE">
        <w:rPr>
          <w:i/>
          <w:iCs w:val="0"/>
        </w:rPr>
        <w:t>Data workbook 09 – revenue and financial statements</w:t>
      </w:r>
      <w:r w:rsidR="003E05BD" w:rsidRPr="00B46644">
        <w:t xml:space="preserve">. </w:t>
      </w:r>
      <w:proofErr w:type="gramStart"/>
      <w:r w:rsidR="003E05BD" w:rsidRPr="00B46644">
        <w:t>As a consequence</w:t>
      </w:r>
      <w:proofErr w:type="gramEnd"/>
      <w:r w:rsidR="003E05BD" w:rsidRPr="00B46644">
        <w:t xml:space="preserve">, for years where the Cost Allocation Approach and </w:t>
      </w:r>
      <w:r w:rsidR="003E05BD" w:rsidRPr="003E05BD">
        <w:rPr>
          <w:i/>
          <w:iCs w:val="0"/>
        </w:rPr>
        <w:t>Audited statutory accounts</w:t>
      </w:r>
      <w:r w:rsidR="003E05BD" w:rsidRPr="00B46644">
        <w:t xml:space="preserve"> are consistent with those that applied in the </w:t>
      </w:r>
      <w:r w:rsidR="003E05BD">
        <w:t>reporting</w:t>
      </w:r>
      <w:r w:rsidRPr="00B46644">
        <w:t xml:space="preserve">. </w:t>
      </w:r>
      <w:r w:rsidR="005E4EDD">
        <w:t xml:space="preserve"> </w:t>
      </w:r>
      <w:r w:rsidR="005E4EDD" w:rsidRPr="00B46644">
        <w:t>y</w:t>
      </w:r>
      <w:r w:rsidRPr="00B46644">
        <w:t xml:space="preserve">ear, </w:t>
      </w:r>
      <w:r w:rsidR="00D960D2">
        <w:t xml:space="preserve">the </w:t>
      </w:r>
      <w:r w:rsidRPr="00B46644">
        <w:t xml:space="preserve">total </w:t>
      </w:r>
      <w:r w:rsidR="007B1238" w:rsidRPr="007B1238">
        <w:rPr>
          <w:i/>
        </w:rPr>
        <w:t>operating expenditure</w:t>
      </w:r>
      <w:r w:rsidRPr="00B46644">
        <w:t xml:space="preserve"> </w:t>
      </w:r>
      <w:r w:rsidR="00D960D2">
        <w:t xml:space="preserve">reported here must </w:t>
      </w:r>
      <w:r w:rsidRPr="00B46644">
        <w:t xml:space="preserve">equal </w:t>
      </w:r>
      <w:r w:rsidR="00D960D2">
        <w:t xml:space="preserve">the total </w:t>
      </w:r>
      <w:r w:rsidR="007B1238" w:rsidRPr="007B1238">
        <w:rPr>
          <w:i/>
        </w:rPr>
        <w:t>operating expenditure</w:t>
      </w:r>
      <w:r w:rsidR="00D960D2">
        <w:t xml:space="preserve"> </w:t>
      </w:r>
      <w:r w:rsidRPr="00B46644">
        <w:t xml:space="preserve">reported in </w:t>
      </w:r>
      <w:r w:rsidRPr="00730005">
        <w:rPr>
          <w:i/>
          <w:iCs w:val="0"/>
        </w:rPr>
        <w:t>Data workbook 09 – Revenue and financial statements – income statement</w:t>
      </w:r>
      <w:r>
        <w:t>.</w:t>
      </w:r>
    </w:p>
    <w:p w14:paraId="031AF2AE" w14:textId="1436518B" w:rsidR="00E15C05" w:rsidRPr="0070433F" w:rsidRDefault="00E15C05" w:rsidP="00E15C05">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Metering activities </w:t>
      </w:r>
      <w:r w:rsidR="00577950" w:rsidRPr="00CB6029">
        <w:rPr>
          <w:b/>
          <w:bCs/>
          <w:color w:val="0000CC"/>
          <w:lang w:eastAsia="ja-JP"/>
        </w:rPr>
        <w:t xml:space="preserve">(table </w:t>
      </w:r>
      <w:r w:rsidR="00577950">
        <w:rPr>
          <w:b/>
          <w:bCs/>
          <w:color w:val="0000CC"/>
          <w:lang w:eastAsia="ja-JP"/>
        </w:rPr>
        <w:t>4.2.2</w:t>
      </w:r>
      <w:r w:rsidR="00577950" w:rsidRPr="00CB6029">
        <w:rPr>
          <w:b/>
          <w:bCs/>
          <w:color w:val="0000CC"/>
          <w:lang w:eastAsia="ja-JP"/>
        </w:rPr>
        <w:t>)</w:t>
      </w:r>
    </w:p>
    <w:p w14:paraId="71CF317F" w14:textId="21993B84" w:rsidR="00A30151" w:rsidRDefault="00A30151" w:rsidP="00A30151">
      <w:pPr>
        <w:pStyle w:val="Noparagraph"/>
        <w:tabs>
          <w:tab w:val="clear" w:pos="567"/>
          <w:tab w:val="left" w:pos="284"/>
        </w:tabs>
        <w:ind w:left="567" w:hanging="567"/>
      </w:pPr>
      <w:r>
        <w:t xml:space="preserve">The </w:t>
      </w:r>
      <w:r w:rsidR="008E7694">
        <w:t xml:space="preserve">reported </w:t>
      </w:r>
      <w:r w:rsidRPr="008E7694">
        <w:rPr>
          <w:i/>
          <w:iCs w:val="0"/>
        </w:rPr>
        <w:t>metering services</w:t>
      </w:r>
      <w:r>
        <w:t xml:space="preserve"> </w:t>
      </w:r>
      <w:r w:rsidR="008E7694">
        <w:t>data must</w:t>
      </w:r>
      <w:r w:rsidR="002C52A1">
        <w:t xml:space="preserve"> </w:t>
      </w:r>
      <w:r>
        <w:t xml:space="preserve">reconcile </w:t>
      </w:r>
      <w:r w:rsidR="002C52A1">
        <w:t>with</w:t>
      </w:r>
      <w:r>
        <w:t xml:space="preserve"> internal planning models used by the </w:t>
      </w:r>
      <w:r w:rsidRPr="007B167A">
        <w:rPr>
          <w:i/>
          <w:iCs w:val="0"/>
        </w:rPr>
        <w:t>electricity distributo</w:t>
      </w:r>
      <w:r w:rsidRPr="00B37CC1">
        <w:t>r</w:t>
      </w:r>
      <w:r>
        <w:t>.</w:t>
      </w:r>
    </w:p>
    <w:p w14:paraId="6A889AC3" w14:textId="23A1979C" w:rsidR="003B6B50" w:rsidRDefault="003B6B50" w:rsidP="003B6B50">
      <w:pPr>
        <w:pStyle w:val="Noparagraph"/>
        <w:tabs>
          <w:tab w:val="clear" w:pos="567"/>
          <w:tab w:val="left" w:pos="284"/>
        </w:tabs>
        <w:ind w:left="567" w:hanging="567"/>
      </w:pPr>
      <w:r>
        <w:t xml:space="preserve">The </w:t>
      </w:r>
      <w:r w:rsidRPr="007B167A">
        <w:rPr>
          <w:i/>
          <w:iCs w:val="0"/>
        </w:rPr>
        <w:t>electricity distributor</w:t>
      </w:r>
      <w:r>
        <w:t xml:space="preserve"> must not report </w:t>
      </w:r>
      <w:r w:rsidR="00A30151">
        <w:t>expenditures</w:t>
      </w:r>
      <w:r>
        <w:t xml:space="preserve"> </w:t>
      </w:r>
      <w:r w:rsidR="002C52A1">
        <w:t xml:space="preserve">for </w:t>
      </w:r>
      <w:r>
        <w:t xml:space="preserve">metering services </w:t>
      </w:r>
      <w:r w:rsidR="002C52A1">
        <w:t>that</w:t>
      </w:r>
      <w:r>
        <w:t xml:space="preserve"> have been classified as contestable by the AER.</w:t>
      </w:r>
    </w:p>
    <w:p w14:paraId="7415DFA1" w14:textId="3DBB3C22" w:rsidR="008A30B8" w:rsidRDefault="008A30B8" w:rsidP="008A30B8">
      <w:pPr>
        <w:pStyle w:val="Noparagraph"/>
        <w:tabs>
          <w:tab w:val="clear" w:pos="567"/>
          <w:tab w:val="left" w:pos="284"/>
        </w:tabs>
        <w:ind w:left="567" w:hanging="567"/>
      </w:pPr>
      <w:r>
        <w:lastRenderedPageBreak/>
        <w:t xml:space="preserve">The </w:t>
      </w:r>
      <w:r w:rsidRPr="007B167A">
        <w:rPr>
          <w:i/>
          <w:iCs w:val="0"/>
        </w:rPr>
        <w:t>electricity distributor</w:t>
      </w:r>
      <w:r>
        <w:t xml:space="preserve"> must report data </w:t>
      </w:r>
      <w:r w:rsidR="00EF7F9B">
        <w:t xml:space="preserve">only </w:t>
      </w:r>
      <w:r>
        <w:t>for non-contestable, regulated metering services</w:t>
      </w:r>
      <w:r w:rsidR="00292F11">
        <w:t xml:space="preserve">, including </w:t>
      </w:r>
      <w:r w:rsidR="00EF7F9B">
        <w:t xml:space="preserve">such </w:t>
      </w:r>
      <w:r w:rsidR="00655111">
        <w:t>service</w:t>
      </w:r>
      <w:r w:rsidR="00EF7F9B">
        <w:t>s</w:t>
      </w:r>
      <w:r w:rsidR="00655111">
        <w:t xml:space="preserve"> </w:t>
      </w:r>
      <w:r>
        <w:t xml:space="preserve">performed by third parties on </w:t>
      </w:r>
      <w:r w:rsidR="00655111">
        <w:t xml:space="preserve">its </w:t>
      </w:r>
      <w:r>
        <w:t>behalf.</w:t>
      </w:r>
    </w:p>
    <w:p w14:paraId="52FEAFBB" w14:textId="595F6112" w:rsidR="00243B9A" w:rsidRDefault="00243B9A" w:rsidP="008A30B8">
      <w:pPr>
        <w:pStyle w:val="Noparagraph"/>
        <w:tabs>
          <w:tab w:val="clear" w:pos="567"/>
          <w:tab w:val="left" w:pos="284"/>
        </w:tabs>
        <w:ind w:left="567" w:hanging="567"/>
      </w:pPr>
      <w:r>
        <w:t xml:space="preserve">Where the </w:t>
      </w:r>
      <w:r w:rsidRPr="00243B9A">
        <w:rPr>
          <w:i/>
          <w:iCs w:val="0"/>
        </w:rPr>
        <w:t>electricity distributor</w:t>
      </w:r>
      <w:r>
        <w:t xml:space="preserve"> can report expenditures for metering services disaggregated in</w:t>
      </w:r>
      <w:r w:rsidR="000F1147">
        <w:t>to</w:t>
      </w:r>
      <w:r>
        <w:t xml:space="preserve"> </w:t>
      </w:r>
      <w:r w:rsidRPr="00243B9A">
        <w:rPr>
          <w:i/>
          <w:iCs w:val="0"/>
        </w:rPr>
        <w:t>legacy metering</w:t>
      </w:r>
      <w:r>
        <w:t xml:space="preserve"> and </w:t>
      </w:r>
      <w:r w:rsidRPr="00243B9A">
        <w:rPr>
          <w:i/>
          <w:iCs w:val="0"/>
        </w:rPr>
        <w:t>smart metering</w:t>
      </w:r>
      <w:r>
        <w:t xml:space="preserve"> services it must do so. These two categories of service are mutually exclusive and combine to report total metering expenditures.</w:t>
      </w:r>
    </w:p>
    <w:p w14:paraId="1BA8BE46" w14:textId="69B5CF20" w:rsidR="00243B9A" w:rsidRDefault="00243B9A" w:rsidP="008A30B8">
      <w:pPr>
        <w:pStyle w:val="Noparagraph"/>
        <w:tabs>
          <w:tab w:val="clear" w:pos="567"/>
          <w:tab w:val="left" w:pos="284"/>
        </w:tabs>
        <w:ind w:left="567" w:hanging="567"/>
      </w:pPr>
      <w:r>
        <w:t xml:space="preserve">If the </w:t>
      </w:r>
      <w:r w:rsidRPr="00243B9A">
        <w:rPr>
          <w:i/>
          <w:iCs w:val="0"/>
        </w:rPr>
        <w:t>electricity distributor</w:t>
      </w:r>
      <w:r>
        <w:t xml:space="preserve"> cannot provide metering expenditures in the categories of </w:t>
      </w:r>
      <w:r w:rsidRPr="00243B9A">
        <w:rPr>
          <w:i/>
          <w:iCs w:val="0"/>
        </w:rPr>
        <w:t>legacy metering</w:t>
      </w:r>
      <w:r>
        <w:t xml:space="preserve"> and </w:t>
      </w:r>
      <w:r w:rsidRPr="00243B9A">
        <w:rPr>
          <w:i/>
          <w:iCs w:val="0"/>
        </w:rPr>
        <w:t>smart metering</w:t>
      </w:r>
      <w:r>
        <w:t xml:space="preserve"> </w:t>
      </w:r>
      <w:proofErr w:type="gramStart"/>
      <w:r>
        <w:t>services</w:t>
      </w:r>
      <w:proofErr w:type="gramEnd"/>
      <w:r>
        <w:t xml:space="preserve"> it must report total metering services</w:t>
      </w:r>
      <w:r w:rsidR="00C66150">
        <w:t xml:space="preserve"> expenditure.</w:t>
      </w:r>
    </w:p>
    <w:p w14:paraId="1FF15144" w14:textId="60FC0614" w:rsidR="000F1147" w:rsidRDefault="000F1147" w:rsidP="000F1147">
      <w:pPr>
        <w:spacing w:before="120" w:after="120"/>
      </w:pPr>
      <w:r>
        <w:rPr>
          <w:rFonts w:eastAsiaTheme="majorEastAsia" w:cstheme="majorBidi"/>
          <w:i/>
          <w:color w:val="303F51"/>
          <w:lang w:eastAsia="ja-JP"/>
        </w:rPr>
        <w:t>Meter replacement</w:t>
      </w:r>
    </w:p>
    <w:p w14:paraId="02EE2672" w14:textId="3CF4C0FC" w:rsidR="000F1147" w:rsidRPr="000F1147" w:rsidRDefault="000F1147" w:rsidP="000F1147">
      <w:pPr>
        <w:pStyle w:val="Noparagraph"/>
        <w:tabs>
          <w:tab w:val="clear" w:pos="567"/>
          <w:tab w:val="left" w:pos="284"/>
        </w:tabs>
        <w:ind w:left="567" w:hanging="567"/>
      </w:pPr>
      <w:r>
        <w:t xml:space="preserve">Where the </w:t>
      </w:r>
      <w:r w:rsidRPr="00243B9A">
        <w:rPr>
          <w:i/>
          <w:iCs w:val="0"/>
        </w:rPr>
        <w:t>electricity distributor</w:t>
      </w:r>
      <w:r>
        <w:t xml:space="preserve"> can report expenditures for meter replacement disaggregated into </w:t>
      </w:r>
      <w:r w:rsidRPr="000F1147">
        <w:t>whole meter replacement</w:t>
      </w:r>
      <w:r w:rsidR="00FB7167">
        <w:t xml:space="preserve"> </w:t>
      </w:r>
      <w:r w:rsidRPr="000F1147">
        <w:t>and component / software replacement</w:t>
      </w:r>
      <w:r w:rsidR="00FB7167">
        <w:t xml:space="preserve"> </w:t>
      </w:r>
      <w:r w:rsidRPr="000F1147">
        <w:t>it must do so. These two categories are mutually exclusive and combine to report total meter replacement</w:t>
      </w:r>
      <w:r w:rsidR="00FB7167">
        <w:t xml:space="preserve"> expenditure</w:t>
      </w:r>
      <w:r w:rsidRPr="000F1147">
        <w:t>.</w:t>
      </w:r>
    </w:p>
    <w:p w14:paraId="1BD281D8" w14:textId="1F54E6DF" w:rsidR="000F1147" w:rsidRDefault="000F1147" w:rsidP="000F1147">
      <w:pPr>
        <w:pStyle w:val="Noparagraph"/>
        <w:tabs>
          <w:tab w:val="clear" w:pos="567"/>
          <w:tab w:val="left" w:pos="284"/>
        </w:tabs>
        <w:ind w:left="567" w:hanging="567"/>
      </w:pPr>
      <w:r>
        <w:t xml:space="preserve">If the </w:t>
      </w:r>
      <w:r w:rsidRPr="00243B9A">
        <w:rPr>
          <w:i/>
          <w:iCs w:val="0"/>
        </w:rPr>
        <w:t>electricity distributor</w:t>
      </w:r>
      <w:r>
        <w:t xml:space="preserve"> cannot report meter replacement expenditure into </w:t>
      </w:r>
      <w:r w:rsidR="00FB7167" w:rsidRPr="000F1147">
        <w:t xml:space="preserve">whole meter replacement </w:t>
      </w:r>
      <w:r w:rsidR="00FB7167">
        <w:t xml:space="preserve">expenditure </w:t>
      </w:r>
      <w:r w:rsidR="00FB7167" w:rsidRPr="000F1147">
        <w:t>and component / software replacement</w:t>
      </w:r>
      <w:r w:rsidR="00FB7167">
        <w:t xml:space="preserve"> expenditure</w:t>
      </w:r>
      <w:r w:rsidR="00FB7167" w:rsidRPr="000F1147">
        <w:t xml:space="preserve"> </w:t>
      </w:r>
      <w:r>
        <w:t>it must report total mete</w:t>
      </w:r>
      <w:r w:rsidR="00FB7167">
        <w:t>r</w:t>
      </w:r>
      <w:r>
        <w:t xml:space="preserve"> </w:t>
      </w:r>
      <w:r w:rsidR="00FB7167">
        <w:t xml:space="preserve">replacement </w:t>
      </w:r>
      <w:r>
        <w:t>expenditure.</w:t>
      </w:r>
    </w:p>
    <w:p w14:paraId="305DBE3E" w14:textId="09CCBE5E" w:rsidR="008A30B8" w:rsidRPr="0070433F" w:rsidRDefault="008A30B8" w:rsidP="008A30B8">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Fee based services / Quoted services </w:t>
      </w:r>
      <w:r w:rsidR="0011663A" w:rsidRPr="00CB6029">
        <w:rPr>
          <w:b/>
          <w:bCs/>
          <w:color w:val="0000CC"/>
          <w:lang w:eastAsia="ja-JP"/>
        </w:rPr>
        <w:t xml:space="preserve">(table </w:t>
      </w:r>
      <w:r w:rsidR="003D44D9">
        <w:rPr>
          <w:b/>
          <w:bCs/>
          <w:color w:val="0000CC"/>
          <w:lang w:eastAsia="ja-JP"/>
        </w:rPr>
        <w:t>4.3.1, table 4.4.1</w:t>
      </w:r>
      <w:r w:rsidR="0011663A" w:rsidRPr="00CB6029">
        <w:rPr>
          <w:b/>
          <w:bCs/>
          <w:color w:val="0000CC"/>
          <w:lang w:eastAsia="ja-JP"/>
        </w:rPr>
        <w:t>)</w:t>
      </w:r>
      <w:r>
        <w:rPr>
          <w:rFonts w:eastAsiaTheme="majorEastAsia" w:cstheme="majorBidi"/>
          <w:b/>
          <w:bCs/>
          <w:iCs/>
          <w:color w:val="303F51"/>
          <w:lang w:eastAsia="ja-JP"/>
        </w:rPr>
        <w:t xml:space="preserve">  </w:t>
      </w:r>
    </w:p>
    <w:p w14:paraId="5D058659" w14:textId="00961E26" w:rsidR="008A30B8" w:rsidRDefault="008A30B8" w:rsidP="008A30B8">
      <w:pPr>
        <w:pStyle w:val="Noparagraph"/>
        <w:tabs>
          <w:tab w:val="clear" w:pos="567"/>
          <w:tab w:val="left" w:pos="284"/>
        </w:tabs>
        <w:ind w:left="567" w:hanging="567"/>
      </w:pPr>
      <w:r>
        <w:t xml:space="preserve">The </w:t>
      </w:r>
      <w:r w:rsidR="009C57D3">
        <w:t>report</w:t>
      </w:r>
      <w:r w:rsidR="008E7694">
        <w:t>ed</w:t>
      </w:r>
      <w:r>
        <w:t xml:space="preserve"> fee-based and quoted services </w:t>
      </w:r>
      <w:r w:rsidR="008E7694">
        <w:t xml:space="preserve">data must </w:t>
      </w:r>
      <w:r>
        <w:t xml:space="preserve">reconcile </w:t>
      </w:r>
      <w:r w:rsidR="009C57D3">
        <w:t>with</w:t>
      </w:r>
      <w:r>
        <w:t xml:space="preserve"> internal planning models used </w:t>
      </w:r>
      <w:r w:rsidR="003B6B50">
        <w:t>by</w:t>
      </w:r>
      <w:r>
        <w:t xml:space="preserve"> the </w:t>
      </w:r>
      <w:r w:rsidRPr="007B167A">
        <w:rPr>
          <w:i/>
          <w:iCs w:val="0"/>
        </w:rPr>
        <w:t>electricity distributor</w:t>
      </w:r>
      <w:r>
        <w:t>.</w:t>
      </w:r>
    </w:p>
    <w:p w14:paraId="37FFFDA4" w14:textId="59E152E6" w:rsidR="008A30B8" w:rsidRDefault="00A30151" w:rsidP="008A30B8">
      <w:pPr>
        <w:pStyle w:val="Noparagraph"/>
        <w:tabs>
          <w:tab w:val="clear" w:pos="567"/>
          <w:tab w:val="left" w:pos="284"/>
        </w:tabs>
        <w:ind w:left="567" w:hanging="567"/>
      </w:pPr>
      <w:r>
        <w:t>T</w:t>
      </w:r>
      <w:r w:rsidR="008A30B8">
        <w:t xml:space="preserve">he </w:t>
      </w:r>
      <w:r w:rsidR="008A30B8" w:rsidRPr="007B167A">
        <w:rPr>
          <w:i/>
          <w:iCs w:val="0"/>
        </w:rPr>
        <w:t>electricity distributor</w:t>
      </w:r>
      <w:r w:rsidR="008A30B8">
        <w:t xml:space="preserve"> must </w:t>
      </w:r>
      <w:r w:rsidR="008E7694">
        <w:t xml:space="preserve">report against </w:t>
      </w:r>
      <w:r w:rsidR="008A30B8">
        <w:t xml:space="preserve">all fee-based and quoted services </w:t>
      </w:r>
      <w:r w:rsidR="009C57D3">
        <w:t>identified</w:t>
      </w:r>
      <w:r w:rsidR="008A30B8">
        <w:t xml:space="preserve"> in the annual tariff proposal of each </w:t>
      </w:r>
      <w:r w:rsidR="000D76ED" w:rsidRPr="000D76ED">
        <w:rPr>
          <w:i/>
          <w:iCs w:val="0"/>
        </w:rPr>
        <w:t>reporting period</w:t>
      </w:r>
      <w:r w:rsidR="008A30B8">
        <w:t>.</w:t>
      </w:r>
    </w:p>
    <w:p w14:paraId="7D446BD8" w14:textId="06278C26" w:rsidR="00202AD3" w:rsidRPr="000A4B16" w:rsidRDefault="00202AD3" w:rsidP="00202AD3">
      <w:pPr>
        <w:pStyle w:val="Heading3"/>
        <w:spacing w:after="240"/>
        <w:ind w:left="578" w:hanging="578"/>
        <w:rPr>
          <w:lang w:eastAsia="ja-JP"/>
        </w:rPr>
      </w:pPr>
      <w:bookmarkStart w:id="69" w:name="_Toc196925811"/>
      <w:r>
        <w:rPr>
          <w:lang w:eastAsia="ja-JP"/>
        </w:rPr>
        <w:t>Other services</w:t>
      </w:r>
      <w:bookmarkEnd w:id="69"/>
      <w:r w:rsidR="0065151A">
        <w:rPr>
          <w:lang w:eastAsia="ja-JP"/>
        </w:rPr>
        <w:t xml:space="preserve"> </w:t>
      </w:r>
      <w:r w:rsidR="0065151A" w:rsidRPr="0065151A">
        <w:rPr>
          <w:color w:val="0000CC"/>
          <w:lang w:eastAsia="ja-JP"/>
        </w:rPr>
        <w:t>(8.4)</w:t>
      </w:r>
    </w:p>
    <w:p w14:paraId="0F64C5DC" w14:textId="17D8F787" w:rsidR="00202AD3" w:rsidRPr="0030066D" w:rsidRDefault="00202AD3" w:rsidP="00202AD3">
      <w:pPr>
        <w:spacing w:before="120" w:after="120"/>
        <w:rPr>
          <w:b/>
          <w:bCs/>
          <w:color w:val="0000CC"/>
          <w:lang w:eastAsia="ja-JP"/>
        </w:rPr>
      </w:pPr>
      <w:r>
        <w:rPr>
          <w:rFonts w:eastAsiaTheme="majorEastAsia" w:cstheme="majorBidi"/>
          <w:b/>
          <w:bCs/>
          <w:iCs/>
          <w:color w:val="303F51"/>
          <w:lang w:eastAsia="ja-JP"/>
        </w:rPr>
        <w:t>Opex category</w:t>
      </w:r>
      <w:r w:rsidR="003D44D9">
        <w:rPr>
          <w:rFonts w:eastAsiaTheme="majorEastAsia" w:cstheme="majorBidi"/>
          <w:b/>
          <w:bCs/>
          <w:iCs/>
          <w:color w:val="303F51"/>
          <w:lang w:eastAsia="ja-JP"/>
        </w:rPr>
        <w:t xml:space="preserve"> </w:t>
      </w:r>
      <w:r w:rsidR="003D44D9" w:rsidRPr="00CB6029">
        <w:rPr>
          <w:b/>
          <w:bCs/>
          <w:color w:val="0000CC"/>
          <w:lang w:eastAsia="ja-JP"/>
        </w:rPr>
        <w:t xml:space="preserve">(table </w:t>
      </w:r>
      <w:r w:rsidR="003D44D9">
        <w:rPr>
          <w:b/>
          <w:bCs/>
          <w:color w:val="0000CC"/>
          <w:lang w:eastAsia="ja-JP"/>
        </w:rPr>
        <w:t>8.4.1</w:t>
      </w:r>
      <w:r w:rsidR="0030066D">
        <w:rPr>
          <w:b/>
          <w:bCs/>
          <w:color w:val="0000CC"/>
          <w:lang w:eastAsia="ja-JP"/>
        </w:rPr>
        <w:t>, table 8.4.2</w:t>
      </w:r>
      <w:r w:rsidR="003D44D9" w:rsidRPr="00CB6029">
        <w:rPr>
          <w:b/>
          <w:bCs/>
          <w:color w:val="0000CC"/>
          <w:lang w:eastAsia="ja-JP"/>
        </w:rPr>
        <w:t>)</w:t>
      </w:r>
      <w:r w:rsidR="003D44D9">
        <w:rPr>
          <w:rFonts w:eastAsiaTheme="majorEastAsia" w:cstheme="majorBidi"/>
          <w:b/>
          <w:bCs/>
          <w:iCs/>
          <w:color w:val="303F51"/>
          <w:lang w:eastAsia="ja-JP"/>
        </w:rPr>
        <w:t xml:space="preserve">  </w:t>
      </w:r>
    </w:p>
    <w:p w14:paraId="280750C8" w14:textId="7E51BD79" w:rsidR="00202AD3" w:rsidRPr="007E157C" w:rsidRDefault="00202AD3" w:rsidP="00202AD3">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negotiated</w:t>
      </w:r>
      <w:r w:rsidRPr="00995FA4">
        <w:rPr>
          <w:rFonts w:cs="Arial"/>
          <w:i/>
        </w:rPr>
        <w:t xml:space="preserve"> services</w:t>
      </w:r>
      <w:r w:rsidRPr="00995FA4">
        <w:rPr>
          <w:rFonts w:cs="Arial"/>
        </w:rPr>
        <w:t xml:space="preserve"> </w:t>
      </w:r>
      <w:r w:rsidRPr="00995FA4">
        <w:rPr>
          <w:rFonts w:cs="Arial"/>
          <w:i/>
        </w:rPr>
        <w:t>operating expenditure</w:t>
      </w:r>
      <w:r w:rsidRPr="006B4E92">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identify</w:t>
      </w:r>
      <w:r w:rsidRPr="00995FA4">
        <w:rPr>
          <w:rFonts w:cs="Arial"/>
        </w:rPr>
        <w:t xml:space="preserve"> </w:t>
      </w:r>
      <w:r>
        <w:rPr>
          <w:rFonts w:cs="Arial"/>
        </w:rPr>
        <w:t>the category and report the expense.</w:t>
      </w:r>
    </w:p>
    <w:p w14:paraId="3BB2C38D" w14:textId="77777777" w:rsidR="00202AD3" w:rsidRPr="007E157C" w:rsidRDefault="00202AD3" w:rsidP="00202AD3">
      <w:pPr>
        <w:pStyle w:val="Noparagraph"/>
        <w:spacing w:after="120"/>
        <w:ind w:left="567" w:hanging="567"/>
        <w:rPr>
          <w:rFonts w:eastAsia="Arial" w:cs="Arial"/>
          <w:b/>
        </w:rPr>
      </w:pPr>
      <w:r w:rsidRPr="00995FA4">
        <w:rPr>
          <w:rFonts w:cs="Arial"/>
        </w:rPr>
        <w:t xml:space="preserve">The expenditure </w:t>
      </w:r>
      <w:r>
        <w:rPr>
          <w:rFonts w:cs="Arial"/>
        </w:rPr>
        <w:t>reported</w:t>
      </w:r>
      <w:r w:rsidRPr="00995FA4">
        <w:rPr>
          <w:rFonts w:cs="Arial"/>
        </w:rPr>
        <w:t xml:space="preserve"> 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5404C938" w14:textId="799CA745" w:rsidR="00202AD3" w:rsidRPr="003C4B04" w:rsidRDefault="00202AD3" w:rsidP="00202AD3">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56A850BE" w14:textId="77777777" w:rsidR="00202AD3" w:rsidRPr="00995FA4" w:rsidRDefault="00202AD3" w:rsidP="00202AD3">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 xml:space="preserve">reported </w:t>
      </w:r>
      <w:r w:rsidRPr="00995FA4">
        <w:rPr>
          <w:rFonts w:cs="Arial"/>
        </w:rPr>
        <w:t xml:space="preserve">by </w:t>
      </w:r>
      <w:r>
        <w:rPr>
          <w:rFonts w:cs="Arial"/>
          <w:iCs w:val="0"/>
          <w:noProof/>
        </w:rPr>
        <w:t>t</w:t>
      </w:r>
      <w:r w:rsidRPr="006B4E92">
        <w:rPr>
          <w:rFonts w:cs="Arial"/>
          <w:iCs w:val="0"/>
          <w:noProof/>
        </w:rPr>
        <w:t>he</w:t>
      </w:r>
      <w:r>
        <w:rPr>
          <w:rFonts w:cs="Arial"/>
          <w:i/>
          <w:noProof/>
        </w:rPr>
        <w:t xml:space="preserve"> electricity distributor</w:t>
      </w:r>
      <w:r w:rsidRPr="00995FA4">
        <w:rPr>
          <w:rFonts w:cs="Arial"/>
          <w:i/>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62153A7E" w14:textId="0419191C" w:rsidR="00202AD3" w:rsidRPr="000A4B16" w:rsidRDefault="00202AD3" w:rsidP="00202AD3">
      <w:pPr>
        <w:pStyle w:val="Heading3"/>
        <w:spacing w:after="240"/>
        <w:ind w:left="578" w:hanging="578"/>
        <w:rPr>
          <w:lang w:eastAsia="ja-JP"/>
        </w:rPr>
      </w:pPr>
      <w:bookmarkStart w:id="70" w:name="_Toc196925812"/>
      <w:bookmarkStart w:id="71" w:name="_Hlk152577362"/>
      <w:r>
        <w:rPr>
          <w:lang w:eastAsia="ja-JP"/>
        </w:rPr>
        <w:t>Large projects</w:t>
      </w:r>
      <w:bookmarkEnd w:id="70"/>
      <w:r w:rsidR="0065151A">
        <w:rPr>
          <w:lang w:eastAsia="ja-JP"/>
        </w:rPr>
        <w:t xml:space="preserve"> </w:t>
      </w:r>
      <w:r w:rsidR="0065151A" w:rsidRPr="0065151A">
        <w:rPr>
          <w:color w:val="0000CC"/>
          <w:lang w:eastAsia="ja-JP"/>
        </w:rPr>
        <w:t>(7.5)</w:t>
      </w:r>
    </w:p>
    <w:p w14:paraId="61F7DB05" w14:textId="5A1DD50A" w:rsidR="008409A6" w:rsidRPr="0070433F" w:rsidRDefault="001E41B1" w:rsidP="00B6411C">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w:t>
      </w:r>
      <w:r w:rsidR="00202AD3">
        <w:rPr>
          <w:rFonts w:eastAsiaTheme="majorEastAsia" w:cstheme="majorBidi"/>
          <w:b/>
          <w:bCs/>
          <w:iCs/>
          <w:color w:val="303F51"/>
          <w:lang w:eastAsia="ja-JP"/>
        </w:rPr>
        <w:t xml:space="preserve"> expenditure</w:t>
      </w:r>
      <w:r w:rsidR="00CE10C1">
        <w:rPr>
          <w:rFonts w:eastAsiaTheme="majorEastAsia" w:cstheme="majorBidi"/>
          <w:b/>
          <w:bCs/>
          <w:iCs/>
          <w:color w:val="303F51"/>
          <w:lang w:eastAsia="ja-JP"/>
        </w:rPr>
        <w:t xml:space="preserve"> </w:t>
      </w:r>
      <w:r w:rsidR="00CE10C1" w:rsidRPr="00CE10C1">
        <w:rPr>
          <w:rFonts w:eastAsiaTheme="majorEastAsia" w:cstheme="majorBidi"/>
          <w:b/>
          <w:bCs/>
          <w:iCs/>
          <w:color w:val="0000CC"/>
          <w:lang w:eastAsia="ja-JP"/>
        </w:rPr>
        <w:t>(table 7.5.1)</w:t>
      </w:r>
    </w:p>
    <w:p w14:paraId="7343599A" w14:textId="34A2145B" w:rsidR="00B31A1E" w:rsidRDefault="00B31A1E" w:rsidP="00B31A1E">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52116EB7" w14:textId="1B894D72" w:rsidR="00202AD3" w:rsidRDefault="00C67058" w:rsidP="00202AD3">
      <w:pPr>
        <w:pStyle w:val="Heading3"/>
        <w:spacing w:after="240"/>
        <w:ind w:left="578" w:hanging="578"/>
        <w:rPr>
          <w:lang w:eastAsia="ja-JP"/>
        </w:rPr>
      </w:pPr>
      <w:bookmarkStart w:id="72" w:name="_Toc196925813"/>
      <w:bookmarkEnd w:id="71"/>
      <w:r>
        <w:rPr>
          <w:lang w:eastAsia="ja-JP"/>
        </w:rPr>
        <w:lastRenderedPageBreak/>
        <w:t>Export services</w:t>
      </w:r>
      <w:bookmarkEnd w:id="72"/>
      <w:r w:rsidR="00504B30">
        <w:rPr>
          <w:lang w:eastAsia="ja-JP"/>
        </w:rPr>
        <w:t xml:space="preserve"> </w:t>
      </w:r>
      <w:r w:rsidR="00504B30" w:rsidRPr="00504B30">
        <w:rPr>
          <w:color w:val="0000CC"/>
          <w:lang w:eastAsia="ja-JP"/>
        </w:rPr>
        <w:t>(3.9)</w:t>
      </w:r>
    </w:p>
    <w:p w14:paraId="6B46F74F" w14:textId="15DA8205" w:rsidR="00647051" w:rsidRPr="00647051" w:rsidRDefault="00647051" w:rsidP="00647051">
      <w:pPr>
        <w:rPr>
          <w:lang w:eastAsia="ja-JP"/>
        </w:rPr>
      </w:pPr>
      <w:r w:rsidRPr="00ED4BBD">
        <w:rPr>
          <w:rFonts w:eastAsiaTheme="majorEastAsia" w:cstheme="majorBidi"/>
          <w:b/>
          <w:bCs/>
          <w:iCs/>
          <w:color w:val="0000CC"/>
          <w:lang w:eastAsia="ja-JP"/>
        </w:rPr>
        <w:t>(</w:t>
      </w:r>
      <w:r>
        <w:rPr>
          <w:rFonts w:eastAsiaTheme="majorEastAsia" w:cstheme="majorBidi"/>
          <w:b/>
          <w:bCs/>
          <w:iCs/>
          <w:color w:val="0000CC"/>
          <w:lang w:eastAsia="ja-JP"/>
        </w:rPr>
        <w:t>table 3.9.</w:t>
      </w:r>
      <w:r>
        <w:rPr>
          <w:b/>
          <w:bCs/>
          <w:iCs/>
          <w:color w:val="0000CC"/>
          <w:lang w:eastAsia="ja-JP"/>
        </w:rPr>
        <w:t>10</w:t>
      </w:r>
      <w:r w:rsidRPr="00ED4BBD">
        <w:rPr>
          <w:rFonts w:eastAsiaTheme="majorEastAsia" w:cstheme="majorBidi"/>
          <w:b/>
          <w:bCs/>
          <w:iCs/>
          <w:color w:val="0000CC"/>
          <w:lang w:eastAsia="ja-JP"/>
        </w:rPr>
        <w:t>)</w:t>
      </w:r>
    </w:p>
    <w:p w14:paraId="18FB5A4B" w14:textId="48F3A8C5" w:rsidR="00C67058" w:rsidRDefault="00C67058" w:rsidP="00C67058">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6218BF14" w14:textId="021D222C" w:rsidR="006E5EE9" w:rsidRDefault="006E5EE9" w:rsidP="006E5EE9">
      <w:pPr>
        <w:pStyle w:val="Heading2"/>
      </w:pPr>
      <w:bookmarkStart w:id="73" w:name="_Toc196925814"/>
      <w:r>
        <w:lastRenderedPageBreak/>
        <w:t>Workbook – Capital expenditure</w:t>
      </w:r>
      <w:bookmarkEnd w:id="73"/>
    </w:p>
    <w:p w14:paraId="5844E5A4" w14:textId="5CD129E3" w:rsidR="00C83EB2" w:rsidRDefault="00473037" w:rsidP="00C83EB2">
      <w:pPr>
        <w:pStyle w:val="Noparagraph"/>
        <w:spacing w:after="120"/>
        <w:ind w:left="567" w:hanging="567"/>
      </w:pPr>
      <w:r>
        <w:t>The</w:t>
      </w:r>
      <w:r w:rsidRPr="00A06E1A">
        <w:rPr>
          <w:i/>
          <w:iCs w:val="0"/>
        </w:rPr>
        <w:t xml:space="preserve"> electricity distributo</w:t>
      </w:r>
      <w:r>
        <w:rPr>
          <w:i/>
          <w:iCs w:val="0"/>
        </w:rPr>
        <w:t>r</w:t>
      </w:r>
      <w:r>
        <w:t xml:space="preserve"> must report </w:t>
      </w:r>
      <w:r w:rsidRPr="00473037">
        <w:rPr>
          <w:i/>
          <w:iCs w:val="0"/>
        </w:rPr>
        <w:t>capital e</w:t>
      </w:r>
      <w:r w:rsidR="00C83EB2" w:rsidRPr="00473037">
        <w:rPr>
          <w:i/>
          <w:iCs w:val="0"/>
        </w:rPr>
        <w:t xml:space="preserve">xpenditure </w:t>
      </w:r>
      <w:r w:rsidR="00C83EB2">
        <w:t>on an “as-incurred” basis.</w:t>
      </w:r>
    </w:p>
    <w:p w14:paraId="32B4AC5B" w14:textId="3F361A2C" w:rsidR="00C83EB2" w:rsidRPr="00C83EB2" w:rsidRDefault="00C83EB2" w:rsidP="00E64211">
      <w:pPr>
        <w:pStyle w:val="Noparagraph"/>
        <w:spacing w:after="120"/>
        <w:ind w:left="567" w:hanging="567"/>
      </w:pPr>
      <w:r>
        <w:t>The</w:t>
      </w:r>
      <w:r w:rsidRPr="002226F2">
        <w:t xml:space="preserve"> </w:t>
      </w:r>
      <w:r w:rsidRPr="00E64211">
        <w:rPr>
          <w:i/>
          <w:iCs w:val="0"/>
        </w:rPr>
        <w:t>electricity distributor</w:t>
      </w:r>
      <w:r>
        <w:t xml:space="preserve"> must provide </w:t>
      </w:r>
      <w:r w:rsidR="00E64211">
        <w:t xml:space="preserve">in its </w:t>
      </w:r>
      <w:r w:rsidR="007B1238" w:rsidRPr="007B1238">
        <w:rPr>
          <w:i/>
        </w:rPr>
        <w:t>basis of preparation</w:t>
      </w:r>
      <w:r w:rsidR="00E64211">
        <w:t xml:space="preserve"> </w:t>
      </w:r>
      <w:r>
        <w:t xml:space="preserve">a reconciliation </w:t>
      </w:r>
      <w:r w:rsidR="00E64211">
        <w:t xml:space="preserve">of </w:t>
      </w:r>
      <w:r>
        <w:t xml:space="preserve">the total capital expenditure </w:t>
      </w:r>
      <w:r w:rsidR="00E64211">
        <w:t xml:space="preserve">reported </w:t>
      </w:r>
      <w:r>
        <w:t>in</w:t>
      </w:r>
      <w:r w:rsidR="005E4EDD" w:rsidRPr="005E4EDD">
        <w:rPr>
          <w:i/>
          <w:iCs w:val="0"/>
        </w:rPr>
        <w:t xml:space="preserve"> </w:t>
      </w:r>
      <w:r w:rsidR="005E4EDD" w:rsidRPr="006171FE">
        <w:rPr>
          <w:i/>
          <w:iCs w:val="0"/>
        </w:rPr>
        <w:t>Data workbook 0</w:t>
      </w:r>
      <w:r w:rsidR="005E4EDD">
        <w:rPr>
          <w:i/>
          <w:iCs w:val="0"/>
        </w:rPr>
        <w:t>7</w:t>
      </w:r>
      <w:r w:rsidR="005E4EDD" w:rsidRPr="006171FE">
        <w:rPr>
          <w:i/>
          <w:iCs w:val="0"/>
        </w:rPr>
        <w:t xml:space="preserve"> – </w:t>
      </w:r>
      <w:r w:rsidR="005E4EDD">
        <w:rPr>
          <w:i/>
          <w:iCs w:val="0"/>
        </w:rPr>
        <w:t xml:space="preserve">capital expenditure </w:t>
      </w:r>
      <w:r w:rsidR="00E64211">
        <w:t>with</w:t>
      </w:r>
      <w:r>
        <w:t xml:space="preserve"> capital expenditure </w:t>
      </w:r>
      <w:r w:rsidR="00E64211">
        <w:t xml:space="preserve">reported </w:t>
      </w:r>
      <w:r>
        <w:t xml:space="preserve">in </w:t>
      </w:r>
      <w:r w:rsidR="00E64211">
        <w:t>its</w:t>
      </w:r>
      <w:r>
        <w:t xml:space="preserve"> </w:t>
      </w:r>
      <w:r w:rsidR="005E4EDD" w:rsidRPr="006171FE">
        <w:rPr>
          <w:i/>
          <w:iCs w:val="0"/>
        </w:rPr>
        <w:t xml:space="preserve">Data workbook 09 – revenue and financial </w:t>
      </w:r>
      <w:r w:rsidR="00950D6D" w:rsidRPr="006171FE">
        <w:rPr>
          <w:i/>
          <w:iCs w:val="0"/>
        </w:rPr>
        <w:t>statements</w:t>
      </w:r>
      <w:r w:rsidR="00950D6D" w:rsidRPr="00B46644">
        <w:t>.</w:t>
      </w:r>
    </w:p>
    <w:p w14:paraId="7BC1961C" w14:textId="5A111B1E" w:rsidR="00B210DB" w:rsidRDefault="00B210DB" w:rsidP="00BA4310">
      <w:pPr>
        <w:pStyle w:val="Heading3"/>
        <w:spacing w:after="240"/>
        <w:ind w:left="578" w:hanging="578"/>
        <w:rPr>
          <w:lang w:eastAsia="ja-JP"/>
        </w:rPr>
      </w:pPr>
      <w:bookmarkStart w:id="74" w:name="_Toc196925815"/>
      <w:r>
        <w:rPr>
          <w:lang w:eastAsia="ja-JP"/>
        </w:rPr>
        <w:t>Distribution business</w:t>
      </w:r>
      <w:bookmarkEnd w:id="74"/>
      <w:r w:rsidR="00DC1704">
        <w:rPr>
          <w:lang w:eastAsia="ja-JP"/>
        </w:rPr>
        <w:t xml:space="preserve"> </w:t>
      </w:r>
      <w:r w:rsidR="00DC1704" w:rsidRPr="00DC1704">
        <w:rPr>
          <w:color w:val="0000CC"/>
          <w:lang w:eastAsia="ja-JP"/>
        </w:rPr>
        <w:t>(7.11)</w:t>
      </w:r>
    </w:p>
    <w:p w14:paraId="291726BF" w14:textId="3404E170" w:rsidR="00CF64FC" w:rsidRPr="007D2EA4" w:rsidRDefault="004C7E93" w:rsidP="007D2EA4">
      <w:pPr>
        <w:rPr>
          <w:lang w:eastAsia="ja-JP"/>
        </w:rPr>
      </w:pPr>
      <w:r>
        <w:rPr>
          <w:rFonts w:eastAsiaTheme="majorEastAsia" w:cstheme="majorBidi"/>
          <w:b/>
          <w:bCs/>
          <w:iCs/>
          <w:color w:val="303F51"/>
          <w:lang w:eastAsia="ja-JP"/>
        </w:rPr>
        <w:t>Demand management</w:t>
      </w:r>
      <w:r w:rsidR="007D2EA4">
        <w:rPr>
          <w:rFonts w:eastAsiaTheme="majorEastAsia" w:cstheme="majorBidi"/>
          <w:b/>
          <w:bCs/>
          <w:iCs/>
          <w:color w:val="303F51"/>
          <w:lang w:eastAsia="ja-JP"/>
        </w:rPr>
        <w:t xml:space="preserve"> </w:t>
      </w:r>
      <w:r w:rsidR="007D2EA4" w:rsidRPr="00ED4BBD">
        <w:rPr>
          <w:rFonts w:eastAsiaTheme="majorEastAsia" w:cstheme="majorBidi"/>
          <w:b/>
          <w:bCs/>
          <w:iCs/>
          <w:color w:val="0000CC"/>
          <w:lang w:eastAsia="ja-JP"/>
        </w:rPr>
        <w:t>(</w:t>
      </w:r>
      <w:r w:rsidR="007D2EA4">
        <w:rPr>
          <w:rFonts w:eastAsiaTheme="majorEastAsia" w:cstheme="majorBidi"/>
          <w:b/>
          <w:bCs/>
          <w:iCs/>
          <w:color w:val="0000CC"/>
          <w:lang w:eastAsia="ja-JP"/>
        </w:rPr>
        <w:t>table 7.11.</w:t>
      </w:r>
      <w:r w:rsidR="007D2EA4">
        <w:rPr>
          <w:b/>
          <w:bCs/>
          <w:iCs/>
          <w:color w:val="0000CC"/>
          <w:lang w:eastAsia="ja-JP"/>
        </w:rPr>
        <w:t>1</w:t>
      </w:r>
      <w:r w:rsidR="00E765BC">
        <w:rPr>
          <w:b/>
          <w:bCs/>
          <w:iCs/>
          <w:color w:val="0000CC"/>
          <w:lang w:eastAsia="ja-JP"/>
        </w:rPr>
        <w:t>, table 7.11.2</w:t>
      </w:r>
      <w:r w:rsidR="007D2EA4" w:rsidRPr="00ED4BBD">
        <w:rPr>
          <w:rFonts w:eastAsiaTheme="majorEastAsia" w:cstheme="majorBidi"/>
          <w:b/>
          <w:bCs/>
          <w:iCs/>
          <w:color w:val="0000CC"/>
          <w:lang w:eastAsia="ja-JP"/>
        </w:rPr>
        <w:t>)</w:t>
      </w:r>
    </w:p>
    <w:p w14:paraId="78364114" w14:textId="1AC45896" w:rsidR="00CF64FC" w:rsidRDefault="00CF64FC" w:rsidP="00CF64FC">
      <w:pPr>
        <w:pStyle w:val="Noparagraph"/>
        <w:ind w:left="567" w:hanging="567"/>
      </w:pPr>
      <w:r w:rsidRPr="006B4E92">
        <w:rPr>
          <w:rFonts w:cs="Arial"/>
          <w:noProof/>
        </w:rPr>
        <w:t>The</w:t>
      </w:r>
      <w:r>
        <w:rPr>
          <w:rFonts w:cs="Arial"/>
          <w:i/>
          <w:noProof/>
        </w:rPr>
        <w:t xml:space="preserve"> electricity distributor</w:t>
      </w:r>
      <w:r w:rsidRPr="00995FA4">
        <w:rPr>
          <w:rFonts w:cs="Arial"/>
        </w:rPr>
        <w:t xml:space="preserve"> must</w:t>
      </w:r>
      <w:r>
        <w:rPr>
          <w:rFonts w:cs="Arial"/>
        </w:rPr>
        <w:t xml:space="preserve"> report expenditures</w:t>
      </w:r>
      <w:r w:rsidR="006B4DEA">
        <w:rPr>
          <w:rFonts w:cs="Arial"/>
        </w:rPr>
        <w:t xml:space="preserve"> incurred in a </w:t>
      </w:r>
      <w:r w:rsidR="006B4DEA">
        <w:rPr>
          <w:rFonts w:cs="Arial"/>
          <w:i/>
          <w:iCs w:val="0"/>
        </w:rPr>
        <w:t>reporting period</w:t>
      </w:r>
      <w:r>
        <w:rPr>
          <w:rFonts w:cs="Arial"/>
        </w:rPr>
        <w:t xml:space="preserve"> </w:t>
      </w:r>
      <w:r w:rsidR="006B4DEA">
        <w:rPr>
          <w:rFonts w:cs="Arial"/>
        </w:rPr>
        <w:t xml:space="preserve">on </w:t>
      </w:r>
      <w:r>
        <w:rPr>
          <w:rFonts w:cs="Arial"/>
        </w:rPr>
        <w:t xml:space="preserve">all projects submitted for approval by the </w:t>
      </w:r>
      <w:r w:rsidRPr="00CF64FC">
        <w:rPr>
          <w:rFonts w:cs="Arial"/>
          <w:i/>
          <w:iCs w:val="0"/>
        </w:rPr>
        <w:t>AER</w:t>
      </w:r>
      <w:r>
        <w:t>.</w:t>
      </w:r>
    </w:p>
    <w:p w14:paraId="2DD09260" w14:textId="4BA86A48" w:rsidR="00CF64FC" w:rsidRDefault="000811E8" w:rsidP="00CF64FC">
      <w:pPr>
        <w:pStyle w:val="Noparagraph"/>
        <w:ind w:left="567" w:hanging="567"/>
      </w:pPr>
      <w:r>
        <w:rPr>
          <w:rFonts w:cs="Arial"/>
          <w:noProof/>
        </w:rPr>
        <w:t xml:space="preserve">The </w:t>
      </w:r>
      <w:r w:rsidRPr="000811E8">
        <w:rPr>
          <w:rFonts w:cs="Arial"/>
          <w:i/>
          <w:iCs w:val="0"/>
          <w:noProof/>
        </w:rPr>
        <w:t>electricity distributor</w:t>
      </w:r>
      <w:r>
        <w:rPr>
          <w:rFonts w:cs="Arial"/>
          <w:noProof/>
        </w:rPr>
        <w:t xml:space="preserve"> must identify in its </w:t>
      </w:r>
      <w:r w:rsidR="007B1238" w:rsidRPr="007B1238">
        <w:rPr>
          <w:rFonts w:cs="Arial"/>
          <w:i/>
          <w:noProof/>
        </w:rPr>
        <w:t>basis of preparation</w:t>
      </w:r>
      <w:r>
        <w:rPr>
          <w:rFonts w:cs="Arial"/>
          <w:noProof/>
        </w:rPr>
        <w:t xml:space="preserve"> projects submitted to the AER but not approved by the AER</w:t>
      </w:r>
      <w:r w:rsidR="00CF64FC" w:rsidRPr="00CF64FC">
        <w:t>.</w:t>
      </w:r>
    </w:p>
    <w:p w14:paraId="16B88898" w14:textId="28B8D15C" w:rsidR="00F25CCE" w:rsidRDefault="00F25CCE" w:rsidP="00BA4310">
      <w:pPr>
        <w:pStyle w:val="Heading3"/>
        <w:spacing w:after="240"/>
        <w:ind w:left="578" w:hanging="578"/>
      </w:pPr>
      <w:bookmarkStart w:id="75" w:name="_Toc196925816"/>
      <w:r>
        <w:t>Standard control services</w:t>
      </w:r>
      <w:bookmarkEnd w:id="75"/>
      <w:r w:rsidR="00346896">
        <w:t xml:space="preserve"> </w:t>
      </w:r>
      <w:r w:rsidR="00346896" w:rsidRPr="008669F0">
        <w:rPr>
          <w:color w:val="0000CC"/>
        </w:rPr>
        <w:t>(8.2, 2.1, 2.2, 2.5, 2.</w:t>
      </w:r>
      <w:r w:rsidR="008669F0" w:rsidRPr="008669F0">
        <w:rPr>
          <w:color w:val="0000CC"/>
        </w:rPr>
        <w:t>3, 2.6, 2.11)</w:t>
      </w:r>
    </w:p>
    <w:p w14:paraId="5F1B3902" w14:textId="5A4DFF17" w:rsidR="00547FC4" w:rsidRDefault="00B658C6" w:rsidP="00B658C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Capex by purpose </w:t>
      </w:r>
      <w:r w:rsidR="00FE2C83" w:rsidRPr="00FE2C83">
        <w:rPr>
          <w:rFonts w:eastAsiaTheme="majorEastAsia" w:cstheme="majorBidi"/>
          <w:b/>
          <w:bCs/>
          <w:iCs/>
          <w:color w:val="0000CC"/>
          <w:lang w:eastAsia="ja-JP"/>
        </w:rPr>
        <w:t>(table 8.2.1, table 2.1.1)</w:t>
      </w:r>
    </w:p>
    <w:p w14:paraId="54D0B797" w14:textId="430BCFC2" w:rsidR="00744C36" w:rsidRPr="007E2104" w:rsidRDefault="00744C36" w:rsidP="00744C36">
      <w:pPr>
        <w:spacing w:before="120" w:after="120"/>
        <w:rPr>
          <w:rFonts w:eastAsiaTheme="majorEastAsia" w:cstheme="majorBidi"/>
          <w:i/>
          <w:color w:val="0000CC"/>
          <w:lang w:eastAsia="ja-JP"/>
        </w:rPr>
      </w:pPr>
      <w:r w:rsidRPr="006E5EE9">
        <w:rPr>
          <w:rFonts w:eastAsiaTheme="majorEastAsia" w:cstheme="majorBidi"/>
          <w:i/>
          <w:color w:val="303F51"/>
          <w:lang w:eastAsia="ja-JP"/>
        </w:rPr>
        <w:t xml:space="preserve">Capex by purpose (including </w:t>
      </w:r>
      <w:r w:rsidR="001358DB">
        <w:rPr>
          <w:rFonts w:eastAsiaTheme="majorEastAsia" w:cstheme="majorBidi"/>
          <w:i/>
          <w:color w:val="303F51"/>
          <w:lang w:eastAsia="ja-JP"/>
        </w:rPr>
        <w:t xml:space="preserve">Type 1 and Type 2 </w:t>
      </w:r>
      <w:r w:rsidRPr="006E5EE9">
        <w:rPr>
          <w:rFonts w:eastAsiaTheme="majorEastAsia" w:cstheme="majorBidi"/>
          <w:i/>
          <w:color w:val="303F51"/>
          <w:lang w:eastAsia="ja-JP"/>
        </w:rPr>
        <w:t>capital contributions)</w:t>
      </w:r>
      <w:r w:rsidR="007E2104">
        <w:rPr>
          <w:rFonts w:eastAsiaTheme="majorEastAsia" w:cstheme="majorBidi"/>
          <w:i/>
          <w:color w:val="303F51"/>
          <w:lang w:eastAsia="ja-JP"/>
        </w:rPr>
        <w:t xml:space="preserve"> </w:t>
      </w:r>
      <w:r w:rsidR="00597EBF" w:rsidRPr="008B3C7F">
        <w:rPr>
          <w:b/>
          <w:bCs/>
          <w:iCs/>
          <w:color w:val="0000CC"/>
          <w:lang w:eastAsia="ja-JP"/>
        </w:rPr>
        <w:t>(table 8.2.1)</w:t>
      </w:r>
    </w:p>
    <w:p w14:paraId="66200A39" w14:textId="2545BE3C" w:rsidR="00744C36" w:rsidRDefault="00744C36" w:rsidP="00744C36">
      <w:pPr>
        <w:pStyle w:val="Noparagraph"/>
        <w:spacing w:after="120"/>
        <w:ind w:left="567" w:hanging="567"/>
        <w:rPr>
          <w:rFonts w:eastAsia="Arial" w:cs="Arial"/>
          <w:b/>
        </w:rPr>
      </w:pPr>
      <w:r w:rsidRPr="00481028">
        <w:rPr>
          <w:rFonts w:cs="Arial"/>
          <w:noProof/>
        </w:rPr>
        <w:t>The</w:t>
      </w:r>
      <w:r w:rsidRPr="00481028">
        <w:rPr>
          <w:rFonts w:cs="Arial"/>
          <w:i/>
          <w:noProof/>
        </w:rPr>
        <w:t xml:space="preserve"> electricity distributor</w:t>
      </w:r>
      <w:r w:rsidRPr="00481028">
        <w:rPr>
          <w:rFonts w:cs="Arial"/>
          <w:i/>
        </w:rPr>
        <w:t xml:space="preserve"> </w:t>
      </w:r>
      <w:r w:rsidRPr="00481028">
        <w:rPr>
          <w:rFonts w:cs="Arial"/>
        </w:rPr>
        <w:t xml:space="preserve">must report </w:t>
      </w:r>
      <w:r w:rsidR="00F64934" w:rsidRPr="00F64934">
        <w:rPr>
          <w:rFonts w:cs="Arial"/>
          <w:i/>
        </w:rPr>
        <w:t>capital expenditure</w:t>
      </w:r>
      <w:r w:rsidRPr="00481028">
        <w:rPr>
          <w:rFonts w:cs="Arial"/>
        </w:rPr>
        <w:t xml:space="preserve"> for each </w:t>
      </w:r>
      <w:r w:rsidR="00F64934" w:rsidRPr="00F64934">
        <w:rPr>
          <w:rFonts w:cs="Arial"/>
          <w:i/>
        </w:rPr>
        <w:t>capital expenditure</w:t>
      </w:r>
      <w:r w:rsidRPr="00481028">
        <w:rPr>
          <w:rFonts w:cs="Arial"/>
        </w:rPr>
        <w:t xml:space="preserve"> purpose </w:t>
      </w:r>
      <w:r w:rsidR="00B462A7">
        <w:rPr>
          <w:rFonts w:cs="Arial"/>
        </w:rPr>
        <w:t>and must include</w:t>
      </w:r>
      <w:r w:rsidR="00B462A7" w:rsidRPr="00481028">
        <w:rPr>
          <w:rFonts w:cs="Arial"/>
        </w:rPr>
        <w:t xml:space="preserve"> </w:t>
      </w:r>
      <w:r w:rsidR="00F64934" w:rsidRPr="00F64934">
        <w:rPr>
          <w:rFonts w:cs="Arial"/>
          <w:i/>
        </w:rPr>
        <w:t>capital expenditure</w:t>
      </w:r>
      <w:r w:rsidR="00B462A7" w:rsidRPr="00481028">
        <w:rPr>
          <w:rFonts w:cs="Arial"/>
        </w:rPr>
        <w:t xml:space="preserve"> funded via </w:t>
      </w:r>
      <w:r w:rsidR="00B462A7" w:rsidRPr="00481028">
        <w:rPr>
          <w:rFonts w:cs="Arial"/>
          <w:i/>
        </w:rPr>
        <w:t>capital contributions</w:t>
      </w:r>
      <w:r w:rsidR="00B462A7" w:rsidRPr="00481028">
        <w:rPr>
          <w:rFonts w:cs="Arial"/>
        </w:rPr>
        <w:t xml:space="preserve"> </w:t>
      </w:r>
      <w:r w:rsidRPr="00481028">
        <w:rPr>
          <w:rFonts w:cs="Arial"/>
        </w:rPr>
        <w:t xml:space="preserve">(i.e. the </w:t>
      </w:r>
      <w:r w:rsidRPr="00481028">
        <w:rPr>
          <w:rFonts w:cs="Arial"/>
          <w:i/>
        </w:rPr>
        <w:t xml:space="preserve">capital contributions </w:t>
      </w:r>
      <w:r w:rsidR="00B462A7">
        <w:rPr>
          <w:rFonts w:cs="Arial"/>
        </w:rPr>
        <w:t>must</w:t>
      </w:r>
      <w:r w:rsidR="00B462A7" w:rsidRPr="00481028">
        <w:rPr>
          <w:rFonts w:cs="Arial"/>
        </w:rPr>
        <w:t xml:space="preserve"> </w:t>
      </w:r>
      <w:r w:rsidRPr="00481028">
        <w:rPr>
          <w:rFonts w:cs="Arial"/>
        </w:rPr>
        <w:t>be included as a positive value).</w:t>
      </w:r>
      <w:r w:rsidRPr="00995FA4">
        <w:rPr>
          <w:rFonts w:eastAsia="Arial" w:cs="Arial"/>
          <w:b/>
        </w:rPr>
        <w:t xml:space="preserve"> </w:t>
      </w:r>
    </w:p>
    <w:p w14:paraId="7BC54BED" w14:textId="3193B892" w:rsidR="00744C36" w:rsidRDefault="00744C36" w:rsidP="00744C36">
      <w:pPr>
        <w:pStyle w:val="Noparagraph"/>
        <w:spacing w:after="120"/>
        <w:ind w:left="567" w:hanging="567"/>
        <w:rPr>
          <w:rFonts w:eastAsia="Arial" w:cs="Arial"/>
          <w:bCs/>
        </w:rPr>
      </w:pPr>
      <w:r w:rsidRPr="00907F41">
        <w:rPr>
          <w:rFonts w:eastAsia="Arial" w:cs="Arial"/>
          <w:bCs/>
        </w:rPr>
        <w:t xml:space="preserve">The </w:t>
      </w:r>
      <w:r w:rsidR="00B462A7">
        <w:rPr>
          <w:rFonts w:eastAsia="Arial" w:cs="Arial"/>
          <w:bCs/>
        </w:rPr>
        <w:t>reported</w:t>
      </w:r>
      <w:r w:rsidRPr="00907F41">
        <w:rPr>
          <w:rFonts w:eastAsia="Arial" w:cs="Arial"/>
          <w:bCs/>
        </w:rPr>
        <w:t xml:space="preserve"> </w:t>
      </w:r>
      <w:r w:rsidR="00F64934" w:rsidRPr="00F64934">
        <w:rPr>
          <w:rFonts w:eastAsia="Arial" w:cs="Arial"/>
          <w:bCs/>
          <w:i/>
        </w:rPr>
        <w:t>capital expenditure</w:t>
      </w:r>
      <w:r w:rsidR="00907F41">
        <w:rPr>
          <w:rFonts w:eastAsia="Arial" w:cs="Arial"/>
          <w:bCs/>
        </w:rPr>
        <w:t xml:space="preserve"> </w:t>
      </w:r>
      <w:r w:rsidRPr="00907F41">
        <w:rPr>
          <w:rFonts w:eastAsia="Arial" w:cs="Arial"/>
          <w:bCs/>
        </w:rPr>
        <w:t xml:space="preserve">purpose </w:t>
      </w:r>
      <w:r w:rsidR="00B462A7">
        <w:rPr>
          <w:rFonts w:eastAsia="Arial" w:cs="Arial"/>
          <w:bCs/>
        </w:rPr>
        <w:t xml:space="preserve">categories </w:t>
      </w:r>
      <w:r w:rsidRPr="00907F41">
        <w:rPr>
          <w:rFonts w:eastAsia="Arial" w:cs="Arial"/>
          <w:bCs/>
        </w:rPr>
        <w:t xml:space="preserve">must match the </w:t>
      </w:r>
      <w:r w:rsidR="00B462A7">
        <w:rPr>
          <w:rFonts w:eastAsia="Arial" w:cs="Arial"/>
          <w:bCs/>
        </w:rPr>
        <w:t xml:space="preserve">categories </w:t>
      </w:r>
      <w:r w:rsidRPr="00907F41">
        <w:rPr>
          <w:rFonts w:eastAsia="Arial" w:cs="Arial"/>
          <w:bCs/>
        </w:rPr>
        <w:t>use</w:t>
      </w:r>
      <w:r w:rsidR="00B462A7">
        <w:rPr>
          <w:rFonts w:eastAsia="Arial" w:cs="Arial"/>
          <w:bCs/>
        </w:rPr>
        <w:t>d</w:t>
      </w:r>
      <w:r w:rsidRPr="00907F41">
        <w:rPr>
          <w:rFonts w:eastAsia="Arial" w:cs="Arial"/>
          <w:bCs/>
        </w:rPr>
        <w:t xml:space="preserve"> in the </w:t>
      </w:r>
      <w:r w:rsidRPr="00907F41">
        <w:rPr>
          <w:rFonts w:eastAsia="Arial" w:cs="Arial"/>
          <w:bCs/>
          <w:i/>
          <w:iCs w:val="0"/>
        </w:rPr>
        <w:t>electricity distributor’s</w:t>
      </w:r>
      <w:r w:rsidRPr="00907F41">
        <w:rPr>
          <w:rFonts w:eastAsia="Arial" w:cs="Arial"/>
          <w:bCs/>
        </w:rPr>
        <w:t xml:space="preserve"> regulatory proposal (set out in the Reset RIN response) </w:t>
      </w:r>
      <w:r w:rsidR="00B462A7">
        <w:rPr>
          <w:rFonts w:eastAsia="Arial" w:cs="Arial"/>
          <w:bCs/>
        </w:rPr>
        <w:t>for</w:t>
      </w:r>
      <w:r w:rsidRPr="00907F41">
        <w:rPr>
          <w:rFonts w:eastAsia="Arial" w:cs="Arial"/>
          <w:bCs/>
        </w:rPr>
        <w:t xml:space="preserve"> the </w:t>
      </w:r>
      <w:r w:rsidR="000D76ED" w:rsidRPr="000D76ED">
        <w:rPr>
          <w:rFonts w:eastAsia="Arial" w:cs="Arial"/>
          <w:bCs/>
          <w:i/>
          <w:iCs w:val="0"/>
        </w:rPr>
        <w:t>reporting period</w:t>
      </w:r>
      <w:r w:rsidRPr="00907F41">
        <w:rPr>
          <w:rFonts w:eastAsia="Arial" w:cs="Arial"/>
          <w:bCs/>
        </w:rPr>
        <w:t>.</w:t>
      </w:r>
    </w:p>
    <w:p w14:paraId="7671B08A" w14:textId="615B5D7F" w:rsidR="00907F41" w:rsidRPr="00907F41" w:rsidRDefault="00907F41" w:rsidP="00744C36">
      <w:pPr>
        <w:pStyle w:val="Noparagraph"/>
        <w:spacing w:after="120"/>
        <w:ind w:left="567" w:hanging="567"/>
        <w:rPr>
          <w:rFonts w:eastAsia="Arial" w:cs="Arial"/>
          <w:bCs/>
        </w:rPr>
      </w:pP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w:t>
      </w:r>
      <w:r w:rsidR="00B221D8">
        <w:rPr>
          <w:rFonts w:cs="Arial"/>
        </w:rPr>
        <w:t xml:space="preserve">in reported </w:t>
      </w:r>
      <w:r w:rsidR="00F64934" w:rsidRPr="00F64934">
        <w:rPr>
          <w:rFonts w:cs="Arial"/>
          <w:i/>
        </w:rPr>
        <w:t>capital expenditure</w:t>
      </w:r>
      <w:r w:rsidR="00B221D8">
        <w:rPr>
          <w:rFonts w:cs="Arial"/>
        </w:rPr>
        <w:t xml:space="preserve"> </w:t>
      </w:r>
      <w:r w:rsidRPr="00995FA4">
        <w:rPr>
          <w:rFonts w:cs="Arial"/>
        </w:rPr>
        <w:t xml:space="preserve">any profit margins or management fees paid directly or indirectly to </w:t>
      </w:r>
      <w:r w:rsidRPr="00995FA4">
        <w:rPr>
          <w:rFonts w:cs="Arial"/>
          <w:i/>
        </w:rPr>
        <w:t>related part</w:t>
      </w:r>
      <w:r w:rsidR="00B462A7">
        <w:rPr>
          <w:rFonts w:cs="Arial"/>
          <w:i/>
        </w:rPr>
        <w:t>ies</w:t>
      </w:r>
      <w:r w:rsidRPr="00995FA4">
        <w:rPr>
          <w:rFonts w:cs="Arial"/>
        </w:rPr>
        <w:t xml:space="preserve"> </w:t>
      </w:r>
      <w:r w:rsidR="00AF134F">
        <w:rPr>
          <w:rFonts w:cs="Arial"/>
        </w:rPr>
        <w:t>in</w:t>
      </w:r>
      <w:r w:rsidRPr="00995FA4">
        <w:rPr>
          <w:rFonts w:cs="Arial"/>
        </w:rPr>
        <w:t xml:space="preserve"> the </w:t>
      </w:r>
      <w:r w:rsidR="000D76ED" w:rsidRPr="000D76ED">
        <w:rPr>
          <w:rFonts w:cs="Arial"/>
          <w:i/>
          <w:iCs w:val="0"/>
        </w:rPr>
        <w:t>reporting period</w:t>
      </w:r>
      <w:r w:rsidRPr="00995FA4">
        <w:rPr>
          <w:rFonts w:cs="Arial"/>
        </w:rPr>
        <w:t>.</w:t>
      </w:r>
    </w:p>
    <w:p w14:paraId="47D50B0B" w14:textId="7DF8C92A" w:rsidR="00744C36" w:rsidRPr="006E5EE9" w:rsidRDefault="00744C36" w:rsidP="00744C36">
      <w:pPr>
        <w:spacing w:before="120" w:after="120"/>
        <w:rPr>
          <w:rFonts w:eastAsiaTheme="majorEastAsia" w:cstheme="majorBidi"/>
          <w:i/>
          <w:color w:val="303F51"/>
          <w:lang w:eastAsia="ja-JP"/>
        </w:rPr>
      </w:pPr>
      <w:r w:rsidRPr="006E5EE9">
        <w:rPr>
          <w:rFonts w:eastAsiaTheme="majorEastAsia" w:cstheme="majorBidi"/>
          <w:i/>
          <w:color w:val="303F51"/>
          <w:lang w:eastAsia="ja-JP"/>
        </w:rPr>
        <w:t>Related party margin</w:t>
      </w:r>
      <w:r w:rsidR="00597EBF">
        <w:rPr>
          <w:rFonts w:eastAsiaTheme="majorEastAsia" w:cstheme="majorBidi"/>
          <w:i/>
          <w:color w:val="303F51"/>
          <w:lang w:eastAsia="ja-JP"/>
        </w:rPr>
        <w:t xml:space="preserve"> </w:t>
      </w:r>
      <w:r w:rsidR="00597EBF" w:rsidRPr="008B3C7F">
        <w:rPr>
          <w:b/>
          <w:bCs/>
          <w:iCs/>
          <w:color w:val="0000CC"/>
          <w:lang w:eastAsia="ja-JP"/>
        </w:rPr>
        <w:t>(table 8.2.1)</w:t>
      </w:r>
    </w:p>
    <w:p w14:paraId="53157F95" w14:textId="360C07D6" w:rsidR="00744C36" w:rsidRDefault="00AF134F" w:rsidP="00744C36">
      <w:pPr>
        <w:pStyle w:val="Noparagraph"/>
        <w:ind w:left="567" w:hanging="567"/>
      </w:pPr>
      <w:r>
        <w:rPr>
          <w:rFonts w:cs="Arial"/>
          <w:i/>
        </w:rPr>
        <w:t>R</w:t>
      </w:r>
      <w:r w:rsidR="00744C36" w:rsidRPr="00995FA4">
        <w:rPr>
          <w:rFonts w:cs="Arial"/>
          <w:i/>
        </w:rPr>
        <w:t xml:space="preserve">elated party </w:t>
      </w:r>
      <w:r w:rsidR="00744C36" w:rsidRPr="00AF134F">
        <w:rPr>
          <w:rFonts w:cs="Arial"/>
          <w:iCs w:val="0"/>
        </w:rPr>
        <w:t>margin expenditure</w:t>
      </w:r>
      <w:r>
        <w:rPr>
          <w:rFonts w:cs="Arial"/>
          <w:iCs w:val="0"/>
        </w:rPr>
        <w:t xml:space="preserve"> reported by the </w:t>
      </w:r>
      <w:r w:rsidRPr="00AF134F">
        <w:rPr>
          <w:rFonts w:cs="Arial"/>
          <w:i/>
        </w:rPr>
        <w:t>electricity distributor</w:t>
      </w:r>
      <w:r w:rsidR="00744C36" w:rsidRPr="00995FA4">
        <w:rPr>
          <w:rFonts w:cs="Arial"/>
        </w:rPr>
        <w:t xml:space="preserve"> must comprise only profit margins or management fees paid directly or indirectly to </w:t>
      </w:r>
      <w:r>
        <w:rPr>
          <w:rFonts w:cs="Arial"/>
        </w:rPr>
        <w:t xml:space="preserve">a </w:t>
      </w:r>
      <w:r w:rsidR="00744C36" w:rsidRPr="00995FA4">
        <w:rPr>
          <w:rFonts w:cs="Arial"/>
          <w:i/>
        </w:rPr>
        <w:t>related party</w:t>
      </w:r>
      <w:r w:rsidR="00744C36" w:rsidRPr="00995FA4">
        <w:rPr>
          <w:rFonts w:cs="Arial"/>
        </w:rPr>
        <w:t xml:space="preserve"> </w:t>
      </w:r>
      <w:r>
        <w:rPr>
          <w:rFonts w:cs="Arial"/>
        </w:rPr>
        <w:t>in a</w:t>
      </w:r>
      <w:r w:rsidR="00744C36" w:rsidRPr="00995FA4">
        <w:rPr>
          <w:rFonts w:cs="Arial"/>
        </w:rPr>
        <w:t xml:space="preserve"> </w:t>
      </w:r>
      <w:r w:rsidR="000D76ED" w:rsidRPr="000D76ED">
        <w:rPr>
          <w:rFonts w:cs="Arial"/>
          <w:i/>
          <w:iCs w:val="0"/>
        </w:rPr>
        <w:t>reporting period</w:t>
      </w:r>
      <w:r w:rsidR="00744C36">
        <w:rPr>
          <w:rFonts w:cs="Arial"/>
        </w:rPr>
        <w:t>.</w:t>
      </w:r>
    </w:p>
    <w:p w14:paraId="59CA5C1A" w14:textId="022FF7DC" w:rsidR="004255F3" w:rsidRDefault="004C7E93" w:rsidP="001358DB">
      <w:pPr>
        <w:spacing w:before="120" w:after="120"/>
        <w:rPr>
          <w:rFonts w:eastAsiaTheme="majorEastAsia" w:cstheme="majorBidi"/>
          <w:i/>
          <w:color w:val="303F51"/>
          <w:lang w:eastAsia="ja-JP"/>
        </w:rPr>
      </w:pPr>
      <w:r w:rsidRPr="006E5EE9">
        <w:rPr>
          <w:rFonts w:eastAsiaTheme="majorEastAsia" w:cstheme="majorBidi"/>
          <w:i/>
          <w:color w:val="303F51"/>
          <w:lang w:eastAsia="ja-JP"/>
        </w:rPr>
        <w:t xml:space="preserve">Capex by purpose </w:t>
      </w:r>
      <w:r>
        <w:rPr>
          <w:rFonts w:eastAsiaTheme="majorEastAsia" w:cstheme="majorBidi"/>
          <w:i/>
          <w:color w:val="303F51"/>
          <w:lang w:eastAsia="ja-JP"/>
        </w:rPr>
        <w:t xml:space="preserve">(including total capital contributions) </w:t>
      </w:r>
      <w:r w:rsidR="001358DB">
        <w:rPr>
          <w:rFonts w:eastAsiaTheme="majorEastAsia" w:cstheme="majorBidi"/>
          <w:i/>
          <w:color w:val="303F51"/>
          <w:lang w:eastAsia="ja-JP"/>
        </w:rPr>
        <w:t>-</w:t>
      </w:r>
      <w:r>
        <w:rPr>
          <w:rFonts w:eastAsiaTheme="majorEastAsia" w:cstheme="majorBidi"/>
          <w:i/>
          <w:color w:val="303F51"/>
          <w:lang w:eastAsia="ja-JP"/>
        </w:rPr>
        <w:t xml:space="preserve"> AER </w:t>
      </w:r>
      <w:r w:rsidR="00950D6D">
        <w:rPr>
          <w:rFonts w:eastAsiaTheme="majorEastAsia" w:cstheme="majorBidi"/>
          <w:i/>
          <w:color w:val="303F51"/>
          <w:lang w:eastAsia="ja-JP"/>
        </w:rPr>
        <w:t xml:space="preserve">defined </w:t>
      </w:r>
      <w:r w:rsidR="00EB1346" w:rsidRPr="008B3C7F">
        <w:rPr>
          <w:rFonts w:eastAsiaTheme="majorEastAsia" w:cstheme="majorBidi"/>
          <w:b/>
          <w:bCs/>
          <w:iCs/>
          <w:color w:val="0000CC"/>
          <w:lang w:eastAsia="ja-JP"/>
        </w:rPr>
        <w:t xml:space="preserve">(table </w:t>
      </w:r>
      <w:r w:rsidR="007C448A" w:rsidRPr="008B3C7F">
        <w:rPr>
          <w:rFonts w:eastAsiaTheme="majorEastAsia" w:cstheme="majorBidi"/>
          <w:b/>
          <w:bCs/>
          <w:iCs/>
          <w:color w:val="0000CC"/>
          <w:lang w:eastAsia="ja-JP"/>
        </w:rPr>
        <w:t>2.1</w:t>
      </w:r>
      <w:r w:rsidR="008B170B" w:rsidRPr="008B3C7F">
        <w:rPr>
          <w:rFonts w:eastAsiaTheme="majorEastAsia" w:cstheme="majorBidi"/>
          <w:b/>
          <w:bCs/>
          <w:iCs/>
          <w:color w:val="0000CC"/>
          <w:lang w:eastAsia="ja-JP"/>
        </w:rPr>
        <w:t>.1</w:t>
      </w:r>
      <w:r w:rsidR="007C448A" w:rsidRPr="008B3C7F">
        <w:rPr>
          <w:rFonts w:eastAsiaTheme="majorEastAsia" w:cstheme="majorBidi"/>
          <w:b/>
          <w:bCs/>
          <w:iCs/>
          <w:color w:val="0000CC"/>
          <w:lang w:eastAsia="ja-JP"/>
        </w:rPr>
        <w:t>)</w:t>
      </w:r>
    </w:p>
    <w:p w14:paraId="51CE6948" w14:textId="0137BAB6" w:rsidR="001358DB" w:rsidRPr="006E5EE9" w:rsidRDefault="00950D6D" w:rsidP="001358DB">
      <w:pPr>
        <w:spacing w:before="120" w:after="120"/>
        <w:rPr>
          <w:rFonts w:eastAsiaTheme="majorEastAsia" w:cstheme="majorBidi"/>
          <w:i/>
          <w:color w:val="303F51"/>
          <w:lang w:eastAsia="ja-JP"/>
        </w:rPr>
      </w:pPr>
      <w:r>
        <w:rPr>
          <w:rFonts w:eastAsiaTheme="majorEastAsia" w:cstheme="majorBidi"/>
          <w:i/>
          <w:color w:val="303F51"/>
          <w:lang w:eastAsia="ja-JP"/>
        </w:rPr>
        <w:t>Capital</w:t>
      </w:r>
      <w:r w:rsidR="001358DB">
        <w:rPr>
          <w:rFonts w:eastAsiaTheme="majorEastAsia" w:cstheme="majorBidi"/>
          <w:i/>
          <w:color w:val="303F51"/>
          <w:lang w:eastAsia="ja-JP"/>
        </w:rPr>
        <w:t xml:space="preserve"> contributions by purpose – Type 1</w:t>
      </w:r>
      <w:r w:rsidR="007C448A">
        <w:rPr>
          <w:rFonts w:eastAsiaTheme="majorEastAsia" w:cstheme="majorBidi"/>
          <w:i/>
          <w:color w:val="303F51"/>
          <w:lang w:eastAsia="ja-JP"/>
        </w:rPr>
        <w:t xml:space="preserve"> </w:t>
      </w:r>
      <w:r w:rsidR="007C448A" w:rsidRPr="008B3C7F">
        <w:rPr>
          <w:rFonts w:eastAsiaTheme="majorEastAsia" w:cstheme="majorBidi"/>
          <w:b/>
          <w:bCs/>
          <w:iCs/>
          <w:color w:val="0000CC"/>
          <w:lang w:eastAsia="ja-JP"/>
        </w:rPr>
        <w:t>(table 2.1</w:t>
      </w:r>
      <w:r w:rsidR="004E13D7" w:rsidRPr="008B3C7F">
        <w:rPr>
          <w:rFonts w:eastAsiaTheme="majorEastAsia" w:cstheme="majorBidi"/>
          <w:b/>
          <w:bCs/>
          <w:iCs/>
          <w:color w:val="0000CC"/>
          <w:lang w:eastAsia="ja-JP"/>
        </w:rPr>
        <w:t>.1</w:t>
      </w:r>
      <w:r w:rsidR="007C448A" w:rsidRPr="008B3C7F">
        <w:rPr>
          <w:rFonts w:eastAsiaTheme="majorEastAsia" w:cstheme="majorBidi"/>
          <w:b/>
          <w:bCs/>
          <w:iCs/>
          <w:color w:val="0000CC"/>
          <w:lang w:eastAsia="ja-JP"/>
        </w:rPr>
        <w:t>)</w:t>
      </w:r>
    </w:p>
    <w:p w14:paraId="7FB4CF5B" w14:textId="2D4680C4" w:rsidR="001358DB" w:rsidRPr="006E5EE9" w:rsidRDefault="001358DB" w:rsidP="001358DB">
      <w:pPr>
        <w:spacing w:before="120" w:after="120"/>
        <w:rPr>
          <w:rFonts w:eastAsiaTheme="majorEastAsia" w:cstheme="majorBidi"/>
          <w:i/>
          <w:color w:val="303F51"/>
          <w:lang w:eastAsia="ja-JP"/>
        </w:rPr>
      </w:pPr>
      <w:r>
        <w:rPr>
          <w:rFonts w:eastAsiaTheme="majorEastAsia" w:cstheme="majorBidi"/>
          <w:i/>
          <w:color w:val="303F51"/>
          <w:lang w:eastAsia="ja-JP"/>
        </w:rPr>
        <w:t>Capital contributions by purpose – Type 2</w:t>
      </w:r>
      <w:r w:rsidR="007C448A">
        <w:rPr>
          <w:rFonts w:eastAsiaTheme="majorEastAsia" w:cstheme="majorBidi"/>
          <w:i/>
          <w:color w:val="303F51"/>
          <w:lang w:eastAsia="ja-JP"/>
        </w:rPr>
        <w:t xml:space="preserve"> </w:t>
      </w:r>
      <w:r w:rsidR="007C448A" w:rsidRPr="008B3C7F">
        <w:rPr>
          <w:rFonts w:eastAsiaTheme="majorEastAsia" w:cstheme="majorBidi"/>
          <w:b/>
          <w:bCs/>
          <w:iCs/>
          <w:color w:val="0000CC"/>
          <w:lang w:eastAsia="ja-JP"/>
        </w:rPr>
        <w:t>(table 2.1</w:t>
      </w:r>
      <w:r w:rsidR="004E13D7" w:rsidRPr="008B3C7F">
        <w:rPr>
          <w:rFonts w:eastAsiaTheme="majorEastAsia" w:cstheme="majorBidi"/>
          <w:b/>
          <w:bCs/>
          <w:iCs/>
          <w:color w:val="0000CC"/>
          <w:lang w:eastAsia="ja-JP"/>
        </w:rPr>
        <w:t>.1</w:t>
      </w:r>
      <w:r w:rsidR="007C448A" w:rsidRPr="008B3C7F">
        <w:rPr>
          <w:rFonts w:eastAsiaTheme="majorEastAsia" w:cstheme="majorBidi"/>
          <w:b/>
          <w:bCs/>
          <w:iCs/>
          <w:color w:val="0000CC"/>
          <w:lang w:eastAsia="ja-JP"/>
        </w:rPr>
        <w:t>)</w:t>
      </w:r>
    </w:p>
    <w:p w14:paraId="72488D6F" w14:textId="6DB13C8C" w:rsidR="001358DB" w:rsidRPr="006E5EE9" w:rsidRDefault="001358DB" w:rsidP="00744C36">
      <w:pPr>
        <w:spacing w:before="120" w:after="120"/>
        <w:rPr>
          <w:rFonts w:eastAsiaTheme="majorEastAsia" w:cstheme="majorBidi"/>
          <w:i/>
          <w:color w:val="303F51"/>
          <w:lang w:eastAsia="ja-JP"/>
        </w:rPr>
      </w:pPr>
      <w:r>
        <w:rPr>
          <w:rFonts w:eastAsiaTheme="majorEastAsia" w:cstheme="majorBidi"/>
          <w:i/>
          <w:color w:val="303F51"/>
          <w:lang w:eastAsia="ja-JP"/>
        </w:rPr>
        <w:t>Capital contributions by purpose – PWC undergrounding capex</w:t>
      </w:r>
      <w:r w:rsidR="007C448A">
        <w:rPr>
          <w:rFonts w:eastAsiaTheme="majorEastAsia" w:cstheme="majorBidi"/>
          <w:i/>
          <w:color w:val="303F51"/>
          <w:lang w:eastAsia="ja-JP"/>
        </w:rPr>
        <w:t xml:space="preserve"> </w:t>
      </w:r>
      <w:r w:rsidR="007C448A" w:rsidRPr="008B3C7F">
        <w:rPr>
          <w:rFonts w:eastAsiaTheme="majorEastAsia" w:cstheme="majorBidi"/>
          <w:b/>
          <w:bCs/>
          <w:iCs/>
          <w:color w:val="0000CC"/>
          <w:lang w:eastAsia="ja-JP"/>
        </w:rPr>
        <w:t>(table 2.1</w:t>
      </w:r>
      <w:r w:rsidR="004E13D7" w:rsidRPr="008B3C7F">
        <w:rPr>
          <w:rFonts w:eastAsiaTheme="majorEastAsia" w:cstheme="majorBidi"/>
          <w:b/>
          <w:bCs/>
          <w:iCs/>
          <w:color w:val="0000CC"/>
          <w:lang w:eastAsia="ja-JP"/>
        </w:rPr>
        <w:t>.1</w:t>
      </w:r>
      <w:r w:rsidR="007C448A" w:rsidRPr="008B3C7F">
        <w:rPr>
          <w:rFonts w:eastAsiaTheme="majorEastAsia" w:cstheme="majorBidi"/>
          <w:b/>
          <w:bCs/>
          <w:iCs/>
          <w:color w:val="0000CC"/>
          <w:lang w:eastAsia="ja-JP"/>
        </w:rPr>
        <w:t>)</w:t>
      </w:r>
    </w:p>
    <w:p w14:paraId="0EC343CF" w14:textId="7AAE722D" w:rsidR="00744C36" w:rsidRDefault="00744C36" w:rsidP="00744C36">
      <w:pPr>
        <w:pStyle w:val="Noparagraph"/>
        <w:spacing w:after="120"/>
        <w:ind w:left="567" w:hanging="567"/>
      </w:pPr>
      <w:r>
        <w:t xml:space="preserve">The </w:t>
      </w:r>
      <w:r w:rsidR="00F64934" w:rsidRPr="00F64934">
        <w:rPr>
          <w:i/>
        </w:rPr>
        <w:t>capital expenditure</w:t>
      </w:r>
      <w:r w:rsidR="00B221D8">
        <w:t xml:space="preserve"> reported </w:t>
      </w:r>
      <w:r w:rsidR="00907F41">
        <w:t xml:space="preserve">for </w:t>
      </w:r>
      <w:r w:rsidR="00B221D8">
        <w:t xml:space="preserve">the prescribed </w:t>
      </w:r>
      <w:r w:rsidR="00907F41">
        <w:t>purpose</w:t>
      </w:r>
      <w:r w:rsidR="00B221D8">
        <w:t>s</w:t>
      </w:r>
      <w:r w:rsidR="00907F41">
        <w:t xml:space="preserve"> </w:t>
      </w:r>
      <w:r>
        <w:t xml:space="preserve">must be mutually exclusive and collectively exhaustive. </w:t>
      </w:r>
      <w:r w:rsidR="003103BC">
        <w:t xml:space="preserve">Capital expenditure </w:t>
      </w:r>
      <w:r>
        <w:t>must be reported on an “as-incurred” basis.</w:t>
      </w:r>
    </w:p>
    <w:p w14:paraId="69590DC3" w14:textId="7360DF15" w:rsidR="00744C36" w:rsidRPr="009A505B" w:rsidRDefault="00744C36" w:rsidP="00744C36">
      <w:pPr>
        <w:pStyle w:val="Noparagraph"/>
        <w:spacing w:after="120"/>
        <w:ind w:left="567" w:hanging="567"/>
      </w:pPr>
      <w:r>
        <w:lastRenderedPageBreak/>
        <w:t>The</w:t>
      </w:r>
      <w:r w:rsidRPr="0027769A">
        <w:rPr>
          <w:i/>
          <w:iCs w:val="0"/>
        </w:rPr>
        <w:t xml:space="preserve"> electricity distributor</w:t>
      </w:r>
      <w:r>
        <w:t xml:space="preserve"> must </w:t>
      </w:r>
      <w:r w:rsidR="00CB37E7">
        <w:t xml:space="preserve">provide in its </w:t>
      </w:r>
      <w:r w:rsidR="007B1238" w:rsidRPr="007B1238">
        <w:rPr>
          <w:i/>
        </w:rPr>
        <w:t>basis of preparation</w:t>
      </w:r>
      <w:r w:rsidR="008E4488">
        <w:t xml:space="preserve"> </w:t>
      </w:r>
      <w:r>
        <w:t xml:space="preserve">a reconciliation </w:t>
      </w:r>
      <w:r w:rsidR="00CB37E7">
        <w:t xml:space="preserve">of </w:t>
      </w:r>
      <w:r>
        <w:t xml:space="preserve">the total </w:t>
      </w:r>
      <w:r w:rsidR="00F64934" w:rsidRPr="00F64934">
        <w:rPr>
          <w:i/>
        </w:rPr>
        <w:t>capital expenditure</w:t>
      </w:r>
      <w:r>
        <w:t xml:space="preserve"> </w:t>
      </w:r>
      <w:r w:rsidR="008B0ADD">
        <w:t>by purpose</w:t>
      </w:r>
      <w:r w:rsidR="00CB37E7">
        <w:t xml:space="preserve"> with </w:t>
      </w:r>
      <w:r>
        <w:t xml:space="preserve">the </w:t>
      </w:r>
      <w:r w:rsidR="00F64934" w:rsidRPr="00F64934">
        <w:rPr>
          <w:i/>
        </w:rPr>
        <w:t>capital expenditure</w:t>
      </w:r>
      <w:r>
        <w:t xml:space="preserve"> re</w:t>
      </w:r>
      <w:r w:rsidR="00CB37E7">
        <w:t xml:space="preserve">ported </w:t>
      </w:r>
      <w:r>
        <w:t xml:space="preserve">in </w:t>
      </w:r>
      <w:r w:rsidR="003103BC" w:rsidRPr="003103BC">
        <w:rPr>
          <w:i/>
          <w:iCs w:val="0"/>
        </w:rPr>
        <w:t>Data workbook 08 – asset base</w:t>
      </w:r>
      <w:r w:rsidR="002A31E8">
        <w:rPr>
          <w:i/>
          <w:iCs w:val="0"/>
        </w:rPr>
        <w:t xml:space="preserve"> values</w:t>
      </w:r>
      <w:r w:rsidR="008B0ADD">
        <w:rPr>
          <w:i/>
          <w:iCs w:val="0"/>
        </w:rPr>
        <w:t xml:space="preserve">, Standard control services, indicative regulatory </w:t>
      </w:r>
      <w:r w:rsidR="008B0ADD" w:rsidRPr="009A505B">
        <w:rPr>
          <w:i/>
          <w:iCs w:val="0"/>
        </w:rPr>
        <w:t>asset base roll forward (within period)</w:t>
      </w:r>
      <w:r w:rsidRPr="009A505B">
        <w:t>.</w:t>
      </w:r>
    </w:p>
    <w:p w14:paraId="1871D413" w14:textId="4585FB8A" w:rsidR="00744C36" w:rsidRDefault="00744C36" w:rsidP="00744C36">
      <w:pPr>
        <w:spacing w:before="120" w:after="120"/>
        <w:rPr>
          <w:rFonts w:eastAsiaTheme="majorEastAsia" w:cstheme="majorBidi"/>
          <w:b/>
          <w:bCs/>
          <w:iCs/>
          <w:color w:val="303F51"/>
          <w:lang w:eastAsia="ja-JP"/>
        </w:rPr>
      </w:pPr>
      <w:r w:rsidRPr="009A505B">
        <w:rPr>
          <w:rFonts w:eastAsiaTheme="majorEastAsia" w:cstheme="majorBidi"/>
          <w:b/>
          <w:bCs/>
          <w:iCs/>
          <w:color w:val="303F51"/>
          <w:lang w:eastAsia="ja-JP"/>
        </w:rPr>
        <w:t xml:space="preserve">Replacement expenditure </w:t>
      </w:r>
      <w:r w:rsidR="00E251D7" w:rsidRPr="009A505B">
        <w:rPr>
          <w:rFonts w:eastAsiaTheme="majorEastAsia" w:cstheme="majorBidi"/>
          <w:b/>
          <w:bCs/>
          <w:iCs/>
          <w:color w:val="0000CC"/>
          <w:lang w:eastAsia="ja-JP"/>
        </w:rPr>
        <w:t>(table 2.2.1)</w:t>
      </w:r>
    </w:p>
    <w:p w14:paraId="61E19566" w14:textId="47B91308" w:rsidR="00744C36" w:rsidRPr="006E5EE9" w:rsidRDefault="00744C36" w:rsidP="00744C36">
      <w:pPr>
        <w:spacing w:before="120" w:after="120"/>
        <w:rPr>
          <w:rFonts w:eastAsiaTheme="majorEastAsia" w:cstheme="majorBidi"/>
          <w:i/>
          <w:color w:val="303F51"/>
          <w:lang w:eastAsia="ja-JP"/>
        </w:rPr>
      </w:pPr>
      <w:r>
        <w:rPr>
          <w:rFonts w:eastAsiaTheme="majorEastAsia" w:cstheme="majorBidi"/>
          <w:i/>
          <w:color w:val="303F51"/>
          <w:lang w:eastAsia="ja-JP"/>
        </w:rPr>
        <w:t xml:space="preserve">Poles / Staking </w:t>
      </w:r>
      <w:bookmarkStart w:id="76" w:name="_Hlk152745412"/>
      <w:r w:rsidR="006D3AE1">
        <w:rPr>
          <w:rFonts w:eastAsiaTheme="majorEastAsia" w:cstheme="majorBidi"/>
          <w:i/>
          <w:color w:val="303F51"/>
          <w:lang w:eastAsia="ja-JP"/>
        </w:rPr>
        <w:t xml:space="preserve">of / staked </w:t>
      </w:r>
      <w:bookmarkEnd w:id="76"/>
      <w:r>
        <w:rPr>
          <w:rFonts w:eastAsiaTheme="majorEastAsia" w:cstheme="majorBidi"/>
          <w:i/>
          <w:color w:val="303F51"/>
          <w:lang w:eastAsia="ja-JP"/>
        </w:rPr>
        <w:t xml:space="preserve">wooden poles / Pole top structures / Overhead conductors / Underground cables / Service lines / Transformers / Switchgear / SCADA, network control and protection systems / Other </w:t>
      </w:r>
      <w:r w:rsidR="004E5A91">
        <w:rPr>
          <w:rFonts w:eastAsiaTheme="majorEastAsia" w:cstheme="majorBidi"/>
          <w:i/>
          <w:color w:val="303F51"/>
          <w:lang w:eastAsia="ja-JP"/>
        </w:rPr>
        <w:t>business specified categories</w:t>
      </w:r>
    </w:p>
    <w:p w14:paraId="24F8F774" w14:textId="3D5B2ED4" w:rsidR="00441CF2" w:rsidRDefault="00DF3D1E" w:rsidP="00441CF2">
      <w:pPr>
        <w:pStyle w:val="Noparagraph"/>
        <w:spacing w:after="120"/>
        <w:ind w:left="567" w:hanging="567"/>
      </w:pPr>
      <w:r>
        <w:t xml:space="preserve">The </w:t>
      </w:r>
      <w:r w:rsidRPr="0065139A">
        <w:rPr>
          <w:i/>
        </w:rPr>
        <w:t>electricity distributor</w:t>
      </w:r>
      <w:r>
        <w:t xml:space="preserve"> must report data</w:t>
      </w:r>
      <w:r w:rsidR="00441CF2">
        <w:t xml:space="preserve"> on asset replacement </w:t>
      </w:r>
      <w:r w:rsidR="00F64934" w:rsidRPr="00F64934">
        <w:rPr>
          <w:i/>
        </w:rPr>
        <w:t>capital expenditure</w:t>
      </w:r>
      <w:r w:rsidR="00441CF2">
        <w:t xml:space="preserve"> by asset class disaggregated into asset sub-categories. </w:t>
      </w:r>
    </w:p>
    <w:p w14:paraId="70CEAEB0" w14:textId="28F33DAC" w:rsidR="009F3797" w:rsidRPr="00D86A61" w:rsidRDefault="009F3797" w:rsidP="009F3797">
      <w:pPr>
        <w:pStyle w:val="Noparagraph"/>
        <w:spacing w:after="120"/>
        <w:ind w:left="567" w:hanging="567"/>
      </w:pPr>
      <w:r>
        <w:t xml:space="preserve">Where the </w:t>
      </w:r>
      <w:r w:rsidRPr="00D6102B">
        <w:rPr>
          <w:i/>
        </w:rPr>
        <w:t>electricity distributor</w:t>
      </w:r>
      <w:r>
        <w:t xml:space="preserve"> considers a prescribed asset class does not account for an asset on the </w:t>
      </w:r>
      <w:r w:rsidRPr="00D6102B">
        <w:rPr>
          <w:i/>
        </w:rPr>
        <w:t>electricity distributor’s</w:t>
      </w:r>
      <w:r>
        <w:t xml:space="preserve"> distribution network, the </w:t>
      </w:r>
      <w:r w:rsidRPr="00D6102B">
        <w:rPr>
          <w:i/>
        </w:rPr>
        <w:t xml:space="preserve">electricity distributor </w:t>
      </w:r>
      <w:r w:rsidRPr="00D6102B">
        <w:rPr>
          <w:iCs w:val="0"/>
        </w:rPr>
        <w:t xml:space="preserve">must report the asset </w:t>
      </w:r>
      <w:r>
        <w:rPr>
          <w:iCs w:val="0"/>
        </w:rPr>
        <w:t>in the class</w:t>
      </w:r>
      <w:r w:rsidRPr="00D6102B">
        <w:rPr>
          <w:iCs w:val="0"/>
        </w:rPr>
        <w:t xml:space="preserve"> </w:t>
      </w:r>
      <w:r>
        <w:t>“Other by business specified category”</w:t>
      </w:r>
      <w:r w:rsidRPr="00D6102B">
        <w:rPr>
          <w:iCs w:val="0"/>
        </w:rPr>
        <w:t xml:space="preserve"> and must describe the asset in its </w:t>
      </w:r>
      <w:r w:rsidR="007B1238" w:rsidRPr="007B1238">
        <w:rPr>
          <w:i/>
          <w:iCs w:val="0"/>
        </w:rPr>
        <w:t>basis of preparation</w:t>
      </w:r>
      <w:r w:rsidRPr="00D6102B">
        <w:rPr>
          <w:iCs w:val="0"/>
        </w:rPr>
        <w:t>.</w:t>
      </w:r>
    </w:p>
    <w:p w14:paraId="7E39DFD3" w14:textId="036C17C9" w:rsidR="00441CF2" w:rsidRPr="00FE35E3" w:rsidRDefault="00DF3D1E" w:rsidP="00441CF2">
      <w:pPr>
        <w:pStyle w:val="Noparagraph"/>
        <w:spacing w:after="120"/>
        <w:ind w:left="567" w:hanging="567"/>
      </w:pPr>
      <w:r>
        <w:t>W</w:t>
      </w:r>
      <w:r w:rsidR="00441CF2">
        <w:t xml:space="preserve">here the </w:t>
      </w:r>
      <w:r w:rsidR="00441CF2" w:rsidRPr="0065139A">
        <w:rPr>
          <w:i/>
        </w:rPr>
        <w:t>electricity distributor</w:t>
      </w:r>
      <w:r w:rsidR="00441CF2">
        <w:t xml:space="preserve"> considers </w:t>
      </w:r>
      <w:r>
        <w:t xml:space="preserve">a </w:t>
      </w:r>
      <w:r w:rsidR="00441CF2">
        <w:t>prescribed sub-categor</w:t>
      </w:r>
      <w:r>
        <w:t>y</w:t>
      </w:r>
      <w:r w:rsidR="00441CF2">
        <w:t xml:space="preserve"> do</w:t>
      </w:r>
      <w:r>
        <w:t>es</w:t>
      </w:r>
      <w:r w:rsidR="00441CF2">
        <w:t xml:space="preserve"> not account for an asset on the </w:t>
      </w:r>
      <w:r w:rsidR="00441CF2" w:rsidRPr="0065139A">
        <w:rPr>
          <w:i/>
        </w:rPr>
        <w:t>electricity distributor’s</w:t>
      </w:r>
      <w:r w:rsidR="00441CF2">
        <w:t xml:space="preserve"> distribution </w:t>
      </w:r>
      <w:r w:rsidR="00D6102B">
        <w:t>network</w:t>
      </w:r>
      <w:r w:rsidR="00441CF2">
        <w:t xml:space="preserve">, the </w:t>
      </w:r>
      <w:r w:rsidR="00441CF2" w:rsidRPr="0065139A">
        <w:rPr>
          <w:i/>
        </w:rPr>
        <w:t>electricity distributor</w:t>
      </w:r>
      <w:r w:rsidR="00441CF2">
        <w:rPr>
          <w:i/>
        </w:rPr>
        <w:t xml:space="preserve"> </w:t>
      </w:r>
      <w:r w:rsidR="004915EE">
        <w:rPr>
          <w:iCs w:val="0"/>
        </w:rPr>
        <w:t>must</w:t>
      </w:r>
      <w:r w:rsidR="00441CF2">
        <w:rPr>
          <w:iCs w:val="0"/>
        </w:rPr>
        <w:t xml:space="preserve"> report the asset </w:t>
      </w:r>
      <w:r w:rsidR="004915EE">
        <w:rPr>
          <w:iCs w:val="0"/>
        </w:rPr>
        <w:t xml:space="preserve">as </w:t>
      </w:r>
      <w:r w:rsidR="00441CF2">
        <w:rPr>
          <w:iCs w:val="0"/>
        </w:rPr>
        <w:t>“other” under the appropriate asset class</w:t>
      </w:r>
      <w:r w:rsidR="00DE48DC">
        <w:rPr>
          <w:iCs w:val="0"/>
        </w:rPr>
        <w:t xml:space="preserve"> and must </w:t>
      </w:r>
      <w:r w:rsidR="004915EE">
        <w:rPr>
          <w:iCs w:val="0"/>
        </w:rPr>
        <w:t xml:space="preserve">describe the asset </w:t>
      </w:r>
      <w:r w:rsidR="00441CF2">
        <w:rPr>
          <w:iCs w:val="0"/>
        </w:rPr>
        <w:t xml:space="preserve">in </w:t>
      </w:r>
      <w:r w:rsidR="00D6102B">
        <w:rPr>
          <w:iCs w:val="0"/>
        </w:rPr>
        <w:t>its</w:t>
      </w:r>
      <w:r w:rsidR="00441CF2">
        <w:rPr>
          <w:iCs w:val="0"/>
        </w:rPr>
        <w:t xml:space="preserve"> </w:t>
      </w:r>
      <w:r w:rsidR="007B1238" w:rsidRPr="007B1238">
        <w:rPr>
          <w:i/>
          <w:iCs w:val="0"/>
        </w:rPr>
        <w:t>basis of preparation</w:t>
      </w:r>
      <w:r w:rsidR="00441CF2">
        <w:rPr>
          <w:iCs w:val="0"/>
        </w:rPr>
        <w:t xml:space="preserve">. </w:t>
      </w:r>
    </w:p>
    <w:p w14:paraId="0D4C94D2" w14:textId="5CACD082" w:rsidR="00441CF2" w:rsidRDefault="00D6102B" w:rsidP="00441CF2">
      <w:pPr>
        <w:pStyle w:val="Noparagraph"/>
        <w:spacing w:after="120"/>
        <w:ind w:left="567" w:hanging="567"/>
      </w:pPr>
      <w:r>
        <w:t xml:space="preserve"> W</w:t>
      </w:r>
      <w:r w:rsidR="00441CF2">
        <w:t xml:space="preserve">here the </w:t>
      </w:r>
      <w:r w:rsidR="00441CF2" w:rsidRPr="0065139A">
        <w:rPr>
          <w:i/>
        </w:rPr>
        <w:t>electricity distributor</w:t>
      </w:r>
      <w:r w:rsidR="00441CF2">
        <w:t xml:space="preserve"> report</w:t>
      </w:r>
      <w:r>
        <w:t>s</w:t>
      </w:r>
      <w:r w:rsidR="00441CF2">
        <w:t xml:space="preserve"> </w:t>
      </w:r>
      <w:r w:rsidR="00DB50E4">
        <w:t xml:space="preserve">replacement </w:t>
      </w:r>
      <w:r w:rsidR="00F64934" w:rsidRPr="00F64934">
        <w:rPr>
          <w:i/>
        </w:rPr>
        <w:t>capital expenditure</w:t>
      </w:r>
      <w:r w:rsidR="00441CF2">
        <w:t xml:space="preserve"> associated with asset refurbishments/ life extensions, the </w:t>
      </w:r>
      <w:r>
        <w:t xml:space="preserve">electricity distributor must report the </w:t>
      </w:r>
      <w:r w:rsidR="00DB50E4">
        <w:t>expenditure</w:t>
      </w:r>
      <w:r w:rsidR="00441CF2">
        <w:t xml:space="preserve"> under the asset class “Other by business specified category”</w:t>
      </w:r>
      <w:r>
        <w:t xml:space="preserve"> </w:t>
      </w:r>
      <w:r w:rsidR="00DB392C">
        <w:t>using an equivalent prescribed asset subcategory description followed by the word “refurbished</w:t>
      </w:r>
      <w:r w:rsidR="00905B90">
        <w:t>”</w:t>
      </w:r>
      <w:r w:rsidR="00441CF2">
        <w:t xml:space="preserve">. </w:t>
      </w:r>
    </w:p>
    <w:p w14:paraId="700A37B7" w14:textId="6CC7EB5B" w:rsidR="00441CF2" w:rsidRDefault="009F3797" w:rsidP="00441CF2">
      <w:pPr>
        <w:pStyle w:val="Noparagraph"/>
        <w:spacing w:after="120"/>
        <w:ind w:left="567" w:hanging="567"/>
      </w:pPr>
      <w:r>
        <w:t xml:space="preserve">For each row descriptor added in the </w:t>
      </w:r>
      <w:r w:rsidRPr="008E67CA">
        <w:rPr>
          <w:iCs w:val="0"/>
        </w:rPr>
        <w:t>‘Other by business specified categories’</w:t>
      </w:r>
      <w:r>
        <w:t xml:space="preserve">, the </w:t>
      </w:r>
      <w:r w:rsidRPr="0065139A">
        <w:rPr>
          <w:i/>
        </w:rPr>
        <w:t>electricity distributor</w:t>
      </w:r>
      <w:r>
        <w:t xml:space="preserve"> must report corresponding operational outputs and asset volumes, as per the requirements in Data workbook 02 – Operational outputs and 03 – Network metrics</w:t>
      </w:r>
      <w:r w:rsidR="00441CF2">
        <w:t>.</w:t>
      </w:r>
    </w:p>
    <w:p w14:paraId="0C3DEF7C" w14:textId="266FD2B8" w:rsidR="0022643A" w:rsidRPr="00FE2C83" w:rsidRDefault="0022643A" w:rsidP="00C83EB2">
      <w:pPr>
        <w:spacing w:before="120" w:after="120"/>
        <w:rPr>
          <w:rFonts w:eastAsiaTheme="majorEastAsia" w:cstheme="majorBidi"/>
          <w:b/>
          <w:bCs/>
          <w:iCs/>
          <w:color w:val="0000CC"/>
          <w:lang w:eastAsia="ja-JP"/>
        </w:rPr>
      </w:pPr>
      <w:r w:rsidRPr="00C83EB2">
        <w:rPr>
          <w:rFonts w:eastAsiaTheme="majorEastAsia" w:cstheme="majorBidi"/>
          <w:b/>
          <w:bCs/>
          <w:iCs/>
          <w:color w:val="303F51"/>
          <w:lang w:eastAsia="ja-JP"/>
        </w:rPr>
        <w:t>Connections</w:t>
      </w:r>
      <w:r w:rsidR="00FE2C83">
        <w:rPr>
          <w:rFonts w:eastAsiaTheme="majorEastAsia" w:cstheme="majorBidi"/>
          <w:b/>
          <w:bCs/>
          <w:iCs/>
          <w:color w:val="303F51"/>
          <w:lang w:eastAsia="ja-JP"/>
        </w:rPr>
        <w:t xml:space="preserve"> </w:t>
      </w:r>
      <w:r w:rsidR="00FE2C83" w:rsidRPr="00FE2C83">
        <w:rPr>
          <w:rFonts w:eastAsiaTheme="majorEastAsia" w:cstheme="majorBidi"/>
          <w:b/>
          <w:bCs/>
          <w:iCs/>
          <w:color w:val="0000CC"/>
          <w:lang w:eastAsia="ja-JP"/>
        </w:rPr>
        <w:t>(table 2.5.1, table 2.5.2)</w:t>
      </w:r>
    </w:p>
    <w:p w14:paraId="3F192C62" w14:textId="37244988" w:rsidR="0022643A" w:rsidRPr="00C83EB2" w:rsidRDefault="001358DB" w:rsidP="00C83EB2">
      <w:pPr>
        <w:spacing w:before="120" w:after="120"/>
        <w:rPr>
          <w:rFonts w:eastAsiaTheme="majorEastAsia" w:cstheme="majorBidi"/>
          <w:i/>
          <w:color w:val="303F51"/>
          <w:lang w:eastAsia="ja-JP"/>
        </w:rPr>
      </w:pPr>
      <w:bookmarkStart w:id="77" w:name="_Hlk152745504"/>
      <w:r>
        <w:rPr>
          <w:rFonts w:eastAsiaTheme="majorEastAsia" w:cstheme="majorBidi"/>
          <w:i/>
          <w:color w:val="303F51"/>
          <w:lang w:eastAsia="ja-JP"/>
        </w:rPr>
        <w:t>Connections expenditure excluding capital contributions</w:t>
      </w:r>
      <w:r w:rsidR="00B04733">
        <w:rPr>
          <w:rFonts w:eastAsiaTheme="majorEastAsia" w:cstheme="majorBidi"/>
          <w:i/>
          <w:color w:val="303F51"/>
          <w:lang w:eastAsia="ja-JP"/>
        </w:rPr>
        <w:t xml:space="preserve"> </w:t>
      </w:r>
      <w:r w:rsidR="00B04733" w:rsidRPr="008B3C7F">
        <w:rPr>
          <w:rFonts w:eastAsiaTheme="majorEastAsia" w:cstheme="majorBidi"/>
          <w:b/>
          <w:bCs/>
          <w:iCs/>
          <w:color w:val="0000CC"/>
          <w:lang w:eastAsia="ja-JP"/>
        </w:rPr>
        <w:t>(table 2.5.2)</w:t>
      </w:r>
    </w:p>
    <w:p w14:paraId="6AB31BFC" w14:textId="5A3E73B2" w:rsidR="008F73AE" w:rsidRPr="00C83EB2" w:rsidRDefault="001358DB" w:rsidP="00C83EB2">
      <w:pPr>
        <w:spacing w:before="120" w:after="120"/>
        <w:rPr>
          <w:rFonts w:eastAsiaTheme="majorEastAsia" w:cstheme="majorBidi"/>
          <w:i/>
          <w:color w:val="303F51"/>
          <w:lang w:eastAsia="ja-JP"/>
        </w:rPr>
      </w:pPr>
      <w:r>
        <w:rPr>
          <w:rFonts w:eastAsiaTheme="majorEastAsia" w:cstheme="majorBidi"/>
          <w:i/>
          <w:color w:val="303F51"/>
          <w:lang w:eastAsia="ja-JP"/>
        </w:rPr>
        <w:t>Connections expenditure including capital contributions</w:t>
      </w:r>
      <w:bookmarkEnd w:id="77"/>
      <w:r w:rsidR="00B04733">
        <w:rPr>
          <w:rFonts w:eastAsiaTheme="majorEastAsia" w:cstheme="majorBidi"/>
          <w:i/>
          <w:color w:val="303F51"/>
          <w:lang w:eastAsia="ja-JP"/>
        </w:rPr>
        <w:t xml:space="preserve"> </w:t>
      </w:r>
      <w:r w:rsidR="00B04733" w:rsidRPr="008B3C7F">
        <w:rPr>
          <w:rFonts w:eastAsiaTheme="majorEastAsia" w:cstheme="majorBidi"/>
          <w:b/>
          <w:bCs/>
          <w:iCs/>
          <w:color w:val="0000CC"/>
          <w:lang w:eastAsia="ja-JP"/>
        </w:rPr>
        <w:t>(table 2.5.1)</w:t>
      </w:r>
    </w:p>
    <w:p w14:paraId="4222236E" w14:textId="24D875AF" w:rsidR="0029352B" w:rsidRDefault="0029352B" w:rsidP="0029352B">
      <w:pPr>
        <w:pStyle w:val="Noparagraph"/>
        <w:spacing w:after="120"/>
        <w:ind w:left="567" w:hanging="567"/>
      </w:pPr>
      <w:r>
        <w:t>The</w:t>
      </w:r>
      <w:r w:rsidR="008E7694">
        <w:t xml:space="preserve"> reported </w:t>
      </w:r>
      <w:r>
        <w:t xml:space="preserve">connection services </w:t>
      </w:r>
      <w:r w:rsidR="003E2AE7">
        <w:t xml:space="preserve">data </w:t>
      </w:r>
      <w:r w:rsidR="008E7694">
        <w:t>must</w:t>
      </w:r>
      <w:r w:rsidR="003E2AE7">
        <w:t xml:space="preserve"> </w:t>
      </w:r>
      <w:r>
        <w:t>reconcile</w:t>
      </w:r>
      <w:r w:rsidR="003E2AE7">
        <w:t xml:space="preserve"> with</w:t>
      </w:r>
      <w:r>
        <w:t xml:space="preserve"> internal planning models used </w:t>
      </w:r>
      <w:r w:rsidR="00073051">
        <w:t>by</w:t>
      </w:r>
      <w:r>
        <w:t xml:space="preserve"> the </w:t>
      </w:r>
      <w:r w:rsidRPr="00632824">
        <w:rPr>
          <w:i/>
          <w:iCs w:val="0"/>
        </w:rPr>
        <w:t>electricity distributor</w:t>
      </w:r>
      <w:r>
        <w:t>.</w:t>
      </w:r>
    </w:p>
    <w:p w14:paraId="2E60FD5F" w14:textId="1F278774" w:rsidR="0029352B" w:rsidRDefault="0029352B" w:rsidP="0029352B">
      <w:pPr>
        <w:pStyle w:val="Noparagraph"/>
        <w:spacing w:after="120"/>
        <w:ind w:left="567" w:hanging="567"/>
      </w:pPr>
      <w:r>
        <w:t xml:space="preserve">The </w:t>
      </w:r>
      <w:r w:rsidRPr="00632824">
        <w:rPr>
          <w:i/>
          <w:iCs w:val="0"/>
        </w:rPr>
        <w:t>electricity distributor</w:t>
      </w:r>
      <w:r>
        <w:t xml:space="preserve"> must report expenditure data as a gross amount </w:t>
      </w:r>
      <w:r w:rsidR="00073051">
        <w:t>and must</w:t>
      </w:r>
      <w:r>
        <w:t xml:space="preserve"> not subtract customer contributions from expenditure data.</w:t>
      </w:r>
    </w:p>
    <w:p w14:paraId="59E4DEAE" w14:textId="45588B9E" w:rsidR="0029352B" w:rsidRDefault="0029352B" w:rsidP="0029352B">
      <w:pPr>
        <w:pStyle w:val="Noparagraph"/>
        <w:spacing w:after="120"/>
        <w:ind w:left="567" w:hanging="567"/>
      </w:pPr>
      <w:r>
        <w:t xml:space="preserve">The </w:t>
      </w:r>
      <w:r w:rsidRPr="00632824">
        <w:rPr>
          <w:i/>
          <w:iCs w:val="0"/>
        </w:rPr>
        <w:t>electricity distributor</w:t>
      </w:r>
      <w:r>
        <w:t xml:space="preserve"> must report data</w:t>
      </w:r>
      <w:r w:rsidR="003431C3">
        <w:t xml:space="preserve"> </w:t>
      </w:r>
      <w:r w:rsidR="00EF7F9B">
        <w:t xml:space="preserve">only </w:t>
      </w:r>
      <w:r>
        <w:t>for non-contestable, regulated connection services</w:t>
      </w:r>
      <w:r w:rsidR="00655111">
        <w:t xml:space="preserve">, </w:t>
      </w:r>
      <w:r w:rsidR="003E2AE7">
        <w:t xml:space="preserve">including </w:t>
      </w:r>
      <w:r w:rsidR="00EF7F9B">
        <w:t xml:space="preserve">such services performed </w:t>
      </w:r>
      <w:r>
        <w:t xml:space="preserve">by third parties on </w:t>
      </w:r>
      <w:r w:rsidR="00EF7F9B">
        <w:t xml:space="preserve">its </w:t>
      </w:r>
      <w:r>
        <w:t>behalf.</w:t>
      </w:r>
    </w:p>
    <w:p w14:paraId="6557304A" w14:textId="7C627F51" w:rsidR="0029352B" w:rsidRDefault="00073051" w:rsidP="0029352B">
      <w:pPr>
        <w:pStyle w:val="Noparagraph"/>
        <w:spacing w:after="120"/>
        <w:ind w:left="567" w:hanging="567"/>
      </w:pPr>
      <w:r>
        <w:t xml:space="preserve">The </w:t>
      </w:r>
      <w:r w:rsidRPr="00632824">
        <w:rPr>
          <w:i/>
          <w:iCs w:val="0"/>
        </w:rPr>
        <w:t>electricity distributor</w:t>
      </w:r>
      <w:r>
        <w:t xml:space="preserve"> must report augmentation for connections relating to customer connection requests </w:t>
      </w:r>
      <w:r w:rsidR="00F905A7">
        <w:t>only</w:t>
      </w:r>
      <w:r>
        <w:t xml:space="preserve">. The </w:t>
      </w:r>
      <w:r w:rsidRPr="00632824">
        <w:rPr>
          <w:i/>
          <w:iCs w:val="0"/>
        </w:rPr>
        <w:t>electricity distributor</w:t>
      </w:r>
      <w:r>
        <w:t xml:space="preserve"> must not double count augmentation work</w:t>
      </w:r>
      <w:r w:rsidR="003431C3">
        <w:t>;</w:t>
      </w:r>
      <w:r>
        <w:t xml:space="preserve"> it must be classified by primary purpose as either augmentation or connections works</w:t>
      </w:r>
      <w:r w:rsidR="0029352B" w:rsidRPr="00994B8D">
        <w:t>.</w:t>
      </w:r>
    </w:p>
    <w:p w14:paraId="67A936E7" w14:textId="14A53378" w:rsidR="006E5EE9" w:rsidRDefault="008F73AE" w:rsidP="00FE2C83">
      <w:pPr>
        <w:keepNext/>
        <w:spacing w:before="120" w:after="120"/>
        <w:rPr>
          <w:rFonts w:eastAsiaTheme="majorEastAsia" w:cstheme="majorBidi"/>
          <w:b/>
          <w:bCs/>
          <w:iCs/>
          <w:color w:val="303F51"/>
          <w:lang w:eastAsia="ja-JP"/>
        </w:rPr>
      </w:pPr>
      <w:r w:rsidRPr="008F73AE">
        <w:rPr>
          <w:rFonts w:eastAsiaTheme="majorEastAsia" w:cstheme="majorBidi"/>
          <w:b/>
          <w:bCs/>
          <w:iCs/>
          <w:color w:val="303F51"/>
          <w:lang w:eastAsia="ja-JP"/>
        </w:rPr>
        <w:lastRenderedPageBreak/>
        <w:t xml:space="preserve">Connections </w:t>
      </w:r>
      <w:r w:rsidR="001358DB">
        <w:rPr>
          <w:rFonts w:eastAsiaTheme="majorEastAsia" w:cstheme="majorBidi"/>
          <w:b/>
          <w:bCs/>
          <w:iCs/>
          <w:color w:val="303F51"/>
          <w:lang w:eastAsia="ja-JP"/>
        </w:rPr>
        <w:t>– Type 1</w:t>
      </w:r>
      <w:r w:rsidRPr="008F73AE">
        <w:rPr>
          <w:rFonts w:eastAsiaTheme="majorEastAsia" w:cstheme="majorBidi"/>
          <w:b/>
          <w:bCs/>
          <w:iCs/>
          <w:color w:val="303F51"/>
          <w:lang w:eastAsia="ja-JP"/>
        </w:rPr>
        <w:t xml:space="preserve"> </w:t>
      </w:r>
      <w:r w:rsidR="00AA416E">
        <w:rPr>
          <w:rFonts w:eastAsiaTheme="majorEastAsia" w:cstheme="majorBidi"/>
          <w:b/>
          <w:bCs/>
          <w:iCs/>
          <w:color w:val="303F51"/>
          <w:lang w:eastAsia="ja-JP"/>
        </w:rPr>
        <w:t>c</w:t>
      </w:r>
      <w:r w:rsidRPr="008F73AE">
        <w:rPr>
          <w:rFonts w:eastAsiaTheme="majorEastAsia" w:cstheme="majorBidi"/>
          <w:b/>
          <w:bCs/>
          <w:iCs/>
          <w:color w:val="303F51"/>
          <w:lang w:eastAsia="ja-JP"/>
        </w:rPr>
        <w:t xml:space="preserve">apital </w:t>
      </w:r>
      <w:r w:rsidR="00AA416E">
        <w:rPr>
          <w:rFonts w:eastAsiaTheme="majorEastAsia" w:cstheme="majorBidi"/>
          <w:b/>
          <w:bCs/>
          <w:iCs/>
          <w:color w:val="303F51"/>
          <w:lang w:eastAsia="ja-JP"/>
        </w:rPr>
        <w:t>c</w:t>
      </w:r>
      <w:r w:rsidRPr="008F73AE">
        <w:rPr>
          <w:rFonts w:eastAsiaTheme="majorEastAsia" w:cstheme="majorBidi"/>
          <w:b/>
          <w:bCs/>
          <w:iCs/>
          <w:color w:val="303F51"/>
          <w:lang w:eastAsia="ja-JP"/>
        </w:rPr>
        <w:t xml:space="preserve">ontributions </w:t>
      </w:r>
      <w:r w:rsidR="00957F3A">
        <w:rPr>
          <w:rFonts w:eastAsiaTheme="majorEastAsia" w:cstheme="majorBidi"/>
          <w:b/>
          <w:bCs/>
          <w:iCs/>
          <w:color w:val="303F51"/>
          <w:lang w:eastAsia="ja-JP"/>
        </w:rPr>
        <w:t>(</w:t>
      </w:r>
      <w:r w:rsidR="00957F3A" w:rsidRPr="000F5B89">
        <w:rPr>
          <w:rFonts w:eastAsiaTheme="majorEastAsia" w:cstheme="majorBidi"/>
          <w:b/>
          <w:bCs/>
          <w:iCs/>
          <w:color w:val="0000CC"/>
          <w:lang w:eastAsia="ja-JP"/>
        </w:rPr>
        <w:t>table 2.5.</w:t>
      </w:r>
      <w:r w:rsidR="007641CD">
        <w:rPr>
          <w:rFonts w:eastAsiaTheme="majorEastAsia" w:cstheme="majorBidi"/>
          <w:b/>
          <w:bCs/>
          <w:iCs/>
          <w:color w:val="0000CC"/>
          <w:lang w:eastAsia="ja-JP"/>
        </w:rPr>
        <w:t>3</w:t>
      </w:r>
      <w:r w:rsidR="00957F3A">
        <w:rPr>
          <w:rFonts w:eastAsiaTheme="majorEastAsia" w:cstheme="majorBidi"/>
          <w:b/>
          <w:bCs/>
          <w:iCs/>
          <w:color w:val="0000CC"/>
          <w:lang w:eastAsia="ja-JP"/>
        </w:rPr>
        <w:t>)</w:t>
      </w:r>
    </w:p>
    <w:p w14:paraId="0148EE8F" w14:textId="19259798" w:rsidR="00331C62" w:rsidRDefault="00331C62" w:rsidP="00331C62">
      <w:pPr>
        <w:pStyle w:val="Noparagraph"/>
        <w:spacing w:after="120"/>
        <w:ind w:left="567" w:hanging="567"/>
      </w:pPr>
      <w:r>
        <w:t xml:space="preserve">The </w:t>
      </w:r>
      <w:r w:rsidR="008E7694" w:rsidRPr="008E7694">
        <w:t>reported</w:t>
      </w:r>
      <w:r w:rsidR="003431C3">
        <w:t xml:space="preserve"> </w:t>
      </w:r>
      <w:r>
        <w:t>connection services</w:t>
      </w:r>
      <w:r w:rsidR="003431C3">
        <w:t xml:space="preserve"> data</w:t>
      </w:r>
      <w:r w:rsidR="008E7694">
        <w:t xml:space="preserve"> must</w:t>
      </w:r>
      <w:r>
        <w:t xml:space="preserve"> reconcile </w:t>
      </w:r>
      <w:r w:rsidR="003431C3">
        <w:t>with</w:t>
      </w:r>
      <w:r>
        <w:t xml:space="preserve"> internal planning models used </w:t>
      </w:r>
      <w:r w:rsidR="008F73AE">
        <w:t>by</w:t>
      </w:r>
      <w:r>
        <w:t xml:space="preserve"> the </w:t>
      </w:r>
      <w:r w:rsidR="00D04AF9" w:rsidRPr="00D04AF9">
        <w:rPr>
          <w:i/>
          <w:iCs w:val="0"/>
        </w:rPr>
        <w:t>electricity distributor</w:t>
      </w:r>
      <w:r>
        <w:t>.</w:t>
      </w:r>
    </w:p>
    <w:p w14:paraId="7572EA79" w14:textId="03AEC35B" w:rsidR="00331C62" w:rsidRDefault="00331C62" w:rsidP="00331C62">
      <w:pPr>
        <w:pStyle w:val="Noparagraph"/>
        <w:spacing w:after="120"/>
        <w:ind w:left="567" w:hanging="567"/>
      </w:pPr>
      <w:r>
        <w:t xml:space="preserve">The </w:t>
      </w:r>
      <w:r w:rsidR="00D04AF9" w:rsidRPr="00D04AF9">
        <w:rPr>
          <w:i/>
          <w:iCs w:val="0"/>
        </w:rPr>
        <w:t>electricity distributor</w:t>
      </w:r>
      <w:r>
        <w:t xml:space="preserve"> must report data</w:t>
      </w:r>
      <w:r w:rsidR="00EF7F9B">
        <w:t xml:space="preserve"> only</w:t>
      </w:r>
      <w:r>
        <w:t xml:space="preserve"> for non-contestable, regulated connection services</w:t>
      </w:r>
      <w:r w:rsidR="003431C3">
        <w:t xml:space="preserve">, including </w:t>
      </w:r>
      <w:r w:rsidR="00EF7F9B">
        <w:t xml:space="preserve">such </w:t>
      </w:r>
      <w:r w:rsidR="003431C3">
        <w:t xml:space="preserve">services </w:t>
      </w:r>
      <w:r>
        <w:t xml:space="preserve">performed by third parties on </w:t>
      </w:r>
      <w:r w:rsidR="00EF7F9B">
        <w:t xml:space="preserve">its </w:t>
      </w:r>
      <w:r>
        <w:t>behalf.</w:t>
      </w:r>
    </w:p>
    <w:p w14:paraId="00B0CF81" w14:textId="7AFE708A" w:rsidR="006E5EE9" w:rsidRDefault="00B74CD0"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Augmentation expenditure</w:t>
      </w:r>
      <w:r w:rsidR="006E5EE9">
        <w:rPr>
          <w:rFonts w:eastAsiaTheme="majorEastAsia" w:cstheme="majorBidi"/>
          <w:b/>
          <w:bCs/>
          <w:iCs/>
          <w:color w:val="303F51"/>
          <w:lang w:eastAsia="ja-JP"/>
        </w:rPr>
        <w:t xml:space="preserve"> </w:t>
      </w:r>
      <w:r w:rsidR="005825EB" w:rsidRPr="005825EB">
        <w:rPr>
          <w:rFonts w:eastAsiaTheme="majorEastAsia" w:cstheme="majorBidi"/>
          <w:b/>
          <w:bCs/>
          <w:iCs/>
          <w:color w:val="0000CC"/>
          <w:lang w:eastAsia="ja-JP"/>
        </w:rPr>
        <w:t>(table 2.3</w:t>
      </w:r>
      <w:r w:rsidR="00F408D8">
        <w:rPr>
          <w:rFonts w:eastAsiaTheme="majorEastAsia" w:cstheme="majorBidi"/>
          <w:b/>
          <w:bCs/>
          <w:iCs/>
          <w:color w:val="0000CC"/>
          <w:lang w:eastAsia="ja-JP"/>
        </w:rPr>
        <w:t>.3, table 2.3.4</w:t>
      </w:r>
      <w:r w:rsidR="005825EB" w:rsidRPr="005825EB">
        <w:rPr>
          <w:rFonts w:eastAsiaTheme="majorEastAsia" w:cstheme="majorBidi"/>
          <w:b/>
          <w:bCs/>
          <w:iCs/>
          <w:color w:val="0000CC"/>
          <w:lang w:eastAsia="ja-JP"/>
        </w:rPr>
        <w:t>)</w:t>
      </w:r>
    </w:p>
    <w:p w14:paraId="6692435E" w14:textId="628933AD" w:rsidR="007023E0" w:rsidRDefault="007023E0" w:rsidP="006E5EE9">
      <w:pPr>
        <w:pStyle w:val="Noparagraph"/>
        <w:ind w:left="567" w:hanging="567"/>
      </w:pPr>
      <w:r>
        <w:t xml:space="preserve">The </w:t>
      </w:r>
      <w:r w:rsidR="00D04AF9" w:rsidRPr="00D04AF9">
        <w:rPr>
          <w:i/>
          <w:iCs w:val="0"/>
        </w:rPr>
        <w:t>electricity distributor</w:t>
      </w:r>
      <w:r w:rsidRPr="007023E0">
        <w:rPr>
          <w:lang w:eastAsia="en-AU"/>
        </w:rPr>
        <w:t xml:space="preserve"> </w:t>
      </w:r>
      <w:r>
        <w:rPr>
          <w:lang w:eastAsia="en-AU"/>
        </w:rPr>
        <w:t xml:space="preserve">must </w:t>
      </w:r>
      <w:r w:rsidR="00EB0D7A">
        <w:rPr>
          <w:lang w:eastAsia="en-AU"/>
        </w:rPr>
        <w:t xml:space="preserve">report </w:t>
      </w:r>
      <w:r>
        <w:rPr>
          <w:lang w:eastAsia="en-AU"/>
        </w:rPr>
        <w:t>a</w:t>
      </w:r>
      <w:r w:rsidRPr="00FE4566">
        <w:rPr>
          <w:lang w:eastAsia="en-AU"/>
        </w:rPr>
        <w:t>ll expenditure data on a</w:t>
      </w:r>
      <w:r>
        <w:rPr>
          <w:lang w:eastAsia="en-AU"/>
        </w:rPr>
        <w:t>n</w:t>
      </w:r>
      <w:r w:rsidRPr="00FE4566">
        <w:rPr>
          <w:lang w:eastAsia="en-AU"/>
        </w:rPr>
        <w:t xml:space="preserve"> </w:t>
      </w:r>
      <w:r>
        <w:t>‘as incurred’</w:t>
      </w:r>
      <w:r w:rsidRPr="00FE4566">
        <w:rPr>
          <w:lang w:eastAsia="en-AU"/>
        </w:rPr>
        <w:t xml:space="preserve"> basis</w:t>
      </w:r>
      <w:r>
        <w:rPr>
          <w:lang w:eastAsia="en-AU"/>
        </w:rPr>
        <w:t>.</w:t>
      </w:r>
    </w:p>
    <w:p w14:paraId="1A1526F6" w14:textId="22E80F62" w:rsidR="006E5EE9" w:rsidRDefault="007023E0" w:rsidP="006E5EE9">
      <w:pPr>
        <w:pStyle w:val="Noparagraph"/>
        <w:ind w:left="567" w:hanging="567"/>
      </w:pPr>
      <w:r>
        <w:t xml:space="preserve">The </w:t>
      </w:r>
      <w:r w:rsidR="00D04AF9" w:rsidRPr="00D04AF9">
        <w:rPr>
          <w:i/>
          <w:iCs w:val="0"/>
        </w:rPr>
        <w:t>electricity distributor</w:t>
      </w:r>
      <w:r w:rsidRPr="007023E0">
        <w:rPr>
          <w:lang w:eastAsia="en-AU"/>
        </w:rPr>
        <w:t xml:space="preserve"> </w:t>
      </w:r>
      <w:r>
        <w:rPr>
          <w:lang w:eastAsia="en-AU"/>
        </w:rPr>
        <w:t xml:space="preserve">must </w:t>
      </w:r>
      <w:r w:rsidRPr="008C0E9C">
        <w:rPr>
          <w:lang w:eastAsia="en-AU"/>
        </w:rPr>
        <w:t xml:space="preserve">not include </w:t>
      </w:r>
      <w:r w:rsidRPr="00DD3F99">
        <w:rPr>
          <w:i/>
          <w:lang w:eastAsia="en-AU"/>
        </w:rPr>
        <w:t>augmentation</w:t>
      </w:r>
      <w:r w:rsidRPr="008C0E9C">
        <w:rPr>
          <w:lang w:eastAsia="en-AU"/>
        </w:rPr>
        <w:t xml:space="preserve"> </w:t>
      </w:r>
      <w:r>
        <w:rPr>
          <w:lang w:eastAsia="en-AU"/>
        </w:rPr>
        <w:t>expenditure</w:t>
      </w:r>
      <w:r w:rsidRPr="008C0E9C">
        <w:rPr>
          <w:lang w:eastAsia="en-AU"/>
        </w:rPr>
        <w:t xml:space="preserve"> relating to </w:t>
      </w:r>
      <w:r w:rsidRPr="00A64DB1">
        <w:rPr>
          <w:i/>
          <w:lang w:eastAsia="en-AU"/>
        </w:rPr>
        <w:t>connections</w:t>
      </w:r>
      <w:r w:rsidRPr="008C0E9C">
        <w:rPr>
          <w:lang w:eastAsia="en-AU"/>
        </w:rPr>
        <w:t>.</w:t>
      </w:r>
    </w:p>
    <w:p w14:paraId="38846D75" w14:textId="67566C1C" w:rsidR="006E5EE9" w:rsidRDefault="00B74CD0"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085245">
        <w:rPr>
          <w:rFonts w:eastAsiaTheme="majorEastAsia" w:cstheme="majorBidi"/>
          <w:b/>
          <w:bCs/>
          <w:iCs/>
          <w:color w:val="303F51"/>
          <w:lang w:eastAsia="ja-JP"/>
        </w:rPr>
        <w:t xml:space="preserve"> </w:t>
      </w:r>
      <w:r w:rsidR="00085245" w:rsidRPr="00085245">
        <w:rPr>
          <w:rFonts w:eastAsiaTheme="majorEastAsia" w:cstheme="majorBidi"/>
          <w:b/>
          <w:bCs/>
          <w:iCs/>
          <w:color w:val="0000CC"/>
          <w:lang w:eastAsia="ja-JP"/>
        </w:rPr>
        <w:t>(table 2.6.1)</w:t>
      </w:r>
    </w:p>
    <w:p w14:paraId="56A41F6D" w14:textId="4F1D0DB5" w:rsidR="004F63F6" w:rsidRDefault="00B74CD0" w:rsidP="006E5EE9">
      <w:pPr>
        <w:spacing w:before="120" w:after="120"/>
        <w:rPr>
          <w:rFonts w:eastAsiaTheme="majorEastAsia" w:cstheme="majorBidi"/>
          <w:i/>
          <w:color w:val="303F51"/>
          <w:lang w:eastAsia="ja-JP"/>
        </w:rPr>
      </w:pPr>
      <w:r>
        <w:rPr>
          <w:rFonts w:eastAsiaTheme="majorEastAsia" w:cstheme="majorBidi"/>
          <w:i/>
          <w:color w:val="303F51"/>
          <w:lang w:eastAsia="ja-JP"/>
        </w:rPr>
        <w:t>Information and communications technology</w:t>
      </w:r>
    </w:p>
    <w:p w14:paraId="510B4810" w14:textId="2AF39770" w:rsidR="004F63F6" w:rsidRDefault="006E5EE9" w:rsidP="004F63F6">
      <w:pPr>
        <w:pStyle w:val="Noparagraph"/>
        <w:ind w:left="567" w:hanging="567"/>
      </w:pPr>
      <w:bookmarkStart w:id="78" w:name="_Hlk160639509"/>
      <w:r w:rsidRPr="003B1DD0">
        <w:rPr>
          <w:i/>
          <w:color w:val="303F51"/>
          <w:lang w:eastAsia="ja-JP"/>
        </w:rPr>
        <w:t xml:space="preserve"> </w:t>
      </w:r>
      <w:r w:rsidR="004F63F6">
        <w:t xml:space="preserve">The </w:t>
      </w:r>
      <w:r w:rsidR="004F63F6" w:rsidRPr="00D04AF9">
        <w:rPr>
          <w:i/>
          <w:iCs w:val="0"/>
        </w:rPr>
        <w:t>electricity distributor</w:t>
      </w:r>
      <w:r w:rsidR="004F63F6" w:rsidRPr="007023E0">
        <w:rPr>
          <w:lang w:eastAsia="en-AU"/>
        </w:rPr>
        <w:t xml:space="preserve"> </w:t>
      </w:r>
      <w:r w:rsidR="004F63F6">
        <w:rPr>
          <w:lang w:eastAsia="en-AU"/>
        </w:rPr>
        <w:t>must</w:t>
      </w:r>
      <w:r w:rsidR="004F63F6" w:rsidRPr="008C0E9C">
        <w:rPr>
          <w:lang w:eastAsia="en-AU"/>
        </w:rPr>
        <w:t xml:space="preserve"> include </w:t>
      </w:r>
      <w:r w:rsidR="004F63F6">
        <w:rPr>
          <w:i/>
          <w:lang w:eastAsia="en-AU"/>
        </w:rPr>
        <w:t xml:space="preserve">non-network </w:t>
      </w:r>
      <w:r w:rsidR="004F63F6">
        <w:rPr>
          <w:lang w:eastAsia="en-AU"/>
        </w:rPr>
        <w:t>expenditure</w:t>
      </w:r>
      <w:r w:rsidR="004F63F6" w:rsidRPr="008C0E9C">
        <w:rPr>
          <w:lang w:eastAsia="en-AU"/>
        </w:rPr>
        <w:t xml:space="preserve"> relating to </w:t>
      </w:r>
      <w:r w:rsidR="004F63F6">
        <w:rPr>
          <w:lang w:eastAsia="en-AU"/>
        </w:rPr>
        <w:t>all information and communication technology for standard control services which may include information and communication technology expenditure for export services</w:t>
      </w:r>
      <w:r w:rsidR="004F63F6" w:rsidRPr="008C0E9C">
        <w:rPr>
          <w:lang w:eastAsia="en-AU"/>
        </w:rPr>
        <w:t>.</w:t>
      </w:r>
    </w:p>
    <w:bookmarkEnd w:id="78"/>
    <w:p w14:paraId="5797166C" w14:textId="13ECB2DF" w:rsidR="00D5610D" w:rsidRPr="00D46707" w:rsidRDefault="00185D48" w:rsidP="00D5610D">
      <w:pPr>
        <w:pStyle w:val="Noparagraph"/>
        <w:numPr>
          <w:ilvl w:val="0"/>
          <w:numId w:val="0"/>
        </w:numPr>
        <w:spacing w:after="120"/>
        <w:rPr>
          <w:i/>
          <w:color w:val="303F51"/>
          <w:lang w:eastAsia="ja-JP"/>
        </w:rPr>
      </w:pPr>
      <w:r>
        <w:rPr>
          <w:i/>
          <w:color w:val="303F51"/>
          <w:lang w:eastAsia="ja-JP"/>
        </w:rPr>
        <w:t xml:space="preserve">Motor </w:t>
      </w:r>
      <w:r w:rsidR="00CB13C9">
        <w:rPr>
          <w:i/>
          <w:color w:val="303F51"/>
          <w:lang w:eastAsia="ja-JP"/>
        </w:rPr>
        <w:t>v</w:t>
      </w:r>
      <w:r>
        <w:rPr>
          <w:i/>
          <w:color w:val="303F51"/>
          <w:lang w:eastAsia="ja-JP"/>
        </w:rPr>
        <w:t xml:space="preserve">ehicles </w:t>
      </w:r>
      <w:r w:rsidR="00D5610D">
        <w:rPr>
          <w:i/>
          <w:color w:val="303F51"/>
          <w:lang w:eastAsia="ja-JP"/>
        </w:rPr>
        <w:t xml:space="preserve">/ </w:t>
      </w:r>
      <w:r w:rsidR="00852F5F">
        <w:rPr>
          <w:i/>
          <w:color w:val="303F51"/>
          <w:lang w:eastAsia="ja-JP"/>
        </w:rPr>
        <w:t>Building and p</w:t>
      </w:r>
      <w:r w:rsidR="00D5610D">
        <w:rPr>
          <w:i/>
          <w:color w:val="303F51"/>
          <w:lang w:eastAsia="ja-JP"/>
        </w:rPr>
        <w:t>roperty</w:t>
      </w:r>
      <w:r w:rsidR="00852F5F">
        <w:rPr>
          <w:i/>
          <w:color w:val="303F51"/>
          <w:lang w:eastAsia="ja-JP"/>
        </w:rPr>
        <w:t xml:space="preserve"> expenditure</w:t>
      </w:r>
      <w:r w:rsidR="00D5610D" w:rsidRPr="00D46707">
        <w:rPr>
          <w:i/>
          <w:color w:val="303F51"/>
          <w:lang w:eastAsia="ja-JP"/>
        </w:rPr>
        <w:t xml:space="preserve"> </w:t>
      </w:r>
      <w:r w:rsidR="00D5610D">
        <w:rPr>
          <w:i/>
          <w:color w:val="303F51"/>
          <w:lang w:eastAsia="ja-JP"/>
        </w:rPr>
        <w:t>/ Other</w:t>
      </w:r>
      <w:r w:rsidR="00852F5F">
        <w:rPr>
          <w:i/>
          <w:color w:val="303F51"/>
          <w:lang w:eastAsia="ja-JP"/>
        </w:rPr>
        <w:t xml:space="preserve"> non-network expenditure</w:t>
      </w:r>
    </w:p>
    <w:p w14:paraId="056597B6" w14:textId="52DB1979" w:rsidR="00D5610D" w:rsidRDefault="00D5610D" w:rsidP="00D5610D">
      <w:pPr>
        <w:pStyle w:val="Noparagraph"/>
        <w:spacing w:after="120"/>
        <w:ind w:left="567" w:hanging="567"/>
      </w:pPr>
      <w:r w:rsidRPr="004557B0">
        <w:t>The</w:t>
      </w:r>
      <w:r w:rsidRPr="004557B0">
        <w:rPr>
          <w:i/>
          <w:iCs w:val="0"/>
        </w:rPr>
        <w:t xml:space="preserve"> electricity distributor </w:t>
      </w:r>
      <w:r w:rsidRPr="004557B0">
        <w:t>must report non</w:t>
      </w:r>
      <w:r w:rsidR="006F05CA" w:rsidRPr="004557B0">
        <w:t>-</w:t>
      </w:r>
      <w:r w:rsidRPr="004557B0">
        <w:t xml:space="preserve">network </w:t>
      </w:r>
      <w:r w:rsidR="004557B0" w:rsidRPr="004557B0">
        <w:rPr>
          <w:i/>
          <w:iCs w:val="0"/>
        </w:rPr>
        <w:t xml:space="preserve">capital </w:t>
      </w:r>
      <w:r w:rsidRPr="004557B0">
        <w:rPr>
          <w:i/>
          <w:iCs w:val="0"/>
        </w:rPr>
        <w:t>expenditure</w:t>
      </w:r>
      <w:r w:rsidRPr="004557B0">
        <w:t xml:space="preserve"> as a direct cost, irrespective of whether </w:t>
      </w:r>
      <w:r w:rsidR="006F05CA" w:rsidRPr="004557B0">
        <w:t xml:space="preserve">that </w:t>
      </w:r>
      <w:r w:rsidRPr="004557B0">
        <w:t xml:space="preserve">expenditure is also classified </w:t>
      </w:r>
      <w:r w:rsidR="00EB0D7A" w:rsidRPr="004557B0">
        <w:t>as</w:t>
      </w:r>
      <w:r w:rsidR="006F05CA" w:rsidRPr="004557B0">
        <w:t xml:space="preserve"> </w:t>
      </w:r>
      <w:r w:rsidRPr="004557B0">
        <w:t xml:space="preserve">corporate overheads, network overheads or other </w:t>
      </w:r>
      <w:r w:rsidR="004557B0" w:rsidRPr="004557B0">
        <w:rPr>
          <w:i/>
        </w:rPr>
        <w:t xml:space="preserve">capital </w:t>
      </w:r>
      <w:r w:rsidR="007B1238" w:rsidRPr="004557B0">
        <w:rPr>
          <w:i/>
        </w:rPr>
        <w:t>expenditure</w:t>
      </w:r>
      <w:r w:rsidRPr="004557B0">
        <w:t xml:space="preserve"> categories. To</w:t>
      </w:r>
      <w:r>
        <w:t xml:space="preserve"> the extent this results in multiple reporting of expenditures, </w:t>
      </w:r>
      <w:r w:rsidR="006F05CA">
        <w:t xml:space="preserve">the </w:t>
      </w:r>
      <w:r w:rsidR="006F05CA" w:rsidRPr="006F05CA">
        <w:rPr>
          <w:i/>
          <w:iCs w:val="0"/>
        </w:rPr>
        <w:t>electricity distributor</w:t>
      </w:r>
      <w:r w:rsidR="006F05CA">
        <w:t xml:space="preserve"> must </w:t>
      </w:r>
      <w:r>
        <w:t xml:space="preserve">identify this in </w:t>
      </w:r>
      <w:r w:rsidR="006F05CA">
        <w:t xml:space="preserve">its </w:t>
      </w:r>
      <w:r w:rsidR="007B1238" w:rsidRPr="007B1238">
        <w:rPr>
          <w:i/>
        </w:rPr>
        <w:t>basis of preparation</w:t>
      </w:r>
      <w:r>
        <w:t xml:space="preserve"> and </w:t>
      </w:r>
      <w:r w:rsidR="006F05CA">
        <w:t xml:space="preserve">in </w:t>
      </w:r>
      <w:r>
        <w:t xml:space="preserve">the </w:t>
      </w:r>
      <w:proofErr w:type="gramStart"/>
      <w:r>
        <w:t>reconciliation</w:t>
      </w:r>
      <w:proofErr w:type="gramEnd"/>
      <w:r w:rsidR="009A6BDB">
        <w:t xml:space="preserve"> </w:t>
      </w:r>
      <w:r>
        <w:t>report required under section 4.18 of this Order.</w:t>
      </w:r>
    </w:p>
    <w:p w14:paraId="54436D1A" w14:textId="791E6521" w:rsidR="009451A3" w:rsidRDefault="002704F8" w:rsidP="009451A3">
      <w:pPr>
        <w:pStyle w:val="Noparagraph"/>
        <w:spacing w:after="120"/>
        <w:ind w:left="567" w:hanging="567"/>
      </w:pPr>
      <w:r>
        <w:t>When reporting</w:t>
      </w:r>
      <w:r w:rsidR="009451A3">
        <w:t xml:space="preserve"> </w:t>
      </w:r>
      <w:r>
        <w:t>‘</w:t>
      </w:r>
      <w:r w:rsidR="009451A3">
        <w:t>Non-network Other expenditure</w:t>
      </w:r>
      <w:r>
        <w:t>’</w:t>
      </w:r>
      <w:r w:rsidR="009451A3">
        <w:t>, if</w:t>
      </w:r>
      <w:r w:rsidR="009451A3" w:rsidRPr="00D37857">
        <w:t xml:space="preserve"> </w:t>
      </w:r>
      <w:r w:rsidR="009451A3">
        <w:t xml:space="preserve">the </w:t>
      </w:r>
      <w:r w:rsidR="009451A3" w:rsidRPr="00632824">
        <w:rPr>
          <w:i/>
          <w:iCs w:val="0"/>
        </w:rPr>
        <w:t>electricity distributor</w:t>
      </w:r>
      <w:r w:rsidR="009451A3">
        <w:t xml:space="preserve"> has incurred $1 million or more (nominal) in </w:t>
      </w:r>
      <w:r w:rsidR="00F64934" w:rsidRPr="00F64934">
        <w:rPr>
          <w:i/>
        </w:rPr>
        <w:t>capital expenditure</w:t>
      </w:r>
      <w:r w:rsidR="009451A3">
        <w:t xml:space="preserve"> over the last five regulatory years for a given type or class of asset (e.g. mobile cranes), the </w:t>
      </w:r>
      <w:r w:rsidR="009451A3" w:rsidRPr="00632824">
        <w:rPr>
          <w:i/>
          <w:iCs w:val="0"/>
        </w:rPr>
        <w:t>electricity distributor</w:t>
      </w:r>
      <w:r w:rsidR="009451A3">
        <w:t xml:space="preserve"> must report that item separately.</w:t>
      </w:r>
    </w:p>
    <w:p w14:paraId="77EFB139" w14:textId="7EDA0707" w:rsidR="00B2561A" w:rsidRPr="0070433F" w:rsidRDefault="00B2561A" w:rsidP="00B2561A">
      <w:pPr>
        <w:spacing w:before="120" w:after="120"/>
        <w:rPr>
          <w:rFonts w:eastAsiaTheme="majorEastAsia" w:cstheme="majorBidi"/>
          <w:b/>
          <w:bCs/>
          <w:iCs/>
          <w:color w:val="303F51"/>
          <w:lang w:eastAsia="ja-JP"/>
        </w:rPr>
      </w:pPr>
      <w:r>
        <w:rPr>
          <w:rFonts w:eastAsiaTheme="majorEastAsia" w:cstheme="majorBidi"/>
          <w:b/>
          <w:bCs/>
          <w:iCs/>
          <w:color w:val="303F51"/>
          <w:lang w:eastAsia="ja-JP"/>
        </w:rPr>
        <w:t>Labour/non-labour expenditure split</w:t>
      </w:r>
      <w:r w:rsidR="009B6175">
        <w:rPr>
          <w:rFonts w:eastAsiaTheme="majorEastAsia" w:cstheme="majorBidi"/>
          <w:b/>
          <w:bCs/>
          <w:iCs/>
          <w:color w:val="303F51"/>
          <w:lang w:eastAsia="ja-JP"/>
        </w:rPr>
        <w:t xml:space="preserve"> </w:t>
      </w:r>
      <w:r w:rsidR="009B6175" w:rsidRPr="009B6175">
        <w:rPr>
          <w:rFonts w:eastAsiaTheme="majorEastAsia" w:cstheme="majorBidi"/>
          <w:b/>
          <w:bCs/>
          <w:iCs/>
          <w:color w:val="0000CC"/>
          <w:lang w:eastAsia="ja-JP"/>
        </w:rPr>
        <w:t>(table 2.11.3)</w:t>
      </w:r>
    </w:p>
    <w:p w14:paraId="416EBFEF" w14:textId="3831ACA2" w:rsidR="00B2561A" w:rsidRDefault="002704F8" w:rsidP="00B2561A">
      <w:pPr>
        <w:pStyle w:val="Noparagraph"/>
        <w:spacing w:after="120"/>
        <w:ind w:left="567" w:hanging="567"/>
      </w:pPr>
      <w:r>
        <w:t xml:space="preserve">The </w:t>
      </w:r>
      <w:r w:rsidRPr="002704F8">
        <w:rPr>
          <w:i/>
          <w:iCs w:val="0"/>
        </w:rPr>
        <w:t>electricity distributor</w:t>
      </w:r>
      <w:r>
        <w:t xml:space="preserve"> must </w:t>
      </w:r>
      <w:r w:rsidR="00CB6600">
        <w:t xml:space="preserve">not </w:t>
      </w:r>
      <w:r>
        <w:t>report</w:t>
      </w:r>
      <w:r w:rsidR="00CB6600">
        <w:t xml:space="preserve"> </w:t>
      </w:r>
      <w:r>
        <w:t>l</w:t>
      </w:r>
      <w:r w:rsidR="00B2561A">
        <w:t>abour used in the provision of contracts for both goods and services</w:t>
      </w:r>
      <w:r w:rsidR="00484DFC" w:rsidRPr="00484DFC">
        <w:t xml:space="preserve"> </w:t>
      </w:r>
      <w:r w:rsidR="00484DFC">
        <w:t>as labour expenditure</w:t>
      </w:r>
      <w:r w:rsidR="00B2561A">
        <w:t>, other than contracts for the provision of labour (i.e. labour hire contracts).</w:t>
      </w:r>
    </w:p>
    <w:p w14:paraId="3444A508" w14:textId="3C7D1F9B" w:rsidR="005C6710" w:rsidRDefault="005C6710" w:rsidP="005C6710">
      <w:pPr>
        <w:pStyle w:val="Noparagraph"/>
        <w:numPr>
          <w:ilvl w:val="0"/>
          <w:numId w:val="0"/>
        </w:numPr>
        <w:spacing w:after="120"/>
        <w:rPr>
          <w:b/>
          <w:bCs/>
          <w:iCs w:val="0"/>
          <w:color w:val="303F51"/>
          <w:lang w:eastAsia="ja-JP"/>
        </w:rPr>
      </w:pPr>
      <w:r>
        <w:rPr>
          <w:b/>
          <w:bCs/>
          <w:iCs w:val="0"/>
          <w:color w:val="303F51"/>
          <w:lang w:eastAsia="ja-JP"/>
        </w:rPr>
        <w:t>Capex by asset class</w:t>
      </w:r>
      <w:r w:rsidR="00FE2C83">
        <w:rPr>
          <w:b/>
          <w:bCs/>
          <w:iCs w:val="0"/>
          <w:color w:val="303F51"/>
          <w:lang w:eastAsia="ja-JP"/>
        </w:rPr>
        <w:t xml:space="preserve"> </w:t>
      </w:r>
      <w:r w:rsidR="00FE2C83" w:rsidRPr="00FE2C83">
        <w:rPr>
          <w:b/>
          <w:bCs/>
          <w:iCs w:val="0"/>
          <w:color w:val="0000CC"/>
          <w:lang w:eastAsia="ja-JP"/>
        </w:rPr>
        <w:t>(table 8.2.4, table 8.2.7, table 8.2.6)</w:t>
      </w:r>
    </w:p>
    <w:p w14:paraId="70BBC5C8" w14:textId="63874E71" w:rsidR="005C6710" w:rsidRPr="00612DCE" w:rsidRDefault="00852F5F" w:rsidP="005C6710">
      <w:pPr>
        <w:pStyle w:val="Noparagraph"/>
        <w:numPr>
          <w:ilvl w:val="0"/>
          <w:numId w:val="0"/>
        </w:numPr>
        <w:spacing w:after="120"/>
        <w:rPr>
          <w:b/>
          <w:bCs/>
          <w:iCs w:val="0"/>
          <w:color w:val="303F51"/>
          <w:lang w:eastAsia="ja-JP"/>
        </w:rPr>
      </w:pPr>
      <w:r>
        <w:rPr>
          <w:i/>
          <w:color w:val="303F51"/>
          <w:lang w:eastAsia="ja-JP"/>
        </w:rPr>
        <w:t xml:space="preserve">Capex by </w:t>
      </w:r>
      <w:r w:rsidR="005C6710" w:rsidRPr="005C6710">
        <w:rPr>
          <w:i/>
          <w:color w:val="303F51"/>
          <w:lang w:eastAsia="ja-JP"/>
        </w:rPr>
        <w:t xml:space="preserve">asset class / Movement in provisions allocated to as incurred capex </w:t>
      </w:r>
      <w:r w:rsidR="00612DCE" w:rsidRPr="008B3C7F">
        <w:rPr>
          <w:b/>
          <w:bCs/>
          <w:iCs w:val="0"/>
          <w:color w:val="0000CC"/>
          <w:lang w:eastAsia="ja-JP"/>
        </w:rPr>
        <w:t>(table 8.2.4)</w:t>
      </w:r>
    </w:p>
    <w:p w14:paraId="49477682" w14:textId="6C6DEB44" w:rsidR="00B2561A" w:rsidRPr="00995FA4" w:rsidRDefault="00B2561A" w:rsidP="00B2561A">
      <w:pPr>
        <w:pStyle w:val="Noparagraph"/>
        <w:spacing w:after="120"/>
        <w:ind w:left="567" w:hanging="567"/>
        <w:rPr>
          <w:rFonts w:eastAsia="Arial" w:cs="Arial"/>
          <w:b/>
        </w:rPr>
      </w:pPr>
      <w:r w:rsidRPr="006B4E92">
        <w:rPr>
          <w:rFonts w:cs="Arial"/>
          <w:iCs w:val="0"/>
          <w:noProof/>
        </w:rPr>
        <w:t>The</w:t>
      </w:r>
      <w:r>
        <w:rPr>
          <w:rFonts w:cs="Arial"/>
          <w:i/>
          <w:noProof/>
        </w:rPr>
        <w:t xml:space="preserve"> electricity distributor</w:t>
      </w:r>
      <w:r w:rsidRPr="00995FA4">
        <w:rPr>
          <w:rFonts w:cs="Arial"/>
          <w:i/>
        </w:rPr>
        <w:t xml:space="preserve"> </w:t>
      </w:r>
      <w:r w:rsidR="00484DFC">
        <w:rPr>
          <w:rFonts w:cs="Arial"/>
          <w:iCs w:val="0"/>
        </w:rPr>
        <w:t xml:space="preserve">must </w:t>
      </w:r>
      <w:r w:rsidR="00CB6600">
        <w:rPr>
          <w:rFonts w:cs="Arial"/>
        </w:rPr>
        <w:t>report against each</w:t>
      </w:r>
      <w:r w:rsidRPr="00995FA4">
        <w:rPr>
          <w:rFonts w:cs="Arial"/>
          <w:i/>
        </w:rPr>
        <w:t xml:space="preserve"> asset class </w:t>
      </w:r>
      <w:r w:rsidRPr="00995FA4">
        <w:rPr>
          <w:rFonts w:cs="Arial"/>
        </w:rPr>
        <w:t xml:space="preserve">specified in its current determination as listed in the </w:t>
      </w:r>
      <w:r w:rsidRPr="00995FA4">
        <w:rPr>
          <w:rFonts w:cs="Arial"/>
          <w:i/>
        </w:rPr>
        <w:t>AER’s</w:t>
      </w:r>
      <w:r w:rsidRPr="00995FA4">
        <w:rPr>
          <w:rFonts w:cs="Arial"/>
        </w:rPr>
        <w:t xml:space="preserve"> final decision </w:t>
      </w:r>
      <w:r w:rsidRPr="00995FA4">
        <w:rPr>
          <w:rFonts w:cs="Arial"/>
          <w:i/>
        </w:rPr>
        <w:t>post-tax revenue model</w:t>
      </w:r>
      <w:r w:rsidRPr="00995FA4">
        <w:rPr>
          <w:rFonts w:cs="Arial"/>
        </w:rPr>
        <w:t>.</w:t>
      </w:r>
    </w:p>
    <w:p w14:paraId="61AAD4C1" w14:textId="2BBDDA0F" w:rsidR="006F4CA7" w:rsidRPr="00995FA4" w:rsidRDefault="006E0625" w:rsidP="006F4CA7">
      <w:pPr>
        <w:pStyle w:val="Noparagraph"/>
        <w:spacing w:after="120"/>
        <w:ind w:left="567" w:hanging="567"/>
        <w:rPr>
          <w:rFonts w:eastAsia="Arial" w:cs="Arial"/>
        </w:rPr>
      </w:pPr>
      <w:r>
        <w:rPr>
          <w:rFonts w:eastAsia="Arial" w:cs="Arial"/>
        </w:rPr>
        <w:t xml:space="preserve">Where </w:t>
      </w:r>
      <w:r w:rsidRPr="00995FA4">
        <w:rPr>
          <w:rFonts w:eastAsia="Arial" w:cs="Arial"/>
        </w:rPr>
        <w:t>allocations are based on assumptions</w:t>
      </w:r>
      <w:r w:rsidRPr="006B4E92">
        <w:rPr>
          <w:rFonts w:cs="Arial"/>
          <w:iCs w:val="0"/>
          <w:noProof/>
        </w:rPr>
        <w:t xml:space="preserve"> </w:t>
      </w:r>
      <w:r>
        <w:rPr>
          <w:rFonts w:cs="Arial"/>
          <w:iCs w:val="0"/>
          <w:noProof/>
        </w:rPr>
        <w:t>t</w:t>
      </w:r>
      <w:r w:rsidR="006F4CA7" w:rsidRPr="006B4E92">
        <w:rPr>
          <w:rFonts w:cs="Arial"/>
          <w:iCs w:val="0"/>
          <w:noProof/>
        </w:rPr>
        <w:t>he</w:t>
      </w:r>
      <w:r w:rsidR="006F4CA7">
        <w:rPr>
          <w:rFonts w:cs="Arial"/>
          <w:i/>
          <w:noProof/>
        </w:rPr>
        <w:t xml:space="preserve"> electricity distributor</w:t>
      </w:r>
      <w:r w:rsidR="006F4CA7" w:rsidRPr="00995FA4">
        <w:rPr>
          <w:rFonts w:eastAsia="Arial" w:cs="Arial"/>
          <w:i/>
        </w:rPr>
        <w:t xml:space="preserve"> </w:t>
      </w:r>
      <w:r w:rsidR="006F4CA7" w:rsidRPr="00995FA4">
        <w:rPr>
          <w:rFonts w:eastAsia="Arial" w:cs="Arial"/>
        </w:rPr>
        <w:t xml:space="preserve">must </w:t>
      </w:r>
      <w:r>
        <w:rPr>
          <w:rFonts w:eastAsia="Arial" w:cs="Arial"/>
        </w:rPr>
        <w:t>explain</w:t>
      </w:r>
      <w:r w:rsidR="008E4488">
        <w:rPr>
          <w:rFonts w:eastAsia="Arial" w:cs="Arial"/>
        </w:rPr>
        <w:t xml:space="preserve"> </w:t>
      </w:r>
      <w:r w:rsidR="006F4CA7" w:rsidRPr="00995FA4">
        <w:rPr>
          <w:rFonts w:eastAsia="Arial" w:cs="Arial"/>
        </w:rPr>
        <w:t xml:space="preserve">the allocation method in </w:t>
      </w:r>
      <w:r>
        <w:rPr>
          <w:rFonts w:eastAsia="Arial" w:cs="Arial"/>
        </w:rPr>
        <w:t>its</w:t>
      </w:r>
      <w:r w:rsidRPr="00995FA4">
        <w:rPr>
          <w:rFonts w:eastAsia="Arial" w:cs="Arial"/>
          <w:i/>
        </w:rPr>
        <w:t xml:space="preserve"> </w:t>
      </w:r>
      <w:r w:rsidR="006F4CA7" w:rsidRPr="00995FA4">
        <w:rPr>
          <w:rFonts w:eastAsia="Arial" w:cs="Arial"/>
          <w:i/>
        </w:rPr>
        <w:t>basis of preparation</w:t>
      </w:r>
      <w:r w:rsidR="006F4CA7">
        <w:rPr>
          <w:rFonts w:eastAsia="Arial" w:cs="Arial"/>
        </w:rPr>
        <w:t>.</w:t>
      </w:r>
    </w:p>
    <w:p w14:paraId="48D8ABD8" w14:textId="20B6AC06" w:rsidR="006F4CA7" w:rsidRPr="00995FA4" w:rsidRDefault="006F4CA7" w:rsidP="006F4CA7">
      <w:pPr>
        <w:pStyle w:val="Noparagraph"/>
        <w:spacing w:after="120"/>
        <w:ind w:left="567" w:hanging="567"/>
        <w:rPr>
          <w:rFonts w:eastAsia="Arial" w:cs="Arial"/>
          <w:b/>
        </w:rPr>
      </w:pPr>
      <w:r w:rsidRPr="006F4CA7">
        <w:rPr>
          <w:rFonts w:cs="Arial"/>
          <w:iCs w:val="0"/>
          <w:noProof/>
        </w:rPr>
        <w:t xml:space="preserve">The </w:t>
      </w:r>
      <w:r>
        <w:rPr>
          <w:rFonts w:cs="Arial"/>
          <w:i/>
          <w:noProof/>
        </w:rPr>
        <w:t xml:space="preserve">electricity distributor </w:t>
      </w:r>
      <w:r w:rsidRPr="00995FA4">
        <w:rPr>
          <w:rFonts w:cs="Arial"/>
        </w:rPr>
        <w:t>must explain in its</w:t>
      </w:r>
      <w:r w:rsidRPr="00995FA4">
        <w:rPr>
          <w:rFonts w:cs="Arial"/>
          <w:i/>
        </w:rPr>
        <w:t xml:space="preserve"> basis of preparation </w:t>
      </w:r>
      <w:r w:rsidRPr="00995FA4">
        <w:rPr>
          <w:rFonts w:cs="Arial"/>
        </w:rPr>
        <w:t xml:space="preserve">the basis upon which it has reported </w:t>
      </w:r>
      <w:r w:rsidRPr="00995FA4">
        <w:rPr>
          <w:rFonts w:cs="Arial"/>
          <w:i/>
        </w:rPr>
        <w:t>movements in capitalised provisions</w:t>
      </w:r>
      <w:r w:rsidR="00B2561A">
        <w:rPr>
          <w:rFonts w:cs="Arial"/>
        </w:rPr>
        <w:t>.</w:t>
      </w:r>
    </w:p>
    <w:p w14:paraId="3B4569E4" w14:textId="279D6195" w:rsidR="006F4CA7" w:rsidRPr="00995FA4" w:rsidRDefault="00606ACB" w:rsidP="006F4CA7">
      <w:pPr>
        <w:pStyle w:val="Noparagraph"/>
        <w:spacing w:after="120"/>
        <w:ind w:left="567" w:hanging="567"/>
        <w:rPr>
          <w:rFonts w:eastAsia="Arial" w:cs="Arial"/>
          <w:b/>
          <w:i/>
        </w:rPr>
      </w:pPr>
      <w:r>
        <w:rPr>
          <w:rFonts w:cs="Arial"/>
        </w:rPr>
        <w:t>R</w:t>
      </w:r>
      <w:r w:rsidR="006F4CA7" w:rsidRPr="00995FA4">
        <w:rPr>
          <w:rFonts w:cs="Arial"/>
        </w:rPr>
        <w:t xml:space="preserve">eported provisions are those that have been included in the associated </w:t>
      </w:r>
      <w:r w:rsidR="00F64934" w:rsidRPr="00F64934">
        <w:rPr>
          <w:rFonts w:cs="Arial"/>
          <w:i/>
        </w:rPr>
        <w:t>capital expenditure</w:t>
      </w:r>
      <w:r>
        <w:rPr>
          <w:rFonts w:cs="Arial"/>
        </w:rPr>
        <w:t>.</w:t>
      </w:r>
    </w:p>
    <w:p w14:paraId="4F44E293" w14:textId="551B5436" w:rsidR="006F4CA7" w:rsidRPr="00C334C3" w:rsidRDefault="00606ACB" w:rsidP="006F4CA7">
      <w:pPr>
        <w:pStyle w:val="Noparagraph"/>
        <w:spacing w:after="120"/>
        <w:ind w:left="567" w:hanging="567"/>
        <w:rPr>
          <w:rFonts w:eastAsia="Arial" w:cs="Arial"/>
          <w:b/>
        </w:rPr>
      </w:pPr>
      <w:r w:rsidRPr="006B4E92">
        <w:rPr>
          <w:rFonts w:cs="Arial"/>
          <w:iCs w:val="0"/>
          <w:noProof/>
        </w:rPr>
        <w:lastRenderedPageBreak/>
        <w:t>The</w:t>
      </w:r>
      <w:r>
        <w:rPr>
          <w:rFonts w:cs="Arial"/>
          <w:i/>
          <w:noProof/>
        </w:rPr>
        <w:t xml:space="preserve"> electricity distributor</w:t>
      </w:r>
      <w:r w:rsidRPr="00995FA4">
        <w:rPr>
          <w:rFonts w:eastAsia="Arial" w:cs="Arial"/>
          <w:i/>
        </w:rPr>
        <w:t xml:space="preserve"> </w:t>
      </w:r>
      <w:r w:rsidRPr="00995FA4">
        <w:rPr>
          <w:rFonts w:eastAsia="Arial" w:cs="Arial"/>
        </w:rPr>
        <w:t xml:space="preserve">must </w:t>
      </w:r>
      <w:r w:rsidR="00EF4363">
        <w:rPr>
          <w:rFonts w:eastAsia="Arial" w:cs="Arial"/>
        </w:rPr>
        <w:t xml:space="preserve">report </w:t>
      </w:r>
      <w:r w:rsidR="00F64934" w:rsidRPr="00F64934">
        <w:rPr>
          <w:rFonts w:cs="Arial"/>
          <w:i/>
        </w:rPr>
        <w:t>capital expenditure</w:t>
      </w:r>
      <w:r w:rsidR="006F4CA7" w:rsidRPr="00995FA4">
        <w:rPr>
          <w:rFonts w:cs="Arial"/>
        </w:rPr>
        <w:t xml:space="preserve"> funded by </w:t>
      </w:r>
      <w:r w:rsidR="006F4CA7" w:rsidRPr="00995FA4">
        <w:rPr>
          <w:rFonts w:cs="Arial"/>
          <w:i/>
        </w:rPr>
        <w:t>capital contributions</w:t>
      </w:r>
      <w:r w:rsidR="00EF4363">
        <w:rPr>
          <w:rFonts w:cs="Arial"/>
          <w:i/>
        </w:rPr>
        <w:t xml:space="preserve"> </w:t>
      </w:r>
      <w:r w:rsidR="00EF4363">
        <w:rPr>
          <w:rFonts w:cs="Arial"/>
          <w:iCs w:val="0"/>
        </w:rPr>
        <w:t xml:space="preserve">for each asset class and must include the </w:t>
      </w:r>
      <w:r w:rsidR="006F4CA7" w:rsidRPr="00995FA4">
        <w:rPr>
          <w:rFonts w:cs="Arial"/>
          <w:i/>
        </w:rPr>
        <w:t>capital contributions</w:t>
      </w:r>
      <w:r w:rsidR="006F4CA7" w:rsidRPr="00995FA4">
        <w:rPr>
          <w:rFonts w:cs="Arial"/>
        </w:rPr>
        <w:t xml:space="preserve"> as a positive value where relevant. </w:t>
      </w:r>
    </w:p>
    <w:p w14:paraId="7956E76A" w14:textId="3E921D68" w:rsidR="005C6710" w:rsidRPr="002E1939" w:rsidRDefault="005C6710" w:rsidP="002E1939">
      <w:pPr>
        <w:pStyle w:val="Noparagraph"/>
        <w:keepNext/>
        <w:numPr>
          <w:ilvl w:val="0"/>
          <w:numId w:val="0"/>
        </w:numPr>
        <w:spacing w:after="120"/>
        <w:rPr>
          <w:b/>
          <w:bCs/>
          <w:iCs w:val="0"/>
          <w:color w:val="303F51"/>
          <w:lang w:eastAsia="ja-JP"/>
        </w:rPr>
      </w:pPr>
      <w:r>
        <w:rPr>
          <w:i/>
          <w:color w:val="303F51"/>
          <w:lang w:eastAsia="ja-JP"/>
        </w:rPr>
        <w:t xml:space="preserve">Immediate expensing of capex (as incurred) </w:t>
      </w:r>
      <w:r w:rsidR="00237F86" w:rsidRPr="008B3C7F">
        <w:rPr>
          <w:b/>
          <w:bCs/>
          <w:iCs w:val="0"/>
          <w:color w:val="0000CC"/>
          <w:lang w:eastAsia="ja-JP"/>
        </w:rPr>
        <w:t>(table 8.2.</w:t>
      </w:r>
      <w:r w:rsidR="002E1939" w:rsidRPr="008B3C7F">
        <w:rPr>
          <w:b/>
          <w:bCs/>
          <w:iCs w:val="0"/>
          <w:color w:val="0000CC"/>
          <w:lang w:eastAsia="ja-JP"/>
        </w:rPr>
        <w:t>7</w:t>
      </w:r>
      <w:r w:rsidR="00237F86" w:rsidRPr="008B3C7F">
        <w:rPr>
          <w:b/>
          <w:bCs/>
          <w:iCs w:val="0"/>
          <w:color w:val="0000CC"/>
          <w:lang w:eastAsia="ja-JP"/>
        </w:rPr>
        <w:t>)</w:t>
      </w:r>
      <w:r w:rsidRPr="005C6710">
        <w:rPr>
          <w:i/>
          <w:color w:val="303F51"/>
          <w:lang w:eastAsia="ja-JP"/>
        </w:rPr>
        <w:t xml:space="preserve"> </w:t>
      </w:r>
    </w:p>
    <w:p w14:paraId="31461C5E" w14:textId="690E6352" w:rsidR="00D61F70" w:rsidRPr="00995FA4" w:rsidRDefault="00D61F70" w:rsidP="00D61F70">
      <w:pPr>
        <w:pStyle w:val="Noparagraph"/>
        <w:spacing w:after="120"/>
        <w:ind w:left="567" w:hanging="567"/>
        <w:rPr>
          <w:rFonts w:eastAsia="Arial" w:cs="Arial"/>
          <w:b/>
        </w:rPr>
      </w:pPr>
      <w:r w:rsidRPr="006B4E92">
        <w:rPr>
          <w:rFonts w:cs="Arial"/>
          <w:iCs w:val="0"/>
          <w:noProof/>
        </w:rPr>
        <w:t>The</w:t>
      </w:r>
      <w:r>
        <w:rPr>
          <w:rFonts w:cs="Arial"/>
          <w:i/>
          <w:noProof/>
        </w:rPr>
        <w:t xml:space="preserve"> electricity distributor</w:t>
      </w:r>
      <w:r w:rsidRPr="00995FA4">
        <w:rPr>
          <w:rFonts w:cs="Arial"/>
          <w:i/>
        </w:rPr>
        <w:t xml:space="preserve"> </w:t>
      </w:r>
      <w:r w:rsidR="00EF4363">
        <w:rPr>
          <w:rFonts w:cs="Arial"/>
        </w:rPr>
        <w:t>must report</w:t>
      </w:r>
      <w:r w:rsidRPr="00995FA4">
        <w:rPr>
          <w:rFonts w:cs="Arial"/>
          <w:i/>
        </w:rPr>
        <w:t xml:space="preserve"> </w:t>
      </w:r>
      <w:r w:rsidR="00EF4363">
        <w:rPr>
          <w:rFonts w:cs="Arial"/>
          <w:i/>
        </w:rPr>
        <w:t xml:space="preserve">immediate expensing capital expenditure </w:t>
      </w:r>
      <w:r w:rsidR="00EF4363">
        <w:rPr>
          <w:rFonts w:cs="Arial"/>
          <w:iCs w:val="0"/>
        </w:rPr>
        <w:t xml:space="preserve">against each </w:t>
      </w:r>
      <w:r w:rsidRPr="00995FA4">
        <w:rPr>
          <w:rFonts w:cs="Arial"/>
          <w:i/>
        </w:rPr>
        <w:t xml:space="preserve">asset class </w:t>
      </w:r>
      <w:r w:rsidRPr="00995FA4">
        <w:rPr>
          <w:rFonts w:cs="Arial"/>
        </w:rPr>
        <w:t xml:space="preserve">specified in its current determination as listed in the </w:t>
      </w:r>
      <w:r w:rsidRPr="00995FA4">
        <w:rPr>
          <w:rFonts w:cs="Arial"/>
          <w:i/>
        </w:rPr>
        <w:t>AER’s</w:t>
      </w:r>
      <w:r w:rsidRPr="00995FA4">
        <w:rPr>
          <w:rFonts w:cs="Arial"/>
        </w:rPr>
        <w:t xml:space="preserve"> final decision </w:t>
      </w:r>
      <w:r w:rsidRPr="00995FA4">
        <w:rPr>
          <w:rFonts w:cs="Arial"/>
          <w:i/>
        </w:rPr>
        <w:t>post-tax revenue model</w:t>
      </w:r>
      <w:r w:rsidRPr="00995FA4">
        <w:rPr>
          <w:rFonts w:cs="Arial"/>
        </w:rPr>
        <w:t>.</w:t>
      </w:r>
    </w:p>
    <w:p w14:paraId="0B7EAEB1" w14:textId="1592F546" w:rsidR="00037D28" w:rsidRDefault="00C44F60" w:rsidP="00037D28">
      <w:pPr>
        <w:pStyle w:val="Noparagraph"/>
        <w:spacing w:after="120"/>
        <w:ind w:left="567" w:hanging="567"/>
        <w:rPr>
          <w:rFonts w:eastAsia="Arial" w:cs="Arial"/>
        </w:rPr>
      </w:pPr>
      <w:r>
        <w:rPr>
          <w:rFonts w:eastAsia="Arial" w:cs="Arial"/>
        </w:rPr>
        <w:t xml:space="preserve">Where </w:t>
      </w:r>
      <w:r w:rsidRPr="00995FA4">
        <w:rPr>
          <w:rFonts w:eastAsia="Arial" w:cs="Arial"/>
        </w:rPr>
        <w:t>allocations are based on assumptions</w:t>
      </w:r>
      <w:r w:rsidRPr="006B4E92">
        <w:rPr>
          <w:rFonts w:cs="Arial"/>
          <w:iCs w:val="0"/>
          <w:noProof/>
        </w:rPr>
        <w:t xml:space="preserve"> </w:t>
      </w:r>
      <w:r>
        <w:rPr>
          <w:rFonts w:cs="Arial"/>
          <w:iCs w:val="0"/>
          <w:noProof/>
        </w:rPr>
        <w:t>t</w:t>
      </w:r>
      <w:r w:rsidR="00037D28" w:rsidRPr="006B4E92">
        <w:rPr>
          <w:rFonts w:cs="Arial"/>
          <w:iCs w:val="0"/>
          <w:noProof/>
        </w:rPr>
        <w:t>he</w:t>
      </w:r>
      <w:r w:rsidR="00037D28">
        <w:rPr>
          <w:rFonts w:cs="Arial"/>
          <w:i/>
          <w:noProof/>
        </w:rPr>
        <w:t xml:space="preserve"> electricity distributor</w:t>
      </w:r>
      <w:r w:rsidR="00037D28" w:rsidRPr="00995FA4">
        <w:rPr>
          <w:rFonts w:eastAsia="Arial" w:cs="Arial"/>
          <w:i/>
        </w:rPr>
        <w:t xml:space="preserve"> </w:t>
      </w:r>
      <w:r w:rsidR="00037D28" w:rsidRPr="00995FA4">
        <w:rPr>
          <w:rFonts w:eastAsia="Arial" w:cs="Arial"/>
        </w:rPr>
        <w:t xml:space="preserve">must </w:t>
      </w:r>
      <w:r w:rsidR="00EF4363">
        <w:rPr>
          <w:rFonts w:eastAsia="Arial" w:cs="Arial"/>
        </w:rPr>
        <w:t>explain</w:t>
      </w:r>
      <w:r w:rsidR="008E4488">
        <w:rPr>
          <w:rFonts w:eastAsia="Arial" w:cs="Arial"/>
        </w:rPr>
        <w:t xml:space="preserve"> </w:t>
      </w:r>
      <w:r w:rsidR="00037D28" w:rsidRPr="00995FA4">
        <w:rPr>
          <w:rFonts w:eastAsia="Arial" w:cs="Arial"/>
        </w:rPr>
        <w:t xml:space="preserve">the allocation method in </w:t>
      </w:r>
      <w:r>
        <w:rPr>
          <w:rFonts w:eastAsia="Arial" w:cs="Arial"/>
        </w:rPr>
        <w:t>its</w:t>
      </w:r>
      <w:r w:rsidR="00037D28" w:rsidRPr="00995FA4">
        <w:rPr>
          <w:rFonts w:eastAsia="Arial" w:cs="Arial"/>
          <w:i/>
        </w:rPr>
        <w:t xml:space="preserve"> basis of preparation</w:t>
      </w:r>
      <w:r w:rsidR="00A32AA1">
        <w:rPr>
          <w:rFonts w:eastAsia="Arial" w:cs="Arial"/>
        </w:rPr>
        <w:t>.</w:t>
      </w:r>
    </w:p>
    <w:p w14:paraId="38AEE458" w14:textId="4EC853CF" w:rsidR="00B32809" w:rsidRPr="007B1CE6" w:rsidRDefault="00B32809" w:rsidP="00B32809">
      <w:pPr>
        <w:pStyle w:val="Noparagraph"/>
        <w:ind w:left="567" w:hanging="567"/>
        <w:rPr>
          <w:rFonts w:cs="Arial"/>
          <w:i/>
        </w:rPr>
      </w:pPr>
      <w:r>
        <w:rPr>
          <w:rFonts w:cs="Arial"/>
        </w:rPr>
        <w:t>T</w:t>
      </w:r>
      <w:r w:rsidRPr="007B1CE6">
        <w:rPr>
          <w:rFonts w:cs="Arial"/>
        </w:rPr>
        <w:t xml:space="preserve">he </w:t>
      </w:r>
      <w:r w:rsidR="00C44F60">
        <w:rPr>
          <w:rFonts w:cs="Arial"/>
        </w:rPr>
        <w:t xml:space="preserve">reported values of </w:t>
      </w:r>
      <w:r>
        <w:rPr>
          <w:rFonts w:cs="Arial"/>
        </w:rPr>
        <w:t xml:space="preserve">the </w:t>
      </w:r>
      <w:r w:rsidRPr="00CE7317">
        <w:rPr>
          <w:rFonts w:cs="Arial"/>
          <w:i/>
          <w:iCs w:val="0"/>
        </w:rPr>
        <w:t>electricity distributor’</w:t>
      </w:r>
      <w:r w:rsidRPr="007B1CE6">
        <w:rPr>
          <w:rFonts w:cs="Arial"/>
          <w:i/>
        </w:rPr>
        <w:t>s immediate expensing capital expenditure</w:t>
      </w:r>
      <w:r w:rsidRPr="007B1CE6">
        <w:rPr>
          <w:rFonts w:cs="Arial"/>
        </w:rPr>
        <w:t xml:space="preserve"> by </w:t>
      </w:r>
      <w:r w:rsidRPr="007B1CE6">
        <w:rPr>
          <w:rFonts w:cs="Arial"/>
          <w:i/>
        </w:rPr>
        <w:t>asset class</w:t>
      </w:r>
      <w:r w:rsidRPr="007B1CE6">
        <w:rPr>
          <w:rFonts w:cs="Arial"/>
        </w:rPr>
        <w:t xml:space="preserve"> </w:t>
      </w:r>
      <w:r>
        <w:rPr>
          <w:rFonts w:cs="Arial"/>
        </w:rPr>
        <w:t xml:space="preserve">incurred within </w:t>
      </w:r>
      <w:r w:rsidRPr="007B1CE6">
        <w:rPr>
          <w:rFonts w:cs="Arial"/>
        </w:rPr>
        <w:t xml:space="preserve">the </w:t>
      </w:r>
      <w:r w:rsidR="00550D12">
        <w:rPr>
          <w:rFonts w:cs="Arial"/>
          <w:i/>
        </w:rPr>
        <w:t>reporting period</w:t>
      </w:r>
      <w:r>
        <w:rPr>
          <w:rFonts w:cs="Arial"/>
          <w:i/>
        </w:rPr>
        <w:t xml:space="preserve"> </w:t>
      </w:r>
      <w:r w:rsidR="00C44F60">
        <w:rPr>
          <w:rFonts w:cs="Arial"/>
        </w:rPr>
        <w:t xml:space="preserve">must </w:t>
      </w:r>
      <w:r w:rsidRPr="007B1CE6">
        <w:rPr>
          <w:rFonts w:cs="Arial"/>
        </w:rPr>
        <w:t xml:space="preserve">be consistent with the value of </w:t>
      </w:r>
      <w:r w:rsidRPr="007B1CE6">
        <w:rPr>
          <w:rFonts w:cs="Arial"/>
          <w:i/>
        </w:rPr>
        <w:t>immediate expensing capital expenditure</w:t>
      </w:r>
      <w:r w:rsidRPr="007B1CE6">
        <w:rPr>
          <w:rFonts w:cs="Arial"/>
        </w:rPr>
        <w:t xml:space="preserve"> </w:t>
      </w:r>
      <w:r>
        <w:rPr>
          <w:rFonts w:cs="Arial"/>
        </w:rPr>
        <w:t>that has been or w</w:t>
      </w:r>
      <w:r w:rsidR="00C44F60">
        <w:rPr>
          <w:rFonts w:cs="Arial"/>
        </w:rPr>
        <w:t>ill</w:t>
      </w:r>
      <w:r>
        <w:rPr>
          <w:rFonts w:cs="Arial"/>
        </w:rPr>
        <w:t xml:space="preserve"> be i</w:t>
      </w:r>
      <w:r w:rsidRPr="007B1CE6">
        <w:rPr>
          <w:rFonts w:cs="Arial"/>
        </w:rPr>
        <w:t>ncluded in the income tax returns lodged by</w:t>
      </w:r>
      <w:r>
        <w:rPr>
          <w:rFonts w:cs="Arial"/>
        </w:rPr>
        <w:t xml:space="preserve"> the </w:t>
      </w:r>
      <w:r w:rsidRPr="00CE7317">
        <w:rPr>
          <w:rFonts w:cs="Arial"/>
          <w:i/>
          <w:iCs w:val="0"/>
        </w:rPr>
        <w:t>electricity distributor</w:t>
      </w:r>
      <w:r w:rsidRPr="007B1CE6">
        <w:rPr>
          <w:rFonts w:cs="Arial"/>
        </w:rPr>
        <w:t xml:space="preserve">, whether Federal or NTER, for the </w:t>
      </w:r>
      <w:r w:rsidR="00550D12">
        <w:rPr>
          <w:rFonts w:cs="Arial"/>
          <w:i/>
        </w:rPr>
        <w:t>reporting period</w:t>
      </w:r>
      <w:r w:rsidRPr="007B1CE6">
        <w:rPr>
          <w:rFonts w:cs="Arial"/>
        </w:rPr>
        <w:t xml:space="preserve">. </w:t>
      </w:r>
      <w:r w:rsidR="00C44F60">
        <w:rPr>
          <w:rFonts w:cs="Arial"/>
        </w:rPr>
        <w:t xml:space="preserve">Where, </w:t>
      </w:r>
      <w:proofErr w:type="gramStart"/>
      <w:r w:rsidR="00C44F60">
        <w:rPr>
          <w:rFonts w:cs="Arial"/>
        </w:rPr>
        <w:t>as a result of</w:t>
      </w:r>
      <w:proofErr w:type="gramEnd"/>
      <w:r w:rsidR="00C44F60">
        <w:rPr>
          <w:rFonts w:cs="Arial"/>
        </w:rPr>
        <w:t xml:space="preserve"> the </w:t>
      </w:r>
      <w:r w:rsidR="00C44F60" w:rsidRPr="007B1CE6">
        <w:rPr>
          <w:rFonts w:cs="Arial"/>
          <w:i/>
        </w:rPr>
        <w:t>ATO</w:t>
      </w:r>
      <w:r w:rsidR="00C44F60" w:rsidRPr="007B1CE6">
        <w:rPr>
          <w:rFonts w:cs="Arial"/>
        </w:rPr>
        <w:t>’s decision-making process</w:t>
      </w:r>
      <w:r w:rsidR="00C44F60">
        <w:rPr>
          <w:rFonts w:cs="Arial"/>
        </w:rPr>
        <w:t xml:space="preserve"> t</w:t>
      </w:r>
      <w:r w:rsidRPr="007B1CE6">
        <w:rPr>
          <w:rFonts w:cs="Arial"/>
        </w:rPr>
        <w:t xml:space="preserve">hese values </w:t>
      </w:r>
      <w:r w:rsidR="007A6782">
        <w:rPr>
          <w:rFonts w:cs="Arial"/>
        </w:rPr>
        <w:t xml:space="preserve">change, the </w:t>
      </w:r>
      <w:r w:rsidR="007A6782" w:rsidRPr="007A6782">
        <w:rPr>
          <w:rFonts w:cs="Arial"/>
          <w:i/>
          <w:iCs w:val="0"/>
        </w:rPr>
        <w:t>electricity distributor</w:t>
      </w:r>
      <w:r w:rsidR="007A6782">
        <w:rPr>
          <w:rFonts w:cs="Arial"/>
        </w:rPr>
        <w:t xml:space="preserve"> must report the updated values to the AER</w:t>
      </w:r>
      <w:r w:rsidRPr="007B1CE6">
        <w:rPr>
          <w:rFonts w:cs="Arial"/>
        </w:rPr>
        <w:t xml:space="preserve"> through a </w:t>
      </w:r>
      <w:r w:rsidRPr="007B1CE6">
        <w:rPr>
          <w:rFonts w:cs="Arial"/>
          <w:i/>
        </w:rPr>
        <w:t>RI</w:t>
      </w:r>
      <w:r>
        <w:rPr>
          <w:rFonts w:cs="Arial"/>
          <w:i/>
        </w:rPr>
        <w:t>O</w:t>
      </w:r>
      <w:r w:rsidRPr="007B1CE6">
        <w:rPr>
          <w:rFonts w:cs="Arial"/>
        </w:rPr>
        <w:t xml:space="preserve"> resubmission. </w:t>
      </w:r>
    </w:p>
    <w:p w14:paraId="1F8C12F0" w14:textId="02C456C9" w:rsidR="005C6710" w:rsidRPr="005C6710" w:rsidRDefault="005C6710" w:rsidP="005C6710">
      <w:pPr>
        <w:pStyle w:val="Noparagraph"/>
        <w:numPr>
          <w:ilvl w:val="0"/>
          <w:numId w:val="0"/>
        </w:numPr>
        <w:spacing w:after="120"/>
        <w:rPr>
          <w:i/>
          <w:color w:val="303F51"/>
          <w:lang w:eastAsia="ja-JP"/>
        </w:rPr>
      </w:pPr>
      <w:r>
        <w:rPr>
          <w:i/>
          <w:color w:val="303F51"/>
          <w:lang w:eastAsia="ja-JP"/>
        </w:rPr>
        <w:t>Disposals by asset class</w:t>
      </w:r>
      <w:r w:rsidRPr="005C6710">
        <w:rPr>
          <w:i/>
          <w:color w:val="303F51"/>
          <w:lang w:eastAsia="ja-JP"/>
        </w:rPr>
        <w:t xml:space="preserve"> </w:t>
      </w:r>
      <w:r w:rsidR="002E1939" w:rsidRPr="008B3C7F">
        <w:rPr>
          <w:b/>
          <w:bCs/>
          <w:iCs w:val="0"/>
          <w:color w:val="0000CC"/>
          <w:lang w:eastAsia="ja-JP"/>
        </w:rPr>
        <w:t>(table 8.2.6)</w:t>
      </w:r>
    </w:p>
    <w:p w14:paraId="5D5D5BE1" w14:textId="5F4BDBFF" w:rsidR="00037D28" w:rsidRPr="00995FA4" w:rsidRDefault="00037D28" w:rsidP="00037D28">
      <w:pPr>
        <w:pStyle w:val="Noparagraph"/>
        <w:spacing w:after="120"/>
        <w:ind w:left="567" w:hanging="567"/>
        <w:rPr>
          <w:rFonts w:eastAsia="Arial" w:cs="Arial"/>
          <w:b/>
        </w:rPr>
      </w:pPr>
      <w:r w:rsidRPr="006B4E92">
        <w:rPr>
          <w:rFonts w:cs="Arial"/>
          <w:iCs w:val="0"/>
          <w:noProof/>
        </w:rPr>
        <w:t>The</w:t>
      </w:r>
      <w:r>
        <w:rPr>
          <w:rFonts w:cs="Arial"/>
          <w:i/>
          <w:noProof/>
        </w:rPr>
        <w:t xml:space="preserve"> electricity distributor</w:t>
      </w:r>
      <w:r w:rsidRPr="00995FA4">
        <w:rPr>
          <w:rFonts w:cs="Arial"/>
          <w:i/>
        </w:rPr>
        <w:t xml:space="preserve"> </w:t>
      </w:r>
      <w:r w:rsidR="007A6782">
        <w:rPr>
          <w:rFonts w:cs="Arial"/>
        </w:rPr>
        <w:t xml:space="preserve">must report </w:t>
      </w:r>
      <w:r w:rsidR="007A6782">
        <w:rPr>
          <w:rFonts w:cs="Arial"/>
          <w:i/>
          <w:iCs w:val="0"/>
        </w:rPr>
        <w:t>disposal by</w:t>
      </w:r>
      <w:r w:rsidRPr="00995FA4">
        <w:rPr>
          <w:rFonts w:cs="Arial"/>
          <w:i/>
        </w:rPr>
        <w:t xml:space="preserve"> asset class </w:t>
      </w:r>
      <w:r w:rsidR="007A6782">
        <w:rPr>
          <w:rFonts w:cs="Arial"/>
        </w:rPr>
        <w:t xml:space="preserve">against each </w:t>
      </w:r>
      <w:r w:rsidR="00C57767">
        <w:rPr>
          <w:rFonts w:cs="Arial"/>
          <w:i/>
          <w:iCs w:val="0"/>
        </w:rPr>
        <w:t xml:space="preserve">asset class </w:t>
      </w:r>
      <w:r w:rsidRPr="00995FA4">
        <w:rPr>
          <w:rFonts w:cs="Arial"/>
        </w:rPr>
        <w:t xml:space="preserve">specified in its current determination as listed in the </w:t>
      </w:r>
      <w:r w:rsidRPr="00995FA4">
        <w:rPr>
          <w:rFonts w:cs="Arial"/>
          <w:i/>
        </w:rPr>
        <w:t>AER’s</w:t>
      </w:r>
      <w:r w:rsidRPr="00995FA4">
        <w:rPr>
          <w:rFonts w:cs="Arial"/>
        </w:rPr>
        <w:t xml:space="preserve"> final decision </w:t>
      </w:r>
      <w:r w:rsidRPr="00995FA4">
        <w:rPr>
          <w:rFonts w:cs="Arial"/>
          <w:i/>
        </w:rPr>
        <w:t>post-tax revenue model</w:t>
      </w:r>
      <w:r w:rsidRPr="00995FA4">
        <w:rPr>
          <w:rFonts w:cs="Arial"/>
        </w:rPr>
        <w:t>.</w:t>
      </w:r>
    </w:p>
    <w:p w14:paraId="7C2522A4" w14:textId="7D8FF0B0" w:rsidR="005C6710" w:rsidRPr="00E93190" w:rsidRDefault="005C6710" w:rsidP="005C6710">
      <w:pPr>
        <w:pStyle w:val="Noparagraph"/>
        <w:numPr>
          <w:ilvl w:val="0"/>
          <w:numId w:val="0"/>
        </w:numPr>
        <w:spacing w:after="120"/>
        <w:rPr>
          <w:b/>
          <w:bCs/>
          <w:iCs w:val="0"/>
          <w:color w:val="303F51"/>
          <w:lang w:eastAsia="ja-JP"/>
        </w:rPr>
      </w:pPr>
      <w:r w:rsidRPr="00E93190">
        <w:rPr>
          <w:b/>
          <w:bCs/>
          <w:iCs w:val="0"/>
          <w:color w:val="303F51"/>
          <w:lang w:eastAsia="ja-JP"/>
        </w:rPr>
        <w:t>Capital contributions by asset class</w:t>
      </w:r>
      <w:r w:rsidR="008A5016">
        <w:rPr>
          <w:b/>
          <w:bCs/>
          <w:iCs w:val="0"/>
          <w:color w:val="303F51"/>
          <w:lang w:eastAsia="ja-JP"/>
        </w:rPr>
        <w:t xml:space="preserve"> </w:t>
      </w:r>
      <w:r w:rsidR="008A5016" w:rsidRPr="008A5016">
        <w:rPr>
          <w:b/>
          <w:bCs/>
          <w:iCs w:val="0"/>
          <w:color w:val="0000CC"/>
          <w:lang w:eastAsia="ja-JP"/>
        </w:rPr>
        <w:t>(table 8.2.</w:t>
      </w:r>
      <w:r w:rsidR="008A5016">
        <w:rPr>
          <w:b/>
          <w:bCs/>
          <w:iCs w:val="0"/>
          <w:color w:val="0000CC"/>
          <w:lang w:eastAsia="ja-JP"/>
        </w:rPr>
        <w:t>5</w:t>
      </w:r>
      <w:r w:rsidR="008A5016" w:rsidRPr="008A5016">
        <w:rPr>
          <w:b/>
          <w:bCs/>
          <w:iCs w:val="0"/>
          <w:color w:val="0000CC"/>
          <w:lang w:eastAsia="ja-JP"/>
        </w:rPr>
        <w:t>)</w:t>
      </w:r>
    </w:p>
    <w:p w14:paraId="42440331" w14:textId="47F57DAF" w:rsidR="005B2A96" w:rsidRPr="005B2A96" w:rsidRDefault="005B2A96" w:rsidP="005C6710">
      <w:pPr>
        <w:pStyle w:val="Noparagraph"/>
        <w:numPr>
          <w:ilvl w:val="0"/>
          <w:numId w:val="0"/>
        </w:numPr>
        <w:spacing w:after="120"/>
        <w:rPr>
          <w:i/>
          <w:color w:val="303F51"/>
          <w:lang w:eastAsia="ja-JP"/>
        </w:rPr>
      </w:pPr>
      <w:r w:rsidRPr="005B2A96">
        <w:rPr>
          <w:i/>
          <w:color w:val="303F51"/>
          <w:lang w:eastAsia="ja-JP"/>
        </w:rPr>
        <w:t>Type 1 capital contribution by asset class</w:t>
      </w:r>
    </w:p>
    <w:p w14:paraId="2D9688CC" w14:textId="2D6345E5" w:rsidR="005558F4" w:rsidRPr="005B2A96" w:rsidRDefault="005558F4" w:rsidP="005B2A96">
      <w:pPr>
        <w:pStyle w:val="Noparagraph"/>
        <w:spacing w:after="120"/>
        <w:ind w:left="567" w:hanging="567"/>
        <w:rPr>
          <w:rFonts w:eastAsia="Arial" w:cs="Arial"/>
          <w:b/>
        </w:rPr>
      </w:pPr>
      <w:r w:rsidRPr="006B4E92">
        <w:rPr>
          <w:rFonts w:cs="Arial"/>
          <w:iCs w:val="0"/>
          <w:noProof/>
        </w:rPr>
        <w:t>The</w:t>
      </w:r>
      <w:r>
        <w:rPr>
          <w:rFonts w:cs="Arial"/>
          <w:i/>
          <w:noProof/>
        </w:rPr>
        <w:t xml:space="preserve"> electricity distributor</w:t>
      </w:r>
      <w:r w:rsidRPr="00995FA4">
        <w:rPr>
          <w:rFonts w:cs="Arial"/>
          <w:i/>
        </w:rPr>
        <w:t xml:space="preserve"> </w:t>
      </w:r>
      <w:r w:rsidR="00C57767">
        <w:rPr>
          <w:rFonts w:cs="Arial"/>
        </w:rPr>
        <w:t xml:space="preserve">must report each </w:t>
      </w:r>
      <w:r w:rsidR="00C57767" w:rsidRPr="005B2A96">
        <w:rPr>
          <w:i/>
          <w:color w:val="303F51"/>
          <w:lang w:eastAsia="ja-JP"/>
        </w:rPr>
        <w:t>Type 1 capital contribution</w:t>
      </w:r>
      <w:r w:rsidRPr="00995FA4">
        <w:rPr>
          <w:rFonts w:cs="Arial"/>
        </w:rPr>
        <w:t xml:space="preserve"> </w:t>
      </w:r>
      <w:r w:rsidR="00C57767">
        <w:rPr>
          <w:rFonts w:cs="Arial"/>
        </w:rPr>
        <w:t>against each</w:t>
      </w:r>
      <w:r w:rsidR="00C57767" w:rsidRPr="00995FA4">
        <w:rPr>
          <w:rFonts w:cs="Arial"/>
          <w:i/>
        </w:rPr>
        <w:t xml:space="preserve"> </w:t>
      </w:r>
      <w:r w:rsidRPr="00995FA4">
        <w:rPr>
          <w:rFonts w:cs="Arial"/>
          <w:i/>
        </w:rPr>
        <w:t xml:space="preserve">asset class </w:t>
      </w:r>
      <w:r w:rsidRPr="00995FA4">
        <w:rPr>
          <w:rFonts w:cs="Arial"/>
        </w:rPr>
        <w:t xml:space="preserve">specified in its current determination as listed in the </w:t>
      </w:r>
      <w:r w:rsidRPr="00995FA4">
        <w:rPr>
          <w:rFonts w:cs="Arial"/>
          <w:i/>
        </w:rPr>
        <w:t>AER’s</w:t>
      </w:r>
      <w:r w:rsidRPr="00995FA4">
        <w:rPr>
          <w:rFonts w:cs="Arial"/>
        </w:rPr>
        <w:t xml:space="preserve"> final decision</w:t>
      </w:r>
      <w:r w:rsidR="00C57767">
        <w:rPr>
          <w:rFonts w:cs="Arial"/>
        </w:rPr>
        <w:t xml:space="preserve"> </w:t>
      </w:r>
      <w:r w:rsidRPr="00995FA4">
        <w:rPr>
          <w:rFonts w:cs="Arial"/>
          <w:i/>
        </w:rPr>
        <w:t>post-tax revenue model</w:t>
      </w:r>
      <w:r w:rsidRPr="00995FA4">
        <w:rPr>
          <w:rFonts w:cs="Arial"/>
        </w:rPr>
        <w:t>.</w:t>
      </w:r>
    </w:p>
    <w:p w14:paraId="03B93A1C" w14:textId="63035E6F" w:rsidR="005B2A96" w:rsidRDefault="005B2A96" w:rsidP="005B2A96">
      <w:pPr>
        <w:pStyle w:val="Noparagraph"/>
        <w:numPr>
          <w:ilvl w:val="0"/>
          <w:numId w:val="0"/>
        </w:numPr>
        <w:spacing w:after="120"/>
        <w:rPr>
          <w:i/>
          <w:color w:val="303F51"/>
          <w:lang w:eastAsia="ja-JP"/>
        </w:rPr>
      </w:pPr>
      <w:r w:rsidRPr="005B2A96">
        <w:rPr>
          <w:i/>
          <w:color w:val="303F51"/>
          <w:lang w:eastAsia="ja-JP"/>
        </w:rPr>
        <w:t xml:space="preserve">Type </w:t>
      </w:r>
      <w:r>
        <w:rPr>
          <w:i/>
          <w:color w:val="303F51"/>
          <w:lang w:eastAsia="ja-JP"/>
        </w:rPr>
        <w:t>2</w:t>
      </w:r>
      <w:r w:rsidRPr="005B2A96">
        <w:rPr>
          <w:i/>
          <w:color w:val="303F51"/>
          <w:lang w:eastAsia="ja-JP"/>
        </w:rPr>
        <w:t xml:space="preserve"> capital contribution by asset class</w:t>
      </w:r>
    </w:p>
    <w:p w14:paraId="570489E3" w14:textId="2E072BCE" w:rsidR="00CB13C9" w:rsidRPr="005B2A96" w:rsidRDefault="00CB13C9" w:rsidP="005B2A96">
      <w:pPr>
        <w:pStyle w:val="Noparagraph"/>
        <w:numPr>
          <w:ilvl w:val="0"/>
          <w:numId w:val="0"/>
        </w:numPr>
        <w:spacing w:after="120"/>
        <w:rPr>
          <w:i/>
          <w:color w:val="303F51"/>
          <w:lang w:eastAsia="ja-JP"/>
        </w:rPr>
      </w:pPr>
      <w:r>
        <w:rPr>
          <w:i/>
          <w:color w:val="303F51"/>
          <w:lang w:eastAsia="ja-JP"/>
        </w:rPr>
        <w:t>Capital contributions by asset class – PWC undergrounding capex (equity funding)</w:t>
      </w:r>
    </w:p>
    <w:p w14:paraId="19BE621C" w14:textId="612CD94B" w:rsidR="00282B0E" w:rsidRDefault="00282B0E" w:rsidP="00282B0E">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w:t>
      </w:r>
      <w:bookmarkStart w:id="79" w:name="_Hlk161573937"/>
      <w:r>
        <w:rPr>
          <w:i/>
          <w:iCs w:val="0"/>
        </w:rPr>
        <w:t>07 – Capital expenditure</w:t>
      </w:r>
      <w:bookmarkEnd w:id="79"/>
      <w:r>
        <w:rPr>
          <w:i/>
          <w:iCs w:val="0"/>
        </w:rPr>
        <w:t>. There are no further instructions.</w:t>
      </w:r>
    </w:p>
    <w:p w14:paraId="1179E432" w14:textId="1A03C3D8" w:rsidR="006E5EE9" w:rsidRDefault="005C238F" w:rsidP="006E5EE9">
      <w:pPr>
        <w:pStyle w:val="Heading3"/>
        <w:spacing w:after="240"/>
        <w:ind w:left="578" w:hanging="578"/>
        <w:rPr>
          <w:lang w:eastAsia="ja-JP"/>
        </w:rPr>
      </w:pPr>
      <w:bookmarkStart w:id="80" w:name="_Toc196925817"/>
      <w:r>
        <w:rPr>
          <w:lang w:eastAsia="ja-JP"/>
        </w:rPr>
        <w:t>A</w:t>
      </w:r>
      <w:r w:rsidR="004557B0">
        <w:rPr>
          <w:lang w:eastAsia="ja-JP"/>
        </w:rPr>
        <w:t>lternative control</w:t>
      </w:r>
      <w:bookmarkEnd w:id="80"/>
      <w:r w:rsidR="007734BF">
        <w:rPr>
          <w:lang w:eastAsia="ja-JP"/>
        </w:rPr>
        <w:t xml:space="preserve"> </w:t>
      </w:r>
      <w:r w:rsidR="007734BF" w:rsidRPr="007734BF">
        <w:rPr>
          <w:color w:val="0000CC"/>
          <w:lang w:eastAsia="ja-JP"/>
        </w:rPr>
        <w:t xml:space="preserve">(8.2, </w:t>
      </w:r>
      <w:r w:rsidR="001B5766">
        <w:rPr>
          <w:color w:val="0000CC"/>
          <w:lang w:eastAsia="ja-JP"/>
        </w:rPr>
        <w:t>2.1, 2.2, 4.2, 4.3, 4.4</w:t>
      </w:r>
      <w:r w:rsidR="00611A2E">
        <w:rPr>
          <w:color w:val="0000CC"/>
          <w:lang w:eastAsia="ja-JP"/>
        </w:rPr>
        <w:t>)</w:t>
      </w:r>
    </w:p>
    <w:p w14:paraId="0C34153A" w14:textId="49E3A697" w:rsidR="006E5EE9" w:rsidRPr="0070433F" w:rsidRDefault="00D32DB3"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Ca</w:t>
      </w:r>
      <w:r w:rsidR="006E5EE9">
        <w:rPr>
          <w:rFonts w:eastAsiaTheme="majorEastAsia" w:cstheme="majorBidi"/>
          <w:b/>
          <w:bCs/>
          <w:iCs/>
          <w:color w:val="303F51"/>
          <w:lang w:eastAsia="ja-JP"/>
        </w:rPr>
        <w:t>pex</w:t>
      </w:r>
      <w:r>
        <w:rPr>
          <w:rFonts w:eastAsiaTheme="majorEastAsia" w:cstheme="majorBidi"/>
          <w:b/>
          <w:bCs/>
          <w:iCs/>
          <w:color w:val="303F51"/>
          <w:lang w:eastAsia="ja-JP"/>
        </w:rPr>
        <w:t xml:space="preserve"> by purpose</w:t>
      </w:r>
      <w:r w:rsidR="006E5EE9">
        <w:rPr>
          <w:rFonts w:eastAsiaTheme="majorEastAsia" w:cstheme="majorBidi"/>
          <w:b/>
          <w:bCs/>
          <w:iCs/>
          <w:color w:val="303F51"/>
          <w:lang w:eastAsia="ja-JP"/>
        </w:rPr>
        <w:t xml:space="preserve"> </w:t>
      </w:r>
      <w:r w:rsidR="004255F3">
        <w:rPr>
          <w:rFonts w:eastAsiaTheme="majorEastAsia" w:cstheme="majorBidi"/>
          <w:b/>
          <w:bCs/>
          <w:iCs/>
          <w:color w:val="303F51"/>
          <w:lang w:eastAsia="ja-JP"/>
        </w:rPr>
        <w:t>(including capital contributions)</w:t>
      </w:r>
      <w:r w:rsidR="00C91417">
        <w:rPr>
          <w:rFonts w:eastAsiaTheme="majorEastAsia" w:cstheme="majorBidi"/>
          <w:b/>
          <w:bCs/>
          <w:iCs/>
          <w:color w:val="303F51"/>
          <w:lang w:eastAsia="ja-JP"/>
        </w:rPr>
        <w:t xml:space="preserve"> </w:t>
      </w:r>
      <w:r w:rsidR="00C91417" w:rsidRPr="008A5016">
        <w:rPr>
          <w:b/>
          <w:bCs/>
          <w:iCs/>
          <w:color w:val="0000CC"/>
          <w:lang w:eastAsia="ja-JP"/>
        </w:rPr>
        <w:t>(table 8.2.</w:t>
      </w:r>
      <w:r w:rsidR="00C91417">
        <w:rPr>
          <w:b/>
          <w:bCs/>
          <w:iCs/>
          <w:color w:val="0000CC"/>
          <w:lang w:eastAsia="ja-JP"/>
        </w:rPr>
        <w:t>3</w:t>
      </w:r>
      <w:r w:rsidR="00C91417" w:rsidRPr="008A5016">
        <w:rPr>
          <w:b/>
          <w:bCs/>
          <w:iCs/>
          <w:color w:val="0000CC"/>
          <w:lang w:eastAsia="ja-JP"/>
        </w:rPr>
        <w:t>)</w:t>
      </w:r>
    </w:p>
    <w:p w14:paraId="2E106C70" w14:textId="1B4214FD" w:rsidR="007147EB" w:rsidRDefault="007147EB" w:rsidP="007147EB">
      <w:pPr>
        <w:pStyle w:val="Noparagraph"/>
        <w:spacing w:after="120"/>
        <w:ind w:left="567" w:hanging="567"/>
        <w:rPr>
          <w:rFonts w:eastAsia="Arial" w:cs="Arial"/>
          <w:b/>
        </w:rPr>
      </w:pPr>
      <w:r w:rsidRPr="00481028">
        <w:rPr>
          <w:rFonts w:cs="Arial"/>
          <w:noProof/>
        </w:rPr>
        <w:t>The</w:t>
      </w:r>
      <w:r w:rsidRPr="00481028">
        <w:rPr>
          <w:rFonts w:cs="Arial"/>
          <w:i/>
          <w:noProof/>
        </w:rPr>
        <w:t xml:space="preserve"> electricity distributor</w:t>
      </w:r>
      <w:r w:rsidRPr="00481028">
        <w:rPr>
          <w:rFonts w:cs="Arial"/>
          <w:i/>
        </w:rPr>
        <w:t xml:space="preserve"> </w:t>
      </w:r>
      <w:r w:rsidRPr="00481028">
        <w:rPr>
          <w:rFonts w:cs="Arial"/>
        </w:rPr>
        <w:t xml:space="preserve">must report </w:t>
      </w:r>
      <w:r w:rsidRPr="00481028">
        <w:rPr>
          <w:rFonts w:cs="Arial"/>
          <w:i/>
        </w:rPr>
        <w:t>capital expenditure</w:t>
      </w:r>
      <w:r w:rsidRPr="00481028">
        <w:rPr>
          <w:rFonts w:cs="Arial"/>
        </w:rPr>
        <w:t xml:space="preserve"> </w:t>
      </w:r>
      <w:r w:rsidR="000D3F82" w:rsidRPr="00481028">
        <w:rPr>
          <w:rFonts w:cs="Arial"/>
        </w:rPr>
        <w:t xml:space="preserve">for each </w:t>
      </w:r>
      <w:r w:rsidR="00F64934" w:rsidRPr="00F64934">
        <w:rPr>
          <w:rFonts w:cs="Arial"/>
          <w:i/>
        </w:rPr>
        <w:t>capital expenditure</w:t>
      </w:r>
      <w:r w:rsidR="000D3F82" w:rsidRPr="00481028">
        <w:rPr>
          <w:rFonts w:cs="Arial"/>
        </w:rPr>
        <w:t xml:space="preserve"> purpose </w:t>
      </w:r>
      <w:r w:rsidRPr="00481028">
        <w:rPr>
          <w:rFonts w:cs="Arial"/>
        </w:rPr>
        <w:t xml:space="preserve">including expenditure funded via </w:t>
      </w:r>
      <w:r w:rsidRPr="00481028">
        <w:rPr>
          <w:rFonts w:cs="Arial"/>
          <w:i/>
        </w:rPr>
        <w:t>capital contributions</w:t>
      </w:r>
      <w:r w:rsidRPr="00481028">
        <w:rPr>
          <w:rFonts w:cs="Arial"/>
        </w:rPr>
        <w:t xml:space="preserve"> </w:t>
      </w:r>
      <w:r w:rsidR="000D3F82">
        <w:rPr>
          <w:rFonts w:cs="Arial"/>
        </w:rPr>
        <w:t xml:space="preserve">and must include </w:t>
      </w:r>
      <w:r w:rsidRPr="00481028">
        <w:rPr>
          <w:rFonts w:cs="Arial"/>
          <w:i/>
        </w:rPr>
        <w:t xml:space="preserve">capital contributions </w:t>
      </w:r>
      <w:r w:rsidRPr="00481028">
        <w:rPr>
          <w:rFonts w:cs="Arial"/>
        </w:rPr>
        <w:t>as a positive value</w:t>
      </w:r>
      <w:r w:rsidR="000D3F82">
        <w:rPr>
          <w:rFonts w:cs="Arial"/>
        </w:rPr>
        <w:t xml:space="preserve"> where relevant</w:t>
      </w:r>
      <w:r w:rsidRPr="00481028">
        <w:rPr>
          <w:rFonts w:cs="Arial"/>
        </w:rPr>
        <w:t>.</w:t>
      </w:r>
      <w:r w:rsidRPr="00995FA4">
        <w:rPr>
          <w:rFonts w:eastAsia="Arial" w:cs="Arial"/>
          <w:b/>
        </w:rPr>
        <w:t xml:space="preserve"> </w:t>
      </w:r>
    </w:p>
    <w:p w14:paraId="471CD323" w14:textId="1F0D1B20" w:rsidR="007147EB" w:rsidRDefault="007147EB" w:rsidP="007147EB">
      <w:pPr>
        <w:pStyle w:val="Noparagraph"/>
        <w:spacing w:after="120"/>
        <w:ind w:left="567" w:hanging="567"/>
        <w:rPr>
          <w:rFonts w:eastAsia="Arial" w:cs="Arial"/>
          <w:bCs/>
        </w:rPr>
      </w:pPr>
      <w:r w:rsidRPr="00907F41">
        <w:rPr>
          <w:rFonts w:eastAsia="Arial" w:cs="Arial"/>
          <w:bCs/>
        </w:rPr>
        <w:t xml:space="preserve">The </w:t>
      </w:r>
      <w:r w:rsidR="000D3F82">
        <w:rPr>
          <w:rFonts w:eastAsia="Arial" w:cs="Arial"/>
          <w:bCs/>
        </w:rPr>
        <w:t>reported</w:t>
      </w:r>
      <w:r w:rsidRPr="00907F41">
        <w:rPr>
          <w:rFonts w:eastAsia="Arial" w:cs="Arial"/>
          <w:bCs/>
        </w:rPr>
        <w:t xml:space="preserve"> </w:t>
      </w:r>
      <w:r w:rsidR="00F64934" w:rsidRPr="00F64934">
        <w:rPr>
          <w:rFonts w:eastAsia="Arial" w:cs="Arial"/>
          <w:bCs/>
          <w:i/>
        </w:rPr>
        <w:t>capital expenditure</w:t>
      </w:r>
      <w:r>
        <w:rPr>
          <w:rFonts w:eastAsia="Arial" w:cs="Arial"/>
          <w:bCs/>
        </w:rPr>
        <w:t xml:space="preserve"> </w:t>
      </w:r>
      <w:r w:rsidRPr="00907F41">
        <w:rPr>
          <w:rFonts w:eastAsia="Arial" w:cs="Arial"/>
          <w:bCs/>
        </w:rPr>
        <w:t xml:space="preserve">purpose </w:t>
      </w:r>
      <w:r w:rsidR="000D3F82">
        <w:rPr>
          <w:rFonts w:eastAsia="Arial" w:cs="Arial"/>
          <w:bCs/>
        </w:rPr>
        <w:t xml:space="preserve">categories </w:t>
      </w:r>
      <w:r w:rsidRPr="00907F41">
        <w:rPr>
          <w:rFonts w:eastAsia="Arial" w:cs="Arial"/>
          <w:bCs/>
        </w:rPr>
        <w:t xml:space="preserve">must match the </w:t>
      </w:r>
      <w:r w:rsidR="000D3F82">
        <w:rPr>
          <w:rFonts w:eastAsia="Arial" w:cs="Arial"/>
          <w:bCs/>
        </w:rPr>
        <w:t>categories</w:t>
      </w:r>
      <w:r w:rsidRPr="00907F41">
        <w:rPr>
          <w:rFonts w:eastAsia="Arial" w:cs="Arial"/>
          <w:bCs/>
        </w:rPr>
        <w:t xml:space="preserve"> </w:t>
      </w:r>
      <w:r w:rsidR="00971186">
        <w:rPr>
          <w:rFonts w:eastAsia="Arial" w:cs="Arial"/>
          <w:bCs/>
        </w:rPr>
        <w:t xml:space="preserve">used by </w:t>
      </w:r>
      <w:r w:rsidRPr="00907F41">
        <w:rPr>
          <w:rFonts w:eastAsia="Arial" w:cs="Arial"/>
          <w:bCs/>
        </w:rPr>
        <w:t xml:space="preserve">the </w:t>
      </w:r>
      <w:r w:rsidRPr="00907F41">
        <w:rPr>
          <w:rFonts w:eastAsia="Arial" w:cs="Arial"/>
          <w:bCs/>
          <w:i/>
          <w:iCs w:val="0"/>
        </w:rPr>
        <w:t>electricity distributor</w:t>
      </w:r>
      <w:r w:rsidR="00971186">
        <w:rPr>
          <w:rFonts w:eastAsia="Arial" w:cs="Arial"/>
          <w:bCs/>
        </w:rPr>
        <w:t xml:space="preserve"> in its </w:t>
      </w:r>
      <w:r w:rsidRPr="00907F41">
        <w:rPr>
          <w:rFonts w:eastAsia="Arial" w:cs="Arial"/>
          <w:bCs/>
        </w:rPr>
        <w:t xml:space="preserve">regulatory proposal (set out in the Reset RIN response) </w:t>
      </w:r>
      <w:r w:rsidR="00971186">
        <w:rPr>
          <w:rFonts w:eastAsia="Arial" w:cs="Arial"/>
          <w:bCs/>
        </w:rPr>
        <w:t>for</w:t>
      </w:r>
      <w:r w:rsidR="00971186" w:rsidRPr="00907F41">
        <w:rPr>
          <w:rFonts w:eastAsia="Arial" w:cs="Arial"/>
          <w:bCs/>
        </w:rPr>
        <w:t xml:space="preserve"> </w:t>
      </w:r>
      <w:r w:rsidRPr="00907F41">
        <w:rPr>
          <w:rFonts w:eastAsia="Arial" w:cs="Arial"/>
          <w:bCs/>
        </w:rPr>
        <w:t xml:space="preserve">the </w:t>
      </w:r>
      <w:r w:rsidRPr="00907F41">
        <w:rPr>
          <w:rFonts w:eastAsia="Arial" w:cs="Arial"/>
          <w:bCs/>
          <w:i/>
          <w:iCs w:val="0"/>
        </w:rPr>
        <w:t>reporting period</w:t>
      </w:r>
      <w:r w:rsidRPr="00907F41">
        <w:rPr>
          <w:rFonts w:eastAsia="Arial" w:cs="Arial"/>
          <w:bCs/>
        </w:rPr>
        <w:t>.</w:t>
      </w:r>
    </w:p>
    <w:p w14:paraId="37DCC660" w14:textId="36D6C216" w:rsidR="007147EB" w:rsidRPr="00907F41" w:rsidRDefault="007147EB" w:rsidP="007147EB">
      <w:pPr>
        <w:pStyle w:val="Noparagraph"/>
        <w:spacing w:after="120"/>
        <w:ind w:left="567" w:hanging="567"/>
        <w:rPr>
          <w:rFonts w:eastAsia="Arial" w:cs="Arial"/>
          <w:bCs/>
        </w:rPr>
      </w:pP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for the </w:t>
      </w:r>
      <w:r w:rsidRPr="00907F41">
        <w:rPr>
          <w:rFonts w:cs="Arial"/>
          <w:i/>
          <w:iCs w:val="0"/>
        </w:rPr>
        <w:t>reporting period</w:t>
      </w:r>
      <w:r w:rsidRPr="00995FA4">
        <w:rPr>
          <w:rFonts w:cs="Arial"/>
        </w:rPr>
        <w:t>.</w:t>
      </w:r>
    </w:p>
    <w:p w14:paraId="2BB3107E" w14:textId="77777777" w:rsidR="007147EB" w:rsidRPr="006E5EE9" w:rsidRDefault="007147EB" w:rsidP="00971186">
      <w:pPr>
        <w:keepNext/>
        <w:spacing w:before="120" w:after="120"/>
        <w:rPr>
          <w:rFonts w:eastAsiaTheme="majorEastAsia" w:cstheme="majorBidi"/>
          <w:i/>
          <w:color w:val="303F51"/>
          <w:lang w:eastAsia="ja-JP"/>
        </w:rPr>
      </w:pPr>
      <w:r w:rsidRPr="006E5EE9">
        <w:rPr>
          <w:rFonts w:eastAsiaTheme="majorEastAsia" w:cstheme="majorBidi"/>
          <w:i/>
          <w:color w:val="303F51"/>
          <w:lang w:eastAsia="ja-JP"/>
        </w:rPr>
        <w:lastRenderedPageBreak/>
        <w:t>Related party margin</w:t>
      </w:r>
    </w:p>
    <w:p w14:paraId="0F8C6D6B" w14:textId="67B0F3AC" w:rsidR="007147EB" w:rsidRDefault="00971186" w:rsidP="007147EB">
      <w:pPr>
        <w:pStyle w:val="Noparagraph"/>
        <w:ind w:left="567" w:hanging="567"/>
      </w:pPr>
      <w:r>
        <w:rPr>
          <w:rFonts w:cs="Arial"/>
        </w:rPr>
        <w:t>Reported</w:t>
      </w:r>
      <w:r w:rsidR="007147EB" w:rsidRPr="00995FA4">
        <w:rPr>
          <w:rFonts w:cs="Arial"/>
          <w:i/>
        </w:rPr>
        <w:t xml:space="preserve"> ‘related party margin expenditure’</w:t>
      </w:r>
      <w:r w:rsidR="007147EB" w:rsidRPr="00995FA4">
        <w:rPr>
          <w:rFonts w:cs="Arial"/>
        </w:rPr>
        <w:t xml:space="preserve"> must comprise only profit margins or management fees paid directly or indirectly to </w:t>
      </w:r>
      <w:r w:rsidR="007147EB" w:rsidRPr="00995FA4">
        <w:rPr>
          <w:rFonts w:cs="Arial"/>
          <w:i/>
        </w:rPr>
        <w:t>related part</w:t>
      </w:r>
      <w:r>
        <w:rPr>
          <w:rFonts w:cs="Arial"/>
          <w:i/>
        </w:rPr>
        <w:t>ies</w:t>
      </w:r>
      <w:r w:rsidR="007147EB" w:rsidRPr="00995FA4">
        <w:rPr>
          <w:rFonts w:cs="Arial"/>
        </w:rPr>
        <w:t xml:space="preserve"> for the </w:t>
      </w:r>
      <w:r w:rsidR="007147EB" w:rsidRPr="00907F41">
        <w:rPr>
          <w:rFonts w:cs="Arial"/>
          <w:i/>
          <w:iCs w:val="0"/>
        </w:rPr>
        <w:t>reporting period</w:t>
      </w:r>
      <w:r w:rsidR="007147EB">
        <w:rPr>
          <w:rFonts w:cs="Arial"/>
        </w:rPr>
        <w:t>.</w:t>
      </w:r>
    </w:p>
    <w:p w14:paraId="39B3D01F" w14:textId="6E6F287E" w:rsidR="007147EB" w:rsidRPr="0070433F" w:rsidRDefault="007147EB" w:rsidP="007147EB">
      <w:pPr>
        <w:spacing w:before="120" w:after="120"/>
        <w:rPr>
          <w:rFonts w:eastAsiaTheme="majorEastAsia" w:cstheme="majorBidi"/>
          <w:b/>
          <w:bCs/>
          <w:iCs/>
          <w:color w:val="303F51"/>
          <w:lang w:eastAsia="ja-JP"/>
        </w:rPr>
      </w:pPr>
      <w:r>
        <w:rPr>
          <w:rFonts w:eastAsiaTheme="majorEastAsia" w:cstheme="majorBidi"/>
          <w:b/>
          <w:bCs/>
          <w:iCs/>
          <w:color w:val="303F51"/>
          <w:lang w:eastAsia="ja-JP"/>
        </w:rPr>
        <w:t>Overheads expenditure</w:t>
      </w:r>
      <w:r w:rsidR="00C5510E">
        <w:rPr>
          <w:rFonts w:eastAsiaTheme="majorEastAsia" w:cstheme="majorBidi"/>
          <w:b/>
          <w:bCs/>
          <w:iCs/>
          <w:color w:val="303F51"/>
          <w:lang w:eastAsia="ja-JP"/>
        </w:rPr>
        <w:t xml:space="preserve"> </w:t>
      </w:r>
      <w:r w:rsidR="00C5510E" w:rsidRPr="008A5016">
        <w:rPr>
          <w:b/>
          <w:bCs/>
          <w:iCs/>
          <w:color w:val="0000CC"/>
          <w:lang w:eastAsia="ja-JP"/>
        </w:rPr>
        <w:t xml:space="preserve">(table </w:t>
      </w:r>
      <w:r w:rsidR="00C5510E">
        <w:rPr>
          <w:b/>
          <w:bCs/>
          <w:iCs/>
          <w:color w:val="0000CC"/>
          <w:lang w:eastAsia="ja-JP"/>
        </w:rPr>
        <w:t>2.1</w:t>
      </w:r>
      <w:r w:rsidR="000F7977">
        <w:rPr>
          <w:b/>
          <w:bCs/>
          <w:iCs/>
          <w:color w:val="0000CC"/>
          <w:lang w:eastAsia="ja-JP"/>
        </w:rPr>
        <w:t>.3</w:t>
      </w:r>
      <w:r w:rsidR="00C5510E" w:rsidRPr="008A5016">
        <w:rPr>
          <w:b/>
          <w:bCs/>
          <w:iCs/>
          <w:color w:val="0000CC"/>
          <w:lang w:eastAsia="ja-JP"/>
        </w:rPr>
        <w:t>)</w:t>
      </w:r>
    </w:p>
    <w:p w14:paraId="4CB26531" w14:textId="3F678B9F" w:rsidR="007147EB" w:rsidRDefault="007147EB" w:rsidP="007147EB">
      <w:pPr>
        <w:pStyle w:val="Noparagraph"/>
        <w:ind w:left="567" w:hanging="567"/>
      </w:pPr>
      <w:r w:rsidRPr="006B4E92">
        <w:rPr>
          <w:rFonts w:cs="Arial"/>
          <w:noProof/>
        </w:rPr>
        <w:t>The</w:t>
      </w:r>
      <w:r>
        <w:rPr>
          <w:rFonts w:cs="Arial"/>
          <w:i/>
          <w:noProof/>
        </w:rPr>
        <w:t xml:space="preserve"> electricity distributor</w:t>
      </w:r>
      <w:r w:rsidRPr="00995FA4">
        <w:rPr>
          <w:rFonts w:cs="Arial"/>
        </w:rPr>
        <w:t xml:space="preserve"> must</w:t>
      </w:r>
      <w:r>
        <w:rPr>
          <w:rFonts w:cs="Arial"/>
        </w:rPr>
        <w:t xml:space="preserve"> report </w:t>
      </w:r>
      <w:r w:rsidR="00FD3621">
        <w:rPr>
          <w:rFonts w:cs="Arial"/>
        </w:rPr>
        <w:t>O</w:t>
      </w:r>
      <w:r>
        <w:rPr>
          <w:rFonts w:cs="Arial"/>
        </w:rPr>
        <w:t xml:space="preserve">verheads expenditure allocated to </w:t>
      </w:r>
      <w:r w:rsidR="00F64934" w:rsidRPr="00F64934">
        <w:rPr>
          <w:rFonts w:cs="Arial"/>
          <w:i/>
        </w:rPr>
        <w:t>capital expenditure</w:t>
      </w:r>
      <w:r>
        <w:rPr>
          <w:rFonts w:cs="Arial"/>
        </w:rPr>
        <w:t xml:space="preserve"> disaggregated </w:t>
      </w:r>
      <w:r w:rsidR="00FD3621">
        <w:rPr>
          <w:rFonts w:cs="Arial"/>
        </w:rPr>
        <w:t xml:space="preserve">into </w:t>
      </w:r>
      <w:r w:rsidR="005772A1">
        <w:rPr>
          <w:rFonts w:cs="Arial"/>
        </w:rPr>
        <w:t>alternative</w:t>
      </w:r>
      <w:r>
        <w:rPr>
          <w:rFonts w:cs="Arial"/>
        </w:rPr>
        <w:t xml:space="preserve"> control services</w:t>
      </w:r>
      <w:r>
        <w:t>.</w:t>
      </w:r>
    </w:p>
    <w:p w14:paraId="59AAE66F" w14:textId="77D70C25" w:rsidR="005772A1" w:rsidRDefault="005772A1" w:rsidP="004255F3">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Replacement expenditure </w:t>
      </w:r>
      <w:r w:rsidR="00C5510E" w:rsidRPr="008A5016">
        <w:rPr>
          <w:b/>
          <w:bCs/>
          <w:iCs/>
          <w:color w:val="0000CC"/>
          <w:lang w:eastAsia="ja-JP"/>
        </w:rPr>
        <w:t xml:space="preserve">(table </w:t>
      </w:r>
      <w:r w:rsidR="00C5510E">
        <w:rPr>
          <w:b/>
          <w:bCs/>
          <w:iCs/>
          <w:color w:val="0000CC"/>
          <w:lang w:eastAsia="ja-JP"/>
        </w:rPr>
        <w:t>2.2.1)</w:t>
      </w:r>
    </w:p>
    <w:p w14:paraId="0C57073F" w14:textId="0039C89A" w:rsidR="005772A1" w:rsidRPr="006E5EE9" w:rsidRDefault="005772A1" w:rsidP="005772A1">
      <w:pPr>
        <w:spacing w:before="120" w:after="120"/>
        <w:rPr>
          <w:rFonts w:eastAsiaTheme="majorEastAsia" w:cstheme="majorBidi"/>
          <w:i/>
          <w:color w:val="303F51"/>
          <w:lang w:eastAsia="ja-JP"/>
        </w:rPr>
      </w:pPr>
      <w:r>
        <w:rPr>
          <w:rFonts w:eastAsiaTheme="majorEastAsia" w:cstheme="majorBidi"/>
          <w:i/>
          <w:color w:val="303F51"/>
          <w:lang w:eastAsia="ja-JP"/>
        </w:rPr>
        <w:t xml:space="preserve">Public lighting </w:t>
      </w:r>
    </w:p>
    <w:p w14:paraId="01BDA3FA" w14:textId="320CDBDD" w:rsidR="005772A1" w:rsidRDefault="00FD3621" w:rsidP="005772A1">
      <w:pPr>
        <w:pStyle w:val="Noparagraph"/>
        <w:spacing w:after="120"/>
        <w:ind w:left="567" w:hanging="567"/>
      </w:pPr>
      <w:r w:rsidRPr="006B4E92">
        <w:rPr>
          <w:rFonts w:cs="Arial"/>
          <w:noProof/>
        </w:rPr>
        <w:t>The</w:t>
      </w:r>
      <w:r>
        <w:rPr>
          <w:rFonts w:cs="Arial"/>
          <w:i/>
          <w:noProof/>
        </w:rPr>
        <w:t xml:space="preserve"> electricity distributor</w:t>
      </w:r>
      <w:r w:rsidRPr="00995FA4">
        <w:rPr>
          <w:rFonts w:cs="Arial"/>
        </w:rPr>
        <w:t xml:space="preserve"> must</w:t>
      </w:r>
      <w:r>
        <w:rPr>
          <w:rFonts w:cs="Arial"/>
        </w:rPr>
        <w:t xml:space="preserve"> report </w:t>
      </w:r>
      <w:r w:rsidR="005772A1">
        <w:t xml:space="preserve">asset replacement </w:t>
      </w:r>
      <w:r w:rsidR="005772A1" w:rsidRPr="00F64934">
        <w:rPr>
          <w:i/>
          <w:iCs w:val="0"/>
        </w:rPr>
        <w:t>capital expenditure</w:t>
      </w:r>
      <w:r w:rsidR="005772A1">
        <w:t xml:space="preserve"> by asset class disaggregated into asset sub-categories. </w:t>
      </w:r>
    </w:p>
    <w:p w14:paraId="6348681D" w14:textId="4C47E427" w:rsidR="005772A1" w:rsidRPr="00D86A61" w:rsidRDefault="00FD3621" w:rsidP="005772A1">
      <w:pPr>
        <w:pStyle w:val="Noparagraph"/>
        <w:spacing w:after="120"/>
        <w:ind w:left="567" w:hanging="567"/>
      </w:pPr>
      <w:r>
        <w:t>Where</w:t>
      </w:r>
      <w:r w:rsidR="005772A1">
        <w:t xml:space="preserve"> the </w:t>
      </w:r>
      <w:r w:rsidR="005772A1" w:rsidRPr="0065139A">
        <w:rPr>
          <w:i/>
        </w:rPr>
        <w:t>electricity distributor</w:t>
      </w:r>
      <w:r w:rsidR="005772A1">
        <w:t xml:space="preserve"> considers the prescribed asset class </w:t>
      </w:r>
      <w:r>
        <w:t>does</w:t>
      </w:r>
      <w:r w:rsidR="005772A1">
        <w:t xml:space="preserve"> not account for an asset on the </w:t>
      </w:r>
      <w:r w:rsidR="005772A1" w:rsidRPr="0065139A">
        <w:rPr>
          <w:i/>
        </w:rPr>
        <w:t>electricity distributor’s</w:t>
      </w:r>
      <w:r w:rsidR="005772A1">
        <w:t xml:space="preserve"> distribution system, the </w:t>
      </w:r>
      <w:r w:rsidR="005772A1" w:rsidRPr="0065139A">
        <w:rPr>
          <w:i/>
        </w:rPr>
        <w:t>electricity distributor</w:t>
      </w:r>
      <w:r w:rsidR="005772A1">
        <w:rPr>
          <w:i/>
        </w:rPr>
        <w:t xml:space="preserve"> </w:t>
      </w:r>
      <w:r w:rsidR="005772A1" w:rsidRPr="00D86A61">
        <w:rPr>
          <w:iCs w:val="0"/>
        </w:rPr>
        <w:t>must</w:t>
      </w:r>
      <w:r w:rsidR="005772A1">
        <w:rPr>
          <w:iCs w:val="0"/>
        </w:rPr>
        <w:t xml:space="preserve"> report the asset </w:t>
      </w:r>
      <w:r>
        <w:rPr>
          <w:iCs w:val="0"/>
        </w:rPr>
        <w:t>against</w:t>
      </w:r>
      <w:r w:rsidR="005772A1">
        <w:rPr>
          <w:iCs w:val="0"/>
        </w:rPr>
        <w:t xml:space="preserve"> “other” </w:t>
      </w:r>
      <w:r>
        <w:rPr>
          <w:iCs w:val="0"/>
        </w:rPr>
        <w:t xml:space="preserve">and must identify the asset in its </w:t>
      </w:r>
      <w:r w:rsidR="007B1238" w:rsidRPr="007B1238">
        <w:rPr>
          <w:i/>
          <w:iCs w:val="0"/>
        </w:rPr>
        <w:t>basis of preparation</w:t>
      </w:r>
      <w:r w:rsidR="005772A1">
        <w:rPr>
          <w:iCs w:val="0"/>
        </w:rPr>
        <w:t xml:space="preserve">. </w:t>
      </w:r>
    </w:p>
    <w:p w14:paraId="4E40E257" w14:textId="7807FC75" w:rsidR="006E5EE9" w:rsidRPr="00626217" w:rsidRDefault="00286F74" w:rsidP="006E5EE9">
      <w:pPr>
        <w:spacing w:before="120" w:after="120"/>
        <w:rPr>
          <w:rFonts w:eastAsiaTheme="majorEastAsia" w:cstheme="majorBidi"/>
          <w:b/>
          <w:bCs/>
          <w:iCs/>
          <w:color w:val="0000CC"/>
          <w:lang w:eastAsia="ja-JP"/>
        </w:rPr>
      </w:pPr>
      <w:bookmarkStart w:id="81" w:name="_Hlk152745854"/>
      <w:r>
        <w:rPr>
          <w:rFonts w:eastAsiaTheme="majorEastAsia" w:cstheme="majorBidi"/>
          <w:b/>
          <w:bCs/>
          <w:iCs/>
          <w:color w:val="303F51"/>
          <w:lang w:eastAsia="ja-JP"/>
        </w:rPr>
        <w:t xml:space="preserve">Capex </w:t>
      </w:r>
      <w:r w:rsidR="006335B9">
        <w:rPr>
          <w:rFonts w:eastAsiaTheme="majorEastAsia" w:cstheme="majorBidi"/>
          <w:b/>
          <w:bCs/>
          <w:iCs/>
          <w:color w:val="303F51"/>
          <w:lang w:eastAsia="ja-JP"/>
        </w:rPr>
        <w:t>by asset class</w:t>
      </w:r>
      <w:r w:rsidR="00626217">
        <w:rPr>
          <w:rFonts w:eastAsiaTheme="majorEastAsia" w:cstheme="majorBidi"/>
          <w:b/>
          <w:bCs/>
          <w:iCs/>
          <w:color w:val="303F51"/>
          <w:lang w:eastAsia="ja-JP"/>
        </w:rPr>
        <w:t xml:space="preserve"> </w:t>
      </w:r>
      <w:r w:rsidR="00626217">
        <w:rPr>
          <w:rFonts w:eastAsiaTheme="majorEastAsia" w:cstheme="majorBidi"/>
          <w:b/>
          <w:bCs/>
          <w:iCs/>
          <w:color w:val="0000CC"/>
          <w:lang w:eastAsia="ja-JP"/>
        </w:rPr>
        <w:t>(</w:t>
      </w:r>
      <w:r w:rsidR="007C1221">
        <w:rPr>
          <w:rFonts w:eastAsiaTheme="majorEastAsia" w:cstheme="majorBidi"/>
          <w:b/>
          <w:bCs/>
          <w:iCs/>
          <w:color w:val="0000CC"/>
          <w:lang w:eastAsia="ja-JP"/>
        </w:rPr>
        <w:t>table 8.2.5(B), table 4.2.2, table 4.3.1, table 4.4.1)</w:t>
      </w:r>
    </w:p>
    <w:p w14:paraId="60821B2A" w14:textId="1783A36B" w:rsidR="005772A1" w:rsidRPr="00C158C6" w:rsidRDefault="005772A1" w:rsidP="003A67C4">
      <w:pPr>
        <w:spacing w:before="120" w:after="120"/>
        <w:rPr>
          <w:rFonts w:eastAsiaTheme="majorEastAsia" w:cstheme="majorBidi"/>
          <w:i/>
          <w:color w:val="0000CC"/>
          <w:lang w:eastAsia="ja-JP"/>
        </w:rPr>
      </w:pPr>
      <w:r w:rsidRPr="003A67C4">
        <w:rPr>
          <w:rFonts w:eastAsiaTheme="majorEastAsia" w:cstheme="majorBidi"/>
          <w:i/>
          <w:color w:val="303F51"/>
          <w:lang w:eastAsia="ja-JP"/>
        </w:rPr>
        <w:t xml:space="preserve">Capital contributions by </w:t>
      </w:r>
      <w:r w:rsidR="005016C0">
        <w:rPr>
          <w:rFonts w:eastAsiaTheme="majorEastAsia" w:cstheme="majorBidi"/>
          <w:i/>
          <w:color w:val="303F51"/>
          <w:lang w:eastAsia="ja-JP"/>
        </w:rPr>
        <w:t>type</w:t>
      </w:r>
      <w:r w:rsidR="00C158C6">
        <w:rPr>
          <w:rFonts w:eastAsiaTheme="majorEastAsia" w:cstheme="majorBidi"/>
          <w:i/>
          <w:color w:val="303F51"/>
          <w:lang w:eastAsia="ja-JP"/>
        </w:rPr>
        <w:t xml:space="preserve"> </w:t>
      </w:r>
      <w:r w:rsidR="00C158C6" w:rsidRPr="008B3C7F">
        <w:rPr>
          <w:rFonts w:eastAsiaTheme="majorEastAsia" w:cstheme="majorBidi"/>
          <w:b/>
          <w:bCs/>
          <w:iCs/>
          <w:color w:val="0000CC"/>
          <w:lang w:eastAsia="ja-JP"/>
        </w:rPr>
        <w:t xml:space="preserve">(table </w:t>
      </w:r>
      <w:r w:rsidR="004575A5" w:rsidRPr="008B3C7F">
        <w:rPr>
          <w:rFonts w:eastAsiaTheme="majorEastAsia" w:cstheme="majorBidi"/>
          <w:b/>
          <w:bCs/>
          <w:iCs/>
          <w:color w:val="0000CC"/>
          <w:lang w:eastAsia="ja-JP"/>
        </w:rPr>
        <w:t>8.2.5</w:t>
      </w:r>
      <w:r w:rsidR="00582F68" w:rsidRPr="008B3C7F">
        <w:rPr>
          <w:rFonts w:eastAsiaTheme="majorEastAsia" w:cstheme="majorBidi"/>
          <w:b/>
          <w:bCs/>
          <w:iCs/>
          <w:color w:val="0000CC"/>
          <w:lang w:eastAsia="ja-JP"/>
        </w:rPr>
        <w:t>(B)</w:t>
      </w:r>
      <w:r w:rsidR="004575A5" w:rsidRPr="008B3C7F">
        <w:rPr>
          <w:rFonts w:eastAsiaTheme="majorEastAsia" w:cstheme="majorBidi"/>
          <w:b/>
          <w:bCs/>
          <w:iCs/>
          <w:color w:val="0000CC"/>
          <w:lang w:eastAsia="ja-JP"/>
        </w:rPr>
        <w:t>)</w:t>
      </w:r>
    </w:p>
    <w:p w14:paraId="7A590687" w14:textId="5CCFEA2B" w:rsidR="005772A1" w:rsidRDefault="005772A1" w:rsidP="005772A1">
      <w:pPr>
        <w:pStyle w:val="Noparagraph"/>
        <w:ind w:left="567" w:hanging="567"/>
      </w:pPr>
      <w:r>
        <w:t xml:space="preserve">Where </w:t>
      </w:r>
      <w:r w:rsidR="00691804">
        <w:t xml:space="preserve">reported </w:t>
      </w:r>
      <w:r>
        <w:t xml:space="preserve">gross </w:t>
      </w:r>
      <w:r w:rsidR="00F64934" w:rsidRPr="00F64934">
        <w:rPr>
          <w:i/>
        </w:rPr>
        <w:t>capital expenditure</w:t>
      </w:r>
      <w:r>
        <w:t xml:space="preserve"> by purpose includes capital contributions, the </w:t>
      </w:r>
      <w:r w:rsidRPr="002D17BF">
        <w:rPr>
          <w:i/>
          <w:iCs w:val="0"/>
        </w:rPr>
        <w:t>electricity distributor</w:t>
      </w:r>
      <w:r>
        <w:t xml:space="preserve"> must report type 1 and type 2 capital contributions included in amount.</w:t>
      </w:r>
    </w:p>
    <w:bookmarkEnd w:id="81"/>
    <w:p w14:paraId="7BFB7081" w14:textId="6657DF3A" w:rsidR="00D32DB3" w:rsidRPr="004575A5" w:rsidRDefault="00D32DB3" w:rsidP="00D32DB3">
      <w:pPr>
        <w:spacing w:before="120" w:after="120"/>
        <w:rPr>
          <w:rFonts w:eastAsiaTheme="majorEastAsia" w:cstheme="majorBidi"/>
          <w:i/>
          <w:color w:val="0000CC"/>
          <w:lang w:eastAsia="ja-JP"/>
        </w:rPr>
      </w:pPr>
      <w:r w:rsidRPr="003A67C4">
        <w:rPr>
          <w:rFonts w:eastAsiaTheme="majorEastAsia" w:cstheme="majorBidi"/>
          <w:i/>
          <w:color w:val="303F51"/>
          <w:lang w:eastAsia="ja-JP"/>
        </w:rPr>
        <w:t>Metering activities</w:t>
      </w:r>
      <w:r w:rsidR="004575A5">
        <w:rPr>
          <w:rFonts w:eastAsiaTheme="majorEastAsia" w:cstheme="majorBidi"/>
          <w:i/>
          <w:color w:val="303F51"/>
          <w:lang w:eastAsia="ja-JP"/>
        </w:rPr>
        <w:t xml:space="preserve"> </w:t>
      </w:r>
      <w:r w:rsidR="004575A5" w:rsidRPr="008B3C7F">
        <w:rPr>
          <w:rFonts w:eastAsiaTheme="majorEastAsia" w:cstheme="majorBidi"/>
          <w:b/>
          <w:bCs/>
          <w:iCs/>
          <w:color w:val="0000CC"/>
          <w:lang w:eastAsia="ja-JP"/>
        </w:rPr>
        <w:t>(table 4.2.2)</w:t>
      </w:r>
    </w:p>
    <w:p w14:paraId="7817FC98" w14:textId="547D30DD" w:rsidR="00D32DB3" w:rsidRDefault="00D32DB3" w:rsidP="00D32DB3">
      <w:pPr>
        <w:pStyle w:val="Noparagraph"/>
        <w:tabs>
          <w:tab w:val="clear" w:pos="567"/>
          <w:tab w:val="left" w:pos="284"/>
        </w:tabs>
        <w:ind w:left="567" w:hanging="567"/>
      </w:pPr>
      <w:r>
        <w:t xml:space="preserve">The </w:t>
      </w:r>
      <w:r w:rsidR="008E7694">
        <w:t>reported</w:t>
      </w:r>
      <w:r>
        <w:t xml:space="preserve"> metering services </w:t>
      </w:r>
      <w:r w:rsidR="00691804">
        <w:t xml:space="preserve">data </w:t>
      </w:r>
      <w:r w:rsidR="008E7694">
        <w:t>must</w:t>
      </w:r>
      <w:r w:rsidR="00691804">
        <w:t xml:space="preserve"> </w:t>
      </w:r>
      <w:r>
        <w:t xml:space="preserve">reconcile </w:t>
      </w:r>
      <w:r w:rsidR="00691804">
        <w:t xml:space="preserve">with </w:t>
      </w:r>
      <w:r>
        <w:t xml:space="preserve">internal planning models used </w:t>
      </w:r>
      <w:r w:rsidR="003A67C4">
        <w:t>by</w:t>
      </w:r>
      <w:r>
        <w:t xml:space="preserve"> the </w:t>
      </w:r>
      <w:r w:rsidRPr="007B167A">
        <w:rPr>
          <w:i/>
          <w:iCs w:val="0"/>
        </w:rPr>
        <w:t>electricity distributo</w:t>
      </w:r>
      <w:r w:rsidRPr="00B37CC1">
        <w:t>r</w:t>
      </w:r>
      <w:r>
        <w:t>.</w:t>
      </w:r>
    </w:p>
    <w:p w14:paraId="537DE9AC" w14:textId="31F8A47F" w:rsidR="00D32DB3" w:rsidRDefault="00D32DB3" w:rsidP="00D32DB3">
      <w:pPr>
        <w:pStyle w:val="Noparagraph"/>
        <w:tabs>
          <w:tab w:val="clear" w:pos="567"/>
          <w:tab w:val="left" w:pos="284"/>
        </w:tabs>
        <w:ind w:left="567" w:hanging="567"/>
      </w:pPr>
      <w:r>
        <w:t xml:space="preserve">The </w:t>
      </w:r>
      <w:r w:rsidRPr="007B167A">
        <w:rPr>
          <w:i/>
          <w:iCs w:val="0"/>
        </w:rPr>
        <w:t>electricity distributor</w:t>
      </w:r>
      <w:r>
        <w:t xml:space="preserve"> must report data </w:t>
      </w:r>
      <w:r w:rsidR="00EF7F9B">
        <w:t xml:space="preserve">only </w:t>
      </w:r>
      <w:r>
        <w:t>for non-contestable, regulated metering services</w:t>
      </w:r>
      <w:r w:rsidR="00691804">
        <w:t xml:space="preserve">, </w:t>
      </w:r>
      <w:r>
        <w:t>includ</w:t>
      </w:r>
      <w:r w:rsidR="002865CB">
        <w:t>ing</w:t>
      </w:r>
      <w:r>
        <w:t xml:space="preserve"> </w:t>
      </w:r>
      <w:r w:rsidR="00EF7F9B">
        <w:t>such</w:t>
      </w:r>
      <w:r w:rsidR="002865CB">
        <w:t xml:space="preserve"> services </w:t>
      </w:r>
      <w:r>
        <w:t>performed by third parties on</w:t>
      </w:r>
      <w:r w:rsidR="00EF7F9B">
        <w:t xml:space="preserve"> its</w:t>
      </w:r>
      <w:r>
        <w:t xml:space="preserve"> behalf.</w:t>
      </w:r>
    </w:p>
    <w:p w14:paraId="207A422E" w14:textId="18B3925D" w:rsidR="00D32DB3" w:rsidRDefault="00D32DB3" w:rsidP="00D32DB3">
      <w:pPr>
        <w:pStyle w:val="Noparagraph"/>
        <w:tabs>
          <w:tab w:val="clear" w:pos="567"/>
          <w:tab w:val="left" w:pos="284"/>
        </w:tabs>
        <w:ind w:left="567" w:hanging="567"/>
      </w:pPr>
      <w:r>
        <w:t xml:space="preserve">The </w:t>
      </w:r>
      <w:r w:rsidRPr="007B167A">
        <w:rPr>
          <w:i/>
          <w:iCs w:val="0"/>
        </w:rPr>
        <w:t>electricity distributor</w:t>
      </w:r>
      <w:r>
        <w:t xml:space="preserve"> must not report </w:t>
      </w:r>
      <w:r w:rsidR="002865CB">
        <w:t xml:space="preserve">data for </w:t>
      </w:r>
      <w:r>
        <w:t>metering services classified as contestable by the AER.</w:t>
      </w:r>
    </w:p>
    <w:p w14:paraId="195E4B38" w14:textId="59B2F723" w:rsidR="00566189" w:rsidRDefault="00566189" w:rsidP="00566189">
      <w:pPr>
        <w:spacing w:before="120" w:after="120"/>
      </w:pPr>
      <w:r>
        <w:rPr>
          <w:rFonts w:eastAsiaTheme="majorEastAsia" w:cstheme="majorBidi"/>
          <w:i/>
          <w:color w:val="303F51"/>
          <w:lang w:eastAsia="ja-JP"/>
        </w:rPr>
        <w:t>Meter replacement</w:t>
      </w:r>
      <w:r w:rsidR="006B1204">
        <w:rPr>
          <w:rFonts w:eastAsiaTheme="majorEastAsia" w:cstheme="majorBidi"/>
          <w:i/>
          <w:color w:val="303F51"/>
          <w:lang w:eastAsia="ja-JP"/>
        </w:rPr>
        <w:t xml:space="preserve"> </w:t>
      </w:r>
      <w:r w:rsidR="006B1204" w:rsidRPr="008B3C7F">
        <w:rPr>
          <w:rFonts w:eastAsiaTheme="majorEastAsia" w:cstheme="majorBidi"/>
          <w:b/>
          <w:bCs/>
          <w:iCs/>
          <w:color w:val="0000CC"/>
          <w:lang w:eastAsia="ja-JP"/>
        </w:rPr>
        <w:t>(table 4.2.2)</w:t>
      </w:r>
    </w:p>
    <w:p w14:paraId="5178582B" w14:textId="77777777" w:rsidR="00566189" w:rsidRPr="000F1147" w:rsidRDefault="00566189" w:rsidP="00566189">
      <w:pPr>
        <w:pStyle w:val="Noparagraph"/>
        <w:tabs>
          <w:tab w:val="clear" w:pos="567"/>
          <w:tab w:val="left" w:pos="284"/>
        </w:tabs>
        <w:ind w:left="567" w:hanging="567"/>
      </w:pPr>
      <w:r>
        <w:t xml:space="preserve">Where the </w:t>
      </w:r>
      <w:r w:rsidRPr="00243B9A">
        <w:rPr>
          <w:i/>
          <w:iCs w:val="0"/>
        </w:rPr>
        <w:t>electricity distributor</w:t>
      </w:r>
      <w:r>
        <w:t xml:space="preserve"> can report expenditures for meter replacement disaggregated into </w:t>
      </w:r>
      <w:r w:rsidRPr="000F1147">
        <w:t>whole meter replacement</w:t>
      </w:r>
      <w:r>
        <w:t xml:space="preserve"> </w:t>
      </w:r>
      <w:r w:rsidRPr="000F1147">
        <w:t>and component / software replacement</w:t>
      </w:r>
      <w:r>
        <w:t xml:space="preserve"> </w:t>
      </w:r>
      <w:r w:rsidRPr="000F1147">
        <w:t>it must do so. These two categories are mutually exclusive and combine to report total meter replacement</w:t>
      </w:r>
      <w:r>
        <w:t xml:space="preserve"> expenditure</w:t>
      </w:r>
      <w:r w:rsidRPr="000F1147">
        <w:t>.</w:t>
      </w:r>
    </w:p>
    <w:p w14:paraId="10DB45A3" w14:textId="77777777" w:rsidR="00566189" w:rsidRDefault="00566189" w:rsidP="00566189">
      <w:pPr>
        <w:pStyle w:val="Noparagraph"/>
        <w:tabs>
          <w:tab w:val="clear" w:pos="567"/>
          <w:tab w:val="left" w:pos="284"/>
        </w:tabs>
        <w:ind w:left="567" w:hanging="567"/>
      </w:pPr>
      <w:r>
        <w:t xml:space="preserve">If the </w:t>
      </w:r>
      <w:r w:rsidRPr="00243B9A">
        <w:rPr>
          <w:i/>
          <w:iCs w:val="0"/>
        </w:rPr>
        <w:t>electricity distributor</w:t>
      </w:r>
      <w:r>
        <w:t xml:space="preserve"> cannot report meter replacement expenditure into </w:t>
      </w:r>
      <w:r w:rsidRPr="000F1147">
        <w:t xml:space="preserve">whole meter replacement </w:t>
      </w:r>
      <w:r>
        <w:t xml:space="preserve">expenditure </w:t>
      </w:r>
      <w:r w:rsidRPr="000F1147">
        <w:t>and component / software replacement</w:t>
      </w:r>
      <w:r>
        <w:t xml:space="preserve"> expenditure</w:t>
      </w:r>
      <w:r w:rsidRPr="000F1147">
        <w:t xml:space="preserve"> </w:t>
      </w:r>
      <w:r>
        <w:t>it must report total meter replacement expenditure.</w:t>
      </w:r>
    </w:p>
    <w:p w14:paraId="21225415" w14:textId="77777777" w:rsidR="00566189" w:rsidRDefault="00566189" w:rsidP="00D32DB3">
      <w:pPr>
        <w:pStyle w:val="Noparagraph"/>
        <w:tabs>
          <w:tab w:val="clear" w:pos="567"/>
          <w:tab w:val="left" w:pos="284"/>
        </w:tabs>
        <w:ind w:left="567" w:hanging="567"/>
      </w:pPr>
    </w:p>
    <w:p w14:paraId="5B62E2A2" w14:textId="2982CAA5" w:rsidR="00D32DB3" w:rsidRPr="003A67C4" w:rsidRDefault="00D32DB3" w:rsidP="00D32DB3">
      <w:pPr>
        <w:spacing w:before="120" w:after="120"/>
        <w:rPr>
          <w:rFonts w:eastAsiaTheme="majorEastAsia" w:cstheme="majorBidi"/>
          <w:i/>
          <w:color w:val="303F51"/>
          <w:lang w:eastAsia="ja-JP"/>
        </w:rPr>
      </w:pPr>
      <w:r w:rsidRPr="003A67C4">
        <w:rPr>
          <w:rFonts w:eastAsiaTheme="majorEastAsia" w:cstheme="majorBidi"/>
          <w:i/>
          <w:color w:val="303F51"/>
          <w:lang w:eastAsia="ja-JP"/>
        </w:rPr>
        <w:t xml:space="preserve">Fee based services / Quoted services </w:t>
      </w:r>
      <w:r w:rsidR="007F6901" w:rsidRPr="008B3C7F">
        <w:rPr>
          <w:rFonts w:eastAsiaTheme="majorEastAsia" w:cstheme="majorBidi"/>
          <w:b/>
          <w:bCs/>
          <w:iCs/>
          <w:color w:val="0000CC"/>
          <w:lang w:eastAsia="ja-JP"/>
        </w:rPr>
        <w:t xml:space="preserve">(table </w:t>
      </w:r>
      <w:r w:rsidR="009A61BA" w:rsidRPr="008B3C7F">
        <w:rPr>
          <w:rFonts w:eastAsiaTheme="majorEastAsia" w:cstheme="majorBidi"/>
          <w:b/>
          <w:bCs/>
          <w:iCs/>
          <w:color w:val="0000CC"/>
          <w:lang w:eastAsia="ja-JP"/>
        </w:rPr>
        <w:t>4.3.1 and table 4.4.1)</w:t>
      </w:r>
      <w:r w:rsidRPr="003A67C4">
        <w:rPr>
          <w:rFonts w:eastAsiaTheme="majorEastAsia" w:cstheme="majorBidi"/>
          <w:i/>
          <w:color w:val="303F51"/>
          <w:lang w:eastAsia="ja-JP"/>
        </w:rPr>
        <w:t xml:space="preserve">  </w:t>
      </w:r>
    </w:p>
    <w:p w14:paraId="7B9D45B4" w14:textId="7567890B" w:rsidR="00D32DB3" w:rsidRDefault="00D32DB3" w:rsidP="00D32DB3">
      <w:pPr>
        <w:pStyle w:val="Noparagraph"/>
        <w:tabs>
          <w:tab w:val="clear" w:pos="567"/>
          <w:tab w:val="left" w:pos="284"/>
        </w:tabs>
        <w:ind w:left="567" w:hanging="567"/>
      </w:pPr>
      <w:r>
        <w:t xml:space="preserve">The </w:t>
      </w:r>
      <w:r w:rsidR="002865CB">
        <w:t>report</w:t>
      </w:r>
      <w:r w:rsidR="008E7694">
        <w:t>ed</w:t>
      </w:r>
      <w:r w:rsidR="002865CB">
        <w:t xml:space="preserve"> </w:t>
      </w:r>
      <w:r>
        <w:t xml:space="preserve">fee-based and quoted services </w:t>
      </w:r>
      <w:r w:rsidR="002865CB">
        <w:t xml:space="preserve">data </w:t>
      </w:r>
      <w:r w:rsidR="008E7694">
        <w:t>must</w:t>
      </w:r>
      <w:r w:rsidR="002865CB">
        <w:t xml:space="preserve"> </w:t>
      </w:r>
      <w:r>
        <w:t xml:space="preserve">reconcile </w:t>
      </w:r>
      <w:r w:rsidR="002865CB">
        <w:t>with</w:t>
      </w:r>
      <w:r>
        <w:t xml:space="preserve"> internal planning models used </w:t>
      </w:r>
      <w:r w:rsidR="003A67C4">
        <w:t>by</w:t>
      </w:r>
      <w:r>
        <w:t xml:space="preserve"> the </w:t>
      </w:r>
      <w:r w:rsidRPr="007B167A">
        <w:rPr>
          <w:i/>
          <w:iCs w:val="0"/>
        </w:rPr>
        <w:t>electricity distributor</w:t>
      </w:r>
      <w:r>
        <w:t>.</w:t>
      </w:r>
    </w:p>
    <w:p w14:paraId="5B87F6F6" w14:textId="67DFFAA2" w:rsidR="00D32DB3" w:rsidRDefault="008941C6" w:rsidP="00D32DB3">
      <w:pPr>
        <w:pStyle w:val="Noparagraph"/>
        <w:tabs>
          <w:tab w:val="clear" w:pos="567"/>
          <w:tab w:val="left" w:pos="284"/>
        </w:tabs>
        <w:ind w:left="567" w:hanging="567"/>
      </w:pPr>
      <w:r>
        <w:lastRenderedPageBreak/>
        <w:t>T</w:t>
      </w:r>
      <w:r w:rsidR="00D32DB3">
        <w:t xml:space="preserve">he </w:t>
      </w:r>
      <w:r w:rsidR="00D32DB3" w:rsidRPr="007B167A">
        <w:rPr>
          <w:i/>
          <w:iCs w:val="0"/>
        </w:rPr>
        <w:t>electricity distributor</w:t>
      </w:r>
      <w:r w:rsidR="00D32DB3">
        <w:t xml:space="preserve"> </w:t>
      </w:r>
      <w:r w:rsidR="00B7535C">
        <w:t xml:space="preserve">must </w:t>
      </w:r>
      <w:r w:rsidR="002865CB">
        <w:t>report</w:t>
      </w:r>
      <w:r w:rsidR="00D32DB3">
        <w:t xml:space="preserve"> fee-based and quoted services </w:t>
      </w:r>
      <w:r w:rsidR="002865CB">
        <w:t xml:space="preserve">data </w:t>
      </w:r>
      <w:r w:rsidR="00B7535C">
        <w:t xml:space="preserve">as </w:t>
      </w:r>
      <w:r w:rsidR="00D32DB3">
        <w:t>listed in the annual tariff proposal of each relevant year.</w:t>
      </w:r>
    </w:p>
    <w:p w14:paraId="18BEA271" w14:textId="75B059DF" w:rsidR="000161F5" w:rsidRPr="000A4B16" w:rsidRDefault="000161F5" w:rsidP="000161F5">
      <w:pPr>
        <w:pStyle w:val="Heading3"/>
        <w:spacing w:after="240"/>
        <w:ind w:left="578" w:hanging="578"/>
        <w:rPr>
          <w:lang w:eastAsia="ja-JP"/>
        </w:rPr>
      </w:pPr>
      <w:bookmarkStart w:id="82" w:name="_Toc196925818"/>
      <w:bookmarkStart w:id="83" w:name="_Hlk152745938"/>
      <w:r>
        <w:rPr>
          <w:lang w:eastAsia="ja-JP"/>
        </w:rPr>
        <w:t>Other services</w:t>
      </w:r>
      <w:bookmarkEnd w:id="82"/>
      <w:r w:rsidR="00F1660F">
        <w:rPr>
          <w:lang w:eastAsia="ja-JP"/>
        </w:rPr>
        <w:t xml:space="preserve"> </w:t>
      </w:r>
      <w:r w:rsidR="00F1660F" w:rsidRPr="00F1660F">
        <w:rPr>
          <w:color w:val="0000CC"/>
          <w:lang w:eastAsia="ja-JP"/>
        </w:rPr>
        <w:t>(8.2)</w:t>
      </w:r>
    </w:p>
    <w:p w14:paraId="646A8990" w14:textId="4534102A" w:rsidR="000161F5" w:rsidRPr="0070433F" w:rsidRDefault="000161F5" w:rsidP="005E4D59">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Capex by purpose </w:t>
      </w:r>
      <w:r w:rsidR="00B621E3" w:rsidRPr="00B621E3">
        <w:rPr>
          <w:rFonts w:eastAsiaTheme="majorEastAsia" w:cstheme="majorBidi"/>
          <w:b/>
          <w:bCs/>
          <w:iCs/>
          <w:color w:val="0000CC"/>
          <w:lang w:eastAsia="ja-JP"/>
        </w:rPr>
        <w:t>(table 8.2.3)</w:t>
      </w:r>
    </w:p>
    <w:p w14:paraId="662C4236" w14:textId="77777777" w:rsidR="000161F5" w:rsidRPr="007E157C" w:rsidRDefault="000161F5" w:rsidP="000161F5">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negotiated</w:t>
      </w:r>
      <w:r w:rsidRPr="00995FA4">
        <w:rPr>
          <w:rFonts w:cs="Arial"/>
          <w:i/>
        </w:rPr>
        <w:t xml:space="preserve"> services</w:t>
      </w:r>
      <w:r w:rsidRPr="00995FA4">
        <w:rPr>
          <w:rFonts w:cs="Arial"/>
        </w:rPr>
        <w:t xml:space="preserve"> </w:t>
      </w:r>
      <w:r>
        <w:rPr>
          <w:rFonts w:cs="Arial"/>
          <w:i/>
        </w:rPr>
        <w:t>capital</w:t>
      </w:r>
      <w:r w:rsidRPr="00995FA4">
        <w:rPr>
          <w:rFonts w:cs="Arial"/>
          <w:i/>
        </w:rPr>
        <w:t xml:space="preserve"> expenditure</w:t>
      </w:r>
      <w:r w:rsidRPr="006B4E92">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identify</w:t>
      </w:r>
      <w:r w:rsidRPr="00995FA4">
        <w:rPr>
          <w:rFonts w:cs="Arial"/>
        </w:rPr>
        <w:t xml:space="preserve"> </w:t>
      </w:r>
      <w:r>
        <w:rPr>
          <w:rFonts w:cs="Arial"/>
        </w:rPr>
        <w:t>the category and report the expense.</w:t>
      </w:r>
    </w:p>
    <w:p w14:paraId="4AF4F6D8" w14:textId="77777777" w:rsidR="000161F5" w:rsidRPr="007E157C" w:rsidRDefault="000161F5" w:rsidP="000161F5">
      <w:pPr>
        <w:pStyle w:val="Noparagraph"/>
        <w:spacing w:after="120"/>
        <w:ind w:left="567" w:hanging="567"/>
        <w:rPr>
          <w:rFonts w:eastAsia="Arial" w:cs="Arial"/>
          <w:b/>
        </w:rPr>
      </w:pPr>
      <w:r w:rsidRPr="00995FA4">
        <w:rPr>
          <w:rFonts w:cs="Arial"/>
        </w:rPr>
        <w:t xml:space="preserve">The expenditure </w:t>
      </w:r>
      <w:r>
        <w:rPr>
          <w:rFonts w:cs="Arial"/>
        </w:rPr>
        <w:t>reported</w:t>
      </w:r>
      <w:r w:rsidRPr="00995FA4">
        <w:rPr>
          <w:rFonts w:cs="Arial"/>
        </w:rPr>
        <w:t xml:space="preserve"> 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32AEA585" w14:textId="77777777" w:rsidR="000161F5" w:rsidRPr="003C4B04" w:rsidRDefault="000161F5" w:rsidP="000161F5">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7110AC1E" w14:textId="77777777" w:rsidR="000161F5" w:rsidRPr="00995FA4" w:rsidRDefault="000161F5" w:rsidP="000161F5">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 xml:space="preserve">reported </w:t>
      </w:r>
      <w:r w:rsidRPr="00995FA4">
        <w:rPr>
          <w:rFonts w:cs="Arial"/>
        </w:rPr>
        <w:t xml:space="preserve">by </w:t>
      </w:r>
      <w:r>
        <w:rPr>
          <w:rFonts w:cs="Arial"/>
          <w:iCs w:val="0"/>
          <w:noProof/>
        </w:rPr>
        <w:t>t</w:t>
      </w:r>
      <w:r w:rsidRPr="006B4E92">
        <w:rPr>
          <w:rFonts w:cs="Arial"/>
          <w:iCs w:val="0"/>
          <w:noProof/>
        </w:rPr>
        <w:t>he</w:t>
      </w:r>
      <w:r>
        <w:rPr>
          <w:rFonts w:cs="Arial"/>
          <w:i/>
          <w:noProof/>
        </w:rPr>
        <w:t xml:space="preserve"> electricity distributor</w:t>
      </w:r>
      <w:r w:rsidRPr="00995FA4">
        <w:rPr>
          <w:rFonts w:cs="Arial"/>
          <w:i/>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676FF692" w14:textId="7EB6765B" w:rsidR="006E5EE9" w:rsidRDefault="000161F5" w:rsidP="006E5EE9">
      <w:pPr>
        <w:pStyle w:val="Heading3"/>
        <w:spacing w:after="240"/>
        <w:ind w:left="578" w:hanging="578"/>
        <w:rPr>
          <w:lang w:eastAsia="ja-JP"/>
        </w:rPr>
      </w:pPr>
      <w:bookmarkStart w:id="84" w:name="_Toc196925819"/>
      <w:r>
        <w:rPr>
          <w:lang w:eastAsia="ja-JP"/>
        </w:rPr>
        <w:t>Large projects</w:t>
      </w:r>
      <w:bookmarkEnd w:id="84"/>
      <w:r w:rsidR="00F1660F">
        <w:rPr>
          <w:lang w:eastAsia="ja-JP"/>
        </w:rPr>
        <w:t xml:space="preserve"> </w:t>
      </w:r>
      <w:r w:rsidR="00F1660F" w:rsidRPr="00F1660F">
        <w:rPr>
          <w:color w:val="0000CC"/>
          <w:lang w:eastAsia="ja-JP"/>
        </w:rPr>
        <w:t>(7.</w:t>
      </w:r>
      <w:r w:rsidR="0064081A">
        <w:rPr>
          <w:color w:val="0000CC"/>
          <w:lang w:eastAsia="ja-JP"/>
        </w:rPr>
        <w:t>5</w:t>
      </w:r>
      <w:r w:rsidR="00F1660F" w:rsidRPr="00F1660F">
        <w:rPr>
          <w:color w:val="0000CC"/>
          <w:lang w:eastAsia="ja-JP"/>
        </w:rPr>
        <w:t>)</w:t>
      </w:r>
    </w:p>
    <w:p w14:paraId="70E40AE2" w14:textId="318643D6" w:rsidR="000161F5" w:rsidRPr="0070433F" w:rsidRDefault="000161F5" w:rsidP="000161F5">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 expenditure</w:t>
      </w:r>
      <w:r w:rsidR="00DF1E87">
        <w:rPr>
          <w:rFonts w:eastAsiaTheme="majorEastAsia" w:cstheme="majorBidi"/>
          <w:b/>
          <w:bCs/>
          <w:iCs/>
          <w:color w:val="303F51"/>
          <w:lang w:eastAsia="ja-JP"/>
        </w:rPr>
        <w:t xml:space="preserve"> </w:t>
      </w:r>
      <w:r w:rsidR="00DF1E87" w:rsidRPr="00DF1E87">
        <w:rPr>
          <w:rFonts w:eastAsiaTheme="majorEastAsia" w:cstheme="majorBidi"/>
          <w:b/>
          <w:bCs/>
          <w:iCs/>
          <w:color w:val="0000CC"/>
          <w:lang w:eastAsia="ja-JP"/>
        </w:rPr>
        <w:t xml:space="preserve">(table </w:t>
      </w:r>
      <w:r w:rsidR="00F1660F">
        <w:rPr>
          <w:rFonts w:eastAsiaTheme="majorEastAsia" w:cstheme="majorBidi"/>
          <w:b/>
          <w:bCs/>
          <w:iCs/>
          <w:color w:val="0000CC"/>
          <w:lang w:eastAsia="ja-JP"/>
        </w:rPr>
        <w:t>7.5.1</w:t>
      </w:r>
      <w:r w:rsidR="00DF1E87" w:rsidRPr="00DF1E87">
        <w:rPr>
          <w:rFonts w:eastAsiaTheme="majorEastAsia" w:cstheme="majorBidi"/>
          <w:b/>
          <w:bCs/>
          <w:iCs/>
          <w:color w:val="0000CC"/>
          <w:lang w:eastAsia="ja-JP"/>
        </w:rPr>
        <w:t>)</w:t>
      </w:r>
    </w:p>
    <w:p w14:paraId="77827B5B" w14:textId="04342A66" w:rsidR="000161F5" w:rsidRDefault="000161F5" w:rsidP="000161F5">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 xml:space="preserve">data </w:t>
      </w:r>
      <w:r w:rsidR="00C750B0" w:rsidRPr="00BA4310">
        <w:rPr>
          <w:i/>
          <w:iCs w:val="0"/>
        </w:rPr>
        <w:t>workbook</w:t>
      </w:r>
      <w:r w:rsidR="00C750B0">
        <w:rPr>
          <w:i/>
          <w:iCs w:val="0"/>
        </w:rPr>
        <w:t xml:space="preserve"> 07 – Capital expenditure</w:t>
      </w:r>
      <w:r w:rsidR="00C750B0" w:rsidRPr="00BA4310" w:rsidDel="00C750B0">
        <w:rPr>
          <w:i/>
          <w:iCs w:val="0"/>
        </w:rPr>
        <w:t xml:space="preserve"> </w:t>
      </w:r>
      <w:r w:rsidRPr="004255F3">
        <w:t>There are no further instructions</w:t>
      </w:r>
      <w:r>
        <w:rPr>
          <w:i/>
          <w:iCs w:val="0"/>
        </w:rPr>
        <w:t>.</w:t>
      </w:r>
    </w:p>
    <w:p w14:paraId="0A193E56" w14:textId="3D7F6643" w:rsidR="008941C6" w:rsidRDefault="005C558F" w:rsidP="006335B9">
      <w:pPr>
        <w:pStyle w:val="Heading3"/>
        <w:spacing w:after="240"/>
        <w:ind w:left="578" w:hanging="578"/>
        <w:rPr>
          <w:lang w:eastAsia="ja-JP"/>
        </w:rPr>
      </w:pPr>
      <w:bookmarkStart w:id="85" w:name="_Toc196925820"/>
      <w:r w:rsidRPr="006335B9">
        <w:rPr>
          <w:lang w:eastAsia="ja-JP"/>
        </w:rPr>
        <w:t>E</w:t>
      </w:r>
      <w:r w:rsidR="008941C6" w:rsidRPr="006335B9">
        <w:rPr>
          <w:lang w:eastAsia="ja-JP"/>
        </w:rPr>
        <w:t>xport services</w:t>
      </w:r>
      <w:bookmarkEnd w:id="85"/>
      <w:r w:rsidR="00DF1E87">
        <w:rPr>
          <w:lang w:eastAsia="ja-JP"/>
        </w:rPr>
        <w:t xml:space="preserve"> </w:t>
      </w:r>
      <w:r w:rsidR="00DF1E87" w:rsidRPr="00DF1E87">
        <w:rPr>
          <w:color w:val="0000CC"/>
          <w:lang w:eastAsia="ja-JP"/>
        </w:rPr>
        <w:t>(3.9)</w:t>
      </w:r>
    </w:p>
    <w:p w14:paraId="73C15C03" w14:textId="2469CD87" w:rsidR="00A375FD" w:rsidRPr="00A375FD" w:rsidRDefault="00A375FD" w:rsidP="00A375FD">
      <w:pPr>
        <w:rPr>
          <w:lang w:eastAsia="ja-JP"/>
        </w:rPr>
      </w:pPr>
      <w:r w:rsidRPr="00ED4BBD">
        <w:rPr>
          <w:rFonts w:eastAsiaTheme="majorEastAsia" w:cstheme="majorBidi"/>
          <w:b/>
          <w:bCs/>
          <w:iCs/>
          <w:color w:val="0000CC"/>
          <w:lang w:eastAsia="ja-JP"/>
        </w:rPr>
        <w:t>(</w:t>
      </w:r>
      <w:r>
        <w:rPr>
          <w:rFonts w:eastAsiaTheme="majorEastAsia" w:cstheme="majorBidi"/>
          <w:b/>
          <w:bCs/>
          <w:iCs/>
          <w:color w:val="0000CC"/>
          <w:lang w:eastAsia="ja-JP"/>
        </w:rPr>
        <w:t>table 3.9.</w:t>
      </w:r>
      <w:r>
        <w:rPr>
          <w:b/>
          <w:bCs/>
          <w:iCs/>
          <w:color w:val="0000CC"/>
          <w:lang w:eastAsia="ja-JP"/>
        </w:rPr>
        <w:t>11</w:t>
      </w:r>
      <w:r w:rsidRPr="00ED4BBD">
        <w:rPr>
          <w:rFonts w:eastAsiaTheme="majorEastAsia" w:cstheme="majorBidi"/>
          <w:b/>
          <w:bCs/>
          <w:iCs/>
          <w:color w:val="0000CC"/>
          <w:lang w:eastAsia="ja-JP"/>
        </w:rPr>
        <w:t>)</w:t>
      </w:r>
    </w:p>
    <w:p w14:paraId="1D9D54E2" w14:textId="604B30BE" w:rsidR="006335B9" w:rsidRDefault="006335B9" w:rsidP="006335B9">
      <w:pPr>
        <w:pStyle w:val="Noparagraph"/>
        <w:spacing w:after="120"/>
        <w:ind w:left="567" w:hanging="567"/>
      </w:pPr>
      <w:bookmarkStart w:id="86" w:name="_Hlk152745757"/>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07 – Capital expenditure. </w:t>
      </w:r>
      <w:r w:rsidRPr="004255F3">
        <w:t>There are no further instructions</w:t>
      </w:r>
      <w:r>
        <w:rPr>
          <w:i/>
          <w:iCs w:val="0"/>
        </w:rPr>
        <w:t>.</w:t>
      </w:r>
    </w:p>
    <w:bookmarkEnd w:id="83"/>
    <w:bookmarkEnd w:id="86"/>
    <w:p w14:paraId="0508F8DD" w14:textId="701C0C88" w:rsidR="008409A6" w:rsidRDefault="008409A6" w:rsidP="008409A6"/>
    <w:p w14:paraId="187AC7A2" w14:textId="25712F73" w:rsidR="00F86974" w:rsidRDefault="00F86974" w:rsidP="00F86974">
      <w:pPr>
        <w:pStyle w:val="Heading2"/>
      </w:pPr>
      <w:bookmarkStart w:id="87" w:name="_Toc196925821"/>
      <w:r>
        <w:lastRenderedPageBreak/>
        <w:t>Workbook – Asset base values</w:t>
      </w:r>
      <w:bookmarkEnd w:id="87"/>
    </w:p>
    <w:p w14:paraId="5D5B3B5B" w14:textId="289B2791" w:rsidR="0024195E" w:rsidRDefault="0024195E" w:rsidP="0024195E">
      <w:pPr>
        <w:pStyle w:val="Heading3"/>
        <w:spacing w:after="240"/>
        <w:ind w:left="578" w:hanging="578"/>
        <w:rPr>
          <w:lang w:eastAsia="ja-JP"/>
        </w:rPr>
      </w:pPr>
      <w:bookmarkStart w:id="88" w:name="_Toc196925822"/>
      <w:r>
        <w:rPr>
          <w:lang w:eastAsia="ja-JP"/>
        </w:rPr>
        <w:t>Standard control</w:t>
      </w:r>
      <w:r w:rsidR="00E01BB8">
        <w:rPr>
          <w:lang w:eastAsia="ja-JP"/>
        </w:rPr>
        <w:t xml:space="preserve"> services</w:t>
      </w:r>
      <w:bookmarkEnd w:id="88"/>
      <w:r w:rsidR="00D71DA0">
        <w:rPr>
          <w:lang w:eastAsia="ja-JP"/>
        </w:rPr>
        <w:t xml:space="preserve"> </w:t>
      </w:r>
      <w:r w:rsidR="00D71DA0" w:rsidRPr="00D71DA0">
        <w:rPr>
          <w:color w:val="0000CC"/>
          <w:lang w:eastAsia="ja-JP"/>
        </w:rPr>
        <w:t>(3.3, 8.6)</w:t>
      </w:r>
    </w:p>
    <w:p w14:paraId="1001090C" w14:textId="7E8E58D5" w:rsidR="0024195E" w:rsidRPr="00F86974" w:rsidRDefault="0024195E" w:rsidP="0024195E">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8B3C7F" w:rsidRPr="008B3C7F">
        <w:rPr>
          <w:rFonts w:eastAsiaTheme="majorEastAsia" w:cstheme="majorBidi"/>
          <w:iCs/>
          <w:color w:val="0000CC"/>
          <w:lang w:eastAsia="ja-JP"/>
        </w:rPr>
        <w:t xml:space="preserve"> </w:t>
      </w:r>
      <w:r w:rsidR="008B3C7F" w:rsidRPr="008B3C7F">
        <w:rPr>
          <w:rFonts w:eastAsiaTheme="majorEastAsia" w:cstheme="majorBidi"/>
          <w:b/>
          <w:bCs/>
          <w:iCs/>
          <w:color w:val="0000CC"/>
          <w:lang w:eastAsia="ja-JP"/>
        </w:rPr>
        <w:t>(</w:t>
      </w:r>
      <w:r w:rsidR="008B3C7F" w:rsidRPr="008B3C7F">
        <w:rPr>
          <w:rFonts w:eastAsiaTheme="majorEastAsia" w:cstheme="majorBidi"/>
          <w:b/>
          <w:bCs/>
          <w:iCs/>
          <w:color w:val="0000CC"/>
          <w:lang w:eastAsia="ja-JP"/>
        </w:rPr>
        <w:t>table 3.3.2)</w:t>
      </w:r>
    </w:p>
    <w:p w14:paraId="09263FBC" w14:textId="35F2D44C" w:rsidR="00DA5951" w:rsidRPr="004603A5" w:rsidRDefault="0024195E" w:rsidP="0024195E">
      <w:pPr>
        <w:spacing w:before="120" w:after="120"/>
        <w:rPr>
          <w:rFonts w:eastAsiaTheme="majorEastAsia" w:cstheme="majorBidi"/>
          <w:i/>
          <w:color w:val="0000CC"/>
          <w:lang w:eastAsia="ja-JP"/>
        </w:rPr>
      </w:pPr>
      <w:r w:rsidRPr="0024195E">
        <w:rPr>
          <w:rFonts w:eastAsiaTheme="majorEastAsia" w:cstheme="majorBidi"/>
          <w:i/>
          <w:color w:val="303F51"/>
          <w:lang w:eastAsia="ja-JP"/>
        </w:rPr>
        <w:t>Benchmarking asset base</w:t>
      </w:r>
      <w:r w:rsidR="004603A5">
        <w:rPr>
          <w:rFonts w:eastAsiaTheme="majorEastAsia" w:cstheme="majorBidi"/>
          <w:i/>
          <w:color w:val="303F51"/>
          <w:lang w:eastAsia="ja-JP"/>
        </w:rPr>
        <w:t xml:space="preserve"> </w:t>
      </w:r>
    </w:p>
    <w:p w14:paraId="72DA1BC5" w14:textId="3B4F4E2A" w:rsidR="00F74D73" w:rsidRDefault="00F74D73" w:rsidP="00F74D73">
      <w:pPr>
        <w:pStyle w:val="Noparagraph"/>
        <w:tabs>
          <w:tab w:val="clear" w:pos="567"/>
        </w:tabs>
        <w:ind w:left="709"/>
      </w:pPr>
      <w:bookmarkStart w:id="89" w:name="_Ref124415711"/>
      <w:r w:rsidRPr="00053DF6">
        <w:t xml:space="preserve">The </w:t>
      </w:r>
      <w:r w:rsidRPr="00F74D73">
        <w:rPr>
          <w:i/>
          <w:iCs w:val="0"/>
        </w:rPr>
        <w:t>electricity distributor</w:t>
      </w:r>
      <w:r>
        <w:t xml:space="preserve"> </w:t>
      </w:r>
      <w:r w:rsidRPr="00053DF6">
        <w:t xml:space="preserve">must report benchmarking asset base values in accordance with the standard approach and the Assets (RAB) Financial Reporting Framework set out </w:t>
      </w:r>
      <w:bookmarkStart w:id="90" w:name="_Hlk152746063"/>
      <w:r>
        <w:t>in sections 8.1.2 – 8.1.6.</w:t>
      </w:r>
      <w:r w:rsidRPr="00053DF6">
        <w:t xml:space="preserve"> </w:t>
      </w:r>
      <w:bookmarkEnd w:id="89"/>
      <w:bookmarkEnd w:id="90"/>
    </w:p>
    <w:p w14:paraId="34683CDE" w14:textId="77777777" w:rsidR="00F74D73" w:rsidRPr="00F74D73" w:rsidRDefault="00F74D73" w:rsidP="00F74D73">
      <w:pPr>
        <w:pStyle w:val="Noparagraph"/>
        <w:tabs>
          <w:tab w:val="clear" w:pos="567"/>
        </w:tabs>
        <w:ind w:left="709"/>
        <w:rPr>
          <w:b/>
          <w:bCs/>
        </w:rPr>
      </w:pPr>
      <w:bookmarkStart w:id="91" w:name="_Hlk152746090"/>
      <w:r w:rsidRPr="00F74D73">
        <w:rPr>
          <w:b/>
          <w:bCs/>
        </w:rPr>
        <w:t>Standard approach</w:t>
      </w:r>
    </w:p>
    <w:p w14:paraId="1DF3E47F" w14:textId="77777777" w:rsidR="00F74D73" w:rsidRDefault="00F74D73" w:rsidP="006A1C8E">
      <w:pPr>
        <w:pStyle w:val="ListParagraph"/>
        <w:numPr>
          <w:ilvl w:val="0"/>
          <w:numId w:val="50"/>
        </w:numPr>
        <w:spacing w:before="120" w:after="120"/>
        <w:ind w:left="993"/>
        <w:contextualSpacing w:val="0"/>
        <w:rPr>
          <w:rFonts w:eastAsiaTheme="majorEastAsia" w:cstheme="majorBidi"/>
          <w:iCs/>
          <w:color w:val="303F51"/>
          <w:lang w:eastAsia="ja-JP"/>
        </w:rPr>
      </w:pPr>
      <w:r w:rsidRPr="000D590B">
        <w:rPr>
          <w:rFonts w:eastAsiaTheme="majorEastAsia" w:cstheme="majorBidi"/>
          <w:iCs/>
          <w:color w:val="303F51"/>
          <w:lang w:eastAsia="ja-JP"/>
        </w:rPr>
        <w:t>Direct attribution to the AER’s economic benchmarking RAB Asset classes</w:t>
      </w:r>
    </w:p>
    <w:p w14:paraId="3091996E" w14:textId="586339A1" w:rsidR="00F74D73" w:rsidRDefault="00F74D73" w:rsidP="00F74D73">
      <w:pPr>
        <w:pStyle w:val="ListParagraph"/>
        <w:numPr>
          <w:ilvl w:val="0"/>
          <w:numId w:val="36"/>
        </w:numPr>
        <w:ind w:left="1134" w:hanging="567"/>
        <w:contextualSpacing w:val="0"/>
      </w:pPr>
      <w:r w:rsidRPr="000D590B">
        <w:t>Where RAB Financial Information</w:t>
      </w:r>
      <w:r w:rsidRPr="000D590B" w:rsidDel="00F97B95">
        <w:t xml:space="preserve"> </w:t>
      </w:r>
      <w:r w:rsidRPr="000D590B">
        <w:t xml:space="preserve">can be directly allocated to the RAB Assets (as per the definitions in </w:t>
      </w:r>
      <w:r>
        <w:t>Data Category 08: Asset base values</w:t>
      </w:r>
      <w:r w:rsidRPr="000D590B">
        <w:t>) it should be directly allocated to those RAB Assets. Financial Information</w:t>
      </w:r>
      <w:r w:rsidRPr="000D590B" w:rsidDel="00F97B95">
        <w:t xml:space="preserve"> </w:t>
      </w:r>
      <w:r w:rsidRPr="000D590B">
        <w:t xml:space="preserve">can be directly allocated to RAB Asset class where that Financial Information relates to assets that wholly fall within the definition of that RAB Asset class. </w:t>
      </w:r>
    </w:p>
    <w:p w14:paraId="5CB7DAC4" w14:textId="77777777" w:rsidR="00F74D73" w:rsidRPr="000D590B" w:rsidRDefault="00F74D73" w:rsidP="006A1C8E">
      <w:pPr>
        <w:pStyle w:val="ListParagraph"/>
        <w:numPr>
          <w:ilvl w:val="0"/>
          <w:numId w:val="50"/>
        </w:numPr>
        <w:spacing w:before="120" w:after="120"/>
        <w:ind w:left="851"/>
        <w:contextualSpacing w:val="0"/>
        <w:rPr>
          <w:rFonts w:eastAsiaTheme="majorEastAsia" w:cstheme="majorBidi"/>
          <w:iCs/>
          <w:color w:val="303F51"/>
          <w:lang w:eastAsia="ja-JP"/>
        </w:rPr>
      </w:pPr>
      <w:r w:rsidRPr="000D590B">
        <w:rPr>
          <w:rFonts w:eastAsiaTheme="majorEastAsia" w:cstheme="majorBidi"/>
          <w:iCs/>
          <w:color w:val="303F51"/>
          <w:lang w:eastAsia="ja-JP"/>
        </w:rPr>
        <w:t>Where direct attribution to the economic benchmarking asset classes is not possible</w:t>
      </w:r>
    </w:p>
    <w:p w14:paraId="145067D3" w14:textId="1EC39093" w:rsidR="00F74D73" w:rsidRPr="001266C7" w:rsidRDefault="00F74D73" w:rsidP="00F74D73">
      <w:pPr>
        <w:pStyle w:val="ListParagraph"/>
        <w:numPr>
          <w:ilvl w:val="0"/>
          <w:numId w:val="36"/>
        </w:numPr>
        <w:ind w:left="1134" w:hanging="567"/>
        <w:contextualSpacing w:val="0"/>
      </w:pPr>
      <w:r w:rsidRPr="001266C7">
        <w:t>RAB Financial Information</w:t>
      </w:r>
      <w:r w:rsidRPr="001266C7" w:rsidDel="00F97B95">
        <w:t xml:space="preserve"> </w:t>
      </w:r>
      <w:r w:rsidRPr="001266C7">
        <w:t>that cannot be directly allocated to a single RAB Asset category should be allocated in accordance with the RAB allocation approach</w:t>
      </w:r>
      <w:r>
        <w:t xml:space="preserve"> in section </w:t>
      </w:r>
      <w:r w:rsidR="00AF3B27">
        <w:t>8.1.3</w:t>
      </w:r>
      <w:r w:rsidRPr="001266C7">
        <w:t>.</w:t>
      </w:r>
    </w:p>
    <w:p w14:paraId="6BABBC3A" w14:textId="77777777" w:rsidR="00F74D73" w:rsidRPr="00F74D73" w:rsidRDefault="00F74D73" w:rsidP="00F74D73">
      <w:pPr>
        <w:pStyle w:val="Noparagraph"/>
        <w:tabs>
          <w:tab w:val="clear" w:pos="567"/>
        </w:tabs>
        <w:ind w:left="709"/>
        <w:rPr>
          <w:b/>
          <w:bCs/>
        </w:rPr>
      </w:pPr>
      <w:r w:rsidRPr="00F74D73">
        <w:rPr>
          <w:b/>
          <w:bCs/>
        </w:rPr>
        <w:t>RAB allocation approach</w:t>
      </w:r>
    </w:p>
    <w:p w14:paraId="3660EE37" w14:textId="77777777" w:rsidR="00F74D73" w:rsidRDefault="00F74D73" w:rsidP="006A1C8E">
      <w:pPr>
        <w:pStyle w:val="ListParagraph"/>
        <w:numPr>
          <w:ilvl w:val="0"/>
          <w:numId w:val="61"/>
        </w:numPr>
        <w:spacing w:before="120" w:after="120"/>
        <w:contextualSpacing w:val="0"/>
        <w:rPr>
          <w:rFonts w:eastAsiaTheme="majorEastAsia" w:cstheme="majorBidi"/>
          <w:iCs/>
          <w:color w:val="303F51"/>
          <w:lang w:eastAsia="ja-JP"/>
        </w:rPr>
      </w:pPr>
      <w:r w:rsidRPr="001266C7">
        <w:rPr>
          <w:rFonts w:eastAsiaTheme="majorEastAsia" w:cstheme="majorBidi"/>
          <w:iCs/>
          <w:color w:val="303F51"/>
          <w:lang w:eastAsia="ja-JP"/>
        </w:rPr>
        <w:t>RAB Financial Information</w:t>
      </w:r>
      <w:r w:rsidRPr="001266C7" w:rsidDel="00F97B95">
        <w:rPr>
          <w:rFonts w:eastAsiaTheme="majorEastAsia" w:cstheme="majorBidi"/>
          <w:iCs/>
          <w:color w:val="303F51"/>
          <w:lang w:eastAsia="ja-JP"/>
        </w:rPr>
        <w:t xml:space="preserve"> </w:t>
      </w:r>
      <w:r w:rsidRPr="001266C7">
        <w:rPr>
          <w:rFonts w:eastAsiaTheme="majorEastAsia" w:cstheme="majorBidi"/>
          <w:iCs/>
          <w:color w:val="303F51"/>
          <w:lang w:eastAsia="ja-JP"/>
        </w:rPr>
        <w:t xml:space="preserve">that can be directly allocated to a group of </w:t>
      </w:r>
      <w:proofErr w:type="gramStart"/>
      <w:r w:rsidRPr="001266C7">
        <w:rPr>
          <w:rFonts w:eastAsiaTheme="majorEastAsia" w:cstheme="majorBidi"/>
          <w:iCs/>
          <w:color w:val="303F51"/>
          <w:lang w:eastAsia="ja-JP"/>
        </w:rPr>
        <w:t>RAB</w:t>
      </w:r>
      <w:proofErr w:type="gramEnd"/>
      <w:r w:rsidRPr="001266C7">
        <w:rPr>
          <w:rFonts w:eastAsiaTheme="majorEastAsia" w:cstheme="majorBidi"/>
          <w:iCs/>
          <w:color w:val="303F51"/>
          <w:lang w:eastAsia="ja-JP"/>
        </w:rPr>
        <w:t xml:space="preserve"> Assets, but cannot be directly allocated to an individual RAB Asset category, should be directly allocated to that group of RAB Assets, and then allocated across the individual categories in the group in accordance with this RAB allocation approach. </w:t>
      </w:r>
    </w:p>
    <w:p w14:paraId="3F9F723F" w14:textId="25CB344B" w:rsidR="00F74D73" w:rsidRDefault="00F74D73" w:rsidP="006A1C8E">
      <w:pPr>
        <w:pStyle w:val="ListParagraph"/>
        <w:numPr>
          <w:ilvl w:val="0"/>
          <w:numId w:val="61"/>
        </w:numPr>
        <w:spacing w:before="120" w:after="120"/>
        <w:contextualSpacing w:val="0"/>
        <w:rPr>
          <w:rFonts w:eastAsiaTheme="majorEastAsia" w:cstheme="majorBidi"/>
          <w:iCs/>
          <w:color w:val="303F51"/>
          <w:lang w:eastAsia="ja-JP"/>
        </w:rPr>
      </w:pPr>
      <w:r w:rsidRPr="00286630">
        <w:rPr>
          <w:rFonts w:eastAsiaTheme="majorEastAsia" w:cstheme="majorBidi"/>
          <w:iCs/>
          <w:color w:val="303F51"/>
          <w:lang w:eastAsia="ja-JP"/>
        </w:rPr>
        <w:t>To allocate RAB Financial Information</w:t>
      </w:r>
      <w:r w:rsidRPr="00286630" w:rsidDel="00F97B95">
        <w:rPr>
          <w:rFonts w:eastAsiaTheme="majorEastAsia" w:cstheme="majorBidi"/>
          <w:iCs/>
          <w:color w:val="303F51"/>
          <w:lang w:eastAsia="ja-JP"/>
        </w:rPr>
        <w:t xml:space="preserve"> </w:t>
      </w:r>
      <w:r w:rsidRPr="00286630">
        <w:rPr>
          <w:rFonts w:eastAsiaTheme="majorEastAsia" w:cstheme="majorBidi"/>
          <w:iCs/>
          <w:color w:val="303F51"/>
          <w:lang w:eastAsia="ja-JP"/>
        </w:rPr>
        <w:t>across RAB Assets, the RAB Financial Information must be allocated in direct proportion to the relevant RAB Asset’s share of the total estimated depreciated replacement cost for that year (estimated in</w:t>
      </w:r>
      <w:r>
        <w:rPr>
          <w:rFonts w:eastAsiaTheme="majorEastAsia" w:cstheme="majorBidi"/>
          <w:iCs/>
          <w:color w:val="303F51"/>
          <w:lang w:eastAsia="ja-JP"/>
        </w:rPr>
        <w:t xml:space="preserve"> a</w:t>
      </w:r>
      <w:r w:rsidRPr="00286630">
        <w:rPr>
          <w:rFonts w:eastAsiaTheme="majorEastAsia" w:cstheme="majorBidi"/>
          <w:iCs/>
          <w:color w:val="303F51"/>
          <w:lang w:eastAsia="ja-JP"/>
        </w:rPr>
        <w:t xml:space="preserve">ccordance with </w:t>
      </w:r>
      <w:r>
        <w:rPr>
          <w:rFonts w:eastAsiaTheme="majorEastAsia" w:cstheme="majorBidi"/>
          <w:iCs/>
          <w:color w:val="303F51"/>
          <w:lang w:eastAsia="ja-JP"/>
        </w:rPr>
        <w:t xml:space="preserve">sections </w:t>
      </w:r>
      <w:r w:rsidR="00AF3B27">
        <w:rPr>
          <w:rFonts w:eastAsiaTheme="majorEastAsia" w:cstheme="majorBidi"/>
          <w:iCs/>
          <w:color w:val="303F51"/>
          <w:lang w:eastAsia="ja-JP"/>
        </w:rPr>
        <w:t xml:space="preserve">8.1.3 </w:t>
      </w:r>
      <w:r w:rsidRPr="00286630">
        <w:rPr>
          <w:rFonts w:eastAsiaTheme="majorEastAsia" w:cstheme="majorBidi"/>
          <w:iCs/>
          <w:color w:val="303F51"/>
          <w:lang w:eastAsia="ja-JP"/>
        </w:rPr>
        <w:t>(c</w:t>
      </w:r>
      <w:r>
        <w:rPr>
          <w:rFonts w:eastAsiaTheme="majorEastAsia" w:cstheme="majorBidi"/>
          <w:iCs/>
          <w:color w:val="303F51"/>
          <w:lang w:eastAsia="ja-JP"/>
        </w:rPr>
        <w:t xml:space="preserve">) and </w:t>
      </w:r>
      <w:r w:rsidRPr="00286630">
        <w:rPr>
          <w:rFonts w:eastAsiaTheme="majorEastAsia" w:cstheme="majorBidi"/>
          <w:iCs/>
          <w:color w:val="303F51"/>
          <w:lang w:eastAsia="ja-JP"/>
        </w:rPr>
        <w:t xml:space="preserve">(d)). </w:t>
      </w:r>
    </w:p>
    <w:p w14:paraId="62EEB28D" w14:textId="63C46527" w:rsidR="00F74D73" w:rsidRDefault="00F74D73" w:rsidP="00F74D73">
      <w:pPr>
        <w:pStyle w:val="ListParagraph"/>
        <w:numPr>
          <w:ilvl w:val="0"/>
          <w:numId w:val="36"/>
        </w:numPr>
        <w:ind w:left="1134" w:hanging="567"/>
        <w:contextualSpacing w:val="0"/>
      </w:pPr>
      <w:r w:rsidRPr="00286630">
        <w:t>In</w:t>
      </w:r>
      <w:r w:rsidRPr="00286630">
        <w:rPr>
          <w:rFonts w:eastAsiaTheme="majorEastAsia" w:cstheme="majorBidi"/>
          <w:iCs/>
          <w:color w:val="303F51"/>
          <w:lang w:eastAsia="ja-JP"/>
        </w:rPr>
        <w:t xml:space="preserve"> the event that the sum of the estimated disaggregated asset values for the RAB Assets for each year that are formed using </w:t>
      </w:r>
      <w:r>
        <w:rPr>
          <w:rFonts w:eastAsiaTheme="majorEastAsia" w:cstheme="majorBidi"/>
          <w:iCs/>
          <w:color w:val="303F51"/>
          <w:lang w:eastAsia="ja-JP"/>
        </w:rPr>
        <w:t>sections 8.1.</w:t>
      </w:r>
      <w:r w:rsidR="00AF3B27">
        <w:rPr>
          <w:rFonts w:eastAsiaTheme="majorEastAsia" w:cstheme="majorBidi"/>
          <w:iCs/>
          <w:color w:val="303F51"/>
          <w:lang w:eastAsia="ja-JP"/>
        </w:rPr>
        <w:t>3</w:t>
      </w:r>
      <w:r w:rsidRPr="00286630">
        <w:rPr>
          <w:rFonts w:eastAsiaTheme="majorEastAsia" w:cstheme="majorBidi"/>
          <w:iCs/>
          <w:color w:val="303F51"/>
          <w:lang w:eastAsia="ja-JP"/>
        </w:rPr>
        <w:t xml:space="preserve">(c) and (d) do not equal the total value of the RAB for that year, the disaggregated RAB series must be calculated by multiplying the total value of the RAB by each RAB Asset’s share of the sum of all asset values for that year formed using </w:t>
      </w:r>
      <w:r>
        <w:rPr>
          <w:rFonts w:eastAsiaTheme="majorEastAsia" w:cstheme="majorBidi"/>
          <w:iCs/>
          <w:color w:val="303F51"/>
          <w:lang w:eastAsia="ja-JP"/>
        </w:rPr>
        <w:t xml:space="preserve">section </w:t>
      </w:r>
      <w:r w:rsidR="00AF3B27">
        <w:rPr>
          <w:rFonts w:eastAsiaTheme="majorEastAsia" w:cstheme="majorBidi"/>
          <w:iCs/>
          <w:color w:val="303F51"/>
          <w:lang w:eastAsia="ja-JP"/>
        </w:rPr>
        <w:t>8.1.3</w:t>
      </w:r>
      <w:r>
        <w:rPr>
          <w:rFonts w:eastAsiaTheme="majorEastAsia" w:cstheme="majorBidi"/>
          <w:iCs/>
          <w:color w:val="303F51"/>
          <w:lang w:eastAsia="ja-JP"/>
        </w:rPr>
        <w:t xml:space="preserve"> </w:t>
      </w:r>
      <w:r w:rsidRPr="00286630">
        <w:rPr>
          <w:rFonts w:eastAsiaTheme="majorEastAsia" w:cstheme="majorBidi"/>
          <w:iCs/>
          <w:color w:val="303F51"/>
          <w:lang w:eastAsia="ja-JP"/>
        </w:rPr>
        <w:t>(c) and (d).</w:t>
      </w:r>
      <w:r>
        <w:t xml:space="preserve"> </w:t>
      </w:r>
    </w:p>
    <w:p w14:paraId="7A44B8FD" w14:textId="7BFF4F08" w:rsidR="00F74D73" w:rsidRPr="00B53012" w:rsidRDefault="00F74D73" w:rsidP="006A1C8E">
      <w:pPr>
        <w:pStyle w:val="ListParagraph"/>
        <w:numPr>
          <w:ilvl w:val="0"/>
          <w:numId w:val="61"/>
        </w:numPr>
        <w:spacing w:before="120" w:after="120"/>
        <w:ind w:left="714" w:hanging="357"/>
        <w:contextualSpacing w:val="0"/>
        <w:rPr>
          <w:rFonts w:eastAsiaTheme="majorEastAsia" w:cstheme="majorBidi"/>
          <w:iCs/>
          <w:color w:val="303F51"/>
          <w:lang w:eastAsia="ja-JP"/>
        </w:rPr>
      </w:pPr>
      <w:r w:rsidRPr="00F74D73">
        <w:rPr>
          <w:i/>
          <w:iCs/>
        </w:rPr>
        <w:t>electricity distributor</w:t>
      </w:r>
      <w:r>
        <w:t xml:space="preserve"> </w:t>
      </w:r>
      <w:r w:rsidRPr="00B53012">
        <w:rPr>
          <w:rFonts w:eastAsiaTheme="majorEastAsia" w:cstheme="majorBidi"/>
          <w:iCs/>
          <w:color w:val="303F51"/>
          <w:lang w:eastAsia="ja-JP"/>
        </w:rPr>
        <w:t>must estimate the depreciated replacement cost of their assets for each RAB Asset for which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cannot be directly allocated. This estimation must be made for the most recent year for which the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 xml:space="preserve">cannot be directly allocated. </w:t>
      </w:r>
    </w:p>
    <w:p w14:paraId="3979C616" w14:textId="3EB6D194" w:rsidR="00F74D73" w:rsidRPr="007678A0" w:rsidRDefault="00F74D73" w:rsidP="00F74D73">
      <w:pPr>
        <w:pStyle w:val="ListParagraph"/>
        <w:numPr>
          <w:ilvl w:val="0"/>
          <w:numId w:val="36"/>
        </w:numPr>
        <w:ind w:left="1134" w:hanging="567"/>
        <w:contextualSpacing w:val="0"/>
      </w:pPr>
      <w:r w:rsidRPr="007678A0">
        <w:t>This</w:t>
      </w:r>
      <w:r>
        <w:t xml:space="preserve"> depreciated</w:t>
      </w:r>
      <w:r w:rsidRPr="007678A0">
        <w:t xml:space="preserve"> replacement co</w:t>
      </w:r>
      <w:r>
        <w:t xml:space="preserve">st estimate should be based on </w:t>
      </w:r>
      <w:r w:rsidRPr="007678A0">
        <w:t xml:space="preserve">the </w:t>
      </w:r>
      <w:r>
        <w:t xml:space="preserve">data requirements for length and capacity data </w:t>
      </w:r>
      <w:r w:rsidRPr="007678A0">
        <w:t xml:space="preserve">provided for lines, cables and </w:t>
      </w:r>
      <w:r w:rsidRPr="007678A0">
        <w:lastRenderedPageBreak/>
        <w:t xml:space="preserve">transformers </w:t>
      </w:r>
      <w:r>
        <w:t xml:space="preserve">as outlined </w:t>
      </w:r>
      <w:r w:rsidRPr="007678A0">
        <w:t>in</w:t>
      </w:r>
      <w:r>
        <w:t xml:space="preserve"> Data Category 03: Network Metrics</w:t>
      </w:r>
      <w:r w:rsidRPr="007678A0">
        <w:t xml:space="preserve"> </w:t>
      </w:r>
      <w:r>
        <w:t xml:space="preserve">(for the relevant </w:t>
      </w:r>
      <w:r w:rsidRPr="002F27CE">
        <w:t>RAB Asset category</w:t>
      </w:r>
      <w:r w:rsidRPr="007678A0">
        <w:t xml:space="preserve">); unit rate replacement costs </w:t>
      </w:r>
      <w:r>
        <w:t xml:space="preserve">applicable to </w:t>
      </w:r>
      <w:r w:rsidRPr="00F74D73">
        <w:rPr>
          <w:i/>
          <w:iCs/>
        </w:rPr>
        <w:t>electricity distributor</w:t>
      </w:r>
      <w:r>
        <w:t xml:space="preserve"> </w:t>
      </w:r>
      <w:r w:rsidRPr="007678A0">
        <w:t xml:space="preserve">for each of the physical asset categories and the weighted average asset age relative to the corresponding weighted average service life. </w:t>
      </w:r>
    </w:p>
    <w:p w14:paraId="0FB0FD5B" w14:textId="77777777" w:rsidR="00F74D73" w:rsidRPr="007678A0" w:rsidRDefault="00F74D73" w:rsidP="00F74D73">
      <w:pPr>
        <w:pStyle w:val="ListParagraph"/>
        <w:numPr>
          <w:ilvl w:val="0"/>
          <w:numId w:val="36"/>
        </w:numPr>
        <w:ind w:left="1134" w:hanging="567"/>
        <w:contextualSpacing w:val="0"/>
      </w:pPr>
      <w:r w:rsidRPr="007678A0">
        <w:t xml:space="preserve">Estimation of the depreciated replacement costs can be undertaken </w:t>
      </w:r>
      <w:r>
        <w:t xml:space="preserve">for aggregate asset categories </w:t>
      </w:r>
      <w:r w:rsidRPr="007678A0">
        <w:t xml:space="preserve">using best endeavours rather than a very detailed exercise. </w:t>
      </w:r>
      <w:r>
        <w:t>All assumptions, however, should be made clear.</w:t>
      </w:r>
    </w:p>
    <w:p w14:paraId="13F44ADA" w14:textId="2A99C9AF" w:rsidR="00F74D73" w:rsidRPr="007678A0" w:rsidRDefault="00F74D73" w:rsidP="00F74D73">
      <w:pPr>
        <w:pStyle w:val="ListParagraph"/>
        <w:numPr>
          <w:ilvl w:val="0"/>
          <w:numId w:val="36"/>
        </w:numPr>
        <w:ind w:left="1134" w:hanging="567"/>
        <w:contextualSpacing w:val="0"/>
      </w:pPr>
      <w:r w:rsidRPr="007678A0">
        <w:t xml:space="preserve">Book values </w:t>
      </w:r>
      <w:r>
        <w:t>may be used for E</w:t>
      </w:r>
      <w:r w:rsidRPr="007678A0">
        <w:t xml:space="preserve">asements, other </w:t>
      </w:r>
      <w:r w:rsidR="00950D6D" w:rsidRPr="007678A0">
        <w:t>long-life</w:t>
      </w:r>
      <w:r w:rsidRPr="007678A0">
        <w:t xml:space="preserve"> assets and other short life assets. </w:t>
      </w:r>
    </w:p>
    <w:p w14:paraId="1DE848EA" w14:textId="6DDCBF6A" w:rsidR="00F74D73" w:rsidRPr="00CC26F6" w:rsidRDefault="00F74D73" w:rsidP="006A1C8E">
      <w:pPr>
        <w:pStyle w:val="ListParagraph"/>
        <w:numPr>
          <w:ilvl w:val="0"/>
          <w:numId w:val="61"/>
        </w:numPr>
        <w:spacing w:before="120" w:after="120"/>
        <w:ind w:left="714" w:hanging="357"/>
        <w:contextualSpacing w:val="0"/>
        <w:rPr>
          <w:rFonts w:eastAsiaTheme="majorEastAsia" w:cstheme="majorBidi"/>
          <w:iCs/>
          <w:color w:val="303F51"/>
          <w:lang w:eastAsia="ja-JP"/>
        </w:rPr>
      </w:pPr>
      <w:r w:rsidRPr="00CC26F6">
        <w:rPr>
          <w:rFonts w:eastAsiaTheme="majorEastAsia" w:cstheme="majorBidi"/>
          <w:iCs/>
          <w:color w:val="303F51"/>
          <w:lang w:eastAsia="ja-JP"/>
        </w:rPr>
        <w:t xml:space="preserve">To estimate the depreciated replacement cost for years prior to the estimated depreciated replacement cost developed under section </w:t>
      </w:r>
      <w:r w:rsidR="00AF3B27">
        <w:rPr>
          <w:rFonts w:eastAsiaTheme="majorEastAsia" w:cstheme="majorBidi"/>
          <w:iCs/>
          <w:color w:val="303F51"/>
          <w:lang w:eastAsia="ja-JP"/>
        </w:rPr>
        <w:t>8.1.3</w:t>
      </w:r>
      <w:r w:rsidRPr="00CC26F6">
        <w:rPr>
          <w:rFonts w:eastAsiaTheme="majorEastAsia" w:cstheme="majorBidi"/>
          <w:iCs/>
          <w:color w:val="303F51"/>
          <w:lang w:eastAsia="ja-JP"/>
        </w:rPr>
        <w:t xml:space="preserve">(c), the depreciated replacement cost estimate developed under section </w:t>
      </w:r>
      <w:r w:rsidR="00AF3B27">
        <w:rPr>
          <w:rFonts w:eastAsiaTheme="majorEastAsia" w:cstheme="majorBidi"/>
          <w:iCs/>
          <w:color w:val="303F51"/>
          <w:lang w:eastAsia="ja-JP"/>
        </w:rPr>
        <w:t>8.1.3</w:t>
      </w:r>
      <w:r w:rsidRPr="00CC26F6" w:rsidDel="00CC26F6">
        <w:rPr>
          <w:rFonts w:eastAsiaTheme="majorEastAsia" w:cstheme="majorBidi"/>
          <w:iCs/>
          <w:color w:val="303F51"/>
          <w:lang w:eastAsia="ja-JP"/>
        </w:rPr>
        <w:t xml:space="preserve"> </w:t>
      </w:r>
      <w:r w:rsidRPr="00CC26F6">
        <w:rPr>
          <w:rFonts w:eastAsiaTheme="majorEastAsia" w:cstheme="majorBidi"/>
          <w:iCs/>
          <w:color w:val="303F51"/>
          <w:lang w:eastAsia="ja-JP"/>
        </w:rPr>
        <w:t>(c) must be rolled back to 2006 using disaggregated capex data and depreciation in accordance with the RAB Framework.</w:t>
      </w:r>
    </w:p>
    <w:p w14:paraId="734209ED" w14:textId="77777777" w:rsidR="00F74D73" w:rsidRPr="00CC26F6" w:rsidRDefault="00F74D73" w:rsidP="00AF3B27">
      <w:pPr>
        <w:pStyle w:val="Noparagraph"/>
        <w:tabs>
          <w:tab w:val="clear" w:pos="567"/>
        </w:tabs>
        <w:ind w:left="709"/>
      </w:pPr>
      <w:r w:rsidRPr="00CC26F6">
        <w:t xml:space="preserve">The allocated values for the 2013 Regulatory Year are to be used as the basis for rolling forward the RAB for Regulatory Years </w:t>
      </w:r>
      <w:proofErr w:type="gramStart"/>
      <w:r w:rsidRPr="00CC26F6">
        <w:t>subsequent to</w:t>
      </w:r>
      <w:proofErr w:type="gramEnd"/>
      <w:r w:rsidRPr="00CC26F6">
        <w:t xml:space="preserve"> the 2013 Regulatory Year.</w:t>
      </w:r>
    </w:p>
    <w:p w14:paraId="4783CFE5" w14:textId="61C883D9" w:rsidR="00F74D73" w:rsidRDefault="008335A7" w:rsidP="00AF3B27">
      <w:pPr>
        <w:pStyle w:val="Noparagraph"/>
        <w:tabs>
          <w:tab w:val="clear" w:pos="567"/>
        </w:tabs>
        <w:ind w:left="709"/>
      </w:pPr>
      <w:r>
        <w:t>Optional</w:t>
      </w:r>
      <w:r w:rsidR="00F74D73">
        <w:t xml:space="preserve"> additional approach</w:t>
      </w:r>
    </w:p>
    <w:p w14:paraId="26CB5557" w14:textId="3345A32B" w:rsidR="00F74D73" w:rsidRDefault="00F74D73" w:rsidP="006A1C8E">
      <w:pPr>
        <w:pStyle w:val="ListParagraph"/>
        <w:numPr>
          <w:ilvl w:val="0"/>
          <w:numId w:val="62"/>
        </w:numPr>
        <w:spacing w:before="120" w:after="120"/>
        <w:contextualSpacing w:val="0"/>
        <w:rPr>
          <w:rFonts w:eastAsiaTheme="majorEastAsia" w:cstheme="majorBidi"/>
          <w:iCs/>
          <w:color w:val="303F51"/>
          <w:lang w:eastAsia="ja-JP"/>
        </w:rPr>
      </w:pPr>
      <w:bookmarkStart w:id="92" w:name="_Hlk134007393"/>
      <w:r w:rsidRPr="0057252F">
        <w:rPr>
          <w:rFonts w:eastAsiaTheme="majorEastAsia" w:cstheme="majorBidi"/>
          <w:iCs/>
          <w:color w:val="303F51"/>
          <w:lang w:eastAsia="ja-JP"/>
        </w:rPr>
        <w:t xml:space="preserve">Where </w:t>
      </w:r>
      <w:r w:rsidR="00AF3B27" w:rsidRPr="00F74D73">
        <w:rPr>
          <w:i/>
          <w:iCs/>
        </w:rPr>
        <w:t>electricity distributor</w:t>
      </w:r>
      <w:r w:rsidR="00AF3B27">
        <w:t xml:space="preserve"> </w:t>
      </w:r>
      <w:r w:rsidRPr="0057252F">
        <w:rPr>
          <w:rFonts w:eastAsiaTheme="majorEastAsia" w:cstheme="majorBidi"/>
          <w:iCs/>
          <w:color w:val="303F51"/>
          <w:lang w:eastAsia="ja-JP"/>
        </w:rPr>
        <w:t xml:space="preserve">believes it has sufficient information to provide a consistent RAB disaggregation into the categories in the </w:t>
      </w:r>
      <w:r>
        <w:rPr>
          <w:rFonts w:eastAsiaTheme="majorEastAsia" w:cstheme="majorBidi"/>
          <w:iCs/>
          <w:color w:val="303F51"/>
          <w:lang w:eastAsia="ja-JP"/>
        </w:rPr>
        <w:t>‘Data Workbook 08: Asset base values’</w:t>
      </w:r>
      <w:r w:rsidRPr="0057252F">
        <w:rPr>
          <w:rFonts w:eastAsiaTheme="majorEastAsia" w:cstheme="majorBidi"/>
          <w:iCs/>
          <w:color w:val="303F51"/>
          <w:lang w:eastAsia="ja-JP"/>
        </w:rPr>
        <w:t xml:space="preserve"> that better reflects the values of those assets in addition to the specified standard approach, this must be provided in a separate Excel worksheet, together with details of the calculations undertaken. For clarity, </w:t>
      </w:r>
      <w:r w:rsidR="00AF3B27" w:rsidRPr="00F74D73">
        <w:rPr>
          <w:i/>
          <w:iCs/>
        </w:rPr>
        <w:t>electricity distributor</w:t>
      </w:r>
      <w:r w:rsidR="00AF3B27">
        <w:t xml:space="preserve"> </w:t>
      </w:r>
      <w:r w:rsidRPr="0057252F">
        <w:rPr>
          <w:rFonts w:eastAsiaTheme="majorEastAsia" w:cstheme="majorBidi"/>
          <w:iCs/>
          <w:color w:val="303F51"/>
          <w:lang w:eastAsia="ja-JP"/>
        </w:rPr>
        <w:t xml:space="preserve">must still provide disaggregated RAB values using the standard approach if it chooses to also provide optional additional </w:t>
      </w:r>
      <w:r>
        <w:rPr>
          <w:rFonts w:eastAsiaTheme="majorEastAsia" w:cstheme="majorBidi"/>
          <w:iCs/>
          <w:color w:val="303F51"/>
          <w:lang w:eastAsia="ja-JP"/>
        </w:rPr>
        <w:t>a</w:t>
      </w:r>
      <w:r w:rsidRPr="0057252F">
        <w:rPr>
          <w:rFonts w:eastAsiaTheme="majorEastAsia" w:cstheme="majorBidi"/>
          <w:iCs/>
          <w:color w:val="303F51"/>
          <w:lang w:eastAsia="ja-JP"/>
        </w:rPr>
        <w:t>pproach values.</w:t>
      </w:r>
    </w:p>
    <w:p w14:paraId="6195B994" w14:textId="01946B7F" w:rsidR="00F74D73" w:rsidRDefault="00F74D73" w:rsidP="006A1C8E">
      <w:pPr>
        <w:pStyle w:val="ListParagraph"/>
        <w:numPr>
          <w:ilvl w:val="0"/>
          <w:numId w:val="62"/>
        </w:numPr>
        <w:spacing w:before="120" w:after="120"/>
        <w:contextualSpacing w:val="0"/>
        <w:rPr>
          <w:rFonts w:eastAsiaTheme="majorEastAsia" w:cstheme="majorBidi"/>
          <w:iCs/>
          <w:color w:val="303F51"/>
          <w:lang w:eastAsia="ja-JP"/>
        </w:rPr>
      </w:pPr>
      <w:r>
        <w:rPr>
          <w:rFonts w:eastAsiaTheme="majorEastAsia" w:cstheme="majorBidi"/>
          <w:iCs/>
          <w:color w:val="303F51"/>
          <w:lang w:eastAsia="ja-JP"/>
        </w:rPr>
        <w:t xml:space="preserve">The optional approach must be prepared in accordance with Assets (RAB) Financial Reporting Framework. Further, the </w:t>
      </w:r>
      <w:r w:rsidR="00AF3B27" w:rsidRPr="00F74D73">
        <w:rPr>
          <w:i/>
          <w:iCs/>
        </w:rPr>
        <w:t>electricity distributor</w:t>
      </w:r>
      <w:r w:rsidR="00AF3B27">
        <w:t xml:space="preserve"> </w:t>
      </w:r>
      <w:r>
        <w:rPr>
          <w:rFonts w:eastAsiaTheme="majorEastAsia" w:cstheme="majorBidi"/>
          <w:iCs/>
          <w:color w:val="303F51"/>
          <w:lang w:eastAsia="ja-JP"/>
        </w:rPr>
        <w:t xml:space="preserve">must have the optional approach audited. </w:t>
      </w:r>
    </w:p>
    <w:p w14:paraId="47FD4DD7" w14:textId="77777777" w:rsidR="00F74D73" w:rsidRDefault="00F74D73" w:rsidP="00AF3B27">
      <w:pPr>
        <w:pStyle w:val="Noparagraph"/>
        <w:tabs>
          <w:tab w:val="clear" w:pos="567"/>
        </w:tabs>
        <w:ind w:left="709"/>
      </w:pPr>
      <w:bookmarkStart w:id="93" w:name="_Ref124415730"/>
      <w:bookmarkEnd w:id="92"/>
      <w:r w:rsidRPr="00053DF6">
        <w:t>Benchmarking</w:t>
      </w:r>
      <w:r>
        <w:t xml:space="preserve"> asset base financial information must reconcile with:</w:t>
      </w:r>
      <w:bookmarkEnd w:id="93"/>
    </w:p>
    <w:p w14:paraId="5B9FFA3C" w14:textId="64652D5A" w:rsidR="00F74D73" w:rsidRDefault="00F74D73" w:rsidP="00F74D73">
      <w:pPr>
        <w:pStyle w:val="ListParagraph"/>
        <w:numPr>
          <w:ilvl w:val="0"/>
          <w:numId w:val="36"/>
        </w:numPr>
        <w:ind w:left="1134" w:hanging="567"/>
      </w:pPr>
      <w:bookmarkStart w:id="94" w:name="_Hlk124415265"/>
      <w:r>
        <w:t xml:space="preserve">For years where the </w:t>
      </w:r>
      <w:r w:rsidRPr="00375AB1">
        <w:rPr>
          <w:i/>
        </w:rPr>
        <w:t>AER</w:t>
      </w:r>
      <w:r>
        <w:t xml:space="preserve"> has </w:t>
      </w:r>
      <w:r w:rsidR="00C8362F">
        <w:t>decided</w:t>
      </w:r>
      <w:r>
        <w:t xml:space="preserve"> on values for the RAB, the values in that decision, unless that decision incorporates forecasts (for example, additions for the last year of the previous regulatory period).</w:t>
      </w:r>
    </w:p>
    <w:p w14:paraId="234FB46D" w14:textId="76509EBB" w:rsidR="00F74D73" w:rsidRDefault="00F74D73" w:rsidP="00F74D73">
      <w:pPr>
        <w:pStyle w:val="ListParagraph"/>
        <w:numPr>
          <w:ilvl w:val="0"/>
          <w:numId w:val="36"/>
        </w:numPr>
        <w:ind w:left="1134" w:hanging="567"/>
      </w:pPr>
      <w:r>
        <w:t xml:space="preserve">For years where the </w:t>
      </w:r>
      <w:r w:rsidRPr="00375AB1">
        <w:rPr>
          <w:i/>
        </w:rPr>
        <w:t>AER</w:t>
      </w:r>
      <w:r>
        <w:t xml:space="preserve"> has </w:t>
      </w:r>
      <w:r w:rsidR="00C8362F">
        <w:t>decided</w:t>
      </w:r>
      <w:r>
        <w:t xml:space="preserve"> on values for the RAB that incorporates forecasts, the forecast values must be replaced with actual values where possible. Actual values must reconcile with amounts reported in the </w:t>
      </w:r>
      <w:r w:rsidRPr="002544A0">
        <w:rPr>
          <w:i/>
          <w:iCs/>
        </w:rPr>
        <w:t>Indicative asset base roll forward</w:t>
      </w:r>
      <w:r>
        <w:t xml:space="preserve"> information; or</w:t>
      </w:r>
    </w:p>
    <w:p w14:paraId="43C99144" w14:textId="5984E6D8" w:rsidR="00F74D73" w:rsidRDefault="00F74D73" w:rsidP="00F74D73">
      <w:pPr>
        <w:pStyle w:val="ListParagraph"/>
        <w:numPr>
          <w:ilvl w:val="0"/>
          <w:numId w:val="36"/>
        </w:numPr>
        <w:ind w:left="1134" w:hanging="567"/>
      </w:pPr>
      <w:r>
        <w:t xml:space="preserve">For years where the </w:t>
      </w:r>
      <w:r w:rsidRPr="00375AB1">
        <w:rPr>
          <w:i/>
        </w:rPr>
        <w:t>AER</w:t>
      </w:r>
      <w:r>
        <w:t xml:space="preserve"> has not </w:t>
      </w:r>
      <w:r w:rsidR="00C8362F">
        <w:t>decided</w:t>
      </w:r>
      <w:r>
        <w:t xml:space="preserve"> on values for the RAB, RAB values must be prepared in accordance with the Assets (RAB) Financial Reporting Framework. In this circumstance, actual additions (recognised in the RAB) and disposals must reconcile with amounts reported in the </w:t>
      </w:r>
      <w:r w:rsidRPr="002544A0">
        <w:rPr>
          <w:i/>
          <w:iCs/>
        </w:rPr>
        <w:t>Indicative asset base roll forward</w:t>
      </w:r>
      <w:r>
        <w:t xml:space="preserve"> information.</w:t>
      </w:r>
    </w:p>
    <w:bookmarkEnd w:id="91"/>
    <w:bookmarkEnd w:id="94"/>
    <w:p w14:paraId="0C226FA2" w14:textId="53C30054" w:rsidR="00DA5951" w:rsidRDefault="0095646E" w:rsidP="00DA5951">
      <w:pPr>
        <w:pStyle w:val="Noparagraph"/>
        <w:spacing w:after="120"/>
        <w:ind w:left="567" w:hanging="567"/>
      </w:pPr>
      <w:r>
        <w:t xml:space="preserve">The </w:t>
      </w:r>
      <w:r w:rsidRPr="00E5661C">
        <w:rPr>
          <w:i/>
        </w:rPr>
        <w:t>electricity distributor</w:t>
      </w:r>
      <w:r>
        <w:t xml:space="preserve"> must report benchmarking asset base values </w:t>
      </w:r>
      <w:r w:rsidR="00DA5951">
        <w:t xml:space="preserve">inclusive of Dual Function Assets that </w:t>
      </w:r>
      <w:r w:rsidR="008E4488">
        <w:t xml:space="preserve">report </w:t>
      </w:r>
      <w:r w:rsidR="00DA5951">
        <w:t>Standard Control Services.</w:t>
      </w:r>
    </w:p>
    <w:p w14:paraId="20215AE4" w14:textId="2A738064" w:rsidR="00DA5951" w:rsidRDefault="00DA5951" w:rsidP="00DA5951">
      <w:pPr>
        <w:pStyle w:val="Noparagraph"/>
        <w:spacing w:after="120"/>
        <w:ind w:left="567" w:hanging="567"/>
      </w:pPr>
      <w:r>
        <w:lastRenderedPageBreak/>
        <w:t xml:space="preserve">Standard Control Services </w:t>
      </w:r>
      <w:r w:rsidR="0095646E">
        <w:t xml:space="preserve">benchmarking asset base </w:t>
      </w:r>
      <w:r w:rsidR="004B1E72">
        <w:t xml:space="preserve">financial information </w:t>
      </w:r>
      <w:r>
        <w:t xml:space="preserve">must reconcile </w:t>
      </w:r>
      <w:r w:rsidR="00742027">
        <w:t>with</w:t>
      </w:r>
      <w:r>
        <w:t>:</w:t>
      </w:r>
    </w:p>
    <w:p w14:paraId="3E0106E3" w14:textId="327830D0" w:rsidR="00806BA4" w:rsidRDefault="00806BA4" w:rsidP="00FF4612">
      <w:pPr>
        <w:pStyle w:val="ListParagraph"/>
        <w:numPr>
          <w:ilvl w:val="0"/>
          <w:numId w:val="36"/>
        </w:numPr>
        <w:ind w:left="1134" w:hanging="567"/>
      </w:pPr>
      <w:r>
        <w:t xml:space="preserve">For years where the AER has </w:t>
      </w:r>
      <w:r w:rsidR="00C8362F">
        <w:t>decided</w:t>
      </w:r>
      <w:r>
        <w:t xml:space="preserve"> on values for the RAB, the</w:t>
      </w:r>
      <w:r w:rsidR="00DA5951">
        <w:t xml:space="preserve"> values </w:t>
      </w:r>
      <w:r>
        <w:t xml:space="preserve">in that decision, </w:t>
      </w:r>
      <w:r w:rsidR="00DA5951">
        <w:t>unless that decision incorporates forecasts (for example, additions for the last year of the previous regulatory period)</w:t>
      </w:r>
      <w:r>
        <w:t>.</w:t>
      </w:r>
    </w:p>
    <w:p w14:paraId="73862609" w14:textId="2B054BDD" w:rsidR="00DA5951" w:rsidRDefault="00806BA4" w:rsidP="00FF4612">
      <w:pPr>
        <w:pStyle w:val="ListParagraph"/>
        <w:numPr>
          <w:ilvl w:val="0"/>
          <w:numId w:val="36"/>
        </w:numPr>
        <w:ind w:left="1134" w:hanging="567"/>
      </w:pPr>
      <w:r>
        <w:t xml:space="preserve">For years where the AER has </w:t>
      </w:r>
      <w:r w:rsidR="00C8362F">
        <w:t>decided</w:t>
      </w:r>
      <w:r>
        <w:t xml:space="preserve"> on values for the RAB that incorporates forecasts, </w:t>
      </w:r>
      <w:r w:rsidR="00DA5951">
        <w:t xml:space="preserve">the forecast values should be replaced with actual values where possible. Actual values must reconcile to amounts reported in the </w:t>
      </w:r>
      <w:r w:rsidR="0095646E" w:rsidRPr="002544A0">
        <w:rPr>
          <w:i/>
          <w:iCs/>
        </w:rPr>
        <w:t>Indicative asset base roll forward</w:t>
      </w:r>
      <w:r w:rsidR="0095646E">
        <w:t xml:space="preserve"> information</w:t>
      </w:r>
      <w:r w:rsidR="00DA5951">
        <w:t>; or</w:t>
      </w:r>
    </w:p>
    <w:p w14:paraId="7C6E12F0" w14:textId="704CCD1E" w:rsidR="00DA5951" w:rsidRDefault="00DA5951" w:rsidP="00FF4612">
      <w:pPr>
        <w:pStyle w:val="ListParagraph"/>
        <w:numPr>
          <w:ilvl w:val="0"/>
          <w:numId w:val="36"/>
        </w:numPr>
        <w:ind w:left="1134" w:hanging="567"/>
      </w:pPr>
      <w:r>
        <w:t xml:space="preserve">For years where the AER has not </w:t>
      </w:r>
      <w:r w:rsidR="00C8362F">
        <w:t>decided</w:t>
      </w:r>
      <w:r>
        <w:t xml:space="preserve"> on values for the RAB, RAB values must be prepared in accordance with the </w:t>
      </w:r>
      <w:r w:rsidR="00806BA4">
        <w:t>Assets (RAB) Financial Reporting Framework</w:t>
      </w:r>
      <w:r>
        <w:t xml:space="preserve">. In this circumstance, actual additions (recognised in the RAB) and disposals must reconcile to amounts reported in the </w:t>
      </w:r>
      <w:r w:rsidR="00806BA4" w:rsidRPr="002544A0">
        <w:rPr>
          <w:i/>
          <w:iCs/>
        </w:rPr>
        <w:t>Indicative asset base roll forward</w:t>
      </w:r>
      <w:r w:rsidR="00806BA4">
        <w:t xml:space="preserve"> information.</w:t>
      </w:r>
    </w:p>
    <w:p w14:paraId="50CCD268" w14:textId="46281F17" w:rsidR="00F86974" w:rsidRPr="00F86974" w:rsidRDefault="00F86974" w:rsidP="00F86974">
      <w:pPr>
        <w:spacing w:before="120" w:after="120"/>
        <w:rPr>
          <w:rFonts w:eastAsiaTheme="majorEastAsia" w:cstheme="majorBidi"/>
          <w:i/>
          <w:color w:val="303F51"/>
          <w:lang w:eastAsia="ja-JP"/>
        </w:rPr>
      </w:pPr>
      <w:r>
        <w:rPr>
          <w:rFonts w:eastAsiaTheme="majorEastAsia" w:cstheme="majorBidi"/>
          <w:i/>
          <w:color w:val="303F51"/>
          <w:lang w:eastAsia="ja-JP"/>
        </w:rPr>
        <w:t>Indicative total regulatory asset base roll forward (within period)</w:t>
      </w:r>
      <w:r w:rsidR="0023336E">
        <w:rPr>
          <w:rFonts w:eastAsiaTheme="majorEastAsia" w:cstheme="majorBidi"/>
          <w:i/>
          <w:color w:val="303F51"/>
          <w:lang w:eastAsia="ja-JP"/>
        </w:rPr>
        <w:t xml:space="preserve"> </w:t>
      </w:r>
      <w:r w:rsidR="005D6B65" w:rsidRPr="00CE4700">
        <w:rPr>
          <w:rFonts w:eastAsiaTheme="majorEastAsia" w:cstheme="majorBidi"/>
          <w:b/>
          <w:bCs/>
          <w:iCs/>
          <w:color w:val="0000CC"/>
          <w:lang w:eastAsia="ja-JP"/>
        </w:rPr>
        <w:t>(table 8.6.1)</w:t>
      </w:r>
    </w:p>
    <w:p w14:paraId="7ABCE473" w14:textId="37933DA0" w:rsidR="002544A0" w:rsidRPr="002544A0" w:rsidRDefault="002544A0" w:rsidP="002544A0">
      <w:pPr>
        <w:spacing w:before="120" w:after="120"/>
        <w:rPr>
          <w:rFonts w:eastAsiaTheme="majorEastAsia" w:cstheme="majorBidi"/>
          <w:i/>
          <w:color w:val="303F51"/>
          <w:lang w:eastAsia="ja-JP"/>
        </w:rPr>
      </w:pPr>
      <w:r>
        <w:rPr>
          <w:rFonts w:eastAsiaTheme="majorEastAsia" w:cstheme="majorBidi"/>
          <w:i/>
          <w:color w:val="303F51"/>
          <w:lang w:eastAsia="ja-JP"/>
        </w:rPr>
        <w:t>Indicative total tax asset base roll forward (within period</w:t>
      </w:r>
      <w:r w:rsidR="00A230A5">
        <w:rPr>
          <w:rFonts w:eastAsiaTheme="majorEastAsia" w:cstheme="majorBidi"/>
          <w:i/>
          <w:color w:val="303F51"/>
          <w:lang w:eastAsia="ja-JP"/>
        </w:rPr>
        <w:t>)</w:t>
      </w:r>
      <w:r w:rsidRPr="002544A0">
        <w:rPr>
          <w:rFonts w:eastAsiaTheme="majorEastAsia" w:cstheme="majorBidi"/>
          <w:i/>
          <w:color w:val="303F51"/>
          <w:lang w:eastAsia="ja-JP"/>
        </w:rPr>
        <w:t xml:space="preserve"> </w:t>
      </w:r>
      <w:r w:rsidR="005D6B65" w:rsidRPr="00CE4700">
        <w:rPr>
          <w:rFonts w:eastAsiaTheme="majorEastAsia" w:cstheme="majorBidi"/>
          <w:b/>
          <w:bCs/>
          <w:iCs/>
          <w:color w:val="0000CC"/>
          <w:lang w:eastAsia="ja-JP"/>
        </w:rPr>
        <w:t>(table 8.6.1)</w:t>
      </w:r>
    </w:p>
    <w:p w14:paraId="191A8D84" w14:textId="7A398BBB" w:rsidR="00151C8E" w:rsidRPr="002544A0" w:rsidRDefault="002544A0" w:rsidP="00151C8E">
      <w:pPr>
        <w:pStyle w:val="Noparagraph"/>
        <w:ind w:left="567" w:hanging="567"/>
      </w:pPr>
      <w:r w:rsidRPr="002544A0">
        <w:t xml:space="preserve">The </w:t>
      </w:r>
      <w:r w:rsidRPr="002544A0">
        <w:rPr>
          <w:i/>
          <w:iCs w:val="0"/>
        </w:rPr>
        <w:t>electricity distributor</w:t>
      </w:r>
      <w:r w:rsidRPr="002544A0">
        <w:t xml:space="preserve"> must report the required </w:t>
      </w:r>
      <w:r w:rsidR="000E6913">
        <w:t>data</w:t>
      </w:r>
      <w:r w:rsidR="000E6913" w:rsidRPr="002544A0">
        <w:t xml:space="preserve"> </w:t>
      </w:r>
      <w:r w:rsidRPr="002544A0">
        <w:t xml:space="preserve">in accordance with the AER’s Roll Forward Model and the </w:t>
      </w:r>
      <w:r w:rsidR="00F74D73">
        <w:t xml:space="preserve">requirements and </w:t>
      </w:r>
      <w:r w:rsidRPr="002544A0">
        <w:t xml:space="preserve">definitions in </w:t>
      </w:r>
      <w:r w:rsidRPr="002544A0">
        <w:rPr>
          <w:i/>
          <w:iCs w:val="0"/>
        </w:rPr>
        <w:t>Data workbook 08 - Asset base values</w:t>
      </w:r>
      <w:r w:rsidRPr="002544A0">
        <w:t>.</w:t>
      </w:r>
    </w:p>
    <w:p w14:paraId="4CCBC8BB" w14:textId="6F47AB16" w:rsidR="00824288" w:rsidRPr="00F86974" w:rsidRDefault="00824288" w:rsidP="00824288">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SCS </w:t>
      </w:r>
      <w:r w:rsidR="00106E17">
        <w:rPr>
          <w:rFonts w:eastAsiaTheme="majorEastAsia" w:cstheme="majorBidi"/>
          <w:b/>
          <w:bCs/>
          <w:iCs/>
          <w:color w:val="303F51"/>
          <w:lang w:eastAsia="ja-JP"/>
        </w:rPr>
        <w:t xml:space="preserve">Benchmarking </w:t>
      </w:r>
      <w:r>
        <w:rPr>
          <w:rFonts w:eastAsiaTheme="majorEastAsia" w:cstheme="majorBidi"/>
          <w:b/>
          <w:bCs/>
          <w:iCs/>
          <w:color w:val="303F51"/>
          <w:lang w:eastAsia="ja-JP"/>
        </w:rPr>
        <w:t xml:space="preserve">asset </w:t>
      </w:r>
      <w:r w:rsidRPr="00F86974">
        <w:rPr>
          <w:rFonts w:eastAsiaTheme="majorEastAsia" w:cstheme="majorBidi"/>
          <w:b/>
          <w:bCs/>
          <w:iCs/>
          <w:color w:val="303F51"/>
          <w:lang w:eastAsia="ja-JP"/>
        </w:rPr>
        <w:t xml:space="preserve">base </w:t>
      </w:r>
      <w:r>
        <w:rPr>
          <w:rFonts w:eastAsiaTheme="majorEastAsia" w:cstheme="majorBidi"/>
          <w:b/>
          <w:bCs/>
          <w:iCs/>
          <w:color w:val="303F51"/>
          <w:lang w:eastAsia="ja-JP"/>
        </w:rPr>
        <w:t>by asset group</w:t>
      </w:r>
      <w:r w:rsidR="00E610AD">
        <w:rPr>
          <w:rFonts w:eastAsiaTheme="majorEastAsia" w:cstheme="majorBidi"/>
          <w:b/>
          <w:bCs/>
          <w:iCs/>
          <w:color w:val="303F51"/>
          <w:lang w:eastAsia="ja-JP"/>
        </w:rPr>
        <w:t xml:space="preserve"> </w:t>
      </w:r>
      <w:r w:rsidR="00E610AD" w:rsidRPr="00E610AD">
        <w:rPr>
          <w:rFonts w:eastAsiaTheme="majorEastAsia" w:cstheme="majorBidi"/>
          <w:b/>
          <w:bCs/>
          <w:iCs/>
          <w:color w:val="0000CC"/>
          <w:lang w:eastAsia="ja-JP"/>
        </w:rPr>
        <w:t>(table 3.3.2)</w:t>
      </w:r>
    </w:p>
    <w:p w14:paraId="3D9E0D96" w14:textId="54D6EE0E" w:rsidR="00B72151" w:rsidRDefault="00AD006A" w:rsidP="00E610AD">
      <w:pPr>
        <w:pStyle w:val="Noparagraph"/>
        <w:spacing w:after="120"/>
        <w:ind w:left="567" w:hanging="567"/>
      </w:pPr>
      <w:r>
        <w:t xml:space="preserve">The </w:t>
      </w:r>
      <w:r w:rsidRPr="00045045">
        <w:rPr>
          <w:i/>
          <w:iCs w:val="0"/>
        </w:rPr>
        <w:t>electricity distributor</w:t>
      </w:r>
      <w:r>
        <w:t xml:space="preserve"> must </w:t>
      </w:r>
      <w:r w:rsidR="00187A56">
        <w:t xml:space="preserve">disaggregate benchmarking asset base </w:t>
      </w:r>
      <w:r w:rsidR="000E6913">
        <w:t xml:space="preserve">data </w:t>
      </w:r>
      <w:r w:rsidR="00187A56">
        <w:t>consistent with the instructions for the benchmarking asset base in sections 8.1.</w:t>
      </w:r>
      <w:r w:rsidR="00996947">
        <w:t xml:space="preserve">2 </w:t>
      </w:r>
      <w:r w:rsidR="00187A56">
        <w:t>to 8.1.</w:t>
      </w:r>
      <w:r w:rsidR="00996947">
        <w:t>9</w:t>
      </w:r>
      <w:r w:rsidR="00187A56">
        <w:t xml:space="preserve">, and the definitions of each asset group. </w:t>
      </w:r>
    </w:p>
    <w:p w14:paraId="638F0850" w14:textId="5FFC9EA8" w:rsidR="00571FAB" w:rsidRDefault="00571FAB" w:rsidP="00571FAB">
      <w:pPr>
        <w:pStyle w:val="Heading3"/>
        <w:spacing w:after="240"/>
        <w:ind w:left="578" w:hanging="578"/>
        <w:rPr>
          <w:lang w:eastAsia="ja-JP"/>
        </w:rPr>
      </w:pPr>
      <w:bookmarkStart w:id="95" w:name="_Toc196925823"/>
      <w:r>
        <w:rPr>
          <w:lang w:eastAsia="ja-JP"/>
        </w:rPr>
        <w:t>Alternative control</w:t>
      </w:r>
      <w:bookmarkEnd w:id="95"/>
      <w:r w:rsidR="0094007C">
        <w:rPr>
          <w:lang w:eastAsia="ja-JP"/>
        </w:rPr>
        <w:t xml:space="preserve"> </w:t>
      </w:r>
      <w:r w:rsidR="0094007C" w:rsidRPr="0094007C">
        <w:rPr>
          <w:color w:val="0000CC"/>
          <w:lang w:eastAsia="ja-JP"/>
        </w:rPr>
        <w:t>(3.3, 8.6)</w:t>
      </w:r>
    </w:p>
    <w:p w14:paraId="67AEFAE9" w14:textId="08943775" w:rsidR="00187A56" w:rsidRPr="00F86974" w:rsidRDefault="00187A56" w:rsidP="00187A56">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B910A1">
        <w:rPr>
          <w:rFonts w:eastAsiaTheme="majorEastAsia" w:cstheme="majorBidi"/>
          <w:b/>
          <w:bCs/>
          <w:iCs/>
          <w:color w:val="303F51"/>
          <w:lang w:eastAsia="ja-JP"/>
        </w:rPr>
        <w:t xml:space="preserve"> </w:t>
      </w:r>
      <w:r w:rsidR="00B910A1" w:rsidRPr="00E610AD">
        <w:rPr>
          <w:rFonts w:eastAsiaTheme="majorEastAsia" w:cstheme="majorBidi"/>
          <w:b/>
          <w:bCs/>
          <w:iCs/>
          <w:color w:val="0000CC"/>
          <w:lang w:eastAsia="ja-JP"/>
        </w:rPr>
        <w:t>(table 3.3.2)</w:t>
      </w:r>
    </w:p>
    <w:p w14:paraId="3EDCB787" w14:textId="39203F73" w:rsidR="00187A56" w:rsidRPr="0024195E" w:rsidRDefault="00187A56" w:rsidP="00187A56">
      <w:pPr>
        <w:spacing w:before="120" w:after="120"/>
        <w:rPr>
          <w:rFonts w:eastAsiaTheme="majorEastAsia" w:cstheme="majorBidi"/>
          <w:i/>
          <w:color w:val="303F51"/>
          <w:lang w:eastAsia="ja-JP"/>
        </w:rPr>
      </w:pPr>
      <w:r w:rsidRPr="0024195E">
        <w:rPr>
          <w:rFonts w:eastAsiaTheme="majorEastAsia" w:cstheme="majorBidi"/>
          <w:i/>
          <w:color w:val="303F51"/>
          <w:lang w:eastAsia="ja-JP"/>
        </w:rPr>
        <w:t>Benchmarking asset base</w:t>
      </w:r>
      <w:r w:rsidR="00053F84">
        <w:rPr>
          <w:rFonts w:eastAsiaTheme="majorEastAsia" w:cstheme="majorBidi"/>
          <w:i/>
          <w:color w:val="303F51"/>
          <w:lang w:eastAsia="ja-JP"/>
        </w:rPr>
        <w:t xml:space="preserve"> </w:t>
      </w:r>
    </w:p>
    <w:p w14:paraId="34798BB0" w14:textId="2FD360F2" w:rsidR="00187A56" w:rsidRDefault="00187A56" w:rsidP="00187A56">
      <w:pPr>
        <w:pStyle w:val="Noparagraph"/>
        <w:tabs>
          <w:tab w:val="clear" w:pos="567"/>
        </w:tabs>
        <w:ind w:left="709"/>
      </w:pPr>
      <w:r>
        <w:t xml:space="preserve">The </w:t>
      </w:r>
      <w:r w:rsidRPr="00E5661C">
        <w:rPr>
          <w:i/>
        </w:rPr>
        <w:t>electricity distributor</w:t>
      </w:r>
      <w:r>
        <w:t xml:space="preserve"> must report benchmarking asset base values in accordance with the standard approach and the Assets (RAB) Financial Reporting Framework set out in </w:t>
      </w:r>
      <w:r w:rsidR="00996947">
        <w:t>sections 8.1.2 to 8.1.6</w:t>
      </w:r>
      <w:r>
        <w:t xml:space="preserve">. </w:t>
      </w:r>
    </w:p>
    <w:p w14:paraId="4B8A0FA9" w14:textId="5B3AE5A1" w:rsidR="00187A56" w:rsidRDefault="00B72151" w:rsidP="00187A56">
      <w:pPr>
        <w:pStyle w:val="Noparagraph"/>
        <w:spacing w:after="120"/>
        <w:ind w:left="567" w:hanging="567"/>
      </w:pPr>
      <w:r>
        <w:t>Alternative</w:t>
      </w:r>
      <w:r w:rsidR="00187A56">
        <w:t xml:space="preserve"> Control Services benchmarking asset base </w:t>
      </w:r>
      <w:r w:rsidR="004B1E72">
        <w:t xml:space="preserve">financial information </w:t>
      </w:r>
      <w:r w:rsidR="00187A56">
        <w:t xml:space="preserve">must reconcile </w:t>
      </w:r>
      <w:r w:rsidR="00DD20FF">
        <w:t>with</w:t>
      </w:r>
      <w:r w:rsidR="00187A56">
        <w:t>:</w:t>
      </w:r>
    </w:p>
    <w:p w14:paraId="0A87978C" w14:textId="57CCDE94" w:rsidR="00187A56" w:rsidRDefault="00187A56" w:rsidP="00FF4612">
      <w:pPr>
        <w:pStyle w:val="ListParagraph"/>
        <w:numPr>
          <w:ilvl w:val="0"/>
          <w:numId w:val="36"/>
        </w:numPr>
        <w:ind w:left="1134" w:hanging="567"/>
      </w:pPr>
      <w:r>
        <w:t xml:space="preserve">For years where the AER has </w:t>
      </w:r>
      <w:r w:rsidR="00C8362F">
        <w:t>decided</w:t>
      </w:r>
      <w:r>
        <w:t xml:space="preserve"> on values for </w:t>
      </w:r>
      <w:r w:rsidR="00B72151">
        <w:t>a</w:t>
      </w:r>
      <w:r>
        <w:t xml:space="preserve"> RAB</w:t>
      </w:r>
      <w:r w:rsidR="00B72151">
        <w:t xml:space="preserve"> for assets that </w:t>
      </w:r>
      <w:r w:rsidR="008E4488">
        <w:t xml:space="preserve">report </w:t>
      </w:r>
      <w:r w:rsidR="00B72151">
        <w:t>alternative control services</w:t>
      </w:r>
      <w:r>
        <w:t>, the values in that decision, unless that decision incorporates forecasts (for example, additions for the last year of the previous regulatory period).</w:t>
      </w:r>
    </w:p>
    <w:p w14:paraId="0ECD7E79" w14:textId="7E0669B0" w:rsidR="00187A56" w:rsidRDefault="00187A56" w:rsidP="00FF4612">
      <w:pPr>
        <w:pStyle w:val="ListParagraph"/>
        <w:numPr>
          <w:ilvl w:val="0"/>
          <w:numId w:val="36"/>
        </w:numPr>
        <w:ind w:left="1134" w:hanging="567"/>
      </w:pPr>
      <w:r>
        <w:t xml:space="preserve">For years where the AER has </w:t>
      </w:r>
      <w:r w:rsidR="00C8362F">
        <w:t>decided</w:t>
      </w:r>
      <w:r>
        <w:t xml:space="preserve"> on values for </w:t>
      </w:r>
      <w:r w:rsidR="00B72151">
        <w:t>a</w:t>
      </w:r>
      <w:r>
        <w:t xml:space="preserve"> RAB </w:t>
      </w:r>
      <w:r w:rsidR="00B72151">
        <w:t xml:space="preserve">for assets that </w:t>
      </w:r>
      <w:r w:rsidR="008E4488">
        <w:t xml:space="preserve">report </w:t>
      </w:r>
      <w:r w:rsidR="00B72151">
        <w:t xml:space="preserve">alternative control services </w:t>
      </w:r>
      <w:r>
        <w:t xml:space="preserve">that incorporates forecasts, the forecast values should be replaced with actual values where possible. Actual values must reconcile to amounts reported in the </w:t>
      </w:r>
      <w:r w:rsidRPr="002544A0">
        <w:rPr>
          <w:i/>
          <w:iCs/>
        </w:rPr>
        <w:t>Indicative asset base roll forward</w:t>
      </w:r>
      <w:r>
        <w:t xml:space="preserve"> information; or</w:t>
      </w:r>
    </w:p>
    <w:p w14:paraId="7C79ACAA" w14:textId="5807D269" w:rsidR="00187A56" w:rsidRDefault="00187A56" w:rsidP="00FF4612">
      <w:pPr>
        <w:pStyle w:val="ListParagraph"/>
        <w:numPr>
          <w:ilvl w:val="0"/>
          <w:numId w:val="36"/>
        </w:numPr>
        <w:ind w:left="1134" w:hanging="567"/>
      </w:pPr>
      <w:r>
        <w:t xml:space="preserve">For years where the AER has not </w:t>
      </w:r>
      <w:r w:rsidR="00C8362F">
        <w:t>decided</w:t>
      </w:r>
      <w:r>
        <w:t xml:space="preserve"> on values for </w:t>
      </w:r>
      <w:r w:rsidR="00B72151">
        <w:t>a</w:t>
      </w:r>
      <w:r>
        <w:t xml:space="preserve"> RAB</w:t>
      </w:r>
      <w:r w:rsidR="00B72151">
        <w:t xml:space="preserve"> for assets that </w:t>
      </w:r>
      <w:r w:rsidR="008E4488">
        <w:t xml:space="preserve">report </w:t>
      </w:r>
      <w:r w:rsidR="00B72151">
        <w:t>alternative control services</w:t>
      </w:r>
      <w:r>
        <w:t xml:space="preserve">, RAB values must be prepared in accordance </w:t>
      </w:r>
      <w:r>
        <w:lastRenderedPageBreak/>
        <w:t xml:space="preserve">with the Assets (RAB) Financial Reporting Framework. In this circumstance, actual additions (recognised in the RAB) and disposals must reconcile to amounts reported in the </w:t>
      </w:r>
      <w:r w:rsidRPr="002544A0">
        <w:rPr>
          <w:i/>
          <w:iCs/>
        </w:rPr>
        <w:t>Indicative asset base roll forward</w:t>
      </w:r>
      <w:r>
        <w:t xml:space="preserve"> information.</w:t>
      </w:r>
    </w:p>
    <w:p w14:paraId="62E1E540" w14:textId="05564F6E" w:rsidR="00187A56" w:rsidRPr="00F86974" w:rsidRDefault="00187A56" w:rsidP="00187A56">
      <w:pPr>
        <w:spacing w:before="120" w:after="120"/>
        <w:rPr>
          <w:rFonts w:eastAsiaTheme="majorEastAsia" w:cstheme="majorBidi"/>
          <w:i/>
          <w:color w:val="303F51"/>
          <w:lang w:eastAsia="ja-JP"/>
        </w:rPr>
      </w:pPr>
      <w:r>
        <w:rPr>
          <w:rFonts w:eastAsiaTheme="majorEastAsia" w:cstheme="majorBidi"/>
          <w:i/>
          <w:color w:val="303F51"/>
          <w:lang w:eastAsia="ja-JP"/>
        </w:rPr>
        <w:t xml:space="preserve">Indicative </w:t>
      </w:r>
      <w:r w:rsidR="00B72151">
        <w:rPr>
          <w:rFonts w:eastAsiaTheme="majorEastAsia" w:cstheme="majorBidi"/>
          <w:i/>
          <w:color w:val="303F51"/>
          <w:lang w:eastAsia="ja-JP"/>
        </w:rPr>
        <w:t>metering</w:t>
      </w:r>
      <w:r>
        <w:rPr>
          <w:rFonts w:eastAsiaTheme="majorEastAsia" w:cstheme="majorBidi"/>
          <w:i/>
          <w:color w:val="303F51"/>
          <w:lang w:eastAsia="ja-JP"/>
        </w:rPr>
        <w:t xml:space="preserve"> asset base roll forward (within period)</w:t>
      </w:r>
      <w:r w:rsidR="00BF10FF">
        <w:rPr>
          <w:rFonts w:eastAsiaTheme="majorEastAsia" w:cstheme="majorBidi"/>
          <w:i/>
          <w:color w:val="303F51"/>
          <w:lang w:eastAsia="ja-JP"/>
        </w:rPr>
        <w:t xml:space="preserve"> </w:t>
      </w:r>
      <w:r w:rsidR="00201287" w:rsidRPr="00B910A1">
        <w:rPr>
          <w:rFonts w:eastAsiaTheme="majorEastAsia" w:cstheme="majorBidi"/>
          <w:b/>
          <w:bCs/>
          <w:iCs/>
          <w:color w:val="0000CC"/>
          <w:lang w:eastAsia="ja-JP"/>
        </w:rPr>
        <w:t>(table 8.6.2)</w:t>
      </w:r>
    </w:p>
    <w:p w14:paraId="0F24ACE2" w14:textId="4DE44070" w:rsidR="00187A56" w:rsidRPr="002544A0" w:rsidRDefault="00187A56" w:rsidP="00187A56">
      <w:pPr>
        <w:spacing w:before="120" w:after="120"/>
        <w:rPr>
          <w:rFonts w:eastAsiaTheme="majorEastAsia" w:cstheme="majorBidi"/>
          <w:i/>
          <w:color w:val="303F51"/>
          <w:lang w:eastAsia="ja-JP"/>
        </w:rPr>
      </w:pPr>
      <w:r>
        <w:rPr>
          <w:rFonts w:eastAsiaTheme="majorEastAsia" w:cstheme="majorBidi"/>
          <w:i/>
          <w:color w:val="303F51"/>
          <w:lang w:eastAsia="ja-JP"/>
        </w:rPr>
        <w:t xml:space="preserve">Indicative </w:t>
      </w:r>
      <w:r w:rsidR="00A230A5">
        <w:rPr>
          <w:rFonts w:eastAsiaTheme="majorEastAsia" w:cstheme="majorBidi"/>
          <w:i/>
          <w:color w:val="303F51"/>
          <w:lang w:eastAsia="ja-JP"/>
        </w:rPr>
        <w:t>public lighting</w:t>
      </w:r>
      <w:r>
        <w:rPr>
          <w:rFonts w:eastAsiaTheme="majorEastAsia" w:cstheme="majorBidi"/>
          <w:i/>
          <w:color w:val="303F51"/>
          <w:lang w:eastAsia="ja-JP"/>
        </w:rPr>
        <w:t xml:space="preserve"> asset base roll forward (within period</w:t>
      </w:r>
      <w:r w:rsidR="00A230A5">
        <w:rPr>
          <w:rFonts w:eastAsiaTheme="majorEastAsia" w:cstheme="majorBidi"/>
          <w:i/>
          <w:color w:val="303F51"/>
          <w:lang w:eastAsia="ja-JP"/>
        </w:rPr>
        <w:t>)</w:t>
      </w:r>
      <w:r w:rsidRPr="002544A0">
        <w:rPr>
          <w:rFonts w:eastAsiaTheme="majorEastAsia" w:cstheme="majorBidi"/>
          <w:i/>
          <w:color w:val="303F51"/>
          <w:lang w:eastAsia="ja-JP"/>
        </w:rPr>
        <w:t xml:space="preserve"> </w:t>
      </w:r>
      <w:r w:rsidR="00201287" w:rsidRPr="00B910A1">
        <w:rPr>
          <w:rFonts w:eastAsiaTheme="majorEastAsia" w:cstheme="majorBidi"/>
          <w:b/>
          <w:bCs/>
          <w:iCs/>
          <w:color w:val="0000CC"/>
          <w:lang w:eastAsia="ja-JP"/>
        </w:rPr>
        <w:t>(table 8.6.2)</w:t>
      </w:r>
    </w:p>
    <w:p w14:paraId="0D090B68" w14:textId="2A1C5177" w:rsidR="00187A56" w:rsidRPr="002544A0" w:rsidRDefault="00187A56" w:rsidP="00187A56">
      <w:pPr>
        <w:pStyle w:val="Noparagraph"/>
        <w:ind w:left="567" w:hanging="567"/>
      </w:pPr>
      <w:r w:rsidRPr="002544A0">
        <w:t xml:space="preserve">The </w:t>
      </w:r>
      <w:r w:rsidRPr="002544A0">
        <w:rPr>
          <w:i/>
          <w:iCs w:val="0"/>
        </w:rPr>
        <w:t>electricity distributor</w:t>
      </w:r>
      <w:r w:rsidRPr="002544A0">
        <w:t xml:space="preserve"> must report the required information in accordance with the AER’s Roll Forward Model, and the definitions in </w:t>
      </w:r>
      <w:r w:rsidRPr="002544A0">
        <w:rPr>
          <w:i/>
          <w:iCs w:val="0"/>
        </w:rPr>
        <w:t>Data workbook 08 - Asset base values</w:t>
      </w:r>
      <w:r w:rsidRPr="002544A0">
        <w:t>.</w:t>
      </w:r>
    </w:p>
    <w:p w14:paraId="2F075C30" w14:textId="4575CE86" w:rsidR="00187A56" w:rsidRPr="00F86974" w:rsidRDefault="00A230A5" w:rsidP="00187A56">
      <w:pPr>
        <w:spacing w:before="120" w:after="120"/>
        <w:rPr>
          <w:rFonts w:eastAsiaTheme="majorEastAsia" w:cstheme="majorBidi"/>
          <w:b/>
          <w:bCs/>
          <w:iCs/>
          <w:color w:val="303F51"/>
          <w:lang w:eastAsia="ja-JP"/>
        </w:rPr>
      </w:pPr>
      <w:r>
        <w:rPr>
          <w:rFonts w:eastAsiaTheme="majorEastAsia" w:cstheme="majorBidi"/>
          <w:b/>
          <w:bCs/>
          <w:iCs/>
          <w:color w:val="303F51"/>
          <w:lang w:eastAsia="ja-JP"/>
        </w:rPr>
        <w:t>ACS</w:t>
      </w:r>
      <w:r w:rsidR="00187A56">
        <w:rPr>
          <w:rFonts w:eastAsiaTheme="majorEastAsia" w:cstheme="majorBidi"/>
          <w:b/>
          <w:bCs/>
          <w:iCs/>
          <w:color w:val="303F51"/>
          <w:lang w:eastAsia="ja-JP"/>
        </w:rPr>
        <w:t xml:space="preserve"> Benchmarking asset </w:t>
      </w:r>
      <w:r w:rsidR="00187A56" w:rsidRPr="00F86974">
        <w:rPr>
          <w:rFonts w:eastAsiaTheme="majorEastAsia" w:cstheme="majorBidi"/>
          <w:b/>
          <w:bCs/>
          <w:iCs/>
          <w:color w:val="303F51"/>
          <w:lang w:eastAsia="ja-JP"/>
        </w:rPr>
        <w:t xml:space="preserve">base </w:t>
      </w:r>
      <w:r w:rsidR="00187A56">
        <w:rPr>
          <w:rFonts w:eastAsiaTheme="majorEastAsia" w:cstheme="majorBidi"/>
          <w:b/>
          <w:bCs/>
          <w:iCs/>
          <w:color w:val="303F51"/>
          <w:lang w:eastAsia="ja-JP"/>
        </w:rPr>
        <w:t>by asset group</w:t>
      </w:r>
      <w:r w:rsidR="009B600D">
        <w:rPr>
          <w:rFonts w:eastAsiaTheme="majorEastAsia" w:cstheme="majorBidi"/>
          <w:b/>
          <w:bCs/>
          <w:iCs/>
          <w:color w:val="303F51"/>
          <w:lang w:eastAsia="ja-JP"/>
        </w:rPr>
        <w:t xml:space="preserve"> </w:t>
      </w:r>
      <w:r w:rsidR="009B600D" w:rsidRPr="009B600D">
        <w:rPr>
          <w:rFonts w:eastAsiaTheme="majorEastAsia" w:cstheme="majorBidi"/>
          <w:b/>
          <w:bCs/>
          <w:iCs/>
          <w:color w:val="0000CC"/>
          <w:lang w:eastAsia="ja-JP"/>
        </w:rPr>
        <w:t>(table 3.3.2)</w:t>
      </w:r>
    </w:p>
    <w:p w14:paraId="48687B3F" w14:textId="1B6E1B53" w:rsidR="00187A56" w:rsidRDefault="00187A56" w:rsidP="00187A56">
      <w:pPr>
        <w:pStyle w:val="Noparagraph"/>
        <w:spacing w:after="120"/>
        <w:ind w:left="567" w:hanging="567"/>
      </w:pPr>
      <w:r>
        <w:t xml:space="preserve">The </w:t>
      </w:r>
      <w:r w:rsidRPr="00045045">
        <w:rPr>
          <w:i/>
          <w:iCs w:val="0"/>
        </w:rPr>
        <w:t>electricity distributor</w:t>
      </w:r>
      <w:r>
        <w:t xml:space="preserve"> must report the disaggregated benchmarking asset base consistent with the instructions for the benchmarking asset base in sections 8.</w:t>
      </w:r>
      <w:r w:rsidR="00A230A5">
        <w:t>2</w:t>
      </w:r>
      <w:r>
        <w:t>.1 to 8.</w:t>
      </w:r>
      <w:r w:rsidR="00A230A5">
        <w:t>2</w:t>
      </w:r>
      <w:r>
        <w:t>.</w:t>
      </w:r>
      <w:r w:rsidR="00A230A5">
        <w:t>2</w:t>
      </w:r>
      <w:r>
        <w:t xml:space="preserve">, and the definitions of each asset group. </w:t>
      </w:r>
    </w:p>
    <w:p w14:paraId="1C125772" w14:textId="504E4341" w:rsidR="00562C2B" w:rsidRDefault="00923EA1" w:rsidP="00562C2B">
      <w:pPr>
        <w:pStyle w:val="Heading3"/>
        <w:spacing w:after="240"/>
        <w:ind w:left="578" w:hanging="578"/>
        <w:rPr>
          <w:lang w:eastAsia="ja-JP"/>
        </w:rPr>
      </w:pPr>
      <w:bookmarkStart w:id="96" w:name="_Toc196925824"/>
      <w:r>
        <w:rPr>
          <w:lang w:eastAsia="ja-JP"/>
        </w:rPr>
        <w:t>Network services</w:t>
      </w:r>
      <w:bookmarkEnd w:id="96"/>
      <w:r w:rsidR="00483612" w:rsidRPr="00483612">
        <w:rPr>
          <w:color w:val="0000CC"/>
          <w:lang w:eastAsia="ja-JP"/>
        </w:rPr>
        <w:t xml:space="preserve"> (3.3)</w:t>
      </w:r>
    </w:p>
    <w:p w14:paraId="06B1834A" w14:textId="252EDE3E" w:rsidR="00562C2B" w:rsidRPr="00F86974" w:rsidRDefault="00562C2B" w:rsidP="00562C2B">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F02BF8">
        <w:rPr>
          <w:rFonts w:eastAsiaTheme="majorEastAsia" w:cstheme="majorBidi"/>
          <w:b/>
          <w:bCs/>
          <w:iCs/>
          <w:color w:val="303F51"/>
          <w:lang w:eastAsia="ja-JP"/>
        </w:rPr>
        <w:t xml:space="preserve"> </w:t>
      </w:r>
      <w:r w:rsidR="00F02BF8" w:rsidRPr="00F02BF8">
        <w:rPr>
          <w:rFonts w:eastAsiaTheme="majorEastAsia" w:cstheme="majorBidi"/>
          <w:b/>
          <w:bCs/>
          <w:iCs/>
          <w:color w:val="0000CC"/>
          <w:lang w:eastAsia="ja-JP"/>
        </w:rPr>
        <w:t>(table 3.3.2)</w:t>
      </w:r>
    </w:p>
    <w:p w14:paraId="63065D50" w14:textId="634BAA83" w:rsidR="00562C2B" w:rsidRPr="00F86974" w:rsidRDefault="00A230A5" w:rsidP="00562C2B">
      <w:pPr>
        <w:spacing w:before="120" w:after="120"/>
        <w:rPr>
          <w:rFonts w:eastAsiaTheme="majorEastAsia" w:cstheme="majorBidi"/>
          <w:i/>
          <w:color w:val="303F51"/>
          <w:lang w:eastAsia="ja-JP"/>
        </w:rPr>
      </w:pPr>
      <w:r>
        <w:rPr>
          <w:rFonts w:eastAsiaTheme="majorEastAsia" w:cstheme="majorBidi"/>
          <w:i/>
          <w:color w:val="303F51"/>
          <w:lang w:eastAsia="ja-JP"/>
        </w:rPr>
        <w:t>Benchmarking</w:t>
      </w:r>
      <w:r w:rsidR="00562C2B">
        <w:rPr>
          <w:rFonts w:eastAsiaTheme="majorEastAsia" w:cstheme="majorBidi"/>
          <w:i/>
          <w:color w:val="303F51"/>
          <w:lang w:eastAsia="ja-JP"/>
        </w:rPr>
        <w:t xml:space="preserve"> asset base</w:t>
      </w:r>
      <w:r w:rsidR="00851EDF">
        <w:rPr>
          <w:rFonts w:eastAsiaTheme="majorEastAsia" w:cstheme="majorBidi"/>
          <w:i/>
          <w:color w:val="303F51"/>
          <w:lang w:eastAsia="ja-JP"/>
        </w:rPr>
        <w:t xml:space="preserve"> </w:t>
      </w:r>
    </w:p>
    <w:p w14:paraId="7B3F25A4" w14:textId="26712984" w:rsidR="00A230A5" w:rsidRDefault="00A230A5" w:rsidP="00A230A5">
      <w:pPr>
        <w:pStyle w:val="Noparagraph"/>
        <w:tabs>
          <w:tab w:val="clear" w:pos="567"/>
        </w:tabs>
        <w:ind w:left="709"/>
      </w:pPr>
      <w:r>
        <w:t xml:space="preserve">The </w:t>
      </w:r>
      <w:r w:rsidRPr="00E5661C">
        <w:rPr>
          <w:i/>
        </w:rPr>
        <w:t>electricity distributor</w:t>
      </w:r>
      <w:r>
        <w:t xml:space="preserve"> must report benchmarking asset base values in accordance with the standard approach and the Assets (RAB) Financial Reporting Framework set out in </w:t>
      </w:r>
      <w:r w:rsidR="008E3412">
        <w:t>sections 8.1.2 to 8.1.6.</w:t>
      </w:r>
    </w:p>
    <w:p w14:paraId="4094000F" w14:textId="5E526ED0" w:rsidR="00A230A5" w:rsidRDefault="00A230A5" w:rsidP="00A230A5">
      <w:pPr>
        <w:pStyle w:val="Noparagraph"/>
        <w:spacing w:after="120"/>
        <w:ind w:left="567" w:hanging="567"/>
      </w:pPr>
      <w:r>
        <w:t xml:space="preserve">Network Services benchmarking asset base </w:t>
      </w:r>
      <w:r w:rsidR="004B1E72">
        <w:t xml:space="preserve">financial information </w:t>
      </w:r>
      <w:r>
        <w:t xml:space="preserve">must reconcile </w:t>
      </w:r>
      <w:r w:rsidR="00DA6195">
        <w:t>with</w:t>
      </w:r>
      <w:r>
        <w:t>:</w:t>
      </w:r>
    </w:p>
    <w:p w14:paraId="08D3267B" w14:textId="4664A6C2" w:rsidR="00A230A5" w:rsidRDefault="00A230A5" w:rsidP="00FF4612">
      <w:pPr>
        <w:pStyle w:val="ListParagraph"/>
        <w:numPr>
          <w:ilvl w:val="0"/>
          <w:numId w:val="36"/>
        </w:numPr>
        <w:ind w:left="1134" w:hanging="567"/>
      </w:pPr>
      <w:r>
        <w:t xml:space="preserve">For years where the AER has </w:t>
      </w:r>
      <w:r w:rsidR="00C8362F">
        <w:t>decided</w:t>
      </w:r>
      <w:r>
        <w:t xml:space="preserve"> on values for a RAB for assets that </w:t>
      </w:r>
      <w:r w:rsidR="008E4488">
        <w:t xml:space="preserve">report </w:t>
      </w:r>
      <w:r>
        <w:t>network services, the values in that decision, unless that decision incorporates forecasts (for example, additions for the last year of the previous regulatory period).</w:t>
      </w:r>
    </w:p>
    <w:p w14:paraId="2777E6CC" w14:textId="22BBC6E6" w:rsidR="00A230A5" w:rsidRDefault="00A230A5" w:rsidP="00FF4612">
      <w:pPr>
        <w:pStyle w:val="ListParagraph"/>
        <w:numPr>
          <w:ilvl w:val="0"/>
          <w:numId w:val="36"/>
        </w:numPr>
        <w:ind w:left="1134" w:hanging="567"/>
      </w:pPr>
      <w:r>
        <w:t xml:space="preserve">For years where the AER has </w:t>
      </w:r>
      <w:r w:rsidR="00C8362F">
        <w:t>decided</w:t>
      </w:r>
      <w:r>
        <w:t xml:space="preserve"> on values for a RAB for assets that </w:t>
      </w:r>
      <w:r w:rsidR="008E4488">
        <w:t xml:space="preserve">report </w:t>
      </w:r>
      <w:r>
        <w:t xml:space="preserve">network services that incorporates forecasts, the forecast values should be replaced with actual values where possible. Actual values must reconcile to amounts reported </w:t>
      </w:r>
      <w:r w:rsidR="0043115E">
        <w:t>for standard control services or alternative control services</w:t>
      </w:r>
      <w:r>
        <w:t>; or</w:t>
      </w:r>
    </w:p>
    <w:p w14:paraId="3DDDD6BC" w14:textId="1D90A9AC" w:rsidR="00A230A5" w:rsidRDefault="00A230A5" w:rsidP="00FF4612">
      <w:pPr>
        <w:pStyle w:val="ListParagraph"/>
        <w:numPr>
          <w:ilvl w:val="0"/>
          <w:numId w:val="36"/>
        </w:numPr>
        <w:ind w:left="1134" w:hanging="567"/>
      </w:pPr>
      <w:r>
        <w:t xml:space="preserve">For years where the AER has not </w:t>
      </w:r>
      <w:r w:rsidR="00C8362F">
        <w:t>decided</w:t>
      </w:r>
      <w:r>
        <w:t xml:space="preserve"> on values for a RAB for assets that </w:t>
      </w:r>
      <w:r w:rsidR="008E4488">
        <w:t xml:space="preserve">report </w:t>
      </w:r>
      <w:r>
        <w:t xml:space="preserve">network services, RAB values must be prepared in accordance with the Assets (RAB) Financial Reporting Framework. In this circumstance, actual additions (recognised in the RAB) and disposals must reconcile to amounts </w:t>
      </w:r>
      <w:r w:rsidR="0043115E">
        <w:t>reported for standard control services or alternative control services</w:t>
      </w:r>
      <w:r>
        <w:t>.</w:t>
      </w:r>
    </w:p>
    <w:p w14:paraId="7DDBB4CE" w14:textId="05DA2286" w:rsidR="00562C2B" w:rsidRPr="00F86974" w:rsidRDefault="00D545CF" w:rsidP="00562C2B">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Network services </w:t>
      </w:r>
      <w:r w:rsidR="00A230A5">
        <w:rPr>
          <w:rFonts w:eastAsiaTheme="majorEastAsia" w:cstheme="majorBidi"/>
          <w:b/>
          <w:bCs/>
          <w:iCs/>
          <w:color w:val="303F51"/>
          <w:lang w:eastAsia="ja-JP"/>
        </w:rPr>
        <w:t xml:space="preserve">benchmarking </w:t>
      </w:r>
      <w:r>
        <w:rPr>
          <w:rFonts w:eastAsiaTheme="majorEastAsia" w:cstheme="majorBidi"/>
          <w:b/>
          <w:bCs/>
          <w:iCs/>
          <w:color w:val="303F51"/>
          <w:lang w:eastAsia="ja-JP"/>
        </w:rPr>
        <w:t>ass</w:t>
      </w:r>
      <w:r w:rsidR="00562C2B">
        <w:rPr>
          <w:rFonts w:eastAsiaTheme="majorEastAsia" w:cstheme="majorBidi"/>
          <w:b/>
          <w:bCs/>
          <w:iCs/>
          <w:color w:val="303F51"/>
          <w:lang w:eastAsia="ja-JP"/>
        </w:rPr>
        <w:t xml:space="preserve">et </w:t>
      </w:r>
      <w:r w:rsidR="00562C2B" w:rsidRPr="00F86974">
        <w:rPr>
          <w:rFonts w:eastAsiaTheme="majorEastAsia" w:cstheme="majorBidi"/>
          <w:b/>
          <w:bCs/>
          <w:iCs/>
          <w:color w:val="303F51"/>
          <w:lang w:eastAsia="ja-JP"/>
        </w:rPr>
        <w:t xml:space="preserve">base </w:t>
      </w:r>
      <w:r w:rsidR="00562C2B">
        <w:rPr>
          <w:rFonts w:eastAsiaTheme="majorEastAsia" w:cstheme="majorBidi"/>
          <w:b/>
          <w:bCs/>
          <w:iCs/>
          <w:color w:val="303F51"/>
          <w:lang w:eastAsia="ja-JP"/>
        </w:rPr>
        <w:t>by asset group</w:t>
      </w:r>
      <w:r w:rsidR="00F02BF8">
        <w:rPr>
          <w:rFonts w:eastAsiaTheme="majorEastAsia" w:cstheme="majorBidi"/>
          <w:b/>
          <w:bCs/>
          <w:iCs/>
          <w:color w:val="303F51"/>
          <w:lang w:eastAsia="ja-JP"/>
        </w:rPr>
        <w:t xml:space="preserve"> </w:t>
      </w:r>
      <w:r w:rsidR="00F02BF8" w:rsidRPr="00F02BF8">
        <w:rPr>
          <w:rFonts w:eastAsiaTheme="majorEastAsia" w:cstheme="majorBidi"/>
          <w:b/>
          <w:bCs/>
          <w:iCs/>
          <w:color w:val="0000CC"/>
          <w:lang w:eastAsia="ja-JP"/>
        </w:rPr>
        <w:t>(table 3.3.2)</w:t>
      </w:r>
    </w:p>
    <w:p w14:paraId="63277764" w14:textId="6FD2FE44" w:rsidR="0043115E" w:rsidRDefault="0043115E" w:rsidP="0043115E">
      <w:pPr>
        <w:pStyle w:val="Noparagraph"/>
        <w:spacing w:after="120"/>
        <w:ind w:left="567" w:hanging="567"/>
      </w:pPr>
      <w:r>
        <w:t xml:space="preserve">The </w:t>
      </w:r>
      <w:r w:rsidRPr="00045045">
        <w:rPr>
          <w:i/>
          <w:iCs w:val="0"/>
        </w:rPr>
        <w:t>electricity distributor</w:t>
      </w:r>
      <w:r>
        <w:t xml:space="preserve"> must report disaggregated benchmarking asset base</w:t>
      </w:r>
      <w:r w:rsidR="00DA6195">
        <w:t xml:space="preserve"> values</w:t>
      </w:r>
      <w:r>
        <w:t xml:space="preserve"> consistent with the instructions for the benchmarking asset base in sections 8.3.1 to 8.3.2 and the definitions of each asset group. </w:t>
      </w:r>
    </w:p>
    <w:p w14:paraId="571E9116" w14:textId="77777777" w:rsidR="00571FAB" w:rsidRPr="008409A6" w:rsidRDefault="00571FAB" w:rsidP="00571FAB"/>
    <w:p w14:paraId="17689F8F" w14:textId="59269DC3" w:rsidR="00983ABD" w:rsidRDefault="00983ABD" w:rsidP="00983ABD">
      <w:pPr>
        <w:pStyle w:val="Heading2"/>
      </w:pPr>
      <w:bookmarkStart w:id="97" w:name="_Toc196925825"/>
      <w:r>
        <w:lastRenderedPageBreak/>
        <w:t>Workbook – Revenue and financial statements</w:t>
      </w:r>
      <w:bookmarkEnd w:id="97"/>
    </w:p>
    <w:p w14:paraId="23BDFCA1" w14:textId="2A6E8376" w:rsidR="00983ABD" w:rsidRDefault="00983ABD" w:rsidP="00983ABD">
      <w:pPr>
        <w:pStyle w:val="Heading3"/>
        <w:spacing w:after="240"/>
        <w:ind w:left="578" w:hanging="578"/>
        <w:rPr>
          <w:lang w:eastAsia="ja-JP"/>
        </w:rPr>
      </w:pPr>
      <w:bookmarkStart w:id="98" w:name="_Toc196925826"/>
      <w:r>
        <w:rPr>
          <w:lang w:eastAsia="ja-JP"/>
        </w:rPr>
        <w:t>Distribution business</w:t>
      </w:r>
      <w:bookmarkEnd w:id="98"/>
      <w:r w:rsidR="00B953B6">
        <w:rPr>
          <w:lang w:eastAsia="ja-JP"/>
        </w:rPr>
        <w:t xml:space="preserve"> </w:t>
      </w:r>
      <w:r w:rsidR="00B953B6" w:rsidRPr="00B953B6">
        <w:rPr>
          <w:color w:val="0000CC"/>
          <w:lang w:eastAsia="ja-JP"/>
        </w:rPr>
        <w:t>(8.1, 7.10, 9.5, 7.11)</w:t>
      </w:r>
    </w:p>
    <w:p w14:paraId="690B57A1" w14:textId="3AA96A25" w:rsidR="00983ABD" w:rsidRDefault="00983ABD" w:rsidP="00983ABD">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1A04A3">
        <w:rPr>
          <w:rFonts w:eastAsiaTheme="majorEastAsia" w:cstheme="majorBidi"/>
          <w:b/>
          <w:bCs/>
          <w:iCs/>
          <w:color w:val="303F51"/>
          <w:lang w:eastAsia="ja-JP"/>
        </w:rPr>
        <w:t xml:space="preserve"> </w:t>
      </w:r>
      <w:r w:rsidR="001A04A3" w:rsidRPr="00B35A6A">
        <w:rPr>
          <w:rFonts w:eastAsiaTheme="majorEastAsia" w:cstheme="majorBidi"/>
          <w:b/>
          <w:bCs/>
          <w:iCs/>
          <w:color w:val="0000CC"/>
          <w:lang w:eastAsia="ja-JP"/>
        </w:rPr>
        <w:t>(table 8.1.1.</w:t>
      </w:r>
      <w:r w:rsidR="00B35A6A" w:rsidRPr="00B35A6A">
        <w:rPr>
          <w:rFonts w:eastAsiaTheme="majorEastAsia" w:cstheme="majorBidi"/>
          <w:b/>
          <w:bCs/>
          <w:iCs/>
          <w:color w:val="0000CC"/>
          <w:lang w:eastAsia="ja-JP"/>
        </w:rPr>
        <w:t>1, table 8.1.1.2)</w:t>
      </w:r>
    </w:p>
    <w:p w14:paraId="01128412" w14:textId="7639D7EE" w:rsidR="00B40172" w:rsidRDefault="00B40172" w:rsidP="00B40172">
      <w:pPr>
        <w:spacing w:before="120" w:after="120"/>
        <w:rPr>
          <w:rFonts w:eastAsiaTheme="majorEastAsia" w:cstheme="majorBidi"/>
          <w:b/>
          <w:bCs/>
          <w:iCs/>
          <w:color w:val="303F51"/>
          <w:lang w:eastAsia="ja-JP"/>
        </w:rPr>
      </w:pPr>
      <w:r>
        <w:rPr>
          <w:rFonts w:eastAsiaTheme="majorEastAsia" w:cstheme="majorBidi"/>
          <w:b/>
          <w:bCs/>
          <w:iCs/>
          <w:color w:val="303F51"/>
          <w:lang w:eastAsia="ja-JP"/>
        </w:rPr>
        <w:t>Jurisdictional scheme payments</w:t>
      </w:r>
      <w:r w:rsidR="00B35A6A">
        <w:rPr>
          <w:rFonts w:eastAsiaTheme="majorEastAsia" w:cstheme="majorBidi"/>
          <w:b/>
          <w:bCs/>
          <w:iCs/>
          <w:color w:val="303F51"/>
          <w:lang w:eastAsia="ja-JP"/>
        </w:rPr>
        <w:t xml:space="preserve"> </w:t>
      </w:r>
      <w:r w:rsidR="00B35A6A" w:rsidRPr="00B35A6A">
        <w:rPr>
          <w:rFonts w:eastAsiaTheme="majorEastAsia" w:cstheme="majorBidi"/>
          <w:b/>
          <w:bCs/>
          <w:iCs/>
          <w:color w:val="0000CC"/>
          <w:lang w:eastAsia="ja-JP"/>
        </w:rPr>
        <w:t>(table 7.10.1)</w:t>
      </w:r>
    </w:p>
    <w:p w14:paraId="35DFE91C" w14:textId="31C6B52E" w:rsidR="00A75F2E" w:rsidRPr="008551C2" w:rsidRDefault="00A75F2E" w:rsidP="00B40172">
      <w:pPr>
        <w:spacing w:before="120" w:after="120"/>
        <w:rPr>
          <w:rFonts w:eastAsiaTheme="majorEastAsia" w:cstheme="majorBidi"/>
          <w:b/>
          <w:bCs/>
          <w:iCs/>
          <w:color w:val="303F51"/>
          <w:lang w:eastAsia="ja-JP"/>
        </w:rPr>
      </w:pPr>
      <w:r>
        <w:rPr>
          <w:rFonts w:eastAsiaTheme="majorEastAsia" w:cstheme="majorBidi"/>
          <w:b/>
          <w:bCs/>
          <w:iCs/>
          <w:color w:val="303F51"/>
          <w:lang w:eastAsia="ja-JP"/>
        </w:rPr>
        <w:t>TUOS expenditure</w:t>
      </w:r>
      <w:r w:rsidR="00B35A6A">
        <w:rPr>
          <w:rFonts w:eastAsiaTheme="majorEastAsia" w:cstheme="majorBidi"/>
          <w:b/>
          <w:bCs/>
          <w:iCs/>
          <w:color w:val="303F51"/>
          <w:lang w:eastAsia="ja-JP"/>
        </w:rPr>
        <w:t xml:space="preserve"> </w:t>
      </w:r>
      <w:r w:rsidR="00B35A6A" w:rsidRPr="00B35A6A">
        <w:rPr>
          <w:rFonts w:eastAsiaTheme="majorEastAsia" w:cstheme="majorBidi"/>
          <w:b/>
          <w:bCs/>
          <w:iCs/>
          <w:color w:val="0000CC"/>
          <w:lang w:eastAsia="ja-JP"/>
        </w:rPr>
        <w:t>(table 9.5.1</w:t>
      </w:r>
      <w:r w:rsidR="00691863">
        <w:rPr>
          <w:rFonts w:eastAsiaTheme="majorEastAsia" w:cstheme="majorBidi"/>
          <w:b/>
          <w:bCs/>
          <w:iCs/>
          <w:color w:val="0000CC"/>
          <w:lang w:eastAsia="ja-JP"/>
        </w:rPr>
        <w:t>, table 9.5.2</w:t>
      </w:r>
      <w:r w:rsidR="007D6D63">
        <w:rPr>
          <w:rFonts w:eastAsiaTheme="majorEastAsia" w:cstheme="majorBidi"/>
          <w:b/>
          <w:bCs/>
          <w:iCs/>
          <w:color w:val="0000CC"/>
          <w:lang w:eastAsia="ja-JP"/>
        </w:rPr>
        <w:t>, table 9.5.4</w:t>
      </w:r>
      <w:r w:rsidR="00B35A6A" w:rsidRPr="00B35A6A">
        <w:rPr>
          <w:rFonts w:eastAsiaTheme="majorEastAsia" w:cstheme="majorBidi"/>
          <w:b/>
          <w:bCs/>
          <w:iCs/>
          <w:color w:val="0000CC"/>
          <w:lang w:eastAsia="ja-JP"/>
        </w:rPr>
        <w:t>)</w:t>
      </w:r>
    </w:p>
    <w:p w14:paraId="0422DBEC" w14:textId="2894342C" w:rsidR="0006272A" w:rsidRDefault="0006272A" w:rsidP="00983ABD">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Demand management </w:t>
      </w:r>
      <w:r w:rsidR="00FD21FB">
        <w:rPr>
          <w:rFonts w:eastAsiaTheme="majorEastAsia" w:cstheme="majorBidi"/>
          <w:b/>
          <w:bCs/>
          <w:iCs/>
          <w:color w:val="303F51"/>
          <w:lang w:eastAsia="ja-JP"/>
        </w:rPr>
        <w:t>– relevant net benefit</w:t>
      </w:r>
      <w:r w:rsidR="007D6D63">
        <w:rPr>
          <w:rFonts w:eastAsiaTheme="majorEastAsia" w:cstheme="majorBidi"/>
          <w:b/>
          <w:bCs/>
          <w:iCs/>
          <w:color w:val="303F51"/>
          <w:lang w:eastAsia="ja-JP"/>
        </w:rPr>
        <w:t xml:space="preserve"> </w:t>
      </w:r>
      <w:r w:rsidR="007D6D63" w:rsidRPr="007D6D63">
        <w:rPr>
          <w:rFonts w:eastAsiaTheme="majorEastAsia" w:cstheme="majorBidi"/>
          <w:b/>
          <w:bCs/>
          <w:iCs/>
          <w:color w:val="0000CC"/>
          <w:lang w:eastAsia="ja-JP"/>
        </w:rPr>
        <w:t>(table 7.11.1</w:t>
      </w:r>
      <w:r w:rsidR="0033050A">
        <w:rPr>
          <w:rFonts w:eastAsiaTheme="majorEastAsia" w:cstheme="majorBidi"/>
          <w:b/>
          <w:bCs/>
          <w:iCs/>
          <w:color w:val="0000CC"/>
          <w:lang w:eastAsia="ja-JP"/>
        </w:rPr>
        <w:t>, table 7.11.2</w:t>
      </w:r>
      <w:r w:rsidR="007D6D63" w:rsidRPr="007D6D63">
        <w:rPr>
          <w:rFonts w:eastAsiaTheme="majorEastAsia" w:cstheme="majorBidi"/>
          <w:b/>
          <w:bCs/>
          <w:iCs/>
          <w:color w:val="0000CC"/>
          <w:lang w:eastAsia="ja-JP"/>
        </w:rPr>
        <w:t>)</w:t>
      </w:r>
    </w:p>
    <w:p w14:paraId="1AAE7852" w14:textId="3F1CB5ED" w:rsidR="00A043D1" w:rsidRDefault="00B40172" w:rsidP="00A043D1">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xml:space="preserve">, with additional context provided by the general instructions in this document. </w:t>
      </w:r>
      <w:r w:rsidR="00A043D1">
        <w:t>There are no additional instructions.</w:t>
      </w:r>
    </w:p>
    <w:p w14:paraId="69C1ADB0" w14:textId="4F5C522A" w:rsidR="00211F84" w:rsidRDefault="00211F84" w:rsidP="00211F84">
      <w:pPr>
        <w:pStyle w:val="Heading3"/>
        <w:spacing w:after="240"/>
        <w:ind w:left="578" w:hanging="578"/>
        <w:rPr>
          <w:lang w:eastAsia="ja-JP"/>
        </w:rPr>
      </w:pPr>
      <w:bookmarkStart w:id="99" w:name="_Toc196925827"/>
      <w:r>
        <w:rPr>
          <w:lang w:eastAsia="ja-JP"/>
        </w:rPr>
        <w:t>Standard control</w:t>
      </w:r>
      <w:bookmarkEnd w:id="99"/>
      <w:r w:rsidR="00B953B6">
        <w:rPr>
          <w:lang w:eastAsia="ja-JP"/>
        </w:rPr>
        <w:t xml:space="preserve"> </w:t>
      </w:r>
      <w:r w:rsidR="00B953B6" w:rsidRPr="00B953B6">
        <w:rPr>
          <w:color w:val="0000CC"/>
          <w:lang w:eastAsia="ja-JP"/>
        </w:rPr>
        <w:t>(8.1, 8.7, 3.1)</w:t>
      </w:r>
    </w:p>
    <w:p w14:paraId="2C9EACD1" w14:textId="31D410D1" w:rsidR="00C678B2" w:rsidRPr="00C678B2" w:rsidRDefault="00C678B2" w:rsidP="00C678B2">
      <w:pPr>
        <w:pStyle w:val="Noparagraph"/>
        <w:ind w:left="567" w:hanging="567"/>
      </w:pPr>
      <w:bookmarkStart w:id="100" w:name="_Hlk152746402"/>
      <w:r>
        <w:t>All information reported relating to standard control services must exclude revenues and expenditures associated with legacy metering services that have been classified as standard control services by the AER.</w:t>
      </w:r>
    </w:p>
    <w:bookmarkEnd w:id="100"/>
    <w:p w14:paraId="404DBFC6" w14:textId="16DB3C27" w:rsidR="0006272A" w:rsidRDefault="0006272A" w:rsidP="0006272A">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A713DE">
        <w:rPr>
          <w:rFonts w:eastAsiaTheme="majorEastAsia" w:cstheme="majorBidi"/>
          <w:b/>
          <w:bCs/>
          <w:iCs/>
          <w:color w:val="303F51"/>
          <w:lang w:eastAsia="ja-JP"/>
        </w:rPr>
        <w:t xml:space="preserve"> </w:t>
      </w:r>
      <w:r w:rsidR="00A713DE" w:rsidRPr="00B35A6A">
        <w:rPr>
          <w:rFonts w:eastAsiaTheme="majorEastAsia" w:cstheme="majorBidi"/>
          <w:b/>
          <w:bCs/>
          <w:iCs/>
          <w:color w:val="0000CC"/>
          <w:lang w:eastAsia="ja-JP"/>
        </w:rPr>
        <w:t>(table 8.1.1.1, table 8.1.1.2)</w:t>
      </w:r>
    </w:p>
    <w:p w14:paraId="2D792500" w14:textId="4B7C0DB4" w:rsidR="0006272A" w:rsidRDefault="0006272A" w:rsidP="0006272A">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7A4F1A8F" w14:textId="3183DD2A" w:rsidR="008551C2" w:rsidRPr="008551C2" w:rsidRDefault="008551C2" w:rsidP="00211F84">
      <w:pPr>
        <w:spacing w:before="120" w:after="120"/>
        <w:rPr>
          <w:rFonts w:eastAsiaTheme="majorEastAsia" w:cstheme="majorBidi"/>
          <w:b/>
          <w:bCs/>
          <w:iCs/>
          <w:color w:val="303F51"/>
          <w:lang w:eastAsia="ja-JP"/>
        </w:rPr>
      </w:pPr>
      <w:r w:rsidRPr="008551C2">
        <w:rPr>
          <w:rFonts w:eastAsiaTheme="majorEastAsia" w:cstheme="majorBidi"/>
          <w:b/>
          <w:bCs/>
          <w:iCs/>
          <w:color w:val="303F51"/>
          <w:lang w:eastAsia="ja-JP"/>
        </w:rPr>
        <w:t xml:space="preserve">Profitability – </w:t>
      </w:r>
      <w:r w:rsidR="00FD21FB">
        <w:rPr>
          <w:rFonts w:eastAsiaTheme="majorEastAsia" w:cstheme="majorBidi"/>
          <w:b/>
          <w:bCs/>
          <w:iCs/>
          <w:color w:val="303F51"/>
          <w:lang w:eastAsia="ja-JP"/>
        </w:rPr>
        <w:t>t</w:t>
      </w:r>
      <w:r w:rsidRPr="008551C2">
        <w:rPr>
          <w:rFonts w:eastAsiaTheme="majorEastAsia" w:cstheme="majorBidi"/>
          <w:b/>
          <w:bCs/>
          <w:iCs/>
          <w:color w:val="303F51"/>
          <w:lang w:eastAsia="ja-JP"/>
        </w:rPr>
        <w:t>ax data</w:t>
      </w:r>
      <w:r w:rsidR="00004DA7">
        <w:rPr>
          <w:rFonts w:eastAsiaTheme="majorEastAsia" w:cstheme="majorBidi"/>
          <w:b/>
          <w:bCs/>
          <w:iCs/>
          <w:color w:val="303F51"/>
          <w:lang w:eastAsia="ja-JP"/>
        </w:rPr>
        <w:t xml:space="preserve"> </w:t>
      </w:r>
      <w:r w:rsidR="00004DA7" w:rsidRPr="00004DA7">
        <w:rPr>
          <w:rFonts w:eastAsiaTheme="majorEastAsia" w:cstheme="majorBidi"/>
          <w:b/>
          <w:bCs/>
          <w:iCs/>
          <w:color w:val="0000CC"/>
          <w:lang w:eastAsia="ja-JP"/>
        </w:rPr>
        <w:t>(table 8.7.1)</w:t>
      </w:r>
    </w:p>
    <w:p w14:paraId="739595BB" w14:textId="26A7A696"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 xml:space="preserve">Ownership structure </w:t>
      </w:r>
    </w:p>
    <w:p w14:paraId="334F28F4" w14:textId="7619C8FA" w:rsidR="004E19D2" w:rsidRPr="004E19D2" w:rsidRDefault="004E19D2" w:rsidP="004E19D2">
      <w:pPr>
        <w:pStyle w:val="Noparagraph"/>
        <w:ind w:left="567" w:hanging="567"/>
      </w:pPr>
      <w:r>
        <w:t>T</w:t>
      </w:r>
      <w:r w:rsidRPr="004E19D2">
        <w:t xml:space="preserve">he </w:t>
      </w:r>
      <w:r w:rsidRPr="004E19D2">
        <w:rPr>
          <w:i/>
          <w:iCs w:val="0"/>
        </w:rPr>
        <w:t>electricity distributor</w:t>
      </w:r>
      <w:r w:rsidRPr="004E19D2">
        <w:t xml:space="preserve"> </w:t>
      </w:r>
      <w:r>
        <w:t>must</w:t>
      </w:r>
      <w:r w:rsidRPr="004E19D2">
        <w:t xml:space="preserve"> identify </w:t>
      </w:r>
      <w:r w:rsidR="00DA6195">
        <w:t>its</w:t>
      </w:r>
      <w:r w:rsidR="00DA6195" w:rsidRPr="004E19D2">
        <w:t xml:space="preserve"> </w:t>
      </w:r>
      <w:r w:rsidRPr="004E19D2">
        <w:t>ownership structure as</w:t>
      </w:r>
      <w:r w:rsidR="00DA6195">
        <w:t xml:space="preserve"> a</w:t>
      </w:r>
      <w:r w:rsidRPr="004E19D2">
        <w:t>:</w:t>
      </w:r>
    </w:p>
    <w:p w14:paraId="7EE2DA80" w14:textId="39EBEF8D" w:rsidR="004E19D2" w:rsidRPr="004E19D2" w:rsidRDefault="004E19D2" w:rsidP="006A1C8E">
      <w:pPr>
        <w:pStyle w:val="ListParagraph"/>
        <w:numPr>
          <w:ilvl w:val="0"/>
          <w:numId w:val="63"/>
        </w:numPr>
        <w:spacing w:before="120" w:after="120"/>
        <w:rPr>
          <w:rFonts w:eastAsiaTheme="majorEastAsia" w:cstheme="majorBidi"/>
          <w:iCs/>
          <w:color w:val="303F51"/>
          <w:lang w:eastAsia="ja-JP"/>
        </w:rPr>
      </w:pPr>
      <w:r w:rsidRPr="004E19D2">
        <w:rPr>
          <w:rFonts w:eastAsiaTheme="majorEastAsia" w:cstheme="majorBidi"/>
          <w:iCs/>
          <w:color w:val="303F51"/>
          <w:lang w:eastAsia="ja-JP"/>
        </w:rPr>
        <w:t>Private sector entity which is taxed as a company; or</w:t>
      </w:r>
    </w:p>
    <w:p w14:paraId="5FE553BD" w14:textId="2B51B69C" w:rsidR="004E19D2" w:rsidRPr="004E19D2" w:rsidRDefault="004E19D2" w:rsidP="006A1C8E">
      <w:pPr>
        <w:pStyle w:val="ListParagraph"/>
        <w:numPr>
          <w:ilvl w:val="0"/>
          <w:numId w:val="63"/>
        </w:numPr>
        <w:spacing w:before="120" w:after="120"/>
        <w:rPr>
          <w:rFonts w:eastAsiaTheme="majorEastAsia" w:cstheme="majorBidi"/>
          <w:iCs/>
          <w:color w:val="303F51"/>
          <w:lang w:eastAsia="ja-JP"/>
        </w:rPr>
      </w:pPr>
      <w:r w:rsidRPr="004E19D2">
        <w:rPr>
          <w:rFonts w:eastAsiaTheme="majorEastAsia" w:cstheme="majorBidi"/>
          <w:iCs/>
          <w:color w:val="303F51"/>
          <w:lang w:eastAsia="ja-JP"/>
        </w:rPr>
        <w:t>NTER entity; or</w:t>
      </w:r>
    </w:p>
    <w:p w14:paraId="7BCA6195" w14:textId="78D755F6" w:rsidR="004E19D2" w:rsidRPr="004E19D2" w:rsidRDefault="004E19D2" w:rsidP="006A1C8E">
      <w:pPr>
        <w:pStyle w:val="ListParagraph"/>
        <w:numPr>
          <w:ilvl w:val="0"/>
          <w:numId w:val="63"/>
        </w:numPr>
        <w:spacing w:before="120" w:after="120"/>
        <w:rPr>
          <w:rFonts w:eastAsiaTheme="majorEastAsia" w:cstheme="majorBidi"/>
          <w:iCs/>
          <w:color w:val="303F51"/>
          <w:lang w:eastAsia="ja-JP"/>
        </w:rPr>
      </w:pPr>
      <w:r w:rsidRPr="004E19D2">
        <w:rPr>
          <w:rFonts w:eastAsiaTheme="majorEastAsia" w:cstheme="majorBidi"/>
          <w:iCs/>
          <w:color w:val="303F51"/>
          <w:lang w:eastAsia="ja-JP"/>
        </w:rPr>
        <w:t>government owned entity not reporting under the NTER; or</w:t>
      </w:r>
    </w:p>
    <w:p w14:paraId="4CABEED3" w14:textId="7809AFA8" w:rsidR="004E19D2" w:rsidRDefault="004E19D2" w:rsidP="006A1C8E">
      <w:pPr>
        <w:pStyle w:val="ListParagraph"/>
        <w:numPr>
          <w:ilvl w:val="0"/>
          <w:numId w:val="63"/>
        </w:numPr>
        <w:spacing w:before="120" w:after="120"/>
        <w:rPr>
          <w:rFonts w:eastAsiaTheme="majorEastAsia" w:cstheme="majorBidi"/>
          <w:iCs/>
          <w:color w:val="303F51"/>
          <w:lang w:eastAsia="ja-JP"/>
        </w:rPr>
      </w:pPr>
      <w:r w:rsidRPr="004E19D2">
        <w:rPr>
          <w:rFonts w:eastAsiaTheme="majorEastAsia" w:cstheme="majorBidi"/>
          <w:iCs/>
          <w:color w:val="303F51"/>
          <w:lang w:eastAsia="ja-JP"/>
        </w:rPr>
        <w:t xml:space="preserve">flow-through entity. </w:t>
      </w:r>
    </w:p>
    <w:p w14:paraId="1E0E8EDC" w14:textId="1F568E88" w:rsidR="004E19D2" w:rsidRPr="004E19D2" w:rsidRDefault="005D02F6" w:rsidP="004E19D2">
      <w:pPr>
        <w:pStyle w:val="Noparagraph"/>
        <w:ind w:left="567" w:hanging="567"/>
      </w:pPr>
      <w:r>
        <w:t>T</w:t>
      </w:r>
      <w:r w:rsidRPr="004E19D2">
        <w:t xml:space="preserve">he </w:t>
      </w:r>
      <w:r w:rsidRPr="005D02F6">
        <w:rPr>
          <w:i/>
          <w:iCs w:val="0"/>
        </w:rPr>
        <w:t>electricity distribution</w:t>
      </w:r>
      <w:r>
        <w:t xml:space="preserve"> must</w:t>
      </w:r>
      <w:r w:rsidRPr="004E19D2">
        <w:t xml:space="preserve"> identify </w:t>
      </w:r>
      <w:r>
        <w:t xml:space="preserve">itself </w:t>
      </w:r>
      <w:r w:rsidRPr="004E19D2">
        <w:t xml:space="preserve">as a flow-through entity </w:t>
      </w:r>
      <w:r>
        <w:t>where</w:t>
      </w:r>
      <w:r w:rsidR="004E19D2" w:rsidRPr="004E19D2">
        <w:t xml:space="preserve"> the </w:t>
      </w:r>
      <w:r w:rsidR="004E19D2" w:rsidRPr="004E19D2">
        <w:rPr>
          <w:i/>
          <w:iCs w:val="0"/>
        </w:rPr>
        <w:t>electricity distributor</w:t>
      </w:r>
      <w:r w:rsidR="004E19D2" w:rsidRPr="004E19D2">
        <w:t xml:space="preserve"> is a flow-through entity in which a</w:t>
      </w:r>
      <w:r>
        <w:t>n</w:t>
      </w:r>
      <w:r w:rsidR="004E19D2" w:rsidRPr="004E19D2">
        <w:t xml:space="preserve"> NTER entity or a government entity not reporting under the NTER holds an interest in the </w:t>
      </w:r>
      <w:r w:rsidRPr="005D02F6">
        <w:rPr>
          <w:i/>
          <w:iCs w:val="0"/>
        </w:rPr>
        <w:t>electricity distributors</w:t>
      </w:r>
      <w:r w:rsidR="004E19D2" w:rsidRPr="004E19D2">
        <w:t xml:space="preserve"> assets.</w:t>
      </w:r>
    </w:p>
    <w:p w14:paraId="2F8B5FF8" w14:textId="53412E69" w:rsidR="004E19D2" w:rsidRPr="004E19D2" w:rsidRDefault="004E19D2" w:rsidP="004E19D2">
      <w:pPr>
        <w:spacing w:before="120" w:after="120"/>
        <w:ind w:left="567"/>
        <w:rPr>
          <w:rFonts w:eastAsiaTheme="majorEastAsia" w:cstheme="majorBidi"/>
          <w:iCs/>
          <w:color w:val="303F51"/>
          <w:lang w:eastAsia="ja-JP"/>
        </w:rPr>
      </w:pPr>
      <w:r w:rsidRPr="004E19D2">
        <w:rPr>
          <w:rFonts w:eastAsiaTheme="majorEastAsia" w:cstheme="majorBidi"/>
          <w:iCs/>
          <w:color w:val="303F51"/>
          <w:lang w:eastAsia="ja-JP"/>
        </w:rPr>
        <w:t xml:space="preserve">Note: If the ownership structure of the </w:t>
      </w:r>
      <w:r w:rsidRPr="004E19D2">
        <w:rPr>
          <w:i/>
          <w:iCs/>
        </w:rPr>
        <w:t>electricity distributor</w:t>
      </w:r>
      <w:r w:rsidRPr="004E19D2">
        <w:rPr>
          <w:rFonts w:eastAsiaTheme="majorEastAsia" w:cstheme="majorBidi"/>
        </w:rPr>
        <w:t xml:space="preserve"> </w:t>
      </w:r>
      <w:r w:rsidRPr="004E19D2">
        <w:rPr>
          <w:rFonts w:eastAsiaTheme="majorEastAsia" w:cstheme="majorBidi"/>
          <w:iCs/>
          <w:color w:val="303F51"/>
          <w:lang w:eastAsia="ja-JP"/>
        </w:rPr>
        <w:t xml:space="preserve">has changed during the </w:t>
      </w:r>
      <w:r w:rsidR="000D76ED" w:rsidRPr="000D76ED">
        <w:rPr>
          <w:rFonts w:eastAsiaTheme="majorEastAsia" w:cstheme="majorBidi"/>
          <w:i/>
          <w:iCs/>
          <w:color w:val="303F51"/>
          <w:lang w:eastAsia="ja-JP"/>
        </w:rPr>
        <w:t>reporting period</w:t>
      </w:r>
      <w:r w:rsidRPr="004E19D2">
        <w:rPr>
          <w:rFonts w:eastAsiaTheme="majorEastAsia" w:cstheme="majorBidi"/>
          <w:iCs/>
          <w:color w:val="303F51"/>
          <w:lang w:eastAsia="ja-JP"/>
        </w:rPr>
        <w:t xml:space="preserve"> (due to a privatisation, acquisition or restructure), the </w:t>
      </w:r>
      <w:r w:rsidRPr="004E19D2">
        <w:rPr>
          <w:i/>
          <w:iCs/>
        </w:rPr>
        <w:t>electricity distributor</w:t>
      </w:r>
      <w:r w:rsidRPr="004E19D2">
        <w:rPr>
          <w:rFonts w:eastAsiaTheme="majorEastAsia" w:cstheme="majorBidi"/>
          <w:iCs/>
          <w:color w:val="303F51"/>
          <w:lang w:eastAsia="ja-JP"/>
        </w:rPr>
        <w:t xml:space="preserve"> should identify the structure </w:t>
      </w:r>
      <w:r w:rsidR="005D02F6">
        <w:rPr>
          <w:rFonts w:eastAsiaTheme="majorEastAsia" w:cstheme="majorBidi"/>
          <w:iCs/>
          <w:color w:val="303F51"/>
          <w:lang w:eastAsia="ja-JP"/>
        </w:rPr>
        <w:t>that</w:t>
      </w:r>
      <w:r w:rsidR="005D02F6" w:rsidRPr="004E19D2">
        <w:rPr>
          <w:rFonts w:eastAsiaTheme="majorEastAsia" w:cstheme="majorBidi"/>
          <w:iCs/>
          <w:color w:val="303F51"/>
          <w:lang w:eastAsia="ja-JP"/>
        </w:rPr>
        <w:t xml:space="preserve"> </w:t>
      </w:r>
      <w:r w:rsidRPr="004E19D2">
        <w:rPr>
          <w:rFonts w:eastAsiaTheme="majorEastAsia" w:cstheme="majorBidi"/>
          <w:iCs/>
          <w:color w:val="303F51"/>
          <w:lang w:eastAsia="ja-JP"/>
        </w:rPr>
        <w:t xml:space="preserve">was applicable for </w:t>
      </w:r>
      <w:proofErr w:type="gramStart"/>
      <w:r w:rsidRPr="004E19D2">
        <w:rPr>
          <w:rFonts w:eastAsiaTheme="majorEastAsia" w:cstheme="majorBidi"/>
          <w:iCs/>
          <w:color w:val="303F51"/>
          <w:lang w:eastAsia="ja-JP"/>
        </w:rPr>
        <w:t>the majority of</w:t>
      </w:r>
      <w:proofErr w:type="gramEnd"/>
      <w:r w:rsidRPr="004E19D2">
        <w:rPr>
          <w:rFonts w:eastAsiaTheme="majorEastAsia" w:cstheme="majorBidi"/>
          <w:iCs/>
          <w:color w:val="303F51"/>
          <w:lang w:eastAsia="ja-JP"/>
        </w:rPr>
        <w:t xml:space="preserve"> the </w:t>
      </w:r>
      <w:r w:rsidR="005D02F6">
        <w:rPr>
          <w:rFonts w:eastAsiaTheme="majorEastAsia" w:cstheme="majorBidi"/>
          <w:iCs/>
          <w:color w:val="303F51"/>
          <w:lang w:eastAsia="ja-JP"/>
        </w:rPr>
        <w:t>reporting period</w:t>
      </w:r>
      <w:r w:rsidRPr="004E19D2">
        <w:rPr>
          <w:rFonts w:eastAsiaTheme="majorEastAsia" w:cstheme="majorBidi"/>
          <w:iCs/>
          <w:color w:val="303F51"/>
          <w:lang w:eastAsia="ja-JP"/>
        </w:rPr>
        <w:t xml:space="preserve">. The </w:t>
      </w:r>
      <w:r w:rsidRPr="004E19D2">
        <w:rPr>
          <w:i/>
          <w:iCs/>
        </w:rPr>
        <w:t>electricity distributor</w:t>
      </w:r>
      <w:r w:rsidRPr="004E19D2">
        <w:rPr>
          <w:rFonts w:eastAsiaTheme="majorEastAsia" w:cstheme="majorBidi"/>
        </w:rPr>
        <w:t xml:space="preserve"> </w:t>
      </w:r>
      <w:r w:rsidRPr="004E19D2">
        <w:rPr>
          <w:rFonts w:eastAsiaTheme="majorEastAsia" w:cstheme="majorBidi"/>
          <w:iCs/>
          <w:color w:val="303F51"/>
          <w:lang w:eastAsia="ja-JP"/>
        </w:rPr>
        <w:t xml:space="preserve">must note the change of ownership structure in its </w:t>
      </w:r>
      <w:r w:rsidRPr="004E19D2">
        <w:rPr>
          <w:rFonts w:eastAsiaTheme="majorEastAsia" w:cstheme="majorBidi"/>
          <w:i/>
          <w:color w:val="303F51"/>
          <w:lang w:eastAsia="ja-JP"/>
        </w:rPr>
        <w:t>basis of preparation</w:t>
      </w:r>
      <w:r w:rsidRPr="004E19D2">
        <w:rPr>
          <w:rFonts w:eastAsiaTheme="majorEastAsia" w:cstheme="majorBidi"/>
          <w:iCs/>
          <w:color w:val="303F51"/>
          <w:lang w:eastAsia="ja-JP"/>
        </w:rPr>
        <w:t>.</w:t>
      </w:r>
    </w:p>
    <w:p w14:paraId="10ED82F7" w14:textId="2A61F83F" w:rsidR="004E19D2" w:rsidRPr="00901235" w:rsidRDefault="005D02F6" w:rsidP="00901235">
      <w:pPr>
        <w:pStyle w:val="Noparagraph"/>
        <w:ind w:left="567" w:hanging="567"/>
      </w:pPr>
      <w:r>
        <w:t>Where</w:t>
      </w:r>
      <w:r w:rsidR="004E19D2" w:rsidRPr="00901235">
        <w:t xml:space="preserve"> the </w:t>
      </w:r>
      <w:r w:rsidR="00901235" w:rsidRPr="004E19D2">
        <w:rPr>
          <w:i/>
          <w:iCs w:val="0"/>
        </w:rPr>
        <w:t>electricity distributor</w:t>
      </w:r>
      <w:r w:rsidR="00901235" w:rsidRPr="004E19D2">
        <w:t xml:space="preserve"> </w:t>
      </w:r>
      <w:r w:rsidR="004E19D2" w:rsidRPr="00901235">
        <w:t xml:space="preserve">is a flow-through entity </w:t>
      </w:r>
      <w:r w:rsidR="005D3BB1">
        <w:t>for</w:t>
      </w:r>
      <w:r w:rsidR="004E19D2" w:rsidRPr="00901235">
        <w:t xml:space="preserve"> the </w:t>
      </w:r>
      <w:r>
        <w:rPr>
          <w:i/>
          <w:iCs w:val="0"/>
        </w:rPr>
        <w:t>reporting period</w:t>
      </w:r>
      <w:r w:rsidR="004E19D2" w:rsidRPr="00901235">
        <w:t xml:space="preserve">, the </w:t>
      </w:r>
      <w:r w:rsidR="00901235" w:rsidRPr="004E19D2">
        <w:rPr>
          <w:i/>
          <w:iCs w:val="0"/>
        </w:rPr>
        <w:t>electricity distributor</w:t>
      </w:r>
      <w:r w:rsidR="00901235" w:rsidRPr="004E19D2">
        <w:t xml:space="preserve"> </w:t>
      </w:r>
      <w:r w:rsidR="00901235">
        <w:t>must</w:t>
      </w:r>
      <w:r w:rsidR="004E19D2" w:rsidRPr="00901235">
        <w:t xml:space="preserve"> </w:t>
      </w:r>
      <w:r w:rsidR="005D3BB1">
        <w:t>report</w:t>
      </w:r>
      <w:r w:rsidR="005D3BB1" w:rsidRPr="00901235">
        <w:t xml:space="preserve"> </w:t>
      </w:r>
      <w:r w:rsidR="004E19D2" w:rsidRPr="00901235">
        <w:t xml:space="preserve">a blended tax rate. </w:t>
      </w:r>
    </w:p>
    <w:p w14:paraId="08AE881C" w14:textId="5F05C782" w:rsidR="004E19D2" w:rsidRDefault="004E19D2" w:rsidP="00901235">
      <w:pPr>
        <w:spacing w:before="120" w:after="120"/>
        <w:ind w:left="567"/>
        <w:rPr>
          <w:rFonts w:eastAsiaTheme="majorEastAsia" w:cstheme="majorBidi"/>
          <w:iCs/>
          <w:color w:val="303F51"/>
          <w:lang w:eastAsia="ja-JP"/>
        </w:rPr>
      </w:pPr>
      <w:r w:rsidRPr="00901235">
        <w:rPr>
          <w:rFonts w:eastAsiaTheme="majorEastAsia" w:cstheme="majorBidi"/>
          <w:iCs/>
          <w:color w:val="303F51"/>
          <w:lang w:eastAsia="ja-JP"/>
        </w:rPr>
        <w:t>Note: To determine the appropriate tax rate for a</w:t>
      </w:r>
      <w:r w:rsidR="005D3BB1">
        <w:rPr>
          <w:rFonts w:eastAsiaTheme="majorEastAsia" w:cstheme="majorBidi"/>
          <w:iCs/>
          <w:color w:val="303F51"/>
          <w:lang w:eastAsia="ja-JP"/>
        </w:rPr>
        <w:t>n</w:t>
      </w:r>
      <w:r w:rsidRPr="00901235">
        <w:rPr>
          <w:rFonts w:eastAsiaTheme="majorEastAsia" w:cstheme="majorBidi"/>
          <w:iCs/>
          <w:color w:val="303F51"/>
          <w:lang w:eastAsia="ja-JP"/>
        </w:rPr>
        <w:t xml:space="preserve"> </w:t>
      </w:r>
      <w:r w:rsidR="00901235" w:rsidRPr="004E19D2">
        <w:rPr>
          <w:i/>
          <w:iCs/>
        </w:rPr>
        <w:t>electricity distributor</w:t>
      </w:r>
      <w:r w:rsidR="00901235" w:rsidRPr="004E19D2">
        <w:rPr>
          <w:rFonts w:eastAsiaTheme="majorEastAsia" w:cstheme="majorBidi"/>
        </w:rPr>
        <w:t xml:space="preserve"> </w:t>
      </w:r>
      <w:r w:rsidRPr="00901235">
        <w:rPr>
          <w:rFonts w:eastAsiaTheme="majorEastAsia" w:cstheme="majorBidi"/>
          <w:iCs/>
          <w:color w:val="303F51"/>
          <w:lang w:eastAsia="ja-JP"/>
        </w:rPr>
        <w:t xml:space="preserve">as a flow-through entity, we request the determination of a blended tax rate </w:t>
      </w:r>
      <w:r w:rsidR="005D3BB1">
        <w:rPr>
          <w:rFonts w:eastAsiaTheme="majorEastAsia" w:cstheme="majorBidi"/>
          <w:iCs/>
          <w:color w:val="303F51"/>
          <w:lang w:eastAsia="ja-JP"/>
        </w:rPr>
        <w:t>that</w:t>
      </w:r>
      <w:r w:rsidR="005D3BB1"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represents the applicable Australian income tax rates for the initial recipients of the </w:t>
      </w:r>
      <w:r w:rsidR="00901235" w:rsidRPr="004E19D2">
        <w:rPr>
          <w:i/>
          <w:iCs/>
        </w:rPr>
        <w:t xml:space="preserve">electricity </w:t>
      </w:r>
      <w:r w:rsidR="00901235" w:rsidRPr="004E19D2">
        <w:rPr>
          <w:i/>
          <w:iCs/>
        </w:rPr>
        <w:lastRenderedPageBreak/>
        <w:t>distributor</w:t>
      </w:r>
      <w:r w:rsidR="00901235">
        <w:rPr>
          <w:i/>
          <w:iCs/>
        </w:rPr>
        <w:t>’s</w:t>
      </w:r>
      <w:r w:rsidRPr="00901235">
        <w:rPr>
          <w:rFonts w:eastAsiaTheme="majorEastAsia" w:cstheme="majorBidi"/>
          <w:iCs/>
          <w:color w:val="303F51"/>
          <w:lang w:eastAsia="ja-JP"/>
        </w:rPr>
        <w:t xml:space="preserve"> profits. The blended tax rate calculation </w:t>
      </w:r>
      <w:r w:rsidR="005D3BB1">
        <w:rPr>
          <w:rFonts w:eastAsiaTheme="majorEastAsia" w:cstheme="majorBidi"/>
          <w:iCs/>
          <w:color w:val="303F51"/>
          <w:lang w:eastAsia="ja-JP"/>
        </w:rPr>
        <w:t>must</w:t>
      </w:r>
      <w:r w:rsidR="005D3BB1"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not include any foreign taxes which may apply to distributions received by the </w:t>
      </w:r>
      <w:r w:rsidR="00901235" w:rsidRPr="004E19D2">
        <w:rPr>
          <w:i/>
          <w:iCs/>
        </w:rPr>
        <w:t>electricity distributor</w:t>
      </w:r>
      <w:r w:rsidR="00901235">
        <w:rPr>
          <w:i/>
          <w:iCs/>
        </w:rPr>
        <w:t>’s</w:t>
      </w:r>
      <w:r w:rsidR="00901235" w:rsidRPr="004E19D2">
        <w:rPr>
          <w:rFonts w:eastAsiaTheme="majorEastAsia" w:cstheme="majorBidi"/>
        </w:rPr>
        <w:t xml:space="preserve"> </w:t>
      </w:r>
      <w:r w:rsidRPr="00901235">
        <w:rPr>
          <w:rFonts w:eastAsiaTheme="majorEastAsia" w:cstheme="majorBidi"/>
          <w:iCs/>
          <w:color w:val="303F51"/>
          <w:lang w:eastAsia="ja-JP"/>
        </w:rPr>
        <w:t>investors (e.g. dividends, return on tax equity instruments, partnership distributions and trust distributions).</w:t>
      </w:r>
    </w:p>
    <w:p w14:paraId="4F77180B" w14:textId="07E2B4C0" w:rsidR="00436E7F" w:rsidRPr="00436E7F" w:rsidRDefault="00436E7F" w:rsidP="00436E7F">
      <w:pPr>
        <w:pStyle w:val="Noparagraph"/>
        <w:ind w:left="567" w:hanging="567"/>
      </w:pPr>
      <w:r w:rsidRPr="00436E7F">
        <w:t xml:space="preserve">The </w:t>
      </w:r>
      <w:r w:rsidR="005D3BB1" w:rsidRPr="005D3BB1">
        <w:rPr>
          <w:i/>
          <w:iCs w:val="0"/>
        </w:rPr>
        <w:t>electricity distributor’s</w:t>
      </w:r>
      <w:r w:rsidRPr="00436E7F">
        <w:t xml:space="preserve"> tax rate </w:t>
      </w:r>
      <w:r w:rsidR="005D3BB1">
        <w:t>must</w:t>
      </w:r>
      <w:r w:rsidR="005D3BB1" w:rsidRPr="00436E7F">
        <w:t xml:space="preserve"> </w:t>
      </w:r>
      <w:r w:rsidRPr="00436E7F">
        <w:t xml:space="preserve">be determined by the </w:t>
      </w:r>
      <w:r w:rsidR="005D3BB1">
        <w:t>electricity distributor</w:t>
      </w:r>
      <w:r w:rsidRPr="00436E7F">
        <w:t>’s ownership structure. The applicable tax rate/s are:</w:t>
      </w:r>
    </w:p>
    <w:p w14:paraId="26E23956" w14:textId="15FDD6F5" w:rsidR="00436E7F" w:rsidRPr="00436E7F" w:rsidRDefault="00436E7F" w:rsidP="006A1C8E">
      <w:pPr>
        <w:pStyle w:val="Noparagraph"/>
        <w:numPr>
          <w:ilvl w:val="2"/>
          <w:numId w:val="51"/>
        </w:numPr>
        <w:ind w:left="1276"/>
      </w:pPr>
      <w:r w:rsidRPr="00436E7F">
        <w:t xml:space="preserve">for privately owned corporate structures – </w:t>
      </w:r>
      <w:proofErr w:type="gramStart"/>
      <w:r w:rsidRPr="00436E7F">
        <w:t>30%;</w:t>
      </w:r>
      <w:proofErr w:type="gramEnd"/>
    </w:p>
    <w:p w14:paraId="4FBE5BD4" w14:textId="294ADF98" w:rsidR="00436E7F" w:rsidRPr="00436E7F" w:rsidRDefault="00436E7F" w:rsidP="006A1C8E">
      <w:pPr>
        <w:pStyle w:val="Noparagraph"/>
        <w:numPr>
          <w:ilvl w:val="2"/>
          <w:numId w:val="51"/>
        </w:numPr>
        <w:ind w:left="1276"/>
      </w:pPr>
      <w:r w:rsidRPr="00436E7F">
        <w:t xml:space="preserve">for NTER entities – 0% and </w:t>
      </w:r>
      <w:proofErr w:type="gramStart"/>
      <w:r w:rsidRPr="00436E7F">
        <w:t>30%;</w:t>
      </w:r>
      <w:proofErr w:type="gramEnd"/>
    </w:p>
    <w:p w14:paraId="54D5A7B6" w14:textId="52C2B92E" w:rsidR="00436E7F" w:rsidRPr="00436E7F" w:rsidRDefault="00436E7F" w:rsidP="006A1C8E">
      <w:pPr>
        <w:pStyle w:val="Noparagraph"/>
        <w:numPr>
          <w:ilvl w:val="2"/>
          <w:numId w:val="51"/>
        </w:numPr>
        <w:ind w:left="1276"/>
      </w:pPr>
      <w:r w:rsidRPr="00436E7F">
        <w:t xml:space="preserve">for government entities not reporting under the NTER – 0% and </w:t>
      </w:r>
      <w:proofErr w:type="gramStart"/>
      <w:r w:rsidRPr="00436E7F">
        <w:t>30%;</w:t>
      </w:r>
      <w:proofErr w:type="gramEnd"/>
      <w:r w:rsidRPr="00436E7F">
        <w:t xml:space="preserve"> </w:t>
      </w:r>
    </w:p>
    <w:p w14:paraId="238FC6D6" w14:textId="70C25618" w:rsidR="00436E7F" w:rsidRPr="00436E7F" w:rsidRDefault="00436E7F" w:rsidP="006A1C8E">
      <w:pPr>
        <w:pStyle w:val="Noparagraph"/>
        <w:numPr>
          <w:ilvl w:val="2"/>
          <w:numId w:val="51"/>
        </w:numPr>
        <w:ind w:left="1276"/>
      </w:pPr>
      <w:r w:rsidRPr="00436E7F">
        <w:t xml:space="preserve">for flow-through entities – the blended tax rate reported in paragraph </w:t>
      </w:r>
      <w:proofErr w:type="gramStart"/>
      <w:r w:rsidR="00451F72">
        <w:t>9.2.6</w:t>
      </w:r>
      <w:r w:rsidRPr="00436E7F">
        <w:t>(b);</w:t>
      </w:r>
      <w:proofErr w:type="gramEnd"/>
    </w:p>
    <w:p w14:paraId="3452CCE6" w14:textId="74BE97A6" w:rsidR="00436E7F" w:rsidRPr="00436E7F" w:rsidRDefault="00436E7F" w:rsidP="006A1C8E">
      <w:pPr>
        <w:pStyle w:val="Noparagraph"/>
        <w:numPr>
          <w:ilvl w:val="2"/>
          <w:numId w:val="51"/>
        </w:numPr>
        <w:ind w:left="1276"/>
      </w:pPr>
      <w:r w:rsidRPr="00436E7F">
        <w:t xml:space="preserve">for flow-through entities in which a NTER entity or a government entity not reporting under the NTER hold an interest in the network service provider’s assets – the blended tax rate </w:t>
      </w:r>
      <w:r w:rsidR="002D77FE">
        <w:t>calculated in accordance with</w:t>
      </w:r>
      <w:r w:rsidRPr="00436E7F">
        <w:t xml:space="preserve"> </w:t>
      </w:r>
      <w:r w:rsidR="002D77FE">
        <w:t>section</w:t>
      </w:r>
      <w:r w:rsidRPr="00436E7F">
        <w:t xml:space="preserve"> </w:t>
      </w:r>
      <w:r w:rsidR="002D77FE">
        <w:t>9.2.4.</w:t>
      </w:r>
    </w:p>
    <w:p w14:paraId="5BA2665E" w14:textId="64736AA5"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Tax related information</w:t>
      </w:r>
    </w:p>
    <w:p w14:paraId="59183BF2" w14:textId="3B2649C5" w:rsidR="00436E7F" w:rsidRPr="00436E7F" w:rsidRDefault="00436E7F" w:rsidP="00436E7F">
      <w:pPr>
        <w:pStyle w:val="Noparagraph"/>
        <w:ind w:left="567" w:hanging="567"/>
      </w:pPr>
      <w:r w:rsidRPr="00436E7F">
        <w:t xml:space="preserve">The </w:t>
      </w:r>
      <w:r w:rsidR="005D3BB1" w:rsidRPr="005D3BB1">
        <w:rPr>
          <w:i/>
          <w:iCs w:val="0"/>
        </w:rPr>
        <w:t>electricity distributor</w:t>
      </w:r>
      <w:r w:rsidRPr="00436E7F">
        <w:t xml:space="preserve"> </w:t>
      </w:r>
      <w:r w:rsidR="005D3BB1">
        <w:t xml:space="preserve">must </w:t>
      </w:r>
      <w:r w:rsidRPr="00436E7F">
        <w:t xml:space="preserve">report the tax depreciation of the </w:t>
      </w:r>
      <w:r w:rsidR="005D3BB1" w:rsidRPr="005D3BB1">
        <w:rPr>
          <w:i/>
          <w:iCs w:val="0"/>
        </w:rPr>
        <w:t>electricity distributor</w:t>
      </w:r>
      <w:r w:rsidRPr="005D3BB1">
        <w:rPr>
          <w:i/>
          <w:iCs w:val="0"/>
        </w:rPr>
        <w:t>’s</w:t>
      </w:r>
      <w:r w:rsidRPr="00436E7F">
        <w:t xml:space="preserve"> TAB. This </w:t>
      </w:r>
      <w:r w:rsidR="005A50ED">
        <w:t xml:space="preserve">must </w:t>
      </w:r>
      <w:r w:rsidRPr="00436E7F">
        <w:t xml:space="preserve">reconcile </w:t>
      </w:r>
      <w:r w:rsidR="005A50ED">
        <w:t>with</w:t>
      </w:r>
      <w:r w:rsidRPr="00436E7F">
        <w:t>:</w:t>
      </w:r>
    </w:p>
    <w:p w14:paraId="11C08D0E" w14:textId="50B0F310" w:rsidR="00436E7F" w:rsidRPr="00436E7F" w:rsidRDefault="00436E7F" w:rsidP="006A1C8E">
      <w:pPr>
        <w:pStyle w:val="Noparagraph"/>
        <w:numPr>
          <w:ilvl w:val="2"/>
          <w:numId w:val="53"/>
        </w:numPr>
        <w:ind w:left="1276"/>
      </w:pPr>
      <w:r w:rsidRPr="00436E7F">
        <w:t>the applicable final decision that the AER has made in relation to the historical tax depreciation of the network service provider’s TAB; or</w:t>
      </w:r>
    </w:p>
    <w:p w14:paraId="22F01945" w14:textId="16EB45EF" w:rsidR="00436E7F" w:rsidRPr="00436E7F" w:rsidRDefault="00436E7F" w:rsidP="006A1C8E">
      <w:pPr>
        <w:pStyle w:val="Noparagraph"/>
        <w:numPr>
          <w:ilvl w:val="2"/>
          <w:numId w:val="53"/>
        </w:numPr>
        <w:ind w:left="1276"/>
      </w:pPr>
      <w:r w:rsidRPr="00436E7F">
        <w:t>where the AER has not made a final decision in relation to the historical tax depreciation of the network service provider’s TAB:</w:t>
      </w:r>
    </w:p>
    <w:p w14:paraId="700634F8" w14:textId="556DA90A" w:rsidR="00436E7F" w:rsidRPr="00436E7F" w:rsidRDefault="00436E7F" w:rsidP="006A1C8E">
      <w:pPr>
        <w:pStyle w:val="Noparagraph"/>
        <w:numPr>
          <w:ilvl w:val="2"/>
          <w:numId w:val="52"/>
        </w:numPr>
        <w:ind w:left="2127"/>
      </w:pPr>
      <w:r w:rsidRPr="00436E7F">
        <w:t xml:space="preserve">any historical depreciation of the network service provider’s TAB provided by the network service provider in a revised regulatory proposal for a regulatory determination; or if not available </w:t>
      </w:r>
    </w:p>
    <w:p w14:paraId="392B042E" w14:textId="6AFABADF" w:rsidR="00436E7F" w:rsidRPr="00436E7F" w:rsidRDefault="00436E7F" w:rsidP="006A1C8E">
      <w:pPr>
        <w:pStyle w:val="Noparagraph"/>
        <w:numPr>
          <w:ilvl w:val="2"/>
          <w:numId w:val="52"/>
        </w:numPr>
        <w:ind w:left="2127"/>
      </w:pPr>
      <w:r w:rsidRPr="00436E7F">
        <w:t xml:space="preserve">any draft decision that the AER has made in relation to the historical tax depreciation of the network service provider’s TAB; or if not available </w:t>
      </w:r>
    </w:p>
    <w:p w14:paraId="424C3CBE" w14:textId="2FDFFFD6" w:rsidR="00436E7F" w:rsidRPr="00436E7F" w:rsidRDefault="00436E7F" w:rsidP="006A1C8E">
      <w:pPr>
        <w:pStyle w:val="Noparagraph"/>
        <w:numPr>
          <w:ilvl w:val="2"/>
          <w:numId w:val="52"/>
        </w:numPr>
        <w:ind w:left="2127"/>
      </w:pPr>
      <w:r w:rsidRPr="00436E7F">
        <w:t xml:space="preserve">any historical depreciation of the network service provider’s TAB provided by the network service provider in an initial regulatory proposal for a regulatory determination; or if not available </w:t>
      </w:r>
    </w:p>
    <w:p w14:paraId="2D290D29" w14:textId="442C4F10" w:rsidR="00901235" w:rsidRPr="00436E7F" w:rsidRDefault="00436E7F" w:rsidP="006A1C8E">
      <w:pPr>
        <w:pStyle w:val="Noparagraph"/>
        <w:numPr>
          <w:ilvl w:val="2"/>
          <w:numId w:val="52"/>
        </w:numPr>
        <w:ind w:left="2127"/>
      </w:pPr>
      <w:r w:rsidRPr="00436E7F">
        <w:t xml:space="preserve">an estimate of the network service provider’s actual TAB depreciation based on a TAB from the most recent applicable final decision PTRM updated for actual </w:t>
      </w:r>
      <w:r w:rsidR="00F64934" w:rsidRPr="00F64934">
        <w:rPr>
          <w:i/>
        </w:rPr>
        <w:t>capital expenditure</w:t>
      </w:r>
      <w:r w:rsidRPr="00436E7F">
        <w:t xml:space="preserve"> and CPI.</w:t>
      </w:r>
    </w:p>
    <w:p w14:paraId="1C795C0C" w14:textId="1663560C" w:rsidR="002D77FE" w:rsidRDefault="002D77FE" w:rsidP="002D77FE">
      <w:pPr>
        <w:spacing w:before="120" w:after="120"/>
        <w:rPr>
          <w:rFonts w:eastAsiaTheme="majorEastAsia" w:cstheme="majorBidi"/>
          <w:i/>
          <w:color w:val="303F51"/>
          <w:lang w:eastAsia="ja-JP"/>
        </w:rPr>
      </w:pPr>
      <w:r w:rsidRPr="002D77FE">
        <w:rPr>
          <w:rFonts w:eastAsiaTheme="majorEastAsia" w:cstheme="majorBidi"/>
          <w:i/>
          <w:color w:val="303F51"/>
          <w:lang w:eastAsia="ja-JP"/>
        </w:rPr>
        <w:t>Tax</w:t>
      </w:r>
      <w:r>
        <w:rPr>
          <w:rFonts w:eastAsiaTheme="majorEastAsia" w:cstheme="majorBidi"/>
          <w:i/>
          <w:color w:val="303F51"/>
          <w:lang w:eastAsia="ja-JP"/>
        </w:rPr>
        <w:t>able income adjustments</w:t>
      </w:r>
    </w:p>
    <w:p w14:paraId="1309B85B" w14:textId="77777777" w:rsidR="002519BF" w:rsidRPr="002519BF" w:rsidRDefault="007567AE" w:rsidP="002519BF">
      <w:pPr>
        <w:pStyle w:val="Heading4"/>
        <w:tabs>
          <w:tab w:val="clear" w:pos="1021"/>
        </w:tabs>
        <w:ind w:left="567" w:hanging="567"/>
        <w:rPr>
          <w:b w:val="0"/>
          <w:bCs w:val="0"/>
          <w:lang w:eastAsia="ja-JP"/>
        </w:rPr>
      </w:pPr>
      <w:r w:rsidRPr="002519BF">
        <w:rPr>
          <w:b w:val="0"/>
          <w:bCs w:val="0"/>
          <w:lang w:eastAsia="ja-JP"/>
        </w:rPr>
        <w:t xml:space="preserve">The </w:t>
      </w:r>
      <w:r w:rsidRPr="002519BF">
        <w:rPr>
          <w:b w:val="0"/>
          <w:bCs w:val="0"/>
          <w:i/>
          <w:lang w:eastAsia="ja-JP"/>
        </w:rPr>
        <w:t xml:space="preserve">electricity distributor </w:t>
      </w:r>
      <w:r w:rsidRPr="002519BF">
        <w:rPr>
          <w:b w:val="0"/>
          <w:bCs w:val="0"/>
          <w:lang w:eastAsia="ja-JP"/>
        </w:rPr>
        <w:t xml:space="preserve">must report any cumulative carried forward tax losses from the provision of core regulated services from the prior </w:t>
      </w:r>
      <w:r w:rsidRPr="002519BF">
        <w:rPr>
          <w:b w:val="0"/>
          <w:bCs w:val="0"/>
          <w:i/>
          <w:lang w:eastAsia="ja-JP"/>
        </w:rPr>
        <w:t>reporting period</w:t>
      </w:r>
      <w:r w:rsidRPr="002519BF">
        <w:rPr>
          <w:b w:val="0"/>
          <w:bCs w:val="0"/>
          <w:lang w:eastAsia="ja-JP"/>
        </w:rPr>
        <w:t>.</w:t>
      </w:r>
    </w:p>
    <w:p w14:paraId="433E32E3" w14:textId="4F628EB6" w:rsidR="007567AE" w:rsidRPr="002519BF" w:rsidRDefault="007567AE" w:rsidP="002519BF">
      <w:pPr>
        <w:pStyle w:val="Heading4"/>
        <w:tabs>
          <w:tab w:val="clear" w:pos="1021"/>
        </w:tabs>
        <w:ind w:left="567" w:hanging="567"/>
        <w:rPr>
          <w:b w:val="0"/>
          <w:bCs w:val="0"/>
          <w:lang w:eastAsia="ja-JP"/>
        </w:rPr>
      </w:pPr>
      <w:r w:rsidRPr="002519BF">
        <w:rPr>
          <w:b w:val="0"/>
          <w:bCs w:val="0"/>
          <w:lang w:eastAsia="ja-JP"/>
        </w:rPr>
        <w:t xml:space="preserve">Where the </w:t>
      </w:r>
      <w:r w:rsidRPr="002519BF">
        <w:rPr>
          <w:b w:val="0"/>
          <w:bCs w:val="0"/>
          <w:i/>
          <w:lang w:eastAsia="ja-JP"/>
        </w:rPr>
        <w:t xml:space="preserve">electricity distributor </w:t>
      </w:r>
      <w:r w:rsidRPr="002519BF">
        <w:rPr>
          <w:b w:val="0"/>
          <w:bCs w:val="0"/>
          <w:lang w:eastAsia="ja-JP"/>
        </w:rPr>
        <w:t xml:space="preserve">has recognised any cumulative carried forward tax losses from the provision of core regulated services from the prior </w:t>
      </w:r>
      <w:r w:rsidRPr="002519BF">
        <w:rPr>
          <w:b w:val="0"/>
          <w:bCs w:val="0"/>
          <w:i/>
          <w:lang w:eastAsia="ja-JP"/>
        </w:rPr>
        <w:t xml:space="preserve">reporting period </w:t>
      </w:r>
      <w:r w:rsidRPr="002519BF">
        <w:rPr>
          <w:b w:val="0"/>
          <w:bCs w:val="0"/>
          <w:lang w:eastAsia="ja-JP"/>
        </w:rPr>
        <w:t xml:space="preserve">it must explain in its </w:t>
      </w:r>
      <w:r w:rsidRPr="002519BF">
        <w:rPr>
          <w:b w:val="0"/>
          <w:bCs w:val="0"/>
          <w:i/>
          <w:lang w:eastAsia="ja-JP"/>
        </w:rPr>
        <w:t xml:space="preserve">basis of preparation </w:t>
      </w:r>
      <w:r w:rsidRPr="002519BF">
        <w:rPr>
          <w:b w:val="0"/>
          <w:bCs w:val="0"/>
          <w:lang w:eastAsia="ja-JP"/>
        </w:rPr>
        <w:t>the factors that have resulted in the generation of the carried forward tax losses.</w:t>
      </w:r>
    </w:p>
    <w:p w14:paraId="1AFBBE0E" w14:textId="5560A941" w:rsidR="002D77FE" w:rsidRDefault="00DB6132" w:rsidP="002D77FE">
      <w:pPr>
        <w:pStyle w:val="Noparagraph"/>
        <w:ind w:left="709"/>
      </w:pPr>
      <w:r>
        <w:lastRenderedPageBreak/>
        <w:t xml:space="preserve">The </w:t>
      </w:r>
      <w:r w:rsidRPr="00DB6132">
        <w:rPr>
          <w:i/>
          <w:iCs w:val="0"/>
        </w:rPr>
        <w:t>electricity distributor</w:t>
      </w:r>
      <w:r>
        <w:t xml:space="preserve"> must report </w:t>
      </w:r>
      <w:r w:rsidR="002D77FE">
        <w:t>the total taxable revenue and/or income for customer contributions and/or gifted assets.</w:t>
      </w:r>
    </w:p>
    <w:p w14:paraId="46B6E3B8" w14:textId="04396DEF" w:rsidR="002D77FE" w:rsidRDefault="00DB6132" w:rsidP="002D77FE">
      <w:pPr>
        <w:pStyle w:val="Noparagraph"/>
        <w:ind w:left="709"/>
      </w:pPr>
      <w:r>
        <w:t xml:space="preserve">The </w:t>
      </w:r>
      <w:r w:rsidRPr="00DB6132">
        <w:rPr>
          <w:i/>
          <w:iCs w:val="0"/>
        </w:rPr>
        <w:t>electricity distributor</w:t>
      </w:r>
      <w:r>
        <w:t xml:space="preserve"> must report </w:t>
      </w:r>
      <w:r w:rsidR="0007615C">
        <w:t xml:space="preserve">any </w:t>
      </w:r>
      <w:r w:rsidR="002D77FE">
        <w:t xml:space="preserve">permanent differences </w:t>
      </w:r>
      <w:r w:rsidR="0007615C">
        <w:t>from</w:t>
      </w:r>
      <w:r w:rsidR="002D77FE">
        <w:t xml:space="preserve"> disallowed interest expenditure</w:t>
      </w:r>
      <w:r w:rsidR="000A33E5">
        <w:t xml:space="preserve"> – these are self-assessed</w:t>
      </w:r>
      <w:r w:rsidR="002D77FE">
        <w:t xml:space="preserve">. This is interest expenditure, </w:t>
      </w:r>
      <w:r w:rsidR="0007615C">
        <w:t>that</w:t>
      </w:r>
      <w:r w:rsidR="002D77FE">
        <w:t xml:space="preserve"> is non-deductible for tax purposes pursuant to the Income Tax Assessment Act 1997. </w:t>
      </w:r>
    </w:p>
    <w:p w14:paraId="4C3396FF" w14:textId="367020B6" w:rsidR="002D77FE" w:rsidRDefault="000A33E5" w:rsidP="002D77FE">
      <w:pPr>
        <w:pStyle w:val="Noparagraph"/>
        <w:ind w:left="709"/>
      </w:pPr>
      <w:r>
        <w:t xml:space="preserve">The </w:t>
      </w:r>
      <w:r w:rsidRPr="00DB6132">
        <w:rPr>
          <w:i/>
          <w:iCs w:val="0"/>
        </w:rPr>
        <w:t>electricity distributor</w:t>
      </w:r>
      <w:r>
        <w:t xml:space="preserve"> must report </w:t>
      </w:r>
      <w:r w:rsidR="0007615C">
        <w:t xml:space="preserve">any </w:t>
      </w:r>
      <w:r w:rsidR="002D77FE">
        <w:t xml:space="preserve">permanent differences </w:t>
      </w:r>
      <w:r w:rsidR="0007615C">
        <w:t>from</w:t>
      </w:r>
      <w:r w:rsidR="002D77FE">
        <w:t xml:space="preserve"> adjustments to prior year returns. This can occur when:</w:t>
      </w:r>
    </w:p>
    <w:p w14:paraId="72348D80" w14:textId="77777777" w:rsidR="002D77FE" w:rsidRDefault="002D77FE" w:rsidP="006A1C8E">
      <w:pPr>
        <w:pStyle w:val="Noparagraph"/>
        <w:numPr>
          <w:ilvl w:val="2"/>
          <w:numId w:val="54"/>
        </w:numPr>
        <w:ind w:left="1418"/>
      </w:pPr>
      <w:r>
        <w:t>a prior year’s income tax assessments for the network service provider are amended following dispute with the Australian Tax Office or a change in legislation (such as court judgement</w:t>
      </w:r>
      <w:proofErr w:type="gramStart"/>
      <w:r>
        <w:t>);</w:t>
      </w:r>
      <w:proofErr w:type="gramEnd"/>
    </w:p>
    <w:p w14:paraId="652551AC" w14:textId="77777777" w:rsidR="002D77FE" w:rsidRDefault="002D77FE" w:rsidP="006A1C8E">
      <w:pPr>
        <w:pStyle w:val="Noparagraph"/>
        <w:numPr>
          <w:ilvl w:val="2"/>
          <w:numId w:val="54"/>
        </w:numPr>
        <w:ind w:left="1418"/>
      </w:pPr>
      <w:r>
        <w:t>the revenues or expenditure relating to the amendment is within the regulatory ring-fence; and</w:t>
      </w:r>
    </w:p>
    <w:p w14:paraId="63BB1C28" w14:textId="77777777" w:rsidR="002D77FE" w:rsidRDefault="002D77FE" w:rsidP="006A1C8E">
      <w:pPr>
        <w:pStyle w:val="Noparagraph"/>
        <w:numPr>
          <w:ilvl w:val="2"/>
          <w:numId w:val="54"/>
        </w:numPr>
        <w:ind w:left="1418"/>
      </w:pPr>
      <w:r>
        <w:t>the adjustment resulting from the amendment is permanent in nature.</w:t>
      </w:r>
    </w:p>
    <w:p w14:paraId="609EE689" w14:textId="2D233142"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Interest expense (Debt and equity)</w:t>
      </w:r>
    </w:p>
    <w:p w14:paraId="13F63DFB" w14:textId="4EFFFA1A" w:rsidR="000B2577" w:rsidRDefault="000B2577" w:rsidP="000B2577">
      <w:pPr>
        <w:pStyle w:val="Noparagraph"/>
        <w:ind w:left="709"/>
      </w:pPr>
      <w:r>
        <w:t xml:space="preserve">The </w:t>
      </w:r>
      <w:r w:rsidRPr="00DB6132">
        <w:rPr>
          <w:i/>
          <w:iCs w:val="0"/>
        </w:rPr>
        <w:t>electricity distributor</w:t>
      </w:r>
      <w:r>
        <w:t xml:space="preserve"> must report the </w:t>
      </w:r>
      <w:r w:rsidR="0007615C">
        <w:t>interest-bearing</w:t>
      </w:r>
      <w:r>
        <w:t xml:space="preserve"> liabilities held by the </w:t>
      </w:r>
      <w:r w:rsidR="00FF4612" w:rsidRPr="00DB6132">
        <w:rPr>
          <w:i/>
          <w:iCs w:val="0"/>
        </w:rPr>
        <w:t>electricity distributor</w:t>
      </w:r>
      <w:r w:rsidR="00FF4612">
        <w:t xml:space="preserve"> </w:t>
      </w:r>
      <w:r>
        <w:t xml:space="preserve">at the beginning of the </w:t>
      </w:r>
      <w:r w:rsidR="0007615C" w:rsidRPr="0007615C">
        <w:rPr>
          <w:i/>
          <w:iCs w:val="0"/>
        </w:rPr>
        <w:t>reporting period</w:t>
      </w:r>
      <w:r>
        <w:t xml:space="preserve"> </w:t>
      </w:r>
      <w:r w:rsidR="0007615C">
        <w:t xml:space="preserve">and used </w:t>
      </w:r>
      <w:r>
        <w:t xml:space="preserve">to fund the operation of, and investment into, its core regulated </w:t>
      </w:r>
      <w:proofErr w:type="gramStart"/>
      <w:r>
        <w:t>services;</w:t>
      </w:r>
      <w:proofErr w:type="gramEnd"/>
      <w:r>
        <w:t xml:space="preserve"> </w:t>
      </w:r>
    </w:p>
    <w:p w14:paraId="68B48798" w14:textId="6E02C4C5" w:rsidR="000B2577" w:rsidRDefault="000B2577" w:rsidP="000B2577">
      <w:pPr>
        <w:pStyle w:val="Noparagraph"/>
        <w:ind w:left="709"/>
      </w:pPr>
      <w:r>
        <w:t xml:space="preserve">The </w:t>
      </w:r>
      <w:r w:rsidRPr="00DB6132">
        <w:rPr>
          <w:i/>
          <w:iCs w:val="0"/>
        </w:rPr>
        <w:t>electricity distributor</w:t>
      </w:r>
      <w:r>
        <w:t xml:space="preserve"> must report the total interest expense incurred during the </w:t>
      </w:r>
      <w:r w:rsidR="00B06D1E" w:rsidRPr="00B06D1E">
        <w:rPr>
          <w:i/>
          <w:iCs w:val="0"/>
        </w:rPr>
        <w:t>reporting period</w:t>
      </w:r>
      <w:r>
        <w:t xml:space="preserve">. The </w:t>
      </w:r>
      <w:r w:rsidRPr="00DB6132">
        <w:rPr>
          <w:i/>
          <w:iCs w:val="0"/>
        </w:rPr>
        <w:t>electricity distributor</w:t>
      </w:r>
      <w:r>
        <w:t xml:space="preserve"> must calculate its actual interest expenditure arising from interest bearing liabilities used to fund the operation of, and investment into </w:t>
      </w:r>
      <w:r w:rsidR="00B4495B">
        <w:t xml:space="preserve">its </w:t>
      </w:r>
      <w:r>
        <w:t>core regulated services.</w:t>
      </w:r>
    </w:p>
    <w:p w14:paraId="3A2574F0" w14:textId="6A0AC368" w:rsidR="002D77FE" w:rsidRPr="002D77FE" w:rsidRDefault="000B2577" w:rsidP="000B2577">
      <w:pPr>
        <w:pStyle w:val="Noparagraph"/>
        <w:ind w:left="709"/>
      </w:pPr>
      <w:r>
        <w:t xml:space="preserve">The </w:t>
      </w:r>
      <w:r w:rsidRPr="00DB6132">
        <w:rPr>
          <w:i/>
          <w:iCs w:val="0"/>
        </w:rPr>
        <w:t>electricity distributor</w:t>
      </w:r>
      <w:r>
        <w:t xml:space="preserve"> must report the interest expense paid to a </w:t>
      </w:r>
      <w:r w:rsidRPr="00B4495B">
        <w:rPr>
          <w:i/>
          <w:iCs w:val="0"/>
        </w:rPr>
        <w:t>related party</w:t>
      </w:r>
      <w:r>
        <w:t xml:space="preserve"> of the </w:t>
      </w:r>
      <w:r w:rsidRPr="00DB6132">
        <w:rPr>
          <w:i/>
          <w:iCs w:val="0"/>
        </w:rPr>
        <w:t>electricity distributor</w:t>
      </w:r>
      <w:r w:rsidR="00B4495B">
        <w:rPr>
          <w:i/>
          <w:iCs w:val="0"/>
        </w:rPr>
        <w:t xml:space="preserve"> </w:t>
      </w:r>
      <w:r w:rsidR="00B4495B" w:rsidRPr="00B4495B">
        <w:t xml:space="preserve">during the </w:t>
      </w:r>
      <w:r w:rsidR="00B4495B">
        <w:rPr>
          <w:i/>
          <w:iCs w:val="0"/>
        </w:rPr>
        <w:t>reporting period</w:t>
      </w:r>
      <w:r>
        <w:rPr>
          <w:i/>
          <w:iCs w:val="0"/>
        </w:rPr>
        <w:t>.</w:t>
      </w:r>
    </w:p>
    <w:p w14:paraId="18BE436B" w14:textId="1DB72568" w:rsidR="008551C2" w:rsidRPr="00F55088" w:rsidRDefault="008551C2" w:rsidP="008551C2">
      <w:pPr>
        <w:spacing w:before="120" w:after="120"/>
        <w:rPr>
          <w:rFonts w:eastAsiaTheme="majorEastAsia" w:cstheme="majorBidi"/>
          <w:b/>
          <w:bCs/>
          <w:iCs/>
          <w:color w:val="0000CC"/>
          <w:lang w:eastAsia="ja-JP"/>
        </w:rPr>
      </w:pPr>
      <w:r>
        <w:rPr>
          <w:rFonts w:eastAsiaTheme="majorEastAsia" w:cstheme="majorBidi"/>
          <w:b/>
          <w:bCs/>
          <w:iCs/>
          <w:color w:val="303F51"/>
          <w:lang w:eastAsia="ja-JP"/>
        </w:rPr>
        <w:t>Disaggregated Revenue</w:t>
      </w:r>
      <w:r w:rsidR="00F55088">
        <w:rPr>
          <w:rFonts w:eastAsiaTheme="majorEastAsia" w:cstheme="majorBidi"/>
          <w:b/>
          <w:bCs/>
          <w:iCs/>
          <w:color w:val="303F51"/>
          <w:lang w:eastAsia="ja-JP"/>
        </w:rPr>
        <w:t xml:space="preserve"> </w:t>
      </w:r>
      <w:r w:rsidR="00613552" w:rsidRPr="00613552">
        <w:rPr>
          <w:rFonts w:eastAsia="Times New Roman" w:cs="Times New Roman"/>
          <w:b/>
          <w:bCs/>
          <w:color w:val="0000CC"/>
          <w:sz w:val="32"/>
          <w:szCs w:val="24"/>
          <w:lang w:eastAsia="ja-JP"/>
        </w:rPr>
        <w:t>(</w:t>
      </w:r>
      <w:r w:rsidR="00613552" w:rsidRPr="00613552">
        <w:rPr>
          <w:rFonts w:eastAsia="Times New Roman" w:cs="Times New Roman"/>
          <w:b/>
          <w:bCs/>
          <w:color w:val="0000CC"/>
          <w:sz w:val="32"/>
          <w:szCs w:val="24"/>
          <w:lang w:eastAsia="ja-JP"/>
        </w:rPr>
        <w:t>3.1)</w:t>
      </w:r>
    </w:p>
    <w:p w14:paraId="5DE07C30" w14:textId="6220081C" w:rsidR="00CF5CB7" w:rsidRDefault="00CF5CB7" w:rsidP="00CF5CB7">
      <w:pPr>
        <w:pStyle w:val="Noparagraph"/>
        <w:spacing w:after="120"/>
        <w:ind w:left="567" w:hanging="567"/>
        <w:rPr>
          <w:rFonts w:cs="Arial"/>
        </w:rPr>
      </w:pPr>
      <w:r>
        <w:rPr>
          <w:rFonts w:cs="Arial"/>
        </w:rPr>
        <w:t>The</w:t>
      </w:r>
      <w:r w:rsidRPr="00264EF1">
        <w:rPr>
          <w:rFonts w:cs="Arial"/>
          <w:i/>
          <w:iCs w:val="0"/>
        </w:rPr>
        <w:t xml:space="preserve"> electricity distributor</w:t>
      </w:r>
      <w:r>
        <w:rPr>
          <w:rFonts w:cs="Arial"/>
        </w:rPr>
        <w:t xml:space="preserve"> </w:t>
      </w:r>
      <w:r w:rsidRPr="00264EF1">
        <w:rPr>
          <w:rFonts w:cs="Arial"/>
        </w:rPr>
        <w:t xml:space="preserve">must report revenues </w:t>
      </w:r>
      <w:r w:rsidR="00B4495B">
        <w:rPr>
          <w:rFonts w:cs="Arial"/>
        </w:rPr>
        <w:t xml:space="preserve">against </w:t>
      </w:r>
      <w:r w:rsidRPr="00264EF1">
        <w:rPr>
          <w:rFonts w:cs="Arial"/>
        </w:rPr>
        <w:t xml:space="preserve">the categories </w:t>
      </w:r>
      <w:r w:rsidR="00B4495B">
        <w:rPr>
          <w:rFonts w:cs="Arial"/>
        </w:rPr>
        <w:t xml:space="preserve">prescribed </w:t>
      </w:r>
      <w:r w:rsidRPr="00264EF1">
        <w:rPr>
          <w:rFonts w:cs="Arial"/>
        </w:rPr>
        <w:t xml:space="preserve">in the </w:t>
      </w:r>
      <w:r w:rsidR="00550D12">
        <w:rPr>
          <w:rFonts w:cs="Arial"/>
          <w:i/>
          <w:iCs w:val="0"/>
        </w:rPr>
        <w:t>data workbooks</w:t>
      </w:r>
      <w:r w:rsidRPr="00264EF1">
        <w:rPr>
          <w:rFonts w:cs="Arial"/>
        </w:rPr>
        <w:t xml:space="preserve">. </w:t>
      </w:r>
    </w:p>
    <w:p w14:paraId="0809333A" w14:textId="1153E464" w:rsidR="00CF5CB7" w:rsidRPr="00264EF1" w:rsidRDefault="00CF5CB7" w:rsidP="00CF5CB7">
      <w:pPr>
        <w:pStyle w:val="Noparagraph"/>
        <w:spacing w:after="120"/>
        <w:ind w:left="567" w:hanging="567"/>
        <w:rPr>
          <w:rFonts w:cs="Arial"/>
        </w:rPr>
      </w:pPr>
      <w:r w:rsidRPr="00264EF1">
        <w:rPr>
          <w:rFonts w:cs="Arial"/>
        </w:rPr>
        <w:t xml:space="preserve">The </w:t>
      </w:r>
      <w:r w:rsidRPr="00264EF1">
        <w:rPr>
          <w:rFonts w:cs="Arial"/>
          <w:i/>
          <w:iCs w:val="0"/>
        </w:rPr>
        <w:t>electricity distributor</w:t>
      </w:r>
      <w:r>
        <w:rPr>
          <w:rFonts w:cs="Arial"/>
        </w:rPr>
        <w:t xml:space="preserve"> </w:t>
      </w:r>
      <w:r w:rsidR="00B4495B">
        <w:rPr>
          <w:rFonts w:cs="Arial"/>
        </w:rPr>
        <w:t xml:space="preserve">must </w:t>
      </w:r>
      <w:r w:rsidRPr="00264EF1">
        <w:rPr>
          <w:rFonts w:cs="Arial"/>
        </w:rPr>
        <w:t xml:space="preserve">report revenues by chargeable quantity and by customer class. The </w:t>
      </w:r>
      <w:r w:rsidR="00B4495B">
        <w:rPr>
          <w:rFonts w:cs="Arial"/>
        </w:rPr>
        <w:t>reported</w:t>
      </w:r>
      <w:r w:rsidRPr="00264EF1">
        <w:rPr>
          <w:rFonts w:cs="Arial"/>
        </w:rPr>
        <w:t xml:space="preserve"> revenues by chargeable quantity must equal the total of revenues by customer class. </w:t>
      </w:r>
      <w:r>
        <w:rPr>
          <w:rFonts w:cs="Arial"/>
        </w:rPr>
        <w:t>The</w:t>
      </w:r>
      <w:r w:rsidRPr="00264EF1">
        <w:rPr>
          <w:rFonts w:cs="Arial"/>
          <w:i/>
          <w:iCs w:val="0"/>
        </w:rPr>
        <w:t xml:space="preserve"> electricity distributor</w:t>
      </w:r>
      <w:r w:rsidRPr="00264EF1">
        <w:rPr>
          <w:rFonts w:cs="Arial"/>
        </w:rPr>
        <w:t xml:space="preserve"> must also </w:t>
      </w:r>
      <w:r w:rsidR="00B4495B">
        <w:rPr>
          <w:rFonts w:cs="Arial"/>
        </w:rPr>
        <w:t>report</w:t>
      </w:r>
      <w:r w:rsidR="00B4495B" w:rsidRPr="00264EF1">
        <w:rPr>
          <w:rFonts w:cs="Arial"/>
        </w:rPr>
        <w:t xml:space="preserve"> </w:t>
      </w:r>
      <w:r w:rsidR="00367A9C">
        <w:rPr>
          <w:rFonts w:cs="Arial"/>
        </w:rPr>
        <w:t xml:space="preserve">separately </w:t>
      </w:r>
      <w:r w:rsidRPr="00264EF1">
        <w:rPr>
          <w:rFonts w:cs="Arial"/>
        </w:rPr>
        <w:t xml:space="preserve">revenues received or deducted </w:t>
      </w:r>
      <w:proofErr w:type="gramStart"/>
      <w:r w:rsidRPr="00264EF1">
        <w:rPr>
          <w:rFonts w:cs="Arial"/>
        </w:rPr>
        <w:t>as a result of</w:t>
      </w:r>
      <w:proofErr w:type="gramEnd"/>
      <w:r w:rsidRPr="00264EF1">
        <w:rPr>
          <w:rFonts w:cs="Arial"/>
        </w:rPr>
        <w:t xml:space="preserve"> incentive schemes.</w:t>
      </w:r>
    </w:p>
    <w:p w14:paraId="48B887D6" w14:textId="61A44609" w:rsidR="00CF5CB7" w:rsidRDefault="00CF5CB7" w:rsidP="00CF5CB7">
      <w:pPr>
        <w:pStyle w:val="Noparagraph"/>
        <w:spacing w:after="120"/>
        <w:ind w:left="567" w:hanging="567"/>
        <w:rPr>
          <w:rFonts w:cs="Arial"/>
        </w:rPr>
      </w:pPr>
      <w:r>
        <w:rPr>
          <w:rFonts w:cs="Arial"/>
        </w:rPr>
        <w:t xml:space="preserve">The </w:t>
      </w:r>
      <w:r w:rsidRPr="00362D07">
        <w:rPr>
          <w:rFonts w:cs="Arial"/>
          <w:i/>
          <w:iCs w:val="0"/>
        </w:rPr>
        <w:t>electricity distributor</w:t>
      </w:r>
      <w:r w:rsidRPr="00362D07">
        <w:rPr>
          <w:rFonts w:cs="Arial"/>
        </w:rPr>
        <w:t xml:space="preserve"> must </w:t>
      </w:r>
      <w:r w:rsidR="00367A9C">
        <w:rPr>
          <w:rFonts w:cs="Arial"/>
        </w:rPr>
        <w:t xml:space="preserve">report </w:t>
      </w:r>
      <w:r w:rsidRPr="00362D07">
        <w:rPr>
          <w:rFonts w:cs="Arial"/>
        </w:rPr>
        <w:t xml:space="preserve">‘0’ </w:t>
      </w:r>
      <w:r w:rsidR="00367A9C">
        <w:rPr>
          <w:rFonts w:cs="Arial"/>
        </w:rPr>
        <w:t xml:space="preserve">values against categories that have </w:t>
      </w:r>
      <w:r w:rsidRPr="00362D07">
        <w:rPr>
          <w:rFonts w:cs="Arial"/>
        </w:rPr>
        <w:t xml:space="preserve">no effect on the revenues of </w:t>
      </w:r>
      <w:r>
        <w:rPr>
          <w:rFonts w:cs="Arial"/>
        </w:rPr>
        <w:t xml:space="preserve">the </w:t>
      </w:r>
      <w:r w:rsidRPr="00362D07">
        <w:rPr>
          <w:rFonts w:cs="Arial"/>
          <w:i/>
          <w:iCs w:val="0"/>
        </w:rPr>
        <w:t>electricity distributor</w:t>
      </w:r>
      <w:r w:rsidRPr="00362D07">
        <w:rPr>
          <w:rFonts w:cs="Arial"/>
        </w:rPr>
        <w:t xml:space="preserve">. For instance, if </w:t>
      </w:r>
      <w:r>
        <w:rPr>
          <w:rFonts w:cs="Arial"/>
        </w:rPr>
        <w:t xml:space="preserve">the </w:t>
      </w:r>
      <w:r w:rsidRPr="00362D07">
        <w:rPr>
          <w:rFonts w:cs="Arial"/>
          <w:i/>
          <w:iCs w:val="0"/>
        </w:rPr>
        <w:t>electricity distributor</w:t>
      </w:r>
      <w:r>
        <w:rPr>
          <w:rFonts w:cs="Arial"/>
        </w:rPr>
        <w:t xml:space="preserve"> d</w:t>
      </w:r>
      <w:r w:rsidRPr="00362D07">
        <w:rPr>
          <w:rFonts w:cs="Arial"/>
        </w:rPr>
        <w:t xml:space="preserve">oes not use a shoulder period for Energy Delivery </w:t>
      </w:r>
      <w:proofErr w:type="gramStart"/>
      <w:r w:rsidRPr="00362D07">
        <w:rPr>
          <w:rFonts w:cs="Arial"/>
        </w:rPr>
        <w:t>charges</w:t>
      </w:r>
      <w:proofErr w:type="gramEnd"/>
      <w:r w:rsidRPr="00362D07">
        <w:rPr>
          <w:rFonts w:cs="Arial"/>
        </w:rPr>
        <w:t xml:space="preserve"> then the amount of revenue reported </w:t>
      </w:r>
      <w:r w:rsidR="00367A9C">
        <w:rPr>
          <w:rFonts w:cs="Arial"/>
        </w:rPr>
        <w:t>must be</w:t>
      </w:r>
      <w:r w:rsidRPr="00362D07">
        <w:rPr>
          <w:rFonts w:cs="Arial"/>
        </w:rPr>
        <w:t xml:space="preserve"> ‘0’.</w:t>
      </w:r>
    </w:p>
    <w:p w14:paraId="6A40039E" w14:textId="186A3B37" w:rsidR="00CF5CB7" w:rsidRPr="00902EED" w:rsidRDefault="00367A9C" w:rsidP="00CF5CB7">
      <w:pPr>
        <w:pStyle w:val="Noparagraph"/>
        <w:spacing w:after="120"/>
        <w:ind w:left="567" w:hanging="567"/>
        <w:rPr>
          <w:rFonts w:cs="Arial"/>
        </w:rPr>
      </w:pPr>
      <w:r>
        <w:rPr>
          <w:rFonts w:cs="Arial"/>
        </w:rPr>
        <w:t>The report</w:t>
      </w:r>
      <w:r w:rsidR="00E25E93">
        <w:rPr>
          <w:rFonts w:cs="Arial"/>
        </w:rPr>
        <w:t>ed</w:t>
      </w:r>
      <w:r>
        <w:rPr>
          <w:rFonts w:cs="Arial"/>
        </w:rPr>
        <w:t xml:space="preserve"> r</w:t>
      </w:r>
      <w:r w:rsidR="00CF5CB7" w:rsidRPr="00902EED">
        <w:rPr>
          <w:rFonts w:cs="Arial"/>
        </w:rPr>
        <w:t xml:space="preserve">evenues </w:t>
      </w:r>
      <w:r w:rsidR="00E25E93">
        <w:rPr>
          <w:rFonts w:cs="Arial"/>
        </w:rPr>
        <w:t xml:space="preserve">must reconcile with and be </w:t>
      </w:r>
      <w:r w:rsidR="00CF5CB7" w:rsidRPr="00902EED">
        <w:rPr>
          <w:rFonts w:cs="Arial"/>
        </w:rPr>
        <w:t xml:space="preserve">in accordance with the requirements of revenues reported in the </w:t>
      </w:r>
      <w:r w:rsidR="00942E6A">
        <w:rPr>
          <w:rFonts w:cs="Arial"/>
        </w:rPr>
        <w:t>Income statement</w:t>
      </w:r>
      <w:r w:rsidR="00CF5CB7" w:rsidRPr="00902EED">
        <w:rPr>
          <w:rFonts w:cs="Arial"/>
        </w:rPr>
        <w:t xml:space="preserve">. </w:t>
      </w:r>
    </w:p>
    <w:p w14:paraId="562D2CAC" w14:textId="1F6BF9FD"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 xml:space="preserve">Revenue grouping by chargeable quantity </w:t>
      </w:r>
      <w:r w:rsidR="00B910A1" w:rsidRPr="00E610AD">
        <w:rPr>
          <w:rFonts w:eastAsiaTheme="majorEastAsia" w:cstheme="majorBidi"/>
          <w:b/>
          <w:bCs/>
          <w:iCs/>
          <w:color w:val="0000CC"/>
          <w:lang w:eastAsia="ja-JP"/>
        </w:rPr>
        <w:t>(table 3.</w:t>
      </w:r>
      <w:r w:rsidR="00613552">
        <w:rPr>
          <w:rFonts w:eastAsiaTheme="majorEastAsia" w:cstheme="majorBidi"/>
          <w:b/>
          <w:bCs/>
          <w:iCs/>
          <w:color w:val="0000CC"/>
          <w:lang w:eastAsia="ja-JP"/>
        </w:rPr>
        <w:t>1</w:t>
      </w:r>
      <w:r w:rsidR="00B910A1" w:rsidRPr="00E610AD">
        <w:rPr>
          <w:rFonts w:eastAsiaTheme="majorEastAsia" w:cstheme="majorBidi"/>
          <w:b/>
          <w:bCs/>
          <w:iCs/>
          <w:color w:val="0000CC"/>
          <w:lang w:eastAsia="ja-JP"/>
        </w:rPr>
        <w:t>.</w:t>
      </w:r>
      <w:r w:rsidR="00B910A1">
        <w:rPr>
          <w:rFonts w:eastAsiaTheme="majorEastAsia" w:cstheme="majorBidi"/>
          <w:b/>
          <w:bCs/>
          <w:iCs/>
          <w:color w:val="0000CC"/>
          <w:lang w:eastAsia="ja-JP"/>
        </w:rPr>
        <w:t>1</w:t>
      </w:r>
      <w:r w:rsidR="00B910A1" w:rsidRPr="00E610AD">
        <w:rPr>
          <w:rFonts w:eastAsiaTheme="majorEastAsia" w:cstheme="majorBidi"/>
          <w:b/>
          <w:bCs/>
          <w:iCs/>
          <w:color w:val="0000CC"/>
          <w:lang w:eastAsia="ja-JP"/>
        </w:rPr>
        <w:t>)</w:t>
      </w:r>
    </w:p>
    <w:p w14:paraId="6D81249C" w14:textId="2B65FAF4" w:rsidR="00CF5CB7" w:rsidRPr="00264EF1" w:rsidRDefault="00E25E93" w:rsidP="00CF5CB7">
      <w:pPr>
        <w:pStyle w:val="Noparagraph"/>
        <w:spacing w:after="120"/>
        <w:ind w:left="567" w:hanging="567"/>
        <w:rPr>
          <w:rFonts w:cs="Arial"/>
        </w:rPr>
      </w:pPr>
      <w:r>
        <w:rPr>
          <w:rFonts w:cs="Arial"/>
        </w:rPr>
        <w:t xml:space="preserve">The </w:t>
      </w:r>
      <w:r w:rsidRPr="00362D07">
        <w:rPr>
          <w:rFonts w:cs="Arial"/>
          <w:i/>
          <w:iCs w:val="0"/>
        </w:rPr>
        <w:t>electricity distributor</w:t>
      </w:r>
      <w:r w:rsidRPr="00362D07">
        <w:rPr>
          <w:rFonts w:cs="Arial"/>
        </w:rPr>
        <w:t xml:space="preserve"> must </w:t>
      </w:r>
      <w:r>
        <w:rPr>
          <w:rFonts w:cs="Arial"/>
        </w:rPr>
        <w:t>report r</w:t>
      </w:r>
      <w:r w:rsidR="00CF5CB7" w:rsidRPr="00264EF1">
        <w:rPr>
          <w:rFonts w:cs="Arial"/>
        </w:rPr>
        <w:t xml:space="preserve">evenues </w:t>
      </w:r>
      <w:r>
        <w:rPr>
          <w:rFonts w:cs="Arial"/>
        </w:rPr>
        <w:t>against</w:t>
      </w:r>
      <w:r w:rsidR="00CF5CB7" w:rsidRPr="00264EF1">
        <w:rPr>
          <w:rFonts w:cs="Arial"/>
        </w:rPr>
        <w:t xml:space="preserve"> the chargeable quantity that most closely reflects the basis upon which the revenue was charged by </w:t>
      </w:r>
      <w:r w:rsidR="00CF5CB7">
        <w:rPr>
          <w:rFonts w:cs="Arial"/>
        </w:rPr>
        <w:t xml:space="preserve">the </w:t>
      </w:r>
      <w:r w:rsidR="00CF5CB7" w:rsidRPr="00902EED">
        <w:rPr>
          <w:rFonts w:cs="Arial"/>
          <w:i/>
          <w:iCs w:val="0"/>
        </w:rPr>
        <w:t>electricity distributor</w:t>
      </w:r>
      <w:r w:rsidR="00CF5CB7">
        <w:rPr>
          <w:rFonts w:cs="Arial"/>
        </w:rPr>
        <w:t xml:space="preserve"> </w:t>
      </w:r>
      <w:r w:rsidR="00CF5CB7" w:rsidRPr="00264EF1">
        <w:rPr>
          <w:rFonts w:cs="Arial"/>
        </w:rPr>
        <w:t>to customers.</w:t>
      </w:r>
    </w:p>
    <w:p w14:paraId="0E6667B1" w14:textId="7C5520E5" w:rsidR="00CF5CB7" w:rsidRPr="00264EF1" w:rsidRDefault="00ED55B0" w:rsidP="00CF5CB7">
      <w:pPr>
        <w:pStyle w:val="Noparagraph"/>
        <w:spacing w:after="120"/>
        <w:ind w:left="567" w:hanging="567"/>
        <w:rPr>
          <w:rFonts w:cs="Arial"/>
        </w:rPr>
      </w:pPr>
      <w:r>
        <w:rPr>
          <w:rFonts w:cs="Arial"/>
        </w:rPr>
        <w:lastRenderedPageBreak/>
        <w:t xml:space="preserve">Where the </w:t>
      </w:r>
      <w:r w:rsidRPr="00362D07">
        <w:rPr>
          <w:rFonts w:cs="Arial"/>
          <w:i/>
          <w:iCs w:val="0"/>
        </w:rPr>
        <w:t>electricity distributor</w:t>
      </w:r>
      <w:r w:rsidRPr="00362D07">
        <w:rPr>
          <w:rFonts w:cs="Arial"/>
        </w:rPr>
        <w:t xml:space="preserve"> </w:t>
      </w:r>
      <w:r>
        <w:rPr>
          <w:rFonts w:cs="Arial"/>
        </w:rPr>
        <w:t xml:space="preserve">cannot report revenue against a </w:t>
      </w:r>
      <w:r w:rsidR="00E25E93">
        <w:rPr>
          <w:rFonts w:cs="Arial"/>
        </w:rPr>
        <w:t>prescribed categor</w:t>
      </w:r>
      <w:r>
        <w:rPr>
          <w:rFonts w:cs="Arial"/>
        </w:rPr>
        <w:t>y</w:t>
      </w:r>
      <w:r w:rsidR="00E25E93">
        <w:rPr>
          <w:rFonts w:cs="Arial"/>
        </w:rPr>
        <w:t xml:space="preserve"> </w:t>
      </w:r>
      <w:r>
        <w:rPr>
          <w:rFonts w:cs="Arial"/>
        </w:rPr>
        <w:t xml:space="preserve">it must report that revenue </w:t>
      </w:r>
      <w:r w:rsidR="00CF5CB7" w:rsidRPr="00264EF1">
        <w:rPr>
          <w:rFonts w:cs="Arial"/>
        </w:rPr>
        <w:t>against ‘Revenue from other Sources’ (</w:t>
      </w:r>
      <w:r w:rsidR="00942E6A">
        <w:rPr>
          <w:rFonts w:cs="Arial"/>
        </w:rPr>
        <w:t xml:space="preserve">EB RIN reference: </w:t>
      </w:r>
      <w:r w:rsidR="00CF5CB7" w:rsidRPr="00264EF1">
        <w:rPr>
          <w:rFonts w:cs="Arial"/>
        </w:rPr>
        <w:t>DREV0113).</w:t>
      </w:r>
    </w:p>
    <w:p w14:paraId="529BAB17" w14:textId="54DF2F11" w:rsidR="008551C2" w:rsidRPr="008551C2" w:rsidRDefault="008551C2" w:rsidP="008551C2">
      <w:pPr>
        <w:pStyle w:val="Noparagraph"/>
        <w:numPr>
          <w:ilvl w:val="0"/>
          <w:numId w:val="0"/>
        </w:numPr>
        <w:spacing w:after="120"/>
        <w:rPr>
          <w:rFonts w:eastAsia="Arial" w:cs="Arial"/>
          <w:b/>
          <w:i/>
        </w:rPr>
      </w:pPr>
      <w:r>
        <w:rPr>
          <w:i/>
          <w:color w:val="303F51"/>
          <w:lang w:eastAsia="ja-JP"/>
        </w:rPr>
        <w:t>Revenue grouping by</w:t>
      </w:r>
      <w:r w:rsidRPr="00983ABD">
        <w:rPr>
          <w:rFonts w:cs="Arial"/>
          <w:iCs w:val="0"/>
        </w:rPr>
        <w:t xml:space="preserve"> </w:t>
      </w:r>
      <w:r w:rsidRPr="008551C2">
        <w:rPr>
          <w:rFonts w:cs="Arial"/>
          <w:i/>
        </w:rPr>
        <w:t>customer type or class</w:t>
      </w:r>
      <w:r w:rsidR="00510235">
        <w:rPr>
          <w:rFonts w:cs="Arial"/>
          <w:i/>
        </w:rPr>
        <w:t xml:space="preserve"> </w:t>
      </w:r>
      <w:r w:rsidR="00510235" w:rsidRPr="00B910A1">
        <w:rPr>
          <w:b/>
          <w:bCs/>
          <w:iCs w:val="0"/>
          <w:color w:val="0000CC"/>
          <w:lang w:eastAsia="ja-JP"/>
        </w:rPr>
        <w:t>(table 3.1.</w:t>
      </w:r>
      <w:r w:rsidR="00522CF7" w:rsidRPr="00B910A1">
        <w:rPr>
          <w:b/>
          <w:bCs/>
          <w:iCs w:val="0"/>
          <w:color w:val="0000CC"/>
          <w:lang w:eastAsia="ja-JP"/>
        </w:rPr>
        <w:t>2</w:t>
      </w:r>
      <w:r w:rsidR="00510235" w:rsidRPr="00B910A1">
        <w:rPr>
          <w:b/>
          <w:bCs/>
          <w:iCs w:val="0"/>
          <w:color w:val="0000CC"/>
          <w:lang w:eastAsia="ja-JP"/>
        </w:rPr>
        <w:t>)</w:t>
      </w:r>
    </w:p>
    <w:p w14:paraId="7BE72419" w14:textId="58CE412E" w:rsidR="00CF5CB7" w:rsidRPr="00264EF1" w:rsidRDefault="00CF5CB7" w:rsidP="00CF5CB7">
      <w:pPr>
        <w:pStyle w:val="Noparagraph"/>
        <w:spacing w:after="120"/>
        <w:ind w:left="567" w:hanging="567"/>
        <w:rPr>
          <w:rFonts w:cs="Arial"/>
        </w:rPr>
      </w:pPr>
      <w:r w:rsidRPr="00902EED">
        <w:rPr>
          <w:rFonts w:cs="Arial"/>
        </w:rPr>
        <w:t>The</w:t>
      </w:r>
      <w:r w:rsidRPr="00902EED">
        <w:rPr>
          <w:rFonts w:cs="Arial"/>
          <w:i/>
        </w:rPr>
        <w:t xml:space="preserve"> electricity distributor</w:t>
      </w:r>
      <w:r w:rsidRPr="00264EF1">
        <w:rPr>
          <w:rFonts w:cs="Arial"/>
        </w:rPr>
        <w:t xml:space="preserve"> must </w:t>
      </w:r>
      <w:r w:rsidR="00ED55B0">
        <w:rPr>
          <w:rFonts w:cs="Arial"/>
        </w:rPr>
        <w:t xml:space="preserve">report revenues against </w:t>
      </w:r>
      <w:r w:rsidRPr="00264EF1">
        <w:rPr>
          <w:rFonts w:cs="Arial"/>
        </w:rPr>
        <w:t>the customer type</w:t>
      </w:r>
      <w:r w:rsidR="008D489F">
        <w:rPr>
          <w:rFonts w:cs="Arial"/>
        </w:rPr>
        <w:t>s</w:t>
      </w:r>
      <w:r w:rsidRPr="00264EF1">
        <w:rPr>
          <w:rFonts w:cs="Arial"/>
        </w:rPr>
        <w:t xml:space="preserve"> that most closely reflect the customers from which </w:t>
      </w:r>
      <w:r>
        <w:rPr>
          <w:rFonts w:cs="Arial"/>
        </w:rPr>
        <w:t>t</w:t>
      </w:r>
      <w:r w:rsidRPr="00902EED">
        <w:rPr>
          <w:rFonts w:cs="Arial"/>
        </w:rPr>
        <w:t>he</w:t>
      </w:r>
      <w:r w:rsidRPr="00902EED">
        <w:rPr>
          <w:rFonts w:cs="Arial"/>
          <w:i/>
        </w:rPr>
        <w:t xml:space="preserve"> electricity distributor</w:t>
      </w:r>
      <w:r w:rsidRPr="00264EF1">
        <w:rPr>
          <w:rFonts w:cs="Arial"/>
        </w:rPr>
        <w:t xml:space="preserve"> received its revenue.</w:t>
      </w:r>
    </w:p>
    <w:p w14:paraId="6D60CC9D" w14:textId="0968ECA7" w:rsidR="00CF5CB7" w:rsidRPr="00264EF1" w:rsidRDefault="008D489F" w:rsidP="00CF5CB7">
      <w:pPr>
        <w:pStyle w:val="Noparagraph"/>
        <w:spacing w:after="120"/>
        <w:ind w:left="567" w:hanging="567"/>
        <w:rPr>
          <w:rFonts w:cs="Arial"/>
        </w:rPr>
      </w:pPr>
      <w:r>
        <w:rPr>
          <w:rFonts w:cs="Arial"/>
        </w:rPr>
        <w:t xml:space="preserve">Where the </w:t>
      </w:r>
      <w:r w:rsidR="00CF5CB7" w:rsidRPr="00902EED">
        <w:rPr>
          <w:rFonts w:cs="Arial"/>
          <w:i/>
        </w:rPr>
        <w:t>electricity distributor</w:t>
      </w:r>
      <w:r w:rsidR="00CF5CB7" w:rsidRPr="00264EF1">
        <w:rPr>
          <w:rFonts w:cs="Arial"/>
        </w:rPr>
        <w:t xml:space="preserve"> cannot </w:t>
      </w:r>
      <w:r>
        <w:rPr>
          <w:rFonts w:cs="Arial"/>
        </w:rPr>
        <w:t xml:space="preserve">report revenue against the prescribed </w:t>
      </w:r>
      <w:r w:rsidR="00CF5CB7" w:rsidRPr="00264EF1">
        <w:rPr>
          <w:rFonts w:cs="Arial"/>
        </w:rPr>
        <w:t xml:space="preserve">customer types </w:t>
      </w:r>
      <w:r>
        <w:rPr>
          <w:rFonts w:cs="Arial"/>
        </w:rPr>
        <w:t>it must report that revenue</w:t>
      </w:r>
      <w:r w:rsidR="00CF5CB7" w:rsidRPr="00264EF1">
        <w:rPr>
          <w:rFonts w:cs="Arial"/>
        </w:rPr>
        <w:t xml:space="preserve"> against ‘Revenue from other Customers’ (</w:t>
      </w:r>
      <w:r w:rsidR="00942E6A">
        <w:t xml:space="preserve">EB RIN reference: </w:t>
      </w:r>
      <w:r w:rsidR="00CF5CB7" w:rsidRPr="00264EF1">
        <w:rPr>
          <w:rFonts w:cs="Arial"/>
        </w:rPr>
        <w:t>DREV0206).</w:t>
      </w:r>
    </w:p>
    <w:p w14:paraId="4DE64414" w14:textId="318A8DB5" w:rsidR="008551C2" w:rsidRPr="00983ABD"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Revenue rewards and penalties – Incentive schemes</w:t>
      </w:r>
      <w:r w:rsidR="00510235">
        <w:rPr>
          <w:rFonts w:eastAsiaTheme="majorEastAsia" w:cstheme="majorBidi"/>
          <w:i/>
          <w:color w:val="303F51"/>
          <w:lang w:eastAsia="ja-JP"/>
        </w:rPr>
        <w:t xml:space="preserve"> </w:t>
      </w:r>
      <w:r w:rsidR="00510235" w:rsidRPr="00B910A1">
        <w:rPr>
          <w:rFonts w:eastAsiaTheme="majorEastAsia" w:cstheme="majorBidi"/>
          <w:b/>
          <w:bCs/>
          <w:iCs/>
          <w:color w:val="0000CC"/>
          <w:lang w:eastAsia="ja-JP"/>
        </w:rPr>
        <w:t>(table 3.1.</w:t>
      </w:r>
      <w:r w:rsidR="00522CF7" w:rsidRPr="00B910A1">
        <w:rPr>
          <w:rFonts w:eastAsiaTheme="majorEastAsia" w:cstheme="majorBidi"/>
          <w:b/>
          <w:bCs/>
          <w:iCs/>
          <w:color w:val="0000CC"/>
          <w:lang w:eastAsia="ja-JP"/>
        </w:rPr>
        <w:t>3</w:t>
      </w:r>
      <w:r w:rsidR="00510235" w:rsidRPr="00B910A1">
        <w:rPr>
          <w:rFonts w:eastAsiaTheme="majorEastAsia" w:cstheme="majorBidi"/>
          <w:b/>
          <w:bCs/>
          <w:iCs/>
          <w:color w:val="0000CC"/>
          <w:lang w:eastAsia="ja-JP"/>
        </w:rPr>
        <w:t>)</w:t>
      </w:r>
    </w:p>
    <w:p w14:paraId="354C99D8" w14:textId="677CB755" w:rsidR="00CF5CB7" w:rsidRPr="00264EF1" w:rsidRDefault="00CF5CB7" w:rsidP="00CF5CB7">
      <w:pPr>
        <w:pStyle w:val="Noparagraph"/>
        <w:spacing w:after="120"/>
        <w:ind w:left="567" w:hanging="567"/>
        <w:rPr>
          <w:rFonts w:cs="Arial"/>
        </w:rPr>
      </w:pPr>
      <w:r w:rsidRPr="00902EED">
        <w:rPr>
          <w:rFonts w:cs="Arial"/>
        </w:rPr>
        <w:t>The</w:t>
      </w:r>
      <w:r w:rsidRPr="00902EED">
        <w:rPr>
          <w:rFonts w:cs="Arial"/>
          <w:i/>
        </w:rPr>
        <w:t xml:space="preserve"> electricity distributor</w:t>
      </w:r>
      <w:r w:rsidRPr="00264EF1">
        <w:rPr>
          <w:rFonts w:cs="Arial"/>
        </w:rPr>
        <w:t xml:space="preserve"> must report the penalties or rewards </w:t>
      </w:r>
      <w:r w:rsidR="008D489F">
        <w:rPr>
          <w:rFonts w:cs="Arial"/>
        </w:rPr>
        <w:t>from</w:t>
      </w:r>
      <w:r w:rsidR="008D489F" w:rsidRPr="00264EF1">
        <w:rPr>
          <w:rFonts w:cs="Arial"/>
        </w:rPr>
        <w:t xml:space="preserve"> </w:t>
      </w:r>
      <w:r w:rsidRPr="00264EF1">
        <w:rPr>
          <w:rFonts w:cs="Arial"/>
        </w:rPr>
        <w:t xml:space="preserve">incentive schemes. </w:t>
      </w:r>
      <w:r w:rsidR="008D489F" w:rsidRPr="00902EED">
        <w:rPr>
          <w:rFonts w:cs="Arial"/>
        </w:rPr>
        <w:t>The</w:t>
      </w:r>
      <w:r w:rsidR="008D489F" w:rsidRPr="00902EED">
        <w:rPr>
          <w:rFonts w:cs="Arial"/>
          <w:i/>
        </w:rPr>
        <w:t xml:space="preserve"> electricity distributor</w:t>
      </w:r>
      <w:r w:rsidR="008D489F" w:rsidRPr="00264EF1">
        <w:rPr>
          <w:rFonts w:cs="Arial"/>
        </w:rPr>
        <w:t xml:space="preserve"> must report </w:t>
      </w:r>
      <w:r w:rsidR="008D489F">
        <w:rPr>
          <w:rFonts w:cs="Arial"/>
        </w:rPr>
        <w:t>any</w:t>
      </w:r>
      <w:r w:rsidRPr="00264EF1">
        <w:rPr>
          <w:rFonts w:cs="Arial"/>
        </w:rPr>
        <w:t xml:space="preserve"> penalties or rewards from the schemes applied by previous jurisdictional regulators that are equivalent to the service target performance incentive scheme (STPIS) or efficiency benefit sharing scheme (EBSS) against </w:t>
      </w:r>
      <w:r w:rsidR="00012DFA">
        <w:rPr>
          <w:rFonts w:cs="Arial"/>
        </w:rPr>
        <w:t>‘STPIS’ or ‘EBSS’ as appropriate</w:t>
      </w:r>
      <w:r w:rsidRPr="00264EF1">
        <w:rPr>
          <w:rFonts w:cs="Arial"/>
        </w:rPr>
        <w:t>.</w:t>
      </w:r>
    </w:p>
    <w:p w14:paraId="56B6C178" w14:textId="17D9BEF5" w:rsidR="00CF5CB7" w:rsidRDefault="00CF5CB7" w:rsidP="00CF5CB7">
      <w:pPr>
        <w:pStyle w:val="Noparagraph"/>
        <w:spacing w:after="120"/>
        <w:ind w:left="567" w:hanging="567"/>
        <w:rPr>
          <w:rFonts w:cs="Arial"/>
        </w:rPr>
      </w:pPr>
      <w:r w:rsidRPr="00264EF1">
        <w:rPr>
          <w:rFonts w:cs="Arial"/>
        </w:rPr>
        <w:t xml:space="preserve">Revenues reported must reflect the effect on revenues of incentive schemes in the year that the penalty or reward is applied (as opposed to when it was earned which depending on the scheme may be in earlier years). For instance, if </w:t>
      </w:r>
      <w:r>
        <w:rPr>
          <w:rFonts w:cs="Arial"/>
        </w:rPr>
        <w:t xml:space="preserve">the </w:t>
      </w:r>
      <w:r w:rsidRPr="00CF5CB7">
        <w:rPr>
          <w:rFonts w:cs="Arial"/>
          <w:i/>
          <w:iCs w:val="0"/>
        </w:rPr>
        <w:t>electricity distributor</w:t>
      </w:r>
      <w:r w:rsidRPr="00264EF1">
        <w:rPr>
          <w:rFonts w:cs="Arial"/>
        </w:rPr>
        <w:t xml:space="preserve"> is rewarded extra revenues for performance under the STPIS in 20</w:t>
      </w:r>
      <w:r>
        <w:rPr>
          <w:rFonts w:cs="Arial"/>
        </w:rPr>
        <w:t>1</w:t>
      </w:r>
      <w:r w:rsidRPr="00264EF1">
        <w:rPr>
          <w:rFonts w:cs="Arial"/>
        </w:rPr>
        <w:t>9 and gains these revenues in 20</w:t>
      </w:r>
      <w:r>
        <w:rPr>
          <w:rFonts w:cs="Arial"/>
        </w:rPr>
        <w:t>2</w:t>
      </w:r>
      <w:r w:rsidRPr="00264EF1">
        <w:rPr>
          <w:rFonts w:cs="Arial"/>
        </w:rPr>
        <w:t>1 these revenues must be reported in the 20</w:t>
      </w:r>
      <w:r>
        <w:rPr>
          <w:rFonts w:cs="Arial"/>
        </w:rPr>
        <w:t>2</w:t>
      </w:r>
      <w:r w:rsidRPr="00264EF1">
        <w:rPr>
          <w:rFonts w:cs="Arial"/>
        </w:rPr>
        <w:t>1 year only.</w:t>
      </w:r>
    </w:p>
    <w:p w14:paraId="7EE8654C" w14:textId="76DBDFA1" w:rsidR="0078629F" w:rsidRDefault="00451F72" w:rsidP="0078629F">
      <w:pPr>
        <w:pStyle w:val="Heading3"/>
        <w:spacing w:after="240"/>
        <w:ind w:left="578" w:hanging="578"/>
        <w:rPr>
          <w:lang w:eastAsia="ja-JP"/>
        </w:rPr>
      </w:pPr>
      <w:bookmarkStart w:id="101" w:name="_Toc196925828"/>
      <w:r>
        <w:rPr>
          <w:lang w:eastAsia="ja-JP"/>
        </w:rPr>
        <w:t>Alternative control</w:t>
      </w:r>
      <w:bookmarkEnd w:id="101"/>
      <w:r w:rsidR="00B953B6">
        <w:rPr>
          <w:lang w:eastAsia="ja-JP"/>
        </w:rPr>
        <w:t xml:space="preserve"> </w:t>
      </w:r>
      <w:r w:rsidR="00B953B6" w:rsidRPr="00B953B6">
        <w:rPr>
          <w:color w:val="0000CC"/>
          <w:lang w:eastAsia="ja-JP"/>
        </w:rPr>
        <w:t>(8.1, 4.1, 3.1)</w:t>
      </w:r>
    </w:p>
    <w:p w14:paraId="74757B74" w14:textId="32594FE6" w:rsidR="00045885" w:rsidRDefault="00045885" w:rsidP="00045885">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851BE1">
        <w:rPr>
          <w:rFonts w:eastAsiaTheme="majorEastAsia" w:cstheme="majorBidi"/>
          <w:b/>
          <w:bCs/>
          <w:iCs/>
          <w:color w:val="303F51"/>
          <w:lang w:eastAsia="ja-JP"/>
        </w:rPr>
        <w:t xml:space="preserve"> </w:t>
      </w:r>
      <w:r w:rsidR="00851BE1" w:rsidRPr="00B35A6A">
        <w:rPr>
          <w:rFonts w:eastAsiaTheme="majorEastAsia" w:cstheme="majorBidi"/>
          <w:b/>
          <w:bCs/>
          <w:iCs/>
          <w:color w:val="0000CC"/>
          <w:lang w:eastAsia="ja-JP"/>
        </w:rPr>
        <w:t>(table 8.1.1.1, table 8.1.1.2)</w:t>
      </w:r>
    </w:p>
    <w:p w14:paraId="4155129B" w14:textId="7F02A1C8" w:rsidR="00045885" w:rsidRPr="0078629F" w:rsidRDefault="00045885" w:rsidP="00045885">
      <w:pPr>
        <w:spacing w:before="120" w:after="120"/>
        <w:rPr>
          <w:rFonts w:eastAsiaTheme="majorEastAsia" w:cstheme="majorBidi"/>
          <w:b/>
          <w:bCs/>
          <w:iCs/>
          <w:color w:val="303F51"/>
          <w:lang w:eastAsia="ja-JP"/>
        </w:rPr>
      </w:pPr>
      <w:r>
        <w:rPr>
          <w:rFonts w:eastAsiaTheme="majorEastAsia" w:cstheme="majorBidi"/>
          <w:b/>
          <w:bCs/>
          <w:iCs/>
          <w:color w:val="303F51"/>
          <w:lang w:eastAsia="ja-JP"/>
        </w:rPr>
        <w:t>Public lighting r</w:t>
      </w:r>
      <w:r w:rsidRPr="0078629F">
        <w:rPr>
          <w:rFonts w:eastAsiaTheme="majorEastAsia" w:cstheme="majorBidi"/>
          <w:b/>
          <w:bCs/>
          <w:iCs/>
          <w:color w:val="303F51"/>
          <w:lang w:eastAsia="ja-JP"/>
        </w:rPr>
        <w:t xml:space="preserve">evenue by </w:t>
      </w:r>
      <w:r>
        <w:rPr>
          <w:rFonts w:eastAsiaTheme="majorEastAsia" w:cstheme="majorBidi"/>
          <w:b/>
          <w:bCs/>
          <w:iCs/>
          <w:color w:val="303F51"/>
          <w:lang w:eastAsia="ja-JP"/>
        </w:rPr>
        <w:t>tariff</w:t>
      </w:r>
      <w:r w:rsidR="0034161D">
        <w:rPr>
          <w:rFonts w:eastAsiaTheme="majorEastAsia" w:cstheme="majorBidi"/>
          <w:b/>
          <w:bCs/>
          <w:iCs/>
          <w:color w:val="303F51"/>
          <w:lang w:eastAsia="ja-JP"/>
        </w:rPr>
        <w:t xml:space="preserve"> </w:t>
      </w:r>
      <w:r w:rsidR="0034161D" w:rsidRPr="0034161D">
        <w:rPr>
          <w:rFonts w:eastAsiaTheme="majorEastAsia" w:cstheme="majorBidi"/>
          <w:b/>
          <w:bCs/>
          <w:iCs/>
          <w:color w:val="0000CC"/>
          <w:lang w:eastAsia="ja-JP"/>
        </w:rPr>
        <w:t>(table 4.1.4)</w:t>
      </w:r>
    </w:p>
    <w:p w14:paraId="4EFED2D8" w14:textId="0FC8A7D3" w:rsidR="00045885" w:rsidRDefault="00045885" w:rsidP="00045885">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734D9478" w14:textId="4A12F6C2" w:rsidR="0078629F" w:rsidRPr="0078629F" w:rsidRDefault="0078629F" w:rsidP="0078629F">
      <w:pPr>
        <w:spacing w:before="120" w:after="120"/>
        <w:rPr>
          <w:rFonts w:eastAsiaTheme="majorEastAsia" w:cstheme="majorBidi"/>
          <w:b/>
          <w:bCs/>
          <w:iCs/>
          <w:color w:val="303F51"/>
          <w:lang w:eastAsia="ja-JP"/>
        </w:rPr>
      </w:pPr>
      <w:r w:rsidRPr="0078629F">
        <w:rPr>
          <w:rFonts w:eastAsiaTheme="majorEastAsia" w:cstheme="majorBidi"/>
          <w:b/>
          <w:bCs/>
          <w:iCs/>
          <w:color w:val="303F51"/>
          <w:lang w:eastAsia="ja-JP"/>
        </w:rPr>
        <w:t xml:space="preserve">Revenue grouping by chargeable quantity </w:t>
      </w:r>
      <w:r w:rsidR="00075EF9" w:rsidRPr="00075EF9">
        <w:rPr>
          <w:rFonts w:eastAsiaTheme="majorEastAsia" w:cstheme="majorBidi"/>
          <w:b/>
          <w:bCs/>
          <w:iCs/>
          <w:color w:val="0000CC"/>
          <w:lang w:eastAsia="ja-JP"/>
        </w:rPr>
        <w:t>(table 3.1.1)</w:t>
      </w:r>
    </w:p>
    <w:p w14:paraId="2C99C1C2" w14:textId="005BE4C7" w:rsidR="00045885" w:rsidRPr="00264EF1" w:rsidRDefault="00012DFA" w:rsidP="00045885">
      <w:pPr>
        <w:pStyle w:val="Noparagraph"/>
        <w:spacing w:after="120"/>
        <w:ind w:left="567" w:hanging="567"/>
        <w:rPr>
          <w:rFonts w:cs="Arial"/>
        </w:rPr>
      </w:pPr>
      <w:r w:rsidRPr="00902EED">
        <w:rPr>
          <w:rFonts w:cs="Arial"/>
        </w:rPr>
        <w:t>The</w:t>
      </w:r>
      <w:r w:rsidRPr="00902EED">
        <w:rPr>
          <w:rFonts w:cs="Arial"/>
          <w:i/>
        </w:rPr>
        <w:t xml:space="preserve"> electricity distributor</w:t>
      </w:r>
      <w:r w:rsidRPr="00264EF1">
        <w:rPr>
          <w:rFonts w:cs="Arial"/>
        </w:rPr>
        <w:t xml:space="preserve"> must </w:t>
      </w:r>
      <w:r>
        <w:rPr>
          <w:rFonts w:cs="Arial"/>
        </w:rPr>
        <w:t>report r</w:t>
      </w:r>
      <w:r w:rsidR="00045885" w:rsidRPr="00264EF1">
        <w:rPr>
          <w:rFonts w:cs="Arial"/>
        </w:rPr>
        <w:t xml:space="preserve">evenues </w:t>
      </w:r>
      <w:r>
        <w:rPr>
          <w:rFonts w:cs="Arial"/>
        </w:rPr>
        <w:t>against</w:t>
      </w:r>
      <w:r w:rsidR="00045885" w:rsidRPr="00264EF1">
        <w:rPr>
          <w:rFonts w:cs="Arial"/>
        </w:rPr>
        <w:t xml:space="preserve"> the chargeable quantity that most closely reflects the basis upon which the revenue was charged by </w:t>
      </w:r>
      <w:r w:rsidR="00045885">
        <w:rPr>
          <w:rFonts w:cs="Arial"/>
        </w:rPr>
        <w:t xml:space="preserve">the </w:t>
      </w:r>
      <w:r w:rsidR="00045885" w:rsidRPr="00902EED">
        <w:rPr>
          <w:rFonts w:cs="Arial"/>
          <w:i/>
          <w:iCs w:val="0"/>
        </w:rPr>
        <w:t>electricity distributor</w:t>
      </w:r>
      <w:r w:rsidR="00045885">
        <w:rPr>
          <w:rFonts w:cs="Arial"/>
        </w:rPr>
        <w:t xml:space="preserve"> </w:t>
      </w:r>
      <w:r w:rsidR="00045885" w:rsidRPr="00264EF1">
        <w:rPr>
          <w:rFonts w:cs="Arial"/>
        </w:rPr>
        <w:t>to customers.</w:t>
      </w:r>
      <w:r w:rsidR="00B63581">
        <w:rPr>
          <w:rFonts w:cs="Arial"/>
        </w:rPr>
        <w:t xml:space="preserve"> </w:t>
      </w:r>
      <w:bookmarkStart w:id="102" w:name="_Hlk152746544"/>
      <w:r w:rsidR="00B63581">
        <w:rPr>
          <w:rFonts w:cs="Arial"/>
        </w:rPr>
        <w:t xml:space="preserve">Reported revenues are to be mutually </w:t>
      </w:r>
      <w:proofErr w:type="gramStart"/>
      <w:r w:rsidR="00B63581">
        <w:rPr>
          <w:rFonts w:cs="Arial"/>
        </w:rPr>
        <w:t>exclusive, and</w:t>
      </w:r>
      <w:proofErr w:type="gramEnd"/>
      <w:r w:rsidR="00B63581">
        <w:rPr>
          <w:rFonts w:cs="Arial"/>
        </w:rPr>
        <w:t xml:space="preserve"> should reconcile to total revenue reported in the income statement.</w:t>
      </w:r>
      <w:bookmarkEnd w:id="102"/>
    </w:p>
    <w:p w14:paraId="21AAF1CA" w14:textId="628ACCC9" w:rsidR="00045885" w:rsidRPr="00264EF1" w:rsidRDefault="002B17F2" w:rsidP="00045885">
      <w:pPr>
        <w:pStyle w:val="Noparagraph"/>
        <w:spacing w:after="120"/>
        <w:ind w:left="567" w:hanging="567"/>
        <w:rPr>
          <w:rFonts w:cs="Arial"/>
        </w:rPr>
      </w:pPr>
      <w:r>
        <w:rPr>
          <w:rFonts w:cs="Arial"/>
        </w:rPr>
        <w:t xml:space="preserve">Where the </w:t>
      </w:r>
      <w:r w:rsidRPr="00362D07">
        <w:rPr>
          <w:rFonts w:cs="Arial"/>
          <w:i/>
          <w:iCs w:val="0"/>
        </w:rPr>
        <w:t>electricity distributor</w:t>
      </w:r>
      <w:r w:rsidRPr="00362D07">
        <w:rPr>
          <w:rFonts w:cs="Arial"/>
        </w:rPr>
        <w:t xml:space="preserve"> </w:t>
      </w:r>
      <w:r>
        <w:rPr>
          <w:rFonts w:cs="Arial"/>
        </w:rPr>
        <w:t xml:space="preserve">cannot report revenue against a prescribed it </w:t>
      </w:r>
      <w:r w:rsidR="00045885" w:rsidRPr="00264EF1">
        <w:rPr>
          <w:rFonts w:cs="Arial"/>
        </w:rPr>
        <w:t xml:space="preserve">must report </w:t>
      </w:r>
      <w:r>
        <w:rPr>
          <w:rFonts w:cs="Arial"/>
        </w:rPr>
        <w:t xml:space="preserve">that revenue </w:t>
      </w:r>
      <w:r w:rsidR="00045885" w:rsidRPr="00264EF1">
        <w:rPr>
          <w:rFonts w:cs="Arial"/>
        </w:rPr>
        <w:t>against ‘Revenue from other Sources’ (</w:t>
      </w:r>
      <w:r w:rsidR="00045885">
        <w:rPr>
          <w:rFonts w:cs="Arial"/>
        </w:rPr>
        <w:t xml:space="preserve">EB RIN reference: </w:t>
      </w:r>
      <w:r w:rsidR="00045885" w:rsidRPr="00264EF1">
        <w:rPr>
          <w:rFonts w:cs="Arial"/>
        </w:rPr>
        <w:t>DREV0</w:t>
      </w:r>
      <w:r w:rsidR="000C6312">
        <w:rPr>
          <w:rFonts w:cs="Arial"/>
        </w:rPr>
        <w:t>113</w:t>
      </w:r>
      <w:r w:rsidR="00045885" w:rsidRPr="00264EF1">
        <w:rPr>
          <w:rFonts w:cs="Arial"/>
        </w:rPr>
        <w:t>).</w:t>
      </w:r>
    </w:p>
    <w:p w14:paraId="360AA2B5" w14:textId="386D4325" w:rsidR="00045885" w:rsidRPr="00FD21FB" w:rsidRDefault="00045885" w:rsidP="00FD21FB">
      <w:pPr>
        <w:spacing w:before="120" w:after="120"/>
        <w:rPr>
          <w:rFonts w:eastAsiaTheme="majorEastAsia" w:cstheme="majorBidi"/>
          <w:b/>
          <w:bCs/>
          <w:iCs/>
          <w:color w:val="303F51"/>
          <w:lang w:eastAsia="ja-JP"/>
        </w:rPr>
      </w:pPr>
      <w:r w:rsidRPr="00FD21FB">
        <w:rPr>
          <w:rFonts w:eastAsiaTheme="majorEastAsia" w:cstheme="majorBidi"/>
          <w:b/>
          <w:bCs/>
          <w:iCs/>
          <w:color w:val="303F51"/>
          <w:lang w:eastAsia="ja-JP"/>
        </w:rPr>
        <w:t>Revenue grouping by customer type or class</w:t>
      </w:r>
      <w:r w:rsidR="007C3991">
        <w:rPr>
          <w:rFonts w:eastAsiaTheme="majorEastAsia" w:cstheme="majorBidi"/>
          <w:b/>
          <w:bCs/>
          <w:iCs/>
          <w:color w:val="303F51"/>
          <w:lang w:eastAsia="ja-JP"/>
        </w:rPr>
        <w:t xml:space="preserve"> </w:t>
      </w:r>
      <w:r w:rsidR="007C3991" w:rsidRPr="00075EF9">
        <w:rPr>
          <w:rFonts w:eastAsiaTheme="majorEastAsia" w:cstheme="majorBidi"/>
          <w:b/>
          <w:bCs/>
          <w:iCs/>
          <w:color w:val="0000CC"/>
          <w:lang w:eastAsia="ja-JP"/>
        </w:rPr>
        <w:t>(table 3.1.</w:t>
      </w:r>
      <w:r w:rsidR="007C3991">
        <w:rPr>
          <w:rFonts w:eastAsiaTheme="majorEastAsia" w:cstheme="majorBidi"/>
          <w:b/>
          <w:bCs/>
          <w:iCs/>
          <w:color w:val="0000CC"/>
          <w:lang w:eastAsia="ja-JP"/>
        </w:rPr>
        <w:t>2</w:t>
      </w:r>
      <w:r w:rsidR="007C3991" w:rsidRPr="00075EF9">
        <w:rPr>
          <w:rFonts w:eastAsiaTheme="majorEastAsia" w:cstheme="majorBidi"/>
          <w:b/>
          <w:bCs/>
          <w:iCs/>
          <w:color w:val="0000CC"/>
          <w:lang w:eastAsia="ja-JP"/>
        </w:rPr>
        <w:t>)</w:t>
      </w:r>
    </w:p>
    <w:p w14:paraId="5110C8CD" w14:textId="2B7C970A" w:rsidR="00045885" w:rsidRPr="00264EF1" w:rsidRDefault="00045885" w:rsidP="00045885">
      <w:pPr>
        <w:pStyle w:val="Noparagraph"/>
        <w:spacing w:after="120"/>
        <w:ind w:left="567" w:hanging="567"/>
        <w:rPr>
          <w:rFonts w:cs="Arial"/>
        </w:rPr>
      </w:pPr>
      <w:r w:rsidRPr="00902EED">
        <w:rPr>
          <w:rFonts w:cs="Arial"/>
        </w:rPr>
        <w:t>The</w:t>
      </w:r>
      <w:r w:rsidRPr="00902EED">
        <w:rPr>
          <w:rFonts w:cs="Arial"/>
          <w:i/>
        </w:rPr>
        <w:t xml:space="preserve"> electricity distributor</w:t>
      </w:r>
      <w:r w:rsidRPr="00264EF1">
        <w:rPr>
          <w:rFonts w:cs="Arial"/>
        </w:rPr>
        <w:t xml:space="preserve"> must </w:t>
      </w:r>
      <w:r w:rsidR="002B17F2">
        <w:rPr>
          <w:rFonts w:cs="Arial"/>
        </w:rPr>
        <w:t>report</w:t>
      </w:r>
      <w:r w:rsidR="002B17F2" w:rsidRPr="00264EF1">
        <w:rPr>
          <w:rFonts w:cs="Arial"/>
        </w:rPr>
        <w:t xml:space="preserve"> </w:t>
      </w:r>
      <w:r w:rsidRPr="00264EF1">
        <w:rPr>
          <w:rFonts w:cs="Arial"/>
        </w:rPr>
        <w:t xml:space="preserve">revenues </w:t>
      </w:r>
      <w:r w:rsidR="002B17F2">
        <w:rPr>
          <w:rFonts w:cs="Arial"/>
        </w:rPr>
        <w:t xml:space="preserve">against </w:t>
      </w:r>
      <w:r w:rsidRPr="00264EF1">
        <w:rPr>
          <w:rFonts w:cs="Arial"/>
        </w:rPr>
        <w:t>the customer type</w:t>
      </w:r>
      <w:r w:rsidR="002B17F2">
        <w:rPr>
          <w:rFonts w:cs="Arial"/>
        </w:rPr>
        <w:t>s</w:t>
      </w:r>
      <w:r w:rsidRPr="00264EF1">
        <w:rPr>
          <w:rFonts w:cs="Arial"/>
        </w:rPr>
        <w:t xml:space="preserve"> that most closely reflect the customers from which </w:t>
      </w:r>
      <w:r>
        <w:rPr>
          <w:rFonts w:cs="Arial"/>
        </w:rPr>
        <w:t>t</w:t>
      </w:r>
      <w:r w:rsidRPr="00902EED">
        <w:rPr>
          <w:rFonts w:cs="Arial"/>
        </w:rPr>
        <w:t>he</w:t>
      </w:r>
      <w:r w:rsidRPr="00902EED">
        <w:rPr>
          <w:rFonts w:cs="Arial"/>
          <w:i/>
        </w:rPr>
        <w:t xml:space="preserve"> electricity distributor</w:t>
      </w:r>
      <w:r w:rsidRPr="00264EF1">
        <w:rPr>
          <w:rFonts w:cs="Arial"/>
        </w:rPr>
        <w:t xml:space="preserve"> received its revenue.</w:t>
      </w:r>
    </w:p>
    <w:p w14:paraId="0BF45284" w14:textId="098EFC9D" w:rsidR="00045885" w:rsidRPr="00264EF1" w:rsidRDefault="002B17F2" w:rsidP="00045885">
      <w:pPr>
        <w:pStyle w:val="Noparagraph"/>
        <w:spacing w:after="120"/>
        <w:ind w:left="567" w:hanging="567"/>
        <w:rPr>
          <w:rFonts w:cs="Arial"/>
        </w:rPr>
      </w:pPr>
      <w:r>
        <w:rPr>
          <w:rFonts w:cs="Arial"/>
        </w:rPr>
        <w:t xml:space="preserve">Where the </w:t>
      </w:r>
      <w:r w:rsidRPr="00902EED">
        <w:rPr>
          <w:rFonts w:cs="Arial"/>
          <w:i/>
        </w:rPr>
        <w:t>electricity distributor</w:t>
      </w:r>
      <w:r w:rsidRPr="00264EF1">
        <w:rPr>
          <w:rFonts w:cs="Arial"/>
        </w:rPr>
        <w:t xml:space="preserve"> cannot </w:t>
      </w:r>
      <w:r>
        <w:rPr>
          <w:rFonts w:cs="Arial"/>
        </w:rPr>
        <w:t xml:space="preserve">report revenue against the prescribed </w:t>
      </w:r>
      <w:r w:rsidRPr="00264EF1">
        <w:rPr>
          <w:rFonts w:cs="Arial"/>
        </w:rPr>
        <w:t xml:space="preserve">customer types </w:t>
      </w:r>
      <w:r>
        <w:rPr>
          <w:rFonts w:cs="Arial"/>
        </w:rPr>
        <w:t>it</w:t>
      </w:r>
      <w:r w:rsidR="00045885" w:rsidRPr="00264EF1">
        <w:rPr>
          <w:rFonts w:cs="Arial"/>
        </w:rPr>
        <w:t xml:space="preserve"> must report</w:t>
      </w:r>
      <w:r>
        <w:rPr>
          <w:rFonts w:cs="Arial"/>
        </w:rPr>
        <w:t xml:space="preserve"> that revenue</w:t>
      </w:r>
      <w:r w:rsidR="00045885" w:rsidRPr="00264EF1">
        <w:rPr>
          <w:rFonts w:cs="Arial"/>
        </w:rPr>
        <w:t xml:space="preserve"> against ‘other Customers’ (</w:t>
      </w:r>
      <w:r w:rsidR="00045885">
        <w:t xml:space="preserve">EB RIN reference: </w:t>
      </w:r>
      <w:r w:rsidR="00045885" w:rsidRPr="00264EF1">
        <w:rPr>
          <w:rFonts w:cs="Arial"/>
        </w:rPr>
        <w:t>DREV0206).</w:t>
      </w:r>
    </w:p>
    <w:p w14:paraId="3CD8B8C5" w14:textId="5FC1ADFA" w:rsidR="00B63581" w:rsidRPr="0078629F" w:rsidRDefault="00B63581" w:rsidP="00B63581">
      <w:pPr>
        <w:spacing w:before="120" w:after="120"/>
        <w:rPr>
          <w:rFonts w:eastAsiaTheme="majorEastAsia" w:cstheme="majorBidi"/>
          <w:b/>
          <w:bCs/>
          <w:iCs/>
          <w:color w:val="303F51"/>
          <w:lang w:eastAsia="ja-JP"/>
        </w:rPr>
      </w:pPr>
      <w:r>
        <w:rPr>
          <w:rFonts w:eastAsiaTheme="majorEastAsia" w:cstheme="majorBidi"/>
          <w:b/>
          <w:bCs/>
          <w:iCs/>
          <w:color w:val="303F51"/>
          <w:lang w:eastAsia="ja-JP"/>
        </w:rPr>
        <w:lastRenderedPageBreak/>
        <w:t>Public lighting activities</w:t>
      </w:r>
      <w:r w:rsidR="007C3991">
        <w:rPr>
          <w:rFonts w:eastAsiaTheme="majorEastAsia" w:cstheme="majorBidi"/>
          <w:b/>
          <w:bCs/>
          <w:iCs/>
          <w:color w:val="303F51"/>
          <w:lang w:eastAsia="ja-JP"/>
        </w:rPr>
        <w:t xml:space="preserve"> </w:t>
      </w:r>
      <w:r w:rsidR="007C3991" w:rsidRPr="007C3991">
        <w:rPr>
          <w:rFonts w:eastAsiaTheme="majorEastAsia" w:cstheme="majorBidi"/>
          <w:b/>
          <w:bCs/>
          <w:iCs/>
          <w:color w:val="0000CC"/>
          <w:lang w:eastAsia="ja-JP"/>
        </w:rPr>
        <w:t>(table 4.1.2)</w:t>
      </w:r>
    </w:p>
    <w:p w14:paraId="011929D7" w14:textId="77777777" w:rsidR="00B63581" w:rsidRDefault="00B63581" w:rsidP="00B63581">
      <w:pPr>
        <w:pStyle w:val="Noparagraph"/>
        <w:ind w:left="567" w:hanging="567"/>
      </w:pPr>
      <w:r>
        <w:t xml:space="preserve">The data requirements are set out in </w:t>
      </w:r>
      <w:r w:rsidRPr="0006272A">
        <w:rPr>
          <w:i/>
          <w:iCs w:val="0"/>
        </w:rPr>
        <w:t>Data workbook 09 – Revenue and financial statements</w:t>
      </w:r>
      <w:r>
        <w:t>, with additional context provided by the general instructions in this document. There are no additional instructions.</w:t>
      </w:r>
    </w:p>
    <w:p w14:paraId="74AA92E9" w14:textId="3B4DDE87" w:rsidR="001D626B" w:rsidRDefault="000C6312" w:rsidP="001D626B">
      <w:pPr>
        <w:pStyle w:val="Heading3"/>
        <w:spacing w:after="240"/>
        <w:ind w:left="578" w:hanging="578"/>
        <w:rPr>
          <w:lang w:eastAsia="ja-JP"/>
        </w:rPr>
      </w:pPr>
      <w:bookmarkStart w:id="103" w:name="_Toc196925829"/>
      <w:r>
        <w:rPr>
          <w:lang w:eastAsia="ja-JP"/>
        </w:rPr>
        <w:t>Other</w:t>
      </w:r>
      <w:r w:rsidR="001D626B">
        <w:rPr>
          <w:lang w:eastAsia="ja-JP"/>
        </w:rPr>
        <w:t xml:space="preserve"> services</w:t>
      </w:r>
      <w:bookmarkEnd w:id="103"/>
      <w:r w:rsidR="00B15AA6">
        <w:rPr>
          <w:lang w:eastAsia="ja-JP"/>
        </w:rPr>
        <w:t xml:space="preserve"> </w:t>
      </w:r>
      <w:r w:rsidR="00B15AA6" w:rsidRPr="00B15AA6">
        <w:rPr>
          <w:color w:val="0000CC"/>
          <w:lang w:eastAsia="ja-JP"/>
        </w:rPr>
        <w:t>(8.1, 2.10, 7.4)</w:t>
      </w:r>
    </w:p>
    <w:p w14:paraId="23320CBF" w14:textId="2103515D" w:rsidR="000C6312" w:rsidRDefault="000C6312" w:rsidP="000C6312">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683650">
        <w:rPr>
          <w:rFonts w:eastAsiaTheme="majorEastAsia" w:cstheme="majorBidi"/>
          <w:b/>
          <w:bCs/>
          <w:iCs/>
          <w:color w:val="303F51"/>
          <w:lang w:eastAsia="ja-JP"/>
        </w:rPr>
        <w:t xml:space="preserve"> </w:t>
      </w:r>
      <w:r w:rsidR="00683650" w:rsidRPr="00B35A6A">
        <w:rPr>
          <w:rFonts w:eastAsiaTheme="majorEastAsia" w:cstheme="majorBidi"/>
          <w:b/>
          <w:bCs/>
          <w:iCs/>
          <w:color w:val="0000CC"/>
          <w:lang w:eastAsia="ja-JP"/>
        </w:rPr>
        <w:t>(table 8.1.1.1, table 8.1.1.2)</w:t>
      </w:r>
    </w:p>
    <w:p w14:paraId="3F7F0787" w14:textId="451DF215" w:rsidR="001C4DA0" w:rsidRPr="0070433F" w:rsidRDefault="001C4DA0" w:rsidP="001C4DA0">
      <w:pPr>
        <w:spacing w:before="120" w:after="120"/>
        <w:rPr>
          <w:rFonts w:eastAsiaTheme="majorEastAsia" w:cstheme="majorBidi"/>
          <w:b/>
          <w:bCs/>
          <w:iCs/>
          <w:color w:val="303F51"/>
          <w:lang w:eastAsia="ja-JP"/>
        </w:rPr>
      </w:pPr>
      <w:bookmarkStart w:id="104" w:name="_Hlk152746580"/>
      <w:r>
        <w:rPr>
          <w:rFonts w:eastAsiaTheme="majorEastAsia" w:cstheme="majorBidi"/>
          <w:b/>
          <w:bCs/>
          <w:iCs/>
          <w:color w:val="303F51"/>
          <w:lang w:eastAsia="ja-JP"/>
        </w:rPr>
        <w:t>Overheads expenditure</w:t>
      </w:r>
      <w:r w:rsidR="00507E08">
        <w:rPr>
          <w:rFonts w:eastAsiaTheme="majorEastAsia" w:cstheme="majorBidi"/>
          <w:b/>
          <w:bCs/>
          <w:iCs/>
          <w:color w:val="303F51"/>
          <w:lang w:eastAsia="ja-JP"/>
        </w:rPr>
        <w:t xml:space="preserve"> </w:t>
      </w:r>
      <w:r w:rsidR="00507E08" w:rsidRPr="00507E08">
        <w:rPr>
          <w:rFonts w:eastAsiaTheme="majorEastAsia" w:cstheme="majorBidi"/>
          <w:b/>
          <w:bCs/>
          <w:iCs/>
          <w:color w:val="0000CC"/>
          <w:lang w:eastAsia="ja-JP"/>
        </w:rPr>
        <w:t>(table 2.1</w:t>
      </w:r>
      <w:r w:rsidR="00C85F86">
        <w:rPr>
          <w:rFonts w:eastAsiaTheme="majorEastAsia" w:cstheme="majorBidi"/>
          <w:b/>
          <w:bCs/>
          <w:iCs/>
          <w:color w:val="0000CC"/>
          <w:lang w:eastAsia="ja-JP"/>
        </w:rPr>
        <w:t>0</w:t>
      </w:r>
      <w:r w:rsidR="000C6D2D">
        <w:rPr>
          <w:rFonts w:eastAsiaTheme="majorEastAsia" w:cstheme="majorBidi"/>
          <w:b/>
          <w:bCs/>
          <w:iCs/>
          <w:color w:val="0000CC"/>
          <w:lang w:eastAsia="ja-JP"/>
        </w:rPr>
        <w:t>.1, table 2.10.2)</w:t>
      </w:r>
    </w:p>
    <w:p w14:paraId="4C5E6D36" w14:textId="3657F18D" w:rsidR="0040732E" w:rsidRDefault="0040732E" w:rsidP="0040732E">
      <w:pPr>
        <w:spacing w:before="120" w:after="120"/>
        <w:rPr>
          <w:rFonts w:eastAsiaTheme="majorEastAsia" w:cstheme="majorBidi"/>
          <w:b/>
          <w:bCs/>
          <w:iCs/>
          <w:color w:val="303F51"/>
          <w:lang w:eastAsia="ja-JP"/>
        </w:rPr>
      </w:pPr>
      <w:r w:rsidRPr="00D569F4">
        <w:rPr>
          <w:rFonts w:eastAsiaTheme="majorEastAsia" w:cstheme="majorBidi"/>
          <w:b/>
          <w:bCs/>
          <w:iCs/>
          <w:color w:val="303F51"/>
          <w:lang w:eastAsia="ja-JP"/>
        </w:rPr>
        <w:t>Unregulated service revenue earned with shar</w:t>
      </w:r>
      <w:r>
        <w:rPr>
          <w:rFonts w:eastAsiaTheme="majorEastAsia" w:cstheme="majorBidi"/>
          <w:b/>
          <w:bCs/>
          <w:iCs/>
          <w:color w:val="303F51"/>
          <w:lang w:eastAsia="ja-JP"/>
        </w:rPr>
        <w:t>e</w:t>
      </w:r>
      <w:r w:rsidRPr="00D569F4">
        <w:rPr>
          <w:rFonts w:eastAsiaTheme="majorEastAsia" w:cstheme="majorBidi"/>
          <w:b/>
          <w:bCs/>
          <w:iCs/>
          <w:color w:val="303F51"/>
          <w:lang w:eastAsia="ja-JP"/>
        </w:rPr>
        <w:t>d assets</w:t>
      </w:r>
      <w:r w:rsidR="00507E08">
        <w:rPr>
          <w:rFonts w:eastAsiaTheme="majorEastAsia" w:cstheme="majorBidi"/>
          <w:b/>
          <w:bCs/>
          <w:iCs/>
          <w:color w:val="303F51"/>
          <w:lang w:eastAsia="ja-JP"/>
        </w:rPr>
        <w:t xml:space="preserve"> </w:t>
      </w:r>
      <w:r w:rsidR="00507E08" w:rsidRPr="00507E08">
        <w:rPr>
          <w:rFonts w:eastAsiaTheme="majorEastAsia" w:cstheme="majorBidi"/>
          <w:b/>
          <w:bCs/>
          <w:iCs/>
          <w:color w:val="0000CC"/>
          <w:lang w:eastAsia="ja-JP"/>
        </w:rPr>
        <w:t>(table 7.4.1)</w:t>
      </w:r>
    </w:p>
    <w:bookmarkEnd w:id="104"/>
    <w:p w14:paraId="29C5696F" w14:textId="31E97E74" w:rsidR="000C6312" w:rsidRDefault="000C6312" w:rsidP="000C6312">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212B6B76" w14:textId="264FA004" w:rsidR="00BF2974" w:rsidRDefault="00BF2974" w:rsidP="00BF2974">
      <w:pPr>
        <w:pStyle w:val="Heading3"/>
        <w:spacing w:after="240"/>
        <w:ind w:left="578" w:hanging="578"/>
        <w:rPr>
          <w:color w:val="0000CC"/>
          <w:lang w:eastAsia="ja-JP"/>
        </w:rPr>
      </w:pPr>
      <w:bookmarkStart w:id="105" w:name="_Toc196925830"/>
      <w:r>
        <w:rPr>
          <w:lang w:eastAsia="ja-JP"/>
        </w:rPr>
        <w:t>Provisions</w:t>
      </w:r>
      <w:bookmarkEnd w:id="105"/>
      <w:r w:rsidR="00CC089B">
        <w:rPr>
          <w:lang w:eastAsia="ja-JP"/>
        </w:rPr>
        <w:t xml:space="preserve"> </w:t>
      </w:r>
      <w:r w:rsidR="00CC089B" w:rsidRPr="00B714C8">
        <w:rPr>
          <w:color w:val="0000CC"/>
          <w:lang w:eastAsia="ja-JP"/>
        </w:rPr>
        <w:t>(3.2.3)</w:t>
      </w:r>
    </w:p>
    <w:p w14:paraId="519FD484" w14:textId="5DF2A652" w:rsidR="002F7747" w:rsidRPr="002F7747" w:rsidRDefault="002F7747" w:rsidP="002F7747">
      <w:pPr>
        <w:rPr>
          <w:lang w:eastAsia="ja-JP"/>
        </w:rPr>
      </w:pPr>
      <w:r w:rsidRPr="00507E08">
        <w:rPr>
          <w:rFonts w:eastAsiaTheme="majorEastAsia" w:cstheme="majorBidi"/>
          <w:b/>
          <w:bCs/>
          <w:iCs/>
          <w:color w:val="0000CC"/>
          <w:lang w:eastAsia="ja-JP"/>
        </w:rPr>
        <w:t xml:space="preserve">(table </w:t>
      </w:r>
      <w:r>
        <w:rPr>
          <w:rFonts w:eastAsiaTheme="majorEastAsia" w:cstheme="majorBidi"/>
          <w:b/>
          <w:bCs/>
          <w:iCs/>
          <w:color w:val="0000CC"/>
          <w:lang w:eastAsia="ja-JP"/>
        </w:rPr>
        <w:t>3.2.3)</w:t>
      </w:r>
    </w:p>
    <w:p w14:paraId="1EC956DA" w14:textId="676AB2ED" w:rsidR="009D2CB2" w:rsidRDefault="009D2CB2" w:rsidP="009D2CB2">
      <w:pPr>
        <w:pStyle w:val="Noparagraph"/>
        <w:spacing w:after="120"/>
        <w:ind w:left="567" w:hanging="567"/>
      </w:pPr>
      <w:r>
        <w:t xml:space="preserve">The </w:t>
      </w:r>
      <w:r w:rsidRPr="009F277F">
        <w:rPr>
          <w:i/>
          <w:iCs w:val="0"/>
        </w:rPr>
        <w:t>electricity distributor</w:t>
      </w:r>
      <w:r>
        <w:t xml:space="preserve"> must report </w:t>
      </w:r>
      <w:r w:rsidR="00C94527">
        <w:t xml:space="preserve">total </w:t>
      </w:r>
      <w:r>
        <w:t xml:space="preserve">provisions for Standard Control Services in accordance with the requirements of the Cost Allocation Approach and the Regulatory Accounting Statements that were in effect for the </w:t>
      </w:r>
      <w:r w:rsidR="00550D12" w:rsidRPr="00B92341">
        <w:rPr>
          <w:i/>
          <w:iCs w:val="0"/>
        </w:rPr>
        <w:t>reporting period</w:t>
      </w:r>
      <w:r>
        <w:t>.</w:t>
      </w:r>
    </w:p>
    <w:p w14:paraId="2D15A01F" w14:textId="0A432C53" w:rsidR="009D2CB2" w:rsidRDefault="009D2CB2" w:rsidP="009D2CB2">
      <w:pPr>
        <w:pStyle w:val="Noparagraph"/>
        <w:spacing w:after="120"/>
        <w:ind w:left="567" w:hanging="567"/>
      </w:pPr>
      <w:r>
        <w:t xml:space="preserve">The </w:t>
      </w:r>
      <w:r w:rsidRPr="009F277F">
        <w:rPr>
          <w:i/>
          <w:iCs w:val="0"/>
        </w:rPr>
        <w:t>electricity distributor</w:t>
      </w:r>
      <w:r>
        <w:t xml:space="preserve"> must report </w:t>
      </w:r>
      <w:r w:rsidR="00B92341">
        <w:t>data</w:t>
      </w:r>
      <w:r>
        <w:t xml:space="preserve"> for each of its individual provisions. A provision is an account which records a specific present liability of an entity to another entity. Examples of provision accounts include employee entitlements, doubtful debts and uninsured losses. </w:t>
      </w:r>
    </w:p>
    <w:p w14:paraId="22FE8E22" w14:textId="77777777" w:rsidR="00FB42C5" w:rsidRDefault="00B92341" w:rsidP="009D2CB2">
      <w:pPr>
        <w:pStyle w:val="Noparagraph"/>
        <w:spacing w:after="120"/>
        <w:ind w:left="567" w:hanging="567"/>
      </w:pPr>
      <w:r>
        <w:t xml:space="preserve">The </w:t>
      </w:r>
      <w:r w:rsidRPr="00B92341">
        <w:rPr>
          <w:i/>
          <w:iCs w:val="0"/>
        </w:rPr>
        <w:t>electricity distributor</w:t>
      </w:r>
      <w:r>
        <w:t xml:space="preserve"> must report p</w:t>
      </w:r>
      <w:r w:rsidR="009D2CB2">
        <w:t>rovisions</w:t>
      </w:r>
      <w:r w:rsidR="000F1C14">
        <w:t xml:space="preserve"> for the </w:t>
      </w:r>
      <w:r w:rsidR="000F1C14" w:rsidRPr="000F1C14">
        <w:rPr>
          <w:i/>
          <w:iCs w:val="0"/>
        </w:rPr>
        <w:t>reporting period</w:t>
      </w:r>
      <w:r w:rsidR="009D2CB2">
        <w:rPr>
          <w:spacing w:val="47"/>
        </w:rPr>
        <w:t xml:space="preserve"> </w:t>
      </w:r>
      <w:r w:rsidR="009D2CB2">
        <w:t>in</w:t>
      </w:r>
      <w:r w:rsidR="009D2CB2">
        <w:rPr>
          <w:spacing w:val="47"/>
        </w:rPr>
        <w:t xml:space="preserve"> </w:t>
      </w:r>
      <w:r w:rsidR="009D2CB2">
        <w:t>accordance</w:t>
      </w:r>
      <w:r w:rsidR="009D2CB2">
        <w:rPr>
          <w:spacing w:val="49"/>
        </w:rPr>
        <w:t xml:space="preserve"> </w:t>
      </w:r>
      <w:r w:rsidR="009D2CB2">
        <w:t>with</w:t>
      </w:r>
      <w:r w:rsidR="009D2CB2">
        <w:rPr>
          <w:spacing w:val="44"/>
        </w:rPr>
        <w:t xml:space="preserve"> </w:t>
      </w:r>
      <w:r w:rsidR="009D2CB2">
        <w:t>the</w:t>
      </w:r>
      <w:r w:rsidR="009D2CB2">
        <w:rPr>
          <w:spacing w:val="44"/>
        </w:rPr>
        <w:t xml:space="preserve"> </w:t>
      </w:r>
      <w:r w:rsidR="009D2CB2">
        <w:t>principles</w:t>
      </w:r>
      <w:r w:rsidR="009D2CB2">
        <w:rPr>
          <w:spacing w:val="46"/>
        </w:rPr>
        <w:t xml:space="preserve"> </w:t>
      </w:r>
      <w:r w:rsidR="009D2CB2">
        <w:t>and</w:t>
      </w:r>
      <w:r w:rsidR="009D2CB2">
        <w:rPr>
          <w:spacing w:val="47"/>
        </w:rPr>
        <w:t xml:space="preserve"> </w:t>
      </w:r>
      <w:r w:rsidR="009D2CB2">
        <w:t>policies</w:t>
      </w:r>
      <w:r w:rsidR="009D2CB2">
        <w:rPr>
          <w:spacing w:val="48"/>
        </w:rPr>
        <w:t xml:space="preserve"> </w:t>
      </w:r>
      <w:r w:rsidR="00121E5E">
        <w:t>of</w:t>
      </w:r>
      <w:r w:rsidR="00121E5E">
        <w:rPr>
          <w:spacing w:val="47"/>
        </w:rPr>
        <w:t xml:space="preserve"> </w:t>
      </w:r>
      <w:r w:rsidR="009D2CB2">
        <w:t>the</w:t>
      </w:r>
      <w:r w:rsidR="009D2CB2">
        <w:rPr>
          <w:spacing w:val="47"/>
        </w:rPr>
        <w:t xml:space="preserve"> </w:t>
      </w:r>
      <w:proofErr w:type="gramStart"/>
      <w:r w:rsidR="009D2CB2">
        <w:t xml:space="preserve">Annual </w:t>
      </w:r>
      <w:r w:rsidR="009D2CB2">
        <w:rPr>
          <w:spacing w:val="-53"/>
        </w:rPr>
        <w:t xml:space="preserve"> </w:t>
      </w:r>
      <w:r w:rsidR="009D2CB2">
        <w:t>Reporting</w:t>
      </w:r>
      <w:proofErr w:type="gramEnd"/>
      <w:r w:rsidR="009D2CB2">
        <w:t xml:space="preserve"> Requirements</w:t>
      </w:r>
      <w:bookmarkStart w:id="106" w:name="_Hlk150842375"/>
      <w:r w:rsidR="00FB42C5">
        <w:t>, and apply the following presentation standards:</w:t>
      </w:r>
      <w:bookmarkEnd w:id="106"/>
    </w:p>
    <w:p w14:paraId="3671A98E" w14:textId="31A95A65" w:rsidR="00FD090D" w:rsidRDefault="00FD090D" w:rsidP="006A1C8E">
      <w:pPr>
        <w:pStyle w:val="Noparagraph"/>
        <w:numPr>
          <w:ilvl w:val="2"/>
          <w:numId w:val="56"/>
        </w:numPr>
        <w:spacing w:after="120"/>
      </w:pPr>
      <w:r>
        <w:t xml:space="preserve">if the opening balance has a credit balance and represents a liability associated with the provision, it should be reported as a positive number </w:t>
      </w:r>
    </w:p>
    <w:p w14:paraId="4182853A" w14:textId="022B9351" w:rsidR="00FD090D" w:rsidRDefault="00FD090D" w:rsidP="006A1C8E">
      <w:pPr>
        <w:pStyle w:val="Noparagraph"/>
        <w:numPr>
          <w:ilvl w:val="2"/>
          <w:numId w:val="56"/>
        </w:numPr>
        <w:spacing w:after="120"/>
      </w:pPr>
      <w:r>
        <w:t>if the opening balance has a debit balance and represents a ‘negative’ liability associated with the provision it should be reported as a negative number</w:t>
      </w:r>
    </w:p>
    <w:p w14:paraId="473DD757" w14:textId="42786255" w:rsidR="00FD090D" w:rsidRDefault="00FD090D" w:rsidP="006A1C8E">
      <w:pPr>
        <w:pStyle w:val="Noparagraph"/>
        <w:numPr>
          <w:ilvl w:val="2"/>
          <w:numId w:val="56"/>
        </w:numPr>
        <w:spacing w:after="120"/>
      </w:pPr>
      <w:r>
        <w:t>a movement in provisions that increases the liability should be reported as a positive number</w:t>
      </w:r>
    </w:p>
    <w:p w14:paraId="417292E4" w14:textId="54966489" w:rsidR="009D2CB2" w:rsidRDefault="00FD090D" w:rsidP="006A1C8E">
      <w:pPr>
        <w:pStyle w:val="Noparagraph"/>
        <w:numPr>
          <w:ilvl w:val="2"/>
          <w:numId w:val="56"/>
        </w:numPr>
        <w:spacing w:after="120"/>
      </w:pPr>
      <w:r>
        <w:t>a movement in provisions that decreases the liability should be reported as a negative number</w:t>
      </w:r>
      <w:r w:rsidR="009D2CB2">
        <w:t>.</w:t>
      </w:r>
    </w:p>
    <w:p w14:paraId="5F1C592D" w14:textId="33C410F4" w:rsidR="00FB42C5" w:rsidRDefault="00FB42C5" w:rsidP="00FB42C5">
      <w:pPr>
        <w:pStyle w:val="Noparagraph"/>
        <w:numPr>
          <w:ilvl w:val="0"/>
          <w:numId w:val="0"/>
        </w:numPr>
        <w:spacing w:after="120"/>
      </w:pPr>
    </w:p>
    <w:p w14:paraId="0488EF43" w14:textId="533E670B" w:rsidR="008A18C4" w:rsidRDefault="008A18C4" w:rsidP="008A18C4">
      <w:pPr>
        <w:pStyle w:val="Heading2"/>
      </w:pPr>
      <w:bookmarkStart w:id="107" w:name="_Toc196925831"/>
      <w:r>
        <w:lastRenderedPageBreak/>
        <w:t>Workbook – Prices</w:t>
      </w:r>
      <w:bookmarkEnd w:id="107"/>
    </w:p>
    <w:p w14:paraId="5D536EF0" w14:textId="1DD39C98" w:rsidR="008A18C4" w:rsidRDefault="008A18C4" w:rsidP="008A18C4">
      <w:pPr>
        <w:pStyle w:val="Heading3"/>
        <w:spacing w:after="240"/>
        <w:ind w:left="578" w:hanging="578"/>
        <w:rPr>
          <w:lang w:eastAsia="ja-JP"/>
        </w:rPr>
      </w:pPr>
      <w:bookmarkStart w:id="108" w:name="_Toc196925832"/>
      <w:r>
        <w:rPr>
          <w:lang w:eastAsia="ja-JP"/>
        </w:rPr>
        <w:t>Connections and public lighting</w:t>
      </w:r>
      <w:bookmarkEnd w:id="108"/>
      <w:r w:rsidR="005D422E">
        <w:rPr>
          <w:lang w:eastAsia="ja-JP"/>
        </w:rPr>
        <w:t xml:space="preserve"> </w:t>
      </w:r>
      <w:r w:rsidR="005D422E">
        <w:rPr>
          <w:color w:val="0000CC"/>
          <w:lang w:eastAsia="ja-JP"/>
        </w:rPr>
        <w:t>(2.5, 4.1)</w:t>
      </w:r>
    </w:p>
    <w:p w14:paraId="64D3E598" w14:textId="65EFB008" w:rsidR="008A18C4" w:rsidRPr="003D2570" w:rsidRDefault="008A18C4" w:rsidP="008A18C4">
      <w:pPr>
        <w:spacing w:before="120" w:after="120"/>
        <w:rPr>
          <w:rFonts w:eastAsiaTheme="majorEastAsia" w:cstheme="majorBidi"/>
          <w:b/>
          <w:bCs/>
          <w:iCs/>
          <w:color w:val="0000CC"/>
          <w:lang w:eastAsia="ja-JP"/>
        </w:rPr>
      </w:pPr>
      <w:r>
        <w:rPr>
          <w:rFonts w:eastAsiaTheme="majorEastAsia" w:cstheme="majorBidi"/>
          <w:b/>
          <w:bCs/>
          <w:iCs/>
          <w:color w:val="303F51"/>
          <w:lang w:eastAsia="ja-JP"/>
        </w:rPr>
        <w:t>Connections</w:t>
      </w:r>
      <w:r w:rsidR="003D2570">
        <w:rPr>
          <w:rFonts w:eastAsiaTheme="majorEastAsia" w:cstheme="majorBidi"/>
          <w:b/>
          <w:bCs/>
          <w:iCs/>
          <w:color w:val="303F51"/>
          <w:lang w:eastAsia="ja-JP"/>
        </w:rPr>
        <w:t xml:space="preserve"> </w:t>
      </w:r>
      <w:r w:rsidR="003D2570">
        <w:rPr>
          <w:rFonts w:eastAsiaTheme="majorEastAsia" w:cstheme="majorBidi"/>
          <w:b/>
          <w:bCs/>
          <w:iCs/>
          <w:color w:val="0000CC"/>
          <w:lang w:eastAsia="ja-JP"/>
        </w:rPr>
        <w:t xml:space="preserve">(table </w:t>
      </w:r>
      <w:r w:rsidR="00F47B79">
        <w:rPr>
          <w:rFonts w:eastAsiaTheme="majorEastAsia" w:cstheme="majorBidi"/>
          <w:b/>
          <w:bCs/>
          <w:iCs/>
          <w:color w:val="0000CC"/>
          <w:lang w:eastAsia="ja-JP"/>
        </w:rPr>
        <w:t>2.5.</w:t>
      </w:r>
      <w:r w:rsidR="00E0619F">
        <w:rPr>
          <w:rFonts w:eastAsiaTheme="majorEastAsia" w:cstheme="majorBidi"/>
          <w:b/>
          <w:bCs/>
          <w:iCs/>
          <w:color w:val="0000CC"/>
          <w:lang w:eastAsia="ja-JP"/>
        </w:rPr>
        <w:t>1</w:t>
      </w:r>
      <w:r w:rsidR="00F47B79">
        <w:rPr>
          <w:rFonts w:eastAsiaTheme="majorEastAsia" w:cstheme="majorBidi"/>
          <w:b/>
          <w:bCs/>
          <w:iCs/>
          <w:color w:val="0000CC"/>
          <w:lang w:eastAsia="ja-JP"/>
        </w:rPr>
        <w:t>)</w:t>
      </w:r>
    </w:p>
    <w:p w14:paraId="480D78EA" w14:textId="5C521B45" w:rsidR="009C73D2" w:rsidRDefault="009C73D2" w:rsidP="009C73D2">
      <w:pPr>
        <w:pStyle w:val="Noparagraph"/>
        <w:spacing w:after="120"/>
        <w:ind w:left="567" w:hanging="567"/>
      </w:pPr>
      <w:r>
        <w:t xml:space="preserve">The </w:t>
      </w:r>
      <w:r w:rsidRPr="00632824">
        <w:rPr>
          <w:i/>
          <w:iCs w:val="0"/>
        </w:rPr>
        <w:t xml:space="preserve">electricity distributor </w:t>
      </w:r>
      <w:r>
        <w:t xml:space="preserve">must </w:t>
      </w:r>
      <w:r w:rsidR="000F1C14">
        <w:t xml:space="preserve">report </w:t>
      </w:r>
      <w:r>
        <w:t xml:space="preserve">connection services </w:t>
      </w:r>
      <w:r w:rsidR="000F1C14">
        <w:t xml:space="preserve">data that </w:t>
      </w:r>
      <w:r>
        <w:t xml:space="preserve">reconciles to internal planning models used </w:t>
      </w:r>
      <w:r w:rsidR="000E5CAD">
        <w:t>by</w:t>
      </w:r>
      <w:r>
        <w:t xml:space="preserve"> the </w:t>
      </w:r>
      <w:r w:rsidRPr="00632824">
        <w:rPr>
          <w:i/>
          <w:iCs w:val="0"/>
        </w:rPr>
        <w:t>electricity distributor</w:t>
      </w:r>
      <w:r>
        <w:t>.</w:t>
      </w:r>
    </w:p>
    <w:p w14:paraId="47E475F6" w14:textId="261636F1" w:rsidR="009C73D2" w:rsidRDefault="009C73D2" w:rsidP="009C73D2">
      <w:pPr>
        <w:pStyle w:val="Noparagraph"/>
        <w:spacing w:after="120"/>
        <w:ind w:left="567" w:hanging="567"/>
      </w:pPr>
      <w:r>
        <w:t xml:space="preserve">The </w:t>
      </w:r>
      <w:r w:rsidRPr="00632824">
        <w:rPr>
          <w:i/>
          <w:iCs w:val="0"/>
        </w:rPr>
        <w:t>electricity distributor</w:t>
      </w:r>
      <w:r>
        <w:t xml:space="preserve"> is not required to </w:t>
      </w:r>
      <w:r w:rsidR="000F1C14">
        <w:t xml:space="preserve">disaggregate </w:t>
      </w:r>
      <w:r>
        <w:t xml:space="preserve">expenditure for connection services </w:t>
      </w:r>
      <w:r w:rsidR="000F1C14">
        <w:t xml:space="preserve">into </w:t>
      </w:r>
      <w:r>
        <w:t>standard or alternative control services.</w:t>
      </w:r>
    </w:p>
    <w:p w14:paraId="228E26C0" w14:textId="52A35E8A" w:rsidR="009C73D2" w:rsidRDefault="009C73D2" w:rsidP="009C73D2">
      <w:pPr>
        <w:pStyle w:val="Noparagraph"/>
        <w:spacing w:after="120"/>
        <w:ind w:left="567" w:hanging="567"/>
      </w:pPr>
      <w:r>
        <w:t xml:space="preserve">The </w:t>
      </w:r>
      <w:r w:rsidRPr="00632824">
        <w:rPr>
          <w:i/>
        </w:rPr>
        <w:t>electricity distributor</w:t>
      </w:r>
      <w:r>
        <w:t xml:space="preserve"> is not required to </w:t>
      </w:r>
      <w:r w:rsidR="000F1C14">
        <w:t xml:space="preserve">disaggregate </w:t>
      </w:r>
      <w:r>
        <w:t xml:space="preserve">expenditure for connection services </w:t>
      </w:r>
      <w:r w:rsidR="000F1C14">
        <w:t xml:space="preserve">into </w:t>
      </w:r>
      <w:r>
        <w:t xml:space="preserve">either </w:t>
      </w:r>
      <w:r w:rsidR="00F64934" w:rsidRPr="00F64934">
        <w:rPr>
          <w:i/>
        </w:rPr>
        <w:t>capital expenditure</w:t>
      </w:r>
      <w:r>
        <w:t xml:space="preserve"> or </w:t>
      </w:r>
      <w:r w:rsidR="007B1238" w:rsidRPr="007B1238">
        <w:rPr>
          <w:i/>
        </w:rPr>
        <w:t>operating expenditure</w:t>
      </w:r>
      <w:r>
        <w:t>.</w:t>
      </w:r>
    </w:p>
    <w:p w14:paraId="4271590F" w14:textId="793D162F" w:rsidR="009C73D2" w:rsidRDefault="009C73D2" w:rsidP="009C73D2">
      <w:pPr>
        <w:pStyle w:val="Noparagraph"/>
        <w:spacing w:after="120"/>
        <w:ind w:left="567" w:hanging="567"/>
      </w:pPr>
      <w:r>
        <w:t xml:space="preserve">The </w:t>
      </w:r>
      <w:r w:rsidRPr="00632824">
        <w:rPr>
          <w:i/>
          <w:iCs w:val="0"/>
        </w:rPr>
        <w:t>electricity distributor</w:t>
      </w:r>
      <w:r>
        <w:t xml:space="preserve"> must report expenditure data as a gross amount</w:t>
      </w:r>
      <w:r w:rsidR="000F1C14">
        <w:t xml:space="preserve"> and must</w:t>
      </w:r>
      <w:r>
        <w:t xml:space="preserve"> not subtract customer contributions from expenditure data.</w:t>
      </w:r>
    </w:p>
    <w:p w14:paraId="11726EF7" w14:textId="499019FD" w:rsidR="009C73D2" w:rsidRDefault="009C73D2" w:rsidP="009C73D2">
      <w:pPr>
        <w:pStyle w:val="Noparagraph"/>
        <w:spacing w:after="120"/>
        <w:ind w:left="567" w:hanging="567"/>
      </w:pPr>
      <w:r>
        <w:t xml:space="preserve">The </w:t>
      </w:r>
      <w:r w:rsidRPr="00632824">
        <w:rPr>
          <w:i/>
          <w:iCs w:val="0"/>
        </w:rPr>
        <w:t>electricity distributor</w:t>
      </w:r>
      <w:r>
        <w:t xml:space="preserve"> must report data </w:t>
      </w:r>
      <w:r w:rsidR="00EF7F9B">
        <w:t xml:space="preserve">only </w:t>
      </w:r>
      <w:r>
        <w:t>for non-contestable, regulated connection services</w:t>
      </w:r>
      <w:r w:rsidR="00655111">
        <w:t xml:space="preserve">, including </w:t>
      </w:r>
      <w:r w:rsidR="00EF7F9B">
        <w:t xml:space="preserve">such </w:t>
      </w:r>
      <w:r w:rsidR="00655111">
        <w:t xml:space="preserve">services </w:t>
      </w:r>
      <w:r>
        <w:t xml:space="preserve">performed by third parties on </w:t>
      </w:r>
      <w:r w:rsidR="00655111">
        <w:t xml:space="preserve">its </w:t>
      </w:r>
      <w:r>
        <w:t>behalf.</w:t>
      </w:r>
    </w:p>
    <w:p w14:paraId="2A8EAD9E" w14:textId="071660A9" w:rsidR="008A18C4" w:rsidRPr="00F47B79" w:rsidRDefault="008A18C4" w:rsidP="008A18C4">
      <w:pPr>
        <w:spacing w:before="120" w:after="120"/>
        <w:rPr>
          <w:rFonts w:eastAsiaTheme="majorEastAsia" w:cstheme="majorBidi"/>
          <w:b/>
          <w:bCs/>
          <w:iCs/>
          <w:color w:val="0000CC"/>
          <w:lang w:eastAsia="ja-JP"/>
        </w:rPr>
      </w:pPr>
      <w:r>
        <w:rPr>
          <w:rFonts w:eastAsiaTheme="majorEastAsia" w:cstheme="majorBidi"/>
          <w:b/>
          <w:bCs/>
          <w:iCs/>
          <w:color w:val="303F51"/>
          <w:lang w:eastAsia="ja-JP"/>
        </w:rPr>
        <w:t>Public lighting activities</w:t>
      </w:r>
      <w:r w:rsidR="00F47B79">
        <w:rPr>
          <w:rFonts w:eastAsiaTheme="majorEastAsia" w:cstheme="majorBidi"/>
          <w:b/>
          <w:bCs/>
          <w:iCs/>
          <w:color w:val="303F51"/>
          <w:lang w:eastAsia="ja-JP"/>
        </w:rPr>
        <w:t xml:space="preserve"> </w:t>
      </w:r>
      <w:r w:rsidR="00F47B79">
        <w:rPr>
          <w:rFonts w:eastAsiaTheme="majorEastAsia" w:cstheme="majorBidi"/>
          <w:b/>
          <w:bCs/>
          <w:iCs/>
          <w:color w:val="0000CC"/>
          <w:lang w:eastAsia="ja-JP"/>
        </w:rPr>
        <w:t>(table 4.1.3)</w:t>
      </w:r>
    </w:p>
    <w:p w14:paraId="7DF0F7EA" w14:textId="4E04218C" w:rsidR="003F16ED" w:rsidRDefault="003F16ED" w:rsidP="003F16ED">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 xml:space="preserve">data </w:t>
      </w:r>
      <w:bookmarkStart w:id="109" w:name="_Hlk161573970"/>
      <w:r w:rsidRPr="00BA4310">
        <w:rPr>
          <w:i/>
          <w:iCs w:val="0"/>
        </w:rPr>
        <w:t>workbook</w:t>
      </w:r>
      <w:r>
        <w:rPr>
          <w:i/>
          <w:iCs w:val="0"/>
        </w:rPr>
        <w:t xml:space="preserve"> 10 – Prices</w:t>
      </w:r>
      <w:bookmarkEnd w:id="109"/>
      <w:r>
        <w:rPr>
          <w:i/>
          <w:iCs w:val="0"/>
        </w:rPr>
        <w:t xml:space="preserve">. </w:t>
      </w:r>
      <w:r w:rsidRPr="00970835">
        <w:t>There are no further instructions</w:t>
      </w:r>
      <w:r>
        <w:rPr>
          <w:i/>
          <w:iCs w:val="0"/>
        </w:rPr>
        <w:t>.</w:t>
      </w:r>
    </w:p>
    <w:p w14:paraId="3C40299B" w14:textId="4B655C76" w:rsidR="008A18C4" w:rsidRDefault="008A18C4" w:rsidP="008A18C4"/>
    <w:p w14:paraId="0A98F409" w14:textId="05E43C9C" w:rsidR="0036745F" w:rsidRDefault="0036745F" w:rsidP="008A18C4"/>
    <w:p w14:paraId="1ABA68AF" w14:textId="08543DDF" w:rsidR="0036745F" w:rsidRDefault="0036745F" w:rsidP="0036745F">
      <w:pPr>
        <w:pStyle w:val="Heading2"/>
      </w:pPr>
      <w:bookmarkStart w:id="110" w:name="_Toc196925833"/>
      <w:r>
        <w:lastRenderedPageBreak/>
        <w:t>Workbook – SCS Legacy meters</w:t>
      </w:r>
      <w:bookmarkEnd w:id="110"/>
    </w:p>
    <w:p w14:paraId="7C4EB053" w14:textId="212702FA" w:rsidR="0036745F" w:rsidRDefault="00C74D14" w:rsidP="0036745F">
      <w:pPr>
        <w:pStyle w:val="Heading3"/>
        <w:spacing w:after="240"/>
        <w:ind w:left="578" w:hanging="578"/>
        <w:rPr>
          <w:lang w:eastAsia="ja-JP"/>
        </w:rPr>
      </w:pPr>
      <w:bookmarkStart w:id="111" w:name="_Toc196925834"/>
      <w:r>
        <w:rPr>
          <w:lang w:eastAsia="ja-JP"/>
        </w:rPr>
        <w:t>Ope</w:t>
      </w:r>
      <w:r w:rsidR="006855CC">
        <w:rPr>
          <w:lang w:eastAsia="ja-JP"/>
        </w:rPr>
        <w:t>rating expenditure</w:t>
      </w:r>
      <w:bookmarkEnd w:id="111"/>
      <w:r w:rsidR="00350B60">
        <w:rPr>
          <w:lang w:eastAsia="ja-JP"/>
        </w:rPr>
        <w:t xml:space="preserve"> </w:t>
      </w:r>
      <w:r w:rsidR="005D7E21">
        <w:rPr>
          <w:color w:val="0000CC"/>
          <w:lang w:eastAsia="ja-JP"/>
        </w:rPr>
        <w:t>(8.4LM)</w:t>
      </w:r>
    </w:p>
    <w:p w14:paraId="173703A7" w14:textId="06BAC7C3" w:rsidR="00C74D14" w:rsidRPr="002464C5" w:rsidRDefault="00C74D14" w:rsidP="00BA7149">
      <w:pPr>
        <w:keepNext/>
        <w:spacing w:before="120" w:after="120"/>
        <w:rPr>
          <w:rFonts w:eastAsiaTheme="majorEastAsia" w:cstheme="majorBidi"/>
          <w:i/>
          <w:color w:val="0000CC"/>
          <w:lang w:eastAsia="ja-JP"/>
        </w:rPr>
      </w:pPr>
      <w:r w:rsidRPr="00BA7149">
        <w:rPr>
          <w:rFonts w:eastAsiaTheme="majorEastAsia" w:cstheme="majorBidi"/>
          <w:i/>
          <w:color w:val="303F51"/>
          <w:lang w:eastAsia="ja-JP"/>
        </w:rPr>
        <w:t>Ope</w:t>
      </w:r>
      <w:r w:rsidR="003B6470">
        <w:rPr>
          <w:rFonts w:eastAsiaTheme="majorEastAsia" w:cstheme="majorBidi"/>
          <w:i/>
          <w:color w:val="303F51"/>
          <w:lang w:eastAsia="ja-JP"/>
        </w:rPr>
        <w:t>rating expenditure</w:t>
      </w:r>
      <w:r w:rsidR="002464C5">
        <w:rPr>
          <w:rFonts w:eastAsiaTheme="majorEastAsia" w:cstheme="majorBidi"/>
          <w:i/>
          <w:color w:val="303F51"/>
          <w:lang w:eastAsia="ja-JP"/>
        </w:rPr>
        <w:t xml:space="preserve"> </w:t>
      </w:r>
      <w:r w:rsidR="002464C5" w:rsidRPr="00B910A1">
        <w:rPr>
          <w:rFonts w:eastAsiaTheme="majorEastAsia" w:cstheme="majorBidi"/>
          <w:b/>
          <w:bCs/>
          <w:iCs/>
          <w:color w:val="0000CC"/>
          <w:lang w:eastAsia="ja-JP"/>
        </w:rPr>
        <w:t xml:space="preserve">(table </w:t>
      </w:r>
      <w:r w:rsidR="00055E4B" w:rsidRPr="00B910A1">
        <w:rPr>
          <w:rFonts w:eastAsiaTheme="majorEastAsia" w:cstheme="majorBidi"/>
          <w:b/>
          <w:bCs/>
          <w:iCs/>
          <w:color w:val="0000CC"/>
          <w:lang w:eastAsia="ja-JP"/>
        </w:rPr>
        <w:t>8.4.1LM)</w:t>
      </w:r>
    </w:p>
    <w:p w14:paraId="3493DABC" w14:textId="5843CCEB" w:rsidR="00C74D14" w:rsidRPr="007E157C" w:rsidRDefault="00C74D14" w:rsidP="00C74D14">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sidRPr="00995FA4">
        <w:rPr>
          <w:rFonts w:cs="Arial"/>
          <w:i/>
        </w:rPr>
        <w:t xml:space="preserve">standard control </w:t>
      </w:r>
      <w:r w:rsidRPr="00B8706B">
        <w:rPr>
          <w:rFonts w:cs="Arial"/>
          <w:i/>
        </w:rPr>
        <w:t xml:space="preserve">services </w:t>
      </w:r>
      <w:r w:rsidR="00B8706B" w:rsidRPr="00B8706B">
        <w:rPr>
          <w:rFonts w:cs="Arial"/>
          <w:i/>
        </w:rPr>
        <w:t>– legacy metering</w:t>
      </w:r>
      <w:r w:rsidR="00B8706B">
        <w:rPr>
          <w:rFonts w:cs="Arial"/>
        </w:rPr>
        <w:t xml:space="preserve"> </w:t>
      </w:r>
      <w:r w:rsidRPr="00995FA4">
        <w:rPr>
          <w:rFonts w:cs="Arial"/>
          <w:i/>
        </w:rPr>
        <w:t>operating expenditure</w:t>
      </w:r>
      <w:r>
        <w:rPr>
          <w:rFonts w:cs="Arial"/>
          <w:i/>
        </w:rPr>
        <w:t xml:space="preserve"> </w:t>
      </w:r>
      <w:r>
        <w:rPr>
          <w:rFonts w:cs="Arial"/>
        </w:rPr>
        <w:t>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identify the category and report the</w:t>
      </w:r>
      <w:r w:rsidRPr="00995FA4">
        <w:rPr>
          <w:rFonts w:cs="Arial"/>
        </w:rPr>
        <w:t xml:space="preserve"> </w:t>
      </w:r>
      <w:r>
        <w:rPr>
          <w:rFonts w:cs="Arial"/>
        </w:rPr>
        <w:t>expenditure.</w:t>
      </w:r>
      <w:r w:rsidRPr="004009C0">
        <w:rPr>
          <w:rFonts w:cs="Arial"/>
          <w:noProof/>
        </w:rPr>
        <w:t xml:space="preserve"> </w:t>
      </w:r>
      <w:r w:rsidRPr="006B4E92">
        <w:rPr>
          <w:rFonts w:cs="Arial"/>
          <w:noProof/>
        </w:rPr>
        <w:t>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 xml:space="preserve">report </w:t>
      </w:r>
      <w:r w:rsidRPr="00995FA4">
        <w:rPr>
          <w:rFonts w:cs="Arial"/>
        </w:rPr>
        <w:t xml:space="preserve">debt raising </w:t>
      </w:r>
      <w:r>
        <w:rPr>
          <w:rFonts w:cs="Arial"/>
        </w:rPr>
        <w:t xml:space="preserve">expenditure as a separate category </w:t>
      </w:r>
      <w:r w:rsidRPr="00995FA4">
        <w:rPr>
          <w:rFonts w:cs="Arial"/>
        </w:rPr>
        <w:t>regardless of the amount</w:t>
      </w:r>
      <w:r>
        <w:rPr>
          <w:rFonts w:cs="Arial"/>
        </w:rPr>
        <w:t>.</w:t>
      </w:r>
    </w:p>
    <w:p w14:paraId="273B3990" w14:textId="77777777" w:rsidR="00C74D14" w:rsidRPr="007E157C" w:rsidRDefault="00C74D14" w:rsidP="00C74D14">
      <w:pPr>
        <w:pStyle w:val="Noparagraph"/>
        <w:spacing w:after="120"/>
        <w:ind w:left="567" w:hanging="567"/>
        <w:rPr>
          <w:rFonts w:eastAsia="Arial" w:cs="Arial"/>
          <w:b/>
        </w:rPr>
      </w:pPr>
      <w:r>
        <w:rPr>
          <w:rFonts w:cs="Arial"/>
        </w:rPr>
        <w:t>E</w:t>
      </w:r>
      <w:r w:rsidRPr="00995FA4">
        <w:rPr>
          <w:rFonts w:cs="Arial"/>
        </w:rPr>
        <w:t>xpenditure</w:t>
      </w:r>
      <w:r>
        <w:rPr>
          <w:rFonts w:cs="Arial"/>
        </w:rPr>
        <w:t xml:space="preserve"> reported</w:t>
      </w:r>
      <w:r w:rsidRPr="00995FA4">
        <w:rPr>
          <w:rFonts w:cs="Arial"/>
        </w:rPr>
        <w:t xml:space="preserve"> 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261C05EE" w14:textId="60EBDAB8" w:rsidR="00C74D14" w:rsidRPr="003C4B04" w:rsidRDefault="00C74D14" w:rsidP="00C74D14">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r w:rsidR="00055E4B" w:rsidRPr="00B910A1">
        <w:rPr>
          <w:rFonts w:eastAsiaTheme="majorEastAsia" w:cstheme="majorBidi"/>
          <w:b/>
          <w:bCs/>
          <w:iCs/>
          <w:color w:val="0000CC"/>
          <w:lang w:eastAsia="ja-JP"/>
        </w:rPr>
        <w:t>(table 8.4.2LM)</w:t>
      </w:r>
    </w:p>
    <w:p w14:paraId="1C1C5348" w14:textId="3395BD6F" w:rsidR="00C74D14" w:rsidRPr="00CF327A" w:rsidRDefault="00C74D14" w:rsidP="00C74D14">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reported</w:t>
      </w:r>
      <w:r w:rsidRPr="00995FA4">
        <w:rPr>
          <w:rFonts w:cs="Arial"/>
        </w:rPr>
        <w:t xml:space="preserve"> by </w:t>
      </w:r>
      <w:r>
        <w:rPr>
          <w:rFonts w:cs="Arial"/>
          <w:iCs w:val="0"/>
          <w:noProof/>
        </w:rPr>
        <w:t>t</w:t>
      </w:r>
      <w:r w:rsidRPr="006B4E92">
        <w:rPr>
          <w:rFonts w:cs="Arial"/>
          <w:iCs w:val="0"/>
          <w:noProof/>
        </w:rPr>
        <w:t>he</w:t>
      </w:r>
      <w:r>
        <w:rPr>
          <w:rFonts w:cs="Arial"/>
          <w:i/>
          <w:noProof/>
        </w:rPr>
        <w:t xml:space="preserve"> electricity distributor</w:t>
      </w:r>
      <w:r w:rsidRPr="00995FA4">
        <w:rPr>
          <w:rFonts w:cs="Arial"/>
          <w:i/>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38DECB7E" w14:textId="4DFB09F6" w:rsidR="00CF327A" w:rsidRPr="00E2334A" w:rsidRDefault="00CF327A" w:rsidP="00CF327A">
      <w:pPr>
        <w:keepNext/>
        <w:spacing w:before="120" w:after="120"/>
        <w:rPr>
          <w:rFonts w:eastAsiaTheme="majorEastAsia" w:cstheme="majorBidi"/>
          <w:i/>
          <w:color w:val="0000CC"/>
          <w:lang w:eastAsia="ja-JP"/>
        </w:rPr>
      </w:pPr>
      <w:r>
        <w:rPr>
          <w:rFonts w:eastAsiaTheme="majorEastAsia" w:cstheme="majorBidi"/>
          <w:i/>
          <w:color w:val="303F51"/>
          <w:lang w:eastAsia="ja-JP"/>
        </w:rPr>
        <w:t>Maintenance, Labour / non-labour expenditure split, Overheads expenditure</w:t>
      </w:r>
      <w:r w:rsidR="00E2334A">
        <w:rPr>
          <w:rFonts w:eastAsiaTheme="majorEastAsia" w:cstheme="majorBidi"/>
          <w:i/>
          <w:color w:val="303F51"/>
          <w:lang w:eastAsia="ja-JP"/>
        </w:rPr>
        <w:t xml:space="preserve"> </w:t>
      </w:r>
      <w:r w:rsidR="00E2334A" w:rsidRPr="00B910A1">
        <w:rPr>
          <w:rFonts w:eastAsiaTheme="majorEastAsia" w:cstheme="majorBidi"/>
          <w:b/>
          <w:bCs/>
          <w:iCs/>
          <w:color w:val="0000CC"/>
          <w:lang w:eastAsia="ja-JP"/>
        </w:rPr>
        <w:t xml:space="preserve">(table </w:t>
      </w:r>
      <w:r w:rsidR="00B60081" w:rsidRPr="00B910A1">
        <w:rPr>
          <w:rFonts w:eastAsiaTheme="majorEastAsia" w:cstheme="majorBidi"/>
          <w:b/>
          <w:bCs/>
          <w:iCs/>
          <w:color w:val="0000CC"/>
          <w:lang w:eastAsia="ja-JP"/>
        </w:rPr>
        <w:t>2.8.2LM, table 2.11.3LM, 2.10.1LM, 2.10.</w:t>
      </w:r>
      <w:proofErr w:type="gramStart"/>
      <w:r w:rsidR="00B60081" w:rsidRPr="00B910A1">
        <w:rPr>
          <w:rFonts w:eastAsiaTheme="majorEastAsia" w:cstheme="majorBidi"/>
          <w:b/>
          <w:bCs/>
          <w:iCs/>
          <w:color w:val="0000CC"/>
          <w:lang w:eastAsia="ja-JP"/>
        </w:rPr>
        <w:t>2.LM</w:t>
      </w:r>
      <w:proofErr w:type="gramEnd"/>
      <w:r w:rsidR="00B60081" w:rsidRPr="00B910A1">
        <w:rPr>
          <w:rFonts w:eastAsiaTheme="majorEastAsia" w:cstheme="majorBidi"/>
          <w:b/>
          <w:bCs/>
          <w:iCs/>
          <w:color w:val="0000CC"/>
          <w:lang w:eastAsia="ja-JP"/>
        </w:rPr>
        <w:t>)</w:t>
      </w:r>
    </w:p>
    <w:p w14:paraId="78028194" w14:textId="5E7E0C3C" w:rsidR="00CF327A" w:rsidRDefault="00CF327A" w:rsidP="00CF32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w:t>
      </w:r>
      <w:bookmarkStart w:id="112" w:name="_Hlk161573990"/>
      <w:r>
        <w:rPr>
          <w:i/>
          <w:iCs w:val="0"/>
        </w:rPr>
        <w:t>11 – SCS Legacy meters</w:t>
      </w:r>
      <w:bookmarkEnd w:id="112"/>
      <w:r>
        <w:rPr>
          <w:i/>
          <w:iCs w:val="0"/>
        </w:rPr>
        <w:t>. There are no further instructions.</w:t>
      </w:r>
    </w:p>
    <w:p w14:paraId="53A5686A" w14:textId="0BABE2A9" w:rsidR="00BA7149" w:rsidRDefault="00BA7149" w:rsidP="00BA7149">
      <w:pPr>
        <w:pStyle w:val="Heading3"/>
        <w:spacing w:after="240"/>
        <w:ind w:left="578" w:hanging="578"/>
        <w:rPr>
          <w:lang w:eastAsia="ja-JP"/>
        </w:rPr>
      </w:pPr>
      <w:bookmarkStart w:id="113" w:name="_Toc196925835"/>
      <w:r>
        <w:rPr>
          <w:lang w:eastAsia="ja-JP"/>
        </w:rPr>
        <w:t>Asset base values</w:t>
      </w:r>
      <w:bookmarkEnd w:id="113"/>
      <w:r w:rsidR="007F1DCF">
        <w:rPr>
          <w:lang w:eastAsia="ja-JP"/>
        </w:rPr>
        <w:t xml:space="preserve"> </w:t>
      </w:r>
      <w:r w:rsidR="007F1DCF">
        <w:rPr>
          <w:color w:val="0000CC"/>
          <w:lang w:eastAsia="ja-JP"/>
        </w:rPr>
        <w:t>(3.3LM)</w:t>
      </w:r>
    </w:p>
    <w:p w14:paraId="4D2B26C4" w14:textId="18495FB0" w:rsidR="00BA7149" w:rsidRPr="007F1DCF" w:rsidRDefault="00BA7149" w:rsidP="00BA7149">
      <w:pPr>
        <w:spacing w:before="120" w:after="120"/>
        <w:rPr>
          <w:rFonts w:eastAsiaTheme="majorEastAsia" w:cstheme="majorBidi"/>
          <w:i/>
          <w:color w:val="0000CC"/>
          <w:lang w:eastAsia="ja-JP"/>
        </w:rPr>
      </w:pPr>
      <w:r>
        <w:rPr>
          <w:rFonts w:eastAsiaTheme="majorEastAsia" w:cstheme="majorBidi"/>
          <w:i/>
          <w:color w:val="303F51"/>
          <w:lang w:eastAsia="ja-JP"/>
        </w:rPr>
        <w:t>Indicative total regulatory asset base roll forward (within period)</w:t>
      </w:r>
      <w:r w:rsidR="00791400">
        <w:rPr>
          <w:rFonts w:eastAsiaTheme="majorEastAsia" w:cstheme="majorBidi"/>
          <w:i/>
          <w:color w:val="303F51"/>
          <w:lang w:eastAsia="ja-JP"/>
        </w:rPr>
        <w:t xml:space="preserve"> –</w:t>
      </w:r>
      <w:r w:rsidR="006855CC">
        <w:rPr>
          <w:rFonts w:eastAsiaTheme="majorEastAsia" w:cstheme="majorBidi"/>
          <w:i/>
          <w:color w:val="303F51"/>
          <w:lang w:eastAsia="ja-JP"/>
        </w:rPr>
        <w:t xml:space="preserve"> </w:t>
      </w:r>
      <w:r w:rsidR="00791400">
        <w:rPr>
          <w:rFonts w:eastAsiaTheme="majorEastAsia" w:cstheme="majorBidi"/>
          <w:i/>
          <w:color w:val="303F51"/>
          <w:lang w:eastAsia="ja-JP"/>
        </w:rPr>
        <w:t>legacy meter</w:t>
      </w:r>
      <w:r w:rsidR="006855CC">
        <w:rPr>
          <w:rFonts w:eastAsiaTheme="majorEastAsia" w:cstheme="majorBidi"/>
          <w:i/>
          <w:color w:val="303F51"/>
          <w:lang w:eastAsia="ja-JP"/>
        </w:rPr>
        <w:t xml:space="preserve"> regulatory asset base</w:t>
      </w:r>
      <w:r w:rsidR="007F1DCF">
        <w:rPr>
          <w:rFonts w:eastAsiaTheme="majorEastAsia" w:cstheme="majorBidi"/>
          <w:i/>
          <w:color w:val="303F51"/>
          <w:lang w:eastAsia="ja-JP"/>
        </w:rPr>
        <w:t xml:space="preserve"> </w:t>
      </w:r>
      <w:r w:rsidR="007F1DCF" w:rsidRPr="00B910A1">
        <w:rPr>
          <w:rFonts w:eastAsiaTheme="majorEastAsia" w:cstheme="majorBidi"/>
          <w:b/>
          <w:bCs/>
          <w:iCs/>
          <w:color w:val="0000CC"/>
          <w:lang w:eastAsia="ja-JP"/>
        </w:rPr>
        <w:t>(table 3.3.1LM)</w:t>
      </w:r>
    </w:p>
    <w:p w14:paraId="0B7B144F" w14:textId="040F8A46" w:rsidR="00BA7149" w:rsidRPr="002544A0" w:rsidRDefault="00BA7149" w:rsidP="00BA7149">
      <w:pPr>
        <w:spacing w:before="120" w:after="120"/>
        <w:rPr>
          <w:rFonts w:eastAsiaTheme="majorEastAsia" w:cstheme="majorBidi"/>
          <w:i/>
          <w:color w:val="303F51"/>
          <w:lang w:eastAsia="ja-JP"/>
        </w:rPr>
      </w:pPr>
      <w:r>
        <w:rPr>
          <w:rFonts w:eastAsiaTheme="majorEastAsia" w:cstheme="majorBidi"/>
          <w:i/>
          <w:color w:val="303F51"/>
          <w:lang w:eastAsia="ja-JP"/>
        </w:rPr>
        <w:t>Indicative total tax asset base roll forward (within period)</w:t>
      </w:r>
      <w:r w:rsidRPr="002544A0">
        <w:rPr>
          <w:rFonts w:eastAsiaTheme="majorEastAsia" w:cstheme="majorBidi"/>
          <w:i/>
          <w:color w:val="303F51"/>
          <w:lang w:eastAsia="ja-JP"/>
        </w:rPr>
        <w:t xml:space="preserve"> </w:t>
      </w:r>
      <w:r w:rsidR="00791400">
        <w:rPr>
          <w:rFonts w:eastAsiaTheme="majorEastAsia" w:cstheme="majorBidi"/>
          <w:i/>
          <w:color w:val="303F51"/>
          <w:lang w:eastAsia="ja-JP"/>
        </w:rPr>
        <w:t>– legacy meter</w:t>
      </w:r>
      <w:r w:rsidR="006855CC">
        <w:rPr>
          <w:rFonts w:eastAsiaTheme="majorEastAsia" w:cstheme="majorBidi"/>
          <w:i/>
          <w:color w:val="303F51"/>
          <w:lang w:eastAsia="ja-JP"/>
        </w:rPr>
        <w:t xml:space="preserve"> </w:t>
      </w:r>
      <w:r w:rsidR="006A3366">
        <w:rPr>
          <w:rFonts w:eastAsiaTheme="majorEastAsia" w:cstheme="majorBidi"/>
          <w:i/>
          <w:color w:val="303F51"/>
          <w:lang w:eastAsia="ja-JP"/>
        </w:rPr>
        <w:t>tax</w:t>
      </w:r>
      <w:r w:rsidR="006855CC">
        <w:rPr>
          <w:rFonts w:eastAsiaTheme="majorEastAsia" w:cstheme="majorBidi"/>
          <w:i/>
          <w:color w:val="303F51"/>
          <w:lang w:eastAsia="ja-JP"/>
        </w:rPr>
        <w:t xml:space="preserve"> asset base</w:t>
      </w:r>
      <w:r w:rsidR="007F1DCF">
        <w:rPr>
          <w:rFonts w:eastAsiaTheme="majorEastAsia" w:cstheme="majorBidi"/>
          <w:i/>
          <w:color w:val="303F51"/>
          <w:lang w:eastAsia="ja-JP"/>
        </w:rPr>
        <w:t xml:space="preserve"> </w:t>
      </w:r>
      <w:r w:rsidR="007F1DCF" w:rsidRPr="00B910A1">
        <w:rPr>
          <w:rFonts w:eastAsiaTheme="majorEastAsia" w:cstheme="majorBidi"/>
          <w:b/>
          <w:bCs/>
          <w:iCs/>
          <w:color w:val="0000CC"/>
          <w:lang w:eastAsia="ja-JP"/>
        </w:rPr>
        <w:t>(table 3.3.1LM)</w:t>
      </w:r>
    </w:p>
    <w:p w14:paraId="049C8CAA" w14:textId="4462535E" w:rsidR="00CF327A" w:rsidRDefault="00CF327A" w:rsidP="00CF32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11 – SCS </w:t>
      </w:r>
      <w:r w:rsidR="006855CC">
        <w:rPr>
          <w:i/>
          <w:iCs w:val="0"/>
        </w:rPr>
        <w:t>- l</w:t>
      </w:r>
      <w:r>
        <w:rPr>
          <w:i/>
          <w:iCs w:val="0"/>
        </w:rPr>
        <w:t xml:space="preserve">egacy meters. </w:t>
      </w:r>
      <w:r w:rsidRPr="006855CC">
        <w:t>There are no further instructions</w:t>
      </w:r>
      <w:r>
        <w:rPr>
          <w:i/>
          <w:iCs w:val="0"/>
        </w:rPr>
        <w:t>.</w:t>
      </w:r>
    </w:p>
    <w:p w14:paraId="66C65C53" w14:textId="2436D3BA" w:rsidR="00BA7149" w:rsidRDefault="00BA7149" w:rsidP="00BA7149">
      <w:pPr>
        <w:pStyle w:val="Heading3"/>
        <w:spacing w:after="240"/>
        <w:ind w:left="578" w:hanging="578"/>
        <w:rPr>
          <w:lang w:eastAsia="ja-JP"/>
        </w:rPr>
      </w:pPr>
      <w:bookmarkStart w:id="114" w:name="_Toc196925836"/>
      <w:r>
        <w:rPr>
          <w:lang w:eastAsia="ja-JP"/>
        </w:rPr>
        <w:t>Revenues</w:t>
      </w:r>
      <w:bookmarkEnd w:id="114"/>
      <w:r w:rsidR="007F1DCF">
        <w:rPr>
          <w:lang w:eastAsia="ja-JP"/>
        </w:rPr>
        <w:t xml:space="preserve"> </w:t>
      </w:r>
      <w:r w:rsidR="007F1DCF">
        <w:rPr>
          <w:color w:val="0000CC"/>
          <w:lang w:eastAsia="ja-JP"/>
        </w:rPr>
        <w:t>(</w:t>
      </w:r>
      <w:r w:rsidR="00DE27E9">
        <w:rPr>
          <w:color w:val="0000CC"/>
          <w:lang w:eastAsia="ja-JP"/>
        </w:rPr>
        <w:t>8.1LM)</w:t>
      </w:r>
    </w:p>
    <w:p w14:paraId="067CEAEB" w14:textId="57F0A3B4" w:rsidR="00791400" w:rsidRPr="00DE27E9" w:rsidRDefault="00791400" w:rsidP="00791400">
      <w:pPr>
        <w:pStyle w:val="Noparagraph"/>
        <w:numPr>
          <w:ilvl w:val="0"/>
          <w:numId w:val="0"/>
        </w:numPr>
        <w:spacing w:after="120"/>
        <w:rPr>
          <w:rFonts w:eastAsia="Arial" w:cs="Arial"/>
          <w:b/>
          <w:i/>
          <w:color w:val="0000CC"/>
        </w:rPr>
      </w:pPr>
      <w:r>
        <w:rPr>
          <w:rFonts w:cs="Arial"/>
          <w:i/>
        </w:rPr>
        <w:t>Income statement</w:t>
      </w:r>
      <w:r w:rsidR="00DE27E9">
        <w:rPr>
          <w:rFonts w:cs="Arial"/>
          <w:i/>
        </w:rPr>
        <w:t xml:space="preserve"> </w:t>
      </w:r>
      <w:r w:rsidR="00DE27E9" w:rsidRPr="00B910A1">
        <w:rPr>
          <w:rFonts w:cs="Arial"/>
          <w:b/>
          <w:bCs/>
          <w:iCs w:val="0"/>
          <w:color w:val="0000CC"/>
        </w:rPr>
        <w:t>(table 8.1.1.1LM, table 8.1.1.2LM)</w:t>
      </w:r>
    </w:p>
    <w:p w14:paraId="6833B489" w14:textId="77777777" w:rsidR="00CF327A" w:rsidRDefault="00CF327A" w:rsidP="00CF32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11 – SCS Legacy meters. There are no further instructions.</w:t>
      </w:r>
    </w:p>
    <w:p w14:paraId="610C3C62" w14:textId="43CC3A28" w:rsidR="00BA7149" w:rsidRPr="008551C2" w:rsidRDefault="006855CC" w:rsidP="00BA7149">
      <w:pPr>
        <w:pStyle w:val="Noparagraph"/>
        <w:numPr>
          <w:ilvl w:val="0"/>
          <w:numId w:val="0"/>
        </w:numPr>
        <w:spacing w:after="120"/>
        <w:rPr>
          <w:rFonts w:eastAsia="Arial" w:cs="Arial"/>
          <w:b/>
          <w:i/>
        </w:rPr>
      </w:pPr>
      <w:r>
        <w:rPr>
          <w:i/>
          <w:color w:val="303F51"/>
          <w:lang w:eastAsia="ja-JP"/>
        </w:rPr>
        <w:t>Disaggregated revenue</w:t>
      </w:r>
      <w:r w:rsidR="00DE27E9">
        <w:rPr>
          <w:i/>
          <w:color w:val="303F51"/>
          <w:lang w:eastAsia="ja-JP"/>
        </w:rPr>
        <w:t xml:space="preserve"> </w:t>
      </w:r>
      <w:r w:rsidR="00DE27E9" w:rsidRPr="00B910A1">
        <w:rPr>
          <w:b/>
          <w:bCs/>
          <w:iCs w:val="0"/>
          <w:color w:val="0000CC"/>
          <w:lang w:eastAsia="ja-JP"/>
        </w:rPr>
        <w:t>(table 3.1.2LM)</w:t>
      </w:r>
    </w:p>
    <w:p w14:paraId="2D756DB8" w14:textId="77777777" w:rsidR="00BA7149" w:rsidRPr="00264EF1" w:rsidRDefault="00BA7149" w:rsidP="00BA7149">
      <w:pPr>
        <w:pStyle w:val="Noparagraph"/>
        <w:spacing w:after="120"/>
        <w:ind w:left="567" w:hanging="567"/>
        <w:rPr>
          <w:rFonts w:cs="Arial"/>
        </w:rPr>
      </w:pPr>
      <w:r w:rsidRPr="00902EED">
        <w:rPr>
          <w:rFonts w:cs="Arial"/>
        </w:rPr>
        <w:t>The</w:t>
      </w:r>
      <w:r w:rsidRPr="00902EED">
        <w:rPr>
          <w:rFonts w:cs="Arial"/>
          <w:i/>
        </w:rPr>
        <w:t xml:space="preserve"> electricity distributor</w:t>
      </w:r>
      <w:r w:rsidRPr="00264EF1">
        <w:rPr>
          <w:rFonts w:cs="Arial"/>
        </w:rPr>
        <w:t xml:space="preserve"> must </w:t>
      </w:r>
      <w:r>
        <w:rPr>
          <w:rFonts w:cs="Arial"/>
        </w:rPr>
        <w:t xml:space="preserve">report revenues against </w:t>
      </w:r>
      <w:r w:rsidRPr="00264EF1">
        <w:rPr>
          <w:rFonts w:cs="Arial"/>
        </w:rPr>
        <w:t>the customer type</w:t>
      </w:r>
      <w:r>
        <w:rPr>
          <w:rFonts w:cs="Arial"/>
        </w:rPr>
        <w:t>s</w:t>
      </w:r>
      <w:r w:rsidRPr="00264EF1">
        <w:rPr>
          <w:rFonts w:cs="Arial"/>
        </w:rPr>
        <w:t xml:space="preserve"> that most closely reflect the customers from which </w:t>
      </w:r>
      <w:r>
        <w:rPr>
          <w:rFonts w:cs="Arial"/>
        </w:rPr>
        <w:t>t</w:t>
      </w:r>
      <w:r w:rsidRPr="00902EED">
        <w:rPr>
          <w:rFonts w:cs="Arial"/>
        </w:rPr>
        <w:t>he</w:t>
      </w:r>
      <w:r w:rsidRPr="00902EED">
        <w:rPr>
          <w:rFonts w:cs="Arial"/>
          <w:i/>
        </w:rPr>
        <w:t xml:space="preserve"> electricity distributor</w:t>
      </w:r>
      <w:r w:rsidRPr="00264EF1">
        <w:rPr>
          <w:rFonts w:cs="Arial"/>
        </w:rPr>
        <w:t xml:space="preserve"> received its revenue.</w:t>
      </w:r>
    </w:p>
    <w:p w14:paraId="04419D04" w14:textId="68794FBE" w:rsidR="00BA7149" w:rsidRPr="00273BB9" w:rsidRDefault="00BA7149" w:rsidP="008A18C4">
      <w:pPr>
        <w:pStyle w:val="Noparagraph"/>
        <w:spacing w:after="120"/>
        <w:ind w:left="567" w:hanging="567"/>
        <w:rPr>
          <w:rFonts w:cs="Arial"/>
        </w:rPr>
      </w:pPr>
      <w:r>
        <w:rPr>
          <w:rFonts w:cs="Arial"/>
        </w:rPr>
        <w:lastRenderedPageBreak/>
        <w:t xml:space="preserve">Where the </w:t>
      </w:r>
      <w:r w:rsidRPr="00902EED">
        <w:rPr>
          <w:rFonts w:cs="Arial"/>
          <w:i/>
        </w:rPr>
        <w:t>electricity distributor</w:t>
      </w:r>
      <w:r w:rsidRPr="00264EF1">
        <w:rPr>
          <w:rFonts w:cs="Arial"/>
        </w:rPr>
        <w:t xml:space="preserve"> cannot </w:t>
      </w:r>
      <w:r>
        <w:rPr>
          <w:rFonts w:cs="Arial"/>
        </w:rPr>
        <w:t xml:space="preserve">report revenue against the prescribed </w:t>
      </w:r>
      <w:r w:rsidRPr="00264EF1">
        <w:rPr>
          <w:rFonts w:cs="Arial"/>
        </w:rPr>
        <w:t xml:space="preserve">customer types </w:t>
      </w:r>
      <w:r>
        <w:rPr>
          <w:rFonts w:cs="Arial"/>
        </w:rPr>
        <w:t>it must report that revenue</w:t>
      </w:r>
      <w:r w:rsidRPr="00264EF1">
        <w:rPr>
          <w:rFonts w:cs="Arial"/>
        </w:rPr>
        <w:t xml:space="preserve"> against ‘Revenue from other Customers’.</w:t>
      </w:r>
    </w:p>
    <w:sectPr w:rsidR="00BA7149" w:rsidRPr="00273BB9" w:rsidSect="007E5A9C">
      <w:footerReference w:type="default" r:id="rId19"/>
      <w:type w:val="continuous"/>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EB1F" w14:textId="77777777" w:rsidR="00E31BFF" w:rsidRDefault="00E31BFF">
      <w:r>
        <w:separator/>
      </w:r>
    </w:p>
    <w:p w14:paraId="4DDFDE1A" w14:textId="77777777" w:rsidR="00E31BFF" w:rsidRDefault="00E31BFF"/>
    <w:p w14:paraId="20585D1F" w14:textId="77777777" w:rsidR="00E31BFF" w:rsidRDefault="00E31BFF"/>
  </w:endnote>
  <w:endnote w:type="continuationSeparator" w:id="0">
    <w:p w14:paraId="087EE21D" w14:textId="77777777" w:rsidR="00E31BFF" w:rsidRDefault="00E31BFF">
      <w:r>
        <w:continuationSeparator/>
      </w:r>
    </w:p>
    <w:p w14:paraId="06B517EE" w14:textId="77777777" w:rsidR="00E31BFF" w:rsidRDefault="00E31BFF"/>
    <w:p w14:paraId="6C63AB13" w14:textId="77777777" w:rsidR="00E31BFF" w:rsidRDefault="00E31BFF"/>
  </w:endnote>
  <w:endnote w:type="continuationNotice" w:id="1">
    <w:p w14:paraId="09D76B9E" w14:textId="77777777" w:rsidR="00E31BFF" w:rsidRDefault="00E31BFF" w:rsidP="00F556A4">
      <w:pPr>
        <w:pStyle w:val="Footer"/>
      </w:pPr>
    </w:p>
    <w:p w14:paraId="284842A6" w14:textId="77777777" w:rsidR="00E31BFF" w:rsidRDefault="00E31BFF"/>
    <w:p w14:paraId="7731A142" w14:textId="77777777" w:rsidR="00E31BFF" w:rsidRDefault="00E3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5CA9" w14:textId="77777777" w:rsidR="00975660" w:rsidRDefault="0097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427B" w14:textId="6156E303" w:rsidR="00195AE9" w:rsidRPr="000B38DF" w:rsidRDefault="00195AE9" w:rsidP="00C56AFD">
    <w:pPr>
      <w:pStyle w:val="Footer"/>
      <w:jc w:val="right"/>
    </w:pPr>
    <w:r w:rsidRPr="000B38DF">
      <w:tab/>
    </w:r>
    <w:r w:rsidRPr="000B38DF">
      <w:tab/>
    </w:r>
    <w:r w:rsidRPr="000B38DF">
      <w:tab/>
    </w:r>
    <w:r w:rsidRPr="000B38DF">
      <w:tab/>
    </w:r>
    <w:r w:rsidRPr="000B38DF">
      <w:tab/>
    </w:r>
    <w:r w:rsidRPr="000B38DF">
      <w:tab/>
    </w:r>
    <w:r w:rsidRPr="000B38DF">
      <w:tab/>
    </w:r>
    <w:r w:rsidRPr="000B38DF">
      <w:tab/>
    </w:r>
    <w:r w:rsidRPr="000B38DF">
      <w:tab/>
    </w:r>
    <w:r w:rsidRPr="000B38DF">
      <w:tab/>
    </w:r>
    <w:r w:rsidRPr="000B38DF">
      <w:fldChar w:fldCharType="begin"/>
    </w:r>
    <w:r w:rsidRPr="000B38DF">
      <w:instrText xml:space="preserve"> PAGE   \* MERGEFORMAT </w:instrText>
    </w:r>
    <w:r w:rsidRPr="000B38DF">
      <w:fldChar w:fldCharType="separate"/>
    </w:r>
    <w:r>
      <w:t>ii</w:t>
    </w:r>
    <w:r w:rsidRPr="000B38DF">
      <w:fldChar w:fldCharType="end"/>
    </w:r>
  </w:p>
  <w:p w14:paraId="381C4419" w14:textId="77777777" w:rsidR="00195AE9" w:rsidRPr="004C7999" w:rsidRDefault="00195AE9" w:rsidP="00F55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41D" w14:textId="77777777" w:rsidR="00975660" w:rsidRDefault="009756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0BA8" w14:textId="7D767BE6" w:rsidR="00195AE9" w:rsidRPr="000B38DF" w:rsidRDefault="00195AE9" w:rsidP="007C16AD">
    <w:pPr>
      <w:pStyle w:val="Footer"/>
      <w:jc w:val="center"/>
    </w:pPr>
    <w:r w:rsidRPr="000B38DF">
      <w:fldChar w:fldCharType="begin"/>
    </w:r>
    <w:r w:rsidRPr="000B38DF">
      <w:instrText xml:space="preserve"> PAGE   \* MERGEFORMAT </w:instrText>
    </w:r>
    <w:r w:rsidRPr="000B38DF">
      <w:fldChar w:fldCharType="separate"/>
    </w:r>
    <w:r>
      <w:t>ii</w:t>
    </w:r>
    <w:r w:rsidRPr="000B38DF">
      <w:fldChar w:fldCharType="end"/>
    </w:r>
  </w:p>
  <w:p w14:paraId="1EA9D691" w14:textId="77777777" w:rsidR="00195AE9" w:rsidRDefault="00195A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83CC" w14:textId="77777777" w:rsidR="00E31BFF" w:rsidRDefault="00E31BFF"/>
  </w:footnote>
  <w:footnote w:type="continuationSeparator" w:id="0">
    <w:p w14:paraId="598A512A" w14:textId="77777777" w:rsidR="00E31BFF" w:rsidRDefault="00E31BFF">
      <w:r>
        <w:continuationSeparator/>
      </w:r>
    </w:p>
    <w:p w14:paraId="2A58929F" w14:textId="77777777" w:rsidR="00E31BFF" w:rsidRDefault="00E31BFF"/>
    <w:p w14:paraId="22FDB9DA" w14:textId="77777777" w:rsidR="00E31BFF" w:rsidRDefault="00E31BFF"/>
  </w:footnote>
  <w:footnote w:type="continuationNotice" w:id="1">
    <w:p w14:paraId="09BCCF83" w14:textId="77777777" w:rsidR="00E31BFF" w:rsidRDefault="00E31BFF" w:rsidP="00F556A4">
      <w:pPr>
        <w:pStyle w:val="Footer"/>
      </w:pPr>
    </w:p>
    <w:p w14:paraId="2B7187C4" w14:textId="77777777" w:rsidR="00E31BFF" w:rsidRDefault="00E31BFF"/>
    <w:p w14:paraId="3D72465E" w14:textId="77777777" w:rsidR="00E31BFF" w:rsidRDefault="00E31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4BB5" w14:textId="77777777" w:rsidR="00975660" w:rsidRDefault="00975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FB8C" w14:textId="171AFA56" w:rsidR="00195AE9" w:rsidRDefault="00195AE9" w:rsidP="0036026E">
    <w:pPr>
      <w:pStyle w:val="Header"/>
    </w:pPr>
    <w:r>
      <w:t xml:space="preserve">Annual </w:t>
    </w:r>
    <w:r w:rsidR="007C16AD">
      <w:t xml:space="preserve">Information </w:t>
    </w:r>
    <w:r>
      <w:t>Order</w:t>
    </w:r>
    <w:r w:rsidR="00B2331A">
      <w:t xml:space="preserve"> </w:t>
    </w:r>
    <w:r w:rsidR="00B93468">
      <w:t>–</w:t>
    </w:r>
    <w:r w:rsidR="00B2331A">
      <w:t xml:space="preserve"> </w:t>
    </w:r>
    <w:r w:rsidR="00B93468">
      <w:t>Electricity distributors</w:t>
    </w:r>
    <w:r>
      <w:t xml:space="preserve"> – Appendix A – </w:t>
    </w:r>
    <w:r w:rsidR="002C6D33">
      <w:t>Data workbooks</w:t>
    </w:r>
    <w:r>
      <w:t xml:space="preserve">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65CB" w14:textId="77777777" w:rsidR="00195AE9" w:rsidRDefault="00195AE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F31"/>
    <w:multiLevelType w:val="hybridMultilevel"/>
    <w:tmpl w:val="571658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2896C40"/>
    <w:multiLevelType w:val="multilevel"/>
    <w:tmpl w:val="94D8B004"/>
    <w:lvl w:ilvl="0">
      <w:start w:val="1"/>
      <w:numFmt w:val="decimal"/>
      <w:lvlText w:val="%1."/>
      <w:lvlJc w:val="left"/>
      <w:pPr>
        <w:tabs>
          <w:tab w:val="num" w:pos="567"/>
        </w:tabs>
        <w:ind w:left="567" w:hanging="567"/>
      </w:pPr>
      <w:rPr>
        <w:rFonts w:hint="default"/>
        <w:b/>
        <w:i w:val="0"/>
        <w:sz w:val="24"/>
      </w:rPr>
    </w:lvl>
    <w:lvl w:ilvl="1">
      <w:start w:val="1"/>
      <w:numFmt w:val="decimal"/>
      <w:lvlText w:val="%1.%2"/>
      <w:lvlJc w:val="left"/>
      <w:pPr>
        <w:tabs>
          <w:tab w:val="num" w:pos="993"/>
        </w:tabs>
        <w:ind w:left="993" w:hanging="567"/>
      </w:pPr>
      <w:rPr>
        <w:rFonts w:hint="default"/>
        <w:b w:val="0"/>
        <w:i w:val="0"/>
        <w:sz w:val="24"/>
      </w:rPr>
    </w:lvl>
    <w:lvl w:ilvl="2">
      <w:start w:val="1"/>
      <w:numFmt w:val="lowerLetter"/>
      <w:lvlText w:val="(%3)"/>
      <w:lvlJc w:val="left"/>
      <w:pPr>
        <w:tabs>
          <w:tab w:val="num" w:pos="1134"/>
        </w:tabs>
        <w:ind w:left="1134" w:hanging="567"/>
      </w:pPr>
      <w:rPr>
        <w:rFonts w:hint="default"/>
        <w:b w:val="0"/>
        <w:i w:val="0"/>
        <w:caps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3730FB6"/>
    <w:multiLevelType w:val="multilevel"/>
    <w:tmpl w:val="5050A264"/>
    <w:lvl w:ilvl="0">
      <w:start w:val="1"/>
      <w:numFmt w:val="decimal"/>
      <w:lvlText w:val="%1."/>
      <w:lvlJc w:val="left"/>
      <w:pPr>
        <w:tabs>
          <w:tab w:val="num" w:pos="567"/>
        </w:tabs>
        <w:ind w:left="567" w:hanging="567"/>
      </w:pPr>
      <w:rPr>
        <w:rFonts w:hint="default"/>
        <w:b/>
        <w:i w:val="0"/>
        <w:sz w:val="22"/>
      </w:rPr>
    </w:lvl>
    <w:lvl w:ilvl="1">
      <w:start w:val="1"/>
      <w:numFmt w:val="decimal"/>
      <w:lvlText w:val="%1.%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1F530A"/>
    <w:multiLevelType w:val="multilevel"/>
    <w:tmpl w:val="FC62CE42"/>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1428" w:hanging="576"/>
      </w:pPr>
      <w:rPr>
        <w:rFonts w:hint="default"/>
        <w:color w:val="auto"/>
      </w:rPr>
    </w:lvl>
    <w:lvl w:ilvl="2">
      <w:start w:val="1"/>
      <w:numFmt w:val="decimal"/>
      <w:pStyle w:val="Heading4"/>
      <w:lvlText w:val="%1.%2.%3"/>
      <w:lvlJc w:val="left"/>
      <w:pPr>
        <w:ind w:left="5115"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44B73AC"/>
    <w:multiLevelType w:val="multilevel"/>
    <w:tmpl w:val="8CF4D95C"/>
    <w:lvl w:ilvl="0">
      <w:start w:val="1"/>
      <w:numFmt w:val="decimal"/>
      <w:lvlText w:val="%1."/>
      <w:lvlJc w:val="left"/>
      <w:pPr>
        <w:tabs>
          <w:tab w:val="num" w:pos="567"/>
        </w:tabs>
        <w:ind w:left="567" w:hanging="567"/>
      </w:pPr>
      <w:rPr>
        <w:rFonts w:ascii="Times New Roman" w:eastAsia="Times New Roman" w:hAnsi="Times New Roman" w:cs="Times New Roman" w:hint="default"/>
        <w:b/>
        <w:i w:val="0"/>
        <w:sz w:val="22"/>
      </w:rPr>
    </w:lvl>
    <w:lvl w:ilvl="1">
      <w:start w:val="1"/>
      <w:numFmt w:val="decimal"/>
      <w:lvlText w:val="3.%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olor w:val="auto"/>
        <w:sz w:val="22"/>
      </w:rPr>
    </w:lvl>
    <w:lvl w:ilvl="3">
      <w:start w:val="1"/>
      <w:numFmt w:val="lowerRoman"/>
      <w:lvlText w:val="(%4)"/>
      <w:lvlJc w:val="left"/>
      <w:pPr>
        <w:tabs>
          <w:tab w:val="num" w:pos="1701"/>
        </w:tabs>
        <w:ind w:left="1701" w:hanging="567"/>
      </w:pPr>
      <w:rPr>
        <w:rFonts w:hint="default"/>
        <w:b w:val="0"/>
        <w:i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1">
    <w:nsid w:val="05216BFB"/>
    <w:multiLevelType w:val="multilevel"/>
    <w:tmpl w:val="CF569FE4"/>
    <w:styleLink w:val="AERnumberedlist2"/>
    <w:lvl w:ilvl="0">
      <w:start w:val="1"/>
      <w:numFmt w:val="none"/>
      <w:lvlText w:val=""/>
      <w:lvlJc w:val="left"/>
      <w:pPr>
        <w:ind w:left="0" w:firstLine="0"/>
      </w:pPr>
      <w:rPr>
        <w:rFonts w:hint="default"/>
      </w:rPr>
    </w:lvl>
    <w:lvl w:ilvl="1">
      <w:start w:val="1"/>
      <w:numFmt w:val="decimal"/>
      <w:pStyle w:val="Numberstyle"/>
      <w:lvlText w:val="(%2)"/>
      <w:lvlJc w:val="left"/>
      <w:pPr>
        <w:tabs>
          <w:tab w:val="num" w:pos="720"/>
        </w:tabs>
        <w:ind w:left="720"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 w15:restartNumberingAfterBreak="1">
    <w:nsid w:val="074D388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CD74FC2"/>
    <w:multiLevelType w:val="hybridMultilevel"/>
    <w:tmpl w:val="2DA8E378"/>
    <w:lvl w:ilvl="0" w:tplc="67AA53B2">
      <w:start w:val="1"/>
      <w:numFmt w:val="lowerRoman"/>
      <w:lvlText w:val="(%1)"/>
      <w:lvlJc w:val="left"/>
      <w:pPr>
        <w:ind w:left="1287" w:hanging="360"/>
      </w:pPr>
      <w:rPr>
        <w:rFonts w:hint="default"/>
        <w:sz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0CF6604D"/>
    <w:multiLevelType w:val="hybridMultilevel"/>
    <w:tmpl w:val="C382C570"/>
    <w:lvl w:ilvl="0" w:tplc="2A485F2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1">
    <w:nsid w:val="0CF9698D"/>
    <w:multiLevelType w:val="multilevel"/>
    <w:tmpl w:val="6CA697E8"/>
    <w:lvl w:ilvl="0">
      <w:start w:val="1"/>
      <w:numFmt w:val="none"/>
      <w:pStyle w:val="Heading5"/>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pStyle w:val="Noparagraph2"/>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0EB73DEC"/>
    <w:multiLevelType w:val="hybridMultilevel"/>
    <w:tmpl w:val="8FC28BF0"/>
    <w:lvl w:ilvl="0" w:tplc="DA64E9BE">
      <w:start w:val="1"/>
      <w:numFmt w:val="decimal"/>
      <w:pStyle w:val="Numberlist31"/>
      <w:lvlText w:val="3.%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1">
    <w:nsid w:val="106D5500"/>
    <w:multiLevelType w:val="multilevel"/>
    <w:tmpl w:val="D7789D62"/>
    <w:lvl w:ilvl="0">
      <w:start w:val="1"/>
      <w:numFmt w:val="decimal"/>
      <w:lvlText w:val="%1."/>
      <w:lvlJc w:val="left"/>
      <w:pPr>
        <w:tabs>
          <w:tab w:val="num" w:pos="567"/>
        </w:tabs>
        <w:ind w:left="567" w:hanging="567"/>
      </w:pPr>
      <w:rPr>
        <w:rFonts w:hint="default"/>
        <w:b/>
        <w:i w:val="0"/>
        <w:sz w:val="22"/>
      </w:rPr>
    </w:lvl>
    <w:lvl w:ilvl="1">
      <w:start w:val="1"/>
      <w:numFmt w:val="decimal"/>
      <w:lvlText w:val="2.%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1">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1">
    <w:nsid w:val="15494119"/>
    <w:multiLevelType w:val="hybridMultilevel"/>
    <w:tmpl w:val="2F789486"/>
    <w:lvl w:ilvl="0" w:tplc="8E3E8D3E">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8247BD"/>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7" w15:restartNumberingAfterBreak="0">
    <w:nsid w:val="1B9B3187"/>
    <w:multiLevelType w:val="hybridMultilevel"/>
    <w:tmpl w:val="74B2477E"/>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1C436B7B"/>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C90867"/>
    <w:multiLevelType w:val="hybridMultilevel"/>
    <w:tmpl w:val="1CD683C2"/>
    <w:lvl w:ilvl="0" w:tplc="12025E5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D33360"/>
    <w:multiLevelType w:val="multilevel"/>
    <w:tmpl w:val="651EB30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373E61"/>
    <w:multiLevelType w:val="multilevel"/>
    <w:tmpl w:val="D706B29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0272D5D"/>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1">
    <w:nsid w:val="2134062A"/>
    <w:multiLevelType w:val="hybridMultilevel"/>
    <w:tmpl w:val="D30E4DA0"/>
    <w:lvl w:ilvl="0" w:tplc="42A2ACC8">
      <w:start w:val="1"/>
      <w:numFmt w:val="lowerLetter"/>
      <w:lvlText w:val="(%1)"/>
      <w:lvlJc w:val="left"/>
      <w:pPr>
        <w:ind w:left="1288" w:hanging="360"/>
      </w:pPr>
      <w:rPr>
        <w:rFonts w:hint="default"/>
        <w:b w:val="0"/>
        <w:bCs w:val="0"/>
        <w:i w:val="0"/>
        <w:iCs/>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24" w15:restartNumberingAfterBreak="1">
    <w:nsid w:val="21A328D5"/>
    <w:multiLevelType w:val="multilevel"/>
    <w:tmpl w:val="BE78A4F8"/>
    <w:numStyleLink w:val="Numberlist"/>
  </w:abstractNum>
  <w:abstractNum w:abstractNumId="25" w15:restartNumberingAfterBreak="1">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3802E39"/>
    <w:multiLevelType w:val="multilevel"/>
    <w:tmpl w:val="D4820B8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righ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4E06C65"/>
    <w:multiLevelType w:val="hybridMultilevel"/>
    <w:tmpl w:val="61BE0B86"/>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27CA1A6B"/>
    <w:multiLevelType w:val="multilevel"/>
    <w:tmpl w:val="8CF4D95C"/>
    <w:lvl w:ilvl="0">
      <w:start w:val="1"/>
      <w:numFmt w:val="decimal"/>
      <w:lvlText w:val="%1."/>
      <w:lvlJc w:val="left"/>
      <w:pPr>
        <w:tabs>
          <w:tab w:val="num" w:pos="567"/>
        </w:tabs>
        <w:ind w:left="567" w:hanging="567"/>
      </w:pPr>
      <w:rPr>
        <w:rFonts w:ascii="Times New Roman" w:eastAsia="Times New Roman" w:hAnsi="Times New Roman" w:cs="Times New Roman" w:hint="default"/>
        <w:b/>
        <w:i w:val="0"/>
        <w:sz w:val="22"/>
      </w:rPr>
    </w:lvl>
    <w:lvl w:ilvl="1">
      <w:start w:val="1"/>
      <w:numFmt w:val="decimal"/>
      <w:lvlText w:val="3.%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olor w:val="auto"/>
        <w:sz w:val="22"/>
      </w:rPr>
    </w:lvl>
    <w:lvl w:ilvl="3">
      <w:start w:val="1"/>
      <w:numFmt w:val="lowerRoman"/>
      <w:lvlText w:val="(%4)"/>
      <w:lvlJc w:val="left"/>
      <w:pPr>
        <w:tabs>
          <w:tab w:val="num" w:pos="1701"/>
        </w:tabs>
        <w:ind w:left="1701" w:hanging="567"/>
      </w:pPr>
      <w:rPr>
        <w:rFonts w:hint="default"/>
        <w:b w:val="0"/>
        <w:i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C173223"/>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2C8F2FA8"/>
    <w:multiLevelType w:val="hybridMultilevel"/>
    <w:tmpl w:val="1EDAEEB8"/>
    <w:lvl w:ilvl="0" w:tplc="655E44CA">
      <w:start w:val="1"/>
      <w:numFmt w:val="bullet"/>
      <w:pStyle w:val="BoxText2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765750"/>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31AA058E"/>
    <w:multiLevelType w:val="hybridMultilevel"/>
    <w:tmpl w:val="3C70101E"/>
    <w:lvl w:ilvl="0" w:tplc="B336B1FC">
      <w:start w:val="1"/>
      <w:numFmt w:val="bullet"/>
      <w:pStyle w:val="AERbulletlistthir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32576F1A"/>
    <w:multiLevelType w:val="multilevel"/>
    <w:tmpl w:val="1DFEF16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1">
    <w:nsid w:val="33057592"/>
    <w:multiLevelType w:val="hybridMultilevel"/>
    <w:tmpl w:val="0AD0171C"/>
    <w:lvl w:ilvl="0" w:tplc="03C62BA0">
      <w:start w:val="1"/>
      <w:numFmt w:val="decimal"/>
      <w:pStyle w:val="Numberlist21"/>
      <w:lvlText w:val="2.%1"/>
      <w:lvlJc w:val="left"/>
      <w:pPr>
        <w:ind w:left="502"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1">
    <w:nsid w:val="33645218"/>
    <w:multiLevelType w:val="multilevel"/>
    <w:tmpl w:val="64B4A22C"/>
    <w:lvl w:ilvl="0">
      <w:start w:val="1"/>
      <w:numFmt w:val="none"/>
      <w:lvlText w:val="%1"/>
      <w:lvlJc w:val="left"/>
      <w:pPr>
        <w:tabs>
          <w:tab w:val="num" w:pos="0"/>
        </w:tabs>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pStyle w:val="Numberlist81"/>
      <w:lvlText w:val="%2.%3"/>
      <w:lvlJc w:val="left"/>
      <w:pPr>
        <w:tabs>
          <w:tab w:val="num" w:pos="567"/>
        </w:tabs>
        <w:ind w:left="567" w:hanging="567"/>
      </w:pPr>
      <w:rPr>
        <w:rFonts w:hint="default"/>
        <w:i w:val="0"/>
      </w:rPr>
    </w:lvl>
    <w:lvl w:ilvl="3">
      <w:start w:val="1"/>
      <w:numFmt w:val="lowerLetter"/>
      <w:lvlText w:val="(%4)"/>
      <w:lvlJc w:val="left"/>
      <w:pPr>
        <w:tabs>
          <w:tab w:val="num" w:pos="1134"/>
        </w:tabs>
        <w:ind w:left="1134" w:hanging="567"/>
      </w:pPr>
      <w:rPr>
        <w:rFonts w:hint="default"/>
        <w:i w:val="0"/>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1">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5053EEA"/>
    <w:multiLevelType w:val="hybridMultilevel"/>
    <w:tmpl w:val="BAD888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297931"/>
    <w:multiLevelType w:val="hybridMultilevel"/>
    <w:tmpl w:val="55F86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1">
    <w:nsid w:val="3AF336BC"/>
    <w:multiLevelType w:val="hybridMultilevel"/>
    <w:tmpl w:val="955A02CC"/>
    <w:lvl w:ilvl="0" w:tplc="C90C7928">
      <w:start w:val="1"/>
      <w:numFmt w:val="bullet"/>
      <w:pStyle w:val="AERbulletlistfirststyle"/>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E529A0"/>
    <w:multiLevelType w:val="hybridMultilevel"/>
    <w:tmpl w:val="171626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F5E3156"/>
    <w:multiLevelType w:val="hybridMultilevel"/>
    <w:tmpl w:val="FEDCCF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1">
    <w:nsid w:val="423D4DB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7302D70"/>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8A11A73"/>
    <w:multiLevelType w:val="multilevel"/>
    <w:tmpl w:val="03681DD6"/>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353" w:hanging="36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1">
    <w:nsid w:val="48DE2E4A"/>
    <w:multiLevelType w:val="hybridMultilevel"/>
    <w:tmpl w:val="93B0463A"/>
    <w:lvl w:ilvl="0" w:tplc="6FE66B18">
      <w:start w:val="1"/>
      <w:numFmt w:val="bullet"/>
      <w:pStyle w:val="BoxText1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6" w15:restartNumberingAfterBreak="1">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1">
    <w:nsid w:val="4BA836EA"/>
    <w:multiLevelType w:val="multilevel"/>
    <w:tmpl w:val="4760AB02"/>
    <w:lvl w:ilvl="0">
      <w:start w:val="1"/>
      <w:numFmt w:val="decimal"/>
      <w:lvlText w:val="%1."/>
      <w:lvlJc w:val="left"/>
      <w:pPr>
        <w:tabs>
          <w:tab w:val="num" w:pos="567"/>
        </w:tabs>
        <w:ind w:left="567" w:hanging="567"/>
      </w:pPr>
      <w:rPr>
        <w:rFonts w:hint="default"/>
        <w:b/>
        <w:i w:val="0"/>
        <w:sz w:val="22"/>
      </w:rPr>
    </w:lvl>
    <w:lvl w:ilvl="1">
      <w:start w:val="1"/>
      <w:numFmt w:val="decimal"/>
      <w:lvlText w:val="%1.%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C8E254F"/>
    <w:multiLevelType w:val="hybridMultilevel"/>
    <w:tmpl w:val="EA4276C6"/>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4EC051F4"/>
    <w:multiLevelType w:val="hybridMultilevel"/>
    <w:tmpl w:val="EDB84046"/>
    <w:lvl w:ilvl="0" w:tplc="4FA00988">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0" w15:restartNumberingAfterBreak="1">
    <w:nsid w:val="51487971"/>
    <w:multiLevelType w:val="multilevel"/>
    <w:tmpl w:val="B478DFE6"/>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Restart w:val="2"/>
      <w:lvlText w:val="(%6)"/>
      <w:lvlJc w:val="left"/>
      <w:pPr>
        <w:tabs>
          <w:tab w:val="num" w:pos="720"/>
        </w:tabs>
        <w:ind w:left="720" w:hanging="363"/>
      </w:pPr>
      <w:rPr>
        <w:rFonts w:hint="default"/>
      </w:rPr>
    </w:lvl>
    <w:lvl w:ilvl="6">
      <w:start w:val="1"/>
      <w:numFmt w:val="lowerRoman"/>
      <w:lvlRestart w:val="3"/>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1">
    <w:nsid w:val="52763DB7"/>
    <w:multiLevelType w:val="hybridMultilevel"/>
    <w:tmpl w:val="D5FCD450"/>
    <w:lvl w:ilvl="0" w:tplc="98F8D0CC">
      <w:start w:val="1"/>
      <w:numFmt w:val="decimal"/>
      <w:pStyle w:val="Numberlist41"/>
      <w:lvlText w:val="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1">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53" w15:restartNumberingAfterBreak="1">
    <w:nsid w:val="5AA12966"/>
    <w:multiLevelType w:val="multilevel"/>
    <w:tmpl w:val="C50E1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4" w15:restartNumberingAfterBreak="0">
    <w:nsid w:val="5AC1655F"/>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1">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6" w15:restartNumberingAfterBreak="1">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29E0BA3"/>
    <w:multiLevelType w:val="multilevel"/>
    <w:tmpl w:val="56AC6BB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1">
    <w:nsid w:val="63D833E9"/>
    <w:multiLevelType w:val="multilevel"/>
    <w:tmpl w:val="BF768C40"/>
    <w:lvl w:ilvl="0">
      <w:start w:val="1"/>
      <w:numFmt w:val="decimal"/>
      <w:pStyle w:val="AppendixHeading"/>
      <w:lvlText w:val="APPENDIX %1"/>
      <w:lvlJc w:val="left"/>
      <w:pPr>
        <w:tabs>
          <w:tab w:val="num" w:pos="1440"/>
        </w:tabs>
        <w:ind w:left="14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6C74651A"/>
    <w:multiLevelType w:val="hybridMultilevel"/>
    <w:tmpl w:val="CCAC57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E561FAE"/>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3C0AC9"/>
    <w:multiLevelType w:val="hybridMultilevel"/>
    <w:tmpl w:val="E0EC4DC4"/>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9DA7806"/>
    <w:multiLevelType w:val="multilevel"/>
    <w:tmpl w:val="555C1EF0"/>
    <w:lvl w:ilvl="0">
      <w:start w:val="1"/>
      <w:numFmt w:val="none"/>
      <w:pStyle w:val="AERbodytext"/>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Text w:val="(%6)"/>
      <w:lvlJc w:val="left"/>
      <w:pPr>
        <w:tabs>
          <w:tab w:val="num" w:pos="720"/>
        </w:tabs>
        <w:ind w:left="720" w:hanging="363"/>
      </w:pPr>
      <w:rPr>
        <w:rFonts w:hint="default"/>
      </w:rPr>
    </w:lvl>
    <w:lvl w:ilvl="6">
      <w:start w:val="1"/>
      <w:numFmt w:val="lowerRoman"/>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1">
    <w:nsid w:val="7CCF6CAD"/>
    <w:multiLevelType w:val="multilevel"/>
    <w:tmpl w:val="FEB62056"/>
    <w:lvl w:ilvl="0">
      <w:start w:val="39"/>
      <w:numFmt w:val="none"/>
      <w:lvlText w:val="%1"/>
      <w:lvlJc w:val="left"/>
      <w:pPr>
        <w:tabs>
          <w:tab w:val="num" w:pos="0"/>
        </w:tabs>
        <w:ind w:left="0" w:firstLine="0"/>
      </w:pPr>
      <w:rPr>
        <w:rFonts w:hint="default"/>
      </w:rPr>
    </w:lvl>
    <w:lvl w:ilvl="1">
      <w:start w:val="1"/>
      <w:numFmt w:val="decimal"/>
      <w:pStyle w:val="Style1"/>
      <w:lvlText w:val="%2."/>
      <w:lvlJc w:val="left"/>
      <w:pPr>
        <w:tabs>
          <w:tab w:val="num" w:pos="1560"/>
        </w:tabs>
        <w:ind w:left="1560" w:hanging="567"/>
      </w:pPr>
      <w:rPr>
        <w:rFonts w:hint="default"/>
      </w:rPr>
    </w:lvl>
    <w:lvl w:ilvl="2">
      <w:start w:val="14"/>
      <w:numFmt w:val="decimal"/>
      <w:lvlText w:val="1.%3"/>
      <w:lvlJc w:val="left"/>
      <w:pPr>
        <w:tabs>
          <w:tab w:val="num" w:pos="851"/>
        </w:tabs>
        <w:ind w:left="85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5"/>
        </w:tabs>
        <w:ind w:left="1135" w:hanging="567"/>
      </w:pPr>
      <w:rPr>
        <w:rFonts w:hint="default"/>
        <w:i w:val="0"/>
      </w:rPr>
    </w:lvl>
    <w:lvl w:ilvl="4">
      <w:start w:val="1"/>
      <w:numFmt w:val="lowerLetter"/>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none"/>
      <w:lvlRestart w:val="0"/>
      <w:lvlText w:val="%7"/>
      <w:lvlJc w:val="left"/>
      <w:pPr>
        <w:ind w:left="0" w:firstLine="0"/>
      </w:pPr>
      <w:rPr>
        <w:rFonts w:hint="default"/>
      </w:rPr>
    </w:lvl>
    <w:lvl w:ilvl="7">
      <w:start w:val="1"/>
      <w:numFmt w:val="decimal"/>
      <w:lvlText w:val="(%8)"/>
      <w:lvlJc w:val="left"/>
      <w:pPr>
        <w:tabs>
          <w:tab w:val="num" w:pos="567"/>
        </w:tabs>
        <w:ind w:left="567" w:hanging="567"/>
      </w:pPr>
      <w:rPr>
        <w:rFonts w:hint="default"/>
      </w:rPr>
    </w:lvl>
    <w:lvl w:ilvl="8">
      <w:start w:val="1"/>
      <w:numFmt w:val="lowerRoman"/>
      <w:lvlText w:val="%9."/>
      <w:lvlJc w:val="right"/>
      <w:pPr>
        <w:ind w:left="6480" w:hanging="180"/>
      </w:pPr>
      <w:rPr>
        <w:rFonts w:hint="default"/>
      </w:rPr>
    </w:lvl>
  </w:abstractNum>
  <w:num w:numId="1" w16cid:durableId="614756416">
    <w:abstractNumId w:val="45"/>
  </w:num>
  <w:num w:numId="2" w16cid:durableId="759133153">
    <w:abstractNumId w:val="16"/>
  </w:num>
  <w:num w:numId="3" w16cid:durableId="623191619">
    <w:abstractNumId w:val="53"/>
    <w:lvlOverride w:ilvl="0">
      <w:lvl w:ilvl="0">
        <w:start w:val="1"/>
        <w:numFmt w:val="bullet"/>
        <w:pStyle w:val="ListBullet"/>
        <w:lvlText w:val=""/>
        <w:lvlJc w:val="left"/>
        <w:pPr>
          <w:ind w:left="425" w:hanging="425"/>
        </w:pPr>
        <w:rPr>
          <w:rFonts w:ascii="Symbol" w:hAnsi="Symbol" w:hint="default"/>
          <w:color w:val="auto"/>
        </w:rPr>
      </w:lvl>
    </w:lvlOverride>
    <w:lvlOverride w:ilvl="1">
      <w:lvl w:ilvl="1">
        <w:start w:val="1"/>
        <w:numFmt w:val="bullet"/>
        <w:pStyle w:val="ListBullet2"/>
        <w:lvlText w:val=""/>
        <w:lvlJc w:val="left"/>
        <w:pPr>
          <w:ind w:left="851" w:hanging="426"/>
        </w:pPr>
        <w:rPr>
          <w:rFonts w:ascii="Symbol" w:hAnsi="Symbol" w:hint="default"/>
          <w:color w:val="auto"/>
        </w:rPr>
      </w:lvl>
    </w:lvlOverride>
  </w:num>
  <w:num w:numId="4" w16cid:durableId="1400128176">
    <w:abstractNumId w:val="55"/>
  </w:num>
  <w:num w:numId="5" w16cid:durableId="199247106">
    <w:abstractNumId w:val="25"/>
  </w:num>
  <w:num w:numId="6" w16cid:durableId="864975442">
    <w:abstractNumId w:val="52"/>
  </w:num>
  <w:num w:numId="7" w16cid:durableId="1860196052">
    <w:abstractNumId w:val="24"/>
    <w:lvlOverride w:ilvl="0">
      <w:lvl w:ilvl="0">
        <w:start w:val="1"/>
        <w:numFmt w:val="decimal"/>
        <w:pStyle w:val="ListNumber"/>
        <w:lvlText w:val="%1."/>
        <w:lvlJc w:val="left"/>
        <w:pPr>
          <w:ind w:left="425" w:hanging="425"/>
        </w:pPr>
        <w:rPr>
          <w:rFonts w:hint="default"/>
          <w:color w:val="F4611F"/>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8" w16cid:durableId="2040813906">
    <w:abstractNumId w:val="46"/>
  </w:num>
  <w:num w:numId="9" w16cid:durableId="1852571935">
    <w:abstractNumId w:val="13"/>
  </w:num>
  <w:num w:numId="10" w16cid:durableId="382825133">
    <w:abstractNumId w:val="53"/>
  </w:num>
  <w:num w:numId="11" w16cid:durableId="1954944739">
    <w:abstractNumId w:val="30"/>
  </w:num>
  <w:num w:numId="12" w16cid:durableId="381902238">
    <w:abstractNumId w:val="4"/>
  </w:num>
  <w:num w:numId="13" w16cid:durableId="1124228832">
    <w:abstractNumId w:val="56"/>
  </w:num>
  <w:num w:numId="14" w16cid:durableId="559248396">
    <w:abstractNumId w:val="58"/>
  </w:num>
  <w:num w:numId="15" w16cid:durableId="336469855">
    <w:abstractNumId w:val="34"/>
  </w:num>
  <w:num w:numId="16" w16cid:durableId="1569414936">
    <w:abstractNumId w:val="14"/>
  </w:num>
  <w:num w:numId="17" w16cid:durableId="139154604">
    <w:abstractNumId w:val="6"/>
  </w:num>
  <w:num w:numId="18" w16cid:durableId="1206794122">
    <w:abstractNumId w:val="50"/>
  </w:num>
  <w:num w:numId="19" w16cid:durableId="1572234468">
    <w:abstractNumId w:val="35"/>
  </w:num>
  <w:num w:numId="20" w16cid:durableId="1971014777">
    <w:abstractNumId w:val="39"/>
  </w:num>
  <w:num w:numId="21" w16cid:durableId="1154175252">
    <w:abstractNumId w:val="62"/>
  </w:num>
  <w:num w:numId="22" w16cid:durableId="1397902081">
    <w:abstractNumId w:val="42"/>
  </w:num>
  <w:num w:numId="23" w16cid:durableId="898713869">
    <w:abstractNumId w:val="7"/>
  </w:num>
  <w:num w:numId="24" w16cid:durableId="1048340270">
    <w:abstractNumId w:val="36"/>
  </w:num>
  <w:num w:numId="25" w16cid:durableId="1548253978">
    <w:abstractNumId w:val="2"/>
  </w:num>
  <w:num w:numId="26" w16cid:durableId="914121351">
    <w:abstractNumId w:val="32"/>
  </w:num>
  <w:num w:numId="27" w16cid:durableId="2117750015">
    <w:abstractNumId w:val="11"/>
  </w:num>
  <w:num w:numId="28" w16cid:durableId="310866908">
    <w:abstractNumId w:val="51"/>
  </w:num>
  <w:num w:numId="29" w16cid:durableId="286084633">
    <w:abstractNumId w:val="63"/>
  </w:num>
  <w:num w:numId="30" w16cid:durableId="165751640">
    <w:abstractNumId w:val="10"/>
  </w:num>
  <w:num w:numId="31" w16cid:durableId="1482965772">
    <w:abstractNumId w:val="47"/>
  </w:num>
  <w:num w:numId="32" w16cid:durableId="1601989661">
    <w:abstractNumId w:val="49"/>
  </w:num>
  <w:num w:numId="33" w16cid:durableId="961954961">
    <w:abstractNumId w:val="1"/>
  </w:num>
  <w:num w:numId="34" w16cid:durableId="1473209833">
    <w:abstractNumId w:val="12"/>
  </w:num>
  <w:num w:numId="35" w16cid:durableId="455835148">
    <w:abstractNumId w:val="5"/>
  </w:num>
  <w:num w:numId="36" w16cid:durableId="349795630">
    <w:abstractNumId w:val="38"/>
  </w:num>
  <w:num w:numId="37" w16cid:durableId="2100566441">
    <w:abstractNumId w:val="61"/>
  </w:num>
  <w:num w:numId="38" w16cid:durableId="15470444">
    <w:abstractNumId w:val="48"/>
  </w:num>
  <w:num w:numId="39" w16cid:durableId="552160111">
    <w:abstractNumId w:val="0"/>
  </w:num>
  <w:num w:numId="40" w16cid:durableId="1278223704">
    <w:abstractNumId w:val="41"/>
  </w:num>
  <w:num w:numId="41" w16cid:durableId="1332761095">
    <w:abstractNumId w:val="59"/>
  </w:num>
  <w:num w:numId="42" w16cid:durableId="1611887971">
    <w:abstractNumId w:val="37"/>
  </w:num>
  <w:num w:numId="43" w16cid:durableId="479343212">
    <w:abstractNumId w:val="15"/>
  </w:num>
  <w:num w:numId="44" w16cid:durableId="707993953">
    <w:abstractNumId w:val="18"/>
  </w:num>
  <w:num w:numId="45" w16cid:durableId="41712639">
    <w:abstractNumId w:val="43"/>
  </w:num>
  <w:num w:numId="46" w16cid:durableId="2010132579">
    <w:abstractNumId w:val="22"/>
  </w:num>
  <w:num w:numId="47" w16cid:durableId="1684088728">
    <w:abstractNumId w:val="54"/>
  </w:num>
  <w:num w:numId="48" w16cid:durableId="1782458147">
    <w:abstractNumId w:val="23"/>
  </w:num>
  <w:num w:numId="49" w16cid:durableId="1050424755">
    <w:abstractNumId w:val="8"/>
  </w:num>
  <w:num w:numId="50" w16cid:durableId="1954093736">
    <w:abstractNumId w:val="40"/>
  </w:num>
  <w:num w:numId="51" w16cid:durableId="1078945690">
    <w:abstractNumId w:val="57"/>
  </w:num>
  <w:num w:numId="52" w16cid:durableId="1082607601">
    <w:abstractNumId w:val="26"/>
  </w:num>
  <w:num w:numId="53" w16cid:durableId="1133711036">
    <w:abstractNumId w:val="20"/>
  </w:num>
  <w:num w:numId="54" w16cid:durableId="1095631712">
    <w:abstractNumId w:val="33"/>
  </w:num>
  <w:num w:numId="55" w16cid:durableId="864557120">
    <w:abstractNumId w:val="3"/>
  </w:num>
  <w:num w:numId="56" w16cid:durableId="1967855974">
    <w:abstractNumId w:val="44"/>
  </w:num>
  <w:num w:numId="57" w16cid:durableId="966012561">
    <w:abstractNumId w:val="17"/>
  </w:num>
  <w:num w:numId="58" w16cid:durableId="442459403">
    <w:abstractNumId w:val="27"/>
  </w:num>
  <w:num w:numId="59" w16cid:durableId="688533393">
    <w:abstractNumId w:val="19"/>
  </w:num>
  <w:num w:numId="60" w16cid:durableId="1031878985">
    <w:abstractNumId w:val="9"/>
  </w:num>
  <w:num w:numId="61" w16cid:durableId="233203884">
    <w:abstractNumId w:val="31"/>
  </w:num>
  <w:num w:numId="62" w16cid:durableId="1812285042">
    <w:abstractNumId w:val="29"/>
  </w:num>
  <w:num w:numId="63" w16cid:durableId="116221300">
    <w:abstractNumId w:val="60"/>
  </w:num>
  <w:num w:numId="64" w16cid:durableId="1579711755">
    <w:abstractNumId w:val="21"/>
  </w:num>
  <w:num w:numId="65" w16cid:durableId="574359202">
    <w:abstractNumId w:val="28"/>
  </w:num>
  <w:num w:numId="66" w16cid:durableId="1855607317">
    <w:abstractNumId w:val="4"/>
  </w:num>
  <w:num w:numId="67" w16cid:durableId="1719158049">
    <w:abstractNumId w:val="4"/>
  </w:num>
  <w:num w:numId="68" w16cid:durableId="1693720401">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CA"/>
    <w:rsid w:val="000000C7"/>
    <w:rsid w:val="00000D20"/>
    <w:rsid w:val="00001B4E"/>
    <w:rsid w:val="00001CE4"/>
    <w:rsid w:val="0000387B"/>
    <w:rsid w:val="00004940"/>
    <w:rsid w:val="00004DA7"/>
    <w:rsid w:val="00005FD7"/>
    <w:rsid w:val="00007271"/>
    <w:rsid w:val="000076FC"/>
    <w:rsid w:val="00007851"/>
    <w:rsid w:val="00010C38"/>
    <w:rsid w:val="00010EB0"/>
    <w:rsid w:val="0001137C"/>
    <w:rsid w:val="00012DFA"/>
    <w:rsid w:val="0001324A"/>
    <w:rsid w:val="000137D0"/>
    <w:rsid w:val="00013FC1"/>
    <w:rsid w:val="000161F5"/>
    <w:rsid w:val="00017428"/>
    <w:rsid w:val="00017C8A"/>
    <w:rsid w:val="0002005F"/>
    <w:rsid w:val="000204AB"/>
    <w:rsid w:val="000206D1"/>
    <w:rsid w:val="000215DD"/>
    <w:rsid w:val="00022616"/>
    <w:rsid w:val="00022D93"/>
    <w:rsid w:val="000231E4"/>
    <w:rsid w:val="000244B8"/>
    <w:rsid w:val="00025A7B"/>
    <w:rsid w:val="00026194"/>
    <w:rsid w:val="000262D2"/>
    <w:rsid w:val="0002698E"/>
    <w:rsid w:val="00026BB9"/>
    <w:rsid w:val="000304D4"/>
    <w:rsid w:val="0003094E"/>
    <w:rsid w:val="000310AD"/>
    <w:rsid w:val="00031C29"/>
    <w:rsid w:val="000326E7"/>
    <w:rsid w:val="000344FC"/>
    <w:rsid w:val="000352F9"/>
    <w:rsid w:val="00035BCF"/>
    <w:rsid w:val="00036798"/>
    <w:rsid w:val="00036823"/>
    <w:rsid w:val="00036C87"/>
    <w:rsid w:val="00037C88"/>
    <w:rsid w:val="00037D28"/>
    <w:rsid w:val="00040858"/>
    <w:rsid w:val="0004128F"/>
    <w:rsid w:val="00041553"/>
    <w:rsid w:val="00043CB2"/>
    <w:rsid w:val="0004498A"/>
    <w:rsid w:val="00044B9F"/>
    <w:rsid w:val="00045045"/>
    <w:rsid w:val="00045885"/>
    <w:rsid w:val="000464B1"/>
    <w:rsid w:val="0004747C"/>
    <w:rsid w:val="00050054"/>
    <w:rsid w:val="0005183E"/>
    <w:rsid w:val="00052A05"/>
    <w:rsid w:val="00053DD4"/>
    <w:rsid w:val="00053F84"/>
    <w:rsid w:val="00055E4B"/>
    <w:rsid w:val="000569AC"/>
    <w:rsid w:val="000601D2"/>
    <w:rsid w:val="000616FB"/>
    <w:rsid w:val="0006272A"/>
    <w:rsid w:val="00062AB5"/>
    <w:rsid w:val="00063979"/>
    <w:rsid w:val="000645AE"/>
    <w:rsid w:val="00064A03"/>
    <w:rsid w:val="00070247"/>
    <w:rsid w:val="00070E96"/>
    <w:rsid w:val="00071EFA"/>
    <w:rsid w:val="000724D2"/>
    <w:rsid w:val="00072982"/>
    <w:rsid w:val="00073051"/>
    <w:rsid w:val="000733DF"/>
    <w:rsid w:val="000737D8"/>
    <w:rsid w:val="00073BE9"/>
    <w:rsid w:val="00073D50"/>
    <w:rsid w:val="000752E9"/>
    <w:rsid w:val="00075EF9"/>
    <w:rsid w:val="0007615C"/>
    <w:rsid w:val="00076A33"/>
    <w:rsid w:val="000804DF"/>
    <w:rsid w:val="00080F64"/>
    <w:rsid w:val="00080FE6"/>
    <w:rsid w:val="000811E8"/>
    <w:rsid w:val="000816B4"/>
    <w:rsid w:val="000823E2"/>
    <w:rsid w:val="000826B8"/>
    <w:rsid w:val="000836B6"/>
    <w:rsid w:val="00085245"/>
    <w:rsid w:val="00085E3F"/>
    <w:rsid w:val="000869AB"/>
    <w:rsid w:val="00086FB7"/>
    <w:rsid w:val="0008748A"/>
    <w:rsid w:val="000906D7"/>
    <w:rsid w:val="0009170C"/>
    <w:rsid w:val="000921CF"/>
    <w:rsid w:val="00094A90"/>
    <w:rsid w:val="0009536E"/>
    <w:rsid w:val="000954CC"/>
    <w:rsid w:val="00096A5F"/>
    <w:rsid w:val="00096E17"/>
    <w:rsid w:val="00097655"/>
    <w:rsid w:val="00097784"/>
    <w:rsid w:val="00097FA8"/>
    <w:rsid w:val="00097FCF"/>
    <w:rsid w:val="000A1690"/>
    <w:rsid w:val="000A1888"/>
    <w:rsid w:val="000A249F"/>
    <w:rsid w:val="000A2F01"/>
    <w:rsid w:val="000A33E5"/>
    <w:rsid w:val="000A488A"/>
    <w:rsid w:val="000A4B16"/>
    <w:rsid w:val="000A5A98"/>
    <w:rsid w:val="000A6BEC"/>
    <w:rsid w:val="000A7AAF"/>
    <w:rsid w:val="000A7F72"/>
    <w:rsid w:val="000B0C3C"/>
    <w:rsid w:val="000B12B6"/>
    <w:rsid w:val="000B2577"/>
    <w:rsid w:val="000B40D0"/>
    <w:rsid w:val="000B61D4"/>
    <w:rsid w:val="000B6E6E"/>
    <w:rsid w:val="000C0496"/>
    <w:rsid w:val="000C049E"/>
    <w:rsid w:val="000C0AF5"/>
    <w:rsid w:val="000C0F3F"/>
    <w:rsid w:val="000C2529"/>
    <w:rsid w:val="000C3903"/>
    <w:rsid w:val="000C4121"/>
    <w:rsid w:val="000C6155"/>
    <w:rsid w:val="000C6312"/>
    <w:rsid w:val="000C6D2D"/>
    <w:rsid w:val="000C72E3"/>
    <w:rsid w:val="000C738E"/>
    <w:rsid w:val="000C788B"/>
    <w:rsid w:val="000D0A71"/>
    <w:rsid w:val="000D0EBB"/>
    <w:rsid w:val="000D2285"/>
    <w:rsid w:val="000D3F82"/>
    <w:rsid w:val="000D4A44"/>
    <w:rsid w:val="000D76ED"/>
    <w:rsid w:val="000E0984"/>
    <w:rsid w:val="000E112A"/>
    <w:rsid w:val="000E1C0C"/>
    <w:rsid w:val="000E1E32"/>
    <w:rsid w:val="000E4690"/>
    <w:rsid w:val="000E4D66"/>
    <w:rsid w:val="000E566B"/>
    <w:rsid w:val="000E5A0C"/>
    <w:rsid w:val="000E5CAD"/>
    <w:rsid w:val="000E5E9D"/>
    <w:rsid w:val="000E6913"/>
    <w:rsid w:val="000E6C86"/>
    <w:rsid w:val="000E6CC8"/>
    <w:rsid w:val="000F01A3"/>
    <w:rsid w:val="000F09F0"/>
    <w:rsid w:val="000F1147"/>
    <w:rsid w:val="000F1B90"/>
    <w:rsid w:val="000F1C14"/>
    <w:rsid w:val="000F20FE"/>
    <w:rsid w:val="000F25FC"/>
    <w:rsid w:val="000F2B9F"/>
    <w:rsid w:val="000F35DD"/>
    <w:rsid w:val="000F3A53"/>
    <w:rsid w:val="000F3EF4"/>
    <w:rsid w:val="000F4222"/>
    <w:rsid w:val="000F4AC4"/>
    <w:rsid w:val="000F5154"/>
    <w:rsid w:val="000F5653"/>
    <w:rsid w:val="000F5B89"/>
    <w:rsid w:val="000F717A"/>
    <w:rsid w:val="000F7304"/>
    <w:rsid w:val="000F7977"/>
    <w:rsid w:val="000F7D7D"/>
    <w:rsid w:val="00100255"/>
    <w:rsid w:val="0010081A"/>
    <w:rsid w:val="00101D00"/>
    <w:rsid w:val="00106BCB"/>
    <w:rsid w:val="00106CF0"/>
    <w:rsid w:val="00106E17"/>
    <w:rsid w:val="00107F0B"/>
    <w:rsid w:val="001105A3"/>
    <w:rsid w:val="001127F6"/>
    <w:rsid w:val="00112C98"/>
    <w:rsid w:val="00114E15"/>
    <w:rsid w:val="0011663A"/>
    <w:rsid w:val="001177F6"/>
    <w:rsid w:val="00117CCE"/>
    <w:rsid w:val="001209B2"/>
    <w:rsid w:val="00121E5E"/>
    <w:rsid w:val="0012225C"/>
    <w:rsid w:val="00122692"/>
    <w:rsid w:val="00122C5A"/>
    <w:rsid w:val="00124413"/>
    <w:rsid w:val="0012729B"/>
    <w:rsid w:val="00127467"/>
    <w:rsid w:val="0013068D"/>
    <w:rsid w:val="001306E1"/>
    <w:rsid w:val="00130F32"/>
    <w:rsid w:val="0013552F"/>
    <w:rsid w:val="001358DB"/>
    <w:rsid w:val="001369A6"/>
    <w:rsid w:val="0014088C"/>
    <w:rsid w:val="00141A13"/>
    <w:rsid w:val="00142241"/>
    <w:rsid w:val="00142937"/>
    <w:rsid w:val="00143058"/>
    <w:rsid w:val="00143393"/>
    <w:rsid w:val="00143B11"/>
    <w:rsid w:val="00143F29"/>
    <w:rsid w:val="00144893"/>
    <w:rsid w:val="00146213"/>
    <w:rsid w:val="00147056"/>
    <w:rsid w:val="00147732"/>
    <w:rsid w:val="00150432"/>
    <w:rsid w:val="00150855"/>
    <w:rsid w:val="00150E7F"/>
    <w:rsid w:val="001511F6"/>
    <w:rsid w:val="00151C8E"/>
    <w:rsid w:val="0015211B"/>
    <w:rsid w:val="00152B47"/>
    <w:rsid w:val="00152F6A"/>
    <w:rsid w:val="0015352B"/>
    <w:rsid w:val="00156832"/>
    <w:rsid w:val="00156EE4"/>
    <w:rsid w:val="00157A3E"/>
    <w:rsid w:val="00160234"/>
    <w:rsid w:val="001627C3"/>
    <w:rsid w:val="00162D12"/>
    <w:rsid w:val="00163D3F"/>
    <w:rsid w:val="001647E1"/>
    <w:rsid w:val="001653A4"/>
    <w:rsid w:val="001668E5"/>
    <w:rsid w:val="00166C9C"/>
    <w:rsid w:val="00166DFF"/>
    <w:rsid w:val="001706EA"/>
    <w:rsid w:val="00171841"/>
    <w:rsid w:val="001734A5"/>
    <w:rsid w:val="0017390A"/>
    <w:rsid w:val="0017491C"/>
    <w:rsid w:val="00174D5C"/>
    <w:rsid w:val="0017542E"/>
    <w:rsid w:val="00175691"/>
    <w:rsid w:val="0017659E"/>
    <w:rsid w:val="0017699C"/>
    <w:rsid w:val="001769F1"/>
    <w:rsid w:val="00176A9F"/>
    <w:rsid w:val="00176EA2"/>
    <w:rsid w:val="00176F05"/>
    <w:rsid w:val="00177F2D"/>
    <w:rsid w:val="0018030F"/>
    <w:rsid w:val="0018085E"/>
    <w:rsid w:val="00180ADA"/>
    <w:rsid w:val="00180E48"/>
    <w:rsid w:val="00182A82"/>
    <w:rsid w:val="00184E39"/>
    <w:rsid w:val="00185499"/>
    <w:rsid w:val="00185D48"/>
    <w:rsid w:val="00187A56"/>
    <w:rsid w:val="0019106C"/>
    <w:rsid w:val="00191BFD"/>
    <w:rsid w:val="00192516"/>
    <w:rsid w:val="00192FF9"/>
    <w:rsid w:val="00193251"/>
    <w:rsid w:val="001932CF"/>
    <w:rsid w:val="0019488E"/>
    <w:rsid w:val="001958F8"/>
    <w:rsid w:val="00195AE9"/>
    <w:rsid w:val="00195D27"/>
    <w:rsid w:val="00195EFC"/>
    <w:rsid w:val="001A0341"/>
    <w:rsid w:val="001A04A3"/>
    <w:rsid w:val="001A0F43"/>
    <w:rsid w:val="001A1453"/>
    <w:rsid w:val="001A1F4E"/>
    <w:rsid w:val="001A2198"/>
    <w:rsid w:val="001A287F"/>
    <w:rsid w:val="001A2A7E"/>
    <w:rsid w:val="001A2AFC"/>
    <w:rsid w:val="001A2BDB"/>
    <w:rsid w:val="001A4DFB"/>
    <w:rsid w:val="001A63C8"/>
    <w:rsid w:val="001A78AB"/>
    <w:rsid w:val="001A7EED"/>
    <w:rsid w:val="001B0FD0"/>
    <w:rsid w:val="001B18FB"/>
    <w:rsid w:val="001B1B48"/>
    <w:rsid w:val="001B2BF1"/>
    <w:rsid w:val="001B3CC2"/>
    <w:rsid w:val="001B42A4"/>
    <w:rsid w:val="001B4C12"/>
    <w:rsid w:val="001B5141"/>
    <w:rsid w:val="001B5766"/>
    <w:rsid w:val="001B5A92"/>
    <w:rsid w:val="001B720E"/>
    <w:rsid w:val="001B7FD3"/>
    <w:rsid w:val="001C1649"/>
    <w:rsid w:val="001C24B2"/>
    <w:rsid w:val="001C289A"/>
    <w:rsid w:val="001C3211"/>
    <w:rsid w:val="001C3C36"/>
    <w:rsid w:val="001C3DEC"/>
    <w:rsid w:val="001C4DA0"/>
    <w:rsid w:val="001C60EB"/>
    <w:rsid w:val="001C6529"/>
    <w:rsid w:val="001C74DA"/>
    <w:rsid w:val="001D5245"/>
    <w:rsid w:val="001D56CE"/>
    <w:rsid w:val="001D626B"/>
    <w:rsid w:val="001D6D9C"/>
    <w:rsid w:val="001D6F66"/>
    <w:rsid w:val="001D7304"/>
    <w:rsid w:val="001D77E8"/>
    <w:rsid w:val="001D7D80"/>
    <w:rsid w:val="001D7E40"/>
    <w:rsid w:val="001D7FE0"/>
    <w:rsid w:val="001E0F14"/>
    <w:rsid w:val="001E1156"/>
    <w:rsid w:val="001E2036"/>
    <w:rsid w:val="001E2D88"/>
    <w:rsid w:val="001E41B1"/>
    <w:rsid w:val="001E4DA6"/>
    <w:rsid w:val="001E5440"/>
    <w:rsid w:val="001E59AF"/>
    <w:rsid w:val="001E63D0"/>
    <w:rsid w:val="001E6C78"/>
    <w:rsid w:val="001E7E42"/>
    <w:rsid w:val="001F017C"/>
    <w:rsid w:val="001F24E0"/>
    <w:rsid w:val="001F25BF"/>
    <w:rsid w:val="001F5483"/>
    <w:rsid w:val="001F5557"/>
    <w:rsid w:val="001F5AAA"/>
    <w:rsid w:val="001F79D7"/>
    <w:rsid w:val="001F7B80"/>
    <w:rsid w:val="00200708"/>
    <w:rsid w:val="00200C51"/>
    <w:rsid w:val="00200F41"/>
    <w:rsid w:val="00201287"/>
    <w:rsid w:val="00201852"/>
    <w:rsid w:val="00201943"/>
    <w:rsid w:val="00201A01"/>
    <w:rsid w:val="00201D09"/>
    <w:rsid w:val="0020214A"/>
    <w:rsid w:val="002029FD"/>
    <w:rsid w:val="00202A24"/>
    <w:rsid w:val="00202AD3"/>
    <w:rsid w:val="00205F0C"/>
    <w:rsid w:val="00206B53"/>
    <w:rsid w:val="00206DA2"/>
    <w:rsid w:val="00207C66"/>
    <w:rsid w:val="002107CF"/>
    <w:rsid w:val="0021163D"/>
    <w:rsid w:val="002116AE"/>
    <w:rsid w:val="00211F84"/>
    <w:rsid w:val="00212E52"/>
    <w:rsid w:val="00212F0A"/>
    <w:rsid w:val="002141C0"/>
    <w:rsid w:val="002149CE"/>
    <w:rsid w:val="0021664F"/>
    <w:rsid w:val="00216773"/>
    <w:rsid w:val="0021764D"/>
    <w:rsid w:val="00221712"/>
    <w:rsid w:val="00221FBB"/>
    <w:rsid w:val="00222137"/>
    <w:rsid w:val="002226F2"/>
    <w:rsid w:val="00223FFB"/>
    <w:rsid w:val="0022643A"/>
    <w:rsid w:val="00230793"/>
    <w:rsid w:val="00230891"/>
    <w:rsid w:val="0023275E"/>
    <w:rsid w:val="0023336E"/>
    <w:rsid w:val="00233526"/>
    <w:rsid w:val="00233668"/>
    <w:rsid w:val="002336C7"/>
    <w:rsid w:val="00233D12"/>
    <w:rsid w:val="00233D80"/>
    <w:rsid w:val="00234019"/>
    <w:rsid w:val="002355B7"/>
    <w:rsid w:val="00237207"/>
    <w:rsid w:val="00237F86"/>
    <w:rsid w:val="0024195E"/>
    <w:rsid w:val="002422EF"/>
    <w:rsid w:val="002427FB"/>
    <w:rsid w:val="00243B9A"/>
    <w:rsid w:val="002464C5"/>
    <w:rsid w:val="002478A9"/>
    <w:rsid w:val="00250A35"/>
    <w:rsid w:val="002519BF"/>
    <w:rsid w:val="0025275A"/>
    <w:rsid w:val="002544A0"/>
    <w:rsid w:val="0025453E"/>
    <w:rsid w:val="00256138"/>
    <w:rsid w:val="00257C6C"/>
    <w:rsid w:val="002612B9"/>
    <w:rsid w:val="00263D98"/>
    <w:rsid w:val="0026406F"/>
    <w:rsid w:val="00264EF1"/>
    <w:rsid w:val="00264F54"/>
    <w:rsid w:val="002679D0"/>
    <w:rsid w:val="002704F8"/>
    <w:rsid w:val="00270BE8"/>
    <w:rsid w:val="00270E14"/>
    <w:rsid w:val="00270E39"/>
    <w:rsid w:val="002714D9"/>
    <w:rsid w:val="00273BB9"/>
    <w:rsid w:val="00273E3E"/>
    <w:rsid w:val="00274647"/>
    <w:rsid w:val="002748F1"/>
    <w:rsid w:val="00274FD6"/>
    <w:rsid w:val="002765E3"/>
    <w:rsid w:val="0027769A"/>
    <w:rsid w:val="00277CC5"/>
    <w:rsid w:val="00277EB4"/>
    <w:rsid w:val="00280546"/>
    <w:rsid w:val="002807D1"/>
    <w:rsid w:val="00281BB6"/>
    <w:rsid w:val="00282B0E"/>
    <w:rsid w:val="00283CB9"/>
    <w:rsid w:val="00284A10"/>
    <w:rsid w:val="00284D14"/>
    <w:rsid w:val="00285842"/>
    <w:rsid w:val="00286307"/>
    <w:rsid w:val="002865CB"/>
    <w:rsid w:val="00286626"/>
    <w:rsid w:val="0028688E"/>
    <w:rsid w:val="002869E9"/>
    <w:rsid w:val="00286F74"/>
    <w:rsid w:val="00290993"/>
    <w:rsid w:val="0029140F"/>
    <w:rsid w:val="00292491"/>
    <w:rsid w:val="00292F11"/>
    <w:rsid w:val="0029352B"/>
    <w:rsid w:val="002938B1"/>
    <w:rsid w:val="002939A6"/>
    <w:rsid w:val="0029407F"/>
    <w:rsid w:val="00294630"/>
    <w:rsid w:val="00296A5E"/>
    <w:rsid w:val="0029790D"/>
    <w:rsid w:val="00297D66"/>
    <w:rsid w:val="002A0340"/>
    <w:rsid w:val="002A04C1"/>
    <w:rsid w:val="002A0566"/>
    <w:rsid w:val="002A0B64"/>
    <w:rsid w:val="002A10DA"/>
    <w:rsid w:val="002A243B"/>
    <w:rsid w:val="002A31E8"/>
    <w:rsid w:val="002A5175"/>
    <w:rsid w:val="002A5409"/>
    <w:rsid w:val="002A5BA1"/>
    <w:rsid w:val="002A5DCA"/>
    <w:rsid w:val="002A5DD2"/>
    <w:rsid w:val="002A6F11"/>
    <w:rsid w:val="002A70F2"/>
    <w:rsid w:val="002B16BB"/>
    <w:rsid w:val="002B17DA"/>
    <w:rsid w:val="002B17F2"/>
    <w:rsid w:val="002B47B4"/>
    <w:rsid w:val="002B5056"/>
    <w:rsid w:val="002B5FC7"/>
    <w:rsid w:val="002B6968"/>
    <w:rsid w:val="002B6FF5"/>
    <w:rsid w:val="002C0AF9"/>
    <w:rsid w:val="002C15F1"/>
    <w:rsid w:val="002C1C7B"/>
    <w:rsid w:val="002C2D38"/>
    <w:rsid w:val="002C41EE"/>
    <w:rsid w:val="002C49AA"/>
    <w:rsid w:val="002C4C63"/>
    <w:rsid w:val="002C50F8"/>
    <w:rsid w:val="002C5121"/>
    <w:rsid w:val="002C52A1"/>
    <w:rsid w:val="002C549B"/>
    <w:rsid w:val="002C6D33"/>
    <w:rsid w:val="002C7637"/>
    <w:rsid w:val="002D0989"/>
    <w:rsid w:val="002D17BF"/>
    <w:rsid w:val="002D1E4B"/>
    <w:rsid w:val="002D1EA3"/>
    <w:rsid w:val="002D207B"/>
    <w:rsid w:val="002D2AD1"/>
    <w:rsid w:val="002D3280"/>
    <w:rsid w:val="002D3300"/>
    <w:rsid w:val="002D4894"/>
    <w:rsid w:val="002D4A14"/>
    <w:rsid w:val="002D54AD"/>
    <w:rsid w:val="002D66D7"/>
    <w:rsid w:val="002D7400"/>
    <w:rsid w:val="002D77FE"/>
    <w:rsid w:val="002E03BF"/>
    <w:rsid w:val="002E1708"/>
    <w:rsid w:val="002E1939"/>
    <w:rsid w:val="002E2FA7"/>
    <w:rsid w:val="002E4677"/>
    <w:rsid w:val="002E5A5D"/>
    <w:rsid w:val="002E67EF"/>
    <w:rsid w:val="002E74F2"/>
    <w:rsid w:val="002E75D8"/>
    <w:rsid w:val="002E7E8B"/>
    <w:rsid w:val="002F02C9"/>
    <w:rsid w:val="002F144B"/>
    <w:rsid w:val="002F1E00"/>
    <w:rsid w:val="002F7372"/>
    <w:rsid w:val="002F7747"/>
    <w:rsid w:val="0030066D"/>
    <w:rsid w:val="00300C84"/>
    <w:rsid w:val="003024BD"/>
    <w:rsid w:val="0030359E"/>
    <w:rsid w:val="00304519"/>
    <w:rsid w:val="00305250"/>
    <w:rsid w:val="003103BC"/>
    <w:rsid w:val="0031098E"/>
    <w:rsid w:val="003110C7"/>
    <w:rsid w:val="003116C8"/>
    <w:rsid w:val="00312019"/>
    <w:rsid w:val="00313C55"/>
    <w:rsid w:val="003141E8"/>
    <w:rsid w:val="003147EB"/>
    <w:rsid w:val="0032003F"/>
    <w:rsid w:val="00320605"/>
    <w:rsid w:val="00322CDE"/>
    <w:rsid w:val="00322D44"/>
    <w:rsid w:val="0032340A"/>
    <w:rsid w:val="00324A98"/>
    <w:rsid w:val="00325C20"/>
    <w:rsid w:val="00327629"/>
    <w:rsid w:val="0033048B"/>
    <w:rsid w:val="0033050A"/>
    <w:rsid w:val="00330D7E"/>
    <w:rsid w:val="0033161A"/>
    <w:rsid w:val="00331C62"/>
    <w:rsid w:val="00331F64"/>
    <w:rsid w:val="003327C2"/>
    <w:rsid w:val="003334F1"/>
    <w:rsid w:val="0033361F"/>
    <w:rsid w:val="0033451B"/>
    <w:rsid w:val="003349E6"/>
    <w:rsid w:val="00334A13"/>
    <w:rsid w:val="0033588A"/>
    <w:rsid w:val="00337FAE"/>
    <w:rsid w:val="0034161D"/>
    <w:rsid w:val="003425BB"/>
    <w:rsid w:val="00342AA5"/>
    <w:rsid w:val="003431C3"/>
    <w:rsid w:val="00343D05"/>
    <w:rsid w:val="00344857"/>
    <w:rsid w:val="003457A1"/>
    <w:rsid w:val="00346333"/>
    <w:rsid w:val="00346896"/>
    <w:rsid w:val="00346DA6"/>
    <w:rsid w:val="00350B60"/>
    <w:rsid w:val="0035121D"/>
    <w:rsid w:val="0035144D"/>
    <w:rsid w:val="00351A9E"/>
    <w:rsid w:val="00353A22"/>
    <w:rsid w:val="00354B5D"/>
    <w:rsid w:val="00355341"/>
    <w:rsid w:val="0035585A"/>
    <w:rsid w:val="003559AB"/>
    <w:rsid w:val="00355F80"/>
    <w:rsid w:val="003567F7"/>
    <w:rsid w:val="00357821"/>
    <w:rsid w:val="0036026E"/>
    <w:rsid w:val="00362D07"/>
    <w:rsid w:val="0036432B"/>
    <w:rsid w:val="003646DF"/>
    <w:rsid w:val="00364F0F"/>
    <w:rsid w:val="0036745F"/>
    <w:rsid w:val="00367A9C"/>
    <w:rsid w:val="00367E30"/>
    <w:rsid w:val="00372A3D"/>
    <w:rsid w:val="00374055"/>
    <w:rsid w:val="003759C7"/>
    <w:rsid w:val="003768FE"/>
    <w:rsid w:val="00376FBC"/>
    <w:rsid w:val="00380707"/>
    <w:rsid w:val="00380B4A"/>
    <w:rsid w:val="00381DED"/>
    <w:rsid w:val="00381FEA"/>
    <w:rsid w:val="00383C5C"/>
    <w:rsid w:val="00387AB3"/>
    <w:rsid w:val="003901FE"/>
    <w:rsid w:val="00390543"/>
    <w:rsid w:val="003906F8"/>
    <w:rsid w:val="0039127E"/>
    <w:rsid w:val="003938F5"/>
    <w:rsid w:val="00395DCF"/>
    <w:rsid w:val="00395FF1"/>
    <w:rsid w:val="00396841"/>
    <w:rsid w:val="00396C86"/>
    <w:rsid w:val="003979FA"/>
    <w:rsid w:val="003A06A6"/>
    <w:rsid w:val="003A0AF2"/>
    <w:rsid w:val="003A0B84"/>
    <w:rsid w:val="003A100C"/>
    <w:rsid w:val="003A10FF"/>
    <w:rsid w:val="003A32CA"/>
    <w:rsid w:val="003A3884"/>
    <w:rsid w:val="003A53C8"/>
    <w:rsid w:val="003A6156"/>
    <w:rsid w:val="003A6628"/>
    <w:rsid w:val="003A67C4"/>
    <w:rsid w:val="003A7DFB"/>
    <w:rsid w:val="003B0D1F"/>
    <w:rsid w:val="003B112E"/>
    <w:rsid w:val="003B1BE6"/>
    <w:rsid w:val="003B1DD0"/>
    <w:rsid w:val="003B2B79"/>
    <w:rsid w:val="003B3266"/>
    <w:rsid w:val="003B333C"/>
    <w:rsid w:val="003B361F"/>
    <w:rsid w:val="003B3928"/>
    <w:rsid w:val="003B4C9E"/>
    <w:rsid w:val="003B52C1"/>
    <w:rsid w:val="003B5FB7"/>
    <w:rsid w:val="003B6470"/>
    <w:rsid w:val="003B6B50"/>
    <w:rsid w:val="003B73CA"/>
    <w:rsid w:val="003C0C82"/>
    <w:rsid w:val="003C185B"/>
    <w:rsid w:val="003C4503"/>
    <w:rsid w:val="003C4B04"/>
    <w:rsid w:val="003C5029"/>
    <w:rsid w:val="003C5A1B"/>
    <w:rsid w:val="003C5BD3"/>
    <w:rsid w:val="003C690D"/>
    <w:rsid w:val="003C75AC"/>
    <w:rsid w:val="003C7ED2"/>
    <w:rsid w:val="003C7FE9"/>
    <w:rsid w:val="003D1065"/>
    <w:rsid w:val="003D12DF"/>
    <w:rsid w:val="003D19B3"/>
    <w:rsid w:val="003D2570"/>
    <w:rsid w:val="003D3FCB"/>
    <w:rsid w:val="003D4372"/>
    <w:rsid w:val="003D44D9"/>
    <w:rsid w:val="003D4AAF"/>
    <w:rsid w:val="003D4DAC"/>
    <w:rsid w:val="003D5AAA"/>
    <w:rsid w:val="003D6148"/>
    <w:rsid w:val="003E01ED"/>
    <w:rsid w:val="003E05BD"/>
    <w:rsid w:val="003E0B93"/>
    <w:rsid w:val="003E22B2"/>
    <w:rsid w:val="003E2AE7"/>
    <w:rsid w:val="003E2BB5"/>
    <w:rsid w:val="003E429B"/>
    <w:rsid w:val="003E4D73"/>
    <w:rsid w:val="003E5BD7"/>
    <w:rsid w:val="003E69B0"/>
    <w:rsid w:val="003E6B6D"/>
    <w:rsid w:val="003E7D1F"/>
    <w:rsid w:val="003F16ED"/>
    <w:rsid w:val="003F21E1"/>
    <w:rsid w:val="003F3439"/>
    <w:rsid w:val="003F3D32"/>
    <w:rsid w:val="003F4EAD"/>
    <w:rsid w:val="003F7D59"/>
    <w:rsid w:val="0040039A"/>
    <w:rsid w:val="004009C0"/>
    <w:rsid w:val="004009CB"/>
    <w:rsid w:val="004009E4"/>
    <w:rsid w:val="00401F8D"/>
    <w:rsid w:val="00404085"/>
    <w:rsid w:val="0040545A"/>
    <w:rsid w:val="00405597"/>
    <w:rsid w:val="0040732E"/>
    <w:rsid w:val="004074FB"/>
    <w:rsid w:val="004077D9"/>
    <w:rsid w:val="00407E8C"/>
    <w:rsid w:val="00410450"/>
    <w:rsid w:val="00410B27"/>
    <w:rsid w:val="00410F04"/>
    <w:rsid w:val="00411747"/>
    <w:rsid w:val="004119A5"/>
    <w:rsid w:val="00411EEE"/>
    <w:rsid w:val="00412427"/>
    <w:rsid w:val="004132E7"/>
    <w:rsid w:val="004144BD"/>
    <w:rsid w:val="0041492E"/>
    <w:rsid w:val="0041590D"/>
    <w:rsid w:val="0041694F"/>
    <w:rsid w:val="0041732E"/>
    <w:rsid w:val="00420AB0"/>
    <w:rsid w:val="00422CD4"/>
    <w:rsid w:val="004239BA"/>
    <w:rsid w:val="00423D5D"/>
    <w:rsid w:val="00424904"/>
    <w:rsid w:val="00424AF6"/>
    <w:rsid w:val="004255F3"/>
    <w:rsid w:val="004258A6"/>
    <w:rsid w:val="004259DB"/>
    <w:rsid w:val="0043115E"/>
    <w:rsid w:val="0043299B"/>
    <w:rsid w:val="00433669"/>
    <w:rsid w:val="00433FDE"/>
    <w:rsid w:val="004341C5"/>
    <w:rsid w:val="004342CC"/>
    <w:rsid w:val="00434640"/>
    <w:rsid w:val="00434F47"/>
    <w:rsid w:val="00435487"/>
    <w:rsid w:val="0043630A"/>
    <w:rsid w:val="00436E7F"/>
    <w:rsid w:val="0043794B"/>
    <w:rsid w:val="00437CED"/>
    <w:rsid w:val="00441311"/>
    <w:rsid w:val="00441CF2"/>
    <w:rsid w:val="00441D16"/>
    <w:rsid w:val="0044223D"/>
    <w:rsid w:val="00444237"/>
    <w:rsid w:val="0044488C"/>
    <w:rsid w:val="0044623A"/>
    <w:rsid w:val="00446290"/>
    <w:rsid w:val="00446BE1"/>
    <w:rsid w:val="004475F1"/>
    <w:rsid w:val="0045011D"/>
    <w:rsid w:val="0045074D"/>
    <w:rsid w:val="004509F4"/>
    <w:rsid w:val="00451F72"/>
    <w:rsid w:val="00452B69"/>
    <w:rsid w:val="0045311C"/>
    <w:rsid w:val="0045390C"/>
    <w:rsid w:val="00453C97"/>
    <w:rsid w:val="0045554A"/>
    <w:rsid w:val="004557B0"/>
    <w:rsid w:val="00455980"/>
    <w:rsid w:val="00455A2F"/>
    <w:rsid w:val="004575A5"/>
    <w:rsid w:val="00457BB6"/>
    <w:rsid w:val="00457ECF"/>
    <w:rsid w:val="00460049"/>
    <w:rsid w:val="004603A5"/>
    <w:rsid w:val="00460921"/>
    <w:rsid w:val="0046190A"/>
    <w:rsid w:val="00463BDD"/>
    <w:rsid w:val="004659B4"/>
    <w:rsid w:val="00467A74"/>
    <w:rsid w:val="00467B5E"/>
    <w:rsid w:val="00470147"/>
    <w:rsid w:val="00472175"/>
    <w:rsid w:val="00472A65"/>
    <w:rsid w:val="00473037"/>
    <w:rsid w:val="0047394F"/>
    <w:rsid w:val="00473C69"/>
    <w:rsid w:val="00474303"/>
    <w:rsid w:val="0047475A"/>
    <w:rsid w:val="00475DB8"/>
    <w:rsid w:val="00477FB9"/>
    <w:rsid w:val="00481028"/>
    <w:rsid w:val="00481470"/>
    <w:rsid w:val="00482B5A"/>
    <w:rsid w:val="00483612"/>
    <w:rsid w:val="00484DFC"/>
    <w:rsid w:val="004857AC"/>
    <w:rsid w:val="00485BCF"/>
    <w:rsid w:val="00486DA2"/>
    <w:rsid w:val="00490B15"/>
    <w:rsid w:val="00491122"/>
    <w:rsid w:val="004915EE"/>
    <w:rsid w:val="00491E5F"/>
    <w:rsid w:val="00492CAA"/>
    <w:rsid w:val="00493BBD"/>
    <w:rsid w:val="004970E4"/>
    <w:rsid w:val="004973F5"/>
    <w:rsid w:val="004A2828"/>
    <w:rsid w:val="004A282D"/>
    <w:rsid w:val="004A28DC"/>
    <w:rsid w:val="004A4485"/>
    <w:rsid w:val="004A522B"/>
    <w:rsid w:val="004A5943"/>
    <w:rsid w:val="004A72B4"/>
    <w:rsid w:val="004B014F"/>
    <w:rsid w:val="004B1D54"/>
    <w:rsid w:val="004B1E72"/>
    <w:rsid w:val="004B453F"/>
    <w:rsid w:val="004B4A95"/>
    <w:rsid w:val="004B4C5A"/>
    <w:rsid w:val="004B5938"/>
    <w:rsid w:val="004B71A4"/>
    <w:rsid w:val="004B7333"/>
    <w:rsid w:val="004B762A"/>
    <w:rsid w:val="004B7AA4"/>
    <w:rsid w:val="004C009D"/>
    <w:rsid w:val="004C018A"/>
    <w:rsid w:val="004C035E"/>
    <w:rsid w:val="004C03DD"/>
    <w:rsid w:val="004C0444"/>
    <w:rsid w:val="004C07EE"/>
    <w:rsid w:val="004C0B08"/>
    <w:rsid w:val="004C348A"/>
    <w:rsid w:val="004C7999"/>
    <w:rsid w:val="004C7E93"/>
    <w:rsid w:val="004D0D61"/>
    <w:rsid w:val="004D0E9C"/>
    <w:rsid w:val="004D4B75"/>
    <w:rsid w:val="004D6945"/>
    <w:rsid w:val="004D7092"/>
    <w:rsid w:val="004D7539"/>
    <w:rsid w:val="004E00C1"/>
    <w:rsid w:val="004E01A9"/>
    <w:rsid w:val="004E13D7"/>
    <w:rsid w:val="004E1675"/>
    <w:rsid w:val="004E169B"/>
    <w:rsid w:val="004E19D2"/>
    <w:rsid w:val="004E25AA"/>
    <w:rsid w:val="004E350F"/>
    <w:rsid w:val="004E43BE"/>
    <w:rsid w:val="004E5A91"/>
    <w:rsid w:val="004E67DE"/>
    <w:rsid w:val="004F0701"/>
    <w:rsid w:val="004F0EE2"/>
    <w:rsid w:val="004F0FE0"/>
    <w:rsid w:val="004F13F4"/>
    <w:rsid w:val="004F1597"/>
    <w:rsid w:val="004F2111"/>
    <w:rsid w:val="004F3F88"/>
    <w:rsid w:val="004F4442"/>
    <w:rsid w:val="004F4543"/>
    <w:rsid w:val="004F46FB"/>
    <w:rsid w:val="004F520C"/>
    <w:rsid w:val="004F5231"/>
    <w:rsid w:val="004F5E4E"/>
    <w:rsid w:val="004F61F9"/>
    <w:rsid w:val="004F63F6"/>
    <w:rsid w:val="004F65D0"/>
    <w:rsid w:val="004F7644"/>
    <w:rsid w:val="004F7E4F"/>
    <w:rsid w:val="00500094"/>
    <w:rsid w:val="00500F46"/>
    <w:rsid w:val="005016C0"/>
    <w:rsid w:val="00501ED8"/>
    <w:rsid w:val="00502D5E"/>
    <w:rsid w:val="00503137"/>
    <w:rsid w:val="005034DC"/>
    <w:rsid w:val="00503E5E"/>
    <w:rsid w:val="005043EB"/>
    <w:rsid w:val="005046F6"/>
    <w:rsid w:val="00504B30"/>
    <w:rsid w:val="005054CA"/>
    <w:rsid w:val="005060C4"/>
    <w:rsid w:val="005065A7"/>
    <w:rsid w:val="00507285"/>
    <w:rsid w:val="00507E08"/>
    <w:rsid w:val="00510235"/>
    <w:rsid w:val="005106C8"/>
    <w:rsid w:val="00510E3C"/>
    <w:rsid w:val="005120BB"/>
    <w:rsid w:val="0051216C"/>
    <w:rsid w:val="00514340"/>
    <w:rsid w:val="00515956"/>
    <w:rsid w:val="0051747D"/>
    <w:rsid w:val="00520D93"/>
    <w:rsid w:val="0052184F"/>
    <w:rsid w:val="00522999"/>
    <w:rsid w:val="00522CF7"/>
    <w:rsid w:val="00522D82"/>
    <w:rsid w:val="00522EBC"/>
    <w:rsid w:val="005234D2"/>
    <w:rsid w:val="00526907"/>
    <w:rsid w:val="00526FA5"/>
    <w:rsid w:val="00527443"/>
    <w:rsid w:val="005303C3"/>
    <w:rsid w:val="005305BB"/>
    <w:rsid w:val="00530813"/>
    <w:rsid w:val="00530A2A"/>
    <w:rsid w:val="00530B6F"/>
    <w:rsid w:val="005315A4"/>
    <w:rsid w:val="0053479B"/>
    <w:rsid w:val="0053740C"/>
    <w:rsid w:val="005409E2"/>
    <w:rsid w:val="0054121D"/>
    <w:rsid w:val="00541A8F"/>
    <w:rsid w:val="0054368E"/>
    <w:rsid w:val="0054465C"/>
    <w:rsid w:val="00544723"/>
    <w:rsid w:val="005447E0"/>
    <w:rsid w:val="0054532A"/>
    <w:rsid w:val="00545D00"/>
    <w:rsid w:val="00545FD1"/>
    <w:rsid w:val="00546EFB"/>
    <w:rsid w:val="00547FC4"/>
    <w:rsid w:val="00550897"/>
    <w:rsid w:val="00550D12"/>
    <w:rsid w:val="00552A85"/>
    <w:rsid w:val="00552F5C"/>
    <w:rsid w:val="005532C9"/>
    <w:rsid w:val="00553B73"/>
    <w:rsid w:val="00554396"/>
    <w:rsid w:val="005545B0"/>
    <w:rsid w:val="005558F4"/>
    <w:rsid w:val="00555A94"/>
    <w:rsid w:val="00560199"/>
    <w:rsid w:val="005605DF"/>
    <w:rsid w:val="00561483"/>
    <w:rsid w:val="00561C7C"/>
    <w:rsid w:val="00562C2B"/>
    <w:rsid w:val="005637E7"/>
    <w:rsid w:val="005640A0"/>
    <w:rsid w:val="005653BB"/>
    <w:rsid w:val="00565A0A"/>
    <w:rsid w:val="00566189"/>
    <w:rsid w:val="00566E03"/>
    <w:rsid w:val="00567E3F"/>
    <w:rsid w:val="005719B1"/>
    <w:rsid w:val="00571FAB"/>
    <w:rsid w:val="00572D69"/>
    <w:rsid w:val="005754C5"/>
    <w:rsid w:val="005772A1"/>
    <w:rsid w:val="0057781A"/>
    <w:rsid w:val="00577950"/>
    <w:rsid w:val="005814E1"/>
    <w:rsid w:val="005825EB"/>
    <w:rsid w:val="00582F68"/>
    <w:rsid w:val="0058381F"/>
    <w:rsid w:val="00584424"/>
    <w:rsid w:val="00584DA6"/>
    <w:rsid w:val="00585C86"/>
    <w:rsid w:val="00587C4E"/>
    <w:rsid w:val="00590A0A"/>
    <w:rsid w:val="00591CF5"/>
    <w:rsid w:val="0059237F"/>
    <w:rsid w:val="0059379D"/>
    <w:rsid w:val="00596706"/>
    <w:rsid w:val="00597EBF"/>
    <w:rsid w:val="005A0334"/>
    <w:rsid w:val="005A2955"/>
    <w:rsid w:val="005A29D7"/>
    <w:rsid w:val="005A2E67"/>
    <w:rsid w:val="005A2EDD"/>
    <w:rsid w:val="005A39A2"/>
    <w:rsid w:val="005A50ED"/>
    <w:rsid w:val="005A5572"/>
    <w:rsid w:val="005A6BAF"/>
    <w:rsid w:val="005A6FAC"/>
    <w:rsid w:val="005A71C7"/>
    <w:rsid w:val="005A7852"/>
    <w:rsid w:val="005B13C0"/>
    <w:rsid w:val="005B1FCF"/>
    <w:rsid w:val="005B2943"/>
    <w:rsid w:val="005B2A96"/>
    <w:rsid w:val="005B2C2D"/>
    <w:rsid w:val="005B3D55"/>
    <w:rsid w:val="005B3D7E"/>
    <w:rsid w:val="005B5905"/>
    <w:rsid w:val="005C1942"/>
    <w:rsid w:val="005C1CF1"/>
    <w:rsid w:val="005C1D9A"/>
    <w:rsid w:val="005C238F"/>
    <w:rsid w:val="005C2994"/>
    <w:rsid w:val="005C3022"/>
    <w:rsid w:val="005C3CFF"/>
    <w:rsid w:val="005C558F"/>
    <w:rsid w:val="005C6710"/>
    <w:rsid w:val="005C7063"/>
    <w:rsid w:val="005D000A"/>
    <w:rsid w:val="005D02F6"/>
    <w:rsid w:val="005D1CC3"/>
    <w:rsid w:val="005D29A9"/>
    <w:rsid w:val="005D3BB1"/>
    <w:rsid w:val="005D422E"/>
    <w:rsid w:val="005D6B65"/>
    <w:rsid w:val="005D7AB0"/>
    <w:rsid w:val="005D7E21"/>
    <w:rsid w:val="005D7FBE"/>
    <w:rsid w:val="005E0E1D"/>
    <w:rsid w:val="005E25BD"/>
    <w:rsid w:val="005E28EE"/>
    <w:rsid w:val="005E3239"/>
    <w:rsid w:val="005E3438"/>
    <w:rsid w:val="005E43F8"/>
    <w:rsid w:val="005E4D59"/>
    <w:rsid w:val="005E4EDD"/>
    <w:rsid w:val="005E5204"/>
    <w:rsid w:val="005E55A6"/>
    <w:rsid w:val="005E5921"/>
    <w:rsid w:val="005E78C4"/>
    <w:rsid w:val="005E79F6"/>
    <w:rsid w:val="005F0BD4"/>
    <w:rsid w:val="005F0E24"/>
    <w:rsid w:val="005F2B4F"/>
    <w:rsid w:val="005F30A9"/>
    <w:rsid w:val="005F514A"/>
    <w:rsid w:val="005F55A6"/>
    <w:rsid w:val="005F5EC3"/>
    <w:rsid w:val="005F6BB6"/>
    <w:rsid w:val="005F7740"/>
    <w:rsid w:val="006004E2"/>
    <w:rsid w:val="006007B0"/>
    <w:rsid w:val="006016D6"/>
    <w:rsid w:val="00601C45"/>
    <w:rsid w:val="00603047"/>
    <w:rsid w:val="00605424"/>
    <w:rsid w:val="00606ACB"/>
    <w:rsid w:val="00606F03"/>
    <w:rsid w:val="00610067"/>
    <w:rsid w:val="006112AC"/>
    <w:rsid w:val="00611A2E"/>
    <w:rsid w:val="00612DCE"/>
    <w:rsid w:val="0061329B"/>
    <w:rsid w:val="00613552"/>
    <w:rsid w:val="006138D1"/>
    <w:rsid w:val="00613ACA"/>
    <w:rsid w:val="006143E1"/>
    <w:rsid w:val="00614598"/>
    <w:rsid w:val="00615238"/>
    <w:rsid w:val="006157A7"/>
    <w:rsid w:val="00616259"/>
    <w:rsid w:val="00616BA1"/>
    <w:rsid w:val="006171FE"/>
    <w:rsid w:val="00617AAC"/>
    <w:rsid w:val="006205FB"/>
    <w:rsid w:val="00622C07"/>
    <w:rsid w:val="00626217"/>
    <w:rsid w:val="0062658F"/>
    <w:rsid w:val="00626AC2"/>
    <w:rsid w:val="006277EE"/>
    <w:rsid w:val="00627FBE"/>
    <w:rsid w:val="0063148F"/>
    <w:rsid w:val="006317BD"/>
    <w:rsid w:val="0063180D"/>
    <w:rsid w:val="00632824"/>
    <w:rsid w:val="00632C5A"/>
    <w:rsid w:val="006335B9"/>
    <w:rsid w:val="00633E18"/>
    <w:rsid w:val="00633F20"/>
    <w:rsid w:val="00634E24"/>
    <w:rsid w:val="006359FD"/>
    <w:rsid w:val="00636CCB"/>
    <w:rsid w:val="00637104"/>
    <w:rsid w:val="00637406"/>
    <w:rsid w:val="0064081A"/>
    <w:rsid w:val="00641BCC"/>
    <w:rsid w:val="006424DA"/>
    <w:rsid w:val="00642CC1"/>
    <w:rsid w:val="00643F68"/>
    <w:rsid w:val="00646705"/>
    <w:rsid w:val="00646BF3"/>
    <w:rsid w:val="00647051"/>
    <w:rsid w:val="0064785A"/>
    <w:rsid w:val="00647E64"/>
    <w:rsid w:val="0065139A"/>
    <w:rsid w:val="0065151A"/>
    <w:rsid w:val="006524F8"/>
    <w:rsid w:val="00655111"/>
    <w:rsid w:val="00656D4D"/>
    <w:rsid w:val="00656E56"/>
    <w:rsid w:val="006577B5"/>
    <w:rsid w:val="00660AFE"/>
    <w:rsid w:val="006611B9"/>
    <w:rsid w:val="00661345"/>
    <w:rsid w:val="00661DFD"/>
    <w:rsid w:val="00661F1F"/>
    <w:rsid w:val="00662013"/>
    <w:rsid w:val="0066247E"/>
    <w:rsid w:val="00662727"/>
    <w:rsid w:val="00662BF6"/>
    <w:rsid w:val="00663149"/>
    <w:rsid w:val="0066390C"/>
    <w:rsid w:val="00663F13"/>
    <w:rsid w:val="00663F19"/>
    <w:rsid w:val="00664830"/>
    <w:rsid w:val="006648A3"/>
    <w:rsid w:val="00665432"/>
    <w:rsid w:val="006656EB"/>
    <w:rsid w:val="0066659E"/>
    <w:rsid w:val="00666BAA"/>
    <w:rsid w:val="00666D3F"/>
    <w:rsid w:val="006673A9"/>
    <w:rsid w:val="00667FF5"/>
    <w:rsid w:val="00673397"/>
    <w:rsid w:val="00673CE0"/>
    <w:rsid w:val="00674752"/>
    <w:rsid w:val="006759DC"/>
    <w:rsid w:val="00675B82"/>
    <w:rsid w:val="00675D17"/>
    <w:rsid w:val="006765CD"/>
    <w:rsid w:val="00677368"/>
    <w:rsid w:val="00680ADA"/>
    <w:rsid w:val="006810C1"/>
    <w:rsid w:val="006820C4"/>
    <w:rsid w:val="00682420"/>
    <w:rsid w:val="0068341A"/>
    <w:rsid w:val="00683650"/>
    <w:rsid w:val="00684A65"/>
    <w:rsid w:val="00685097"/>
    <w:rsid w:val="006855CC"/>
    <w:rsid w:val="00685978"/>
    <w:rsid w:val="00685F26"/>
    <w:rsid w:val="0068641E"/>
    <w:rsid w:val="006867AD"/>
    <w:rsid w:val="00687A78"/>
    <w:rsid w:val="00691290"/>
    <w:rsid w:val="00691804"/>
    <w:rsid w:val="00691863"/>
    <w:rsid w:val="0069266A"/>
    <w:rsid w:val="0069406F"/>
    <w:rsid w:val="00697C91"/>
    <w:rsid w:val="006A033B"/>
    <w:rsid w:val="006A0B7C"/>
    <w:rsid w:val="006A1B09"/>
    <w:rsid w:val="006A1C8E"/>
    <w:rsid w:val="006A20DF"/>
    <w:rsid w:val="006A2B4E"/>
    <w:rsid w:val="006A3366"/>
    <w:rsid w:val="006A3FC9"/>
    <w:rsid w:val="006A569A"/>
    <w:rsid w:val="006A7082"/>
    <w:rsid w:val="006A71B1"/>
    <w:rsid w:val="006A79F6"/>
    <w:rsid w:val="006A7C87"/>
    <w:rsid w:val="006B1204"/>
    <w:rsid w:val="006B2777"/>
    <w:rsid w:val="006B405C"/>
    <w:rsid w:val="006B41A0"/>
    <w:rsid w:val="006B4DEA"/>
    <w:rsid w:val="006B4E92"/>
    <w:rsid w:val="006B695E"/>
    <w:rsid w:val="006B6E71"/>
    <w:rsid w:val="006B70D6"/>
    <w:rsid w:val="006B72BF"/>
    <w:rsid w:val="006B7724"/>
    <w:rsid w:val="006B7BF2"/>
    <w:rsid w:val="006C0567"/>
    <w:rsid w:val="006C1334"/>
    <w:rsid w:val="006C1441"/>
    <w:rsid w:val="006C16FF"/>
    <w:rsid w:val="006C18C2"/>
    <w:rsid w:val="006C1A5B"/>
    <w:rsid w:val="006C1DB3"/>
    <w:rsid w:val="006C269B"/>
    <w:rsid w:val="006C30E3"/>
    <w:rsid w:val="006C5145"/>
    <w:rsid w:val="006C529B"/>
    <w:rsid w:val="006C54F1"/>
    <w:rsid w:val="006C65AB"/>
    <w:rsid w:val="006D08BC"/>
    <w:rsid w:val="006D0AF6"/>
    <w:rsid w:val="006D14B1"/>
    <w:rsid w:val="006D21A8"/>
    <w:rsid w:val="006D2660"/>
    <w:rsid w:val="006D2AEB"/>
    <w:rsid w:val="006D3AE1"/>
    <w:rsid w:val="006D424B"/>
    <w:rsid w:val="006D6661"/>
    <w:rsid w:val="006D6FA2"/>
    <w:rsid w:val="006D7421"/>
    <w:rsid w:val="006E0625"/>
    <w:rsid w:val="006E1210"/>
    <w:rsid w:val="006E2288"/>
    <w:rsid w:val="006E30CD"/>
    <w:rsid w:val="006E3785"/>
    <w:rsid w:val="006E3B37"/>
    <w:rsid w:val="006E4289"/>
    <w:rsid w:val="006E5392"/>
    <w:rsid w:val="006E5EE9"/>
    <w:rsid w:val="006E7BBC"/>
    <w:rsid w:val="006E7DC3"/>
    <w:rsid w:val="006F05CA"/>
    <w:rsid w:val="006F0A36"/>
    <w:rsid w:val="006F163F"/>
    <w:rsid w:val="006F25ED"/>
    <w:rsid w:val="006F36D0"/>
    <w:rsid w:val="006F4CA7"/>
    <w:rsid w:val="006F5B0C"/>
    <w:rsid w:val="00700685"/>
    <w:rsid w:val="007007E9"/>
    <w:rsid w:val="007017DB"/>
    <w:rsid w:val="007023E0"/>
    <w:rsid w:val="0070433F"/>
    <w:rsid w:val="00704ED2"/>
    <w:rsid w:val="00704FC7"/>
    <w:rsid w:val="00705084"/>
    <w:rsid w:val="00705AA8"/>
    <w:rsid w:val="00705AEF"/>
    <w:rsid w:val="007076D2"/>
    <w:rsid w:val="00710762"/>
    <w:rsid w:val="00710A00"/>
    <w:rsid w:val="00711A0F"/>
    <w:rsid w:val="00711F27"/>
    <w:rsid w:val="00712478"/>
    <w:rsid w:val="00712F36"/>
    <w:rsid w:val="00713626"/>
    <w:rsid w:val="007147EB"/>
    <w:rsid w:val="007152B1"/>
    <w:rsid w:val="007168C0"/>
    <w:rsid w:val="007204C8"/>
    <w:rsid w:val="00721E8F"/>
    <w:rsid w:val="00722159"/>
    <w:rsid w:val="007227B7"/>
    <w:rsid w:val="00722D48"/>
    <w:rsid w:val="00722F1D"/>
    <w:rsid w:val="0072311B"/>
    <w:rsid w:val="00723D8D"/>
    <w:rsid w:val="007243D4"/>
    <w:rsid w:val="007264A3"/>
    <w:rsid w:val="00730005"/>
    <w:rsid w:val="007302D6"/>
    <w:rsid w:val="00730AD0"/>
    <w:rsid w:val="00730DA5"/>
    <w:rsid w:val="007338C3"/>
    <w:rsid w:val="00733CA9"/>
    <w:rsid w:val="007361F4"/>
    <w:rsid w:val="00736850"/>
    <w:rsid w:val="00736A35"/>
    <w:rsid w:val="00736ED0"/>
    <w:rsid w:val="007371A9"/>
    <w:rsid w:val="0074015B"/>
    <w:rsid w:val="00742027"/>
    <w:rsid w:val="00744533"/>
    <w:rsid w:val="00744C36"/>
    <w:rsid w:val="007456D1"/>
    <w:rsid w:val="0074730E"/>
    <w:rsid w:val="0075018C"/>
    <w:rsid w:val="0075043C"/>
    <w:rsid w:val="00750D9A"/>
    <w:rsid w:val="00750F6F"/>
    <w:rsid w:val="0075112E"/>
    <w:rsid w:val="00751ADD"/>
    <w:rsid w:val="00751EE7"/>
    <w:rsid w:val="00752C94"/>
    <w:rsid w:val="0075373D"/>
    <w:rsid w:val="00755B8D"/>
    <w:rsid w:val="007560FB"/>
    <w:rsid w:val="007567AE"/>
    <w:rsid w:val="0075778D"/>
    <w:rsid w:val="007601F8"/>
    <w:rsid w:val="00761560"/>
    <w:rsid w:val="00761B8D"/>
    <w:rsid w:val="0076410E"/>
    <w:rsid w:val="007641CD"/>
    <w:rsid w:val="00764D6A"/>
    <w:rsid w:val="007665D6"/>
    <w:rsid w:val="00766AA0"/>
    <w:rsid w:val="00766B4D"/>
    <w:rsid w:val="0076782F"/>
    <w:rsid w:val="00767D91"/>
    <w:rsid w:val="00771AD6"/>
    <w:rsid w:val="00773056"/>
    <w:rsid w:val="007734BF"/>
    <w:rsid w:val="00773978"/>
    <w:rsid w:val="00774FD8"/>
    <w:rsid w:val="00776879"/>
    <w:rsid w:val="00777EE4"/>
    <w:rsid w:val="0078106D"/>
    <w:rsid w:val="00781239"/>
    <w:rsid w:val="00781B73"/>
    <w:rsid w:val="00781EAA"/>
    <w:rsid w:val="0078428C"/>
    <w:rsid w:val="00785717"/>
    <w:rsid w:val="0078629F"/>
    <w:rsid w:val="00786426"/>
    <w:rsid w:val="00790337"/>
    <w:rsid w:val="00791400"/>
    <w:rsid w:val="007914BD"/>
    <w:rsid w:val="0079162B"/>
    <w:rsid w:val="00791E17"/>
    <w:rsid w:val="007926C8"/>
    <w:rsid w:val="007928D3"/>
    <w:rsid w:val="00792CE0"/>
    <w:rsid w:val="00795076"/>
    <w:rsid w:val="007950E7"/>
    <w:rsid w:val="007956AA"/>
    <w:rsid w:val="00796A35"/>
    <w:rsid w:val="00797E60"/>
    <w:rsid w:val="007A031A"/>
    <w:rsid w:val="007A21A1"/>
    <w:rsid w:val="007A238A"/>
    <w:rsid w:val="007A2A92"/>
    <w:rsid w:val="007A2E71"/>
    <w:rsid w:val="007A4B2D"/>
    <w:rsid w:val="007A56C1"/>
    <w:rsid w:val="007A59A2"/>
    <w:rsid w:val="007A5C95"/>
    <w:rsid w:val="007A5D23"/>
    <w:rsid w:val="007A6417"/>
    <w:rsid w:val="007A6782"/>
    <w:rsid w:val="007A732A"/>
    <w:rsid w:val="007A7E8C"/>
    <w:rsid w:val="007B1002"/>
    <w:rsid w:val="007B108B"/>
    <w:rsid w:val="007B1238"/>
    <w:rsid w:val="007B13E1"/>
    <w:rsid w:val="007B167A"/>
    <w:rsid w:val="007B16A6"/>
    <w:rsid w:val="007B17C2"/>
    <w:rsid w:val="007B26BC"/>
    <w:rsid w:val="007B2E2D"/>
    <w:rsid w:val="007B6463"/>
    <w:rsid w:val="007B6777"/>
    <w:rsid w:val="007B7BC2"/>
    <w:rsid w:val="007C1221"/>
    <w:rsid w:val="007C14A4"/>
    <w:rsid w:val="007C16AD"/>
    <w:rsid w:val="007C187C"/>
    <w:rsid w:val="007C32A8"/>
    <w:rsid w:val="007C32DA"/>
    <w:rsid w:val="007C358A"/>
    <w:rsid w:val="007C3991"/>
    <w:rsid w:val="007C448A"/>
    <w:rsid w:val="007C55EA"/>
    <w:rsid w:val="007C7B04"/>
    <w:rsid w:val="007D21C2"/>
    <w:rsid w:val="007D2665"/>
    <w:rsid w:val="007D2CAB"/>
    <w:rsid w:val="007D2EA4"/>
    <w:rsid w:val="007D5024"/>
    <w:rsid w:val="007D6537"/>
    <w:rsid w:val="007D6550"/>
    <w:rsid w:val="007D6D63"/>
    <w:rsid w:val="007E157C"/>
    <w:rsid w:val="007E1DD2"/>
    <w:rsid w:val="007E1EBA"/>
    <w:rsid w:val="007E2104"/>
    <w:rsid w:val="007E364D"/>
    <w:rsid w:val="007E3650"/>
    <w:rsid w:val="007E5A9C"/>
    <w:rsid w:val="007E65A3"/>
    <w:rsid w:val="007E7234"/>
    <w:rsid w:val="007F0CDB"/>
    <w:rsid w:val="007F1512"/>
    <w:rsid w:val="007F18DF"/>
    <w:rsid w:val="007F1DCF"/>
    <w:rsid w:val="007F229A"/>
    <w:rsid w:val="007F51D2"/>
    <w:rsid w:val="007F636F"/>
    <w:rsid w:val="007F6901"/>
    <w:rsid w:val="007F6FE9"/>
    <w:rsid w:val="007F7945"/>
    <w:rsid w:val="0080086E"/>
    <w:rsid w:val="0080214F"/>
    <w:rsid w:val="0080378F"/>
    <w:rsid w:val="00803A70"/>
    <w:rsid w:val="008059E4"/>
    <w:rsid w:val="00805A83"/>
    <w:rsid w:val="00805B05"/>
    <w:rsid w:val="00806BA4"/>
    <w:rsid w:val="00812739"/>
    <w:rsid w:val="00812752"/>
    <w:rsid w:val="00813714"/>
    <w:rsid w:val="00814237"/>
    <w:rsid w:val="00814503"/>
    <w:rsid w:val="0081596E"/>
    <w:rsid w:val="0081711A"/>
    <w:rsid w:val="00817A32"/>
    <w:rsid w:val="00820E9A"/>
    <w:rsid w:val="0082303B"/>
    <w:rsid w:val="008230E4"/>
    <w:rsid w:val="00824288"/>
    <w:rsid w:val="00825821"/>
    <w:rsid w:val="0082627E"/>
    <w:rsid w:val="008277AB"/>
    <w:rsid w:val="0083238D"/>
    <w:rsid w:val="00832E99"/>
    <w:rsid w:val="00832F38"/>
    <w:rsid w:val="008335A7"/>
    <w:rsid w:val="00833B66"/>
    <w:rsid w:val="00833DD1"/>
    <w:rsid w:val="00833E44"/>
    <w:rsid w:val="008341D6"/>
    <w:rsid w:val="00835B7E"/>
    <w:rsid w:val="008372B8"/>
    <w:rsid w:val="00837F36"/>
    <w:rsid w:val="008409A6"/>
    <w:rsid w:val="00840D60"/>
    <w:rsid w:val="0084132E"/>
    <w:rsid w:val="0084168E"/>
    <w:rsid w:val="00842954"/>
    <w:rsid w:val="00842DE7"/>
    <w:rsid w:val="00843714"/>
    <w:rsid w:val="0084562C"/>
    <w:rsid w:val="008463BF"/>
    <w:rsid w:val="00846875"/>
    <w:rsid w:val="008509B9"/>
    <w:rsid w:val="00851BE1"/>
    <w:rsid w:val="00851EDF"/>
    <w:rsid w:val="00852E2D"/>
    <w:rsid w:val="00852F5F"/>
    <w:rsid w:val="00853F02"/>
    <w:rsid w:val="0085475D"/>
    <w:rsid w:val="008551C2"/>
    <w:rsid w:val="00856132"/>
    <w:rsid w:val="00856C6B"/>
    <w:rsid w:val="0086091C"/>
    <w:rsid w:val="00861413"/>
    <w:rsid w:val="00861977"/>
    <w:rsid w:val="0086239E"/>
    <w:rsid w:val="0086251D"/>
    <w:rsid w:val="0086318F"/>
    <w:rsid w:val="008632F5"/>
    <w:rsid w:val="00863EC4"/>
    <w:rsid w:val="00864122"/>
    <w:rsid w:val="008644D1"/>
    <w:rsid w:val="008669F0"/>
    <w:rsid w:val="0087068D"/>
    <w:rsid w:val="00871825"/>
    <w:rsid w:val="00871F11"/>
    <w:rsid w:val="00872211"/>
    <w:rsid w:val="00875E27"/>
    <w:rsid w:val="00876D83"/>
    <w:rsid w:val="0087794E"/>
    <w:rsid w:val="00877B71"/>
    <w:rsid w:val="00877C04"/>
    <w:rsid w:val="00880541"/>
    <w:rsid w:val="008807B5"/>
    <w:rsid w:val="0088151C"/>
    <w:rsid w:val="00883200"/>
    <w:rsid w:val="008836A8"/>
    <w:rsid w:val="00883F77"/>
    <w:rsid w:val="00885AB0"/>
    <w:rsid w:val="00886446"/>
    <w:rsid w:val="0088732B"/>
    <w:rsid w:val="008877E7"/>
    <w:rsid w:val="00887C0F"/>
    <w:rsid w:val="008907EE"/>
    <w:rsid w:val="0089228A"/>
    <w:rsid w:val="008931DE"/>
    <w:rsid w:val="008941C6"/>
    <w:rsid w:val="0089557E"/>
    <w:rsid w:val="00896694"/>
    <w:rsid w:val="0089671D"/>
    <w:rsid w:val="00897BAC"/>
    <w:rsid w:val="008A1592"/>
    <w:rsid w:val="008A18C4"/>
    <w:rsid w:val="008A2066"/>
    <w:rsid w:val="008A27EC"/>
    <w:rsid w:val="008A30B8"/>
    <w:rsid w:val="008A37F4"/>
    <w:rsid w:val="008A3ECE"/>
    <w:rsid w:val="008A5016"/>
    <w:rsid w:val="008A5A66"/>
    <w:rsid w:val="008A6F2C"/>
    <w:rsid w:val="008A7CD5"/>
    <w:rsid w:val="008B0419"/>
    <w:rsid w:val="008B058D"/>
    <w:rsid w:val="008B0776"/>
    <w:rsid w:val="008B0ADD"/>
    <w:rsid w:val="008B0E5C"/>
    <w:rsid w:val="008B170B"/>
    <w:rsid w:val="008B1EBC"/>
    <w:rsid w:val="008B24AB"/>
    <w:rsid w:val="008B25B8"/>
    <w:rsid w:val="008B28B2"/>
    <w:rsid w:val="008B3C7F"/>
    <w:rsid w:val="008B576C"/>
    <w:rsid w:val="008B645D"/>
    <w:rsid w:val="008B6E0E"/>
    <w:rsid w:val="008B7304"/>
    <w:rsid w:val="008B7882"/>
    <w:rsid w:val="008C0A26"/>
    <w:rsid w:val="008C0E92"/>
    <w:rsid w:val="008C17D1"/>
    <w:rsid w:val="008C215C"/>
    <w:rsid w:val="008C3AAA"/>
    <w:rsid w:val="008C3D65"/>
    <w:rsid w:val="008C457C"/>
    <w:rsid w:val="008C5235"/>
    <w:rsid w:val="008C5F20"/>
    <w:rsid w:val="008C63F3"/>
    <w:rsid w:val="008C75C5"/>
    <w:rsid w:val="008D135C"/>
    <w:rsid w:val="008D303C"/>
    <w:rsid w:val="008D3183"/>
    <w:rsid w:val="008D3CF9"/>
    <w:rsid w:val="008D3EA8"/>
    <w:rsid w:val="008D489F"/>
    <w:rsid w:val="008D4F75"/>
    <w:rsid w:val="008D4F8A"/>
    <w:rsid w:val="008D529B"/>
    <w:rsid w:val="008D531D"/>
    <w:rsid w:val="008D593B"/>
    <w:rsid w:val="008D5B6A"/>
    <w:rsid w:val="008D616E"/>
    <w:rsid w:val="008D619B"/>
    <w:rsid w:val="008E06EF"/>
    <w:rsid w:val="008E26C6"/>
    <w:rsid w:val="008E3412"/>
    <w:rsid w:val="008E3D07"/>
    <w:rsid w:val="008E4488"/>
    <w:rsid w:val="008E5489"/>
    <w:rsid w:val="008E713C"/>
    <w:rsid w:val="008E7694"/>
    <w:rsid w:val="008E79B2"/>
    <w:rsid w:val="008F1D5C"/>
    <w:rsid w:val="008F3A1A"/>
    <w:rsid w:val="008F4625"/>
    <w:rsid w:val="008F6721"/>
    <w:rsid w:val="008F73AE"/>
    <w:rsid w:val="008F7A7C"/>
    <w:rsid w:val="00901235"/>
    <w:rsid w:val="009029CE"/>
    <w:rsid w:val="00902EED"/>
    <w:rsid w:val="00903321"/>
    <w:rsid w:val="00905B90"/>
    <w:rsid w:val="0090709E"/>
    <w:rsid w:val="00907F41"/>
    <w:rsid w:val="009132EB"/>
    <w:rsid w:val="00913A70"/>
    <w:rsid w:val="009142F3"/>
    <w:rsid w:val="00914AA6"/>
    <w:rsid w:val="00916083"/>
    <w:rsid w:val="009160D7"/>
    <w:rsid w:val="0091719E"/>
    <w:rsid w:val="00917307"/>
    <w:rsid w:val="00917A5F"/>
    <w:rsid w:val="00920230"/>
    <w:rsid w:val="00920749"/>
    <w:rsid w:val="00920E26"/>
    <w:rsid w:val="009218B2"/>
    <w:rsid w:val="00923C86"/>
    <w:rsid w:val="00923EA1"/>
    <w:rsid w:val="009241B8"/>
    <w:rsid w:val="009255C0"/>
    <w:rsid w:val="009261D5"/>
    <w:rsid w:val="009266E2"/>
    <w:rsid w:val="00932A8D"/>
    <w:rsid w:val="00932ABB"/>
    <w:rsid w:val="00932D05"/>
    <w:rsid w:val="00933198"/>
    <w:rsid w:val="00935DB6"/>
    <w:rsid w:val="00935E6C"/>
    <w:rsid w:val="0094007C"/>
    <w:rsid w:val="00940A6C"/>
    <w:rsid w:val="00941E01"/>
    <w:rsid w:val="00942E6A"/>
    <w:rsid w:val="009451A3"/>
    <w:rsid w:val="009453A9"/>
    <w:rsid w:val="0094570A"/>
    <w:rsid w:val="00947C33"/>
    <w:rsid w:val="00950D6D"/>
    <w:rsid w:val="00951227"/>
    <w:rsid w:val="00951360"/>
    <w:rsid w:val="00951C3D"/>
    <w:rsid w:val="0095332D"/>
    <w:rsid w:val="009534E0"/>
    <w:rsid w:val="009544E5"/>
    <w:rsid w:val="0095646E"/>
    <w:rsid w:val="009565D5"/>
    <w:rsid w:val="00956D89"/>
    <w:rsid w:val="00957D23"/>
    <w:rsid w:val="00957EE7"/>
    <w:rsid w:val="00957F3A"/>
    <w:rsid w:val="00960E0E"/>
    <w:rsid w:val="0096129E"/>
    <w:rsid w:val="00962204"/>
    <w:rsid w:val="0096235F"/>
    <w:rsid w:val="00963B1C"/>
    <w:rsid w:val="00964772"/>
    <w:rsid w:val="00966E47"/>
    <w:rsid w:val="00966FA6"/>
    <w:rsid w:val="00967896"/>
    <w:rsid w:val="00970835"/>
    <w:rsid w:val="00970B99"/>
    <w:rsid w:val="00971186"/>
    <w:rsid w:val="00971B0C"/>
    <w:rsid w:val="00971C43"/>
    <w:rsid w:val="0097213C"/>
    <w:rsid w:val="00972961"/>
    <w:rsid w:val="00973203"/>
    <w:rsid w:val="00973A1E"/>
    <w:rsid w:val="00973BD1"/>
    <w:rsid w:val="0097491D"/>
    <w:rsid w:val="00975660"/>
    <w:rsid w:val="00975E5A"/>
    <w:rsid w:val="00976210"/>
    <w:rsid w:val="009767E4"/>
    <w:rsid w:val="0097755A"/>
    <w:rsid w:val="00980146"/>
    <w:rsid w:val="00980519"/>
    <w:rsid w:val="00980ED8"/>
    <w:rsid w:val="009811A8"/>
    <w:rsid w:val="0098229C"/>
    <w:rsid w:val="00982F8F"/>
    <w:rsid w:val="00983624"/>
    <w:rsid w:val="00983ABD"/>
    <w:rsid w:val="00984BD8"/>
    <w:rsid w:val="00984D86"/>
    <w:rsid w:val="00984E7A"/>
    <w:rsid w:val="00986CAD"/>
    <w:rsid w:val="009903A2"/>
    <w:rsid w:val="00990446"/>
    <w:rsid w:val="00991A86"/>
    <w:rsid w:val="00991F7B"/>
    <w:rsid w:val="00992805"/>
    <w:rsid w:val="009937B0"/>
    <w:rsid w:val="00993841"/>
    <w:rsid w:val="00993B25"/>
    <w:rsid w:val="009948A3"/>
    <w:rsid w:val="00994B8D"/>
    <w:rsid w:val="00994D74"/>
    <w:rsid w:val="00995BE7"/>
    <w:rsid w:val="00996947"/>
    <w:rsid w:val="00996D5D"/>
    <w:rsid w:val="00996F44"/>
    <w:rsid w:val="00996F60"/>
    <w:rsid w:val="00997084"/>
    <w:rsid w:val="009A0506"/>
    <w:rsid w:val="009A064A"/>
    <w:rsid w:val="009A1341"/>
    <w:rsid w:val="009A2307"/>
    <w:rsid w:val="009A2313"/>
    <w:rsid w:val="009A2553"/>
    <w:rsid w:val="009A4C9E"/>
    <w:rsid w:val="009A504C"/>
    <w:rsid w:val="009A505B"/>
    <w:rsid w:val="009A5CAE"/>
    <w:rsid w:val="009A61BA"/>
    <w:rsid w:val="009A6BDB"/>
    <w:rsid w:val="009A7282"/>
    <w:rsid w:val="009B06B4"/>
    <w:rsid w:val="009B0A30"/>
    <w:rsid w:val="009B1016"/>
    <w:rsid w:val="009B1306"/>
    <w:rsid w:val="009B264B"/>
    <w:rsid w:val="009B2F5E"/>
    <w:rsid w:val="009B4B49"/>
    <w:rsid w:val="009B4FBA"/>
    <w:rsid w:val="009B522D"/>
    <w:rsid w:val="009B5366"/>
    <w:rsid w:val="009B600D"/>
    <w:rsid w:val="009B6175"/>
    <w:rsid w:val="009B6D88"/>
    <w:rsid w:val="009B7E22"/>
    <w:rsid w:val="009C025B"/>
    <w:rsid w:val="009C3BF1"/>
    <w:rsid w:val="009C42A5"/>
    <w:rsid w:val="009C4B6F"/>
    <w:rsid w:val="009C4B9A"/>
    <w:rsid w:val="009C57D3"/>
    <w:rsid w:val="009C6095"/>
    <w:rsid w:val="009C73D2"/>
    <w:rsid w:val="009C7C42"/>
    <w:rsid w:val="009D11EF"/>
    <w:rsid w:val="009D143B"/>
    <w:rsid w:val="009D17A0"/>
    <w:rsid w:val="009D2CB2"/>
    <w:rsid w:val="009D5007"/>
    <w:rsid w:val="009D54EC"/>
    <w:rsid w:val="009D57CC"/>
    <w:rsid w:val="009D67A0"/>
    <w:rsid w:val="009E12A0"/>
    <w:rsid w:val="009E178E"/>
    <w:rsid w:val="009E250A"/>
    <w:rsid w:val="009E2E77"/>
    <w:rsid w:val="009E3DF1"/>
    <w:rsid w:val="009E4DDB"/>
    <w:rsid w:val="009E5F00"/>
    <w:rsid w:val="009E62A9"/>
    <w:rsid w:val="009E66CA"/>
    <w:rsid w:val="009E709B"/>
    <w:rsid w:val="009E7506"/>
    <w:rsid w:val="009E7BC6"/>
    <w:rsid w:val="009E7EF2"/>
    <w:rsid w:val="009F1A32"/>
    <w:rsid w:val="009F277F"/>
    <w:rsid w:val="009F3797"/>
    <w:rsid w:val="009F39CE"/>
    <w:rsid w:val="009F4F94"/>
    <w:rsid w:val="009F60CD"/>
    <w:rsid w:val="009F719A"/>
    <w:rsid w:val="00A00811"/>
    <w:rsid w:val="00A0162C"/>
    <w:rsid w:val="00A02055"/>
    <w:rsid w:val="00A0270F"/>
    <w:rsid w:val="00A0383D"/>
    <w:rsid w:val="00A03982"/>
    <w:rsid w:val="00A043D1"/>
    <w:rsid w:val="00A04567"/>
    <w:rsid w:val="00A06E1A"/>
    <w:rsid w:val="00A112E5"/>
    <w:rsid w:val="00A113C2"/>
    <w:rsid w:val="00A11643"/>
    <w:rsid w:val="00A131BE"/>
    <w:rsid w:val="00A135E5"/>
    <w:rsid w:val="00A138B3"/>
    <w:rsid w:val="00A13D7D"/>
    <w:rsid w:val="00A13FEF"/>
    <w:rsid w:val="00A140B2"/>
    <w:rsid w:val="00A1460A"/>
    <w:rsid w:val="00A16880"/>
    <w:rsid w:val="00A17345"/>
    <w:rsid w:val="00A178A3"/>
    <w:rsid w:val="00A17C4D"/>
    <w:rsid w:val="00A17DE0"/>
    <w:rsid w:val="00A2059C"/>
    <w:rsid w:val="00A212C5"/>
    <w:rsid w:val="00A215AB"/>
    <w:rsid w:val="00A22CC7"/>
    <w:rsid w:val="00A230A5"/>
    <w:rsid w:val="00A23ABB"/>
    <w:rsid w:val="00A25AA7"/>
    <w:rsid w:val="00A26DA0"/>
    <w:rsid w:val="00A2724E"/>
    <w:rsid w:val="00A27F0A"/>
    <w:rsid w:val="00A30151"/>
    <w:rsid w:val="00A32AA1"/>
    <w:rsid w:val="00A330AC"/>
    <w:rsid w:val="00A33A61"/>
    <w:rsid w:val="00A34D9F"/>
    <w:rsid w:val="00A3500D"/>
    <w:rsid w:val="00A3723C"/>
    <w:rsid w:val="00A375FD"/>
    <w:rsid w:val="00A37A76"/>
    <w:rsid w:val="00A37A8A"/>
    <w:rsid w:val="00A37AB5"/>
    <w:rsid w:val="00A40973"/>
    <w:rsid w:val="00A40EC8"/>
    <w:rsid w:val="00A4113E"/>
    <w:rsid w:val="00A412F4"/>
    <w:rsid w:val="00A43616"/>
    <w:rsid w:val="00A451D2"/>
    <w:rsid w:val="00A45589"/>
    <w:rsid w:val="00A462CC"/>
    <w:rsid w:val="00A46C60"/>
    <w:rsid w:val="00A47298"/>
    <w:rsid w:val="00A47719"/>
    <w:rsid w:val="00A50F7C"/>
    <w:rsid w:val="00A520D0"/>
    <w:rsid w:val="00A5266D"/>
    <w:rsid w:val="00A56D2A"/>
    <w:rsid w:val="00A5743D"/>
    <w:rsid w:val="00A574CF"/>
    <w:rsid w:val="00A60B53"/>
    <w:rsid w:val="00A60B61"/>
    <w:rsid w:val="00A60F70"/>
    <w:rsid w:val="00A621C2"/>
    <w:rsid w:val="00A62F1E"/>
    <w:rsid w:val="00A630C4"/>
    <w:rsid w:val="00A63906"/>
    <w:rsid w:val="00A6398B"/>
    <w:rsid w:val="00A64F38"/>
    <w:rsid w:val="00A66BB1"/>
    <w:rsid w:val="00A67309"/>
    <w:rsid w:val="00A678D3"/>
    <w:rsid w:val="00A67BD9"/>
    <w:rsid w:val="00A67D4F"/>
    <w:rsid w:val="00A703FB"/>
    <w:rsid w:val="00A71277"/>
    <w:rsid w:val="00A713DE"/>
    <w:rsid w:val="00A72011"/>
    <w:rsid w:val="00A72864"/>
    <w:rsid w:val="00A7328B"/>
    <w:rsid w:val="00A74427"/>
    <w:rsid w:val="00A75F2E"/>
    <w:rsid w:val="00A773F3"/>
    <w:rsid w:val="00A802F8"/>
    <w:rsid w:val="00A81838"/>
    <w:rsid w:val="00A828B4"/>
    <w:rsid w:val="00A84552"/>
    <w:rsid w:val="00A84F0B"/>
    <w:rsid w:val="00A85B0B"/>
    <w:rsid w:val="00A86DDC"/>
    <w:rsid w:val="00A87243"/>
    <w:rsid w:val="00A90742"/>
    <w:rsid w:val="00A907BA"/>
    <w:rsid w:val="00A91DED"/>
    <w:rsid w:val="00A9315E"/>
    <w:rsid w:val="00A932B2"/>
    <w:rsid w:val="00A94ACD"/>
    <w:rsid w:val="00A9552F"/>
    <w:rsid w:val="00A95DE7"/>
    <w:rsid w:val="00A9640C"/>
    <w:rsid w:val="00A96B30"/>
    <w:rsid w:val="00A97882"/>
    <w:rsid w:val="00AA089B"/>
    <w:rsid w:val="00AA0C69"/>
    <w:rsid w:val="00AA1AEA"/>
    <w:rsid w:val="00AA2281"/>
    <w:rsid w:val="00AA3503"/>
    <w:rsid w:val="00AA416E"/>
    <w:rsid w:val="00AA44DE"/>
    <w:rsid w:val="00AA47D9"/>
    <w:rsid w:val="00AA61A5"/>
    <w:rsid w:val="00AA62E9"/>
    <w:rsid w:val="00AA7B98"/>
    <w:rsid w:val="00AB0F69"/>
    <w:rsid w:val="00AB1739"/>
    <w:rsid w:val="00AB251C"/>
    <w:rsid w:val="00AB2D1A"/>
    <w:rsid w:val="00AB392B"/>
    <w:rsid w:val="00AB579E"/>
    <w:rsid w:val="00AB58EA"/>
    <w:rsid w:val="00AB67C3"/>
    <w:rsid w:val="00AC0EB2"/>
    <w:rsid w:val="00AC200D"/>
    <w:rsid w:val="00AC35F5"/>
    <w:rsid w:val="00AC3CC3"/>
    <w:rsid w:val="00AC48E2"/>
    <w:rsid w:val="00AC558A"/>
    <w:rsid w:val="00AC7869"/>
    <w:rsid w:val="00AC7896"/>
    <w:rsid w:val="00AC79F4"/>
    <w:rsid w:val="00AD006A"/>
    <w:rsid w:val="00AD1245"/>
    <w:rsid w:val="00AD1354"/>
    <w:rsid w:val="00AD1E77"/>
    <w:rsid w:val="00AD3039"/>
    <w:rsid w:val="00AD6C13"/>
    <w:rsid w:val="00AD6D14"/>
    <w:rsid w:val="00AD7942"/>
    <w:rsid w:val="00AE0632"/>
    <w:rsid w:val="00AE0681"/>
    <w:rsid w:val="00AE1196"/>
    <w:rsid w:val="00AE16FB"/>
    <w:rsid w:val="00AE1A74"/>
    <w:rsid w:val="00AE2F29"/>
    <w:rsid w:val="00AE3547"/>
    <w:rsid w:val="00AE3EFE"/>
    <w:rsid w:val="00AE4237"/>
    <w:rsid w:val="00AE6C0B"/>
    <w:rsid w:val="00AE75FF"/>
    <w:rsid w:val="00AE7E17"/>
    <w:rsid w:val="00AF10D1"/>
    <w:rsid w:val="00AF134F"/>
    <w:rsid w:val="00AF3B27"/>
    <w:rsid w:val="00AF3BAB"/>
    <w:rsid w:val="00AF4100"/>
    <w:rsid w:val="00AF42B1"/>
    <w:rsid w:val="00AF4A80"/>
    <w:rsid w:val="00AF6E79"/>
    <w:rsid w:val="00AF7189"/>
    <w:rsid w:val="00B01E8A"/>
    <w:rsid w:val="00B02F37"/>
    <w:rsid w:val="00B034BE"/>
    <w:rsid w:val="00B04582"/>
    <w:rsid w:val="00B04733"/>
    <w:rsid w:val="00B05937"/>
    <w:rsid w:val="00B05CD6"/>
    <w:rsid w:val="00B05FCD"/>
    <w:rsid w:val="00B069F6"/>
    <w:rsid w:val="00B06BE5"/>
    <w:rsid w:val="00B06D1E"/>
    <w:rsid w:val="00B06EA8"/>
    <w:rsid w:val="00B11C89"/>
    <w:rsid w:val="00B133DC"/>
    <w:rsid w:val="00B144C1"/>
    <w:rsid w:val="00B14F3A"/>
    <w:rsid w:val="00B15AA6"/>
    <w:rsid w:val="00B163C9"/>
    <w:rsid w:val="00B17333"/>
    <w:rsid w:val="00B178A7"/>
    <w:rsid w:val="00B210DB"/>
    <w:rsid w:val="00B221D8"/>
    <w:rsid w:val="00B2239C"/>
    <w:rsid w:val="00B22459"/>
    <w:rsid w:val="00B22EF2"/>
    <w:rsid w:val="00B22FBD"/>
    <w:rsid w:val="00B2331A"/>
    <w:rsid w:val="00B248A4"/>
    <w:rsid w:val="00B2515A"/>
    <w:rsid w:val="00B251BA"/>
    <w:rsid w:val="00B2561A"/>
    <w:rsid w:val="00B25A3E"/>
    <w:rsid w:val="00B25BBD"/>
    <w:rsid w:val="00B25DBD"/>
    <w:rsid w:val="00B31A1E"/>
    <w:rsid w:val="00B32809"/>
    <w:rsid w:val="00B35A6A"/>
    <w:rsid w:val="00B37CC1"/>
    <w:rsid w:val="00B40172"/>
    <w:rsid w:val="00B40685"/>
    <w:rsid w:val="00B407E9"/>
    <w:rsid w:val="00B4285E"/>
    <w:rsid w:val="00B43C4E"/>
    <w:rsid w:val="00B4495B"/>
    <w:rsid w:val="00B462A7"/>
    <w:rsid w:val="00B46644"/>
    <w:rsid w:val="00B479F0"/>
    <w:rsid w:val="00B50F46"/>
    <w:rsid w:val="00B51444"/>
    <w:rsid w:val="00B514BD"/>
    <w:rsid w:val="00B51D45"/>
    <w:rsid w:val="00B51EE9"/>
    <w:rsid w:val="00B53078"/>
    <w:rsid w:val="00B534B3"/>
    <w:rsid w:val="00B5359A"/>
    <w:rsid w:val="00B539A3"/>
    <w:rsid w:val="00B5468A"/>
    <w:rsid w:val="00B553E7"/>
    <w:rsid w:val="00B554E3"/>
    <w:rsid w:val="00B55683"/>
    <w:rsid w:val="00B5572A"/>
    <w:rsid w:val="00B55CA0"/>
    <w:rsid w:val="00B56F33"/>
    <w:rsid w:val="00B57010"/>
    <w:rsid w:val="00B5740E"/>
    <w:rsid w:val="00B60081"/>
    <w:rsid w:val="00B621E3"/>
    <w:rsid w:val="00B623B3"/>
    <w:rsid w:val="00B627FE"/>
    <w:rsid w:val="00B63581"/>
    <w:rsid w:val="00B6411C"/>
    <w:rsid w:val="00B654C1"/>
    <w:rsid w:val="00B658C6"/>
    <w:rsid w:val="00B66EB2"/>
    <w:rsid w:val="00B708B3"/>
    <w:rsid w:val="00B7108D"/>
    <w:rsid w:val="00B714C8"/>
    <w:rsid w:val="00B717E3"/>
    <w:rsid w:val="00B71EEC"/>
    <w:rsid w:val="00B72151"/>
    <w:rsid w:val="00B72545"/>
    <w:rsid w:val="00B72BBA"/>
    <w:rsid w:val="00B72D44"/>
    <w:rsid w:val="00B74CD0"/>
    <w:rsid w:val="00B7535C"/>
    <w:rsid w:val="00B755E6"/>
    <w:rsid w:val="00B76041"/>
    <w:rsid w:val="00B76EEE"/>
    <w:rsid w:val="00B7733F"/>
    <w:rsid w:val="00B7752E"/>
    <w:rsid w:val="00B77AC0"/>
    <w:rsid w:val="00B81331"/>
    <w:rsid w:val="00B815D5"/>
    <w:rsid w:val="00B81930"/>
    <w:rsid w:val="00B81AFE"/>
    <w:rsid w:val="00B828BB"/>
    <w:rsid w:val="00B837B8"/>
    <w:rsid w:val="00B84741"/>
    <w:rsid w:val="00B84A4C"/>
    <w:rsid w:val="00B85661"/>
    <w:rsid w:val="00B861B4"/>
    <w:rsid w:val="00B8706B"/>
    <w:rsid w:val="00B87539"/>
    <w:rsid w:val="00B90615"/>
    <w:rsid w:val="00B9070A"/>
    <w:rsid w:val="00B90713"/>
    <w:rsid w:val="00B90BB2"/>
    <w:rsid w:val="00B910A1"/>
    <w:rsid w:val="00B92341"/>
    <w:rsid w:val="00B92614"/>
    <w:rsid w:val="00B93468"/>
    <w:rsid w:val="00B950F5"/>
    <w:rsid w:val="00B953B6"/>
    <w:rsid w:val="00B956F5"/>
    <w:rsid w:val="00B95BC4"/>
    <w:rsid w:val="00B96569"/>
    <w:rsid w:val="00B96981"/>
    <w:rsid w:val="00B96BE8"/>
    <w:rsid w:val="00B97E61"/>
    <w:rsid w:val="00B97E96"/>
    <w:rsid w:val="00BA068A"/>
    <w:rsid w:val="00BA14DC"/>
    <w:rsid w:val="00BA1884"/>
    <w:rsid w:val="00BA4310"/>
    <w:rsid w:val="00BA4DE6"/>
    <w:rsid w:val="00BA4F6E"/>
    <w:rsid w:val="00BA5926"/>
    <w:rsid w:val="00BA5A84"/>
    <w:rsid w:val="00BA6625"/>
    <w:rsid w:val="00BA7149"/>
    <w:rsid w:val="00BA7510"/>
    <w:rsid w:val="00BB034A"/>
    <w:rsid w:val="00BB0713"/>
    <w:rsid w:val="00BB0AE9"/>
    <w:rsid w:val="00BB3566"/>
    <w:rsid w:val="00BB4514"/>
    <w:rsid w:val="00BB5133"/>
    <w:rsid w:val="00BB62B6"/>
    <w:rsid w:val="00BB6BB1"/>
    <w:rsid w:val="00BB7DC0"/>
    <w:rsid w:val="00BC000D"/>
    <w:rsid w:val="00BC1616"/>
    <w:rsid w:val="00BC1CEF"/>
    <w:rsid w:val="00BC322C"/>
    <w:rsid w:val="00BC4382"/>
    <w:rsid w:val="00BC4E4F"/>
    <w:rsid w:val="00BC5E53"/>
    <w:rsid w:val="00BD0856"/>
    <w:rsid w:val="00BD3E52"/>
    <w:rsid w:val="00BE0EDD"/>
    <w:rsid w:val="00BE189E"/>
    <w:rsid w:val="00BE2164"/>
    <w:rsid w:val="00BE265E"/>
    <w:rsid w:val="00BE3F15"/>
    <w:rsid w:val="00BE561A"/>
    <w:rsid w:val="00BE64B5"/>
    <w:rsid w:val="00BF10FF"/>
    <w:rsid w:val="00BF1519"/>
    <w:rsid w:val="00BF2974"/>
    <w:rsid w:val="00BF467B"/>
    <w:rsid w:val="00BF4786"/>
    <w:rsid w:val="00BF589C"/>
    <w:rsid w:val="00BF6965"/>
    <w:rsid w:val="00BF7CF8"/>
    <w:rsid w:val="00C003C5"/>
    <w:rsid w:val="00C01087"/>
    <w:rsid w:val="00C0123A"/>
    <w:rsid w:val="00C0218E"/>
    <w:rsid w:val="00C02519"/>
    <w:rsid w:val="00C03A52"/>
    <w:rsid w:val="00C03CB7"/>
    <w:rsid w:val="00C0571A"/>
    <w:rsid w:val="00C10116"/>
    <w:rsid w:val="00C101E9"/>
    <w:rsid w:val="00C10940"/>
    <w:rsid w:val="00C10FBE"/>
    <w:rsid w:val="00C12ACE"/>
    <w:rsid w:val="00C1308C"/>
    <w:rsid w:val="00C153C6"/>
    <w:rsid w:val="00C158C6"/>
    <w:rsid w:val="00C168B0"/>
    <w:rsid w:val="00C205E7"/>
    <w:rsid w:val="00C20AB7"/>
    <w:rsid w:val="00C20D94"/>
    <w:rsid w:val="00C22DE8"/>
    <w:rsid w:val="00C2372A"/>
    <w:rsid w:val="00C24817"/>
    <w:rsid w:val="00C24892"/>
    <w:rsid w:val="00C25CEC"/>
    <w:rsid w:val="00C2606C"/>
    <w:rsid w:val="00C26EA4"/>
    <w:rsid w:val="00C27314"/>
    <w:rsid w:val="00C278D5"/>
    <w:rsid w:val="00C307F0"/>
    <w:rsid w:val="00C32EA1"/>
    <w:rsid w:val="00C33358"/>
    <w:rsid w:val="00C35452"/>
    <w:rsid w:val="00C35E76"/>
    <w:rsid w:val="00C40C48"/>
    <w:rsid w:val="00C412B4"/>
    <w:rsid w:val="00C4151E"/>
    <w:rsid w:val="00C416EC"/>
    <w:rsid w:val="00C42BBD"/>
    <w:rsid w:val="00C43561"/>
    <w:rsid w:val="00C43CCE"/>
    <w:rsid w:val="00C447BA"/>
    <w:rsid w:val="00C44F60"/>
    <w:rsid w:val="00C4620D"/>
    <w:rsid w:val="00C47348"/>
    <w:rsid w:val="00C476DE"/>
    <w:rsid w:val="00C47A0E"/>
    <w:rsid w:val="00C47C3D"/>
    <w:rsid w:val="00C47E12"/>
    <w:rsid w:val="00C5097B"/>
    <w:rsid w:val="00C536F4"/>
    <w:rsid w:val="00C54347"/>
    <w:rsid w:val="00C54BD8"/>
    <w:rsid w:val="00C5510E"/>
    <w:rsid w:val="00C560E3"/>
    <w:rsid w:val="00C56601"/>
    <w:rsid w:val="00C56AFD"/>
    <w:rsid w:val="00C56CFE"/>
    <w:rsid w:val="00C56E01"/>
    <w:rsid w:val="00C570F7"/>
    <w:rsid w:val="00C57767"/>
    <w:rsid w:val="00C57C74"/>
    <w:rsid w:val="00C57E17"/>
    <w:rsid w:val="00C62D6F"/>
    <w:rsid w:val="00C631CD"/>
    <w:rsid w:val="00C65AEE"/>
    <w:rsid w:val="00C6600F"/>
    <w:rsid w:val="00C66150"/>
    <w:rsid w:val="00C661C5"/>
    <w:rsid w:val="00C66BCB"/>
    <w:rsid w:val="00C67058"/>
    <w:rsid w:val="00C678B2"/>
    <w:rsid w:val="00C71FD9"/>
    <w:rsid w:val="00C737B6"/>
    <w:rsid w:val="00C73CFE"/>
    <w:rsid w:val="00C74D14"/>
    <w:rsid w:val="00C750B0"/>
    <w:rsid w:val="00C75669"/>
    <w:rsid w:val="00C7707F"/>
    <w:rsid w:val="00C800E9"/>
    <w:rsid w:val="00C8128A"/>
    <w:rsid w:val="00C81A4A"/>
    <w:rsid w:val="00C81F5F"/>
    <w:rsid w:val="00C823F9"/>
    <w:rsid w:val="00C826FB"/>
    <w:rsid w:val="00C8362F"/>
    <w:rsid w:val="00C83EB2"/>
    <w:rsid w:val="00C84823"/>
    <w:rsid w:val="00C85941"/>
    <w:rsid w:val="00C85C62"/>
    <w:rsid w:val="00C85CD8"/>
    <w:rsid w:val="00C85F86"/>
    <w:rsid w:val="00C8611B"/>
    <w:rsid w:val="00C876F1"/>
    <w:rsid w:val="00C90160"/>
    <w:rsid w:val="00C91417"/>
    <w:rsid w:val="00C91A80"/>
    <w:rsid w:val="00C94527"/>
    <w:rsid w:val="00C949E6"/>
    <w:rsid w:val="00C954E2"/>
    <w:rsid w:val="00C97C94"/>
    <w:rsid w:val="00C97D30"/>
    <w:rsid w:val="00CA02A2"/>
    <w:rsid w:val="00CA03EC"/>
    <w:rsid w:val="00CA2117"/>
    <w:rsid w:val="00CA316A"/>
    <w:rsid w:val="00CA36EA"/>
    <w:rsid w:val="00CA414B"/>
    <w:rsid w:val="00CA44E0"/>
    <w:rsid w:val="00CA4E3B"/>
    <w:rsid w:val="00CA63EB"/>
    <w:rsid w:val="00CA6B84"/>
    <w:rsid w:val="00CB005A"/>
    <w:rsid w:val="00CB13C9"/>
    <w:rsid w:val="00CB243E"/>
    <w:rsid w:val="00CB37E7"/>
    <w:rsid w:val="00CB5ADB"/>
    <w:rsid w:val="00CB6029"/>
    <w:rsid w:val="00CB648E"/>
    <w:rsid w:val="00CB6600"/>
    <w:rsid w:val="00CB6815"/>
    <w:rsid w:val="00CB6BFF"/>
    <w:rsid w:val="00CB6FD3"/>
    <w:rsid w:val="00CB712A"/>
    <w:rsid w:val="00CB7713"/>
    <w:rsid w:val="00CC034F"/>
    <w:rsid w:val="00CC089B"/>
    <w:rsid w:val="00CC1390"/>
    <w:rsid w:val="00CC1DDB"/>
    <w:rsid w:val="00CC34BD"/>
    <w:rsid w:val="00CC3871"/>
    <w:rsid w:val="00CC427A"/>
    <w:rsid w:val="00CC54AA"/>
    <w:rsid w:val="00CC581A"/>
    <w:rsid w:val="00CC64FF"/>
    <w:rsid w:val="00CC69CF"/>
    <w:rsid w:val="00CD0B79"/>
    <w:rsid w:val="00CD20A3"/>
    <w:rsid w:val="00CD2A4E"/>
    <w:rsid w:val="00CD305E"/>
    <w:rsid w:val="00CD512B"/>
    <w:rsid w:val="00CD5342"/>
    <w:rsid w:val="00CD5596"/>
    <w:rsid w:val="00CD6AA0"/>
    <w:rsid w:val="00CD7CF7"/>
    <w:rsid w:val="00CD7F80"/>
    <w:rsid w:val="00CE10C1"/>
    <w:rsid w:val="00CE18AB"/>
    <w:rsid w:val="00CE1A20"/>
    <w:rsid w:val="00CE2F1D"/>
    <w:rsid w:val="00CE4049"/>
    <w:rsid w:val="00CE4700"/>
    <w:rsid w:val="00CE4F24"/>
    <w:rsid w:val="00CE664D"/>
    <w:rsid w:val="00CF0C03"/>
    <w:rsid w:val="00CF1BE7"/>
    <w:rsid w:val="00CF1F9E"/>
    <w:rsid w:val="00CF246A"/>
    <w:rsid w:val="00CF327A"/>
    <w:rsid w:val="00CF43FF"/>
    <w:rsid w:val="00CF5120"/>
    <w:rsid w:val="00CF5CB7"/>
    <w:rsid w:val="00CF5FD1"/>
    <w:rsid w:val="00CF64FC"/>
    <w:rsid w:val="00D00785"/>
    <w:rsid w:val="00D03271"/>
    <w:rsid w:val="00D03C52"/>
    <w:rsid w:val="00D04270"/>
    <w:rsid w:val="00D04AF9"/>
    <w:rsid w:val="00D04F46"/>
    <w:rsid w:val="00D05679"/>
    <w:rsid w:val="00D0622A"/>
    <w:rsid w:val="00D07081"/>
    <w:rsid w:val="00D10905"/>
    <w:rsid w:val="00D10C2B"/>
    <w:rsid w:val="00D10E22"/>
    <w:rsid w:val="00D1172A"/>
    <w:rsid w:val="00D12388"/>
    <w:rsid w:val="00D126C5"/>
    <w:rsid w:val="00D127F1"/>
    <w:rsid w:val="00D14388"/>
    <w:rsid w:val="00D14F51"/>
    <w:rsid w:val="00D15173"/>
    <w:rsid w:val="00D15394"/>
    <w:rsid w:val="00D1623C"/>
    <w:rsid w:val="00D1774C"/>
    <w:rsid w:val="00D2018B"/>
    <w:rsid w:val="00D20E1B"/>
    <w:rsid w:val="00D2197E"/>
    <w:rsid w:val="00D24309"/>
    <w:rsid w:val="00D244EA"/>
    <w:rsid w:val="00D24E0B"/>
    <w:rsid w:val="00D253D7"/>
    <w:rsid w:val="00D25A31"/>
    <w:rsid w:val="00D326ED"/>
    <w:rsid w:val="00D32DB3"/>
    <w:rsid w:val="00D336BB"/>
    <w:rsid w:val="00D34D8C"/>
    <w:rsid w:val="00D35B71"/>
    <w:rsid w:val="00D368D1"/>
    <w:rsid w:val="00D371E0"/>
    <w:rsid w:val="00D373BD"/>
    <w:rsid w:val="00D37857"/>
    <w:rsid w:val="00D40775"/>
    <w:rsid w:val="00D42799"/>
    <w:rsid w:val="00D42BFF"/>
    <w:rsid w:val="00D4372F"/>
    <w:rsid w:val="00D447C3"/>
    <w:rsid w:val="00D462BF"/>
    <w:rsid w:val="00D464ED"/>
    <w:rsid w:val="00D46707"/>
    <w:rsid w:val="00D46FCF"/>
    <w:rsid w:val="00D47061"/>
    <w:rsid w:val="00D47121"/>
    <w:rsid w:val="00D521C5"/>
    <w:rsid w:val="00D535E7"/>
    <w:rsid w:val="00D544F0"/>
    <w:rsid w:val="00D545CF"/>
    <w:rsid w:val="00D548B5"/>
    <w:rsid w:val="00D5495C"/>
    <w:rsid w:val="00D54CE9"/>
    <w:rsid w:val="00D553D2"/>
    <w:rsid w:val="00D5610D"/>
    <w:rsid w:val="00D569F4"/>
    <w:rsid w:val="00D6099F"/>
    <w:rsid w:val="00D60EEE"/>
    <w:rsid w:val="00D6102B"/>
    <w:rsid w:val="00D6183E"/>
    <w:rsid w:val="00D61B3F"/>
    <w:rsid w:val="00D61F70"/>
    <w:rsid w:val="00D62C20"/>
    <w:rsid w:val="00D62D45"/>
    <w:rsid w:val="00D6487E"/>
    <w:rsid w:val="00D65257"/>
    <w:rsid w:val="00D6626A"/>
    <w:rsid w:val="00D70787"/>
    <w:rsid w:val="00D7155C"/>
    <w:rsid w:val="00D71B07"/>
    <w:rsid w:val="00D71DA0"/>
    <w:rsid w:val="00D71E71"/>
    <w:rsid w:val="00D72720"/>
    <w:rsid w:val="00D7379C"/>
    <w:rsid w:val="00D74966"/>
    <w:rsid w:val="00D76B8A"/>
    <w:rsid w:val="00D76ECB"/>
    <w:rsid w:val="00D809B2"/>
    <w:rsid w:val="00D82982"/>
    <w:rsid w:val="00D83319"/>
    <w:rsid w:val="00D85064"/>
    <w:rsid w:val="00D85B9A"/>
    <w:rsid w:val="00D867EF"/>
    <w:rsid w:val="00D86A61"/>
    <w:rsid w:val="00D86C1B"/>
    <w:rsid w:val="00D86FD6"/>
    <w:rsid w:val="00D91603"/>
    <w:rsid w:val="00D93DD7"/>
    <w:rsid w:val="00D94536"/>
    <w:rsid w:val="00D954BA"/>
    <w:rsid w:val="00D95C92"/>
    <w:rsid w:val="00D960D2"/>
    <w:rsid w:val="00D96F7D"/>
    <w:rsid w:val="00DA0F7B"/>
    <w:rsid w:val="00DA22D2"/>
    <w:rsid w:val="00DA3495"/>
    <w:rsid w:val="00DA5951"/>
    <w:rsid w:val="00DA6195"/>
    <w:rsid w:val="00DA68D8"/>
    <w:rsid w:val="00DA72E5"/>
    <w:rsid w:val="00DB18BC"/>
    <w:rsid w:val="00DB37E6"/>
    <w:rsid w:val="00DB392C"/>
    <w:rsid w:val="00DB4EBB"/>
    <w:rsid w:val="00DB50E4"/>
    <w:rsid w:val="00DB5C1F"/>
    <w:rsid w:val="00DB6132"/>
    <w:rsid w:val="00DC0A41"/>
    <w:rsid w:val="00DC0D1F"/>
    <w:rsid w:val="00DC0E2A"/>
    <w:rsid w:val="00DC1704"/>
    <w:rsid w:val="00DC33D8"/>
    <w:rsid w:val="00DC45E8"/>
    <w:rsid w:val="00DC5A09"/>
    <w:rsid w:val="00DC66FB"/>
    <w:rsid w:val="00DD0E1B"/>
    <w:rsid w:val="00DD1192"/>
    <w:rsid w:val="00DD14C7"/>
    <w:rsid w:val="00DD20FF"/>
    <w:rsid w:val="00DD41BB"/>
    <w:rsid w:val="00DD487D"/>
    <w:rsid w:val="00DD4C35"/>
    <w:rsid w:val="00DD5CA0"/>
    <w:rsid w:val="00DD6357"/>
    <w:rsid w:val="00DD7AB1"/>
    <w:rsid w:val="00DD7E7D"/>
    <w:rsid w:val="00DE09CC"/>
    <w:rsid w:val="00DE1575"/>
    <w:rsid w:val="00DE24ED"/>
    <w:rsid w:val="00DE27E9"/>
    <w:rsid w:val="00DE48DC"/>
    <w:rsid w:val="00DE6B5D"/>
    <w:rsid w:val="00DE7CFB"/>
    <w:rsid w:val="00DF0B58"/>
    <w:rsid w:val="00DF1E87"/>
    <w:rsid w:val="00DF2986"/>
    <w:rsid w:val="00DF3815"/>
    <w:rsid w:val="00DF3B1D"/>
    <w:rsid w:val="00DF3D1E"/>
    <w:rsid w:val="00DF6AF5"/>
    <w:rsid w:val="00DF6BD3"/>
    <w:rsid w:val="00DF78DD"/>
    <w:rsid w:val="00DF7AC6"/>
    <w:rsid w:val="00E01BB8"/>
    <w:rsid w:val="00E03592"/>
    <w:rsid w:val="00E0497A"/>
    <w:rsid w:val="00E0619F"/>
    <w:rsid w:val="00E0665E"/>
    <w:rsid w:val="00E13943"/>
    <w:rsid w:val="00E1434C"/>
    <w:rsid w:val="00E14707"/>
    <w:rsid w:val="00E158B3"/>
    <w:rsid w:val="00E15BA7"/>
    <w:rsid w:val="00E15C05"/>
    <w:rsid w:val="00E17279"/>
    <w:rsid w:val="00E1777E"/>
    <w:rsid w:val="00E178BC"/>
    <w:rsid w:val="00E20731"/>
    <w:rsid w:val="00E20810"/>
    <w:rsid w:val="00E20886"/>
    <w:rsid w:val="00E21ECF"/>
    <w:rsid w:val="00E2245C"/>
    <w:rsid w:val="00E227CE"/>
    <w:rsid w:val="00E2298C"/>
    <w:rsid w:val="00E2334A"/>
    <w:rsid w:val="00E238DD"/>
    <w:rsid w:val="00E24341"/>
    <w:rsid w:val="00E251D7"/>
    <w:rsid w:val="00E259A3"/>
    <w:rsid w:val="00E25E01"/>
    <w:rsid w:val="00E25E93"/>
    <w:rsid w:val="00E268C7"/>
    <w:rsid w:val="00E30959"/>
    <w:rsid w:val="00E30E16"/>
    <w:rsid w:val="00E31BFF"/>
    <w:rsid w:val="00E32CBD"/>
    <w:rsid w:val="00E342BF"/>
    <w:rsid w:val="00E34791"/>
    <w:rsid w:val="00E34833"/>
    <w:rsid w:val="00E34874"/>
    <w:rsid w:val="00E350E8"/>
    <w:rsid w:val="00E36F38"/>
    <w:rsid w:val="00E41734"/>
    <w:rsid w:val="00E424F6"/>
    <w:rsid w:val="00E46826"/>
    <w:rsid w:val="00E47012"/>
    <w:rsid w:val="00E47C8D"/>
    <w:rsid w:val="00E50E67"/>
    <w:rsid w:val="00E51816"/>
    <w:rsid w:val="00E52DC0"/>
    <w:rsid w:val="00E54B6E"/>
    <w:rsid w:val="00E54F09"/>
    <w:rsid w:val="00E55411"/>
    <w:rsid w:val="00E5661C"/>
    <w:rsid w:val="00E600A1"/>
    <w:rsid w:val="00E60D75"/>
    <w:rsid w:val="00E610AD"/>
    <w:rsid w:val="00E62A59"/>
    <w:rsid w:val="00E64211"/>
    <w:rsid w:val="00E64A51"/>
    <w:rsid w:val="00E64D14"/>
    <w:rsid w:val="00E65C83"/>
    <w:rsid w:val="00E66A10"/>
    <w:rsid w:val="00E70625"/>
    <w:rsid w:val="00E71936"/>
    <w:rsid w:val="00E72623"/>
    <w:rsid w:val="00E72BB5"/>
    <w:rsid w:val="00E72CB5"/>
    <w:rsid w:val="00E72E8A"/>
    <w:rsid w:val="00E73122"/>
    <w:rsid w:val="00E73272"/>
    <w:rsid w:val="00E741C2"/>
    <w:rsid w:val="00E75323"/>
    <w:rsid w:val="00E75DF2"/>
    <w:rsid w:val="00E765BC"/>
    <w:rsid w:val="00E773D6"/>
    <w:rsid w:val="00E801FE"/>
    <w:rsid w:val="00E805C5"/>
    <w:rsid w:val="00E80FB1"/>
    <w:rsid w:val="00E8234F"/>
    <w:rsid w:val="00E84415"/>
    <w:rsid w:val="00E84FC3"/>
    <w:rsid w:val="00E85086"/>
    <w:rsid w:val="00E85224"/>
    <w:rsid w:val="00E853DD"/>
    <w:rsid w:val="00E865E9"/>
    <w:rsid w:val="00E87817"/>
    <w:rsid w:val="00E90856"/>
    <w:rsid w:val="00E90862"/>
    <w:rsid w:val="00E914AE"/>
    <w:rsid w:val="00E915E2"/>
    <w:rsid w:val="00E91830"/>
    <w:rsid w:val="00E91D72"/>
    <w:rsid w:val="00E93190"/>
    <w:rsid w:val="00E93F9A"/>
    <w:rsid w:val="00E94850"/>
    <w:rsid w:val="00E95438"/>
    <w:rsid w:val="00E967D1"/>
    <w:rsid w:val="00E9746C"/>
    <w:rsid w:val="00EA11FB"/>
    <w:rsid w:val="00EA19A1"/>
    <w:rsid w:val="00EA1C8F"/>
    <w:rsid w:val="00EA2BDA"/>
    <w:rsid w:val="00EA2DA9"/>
    <w:rsid w:val="00EA4946"/>
    <w:rsid w:val="00EA5AD1"/>
    <w:rsid w:val="00EA7523"/>
    <w:rsid w:val="00EB01B9"/>
    <w:rsid w:val="00EB0D7A"/>
    <w:rsid w:val="00EB0DB0"/>
    <w:rsid w:val="00EB0F39"/>
    <w:rsid w:val="00EB1346"/>
    <w:rsid w:val="00EB1700"/>
    <w:rsid w:val="00EB1EDB"/>
    <w:rsid w:val="00EB27A5"/>
    <w:rsid w:val="00EB33BC"/>
    <w:rsid w:val="00EB474F"/>
    <w:rsid w:val="00EB545A"/>
    <w:rsid w:val="00EB6EE1"/>
    <w:rsid w:val="00EC3514"/>
    <w:rsid w:val="00EC4648"/>
    <w:rsid w:val="00EC63E3"/>
    <w:rsid w:val="00EC77F3"/>
    <w:rsid w:val="00EC7F26"/>
    <w:rsid w:val="00ED05F6"/>
    <w:rsid w:val="00ED3FE4"/>
    <w:rsid w:val="00ED4BBD"/>
    <w:rsid w:val="00ED55B0"/>
    <w:rsid w:val="00ED5FD0"/>
    <w:rsid w:val="00ED71B7"/>
    <w:rsid w:val="00ED766F"/>
    <w:rsid w:val="00EE084D"/>
    <w:rsid w:val="00EE0F5F"/>
    <w:rsid w:val="00EE1012"/>
    <w:rsid w:val="00EE2471"/>
    <w:rsid w:val="00EE72A7"/>
    <w:rsid w:val="00EE7662"/>
    <w:rsid w:val="00EE77B8"/>
    <w:rsid w:val="00EF0A22"/>
    <w:rsid w:val="00EF0F9F"/>
    <w:rsid w:val="00EF3635"/>
    <w:rsid w:val="00EF3961"/>
    <w:rsid w:val="00EF4363"/>
    <w:rsid w:val="00EF45F5"/>
    <w:rsid w:val="00EF55CC"/>
    <w:rsid w:val="00EF7F9B"/>
    <w:rsid w:val="00F00600"/>
    <w:rsid w:val="00F01242"/>
    <w:rsid w:val="00F02BF8"/>
    <w:rsid w:val="00F04636"/>
    <w:rsid w:val="00F04729"/>
    <w:rsid w:val="00F04A98"/>
    <w:rsid w:val="00F05E10"/>
    <w:rsid w:val="00F06285"/>
    <w:rsid w:val="00F06C03"/>
    <w:rsid w:val="00F06CBC"/>
    <w:rsid w:val="00F0753C"/>
    <w:rsid w:val="00F07B0E"/>
    <w:rsid w:val="00F10A3E"/>
    <w:rsid w:val="00F11930"/>
    <w:rsid w:val="00F11B18"/>
    <w:rsid w:val="00F13E3B"/>
    <w:rsid w:val="00F141D0"/>
    <w:rsid w:val="00F14E83"/>
    <w:rsid w:val="00F153C8"/>
    <w:rsid w:val="00F15A29"/>
    <w:rsid w:val="00F1660F"/>
    <w:rsid w:val="00F16FD9"/>
    <w:rsid w:val="00F17696"/>
    <w:rsid w:val="00F20A57"/>
    <w:rsid w:val="00F20AC9"/>
    <w:rsid w:val="00F20EAB"/>
    <w:rsid w:val="00F214E5"/>
    <w:rsid w:val="00F2186E"/>
    <w:rsid w:val="00F21F9F"/>
    <w:rsid w:val="00F22018"/>
    <w:rsid w:val="00F2534B"/>
    <w:rsid w:val="00F254DD"/>
    <w:rsid w:val="00F25CCE"/>
    <w:rsid w:val="00F26242"/>
    <w:rsid w:val="00F2749A"/>
    <w:rsid w:val="00F27D2C"/>
    <w:rsid w:val="00F31284"/>
    <w:rsid w:val="00F316F1"/>
    <w:rsid w:val="00F3174C"/>
    <w:rsid w:val="00F32C46"/>
    <w:rsid w:val="00F34D4B"/>
    <w:rsid w:val="00F34D68"/>
    <w:rsid w:val="00F354C4"/>
    <w:rsid w:val="00F365C2"/>
    <w:rsid w:val="00F37BF5"/>
    <w:rsid w:val="00F408D8"/>
    <w:rsid w:val="00F40936"/>
    <w:rsid w:val="00F409B0"/>
    <w:rsid w:val="00F41F0A"/>
    <w:rsid w:val="00F422CE"/>
    <w:rsid w:val="00F426A0"/>
    <w:rsid w:val="00F42D81"/>
    <w:rsid w:val="00F43B42"/>
    <w:rsid w:val="00F44650"/>
    <w:rsid w:val="00F44810"/>
    <w:rsid w:val="00F44DA4"/>
    <w:rsid w:val="00F45726"/>
    <w:rsid w:val="00F46933"/>
    <w:rsid w:val="00F4720F"/>
    <w:rsid w:val="00F47ABD"/>
    <w:rsid w:val="00F47B79"/>
    <w:rsid w:val="00F5080F"/>
    <w:rsid w:val="00F51288"/>
    <w:rsid w:val="00F53450"/>
    <w:rsid w:val="00F539C8"/>
    <w:rsid w:val="00F53FF7"/>
    <w:rsid w:val="00F54638"/>
    <w:rsid w:val="00F55088"/>
    <w:rsid w:val="00F556A4"/>
    <w:rsid w:val="00F56F41"/>
    <w:rsid w:val="00F577E0"/>
    <w:rsid w:val="00F57DF7"/>
    <w:rsid w:val="00F60554"/>
    <w:rsid w:val="00F60F54"/>
    <w:rsid w:val="00F616C8"/>
    <w:rsid w:val="00F62A31"/>
    <w:rsid w:val="00F6343E"/>
    <w:rsid w:val="00F640B2"/>
    <w:rsid w:val="00F64934"/>
    <w:rsid w:val="00F64E43"/>
    <w:rsid w:val="00F71037"/>
    <w:rsid w:val="00F7132F"/>
    <w:rsid w:val="00F714E8"/>
    <w:rsid w:val="00F71626"/>
    <w:rsid w:val="00F73018"/>
    <w:rsid w:val="00F7313D"/>
    <w:rsid w:val="00F73580"/>
    <w:rsid w:val="00F73D55"/>
    <w:rsid w:val="00F74C3C"/>
    <w:rsid w:val="00F74C96"/>
    <w:rsid w:val="00F74D73"/>
    <w:rsid w:val="00F76B06"/>
    <w:rsid w:val="00F7746F"/>
    <w:rsid w:val="00F8032C"/>
    <w:rsid w:val="00F815B1"/>
    <w:rsid w:val="00F83169"/>
    <w:rsid w:val="00F843A0"/>
    <w:rsid w:val="00F849B2"/>
    <w:rsid w:val="00F8531E"/>
    <w:rsid w:val="00F85E20"/>
    <w:rsid w:val="00F86974"/>
    <w:rsid w:val="00F86EB5"/>
    <w:rsid w:val="00F87334"/>
    <w:rsid w:val="00F905A7"/>
    <w:rsid w:val="00F905D6"/>
    <w:rsid w:val="00F91AB1"/>
    <w:rsid w:val="00F91FD9"/>
    <w:rsid w:val="00F929E8"/>
    <w:rsid w:val="00F92C20"/>
    <w:rsid w:val="00F938EC"/>
    <w:rsid w:val="00F94DB9"/>
    <w:rsid w:val="00F95D55"/>
    <w:rsid w:val="00F96574"/>
    <w:rsid w:val="00F97D27"/>
    <w:rsid w:val="00FA2743"/>
    <w:rsid w:val="00FA399D"/>
    <w:rsid w:val="00FA39D8"/>
    <w:rsid w:val="00FA3C24"/>
    <w:rsid w:val="00FA3CB1"/>
    <w:rsid w:val="00FA5B51"/>
    <w:rsid w:val="00FA6048"/>
    <w:rsid w:val="00FA7FAC"/>
    <w:rsid w:val="00FB0527"/>
    <w:rsid w:val="00FB0562"/>
    <w:rsid w:val="00FB05DB"/>
    <w:rsid w:val="00FB1623"/>
    <w:rsid w:val="00FB1779"/>
    <w:rsid w:val="00FB252A"/>
    <w:rsid w:val="00FB3ABB"/>
    <w:rsid w:val="00FB42C5"/>
    <w:rsid w:val="00FB4602"/>
    <w:rsid w:val="00FB47AE"/>
    <w:rsid w:val="00FB59EC"/>
    <w:rsid w:val="00FB64AB"/>
    <w:rsid w:val="00FB7167"/>
    <w:rsid w:val="00FC16B1"/>
    <w:rsid w:val="00FC1759"/>
    <w:rsid w:val="00FC2448"/>
    <w:rsid w:val="00FC262A"/>
    <w:rsid w:val="00FC2A2B"/>
    <w:rsid w:val="00FC466D"/>
    <w:rsid w:val="00FC65F0"/>
    <w:rsid w:val="00FC6EA5"/>
    <w:rsid w:val="00FC6F06"/>
    <w:rsid w:val="00FC79EC"/>
    <w:rsid w:val="00FD0689"/>
    <w:rsid w:val="00FD08C5"/>
    <w:rsid w:val="00FD090D"/>
    <w:rsid w:val="00FD0F02"/>
    <w:rsid w:val="00FD21FB"/>
    <w:rsid w:val="00FD3621"/>
    <w:rsid w:val="00FD3760"/>
    <w:rsid w:val="00FD40AD"/>
    <w:rsid w:val="00FD4A9C"/>
    <w:rsid w:val="00FD5178"/>
    <w:rsid w:val="00FD53F2"/>
    <w:rsid w:val="00FD6BCC"/>
    <w:rsid w:val="00FD706B"/>
    <w:rsid w:val="00FE1185"/>
    <w:rsid w:val="00FE274C"/>
    <w:rsid w:val="00FE27A6"/>
    <w:rsid w:val="00FE2C83"/>
    <w:rsid w:val="00FE35E3"/>
    <w:rsid w:val="00FE45D9"/>
    <w:rsid w:val="00FE5EDA"/>
    <w:rsid w:val="00FE6B41"/>
    <w:rsid w:val="00FF0471"/>
    <w:rsid w:val="00FF208A"/>
    <w:rsid w:val="00FF2FA1"/>
    <w:rsid w:val="00FF35EA"/>
    <w:rsid w:val="00FF436A"/>
    <w:rsid w:val="00FF4612"/>
    <w:rsid w:val="00FF4C93"/>
    <w:rsid w:val="00FF4FC8"/>
    <w:rsid w:val="00FF5634"/>
    <w:rsid w:val="00FF5AB2"/>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A8E5"/>
  <w15:docId w15:val="{FC773EA4-D5FE-450B-A215-AB0E0D70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1" w:uiPriority="21" w:qFormat="1"/>
    <w:lsdException w:name="Subtle Reference" w:semiHidden="1" w:uiPriority="31" w:unhideWhenUsed="1" w:qFormat="1"/>
    <w:lsdException w:name="Intense Reference" w:locked="1"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80"/>
    <w:pPr>
      <w:spacing w:after="200" w:line="276" w:lineRule="auto"/>
    </w:pPr>
    <w:rPr>
      <w:rFonts w:ascii="Arial" w:eastAsiaTheme="minorHAnsi" w:hAnsi="Arial" w:cstheme="minorBidi"/>
      <w:sz w:val="22"/>
      <w:szCs w:val="22"/>
      <w:lang w:eastAsia="en-US"/>
    </w:rPr>
  </w:style>
  <w:style w:type="paragraph" w:styleId="Heading1">
    <w:name w:val="heading 1"/>
    <w:next w:val="Normal"/>
    <w:link w:val="Heading1Char"/>
    <w:qFormat/>
    <w:rsid w:val="00972961"/>
    <w:pPr>
      <w:widowControl w:val="0"/>
      <w:spacing w:before="2280" w:line="276" w:lineRule="auto"/>
      <w:ind w:left="432" w:hanging="432"/>
      <w:contextualSpacing/>
      <w:outlineLvl w:val="0"/>
    </w:pPr>
    <w:rPr>
      <w:rFonts w:ascii="Arial" w:eastAsiaTheme="minorHAnsi" w:hAnsi="Arial" w:cstheme="minorBidi"/>
      <w:b/>
      <w:bCs/>
      <w:color w:val="FFFFFF" w:themeColor="background1"/>
      <w:spacing w:val="5"/>
      <w:kern w:val="28"/>
      <w:sz w:val="104"/>
      <w:szCs w:val="28"/>
      <w:lang w:eastAsia="en-US"/>
    </w:rPr>
  </w:style>
  <w:style w:type="paragraph" w:styleId="Heading2">
    <w:name w:val="heading 2"/>
    <w:basedOn w:val="Normal"/>
    <w:next w:val="Normal"/>
    <w:link w:val="Heading2Char"/>
    <w:qFormat/>
    <w:rsid w:val="00773978"/>
    <w:pPr>
      <w:pageBreakBefore/>
      <w:numPr>
        <w:numId w:val="12"/>
      </w:numPr>
      <w:spacing w:after="240"/>
      <w:outlineLvl w:val="1"/>
    </w:pPr>
    <w:rPr>
      <w:rFonts w:eastAsiaTheme="minorEastAsia"/>
      <w:b/>
      <w:bCs/>
      <w:color w:val="303F51"/>
      <w:sz w:val="36"/>
      <w:szCs w:val="28"/>
      <w:lang w:eastAsia="ja-JP"/>
    </w:rPr>
  </w:style>
  <w:style w:type="paragraph" w:styleId="Heading3">
    <w:name w:val="heading 3"/>
    <w:next w:val="Normal"/>
    <w:link w:val="Heading3Char"/>
    <w:qFormat/>
    <w:rsid w:val="007E65A3"/>
    <w:pPr>
      <w:keepNext/>
      <w:keepLines/>
      <w:numPr>
        <w:ilvl w:val="1"/>
        <w:numId w:val="12"/>
      </w:numPr>
      <w:outlineLvl w:val="2"/>
    </w:pPr>
    <w:rPr>
      <w:rFonts w:ascii="Arial" w:eastAsia="Times New Roman" w:hAnsi="Arial"/>
      <w:b/>
      <w:bCs/>
      <w:color w:val="303F51"/>
      <w:sz w:val="32"/>
      <w:szCs w:val="24"/>
      <w:lang w:eastAsia="en-US"/>
    </w:rPr>
  </w:style>
  <w:style w:type="paragraph" w:styleId="Heading4">
    <w:name w:val="heading 4"/>
    <w:basedOn w:val="Normal"/>
    <w:next w:val="Normal"/>
    <w:link w:val="Heading4Char"/>
    <w:qFormat/>
    <w:rsid w:val="005B2943"/>
    <w:pPr>
      <w:numPr>
        <w:ilvl w:val="2"/>
        <w:numId w:val="12"/>
      </w:numPr>
      <w:tabs>
        <w:tab w:val="left" w:pos="1021"/>
      </w:tabs>
      <w:spacing w:before="120" w:after="60"/>
      <w:ind w:left="1430"/>
      <w:outlineLvl w:val="3"/>
    </w:pPr>
    <w:rPr>
      <w:rFonts w:eastAsiaTheme="majorEastAsia" w:cstheme="majorBidi"/>
      <w:b/>
      <w:bCs/>
      <w:iCs/>
      <w:color w:val="303F51"/>
    </w:rPr>
  </w:style>
  <w:style w:type="paragraph" w:styleId="Heading5">
    <w:name w:val="heading 5"/>
    <w:next w:val="Normal"/>
    <w:link w:val="Heading5Char"/>
    <w:qFormat/>
    <w:rsid w:val="00722159"/>
    <w:pPr>
      <w:numPr>
        <w:numId w:val="30"/>
      </w:numPr>
      <w:tabs>
        <w:tab w:val="left" w:pos="1361"/>
      </w:tabs>
      <w:spacing w:before="100" w:after="100" w:line="240" w:lineRule="atLeast"/>
      <w:outlineLvl w:val="4"/>
    </w:pPr>
    <w:rPr>
      <w:rFonts w:ascii="Arial" w:eastAsiaTheme="majorEastAsia" w:hAnsi="Arial" w:cstheme="majorBidi"/>
      <w:b/>
      <w:color w:val="303F51"/>
      <w:sz w:val="22"/>
      <w:szCs w:val="22"/>
      <w:lang w:eastAsia="en-US"/>
    </w:rPr>
  </w:style>
  <w:style w:type="paragraph" w:styleId="Heading6">
    <w:name w:val="heading 6"/>
    <w:basedOn w:val="Normal"/>
    <w:next w:val="Normal"/>
    <w:link w:val="Heading6Char"/>
    <w:qFormat/>
    <w:rsid w:val="005B2943"/>
    <w:pPr>
      <w:tabs>
        <w:tab w:val="left" w:pos="1361"/>
      </w:tabs>
      <w:spacing w:before="120" w:after="100"/>
      <w:outlineLvl w:val="5"/>
    </w:pPr>
    <w:rPr>
      <w:rFonts w:eastAsiaTheme="majorEastAsia" w:cstheme="majorBidi"/>
      <w:b/>
      <w:i/>
      <w:iCs/>
      <w:color w:val="303F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qFormat/>
    <w:rsid w:val="00F556A4"/>
    <w:pPr>
      <w:spacing w:after="0" w:line="240" w:lineRule="auto"/>
    </w:pPr>
    <w:rPr>
      <w:rFonts w:cs="Arial"/>
      <w:color w:val="303F51"/>
      <w:sz w:val="18"/>
      <w:szCs w:val="18"/>
    </w:rPr>
  </w:style>
  <w:style w:type="character" w:customStyle="1" w:styleId="FooterChar">
    <w:name w:val="Footer Char"/>
    <w:basedOn w:val="DefaultParagraphFont"/>
    <w:link w:val="Footer"/>
    <w:uiPriority w:val="99"/>
    <w:rsid w:val="00F556A4"/>
    <w:rPr>
      <w:rFonts w:ascii="Arial" w:eastAsiaTheme="minorHAnsi" w:hAnsi="Arial" w:cs="Arial"/>
      <w:color w:val="303F51"/>
      <w:sz w:val="18"/>
      <w:szCs w:val="18"/>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aliases w:val="ACCC Table"/>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2">
    <w:name w:val="Box Text 2"/>
    <w:basedOn w:val="BoxText1"/>
    <w:qFormat/>
    <w:rsid w:val="00A56D2A"/>
    <w:pPr>
      <w:pBdr>
        <w:top w:val="single" w:sz="12" w:space="10" w:color="629DD1"/>
        <w:left w:val="single" w:sz="12" w:space="10" w:color="629DD1"/>
        <w:bottom w:val="single" w:sz="12" w:space="10" w:color="629DD1"/>
        <w:right w:val="single" w:sz="12" w:space="10" w:color="629DD1"/>
      </w:pBdr>
      <w:shd w:val="clear" w:color="auto" w:fill="auto"/>
    </w:pPr>
  </w:style>
  <w:style w:type="character" w:customStyle="1" w:styleId="Heading1Char">
    <w:name w:val="Heading 1 Char"/>
    <w:basedOn w:val="DefaultParagraphFont"/>
    <w:link w:val="Heading1"/>
    <w:rsid w:val="00972961"/>
    <w:rPr>
      <w:rFonts w:ascii="Arial" w:eastAsiaTheme="minorHAnsi" w:hAnsi="Arial" w:cstheme="minorBidi"/>
      <w:b/>
      <w:bCs/>
      <w:color w:val="FFFFFF" w:themeColor="background1"/>
      <w:spacing w:val="5"/>
      <w:kern w:val="28"/>
      <w:sz w:val="104"/>
      <w:szCs w:val="28"/>
      <w:lang w:eastAsia="en-US"/>
    </w:rPr>
  </w:style>
  <w:style w:type="character" w:customStyle="1" w:styleId="Heading2Char">
    <w:name w:val="Heading 2 Char"/>
    <w:basedOn w:val="DefaultParagraphFont"/>
    <w:link w:val="Heading2"/>
    <w:rsid w:val="00773978"/>
    <w:rPr>
      <w:rFonts w:ascii="Arial" w:eastAsiaTheme="minorEastAsia" w:hAnsi="Arial" w:cstheme="minorBidi"/>
      <w:b/>
      <w:bCs/>
      <w:color w:val="303F51"/>
      <w:sz w:val="36"/>
      <w:szCs w:val="28"/>
      <w:lang w:eastAsia="ja-JP"/>
    </w:rPr>
  </w:style>
  <w:style w:type="character" w:customStyle="1" w:styleId="Heading3Char">
    <w:name w:val="Heading 3 Char"/>
    <w:basedOn w:val="DefaultParagraphFont"/>
    <w:link w:val="Heading3"/>
    <w:rsid w:val="007E65A3"/>
    <w:rPr>
      <w:rFonts w:ascii="Arial" w:eastAsia="Times New Roman" w:hAnsi="Arial"/>
      <w:b/>
      <w:bCs/>
      <w:color w:val="303F51"/>
      <w:sz w:val="32"/>
      <w:szCs w:val="24"/>
      <w:lang w:eastAsia="en-US"/>
    </w:rPr>
  </w:style>
  <w:style w:type="character" w:customStyle="1" w:styleId="Heading4Char">
    <w:name w:val="Heading 4 Char"/>
    <w:basedOn w:val="DefaultParagraphFont"/>
    <w:link w:val="Heading4"/>
    <w:rsid w:val="005B2943"/>
    <w:rPr>
      <w:rFonts w:ascii="Arial" w:eastAsiaTheme="majorEastAsia" w:hAnsi="Arial" w:cstheme="majorBidi"/>
      <w:b/>
      <w:bCs/>
      <w:iCs/>
      <w:color w:val="303F51"/>
      <w:sz w:val="22"/>
      <w:szCs w:val="22"/>
      <w:lang w:eastAsia="en-US"/>
    </w:rPr>
  </w:style>
  <w:style w:type="character" w:customStyle="1" w:styleId="Heading5Char">
    <w:name w:val="Heading 5 Char"/>
    <w:basedOn w:val="DefaultParagraphFont"/>
    <w:link w:val="Heading5"/>
    <w:rsid w:val="00722159"/>
    <w:rPr>
      <w:rFonts w:ascii="Arial" w:eastAsiaTheme="majorEastAsia" w:hAnsi="Arial" w:cstheme="majorBidi"/>
      <w:b/>
      <w:color w:val="303F51"/>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1">
    <w:name w:val="Box Text 1"/>
    <w:basedOn w:val="Normal"/>
    <w:uiPriority w:val="19"/>
    <w:qFormat/>
    <w:rsid w:val="004258A6"/>
    <w:pPr>
      <w:pBdr>
        <w:top w:val="single" w:sz="4" w:space="10" w:color="D9D9D9" w:themeColor="background1" w:themeShade="D9"/>
        <w:left w:val="single" w:sz="4" w:space="10" w:color="D9D9D9" w:themeColor="background1" w:themeShade="D9"/>
        <w:bottom w:val="single" w:sz="4" w:space="10" w:color="D9D9D9" w:themeColor="background1" w:themeShade="D9"/>
        <w:right w:val="single" w:sz="4" w:space="10" w:color="D9D9D9" w:themeColor="background1" w:themeShade="D9"/>
      </w:pBdr>
      <w:shd w:val="pct10" w:color="auto" w:fill="auto"/>
      <w:spacing w:before="120" w:after="120"/>
    </w:pPr>
    <w:rPr>
      <w:lang w:eastAsia="ja-JP"/>
    </w:rPr>
  </w:style>
  <w:style w:type="paragraph" w:styleId="Caption">
    <w:name w:val="caption"/>
    <w:basedOn w:val="Normal"/>
    <w:next w:val="Normal"/>
    <w:uiPriority w:val="35"/>
    <w:qFormat/>
    <w:rsid w:val="000724D2"/>
    <w:pPr>
      <w:keepNext/>
      <w:spacing w:before="120" w:after="120" w:line="240" w:lineRule="auto"/>
    </w:pPr>
    <w:rPr>
      <w:b/>
      <w:bCs/>
      <w:color w:val="F4611F"/>
      <w:szCs w:val="18"/>
    </w:rPr>
  </w:style>
  <w:style w:type="paragraph" w:customStyle="1" w:styleId="FigureTableNoteSource">
    <w:name w:val="Figure/Table Note/Source"/>
    <w:basedOn w:val="Normal"/>
    <w:next w:val="Normal"/>
    <w:uiPriority w:val="16"/>
    <w:qFormat/>
    <w:rsid w:val="000344FC"/>
    <w:pPr>
      <w:spacing w:before="120" w:line="264" w:lineRule="auto"/>
      <w:contextualSpacing/>
    </w:pPr>
    <w:rPr>
      <w:sz w:val="18"/>
    </w:rPr>
  </w:style>
  <w:style w:type="paragraph" w:styleId="Subtitle">
    <w:name w:val="Subtitle"/>
    <w:basedOn w:val="Heading1"/>
    <w:next w:val="Normal"/>
    <w:link w:val="SubtitleChar"/>
    <w:uiPriority w:val="23"/>
    <w:qFormat/>
    <w:rsid w:val="00972961"/>
    <w:pPr>
      <w:spacing w:before="120"/>
    </w:pPr>
    <w:rPr>
      <w:sz w:val="56"/>
      <w:szCs w:val="56"/>
    </w:rPr>
  </w:style>
  <w:style w:type="character" w:customStyle="1" w:styleId="SubtitleChar">
    <w:name w:val="Subtitle Char"/>
    <w:basedOn w:val="DefaultParagraphFont"/>
    <w:link w:val="Subtitle"/>
    <w:uiPriority w:val="23"/>
    <w:rsid w:val="00972961"/>
    <w:rPr>
      <w:rFonts w:ascii="Arial" w:eastAsiaTheme="minorHAnsi" w:hAnsi="Arial" w:cstheme="minorBidi"/>
      <w:b/>
      <w:bCs/>
      <w:color w:val="FFFFFF" w:themeColor="background1"/>
      <w:spacing w:val="5"/>
      <w:kern w:val="28"/>
      <w:sz w:val="56"/>
      <w:szCs w:val="56"/>
      <w:lang w:eastAsia="en-US"/>
    </w:rPr>
  </w:style>
  <w:style w:type="paragraph" w:styleId="TOCHeading">
    <w:name w:val="TOC Heading"/>
    <w:next w:val="Normal"/>
    <w:uiPriority w:val="39"/>
    <w:qFormat/>
    <w:rsid w:val="008D4F75"/>
    <w:pPr>
      <w:spacing w:before="480" w:after="120" w:line="276" w:lineRule="auto"/>
    </w:pPr>
    <w:rPr>
      <w:rFonts w:ascii="Arial" w:eastAsiaTheme="minorEastAsia" w:hAnsi="Arial" w:cstheme="minorBidi"/>
      <w:b/>
      <w:bCs/>
      <w:color w:val="F4611F"/>
      <w:sz w:val="36"/>
      <w:szCs w:val="28"/>
      <w:lang w:eastAsia="ja-JP"/>
    </w:rPr>
  </w:style>
  <w:style w:type="paragraph" w:styleId="TOC1">
    <w:name w:val="toc 1"/>
    <w:basedOn w:val="Normal"/>
    <w:next w:val="Normal"/>
    <w:uiPriority w:val="39"/>
    <w:unhideWhenUsed/>
    <w:qFormat/>
    <w:rsid w:val="000344FC"/>
    <w:pPr>
      <w:tabs>
        <w:tab w:val="left" w:pos="426"/>
        <w:tab w:val="right" w:leader="dot" w:pos="9072"/>
      </w:tabs>
      <w:spacing w:before="120" w:after="120" w:line="240" w:lineRule="auto"/>
    </w:pPr>
    <w:rPr>
      <w:b/>
      <w:noProof/>
      <w:color w:val="303F51"/>
    </w:rPr>
  </w:style>
  <w:style w:type="paragraph" w:styleId="TOC2">
    <w:name w:val="toc 2"/>
    <w:basedOn w:val="Normal"/>
    <w:next w:val="Normal"/>
    <w:uiPriority w:val="39"/>
    <w:unhideWhenUsed/>
    <w:qFormat/>
    <w:rsid w:val="000344FC"/>
    <w:pPr>
      <w:tabs>
        <w:tab w:val="right" w:leader="dot" w:pos="9060"/>
      </w:tabs>
      <w:spacing w:before="120" w:after="120" w:line="240" w:lineRule="auto"/>
      <w:ind w:firstLine="425"/>
    </w:pPr>
    <w:rPr>
      <w:noProof/>
      <w:color w:val="303F51"/>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7C32A8"/>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rsid w:val="000344FC"/>
    <w:pPr>
      <w:numPr>
        <w:ilvl w:val="1"/>
        <w:numId w:val="7"/>
      </w:numPr>
      <w:tabs>
        <w:tab w:val="left" w:pos="567"/>
      </w:tabs>
      <w:spacing w:before="120" w:after="120" w:line="264" w:lineRule="auto"/>
    </w:pPr>
    <w:rPr>
      <w:rFonts w:ascii="Arial" w:eastAsia="Times New Roman" w:hAnsi="Arial"/>
      <w:sz w:val="22"/>
      <w:szCs w:val="24"/>
      <w:lang w:eastAsia="en-US"/>
    </w:rPr>
  </w:style>
  <w:style w:type="paragraph" w:styleId="ListNumber3">
    <w:name w:val="List Number 3"/>
    <w:uiPriority w:val="11"/>
    <w:qFormat/>
    <w:rsid w:val="000344FC"/>
    <w:pPr>
      <w:numPr>
        <w:ilvl w:val="2"/>
        <w:numId w:val="7"/>
      </w:numPr>
      <w:spacing w:before="120" w:after="120" w:line="264" w:lineRule="auto"/>
    </w:pPr>
    <w:rPr>
      <w:rFonts w:ascii="Arial" w:eastAsia="Times New Roman" w:hAnsi="Arial"/>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link w:val="TableHeadingChar"/>
    <w:uiPriority w:val="14"/>
    <w:qFormat/>
    <w:rsid w:val="005E28EE"/>
    <w:pPr>
      <w:keepNext/>
    </w:pPr>
    <w:rPr>
      <w:b/>
      <w:color w:val="FFFFFF" w:themeColor="background1"/>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1Bullet">
    <w:name w:val="Box Text 1 Bullet"/>
    <w:basedOn w:val="BoxText1"/>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heme="minorHAnsi" w:hAnsi="Tahoma" w:cs="Tahoma"/>
      <w:sz w:val="16"/>
      <w:szCs w:val="16"/>
      <w:lang w:eastAsia="en-US"/>
    </w:rPr>
  </w:style>
  <w:style w:type="paragraph" w:customStyle="1" w:styleId="BoxHeading">
    <w:name w:val="Box Heading"/>
    <w:basedOn w:val="BoxText1"/>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pPr>
      <w:spacing w:after="60" w:line="264" w:lineRule="auto"/>
    </w:pPr>
    <w:rPr>
      <w:sz w:val="20"/>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Pr>
      <w:rFonts w:eastAsiaTheme="minorHAnsi" w:cstheme="minorBidi"/>
      <w:lang w:eastAsia="en-US"/>
    </w:rPr>
  </w:style>
  <w:style w:type="character" w:styleId="FootnoteReference">
    <w:name w:val="footnote reference"/>
    <w:aliases w:val="(NECG) Footnote Reference,(NECG) Footnote Reference1,(NECG) Footnote Reference2,o,Style 3,Style 12,fr,Appel note de bas de p,Style 124,(NECG) Footnote Reference3,(NECG) Footnote Reference4,(NECG) Footnote Reference5"/>
    <w:basedOn w:val="DefaultParagraphFont"/>
    <w:uiPriority w:val="99"/>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rsid w:val="008D4F75"/>
    <w:pPr>
      <w:spacing w:after="120" w:line="276" w:lineRule="auto"/>
    </w:pPr>
    <w:rPr>
      <w:rFonts w:ascii="Arial" w:eastAsiaTheme="minorHAnsi" w:hAnsi="Arial" w:cstheme="minorBidi"/>
      <w:szCs w:val="18"/>
      <w:lang w:eastAsia="en-US"/>
    </w:rPr>
  </w:style>
  <w:style w:type="paragraph" w:styleId="ListBullet3">
    <w:name w:val="List Bullet 3"/>
    <w:basedOn w:val="Normal"/>
    <w:uiPriority w:val="99"/>
    <w:semiHidden/>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0344FC"/>
    <w:pPr>
      <w:numPr>
        <w:numId w:val="6"/>
      </w:numPr>
      <w:spacing w:before="60" w:after="60"/>
      <w:ind w:left="403"/>
      <w:contextualSpacing/>
    </w:pPr>
    <w:rPr>
      <w:rFonts w:ascii="Arial" w:eastAsia="Calibri" w:hAnsi="Arial"/>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B4285E"/>
    <w:rPr>
      <w:b/>
      <w:color w:val="303F51"/>
      <w:sz w:val="32"/>
    </w:rPr>
  </w:style>
  <w:style w:type="character" w:customStyle="1" w:styleId="DateChar">
    <w:name w:val="Date Char"/>
    <w:basedOn w:val="DefaultParagraphFont"/>
    <w:link w:val="Date"/>
    <w:uiPriority w:val="99"/>
    <w:rsid w:val="00B4285E"/>
    <w:rPr>
      <w:rFonts w:ascii="Arial" w:eastAsiaTheme="minorHAnsi" w:hAnsi="Arial" w:cstheme="minorBidi"/>
      <w:b/>
      <w:color w:val="303F51"/>
      <w:sz w:val="32"/>
      <w:szCs w:val="22"/>
      <w:lang w:eastAsia="en-US"/>
    </w:rPr>
  </w:style>
  <w:style w:type="paragraph" w:styleId="ListParagraph">
    <w:name w:val="List Paragraph"/>
    <w:basedOn w:val="Normal"/>
    <w:uiPriority w:val="1"/>
    <w:unhideWhenUsed/>
    <w:qFormat/>
    <w:rsid w:val="00606F03"/>
    <w:pPr>
      <w:ind w:left="720"/>
      <w:contextualSpacing/>
    </w:pPr>
  </w:style>
  <w:style w:type="character" w:customStyle="1" w:styleId="Heading6Char">
    <w:name w:val="Heading 6 Char"/>
    <w:basedOn w:val="DefaultParagraphFont"/>
    <w:link w:val="Heading6"/>
    <w:rsid w:val="005B2943"/>
    <w:rPr>
      <w:rFonts w:ascii="Arial" w:eastAsiaTheme="majorEastAsia" w:hAnsi="Arial" w:cstheme="majorBidi"/>
      <w:b/>
      <w:i/>
      <w:iCs/>
      <w:color w:val="303F51"/>
      <w:sz w:val="22"/>
      <w:szCs w:val="22"/>
      <w:lang w:eastAsia="en-US"/>
    </w:rPr>
  </w:style>
  <w:style w:type="paragraph" w:customStyle="1" w:styleId="BoxText2Bullet">
    <w:name w:val="Box Text 2 Bullet"/>
    <w:basedOn w:val="BoxText2"/>
    <w:qFormat/>
    <w:rsid w:val="004258A6"/>
    <w:pPr>
      <w:numPr>
        <w:numId w:val="11"/>
      </w:numPr>
      <w:ind w:left="357" w:hanging="357"/>
    </w:pPr>
  </w:style>
  <w:style w:type="paragraph" w:customStyle="1" w:styleId="BoxHeading2">
    <w:name w:val="Box Heading 2"/>
    <w:basedOn w:val="BoxText2"/>
    <w:next w:val="BoxText2"/>
    <w:qFormat/>
    <w:rsid w:val="004258A6"/>
    <w:rPr>
      <w:b/>
    </w:rPr>
  </w:style>
  <w:style w:type="paragraph" w:customStyle="1" w:styleId="PullQuote">
    <w:name w:val="Pull Quote"/>
    <w:basedOn w:val="Quote"/>
    <w:next w:val="Normal"/>
    <w:qFormat/>
    <w:rsid w:val="009E3DF1"/>
    <w:rPr>
      <w:color w:val="629DD1"/>
      <w:sz w:val="28"/>
      <w:szCs w:val="28"/>
      <w:lang w:eastAsia="ja-JP"/>
    </w:rPr>
  </w:style>
  <w:style w:type="paragraph" w:customStyle="1" w:styleId="Listalphabet">
    <w:name w:val="List alphabet"/>
    <w:qFormat/>
    <w:rsid w:val="00F95D55"/>
    <w:pPr>
      <w:numPr>
        <w:numId w:val="13"/>
      </w:numPr>
      <w:tabs>
        <w:tab w:val="left" w:pos="340"/>
      </w:tabs>
      <w:spacing w:before="120"/>
      <w:ind w:left="720" w:hanging="720"/>
    </w:pPr>
    <w:rPr>
      <w:rFonts w:ascii="Arial" w:eastAsia="Calibri" w:hAnsi="Arial"/>
      <w:sz w:val="22"/>
      <w:szCs w:val="22"/>
      <w:lang w:eastAsia="en-US"/>
    </w:rPr>
  </w:style>
  <w:style w:type="paragraph" w:customStyle="1" w:styleId="AppendixHeading">
    <w:name w:val="Appendix Heading"/>
    <w:basedOn w:val="Heading1"/>
    <w:next w:val="Normal"/>
    <w:rsid w:val="00F95D55"/>
    <w:pPr>
      <w:keepNext/>
      <w:keepLines/>
      <w:widowControl/>
      <w:numPr>
        <w:numId w:val="14"/>
      </w:numPr>
      <w:pBdr>
        <w:bottom w:val="single" w:sz="4" w:space="1" w:color="auto"/>
      </w:pBdr>
      <w:spacing w:before="240" w:after="60" w:line="240" w:lineRule="auto"/>
      <w:contextualSpacing w:val="0"/>
    </w:pPr>
    <w:rPr>
      <w:rFonts w:eastAsia="Times New Roman" w:cs="Arial"/>
      <w:caps/>
      <w:color w:val="auto"/>
      <w:spacing w:val="0"/>
      <w:kern w:val="32"/>
      <w:sz w:val="32"/>
      <w:szCs w:val="32"/>
      <w:lang w:val="en-US"/>
    </w:rPr>
  </w:style>
  <w:style w:type="paragraph" w:customStyle="1" w:styleId="Body-regular">
    <w:name w:val="Body-regular"/>
    <w:qFormat/>
    <w:rsid w:val="00CD6AA0"/>
    <w:pPr>
      <w:spacing w:after="120"/>
    </w:pPr>
    <w:rPr>
      <w:rFonts w:ascii="Arial" w:eastAsiaTheme="minorHAnsi" w:hAnsi="Arial" w:cs="Arial"/>
      <w:color w:val="2F3F51"/>
      <w:sz w:val="22"/>
      <w:szCs w:val="22"/>
      <w:lang w:eastAsia="en-US"/>
    </w:rPr>
  </w:style>
  <w:style w:type="paragraph" w:customStyle="1" w:styleId="Numberlist2">
    <w:name w:val="Number list 2"/>
    <w:basedOn w:val="Normal"/>
    <w:qFormat/>
    <w:rsid w:val="00FB4602"/>
    <w:pPr>
      <w:tabs>
        <w:tab w:val="num" w:pos="1135"/>
      </w:tabs>
      <w:spacing w:after="120" w:line="288" w:lineRule="auto"/>
      <w:ind w:left="1135" w:hanging="567"/>
      <w:jc w:val="both"/>
      <w:outlineLvl w:val="1"/>
    </w:pPr>
    <w:rPr>
      <w:bCs/>
      <w:szCs w:val="26"/>
      <w:lang w:eastAsia="en-AU"/>
    </w:rPr>
  </w:style>
  <w:style w:type="paragraph" w:customStyle="1" w:styleId="Numberlist3">
    <w:name w:val="Number list 3"/>
    <w:basedOn w:val="Numberlist2"/>
    <w:qFormat/>
    <w:rsid w:val="00FB4602"/>
    <w:pPr>
      <w:tabs>
        <w:tab w:val="clear" w:pos="1135"/>
        <w:tab w:val="num" w:pos="1701"/>
      </w:tabs>
      <w:ind w:left="1701"/>
    </w:pPr>
  </w:style>
  <w:style w:type="paragraph" w:customStyle="1" w:styleId="Numberlist4">
    <w:name w:val="Number list 4"/>
    <w:basedOn w:val="Numberlist3"/>
    <w:qFormat/>
    <w:rsid w:val="00FB4602"/>
    <w:pPr>
      <w:tabs>
        <w:tab w:val="clear" w:pos="1701"/>
        <w:tab w:val="num" w:pos="2268"/>
      </w:tabs>
      <w:ind w:left="2268"/>
    </w:pPr>
  </w:style>
  <w:style w:type="character" w:styleId="UnresolvedMention">
    <w:name w:val="Unresolved Mention"/>
    <w:basedOn w:val="DefaultParagraphFont"/>
    <w:uiPriority w:val="99"/>
    <w:semiHidden/>
    <w:unhideWhenUsed/>
    <w:rsid w:val="00FA399D"/>
    <w:rPr>
      <w:color w:val="605E5C"/>
      <w:shd w:val="clear" w:color="auto" w:fill="E1DFDD"/>
    </w:rPr>
  </w:style>
  <w:style w:type="paragraph" w:customStyle="1" w:styleId="Numberlist1">
    <w:name w:val="Number list 1"/>
    <w:basedOn w:val="Heading2"/>
    <w:link w:val="Numberlist1Char"/>
    <w:qFormat/>
    <w:rsid w:val="00530813"/>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11">
    <w:name w:val="Number list 1.1"/>
    <w:basedOn w:val="Heading2"/>
    <w:qFormat/>
    <w:rsid w:val="00736850"/>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21">
    <w:name w:val="Number list 2.1"/>
    <w:basedOn w:val="Numberlist1"/>
    <w:link w:val="Numberlist21Char"/>
    <w:qFormat/>
    <w:rsid w:val="00201D09"/>
    <w:pPr>
      <w:numPr>
        <w:numId w:val="15"/>
      </w:numPr>
    </w:pPr>
  </w:style>
  <w:style w:type="paragraph" w:styleId="NoSpacing">
    <w:name w:val="No Spacing"/>
    <w:uiPriority w:val="1"/>
    <w:qFormat/>
    <w:rsid w:val="005A6FAC"/>
    <w:pPr>
      <w:spacing w:line="288" w:lineRule="auto"/>
      <w:jc w:val="both"/>
    </w:pPr>
    <w:rPr>
      <w:rFonts w:ascii="Arial" w:eastAsiaTheme="minorHAnsi" w:hAnsi="Arial" w:cstheme="minorBidi"/>
      <w:sz w:val="22"/>
      <w:szCs w:val="22"/>
      <w:lang w:eastAsia="en-US"/>
    </w:rPr>
  </w:style>
  <w:style w:type="paragraph" w:customStyle="1" w:styleId="Numberstyle">
    <w:name w:val="Number style"/>
    <w:basedOn w:val="Normal"/>
    <w:qFormat/>
    <w:rsid w:val="005A6FAC"/>
    <w:pPr>
      <w:numPr>
        <w:ilvl w:val="1"/>
        <w:numId w:val="17"/>
      </w:numPr>
      <w:spacing w:after="240" w:line="288" w:lineRule="auto"/>
      <w:jc w:val="both"/>
    </w:pPr>
  </w:style>
  <w:style w:type="paragraph" w:customStyle="1" w:styleId="Bullets">
    <w:name w:val="Bullets"/>
    <w:basedOn w:val="Normal"/>
    <w:qFormat/>
    <w:rsid w:val="005A6FAC"/>
    <w:pPr>
      <w:numPr>
        <w:numId w:val="16"/>
      </w:numPr>
      <w:spacing w:after="240" w:line="288" w:lineRule="auto"/>
      <w:jc w:val="both"/>
    </w:pPr>
    <w:rPr>
      <w:rFonts w:cs="Arial"/>
    </w:rPr>
  </w:style>
  <w:style w:type="paragraph" w:customStyle="1" w:styleId="Body">
    <w:name w:val="Body"/>
    <w:basedOn w:val="Normal"/>
    <w:qFormat/>
    <w:rsid w:val="005A6FAC"/>
    <w:pPr>
      <w:spacing w:after="240" w:line="288" w:lineRule="auto"/>
      <w:jc w:val="both"/>
    </w:pPr>
  </w:style>
  <w:style w:type="paragraph" w:styleId="Revision">
    <w:name w:val="Revision"/>
    <w:hidden/>
    <w:uiPriority w:val="99"/>
    <w:semiHidden/>
    <w:rsid w:val="005A6FAC"/>
    <w:rPr>
      <w:rFonts w:asciiTheme="minorHAnsi" w:eastAsiaTheme="minorHAnsi" w:hAnsiTheme="minorHAnsi" w:cstheme="minorBidi"/>
      <w:sz w:val="22"/>
      <w:szCs w:val="22"/>
      <w:lang w:eastAsia="en-US"/>
    </w:rPr>
  </w:style>
  <w:style w:type="numbering" w:customStyle="1" w:styleId="AERnumberedlist">
    <w:name w:val="AER numbered list"/>
    <w:rsid w:val="005A6FAC"/>
    <w:pPr>
      <w:numPr>
        <w:numId w:val="18"/>
      </w:numPr>
    </w:pPr>
  </w:style>
  <w:style w:type="numbering" w:customStyle="1" w:styleId="NoList1">
    <w:name w:val="No List1"/>
    <w:next w:val="NoList"/>
    <w:uiPriority w:val="99"/>
    <w:semiHidden/>
    <w:unhideWhenUsed/>
    <w:rsid w:val="005A6FAC"/>
  </w:style>
  <w:style w:type="table" w:customStyle="1" w:styleId="TableGrid10">
    <w:name w:val="Table Grid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
    <w:name w:val="AER numbered list1"/>
    <w:uiPriority w:val="99"/>
    <w:rsid w:val="005A6FAC"/>
  </w:style>
  <w:style w:type="character" w:styleId="SubtleEmphasis">
    <w:name w:val="Subtle Emphasis"/>
    <w:basedOn w:val="DefaultParagraphFont"/>
    <w:uiPriority w:val="19"/>
    <w:qFormat/>
    <w:rsid w:val="005A6FAC"/>
    <w:rPr>
      <w:i/>
      <w:iCs/>
      <w:color w:val="808080" w:themeColor="text1" w:themeTint="7F"/>
    </w:rPr>
  </w:style>
  <w:style w:type="table" w:styleId="LightShading-Accent1">
    <w:name w:val="Light Shading Accent 1"/>
    <w:basedOn w:val="TableNormal"/>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tabletextleft">
    <w:name w:val="AER table text left"/>
    <w:qFormat/>
    <w:rsid w:val="005A6FAC"/>
    <w:pPr>
      <w:spacing w:before="80" w:after="120" w:line="288" w:lineRule="auto"/>
    </w:pPr>
    <w:rPr>
      <w:rFonts w:ascii="Gautami" w:eastAsia="Times New Roman" w:hAnsi="Gautami"/>
      <w:sz w:val="16"/>
      <w:szCs w:val="24"/>
      <w:lang w:eastAsia="en-US"/>
    </w:rPr>
  </w:style>
  <w:style w:type="table" w:styleId="MediumShading1-Accent1">
    <w:name w:val="Medium Shading 1 Accent 1"/>
    <w:basedOn w:val="TableNormal"/>
    <w:uiPriority w:val="63"/>
    <w:rsid w:val="005A6FAC"/>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3">
    <w:name w:val="Body Text 3"/>
    <w:basedOn w:val="Normal"/>
    <w:link w:val="BodyText3Char"/>
    <w:rsid w:val="005A6FAC"/>
    <w:pPr>
      <w:spacing w:after="120" w:line="240" w:lineRule="auto"/>
    </w:pPr>
    <w:rPr>
      <w:rFonts w:ascii="Helvetica" w:eastAsia="Times New Roman" w:hAnsi="Helvetica" w:cs="Times New Roman"/>
      <w:sz w:val="16"/>
      <w:szCs w:val="16"/>
      <w:lang w:val="en-GB" w:eastAsia="en-AU"/>
    </w:rPr>
  </w:style>
  <w:style w:type="character" w:customStyle="1" w:styleId="BodyText3Char">
    <w:name w:val="Body Text 3 Char"/>
    <w:basedOn w:val="DefaultParagraphFont"/>
    <w:link w:val="BodyText3"/>
    <w:rsid w:val="005A6FAC"/>
    <w:rPr>
      <w:rFonts w:ascii="Helvetica" w:eastAsia="Times New Roman" w:hAnsi="Helvetica"/>
      <w:sz w:val="16"/>
      <w:szCs w:val="16"/>
      <w:lang w:val="en-GB"/>
    </w:rPr>
  </w:style>
  <w:style w:type="character" w:customStyle="1" w:styleId="AERtextitalic">
    <w:name w:val="AER text italic"/>
    <w:uiPriority w:val="99"/>
    <w:qFormat/>
    <w:rsid w:val="005A6FAC"/>
    <w:rPr>
      <w:i/>
    </w:rPr>
  </w:style>
  <w:style w:type="character" w:customStyle="1" w:styleId="AERtextbolditalics">
    <w:name w:val="AER text bold italics"/>
    <w:basedOn w:val="DefaultParagraphFont"/>
    <w:uiPriority w:val="99"/>
    <w:qFormat/>
    <w:rsid w:val="005A6FAC"/>
    <w:rPr>
      <w:b/>
      <w:i/>
    </w:rPr>
  </w:style>
  <w:style w:type="character" w:customStyle="1" w:styleId="CharSectno">
    <w:name w:val="CharSectno"/>
    <w:basedOn w:val="DefaultParagraphFont"/>
    <w:rsid w:val="005A6FAC"/>
  </w:style>
  <w:style w:type="paragraph" w:customStyle="1" w:styleId="paragraph">
    <w:name w:val="paragraph"/>
    <w:aliases w:val="a"/>
    <w:rsid w:val="005A6FAC"/>
    <w:pPr>
      <w:tabs>
        <w:tab w:val="right" w:pos="1531"/>
      </w:tabs>
      <w:spacing w:before="40"/>
      <w:ind w:left="1644" w:hanging="1644"/>
    </w:pPr>
    <w:rPr>
      <w:rFonts w:ascii="Times New Roman" w:eastAsia="SimSun" w:hAnsi="Times New Roman"/>
      <w:sz w:val="22"/>
      <w:szCs w:val="22"/>
    </w:rPr>
  </w:style>
  <w:style w:type="paragraph" w:customStyle="1" w:styleId="paragraphsub">
    <w:name w:val="paragraph(sub)"/>
    <w:aliases w:val="aa"/>
    <w:basedOn w:val="paragraph"/>
    <w:rsid w:val="005A6FAC"/>
    <w:pPr>
      <w:tabs>
        <w:tab w:val="clear" w:pos="1531"/>
        <w:tab w:val="right" w:pos="1985"/>
      </w:tabs>
      <w:ind w:left="2098" w:hanging="2098"/>
    </w:pPr>
  </w:style>
  <w:style w:type="paragraph" w:customStyle="1" w:styleId="subsection">
    <w:name w:val="subsection"/>
    <w:aliases w:val="ss"/>
    <w:rsid w:val="005A6FAC"/>
    <w:pPr>
      <w:tabs>
        <w:tab w:val="right" w:pos="1021"/>
      </w:tabs>
      <w:spacing w:before="180"/>
      <w:ind w:left="1134" w:hanging="1134"/>
    </w:pPr>
    <w:rPr>
      <w:rFonts w:ascii="Times New Roman" w:eastAsia="SimSun" w:hAnsi="Times New Roman"/>
      <w:sz w:val="22"/>
      <w:szCs w:val="22"/>
    </w:rPr>
  </w:style>
  <w:style w:type="paragraph" w:customStyle="1" w:styleId="notetext">
    <w:name w:val="note(text)"/>
    <w:aliases w:val="n"/>
    <w:rsid w:val="005A6FAC"/>
    <w:pPr>
      <w:spacing w:before="122" w:line="198" w:lineRule="exact"/>
      <w:ind w:left="1985" w:hanging="851"/>
    </w:pPr>
    <w:rPr>
      <w:rFonts w:ascii="Times New Roman" w:eastAsia="SimSun" w:hAnsi="Times New Roman"/>
      <w:sz w:val="18"/>
      <w:szCs w:val="18"/>
    </w:rPr>
  </w:style>
  <w:style w:type="paragraph" w:customStyle="1" w:styleId="subsection2">
    <w:name w:val="subsection2"/>
    <w:aliases w:val="ss2"/>
    <w:basedOn w:val="subsection"/>
    <w:next w:val="subsection"/>
    <w:rsid w:val="005A6FAC"/>
    <w:pPr>
      <w:tabs>
        <w:tab w:val="clear" w:pos="1021"/>
      </w:tabs>
      <w:spacing w:before="40"/>
      <w:ind w:firstLine="0"/>
    </w:pPr>
  </w:style>
  <w:style w:type="paragraph" w:customStyle="1" w:styleId="SubsectionHead">
    <w:name w:val="SubsectionHead"/>
    <w:aliases w:val="ssh"/>
    <w:basedOn w:val="subsection"/>
    <w:next w:val="subsection"/>
    <w:rsid w:val="005A6FAC"/>
    <w:pPr>
      <w:keepNext/>
      <w:keepLines/>
      <w:tabs>
        <w:tab w:val="clear" w:pos="1021"/>
      </w:tabs>
      <w:spacing w:before="240"/>
      <w:ind w:firstLine="0"/>
    </w:pPr>
    <w:rPr>
      <w:i/>
      <w:iCs/>
    </w:rPr>
  </w:style>
  <w:style w:type="paragraph" w:customStyle="1" w:styleId="ActHead5">
    <w:name w:val="ActHead 5"/>
    <w:aliases w:val="s"/>
    <w:basedOn w:val="Normal"/>
    <w:next w:val="Normal"/>
    <w:rsid w:val="005A6FAC"/>
    <w:pPr>
      <w:keepNext/>
      <w:keepLines/>
      <w:spacing w:before="280" w:after="0" w:line="240" w:lineRule="auto"/>
      <w:ind w:left="1134" w:hanging="1134"/>
      <w:outlineLvl w:val="4"/>
    </w:pPr>
    <w:rPr>
      <w:rFonts w:ascii="Times New Roman" w:eastAsia="SimSun" w:hAnsi="Times New Roman" w:cs="Calibri"/>
      <w:b/>
      <w:bCs/>
      <w:kern w:val="28"/>
      <w:szCs w:val="24"/>
    </w:rPr>
  </w:style>
  <w:style w:type="paragraph" w:customStyle="1" w:styleId="AERbodytext">
    <w:name w:val="AER body text"/>
    <w:link w:val="AERbodytextChar"/>
    <w:uiPriority w:val="99"/>
    <w:qFormat/>
    <w:rsid w:val="005A6FAC"/>
    <w:pPr>
      <w:numPr>
        <w:numId w:val="21"/>
      </w:numPr>
      <w:spacing w:after="240" w:line="288" w:lineRule="auto"/>
      <w:jc w:val="both"/>
    </w:pPr>
    <w:rPr>
      <w:rFonts w:ascii="Gautami" w:eastAsia="Times New Roman" w:hAnsi="Gautami"/>
      <w:szCs w:val="24"/>
      <w:lang w:eastAsia="en-US"/>
    </w:rPr>
  </w:style>
  <w:style w:type="paragraph" w:customStyle="1" w:styleId="AERbulletlistfirststyle">
    <w:name w:val="AER bullet list (first style)"/>
    <w:basedOn w:val="AERbodytext"/>
    <w:qFormat/>
    <w:rsid w:val="005A6FAC"/>
    <w:pPr>
      <w:numPr>
        <w:numId w:val="20"/>
      </w:numPr>
      <w:tabs>
        <w:tab w:val="left" w:pos="357"/>
      </w:tabs>
      <w:spacing w:after="200"/>
      <w:ind w:left="357" w:hanging="357"/>
    </w:pPr>
  </w:style>
  <w:style w:type="character" w:customStyle="1" w:styleId="AERbodytextChar">
    <w:name w:val="AER body text Char"/>
    <w:basedOn w:val="DefaultParagraphFont"/>
    <w:link w:val="AERbodytext"/>
    <w:uiPriority w:val="99"/>
    <w:rsid w:val="005A6FAC"/>
    <w:rPr>
      <w:rFonts w:ascii="Gautami" w:eastAsia="Times New Roman" w:hAnsi="Gautami"/>
      <w:szCs w:val="24"/>
      <w:lang w:eastAsia="en-US"/>
    </w:rPr>
  </w:style>
  <w:style w:type="numbering" w:customStyle="1" w:styleId="NoList2">
    <w:name w:val="No List2"/>
    <w:next w:val="NoList"/>
    <w:uiPriority w:val="99"/>
    <w:semiHidden/>
    <w:unhideWhenUsed/>
    <w:rsid w:val="005A6FAC"/>
  </w:style>
  <w:style w:type="table" w:customStyle="1" w:styleId="TableGrid2">
    <w:name w:val="Table Grid2"/>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A6FAC"/>
  </w:style>
  <w:style w:type="table" w:customStyle="1" w:styleId="TableGrid11">
    <w:name w:val="Table Grid1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1">
    <w:name w:val="AER numbered list11"/>
    <w:uiPriority w:val="99"/>
    <w:rsid w:val="005A6FAC"/>
  </w:style>
  <w:style w:type="table" w:customStyle="1" w:styleId="LightShading-Accent11">
    <w:name w:val="Light Shading - Accent 11"/>
    <w:basedOn w:val="TableNormal"/>
    <w:next w:val="LightShading-Accent1"/>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quote">
    <w:name w:val="AER quote"/>
    <w:next w:val="AERbodytext"/>
    <w:qFormat/>
    <w:rsid w:val="005A6FAC"/>
    <w:pPr>
      <w:tabs>
        <w:tab w:val="num" w:pos="709"/>
      </w:tabs>
      <w:spacing w:after="160" w:line="288" w:lineRule="auto"/>
      <w:ind w:left="709" w:right="720"/>
      <w:jc w:val="both"/>
    </w:pPr>
    <w:rPr>
      <w:rFonts w:ascii="Gautami" w:eastAsia="Times New Roman" w:hAnsi="Gautami"/>
      <w:color w:val="000000"/>
      <w:sz w:val="16"/>
      <w:szCs w:val="24"/>
      <w:lang w:eastAsia="en-US"/>
    </w:rPr>
  </w:style>
  <w:style w:type="table" w:customStyle="1" w:styleId="MediumShading1-Accent11">
    <w:name w:val="Medium Shading 1 - Accent 11"/>
    <w:basedOn w:val="TableNormal"/>
    <w:next w:val="MediumShading1-Accent1"/>
    <w:uiPriority w:val="63"/>
    <w:rsid w:val="005A6FAC"/>
    <w:rPr>
      <w:rFonts w:ascii="Times New Roman" w:eastAsia="Times New Roman" w:hAnsi="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ERnumberedlistfirststyle">
    <w:name w:val="AER numbered list (first style)"/>
    <w:basedOn w:val="AERbodytext"/>
    <w:uiPriority w:val="99"/>
    <w:qFormat/>
    <w:rsid w:val="005A6FAC"/>
    <w:pPr>
      <w:numPr>
        <w:numId w:val="0"/>
      </w:numPr>
      <w:tabs>
        <w:tab w:val="num" w:pos="357"/>
      </w:tabs>
      <w:spacing w:after="200"/>
      <w:ind w:left="357" w:hanging="357"/>
    </w:pPr>
  </w:style>
  <w:style w:type="paragraph" w:customStyle="1" w:styleId="AERnumberedlistsecondstyle">
    <w:name w:val="AER numbered list (second style)"/>
    <w:basedOn w:val="AERnumberedlistfirststyle"/>
    <w:uiPriority w:val="99"/>
    <w:qFormat/>
    <w:rsid w:val="005A6FAC"/>
    <w:pPr>
      <w:tabs>
        <w:tab w:val="clear" w:pos="357"/>
        <w:tab w:val="num" w:pos="720"/>
      </w:tabs>
      <w:ind w:left="720" w:hanging="363"/>
    </w:pPr>
  </w:style>
  <w:style w:type="paragraph" w:customStyle="1" w:styleId="AERnumberedlistthirdstyle">
    <w:name w:val="AER numbered list (third style)"/>
    <w:basedOn w:val="AERnumberedlistsecondstyle"/>
    <w:uiPriority w:val="99"/>
    <w:qFormat/>
    <w:rsid w:val="005A6FAC"/>
    <w:pPr>
      <w:tabs>
        <w:tab w:val="clear" w:pos="720"/>
        <w:tab w:val="num" w:pos="1077"/>
      </w:tabs>
      <w:ind w:left="1077" w:hanging="357"/>
    </w:pPr>
  </w:style>
  <w:style w:type="paragraph" w:customStyle="1" w:styleId="AERnumberedlist2first">
    <w:name w:val="AER numbered list 2 first"/>
    <w:basedOn w:val="AERbodytext"/>
    <w:uiPriority w:val="99"/>
    <w:qFormat/>
    <w:rsid w:val="005A6FAC"/>
    <w:pPr>
      <w:numPr>
        <w:numId w:val="0"/>
      </w:numPr>
      <w:tabs>
        <w:tab w:val="num" w:pos="454"/>
      </w:tabs>
      <w:ind w:left="454" w:hanging="454"/>
    </w:pPr>
  </w:style>
  <w:style w:type="paragraph" w:customStyle="1" w:styleId="AERnumberedlist2second">
    <w:name w:val="AER numbered list 2 second"/>
    <w:basedOn w:val="AERnumberedlist2first"/>
    <w:uiPriority w:val="99"/>
    <w:qFormat/>
    <w:rsid w:val="005A6FAC"/>
    <w:pPr>
      <w:tabs>
        <w:tab w:val="clear" w:pos="454"/>
        <w:tab w:val="num" w:pos="811"/>
      </w:tabs>
      <w:ind w:left="811" w:hanging="357"/>
    </w:pPr>
  </w:style>
  <w:style w:type="paragraph" w:customStyle="1" w:styleId="AERnumberedlist2third">
    <w:name w:val="AER numbered list 2 third"/>
    <w:basedOn w:val="AERnumberedlist2second"/>
    <w:uiPriority w:val="99"/>
    <w:qFormat/>
    <w:rsid w:val="005A6FAC"/>
    <w:pPr>
      <w:tabs>
        <w:tab w:val="clear" w:pos="811"/>
        <w:tab w:val="num" w:pos="1446"/>
      </w:tabs>
      <w:ind w:left="1446" w:hanging="635"/>
    </w:pPr>
  </w:style>
  <w:style w:type="table" w:customStyle="1" w:styleId="AERtable">
    <w:name w:val="AER table"/>
    <w:basedOn w:val="TableGrid"/>
    <w:rsid w:val="005A6FAC"/>
    <w:pPr>
      <w:spacing w:before="40" w:after="40"/>
    </w:pPr>
    <w:rPr>
      <w:rFonts w:ascii="Times New Roman" w:hAnsi="Times New Roman"/>
      <w:sz w:val="22"/>
    </w:rPr>
    <w:tblPr>
      <w:tblBorders>
        <w:top w:val="single" w:sz="12" w:space="0" w:color="auto"/>
        <w:left w:val="none" w:sz="0" w:space="0" w:color="auto"/>
        <w:bottom w:val="none" w:sz="0" w:space="0" w:color="auto"/>
        <w:right w:val="none" w:sz="0" w:space="0" w:color="auto"/>
        <w:insideH w:val="none" w:sz="0" w:space="0" w:color="auto"/>
        <w:insideV w:val="none" w:sz="0" w:space="0" w:color="auto"/>
      </w:tblBorders>
    </w:tblPr>
    <w:tcPr>
      <w:noWrap/>
      <w:tcMar>
        <w:top w:w="0" w:type="dxa"/>
        <w:bottom w:w="0" w:type="dxa"/>
      </w:tcMar>
    </w:tcPr>
    <w:tblStylePr w:type="firstRow">
      <w:rPr>
        <w:rFonts w:ascii="Times New Roman" w:hAnsi="Times New Roman"/>
        <w:b/>
        <w:sz w:val="22"/>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3">
    <w:name w:val="3"/>
    <w:rsid w:val="005A6FAC"/>
    <w:pPr>
      <w:widowControl w:val="0"/>
      <w:autoSpaceDE w:val="0"/>
      <w:autoSpaceDN w:val="0"/>
      <w:adjustRightInd w:val="0"/>
    </w:pPr>
    <w:rPr>
      <w:rFonts w:ascii="Times New Roman" w:eastAsia="Times New Roman" w:hAnsi="Times New Roman"/>
      <w:sz w:val="24"/>
      <w:szCs w:val="24"/>
    </w:rPr>
    <w:tblPr>
      <w:tblInd w:w="0" w:type="dxa"/>
      <w:tblBorders>
        <w:top w:val="single" w:sz="12" w:space="0" w:color="auto"/>
        <w:bottom w:val="single" w:sz="4" w:space="0" w:color="auto"/>
      </w:tblBorders>
      <w:tblCellMar>
        <w:top w:w="0" w:type="dxa"/>
        <w:left w:w="108" w:type="dxa"/>
        <w:bottom w:w="0" w:type="dxa"/>
        <w:right w:w="108" w:type="dxa"/>
      </w:tblCellMar>
    </w:tblPr>
  </w:style>
  <w:style w:type="numbering" w:styleId="1ai">
    <w:name w:val="Outline List 1"/>
    <w:basedOn w:val="NoList"/>
    <w:rsid w:val="005A6FAC"/>
    <w:pPr>
      <w:numPr>
        <w:numId w:val="22"/>
      </w:numPr>
    </w:pPr>
  </w:style>
  <w:style w:type="numbering" w:styleId="111111">
    <w:name w:val="Outline List 2"/>
    <w:basedOn w:val="NoList"/>
    <w:rsid w:val="005A6FAC"/>
    <w:pPr>
      <w:numPr>
        <w:numId w:val="23"/>
      </w:numPr>
    </w:pPr>
  </w:style>
  <w:style w:type="table" w:customStyle="1" w:styleId="TableGrid21">
    <w:name w:val="Table Grid21"/>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ldAERheadings">
    <w:name w:val="Old AER headings"/>
    <w:uiPriority w:val="99"/>
    <w:locked/>
    <w:rsid w:val="005A6FAC"/>
    <w:pPr>
      <w:numPr>
        <w:numId w:val="24"/>
      </w:numPr>
    </w:pPr>
  </w:style>
  <w:style w:type="table" w:customStyle="1" w:styleId="TableGrid3">
    <w:name w:val="Table Grid3"/>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uiPriority w:val="39"/>
    <w:rsid w:val="005A6FAC"/>
    <w:pPr>
      <w:tabs>
        <w:tab w:val="right" w:leader="dot" w:pos="9016"/>
      </w:tabs>
      <w:spacing w:before="120" w:after="100" w:line="240" w:lineRule="atLeast"/>
      <w:ind w:left="2977"/>
    </w:pPr>
    <w:rPr>
      <w:noProof/>
    </w:rPr>
  </w:style>
  <w:style w:type="paragraph" w:styleId="TOC9">
    <w:name w:val="toc 9"/>
    <w:basedOn w:val="Normal"/>
    <w:next w:val="Normal"/>
    <w:uiPriority w:val="39"/>
    <w:rsid w:val="005A6FAC"/>
    <w:pPr>
      <w:tabs>
        <w:tab w:val="right" w:leader="dot" w:pos="9016"/>
      </w:tabs>
      <w:spacing w:before="120" w:after="100" w:line="240" w:lineRule="atLeast"/>
      <w:ind w:left="3402"/>
    </w:pPr>
    <w:rPr>
      <w:noProof/>
    </w:rPr>
  </w:style>
  <w:style w:type="paragraph" w:styleId="TOC4">
    <w:name w:val="toc 4"/>
    <w:basedOn w:val="Normal"/>
    <w:next w:val="Normal"/>
    <w:uiPriority w:val="39"/>
    <w:rsid w:val="005A6FAC"/>
    <w:pPr>
      <w:tabs>
        <w:tab w:val="right" w:leader="dot" w:pos="9016"/>
      </w:tabs>
      <w:spacing w:before="120" w:after="100" w:line="240" w:lineRule="atLeast"/>
      <w:ind w:left="1276"/>
    </w:pPr>
    <w:rPr>
      <w:noProof/>
    </w:rPr>
  </w:style>
  <w:style w:type="paragraph" w:styleId="TOC5">
    <w:name w:val="toc 5"/>
    <w:basedOn w:val="Normal"/>
    <w:next w:val="Normal"/>
    <w:uiPriority w:val="39"/>
    <w:rsid w:val="005A6FAC"/>
    <w:pPr>
      <w:tabs>
        <w:tab w:val="right" w:leader="dot" w:pos="9016"/>
      </w:tabs>
      <w:spacing w:before="120" w:after="100" w:line="240" w:lineRule="atLeast"/>
      <w:ind w:left="1701"/>
    </w:pPr>
    <w:rPr>
      <w:noProof/>
    </w:rPr>
  </w:style>
  <w:style w:type="paragraph" w:styleId="TOC6">
    <w:name w:val="toc 6"/>
    <w:basedOn w:val="Normal"/>
    <w:next w:val="Normal"/>
    <w:uiPriority w:val="39"/>
    <w:rsid w:val="005A6FAC"/>
    <w:pPr>
      <w:tabs>
        <w:tab w:val="right" w:leader="dot" w:pos="9016"/>
      </w:tabs>
      <w:spacing w:before="120" w:after="100" w:line="240" w:lineRule="atLeast"/>
      <w:ind w:left="2127"/>
    </w:pPr>
    <w:rPr>
      <w:noProof/>
    </w:rPr>
  </w:style>
  <w:style w:type="paragraph" w:styleId="TOC7">
    <w:name w:val="toc 7"/>
    <w:basedOn w:val="Normal"/>
    <w:next w:val="Normal"/>
    <w:uiPriority w:val="39"/>
    <w:rsid w:val="005A6FAC"/>
    <w:pPr>
      <w:tabs>
        <w:tab w:val="right" w:leader="dot" w:pos="9016"/>
      </w:tabs>
      <w:spacing w:before="120" w:after="100" w:line="240" w:lineRule="atLeast"/>
      <w:ind w:left="2552"/>
    </w:pPr>
    <w:rPr>
      <w:noProof/>
    </w:rPr>
  </w:style>
  <w:style w:type="paragraph" w:customStyle="1" w:styleId="Style1">
    <w:name w:val="Style1"/>
    <w:basedOn w:val="Heading2"/>
    <w:qFormat/>
    <w:rsid w:val="005A6FAC"/>
    <w:pPr>
      <w:keepNext/>
      <w:pageBreakBefore w:val="0"/>
      <w:numPr>
        <w:ilvl w:val="1"/>
        <w:numId w:val="29"/>
      </w:numPr>
      <w:spacing w:after="120" w:line="288" w:lineRule="auto"/>
      <w:jc w:val="both"/>
    </w:pPr>
    <w:rPr>
      <w:rFonts w:eastAsiaTheme="minorHAnsi"/>
      <w:color w:val="auto"/>
      <w:sz w:val="22"/>
      <w:szCs w:val="26"/>
      <w:lang w:eastAsia="en-AU"/>
    </w:rPr>
  </w:style>
  <w:style w:type="numbering" w:customStyle="1" w:styleId="AERnumberedlist2">
    <w:name w:val="AER numbered list2"/>
    <w:rsid w:val="005A6FAC"/>
    <w:pPr>
      <w:numPr>
        <w:numId w:val="17"/>
      </w:numPr>
    </w:pPr>
  </w:style>
  <w:style w:type="character" w:customStyle="1" w:styleId="AERbody">
    <w:name w:val="AER body"/>
    <w:basedOn w:val="DefaultParagraphFont"/>
    <w:uiPriority w:val="99"/>
    <w:qFormat/>
    <w:rsid w:val="005A6FAC"/>
    <w:rPr>
      <w:rFonts w:ascii="Gautami" w:hAnsi="Gautami"/>
      <w:color w:val="auto"/>
      <w:sz w:val="20"/>
    </w:rPr>
  </w:style>
  <w:style w:type="paragraph" w:customStyle="1" w:styleId="AERbulletlistsecondstyle">
    <w:name w:val="AER bullet list (second style)"/>
    <w:basedOn w:val="AERbodytext"/>
    <w:qFormat/>
    <w:rsid w:val="005A6FAC"/>
    <w:pPr>
      <w:numPr>
        <w:numId w:val="25"/>
      </w:numPr>
      <w:tabs>
        <w:tab w:val="num" w:pos="567"/>
        <w:tab w:val="left" w:pos="709"/>
      </w:tabs>
      <w:spacing w:after="200"/>
      <w:ind w:left="714" w:hanging="357"/>
    </w:pPr>
  </w:style>
  <w:style w:type="table" w:customStyle="1" w:styleId="AERtable-numbers">
    <w:name w:val="AER table - numbers"/>
    <w:basedOn w:val="TableNormal"/>
    <w:uiPriority w:val="99"/>
    <w:rsid w:val="005A6FAC"/>
    <w:pPr>
      <w:spacing w:before="120" w:after="80"/>
      <w:jc w:val="right"/>
    </w:pPr>
    <w:rPr>
      <w:rFonts w:ascii="Gautami" w:eastAsia="Calibri" w:hAnsi="Gautami"/>
      <w:sz w:val="16"/>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paragraph" w:customStyle="1" w:styleId="HeadingBoldBlue">
    <w:name w:val="Heading Bold Blue"/>
    <w:basedOn w:val="AERbodytext"/>
    <w:next w:val="AERbodytext"/>
    <w:link w:val="HeadingBoldBlueChar"/>
    <w:uiPriority w:val="99"/>
    <w:qFormat/>
    <w:rsid w:val="005A6FAC"/>
    <w:pPr>
      <w:keepNext/>
      <w:numPr>
        <w:numId w:val="0"/>
      </w:numPr>
      <w:tabs>
        <w:tab w:val="num" w:pos="0"/>
      </w:tabs>
      <w:spacing w:before="120" w:after="120"/>
      <w:jc w:val="left"/>
    </w:pPr>
    <w:rPr>
      <w:b/>
      <w:color w:val="365F91" w:themeColor="accent1" w:themeShade="BF"/>
      <w:sz w:val="24"/>
    </w:rPr>
  </w:style>
  <w:style w:type="paragraph" w:customStyle="1" w:styleId="HeadingBoldItalic">
    <w:name w:val="Heading Bold Italic"/>
    <w:basedOn w:val="AERbodytext"/>
    <w:next w:val="AERbodytext"/>
    <w:qFormat/>
    <w:rsid w:val="005A6FAC"/>
    <w:pPr>
      <w:keepNext/>
      <w:numPr>
        <w:numId w:val="0"/>
      </w:numPr>
      <w:tabs>
        <w:tab w:val="num" w:pos="0"/>
      </w:tabs>
      <w:spacing w:before="120" w:after="120"/>
      <w:jc w:val="left"/>
    </w:pPr>
    <w:rPr>
      <w:b/>
      <w:i/>
      <w:color w:val="E36C0A"/>
      <w:sz w:val="22"/>
    </w:rPr>
  </w:style>
  <w:style w:type="character" w:customStyle="1" w:styleId="HeadingBoldBlueChar">
    <w:name w:val="Heading Bold Blue Char"/>
    <w:basedOn w:val="AERbodytextChar"/>
    <w:link w:val="HeadingBoldBlue"/>
    <w:uiPriority w:val="99"/>
    <w:rsid w:val="005A6FAC"/>
    <w:rPr>
      <w:rFonts w:ascii="Gautami" w:eastAsia="Times New Roman" w:hAnsi="Gautami"/>
      <w:b/>
      <w:color w:val="365F91" w:themeColor="accent1" w:themeShade="BF"/>
      <w:sz w:val="24"/>
      <w:szCs w:val="24"/>
      <w:lang w:eastAsia="en-US"/>
    </w:rPr>
  </w:style>
  <w:style w:type="paragraph" w:customStyle="1" w:styleId="AERbulletlistthirdstyle">
    <w:name w:val="AER bullet list (third style)"/>
    <w:basedOn w:val="AERbodytext"/>
    <w:qFormat/>
    <w:rsid w:val="005A6FAC"/>
    <w:pPr>
      <w:numPr>
        <w:numId w:val="26"/>
      </w:numPr>
      <w:tabs>
        <w:tab w:val="left" w:pos="1077"/>
      </w:tabs>
      <w:spacing w:after="200"/>
      <w:ind w:left="1071" w:hanging="357"/>
    </w:pPr>
  </w:style>
  <w:style w:type="paragraph" w:customStyle="1" w:styleId="AERbodytextindent2">
    <w:name w:val="AER body text (indent 2)"/>
    <w:basedOn w:val="Normal"/>
    <w:qFormat/>
    <w:rsid w:val="005A6FAC"/>
    <w:pPr>
      <w:spacing w:after="240" w:line="288" w:lineRule="auto"/>
      <w:ind w:left="709"/>
      <w:jc w:val="both"/>
    </w:pPr>
    <w:rPr>
      <w:rFonts w:ascii="Gautami" w:eastAsia="Times New Roman" w:hAnsi="Gautami" w:cs="Times New Roman"/>
      <w:sz w:val="20"/>
      <w:szCs w:val="24"/>
    </w:rPr>
  </w:style>
  <w:style w:type="paragraph" w:customStyle="1" w:styleId="HeadingItalic">
    <w:name w:val="Heading Italic"/>
    <w:basedOn w:val="AERbodytext"/>
    <w:next w:val="AERbodytext"/>
    <w:qFormat/>
    <w:rsid w:val="005A6FAC"/>
    <w:pPr>
      <w:keepNext/>
      <w:numPr>
        <w:numId w:val="0"/>
      </w:numPr>
      <w:tabs>
        <w:tab w:val="num" w:pos="0"/>
      </w:tabs>
      <w:spacing w:before="120" w:after="120"/>
      <w:jc w:val="left"/>
    </w:pPr>
    <w:rPr>
      <w:b/>
      <w:i/>
      <w:color w:val="365F91" w:themeColor="accent1" w:themeShade="BF"/>
      <w:sz w:val="22"/>
    </w:rPr>
  </w:style>
  <w:style w:type="paragraph" w:customStyle="1" w:styleId="Numberlist31">
    <w:name w:val="Number list 3.1"/>
    <w:basedOn w:val="Numberlist21"/>
    <w:rsid w:val="005A6FAC"/>
    <w:pPr>
      <w:numPr>
        <w:numId w:val="27"/>
      </w:numPr>
    </w:pPr>
  </w:style>
  <w:style w:type="paragraph" w:customStyle="1" w:styleId="Numberlist41">
    <w:name w:val="Number list 4.1"/>
    <w:basedOn w:val="Numberlist31"/>
    <w:qFormat/>
    <w:rsid w:val="005A6FAC"/>
    <w:pPr>
      <w:numPr>
        <w:numId w:val="28"/>
      </w:numPr>
      <w:ind w:left="2629"/>
    </w:pPr>
  </w:style>
  <w:style w:type="character" w:styleId="PageNumber">
    <w:name w:val="page number"/>
    <w:basedOn w:val="DefaultParagraphFont"/>
    <w:rsid w:val="005A6FAC"/>
  </w:style>
  <w:style w:type="character" w:customStyle="1" w:styleId="st1">
    <w:name w:val="st1"/>
    <w:basedOn w:val="DefaultParagraphFont"/>
    <w:rsid w:val="005A6FAC"/>
  </w:style>
  <w:style w:type="paragraph" w:customStyle="1" w:styleId="Numberlista">
    <w:name w:val="Number list (a)"/>
    <w:basedOn w:val="Numberlist11"/>
    <w:qFormat/>
    <w:rsid w:val="005A6FAC"/>
    <w:pPr>
      <w:tabs>
        <w:tab w:val="num" w:pos="993"/>
      </w:tabs>
      <w:ind w:left="993" w:hanging="567"/>
    </w:pPr>
  </w:style>
  <w:style w:type="paragraph" w:customStyle="1" w:styleId="Numberlist81">
    <w:name w:val="Number list 8.1"/>
    <w:basedOn w:val="Normal"/>
    <w:qFormat/>
    <w:rsid w:val="005A6FAC"/>
    <w:pPr>
      <w:numPr>
        <w:ilvl w:val="2"/>
        <w:numId w:val="19"/>
      </w:numPr>
      <w:spacing w:after="120" w:line="288" w:lineRule="auto"/>
      <w:jc w:val="both"/>
      <w:outlineLvl w:val="1"/>
    </w:pPr>
    <w:rPr>
      <w:bCs/>
      <w:szCs w:val="26"/>
      <w:lang w:eastAsia="en-AU"/>
      <w14:scene3d>
        <w14:camera w14:prst="orthographicFront"/>
        <w14:lightRig w14:rig="threePt" w14:dir="t">
          <w14:rot w14:lat="0" w14:lon="0" w14:rev="0"/>
        </w14:lightRig>
      </w14:scene3d>
    </w:rPr>
  </w:style>
  <w:style w:type="paragraph" w:customStyle="1" w:styleId="Noparagraph2">
    <w:name w:val="No. paragraph 2"/>
    <w:basedOn w:val="Numberlist21"/>
    <w:link w:val="Noparagraph2Char"/>
    <w:rsid w:val="00142241"/>
    <w:pPr>
      <w:numPr>
        <w:ilvl w:val="2"/>
        <w:numId w:val="30"/>
      </w:numPr>
    </w:pPr>
  </w:style>
  <w:style w:type="paragraph" w:customStyle="1" w:styleId="Nopara1">
    <w:name w:val="No. para 1"/>
    <w:basedOn w:val="Heading3"/>
    <w:link w:val="Nopara1Char"/>
    <w:rsid w:val="00142241"/>
    <w:rPr>
      <w:szCs w:val="26"/>
    </w:rPr>
  </w:style>
  <w:style w:type="character" w:customStyle="1" w:styleId="Numberlist1Char">
    <w:name w:val="Number list 1 Char"/>
    <w:basedOn w:val="Heading2Char"/>
    <w:link w:val="Numberlist1"/>
    <w:rsid w:val="00142241"/>
    <w:rPr>
      <w:rFonts w:ascii="Arial" w:eastAsiaTheme="minorHAnsi" w:hAnsi="Arial" w:cstheme="minorBidi"/>
      <w:b w:val="0"/>
      <w:bCs/>
      <w:color w:val="303F51"/>
      <w:sz w:val="22"/>
      <w:szCs w:val="26"/>
      <w:lang w:eastAsia="ja-JP"/>
    </w:rPr>
  </w:style>
  <w:style w:type="character" w:customStyle="1" w:styleId="Numberlist21Char">
    <w:name w:val="Number list 2.1 Char"/>
    <w:basedOn w:val="Numberlist1Char"/>
    <w:link w:val="Numberlist21"/>
    <w:rsid w:val="00142241"/>
    <w:rPr>
      <w:rFonts w:ascii="Arial" w:eastAsiaTheme="minorHAnsi" w:hAnsi="Arial" w:cstheme="minorBidi"/>
      <w:b w:val="0"/>
      <w:bCs/>
      <w:color w:val="303F51"/>
      <w:sz w:val="22"/>
      <w:szCs w:val="26"/>
      <w:lang w:eastAsia="ja-JP"/>
    </w:rPr>
  </w:style>
  <w:style w:type="character" w:customStyle="1" w:styleId="Noparagraph2Char">
    <w:name w:val="No. paragraph 2 Char"/>
    <w:basedOn w:val="Numberlist21Char"/>
    <w:link w:val="Noparagraph2"/>
    <w:rsid w:val="00142241"/>
    <w:rPr>
      <w:rFonts w:ascii="Arial" w:eastAsiaTheme="minorHAnsi" w:hAnsi="Arial" w:cstheme="minorBidi"/>
      <w:b w:val="0"/>
      <w:bCs/>
      <w:color w:val="303F51"/>
      <w:sz w:val="22"/>
      <w:szCs w:val="26"/>
      <w:lang w:eastAsia="ja-JP"/>
    </w:rPr>
  </w:style>
  <w:style w:type="paragraph" w:customStyle="1" w:styleId="Nopara1x1">
    <w:name w:val="No. para 1.x.1"/>
    <w:basedOn w:val="Heading4"/>
    <w:link w:val="Nopara1x1Char"/>
    <w:rsid w:val="00B76EEE"/>
    <w:rPr>
      <w:b w:val="0"/>
      <w:bCs w:val="0"/>
    </w:rPr>
  </w:style>
  <w:style w:type="character" w:customStyle="1" w:styleId="Nopara1Char">
    <w:name w:val="No. para 1 Char"/>
    <w:basedOn w:val="Heading3Char"/>
    <w:link w:val="Nopara1"/>
    <w:rsid w:val="00142241"/>
    <w:rPr>
      <w:rFonts w:ascii="Arial" w:eastAsia="Times New Roman" w:hAnsi="Arial"/>
      <w:b/>
      <w:bCs/>
      <w:color w:val="303F51"/>
      <w:sz w:val="32"/>
      <w:szCs w:val="26"/>
      <w:lang w:eastAsia="en-US"/>
    </w:rPr>
  </w:style>
  <w:style w:type="paragraph" w:customStyle="1" w:styleId="Noparagraph">
    <w:name w:val="No. paragraph"/>
    <w:basedOn w:val="Heading4"/>
    <w:link w:val="NoparagraphChar"/>
    <w:qFormat/>
    <w:rsid w:val="00485BCF"/>
    <w:pPr>
      <w:tabs>
        <w:tab w:val="clear" w:pos="1021"/>
        <w:tab w:val="left" w:pos="567"/>
      </w:tabs>
    </w:pPr>
    <w:rPr>
      <w:b w:val="0"/>
      <w:bCs w:val="0"/>
      <w:color w:val="auto"/>
    </w:rPr>
  </w:style>
  <w:style w:type="character" w:customStyle="1" w:styleId="Nopara1x1Char">
    <w:name w:val="No. para 1.x.1 Char"/>
    <w:basedOn w:val="Heading4Char"/>
    <w:link w:val="Nopara1x1"/>
    <w:rsid w:val="00B76EEE"/>
    <w:rPr>
      <w:rFonts w:ascii="Arial" w:eastAsiaTheme="majorEastAsia" w:hAnsi="Arial" w:cstheme="majorBidi"/>
      <w:b w:val="0"/>
      <w:bCs w:val="0"/>
      <w:iCs/>
      <w:color w:val="303F51"/>
      <w:sz w:val="22"/>
      <w:szCs w:val="22"/>
      <w:lang w:eastAsia="en-US"/>
    </w:rPr>
  </w:style>
  <w:style w:type="character" w:customStyle="1" w:styleId="NoparagraphChar">
    <w:name w:val="No. paragraph Char"/>
    <w:basedOn w:val="Heading4Char"/>
    <w:link w:val="Noparagraph"/>
    <w:rsid w:val="00485BCF"/>
    <w:rPr>
      <w:rFonts w:ascii="Arial" w:eastAsiaTheme="majorEastAsia" w:hAnsi="Arial" w:cstheme="majorBidi"/>
      <w:b w:val="0"/>
      <w:bCs w:val="0"/>
      <w:iCs/>
      <w:color w:val="303F51"/>
      <w:sz w:val="22"/>
      <w:szCs w:val="22"/>
      <w:lang w:eastAsia="en-US"/>
    </w:rPr>
  </w:style>
  <w:style w:type="paragraph" w:customStyle="1" w:styleId="NER-RC-List-1-MNum">
    <w:name w:val="NER-RC-List-1-MNum"/>
    <w:basedOn w:val="Normal"/>
    <w:uiPriority w:val="99"/>
    <w:rsid w:val="004F61F9"/>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s="Times New Roman"/>
      <w:color w:val="000000"/>
      <w:sz w:val="24"/>
      <w:szCs w:val="24"/>
      <w:lang w:val="en-US"/>
    </w:rPr>
  </w:style>
  <w:style w:type="paragraph" w:customStyle="1" w:styleId="NER-RC-List-2-MNum">
    <w:name w:val="NER-RC-List-2-MNum"/>
    <w:basedOn w:val="Normal"/>
    <w:uiPriority w:val="99"/>
    <w:rsid w:val="004F61F9"/>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99"/>
    <w:unhideWhenUsed/>
    <w:rsid w:val="00264EF1"/>
    <w:pPr>
      <w:spacing w:after="120"/>
    </w:pPr>
  </w:style>
  <w:style w:type="character" w:customStyle="1" w:styleId="BodyTextChar">
    <w:name w:val="Body Text Char"/>
    <w:basedOn w:val="DefaultParagraphFont"/>
    <w:link w:val="BodyText"/>
    <w:uiPriority w:val="99"/>
    <w:rsid w:val="00264EF1"/>
    <w:rPr>
      <w:rFonts w:ascii="Arial" w:eastAsiaTheme="minorHAnsi" w:hAnsi="Arial" w:cstheme="minorBidi"/>
      <w:sz w:val="22"/>
      <w:szCs w:val="22"/>
      <w:lang w:eastAsia="en-US"/>
    </w:rPr>
  </w:style>
  <w:style w:type="character" w:customStyle="1" w:styleId="TableHeadingChar">
    <w:name w:val="Table Heading Char"/>
    <w:basedOn w:val="DefaultParagraphFont"/>
    <w:link w:val="TableHeading"/>
    <w:uiPriority w:val="14"/>
    <w:rsid w:val="000E6CC8"/>
    <w:rPr>
      <w:rFonts w:ascii="Arial" w:eastAsiaTheme="minorHAnsi" w:hAnsi="Arial" w:cstheme="minorBidi"/>
      <w:b/>
      <w:color w:val="FFFFFF" w:themeColor="background1"/>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tworksinformation@aer.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ck\AppData\Local\Microsoft\Windows\INetCache\Content.Outlook\TNKVD0PV\A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7cf0e0db-f490-4122-abae-21917392c748">Style guides and writing</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22ED0D68-0104-4842-8F42-2A7A91AAD54C}">
  <ds:schemaRefs>
    <ds:schemaRef ds:uri="http://schemas.openxmlformats.org/officeDocument/2006/bibliography"/>
  </ds:schemaRefs>
</ds:datastoreItem>
</file>

<file path=customXml/itemProps3.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AER report template</Template>
  <TotalTime>44</TotalTime>
  <Pages>54</Pages>
  <Words>17991</Words>
  <Characters>106521</Characters>
  <Application>Microsoft Office Word</Application>
  <DocSecurity>0</DocSecurity>
  <Lines>887</Lines>
  <Paragraphs>248</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124264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Pickering, Joanne</dc:creator>
  <cp:keywords/>
  <dc:description/>
  <cp:lastModifiedBy>Johnston, Kaye</cp:lastModifiedBy>
  <cp:revision>3</cp:revision>
  <cp:lastPrinted>2023-12-05T22:44:00Z</cp:lastPrinted>
  <dcterms:created xsi:type="dcterms:W3CDTF">2025-05-01T07:33:00Z</dcterms:created>
  <dcterms:modified xsi:type="dcterms:W3CDTF">2025-05-02T07:27:00Z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MSIP_Label_d9d5a995-dfdf-4407-9a97-edbbc68c9f53_Enabled">
    <vt:lpwstr>true</vt:lpwstr>
  </property>
  <property fmtid="{D5CDD505-2E9C-101B-9397-08002B2CF9AE}" pid="4" name="MSIP_Label_d9d5a995-dfdf-4407-9a97-edbbc68c9f53_SetDate">
    <vt:lpwstr>2025-04-30T07:42:38Z</vt:lpwstr>
  </property>
  <property fmtid="{D5CDD505-2E9C-101B-9397-08002B2CF9AE}" pid="5" name="MSIP_Label_d9d5a995-dfdf-4407-9a97-edbbc68c9f53_Method">
    <vt:lpwstr>Privileged</vt:lpwstr>
  </property>
  <property fmtid="{D5CDD505-2E9C-101B-9397-08002B2CF9AE}" pid="6" name="MSIP_Label_d9d5a995-dfdf-4407-9a97-edbbc68c9f53_Name">
    <vt:lpwstr>OFFICIAL</vt:lpwstr>
  </property>
  <property fmtid="{D5CDD505-2E9C-101B-9397-08002B2CF9AE}" pid="7" name="MSIP_Label_d9d5a995-dfdf-4407-9a97-edbbc68c9f53_SiteId">
    <vt:lpwstr>b33e9e1a-e443-4edd-9789-24bed26d38d6</vt:lpwstr>
  </property>
  <property fmtid="{D5CDD505-2E9C-101B-9397-08002B2CF9AE}" pid="8" name="MSIP_Label_d9d5a995-dfdf-4407-9a97-edbbc68c9f53_ActionId">
    <vt:lpwstr>575efe58-bfa0-456e-9bc2-55cc73780108</vt:lpwstr>
  </property>
  <property fmtid="{D5CDD505-2E9C-101B-9397-08002B2CF9AE}" pid="9" name="MSIP_Label_d9d5a995-dfdf-4407-9a97-edbbc68c9f53_ContentBits">
    <vt:lpwstr>0</vt:lpwstr>
  </property>
</Properties>
</file>