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62400" w14:textId="7BDCA324" w:rsidR="00B05C45" w:rsidRPr="0035158F" w:rsidRDefault="00B81331" w:rsidP="00C145CA">
      <w:pPr>
        <w:pStyle w:val="Heading1"/>
        <w:tabs>
          <w:tab w:val="left" w:pos="4678"/>
        </w:tabs>
        <w:spacing w:before="1200"/>
        <w:ind w:left="0" w:firstLine="0"/>
        <w:rPr>
          <w:sz w:val="96"/>
          <w:szCs w:val="96"/>
        </w:rPr>
      </w:pPr>
      <w:r w:rsidRPr="00680ADA">
        <w:rPr>
          <w:noProof/>
          <w:sz w:val="72"/>
          <w:szCs w:val="72"/>
        </w:rPr>
        <w:drawing>
          <wp:anchor distT="0" distB="0" distL="114300" distR="114300" simplePos="0" relativeHeight="251659264" behindDoc="1" locked="0" layoutInCell="1" allowOverlap="1" wp14:anchorId="54466DB2" wp14:editId="3A5448CF">
            <wp:simplePos x="0" y="0"/>
            <wp:positionH relativeFrom="page">
              <wp:align>center</wp:align>
            </wp:positionH>
            <wp:positionV relativeFrom="margin">
              <wp:posOffset>-1050316</wp:posOffset>
            </wp:positionV>
            <wp:extent cx="8058150" cy="8817139"/>
            <wp:effectExtent l="0" t="0" r="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ver-image-templat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58150" cy="8817139"/>
                    </a:xfrm>
                    <a:prstGeom prst="rect">
                      <a:avLst/>
                    </a:prstGeom>
                  </pic:spPr>
                </pic:pic>
              </a:graphicData>
            </a:graphic>
            <wp14:sizeRelH relativeFrom="page">
              <wp14:pctWidth>0</wp14:pctWidth>
            </wp14:sizeRelH>
            <wp14:sizeRelV relativeFrom="page">
              <wp14:pctHeight>0</wp14:pctHeight>
            </wp14:sizeRelV>
          </wp:anchor>
        </w:drawing>
      </w:r>
      <w:r w:rsidR="00B05C45" w:rsidRPr="0035158F">
        <w:rPr>
          <w:sz w:val="96"/>
          <w:szCs w:val="96"/>
        </w:rPr>
        <w:t xml:space="preserve">Annual </w:t>
      </w:r>
      <w:r w:rsidR="00E97E47" w:rsidRPr="0035158F">
        <w:rPr>
          <w:sz w:val="96"/>
          <w:szCs w:val="96"/>
        </w:rPr>
        <w:t xml:space="preserve">Information </w:t>
      </w:r>
      <w:r w:rsidR="00B05C45" w:rsidRPr="0035158F">
        <w:rPr>
          <w:sz w:val="96"/>
          <w:szCs w:val="96"/>
        </w:rPr>
        <w:t>Order</w:t>
      </w:r>
      <w:r w:rsidR="007A5A81" w:rsidRPr="0035158F">
        <w:rPr>
          <w:sz w:val="96"/>
          <w:szCs w:val="96"/>
        </w:rPr>
        <w:t xml:space="preserve"> -</w:t>
      </w:r>
    </w:p>
    <w:p w14:paraId="71551557" w14:textId="4A659986" w:rsidR="00B05C45" w:rsidRPr="0035158F" w:rsidRDefault="00E56249" w:rsidP="007A5A81">
      <w:pPr>
        <w:pStyle w:val="Heading1"/>
        <w:tabs>
          <w:tab w:val="left" w:pos="4678"/>
        </w:tabs>
        <w:rPr>
          <w:sz w:val="96"/>
          <w:szCs w:val="96"/>
        </w:rPr>
      </w:pPr>
      <w:r w:rsidRPr="0035158F">
        <w:rPr>
          <w:sz w:val="96"/>
          <w:szCs w:val="96"/>
        </w:rPr>
        <w:t>Interconnectors</w:t>
      </w:r>
    </w:p>
    <w:p w14:paraId="46561D15" w14:textId="41DA5E01" w:rsidR="00F64E43" w:rsidRDefault="00680ADA" w:rsidP="007C187C">
      <w:pPr>
        <w:pStyle w:val="Heading1"/>
        <w:tabs>
          <w:tab w:val="left" w:pos="4678"/>
        </w:tabs>
        <w:ind w:left="0" w:firstLine="0"/>
        <w:rPr>
          <w:sz w:val="72"/>
          <w:szCs w:val="72"/>
        </w:rPr>
      </w:pPr>
      <w:r w:rsidRPr="00680ADA">
        <w:rPr>
          <w:sz w:val="72"/>
          <w:szCs w:val="72"/>
        </w:rPr>
        <w:t xml:space="preserve"> </w:t>
      </w:r>
    </w:p>
    <w:p w14:paraId="30C1E5F8" w14:textId="6F89F1B2" w:rsidR="007C187C" w:rsidRPr="00680ADA" w:rsidRDefault="00680ADA" w:rsidP="007C187C">
      <w:pPr>
        <w:pStyle w:val="Heading1"/>
        <w:tabs>
          <w:tab w:val="left" w:pos="4678"/>
        </w:tabs>
        <w:ind w:left="0" w:firstLine="0"/>
        <w:rPr>
          <w:sz w:val="72"/>
          <w:szCs w:val="72"/>
        </w:rPr>
      </w:pPr>
      <w:r w:rsidRPr="00680ADA">
        <w:rPr>
          <w:sz w:val="72"/>
          <w:szCs w:val="72"/>
        </w:rPr>
        <w:t xml:space="preserve">Appendix A </w:t>
      </w:r>
      <w:r w:rsidR="00B05C45">
        <w:rPr>
          <w:sz w:val="72"/>
          <w:szCs w:val="72"/>
        </w:rPr>
        <w:t>–</w:t>
      </w:r>
      <w:r w:rsidR="00F64E43">
        <w:rPr>
          <w:sz w:val="72"/>
          <w:szCs w:val="72"/>
        </w:rPr>
        <w:t xml:space="preserve"> </w:t>
      </w:r>
      <w:r w:rsidR="00B05C45">
        <w:rPr>
          <w:sz w:val="72"/>
          <w:szCs w:val="72"/>
        </w:rPr>
        <w:t>Data workbook</w:t>
      </w:r>
      <w:r w:rsidR="00F64E43">
        <w:rPr>
          <w:sz w:val="72"/>
          <w:szCs w:val="72"/>
        </w:rPr>
        <w:t xml:space="preserve"> i</w:t>
      </w:r>
      <w:r w:rsidRPr="00680ADA">
        <w:rPr>
          <w:sz w:val="72"/>
          <w:szCs w:val="72"/>
        </w:rPr>
        <w:t>nstructions</w:t>
      </w:r>
    </w:p>
    <w:p w14:paraId="2E4192DB" w14:textId="1190F059" w:rsidR="007C187C" w:rsidRDefault="007C187C" w:rsidP="007C187C"/>
    <w:p w14:paraId="75CC1E4E" w14:textId="77777777" w:rsidR="007C187C" w:rsidRPr="007C187C" w:rsidRDefault="007C187C" w:rsidP="007C187C"/>
    <w:p w14:paraId="2C9009FA" w14:textId="77777777" w:rsidR="0047394F" w:rsidRDefault="0047394F" w:rsidP="007C187C">
      <w:pPr>
        <w:pStyle w:val="Date"/>
      </w:pPr>
    </w:p>
    <w:p w14:paraId="7CCD3FCD" w14:textId="4E79F042" w:rsidR="0047394F" w:rsidRDefault="0047394F" w:rsidP="007C187C">
      <w:pPr>
        <w:pStyle w:val="Date"/>
      </w:pPr>
    </w:p>
    <w:p w14:paraId="3703039F" w14:textId="09AEB6F8" w:rsidR="00FD537D" w:rsidRDefault="00FD537D" w:rsidP="00FD537D"/>
    <w:p w14:paraId="0EADF128" w14:textId="420953B0" w:rsidR="00FD537D" w:rsidRDefault="00FD537D" w:rsidP="00FD537D"/>
    <w:p w14:paraId="73A2458A" w14:textId="268108CC" w:rsidR="00B05C45" w:rsidRDefault="004F3E4D" w:rsidP="00B05C45">
      <w:pPr>
        <w:pStyle w:val="Date"/>
      </w:pPr>
      <w:r>
        <w:t xml:space="preserve">April </w:t>
      </w:r>
      <w:r w:rsidR="005A3260">
        <w:t>2024</w:t>
      </w:r>
    </w:p>
    <w:p w14:paraId="416C1380" w14:textId="77777777" w:rsidR="00463BDD" w:rsidRDefault="00463BDD" w:rsidP="005A3260">
      <w:pPr>
        <w:pStyle w:val="Date"/>
        <w:spacing w:after="360"/>
      </w:pPr>
    </w:p>
    <w:p w14:paraId="26B58F84" w14:textId="4CF9F331" w:rsidR="00E922E0" w:rsidRPr="00933198" w:rsidRDefault="00353A22" w:rsidP="00E922E0">
      <w:pPr>
        <w:pStyle w:val="Normalsmall"/>
      </w:pPr>
      <w:r>
        <w:rPr>
          <w:noProof/>
          <w:lang w:eastAsia="en-AU"/>
        </w:rPr>
        <w:drawing>
          <wp:inline distT="0" distB="0" distL="0" distR="0" wp14:anchorId="63DA98A1" wp14:editId="00472757">
            <wp:extent cx="3003550" cy="136348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01748" cy="1408065"/>
                    </a:xfrm>
                    <a:prstGeom prst="rect">
                      <a:avLst/>
                    </a:prstGeom>
                    <a:noFill/>
                  </pic:spPr>
                </pic:pic>
              </a:graphicData>
            </a:graphic>
          </wp:inline>
        </w:drawing>
      </w:r>
      <w:r w:rsidR="00E91D72" w:rsidRPr="00B837B8">
        <w:br w:type="page"/>
      </w:r>
      <w:r w:rsidR="00E922E0" w:rsidRPr="00933198">
        <w:lastRenderedPageBreak/>
        <w:t>© Commonwealth of Australia 202</w:t>
      </w:r>
      <w:r w:rsidR="00DE42D7">
        <w:t>4</w:t>
      </w:r>
    </w:p>
    <w:p w14:paraId="1E4F9133" w14:textId="77777777" w:rsidR="00E922E0" w:rsidRPr="003B7467" w:rsidRDefault="00E922E0" w:rsidP="00E922E0">
      <w:pPr>
        <w:pStyle w:val="Normalsmall"/>
      </w:pPr>
      <w:r w:rsidRPr="003B7467">
        <w:t xml:space="preserve">This work is copyright. In addition to any use permitted under the </w:t>
      </w:r>
      <w:r w:rsidRPr="003B7467">
        <w:rPr>
          <w:rStyle w:val="Emphasis"/>
        </w:rPr>
        <w:t>Copyright Act 1968</w:t>
      </w:r>
      <w:r w:rsidRPr="003B7467">
        <w:t xml:space="preserve"> all material contained within this work is provided under a Creative Commons Attributions 3.0 Australia licence with the exception of:</w:t>
      </w:r>
    </w:p>
    <w:p w14:paraId="6D8207A0" w14:textId="77777777" w:rsidR="00E922E0" w:rsidRPr="003B7467" w:rsidRDefault="00E922E0" w:rsidP="00E922E0">
      <w:pPr>
        <w:pStyle w:val="Normalsmall"/>
        <w:ind w:left="567" w:hanging="567"/>
      </w:pPr>
      <w:r w:rsidRPr="003B7467">
        <w:t>•</w:t>
      </w:r>
      <w:r w:rsidRPr="003B7467">
        <w:tab/>
        <w:t>the Commonwealth Coat of Arms</w:t>
      </w:r>
    </w:p>
    <w:p w14:paraId="306B6483" w14:textId="77777777" w:rsidR="00E922E0" w:rsidRPr="003B7467" w:rsidRDefault="00E922E0" w:rsidP="00E922E0">
      <w:pPr>
        <w:pStyle w:val="Normalsmall"/>
        <w:ind w:left="567" w:hanging="567"/>
      </w:pPr>
      <w:r w:rsidRPr="003B7467">
        <w:t>•</w:t>
      </w:r>
      <w:r w:rsidRPr="003B7467">
        <w:tab/>
        <w:t>the ACCC and AER logos</w:t>
      </w:r>
    </w:p>
    <w:p w14:paraId="22FBB1E9" w14:textId="77777777" w:rsidR="00E922E0" w:rsidRPr="003B7467" w:rsidRDefault="00E922E0" w:rsidP="00E922E0">
      <w:pPr>
        <w:pStyle w:val="Normalsmall"/>
        <w:ind w:left="567" w:hanging="567"/>
      </w:pPr>
      <w:r w:rsidRPr="003B7467">
        <w:t>•</w:t>
      </w:r>
      <w:r w:rsidRPr="003B7467">
        <w:tab/>
        <w:t xml:space="preserve">any illustration diagram, photograph or graphic over which the Australian Competition and Consumer Commission does not hold </w:t>
      </w:r>
      <w:proofErr w:type="gramStart"/>
      <w:r w:rsidRPr="003B7467">
        <w:t>copyright</w:t>
      </w:r>
      <w:proofErr w:type="gramEnd"/>
      <w:r w:rsidRPr="003B7467">
        <w:t xml:space="preserve"> but which may be part of or contained within this publication. </w:t>
      </w:r>
    </w:p>
    <w:p w14:paraId="2CE4F397" w14:textId="77777777" w:rsidR="00E922E0" w:rsidRPr="003B7467" w:rsidRDefault="00E922E0" w:rsidP="00E922E0">
      <w:pPr>
        <w:pStyle w:val="Normalsmall"/>
      </w:pPr>
      <w:r w:rsidRPr="003B7467">
        <w:t>The details of the relevant licence conditions are available on the Creative Commons website as is the full legal code for the CC BY 3.0 AU licence.</w:t>
      </w:r>
    </w:p>
    <w:p w14:paraId="6661A751" w14:textId="77777777" w:rsidR="00E922E0" w:rsidRPr="00933198" w:rsidRDefault="00E922E0" w:rsidP="00E922E0">
      <w:pPr>
        <w:pStyle w:val="Normalsmall"/>
      </w:pPr>
      <w:r w:rsidRPr="00933198">
        <w:t>Inquiries about this publication should be addressed to:</w:t>
      </w:r>
    </w:p>
    <w:p w14:paraId="4B5CC8DC" w14:textId="77777777" w:rsidR="00E922E0" w:rsidRPr="00933198" w:rsidRDefault="00E922E0" w:rsidP="00E922E0">
      <w:pPr>
        <w:pStyle w:val="Normalsmall"/>
        <w:spacing w:after="0"/>
      </w:pPr>
      <w:r w:rsidRPr="00933198">
        <w:t>Australian Energy Regulator</w:t>
      </w:r>
    </w:p>
    <w:p w14:paraId="4192721E" w14:textId="77777777" w:rsidR="00E922E0" w:rsidRDefault="00E922E0" w:rsidP="00E922E0">
      <w:pPr>
        <w:pStyle w:val="Normalsmall"/>
        <w:spacing w:after="0"/>
      </w:pPr>
      <w:r>
        <w:t>GPO Box 3131</w:t>
      </w:r>
    </w:p>
    <w:p w14:paraId="2A30CCB4" w14:textId="77777777" w:rsidR="00E922E0" w:rsidRDefault="00E922E0" w:rsidP="00E922E0">
      <w:pPr>
        <w:pStyle w:val="Normalsmall"/>
        <w:spacing w:after="0"/>
      </w:pPr>
      <w:r>
        <w:t>Canberra ACT 2601</w:t>
      </w:r>
    </w:p>
    <w:p w14:paraId="2D29ED22" w14:textId="77777777" w:rsidR="00E922E0" w:rsidRDefault="00E922E0" w:rsidP="00E922E0">
      <w:pPr>
        <w:pStyle w:val="Normalsmall"/>
      </w:pPr>
      <w:r w:rsidRPr="00933198">
        <w:t>Tel: 1300 585 165</w:t>
      </w:r>
    </w:p>
    <w:p w14:paraId="3C7AFFBA" w14:textId="77777777" w:rsidR="00E922E0" w:rsidRDefault="00E922E0" w:rsidP="00E922E0">
      <w:pPr>
        <w:pStyle w:val="Normalsmall"/>
      </w:pPr>
      <w:r>
        <w:t xml:space="preserve">Email: </w:t>
      </w:r>
      <w:hyperlink r:id="rId13" w:history="1">
        <w:r w:rsidRPr="008312EE">
          <w:rPr>
            <w:rStyle w:val="Hyperlink"/>
          </w:rPr>
          <w:t>networksinformation@aer.gov.au</w:t>
        </w:r>
      </w:hyperlink>
    </w:p>
    <w:p w14:paraId="55B15C42" w14:textId="77777777" w:rsidR="00E922E0" w:rsidRPr="00933198" w:rsidRDefault="00E922E0" w:rsidP="00E922E0">
      <w:pPr>
        <w:pStyle w:val="Normalsmall"/>
      </w:pPr>
    </w:p>
    <w:p w14:paraId="102D3A14" w14:textId="77777777" w:rsidR="00E922E0" w:rsidRDefault="00E922E0" w:rsidP="00E922E0">
      <w:pPr>
        <w:pStyle w:val="Normalsmall"/>
      </w:pPr>
      <w:r w:rsidRPr="001369A6">
        <w:t xml:space="preserve">AER </w:t>
      </w:r>
      <w:r>
        <w:t>r</w:t>
      </w:r>
      <w:r w:rsidRPr="001369A6">
        <w:t xml:space="preserve">eference: </w:t>
      </w:r>
      <w:r>
        <w:t>AER213511</w:t>
      </w:r>
    </w:p>
    <w:p w14:paraId="782B54A8" w14:textId="77777777" w:rsidR="0035158F" w:rsidRDefault="0035158F" w:rsidP="00E922E0">
      <w:pPr>
        <w:pStyle w:val="Date"/>
        <w:ind w:left="-142"/>
      </w:pPr>
    </w:p>
    <w:p w14:paraId="315BAD90" w14:textId="77777777" w:rsidR="0035158F" w:rsidRDefault="0035158F" w:rsidP="0035158F">
      <w:pPr>
        <w:pStyle w:val="Normalsmall"/>
      </w:pPr>
      <w:r w:rsidRPr="00A131BE">
        <w:rPr>
          <w:rStyle w:val="Strong"/>
        </w:rPr>
        <w:t xml:space="preserve">Amendment </w:t>
      </w:r>
      <w:r>
        <w:rPr>
          <w:rStyle w:val="Strong"/>
        </w:rPr>
        <w:t>r</w:t>
      </w:r>
      <w:r w:rsidRPr="00A131BE">
        <w:rPr>
          <w:rStyle w:val="Strong"/>
        </w:rPr>
        <w:t>ecord</w:t>
      </w:r>
    </w:p>
    <w:tbl>
      <w:tblPr>
        <w:tblStyle w:val="TableGrid"/>
        <w:tblW w:w="0" w:type="auto"/>
        <w:tblLook w:val="04A0" w:firstRow="1" w:lastRow="0" w:firstColumn="1" w:lastColumn="0" w:noHBand="0" w:noVBand="1"/>
      </w:tblPr>
      <w:tblGrid>
        <w:gridCol w:w="3020"/>
        <w:gridCol w:w="3020"/>
        <w:gridCol w:w="3020"/>
      </w:tblGrid>
      <w:tr w:rsidR="0035158F" w:rsidRPr="00DC66FB" w14:paraId="77CE8C01" w14:textId="77777777" w:rsidTr="00343AA1">
        <w:tc>
          <w:tcPr>
            <w:tcW w:w="3020" w:type="dxa"/>
            <w:shd w:val="clear" w:color="auto" w:fill="303F51"/>
          </w:tcPr>
          <w:p w14:paraId="251E42F5" w14:textId="77777777" w:rsidR="0035158F" w:rsidRPr="00A131BE" w:rsidRDefault="0035158F" w:rsidP="00343AA1">
            <w:pPr>
              <w:pStyle w:val="TableHeading"/>
            </w:pPr>
            <w:bookmarkStart w:id="0" w:name="_Toc430782148"/>
            <w:r w:rsidRPr="00A131BE">
              <w:t>Version</w:t>
            </w:r>
          </w:p>
        </w:tc>
        <w:tc>
          <w:tcPr>
            <w:tcW w:w="3020" w:type="dxa"/>
            <w:shd w:val="clear" w:color="auto" w:fill="303F51"/>
          </w:tcPr>
          <w:p w14:paraId="14FB7C16" w14:textId="77777777" w:rsidR="0035158F" w:rsidRPr="00A131BE" w:rsidRDefault="0035158F" w:rsidP="00343AA1">
            <w:pPr>
              <w:pStyle w:val="TableHeading"/>
            </w:pPr>
            <w:r w:rsidRPr="00A131BE">
              <w:t>Date</w:t>
            </w:r>
          </w:p>
        </w:tc>
        <w:tc>
          <w:tcPr>
            <w:tcW w:w="3020" w:type="dxa"/>
            <w:shd w:val="clear" w:color="auto" w:fill="303F51"/>
          </w:tcPr>
          <w:p w14:paraId="0ED40B9F" w14:textId="77777777" w:rsidR="0035158F" w:rsidRPr="00A131BE" w:rsidRDefault="0035158F" w:rsidP="00343AA1">
            <w:pPr>
              <w:pStyle w:val="TableHeading"/>
            </w:pPr>
            <w:r w:rsidRPr="00A131BE">
              <w:t>Pages</w:t>
            </w:r>
          </w:p>
        </w:tc>
      </w:tr>
      <w:tr w:rsidR="0035158F" w:rsidRPr="00DC66FB" w14:paraId="12B9A2CE" w14:textId="77777777" w:rsidTr="00343AA1">
        <w:tc>
          <w:tcPr>
            <w:tcW w:w="3020" w:type="dxa"/>
          </w:tcPr>
          <w:p w14:paraId="49DDF9E0" w14:textId="77777777" w:rsidR="0035158F" w:rsidRPr="00DC66FB" w:rsidRDefault="0035158F" w:rsidP="00343AA1">
            <w:pPr>
              <w:pStyle w:val="TableText"/>
            </w:pPr>
            <w:r>
              <w:t>Preliminary</w:t>
            </w:r>
          </w:p>
        </w:tc>
        <w:tc>
          <w:tcPr>
            <w:tcW w:w="3020" w:type="dxa"/>
          </w:tcPr>
          <w:p w14:paraId="63C7D56C" w14:textId="77777777" w:rsidR="0035158F" w:rsidRPr="00BC0C3E" w:rsidRDefault="0035158F" w:rsidP="00343AA1">
            <w:pPr>
              <w:pStyle w:val="TableText"/>
            </w:pPr>
            <w:r w:rsidRPr="00BC0C3E">
              <w:t>25 January 2023</w:t>
            </w:r>
          </w:p>
        </w:tc>
        <w:tc>
          <w:tcPr>
            <w:tcW w:w="3020" w:type="dxa"/>
          </w:tcPr>
          <w:p w14:paraId="04538247" w14:textId="2A13D9BB" w:rsidR="0035158F" w:rsidRPr="00DC66FB" w:rsidRDefault="0035158F" w:rsidP="00343AA1">
            <w:pPr>
              <w:pStyle w:val="TableText"/>
            </w:pPr>
            <w:r>
              <w:t>18</w:t>
            </w:r>
          </w:p>
        </w:tc>
      </w:tr>
      <w:tr w:rsidR="0035158F" w:rsidRPr="00DC66FB" w14:paraId="656E673E" w14:textId="77777777" w:rsidTr="00343AA1">
        <w:tc>
          <w:tcPr>
            <w:tcW w:w="3020" w:type="dxa"/>
          </w:tcPr>
          <w:p w14:paraId="76A77779" w14:textId="77777777" w:rsidR="0035158F" w:rsidRPr="00DC66FB" w:rsidRDefault="0035158F" w:rsidP="00343AA1">
            <w:pPr>
              <w:pStyle w:val="TableText"/>
            </w:pPr>
            <w:r>
              <w:t>Draft</w:t>
            </w:r>
          </w:p>
        </w:tc>
        <w:tc>
          <w:tcPr>
            <w:tcW w:w="3020" w:type="dxa"/>
          </w:tcPr>
          <w:p w14:paraId="119F5778" w14:textId="77777777" w:rsidR="0035158F" w:rsidRPr="00DC66FB" w:rsidRDefault="0035158F" w:rsidP="00343AA1">
            <w:pPr>
              <w:pStyle w:val="TableText"/>
            </w:pPr>
            <w:r>
              <w:t>7 December 2023</w:t>
            </w:r>
          </w:p>
        </w:tc>
        <w:tc>
          <w:tcPr>
            <w:tcW w:w="3020" w:type="dxa"/>
          </w:tcPr>
          <w:p w14:paraId="28EB4979" w14:textId="6381438F" w:rsidR="0035158F" w:rsidRPr="00DC66FB" w:rsidRDefault="0035158F" w:rsidP="00343AA1">
            <w:pPr>
              <w:pStyle w:val="TableText"/>
            </w:pPr>
            <w:r>
              <w:t>18</w:t>
            </w:r>
          </w:p>
        </w:tc>
      </w:tr>
      <w:tr w:rsidR="0035158F" w:rsidRPr="00DC66FB" w14:paraId="309EA86B" w14:textId="77777777" w:rsidTr="00343AA1">
        <w:tc>
          <w:tcPr>
            <w:tcW w:w="3020" w:type="dxa"/>
          </w:tcPr>
          <w:p w14:paraId="577BAFE1" w14:textId="77777777" w:rsidR="0035158F" w:rsidRDefault="0035158F" w:rsidP="00343AA1">
            <w:pPr>
              <w:pStyle w:val="TableText"/>
            </w:pPr>
            <w:r>
              <w:t>Final</w:t>
            </w:r>
          </w:p>
        </w:tc>
        <w:tc>
          <w:tcPr>
            <w:tcW w:w="3020" w:type="dxa"/>
          </w:tcPr>
          <w:p w14:paraId="3F173C54" w14:textId="77777777" w:rsidR="0035158F" w:rsidRDefault="0035158F" w:rsidP="00343AA1">
            <w:pPr>
              <w:pStyle w:val="TableText"/>
            </w:pPr>
            <w:r>
              <w:t>5 April 2024</w:t>
            </w:r>
          </w:p>
        </w:tc>
        <w:tc>
          <w:tcPr>
            <w:tcW w:w="3020" w:type="dxa"/>
          </w:tcPr>
          <w:p w14:paraId="79724A70" w14:textId="40F87AE4" w:rsidR="0035158F" w:rsidRDefault="0035158F" w:rsidP="00343AA1">
            <w:pPr>
              <w:pStyle w:val="TableText"/>
            </w:pPr>
            <w:r>
              <w:t>18</w:t>
            </w:r>
          </w:p>
        </w:tc>
      </w:tr>
      <w:bookmarkEnd w:id="0"/>
    </w:tbl>
    <w:p w14:paraId="51AFE2EB" w14:textId="77777777" w:rsidR="0035158F" w:rsidRDefault="0035158F" w:rsidP="0035158F">
      <w:pPr>
        <w:spacing w:after="0" w:line="240" w:lineRule="auto"/>
      </w:pPr>
    </w:p>
    <w:p w14:paraId="79D43FDF" w14:textId="34994CFD" w:rsidR="00764D6A" w:rsidRDefault="00E91D72" w:rsidP="00E922E0">
      <w:pPr>
        <w:pStyle w:val="Date"/>
        <w:ind w:left="-142"/>
      </w:pPr>
      <w:r>
        <w:br w:type="page"/>
      </w:r>
    </w:p>
    <w:bookmarkStart w:id="1" w:name="_Hlk96420507" w:displacedByCustomXml="next"/>
    <w:bookmarkStart w:id="2" w:name="_Hlk93576558" w:displacedByCustomXml="next"/>
    <w:sdt>
      <w:sdtPr>
        <w:rPr>
          <w:rFonts w:ascii="Cambria" w:eastAsiaTheme="minorHAnsi" w:hAnsi="Cambria"/>
          <w:b w:val="0"/>
          <w:bCs w:val="0"/>
          <w:color w:val="auto"/>
          <w:sz w:val="22"/>
          <w:szCs w:val="22"/>
          <w:lang w:eastAsia="en-US"/>
        </w:rPr>
        <w:id w:val="-760297017"/>
        <w:docPartObj>
          <w:docPartGallery w:val="Table of Contents"/>
          <w:docPartUnique/>
        </w:docPartObj>
      </w:sdtPr>
      <w:sdtEndPr>
        <w:rPr>
          <w:rFonts w:ascii="Arial" w:hAnsi="Arial"/>
          <w:noProof/>
        </w:rPr>
      </w:sdtEndPr>
      <w:sdtContent>
        <w:p w14:paraId="5EA339D5" w14:textId="08DF1916" w:rsidR="00764D6A" w:rsidRDefault="008D4F75" w:rsidP="007D4E1D">
          <w:pPr>
            <w:pStyle w:val="TOCHeading"/>
            <w:tabs>
              <w:tab w:val="left" w:pos="3469"/>
            </w:tabs>
          </w:pPr>
          <w:r>
            <w:t>Contents</w:t>
          </w:r>
        </w:p>
        <w:p w14:paraId="3171A444" w14:textId="2F722A43" w:rsidR="002F7BCD" w:rsidRDefault="00E91D72">
          <w:pPr>
            <w:pStyle w:val="TOC1"/>
            <w:rPr>
              <w:rFonts w:asciiTheme="minorHAnsi" w:eastAsiaTheme="minorEastAsia" w:hAnsiTheme="minorHAnsi"/>
              <w:b w:val="0"/>
              <w:color w:val="auto"/>
              <w:kern w:val="2"/>
              <w:lang w:eastAsia="en-AU"/>
              <w14:ligatures w14:val="standardContextual"/>
            </w:rPr>
          </w:pPr>
          <w:r>
            <w:rPr>
              <w:b w:val="0"/>
            </w:rPr>
            <w:fldChar w:fldCharType="begin"/>
          </w:r>
          <w:r>
            <w:rPr>
              <w:b w:val="0"/>
            </w:rPr>
            <w:instrText xml:space="preserve"> TOC \h \z \u \t "Heading 2,1,Heading 3,2,Style1,2,TOA Heading,1" </w:instrText>
          </w:r>
          <w:r>
            <w:rPr>
              <w:b w:val="0"/>
            </w:rPr>
            <w:fldChar w:fldCharType="separate"/>
          </w:r>
          <w:hyperlink w:anchor="_Toc162708047" w:history="1">
            <w:r w:rsidR="002F7BCD" w:rsidRPr="00822586">
              <w:rPr>
                <w:rStyle w:val="Hyperlink"/>
              </w:rPr>
              <w:t>1</w:t>
            </w:r>
            <w:r w:rsidR="002F7BCD">
              <w:rPr>
                <w:rFonts w:asciiTheme="minorHAnsi" w:eastAsiaTheme="minorEastAsia" w:hAnsiTheme="minorHAnsi"/>
                <w:b w:val="0"/>
                <w:color w:val="auto"/>
                <w:kern w:val="2"/>
                <w:lang w:eastAsia="en-AU"/>
                <w14:ligatures w14:val="standardContextual"/>
              </w:rPr>
              <w:tab/>
            </w:r>
            <w:r w:rsidR="002F7BCD" w:rsidRPr="00822586">
              <w:rPr>
                <w:rStyle w:val="Hyperlink"/>
              </w:rPr>
              <w:t>General instructions</w:t>
            </w:r>
            <w:r w:rsidR="002F7BCD">
              <w:rPr>
                <w:webHidden/>
              </w:rPr>
              <w:tab/>
            </w:r>
            <w:r w:rsidR="002F7BCD">
              <w:rPr>
                <w:webHidden/>
              </w:rPr>
              <w:fldChar w:fldCharType="begin"/>
            </w:r>
            <w:r w:rsidR="002F7BCD">
              <w:rPr>
                <w:webHidden/>
              </w:rPr>
              <w:instrText xml:space="preserve"> PAGEREF _Toc162708047 \h </w:instrText>
            </w:r>
            <w:r w:rsidR="002F7BCD">
              <w:rPr>
                <w:webHidden/>
              </w:rPr>
            </w:r>
            <w:r w:rsidR="002F7BCD">
              <w:rPr>
                <w:webHidden/>
              </w:rPr>
              <w:fldChar w:fldCharType="separate"/>
            </w:r>
            <w:r w:rsidR="002F7BCD">
              <w:rPr>
                <w:webHidden/>
              </w:rPr>
              <w:t>1</w:t>
            </w:r>
            <w:r w:rsidR="002F7BCD">
              <w:rPr>
                <w:webHidden/>
              </w:rPr>
              <w:fldChar w:fldCharType="end"/>
            </w:r>
          </w:hyperlink>
        </w:p>
        <w:p w14:paraId="6FB793FA" w14:textId="625B2BA1" w:rsidR="002F7BCD" w:rsidRDefault="007E1E87">
          <w:pPr>
            <w:pStyle w:val="TOC2"/>
            <w:tabs>
              <w:tab w:val="left" w:pos="1276"/>
            </w:tabs>
            <w:rPr>
              <w:rFonts w:asciiTheme="minorHAnsi" w:eastAsiaTheme="minorEastAsia" w:hAnsiTheme="minorHAnsi"/>
              <w:color w:val="auto"/>
              <w:kern w:val="2"/>
              <w:lang w:eastAsia="en-AU"/>
              <w14:ligatures w14:val="standardContextual"/>
            </w:rPr>
          </w:pPr>
          <w:hyperlink w:anchor="_Toc162708048" w:history="1">
            <w:r w:rsidR="002F7BCD" w:rsidRPr="00822586">
              <w:rPr>
                <w:rStyle w:val="Hyperlink"/>
                <w:lang w:eastAsia="ja-JP"/>
              </w:rPr>
              <w:t>1.1</w:t>
            </w:r>
            <w:r w:rsidR="002F7BCD">
              <w:rPr>
                <w:rFonts w:asciiTheme="minorHAnsi" w:eastAsiaTheme="minorEastAsia" w:hAnsiTheme="minorHAnsi"/>
                <w:color w:val="auto"/>
                <w:kern w:val="2"/>
                <w:lang w:eastAsia="en-AU"/>
                <w14:ligatures w14:val="standardContextual"/>
              </w:rPr>
              <w:tab/>
            </w:r>
            <w:r w:rsidR="002F7BCD" w:rsidRPr="00822586">
              <w:rPr>
                <w:rStyle w:val="Hyperlink"/>
                <w:lang w:eastAsia="ja-JP"/>
              </w:rPr>
              <w:t>Information requirements</w:t>
            </w:r>
            <w:r w:rsidR="002F7BCD">
              <w:rPr>
                <w:webHidden/>
              </w:rPr>
              <w:tab/>
            </w:r>
            <w:r w:rsidR="002F7BCD">
              <w:rPr>
                <w:webHidden/>
              </w:rPr>
              <w:fldChar w:fldCharType="begin"/>
            </w:r>
            <w:r w:rsidR="002F7BCD">
              <w:rPr>
                <w:webHidden/>
              </w:rPr>
              <w:instrText xml:space="preserve"> PAGEREF _Toc162708048 \h </w:instrText>
            </w:r>
            <w:r w:rsidR="002F7BCD">
              <w:rPr>
                <w:webHidden/>
              </w:rPr>
            </w:r>
            <w:r w:rsidR="002F7BCD">
              <w:rPr>
                <w:webHidden/>
              </w:rPr>
              <w:fldChar w:fldCharType="separate"/>
            </w:r>
            <w:r w:rsidR="002F7BCD">
              <w:rPr>
                <w:webHidden/>
              </w:rPr>
              <w:t>1</w:t>
            </w:r>
            <w:r w:rsidR="002F7BCD">
              <w:rPr>
                <w:webHidden/>
              </w:rPr>
              <w:fldChar w:fldCharType="end"/>
            </w:r>
          </w:hyperlink>
        </w:p>
        <w:p w14:paraId="70B4BE66" w14:textId="70DF2813" w:rsidR="002F7BCD" w:rsidRDefault="007E1E87">
          <w:pPr>
            <w:pStyle w:val="TOC2"/>
            <w:tabs>
              <w:tab w:val="left" w:pos="1276"/>
            </w:tabs>
            <w:rPr>
              <w:rFonts w:asciiTheme="minorHAnsi" w:eastAsiaTheme="minorEastAsia" w:hAnsiTheme="minorHAnsi"/>
              <w:color w:val="auto"/>
              <w:kern w:val="2"/>
              <w:lang w:eastAsia="en-AU"/>
              <w14:ligatures w14:val="standardContextual"/>
            </w:rPr>
          </w:pPr>
          <w:hyperlink w:anchor="_Toc162708049" w:history="1">
            <w:r w:rsidR="002F7BCD" w:rsidRPr="00822586">
              <w:rPr>
                <w:rStyle w:val="Hyperlink"/>
                <w:lang w:eastAsia="ja-JP"/>
              </w:rPr>
              <w:t>1.2</w:t>
            </w:r>
            <w:r w:rsidR="002F7BCD">
              <w:rPr>
                <w:rFonts w:asciiTheme="minorHAnsi" w:eastAsiaTheme="minorEastAsia" w:hAnsiTheme="minorHAnsi"/>
                <w:color w:val="auto"/>
                <w:kern w:val="2"/>
                <w:lang w:eastAsia="en-AU"/>
                <w14:ligatures w14:val="standardContextual"/>
              </w:rPr>
              <w:tab/>
            </w:r>
            <w:r w:rsidR="002F7BCD" w:rsidRPr="00822586">
              <w:rPr>
                <w:rStyle w:val="Hyperlink"/>
                <w:lang w:eastAsia="ja-JP"/>
              </w:rPr>
              <w:t>Reporting framework</w:t>
            </w:r>
            <w:r w:rsidR="002F7BCD">
              <w:rPr>
                <w:webHidden/>
              </w:rPr>
              <w:tab/>
            </w:r>
            <w:r w:rsidR="002F7BCD">
              <w:rPr>
                <w:webHidden/>
              </w:rPr>
              <w:fldChar w:fldCharType="begin"/>
            </w:r>
            <w:r w:rsidR="002F7BCD">
              <w:rPr>
                <w:webHidden/>
              </w:rPr>
              <w:instrText xml:space="preserve"> PAGEREF _Toc162708049 \h </w:instrText>
            </w:r>
            <w:r w:rsidR="002F7BCD">
              <w:rPr>
                <w:webHidden/>
              </w:rPr>
            </w:r>
            <w:r w:rsidR="002F7BCD">
              <w:rPr>
                <w:webHidden/>
              </w:rPr>
              <w:fldChar w:fldCharType="separate"/>
            </w:r>
            <w:r w:rsidR="002F7BCD">
              <w:rPr>
                <w:webHidden/>
              </w:rPr>
              <w:t>1</w:t>
            </w:r>
            <w:r w:rsidR="002F7BCD">
              <w:rPr>
                <w:webHidden/>
              </w:rPr>
              <w:fldChar w:fldCharType="end"/>
            </w:r>
          </w:hyperlink>
        </w:p>
        <w:p w14:paraId="60F95480" w14:textId="52206212" w:rsidR="002F7BCD" w:rsidRDefault="007E1E87">
          <w:pPr>
            <w:pStyle w:val="TOC2"/>
            <w:tabs>
              <w:tab w:val="left" w:pos="1276"/>
            </w:tabs>
            <w:rPr>
              <w:rFonts w:asciiTheme="minorHAnsi" w:eastAsiaTheme="minorEastAsia" w:hAnsiTheme="minorHAnsi"/>
              <w:color w:val="auto"/>
              <w:kern w:val="2"/>
              <w:lang w:eastAsia="en-AU"/>
              <w14:ligatures w14:val="standardContextual"/>
            </w:rPr>
          </w:pPr>
          <w:hyperlink w:anchor="_Toc162708050" w:history="1">
            <w:r w:rsidR="002F7BCD" w:rsidRPr="00822586">
              <w:rPr>
                <w:rStyle w:val="Hyperlink"/>
                <w:lang w:eastAsia="ja-JP"/>
              </w:rPr>
              <w:t>1.3</w:t>
            </w:r>
            <w:r w:rsidR="002F7BCD">
              <w:rPr>
                <w:rFonts w:asciiTheme="minorHAnsi" w:eastAsiaTheme="minorEastAsia" w:hAnsiTheme="minorHAnsi"/>
                <w:color w:val="auto"/>
                <w:kern w:val="2"/>
                <w:lang w:eastAsia="en-AU"/>
                <w14:ligatures w14:val="standardContextual"/>
              </w:rPr>
              <w:tab/>
            </w:r>
            <w:r w:rsidR="002F7BCD" w:rsidRPr="00822586">
              <w:rPr>
                <w:rStyle w:val="Hyperlink"/>
                <w:lang w:eastAsia="ja-JP"/>
              </w:rPr>
              <w:t>Cost allocation</w:t>
            </w:r>
            <w:r w:rsidR="002F7BCD">
              <w:rPr>
                <w:webHidden/>
              </w:rPr>
              <w:tab/>
            </w:r>
            <w:r w:rsidR="002F7BCD">
              <w:rPr>
                <w:webHidden/>
              </w:rPr>
              <w:fldChar w:fldCharType="begin"/>
            </w:r>
            <w:r w:rsidR="002F7BCD">
              <w:rPr>
                <w:webHidden/>
              </w:rPr>
              <w:instrText xml:space="preserve"> PAGEREF _Toc162708050 \h </w:instrText>
            </w:r>
            <w:r w:rsidR="002F7BCD">
              <w:rPr>
                <w:webHidden/>
              </w:rPr>
            </w:r>
            <w:r w:rsidR="002F7BCD">
              <w:rPr>
                <w:webHidden/>
              </w:rPr>
              <w:fldChar w:fldCharType="separate"/>
            </w:r>
            <w:r w:rsidR="002F7BCD">
              <w:rPr>
                <w:webHidden/>
              </w:rPr>
              <w:t>2</w:t>
            </w:r>
            <w:r w:rsidR="002F7BCD">
              <w:rPr>
                <w:webHidden/>
              </w:rPr>
              <w:fldChar w:fldCharType="end"/>
            </w:r>
          </w:hyperlink>
        </w:p>
        <w:p w14:paraId="582B9FAB" w14:textId="7EF2CFED" w:rsidR="002F7BCD" w:rsidRDefault="007E1E87">
          <w:pPr>
            <w:pStyle w:val="TOC2"/>
            <w:tabs>
              <w:tab w:val="left" w:pos="1276"/>
            </w:tabs>
            <w:rPr>
              <w:rFonts w:asciiTheme="minorHAnsi" w:eastAsiaTheme="minorEastAsia" w:hAnsiTheme="minorHAnsi"/>
              <w:color w:val="auto"/>
              <w:kern w:val="2"/>
              <w:lang w:eastAsia="en-AU"/>
              <w14:ligatures w14:val="standardContextual"/>
            </w:rPr>
          </w:pPr>
          <w:hyperlink w:anchor="_Toc162708051" w:history="1">
            <w:r w:rsidR="002F7BCD" w:rsidRPr="00822586">
              <w:rPr>
                <w:rStyle w:val="Hyperlink"/>
                <w:lang w:eastAsia="ja-JP"/>
              </w:rPr>
              <w:t>1.4</w:t>
            </w:r>
            <w:r w:rsidR="002F7BCD">
              <w:rPr>
                <w:rFonts w:asciiTheme="minorHAnsi" w:eastAsiaTheme="minorEastAsia" w:hAnsiTheme="minorHAnsi"/>
                <w:color w:val="auto"/>
                <w:kern w:val="2"/>
                <w:lang w:eastAsia="en-AU"/>
                <w14:ligatures w14:val="standardContextual"/>
              </w:rPr>
              <w:tab/>
            </w:r>
            <w:r w:rsidR="002F7BCD" w:rsidRPr="00822586">
              <w:rPr>
                <w:rStyle w:val="Hyperlink"/>
                <w:lang w:eastAsia="ja-JP"/>
              </w:rPr>
              <w:t>Customer and government contributions</w:t>
            </w:r>
            <w:r w:rsidR="002F7BCD">
              <w:rPr>
                <w:webHidden/>
              </w:rPr>
              <w:tab/>
            </w:r>
            <w:r w:rsidR="002F7BCD">
              <w:rPr>
                <w:webHidden/>
              </w:rPr>
              <w:fldChar w:fldCharType="begin"/>
            </w:r>
            <w:r w:rsidR="002F7BCD">
              <w:rPr>
                <w:webHidden/>
              </w:rPr>
              <w:instrText xml:space="preserve"> PAGEREF _Toc162708051 \h </w:instrText>
            </w:r>
            <w:r w:rsidR="002F7BCD">
              <w:rPr>
                <w:webHidden/>
              </w:rPr>
            </w:r>
            <w:r w:rsidR="002F7BCD">
              <w:rPr>
                <w:webHidden/>
              </w:rPr>
              <w:fldChar w:fldCharType="separate"/>
            </w:r>
            <w:r w:rsidR="002F7BCD">
              <w:rPr>
                <w:webHidden/>
              </w:rPr>
              <w:t>2</w:t>
            </w:r>
            <w:r w:rsidR="002F7BCD">
              <w:rPr>
                <w:webHidden/>
              </w:rPr>
              <w:fldChar w:fldCharType="end"/>
            </w:r>
          </w:hyperlink>
        </w:p>
        <w:p w14:paraId="1C9955EA" w14:textId="7E6012EC" w:rsidR="002F7BCD" w:rsidRDefault="007E1E87">
          <w:pPr>
            <w:pStyle w:val="TOC2"/>
            <w:tabs>
              <w:tab w:val="left" w:pos="1276"/>
            </w:tabs>
            <w:rPr>
              <w:rFonts w:asciiTheme="minorHAnsi" w:eastAsiaTheme="minorEastAsia" w:hAnsiTheme="minorHAnsi"/>
              <w:color w:val="auto"/>
              <w:kern w:val="2"/>
              <w:lang w:eastAsia="en-AU"/>
              <w14:ligatures w14:val="standardContextual"/>
            </w:rPr>
          </w:pPr>
          <w:hyperlink w:anchor="_Toc162708052" w:history="1">
            <w:r w:rsidR="002F7BCD" w:rsidRPr="00822586">
              <w:rPr>
                <w:rStyle w:val="Hyperlink"/>
                <w:lang w:eastAsia="ja-JP"/>
              </w:rPr>
              <w:t>1.5</w:t>
            </w:r>
            <w:r w:rsidR="002F7BCD">
              <w:rPr>
                <w:rFonts w:asciiTheme="minorHAnsi" w:eastAsiaTheme="minorEastAsia" w:hAnsiTheme="minorHAnsi"/>
                <w:color w:val="auto"/>
                <w:kern w:val="2"/>
                <w:lang w:eastAsia="en-AU"/>
                <w14:ligatures w14:val="standardContextual"/>
              </w:rPr>
              <w:tab/>
            </w:r>
            <w:r w:rsidR="002F7BCD" w:rsidRPr="00822586">
              <w:rPr>
                <w:rStyle w:val="Hyperlink"/>
                <w:lang w:eastAsia="ja-JP"/>
              </w:rPr>
              <w:t>Asset base</w:t>
            </w:r>
            <w:r w:rsidR="002F7BCD">
              <w:rPr>
                <w:webHidden/>
              </w:rPr>
              <w:tab/>
            </w:r>
            <w:r w:rsidR="002F7BCD">
              <w:rPr>
                <w:webHidden/>
              </w:rPr>
              <w:fldChar w:fldCharType="begin"/>
            </w:r>
            <w:r w:rsidR="002F7BCD">
              <w:rPr>
                <w:webHidden/>
              </w:rPr>
              <w:instrText xml:space="preserve"> PAGEREF _Toc162708052 \h </w:instrText>
            </w:r>
            <w:r w:rsidR="002F7BCD">
              <w:rPr>
                <w:webHidden/>
              </w:rPr>
            </w:r>
            <w:r w:rsidR="002F7BCD">
              <w:rPr>
                <w:webHidden/>
              </w:rPr>
              <w:fldChar w:fldCharType="separate"/>
            </w:r>
            <w:r w:rsidR="002F7BCD">
              <w:rPr>
                <w:webHidden/>
              </w:rPr>
              <w:t>2</w:t>
            </w:r>
            <w:r w:rsidR="002F7BCD">
              <w:rPr>
                <w:webHidden/>
              </w:rPr>
              <w:fldChar w:fldCharType="end"/>
            </w:r>
          </w:hyperlink>
        </w:p>
        <w:p w14:paraId="4181AFF9" w14:textId="78DB7BBB" w:rsidR="002F7BCD" w:rsidRDefault="007E1E87">
          <w:pPr>
            <w:pStyle w:val="TOC2"/>
            <w:tabs>
              <w:tab w:val="left" w:pos="1276"/>
            </w:tabs>
            <w:rPr>
              <w:rFonts w:asciiTheme="minorHAnsi" w:eastAsiaTheme="minorEastAsia" w:hAnsiTheme="minorHAnsi"/>
              <w:color w:val="auto"/>
              <w:kern w:val="2"/>
              <w:lang w:eastAsia="en-AU"/>
              <w14:ligatures w14:val="standardContextual"/>
            </w:rPr>
          </w:pPr>
          <w:hyperlink w:anchor="_Toc162708053" w:history="1">
            <w:r w:rsidR="002F7BCD" w:rsidRPr="00822586">
              <w:rPr>
                <w:rStyle w:val="Hyperlink"/>
                <w:lang w:eastAsia="ja-JP"/>
              </w:rPr>
              <w:t>1.6</w:t>
            </w:r>
            <w:r w:rsidR="002F7BCD">
              <w:rPr>
                <w:rFonts w:asciiTheme="minorHAnsi" w:eastAsiaTheme="minorEastAsia" w:hAnsiTheme="minorHAnsi"/>
                <w:color w:val="auto"/>
                <w:kern w:val="2"/>
                <w:lang w:eastAsia="en-AU"/>
                <w14:ligatures w14:val="standardContextual"/>
              </w:rPr>
              <w:tab/>
            </w:r>
            <w:r w:rsidR="002F7BCD" w:rsidRPr="00822586">
              <w:rPr>
                <w:rStyle w:val="Hyperlink"/>
                <w:lang w:eastAsia="ja-JP"/>
              </w:rPr>
              <w:t>Regulatory accounting principles and policies</w:t>
            </w:r>
            <w:r w:rsidR="002F7BCD">
              <w:rPr>
                <w:webHidden/>
              </w:rPr>
              <w:tab/>
            </w:r>
            <w:r w:rsidR="002F7BCD">
              <w:rPr>
                <w:webHidden/>
              </w:rPr>
              <w:fldChar w:fldCharType="begin"/>
            </w:r>
            <w:r w:rsidR="002F7BCD">
              <w:rPr>
                <w:webHidden/>
              </w:rPr>
              <w:instrText xml:space="preserve"> PAGEREF _Toc162708053 \h </w:instrText>
            </w:r>
            <w:r w:rsidR="002F7BCD">
              <w:rPr>
                <w:webHidden/>
              </w:rPr>
            </w:r>
            <w:r w:rsidR="002F7BCD">
              <w:rPr>
                <w:webHidden/>
              </w:rPr>
              <w:fldChar w:fldCharType="separate"/>
            </w:r>
            <w:r w:rsidR="002F7BCD">
              <w:rPr>
                <w:webHidden/>
              </w:rPr>
              <w:t>3</w:t>
            </w:r>
            <w:r w:rsidR="002F7BCD">
              <w:rPr>
                <w:webHidden/>
              </w:rPr>
              <w:fldChar w:fldCharType="end"/>
            </w:r>
          </w:hyperlink>
        </w:p>
        <w:p w14:paraId="2748C59D" w14:textId="593AC902" w:rsidR="002F7BCD" w:rsidRDefault="007E1E87">
          <w:pPr>
            <w:pStyle w:val="TOC1"/>
            <w:rPr>
              <w:rFonts w:asciiTheme="minorHAnsi" w:eastAsiaTheme="minorEastAsia" w:hAnsiTheme="minorHAnsi"/>
              <w:b w:val="0"/>
              <w:color w:val="auto"/>
              <w:kern w:val="2"/>
              <w:lang w:eastAsia="en-AU"/>
              <w14:ligatures w14:val="standardContextual"/>
            </w:rPr>
          </w:pPr>
          <w:hyperlink w:anchor="_Toc162708054" w:history="1">
            <w:r w:rsidR="002F7BCD" w:rsidRPr="00822586">
              <w:rPr>
                <w:rStyle w:val="Hyperlink"/>
              </w:rPr>
              <w:t>2</w:t>
            </w:r>
            <w:r w:rsidR="002F7BCD">
              <w:rPr>
                <w:rFonts w:asciiTheme="minorHAnsi" w:eastAsiaTheme="minorEastAsia" w:hAnsiTheme="minorHAnsi"/>
                <w:b w:val="0"/>
                <w:color w:val="auto"/>
                <w:kern w:val="2"/>
                <w:lang w:eastAsia="en-AU"/>
                <w14:ligatures w14:val="standardContextual"/>
              </w:rPr>
              <w:tab/>
            </w:r>
            <w:r w:rsidR="002F7BCD" w:rsidRPr="00822586">
              <w:rPr>
                <w:rStyle w:val="Hyperlink"/>
              </w:rPr>
              <w:t>Workbook 02 - Operational outputs</w:t>
            </w:r>
            <w:r w:rsidR="002F7BCD">
              <w:rPr>
                <w:webHidden/>
              </w:rPr>
              <w:tab/>
            </w:r>
            <w:r w:rsidR="002F7BCD">
              <w:rPr>
                <w:webHidden/>
              </w:rPr>
              <w:fldChar w:fldCharType="begin"/>
            </w:r>
            <w:r w:rsidR="002F7BCD">
              <w:rPr>
                <w:webHidden/>
              </w:rPr>
              <w:instrText xml:space="preserve"> PAGEREF _Toc162708054 \h </w:instrText>
            </w:r>
            <w:r w:rsidR="002F7BCD">
              <w:rPr>
                <w:webHidden/>
              </w:rPr>
            </w:r>
            <w:r w:rsidR="002F7BCD">
              <w:rPr>
                <w:webHidden/>
              </w:rPr>
              <w:fldChar w:fldCharType="separate"/>
            </w:r>
            <w:r w:rsidR="002F7BCD">
              <w:rPr>
                <w:webHidden/>
              </w:rPr>
              <w:t>4</w:t>
            </w:r>
            <w:r w:rsidR="002F7BCD">
              <w:rPr>
                <w:webHidden/>
              </w:rPr>
              <w:fldChar w:fldCharType="end"/>
            </w:r>
          </w:hyperlink>
        </w:p>
        <w:p w14:paraId="2DD1EFED" w14:textId="6AFF7199" w:rsidR="002F7BCD" w:rsidRDefault="007E1E87">
          <w:pPr>
            <w:pStyle w:val="TOC2"/>
            <w:tabs>
              <w:tab w:val="left" w:pos="1276"/>
            </w:tabs>
            <w:rPr>
              <w:rFonts w:asciiTheme="minorHAnsi" w:eastAsiaTheme="minorEastAsia" w:hAnsiTheme="minorHAnsi"/>
              <w:color w:val="auto"/>
              <w:kern w:val="2"/>
              <w:lang w:eastAsia="en-AU"/>
              <w14:ligatures w14:val="standardContextual"/>
            </w:rPr>
          </w:pPr>
          <w:hyperlink w:anchor="_Toc162708055" w:history="1">
            <w:r w:rsidR="002F7BCD" w:rsidRPr="00822586">
              <w:rPr>
                <w:rStyle w:val="Hyperlink"/>
                <w:lang w:eastAsia="ja-JP"/>
              </w:rPr>
              <w:t>2.1</w:t>
            </w:r>
            <w:r w:rsidR="002F7BCD">
              <w:rPr>
                <w:rFonts w:asciiTheme="minorHAnsi" w:eastAsiaTheme="minorEastAsia" w:hAnsiTheme="minorHAnsi"/>
                <w:color w:val="auto"/>
                <w:kern w:val="2"/>
                <w:lang w:eastAsia="en-AU"/>
                <w14:ligatures w14:val="standardContextual"/>
              </w:rPr>
              <w:tab/>
            </w:r>
            <w:r w:rsidR="002F7BCD" w:rsidRPr="00822586">
              <w:rPr>
                <w:rStyle w:val="Hyperlink"/>
                <w:lang w:eastAsia="ja-JP"/>
              </w:rPr>
              <w:t>Connections (transmission)</w:t>
            </w:r>
            <w:r w:rsidR="002F7BCD">
              <w:rPr>
                <w:webHidden/>
              </w:rPr>
              <w:tab/>
            </w:r>
            <w:r w:rsidR="002F7BCD">
              <w:rPr>
                <w:webHidden/>
              </w:rPr>
              <w:fldChar w:fldCharType="begin"/>
            </w:r>
            <w:r w:rsidR="002F7BCD">
              <w:rPr>
                <w:webHidden/>
              </w:rPr>
              <w:instrText xml:space="preserve"> PAGEREF _Toc162708055 \h </w:instrText>
            </w:r>
            <w:r w:rsidR="002F7BCD">
              <w:rPr>
                <w:webHidden/>
              </w:rPr>
            </w:r>
            <w:r w:rsidR="002F7BCD">
              <w:rPr>
                <w:webHidden/>
              </w:rPr>
              <w:fldChar w:fldCharType="separate"/>
            </w:r>
            <w:r w:rsidR="002F7BCD">
              <w:rPr>
                <w:webHidden/>
              </w:rPr>
              <w:t>4</w:t>
            </w:r>
            <w:r w:rsidR="002F7BCD">
              <w:rPr>
                <w:webHidden/>
              </w:rPr>
              <w:fldChar w:fldCharType="end"/>
            </w:r>
          </w:hyperlink>
        </w:p>
        <w:p w14:paraId="69EE3368" w14:textId="6F662303" w:rsidR="002F7BCD" w:rsidRDefault="007E1E87">
          <w:pPr>
            <w:pStyle w:val="TOC2"/>
            <w:tabs>
              <w:tab w:val="left" w:pos="1276"/>
            </w:tabs>
            <w:rPr>
              <w:rFonts w:asciiTheme="minorHAnsi" w:eastAsiaTheme="minorEastAsia" w:hAnsiTheme="minorHAnsi"/>
              <w:color w:val="auto"/>
              <w:kern w:val="2"/>
              <w:lang w:eastAsia="en-AU"/>
              <w14:ligatures w14:val="standardContextual"/>
            </w:rPr>
          </w:pPr>
          <w:hyperlink w:anchor="_Toc162708056" w:history="1">
            <w:r w:rsidR="002F7BCD" w:rsidRPr="00822586">
              <w:rPr>
                <w:rStyle w:val="Hyperlink"/>
                <w:lang w:eastAsia="ja-JP"/>
              </w:rPr>
              <w:t>2.2</w:t>
            </w:r>
            <w:r w:rsidR="002F7BCD">
              <w:rPr>
                <w:rFonts w:asciiTheme="minorHAnsi" w:eastAsiaTheme="minorEastAsia" w:hAnsiTheme="minorHAnsi"/>
                <w:color w:val="auto"/>
                <w:kern w:val="2"/>
                <w:lang w:eastAsia="en-AU"/>
                <w14:ligatures w14:val="standardContextual"/>
              </w:rPr>
              <w:tab/>
            </w:r>
            <w:r w:rsidR="002F7BCD" w:rsidRPr="00822586">
              <w:rPr>
                <w:rStyle w:val="Hyperlink"/>
                <w:lang w:eastAsia="ja-JP"/>
              </w:rPr>
              <w:t>Asset replacement activities as commissioned</w:t>
            </w:r>
            <w:r w:rsidR="002F7BCD">
              <w:rPr>
                <w:webHidden/>
              </w:rPr>
              <w:tab/>
            </w:r>
            <w:r w:rsidR="002F7BCD">
              <w:rPr>
                <w:webHidden/>
              </w:rPr>
              <w:fldChar w:fldCharType="begin"/>
            </w:r>
            <w:r w:rsidR="002F7BCD">
              <w:rPr>
                <w:webHidden/>
              </w:rPr>
              <w:instrText xml:space="preserve"> PAGEREF _Toc162708056 \h </w:instrText>
            </w:r>
            <w:r w:rsidR="002F7BCD">
              <w:rPr>
                <w:webHidden/>
              </w:rPr>
            </w:r>
            <w:r w:rsidR="002F7BCD">
              <w:rPr>
                <w:webHidden/>
              </w:rPr>
              <w:fldChar w:fldCharType="separate"/>
            </w:r>
            <w:r w:rsidR="002F7BCD">
              <w:rPr>
                <w:webHidden/>
              </w:rPr>
              <w:t>4</w:t>
            </w:r>
            <w:r w:rsidR="002F7BCD">
              <w:rPr>
                <w:webHidden/>
              </w:rPr>
              <w:fldChar w:fldCharType="end"/>
            </w:r>
          </w:hyperlink>
        </w:p>
        <w:p w14:paraId="72371497" w14:textId="48DE1A3A" w:rsidR="002F7BCD" w:rsidRDefault="007E1E87">
          <w:pPr>
            <w:pStyle w:val="TOC2"/>
            <w:tabs>
              <w:tab w:val="left" w:pos="1276"/>
            </w:tabs>
            <w:rPr>
              <w:rFonts w:asciiTheme="minorHAnsi" w:eastAsiaTheme="minorEastAsia" w:hAnsiTheme="minorHAnsi"/>
              <w:color w:val="auto"/>
              <w:kern w:val="2"/>
              <w:lang w:eastAsia="en-AU"/>
              <w14:ligatures w14:val="standardContextual"/>
            </w:rPr>
          </w:pPr>
          <w:hyperlink w:anchor="_Toc162708057" w:history="1">
            <w:r w:rsidR="002F7BCD" w:rsidRPr="00822586">
              <w:rPr>
                <w:rStyle w:val="Hyperlink"/>
                <w:lang w:eastAsia="ja-JP"/>
              </w:rPr>
              <w:t>2.3</w:t>
            </w:r>
            <w:r w:rsidR="002F7BCD">
              <w:rPr>
                <w:rFonts w:asciiTheme="minorHAnsi" w:eastAsiaTheme="minorEastAsia" w:hAnsiTheme="minorHAnsi"/>
                <w:color w:val="auto"/>
                <w:kern w:val="2"/>
                <w:lang w:eastAsia="en-AU"/>
                <w14:ligatures w14:val="standardContextual"/>
              </w:rPr>
              <w:tab/>
            </w:r>
            <w:r w:rsidR="002F7BCD" w:rsidRPr="00822586">
              <w:rPr>
                <w:rStyle w:val="Hyperlink"/>
                <w:lang w:eastAsia="ja-JP"/>
              </w:rPr>
              <w:t>Other outputs</w:t>
            </w:r>
            <w:r w:rsidR="002F7BCD">
              <w:rPr>
                <w:webHidden/>
              </w:rPr>
              <w:tab/>
            </w:r>
            <w:r w:rsidR="002F7BCD">
              <w:rPr>
                <w:webHidden/>
              </w:rPr>
              <w:fldChar w:fldCharType="begin"/>
            </w:r>
            <w:r w:rsidR="002F7BCD">
              <w:rPr>
                <w:webHidden/>
              </w:rPr>
              <w:instrText xml:space="preserve"> PAGEREF _Toc162708057 \h </w:instrText>
            </w:r>
            <w:r w:rsidR="002F7BCD">
              <w:rPr>
                <w:webHidden/>
              </w:rPr>
            </w:r>
            <w:r w:rsidR="002F7BCD">
              <w:rPr>
                <w:webHidden/>
              </w:rPr>
              <w:fldChar w:fldCharType="separate"/>
            </w:r>
            <w:r w:rsidR="002F7BCD">
              <w:rPr>
                <w:webHidden/>
              </w:rPr>
              <w:t>4</w:t>
            </w:r>
            <w:r w:rsidR="002F7BCD">
              <w:rPr>
                <w:webHidden/>
              </w:rPr>
              <w:fldChar w:fldCharType="end"/>
            </w:r>
          </w:hyperlink>
        </w:p>
        <w:p w14:paraId="461DCFB4" w14:textId="7D48C7BF" w:rsidR="002F7BCD" w:rsidRDefault="007E1E87">
          <w:pPr>
            <w:pStyle w:val="TOC1"/>
            <w:rPr>
              <w:rFonts w:asciiTheme="minorHAnsi" w:eastAsiaTheme="minorEastAsia" w:hAnsiTheme="minorHAnsi"/>
              <w:b w:val="0"/>
              <w:color w:val="auto"/>
              <w:kern w:val="2"/>
              <w:lang w:eastAsia="en-AU"/>
              <w14:ligatures w14:val="standardContextual"/>
            </w:rPr>
          </w:pPr>
          <w:hyperlink w:anchor="_Toc162708058" w:history="1">
            <w:r w:rsidR="002F7BCD" w:rsidRPr="00822586">
              <w:rPr>
                <w:rStyle w:val="Hyperlink"/>
              </w:rPr>
              <w:t>3</w:t>
            </w:r>
            <w:r w:rsidR="002F7BCD">
              <w:rPr>
                <w:rFonts w:asciiTheme="minorHAnsi" w:eastAsiaTheme="minorEastAsia" w:hAnsiTheme="minorHAnsi"/>
                <w:b w:val="0"/>
                <w:color w:val="auto"/>
                <w:kern w:val="2"/>
                <w:lang w:eastAsia="en-AU"/>
                <w14:ligatures w14:val="standardContextual"/>
              </w:rPr>
              <w:tab/>
            </w:r>
            <w:r w:rsidR="002F7BCD" w:rsidRPr="00822586">
              <w:rPr>
                <w:rStyle w:val="Hyperlink"/>
              </w:rPr>
              <w:t>Workbook 03 – Network metrics</w:t>
            </w:r>
            <w:r w:rsidR="002F7BCD">
              <w:rPr>
                <w:webHidden/>
              </w:rPr>
              <w:tab/>
            </w:r>
            <w:r w:rsidR="002F7BCD">
              <w:rPr>
                <w:webHidden/>
              </w:rPr>
              <w:fldChar w:fldCharType="begin"/>
            </w:r>
            <w:r w:rsidR="002F7BCD">
              <w:rPr>
                <w:webHidden/>
              </w:rPr>
              <w:instrText xml:space="preserve"> PAGEREF _Toc162708058 \h </w:instrText>
            </w:r>
            <w:r w:rsidR="002F7BCD">
              <w:rPr>
                <w:webHidden/>
              </w:rPr>
            </w:r>
            <w:r w:rsidR="002F7BCD">
              <w:rPr>
                <w:webHidden/>
              </w:rPr>
              <w:fldChar w:fldCharType="separate"/>
            </w:r>
            <w:r w:rsidR="002F7BCD">
              <w:rPr>
                <w:webHidden/>
              </w:rPr>
              <w:t>5</w:t>
            </w:r>
            <w:r w:rsidR="002F7BCD">
              <w:rPr>
                <w:webHidden/>
              </w:rPr>
              <w:fldChar w:fldCharType="end"/>
            </w:r>
          </w:hyperlink>
        </w:p>
        <w:p w14:paraId="00B60722" w14:textId="228D1225" w:rsidR="002F7BCD" w:rsidRDefault="007E1E87">
          <w:pPr>
            <w:pStyle w:val="TOC2"/>
            <w:tabs>
              <w:tab w:val="left" w:pos="1276"/>
            </w:tabs>
            <w:rPr>
              <w:rFonts w:asciiTheme="minorHAnsi" w:eastAsiaTheme="minorEastAsia" w:hAnsiTheme="minorHAnsi"/>
              <w:color w:val="auto"/>
              <w:kern w:val="2"/>
              <w:lang w:eastAsia="en-AU"/>
              <w14:ligatures w14:val="standardContextual"/>
            </w:rPr>
          </w:pPr>
          <w:hyperlink w:anchor="_Toc162708059" w:history="1">
            <w:r w:rsidR="002F7BCD" w:rsidRPr="00822586">
              <w:rPr>
                <w:rStyle w:val="Hyperlink"/>
                <w:lang w:eastAsia="ja-JP"/>
              </w:rPr>
              <w:t>3.1</w:t>
            </w:r>
            <w:r w:rsidR="002F7BCD">
              <w:rPr>
                <w:rFonts w:asciiTheme="minorHAnsi" w:eastAsiaTheme="minorEastAsia" w:hAnsiTheme="minorHAnsi"/>
                <w:color w:val="auto"/>
                <w:kern w:val="2"/>
                <w:lang w:eastAsia="en-AU"/>
                <w14:ligatures w14:val="standardContextual"/>
              </w:rPr>
              <w:tab/>
            </w:r>
            <w:r w:rsidR="002F7BCD" w:rsidRPr="00822586">
              <w:rPr>
                <w:rStyle w:val="Hyperlink"/>
                <w:lang w:eastAsia="ja-JP"/>
              </w:rPr>
              <w:t>Network assets – volume</w:t>
            </w:r>
            <w:r w:rsidR="002F7BCD">
              <w:rPr>
                <w:webHidden/>
              </w:rPr>
              <w:tab/>
            </w:r>
            <w:r w:rsidR="002F7BCD">
              <w:rPr>
                <w:webHidden/>
              </w:rPr>
              <w:fldChar w:fldCharType="begin"/>
            </w:r>
            <w:r w:rsidR="002F7BCD">
              <w:rPr>
                <w:webHidden/>
              </w:rPr>
              <w:instrText xml:space="preserve"> PAGEREF _Toc162708059 \h </w:instrText>
            </w:r>
            <w:r w:rsidR="002F7BCD">
              <w:rPr>
                <w:webHidden/>
              </w:rPr>
            </w:r>
            <w:r w:rsidR="002F7BCD">
              <w:rPr>
                <w:webHidden/>
              </w:rPr>
              <w:fldChar w:fldCharType="separate"/>
            </w:r>
            <w:r w:rsidR="002F7BCD">
              <w:rPr>
                <w:webHidden/>
              </w:rPr>
              <w:t>5</w:t>
            </w:r>
            <w:r w:rsidR="002F7BCD">
              <w:rPr>
                <w:webHidden/>
              </w:rPr>
              <w:fldChar w:fldCharType="end"/>
            </w:r>
          </w:hyperlink>
        </w:p>
        <w:p w14:paraId="623C558D" w14:textId="36B1F761" w:rsidR="002F7BCD" w:rsidRDefault="007E1E87">
          <w:pPr>
            <w:pStyle w:val="TOC2"/>
            <w:tabs>
              <w:tab w:val="left" w:pos="1276"/>
            </w:tabs>
            <w:rPr>
              <w:rFonts w:asciiTheme="minorHAnsi" w:eastAsiaTheme="minorEastAsia" w:hAnsiTheme="minorHAnsi"/>
              <w:color w:val="auto"/>
              <w:kern w:val="2"/>
              <w:lang w:eastAsia="en-AU"/>
              <w14:ligatures w14:val="standardContextual"/>
            </w:rPr>
          </w:pPr>
          <w:hyperlink w:anchor="_Toc162708060" w:history="1">
            <w:r w:rsidR="002F7BCD" w:rsidRPr="00822586">
              <w:rPr>
                <w:rStyle w:val="Hyperlink"/>
                <w:lang w:eastAsia="ja-JP"/>
              </w:rPr>
              <w:t>3.2</w:t>
            </w:r>
            <w:r w:rsidR="002F7BCD">
              <w:rPr>
                <w:rFonts w:asciiTheme="minorHAnsi" w:eastAsiaTheme="minorEastAsia" w:hAnsiTheme="minorHAnsi"/>
                <w:color w:val="auto"/>
                <w:kern w:val="2"/>
                <w:lang w:eastAsia="en-AU"/>
                <w14:ligatures w14:val="standardContextual"/>
              </w:rPr>
              <w:tab/>
            </w:r>
            <w:r w:rsidR="002F7BCD" w:rsidRPr="00822586">
              <w:rPr>
                <w:rStyle w:val="Hyperlink"/>
                <w:lang w:eastAsia="ja-JP"/>
              </w:rPr>
              <w:t>Length</w:t>
            </w:r>
            <w:r w:rsidR="002F7BCD">
              <w:rPr>
                <w:webHidden/>
              </w:rPr>
              <w:tab/>
            </w:r>
            <w:r w:rsidR="002F7BCD">
              <w:rPr>
                <w:webHidden/>
              </w:rPr>
              <w:fldChar w:fldCharType="begin"/>
            </w:r>
            <w:r w:rsidR="002F7BCD">
              <w:rPr>
                <w:webHidden/>
              </w:rPr>
              <w:instrText xml:space="preserve"> PAGEREF _Toc162708060 \h </w:instrText>
            </w:r>
            <w:r w:rsidR="002F7BCD">
              <w:rPr>
                <w:webHidden/>
              </w:rPr>
            </w:r>
            <w:r w:rsidR="002F7BCD">
              <w:rPr>
                <w:webHidden/>
              </w:rPr>
              <w:fldChar w:fldCharType="separate"/>
            </w:r>
            <w:r w:rsidR="002F7BCD">
              <w:rPr>
                <w:webHidden/>
              </w:rPr>
              <w:t>5</w:t>
            </w:r>
            <w:r w:rsidR="002F7BCD">
              <w:rPr>
                <w:webHidden/>
              </w:rPr>
              <w:fldChar w:fldCharType="end"/>
            </w:r>
          </w:hyperlink>
        </w:p>
        <w:p w14:paraId="3FAAF6E3" w14:textId="75401873" w:rsidR="002F7BCD" w:rsidRDefault="007E1E87">
          <w:pPr>
            <w:pStyle w:val="TOC2"/>
            <w:tabs>
              <w:tab w:val="left" w:pos="1276"/>
            </w:tabs>
            <w:rPr>
              <w:rFonts w:asciiTheme="minorHAnsi" w:eastAsiaTheme="minorEastAsia" w:hAnsiTheme="minorHAnsi"/>
              <w:color w:val="auto"/>
              <w:kern w:val="2"/>
              <w:lang w:eastAsia="en-AU"/>
              <w14:ligatures w14:val="standardContextual"/>
            </w:rPr>
          </w:pPr>
          <w:hyperlink w:anchor="_Toc162708061" w:history="1">
            <w:r w:rsidR="002F7BCD" w:rsidRPr="00822586">
              <w:rPr>
                <w:rStyle w:val="Hyperlink"/>
                <w:lang w:eastAsia="ja-JP"/>
              </w:rPr>
              <w:t>3.3</w:t>
            </w:r>
            <w:r w:rsidR="002F7BCD">
              <w:rPr>
                <w:rFonts w:asciiTheme="minorHAnsi" w:eastAsiaTheme="minorEastAsia" w:hAnsiTheme="minorHAnsi"/>
                <w:color w:val="auto"/>
                <w:kern w:val="2"/>
                <w:lang w:eastAsia="en-AU"/>
                <w14:ligatures w14:val="standardContextual"/>
              </w:rPr>
              <w:tab/>
            </w:r>
            <w:r w:rsidR="002F7BCD" w:rsidRPr="00822586">
              <w:rPr>
                <w:rStyle w:val="Hyperlink"/>
                <w:lang w:eastAsia="ja-JP"/>
              </w:rPr>
              <w:t>Capacity</w:t>
            </w:r>
            <w:r w:rsidR="002F7BCD">
              <w:rPr>
                <w:webHidden/>
              </w:rPr>
              <w:tab/>
            </w:r>
            <w:r w:rsidR="002F7BCD">
              <w:rPr>
                <w:webHidden/>
              </w:rPr>
              <w:fldChar w:fldCharType="begin"/>
            </w:r>
            <w:r w:rsidR="002F7BCD">
              <w:rPr>
                <w:webHidden/>
              </w:rPr>
              <w:instrText xml:space="preserve"> PAGEREF _Toc162708061 \h </w:instrText>
            </w:r>
            <w:r w:rsidR="002F7BCD">
              <w:rPr>
                <w:webHidden/>
              </w:rPr>
            </w:r>
            <w:r w:rsidR="002F7BCD">
              <w:rPr>
                <w:webHidden/>
              </w:rPr>
              <w:fldChar w:fldCharType="separate"/>
            </w:r>
            <w:r w:rsidR="002F7BCD">
              <w:rPr>
                <w:webHidden/>
              </w:rPr>
              <w:t>5</w:t>
            </w:r>
            <w:r w:rsidR="002F7BCD">
              <w:rPr>
                <w:webHidden/>
              </w:rPr>
              <w:fldChar w:fldCharType="end"/>
            </w:r>
          </w:hyperlink>
        </w:p>
        <w:p w14:paraId="1CCE40A7" w14:textId="17812049" w:rsidR="002F7BCD" w:rsidRDefault="007E1E87">
          <w:pPr>
            <w:pStyle w:val="TOC1"/>
            <w:rPr>
              <w:rFonts w:asciiTheme="minorHAnsi" w:eastAsiaTheme="minorEastAsia" w:hAnsiTheme="minorHAnsi"/>
              <w:b w:val="0"/>
              <w:color w:val="auto"/>
              <w:kern w:val="2"/>
              <w:lang w:eastAsia="en-AU"/>
              <w14:ligatures w14:val="standardContextual"/>
            </w:rPr>
          </w:pPr>
          <w:hyperlink w:anchor="_Toc162708062" w:history="1">
            <w:r w:rsidR="002F7BCD" w:rsidRPr="00822586">
              <w:rPr>
                <w:rStyle w:val="Hyperlink"/>
              </w:rPr>
              <w:t>4</w:t>
            </w:r>
            <w:r w:rsidR="002F7BCD">
              <w:rPr>
                <w:rFonts w:asciiTheme="minorHAnsi" w:eastAsiaTheme="minorEastAsia" w:hAnsiTheme="minorHAnsi"/>
                <w:b w:val="0"/>
                <w:color w:val="auto"/>
                <w:kern w:val="2"/>
                <w:lang w:eastAsia="en-AU"/>
                <w14:ligatures w14:val="standardContextual"/>
              </w:rPr>
              <w:tab/>
            </w:r>
            <w:r w:rsidR="002F7BCD" w:rsidRPr="00822586">
              <w:rPr>
                <w:rStyle w:val="Hyperlink"/>
              </w:rPr>
              <w:t>Workbook 05 – Service performance</w:t>
            </w:r>
            <w:r w:rsidR="002F7BCD">
              <w:rPr>
                <w:webHidden/>
              </w:rPr>
              <w:tab/>
            </w:r>
            <w:r w:rsidR="002F7BCD">
              <w:rPr>
                <w:webHidden/>
              </w:rPr>
              <w:fldChar w:fldCharType="begin"/>
            </w:r>
            <w:r w:rsidR="002F7BCD">
              <w:rPr>
                <w:webHidden/>
              </w:rPr>
              <w:instrText xml:space="preserve"> PAGEREF _Toc162708062 \h </w:instrText>
            </w:r>
            <w:r w:rsidR="002F7BCD">
              <w:rPr>
                <w:webHidden/>
              </w:rPr>
            </w:r>
            <w:r w:rsidR="002F7BCD">
              <w:rPr>
                <w:webHidden/>
              </w:rPr>
              <w:fldChar w:fldCharType="separate"/>
            </w:r>
            <w:r w:rsidR="002F7BCD">
              <w:rPr>
                <w:webHidden/>
              </w:rPr>
              <w:t>6</w:t>
            </w:r>
            <w:r w:rsidR="002F7BCD">
              <w:rPr>
                <w:webHidden/>
              </w:rPr>
              <w:fldChar w:fldCharType="end"/>
            </w:r>
          </w:hyperlink>
        </w:p>
        <w:p w14:paraId="2F930682" w14:textId="04B0D3AF" w:rsidR="002F7BCD" w:rsidRDefault="007E1E87">
          <w:pPr>
            <w:pStyle w:val="TOC2"/>
            <w:tabs>
              <w:tab w:val="left" w:pos="1276"/>
            </w:tabs>
            <w:rPr>
              <w:rFonts w:asciiTheme="minorHAnsi" w:eastAsiaTheme="minorEastAsia" w:hAnsiTheme="minorHAnsi"/>
              <w:color w:val="auto"/>
              <w:kern w:val="2"/>
              <w:lang w:eastAsia="en-AU"/>
              <w14:ligatures w14:val="standardContextual"/>
            </w:rPr>
          </w:pPr>
          <w:hyperlink w:anchor="_Toc162708063" w:history="1">
            <w:r w:rsidR="002F7BCD" w:rsidRPr="00822586">
              <w:rPr>
                <w:rStyle w:val="Hyperlink"/>
                <w:lang w:eastAsia="ja-JP"/>
              </w:rPr>
              <w:t>4.1</w:t>
            </w:r>
            <w:r w:rsidR="002F7BCD">
              <w:rPr>
                <w:rFonts w:asciiTheme="minorHAnsi" w:eastAsiaTheme="minorEastAsia" w:hAnsiTheme="minorHAnsi"/>
                <w:color w:val="auto"/>
                <w:kern w:val="2"/>
                <w:lang w:eastAsia="en-AU"/>
                <w14:ligatures w14:val="standardContextual"/>
              </w:rPr>
              <w:tab/>
            </w:r>
            <w:r w:rsidR="002F7BCD" w:rsidRPr="00822586">
              <w:rPr>
                <w:rStyle w:val="Hyperlink"/>
                <w:lang w:eastAsia="ja-JP"/>
              </w:rPr>
              <w:t>Market impact component</w:t>
            </w:r>
            <w:r w:rsidR="002F7BCD">
              <w:rPr>
                <w:webHidden/>
              </w:rPr>
              <w:tab/>
            </w:r>
            <w:r w:rsidR="002F7BCD">
              <w:rPr>
                <w:webHidden/>
              </w:rPr>
              <w:fldChar w:fldCharType="begin"/>
            </w:r>
            <w:r w:rsidR="002F7BCD">
              <w:rPr>
                <w:webHidden/>
              </w:rPr>
              <w:instrText xml:space="preserve"> PAGEREF _Toc162708063 \h </w:instrText>
            </w:r>
            <w:r w:rsidR="002F7BCD">
              <w:rPr>
                <w:webHidden/>
              </w:rPr>
            </w:r>
            <w:r w:rsidR="002F7BCD">
              <w:rPr>
                <w:webHidden/>
              </w:rPr>
              <w:fldChar w:fldCharType="separate"/>
            </w:r>
            <w:r w:rsidR="002F7BCD">
              <w:rPr>
                <w:webHidden/>
              </w:rPr>
              <w:t>6</w:t>
            </w:r>
            <w:r w:rsidR="002F7BCD">
              <w:rPr>
                <w:webHidden/>
              </w:rPr>
              <w:fldChar w:fldCharType="end"/>
            </w:r>
          </w:hyperlink>
        </w:p>
        <w:p w14:paraId="366D79C6" w14:textId="79D53201" w:rsidR="002F7BCD" w:rsidRDefault="007E1E87">
          <w:pPr>
            <w:pStyle w:val="TOC2"/>
            <w:tabs>
              <w:tab w:val="left" w:pos="1276"/>
            </w:tabs>
            <w:rPr>
              <w:rFonts w:asciiTheme="minorHAnsi" w:eastAsiaTheme="minorEastAsia" w:hAnsiTheme="minorHAnsi"/>
              <w:color w:val="auto"/>
              <w:kern w:val="2"/>
              <w:lang w:eastAsia="en-AU"/>
              <w14:ligatures w14:val="standardContextual"/>
            </w:rPr>
          </w:pPr>
          <w:hyperlink w:anchor="_Toc162708064" w:history="1">
            <w:r w:rsidR="002F7BCD" w:rsidRPr="00822586">
              <w:rPr>
                <w:rStyle w:val="Hyperlink"/>
                <w:lang w:eastAsia="ja-JP"/>
              </w:rPr>
              <w:t>4.2</w:t>
            </w:r>
            <w:r w:rsidR="002F7BCD">
              <w:rPr>
                <w:rFonts w:asciiTheme="minorHAnsi" w:eastAsiaTheme="minorEastAsia" w:hAnsiTheme="minorHAnsi"/>
                <w:color w:val="auto"/>
                <w:kern w:val="2"/>
                <w:lang w:eastAsia="en-AU"/>
                <w14:ligatures w14:val="standardContextual"/>
              </w:rPr>
              <w:tab/>
            </w:r>
            <w:r w:rsidR="002F7BCD" w:rsidRPr="00822586">
              <w:rPr>
                <w:rStyle w:val="Hyperlink"/>
                <w:lang w:eastAsia="ja-JP"/>
              </w:rPr>
              <w:t>Service component</w:t>
            </w:r>
            <w:r w:rsidR="002F7BCD">
              <w:rPr>
                <w:webHidden/>
              </w:rPr>
              <w:tab/>
            </w:r>
            <w:r w:rsidR="002F7BCD">
              <w:rPr>
                <w:webHidden/>
              </w:rPr>
              <w:fldChar w:fldCharType="begin"/>
            </w:r>
            <w:r w:rsidR="002F7BCD">
              <w:rPr>
                <w:webHidden/>
              </w:rPr>
              <w:instrText xml:space="preserve"> PAGEREF _Toc162708064 \h </w:instrText>
            </w:r>
            <w:r w:rsidR="002F7BCD">
              <w:rPr>
                <w:webHidden/>
              </w:rPr>
            </w:r>
            <w:r w:rsidR="002F7BCD">
              <w:rPr>
                <w:webHidden/>
              </w:rPr>
              <w:fldChar w:fldCharType="separate"/>
            </w:r>
            <w:r w:rsidR="002F7BCD">
              <w:rPr>
                <w:webHidden/>
              </w:rPr>
              <w:t>6</w:t>
            </w:r>
            <w:r w:rsidR="002F7BCD">
              <w:rPr>
                <w:webHidden/>
              </w:rPr>
              <w:fldChar w:fldCharType="end"/>
            </w:r>
          </w:hyperlink>
        </w:p>
        <w:p w14:paraId="20E584E3" w14:textId="54C0DC29" w:rsidR="002F7BCD" w:rsidRDefault="007E1E87">
          <w:pPr>
            <w:pStyle w:val="TOC2"/>
            <w:tabs>
              <w:tab w:val="left" w:pos="1276"/>
            </w:tabs>
            <w:rPr>
              <w:rFonts w:asciiTheme="minorHAnsi" w:eastAsiaTheme="minorEastAsia" w:hAnsiTheme="minorHAnsi"/>
              <w:color w:val="auto"/>
              <w:kern w:val="2"/>
              <w:lang w:eastAsia="en-AU"/>
              <w14:ligatures w14:val="standardContextual"/>
            </w:rPr>
          </w:pPr>
          <w:hyperlink w:anchor="_Toc162708065" w:history="1">
            <w:r w:rsidR="002F7BCD" w:rsidRPr="00822586">
              <w:rPr>
                <w:rStyle w:val="Hyperlink"/>
                <w:lang w:eastAsia="ja-JP"/>
              </w:rPr>
              <w:t>4.3</w:t>
            </w:r>
            <w:r w:rsidR="002F7BCD">
              <w:rPr>
                <w:rFonts w:asciiTheme="minorHAnsi" w:eastAsiaTheme="minorEastAsia" w:hAnsiTheme="minorHAnsi"/>
                <w:color w:val="auto"/>
                <w:kern w:val="2"/>
                <w:lang w:eastAsia="en-AU"/>
                <w14:ligatures w14:val="standardContextual"/>
              </w:rPr>
              <w:tab/>
            </w:r>
            <w:r w:rsidR="002F7BCD" w:rsidRPr="00822586">
              <w:rPr>
                <w:rStyle w:val="Hyperlink"/>
                <w:lang w:eastAsia="ja-JP"/>
              </w:rPr>
              <w:t>System losses</w:t>
            </w:r>
            <w:r w:rsidR="002F7BCD">
              <w:rPr>
                <w:webHidden/>
              </w:rPr>
              <w:tab/>
            </w:r>
            <w:r w:rsidR="002F7BCD">
              <w:rPr>
                <w:webHidden/>
              </w:rPr>
              <w:fldChar w:fldCharType="begin"/>
            </w:r>
            <w:r w:rsidR="002F7BCD">
              <w:rPr>
                <w:webHidden/>
              </w:rPr>
              <w:instrText xml:space="preserve"> PAGEREF _Toc162708065 \h </w:instrText>
            </w:r>
            <w:r w:rsidR="002F7BCD">
              <w:rPr>
                <w:webHidden/>
              </w:rPr>
            </w:r>
            <w:r w:rsidR="002F7BCD">
              <w:rPr>
                <w:webHidden/>
              </w:rPr>
              <w:fldChar w:fldCharType="separate"/>
            </w:r>
            <w:r w:rsidR="002F7BCD">
              <w:rPr>
                <w:webHidden/>
              </w:rPr>
              <w:t>6</w:t>
            </w:r>
            <w:r w:rsidR="002F7BCD">
              <w:rPr>
                <w:webHidden/>
              </w:rPr>
              <w:fldChar w:fldCharType="end"/>
            </w:r>
          </w:hyperlink>
        </w:p>
        <w:p w14:paraId="2027B7C8" w14:textId="3116A0AF" w:rsidR="002F7BCD" w:rsidRDefault="007E1E87">
          <w:pPr>
            <w:pStyle w:val="TOC1"/>
            <w:rPr>
              <w:rFonts w:asciiTheme="minorHAnsi" w:eastAsiaTheme="minorEastAsia" w:hAnsiTheme="minorHAnsi"/>
              <w:b w:val="0"/>
              <w:color w:val="auto"/>
              <w:kern w:val="2"/>
              <w:lang w:eastAsia="en-AU"/>
              <w14:ligatures w14:val="standardContextual"/>
            </w:rPr>
          </w:pPr>
          <w:hyperlink w:anchor="_Toc162708066" w:history="1">
            <w:r w:rsidR="002F7BCD" w:rsidRPr="00822586">
              <w:rPr>
                <w:rStyle w:val="Hyperlink"/>
              </w:rPr>
              <w:t>5</w:t>
            </w:r>
            <w:r w:rsidR="002F7BCD">
              <w:rPr>
                <w:rFonts w:asciiTheme="minorHAnsi" w:eastAsiaTheme="minorEastAsia" w:hAnsiTheme="minorHAnsi"/>
                <w:b w:val="0"/>
                <w:color w:val="auto"/>
                <w:kern w:val="2"/>
                <w:lang w:eastAsia="en-AU"/>
                <w14:ligatures w14:val="standardContextual"/>
              </w:rPr>
              <w:tab/>
            </w:r>
            <w:r w:rsidR="002F7BCD" w:rsidRPr="00822586">
              <w:rPr>
                <w:rStyle w:val="Hyperlink"/>
              </w:rPr>
              <w:t>Workbook 06 – Operating expenditure</w:t>
            </w:r>
            <w:r w:rsidR="002F7BCD">
              <w:rPr>
                <w:webHidden/>
              </w:rPr>
              <w:tab/>
            </w:r>
            <w:r w:rsidR="002F7BCD">
              <w:rPr>
                <w:webHidden/>
              </w:rPr>
              <w:fldChar w:fldCharType="begin"/>
            </w:r>
            <w:r w:rsidR="002F7BCD">
              <w:rPr>
                <w:webHidden/>
              </w:rPr>
              <w:instrText xml:space="preserve"> PAGEREF _Toc162708066 \h </w:instrText>
            </w:r>
            <w:r w:rsidR="002F7BCD">
              <w:rPr>
                <w:webHidden/>
              </w:rPr>
            </w:r>
            <w:r w:rsidR="002F7BCD">
              <w:rPr>
                <w:webHidden/>
              </w:rPr>
              <w:fldChar w:fldCharType="separate"/>
            </w:r>
            <w:r w:rsidR="002F7BCD">
              <w:rPr>
                <w:webHidden/>
              </w:rPr>
              <w:t>7</w:t>
            </w:r>
            <w:r w:rsidR="002F7BCD">
              <w:rPr>
                <w:webHidden/>
              </w:rPr>
              <w:fldChar w:fldCharType="end"/>
            </w:r>
          </w:hyperlink>
        </w:p>
        <w:p w14:paraId="2EC239CA" w14:textId="506BBB11" w:rsidR="002F7BCD" w:rsidRDefault="007E1E87">
          <w:pPr>
            <w:pStyle w:val="TOC2"/>
            <w:tabs>
              <w:tab w:val="left" w:pos="1276"/>
            </w:tabs>
            <w:rPr>
              <w:rFonts w:asciiTheme="minorHAnsi" w:eastAsiaTheme="minorEastAsia" w:hAnsiTheme="minorHAnsi"/>
              <w:color w:val="auto"/>
              <w:kern w:val="2"/>
              <w:lang w:eastAsia="en-AU"/>
              <w14:ligatures w14:val="standardContextual"/>
            </w:rPr>
          </w:pPr>
          <w:hyperlink w:anchor="_Toc162708067" w:history="1">
            <w:r w:rsidR="002F7BCD" w:rsidRPr="00822586">
              <w:rPr>
                <w:rStyle w:val="Hyperlink"/>
                <w:lang w:eastAsia="ja-JP"/>
              </w:rPr>
              <w:t>5.1</w:t>
            </w:r>
            <w:r w:rsidR="002F7BCD">
              <w:rPr>
                <w:rFonts w:asciiTheme="minorHAnsi" w:eastAsiaTheme="minorEastAsia" w:hAnsiTheme="minorHAnsi"/>
                <w:color w:val="auto"/>
                <w:kern w:val="2"/>
                <w:lang w:eastAsia="en-AU"/>
                <w14:ligatures w14:val="standardContextual"/>
              </w:rPr>
              <w:tab/>
            </w:r>
            <w:r w:rsidR="002F7BCD" w:rsidRPr="00822586">
              <w:rPr>
                <w:rStyle w:val="Hyperlink"/>
                <w:lang w:eastAsia="ja-JP"/>
              </w:rPr>
              <w:t>Audited statutory accounts</w:t>
            </w:r>
            <w:r w:rsidR="002F7BCD">
              <w:rPr>
                <w:webHidden/>
              </w:rPr>
              <w:tab/>
            </w:r>
            <w:r w:rsidR="002F7BCD">
              <w:rPr>
                <w:webHidden/>
              </w:rPr>
              <w:fldChar w:fldCharType="begin"/>
            </w:r>
            <w:r w:rsidR="002F7BCD">
              <w:rPr>
                <w:webHidden/>
              </w:rPr>
              <w:instrText xml:space="preserve"> PAGEREF _Toc162708067 \h </w:instrText>
            </w:r>
            <w:r w:rsidR="002F7BCD">
              <w:rPr>
                <w:webHidden/>
              </w:rPr>
            </w:r>
            <w:r w:rsidR="002F7BCD">
              <w:rPr>
                <w:webHidden/>
              </w:rPr>
              <w:fldChar w:fldCharType="separate"/>
            </w:r>
            <w:r w:rsidR="002F7BCD">
              <w:rPr>
                <w:webHidden/>
              </w:rPr>
              <w:t>7</w:t>
            </w:r>
            <w:r w:rsidR="002F7BCD">
              <w:rPr>
                <w:webHidden/>
              </w:rPr>
              <w:fldChar w:fldCharType="end"/>
            </w:r>
          </w:hyperlink>
        </w:p>
        <w:p w14:paraId="6C2FD4D2" w14:textId="04DBB1D3" w:rsidR="002F7BCD" w:rsidRDefault="007E1E87">
          <w:pPr>
            <w:pStyle w:val="TOC2"/>
            <w:tabs>
              <w:tab w:val="left" w:pos="1276"/>
            </w:tabs>
            <w:rPr>
              <w:rFonts w:asciiTheme="minorHAnsi" w:eastAsiaTheme="minorEastAsia" w:hAnsiTheme="minorHAnsi"/>
              <w:color w:val="auto"/>
              <w:kern w:val="2"/>
              <w:lang w:eastAsia="en-AU"/>
              <w14:ligatures w14:val="standardContextual"/>
            </w:rPr>
          </w:pPr>
          <w:hyperlink w:anchor="_Toc162708074" w:history="1">
            <w:r w:rsidR="002F7BCD" w:rsidRPr="00822586">
              <w:rPr>
                <w:rStyle w:val="Hyperlink"/>
                <w:lang w:eastAsia="ja-JP"/>
              </w:rPr>
              <w:t>5.2</w:t>
            </w:r>
            <w:r w:rsidR="002F7BCD">
              <w:rPr>
                <w:rFonts w:asciiTheme="minorHAnsi" w:eastAsiaTheme="minorEastAsia" w:hAnsiTheme="minorHAnsi"/>
                <w:color w:val="auto"/>
                <w:kern w:val="2"/>
                <w:lang w:eastAsia="en-AU"/>
                <w14:ligatures w14:val="standardContextual"/>
              </w:rPr>
              <w:tab/>
            </w:r>
            <w:r w:rsidR="002F7BCD" w:rsidRPr="00822586">
              <w:rPr>
                <w:rStyle w:val="Hyperlink"/>
                <w:lang w:eastAsia="ja-JP"/>
              </w:rPr>
              <w:t>Regulatory accounts (PTS)</w:t>
            </w:r>
            <w:r w:rsidR="002F7BCD">
              <w:rPr>
                <w:webHidden/>
              </w:rPr>
              <w:tab/>
            </w:r>
            <w:r w:rsidR="002F7BCD">
              <w:rPr>
                <w:webHidden/>
              </w:rPr>
              <w:fldChar w:fldCharType="begin"/>
            </w:r>
            <w:r w:rsidR="002F7BCD">
              <w:rPr>
                <w:webHidden/>
              </w:rPr>
              <w:instrText xml:space="preserve"> PAGEREF _Toc162708074 \h </w:instrText>
            </w:r>
            <w:r w:rsidR="002F7BCD">
              <w:rPr>
                <w:webHidden/>
              </w:rPr>
            </w:r>
            <w:r w:rsidR="002F7BCD">
              <w:rPr>
                <w:webHidden/>
              </w:rPr>
              <w:fldChar w:fldCharType="separate"/>
            </w:r>
            <w:r w:rsidR="002F7BCD">
              <w:rPr>
                <w:webHidden/>
              </w:rPr>
              <w:t>7</w:t>
            </w:r>
            <w:r w:rsidR="002F7BCD">
              <w:rPr>
                <w:webHidden/>
              </w:rPr>
              <w:fldChar w:fldCharType="end"/>
            </w:r>
          </w:hyperlink>
        </w:p>
        <w:p w14:paraId="02045F59" w14:textId="205D61E1" w:rsidR="002F7BCD" w:rsidRDefault="007E1E87">
          <w:pPr>
            <w:pStyle w:val="TOC2"/>
            <w:tabs>
              <w:tab w:val="left" w:pos="1276"/>
            </w:tabs>
            <w:rPr>
              <w:rFonts w:asciiTheme="minorHAnsi" w:eastAsiaTheme="minorEastAsia" w:hAnsiTheme="minorHAnsi"/>
              <w:color w:val="auto"/>
              <w:kern w:val="2"/>
              <w:lang w:eastAsia="en-AU"/>
              <w14:ligatures w14:val="standardContextual"/>
            </w:rPr>
          </w:pPr>
          <w:hyperlink w:anchor="_Toc162708081" w:history="1">
            <w:r w:rsidR="002F7BCD" w:rsidRPr="00822586">
              <w:rPr>
                <w:rStyle w:val="Hyperlink"/>
                <w:lang w:eastAsia="ja-JP"/>
              </w:rPr>
              <w:t>5.3</w:t>
            </w:r>
            <w:r w:rsidR="002F7BCD">
              <w:rPr>
                <w:rFonts w:asciiTheme="minorHAnsi" w:eastAsiaTheme="minorEastAsia" w:hAnsiTheme="minorHAnsi"/>
                <w:color w:val="auto"/>
                <w:kern w:val="2"/>
                <w:lang w:eastAsia="en-AU"/>
                <w14:ligatures w14:val="standardContextual"/>
              </w:rPr>
              <w:tab/>
            </w:r>
            <w:r w:rsidR="002F7BCD" w:rsidRPr="00822586">
              <w:rPr>
                <w:rStyle w:val="Hyperlink"/>
                <w:lang w:eastAsia="ja-JP"/>
              </w:rPr>
              <w:t>Large projects</w:t>
            </w:r>
            <w:r w:rsidR="002F7BCD">
              <w:rPr>
                <w:webHidden/>
              </w:rPr>
              <w:tab/>
            </w:r>
            <w:r w:rsidR="002F7BCD">
              <w:rPr>
                <w:webHidden/>
              </w:rPr>
              <w:fldChar w:fldCharType="begin"/>
            </w:r>
            <w:r w:rsidR="002F7BCD">
              <w:rPr>
                <w:webHidden/>
              </w:rPr>
              <w:instrText xml:space="preserve"> PAGEREF _Toc162708081 \h </w:instrText>
            </w:r>
            <w:r w:rsidR="002F7BCD">
              <w:rPr>
                <w:webHidden/>
              </w:rPr>
            </w:r>
            <w:r w:rsidR="002F7BCD">
              <w:rPr>
                <w:webHidden/>
              </w:rPr>
              <w:fldChar w:fldCharType="separate"/>
            </w:r>
            <w:r w:rsidR="002F7BCD">
              <w:rPr>
                <w:webHidden/>
              </w:rPr>
              <w:t>8</w:t>
            </w:r>
            <w:r w:rsidR="002F7BCD">
              <w:rPr>
                <w:webHidden/>
              </w:rPr>
              <w:fldChar w:fldCharType="end"/>
            </w:r>
          </w:hyperlink>
        </w:p>
        <w:p w14:paraId="7CCA91E6" w14:textId="584FE85D" w:rsidR="002F7BCD" w:rsidRDefault="007E1E87">
          <w:pPr>
            <w:pStyle w:val="TOC1"/>
            <w:rPr>
              <w:rFonts w:asciiTheme="minorHAnsi" w:eastAsiaTheme="minorEastAsia" w:hAnsiTheme="minorHAnsi"/>
              <w:b w:val="0"/>
              <w:color w:val="auto"/>
              <w:kern w:val="2"/>
              <w:lang w:eastAsia="en-AU"/>
              <w14:ligatures w14:val="standardContextual"/>
            </w:rPr>
          </w:pPr>
          <w:hyperlink w:anchor="_Toc162708082" w:history="1">
            <w:r w:rsidR="002F7BCD" w:rsidRPr="00822586">
              <w:rPr>
                <w:rStyle w:val="Hyperlink"/>
              </w:rPr>
              <w:t>6</w:t>
            </w:r>
            <w:r w:rsidR="002F7BCD">
              <w:rPr>
                <w:rFonts w:asciiTheme="minorHAnsi" w:eastAsiaTheme="minorEastAsia" w:hAnsiTheme="minorHAnsi"/>
                <w:b w:val="0"/>
                <w:color w:val="auto"/>
                <w:kern w:val="2"/>
                <w:lang w:eastAsia="en-AU"/>
                <w14:ligatures w14:val="standardContextual"/>
              </w:rPr>
              <w:tab/>
            </w:r>
            <w:r w:rsidR="002F7BCD" w:rsidRPr="00822586">
              <w:rPr>
                <w:rStyle w:val="Hyperlink"/>
              </w:rPr>
              <w:t>Workbook 07 – Capital expenditure</w:t>
            </w:r>
            <w:r w:rsidR="002F7BCD">
              <w:rPr>
                <w:webHidden/>
              </w:rPr>
              <w:tab/>
            </w:r>
            <w:r w:rsidR="002F7BCD">
              <w:rPr>
                <w:webHidden/>
              </w:rPr>
              <w:fldChar w:fldCharType="begin"/>
            </w:r>
            <w:r w:rsidR="002F7BCD">
              <w:rPr>
                <w:webHidden/>
              </w:rPr>
              <w:instrText xml:space="preserve"> PAGEREF _Toc162708082 \h </w:instrText>
            </w:r>
            <w:r w:rsidR="002F7BCD">
              <w:rPr>
                <w:webHidden/>
              </w:rPr>
            </w:r>
            <w:r w:rsidR="002F7BCD">
              <w:rPr>
                <w:webHidden/>
              </w:rPr>
              <w:fldChar w:fldCharType="separate"/>
            </w:r>
            <w:r w:rsidR="002F7BCD">
              <w:rPr>
                <w:webHidden/>
              </w:rPr>
              <w:t>9</w:t>
            </w:r>
            <w:r w:rsidR="002F7BCD">
              <w:rPr>
                <w:webHidden/>
              </w:rPr>
              <w:fldChar w:fldCharType="end"/>
            </w:r>
          </w:hyperlink>
        </w:p>
        <w:p w14:paraId="024C2A15" w14:textId="70D238F2" w:rsidR="002F7BCD" w:rsidRDefault="007E1E87">
          <w:pPr>
            <w:pStyle w:val="TOC2"/>
            <w:tabs>
              <w:tab w:val="left" w:pos="1276"/>
            </w:tabs>
            <w:rPr>
              <w:rFonts w:asciiTheme="minorHAnsi" w:eastAsiaTheme="minorEastAsia" w:hAnsiTheme="minorHAnsi"/>
              <w:color w:val="auto"/>
              <w:kern w:val="2"/>
              <w:lang w:eastAsia="en-AU"/>
              <w14:ligatures w14:val="standardContextual"/>
            </w:rPr>
          </w:pPr>
          <w:hyperlink w:anchor="_Toc162708083" w:history="1">
            <w:r w:rsidR="002F7BCD" w:rsidRPr="00822586">
              <w:rPr>
                <w:rStyle w:val="Hyperlink"/>
                <w:lang w:eastAsia="ja-JP"/>
              </w:rPr>
              <w:t>6.1</w:t>
            </w:r>
            <w:r w:rsidR="002F7BCD">
              <w:rPr>
                <w:rFonts w:asciiTheme="minorHAnsi" w:eastAsiaTheme="minorEastAsia" w:hAnsiTheme="minorHAnsi"/>
                <w:color w:val="auto"/>
                <w:kern w:val="2"/>
                <w:lang w:eastAsia="en-AU"/>
                <w14:ligatures w14:val="standardContextual"/>
              </w:rPr>
              <w:tab/>
            </w:r>
            <w:r w:rsidR="002F7BCD" w:rsidRPr="00822586">
              <w:rPr>
                <w:rStyle w:val="Hyperlink"/>
                <w:lang w:eastAsia="ja-JP"/>
              </w:rPr>
              <w:t>Capex by asset class</w:t>
            </w:r>
            <w:r w:rsidR="002F7BCD">
              <w:rPr>
                <w:webHidden/>
              </w:rPr>
              <w:tab/>
            </w:r>
            <w:r w:rsidR="002F7BCD">
              <w:rPr>
                <w:webHidden/>
              </w:rPr>
              <w:fldChar w:fldCharType="begin"/>
            </w:r>
            <w:r w:rsidR="002F7BCD">
              <w:rPr>
                <w:webHidden/>
              </w:rPr>
              <w:instrText xml:space="preserve"> PAGEREF _Toc162708083 \h </w:instrText>
            </w:r>
            <w:r w:rsidR="002F7BCD">
              <w:rPr>
                <w:webHidden/>
              </w:rPr>
            </w:r>
            <w:r w:rsidR="002F7BCD">
              <w:rPr>
                <w:webHidden/>
              </w:rPr>
              <w:fldChar w:fldCharType="separate"/>
            </w:r>
            <w:r w:rsidR="002F7BCD">
              <w:rPr>
                <w:webHidden/>
              </w:rPr>
              <w:t>9</w:t>
            </w:r>
            <w:r w:rsidR="002F7BCD">
              <w:rPr>
                <w:webHidden/>
              </w:rPr>
              <w:fldChar w:fldCharType="end"/>
            </w:r>
          </w:hyperlink>
        </w:p>
        <w:p w14:paraId="3EF7260B" w14:textId="3E825C91" w:rsidR="002F7BCD" w:rsidRDefault="007E1E87">
          <w:pPr>
            <w:pStyle w:val="TOC2"/>
            <w:tabs>
              <w:tab w:val="left" w:pos="1276"/>
            </w:tabs>
            <w:rPr>
              <w:rFonts w:asciiTheme="minorHAnsi" w:eastAsiaTheme="minorEastAsia" w:hAnsiTheme="minorHAnsi"/>
              <w:color w:val="auto"/>
              <w:kern w:val="2"/>
              <w:lang w:eastAsia="en-AU"/>
              <w14:ligatures w14:val="standardContextual"/>
            </w:rPr>
          </w:pPr>
          <w:hyperlink w:anchor="_Toc162708084" w:history="1">
            <w:r w:rsidR="002F7BCD" w:rsidRPr="00822586">
              <w:rPr>
                <w:rStyle w:val="Hyperlink"/>
                <w:lang w:eastAsia="ja-JP"/>
              </w:rPr>
              <w:t>6.2</w:t>
            </w:r>
            <w:r w:rsidR="002F7BCD">
              <w:rPr>
                <w:rFonts w:asciiTheme="minorHAnsi" w:eastAsiaTheme="minorEastAsia" w:hAnsiTheme="minorHAnsi"/>
                <w:color w:val="auto"/>
                <w:kern w:val="2"/>
                <w:lang w:eastAsia="en-AU"/>
                <w14:ligatures w14:val="standardContextual"/>
              </w:rPr>
              <w:tab/>
            </w:r>
            <w:r w:rsidR="002F7BCD" w:rsidRPr="00822586">
              <w:rPr>
                <w:rStyle w:val="Hyperlink"/>
                <w:lang w:eastAsia="ja-JP"/>
              </w:rPr>
              <w:t>Capex by purpose</w:t>
            </w:r>
            <w:r w:rsidR="002F7BCD">
              <w:rPr>
                <w:webHidden/>
              </w:rPr>
              <w:tab/>
            </w:r>
            <w:r w:rsidR="002F7BCD">
              <w:rPr>
                <w:webHidden/>
              </w:rPr>
              <w:fldChar w:fldCharType="begin"/>
            </w:r>
            <w:r w:rsidR="002F7BCD">
              <w:rPr>
                <w:webHidden/>
              </w:rPr>
              <w:instrText xml:space="preserve"> PAGEREF _Toc162708084 \h </w:instrText>
            </w:r>
            <w:r w:rsidR="002F7BCD">
              <w:rPr>
                <w:webHidden/>
              </w:rPr>
            </w:r>
            <w:r w:rsidR="002F7BCD">
              <w:rPr>
                <w:webHidden/>
              </w:rPr>
              <w:fldChar w:fldCharType="separate"/>
            </w:r>
            <w:r w:rsidR="002F7BCD">
              <w:rPr>
                <w:webHidden/>
              </w:rPr>
              <w:t>9</w:t>
            </w:r>
            <w:r w:rsidR="002F7BCD">
              <w:rPr>
                <w:webHidden/>
              </w:rPr>
              <w:fldChar w:fldCharType="end"/>
            </w:r>
          </w:hyperlink>
        </w:p>
        <w:p w14:paraId="2A7B599A" w14:textId="2812822A" w:rsidR="002F7BCD" w:rsidRDefault="007E1E87">
          <w:pPr>
            <w:pStyle w:val="TOC2"/>
            <w:tabs>
              <w:tab w:val="left" w:pos="1276"/>
            </w:tabs>
            <w:rPr>
              <w:rFonts w:asciiTheme="minorHAnsi" w:eastAsiaTheme="minorEastAsia" w:hAnsiTheme="minorHAnsi"/>
              <w:color w:val="auto"/>
              <w:kern w:val="2"/>
              <w:lang w:eastAsia="en-AU"/>
              <w14:ligatures w14:val="standardContextual"/>
            </w:rPr>
          </w:pPr>
          <w:hyperlink w:anchor="_Toc162708085" w:history="1">
            <w:r w:rsidR="002F7BCD" w:rsidRPr="00822586">
              <w:rPr>
                <w:rStyle w:val="Hyperlink"/>
                <w:lang w:eastAsia="ja-JP"/>
              </w:rPr>
              <w:t>6.3</w:t>
            </w:r>
            <w:r w:rsidR="002F7BCD">
              <w:rPr>
                <w:rFonts w:asciiTheme="minorHAnsi" w:eastAsiaTheme="minorEastAsia" w:hAnsiTheme="minorHAnsi"/>
                <w:color w:val="auto"/>
                <w:kern w:val="2"/>
                <w:lang w:eastAsia="en-AU"/>
                <w14:ligatures w14:val="standardContextual"/>
              </w:rPr>
              <w:tab/>
            </w:r>
            <w:r w:rsidR="002F7BCD" w:rsidRPr="00822586">
              <w:rPr>
                <w:rStyle w:val="Hyperlink"/>
                <w:lang w:eastAsia="ja-JP"/>
              </w:rPr>
              <w:t>Material projects</w:t>
            </w:r>
            <w:r w:rsidR="002F7BCD">
              <w:rPr>
                <w:webHidden/>
              </w:rPr>
              <w:tab/>
            </w:r>
            <w:r w:rsidR="002F7BCD">
              <w:rPr>
                <w:webHidden/>
              </w:rPr>
              <w:fldChar w:fldCharType="begin"/>
            </w:r>
            <w:r w:rsidR="002F7BCD">
              <w:rPr>
                <w:webHidden/>
              </w:rPr>
              <w:instrText xml:space="preserve"> PAGEREF _Toc162708085 \h </w:instrText>
            </w:r>
            <w:r w:rsidR="002F7BCD">
              <w:rPr>
                <w:webHidden/>
              </w:rPr>
            </w:r>
            <w:r w:rsidR="002F7BCD">
              <w:rPr>
                <w:webHidden/>
              </w:rPr>
              <w:fldChar w:fldCharType="separate"/>
            </w:r>
            <w:r w:rsidR="002F7BCD">
              <w:rPr>
                <w:webHidden/>
              </w:rPr>
              <w:t>10</w:t>
            </w:r>
            <w:r w:rsidR="002F7BCD">
              <w:rPr>
                <w:webHidden/>
              </w:rPr>
              <w:fldChar w:fldCharType="end"/>
            </w:r>
          </w:hyperlink>
        </w:p>
        <w:p w14:paraId="59293F1D" w14:textId="298B9FBC" w:rsidR="002F7BCD" w:rsidRDefault="007E1E87">
          <w:pPr>
            <w:pStyle w:val="TOC1"/>
            <w:rPr>
              <w:rFonts w:asciiTheme="minorHAnsi" w:eastAsiaTheme="minorEastAsia" w:hAnsiTheme="minorHAnsi"/>
              <w:b w:val="0"/>
              <w:color w:val="auto"/>
              <w:kern w:val="2"/>
              <w:lang w:eastAsia="en-AU"/>
              <w14:ligatures w14:val="standardContextual"/>
            </w:rPr>
          </w:pPr>
          <w:hyperlink w:anchor="_Toc162708086" w:history="1">
            <w:r w:rsidR="002F7BCD" w:rsidRPr="00822586">
              <w:rPr>
                <w:rStyle w:val="Hyperlink"/>
              </w:rPr>
              <w:t>7</w:t>
            </w:r>
            <w:r w:rsidR="002F7BCD">
              <w:rPr>
                <w:rFonts w:asciiTheme="minorHAnsi" w:eastAsiaTheme="minorEastAsia" w:hAnsiTheme="minorHAnsi"/>
                <w:b w:val="0"/>
                <w:color w:val="auto"/>
                <w:kern w:val="2"/>
                <w:lang w:eastAsia="en-AU"/>
                <w14:ligatures w14:val="standardContextual"/>
              </w:rPr>
              <w:tab/>
            </w:r>
            <w:r w:rsidR="002F7BCD" w:rsidRPr="00822586">
              <w:rPr>
                <w:rStyle w:val="Hyperlink"/>
              </w:rPr>
              <w:t>Workbook 08 – Asset base values</w:t>
            </w:r>
            <w:r w:rsidR="002F7BCD">
              <w:rPr>
                <w:webHidden/>
              </w:rPr>
              <w:tab/>
            </w:r>
            <w:r w:rsidR="002F7BCD">
              <w:rPr>
                <w:webHidden/>
              </w:rPr>
              <w:fldChar w:fldCharType="begin"/>
            </w:r>
            <w:r w:rsidR="002F7BCD">
              <w:rPr>
                <w:webHidden/>
              </w:rPr>
              <w:instrText xml:space="preserve"> PAGEREF _Toc162708086 \h </w:instrText>
            </w:r>
            <w:r w:rsidR="002F7BCD">
              <w:rPr>
                <w:webHidden/>
              </w:rPr>
            </w:r>
            <w:r w:rsidR="002F7BCD">
              <w:rPr>
                <w:webHidden/>
              </w:rPr>
              <w:fldChar w:fldCharType="separate"/>
            </w:r>
            <w:r w:rsidR="002F7BCD">
              <w:rPr>
                <w:webHidden/>
              </w:rPr>
              <w:t>12</w:t>
            </w:r>
            <w:r w:rsidR="002F7BCD">
              <w:rPr>
                <w:webHidden/>
              </w:rPr>
              <w:fldChar w:fldCharType="end"/>
            </w:r>
          </w:hyperlink>
        </w:p>
        <w:p w14:paraId="1E671108" w14:textId="526ABB9E" w:rsidR="002F7BCD" w:rsidRDefault="007E1E87">
          <w:pPr>
            <w:pStyle w:val="TOC2"/>
            <w:tabs>
              <w:tab w:val="left" w:pos="1276"/>
            </w:tabs>
            <w:rPr>
              <w:rFonts w:asciiTheme="minorHAnsi" w:eastAsiaTheme="minorEastAsia" w:hAnsiTheme="minorHAnsi"/>
              <w:color w:val="auto"/>
              <w:kern w:val="2"/>
              <w:lang w:eastAsia="en-AU"/>
              <w14:ligatures w14:val="standardContextual"/>
            </w:rPr>
          </w:pPr>
          <w:hyperlink w:anchor="_Toc162708087" w:history="1">
            <w:r w:rsidR="002F7BCD" w:rsidRPr="00822586">
              <w:rPr>
                <w:rStyle w:val="Hyperlink"/>
                <w:lang w:eastAsia="ja-JP"/>
              </w:rPr>
              <w:t>7.1</w:t>
            </w:r>
            <w:r w:rsidR="002F7BCD">
              <w:rPr>
                <w:rFonts w:asciiTheme="minorHAnsi" w:eastAsiaTheme="minorEastAsia" w:hAnsiTheme="minorHAnsi"/>
                <w:color w:val="auto"/>
                <w:kern w:val="2"/>
                <w:lang w:eastAsia="en-AU"/>
                <w14:ligatures w14:val="standardContextual"/>
              </w:rPr>
              <w:tab/>
            </w:r>
            <w:r w:rsidR="002F7BCD" w:rsidRPr="00822586">
              <w:rPr>
                <w:rStyle w:val="Hyperlink"/>
                <w:lang w:eastAsia="ja-JP"/>
              </w:rPr>
              <w:t>Regulatory accounts</w:t>
            </w:r>
            <w:r w:rsidR="002F7BCD">
              <w:rPr>
                <w:webHidden/>
              </w:rPr>
              <w:tab/>
            </w:r>
            <w:r w:rsidR="002F7BCD">
              <w:rPr>
                <w:webHidden/>
              </w:rPr>
              <w:fldChar w:fldCharType="begin"/>
            </w:r>
            <w:r w:rsidR="002F7BCD">
              <w:rPr>
                <w:webHidden/>
              </w:rPr>
              <w:instrText xml:space="preserve"> PAGEREF _Toc162708087 \h </w:instrText>
            </w:r>
            <w:r w:rsidR="002F7BCD">
              <w:rPr>
                <w:webHidden/>
              </w:rPr>
            </w:r>
            <w:r w:rsidR="002F7BCD">
              <w:rPr>
                <w:webHidden/>
              </w:rPr>
              <w:fldChar w:fldCharType="separate"/>
            </w:r>
            <w:r w:rsidR="002F7BCD">
              <w:rPr>
                <w:webHidden/>
              </w:rPr>
              <w:t>12</w:t>
            </w:r>
            <w:r w:rsidR="002F7BCD">
              <w:rPr>
                <w:webHidden/>
              </w:rPr>
              <w:fldChar w:fldCharType="end"/>
            </w:r>
          </w:hyperlink>
        </w:p>
        <w:p w14:paraId="73051D0C" w14:textId="2FFCAE04" w:rsidR="002F7BCD" w:rsidRDefault="007E1E87">
          <w:pPr>
            <w:pStyle w:val="TOC1"/>
            <w:rPr>
              <w:rFonts w:asciiTheme="minorHAnsi" w:eastAsiaTheme="minorEastAsia" w:hAnsiTheme="minorHAnsi"/>
              <w:b w:val="0"/>
              <w:color w:val="auto"/>
              <w:kern w:val="2"/>
              <w:lang w:eastAsia="en-AU"/>
              <w14:ligatures w14:val="standardContextual"/>
            </w:rPr>
          </w:pPr>
          <w:hyperlink w:anchor="_Toc162708088" w:history="1">
            <w:r w:rsidR="002F7BCD" w:rsidRPr="00822586">
              <w:rPr>
                <w:rStyle w:val="Hyperlink"/>
              </w:rPr>
              <w:t>8</w:t>
            </w:r>
            <w:r w:rsidR="002F7BCD">
              <w:rPr>
                <w:rFonts w:asciiTheme="minorHAnsi" w:eastAsiaTheme="minorEastAsia" w:hAnsiTheme="minorHAnsi"/>
                <w:b w:val="0"/>
                <w:color w:val="auto"/>
                <w:kern w:val="2"/>
                <w:lang w:eastAsia="en-AU"/>
                <w14:ligatures w14:val="standardContextual"/>
              </w:rPr>
              <w:tab/>
            </w:r>
            <w:r w:rsidR="002F7BCD" w:rsidRPr="00822586">
              <w:rPr>
                <w:rStyle w:val="Hyperlink"/>
              </w:rPr>
              <w:t>Workbook 09 – Revenue and financial statements</w:t>
            </w:r>
            <w:r w:rsidR="002F7BCD">
              <w:rPr>
                <w:webHidden/>
              </w:rPr>
              <w:tab/>
            </w:r>
            <w:r w:rsidR="002F7BCD">
              <w:rPr>
                <w:webHidden/>
              </w:rPr>
              <w:fldChar w:fldCharType="begin"/>
            </w:r>
            <w:r w:rsidR="002F7BCD">
              <w:rPr>
                <w:webHidden/>
              </w:rPr>
              <w:instrText xml:space="preserve"> PAGEREF _Toc162708088 \h </w:instrText>
            </w:r>
            <w:r w:rsidR="002F7BCD">
              <w:rPr>
                <w:webHidden/>
              </w:rPr>
            </w:r>
            <w:r w:rsidR="002F7BCD">
              <w:rPr>
                <w:webHidden/>
              </w:rPr>
              <w:fldChar w:fldCharType="separate"/>
            </w:r>
            <w:r w:rsidR="002F7BCD">
              <w:rPr>
                <w:webHidden/>
              </w:rPr>
              <w:t>13</w:t>
            </w:r>
            <w:r w:rsidR="002F7BCD">
              <w:rPr>
                <w:webHidden/>
              </w:rPr>
              <w:fldChar w:fldCharType="end"/>
            </w:r>
          </w:hyperlink>
        </w:p>
        <w:p w14:paraId="26383798" w14:textId="1FEFADE3" w:rsidR="002F7BCD" w:rsidRDefault="007E1E87">
          <w:pPr>
            <w:pStyle w:val="TOC2"/>
            <w:tabs>
              <w:tab w:val="left" w:pos="1276"/>
            </w:tabs>
            <w:rPr>
              <w:rFonts w:asciiTheme="minorHAnsi" w:eastAsiaTheme="minorEastAsia" w:hAnsiTheme="minorHAnsi"/>
              <w:color w:val="auto"/>
              <w:kern w:val="2"/>
              <w:lang w:eastAsia="en-AU"/>
              <w14:ligatures w14:val="standardContextual"/>
            </w:rPr>
          </w:pPr>
          <w:hyperlink w:anchor="_Toc162708089" w:history="1">
            <w:r w:rsidR="002F7BCD" w:rsidRPr="00822586">
              <w:rPr>
                <w:rStyle w:val="Hyperlink"/>
                <w:lang w:eastAsia="ja-JP"/>
              </w:rPr>
              <w:t>8.1</w:t>
            </w:r>
            <w:r w:rsidR="002F7BCD">
              <w:rPr>
                <w:rFonts w:asciiTheme="minorHAnsi" w:eastAsiaTheme="minorEastAsia" w:hAnsiTheme="minorHAnsi"/>
                <w:color w:val="auto"/>
                <w:kern w:val="2"/>
                <w:lang w:eastAsia="en-AU"/>
                <w14:ligatures w14:val="standardContextual"/>
              </w:rPr>
              <w:tab/>
            </w:r>
            <w:r w:rsidR="002F7BCD" w:rsidRPr="00822586">
              <w:rPr>
                <w:rStyle w:val="Hyperlink"/>
                <w:lang w:eastAsia="ja-JP"/>
              </w:rPr>
              <w:t>Audited statutory accounts</w:t>
            </w:r>
            <w:r w:rsidR="002F7BCD">
              <w:rPr>
                <w:webHidden/>
              </w:rPr>
              <w:tab/>
            </w:r>
            <w:r w:rsidR="002F7BCD">
              <w:rPr>
                <w:webHidden/>
              </w:rPr>
              <w:fldChar w:fldCharType="begin"/>
            </w:r>
            <w:r w:rsidR="002F7BCD">
              <w:rPr>
                <w:webHidden/>
              </w:rPr>
              <w:instrText xml:space="preserve"> PAGEREF _Toc162708089 \h </w:instrText>
            </w:r>
            <w:r w:rsidR="002F7BCD">
              <w:rPr>
                <w:webHidden/>
              </w:rPr>
            </w:r>
            <w:r w:rsidR="002F7BCD">
              <w:rPr>
                <w:webHidden/>
              </w:rPr>
              <w:fldChar w:fldCharType="separate"/>
            </w:r>
            <w:r w:rsidR="002F7BCD">
              <w:rPr>
                <w:webHidden/>
              </w:rPr>
              <w:t>13</w:t>
            </w:r>
            <w:r w:rsidR="002F7BCD">
              <w:rPr>
                <w:webHidden/>
              </w:rPr>
              <w:fldChar w:fldCharType="end"/>
            </w:r>
          </w:hyperlink>
        </w:p>
        <w:p w14:paraId="55B97ACA" w14:textId="2C698A92" w:rsidR="002F7BCD" w:rsidRDefault="007E1E87">
          <w:pPr>
            <w:pStyle w:val="TOC2"/>
            <w:tabs>
              <w:tab w:val="left" w:pos="1276"/>
            </w:tabs>
            <w:rPr>
              <w:rFonts w:asciiTheme="minorHAnsi" w:eastAsiaTheme="minorEastAsia" w:hAnsiTheme="minorHAnsi"/>
              <w:color w:val="auto"/>
              <w:kern w:val="2"/>
              <w:lang w:eastAsia="en-AU"/>
              <w14:ligatures w14:val="standardContextual"/>
            </w:rPr>
          </w:pPr>
          <w:hyperlink w:anchor="_Toc162708090" w:history="1">
            <w:r w:rsidR="002F7BCD" w:rsidRPr="00822586">
              <w:rPr>
                <w:rStyle w:val="Hyperlink"/>
                <w:lang w:eastAsia="ja-JP"/>
              </w:rPr>
              <w:t>8.2</w:t>
            </w:r>
            <w:r w:rsidR="002F7BCD">
              <w:rPr>
                <w:rFonts w:asciiTheme="minorHAnsi" w:eastAsiaTheme="minorEastAsia" w:hAnsiTheme="minorHAnsi"/>
                <w:color w:val="auto"/>
                <w:kern w:val="2"/>
                <w:lang w:eastAsia="en-AU"/>
                <w14:ligatures w14:val="standardContextual"/>
              </w:rPr>
              <w:tab/>
            </w:r>
            <w:r w:rsidR="002F7BCD" w:rsidRPr="00822586">
              <w:rPr>
                <w:rStyle w:val="Hyperlink"/>
                <w:lang w:eastAsia="ja-JP"/>
              </w:rPr>
              <w:t>Regulatory accounts (PTS)</w:t>
            </w:r>
            <w:r w:rsidR="002F7BCD">
              <w:rPr>
                <w:webHidden/>
              </w:rPr>
              <w:tab/>
            </w:r>
            <w:r w:rsidR="002F7BCD">
              <w:rPr>
                <w:webHidden/>
              </w:rPr>
              <w:fldChar w:fldCharType="begin"/>
            </w:r>
            <w:r w:rsidR="002F7BCD">
              <w:rPr>
                <w:webHidden/>
              </w:rPr>
              <w:instrText xml:space="preserve"> PAGEREF _Toc162708090 \h </w:instrText>
            </w:r>
            <w:r w:rsidR="002F7BCD">
              <w:rPr>
                <w:webHidden/>
              </w:rPr>
            </w:r>
            <w:r w:rsidR="002F7BCD">
              <w:rPr>
                <w:webHidden/>
              </w:rPr>
              <w:fldChar w:fldCharType="separate"/>
            </w:r>
            <w:r w:rsidR="002F7BCD">
              <w:rPr>
                <w:webHidden/>
              </w:rPr>
              <w:t>13</w:t>
            </w:r>
            <w:r w:rsidR="002F7BCD">
              <w:rPr>
                <w:webHidden/>
              </w:rPr>
              <w:fldChar w:fldCharType="end"/>
            </w:r>
          </w:hyperlink>
        </w:p>
        <w:p w14:paraId="47A8768B" w14:textId="589F82D2" w:rsidR="002F7BCD" w:rsidRDefault="007E1E87">
          <w:pPr>
            <w:pStyle w:val="TOC2"/>
            <w:tabs>
              <w:tab w:val="left" w:pos="1276"/>
            </w:tabs>
            <w:rPr>
              <w:rFonts w:asciiTheme="minorHAnsi" w:eastAsiaTheme="minorEastAsia" w:hAnsiTheme="minorHAnsi"/>
              <w:color w:val="auto"/>
              <w:kern w:val="2"/>
              <w:lang w:eastAsia="en-AU"/>
              <w14:ligatures w14:val="standardContextual"/>
            </w:rPr>
          </w:pPr>
          <w:hyperlink w:anchor="_Toc162708091" w:history="1">
            <w:r w:rsidR="002F7BCD" w:rsidRPr="00822586">
              <w:rPr>
                <w:rStyle w:val="Hyperlink"/>
                <w:lang w:eastAsia="ja-JP"/>
              </w:rPr>
              <w:t>8.3</w:t>
            </w:r>
            <w:r w:rsidR="002F7BCD">
              <w:rPr>
                <w:rFonts w:asciiTheme="minorHAnsi" w:eastAsiaTheme="minorEastAsia" w:hAnsiTheme="minorHAnsi"/>
                <w:color w:val="auto"/>
                <w:kern w:val="2"/>
                <w:lang w:eastAsia="en-AU"/>
                <w14:ligatures w14:val="standardContextual"/>
              </w:rPr>
              <w:tab/>
            </w:r>
            <w:r w:rsidR="002F7BCD" w:rsidRPr="00822586">
              <w:rPr>
                <w:rStyle w:val="Hyperlink"/>
                <w:lang w:eastAsia="ja-JP"/>
              </w:rPr>
              <w:t>Provisions</w:t>
            </w:r>
            <w:r w:rsidR="002F7BCD">
              <w:rPr>
                <w:webHidden/>
              </w:rPr>
              <w:tab/>
            </w:r>
            <w:r w:rsidR="002F7BCD">
              <w:rPr>
                <w:webHidden/>
              </w:rPr>
              <w:fldChar w:fldCharType="begin"/>
            </w:r>
            <w:r w:rsidR="002F7BCD">
              <w:rPr>
                <w:webHidden/>
              </w:rPr>
              <w:instrText xml:space="preserve"> PAGEREF _Toc162708091 \h </w:instrText>
            </w:r>
            <w:r w:rsidR="002F7BCD">
              <w:rPr>
                <w:webHidden/>
              </w:rPr>
            </w:r>
            <w:r w:rsidR="002F7BCD">
              <w:rPr>
                <w:webHidden/>
              </w:rPr>
              <w:fldChar w:fldCharType="separate"/>
            </w:r>
            <w:r w:rsidR="002F7BCD">
              <w:rPr>
                <w:webHidden/>
              </w:rPr>
              <w:t>13</w:t>
            </w:r>
            <w:r w:rsidR="002F7BCD">
              <w:rPr>
                <w:webHidden/>
              </w:rPr>
              <w:fldChar w:fldCharType="end"/>
            </w:r>
          </w:hyperlink>
        </w:p>
        <w:p w14:paraId="24D88033" w14:textId="15764860" w:rsidR="002F7BCD" w:rsidRDefault="007E1E87">
          <w:pPr>
            <w:pStyle w:val="TOC2"/>
            <w:tabs>
              <w:tab w:val="left" w:pos="1276"/>
            </w:tabs>
            <w:rPr>
              <w:rFonts w:asciiTheme="minorHAnsi" w:eastAsiaTheme="minorEastAsia" w:hAnsiTheme="minorHAnsi"/>
              <w:color w:val="auto"/>
              <w:kern w:val="2"/>
              <w:lang w:eastAsia="en-AU"/>
              <w14:ligatures w14:val="standardContextual"/>
            </w:rPr>
          </w:pPr>
          <w:hyperlink w:anchor="_Toc162708092" w:history="1">
            <w:r w:rsidR="002F7BCD" w:rsidRPr="00822586">
              <w:rPr>
                <w:rStyle w:val="Hyperlink"/>
                <w:lang w:eastAsia="ja-JP"/>
              </w:rPr>
              <w:t>8.4</w:t>
            </w:r>
            <w:r w:rsidR="002F7BCD">
              <w:rPr>
                <w:rFonts w:asciiTheme="minorHAnsi" w:eastAsiaTheme="minorEastAsia" w:hAnsiTheme="minorHAnsi"/>
                <w:color w:val="auto"/>
                <w:kern w:val="2"/>
                <w:lang w:eastAsia="en-AU"/>
                <w14:ligatures w14:val="standardContextual"/>
              </w:rPr>
              <w:tab/>
            </w:r>
            <w:r w:rsidR="002F7BCD" w:rsidRPr="00822586">
              <w:rPr>
                <w:rStyle w:val="Hyperlink"/>
                <w:lang w:eastAsia="ja-JP"/>
              </w:rPr>
              <w:t>Other financial information</w:t>
            </w:r>
            <w:r w:rsidR="002F7BCD">
              <w:rPr>
                <w:webHidden/>
              </w:rPr>
              <w:tab/>
            </w:r>
            <w:r w:rsidR="002F7BCD">
              <w:rPr>
                <w:webHidden/>
              </w:rPr>
              <w:fldChar w:fldCharType="begin"/>
            </w:r>
            <w:r w:rsidR="002F7BCD">
              <w:rPr>
                <w:webHidden/>
              </w:rPr>
              <w:instrText xml:space="preserve"> PAGEREF _Toc162708092 \h </w:instrText>
            </w:r>
            <w:r w:rsidR="002F7BCD">
              <w:rPr>
                <w:webHidden/>
              </w:rPr>
            </w:r>
            <w:r w:rsidR="002F7BCD">
              <w:rPr>
                <w:webHidden/>
              </w:rPr>
              <w:fldChar w:fldCharType="separate"/>
            </w:r>
            <w:r w:rsidR="002F7BCD">
              <w:rPr>
                <w:webHidden/>
              </w:rPr>
              <w:t>14</w:t>
            </w:r>
            <w:r w:rsidR="002F7BCD">
              <w:rPr>
                <w:webHidden/>
              </w:rPr>
              <w:fldChar w:fldCharType="end"/>
            </w:r>
          </w:hyperlink>
        </w:p>
        <w:p w14:paraId="2AB1E631" w14:textId="20BAE5DE" w:rsidR="00764D6A" w:rsidRDefault="00E91D72">
          <w:r>
            <w:rPr>
              <w:b/>
              <w:noProof/>
            </w:rPr>
            <w:fldChar w:fldCharType="end"/>
          </w:r>
        </w:p>
      </w:sdtContent>
    </w:sdt>
    <w:bookmarkEnd w:id="1" w:displacedByCustomXml="prev"/>
    <w:bookmarkEnd w:id="2"/>
    <w:p w14:paraId="6623206C" w14:textId="77777777" w:rsidR="001369A6" w:rsidRDefault="001369A6"/>
    <w:p w14:paraId="6C9FCB80" w14:textId="77777777" w:rsidR="00764D6A" w:rsidRDefault="00764D6A">
      <w:pPr>
        <w:sectPr w:rsidR="00764D6A" w:rsidSect="003B55BC">
          <w:headerReference w:type="default" r:id="rId14"/>
          <w:footerReference w:type="default" r:id="rId15"/>
          <w:headerReference w:type="first" r:id="rId16"/>
          <w:pgSz w:w="11906" w:h="16838"/>
          <w:pgMar w:top="1276" w:right="1418" w:bottom="709" w:left="1418" w:header="709" w:footer="94" w:gutter="0"/>
          <w:pgNumType w:fmt="lowerRoman" w:start="1"/>
          <w:cols w:space="708"/>
          <w:titlePg/>
          <w:docGrid w:linePitch="360"/>
        </w:sectPr>
      </w:pPr>
    </w:p>
    <w:p w14:paraId="494EE430" w14:textId="427D7749" w:rsidR="00764D6A" w:rsidRPr="00B04006" w:rsidRDefault="00F279CF" w:rsidP="00142937">
      <w:pPr>
        <w:pStyle w:val="Heading2"/>
        <w:rPr>
          <w:szCs w:val="36"/>
        </w:rPr>
      </w:pPr>
      <w:bookmarkStart w:id="3" w:name="_Toc162708047"/>
      <w:r>
        <w:rPr>
          <w:szCs w:val="36"/>
        </w:rPr>
        <w:lastRenderedPageBreak/>
        <w:t>General i</w:t>
      </w:r>
      <w:r w:rsidRPr="00B04006">
        <w:rPr>
          <w:szCs w:val="36"/>
        </w:rPr>
        <w:t>nstructions</w:t>
      </w:r>
      <w:bookmarkEnd w:id="3"/>
    </w:p>
    <w:p w14:paraId="1E0293A4" w14:textId="079EE28E" w:rsidR="00BF1E19" w:rsidRPr="00D96F7D" w:rsidRDefault="00F279CF" w:rsidP="00BF1E19">
      <w:pPr>
        <w:pStyle w:val="Heading3"/>
        <w:spacing w:before="240" w:after="240"/>
        <w:ind w:left="578" w:hanging="578"/>
        <w:rPr>
          <w:lang w:eastAsia="ja-JP"/>
        </w:rPr>
      </w:pPr>
      <w:bookmarkStart w:id="4" w:name="_Toc162708048"/>
      <w:r>
        <w:rPr>
          <w:lang w:eastAsia="ja-JP"/>
        </w:rPr>
        <w:t>Information requirements</w:t>
      </w:r>
      <w:bookmarkEnd w:id="4"/>
    </w:p>
    <w:p w14:paraId="7AB17720" w14:textId="77777777" w:rsidR="00836FDE" w:rsidRDefault="00836FDE" w:rsidP="00836FDE">
      <w:pPr>
        <w:pStyle w:val="Noparagraph"/>
        <w:ind w:left="567" w:hanging="567"/>
      </w:pPr>
      <w:r>
        <w:t xml:space="preserve">General instructions relevant to the completion of the </w:t>
      </w:r>
      <w:r>
        <w:rPr>
          <w:i/>
          <w:iCs w:val="0"/>
        </w:rPr>
        <w:t>data workbooks</w:t>
      </w:r>
      <w:r>
        <w:t xml:space="preserve"> are contained in each of the </w:t>
      </w:r>
      <w:r>
        <w:rPr>
          <w:i/>
          <w:iCs w:val="0"/>
        </w:rPr>
        <w:t xml:space="preserve">data workbooks </w:t>
      </w:r>
      <w:r w:rsidRPr="0047394F">
        <w:t>attached at</w:t>
      </w:r>
      <w:r>
        <w:rPr>
          <w:i/>
          <w:iCs w:val="0"/>
        </w:rPr>
        <w:t xml:space="preserve"> Appendix A</w:t>
      </w:r>
      <w:r>
        <w:t xml:space="preserve">. </w:t>
      </w:r>
    </w:p>
    <w:p w14:paraId="6F390467" w14:textId="00E91993" w:rsidR="00836FDE" w:rsidRDefault="00A10108" w:rsidP="00836FDE">
      <w:pPr>
        <w:pStyle w:val="Noparagraph"/>
        <w:ind w:left="567" w:hanging="567"/>
      </w:pPr>
      <w:r>
        <w:t xml:space="preserve">Data </w:t>
      </w:r>
      <w:r w:rsidR="00836FDE">
        <w:t xml:space="preserve">requirements are identified by reference to table headings, row descriptors and column headings. They are represented as input cells - shaded green in the </w:t>
      </w:r>
      <w:r w:rsidR="00836FDE" w:rsidRPr="00BA4310">
        <w:rPr>
          <w:i/>
          <w:iCs w:val="0"/>
        </w:rPr>
        <w:t>data workbooks</w:t>
      </w:r>
      <w:r w:rsidR="00836FDE">
        <w:t xml:space="preserve">. </w:t>
      </w:r>
    </w:p>
    <w:p w14:paraId="796AE21E" w14:textId="011C0432" w:rsidR="00836FDE" w:rsidRDefault="00D735E2" w:rsidP="00836FDE">
      <w:pPr>
        <w:pStyle w:val="Noparagraph"/>
        <w:ind w:left="567" w:hanging="567"/>
      </w:pPr>
      <w:r>
        <w:t xml:space="preserve">Reported </w:t>
      </w:r>
      <w:r w:rsidR="00A10108">
        <w:t>data</w:t>
      </w:r>
      <w:r w:rsidR="00836FDE">
        <w:t xml:space="preserve"> (inputs) must meet validation rules and consistency cross checks, as set out in the </w:t>
      </w:r>
      <w:r w:rsidR="00836FDE" w:rsidRPr="00BA4310">
        <w:rPr>
          <w:i/>
          <w:iCs w:val="0"/>
        </w:rPr>
        <w:t>data workbooks</w:t>
      </w:r>
      <w:r w:rsidR="00836FDE">
        <w:t>.</w:t>
      </w:r>
    </w:p>
    <w:p w14:paraId="4B0753A1" w14:textId="77777777" w:rsidR="00D735E2" w:rsidRDefault="00A10108" w:rsidP="00A10108">
      <w:pPr>
        <w:pStyle w:val="Noparagraph"/>
        <w:ind w:left="567" w:hanging="567"/>
      </w:pPr>
      <w:r>
        <w:t>Where a NULL response is specified as valid the response to the data requirement is not mandatory</w:t>
      </w:r>
      <w:r w:rsidR="00D735E2">
        <w:t>.</w:t>
      </w:r>
      <w:r>
        <w:t xml:space="preserve"> </w:t>
      </w:r>
    </w:p>
    <w:p w14:paraId="19D32CB6" w14:textId="1AF87EA1" w:rsidR="00A10108" w:rsidRDefault="00D735E2" w:rsidP="00A10108">
      <w:pPr>
        <w:pStyle w:val="Noparagraph"/>
        <w:ind w:left="567" w:hanging="567"/>
      </w:pPr>
      <w:r>
        <w:t>T</w:t>
      </w:r>
      <w:r w:rsidR="00A10108">
        <w:t xml:space="preserve">he </w:t>
      </w:r>
      <w:r w:rsidR="00B61EBD">
        <w:rPr>
          <w:i/>
          <w:noProof/>
        </w:rPr>
        <w:t>interconnector</w:t>
      </w:r>
      <w:r w:rsidR="00B61EBD" w:rsidRPr="007B2E85">
        <w:rPr>
          <w:i/>
          <w:noProof/>
        </w:rPr>
        <w:t xml:space="preserve"> </w:t>
      </w:r>
      <w:r w:rsidR="00A10108">
        <w:t xml:space="preserve">must identify and explain each NULL response in its </w:t>
      </w:r>
      <w:r w:rsidR="00A10108" w:rsidRPr="004B5938">
        <w:rPr>
          <w:i/>
          <w:iCs w:val="0"/>
        </w:rPr>
        <w:t>basis of preparation</w:t>
      </w:r>
      <w:r w:rsidR="00A10108">
        <w:t>.</w:t>
      </w:r>
    </w:p>
    <w:p w14:paraId="55671343" w14:textId="44222827" w:rsidR="00A10108" w:rsidRDefault="00A10108" w:rsidP="00A10108">
      <w:pPr>
        <w:pStyle w:val="Noparagraph"/>
        <w:ind w:left="567" w:hanging="567"/>
      </w:pPr>
      <w:r>
        <w:t>Where a NULL response is specified as not valid (that is</w:t>
      </w:r>
      <w:r w:rsidR="002F7769">
        <w:t>,</w:t>
      </w:r>
      <w:r>
        <w:t xml:space="preserve"> </w:t>
      </w:r>
      <w:r w:rsidR="002F7769">
        <w:t>a</w:t>
      </w:r>
      <w:r>
        <w:t xml:space="preserve"> response to the data requirement is mandatory) and the data requirement is not relevant to the </w:t>
      </w:r>
      <w:r w:rsidR="00B61EBD">
        <w:rPr>
          <w:i/>
          <w:noProof/>
        </w:rPr>
        <w:t>interconnector</w:t>
      </w:r>
      <w:r w:rsidR="00B61EBD" w:rsidRPr="007B2E85">
        <w:rPr>
          <w:i/>
          <w:noProof/>
        </w:rPr>
        <w:t xml:space="preserve"> </w:t>
      </w:r>
      <w:r>
        <w:t xml:space="preserve">in the </w:t>
      </w:r>
      <w:r w:rsidRPr="00B61EBD">
        <w:rPr>
          <w:i/>
          <w:iCs w:val="0"/>
        </w:rPr>
        <w:t>reporting period</w:t>
      </w:r>
      <w:r>
        <w:t>, it must report ‘0’.</w:t>
      </w:r>
    </w:p>
    <w:p w14:paraId="7377EB69" w14:textId="14C2DC65" w:rsidR="00836FDE" w:rsidRPr="00D96F7D" w:rsidRDefault="00F279CF" w:rsidP="002A5B95">
      <w:pPr>
        <w:pStyle w:val="Heading3"/>
        <w:spacing w:before="240" w:after="240"/>
        <w:ind w:left="578" w:hanging="578"/>
        <w:rPr>
          <w:lang w:eastAsia="ja-JP"/>
        </w:rPr>
      </w:pPr>
      <w:bookmarkStart w:id="5" w:name="_Toc162708049"/>
      <w:r>
        <w:rPr>
          <w:lang w:eastAsia="ja-JP"/>
        </w:rPr>
        <w:t>Reporting framework</w:t>
      </w:r>
      <w:bookmarkEnd w:id="5"/>
    </w:p>
    <w:p w14:paraId="5A8F0338" w14:textId="34F4D53F" w:rsidR="00836FDE" w:rsidRPr="007B2E85" w:rsidRDefault="00D83A8B" w:rsidP="00836FDE">
      <w:pPr>
        <w:pStyle w:val="Noparagraph"/>
        <w:ind w:left="567" w:hanging="567"/>
        <w:rPr>
          <w:b/>
          <w:i/>
        </w:rPr>
      </w:pPr>
      <w:r w:rsidRPr="00D83A8B">
        <w:rPr>
          <w:iCs w:val="0"/>
          <w:noProof/>
        </w:rPr>
        <w:t>The</w:t>
      </w:r>
      <w:r>
        <w:rPr>
          <w:i/>
          <w:noProof/>
        </w:rPr>
        <w:t xml:space="preserve"> </w:t>
      </w:r>
      <w:r w:rsidR="00DC3735">
        <w:rPr>
          <w:i/>
          <w:noProof/>
        </w:rPr>
        <w:t>i</w:t>
      </w:r>
      <w:r w:rsidR="00E56249">
        <w:rPr>
          <w:i/>
          <w:noProof/>
        </w:rPr>
        <w:t>nterconnector</w:t>
      </w:r>
      <w:r w:rsidR="00836FDE" w:rsidRPr="007B2E85">
        <w:rPr>
          <w:i/>
          <w:noProof/>
        </w:rPr>
        <w:t xml:space="preserve"> </w:t>
      </w:r>
      <w:bookmarkStart w:id="6" w:name="_Hlk103668540"/>
      <w:r w:rsidR="00836FDE">
        <w:t xml:space="preserve">must prepare and </w:t>
      </w:r>
      <w:r>
        <w:t>report</w:t>
      </w:r>
      <w:r w:rsidR="00836FDE">
        <w:t xml:space="preserve"> the </w:t>
      </w:r>
      <w:r w:rsidR="00A10108">
        <w:t>data</w:t>
      </w:r>
      <w:r w:rsidR="00836FDE">
        <w:t xml:space="preserve"> </w:t>
      </w:r>
      <w:bookmarkEnd w:id="6"/>
      <w:r w:rsidR="00836FDE">
        <w:t xml:space="preserve">in </w:t>
      </w:r>
      <w:r w:rsidR="00836FDE" w:rsidRPr="007B2E85">
        <w:t xml:space="preserve">the </w:t>
      </w:r>
      <w:r w:rsidR="00836FDE">
        <w:rPr>
          <w:i/>
          <w:iCs w:val="0"/>
        </w:rPr>
        <w:t>data workbooks</w:t>
      </w:r>
      <w:r w:rsidR="00836FDE" w:rsidRPr="007B2E85">
        <w:t xml:space="preserve"> in accordance with:</w:t>
      </w:r>
    </w:p>
    <w:p w14:paraId="3B7B60B9" w14:textId="2FA59732" w:rsidR="00836FDE" w:rsidRPr="00EB5063" w:rsidRDefault="00836FDE" w:rsidP="00B0496A">
      <w:pPr>
        <w:pStyle w:val="Numberlist2"/>
        <w:numPr>
          <w:ilvl w:val="0"/>
          <w:numId w:val="41"/>
        </w:numPr>
        <w:ind w:left="1134" w:hanging="567"/>
        <w:rPr>
          <w:rFonts w:cs="Arial"/>
          <w:szCs w:val="22"/>
        </w:rPr>
      </w:pPr>
      <w:r w:rsidRPr="00C6040A">
        <w:t>the</w:t>
      </w:r>
      <w:r w:rsidRPr="00EB5063">
        <w:rPr>
          <w:rFonts w:cs="Arial"/>
          <w:szCs w:val="22"/>
        </w:rPr>
        <w:t xml:space="preserve"> service classifications </w:t>
      </w:r>
      <w:r w:rsidR="00D83A8B">
        <w:rPr>
          <w:rFonts w:cs="Arial"/>
          <w:szCs w:val="22"/>
        </w:rPr>
        <w:t>that</w:t>
      </w:r>
      <w:r w:rsidR="00D83A8B" w:rsidRPr="00EB5063">
        <w:rPr>
          <w:rFonts w:cs="Arial"/>
          <w:szCs w:val="22"/>
        </w:rPr>
        <w:t xml:space="preserve"> </w:t>
      </w:r>
      <w:r w:rsidRPr="00EB5063">
        <w:rPr>
          <w:rFonts w:cs="Arial"/>
          <w:szCs w:val="22"/>
        </w:rPr>
        <w:t xml:space="preserve">apply </w:t>
      </w:r>
      <w:r w:rsidR="00D83A8B">
        <w:rPr>
          <w:rFonts w:cs="Arial"/>
          <w:szCs w:val="22"/>
        </w:rPr>
        <w:t xml:space="preserve">or applied </w:t>
      </w:r>
      <w:r>
        <w:rPr>
          <w:rFonts w:cs="Arial"/>
          <w:szCs w:val="22"/>
        </w:rPr>
        <w:t>in</w:t>
      </w:r>
      <w:r w:rsidRPr="00EB5063">
        <w:rPr>
          <w:rFonts w:cs="Arial"/>
          <w:szCs w:val="22"/>
        </w:rPr>
        <w:t xml:space="preserve"> the </w:t>
      </w:r>
      <w:r>
        <w:rPr>
          <w:rFonts w:cs="Arial"/>
          <w:i/>
          <w:szCs w:val="22"/>
        </w:rPr>
        <w:t>reporting period</w:t>
      </w:r>
      <w:r w:rsidRPr="00EB5063">
        <w:rPr>
          <w:rFonts w:cs="Arial"/>
          <w:i/>
          <w:szCs w:val="22"/>
        </w:rPr>
        <w:t xml:space="preserve">; </w:t>
      </w:r>
      <w:r w:rsidRPr="00EB5063">
        <w:rPr>
          <w:rFonts w:cs="Arial"/>
          <w:szCs w:val="22"/>
        </w:rPr>
        <w:t>and</w:t>
      </w:r>
    </w:p>
    <w:p w14:paraId="073A69D5" w14:textId="72F3119E" w:rsidR="00836FDE" w:rsidRPr="00EB5063" w:rsidRDefault="00B61EBD" w:rsidP="00B0496A">
      <w:pPr>
        <w:pStyle w:val="Numberlist2"/>
        <w:numPr>
          <w:ilvl w:val="0"/>
          <w:numId w:val="41"/>
        </w:numPr>
        <w:ind w:left="1134" w:hanging="567"/>
        <w:rPr>
          <w:rFonts w:cs="Arial"/>
          <w:szCs w:val="22"/>
        </w:rPr>
      </w:pPr>
      <w:r>
        <w:rPr>
          <w:rFonts w:cs="Arial"/>
          <w:szCs w:val="22"/>
        </w:rPr>
        <w:t xml:space="preserve">the </w:t>
      </w:r>
      <w:r w:rsidRPr="00EB5063">
        <w:rPr>
          <w:rFonts w:cs="Arial"/>
          <w:i/>
          <w:szCs w:val="22"/>
        </w:rPr>
        <w:t>cost allocation method</w:t>
      </w:r>
      <w:r>
        <w:rPr>
          <w:rFonts w:cs="Arial"/>
          <w:i/>
          <w:szCs w:val="22"/>
        </w:rPr>
        <w:t xml:space="preserve"> </w:t>
      </w:r>
      <w:r w:rsidRPr="00EB5063">
        <w:rPr>
          <w:rFonts w:cs="Arial"/>
          <w:szCs w:val="22"/>
        </w:rPr>
        <w:t xml:space="preserve">approved </w:t>
      </w:r>
      <w:r>
        <w:rPr>
          <w:rFonts w:cs="Arial"/>
          <w:szCs w:val="22"/>
        </w:rPr>
        <w:t>by the AER for</w:t>
      </w:r>
      <w:r w:rsidRPr="0010385C">
        <w:rPr>
          <w:rFonts w:cs="Arial"/>
          <w:szCs w:val="22"/>
        </w:rPr>
        <w:t xml:space="preserve"> the </w:t>
      </w:r>
      <w:r>
        <w:rPr>
          <w:rFonts w:cs="Arial"/>
          <w:i/>
          <w:szCs w:val="22"/>
        </w:rPr>
        <w:t>reporting period</w:t>
      </w:r>
      <w:r w:rsidR="00836FDE" w:rsidRPr="00EB5063">
        <w:rPr>
          <w:rFonts w:cs="Arial"/>
          <w:szCs w:val="22"/>
        </w:rPr>
        <w:t>.</w:t>
      </w:r>
    </w:p>
    <w:p w14:paraId="66FAD4F0" w14:textId="25465309" w:rsidR="00836FDE" w:rsidRPr="00995FA4" w:rsidRDefault="00836FDE" w:rsidP="00836FDE">
      <w:pPr>
        <w:pStyle w:val="Noparagraph"/>
        <w:ind w:left="567" w:hanging="567"/>
        <w:rPr>
          <w:rFonts w:cs="Arial"/>
        </w:rPr>
      </w:pPr>
      <w:r w:rsidRPr="00995FA4">
        <w:rPr>
          <w:rFonts w:cs="Arial"/>
        </w:rPr>
        <w:t>The</w:t>
      </w:r>
      <w:r w:rsidR="00D83A8B">
        <w:rPr>
          <w:rFonts w:cs="Arial"/>
        </w:rPr>
        <w:t xml:space="preserve"> </w:t>
      </w:r>
      <w:r w:rsidR="00D83A8B">
        <w:rPr>
          <w:rFonts w:cs="Arial"/>
          <w:i/>
          <w:iCs w:val="0"/>
        </w:rPr>
        <w:t>interconnector</w:t>
      </w:r>
      <w:r w:rsidR="00D83A8B">
        <w:rPr>
          <w:rFonts w:cs="Arial"/>
        </w:rPr>
        <w:t xml:space="preserve"> must report</w:t>
      </w:r>
      <w:r w:rsidRPr="00995FA4">
        <w:rPr>
          <w:rFonts w:cs="Arial"/>
        </w:rPr>
        <w:t xml:space="preserve"> </w:t>
      </w:r>
      <w:r w:rsidRPr="00C56E01">
        <w:rPr>
          <w:rFonts w:cs="Arial"/>
          <w:i/>
          <w:iCs w:val="0"/>
        </w:rPr>
        <w:t xml:space="preserve">financial </w:t>
      </w:r>
      <w:r w:rsidR="00D83A8B">
        <w:rPr>
          <w:rFonts w:cs="Arial"/>
          <w:i/>
          <w:iCs w:val="0"/>
        </w:rPr>
        <w:t>information</w:t>
      </w:r>
      <w:r>
        <w:rPr>
          <w:rFonts w:cs="Arial"/>
        </w:rPr>
        <w:t xml:space="preserve"> in the </w:t>
      </w:r>
      <w:r w:rsidRPr="00550D12">
        <w:rPr>
          <w:rFonts w:cs="Arial"/>
          <w:i/>
          <w:iCs w:val="0"/>
        </w:rPr>
        <w:t>data workbooks</w:t>
      </w:r>
      <w:r>
        <w:rPr>
          <w:rFonts w:cs="Arial"/>
        </w:rPr>
        <w:t xml:space="preserve"> </w:t>
      </w:r>
      <w:r w:rsidR="00D83A8B">
        <w:rPr>
          <w:rFonts w:cs="Arial"/>
        </w:rPr>
        <w:t>that</w:t>
      </w:r>
      <w:r w:rsidRPr="00995FA4">
        <w:rPr>
          <w:rFonts w:cs="Arial"/>
        </w:rPr>
        <w:t>:</w:t>
      </w:r>
    </w:p>
    <w:p w14:paraId="3FC7DCBF" w14:textId="15EC3FE3" w:rsidR="00836FDE" w:rsidRPr="00995FA4" w:rsidRDefault="00D83A8B" w:rsidP="00B0496A">
      <w:pPr>
        <w:numPr>
          <w:ilvl w:val="2"/>
          <w:numId w:val="31"/>
        </w:numPr>
        <w:spacing w:before="120" w:after="120" w:line="288" w:lineRule="auto"/>
        <w:jc w:val="both"/>
        <w:rPr>
          <w:rFonts w:cs="Arial"/>
        </w:rPr>
      </w:pPr>
      <w:r>
        <w:rPr>
          <w:rFonts w:cs="Arial"/>
        </w:rPr>
        <w:t>is</w:t>
      </w:r>
      <w:r w:rsidRPr="00995FA4">
        <w:rPr>
          <w:rFonts w:cs="Arial"/>
        </w:rPr>
        <w:t xml:space="preserve"> </w:t>
      </w:r>
      <w:r w:rsidR="00836FDE" w:rsidRPr="00995FA4">
        <w:rPr>
          <w:rFonts w:cs="Arial"/>
        </w:rPr>
        <w:t xml:space="preserve">derived from the </w:t>
      </w:r>
      <w:r w:rsidR="00836FDE" w:rsidRPr="00995FA4">
        <w:rPr>
          <w:rFonts w:cs="Arial"/>
          <w:i/>
        </w:rPr>
        <w:t>audited</w:t>
      </w:r>
      <w:r w:rsidR="00836FDE" w:rsidRPr="00995FA4">
        <w:rPr>
          <w:rFonts w:cs="Arial"/>
        </w:rPr>
        <w:t xml:space="preserve"> </w:t>
      </w:r>
      <w:r w:rsidR="00836FDE" w:rsidRPr="00995FA4">
        <w:rPr>
          <w:rFonts w:cs="Arial"/>
          <w:i/>
        </w:rPr>
        <w:t>statutory accounts</w:t>
      </w:r>
      <w:r w:rsidR="00836FDE" w:rsidRPr="00995FA4">
        <w:rPr>
          <w:rFonts w:cs="Arial"/>
        </w:rPr>
        <w:t>;</w:t>
      </w:r>
    </w:p>
    <w:p w14:paraId="716C51E4" w14:textId="235BA31C" w:rsidR="00836FDE" w:rsidRPr="00995FA4" w:rsidRDefault="00D83A8B" w:rsidP="00B0496A">
      <w:pPr>
        <w:numPr>
          <w:ilvl w:val="2"/>
          <w:numId w:val="31"/>
        </w:numPr>
        <w:spacing w:before="120" w:after="120" w:line="288" w:lineRule="auto"/>
        <w:jc w:val="both"/>
        <w:rPr>
          <w:rFonts w:cs="Arial"/>
        </w:rPr>
      </w:pPr>
      <w:r>
        <w:rPr>
          <w:rFonts w:cs="Arial"/>
        </w:rPr>
        <w:t>is</w:t>
      </w:r>
      <w:r w:rsidR="00836FDE" w:rsidRPr="00995FA4">
        <w:rPr>
          <w:rFonts w:cs="Arial"/>
        </w:rPr>
        <w:t xml:space="preserve"> verifiable by reference to the </w:t>
      </w:r>
      <w:r w:rsidR="00836FDE" w:rsidRPr="00995FA4">
        <w:rPr>
          <w:rFonts w:cs="Arial"/>
          <w:i/>
        </w:rPr>
        <w:t>audited</w:t>
      </w:r>
      <w:r w:rsidR="00836FDE" w:rsidRPr="00995FA4">
        <w:rPr>
          <w:rFonts w:cs="Arial"/>
        </w:rPr>
        <w:t xml:space="preserve"> </w:t>
      </w:r>
      <w:r w:rsidR="00836FDE" w:rsidRPr="00995FA4">
        <w:rPr>
          <w:rFonts w:cs="Arial"/>
          <w:i/>
        </w:rPr>
        <w:t>statutory accounts</w:t>
      </w:r>
      <w:r w:rsidR="00836FDE" w:rsidRPr="00995FA4">
        <w:rPr>
          <w:rFonts w:cs="Arial"/>
        </w:rPr>
        <w:t>;</w:t>
      </w:r>
    </w:p>
    <w:p w14:paraId="638E951B" w14:textId="73EA143C" w:rsidR="00836FDE" w:rsidRPr="00995FA4" w:rsidRDefault="00DC3735" w:rsidP="00B0496A">
      <w:pPr>
        <w:numPr>
          <w:ilvl w:val="2"/>
          <w:numId w:val="31"/>
        </w:numPr>
        <w:spacing w:before="120" w:after="120" w:line="288" w:lineRule="auto"/>
        <w:jc w:val="both"/>
        <w:rPr>
          <w:rFonts w:cs="Arial"/>
        </w:rPr>
      </w:pPr>
      <w:r>
        <w:rPr>
          <w:rFonts w:cs="Arial"/>
        </w:rPr>
        <w:t xml:space="preserve">is </w:t>
      </w:r>
      <w:r w:rsidR="00B61EBD" w:rsidRPr="00995FA4">
        <w:rPr>
          <w:rFonts w:cs="Arial"/>
        </w:rPr>
        <w:t xml:space="preserve">generally </w:t>
      </w:r>
      <w:r w:rsidR="00836FDE" w:rsidRPr="00995FA4">
        <w:rPr>
          <w:rFonts w:cs="Arial"/>
        </w:rPr>
        <w:t xml:space="preserve">prepared using the accrual basis of accounting; </w:t>
      </w:r>
    </w:p>
    <w:p w14:paraId="6FFB219F" w14:textId="0024B06A" w:rsidR="00836FDE" w:rsidRPr="00995FA4" w:rsidRDefault="00DC3735" w:rsidP="00B0496A">
      <w:pPr>
        <w:numPr>
          <w:ilvl w:val="2"/>
          <w:numId w:val="31"/>
        </w:numPr>
        <w:spacing w:before="120" w:after="120" w:line="288" w:lineRule="auto"/>
        <w:jc w:val="both"/>
        <w:rPr>
          <w:rFonts w:cs="Arial"/>
        </w:rPr>
      </w:pPr>
      <w:r>
        <w:rPr>
          <w:rFonts w:cs="Arial"/>
        </w:rPr>
        <w:t>is</w:t>
      </w:r>
      <w:r w:rsidR="00836FDE" w:rsidRPr="00995FA4">
        <w:rPr>
          <w:rFonts w:cs="Arial"/>
        </w:rPr>
        <w:t xml:space="preserve"> presented on a fair and consistent basis, from the </w:t>
      </w:r>
      <w:r w:rsidR="00836FDE" w:rsidRPr="00995FA4">
        <w:rPr>
          <w:rFonts w:cs="Arial"/>
          <w:i/>
        </w:rPr>
        <w:t>accounting records</w:t>
      </w:r>
      <w:r w:rsidR="00836FDE" w:rsidRPr="00995FA4">
        <w:rPr>
          <w:rFonts w:cs="Arial"/>
        </w:rPr>
        <w:t xml:space="preserve"> that underlie the costs, revenue, assets and liabilities that may be reasonably attributed to </w:t>
      </w:r>
      <w:r w:rsidR="00836FDE">
        <w:rPr>
          <w:rFonts w:cs="Arial"/>
          <w:i/>
          <w:noProof/>
        </w:rPr>
        <w:t xml:space="preserve">the </w:t>
      </w:r>
      <w:r>
        <w:rPr>
          <w:rFonts w:cs="Arial"/>
          <w:i/>
          <w:noProof/>
        </w:rPr>
        <w:t>i</w:t>
      </w:r>
      <w:r w:rsidR="00E56249">
        <w:rPr>
          <w:rFonts w:cs="Arial"/>
          <w:i/>
          <w:noProof/>
        </w:rPr>
        <w:t>nterconnector</w:t>
      </w:r>
      <w:r w:rsidR="00836FDE" w:rsidRPr="00995FA4">
        <w:rPr>
          <w:rFonts w:cs="Arial"/>
        </w:rPr>
        <w:t>;</w:t>
      </w:r>
    </w:p>
    <w:p w14:paraId="1045B16C" w14:textId="7CDA671A" w:rsidR="00836FDE" w:rsidRPr="00995FA4" w:rsidRDefault="00836FDE" w:rsidP="00B0496A">
      <w:pPr>
        <w:numPr>
          <w:ilvl w:val="2"/>
          <w:numId w:val="31"/>
        </w:numPr>
        <w:spacing w:before="120" w:after="120" w:line="288" w:lineRule="auto"/>
        <w:jc w:val="both"/>
        <w:rPr>
          <w:rFonts w:cs="Arial"/>
        </w:rPr>
      </w:pPr>
      <w:r w:rsidRPr="00995FA4">
        <w:rPr>
          <w:rFonts w:cs="Arial"/>
        </w:rPr>
        <w:t xml:space="preserve">in so far as is reasonably practicable, </w:t>
      </w:r>
      <w:r w:rsidR="00DC3735">
        <w:rPr>
          <w:rFonts w:cs="Arial"/>
        </w:rPr>
        <w:t>is</w:t>
      </w:r>
      <w:r w:rsidR="00DC3735" w:rsidRPr="00995FA4">
        <w:rPr>
          <w:rFonts w:cs="Arial"/>
        </w:rPr>
        <w:t xml:space="preserve"> </w:t>
      </w:r>
      <w:r w:rsidRPr="00995FA4">
        <w:rPr>
          <w:rFonts w:cs="Arial"/>
        </w:rPr>
        <w:t>prepared in accordance with the general rules and format</w:t>
      </w:r>
      <w:r w:rsidR="00B61EBD" w:rsidRPr="00B61EBD">
        <w:rPr>
          <w:rFonts w:cs="Arial"/>
        </w:rPr>
        <w:t xml:space="preserve"> </w:t>
      </w:r>
      <w:r w:rsidR="00B61EBD">
        <w:rPr>
          <w:rFonts w:cs="Arial"/>
        </w:rPr>
        <w:t xml:space="preserve">of the </w:t>
      </w:r>
      <w:r w:rsidR="00B61EBD" w:rsidRPr="005E7FCB">
        <w:rPr>
          <w:rFonts w:cs="Arial"/>
          <w:i/>
          <w:iCs/>
        </w:rPr>
        <w:t>audited statutory accounts</w:t>
      </w:r>
      <w:r w:rsidRPr="00995FA4">
        <w:rPr>
          <w:rFonts w:cs="Arial"/>
        </w:rPr>
        <w:t xml:space="preserve">, and use the accounting principles and policies applicable to the </w:t>
      </w:r>
      <w:r w:rsidRPr="00995FA4">
        <w:rPr>
          <w:rFonts w:cs="Arial"/>
          <w:i/>
        </w:rPr>
        <w:t>audited statutory accounts</w:t>
      </w:r>
      <w:r w:rsidRPr="00995FA4">
        <w:rPr>
          <w:rFonts w:cs="Arial"/>
        </w:rPr>
        <w:t xml:space="preserve"> except as otherwise required by this </w:t>
      </w:r>
      <w:r>
        <w:rPr>
          <w:rFonts w:cs="Arial"/>
          <w:i/>
        </w:rPr>
        <w:t>Order</w:t>
      </w:r>
      <w:r w:rsidRPr="00995FA4">
        <w:rPr>
          <w:rFonts w:cs="Arial"/>
        </w:rPr>
        <w:t>;</w:t>
      </w:r>
    </w:p>
    <w:p w14:paraId="5CB43BFF" w14:textId="334EBECB" w:rsidR="00836FDE" w:rsidRPr="00995FA4" w:rsidRDefault="00DC3735" w:rsidP="00B0496A">
      <w:pPr>
        <w:numPr>
          <w:ilvl w:val="2"/>
          <w:numId w:val="31"/>
        </w:numPr>
        <w:spacing w:before="120" w:after="120" w:line="288" w:lineRule="auto"/>
        <w:jc w:val="both"/>
        <w:rPr>
          <w:rFonts w:cs="Arial"/>
          <w:i/>
        </w:rPr>
      </w:pPr>
      <w:r>
        <w:rPr>
          <w:rFonts w:cs="Arial"/>
        </w:rPr>
        <w:t>is</w:t>
      </w:r>
      <w:r w:rsidRPr="00995FA4">
        <w:rPr>
          <w:rFonts w:cs="Arial"/>
        </w:rPr>
        <w:t xml:space="preserve"> </w:t>
      </w:r>
      <w:r w:rsidR="00836FDE" w:rsidRPr="00995FA4">
        <w:rPr>
          <w:rFonts w:cs="Arial"/>
        </w:rPr>
        <w:t>presented in an understandable manner, without sacrificing relevance or reliability;</w:t>
      </w:r>
      <w:r w:rsidR="00836FDE">
        <w:rPr>
          <w:rFonts w:cs="Arial"/>
        </w:rPr>
        <w:t xml:space="preserve"> and</w:t>
      </w:r>
    </w:p>
    <w:p w14:paraId="096E9595" w14:textId="11E46238" w:rsidR="00836FDE" w:rsidRPr="00995FA4" w:rsidRDefault="00836FDE" w:rsidP="00B0496A">
      <w:pPr>
        <w:numPr>
          <w:ilvl w:val="2"/>
          <w:numId w:val="31"/>
        </w:numPr>
        <w:spacing w:before="120" w:after="120" w:line="288" w:lineRule="auto"/>
        <w:outlineLvl w:val="4"/>
        <w:rPr>
          <w:rFonts w:cs="Arial"/>
        </w:rPr>
      </w:pPr>
      <w:r w:rsidRPr="00995FA4">
        <w:rPr>
          <w:rFonts w:cs="Arial"/>
        </w:rPr>
        <w:t>state</w:t>
      </w:r>
      <w:r w:rsidR="00DC3735">
        <w:rPr>
          <w:rFonts w:cs="Arial"/>
        </w:rPr>
        <w:t>s</w:t>
      </w:r>
      <w:r w:rsidRPr="00995FA4">
        <w:rPr>
          <w:rFonts w:cs="Arial"/>
        </w:rPr>
        <w:t xml:space="preserve"> fairly the financial performance of </w:t>
      </w:r>
      <w:r>
        <w:rPr>
          <w:rFonts w:cs="Arial"/>
        </w:rPr>
        <w:t>the</w:t>
      </w:r>
      <w:r w:rsidR="006D157B">
        <w:rPr>
          <w:rFonts w:cs="Arial"/>
        </w:rPr>
        <w:t xml:space="preserve"> </w:t>
      </w:r>
      <w:r w:rsidR="00886E29" w:rsidRPr="00886E29">
        <w:rPr>
          <w:rFonts w:cs="Arial"/>
          <w:i/>
        </w:rPr>
        <w:t>interconnector</w:t>
      </w:r>
      <w:r>
        <w:rPr>
          <w:rFonts w:cs="Arial"/>
        </w:rPr>
        <w:t>.</w:t>
      </w:r>
    </w:p>
    <w:p w14:paraId="726D36D7" w14:textId="77777777" w:rsidR="00836FDE" w:rsidRPr="00AA089B" w:rsidRDefault="00836FDE" w:rsidP="002A5B95">
      <w:pPr>
        <w:pStyle w:val="Heading3"/>
        <w:spacing w:before="240" w:after="240"/>
        <w:ind w:left="578" w:hanging="578"/>
        <w:rPr>
          <w:lang w:eastAsia="ja-JP"/>
        </w:rPr>
      </w:pPr>
      <w:bookmarkStart w:id="7" w:name="_Toc121724686"/>
      <w:bookmarkStart w:id="8" w:name="_Toc162708050"/>
      <w:r w:rsidRPr="00AA089B">
        <w:rPr>
          <w:lang w:eastAsia="ja-JP"/>
        </w:rPr>
        <w:lastRenderedPageBreak/>
        <w:t>C</w:t>
      </w:r>
      <w:r>
        <w:rPr>
          <w:lang w:eastAsia="ja-JP"/>
        </w:rPr>
        <w:t>ost allocation</w:t>
      </w:r>
      <w:bookmarkEnd w:id="7"/>
      <w:bookmarkEnd w:id="8"/>
      <w:r w:rsidRPr="00AA089B">
        <w:rPr>
          <w:lang w:eastAsia="ja-JP"/>
        </w:rPr>
        <w:t xml:space="preserve"> </w:t>
      </w:r>
    </w:p>
    <w:p w14:paraId="62DDBB68" w14:textId="050EC683" w:rsidR="00836FDE" w:rsidRPr="00995FA4" w:rsidRDefault="00DC3735" w:rsidP="00836FDE">
      <w:pPr>
        <w:pStyle w:val="Noparagraph"/>
        <w:ind w:left="567" w:hanging="567"/>
        <w:rPr>
          <w:rFonts w:cs="Arial"/>
        </w:rPr>
      </w:pPr>
      <w:r>
        <w:rPr>
          <w:rFonts w:cs="Arial"/>
        </w:rPr>
        <w:t xml:space="preserve">The </w:t>
      </w:r>
      <w:r>
        <w:rPr>
          <w:rFonts w:cs="Arial"/>
          <w:i/>
          <w:iCs w:val="0"/>
        </w:rPr>
        <w:t xml:space="preserve">interconnector </w:t>
      </w:r>
      <w:r w:rsidRPr="00DC3735">
        <w:rPr>
          <w:rFonts w:cs="Arial"/>
        </w:rPr>
        <w:t>must</w:t>
      </w:r>
      <w:r>
        <w:rPr>
          <w:rFonts w:cs="Arial"/>
        </w:rPr>
        <w:t xml:space="preserve"> allocate a</w:t>
      </w:r>
      <w:r w:rsidR="00836FDE" w:rsidRPr="00995FA4">
        <w:rPr>
          <w:rFonts w:cs="Arial"/>
        </w:rPr>
        <w:t xml:space="preserve">ll costs that relate to or are incurred in the provision of </w:t>
      </w:r>
      <w:r w:rsidR="00A60265">
        <w:rPr>
          <w:rFonts w:cs="Arial"/>
          <w:i/>
        </w:rPr>
        <w:t>prescribed transmission</w:t>
      </w:r>
      <w:r w:rsidR="00836FDE" w:rsidRPr="00995FA4">
        <w:rPr>
          <w:rFonts w:cs="Arial"/>
        </w:rPr>
        <w:t xml:space="preserve"> </w:t>
      </w:r>
      <w:r w:rsidR="00836FDE" w:rsidRPr="00995FA4">
        <w:rPr>
          <w:rFonts w:cs="Arial"/>
          <w:i/>
        </w:rPr>
        <w:t>services</w:t>
      </w:r>
      <w:r w:rsidR="00836FDE" w:rsidRPr="00995FA4">
        <w:rPr>
          <w:rFonts w:cs="Arial"/>
        </w:rPr>
        <w:t xml:space="preserve"> in the </w:t>
      </w:r>
      <w:r w:rsidR="00836FDE" w:rsidRPr="00995FA4">
        <w:rPr>
          <w:rFonts w:cs="Arial"/>
          <w:i/>
        </w:rPr>
        <w:t>audited</w:t>
      </w:r>
      <w:r w:rsidR="00836FDE" w:rsidRPr="00995FA4">
        <w:rPr>
          <w:rFonts w:cs="Arial"/>
        </w:rPr>
        <w:t xml:space="preserve"> </w:t>
      </w:r>
      <w:r w:rsidR="00836FDE" w:rsidRPr="00995FA4">
        <w:rPr>
          <w:rFonts w:cs="Arial"/>
          <w:i/>
        </w:rPr>
        <w:t>statutory accounts</w:t>
      </w:r>
      <w:r w:rsidR="00836FDE" w:rsidRPr="00995FA4">
        <w:rPr>
          <w:rFonts w:cs="Arial"/>
        </w:rPr>
        <w:t xml:space="preserve"> to</w:t>
      </w:r>
      <w:r w:rsidR="00836FDE">
        <w:rPr>
          <w:rFonts w:cs="Arial"/>
        </w:rPr>
        <w:t xml:space="preserve"> the</w:t>
      </w:r>
      <w:r w:rsidR="006D157B">
        <w:rPr>
          <w:rFonts w:cs="Arial"/>
        </w:rPr>
        <w:t xml:space="preserve"> </w:t>
      </w:r>
      <w:r w:rsidR="00886E29" w:rsidRPr="00886E29">
        <w:rPr>
          <w:rFonts w:cs="Arial"/>
          <w:i/>
        </w:rPr>
        <w:t>interconnector</w:t>
      </w:r>
      <w:r w:rsidR="00836FDE" w:rsidRPr="00995FA4">
        <w:rPr>
          <w:rFonts w:cs="Arial"/>
        </w:rPr>
        <w:t xml:space="preserve"> in accordance with </w:t>
      </w:r>
      <w:r w:rsidR="00836FDE">
        <w:rPr>
          <w:rFonts w:cs="Arial"/>
        </w:rPr>
        <w:t>section 1.3.3</w:t>
      </w:r>
      <w:r w:rsidR="00836FDE" w:rsidRPr="00995FA4">
        <w:rPr>
          <w:rFonts w:cs="Arial"/>
        </w:rPr>
        <w:t>.</w:t>
      </w:r>
    </w:p>
    <w:p w14:paraId="6F6B74CC" w14:textId="5C2E209D" w:rsidR="00836FDE" w:rsidRPr="00995FA4" w:rsidRDefault="00836FDE" w:rsidP="00836FDE">
      <w:pPr>
        <w:pStyle w:val="Noparagraph"/>
        <w:ind w:left="567" w:hanging="567"/>
        <w:rPr>
          <w:rFonts w:cs="Arial"/>
        </w:rPr>
      </w:pPr>
      <w:r w:rsidRPr="00995FA4">
        <w:rPr>
          <w:rFonts w:cs="Arial"/>
        </w:rPr>
        <w:t xml:space="preserve">All costs allocated to </w:t>
      </w:r>
      <w:r>
        <w:rPr>
          <w:rFonts w:cs="Arial"/>
        </w:rPr>
        <w:t>the</w:t>
      </w:r>
      <w:r w:rsidR="006D157B">
        <w:rPr>
          <w:rFonts w:cs="Arial"/>
        </w:rPr>
        <w:t xml:space="preserve"> </w:t>
      </w:r>
      <w:r w:rsidR="00886E29" w:rsidRPr="00886E29">
        <w:rPr>
          <w:rFonts w:cs="Arial"/>
          <w:i/>
        </w:rPr>
        <w:t>interconnector</w:t>
      </w:r>
      <w:r w:rsidRPr="00995FA4">
        <w:rPr>
          <w:rFonts w:cs="Arial"/>
        </w:rPr>
        <w:t xml:space="preserve"> in the response to</w:t>
      </w:r>
      <w:r>
        <w:rPr>
          <w:rFonts w:cs="Arial"/>
        </w:rPr>
        <w:t xml:space="preserve"> section 1.3.1</w:t>
      </w:r>
      <w:r w:rsidRPr="00995FA4">
        <w:rPr>
          <w:rFonts w:cs="Arial"/>
        </w:rPr>
        <w:t xml:space="preserve"> must be in turn be allocated in accordance with </w:t>
      </w:r>
      <w:r>
        <w:rPr>
          <w:rFonts w:cs="Arial"/>
        </w:rPr>
        <w:t>section 1.3.3</w:t>
      </w:r>
      <w:r w:rsidRPr="00995FA4">
        <w:rPr>
          <w:rFonts w:cs="Arial"/>
        </w:rPr>
        <w:t xml:space="preserve"> to:</w:t>
      </w:r>
    </w:p>
    <w:p w14:paraId="086CA528" w14:textId="1E6B14E5" w:rsidR="00836FDE" w:rsidRPr="00995FA4" w:rsidRDefault="00836FDE" w:rsidP="00B0496A">
      <w:pPr>
        <w:numPr>
          <w:ilvl w:val="2"/>
          <w:numId w:val="34"/>
        </w:numPr>
        <w:spacing w:before="120" w:after="120" w:line="288" w:lineRule="auto"/>
        <w:jc w:val="both"/>
        <w:rPr>
          <w:rFonts w:cs="Arial"/>
        </w:rPr>
      </w:pPr>
      <w:r w:rsidRPr="00995FA4">
        <w:rPr>
          <w:rFonts w:cs="Arial"/>
        </w:rPr>
        <w:t xml:space="preserve">a </w:t>
      </w:r>
      <w:r w:rsidR="002A5B95">
        <w:rPr>
          <w:rFonts w:cs="Arial"/>
          <w:i/>
        </w:rPr>
        <w:t>prescribed transmission service</w:t>
      </w:r>
      <w:r w:rsidRPr="00995FA4">
        <w:rPr>
          <w:rFonts w:cs="Arial"/>
        </w:rPr>
        <w:t>;</w:t>
      </w:r>
    </w:p>
    <w:p w14:paraId="2681C878" w14:textId="77777777" w:rsidR="00836FDE" w:rsidRPr="00995FA4" w:rsidRDefault="00836FDE" w:rsidP="00B0496A">
      <w:pPr>
        <w:numPr>
          <w:ilvl w:val="2"/>
          <w:numId w:val="34"/>
        </w:numPr>
        <w:spacing w:before="120" w:after="120" w:line="288" w:lineRule="auto"/>
        <w:jc w:val="both"/>
        <w:rPr>
          <w:rFonts w:cs="Arial"/>
        </w:rPr>
      </w:pPr>
      <w:r w:rsidRPr="00995FA4">
        <w:rPr>
          <w:rFonts w:cs="Arial"/>
        </w:rPr>
        <w:t xml:space="preserve">a </w:t>
      </w:r>
      <w:r w:rsidRPr="00995FA4">
        <w:rPr>
          <w:rFonts w:cs="Arial"/>
          <w:i/>
        </w:rPr>
        <w:t>negotiated</w:t>
      </w:r>
      <w:r w:rsidRPr="00995FA4">
        <w:rPr>
          <w:rFonts w:cs="Arial"/>
        </w:rPr>
        <w:t xml:space="preserve"> </w:t>
      </w:r>
      <w:r w:rsidRPr="00995FA4">
        <w:rPr>
          <w:rFonts w:cs="Arial"/>
          <w:i/>
        </w:rPr>
        <w:t xml:space="preserve">service; </w:t>
      </w:r>
      <w:r w:rsidRPr="00995FA4">
        <w:rPr>
          <w:rFonts w:cs="Arial"/>
        </w:rPr>
        <w:t>or</w:t>
      </w:r>
    </w:p>
    <w:p w14:paraId="5BF46082" w14:textId="77777777" w:rsidR="00836FDE" w:rsidRPr="00995FA4" w:rsidRDefault="00836FDE" w:rsidP="00B0496A">
      <w:pPr>
        <w:numPr>
          <w:ilvl w:val="2"/>
          <w:numId w:val="34"/>
        </w:numPr>
        <w:spacing w:before="120" w:after="120" w:line="288" w:lineRule="auto"/>
        <w:jc w:val="both"/>
        <w:rPr>
          <w:rFonts w:cs="Arial"/>
        </w:rPr>
      </w:pPr>
      <w:r w:rsidRPr="00995FA4">
        <w:rPr>
          <w:rFonts w:cs="Arial"/>
        </w:rPr>
        <w:t>an</w:t>
      </w:r>
      <w:r w:rsidRPr="00995FA4">
        <w:rPr>
          <w:rFonts w:cs="Arial"/>
          <w:i/>
        </w:rPr>
        <w:t xml:space="preserve"> </w:t>
      </w:r>
      <w:r>
        <w:rPr>
          <w:rFonts w:cs="Arial"/>
          <w:i/>
        </w:rPr>
        <w:t xml:space="preserve">unclassified or </w:t>
      </w:r>
      <w:r w:rsidRPr="00995FA4">
        <w:rPr>
          <w:rFonts w:cs="Arial"/>
          <w:i/>
        </w:rPr>
        <w:t>unregulated service.</w:t>
      </w:r>
    </w:p>
    <w:p w14:paraId="49274EEA" w14:textId="2FE0507B" w:rsidR="00836FDE" w:rsidRPr="00995FA4" w:rsidRDefault="00836FDE" w:rsidP="00836FDE">
      <w:pPr>
        <w:pStyle w:val="Noparagraph"/>
        <w:ind w:left="567" w:hanging="567"/>
        <w:rPr>
          <w:rFonts w:cs="Arial"/>
        </w:rPr>
      </w:pPr>
      <w:r w:rsidRPr="00995FA4">
        <w:rPr>
          <w:rFonts w:cs="Arial"/>
        </w:rPr>
        <w:t>A cost allocated to</w:t>
      </w:r>
      <w:r>
        <w:rPr>
          <w:rFonts w:cs="Arial"/>
        </w:rPr>
        <w:t xml:space="preserve"> the</w:t>
      </w:r>
      <w:r w:rsidR="006D157B">
        <w:rPr>
          <w:rFonts w:cs="Arial"/>
          <w:i/>
          <w:iCs w:val="0"/>
        </w:rPr>
        <w:t xml:space="preserve"> interconnector</w:t>
      </w:r>
      <w:r w:rsidRPr="00995FA4">
        <w:rPr>
          <w:rFonts w:cs="Arial"/>
        </w:rPr>
        <w:t xml:space="preserve"> that is:</w:t>
      </w:r>
    </w:p>
    <w:p w14:paraId="040B523C" w14:textId="047451D5" w:rsidR="00836FDE" w:rsidRPr="00995FA4" w:rsidRDefault="00836FDE" w:rsidP="00B0496A">
      <w:pPr>
        <w:numPr>
          <w:ilvl w:val="2"/>
          <w:numId w:val="33"/>
        </w:numPr>
        <w:spacing w:after="240" w:line="288" w:lineRule="auto"/>
        <w:jc w:val="both"/>
        <w:rPr>
          <w:rFonts w:cs="Arial"/>
        </w:rPr>
      </w:pPr>
      <w:r w:rsidRPr="00995FA4">
        <w:rPr>
          <w:rFonts w:cs="Arial"/>
          <w:i/>
        </w:rPr>
        <w:t>directly attributable</w:t>
      </w:r>
      <w:r w:rsidRPr="00995FA4">
        <w:rPr>
          <w:rFonts w:cs="Arial"/>
        </w:rPr>
        <w:t xml:space="preserve"> to </w:t>
      </w:r>
      <w:r>
        <w:rPr>
          <w:rFonts w:cs="Arial"/>
        </w:rPr>
        <w:t>the</w:t>
      </w:r>
      <w:r w:rsidR="006D157B">
        <w:rPr>
          <w:rFonts w:cs="Arial"/>
          <w:i/>
          <w:iCs/>
        </w:rPr>
        <w:t xml:space="preserve"> interconnector</w:t>
      </w:r>
      <w:r w:rsidRPr="00995FA4">
        <w:rPr>
          <w:rFonts w:cs="Arial"/>
        </w:rPr>
        <w:t xml:space="preserve">, </w:t>
      </w:r>
      <w:r w:rsidR="006D157B">
        <w:rPr>
          <w:rFonts w:cs="Arial"/>
        </w:rPr>
        <w:t>must</w:t>
      </w:r>
      <w:r w:rsidRPr="00995FA4">
        <w:rPr>
          <w:rFonts w:cs="Arial"/>
        </w:rPr>
        <w:t xml:space="preserve"> be allocated to </w:t>
      </w:r>
      <w:r>
        <w:rPr>
          <w:rFonts w:cs="Arial"/>
        </w:rPr>
        <w:t>the</w:t>
      </w:r>
      <w:r w:rsidR="006D157B">
        <w:rPr>
          <w:rFonts w:cs="Arial"/>
          <w:i/>
          <w:iCs/>
        </w:rPr>
        <w:t xml:space="preserve"> interconnector</w:t>
      </w:r>
      <w:r w:rsidRPr="00995FA4">
        <w:rPr>
          <w:rFonts w:cs="Arial"/>
        </w:rPr>
        <w:t>;</w:t>
      </w:r>
    </w:p>
    <w:p w14:paraId="415E7880" w14:textId="3DE716C5" w:rsidR="00836FDE" w:rsidRPr="00461F7C" w:rsidRDefault="00836FDE" w:rsidP="00B0496A">
      <w:pPr>
        <w:numPr>
          <w:ilvl w:val="2"/>
          <w:numId w:val="33"/>
        </w:numPr>
        <w:spacing w:after="240" w:line="288" w:lineRule="auto"/>
        <w:jc w:val="both"/>
        <w:rPr>
          <w:rFonts w:cs="Arial"/>
        </w:rPr>
      </w:pPr>
      <w:r w:rsidRPr="00995FA4">
        <w:rPr>
          <w:rFonts w:cs="Arial"/>
        </w:rPr>
        <w:t xml:space="preserve">not </w:t>
      </w:r>
      <w:r w:rsidRPr="00995FA4">
        <w:rPr>
          <w:rFonts w:cs="Arial"/>
          <w:i/>
        </w:rPr>
        <w:t>directly attributable</w:t>
      </w:r>
      <w:r w:rsidRPr="00995FA4">
        <w:rPr>
          <w:rFonts w:cs="Arial"/>
        </w:rPr>
        <w:t xml:space="preserve"> to </w:t>
      </w:r>
      <w:r>
        <w:rPr>
          <w:rFonts w:cs="Arial"/>
        </w:rPr>
        <w:t>the</w:t>
      </w:r>
      <w:r w:rsidR="006D157B">
        <w:rPr>
          <w:rFonts w:cs="Arial"/>
          <w:i/>
          <w:iCs/>
        </w:rPr>
        <w:t xml:space="preserve"> interconnector</w:t>
      </w:r>
      <w:r>
        <w:rPr>
          <w:rFonts w:cs="Arial"/>
          <w:i/>
          <w:iCs/>
        </w:rPr>
        <w:t xml:space="preserve"> </w:t>
      </w:r>
      <w:r w:rsidR="006D157B">
        <w:rPr>
          <w:rFonts w:cs="Arial"/>
        </w:rPr>
        <w:t>must be</w:t>
      </w:r>
      <w:r w:rsidRPr="00995FA4">
        <w:rPr>
          <w:rFonts w:cs="Arial"/>
        </w:rPr>
        <w:t xml:space="preserve"> allocated to </w:t>
      </w:r>
      <w:r>
        <w:rPr>
          <w:rFonts w:cs="Arial"/>
        </w:rPr>
        <w:t>the</w:t>
      </w:r>
      <w:r w:rsidR="006D157B">
        <w:rPr>
          <w:rFonts w:cs="Arial"/>
          <w:i/>
          <w:iCs/>
        </w:rPr>
        <w:t xml:space="preserve"> </w:t>
      </w:r>
      <w:r w:rsidR="006D157B" w:rsidRPr="00461F7C">
        <w:rPr>
          <w:rFonts w:cs="Arial"/>
          <w:i/>
          <w:iCs/>
        </w:rPr>
        <w:t>interconnector</w:t>
      </w:r>
      <w:r w:rsidRPr="00461F7C">
        <w:rPr>
          <w:rFonts w:cs="Arial"/>
        </w:rPr>
        <w:t xml:space="preserve"> on a causation basis using an appropriate allocator, determined in accordance with section 4.</w:t>
      </w:r>
      <w:r w:rsidR="009E43F6">
        <w:rPr>
          <w:rFonts w:cs="Arial"/>
        </w:rPr>
        <w:t>5</w:t>
      </w:r>
      <w:r w:rsidRPr="00461F7C">
        <w:rPr>
          <w:rFonts w:cs="Arial"/>
        </w:rPr>
        <w:t xml:space="preserve"> of the </w:t>
      </w:r>
      <w:r w:rsidRPr="00461F7C">
        <w:rPr>
          <w:rFonts w:cs="Arial"/>
          <w:i/>
          <w:iCs/>
        </w:rPr>
        <w:t>Order</w:t>
      </w:r>
      <w:r w:rsidR="006D157B" w:rsidRPr="00461F7C">
        <w:rPr>
          <w:rFonts w:cs="Arial"/>
          <w:i/>
          <w:iCs/>
        </w:rPr>
        <w:t xml:space="preserve">, </w:t>
      </w:r>
      <w:r w:rsidR="006D157B" w:rsidRPr="00461F7C">
        <w:rPr>
          <w:rFonts w:cs="Arial"/>
        </w:rPr>
        <w:t xml:space="preserve">unless the </w:t>
      </w:r>
      <w:r w:rsidR="006D157B" w:rsidRPr="00461F7C">
        <w:rPr>
          <w:rFonts w:cs="Arial"/>
          <w:i/>
        </w:rPr>
        <w:t>item</w:t>
      </w:r>
      <w:r w:rsidR="006D157B" w:rsidRPr="00461F7C">
        <w:rPr>
          <w:rFonts w:cs="Arial"/>
        </w:rPr>
        <w:t xml:space="preserve"> is not </w:t>
      </w:r>
      <w:r w:rsidR="006D157B" w:rsidRPr="00461F7C">
        <w:rPr>
          <w:rFonts w:cs="Arial"/>
          <w:i/>
        </w:rPr>
        <w:t>material</w:t>
      </w:r>
      <w:r w:rsidRPr="00461F7C">
        <w:rPr>
          <w:rFonts w:cs="Arial"/>
        </w:rPr>
        <w:t>;</w:t>
      </w:r>
    </w:p>
    <w:p w14:paraId="6041A2E3" w14:textId="1F71596B" w:rsidR="00836FDE" w:rsidRPr="00461F7C" w:rsidRDefault="00836FDE" w:rsidP="00B0496A">
      <w:pPr>
        <w:numPr>
          <w:ilvl w:val="2"/>
          <w:numId w:val="33"/>
        </w:numPr>
        <w:spacing w:after="240" w:line="288" w:lineRule="auto"/>
        <w:jc w:val="both"/>
        <w:rPr>
          <w:rFonts w:cs="Arial"/>
        </w:rPr>
      </w:pPr>
      <w:r w:rsidRPr="00461F7C">
        <w:rPr>
          <w:rFonts w:cs="Arial"/>
          <w:i/>
        </w:rPr>
        <w:t>directly attributable</w:t>
      </w:r>
      <w:r w:rsidRPr="00461F7C">
        <w:rPr>
          <w:rFonts w:cs="Arial"/>
        </w:rPr>
        <w:t xml:space="preserve"> to the</w:t>
      </w:r>
      <w:r w:rsidR="006D157B" w:rsidRPr="00461F7C">
        <w:rPr>
          <w:rFonts w:cs="Arial"/>
          <w:i/>
          <w:iCs/>
        </w:rPr>
        <w:t xml:space="preserve"> interconnector</w:t>
      </w:r>
      <w:r w:rsidRPr="00461F7C">
        <w:rPr>
          <w:rFonts w:cs="Arial"/>
        </w:rPr>
        <w:t xml:space="preserve"> but not </w:t>
      </w:r>
      <w:r w:rsidRPr="00461F7C">
        <w:rPr>
          <w:rFonts w:cs="Arial"/>
          <w:i/>
        </w:rPr>
        <w:t>directly attributable</w:t>
      </w:r>
      <w:r w:rsidRPr="00461F7C">
        <w:rPr>
          <w:rFonts w:cs="Arial"/>
        </w:rPr>
        <w:t xml:space="preserve"> to a </w:t>
      </w:r>
      <w:r w:rsidR="002A5B95" w:rsidRPr="00461F7C">
        <w:rPr>
          <w:rFonts w:cs="Arial"/>
          <w:i/>
        </w:rPr>
        <w:t>prescribed transmission</w:t>
      </w:r>
      <w:r w:rsidRPr="00461F7C">
        <w:rPr>
          <w:rFonts w:cs="Arial"/>
          <w:i/>
        </w:rPr>
        <w:t xml:space="preserve"> service</w:t>
      </w:r>
      <w:r w:rsidRPr="00461F7C">
        <w:rPr>
          <w:rFonts w:cs="Arial"/>
        </w:rPr>
        <w:t xml:space="preserve">, a </w:t>
      </w:r>
      <w:r w:rsidRPr="00461F7C">
        <w:rPr>
          <w:rFonts w:cs="Arial"/>
          <w:i/>
        </w:rPr>
        <w:t>negotiated service</w:t>
      </w:r>
      <w:r w:rsidRPr="00461F7C">
        <w:rPr>
          <w:rFonts w:cs="Arial"/>
        </w:rPr>
        <w:t xml:space="preserve"> or an </w:t>
      </w:r>
      <w:r w:rsidRPr="00461F7C">
        <w:rPr>
          <w:rFonts w:cs="Arial"/>
          <w:i/>
        </w:rPr>
        <w:t xml:space="preserve">unclassified </w:t>
      </w:r>
      <w:r w:rsidRPr="00461F7C">
        <w:rPr>
          <w:rFonts w:cs="Arial"/>
        </w:rPr>
        <w:t xml:space="preserve">or </w:t>
      </w:r>
      <w:r w:rsidRPr="00461F7C">
        <w:rPr>
          <w:rFonts w:cs="Arial"/>
          <w:i/>
        </w:rPr>
        <w:t xml:space="preserve">unregulated service, </w:t>
      </w:r>
      <w:r w:rsidR="006D157B" w:rsidRPr="00461F7C">
        <w:rPr>
          <w:rFonts w:cs="Arial"/>
        </w:rPr>
        <w:t>must be</w:t>
      </w:r>
      <w:r w:rsidRPr="00461F7C">
        <w:rPr>
          <w:rFonts w:cs="Arial"/>
        </w:rPr>
        <w:t xml:space="preserve"> allocated in accordance with the approved </w:t>
      </w:r>
      <w:r w:rsidRPr="00461F7C">
        <w:rPr>
          <w:rFonts w:cs="Arial"/>
          <w:i/>
        </w:rPr>
        <w:t>cost allocation method</w:t>
      </w:r>
      <w:r w:rsidRPr="00461F7C">
        <w:rPr>
          <w:rFonts w:cs="Arial"/>
        </w:rPr>
        <w:t>;</w:t>
      </w:r>
    </w:p>
    <w:p w14:paraId="5112B6E1" w14:textId="5A801AC9" w:rsidR="00836FDE" w:rsidRPr="00461F7C" w:rsidRDefault="00836FDE" w:rsidP="00B0496A">
      <w:pPr>
        <w:numPr>
          <w:ilvl w:val="2"/>
          <w:numId w:val="33"/>
        </w:numPr>
        <w:spacing w:after="240" w:line="288" w:lineRule="auto"/>
        <w:jc w:val="both"/>
        <w:rPr>
          <w:rFonts w:cs="Arial"/>
          <w:b/>
        </w:rPr>
      </w:pPr>
      <w:r w:rsidRPr="00461F7C">
        <w:rPr>
          <w:rFonts w:cs="Arial"/>
          <w:i/>
        </w:rPr>
        <w:t>capital expenditure</w:t>
      </w:r>
      <w:r w:rsidRPr="00461F7C">
        <w:rPr>
          <w:rFonts w:cs="Arial"/>
        </w:rPr>
        <w:t xml:space="preserve"> </w:t>
      </w:r>
      <w:r w:rsidR="006D157B" w:rsidRPr="00461F7C">
        <w:rPr>
          <w:rFonts w:cs="Arial"/>
        </w:rPr>
        <w:t>must be</w:t>
      </w:r>
      <w:r w:rsidRPr="00461F7C">
        <w:rPr>
          <w:rFonts w:cs="Arial"/>
        </w:rPr>
        <w:t xml:space="preserve"> allocated to an a</w:t>
      </w:r>
      <w:r w:rsidRPr="00461F7C">
        <w:rPr>
          <w:rFonts w:cs="Arial"/>
          <w:i/>
        </w:rPr>
        <w:t>sset class</w:t>
      </w:r>
      <w:r w:rsidRPr="00461F7C">
        <w:rPr>
          <w:rFonts w:cs="Arial"/>
        </w:rPr>
        <w:t xml:space="preserve"> on a </w:t>
      </w:r>
      <w:r w:rsidRPr="00461F7C">
        <w:rPr>
          <w:rFonts w:cs="Arial"/>
          <w:i/>
        </w:rPr>
        <w:t>directly attributable</w:t>
      </w:r>
      <w:r w:rsidRPr="00461F7C">
        <w:rPr>
          <w:rFonts w:cs="Arial"/>
        </w:rPr>
        <w:t xml:space="preserve"> basis or a causation basis using an appropriate allocator; and</w:t>
      </w:r>
    </w:p>
    <w:p w14:paraId="55FEBC77" w14:textId="04BE32C7" w:rsidR="00836FDE" w:rsidRPr="00461F7C" w:rsidRDefault="00836FDE" w:rsidP="00B0496A">
      <w:pPr>
        <w:numPr>
          <w:ilvl w:val="2"/>
          <w:numId w:val="33"/>
        </w:numPr>
        <w:spacing w:after="240" w:line="288" w:lineRule="auto"/>
        <w:jc w:val="both"/>
        <w:rPr>
          <w:rFonts w:cs="Arial"/>
          <w:b/>
        </w:rPr>
      </w:pPr>
      <w:r w:rsidRPr="00461F7C">
        <w:rPr>
          <w:rFonts w:cs="Arial"/>
          <w:i/>
        </w:rPr>
        <w:t xml:space="preserve">operating expenditure </w:t>
      </w:r>
      <w:r w:rsidR="006D157B" w:rsidRPr="00461F7C">
        <w:rPr>
          <w:rFonts w:cs="Arial"/>
        </w:rPr>
        <w:t>must be</w:t>
      </w:r>
      <w:r w:rsidRPr="00461F7C">
        <w:rPr>
          <w:rFonts w:cs="Arial"/>
        </w:rPr>
        <w:t xml:space="preserve"> allocated to an </w:t>
      </w:r>
      <w:r w:rsidR="00461F7C" w:rsidRPr="00461F7C">
        <w:rPr>
          <w:rFonts w:cs="Arial"/>
          <w:i/>
        </w:rPr>
        <w:t>operating expenditure</w:t>
      </w:r>
      <w:r w:rsidRPr="00461F7C">
        <w:rPr>
          <w:rFonts w:cs="Arial"/>
          <w:i/>
        </w:rPr>
        <w:t xml:space="preserve"> category </w:t>
      </w:r>
      <w:r w:rsidRPr="00461F7C">
        <w:rPr>
          <w:rFonts w:cs="Arial"/>
        </w:rPr>
        <w:t xml:space="preserve">on a </w:t>
      </w:r>
      <w:r w:rsidRPr="00461F7C">
        <w:rPr>
          <w:rFonts w:cs="Arial"/>
          <w:i/>
        </w:rPr>
        <w:t>directly attributable</w:t>
      </w:r>
      <w:r w:rsidRPr="00461F7C">
        <w:rPr>
          <w:rFonts w:cs="Arial"/>
        </w:rPr>
        <w:t xml:space="preserve"> basis or a causation basis using an appropriate allocator.</w:t>
      </w:r>
    </w:p>
    <w:p w14:paraId="2890FC32" w14:textId="6406FEEB" w:rsidR="00836FDE" w:rsidRPr="00FD0689" w:rsidRDefault="00836FDE" w:rsidP="00836FDE">
      <w:pPr>
        <w:spacing w:after="240" w:line="288" w:lineRule="auto"/>
        <w:ind w:left="567"/>
        <w:jc w:val="both"/>
        <w:rPr>
          <w:rFonts w:cs="Arial"/>
          <w:bCs/>
        </w:rPr>
      </w:pPr>
      <w:r w:rsidRPr="00461F7C">
        <w:rPr>
          <w:rFonts w:cs="Arial"/>
          <w:b/>
        </w:rPr>
        <w:t xml:space="preserve">Note: </w:t>
      </w:r>
      <w:r w:rsidRPr="00461F7C">
        <w:rPr>
          <w:rFonts w:cs="Arial"/>
          <w:bCs/>
        </w:rPr>
        <w:t xml:space="preserve">See section 4.5 of the </w:t>
      </w:r>
      <w:r w:rsidRPr="00461F7C">
        <w:rPr>
          <w:rFonts w:cs="Arial"/>
          <w:bCs/>
          <w:i/>
          <w:iCs/>
        </w:rPr>
        <w:t>Order</w:t>
      </w:r>
      <w:r w:rsidRPr="00461F7C">
        <w:rPr>
          <w:rFonts w:cs="Arial"/>
          <w:bCs/>
        </w:rPr>
        <w:t>.</w:t>
      </w:r>
    </w:p>
    <w:p w14:paraId="5D27D145" w14:textId="77777777" w:rsidR="00836FDE" w:rsidRPr="00FD0689" w:rsidRDefault="00836FDE" w:rsidP="00836FDE">
      <w:pPr>
        <w:pStyle w:val="Heading3"/>
        <w:spacing w:after="240"/>
        <w:ind w:left="578" w:hanging="578"/>
        <w:rPr>
          <w:lang w:eastAsia="ja-JP"/>
        </w:rPr>
      </w:pPr>
      <w:bookmarkStart w:id="9" w:name="_Toc121724687"/>
      <w:bookmarkStart w:id="10" w:name="_Toc162708051"/>
      <w:r>
        <w:rPr>
          <w:lang w:eastAsia="ja-JP"/>
        </w:rPr>
        <w:t>C</w:t>
      </w:r>
      <w:r w:rsidRPr="00FD0689">
        <w:rPr>
          <w:lang w:eastAsia="ja-JP"/>
        </w:rPr>
        <w:t>ustomer and government contributions</w:t>
      </w:r>
      <w:bookmarkEnd w:id="9"/>
      <w:bookmarkEnd w:id="10"/>
    </w:p>
    <w:p w14:paraId="5B942C5D" w14:textId="14703669" w:rsidR="00836FDE" w:rsidRPr="00995FA4" w:rsidRDefault="001B67E6" w:rsidP="00836FDE">
      <w:pPr>
        <w:pStyle w:val="Noparagraph"/>
        <w:ind w:left="567" w:hanging="567"/>
        <w:rPr>
          <w:rFonts w:cs="Arial"/>
        </w:rPr>
      </w:pPr>
      <w:r>
        <w:rPr>
          <w:rFonts w:cs="Arial"/>
          <w:i/>
        </w:rPr>
        <w:t xml:space="preserve">The interconnector </w:t>
      </w:r>
      <w:r>
        <w:rPr>
          <w:rFonts w:cs="Arial"/>
          <w:iCs w:val="0"/>
        </w:rPr>
        <w:t xml:space="preserve">must not carry forward into the asset base </w:t>
      </w:r>
      <w:r>
        <w:rPr>
          <w:rFonts w:cs="Arial"/>
          <w:i/>
        </w:rPr>
        <w:t xml:space="preserve">capital </w:t>
      </w:r>
      <w:r w:rsidRPr="00995FA4">
        <w:rPr>
          <w:rFonts w:cs="Arial"/>
          <w:i/>
        </w:rPr>
        <w:t>contributions</w:t>
      </w:r>
      <w:r>
        <w:rPr>
          <w:rFonts w:cs="Arial"/>
          <w:i/>
        </w:rPr>
        <w:t xml:space="preserve"> </w:t>
      </w:r>
      <w:r w:rsidRPr="00995FA4">
        <w:rPr>
          <w:rFonts w:cs="Arial"/>
        </w:rPr>
        <w:t xml:space="preserve">treated as revenues in </w:t>
      </w:r>
      <w:r w:rsidRPr="00995FA4">
        <w:rPr>
          <w:rFonts w:cs="Arial"/>
          <w:i/>
        </w:rPr>
        <w:t>audited statutory accounts</w:t>
      </w:r>
      <w:r>
        <w:rPr>
          <w:rFonts w:cs="Arial"/>
          <w:i/>
        </w:rPr>
        <w:t xml:space="preserve"> and</w:t>
      </w:r>
      <w:r w:rsidRPr="00995FA4">
        <w:rPr>
          <w:rFonts w:cs="Arial"/>
        </w:rPr>
        <w:t xml:space="preserve"> included in the value of assets</w:t>
      </w:r>
      <w:r>
        <w:rPr>
          <w:rFonts w:cs="Arial"/>
        </w:rPr>
        <w:t xml:space="preserve"> in those accounts</w:t>
      </w:r>
      <w:r w:rsidR="00836FDE" w:rsidRPr="00995FA4">
        <w:rPr>
          <w:rFonts w:cs="Arial"/>
        </w:rPr>
        <w:t>.</w:t>
      </w:r>
    </w:p>
    <w:p w14:paraId="5E76E5FE" w14:textId="35C4803E" w:rsidR="00836FDE" w:rsidRPr="00024EB8" w:rsidRDefault="001B67E6" w:rsidP="00D6652E">
      <w:pPr>
        <w:pStyle w:val="Noparagraph"/>
        <w:ind w:left="567" w:hanging="567"/>
        <w:rPr>
          <w:rFonts w:cs="Arial"/>
        </w:rPr>
      </w:pPr>
      <w:r w:rsidRPr="00024EB8">
        <w:rPr>
          <w:rFonts w:cs="Arial"/>
        </w:rPr>
        <w:t xml:space="preserve">The </w:t>
      </w:r>
      <w:r w:rsidRPr="00024EB8">
        <w:rPr>
          <w:rFonts w:cs="Arial"/>
          <w:i/>
          <w:iCs w:val="0"/>
        </w:rPr>
        <w:t>interconnector</w:t>
      </w:r>
      <w:r w:rsidRPr="00024EB8">
        <w:rPr>
          <w:rFonts w:cs="Arial"/>
        </w:rPr>
        <w:t xml:space="preserve"> </w:t>
      </w:r>
      <w:r w:rsidRPr="00024EB8">
        <w:rPr>
          <w:rFonts w:cs="Arial"/>
          <w:iCs w:val="0"/>
        </w:rPr>
        <w:t xml:space="preserve">must treat </w:t>
      </w:r>
      <w:r w:rsidRPr="00024EB8">
        <w:rPr>
          <w:rFonts w:cs="Arial"/>
          <w:i/>
        </w:rPr>
        <w:t>capital contributions</w:t>
      </w:r>
      <w:r w:rsidRPr="00024EB8">
        <w:rPr>
          <w:rFonts w:cs="Arial"/>
        </w:rPr>
        <w:t xml:space="preserve"> in accordance with the method approved in the </w:t>
      </w:r>
      <w:r w:rsidRPr="00024EB8">
        <w:rPr>
          <w:rFonts w:cs="Arial"/>
          <w:i/>
          <w:iCs w:val="0"/>
        </w:rPr>
        <w:t xml:space="preserve">interconnector’s </w:t>
      </w:r>
      <w:r w:rsidRPr="00024EB8">
        <w:rPr>
          <w:rFonts w:cs="Arial"/>
        </w:rPr>
        <w:t xml:space="preserve">current </w:t>
      </w:r>
      <w:r w:rsidRPr="00024EB8">
        <w:rPr>
          <w:rFonts w:cs="Arial"/>
          <w:i/>
          <w:iCs w:val="0"/>
        </w:rPr>
        <w:t>revenue</w:t>
      </w:r>
      <w:r w:rsidRPr="00024EB8">
        <w:rPr>
          <w:rFonts w:cs="Arial"/>
          <w:i/>
        </w:rPr>
        <w:t xml:space="preserve"> determination</w:t>
      </w:r>
      <w:r w:rsidRPr="00024EB8">
        <w:rPr>
          <w:rFonts w:cs="Arial"/>
        </w:rPr>
        <w:t>.</w:t>
      </w:r>
    </w:p>
    <w:p w14:paraId="126224EE" w14:textId="77777777" w:rsidR="00836FDE" w:rsidRPr="006A569A" w:rsidRDefault="00836FDE" w:rsidP="002A5B95">
      <w:pPr>
        <w:pStyle w:val="Heading3"/>
        <w:spacing w:before="240" w:after="240"/>
        <w:ind w:left="578" w:hanging="578"/>
        <w:rPr>
          <w:lang w:eastAsia="ja-JP"/>
        </w:rPr>
      </w:pPr>
      <w:bookmarkStart w:id="11" w:name="_Toc121724688"/>
      <w:bookmarkStart w:id="12" w:name="_Toc162708052"/>
      <w:r>
        <w:rPr>
          <w:lang w:eastAsia="ja-JP"/>
        </w:rPr>
        <w:t>A</w:t>
      </w:r>
      <w:r w:rsidRPr="006A569A">
        <w:rPr>
          <w:lang w:eastAsia="ja-JP"/>
        </w:rPr>
        <w:t>sset base</w:t>
      </w:r>
      <w:bookmarkEnd w:id="11"/>
      <w:bookmarkEnd w:id="12"/>
    </w:p>
    <w:p w14:paraId="5A2F8844" w14:textId="019CC514" w:rsidR="00836FDE" w:rsidRPr="00995FA4" w:rsidRDefault="00836FDE" w:rsidP="00836FDE">
      <w:pPr>
        <w:pStyle w:val="Noparagraph"/>
        <w:ind w:left="567" w:hanging="567"/>
        <w:rPr>
          <w:rFonts w:cs="Arial"/>
        </w:rPr>
      </w:pPr>
      <w:r w:rsidRPr="00995FA4">
        <w:rPr>
          <w:rFonts w:cs="Arial"/>
        </w:rPr>
        <w:t xml:space="preserve">Asset revaluations or </w:t>
      </w:r>
      <w:r w:rsidRPr="00C41A76">
        <w:rPr>
          <w:rFonts w:cs="Arial"/>
        </w:rPr>
        <w:t>adjustments</w:t>
      </w:r>
      <w:r w:rsidRPr="00995FA4">
        <w:rPr>
          <w:rFonts w:cs="Arial"/>
        </w:rPr>
        <w:t xml:space="preserve"> for impairment are not permitted unless agreed to or required by the </w:t>
      </w:r>
      <w:r w:rsidR="00375AB1" w:rsidRPr="00375AB1">
        <w:rPr>
          <w:rFonts w:cs="Arial"/>
          <w:i/>
        </w:rPr>
        <w:t>AER</w:t>
      </w:r>
      <w:r w:rsidRPr="00995FA4">
        <w:rPr>
          <w:rFonts w:cs="Arial"/>
        </w:rPr>
        <w:t>.</w:t>
      </w:r>
    </w:p>
    <w:p w14:paraId="6C8B6F51" w14:textId="16377820" w:rsidR="00836FDE" w:rsidRPr="00995FA4" w:rsidRDefault="00024EB8" w:rsidP="00836FDE">
      <w:pPr>
        <w:pStyle w:val="Noparagraph"/>
        <w:ind w:left="567" w:hanging="567"/>
        <w:rPr>
          <w:rFonts w:cs="Arial"/>
        </w:rPr>
      </w:pPr>
      <w:r>
        <w:rPr>
          <w:rFonts w:cs="Arial"/>
        </w:rPr>
        <w:t xml:space="preserve">The </w:t>
      </w:r>
      <w:r w:rsidRPr="00E34410">
        <w:rPr>
          <w:rFonts w:cs="Arial"/>
          <w:i/>
          <w:iCs w:val="0"/>
        </w:rPr>
        <w:t>interconnector</w:t>
      </w:r>
      <w:r>
        <w:rPr>
          <w:rFonts w:cs="Arial"/>
        </w:rPr>
        <w:t xml:space="preserve"> must report r</w:t>
      </w:r>
      <w:r w:rsidR="00836FDE" w:rsidRPr="00995FA4">
        <w:rPr>
          <w:rFonts w:cs="Arial"/>
        </w:rPr>
        <w:t xml:space="preserve">evaluations or </w:t>
      </w:r>
      <w:r w:rsidR="00836FDE" w:rsidRPr="00C41A76">
        <w:rPr>
          <w:rFonts w:cs="Arial"/>
        </w:rPr>
        <w:t>adjustments</w:t>
      </w:r>
      <w:r w:rsidR="00836FDE" w:rsidRPr="00995FA4">
        <w:rPr>
          <w:rFonts w:cs="Arial"/>
        </w:rPr>
        <w:t xml:space="preserve"> for impairment made in the </w:t>
      </w:r>
      <w:r w:rsidR="00836FDE" w:rsidRPr="00995FA4">
        <w:rPr>
          <w:rFonts w:cs="Arial"/>
          <w:i/>
        </w:rPr>
        <w:t>audited statutory accounts</w:t>
      </w:r>
      <w:r w:rsidR="00836FDE" w:rsidRPr="00995FA4">
        <w:rPr>
          <w:rFonts w:cs="Arial"/>
        </w:rPr>
        <w:t xml:space="preserve"> in the </w:t>
      </w:r>
      <w:r w:rsidR="00E34410">
        <w:rPr>
          <w:rFonts w:cs="Arial"/>
          <w:i/>
        </w:rPr>
        <w:t>A</w:t>
      </w:r>
      <w:r w:rsidR="00836FDE" w:rsidRPr="00995FA4">
        <w:rPr>
          <w:rFonts w:cs="Arial"/>
          <w:i/>
        </w:rPr>
        <w:t>djustments</w:t>
      </w:r>
      <w:r w:rsidR="00836FDE" w:rsidRPr="00995FA4">
        <w:rPr>
          <w:rFonts w:cs="Arial"/>
        </w:rPr>
        <w:t xml:space="preserve"> column in </w:t>
      </w:r>
      <w:r w:rsidR="00836FDE">
        <w:rPr>
          <w:rFonts w:cs="Arial"/>
          <w:i/>
        </w:rPr>
        <w:t>Workbook 09 – Revenue and financial information</w:t>
      </w:r>
      <w:r w:rsidR="00836FDE" w:rsidRPr="00995FA4">
        <w:rPr>
          <w:rFonts w:cs="Arial"/>
        </w:rPr>
        <w:t>.</w:t>
      </w:r>
      <w:r w:rsidR="00F17742">
        <w:rPr>
          <w:rFonts w:cs="Arial"/>
        </w:rPr>
        <w:t xml:space="preserve"> </w:t>
      </w:r>
      <w:r w:rsidR="00F17742" w:rsidRPr="00A8737D">
        <w:rPr>
          <w:rFonts w:cs="Arial"/>
          <w:color w:val="0000CC"/>
        </w:rPr>
        <w:t>(</w:t>
      </w:r>
      <w:r w:rsidR="004950B8">
        <w:rPr>
          <w:rFonts w:cs="Arial"/>
          <w:color w:val="0000CC"/>
        </w:rPr>
        <w:t>t</w:t>
      </w:r>
      <w:r w:rsidR="00F17742">
        <w:rPr>
          <w:rFonts w:cs="Arial"/>
          <w:color w:val="0000CC"/>
        </w:rPr>
        <w:t>able 9.2.1</w:t>
      </w:r>
      <w:r w:rsidR="00F17742" w:rsidRPr="00A8737D">
        <w:rPr>
          <w:rFonts w:cs="Arial"/>
          <w:color w:val="0000CC"/>
        </w:rPr>
        <w:t>)</w:t>
      </w:r>
    </w:p>
    <w:p w14:paraId="3C3A75BB" w14:textId="52D370F9" w:rsidR="00836FDE" w:rsidRPr="00995FA4" w:rsidRDefault="00E34410" w:rsidP="00836FDE">
      <w:pPr>
        <w:pStyle w:val="Noparagraph"/>
        <w:ind w:left="567" w:hanging="567"/>
        <w:rPr>
          <w:rFonts w:cs="Arial"/>
        </w:rPr>
      </w:pPr>
      <w:r>
        <w:rPr>
          <w:rFonts w:cs="Arial"/>
        </w:rPr>
        <w:t xml:space="preserve">The </w:t>
      </w:r>
      <w:r>
        <w:rPr>
          <w:rFonts w:cs="Arial"/>
          <w:i/>
          <w:iCs w:val="0"/>
        </w:rPr>
        <w:t xml:space="preserve">interconnector </w:t>
      </w:r>
      <w:r>
        <w:rPr>
          <w:rFonts w:cs="Arial"/>
        </w:rPr>
        <w:t xml:space="preserve">must allocate </w:t>
      </w:r>
      <w:r>
        <w:rPr>
          <w:rFonts w:cs="Arial"/>
          <w:i/>
          <w:iCs w:val="0"/>
        </w:rPr>
        <w:t>c</w:t>
      </w:r>
      <w:r w:rsidRPr="00B64D73">
        <w:rPr>
          <w:rFonts w:cs="Arial"/>
          <w:i/>
          <w:iCs w:val="0"/>
        </w:rPr>
        <w:t>apital expenditure</w:t>
      </w:r>
      <w:r w:rsidRPr="00995FA4">
        <w:rPr>
          <w:rFonts w:cs="Arial"/>
        </w:rPr>
        <w:t xml:space="preserve"> to an </w:t>
      </w:r>
      <w:r w:rsidRPr="00995FA4">
        <w:rPr>
          <w:rFonts w:cs="Arial"/>
          <w:i/>
        </w:rPr>
        <w:t>asset class</w:t>
      </w:r>
      <w:r w:rsidRPr="00995FA4">
        <w:rPr>
          <w:rFonts w:cs="Arial"/>
        </w:rPr>
        <w:t xml:space="preserve"> and </w:t>
      </w:r>
      <w:r>
        <w:rPr>
          <w:rFonts w:cs="Arial"/>
        </w:rPr>
        <w:t xml:space="preserve">not </w:t>
      </w:r>
      <w:r w:rsidRPr="00995FA4">
        <w:rPr>
          <w:rFonts w:cs="Arial"/>
        </w:rPr>
        <w:t>show</w:t>
      </w:r>
      <w:r>
        <w:rPr>
          <w:rFonts w:cs="Arial"/>
        </w:rPr>
        <w:t xml:space="preserve"> it</w:t>
      </w:r>
      <w:r w:rsidRPr="00995FA4">
        <w:rPr>
          <w:rFonts w:cs="Arial"/>
        </w:rPr>
        <w:t xml:space="preserve"> under a work in progress heading</w:t>
      </w:r>
      <w:r w:rsidR="00836FDE" w:rsidRPr="00995FA4">
        <w:rPr>
          <w:rFonts w:cs="Arial"/>
          <w:i/>
        </w:rPr>
        <w:t>.</w:t>
      </w:r>
      <w:r w:rsidR="00BE3CE4">
        <w:rPr>
          <w:rFonts w:cs="Arial"/>
          <w:i/>
        </w:rPr>
        <w:t xml:space="preserve"> </w:t>
      </w:r>
    </w:p>
    <w:p w14:paraId="29C351CA" w14:textId="28A5F6A7" w:rsidR="00836FDE" w:rsidRPr="00995FA4" w:rsidRDefault="00E34410" w:rsidP="00836FDE">
      <w:pPr>
        <w:pStyle w:val="Noparagraph"/>
        <w:ind w:left="567" w:hanging="567"/>
        <w:rPr>
          <w:rFonts w:cs="Arial"/>
        </w:rPr>
      </w:pPr>
      <w:r>
        <w:rPr>
          <w:rFonts w:cs="Arial"/>
        </w:rPr>
        <w:lastRenderedPageBreak/>
        <w:t xml:space="preserve">The </w:t>
      </w:r>
      <w:r>
        <w:rPr>
          <w:rFonts w:cs="Arial"/>
          <w:i/>
          <w:iCs w:val="0"/>
        </w:rPr>
        <w:t xml:space="preserve">interconnector </w:t>
      </w:r>
      <w:r>
        <w:rPr>
          <w:rFonts w:cs="Arial"/>
        </w:rPr>
        <w:t>must not include g</w:t>
      </w:r>
      <w:r w:rsidR="00836FDE" w:rsidRPr="00995FA4">
        <w:rPr>
          <w:rFonts w:cs="Arial"/>
        </w:rPr>
        <w:t xml:space="preserve">oodwill and any related impairments in the </w:t>
      </w:r>
      <w:r w:rsidR="00836FDE">
        <w:rPr>
          <w:rFonts w:cs="Arial"/>
          <w:i/>
        </w:rPr>
        <w:t>financial information</w:t>
      </w:r>
      <w:r w:rsidR="00836FDE" w:rsidRPr="00995FA4">
        <w:rPr>
          <w:rFonts w:cs="Arial"/>
        </w:rPr>
        <w:t>.</w:t>
      </w:r>
    </w:p>
    <w:p w14:paraId="45257777" w14:textId="77777777" w:rsidR="00836FDE" w:rsidRPr="006B4E92" w:rsidRDefault="00836FDE" w:rsidP="00836FDE">
      <w:pPr>
        <w:pStyle w:val="Heading3"/>
        <w:spacing w:after="240"/>
        <w:ind w:left="578" w:hanging="578"/>
        <w:rPr>
          <w:lang w:eastAsia="ja-JP"/>
        </w:rPr>
      </w:pPr>
      <w:bookmarkStart w:id="13" w:name="_Toc121724689"/>
      <w:bookmarkStart w:id="14" w:name="_Toc162708053"/>
      <w:r>
        <w:rPr>
          <w:lang w:eastAsia="ja-JP"/>
        </w:rPr>
        <w:t>R</w:t>
      </w:r>
      <w:r w:rsidRPr="006B4E92">
        <w:rPr>
          <w:lang w:eastAsia="ja-JP"/>
        </w:rPr>
        <w:t>egulatory accounting principles and policies</w:t>
      </w:r>
      <w:bookmarkEnd w:id="13"/>
      <w:bookmarkEnd w:id="14"/>
    </w:p>
    <w:p w14:paraId="4964FC34" w14:textId="77777777" w:rsidR="00836FDE" w:rsidRPr="00995FA4" w:rsidRDefault="00836FDE" w:rsidP="00836FDE">
      <w:pPr>
        <w:pStyle w:val="Noparagraph"/>
        <w:ind w:left="567" w:hanging="567"/>
        <w:rPr>
          <w:rFonts w:cs="Arial"/>
        </w:rPr>
      </w:pPr>
      <w:r w:rsidRPr="00995FA4">
        <w:rPr>
          <w:rFonts w:cs="Arial"/>
        </w:rPr>
        <w:t xml:space="preserve">The </w:t>
      </w:r>
      <w:r w:rsidRPr="00995FA4">
        <w:rPr>
          <w:rFonts w:cs="Arial"/>
          <w:i/>
        </w:rPr>
        <w:t>regulatory accounting principles and policies</w:t>
      </w:r>
      <w:r w:rsidRPr="00995FA4">
        <w:rPr>
          <w:rFonts w:cs="Arial"/>
        </w:rPr>
        <w:t xml:space="preserve"> must:</w:t>
      </w:r>
    </w:p>
    <w:p w14:paraId="422C26EA" w14:textId="77777777" w:rsidR="00836FDE" w:rsidRPr="00995FA4" w:rsidRDefault="00836FDE" w:rsidP="00B0496A">
      <w:pPr>
        <w:numPr>
          <w:ilvl w:val="0"/>
          <w:numId w:val="32"/>
        </w:numPr>
        <w:spacing w:before="120" w:after="120" w:line="288" w:lineRule="auto"/>
        <w:ind w:left="1134" w:hanging="567"/>
        <w:rPr>
          <w:rFonts w:cs="Arial"/>
        </w:rPr>
      </w:pPr>
      <w:r w:rsidRPr="00995FA4">
        <w:rPr>
          <w:rFonts w:cs="Arial"/>
        </w:rPr>
        <w:t>be based on a recognisable and rational economic basis;</w:t>
      </w:r>
    </w:p>
    <w:p w14:paraId="32DDB88C" w14:textId="01F41E24" w:rsidR="00836FDE" w:rsidRPr="00995FA4" w:rsidRDefault="00836FDE" w:rsidP="00B0496A">
      <w:pPr>
        <w:numPr>
          <w:ilvl w:val="0"/>
          <w:numId w:val="32"/>
        </w:numPr>
        <w:spacing w:before="120" w:after="120" w:line="288" w:lineRule="auto"/>
        <w:ind w:left="1134" w:hanging="567"/>
        <w:rPr>
          <w:rFonts w:cs="Arial"/>
        </w:rPr>
      </w:pPr>
      <w:r w:rsidRPr="00995FA4">
        <w:rPr>
          <w:rFonts w:cs="Arial"/>
        </w:rPr>
        <w:t xml:space="preserve">ensure that the resultant </w:t>
      </w:r>
      <w:r w:rsidRPr="00995FA4">
        <w:rPr>
          <w:rFonts w:cs="Arial"/>
          <w:i/>
        </w:rPr>
        <w:t>financial information</w:t>
      </w:r>
      <w:r w:rsidRPr="00995FA4">
        <w:rPr>
          <w:rFonts w:cs="Arial"/>
        </w:rPr>
        <w:t xml:space="preserve"> satisfies the concepts of relevance and reliability;</w:t>
      </w:r>
    </w:p>
    <w:p w14:paraId="7EFDAF05" w14:textId="0D350AC5" w:rsidR="00836FDE" w:rsidRPr="00995FA4" w:rsidRDefault="00836FDE" w:rsidP="00B0496A">
      <w:pPr>
        <w:numPr>
          <w:ilvl w:val="0"/>
          <w:numId w:val="32"/>
        </w:numPr>
        <w:spacing w:before="120" w:after="120" w:line="288" w:lineRule="auto"/>
        <w:ind w:left="1134" w:hanging="567"/>
        <w:rPr>
          <w:rFonts w:cs="Arial"/>
        </w:rPr>
      </w:pPr>
      <w:r w:rsidRPr="00995FA4">
        <w:rPr>
          <w:rFonts w:cs="Arial"/>
        </w:rPr>
        <w:t xml:space="preserve">ensure that the substance of the underlying transactions and events is reported in the </w:t>
      </w:r>
      <w:r w:rsidRPr="00995FA4">
        <w:rPr>
          <w:rFonts w:cs="Arial"/>
          <w:i/>
        </w:rPr>
        <w:t>financial information</w:t>
      </w:r>
      <w:r w:rsidRPr="00995FA4">
        <w:rPr>
          <w:rFonts w:cs="Arial"/>
        </w:rPr>
        <w:t>;</w:t>
      </w:r>
    </w:p>
    <w:p w14:paraId="65303CB0" w14:textId="46EAEA2E" w:rsidR="00836FDE" w:rsidRPr="00995FA4" w:rsidRDefault="00836FDE" w:rsidP="00B0496A">
      <w:pPr>
        <w:numPr>
          <w:ilvl w:val="0"/>
          <w:numId w:val="32"/>
        </w:numPr>
        <w:spacing w:before="120" w:after="120" w:line="288" w:lineRule="auto"/>
        <w:ind w:left="1134" w:hanging="567"/>
        <w:rPr>
          <w:rFonts w:cs="Arial"/>
        </w:rPr>
      </w:pPr>
      <w:r w:rsidRPr="00995FA4">
        <w:rPr>
          <w:rFonts w:cs="Arial"/>
        </w:rPr>
        <w:t xml:space="preserve">ensure that the </w:t>
      </w:r>
      <w:r w:rsidRPr="00995FA4">
        <w:rPr>
          <w:rFonts w:cs="Arial"/>
          <w:i/>
        </w:rPr>
        <w:t>financial information</w:t>
      </w:r>
      <w:r w:rsidRPr="00995FA4">
        <w:rPr>
          <w:rFonts w:cs="Arial"/>
        </w:rPr>
        <w:t xml:space="preserve"> can be understood;</w:t>
      </w:r>
    </w:p>
    <w:p w14:paraId="06951F1B" w14:textId="77777777" w:rsidR="00836FDE" w:rsidRPr="00995FA4" w:rsidRDefault="00836FDE" w:rsidP="00B0496A">
      <w:pPr>
        <w:numPr>
          <w:ilvl w:val="0"/>
          <w:numId w:val="32"/>
        </w:numPr>
        <w:spacing w:before="120" w:after="120" w:line="288" w:lineRule="auto"/>
        <w:ind w:left="1134" w:hanging="567"/>
        <w:rPr>
          <w:rFonts w:cs="Arial"/>
        </w:rPr>
      </w:pPr>
      <w:r w:rsidRPr="00995FA4">
        <w:rPr>
          <w:rFonts w:cs="Arial"/>
        </w:rPr>
        <w:t xml:space="preserve">allow for comparisons to be made over time; and </w:t>
      </w:r>
    </w:p>
    <w:p w14:paraId="21D70941" w14:textId="77777777" w:rsidR="00836FDE" w:rsidRPr="00995FA4" w:rsidRDefault="00836FDE" w:rsidP="00B0496A">
      <w:pPr>
        <w:numPr>
          <w:ilvl w:val="0"/>
          <w:numId w:val="32"/>
        </w:numPr>
        <w:spacing w:before="120" w:after="120" w:line="288" w:lineRule="auto"/>
        <w:ind w:left="1134" w:hanging="567"/>
        <w:rPr>
          <w:rFonts w:cs="Arial"/>
        </w:rPr>
      </w:pPr>
      <w:r w:rsidRPr="00995FA4">
        <w:rPr>
          <w:rFonts w:cs="Arial"/>
        </w:rPr>
        <w:t>conform to the recognition and measurement principles of the Australian Accounting Standards.</w:t>
      </w:r>
    </w:p>
    <w:p w14:paraId="518AD02A" w14:textId="28BCBCBB" w:rsidR="00836FDE" w:rsidRDefault="00836FDE" w:rsidP="00836FDE">
      <w:pPr>
        <w:pStyle w:val="Noparagraph"/>
        <w:ind w:left="567" w:hanging="567"/>
      </w:pPr>
      <w:r>
        <w:t>Unless otherwise required by this</w:t>
      </w:r>
      <w:r w:rsidRPr="00C47E12">
        <w:rPr>
          <w:i/>
          <w:iCs w:val="0"/>
        </w:rPr>
        <w:t xml:space="preserve"> </w:t>
      </w:r>
      <w:r w:rsidRPr="00A40973">
        <w:rPr>
          <w:i/>
          <w:iCs w:val="0"/>
        </w:rPr>
        <w:t>Order</w:t>
      </w:r>
      <w:r>
        <w:t xml:space="preserve">, </w:t>
      </w:r>
      <w:r w:rsidR="00734786">
        <w:t xml:space="preserve">the </w:t>
      </w:r>
      <w:r w:rsidR="00734786" w:rsidRPr="00734786">
        <w:rPr>
          <w:i/>
          <w:iCs w:val="0"/>
        </w:rPr>
        <w:t>interconnector</w:t>
      </w:r>
      <w:r w:rsidR="00734786">
        <w:t xml:space="preserve"> must report </w:t>
      </w:r>
      <w:r w:rsidR="00E34410" w:rsidRPr="00E34410">
        <w:rPr>
          <w:i/>
          <w:iCs w:val="0"/>
        </w:rPr>
        <w:t>capital expenditure</w:t>
      </w:r>
      <w:r w:rsidR="00E34410">
        <w:t xml:space="preserve"> </w:t>
      </w:r>
      <w:r>
        <w:t xml:space="preserve">and associated data (such as asset volumes) against the </w:t>
      </w:r>
      <w:r w:rsidRPr="0009170C">
        <w:rPr>
          <w:i/>
          <w:iCs w:val="0"/>
        </w:rPr>
        <w:t>reporting period</w:t>
      </w:r>
      <w:r>
        <w:t xml:space="preserve"> on an as-incurred basis.</w:t>
      </w:r>
    </w:p>
    <w:p w14:paraId="5560B505" w14:textId="77777777" w:rsidR="00836FDE" w:rsidRPr="004E1675" w:rsidRDefault="00836FDE" w:rsidP="00836FDE">
      <w:pPr>
        <w:pStyle w:val="Heading2"/>
      </w:pPr>
      <w:bookmarkStart w:id="15" w:name="_Toc121724690"/>
      <w:bookmarkStart w:id="16" w:name="_Toc162708054"/>
      <w:r>
        <w:lastRenderedPageBreak/>
        <w:t>Workbook 02 - Operational outputs</w:t>
      </w:r>
      <w:bookmarkEnd w:id="15"/>
      <w:bookmarkEnd w:id="16"/>
    </w:p>
    <w:p w14:paraId="78366B25" w14:textId="5DDBA9DC" w:rsidR="00836FDE" w:rsidRPr="00066C35" w:rsidRDefault="00836FDE" w:rsidP="00836FDE">
      <w:pPr>
        <w:pStyle w:val="Heading3"/>
        <w:spacing w:after="240"/>
        <w:ind w:left="578" w:hanging="578"/>
        <w:rPr>
          <w:lang w:eastAsia="ja-JP"/>
        </w:rPr>
      </w:pPr>
      <w:bookmarkStart w:id="17" w:name="_Toc121724693"/>
      <w:bookmarkStart w:id="18" w:name="_Toc162708055"/>
      <w:r w:rsidRPr="00066C35">
        <w:rPr>
          <w:lang w:eastAsia="ja-JP"/>
        </w:rPr>
        <w:t>Connections</w:t>
      </w:r>
      <w:bookmarkEnd w:id="17"/>
      <w:r w:rsidR="0065041C">
        <w:rPr>
          <w:lang w:eastAsia="ja-JP"/>
        </w:rPr>
        <w:t xml:space="preserve"> (transmission)</w:t>
      </w:r>
      <w:bookmarkEnd w:id="18"/>
      <w:r w:rsidR="00EB6F0C">
        <w:rPr>
          <w:lang w:eastAsia="ja-JP"/>
        </w:rPr>
        <w:t xml:space="preserve"> </w:t>
      </w:r>
      <w:r w:rsidR="00EB6F0C">
        <w:rPr>
          <w:color w:val="0000CC"/>
          <w:lang w:eastAsia="ja-JP"/>
        </w:rPr>
        <w:t>(2.5)</w:t>
      </w:r>
    </w:p>
    <w:p w14:paraId="5AE5219A" w14:textId="14FDF1D1" w:rsidR="00836FDE" w:rsidRPr="0070433F" w:rsidRDefault="00F82297" w:rsidP="00836FDE">
      <w:pPr>
        <w:rPr>
          <w:rFonts w:eastAsiaTheme="majorEastAsia" w:cstheme="majorBidi"/>
          <w:b/>
          <w:bCs/>
          <w:iCs/>
          <w:color w:val="303F51"/>
          <w:lang w:eastAsia="ja-JP"/>
        </w:rPr>
      </w:pPr>
      <w:r>
        <w:rPr>
          <w:rFonts w:eastAsiaTheme="majorEastAsia" w:cstheme="majorBidi"/>
          <w:b/>
          <w:bCs/>
          <w:iCs/>
          <w:color w:val="303F51"/>
          <w:lang w:eastAsia="ja-JP"/>
        </w:rPr>
        <w:t>Des</w:t>
      </w:r>
      <w:r w:rsidR="00E56249">
        <w:rPr>
          <w:rFonts w:eastAsiaTheme="majorEastAsia" w:cstheme="majorBidi"/>
          <w:b/>
          <w:bCs/>
          <w:iCs/>
          <w:color w:val="303F51"/>
          <w:lang w:eastAsia="ja-JP"/>
        </w:rPr>
        <w:t>c</w:t>
      </w:r>
      <w:r>
        <w:rPr>
          <w:rFonts w:eastAsiaTheme="majorEastAsia" w:cstheme="majorBidi"/>
          <w:b/>
          <w:bCs/>
          <w:iCs/>
          <w:color w:val="303F51"/>
          <w:lang w:eastAsia="ja-JP"/>
        </w:rPr>
        <w:t xml:space="preserve">ription of </w:t>
      </w:r>
      <w:r w:rsidR="00836FDE">
        <w:rPr>
          <w:rFonts w:eastAsiaTheme="majorEastAsia" w:cstheme="majorBidi"/>
          <w:b/>
          <w:bCs/>
          <w:iCs/>
          <w:color w:val="303F51"/>
          <w:lang w:eastAsia="ja-JP"/>
        </w:rPr>
        <w:t xml:space="preserve">connections </w:t>
      </w:r>
      <w:r>
        <w:rPr>
          <w:rFonts w:eastAsiaTheme="majorEastAsia" w:cstheme="majorBidi"/>
          <w:b/>
          <w:bCs/>
          <w:iCs/>
          <w:color w:val="303F51"/>
          <w:lang w:eastAsia="ja-JP"/>
        </w:rPr>
        <w:t>projects</w:t>
      </w:r>
      <w:r w:rsidR="00291139">
        <w:rPr>
          <w:rFonts w:eastAsiaTheme="majorEastAsia" w:cstheme="majorBidi"/>
          <w:b/>
          <w:bCs/>
          <w:iCs/>
          <w:color w:val="303F51"/>
          <w:lang w:eastAsia="ja-JP"/>
        </w:rPr>
        <w:t xml:space="preserve"> </w:t>
      </w:r>
      <w:r w:rsidR="00291139">
        <w:rPr>
          <w:rFonts w:eastAsiaTheme="majorEastAsia" w:cstheme="majorBidi"/>
          <w:b/>
          <w:bCs/>
          <w:iCs/>
          <w:color w:val="0000CC"/>
          <w:lang w:eastAsia="ja-JP"/>
        </w:rPr>
        <w:t>(table 2.5.2)</w:t>
      </w:r>
    </w:p>
    <w:p w14:paraId="10DD3CEE" w14:textId="6BA12A92" w:rsidR="007418FA" w:rsidRDefault="00E56249" w:rsidP="007418FA">
      <w:pPr>
        <w:pStyle w:val="Noparagraph"/>
        <w:ind w:left="567" w:hanging="567"/>
      </w:pPr>
      <w:r>
        <w:t xml:space="preserve">The </w:t>
      </w:r>
      <w:r w:rsidR="00A10108">
        <w:t>data</w:t>
      </w:r>
      <w:r>
        <w:t xml:space="preserve"> requirements are set out in </w:t>
      </w:r>
      <w:r w:rsidRPr="0006272A">
        <w:rPr>
          <w:i/>
          <w:iCs w:val="0"/>
        </w:rPr>
        <w:t>Data workbook 0</w:t>
      </w:r>
      <w:r>
        <w:rPr>
          <w:i/>
          <w:iCs w:val="0"/>
        </w:rPr>
        <w:t>2</w:t>
      </w:r>
      <w:r w:rsidRPr="0006272A">
        <w:rPr>
          <w:i/>
          <w:iCs w:val="0"/>
        </w:rPr>
        <w:t xml:space="preserve"> – </w:t>
      </w:r>
      <w:r>
        <w:rPr>
          <w:i/>
          <w:iCs w:val="0"/>
        </w:rPr>
        <w:t>Operational outputs</w:t>
      </w:r>
      <w:r>
        <w:t>, with additional context provided by the general instructions in this document. There are no additional instructions.</w:t>
      </w:r>
      <w:r w:rsidR="007418FA" w:rsidRPr="00B539A3">
        <w:t xml:space="preserve"> </w:t>
      </w:r>
    </w:p>
    <w:p w14:paraId="35BD8C5E" w14:textId="710B05D4" w:rsidR="00836FDE" w:rsidRDefault="00C62025" w:rsidP="00836FDE">
      <w:pPr>
        <w:pStyle w:val="Heading3"/>
        <w:spacing w:after="240"/>
        <w:ind w:left="567" w:hanging="567"/>
        <w:rPr>
          <w:lang w:eastAsia="ja-JP"/>
        </w:rPr>
      </w:pPr>
      <w:bookmarkStart w:id="19" w:name="_Toc162708056"/>
      <w:bookmarkStart w:id="20" w:name="_Toc121724694"/>
      <w:r>
        <w:rPr>
          <w:lang w:eastAsia="ja-JP"/>
        </w:rPr>
        <w:t>Asset replacement</w:t>
      </w:r>
      <w:r w:rsidR="0065041C">
        <w:rPr>
          <w:lang w:eastAsia="ja-JP"/>
        </w:rPr>
        <w:t xml:space="preserve"> activities as commissioned</w:t>
      </w:r>
      <w:bookmarkEnd w:id="19"/>
      <w:bookmarkEnd w:id="20"/>
      <w:r w:rsidR="00C23FC1">
        <w:rPr>
          <w:lang w:eastAsia="ja-JP"/>
        </w:rPr>
        <w:t xml:space="preserve"> </w:t>
      </w:r>
      <w:r w:rsidR="00C23FC1">
        <w:rPr>
          <w:color w:val="0000CC"/>
          <w:lang w:eastAsia="ja-JP"/>
        </w:rPr>
        <w:t>(2.2, 2.8)</w:t>
      </w:r>
    </w:p>
    <w:p w14:paraId="70E661BE" w14:textId="248E19ED" w:rsidR="00C62025" w:rsidRPr="0070433F" w:rsidRDefault="00C62025" w:rsidP="00C62025">
      <w:pPr>
        <w:keepNext/>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Asset replacement, failure, maintenance and inspection activities </w:t>
      </w:r>
      <w:r w:rsidR="00726D8A">
        <w:rPr>
          <w:rFonts w:eastAsiaTheme="majorEastAsia" w:cstheme="majorBidi"/>
          <w:b/>
          <w:bCs/>
          <w:iCs/>
          <w:color w:val="0000CC"/>
          <w:lang w:eastAsia="ja-JP"/>
        </w:rPr>
        <w:t>(t</w:t>
      </w:r>
      <w:r w:rsidR="00726D8A" w:rsidRPr="00810260">
        <w:rPr>
          <w:rFonts w:eastAsiaTheme="majorEastAsia" w:cstheme="majorBidi"/>
          <w:b/>
          <w:bCs/>
          <w:iCs/>
          <w:color w:val="0000CC"/>
          <w:lang w:eastAsia="ja-JP"/>
        </w:rPr>
        <w:t>able 2.2.1, table 2.8.1)</w:t>
      </w:r>
    </w:p>
    <w:p w14:paraId="73A0291C" w14:textId="1F5B80F2" w:rsidR="008C73A2" w:rsidRDefault="008C73A2" w:rsidP="007418FA">
      <w:pPr>
        <w:pStyle w:val="Noparagraph"/>
        <w:spacing w:after="120"/>
        <w:ind w:left="567" w:hanging="567"/>
      </w:pPr>
      <w:r>
        <w:t xml:space="preserve">The </w:t>
      </w:r>
      <w:r w:rsidRPr="008C73A2">
        <w:rPr>
          <w:i/>
          <w:iCs w:val="0"/>
        </w:rPr>
        <w:t>interconnector</w:t>
      </w:r>
      <w:r>
        <w:t xml:space="preserve"> must report data on asset replacement, failure, inspection and maintenance on an as commissioned basis.</w:t>
      </w:r>
    </w:p>
    <w:p w14:paraId="0712D4F6" w14:textId="24FF5D04" w:rsidR="007418FA" w:rsidRDefault="00734786" w:rsidP="007418FA">
      <w:pPr>
        <w:pStyle w:val="Noparagraph"/>
        <w:spacing w:after="120"/>
        <w:ind w:left="567" w:hanging="567"/>
      </w:pPr>
      <w:r>
        <w:t xml:space="preserve">The </w:t>
      </w:r>
      <w:r w:rsidR="00886E29" w:rsidRPr="00886E29">
        <w:rPr>
          <w:i/>
        </w:rPr>
        <w:t>interconnector</w:t>
      </w:r>
      <w:r>
        <w:t xml:space="preserve"> must report </w:t>
      </w:r>
      <w:bookmarkStart w:id="21" w:name="_Hlk161417091"/>
      <w:r>
        <w:t>data</w:t>
      </w:r>
      <w:r w:rsidR="007418FA">
        <w:t xml:space="preserve"> on asset replacement</w:t>
      </w:r>
      <w:r w:rsidR="00C62025">
        <w:t>, failure, inspection</w:t>
      </w:r>
      <w:r w:rsidR="007418FA">
        <w:t xml:space="preserve"> and maintenance</w:t>
      </w:r>
      <w:bookmarkEnd w:id="21"/>
      <w:r w:rsidR="007418FA">
        <w:t xml:space="preserve"> by </w:t>
      </w:r>
      <w:r w:rsidR="004438C1">
        <w:t xml:space="preserve">the prescribed </w:t>
      </w:r>
      <w:r w:rsidR="007418FA">
        <w:t xml:space="preserve">asset </w:t>
      </w:r>
      <w:r w:rsidR="00FD4A90">
        <w:t>group</w:t>
      </w:r>
      <w:r w:rsidR="007418FA">
        <w:t xml:space="preserve">. </w:t>
      </w:r>
    </w:p>
    <w:p w14:paraId="78808E65" w14:textId="4FE133FF" w:rsidR="007418FA" w:rsidRPr="00D86A61" w:rsidRDefault="00886E29" w:rsidP="007418FA">
      <w:pPr>
        <w:pStyle w:val="Noparagraph"/>
        <w:spacing w:after="120"/>
        <w:ind w:left="567" w:hanging="567"/>
      </w:pPr>
      <w:r>
        <w:t>Where</w:t>
      </w:r>
      <w:r w:rsidR="007418FA">
        <w:t xml:space="preserve"> the</w:t>
      </w:r>
      <w:r w:rsidR="006D157B">
        <w:t xml:space="preserve"> </w:t>
      </w:r>
      <w:r w:rsidRPr="00886E29">
        <w:rPr>
          <w:i/>
        </w:rPr>
        <w:t>interconnector</w:t>
      </w:r>
      <w:r w:rsidR="007418FA">
        <w:t xml:space="preserve"> considers the prescribed asset group categories do not account for an asset on the</w:t>
      </w:r>
      <w:r w:rsidR="006D157B">
        <w:t xml:space="preserve"> </w:t>
      </w:r>
      <w:r w:rsidRPr="00886E29">
        <w:rPr>
          <w:i/>
        </w:rPr>
        <w:t>interconnector</w:t>
      </w:r>
      <w:r w:rsidR="00375AB1" w:rsidRPr="00375AB1">
        <w:rPr>
          <w:i/>
        </w:rPr>
        <w:t>’s</w:t>
      </w:r>
      <w:r w:rsidR="007418FA">
        <w:t xml:space="preserve"> </w:t>
      </w:r>
      <w:r w:rsidR="000F4112">
        <w:t>network</w:t>
      </w:r>
      <w:r w:rsidR="007418FA">
        <w:t>, the</w:t>
      </w:r>
      <w:r w:rsidR="006D157B">
        <w:t xml:space="preserve"> </w:t>
      </w:r>
      <w:r w:rsidRPr="00886E29">
        <w:rPr>
          <w:i/>
        </w:rPr>
        <w:t>interconnector</w:t>
      </w:r>
      <w:r w:rsidR="007418FA">
        <w:rPr>
          <w:i/>
        </w:rPr>
        <w:t xml:space="preserve"> </w:t>
      </w:r>
      <w:r w:rsidR="007418FA" w:rsidRPr="00D86A61">
        <w:rPr>
          <w:iCs w:val="0"/>
        </w:rPr>
        <w:t>must</w:t>
      </w:r>
      <w:r w:rsidR="007418FA">
        <w:rPr>
          <w:iCs w:val="0"/>
        </w:rPr>
        <w:t xml:space="preserve"> report the asset in the row “</w:t>
      </w:r>
      <w:r w:rsidR="004438C1">
        <w:rPr>
          <w:iCs w:val="0"/>
        </w:rPr>
        <w:t>O</w:t>
      </w:r>
      <w:r w:rsidR="007418FA">
        <w:rPr>
          <w:iCs w:val="0"/>
        </w:rPr>
        <w:t>ther</w:t>
      </w:r>
      <w:r w:rsidR="004438C1">
        <w:rPr>
          <w:iCs w:val="0"/>
        </w:rPr>
        <w:t>: by interconnector defined</w:t>
      </w:r>
      <w:r w:rsidR="007418FA">
        <w:rPr>
          <w:iCs w:val="0"/>
        </w:rPr>
        <w:t xml:space="preserve">”. </w:t>
      </w:r>
    </w:p>
    <w:p w14:paraId="0801438D" w14:textId="77777777" w:rsidR="00C62025" w:rsidRDefault="00C62025" w:rsidP="00C62025">
      <w:pPr>
        <w:pStyle w:val="Noparagraph"/>
        <w:spacing w:after="120"/>
        <w:ind w:left="567" w:hanging="567"/>
      </w:pPr>
      <w:r>
        <w:t xml:space="preserve">For each asset category the </w:t>
      </w:r>
      <w:r w:rsidRPr="0054765E">
        <w:rPr>
          <w:i/>
          <w:iCs w:val="0"/>
        </w:rPr>
        <w:t>TNSP</w:t>
      </w:r>
      <w:r>
        <w:t xml:space="preserve"> must report:</w:t>
      </w:r>
    </w:p>
    <w:p w14:paraId="338927E1" w14:textId="77777777" w:rsidR="00C62025" w:rsidRDefault="00C62025" w:rsidP="00C62025">
      <w:pPr>
        <w:pStyle w:val="ListParagraph"/>
        <w:numPr>
          <w:ilvl w:val="0"/>
          <w:numId w:val="59"/>
        </w:numPr>
        <w:spacing w:before="120" w:after="120"/>
      </w:pPr>
      <w:r>
        <w:t xml:space="preserve">For asset maintained – the number of maintenance activities in the reporting period </w:t>
      </w:r>
    </w:p>
    <w:p w14:paraId="2FCBAA4C" w14:textId="77777777" w:rsidR="00C62025" w:rsidRDefault="00C62025" w:rsidP="00C62025">
      <w:pPr>
        <w:pStyle w:val="ListParagraph"/>
        <w:numPr>
          <w:ilvl w:val="0"/>
          <w:numId w:val="59"/>
        </w:numPr>
        <w:spacing w:before="120" w:after="120"/>
      </w:pPr>
      <w:r>
        <w:t>For assets inspected – the number of inspection activities in the reporting period.</w:t>
      </w:r>
    </w:p>
    <w:p w14:paraId="75BCD78E" w14:textId="4DFD330C" w:rsidR="00C62025" w:rsidRPr="00066C35" w:rsidRDefault="00C62025" w:rsidP="00C62025">
      <w:pPr>
        <w:pStyle w:val="Heading3"/>
        <w:spacing w:after="240"/>
        <w:ind w:left="578" w:hanging="578"/>
        <w:rPr>
          <w:lang w:eastAsia="ja-JP"/>
        </w:rPr>
      </w:pPr>
      <w:bookmarkStart w:id="22" w:name="_Toc162708057"/>
      <w:r>
        <w:rPr>
          <w:lang w:eastAsia="ja-JP"/>
        </w:rPr>
        <w:t>Other outputs</w:t>
      </w:r>
      <w:bookmarkEnd w:id="22"/>
      <w:r w:rsidR="009312D3">
        <w:rPr>
          <w:lang w:eastAsia="ja-JP"/>
        </w:rPr>
        <w:t xml:space="preserve"> </w:t>
      </w:r>
      <w:r w:rsidR="009312D3">
        <w:rPr>
          <w:color w:val="0000CC"/>
          <w:lang w:eastAsia="ja-JP"/>
        </w:rPr>
        <w:t>(2.3</w:t>
      </w:r>
      <w:r w:rsidR="00EC5241">
        <w:rPr>
          <w:color w:val="0000CC"/>
          <w:lang w:eastAsia="ja-JP"/>
        </w:rPr>
        <w:t>c</w:t>
      </w:r>
      <w:r w:rsidR="009312D3">
        <w:rPr>
          <w:color w:val="0000CC"/>
          <w:lang w:eastAsia="ja-JP"/>
        </w:rPr>
        <w:t>)</w:t>
      </w:r>
    </w:p>
    <w:p w14:paraId="68A656A6" w14:textId="5F7758AC" w:rsidR="00C62025" w:rsidRPr="0070433F" w:rsidRDefault="00C62025" w:rsidP="00C62025">
      <w:pPr>
        <w:rPr>
          <w:rFonts w:eastAsiaTheme="majorEastAsia" w:cstheme="majorBidi"/>
          <w:b/>
          <w:bCs/>
          <w:iCs/>
          <w:color w:val="303F51"/>
          <w:lang w:eastAsia="ja-JP"/>
        </w:rPr>
      </w:pPr>
      <w:r>
        <w:rPr>
          <w:rFonts w:eastAsiaTheme="majorEastAsia" w:cstheme="majorBidi"/>
          <w:b/>
          <w:bCs/>
          <w:iCs/>
          <w:color w:val="303F51"/>
          <w:lang w:eastAsia="ja-JP"/>
        </w:rPr>
        <w:t>Material projects</w:t>
      </w:r>
      <w:r w:rsidR="00996970">
        <w:rPr>
          <w:rFonts w:eastAsiaTheme="majorEastAsia" w:cstheme="majorBidi"/>
          <w:b/>
          <w:bCs/>
          <w:iCs/>
          <w:color w:val="303F51"/>
          <w:lang w:eastAsia="ja-JP"/>
        </w:rPr>
        <w:t xml:space="preserve"> </w:t>
      </w:r>
      <w:r w:rsidR="00996970">
        <w:rPr>
          <w:rFonts w:eastAsiaTheme="majorEastAsia" w:cstheme="majorBidi"/>
          <w:b/>
          <w:bCs/>
          <w:iCs/>
          <w:color w:val="0000CC"/>
          <w:lang w:eastAsia="ja-JP"/>
        </w:rPr>
        <w:t>(table 2.3</w:t>
      </w:r>
      <w:r w:rsidR="00EC5241">
        <w:rPr>
          <w:rFonts w:eastAsiaTheme="majorEastAsia" w:cstheme="majorBidi"/>
          <w:b/>
          <w:bCs/>
          <w:iCs/>
          <w:color w:val="0000CC"/>
          <w:lang w:eastAsia="ja-JP"/>
        </w:rPr>
        <w:t>c</w:t>
      </w:r>
      <w:r w:rsidR="00996970">
        <w:rPr>
          <w:rFonts w:eastAsiaTheme="majorEastAsia" w:cstheme="majorBidi"/>
          <w:b/>
          <w:bCs/>
          <w:iCs/>
          <w:color w:val="0000CC"/>
          <w:lang w:eastAsia="ja-JP"/>
        </w:rPr>
        <w:t>.</w:t>
      </w:r>
      <w:r w:rsidR="00EC5241">
        <w:rPr>
          <w:rFonts w:eastAsiaTheme="majorEastAsia" w:cstheme="majorBidi"/>
          <w:b/>
          <w:bCs/>
          <w:iCs/>
          <w:color w:val="0000CC"/>
          <w:lang w:eastAsia="ja-JP"/>
        </w:rPr>
        <w:t>2</w:t>
      </w:r>
      <w:r w:rsidR="00CF5666">
        <w:rPr>
          <w:rFonts w:eastAsiaTheme="majorEastAsia" w:cstheme="majorBidi"/>
          <w:b/>
          <w:bCs/>
          <w:iCs/>
          <w:color w:val="0000CC"/>
          <w:lang w:eastAsia="ja-JP"/>
        </w:rPr>
        <w:t>)</w:t>
      </w:r>
    </w:p>
    <w:p w14:paraId="6406CF97" w14:textId="77777777" w:rsidR="00C62025" w:rsidRDefault="00C62025" w:rsidP="00C62025">
      <w:pPr>
        <w:pStyle w:val="Noparagraph"/>
        <w:tabs>
          <w:tab w:val="clear" w:pos="567"/>
          <w:tab w:val="left" w:pos="284"/>
        </w:tabs>
        <w:ind w:left="567" w:hanging="567"/>
      </w:pPr>
      <w:r>
        <w:t xml:space="preserve">The </w:t>
      </w:r>
      <w:r w:rsidRPr="00886E29">
        <w:rPr>
          <w:i/>
        </w:rPr>
        <w:t>interconnector</w:t>
      </w:r>
      <w:r>
        <w:t xml:space="preserve"> must include only projects and expenditure related to augmentation of its network – defined with reference to the primary purpose of the project or expenditure. The interconnector must report augmentation work related to connection as a connection activity.</w:t>
      </w:r>
    </w:p>
    <w:p w14:paraId="7456C9F1" w14:textId="77777777" w:rsidR="00C62025" w:rsidRDefault="00C62025" w:rsidP="00C62025">
      <w:pPr>
        <w:pStyle w:val="Noparagraph"/>
        <w:tabs>
          <w:tab w:val="clear" w:pos="567"/>
          <w:tab w:val="left" w:pos="284"/>
        </w:tabs>
        <w:ind w:left="567" w:hanging="567"/>
      </w:pPr>
      <w:r>
        <w:t xml:space="preserve">The </w:t>
      </w:r>
      <w:r w:rsidRPr="00886E29">
        <w:rPr>
          <w:i/>
        </w:rPr>
        <w:t>interconnector</w:t>
      </w:r>
      <w:r>
        <w:t xml:space="preserve"> must not include data for gifted assets.</w:t>
      </w:r>
    </w:p>
    <w:p w14:paraId="408E0695" w14:textId="77777777" w:rsidR="00C62025" w:rsidRDefault="00C62025" w:rsidP="00C62025">
      <w:pPr>
        <w:pStyle w:val="Noparagraph"/>
        <w:tabs>
          <w:tab w:val="clear" w:pos="567"/>
          <w:tab w:val="left" w:pos="284"/>
        </w:tabs>
        <w:ind w:left="567" w:hanging="567"/>
      </w:pPr>
      <w:r w:rsidRPr="00BF6965">
        <w:t xml:space="preserve">For projects that span across </w:t>
      </w:r>
      <w:r w:rsidRPr="004438C1">
        <w:rPr>
          <w:i/>
          <w:iCs w:val="0"/>
        </w:rPr>
        <w:t>reporting periods</w:t>
      </w:r>
      <w:r w:rsidRPr="00BF6965">
        <w:t xml:space="preserve">, </w:t>
      </w:r>
      <w:r>
        <w:t xml:space="preserve">the interconnector must report </w:t>
      </w:r>
      <w:r w:rsidRPr="00BF6965">
        <w:t xml:space="preserve">the </w:t>
      </w:r>
      <w:r>
        <w:t>units added or units upgraded</w:t>
      </w:r>
      <w:r w:rsidRPr="00BF6965">
        <w:t xml:space="preserve"> according to the final year in which expenditure was incurred for the project.</w:t>
      </w:r>
    </w:p>
    <w:p w14:paraId="156E99D1" w14:textId="2F116DEE" w:rsidR="00836FDE" w:rsidRDefault="00836FDE" w:rsidP="00836FDE">
      <w:pPr>
        <w:pStyle w:val="Heading2"/>
      </w:pPr>
      <w:bookmarkStart w:id="23" w:name="_Toc152760225"/>
      <w:bookmarkStart w:id="24" w:name="_Toc152760289"/>
      <w:bookmarkStart w:id="25" w:name="_Toc121724696"/>
      <w:bookmarkStart w:id="26" w:name="_Toc162708058"/>
      <w:bookmarkEnd w:id="23"/>
      <w:bookmarkEnd w:id="24"/>
      <w:r>
        <w:lastRenderedPageBreak/>
        <w:t xml:space="preserve">Workbook </w:t>
      </w:r>
      <w:r w:rsidR="00B7738B">
        <w:t xml:space="preserve">03 </w:t>
      </w:r>
      <w:r>
        <w:t>– Network metrics</w:t>
      </w:r>
      <w:bookmarkEnd w:id="25"/>
      <w:bookmarkEnd w:id="26"/>
    </w:p>
    <w:p w14:paraId="4F0FACC2" w14:textId="744F3426" w:rsidR="00836FDE" w:rsidRDefault="00836FDE" w:rsidP="00836FDE">
      <w:pPr>
        <w:pStyle w:val="Heading3"/>
        <w:spacing w:after="240"/>
        <w:ind w:left="578" w:hanging="578"/>
        <w:rPr>
          <w:lang w:eastAsia="ja-JP"/>
        </w:rPr>
      </w:pPr>
      <w:bookmarkStart w:id="27" w:name="_Toc121724697"/>
      <w:bookmarkStart w:id="28" w:name="_Toc162708059"/>
      <w:r>
        <w:rPr>
          <w:lang w:eastAsia="ja-JP"/>
        </w:rPr>
        <w:t>Network assets – volume</w:t>
      </w:r>
      <w:bookmarkEnd w:id="27"/>
      <w:bookmarkEnd w:id="28"/>
      <w:r w:rsidR="001F19C7">
        <w:rPr>
          <w:lang w:eastAsia="ja-JP"/>
        </w:rPr>
        <w:t xml:space="preserve"> </w:t>
      </w:r>
      <w:r w:rsidR="001F19C7">
        <w:rPr>
          <w:color w:val="0000CC"/>
          <w:lang w:eastAsia="ja-JP"/>
        </w:rPr>
        <w:t>(5.2)</w:t>
      </w:r>
    </w:p>
    <w:p w14:paraId="27637368" w14:textId="28804F45" w:rsidR="00836FDE" w:rsidRPr="005046F6" w:rsidRDefault="00EA43FE" w:rsidP="00836FDE">
      <w:pPr>
        <w:pStyle w:val="Noparagraph"/>
        <w:ind w:left="567" w:hanging="567"/>
      </w:pPr>
      <w:r>
        <w:t>The interconnector must report a</w:t>
      </w:r>
      <w:r w:rsidR="00836FDE">
        <w:t xml:space="preserve">ll asset volumes as at the end of the </w:t>
      </w:r>
      <w:r w:rsidR="00836FDE" w:rsidRPr="005046F6">
        <w:rPr>
          <w:i/>
          <w:iCs w:val="0"/>
        </w:rPr>
        <w:t>reporting period</w:t>
      </w:r>
      <w:r w:rsidR="00836FDE">
        <w:t>.</w:t>
      </w:r>
    </w:p>
    <w:p w14:paraId="6CF94E69" w14:textId="4C6F4142" w:rsidR="00836FDE" w:rsidRPr="0070433F" w:rsidRDefault="001B2701" w:rsidP="00836FDE">
      <w:pPr>
        <w:spacing w:before="120" w:after="120"/>
        <w:rPr>
          <w:rFonts w:eastAsiaTheme="majorEastAsia" w:cstheme="majorBidi"/>
          <w:b/>
          <w:bCs/>
          <w:iCs/>
          <w:color w:val="303F51"/>
          <w:lang w:eastAsia="ja-JP"/>
        </w:rPr>
      </w:pPr>
      <w:r>
        <w:rPr>
          <w:rFonts w:eastAsiaTheme="majorEastAsia" w:cstheme="majorBidi"/>
          <w:b/>
          <w:bCs/>
          <w:iCs/>
          <w:color w:val="303F51"/>
          <w:lang w:eastAsia="ja-JP"/>
        </w:rPr>
        <w:t>Installed assets – quantity currently in commission by year</w:t>
      </w:r>
      <w:r w:rsidR="00836FDE">
        <w:rPr>
          <w:rFonts w:eastAsiaTheme="majorEastAsia" w:cstheme="majorBidi"/>
          <w:b/>
          <w:bCs/>
          <w:iCs/>
          <w:color w:val="303F51"/>
          <w:lang w:eastAsia="ja-JP"/>
        </w:rPr>
        <w:t xml:space="preserve"> </w:t>
      </w:r>
      <w:r w:rsidR="003A4B85">
        <w:rPr>
          <w:rFonts w:eastAsiaTheme="majorEastAsia" w:cstheme="majorBidi"/>
          <w:b/>
          <w:bCs/>
          <w:iCs/>
          <w:color w:val="0000CC"/>
          <w:lang w:eastAsia="ja-JP"/>
        </w:rPr>
        <w:t>(table 5.2.1)</w:t>
      </w:r>
    </w:p>
    <w:p w14:paraId="334201CA" w14:textId="7BAB7052" w:rsidR="00836FDE" w:rsidRDefault="00836FDE" w:rsidP="00836FDE">
      <w:pPr>
        <w:pStyle w:val="Noparagraph"/>
        <w:spacing w:after="120"/>
        <w:ind w:left="567" w:hanging="567"/>
      </w:pPr>
      <w:r>
        <w:t>The</w:t>
      </w:r>
      <w:r w:rsidR="006D157B">
        <w:t xml:space="preserve"> </w:t>
      </w:r>
      <w:r w:rsidR="00886E29" w:rsidRPr="00886E29">
        <w:rPr>
          <w:i/>
        </w:rPr>
        <w:t>interconnector</w:t>
      </w:r>
      <w:r>
        <w:t xml:space="preserve"> must report asset volumes by year commissioned</w:t>
      </w:r>
      <w:r w:rsidR="00A75E9A">
        <w:t xml:space="preserve"> by</w:t>
      </w:r>
      <w:r>
        <w:t xml:space="preserve"> asset </w:t>
      </w:r>
      <w:r w:rsidR="00A75E9A">
        <w:t>group, to</w:t>
      </w:r>
      <w:r>
        <w:t xml:space="preserve"> match the asset </w:t>
      </w:r>
      <w:r w:rsidR="00A75E9A">
        <w:t>groups</w:t>
      </w:r>
      <w:r>
        <w:t xml:space="preserve"> used to report asset replacement activities</w:t>
      </w:r>
      <w:r w:rsidR="00846081">
        <w:t xml:space="preserve"> in workbook 2 – operational outputs</w:t>
      </w:r>
      <w:r>
        <w:t>.</w:t>
      </w:r>
    </w:p>
    <w:p w14:paraId="43D3B64F" w14:textId="2205948D" w:rsidR="00836FDE" w:rsidRDefault="00836FDE" w:rsidP="00F241F3">
      <w:pPr>
        <w:pStyle w:val="Heading3"/>
        <w:spacing w:after="240"/>
        <w:ind w:left="578" w:hanging="578"/>
        <w:rPr>
          <w:lang w:eastAsia="ja-JP"/>
        </w:rPr>
      </w:pPr>
      <w:bookmarkStart w:id="29" w:name="_Toc121724699"/>
      <w:bookmarkStart w:id="30" w:name="_Toc162708060"/>
      <w:r>
        <w:rPr>
          <w:lang w:eastAsia="ja-JP"/>
        </w:rPr>
        <w:t>Length</w:t>
      </w:r>
      <w:bookmarkEnd w:id="29"/>
      <w:bookmarkEnd w:id="30"/>
      <w:r w:rsidR="00F241F3">
        <w:rPr>
          <w:lang w:eastAsia="ja-JP"/>
        </w:rPr>
        <w:t xml:space="preserve"> </w:t>
      </w:r>
      <w:r w:rsidR="00F241F3">
        <w:rPr>
          <w:color w:val="0000CC"/>
          <w:lang w:eastAsia="ja-JP"/>
        </w:rPr>
        <w:t>(3.5)</w:t>
      </w:r>
    </w:p>
    <w:p w14:paraId="757839D0" w14:textId="13926F64" w:rsidR="00836FDE" w:rsidRDefault="00836FDE" w:rsidP="00836FDE">
      <w:pPr>
        <w:spacing w:before="120" w:after="120"/>
        <w:rPr>
          <w:rFonts w:eastAsiaTheme="majorEastAsia" w:cstheme="majorBidi"/>
          <w:b/>
          <w:bCs/>
          <w:iCs/>
          <w:color w:val="303F51"/>
          <w:lang w:eastAsia="ja-JP"/>
        </w:rPr>
      </w:pPr>
      <w:r w:rsidRPr="00F31284">
        <w:rPr>
          <w:rFonts w:eastAsiaTheme="majorEastAsia" w:cstheme="majorBidi"/>
          <w:b/>
          <w:bCs/>
          <w:iCs/>
          <w:color w:val="303F51"/>
          <w:lang w:eastAsia="ja-JP"/>
        </w:rPr>
        <w:t>Overhead network length of circuit at each voltage</w:t>
      </w:r>
      <w:r w:rsidR="00524D35">
        <w:rPr>
          <w:rFonts w:eastAsiaTheme="majorEastAsia" w:cstheme="majorBidi"/>
          <w:b/>
          <w:bCs/>
          <w:iCs/>
          <w:color w:val="303F51"/>
          <w:lang w:eastAsia="ja-JP"/>
        </w:rPr>
        <w:t xml:space="preserve"> </w:t>
      </w:r>
      <w:r w:rsidR="00524D35" w:rsidRPr="00FF09AD">
        <w:rPr>
          <w:rFonts w:eastAsiaTheme="majorEastAsia" w:cstheme="majorBidi"/>
          <w:b/>
          <w:bCs/>
          <w:iCs/>
          <w:color w:val="0000CC"/>
          <w:lang w:eastAsia="ja-JP"/>
        </w:rPr>
        <w:t>(table 3.5.1.1)</w:t>
      </w:r>
    </w:p>
    <w:p w14:paraId="204EC69E" w14:textId="4481B836" w:rsidR="00836FDE" w:rsidRPr="0070433F" w:rsidRDefault="00836FDE" w:rsidP="00836FDE">
      <w:pPr>
        <w:spacing w:before="120" w:after="120"/>
        <w:rPr>
          <w:rFonts w:eastAsiaTheme="majorEastAsia" w:cstheme="majorBidi"/>
          <w:b/>
          <w:bCs/>
          <w:iCs/>
          <w:color w:val="303F51"/>
          <w:lang w:eastAsia="ja-JP"/>
        </w:rPr>
      </w:pPr>
      <w:r>
        <w:rPr>
          <w:rFonts w:eastAsiaTheme="majorEastAsia" w:cstheme="majorBidi"/>
          <w:b/>
          <w:bCs/>
          <w:iCs/>
          <w:color w:val="303F51"/>
          <w:lang w:eastAsia="ja-JP"/>
        </w:rPr>
        <w:t>Underground</w:t>
      </w:r>
      <w:r w:rsidRPr="00F31284">
        <w:rPr>
          <w:rFonts w:eastAsiaTheme="majorEastAsia" w:cstheme="majorBidi"/>
          <w:b/>
          <w:bCs/>
          <w:iCs/>
          <w:color w:val="303F51"/>
          <w:lang w:eastAsia="ja-JP"/>
        </w:rPr>
        <w:t xml:space="preserve"> </w:t>
      </w:r>
      <w:r w:rsidR="0065041C">
        <w:rPr>
          <w:rFonts w:eastAsiaTheme="majorEastAsia" w:cstheme="majorBidi"/>
          <w:b/>
          <w:bCs/>
          <w:iCs/>
          <w:color w:val="303F51"/>
          <w:lang w:eastAsia="ja-JP"/>
        </w:rPr>
        <w:t>cable circuit</w:t>
      </w:r>
      <w:r w:rsidR="0065041C" w:rsidRPr="00F31284">
        <w:rPr>
          <w:rFonts w:eastAsiaTheme="majorEastAsia" w:cstheme="majorBidi"/>
          <w:b/>
          <w:bCs/>
          <w:iCs/>
          <w:color w:val="303F51"/>
          <w:lang w:eastAsia="ja-JP"/>
        </w:rPr>
        <w:t xml:space="preserve"> </w:t>
      </w:r>
      <w:r w:rsidRPr="00F31284">
        <w:rPr>
          <w:rFonts w:eastAsiaTheme="majorEastAsia" w:cstheme="majorBidi"/>
          <w:b/>
          <w:bCs/>
          <w:iCs/>
          <w:color w:val="303F51"/>
          <w:lang w:eastAsia="ja-JP"/>
        </w:rPr>
        <w:t>length at each voltage</w:t>
      </w:r>
      <w:r>
        <w:rPr>
          <w:rFonts w:eastAsiaTheme="majorEastAsia" w:cstheme="majorBidi"/>
          <w:b/>
          <w:bCs/>
          <w:iCs/>
          <w:color w:val="303F51"/>
          <w:lang w:eastAsia="ja-JP"/>
        </w:rPr>
        <w:t xml:space="preserve"> </w:t>
      </w:r>
      <w:r w:rsidR="00DD348D" w:rsidRPr="00FF09AD">
        <w:rPr>
          <w:rFonts w:eastAsiaTheme="majorEastAsia" w:cstheme="majorBidi"/>
          <w:b/>
          <w:bCs/>
          <w:iCs/>
          <w:color w:val="0000CC"/>
          <w:lang w:eastAsia="ja-JP"/>
        </w:rPr>
        <w:t>(table 3.5.1.2)</w:t>
      </w:r>
    </w:p>
    <w:p w14:paraId="73BF0B93" w14:textId="49EAF784" w:rsidR="00EA43FE" w:rsidRDefault="00EA43FE" w:rsidP="00EA43FE">
      <w:pPr>
        <w:pStyle w:val="Noparagraph"/>
        <w:ind w:left="567" w:hanging="567"/>
      </w:pPr>
      <w:r w:rsidRPr="00B3547F">
        <w:t>The network length of circuit is the circuit length (measured in kilometres) of lines in service</w:t>
      </w:r>
      <w:r>
        <w:t>. Lines in service is</w:t>
      </w:r>
      <w:r w:rsidRPr="00B3547F">
        <w:t xml:space="preserve"> the total length of lines including interconnectors, backbones and spurs. A double circuit line counts as twice the length. Length </w:t>
      </w:r>
      <w:r>
        <w:t>must</w:t>
      </w:r>
      <w:r w:rsidRPr="00B3547F">
        <w:t xml:space="preserve"> not </w:t>
      </w:r>
      <w:r>
        <w:t>include</w:t>
      </w:r>
      <w:r w:rsidRPr="00B3547F">
        <w:t xml:space="preserve"> vertical components such as sag.</w:t>
      </w:r>
    </w:p>
    <w:p w14:paraId="1FF71EAB" w14:textId="0B5D36D4" w:rsidR="00836FDE" w:rsidRDefault="00836FDE" w:rsidP="00836FDE">
      <w:pPr>
        <w:pStyle w:val="Noparagraph"/>
        <w:spacing w:after="120"/>
        <w:ind w:left="567" w:hanging="567"/>
      </w:pPr>
      <w:r>
        <w:t>For ‘Other overhead voltages’ and ‘Other underground voltages’ the</w:t>
      </w:r>
      <w:r w:rsidR="006D157B">
        <w:t xml:space="preserve"> </w:t>
      </w:r>
      <w:r w:rsidR="00886E29" w:rsidRPr="00886E29">
        <w:rPr>
          <w:i/>
        </w:rPr>
        <w:t>interconnector</w:t>
      </w:r>
      <w:r>
        <w:t xml:space="preserve"> must report the aggregate circuit length for all voltages that comprise ‘Other’. The</w:t>
      </w:r>
      <w:r w:rsidR="006D157B">
        <w:t xml:space="preserve"> </w:t>
      </w:r>
      <w:r w:rsidR="00886E29" w:rsidRPr="00886E29">
        <w:rPr>
          <w:i/>
        </w:rPr>
        <w:t>interconnector</w:t>
      </w:r>
      <w:r>
        <w:t xml:space="preserve"> must </w:t>
      </w:r>
      <w:r w:rsidR="00A02E8E">
        <w:t xml:space="preserve">identify </w:t>
      </w:r>
      <w:r>
        <w:t xml:space="preserve">the other voltages in its </w:t>
      </w:r>
      <w:r w:rsidRPr="002D4894">
        <w:rPr>
          <w:i/>
          <w:iCs w:val="0"/>
        </w:rPr>
        <w:t>basis of preparation</w:t>
      </w:r>
      <w:r>
        <w:t>.</w:t>
      </w:r>
    </w:p>
    <w:p w14:paraId="66603C71" w14:textId="1AF818E6" w:rsidR="00836FDE" w:rsidRDefault="00836FDE" w:rsidP="00836FDE">
      <w:pPr>
        <w:pStyle w:val="Noparagraph"/>
        <w:spacing w:after="120"/>
        <w:ind w:left="567" w:hanging="567"/>
      </w:pPr>
      <w:r>
        <w:t>The</w:t>
      </w:r>
      <w:r w:rsidR="006D157B">
        <w:t xml:space="preserve"> </w:t>
      </w:r>
      <w:r w:rsidR="00886E29" w:rsidRPr="00886E29">
        <w:rPr>
          <w:i/>
        </w:rPr>
        <w:t>interconnector</w:t>
      </w:r>
      <w:r>
        <w:t xml:space="preserve"> must </w:t>
      </w:r>
      <w:r w:rsidR="00A02E8E">
        <w:t xml:space="preserve">identify </w:t>
      </w:r>
      <w:r>
        <w:t>the voltage for each ‘other’ voltage level.</w:t>
      </w:r>
    </w:p>
    <w:p w14:paraId="5D466630" w14:textId="3737A466" w:rsidR="00836FDE" w:rsidRDefault="00836FDE" w:rsidP="00836FDE">
      <w:pPr>
        <w:pStyle w:val="Heading3"/>
        <w:spacing w:after="240"/>
        <w:ind w:left="578" w:hanging="578"/>
        <w:rPr>
          <w:lang w:eastAsia="ja-JP"/>
        </w:rPr>
      </w:pPr>
      <w:bookmarkStart w:id="31" w:name="_Toc121724700"/>
      <w:bookmarkStart w:id="32" w:name="_Toc162708061"/>
      <w:r>
        <w:rPr>
          <w:lang w:eastAsia="ja-JP"/>
        </w:rPr>
        <w:t>Capacity</w:t>
      </w:r>
      <w:bookmarkEnd w:id="31"/>
      <w:bookmarkEnd w:id="32"/>
      <w:r w:rsidR="00321B71">
        <w:rPr>
          <w:lang w:eastAsia="ja-JP"/>
        </w:rPr>
        <w:t xml:space="preserve"> </w:t>
      </w:r>
      <w:r w:rsidR="00321B71">
        <w:rPr>
          <w:color w:val="0000CC"/>
          <w:lang w:eastAsia="ja-JP"/>
        </w:rPr>
        <w:t>(3.5)</w:t>
      </w:r>
    </w:p>
    <w:p w14:paraId="70CB2F9A" w14:textId="3217A67B" w:rsidR="00836FDE" w:rsidRPr="006938F6" w:rsidRDefault="00836FDE" w:rsidP="00836FDE">
      <w:pPr>
        <w:spacing w:before="120" w:after="120"/>
        <w:rPr>
          <w:rFonts w:eastAsiaTheme="majorEastAsia" w:cstheme="majorBidi"/>
          <w:b/>
          <w:bCs/>
          <w:iCs/>
          <w:color w:val="0000CC"/>
          <w:lang w:eastAsia="ja-JP"/>
        </w:rPr>
      </w:pPr>
      <w:r>
        <w:rPr>
          <w:rFonts w:eastAsiaTheme="majorEastAsia" w:cstheme="majorBidi"/>
          <w:b/>
          <w:bCs/>
          <w:iCs/>
          <w:color w:val="303F51"/>
          <w:lang w:eastAsia="ja-JP"/>
        </w:rPr>
        <w:t>Circuit capacity</w:t>
      </w:r>
      <w:r w:rsidR="006938F6">
        <w:rPr>
          <w:rFonts w:eastAsiaTheme="majorEastAsia" w:cstheme="majorBidi"/>
          <w:b/>
          <w:bCs/>
          <w:iCs/>
          <w:color w:val="303F51"/>
          <w:lang w:eastAsia="ja-JP"/>
        </w:rPr>
        <w:t xml:space="preserve"> </w:t>
      </w:r>
      <w:r w:rsidR="006938F6">
        <w:rPr>
          <w:rFonts w:eastAsiaTheme="majorEastAsia" w:cstheme="majorBidi"/>
          <w:b/>
          <w:bCs/>
          <w:iCs/>
          <w:color w:val="0000CC"/>
          <w:lang w:eastAsia="ja-JP"/>
        </w:rPr>
        <w:t>(table 3.5.1.3, table 3.5.1.4)</w:t>
      </w:r>
    </w:p>
    <w:p w14:paraId="3DEE23ED" w14:textId="736F083F" w:rsidR="00836FDE" w:rsidRPr="00B72BBA" w:rsidRDefault="00836FDE" w:rsidP="00836FDE">
      <w:pPr>
        <w:spacing w:before="120" w:after="120"/>
        <w:rPr>
          <w:rFonts w:eastAsiaTheme="majorEastAsia" w:cstheme="majorBidi"/>
          <w:i/>
          <w:color w:val="303F51"/>
          <w:lang w:eastAsia="ja-JP"/>
        </w:rPr>
      </w:pPr>
      <w:r w:rsidRPr="00B72BBA">
        <w:rPr>
          <w:rFonts w:eastAsiaTheme="majorEastAsia" w:cstheme="majorBidi"/>
          <w:i/>
          <w:color w:val="303F51"/>
          <w:lang w:eastAsia="ja-JP"/>
        </w:rPr>
        <w:t>Estimated overhead network weighted average MVA capacity by voltage class</w:t>
      </w:r>
    </w:p>
    <w:p w14:paraId="73E51409" w14:textId="6C56DF70" w:rsidR="00836FDE" w:rsidRPr="00B72BBA" w:rsidRDefault="00836FDE" w:rsidP="00836FDE">
      <w:pPr>
        <w:spacing w:before="120" w:after="120"/>
        <w:rPr>
          <w:rFonts w:eastAsiaTheme="majorEastAsia" w:cstheme="majorBidi"/>
          <w:i/>
          <w:color w:val="303F51"/>
          <w:lang w:eastAsia="ja-JP"/>
        </w:rPr>
      </w:pPr>
      <w:r w:rsidRPr="00B72BBA">
        <w:rPr>
          <w:rFonts w:eastAsiaTheme="majorEastAsia" w:cstheme="majorBidi"/>
          <w:i/>
          <w:color w:val="303F51"/>
          <w:lang w:eastAsia="ja-JP"/>
        </w:rPr>
        <w:t>Estimated underground network weighted average MVA capacity by voltage class</w:t>
      </w:r>
      <w:r w:rsidR="00EE6AD0">
        <w:rPr>
          <w:rFonts w:eastAsiaTheme="majorEastAsia" w:cstheme="majorBidi"/>
          <w:i/>
          <w:color w:val="303F51"/>
          <w:lang w:eastAsia="ja-JP"/>
        </w:rPr>
        <w:t xml:space="preserve"> </w:t>
      </w:r>
    </w:p>
    <w:p w14:paraId="7F692773" w14:textId="2A31F5F6" w:rsidR="00970F99" w:rsidRDefault="008B6AB3" w:rsidP="008B6AB3">
      <w:pPr>
        <w:pStyle w:val="Noparagraph"/>
        <w:tabs>
          <w:tab w:val="clear" w:pos="567"/>
        </w:tabs>
        <w:ind w:left="567" w:hanging="567"/>
      </w:pPr>
      <w:r>
        <w:t>The</w:t>
      </w:r>
      <w:r w:rsidR="006D157B">
        <w:t xml:space="preserve"> </w:t>
      </w:r>
      <w:r w:rsidR="00886E29" w:rsidRPr="00886E29">
        <w:rPr>
          <w:i/>
        </w:rPr>
        <w:t>interconnector</w:t>
      </w:r>
      <w:r w:rsidR="00970F99" w:rsidRPr="00970F99">
        <w:t xml:space="preserve"> </w:t>
      </w:r>
      <w:r w:rsidR="00A02E8E">
        <w:t>must report, for each of the listed voltage classes,</w:t>
      </w:r>
      <w:r w:rsidR="00970F99" w:rsidRPr="00970F99">
        <w:t xml:space="preserve"> estimated typical or weighted average capacities under normal circumstances taking account of limits imposed by thermal or by voltage drop considerations as relevant</w:t>
      </w:r>
      <w:r w:rsidR="00A02E8E">
        <w:t>.</w:t>
      </w:r>
    </w:p>
    <w:p w14:paraId="6C442198" w14:textId="1E5020DD" w:rsidR="00836FDE" w:rsidRPr="008D135C" w:rsidRDefault="00836FDE" w:rsidP="00836FDE">
      <w:pPr>
        <w:pStyle w:val="Noparagraph"/>
        <w:spacing w:after="120"/>
        <w:ind w:left="567" w:hanging="567"/>
      </w:pPr>
      <w:r>
        <w:t>Where circuits travel both overhead and underground and the capacity of the overhead and underground components is not available separately, the</w:t>
      </w:r>
      <w:r w:rsidR="006D157B">
        <w:t xml:space="preserve"> </w:t>
      </w:r>
      <w:r w:rsidR="00886E29" w:rsidRPr="00886E29">
        <w:rPr>
          <w:i/>
        </w:rPr>
        <w:t>interconnector</w:t>
      </w:r>
      <w:r w:rsidRPr="00CA44E0">
        <w:rPr>
          <w:i/>
          <w:iCs w:val="0"/>
        </w:rPr>
        <w:t xml:space="preserve"> </w:t>
      </w:r>
      <w:r>
        <w:t xml:space="preserve">may split the </w:t>
      </w:r>
      <w:r w:rsidR="00F03A17">
        <w:t xml:space="preserve">known </w:t>
      </w:r>
      <w:r>
        <w:t xml:space="preserve">circuit capacity by the ratio of </w:t>
      </w:r>
      <w:r w:rsidR="00F03A17">
        <w:t>its</w:t>
      </w:r>
      <w:r>
        <w:t xml:space="preserve"> overhead </w:t>
      </w:r>
      <w:r w:rsidR="00F03A17">
        <w:t xml:space="preserve">network to its </w:t>
      </w:r>
      <w:r>
        <w:t xml:space="preserve">underground </w:t>
      </w:r>
      <w:r w:rsidR="00F03A17">
        <w:t xml:space="preserve">network and report estimated values for the </w:t>
      </w:r>
      <w:r>
        <w:t>overhead capacity and underground capacity components.</w:t>
      </w:r>
    </w:p>
    <w:p w14:paraId="168C3463" w14:textId="77777777" w:rsidR="00836FDE" w:rsidRDefault="00836FDE" w:rsidP="00836FDE"/>
    <w:p w14:paraId="1527A4E6" w14:textId="639D951C" w:rsidR="00836FDE" w:rsidRDefault="00836FDE" w:rsidP="00836FDE">
      <w:pPr>
        <w:pStyle w:val="Heading2"/>
      </w:pPr>
      <w:bookmarkStart w:id="33" w:name="_Toc121724712"/>
      <w:bookmarkStart w:id="34" w:name="_Toc162708062"/>
      <w:r>
        <w:lastRenderedPageBreak/>
        <w:t>Workbook</w:t>
      </w:r>
      <w:r w:rsidR="001716E9">
        <w:t xml:space="preserve"> 05</w:t>
      </w:r>
      <w:r>
        <w:t xml:space="preserve"> – Service performance</w:t>
      </w:r>
      <w:bookmarkEnd w:id="33"/>
      <w:bookmarkEnd w:id="34"/>
    </w:p>
    <w:p w14:paraId="206C4E47" w14:textId="5CEFBCA3" w:rsidR="001E6081" w:rsidRPr="001E6081" w:rsidRDefault="001E6081" w:rsidP="001E6081">
      <w:pPr>
        <w:pStyle w:val="Heading3"/>
        <w:ind w:left="578" w:hanging="578"/>
        <w:rPr>
          <w:lang w:eastAsia="ja-JP"/>
        </w:rPr>
      </w:pPr>
      <w:bookmarkStart w:id="35" w:name="_Toc121724714"/>
      <w:r w:rsidRPr="001E6081">
        <w:rPr>
          <w:lang w:eastAsia="ja-JP"/>
        </w:rPr>
        <w:t>Market impact component</w:t>
      </w:r>
      <w:r w:rsidR="00361862">
        <w:rPr>
          <w:lang w:eastAsia="ja-JP"/>
        </w:rPr>
        <w:t xml:space="preserve"> </w:t>
      </w:r>
      <w:r w:rsidR="00361862">
        <w:rPr>
          <w:color w:val="0000CC"/>
          <w:lang w:eastAsia="ja-JP"/>
        </w:rPr>
        <w:t>(7.9, 3.6)</w:t>
      </w:r>
    </w:p>
    <w:bookmarkEnd w:id="35"/>
    <w:p w14:paraId="10E4B407" w14:textId="4B41C580" w:rsidR="00836FDE" w:rsidRPr="0070433F" w:rsidRDefault="00F8456A" w:rsidP="00836FDE">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Market impact parameter – calendar year: </w:t>
      </w:r>
      <w:r w:rsidR="00054FB7">
        <w:rPr>
          <w:rFonts w:eastAsiaTheme="majorEastAsia" w:cstheme="majorBidi"/>
          <w:b/>
          <w:bCs/>
          <w:iCs/>
          <w:color w:val="303F51"/>
          <w:lang w:eastAsia="ja-JP"/>
        </w:rPr>
        <w:t>Planned outage</w:t>
      </w:r>
      <w:r w:rsidR="004A4F66">
        <w:rPr>
          <w:rFonts w:eastAsiaTheme="majorEastAsia" w:cstheme="majorBidi"/>
          <w:b/>
          <w:bCs/>
          <w:iCs/>
          <w:color w:val="303F51"/>
          <w:lang w:eastAsia="ja-JP"/>
        </w:rPr>
        <w:t>s</w:t>
      </w:r>
      <w:r>
        <w:rPr>
          <w:rFonts w:eastAsiaTheme="majorEastAsia" w:cstheme="majorBidi"/>
          <w:b/>
          <w:bCs/>
          <w:iCs/>
          <w:color w:val="303F51"/>
          <w:lang w:eastAsia="ja-JP"/>
        </w:rPr>
        <w:t xml:space="preserve">, </w:t>
      </w:r>
      <w:r w:rsidR="00054FB7">
        <w:rPr>
          <w:rFonts w:eastAsiaTheme="majorEastAsia" w:cstheme="majorBidi"/>
          <w:b/>
          <w:bCs/>
          <w:iCs/>
          <w:color w:val="303F51"/>
          <w:lang w:eastAsia="ja-JP"/>
        </w:rPr>
        <w:t>Unplanned outage</w:t>
      </w:r>
      <w:r w:rsidR="004A4F66">
        <w:rPr>
          <w:rFonts w:eastAsiaTheme="majorEastAsia" w:cstheme="majorBidi"/>
          <w:b/>
          <w:bCs/>
          <w:iCs/>
          <w:color w:val="303F51"/>
          <w:lang w:eastAsia="ja-JP"/>
        </w:rPr>
        <w:t>s</w:t>
      </w:r>
      <w:r w:rsidR="00836FDE">
        <w:rPr>
          <w:rFonts w:eastAsiaTheme="majorEastAsia" w:cstheme="majorBidi"/>
          <w:b/>
          <w:bCs/>
          <w:iCs/>
          <w:color w:val="303F51"/>
          <w:lang w:eastAsia="ja-JP"/>
        </w:rPr>
        <w:t xml:space="preserve"> </w:t>
      </w:r>
      <w:r w:rsidR="000F6D3E">
        <w:rPr>
          <w:rFonts w:eastAsiaTheme="majorEastAsia" w:cstheme="majorBidi"/>
          <w:b/>
          <w:bCs/>
          <w:iCs/>
          <w:color w:val="0000CC"/>
          <w:lang w:eastAsia="ja-JP"/>
        </w:rPr>
        <w:t>(table 7.9.4)</w:t>
      </w:r>
    </w:p>
    <w:p w14:paraId="6A0F842C" w14:textId="59D80B43" w:rsidR="00DA3E78" w:rsidRPr="00A32CD1" w:rsidRDefault="00DA3E78" w:rsidP="00DA3E78">
      <w:pPr>
        <w:pStyle w:val="Noparagraph"/>
        <w:ind w:left="567" w:hanging="567"/>
        <w:rPr>
          <w:rFonts w:cs="Arial"/>
        </w:rPr>
      </w:pPr>
      <w:r w:rsidRPr="00A32CD1">
        <w:rPr>
          <w:rFonts w:cs="Arial"/>
        </w:rPr>
        <w:t xml:space="preserve">The definitions </w:t>
      </w:r>
      <w:r w:rsidR="00191434">
        <w:rPr>
          <w:rFonts w:cs="Arial"/>
        </w:rPr>
        <w:t xml:space="preserve">are </w:t>
      </w:r>
      <w:r w:rsidRPr="00A32CD1">
        <w:rPr>
          <w:rFonts w:cs="Arial"/>
        </w:rPr>
        <w:t>specified in the service target performance incentive scheme (STPIS) that applies</w:t>
      </w:r>
      <w:r w:rsidR="00F8456A">
        <w:rPr>
          <w:rFonts w:cs="Arial"/>
        </w:rPr>
        <w:t xml:space="preserve"> to the </w:t>
      </w:r>
      <w:r w:rsidR="00F8456A" w:rsidRPr="00F8456A">
        <w:rPr>
          <w:rFonts w:cs="Arial"/>
          <w:i/>
          <w:iCs w:val="0"/>
        </w:rPr>
        <w:t>interconnector</w:t>
      </w:r>
      <w:r w:rsidRPr="00A32CD1">
        <w:rPr>
          <w:rFonts w:cs="Arial"/>
        </w:rPr>
        <w:t xml:space="preserve"> </w:t>
      </w:r>
      <w:r w:rsidR="009E1D6E">
        <w:rPr>
          <w:rFonts w:cs="Arial"/>
        </w:rPr>
        <w:t xml:space="preserve">in the calendar year immediately preceding </w:t>
      </w:r>
      <w:r w:rsidRPr="00A32CD1">
        <w:rPr>
          <w:rFonts w:cs="Arial"/>
        </w:rPr>
        <w:t>the</w:t>
      </w:r>
      <w:r w:rsidR="00F8456A">
        <w:rPr>
          <w:rFonts w:cs="Arial"/>
        </w:rPr>
        <w:t xml:space="preserve"> end of the</w:t>
      </w:r>
      <w:r w:rsidRPr="00A32CD1">
        <w:rPr>
          <w:rFonts w:cs="Arial"/>
        </w:rPr>
        <w:t xml:space="preserve"> </w:t>
      </w:r>
      <w:r w:rsidRPr="00A32CD1">
        <w:rPr>
          <w:rFonts w:cs="Arial"/>
          <w:i/>
          <w:iCs w:val="0"/>
        </w:rPr>
        <w:t>reporting period</w:t>
      </w:r>
      <w:r w:rsidRPr="00A32CD1">
        <w:rPr>
          <w:rFonts w:cs="Arial"/>
        </w:rPr>
        <w:t>.</w:t>
      </w:r>
      <w:r w:rsidR="00F8456A">
        <w:rPr>
          <w:rFonts w:cs="Arial"/>
        </w:rPr>
        <w:t xml:space="preserve"> (For example, if the reporting period ends on 30 June 2025, the data required is for the calendar year 2024.)</w:t>
      </w:r>
    </w:p>
    <w:p w14:paraId="704E71E2" w14:textId="2F2D8419" w:rsidR="00DA3E78" w:rsidRPr="00A32CD1" w:rsidRDefault="00DA3E78" w:rsidP="00DA3E78">
      <w:pPr>
        <w:pStyle w:val="Noparagraph"/>
        <w:ind w:left="567" w:hanging="567"/>
        <w:rPr>
          <w:rFonts w:eastAsia="Arial" w:cs="Arial"/>
        </w:rPr>
      </w:pPr>
      <w:r>
        <w:rPr>
          <w:rFonts w:cs="Arial"/>
        </w:rPr>
        <w:t>The</w:t>
      </w:r>
      <w:r w:rsidR="006D157B">
        <w:rPr>
          <w:rFonts w:cs="Arial"/>
        </w:rPr>
        <w:t xml:space="preserve"> </w:t>
      </w:r>
      <w:r w:rsidR="00886E29" w:rsidRPr="00886E29">
        <w:rPr>
          <w:rFonts w:cs="Arial"/>
          <w:i/>
        </w:rPr>
        <w:t>interconnector</w:t>
      </w:r>
      <w:r>
        <w:rPr>
          <w:rFonts w:cs="Arial"/>
          <w:i/>
          <w:noProof/>
        </w:rPr>
        <w:t xml:space="preserve"> </w:t>
      </w:r>
      <w:r w:rsidR="00A02E8E">
        <w:rPr>
          <w:rFonts w:cs="Arial"/>
        </w:rPr>
        <w:t>must report</w:t>
      </w:r>
      <w:r w:rsidRPr="00995FA4">
        <w:rPr>
          <w:rFonts w:cs="Arial"/>
        </w:rPr>
        <w:t xml:space="preserve"> unrounded data.</w:t>
      </w:r>
    </w:p>
    <w:p w14:paraId="735AC4DC" w14:textId="0BA46AD8" w:rsidR="00F8456A" w:rsidRPr="0070433F" w:rsidRDefault="00F8456A" w:rsidP="00F8456A">
      <w:pPr>
        <w:spacing w:before="120" w:after="120"/>
        <w:rPr>
          <w:rFonts w:eastAsiaTheme="majorEastAsia" w:cstheme="majorBidi"/>
          <w:b/>
          <w:bCs/>
          <w:iCs/>
          <w:color w:val="303F51"/>
          <w:lang w:eastAsia="ja-JP"/>
        </w:rPr>
      </w:pPr>
      <w:bookmarkStart w:id="36" w:name="_Toc121724718"/>
      <w:r>
        <w:rPr>
          <w:rFonts w:eastAsiaTheme="majorEastAsia" w:cstheme="majorBidi"/>
          <w:b/>
          <w:bCs/>
          <w:iCs/>
          <w:color w:val="303F51"/>
          <w:lang w:eastAsia="ja-JP"/>
        </w:rPr>
        <w:t xml:space="preserve">Market impact component </w:t>
      </w:r>
      <w:r w:rsidR="0010128B" w:rsidRPr="003E6476">
        <w:rPr>
          <w:rFonts w:eastAsiaTheme="majorEastAsia" w:cstheme="majorBidi"/>
          <w:b/>
          <w:bCs/>
          <w:iCs/>
          <w:color w:val="0000CC"/>
          <w:lang w:eastAsia="ja-JP"/>
        </w:rPr>
        <w:t>(table 3.6</w:t>
      </w:r>
      <w:r w:rsidR="0010128B">
        <w:rPr>
          <w:rFonts w:eastAsiaTheme="majorEastAsia" w:cstheme="majorBidi"/>
          <w:b/>
          <w:bCs/>
          <w:iCs/>
          <w:color w:val="0000CC"/>
          <w:lang w:eastAsia="ja-JP"/>
        </w:rPr>
        <w:t>.2</w:t>
      </w:r>
      <w:r w:rsidR="0010128B" w:rsidRPr="003E6476">
        <w:rPr>
          <w:rFonts w:eastAsiaTheme="majorEastAsia" w:cstheme="majorBidi"/>
          <w:b/>
          <w:bCs/>
          <w:iCs/>
          <w:color w:val="0000CC"/>
          <w:lang w:eastAsia="ja-JP"/>
        </w:rPr>
        <w:t>)</w:t>
      </w:r>
    </w:p>
    <w:p w14:paraId="7C3F2574" w14:textId="298B8288" w:rsidR="00F8456A" w:rsidRDefault="00F8456A" w:rsidP="00F8456A">
      <w:pPr>
        <w:pStyle w:val="Noparagraph"/>
        <w:ind w:left="567" w:hanging="567"/>
        <w:rPr>
          <w:rFonts w:cs="Arial"/>
        </w:rPr>
      </w:pPr>
      <w:r>
        <w:rPr>
          <w:rFonts w:cs="Arial"/>
        </w:rPr>
        <w:t xml:space="preserve">The </w:t>
      </w:r>
      <w:r>
        <w:rPr>
          <w:rFonts w:cs="Arial"/>
          <w:i/>
          <w:iCs w:val="0"/>
        </w:rPr>
        <w:t>interconnector</w:t>
      </w:r>
      <w:r>
        <w:rPr>
          <w:rFonts w:cs="Arial"/>
          <w:i/>
          <w:noProof/>
        </w:rPr>
        <w:t xml:space="preserve"> </w:t>
      </w:r>
      <w:r>
        <w:rPr>
          <w:rFonts w:cs="Arial"/>
        </w:rPr>
        <w:t>must report s</w:t>
      </w:r>
      <w:r w:rsidRPr="00D12C9F">
        <w:rPr>
          <w:rFonts w:cs="Arial"/>
        </w:rPr>
        <w:t>ervice performance outcomes</w:t>
      </w:r>
      <w:r>
        <w:rPr>
          <w:rFonts w:cs="Arial"/>
        </w:rPr>
        <w:t xml:space="preserve"> for the market impact component of the </w:t>
      </w:r>
      <w:r w:rsidRPr="00A32CD1">
        <w:rPr>
          <w:rFonts w:cs="Arial"/>
        </w:rPr>
        <w:t xml:space="preserve">service target performance incentive scheme (STPIS) that applies </w:t>
      </w:r>
      <w:r>
        <w:rPr>
          <w:rFonts w:cs="Arial"/>
        </w:rPr>
        <w:t xml:space="preserve">to the </w:t>
      </w:r>
      <w:r>
        <w:rPr>
          <w:rFonts w:cs="Arial"/>
          <w:i/>
          <w:iCs w:val="0"/>
        </w:rPr>
        <w:t>interconnector</w:t>
      </w:r>
      <w:r>
        <w:rPr>
          <w:rFonts w:cs="Arial"/>
          <w:i/>
          <w:noProof/>
        </w:rPr>
        <w:t xml:space="preserve"> </w:t>
      </w:r>
      <w:r w:rsidRPr="00A32CD1">
        <w:rPr>
          <w:rFonts w:cs="Arial"/>
        </w:rPr>
        <w:t>in the</w:t>
      </w:r>
      <w:r w:rsidRPr="001F4540">
        <w:rPr>
          <w:rFonts w:cs="Arial"/>
        </w:rPr>
        <w:t xml:space="preserve"> </w:t>
      </w:r>
      <w:r>
        <w:rPr>
          <w:rFonts w:cs="Arial"/>
        </w:rPr>
        <w:t>calendar year immediately preceding the</w:t>
      </w:r>
      <w:r w:rsidRPr="00A32CD1">
        <w:rPr>
          <w:rFonts w:cs="Arial"/>
        </w:rPr>
        <w:t xml:space="preserve"> </w:t>
      </w:r>
      <w:r w:rsidRPr="00A32CD1">
        <w:rPr>
          <w:rFonts w:cs="Arial"/>
          <w:i/>
          <w:iCs w:val="0"/>
        </w:rPr>
        <w:t>reporting period</w:t>
      </w:r>
      <w:r w:rsidRPr="00A32CD1">
        <w:rPr>
          <w:rFonts w:cs="Arial"/>
        </w:rPr>
        <w:t>.</w:t>
      </w:r>
    </w:p>
    <w:p w14:paraId="4806A383" w14:textId="1157897A" w:rsidR="003E45A7" w:rsidRDefault="003E45A7" w:rsidP="003E45A7">
      <w:pPr>
        <w:pStyle w:val="Heading3"/>
        <w:spacing w:after="240"/>
        <w:ind w:left="578" w:hanging="578"/>
        <w:rPr>
          <w:color w:val="0000CC"/>
          <w:lang w:eastAsia="ja-JP"/>
        </w:rPr>
      </w:pPr>
      <w:bookmarkStart w:id="37" w:name="_Toc162708064"/>
      <w:bookmarkStart w:id="38" w:name="_Toc152752624"/>
      <w:r w:rsidRPr="00E72374">
        <w:rPr>
          <w:lang w:eastAsia="ja-JP"/>
        </w:rPr>
        <w:t>S</w:t>
      </w:r>
      <w:r>
        <w:rPr>
          <w:lang w:eastAsia="ja-JP"/>
        </w:rPr>
        <w:t>ervice</w:t>
      </w:r>
      <w:r w:rsidRPr="00E72374">
        <w:rPr>
          <w:lang w:eastAsia="ja-JP"/>
        </w:rPr>
        <w:t xml:space="preserve"> </w:t>
      </w:r>
      <w:r>
        <w:rPr>
          <w:lang w:eastAsia="ja-JP"/>
        </w:rPr>
        <w:t>component</w:t>
      </w:r>
      <w:bookmarkEnd w:id="37"/>
      <w:r w:rsidR="006B44BC">
        <w:rPr>
          <w:lang w:eastAsia="ja-JP"/>
        </w:rPr>
        <w:t xml:space="preserve"> performance</w:t>
      </w:r>
      <w:r w:rsidR="0037589B">
        <w:rPr>
          <w:lang w:eastAsia="ja-JP"/>
        </w:rPr>
        <w:t xml:space="preserve"> </w:t>
      </w:r>
      <w:r w:rsidR="0037589B">
        <w:rPr>
          <w:color w:val="0000CC"/>
          <w:lang w:eastAsia="ja-JP"/>
        </w:rPr>
        <w:t>(3.6)</w:t>
      </w:r>
    </w:p>
    <w:p w14:paraId="44FDEB2D" w14:textId="5683016D" w:rsidR="00156C4E" w:rsidRPr="003E6476" w:rsidRDefault="00523EB7" w:rsidP="00156C4E">
      <w:pPr>
        <w:spacing w:after="120"/>
        <w:rPr>
          <w:rFonts w:eastAsiaTheme="majorEastAsia" w:cstheme="majorBidi"/>
          <w:b/>
          <w:bCs/>
          <w:iCs/>
          <w:color w:val="0000CC"/>
          <w:lang w:eastAsia="ja-JP"/>
        </w:rPr>
      </w:pPr>
      <w:r w:rsidRPr="00A32CD1">
        <w:rPr>
          <w:rFonts w:eastAsiaTheme="majorEastAsia" w:cstheme="majorBidi"/>
          <w:b/>
          <w:bCs/>
          <w:iCs/>
          <w:color w:val="303F51"/>
          <w:lang w:eastAsia="ja-JP"/>
        </w:rPr>
        <w:t>Service component</w:t>
      </w:r>
      <w:r>
        <w:rPr>
          <w:rFonts w:eastAsiaTheme="majorEastAsia" w:cstheme="majorBidi"/>
          <w:b/>
          <w:bCs/>
          <w:iCs/>
          <w:color w:val="303F51"/>
          <w:lang w:eastAsia="ja-JP"/>
        </w:rPr>
        <w:t xml:space="preserve"> performance </w:t>
      </w:r>
      <w:r w:rsidR="00156C4E">
        <w:rPr>
          <w:rFonts w:eastAsiaTheme="majorEastAsia" w:cstheme="majorBidi"/>
          <w:b/>
          <w:bCs/>
          <w:iCs/>
          <w:color w:val="303F51"/>
          <w:lang w:eastAsia="ja-JP"/>
        </w:rPr>
        <w:t>(</w:t>
      </w:r>
      <w:r w:rsidR="00156C4E">
        <w:rPr>
          <w:rFonts w:eastAsiaTheme="majorEastAsia" w:cstheme="majorBidi"/>
          <w:b/>
          <w:bCs/>
          <w:iCs/>
          <w:color w:val="0000CC"/>
          <w:lang w:eastAsia="ja-JP"/>
        </w:rPr>
        <w:t>table 3.6.1)</w:t>
      </w:r>
    </w:p>
    <w:p w14:paraId="5BAA15BF" w14:textId="77777777" w:rsidR="003E45A7" w:rsidRDefault="003E45A7" w:rsidP="003E45A7">
      <w:pPr>
        <w:pStyle w:val="Noparagraph"/>
        <w:ind w:left="567" w:hanging="567"/>
        <w:rPr>
          <w:rFonts w:cs="Arial"/>
        </w:rPr>
      </w:pPr>
      <w:r>
        <w:rPr>
          <w:rFonts w:cs="Arial"/>
        </w:rPr>
        <w:t xml:space="preserve">The </w:t>
      </w:r>
      <w:r>
        <w:rPr>
          <w:rFonts w:cs="Arial"/>
          <w:i/>
          <w:iCs w:val="0"/>
        </w:rPr>
        <w:t>interconnector</w:t>
      </w:r>
      <w:r>
        <w:rPr>
          <w:rFonts w:cs="Arial"/>
          <w:i/>
          <w:noProof/>
        </w:rPr>
        <w:t xml:space="preserve"> </w:t>
      </w:r>
      <w:r>
        <w:rPr>
          <w:rFonts w:cs="Arial"/>
        </w:rPr>
        <w:t>must report s</w:t>
      </w:r>
      <w:r w:rsidRPr="00D12C9F">
        <w:rPr>
          <w:rFonts w:cs="Arial"/>
        </w:rPr>
        <w:t xml:space="preserve">ervice performance outcomes </w:t>
      </w:r>
      <w:r>
        <w:rPr>
          <w:rFonts w:cs="Arial"/>
        </w:rPr>
        <w:t xml:space="preserve">for all parameters that apply to the </w:t>
      </w:r>
      <w:r>
        <w:rPr>
          <w:rFonts w:cs="Arial"/>
          <w:i/>
          <w:iCs w:val="0"/>
        </w:rPr>
        <w:t>interconnector</w:t>
      </w:r>
      <w:r>
        <w:rPr>
          <w:rFonts w:cs="Arial"/>
          <w:i/>
          <w:noProof/>
        </w:rPr>
        <w:t xml:space="preserve"> </w:t>
      </w:r>
      <w:r>
        <w:rPr>
          <w:rFonts w:cs="Arial"/>
        </w:rPr>
        <w:t xml:space="preserve">in the calendar year immediately preceding the </w:t>
      </w:r>
      <w:r w:rsidRPr="00B6588A">
        <w:rPr>
          <w:rFonts w:cs="Arial"/>
          <w:i/>
          <w:iCs w:val="0"/>
        </w:rPr>
        <w:t>reporting period</w:t>
      </w:r>
      <w:r>
        <w:rPr>
          <w:rFonts w:cs="Arial"/>
        </w:rPr>
        <w:t xml:space="preserve">, as specified in a revenue determination made by the </w:t>
      </w:r>
      <w:r w:rsidRPr="00375AB1">
        <w:rPr>
          <w:rFonts w:cs="Arial"/>
          <w:i/>
          <w:iCs w:val="0"/>
        </w:rPr>
        <w:t>AER</w:t>
      </w:r>
      <w:r>
        <w:rPr>
          <w:rFonts w:cs="Arial"/>
        </w:rPr>
        <w:t xml:space="preserve">. </w:t>
      </w:r>
    </w:p>
    <w:p w14:paraId="27113A99" w14:textId="77777777" w:rsidR="003E45A7" w:rsidRPr="00A32CD1" w:rsidRDefault="003E45A7" w:rsidP="003E45A7">
      <w:pPr>
        <w:pStyle w:val="Noparagraph"/>
        <w:ind w:left="567" w:hanging="567"/>
        <w:rPr>
          <w:rFonts w:cs="Arial"/>
        </w:rPr>
      </w:pPr>
      <w:r>
        <w:rPr>
          <w:rFonts w:cs="Arial"/>
        </w:rPr>
        <w:t xml:space="preserve">This data requirement adopts </w:t>
      </w:r>
      <w:r w:rsidRPr="00A32CD1">
        <w:rPr>
          <w:rFonts w:cs="Arial"/>
        </w:rPr>
        <w:t xml:space="preserve">the definitions specified in the service target performance incentive scheme (STPIS) that applies </w:t>
      </w:r>
      <w:r>
        <w:rPr>
          <w:rFonts w:cs="Arial"/>
        </w:rPr>
        <w:t xml:space="preserve">to the </w:t>
      </w:r>
      <w:r>
        <w:rPr>
          <w:rFonts w:cs="Arial"/>
          <w:i/>
          <w:iCs w:val="0"/>
        </w:rPr>
        <w:t>interconnector</w:t>
      </w:r>
      <w:r>
        <w:rPr>
          <w:rFonts w:cs="Arial"/>
          <w:i/>
          <w:noProof/>
        </w:rPr>
        <w:t xml:space="preserve"> </w:t>
      </w:r>
      <w:r w:rsidRPr="00A32CD1">
        <w:rPr>
          <w:rFonts w:cs="Arial"/>
        </w:rPr>
        <w:t>in the</w:t>
      </w:r>
      <w:r w:rsidRPr="001F4540">
        <w:rPr>
          <w:rFonts w:cs="Arial"/>
        </w:rPr>
        <w:t xml:space="preserve"> </w:t>
      </w:r>
      <w:r>
        <w:rPr>
          <w:rFonts w:cs="Arial"/>
        </w:rPr>
        <w:t>calendar year immediately preceding the</w:t>
      </w:r>
      <w:r w:rsidRPr="00A32CD1">
        <w:rPr>
          <w:rFonts w:cs="Arial"/>
        </w:rPr>
        <w:t xml:space="preserve"> </w:t>
      </w:r>
      <w:r w:rsidRPr="00A32CD1">
        <w:rPr>
          <w:rFonts w:cs="Arial"/>
          <w:i/>
          <w:iCs w:val="0"/>
        </w:rPr>
        <w:t>reporting period</w:t>
      </w:r>
      <w:r w:rsidRPr="00A32CD1">
        <w:rPr>
          <w:rFonts w:cs="Arial"/>
        </w:rPr>
        <w:t>.</w:t>
      </w:r>
    </w:p>
    <w:p w14:paraId="5B01BCDF" w14:textId="77777777" w:rsidR="003E45A7" w:rsidRPr="003E45A7" w:rsidRDefault="003E45A7" w:rsidP="003E45A7">
      <w:pPr>
        <w:pStyle w:val="Noparagraph"/>
        <w:ind w:left="567" w:hanging="567"/>
        <w:rPr>
          <w:rFonts w:eastAsia="Arial" w:cs="Arial"/>
        </w:rPr>
      </w:pPr>
      <w:r>
        <w:rPr>
          <w:rFonts w:cs="Arial"/>
        </w:rPr>
        <w:t xml:space="preserve">The </w:t>
      </w:r>
      <w:r>
        <w:rPr>
          <w:rFonts w:cs="Arial"/>
          <w:i/>
          <w:iCs w:val="0"/>
        </w:rPr>
        <w:t>interconnector</w:t>
      </w:r>
      <w:r>
        <w:rPr>
          <w:rFonts w:cs="Arial"/>
          <w:i/>
          <w:noProof/>
        </w:rPr>
        <w:t xml:space="preserve"> </w:t>
      </w:r>
      <w:r w:rsidRPr="00995FA4">
        <w:rPr>
          <w:rFonts w:cs="Arial"/>
        </w:rPr>
        <w:t xml:space="preserve">must </w:t>
      </w:r>
      <w:r>
        <w:rPr>
          <w:rFonts w:cs="Arial"/>
        </w:rPr>
        <w:t>report</w:t>
      </w:r>
      <w:r w:rsidRPr="00995FA4">
        <w:rPr>
          <w:rFonts w:cs="Arial"/>
        </w:rPr>
        <w:t xml:space="preserve"> unrounded data.</w:t>
      </w:r>
    </w:p>
    <w:p w14:paraId="38878CDF" w14:textId="189B92E3" w:rsidR="00F8456A" w:rsidRDefault="00F8456A" w:rsidP="00F8456A">
      <w:pPr>
        <w:pStyle w:val="Heading3"/>
        <w:spacing w:after="240"/>
        <w:ind w:left="578" w:hanging="578"/>
        <w:rPr>
          <w:color w:val="0000CC"/>
          <w:lang w:eastAsia="ja-JP"/>
        </w:rPr>
      </w:pPr>
      <w:bookmarkStart w:id="39" w:name="_Toc162708065"/>
      <w:r w:rsidRPr="00E72374">
        <w:rPr>
          <w:lang w:eastAsia="ja-JP"/>
        </w:rPr>
        <w:t>System losses</w:t>
      </w:r>
      <w:bookmarkEnd w:id="38"/>
      <w:bookmarkEnd w:id="39"/>
      <w:r w:rsidR="005958A0">
        <w:rPr>
          <w:lang w:eastAsia="ja-JP"/>
        </w:rPr>
        <w:t xml:space="preserve"> </w:t>
      </w:r>
      <w:r w:rsidR="005958A0">
        <w:rPr>
          <w:color w:val="0000CC"/>
          <w:lang w:eastAsia="ja-JP"/>
        </w:rPr>
        <w:t>(3.6)</w:t>
      </w:r>
    </w:p>
    <w:p w14:paraId="5998846A" w14:textId="77777777" w:rsidR="00F10476" w:rsidRPr="003E6476" w:rsidRDefault="00F10476" w:rsidP="00F10476">
      <w:pPr>
        <w:rPr>
          <w:color w:val="0000CC"/>
          <w:lang w:eastAsia="ja-JP"/>
        </w:rPr>
      </w:pPr>
      <w:r>
        <w:rPr>
          <w:color w:val="0000CC"/>
          <w:lang w:eastAsia="ja-JP"/>
        </w:rPr>
        <w:t>(table 3.6.3)</w:t>
      </w:r>
    </w:p>
    <w:p w14:paraId="433413E3" w14:textId="4B9DD533" w:rsidR="00F8456A" w:rsidRPr="00A32CD1" w:rsidRDefault="00F8456A" w:rsidP="00F8456A">
      <w:pPr>
        <w:pStyle w:val="Noparagraph"/>
        <w:ind w:left="567" w:hanging="567"/>
        <w:rPr>
          <w:rFonts w:cs="Arial"/>
        </w:rPr>
      </w:pPr>
      <w:r>
        <w:rPr>
          <w:rFonts w:cs="Arial"/>
        </w:rPr>
        <w:t xml:space="preserve">The </w:t>
      </w:r>
      <w:r>
        <w:rPr>
          <w:rFonts w:cs="Arial"/>
          <w:i/>
          <w:iCs w:val="0"/>
        </w:rPr>
        <w:t>interconnector</w:t>
      </w:r>
      <w:r>
        <w:rPr>
          <w:rFonts w:cs="Arial"/>
          <w:i/>
          <w:noProof/>
        </w:rPr>
        <w:t xml:space="preserve"> </w:t>
      </w:r>
      <w:r>
        <w:rPr>
          <w:rFonts w:cs="Arial"/>
        </w:rPr>
        <w:t>must report s</w:t>
      </w:r>
      <w:r w:rsidRPr="00A32CD1">
        <w:rPr>
          <w:rFonts w:cs="Arial"/>
        </w:rPr>
        <w:t>ystem losses calculated as:</w:t>
      </w:r>
    </w:p>
    <w:p w14:paraId="3FEBD33E" w14:textId="77777777" w:rsidR="00F8456A" w:rsidRPr="00A32CD1" w:rsidRDefault="00F8456A" w:rsidP="00F8456A">
      <w:pPr>
        <w:pStyle w:val="Noparagraph"/>
        <w:numPr>
          <w:ilvl w:val="0"/>
          <w:numId w:val="0"/>
        </w:numPr>
        <w:ind w:left="567"/>
        <w:rPr>
          <w:rFonts w:cs="Arial"/>
        </w:rPr>
      </w:pPr>
      <w:r w:rsidRPr="00A32CD1">
        <w:rPr>
          <w:rFonts w:cs="Arial"/>
        </w:rPr>
        <w:t>((Electricity inflows-electricity outflows)×100)/(electricity inflows)</w:t>
      </w:r>
    </w:p>
    <w:p w14:paraId="5513BAF4" w14:textId="77777777" w:rsidR="00F8456A" w:rsidRPr="00A32CD1" w:rsidRDefault="00F8456A" w:rsidP="00F8456A">
      <w:pPr>
        <w:pStyle w:val="Noparagraph"/>
        <w:numPr>
          <w:ilvl w:val="0"/>
          <w:numId w:val="0"/>
        </w:numPr>
        <w:ind w:left="567"/>
        <w:rPr>
          <w:rFonts w:cs="Arial"/>
        </w:rPr>
      </w:pPr>
      <w:r w:rsidRPr="00A32CD1">
        <w:rPr>
          <w:rFonts w:cs="Arial"/>
        </w:rPr>
        <w:t>where:</w:t>
      </w:r>
    </w:p>
    <w:p w14:paraId="70F7FCC7" w14:textId="45ED53CD" w:rsidR="00F8456A" w:rsidRPr="00A32CD1" w:rsidRDefault="00F8456A" w:rsidP="00F8456A">
      <w:pPr>
        <w:pStyle w:val="Noparagraph"/>
        <w:numPr>
          <w:ilvl w:val="0"/>
          <w:numId w:val="0"/>
        </w:numPr>
        <w:ind w:left="567"/>
        <w:rPr>
          <w:rFonts w:cs="Arial"/>
        </w:rPr>
      </w:pPr>
      <w:r w:rsidRPr="00A32CD1">
        <w:rPr>
          <w:rFonts w:cs="Arial"/>
          <w:b/>
          <w:bCs/>
        </w:rPr>
        <w:t>Electricity inflows</w:t>
      </w:r>
      <w:r w:rsidRPr="00A32CD1">
        <w:rPr>
          <w:rFonts w:cs="Arial"/>
        </w:rPr>
        <w:t xml:space="preserve"> is the total electricity inflow into </w:t>
      </w:r>
      <w:r>
        <w:rPr>
          <w:rFonts w:cs="Arial"/>
          <w:i/>
          <w:iCs w:val="0"/>
        </w:rPr>
        <w:t>interconnector's</w:t>
      </w:r>
      <w:r>
        <w:rPr>
          <w:rFonts w:cs="Arial"/>
          <w:i/>
          <w:noProof/>
        </w:rPr>
        <w:t xml:space="preserve"> </w:t>
      </w:r>
      <w:r w:rsidRPr="00A32CD1">
        <w:rPr>
          <w:rFonts w:cs="Arial"/>
        </w:rPr>
        <w:t xml:space="preserve">network including from generation, other connected </w:t>
      </w:r>
      <w:r w:rsidR="00A834C3">
        <w:rPr>
          <w:rFonts w:cs="Arial"/>
          <w:i/>
          <w:iCs w:val="0"/>
        </w:rPr>
        <w:t>TNSPs</w:t>
      </w:r>
      <w:r>
        <w:rPr>
          <w:rFonts w:cs="Arial"/>
          <w:i/>
          <w:noProof/>
        </w:rPr>
        <w:t xml:space="preserve"> </w:t>
      </w:r>
      <w:r w:rsidRPr="00A32CD1">
        <w:rPr>
          <w:rFonts w:cs="Arial"/>
        </w:rPr>
        <w:t>at the connection point, and connected DNSPs as measured by revenue meters.</w:t>
      </w:r>
    </w:p>
    <w:p w14:paraId="74A94BD6" w14:textId="77777777" w:rsidR="00F8456A" w:rsidRPr="00A32CD1" w:rsidRDefault="00F8456A" w:rsidP="00F8456A">
      <w:pPr>
        <w:pStyle w:val="Noparagraph"/>
        <w:numPr>
          <w:ilvl w:val="0"/>
          <w:numId w:val="0"/>
        </w:numPr>
        <w:ind w:left="567"/>
        <w:rPr>
          <w:rFonts w:cs="Arial"/>
        </w:rPr>
      </w:pPr>
      <w:r w:rsidRPr="00A32CD1">
        <w:rPr>
          <w:rFonts w:cs="Arial"/>
          <w:b/>
          <w:bCs/>
        </w:rPr>
        <w:t>Electricity outflows</w:t>
      </w:r>
      <w:r w:rsidRPr="00A32CD1">
        <w:rPr>
          <w:rFonts w:cs="Arial"/>
        </w:rPr>
        <w:t xml:space="preserve"> is the total electricity outflow into the networks of connected distribution network service providers, other transmission networks and directly connected end-users as measured by revenue meters.</w:t>
      </w:r>
    </w:p>
    <w:p w14:paraId="0DD2374E" w14:textId="2B9694AA" w:rsidR="00F8456A" w:rsidRDefault="00F8456A" w:rsidP="00F8456A"/>
    <w:p w14:paraId="4AD1FF18" w14:textId="77777777" w:rsidR="00F8456A" w:rsidRPr="00F8456A" w:rsidRDefault="00F8456A" w:rsidP="00F8456A"/>
    <w:p w14:paraId="1C2E139C" w14:textId="77777777" w:rsidR="009E1D6E" w:rsidRPr="00D8142B" w:rsidRDefault="009E1D6E" w:rsidP="009E1D6E">
      <w:pPr>
        <w:rPr>
          <w:lang w:eastAsia="ja-JP"/>
        </w:rPr>
      </w:pPr>
    </w:p>
    <w:p w14:paraId="157CD82E" w14:textId="77777777" w:rsidR="00D8142B" w:rsidRPr="00D8142B" w:rsidRDefault="00D8142B" w:rsidP="00D8142B">
      <w:pPr>
        <w:rPr>
          <w:lang w:eastAsia="ja-JP"/>
        </w:rPr>
      </w:pPr>
    </w:p>
    <w:p w14:paraId="046A22A5" w14:textId="7FC58771" w:rsidR="00836FDE" w:rsidRPr="00FB443F" w:rsidRDefault="00836FDE" w:rsidP="00836FDE">
      <w:pPr>
        <w:pStyle w:val="Heading2"/>
      </w:pPr>
      <w:bookmarkStart w:id="40" w:name="_Toc162708066"/>
      <w:r w:rsidRPr="00FB443F">
        <w:lastRenderedPageBreak/>
        <w:t xml:space="preserve">Workbook </w:t>
      </w:r>
      <w:r w:rsidR="004E41AD">
        <w:t xml:space="preserve">06 </w:t>
      </w:r>
      <w:r w:rsidRPr="00FB443F">
        <w:t>– Operating expenditure</w:t>
      </w:r>
      <w:bookmarkEnd w:id="36"/>
      <w:bookmarkEnd w:id="40"/>
    </w:p>
    <w:p w14:paraId="76BFBEDF" w14:textId="0055F024" w:rsidR="00836FDE" w:rsidRDefault="006B5F1E" w:rsidP="00836FDE">
      <w:pPr>
        <w:pStyle w:val="Heading3"/>
        <w:spacing w:after="240"/>
        <w:ind w:left="578" w:hanging="578"/>
        <w:rPr>
          <w:lang w:eastAsia="ja-JP"/>
        </w:rPr>
      </w:pPr>
      <w:bookmarkStart w:id="41" w:name="_Toc121724719"/>
      <w:bookmarkStart w:id="42" w:name="_Toc162708067"/>
      <w:r>
        <w:rPr>
          <w:lang w:eastAsia="ja-JP"/>
        </w:rPr>
        <w:t xml:space="preserve">Audited </w:t>
      </w:r>
      <w:r w:rsidR="00C105DC">
        <w:rPr>
          <w:lang w:eastAsia="ja-JP"/>
        </w:rPr>
        <w:t>s</w:t>
      </w:r>
      <w:r>
        <w:rPr>
          <w:lang w:eastAsia="ja-JP"/>
        </w:rPr>
        <w:t>tatutory accounts</w:t>
      </w:r>
      <w:bookmarkEnd w:id="41"/>
      <w:bookmarkEnd w:id="42"/>
      <w:r w:rsidR="00FD0D8E">
        <w:rPr>
          <w:lang w:eastAsia="ja-JP"/>
        </w:rPr>
        <w:t xml:space="preserve"> </w:t>
      </w:r>
      <w:r w:rsidR="00FD0D8E">
        <w:rPr>
          <w:color w:val="0000CC"/>
          <w:lang w:eastAsia="ja-JP"/>
        </w:rPr>
        <w:t>(8.5, 2.10)</w:t>
      </w:r>
    </w:p>
    <w:p w14:paraId="350A7449" w14:textId="7BA9DC19" w:rsidR="00836FDE" w:rsidRPr="0070433F" w:rsidRDefault="004E6DB4" w:rsidP="00836FDE">
      <w:pPr>
        <w:spacing w:before="120" w:after="120"/>
        <w:rPr>
          <w:rFonts w:eastAsiaTheme="majorEastAsia" w:cstheme="majorBidi"/>
          <w:b/>
          <w:bCs/>
          <w:iCs/>
          <w:color w:val="303F51"/>
          <w:lang w:eastAsia="ja-JP"/>
        </w:rPr>
      </w:pPr>
      <w:bookmarkStart w:id="43" w:name="_Toc121724720"/>
      <w:r>
        <w:rPr>
          <w:rFonts w:eastAsiaTheme="majorEastAsia" w:cstheme="majorBidi"/>
          <w:b/>
          <w:bCs/>
          <w:iCs/>
          <w:color w:val="303F51"/>
          <w:lang w:eastAsia="ja-JP"/>
        </w:rPr>
        <w:t xml:space="preserve">Income statement </w:t>
      </w:r>
      <w:r w:rsidR="003752B0">
        <w:rPr>
          <w:rFonts w:eastAsiaTheme="majorEastAsia" w:cstheme="majorBidi"/>
          <w:b/>
          <w:bCs/>
          <w:iCs/>
          <w:color w:val="303F51"/>
          <w:lang w:eastAsia="ja-JP"/>
        </w:rPr>
        <w:t>–</w:t>
      </w:r>
      <w:r>
        <w:rPr>
          <w:rFonts w:eastAsiaTheme="majorEastAsia" w:cstheme="majorBidi"/>
          <w:b/>
          <w:bCs/>
          <w:iCs/>
          <w:color w:val="303F51"/>
          <w:lang w:eastAsia="ja-JP"/>
        </w:rPr>
        <w:t xml:space="preserve"> expenditure</w:t>
      </w:r>
      <w:r w:rsidR="003752B0">
        <w:rPr>
          <w:rFonts w:eastAsiaTheme="majorEastAsia" w:cstheme="majorBidi"/>
          <w:b/>
          <w:bCs/>
          <w:iCs/>
          <w:color w:val="303F51"/>
          <w:lang w:eastAsia="ja-JP"/>
        </w:rPr>
        <w:t xml:space="preserve"> </w:t>
      </w:r>
      <w:r w:rsidR="003752B0">
        <w:rPr>
          <w:rFonts w:eastAsiaTheme="majorEastAsia" w:cstheme="majorBidi"/>
          <w:b/>
          <w:bCs/>
          <w:iCs/>
          <w:color w:val="303F51"/>
          <w:lang w:eastAsia="ja-JP"/>
        </w:rPr>
        <w:t>(</w:t>
      </w:r>
      <w:r w:rsidR="003752B0">
        <w:rPr>
          <w:rFonts w:eastAsiaTheme="majorEastAsia" w:cstheme="majorBidi"/>
          <w:b/>
          <w:bCs/>
          <w:iCs/>
          <w:color w:val="0000CC"/>
          <w:lang w:eastAsia="ja-JP"/>
        </w:rPr>
        <w:t>table 8.5.1)</w:t>
      </w:r>
    </w:p>
    <w:p w14:paraId="6D1BF759" w14:textId="74CC9172" w:rsidR="00836FDE" w:rsidRPr="004E6DB4" w:rsidRDefault="00836FDE" w:rsidP="00836FDE">
      <w:pPr>
        <w:pStyle w:val="Noparagraph"/>
        <w:spacing w:after="120"/>
        <w:ind w:left="567" w:hanging="567"/>
        <w:rPr>
          <w:rFonts w:eastAsia="Arial" w:cs="Arial"/>
          <w:b/>
        </w:rPr>
      </w:pPr>
      <w:r w:rsidRPr="006B4E92">
        <w:rPr>
          <w:rFonts w:cs="Arial"/>
          <w:noProof/>
        </w:rPr>
        <w:t>The</w:t>
      </w:r>
      <w:r w:rsidR="006D157B">
        <w:rPr>
          <w:rFonts w:cs="Arial"/>
          <w:i/>
          <w:noProof/>
        </w:rPr>
        <w:t xml:space="preserve"> interconnector</w:t>
      </w:r>
      <w:r w:rsidRPr="00995FA4">
        <w:rPr>
          <w:rFonts w:cs="Arial"/>
          <w:i/>
        </w:rPr>
        <w:t xml:space="preserve"> </w:t>
      </w:r>
      <w:r w:rsidR="005864BE">
        <w:rPr>
          <w:rFonts w:cs="Arial"/>
        </w:rPr>
        <w:t xml:space="preserve">must identify </w:t>
      </w:r>
      <w:r w:rsidRPr="00995FA4">
        <w:rPr>
          <w:rFonts w:cs="Arial"/>
        </w:rPr>
        <w:t xml:space="preserve">any expenditure category where the expense is more than five per cent of the total </w:t>
      </w:r>
      <w:r w:rsidRPr="00995FA4">
        <w:rPr>
          <w:rFonts w:cs="Arial"/>
          <w:i/>
        </w:rPr>
        <w:t>operating expenditure</w:t>
      </w:r>
      <w:r w:rsidR="008F546A">
        <w:rPr>
          <w:rFonts w:cs="Arial"/>
        </w:rPr>
        <w:t xml:space="preserve"> </w:t>
      </w:r>
      <w:bookmarkStart w:id="44" w:name="_Hlk162000272"/>
      <w:r w:rsidR="008F546A">
        <w:rPr>
          <w:rFonts w:cs="Arial"/>
        </w:rPr>
        <w:t>for regulated prescribed transmission services</w:t>
      </w:r>
      <w:bookmarkEnd w:id="44"/>
      <w:r w:rsidR="008F546A">
        <w:rPr>
          <w:rFonts w:cs="Arial"/>
        </w:rPr>
        <w:t>.</w:t>
      </w:r>
      <w:r w:rsidRPr="004009C0">
        <w:rPr>
          <w:rFonts w:cs="Arial"/>
          <w:noProof/>
        </w:rPr>
        <w:t xml:space="preserve"> </w:t>
      </w:r>
      <w:r w:rsidRPr="006B4E92">
        <w:rPr>
          <w:rFonts w:cs="Arial"/>
          <w:noProof/>
        </w:rPr>
        <w:t>The</w:t>
      </w:r>
      <w:r w:rsidR="006D157B">
        <w:rPr>
          <w:rFonts w:cs="Arial"/>
          <w:i/>
          <w:noProof/>
        </w:rPr>
        <w:t xml:space="preserve"> interconnector</w:t>
      </w:r>
      <w:r w:rsidRPr="00995FA4">
        <w:rPr>
          <w:rFonts w:cs="Arial"/>
          <w:i/>
        </w:rPr>
        <w:t xml:space="preserve"> </w:t>
      </w:r>
      <w:r w:rsidR="005864BE">
        <w:rPr>
          <w:rFonts w:cs="Arial"/>
        </w:rPr>
        <w:t xml:space="preserve">must identify </w:t>
      </w:r>
      <w:r w:rsidRPr="00995FA4">
        <w:rPr>
          <w:rFonts w:cs="Arial"/>
        </w:rPr>
        <w:t>debt raising cost as an expenditure category, regardless of the expenditure amount</w:t>
      </w:r>
      <w:r>
        <w:rPr>
          <w:rFonts w:cs="Arial"/>
        </w:rPr>
        <w:t>.</w:t>
      </w:r>
    </w:p>
    <w:p w14:paraId="0C93C509" w14:textId="66F4B580" w:rsidR="004E6DB4" w:rsidRPr="00351C63" w:rsidRDefault="00351C63" w:rsidP="00351C63">
      <w:pPr>
        <w:pStyle w:val="Noparagraph"/>
        <w:spacing w:after="120"/>
        <w:ind w:left="567" w:hanging="567"/>
        <w:rPr>
          <w:rFonts w:cs="Arial"/>
          <w:noProof/>
        </w:rPr>
      </w:pPr>
      <w:r w:rsidRPr="00351C63">
        <w:rPr>
          <w:rFonts w:cs="Arial"/>
          <w:noProof/>
        </w:rPr>
        <w:t xml:space="preserve">The </w:t>
      </w:r>
      <w:r w:rsidR="00191434">
        <w:rPr>
          <w:rFonts w:cs="Arial"/>
          <w:noProof/>
        </w:rPr>
        <w:t xml:space="preserve">reported </w:t>
      </w:r>
      <w:r w:rsidR="004E6DB4" w:rsidRPr="00351C63">
        <w:rPr>
          <w:rFonts w:cs="Arial"/>
          <w:noProof/>
        </w:rPr>
        <w:t xml:space="preserve">sum of the individual </w:t>
      </w:r>
      <w:r>
        <w:rPr>
          <w:rFonts w:cs="Arial"/>
          <w:noProof/>
        </w:rPr>
        <w:t>operating expenditure categories must reconcile</w:t>
      </w:r>
      <w:r w:rsidR="004E6DB4" w:rsidRPr="00351C63">
        <w:rPr>
          <w:rFonts w:cs="Arial"/>
          <w:noProof/>
        </w:rPr>
        <w:t xml:space="preserve"> </w:t>
      </w:r>
      <w:r w:rsidR="00BD6872">
        <w:rPr>
          <w:rFonts w:cs="Arial"/>
          <w:noProof/>
        </w:rPr>
        <w:t>with</w:t>
      </w:r>
      <w:r w:rsidR="00BD6872" w:rsidRPr="00351C63">
        <w:rPr>
          <w:rFonts w:cs="Arial"/>
          <w:noProof/>
        </w:rPr>
        <w:t xml:space="preserve"> </w:t>
      </w:r>
      <w:r w:rsidR="004E6DB4" w:rsidRPr="00351C63">
        <w:rPr>
          <w:rFonts w:cs="Arial"/>
          <w:noProof/>
        </w:rPr>
        <w:t xml:space="preserve">the total </w:t>
      </w:r>
      <w:r>
        <w:rPr>
          <w:rFonts w:cs="Arial"/>
          <w:noProof/>
        </w:rPr>
        <w:t xml:space="preserve">operating expenditure </w:t>
      </w:r>
      <w:r w:rsidR="004E6DB4" w:rsidRPr="00351C63">
        <w:rPr>
          <w:rFonts w:cs="Arial"/>
          <w:noProof/>
        </w:rPr>
        <w:t xml:space="preserve">included in the </w:t>
      </w:r>
      <w:r>
        <w:rPr>
          <w:rFonts w:cs="Arial"/>
          <w:i/>
          <w:iCs w:val="0"/>
          <w:noProof/>
        </w:rPr>
        <w:t>Audited financial statements</w:t>
      </w:r>
      <w:r>
        <w:rPr>
          <w:rFonts w:cs="Arial"/>
          <w:noProof/>
        </w:rPr>
        <w:t xml:space="preserve"> of the</w:t>
      </w:r>
      <w:r w:rsidR="006D157B">
        <w:rPr>
          <w:rFonts w:cs="Arial"/>
          <w:noProof/>
        </w:rPr>
        <w:t xml:space="preserve"> </w:t>
      </w:r>
      <w:r w:rsidR="00886E29" w:rsidRPr="00886E29">
        <w:rPr>
          <w:rFonts w:cs="Arial"/>
          <w:i/>
          <w:noProof/>
        </w:rPr>
        <w:t>interconnector</w:t>
      </w:r>
      <w:r>
        <w:rPr>
          <w:rFonts w:cs="Arial"/>
          <w:noProof/>
        </w:rPr>
        <w:t>.</w:t>
      </w:r>
    </w:p>
    <w:p w14:paraId="1A3CF5F8" w14:textId="4FF0BCD5" w:rsidR="00A834C3" w:rsidRDefault="00A834C3" w:rsidP="00A834C3">
      <w:pPr>
        <w:spacing w:before="120" w:after="120"/>
        <w:rPr>
          <w:rFonts w:eastAsiaTheme="majorEastAsia" w:cstheme="majorBidi"/>
          <w:b/>
          <w:bCs/>
          <w:iCs/>
          <w:color w:val="303F51"/>
          <w:lang w:eastAsia="ja-JP"/>
        </w:rPr>
      </w:pPr>
      <w:r w:rsidRPr="00B31DB7">
        <w:rPr>
          <w:rFonts w:eastAsiaTheme="majorEastAsia" w:cstheme="majorBidi"/>
          <w:b/>
          <w:bCs/>
          <w:iCs/>
          <w:color w:val="303F51"/>
          <w:lang w:eastAsia="ja-JP"/>
        </w:rPr>
        <w:t>Overheads expenditure</w:t>
      </w:r>
      <w:r w:rsidR="0097264B">
        <w:rPr>
          <w:rFonts w:eastAsiaTheme="majorEastAsia" w:cstheme="majorBidi"/>
          <w:b/>
          <w:bCs/>
          <w:iCs/>
          <w:color w:val="303F51"/>
          <w:lang w:eastAsia="ja-JP"/>
        </w:rPr>
        <w:t xml:space="preserve"> </w:t>
      </w:r>
      <w:r w:rsidR="0097264B">
        <w:rPr>
          <w:rFonts w:eastAsiaTheme="majorEastAsia" w:cstheme="majorBidi"/>
          <w:b/>
          <w:bCs/>
          <w:iCs/>
          <w:color w:val="0000CC"/>
          <w:lang w:eastAsia="ja-JP"/>
        </w:rPr>
        <w:t>(table 2.10.1, table 2.10.2)</w:t>
      </w:r>
    </w:p>
    <w:p w14:paraId="66729576" w14:textId="0C0028C9" w:rsidR="00836FDE" w:rsidRDefault="00836FDE" w:rsidP="00836FDE">
      <w:pPr>
        <w:pStyle w:val="Noparagraph"/>
        <w:ind w:left="567" w:hanging="567"/>
      </w:pPr>
      <w:r w:rsidRPr="006B4E92">
        <w:rPr>
          <w:rFonts w:cs="Arial"/>
          <w:noProof/>
        </w:rPr>
        <w:t>The</w:t>
      </w:r>
      <w:r w:rsidR="006D157B">
        <w:rPr>
          <w:rFonts w:cs="Arial"/>
          <w:i/>
          <w:noProof/>
        </w:rPr>
        <w:t xml:space="preserve"> interconnector</w:t>
      </w:r>
      <w:r w:rsidRPr="00995FA4">
        <w:rPr>
          <w:rFonts w:cs="Arial"/>
        </w:rPr>
        <w:t xml:space="preserve"> must</w:t>
      </w:r>
      <w:r>
        <w:rPr>
          <w:rFonts w:cs="Arial"/>
        </w:rPr>
        <w:t xml:space="preserve"> report overheads expenditure allocated to operating expenditure and disaggregated into service categories</w:t>
      </w:r>
      <w:r>
        <w:t>.</w:t>
      </w:r>
    </w:p>
    <w:p w14:paraId="54DCB1CC" w14:textId="0D6ACB0A" w:rsidR="00836FDE" w:rsidRDefault="00F479CE" w:rsidP="00836FDE">
      <w:pPr>
        <w:pStyle w:val="Heading3"/>
        <w:spacing w:before="120" w:after="240"/>
        <w:ind w:left="578" w:hanging="578"/>
        <w:rPr>
          <w:lang w:eastAsia="ja-JP"/>
        </w:rPr>
      </w:pPr>
      <w:bookmarkStart w:id="45" w:name="_Toc162708068"/>
      <w:bookmarkStart w:id="46" w:name="_Toc162708069"/>
      <w:bookmarkStart w:id="47" w:name="_Toc162708070"/>
      <w:bookmarkStart w:id="48" w:name="_Toc162708071"/>
      <w:bookmarkStart w:id="49" w:name="_Toc162708072"/>
      <w:bookmarkStart w:id="50" w:name="_Toc162708073"/>
      <w:bookmarkStart w:id="51" w:name="_Toc121724721"/>
      <w:bookmarkStart w:id="52" w:name="_Toc162708074"/>
      <w:bookmarkEnd w:id="45"/>
      <w:bookmarkEnd w:id="46"/>
      <w:bookmarkEnd w:id="47"/>
      <w:bookmarkEnd w:id="48"/>
      <w:bookmarkEnd w:id="49"/>
      <w:bookmarkEnd w:id="50"/>
      <w:r>
        <w:rPr>
          <w:lang w:eastAsia="ja-JP"/>
        </w:rPr>
        <w:t>Regulatory accounts (PTS)</w:t>
      </w:r>
      <w:bookmarkEnd w:id="51"/>
      <w:bookmarkEnd w:id="52"/>
      <w:r w:rsidR="00576666">
        <w:rPr>
          <w:lang w:eastAsia="ja-JP"/>
        </w:rPr>
        <w:t xml:space="preserve"> </w:t>
      </w:r>
      <w:r w:rsidR="00576666">
        <w:rPr>
          <w:color w:val="0000CC"/>
          <w:lang w:eastAsia="ja-JP"/>
        </w:rPr>
        <w:t>(8.5, 2.1, 2.7, 2.8, 2.6, 2.10</w:t>
      </w:r>
      <w:r w:rsidR="00576666">
        <w:rPr>
          <w:color w:val="0000CC"/>
          <w:lang w:eastAsia="ja-JP"/>
        </w:rPr>
        <w:t>)</w:t>
      </w:r>
    </w:p>
    <w:p w14:paraId="15BD01D6" w14:textId="77777777" w:rsidR="00EB25A2" w:rsidRPr="008C4C2F" w:rsidRDefault="002857E2" w:rsidP="00EB25A2">
      <w:pPr>
        <w:spacing w:before="120" w:after="120"/>
        <w:rPr>
          <w:rFonts w:eastAsiaTheme="majorEastAsia" w:cstheme="majorBidi"/>
          <w:b/>
          <w:bCs/>
          <w:iCs/>
          <w:color w:val="0000CC"/>
          <w:lang w:eastAsia="ja-JP"/>
        </w:rPr>
      </w:pPr>
      <w:r>
        <w:rPr>
          <w:rFonts w:eastAsiaTheme="majorEastAsia" w:cstheme="majorBidi"/>
          <w:b/>
          <w:bCs/>
          <w:iCs/>
          <w:color w:val="303F51"/>
          <w:lang w:eastAsia="ja-JP"/>
        </w:rPr>
        <w:t xml:space="preserve">Income statement </w:t>
      </w:r>
      <w:r w:rsidR="00EB25A2">
        <w:rPr>
          <w:rFonts w:eastAsiaTheme="majorEastAsia" w:cstheme="majorBidi"/>
          <w:b/>
          <w:bCs/>
          <w:iCs/>
          <w:color w:val="303F51"/>
          <w:lang w:eastAsia="ja-JP"/>
        </w:rPr>
        <w:t>–</w:t>
      </w:r>
      <w:r>
        <w:rPr>
          <w:rFonts w:eastAsiaTheme="majorEastAsia" w:cstheme="majorBidi"/>
          <w:b/>
          <w:bCs/>
          <w:iCs/>
          <w:color w:val="303F51"/>
          <w:lang w:eastAsia="ja-JP"/>
        </w:rPr>
        <w:t xml:space="preserve"> expenditure</w:t>
      </w:r>
      <w:r w:rsidR="00EB25A2">
        <w:rPr>
          <w:rFonts w:eastAsiaTheme="majorEastAsia" w:cstheme="majorBidi"/>
          <w:b/>
          <w:bCs/>
          <w:iCs/>
          <w:color w:val="303F51"/>
          <w:lang w:eastAsia="ja-JP"/>
        </w:rPr>
        <w:t xml:space="preserve"> </w:t>
      </w:r>
      <w:r w:rsidR="00EB25A2">
        <w:rPr>
          <w:rFonts w:eastAsiaTheme="majorEastAsia" w:cstheme="majorBidi"/>
          <w:b/>
          <w:bCs/>
          <w:iCs/>
          <w:color w:val="303F51"/>
          <w:lang w:eastAsia="ja-JP"/>
        </w:rPr>
        <w:t>(</w:t>
      </w:r>
      <w:r w:rsidR="00EB25A2">
        <w:rPr>
          <w:rFonts w:eastAsiaTheme="majorEastAsia" w:cstheme="majorBidi"/>
          <w:b/>
          <w:bCs/>
          <w:iCs/>
          <w:color w:val="0000CC"/>
          <w:lang w:eastAsia="ja-JP"/>
        </w:rPr>
        <w:t>table 8.5.2)</w:t>
      </w:r>
    </w:p>
    <w:p w14:paraId="7585CC43" w14:textId="265B1335" w:rsidR="002857E2" w:rsidRPr="00AA4170" w:rsidRDefault="002857E2" w:rsidP="002857E2">
      <w:pPr>
        <w:pStyle w:val="Noparagraph"/>
        <w:spacing w:after="120"/>
        <w:ind w:left="567" w:hanging="567"/>
        <w:rPr>
          <w:rFonts w:eastAsia="Arial" w:cs="Arial"/>
          <w:b/>
        </w:rPr>
      </w:pPr>
      <w:r w:rsidRPr="006B4E92">
        <w:rPr>
          <w:rFonts w:cs="Arial"/>
          <w:noProof/>
        </w:rPr>
        <w:t>The</w:t>
      </w:r>
      <w:r w:rsidR="006D157B">
        <w:rPr>
          <w:rFonts w:cs="Arial"/>
          <w:i/>
          <w:noProof/>
        </w:rPr>
        <w:t xml:space="preserve"> interconnector</w:t>
      </w:r>
      <w:r w:rsidRPr="00995FA4">
        <w:rPr>
          <w:rFonts w:cs="Arial"/>
          <w:i/>
        </w:rPr>
        <w:t xml:space="preserve"> </w:t>
      </w:r>
      <w:r w:rsidRPr="00995FA4">
        <w:rPr>
          <w:rFonts w:cs="Arial"/>
        </w:rPr>
        <w:t xml:space="preserve">must </w:t>
      </w:r>
      <w:r w:rsidR="005864BE">
        <w:rPr>
          <w:rFonts w:cs="Arial"/>
        </w:rPr>
        <w:t xml:space="preserve">report </w:t>
      </w:r>
      <w:r>
        <w:rPr>
          <w:rFonts w:cs="Arial"/>
        </w:rPr>
        <w:t xml:space="preserve">operating </w:t>
      </w:r>
      <w:r w:rsidRPr="00995FA4">
        <w:rPr>
          <w:rFonts w:cs="Arial"/>
        </w:rPr>
        <w:t xml:space="preserve">expenditure </w:t>
      </w:r>
      <w:r w:rsidR="008F7722">
        <w:rPr>
          <w:rFonts w:cs="Arial"/>
        </w:rPr>
        <w:t xml:space="preserve">against all operating expenditure </w:t>
      </w:r>
      <w:r w:rsidRPr="00995FA4">
        <w:rPr>
          <w:rFonts w:cs="Arial"/>
        </w:rPr>
        <w:t>categor</w:t>
      </w:r>
      <w:r>
        <w:rPr>
          <w:rFonts w:cs="Arial"/>
        </w:rPr>
        <w:t>ies reported for the Audited Statutory accounts.</w:t>
      </w:r>
    </w:p>
    <w:p w14:paraId="2EACBB30" w14:textId="717AB60C" w:rsidR="00AA4170" w:rsidRPr="004E6DB4" w:rsidRDefault="008F7722" w:rsidP="002857E2">
      <w:pPr>
        <w:pStyle w:val="Noparagraph"/>
        <w:spacing w:after="120"/>
        <w:ind w:left="567" w:hanging="567"/>
        <w:rPr>
          <w:rFonts w:eastAsia="Arial" w:cs="Arial"/>
          <w:b/>
        </w:rPr>
      </w:pPr>
      <w:r>
        <w:rPr>
          <w:rFonts w:cs="Arial"/>
        </w:rPr>
        <w:t xml:space="preserve">The </w:t>
      </w:r>
      <w:r w:rsidRPr="008F7722">
        <w:rPr>
          <w:rFonts w:cs="Arial"/>
          <w:i/>
          <w:iCs w:val="0"/>
        </w:rPr>
        <w:t>interconnector</w:t>
      </w:r>
      <w:r>
        <w:rPr>
          <w:rFonts w:cs="Arial"/>
        </w:rPr>
        <w:t xml:space="preserve"> must explain the r</w:t>
      </w:r>
      <w:r w:rsidR="00AA4170">
        <w:rPr>
          <w:rFonts w:cs="Arial"/>
        </w:rPr>
        <w:t xml:space="preserve">egulatory adjustments in the </w:t>
      </w:r>
      <w:r w:rsidR="00AA4170" w:rsidRPr="00AA4170">
        <w:rPr>
          <w:rFonts w:cs="Arial"/>
          <w:i/>
          <w:iCs w:val="0"/>
        </w:rPr>
        <w:t>basis of preparation</w:t>
      </w:r>
      <w:r w:rsidR="00AA4170">
        <w:rPr>
          <w:rFonts w:cs="Arial"/>
        </w:rPr>
        <w:t xml:space="preserve">, including a reconciliation with the </w:t>
      </w:r>
      <w:r w:rsidR="00AA4170">
        <w:rPr>
          <w:rFonts w:cs="Arial"/>
          <w:i/>
          <w:iCs w:val="0"/>
          <w:noProof/>
        </w:rPr>
        <w:t>Audited financial statements</w:t>
      </w:r>
      <w:r w:rsidR="00AA4170">
        <w:rPr>
          <w:rFonts w:cs="Arial"/>
          <w:noProof/>
        </w:rPr>
        <w:t xml:space="preserve"> of the</w:t>
      </w:r>
      <w:r w:rsidR="006D157B">
        <w:rPr>
          <w:rFonts w:cs="Arial"/>
          <w:noProof/>
        </w:rPr>
        <w:t xml:space="preserve"> </w:t>
      </w:r>
      <w:r w:rsidR="00886E29" w:rsidRPr="00886E29">
        <w:rPr>
          <w:rFonts w:cs="Arial"/>
          <w:i/>
          <w:noProof/>
        </w:rPr>
        <w:t>interconnector</w:t>
      </w:r>
      <w:r w:rsidR="00AA4170">
        <w:rPr>
          <w:rFonts w:cs="Arial"/>
          <w:i/>
          <w:iCs w:val="0"/>
          <w:noProof/>
        </w:rPr>
        <w:t>.</w:t>
      </w:r>
    </w:p>
    <w:p w14:paraId="319DC876" w14:textId="2CE66D1B" w:rsidR="00836FDE" w:rsidRPr="0070433F" w:rsidRDefault="00836FDE" w:rsidP="00836FDE">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Opex </w:t>
      </w:r>
      <w:r w:rsidR="00AA4170">
        <w:rPr>
          <w:rFonts w:eastAsiaTheme="majorEastAsia" w:cstheme="majorBidi"/>
          <w:b/>
          <w:bCs/>
          <w:iCs/>
          <w:color w:val="303F51"/>
          <w:lang w:eastAsia="ja-JP"/>
        </w:rPr>
        <w:t xml:space="preserve">by </w:t>
      </w:r>
      <w:r w:rsidR="00C105DC">
        <w:rPr>
          <w:rFonts w:eastAsiaTheme="majorEastAsia" w:cstheme="majorBidi"/>
          <w:b/>
          <w:bCs/>
          <w:iCs/>
          <w:color w:val="303F51"/>
          <w:lang w:eastAsia="ja-JP"/>
        </w:rPr>
        <w:t>purpose</w:t>
      </w:r>
      <w:r w:rsidR="00F07F27">
        <w:rPr>
          <w:rFonts w:eastAsiaTheme="majorEastAsia" w:cstheme="majorBidi"/>
          <w:b/>
          <w:bCs/>
          <w:iCs/>
          <w:color w:val="303F51"/>
          <w:lang w:eastAsia="ja-JP"/>
        </w:rPr>
        <w:t xml:space="preserve"> </w:t>
      </w:r>
      <w:r w:rsidR="00F07F27">
        <w:rPr>
          <w:rFonts w:eastAsiaTheme="majorEastAsia" w:cstheme="majorBidi"/>
          <w:b/>
          <w:bCs/>
          <w:iCs/>
          <w:color w:val="0000CC"/>
          <w:lang w:eastAsia="ja-JP"/>
        </w:rPr>
        <w:t>(table 2.1.2)</w:t>
      </w:r>
    </w:p>
    <w:p w14:paraId="3159A3DF" w14:textId="0C8DEA27" w:rsidR="005453C1" w:rsidRPr="005453C1" w:rsidRDefault="00836FDE" w:rsidP="00836FDE">
      <w:pPr>
        <w:pStyle w:val="Noparagraph"/>
        <w:spacing w:after="120"/>
        <w:ind w:left="567" w:hanging="567"/>
        <w:rPr>
          <w:rFonts w:eastAsia="Arial" w:cs="Arial"/>
          <w:b/>
        </w:rPr>
      </w:pPr>
      <w:r w:rsidRPr="006B4E92">
        <w:rPr>
          <w:rFonts w:cs="Arial"/>
          <w:noProof/>
        </w:rPr>
        <w:t>The</w:t>
      </w:r>
      <w:r w:rsidR="006D157B">
        <w:rPr>
          <w:rFonts w:cs="Arial"/>
          <w:i/>
          <w:noProof/>
        </w:rPr>
        <w:t xml:space="preserve"> interconnector</w:t>
      </w:r>
      <w:r w:rsidRPr="00995FA4">
        <w:rPr>
          <w:rFonts w:cs="Arial"/>
          <w:i/>
        </w:rPr>
        <w:t xml:space="preserve"> </w:t>
      </w:r>
      <w:r w:rsidRPr="00995FA4">
        <w:rPr>
          <w:rFonts w:cs="Arial"/>
        </w:rPr>
        <w:t xml:space="preserve">must </w:t>
      </w:r>
      <w:r w:rsidR="005453C1">
        <w:rPr>
          <w:rFonts w:cs="Arial"/>
        </w:rPr>
        <w:t xml:space="preserve">report </w:t>
      </w:r>
      <w:r w:rsidR="008F7722">
        <w:rPr>
          <w:rFonts w:cs="Arial"/>
        </w:rPr>
        <w:t xml:space="preserve">operating expenditure </w:t>
      </w:r>
      <w:r w:rsidR="005453C1">
        <w:rPr>
          <w:rFonts w:cs="Arial"/>
        </w:rPr>
        <w:t>on a mutually exclusive and collectively exhaustive basis.</w:t>
      </w:r>
    </w:p>
    <w:bookmarkEnd w:id="43"/>
    <w:p w14:paraId="33C607A7" w14:textId="09639E27" w:rsidR="00A834C3" w:rsidRDefault="00A834C3" w:rsidP="00BD6872">
      <w:pPr>
        <w:keepNext/>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Vegetation management expenditure </w:t>
      </w:r>
      <w:r w:rsidR="00D17155">
        <w:rPr>
          <w:rFonts w:eastAsiaTheme="majorEastAsia" w:cstheme="majorBidi"/>
          <w:b/>
          <w:bCs/>
          <w:iCs/>
          <w:color w:val="0000CC"/>
          <w:lang w:eastAsia="ja-JP"/>
        </w:rPr>
        <w:t>(table 2.7.2)</w:t>
      </w:r>
    </w:p>
    <w:p w14:paraId="4F205F11" w14:textId="429A64DA" w:rsidR="00A834C3" w:rsidRDefault="00A834C3" w:rsidP="00A834C3">
      <w:pPr>
        <w:pStyle w:val="Noparagraph"/>
        <w:tabs>
          <w:tab w:val="clear" w:pos="567"/>
          <w:tab w:val="left" w:pos="284"/>
        </w:tabs>
        <w:spacing w:after="120"/>
        <w:ind w:left="567" w:hanging="567"/>
      </w:pPr>
      <w:r>
        <w:t xml:space="preserve">The </w:t>
      </w:r>
      <w:r w:rsidRPr="008F7722">
        <w:rPr>
          <w:rFonts w:cs="Arial"/>
          <w:i/>
          <w:iCs w:val="0"/>
        </w:rPr>
        <w:t>interconnector</w:t>
      </w:r>
      <w:r>
        <w:rPr>
          <w:rFonts w:cs="Arial"/>
        </w:rPr>
        <w:t xml:space="preserve"> </w:t>
      </w:r>
      <w:r>
        <w:t xml:space="preserve">must report annual vegetation management expenditure across all categories and zones as the direct vegetation management expenditure for the </w:t>
      </w:r>
      <w:r w:rsidRPr="001A63C8">
        <w:rPr>
          <w:i/>
          <w:iCs w:val="0"/>
        </w:rPr>
        <w:t>reporting period</w:t>
      </w:r>
      <w:r>
        <w:t>.</w:t>
      </w:r>
    </w:p>
    <w:p w14:paraId="23FD4619" w14:textId="3C266DC5" w:rsidR="00A834C3" w:rsidRDefault="00A834C3" w:rsidP="00A834C3">
      <w:pPr>
        <w:pStyle w:val="Noparagraph"/>
        <w:tabs>
          <w:tab w:val="clear" w:pos="567"/>
          <w:tab w:val="left" w:pos="142"/>
        </w:tabs>
        <w:spacing w:after="120"/>
        <w:ind w:left="567" w:hanging="567"/>
      </w:pPr>
      <w:r>
        <w:t xml:space="preserve">The </w:t>
      </w:r>
      <w:r w:rsidRPr="008F7722">
        <w:rPr>
          <w:rFonts w:cs="Arial"/>
          <w:i/>
          <w:iCs w:val="0"/>
        </w:rPr>
        <w:t>interconnector</w:t>
      </w:r>
      <w:r>
        <w:rPr>
          <w:rFonts w:cs="Arial"/>
        </w:rPr>
        <w:t xml:space="preserve"> </w:t>
      </w:r>
      <w:r>
        <w:t xml:space="preserve">must report only expenditure on inspections where the </w:t>
      </w:r>
      <w:r w:rsidRPr="008F7722">
        <w:rPr>
          <w:rFonts w:cs="Arial"/>
          <w:i/>
          <w:iCs w:val="0"/>
        </w:rPr>
        <w:t>interconnector</w:t>
      </w:r>
      <w:r>
        <w:rPr>
          <w:rFonts w:cs="Arial"/>
        </w:rPr>
        <w:t xml:space="preserve"> </w:t>
      </w:r>
      <w:r>
        <w:t xml:space="preserve">inspects solely for the purpose of assessing vegetation. Where the expenditure involves assessing both the </w:t>
      </w:r>
      <w:r w:rsidRPr="008F7722">
        <w:rPr>
          <w:rFonts w:cs="Arial"/>
          <w:i/>
          <w:iCs w:val="0"/>
        </w:rPr>
        <w:t>interconnector</w:t>
      </w:r>
      <w:r>
        <w:rPr>
          <w:rFonts w:cs="Arial"/>
          <w:i/>
          <w:iCs w:val="0"/>
        </w:rPr>
        <w:t>'s</w:t>
      </w:r>
      <w:r>
        <w:rPr>
          <w:rFonts w:cs="Arial"/>
        </w:rPr>
        <w:t xml:space="preserve"> </w:t>
      </w:r>
      <w:r>
        <w:t xml:space="preserve">assets and vegetation, the </w:t>
      </w:r>
      <w:r w:rsidRPr="008F7722">
        <w:rPr>
          <w:rFonts w:cs="Arial"/>
          <w:i/>
          <w:iCs w:val="0"/>
        </w:rPr>
        <w:t>interconnector</w:t>
      </w:r>
      <w:r>
        <w:rPr>
          <w:rFonts w:cs="Arial"/>
        </w:rPr>
        <w:t xml:space="preserve"> </w:t>
      </w:r>
      <w:r>
        <w:t xml:space="preserve">must allocate the expenditure to maintenance expenditure. </w:t>
      </w:r>
    </w:p>
    <w:p w14:paraId="59C9BEE3" w14:textId="30F5E8E8" w:rsidR="00836FDE" w:rsidRDefault="00836FDE" w:rsidP="00836FDE">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Maintenance </w:t>
      </w:r>
      <w:r w:rsidR="00785061">
        <w:rPr>
          <w:rFonts w:eastAsiaTheme="majorEastAsia" w:cstheme="majorBidi"/>
          <w:b/>
          <w:bCs/>
          <w:iCs/>
          <w:color w:val="303F51"/>
          <w:lang w:eastAsia="ja-JP"/>
        </w:rPr>
        <w:t>expenditure</w:t>
      </w:r>
      <w:r w:rsidR="00046F1B">
        <w:rPr>
          <w:rFonts w:eastAsiaTheme="majorEastAsia" w:cstheme="majorBidi"/>
          <w:b/>
          <w:bCs/>
          <w:iCs/>
          <w:color w:val="303F51"/>
          <w:lang w:eastAsia="ja-JP"/>
        </w:rPr>
        <w:t xml:space="preserve"> </w:t>
      </w:r>
      <w:r w:rsidR="00046F1B">
        <w:rPr>
          <w:rFonts w:eastAsiaTheme="majorEastAsia" w:cstheme="majorBidi"/>
          <w:b/>
          <w:bCs/>
          <w:iCs/>
          <w:color w:val="0000CC"/>
          <w:lang w:eastAsia="ja-JP"/>
        </w:rPr>
        <w:t>(table 2.8.2)</w:t>
      </w:r>
    </w:p>
    <w:p w14:paraId="2BACF670" w14:textId="77777777" w:rsidR="00836FDE" w:rsidRDefault="00836FDE" w:rsidP="00836FDE">
      <w:pPr>
        <w:spacing w:before="120" w:after="120"/>
        <w:rPr>
          <w:rFonts w:eastAsiaTheme="majorEastAsia" w:cstheme="majorBidi"/>
          <w:i/>
          <w:color w:val="303F51"/>
          <w:lang w:eastAsia="ja-JP"/>
        </w:rPr>
      </w:pPr>
      <w:r>
        <w:rPr>
          <w:rFonts w:eastAsiaTheme="majorEastAsia" w:cstheme="majorBidi"/>
          <w:i/>
          <w:color w:val="303F51"/>
          <w:lang w:eastAsia="ja-JP"/>
        </w:rPr>
        <w:t xml:space="preserve">Routine maintenance </w:t>
      </w:r>
    </w:p>
    <w:p w14:paraId="2576F6B6" w14:textId="77777777" w:rsidR="00836FDE" w:rsidRPr="003B1DD0" w:rsidRDefault="00836FDE" w:rsidP="00836FDE">
      <w:pPr>
        <w:spacing w:before="120" w:after="120"/>
        <w:rPr>
          <w:rFonts w:eastAsiaTheme="majorEastAsia" w:cstheme="majorBidi"/>
          <w:i/>
          <w:color w:val="303F51"/>
          <w:lang w:eastAsia="ja-JP"/>
        </w:rPr>
      </w:pPr>
      <w:r>
        <w:rPr>
          <w:rFonts w:eastAsiaTheme="majorEastAsia" w:cstheme="majorBidi"/>
          <w:i/>
          <w:color w:val="303F51"/>
          <w:lang w:eastAsia="ja-JP"/>
        </w:rPr>
        <w:t>Non-routine maintenance</w:t>
      </w:r>
    </w:p>
    <w:p w14:paraId="72F3A1AF" w14:textId="77777777" w:rsidR="00A834C3" w:rsidRDefault="00A834C3" w:rsidP="00A834C3">
      <w:pPr>
        <w:pStyle w:val="Noparagraph"/>
        <w:spacing w:after="120"/>
        <w:ind w:left="567" w:hanging="567"/>
      </w:pPr>
      <w:r>
        <w:t xml:space="preserve">Data requirements are identified by reference to table headings, row descriptors and column headings. They are represented as input cells - shaded green in the </w:t>
      </w:r>
      <w:r w:rsidRPr="00BA4310">
        <w:rPr>
          <w:i/>
          <w:iCs w:val="0"/>
        </w:rPr>
        <w:t>data workbook</w:t>
      </w:r>
      <w:r>
        <w:rPr>
          <w:i/>
          <w:iCs w:val="0"/>
        </w:rPr>
        <w:t xml:space="preserve"> 06 – Operating expenditure. There are no further instructions.</w:t>
      </w:r>
    </w:p>
    <w:p w14:paraId="2FC3D893" w14:textId="35D31A19" w:rsidR="00836FDE" w:rsidRDefault="00836FDE" w:rsidP="0091529D">
      <w:pPr>
        <w:keepNext/>
        <w:spacing w:before="120" w:after="120"/>
        <w:rPr>
          <w:rFonts w:eastAsiaTheme="majorEastAsia" w:cstheme="majorBidi"/>
          <w:b/>
          <w:bCs/>
          <w:iCs/>
          <w:color w:val="303F51"/>
          <w:lang w:eastAsia="ja-JP"/>
        </w:rPr>
      </w:pPr>
      <w:r>
        <w:rPr>
          <w:rFonts w:eastAsiaTheme="majorEastAsia" w:cstheme="majorBidi"/>
          <w:b/>
          <w:bCs/>
          <w:iCs/>
          <w:color w:val="303F51"/>
          <w:lang w:eastAsia="ja-JP"/>
        </w:rPr>
        <w:lastRenderedPageBreak/>
        <w:t xml:space="preserve">Non-network </w:t>
      </w:r>
      <w:r w:rsidR="00785061">
        <w:rPr>
          <w:rFonts w:eastAsiaTheme="majorEastAsia" w:cstheme="majorBidi"/>
          <w:b/>
          <w:bCs/>
          <w:iCs/>
          <w:color w:val="303F51"/>
          <w:lang w:eastAsia="ja-JP"/>
        </w:rPr>
        <w:t>expenditure</w:t>
      </w:r>
      <w:r w:rsidR="00AE0C1B">
        <w:rPr>
          <w:rFonts w:eastAsiaTheme="majorEastAsia" w:cstheme="majorBidi"/>
          <w:b/>
          <w:bCs/>
          <w:iCs/>
          <w:color w:val="303F51"/>
          <w:lang w:eastAsia="ja-JP"/>
        </w:rPr>
        <w:t xml:space="preserve"> </w:t>
      </w:r>
      <w:r w:rsidR="00AE0C1B">
        <w:rPr>
          <w:rFonts w:eastAsiaTheme="majorEastAsia" w:cstheme="majorBidi"/>
          <w:b/>
          <w:bCs/>
          <w:iCs/>
          <w:color w:val="303F51"/>
          <w:lang w:eastAsia="ja-JP"/>
        </w:rPr>
        <w:t>(</w:t>
      </w:r>
      <w:r w:rsidR="00AE0C1B">
        <w:rPr>
          <w:rFonts w:eastAsiaTheme="majorEastAsia" w:cstheme="majorBidi"/>
          <w:b/>
          <w:bCs/>
          <w:iCs/>
          <w:color w:val="0000CC"/>
          <w:lang w:eastAsia="ja-JP"/>
        </w:rPr>
        <w:t>table 2.6.1)</w:t>
      </w:r>
    </w:p>
    <w:p w14:paraId="421D1C51" w14:textId="7B6E709C" w:rsidR="00836FDE" w:rsidRDefault="00836FDE" w:rsidP="00836FDE">
      <w:pPr>
        <w:pStyle w:val="Noparagraph"/>
        <w:spacing w:after="120"/>
        <w:ind w:left="567" w:hanging="567"/>
      </w:pPr>
      <w:r>
        <w:t>The</w:t>
      </w:r>
      <w:r w:rsidR="006D157B">
        <w:t xml:space="preserve"> </w:t>
      </w:r>
      <w:r w:rsidR="00886E29" w:rsidRPr="00886E29">
        <w:rPr>
          <w:i/>
        </w:rPr>
        <w:t>interconnector</w:t>
      </w:r>
      <w:r>
        <w:t xml:space="preserve"> must report non</w:t>
      </w:r>
      <w:r w:rsidR="00627802">
        <w:t>-</w:t>
      </w:r>
      <w:r>
        <w:t>network operating expenditure as a direct cost,</w:t>
      </w:r>
      <w:r w:rsidRPr="003D3FCB">
        <w:t xml:space="preserve"> </w:t>
      </w:r>
      <w:r>
        <w:t xml:space="preserve">irrespective of whether any expenditure is also classified to corporate overheads, network overheads or other </w:t>
      </w:r>
      <w:r w:rsidR="00461F7C" w:rsidRPr="00461F7C">
        <w:rPr>
          <w:i/>
        </w:rPr>
        <w:t>operating expenditure</w:t>
      </w:r>
      <w:r>
        <w:t xml:space="preserve"> categories. To the extent this results in multiple reporting of expenditures, identify this in the </w:t>
      </w:r>
      <w:r w:rsidR="00461F7C" w:rsidRPr="00461F7C">
        <w:rPr>
          <w:i/>
        </w:rPr>
        <w:t>basis of preparation</w:t>
      </w:r>
      <w:r>
        <w:t>.</w:t>
      </w:r>
    </w:p>
    <w:p w14:paraId="3F251643" w14:textId="14820716" w:rsidR="00B432E6" w:rsidRDefault="00C105DC" w:rsidP="00B432E6">
      <w:pPr>
        <w:spacing w:before="120" w:after="120"/>
        <w:rPr>
          <w:rFonts w:eastAsiaTheme="majorEastAsia" w:cstheme="majorBidi"/>
          <w:i/>
          <w:color w:val="303F51"/>
          <w:lang w:eastAsia="ja-JP"/>
        </w:rPr>
      </w:pPr>
      <w:r>
        <w:rPr>
          <w:rFonts w:eastAsiaTheme="majorEastAsia" w:cstheme="majorBidi"/>
          <w:i/>
          <w:color w:val="303F51"/>
          <w:lang w:eastAsia="ja-JP"/>
        </w:rPr>
        <w:t>Information and co</w:t>
      </w:r>
      <w:r w:rsidR="00B432E6">
        <w:rPr>
          <w:rFonts w:eastAsiaTheme="majorEastAsia" w:cstheme="majorBidi"/>
          <w:i/>
          <w:color w:val="303F51"/>
          <w:lang w:eastAsia="ja-JP"/>
        </w:rPr>
        <w:t>mmunications</w:t>
      </w:r>
      <w:r>
        <w:rPr>
          <w:rFonts w:eastAsiaTheme="majorEastAsia" w:cstheme="majorBidi"/>
          <w:i/>
          <w:color w:val="303F51"/>
          <w:lang w:eastAsia="ja-JP"/>
        </w:rPr>
        <w:t xml:space="preserve"> technology</w:t>
      </w:r>
    </w:p>
    <w:p w14:paraId="0CD3DD63" w14:textId="0D322923" w:rsidR="00B432E6" w:rsidRDefault="00B432E6" w:rsidP="00B432E6">
      <w:pPr>
        <w:pStyle w:val="Noparagraph"/>
        <w:tabs>
          <w:tab w:val="clear" w:pos="567"/>
          <w:tab w:val="left" w:pos="284"/>
        </w:tabs>
        <w:ind w:left="567" w:hanging="567"/>
      </w:pPr>
      <w:r w:rsidRPr="00B163C9">
        <w:t xml:space="preserve">Where the </w:t>
      </w:r>
      <w:r>
        <w:rPr>
          <w:i/>
          <w:iCs w:val="0"/>
        </w:rPr>
        <w:t>NSP</w:t>
      </w:r>
      <w:r w:rsidRPr="00B163C9">
        <w:t xml:space="preserve"> can report recurrent expenditure disaggregated by category it must do so. The categories reported are to be mutually exclusive and combine to report total recurrent expenditure.</w:t>
      </w:r>
    </w:p>
    <w:p w14:paraId="36E0D8A9" w14:textId="613DFF5B" w:rsidR="00B432E6" w:rsidRPr="00B163C9" w:rsidRDefault="00B432E6" w:rsidP="00B432E6">
      <w:pPr>
        <w:pStyle w:val="Noparagraph"/>
        <w:tabs>
          <w:tab w:val="clear" w:pos="567"/>
          <w:tab w:val="left" w:pos="284"/>
        </w:tabs>
        <w:ind w:left="567" w:hanging="567"/>
      </w:pPr>
      <w:r w:rsidRPr="00B163C9">
        <w:t xml:space="preserve">Where the </w:t>
      </w:r>
      <w:r>
        <w:rPr>
          <w:i/>
          <w:iCs w:val="0"/>
        </w:rPr>
        <w:t>NSP</w:t>
      </w:r>
      <w:r w:rsidRPr="00B163C9">
        <w:t xml:space="preserve"> can report non-recurrent expenditures disaggregated by category it must do so. The categories reported are to be mutually exclusive and combine to report total non-recurrent expenditures.</w:t>
      </w:r>
    </w:p>
    <w:p w14:paraId="6AE49FFC" w14:textId="3BB507F4" w:rsidR="00B432E6" w:rsidRPr="00B163C9" w:rsidRDefault="00B432E6" w:rsidP="00B432E6">
      <w:pPr>
        <w:pStyle w:val="Noparagraph"/>
        <w:tabs>
          <w:tab w:val="clear" w:pos="567"/>
        </w:tabs>
        <w:ind w:left="567" w:hanging="567"/>
      </w:pPr>
      <w:r w:rsidRPr="00B163C9">
        <w:t xml:space="preserve">The </w:t>
      </w:r>
      <w:r>
        <w:rPr>
          <w:i/>
          <w:iCs w:val="0"/>
        </w:rPr>
        <w:t>NSP</w:t>
      </w:r>
      <w:r w:rsidRPr="00B163C9">
        <w:t xml:space="preserve"> should use categories consistent with the AER's 2019 ICT expenditure review.</w:t>
      </w:r>
    </w:p>
    <w:p w14:paraId="5FDA8985" w14:textId="5B179F73" w:rsidR="00B432E6" w:rsidRDefault="00B432E6" w:rsidP="00B432E6">
      <w:pPr>
        <w:pStyle w:val="Noparagraph"/>
        <w:tabs>
          <w:tab w:val="clear" w:pos="567"/>
          <w:tab w:val="left" w:pos="284"/>
        </w:tabs>
        <w:ind w:left="567" w:hanging="567"/>
      </w:pPr>
      <w:r w:rsidRPr="00B163C9">
        <w:t xml:space="preserve">If the </w:t>
      </w:r>
      <w:r>
        <w:rPr>
          <w:i/>
          <w:iCs w:val="0"/>
        </w:rPr>
        <w:t>NSP</w:t>
      </w:r>
      <w:r w:rsidRPr="00B163C9">
        <w:t xml:space="preserve"> cannot report recurrent expenditures disaggregated by category, it must report total recurrent expenditure.</w:t>
      </w:r>
    </w:p>
    <w:p w14:paraId="5DDAA0A3" w14:textId="1C1CE5DF" w:rsidR="00B432E6" w:rsidRPr="00277C92" w:rsidRDefault="00B432E6" w:rsidP="00B432E6">
      <w:pPr>
        <w:pStyle w:val="Noparagraph"/>
        <w:tabs>
          <w:tab w:val="clear" w:pos="567"/>
          <w:tab w:val="left" w:pos="284"/>
        </w:tabs>
        <w:ind w:left="567" w:hanging="567"/>
      </w:pPr>
      <w:r w:rsidRPr="00B163C9">
        <w:t xml:space="preserve">If the </w:t>
      </w:r>
      <w:r>
        <w:rPr>
          <w:i/>
          <w:iCs w:val="0"/>
        </w:rPr>
        <w:t>NSP</w:t>
      </w:r>
      <w:r w:rsidRPr="00B163C9">
        <w:t xml:space="preserve"> cannot report non-recurrent expenditures disaggregated by category, it must report total non-recurrent expenditure.</w:t>
      </w:r>
    </w:p>
    <w:p w14:paraId="05455667" w14:textId="6D47D518" w:rsidR="00B8134A" w:rsidRDefault="00B8134A" w:rsidP="00B8134A">
      <w:pPr>
        <w:spacing w:before="120" w:after="120"/>
        <w:rPr>
          <w:rFonts w:eastAsiaTheme="majorEastAsia" w:cstheme="majorBidi"/>
          <w:b/>
          <w:bCs/>
          <w:iCs/>
          <w:color w:val="303F51"/>
          <w:lang w:eastAsia="ja-JP"/>
        </w:rPr>
      </w:pPr>
      <w:r w:rsidRPr="00B31DB7">
        <w:rPr>
          <w:rFonts w:eastAsiaTheme="majorEastAsia" w:cstheme="majorBidi"/>
          <w:b/>
          <w:bCs/>
          <w:iCs/>
          <w:color w:val="303F51"/>
          <w:lang w:eastAsia="ja-JP"/>
        </w:rPr>
        <w:t>Overheads expenditure</w:t>
      </w:r>
      <w:r w:rsidR="00931124">
        <w:rPr>
          <w:rFonts w:eastAsiaTheme="majorEastAsia" w:cstheme="majorBidi"/>
          <w:b/>
          <w:bCs/>
          <w:iCs/>
          <w:color w:val="303F51"/>
          <w:lang w:eastAsia="ja-JP"/>
        </w:rPr>
        <w:t xml:space="preserve"> </w:t>
      </w:r>
      <w:r w:rsidR="00931124">
        <w:rPr>
          <w:rFonts w:eastAsiaTheme="majorEastAsia" w:cstheme="majorBidi"/>
          <w:b/>
          <w:bCs/>
          <w:iCs/>
          <w:color w:val="303F51"/>
          <w:lang w:eastAsia="ja-JP"/>
        </w:rPr>
        <w:t>(</w:t>
      </w:r>
      <w:r w:rsidR="00931124">
        <w:rPr>
          <w:rFonts w:eastAsiaTheme="majorEastAsia" w:cstheme="majorBidi"/>
          <w:b/>
          <w:bCs/>
          <w:iCs/>
          <w:color w:val="0000CC"/>
          <w:lang w:eastAsia="ja-JP"/>
        </w:rPr>
        <w:t>table 2.10.1, table 2.10.2)</w:t>
      </w:r>
    </w:p>
    <w:p w14:paraId="652F0652" w14:textId="4DF07F55" w:rsidR="00627802" w:rsidRDefault="00627802" w:rsidP="00627802">
      <w:pPr>
        <w:pStyle w:val="Noparagraph"/>
        <w:ind w:left="567" w:hanging="567"/>
      </w:pPr>
      <w:r w:rsidRPr="006B4E92">
        <w:rPr>
          <w:rFonts w:cs="Arial"/>
          <w:noProof/>
        </w:rPr>
        <w:t>The</w:t>
      </w:r>
      <w:r w:rsidR="006D157B">
        <w:rPr>
          <w:rFonts w:cs="Arial"/>
          <w:i/>
          <w:noProof/>
        </w:rPr>
        <w:t xml:space="preserve"> interconnector</w:t>
      </w:r>
      <w:r w:rsidRPr="00995FA4">
        <w:rPr>
          <w:rFonts w:cs="Arial"/>
        </w:rPr>
        <w:t xml:space="preserve"> must</w:t>
      </w:r>
      <w:r>
        <w:rPr>
          <w:rFonts w:cs="Arial"/>
        </w:rPr>
        <w:t xml:space="preserve"> report overheads expenditure allocated to operating expenditure and disaggregated into service categories</w:t>
      </w:r>
      <w:r w:rsidR="00CC15E0">
        <w:rPr>
          <w:rFonts w:cs="Arial"/>
        </w:rPr>
        <w:t xml:space="preserve"> and direct and indirect expenditure</w:t>
      </w:r>
      <w:r>
        <w:t>.</w:t>
      </w:r>
    </w:p>
    <w:p w14:paraId="45CFCEC5" w14:textId="40D4B750" w:rsidR="00B8134A" w:rsidRPr="000A4B16" w:rsidRDefault="00B8134A" w:rsidP="00B8134A">
      <w:pPr>
        <w:pStyle w:val="Heading3"/>
        <w:spacing w:after="240"/>
        <w:ind w:left="578" w:hanging="578"/>
        <w:rPr>
          <w:lang w:eastAsia="ja-JP"/>
        </w:rPr>
      </w:pPr>
      <w:bookmarkStart w:id="53" w:name="_Toc162708075"/>
      <w:bookmarkStart w:id="54" w:name="_Toc162708076"/>
      <w:bookmarkStart w:id="55" w:name="_Toc162708077"/>
      <w:bookmarkStart w:id="56" w:name="_Toc162708078"/>
      <w:bookmarkStart w:id="57" w:name="_Toc162708079"/>
      <w:bookmarkStart w:id="58" w:name="_Toc162708080"/>
      <w:bookmarkStart w:id="59" w:name="_Toc152752633"/>
      <w:bookmarkStart w:id="60" w:name="_Toc162708081"/>
      <w:bookmarkStart w:id="61" w:name="_Toc121724723"/>
      <w:bookmarkEnd w:id="53"/>
      <w:bookmarkEnd w:id="54"/>
      <w:bookmarkEnd w:id="55"/>
      <w:bookmarkEnd w:id="56"/>
      <w:bookmarkEnd w:id="57"/>
      <w:bookmarkEnd w:id="58"/>
      <w:r>
        <w:rPr>
          <w:lang w:eastAsia="ja-JP"/>
        </w:rPr>
        <w:t>Large projects</w:t>
      </w:r>
      <w:bookmarkEnd w:id="59"/>
      <w:bookmarkEnd w:id="60"/>
      <w:r w:rsidR="00053255">
        <w:rPr>
          <w:lang w:eastAsia="ja-JP"/>
        </w:rPr>
        <w:t xml:space="preserve"> </w:t>
      </w:r>
      <w:r w:rsidR="00053255">
        <w:rPr>
          <w:color w:val="0000CC"/>
          <w:lang w:eastAsia="ja-JP"/>
        </w:rPr>
        <w:t>(7.5)</w:t>
      </w:r>
    </w:p>
    <w:p w14:paraId="503C2C1D" w14:textId="4B98BF73" w:rsidR="00B8134A" w:rsidRPr="0070433F" w:rsidRDefault="00B8134A" w:rsidP="00B8134A">
      <w:pPr>
        <w:keepNext/>
        <w:spacing w:before="120" w:after="120"/>
        <w:rPr>
          <w:rFonts w:eastAsiaTheme="majorEastAsia" w:cstheme="majorBidi"/>
          <w:b/>
          <w:bCs/>
          <w:iCs/>
          <w:color w:val="303F51"/>
          <w:lang w:eastAsia="ja-JP"/>
        </w:rPr>
      </w:pPr>
      <w:r>
        <w:rPr>
          <w:rFonts w:eastAsiaTheme="majorEastAsia" w:cstheme="majorBidi"/>
          <w:b/>
          <w:bCs/>
          <w:iCs/>
          <w:color w:val="303F51"/>
          <w:lang w:eastAsia="ja-JP"/>
        </w:rPr>
        <w:t>Large project expenditure</w:t>
      </w:r>
      <w:r w:rsidR="00731065">
        <w:rPr>
          <w:rFonts w:eastAsiaTheme="majorEastAsia" w:cstheme="majorBidi"/>
          <w:b/>
          <w:bCs/>
          <w:iCs/>
          <w:color w:val="303F51"/>
          <w:lang w:eastAsia="ja-JP"/>
        </w:rPr>
        <w:t xml:space="preserve"> </w:t>
      </w:r>
      <w:r w:rsidR="00731065">
        <w:rPr>
          <w:rFonts w:eastAsiaTheme="majorEastAsia" w:cstheme="majorBidi"/>
          <w:b/>
          <w:bCs/>
          <w:iCs/>
          <w:color w:val="0000CC"/>
          <w:lang w:eastAsia="ja-JP"/>
        </w:rPr>
        <w:t>(table 7.5.1)</w:t>
      </w:r>
    </w:p>
    <w:p w14:paraId="2F75387E" w14:textId="77777777" w:rsidR="00B8134A" w:rsidRDefault="00B8134A" w:rsidP="00B8134A">
      <w:pPr>
        <w:pStyle w:val="Noparagraph"/>
        <w:spacing w:after="120"/>
        <w:ind w:left="567" w:hanging="567"/>
      </w:pPr>
      <w:r>
        <w:t xml:space="preserve">Data requirements are identified by reference to table headings, row descriptors and column headings. They are represented as input cells - shaded green in the </w:t>
      </w:r>
      <w:r w:rsidRPr="00BA4310">
        <w:rPr>
          <w:i/>
          <w:iCs w:val="0"/>
        </w:rPr>
        <w:t>data workbook</w:t>
      </w:r>
      <w:r>
        <w:rPr>
          <w:i/>
          <w:iCs w:val="0"/>
        </w:rPr>
        <w:t xml:space="preserve"> 06 –  Operating expenditure. There are no further instructions.</w:t>
      </w:r>
    </w:p>
    <w:p w14:paraId="2B20CE06" w14:textId="1CF8CB0B" w:rsidR="00836FDE" w:rsidRDefault="00836FDE" w:rsidP="00836FDE">
      <w:pPr>
        <w:pStyle w:val="Heading2"/>
      </w:pPr>
      <w:bookmarkStart w:id="62" w:name="_Toc152760239"/>
      <w:bookmarkStart w:id="63" w:name="_Toc152760303"/>
      <w:bookmarkStart w:id="64" w:name="_Toc152760240"/>
      <w:bookmarkStart w:id="65" w:name="_Toc152760304"/>
      <w:bookmarkStart w:id="66" w:name="_Toc152760241"/>
      <w:bookmarkStart w:id="67" w:name="_Toc152760305"/>
      <w:bookmarkStart w:id="68" w:name="_Toc152760242"/>
      <w:bookmarkStart w:id="69" w:name="_Toc152760306"/>
      <w:bookmarkStart w:id="70" w:name="_Toc152760243"/>
      <w:bookmarkStart w:id="71" w:name="_Toc152760307"/>
      <w:bookmarkStart w:id="72" w:name="_Toc152760244"/>
      <w:bookmarkStart w:id="73" w:name="_Toc152760308"/>
      <w:bookmarkStart w:id="74" w:name="_Toc152760245"/>
      <w:bookmarkStart w:id="75" w:name="_Toc152760309"/>
      <w:bookmarkStart w:id="76" w:name="_Toc121724724"/>
      <w:bookmarkStart w:id="77" w:name="_Toc162708082"/>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lastRenderedPageBreak/>
        <w:t>Workbook</w:t>
      </w:r>
      <w:r w:rsidR="0003394E">
        <w:t xml:space="preserve"> 07</w:t>
      </w:r>
      <w:r>
        <w:t xml:space="preserve"> – Capital expenditure</w:t>
      </w:r>
      <w:bookmarkEnd w:id="76"/>
      <w:bookmarkEnd w:id="77"/>
    </w:p>
    <w:p w14:paraId="2101E832" w14:textId="6716A6D3" w:rsidR="001D7642" w:rsidRDefault="001D7642" w:rsidP="001D7642">
      <w:pPr>
        <w:pStyle w:val="Heading3"/>
        <w:spacing w:after="240"/>
        <w:ind w:left="578" w:hanging="578"/>
        <w:rPr>
          <w:lang w:eastAsia="ja-JP"/>
        </w:rPr>
      </w:pPr>
      <w:bookmarkStart w:id="78" w:name="_Toc162708083"/>
      <w:bookmarkStart w:id="79" w:name="_Toc121724725"/>
      <w:r>
        <w:rPr>
          <w:lang w:eastAsia="ja-JP"/>
        </w:rPr>
        <w:t>Capex by purpose</w:t>
      </w:r>
      <w:r w:rsidR="00991C71">
        <w:rPr>
          <w:lang w:eastAsia="ja-JP"/>
        </w:rPr>
        <w:t xml:space="preserve"> </w:t>
      </w:r>
      <w:r w:rsidR="00991C71">
        <w:rPr>
          <w:color w:val="0000CC"/>
          <w:lang w:eastAsia="ja-JP"/>
        </w:rPr>
        <w:t>(2.1, 2.2, 2.6, 7.5)</w:t>
      </w:r>
    </w:p>
    <w:p w14:paraId="61358E65" w14:textId="1CA29F39" w:rsidR="001D7642" w:rsidRDefault="001D7642" w:rsidP="001D7642">
      <w:pPr>
        <w:pStyle w:val="Noparagraph"/>
        <w:spacing w:after="120"/>
        <w:ind w:left="567" w:hanging="567"/>
      </w:pPr>
      <w:bookmarkStart w:id="80" w:name="_Hlk161989376"/>
      <w:r>
        <w:t xml:space="preserve">Unless otherwise specified, </w:t>
      </w:r>
      <w:bookmarkEnd w:id="80"/>
      <w:r w:rsidRPr="00461F7C">
        <w:rPr>
          <w:i/>
        </w:rPr>
        <w:t>capital expenditure</w:t>
      </w:r>
      <w:r>
        <w:t xml:space="preserve"> must be reported on an “as-incurred” basis.</w:t>
      </w:r>
    </w:p>
    <w:p w14:paraId="5EA4966D" w14:textId="6B2CC5BA" w:rsidR="001D7642" w:rsidRDefault="001D7642" w:rsidP="001D7642">
      <w:pPr>
        <w:spacing w:before="120" w:after="120"/>
        <w:rPr>
          <w:rFonts w:eastAsiaTheme="majorEastAsia" w:cstheme="majorBidi"/>
          <w:b/>
          <w:bCs/>
          <w:iCs/>
          <w:color w:val="303F51"/>
          <w:lang w:eastAsia="ja-JP"/>
        </w:rPr>
      </w:pPr>
      <w:r>
        <w:rPr>
          <w:rFonts w:eastAsiaTheme="majorEastAsia" w:cstheme="majorBidi"/>
          <w:b/>
          <w:bCs/>
          <w:iCs/>
          <w:color w:val="303F51"/>
          <w:lang w:eastAsia="ja-JP"/>
        </w:rPr>
        <w:t>Capex by purpose</w:t>
      </w:r>
      <w:r w:rsidR="00A00925">
        <w:rPr>
          <w:rFonts w:eastAsiaTheme="majorEastAsia" w:cstheme="majorBidi"/>
          <w:b/>
          <w:bCs/>
          <w:iCs/>
          <w:color w:val="303F51"/>
          <w:lang w:eastAsia="ja-JP"/>
        </w:rPr>
        <w:t xml:space="preserve"> </w:t>
      </w:r>
      <w:r w:rsidR="00A00925" w:rsidRPr="00275DF4">
        <w:rPr>
          <w:rFonts w:eastAsiaTheme="majorEastAsia" w:cstheme="majorBidi"/>
          <w:b/>
          <w:bCs/>
          <w:iCs/>
          <w:color w:val="0000CC"/>
          <w:lang w:eastAsia="ja-JP"/>
        </w:rPr>
        <w:t>(</w:t>
      </w:r>
      <w:r w:rsidR="00A00925">
        <w:rPr>
          <w:rFonts w:eastAsiaTheme="majorEastAsia" w:cstheme="majorBidi"/>
          <w:b/>
          <w:bCs/>
          <w:iCs/>
          <w:color w:val="0000CC"/>
          <w:lang w:eastAsia="ja-JP"/>
        </w:rPr>
        <w:t>table 2.1.1)</w:t>
      </w:r>
    </w:p>
    <w:p w14:paraId="6B2BB65A" w14:textId="77777777" w:rsidR="001D7642" w:rsidRDefault="001D7642" w:rsidP="001D7642">
      <w:pPr>
        <w:pStyle w:val="Noparagraph"/>
        <w:spacing w:after="120"/>
        <w:ind w:left="567" w:hanging="567"/>
      </w:pPr>
      <w:r>
        <w:t xml:space="preserve">The capital expenditure for each </w:t>
      </w:r>
      <w:r w:rsidRPr="00375AB1">
        <w:rPr>
          <w:i/>
          <w:iCs w:val="0"/>
        </w:rPr>
        <w:t>AER</w:t>
      </w:r>
      <w:r>
        <w:t xml:space="preserve"> defined purpose must be mutually exclusive and collectively exhaustive.</w:t>
      </w:r>
    </w:p>
    <w:p w14:paraId="06FF83F9" w14:textId="77777777" w:rsidR="001D7642" w:rsidRPr="006E5EE9" w:rsidRDefault="001D7642" w:rsidP="001D7642">
      <w:pPr>
        <w:pStyle w:val="Noparagraph"/>
        <w:spacing w:after="120"/>
        <w:ind w:left="567" w:hanging="567"/>
      </w:pPr>
      <w:r>
        <w:t>The</w:t>
      </w:r>
      <w:r>
        <w:rPr>
          <w:i/>
          <w:iCs w:val="0"/>
        </w:rPr>
        <w:t xml:space="preserve"> interconnector</w:t>
      </w:r>
      <w:r>
        <w:t xml:space="preserve"> must provide a reconciliation between the total capital expenditure to the capital expenditure recorded in the</w:t>
      </w:r>
      <w:r>
        <w:rPr>
          <w:i/>
          <w:iCs w:val="0"/>
        </w:rPr>
        <w:t xml:space="preserve"> interconnector</w:t>
      </w:r>
      <w:r w:rsidRPr="00375AB1">
        <w:rPr>
          <w:i/>
          <w:iCs w:val="0"/>
        </w:rPr>
        <w:t>’s</w:t>
      </w:r>
      <w:r>
        <w:t xml:space="preserve"> </w:t>
      </w:r>
      <w:r w:rsidRPr="003103BC">
        <w:rPr>
          <w:i/>
          <w:iCs w:val="0"/>
        </w:rPr>
        <w:t>Data workbook 08 – asset base – indicative roll forward</w:t>
      </w:r>
      <w:r>
        <w:t>.</w:t>
      </w:r>
    </w:p>
    <w:p w14:paraId="1376A2E1" w14:textId="3D1C7283" w:rsidR="001D7642" w:rsidRDefault="001D7642" w:rsidP="001D7642">
      <w:pPr>
        <w:spacing w:before="120" w:after="120"/>
        <w:rPr>
          <w:rFonts w:eastAsiaTheme="majorEastAsia" w:cstheme="majorBidi"/>
          <w:b/>
          <w:bCs/>
          <w:iCs/>
          <w:color w:val="303F51"/>
          <w:lang w:eastAsia="ja-JP"/>
        </w:rPr>
      </w:pPr>
      <w:r>
        <w:rPr>
          <w:rFonts w:eastAsiaTheme="majorEastAsia" w:cstheme="majorBidi"/>
          <w:b/>
          <w:bCs/>
          <w:iCs/>
          <w:color w:val="303F51"/>
          <w:lang w:eastAsia="ja-JP"/>
        </w:rPr>
        <w:t>Replacement capex by asset category as commissioned</w:t>
      </w:r>
      <w:r w:rsidR="007C2C5A">
        <w:rPr>
          <w:rFonts w:eastAsiaTheme="majorEastAsia" w:cstheme="majorBidi"/>
          <w:b/>
          <w:bCs/>
          <w:iCs/>
          <w:color w:val="303F51"/>
          <w:lang w:eastAsia="ja-JP"/>
        </w:rPr>
        <w:t xml:space="preserve"> </w:t>
      </w:r>
      <w:r w:rsidR="007C2C5A" w:rsidRPr="00275DF4">
        <w:rPr>
          <w:rFonts w:eastAsiaTheme="majorEastAsia" w:cstheme="majorBidi"/>
          <w:b/>
          <w:bCs/>
          <w:iCs/>
          <w:color w:val="0000CC"/>
          <w:lang w:eastAsia="ja-JP"/>
        </w:rPr>
        <w:t xml:space="preserve">(table </w:t>
      </w:r>
      <w:r w:rsidR="007C2C5A">
        <w:rPr>
          <w:rFonts w:eastAsiaTheme="majorEastAsia" w:cstheme="majorBidi"/>
          <w:b/>
          <w:bCs/>
          <w:iCs/>
          <w:color w:val="0000CC"/>
          <w:lang w:eastAsia="ja-JP"/>
        </w:rPr>
        <w:t>2.2.1)</w:t>
      </w:r>
    </w:p>
    <w:p w14:paraId="495346CA" w14:textId="77777777" w:rsidR="001D7642" w:rsidRDefault="001D7642" w:rsidP="001D7642">
      <w:pPr>
        <w:pStyle w:val="Noparagraph"/>
        <w:spacing w:after="120"/>
        <w:ind w:left="567" w:hanging="567"/>
      </w:pPr>
      <w:r>
        <w:t xml:space="preserve">The </w:t>
      </w:r>
      <w:r w:rsidRPr="007A26EF">
        <w:rPr>
          <w:i/>
          <w:iCs w:val="0"/>
        </w:rPr>
        <w:t xml:space="preserve">interconnector </w:t>
      </w:r>
      <w:r>
        <w:t xml:space="preserve">must report asset replacement </w:t>
      </w:r>
      <w:r w:rsidRPr="007A26EF">
        <w:rPr>
          <w:i/>
          <w:iCs w:val="0"/>
        </w:rPr>
        <w:t>capital expenditure</w:t>
      </w:r>
      <w:r>
        <w:t xml:space="preserve"> on an as commissioned basis.</w:t>
      </w:r>
    </w:p>
    <w:p w14:paraId="1ACF7DF0" w14:textId="77777777" w:rsidR="001D7642" w:rsidRDefault="001D7642" w:rsidP="001D7642">
      <w:pPr>
        <w:pStyle w:val="Noparagraph"/>
        <w:spacing w:after="120"/>
        <w:ind w:left="567" w:hanging="567"/>
      </w:pPr>
      <w:r>
        <w:t xml:space="preserve">The </w:t>
      </w:r>
      <w:r w:rsidRPr="00C843CE">
        <w:rPr>
          <w:i/>
          <w:iCs w:val="0"/>
        </w:rPr>
        <w:t>interconnector</w:t>
      </w:r>
      <w:r>
        <w:t xml:space="preserve"> must report asset replacement </w:t>
      </w:r>
      <w:r w:rsidRPr="007A26EF">
        <w:rPr>
          <w:i/>
          <w:iCs w:val="0"/>
        </w:rPr>
        <w:t>capital expenditure</w:t>
      </w:r>
      <w:r>
        <w:t xml:space="preserve"> by the prescribed asset classes. </w:t>
      </w:r>
    </w:p>
    <w:p w14:paraId="251F2FC3" w14:textId="77777777" w:rsidR="001D7642" w:rsidRPr="00D86A61" w:rsidRDefault="001D7642" w:rsidP="001D7642">
      <w:pPr>
        <w:pStyle w:val="Noparagraph"/>
        <w:spacing w:after="120"/>
        <w:ind w:left="567" w:hanging="567"/>
      </w:pPr>
      <w:r>
        <w:t xml:space="preserve">Where the </w:t>
      </w:r>
      <w:r w:rsidRPr="00886E29">
        <w:rPr>
          <w:i/>
        </w:rPr>
        <w:t>interconnector</w:t>
      </w:r>
      <w:r>
        <w:t xml:space="preserve"> considers the prescribed asset classes do not account for an asset on the </w:t>
      </w:r>
      <w:r w:rsidRPr="00886E29">
        <w:rPr>
          <w:i/>
        </w:rPr>
        <w:t>interconnector</w:t>
      </w:r>
      <w:r w:rsidRPr="00375AB1">
        <w:rPr>
          <w:i/>
        </w:rPr>
        <w:t>’s</w:t>
      </w:r>
      <w:r>
        <w:t xml:space="preserve"> network, the </w:t>
      </w:r>
      <w:r w:rsidRPr="00886E29">
        <w:rPr>
          <w:i/>
        </w:rPr>
        <w:t>interconnector</w:t>
      </w:r>
      <w:r>
        <w:rPr>
          <w:i/>
        </w:rPr>
        <w:t xml:space="preserve"> </w:t>
      </w:r>
      <w:r w:rsidRPr="00D86A61">
        <w:rPr>
          <w:iCs w:val="0"/>
        </w:rPr>
        <w:t>must</w:t>
      </w:r>
      <w:r>
        <w:rPr>
          <w:iCs w:val="0"/>
        </w:rPr>
        <w:t xml:space="preserve"> report the asset in the row “other”. </w:t>
      </w:r>
      <w:r>
        <w:t xml:space="preserve">The </w:t>
      </w:r>
      <w:r>
        <w:rPr>
          <w:i/>
        </w:rPr>
        <w:t xml:space="preserve">interconnector </w:t>
      </w:r>
      <w:r w:rsidRPr="00D86A61">
        <w:t>must</w:t>
      </w:r>
      <w:r>
        <w:t xml:space="preserve"> describe the assets reported as “other” in the </w:t>
      </w:r>
      <w:r w:rsidRPr="002D113B">
        <w:rPr>
          <w:i/>
        </w:rPr>
        <w:t>basis of preparation</w:t>
      </w:r>
      <w:r>
        <w:t>.</w:t>
      </w:r>
    </w:p>
    <w:p w14:paraId="387821EF" w14:textId="5583899F" w:rsidR="001D7642" w:rsidRDefault="001D7642" w:rsidP="001D7642">
      <w:pPr>
        <w:spacing w:before="120" w:after="120"/>
        <w:rPr>
          <w:rFonts w:eastAsiaTheme="majorEastAsia" w:cstheme="majorBidi"/>
          <w:b/>
          <w:bCs/>
          <w:iCs/>
          <w:color w:val="303F51"/>
          <w:lang w:eastAsia="ja-JP"/>
        </w:rPr>
      </w:pPr>
      <w:r>
        <w:rPr>
          <w:rFonts w:eastAsiaTheme="majorEastAsia" w:cstheme="majorBidi"/>
          <w:b/>
          <w:bCs/>
          <w:iCs/>
          <w:color w:val="303F51"/>
          <w:lang w:eastAsia="ja-JP"/>
        </w:rPr>
        <w:t>Non-network</w:t>
      </w:r>
      <w:r w:rsidR="002B7E28">
        <w:rPr>
          <w:rFonts w:eastAsiaTheme="majorEastAsia" w:cstheme="majorBidi"/>
          <w:b/>
          <w:bCs/>
          <w:iCs/>
          <w:color w:val="303F51"/>
          <w:lang w:eastAsia="ja-JP"/>
        </w:rPr>
        <w:t xml:space="preserve"> </w:t>
      </w:r>
      <w:r w:rsidR="002B7E28" w:rsidRPr="00275DF4">
        <w:rPr>
          <w:rFonts w:eastAsiaTheme="majorEastAsia" w:cstheme="majorBidi"/>
          <w:b/>
          <w:bCs/>
          <w:iCs/>
          <w:color w:val="0000CC"/>
          <w:lang w:eastAsia="ja-JP"/>
        </w:rPr>
        <w:t>(</w:t>
      </w:r>
      <w:r w:rsidR="002B7E28">
        <w:rPr>
          <w:rFonts w:eastAsiaTheme="majorEastAsia" w:cstheme="majorBidi"/>
          <w:b/>
          <w:bCs/>
          <w:iCs/>
          <w:color w:val="0000CC"/>
          <w:lang w:eastAsia="ja-JP"/>
        </w:rPr>
        <w:t>table 2.6.1)</w:t>
      </w:r>
    </w:p>
    <w:p w14:paraId="73BA9C59" w14:textId="77777777" w:rsidR="001D7642" w:rsidRDefault="001D7642" w:rsidP="001D7642">
      <w:pPr>
        <w:pStyle w:val="Noparagraph"/>
        <w:spacing w:after="120"/>
        <w:ind w:left="567" w:hanging="567"/>
      </w:pPr>
      <w:r>
        <w:t xml:space="preserve">The </w:t>
      </w:r>
      <w:r w:rsidRPr="00886E29">
        <w:rPr>
          <w:i/>
        </w:rPr>
        <w:t>interconnector</w:t>
      </w:r>
      <w:r>
        <w:t xml:space="preserve"> must report non-network capital expenditure as a </w:t>
      </w:r>
      <w:r w:rsidRPr="009C569B">
        <w:rPr>
          <w:i/>
          <w:iCs w:val="0"/>
        </w:rPr>
        <w:t>direct cost</w:t>
      </w:r>
      <w:r>
        <w:t>,</w:t>
      </w:r>
      <w:r w:rsidRPr="003D3FCB">
        <w:t xml:space="preserve"> </w:t>
      </w:r>
      <w:r>
        <w:t xml:space="preserve">irrespective of whether any expenditure is also classified as corporate overheads, network overheads or other </w:t>
      </w:r>
      <w:r w:rsidRPr="00461F7C">
        <w:rPr>
          <w:i/>
        </w:rPr>
        <w:t>capital expenditure</w:t>
      </w:r>
      <w:r>
        <w:t xml:space="preserve"> categories. To the extent this results in multiple reporting of expenditures, the interconnector must identify this in the </w:t>
      </w:r>
      <w:r w:rsidRPr="009C569B">
        <w:rPr>
          <w:i/>
          <w:iCs w:val="0"/>
        </w:rPr>
        <w:t>basis of preparation</w:t>
      </w:r>
      <w:r>
        <w:t>.</w:t>
      </w:r>
    </w:p>
    <w:p w14:paraId="590CE9F5" w14:textId="77777777" w:rsidR="001D7642" w:rsidRDefault="001D7642" w:rsidP="001D7642">
      <w:pPr>
        <w:pStyle w:val="Noparagraph"/>
        <w:spacing w:after="120"/>
        <w:ind w:left="567" w:hanging="567"/>
      </w:pPr>
      <w:r>
        <w:t xml:space="preserve">In relation to the Non-network </w:t>
      </w:r>
      <w:proofErr w:type="gramStart"/>
      <w:r>
        <w:t>Other</w:t>
      </w:r>
      <w:proofErr w:type="gramEnd"/>
      <w:r>
        <w:t xml:space="preserve"> expenditure category, if</w:t>
      </w:r>
      <w:r w:rsidRPr="00D37857">
        <w:t xml:space="preserve"> </w:t>
      </w:r>
      <w:r>
        <w:t xml:space="preserve">the </w:t>
      </w:r>
      <w:r w:rsidRPr="00886E29">
        <w:rPr>
          <w:i/>
        </w:rPr>
        <w:t>interconnector</w:t>
      </w:r>
      <w:r>
        <w:t xml:space="preserve"> has incurred $1 million or more (nominal) in capital expenditure over the last five reporting periods for a given type or class of assets (e.g. mobile cranes), the </w:t>
      </w:r>
      <w:r w:rsidRPr="00886E29">
        <w:rPr>
          <w:i/>
        </w:rPr>
        <w:t>interconnector</w:t>
      </w:r>
      <w:r>
        <w:t xml:space="preserve"> must report that item separately.</w:t>
      </w:r>
    </w:p>
    <w:p w14:paraId="5F783DEF" w14:textId="5EC15DC7" w:rsidR="001D7642" w:rsidRPr="0070433F" w:rsidRDefault="001D7642" w:rsidP="001D7642">
      <w:pPr>
        <w:keepNext/>
        <w:spacing w:before="120" w:after="120"/>
        <w:rPr>
          <w:rFonts w:eastAsiaTheme="majorEastAsia" w:cstheme="majorBidi"/>
          <w:b/>
          <w:bCs/>
          <w:iCs/>
          <w:color w:val="303F51"/>
          <w:lang w:eastAsia="ja-JP"/>
        </w:rPr>
      </w:pPr>
      <w:r>
        <w:rPr>
          <w:rFonts w:eastAsiaTheme="majorEastAsia" w:cstheme="majorBidi"/>
          <w:b/>
          <w:bCs/>
          <w:iCs/>
          <w:color w:val="303F51"/>
          <w:lang w:eastAsia="ja-JP"/>
        </w:rPr>
        <w:t>Large projects</w:t>
      </w:r>
      <w:r w:rsidR="00684444">
        <w:rPr>
          <w:rFonts w:eastAsiaTheme="majorEastAsia" w:cstheme="majorBidi"/>
          <w:b/>
          <w:bCs/>
          <w:iCs/>
          <w:color w:val="303F51"/>
          <w:lang w:eastAsia="ja-JP"/>
        </w:rPr>
        <w:t xml:space="preserve"> </w:t>
      </w:r>
      <w:r w:rsidR="00684444">
        <w:rPr>
          <w:rFonts w:eastAsiaTheme="majorEastAsia" w:cstheme="majorBidi"/>
          <w:b/>
          <w:bCs/>
          <w:iCs/>
          <w:color w:val="0000CC"/>
          <w:lang w:eastAsia="ja-JP"/>
        </w:rPr>
        <w:t>(table 7.5.2)</w:t>
      </w:r>
    </w:p>
    <w:p w14:paraId="38ADF080" w14:textId="22ECE32D" w:rsidR="001D7642" w:rsidRDefault="001D7642" w:rsidP="001D7642">
      <w:pPr>
        <w:pStyle w:val="Noparagraph"/>
        <w:spacing w:after="120"/>
        <w:ind w:left="567" w:hanging="567"/>
      </w:pPr>
      <w:r>
        <w:t xml:space="preserve">Data requirements are identified by reference to table headings, row descriptors and column headings. They are represented as input cells - shaded green in the </w:t>
      </w:r>
      <w:r w:rsidRPr="001D7642">
        <w:t>data workbook 07 –  Capital expenditure. There are no further instructions.</w:t>
      </w:r>
    </w:p>
    <w:p w14:paraId="0FDA2406" w14:textId="2E3E877B" w:rsidR="006C3849" w:rsidRDefault="006C3849" w:rsidP="00836FDE">
      <w:pPr>
        <w:pStyle w:val="Heading3"/>
        <w:spacing w:after="240"/>
        <w:ind w:left="578" w:hanging="578"/>
        <w:rPr>
          <w:lang w:eastAsia="ja-JP"/>
        </w:rPr>
      </w:pPr>
      <w:r>
        <w:rPr>
          <w:lang w:eastAsia="ja-JP"/>
        </w:rPr>
        <w:t>Capex by asset class</w:t>
      </w:r>
      <w:bookmarkEnd w:id="78"/>
      <w:r w:rsidR="00EF6B0E">
        <w:rPr>
          <w:lang w:eastAsia="ja-JP"/>
        </w:rPr>
        <w:t xml:space="preserve"> </w:t>
      </w:r>
      <w:r w:rsidR="00EF6B0E">
        <w:rPr>
          <w:color w:val="0000CC"/>
          <w:lang w:eastAsia="ja-JP"/>
        </w:rPr>
        <w:t>(2.4)</w:t>
      </w:r>
    </w:p>
    <w:p w14:paraId="29A392E3" w14:textId="60E4E7A2" w:rsidR="00080A9A" w:rsidRPr="004B6A05" w:rsidRDefault="00080A9A" w:rsidP="00080A9A">
      <w:pPr>
        <w:spacing w:before="120" w:after="120"/>
        <w:rPr>
          <w:rFonts w:eastAsiaTheme="majorEastAsia" w:cstheme="majorBidi"/>
          <w:b/>
          <w:bCs/>
          <w:iCs/>
          <w:color w:val="303F51"/>
          <w:lang w:eastAsia="ja-JP"/>
        </w:rPr>
      </w:pPr>
      <w:r w:rsidRPr="004B6A05">
        <w:rPr>
          <w:rFonts w:eastAsiaTheme="majorEastAsia" w:cstheme="majorBidi"/>
          <w:b/>
          <w:bCs/>
          <w:iCs/>
          <w:color w:val="303F51"/>
          <w:lang w:eastAsia="ja-JP"/>
        </w:rPr>
        <w:t>Capex – as commissioned</w:t>
      </w:r>
      <w:r w:rsidR="00CB5543">
        <w:rPr>
          <w:rFonts w:eastAsiaTheme="majorEastAsia" w:cstheme="majorBidi"/>
          <w:b/>
          <w:bCs/>
          <w:iCs/>
          <w:color w:val="303F51"/>
          <w:lang w:eastAsia="ja-JP"/>
        </w:rPr>
        <w:t xml:space="preserve"> </w:t>
      </w:r>
      <w:r w:rsidR="00CB5543">
        <w:rPr>
          <w:rFonts w:eastAsiaTheme="majorEastAsia" w:cstheme="majorBidi"/>
          <w:b/>
          <w:bCs/>
          <w:iCs/>
          <w:color w:val="0000CC"/>
          <w:lang w:eastAsia="ja-JP"/>
        </w:rPr>
        <w:t>(table 2.4.1)</w:t>
      </w:r>
    </w:p>
    <w:p w14:paraId="0346E84F" w14:textId="46E26B3D" w:rsidR="00080A9A" w:rsidRPr="004B6A05" w:rsidRDefault="00080A9A" w:rsidP="00080A9A">
      <w:pPr>
        <w:spacing w:before="120" w:after="120"/>
        <w:rPr>
          <w:rFonts w:eastAsiaTheme="majorEastAsia" w:cstheme="majorBidi"/>
          <w:b/>
          <w:bCs/>
          <w:iCs/>
          <w:color w:val="303F51"/>
          <w:lang w:eastAsia="ja-JP"/>
        </w:rPr>
      </w:pPr>
      <w:r w:rsidRPr="004B6A05">
        <w:rPr>
          <w:rFonts w:eastAsiaTheme="majorEastAsia" w:cstheme="majorBidi"/>
          <w:b/>
          <w:bCs/>
          <w:iCs/>
          <w:color w:val="303F51"/>
          <w:lang w:eastAsia="ja-JP"/>
        </w:rPr>
        <w:t xml:space="preserve">Capex </w:t>
      </w:r>
      <w:r w:rsidR="00AB4675" w:rsidRPr="004B6A05">
        <w:rPr>
          <w:rFonts w:eastAsiaTheme="majorEastAsia" w:cstheme="majorBidi"/>
          <w:b/>
          <w:bCs/>
          <w:iCs/>
          <w:color w:val="303F51"/>
          <w:lang w:eastAsia="ja-JP"/>
        </w:rPr>
        <w:t>–</w:t>
      </w:r>
      <w:r w:rsidRPr="004B6A05">
        <w:rPr>
          <w:rFonts w:eastAsiaTheme="majorEastAsia" w:cstheme="majorBidi"/>
          <w:b/>
          <w:bCs/>
          <w:iCs/>
          <w:color w:val="303F51"/>
          <w:lang w:eastAsia="ja-JP"/>
        </w:rPr>
        <w:t xml:space="preserve"> as incurred</w:t>
      </w:r>
      <w:r w:rsidR="00D224A7">
        <w:rPr>
          <w:rFonts w:eastAsiaTheme="majorEastAsia" w:cstheme="majorBidi"/>
          <w:b/>
          <w:bCs/>
          <w:iCs/>
          <w:color w:val="303F51"/>
          <w:lang w:eastAsia="ja-JP"/>
        </w:rPr>
        <w:t xml:space="preserve"> </w:t>
      </w:r>
      <w:r w:rsidR="00D224A7">
        <w:rPr>
          <w:rFonts w:eastAsiaTheme="majorEastAsia" w:cstheme="majorBidi"/>
          <w:b/>
          <w:bCs/>
          <w:iCs/>
          <w:color w:val="0000CC"/>
          <w:lang w:eastAsia="ja-JP"/>
        </w:rPr>
        <w:t>(table 2.4.2)</w:t>
      </w:r>
    </w:p>
    <w:p w14:paraId="17B2B362" w14:textId="7B3EDE29" w:rsidR="00DF5E4E" w:rsidRPr="00995FA4" w:rsidRDefault="00DF5E4E" w:rsidP="00DF5E4E">
      <w:pPr>
        <w:pStyle w:val="Noparagraph"/>
        <w:spacing w:after="120"/>
        <w:ind w:left="567" w:hanging="567"/>
        <w:rPr>
          <w:rFonts w:eastAsia="Arial" w:cs="Arial"/>
          <w:b/>
        </w:rPr>
      </w:pPr>
      <w:r w:rsidRPr="006B4E92">
        <w:rPr>
          <w:rFonts w:cs="Arial"/>
          <w:iCs w:val="0"/>
          <w:noProof/>
        </w:rPr>
        <w:t>The</w:t>
      </w:r>
      <w:r w:rsidR="006D157B">
        <w:rPr>
          <w:rFonts w:cs="Arial"/>
          <w:i/>
          <w:noProof/>
        </w:rPr>
        <w:t xml:space="preserve"> interconnector</w:t>
      </w:r>
      <w:r w:rsidRPr="00995FA4">
        <w:rPr>
          <w:rFonts w:cs="Arial"/>
          <w:i/>
        </w:rPr>
        <w:t xml:space="preserve"> </w:t>
      </w:r>
      <w:r w:rsidR="00AD5137">
        <w:rPr>
          <w:rFonts w:cs="Arial"/>
        </w:rPr>
        <w:t>must report against</w:t>
      </w:r>
      <w:r w:rsidR="00AD5137" w:rsidRPr="00995FA4">
        <w:rPr>
          <w:rFonts w:cs="Arial"/>
        </w:rPr>
        <w:t xml:space="preserve"> </w:t>
      </w:r>
      <w:r w:rsidR="00AD5137" w:rsidRPr="00B2561A">
        <w:rPr>
          <w:rFonts w:cs="Arial"/>
          <w:iCs w:val="0"/>
        </w:rPr>
        <w:t>each</w:t>
      </w:r>
      <w:r w:rsidR="00AD5137" w:rsidRPr="00995FA4">
        <w:rPr>
          <w:rFonts w:cs="Arial"/>
          <w:i/>
        </w:rPr>
        <w:t xml:space="preserve"> asset class </w:t>
      </w:r>
      <w:r w:rsidR="00AD5137" w:rsidRPr="00995FA4">
        <w:rPr>
          <w:rFonts w:cs="Arial"/>
        </w:rPr>
        <w:t xml:space="preserve">specified in its current determination as listed in the </w:t>
      </w:r>
      <w:r w:rsidR="00AD5137" w:rsidRPr="00375AB1">
        <w:rPr>
          <w:rFonts w:cs="Arial"/>
          <w:i/>
        </w:rPr>
        <w:t>AER</w:t>
      </w:r>
      <w:r w:rsidR="00AD5137" w:rsidRPr="00995FA4">
        <w:rPr>
          <w:rFonts w:cs="Arial"/>
          <w:i/>
        </w:rPr>
        <w:t>’s</w:t>
      </w:r>
      <w:r w:rsidR="00AD5137" w:rsidRPr="00995FA4">
        <w:rPr>
          <w:rFonts w:cs="Arial"/>
        </w:rPr>
        <w:t xml:space="preserve"> final decision in its</w:t>
      </w:r>
      <w:r w:rsidR="00AD5137" w:rsidRPr="00995FA4">
        <w:rPr>
          <w:rFonts w:cs="Arial"/>
          <w:i/>
        </w:rPr>
        <w:t xml:space="preserve"> post-tax revenue model</w:t>
      </w:r>
      <w:r w:rsidRPr="00995FA4">
        <w:rPr>
          <w:rFonts w:cs="Arial"/>
        </w:rPr>
        <w:t>.</w:t>
      </w:r>
    </w:p>
    <w:p w14:paraId="3D986BE0" w14:textId="0FE68A15" w:rsidR="00DF5E4E" w:rsidRPr="00995FA4" w:rsidRDefault="00AD5137" w:rsidP="00DF5E4E">
      <w:pPr>
        <w:pStyle w:val="Noparagraph"/>
        <w:spacing w:after="120"/>
        <w:ind w:left="567" w:hanging="567"/>
        <w:rPr>
          <w:rFonts w:eastAsia="Arial" w:cs="Arial"/>
        </w:rPr>
      </w:pPr>
      <w:r>
        <w:rPr>
          <w:rFonts w:cs="Arial"/>
          <w:iCs w:val="0"/>
          <w:noProof/>
        </w:rPr>
        <w:lastRenderedPageBreak/>
        <w:t>Where allocations are based on assumptions, t</w:t>
      </w:r>
      <w:r w:rsidR="00DF5E4E" w:rsidRPr="006B4E92">
        <w:rPr>
          <w:rFonts w:cs="Arial"/>
          <w:iCs w:val="0"/>
          <w:noProof/>
        </w:rPr>
        <w:t>he</w:t>
      </w:r>
      <w:r w:rsidR="006D157B">
        <w:rPr>
          <w:rFonts w:cs="Arial"/>
          <w:i/>
          <w:noProof/>
        </w:rPr>
        <w:t xml:space="preserve"> interconnector</w:t>
      </w:r>
      <w:r w:rsidR="00DF5E4E" w:rsidRPr="00995FA4">
        <w:rPr>
          <w:rFonts w:eastAsia="Arial" w:cs="Arial"/>
          <w:i/>
        </w:rPr>
        <w:t xml:space="preserve"> </w:t>
      </w:r>
      <w:r w:rsidR="00A02E8E">
        <w:rPr>
          <w:rFonts w:eastAsia="Arial" w:cs="Arial"/>
        </w:rPr>
        <w:t xml:space="preserve">must </w:t>
      </w:r>
      <w:r>
        <w:rPr>
          <w:rFonts w:eastAsia="Arial" w:cs="Arial"/>
        </w:rPr>
        <w:t>explain</w:t>
      </w:r>
      <w:r w:rsidR="00DF5E4E" w:rsidRPr="00995FA4">
        <w:rPr>
          <w:rFonts w:eastAsia="Arial" w:cs="Arial"/>
        </w:rPr>
        <w:t xml:space="preserve"> the allocation method in the</w:t>
      </w:r>
      <w:r w:rsidR="00DF5E4E" w:rsidRPr="00995FA4">
        <w:rPr>
          <w:rFonts w:eastAsia="Arial" w:cs="Arial"/>
          <w:i/>
        </w:rPr>
        <w:t xml:space="preserve"> basis of preparation</w:t>
      </w:r>
      <w:r>
        <w:rPr>
          <w:rFonts w:eastAsia="Arial" w:cs="Arial"/>
        </w:rPr>
        <w:t>.</w:t>
      </w:r>
    </w:p>
    <w:p w14:paraId="1B6F4FD6" w14:textId="72EF69D1" w:rsidR="00DF5E4E" w:rsidRPr="00995FA4" w:rsidRDefault="00DF5E4E" w:rsidP="00DF5E4E">
      <w:pPr>
        <w:pStyle w:val="Noparagraph"/>
        <w:spacing w:after="120"/>
        <w:ind w:left="567" w:hanging="567"/>
        <w:rPr>
          <w:rFonts w:eastAsia="Arial" w:cs="Arial"/>
          <w:b/>
        </w:rPr>
      </w:pPr>
      <w:r w:rsidRPr="006F4CA7">
        <w:rPr>
          <w:rFonts w:cs="Arial"/>
          <w:iCs w:val="0"/>
          <w:noProof/>
        </w:rPr>
        <w:t>The</w:t>
      </w:r>
      <w:r w:rsidR="006D157B">
        <w:rPr>
          <w:rFonts w:cs="Arial"/>
          <w:iCs w:val="0"/>
          <w:noProof/>
        </w:rPr>
        <w:t xml:space="preserve"> </w:t>
      </w:r>
      <w:r w:rsidR="00886E29" w:rsidRPr="00886E29">
        <w:rPr>
          <w:rFonts w:cs="Arial"/>
          <w:i/>
          <w:iCs w:val="0"/>
          <w:noProof/>
        </w:rPr>
        <w:t>interconnector</w:t>
      </w:r>
      <w:r>
        <w:rPr>
          <w:rFonts w:cs="Arial"/>
          <w:i/>
          <w:noProof/>
        </w:rPr>
        <w:t xml:space="preserve"> </w:t>
      </w:r>
      <w:r w:rsidRPr="00995FA4">
        <w:rPr>
          <w:rFonts w:cs="Arial"/>
        </w:rPr>
        <w:t>must explain in its</w:t>
      </w:r>
      <w:r w:rsidRPr="00995FA4">
        <w:rPr>
          <w:rFonts w:cs="Arial"/>
          <w:i/>
        </w:rPr>
        <w:t xml:space="preserve"> basis of preparation </w:t>
      </w:r>
      <w:r w:rsidRPr="00995FA4">
        <w:rPr>
          <w:rFonts w:cs="Arial"/>
        </w:rPr>
        <w:t xml:space="preserve">the basis upon which it has reported </w:t>
      </w:r>
      <w:r w:rsidRPr="00995FA4">
        <w:rPr>
          <w:rFonts w:cs="Arial"/>
          <w:i/>
        </w:rPr>
        <w:t>movements in capitalised provisions</w:t>
      </w:r>
      <w:r>
        <w:rPr>
          <w:rFonts w:cs="Arial"/>
        </w:rPr>
        <w:t>.</w:t>
      </w:r>
    </w:p>
    <w:p w14:paraId="185687F5" w14:textId="50FDFBC6" w:rsidR="00DF5E4E" w:rsidRPr="00995FA4" w:rsidRDefault="00DF5E4E" w:rsidP="00DF5E4E">
      <w:pPr>
        <w:pStyle w:val="Noparagraph"/>
        <w:spacing w:after="120"/>
        <w:ind w:left="567" w:hanging="567"/>
        <w:rPr>
          <w:rFonts w:eastAsia="Arial" w:cs="Arial"/>
          <w:b/>
          <w:i/>
        </w:rPr>
      </w:pPr>
      <w:r>
        <w:rPr>
          <w:rFonts w:cs="Arial"/>
        </w:rPr>
        <w:t>R</w:t>
      </w:r>
      <w:r w:rsidRPr="00995FA4">
        <w:rPr>
          <w:rFonts w:cs="Arial"/>
        </w:rPr>
        <w:t xml:space="preserve">eported provisions are those that have been included in the associated </w:t>
      </w:r>
      <w:r w:rsidR="00461F7C" w:rsidRPr="00461F7C">
        <w:rPr>
          <w:rFonts w:cs="Arial"/>
          <w:i/>
        </w:rPr>
        <w:t>capital expenditure</w:t>
      </w:r>
      <w:r>
        <w:rPr>
          <w:rFonts w:cs="Arial"/>
        </w:rPr>
        <w:t>.</w:t>
      </w:r>
    </w:p>
    <w:p w14:paraId="4AAA72DB" w14:textId="53F799FF" w:rsidR="00DF5E4E" w:rsidRPr="00C334C3" w:rsidRDefault="00DF5E4E" w:rsidP="00DF5E4E">
      <w:pPr>
        <w:pStyle w:val="Noparagraph"/>
        <w:spacing w:after="120"/>
        <w:ind w:left="567" w:hanging="567"/>
        <w:rPr>
          <w:rFonts w:eastAsia="Arial" w:cs="Arial"/>
          <w:b/>
        </w:rPr>
      </w:pPr>
      <w:r w:rsidRPr="006B4E92">
        <w:rPr>
          <w:rFonts w:cs="Arial"/>
          <w:iCs w:val="0"/>
          <w:noProof/>
        </w:rPr>
        <w:t>The</w:t>
      </w:r>
      <w:r w:rsidR="006D157B">
        <w:rPr>
          <w:rFonts w:cs="Arial"/>
          <w:i/>
          <w:noProof/>
        </w:rPr>
        <w:t xml:space="preserve"> interconnector</w:t>
      </w:r>
      <w:r w:rsidRPr="00995FA4">
        <w:rPr>
          <w:rFonts w:eastAsia="Arial" w:cs="Arial"/>
          <w:i/>
        </w:rPr>
        <w:t xml:space="preserve"> </w:t>
      </w:r>
      <w:r w:rsidRPr="00995FA4">
        <w:rPr>
          <w:rFonts w:eastAsia="Arial" w:cs="Arial"/>
        </w:rPr>
        <w:t xml:space="preserve">must </w:t>
      </w:r>
      <w:r w:rsidR="00AD5137">
        <w:rPr>
          <w:rFonts w:eastAsia="Arial" w:cs="Arial"/>
        </w:rPr>
        <w:t xml:space="preserve">report </w:t>
      </w:r>
      <w:r w:rsidR="00AD5137" w:rsidRPr="00995FA4">
        <w:rPr>
          <w:rFonts w:cs="Arial"/>
          <w:i/>
        </w:rPr>
        <w:t>capital expenditure</w:t>
      </w:r>
      <w:r w:rsidR="00AD5137" w:rsidRPr="00995FA4">
        <w:rPr>
          <w:rFonts w:cs="Arial"/>
        </w:rPr>
        <w:t xml:space="preserve"> funded by </w:t>
      </w:r>
      <w:r w:rsidR="00AD5137" w:rsidRPr="00995FA4">
        <w:rPr>
          <w:rFonts w:cs="Arial"/>
          <w:i/>
        </w:rPr>
        <w:t>capital contributions</w:t>
      </w:r>
      <w:r w:rsidR="00AD5137">
        <w:rPr>
          <w:rFonts w:cs="Arial"/>
          <w:i/>
        </w:rPr>
        <w:t>. C</w:t>
      </w:r>
      <w:r w:rsidR="00AD5137" w:rsidRPr="00995FA4">
        <w:rPr>
          <w:rFonts w:cs="Arial"/>
          <w:i/>
        </w:rPr>
        <w:t>apital expenditure</w:t>
      </w:r>
      <w:r w:rsidR="00AD5137" w:rsidRPr="00995FA4">
        <w:rPr>
          <w:rFonts w:cs="Arial"/>
        </w:rPr>
        <w:t xml:space="preserve"> </w:t>
      </w:r>
      <w:r w:rsidR="00AD5137">
        <w:rPr>
          <w:rFonts w:cs="Arial"/>
        </w:rPr>
        <w:t xml:space="preserve">for each asset class </w:t>
      </w:r>
      <w:r w:rsidR="00AD5137">
        <w:rPr>
          <w:rFonts w:cs="Arial"/>
          <w:iCs w:val="0"/>
        </w:rPr>
        <w:t xml:space="preserve">and must include </w:t>
      </w:r>
      <w:r w:rsidR="00AD5137" w:rsidRPr="00995FA4">
        <w:rPr>
          <w:rFonts w:cs="Arial"/>
        </w:rPr>
        <w:t xml:space="preserve">the </w:t>
      </w:r>
      <w:r w:rsidR="00AD5137" w:rsidRPr="00995FA4">
        <w:rPr>
          <w:rFonts w:cs="Arial"/>
          <w:i/>
        </w:rPr>
        <w:t xml:space="preserve">capital contributions </w:t>
      </w:r>
      <w:r w:rsidR="00AD5137" w:rsidRPr="00995FA4">
        <w:rPr>
          <w:rFonts w:cs="Arial"/>
        </w:rPr>
        <w:t xml:space="preserve">as a positive value where relevant. </w:t>
      </w:r>
    </w:p>
    <w:p w14:paraId="080525E3" w14:textId="56475A3C" w:rsidR="00DF5E4E" w:rsidRPr="005C6710" w:rsidRDefault="00DF5E4E" w:rsidP="00DF5E4E">
      <w:pPr>
        <w:pStyle w:val="Noparagraph"/>
        <w:numPr>
          <w:ilvl w:val="0"/>
          <w:numId w:val="0"/>
        </w:numPr>
        <w:spacing w:after="120"/>
        <w:rPr>
          <w:i/>
          <w:color w:val="303F51"/>
          <w:lang w:eastAsia="ja-JP"/>
        </w:rPr>
      </w:pPr>
      <w:r>
        <w:rPr>
          <w:i/>
          <w:color w:val="303F51"/>
          <w:lang w:eastAsia="ja-JP"/>
        </w:rPr>
        <w:t>Immediate expensing of capex</w:t>
      </w:r>
      <w:r w:rsidRPr="005C6710">
        <w:rPr>
          <w:i/>
          <w:color w:val="303F51"/>
          <w:lang w:eastAsia="ja-JP"/>
        </w:rPr>
        <w:t xml:space="preserve"> </w:t>
      </w:r>
      <w:r w:rsidR="00E10632" w:rsidRPr="00C44ED7">
        <w:rPr>
          <w:i/>
          <w:color w:val="0000CC"/>
          <w:lang w:eastAsia="ja-JP"/>
        </w:rPr>
        <w:t>(table 2.4.1)</w:t>
      </w:r>
    </w:p>
    <w:p w14:paraId="73049142" w14:textId="2AB8DAA8" w:rsidR="00AD5137" w:rsidRPr="00995FA4" w:rsidRDefault="00DF5E4E" w:rsidP="00AD5137">
      <w:pPr>
        <w:pStyle w:val="Noparagraph"/>
        <w:spacing w:after="120"/>
        <w:ind w:left="567" w:hanging="567"/>
        <w:rPr>
          <w:rFonts w:eastAsia="Arial" w:cs="Arial"/>
          <w:b/>
        </w:rPr>
      </w:pPr>
      <w:r w:rsidRPr="00AD5137">
        <w:rPr>
          <w:rFonts w:cs="Arial"/>
          <w:iCs w:val="0"/>
          <w:noProof/>
        </w:rPr>
        <w:t>The</w:t>
      </w:r>
      <w:r w:rsidR="006D157B" w:rsidRPr="00AD5137">
        <w:rPr>
          <w:rFonts w:cs="Arial"/>
          <w:i/>
          <w:noProof/>
        </w:rPr>
        <w:t xml:space="preserve"> interconnector</w:t>
      </w:r>
      <w:r w:rsidRPr="00AD5137">
        <w:rPr>
          <w:rFonts w:cs="Arial"/>
          <w:i/>
        </w:rPr>
        <w:t xml:space="preserve"> </w:t>
      </w:r>
      <w:proofErr w:type="gramStart"/>
      <w:r w:rsidR="00AD5137" w:rsidRPr="00367B14">
        <w:rPr>
          <w:rFonts w:cs="Arial"/>
          <w:iCs w:val="0"/>
        </w:rPr>
        <w:t>report</w:t>
      </w:r>
      <w:proofErr w:type="gramEnd"/>
      <w:r w:rsidR="00AD5137" w:rsidRPr="00367B14">
        <w:rPr>
          <w:rFonts w:cs="Arial"/>
          <w:iCs w:val="0"/>
        </w:rPr>
        <w:t xml:space="preserve"> </w:t>
      </w:r>
      <w:r w:rsidR="00AD5137" w:rsidRPr="007B1CE6">
        <w:rPr>
          <w:rFonts w:cs="Arial"/>
          <w:i/>
        </w:rPr>
        <w:t>immediate expensing capital expenditure</w:t>
      </w:r>
      <w:r w:rsidR="00AD5137" w:rsidRPr="007B1CE6">
        <w:rPr>
          <w:rFonts w:cs="Arial"/>
        </w:rPr>
        <w:t xml:space="preserve"> </w:t>
      </w:r>
      <w:r w:rsidR="00AD5137" w:rsidRPr="00367B14">
        <w:rPr>
          <w:rFonts w:cs="Arial"/>
          <w:iCs w:val="0"/>
        </w:rPr>
        <w:t>against</w:t>
      </w:r>
      <w:r w:rsidR="00AD5137" w:rsidRPr="00995FA4">
        <w:rPr>
          <w:rFonts w:cs="Arial"/>
        </w:rPr>
        <w:t xml:space="preserve"> </w:t>
      </w:r>
      <w:r w:rsidR="00AD5137" w:rsidRPr="00B2561A">
        <w:rPr>
          <w:rFonts w:cs="Arial"/>
          <w:iCs w:val="0"/>
        </w:rPr>
        <w:t>each</w:t>
      </w:r>
      <w:r w:rsidR="00AD5137" w:rsidRPr="00995FA4">
        <w:rPr>
          <w:rFonts w:cs="Arial"/>
          <w:i/>
        </w:rPr>
        <w:t xml:space="preserve"> asset class </w:t>
      </w:r>
      <w:r w:rsidR="00AD5137" w:rsidRPr="00995FA4">
        <w:rPr>
          <w:rFonts w:cs="Arial"/>
        </w:rPr>
        <w:t xml:space="preserve">specified in its current determination as listed in the </w:t>
      </w:r>
      <w:r w:rsidR="00AD5137" w:rsidRPr="00375AB1">
        <w:rPr>
          <w:rFonts w:cs="Arial"/>
          <w:i/>
        </w:rPr>
        <w:t>AER</w:t>
      </w:r>
      <w:r w:rsidR="00AD5137" w:rsidRPr="00995FA4">
        <w:rPr>
          <w:rFonts w:cs="Arial"/>
          <w:i/>
        </w:rPr>
        <w:t>’s</w:t>
      </w:r>
      <w:r w:rsidR="00AD5137" w:rsidRPr="00995FA4">
        <w:rPr>
          <w:rFonts w:cs="Arial"/>
        </w:rPr>
        <w:t xml:space="preserve"> final decision in its</w:t>
      </w:r>
      <w:r w:rsidR="00AD5137" w:rsidRPr="00995FA4">
        <w:rPr>
          <w:rFonts w:cs="Arial"/>
          <w:i/>
        </w:rPr>
        <w:t xml:space="preserve"> post-tax revenue</w:t>
      </w:r>
      <w:r w:rsidR="00B0624A">
        <w:rPr>
          <w:rFonts w:cs="Arial"/>
          <w:i/>
        </w:rPr>
        <w:t xml:space="preserve"> model</w:t>
      </w:r>
      <w:r w:rsidR="00AD5137" w:rsidRPr="00995FA4">
        <w:rPr>
          <w:rFonts w:cs="Arial"/>
        </w:rPr>
        <w:t>.</w:t>
      </w:r>
    </w:p>
    <w:p w14:paraId="1C3BA7E8" w14:textId="2B951B6A" w:rsidR="00DF5E4E" w:rsidRPr="00AD5137" w:rsidRDefault="00AD5137" w:rsidP="00180D54">
      <w:pPr>
        <w:pStyle w:val="Noparagraph"/>
        <w:spacing w:after="120"/>
        <w:ind w:left="567" w:hanging="567"/>
        <w:rPr>
          <w:rFonts w:eastAsia="Arial" w:cs="Arial"/>
        </w:rPr>
      </w:pPr>
      <w:r>
        <w:rPr>
          <w:rFonts w:cs="Arial"/>
          <w:iCs w:val="0"/>
          <w:noProof/>
        </w:rPr>
        <w:t>Where allocations are based on assumptions, t</w:t>
      </w:r>
      <w:r w:rsidRPr="006B4E92">
        <w:rPr>
          <w:rFonts w:cs="Arial"/>
          <w:iCs w:val="0"/>
          <w:noProof/>
        </w:rPr>
        <w:t>he</w:t>
      </w:r>
      <w:r w:rsidR="006D157B" w:rsidRPr="00AD5137">
        <w:rPr>
          <w:rFonts w:cs="Arial"/>
          <w:i/>
          <w:noProof/>
        </w:rPr>
        <w:t xml:space="preserve"> interconnector</w:t>
      </w:r>
      <w:r w:rsidR="00DF5E4E" w:rsidRPr="00AD5137">
        <w:rPr>
          <w:rFonts w:eastAsia="Arial" w:cs="Arial"/>
          <w:i/>
        </w:rPr>
        <w:t xml:space="preserve"> </w:t>
      </w:r>
      <w:r w:rsidR="00A02E8E" w:rsidRPr="00AD5137">
        <w:rPr>
          <w:rFonts w:eastAsia="Arial" w:cs="Arial"/>
        </w:rPr>
        <w:t>must report</w:t>
      </w:r>
      <w:r w:rsidR="00DF5E4E" w:rsidRPr="00AD5137">
        <w:rPr>
          <w:rFonts w:eastAsia="Arial" w:cs="Arial"/>
        </w:rPr>
        <w:t xml:space="preserve"> the allocation method in </w:t>
      </w:r>
      <w:r>
        <w:rPr>
          <w:rFonts w:eastAsia="Arial" w:cs="Arial"/>
        </w:rPr>
        <w:t>its</w:t>
      </w:r>
      <w:r w:rsidRPr="00AD5137">
        <w:rPr>
          <w:rFonts w:eastAsia="Arial" w:cs="Arial"/>
          <w:i/>
        </w:rPr>
        <w:t xml:space="preserve"> </w:t>
      </w:r>
      <w:r w:rsidR="00DF5E4E" w:rsidRPr="00AD5137">
        <w:rPr>
          <w:rFonts w:eastAsia="Arial" w:cs="Arial"/>
          <w:i/>
        </w:rPr>
        <w:t>basis of preparation</w:t>
      </w:r>
      <w:r w:rsidR="00DF5E4E" w:rsidRPr="00AD5137">
        <w:rPr>
          <w:rFonts w:eastAsia="Arial" w:cs="Arial"/>
        </w:rPr>
        <w:t>.</w:t>
      </w:r>
    </w:p>
    <w:p w14:paraId="37A54334" w14:textId="65100B50" w:rsidR="00DF5E4E" w:rsidRPr="007B1CE6" w:rsidRDefault="00AD5137" w:rsidP="00DF5E4E">
      <w:pPr>
        <w:pStyle w:val="Noparagraph"/>
        <w:ind w:left="567" w:hanging="567"/>
        <w:rPr>
          <w:rFonts w:cs="Arial"/>
          <w:i/>
        </w:rPr>
      </w:pPr>
      <w:r>
        <w:rPr>
          <w:rFonts w:cs="Arial"/>
        </w:rPr>
        <w:t>T</w:t>
      </w:r>
      <w:r w:rsidRPr="007B1CE6">
        <w:rPr>
          <w:rFonts w:cs="Arial"/>
        </w:rPr>
        <w:t xml:space="preserve">he </w:t>
      </w:r>
      <w:r>
        <w:rPr>
          <w:rFonts w:cs="Arial"/>
        </w:rPr>
        <w:t>reported value</w:t>
      </w:r>
      <w:r w:rsidRPr="007B1CE6">
        <w:rPr>
          <w:rFonts w:cs="Arial"/>
        </w:rPr>
        <w:t xml:space="preserve"> of </w:t>
      </w:r>
      <w:r>
        <w:rPr>
          <w:rFonts w:cs="Arial"/>
        </w:rPr>
        <w:t xml:space="preserve">the </w:t>
      </w:r>
      <w:r w:rsidR="00886E29" w:rsidRPr="00886E29">
        <w:rPr>
          <w:rFonts w:cs="Arial"/>
          <w:i/>
        </w:rPr>
        <w:t>interconnector</w:t>
      </w:r>
      <w:r w:rsidR="00375AB1" w:rsidRPr="00375AB1">
        <w:rPr>
          <w:rFonts w:cs="Arial"/>
          <w:i/>
          <w:iCs w:val="0"/>
        </w:rPr>
        <w:t>’s</w:t>
      </w:r>
      <w:r w:rsidR="00DF5E4E" w:rsidRPr="007B1CE6">
        <w:rPr>
          <w:rFonts w:cs="Arial"/>
          <w:i/>
        </w:rPr>
        <w:t xml:space="preserve"> immediate expensing capital expenditure</w:t>
      </w:r>
      <w:r w:rsidR="00DF5E4E" w:rsidRPr="007B1CE6">
        <w:rPr>
          <w:rFonts w:cs="Arial"/>
        </w:rPr>
        <w:t xml:space="preserve"> by </w:t>
      </w:r>
      <w:r w:rsidR="00DF5E4E" w:rsidRPr="007B1CE6">
        <w:rPr>
          <w:rFonts w:cs="Arial"/>
          <w:i/>
        </w:rPr>
        <w:t>asset class</w:t>
      </w:r>
      <w:r w:rsidR="00DF5E4E" w:rsidRPr="007B1CE6">
        <w:rPr>
          <w:rFonts w:cs="Arial"/>
        </w:rPr>
        <w:t xml:space="preserve"> </w:t>
      </w:r>
      <w:r w:rsidR="00DF5E4E">
        <w:rPr>
          <w:rFonts w:cs="Arial"/>
        </w:rPr>
        <w:t xml:space="preserve">incurred within </w:t>
      </w:r>
      <w:r w:rsidR="00DF5E4E" w:rsidRPr="007B1CE6">
        <w:rPr>
          <w:rFonts w:cs="Arial"/>
        </w:rPr>
        <w:t xml:space="preserve">the </w:t>
      </w:r>
      <w:r w:rsidR="00DF5E4E">
        <w:rPr>
          <w:rFonts w:cs="Arial"/>
          <w:i/>
        </w:rPr>
        <w:t xml:space="preserve">reporting period </w:t>
      </w:r>
      <w:r w:rsidR="00D73D98">
        <w:rPr>
          <w:rFonts w:cs="Arial"/>
        </w:rPr>
        <w:t>must</w:t>
      </w:r>
      <w:r w:rsidR="00D73D98" w:rsidRPr="007B1CE6">
        <w:rPr>
          <w:rFonts w:cs="Arial"/>
        </w:rPr>
        <w:t xml:space="preserve"> </w:t>
      </w:r>
      <w:r w:rsidR="00DF5E4E" w:rsidRPr="007B1CE6">
        <w:rPr>
          <w:rFonts w:cs="Arial"/>
        </w:rPr>
        <w:t xml:space="preserve">be consistent with the value of </w:t>
      </w:r>
      <w:r w:rsidR="00DF5E4E" w:rsidRPr="007B1CE6">
        <w:rPr>
          <w:rFonts w:cs="Arial"/>
          <w:i/>
        </w:rPr>
        <w:t>immediate expensing capital expenditure</w:t>
      </w:r>
      <w:r w:rsidR="00DF5E4E" w:rsidRPr="007B1CE6">
        <w:rPr>
          <w:rFonts w:cs="Arial"/>
        </w:rPr>
        <w:t xml:space="preserve"> </w:t>
      </w:r>
      <w:r w:rsidR="00DF5E4E">
        <w:rPr>
          <w:rFonts w:cs="Arial"/>
        </w:rPr>
        <w:t>that has been or would be i</w:t>
      </w:r>
      <w:r w:rsidR="00DF5E4E" w:rsidRPr="007B1CE6">
        <w:rPr>
          <w:rFonts w:cs="Arial"/>
        </w:rPr>
        <w:t>ncluded in the income tax returns lodged by</w:t>
      </w:r>
      <w:r w:rsidR="00DF5E4E">
        <w:rPr>
          <w:rFonts w:cs="Arial"/>
        </w:rPr>
        <w:t xml:space="preserve"> the</w:t>
      </w:r>
      <w:r w:rsidR="006D157B">
        <w:rPr>
          <w:rFonts w:cs="Arial"/>
        </w:rPr>
        <w:t xml:space="preserve"> </w:t>
      </w:r>
      <w:r w:rsidR="00886E29" w:rsidRPr="00886E29">
        <w:rPr>
          <w:rFonts w:cs="Arial"/>
          <w:i/>
        </w:rPr>
        <w:t>interconnector</w:t>
      </w:r>
      <w:r w:rsidR="00DF5E4E" w:rsidRPr="007B1CE6">
        <w:rPr>
          <w:rFonts w:cs="Arial"/>
        </w:rPr>
        <w:t xml:space="preserve">, whether Federal or NTER, for the </w:t>
      </w:r>
      <w:r w:rsidR="00DF5E4E">
        <w:rPr>
          <w:rFonts w:cs="Arial"/>
          <w:i/>
        </w:rPr>
        <w:t>reporting period</w:t>
      </w:r>
      <w:r w:rsidR="00DF5E4E" w:rsidRPr="007B1CE6">
        <w:rPr>
          <w:rFonts w:cs="Arial"/>
        </w:rPr>
        <w:t xml:space="preserve">. These reported values may be updated through a </w:t>
      </w:r>
      <w:r w:rsidR="00DF5E4E" w:rsidRPr="007B1CE6">
        <w:rPr>
          <w:rFonts w:cs="Arial"/>
          <w:i/>
        </w:rPr>
        <w:t>RI</w:t>
      </w:r>
      <w:r w:rsidR="00DF5E4E">
        <w:rPr>
          <w:rFonts w:cs="Arial"/>
          <w:i/>
        </w:rPr>
        <w:t>O</w:t>
      </w:r>
      <w:r w:rsidR="00DF5E4E" w:rsidRPr="007B1CE6">
        <w:rPr>
          <w:rFonts w:cs="Arial"/>
        </w:rPr>
        <w:t xml:space="preserve"> resubmission to reflect updates to these values arising as the result of the </w:t>
      </w:r>
      <w:r w:rsidR="00DF5E4E" w:rsidRPr="007B1CE6">
        <w:rPr>
          <w:rFonts w:cs="Arial"/>
          <w:i/>
        </w:rPr>
        <w:t>ATO</w:t>
      </w:r>
      <w:r w:rsidR="00DF5E4E" w:rsidRPr="007B1CE6">
        <w:rPr>
          <w:rFonts w:cs="Arial"/>
        </w:rPr>
        <w:t xml:space="preserve">’s decision-making process. </w:t>
      </w:r>
    </w:p>
    <w:p w14:paraId="5A0FE626" w14:textId="55313131" w:rsidR="00DF5E4E" w:rsidRPr="005C6710" w:rsidRDefault="00DF5E4E" w:rsidP="00DF5E4E">
      <w:pPr>
        <w:pStyle w:val="Noparagraph"/>
        <w:numPr>
          <w:ilvl w:val="0"/>
          <w:numId w:val="0"/>
        </w:numPr>
        <w:spacing w:after="120"/>
        <w:rPr>
          <w:i/>
          <w:color w:val="303F51"/>
          <w:lang w:eastAsia="ja-JP"/>
        </w:rPr>
      </w:pPr>
      <w:r w:rsidRPr="00E70915">
        <w:rPr>
          <w:i/>
          <w:color w:val="303F51"/>
          <w:lang w:eastAsia="ja-JP"/>
        </w:rPr>
        <w:t xml:space="preserve">Disposals by asset class </w:t>
      </w:r>
      <w:r w:rsidR="00E70915" w:rsidRPr="00E70915">
        <w:rPr>
          <w:i/>
          <w:color w:val="0000CC"/>
          <w:lang w:eastAsia="ja-JP"/>
        </w:rPr>
        <w:t>(table</w:t>
      </w:r>
      <w:r w:rsidR="00E70915" w:rsidRPr="00C44ED7">
        <w:rPr>
          <w:i/>
          <w:color w:val="0000CC"/>
          <w:lang w:eastAsia="ja-JP"/>
        </w:rPr>
        <w:t xml:space="preserve"> 2.4.1</w:t>
      </w:r>
      <w:r w:rsidR="00E70915">
        <w:rPr>
          <w:i/>
          <w:color w:val="0000CC"/>
          <w:lang w:eastAsia="ja-JP"/>
        </w:rPr>
        <w:t>, table 2.4.2</w:t>
      </w:r>
      <w:r w:rsidR="00E70915" w:rsidRPr="00C44ED7">
        <w:rPr>
          <w:i/>
          <w:color w:val="0000CC"/>
          <w:lang w:eastAsia="ja-JP"/>
        </w:rPr>
        <w:t>)</w:t>
      </w:r>
    </w:p>
    <w:p w14:paraId="0C0275C2" w14:textId="1C680342" w:rsidR="001D7642" w:rsidRPr="001D7642" w:rsidRDefault="00DF5E4E" w:rsidP="001D7642">
      <w:pPr>
        <w:pStyle w:val="Noparagraph"/>
        <w:spacing w:after="120"/>
        <w:ind w:left="567" w:hanging="567"/>
        <w:rPr>
          <w:rFonts w:eastAsia="Arial" w:cs="Arial"/>
          <w:b/>
        </w:rPr>
      </w:pPr>
      <w:r w:rsidRPr="00D73D98">
        <w:rPr>
          <w:rFonts w:cs="Arial"/>
          <w:iCs w:val="0"/>
          <w:noProof/>
        </w:rPr>
        <w:t>The</w:t>
      </w:r>
      <w:r w:rsidR="006D157B" w:rsidRPr="00D73D98">
        <w:rPr>
          <w:rFonts w:cs="Arial"/>
          <w:i/>
          <w:noProof/>
        </w:rPr>
        <w:t xml:space="preserve"> interconnector</w:t>
      </w:r>
      <w:r w:rsidRPr="00D73D98">
        <w:rPr>
          <w:rFonts w:cs="Arial"/>
          <w:i/>
        </w:rPr>
        <w:t xml:space="preserve"> </w:t>
      </w:r>
      <w:r w:rsidR="00D73D98">
        <w:rPr>
          <w:rFonts w:cs="Arial"/>
        </w:rPr>
        <w:t xml:space="preserve">must report </w:t>
      </w:r>
      <w:r w:rsidR="00D73D98" w:rsidRPr="008A78E3">
        <w:rPr>
          <w:rFonts w:cs="Arial"/>
          <w:i/>
          <w:iCs w:val="0"/>
        </w:rPr>
        <w:t>disposals by asset class</w:t>
      </w:r>
      <w:r w:rsidR="00D73D98">
        <w:rPr>
          <w:rFonts w:cs="Arial"/>
        </w:rPr>
        <w:t xml:space="preserve"> against</w:t>
      </w:r>
      <w:r w:rsidR="00D73D98" w:rsidRPr="00995FA4">
        <w:rPr>
          <w:rFonts w:cs="Arial"/>
        </w:rPr>
        <w:t xml:space="preserve"> </w:t>
      </w:r>
      <w:r w:rsidR="00D73D98">
        <w:rPr>
          <w:rFonts w:cs="Arial"/>
        </w:rPr>
        <w:t>each</w:t>
      </w:r>
      <w:r w:rsidR="00D73D98" w:rsidRPr="00995FA4">
        <w:rPr>
          <w:rFonts w:cs="Arial"/>
          <w:i/>
        </w:rPr>
        <w:t xml:space="preserve"> asset class </w:t>
      </w:r>
      <w:r w:rsidR="00D73D98" w:rsidRPr="00995FA4">
        <w:rPr>
          <w:rFonts w:cs="Arial"/>
        </w:rPr>
        <w:t xml:space="preserve">specified in its current determination as listed in the </w:t>
      </w:r>
      <w:r w:rsidR="00D73D98" w:rsidRPr="00375AB1">
        <w:rPr>
          <w:rFonts w:cs="Arial"/>
          <w:i/>
        </w:rPr>
        <w:t>AER</w:t>
      </w:r>
      <w:r w:rsidR="00D73D98" w:rsidRPr="00995FA4">
        <w:rPr>
          <w:rFonts w:cs="Arial"/>
          <w:i/>
        </w:rPr>
        <w:t>’s</w:t>
      </w:r>
      <w:r w:rsidR="00D73D98" w:rsidRPr="00995FA4">
        <w:rPr>
          <w:rFonts w:cs="Arial"/>
        </w:rPr>
        <w:t xml:space="preserve"> final decision in its</w:t>
      </w:r>
      <w:r w:rsidR="00D73D98" w:rsidRPr="00995FA4">
        <w:rPr>
          <w:rFonts w:cs="Arial"/>
          <w:i/>
        </w:rPr>
        <w:t xml:space="preserve"> post-tax revenue model</w:t>
      </w:r>
      <w:r w:rsidR="00D73D98" w:rsidRPr="00995FA4">
        <w:rPr>
          <w:rFonts w:cs="Arial"/>
        </w:rPr>
        <w:t>.</w:t>
      </w:r>
      <w:bookmarkStart w:id="81" w:name="_Toc152760249"/>
      <w:bookmarkStart w:id="82" w:name="_Toc152760313"/>
      <w:bookmarkStart w:id="83" w:name="_Toc152760250"/>
      <w:bookmarkStart w:id="84" w:name="_Toc152760314"/>
      <w:bookmarkStart w:id="85" w:name="_Toc152760251"/>
      <w:bookmarkStart w:id="86" w:name="_Toc152760315"/>
      <w:bookmarkStart w:id="87" w:name="_Toc152760252"/>
      <w:bookmarkStart w:id="88" w:name="_Toc152760316"/>
      <w:bookmarkStart w:id="89" w:name="_Toc152760253"/>
      <w:bookmarkStart w:id="90" w:name="_Toc152760317"/>
      <w:bookmarkStart w:id="91" w:name="_Toc152760254"/>
      <w:bookmarkStart w:id="92" w:name="_Toc152760318"/>
      <w:bookmarkStart w:id="93" w:name="_Toc162708085"/>
      <w:bookmarkEnd w:id="81"/>
      <w:bookmarkEnd w:id="82"/>
      <w:bookmarkEnd w:id="83"/>
      <w:bookmarkEnd w:id="84"/>
      <w:bookmarkEnd w:id="85"/>
      <w:bookmarkEnd w:id="86"/>
      <w:bookmarkEnd w:id="87"/>
      <w:bookmarkEnd w:id="88"/>
      <w:bookmarkEnd w:id="89"/>
      <w:bookmarkEnd w:id="90"/>
      <w:bookmarkEnd w:id="91"/>
      <w:bookmarkEnd w:id="92"/>
    </w:p>
    <w:p w14:paraId="10B50C81" w14:textId="3F551A0A" w:rsidR="006C3849" w:rsidRDefault="009E43F6" w:rsidP="006C3849">
      <w:pPr>
        <w:pStyle w:val="Heading3"/>
        <w:spacing w:after="240"/>
        <w:ind w:left="578" w:hanging="578"/>
        <w:rPr>
          <w:color w:val="0000CC"/>
          <w:lang w:eastAsia="ja-JP"/>
        </w:rPr>
      </w:pPr>
      <w:r w:rsidRPr="006B32B9">
        <w:rPr>
          <w:lang w:eastAsia="ja-JP"/>
        </w:rPr>
        <w:t>Material projects</w:t>
      </w:r>
      <w:bookmarkEnd w:id="93"/>
      <w:r w:rsidR="006B32B9" w:rsidRPr="006B32B9">
        <w:rPr>
          <w:lang w:eastAsia="ja-JP"/>
        </w:rPr>
        <w:t xml:space="preserve"> </w:t>
      </w:r>
      <w:r w:rsidR="006B32B9">
        <w:rPr>
          <w:color w:val="0000CC"/>
          <w:lang w:eastAsia="ja-JP"/>
        </w:rPr>
        <w:t>(2</w:t>
      </w:r>
      <w:r w:rsidR="006B32B9">
        <w:rPr>
          <w:color w:val="0000CC"/>
          <w:lang w:eastAsia="ja-JP"/>
        </w:rPr>
        <w:t>.3c)</w:t>
      </w:r>
    </w:p>
    <w:p w14:paraId="5387F875" w14:textId="138E8A6C" w:rsidR="00B43163" w:rsidRPr="00B43163" w:rsidRDefault="00B43163" w:rsidP="00B43163">
      <w:pPr>
        <w:rPr>
          <w:lang w:eastAsia="ja-JP"/>
        </w:rPr>
      </w:pPr>
      <w:r w:rsidRPr="00E70915">
        <w:rPr>
          <w:i/>
          <w:color w:val="0000CC"/>
          <w:lang w:eastAsia="ja-JP"/>
        </w:rPr>
        <w:t>(table</w:t>
      </w:r>
      <w:r w:rsidRPr="00C44ED7">
        <w:rPr>
          <w:i/>
          <w:color w:val="0000CC"/>
          <w:lang w:eastAsia="ja-JP"/>
        </w:rPr>
        <w:t xml:space="preserve"> 2.</w:t>
      </w:r>
      <w:r>
        <w:rPr>
          <w:i/>
          <w:color w:val="0000CC"/>
          <w:lang w:eastAsia="ja-JP"/>
        </w:rPr>
        <w:t>3c</w:t>
      </w:r>
      <w:r w:rsidRPr="00C44ED7">
        <w:rPr>
          <w:i/>
          <w:color w:val="0000CC"/>
          <w:lang w:eastAsia="ja-JP"/>
        </w:rPr>
        <w:t>.</w:t>
      </w:r>
      <w:r>
        <w:rPr>
          <w:i/>
          <w:color w:val="0000CC"/>
          <w:lang w:eastAsia="ja-JP"/>
        </w:rPr>
        <w:t>2</w:t>
      </w:r>
      <w:r w:rsidRPr="00C44ED7">
        <w:rPr>
          <w:i/>
          <w:color w:val="0000CC"/>
          <w:lang w:eastAsia="ja-JP"/>
        </w:rPr>
        <w:t>)</w:t>
      </w:r>
    </w:p>
    <w:p w14:paraId="5B0754E5" w14:textId="3B483488" w:rsidR="00366488" w:rsidRDefault="00366488" w:rsidP="00366488">
      <w:pPr>
        <w:pStyle w:val="Noparagraph"/>
        <w:spacing w:after="120"/>
        <w:ind w:left="567" w:hanging="567"/>
      </w:pPr>
      <w:r>
        <w:t>The</w:t>
      </w:r>
      <w:r w:rsidRPr="00A06E1A">
        <w:rPr>
          <w:i/>
          <w:iCs w:val="0"/>
        </w:rPr>
        <w:t xml:space="preserve"> </w:t>
      </w:r>
      <w:r w:rsidRPr="00886E29">
        <w:rPr>
          <w:i/>
        </w:rPr>
        <w:t>interconnector</w:t>
      </w:r>
      <w:r>
        <w:t xml:space="preserve"> must </w:t>
      </w:r>
      <w:r w:rsidRPr="008C0E9C">
        <w:t xml:space="preserve">not </w:t>
      </w:r>
      <w:r>
        <w:t>report</w:t>
      </w:r>
      <w:r w:rsidRPr="008C0E9C">
        <w:t xml:space="preserve"> </w:t>
      </w:r>
      <w:r w:rsidRPr="00706A14">
        <w:t>augmentation</w:t>
      </w:r>
      <w:r w:rsidRPr="008C0E9C">
        <w:t xml:space="preserve"> </w:t>
      </w:r>
      <w:r>
        <w:t>data</w:t>
      </w:r>
      <w:r w:rsidRPr="008C0E9C">
        <w:t xml:space="preserve"> relating to </w:t>
      </w:r>
      <w:r w:rsidRPr="00706A14">
        <w:t>connections</w:t>
      </w:r>
      <w:r w:rsidRPr="008C0E9C">
        <w:t xml:space="preserve"> in this </w:t>
      </w:r>
      <w:r>
        <w:t>worksheet</w:t>
      </w:r>
      <w:r w:rsidRPr="008C0E9C">
        <w:t>.</w:t>
      </w:r>
    </w:p>
    <w:p w14:paraId="4350A909" w14:textId="211C9704" w:rsidR="00366488" w:rsidRDefault="00366488" w:rsidP="00366488">
      <w:pPr>
        <w:pStyle w:val="Noparagraph"/>
        <w:spacing w:after="120"/>
        <w:ind w:left="567" w:hanging="567"/>
      </w:pPr>
      <w:r>
        <w:t xml:space="preserve">The </w:t>
      </w:r>
      <w:r w:rsidRPr="00886E29">
        <w:rPr>
          <w:i/>
        </w:rPr>
        <w:t>interconnector</w:t>
      </w:r>
      <w:r>
        <w:t xml:space="preserve"> </w:t>
      </w:r>
      <w:r w:rsidRPr="009E4E26">
        <w:t xml:space="preserve">must not </w:t>
      </w:r>
      <w:r>
        <w:t>report</w:t>
      </w:r>
      <w:r w:rsidRPr="009E4E26">
        <w:t xml:space="preserve"> information for gifted assets.</w:t>
      </w:r>
    </w:p>
    <w:p w14:paraId="0871A1EE" w14:textId="1466D35A" w:rsidR="00366488" w:rsidRDefault="00366488" w:rsidP="00366488">
      <w:pPr>
        <w:spacing w:before="120" w:after="120"/>
        <w:rPr>
          <w:rFonts w:eastAsiaTheme="majorEastAsia" w:cstheme="majorBidi"/>
          <w:b/>
          <w:bCs/>
          <w:iCs/>
          <w:color w:val="303F51"/>
          <w:lang w:eastAsia="ja-JP"/>
        </w:rPr>
      </w:pPr>
      <w:r w:rsidRPr="0002090C">
        <w:rPr>
          <w:rFonts w:eastAsiaTheme="majorEastAsia" w:cstheme="majorBidi"/>
          <w:b/>
          <w:bCs/>
          <w:iCs/>
          <w:color w:val="303F51"/>
          <w:lang w:eastAsia="ja-JP"/>
        </w:rPr>
        <w:t>Project</w:t>
      </w:r>
      <w:r w:rsidR="0002090C">
        <w:rPr>
          <w:rFonts w:eastAsiaTheme="majorEastAsia" w:cstheme="majorBidi"/>
          <w:b/>
          <w:bCs/>
          <w:iCs/>
          <w:color w:val="303F51"/>
          <w:lang w:eastAsia="ja-JP"/>
        </w:rPr>
        <w:t xml:space="preserve"> </w:t>
      </w:r>
      <w:r w:rsidR="0002090C">
        <w:rPr>
          <w:rFonts w:eastAsiaTheme="majorEastAsia" w:cstheme="majorBidi"/>
          <w:b/>
          <w:bCs/>
          <w:iCs/>
          <w:color w:val="0000CC"/>
          <w:lang w:eastAsia="ja-JP"/>
        </w:rPr>
        <w:t>(table 2.</w:t>
      </w:r>
      <w:r w:rsidR="0002090C">
        <w:rPr>
          <w:rFonts w:eastAsiaTheme="majorEastAsia" w:cstheme="majorBidi"/>
          <w:b/>
          <w:bCs/>
          <w:iCs/>
          <w:color w:val="0000CC"/>
          <w:lang w:eastAsia="ja-JP"/>
        </w:rPr>
        <w:t>3</w:t>
      </w:r>
      <w:r w:rsidR="00FD2806">
        <w:rPr>
          <w:rFonts w:eastAsiaTheme="majorEastAsia" w:cstheme="majorBidi"/>
          <w:b/>
          <w:bCs/>
          <w:iCs/>
          <w:color w:val="0000CC"/>
          <w:lang w:eastAsia="ja-JP"/>
        </w:rPr>
        <w:t>c</w:t>
      </w:r>
      <w:r w:rsidR="0002090C">
        <w:rPr>
          <w:rFonts w:eastAsiaTheme="majorEastAsia" w:cstheme="majorBidi"/>
          <w:b/>
          <w:bCs/>
          <w:iCs/>
          <w:color w:val="0000CC"/>
          <w:lang w:eastAsia="ja-JP"/>
        </w:rPr>
        <w:t>.</w:t>
      </w:r>
      <w:r w:rsidR="00FD2806">
        <w:rPr>
          <w:rFonts w:eastAsiaTheme="majorEastAsia" w:cstheme="majorBidi"/>
          <w:b/>
          <w:bCs/>
          <w:iCs/>
          <w:color w:val="0000CC"/>
          <w:lang w:eastAsia="ja-JP"/>
        </w:rPr>
        <w:t>2</w:t>
      </w:r>
      <w:r w:rsidR="0002090C">
        <w:rPr>
          <w:rFonts w:eastAsiaTheme="majorEastAsia" w:cstheme="majorBidi"/>
          <w:b/>
          <w:bCs/>
          <w:iCs/>
          <w:color w:val="0000CC"/>
          <w:lang w:eastAsia="ja-JP"/>
        </w:rPr>
        <w:t>)</w:t>
      </w:r>
    </w:p>
    <w:p w14:paraId="0A5DCAE8" w14:textId="55E8717E" w:rsidR="00366488" w:rsidRPr="00DF0AAB" w:rsidRDefault="00366488" w:rsidP="00366488">
      <w:pPr>
        <w:pStyle w:val="Noparagraph"/>
        <w:spacing w:after="120"/>
        <w:ind w:left="567" w:hanging="567"/>
      </w:pPr>
      <w:r>
        <w:t>The</w:t>
      </w:r>
      <w:r w:rsidRPr="00A06E1A">
        <w:rPr>
          <w:i/>
          <w:iCs w:val="0"/>
        </w:rPr>
        <w:t xml:space="preserve"> </w:t>
      </w:r>
      <w:r w:rsidRPr="00886E29">
        <w:rPr>
          <w:i/>
        </w:rPr>
        <w:t>interconnector</w:t>
      </w:r>
      <w:r>
        <w:t xml:space="preserve"> must report</w:t>
      </w:r>
      <w:r w:rsidRPr="00DF0AAB">
        <w:t xml:space="preserve"> </w:t>
      </w:r>
      <w:r>
        <w:t>material</w:t>
      </w:r>
      <w:r w:rsidRPr="00DF0AAB">
        <w:t xml:space="preserve"> projects with a total cumulative expenditure over the life of the project of greater than or equal to $5 million (nominal)</w:t>
      </w:r>
      <w:r>
        <w:t xml:space="preserve">, </w:t>
      </w:r>
      <w:r w:rsidRPr="00FE4566">
        <w:t>includ</w:t>
      </w:r>
      <w:r>
        <w:t>ing</w:t>
      </w:r>
      <w:r w:rsidRPr="00FE4566">
        <w:t xml:space="preserve"> </w:t>
      </w:r>
      <w:r w:rsidRPr="00AF2CCF">
        <w:rPr>
          <w:i/>
        </w:rPr>
        <w:t>augmentation</w:t>
      </w:r>
      <w:r w:rsidRPr="00FE4566">
        <w:t xml:space="preserve"> works on any</w:t>
      </w:r>
      <w:r>
        <w:t xml:space="preserve"> </w:t>
      </w:r>
      <w:r w:rsidRPr="00AF2CCF">
        <w:rPr>
          <w:i/>
        </w:rPr>
        <w:t>line</w:t>
      </w:r>
      <w:r w:rsidRPr="00FE4566">
        <w:t xml:space="preserve"> </w:t>
      </w:r>
      <w:r>
        <w:t xml:space="preserve">or </w:t>
      </w:r>
      <w:r w:rsidRPr="00AF2CCF">
        <w:rPr>
          <w:i/>
        </w:rPr>
        <w:t>cable</w:t>
      </w:r>
      <w:r>
        <w:t xml:space="preserve"> in the </w:t>
      </w:r>
      <w:r w:rsidRPr="00886E29">
        <w:rPr>
          <w:i/>
        </w:rPr>
        <w:t>interconnector</w:t>
      </w:r>
      <w:r>
        <w:rPr>
          <w:i/>
        </w:rPr>
        <w:t>'s</w:t>
      </w:r>
      <w:r>
        <w:t xml:space="preserve"> </w:t>
      </w:r>
      <w:r w:rsidRPr="008371C0">
        <w:rPr>
          <w:iCs w:val="0"/>
        </w:rPr>
        <w:t>network</w:t>
      </w:r>
      <w:r>
        <w:rPr>
          <w:i/>
        </w:rPr>
        <w:t>.</w:t>
      </w:r>
    </w:p>
    <w:p w14:paraId="4B3DD689" w14:textId="67FF1613" w:rsidR="00366488" w:rsidRDefault="00366488" w:rsidP="00366488">
      <w:pPr>
        <w:pStyle w:val="Noparagraph"/>
        <w:spacing w:after="120"/>
        <w:ind w:left="567" w:hanging="567"/>
      </w:pPr>
      <w:r>
        <w:t>The</w:t>
      </w:r>
      <w:r w:rsidRPr="00A06E1A">
        <w:rPr>
          <w:i/>
          <w:iCs w:val="0"/>
        </w:rPr>
        <w:t xml:space="preserve"> </w:t>
      </w:r>
      <w:r w:rsidRPr="00886E29">
        <w:rPr>
          <w:i/>
        </w:rPr>
        <w:t>interconnector</w:t>
      </w:r>
      <w:r>
        <w:t xml:space="preserve"> must report</w:t>
      </w:r>
      <w:r w:rsidRPr="00DF0AAB">
        <w:t xml:space="preserve"> each project where </w:t>
      </w:r>
      <w:r w:rsidRPr="00DF0AAB">
        <w:rPr>
          <w:i/>
          <w:iCs w:val="0"/>
        </w:rPr>
        <w:t>project close</w:t>
      </w:r>
      <w:r w:rsidRPr="00DF0AAB">
        <w:t xml:space="preserve"> occurred </w:t>
      </w:r>
      <w:r>
        <w:t>during</w:t>
      </w:r>
      <w:r w:rsidRPr="00DF0AAB">
        <w:t xml:space="preserve"> the reporting period.</w:t>
      </w:r>
    </w:p>
    <w:p w14:paraId="1E5C1EB6" w14:textId="4CE4D3E6" w:rsidR="00366488" w:rsidRPr="00FE4566" w:rsidRDefault="00366488" w:rsidP="00366488">
      <w:pPr>
        <w:pStyle w:val="Noparagraph"/>
        <w:spacing w:after="120"/>
        <w:ind w:left="567" w:hanging="567"/>
      </w:pPr>
      <w:r>
        <w:t xml:space="preserve">The </w:t>
      </w:r>
      <w:bookmarkStart w:id="94" w:name="_Hlk124518881"/>
      <w:r w:rsidRPr="00886E29">
        <w:rPr>
          <w:i/>
        </w:rPr>
        <w:t>interconnector</w:t>
      </w:r>
      <w:r>
        <w:t xml:space="preserve"> must report a project identifier for the </w:t>
      </w:r>
      <w:r w:rsidRPr="00FE4566">
        <w:t>'Project ID'. This may be the project name, location and/or code.</w:t>
      </w:r>
      <w:bookmarkEnd w:id="94"/>
    </w:p>
    <w:p w14:paraId="259693AC" w14:textId="5D2D2A50" w:rsidR="00366488" w:rsidRDefault="00366488" w:rsidP="00366488">
      <w:pPr>
        <w:pStyle w:val="Noparagraph"/>
        <w:spacing w:after="120"/>
        <w:ind w:left="567" w:hanging="567"/>
      </w:pPr>
      <w:r>
        <w:t>The</w:t>
      </w:r>
      <w:r w:rsidRPr="00A06E1A">
        <w:rPr>
          <w:i/>
          <w:iCs w:val="0"/>
        </w:rPr>
        <w:t xml:space="preserve"> </w:t>
      </w:r>
      <w:r w:rsidRPr="00886E29">
        <w:rPr>
          <w:i/>
        </w:rPr>
        <w:t>interconnector</w:t>
      </w:r>
      <w:r>
        <w:t xml:space="preserve"> must report</w:t>
      </w:r>
      <w:r w:rsidRPr="00DF0AAB">
        <w:t xml:space="preserve"> all expenditures in real dollars, where the real dollar terms are set to the last day of the </w:t>
      </w:r>
      <w:r w:rsidRPr="00FE6C89">
        <w:rPr>
          <w:i/>
          <w:iCs w:val="0"/>
        </w:rPr>
        <w:t>reporting period</w:t>
      </w:r>
      <w:r w:rsidRPr="00DF0AAB">
        <w:t xml:space="preserve"> (</w:t>
      </w:r>
      <w:r>
        <w:t>for example,</w:t>
      </w:r>
      <w:r w:rsidRPr="00DF0AAB">
        <w:t xml:space="preserve"> </w:t>
      </w:r>
      <w:r>
        <w:t xml:space="preserve">for </w:t>
      </w:r>
      <w:r w:rsidRPr="00DF0AAB">
        <w:t xml:space="preserve">the </w:t>
      </w:r>
      <w:r w:rsidRPr="00FE6C89">
        <w:rPr>
          <w:i/>
          <w:iCs w:val="0"/>
        </w:rPr>
        <w:t xml:space="preserve">reporting </w:t>
      </w:r>
      <w:r w:rsidRPr="00FE6C89">
        <w:rPr>
          <w:i/>
          <w:iCs w:val="0"/>
        </w:rPr>
        <w:lastRenderedPageBreak/>
        <w:t>period</w:t>
      </w:r>
      <w:r w:rsidRPr="00DF0AAB">
        <w:t xml:space="preserve"> 1 July 2023 to 30 June 2024, the expenditure is reported in $</w:t>
      </w:r>
      <w:r>
        <w:t xml:space="preserve">real, </w:t>
      </w:r>
      <w:r w:rsidRPr="00DF0AAB">
        <w:t>30 June 2024)</w:t>
      </w:r>
      <w:r>
        <w:t xml:space="preserve">. </w:t>
      </w:r>
    </w:p>
    <w:p w14:paraId="6081DF5A" w14:textId="2A036F48" w:rsidR="00D3029B" w:rsidRDefault="00366488" w:rsidP="004C76DC">
      <w:pPr>
        <w:pStyle w:val="Noparagraph"/>
        <w:spacing w:after="120"/>
        <w:ind w:left="567" w:hanging="567"/>
      </w:pPr>
      <w:r>
        <w:t>The</w:t>
      </w:r>
      <w:r w:rsidRPr="00A06E1A">
        <w:rPr>
          <w:i/>
          <w:iCs w:val="0"/>
        </w:rPr>
        <w:t xml:space="preserve"> </w:t>
      </w:r>
      <w:r w:rsidRPr="00886E29">
        <w:rPr>
          <w:i/>
        </w:rPr>
        <w:t>interconnector</w:t>
      </w:r>
      <w:r>
        <w:t xml:space="preserve"> must explain the conversion factors used to derive the real dollar expenditures in its </w:t>
      </w:r>
      <w:r w:rsidRPr="000965B4">
        <w:rPr>
          <w:i/>
          <w:iCs w:val="0"/>
        </w:rPr>
        <w:t>basis of preparation</w:t>
      </w:r>
      <w:r>
        <w:t xml:space="preserve">. </w:t>
      </w:r>
    </w:p>
    <w:p w14:paraId="3C4EFF7C" w14:textId="0A2FE7CF" w:rsidR="00836FDE" w:rsidRDefault="00836FDE" w:rsidP="00836FDE">
      <w:pPr>
        <w:pStyle w:val="Heading2"/>
      </w:pPr>
      <w:bookmarkStart w:id="95" w:name="_Toc121724730"/>
      <w:bookmarkStart w:id="96" w:name="_Toc162708086"/>
      <w:bookmarkEnd w:id="79"/>
      <w:r>
        <w:lastRenderedPageBreak/>
        <w:t xml:space="preserve">Workbook </w:t>
      </w:r>
      <w:r w:rsidR="0003394E">
        <w:t xml:space="preserve">08 </w:t>
      </w:r>
      <w:r>
        <w:t>– Asset base values</w:t>
      </w:r>
      <w:bookmarkEnd w:id="95"/>
      <w:bookmarkEnd w:id="96"/>
    </w:p>
    <w:p w14:paraId="0987A0AB" w14:textId="537746D8" w:rsidR="00D15E32" w:rsidRPr="00025978" w:rsidRDefault="00D15E32" w:rsidP="00D15E32">
      <w:pPr>
        <w:pStyle w:val="Heading3"/>
        <w:spacing w:after="240"/>
        <w:ind w:left="578" w:hanging="578"/>
        <w:rPr>
          <w:lang w:eastAsia="ja-JP"/>
        </w:rPr>
      </w:pPr>
      <w:bookmarkStart w:id="97" w:name="_Toc152760257"/>
      <w:bookmarkStart w:id="98" w:name="_Toc152760321"/>
      <w:bookmarkStart w:id="99" w:name="_Toc152760258"/>
      <w:bookmarkStart w:id="100" w:name="_Toc152760322"/>
      <w:bookmarkStart w:id="101" w:name="_Toc152760259"/>
      <w:bookmarkStart w:id="102" w:name="_Toc152760323"/>
      <w:bookmarkStart w:id="103" w:name="_Toc152760260"/>
      <w:bookmarkStart w:id="104" w:name="_Toc152760324"/>
      <w:bookmarkStart w:id="105" w:name="_Toc162708087"/>
      <w:bookmarkStart w:id="106" w:name="_Toc152752642"/>
      <w:bookmarkEnd w:id="97"/>
      <w:bookmarkEnd w:id="98"/>
      <w:bookmarkEnd w:id="99"/>
      <w:bookmarkEnd w:id="100"/>
      <w:bookmarkEnd w:id="101"/>
      <w:bookmarkEnd w:id="102"/>
      <w:bookmarkEnd w:id="103"/>
      <w:bookmarkEnd w:id="104"/>
      <w:r w:rsidRPr="00025978">
        <w:rPr>
          <w:lang w:eastAsia="ja-JP"/>
        </w:rPr>
        <w:t>Regulatory accounts</w:t>
      </w:r>
      <w:bookmarkEnd w:id="105"/>
      <w:r w:rsidRPr="00025978">
        <w:rPr>
          <w:lang w:eastAsia="ja-JP"/>
        </w:rPr>
        <w:t xml:space="preserve"> (PTS)</w:t>
      </w:r>
      <w:bookmarkEnd w:id="106"/>
      <w:r w:rsidR="00B4336A">
        <w:rPr>
          <w:lang w:eastAsia="ja-JP"/>
        </w:rPr>
        <w:t xml:space="preserve"> </w:t>
      </w:r>
      <w:r w:rsidR="00B4336A">
        <w:rPr>
          <w:color w:val="0000CC"/>
          <w:lang w:eastAsia="ja-JP"/>
        </w:rPr>
        <w:t>(8.6)</w:t>
      </w:r>
    </w:p>
    <w:p w14:paraId="332B789E" w14:textId="2D9C1EC5" w:rsidR="00D15E32" w:rsidRPr="00F86974" w:rsidRDefault="00D15E32" w:rsidP="00D15E32">
      <w:pPr>
        <w:spacing w:before="120" w:after="120"/>
        <w:rPr>
          <w:rFonts w:eastAsiaTheme="majorEastAsia" w:cstheme="majorBidi"/>
          <w:i/>
          <w:color w:val="303F51"/>
          <w:lang w:eastAsia="ja-JP"/>
        </w:rPr>
      </w:pPr>
      <w:r>
        <w:rPr>
          <w:rFonts w:eastAsiaTheme="majorEastAsia" w:cstheme="majorBidi"/>
          <w:i/>
          <w:color w:val="303F51"/>
          <w:lang w:eastAsia="ja-JP"/>
        </w:rPr>
        <w:t>Indicative total regulatory asset base roll forward (within period)</w:t>
      </w:r>
      <w:r w:rsidR="00B70042">
        <w:rPr>
          <w:rFonts w:eastAsiaTheme="majorEastAsia" w:cstheme="majorBidi"/>
          <w:i/>
          <w:color w:val="303F51"/>
          <w:lang w:eastAsia="ja-JP"/>
        </w:rPr>
        <w:t xml:space="preserve"> </w:t>
      </w:r>
      <w:r w:rsidR="00B70042">
        <w:rPr>
          <w:rFonts w:eastAsiaTheme="majorEastAsia" w:cstheme="majorBidi"/>
          <w:i/>
          <w:color w:val="0000CC"/>
          <w:lang w:eastAsia="ja-JP"/>
        </w:rPr>
        <w:t>(</w:t>
      </w:r>
      <w:r w:rsidR="005B5D0F">
        <w:rPr>
          <w:rFonts w:eastAsiaTheme="majorEastAsia" w:cstheme="majorBidi"/>
          <w:i/>
          <w:color w:val="0000CC"/>
          <w:lang w:eastAsia="ja-JP"/>
        </w:rPr>
        <w:t>table 8.6.</w:t>
      </w:r>
      <w:r w:rsidR="005B5D0F">
        <w:rPr>
          <w:rFonts w:eastAsiaTheme="majorEastAsia" w:cstheme="majorBidi"/>
          <w:i/>
          <w:color w:val="0000CC"/>
          <w:lang w:eastAsia="ja-JP"/>
        </w:rPr>
        <w:t xml:space="preserve">1, </w:t>
      </w:r>
      <w:r w:rsidR="00B70042">
        <w:rPr>
          <w:rFonts w:eastAsiaTheme="majorEastAsia" w:cstheme="majorBidi"/>
          <w:i/>
          <w:color w:val="0000CC"/>
          <w:lang w:eastAsia="ja-JP"/>
        </w:rPr>
        <w:t>table 8.6.2)</w:t>
      </w:r>
    </w:p>
    <w:p w14:paraId="25BF1D97" w14:textId="2525934A" w:rsidR="00D15E32" w:rsidRPr="002544A0" w:rsidRDefault="00D15E32" w:rsidP="00D15E32">
      <w:pPr>
        <w:spacing w:before="120" w:after="120"/>
        <w:rPr>
          <w:rFonts w:eastAsiaTheme="majorEastAsia" w:cstheme="majorBidi"/>
          <w:i/>
          <w:color w:val="303F51"/>
          <w:lang w:eastAsia="ja-JP"/>
        </w:rPr>
      </w:pPr>
      <w:r>
        <w:rPr>
          <w:rFonts w:eastAsiaTheme="majorEastAsia" w:cstheme="majorBidi"/>
          <w:i/>
          <w:color w:val="303F51"/>
          <w:lang w:eastAsia="ja-JP"/>
        </w:rPr>
        <w:t>Indicative total tax asset base roll forward (within period)</w:t>
      </w:r>
      <w:r w:rsidRPr="002544A0">
        <w:rPr>
          <w:rFonts w:eastAsiaTheme="majorEastAsia" w:cstheme="majorBidi"/>
          <w:i/>
          <w:color w:val="303F51"/>
          <w:lang w:eastAsia="ja-JP"/>
        </w:rPr>
        <w:t xml:space="preserve"> </w:t>
      </w:r>
      <w:r w:rsidR="00074779">
        <w:rPr>
          <w:rFonts w:eastAsiaTheme="majorEastAsia" w:cstheme="majorBidi"/>
          <w:i/>
          <w:color w:val="0000CC"/>
          <w:lang w:eastAsia="ja-JP"/>
        </w:rPr>
        <w:t>(table 8.6.2)</w:t>
      </w:r>
    </w:p>
    <w:p w14:paraId="2FDEFBAE" w14:textId="7A94F252" w:rsidR="00D15E32" w:rsidRDefault="00D15E32" w:rsidP="00531463">
      <w:pPr>
        <w:pStyle w:val="Noparagraph"/>
        <w:tabs>
          <w:tab w:val="clear" w:pos="567"/>
        </w:tabs>
      </w:pPr>
      <w:r w:rsidRPr="002544A0">
        <w:t xml:space="preserve">The </w:t>
      </w:r>
      <w:r w:rsidRPr="00886E29">
        <w:rPr>
          <w:i/>
        </w:rPr>
        <w:t>interconnector</w:t>
      </w:r>
      <w:r>
        <w:t xml:space="preserve"> </w:t>
      </w:r>
      <w:r w:rsidRPr="002544A0">
        <w:t xml:space="preserve">must report the required </w:t>
      </w:r>
      <w:r>
        <w:t>data</w:t>
      </w:r>
      <w:r w:rsidRPr="002544A0">
        <w:t xml:space="preserve"> in accordance with the </w:t>
      </w:r>
      <w:r w:rsidRPr="00375AB1">
        <w:rPr>
          <w:i/>
        </w:rPr>
        <w:t>AER</w:t>
      </w:r>
      <w:r w:rsidRPr="002544A0">
        <w:t xml:space="preserve">’s Roll Forward Model, and the definitions in </w:t>
      </w:r>
      <w:r w:rsidRPr="002544A0">
        <w:rPr>
          <w:i/>
          <w:iCs w:val="0"/>
        </w:rPr>
        <w:t>Data workbook 08 - Asset base values</w:t>
      </w:r>
      <w:r w:rsidRPr="002544A0">
        <w:t>.</w:t>
      </w:r>
    </w:p>
    <w:p w14:paraId="186A032D" w14:textId="4C35B205" w:rsidR="00D15E32" w:rsidRDefault="00D15E32" w:rsidP="00531463">
      <w:pPr>
        <w:pStyle w:val="Noparagraph"/>
        <w:tabs>
          <w:tab w:val="clear" w:pos="567"/>
        </w:tabs>
      </w:pPr>
      <w:r>
        <w:t xml:space="preserve">The </w:t>
      </w:r>
      <w:r w:rsidRPr="00886E29">
        <w:rPr>
          <w:i/>
        </w:rPr>
        <w:t>interconnector</w:t>
      </w:r>
      <w:r>
        <w:t xml:space="preserve"> must report the opening value in accordance with the following instructions:</w:t>
      </w:r>
    </w:p>
    <w:p w14:paraId="36089B55" w14:textId="77777777" w:rsidR="00D15E32" w:rsidRDefault="00D15E32" w:rsidP="00D15E32">
      <w:pPr>
        <w:pStyle w:val="Noparagraph"/>
        <w:numPr>
          <w:ilvl w:val="3"/>
          <w:numId w:val="12"/>
        </w:numPr>
        <w:ind w:left="993"/>
      </w:pPr>
      <w:r>
        <w:t xml:space="preserve">In the first year of a regulatory control period the Opening asset base value must equal the opening asset base value used by the AER to model revenue requirements in its final determination for the regulatory period (using the Post Tax revenue Model). </w:t>
      </w:r>
    </w:p>
    <w:p w14:paraId="033BD862" w14:textId="77777777" w:rsidR="00D15E32" w:rsidRDefault="00D15E32" w:rsidP="00D15E32">
      <w:pPr>
        <w:pStyle w:val="Noparagraph"/>
        <w:numPr>
          <w:ilvl w:val="3"/>
          <w:numId w:val="12"/>
        </w:numPr>
        <w:ind w:left="993"/>
      </w:pPr>
      <w:r>
        <w:t>In remaining years of a regulatory control period the opening asset base value should equal the closing value of the prior year.</w:t>
      </w:r>
    </w:p>
    <w:p w14:paraId="29E8EC8A" w14:textId="00BB98AA" w:rsidR="00D15E32" w:rsidRDefault="00D15E32" w:rsidP="00531463">
      <w:pPr>
        <w:pStyle w:val="Noparagraph"/>
        <w:tabs>
          <w:tab w:val="clear" w:pos="567"/>
        </w:tabs>
      </w:pPr>
      <w:r>
        <w:t xml:space="preserve">The </w:t>
      </w:r>
      <w:r w:rsidRPr="00886E29">
        <w:rPr>
          <w:i/>
        </w:rPr>
        <w:t>interconnector</w:t>
      </w:r>
      <w:r>
        <w:t xml:space="preserve"> must report the inflation addition </w:t>
      </w:r>
      <w:r w:rsidRPr="00226C0A">
        <w:t>consistent with the inflation requirement as per the annual revenue adjustment process set out in the final determination.</w:t>
      </w:r>
    </w:p>
    <w:p w14:paraId="67C721CE" w14:textId="49D51AA1" w:rsidR="00D15E32" w:rsidRDefault="00D15E32" w:rsidP="00531463">
      <w:pPr>
        <w:pStyle w:val="Noparagraph"/>
        <w:tabs>
          <w:tab w:val="clear" w:pos="567"/>
        </w:tabs>
      </w:pPr>
      <w:r>
        <w:t xml:space="preserve">The </w:t>
      </w:r>
      <w:r w:rsidRPr="00886E29">
        <w:rPr>
          <w:i/>
        </w:rPr>
        <w:t>interconnector</w:t>
      </w:r>
      <w:r>
        <w:t xml:space="preserve"> must report the forecast straight</w:t>
      </w:r>
      <w:r w:rsidR="007223D5">
        <w:t>-</w:t>
      </w:r>
      <w:r>
        <w:t xml:space="preserve">line depreciation </w:t>
      </w:r>
      <w:r w:rsidRPr="00226C0A">
        <w:t xml:space="preserve">based on the forecast real straight-line depreciation determined in the annual </w:t>
      </w:r>
      <w:proofErr w:type="spellStart"/>
      <w:r w:rsidRPr="00226C0A">
        <w:t>RoD</w:t>
      </w:r>
      <w:proofErr w:type="spellEnd"/>
      <w:r w:rsidRPr="00226C0A">
        <w:t xml:space="preserve"> updated </w:t>
      </w:r>
      <w:proofErr w:type="gramStart"/>
      <w:r w:rsidRPr="00226C0A">
        <w:t>PTRM</w:t>
      </w:r>
      <w:r>
        <w:t>, but</w:t>
      </w:r>
      <w:proofErr w:type="gramEnd"/>
      <w:r>
        <w:t xml:space="preserve"> converted to nominal terms</w:t>
      </w:r>
      <w:r w:rsidRPr="00226C0A">
        <w:t>.</w:t>
      </w:r>
    </w:p>
    <w:p w14:paraId="5D68CB1A" w14:textId="4FC69D26" w:rsidR="00D15E32" w:rsidRDefault="00D15E32" w:rsidP="00531463">
      <w:pPr>
        <w:pStyle w:val="Noparagraph"/>
        <w:tabs>
          <w:tab w:val="clear" w:pos="567"/>
        </w:tabs>
      </w:pPr>
      <w:r>
        <w:t xml:space="preserve">The </w:t>
      </w:r>
      <w:r w:rsidRPr="00886E29">
        <w:rPr>
          <w:i/>
        </w:rPr>
        <w:t>interconnector</w:t>
      </w:r>
      <w:r>
        <w:t xml:space="preserve"> must report the gross capex and disposals</w:t>
      </w:r>
      <w:r w:rsidRPr="008B2B6D">
        <w:t xml:space="preserve"> consistent with </w:t>
      </w:r>
      <w:r>
        <w:t xml:space="preserve">expenditures reported in the income statements for prescribed transmission services - </w:t>
      </w:r>
      <w:r w:rsidRPr="008B2B6D">
        <w:t>Regulatory Accounts</w:t>
      </w:r>
    </w:p>
    <w:p w14:paraId="18449A89" w14:textId="0BD01B08" w:rsidR="00D15E32" w:rsidRDefault="00D15E32" w:rsidP="00531463">
      <w:pPr>
        <w:pStyle w:val="Noparagraph"/>
        <w:tabs>
          <w:tab w:val="clear" w:pos="567"/>
        </w:tabs>
      </w:pPr>
      <w:r>
        <w:t xml:space="preserve">The </w:t>
      </w:r>
      <w:r w:rsidRPr="00531463">
        <w:t>interconnector</w:t>
      </w:r>
      <w:r>
        <w:t xml:space="preserve"> must report the capex timing adjustment consistent with the ‘half year WACC adjustment’ described in the RFM, using the WACC value determined in the latest Return on debt annual update PTRM published by the AER.</w:t>
      </w:r>
    </w:p>
    <w:p w14:paraId="4B988D8B" w14:textId="6600C763" w:rsidR="00836FDE" w:rsidRDefault="00836FDE" w:rsidP="00836FDE">
      <w:pPr>
        <w:pStyle w:val="Heading2"/>
      </w:pPr>
      <w:bookmarkStart w:id="107" w:name="_Toc152760262"/>
      <w:bookmarkStart w:id="108" w:name="_Toc152760326"/>
      <w:bookmarkStart w:id="109" w:name="_Toc121724734"/>
      <w:bookmarkStart w:id="110" w:name="_Toc162708088"/>
      <w:bookmarkEnd w:id="107"/>
      <w:bookmarkEnd w:id="108"/>
      <w:r>
        <w:lastRenderedPageBreak/>
        <w:t xml:space="preserve">Workbook </w:t>
      </w:r>
      <w:r w:rsidR="0003394E">
        <w:t xml:space="preserve">09 </w:t>
      </w:r>
      <w:r>
        <w:t>– Revenue and financial statements</w:t>
      </w:r>
      <w:bookmarkEnd w:id="109"/>
      <w:bookmarkEnd w:id="110"/>
    </w:p>
    <w:p w14:paraId="37FBE73D" w14:textId="5B4EF164" w:rsidR="00836FDE" w:rsidRDefault="00836FDE" w:rsidP="00836FDE">
      <w:pPr>
        <w:pStyle w:val="Heading3"/>
        <w:spacing w:after="240"/>
        <w:ind w:left="578" w:hanging="578"/>
        <w:rPr>
          <w:lang w:eastAsia="ja-JP"/>
        </w:rPr>
      </w:pPr>
      <w:bookmarkStart w:id="111" w:name="_Toc121724737"/>
      <w:bookmarkStart w:id="112" w:name="_Toc162708089"/>
      <w:r>
        <w:rPr>
          <w:lang w:eastAsia="ja-JP"/>
        </w:rPr>
        <w:t>A</w:t>
      </w:r>
      <w:r w:rsidR="00E9094E">
        <w:rPr>
          <w:lang w:eastAsia="ja-JP"/>
        </w:rPr>
        <w:t xml:space="preserve">udited </w:t>
      </w:r>
      <w:r w:rsidR="0091529D">
        <w:rPr>
          <w:lang w:eastAsia="ja-JP"/>
        </w:rPr>
        <w:t>s</w:t>
      </w:r>
      <w:r w:rsidR="00E9094E">
        <w:rPr>
          <w:lang w:eastAsia="ja-JP"/>
        </w:rPr>
        <w:t>tatutory accounts</w:t>
      </w:r>
      <w:bookmarkEnd w:id="111"/>
      <w:bookmarkEnd w:id="112"/>
      <w:r w:rsidR="00826849">
        <w:rPr>
          <w:lang w:eastAsia="ja-JP"/>
        </w:rPr>
        <w:t xml:space="preserve"> </w:t>
      </w:r>
      <w:r w:rsidR="00826849" w:rsidRPr="00B573B3">
        <w:rPr>
          <w:color w:val="0000CC"/>
          <w:lang w:eastAsia="ja-JP"/>
        </w:rPr>
        <w:t>(9.1)</w:t>
      </w:r>
    </w:p>
    <w:p w14:paraId="7EA2CCDC" w14:textId="16B3EBCF" w:rsidR="0060567E" w:rsidRDefault="0060567E" w:rsidP="0060567E">
      <w:pPr>
        <w:spacing w:before="120" w:after="120"/>
        <w:rPr>
          <w:rFonts w:eastAsiaTheme="majorEastAsia" w:cstheme="majorBidi"/>
          <w:b/>
          <w:bCs/>
          <w:iCs/>
          <w:color w:val="303F51"/>
          <w:lang w:eastAsia="ja-JP"/>
        </w:rPr>
      </w:pPr>
      <w:r>
        <w:rPr>
          <w:rFonts w:eastAsiaTheme="majorEastAsia" w:cstheme="majorBidi"/>
          <w:b/>
          <w:bCs/>
          <w:iCs/>
          <w:color w:val="303F51"/>
          <w:lang w:eastAsia="ja-JP"/>
        </w:rPr>
        <w:t>Income statement</w:t>
      </w:r>
      <w:r w:rsidR="00FA669B">
        <w:rPr>
          <w:rFonts w:eastAsiaTheme="majorEastAsia" w:cstheme="majorBidi"/>
          <w:b/>
          <w:bCs/>
          <w:iCs/>
          <w:color w:val="303F51"/>
          <w:lang w:eastAsia="ja-JP"/>
        </w:rPr>
        <w:t xml:space="preserve"> </w:t>
      </w:r>
      <w:r w:rsidR="00FA669B" w:rsidRPr="00B573B3">
        <w:rPr>
          <w:rFonts w:eastAsiaTheme="majorEastAsia" w:cstheme="majorBidi"/>
          <w:b/>
          <w:bCs/>
          <w:iCs/>
          <w:color w:val="0000CC"/>
          <w:lang w:eastAsia="ja-JP"/>
        </w:rPr>
        <w:t>(</w:t>
      </w:r>
      <w:r w:rsidR="00876745">
        <w:rPr>
          <w:rFonts w:eastAsiaTheme="majorEastAsia" w:cstheme="majorBidi"/>
          <w:b/>
          <w:bCs/>
          <w:iCs/>
          <w:color w:val="0000CC"/>
          <w:lang w:eastAsia="ja-JP"/>
        </w:rPr>
        <w:t>t</w:t>
      </w:r>
      <w:r w:rsidR="00FA669B" w:rsidRPr="00B573B3">
        <w:rPr>
          <w:rFonts w:eastAsiaTheme="majorEastAsia" w:cstheme="majorBidi"/>
          <w:b/>
          <w:bCs/>
          <w:iCs/>
          <w:color w:val="0000CC"/>
          <w:lang w:eastAsia="ja-JP"/>
        </w:rPr>
        <w:t>able 9.1.1)</w:t>
      </w:r>
    </w:p>
    <w:p w14:paraId="6BF2735B" w14:textId="285B89BB" w:rsidR="00C11B36" w:rsidRDefault="0060567E" w:rsidP="0060567E">
      <w:pPr>
        <w:pStyle w:val="Noparagraph"/>
        <w:ind w:left="567" w:hanging="567"/>
      </w:pPr>
      <w:r>
        <w:t xml:space="preserve">The </w:t>
      </w:r>
      <w:r w:rsidR="00A10108">
        <w:t>data</w:t>
      </w:r>
      <w:r>
        <w:t xml:space="preserve"> requirements are set out in </w:t>
      </w:r>
      <w:r w:rsidRPr="0006272A">
        <w:rPr>
          <w:i/>
          <w:iCs w:val="0"/>
        </w:rPr>
        <w:t>Data workbook 09 – Revenue and financial statements</w:t>
      </w:r>
      <w:r>
        <w:t xml:space="preserve">, with additional context provided by the general instructions in this document. </w:t>
      </w:r>
    </w:p>
    <w:p w14:paraId="71F07FFF" w14:textId="02B70D69" w:rsidR="00F84350" w:rsidRDefault="00C11B36" w:rsidP="0060567E">
      <w:pPr>
        <w:pStyle w:val="Noparagraph"/>
        <w:ind w:left="567" w:hanging="567"/>
      </w:pPr>
      <w:r>
        <w:t>The</w:t>
      </w:r>
      <w:r w:rsidR="006D157B">
        <w:t xml:space="preserve"> </w:t>
      </w:r>
      <w:r w:rsidR="00886E29" w:rsidRPr="00886E29">
        <w:rPr>
          <w:i/>
        </w:rPr>
        <w:t>interconnector</w:t>
      </w:r>
      <w:r>
        <w:t xml:space="preserve"> must disaggregate Other Revenue where the revenue </w:t>
      </w:r>
      <w:r w:rsidR="00F84350">
        <w:t>represents greater than 5 percent of the total revenue reported for Prescribed transmission services.</w:t>
      </w:r>
    </w:p>
    <w:p w14:paraId="469A1DDD" w14:textId="17ED2FB9" w:rsidR="0060567E" w:rsidRDefault="00F84350" w:rsidP="0060567E">
      <w:pPr>
        <w:pStyle w:val="Noparagraph"/>
        <w:ind w:left="567" w:hanging="567"/>
      </w:pPr>
      <w:r>
        <w:t>The</w:t>
      </w:r>
      <w:r w:rsidR="006D157B">
        <w:t xml:space="preserve"> </w:t>
      </w:r>
      <w:r w:rsidR="00886E29" w:rsidRPr="00886E29">
        <w:rPr>
          <w:i/>
        </w:rPr>
        <w:t>interconnector</w:t>
      </w:r>
      <w:r>
        <w:t xml:space="preserve"> must disaggregate </w:t>
      </w:r>
      <w:proofErr w:type="gramStart"/>
      <w:r>
        <w:t>Other</w:t>
      </w:r>
      <w:proofErr w:type="gramEnd"/>
      <w:r>
        <w:t xml:space="preserve"> expenditure where the expenditure is greater than 5 per cent of the total expenditure reported for Prescribed transmission services.</w:t>
      </w:r>
    </w:p>
    <w:p w14:paraId="3C9EC461" w14:textId="2BE9AA67" w:rsidR="00E9094E" w:rsidRDefault="00E9094E" w:rsidP="00E9094E">
      <w:pPr>
        <w:pStyle w:val="Heading3"/>
        <w:spacing w:after="240"/>
        <w:ind w:left="578" w:hanging="578"/>
        <w:rPr>
          <w:lang w:eastAsia="ja-JP"/>
        </w:rPr>
      </w:pPr>
      <w:bookmarkStart w:id="113" w:name="_Toc162708090"/>
      <w:r>
        <w:rPr>
          <w:lang w:eastAsia="ja-JP"/>
        </w:rPr>
        <w:t>Regulatory accounts (PTS)</w:t>
      </w:r>
      <w:bookmarkEnd w:id="113"/>
      <w:r w:rsidR="00301C0B">
        <w:rPr>
          <w:lang w:eastAsia="ja-JP"/>
        </w:rPr>
        <w:t xml:space="preserve"> </w:t>
      </w:r>
      <w:r w:rsidR="00301C0B" w:rsidRPr="00A656FE">
        <w:rPr>
          <w:color w:val="0000CC"/>
          <w:lang w:eastAsia="ja-JP"/>
        </w:rPr>
        <w:t>(9.2</w:t>
      </w:r>
      <w:r w:rsidR="00301C0B">
        <w:rPr>
          <w:color w:val="0000CC"/>
          <w:lang w:eastAsia="ja-JP"/>
        </w:rPr>
        <w:t>, 3.1)</w:t>
      </w:r>
    </w:p>
    <w:p w14:paraId="1A8A8807" w14:textId="6FBB5C2B" w:rsidR="00F84350" w:rsidRDefault="00F84350" w:rsidP="00F84350">
      <w:pPr>
        <w:spacing w:before="120" w:after="120"/>
        <w:rPr>
          <w:rFonts w:eastAsiaTheme="majorEastAsia" w:cstheme="majorBidi"/>
          <w:b/>
          <w:bCs/>
          <w:iCs/>
          <w:color w:val="303F51"/>
          <w:lang w:eastAsia="ja-JP"/>
        </w:rPr>
      </w:pPr>
      <w:r>
        <w:rPr>
          <w:rFonts w:eastAsiaTheme="majorEastAsia" w:cstheme="majorBidi"/>
          <w:b/>
          <w:bCs/>
          <w:iCs/>
          <w:color w:val="303F51"/>
          <w:lang w:eastAsia="ja-JP"/>
        </w:rPr>
        <w:t>Income statement</w:t>
      </w:r>
      <w:r w:rsidR="006E5586">
        <w:rPr>
          <w:rFonts w:eastAsiaTheme="majorEastAsia" w:cstheme="majorBidi"/>
          <w:b/>
          <w:bCs/>
          <w:iCs/>
          <w:color w:val="303F51"/>
          <w:lang w:eastAsia="ja-JP"/>
        </w:rPr>
        <w:t xml:space="preserve"> </w:t>
      </w:r>
      <w:r w:rsidR="006E5586" w:rsidRPr="00A656FE">
        <w:rPr>
          <w:rFonts w:eastAsiaTheme="majorEastAsia" w:cstheme="majorBidi"/>
          <w:b/>
          <w:bCs/>
          <w:iCs/>
          <w:color w:val="0000CC"/>
          <w:lang w:eastAsia="ja-JP"/>
        </w:rPr>
        <w:t>(table 9.2.1)</w:t>
      </w:r>
    </w:p>
    <w:p w14:paraId="4F9136B4" w14:textId="014C9AD0" w:rsidR="00F84350" w:rsidRDefault="00F84350" w:rsidP="00F84350">
      <w:pPr>
        <w:pStyle w:val="Noparagraph"/>
        <w:ind w:left="567" w:hanging="567"/>
      </w:pPr>
      <w:r>
        <w:t xml:space="preserve">The </w:t>
      </w:r>
      <w:r w:rsidR="00A10108">
        <w:t>data</w:t>
      </w:r>
      <w:r>
        <w:t xml:space="preserve"> requirements are set out in </w:t>
      </w:r>
      <w:r w:rsidRPr="0006272A">
        <w:rPr>
          <w:i/>
          <w:iCs w:val="0"/>
        </w:rPr>
        <w:t>Data workbook 09 – Revenue and financial statements</w:t>
      </w:r>
      <w:r>
        <w:t xml:space="preserve">, with additional context provided by the general instructions in this document. </w:t>
      </w:r>
    </w:p>
    <w:p w14:paraId="10EC8025" w14:textId="3B92E709" w:rsidR="00F84350" w:rsidRDefault="00F84350" w:rsidP="00F84350">
      <w:pPr>
        <w:pStyle w:val="Noparagraph"/>
        <w:ind w:left="567" w:hanging="567"/>
      </w:pPr>
      <w:r>
        <w:t>The</w:t>
      </w:r>
      <w:r w:rsidR="006D157B">
        <w:t xml:space="preserve"> </w:t>
      </w:r>
      <w:r w:rsidR="00886E29" w:rsidRPr="00886E29">
        <w:rPr>
          <w:i/>
        </w:rPr>
        <w:t>interconnector</w:t>
      </w:r>
      <w:r>
        <w:t xml:space="preserve"> must disaggregate Other Revenue </w:t>
      </w:r>
      <w:r w:rsidR="00F50501">
        <w:t xml:space="preserve">using the same </w:t>
      </w:r>
      <w:r w:rsidR="00C54FDE">
        <w:t>categories</w:t>
      </w:r>
      <w:r w:rsidR="00F50501">
        <w:t xml:space="preserve"> as reported under Audited statutory accounts</w:t>
      </w:r>
      <w:r>
        <w:t>.</w:t>
      </w:r>
    </w:p>
    <w:p w14:paraId="09D35372" w14:textId="75D35411" w:rsidR="00F84350" w:rsidRDefault="00F84350" w:rsidP="00F84350">
      <w:pPr>
        <w:pStyle w:val="Noparagraph"/>
        <w:ind w:left="567" w:hanging="567"/>
      </w:pPr>
      <w:r>
        <w:t>The</w:t>
      </w:r>
      <w:r w:rsidR="006D157B">
        <w:t xml:space="preserve"> </w:t>
      </w:r>
      <w:r w:rsidR="00886E29" w:rsidRPr="00886E29">
        <w:rPr>
          <w:i/>
        </w:rPr>
        <w:t>interconnector</w:t>
      </w:r>
      <w:r>
        <w:t xml:space="preserve"> must disaggregate </w:t>
      </w:r>
      <w:proofErr w:type="gramStart"/>
      <w:r>
        <w:t>Other</w:t>
      </w:r>
      <w:proofErr w:type="gramEnd"/>
      <w:r>
        <w:t xml:space="preserve"> expenditure </w:t>
      </w:r>
      <w:r w:rsidR="00F50501">
        <w:t xml:space="preserve">using the same </w:t>
      </w:r>
      <w:r w:rsidR="00C54FDE">
        <w:t>categories</w:t>
      </w:r>
      <w:r w:rsidR="00F50501">
        <w:t xml:space="preserve"> as reported under Audited statutory accounts.</w:t>
      </w:r>
    </w:p>
    <w:p w14:paraId="33F23FD4" w14:textId="2F781F9C" w:rsidR="006E5C5D" w:rsidRPr="008551C2" w:rsidRDefault="006E5C5D" w:rsidP="006E5C5D">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Disaggregated </w:t>
      </w:r>
      <w:r w:rsidR="00E46734">
        <w:rPr>
          <w:rFonts w:eastAsiaTheme="majorEastAsia" w:cstheme="majorBidi"/>
          <w:b/>
          <w:bCs/>
          <w:iCs/>
          <w:color w:val="303F51"/>
          <w:lang w:eastAsia="ja-JP"/>
        </w:rPr>
        <w:t>r</w:t>
      </w:r>
      <w:r>
        <w:rPr>
          <w:rFonts w:eastAsiaTheme="majorEastAsia" w:cstheme="majorBidi"/>
          <w:b/>
          <w:bCs/>
          <w:iCs/>
          <w:color w:val="303F51"/>
          <w:lang w:eastAsia="ja-JP"/>
        </w:rPr>
        <w:t>evenue</w:t>
      </w:r>
      <w:r w:rsidR="00876745">
        <w:rPr>
          <w:rFonts w:eastAsiaTheme="majorEastAsia" w:cstheme="majorBidi"/>
          <w:b/>
          <w:bCs/>
          <w:iCs/>
          <w:color w:val="303F51"/>
          <w:lang w:eastAsia="ja-JP"/>
        </w:rPr>
        <w:t xml:space="preserve"> </w:t>
      </w:r>
      <w:r w:rsidR="00C5731F">
        <w:rPr>
          <w:rFonts w:eastAsiaTheme="majorEastAsia" w:cstheme="majorBidi"/>
          <w:b/>
          <w:bCs/>
          <w:iCs/>
          <w:color w:val="0000CC"/>
          <w:lang w:eastAsia="ja-JP"/>
        </w:rPr>
        <w:t>(table 3.1.3)</w:t>
      </w:r>
    </w:p>
    <w:p w14:paraId="40B87FFB" w14:textId="77777777" w:rsidR="006E5C5D" w:rsidRPr="00983ABD" w:rsidRDefault="006E5C5D" w:rsidP="006E5C5D">
      <w:pPr>
        <w:spacing w:before="120" w:after="120"/>
        <w:rPr>
          <w:rFonts w:eastAsiaTheme="majorEastAsia" w:cstheme="majorBidi"/>
          <w:i/>
          <w:color w:val="303F51"/>
          <w:lang w:eastAsia="ja-JP"/>
        </w:rPr>
      </w:pPr>
      <w:r>
        <w:rPr>
          <w:rFonts w:eastAsiaTheme="majorEastAsia" w:cstheme="majorBidi"/>
          <w:i/>
          <w:color w:val="303F51"/>
          <w:lang w:eastAsia="ja-JP"/>
        </w:rPr>
        <w:t>Revenue rewards and penalties – Incentive schemes</w:t>
      </w:r>
    </w:p>
    <w:p w14:paraId="01128FC3" w14:textId="645B8EF2" w:rsidR="006E5C5D" w:rsidRPr="00264EF1" w:rsidRDefault="006E5C5D" w:rsidP="006E5C5D">
      <w:pPr>
        <w:pStyle w:val="Noparagraph"/>
        <w:spacing w:after="120"/>
        <w:ind w:left="567" w:hanging="567"/>
        <w:rPr>
          <w:rFonts w:cs="Arial"/>
        </w:rPr>
      </w:pPr>
      <w:r w:rsidRPr="00902EED">
        <w:rPr>
          <w:rFonts w:cs="Arial"/>
        </w:rPr>
        <w:t>The</w:t>
      </w:r>
      <w:r w:rsidR="006D157B">
        <w:rPr>
          <w:rFonts w:cs="Arial"/>
          <w:i/>
        </w:rPr>
        <w:t xml:space="preserve"> interconnector</w:t>
      </w:r>
      <w:r w:rsidRPr="00264EF1">
        <w:rPr>
          <w:rFonts w:cs="Arial"/>
        </w:rPr>
        <w:t xml:space="preserve"> must report the penalties or rewards of incentive schemes in this table. </w:t>
      </w:r>
      <w:r w:rsidR="0050558B">
        <w:rPr>
          <w:rFonts w:cs="Arial"/>
        </w:rPr>
        <w:t>The interconnector must report t</w:t>
      </w:r>
      <w:r w:rsidRPr="00264EF1">
        <w:rPr>
          <w:rFonts w:cs="Arial"/>
        </w:rPr>
        <w:t>he penalties or rewards from the schemes applied by previous jurisdictional regulators that are equivalent to the service target performance incentive scheme (STPIS) or efficiency benefit sharing scheme (EBSS) against the line items for those schemes.</w:t>
      </w:r>
    </w:p>
    <w:p w14:paraId="4021DB92" w14:textId="673560C4" w:rsidR="006E5C5D" w:rsidRDefault="006E5C5D" w:rsidP="006E5C5D">
      <w:pPr>
        <w:pStyle w:val="Noparagraph"/>
        <w:spacing w:after="120"/>
        <w:ind w:left="567" w:hanging="567"/>
        <w:rPr>
          <w:rFonts w:cs="Arial"/>
        </w:rPr>
      </w:pPr>
      <w:r w:rsidRPr="00264EF1">
        <w:rPr>
          <w:rFonts w:cs="Arial"/>
        </w:rPr>
        <w:t>R</w:t>
      </w:r>
      <w:r w:rsidR="00D24B41">
        <w:rPr>
          <w:rFonts w:cs="Arial"/>
        </w:rPr>
        <w:t>eported r</w:t>
      </w:r>
      <w:r w:rsidRPr="00264EF1">
        <w:rPr>
          <w:rFonts w:cs="Arial"/>
        </w:rPr>
        <w:t xml:space="preserve">evenues must reflect the effect on revenues of incentive schemes in the year that the penalty or reward is applied (as opposed to when it was earned which depending on the scheme may be in earlier years). For instance, if </w:t>
      </w:r>
      <w:r>
        <w:rPr>
          <w:rFonts w:cs="Arial"/>
        </w:rPr>
        <w:t>the</w:t>
      </w:r>
      <w:r w:rsidR="006D157B">
        <w:rPr>
          <w:rFonts w:cs="Arial"/>
        </w:rPr>
        <w:t xml:space="preserve"> </w:t>
      </w:r>
      <w:r w:rsidR="00886E29" w:rsidRPr="00886E29">
        <w:rPr>
          <w:rFonts w:cs="Arial"/>
          <w:i/>
        </w:rPr>
        <w:t>interconnector</w:t>
      </w:r>
      <w:r w:rsidRPr="00264EF1">
        <w:rPr>
          <w:rFonts w:cs="Arial"/>
        </w:rPr>
        <w:t xml:space="preserve"> is rewarded extra revenues for performance under the STPIS in 20</w:t>
      </w:r>
      <w:r>
        <w:rPr>
          <w:rFonts w:cs="Arial"/>
        </w:rPr>
        <w:t>1</w:t>
      </w:r>
      <w:r w:rsidRPr="00264EF1">
        <w:rPr>
          <w:rFonts w:cs="Arial"/>
        </w:rPr>
        <w:t>9 and gains these revenues in 20</w:t>
      </w:r>
      <w:r>
        <w:rPr>
          <w:rFonts w:cs="Arial"/>
        </w:rPr>
        <w:t>2</w:t>
      </w:r>
      <w:r w:rsidRPr="00264EF1">
        <w:rPr>
          <w:rFonts w:cs="Arial"/>
        </w:rPr>
        <w:t>1 these revenues must be reported in the 20</w:t>
      </w:r>
      <w:r>
        <w:rPr>
          <w:rFonts w:cs="Arial"/>
        </w:rPr>
        <w:t>2</w:t>
      </w:r>
      <w:r w:rsidRPr="00264EF1">
        <w:rPr>
          <w:rFonts w:cs="Arial"/>
        </w:rPr>
        <w:t>1 year only.</w:t>
      </w:r>
    </w:p>
    <w:p w14:paraId="19570451" w14:textId="69EC3C6F" w:rsidR="00E9094E" w:rsidRDefault="00E9094E" w:rsidP="00E9094E">
      <w:pPr>
        <w:pStyle w:val="Heading3"/>
        <w:spacing w:after="240"/>
        <w:ind w:left="578" w:hanging="578"/>
        <w:rPr>
          <w:color w:val="0000CC"/>
          <w:lang w:eastAsia="ja-JP"/>
        </w:rPr>
      </w:pPr>
      <w:bookmarkStart w:id="114" w:name="_Toc162708091"/>
      <w:r>
        <w:rPr>
          <w:lang w:eastAsia="ja-JP"/>
        </w:rPr>
        <w:t>Provisions</w:t>
      </w:r>
      <w:bookmarkEnd w:id="114"/>
      <w:r w:rsidR="00037CB3">
        <w:rPr>
          <w:lang w:eastAsia="ja-JP"/>
        </w:rPr>
        <w:t xml:space="preserve"> </w:t>
      </w:r>
      <w:r w:rsidR="00037CB3">
        <w:rPr>
          <w:color w:val="0000CC"/>
          <w:lang w:eastAsia="ja-JP"/>
        </w:rPr>
        <w:t>(3.2.3)</w:t>
      </w:r>
    </w:p>
    <w:p w14:paraId="75E3A65A" w14:textId="643A3A64" w:rsidR="00037CB3" w:rsidRPr="008401A5" w:rsidRDefault="008401A5" w:rsidP="00037CB3">
      <w:pPr>
        <w:rPr>
          <w:color w:val="0000CC"/>
          <w:lang w:eastAsia="ja-JP"/>
        </w:rPr>
      </w:pPr>
      <w:r w:rsidRPr="00071C7A">
        <w:rPr>
          <w:rFonts w:eastAsia="Times New Roman" w:cs="Times New Roman"/>
          <w:color w:val="0000CC"/>
          <w:lang w:eastAsia="ja-JP"/>
        </w:rPr>
        <w:t>(table 3.2.3)</w:t>
      </w:r>
    </w:p>
    <w:p w14:paraId="6B3C46AD" w14:textId="14981FC6" w:rsidR="00E9094E" w:rsidRDefault="00E9094E" w:rsidP="00E9094E">
      <w:pPr>
        <w:pStyle w:val="Noparagraph"/>
        <w:spacing w:after="120"/>
        <w:ind w:left="567" w:hanging="567"/>
      </w:pPr>
      <w:r>
        <w:t>The</w:t>
      </w:r>
      <w:r w:rsidR="006D157B">
        <w:t xml:space="preserve"> </w:t>
      </w:r>
      <w:r w:rsidR="00886E29" w:rsidRPr="00886E29">
        <w:rPr>
          <w:i/>
        </w:rPr>
        <w:t>interconnector</w:t>
      </w:r>
      <w:r>
        <w:t xml:space="preserve"> must report </w:t>
      </w:r>
      <w:r w:rsidR="00A10108">
        <w:t>data</w:t>
      </w:r>
      <w:r>
        <w:t xml:space="preserve"> on total provisions in accordance with the requirements of the Cost Allocation Approach and the Regulatory Accounting Statements that were in effect for the </w:t>
      </w:r>
      <w:r w:rsidRPr="00D24B41">
        <w:rPr>
          <w:i/>
          <w:iCs w:val="0"/>
        </w:rPr>
        <w:t>reporting period</w:t>
      </w:r>
      <w:r>
        <w:t>.</w:t>
      </w:r>
    </w:p>
    <w:p w14:paraId="02703F55" w14:textId="421ACC00" w:rsidR="00E9094E" w:rsidRDefault="00E9094E" w:rsidP="00E9094E">
      <w:pPr>
        <w:pStyle w:val="Noparagraph"/>
        <w:spacing w:after="120"/>
        <w:ind w:left="567" w:hanging="567"/>
      </w:pPr>
      <w:r>
        <w:lastRenderedPageBreak/>
        <w:t>The</w:t>
      </w:r>
      <w:r w:rsidR="006D157B">
        <w:t xml:space="preserve"> </w:t>
      </w:r>
      <w:r w:rsidR="00886E29" w:rsidRPr="00886E29">
        <w:rPr>
          <w:i/>
        </w:rPr>
        <w:t>interconnector</w:t>
      </w:r>
      <w:r>
        <w:t xml:space="preserve"> must report </w:t>
      </w:r>
      <w:r w:rsidR="00A10108">
        <w:t>data</w:t>
      </w:r>
      <w:r>
        <w:t xml:space="preserve"> for each of its individual provisions. A provision is an account </w:t>
      </w:r>
      <w:r w:rsidR="00D24B41">
        <w:t xml:space="preserve">that </w:t>
      </w:r>
      <w:r>
        <w:t xml:space="preserve">records a specific present liability of an entity to </w:t>
      </w:r>
      <w:r w:rsidR="002030CF">
        <w:t xml:space="preserve">the </w:t>
      </w:r>
      <w:r w:rsidR="002030CF" w:rsidRPr="002030CF">
        <w:rPr>
          <w:i/>
          <w:iCs w:val="0"/>
        </w:rPr>
        <w:t>interconnector</w:t>
      </w:r>
      <w:r>
        <w:t>. Examples of provision accounts include employee entitlements, doubtful debts and uninsured losses.</w:t>
      </w:r>
    </w:p>
    <w:p w14:paraId="273A4352" w14:textId="14250DFE" w:rsidR="00E9094E" w:rsidRDefault="002030CF" w:rsidP="00E9094E">
      <w:pPr>
        <w:pStyle w:val="Noparagraph"/>
        <w:spacing w:after="120"/>
        <w:ind w:left="567" w:hanging="567"/>
      </w:pPr>
      <w:r>
        <w:t xml:space="preserve">The </w:t>
      </w:r>
      <w:r w:rsidRPr="002030CF">
        <w:rPr>
          <w:i/>
          <w:iCs w:val="0"/>
        </w:rPr>
        <w:t>interconnector</w:t>
      </w:r>
      <w:r>
        <w:t xml:space="preserve"> </w:t>
      </w:r>
      <w:r w:rsidR="00E9094E">
        <w:t>must</w:t>
      </w:r>
      <w:r w:rsidR="00E9094E">
        <w:rPr>
          <w:spacing w:val="44"/>
        </w:rPr>
        <w:t xml:space="preserve"> </w:t>
      </w:r>
      <w:r w:rsidR="00E9094E">
        <w:t>report</w:t>
      </w:r>
      <w:r>
        <w:t xml:space="preserve"> provisions</w:t>
      </w:r>
      <w:r w:rsidR="00E9094E">
        <w:rPr>
          <w:spacing w:val="47"/>
        </w:rPr>
        <w:t xml:space="preserve"> </w:t>
      </w:r>
      <w:r w:rsidR="00E9094E">
        <w:t>in</w:t>
      </w:r>
      <w:r w:rsidR="00E9094E">
        <w:rPr>
          <w:spacing w:val="47"/>
        </w:rPr>
        <w:t xml:space="preserve"> </w:t>
      </w:r>
      <w:r w:rsidR="00E9094E">
        <w:t>accordance</w:t>
      </w:r>
      <w:r w:rsidR="00E9094E">
        <w:rPr>
          <w:spacing w:val="49"/>
        </w:rPr>
        <w:t xml:space="preserve"> </w:t>
      </w:r>
      <w:r w:rsidR="00E9094E">
        <w:t>with</w:t>
      </w:r>
      <w:r w:rsidR="00E9094E">
        <w:rPr>
          <w:spacing w:val="44"/>
        </w:rPr>
        <w:t xml:space="preserve"> </w:t>
      </w:r>
      <w:r w:rsidR="00E9094E">
        <w:t>the</w:t>
      </w:r>
      <w:r w:rsidR="00E9094E">
        <w:rPr>
          <w:spacing w:val="44"/>
        </w:rPr>
        <w:t xml:space="preserve"> </w:t>
      </w:r>
      <w:r w:rsidR="00E9094E">
        <w:t>principles</w:t>
      </w:r>
      <w:r w:rsidR="00E9094E">
        <w:rPr>
          <w:spacing w:val="46"/>
        </w:rPr>
        <w:t xml:space="preserve"> </w:t>
      </w:r>
      <w:r w:rsidR="00E9094E">
        <w:t>and</w:t>
      </w:r>
      <w:r w:rsidR="00E9094E">
        <w:rPr>
          <w:spacing w:val="47"/>
        </w:rPr>
        <w:t xml:space="preserve"> </w:t>
      </w:r>
      <w:r w:rsidR="00E9094E">
        <w:t>policies</w:t>
      </w:r>
      <w:r w:rsidR="00E9094E">
        <w:rPr>
          <w:spacing w:val="48"/>
        </w:rPr>
        <w:t xml:space="preserve"> </w:t>
      </w:r>
      <w:r w:rsidR="00E01A34">
        <w:t>applying in the</w:t>
      </w:r>
      <w:r w:rsidR="00E9094E">
        <w:rPr>
          <w:spacing w:val="-2"/>
        </w:rPr>
        <w:t xml:space="preserve"> </w:t>
      </w:r>
      <w:r w:rsidR="00E9094E" w:rsidRPr="00E9094E">
        <w:rPr>
          <w:i/>
          <w:iCs w:val="0"/>
        </w:rPr>
        <w:t>reporting period</w:t>
      </w:r>
      <w:bookmarkStart w:id="115" w:name="_Hlk150842407"/>
      <w:r w:rsidR="00B26DD9">
        <w:t>, and apply the following presentation standards:</w:t>
      </w:r>
    </w:p>
    <w:p w14:paraId="5C672D81" w14:textId="77777777" w:rsidR="00D74F3F" w:rsidRPr="00D74F3F" w:rsidRDefault="00D74F3F" w:rsidP="00D74F3F">
      <w:pPr>
        <w:numPr>
          <w:ilvl w:val="2"/>
          <w:numId w:val="58"/>
        </w:numPr>
        <w:spacing w:before="120" w:after="120" w:line="288" w:lineRule="auto"/>
        <w:rPr>
          <w:rFonts w:cs="Arial"/>
        </w:rPr>
      </w:pPr>
      <w:bookmarkStart w:id="116" w:name="_Hlk150842076"/>
      <w:bookmarkEnd w:id="115"/>
      <w:r w:rsidRPr="00D74F3F">
        <w:rPr>
          <w:rFonts w:cs="Arial"/>
        </w:rPr>
        <w:t xml:space="preserve">if the opening balance has a credit balance and represents a liability associated with the provision, it should be reported as a positive number </w:t>
      </w:r>
    </w:p>
    <w:p w14:paraId="7D4984B4" w14:textId="77777777" w:rsidR="00D74F3F" w:rsidRPr="00D74F3F" w:rsidRDefault="00D74F3F" w:rsidP="00D74F3F">
      <w:pPr>
        <w:numPr>
          <w:ilvl w:val="2"/>
          <w:numId w:val="58"/>
        </w:numPr>
        <w:spacing w:before="120" w:after="120" w:line="288" w:lineRule="auto"/>
        <w:rPr>
          <w:rFonts w:cs="Arial"/>
        </w:rPr>
      </w:pPr>
      <w:r w:rsidRPr="00D74F3F">
        <w:rPr>
          <w:rFonts w:cs="Arial"/>
        </w:rPr>
        <w:t>if the opening balance has a debit balance and represents a ‘negative’ liability associated with the provision it should be reported as a negative number</w:t>
      </w:r>
    </w:p>
    <w:p w14:paraId="0874DB3D" w14:textId="77777777" w:rsidR="00D74F3F" w:rsidRPr="00D74F3F" w:rsidRDefault="00D74F3F" w:rsidP="00D74F3F">
      <w:pPr>
        <w:numPr>
          <w:ilvl w:val="2"/>
          <w:numId w:val="58"/>
        </w:numPr>
        <w:spacing w:before="120" w:after="120" w:line="288" w:lineRule="auto"/>
        <w:rPr>
          <w:rFonts w:cs="Arial"/>
        </w:rPr>
      </w:pPr>
      <w:r w:rsidRPr="00D74F3F">
        <w:rPr>
          <w:rFonts w:cs="Arial"/>
        </w:rPr>
        <w:t>a movement in provisions that increases the liability should be reported as a positive number</w:t>
      </w:r>
    </w:p>
    <w:p w14:paraId="4BB6AF0D" w14:textId="49117AC2" w:rsidR="00D74F3F" w:rsidRPr="00460D6D" w:rsidRDefault="00D74F3F" w:rsidP="00460D6D">
      <w:pPr>
        <w:numPr>
          <w:ilvl w:val="2"/>
          <w:numId w:val="58"/>
        </w:numPr>
        <w:spacing w:before="120" w:after="120" w:line="288" w:lineRule="auto"/>
        <w:rPr>
          <w:rFonts w:cs="Arial"/>
        </w:rPr>
      </w:pPr>
      <w:r w:rsidRPr="00D74F3F">
        <w:rPr>
          <w:rFonts w:cs="Arial"/>
        </w:rPr>
        <w:t>a movement in provisions that decreases the liability should be reported as a negative number.</w:t>
      </w:r>
      <w:bookmarkEnd w:id="116"/>
    </w:p>
    <w:p w14:paraId="18390FE2" w14:textId="445D39AF" w:rsidR="00E9094E" w:rsidRDefault="00E9094E" w:rsidP="00E9094E">
      <w:pPr>
        <w:pStyle w:val="Heading3"/>
        <w:spacing w:after="240"/>
        <w:ind w:left="578" w:hanging="578"/>
        <w:rPr>
          <w:lang w:eastAsia="ja-JP"/>
        </w:rPr>
      </w:pPr>
      <w:bookmarkStart w:id="117" w:name="_Toc162708092"/>
      <w:r>
        <w:rPr>
          <w:lang w:eastAsia="ja-JP"/>
        </w:rPr>
        <w:t xml:space="preserve">Other financial </w:t>
      </w:r>
      <w:r w:rsidR="00E46734">
        <w:rPr>
          <w:lang w:eastAsia="ja-JP"/>
        </w:rPr>
        <w:t>information</w:t>
      </w:r>
      <w:bookmarkEnd w:id="117"/>
      <w:r w:rsidR="00200277">
        <w:rPr>
          <w:lang w:eastAsia="ja-JP"/>
        </w:rPr>
        <w:t xml:space="preserve"> </w:t>
      </w:r>
      <w:r w:rsidR="00200277">
        <w:rPr>
          <w:color w:val="0000CC"/>
          <w:lang w:eastAsia="ja-JP"/>
        </w:rPr>
        <w:t>(8.8, 7.7, 7.6)</w:t>
      </w:r>
    </w:p>
    <w:p w14:paraId="6FF003C8" w14:textId="604A30C2" w:rsidR="0019526F" w:rsidRDefault="0019526F" w:rsidP="0019526F">
      <w:pPr>
        <w:spacing w:before="120" w:after="120"/>
        <w:rPr>
          <w:rFonts w:eastAsiaTheme="majorEastAsia" w:cstheme="majorBidi"/>
          <w:b/>
          <w:bCs/>
          <w:iCs/>
          <w:color w:val="303F51"/>
          <w:lang w:eastAsia="ja-JP"/>
        </w:rPr>
      </w:pPr>
      <w:r w:rsidRPr="00562660">
        <w:rPr>
          <w:rFonts w:eastAsiaTheme="majorEastAsia" w:cstheme="majorBidi"/>
          <w:b/>
          <w:bCs/>
          <w:iCs/>
          <w:color w:val="303F51"/>
          <w:lang w:eastAsia="ja-JP"/>
        </w:rPr>
        <w:t xml:space="preserve">Revenue </w:t>
      </w:r>
      <w:r w:rsidR="00E46734">
        <w:rPr>
          <w:rFonts w:eastAsiaTheme="majorEastAsia" w:cstheme="majorBidi"/>
          <w:b/>
          <w:bCs/>
          <w:iCs/>
          <w:color w:val="303F51"/>
          <w:lang w:eastAsia="ja-JP"/>
        </w:rPr>
        <w:t>r</w:t>
      </w:r>
      <w:r w:rsidRPr="00562660">
        <w:rPr>
          <w:rFonts w:eastAsiaTheme="majorEastAsia" w:cstheme="majorBidi"/>
          <w:b/>
          <w:bCs/>
          <w:iCs/>
          <w:color w:val="303F51"/>
          <w:lang w:eastAsia="ja-JP"/>
        </w:rPr>
        <w:t>e</w:t>
      </w:r>
      <w:r>
        <w:rPr>
          <w:rFonts w:eastAsiaTheme="majorEastAsia" w:cstheme="majorBidi"/>
          <w:b/>
          <w:bCs/>
          <w:iCs/>
          <w:color w:val="303F51"/>
          <w:lang w:eastAsia="ja-JP"/>
        </w:rPr>
        <w:t>quirements</w:t>
      </w:r>
      <w:r w:rsidR="00AF333D">
        <w:rPr>
          <w:rFonts w:eastAsiaTheme="majorEastAsia" w:cstheme="majorBidi"/>
          <w:b/>
          <w:bCs/>
          <w:iCs/>
          <w:color w:val="303F51"/>
          <w:lang w:eastAsia="ja-JP"/>
        </w:rPr>
        <w:t xml:space="preserve"> </w:t>
      </w:r>
      <w:r w:rsidR="00AF333D" w:rsidRPr="00781088">
        <w:rPr>
          <w:rFonts w:eastAsiaTheme="majorEastAsia" w:cstheme="majorBidi"/>
          <w:b/>
          <w:bCs/>
          <w:iCs/>
          <w:color w:val="0000CC"/>
          <w:lang w:eastAsia="ja-JP"/>
        </w:rPr>
        <w:t>(table 8.8.1)</w:t>
      </w:r>
    </w:p>
    <w:p w14:paraId="65CE08BD" w14:textId="77777777" w:rsidR="0019526F" w:rsidRPr="00D9292C" w:rsidRDefault="0019526F" w:rsidP="0019526F">
      <w:pPr>
        <w:spacing w:before="120" w:after="120"/>
        <w:rPr>
          <w:rFonts w:eastAsiaTheme="majorEastAsia" w:cstheme="majorBidi"/>
          <w:i/>
          <w:color w:val="303F51"/>
          <w:lang w:eastAsia="ja-JP"/>
        </w:rPr>
      </w:pPr>
      <w:r w:rsidRPr="00D9292C">
        <w:rPr>
          <w:rFonts w:eastAsiaTheme="majorEastAsia" w:cstheme="majorBidi"/>
          <w:i/>
          <w:color w:val="303F51"/>
          <w:lang w:eastAsia="ja-JP"/>
        </w:rPr>
        <w:t>Adjusted allowed revenue</w:t>
      </w:r>
    </w:p>
    <w:p w14:paraId="2C3228E2" w14:textId="714A9FC8" w:rsidR="0019526F" w:rsidRDefault="0019526F" w:rsidP="0019526F">
      <w:pPr>
        <w:pStyle w:val="Noparagraph"/>
        <w:spacing w:after="120"/>
        <w:ind w:left="567" w:hanging="567"/>
      </w:pPr>
      <w:r>
        <w:t xml:space="preserve">The </w:t>
      </w:r>
      <w:r w:rsidRPr="002030CF">
        <w:rPr>
          <w:i/>
          <w:iCs w:val="0"/>
        </w:rPr>
        <w:t>interconnector</w:t>
      </w:r>
      <w:r>
        <w:t xml:space="preserve"> must report the </w:t>
      </w:r>
      <w:r w:rsidR="005E1750">
        <w:t xml:space="preserve">maximum </w:t>
      </w:r>
      <w:r>
        <w:t xml:space="preserve">allowed revenue and all adjustments that modify its revenue requirements for the </w:t>
      </w:r>
      <w:r w:rsidRPr="0042302E">
        <w:rPr>
          <w:i/>
          <w:iCs w:val="0"/>
        </w:rPr>
        <w:t>reporting period</w:t>
      </w:r>
      <w:r>
        <w:t xml:space="preserve">. These amounts will match the information used to set prices in the </w:t>
      </w:r>
      <w:r w:rsidRPr="0042302E">
        <w:rPr>
          <w:i/>
          <w:iCs w:val="0"/>
        </w:rPr>
        <w:t>reporting period</w:t>
      </w:r>
      <w:r>
        <w:t>.</w:t>
      </w:r>
    </w:p>
    <w:p w14:paraId="1B5720FF" w14:textId="05FE6B0E" w:rsidR="0019526F" w:rsidRPr="00D9292C" w:rsidRDefault="0019526F" w:rsidP="0019526F">
      <w:pPr>
        <w:keepNext/>
        <w:spacing w:before="120" w:after="120"/>
        <w:rPr>
          <w:rFonts w:eastAsiaTheme="majorEastAsia" w:cstheme="majorBidi"/>
          <w:i/>
          <w:color w:val="303F51"/>
          <w:lang w:eastAsia="ja-JP"/>
        </w:rPr>
      </w:pPr>
      <w:r w:rsidRPr="00D9292C">
        <w:rPr>
          <w:rFonts w:eastAsiaTheme="majorEastAsia" w:cstheme="majorBidi"/>
          <w:i/>
          <w:color w:val="303F51"/>
          <w:lang w:eastAsia="ja-JP"/>
        </w:rPr>
        <w:t>Revenue from prescribed service</w:t>
      </w:r>
      <w:r w:rsidR="005E1750">
        <w:rPr>
          <w:rFonts w:eastAsiaTheme="majorEastAsia" w:cstheme="majorBidi"/>
          <w:i/>
          <w:color w:val="303F51"/>
          <w:lang w:eastAsia="ja-JP"/>
        </w:rPr>
        <w:t>s</w:t>
      </w:r>
    </w:p>
    <w:p w14:paraId="7899A7A2" w14:textId="550A1CF7" w:rsidR="0019526F" w:rsidRDefault="0019526F" w:rsidP="0019526F">
      <w:pPr>
        <w:pStyle w:val="Noparagraph"/>
        <w:spacing w:after="120"/>
        <w:ind w:left="567" w:hanging="567"/>
      </w:pPr>
      <w:r>
        <w:t xml:space="preserve">The </w:t>
      </w:r>
      <w:r w:rsidRPr="002030CF">
        <w:rPr>
          <w:i/>
          <w:iCs w:val="0"/>
        </w:rPr>
        <w:t>interconnector</w:t>
      </w:r>
      <w:r>
        <w:t xml:space="preserve"> must report how its revenue requirements were expected to be recovered by service classification. The revenue from prescribed services must be equal to the adjusted allowed revenue.</w:t>
      </w:r>
    </w:p>
    <w:p w14:paraId="365B5F91" w14:textId="51F21655" w:rsidR="0019526F" w:rsidRDefault="0019526F" w:rsidP="0019526F">
      <w:pPr>
        <w:spacing w:before="120" w:after="120"/>
        <w:rPr>
          <w:rFonts w:eastAsiaTheme="majorEastAsia" w:cstheme="majorBidi"/>
          <w:b/>
          <w:bCs/>
          <w:iCs/>
          <w:color w:val="303F51"/>
          <w:lang w:eastAsia="ja-JP"/>
        </w:rPr>
      </w:pPr>
      <w:r>
        <w:rPr>
          <w:rFonts w:eastAsiaTheme="majorEastAsia" w:cstheme="majorBidi"/>
          <w:b/>
          <w:bCs/>
          <w:iCs/>
          <w:color w:val="303F51"/>
          <w:lang w:eastAsia="ja-JP"/>
        </w:rPr>
        <w:t>Revenue recoveries</w:t>
      </w:r>
      <w:r w:rsidR="00AD3E63">
        <w:rPr>
          <w:rFonts w:eastAsiaTheme="majorEastAsia" w:cstheme="majorBidi"/>
          <w:b/>
          <w:bCs/>
          <w:iCs/>
          <w:color w:val="303F51"/>
          <w:lang w:eastAsia="ja-JP"/>
        </w:rPr>
        <w:t xml:space="preserve"> </w:t>
      </w:r>
      <w:r w:rsidR="00AD3E63" w:rsidRPr="00781088">
        <w:rPr>
          <w:rFonts w:eastAsiaTheme="majorEastAsia" w:cstheme="majorBidi"/>
          <w:b/>
          <w:bCs/>
          <w:iCs/>
          <w:color w:val="0000CC"/>
          <w:lang w:eastAsia="ja-JP"/>
        </w:rPr>
        <w:t>(table 8.8.1)</w:t>
      </w:r>
    </w:p>
    <w:p w14:paraId="6A6E060E" w14:textId="4C64B45B" w:rsidR="0019526F" w:rsidRDefault="005E1750" w:rsidP="0019526F">
      <w:pPr>
        <w:pStyle w:val="Noparagraph"/>
        <w:spacing w:after="120"/>
        <w:ind w:left="567" w:hanging="567"/>
      </w:pPr>
      <w:r>
        <w:t xml:space="preserve">The </w:t>
      </w:r>
      <w:r w:rsidRPr="002030CF">
        <w:rPr>
          <w:i/>
          <w:iCs w:val="0"/>
        </w:rPr>
        <w:t>interconnector</w:t>
      </w:r>
      <w:r>
        <w:t xml:space="preserve"> must report the revenue it has received by service classification for the reporting year. </w:t>
      </w:r>
      <w:r w:rsidR="0019526F">
        <w:t xml:space="preserve">Data requirements are identified by reference to table headings, row descriptors and column headings. They are represented as input cells - shaded green in the </w:t>
      </w:r>
      <w:r w:rsidR="0019526F" w:rsidRPr="00BA4310">
        <w:rPr>
          <w:i/>
          <w:iCs w:val="0"/>
        </w:rPr>
        <w:t>data workbook</w:t>
      </w:r>
      <w:r w:rsidR="0019526F">
        <w:rPr>
          <w:i/>
          <w:iCs w:val="0"/>
        </w:rPr>
        <w:t xml:space="preserve"> 09 –  revenue and financial information. There are no further instructions.</w:t>
      </w:r>
    </w:p>
    <w:p w14:paraId="19EB32C3" w14:textId="34B4CA72" w:rsidR="0019526F" w:rsidRDefault="0019526F" w:rsidP="0019526F">
      <w:pPr>
        <w:spacing w:before="120" w:after="120"/>
        <w:rPr>
          <w:rFonts w:eastAsiaTheme="majorEastAsia" w:cstheme="majorBidi"/>
          <w:b/>
          <w:bCs/>
          <w:iCs/>
          <w:color w:val="303F51"/>
          <w:lang w:eastAsia="ja-JP"/>
        </w:rPr>
      </w:pPr>
      <w:r>
        <w:rPr>
          <w:rFonts w:eastAsiaTheme="majorEastAsia" w:cstheme="majorBidi"/>
          <w:b/>
          <w:bCs/>
          <w:iCs/>
          <w:color w:val="303F51"/>
          <w:lang w:eastAsia="ja-JP"/>
        </w:rPr>
        <w:t>Revenue unders / overs</w:t>
      </w:r>
      <w:r w:rsidR="00385C04">
        <w:rPr>
          <w:rFonts w:eastAsiaTheme="majorEastAsia" w:cstheme="majorBidi"/>
          <w:b/>
          <w:bCs/>
          <w:iCs/>
          <w:color w:val="303F51"/>
          <w:lang w:eastAsia="ja-JP"/>
        </w:rPr>
        <w:t xml:space="preserve"> </w:t>
      </w:r>
      <w:r w:rsidR="00385C04" w:rsidRPr="00781088">
        <w:rPr>
          <w:rFonts w:eastAsiaTheme="majorEastAsia" w:cstheme="majorBidi"/>
          <w:b/>
          <w:bCs/>
          <w:iCs/>
          <w:color w:val="0000CC"/>
          <w:lang w:eastAsia="ja-JP"/>
        </w:rPr>
        <w:t>(table 8.8.1)</w:t>
      </w:r>
    </w:p>
    <w:p w14:paraId="6F0716FD" w14:textId="40790A22" w:rsidR="0019526F" w:rsidRDefault="005E1750" w:rsidP="0019526F">
      <w:pPr>
        <w:pStyle w:val="Noparagraph"/>
        <w:spacing w:after="120"/>
        <w:ind w:left="567" w:hanging="567"/>
      </w:pPr>
      <w:r>
        <w:t xml:space="preserve">The </w:t>
      </w:r>
      <w:r w:rsidRPr="002030CF">
        <w:rPr>
          <w:i/>
          <w:iCs w:val="0"/>
        </w:rPr>
        <w:t>interconnector</w:t>
      </w:r>
      <w:r>
        <w:t xml:space="preserve"> must report the opening balance and transactions relating to revenue over and under recoveries. The </w:t>
      </w:r>
      <w:r w:rsidRPr="002030CF">
        <w:rPr>
          <w:i/>
          <w:iCs w:val="0"/>
        </w:rPr>
        <w:t>interconnector</w:t>
      </w:r>
      <w:r>
        <w:t xml:space="preserve"> may provide additional disclosures if required to explain the changes in the revenue over and under balance in each reporting period. </w:t>
      </w:r>
      <w:r w:rsidR="0019526F">
        <w:t xml:space="preserve">Data requirements are identified by reference to table headings, row descriptors and column headings. They are represented as input cells - shaded green in the </w:t>
      </w:r>
      <w:r w:rsidR="0019526F" w:rsidRPr="00BA4310">
        <w:rPr>
          <w:i/>
          <w:iCs w:val="0"/>
        </w:rPr>
        <w:t>data workbook</w:t>
      </w:r>
      <w:r w:rsidR="0019526F">
        <w:rPr>
          <w:i/>
          <w:iCs w:val="0"/>
        </w:rPr>
        <w:t xml:space="preserve"> 09 –  revenue and financial information. There are no further instructions.</w:t>
      </w:r>
    </w:p>
    <w:p w14:paraId="7E09D1EE" w14:textId="3EF0C509" w:rsidR="0019526F" w:rsidRPr="004F3E4D" w:rsidRDefault="0019526F" w:rsidP="00C90430">
      <w:pPr>
        <w:keepNext/>
        <w:spacing w:before="120" w:after="120"/>
        <w:rPr>
          <w:rFonts w:eastAsiaTheme="majorEastAsia" w:cstheme="majorBidi"/>
          <w:b/>
          <w:bCs/>
          <w:iCs/>
          <w:color w:val="303F51"/>
          <w:lang w:eastAsia="ja-JP"/>
        </w:rPr>
      </w:pPr>
      <w:r w:rsidRPr="004F3E4D">
        <w:rPr>
          <w:rFonts w:eastAsiaTheme="majorEastAsia" w:cstheme="majorBidi"/>
          <w:b/>
          <w:bCs/>
          <w:iCs/>
          <w:color w:val="303F51"/>
          <w:lang w:eastAsia="ja-JP"/>
        </w:rPr>
        <w:lastRenderedPageBreak/>
        <w:t>Revenue reconciliation</w:t>
      </w:r>
      <w:r w:rsidR="00E46734">
        <w:rPr>
          <w:rFonts w:eastAsiaTheme="majorEastAsia" w:cstheme="majorBidi"/>
          <w:b/>
          <w:bCs/>
          <w:iCs/>
          <w:color w:val="303F51"/>
          <w:lang w:eastAsia="ja-JP"/>
        </w:rPr>
        <w:t xml:space="preserve"> </w:t>
      </w:r>
      <w:r w:rsidRPr="004F3E4D">
        <w:rPr>
          <w:rFonts w:eastAsiaTheme="majorEastAsia" w:cstheme="majorBidi"/>
          <w:b/>
          <w:bCs/>
          <w:iCs/>
          <w:color w:val="303F51"/>
          <w:lang w:eastAsia="ja-JP"/>
        </w:rPr>
        <w:t>(t-2)</w:t>
      </w:r>
      <w:r w:rsidR="00C90430">
        <w:rPr>
          <w:rFonts w:eastAsiaTheme="majorEastAsia" w:cstheme="majorBidi"/>
          <w:b/>
          <w:bCs/>
          <w:iCs/>
          <w:color w:val="303F51"/>
          <w:lang w:eastAsia="ja-JP"/>
        </w:rPr>
        <w:t xml:space="preserve"> </w:t>
      </w:r>
      <w:r w:rsidR="00C90430" w:rsidRPr="00781088">
        <w:rPr>
          <w:rFonts w:eastAsiaTheme="majorEastAsia" w:cstheme="majorBidi"/>
          <w:b/>
          <w:bCs/>
          <w:iCs/>
          <w:color w:val="0000CC"/>
          <w:lang w:eastAsia="ja-JP"/>
        </w:rPr>
        <w:t>(table 8.8.1)</w:t>
      </w:r>
    </w:p>
    <w:p w14:paraId="59C79890" w14:textId="5D52A782" w:rsidR="0019526F" w:rsidRPr="004F3E4D" w:rsidRDefault="0019526F" w:rsidP="0019526F">
      <w:pPr>
        <w:pStyle w:val="Noparagraph"/>
        <w:ind w:left="567" w:hanging="567"/>
      </w:pPr>
      <w:r w:rsidRPr="004F3E4D">
        <w:t xml:space="preserve">The </w:t>
      </w:r>
      <w:r w:rsidRPr="004F3E4D">
        <w:rPr>
          <w:i/>
          <w:iCs w:val="0"/>
        </w:rPr>
        <w:t>interconnector</w:t>
      </w:r>
      <w:r w:rsidRPr="004F3E4D">
        <w:t xml:space="preserve"> must report information reconciling its allowed revenues to its out-turn revenue recoveries in the </w:t>
      </w:r>
      <w:r w:rsidRPr="004F3E4D">
        <w:rPr>
          <w:i/>
          <w:iCs w:val="0"/>
        </w:rPr>
        <w:t>reporting period</w:t>
      </w:r>
      <w:r w:rsidRPr="004F3E4D">
        <w:t xml:space="preserve"> ending two years (t-2) prior to the current </w:t>
      </w:r>
      <w:r w:rsidRPr="004F3E4D">
        <w:rPr>
          <w:i/>
          <w:iCs w:val="0"/>
        </w:rPr>
        <w:t>reporting period</w:t>
      </w:r>
      <w:r w:rsidRPr="004F3E4D">
        <w:t xml:space="preserve">. For example, if the </w:t>
      </w:r>
      <w:r w:rsidRPr="004F3E4D">
        <w:rPr>
          <w:i/>
          <w:iCs w:val="0"/>
        </w:rPr>
        <w:t>reporting period</w:t>
      </w:r>
      <w:r w:rsidRPr="004F3E4D">
        <w:t xml:space="preserve"> is for the year ending 30 June 2025, the </w:t>
      </w:r>
      <w:r w:rsidRPr="004F3E4D">
        <w:rPr>
          <w:i/>
          <w:iCs w:val="0"/>
        </w:rPr>
        <w:t>interconnector</w:t>
      </w:r>
      <w:r w:rsidRPr="004F3E4D">
        <w:t xml:space="preserve"> must reconcile its revenue allowance and recoveries for the year ending 30 June 2023.</w:t>
      </w:r>
    </w:p>
    <w:p w14:paraId="1537C46F" w14:textId="49B32578" w:rsidR="00901324" w:rsidRPr="00051CBB" w:rsidRDefault="00901324" w:rsidP="00901324">
      <w:pPr>
        <w:pStyle w:val="Noparagraph"/>
        <w:spacing w:after="120"/>
        <w:ind w:left="567" w:hanging="567"/>
      </w:pPr>
      <w:r w:rsidRPr="00051CBB">
        <w:t>The</w:t>
      </w:r>
      <w:r w:rsidRPr="00051CBB">
        <w:rPr>
          <w:i/>
          <w:iCs w:val="0"/>
        </w:rPr>
        <w:t xml:space="preserve"> </w:t>
      </w:r>
      <w:r w:rsidRPr="004F3E4D">
        <w:rPr>
          <w:i/>
          <w:iCs w:val="0"/>
        </w:rPr>
        <w:t>interconnector</w:t>
      </w:r>
      <w:r w:rsidRPr="004F3E4D">
        <w:t xml:space="preserve"> </w:t>
      </w:r>
      <w:r w:rsidRPr="00051CBB">
        <w:t xml:space="preserve">must </w:t>
      </w:r>
      <w:r>
        <w:t>identify</w:t>
      </w:r>
      <w:r w:rsidRPr="00051CBB">
        <w:t xml:space="preserve"> the dollar terms </w:t>
      </w:r>
      <w:r>
        <w:t>used to reconcile its revenue allowance and recoveries for the reporting period (t-2)</w:t>
      </w:r>
      <w:r w:rsidRPr="00051CBB">
        <w:t xml:space="preserve"> </w:t>
      </w:r>
    </w:p>
    <w:p w14:paraId="17778E86" w14:textId="26170985" w:rsidR="00901324" w:rsidRDefault="00901324" w:rsidP="00901324">
      <w:pPr>
        <w:pStyle w:val="Noparagraph"/>
        <w:spacing w:after="120"/>
        <w:ind w:left="567" w:hanging="567"/>
      </w:pPr>
      <w:r>
        <w:t>The</w:t>
      </w:r>
      <w:r w:rsidRPr="00A06E1A">
        <w:rPr>
          <w:i/>
          <w:iCs w:val="0"/>
        </w:rPr>
        <w:t xml:space="preserve"> </w:t>
      </w:r>
      <w:r w:rsidRPr="004F3E4D">
        <w:rPr>
          <w:i/>
          <w:iCs w:val="0"/>
        </w:rPr>
        <w:t>interconnector</w:t>
      </w:r>
      <w:r w:rsidRPr="004F3E4D">
        <w:t xml:space="preserve"> </w:t>
      </w:r>
      <w:r>
        <w:t xml:space="preserve">must explain the conversion factors used to derive the dollar terms in its </w:t>
      </w:r>
      <w:r w:rsidRPr="000965B4">
        <w:rPr>
          <w:i/>
          <w:iCs w:val="0"/>
        </w:rPr>
        <w:t>basis of preparation</w:t>
      </w:r>
      <w:r>
        <w:t xml:space="preserve">. </w:t>
      </w:r>
    </w:p>
    <w:p w14:paraId="60A366FF" w14:textId="620B812D" w:rsidR="00901324" w:rsidRDefault="00901324" w:rsidP="00901324">
      <w:pPr>
        <w:pStyle w:val="Noparagraph"/>
        <w:spacing w:after="120"/>
        <w:ind w:left="567" w:hanging="567"/>
      </w:pPr>
      <w:r>
        <w:t xml:space="preserve">The </w:t>
      </w:r>
      <w:r w:rsidRPr="004F3E4D">
        <w:rPr>
          <w:i/>
          <w:iCs w:val="0"/>
        </w:rPr>
        <w:t>interconnector</w:t>
      </w:r>
      <w:r w:rsidRPr="004F3E4D">
        <w:t xml:space="preserve"> </w:t>
      </w:r>
      <w:r>
        <w:t xml:space="preserve">may provide additional disclosures to support its revenue reconciliation(t-2). Additional disclosures must be included in the scope of the audit or review engagement for the information in </w:t>
      </w:r>
      <w:r w:rsidRPr="00BB154F">
        <w:rPr>
          <w:i/>
          <w:iCs w:val="0"/>
        </w:rPr>
        <w:t>data</w:t>
      </w:r>
      <w:r>
        <w:t xml:space="preserve"> </w:t>
      </w:r>
      <w:r w:rsidRPr="00BB154F">
        <w:rPr>
          <w:i/>
          <w:iCs w:val="0"/>
        </w:rPr>
        <w:t>workbook 09- revenue and financial information</w:t>
      </w:r>
      <w:r>
        <w:t>.</w:t>
      </w:r>
    </w:p>
    <w:p w14:paraId="14882E3F" w14:textId="0194311D" w:rsidR="0019526F" w:rsidRDefault="0019526F" w:rsidP="0019526F">
      <w:pPr>
        <w:spacing w:before="120" w:after="120"/>
        <w:rPr>
          <w:rFonts w:eastAsiaTheme="majorEastAsia" w:cstheme="majorBidi"/>
          <w:b/>
          <w:bCs/>
          <w:iCs/>
          <w:color w:val="303F51"/>
          <w:lang w:eastAsia="ja-JP"/>
        </w:rPr>
      </w:pPr>
      <w:r w:rsidRPr="00562660">
        <w:rPr>
          <w:rFonts w:eastAsiaTheme="majorEastAsia" w:cstheme="majorBidi"/>
          <w:b/>
          <w:bCs/>
          <w:iCs/>
          <w:color w:val="303F51"/>
          <w:lang w:eastAsia="ja-JP"/>
        </w:rPr>
        <w:t>Related party transactions</w:t>
      </w:r>
      <w:r w:rsidR="00B61C5E">
        <w:rPr>
          <w:rFonts w:eastAsiaTheme="majorEastAsia" w:cstheme="majorBidi"/>
          <w:b/>
          <w:bCs/>
          <w:iCs/>
          <w:color w:val="303F51"/>
          <w:lang w:eastAsia="ja-JP"/>
        </w:rPr>
        <w:t xml:space="preserve"> </w:t>
      </w:r>
      <w:r w:rsidR="00B61C5E" w:rsidRPr="00DE55B2">
        <w:rPr>
          <w:rFonts w:eastAsiaTheme="majorEastAsia" w:cstheme="majorBidi"/>
          <w:b/>
          <w:bCs/>
          <w:iCs/>
          <w:color w:val="0000CC"/>
          <w:lang w:eastAsia="ja-JP"/>
        </w:rPr>
        <w:t>(table 7.7.1)</w:t>
      </w:r>
    </w:p>
    <w:p w14:paraId="4762EF1E" w14:textId="66FE436C" w:rsidR="0019526F" w:rsidRPr="00CB6705" w:rsidRDefault="0019526F" w:rsidP="0019526F">
      <w:pPr>
        <w:pStyle w:val="Noparagraph"/>
        <w:ind w:left="567" w:hanging="567"/>
      </w:pPr>
      <w:r>
        <w:t>The</w:t>
      </w:r>
      <w:r w:rsidRPr="00CB6705">
        <w:t xml:space="preserve"> </w:t>
      </w:r>
      <w:r w:rsidRPr="002030CF">
        <w:rPr>
          <w:i/>
          <w:iCs w:val="0"/>
        </w:rPr>
        <w:t>interconnector</w:t>
      </w:r>
      <w:r>
        <w:t xml:space="preserve"> </w:t>
      </w:r>
      <w:r w:rsidRPr="00CB6705">
        <w:t>must report</w:t>
      </w:r>
      <w:r>
        <w:t xml:space="preserve"> information relating to</w:t>
      </w:r>
      <w:r w:rsidRPr="00CB6705">
        <w:t xml:space="preserve"> any material related party transactions attributed to, or allocated between, categories of transmission services provided by the </w:t>
      </w:r>
      <w:r w:rsidRPr="002030CF">
        <w:rPr>
          <w:i/>
          <w:iCs w:val="0"/>
        </w:rPr>
        <w:t>interconnector</w:t>
      </w:r>
      <w:r>
        <w:t>.</w:t>
      </w:r>
    </w:p>
    <w:p w14:paraId="397C2FA2" w14:textId="2A7DDDA7" w:rsidR="0019526F" w:rsidRPr="00562660" w:rsidRDefault="0019526F" w:rsidP="0019526F">
      <w:pPr>
        <w:spacing w:before="120" w:after="120"/>
        <w:rPr>
          <w:rFonts w:eastAsiaTheme="majorEastAsia" w:cstheme="majorBidi"/>
          <w:b/>
          <w:bCs/>
          <w:iCs/>
          <w:color w:val="303F51"/>
          <w:lang w:eastAsia="ja-JP"/>
        </w:rPr>
      </w:pPr>
      <w:r w:rsidRPr="00562660">
        <w:rPr>
          <w:rFonts w:eastAsiaTheme="majorEastAsia" w:cstheme="majorBidi"/>
          <w:b/>
          <w:bCs/>
          <w:iCs/>
          <w:color w:val="303F51"/>
          <w:lang w:eastAsia="ja-JP"/>
        </w:rPr>
        <w:t>Price reduction /</w:t>
      </w:r>
      <w:r w:rsidR="00E46734">
        <w:rPr>
          <w:rFonts w:eastAsiaTheme="majorEastAsia" w:cstheme="majorBidi"/>
          <w:b/>
          <w:bCs/>
          <w:iCs/>
          <w:color w:val="303F51"/>
          <w:lang w:eastAsia="ja-JP"/>
        </w:rPr>
        <w:t xml:space="preserve"> </w:t>
      </w:r>
      <w:r w:rsidRPr="00562660">
        <w:rPr>
          <w:rFonts w:eastAsiaTheme="majorEastAsia" w:cstheme="majorBidi"/>
          <w:b/>
          <w:bCs/>
          <w:iCs/>
          <w:color w:val="303F51"/>
          <w:lang w:eastAsia="ja-JP"/>
        </w:rPr>
        <w:t>recovery</w:t>
      </w:r>
      <w:r w:rsidR="003050AE">
        <w:rPr>
          <w:rFonts w:eastAsiaTheme="majorEastAsia" w:cstheme="majorBidi"/>
          <w:b/>
          <w:bCs/>
          <w:iCs/>
          <w:color w:val="303F51"/>
          <w:lang w:eastAsia="ja-JP"/>
        </w:rPr>
        <w:t xml:space="preserve"> </w:t>
      </w:r>
      <w:r w:rsidR="003050AE">
        <w:rPr>
          <w:rFonts w:eastAsiaTheme="majorEastAsia" w:cstheme="majorBidi"/>
          <w:b/>
          <w:bCs/>
          <w:iCs/>
          <w:color w:val="0000CC"/>
          <w:lang w:eastAsia="ja-JP"/>
        </w:rPr>
        <w:t>(table 7.6.1)</w:t>
      </w:r>
    </w:p>
    <w:p w14:paraId="3A57BF5F" w14:textId="526B5549" w:rsidR="00562660" w:rsidRPr="00562660" w:rsidRDefault="0019526F" w:rsidP="00562660">
      <w:pPr>
        <w:pStyle w:val="Noparagraph"/>
        <w:spacing w:after="120"/>
        <w:ind w:left="567" w:hanging="567"/>
      </w:pPr>
      <w:r>
        <w:t xml:space="preserve">Data requirements are identified by reference to table headings, row descriptors and column headings. They are represented as input cells - shaded green in the </w:t>
      </w:r>
      <w:r w:rsidRPr="00BA4310">
        <w:rPr>
          <w:i/>
          <w:iCs w:val="0"/>
        </w:rPr>
        <w:t>data workbook</w:t>
      </w:r>
      <w:r>
        <w:rPr>
          <w:i/>
          <w:iCs w:val="0"/>
        </w:rPr>
        <w:t xml:space="preserve"> 09 –  revenue and financial information. There are no further instructions.</w:t>
      </w:r>
    </w:p>
    <w:sectPr w:rsidR="00562660" w:rsidRPr="00562660" w:rsidSect="00460D6D">
      <w:footerReference w:type="default" r:id="rId17"/>
      <w:pgSz w:w="11906" w:h="16838"/>
      <w:pgMar w:top="1418" w:right="1418" w:bottom="993" w:left="1418" w:header="56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327C9" w14:textId="77777777" w:rsidR="00600516" w:rsidRDefault="00600516">
      <w:r>
        <w:separator/>
      </w:r>
    </w:p>
    <w:p w14:paraId="2A59F64E" w14:textId="77777777" w:rsidR="00600516" w:rsidRDefault="00600516"/>
    <w:p w14:paraId="584ACF39" w14:textId="77777777" w:rsidR="00600516" w:rsidRDefault="00600516"/>
  </w:endnote>
  <w:endnote w:type="continuationSeparator" w:id="0">
    <w:p w14:paraId="1F09539E" w14:textId="77777777" w:rsidR="00600516" w:rsidRDefault="00600516">
      <w:r>
        <w:continuationSeparator/>
      </w:r>
    </w:p>
    <w:p w14:paraId="43D998F5" w14:textId="77777777" w:rsidR="00600516" w:rsidRDefault="00600516"/>
    <w:p w14:paraId="0DCDD090" w14:textId="77777777" w:rsidR="00600516" w:rsidRDefault="00600516"/>
  </w:endnote>
  <w:endnote w:type="continuationNotice" w:id="1">
    <w:p w14:paraId="092B5136" w14:textId="77777777" w:rsidR="00600516" w:rsidRDefault="00600516" w:rsidP="00F556A4">
      <w:pPr>
        <w:pStyle w:val="Footer"/>
      </w:pPr>
    </w:p>
    <w:p w14:paraId="5DD72CB4" w14:textId="77777777" w:rsidR="00600516" w:rsidRDefault="00600516"/>
    <w:p w14:paraId="22DAD60D" w14:textId="77777777" w:rsidR="00600516" w:rsidRDefault="006005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D2D77" w14:textId="729AA45B" w:rsidR="00600516" w:rsidRPr="000B38DF" w:rsidRDefault="00600516" w:rsidP="00F556A4">
    <w:pPr>
      <w:pStyle w:val="Footer"/>
    </w:pPr>
    <w:r w:rsidRPr="000B38DF">
      <w:tab/>
    </w:r>
    <w:r w:rsidRPr="000B38DF">
      <w:tab/>
    </w:r>
    <w:r w:rsidRPr="000B38DF">
      <w:tab/>
    </w:r>
    <w:r w:rsidRPr="000B38DF">
      <w:tab/>
    </w:r>
    <w:r w:rsidRPr="000B38DF">
      <w:tab/>
    </w:r>
    <w:r w:rsidRPr="000B38DF">
      <w:tab/>
    </w:r>
    <w:r w:rsidRPr="000B38DF">
      <w:tab/>
    </w:r>
    <w:r w:rsidRPr="000B38DF">
      <w:tab/>
    </w:r>
    <w:r w:rsidRPr="000B38DF">
      <w:fldChar w:fldCharType="begin"/>
    </w:r>
    <w:r w:rsidRPr="000B38DF">
      <w:instrText xml:space="preserve"> PAGE   \* MERGEFORMAT </w:instrText>
    </w:r>
    <w:r w:rsidRPr="000B38DF">
      <w:fldChar w:fldCharType="separate"/>
    </w:r>
    <w:r>
      <w:t>ii</w:t>
    </w:r>
    <w:r w:rsidRPr="000B38DF">
      <w:fldChar w:fldCharType="end"/>
    </w:r>
  </w:p>
  <w:p w14:paraId="2BB5FB09" w14:textId="77777777" w:rsidR="00600516" w:rsidRPr="004C7999" w:rsidRDefault="00600516" w:rsidP="00F556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94A57" w14:textId="15A8EBAF" w:rsidR="00600516" w:rsidRPr="000B38DF" w:rsidRDefault="00600516" w:rsidP="000168F3">
    <w:pPr>
      <w:pStyle w:val="Footer"/>
      <w:jc w:val="center"/>
    </w:pPr>
    <w:r w:rsidRPr="000B38DF">
      <w:fldChar w:fldCharType="begin"/>
    </w:r>
    <w:r w:rsidRPr="000B38DF">
      <w:instrText xml:space="preserve"> PAGE   \* MERGEFORMAT </w:instrText>
    </w:r>
    <w:r w:rsidRPr="000B38DF">
      <w:fldChar w:fldCharType="separate"/>
    </w:r>
    <w:r>
      <w:t>ii</w:t>
    </w:r>
    <w:r w:rsidRPr="000B38DF">
      <w:fldChar w:fldCharType="end"/>
    </w:r>
  </w:p>
  <w:p w14:paraId="1F55DBDA" w14:textId="77777777" w:rsidR="00600516" w:rsidRPr="004C7999" w:rsidRDefault="00600516" w:rsidP="00F556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0B41E" w14:textId="77777777" w:rsidR="00600516" w:rsidRDefault="00600516"/>
  </w:footnote>
  <w:footnote w:type="continuationSeparator" w:id="0">
    <w:p w14:paraId="1A0409AF" w14:textId="77777777" w:rsidR="00600516" w:rsidRDefault="00600516">
      <w:r>
        <w:continuationSeparator/>
      </w:r>
    </w:p>
    <w:p w14:paraId="27F433B3" w14:textId="77777777" w:rsidR="00600516" w:rsidRDefault="00600516"/>
    <w:p w14:paraId="5E702B8C" w14:textId="77777777" w:rsidR="00600516" w:rsidRDefault="00600516"/>
  </w:footnote>
  <w:footnote w:type="continuationNotice" w:id="1">
    <w:p w14:paraId="0A524252" w14:textId="77777777" w:rsidR="00600516" w:rsidRDefault="00600516" w:rsidP="00F556A4">
      <w:pPr>
        <w:pStyle w:val="Footer"/>
      </w:pPr>
    </w:p>
    <w:p w14:paraId="10C6E86F" w14:textId="77777777" w:rsidR="00600516" w:rsidRDefault="00600516"/>
    <w:p w14:paraId="39CF96FB" w14:textId="77777777" w:rsidR="00600516" w:rsidRDefault="006005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91ED6" w14:textId="38820F59" w:rsidR="00600516" w:rsidRDefault="00BF1E19" w:rsidP="00DE42D7">
    <w:pPr>
      <w:pStyle w:val="Header"/>
    </w:pPr>
    <w:r>
      <w:t xml:space="preserve">Annual </w:t>
    </w:r>
    <w:r w:rsidR="00E31C8E">
      <w:t xml:space="preserve">Information </w:t>
    </w:r>
    <w:r>
      <w:t xml:space="preserve">Order </w:t>
    </w:r>
    <w:r w:rsidR="007D4E1D">
      <w:t>–</w:t>
    </w:r>
    <w:r w:rsidR="006D157B">
      <w:t xml:space="preserve"> </w:t>
    </w:r>
    <w:r w:rsidR="003B1D0E" w:rsidRPr="003B1D0E">
      <w:rPr>
        <w:iCs/>
      </w:rPr>
      <w:t xml:space="preserve">Interconnectors </w:t>
    </w:r>
    <w:r w:rsidR="00600516">
      <w:t xml:space="preserve">– Appendix A – </w:t>
    </w:r>
    <w:r>
      <w:t>Data workbooks</w:t>
    </w:r>
    <w:r w:rsidR="00600516">
      <w:t xml:space="preserve"> instructions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83407" w14:textId="77777777" w:rsidR="00600516" w:rsidRDefault="00600516">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F31"/>
    <w:multiLevelType w:val="hybridMultilevel"/>
    <w:tmpl w:val="571658F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2896C40"/>
    <w:multiLevelType w:val="multilevel"/>
    <w:tmpl w:val="94D8B004"/>
    <w:lvl w:ilvl="0">
      <w:start w:val="1"/>
      <w:numFmt w:val="decimal"/>
      <w:lvlText w:val="%1."/>
      <w:lvlJc w:val="left"/>
      <w:pPr>
        <w:tabs>
          <w:tab w:val="num" w:pos="567"/>
        </w:tabs>
        <w:ind w:left="567" w:hanging="567"/>
      </w:pPr>
      <w:rPr>
        <w:rFonts w:hint="default"/>
        <w:b/>
        <w:i w:val="0"/>
        <w:sz w:val="24"/>
      </w:rPr>
    </w:lvl>
    <w:lvl w:ilvl="1">
      <w:start w:val="1"/>
      <w:numFmt w:val="decimal"/>
      <w:lvlText w:val="%1.%2"/>
      <w:lvlJc w:val="left"/>
      <w:pPr>
        <w:tabs>
          <w:tab w:val="num" w:pos="993"/>
        </w:tabs>
        <w:ind w:left="993" w:hanging="567"/>
      </w:pPr>
      <w:rPr>
        <w:rFonts w:hint="default"/>
        <w:b w:val="0"/>
        <w:i w:val="0"/>
        <w:sz w:val="24"/>
      </w:rPr>
    </w:lvl>
    <w:lvl w:ilvl="2">
      <w:start w:val="1"/>
      <w:numFmt w:val="lowerLetter"/>
      <w:lvlText w:val="(%3)"/>
      <w:lvlJc w:val="left"/>
      <w:pPr>
        <w:tabs>
          <w:tab w:val="num" w:pos="1134"/>
        </w:tabs>
        <w:ind w:left="1134" w:hanging="567"/>
      </w:pPr>
      <w:rPr>
        <w:rFonts w:hint="default"/>
        <w:b w:val="0"/>
        <w:i w:val="0"/>
        <w:caps w:val="0"/>
        <w:color w:val="auto"/>
        <w:sz w:val="24"/>
      </w:rPr>
    </w:lvl>
    <w:lvl w:ilvl="3">
      <w:start w:val="1"/>
      <w:numFmt w:val="lowerRoman"/>
      <w:lvlText w:val="(%4)"/>
      <w:lvlJc w:val="left"/>
      <w:pPr>
        <w:tabs>
          <w:tab w:val="num" w:pos="1701"/>
        </w:tabs>
        <w:ind w:left="1701" w:hanging="567"/>
      </w:pPr>
      <w:rPr>
        <w:rFonts w:hint="default"/>
        <w:b w:val="0"/>
      </w:rPr>
    </w:lvl>
    <w:lvl w:ilvl="4">
      <w:start w:val="1"/>
      <w:numFmt w:val="decimal"/>
      <w:lvlText w:val="(%5)"/>
      <w:lvlJc w:val="left"/>
      <w:pPr>
        <w:tabs>
          <w:tab w:val="num" w:pos="2268"/>
        </w:tabs>
        <w:ind w:left="2268" w:hanging="567"/>
      </w:pPr>
      <w:rPr>
        <w:rFonts w:hint="default"/>
      </w:rPr>
    </w:lvl>
    <w:lvl w:ilvl="5">
      <w:start w:val="1"/>
      <w:numFmt w:val="upperLetter"/>
      <w:lvlText w:val="(%6)"/>
      <w:lvlJc w:val="left"/>
      <w:pPr>
        <w:tabs>
          <w:tab w:val="num" w:pos="2381"/>
        </w:tabs>
        <w:ind w:left="2381" w:hanging="453"/>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1">
    <w:nsid w:val="031C7FA6"/>
    <w:multiLevelType w:val="hybridMultilevel"/>
    <w:tmpl w:val="1A7E9E04"/>
    <w:lvl w:ilvl="0" w:tplc="A356B254">
      <w:start w:val="1"/>
      <w:numFmt w:val="bullet"/>
      <w:pStyle w:val="AERbulletlistsecondstyle"/>
      <w:lvlText w:val=""/>
      <w:lvlJc w:val="left"/>
      <w:pPr>
        <w:ind w:left="1077" w:hanging="360"/>
      </w:pPr>
      <w:rPr>
        <w:rFonts w:ascii="Wingdings" w:hAnsi="Wingding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 w15:restartNumberingAfterBreak="0">
    <w:nsid w:val="041F530A"/>
    <w:multiLevelType w:val="multilevel"/>
    <w:tmpl w:val="81D068F6"/>
    <w:lvl w:ilvl="0">
      <w:start w:val="1"/>
      <w:numFmt w:val="decimal"/>
      <w:pStyle w:val="Heading2"/>
      <w:lvlText w:val="%1"/>
      <w:lvlJc w:val="left"/>
      <w:pPr>
        <w:ind w:left="432" w:hanging="432"/>
      </w:pPr>
      <w:rPr>
        <w:rFonts w:hint="default"/>
      </w:rPr>
    </w:lvl>
    <w:lvl w:ilvl="1">
      <w:start w:val="1"/>
      <w:numFmt w:val="decimal"/>
      <w:pStyle w:val="Heading3"/>
      <w:lvlText w:val="%1.%2"/>
      <w:lvlJc w:val="left"/>
      <w:pPr>
        <w:ind w:left="1428" w:hanging="576"/>
      </w:pPr>
      <w:rPr>
        <w:rFonts w:hint="default"/>
        <w:color w:val="auto"/>
      </w:rPr>
    </w:lvl>
    <w:lvl w:ilvl="2">
      <w:start w:val="1"/>
      <w:numFmt w:val="decimal"/>
      <w:pStyle w:val="Heading4"/>
      <w:lvlText w:val="%1.%2.%3"/>
      <w:lvlJc w:val="left"/>
      <w:pPr>
        <w:ind w:left="720" w:hanging="720"/>
      </w:pPr>
      <w:rPr>
        <w:rFonts w:hint="default"/>
        <w:b w:val="0"/>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1">
    <w:nsid w:val="05216BFB"/>
    <w:multiLevelType w:val="multilevel"/>
    <w:tmpl w:val="CF569FE4"/>
    <w:styleLink w:val="AERnumberedlist2"/>
    <w:lvl w:ilvl="0">
      <w:start w:val="1"/>
      <w:numFmt w:val="none"/>
      <w:lvlText w:val=""/>
      <w:lvlJc w:val="left"/>
      <w:pPr>
        <w:ind w:left="0" w:firstLine="0"/>
      </w:pPr>
      <w:rPr>
        <w:rFonts w:hint="default"/>
      </w:rPr>
    </w:lvl>
    <w:lvl w:ilvl="1">
      <w:start w:val="1"/>
      <w:numFmt w:val="decimal"/>
      <w:pStyle w:val="Numberstyle"/>
      <w:lvlText w:val="(%2)"/>
      <w:lvlJc w:val="left"/>
      <w:pPr>
        <w:tabs>
          <w:tab w:val="num" w:pos="720"/>
        </w:tabs>
        <w:ind w:left="720" w:hanging="363"/>
      </w:pPr>
      <w:rPr>
        <w:rFonts w:hint="default"/>
      </w:rPr>
    </w:lvl>
    <w:lvl w:ilvl="2">
      <w:start w:val="1"/>
      <w:numFmt w:val="lowerRoman"/>
      <w:lvlText w:val="%3."/>
      <w:lvlJc w:val="right"/>
      <w:pPr>
        <w:ind w:left="2517" w:hanging="180"/>
      </w:pPr>
      <w:rPr>
        <w:rFonts w:hint="default"/>
      </w:rPr>
    </w:lvl>
    <w:lvl w:ilvl="3">
      <w:start w:val="1"/>
      <w:numFmt w:val="decimal"/>
      <w:lvlText w:val="%4."/>
      <w:lvlJc w:val="left"/>
      <w:pPr>
        <w:ind w:left="3237" w:hanging="360"/>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5" w15:restartNumberingAfterBreak="1">
    <w:nsid w:val="074D3883"/>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1">
    <w:nsid w:val="084E476C"/>
    <w:multiLevelType w:val="multilevel"/>
    <w:tmpl w:val="4D2E5816"/>
    <w:lvl w:ilvl="0">
      <w:start w:val="1"/>
      <w:numFmt w:val="decimal"/>
      <w:lvlText w:val="%1."/>
      <w:lvlJc w:val="left"/>
      <w:pPr>
        <w:tabs>
          <w:tab w:val="num" w:pos="567"/>
        </w:tabs>
        <w:ind w:left="567" w:hanging="567"/>
      </w:pPr>
      <w:rPr>
        <w:rFonts w:hint="default"/>
        <w:b/>
        <w:i w:val="0"/>
        <w:sz w:val="24"/>
      </w:rPr>
    </w:lvl>
    <w:lvl w:ilvl="1">
      <w:start w:val="1"/>
      <w:numFmt w:val="decimal"/>
      <w:lvlText w:val="9.%2"/>
      <w:lvlJc w:val="left"/>
      <w:pPr>
        <w:tabs>
          <w:tab w:val="num" w:pos="567"/>
        </w:tabs>
        <w:ind w:left="567" w:hanging="567"/>
      </w:pPr>
      <w:rPr>
        <w:rFonts w:hint="default"/>
        <w:b w:val="0"/>
        <w:i w:val="0"/>
        <w:sz w:val="22"/>
      </w:rPr>
    </w:lvl>
    <w:lvl w:ilvl="2">
      <w:start w:val="1"/>
      <w:numFmt w:val="lowerLetter"/>
      <w:lvlText w:val="(%3)"/>
      <w:lvlJc w:val="left"/>
      <w:pPr>
        <w:tabs>
          <w:tab w:val="num" w:pos="1134"/>
        </w:tabs>
        <w:ind w:left="1134" w:hanging="567"/>
      </w:pPr>
      <w:rPr>
        <w:rFonts w:hint="default"/>
        <w:b w:val="0"/>
        <w:color w:val="auto"/>
        <w:sz w:val="22"/>
      </w:rPr>
    </w:lvl>
    <w:lvl w:ilvl="3">
      <w:start w:val="1"/>
      <w:numFmt w:val="lowerRoman"/>
      <w:lvlText w:val="(%4)"/>
      <w:lvlJc w:val="left"/>
      <w:pPr>
        <w:tabs>
          <w:tab w:val="num" w:pos="1701"/>
        </w:tabs>
        <w:ind w:left="1701" w:hanging="567"/>
      </w:pPr>
      <w:rPr>
        <w:rFonts w:hint="default"/>
        <w:b w:val="0"/>
      </w:rPr>
    </w:lvl>
    <w:lvl w:ilvl="4">
      <w:start w:val="1"/>
      <w:numFmt w:val="decimal"/>
      <w:lvlText w:val="(%5)"/>
      <w:lvlJc w:val="left"/>
      <w:pPr>
        <w:tabs>
          <w:tab w:val="num" w:pos="2268"/>
        </w:tabs>
        <w:ind w:left="2268" w:hanging="567"/>
      </w:pPr>
      <w:rPr>
        <w:rFonts w:hint="default"/>
      </w:rPr>
    </w:lvl>
    <w:lvl w:ilvl="5">
      <w:start w:val="1"/>
      <w:numFmt w:val="upperLetter"/>
      <w:lvlText w:val="(%6)"/>
      <w:lvlJc w:val="left"/>
      <w:pPr>
        <w:tabs>
          <w:tab w:val="num" w:pos="2381"/>
        </w:tabs>
        <w:ind w:left="2381" w:hanging="453"/>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5A0739"/>
    <w:multiLevelType w:val="hybridMultilevel"/>
    <w:tmpl w:val="FC222E22"/>
    <w:lvl w:ilvl="0" w:tplc="D3FE3378">
      <w:numFmt w:val="bullet"/>
      <w:lvlText w:val="-"/>
      <w:lvlJc w:val="left"/>
      <w:pPr>
        <w:ind w:left="570" w:hanging="360"/>
      </w:pPr>
      <w:rPr>
        <w:rFonts w:ascii="Arial" w:eastAsiaTheme="minorHAnsi" w:hAnsi="Arial" w:cs="Aria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8" w15:restartNumberingAfterBreak="0">
    <w:nsid w:val="0CF9698D"/>
    <w:multiLevelType w:val="multilevel"/>
    <w:tmpl w:val="6CA697E8"/>
    <w:lvl w:ilvl="0">
      <w:start w:val="1"/>
      <w:numFmt w:val="none"/>
      <w:pStyle w:val="Heading5"/>
      <w:lvlText w:val="2."/>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pStyle w:val="Noparagraph2"/>
      <w:lvlText w:val="%2%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0EB73DEC"/>
    <w:multiLevelType w:val="hybridMultilevel"/>
    <w:tmpl w:val="8FC28BF0"/>
    <w:lvl w:ilvl="0" w:tplc="DA64E9BE">
      <w:start w:val="1"/>
      <w:numFmt w:val="decimal"/>
      <w:pStyle w:val="Numberlist31"/>
      <w:lvlText w:val="3.%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1">
    <w:nsid w:val="106D5500"/>
    <w:multiLevelType w:val="multilevel"/>
    <w:tmpl w:val="D7789D62"/>
    <w:lvl w:ilvl="0">
      <w:start w:val="1"/>
      <w:numFmt w:val="decimal"/>
      <w:lvlText w:val="%1."/>
      <w:lvlJc w:val="left"/>
      <w:pPr>
        <w:tabs>
          <w:tab w:val="num" w:pos="567"/>
        </w:tabs>
        <w:ind w:left="567" w:hanging="567"/>
      </w:pPr>
      <w:rPr>
        <w:rFonts w:hint="default"/>
        <w:b/>
        <w:i w:val="0"/>
        <w:sz w:val="22"/>
      </w:rPr>
    </w:lvl>
    <w:lvl w:ilvl="1">
      <w:start w:val="1"/>
      <w:numFmt w:val="decimal"/>
      <w:lvlText w:val="2.%2"/>
      <w:lvlJc w:val="left"/>
      <w:pPr>
        <w:tabs>
          <w:tab w:val="num" w:pos="992"/>
        </w:tabs>
        <w:ind w:left="992" w:hanging="567"/>
      </w:pPr>
      <w:rPr>
        <w:rFonts w:hint="default"/>
        <w:b w:val="0"/>
        <w:i w:val="0"/>
        <w:sz w:val="22"/>
      </w:rPr>
    </w:lvl>
    <w:lvl w:ilvl="2">
      <w:start w:val="1"/>
      <w:numFmt w:val="lowerLetter"/>
      <w:lvlText w:val="(%3)"/>
      <w:lvlJc w:val="left"/>
      <w:pPr>
        <w:tabs>
          <w:tab w:val="num" w:pos="1134"/>
        </w:tabs>
        <w:ind w:left="1134" w:hanging="567"/>
      </w:pPr>
      <w:rPr>
        <w:rFonts w:hint="default"/>
        <w:b w:val="0"/>
        <w:i w:val="0"/>
        <w:caps w:val="0"/>
        <w:color w:val="auto"/>
        <w:sz w:val="22"/>
      </w:rPr>
    </w:lvl>
    <w:lvl w:ilvl="3">
      <w:start w:val="1"/>
      <w:numFmt w:val="lowerRoman"/>
      <w:lvlText w:val="(%4)"/>
      <w:lvlJc w:val="left"/>
      <w:pPr>
        <w:tabs>
          <w:tab w:val="num" w:pos="1701"/>
        </w:tabs>
        <w:ind w:left="1701" w:hanging="567"/>
      </w:pPr>
      <w:rPr>
        <w:rFonts w:hint="default"/>
        <w:b w:val="0"/>
      </w:rPr>
    </w:lvl>
    <w:lvl w:ilvl="4">
      <w:start w:val="1"/>
      <w:numFmt w:val="decimal"/>
      <w:lvlText w:val="(%5)"/>
      <w:lvlJc w:val="left"/>
      <w:pPr>
        <w:tabs>
          <w:tab w:val="num" w:pos="2268"/>
        </w:tabs>
        <w:ind w:left="2268" w:hanging="567"/>
      </w:pPr>
      <w:rPr>
        <w:rFonts w:hint="default"/>
      </w:rPr>
    </w:lvl>
    <w:lvl w:ilvl="5">
      <w:start w:val="1"/>
      <w:numFmt w:val="upperLetter"/>
      <w:lvlText w:val="(%6)"/>
      <w:lvlJc w:val="left"/>
      <w:pPr>
        <w:tabs>
          <w:tab w:val="num" w:pos="2381"/>
        </w:tabs>
        <w:ind w:left="2381" w:hanging="453"/>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1">
    <w:nsid w:val="15494119"/>
    <w:multiLevelType w:val="hybridMultilevel"/>
    <w:tmpl w:val="2F789486"/>
    <w:lvl w:ilvl="0" w:tplc="8E3E8D3E">
      <w:start w:val="1"/>
      <w:numFmt w:val="bullet"/>
      <w:pStyle w:val="Bullet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6B606F"/>
    <w:multiLevelType w:val="hybridMultilevel"/>
    <w:tmpl w:val="E0560262"/>
    <w:lvl w:ilvl="0" w:tplc="B9FA63BE">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14" w15:restartNumberingAfterBreak="0">
    <w:nsid w:val="1D4E7F4A"/>
    <w:multiLevelType w:val="multilevel"/>
    <w:tmpl w:val="326CD704"/>
    <w:lvl w:ilvl="0">
      <w:start w:val="1"/>
      <w:numFmt w:val="decimal"/>
      <w:lvlText w:val="%1"/>
      <w:lvlJc w:val="left"/>
      <w:pPr>
        <w:ind w:left="432" w:hanging="432"/>
      </w:pPr>
      <w:rPr>
        <w:rFonts w:hint="default"/>
      </w:rPr>
    </w:lvl>
    <w:lvl w:ilvl="1">
      <w:start w:val="1"/>
      <w:numFmt w:val="decimal"/>
      <w:lvlText w:val="%1.%2"/>
      <w:lvlJc w:val="left"/>
      <w:pPr>
        <w:ind w:left="1428" w:hanging="576"/>
      </w:pPr>
      <w:rPr>
        <w:rFonts w:hint="default"/>
      </w:rPr>
    </w:lvl>
    <w:lvl w:ilvl="2">
      <w:start w:val="1"/>
      <w:numFmt w:val="lowerRoman"/>
      <w:lvlText w:val="(%3)"/>
      <w:lvlJc w:val="left"/>
      <w:pPr>
        <w:ind w:left="720" w:hanging="720"/>
      </w:pPr>
      <w:rPr>
        <w:rFonts w:hint="default"/>
        <w:b w:val="0"/>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ED33360"/>
    <w:multiLevelType w:val="multilevel"/>
    <w:tmpl w:val="651EB30A"/>
    <w:lvl w:ilvl="0">
      <w:start w:val="1"/>
      <w:numFmt w:val="decimal"/>
      <w:lvlText w:val="%1"/>
      <w:lvlJc w:val="left"/>
      <w:pPr>
        <w:ind w:left="432" w:hanging="432"/>
      </w:pPr>
      <w:rPr>
        <w:rFonts w:hint="default"/>
      </w:rPr>
    </w:lvl>
    <w:lvl w:ilvl="1">
      <w:start w:val="1"/>
      <w:numFmt w:val="decimal"/>
      <w:lvlText w:val="%1.%2"/>
      <w:lvlJc w:val="left"/>
      <w:pPr>
        <w:ind w:left="1428" w:hanging="576"/>
      </w:pPr>
      <w:rPr>
        <w:rFonts w:hint="default"/>
      </w:rPr>
    </w:lvl>
    <w:lvl w:ilvl="2">
      <w:start w:val="1"/>
      <w:numFmt w:val="lowerLetter"/>
      <w:lvlText w:val="%3)"/>
      <w:lvlJc w:val="left"/>
      <w:pPr>
        <w:ind w:left="1713" w:hanging="720"/>
      </w:pPr>
      <w:rPr>
        <w:rFonts w:hint="default"/>
        <w:b w:val="0"/>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1">
    <w:nsid w:val="2134062A"/>
    <w:multiLevelType w:val="hybridMultilevel"/>
    <w:tmpl w:val="D30E4DA0"/>
    <w:lvl w:ilvl="0" w:tplc="42A2ACC8">
      <w:start w:val="1"/>
      <w:numFmt w:val="lowerLetter"/>
      <w:lvlText w:val="(%1)"/>
      <w:lvlJc w:val="left"/>
      <w:pPr>
        <w:ind w:left="1288" w:hanging="360"/>
      </w:pPr>
      <w:rPr>
        <w:rFonts w:hint="default"/>
        <w:b w:val="0"/>
        <w:bCs w:val="0"/>
        <w:i w:val="0"/>
        <w:iCs/>
      </w:rPr>
    </w:lvl>
    <w:lvl w:ilvl="1" w:tplc="0C090019" w:tentative="1">
      <w:start w:val="1"/>
      <w:numFmt w:val="lowerLetter"/>
      <w:lvlText w:val="%2."/>
      <w:lvlJc w:val="left"/>
      <w:pPr>
        <w:ind w:left="2008" w:hanging="360"/>
      </w:pPr>
    </w:lvl>
    <w:lvl w:ilvl="2" w:tplc="0C09001B" w:tentative="1">
      <w:start w:val="1"/>
      <w:numFmt w:val="lowerRoman"/>
      <w:lvlText w:val="%3."/>
      <w:lvlJc w:val="right"/>
      <w:pPr>
        <w:ind w:left="2728" w:hanging="180"/>
      </w:pPr>
    </w:lvl>
    <w:lvl w:ilvl="3" w:tplc="0C09000F" w:tentative="1">
      <w:start w:val="1"/>
      <w:numFmt w:val="decimal"/>
      <w:lvlText w:val="%4."/>
      <w:lvlJc w:val="left"/>
      <w:pPr>
        <w:ind w:left="3448" w:hanging="360"/>
      </w:pPr>
    </w:lvl>
    <w:lvl w:ilvl="4" w:tplc="0C090019" w:tentative="1">
      <w:start w:val="1"/>
      <w:numFmt w:val="lowerLetter"/>
      <w:lvlText w:val="%5."/>
      <w:lvlJc w:val="left"/>
      <w:pPr>
        <w:ind w:left="4168" w:hanging="360"/>
      </w:pPr>
    </w:lvl>
    <w:lvl w:ilvl="5" w:tplc="0C09001B" w:tentative="1">
      <w:start w:val="1"/>
      <w:numFmt w:val="lowerRoman"/>
      <w:lvlText w:val="%6."/>
      <w:lvlJc w:val="right"/>
      <w:pPr>
        <w:ind w:left="4888" w:hanging="180"/>
      </w:pPr>
    </w:lvl>
    <w:lvl w:ilvl="6" w:tplc="0C09000F" w:tentative="1">
      <w:start w:val="1"/>
      <w:numFmt w:val="decimal"/>
      <w:lvlText w:val="%7."/>
      <w:lvlJc w:val="left"/>
      <w:pPr>
        <w:ind w:left="5608" w:hanging="360"/>
      </w:pPr>
    </w:lvl>
    <w:lvl w:ilvl="7" w:tplc="0C090019" w:tentative="1">
      <w:start w:val="1"/>
      <w:numFmt w:val="lowerLetter"/>
      <w:lvlText w:val="%8."/>
      <w:lvlJc w:val="left"/>
      <w:pPr>
        <w:ind w:left="6328" w:hanging="360"/>
      </w:pPr>
    </w:lvl>
    <w:lvl w:ilvl="8" w:tplc="0C09001B" w:tentative="1">
      <w:start w:val="1"/>
      <w:numFmt w:val="lowerRoman"/>
      <w:lvlText w:val="%9."/>
      <w:lvlJc w:val="right"/>
      <w:pPr>
        <w:ind w:left="7048" w:hanging="180"/>
      </w:pPr>
    </w:lvl>
  </w:abstractNum>
  <w:abstractNum w:abstractNumId="17" w15:restartNumberingAfterBreak="0">
    <w:nsid w:val="21A328D5"/>
    <w:multiLevelType w:val="multilevel"/>
    <w:tmpl w:val="BE78A4F8"/>
    <w:numStyleLink w:val="Numberlist"/>
  </w:abstractNum>
  <w:abstractNum w:abstractNumId="18" w15:restartNumberingAfterBreak="0">
    <w:nsid w:val="21BE2060"/>
    <w:multiLevelType w:val="multilevel"/>
    <w:tmpl w:val="6E7C210E"/>
    <w:lvl w:ilvl="0">
      <w:start w:val="1"/>
      <w:numFmt w:val="decimal"/>
      <w:lvlText w:val="%1"/>
      <w:lvlJc w:val="left"/>
      <w:pPr>
        <w:ind w:left="432" w:hanging="432"/>
      </w:pPr>
      <w:rPr>
        <w:rFonts w:hint="default"/>
      </w:rPr>
    </w:lvl>
    <w:lvl w:ilvl="1">
      <w:start w:val="1"/>
      <w:numFmt w:val="decimal"/>
      <w:lvlText w:val="%1.%2"/>
      <w:lvlJc w:val="left"/>
      <w:pPr>
        <w:ind w:left="1428" w:hanging="576"/>
      </w:pPr>
      <w:rPr>
        <w:rFonts w:hint="default"/>
      </w:rPr>
    </w:lvl>
    <w:lvl w:ilvl="2">
      <w:start w:val="1"/>
      <w:numFmt w:val="bullet"/>
      <w:lvlText w:val=""/>
      <w:lvlJc w:val="left"/>
      <w:pPr>
        <w:ind w:left="720" w:hanging="720"/>
      </w:pPr>
      <w:rPr>
        <w:rFonts w:ascii="Symbol" w:hAnsi="Symbol" w:hint="default"/>
        <w:b w:val="0"/>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3802E39"/>
    <w:multiLevelType w:val="multilevel"/>
    <w:tmpl w:val="D4820B82"/>
    <w:lvl w:ilvl="0">
      <w:start w:val="1"/>
      <w:numFmt w:val="decimal"/>
      <w:lvlText w:val="%1"/>
      <w:lvlJc w:val="left"/>
      <w:pPr>
        <w:ind w:left="432" w:hanging="432"/>
      </w:pPr>
      <w:rPr>
        <w:rFonts w:hint="default"/>
      </w:rPr>
    </w:lvl>
    <w:lvl w:ilvl="1">
      <w:start w:val="1"/>
      <w:numFmt w:val="decimal"/>
      <w:lvlText w:val="%1.%2"/>
      <w:lvlJc w:val="left"/>
      <w:pPr>
        <w:ind w:left="1428" w:hanging="576"/>
      </w:pPr>
      <w:rPr>
        <w:rFonts w:hint="default"/>
      </w:rPr>
    </w:lvl>
    <w:lvl w:ilvl="2">
      <w:start w:val="1"/>
      <w:numFmt w:val="lowerRoman"/>
      <w:lvlText w:val="%3."/>
      <w:lvlJc w:val="right"/>
      <w:pPr>
        <w:ind w:left="1713" w:hanging="720"/>
      </w:pPr>
      <w:rPr>
        <w:rFonts w:hint="default"/>
        <w:b w:val="0"/>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24E06C65"/>
    <w:multiLevelType w:val="hybridMultilevel"/>
    <w:tmpl w:val="61BE0B86"/>
    <w:lvl w:ilvl="0" w:tplc="4FA00988">
      <w:start w:val="1"/>
      <w:numFmt w:val="lowerLetter"/>
      <w:lvlText w:val="(%1)"/>
      <w:lvlJc w:val="left"/>
      <w:pPr>
        <w:ind w:left="1287" w:hanging="360"/>
      </w:pPr>
      <w:rPr>
        <w:rFonts w:ascii="Arial" w:hAnsi="Arial" w:cs="Arial" w:hint="default"/>
      </w:rPr>
    </w:lvl>
    <w:lvl w:ilvl="1" w:tplc="FFFFFFFF" w:tentative="1">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2" w15:restartNumberingAfterBreak="0">
    <w:nsid w:val="2C8F2FA8"/>
    <w:multiLevelType w:val="hybridMultilevel"/>
    <w:tmpl w:val="1EDAEEB8"/>
    <w:lvl w:ilvl="0" w:tplc="655E44CA">
      <w:start w:val="1"/>
      <w:numFmt w:val="bullet"/>
      <w:pStyle w:val="BoxText2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1">
    <w:nsid w:val="31AA058E"/>
    <w:multiLevelType w:val="hybridMultilevel"/>
    <w:tmpl w:val="3C70101E"/>
    <w:lvl w:ilvl="0" w:tplc="B336B1FC">
      <w:start w:val="1"/>
      <w:numFmt w:val="bullet"/>
      <w:pStyle w:val="AERbulletlistthirdstyle"/>
      <w:lvlText w:val=""/>
      <w:lvlJc w:val="left"/>
      <w:pPr>
        <w:ind w:left="1077" w:hanging="360"/>
      </w:pPr>
      <w:rPr>
        <w:rFonts w:ascii="Wingdings" w:hAnsi="Wingdings" w:hint="default"/>
      </w:rPr>
    </w:lvl>
    <w:lvl w:ilvl="1" w:tplc="0C090003" w:tentative="1">
      <w:start w:val="1"/>
      <w:numFmt w:val="bullet"/>
      <w:lvlText w:val="o"/>
      <w:lvlJc w:val="left"/>
      <w:pPr>
        <w:ind w:left="1797" w:hanging="360"/>
      </w:pPr>
      <w:rPr>
        <w:rFonts w:ascii="Courier New" w:hAnsi="Courier New" w:cs="Courier New" w:hint="default"/>
      </w:rPr>
    </w:lvl>
    <w:lvl w:ilvl="2" w:tplc="0C090005">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4" w15:restartNumberingAfterBreak="0">
    <w:nsid w:val="32576F1A"/>
    <w:multiLevelType w:val="multilevel"/>
    <w:tmpl w:val="1DFEF16A"/>
    <w:lvl w:ilvl="0">
      <w:start w:val="1"/>
      <w:numFmt w:val="decimal"/>
      <w:lvlText w:val="%1"/>
      <w:lvlJc w:val="left"/>
      <w:pPr>
        <w:ind w:left="432" w:hanging="432"/>
      </w:pPr>
      <w:rPr>
        <w:rFonts w:hint="default"/>
      </w:rPr>
    </w:lvl>
    <w:lvl w:ilvl="1">
      <w:start w:val="1"/>
      <w:numFmt w:val="decimal"/>
      <w:lvlText w:val="%1.%2"/>
      <w:lvlJc w:val="left"/>
      <w:pPr>
        <w:ind w:left="1428" w:hanging="576"/>
      </w:pPr>
      <w:rPr>
        <w:rFonts w:hint="default"/>
      </w:rPr>
    </w:lvl>
    <w:lvl w:ilvl="2">
      <w:start w:val="1"/>
      <w:numFmt w:val="lowerLetter"/>
      <w:lvlText w:val="%3)"/>
      <w:lvlJc w:val="left"/>
      <w:pPr>
        <w:ind w:left="1713" w:hanging="720"/>
      </w:pPr>
      <w:rPr>
        <w:rFonts w:hint="default"/>
        <w:b w:val="0"/>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1">
    <w:nsid w:val="33057592"/>
    <w:multiLevelType w:val="hybridMultilevel"/>
    <w:tmpl w:val="0AD0171C"/>
    <w:lvl w:ilvl="0" w:tplc="03C62BA0">
      <w:start w:val="1"/>
      <w:numFmt w:val="decimal"/>
      <w:pStyle w:val="Numberlist21"/>
      <w:lvlText w:val="2.%1"/>
      <w:lvlJc w:val="left"/>
      <w:pPr>
        <w:ind w:left="502"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1">
    <w:nsid w:val="33645218"/>
    <w:multiLevelType w:val="multilevel"/>
    <w:tmpl w:val="64B4A22C"/>
    <w:lvl w:ilvl="0">
      <w:start w:val="1"/>
      <w:numFmt w:val="none"/>
      <w:lvlText w:val="%1"/>
      <w:lvlJc w:val="left"/>
      <w:pPr>
        <w:tabs>
          <w:tab w:val="num" w:pos="0"/>
        </w:tabs>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decimal"/>
      <w:pStyle w:val="Numberlist81"/>
      <w:lvlText w:val="%2.%3"/>
      <w:lvlJc w:val="left"/>
      <w:pPr>
        <w:tabs>
          <w:tab w:val="num" w:pos="567"/>
        </w:tabs>
        <w:ind w:left="567" w:hanging="567"/>
      </w:pPr>
      <w:rPr>
        <w:rFonts w:hint="default"/>
        <w:i w:val="0"/>
      </w:rPr>
    </w:lvl>
    <w:lvl w:ilvl="3">
      <w:start w:val="1"/>
      <w:numFmt w:val="lowerLetter"/>
      <w:lvlText w:val="(%4)"/>
      <w:lvlJc w:val="left"/>
      <w:pPr>
        <w:tabs>
          <w:tab w:val="num" w:pos="1134"/>
        </w:tabs>
        <w:ind w:left="1134" w:hanging="567"/>
      </w:pPr>
      <w:rPr>
        <w:rFonts w:hint="default"/>
        <w:i w:val="0"/>
      </w:rPr>
    </w:lvl>
    <w:lvl w:ilvl="4">
      <w:start w:val="1"/>
      <w:numFmt w:val="lowerRoman"/>
      <w:lvlText w:val="(%5)"/>
      <w:lvlJc w:val="left"/>
      <w:pPr>
        <w:tabs>
          <w:tab w:val="num" w:pos="1701"/>
        </w:tabs>
        <w:ind w:left="1701" w:hanging="567"/>
      </w:pPr>
      <w:rPr>
        <w:rFonts w:hint="default"/>
      </w:rPr>
    </w:lvl>
    <w:lvl w:ilvl="5">
      <w:start w:val="1"/>
      <w:numFmt w:val="upperLetter"/>
      <w:lvlText w:val="(%6)"/>
      <w:lvlJc w:val="left"/>
      <w:pPr>
        <w:tabs>
          <w:tab w:val="num" w:pos="2268"/>
        </w:tabs>
        <w:ind w:left="2268"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Roman"/>
      <w:lvlText w:val="%7."/>
      <w:lvlJc w:val="righ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1">
    <w:nsid w:val="34AC7051"/>
    <w:multiLevelType w:val="multilevel"/>
    <w:tmpl w:val="265C1DE2"/>
    <w:styleLink w:val="OldAERheadings"/>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5053EEA"/>
    <w:multiLevelType w:val="hybridMultilevel"/>
    <w:tmpl w:val="BAD888E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A297931"/>
    <w:multiLevelType w:val="hybridMultilevel"/>
    <w:tmpl w:val="55F868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A6B574C"/>
    <w:multiLevelType w:val="multilevel"/>
    <w:tmpl w:val="4D7ABD84"/>
    <w:lvl w:ilvl="0">
      <w:start w:val="1"/>
      <w:numFmt w:val="decimal"/>
      <w:lvlText w:val="%1."/>
      <w:lvlJc w:val="left"/>
      <w:pPr>
        <w:tabs>
          <w:tab w:val="num" w:pos="567"/>
        </w:tabs>
        <w:ind w:left="567" w:hanging="567"/>
      </w:pPr>
      <w:rPr>
        <w:rFonts w:hint="default"/>
        <w:b/>
        <w:i w:val="0"/>
        <w:sz w:val="24"/>
      </w:rPr>
    </w:lvl>
    <w:lvl w:ilvl="1">
      <w:start w:val="1"/>
      <w:numFmt w:val="decimal"/>
      <w:lvlText w:val="9.%2"/>
      <w:lvlJc w:val="left"/>
      <w:pPr>
        <w:tabs>
          <w:tab w:val="num" w:pos="567"/>
        </w:tabs>
        <w:ind w:left="567" w:hanging="567"/>
      </w:pPr>
      <w:rPr>
        <w:rFonts w:hint="default"/>
        <w:b w:val="0"/>
        <w:i w:val="0"/>
        <w:sz w:val="22"/>
      </w:rPr>
    </w:lvl>
    <w:lvl w:ilvl="2">
      <w:start w:val="1"/>
      <w:numFmt w:val="lowerLetter"/>
      <w:lvlText w:val="(%3)"/>
      <w:lvlJc w:val="left"/>
      <w:pPr>
        <w:tabs>
          <w:tab w:val="num" w:pos="1134"/>
        </w:tabs>
        <w:ind w:left="1134" w:hanging="567"/>
      </w:pPr>
      <w:rPr>
        <w:rFonts w:hint="default"/>
        <w:b w:val="0"/>
        <w:color w:val="auto"/>
        <w:sz w:val="22"/>
      </w:rPr>
    </w:lvl>
    <w:lvl w:ilvl="3">
      <w:start w:val="1"/>
      <w:numFmt w:val="lowerRoman"/>
      <w:lvlText w:val="(%4)"/>
      <w:lvlJc w:val="left"/>
      <w:pPr>
        <w:tabs>
          <w:tab w:val="num" w:pos="1701"/>
        </w:tabs>
        <w:ind w:left="1701" w:hanging="567"/>
      </w:pPr>
      <w:rPr>
        <w:rFonts w:hint="default"/>
        <w:b w:val="0"/>
      </w:rPr>
    </w:lvl>
    <w:lvl w:ilvl="4">
      <w:start w:val="1"/>
      <w:numFmt w:val="decimal"/>
      <w:lvlText w:val="(%5)"/>
      <w:lvlJc w:val="left"/>
      <w:pPr>
        <w:tabs>
          <w:tab w:val="num" w:pos="2268"/>
        </w:tabs>
        <w:ind w:left="2268" w:hanging="567"/>
      </w:pPr>
      <w:rPr>
        <w:rFonts w:hint="default"/>
      </w:rPr>
    </w:lvl>
    <w:lvl w:ilvl="5">
      <w:start w:val="1"/>
      <w:numFmt w:val="upperLetter"/>
      <w:lvlText w:val="(%6)"/>
      <w:lvlJc w:val="left"/>
      <w:pPr>
        <w:tabs>
          <w:tab w:val="num" w:pos="2381"/>
        </w:tabs>
        <w:ind w:left="2381" w:hanging="453"/>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1">
    <w:nsid w:val="3AF336BC"/>
    <w:multiLevelType w:val="hybridMultilevel"/>
    <w:tmpl w:val="955A02CC"/>
    <w:lvl w:ilvl="0" w:tplc="C90C7928">
      <w:start w:val="1"/>
      <w:numFmt w:val="bullet"/>
      <w:pStyle w:val="AERbulletlistfirststyle"/>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DE529A0"/>
    <w:multiLevelType w:val="hybridMultilevel"/>
    <w:tmpl w:val="171626F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F5E3156"/>
    <w:multiLevelType w:val="hybridMultilevel"/>
    <w:tmpl w:val="FEDCCF8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09E1F80"/>
    <w:multiLevelType w:val="multilevel"/>
    <w:tmpl w:val="CB9E1C64"/>
    <w:lvl w:ilvl="0">
      <w:start w:val="1"/>
      <w:numFmt w:val="decimal"/>
      <w:lvlText w:val="%1."/>
      <w:lvlJc w:val="left"/>
      <w:pPr>
        <w:tabs>
          <w:tab w:val="num" w:pos="567"/>
        </w:tabs>
        <w:ind w:left="567" w:hanging="567"/>
      </w:pPr>
      <w:rPr>
        <w:rFonts w:hint="default"/>
        <w:b/>
        <w:i w:val="0"/>
        <w:sz w:val="24"/>
      </w:rPr>
    </w:lvl>
    <w:lvl w:ilvl="1">
      <w:start w:val="1"/>
      <w:numFmt w:val="decimal"/>
      <w:lvlText w:val="9.%2"/>
      <w:lvlJc w:val="left"/>
      <w:pPr>
        <w:tabs>
          <w:tab w:val="num" w:pos="567"/>
        </w:tabs>
        <w:ind w:left="567" w:hanging="567"/>
      </w:pPr>
      <w:rPr>
        <w:rFonts w:hint="default"/>
        <w:b w:val="0"/>
        <w:i w:val="0"/>
        <w:sz w:val="22"/>
      </w:rPr>
    </w:lvl>
    <w:lvl w:ilvl="2">
      <w:start w:val="1"/>
      <w:numFmt w:val="lowerLetter"/>
      <w:lvlText w:val="(%3)"/>
      <w:lvlJc w:val="left"/>
      <w:pPr>
        <w:tabs>
          <w:tab w:val="num" w:pos="1134"/>
        </w:tabs>
        <w:ind w:left="1134" w:hanging="567"/>
      </w:pPr>
      <w:rPr>
        <w:rFonts w:hint="default"/>
        <w:b w:val="0"/>
        <w:color w:val="auto"/>
        <w:sz w:val="22"/>
      </w:rPr>
    </w:lvl>
    <w:lvl w:ilvl="3">
      <w:start w:val="1"/>
      <w:numFmt w:val="lowerRoman"/>
      <w:lvlText w:val="(%4)"/>
      <w:lvlJc w:val="left"/>
      <w:pPr>
        <w:tabs>
          <w:tab w:val="num" w:pos="1701"/>
        </w:tabs>
        <w:ind w:left="1701" w:hanging="567"/>
      </w:pPr>
      <w:rPr>
        <w:rFonts w:hint="default"/>
        <w:b w:val="0"/>
      </w:rPr>
    </w:lvl>
    <w:lvl w:ilvl="4">
      <w:start w:val="1"/>
      <w:numFmt w:val="decimal"/>
      <w:lvlText w:val="(%5)"/>
      <w:lvlJc w:val="left"/>
      <w:pPr>
        <w:tabs>
          <w:tab w:val="num" w:pos="2268"/>
        </w:tabs>
        <w:ind w:left="2268" w:hanging="567"/>
      </w:pPr>
      <w:rPr>
        <w:rFonts w:hint="default"/>
      </w:rPr>
    </w:lvl>
    <w:lvl w:ilvl="5">
      <w:start w:val="1"/>
      <w:numFmt w:val="upperLetter"/>
      <w:lvlText w:val="(%6)"/>
      <w:lvlJc w:val="left"/>
      <w:pPr>
        <w:tabs>
          <w:tab w:val="num" w:pos="2381"/>
        </w:tabs>
        <w:ind w:left="2381" w:hanging="453"/>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1">
    <w:nsid w:val="423D4DBF"/>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8DE2E4A"/>
    <w:multiLevelType w:val="hybridMultilevel"/>
    <w:tmpl w:val="93B0463A"/>
    <w:lvl w:ilvl="0" w:tplc="6FE66B18">
      <w:start w:val="1"/>
      <w:numFmt w:val="bullet"/>
      <w:pStyle w:val="BoxText1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37"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B6A6E9B"/>
    <w:multiLevelType w:val="multilevel"/>
    <w:tmpl w:val="24C649AA"/>
    <w:lvl w:ilvl="0">
      <w:start w:val="1"/>
      <w:numFmt w:val="decimal"/>
      <w:lvlText w:val="%1"/>
      <w:lvlJc w:val="left"/>
      <w:pPr>
        <w:ind w:left="432" w:hanging="432"/>
      </w:pPr>
      <w:rPr>
        <w:rFonts w:hint="default"/>
      </w:rPr>
    </w:lvl>
    <w:lvl w:ilvl="1">
      <w:start w:val="1"/>
      <w:numFmt w:val="decimal"/>
      <w:lvlText w:val="%1.%2"/>
      <w:lvlJc w:val="left"/>
      <w:pPr>
        <w:ind w:left="1428" w:hanging="576"/>
      </w:pPr>
      <w:rPr>
        <w:rFonts w:hint="default"/>
      </w:rPr>
    </w:lvl>
    <w:lvl w:ilvl="2">
      <w:start w:val="1"/>
      <w:numFmt w:val="upperLetter"/>
      <w:lvlText w:val="%3."/>
      <w:lvlJc w:val="left"/>
      <w:pPr>
        <w:ind w:left="720" w:hanging="720"/>
      </w:pPr>
      <w:rPr>
        <w:rFonts w:hint="default"/>
        <w:b w:val="0"/>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1">
    <w:nsid w:val="4BA836EA"/>
    <w:multiLevelType w:val="multilevel"/>
    <w:tmpl w:val="4760AB02"/>
    <w:lvl w:ilvl="0">
      <w:start w:val="1"/>
      <w:numFmt w:val="decimal"/>
      <w:lvlText w:val="%1."/>
      <w:lvlJc w:val="left"/>
      <w:pPr>
        <w:tabs>
          <w:tab w:val="num" w:pos="567"/>
        </w:tabs>
        <w:ind w:left="567" w:hanging="567"/>
      </w:pPr>
      <w:rPr>
        <w:rFonts w:hint="default"/>
        <w:b/>
        <w:i w:val="0"/>
        <w:sz w:val="22"/>
      </w:rPr>
    </w:lvl>
    <w:lvl w:ilvl="1">
      <w:start w:val="1"/>
      <w:numFmt w:val="decimal"/>
      <w:lvlText w:val="%1.%2"/>
      <w:lvlJc w:val="left"/>
      <w:pPr>
        <w:tabs>
          <w:tab w:val="num" w:pos="992"/>
        </w:tabs>
        <w:ind w:left="992" w:hanging="567"/>
      </w:pPr>
      <w:rPr>
        <w:rFonts w:hint="default"/>
        <w:b w:val="0"/>
        <w:i w:val="0"/>
        <w:sz w:val="22"/>
      </w:rPr>
    </w:lvl>
    <w:lvl w:ilvl="2">
      <w:start w:val="1"/>
      <w:numFmt w:val="lowerLetter"/>
      <w:lvlText w:val="(%3)"/>
      <w:lvlJc w:val="left"/>
      <w:pPr>
        <w:tabs>
          <w:tab w:val="num" w:pos="1134"/>
        </w:tabs>
        <w:ind w:left="1134" w:hanging="567"/>
      </w:pPr>
      <w:rPr>
        <w:rFonts w:hint="default"/>
        <w:b w:val="0"/>
        <w:i w:val="0"/>
        <w:caps w:val="0"/>
        <w:color w:val="auto"/>
        <w:sz w:val="22"/>
      </w:rPr>
    </w:lvl>
    <w:lvl w:ilvl="3">
      <w:start w:val="1"/>
      <w:numFmt w:val="lowerRoman"/>
      <w:lvlText w:val="(%4)"/>
      <w:lvlJc w:val="left"/>
      <w:pPr>
        <w:tabs>
          <w:tab w:val="num" w:pos="1701"/>
        </w:tabs>
        <w:ind w:left="1701" w:hanging="567"/>
      </w:pPr>
      <w:rPr>
        <w:rFonts w:hint="default"/>
        <w:b w:val="0"/>
      </w:rPr>
    </w:lvl>
    <w:lvl w:ilvl="4">
      <w:start w:val="1"/>
      <w:numFmt w:val="decimal"/>
      <w:lvlText w:val="(%5)"/>
      <w:lvlJc w:val="left"/>
      <w:pPr>
        <w:tabs>
          <w:tab w:val="num" w:pos="2268"/>
        </w:tabs>
        <w:ind w:left="2268" w:hanging="567"/>
      </w:pPr>
      <w:rPr>
        <w:rFonts w:hint="default"/>
      </w:rPr>
    </w:lvl>
    <w:lvl w:ilvl="5">
      <w:start w:val="1"/>
      <w:numFmt w:val="upperLetter"/>
      <w:lvlText w:val="(%6)"/>
      <w:lvlJc w:val="left"/>
      <w:pPr>
        <w:tabs>
          <w:tab w:val="num" w:pos="2381"/>
        </w:tabs>
        <w:ind w:left="2381" w:hanging="453"/>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1">
    <w:nsid w:val="4EC051F4"/>
    <w:multiLevelType w:val="hybridMultilevel"/>
    <w:tmpl w:val="EDB84046"/>
    <w:lvl w:ilvl="0" w:tplc="4FA00988">
      <w:start w:val="1"/>
      <w:numFmt w:val="lowerLetter"/>
      <w:lvlText w:val="(%1)"/>
      <w:lvlJc w:val="left"/>
      <w:pPr>
        <w:ind w:left="927" w:hanging="360"/>
      </w:pPr>
      <w:rPr>
        <w:rFonts w:ascii="Arial" w:hAnsi="Arial" w:cs="Arial"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1" w15:restartNumberingAfterBreak="1">
    <w:nsid w:val="51487971"/>
    <w:multiLevelType w:val="multilevel"/>
    <w:tmpl w:val="B478DFE6"/>
    <w:styleLink w:val="AERnumbered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Restart w:val="1"/>
      <w:lvlText w:val="(%5)"/>
      <w:lvlJc w:val="left"/>
      <w:pPr>
        <w:tabs>
          <w:tab w:val="num" w:pos="357"/>
        </w:tabs>
        <w:ind w:left="357" w:hanging="357"/>
      </w:pPr>
      <w:rPr>
        <w:rFonts w:hint="default"/>
      </w:rPr>
    </w:lvl>
    <w:lvl w:ilvl="5">
      <w:start w:val="1"/>
      <w:numFmt w:val="lowerLetter"/>
      <w:lvlRestart w:val="2"/>
      <w:lvlText w:val="(%6)"/>
      <w:lvlJc w:val="left"/>
      <w:pPr>
        <w:tabs>
          <w:tab w:val="num" w:pos="720"/>
        </w:tabs>
        <w:ind w:left="720" w:hanging="363"/>
      </w:pPr>
      <w:rPr>
        <w:rFonts w:hint="default"/>
      </w:rPr>
    </w:lvl>
    <w:lvl w:ilvl="6">
      <w:start w:val="1"/>
      <w:numFmt w:val="lowerRoman"/>
      <w:lvlRestart w:val="3"/>
      <w:lvlText w:val="(%7)"/>
      <w:lvlJc w:val="left"/>
      <w:pPr>
        <w:tabs>
          <w:tab w:val="num" w:pos="1077"/>
        </w:tabs>
        <w:ind w:left="1077" w:hanging="35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1">
    <w:nsid w:val="52763DB7"/>
    <w:multiLevelType w:val="hybridMultilevel"/>
    <w:tmpl w:val="D5FCD450"/>
    <w:lvl w:ilvl="0" w:tplc="98F8D0CC">
      <w:start w:val="1"/>
      <w:numFmt w:val="decimal"/>
      <w:pStyle w:val="Numberlist41"/>
      <w:lvlText w:val="4.%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44" w15:restartNumberingAfterBreak="0">
    <w:nsid w:val="5AA12966"/>
    <w:multiLevelType w:val="multilevel"/>
    <w:tmpl w:val="C50E1CA2"/>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45"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46" w15:restartNumberingAfterBreak="0">
    <w:nsid w:val="61124A8F"/>
    <w:multiLevelType w:val="hybridMultilevel"/>
    <w:tmpl w:val="65447B5C"/>
    <w:lvl w:ilvl="0" w:tplc="F77037F0">
      <w:start w:val="1"/>
      <w:numFmt w:val="lowerLetter"/>
      <w:pStyle w:val="Listalphabet"/>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629E0BA3"/>
    <w:multiLevelType w:val="multilevel"/>
    <w:tmpl w:val="56AC6BB2"/>
    <w:lvl w:ilvl="0">
      <w:start w:val="1"/>
      <w:numFmt w:val="decimal"/>
      <w:lvlText w:val="%1"/>
      <w:lvlJc w:val="left"/>
      <w:pPr>
        <w:ind w:left="432" w:hanging="432"/>
      </w:pPr>
      <w:rPr>
        <w:rFonts w:hint="default"/>
      </w:rPr>
    </w:lvl>
    <w:lvl w:ilvl="1">
      <w:start w:val="1"/>
      <w:numFmt w:val="decimal"/>
      <w:lvlText w:val="%1.%2"/>
      <w:lvlJc w:val="left"/>
      <w:pPr>
        <w:ind w:left="1428" w:hanging="576"/>
      </w:pPr>
      <w:rPr>
        <w:rFonts w:hint="default"/>
      </w:rPr>
    </w:lvl>
    <w:lvl w:ilvl="2">
      <w:start w:val="1"/>
      <w:numFmt w:val="lowerLetter"/>
      <w:lvlText w:val="%3)"/>
      <w:lvlJc w:val="left"/>
      <w:pPr>
        <w:ind w:left="1713" w:hanging="720"/>
      </w:pPr>
      <w:rPr>
        <w:rFonts w:hint="default"/>
        <w:b w:val="0"/>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15:restartNumberingAfterBreak="1">
    <w:nsid w:val="63D833E9"/>
    <w:multiLevelType w:val="multilevel"/>
    <w:tmpl w:val="BF768C40"/>
    <w:lvl w:ilvl="0">
      <w:start w:val="1"/>
      <w:numFmt w:val="decimal"/>
      <w:pStyle w:val="AppendixHeading"/>
      <w:lvlText w:val="APPENDIX %1"/>
      <w:lvlJc w:val="left"/>
      <w:pPr>
        <w:tabs>
          <w:tab w:val="num" w:pos="1440"/>
        </w:tabs>
        <w:ind w:left="144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9" w15:restartNumberingAfterBreak="0">
    <w:nsid w:val="64130ACF"/>
    <w:multiLevelType w:val="multilevel"/>
    <w:tmpl w:val="A044CFF0"/>
    <w:lvl w:ilvl="0">
      <w:start w:val="1"/>
      <w:numFmt w:val="decimal"/>
      <w:lvlText w:val="%1"/>
      <w:lvlJc w:val="left"/>
      <w:pPr>
        <w:ind w:left="432" w:hanging="432"/>
      </w:pPr>
      <w:rPr>
        <w:rFonts w:hint="default"/>
      </w:rPr>
    </w:lvl>
    <w:lvl w:ilvl="1">
      <w:start w:val="1"/>
      <w:numFmt w:val="decimal"/>
      <w:lvlText w:val="%1.%2"/>
      <w:lvlJc w:val="left"/>
      <w:pPr>
        <w:ind w:left="1428" w:hanging="576"/>
      </w:pPr>
      <w:rPr>
        <w:rFonts w:hint="default"/>
      </w:rPr>
    </w:lvl>
    <w:lvl w:ilvl="2">
      <w:start w:val="1"/>
      <w:numFmt w:val="lowerLetter"/>
      <w:lvlText w:val="%3)"/>
      <w:lvlJc w:val="left"/>
      <w:pPr>
        <w:ind w:left="1713" w:hanging="720"/>
      </w:pPr>
      <w:rPr>
        <w:rFonts w:hint="default"/>
        <w:b w:val="0"/>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65A410FE"/>
    <w:multiLevelType w:val="hybridMultilevel"/>
    <w:tmpl w:val="FCD2BC8A"/>
    <w:lvl w:ilvl="0" w:tplc="9F3AF4AC">
      <w:start w:val="1"/>
      <w:numFmt w:val="lowerLetter"/>
      <w:lvlText w:val="(%1)"/>
      <w:lvlJc w:val="left"/>
      <w:pPr>
        <w:ind w:left="1137" w:hanging="5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1" w15:restartNumberingAfterBreak="0">
    <w:nsid w:val="65AB12D8"/>
    <w:multiLevelType w:val="multilevel"/>
    <w:tmpl w:val="4830B93E"/>
    <w:lvl w:ilvl="0">
      <w:start w:val="1"/>
      <w:numFmt w:val="decimal"/>
      <w:lvlText w:val="%1"/>
      <w:lvlJc w:val="left"/>
      <w:pPr>
        <w:ind w:left="432" w:hanging="432"/>
      </w:pPr>
      <w:rPr>
        <w:rFonts w:hint="default"/>
      </w:rPr>
    </w:lvl>
    <w:lvl w:ilvl="1">
      <w:start w:val="1"/>
      <w:numFmt w:val="decimal"/>
      <w:lvlText w:val="%1.%2"/>
      <w:lvlJc w:val="left"/>
      <w:pPr>
        <w:ind w:left="1428" w:hanging="576"/>
      </w:pPr>
      <w:rPr>
        <w:rFonts w:hint="default"/>
      </w:rPr>
    </w:lvl>
    <w:lvl w:ilvl="2">
      <w:start w:val="1"/>
      <w:numFmt w:val="lowerLetter"/>
      <w:lvlText w:val="%3)"/>
      <w:lvlJc w:val="left"/>
      <w:pPr>
        <w:ind w:left="720" w:hanging="720"/>
      </w:pPr>
      <w:rPr>
        <w:rFonts w:hint="default"/>
        <w:b w:val="0"/>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15:restartNumberingAfterBreak="0">
    <w:nsid w:val="69163C02"/>
    <w:multiLevelType w:val="multilevel"/>
    <w:tmpl w:val="2402C106"/>
    <w:lvl w:ilvl="0">
      <w:start w:val="1"/>
      <w:numFmt w:val="decimal"/>
      <w:lvlText w:val="%1"/>
      <w:lvlJc w:val="left"/>
      <w:pPr>
        <w:ind w:left="432" w:hanging="432"/>
      </w:pPr>
      <w:rPr>
        <w:rFonts w:hint="default"/>
      </w:rPr>
    </w:lvl>
    <w:lvl w:ilvl="1">
      <w:start w:val="1"/>
      <w:numFmt w:val="decimal"/>
      <w:lvlText w:val="%1.%2"/>
      <w:lvlJc w:val="left"/>
      <w:pPr>
        <w:ind w:left="1428" w:hanging="576"/>
      </w:pPr>
      <w:rPr>
        <w:rFonts w:hint="default"/>
      </w:rPr>
    </w:lvl>
    <w:lvl w:ilvl="2">
      <w:start w:val="1"/>
      <w:numFmt w:val="lowerLetter"/>
      <w:lvlText w:val="%3)"/>
      <w:lvlJc w:val="left"/>
      <w:pPr>
        <w:ind w:left="1713" w:hanging="720"/>
      </w:pPr>
      <w:rPr>
        <w:rFonts w:hint="default"/>
        <w:b w:val="0"/>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3" w15:restartNumberingAfterBreak="0">
    <w:nsid w:val="6C74651A"/>
    <w:multiLevelType w:val="hybridMultilevel"/>
    <w:tmpl w:val="CCAC57A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11323AE"/>
    <w:multiLevelType w:val="multilevel"/>
    <w:tmpl w:val="EB1C27EC"/>
    <w:lvl w:ilvl="0">
      <w:start w:val="1"/>
      <w:numFmt w:val="decimal"/>
      <w:lvlText w:val="%1"/>
      <w:lvlJc w:val="left"/>
      <w:pPr>
        <w:ind w:left="432" w:hanging="432"/>
      </w:pPr>
      <w:rPr>
        <w:rFonts w:hint="default"/>
      </w:rPr>
    </w:lvl>
    <w:lvl w:ilvl="1">
      <w:start w:val="1"/>
      <w:numFmt w:val="decimal"/>
      <w:lvlText w:val="%1.%2"/>
      <w:lvlJc w:val="left"/>
      <w:pPr>
        <w:ind w:left="1428" w:hanging="576"/>
      </w:pPr>
      <w:rPr>
        <w:rFonts w:hint="default"/>
      </w:rPr>
    </w:lvl>
    <w:lvl w:ilvl="2">
      <w:start w:val="1"/>
      <w:numFmt w:val="lowerLetter"/>
      <w:lvlText w:val="%3)"/>
      <w:lvlJc w:val="left"/>
      <w:pPr>
        <w:ind w:left="1713" w:hanging="720"/>
      </w:pPr>
      <w:rPr>
        <w:rFonts w:hint="default"/>
        <w:b w:val="0"/>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5" w15:restartNumberingAfterBreak="0">
    <w:nsid w:val="773C0AC9"/>
    <w:multiLevelType w:val="hybridMultilevel"/>
    <w:tmpl w:val="E0EC4DC4"/>
    <w:lvl w:ilvl="0" w:tplc="DF10F18A">
      <w:start w:val="1"/>
      <w:numFmt w:val="decimal"/>
      <w:lvlText w:val="%1."/>
      <w:lvlJc w:val="left"/>
      <w:pPr>
        <w:ind w:left="720" w:hanging="360"/>
      </w:pPr>
      <w:rPr>
        <w:rFonts w:ascii="Arial" w:eastAsia="Arial" w:hAnsi="Arial" w:cs="Arial" w:hint="default"/>
        <w:b w:val="0"/>
        <w:bCs w:val="0"/>
        <w:i w:val="0"/>
        <w:iCs w:val="0"/>
        <w:spacing w:val="-1"/>
        <w:w w:val="99"/>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1">
    <w:nsid w:val="79DA7806"/>
    <w:multiLevelType w:val="multilevel"/>
    <w:tmpl w:val="555C1EF0"/>
    <w:lvl w:ilvl="0">
      <w:start w:val="1"/>
      <w:numFmt w:val="none"/>
      <w:pStyle w:val="AERbodytext"/>
      <w:lvlText w:val="%1"/>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Restart w:val="1"/>
      <w:lvlText w:val="(%5)"/>
      <w:lvlJc w:val="left"/>
      <w:pPr>
        <w:tabs>
          <w:tab w:val="num" w:pos="357"/>
        </w:tabs>
        <w:ind w:left="357" w:hanging="357"/>
      </w:pPr>
      <w:rPr>
        <w:rFonts w:hint="default"/>
      </w:rPr>
    </w:lvl>
    <w:lvl w:ilvl="5">
      <w:start w:val="1"/>
      <w:numFmt w:val="lowerLetter"/>
      <w:lvlText w:val="(%6)"/>
      <w:lvlJc w:val="left"/>
      <w:pPr>
        <w:tabs>
          <w:tab w:val="num" w:pos="720"/>
        </w:tabs>
        <w:ind w:left="720" w:hanging="363"/>
      </w:pPr>
      <w:rPr>
        <w:rFonts w:hint="default"/>
      </w:rPr>
    </w:lvl>
    <w:lvl w:ilvl="6">
      <w:start w:val="1"/>
      <w:numFmt w:val="lowerRoman"/>
      <w:lvlText w:val="(%7)"/>
      <w:lvlJc w:val="left"/>
      <w:pPr>
        <w:tabs>
          <w:tab w:val="num" w:pos="1077"/>
        </w:tabs>
        <w:ind w:left="1077" w:hanging="35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1">
    <w:nsid w:val="7CCF6CAD"/>
    <w:multiLevelType w:val="multilevel"/>
    <w:tmpl w:val="FEB62056"/>
    <w:lvl w:ilvl="0">
      <w:start w:val="39"/>
      <w:numFmt w:val="none"/>
      <w:lvlText w:val="%1"/>
      <w:lvlJc w:val="left"/>
      <w:pPr>
        <w:tabs>
          <w:tab w:val="num" w:pos="0"/>
        </w:tabs>
        <w:ind w:left="0" w:firstLine="0"/>
      </w:pPr>
      <w:rPr>
        <w:rFonts w:hint="default"/>
      </w:rPr>
    </w:lvl>
    <w:lvl w:ilvl="1">
      <w:start w:val="1"/>
      <w:numFmt w:val="decimal"/>
      <w:pStyle w:val="Style1"/>
      <w:lvlText w:val="%2."/>
      <w:lvlJc w:val="left"/>
      <w:pPr>
        <w:tabs>
          <w:tab w:val="num" w:pos="1560"/>
        </w:tabs>
        <w:ind w:left="1560" w:hanging="567"/>
      </w:pPr>
      <w:rPr>
        <w:rFonts w:hint="default"/>
      </w:rPr>
    </w:lvl>
    <w:lvl w:ilvl="2">
      <w:start w:val="14"/>
      <w:numFmt w:val="decimal"/>
      <w:lvlText w:val="1.%3"/>
      <w:lvlJc w:val="left"/>
      <w:pPr>
        <w:tabs>
          <w:tab w:val="num" w:pos="851"/>
        </w:tabs>
        <w:ind w:left="851"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5"/>
        </w:tabs>
        <w:ind w:left="1135" w:hanging="567"/>
      </w:pPr>
      <w:rPr>
        <w:rFonts w:hint="default"/>
        <w:i w:val="0"/>
      </w:rPr>
    </w:lvl>
    <w:lvl w:ilvl="4">
      <w:start w:val="1"/>
      <w:numFmt w:val="lowerLetter"/>
      <w:lvlText w:val="(%5)"/>
      <w:lvlJc w:val="left"/>
      <w:pPr>
        <w:tabs>
          <w:tab w:val="num" w:pos="1701"/>
        </w:tabs>
        <w:ind w:left="1701" w:hanging="567"/>
      </w:pPr>
      <w:rPr>
        <w:rFonts w:hint="default"/>
      </w:rPr>
    </w:lvl>
    <w:lvl w:ilvl="5">
      <w:start w:val="1"/>
      <w:numFmt w:val="upperLetter"/>
      <w:lvlText w:val="(%6)"/>
      <w:lvlJc w:val="left"/>
      <w:pPr>
        <w:tabs>
          <w:tab w:val="num" w:pos="2268"/>
        </w:tabs>
        <w:ind w:left="226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6">
      <w:start w:val="1"/>
      <w:numFmt w:val="none"/>
      <w:lvlRestart w:val="0"/>
      <w:lvlText w:val="%7"/>
      <w:lvlJc w:val="left"/>
      <w:pPr>
        <w:ind w:left="0" w:firstLine="0"/>
      </w:pPr>
      <w:rPr>
        <w:rFonts w:hint="default"/>
      </w:rPr>
    </w:lvl>
    <w:lvl w:ilvl="7">
      <w:start w:val="1"/>
      <w:numFmt w:val="decimal"/>
      <w:lvlText w:val="(%8)"/>
      <w:lvlJc w:val="left"/>
      <w:pPr>
        <w:tabs>
          <w:tab w:val="num" w:pos="567"/>
        </w:tabs>
        <w:ind w:left="567" w:hanging="567"/>
      </w:pPr>
      <w:rPr>
        <w:rFonts w:hint="default"/>
      </w:rPr>
    </w:lvl>
    <w:lvl w:ilvl="8">
      <w:start w:val="1"/>
      <w:numFmt w:val="lowerRoman"/>
      <w:lvlText w:val="%9."/>
      <w:lvlJc w:val="right"/>
      <w:pPr>
        <w:ind w:left="6480" w:hanging="180"/>
      </w:pPr>
      <w:rPr>
        <w:rFonts w:hint="default"/>
      </w:rPr>
    </w:lvl>
  </w:abstractNum>
  <w:num w:numId="1" w16cid:durableId="1035304041">
    <w:abstractNumId w:val="36"/>
  </w:num>
  <w:num w:numId="2" w16cid:durableId="1361979765">
    <w:abstractNumId w:val="13"/>
  </w:num>
  <w:num w:numId="3" w16cid:durableId="2049646576">
    <w:abstractNumId w:val="44"/>
    <w:lvlOverride w:ilvl="0">
      <w:lvl w:ilvl="0">
        <w:start w:val="1"/>
        <w:numFmt w:val="bullet"/>
        <w:pStyle w:val="ListBullet"/>
        <w:lvlText w:val=""/>
        <w:lvlJc w:val="left"/>
        <w:pPr>
          <w:ind w:left="425" w:hanging="425"/>
        </w:pPr>
        <w:rPr>
          <w:rFonts w:ascii="Symbol" w:hAnsi="Symbol" w:hint="default"/>
          <w:color w:val="auto"/>
        </w:rPr>
      </w:lvl>
    </w:lvlOverride>
    <w:lvlOverride w:ilvl="1">
      <w:lvl w:ilvl="1">
        <w:start w:val="1"/>
        <w:numFmt w:val="bullet"/>
        <w:pStyle w:val="ListBullet2"/>
        <w:lvlText w:val=""/>
        <w:lvlJc w:val="left"/>
        <w:pPr>
          <w:ind w:left="851" w:hanging="426"/>
        </w:pPr>
        <w:rPr>
          <w:rFonts w:ascii="Symbol" w:hAnsi="Symbol" w:hint="default"/>
          <w:color w:val="auto"/>
        </w:rPr>
      </w:lvl>
    </w:lvlOverride>
  </w:num>
  <w:num w:numId="4" w16cid:durableId="1855875834">
    <w:abstractNumId w:val="45"/>
  </w:num>
  <w:num w:numId="5" w16cid:durableId="1793590190">
    <w:abstractNumId w:val="19"/>
  </w:num>
  <w:num w:numId="6" w16cid:durableId="1921216258">
    <w:abstractNumId w:val="43"/>
  </w:num>
  <w:num w:numId="7" w16cid:durableId="2059090906">
    <w:abstractNumId w:val="17"/>
    <w:lvlOverride w:ilvl="0">
      <w:lvl w:ilvl="0">
        <w:start w:val="1"/>
        <w:numFmt w:val="decimal"/>
        <w:pStyle w:val="ListNumber"/>
        <w:lvlText w:val="%1."/>
        <w:lvlJc w:val="left"/>
        <w:pPr>
          <w:ind w:left="425" w:hanging="425"/>
        </w:pPr>
        <w:rPr>
          <w:rFonts w:hint="default"/>
          <w:color w:val="F4611F"/>
        </w:rPr>
      </w:lvl>
    </w:lvlOverride>
    <w:lvlOverride w:ilvl="1">
      <w:lvl w:ilvl="1">
        <w:start w:val="1"/>
        <w:numFmt w:val="lowerLetter"/>
        <w:pStyle w:val="ListNumber2"/>
        <w:lvlText w:val="%2)"/>
        <w:lvlJc w:val="left"/>
        <w:pPr>
          <w:ind w:left="851" w:hanging="426"/>
        </w:pPr>
        <w:rPr>
          <w:rFonts w:hint="default"/>
        </w:rPr>
      </w:lvl>
    </w:lvlOverride>
    <w:lvlOverride w:ilvl="2">
      <w:lvl w:ilvl="2">
        <w:start w:val="1"/>
        <w:numFmt w:val="lowerRoman"/>
        <w:pStyle w:val="ListNumber3"/>
        <w:lvlText w:val="%3)"/>
        <w:lvlJc w:val="left"/>
        <w:pPr>
          <w:ind w:left="1191" w:hanging="340"/>
        </w:pPr>
        <w:rPr>
          <w:rFonts w:hint="default"/>
        </w:rPr>
      </w:lvl>
    </w:lvlOverride>
    <w:lvlOverride w:ilvl="3">
      <w:lvl w:ilvl="3">
        <w:start w:val="1"/>
        <w:numFmt w:val="decimal"/>
        <w:lvlText w:val="%4."/>
        <w:lvlJc w:val="left"/>
        <w:pPr>
          <w:ind w:left="1276" w:hanging="1276"/>
        </w:pPr>
        <w:rPr>
          <w:rFonts w:hint="default"/>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righ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right"/>
        <w:pPr>
          <w:ind w:left="567" w:hanging="567"/>
        </w:pPr>
        <w:rPr>
          <w:rFonts w:hint="default"/>
        </w:rPr>
      </w:lvl>
    </w:lvlOverride>
  </w:num>
  <w:num w:numId="8" w16cid:durableId="673611588">
    <w:abstractNumId w:val="37"/>
  </w:num>
  <w:num w:numId="9" w16cid:durableId="1212888207">
    <w:abstractNumId w:val="11"/>
  </w:num>
  <w:num w:numId="10" w16cid:durableId="1023673262">
    <w:abstractNumId w:val="44"/>
  </w:num>
  <w:num w:numId="11" w16cid:durableId="282924892">
    <w:abstractNumId w:val="22"/>
  </w:num>
  <w:num w:numId="12" w16cid:durableId="129827482">
    <w:abstractNumId w:val="3"/>
  </w:num>
  <w:num w:numId="13" w16cid:durableId="2095322042">
    <w:abstractNumId w:val="46"/>
  </w:num>
  <w:num w:numId="14" w16cid:durableId="549614265">
    <w:abstractNumId w:val="48"/>
  </w:num>
  <w:num w:numId="15" w16cid:durableId="1283027497">
    <w:abstractNumId w:val="25"/>
  </w:num>
  <w:num w:numId="16" w16cid:durableId="782068939">
    <w:abstractNumId w:val="12"/>
  </w:num>
  <w:num w:numId="17" w16cid:durableId="1952323538">
    <w:abstractNumId w:val="4"/>
  </w:num>
  <w:num w:numId="18" w16cid:durableId="1312516993">
    <w:abstractNumId w:val="41"/>
  </w:num>
  <w:num w:numId="19" w16cid:durableId="608926171">
    <w:abstractNumId w:val="26"/>
  </w:num>
  <w:num w:numId="20" w16cid:durableId="1049038077">
    <w:abstractNumId w:val="31"/>
  </w:num>
  <w:num w:numId="21" w16cid:durableId="1325664784">
    <w:abstractNumId w:val="56"/>
  </w:num>
  <w:num w:numId="22" w16cid:durableId="1055547378">
    <w:abstractNumId w:val="35"/>
  </w:num>
  <w:num w:numId="23" w16cid:durableId="2057777475">
    <w:abstractNumId w:val="5"/>
  </w:num>
  <w:num w:numId="24" w16cid:durableId="643856280">
    <w:abstractNumId w:val="27"/>
  </w:num>
  <w:num w:numId="25" w16cid:durableId="830098500">
    <w:abstractNumId w:val="2"/>
  </w:num>
  <w:num w:numId="26" w16cid:durableId="396976993">
    <w:abstractNumId w:val="23"/>
  </w:num>
  <w:num w:numId="27" w16cid:durableId="53965217">
    <w:abstractNumId w:val="9"/>
  </w:num>
  <w:num w:numId="28" w16cid:durableId="1008562512">
    <w:abstractNumId w:val="42"/>
  </w:num>
  <w:num w:numId="29" w16cid:durableId="1468819489">
    <w:abstractNumId w:val="57"/>
  </w:num>
  <w:num w:numId="30" w16cid:durableId="977882468">
    <w:abstractNumId w:val="8"/>
  </w:num>
  <w:num w:numId="31" w16cid:durableId="918950893">
    <w:abstractNumId w:val="39"/>
  </w:num>
  <w:num w:numId="32" w16cid:durableId="1923837194">
    <w:abstractNumId w:val="40"/>
  </w:num>
  <w:num w:numId="33" w16cid:durableId="98373843">
    <w:abstractNumId w:val="1"/>
  </w:num>
  <w:num w:numId="34" w16cid:durableId="441802373">
    <w:abstractNumId w:val="10"/>
  </w:num>
  <w:num w:numId="35" w16cid:durableId="531262298">
    <w:abstractNumId w:val="29"/>
  </w:num>
  <w:num w:numId="36" w16cid:durableId="1578325467">
    <w:abstractNumId w:val="55"/>
  </w:num>
  <w:num w:numId="37" w16cid:durableId="1073431408">
    <w:abstractNumId w:val="0"/>
  </w:num>
  <w:num w:numId="38" w16cid:durableId="525024366">
    <w:abstractNumId w:val="33"/>
  </w:num>
  <w:num w:numId="39" w16cid:durableId="373307414">
    <w:abstractNumId w:val="53"/>
  </w:num>
  <w:num w:numId="40" w16cid:durableId="283737833">
    <w:abstractNumId w:val="28"/>
  </w:num>
  <w:num w:numId="41" w16cid:durableId="1800219411">
    <w:abstractNumId w:val="16"/>
  </w:num>
  <w:num w:numId="42" w16cid:durableId="462038038">
    <w:abstractNumId w:val="6"/>
  </w:num>
  <w:num w:numId="43" w16cid:durableId="1597907464">
    <w:abstractNumId w:val="49"/>
  </w:num>
  <w:num w:numId="44" w16cid:durableId="1697347196">
    <w:abstractNumId w:val="32"/>
  </w:num>
  <w:num w:numId="45" w16cid:durableId="909467259">
    <w:abstractNumId w:val="47"/>
  </w:num>
  <w:num w:numId="46" w16cid:durableId="1692687497">
    <w:abstractNumId w:val="20"/>
  </w:num>
  <w:num w:numId="47" w16cid:durableId="1362170629">
    <w:abstractNumId w:val="15"/>
  </w:num>
  <w:num w:numId="48" w16cid:durableId="171771165">
    <w:abstractNumId w:val="24"/>
  </w:num>
  <w:num w:numId="49" w16cid:durableId="709109555">
    <w:abstractNumId w:val="50"/>
  </w:num>
  <w:num w:numId="50" w16cid:durableId="1727097602">
    <w:abstractNumId w:val="51"/>
  </w:num>
  <w:num w:numId="51" w16cid:durableId="1012949015">
    <w:abstractNumId w:val="7"/>
  </w:num>
  <w:num w:numId="52" w16cid:durableId="1559903768">
    <w:abstractNumId w:val="18"/>
  </w:num>
  <w:num w:numId="53" w16cid:durableId="1431655629">
    <w:abstractNumId w:val="54"/>
  </w:num>
  <w:num w:numId="54" w16cid:durableId="1882476720">
    <w:abstractNumId w:val="34"/>
  </w:num>
  <w:num w:numId="55" w16cid:durableId="1920559481">
    <w:abstractNumId w:val="14"/>
  </w:num>
  <w:num w:numId="56" w16cid:durableId="2019961875">
    <w:abstractNumId w:val="38"/>
  </w:num>
  <w:num w:numId="57" w16cid:durableId="1054279192">
    <w:abstractNumId w:val="52"/>
  </w:num>
  <w:num w:numId="58" w16cid:durableId="62069445">
    <w:abstractNumId w:val="30"/>
  </w:num>
  <w:num w:numId="59" w16cid:durableId="1940987760">
    <w:abstractNumId w:val="21"/>
  </w:num>
  <w:num w:numId="60" w16cid:durableId="1244487516">
    <w:abstractNumId w:val="3"/>
  </w:num>
  <w:num w:numId="61" w16cid:durableId="817187112">
    <w:abstractNumId w:val="3"/>
  </w:num>
  <w:num w:numId="62" w16cid:durableId="756945002">
    <w:abstractNumId w:val="3"/>
  </w:num>
  <w:num w:numId="63" w16cid:durableId="1119183169">
    <w:abstractNumId w:val="3"/>
  </w:num>
  <w:num w:numId="64" w16cid:durableId="1990816626">
    <w:abstractNumId w:val="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activeWritingStyle w:appName="MSWord" w:lang="es-ES" w:vendorID="64" w:dllVersion="6" w:nlCheck="1" w:checkStyle="0"/>
  <w:activeWritingStyle w:appName="MSWord" w:lang="en-AU"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NotTrackFormatting/>
  <w:defaultTabStop w:val="720"/>
  <w:drawingGridHorizontalSpacing w:val="110"/>
  <w:displayHorizontalDrawingGridEvery w:val="2"/>
  <w:characterSpacingControl w:val="doNotCompress"/>
  <w:hdrShapeDefaults>
    <o:shapedefaults v:ext="edit" spidmax="1034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3CA"/>
    <w:rsid w:val="000000C7"/>
    <w:rsid w:val="00000611"/>
    <w:rsid w:val="00000D20"/>
    <w:rsid w:val="0000387B"/>
    <w:rsid w:val="0000474E"/>
    <w:rsid w:val="00004940"/>
    <w:rsid w:val="00005499"/>
    <w:rsid w:val="00005FD7"/>
    <w:rsid w:val="00010C38"/>
    <w:rsid w:val="00011887"/>
    <w:rsid w:val="00013666"/>
    <w:rsid w:val="000168F3"/>
    <w:rsid w:val="00017C8A"/>
    <w:rsid w:val="0002005F"/>
    <w:rsid w:val="0002090C"/>
    <w:rsid w:val="000209D7"/>
    <w:rsid w:val="000215DD"/>
    <w:rsid w:val="000231E4"/>
    <w:rsid w:val="00024EB8"/>
    <w:rsid w:val="00025A7B"/>
    <w:rsid w:val="00026194"/>
    <w:rsid w:val="0002698E"/>
    <w:rsid w:val="000306C4"/>
    <w:rsid w:val="0003394E"/>
    <w:rsid w:val="000344FC"/>
    <w:rsid w:val="000352F9"/>
    <w:rsid w:val="00037C88"/>
    <w:rsid w:val="00037CB3"/>
    <w:rsid w:val="0004321E"/>
    <w:rsid w:val="00043CB2"/>
    <w:rsid w:val="000464B1"/>
    <w:rsid w:val="00046F1B"/>
    <w:rsid w:val="00050054"/>
    <w:rsid w:val="00050986"/>
    <w:rsid w:val="000523D3"/>
    <w:rsid w:val="00053255"/>
    <w:rsid w:val="00054FB7"/>
    <w:rsid w:val="000569AC"/>
    <w:rsid w:val="000575BD"/>
    <w:rsid w:val="000601D2"/>
    <w:rsid w:val="00061927"/>
    <w:rsid w:val="000622C8"/>
    <w:rsid w:val="00063979"/>
    <w:rsid w:val="000645AE"/>
    <w:rsid w:val="00066C35"/>
    <w:rsid w:val="00070E96"/>
    <w:rsid w:val="000724D2"/>
    <w:rsid w:val="00073B7F"/>
    <w:rsid w:val="00074779"/>
    <w:rsid w:val="00080A9A"/>
    <w:rsid w:val="00080F64"/>
    <w:rsid w:val="00080FE6"/>
    <w:rsid w:val="000816B4"/>
    <w:rsid w:val="00081ABC"/>
    <w:rsid w:val="000823E2"/>
    <w:rsid w:val="000869AB"/>
    <w:rsid w:val="00086FB7"/>
    <w:rsid w:val="0008748A"/>
    <w:rsid w:val="000906D7"/>
    <w:rsid w:val="000921CF"/>
    <w:rsid w:val="00095912"/>
    <w:rsid w:val="0009655A"/>
    <w:rsid w:val="00097784"/>
    <w:rsid w:val="00097FA8"/>
    <w:rsid w:val="00097FCF"/>
    <w:rsid w:val="000A2F01"/>
    <w:rsid w:val="000A488A"/>
    <w:rsid w:val="000A5A98"/>
    <w:rsid w:val="000A7AAF"/>
    <w:rsid w:val="000A7F72"/>
    <w:rsid w:val="000B0C3C"/>
    <w:rsid w:val="000B2A2A"/>
    <w:rsid w:val="000B61D4"/>
    <w:rsid w:val="000B6E6E"/>
    <w:rsid w:val="000C049E"/>
    <w:rsid w:val="000C0F3F"/>
    <w:rsid w:val="000C41B2"/>
    <w:rsid w:val="000C6155"/>
    <w:rsid w:val="000C72E3"/>
    <w:rsid w:val="000C738E"/>
    <w:rsid w:val="000D2285"/>
    <w:rsid w:val="000D4A44"/>
    <w:rsid w:val="000E112A"/>
    <w:rsid w:val="000E17C5"/>
    <w:rsid w:val="000E1E32"/>
    <w:rsid w:val="000E4D66"/>
    <w:rsid w:val="000E5A0C"/>
    <w:rsid w:val="000E5E9D"/>
    <w:rsid w:val="000E6C86"/>
    <w:rsid w:val="000F01A3"/>
    <w:rsid w:val="000F1B90"/>
    <w:rsid w:val="000F20FE"/>
    <w:rsid w:val="000F35DD"/>
    <w:rsid w:val="000F4112"/>
    <w:rsid w:val="000F4222"/>
    <w:rsid w:val="000F5154"/>
    <w:rsid w:val="000F5653"/>
    <w:rsid w:val="000F6D3E"/>
    <w:rsid w:val="000F7304"/>
    <w:rsid w:val="00100255"/>
    <w:rsid w:val="0010128B"/>
    <w:rsid w:val="00106CF0"/>
    <w:rsid w:val="001127F6"/>
    <w:rsid w:val="00113EE4"/>
    <w:rsid w:val="00114E15"/>
    <w:rsid w:val="00116C0B"/>
    <w:rsid w:val="001177F6"/>
    <w:rsid w:val="00117CCE"/>
    <w:rsid w:val="001207DE"/>
    <w:rsid w:val="00122C5A"/>
    <w:rsid w:val="00123B2B"/>
    <w:rsid w:val="00124413"/>
    <w:rsid w:val="0012729B"/>
    <w:rsid w:val="00134442"/>
    <w:rsid w:val="00134E40"/>
    <w:rsid w:val="00136172"/>
    <w:rsid w:val="001369A6"/>
    <w:rsid w:val="001420D5"/>
    <w:rsid w:val="00142241"/>
    <w:rsid w:val="00142937"/>
    <w:rsid w:val="00143B11"/>
    <w:rsid w:val="00146213"/>
    <w:rsid w:val="00146494"/>
    <w:rsid w:val="00150855"/>
    <w:rsid w:val="0015211B"/>
    <w:rsid w:val="00152B47"/>
    <w:rsid w:val="00152F6A"/>
    <w:rsid w:val="0015352B"/>
    <w:rsid w:val="00156832"/>
    <w:rsid w:val="00156C4E"/>
    <w:rsid w:val="00160234"/>
    <w:rsid w:val="001627C3"/>
    <w:rsid w:val="00162D12"/>
    <w:rsid w:val="00164CB1"/>
    <w:rsid w:val="001653A4"/>
    <w:rsid w:val="00165A0F"/>
    <w:rsid w:val="00166707"/>
    <w:rsid w:val="001668E5"/>
    <w:rsid w:val="001706EA"/>
    <w:rsid w:val="001716E9"/>
    <w:rsid w:val="001734A5"/>
    <w:rsid w:val="0017542E"/>
    <w:rsid w:val="0017699C"/>
    <w:rsid w:val="001769F1"/>
    <w:rsid w:val="00176A9F"/>
    <w:rsid w:val="00177CAC"/>
    <w:rsid w:val="00177F2D"/>
    <w:rsid w:val="0018479E"/>
    <w:rsid w:val="00191434"/>
    <w:rsid w:val="001941E1"/>
    <w:rsid w:val="0019488E"/>
    <w:rsid w:val="0019526F"/>
    <w:rsid w:val="00195D27"/>
    <w:rsid w:val="00195EFC"/>
    <w:rsid w:val="001A0F43"/>
    <w:rsid w:val="001A287F"/>
    <w:rsid w:val="001A2BDB"/>
    <w:rsid w:val="001A4DFB"/>
    <w:rsid w:val="001A7EED"/>
    <w:rsid w:val="001B0F58"/>
    <w:rsid w:val="001B0FD0"/>
    <w:rsid w:val="001B18FB"/>
    <w:rsid w:val="001B21C5"/>
    <w:rsid w:val="001B2701"/>
    <w:rsid w:val="001B2BF1"/>
    <w:rsid w:val="001B4C12"/>
    <w:rsid w:val="001B5A92"/>
    <w:rsid w:val="001B67E6"/>
    <w:rsid w:val="001B6D69"/>
    <w:rsid w:val="001B7FD3"/>
    <w:rsid w:val="001C1649"/>
    <w:rsid w:val="001D5245"/>
    <w:rsid w:val="001D6196"/>
    <w:rsid w:val="001D6D9C"/>
    <w:rsid w:val="001D6F66"/>
    <w:rsid w:val="001D7304"/>
    <w:rsid w:val="001D7642"/>
    <w:rsid w:val="001D77E8"/>
    <w:rsid w:val="001E0F14"/>
    <w:rsid w:val="001E1156"/>
    <w:rsid w:val="001E4D36"/>
    <w:rsid w:val="001E4DA6"/>
    <w:rsid w:val="001E6081"/>
    <w:rsid w:val="001F017C"/>
    <w:rsid w:val="001F19C7"/>
    <w:rsid w:val="001F24E0"/>
    <w:rsid w:val="001F25BF"/>
    <w:rsid w:val="001F5AAA"/>
    <w:rsid w:val="001F79D7"/>
    <w:rsid w:val="001F7B80"/>
    <w:rsid w:val="00200277"/>
    <w:rsid w:val="00201943"/>
    <w:rsid w:val="00201A01"/>
    <w:rsid w:val="00201D09"/>
    <w:rsid w:val="0020214A"/>
    <w:rsid w:val="00202A24"/>
    <w:rsid w:val="002030CF"/>
    <w:rsid w:val="00203BD6"/>
    <w:rsid w:val="00205F0C"/>
    <w:rsid w:val="00205F7D"/>
    <w:rsid w:val="00206DA2"/>
    <w:rsid w:val="00207C66"/>
    <w:rsid w:val="002107CF"/>
    <w:rsid w:val="0021163D"/>
    <w:rsid w:val="002116AE"/>
    <w:rsid w:val="002141C0"/>
    <w:rsid w:val="002149CE"/>
    <w:rsid w:val="0021664F"/>
    <w:rsid w:val="00221FBB"/>
    <w:rsid w:val="00222137"/>
    <w:rsid w:val="00223FFB"/>
    <w:rsid w:val="00224C05"/>
    <w:rsid w:val="00230891"/>
    <w:rsid w:val="00231CC7"/>
    <w:rsid w:val="00233445"/>
    <w:rsid w:val="00233526"/>
    <w:rsid w:val="002336C7"/>
    <w:rsid w:val="00233D80"/>
    <w:rsid w:val="002355B7"/>
    <w:rsid w:val="002422EF"/>
    <w:rsid w:val="002427FB"/>
    <w:rsid w:val="0024485D"/>
    <w:rsid w:val="00250BEB"/>
    <w:rsid w:val="0025275A"/>
    <w:rsid w:val="00257C6C"/>
    <w:rsid w:val="0026406F"/>
    <w:rsid w:val="00270BE8"/>
    <w:rsid w:val="00270E14"/>
    <w:rsid w:val="002714D9"/>
    <w:rsid w:val="00273E3E"/>
    <w:rsid w:val="00274647"/>
    <w:rsid w:val="002765E3"/>
    <w:rsid w:val="00281BB6"/>
    <w:rsid w:val="00284D14"/>
    <w:rsid w:val="002857E2"/>
    <w:rsid w:val="00286307"/>
    <w:rsid w:val="00290993"/>
    <w:rsid w:val="00291139"/>
    <w:rsid w:val="002925D7"/>
    <w:rsid w:val="002938B1"/>
    <w:rsid w:val="00294630"/>
    <w:rsid w:val="0029790D"/>
    <w:rsid w:val="002A0340"/>
    <w:rsid w:val="002A04C1"/>
    <w:rsid w:val="002A10DA"/>
    <w:rsid w:val="002A324F"/>
    <w:rsid w:val="002A5B95"/>
    <w:rsid w:val="002A5BA1"/>
    <w:rsid w:val="002A5DCA"/>
    <w:rsid w:val="002A6F11"/>
    <w:rsid w:val="002B16BB"/>
    <w:rsid w:val="002B47B4"/>
    <w:rsid w:val="002B5056"/>
    <w:rsid w:val="002B6664"/>
    <w:rsid w:val="002B6968"/>
    <w:rsid w:val="002B7E28"/>
    <w:rsid w:val="002C15F1"/>
    <w:rsid w:val="002C50F8"/>
    <w:rsid w:val="002C549B"/>
    <w:rsid w:val="002C609A"/>
    <w:rsid w:val="002D0730"/>
    <w:rsid w:val="002D0989"/>
    <w:rsid w:val="002D0C0C"/>
    <w:rsid w:val="002D1106"/>
    <w:rsid w:val="002D113B"/>
    <w:rsid w:val="002D1E6D"/>
    <w:rsid w:val="002D1EA3"/>
    <w:rsid w:val="002D4A14"/>
    <w:rsid w:val="002D7400"/>
    <w:rsid w:val="002E03BF"/>
    <w:rsid w:val="002E0617"/>
    <w:rsid w:val="002E2CB3"/>
    <w:rsid w:val="002E2FA7"/>
    <w:rsid w:val="002E75D8"/>
    <w:rsid w:val="002E7E8B"/>
    <w:rsid w:val="002F02C9"/>
    <w:rsid w:val="002F144B"/>
    <w:rsid w:val="002F7769"/>
    <w:rsid w:val="002F7BCD"/>
    <w:rsid w:val="00300C84"/>
    <w:rsid w:val="00301C0B"/>
    <w:rsid w:val="003024BD"/>
    <w:rsid w:val="00304519"/>
    <w:rsid w:val="003050AE"/>
    <w:rsid w:val="0030692A"/>
    <w:rsid w:val="0031098E"/>
    <w:rsid w:val="003116C8"/>
    <w:rsid w:val="003141E8"/>
    <w:rsid w:val="00321B71"/>
    <w:rsid w:val="00322CDE"/>
    <w:rsid w:val="0032340A"/>
    <w:rsid w:val="00325C20"/>
    <w:rsid w:val="0033048B"/>
    <w:rsid w:val="003327C2"/>
    <w:rsid w:val="0033361F"/>
    <w:rsid w:val="003349E6"/>
    <w:rsid w:val="00334A13"/>
    <w:rsid w:val="003425BB"/>
    <w:rsid w:val="00343D05"/>
    <w:rsid w:val="00344857"/>
    <w:rsid w:val="00346333"/>
    <w:rsid w:val="00346863"/>
    <w:rsid w:val="0035144D"/>
    <w:rsid w:val="0035158F"/>
    <w:rsid w:val="00351C63"/>
    <w:rsid w:val="00353A22"/>
    <w:rsid w:val="00354A27"/>
    <w:rsid w:val="00355341"/>
    <w:rsid w:val="0035585A"/>
    <w:rsid w:val="003559AB"/>
    <w:rsid w:val="00361862"/>
    <w:rsid w:val="0036432B"/>
    <w:rsid w:val="003646DF"/>
    <w:rsid w:val="00365866"/>
    <w:rsid w:val="00366488"/>
    <w:rsid w:val="00374A91"/>
    <w:rsid w:val="00374B46"/>
    <w:rsid w:val="003752B0"/>
    <w:rsid w:val="00375833"/>
    <w:rsid w:val="0037589B"/>
    <w:rsid w:val="003759C7"/>
    <w:rsid w:val="00375AB1"/>
    <w:rsid w:val="003768FE"/>
    <w:rsid w:val="00376FBC"/>
    <w:rsid w:val="00377606"/>
    <w:rsid w:val="00380B4A"/>
    <w:rsid w:val="00381DED"/>
    <w:rsid w:val="00385C04"/>
    <w:rsid w:val="00386F2C"/>
    <w:rsid w:val="00387AB3"/>
    <w:rsid w:val="003906F8"/>
    <w:rsid w:val="003938F5"/>
    <w:rsid w:val="00395DCF"/>
    <w:rsid w:val="00395FF1"/>
    <w:rsid w:val="00396C86"/>
    <w:rsid w:val="003A06A6"/>
    <w:rsid w:val="003A0AF2"/>
    <w:rsid w:val="003A0B84"/>
    <w:rsid w:val="003A140C"/>
    <w:rsid w:val="003A4B85"/>
    <w:rsid w:val="003A6156"/>
    <w:rsid w:val="003A7DFB"/>
    <w:rsid w:val="003B0582"/>
    <w:rsid w:val="003B1D0E"/>
    <w:rsid w:val="003B2B79"/>
    <w:rsid w:val="003B361F"/>
    <w:rsid w:val="003B4C09"/>
    <w:rsid w:val="003B52C1"/>
    <w:rsid w:val="003B55BC"/>
    <w:rsid w:val="003B5FB7"/>
    <w:rsid w:val="003B73CA"/>
    <w:rsid w:val="003C0C82"/>
    <w:rsid w:val="003C4503"/>
    <w:rsid w:val="003C5A1B"/>
    <w:rsid w:val="003C690D"/>
    <w:rsid w:val="003C75AC"/>
    <w:rsid w:val="003D12DF"/>
    <w:rsid w:val="003D1AB2"/>
    <w:rsid w:val="003D4AAF"/>
    <w:rsid w:val="003D5AAA"/>
    <w:rsid w:val="003E0B93"/>
    <w:rsid w:val="003E429B"/>
    <w:rsid w:val="003E45A7"/>
    <w:rsid w:val="003E4D73"/>
    <w:rsid w:val="003E5BD7"/>
    <w:rsid w:val="003E6018"/>
    <w:rsid w:val="003E6B6D"/>
    <w:rsid w:val="003E7D1F"/>
    <w:rsid w:val="003F21E1"/>
    <w:rsid w:val="003F3439"/>
    <w:rsid w:val="003F3D32"/>
    <w:rsid w:val="003F4EAD"/>
    <w:rsid w:val="003F79F6"/>
    <w:rsid w:val="004009E4"/>
    <w:rsid w:val="00404085"/>
    <w:rsid w:val="00410450"/>
    <w:rsid w:val="00410B27"/>
    <w:rsid w:val="00411747"/>
    <w:rsid w:val="004119A5"/>
    <w:rsid w:val="00411EEE"/>
    <w:rsid w:val="0041492E"/>
    <w:rsid w:val="0041694F"/>
    <w:rsid w:val="00420AB0"/>
    <w:rsid w:val="00422ACD"/>
    <w:rsid w:val="00422CD4"/>
    <w:rsid w:val="004258A6"/>
    <w:rsid w:val="004259DB"/>
    <w:rsid w:val="00433FDE"/>
    <w:rsid w:val="004341C5"/>
    <w:rsid w:val="004342CC"/>
    <w:rsid w:val="00434640"/>
    <w:rsid w:val="00434F47"/>
    <w:rsid w:val="00435411"/>
    <w:rsid w:val="0043630A"/>
    <w:rsid w:val="0043794B"/>
    <w:rsid w:val="00437CED"/>
    <w:rsid w:val="00441311"/>
    <w:rsid w:val="00441D16"/>
    <w:rsid w:val="004438C1"/>
    <w:rsid w:val="0044488C"/>
    <w:rsid w:val="00444B06"/>
    <w:rsid w:val="00446290"/>
    <w:rsid w:val="00446BE1"/>
    <w:rsid w:val="0045074D"/>
    <w:rsid w:val="00452B69"/>
    <w:rsid w:val="0045393D"/>
    <w:rsid w:val="00455980"/>
    <w:rsid w:val="00457BB6"/>
    <w:rsid w:val="00457ECF"/>
    <w:rsid w:val="00460049"/>
    <w:rsid w:val="00460921"/>
    <w:rsid w:val="00460D6D"/>
    <w:rsid w:val="0046190A"/>
    <w:rsid w:val="00461F7C"/>
    <w:rsid w:val="00463BDD"/>
    <w:rsid w:val="004659B4"/>
    <w:rsid w:val="00467A74"/>
    <w:rsid w:val="00472A65"/>
    <w:rsid w:val="0047394F"/>
    <w:rsid w:val="00473C69"/>
    <w:rsid w:val="0047475A"/>
    <w:rsid w:val="00481470"/>
    <w:rsid w:val="00485BCF"/>
    <w:rsid w:val="00486DA2"/>
    <w:rsid w:val="00490B15"/>
    <w:rsid w:val="00491E5F"/>
    <w:rsid w:val="00492C46"/>
    <w:rsid w:val="004950B8"/>
    <w:rsid w:val="004970E4"/>
    <w:rsid w:val="004973F5"/>
    <w:rsid w:val="00497734"/>
    <w:rsid w:val="004A282D"/>
    <w:rsid w:val="004A28DC"/>
    <w:rsid w:val="004A4485"/>
    <w:rsid w:val="004A4F66"/>
    <w:rsid w:val="004A522B"/>
    <w:rsid w:val="004A72B4"/>
    <w:rsid w:val="004B014F"/>
    <w:rsid w:val="004B1D54"/>
    <w:rsid w:val="004B453F"/>
    <w:rsid w:val="004B4C5A"/>
    <w:rsid w:val="004B6A05"/>
    <w:rsid w:val="004B6DEC"/>
    <w:rsid w:val="004B71A4"/>
    <w:rsid w:val="004C009D"/>
    <w:rsid w:val="004C035E"/>
    <w:rsid w:val="004C0444"/>
    <w:rsid w:val="004C137E"/>
    <w:rsid w:val="004C348A"/>
    <w:rsid w:val="004C5377"/>
    <w:rsid w:val="004C76DC"/>
    <w:rsid w:val="004C7999"/>
    <w:rsid w:val="004D4983"/>
    <w:rsid w:val="004D7092"/>
    <w:rsid w:val="004D7539"/>
    <w:rsid w:val="004E00C1"/>
    <w:rsid w:val="004E2928"/>
    <w:rsid w:val="004E350F"/>
    <w:rsid w:val="004E41AD"/>
    <w:rsid w:val="004E67DE"/>
    <w:rsid w:val="004E6DB4"/>
    <w:rsid w:val="004F0701"/>
    <w:rsid w:val="004F0EE2"/>
    <w:rsid w:val="004F3E4D"/>
    <w:rsid w:val="004F3F88"/>
    <w:rsid w:val="004F46FB"/>
    <w:rsid w:val="004F5E4E"/>
    <w:rsid w:val="004F61F9"/>
    <w:rsid w:val="004F65D0"/>
    <w:rsid w:val="004F7D8D"/>
    <w:rsid w:val="00501ED8"/>
    <w:rsid w:val="00503E5E"/>
    <w:rsid w:val="005043EB"/>
    <w:rsid w:val="0050558B"/>
    <w:rsid w:val="005065A7"/>
    <w:rsid w:val="005106C8"/>
    <w:rsid w:val="005120BB"/>
    <w:rsid w:val="00515956"/>
    <w:rsid w:val="0051747D"/>
    <w:rsid w:val="00520D93"/>
    <w:rsid w:val="00522999"/>
    <w:rsid w:val="00522EBC"/>
    <w:rsid w:val="00523EB7"/>
    <w:rsid w:val="00524D35"/>
    <w:rsid w:val="00526FA5"/>
    <w:rsid w:val="00527443"/>
    <w:rsid w:val="005303C3"/>
    <w:rsid w:val="005305BB"/>
    <w:rsid w:val="00530813"/>
    <w:rsid w:val="00530A2A"/>
    <w:rsid w:val="00531463"/>
    <w:rsid w:val="0053479B"/>
    <w:rsid w:val="0053740C"/>
    <w:rsid w:val="0054121D"/>
    <w:rsid w:val="0054368E"/>
    <w:rsid w:val="0054465C"/>
    <w:rsid w:val="00544723"/>
    <w:rsid w:val="0054532A"/>
    <w:rsid w:val="005453C1"/>
    <w:rsid w:val="00545D00"/>
    <w:rsid w:val="00546346"/>
    <w:rsid w:val="00550066"/>
    <w:rsid w:val="00552A85"/>
    <w:rsid w:val="00554396"/>
    <w:rsid w:val="005545B0"/>
    <w:rsid w:val="00562660"/>
    <w:rsid w:val="005637E7"/>
    <w:rsid w:val="00565A0A"/>
    <w:rsid w:val="005754C5"/>
    <w:rsid w:val="00576666"/>
    <w:rsid w:val="005772A3"/>
    <w:rsid w:val="0058381F"/>
    <w:rsid w:val="00584424"/>
    <w:rsid w:val="00585681"/>
    <w:rsid w:val="005864BE"/>
    <w:rsid w:val="00590A0A"/>
    <w:rsid w:val="005918ED"/>
    <w:rsid w:val="0059379D"/>
    <w:rsid w:val="005958A0"/>
    <w:rsid w:val="00596706"/>
    <w:rsid w:val="005A2955"/>
    <w:rsid w:val="005A3260"/>
    <w:rsid w:val="005A3C24"/>
    <w:rsid w:val="005A6BAF"/>
    <w:rsid w:val="005A6FAC"/>
    <w:rsid w:val="005A71C7"/>
    <w:rsid w:val="005A7852"/>
    <w:rsid w:val="005B13C0"/>
    <w:rsid w:val="005B1FCF"/>
    <w:rsid w:val="005B2943"/>
    <w:rsid w:val="005B2C2D"/>
    <w:rsid w:val="005B3CAB"/>
    <w:rsid w:val="005B5D0F"/>
    <w:rsid w:val="005B7B99"/>
    <w:rsid w:val="005C110F"/>
    <w:rsid w:val="005C1942"/>
    <w:rsid w:val="005C1D9A"/>
    <w:rsid w:val="005C7063"/>
    <w:rsid w:val="005D1CC3"/>
    <w:rsid w:val="005D29A9"/>
    <w:rsid w:val="005E0E1D"/>
    <w:rsid w:val="005E1750"/>
    <w:rsid w:val="005E25BD"/>
    <w:rsid w:val="005E28EE"/>
    <w:rsid w:val="005E3438"/>
    <w:rsid w:val="005E43F8"/>
    <w:rsid w:val="005E4B4A"/>
    <w:rsid w:val="005E5349"/>
    <w:rsid w:val="005F0BD4"/>
    <w:rsid w:val="005F0E24"/>
    <w:rsid w:val="005F3790"/>
    <w:rsid w:val="005F55A6"/>
    <w:rsid w:val="005F6529"/>
    <w:rsid w:val="005F7740"/>
    <w:rsid w:val="00600516"/>
    <w:rsid w:val="006007B0"/>
    <w:rsid w:val="00601C45"/>
    <w:rsid w:val="00603047"/>
    <w:rsid w:val="006033A6"/>
    <w:rsid w:val="0060567E"/>
    <w:rsid w:val="00606914"/>
    <w:rsid w:val="00606F03"/>
    <w:rsid w:val="006112AC"/>
    <w:rsid w:val="006138D1"/>
    <w:rsid w:val="00614598"/>
    <w:rsid w:val="00615238"/>
    <w:rsid w:val="0061577A"/>
    <w:rsid w:val="00617AAC"/>
    <w:rsid w:val="006205FB"/>
    <w:rsid w:val="00622C07"/>
    <w:rsid w:val="00622EFC"/>
    <w:rsid w:val="00626AC2"/>
    <w:rsid w:val="00627706"/>
    <w:rsid w:val="00627802"/>
    <w:rsid w:val="0063148F"/>
    <w:rsid w:val="00633C00"/>
    <w:rsid w:val="00633E18"/>
    <w:rsid w:val="00633F20"/>
    <w:rsid w:val="00634E24"/>
    <w:rsid w:val="00637104"/>
    <w:rsid w:val="00637406"/>
    <w:rsid w:val="00637788"/>
    <w:rsid w:val="00641BCC"/>
    <w:rsid w:val="006424DA"/>
    <w:rsid w:val="00643F68"/>
    <w:rsid w:val="00647379"/>
    <w:rsid w:val="00647E64"/>
    <w:rsid w:val="0065041C"/>
    <w:rsid w:val="006524F8"/>
    <w:rsid w:val="00653B6C"/>
    <w:rsid w:val="00656D4D"/>
    <w:rsid w:val="006577B5"/>
    <w:rsid w:val="00662727"/>
    <w:rsid w:val="00664830"/>
    <w:rsid w:val="006648A3"/>
    <w:rsid w:val="006656EB"/>
    <w:rsid w:val="0066659E"/>
    <w:rsid w:val="00666BAA"/>
    <w:rsid w:val="00667F5C"/>
    <w:rsid w:val="00673397"/>
    <w:rsid w:val="00673CE0"/>
    <w:rsid w:val="00674752"/>
    <w:rsid w:val="00675B82"/>
    <w:rsid w:val="00677C73"/>
    <w:rsid w:val="00680ADA"/>
    <w:rsid w:val="006810C1"/>
    <w:rsid w:val="006820C4"/>
    <w:rsid w:val="0068341A"/>
    <w:rsid w:val="00684444"/>
    <w:rsid w:val="00685097"/>
    <w:rsid w:val="0068641E"/>
    <w:rsid w:val="006867AD"/>
    <w:rsid w:val="00691290"/>
    <w:rsid w:val="0069266A"/>
    <w:rsid w:val="006938F6"/>
    <w:rsid w:val="0069406F"/>
    <w:rsid w:val="00696DED"/>
    <w:rsid w:val="00697C91"/>
    <w:rsid w:val="006A1B09"/>
    <w:rsid w:val="006A3FC9"/>
    <w:rsid w:val="006B15B4"/>
    <w:rsid w:val="006B32B9"/>
    <w:rsid w:val="006B383A"/>
    <w:rsid w:val="006B44BC"/>
    <w:rsid w:val="006B5F1E"/>
    <w:rsid w:val="006B695E"/>
    <w:rsid w:val="006B70D6"/>
    <w:rsid w:val="006B7BF2"/>
    <w:rsid w:val="006C1334"/>
    <w:rsid w:val="006C16FF"/>
    <w:rsid w:val="006C18C2"/>
    <w:rsid w:val="006C269B"/>
    <w:rsid w:val="006C30E3"/>
    <w:rsid w:val="006C3498"/>
    <w:rsid w:val="006C3849"/>
    <w:rsid w:val="006C5145"/>
    <w:rsid w:val="006C53E3"/>
    <w:rsid w:val="006C54F1"/>
    <w:rsid w:val="006C65AB"/>
    <w:rsid w:val="006D0AF6"/>
    <w:rsid w:val="006D157B"/>
    <w:rsid w:val="006E088D"/>
    <w:rsid w:val="006E1210"/>
    <w:rsid w:val="006E3B37"/>
    <w:rsid w:val="006E4289"/>
    <w:rsid w:val="006E5586"/>
    <w:rsid w:val="006E5C5D"/>
    <w:rsid w:val="006E7DC3"/>
    <w:rsid w:val="00700685"/>
    <w:rsid w:val="007044AB"/>
    <w:rsid w:val="00704FC7"/>
    <w:rsid w:val="00705AA8"/>
    <w:rsid w:val="00705AEF"/>
    <w:rsid w:val="00706A14"/>
    <w:rsid w:val="00710762"/>
    <w:rsid w:val="00711F27"/>
    <w:rsid w:val="00712478"/>
    <w:rsid w:val="00712A1F"/>
    <w:rsid w:val="00712F36"/>
    <w:rsid w:val="00713626"/>
    <w:rsid w:val="007204C8"/>
    <w:rsid w:val="00722159"/>
    <w:rsid w:val="007223D5"/>
    <w:rsid w:val="00722CDF"/>
    <w:rsid w:val="00722D48"/>
    <w:rsid w:val="00722F1D"/>
    <w:rsid w:val="007264A3"/>
    <w:rsid w:val="00726D8A"/>
    <w:rsid w:val="00727705"/>
    <w:rsid w:val="00730468"/>
    <w:rsid w:val="00731065"/>
    <w:rsid w:val="00731DBD"/>
    <w:rsid w:val="00733673"/>
    <w:rsid w:val="00733CA9"/>
    <w:rsid w:val="00734786"/>
    <w:rsid w:val="007361F4"/>
    <w:rsid w:val="00736850"/>
    <w:rsid w:val="00736A35"/>
    <w:rsid w:val="00736ED0"/>
    <w:rsid w:val="007371A9"/>
    <w:rsid w:val="007418FA"/>
    <w:rsid w:val="007456D1"/>
    <w:rsid w:val="0075043C"/>
    <w:rsid w:val="00750F6F"/>
    <w:rsid w:val="0075112E"/>
    <w:rsid w:val="00751EE7"/>
    <w:rsid w:val="0075373D"/>
    <w:rsid w:val="007560FB"/>
    <w:rsid w:val="007573F6"/>
    <w:rsid w:val="00764D6A"/>
    <w:rsid w:val="007665D6"/>
    <w:rsid w:val="0076782F"/>
    <w:rsid w:val="00767D91"/>
    <w:rsid w:val="00771AD6"/>
    <w:rsid w:val="00773056"/>
    <w:rsid w:val="00773978"/>
    <w:rsid w:val="00776879"/>
    <w:rsid w:val="0078106D"/>
    <w:rsid w:val="00781239"/>
    <w:rsid w:val="00783218"/>
    <w:rsid w:val="00785061"/>
    <w:rsid w:val="00790337"/>
    <w:rsid w:val="00792292"/>
    <w:rsid w:val="00792CE0"/>
    <w:rsid w:val="00795076"/>
    <w:rsid w:val="007956AA"/>
    <w:rsid w:val="00796A35"/>
    <w:rsid w:val="007973B6"/>
    <w:rsid w:val="00797E60"/>
    <w:rsid w:val="007A14A6"/>
    <w:rsid w:val="007A1521"/>
    <w:rsid w:val="007A21A1"/>
    <w:rsid w:val="007A26EF"/>
    <w:rsid w:val="007A5A81"/>
    <w:rsid w:val="007A5D23"/>
    <w:rsid w:val="007A7CAF"/>
    <w:rsid w:val="007B1002"/>
    <w:rsid w:val="007B11B0"/>
    <w:rsid w:val="007B26BC"/>
    <w:rsid w:val="007B2E2D"/>
    <w:rsid w:val="007B6463"/>
    <w:rsid w:val="007B64F9"/>
    <w:rsid w:val="007C187C"/>
    <w:rsid w:val="007C2C5A"/>
    <w:rsid w:val="007C32A8"/>
    <w:rsid w:val="007C358A"/>
    <w:rsid w:val="007D2CAB"/>
    <w:rsid w:val="007D3186"/>
    <w:rsid w:val="007D4E1D"/>
    <w:rsid w:val="007D6537"/>
    <w:rsid w:val="007E1DD2"/>
    <w:rsid w:val="007E5D62"/>
    <w:rsid w:val="007E65A3"/>
    <w:rsid w:val="007F0CDB"/>
    <w:rsid w:val="007F1512"/>
    <w:rsid w:val="007F229A"/>
    <w:rsid w:val="007F51D2"/>
    <w:rsid w:val="008020F0"/>
    <w:rsid w:val="0080214F"/>
    <w:rsid w:val="00805B05"/>
    <w:rsid w:val="00814237"/>
    <w:rsid w:val="00814503"/>
    <w:rsid w:val="00817A32"/>
    <w:rsid w:val="0082303B"/>
    <w:rsid w:val="008230E4"/>
    <w:rsid w:val="00823260"/>
    <w:rsid w:val="00826849"/>
    <w:rsid w:val="008274A1"/>
    <w:rsid w:val="008277AB"/>
    <w:rsid w:val="0083238D"/>
    <w:rsid w:val="00832E99"/>
    <w:rsid w:val="00835B7E"/>
    <w:rsid w:val="00836FDE"/>
    <w:rsid w:val="008371C0"/>
    <w:rsid w:val="008372B8"/>
    <w:rsid w:val="00837F36"/>
    <w:rsid w:val="008401A5"/>
    <w:rsid w:val="00842DE7"/>
    <w:rsid w:val="00843714"/>
    <w:rsid w:val="00846081"/>
    <w:rsid w:val="008463BF"/>
    <w:rsid w:val="0085012B"/>
    <w:rsid w:val="00852E2D"/>
    <w:rsid w:val="00853F02"/>
    <w:rsid w:val="0085475D"/>
    <w:rsid w:val="00856132"/>
    <w:rsid w:val="00856A24"/>
    <w:rsid w:val="00861717"/>
    <w:rsid w:val="00861977"/>
    <w:rsid w:val="0086239E"/>
    <w:rsid w:val="0086318F"/>
    <w:rsid w:val="00863BEC"/>
    <w:rsid w:val="008644D1"/>
    <w:rsid w:val="00870363"/>
    <w:rsid w:val="00871F11"/>
    <w:rsid w:val="00872211"/>
    <w:rsid w:val="00876745"/>
    <w:rsid w:val="00876D83"/>
    <w:rsid w:val="0087794E"/>
    <w:rsid w:val="00877C04"/>
    <w:rsid w:val="00880541"/>
    <w:rsid w:val="008807B5"/>
    <w:rsid w:val="00885AB0"/>
    <w:rsid w:val="00886E29"/>
    <w:rsid w:val="00887C0F"/>
    <w:rsid w:val="0089026A"/>
    <w:rsid w:val="008931DE"/>
    <w:rsid w:val="00896694"/>
    <w:rsid w:val="00897BAC"/>
    <w:rsid w:val="008A5A66"/>
    <w:rsid w:val="008A6F2C"/>
    <w:rsid w:val="008B058D"/>
    <w:rsid w:val="008B0776"/>
    <w:rsid w:val="008B0E5C"/>
    <w:rsid w:val="008B1EBC"/>
    <w:rsid w:val="008B28B2"/>
    <w:rsid w:val="008B576C"/>
    <w:rsid w:val="008B645D"/>
    <w:rsid w:val="008B6AB3"/>
    <w:rsid w:val="008B7304"/>
    <w:rsid w:val="008B7882"/>
    <w:rsid w:val="008C0E92"/>
    <w:rsid w:val="008C215C"/>
    <w:rsid w:val="008C457C"/>
    <w:rsid w:val="008C4B27"/>
    <w:rsid w:val="008C5F20"/>
    <w:rsid w:val="008C73A2"/>
    <w:rsid w:val="008D303C"/>
    <w:rsid w:val="008D3CF9"/>
    <w:rsid w:val="008D4F75"/>
    <w:rsid w:val="008D4F8A"/>
    <w:rsid w:val="008D531D"/>
    <w:rsid w:val="008D5B6A"/>
    <w:rsid w:val="008D616E"/>
    <w:rsid w:val="008D619B"/>
    <w:rsid w:val="008E06EF"/>
    <w:rsid w:val="008E1DAC"/>
    <w:rsid w:val="008F3A1A"/>
    <w:rsid w:val="008F546A"/>
    <w:rsid w:val="008F7722"/>
    <w:rsid w:val="00901324"/>
    <w:rsid w:val="009029CE"/>
    <w:rsid w:val="00903321"/>
    <w:rsid w:val="00911EA7"/>
    <w:rsid w:val="00913A70"/>
    <w:rsid w:val="009142F3"/>
    <w:rsid w:val="0091529D"/>
    <w:rsid w:val="009160D7"/>
    <w:rsid w:val="0091719E"/>
    <w:rsid w:val="00920230"/>
    <w:rsid w:val="009218B2"/>
    <w:rsid w:val="00923C86"/>
    <w:rsid w:val="009241B8"/>
    <w:rsid w:val="009255C0"/>
    <w:rsid w:val="009261D5"/>
    <w:rsid w:val="009266E2"/>
    <w:rsid w:val="00931124"/>
    <w:rsid w:val="009312D3"/>
    <w:rsid w:val="00931A79"/>
    <w:rsid w:val="00932ABB"/>
    <w:rsid w:val="00932CE4"/>
    <w:rsid w:val="009330A1"/>
    <w:rsid w:val="00933198"/>
    <w:rsid w:val="00935DB6"/>
    <w:rsid w:val="00935E6C"/>
    <w:rsid w:val="00937254"/>
    <w:rsid w:val="00940A6C"/>
    <w:rsid w:val="00941E01"/>
    <w:rsid w:val="009453A9"/>
    <w:rsid w:val="009534E0"/>
    <w:rsid w:val="00953E28"/>
    <w:rsid w:val="009544E5"/>
    <w:rsid w:val="00960049"/>
    <w:rsid w:val="0096129E"/>
    <w:rsid w:val="00962204"/>
    <w:rsid w:val="009630B6"/>
    <w:rsid w:val="00966E47"/>
    <w:rsid w:val="00970F99"/>
    <w:rsid w:val="0097158F"/>
    <w:rsid w:val="0097264B"/>
    <w:rsid w:val="00972961"/>
    <w:rsid w:val="0097491D"/>
    <w:rsid w:val="00976210"/>
    <w:rsid w:val="00980ED8"/>
    <w:rsid w:val="0098229C"/>
    <w:rsid w:val="00982F8F"/>
    <w:rsid w:val="00984D86"/>
    <w:rsid w:val="00991A86"/>
    <w:rsid w:val="00991C71"/>
    <w:rsid w:val="00991F7B"/>
    <w:rsid w:val="00992150"/>
    <w:rsid w:val="00994D74"/>
    <w:rsid w:val="00996970"/>
    <w:rsid w:val="00997084"/>
    <w:rsid w:val="009A064A"/>
    <w:rsid w:val="009A2307"/>
    <w:rsid w:val="009A2313"/>
    <w:rsid w:val="009A2553"/>
    <w:rsid w:val="009A31DE"/>
    <w:rsid w:val="009A504C"/>
    <w:rsid w:val="009B06B4"/>
    <w:rsid w:val="009B1016"/>
    <w:rsid w:val="009B4FBA"/>
    <w:rsid w:val="009B522D"/>
    <w:rsid w:val="009B6D88"/>
    <w:rsid w:val="009B7E22"/>
    <w:rsid w:val="009C0E9D"/>
    <w:rsid w:val="009C3BF1"/>
    <w:rsid w:val="009C42A5"/>
    <w:rsid w:val="009C4B9A"/>
    <w:rsid w:val="009C569B"/>
    <w:rsid w:val="009C6095"/>
    <w:rsid w:val="009C6C95"/>
    <w:rsid w:val="009D17A0"/>
    <w:rsid w:val="009D4F4A"/>
    <w:rsid w:val="009D5007"/>
    <w:rsid w:val="009E178E"/>
    <w:rsid w:val="009E1D6E"/>
    <w:rsid w:val="009E250A"/>
    <w:rsid w:val="009E2E77"/>
    <w:rsid w:val="009E3DF1"/>
    <w:rsid w:val="009E43F6"/>
    <w:rsid w:val="009E4DDB"/>
    <w:rsid w:val="009E5F00"/>
    <w:rsid w:val="009E66CA"/>
    <w:rsid w:val="009E709B"/>
    <w:rsid w:val="009E7BC6"/>
    <w:rsid w:val="009E7EF2"/>
    <w:rsid w:val="009F0CC3"/>
    <w:rsid w:val="009F4F94"/>
    <w:rsid w:val="009F60CD"/>
    <w:rsid w:val="00A00925"/>
    <w:rsid w:val="00A0162C"/>
    <w:rsid w:val="00A02E8E"/>
    <w:rsid w:val="00A03982"/>
    <w:rsid w:val="00A04567"/>
    <w:rsid w:val="00A10108"/>
    <w:rsid w:val="00A113C2"/>
    <w:rsid w:val="00A11DAF"/>
    <w:rsid w:val="00A131BE"/>
    <w:rsid w:val="00A138B3"/>
    <w:rsid w:val="00A178A3"/>
    <w:rsid w:val="00A17C4D"/>
    <w:rsid w:val="00A212C5"/>
    <w:rsid w:val="00A24EDD"/>
    <w:rsid w:val="00A2724E"/>
    <w:rsid w:val="00A27F0A"/>
    <w:rsid w:val="00A31D9D"/>
    <w:rsid w:val="00A32CD1"/>
    <w:rsid w:val="00A330AC"/>
    <w:rsid w:val="00A34D9F"/>
    <w:rsid w:val="00A37A8A"/>
    <w:rsid w:val="00A43616"/>
    <w:rsid w:val="00A46C60"/>
    <w:rsid w:val="00A47298"/>
    <w:rsid w:val="00A51935"/>
    <w:rsid w:val="00A56D2A"/>
    <w:rsid w:val="00A5743D"/>
    <w:rsid w:val="00A574CF"/>
    <w:rsid w:val="00A57A1B"/>
    <w:rsid w:val="00A60265"/>
    <w:rsid w:val="00A60F70"/>
    <w:rsid w:val="00A621C2"/>
    <w:rsid w:val="00A62F1E"/>
    <w:rsid w:val="00A630C4"/>
    <w:rsid w:val="00A63906"/>
    <w:rsid w:val="00A64F38"/>
    <w:rsid w:val="00A66BB1"/>
    <w:rsid w:val="00A67309"/>
    <w:rsid w:val="00A703FB"/>
    <w:rsid w:val="00A72094"/>
    <w:rsid w:val="00A74427"/>
    <w:rsid w:val="00A75E9A"/>
    <w:rsid w:val="00A7670B"/>
    <w:rsid w:val="00A834C3"/>
    <w:rsid w:val="00A85B0B"/>
    <w:rsid w:val="00A86DDC"/>
    <w:rsid w:val="00A90244"/>
    <w:rsid w:val="00A90742"/>
    <w:rsid w:val="00A93D46"/>
    <w:rsid w:val="00A9552F"/>
    <w:rsid w:val="00A95DE7"/>
    <w:rsid w:val="00A97882"/>
    <w:rsid w:val="00AA0707"/>
    <w:rsid w:val="00AA1E4B"/>
    <w:rsid w:val="00AA3503"/>
    <w:rsid w:val="00AA4170"/>
    <w:rsid w:val="00AB1739"/>
    <w:rsid w:val="00AB2D1A"/>
    <w:rsid w:val="00AB392B"/>
    <w:rsid w:val="00AB4675"/>
    <w:rsid w:val="00AB579E"/>
    <w:rsid w:val="00AB6E49"/>
    <w:rsid w:val="00AC0EB2"/>
    <w:rsid w:val="00AC200D"/>
    <w:rsid w:val="00AC35F5"/>
    <w:rsid w:val="00AC3CC3"/>
    <w:rsid w:val="00AC4DAB"/>
    <w:rsid w:val="00AC7837"/>
    <w:rsid w:val="00AC7869"/>
    <w:rsid w:val="00AC79F4"/>
    <w:rsid w:val="00AD1E77"/>
    <w:rsid w:val="00AD2BA4"/>
    <w:rsid w:val="00AD3039"/>
    <w:rsid w:val="00AD3E63"/>
    <w:rsid w:val="00AD5137"/>
    <w:rsid w:val="00AD54CB"/>
    <w:rsid w:val="00AD7942"/>
    <w:rsid w:val="00AE0632"/>
    <w:rsid w:val="00AE0C1B"/>
    <w:rsid w:val="00AE16FB"/>
    <w:rsid w:val="00AE2F29"/>
    <w:rsid w:val="00AE3547"/>
    <w:rsid w:val="00AE3EFE"/>
    <w:rsid w:val="00AE4237"/>
    <w:rsid w:val="00AE6C0B"/>
    <w:rsid w:val="00AE75FF"/>
    <w:rsid w:val="00AF10D1"/>
    <w:rsid w:val="00AF333D"/>
    <w:rsid w:val="00AF3BAB"/>
    <w:rsid w:val="00AF42B1"/>
    <w:rsid w:val="00AF4A80"/>
    <w:rsid w:val="00AF51B3"/>
    <w:rsid w:val="00B01E8A"/>
    <w:rsid w:val="00B02F37"/>
    <w:rsid w:val="00B034BE"/>
    <w:rsid w:val="00B04006"/>
    <w:rsid w:val="00B0496A"/>
    <w:rsid w:val="00B05937"/>
    <w:rsid w:val="00B05C45"/>
    <w:rsid w:val="00B0624A"/>
    <w:rsid w:val="00B069F6"/>
    <w:rsid w:val="00B133DC"/>
    <w:rsid w:val="00B16E89"/>
    <w:rsid w:val="00B17333"/>
    <w:rsid w:val="00B177F9"/>
    <w:rsid w:val="00B21223"/>
    <w:rsid w:val="00B22459"/>
    <w:rsid w:val="00B22EF2"/>
    <w:rsid w:val="00B22FBD"/>
    <w:rsid w:val="00B2509D"/>
    <w:rsid w:val="00B2515A"/>
    <w:rsid w:val="00B25BBD"/>
    <w:rsid w:val="00B26DD9"/>
    <w:rsid w:val="00B33539"/>
    <w:rsid w:val="00B353D4"/>
    <w:rsid w:val="00B3547F"/>
    <w:rsid w:val="00B4285E"/>
    <w:rsid w:val="00B43163"/>
    <w:rsid w:val="00B432E6"/>
    <w:rsid w:val="00B4336A"/>
    <w:rsid w:val="00B479F0"/>
    <w:rsid w:val="00B47FAF"/>
    <w:rsid w:val="00B51D45"/>
    <w:rsid w:val="00B53078"/>
    <w:rsid w:val="00B534B3"/>
    <w:rsid w:val="00B5359A"/>
    <w:rsid w:val="00B5468A"/>
    <w:rsid w:val="00B553E7"/>
    <w:rsid w:val="00B554E3"/>
    <w:rsid w:val="00B55683"/>
    <w:rsid w:val="00B5740E"/>
    <w:rsid w:val="00B61C5E"/>
    <w:rsid w:val="00B61EBD"/>
    <w:rsid w:val="00B623B3"/>
    <w:rsid w:val="00B6492C"/>
    <w:rsid w:val="00B6588A"/>
    <w:rsid w:val="00B66EB2"/>
    <w:rsid w:val="00B67264"/>
    <w:rsid w:val="00B70042"/>
    <w:rsid w:val="00B708B3"/>
    <w:rsid w:val="00B7108D"/>
    <w:rsid w:val="00B72545"/>
    <w:rsid w:val="00B72D44"/>
    <w:rsid w:val="00B76EEE"/>
    <w:rsid w:val="00B7738B"/>
    <w:rsid w:val="00B7752E"/>
    <w:rsid w:val="00B81331"/>
    <w:rsid w:val="00B8134A"/>
    <w:rsid w:val="00B815D5"/>
    <w:rsid w:val="00B81930"/>
    <w:rsid w:val="00B828BB"/>
    <w:rsid w:val="00B837B8"/>
    <w:rsid w:val="00B84741"/>
    <w:rsid w:val="00B861B4"/>
    <w:rsid w:val="00B90615"/>
    <w:rsid w:val="00B9070A"/>
    <w:rsid w:val="00B90713"/>
    <w:rsid w:val="00B90BB2"/>
    <w:rsid w:val="00B91CA4"/>
    <w:rsid w:val="00B950F5"/>
    <w:rsid w:val="00B96569"/>
    <w:rsid w:val="00B97E61"/>
    <w:rsid w:val="00BA1336"/>
    <w:rsid w:val="00BA5ECD"/>
    <w:rsid w:val="00BA6625"/>
    <w:rsid w:val="00BA7510"/>
    <w:rsid w:val="00BB3566"/>
    <w:rsid w:val="00BB3946"/>
    <w:rsid w:val="00BB4514"/>
    <w:rsid w:val="00BB45DD"/>
    <w:rsid w:val="00BB62B6"/>
    <w:rsid w:val="00BB6BB1"/>
    <w:rsid w:val="00BB7DC0"/>
    <w:rsid w:val="00BC000D"/>
    <w:rsid w:val="00BC1616"/>
    <w:rsid w:val="00BC1CEF"/>
    <w:rsid w:val="00BC322C"/>
    <w:rsid w:val="00BC4E4F"/>
    <w:rsid w:val="00BD6872"/>
    <w:rsid w:val="00BE0EDD"/>
    <w:rsid w:val="00BE189E"/>
    <w:rsid w:val="00BE2164"/>
    <w:rsid w:val="00BE3CE4"/>
    <w:rsid w:val="00BE561A"/>
    <w:rsid w:val="00BE64B5"/>
    <w:rsid w:val="00BF1E19"/>
    <w:rsid w:val="00BF4786"/>
    <w:rsid w:val="00C003C5"/>
    <w:rsid w:val="00C02519"/>
    <w:rsid w:val="00C03CB7"/>
    <w:rsid w:val="00C07152"/>
    <w:rsid w:val="00C10116"/>
    <w:rsid w:val="00C105DC"/>
    <w:rsid w:val="00C11B36"/>
    <w:rsid w:val="00C12ACE"/>
    <w:rsid w:val="00C14564"/>
    <w:rsid w:val="00C145CA"/>
    <w:rsid w:val="00C153C6"/>
    <w:rsid w:val="00C168B0"/>
    <w:rsid w:val="00C20AB7"/>
    <w:rsid w:val="00C20D94"/>
    <w:rsid w:val="00C22DE8"/>
    <w:rsid w:val="00C2372A"/>
    <w:rsid w:val="00C23FC1"/>
    <w:rsid w:val="00C24892"/>
    <w:rsid w:val="00C25CEC"/>
    <w:rsid w:val="00C304CD"/>
    <w:rsid w:val="00C33358"/>
    <w:rsid w:val="00C35452"/>
    <w:rsid w:val="00C40C48"/>
    <w:rsid w:val="00C4151E"/>
    <w:rsid w:val="00C416EC"/>
    <w:rsid w:val="00C43CCE"/>
    <w:rsid w:val="00C476DE"/>
    <w:rsid w:val="00C52B18"/>
    <w:rsid w:val="00C54A79"/>
    <w:rsid w:val="00C54BD8"/>
    <w:rsid w:val="00C54FDE"/>
    <w:rsid w:val="00C560E3"/>
    <w:rsid w:val="00C56CFE"/>
    <w:rsid w:val="00C5731F"/>
    <w:rsid w:val="00C62025"/>
    <w:rsid w:val="00C631CD"/>
    <w:rsid w:val="00C66072"/>
    <w:rsid w:val="00C737B6"/>
    <w:rsid w:val="00C76BCC"/>
    <w:rsid w:val="00C7707F"/>
    <w:rsid w:val="00C800E9"/>
    <w:rsid w:val="00C8128A"/>
    <w:rsid w:val="00C823F9"/>
    <w:rsid w:val="00C826FB"/>
    <w:rsid w:val="00C843CE"/>
    <w:rsid w:val="00C84823"/>
    <w:rsid w:val="00C85C62"/>
    <w:rsid w:val="00C8611B"/>
    <w:rsid w:val="00C87B90"/>
    <w:rsid w:val="00C90430"/>
    <w:rsid w:val="00C91A80"/>
    <w:rsid w:val="00C93C9A"/>
    <w:rsid w:val="00C954E2"/>
    <w:rsid w:val="00CA02A2"/>
    <w:rsid w:val="00CA03EC"/>
    <w:rsid w:val="00CA4E3B"/>
    <w:rsid w:val="00CB4651"/>
    <w:rsid w:val="00CB5543"/>
    <w:rsid w:val="00CB5ADB"/>
    <w:rsid w:val="00CB648E"/>
    <w:rsid w:val="00CB6705"/>
    <w:rsid w:val="00CB7713"/>
    <w:rsid w:val="00CC034F"/>
    <w:rsid w:val="00CC080B"/>
    <w:rsid w:val="00CC15E0"/>
    <w:rsid w:val="00CC3871"/>
    <w:rsid w:val="00CC581A"/>
    <w:rsid w:val="00CC5E24"/>
    <w:rsid w:val="00CC64FF"/>
    <w:rsid w:val="00CC69CF"/>
    <w:rsid w:val="00CC6E3F"/>
    <w:rsid w:val="00CD2A4E"/>
    <w:rsid w:val="00CD3344"/>
    <w:rsid w:val="00CD4FB1"/>
    <w:rsid w:val="00CD6AA0"/>
    <w:rsid w:val="00CD7CF7"/>
    <w:rsid w:val="00CE18AB"/>
    <w:rsid w:val="00CE1F74"/>
    <w:rsid w:val="00CE2F1D"/>
    <w:rsid w:val="00CE4F24"/>
    <w:rsid w:val="00CE664D"/>
    <w:rsid w:val="00CF1BE7"/>
    <w:rsid w:val="00CF4CEE"/>
    <w:rsid w:val="00CF5666"/>
    <w:rsid w:val="00CF5FD1"/>
    <w:rsid w:val="00D03271"/>
    <w:rsid w:val="00D05679"/>
    <w:rsid w:val="00D0622A"/>
    <w:rsid w:val="00D10C2B"/>
    <w:rsid w:val="00D12388"/>
    <w:rsid w:val="00D12C9F"/>
    <w:rsid w:val="00D14388"/>
    <w:rsid w:val="00D15173"/>
    <w:rsid w:val="00D15394"/>
    <w:rsid w:val="00D15E32"/>
    <w:rsid w:val="00D1623C"/>
    <w:rsid w:val="00D17155"/>
    <w:rsid w:val="00D1774C"/>
    <w:rsid w:val="00D20E1B"/>
    <w:rsid w:val="00D224A7"/>
    <w:rsid w:val="00D244EA"/>
    <w:rsid w:val="00D24B41"/>
    <w:rsid w:val="00D3029B"/>
    <w:rsid w:val="00D34D8C"/>
    <w:rsid w:val="00D3591E"/>
    <w:rsid w:val="00D35B71"/>
    <w:rsid w:val="00D368D1"/>
    <w:rsid w:val="00D40775"/>
    <w:rsid w:val="00D42BFF"/>
    <w:rsid w:val="00D4372F"/>
    <w:rsid w:val="00D44B93"/>
    <w:rsid w:val="00D47121"/>
    <w:rsid w:val="00D51AEC"/>
    <w:rsid w:val="00D535E7"/>
    <w:rsid w:val="00D553D2"/>
    <w:rsid w:val="00D6183E"/>
    <w:rsid w:val="00D61B3F"/>
    <w:rsid w:val="00D62C20"/>
    <w:rsid w:val="00D6487E"/>
    <w:rsid w:val="00D64990"/>
    <w:rsid w:val="00D6626A"/>
    <w:rsid w:val="00D71B07"/>
    <w:rsid w:val="00D71E71"/>
    <w:rsid w:val="00D735E2"/>
    <w:rsid w:val="00D7379C"/>
    <w:rsid w:val="00D73D98"/>
    <w:rsid w:val="00D74966"/>
    <w:rsid w:val="00D74F3F"/>
    <w:rsid w:val="00D76ECB"/>
    <w:rsid w:val="00D809B2"/>
    <w:rsid w:val="00D8142B"/>
    <w:rsid w:val="00D83319"/>
    <w:rsid w:val="00D83A8B"/>
    <w:rsid w:val="00D93DD7"/>
    <w:rsid w:val="00D94536"/>
    <w:rsid w:val="00D954BA"/>
    <w:rsid w:val="00D96F7D"/>
    <w:rsid w:val="00DA3E78"/>
    <w:rsid w:val="00DB4EBB"/>
    <w:rsid w:val="00DB5C1F"/>
    <w:rsid w:val="00DB6583"/>
    <w:rsid w:val="00DC0DE3"/>
    <w:rsid w:val="00DC3735"/>
    <w:rsid w:val="00DC45E8"/>
    <w:rsid w:val="00DC5A09"/>
    <w:rsid w:val="00DC66FB"/>
    <w:rsid w:val="00DD0E1B"/>
    <w:rsid w:val="00DD348D"/>
    <w:rsid w:val="00DD41BB"/>
    <w:rsid w:val="00DD6357"/>
    <w:rsid w:val="00DD7AB1"/>
    <w:rsid w:val="00DD7E7D"/>
    <w:rsid w:val="00DE09CC"/>
    <w:rsid w:val="00DE1575"/>
    <w:rsid w:val="00DE24ED"/>
    <w:rsid w:val="00DE42D7"/>
    <w:rsid w:val="00DE5B96"/>
    <w:rsid w:val="00DF02BD"/>
    <w:rsid w:val="00DF0AAB"/>
    <w:rsid w:val="00DF1421"/>
    <w:rsid w:val="00DF3B1D"/>
    <w:rsid w:val="00DF5E4E"/>
    <w:rsid w:val="00DF6AF5"/>
    <w:rsid w:val="00DF78DD"/>
    <w:rsid w:val="00E01831"/>
    <w:rsid w:val="00E01A34"/>
    <w:rsid w:val="00E03592"/>
    <w:rsid w:val="00E0665E"/>
    <w:rsid w:val="00E10632"/>
    <w:rsid w:val="00E13943"/>
    <w:rsid w:val="00E14707"/>
    <w:rsid w:val="00E158B3"/>
    <w:rsid w:val="00E159BC"/>
    <w:rsid w:val="00E15BA7"/>
    <w:rsid w:val="00E1777E"/>
    <w:rsid w:val="00E20810"/>
    <w:rsid w:val="00E20886"/>
    <w:rsid w:val="00E2298C"/>
    <w:rsid w:val="00E238DD"/>
    <w:rsid w:val="00E25E01"/>
    <w:rsid w:val="00E30959"/>
    <w:rsid w:val="00E31C8E"/>
    <w:rsid w:val="00E33216"/>
    <w:rsid w:val="00E34410"/>
    <w:rsid w:val="00E34833"/>
    <w:rsid w:val="00E34D3C"/>
    <w:rsid w:val="00E350E8"/>
    <w:rsid w:val="00E36F38"/>
    <w:rsid w:val="00E41734"/>
    <w:rsid w:val="00E424F6"/>
    <w:rsid w:val="00E46734"/>
    <w:rsid w:val="00E46826"/>
    <w:rsid w:val="00E47C8D"/>
    <w:rsid w:val="00E52DC0"/>
    <w:rsid w:val="00E54F09"/>
    <w:rsid w:val="00E55EAF"/>
    <w:rsid w:val="00E56249"/>
    <w:rsid w:val="00E600A1"/>
    <w:rsid w:val="00E60452"/>
    <w:rsid w:val="00E64D14"/>
    <w:rsid w:val="00E65C83"/>
    <w:rsid w:val="00E66A10"/>
    <w:rsid w:val="00E67DEF"/>
    <w:rsid w:val="00E70915"/>
    <w:rsid w:val="00E72E8A"/>
    <w:rsid w:val="00E73122"/>
    <w:rsid w:val="00E740A0"/>
    <w:rsid w:val="00E741C2"/>
    <w:rsid w:val="00E75323"/>
    <w:rsid w:val="00E75DF2"/>
    <w:rsid w:val="00E801FE"/>
    <w:rsid w:val="00E805C5"/>
    <w:rsid w:val="00E825E8"/>
    <w:rsid w:val="00E84FC3"/>
    <w:rsid w:val="00E85086"/>
    <w:rsid w:val="00E85224"/>
    <w:rsid w:val="00E86B9D"/>
    <w:rsid w:val="00E90862"/>
    <w:rsid w:val="00E9094E"/>
    <w:rsid w:val="00E914AE"/>
    <w:rsid w:val="00E91D72"/>
    <w:rsid w:val="00E922E0"/>
    <w:rsid w:val="00E97E47"/>
    <w:rsid w:val="00EA1C8F"/>
    <w:rsid w:val="00EA2DA9"/>
    <w:rsid w:val="00EA43FE"/>
    <w:rsid w:val="00EA4946"/>
    <w:rsid w:val="00EA5AD1"/>
    <w:rsid w:val="00EA7523"/>
    <w:rsid w:val="00EB0DB0"/>
    <w:rsid w:val="00EB0F39"/>
    <w:rsid w:val="00EB1EDB"/>
    <w:rsid w:val="00EB25A2"/>
    <w:rsid w:val="00EB5A63"/>
    <w:rsid w:val="00EB6F0C"/>
    <w:rsid w:val="00EC3514"/>
    <w:rsid w:val="00EC5241"/>
    <w:rsid w:val="00EC63E3"/>
    <w:rsid w:val="00EC7F26"/>
    <w:rsid w:val="00ED5FD0"/>
    <w:rsid w:val="00EE0F5F"/>
    <w:rsid w:val="00EE1547"/>
    <w:rsid w:val="00EE2471"/>
    <w:rsid w:val="00EE50E1"/>
    <w:rsid w:val="00EE6AD0"/>
    <w:rsid w:val="00EF0A22"/>
    <w:rsid w:val="00EF55CC"/>
    <w:rsid w:val="00EF6B0E"/>
    <w:rsid w:val="00F00600"/>
    <w:rsid w:val="00F01242"/>
    <w:rsid w:val="00F024D2"/>
    <w:rsid w:val="00F03A17"/>
    <w:rsid w:val="00F04636"/>
    <w:rsid w:val="00F04729"/>
    <w:rsid w:val="00F0753C"/>
    <w:rsid w:val="00F07B0E"/>
    <w:rsid w:val="00F07F27"/>
    <w:rsid w:val="00F10476"/>
    <w:rsid w:val="00F10A3E"/>
    <w:rsid w:val="00F15094"/>
    <w:rsid w:val="00F15A29"/>
    <w:rsid w:val="00F17696"/>
    <w:rsid w:val="00F17742"/>
    <w:rsid w:val="00F20A66"/>
    <w:rsid w:val="00F20AC9"/>
    <w:rsid w:val="00F20EAB"/>
    <w:rsid w:val="00F22E50"/>
    <w:rsid w:val="00F241F3"/>
    <w:rsid w:val="00F254DD"/>
    <w:rsid w:val="00F2749A"/>
    <w:rsid w:val="00F279CF"/>
    <w:rsid w:val="00F30349"/>
    <w:rsid w:val="00F32C46"/>
    <w:rsid w:val="00F34CEB"/>
    <w:rsid w:val="00F35D8F"/>
    <w:rsid w:val="00F365C2"/>
    <w:rsid w:val="00F37221"/>
    <w:rsid w:val="00F40936"/>
    <w:rsid w:val="00F41F0A"/>
    <w:rsid w:val="00F422CE"/>
    <w:rsid w:val="00F426A0"/>
    <w:rsid w:val="00F42D81"/>
    <w:rsid w:val="00F44DA4"/>
    <w:rsid w:val="00F45726"/>
    <w:rsid w:val="00F4720F"/>
    <w:rsid w:val="00F479CE"/>
    <w:rsid w:val="00F50501"/>
    <w:rsid w:val="00F5080F"/>
    <w:rsid w:val="00F51288"/>
    <w:rsid w:val="00F52B42"/>
    <w:rsid w:val="00F53450"/>
    <w:rsid w:val="00F535C3"/>
    <w:rsid w:val="00F539C8"/>
    <w:rsid w:val="00F556A4"/>
    <w:rsid w:val="00F60F54"/>
    <w:rsid w:val="00F616C8"/>
    <w:rsid w:val="00F64E43"/>
    <w:rsid w:val="00F7132F"/>
    <w:rsid w:val="00F73018"/>
    <w:rsid w:val="00F73580"/>
    <w:rsid w:val="00F73D55"/>
    <w:rsid w:val="00F74C3C"/>
    <w:rsid w:val="00F7554F"/>
    <w:rsid w:val="00F763CB"/>
    <w:rsid w:val="00F76B06"/>
    <w:rsid w:val="00F7746F"/>
    <w:rsid w:val="00F815B1"/>
    <w:rsid w:val="00F82297"/>
    <w:rsid w:val="00F84350"/>
    <w:rsid w:val="00F8456A"/>
    <w:rsid w:val="00F849B2"/>
    <w:rsid w:val="00F85E20"/>
    <w:rsid w:val="00F86B8A"/>
    <w:rsid w:val="00F86EB5"/>
    <w:rsid w:val="00F87334"/>
    <w:rsid w:val="00F91FD9"/>
    <w:rsid w:val="00F92166"/>
    <w:rsid w:val="00F92C20"/>
    <w:rsid w:val="00F938EC"/>
    <w:rsid w:val="00F94DB9"/>
    <w:rsid w:val="00F95D55"/>
    <w:rsid w:val="00FA2743"/>
    <w:rsid w:val="00FA399D"/>
    <w:rsid w:val="00FA3C24"/>
    <w:rsid w:val="00FA5B51"/>
    <w:rsid w:val="00FA669B"/>
    <w:rsid w:val="00FB1623"/>
    <w:rsid w:val="00FB1779"/>
    <w:rsid w:val="00FB1E7B"/>
    <w:rsid w:val="00FB252A"/>
    <w:rsid w:val="00FB3600"/>
    <w:rsid w:val="00FB443F"/>
    <w:rsid w:val="00FB4602"/>
    <w:rsid w:val="00FB64AB"/>
    <w:rsid w:val="00FC1759"/>
    <w:rsid w:val="00FC262A"/>
    <w:rsid w:val="00FC4663"/>
    <w:rsid w:val="00FC466D"/>
    <w:rsid w:val="00FC6F06"/>
    <w:rsid w:val="00FC79EC"/>
    <w:rsid w:val="00FD0D8E"/>
    <w:rsid w:val="00FD0F02"/>
    <w:rsid w:val="00FD2185"/>
    <w:rsid w:val="00FD2806"/>
    <w:rsid w:val="00FD40AD"/>
    <w:rsid w:val="00FD4A90"/>
    <w:rsid w:val="00FD5178"/>
    <w:rsid w:val="00FD537D"/>
    <w:rsid w:val="00FD53F2"/>
    <w:rsid w:val="00FD6BCC"/>
    <w:rsid w:val="00FE1185"/>
    <w:rsid w:val="00FE274C"/>
    <w:rsid w:val="00FE45D9"/>
    <w:rsid w:val="00FE6C89"/>
    <w:rsid w:val="00FE7A66"/>
    <w:rsid w:val="00FF0A1C"/>
    <w:rsid w:val="00FF2FA1"/>
    <w:rsid w:val="00FF4C93"/>
    <w:rsid w:val="00FF4FC8"/>
    <w:rsid w:val="00FF5A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o:shapelayout v:ext="edit">
      <o:idmap v:ext="edit" data="1"/>
    </o:shapelayout>
  </w:shapeDefaults>
  <w:decimalSymbol w:val="."/>
  <w:listSeparator w:val=","/>
  <w14:docId w14:val="3E79F133"/>
  <w15:docId w15:val="{9F747C62-2615-4C5B-9BE1-3FEAF4672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locked="1" w:uiPriority="21" w:qFormat="1"/>
    <w:lsdException w:name="Subtle Reference" w:semiHidden="1" w:uiPriority="31" w:unhideWhenUsed="1" w:qFormat="1"/>
    <w:lsdException w:name="Intense Reference" w:locked="1" w:semiHidden="1"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A80"/>
    <w:pPr>
      <w:spacing w:after="200" w:line="276" w:lineRule="auto"/>
    </w:pPr>
    <w:rPr>
      <w:rFonts w:ascii="Arial" w:eastAsiaTheme="minorHAnsi" w:hAnsi="Arial" w:cstheme="minorBidi"/>
      <w:sz w:val="22"/>
      <w:szCs w:val="22"/>
      <w:lang w:eastAsia="en-US"/>
    </w:rPr>
  </w:style>
  <w:style w:type="paragraph" w:styleId="Heading1">
    <w:name w:val="heading 1"/>
    <w:next w:val="Normal"/>
    <w:link w:val="Heading1Char"/>
    <w:qFormat/>
    <w:rsid w:val="00972961"/>
    <w:pPr>
      <w:widowControl w:val="0"/>
      <w:spacing w:before="2280" w:line="276" w:lineRule="auto"/>
      <w:ind w:left="432" w:hanging="432"/>
      <w:contextualSpacing/>
      <w:outlineLvl w:val="0"/>
    </w:pPr>
    <w:rPr>
      <w:rFonts w:ascii="Arial" w:eastAsiaTheme="minorHAnsi" w:hAnsi="Arial" w:cstheme="minorBidi"/>
      <w:b/>
      <w:bCs/>
      <w:color w:val="FFFFFF" w:themeColor="background1"/>
      <w:spacing w:val="5"/>
      <w:kern w:val="28"/>
      <w:sz w:val="104"/>
      <w:szCs w:val="28"/>
      <w:lang w:eastAsia="en-US"/>
    </w:rPr>
  </w:style>
  <w:style w:type="paragraph" w:styleId="Heading2">
    <w:name w:val="heading 2"/>
    <w:basedOn w:val="Normal"/>
    <w:next w:val="Normal"/>
    <w:link w:val="Heading2Char"/>
    <w:qFormat/>
    <w:rsid w:val="00773978"/>
    <w:pPr>
      <w:pageBreakBefore/>
      <w:numPr>
        <w:numId w:val="12"/>
      </w:numPr>
      <w:spacing w:after="240"/>
      <w:outlineLvl w:val="1"/>
    </w:pPr>
    <w:rPr>
      <w:rFonts w:eastAsiaTheme="minorEastAsia"/>
      <w:b/>
      <w:bCs/>
      <w:color w:val="303F51"/>
      <w:sz w:val="36"/>
      <w:szCs w:val="28"/>
      <w:lang w:eastAsia="ja-JP"/>
    </w:rPr>
  </w:style>
  <w:style w:type="paragraph" w:styleId="Heading3">
    <w:name w:val="heading 3"/>
    <w:next w:val="Normal"/>
    <w:link w:val="Heading3Char"/>
    <w:qFormat/>
    <w:rsid w:val="007E65A3"/>
    <w:pPr>
      <w:keepNext/>
      <w:keepLines/>
      <w:numPr>
        <w:ilvl w:val="1"/>
        <w:numId w:val="12"/>
      </w:numPr>
      <w:outlineLvl w:val="2"/>
    </w:pPr>
    <w:rPr>
      <w:rFonts w:ascii="Arial" w:eastAsia="Times New Roman" w:hAnsi="Arial"/>
      <w:b/>
      <w:bCs/>
      <w:color w:val="303F51"/>
      <w:sz w:val="32"/>
      <w:szCs w:val="24"/>
      <w:lang w:eastAsia="en-US"/>
    </w:rPr>
  </w:style>
  <w:style w:type="paragraph" w:styleId="Heading4">
    <w:name w:val="heading 4"/>
    <w:basedOn w:val="Normal"/>
    <w:next w:val="Normal"/>
    <w:link w:val="Heading4Char"/>
    <w:qFormat/>
    <w:rsid w:val="005B2943"/>
    <w:pPr>
      <w:numPr>
        <w:ilvl w:val="2"/>
        <w:numId w:val="12"/>
      </w:numPr>
      <w:tabs>
        <w:tab w:val="left" w:pos="1021"/>
      </w:tabs>
      <w:spacing w:before="120" w:after="60"/>
      <w:outlineLvl w:val="3"/>
    </w:pPr>
    <w:rPr>
      <w:rFonts w:eastAsiaTheme="majorEastAsia" w:cstheme="majorBidi"/>
      <w:b/>
      <w:bCs/>
      <w:iCs/>
      <w:color w:val="303F51"/>
    </w:rPr>
  </w:style>
  <w:style w:type="paragraph" w:styleId="Heading5">
    <w:name w:val="heading 5"/>
    <w:next w:val="Normal"/>
    <w:link w:val="Heading5Char"/>
    <w:qFormat/>
    <w:rsid w:val="00722159"/>
    <w:pPr>
      <w:numPr>
        <w:numId w:val="30"/>
      </w:numPr>
      <w:tabs>
        <w:tab w:val="left" w:pos="1361"/>
      </w:tabs>
      <w:spacing w:before="100" w:after="100" w:line="240" w:lineRule="atLeast"/>
      <w:outlineLvl w:val="4"/>
    </w:pPr>
    <w:rPr>
      <w:rFonts w:ascii="Arial" w:eastAsiaTheme="majorEastAsia" w:hAnsi="Arial" w:cstheme="majorBidi"/>
      <w:b/>
      <w:color w:val="303F51"/>
      <w:sz w:val="22"/>
      <w:szCs w:val="22"/>
      <w:lang w:eastAsia="en-US"/>
    </w:rPr>
  </w:style>
  <w:style w:type="paragraph" w:styleId="Heading6">
    <w:name w:val="heading 6"/>
    <w:basedOn w:val="Normal"/>
    <w:next w:val="Normal"/>
    <w:link w:val="Heading6Char"/>
    <w:qFormat/>
    <w:rsid w:val="005B2943"/>
    <w:pPr>
      <w:tabs>
        <w:tab w:val="left" w:pos="1361"/>
      </w:tabs>
      <w:spacing w:before="120" w:after="100"/>
      <w:outlineLvl w:val="5"/>
    </w:pPr>
    <w:rPr>
      <w:rFonts w:eastAsiaTheme="majorEastAsia" w:cstheme="majorBidi"/>
      <w:b/>
      <w:i/>
      <w:iCs/>
      <w:color w:val="303F5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HAnsi" w:cstheme="minorBidi"/>
      <w:lang w:eastAsia="en-US"/>
    </w:rPr>
  </w:style>
  <w:style w:type="paragraph" w:styleId="Header">
    <w:name w:val="header"/>
    <w:basedOn w:val="Normal"/>
    <w:link w:val="HeaderChar"/>
    <w:uiPriority w:val="99"/>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99"/>
    <w:rPr>
      <w:rFonts w:ascii="Calibri" w:eastAsiaTheme="minorHAnsi" w:hAnsi="Calibri" w:cstheme="minorBidi"/>
      <w:szCs w:val="22"/>
      <w:lang w:eastAsia="en-US"/>
    </w:rPr>
  </w:style>
  <w:style w:type="paragraph" w:styleId="Footer">
    <w:name w:val="footer"/>
    <w:basedOn w:val="Normal"/>
    <w:link w:val="FooterChar"/>
    <w:uiPriority w:val="99"/>
    <w:qFormat/>
    <w:rsid w:val="00F556A4"/>
    <w:pPr>
      <w:spacing w:after="0" w:line="240" w:lineRule="auto"/>
    </w:pPr>
    <w:rPr>
      <w:rFonts w:cs="Arial"/>
      <w:color w:val="303F51"/>
      <w:sz w:val="18"/>
      <w:szCs w:val="18"/>
    </w:rPr>
  </w:style>
  <w:style w:type="character" w:customStyle="1" w:styleId="FooterChar">
    <w:name w:val="Footer Char"/>
    <w:basedOn w:val="DefaultParagraphFont"/>
    <w:link w:val="Footer"/>
    <w:uiPriority w:val="99"/>
    <w:rsid w:val="00F556A4"/>
    <w:rPr>
      <w:rFonts w:ascii="Arial" w:eastAsiaTheme="minorHAnsi" w:hAnsi="Arial" w:cs="Arial"/>
      <w:color w:val="303F51"/>
      <w:sz w:val="18"/>
      <w:szCs w:val="18"/>
      <w:lang w:eastAsia="en-US"/>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aliases w:val="ACCC Table"/>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Text2">
    <w:name w:val="Box Text 2"/>
    <w:basedOn w:val="BoxText1"/>
    <w:qFormat/>
    <w:rsid w:val="00A56D2A"/>
    <w:pPr>
      <w:pBdr>
        <w:top w:val="single" w:sz="12" w:space="10" w:color="629DD1"/>
        <w:left w:val="single" w:sz="12" w:space="10" w:color="629DD1"/>
        <w:bottom w:val="single" w:sz="12" w:space="10" w:color="629DD1"/>
        <w:right w:val="single" w:sz="12" w:space="10" w:color="629DD1"/>
      </w:pBdr>
      <w:shd w:val="clear" w:color="auto" w:fill="auto"/>
    </w:pPr>
  </w:style>
  <w:style w:type="character" w:customStyle="1" w:styleId="Heading1Char">
    <w:name w:val="Heading 1 Char"/>
    <w:basedOn w:val="DefaultParagraphFont"/>
    <w:link w:val="Heading1"/>
    <w:rsid w:val="00972961"/>
    <w:rPr>
      <w:rFonts w:ascii="Arial" w:eastAsiaTheme="minorHAnsi" w:hAnsi="Arial" w:cstheme="minorBidi"/>
      <w:b/>
      <w:bCs/>
      <w:color w:val="FFFFFF" w:themeColor="background1"/>
      <w:spacing w:val="5"/>
      <w:kern w:val="28"/>
      <w:sz w:val="104"/>
      <w:szCs w:val="28"/>
      <w:lang w:eastAsia="en-US"/>
    </w:rPr>
  </w:style>
  <w:style w:type="character" w:customStyle="1" w:styleId="Heading2Char">
    <w:name w:val="Heading 2 Char"/>
    <w:basedOn w:val="DefaultParagraphFont"/>
    <w:link w:val="Heading2"/>
    <w:rsid w:val="00773978"/>
    <w:rPr>
      <w:rFonts w:ascii="Arial" w:eastAsiaTheme="minorEastAsia" w:hAnsi="Arial" w:cstheme="minorBidi"/>
      <w:b/>
      <w:bCs/>
      <w:color w:val="303F51"/>
      <w:sz w:val="36"/>
      <w:szCs w:val="28"/>
      <w:lang w:eastAsia="ja-JP"/>
    </w:rPr>
  </w:style>
  <w:style w:type="character" w:customStyle="1" w:styleId="Heading3Char">
    <w:name w:val="Heading 3 Char"/>
    <w:basedOn w:val="DefaultParagraphFont"/>
    <w:link w:val="Heading3"/>
    <w:rsid w:val="007E65A3"/>
    <w:rPr>
      <w:rFonts w:ascii="Arial" w:eastAsia="Times New Roman" w:hAnsi="Arial"/>
      <w:b/>
      <w:bCs/>
      <w:color w:val="303F51"/>
      <w:sz w:val="32"/>
      <w:szCs w:val="24"/>
      <w:lang w:eastAsia="en-US"/>
    </w:rPr>
  </w:style>
  <w:style w:type="character" w:customStyle="1" w:styleId="Heading4Char">
    <w:name w:val="Heading 4 Char"/>
    <w:basedOn w:val="DefaultParagraphFont"/>
    <w:link w:val="Heading4"/>
    <w:rsid w:val="005B2943"/>
    <w:rPr>
      <w:rFonts w:ascii="Arial" w:eastAsiaTheme="majorEastAsia" w:hAnsi="Arial" w:cstheme="majorBidi"/>
      <w:b/>
      <w:bCs/>
      <w:iCs/>
      <w:color w:val="303F51"/>
      <w:sz w:val="22"/>
      <w:szCs w:val="22"/>
      <w:lang w:eastAsia="en-US"/>
    </w:rPr>
  </w:style>
  <w:style w:type="character" w:customStyle="1" w:styleId="Heading5Char">
    <w:name w:val="Heading 5 Char"/>
    <w:basedOn w:val="DefaultParagraphFont"/>
    <w:link w:val="Heading5"/>
    <w:rsid w:val="00722159"/>
    <w:rPr>
      <w:rFonts w:ascii="Arial" w:eastAsiaTheme="majorEastAsia" w:hAnsi="Arial" w:cstheme="majorBidi"/>
      <w:b/>
      <w:color w:val="303F51"/>
      <w:sz w:val="22"/>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1">
    <w:name w:val="Box Text 1"/>
    <w:basedOn w:val="Normal"/>
    <w:uiPriority w:val="19"/>
    <w:qFormat/>
    <w:rsid w:val="004258A6"/>
    <w:pPr>
      <w:pBdr>
        <w:top w:val="single" w:sz="4" w:space="10" w:color="D9D9D9" w:themeColor="background1" w:themeShade="D9"/>
        <w:left w:val="single" w:sz="4" w:space="10" w:color="D9D9D9" w:themeColor="background1" w:themeShade="D9"/>
        <w:bottom w:val="single" w:sz="4" w:space="10" w:color="D9D9D9" w:themeColor="background1" w:themeShade="D9"/>
        <w:right w:val="single" w:sz="4" w:space="10" w:color="D9D9D9" w:themeColor="background1" w:themeShade="D9"/>
      </w:pBdr>
      <w:shd w:val="pct10" w:color="auto" w:fill="auto"/>
      <w:spacing w:before="120" w:after="120"/>
    </w:pPr>
    <w:rPr>
      <w:lang w:eastAsia="ja-JP"/>
    </w:rPr>
  </w:style>
  <w:style w:type="paragraph" w:styleId="Caption">
    <w:name w:val="caption"/>
    <w:basedOn w:val="Normal"/>
    <w:next w:val="Normal"/>
    <w:uiPriority w:val="35"/>
    <w:qFormat/>
    <w:rsid w:val="000724D2"/>
    <w:pPr>
      <w:keepNext/>
      <w:spacing w:before="120" w:after="120" w:line="240" w:lineRule="auto"/>
    </w:pPr>
    <w:rPr>
      <w:b/>
      <w:bCs/>
      <w:color w:val="F4611F"/>
      <w:szCs w:val="18"/>
    </w:rPr>
  </w:style>
  <w:style w:type="paragraph" w:customStyle="1" w:styleId="FigureTableNoteSource">
    <w:name w:val="Figure/Table Note/Source"/>
    <w:basedOn w:val="Normal"/>
    <w:next w:val="Normal"/>
    <w:uiPriority w:val="16"/>
    <w:qFormat/>
    <w:rsid w:val="000344FC"/>
    <w:pPr>
      <w:spacing w:before="120" w:line="264" w:lineRule="auto"/>
      <w:contextualSpacing/>
    </w:pPr>
    <w:rPr>
      <w:sz w:val="18"/>
    </w:rPr>
  </w:style>
  <w:style w:type="paragraph" w:styleId="Subtitle">
    <w:name w:val="Subtitle"/>
    <w:basedOn w:val="Heading1"/>
    <w:next w:val="Normal"/>
    <w:link w:val="SubtitleChar"/>
    <w:uiPriority w:val="23"/>
    <w:qFormat/>
    <w:rsid w:val="00972961"/>
    <w:pPr>
      <w:spacing w:before="120"/>
    </w:pPr>
    <w:rPr>
      <w:sz w:val="56"/>
      <w:szCs w:val="56"/>
    </w:rPr>
  </w:style>
  <w:style w:type="character" w:customStyle="1" w:styleId="SubtitleChar">
    <w:name w:val="Subtitle Char"/>
    <w:basedOn w:val="DefaultParagraphFont"/>
    <w:link w:val="Subtitle"/>
    <w:uiPriority w:val="23"/>
    <w:rsid w:val="00972961"/>
    <w:rPr>
      <w:rFonts w:ascii="Arial" w:eastAsiaTheme="minorHAnsi" w:hAnsi="Arial" w:cstheme="minorBidi"/>
      <w:b/>
      <w:bCs/>
      <w:color w:val="FFFFFF" w:themeColor="background1"/>
      <w:spacing w:val="5"/>
      <w:kern w:val="28"/>
      <w:sz w:val="56"/>
      <w:szCs w:val="56"/>
      <w:lang w:eastAsia="en-US"/>
    </w:rPr>
  </w:style>
  <w:style w:type="paragraph" w:styleId="TOCHeading">
    <w:name w:val="TOC Heading"/>
    <w:next w:val="Normal"/>
    <w:uiPriority w:val="39"/>
    <w:qFormat/>
    <w:rsid w:val="008D4F75"/>
    <w:pPr>
      <w:spacing w:before="480" w:after="120" w:line="276" w:lineRule="auto"/>
    </w:pPr>
    <w:rPr>
      <w:rFonts w:ascii="Arial" w:eastAsiaTheme="minorEastAsia" w:hAnsi="Arial" w:cstheme="minorBidi"/>
      <w:b/>
      <w:bCs/>
      <w:color w:val="F4611F"/>
      <w:sz w:val="36"/>
      <w:szCs w:val="28"/>
      <w:lang w:eastAsia="ja-JP"/>
    </w:rPr>
  </w:style>
  <w:style w:type="paragraph" w:styleId="TOC1">
    <w:name w:val="toc 1"/>
    <w:basedOn w:val="Normal"/>
    <w:next w:val="Normal"/>
    <w:uiPriority w:val="39"/>
    <w:unhideWhenUsed/>
    <w:qFormat/>
    <w:rsid w:val="000344FC"/>
    <w:pPr>
      <w:tabs>
        <w:tab w:val="left" w:pos="426"/>
        <w:tab w:val="right" w:leader="dot" w:pos="9072"/>
      </w:tabs>
      <w:spacing w:before="120" w:after="120" w:line="240" w:lineRule="auto"/>
    </w:pPr>
    <w:rPr>
      <w:b/>
      <w:noProof/>
      <w:color w:val="303F51"/>
    </w:rPr>
  </w:style>
  <w:style w:type="paragraph" w:styleId="TOC2">
    <w:name w:val="toc 2"/>
    <w:basedOn w:val="Normal"/>
    <w:next w:val="Normal"/>
    <w:uiPriority w:val="39"/>
    <w:unhideWhenUsed/>
    <w:qFormat/>
    <w:rsid w:val="000344FC"/>
    <w:pPr>
      <w:tabs>
        <w:tab w:val="right" w:leader="dot" w:pos="9060"/>
      </w:tabs>
      <w:spacing w:before="120" w:after="120" w:line="240" w:lineRule="auto"/>
      <w:ind w:firstLine="425"/>
    </w:pPr>
    <w:rPr>
      <w:noProof/>
      <w:color w:val="303F51"/>
    </w:rPr>
  </w:style>
  <w:style w:type="paragraph" w:styleId="TOC3">
    <w:name w:val="toc 3"/>
    <w:basedOn w:val="Normal"/>
    <w:next w:val="Normal"/>
    <w:uiPriority w:val="39"/>
    <w:unhideWhenUsed/>
    <w:qFormat/>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rsid w:val="007C32A8"/>
    <w:pPr>
      <w:numPr>
        <w:numId w:val="3"/>
      </w:numPr>
      <w:spacing w:before="120" w:after="120"/>
    </w:pPr>
  </w:style>
  <w:style w:type="paragraph" w:styleId="TableofFigures">
    <w:name w:val="table of figures"/>
    <w:basedOn w:val="Normal"/>
    <w:next w:val="Normal"/>
    <w:uiPriority w:val="99"/>
    <w:pPr>
      <w:spacing w:before="120" w:after="120" w:line="240" w:lineRule="auto"/>
    </w:pPr>
  </w:style>
  <w:style w:type="paragraph" w:styleId="ListBullet2">
    <w:name w:val="List Bullet 2"/>
    <w:basedOn w:val="Normal"/>
    <w:uiPriority w:val="8"/>
    <w:qFormat/>
    <w:pPr>
      <w:numPr>
        <w:ilvl w:val="1"/>
        <w:numId w:val="3"/>
      </w:numPr>
      <w:spacing w:before="120" w:after="120"/>
      <w:contextualSpacing/>
    </w:pPr>
  </w:style>
  <w:style w:type="paragraph" w:styleId="ListNumber">
    <w:name w:val="List Number"/>
    <w:basedOn w:val="Normal"/>
    <w:uiPriority w:val="9"/>
    <w:qFormat/>
    <w:pPr>
      <w:numPr>
        <w:numId w:val="7"/>
      </w:numPr>
      <w:tabs>
        <w:tab w:val="left" w:pos="142"/>
      </w:tabs>
      <w:spacing w:before="120" w:after="120"/>
    </w:pPr>
  </w:style>
  <w:style w:type="paragraph" w:styleId="ListNumber2">
    <w:name w:val="List Number 2"/>
    <w:uiPriority w:val="10"/>
    <w:qFormat/>
    <w:rsid w:val="000344FC"/>
    <w:pPr>
      <w:numPr>
        <w:ilvl w:val="1"/>
        <w:numId w:val="7"/>
      </w:numPr>
      <w:tabs>
        <w:tab w:val="left" w:pos="567"/>
      </w:tabs>
      <w:spacing w:before="120" w:after="120" w:line="264" w:lineRule="auto"/>
    </w:pPr>
    <w:rPr>
      <w:rFonts w:ascii="Arial" w:eastAsia="Times New Roman" w:hAnsi="Arial"/>
      <w:sz w:val="22"/>
      <w:szCs w:val="24"/>
      <w:lang w:eastAsia="en-US"/>
    </w:rPr>
  </w:style>
  <w:style w:type="paragraph" w:styleId="ListNumber3">
    <w:name w:val="List Number 3"/>
    <w:uiPriority w:val="11"/>
    <w:qFormat/>
    <w:rsid w:val="000344FC"/>
    <w:pPr>
      <w:numPr>
        <w:ilvl w:val="2"/>
        <w:numId w:val="7"/>
      </w:numPr>
      <w:spacing w:before="120" w:after="120" w:line="264" w:lineRule="auto"/>
    </w:pPr>
    <w:rPr>
      <w:rFonts w:ascii="Arial" w:eastAsia="Times New Roman" w:hAnsi="Arial"/>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pPr>
      <w:spacing w:before="60" w:after="60" w:line="240" w:lineRule="auto"/>
    </w:pPr>
    <w:rPr>
      <w:sz w:val="18"/>
    </w:r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link w:val="TableHeadingChar"/>
    <w:uiPriority w:val="14"/>
    <w:qFormat/>
    <w:rsid w:val="005E28EE"/>
    <w:pPr>
      <w:keepNext/>
    </w:pPr>
    <w:rPr>
      <w:b/>
      <w:color w:val="FFFFFF" w:themeColor="background1"/>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8"/>
      <w:szCs w:val="28"/>
    </w:rPr>
  </w:style>
  <w:style w:type="paragraph" w:customStyle="1" w:styleId="AuthorOrganisationAffiliation">
    <w:name w:val="Author Organisation/Affiliation"/>
    <w:basedOn w:val="Normal"/>
    <w:next w:val="Normal"/>
    <w:uiPriority w:val="25"/>
    <w:qFormat/>
    <w:pPr>
      <w:spacing w:after="720"/>
    </w:pPr>
  </w:style>
  <w:style w:type="character" w:styleId="Strong">
    <w:name w:val="Strong"/>
    <w:basedOn w:val="DefaultParagraphFont"/>
    <w:uiPriority w:val="22"/>
    <w:qFormat/>
    <w:rPr>
      <w:b/>
      <w:bCs/>
    </w:rPr>
  </w:style>
  <w:style w:type="paragraph" w:customStyle="1" w:styleId="Glossary">
    <w:name w:val="Glossary"/>
    <w:basedOn w:val="Normal"/>
    <w:link w:val="GlossaryChar"/>
    <w:uiPriority w:val="28"/>
    <w:semiHidden/>
    <w:locke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20"/>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1Bullet">
    <w:name w:val="Box Text 1 Bullet"/>
    <w:basedOn w:val="BoxText1"/>
    <w:uiPriority w:val="21"/>
    <w:qFormat/>
    <w:pPr>
      <w:numPr>
        <w:numId w:val="1"/>
      </w:numPr>
      <w:ind w:left="357" w:hanging="357"/>
    </w:pPr>
  </w:style>
  <w:style w:type="paragraph" w:customStyle="1" w:styleId="TableBullet1">
    <w:name w:val="Table Bullet 1"/>
    <w:basedOn w:val="TableText"/>
    <w:uiPriority w:val="15"/>
    <w:qFormat/>
    <w:pPr>
      <w:numPr>
        <w:numId w:val="2"/>
      </w:numPr>
      <w:ind w:left="284" w:hanging="284"/>
    </w:pPr>
  </w:style>
  <w:style w:type="paragraph" w:styleId="DocumentMap">
    <w:name w:val="Document Map"/>
    <w:basedOn w:val="Normal"/>
    <w:link w:val="DocumentMapChar"/>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Pr>
      <w:rFonts w:ascii="Tahoma" w:eastAsiaTheme="minorHAnsi" w:hAnsi="Tahoma" w:cs="Tahoma"/>
      <w:sz w:val="16"/>
      <w:szCs w:val="16"/>
      <w:lang w:eastAsia="en-US"/>
    </w:rPr>
  </w:style>
  <w:style w:type="paragraph" w:customStyle="1" w:styleId="BoxHeading">
    <w:name w:val="Box Heading"/>
    <w:basedOn w:val="BoxText1"/>
    <w:uiPriority w:val="20"/>
    <w:qFormat/>
    <w:pPr>
      <w:spacing w:line="240" w:lineRule="auto"/>
    </w:pPr>
    <w:rPr>
      <w:b/>
    </w:rPr>
  </w:style>
  <w:style w:type="paragraph" w:customStyle="1" w:styleId="Picture">
    <w:name w:val="Picture"/>
    <w:basedOn w:val="Normal"/>
    <w:uiPriority w:val="17"/>
    <w:qFormat/>
    <w:pPr>
      <w:spacing w:before="120" w:after="120" w:line="240" w:lineRule="auto"/>
    </w:pPr>
    <w:rPr>
      <w:noProof/>
      <w:lang w:eastAsia="en-AU"/>
    </w:rPr>
  </w:style>
  <w:style w:type="paragraph" w:customStyle="1" w:styleId="Securityclassification">
    <w:name w:val="Security classification"/>
    <w:basedOn w:val="Header"/>
    <w:next w:val="Header"/>
    <w:uiPriority w:val="26"/>
    <w:qFormat/>
    <w:pPr>
      <w:spacing w:after="0"/>
    </w:pPr>
    <w:rPr>
      <w:b/>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aliases w:val="Footnote Text1,Footnote Text2,ALTS FOOTNOTE2,Footnote Text11,(NECG) Footnote Text,(NECG) Footnote Text1,ALTS FOOTNOTE,Footnote text,AR Footnote Text,AR Footnote Text Char Char Char Char Char Char,AR Footnote Text Char Char Char Char Char,f"/>
    <w:basedOn w:val="Normal"/>
    <w:link w:val="FootnoteTextChar"/>
    <w:uiPriority w:val="99"/>
    <w:unhideWhenUsed/>
    <w:qFormat/>
    <w:pPr>
      <w:spacing w:after="60" w:line="264" w:lineRule="auto"/>
    </w:pPr>
    <w:rPr>
      <w:sz w:val="20"/>
      <w:szCs w:val="20"/>
    </w:rPr>
  </w:style>
  <w:style w:type="character" w:customStyle="1" w:styleId="FootnoteTextChar">
    <w:name w:val="Footnote Text Char"/>
    <w:aliases w:val="Footnote Text1 Char,Footnote Text2 Char,ALTS FOOTNOTE2 Char,Footnote Text11 Char,(NECG) Footnote Text Char,(NECG) Footnote Text1 Char,ALTS FOOTNOTE Char,Footnote text Char,AR Footnote Text Char,f Char"/>
    <w:basedOn w:val="DefaultParagraphFont"/>
    <w:link w:val="FootnoteText"/>
    <w:uiPriority w:val="99"/>
    <w:rPr>
      <w:rFonts w:eastAsiaTheme="minorHAnsi" w:cstheme="minorBidi"/>
      <w:lang w:eastAsia="en-US"/>
    </w:rPr>
  </w:style>
  <w:style w:type="character" w:styleId="FootnoteReference">
    <w:name w:val="footnote reference"/>
    <w:aliases w:val="(NECG) Footnote Reference,(NECG) Footnote Reference1,(NECG) Footnote Reference2,o,Style 3,Style 12,fr,Appel note de bas de p,Style 124,(NECG) Footnote Reference3,(NECG) Footnote Reference4,(NECG) Footnote Reference5"/>
    <w:basedOn w:val="DefaultParagraphFont"/>
    <w:uiPriority w:val="99"/>
    <w:unhideWhenUsed/>
    <w:rPr>
      <w:vertAlign w:val="superscript"/>
    </w:rPr>
  </w:style>
  <w:style w:type="paragraph" w:styleId="EndnoteText">
    <w:name w:val="endnote text"/>
    <w:basedOn w:val="Normal"/>
    <w:link w:val="EndnoteTextChar"/>
    <w:uiPriority w:val="99"/>
    <w:unhideWhenUsed/>
    <w:pPr>
      <w:spacing w:after="60" w:line="264" w:lineRule="auto"/>
    </w:pPr>
    <w:rPr>
      <w:sz w:val="20"/>
      <w:szCs w:val="20"/>
    </w:rPr>
  </w:style>
  <w:style w:type="character" w:customStyle="1" w:styleId="EndnoteTextChar">
    <w:name w:val="Endnote Text Char"/>
    <w:basedOn w:val="DefaultParagraphFont"/>
    <w:link w:val="EndnoteText"/>
    <w:uiPriority w:val="99"/>
    <w:rPr>
      <w:rFonts w:eastAsiaTheme="minorHAnsi" w:cstheme="minorBidi"/>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10"/>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4"/>
      </w:numPr>
    </w:pPr>
  </w:style>
  <w:style w:type="numbering" w:customStyle="1" w:styleId="Headinglist">
    <w:name w:val="Heading list"/>
    <w:uiPriority w:val="99"/>
    <w:pPr>
      <w:numPr>
        <w:numId w:val="5"/>
      </w:numPr>
    </w:pPr>
  </w:style>
  <w:style w:type="paragraph" w:customStyle="1" w:styleId="Normalsmall">
    <w:name w:val="Normal small"/>
    <w:qFormat/>
    <w:rsid w:val="008D4F75"/>
    <w:pPr>
      <w:spacing w:after="120" w:line="276" w:lineRule="auto"/>
    </w:pPr>
    <w:rPr>
      <w:rFonts w:ascii="Arial" w:eastAsiaTheme="minorHAnsi" w:hAnsi="Arial" w:cstheme="minorBidi"/>
      <w:szCs w:val="18"/>
      <w:lang w:eastAsia="en-US"/>
    </w:rPr>
  </w:style>
  <w:style w:type="paragraph" w:styleId="ListBullet3">
    <w:name w:val="List Bullet 3"/>
    <w:basedOn w:val="Normal"/>
    <w:uiPriority w:val="99"/>
    <w:semiHidden/>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numberedlist">
    <w:name w:val="Table numbered list"/>
    <w:uiPriority w:val="99"/>
    <w:qFormat/>
    <w:rsid w:val="000344FC"/>
    <w:pPr>
      <w:numPr>
        <w:numId w:val="6"/>
      </w:numPr>
      <w:spacing w:before="60" w:after="60"/>
      <w:ind w:left="403"/>
      <w:contextualSpacing/>
    </w:pPr>
    <w:rPr>
      <w:rFonts w:ascii="Arial" w:eastAsia="Calibri" w:hAnsi="Arial"/>
      <w:color w:val="000000" w:themeColor="text1"/>
      <w:sz w:val="18"/>
      <w:szCs w:val="22"/>
      <w:lang w:eastAsia="en-US"/>
    </w:rPr>
  </w:style>
  <w:style w:type="character" w:styleId="IntenseEmphasis">
    <w:name w:val="Intense Emphasis"/>
    <w:basedOn w:val="DefaultParagraphFont"/>
    <w:uiPriority w:val="21"/>
    <w:semiHidden/>
    <w:qFormat/>
    <w:locked/>
    <w:rPr>
      <w:i/>
      <w:iCs/>
      <w:color w:val="4F81BD" w:themeColor="accent1"/>
    </w:rPr>
  </w:style>
  <w:style w:type="paragraph" w:customStyle="1" w:styleId="TableBullet2">
    <w:name w:val="Table Bullet 2"/>
    <w:basedOn w:val="TableBullet1"/>
    <w:qFormat/>
    <w:pPr>
      <w:numPr>
        <w:numId w:val="9"/>
      </w:numPr>
      <w:tabs>
        <w:tab w:val="num" w:pos="284"/>
      </w:tabs>
      <w:ind w:left="568" w:hanging="284"/>
    </w:pPr>
  </w:style>
  <w:style w:type="numbering" w:customStyle="1" w:styleId="TableBulletlist">
    <w:name w:val="Table Bullet list"/>
    <w:uiPriority w:val="99"/>
    <w:pPr>
      <w:numPr>
        <w:numId w:val="8"/>
      </w:numPr>
    </w:pPr>
  </w:style>
  <w:style w:type="paragraph" w:styleId="Date">
    <w:name w:val="Date"/>
    <w:basedOn w:val="Normal"/>
    <w:next w:val="Normal"/>
    <w:link w:val="DateChar"/>
    <w:uiPriority w:val="99"/>
    <w:unhideWhenUsed/>
    <w:rsid w:val="00B4285E"/>
    <w:rPr>
      <w:b/>
      <w:color w:val="303F51"/>
      <w:sz w:val="32"/>
    </w:rPr>
  </w:style>
  <w:style w:type="character" w:customStyle="1" w:styleId="DateChar">
    <w:name w:val="Date Char"/>
    <w:basedOn w:val="DefaultParagraphFont"/>
    <w:link w:val="Date"/>
    <w:uiPriority w:val="99"/>
    <w:rsid w:val="00B4285E"/>
    <w:rPr>
      <w:rFonts w:ascii="Arial" w:eastAsiaTheme="minorHAnsi" w:hAnsi="Arial" w:cstheme="minorBidi"/>
      <w:b/>
      <w:color w:val="303F51"/>
      <w:sz w:val="32"/>
      <w:szCs w:val="22"/>
      <w:lang w:eastAsia="en-US"/>
    </w:rPr>
  </w:style>
  <w:style w:type="paragraph" w:styleId="ListParagraph">
    <w:name w:val="List Paragraph"/>
    <w:basedOn w:val="Normal"/>
    <w:uiPriority w:val="1"/>
    <w:unhideWhenUsed/>
    <w:qFormat/>
    <w:rsid w:val="00606F03"/>
    <w:pPr>
      <w:ind w:left="720"/>
      <w:contextualSpacing/>
    </w:pPr>
  </w:style>
  <w:style w:type="character" w:customStyle="1" w:styleId="Heading6Char">
    <w:name w:val="Heading 6 Char"/>
    <w:basedOn w:val="DefaultParagraphFont"/>
    <w:link w:val="Heading6"/>
    <w:rsid w:val="005B2943"/>
    <w:rPr>
      <w:rFonts w:ascii="Arial" w:eastAsiaTheme="majorEastAsia" w:hAnsi="Arial" w:cstheme="majorBidi"/>
      <w:b/>
      <w:i/>
      <w:iCs/>
      <w:color w:val="303F51"/>
      <w:sz w:val="22"/>
      <w:szCs w:val="22"/>
      <w:lang w:eastAsia="en-US"/>
    </w:rPr>
  </w:style>
  <w:style w:type="paragraph" w:customStyle="1" w:styleId="BoxText2Bullet">
    <w:name w:val="Box Text 2 Bullet"/>
    <w:basedOn w:val="BoxText2"/>
    <w:qFormat/>
    <w:rsid w:val="004258A6"/>
    <w:pPr>
      <w:numPr>
        <w:numId w:val="11"/>
      </w:numPr>
      <w:ind w:left="357" w:hanging="357"/>
    </w:pPr>
  </w:style>
  <w:style w:type="paragraph" w:customStyle="1" w:styleId="BoxHeading2">
    <w:name w:val="Box Heading 2"/>
    <w:basedOn w:val="BoxText2"/>
    <w:next w:val="BoxText2"/>
    <w:qFormat/>
    <w:rsid w:val="004258A6"/>
    <w:rPr>
      <w:b/>
    </w:rPr>
  </w:style>
  <w:style w:type="paragraph" w:customStyle="1" w:styleId="PullQuote">
    <w:name w:val="Pull Quote"/>
    <w:basedOn w:val="Quote"/>
    <w:next w:val="Normal"/>
    <w:qFormat/>
    <w:rsid w:val="009E3DF1"/>
    <w:rPr>
      <w:color w:val="629DD1"/>
      <w:sz w:val="28"/>
      <w:szCs w:val="28"/>
      <w:lang w:eastAsia="ja-JP"/>
    </w:rPr>
  </w:style>
  <w:style w:type="paragraph" w:customStyle="1" w:styleId="Listalphabet">
    <w:name w:val="List alphabet"/>
    <w:qFormat/>
    <w:rsid w:val="00F95D55"/>
    <w:pPr>
      <w:numPr>
        <w:numId w:val="13"/>
      </w:numPr>
      <w:tabs>
        <w:tab w:val="left" w:pos="340"/>
      </w:tabs>
      <w:spacing w:before="120"/>
      <w:ind w:left="720" w:hanging="720"/>
    </w:pPr>
    <w:rPr>
      <w:rFonts w:ascii="Arial" w:eastAsia="Calibri" w:hAnsi="Arial"/>
      <w:sz w:val="22"/>
      <w:szCs w:val="22"/>
      <w:lang w:eastAsia="en-US"/>
    </w:rPr>
  </w:style>
  <w:style w:type="paragraph" w:customStyle="1" w:styleId="AppendixHeading">
    <w:name w:val="Appendix Heading"/>
    <w:basedOn w:val="Heading1"/>
    <w:next w:val="Normal"/>
    <w:rsid w:val="00F95D55"/>
    <w:pPr>
      <w:keepNext/>
      <w:keepLines/>
      <w:widowControl/>
      <w:numPr>
        <w:numId w:val="14"/>
      </w:numPr>
      <w:pBdr>
        <w:bottom w:val="single" w:sz="4" w:space="1" w:color="auto"/>
      </w:pBdr>
      <w:spacing w:before="240" w:after="60" w:line="240" w:lineRule="auto"/>
      <w:contextualSpacing w:val="0"/>
    </w:pPr>
    <w:rPr>
      <w:rFonts w:eastAsia="Times New Roman" w:cs="Arial"/>
      <w:caps/>
      <w:color w:val="auto"/>
      <w:spacing w:val="0"/>
      <w:kern w:val="32"/>
      <w:sz w:val="32"/>
      <w:szCs w:val="32"/>
      <w:lang w:val="en-US"/>
    </w:rPr>
  </w:style>
  <w:style w:type="paragraph" w:customStyle="1" w:styleId="Body-regular">
    <w:name w:val="Body-regular"/>
    <w:qFormat/>
    <w:rsid w:val="00CD6AA0"/>
    <w:pPr>
      <w:spacing w:after="120"/>
    </w:pPr>
    <w:rPr>
      <w:rFonts w:ascii="Arial" w:eastAsiaTheme="minorHAnsi" w:hAnsi="Arial" w:cs="Arial"/>
      <w:color w:val="2F3F51"/>
      <w:sz w:val="22"/>
      <w:szCs w:val="22"/>
      <w:lang w:eastAsia="en-US"/>
    </w:rPr>
  </w:style>
  <w:style w:type="paragraph" w:customStyle="1" w:styleId="Numberlist2">
    <w:name w:val="Number list 2"/>
    <w:basedOn w:val="Normal"/>
    <w:qFormat/>
    <w:rsid w:val="00FB4602"/>
    <w:pPr>
      <w:tabs>
        <w:tab w:val="num" w:pos="1135"/>
      </w:tabs>
      <w:spacing w:after="120" w:line="288" w:lineRule="auto"/>
      <w:ind w:left="1135" w:hanging="567"/>
      <w:jc w:val="both"/>
      <w:outlineLvl w:val="1"/>
    </w:pPr>
    <w:rPr>
      <w:bCs/>
      <w:szCs w:val="26"/>
      <w:lang w:eastAsia="en-AU"/>
    </w:rPr>
  </w:style>
  <w:style w:type="paragraph" w:customStyle="1" w:styleId="Numberlist3">
    <w:name w:val="Number list 3"/>
    <w:basedOn w:val="Numberlist2"/>
    <w:qFormat/>
    <w:rsid w:val="00FB4602"/>
    <w:pPr>
      <w:tabs>
        <w:tab w:val="clear" w:pos="1135"/>
        <w:tab w:val="num" w:pos="1701"/>
      </w:tabs>
      <w:ind w:left="1701"/>
    </w:pPr>
  </w:style>
  <w:style w:type="paragraph" w:customStyle="1" w:styleId="Numberlist4">
    <w:name w:val="Number list 4"/>
    <w:basedOn w:val="Numberlist3"/>
    <w:qFormat/>
    <w:rsid w:val="00FB4602"/>
    <w:pPr>
      <w:tabs>
        <w:tab w:val="clear" w:pos="1701"/>
        <w:tab w:val="num" w:pos="2268"/>
      </w:tabs>
      <w:ind w:left="2268"/>
    </w:pPr>
  </w:style>
  <w:style w:type="character" w:styleId="UnresolvedMention">
    <w:name w:val="Unresolved Mention"/>
    <w:basedOn w:val="DefaultParagraphFont"/>
    <w:uiPriority w:val="99"/>
    <w:semiHidden/>
    <w:unhideWhenUsed/>
    <w:rsid w:val="00FA399D"/>
    <w:rPr>
      <w:color w:val="605E5C"/>
      <w:shd w:val="clear" w:color="auto" w:fill="E1DFDD"/>
    </w:rPr>
  </w:style>
  <w:style w:type="paragraph" w:customStyle="1" w:styleId="Numberlist1">
    <w:name w:val="Number list 1"/>
    <w:basedOn w:val="Heading2"/>
    <w:link w:val="Numberlist1Char"/>
    <w:qFormat/>
    <w:rsid w:val="00530813"/>
    <w:pPr>
      <w:pageBreakBefore w:val="0"/>
      <w:numPr>
        <w:numId w:val="0"/>
      </w:numPr>
      <w:spacing w:after="120" w:line="288" w:lineRule="auto"/>
      <w:jc w:val="both"/>
    </w:pPr>
    <w:rPr>
      <w:rFonts w:eastAsiaTheme="minorHAnsi"/>
      <w:b w:val="0"/>
      <w:color w:val="auto"/>
      <w:sz w:val="22"/>
      <w:szCs w:val="26"/>
      <w:lang w:eastAsia="en-AU"/>
    </w:rPr>
  </w:style>
  <w:style w:type="paragraph" w:customStyle="1" w:styleId="Numberlist11">
    <w:name w:val="Number list 1.1"/>
    <w:basedOn w:val="Heading2"/>
    <w:qFormat/>
    <w:rsid w:val="00736850"/>
    <w:pPr>
      <w:pageBreakBefore w:val="0"/>
      <w:numPr>
        <w:numId w:val="0"/>
      </w:numPr>
      <w:spacing w:after="120" w:line="288" w:lineRule="auto"/>
      <w:jc w:val="both"/>
    </w:pPr>
    <w:rPr>
      <w:rFonts w:eastAsiaTheme="minorHAnsi"/>
      <w:b w:val="0"/>
      <w:color w:val="auto"/>
      <w:sz w:val="22"/>
      <w:szCs w:val="26"/>
      <w:lang w:eastAsia="en-AU"/>
    </w:rPr>
  </w:style>
  <w:style w:type="paragraph" w:customStyle="1" w:styleId="Numberlist21">
    <w:name w:val="Number list 2.1"/>
    <w:basedOn w:val="Numberlist1"/>
    <w:link w:val="Numberlist21Char"/>
    <w:qFormat/>
    <w:rsid w:val="00201D09"/>
    <w:pPr>
      <w:numPr>
        <w:numId w:val="15"/>
      </w:numPr>
    </w:pPr>
  </w:style>
  <w:style w:type="paragraph" w:styleId="NoSpacing">
    <w:name w:val="No Spacing"/>
    <w:uiPriority w:val="1"/>
    <w:qFormat/>
    <w:rsid w:val="005A6FAC"/>
    <w:pPr>
      <w:spacing w:line="288" w:lineRule="auto"/>
      <w:jc w:val="both"/>
    </w:pPr>
    <w:rPr>
      <w:rFonts w:ascii="Arial" w:eastAsiaTheme="minorHAnsi" w:hAnsi="Arial" w:cstheme="minorBidi"/>
      <w:sz w:val="22"/>
      <w:szCs w:val="22"/>
      <w:lang w:eastAsia="en-US"/>
    </w:rPr>
  </w:style>
  <w:style w:type="paragraph" w:customStyle="1" w:styleId="Numberstyle">
    <w:name w:val="Number style"/>
    <w:basedOn w:val="Normal"/>
    <w:qFormat/>
    <w:rsid w:val="005A6FAC"/>
    <w:pPr>
      <w:numPr>
        <w:ilvl w:val="1"/>
        <w:numId w:val="17"/>
      </w:numPr>
      <w:spacing w:after="240" w:line="288" w:lineRule="auto"/>
      <w:jc w:val="both"/>
    </w:pPr>
  </w:style>
  <w:style w:type="paragraph" w:customStyle="1" w:styleId="Bullets">
    <w:name w:val="Bullets"/>
    <w:basedOn w:val="Normal"/>
    <w:qFormat/>
    <w:rsid w:val="005A6FAC"/>
    <w:pPr>
      <w:numPr>
        <w:numId w:val="16"/>
      </w:numPr>
      <w:spacing w:after="240" w:line="288" w:lineRule="auto"/>
      <w:jc w:val="both"/>
    </w:pPr>
    <w:rPr>
      <w:rFonts w:cs="Arial"/>
    </w:rPr>
  </w:style>
  <w:style w:type="paragraph" w:customStyle="1" w:styleId="Body">
    <w:name w:val="Body"/>
    <w:basedOn w:val="Normal"/>
    <w:qFormat/>
    <w:rsid w:val="005A6FAC"/>
    <w:pPr>
      <w:spacing w:after="240" w:line="288" w:lineRule="auto"/>
      <w:jc w:val="both"/>
    </w:pPr>
  </w:style>
  <w:style w:type="paragraph" w:styleId="Revision">
    <w:name w:val="Revision"/>
    <w:hidden/>
    <w:uiPriority w:val="99"/>
    <w:semiHidden/>
    <w:rsid w:val="005A6FAC"/>
    <w:rPr>
      <w:rFonts w:asciiTheme="minorHAnsi" w:eastAsiaTheme="minorHAnsi" w:hAnsiTheme="minorHAnsi" w:cstheme="minorBidi"/>
      <w:sz w:val="22"/>
      <w:szCs w:val="22"/>
      <w:lang w:eastAsia="en-US"/>
    </w:rPr>
  </w:style>
  <w:style w:type="numbering" w:customStyle="1" w:styleId="AERnumberedlist">
    <w:name w:val="AER numbered list"/>
    <w:rsid w:val="005A6FAC"/>
    <w:pPr>
      <w:numPr>
        <w:numId w:val="18"/>
      </w:numPr>
    </w:pPr>
  </w:style>
  <w:style w:type="numbering" w:customStyle="1" w:styleId="NoList1">
    <w:name w:val="No List1"/>
    <w:next w:val="NoList"/>
    <w:uiPriority w:val="99"/>
    <w:semiHidden/>
    <w:unhideWhenUsed/>
    <w:rsid w:val="005A6FAC"/>
  </w:style>
  <w:style w:type="table" w:customStyle="1" w:styleId="TableGrid10">
    <w:name w:val="Table Grid1"/>
    <w:basedOn w:val="TableNormal"/>
    <w:next w:val="TableGrid"/>
    <w:uiPriority w:val="59"/>
    <w:rsid w:val="005A6F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ERnumberedlist1">
    <w:name w:val="AER numbered list1"/>
    <w:uiPriority w:val="99"/>
    <w:rsid w:val="005A6FAC"/>
  </w:style>
  <w:style w:type="character" w:styleId="SubtleEmphasis">
    <w:name w:val="Subtle Emphasis"/>
    <w:basedOn w:val="DefaultParagraphFont"/>
    <w:uiPriority w:val="19"/>
    <w:qFormat/>
    <w:rsid w:val="005A6FAC"/>
    <w:rPr>
      <w:i/>
      <w:iCs/>
      <w:color w:val="808080" w:themeColor="text1" w:themeTint="7F"/>
    </w:rPr>
  </w:style>
  <w:style w:type="table" w:styleId="LightShading-Accent1">
    <w:name w:val="Light Shading Accent 1"/>
    <w:basedOn w:val="TableNormal"/>
    <w:uiPriority w:val="60"/>
    <w:rsid w:val="005A6FAC"/>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AERtabletextleft">
    <w:name w:val="AER table text left"/>
    <w:qFormat/>
    <w:rsid w:val="005A6FAC"/>
    <w:pPr>
      <w:spacing w:before="80" w:after="120" w:line="288" w:lineRule="auto"/>
    </w:pPr>
    <w:rPr>
      <w:rFonts w:ascii="Gautami" w:eastAsia="Times New Roman" w:hAnsi="Gautami"/>
      <w:sz w:val="16"/>
      <w:szCs w:val="24"/>
      <w:lang w:eastAsia="en-US"/>
    </w:rPr>
  </w:style>
  <w:style w:type="table" w:styleId="MediumShading1-Accent1">
    <w:name w:val="Medium Shading 1 Accent 1"/>
    <w:basedOn w:val="TableNormal"/>
    <w:uiPriority w:val="63"/>
    <w:rsid w:val="005A6FAC"/>
    <w:rPr>
      <w:rFonts w:ascii="Times New Roman" w:eastAsia="Times New Roman" w:hAnsi="Times New Roman"/>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BodyText3">
    <w:name w:val="Body Text 3"/>
    <w:basedOn w:val="Normal"/>
    <w:link w:val="BodyText3Char"/>
    <w:rsid w:val="005A6FAC"/>
    <w:pPr>
      <w:spacing w:after="120" w:line="240" w:lineRule="auto"/>
    </w:pPr>
    <w:rPr>
      <w:rFonts w:ascii="Helvetica" w:eastAsia="Times New Roman" w:hAnsi="Helvetica" w:cs="Times New Roman"/>
      <w:sz w:val="16"/>
      <w:szCs w:val="16"/>
      <w:lang w:val="en-GB" w:eastAsia="en-AU"/>
    </w:rPr>
  </w:style>
  <w:style w:type="character" w:customStyle="1" w:styleId="BodyText3Char">
    <w:name w:val="Body Text 3 Char"/>
    <w:basedOn w:val="DefaultParagraphFont"/>
    <w:link w:val="BodyText3"/>
    <w:rsid w:val="005A6FAC"/>
    <w:rPr>
      <w:rFonts w:ascii="Helvetica" w:eastAsia="Times New Roman" w:hAnsi="Helvetica"/>
      <w:sz w:val="16"/>
      <w:szCs w:val="16"/>
      <w:lang w:val="en-GB"/>
    </w:rPr>
  </w:style>
  <w:style w:type="character" w:customStyle="1" w:styleId="AERtextitalic">
    <w:name w:val="AER text italic"/>
    <w:uiPriority w:val="99"/>
    <w:qFormat/>
    <w:rsid w:val="005A6FAC"/>
    <w:rPr>
      <w:i/>
    </w:rPr>
  </w:style>
  <w:style w:type="character" w:customStyle="1" w:styleId="AERtextbolditalics">
    <w:name w:val="AER text bold italics"/>
    <w:basedOn w:val="DefaultParagraphFont"/>
    <w:uiPriority w:val="99"/>
    <w:qFormat/>
    <w:rsid w:val="005A6FAC"/>
    <w:rPr>
      <w:b/>
      <w:i/>
    </w:rPr>
  </w:style>
  <w:style w:type="character" w:customStyle="1" w:styleId="CharSectno">
    <w:name w:val="CharSectno"/>
    <w:basedOn w:val="DefaultParagraphFont"/>
    <w:rsid w:val="005A6FAC"/>
  </w:style>
  <w:style w:type="paragraph" w:customStyle="1" w:styleId="paragraph">
    <w:name w:val="paragraph"/>
    <w:aliases w:val="a"/>
    <w:rsid w:val="005A6FAC"/>
    <w:pPr>
      <w:tabs>
        <w:tab w:val="right" w:pos="1531"/>
      </w:tabs>
      <w:spacing w:before="40"/>
      <w:ind w:left="1644" w:hanging="1644"/>
    </w:pPr>
    <w:rPr>
      <w:rFonts w:ascii="Times New Roman" w:eastAsia="SimSun" w:hAnsi="Times New Roman"/>
      <w:sz w:val="22"/>
      <w:szCs w:val="22"/>
    </w:rPr>
  </w:style>
  <w:style w:type="paragraph" w:customStyle="1" w:styleId="paragraphsub">
    <w:name w:val="paragraph(sub)"/>
    <w:aliases w:val="aa"/>
    <w:basedOn w:val="paragraph"/>
    <w:rsid w:val="005A6FAC"/>
    <w:pPr>
      <w:tabs>
        <w:tab w:val="clear" w:pos="1531"/>
        <w:tab w:val="right" w:pos="1985"/>
      </w:tabs>
      <w:ind w:left="2098" w:hanging="2098"/>
    </w:pPr>
  </w:style>
  <w:style w:type="paragraph" w:customStyle="1" w:styleId="subsection">
    <w:name w:val="subsection"/>
    <w:aliases w:val="ss"/>
    <w:rsid w:val="005A6FAC"/>
    <w:pPr>
      <w:tabs>
        <w:tab w:val="right" w:pos="1021"/>
      </w:tabs>
      <w:spacing w:before="180"/>
      <w:ind w:left="1134" w:hanging="1134"/>
    </w:pPr>
    <w:rPr>
      <w:rFonts w:ascii="Times New Roman" w:eastAsia="SimSun" w:hAnsi="Times New Roman"/>
      <w:sz w:val="22"/>
      <w:szCs w:val="22"/>
    </w:rPr>
  </w:style>
  <w:style w:type="paragraph" w:customStyle="1" w:styleId="notetext">
    <w:name w:val="note(text)"/>
    <w:aliases w:val="n"/>
    <w:rsid w:val="005A6FAC"/>
    <w:pPr>
      <w:spacing w:before="122" w:line="198" w:lineRule="exact"/>
      <w:ind w:left="1985" w:hanging="851"/>
    </w:pPr>
    <w:rPr>
      <w:rFonts w:ascii="Times New Roman" w:eastAsia="SimSun" w:hAnsi="Times New Roman"/>
      <w:sz w:val="18"/>
      <w:szCs w:val="18"/>
    </w:rPr>
  </w:style>
  <w:style w:type="paragraph" w:customStyle="1" w:styleId="subsection2">
    <w:name w:val="subsection2"/>
    <w:aliases w:val="ss2"/>
    <w:basedOn w:val="subsection"/>
    <w:next w:val="subsection"/>
    <w:rsid w:val="005A6FAC"/>
    <w:pPr>
      <w:tabs>
        <w:tab w:val="clear" w:pos="1021"/>
      </w:tabs>
      <w:spacing w:before="40"/>
      <w:ind w:firstLine="0"/>
    </w:pPr>
  </w:style>
  <w:style w:type="paragraph" w:customStyle="1" w:styleId="SubsectionHead">
    <w:name w:val="SubsectionHead"/>
    <w:aliases w:val="ssh"/>
    <w:basedOn w:val="subsection"/>
    <w:next w:val="subsection"/>
    <w:rsid w:val="005A6FAC"/>
    <w:pPr>
      <w:keepNext/>
      <w:keepLines/>
      <w:tabs>
        <w:tab w:val="clear" w:pos="1021"/>
      </w:tabs>
      <w:spacing w:before="240"/>
      <w:ind w:firstLine="0"/>
    </w:pPr>
    <w:rPr>
      <w:i/>
      <w:iCs/>
    </w:rPr>
  </w:style>
  <w:style w:type="paragraph" w:customStyle="1" w:styleId="ActHead5">
    <w:name w:val="ActHead 5"/>
    <w:aliases w:val="s"/>
    <w:basedOn w:val="Normal"/>
    <w:next w:val="Normal"/>
    <w:rsid w:val="005A6FAC"/>
    <w:pPr>
      <w:keepNext/>
      <w:keepLines/>
      <w:spacing w:before="280" w:after="0" w:line="240" w:lineRule="auto"/>
      <w:ind w:left="1134" w:hanging="1134"/>
      <w:outlineLvl w:val="4"/>
    </w:pPr>
    <w:rPr>
      <w:rFonts w:ascii="Times New Roman" w:eastAsia="SimSun" w:hAnsi="Times New Roman" w:cs="Calibri"/>
      <w:b/>
      <w:bCs/>
      <w:kern w:val="28"/>
      <w:szCs w:val="24"/>
    </w:rPr>
  </w:style>
  <w:style w:type="paragraph" w:customStyle="1" w:styleId="AERbodytext">
    <w:name w:val="AER body text"/>
    <w:link w:val="AERbodytextChar"/>
    <w:uiPriority w:val="99"/>
    <w:qFormat/>
    <w:rsid w:val="005A6FAC"/>
    <w:pPr>
      <w:numPr>
        <w:numId w:val="21"/>
      </w:numPr>
      <w:spacing w:after="240" w:line="288" w:lineRule="auto"/>
      <w:jc w:val="both"/>
    </w:pPr>
    <w:rPr>
      <w:rFonts w:ascii="Gautami" w:eastAsia="Times New Roman" w:hAnsi="Gautami"/>
      <w:szCs w:val="24"/>
      <w:lang w:eastAsia="en-US"/>
    </w:rPr>
  </w:style>
  <w:style w:type="paragraph" w:customStyle="1" w:styleId="AERbulletlistfirststyle">
    <w:name w:val="AER bullet list (first style)"/>
    <w:basedOn w:val="AERbodytext"/>
    <w:qFormat/>
    <w:rsid w:val="005A6FAC"/>
    <w:pPr>
      <w:numPr>
        <w:numId w:val="20"/>
      </w:numPr>
      <w:tabs>
        <w:tab w:val="left" w:pos="357"/>
      </w:tabs>
      <w:spacing w:after="200"/>
      <w:ind w:left="357" w:hanging="357"/>
    </w:pPr>
  </w:style>
  <w:style w:type="character" w:customStyle="1" w:styleId="AERbodytextChar">
    <w:name w:val="AER body text Char"/>
    <w:basedOn w:val="DefaultParagraphFont"/>
    <w:link w:val="AERbodytext"/>
    <w:uiPriority w:val="99"/>
    <w:rsid w:val="005A6FAC"/>
    <w:rPr>
      <w:rFonts w:ascii="Gautami" w:eastAsia="Times New Roman" w:hAnsi="Gautami"/>
      <w:szCs w:val="24"/>
      <w:lang w:eastAsia="en-US"/>
    </w:rPr>
  </w:style>
  <w:style w:type="numbering" w:customStyle="1" w:styleId="NoList2">
    <w:name w:val="No List2"/>
    <w:next w:val="NoList"/>
    <w:uiPriority w:val="99"/>
    <w:semiHidden/>
    <w:unhideWhenUsed/>
    <w:rsid w:val="005A6FAC"/>
  </w:style>
  <w:style w:type="table" w:customStyle="1" w:styleId="TableGrid2">
    <w:name w:val="Table Grid2"/>
    <w:basedOn w:val="TableNormal"/>
    <w:next w:val="TableGrid"/>
    <w:uiPriority w:val="59"/>
    <w:rsid w:val="005A6F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A6FAC"/>
  </w:style>
  <w:style w:type="table" w:customStyle="1" w:styleId="TableGrid11">
    <w:name w:val="Table Grid11"/>
    <w:basedOn w:val="TableNormal"/>
    <w:next w:val="TableGrid"/>
    <w:uiPriority w:val="59"/>
    <w:rsid w:val="005A6F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ERnumberedlist11">
    <w:name w:val="AER numbered list11"/>
    <w:uiPriority w:val="99"/>
    <w:rsid w:val="005A6FAC"/>
  </w:style>
  <w:style w:type="table" w:customStyle="1" w:styleId="LightShading-Accent11">
    <w:name w:val="Light Shading - Accent 11"/>
    <w:basedOn w:val="TableNormal"/>
    <w:next w:val="LightShading-Accent1"/>
    <w:uiPriority w:val="60"/>
    <w:rsid w:val="005A6FAC"/>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AERquote">
    <w:name w:val="AER quote"/>
    <w:next w:val="AERbodytext"/>
    <w:qFormat/>
    <w:rsid w:val="005A6FAC"/>
    <w:pPr>
      <w:tabs>
        <w:tab w:val="num" w:pos="709"/>
      </w:tabs>
      <w:spacing w:after="160" w:line="288" w:lineRule="auto"/>
      <w:ind w:left="709" w:right="720"/>
      <w:jc w:val="both"/>
    </w:pPr>
    <w:rPr>
      <w:rFonts w:ascii="Gautami" w:eastAsia="Times New Roman" w:hAnsi="Gautami"/>
      <w:color w:val="000000"/>
      <w:sz w:val="16"/>
      <w:szCs w:val="24"/>
      <w:lang w:eastAsia="en-US"/>
    </w:rPr>
  </w:style>
  <w:style w:type="table" w:customStyle="1" w:styleId="MediumShading1-Accent11">
    <w:name w:val="Medium Shading 1 - Accent 11"/>
    <w:basedOn w:val="TableNormal"/>
    <w:next w:val="MediumShading1-Accent1"/>
    <w:uiPriority w:val="63"/>
    <w:rsid w:val="005A6FAC"/>
    <w:rPr>
      <w:rFonts w:ascii="Times New Roman" w:eastAsia="Times New Roman" w:hAnsi="Times New Roman"/>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AERnumberedlistfirststyle">
    <w:name w:val="AER numbered list (first style)"/>
    <w:basedOn w:val="AERbodytext"/>
    <w:uiPriority w:val="99"/>
    <w:qFormat/>
    <w:rsid w:val="005A6FAC"/>
    <w:pPr>
      <w:numPr>
        <w:numId w:val="0"/>
      </w:numPr>
      <w:tabs>
        <w:tab w:val="num" w:pos="357"/>
      </w:tabs>
      <w:spacing w:after="200"/>
      <w:ind w:left="357" w:hanging="357"/>
    </w:pPr>
  </w:style>
  <w:style w:type="paragraph" w:customStyle="1" w:styleId="AERnumberedlistsecondstyle">
    <w:name w:val="AER numbered list (second style)"/>
    <w:basedOn w:val="AERnumberedlistfirststyle"/>
    <w:uiPriority w:val="99"/>
    <w:qFormat/>
    <w:rsid w:val="005A6FAC"/>
    <w:pPr>
      <w:tabs>
        <w:tab w:val="clear" w:pos="357"/>
        <w:tab w:val="num" w:pos="720"/>
      </w:tabs>
      <w:ind w:left="720" w:hanging="363"/>
    </w:pPr>
  </w:style>
  <w:style w:type="paragraph" w:customStyle="1" w:styleId="AERnumberedlistthirdstyle">
    <w:name w:val="AER numbered list (third style)"/>
    <w:basedOn w:val="AERnumberedlistsecondstyle"/>
    <w:uiPriority w:val="99"/>
    <w:qFormat/>
    <w:rsid w:val="005A6FAC"/>
    <w:pPr>
      <w:tabs>
        <w:tab w:val="clear" w:pos="720"/>
        <w:tab w:val="num" w:pos="1077"/>
      </w:tabs>
      <w:ind w:left="1077" w:hanging="357"/>
    </w:pPr>
  </w:style>
  <w:style w:type="paragraph" w:customStyle="1" w:styleId="AERnumberedlist2first">
    <w:name w:val="AER numbered list 2 first"/>
    <w:basedOn w:val="AERbodytext"/>
    <w:uiPriority w:val="99"/>
    <w:qFormat/>
    <w:rsid w:val="005A6FAC"/>
    <w:pPr>
      <w:numPr>
        <w:numId w:val="0"/>
      </w:numPr>
      <w:tabs>
        <w:tab w:val="num" w:pos="454"/>
      </w:tabs>
      <w:ind w:left="454" w:hanging="454"/>
    </w:pPr>
  </w:style>
  <w:style w:type="paragraph" w:customStyle="1" w:styleId="AERnumberedlist2second">
    <w:name w:val="AER numbered list 2 second"/>
    <w:basedOn w:val="AERnumberedlist2first"/>
    <w:uiPriority w:val="99"/>
    <w:qFormat/>
    <w:rsid w:val="005A6FAC"/>
    <w:pPr>
      <w:tabs>
        <w:tab w:val="clear" w:pos="454"/>
        <w:tab w:val="num" w:pos="811"/>
      </w:tabs>
      <w:ind w:left="811" w:hanging="357"/>
    </w:pPr>
  </w:style>
  <w:style w:type="paragraph" w:customStyle="1" w:styleId="AERnumberedlist2third">
    <w:name w:val="AER numbered list 2 third"/>
    <w:basedOn w:val="AERnumberedlist2second"/>
    <w:uiPriority w:val="99"/>
    <w:qFormat/>
    <w:rsid w:val="005A6FAC"/>
    <w:pPr>
      <w:tabs>
        <w:tab w:val="clear" w:pos="811"/>
        <w:tab w:val="num" w:pos="1446"/>
      </w:tabs>
      <w:ind w:left="1446" w:hanging="635"/>
    </w:pPr>
  </w:style>
  <w:style w:type="table" w:customStyle="1" w:styleId="AERtable">
    <w:name w:val="AER table"/>
    <w:basedOn w:val="TableGrid"/>
    <w:rsid w:val="005A6FAC"/>
    <w:pPr>
      <w:spacing w:before="40" w:after="40"/>
    </w:pPr>
    <w:rPr>
      <w:rFonts w:ascii="Times New Roman" w:hAnsi="Times New Roman"/>
      <w:sz w:val="22"/>
    </w:rPr>
    <w:tblPr>
      <w:tblBorders>
        <w:top w:val="single" w:sz="12" w:space="0" w:color="auto"/>
        <w:left w:val="none" w:sz="0" w:space="0" w:color="auto"/>
        <w:bottom w:val="none" w:sz="0" w:space="0" w:color="auto"/>
        <w:right w:val="none" w:sz="0" w:space="0" w:color="auto"/>
        <w:insideH w:val="none" w:sz="0" w:space="0" w:color="auto"/>
        <w:insideV w:val="none" w:sz="0" w:space="0" w:color="auto"/>
      </w:tblBorders>
    </w:tblPr>
    <w:tcPr>
      <w:noWrap/>
      <w:tcMar>
        <w:top w:w="0" w:type="dxa"/>
        <w:bottom w:w="0" w:type="dxa"/>
      </w:tcMar>
    </w:tcPr>
    <w:tblStylePr w:type="firstRow">
      <w:rPr>
        <w:rFonts w:ascii="Times New Roman" w:hAnsi="Times New Roman"/>
        <w:b/>
        <w:sz w:val="22"/>
      </w:rPr>
      <w:tblPr/>
      <w:tcPr>
        <w:tcBorders>
          <w:top w:val="single" w:sz="12" w:space="0" w:color="auto"/>
          <w:left w:val="nil"/>
          <w:bottom w:val="single" w:sz="4" w:space="0" w:color="auto"/>
          <w:right w:val="nil"/>
          <w:insideH w:val="nil"/>
          <w:insideV w:val="nil"/>
          <w:tl2br w:val="nil"/>
          <w:tr2bl w:val="nil"/>
        </w:tcBorders>
      </w:tcPr>
    </w:tblStylePr>
  </w:style>
  <w:style w:type="table" w:customStyle="1" w:styleId="3">
    <w:name w:val="3"/>
    <w:rsid w:val="005A6FAC"/>
    <w:pPr>
      <w:widowControl w:val="0"/>
      <w:autoSpaceDE w:val="0"/>
      <w:autoSpaceDN w:val="0"/>
      <w:adjustRightInd w:val="0"/>
    </w:pPr>
    <w:rPr>
      <w:rFonts w:ascii="Times New Roman" w:eastAsia="Times New Roman" w:hAnsi="Times New Roman"/>
      <w:sz w:val="24"/>
      <w:szCs w:val="24"/>
    </w:rPr>
    <w:tblPr>
      <w:tblInd w:w="0" w:type="dxa"/>
      <w:tblBorders>
        <w:top w:val="single" w:sz="12" w:space="0" w:color="auto"/>
        <w:bottom w:val="single" w:sz="4" w:space="0" w:color="auto"/>
      </w:tblBorders>
      <w:tblCellMar>
        <w:top w:w="0" w:type="dxa"/>
        <w:left w:w="108" w:type="dxa"/>
        <w:bottom w:w="0" w:type="dxa"/>
        <w:right w:w="108" w:type="dxa"/>
      </w:tblCellMar>
    </w:tblPr>
  </w:style>
  <w:style w:type="numbering" w:styleId="1ai">
    <w:name w:val="Outline List 1"/>
    <w:basedOn w:val="NoList"/>
    <w:rsid w:val="005A6FAC"/>
    <w:pPr>
      <w:numPr>
        <w:numId w:val="22"/>
      </w:numPr>
    </w:pPr>
  </w:style>
  <w:style w:type="numbering" w:styleId="111111">
    <w:name w:val="Outline List 2"/>
    <w:basedOn w:val="NoList"/>
    <w:rsid w:val="005A6FAC"/>
    <w:pPr>
      <w:numPr>
        <w:numId w:val="23"/>
      </w:numPr>
    </w:pPr>
  </w:style>
  <w:style w:type="table" w:customStyle="1" w:styleId="TableGrid21">
    <w:name w:val="Table Grid21"/>
    <w:basedOn w:val="TableNormal"/>
    <w:next w:val="TableGrid"/>
    <w:uiPriority w:val="59"/>
    <w:rsid w:val="005A6F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ldAERheadings">
    <w:name w:val="Old AER headings"/>
    <w:uiPriority w:val="99"/>
    <w:locked/>
    <w:rsid w:val="005A6FAC"/>
    <w:pPr>
      <w:numPr>
        <w:numId w:val="24"/>
      </w:numPr>
    </w:pPr>
  </w:style>
  <w:style w:type="table" w:customStyle="1" w:styleId="TableGrid3">
    <w:name w:val="Table Grid3"/>
    <w:basedOn w:val="TableNormal"/>
    <w:next w:val="TableGrid"/>
    <w:uiPriority w:val="59"/>
    <w:rsid w:val="005A6F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Normal"/>
    <w:next w:val="Normal"/>
    <w:uiPriority w:val="39"/>
    <w:rsid w:val="005A6FAC"/>
    <w:pPr>
      <w:tabs>
        <w:tab w:val="right" w:leader="dot" w:pos="9016"/>
      </w:tabs>
      <w:spacing w:before="120" w:after="100" w:line="240" w:lineRule="atLeast"/>
      <w:ind w:left="2977"/>
    </w:pPr>
    <w:rPr>
      <w:noProof/>
    </w:rPr>
  </w:style>
  <w:style w:type="paragraph" w:styleId="TOC9">
    <w:name w:val="toc 9"/>
    <w:basedOn w:val="Normal"/>
    <w:next w:val="Normal"/>
    <w:uiPriority w:val="39"/>
    <w:rsid w:val="005A6FAC"/>
    <w:pPr>
      <w:tabs>
        <w:tab w:val="right" w:leader="dot" w:pos="9016"/>
      </w:tabs>
      <w:spacing w:before="120" w:after="100" w:line="240" w:lineRule="atLeast"/>
      <w:ind w:left="3402"/>
    </w:pPr>
    <w:rPr>
      <w:noProof/>
    </w:rPr>
  </w:style>
  <w:style w:type="paragraph" w:styleId="TOC4">
    <w:name w:val="toc 4"/>
    <w:basedOn w:val="Normal"/>
    <w:next w:val="Normal"/>
    <w:uiPriority w:val="39"/>
    <w:rsid w:val="005A6FAC"/>
    <w:pPr>
      <w:tabs>
        <w:tab w:val="right" w:leader="dot" w:pos="9016"/>
      </w:tabs>
      <w:spacing w:before="120" w:after="100" w:line="240" w:lineRule="atLeast"/>
      <w:ind w:left="1276"/>
    </w:pPr>
    <w:rPr>
      <w:noProof/>
    </w:rPr>
  </w:style>
  <w:style w:type="paragraph" w:styleId="TOC5">
    <w:name w:val="toc 5"/>
    <w:basedOn w:val="Normal"/>
    <w:next w:val="Normal"/>
    <w:uiPriority w:val="39"/>
    <w:rsid w:val="005A6FAC"/>
    <w:pPr>
      <w:tabs>
        <w:tab w:val="right" w:leader="dot" w:pos="9016"/>
      </w:tabs>
      <w:spacing w:before="120" w:after="100" w:line="240" w:lineRule="atLeast"/>
      <w:ind w:left="1701"/>
    </w:pPr>
    <w:rPr>
      <w:noProof/>
    </w:rPr>
  </w:style>
  <w:style w:type="paragraph" w:styleId="TOC6">
    <w:name w:val="toc 6"/>
    <w:basedOn w:val="Normal"/>
    <w:next w:val="Normal"/>
    <w:uiPriority w:val="39"/>
    <w:rsid w:val="005A6FAC"/>
    <w:pPr>
      <w:tabs>
        <w:tab w:val="right" w:leader="dot" w:pos="9016"/>
      </w:tabs>
      <w:spacing w:before="120" w:after="100" w:line="240" w:lineRule="atLeast"/>
      <w:ind w:left="2127"/>
    </w:pPr>
    <w:rPr>
      <w:noProof/>
    </w:rPr>
  </w:style>
  <w:style w:type="paragraph" w:styleId="TOC7">
    <w:name w:val="toc 7"/>
    <w:basedOn w:val="Normal"/>
    <w:next w:val="Normal"/>
    <w:uiPriority w:val="39"/>
    <w:rsid w:val="005A6FAC"/>
    <w:pPr>
      <w:tabs>
        <w:tab w:val="right" w:leader="dot" w:pos="9016"/>
      </w:tabs>
      <w:spacing w:before="120" w:after="100" w:line="240" w:lineRule="atLeast"/>
      <w:ind w:left="2552"/>
    </w:pPr>
    <w:rPr>
      <w:noProof/>
    </w:rPr>
  </w:style>
  <w:style w:type="paragraph" w:customStyle="1" w:styleId="Style1">
    <w:name w:val="Style1"/>
    <w:basedOn w:val="Heading2"/>
    <w:qFormat/>
    <w:rsid w:val="005A6FAC"/>
    <w:pPr>
      <w:keepNext/>
      <w:pageBreakBefore w:val="0"/>
      <w:numPr>
        <w:ilvl w:val="1"/>
        <w:numId w:val="29"/>
      </w:numPr>
      <w:spacing w:after="120" w:line="288" w:lineRule="auto"/>
      <w:jc w:val="both"/>
    </w:pPr>
    <w:rPr>
      <w:rFonts w:eastAsiaTheme="minorHAnsi"/>
      <w:color w:val="auto"/>
      <w:sz w:val="22"/>
      <w:szCs w:val="26"/>
      <w:lang w:eastAsia="en-AU"/>
    </w:rPr>
  </w:style>
  <w:style w:type="numbering" w:customStyle="1" w:styleId="AERnumberedlist2">
    <w:name w:val="AER numbered list2"/>
    <w:rsid w:val="005A6FAC"/>
    <w:pPr>
      <w:numPr>
        <w:numId w:val="17"/>
      </w:numPr>
    </w:pPr>
  </w:style>
  <w:style w:type="character" w:customStyle="1" w:styleId="AERbody">
    <w:name w:val="AER body"/>
    <w:basedOn w:val="DefaultParagraphFont"/>
    <w:uiPriority w:val="99"/>
    <w:qFormat/>
    <w:rsid w:val="005A6FAC"/>
    <w:rPr>
      <w:rFonts w:ascii="Gautami" w:hAnsi="Gautami"/>
      <w:color w:val="auto"/>
      <w:sz w:val="20"/>
    </w:rPr>
  </w:style>
  <w:style w:type="paragraph" w:customStyle="1" w:styleId="AERbulletlistsecondstyle">
    <w:name w:val="AER bullet list (second style)"/>
    <w:basedOn w:val="AERbodytext"/>
    <w:qFormat/>
    <w:rsid w:val="005A6FAC"/>
    <w:pPr>
      <w:numPr>
        <w:numId w:val="25"/>
      </w:numPr>
      <w:tabs>
        <w:tab w:val="num" w:pos="567"/>
        <w:tab w:val="left" w:pos="709"/>
      </w:tabs>
      <w:spacing w:after="200"/>
      <w:ind w:left="714" w:hanging="357"/>
    </w:pPr>
  </w:style>
  <w:style w:type="table" w:customStyle="1" w:styleId="AERtable-numbers">
    <w:name w:val="AER table - numbers"/>
    <w:basedOn w:val="TableNormal"/>
    <w:uiPriority w:val="99"/>
    <w:rsid w:val="005A6FAC"/>
    <w:pPr>
      <w:spacing w:before="120" w:after="80"/>
      <w:jc w:val="right"/>
    </w:pPr>
    <w:rPr>
      <w:rFonts w:ascii="Gautami" w:eastAsia="Calibri" w:hAnsi="Gautami"/>
      <w:sz w:val="16"/>
    </w:rPr>
    <w:tblPr>
      <w:tblStyleRowBandSize w:val="1"/>
      <w:tblBorders>
        <w:bottom w:val="single" w:sz="4" w:space="0" w:color="365F91"/>
      </w:tblBorders>
    </w:tblPr>
    <w:tcPr>
      <w:vAlign w:val="center"/>
    </w:tcPr>
    <w:tblStylePr w:type="firstRow">
      <w:rPr>
        <w:b/>
        <w:color w:val="FFFFFF"/>
      </w:rPr>
      <w:tblPr/>
      <w:tcPr>
        <w:shd w:val="clear" w:color="auto" w:fill="365F91"/>
      </w:tcPr>
    </w:tblStylePr>
    <w:tblStylePr w:type="firstCol">
      <w:pPr>
        <w:jc w:val="left"/>
      </w:pPr>
    </w:tblStylePr>
    <w:tblStylePr w:type="band2Horz">
      <w:tblPr/>
      <w:tcPr>
        <w:shd w:val="clear" w:color="auto" w:fill="DBE5F1"/>
      </w:tcPr>
    </w:tblStylePr>
  </w:style>
  <w:style w:type="paragraph" w:customStyle="1" w:styleId="HeadingBoldBlue">
    <w:name w:val="Heading Bold Blue"/>
    <w:basedOn w:val="AERbodytext"/>
    <w:next w:val="AERbodytext"/>
    <w:link w:val="HeadingBoldBlueChar"/>
    <w:uiPriority w:val="99"/>
    <w:qFormat/>
    <w:rsid w:val="005A6FAC"/>
    <w:pPr>
      <w:keepNext/>
      <w:numPr>
        <w:numId w:val="0"/>
      </w:numPr>
      <w:tabs>
        <w:tab w:val="num" w:pos="0"/>
      </w:tabs>
      <w:spacing w:before="120" w:after="120"/>
      <w:jc w:val="left"/>
    </w:pPr>
    <w:rPr>
      <w:b/>
      <w:color w:val="365F91" w:themeColor="accent1" w:themeShade="BF"/>
      <w:sz w:val="24"/>
    </w:rPr>
  </w:style>
  <w:style w:type="paragraph" w:customStyle="1" w:styleId="HeadingBoldItalic">
    <w:name w:val="Heading Bold Italic"/>
    <w:basedOn w:val="AERbodytext"/>
    <w:next w:val="AERbodytext"/>
    <w:qFormat/>
    <w:rsid w:val="005A6FAC"/>
    <w:pPr>
      <w:keepNext/>
      <w:numPr>
        <w:numId w:val="0"/>
      </w:numPr>
      <w:tabs>
        <w:tab w:val="num" w:pos="0"/>
      </w:tabs>
      <w:spacing w:before="120" w:after="120"/>
      <w:jc w:val="left"/>
    </w:pPr>
    <w:rPr>
      <w:b/>
      <w:i/>
      <w:color w:val="E36C0A"/>
      <w:sz w:val="22"/>
    </w:rPr>
  </w:style>
  <w:style w:type="character" w:customStyle="1" w:styleId="HeadingBoldBlueChar">
    <w:name w:val="Heading Bold Blue Char"/>
    <w:basedOn w:val="AERbodytextChar"/>
    <w:link w:val="HeadingBoldBlue"/>
    <w:uiPriority w:val="99"/>
    <w:rsid w:val="005A6FAC"/>
    <w:rPr>
      <w:rFonts w:ascii="Gautami" w:eastAsia="Times New Roman" w:hAnsi="Gautami"/>
      <w:b/>
      <w:color w:val="365F91" w:themeColor="accent1" w:themeShade="BF"/>
      <w:sz w:val="24"/>
      <w:szCs w:val="24"/>
      <w:lang w:eastAsia="en-US"/>
    </w:rPr>
  </w:style>
  <w:style w:type="paragraph" w:customStyle="1" w:styleId="AERbulletlistthirdstyle">
    <w:name w:val="AER bullet list (third style)"/>
    <w:basedOn w:val="AERbodytext"/>
    <w:qFormat/>
    <w:rsid w:val="005A6FAC"/>
    <w:pPr>
      <w:numPr>
        <w:numId w:val="26"/>
      </w:numPr>
      <w:tabs>
        <w:tab w:val="left" w:pos="1077"/>
      </w:tabs>
      <w:spacing w:after="200"/>
      <w:ind w:left="1071" w:hanging="357"/>
    </w:pPr>
  </w:style>
  <w:style w:type="paragraph" w:customStyle="1" w:styleId="AERbodytextindent2">
    <w:name w:val="AER body text (indent 2)"/>
    <w:basedOn w:val="Normal"/>
    <w:qFormat/>
    <w:rsid w:val="005A6FAC"/>
    <w:pPr>
      <w:spacing w:after="240" w:line="288" w:lineRule="auto"/>
      <w:ind w:left="709"/>
      <w:jc w:val="both"/>
    </w:pPr>
    <w:rPr>
      <w:rFonts w:ascii="Gautami" w:eastAsia="Times New Roman" w:hAnsi="Gautami" w:cs="Times New Roman"/>
      <w:sz w:val="20"/>
      <w:szCs w:val="24"/>
    </w:rPr>
  </w:style>
  <w:style w:type="paragraph" w:customStyle="1" w:styleId="HeadingItalic">
    <w:name w:val="Heading Italic"/>
    <w:basedOn w:val="AERbodytext"/>
    <w:next w:val="AERbodytext"/>
    <w:qFormat/>
    <w:rsid w:val="005A6FAC"/>
    <w:pPr>
      <w:keepNext/>
      <w:numPr>
        <w:numId w:val="0"/>
      </w:numPr>
      <w:tabs>
        <w:tab w:val="num" w:pos="0"/>
      </w:tabs>
      <w:spacing w:before="120" w:after="120"/>
      <w:jc w:val="left"/>
    </w:pPr>
    <w:rPr>
      <w:b/>
      <w:i/>
      <w:color w:val="365F91" w:themeColor="accent1" w:themeShade="BF"/>
      <w:sz w:val="22"/>
    </w:rPr>
  </w:style>
  <w:style w:type="paragraph" w:customStyle="1" w:styleId="Numberlist31">
    <w:name w:val="Number list 3.1"/>
    <w:basedOn w:val="Numberlist21"/>
    <w:rsid w:val="005A6FAC"/>
    <w:pPr>
      <w:numPr>
        <w:numId w:val="27"/>
      </w:numPr>
    </w:pPr>
  </w:style>
  <w:style w:type="paragraph" w:customStyle="1" w:styleId="Numberlist41">
    <w:name w:val="Number list 4.1"/>
    <w:basedOn w:val="Numberlist31"/>
    <w:qFormat/>
    <w:rsid w:val="005A6FAC"/>
    <w:pPr>
      <w:numPr>
        <w:numId w:val="28"/>
      </w:numPr>
      <w:ind w:left="2629"/>
    </w:pPr>
  </w:style>
  <w:style w:type="character" w:styleId="PageNumber">
    <w:name w:val="page number"/>
    <w:basedOn w:val="DefaultParagraphFont"/>
    <w:rsid w:val="005A6FAC"/>
  </w:style>
  <w:style w:type="character" w:customStyle="1" w:styleId="st1">
    <w:name w:val="st1"/>
    <w:basedOn w:val="DefaultParagraphFont"/>
    <w:rsid w:val="005A6FAC"/>
  </w:style>
  <w:style w:type="paragraph" w:customStyle="1" w:styleId="Numberlista">
    <w:name w:val="Number list (a)"/>
    <w:basedOn w:val="Numberlist11"/>
    <w:qFormat/>
    <w:rsid w:val="005A6FAC"/>
    <w:pPr>
      <w:tabs>
        <w:tab w:val="num" w:pos="993"/>
      </w:tabs>
      <w:ind w:left="993" w:hanging="567"/>
    </w:pPr>
  </w:style>
  <w:style w:type="paragraph" w:customStyle="1" w:styleId="Numberlist81">
    <w:name w:val="Number list 8.1"/>
    <w:basedOn w:val="Normal"/>
    <w:qFormat/>
    <w:rsid w:val="005A6FAC"/>
    <w:pPr>
      <w:numPr>
        <w:ilvl w:val="2"/>
        <w:numId w:val="19"/>
      </w:numPr>
      <w:spacing w:after="120" w:line="288" w:lineRule="auto"/>
      <w:jc w:val="both"/>
      <w:outlineLvl w:val="1"/>
    </w:pPr>
    <w:rPr>
      <w:bCs/>
      <w:szCs w:val="26"/>
      <w:lang w:eastAsia="en-AU"/>
      <w14:scene3d>
        <w14:camera w14:prst="orthographicFront"/>
        <w14:lightRig w14:rig="threePt" w14:dir="t">
          <w14:rot w14:lat="0" w14:lon="0" w14:rev="0"/>
        </w14:lightRig>
      </w14:scene3d>
    </w:rPr>
  </w:style>
  <w:style w:type="paragraph" w:customStyle="1" w:styleId="Noparagraph2">
    <w:name w:val="No. paragraph 2"/>
    <w:basedOn w:val="Numberlist21"/>
    <w:link w:val="Noparagraph2Char"/>
    <w:rsid w:val="00142241"/>
    <w:pPr>
      <w:numPr>
        <w:ilvl w:val="2"/>
        <w:numId w:val="30"/>
      </w:numPr>
    </w:pPr>
  </w:style>
  <w:style w:type="paragraph" w:customStyle="1" w:styleId="Nopara1">
    <w:name w:val="No. para 1"/>
    <w:basedOn w:val="Heading3"/>
    <w:link w:val="Nopara1Char"/>
    <w:rsid w:val="00142241"/>
    <w:rPr>
      <w:szCs w:val="26"/>
    </w:rPr>
  </w:style>
  <w:style w:type="character" w:customStyle="1" w:styleId="Numberlist1Char">
    <w:name w:val="Number list 1 Char"/>
    <w:basedOn w:val="Heading2Char"/>
    <w:link w:val="Numberlist1"/>
    <w:rsid w:val="00142241"/>
    <w:rPr>
      <w:rFonts w:ascii="Arial" w:eastAsiaTheme="minorHAnsi" w:hAnsi="Arial" w:cstheme="minorBidi"/>
      <w:b w:val="0"/>
      <w:bCs/>
      <w:color w:val="303F51"/>
      <w:sz w:val="22"/>
      <w:szCs w:val="26"/>
      <w:lang w:eastAsia="ja-JP"/>
    </w:rPr>
  </w:style>
  <w:style w:type="character" w:customStyle="1" w:styleId="Numberlist21Char">
    <w:name w:val="Number list 2.1 Char"/>
    <w:basedOn w:val="Numberlist1Char"/>
    <w:link w:val="Numberlist21"/>
    <w:rsid w:val="00142241"/>
    <w:rPr>
      <w:rFonts w:ascii="Arial" w:eastAsiaTheme="minorHAnsi" w:hAnsi="Arial" w:cstheme="minorBidi"/>
      <w:b w:val="0"/>
      <w:bCs/>
      <w:color w:val="303F51"/>
      <w:sz w:val="22"/>
      <w:szCs w:val="26"/>
      <w:lang w:eastAsia="ja-JP"/>
    </w:rPr>
  </w:style>
  <w:style w:type="character" w:customStyle="1" w:styleId="Noparagraph2Char">
    <w:name w:val="No. paragraph 2 Char"/>
    <w:basedOn w:val="Numberlist21Char"/>
    <w:link w:val="Noparagraph2"/>
    <w:rsid w:val="00142241"/>
    <w:rPr>
      <w:rFonts w:ascii="Arial" w:eastAsiaTheme="minorHAnsi" w:hAnsi="Arial" w:cstheme="minorBidi"/>
      <w:b w:val="0"/>
      <w:bCs/>
      <w:color w:val="303F51"/>
      <w:sz w:val="22"/>
      <w:szCs w:val="26"/>
      <w:lang w:eastAsia="ja-JP"/>
    </w:rPr>
  </w:style>
  <w:style w:type="paragraph" w:customStyle="1" w:styleId="Nopara1x1">
    <w:name w:val="No. para 1.x.1"/>
    <w:basedOn w:val="Heading4"/>
    <w:link w:val="Nopara1x1Char"/>
    <w:rsid w:val="00B76EEE"/>
    <w:rPr>
      <w:b w:val="0"/>
      <w:bCs w:val="0"/>
    </w:rPr>
  </w:style>
  <w:style w:type="character" w:customStyle="1" w:styleId="Nopara1Char">
    <w:name w:val="No. para 1 Char"/>
    <w:basedOn w:val="Heading3Char"/>
    <w:link w:val="Nopara1"/>
    <w:rsid w:val="00142241"/>
    <w:rPr>
      <w:rFonts w:ascii="Arial" w:eastAsia="Times New Roman" w:hAnsi="Arial"/>
      <w:b/>
      <w:bCs/>
      <w:color w:val="303F51"/>
      <w:sz w:val="32"/>
      <w:szCs w:val="26"/>
      <w:lang w:eastAsia="en-US"/>
    </w:rPr>
  </w:style>
  <w:style w:type="paragraph" w:customStyle="1" w:styleId="Noparagraph">
    <w:name w:val="No. paragraph"/>
    <w:basedOn w:val="Heading4"/>
    <w:link w:val="NoparagraphChar"/>
    <w:qFormat/>
    <w:rsid w:val="00485BCF"/>
    <w:pPr>
      <w:tabs>
        <w:tab w:val="clear" w:pos="1021"/>
        <w:tab w:val="left" w:pos="567"/>
      </w:tabs>
    </w:pPr>
    <w:rPr>
      <w:b w:val="0"/>
      <w:bCs w:val="0"/>
      <w:color w:val="auto"/>
    </w:rPr>
  </w:style>
  <w:style w:type="character" w:customStyle="1" w:styleId="Nopara1x1Char">
    <w:name w:val="No. para 1.x.1 Char"/>
    <w:basedOn w:val="Heading4Char"/>
    <w:link w:val="Nopara1x1"/>
    <w:rsid w:val="00B76EEE"/>
    <w:rPr>
      <w:rFonts w:ascii="Arial" w:eastAsiaTheme="majorEastAsia" w:hAnsi="Arial" w:cstheme="majorBidi"/>
      <w:b w:val="0"/>
      <w:bCs w:val="0"/>
      <w:iCs/>
      <w:color w:val="303F51"/>
      <w:sz w:val="22"/>
      <w:szCs w:val="22"/>
      <w:lang w:eastAsia="en-US"/>
    </w:rPr>
  </w:style>
  <w:style w:type="character" w:customStyle="1" w:styleId="NoparagraphChar">
    <w:name w:val="No. paragraph Char"/>
    <w:basedOn w:val="Heading4Char"/>
    <w:link w:val="Noparagraph"/>
    <w:rsid w:val="00485BCF"/>
    <w:rPr>
      <w:rFonts w:ascii="Arial" w:eastAsiaTheme="majorEastAsia" w:hAnsi="Arial" w:cstheme="majorBidi"/>
      <w:b w:val="0"/>
      <w:bCs w:val="0"/>
      <w:iCs/>
      <w:color w:val="303F51"/>
      <w:sz w:val="22"/>
      <w:szCs w:val="22"/>
      <w:lang w:eastAsia="en-US"/>
    </w:rPr>
  </w:style>
  <w:style w:type="paragraph" w:customStyle="1" w:styleId="NER-RC-List-1-MNum">
    <w:name w:val="NER-RC-List-1-MNum"/>
    <w:basedOn w:val="Normal"/>
    <w:uiPriority w:val="99"/>
    <w:rsid w:val="004F61F9"/>
    <w:pPr>
      <w:tabs>
        <w:tab w:val="left" w:pos="1701"/>
      </w:tabs>
      <w:autoSpaceDE w:val="0"/>
      <w:autoSpaceDN w:val="0"/>
      <w:adjustRightInd w:val="0"/>
      <w:spacing w:before="120" w:after="120" w:line="240" w:lineRule="auto"/>
      <w:ind w:left="1701" w:hanging="567"/>
      <w:jc w:val="both"/>
    </w:pPr>
    <w:rPr>
      <w:rFonts w:ascii="Times New Roman" w:eastAsiaTheme="minorEastAsia" w:hAnsi="Times New Roman" w:cs="Times New Roman"/>
      <w:color w:val="000000"/>
      <w:sz w:val="24"/>
      <w:szCs w:val="24"/>
      <w:lang w:val="en-US"/>
    </w:rPr>
  </w:style>
  <w:style w:type="paragraph" w:customStyle="1" w:styleId="NER-RC-List-2-MNum">
    <w:name w:val="NER-RC-List-2-MNum"/>
    <w:basedOn w:val="Normal"/>
    <w:uiPriority w:val="99"/>
    <w:rsid w:val="004F61F9"/>
    <w:pPr>
      <w:tabs>
        <w:tab w:val="left" w:pos="2268"/>
      </w:tabs>
      <w:autoSpaceDE w:val="0"/>
      <w:autoSpaceDN w:val="0"/>
      <w:adjustRightInd w:val="0"/>
      <w:spacing w:before="120" w:after="120" w:line="240" w:lineRule="auto"/>
      <w:ind w:left="2268" w:hanging="567"/>
      <w:jc w:val="both"/>
    </w:pPr>
    <w:rPr>
      <w:rFonts w:ascii="Times New Roman" w:eastAsiaTheme="minorEastAsia" w:hAnsi="Times New Roman" w:cs="Times New Roman"/>
      <w:color w:val="000000"/>
      <w:sz w:val="24"/>
      <w:szCs w:val="24"/>
      <w:lang w:val="en-US"/>
    </w:rPr>
  </w:style>
  <w:style w:type="paragraph" w:styleId="BodyText">
    <w:name w:val="Body Text"/>
    <w:basedOn w:val="Normal"/>
    <w:link w:val="BodyTextChar"/>
    <w:uiPriority w:val="99"/>
    <w:unhideWhenUsed/>
    <w:rsid w:val="00836FDE"/>
    <w:pPr>
      <w:spacing w:after="120"/>
    </w:pPr>
  </w:style>
  <w:style w:type="character" w:customStyle="1" w:styleId="BodyTextChar">
    <w:name w:val="Body Text Char"/>
    <w:basedOn w:val="DefaultParagraphFont"/>
    <w:link w:val="BodyText"/>
    <w:uiPriority w:val="99"/>
    <w:rsid w:val="00836FDE"/>
    <w:rPr>
      <w:rFonts w:ascii="Arial" w:eastAsiaTheme="minorHAnsi" w:hAnsi="Arial" w:cstheme="minorBidi"/>
      <w:sz w:val="22"/>
      <w:szCs w:val="22"/>
      <w:lang w:eastAsia="en-US"/>
    </w:rPr>
  </w:style>
  <w:style w:type="character" w:customStyle="1" w:styleId="TableHeadingChar">
    <w:name w:val="Table Heading Char"/>
    <w:basedOn w:val="DefaultParagraphFont"/>
    <w:link w:val="TableHeading"/>
    <w:uiPriority w:val="14"/>
    <w:rsid w:val="0035158F"/>
    <w:rPr>
      <w:rFonts w:ascii="Arial" w:eastAsiaTheme="minorHAnsi" w:hAnsi="Arial" w:cstheme="minorBidi"/>
      <w:b/>
      <w:color w:val="FFFFFF" w:themeColor="background1"/>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tworksinformation@aer.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ick\AppData\Local\Microsoft\Windows\INetCache\Content.Outlook\TNKVD0PV\AER%20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7FB25C6BD88945B43274A2B55CC893" ma:contentTypeVersion="8" ma:contentTypeDescription="Create a new document." ma:contentTypeScope="" ma:versionID="66fa147d1a090996fdbfbd07790f31d0">
  <xsd:schema xmlns:xsd="http://www.w3.org/2001/XMLSchema" xmlns:xs="http://www.w3.org/2001/XMLSchema" xmlns:p="http://schemas.microsoft.com/office/2006/metadata/properties" xmlns:ns1="http://schemas.microsoft.com/sharepoint/v3" xmlns:ns2="7cf0e0db-f490-4122-abae-21917392c748" targetNamespace="http://schemas.microsoft.com/office/2006/metadata/properties" ma:root="true" ma:fieldsID="b4c7fdbaab2653067f148b97a858fdeb" ns1:_="" ns2:_="">
    <xsd:import namespace="http://schemas.microsoft.com/sharepoint/v3"/>
    <xsd:import namespace="7cf0e0db-f490-4122-abae-21917392c748"/>
    <xsd:element name="properties">
      <xsd:complexType>
        <xsd:sequence>
          <xsd:element name="documentManagement">
            <xsd:complexType>
              <xsd:all>
                <xsd:element ref="ns1:PublishingStartDate" minOccurs="0"/>
                <xsd:element ref="ns1:PublishingExpirationDate" minOccurs="0"/>
                <xsd:element ref="ns2:Topic" minOccurs="0"/>
                <xsd:element ref="ns2:Display_x0020_as" minOccurs="0"/>
                <xsd:element ref="ns2:bb374297174b4bdba831a078c8472ed4"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f0e0db-f490-4122-abae-21917392c748" elementFormDefault="qualified">
    <xsd:import namespace="http://schemas.microsoft.com/office/2006/documentManagement/types"/>
    <xsd:import namespace="http://schemas.microsoft.com/office/infopath/2007/PartnerControls"/>
    <xsd:element name="Topic" ma:index="10" nillable="true" ma:displayName="Topic" ma:format="Dropdown" ma:internalName="Topic">
      <xsd:simpleType>
        <xsd:restriction base="dms:Choice">
          <xsd:enumeration value="About the Department"/>
          <xsd:enumeration value="AAIs"/>
          <xsd:enumeration value="Administrative design"/>
          <xsd:enumeration value="Awards and recognition"/>
          <xsd:enumeration value="Budget and Annual Report"/>
          <xsd:enumeration value="Building access"/>
          <xsd:enumeration value="Business Continuity"/>
          <xsd:enumeration value="Business improvement"/>
          <xsd:enumeration value="Canberra Facilities"/>
          <xsd:enumeration value="Car parking"/>
          <xsd:enumeration value="Committees and Networks"/>
          <xsd:enumeration value="Conduct and behavior"/>
          <xsd:enumeration value="Contacts"/>
          <xsd:enumeration value="Corporate and Business Plans"/>
          <xsd:enumeration value="Delegations"/>
          <xsd:enumeration value="Emergency"/>
          <xsd:enumeration value="Enterprise Agreement"/>
          <xsd:enumeration value="FaBS Service Centre"/>
          <xsd:enumeration value="Finance"/>
          <xsd:enumeration value="Finance Training"/>
          <xsd:enumeration value="FOI and Privacy"/>
          <xsd:enumeration value="Fraud and Security"/>
          <xsd:enumeration value="Grants Management"/>
          <xsd:enumeration value="Health and safety"/>
          <xsd:enumeration value="IML"/>
          <xsd:enumeration value="Information/Records Management"/>
          <xsd:enumeration value="IT Services"/>
          <xsd:enumeration value="Learning and development"/>
          <xsd:enumeration value="Leave"/>
          <xsd:enumeration value="Legal"/>
          <xsd:enumeration value="Legislation, regulation and regulatory reform"/>
          <xsd:enumeration value="Mail and Freight"/>
          <xsd:enumeration value="Media and speeches"/>
          <xsd:enumeration value="Minister"/>
          <xsd:enumeration value="Ministerial and parliamentary"/>
          <xsd:enumeration value="News and Events"/>
          <xsd:enumeration value="Office supplies"/>
          <xsd:enumeration value="Online publishing"/>
          <xsd:enumeration value="Performance Management"/>
          <xsd:enumeration value="Program and Project Management"/>
          <xsd:enumeration value="Properties, facilities and supplies"/>
          <xsd:enumeration value="Publications"/>
          <xsd:enumeration value="Recruitment"/>
          <xsd:enumeration value="Risk Management"/>
          <xsd:enumeration value="Salary"/>
          <xsd:enumeration value="Secretary and Executive"/>
          <xsd:enumeration value="Service Delivery"/>
          <xsd:enumeration value="Service Delivery Modernisation"/>
          <xsd:enumeration value="Social"/>
          <xsd:enumeration value="Social Media"/>
          <xsd:enumeration value="Staff Surveys"/>
          <xsd:enumeration value="Structure"/>
          <xsd:enumeration value="Style guides and writing"/>
          <xsd:enumeration value="Tools and Systems"/>
          <xsd:enumeration value="Travel"/>
          <xsd:enumeration value="Vehicles - Fleet"/>
          <xsd:enumeration value="Working arrangements"/>
          <xsd:enumeration value="Worklife balance"/>
          <xsd:enumeration value="Workplace diversity"/>
        </xsd:restriction>
      </xsd:simpleType>
    </xsd:element>
    <xsd:element name="Display_x0020_as" ma:index="11" nillable="true" ma:displayName="Display as" ma:default="N/A" ma:description="for identifying policies procedures, forms and templates" ma:internalName="Display_x0020_as">
      <xsd:complexType>
        <xsd:complexContent>
          <xsd:extension base="dms:MultiChoice">
            <xsd:sequence>
              <xsd:element name="Value" maxOccurs="unbounded" minOccurs="0" nillable="true">
                <xsd:simpleType>
                  <xsd:restriction base="dms:Choice">
                    <xsd:enumeration value="Policy"/>
                    <xsd:enumeration value="Procedure"/>
                    <xsd:enumeration value="Form"/>
                    <xsd:enumeration value="Template"/>
                    <xsd:enumeration value="Checklist"/>
                    <xsd:enumeration value="Contact"/>
                    <xsd:enumeration value="News"/>
                    <xsd:enumeration value="N/A"/>
                  </xsd:restriction>
                </xsd:simpleType>
              </xsd:element>
            </xsd:sequence>
          </xsd:extension>
        </xsd:complexContent>
      </xsd:complexType>
    </xsd:element>
    <xsd:element name="bb374297174b4bdba831a078c8472ed4" ma:index="12" nillable="true" ma:taxonomy="true" ma:internalName="bb374297174b4bdba831a078c8472ed4" ma:taxonomyFieldName="Document_x0020_Type" ma:displayName="Document Type" ma:default="" ma:fieldId="{bb374297-174b-4bdb-a831-a078c8472ed4}" ma:sspId="09220d36-2b40-42d2-98de-701753724435" ma:termSetId="4ce58473-0306-406e-a93f-f5dd13a02506" ma:anchorId="38d06e9b-17d5-490d-973f-9a1f4cecc264" ma:open="false" ma:isKeyword="false">
      <xsd:complexType>
        <xsd:sequence>
          <xsd:element ref="pc:Terms" minOccurs="0" maxOccurs="1"/>
        </xsd:sequence>
      </xsd:complexType>
    </xsd:element>
    <xsd:element name="TaxCatchAll" ma:index="13" nillable="true" ma:displayName="Taxonomy Catch All Column" ma:hidden="true" ma:list="{d6f63d10-0b52-4490-b9e7-721c0b21adac}" ma:internalName="TaxCatchAll" ma:showField="CatchAllData" ma:web="7cf0e0db-f490-4122-abae-21917392c748">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d6f63d10-0b52-4490-b9e7-721c0b21adac}" ma:internalName="TaxCatchAllLabel" ma:readOnly="true" ma:showField="CatchAllDataLabel" ma:web="7cf0e0db-f490-4122-abae-21917392c7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7cf0e0db-f490-4122-abae-21917392c748" xsi:nil="true"/>
    <PublishingExpirationDate xmlns="http://schemas.microsoft.com/sharepoint/v3" xsi:nil="true"/>
    <PublishingStartDate xmlns="http://schemas.microsoft.com/sharepoint/v3" xsi:nil="true"/>
    <Display_x0020_as xmlns="7cf0e0db-f490-4122-abae-21917392c748"/>
    <bb374297174b4bdba831a078c8472ed4 xmlns="7cf0e0db-f490-4122-abae-21917392c748">
      <Terms xmlns="http://schemas.microsoft.com/office/infopath/2007/PartnerControls"/>
    </bb374297174b4bdba831a078c8472ed4>
    <TaxCatchAll xmlns="7cf0e0db-f490-4122-abae-21917392c748"/>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6DCF07A3-2ED5-4901-97F9-F2B2E221F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f0e0db-f490-4122-abae-21917392c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1CAD33-3B39-4665-A5E6-666D035120E9}">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cf0e0db-f490-4122-abae-21917392c748"/>
    <ds:schemaRef ds:uri="http://www.w3.org/XML/1998/namespace"/>
    <ds:schemaRef ds:uri="http://purl.org/dc/dcmitype/"/>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22ED0D68-0104-4842-8F42-2A7A91AAD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AER report template</Template>
  <TotalTime>1</TotalTime>
  <Pages>18</Pages>
  <Words>4451</Words>
  <Characters>27457</Characters>
  <Application>Microsoft Office Word</Application>
  <DocSecurity>0</DocSecurity>
  <Lines>228</Lines>
  <Paragraphs>63</Paragraphs>
  <ScaleCrop>false</ScaleCrop>
  <HeadingPairs>
    <vt:vector size="2" baseType="variant">
      <vt:variant>
        <vt:lpstr>Title</vt:lpstr>
      </vt:variant>
      <vt:variant>
        <vt:i4>1</vt:i4>
      </vt:variant>
    </vt:vector>
  </HeadingPairs>
  <TitlesOfParts>
    <vt:vector size="1" baseType="lpstr">
      <vt:lpstr>Report template</vt:lpstr>
    </vt:vector>
  </TitlesOfParts>
  <Company/>
  <LinksUpToDate>false</LinksUpToDate>
  <CharactersWithSpaces>31845</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dc:title>
  <dc:subject/>
  <dc:creator>Pickering, Joanne</dc:creator>
  <cp:keywords/>
  <cp:lastModifiedBy>Jane Kelly</cp:lastModifiedBy>
  <cp:revision>2</cp:revision>
  <cp:lastPrinted>2023-12-06T02:12:00Z</cp:lastPrinted>
  <dcterms:created xsi:type="dcterms:W3CDTF">2025-05-29T07:25:00Z</dcterms:created>
  <dcterms:modified xsi:type="dcterms:W3CDTF">2025-05-29T07:25:00Z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0x0101004A7FB25C6BD88945B43274A2B55CC893</vt:lpwstr>
  </property>
  <property fmtid="{D5CDD505-2E9C-101B-9397-08002B2CF9AE}" pid="3" name="MSIP_Label_d9d5a995-dfdf-4407-9a97-edbbc68c9f53_Enabled">
    <vt:lpwstr>true</vt:lpwstr>
  </property>
  <property fmtid="{D5CDD505-2E9C-101B-9397-08002B2CF9AE}" pid="4" name="MSIP_Label_d9d5a995-dfdf-4407-9a97-edbbc68c9f53_SetDate">
    <vt:lpwstr>2025-05-29T05:22:54Z</vt:lpwstr>
  </property>
  <property fmtid="{D5CDD505-2E9C-101B-9397-08002B2CF9AE}" pid="5" name="MSIP_Label_d9d5a995-dfdf-4407-9a97-edbbc68c9f53_Method">
    <vt:lpwstr>Privileged</vt:lpwstr>
  </property>
  <property fmtid="{D5CDD505-2E9C-101B-9397-08002B2CF9AE}" pid="6" name="MSIP_Label_d9d5a995-dfdf-4407-9a97-edbbc68c9f53_Name">
    <vt:lpwstr>OFFICIAL</vt:lpwstr>
  </property>
  <property fmtid="{D5CDD505-2E9C-101B-9397-08002B2CF9AE}" pid="7" name="MSIP_Label_d9d5a995-dfdf-4407-9a97-edbbc68c9f53_SiteId">
    <vt:lpwstr>b33e9e1a-e443-4edd-9789-24bed26d38d6</vt:lpwstr>
  </property>
  <property fmtid="{D5CDD505-2E9C-101B-9397-08002B2CF9AE}" pid="8" name="MSIP_Label_d9d5a995-dfdf-4407-9a97-edbbc68c9f53_ActionId">
    <vt:lpwstr>e46045f7-aa45-4411-b637-2b6b0a59dbe1</vt:lpwstr>
  </property>
  <property fmtid="{D5CDD505-2E9C-101B-9397-08002B2CF9AE}" pid="9" name="MSIP_Label_d9d5a995-dfdf-4407-9a97-edbbc68c9f53_ContentBits">
    <vt:lpwstr>0</vt:lpwstr>
  </property>
</Properties>
</file>