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DE" w:rsidRDefault="007819DE" w:rsidP="007819DE">
      <w:pPr>
        <w:pStyle w:val="AERtitle1"/>
      </w:pPr>
      <w:bookmarkStart w:id="0" w:name="_Toc387916861"/>
      <w:bookmarkStart w:id="1" w:name="_Toc387916863"/>
      <w:bookmarkStart w:id="2" w:name="_GoBack"/>
      <w:bookmarkEnd w:id="2"/>
      <w:r w:rsidRPr="007819DE">
        <w:rPr>
          <w:noProof/>
        </w:rPr>
        <w:drawing>
          <wp:anchor distT="0" distB="0" distL="114300" distR="114300" simplePos="0" relativeHeight="251659264" behindDoc="1" locked="0" layoutInCell="1" allowOverlap="1" wp14:anchorId="6D4EF62F" wp14:editId="0947514E">
            <wp:simplePos x="0" y="0"/>
            <wp:positionH relativeFrom="column">
              <wp:posOffset>-941614</wp:posOffset>
            </wp:positionH>
            <wp:positionV relativeFrom="paragraph">
              <wp:posOffset>-957852</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7819DE" w:rsidRDefault="007819DE" w:rsidP="007819DE">
      <w:pPr>
        <w:pStyle w:val="AERtitle1"/>
      </w:pPr>
    </w:p>
    <w:p w:rsidR="007819DE" w:rsidRDefault="007819DE" w:rsidP="007819DE">
      <w:pPr>
        <w:pStyle w:val="AERtitle1"/>
      </w:pPr>
    </w:p>
    <w:p w:rsidR="007819DE" w:rsidRDefault="007819DE" w:rsidP="007819DE">
      <w:pPr>
        <w:pStyle w:val="AERtitle1"/>
      </w:pPr>
    </w:p>
    <w:p w:rsidR="007819DE" w:rsidRDefault="007819DE" w:rsidP="007819DE">
      <w:pPr>
        <w:pStyle w:val="AERtitle1"/>
      </w:pPr>
    </w:p>
    <w:p w:rsidR="007819DE" w:rsidRDefault="007819DE" w:rsidP="007819DE">
      <w:pPr>
        <w:pStyle w:val="AERtitle1"/>
      </w:pPr>
    </w:p>
    <w:p w:rsidR="007819DE" w:rsidRPr="000A33B4" w:rsidRDefault="007819DE" w:rsidP="007819DE">
      <w:pPr>
        <w:pStyle w:val="AERtitle1"/>
      </w:pPr>
      <w:r>
        <w:t>Draft Decision</w:t>
      </w:r>
    </w:p>
    <w:p w:rsidR="007819DE" w:rsidRDefault="007819DE" w:rsidP="007819DE">
      <w:pPr>
        <w:pStyle w:val="AERtitle1"/>
      </w:pPr>
      <w:r>
        <w:t>Ausgrid distribution determination</w:t>
      </w:r>
    </w:p>
    <w:p w:rsidR="007819DE" w:rsidRPr="000A33B4" w:rsidRDefault="007819DE" w:rsidP="007819DE">
      <w:pPr>
        <w:pStyle w:val="AERtitle1"/>
      </w:pPr>
      <w:r>
        <w:t>2015–16</w:t>
      </w:r>
      <w:r w:rsidRPr="000A33B4">
        <w:t xml:space="preserve"> to 201</w:t>
      </w:r>
      <w:r>
        <w:t>8–</w:t>
      </w:r>
      <w:r w:rsidRPr="000A33B4">
        <w:t>1</w:t>
      </w:r>
      <w:r>
        <w:t>9</w:t>
      </w:r>
    </w:p>
    <w:p w:rsidR="007819DE" w:rsidRPr="000A33B4" w:rsidRDefault="007819DE" w:rsidP="007819DE">
      <w:pPr>
        <w:pStyle w:val="AERtitle1"/>
      </w:pPr>
      <w:r>
        <w:t>Attachment 11: Service target performance incentive scheme</w:t>
      </w:r>
    </w:p>
    <w:p w:rsidR="007819DE" w:rsidRPr="000A33B4" w:rsidRDefault="007819DE" w:rsidP="007819DE">
      <w:pPr>
        <w:pStyle w:val="AERbodytext"/>
      </w:pPr>
    </w:p>
    <w:p w:rsidR="007819DE" w:rsidRDefault="007819DE" w:rsidP="007819DE">
      <w:pPr>
        <w:pStyle w:val="AERtitle2"/>
      </w:pPr>
      <w:r w:rsidRPr="000A33B4">
        <w:t>November 2014</w:t>
      </w:r>
    </w:p>
    <w:p w:rsidR="007819DE" w:rsidRPr="007819DE" w:rsidRDefault="007819DE" w:rsidP="007819DE">
      <w:r>
        <w:br w:type="page"/>
      </w:r>
    </w:p>
    <w:p w:rsidR="007819DE" w:rsidRPr="000A33B4" w:rsidRDefault="007819DE" w:rsidP="007819DE">
      <w:pPr>
        <w:pStyle w:val="AERbodytextnospace"/>
        <w:rPr>
          <w:rStyle w:val="AERtextbold"/>
        </w:rPr>
      </w:pPr>
      <w:r w:rsidRPr="000A33B4">
        <w:rPr>
          <w:rStyle w:val="AERtextbold"/>
        </w:rPr>
        <w:lastRenderedPageBreak/>
        <w:t>© Commonwealth of Australia 2014</w:t>
      </w:r>
    </w:p>
    <w:p w:rsidR="007819DE" w:rsidRPr="000A33B4" w:rsidRDefault="007819DE" w:rsidP="007819DE">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7819DE" w:rsidRPr="000A33B4" w:rsidRDefault="007819DE" w:rsidP="007819DE">
      <w:pPr>
        <w:pStyle w:val="AERbulletlistfirststyle"/>
      </w:pPr>
      <w:r w:rsidRPr="000A33B4">
        <w:t>the Commonwealth Coat of Arms</w:t>
      </w:r>
    </w:p>
    <w:p w:rsidR="007819DE" w:rsidRDefault="007819DE" w:rsidP="007819DE">
      <w:pPr>
        <w:pStyle w:val="AERbulletlistfirststyle"/>
      </w:pPr>
      <w:r w:rsidRPr="000A33B4">
        <w:t>the ACCC and AER logos</w:t>
      </w:r>
    </w:p>
    <w:p w:rsidR="007819DE" w:rsidRPr="000A33B4" w:rsidRDefault="007819DE" w:rsidP="007819DE">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7819DE" w:rsidRPr="000A33B4" w:rsidRDefault="007819DE" w:rsidP="007819DE">
      <w:pPr>
        <w:pStyle w:val="AERbodytext"/>
      </w:pPr>
      <w:r w:rsidRPr="000A33B4">
        <w:t>The details of the relevant licence conditions are available on the Creative Commons website, as is the full legal code for the CC BY 3.0 AU licence.</w:t>
      </w:r>
    </w:p>
    <w:p w:rsidR="007819DE" w:rsidRPr="000A33B4" w:rsidRDefault="007819DE" w:rsidP="007819DE">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7819DE" w:rsidRPr="000A33B4" w:rsidRDefault="007819DE" w:rsidP="007819DE">
      <w:pPr>
        <w:pStyle w:val="AERbodytext"/>
      </w:pPr>
      <w:r w:rsidRPr="000A33B4">
        <w:t>Inquiries about this document should be addressed to:</w:t>
      </w:r>
    </w:p>
    <w:p w:rsidR="007819DE" w:rsidRPr="000A33B4" w:rsidRDefault="007819DE" w:rsidP="007819DE">
      <w:pPr>
        <w:pStyle w:val="AERbodytextnospace"/>
      </w:pPr>
      <w:r w:rsidRPr="000A33B4">
        <w:t>Australian Energy Regulator</w:t>
      </w:r>
    </w:p>
    <w:p w:rsidR="007819DE" w:rsidRPr="000A33B4" w:rsidRDefault="007819DE" w:rsidP="007819DE">
      <w:pPr>
        <w:pStyle w:val="AERbodytextnospace"/>
      </w:pPr>
      <w:r w:rsidRPr="000A33B4">
        <w:t>GPO Box 520</w:t>
      </w:r>
    </w:p>
    <w:p w:rsidR="007819DE" w:rsidRPr="000A33B4" w:rsidRDefault="007819DE" w:rsidP="007819DE">
      <w:pPr>
        <w:pStyle w:val="AERbodytextnospace"/>
      </w:pPr>
      <w:r w:rsidRPr="000A33B4">
        <w:t>Melbourne  Vic  3001</w:t>
      </w:r>
    </w:p>
    <w:p w:rsidR="007819DE" w:rsidRPr="000A33B4" w:rsidRDefault="007819DE" w:rsidP="007819DE">
      <w:pPr>
        <w:pStyle w:val="AERbodytextnospace"/>
      </w:pPr>
      <w:r w:rsidRPr="000A33B4">
        <w:t>Tel: (03) 9290 1444</w:t>
      </w:r>
    </w:p>
    <w:p w:rsidR="007819DE" w:rsidRPr="000A33B4" w:rsidRDefault="007819DE" w:rsidP="007819DE">
      <w:pPr>
        <w:pStyle w:val="AERbodytextnospace"/>
      </w:pPr>
      <w:r w:rsidRPr="000A33B4">
        <w:t>Fax: (03) 9290 1457</w:t>
      </w:r>
    </w:p>
    <w:p w:rsidR="007819DE" w:rsidRPr="000A33B4" w:rsidRDefault="007819DE" w:rsidP="007819DE">
      <w:pPr>
        <w:pStyle w:val="AERbodytextnospace"/>
      </w:pPr>
      <w:r w:rsidRPr="000A33B4">
        <w:t xml:space="preserve">Email: </w:t>
      </w:r>
      <w:hyperlink r:id="rId10" w:history="1">
        <w:r w:rsidRPr="000A33B4">
          <w:rPr>
            <w:rStyle w:val="Hyperlink"/>
          </w:rPr>
          <w:t>AERInquiry@aer.gov.au</w:t>
        </w:r>
      </w:hyperlink>
    </w:p>
    <w:p w:rsidR="007819DE" w:rsidRPr="000A33B4" w:rsidRDefault="007819DE" w:rsidP="007819DE">
      <w:pPr>
        <w:pStyle w:val="AERbodytext"/>
      </w:pPr>
    </w:p>
    <w:p w:rsidR="007819DE" w:rsidRDefault="007819DE" w:rsidP="007819DE">
      <w:pPr>
        <w:pStyle w:val="AERbodytext"/>
        <w:rPr>
          <w:rStyle w:val="AERbody"/>
        </w:rPr>
      </w:pPr>
      <w:r w:rsidRPr="000A33B4">
        <w:t>AER reference</w:t>
      </w:r>
      <w:r w:rsidRPr="000A33B4">
        <w:rPr>
          <w:rStyle w:val="AERbody"/>
        </w:rPr>
        <w:t xml:space="preserve">:  </w:t>
      </w:r>
      <w:r>
        <w:rPr>
          <w:rStyle w:val="AERbody"/>
        </w:rPr>
        <w:t>52294</w:t>
      </w:r>
    </w:p>
    <w:p w:rsidR="007819DE" w:rsidRDefault="007819DE" w:rsidP="007819DE">
      <w:pPr>
        <w:pStyle w:val="UnnumberedHeading"/>
      </w:pPr>
      <w:bookmarkStart w:id="3" w:name="_Toc404354899"/>
      <w:bookmarkStart w:id="4" w:name="_Toc404353070"/>
      <w:bookmarkStart w:id="5" w:name="_Toc404362385"/>
      <w:r>
        <w:lastRenderedPageBreak/>
        <w:t>Note</w:t>
      </w:r>
      <w:bookmarkEnd w:id="3"/>
      <w:bookmarkEnd w:id="4"/>
      <w:bookmarkEnd w:id="5"/>
    </w:p>
    <w:p w:rsidR="007819DE" w:rsidRDefault="007819DE" w:rsidP="007819DE">
      <w:pPr>
        <w:pStyle w:val="AERbodytext"/>
      </w:pPr>
      <w:r>
        <w:t>This attachment forms part of the AER's draft decision on Ausgrid’s 2015–19 distribution determination. It should be read with other parts of the draft decision.</w:t>
      </w:r>
    </w:p>
    <w:p w:rsidR="007819DE" w:rsidRDefault="007819DE" w:rsidP="007819DE">
      <w:pPr>
        <w:pStyle w:val="AERbodytext"/>
      </w:pPr>
      <w:r>
        <w:t>The draft decision includes the following documents:</w:t>
      </w:r>
    </w:p>
    <w:p w:rsidR="007819DE" w:rsidRDefault="007819DE" w:rsidP="007819DE">
      <w:pPr>
        <w:pStyle w:val="AERbodytext"/>
      </w:pPr>
      <w:r>
        <w:t>Overview</w:t>
      </w:r>
    </w:p>
    <w:p w:rsidR="007819DE" w:rsidRDefault="007819DE" w:rsidP="007819DE">
      <w:pPr>
        <w:pStyle w:val="AERbodytext"/>
      </w:pPr>
      <w:r>
        <w:t>Attachment 1 – Annual revenue requirement</w:t>
      </w:r>
    </w:p>
    <w:p w:rsidR="007819DE" w:rsidRDefault="007819DE" w:rsidP="007819DE">
      <w:pPr>
        <w:pStyle w:val="AERbodytext"/>
      </w:pPr>
      <w:r>
        <w:t>Attachment 2 – Regulatory asset base</w:t>
      </w:r>
    </w:p>
    <w:p w:rsidR="007819DE" w:rsidRDefault="007819DE" w:rsidP="007819DE">
      <w:pPr>
        <w:pStyle w:val="AERbodytext"/>
      </w:pPr>
      <w:r>
        <w:t>Attachment 3 – Rate of return</w:t>
      </w:r>
    </w:p>
    <w:p w:rsidR="007819DE" w:rsidRDefault="007819DE" w:rsidP="007819DE">
      <w:pPr>
        <w:pStyle w:val="AERbodytext"/>
      </w:pPr>
      <w:r>
        <w:t>Attachment 4 – Value of imputation credits</w:t>
      </w:r>
    </w:p>
    <w:p w:rsidR="007819DE" w:rsidRDefault="007819DE" w:rsidP="007819DE">
      <w:pPr>
        <w:pStyle w:val="AERbodytext"/>
      </w:pPr>
      <w:r>
        <w:t>Attachment 5 – Regulatory depreciation</w:t>
      </w:r>
    </w:p>
    <w:p w:rsidR="007819DE" w:rsidRDefault="007819DE" w:rsidP="007819DE">
      <w:pPr>
        <w:pStyle w:val="AERbodytext"/>
      </w:pPr>
      <w:r>
        <w:t xml:space="preserve">Attachment 6 – Capital expenditure </w:t>
      </w:r>
    </w:p>
    <w:p w:rsidR="007819DE" w:rsidRDefault="007819DE" w:rsidP="007819DE">
      <w:pPr>
        <w:pStyle w:val="AERbodytext"/>
      </w:pPr>
      <w:r>
        <w:t>Attachment 7 – Operating expenditure</w:t>
      </w:r>
    </w:p>
    <w:p w:rsidR="007819DE" w:rsidRDefault="007819DE" w:rsidP="007819DE">
      <w:pPr>
        <w:pStyle w:val="AERbodytext"/>
      </w:pPr>
      <w:r>
        <w:t>Attachment 8 – Corporate income tax</w:t>
      </w:r>
    </w:p>
    <w:p w:rsidR="007819DE" w:rsidRDefault="007819DE" w:rsidP="007819DE">
      <w:pPr>
        <w:pStyle w:val="AERbodytext"/>
      </w:pPr>
      <w:r>
        <w:t>Attachment 9 – Efficiency benefit sharing scheme</w:t>
      </w:r>
    </w:p>
    <w:p w:rsidR="007819DE" w:rsidRDefault="007819DE" w:rsidP="007819DE">
      <w:pPr>
        <w:pStyle w:val="AERbodytext"/>
      </w:pPr>
      <w:r>
        <w:t>Attachment 10 – Capital expenditure sharing scheme</w:t>
      </w:r>
    </w:p>
    <w:p w:rsidR="007819DE" w:rsidRDefault="007819DE" w:rsidP="007819DE">
      <w:pPr>
        <w:pStyle w:val="AERbodytext"/>
      </w:pPr>
      <w:r>
        <w:t>Attachment 11 – Service target performance incentive scheme</w:t>
      </w:r>
    </w:p>
    <w:p w:rsidR="007819DE" w:rsidRDefault="007819DE" w:rsidP="007819DE">
      <w:pPr>
        <w:pStyle w:val="AERbodytext"/>
      </w:pPr>
      <w:r>
        <w:t>Attachment 12 – Demand management incentive scheme</w:t>
      </w:r>
    </w:p>
    <w:p w:rsidR="007819DE" w:rsidRDefault="007819DE" w:rsidP="007819DE">
      <w:pPr>
        <w:pStyle w:val="AERbodytext"/>
      </w:pPr>
      <w:r>
        <w:t>Attachment 13 – Classification of services</w:t>
      </w:r>
    </w:p>
    <w:p w:rsidR="007819DE" w:rsidRDefault="007819DE" w:rsidP="007819DE">
      <w:pPr>
        <w:pStyle w:val="AERbodytext"/>
      </w:pPr>
      <w:r>
        <w:t>Attachment 14 – Control mechanism</w:t>
      </w:r>
    </w:p>
    <w:p w:rsidR="007819DE" w:rsidRDefault="007819DE" w:rsidP="007819DE">
      <w:pPr>
        <w:pStyle w:val="AERbodytext"/>
      </w:pPr>
      <w:r>
        <w:t>Attachment 15 – Pass through events</w:t>
      </w:r>
    </w:p>
    <w:p w:rsidR="007819DE" w:rsidRDefault="007819DE" w:rsidP="007819DE">
      <w:pPr>
        <w:pStyle w:val="AERbodytext"/>
      </w:pPr>
      <w:r>
        <w:t>Attachment 16 – Alternative control services</w:t>
      </w:r>
    </w:p>
    <w:p w:rsidR="007819DE" w:rsidRDefault="007819DE" w:rsidP="007819DE">
      <w:pPr>
        <w:pStyle w:val="AERbodytext"/>
      </w:pPr>
      <w:r>
        <w:t>Attachment 17 – Negotiated services framework and criteria</w:t>
      </w:r>
    </w:p>
    <w:p w:rsidR="007819DE" w:rsidRPr="008B6C33" w:rsidRDefault="007819DE" w:rsidP="007819DE">
      <w:pPr>
        <w:pStyle w:val="AERbodytext"/>
      </w:pPr>
      <w:r>
        <w:t>Attachment 18 – Connection methodology</w:t>
      </w:r>
    </w:p>
    <w:p w:rsidR="007819DE" w:rsidRDefault="007819DE" w:rsidP="007819DE">
      <w:pPr>
        <w:pStyle w:val="AERbodytext"/>
      </w:pPr>
      <w:r>
        <w:t>Attachment 19 – Pricing methodology</w:t>
      </w:r>
    </w:p>
    <w:p w:rsidR="007819DE" w:rsidRDefault="007819DE" w:rsidP="007819DE">
      <w:pPr>
        <w:pStyle w:val="UnnumberedHeading"/>
      </w:pPr>
      <w:bookmarkStart w:id="6" w:name="_Toc404362386"/>
      <w:r>
        <w:lastRenderedPageBreak/>
        <w:t>Contents</w:t>
      </w:r>
      <w:bookmarkEnd w:id="6"/>
    </w:p>
    <w:sdt>
      <w:sdtPr>
        <w:rPr>
          <w:rFonts w:ascii="Arial" w:eastAsiaTheme="minorHAnsi" w:hAnsi="Arial" w:cstheme="minorBidi"/>
          <w:b w:val="0"/>
          <w:bCs w:val="0"/>
          <w:noProof/>
          <w:sz w:val="22"/>
          <w:szCs w:val="22"/>
          <w:lang w:val="en-US" w:eastAsia="ja-JP"/>
        </w:rPr>
        <w:id w:val="-584463818"/>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7819DE" w:rsidRDefault="007819DE">
          <w:pPr>
            <w:pStyle w:val="TOC1"/>
            <w:tabs>
              <w:tab w:val="right" w:leader="dot" w:pos="9016"/>
            </w:tabs>
            <w:rPr>
              <w:rFonts w:asciiTheme="minorHAnsi"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62385" w:history="1">
            <w:r w:rsidRPr="00D6623E">
              <w:rPr>
                <w:rStyle w:val="Hyperlink"/>
                <w:noProof/>
              </w:rPr>
              <w:t>Note</w:t>
            </w:r>
            <w:r>
              <w:rPr>
                <w:noProof/>
                <w:webHidden/>
              </w:rPr>
              <w:tab/>
              <w:t>11-</w:t>
            </w:r>
            <w:r>
              <w:rPr>
                <w:noProof/>
                <w:webHidden/>
              </w:rPr>
              <w:fldChar w:fldCharType="begin"/>
            </w:r>
            <w:r>
              <w:rPr>
                <w:noProof/>
                <w:webHidden/>
              </w:rPr>
              <w:instrText xml:space="preserve"> PAGEREF _Toc404362385 \h </w:instrText>
            </w:r>
            <w:r>
              <w:rPr>
                <w:noProof/>
                <w:webHidden/>
              </w:rPr>
            </w:r>
            <w:r>
              <w:rPr>
                <w:noProof/>
                <w:webHidden/>
              </w:rPr>
              <w:fldChar w:fldCharType="separate"/>
            </w:r>
            <w:r w:rsidR="007D32CE">
              <w:rPr>
                <w:noProof/>
                <w:webHidden/>
              </w:rPr>
              <w:t>3</w:t>
            </w:r>
            <w:r>
              <w:rPr>
                <w:noProof/>
                <w:webHidden/>
              </w:rPr>
              <w:fldChar w:fldCharType="end"/>
            </w:r>
          </w:hyperlink>
        </w:p>
        <w:p w:rsidR="007819DE" w:rsidRDefault="0052729D">
          <w:pPr>
            <w:pStyle w:val="TOC1"/>
            <w:tabs>
              <w:tab w:val="right" w:leader="dot" w:pos="9016"/>
            </w:tabs>
            <w:rPr>
              <w:rFonts w:asciiTheme="minorHAnsi" w:hAnsiTheme="minorHAnsi" w:cstheme="minorBidi"/>
              <w:b w:val="0"/>
              <w:bCs w:val="0"/>
              <w:noProof/>
              <w:sz w:val="22"/>
              <w:szCs w:val="22"/>
              <w:lang w:eastAsia="en-AU"/>
            </w:rPr>
          </w:pPr>
          <w:hyperlink w:anchor="_Toc404362386" w:history="1">
            <w:r w:rsidR="007819DE" w:rsidRPr="00D6623E">
              <w:rPr>
                <w:rStyle w:val="Hyperlink"/>
                <w:noProof/>
              </w:rPr>
              <w:t>Contents</w:t>
            </w:r>
            <w:r w:rsidR="007819DE">
              <w:rPr>
                <w:noProof/>
                <w:webHidden/>
              </w:rPr>
              <w:tab/>
              <w:t>11-</w:t>
            </w:r>
            <w:r w:rsidR="007819DE">
              <w:rPr>
                <w:noProof/>
                <w:webHidden/>
              </w:rPr>
              <w:fldChar w:fldCharType="begin"/>
            </w:r>
            <w:r w:rsidR="007819DE">
              <w:rPr>
                <w:noProof/>
                <w:webHidden/>
              </w:rPr>
              <w:instrText xml:space="preserve"> PAGEREF _Toc404362386 \h </w:instrText>
            </w:r>
            <w:r w:rsidR="007819DE">
              <w:rPr>
                <w:noProof/>
                <w:webHidden/>
              </w:rPr>
            </w:r>
            <w:r w:rsidR="007819DE">
              <w:rPr>
                <w:noProof/>
                <w:webHidden/>
              </w:rPr>
              <w:fldChar w:fldCharType="separate"/>
            </w:r>
            <w:r w:rsidR="007D32CE">
              <w:rPr>
                <w:noProof/>
                <w:webHidden/>
              </w:rPr>
              <w:t>4</w:t>
            </w:r>
            <w:r w:rsidR="007819DE">
              <w:rPr>
                <w:noProof/>
                <w:webHidden/>
              </w:rPr>
              <w:fldChar w:fldCharType="end"/>
            </w:r>
          </w:hyperlink>
        </w:p>
        <w:p w:rsidR="007819DE" w:rsidRDefault="0052729D">
          <w:pPr>
            <w:pStyle w:val="TOC1"/>
            <w:tabs>
              <w:tab w:val="right" w:leader="dot" w:pos="9016"/>
            </w:tabs>
            <w:rPr>
              <w:rFonts w:asciiTheme="minorHAnsi" w:hAnsiTheme="minorHAnsi" w:cstheme="minorBidi"/>
              <w:b w:val="0"/>
              <w:bCs w:val="0"/>
              <w:noProof/>
              <w:sz w:val="22"/>
              <w:szCs w:val="22"/>
              <w:lang w:eastAsia="en-AU"/>
            </w:rPr>
          </w:pPr>
          <w:hyperlink w:anchor="_Toc404362387" w:history="1">
            <w:r w:rsidR="007819DE" w:rsidRPr="00D6623E">
              <w:rPr>
                <w:rStyle w:val="Hyperlink"/>
                <w:noProof/>
              </w:rPr>
              <w:t>Shortened forms</w:t>
            </w:r>
            <w:r w:rsidR="007819DE">
              <w:rPr>
                <w:noProof/>
                <w:webHidden/>
              </w:rPr>
              <w:tab/>
              <w:t>11-</w:t>
            </w:r>
            <w:r w:rsidR="007819DE">
              <w:rPr>
                <w:noProof/>
                <w:webHidden/>
              </w:rPr>
              <w:fldChar w:fldCharType="begin"/>
            </w:r>
            <w:r w:rsidR="007819DE">
              <w:rPr>
                <w:noProof/>
                <w:webHidden/>
              </w:rPr>
              <w:instrText xml:space="preserve"> PAGEREF _Toc404362387 \h </w:instrText>
            </w:r>
            <w:r w:rsidR="007819DE">
              <w:rPr>
                <w:noProof/>
                <w:webHidden/>
              </w:rPr>
            </w:r>
            <w:r w:rsidR="007819DE">
              <w:rPr>
                <w:noProof/>
                <w:webHidden/>
              </w:rPr>
              <w:fldChar w:fldCharType="separate"/>
            </w:r>
            <w:r w:rsidR="007D32CE">
              <w:rPr>
                <w:noProof/>
                <w:webHidden/>
              </w:rPr>
              <w:t>5</w:t>
            </w:r>
            <w:r w:rsidR="007819DE">
              <w:rPr>
                <w:noProof/>
                <w:webHidden/>
              </w:rPr>
              <w:fldChar w:fldCharType="end"/>
            </w:r>
          </w:hyperlink>
        </w:p>
        <w:p w:rsidR="007819DE" w:rsidRDefault="0052729D">
          <w:pPr>
            <w:pStyle w:val="TOC1"/>
            <w:tabs>
              <w:tab w:val="left" w:pos="600"/>
              <w:tab w:val="right" w:leader="dot" w:pos="9016"/>
            </w:tabs>
            <w:rPr>
              <w:rFonts w:asciiTheme="minorHAnsi" w:hAnsiTheme="minorHAnsi" w:cstheme="minorBidi"/>
              <w:b w:val="0"/>
              <w:bCs w:val="0"/>
              <w:noProof/>
              <w:sz w:val="22"/>
              <w:szCs w:val="22"/>
              <w:lang w:eastAsia="en-AU"/>
            </w:rPr>
          </w:pPr>
          <w:hyperlink w:anchor="_Toc404362388" w:history="1">
            <w:r w:rsidR="007819DE" w:rsidRPr="00D6623E">
              <w:rPr>
                <w:rStyle w:val="Hyperlink"/>
                <w:noProof/>
              </w:rPr>
              <w:t>11</w:t>
            </w:r>
            <w:r w:rsidR="007819DE">
              <w:rPr>
                <w:rFonts w:asciiTheme="minorHAnsi" w:hAnsiTheme="minorHAnsi" w:cstheme="minorBidi"/>
                <w:b w:val="0"/>
                <w:bCs w:val="0"/>
                <w:noProof/>
                <w:sz w:val="22"/>
                <w:szCs w:val="22"/>
                <w:lang w:eastAsia="en-AU"/>
              </w:rPr>
              <w:tab/>
            </w:r>
            <w:r w:rsidR="007819DE" w:rsidRPr="00D6623E">
              <w:rPr>
                <w:rStyle w:val="Hyperlink"/>
                <w:noProof/>
              </w:rPr>
              <w:t>Service target performance incentive scheme</w:t>
            </w:r>
            <w:r w:rsidR="007819DE">
              <w:rPr>
                <w:noProof/>
                <w:webHidden/>
              </w:rPr>
              <w:tab/>
              <w:t>11-</w:t>
            </w:r>
            <w:r w:rsidR="007819DE">
              <w:rPr>
                <w:noProof/>
                <w:webHidden/>
              </w:rPr>
              <w:fldChar w:fldCharType="begin"/>
            </w:r>
            <w:r w:rsidR="007819DE">
              <w:rPr>
                <w:noProof/>
                <w:webHidden/>
              </w:rPr>
              <w:instrText xml:space="preserve"> PAGEREF _Toc404362388 \h </w:instrText>
            </w:r>
            <w:r w:rsidR="007819DE">
              <w:rPr>
                <w:noProof/>
                <w:webHidden/>
              </w:rPr>
            </w:r>
            <w:r w:rsidR="007819DE">
              <w:rPr>
                <w:noProof/>
                <w:webHidden/>
              </w:rPr>
              <w:fldChar w:fldCharType="separate"/>
            </w:r>
            <w:r w:rsidR="007D32CE">
              <w:rPr>
                <w:noProof/>
                <w:webHidden/>
              </w:rPr>
              <w:t>7</w:t>
            </w:r>
            <w:r w:rsidR="007819DE">
              <w:rPr>
                <w:noProof/>
                <w:webHidden/>
              </w:rPr>
              <w:fldChar w:fldCharType="end"/>
            </w:r>
          </w:hyperlink>
        </w:p>
        <w:p w:rsidR="007819DE" w:rsidRDefault="0052729D">
          <w:pPr>
            <w:pStyle w:val="TOC2"/>
            <w:tabs>
              <w:tab w:val="left" w:pos="1000"/>
              <w:tab w:val="right" w:leader="dot" w:pos="9016"/>
            </w:tabs>
            <w:rPr>
              <w:rFonts w:asciiTheme="minorHAnsi" w:hAnsiTheme="minorHAnsi" w:cstheme="minorBidi"/>
              <w:iCs w:val="0"/>
              <w:noProof/>
              <w:sz w:val="22"/>
              <w:szCs w:val="22"/>
              <w:lang w:eastAsia="en-AU"/>
            </w:rPr>
          </w:pPr>
          <w:hyperlink w:anchor="_Toc404362389" w:history="1">
            <w:r w:rsidR="007819DE" w:rsidRPr="00D6623E">
              <w:rPr>
                <w:rStyle w:val="Hyperlink"/>
                <w:noProof/>
              </w:rPr>
              <w:t>11.1</w:t>
            </w:r>
            <w:r w:rsidR="007819DE">
              <w:rPr>
                <w:rFonts w:asciiTheme="minorHAnsi" w:hAnsiTheme="minorHAnsi" w:cstheme="minorBidi"/>
                <w:iCs w:val="0"/>
                <w:noProof/>
                <w:sz w:val="22"/>
                <w:szCs w:val="22"/>
                <w:lang w:eastAsia="en-AU"/>
              </w:rPr>
              <w:tab/>
            </w:r>
            <w:r w:rsidR="007819DE" w:rsidRPr="00D6623E">
              <w:rPr>
                <w:rStyle w:val="Hyperlink"/>
                <w:noProof/>
              </w:rPr>
              <w:t>Draft decision</w:t>
            </w:r>
            <w:r w:rsidR="007819DE">
              <w:rPr>
                <w:noProof/>
                <w:webHidden/>
              </w:rPr>
              <w:tab/>
              <w:t>11-</w:t>
            </w:r>
            <w:r w:rsidR="007819DE">
              <w:rPr>
                <w:noProof/>
                <w:webHidden/>
              </w:rPr>
              <w:fldChar w:fldCharType="begin"/>
            </w:r>
            <w:r w:rsidR="007819DE">
              <w:rPr>
                <w:noProof/>
                <w:webHidden/>
              </w:rPr>
              <w:instrText xml:space="preserve"> PAGEREF _Toc404362389 \h </w:instrText>
            </w:r>
            <w:r w:rsidR="007819DE">
              <w:rPr>
                <w:noProof/>
                <w:webHidden/>
              </w:rPr>
            </w:r>
            <w:r w:rsidR="007819DE">
              <w:rPr>
                <w:noProof/>
                <w:webHidden/>
              </w:rPr>
              <w:fldChar w:fldCharType="separate"/>
            </w:r>
            <w:r w:rsidR="007D32CE">
              <w:rPr>
                <w:noProof/>
                <w:webHidden/>
              </w:rPr>
              <w:t>7</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390" w:history="1">
            <w:r w:rsidR="007819DE" w:rsidRPr="00D6623E">
              <w:rPr>
                <w:rStyle w:val="Hyperlink"/>
                <w:noProof/>
              </w:rPr>
              <w:t>11.1.1</w:t>
            </w:r>
            <w:r w:rsidR="007819DE">
              <w:rPr>
                <w:rFonts w:asciiTheme="minorHAnsi" w:hAnsiTheme="minorHAnsi" w:cstheme="minorBidi"/>
                <w:noProof/>
                <w:sz w:val="22"/>
                <w:szCs w:val="22"/>
                <w:lang w:eastAsia="en-AU"/>
              </w:rPr>
              <w:tab/>
            </w:r>
            <w:r w:rsidR="007819DE" w:rsidRPr="00D6623E">
              <w:rPr>
                <w:rStyle w:val="Hyperlink"/>
                <w:noProof/>
              </w:rPr>
              <w:t>Revenue at risk</w:t>
            </w:r>
            <w:r w:rsidR="007819DE">
              <w:rPr>
                <w:noProof/>
                <w:webHidden/>
              </w:rPr>
              <w:tab/>
              <w:t>11-</w:t>
            </w:r>
            <w:r w:rsidR="007819DE">
              <w:rPr>
                <w:noProof/>
                <w:webHidden/>
              </w:rPr>
              <w:fldChar w:fldCharType="begin"/>
            </w:r>
            <w:r w:rsidR="007819DE">
              <w:rPr>
                <w:noProof/>
                <w:webHidden/>
              </w:rPr>
              <w:instrText xml:space="preserve"> PAGEREF _Toc404362390 \h </w:instrText>
            </w:r>
            <w:r w:rsidR="007819DE">
              <w:rPr>
                <w:noProof/>
                <w:webHidden/>
              </w:rPr>
            </w:r>
            <w:r w:rsidR="007819DE">
              <w:rPr>
                <w:noProof/>
                <w:webHidden/>
              </w:rPr>
              <w:fldChar w:fldCharType="separate"/>
            </w:r>
            <w:r w:rsidR="007D32CE">
              <w:rPr>
                <w:noProof/>
                <w:webHidden/>
              </w:rPr>
              <w:t>7</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391" w:history="1">
            <w:r w:rsidR="007819DE" w:rsidRPr="00D6623E">
              <w:rPr>
                <w:rStyle w:val="Hyperlink"/>
                <w:noProof/>
              </w:rPr>
              <w:t>11.1.2</w:t>
            </w:r>
            <w:r w:rsidR="007819DE">
              <w:rPr>
                <w:rFonts w:asciiTheme="minorHAnsi" w:hAnsiTheme="minorHAnsi" w:cstheme="minorBidi"/>
                <w:noProof/>
                <w:sz w:val="22"/>
                <w:szCs w:val="22"/>
                <w:lang w:eastAsia="en-AU"/>
              </w:rPr>
              <w:tab/>
            </w:r>
            <w:r w:rsidR="007819DE" w:rsidRPr="00D6623E">
              <w:rPr>
                <w:rStyle w:val="Hyperlink"/>
                <w:noProof/>
              </w:rPr>
              <w:t>Performance targets</w:t>
            </w:r>
            <w:r w:rsidR="007819DE">
              <w:rPr>
                <w:noProof/>
                <w:webHidden/>
              </w:rPr>
              <w:tab/>
              <w:t>11-</w:t>
            </w:r>
            <w:r w:rsidR="007819DE">
              <w:rPr>
                <w:noProof/>
                <w:webHidden/>
              </w:rPr>
              <w:fldChar w:fldCharType="begin"/>
            </w:r>
            <w:r w:rsidR="007819DE">
              <w:rPr>
                <w:noProof/>
                <w:webHidden/>
              </w:rPr>
              <w:instrText xml:space="preserve"> PAGEREF _Toc404362391 \h </w:instrText>
            </w:r>
            <w:r w:rsidR="007819DE">
              <w:rPr>
                <w:noProof/>
                <w:webHidden/>
              </w:rPr>
            </w:r>
            <w:r w:rsidR="007819DE">
              <w:rPr>
                <w:noProof/>
                <w:webHidden/>
              </w:rPr>
              <w:fldChar w:fldCharType="separate"/>
            </w:r>
            <w:r w:rsidR="007D32CE">
              <w:rPr>
                <w:noProof/>
                <w:webHidden/>
              </w:rPr>
              <w:t>8</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392" w:history="1">
            <w:r w:rsidR="007819DE" w:rsidRPr="00D6623E">
              <w:rPr>
                <w:rStyle w:val="Hyperlink"/>
                <w:noProof/>
              </w:rPr>
              <w:t>11.1.3</w:t>
            </w:r>
            <w:r w:rsidR="007819DE">
              <w:rPr>
                <w:rFonts w:asciiTheme="minorHAnsi" w:hAnsiTheme="minorHAnsi" w:cstheme="minorBidi"/>
                <w:noProof/>
                <w:sz w:val="22"/>
                <w:szCs w:val="22"/>
                <w:lang w:eastAsia="en-AU"/>
              </w:rPr>
              <w:tab/>
            </w:r>
            <w:r w:rsidR="007819DE" w:rsidRPr="00D6623E">
              <w:rPr>
                <w:rStyle w:val="Hyperlink"/>
                <w:noProof/>
              </w:rPr>
              <w:t>Incentive rates</w:t>
            </w:r>
            <w:r w:rsidR="007819DE">
              <w:rPr>
                <w:noProof/>
                <w:webHidden/>
              </w:rPr>
              <w:tab/>
              <w:t>11-</w:t>
            </w:r>
            <w:r w:rsidR="007819DE">
              <w:rPr>
                <w:noProof/>
                <w:webHidden/>
              </w:rPr>
              <w:fldChar w:fldCharType="begin"/>
            </w:r>
            <w:r w:rsidR="007819DE">
              <w:rPr>
                <w:noProof/>
                <w:webHidden/>
              </w:rPr>
              <w:instrText xml:space="preserve"> PAGEREF _Toc404362392 \h </w:instrText>
            </w:r>
            <w:r w:rsidR="007819DE">
              <w:rPr>
                <w:noProof/>
                <w:webHidden/>
              </w:rPr>
            </w:r>
            <w:r w:rsidR="007819DE">
              <w:rPr>
                <w:noProof/>
                <w:webHidden/>
              </w:rPr>
              <w:fldChar w:fldCharType="separate"/>
            </w:r>
            <w:r w:rsidR="007D32CE">
              <w:rPr>
                <w:noProof/>
                <w:webHidden/>
              </w:rPr>
              <w:t>9</w:t>
            </w:r>
            <w:r w:rsidR="007819DE">
              <w:rPr>
                <w:noProof/>
                <w:webHidden/>
              </w:rPr>
              <w:fldChar w:fldCharType="end"/>
            </w:r>
          </w:hyperlink>
        </w:p>
        <w:p w:rsidR="007819DE" w:rsidRDefault="0052729D">
          <w:pPr>
            <w:pStyle w:val="TOC2"/>
            <w:tabs>
              <w:tab w:val="left" w:pos="1000"/>
              <w:tab w:val="right" w:leader="dot" w:pos="9016"/>
            </w:tabs>
            <w:rPr>
              <w:rFonts w:asciiTheme="minorHAnsi" w:hAnsiTheme="minorHAnsi" w:cstheme="minorBidi"/>
              <w:iCs w:val="0"/>
              <w:noProof/>
              <w:sz w:val="22"/>
              <w:szCs w:val="22"/>
              <w:lang w:eastAsia="en-AU"/>
            </w:rPr>
          </w:pPr>
          <w:hyperlink w:anchor="_Toc404362393" w:history="1">
            <w:r w:rsidR="007819DE" w:rsidRPr="00D6623E">
              <w:rPr>
                <w:rStyle w:val="Hyperlink"/>
                <w:noProof/>
              </w:rPr>
              <w:t>11.2</w:t>
            </w:r>
            <w:r w:rsidR="007819DE">
              <w:rPr>
                <w:rFonts w:asciiTheme="minorHAnsi" w:hAnsiTheme="minorHAnsi" w:cstheme="minorBidi"/>
                <w:iCs w:val="0"/>
                <w:noProof/>
                <w:sz w:val="22"/>
                <w:szCs w:val="22"/>
                <w:lang w:eastAsia="en-AU"/>
              </w:rPr>
              <w:tab/>
            </w:r>
            <w:r w:rsidR="007819DE" w:rsidRPr="00D6623E">
              <w:rPr>
                <w:rStyle w:val="Hyperlink"/>
                <w:noProof/>
              </w:rPr>
              <w:t>Ausgrid's proposal</w:t>
            </w:r>
            <w:r w:rsidR="007819DE">
              <w:rPr>
                <w:noProof/>
                <w:webHidden/>
              </w:rPr>
              <w:tab/>
              <w:t>11-</w:t>
            </w:r>
            <w:r w:rsidR="007819DE">
              <w:rPr>
                <w:noProof/>
                <w:webHidden/>
              </w:rPr>
              <w:fldChar w:fldCharType="begin"/>
            </w:r>
            <w:r w:rsidR="007819DE">
              <w:rPr>
                <w:noProof/>
                <w:webHidden/>
              </w:rPr>
              <w:instrText xml:space="preserve"> PAGEREF _Toc404362393 \h </w:instrText>
            </w:r>
            <w:r w:rsidR="007819DE">
              <w:rPr>
                <w:noProof/>
                <w:webHidden/>
              </w:rPr>
            </w:r>
            <w:r w:rsidR="007819DE">
              <w:rPr>
                <w:noProof/>
                <w:webHidden/>
              </w:rPr>
              <w:fldChar w:fldCharType="separate"/>
            </w:r>
            <w:r w:rsidR="007D32CE">
              <w:rPr>
                <w:noProof/>
                <w:webHidden/>
              </w:rPr>
              <w:t>9</w:t>
            </w:r>
            <w:r w:rsidR="007819DE">
              <w:rPr>
                <w:noProof/>
                <w:webHidden/>
              </w:rPr>
              <w:fldChar w:fldCharType="end"/>
            </w:r>
          </w:hyperlink>
        </w:p>
        <w:p w:rsidR="007819DE" w:rsidRDefault="0052729D">
          <w:pPr>
            <w:pStyle w:val="TOC2"/>
            <w:tabs>
              <w:tab w:val="left" w:pos="1000"/>
              <w:tab w:val="right" w:leader="dot" w:pos="9016"/>
            </w:tabs>
            <w:rPr>
              <w:rFonts w:asciiTheme="minorHAnsi" w:hAnsiTheme="minorHAnsi" w:cstheme="minorBidi"/>
              <w:iCs w:val="0"/>
              <w:noProof/>
              <w:sz w:val="22"/>
              <w:szCs w:val="22"/>
              <w:lang w:eastAsia="en-AU"/>
            </w:rPr>
          </w:pPr>
          <w:hyperlink w:anchor="_Toc404362394" w:history="1">
            <w:r w:rsidR="007819DE" w:rsidRPr="00D6623E">
              <w:rPr>
                <w:rStyle w:val="Hyperlink"/>
                <w:noProof/>
              </w:rPr>
              <w:t>11.3</w:t>
            </w:r>
            <w:r w:rsidR="007819DE">
              <w:rPr>
                <w:rFonts w:asciiTheme="minorHAnsi" w:hAnsiTheme="minorHAnsi" w:cstheme="minorBidi"/>
                <w:iCs w:val="0"/>
                <w:noProof/>
                <w:sz w:val="22"/>
                <w:szCs w:val="22"/>
                <w:lang w:eastAsia="en-AU"/>
              </w:rPr>
              <w:tab/>
            </w:r>
            <w:r w:rsidR="007819DE" w:rsidRPr="00D6623E">
              <w:rPr>
                <w:rStyle w:val="Hyperlink"/>
                <w:noProof/>
              </w:rPr>
              <w:t>AER's assessment approach</w:t>
            </w:r>
            <w:r w:rsidR="007819DE">
              <w:rPr>
                <w:noProof/>
                <w:webHidden/>
              </w:rPr>
              <w:tab/>
              <w:t>11-</w:t>
            </w:r>
            <w:r w:rsidR="007819DE">
              <w:rPr>
                <w:noProof/>
                <w:webHidden/>
              </w:rPr>
              <w:fldChar w:fldCharType="begin"/>
            </w:r>
            <w:r w:rsidR="007819DE">
              <w:rPr>
                <w:noProof/>
                <w:webHidden/>
              </w:rPr>
              <w:instrText xml:space="preserve"> PAGEREF _Toc404362394 \h </w:instrText>
            </w:r>
            <w:r w:rsidR="007819DE">
              <w:rPr>
                <w:noProof/>
                <w:webHidden/>
              </w:rPr>
            </w:r>
            <w:r w:rsidR="007819DE">
              <w:rPr>
                <w:noProof/>
                <w:webHidden/>
              </w:rPr>
              <w:fldChar w:fldCharType="separate"/>
            </w:r>
            <w:r w:rsidR="007D32CE">
              <w:rPr>
                <w:noProof/>
                <w:webHidden/>
              </w:rPr>
              <w:t>11</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395" w:history="1">
            <w:r w:rsidR="007819DE" w:rsidRPr="00D6623E">
              <w:rPr>
                <w:rStyle w:val="Hyperlink"/>
                <w:noProof/>
              </w:rPr>
              <w:t>11.3.1</w:t>
            </w:r>
            <w:r w:rsidR="007819DE">
              <w:rPr>
                <w:rFonts w:asciiTheme="minorHAnsi" w:hAnsiTheme="minorHAnsi" w:cstheme="minorBidi"/>
                <w:noProof/>
                <w:sz w:val="22"/>
                <w:szCs w:val="22"/>
                <w:lang w:eastAsia="en-AU"/>
              </w:rPr>
              <w:tab/>
            </w:r>
            <w:r w:rsidR="007819DE" w:rsidRPr="00D6623E">
              <w:rPr>
                <w:rStyle w:val="Hyperlink"/>
                <w:noProof/>
              </w:rPr>
              <w:t>Interrelationships</w:t>
            </w:r>
            <w:r w:rsidR="007819DE">
              <w:rPr>
                <w:noProof/>
                <w:webHidden/>
              </w:rPr>
              <w:tab/>
              <w:t>11-</w:t>
            </w:r>
            <w:r w:rsidR="007819DE">
              <w:rPr>
                <w:noProof/>
                <w:webHidden/>
              </w:rPr>
              <w:fldChar w:fldCharType="begin"/>
            </w:r>
            <w:r w:rsidR="007819DE">
              <w:rPr>
                <w:noProof/>
                <w:webHidden/>
              </w:rPr>
              <w:instrText xml:space="preserve"> PAGEREF _Toc404362395 \h </w:instrText>
            </w:r>
            <w:r w:rsidR="007819DE">
              <w:rPr>
                <w:noProof/>
                <w:webHidden/>
              </w:rPr>
            </w:r>
            <w:r w:rsidR="007819DE">
              <w:rPr>
                <w:noProof/>
                <w:webHidden/>
              </w:rPr>
              <w:fldChar w:fldCharType="separate"/>
            </w:r>
            <w:r w:rsidR="007D32CE">
              <w:rPr>
                <w:noProof/>
                <w:webHidden/>
              </w:rPr>
              <w:t>12</w:t>
            </w:r>
            <w:r w:rsidR="007819DE">
              <w:rPr>
                <w:noProof/>
                <w:webHidden/>
              </w:rPr>
              <w:fldChar w:fldCharType="end"/>
            </w:r>
          </w:hyperlink>
        </w:p>
        <w:p w:rsidR="007819DE" w:rsidRDefault="0052729D">
          <w:pPr>
            <w:pStyle w:val="TOC2"/>
            <w:tabs>
              <w:tab w:val="left" w:pos="1000"/>
              <w:tab w:val="right" w:leader="dot" w:pos="9016"/>
            </w:tabs>
            <w:rPr>
              <w:rFonts w:asciiTheme="minorHAnsi" w:hAnsiTheme="minorHAnsi" w:cstheme="minorBidi"/>
              <w:iCs w:val="0"/>
              <w:noProof/>
              <w:sz w:val="22"/>
              <w:szCs w:val="22"/>
              <w:lang w:eastAsia="en-AU"/>
            </w:rPr>
          </w:pPr>
          <w:hyperlink w:anchor="_Toc404362396" w:history="1">
            <w:r w:rsidR="007819DE" w:rsidRPr="00D6623E">
              <w:rPr>
                <w:rStyle w:val="Hyperlink"/>
                <w:noProof/>
              </w:rPr>
              <w:t>11.4</w:t>
            </w:r>
            <w:r w:rsidR="007819DE">
              <w:rPr>
                <w:rFonts w:asciiTheme="minorHAnsi" w:hAnsiTheme="minorHAnsi" w:cstheme="minorBidi"/>
                <w:iCs w:val="0"/>
                <w:noProof/>
                <w:sz w:val="22"/>
                <w:szCs w:val="22"/>
                <w:lang w:eastAsia="en-AU"/>
              </w:rPr>
              <w:tab/>
            </w:r>
            <w:r w:rsidR="007819DE" w:rsidRPr="00D6623E">
              <w:rPr>
                <w:rStyle w:val="Hyperlink"/>
                <w:noProof/>
              </w:rPr>
              <w:t>Reasons for draft decision</w:t>
            </w:r>
            <w:r w:rsidR="007819DE">
              <w:rPr>
                <w:noProof/>
                <w:webHidden/>
              </w:rPr>
              <w:tab/>
              <w:t>11-</w:t>
            </w:r>
            <w:r w:rsidR="007819DE">
              <w:rPr>
                <w:noProof/>
                <w:webHidden/>
              </w:rPr>
              <w:fldChar w:fldCharType="begin"/>
            </w:r>
            <w:r w:rsidR="007819DE">
              <w:rPr>
                <w:noProof/>
                <w:webHidden/>
              </w:rPr>
              <w:instrText xml:space="preserve"> PAGEREF _Toc404362396 \h </w:instrText>
            </w:r>
            <w:r w:rsidR="007819DE">
              <w:rPr>
                <w:noProof/>
                <w:webHidden/>
              </w:rPr>
            </w:r>
            <w:r w:rsidR="007819DE">
              <w:rPr>
                <w:noProof/>
                <w:webHidden/>
              </w:rPr>
              <w:fldChar w:fldCharType="separate"/>
            </w:r>
            <w:r w:rsidR="007D32CE">
              <w:rPr>
                <w:noProof/>
                <w:webHidden/>
              </w:rPr>
              <w:t>12</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397" w:history="1">
            <w:r w:rsidR="007819DE" w:rsidRPr="00D6623E">
              <w:rPr>
                <w:rStyle w:val="Hyperlink"/>
                <w:noProof/>
              </w:rPr>
              <w:t>11.4.1</w:t>
            </w:r>
            <w:r w:rsidR="007819DE">
              <w:rPr>
                <w:rFonts w:asciiTheme="minorHAnsi" w:hAnsiTheme="minorHAnsi" w:cstheme="minorBidi"/>
                <w:noProof/>
                <w:sz w:val="22"/>
                <w:szCs w:val="22"/>
                <w:lang w:eastAsia="en-AU"/>
              </w:rPr>
              <w:tab/>
            </w:r>
            <w:r w:rsidR="007819DE" w:rsidRPr="00D6623E">
              <w:rPr>
                <w:rStyle w:val="Hyperlink"/>
                <w:noProof/>
              </w:rPr>
              <w:t>Applicable components and parameters</w:t>
            </w:r>
            <w:r w:rsidR="007819DE">
              <w:rPr>
                <w:noProof/>
                <w:webHidden/>
              </w:rPr>
              <w:tab/>
              <w:t>11-</w:t>
            </w:r>
            <w:r w:rsidR="007819DE">
              <w:rPr>
                <w:noProof/>
                <w:webHidden/>
              </w:rPr>
              <w:fldChar w:fldCharType="begin"/>
            </w:r>
            <w:r w:rsidR="007819DE">
              <w:rPr>
                <w:noProof/>
                <w:webHidden/>
              </w:rPr>
              <w:instrText xml:space="preserve"> PAGEREF _Toc404362397 \h </w:instrText>
            </w:r>
            <w:r w:rsidR="007819DE">
              <w:rPr>
                <w:noProof/>
                <w:webHidden/>
              </w:rPr>
            </w:r>
            <w:r w:rsidR="007819DE">
              <w:rPr>
                <w:noProof/>
                <w:webHidden/>
              </w:rPr>
              <w:fldChar w:fldCharType="separate"/>
            </w:r>
            <w:r w:rsidR="007D32CE">
              <w:rPr>
                <w:noProof/>
                <w:webHidden/>
              </w:rPr>
              <w:t>13</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398" w:history="1">
            <w:r w:rsidR="007819DE" w:rsidRPr="00D6623E">
              <w:rPr>
                <w:rStyle w:val="Hyperlink"/>
                <w:noProof/>
              </w:rPr>
              <w:t>11.4.2</w:t>
            </w:r>
            <w:r w:rsidR="007819DE">
              <w:rPr>
                <w:rFonts w:asciiTheme="minorHAnsi" w:hAnsiTheme="minorHAnsi" w:cstheme="minorBidi"/>
                <w:noProof/>
                <w:sz w:val="22"/>
                <w:szCs w:val="22"/>
                <w:lang w:eastAsia="en-AU"/>
              </w:rPr>
              <w:tab/>
            </w:r>
            <w:r w:rsidR="007819DE" w:rsidRPr="00D6623E">
              <w:rPr>
                <w:rStyle w:val="Hyperlink"/>
                <w:noProof/>
              </w:rPr>
              <w:t>Revenue at risk</w:t>
            </w:r>
            <w:r w:rsidR="007819DE">
              <w:rPr>
                <w:noProof/>
                <w:webHidden/>
              </w:rPr>
              <w:tab/>
              <w:t>11-</w:t>
            </w:r>
            <w:r w:rsidR="007819DE">
              <w:rPr>
                <w:noProof/>
                <w:webHidden/>
              </w:rPr>
              <w:fldChar w:fldCharType="begin"/>
            </w:r>
            <w:r w:rsidR="007819DE">
              <w:rPr>
                <w:noProof/>
                <w:webHidden/>
              </w:rPr>
              <w:instrText xml:space="preserve"> PAGEREF _Toc404362398 \h </w:instrText>
            </w:r>
            <w:r w:rsidR="007819DE">
              <w:rPr>
                <w:noProof/>
                <w:webHidden/>
              </w:rPr>
            </w:r>
            <w:r w:rsidR="007819DE">
              <w:rPr>
                <w:noProof/>
                <w:webHidden/>
              </w:rPr>
              <w:fldChar w:fldCharType="separate"/>
            </w:r>
            <w:r w:rsidR="007D32CE">
              <w:rPr>
                <w:noProof/>
                <w:webHidden/>
              </w:rPr>
              <w:t>13</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399" w:history="1">
            <w:r w:rsidR="007819DE" w:rsidRPr="00D6623E">
              <w:rPr>
                <w:rStyle w:val="Hyperlink"/>
                <w:noProof/>
              </w:rPr>
              <w:t>11.4.3</w:t>
            </w:r>
            <w:r w:rsidR="007819DE">
              <w:rPr>
                <w:rFonts w:asciiTheme="minorHAnsi" w:hAnsiTheme="minorHAnsi" w:cstheme="minorBidi"/>
                <w:noProof/>
                <w:sz w:val="22"/>
                <w:szCs w:val="22"/>
                <w:lang w:eastAsia="en-AU"/>
              </w:rPr>
              <w:tab/>
            </w:r>
            <w:r w:rsidR="007819DE" w:rsidRPr="00D6623E">
              <w:rPr>
                <w:rStyle w:val="Hyperlink"/>
                <w:noProof/>
              </w:rPr>
              <w:t>Reliability of supply component</w:t>
            </w:r>
            <w:r w:rsidR="007819DE">
              <w:rPr>
                <w:noProof/>
                <w:webHidden/>
              </w:rPr>
              <w:tab/>
              <w:t>11-</w:t>
            </w:r>
            <w:r w:rsidR="007819DE">
              <w:rPr>
                <w:noProof/>
                <w:webHidden/>
              </w:rPr>
              <w:fldChar w:fldCharType="begin"/>
            </w:r>
            <w:r w:rsidR="007819DE">
              <w:rPr>
                <w:noProof/>
                <w:webHidden/>
              </w:rPr>
              <w:instrText xml:space="preserve"> PAGEREF _Toc404362399 \h </w:instrText>
            </w:r>
            <w:r w:rsidR="007819DE">
              <w:rPr>
                <w:noProof/>
                <w:webHidden/>
              </w:rPr>
            </w:r>
            <w:r w:rsidR="007819DE">
              <w:rPr>
                <w:noProof/>
                <w:webHidden/>
              </w:rPr>
              <w:fldChar w:fldCharType="separate"/>
            </w:r>
            <w:r w:rsidR="007D32CE">
              <w:rPr>
                <w:noProof/>
                <w:webHidden/>
              </w:rPr>
              <w:t>14</w:t>
            </w:r>
            <w:r w:rsidR="007819DE">
              <w:rPr>
                <w:noProof/>
                <w:webHidden/>
              </w:rPr>
              <w:fldChar w:fldCharType="end"/>
            </w:r>
          </w:hyperlink>
        </w:p>
        <w:p w:rsidR="007819DE" w:rsidRDefault="0052729D">
          <w:pPr>
            <w:pStyle w:val="TOC3"/>
            <w:tabs>
              <w:tab w:val="left" w:pos="1200"/>
              <w:tab w:val="right" w:leader="dot" w:pos="9016"/>
            </w:tabs>
            <w:rPr>
              <w:rFonts w:asciiTheme="minorHAnsi" w:hAnsiTheme="minorHAnsi" w:cstheme="minorBidi"/>
              <w:noProof/>
              <w:sz w:val="22"/>
              <w:szCs w:val="22"/>
              <w:lang w:eastAsia="en-AU"/>
            </w:rPr>
          </w:pPr>
          <w:hyperlink w:anchor="_Toc404362400" w:history="1">
            <w:r w:rsidR="007819DE" w:rsidRPr="00D6623E">
              <w:rPr>
                <w:rStyle w:val="Hyperlink"/>
                <w:noProof/>
              </w:rPr>
              <w:t>11.4.4</w:t>
            </w:r>
            <w:r w:rsidR="007819DE">
              <w:rPr>
                <w:rFonts w:asciiTheme="minorHAnsi" w:hAnsiTheme="minorHAnsi" w:cstheme="minorBidi"/>
                <w:noProof/>
                <w:sz w:val="22"/>
                <w:szCs w:val="22"/>
                <w:lang w:eastAsia="en-AU"/>
              </w:rPr>
              <w:tab/>
            </w:r>
            <w:r w:rsidR="007819DE" w:rsidRPr="00D6623E">
              <w:rPr>
                <w:rStyle w:val="Hyperlink"/>
                <w:noProof/>
              </w:rPr>
              <w:t>Customer service component</w:t>
            </w:r>
            <w:r w:rsidR="007819DE">
              <w:rPr>
                <w:noProof/>
                <w:webHidden/>
              </w:rPr>
              <w:tab/>
              <w:t>11-</w:t>
            </w:r>
            <w:r w:rsidR="007819DE">
              <w:rPr>
                <w:noProof/>
                <w:webHidden/>
              </w:rPr>
              <w:fldChar w:fldCharType="begin"/>
            </w:r>
            <w:r w:rsidR="007819DE">
              <w:rPr>
                <w:noProof/>
                <w:webHidden/>
              </w:rPr>
              <w:instrText xml:space="preserve"> PAGEREF _Toc404362400 \h </w:instrText>
            </w:r>
            <w:r w:rsidR="007819DE">
              <w:rPr>
                <w:noProof/>
                <w:webHidden/>
              </w:rPr>
            </w:r>
            <w:r w:rsidR="007819DE">
              <w:rPr>
                <w:noProof/>
                <w:webHidden/>
              </w:rPr>
              <w:fldChar w:fldCharType="separate"/>
            </w:r>
            <w:r w:rsidR="007D32CE">
              <w:rPr>
                <w:noProof/>
                <w:webHidden/>
              </w:rPr>
              <w:t>25</w:t>
            </w:r>
            <w:r w:rsidR="007819DE">
              <w:rPr>
                <w:noProof/>
                <w:webHidden/>
              </w:rPr>
              <w:fldChar w:fldCharType="end"/>
            </w:r>
          </w:hyperlink>
        </w:p>
        <w:p w:rsidR="007819DE" w:rsidRPr="007819DE" w:rsidRDefault="007819DE" w:rsidP="007819DE">
          <w:pPr>
            <w:pStyle w:val="AERbodytext"/>
          </w:pPr>
          <w:r>
            <w:fldChar w:fldCharType="end"/>
          </w:r>
        </w:p>
      </w:sdtContent>
    </w:sdt>
    <w:p w:rsidR="007819DE" w:rsidRPr="007819DE" w:rsidRDefault="007819DE" w:rsidP="007819DE">
      <w:pPr>
        <w:pStyle w:val="AERbodytext"/>
      </w:pPr>
    </w:p>
    <w:p w:rsidR="007819DE" w:rsidRDefault="007819DE" w:rsidP="007819DE">
      <w:pPr>
        <w:pStyle w:val="UnnumberedHeading"/>
      </w:pPr>
      <w:bookmarkStart w:id="7" w:name="_Toc402538524"/>
      <w:bookmarkStart w:id="8" w:name="_Toc404354901"/>
      <w:bookmarkStart w:id="9" w:name="_Toc404353072"/>
      <w:bookmarkStart w:id="10" w:name="_Toc404362387"/>
      <w:r>
        <w:lastRenderedPageBreak/>
        <w:t>Shortened forms</w:t>
      </w:r>
      <w:bookmarkEnd w:id="7"/>
      <w:bookmarkEnd w:id="8"/>
      <w:bookmarkEnd w:id="9"/>
      <w:bookmarkEnd w:id="10"/>
    </w:p>
    <w:tbl>
      <w:tblPr>
        <w:tblStyle w:val="AERtable-numbers"/>
        <w:tblW w:w="0" w:type="auto"/>
        <w:tblLook w:val="04A0" w:firstRow="1" w:lastRow="0" w:firstColumn="1" w:lastColumn="0" w:noHBand="0" w:noVBand="1"/>
      </w:tblPr>
      <w:tblGrid>
        <w:gridCol w:w="4621"/>
        <w:gridCol w:w="4621"/>
      </w:tblGrid>
      <w:tr w:rsidR="007819DE"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Shortened form</w:t>
            </w:r>
          </w:p>
        </w:tc>
        <w:tc>
          <w:tcPr>
            <w:tcW w:w="4621" w:type="dxa"/>
          </w:tcPr>
          <w:p w:rsidR="007819DE" w:rsidRDefault="007819DE" w:rsidP="007819DE">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AARR</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AEMC</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AEMO</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AER</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ASRR</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augex</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capex</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CCP</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CESS</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CPI</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CPI-X</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DRP</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DMIA</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DMIS</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distributor</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DUoS</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EBSS</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ERP</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expenditure assessment guideline</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F&amp;A</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MRP</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lastRenderedPageBreak/>
              <w:t>NEL</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NEM</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NEO</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NER</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NSP</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opex</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PPI</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PTRM</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RAB</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RBA</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repex</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RFM</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RIN</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RPP</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SAIDI</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SAIFI</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SLCAPM</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7819DE" w:rsidTr="00E727F2">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STPIS</w:t>
            </w:r>
          </w:p>
        </w:tc>
        <w:tc>
          <w:tcPr>
            <w:tcW w:w="4621" w:type="dxa"/>
          </w:tcPr>
          <w:p w:rsidR="007819DE" w:rsidRDefault="007819DE" w:rsidP="007819DE">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7819DE"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819DE" w:rsidRDefault="007819DE" w:rsidP="007819DE">
            <w:pPr>
              <w:pStyle w:val="AERbodytext"/>
            </w:pPr>
            <w:r>
              <w:t>WACC</w:t>
            </w:r>
          </w:p>
        </w:tc>
        <w:tc>
          <w:tcPr>
            <w:tcW w:w="4621" w:type="dxa"/>
          </w:tcPr>
          <w:p w:rsidR="007819DE" w:rsidRDefault="007819DE" w:rsidP="007819DE">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7819DE" w:rsidRPr="00271F7C" w:rsidRDefault="007819DE" w:rsidP="007819DE">
      <w:pPr>
        <w:pStyle w:val="AERbodytext"/>
      </w:pPr>
    </w:p>
    <w:p w:rsidR="007819DE" w:rsidRPr="007819DE" w:rsidRDefault="007819DE" w:rsidP="007819DE">
      <w:pPr>
        <w:pStyle w:val="AERbodytext"/>
      </w:pPr>
    </w:p>
    <w:p w:rsidR="00E73EFA" w:rsidRDefault="00E73EFA" w:rsidP="007819DE">
      <w:pPr>
        <w:pStyle w:val="Heading1"/>
        <w:numPr>
          <w:ilvl w:val="1"/>
          <w:numId w:val="47"/>
        </w:numPr>
      </w:pPr>
      <w:bookmarkStart w:id="11" w:name="_Toc404362388"/>
      <w:r>
        <w:lastRenderedPageBreak/>
        <w:t>Service target performance incentive scheme</w:t>
      </w:r>
      <w:bookmarkEnd w:id="0"/>
      <w:bookmarkEnd w:id="11"/>
    </w:p>
    <w:p w:rsidR="00E73EFA" w:rsidRDefault="00E73EFA" w:rsidP="00E73EFA">
      <w:r>
        <w:t>We published</w:t>
      </w:r>
      <w:r w:rsidRPr="00E73EFA">
        <w:t xml:space="preserve"> </w:t>
      </w:r>
      <w:r w:rsidR="008D4731">
        <w:t xml:space="preserve">the current version </w:t>
      </w:r>
      <w:r w:rsidR="007D1657">
        <w:t xml:space="preserve">of </w:t>
      </w:r>
      <w:r>
        <w:t xml:space="preserve">our national </w:t>
      </w:r>
      <w:r w:rsidRPr="00E73EFA">
        <w:t xml:space="preserve">Service Target Performance Incentive Scheme </w:t>
      </w:r>
      <w:r>
        <w:t xml:space="preserve">for electricity DNSPs </w:t>
      </w:r>
      <w:r w:rsidRPr="00E73EFA">
        <w:t xml:space="preserve">(STPIS) </w:t>
      </w:r>
      <w:r>
        <w:t xml:space="preserve">in November 2009. This scheme </w:t>
      </w:r>
      <w:r w:rsidRPr="00E73EFA">
        <w:t>provides a financial incentive for DNSPs to maintain and improve their performance.</w:t>
      </w:r>
      <w:r>
        <w:rPr>
          <w:rStyle w:val="FootnoteReference"/>
        </w:rPr>
        <w:footnoteReference w:id="1"/>
      </w:r>
      <w:r>
        <w:t xml:space="preserve"> </w:t>
      </w:r>
      <w:r w:rsidR="00BD7952">
        <w:t>The STPIS</w:t>
      </w:r>
      <w:r>
        <w:t xml:space="preserve"> balances the incentive in the regulatory framework for DNSPs to reduce costs at the expense of </w:t>
      </w:r>
      <w:r w:rsidRPr="00E73EFA">
        <w:t xml:space="preserve">service performance. </w:t>
      </w:r>
      <w:r>
        <w:t xml:space="preserve">Cost reductions are beneficial to both DNSPs and their customers when service performance is maintained or improved. </w:t>
      </w:r>
    </w:p>
    <w:p w:rsidR="00E73EFA" w:rsidRDefault="00E73EFA" w:rsidP="00E73EFA">
      <w:r>
        <w:t xml:space="preserve">The STPIS establishes targets based on historical performance, and provides financial rewards for DNSPs exceeding performance targets and financial penalties for DNSPs failing to meet targets. These rewards and penalties are calculated by taking into account </w:t>
      </w:r>
      <w:r w:rsidR="007D1657">
        <w:t xml:space="preserve">the </w:t>
      </w:r>
      <w:r>
        <w:t>value of customer reliability (VCR). This aligns the DNSPs' incentives with the long term interest</w:t>
      </w:r>
      <w:r w:rsidR="007D1657">
        <w:t>s</w:t>
      </w:r>
      <w:r>
        <w:t xml:space="preserve"> of consumer, which is consistent with the NEO. </w:t>
      </w:r>
    </w:p>
    <w:p w:rsidR="00E73EFA" w:rsidRDefault="00E73EFA" w:rsidP="00E73EFA">
      <w:r>
        <w:t>The STPIS has two components, the s</w:t>
      </w:r>
      <w:r w:rsidR="00BD7952">
        <w:t>-</w:t>
      </w:r>
      <w:r>
        <w:t>factor component and the guaranteed service levels (GSL) scheme. The s</w:t>
      </w:r>
      <w:r w:rsidR="00BD7952">
        <w:t>-</w:t>
      </w:r>
      <w:r>
        <w:t>factor component adjusts the revenue that a DNSP earns depending on reliability of supply and customer service performance. The GSL scheme sets threshold levels of service for DNSPs to achieve and requires direct payment to customers who experience service worse than the predetermined level.</w:t>
      </w:r>
    </w:p>
    <w:p w:rsidR="00BD7952" w:rsidRDefault="00BD7952" w:rsidP="00BD7952">
      <w:pPr>
        <w:pStyle w:val="AERbodytext"/>
      </w:pPr>
      <w:r>
        <w:t>We have not previously applied o</w:t>
      </w:r>
      <w:r w:rsidRPr="00131096">
        <w:t xml:space="preserve">ur national STPIS </w:t>
      </w:r>
      <w:r>
        <w:t>to the</w:t>
      </w:r>
      <w:r w:rsidRPr="00131096">
        <w:t xml:space="preserve"> NSW</w:t>
      </w:r>
      <w:r>
        <w:t xml:space="preserve"> or ACT DNSPs and we determined that no STPIS would apply to the NSW or ACT DNSPs in the transitional regulatory control period</w:t>
      </w:r>
      <w:r w:rsidRPr="00131096">
        <w:t>.</w:t>
      </w:r>
      <w:r>
        <w:rPr>
          <w:rStyle w:val="FootnoteReference"/>
        </w:rPr>
        <w:footnoteReference w:id="2"/>
      </w:r>
      <w:r w:rsidRPr="00131096">
        <w:t xml:space="preserve"> That is, </w:t>
      </w:r>
      <w:r>
        <w:t xml:space="preserve">the </w:t>
      </w:r>
      <w:r w:rsidRPr="00131096">
        <w:t xml:space="preserve">NSW </w:t>
      </w:r>
      <w:r>
        <w:t>and ACT DNSPs</w:t>
      </w:r>
      <w:r w:rsidRPr="00131096">
        <w:t xml:space="preserve"> are not currently subject to financial</w:t>
      </w:r>
      <w:r>
        <w:t xml:space="preserve"> penalty or reward through the s-</w:t>
      </w:r>
      <w:r w:rsidRPr="00131096">
        <w:t xml:space="preserve">factor </w:t>
      </w:r>
      <w:r>
        <w:t>component</w:t>
      </w:r>
      <w:r w:rsidRPr="00131096">
        <w:t xml:space="preserve">. However, jurisdictional GSL arrangements do apply. </w:t>
      </w:r>
    </w:p>
    <w:p w:rsidR="00E73EFA" w:rsidRDefault="00E73EFA" w:rsidP="00E73EFA">
      <w:pPr>
        <w:pStyle w:val="AERbodytext"/>
      </w:pPr>
      <w:r>
        <w:t xml:space="preserve">In our </w:t>
      </w:r>
      <w:r w:rsidR="007819DE">
        <w:t>S</w:t>
      </w:r>
      <w:r w:rsidR="006B287E">
        <w:t xml:space="preserve">tage 2 </w:t>
      </w:r>
      <w:r w:rsidR="007819DE">
        <w:t>Framework and Approach (F&amp;A)</w:t>
      </w:r>
      <w:r>
        <w:t xml:space="preserve">, we proposed </w:t>
      </w:r>
      <w:r w:rsidRPr="009207B7">
        <w:t>to apply the s</w:t>
      </w:r>
      <w:r w:rsidR="006B287E">
        <w:t>-</w:t>
      </w:r>
      <w:r w:rsidRPr="009207B7">
        <w:t xml:space="preserve">factor component of our national STPIS to the NSW </w:t>
      </w:r>
      <w:r>
        <w:t>and ACT DNSPs</w:t>
      </w:r>
      <w:r w:rsidRPr="009207B7">
        <w:t xml:space="preserve"> </w:t>
      </w:r>
      <w:r>
        <w:t xml:space="preserve">for the </w:t>
      </w:r>
      <w:r w:rsidR="00450788">
        <w:t>2015–19</w:t>
      </w:r>
      <w:r>
        <w:t xml:space="preserve"> regulatory control period</w:t>
      </w:r>
      <w:r w:rsidRPr="009207B7">
        <w:t>. We consider</w:t>
      </w:r>
      <w:r>
        <w:t>ed</w:t>
      </w:r>
      <w:r w:rsidRPr="009207B7">
        <w:t xml:space="preserve"> this to be suitable given we now have sufficient historical data (c</w:t>
      </w:r>
      <w:r>
        <w:t>ollected over the 2009</w:t>
      </w:r>
      <w:r w:rsidRPr="005A627C">
        <w:t>–</w:t>
      </w:r>
      <w:r>
        <w:t>1</w:t>
      </w:r>
      <w:r w:rsidRPr="009207B7">
        <w:t>4 regulatory control period) with which to set service performance targets.</w:t>
      </w:r>
      <w:r>
        <w:t xml:space="preserve"> We did not propose to apply </w:t>
      </w:r>
      <w:r w:rsidRPr="00F347EE">
        <w:t xml:space="preserve">the </w:t>
      </w:r>
      <w:r w:rsidR="00DE43CD">
        <w:t>guaranteed service level</w:t>
      </w:r>
      <w:r w:rsidRPr="00F347EE">
        <w:t xml:space="preserve"> component </w:t>
      </w:r>
      <w:r w:rsidR="00DE43CD">
        <w:t xml:space="preserve">(GSL) </w:t>
      </w:r>
      <w:r w:rsidRPr="00F347EE">
        <w:t xml:space="preserve">if </w:t>
      </w:r>
      <w:r>
        <w:t xml:space="preserve">the NSW and ACT DNSPs remain subject to </w:t>
      </w:r>
      <w:r w:rsidRPr="00F347EE">
        <w:t xml:space="preserve">jurisdictional GSL </w:t>
      </w:r>
      <w:r>
        <w:t>arrangements</w:t>
      </w:r>
      <w:r w:rsidRPr="00F347EE">
        <w:t>.</w:t>
      </w:r>
      <w:r>
        <w:rPr>
          <w:rStyle w:val="FootnoteReference"/>
        </w:rPr>
        <w:footnoteReference w:id="3"/>
      </w:r>
    </w:p>
    <w:p w:rsidR="00E73EFA" w:rsidRDefault="00E73EFA" w:rsidP="00E73EFA">
      <w:pPr>
        <w:pStyle w:val="Heading2"/>
      </w:pPr>
      <w:bookmarkStart w:id="12" w:name="_Toc387916862"/>
      <w:bookmarkStart w:id="13" w:name="_Toc404362389"/>
      <w:r>
        <w:t>D</w:t>
      </w:r>
      <w:r w:rsidRPr="00525604">
        <w:t>raft decision</w:t>
      </w:r>
      <w:bookmarkEnd w:id="12"/>
      <w:bookmarkEnd w:id="13"/>
    </w:p>
    <w:p w:rsidR="00E73EFA" w:rsidRDefault="00E73EFA" w:rsidP="00E73EFA">
      <w:pPr>
        <w:pStyle w:val="AERbodytext"/>
      </w:pPr>
      <w:r>
        <w:t xml:space="preserve">Consistent with our </w:t>
      </w:r>
      <w:r w:rsidR="00862555">
        <w:t>S</w:t>
      </w:r>
      <w:r w:rsidR="006B287E">
        <w:t xml:space="preserve">tage 2 </w:t>
      </w:r>
      <w:r w:rsidR="00862555">
        <w:t>F&amp;A</w:t>
      </w:r>
      <w:r w:rsidR="008D4731">
        <w:t xml:space="preserve"> and Ausgrid's proposal</w:t>
      </w:r>
      <w:r>
        <w:t>, we will apply the s</w:t>
      </w:r>
      <w:r w:rsidR="006B287E">
        <w:t>-</w:t>
      </w:r>
      <w:r>
        <w:t xml:space="preserve">factor component of our national STPIS to Ausgrid for the </w:t>
      </w:r>
      <w:r w:rsidR="00AD2232">
        <w:t>2015–19</w:t>
      </w:r>
      <w:r>
        <w:t xml:space="preserve"> regulatory control period. We will not apply the GSL component to Ausgrid </w:t>
      </w:r>
      <w:r w:rsidR="006B287E">
        <w:t xml:space="preserve">as </w:t>
      </w:r>
      <w:r>
        <w:t>the existing NSW GSL arrangement</w:t>
      </w:r>
      <w:r w:rsidR="0096550F">
        <w:t xml:space="preserve"> will continue to apply</w:t>
      </w:r>
      <w:r>
        <w:t>. We propose to apply the STPIS to Ausgrid in accordance with the details set out below.</w:t>
      </w:r>
    </w:p>
    <w:p w:rsidR="00DE43CD" w:rsidRDefault="00DE43CD" w:rsidP="00DE43CD">
      <w:pPr>
        <w:pStyle w:val="Heading3"/>
      </w:pPr>
      <w:bookmarkStart w:id="14" w:name="_Toc404362390"/>
      <w:r>
        <w:t>Revenue at risk</w:t>
      </w:r>
      <w:bookmarkEnd w:id="14"/>
    </w:p>
    <w:p w:rsidR="00DE43CD" w:rsidRDefault="00DE43CD" w:rsidP="00DE43CD">
      <w:pPr>
        <w:pStyle w:val="AERbodytext"/>
      </w:pPr>
      <w:r>
        <w:t xml:space="preserve">The revenue at risk caps the risk of the STPIS to Ausgrid. The penalty or reward of the STPIS is calculated as a percentage adjustment to Ausgrid's total revenue. We accept Ausgrid's proposal that the revenue at risk for each regulatory year of the </w:t>
      </w:r>
      <w:r w:rsidR="00450788">
        <w:t>2015–19</w:t>
      </w:r>
      <w:r w:rsidR="006F5666">
        <w:t xml:space="preserve"> </w:t>
      </w:r>
      <w:r>
        <w:t xml:space="preserve">regulatory control period will be capped at </w:t>
      </w:r>
      <w:r w:rsidRPr="00E73EFA">
        <w:lastRenderedPageBreak/>
        <w:t>±</w:t>
      </w:r>
      <w:r>
        <w:t xml:space="preserve">2.5 per cent. Within this there will be a cap of </w:t>
      </w:r>
      <w:r w:rsidRPr="00E73EFA">
        <w:t>±</w:t>
      </w:r>
      <w:r>
        <w:t xml:space="preserve">2.25 per cent for the reliability of supply component and </w:t>
      </w:r>
      <w:r w:rsidRPr="00E73EFA">
        <w:t>±</w:t>
      </w:r>
      <w:r>
        <w:t>0.25 per cent for the customer service component.</w:t>
      </w:r>
      <w:r>
        <w:rPr>
          <w:rStyle w:val="FootnoteReference"/>
        </w:rPr>
        <w:footnoteReference w:id="4"/>
      </w:r>
      <w:r>
        <w:t xml:space="preserve"> </w:t>
      </w:r>
    </w:p>
    <w:p w:rsidR="00E73EFA" w:rsidRDefault="00E73EFA" w:rsidP="00E73EFA">
      <w:pPr>
        <w:pStyle w:val="Heading3"/>
      </w:pPr>
      <w:bookmarkStart w:id="15" w:name="_Toc404362391"/>
      <w:r>
        <w:t>Performance targets</w:t>
      </w:r>
      <w:bookmarkEnd w:id="15"/>
    </w:p>
    <w:p w:rsidR="00E73EFA" w:rsidRDefault="00E73EFA" w:rsidP="00E73EFA">
      <w:pPr>
        <w:pStyle w:val="HeadingBoldBlue"/>
      </w:pPr>
      <w:r>
        <w:t>Reliability of supply</w:t>
      </w:r>
    </w:p>
    <w:p w:rsidR="006C00C6" w:rsidRDefault="00E73EFA" w:rsidP="00E73EFA">
      <w:pPr>
        <w:pStyle w:val="AERbodytext"/>
      </w:pPr>
      <w:r>
        <w:t xml:space="preserve">We will apply the System Average Interruption Duration Index (SAIDI) and System Average Interruption Frequency Index (SAIFI) of the reliability of supply component to Ausgrid. </w:t>
      </w:r>
      <w:r w:rsidR="00776EE8">
        <w:t xml:space="preserve">We accept Ausgrid's proposed </w:t>
      </w:r>
      <w:r w:rsidR="007977DA">
        <w:t xml:space="preserve">2.5 beta </w:t>
      </w:r>
      <w:r w:rsidR="00776EE8">
        <w:t>method to derive the major event day threshold</w:t>
      </w:r>
      <w:r w:rsidR="00242257">
        <w:t>s</w:t>
      </w:r>
      <w:r w:rsidR="00776EE8">
        <w:t xml:space="preserve"> (MED) in accordance with Appendix D of the STPIS. However, w</w:t>
      </w:r>
      <w:r>
        <w:t>e do not accept Ausgrid's proposed performance targets for reliability of supply component because Ausgrid</w:t>
      </w:r>
      <w:r w:rsidR="00AC61F3">
        <w:rPr>
          <w:rFonts w:hint="eastAsia"/>
        </w:rPr>
        <w:t>'</w:t>
      </w:r>
      <w:r w:rsidR="00AC61F3">
        <w:t>s proposal w</w:t>
      </w:r>
      <w:r w:rsidR="001120F7">
        <w:t>as based on an additional $28.3 </w:t>
      </w:r>
      <w:r w:rsidR="00AC61F3">
        <w:t>million of capex allowance to improve reliability for the 2015–19 regulatory control period. We do not accept this additional reliability improvement capex</w:t>
      </w:r>
      <w:r w:rsidR="006C00C6">
        <w:t xml:space="preserve"> and we have removed the associated reliability improvement from our targets</w:t>
      </w:r>
      <w:r w:rsidR="00AC61F3">
        <w:t xml:space="preserve">. </w:t>
      </w:r>
      <w:r w:rsidR="00360BE4">
        <w:t>This means the targets set below are largely based on its histo</w:t>
      </w:r>
      <w:r w:rsidR="007819DE">
        <w:t>rical performance over the 2009</w:t>
      </w:r>
      <w:r w:rsidR="007819DE">
        <w:rPr>
          <w:rFonts w:cs="Gautami"/>
        </w:rPr>
        <w:t>–</w:t>
      </w:r>
      <w:r w:rsidR="00360BE4">
        <w:t xml:space="preserve">14 </w:t>
      </w:r>
      <w:proofErr w:type="gramStart"/>
      <w:r w:rsidR="00360BE4">
        <w:t>period</w:t>
      </w:r>
      <w:proofErr w:type="gramEnd"/>
      <w:r w:rsidR="00BC326F">
        <w:t xml:space="preserve"> with some adjustments as discussed below</w:t>
      </w:r>
      <w:r w:rsidR="00360BE4">
        <w:t>.</w:t>
      </w:r>
    </w:p>
    <w:p w:rsidR="00E73EFA" w:rsidRDefault="00B70F1C" w:rsidP="00E73EFA">
      <w:pPr>
        <w:pStyle w:val="AERbodytext"/>
      </w:pPr>
      <w:r>
        <w:t>We applied trend analysis to</w:t>
      </w:r>
      <w:r w:rsidR="00E73EFA">
        <w:t xml:space="preserve"> </w:t>
      </w:r>
      <w:r w:rsidR="006C00C6">
        <w:t xml:space="preserve">assess and </w:t>
      </w:r>
      <w:r>
        <w:t>account</w:t>
      </w:r>
      <w:r w:rsidR="00E73EFA">
        <w:t xml:space="preserve"> for </w:t>
      </w:r>
      <w:r w:rsidR="006C00C6">
        <w:t xml:space="preserve">Ausgrid's </w:t>
      </w:r>
      <w:r w:rsidR="00E73EFA">
        <w:t xml:space="preserve">reliability improvement </w:t>
      </w:r>
      <w:r>
        <w:t>expenditure</w:t>
      </w:r>
      <w:r w:rsidR="00E73EFA">
        <w:t xml:space="preserve"> in the previous regulatory period. </w:t>
      </w:r>
      <w:r w:rsidR="00E73EFA">
        <w:fldChar w:fldCharType="begin"/>
      </w:r>
      <w:r w:rsidR="00E73EFA">
        <w:instrText xml:space="preserve"> REF _Ref398823474 \h </w:instrText>
      </w:r>
      <w:r w:rsidR="00E73EFA">
        <w:fldChar w:fldCharType="separate"/>
      </w:r>
      <w:r w:rsidR="007D32CE">
        <w:t xml:space="preserve">Table </w:t>
      </w:r>
      <w:r w:rsidR="007D32CE">
        <w:rPr>
          <w:noProof/>
        </w:rPr>
        <w:t>11-1</w:t>
      </w:r>
      <w:r w:rsidR="00E73EFA">
        <w:fldChar w:fldCharType="end"/>
      </w:r>
      <w:r w:rsidR="00E73EFA">
        <w:t xml:space="preserve"> sets out our draft decision on Ausgrid's performance targets for reliability of supply component.</w:t>
      </w:r>
    </w:p>
    <w:p w:rsidR="00E73EFA" w:rsidRDefault="00E73EFA" w:rsidP="00E73EFA">
      <w:pPr>
        <w:pStyle w:val="Caption"/>
      </w:pPr>
      <w:bookmarkStart w:id="16" w:name="_Ref398823474"/>
      <w:r>
        <w:t xml:space="preserve">Table </w:t>
      </w:r>
      <w:fldSimple w:instr=" STYLEREF 1 \s ">
        <w:r w:rsidR="007D32CE">
          <w:rPr>
            <w:noProof/>
          </w:rPr>
          <w:t>11</w:t>
        </w:r>
      </w:fldSimple>
      <w:r w:rsidR="007819DE">
        <w:rPr>
          <w:noProof/>
        </w:rPr>
        <w:t>-</w:t>
      </w:r>
      <w:fldSimple w:instr=" SEQ Table \* ARABIC \s 1 ">
        <w:r w:rsidR="007D32CE">
          <w:rPr>
            <w:noProof/>
          </w:rPr>
          <w:t>1</w:t>
        </w:r>
      </w:fldSimple>
      <w:bookmarkEnd w:id="16"/>
      <w:r>
        <w:tab/>
      </w:r>
      <w:proofErr w:type="gramStart"/>
      <w:r w:rsidR="00D472CC">
        <w:t>Our</w:t>
      </w:r>
      <w:proofErr w:type="gramEnd"/>
      <w:r w:rsidRPr="00CE0EF5">
        <w:t xml:space="preserve"> </w:t>
      </w:r>
      <w:r w:rsidR="0078254F">
        <w:t>indicative performance targets for</w:t>
      </w:r>
      <w:r w:rsidRPr="00CE0EF5">
        <w:t xml:space="preserve"> </w:t>
      </w:r>
      <w:r>
        <w:t>Ausgrid</w:t>
      </w:r>
      <w:r w:rsidRPr="00CE0EF5">
        <w:t xml:space="preserve">'s </w:t>
      </w:r>
      <w:r>
        <w:t>reliability of supply component</w:t>
      </w:r>
      <w:r w:rsidR="0078254F">
        <w:rPr>
          <w:rStyle w:val="FootnoteReference"/>
        </w:rPr>
        <w:footnoteReference w:id="5"/>
      </w:r>
    </w:p>
    <w:tbl>
      <w:tblPr>
        <w:tblStyle w:val="AERtable-numbers"/>
        <w:tblW w:w="0" w:type="auto"/>
        <w:tblLayout w:type="fixed"/>
        <w:tblLook w:val="04A0" w:firstRow="1" w:lastRow="0" w:firstColumn="1" w:lastColumn="0" w:noHBand="0" w:noVBand="1"/>
      </w:tblPr>
      <w:tblGrid>
        <w:gridCol w:w="1809"/>
        <w:gridCol w:w="1848"/>
        <w:gridCol w:w="1849"/>
        <w:gridCol w:w="1848"/>
        <w:gridCol w:w="1849"/>
      </w:tblGrid>
      <w:tr w:rsidR="0004796D" w:rsidTr="00047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E73EFA">
            <w:pPr>
              <w:pStyle w:val="AERbodytext"/>
            </w:pPr>
            <w:r>
              <w:t>Year</w:t>
            </w:r>
          </w:p>
        </w:tc>
        <w:tc>
          <w:tcPr>
            <w:tcW w:w="1848" w:type="dxa"/>
          </w:tcPr>
          <w:p w:rsidR="0004796D" w:rsidRDefault="0004796D" w:rsidP="00E73EFA">
            <w:pPr>
              <w:pStyle w:val="AERbodytext"/>
              <w:cnfStyle w:val="100000000000" w:firstRow="1" w:lastRow="0" w:firstColumn="0" w:lastColumn="0" w:oddVBand="0" w:evenVBand="0" w:oddHBand="0" w:evenHBand="0" w:firstRowFirstColumn="0" w:firstRowLastColumn="0" w:lastRowFirstColumn="0" w:lastRowLastColumn="0"/>
            </w:pPr>
            <w:r>
              <w:t>2015/16</w:t>
            </w:r>
          </w:p>
        </w:tc>
        <w:tc>
          <w:tcPr>
            <w:tcW w:w="1849" w:type="dxa"/>
          </w:tcPr>
          <w:p w:rsidR="0004796D" w:rsidRDefault="0004796D" w:rsidP="00E73EFA">
            <w:pPr>
              <w:pStyle w:val="AERbodytext"/>
              <w:cnfStyle w:val="100000000000" w:firstRow="1" w:lastRow="0" w:firstColumn="0" w:lastColumn="0" w:oddVBand="0" w:evenVBand="0" w:oddHBand="0" w:evenHBand="0" w:firstRowFirstColumn="0" w:firstRowLastColumn="0" w:lastRowFirstColumn="0" w:lastRowLastColumn="0"/>
            </w:pPr>
            <w:r>
              <w:t>2016/17</w:t>
            </w:r>
          </w:p>
        </w:tc>
        <w:tc>
          <w:tcPr>
            <w:tcW w:w="1848" w:type="dxa"/>
          </w:tcPr>
          <w:p w:rsidR="0004796D" w:rsidRDefault="0004796D" w:rsidP="00E73EFA">
            <w:pPr>
              <w:pStyle w:val="AERbodytext"/>
              <w:cnfStyle w:val="100000000000" w:firstRow="1" w:lastRow="0" w:firstColumn="0" w:lastColumn="0" w:oddVBand="0" w:evenVBand="0" w:oddHBand="0" w:evenHBand="0" w:firstRowFirstColumn="0" w:firstRowLastColumn="0" w:lastRowFirstColumn="0" w:lastRowLastColumn="0"/>
            </w:pPr>
            <w:r>
              <w:t>2017/18</w:t>
            </w:r>
          </w:p>
        </w:tc>
        <w:tc>
          <w:tcPr>
            <w:tcW w:w="1849" w:type="dxa"/>
          </w:tcPr>
          <w:p w:rsidR="0004796D" w:rsidRDefault="0004796D" w:rsidP="00E73EFA">
            <w:pPr>
              <w:pStyle w:val="AERbodytext"/>
              <w:cnfStyle w:val="100000000000" w:firstRow="1" w:lastRow="0" w:firstColumn="0" w:lastColumn="0" w:oddVBand="0" w:evenVBand="0" w:oddHBand="0" w:evenHBand="0" w:firstRowFirstColumn="0" w:firstRowLastColumn="0" w:lastRowFirstColumn="0" w:lastRowLastColumn="0"/>
            </w:pPr>
            <w:r>
              <w:t>2018/19</w:t>
            </w:r>
          </w:p>
        </w:tc>
      </w:tr>
      <w:tr w:rsidR="0004796D" w:rsidTr="0004796D">
        <w:tc>
          <w:tcPr>
            <w:cnfStyle w:val="001000000000" w:firstRow="0" w:lastRow="0" w:firstColumn="1" w:lastColumn="0" w:oddVBand="0" w:evenVBand="0" w:oddHBand="0" w:evenHBand="0" w:firstRowFirstColumn="0" w:firstRowLastColumn="0" w:lastRowFirstColumn="0" w:lastRowLastColumn="0"/>
            <w:tcW w:w="1809" w:type="dxa"/>
          </w:tcPr>
          <w:p w:rsidR="0004796D" w:rsidRPr="00CE0EF5" w:rsidRDefault="0004796D" w:rsidP="000D3317">
            <w:pPr>
              <w:pStyle w:val="AERtabletextleft"/>
              <w:rPr>
                <w:rStyle w:val="AERtextbold"/>
              </w:rPr>
            </w:pPr>
            <w:r w:rsidRPr="00CE0EF5">
              <w:rPr>
                <w:rStyle w:val="AERtextbold"/>
              </w:rPr>
              <w:t>Unplanned SAIDI</w:t>
            </w:r>
          </w:p>
        </w:tc>
        <w:tc>
          <w:tcPr>
            <w:tcW w:w="1848" w:type="dxa"/>
          </w:tcPr>
          <w:p w:rsidR="0004796D" w:rsidRDefault="0004796D" w:rsidP="000D3317">
            <w:pPr>
              <w:pStyle w:val="AERtabletextleft"/>
              <w:cnfStyle w:val="000000000000" w:firstRow="0" w:lastRow="0" w:firstColumn="0" w:lastColumn="0" w:oddVBand="0" w:evenVBand="0" w:oddHBand="0" w:evenHBand="0" w:firstRowFirstColumn="0" w:firstRowLastColumn="0" w:lastRowFirstColumn="0" w:lastRowLastColumn="0"/>
            </w:pPr>
          </w:p>
        </w:tc>
        <w:tc>
          <w:tcPr>
            <w:tcW w:w="1849" w:type="dxa"/>
          </w:tcPr>
          <w:p w:rsidR="0004796D" w:rsidRDefault="0004796D" w:rsidP="000D3317">
            <w:pPr>
              <w:pStyle w:val="AERtabletextleft"/>
              <w:cnfStyle w:val="000000000000" w:firstRow="0" w:lastRow="0" w:firstColumn="0" w:lastColumn="0" w:oddVBand="0" w:evenVBand="0" w:oddHBand="0" w:evenHBand="0" w:firstRowFirstColumn="0" w:firstRowLastColumn="0" w:lastRowFirstColumn="0" w:lastRowLastColumn="0"/>
            </w:pPr>
          </w:p>
        </w:tc>
        <w:tc>
          <w:tcPr>
            <w:tcW w:w="1848" w:type="dxa"/>
          </w:tcPr>
          <w:p w:rsidR="0004796D" w:rsidRDefault="0004796D" w:rsidP="000D3317">
            <w:pPr>
              <w:pStyle w:val="AERtabletextleft"/>
              <w:cnfStyle w:val="000000000000" w:firstRow="0" w:lastRow="0" w:firstColumn="0" w:lastColumn="0" w:oddVBand="0" w:evenVBand="0" w:oddHBand="0" w:evenHBand="0" w:firstRowFirstColumn="0" w:firstRowLastColumn="0" w:lastRowFirstColumn="0" w:lastRowLastColumn="0"/>
            </w:pPr>
          </w:p>
        </w:tc>
        <w:tc>
          <w:tcPr>
            <w:tcW w:w="1849" w:type="dxa"/>
          </w:tcPr>
          <w:p w:rsidR="0004796D" w:rsidRDefault="0004796D" w:rsidP="000D3317">
            <w:pPr>
              <w:pStyle w:val="AERtabletextleft"/>
              <w:cnfStyle w:val="000000000000" w:firstRow="0" w:lastRow="0" w:firstColumn="0" w:lastColumn="0" w:oddVBand="0" w:evenVBand="0" w:oddHBand="0" w:evenHBand="0" w:firstRowFirstColumn="0" w:firstRowLastColumn="0" w:lastRowFirstColumn="0" w:lastRowLastColumn="0"/>
            </w:pPr>
          </w:p>
        </w:tc>
      </w:tr>
      <w:tr w:rsidR="0004796D" w:rsidTr="0004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CBD</w:t>
            </w:r>
          </w:p>
        </w:tc>
        <w:tc>
          <w:tcPr>
            <w:tcW w:w="1848"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20.51</w:t>
            </w:r>
          </w:p>
        </w:tc>
        <w:tc>
          <w:tcPr>
            <w:tcW w:w="1849"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20.51</w:t>
            </w:r>
          </w:p>
        </w:tc>
        <w:tc>
          <w:tcPr>
            <w:tcW w:w="1848"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20.51</w:t>
            </w:r>
          </w:p>
        </w:tc>
        <w:tc>
          <w:tcPr>
            <w:tcW w:w="1849"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20.51</w:t>
            </w:r>
          </w:p>
        </w:tc>
      </w:tr>
      <w:tr w:rsidR="0004796D" w:rsidTr="0004796D">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Urban</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65.92</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65.92</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65.92</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65.92</w:t>
            </w:r>
          </w:p>
        </w:tc>
      </w:tr>
      <w:tr w:rsidR="0004796D" w:rsidTr="0004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Short rural</w:t>
            </w:r>
          </w:p>
        </w:tc>
        <w:tc>
          <w:tcPr>
            <w:tcW w:w="1848"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165.79</w:t>
            </w:r>
          </w:p>
        </w:tc>
        <w:tc>
          <w:tcPr>
            <w:tcW w:w="1849"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165.79</w:t>
            </w:r>
          </w:p>
        </w:tc>
        <w:tc>
          <w:tcPr>
            <w:tcW w:w="1848"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165.79</w:t>
            </w:r>
          </w:p>
        </w:tc>
        <w:tc>
          <w:tcPr>
            <w:tcW w:w="1849"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165.79</w:t>
            </w:r>
          </w:p>
        </w:tc>
      </w:tr>
      <w:tr w:rsidR="0004796D" w:rsidTr="0004796D">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Long rural</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466.91</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466.91</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466.91</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466.91</w:t>
            </w:r>
          </w:p>
        </w:tc>
      </w:tr>
      <w:tr w:rsidR="0004796D" w:rsidTr="0004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796D" w:rsidRPr="00CE0EF5" w:rsidRDefault="0004796D" w:rsidP="000D3317">
            <w:pPr>
              <w:pStyle w:val="AERtabletextleft"/>
              <w:rPr>
                <w:rStyle w:val="AERtextbold"/>
              </w:rPr>
            </w:pPr>
            <w:r w:rsidRPr="00CE0EF5">
              <w:rPr>
                <w:rStyle w:val="AERtextbold"/>
              </w:rPr>
              <w:t>Unplanned SAIFI</w:t>
            </w:r>
          </w:p>
        </w:tc>
        <w:tc>
          <w:tcPr>
            <w:tcW w:w="1848" w:type="dxa"/>
          </w:tcPr>
          <w:p w:rsidR="0004796D" w:rsidRDefault="0004796D" w:rsidP="000D3317">
            <w:pPr>
              <w:pStyle w:val="AERtabletextleft"/>
              <w:cnfStyle w:val="000000010000" w:firstRow="0" w:lastRow="0" w:firstColumn="0" w:lastColumn="0" w:oddVBand="0" w:evenVBand="0" w:oddHBand="0" w:evenHBand="1" w:firstRowFirstColumn="0" w:firstRowLastColumn="0" w:lastRowFirstColumn="0" w:lastRowLastColumn="0"/>
            </w:pPr>
          </w:p>
        </w:tc>
        <w:tc>
          <w:tcPr>
            <w:tcW w:w="1849" w:type="dxa"/>
          </w:tcPr>
          <w:p w:rsidR="0004796D" w:rsidRDefault="0004796D" w:rsidP="000D3317">
            <w:pPr>
              <w:pStyle w:val="AERtabletextleft"/>
              <w:cnfStyle w:val="000000010000" w:firstRow="0" w:lastRow="0" w:firstColumn="0" w:lastColumn="0" w:oddVBand="0" w:evenVBand="0" w:oddHBand="0" w:evenHBand="1" w:firstRowFirstColumn="0" w:firstRowLastColumn="0" w:lastRowFirstColumn="0" w:lastRowLastColumn="0"/>
            </w:pPr>
          </w:p>
        </w:tc>
        <w:tc>
          <w:tcPr>
            <w:tcW w:w="1848" w:type="dxa"/>
          </w:tcPr>
          <w:p w:rsidR="0004796D" w:rsidRDefault="0004796D" w:rsidP="000D3317">
            <w:pPr>
              <w:pStyle w:val="AERtabletextleft"/>
              <w:cnfStyle w:val="000000010000" w:firstRow="0" w:lastRow="0" w:firstColumn="0" w:lastColumn="0" w:oddVBand="0" w:evenVBand="0" w:oddHBand="0" w:evenHBand="1" w:firstRowFirstColumn="0" w:firstRowLastColumn="0" w:lastRowFirstColumn="0" w:lastRowLastColumn="0"/>
            </w:pPr>
          </w:p>
        </w:tc>
        <w:tc>
          <w:tcPr>
            <w:tcW w:w="1849" w:type="dxa"/>
          </w:tcPr>
          <w:p w:rsidR="0004796D" w:rsidRDefault="0004796D" w:rsidP="000D3317">
            <w:pPr>
              <w:pStyle w:val="AERtabletextleft"/>
              <w:cnfStyle w:val="000000010000" w:firstRow="0" w:lastRow="0" w:firstColumn="0" w:lastColumn="0" w:oddVBand="0" w:evenVBand="0" w:oddHBand="0" w:evenHBand="1" w:firstRowFirstColumn="0" w:firstRowLastColumn="0" w:lastRowFirstColumn="0" w:lastRowLastColumn="0"/>
            </w:pPr>
          </w:p>
        </w:tc>
      </w:tr>
      <w:tr w:rsidR="0004796D" w:rsidTr="0004796D">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CBD</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0.085</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0.085</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0.085</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0.085</w:t>
            </w:r>
          </w:p>
        </w:tc>
      </w:tr>
      <w:tr w:rsidR="0004796D" w:rsidTr="0004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Urban</w:t>
            </w:r>
          </w:p>
        </w:tc>
        <w:tc>
          <w:tcPr>
            <w:tcW w:w="1848"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0.737</w:t>
            </w:r>
          </w:p>
        </w:tc>
        <w:tc>
          <w:tcPr>
            <w:tcW w:w="1849"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0.737</w:t>
            </w:r>
          </w:p>
        </w:tc>
        <w:tc>
          <w:tcPr>
            <w:tcW w:w="1848"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0.737</w:t>
            </w:r>
          </w:p>
        </w:tc>
        <w:tc>
          <w:tcPr>
            <w:tcW w:w="1849"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0.737</w:t>
            </w:r>
          </w:p>
        </w:tc>
      </w:tr>
      <w:tr w:rsidR="0004796D" w:rsidTr="0004796D">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Short rural</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1.596</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1.596</w:t>
            </w:r>
          </w:p>
        </w:tc>
        <w:tc>
          <w:tcPr>
            <w:tcW w:w="1848"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1.596</w:t>
            </w:r>
          </w:p>
        </w:tc>
        <w:tc>
          <w:tcPr>
            <w:tcW w:w="1849"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1.596</w:t>
            </w:r>
          </w:p>
        </w:tc>
      </w:tr>
      <w:tr w:rsidR="0004796D" w:rsidTr="0004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796D" w:rsidRDefault="0004796D" w:rsidP="0004796D">
            <w:pPr>
              <w:pStyle w:val="AERbodytext"/>
            </w:pPr>
            <w:r>
              <w:t>Long rural</w:t>
            </w:r>
          </w:p>
        </w:tc>
        <w:tc>
          <w:tcPr>
            <w:tcW w:w="1848"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3.471</w:t>
            </w:r>
          </w:p>
        </w:tc>
        <w:tc>
          <w:tcPr>
            <w:tcW w:w="1849"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3.471</w:t>
            </w:r>
          </w:p>
        </w:tc>
        <w:tc>
          <w:tcPr>
            <w:tcW w:w="1848"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3.471</w:t>
            </w:r>
          </w:p>
        </w:tc>
        <w:tc>
          <w:tcPr>
            <w:tcW w:w="1849"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3.471</w:t>
            </w:r>
          </w:p>
        </w:tc>
      </w:tr>
    </w:tbl>
    <w:p w:rsidR="00E73EFA" w:rsidRDefault="00E73EFA" w:rsidP="00E73EFA">
      <w:pPr>
        <w:pStyle w:val="AERtablesource"/>
      </w:pPr>
      <w:r>
        <w:t xml:space="preserve">Source: </w:t>
      </w:r>
      <w:r>
        <w:tab/>
        <w:t>AER analysis.</w:t>
      </w:r>
    </w:p>
    <w:p w:rsidR="00E73EFA" w:rsidRDefault="00E73EFA" w:rsidP="00E73EFA">
      <w:pPr>
        <w:pStyle w:val="HeadingBoldBlue"/>
      </w:pPr>
      <w:r>
        <w:lastRenderedPageBreak/>
        <w:t>Customer service component</w:t>
      </w:r>
    </w:p>
    <w:p w:rsidR="00E73EFA" w:rsidRPr="00ED4AE7" w:rsidRDefault="00E73EFA" w:rsidP="00E73EFA">
      <w:pPr>
        <w:pStyle w:val="AERbodytext"/>
      </w:pPr>
      <w:r>
        <w:t>We will apply the telephone answering parameter to Ausgri</w:t>
      </w:r>
      <w:r w:rsidR="005A354E">
        <w:t>d. We</w:t>
      </w:r>
      <w:r>
        <w:t xml:space="preserve"> accept Ausgrid's proposed performance target that 75 per cent of calls will be answered within 30 seconds.  </w:t>
      </w:r>
    </w:p>
    <w:p w:rsidR="00E73EFA" w:rsidRDefault="00E73EFA" w:rsidP="00E73EFA">
      <w:pPr>
        <w:pStyle w:val="Heading3"/>
      </w:pPr>
      <w:bookmarkStart w:id="17" w:name="_Toc404362392"/>
      <w:r>
        <w:t>Incentive rates</w:t>
      </w:r>
      <w:bookmarkEnd w:id="17"/>
    </w:p>
    <w:p w:rsidR="00884FC2" w:rsidRDefault="00917E75" w:rsidP="00E73EFA">
      <w:pPr>
        <w:pStyle w:val="AERbodytext"/>
      </w:pPr>
      <w:r>
        <w:t xml:space="preserve">The </w:t>
      </w:r>
      <w:r w:rsidR="00B70F1C">
        <w:t>i</w:t>
      </w:r>
      <w:r w:rsidR="00E73EFA">
        <w:t xml:space="preserve">ncentive rates </w:t>
      </w:r>
      <w:r>
        <w:t>represent</w:t>
      </w:r>
      <w:r w:rsidR="00E73EFA">
        <w:t xml:space="preserve"> the penalt</w:t>
      </w:r>
      <w:r w:rsidR="00E73EFA" w:rsidRPr="00E73EFA">
        <w:t>ies or rewards</w:t>
      </w:r>
      <w:r w:rsidR="00E937B2">
        <w:t xml:space="preserve"> that Ausgrid will receive for each unit of variation in performance from the relevant performance target</w:t>
      </w:r>
      <w:r w:rsidR="00E73EFA" w:rsidRPr="00E73EFA">
        <w:t xml:space="preserve">. Instead of applying the VCR prescribed in clause 3.2.2 of the STPIS, we consider </w:t>
      </w:r>
      <w:r w:rsidR="00884FC2">
        <w:t xml:space="preserve">the most recent VCR should be applied as it better reflects customers' current value for reliability. </w:t>
      </w:r>
    </w:p>
    <w:p w:rsidR="00884FC2" w:rsidRDefault="00884FC2" w:rsidP="00E73EFA">
      <w:pPr>
        <w:pStyle w:val="AERbodytext"/>
      </w:pPr>
      <w:r>
        <w:t xml:space="preserve">We note that AEMO has </w:t>
      </w:r>
      <w:r w:rsidR="00360BE4">
        <w:t xml:space="preserve">recently </w:t>
      </w:r>
      <w:r>
        <w:t>carried out a</w:t>
      </w:r>
      <w:r w:rsidRPr="00E73EFA">
        <w:t xml:space="preserve"> VCR review and publish</w:t>
      </w:r>
      <w:r>
        <w:t xml:space="preserve">ed </w:t>
      </w:r>
      <w:r w:rsidRPr="00E73EFA">
        <w:t xml:space="preserve">the </w:t>
      </w:r>
      <w:r>
        <w:t>final results from this review</w:t>
      </w:r>
      <w:r w:rsidRPr="00E73EFA">
        <w:t xml:space="preserve"> in </w:t>
      </w:r>
      <w:r>
        <w:t xml:space="preserve">September </w:t>
      </w:r>
      <w:r w:rsidRPr="00E73EFA">
        <w:t>2014.</w:t>
      </w:r>
      <w:r>
        <w:rPr>
          <w:rStyle w:val="FootnoteReference"/>
        </w:rPr>
        <w:footnoteReference w:id="6"/>
      </w:r>
      <w:r w:rsidRPr="00E73EFA">
        <w:t xml:space="preserve"> We </w:t>
      </w:r>
      <w:r>
        <w:t>consider the revised AEMO VCR values represent the best available information for this purpose because the review process was comprehensive and included survey of NSW consumers</w:t>
      </w:r>
      <w:r w:rsidR="00360BE4">
        <w:t xml:space="preserve"> and relies on more recent information on the preferences of NSW consumers than the VCRs prescribed in the STPIS</w:t>
      </w:r>
      <w:r>
        <w:t xml:space="preserve">. </w:t>
      </w:r>
      <w:r w:rsidR="009D56D5">
        <w:fldChar w:fldCharType="begin"/>
      </w:r>
      <w:r w:rsidR="009D56D5">
        <w:instrText xml:space="preserve"> REF _Ref401745292 \h </w:instrText>
      </w:r>
      <w:r w:rsidR="009D56D5">
        <w:fldChar w:fldCharType="separate"/>
      </w:r>
      <w:r w:rsidR="007D32CE">
        <w:t xml:space="preserve">Table </w:t>
      </w:r>
      <w:r w:rsidR="007D32CE">
        <w:rPr>
          <w:noProof/>
        </w:rPr>
        <w:t>11-2</w:t>
      </w:r>
      <w:r w:rsidR="009D56D5">
        <w:fldChar w:fldCharType="end"/>
      </w:r>
      <w:r w:rsidR="00917E75">
        <w:t xml:space="preserve"> p</w:t>
      </w:r>
      <w:r w:rsidR="00E73EFA" w:rsidRPr="00E73EFA">
        <w:t>resents our indicative incentive rates to apply to Ausgrid's SAIDI and SAIFI tar</w:t>
      </w:r>
      <w:r w:rsidR="00DC477D">
        <w:t>gets</w:t>
      </w:r>
      <w:r>
        <w:t xml:space="preserve">. </w:t>
      </w:r>
      <w:bookmarkStart w:id="18" w:name="_Ref398909477"/>
      <w:r w:rsidR="009D56D5">
        <w:t>They are based on the 2014</w:t>
      </w:r>
      <w:r w:rsidR="009D56D5" w:rsidRPr="00E73EFA">
        <w:t xml:space="preserve"> AEMO </w:t>
      </w:r>
      <w:r w:rsidR="009D56D5">
        <w:t xml:space="preserve">NSW </w:t>
      </w:r>
      <w:r w:rsidR="009D56D5" w:rsidRPr="00E73EFA">
        <w:t>VCR</w:t>
      </w:r>
      <w:r w:rsidR="009D56D5">
        <w:t xml:space="preserve"> and the </w:t>
      </w:r>
      <w:r w:rsidR="009D56D5" w:rsidRPr="00435BF8">
        <w:t>average of the smoothed annual revenue</w:t>
      </w:r>
      <w:r w:rsidR="009D56D5">
        <w:t xml:space="preserve"> determined in this draft decision.</w:t>
      </w:r>
      <w:r w:rsidR="009D56D5">
        <w:rPr>
          <w:rStyle w:val="FootnoteReference"/>
        </w:rPr>
        <w:footnoteReference w:id="7"/>
      </w:r>
    </w:p>
    <w:p w:rsidR="00E73EFA" w:rsidRDefault="00884FC2" w:rsidP="00884FC2">
      <w:pPr>
        <w:pStyle w:val="Caption"/>
      </w:pPr>
      <w:bookmarkStart w:id="19" w:name="_Ref401745292"/>
      <w:bookmarkEnd w:id="18"/>
      <w:r>
        <w:t xml:space="preserve">Table </w:t>
      </w:r>
      <w:fldSimple w:instr=" STYLEREF 1 \s ">
        <w:r w:rsidR="007D32CE">
          <w:rPr>
            <w:noProof/>
          </w:rPr>
          <w:t>11</w:t>
        </w:r>
      </w:fldSimple>
      <w:r w:rsidR="007819DE">
        <w:rPr>
          <w:noProof/>
        </w:rPr>
        <w:t>-</w:t>
      </w:r>
      <w:fldSimple w:instr=" SEQ Table \* ARABIC \s 1 ">
        <w:r w:rsidR="007D32CE">
          <w:rPr>
            <w:noProof/>
          </w:rPr>
          <w:t>2</w:t>
        </w:r>
      </w:fldSimple>
      <w:bookmarkEnd w:id="19"/>
      <w:r w:rsidR="00E73EFA">
        <w:tab/>
      </w:r>
      <w:proofErr w:type="gramStart"/>
      <w:r w:rsidR="00D472CC">
        <w:t>Our</w:t>
      </w:r>
      <w:proofErr w:type="gramEnd"/>
      <w:r w:rsidR="00917E75">
        <w:t xml:space="preserve"> i</w:t>
      </w:r>
      <w:r w:rsidR="00E73EFA">
        <w:t xml:space="preserve">ndicative incentive rates </w:t>
      </w:r>
      <w:r w:rsidR="00917E75">
        <w:t>on</w:t>
      </w:r>
      <w:r w:rsidR="00E73EFA">
        <w:t xml:space="preserve"> Ausgrid's reliability of supply targets</w:t>
      </w:r>
    </w:p>
    <w:tbl>
      <w:tblPr>
        <w:tblStyle w:val="AERtable-numbers"/>
        <w:tblW w:w="5000" w:type="pct"/>
        <w:tblLook w:val="04A0" w:firstRow="1" w:lastRow="0" w:firstColumn="1" w:lastColumn="0" w:noHBand="0" w:noVBand="1"/>
      </w:tblPr>
      <w:tblGrid>
        <w:gridCol w:w="2376"/>
        <w:gridCol w:w="1702"/>
        <w:gridCol w:w="1562"/>
        <w:gridCol w:w="1665"/>
        <w:gridCol w:w="1937"/>
      </w:tblGrid>
      <w:tr w:rsidR="00E73EFA" w:rsidTr="00352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rsidR="00E73EFA" w:rsidRDefault="009659D2" w:rsidP="00E73EFA">
            <w:pPr>
              <w:pStyle w:val="AERbodytext"/>
            </w:pPr>
            <w:r>
              <w:t>Network type</w:t>
            </w:r>
          </w:p>
        </w:tc>
        <w:tc>
          <w:tcPr>
            <w:tcW w:w="921" w:type="pct"/>
          </w:tcPr>
          <w:p w:rsidR="00E73EFA" w:rsidRDefault="00E73EFA" w:rsidP="00E73EFA">
            <w:pPr>
              <w:pStyle w:val="AERbodytext"/>
              <w:cnfStyle w:val="100000000000" w:firstRow="1" w:lastRow="0" w:firstColumn="0" w:lastColumn="0" w:oddVBand="0" w:evenVBand="0" w:oddHBand="0" w:evenHBand="0" w:firstRowFirstColumn="0" w:firstRowLastColumn="0" w:lastRowFirstColumn="0" w:lastRowLastColumn="0"/>
            </w:pPr>
            <w:r>
              <w:t>CBD</w:t>
            </w:r>
          </w:p>
        </w:tc>
        <w:tc>
          <w:tcPr>
            <w:tcW w:w="845" w:type="pct"/>
          </w:tcPr>
          <w:p w:rsidR="00E73EFA" w:rsidRDefault="00E73EFA" w:rsidP="00E73EFA">
            <w:pPr>
              <w:pStyle w:val="AERbodytext"/>
              <w:cnfStyle w:val="100000000000" w:firstRow="1" w:lastRow="0" w:firstColumn="0" w:lastColumn="0" w:oddVBand="0" w:evenVBand="0" w:oddHBand="0" w:evenHBand="0" w:firstRowFirstColumn="0" w:firstRowLastColumn="0" w:lastRowFirstColumn="0" w:lastRowLastColumn="0"/>
            </w:pPr>
            <w:r>
              <w:t>Urban</w:t>
            </w:r>
          </w:p>
        </w:tc>
        <w:tc>
          <w:tcPr>
            <w:tcW w:w="901" w:type="pct"/>
          </w:tcPr>
          <w:p w:rsidR="00E73EFA" w:rsidRDefault="00E73EFA" w:rsidP="00E73EFA">
            <w:pPr>
              <w:pStyle w:val="AERbodytext"/>
              <w:cnfStyle w:val="100000000000" w:firstRow="1" w:lastRow="0" w:firstColumn="0" w:lastColumn="0" w:oddVBand="0" w:evenVBand="0" w:oddHBand="0" w:evenHBand="0" w:firstRowFirstColumn="0" w:firstRowLastColumn="0" w:lastRowFirstColumn="0" w:lastRowLastColumn="0"/>
            </w:pPr>
            <w:r>
              <w:t>Short rural</w:t>
            </w:r>
          </w:p>
        </w:tc>
        <w:tc>
          <w:tcPr>
            <w:tcW w:w="1048" w:type="pct"/>
          </w:tcPr>
          <w:p w:rsidR="00E73EFA" w:rsidRDefault="00E73EFA" w:rsidP="00E73EFA">
            <w:pPr>
              <w:pStyle w:val="AERbodytext"/>
              <w:cnfStyle w:val="100000000000" w:firstRow="1" w:lastRow="0" w:firstColumn="0" w:lastColumn="0" w:oddVBand="0" w:evenVBand="0" w:oddHBand="0" w:evenHBand="0" w:firstRowFirstColumn="0" w:firstRowLastColumn="0" w:lastRowFirstColumn="0" w:lastRowLastColumn="0"/>
            </w:pPr>
            <w:r>
              <w:t>Long rural</w:t>
            </w:r>
          </w:p>
        </w:tc>
      </w:tr>
      <w:tr w:rsidR="003D515D" w:rsidTr="00352630">
        <w:tc>
          <w:tcPr>
            <w:cnfStyle w:val="001000000000" w:firstRow="0" w:lastRow="0" w:firstColumn="1" w:lastColumn="0" w:oddVBand="0" w:evenVBand="0" w:oddHBand="0" w:evenHBand="0" w:firstRowFirstColumn="0" w:firstRowLastColumn="0" w:lastRowFirstColumn="0" w:lastRowLastColumn="0"/>
            <w:tcW w:w="1285" w:type="pct"/>
          </w:tcPr>
          <w:p w:rsidR="003D515D" w:rsidRPr="003D515D" w:rsidRDefault="003D515D" w:rsidP="003D515D">
            <w:pPr>
              <w:pStyle w:val="AERbodytext"/>
            </w:pPr>
            <w:r w:rsidRPr="003D515D">
              <w:t>Unplanned SAIDI</w:t>
            </w:r>
          </w:p>
        </w:tc>
        <w:tc>
          <w:tcPr>
            <w:tcW w:w="921" w:type="pct"/>
            <w:vAlign w:val="bottom"/>
          </w:tcPr>
          <w:p w:rsidR="003D515D" w:rsidRPr="003D515D" w:rsidRDefault="003D515D" w:rsidP="003D515D">
            <w:pPr>
              <w:cnfStyle w:val="000000000000" w:firstRow="0" w:lastRow="0" w:firstColumn="0" w:lastColumn="0" w:oddVBand="0" w:evenVBand="0" w:oddHBand="0" w:evenHBand="0" w:firstRowFirstColumn="0" w:firstRowLastColumn="0" w:lastRowFirstColumn="0" w:lastRowLastColumn="0"/>
            </w:pPr>
            <w:r w:rsidRPr="003D515D">
              <w:t>0.010020</w:t>
            </w:r>
          </w:p>
        </w:tc>
        <w:tc>
          <w:tcPr>
            <w:tcW w:w="845" w:type="pct"/>
            <w:vAlign w:val="bottom"/>
          </w:tcPr>
          <w:p w:rsidR="003D515D" w:rsidRPr="003D515D" w:rsidRDefault="003D515D" w:rsidP="003D515D">
            <w:pPr>
              <w:cnfStyle w:val="000000000000" w:firstRow="0" w:lastRow="0" w:firstColumn="0" w:lastColumn="0" w:oddVBand="0" w:evenVBand="0" w:oddHBand="0" w:evenHBand="0" w:firstRowFirstColumn="0" w:firstRowLastColumn="0" w:lastRowFirstColumn="0" w:lastRowLastColumn="0"/>
            </w:pPr>
            <w:r w:rsidRPr="003D515D">
              <w:t>0.046502</w:t>
            </w:r>
          </w:p>
        </w:tc>
        <w:tc>
          <w:tcPr>
            <w:tcW w:w="901" w:type="pct"/>
            <w:vAlign w:val="bottom"/>
          </w:tcPr>
          <w:p w:rsidR="003D515D" w:rsidRPr="003D515D" w:rsidRDefault="003D515D" w:rsidP="003D515D">
            <w:pPr>
              <w:cnfStyle w:val="000000000000" w:firstRow="0" w:lastRow="0" w:firstColumn="0" w:lastColumn="0" w:oddVBand="0" w:evenVBand="0" w:oddHBand="0" w:evenHBand="0" w:firstRowFirstColumn="0" w:firstRowLastColumn="0" w:lastRowFirstColumn="0" w:lastRowLastColumn="0"/>
            </w:pPr>
            <w:r w:rsidRPr="003D515D">
              <w:t>0.006271</w:t>
            </w:r>
          </w:p>
        </w:tc>
        <w:tc>
          <w:tcPr>
            <w:tcW w:w="1048" w:type="pct"/>
            <w:vAlign w:val="bottom"/>
          </w:tcPr>
          <w:p w:rsidR="003D515D" w:rsidRPr="003D515D" w:rsidRDefault="003D515D" w:rsidP="003D515D">
            <w:pPr>
              <w:cnfStyle w:val="000000000000" w:firstRow="0" w:lastRow="0" w:firstColumn="0" w:lastColumn="0" w:oddVBand="0" w:evenVBand="0" w:oddHBand="0" w:evenHBand="0" w:firstRowFirstColumn="0" w:firstRowLastColumn="0" w:lastRowFirstColumn="0" w:lastRowLastColumn="0"/>
            </w:pPr>
            <w:r w:rsidRPr="003D515D">
              <w:t>0.000056</w:t>
            </w:r>
          </w:p>
        </w:tc>
      </w:tr>
      <w:tr w:rsidR="003D515D" w:rsidTr="0011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rsidR="003D515D" w:rsidRPr="003D515D" w:rsidRDefault="003D515D" w:rsidP="003D515D">
            <w:pPr>
              <w:pStyle w:val="AERbodytext"/>
            </w:pPr>
            <w:r w:rsidRPr="003D515D">
              <w:t>Unplanned SAIFI</w:t>
            </w:r>
          </w:p>
        </w:tc>
        <w:tc>
          <w:tcPr>
            <w:tcW w:w="921" w:type="pct"/>
            <w:vAlign w:val="bottom"/>
          </w:tcPr>
          <w:p w:rsidR="003D515D" w:rsidRPr="003D515D" w:rsidRDefault="003D515D" w:rsidP="003D515D">
            <w:pPr>
              <w:cnfStyle w:val="000000010000" w:firstRow="0" w:lastRow="0" w:firstColumn="0" w:lastColumn="0" w:oddVBand="0" w:evenVBand="0" w:oddHBand="0" w:evenHBand="1" w:firstRowFirstColumn="0" w:firstRowLastColumn="0" w:lastRowFirstColumn="0" w:lastRowLastColumn="0"/>
            </w:pPr>
            <w:r w:rsidRPr="003D515D">
              <w:t>2.139630</w:t>
            </w:r>
          </w:p>
        </w:tc>
        <w:tc>
          <w:tcPr>
            <w:tcW w:w="845" w:type="pct"/>
            <w:vAlign w:val="bottom"/>
          </w:tcPr>
          <w:p w:rsidR="003D515D" w:rsidRPr="003D515D" w:rsidRDefault="003D515D" w:rsidP="003D515D">
            <w:pPr>
              <w:cnfStyle w:val="000000010000" w:firstRow="0" w:lastRow="0" w:firstColumn="0" w:lastColumn="0" w:oddVBand="0" w:evenVBand="0" w:oddHBand="0" w:evenHBand="1" w:firstRowFirstColumn="0" w:firstRowLastColumn="0" w:lastRowFirstColumn="0" w:lastRowLastColumn="0"/>
            </w:pPr>
            <w:r w:rsidRPr="003D515D">
              <w:t>4.287983</w:t>
            </w:r>
          </w:p>
        </w:tc>
        <w:tc>
          <w:tcPr>
            <w:tcW w:w="901" w:type="pct"/>
            <w:vAlign w:val="bottom"/>
          </w:tcPr>
          <w:p w:rsidR="003D515D" w:rsidRPr="003D515D" w:rsidRDefault="003D515D" w:rsidP="003D515D">
            <w:pPr>
              <w:cnfStyle w:val="000000010000" w:firstRow="0" w:lastRow="0" w:firstColumn="0" w:lastColumn="0" w:oddVBand="0" w:evenVBand="0" w:oddHBand="0" w:evenHBand="1" w:firstRowFirstColumn="0" w:firstRowLastColumn="0" w:lastRowFirstColumn="0" w:lastRowLastColumn="0"/>
            </w:pPr>
            <w:r w:rsidRPr="003D515D">
              <w:t>0.708092</w:t>
            </w:r>
          </w:p>
        </w:tc>
        <w:tc>
          <w:tcPr>
            <w:tcW w:w="1048" w:type="pct"/>
            <w:vAlign w:val="bottom"/>
          </w:tcPr>
          <w:p w:rsidR="003D515D" w:rsidRPr="003D515D" w:rsidRDefault="003D515D" w:rsidP="003D515D">
            <w:pPr>
              <w:cnfStyle w:val="000000010000" w:firstRow="0" w:lastRow="0" w:firstColumn="0" w:lastColumn="0" w:oddVBand="0" w:evenVBand="0" w:oddHBand="0" w:evenHBand="1" w:firstRowFirstColumn="0" w:firstRowLastColumn="0" w:lastRowFirstColumn="0" w:lastRowLastColumn="0"/>
            </w:pPr>
            <w:r w:rsidRPr="003D515D">
              <w:t>0.008202</w:t>
            </w:r>
          </w:p>
        </w:tc>
      </w:tr>
    </w:tbl>
    <w:p w:rsidR="00E73EFA" w:rsidRDefault="00E73EFA" w:rsidP="00E73EFA">
      <w:pPr>
        <w:pStyle w:val="AERtablesource"/>
      </w:pPr>
      <w:r>
        <w:t xml:space="preserve">Source: </w:t>
      </w:r>
      <w:r>
        <w:tab/>
        <w:t>AER analysis.</w:t>
      </w:r>
    </w:p>
    <w:p w:rsidR="00C0544A" w:rsidRPr="00E73EFA" w:rsidRDefault="00C0544A" w:rsidP="00C0544A">
      <w:pPr>
        <w:pStyle w:val="AERbodytext"/>
      </w:pPr>
      <w:r>
        <w:t xml:space="preserve">Broadly these VCRs stemming from the recent AEMO work are lower than </w:t>
      </w:r>
      <w:r w:rsidR="005A354E">
        <w:t xml:space="preserve">the </w:t>
      </w:r>
      <w:r>
        <w:t xml:space="preserve">previous VCRs reflecting a lower customer willingness to pay for reliability improvements. This leads to lower incentive rates and smaller penalties and rewards for </w:t>
      </w:r>
      <w:r w:rsidR="005A354E">
        <w:t xml:space="preserve">each unit of </w:t>
      </w:r>
      <w:r>
        <w:t>variation in performance from the targets set.</w:t>
      </w:r>
    </w:p>
    <w:p w:rsidR="00393CE9" w:rsidRDefault="00E73EFA" w:rsidP="000B6EB0">
      <w:pPr>
        <w:pStyle w:val="AERbodytext"/>
      </w:pPr>
      <w:r>
        <w:t xml:space="preserve">The incentive rate for the telephone answering parameter will be </w:t>
      </w:r>
      <w:r w:rsidR="007819DE">
        <w:rPr>
          <w:rFonts w:cs="Gautami"/>
        </w:rPr>
        <w:t>–</w:t>
      </w:r>
      <w:r>
        <w:t xml:space="preserve">0.04 per cent per unit of the telephone answering parameter, which is consistent with Ausgrid's proposal and </w:t>
      </w:r>
      <w:r w:rsidRPr="00E73EFA">
        <w:t>clause 5.3.2 of the STPIS.</w:t>
      </w:r>
      <w:r w:rsidRPr="00E73EFA">
        <w:rPr>
          <w:rStyle w:val="FootnoteReference"/>
        </w:rPr>
        <w:footnoteReference w:id="8"/>
      </w:r>
      <w:r w:rsidR="00360BE4">
        <w:t xml:space="preserve"> </w:t>
      </w:r>
      <w:bookmarkEnd w:id="1"/>
    </w:p>
    <w:p w:rsidR="00393CE9" w:rsidRDefault="00393CE9" w:rsidP="00393CE9">
      <w:pPr>
        <w:pStyle w:val="Heading2"/>
      </w:pPr>
      <w:bookmarkStart w:id="20" w:name="_Toc404362393"/>
      <w:r>
        <w:t>Ausgrid's proposal</w:t>
      </w:r>
      <w:bookmarkEnd w:id="20"/>
    </w:p>
    <w:p w:rsidR="00776EE8" w:rsidRDefault="00E73EFA" w:rsidP="004B2221">
      <w:pPr>
        <w:pStyle w:val="AERbodytext"/>
      </w:pPr>
      <w:r>
        <w:t xml:space="preserve">Ausgrid broadly accepted </w:t>
      </w:r>
      <w:r w:rsidR="00776EE8">
        <w:t>our proposed</w:t>
      </w:r>
      <w:r>
        <w:t xml:space="preserve"> application of the STPIS </w:t>
      </w:r>
      <w:r w:rsidR="00776EE8">
        <w:t>for the 2015</w:t>
      </w:r>
      <w:r w:rsidR="009958AB">
        <w:t>–</w:t>
      </w:r>
      <w:r w:rsidR="00776EE8">
        <w:t>19 regulatory</w:t>
      </w:r>
      <w:r w:rsidR="00987A91">
        <w:t xml:space="preserve"> control period</w:t>
      </w:r>
      <w:r>
        <w:t>.</w:t>
      </w:r>
      <w:r w:rsidR="00987A91">
        <w:t xml:space="preserve"> It proposed that only unplanned SAIDI and </w:t>
      </w:r>
      <w:r w:rsidR="00176996">
        <w:t xml:space="preserve">unplanned </w:t>
      </w:r>
      <w:r w:rsidR="00987A91">
        <w:t xml:space="preserve">SAIFI </w:t>
      </w:r>
      <w:r w:rsidR="00176996">
        <w:t>of</w:t>
      </w:r>
      <w:r w:rsidR="00987A91">
        <w:t xml:space="preserve"> the reliability of supply component would be subject to revenue at risk as it did not have sufficient historical MAIFI data. It also proposed to apply the telephone answering parameter under the customer service component.</w:t>
      </w:r>
      <w:r w:rsidR="00176996">
        <w:rPr>
          <w:rStyle w:val="FootnoteReference"/>
        </w:rPr>
        <w:footnoteReference w:id="9"/>
      </w:r>
      <w:r w:rsidR="00987A91">
        <w:t xml:space="preserve"> </w:t>
      </w:r>
    </w:p>
    <w:p w:rsidR="00FC3728" w:rsidRDefault="00FC3728" w:rsidP="00FC3728">
      <w:pPr>
        <w:pStyle w:val="AERbodytext"/>
      </w:pPr>
      <w:r>
        <w:lastRenderedPageBreak/>
        <w:t xml:space="preserve">Ausgrid proposed a revenue at risk of </w:t>
      </w:r>
      <w:r w:rsidRPr="00FC3728">
        <w:t>±</w:t>
      </w:r>
      <w:r>
        <w:t xml:space="preserve">2.5 per cent, which comprised of </w:t>
      </w:r>
      <w:r w:rsidRPr="00FC3728">
        <w:t>±</w:t>
      </w:r>
      <w:r>
        <w:t xml:space="preserve">2.25 per cent for reliability of supply parameters and </w:t>
      </w:r>
      <w:r w:rsidRPr="00FC3728">
        <w:t>±</w:t>
      </w:r>
      <w:r>
        <w:t xml:space="preserve"> 0.25 per cent for the telephone answering parameter.</w:t>
      </w:r>
      <w:r>
        <w:rPr>
          <w:rStyle w:val="FootnoteReference"/>
        </w:rPr>
        <w:footnoteReference w:id="10"/>
      </w:r>
    </w:p>
    <w:p w:rsidR="000D0B37" w:rsidRDefault="000D0B37" w:rsidP="004B2221">
      <w:pPr>
        <w:pStyle w:val="AERbodytext"/>
      </w:pPr>
      <w:r>
        <w:t xml:space="preserve">For the reliability of supply component, Ausgrid proposed to derive the MED thresholds using the 2.5 beta method, which is consistent with </w:t>
      </w:r>
      <w:r w:rsidR="007819DE">
        <w:t>a</w:t>
      </w:r>
      <w:r>
        <w:t>ppendix D of the STPIS.  It used its reliability forecast system to derive its proposed performance targets</w:t>
      </w:r>
      <w:r w:rsidR="00364D6A">
        <w:t xml:space="preserve">. </w:t>
      </w:r>
      <w:r w:rsidR="006023CA">
        <w:fldChar w:fldCharType="begin"/>
      </w:r>
      <w:r w:rsidR="006023CA">
        <w:instrText xml:space="preserve"> REF _Ref399144209 \h </w:instrText>
      </w:r>
      <w:r w:rsidR="006023CA">
        <w:fldChar w:fldCharType="separate"/>
      </w:r>
      <w:r w:rsidR="007D32CE">
        <w:t xml:space="preserve">Table </w:t>
      </w:r>
      <w:r w:rsidR="007D32CE">
        <w:rPr>
          <w:noProof/>
        </w:rPr>
        <w:t>11-3</w:t>
      </w:r>
      <w:r w:rsidR="006023CA">
        <w:fldChar w:fldCharType="end"/>
      </w:r>
      <w:r w:rsidR="006023CA">
        <w:t xml:space="preserve"> </w:t>
      </w:r>
      <w:r w:rsidR="00364D6A">
        <w:t xml:space="preserve">below sets out </w:t>
      </w:r>
      <w:r w:rsidR="006469A9">
        <w:t>Ausgrid's proposed performance targets for unplanned SAIDI and unplanned SAIFI.</w:t>
      </w:r>
      <w:r>
        <w:t xml:space="preserve"> </w:t>
      </w:r>
      <w:r w:rsidR="00FC3728">
        <w:t>It also</w:t>
      </w:r>
      <w:r>
        <w:t xml:space="preserve"> proposed to calculate the incentive rates in accordance with clause 3.2.2 of the STPIS </w:t>
      </w:r>
      <w:r w:rsidR="00FC3728">
        <w:t>and use the VCR prescribed in the STPIS.</w:t>
      </w:r>
      <w:r w:rsidR="00FC3728">
        <w:rPr>
          <w:rStyle w:val="FootnoteReference"/>
        </w:rPr>
        <w:footnoteReference w:id="11"/>
      </w:r>
    </w:p>
    <w:p w:rsidR="00364D6A" w:rsidRDefault="00364D6A" w:rsidP="00364D6A">
      <w:pPr>
        <w:pStyle w:val="Caption"/>
      </w:pPr>
      <w:bookmarkStart w:id="21" w:name="_Ref399144209"/>
      <w:r>
        <w:t xml:space="preserve">Table </w:t>
      </w:r>
      <w:fldSimple w:instr=" STYLEREF 1 \s ">
        <w:r w:rsidR="007D32CE">
          <w:rPr>
            <w:noProof/>
          </w:rPr>
          <w:t>11</w:t>
        </w:r>
      </w:fldSimple>
      <w:r w:rsidR="007819DE">
        <w:rPr>
          <w:noProof/>
        </w:rPr>
        <w:t>-</w:t>
      </w:r>
      <w:fldSimple w:instr=" SEQ Table \* ARABIC \s 1 ">
        <w:r w:rsidR="007D32CE">
          <w:rPr>
            <w:noProof/>
          </w:rPr>
          <w:t>3</w:t>
        </w:r>
      </w:fldSimple>
      <w:bookmarkEnd w:id="21"/>
      <w:r>
        <w:tab/>
        <w:t>Ausgrid</w:t>
      </w:r>
      <w:r w:rsidRPr="00CE0EF5">
        <w:t xml:space="preserve">'s </w:t>
      </w:r>
      <w:r>
        <w:t>proposed performance targets for the reliability of supply component</w:t>
      </w:r>
    </w:p>
    <w:tbl>
      <w:tblPr>
        <w:tblStyle w:val="AERtable-numbers"/>
        <w:tblW w:w="0" w:type="auto"/>
        <w:tblLayout w:type="fixed"/>
        <w:tblLook w:val="04A0" w:firstRow="1" w:lastRow="0" w:firstColumn="1" w:lastColumn="0" w:noHBand="0" w:noVBand="1"/>
      </w:tblPr>
      <w:tblGrid>
        <w:gridCol w:w="1809"/>
        <w:gridCol w:w="1271"/>
        <w:gridCol w:w="1540"/>
        <w:gridCol w:w="1540"/>
        <w:gridCol w:w="1542"/>
        <w:gridCol w:w="1540"/>
      </w:tblGrid>
      <w:tr w:rsidR="00364D6A" w:rsidTr="002F1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Year</w:t>
            </w:r>
          </w:p>
        </w:tc>
        <w:tc>
          <w:tcPr>
            <w:tcW w:w="1271" w:type="dxa"/>
          </w:tcPr>
          <w:p w:rsidR="00364D6A" w:rsidRDefault="00364D6A" w:rsidP="00364D6A">
            <w:pPr>
              <w:pStyle w:val="AERbodytext"/>
              <w:cnfStyle w:val="100000000000" w:firstRow="1" w:lastRow="0" w:firstColumn="0" w:lastColumn="0" w:oddVBand="0" w:evenVBand="0" w:oddHBand="0" w:evenHBand="0" w:firstRowFirstColumn="0" w:firstRowLastColumn="0" w:lastRowFirstColumn="0" w:lastRowLastColumn="0"/>
            </w:pPr>
            <w:r>
              <w:t>2014/15</w:t>
            </w:r>
          </w:p>
        </w:tc>
        <w:tc>
          <w:tcPr>
            <w:tcW w:w="1540" w:type="dxa"/>
          </w:tcPr>
          <w:p w:rsidR="00364D6A" w:rsidRDefault="00364D6A" w:rsidP="00364D6A">
            <w:pPr>
              <w:pStyle w:val="AERbodytext"/>
              <w:cnfStyle w:val="100000000000" w:firstRow="1" w:lastRow="0" w:firstColumn="0" w:lastColumn="0" w:oddVBand="0" w:evenVBand="0" w:oddHBand="0" w:evenHBand="0" w:firstRowFirstColumn="0" w:firstRowLastColumn="0" w:lastRowFirstColumn="0" w:lastRowLastColumn="0"/>
            </w:pPr>
            <w:r>
              <w:t>2015/16</w:t>
            </w:r>
          </w:p>
        </w:tc>
        <w:tc>
          <w:tcPr>
            <w:tcW w:w="1540" w:type="dxa"/>
          </w:tcPr>
          <w:p w:rsidR="00364D6A" w:rsidRDefault="00364D6A" w:rsidP="00364D6A">
            <w:pPr>
              <w:pStyle w:val="AERbodytext"/>
              <w:cnfStyle w:val="100000000000" w:firstRow="1" w:lastRow="0" w:firstColumn="0" w:lastColumn="0" w:oddVBand="0" w:evenVBand="0" w:oddHBand="0" w:evenHBand="0" w:firstRowFirstColumn="0" w:firstRowLastColumn="0" w:lastRowFirstColumn="0" w:lastRowLastColumn="0"/>
            </w:pPr>
            <w:r>
              <w:t>2016/17</w:t>
            </w:r>
          </w:p>
        </w:tc>
        <w:tc>
          <w:tcPr>
            <w:tcW w:w="1542" w:type="dxa"/>
          </w:tcPr>
          <w:p w:rsidR="00364D6A" w:rsidRDefault="00364D6A" w:rsidP="00364D6A">
            <w:pPr>
              <w:pStyle w:val="AERbodytext"/>
              <w:cnfStyle w:val="100000000000" w:firstRow="1" w:lastRow="0" w:firstColumn="0" w:lastColumn="0" w:oddVBand="0" w:evenVBand="0" w:oddHBand="0" w:evenHBand="0" w:firstRowFirstColumn="0" w:firstRowLastColumn="0" w:lastRowFirstColumn="0" w:lastRowLastColumn="0"/>
            </w:pPr>
            <w:r>
              <w:t>2017/18</w:t>
            </w:r>
          </w:p>
        </w:tc>
        <w:tc>
          <w:tcPr>
            <w:tcW w:w="1540" w:type="dxa"/>
          </w:tcPr>
          <w:p w:rsidR="00364D6A" w:rsidRDefault="00364D6A" w:rsidP="00364D6A">
            <w:pPr>
              <w:pStyle w:val="AERbodytext"/>
              <w:cnfStyle w:val="100000000000" w:firstRow="1" w:lastRow="0" w:firstColumn="0" w:lastColumn="0" w:oddVBand="0" w:evenVBand="0" w:oddHBand="0" w:evenHBand="0" w:firstRowFirstColumn="0" w:firstRowLastColumn="0" w:lastRowFirstColumn="0" w:lastRowLastColumn="0"/>
            </w:pPr>
            <w:r>
              <w:t>2018/19</w:t>
            </w:r>
          </w:p>
        </w:tc>
      </w:tr>
      <w:tr w:rsidR="00364D6A" w:rsidTr="002F1C24">
        <w:tc>
          <w:tcPr>
            <w:cnfStyle w:val="001000000000" w:firstRow="0" w:lastRow="0" w:firstColumn="1" w:lastColumn="0" w:oddVBand="0" w:evenVBand="0" w:oddHBand="0" w:evenHBand="0" w:firstRowFirstColumn="0" w:firstRowLastColumn="0" w:lastRowFirstColumn="0" w:lastRowLastColumn="0"/>
            <w:tcW w:w="1809" w:type="dxa"/>
          </w:tcPr>
          <w:p w:rsidR="00364D6A" w:rsidRPr="00CE0EF5" w:rsidRDefault="00364D6A" w:rsidP="00364D6A">
            <w:pPr>
              <w:pStyle w:val="AERbodytext"/>
              <w:rPr>
                <w:rStyle w:val="AERtextbold"/>
              </w:rPr>
            </w:pPr>
            <w:r w:rsidRPr="00CE0EF5">
              <w:rPr>
                <w:rStyle w:val="AERtextbold"/>
              </w:rPr>
              <w:t>Unplanned SAIDI</w:t>
            </w:r>
            <w:r w:rsidR="007F76EC">
              <w:rPr>
                <w:rStyle w:val="AERtextbold"/>
              </w:rPr>
              <w:t xml:space="preserve"> (minutes)</w:t>
            </w:r>
          </w:p>
        </w:tc>
        <w:tc>
          <w:tcPr>
            <w:tcW w:w="1271" w:type="dxa"/>
          </w:tcPr>
          <w:p w:rsidR="00364D6A" w:rsidRDefault="00364D6A" w:rsidP="00364D6A">
            <w:pPr>
              <w:pStyle w:val="AERbodytext"/>
              <w:cnfStyle w:val="000000000000" w:firstRow="0" w:lastRow="0" w:firstColumn="0" w:lastColumn="0" w:oddVBand="0" w:evenVBand="0" w:oddHBand="0" w:evenHBand="0" w:firstRowFirstColumn="0" w:firstRowLastColumn="0" w:lastRowFirstColumn="0" w:lastRowLastColumn="0"/>
            </w:pPr>
          </w:p>
        </w:tc>
        <w:tc>
          <w:tcPr>
            <w:tcW w:w="1540" w:type="dxa"/>
          </w:tcPr>
          <w:p w:rsidR="00364D6A" w:rsidRDefault="00364D6A" w:rsidP="00364D6A">
            <w:pPr>
              <w:pStyle w:val="AERbodytext"/>
              <w:cnfStyle w:val="000000000000" w:firstRow="0" w:lastRow="0" w:firstColumn="0" w:lastColumn="0" w:oddVBand="0" w:evenVBand="0" w:oddHBand="0" w:evenHBand="0" w:firstRowFirstColumn="0" w:firstRowLastColumn="0" w:lastRowFirstColumn="0" w:lastRowLastColumn="0"/>
            </w:pPr>
          </w:p>
        </w:tc>
        <w:tc>
          <w:tcPr>
            <w:tcW w:w="1540" w:type="dxa"/>
          </w:tcPr>
          <w:p w:rsidR="00364D6A" w:rsidRDefault="00364D6A" w:rsidP="00364D6A">
            <w:pPr>
              <w:pStyle w:val="AERbodytext"/>
              <w:cnfStyle w:val="000000000000" w:firstRow="0" w:lastRow="0" w:firstColumn="0" w:lastColumn="0" w:oddVBand="0" w:evenVBand="0" w:oddHBand="0" w:evenHBand="0" w:firstRowFirstColumn="0" w:firstRowLastColumn="0" w:lastRowFirstColumn="0" w:lastRowLastColumn="0"/>
            </w:pPr>
          </w:p>
        </w:tc>
        <w:tc>
          <w:tcPr>
            <w:tcW w:w="1542" w:type="dxa"/>
          </w:tcPr>
          <w:p w:rsidR="00364D6A" w:rsidRDefault="00364D6A" w:rsidP="00364D6A">
            <w:pPr>
              <w:pStyle w:val="AERbodytext"/>
              <w:cnfStyle w:val="000000000000" w:firstRow="0" w:lastRow="0" w:firstColumn="0" w:lastColumn="0" w:oddVBand="0" w:evenVBand="0" w:oddHBand="0" w:evenHBand="0" w:firstRowFirstColumn="0" w:firstRowLastColumn="0" w:lastRowFirstColumn="0" w:lastRowLastColumn="0"/>
            </w:pPr>
          </w:p>
        </w:tc>
        <w:tc>
          <w:tcPr>
            <w:tcW w:w="1540" w:type="dxa"/>
          </w:tcPr>
          <w:p w:rsidR="00364D6A" w:rsidRDefault="00364D6A" w:rsidP="00364D6A">
            <w:pPr>
              <w:pStyle w:val="AERbodytext"/>
              <w:cnfStyle w:val="000000000000" w:firstRow="0" w:lastRow="0" w:firstColumn="0" w:lastColumn="0" w:oddVBand="0" w:evenVBand="0" w:oddHBand="0" w:evenHBand="0" w:firstRowFirstColumn="0" w:firstRowLastColumn="0" w:lastRowFirstColumn="0" w:lastRowLastColumn="0"/>
            </w:pPr>
          </w:p>
        </w:tc>
      </w:tr>
      <w:tr w:rsidR="00364D6A" w:rsidTr="002F1C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CBD</w:t>
            </w:r>
          </w:p>
        </w:tc>
        <w:tc>
          <w:tcPr>
            <w:tcW w:w="1271" w:type="dxa"/>
          </w:tcPr>
          <w:p w:rsidR="00364D6A" w:rsidRDefault="006469A9" w:rsidP="00364D6A">
            <w:pPr>
              <w:pStyle w:val="AERbodytext"/>
              <w:cnfStyle w:val="000000010000" w:firstRow="0" w:lastRow="0" w:firstColumn="0" w:lastColumn="0" w:oddVBand="0" w:evenVBand="0" w:oddHBand="0" w:evenHBand="1" w:firstRowFirstColumn="0" w:firstRowLastColumn="0" w:lastRowFirstColumn="0" w:lastRowLastColumn="0"/>
            </w:pPr>
            <w:r>
              <w:t>24.77</w:t>
            </w:r>
          </w:p>
        </w:tc>
        <w:tc>
          <w:tcPr>
            <w:tcW w:w="1540" w:type="dxa"/>
          </w:tcPr>
          <w:p w:rsidR="00364D6A" w:rsidRDefault="007F76EC" w:rsidP="00364D6A">
            <w:pPr>
              <w:pStyle w:val="AERbodytext"/>
              <w:cnfStyle w:val="000000010000" w:firstRow="0" w:lastRow="0" w:firstColumn="0" w:lastColumn="0" w:oddVBand="0" w:evenVBand="0" w:oddHBand="0" w:evenHBand="1" w:firstRowFirstColumn="0" w:firstRowLastColumn="0" w:lastRowFirstColumn="0" w:lastRowLastColumn="0"/>
            </w:pPr>
            <w:r>
              <w:t>23.41</w:t>
            </w:r>
          </w:p>
        </w:tc>
        <w:tc>
          <w:tcPr>
            <w:tcW w:w="1540" w:type="dxa"/>
          </w:tcPr>
          <w:p w:rsidR="00364D6A" w:rsidRDefault="007F76EC" w:rsidP="00364D6A">
            <w:pPr>
              <w:pStyle w:val="AERbodytext"/>
              <w:cnfStyle w:val="000000010000" w:firstRow="0" w:lastRow="0" w:firstColumn="0" w:lastColumn="0" w:oddVBand="0" w:evenVBand="0" w:oddHBand="0" w:evenHBand="1" w:firstRowFirstColumn="0" w:firstRowLastColumn="0" w:lastRowFirstColumn="0" w:lastRowLastColumn="0"/>
            </w:pPr>
            <w:r>
              <w:t>21.18</w:t>
            </w:r>
          </w:p>
        </w:tc>
        <w:tc>
          <w:tcPr>
            <w:tcW w:w="1542" w:type="dxa"/>
          </w:tcPr>
          <w:p w:rsidR="00364D6A" w:rsidRDefault="007F76EC" w:rsidP="00364D6A">
            <w:pPr>
              <w:pStyle w:val="AERbodytext"/>
              <w:cnfStyle w:val="000000010000" w:firstRow="0" w:lastRow="0" w:firstColumn="0" w:lastColumn="0" w:oddVBand="0" w:evenVBand="0" w:oddHBand="0" w:evenHBand="1" w:firstRowFirstColumn="0" w:firstRowLastColumn="0" w:lastRowFirstColumn="0" w:lastRowLastColumn="0"/>
            </w:pPr>
            <w:r>
              <w:t>18.87</w:t>
            </w:r>
          </w:p>
        </w:tc>
        <w:tc>
          <w:tcPr>
            <w:tcW w:w="1540" w:type="dxa"/>
          </w:tcPr>
          <w:p w:rsidR="00364D6A" w:rsidRDefault="007F76EC" w:rsidP="00364D6A">
            <w:pPr>
              <w:pStyle w:val="AERbodytext"/>
              <w:cnfStyle w:val="000000010000" w:firstRow="0" w:lastRow="0" w:firstColumn="0" w:lastColumn="0" w:oddVBand="0" w:evenVBand="0" w:oddHBand="0" w:evenHBand="1" w:firstRowFirstColumn="0" w:firstRowLastColumn="0" w:lastRowFirstColumn="0" w:lastRowLastColumn="0"/>
            </w:pPr>
            <w:r>
              <w:t>18.79</w:t>
            </w:r>
          </w:p>
        </w:tc>
      </w:tr>
      <w:tr w:rsidR="00364D6A" w:rsidTr="002F1C24">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Urban</w:t>
            </w:r>
          </w:p>
        </w:tc>
        <w:tc>
          <w:tcPr>
            <w:tcW w:w="1271"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69.00</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67.63</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66.33</w:t>
            </w:r>
          </w:p>
        </w:tc>
        <w:tc>
          <w:tcPr>
            <w:tcW w:w="1542"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64.94</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63.92</w:t>
            </w:r>
          </w:p>
        </w:tc>
      </w:tr>
      <w:tr w:rsidR="00364D6A" w:rsidTr="002F1C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Short rural</w:t>
            </w:r>
          </w:p>
        </w:tc>
        <w:tc>
          <w:tcPr>
            <w:tcW w:w="1271"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167.07</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163.68</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160.70</w:t>
            </w:r>
          </w:p>
        </w:tc>
        <w:tc>
          <w:tcPr>
            <w:tcW w:w="1542"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157.85</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155.00</w:t>
            </w:r>
          </w:p>
        </w:tc>
      </w:tr>
      <w:tr w:rsidR="00364D6A" w:rsidTr="002F1C24">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Long rural</w:t>
            </w:r>
          </w:p>
        </w:tc>
        <w:tc>
          <w:tcPr>
            <w:tcW w:w="1271"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517.47</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517.47</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517.47</w:t>
            </w:r>
          </w:p>
        </w:tc>
        <w:tc>
          <w:tcPr>
            <w:tcW w:w="1542"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517.47</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517.47</w:t>
            </w:r>
          </w:p>
        </w:tc>
      </w:tr>
      <w:tr w:rsidR="00364D6A" w:rsidTr="002F1C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64D6A" w:rsidRPr="00CE0EF5" w:rsidRDefault="00364D6A" w:rsidP="00364D6A">
            <w:pPr>
              <w:pStyle w:val="AERbodytext"/>
              <w:rPr>
                <w:rStyle w:val="AERtextbold"/>
              </w:rPr>
            </w:pPr>
            <w:r w:rsidRPr="00CE0EF5">
              <w:rPr>
                <w:rStyle w:val="AERtextbold"/>
              </w:rPr>
              <w:t>Unplanned SAIFI</w:t>
            </w:r>
          </w:p>
        </w:tc>
        <w:tc>
          <w:tcPr>
            <w:tcW w:w="1271" w:type="dxa"/>
          </w:tcPr>
          <w:p w:rsidR="00364D6A" w:rsidRDefault="00364D6A" w:rsidP="00364D6A">
            <w:pPr>
              <w:pStyle w:val="AERbodytext"/>
              <w:cnfStyle w:val="000000010000" w:firstRow="0" w:lastRow="0" w:firstColumn="0" w:lastColumn="0" w:oddVBand="0" w:evenVBand="0" w:oddHBand="0" w:evenHBand="1" w:firstRowFirstColumn="0" w:firstRowLastColumn="0" w:lastRowFirstColumn="0" w:lastRowLastColumn="0"/>
            </w:pPr>
          </w:p>
        </w:tc>
        <w:tc>
          <w:tcPr>
            <w:tcW w:w="1540" w:type="dxa"/>
          </w:tcPr>
          <w:p w:rsidR="00364D6A" w:rsidRDefault="00364D6A" w:rsidP="00364D6A">
            <w:pPr>
              <w:pStyle w:val="AERbodytext"/>
              <w:cnfStyle w:val="000000010000" w:firstRow="0" w:lastRow="0" w:firstColumn="0" w:lastColumn="0" w:oddVBand="0" w:evenVBand="0" w:oddHBand="0" w:evenHBand="1" w:firstRowFirstColumn="0" w:firstRowLastColumn="0" w:lastRowFirstColumn="0" w:lastRowLastColumn="0"/>
            </w:pPr>
          </w:p>
        </w:tc>
        <w:tc>
          <w:tcPr>
            <w:tcW w:w="1540" w:type="dxa"/>
          </w:tcPr>
          <w:p w:rsidR="00364D6A" w:rsidRDefault="00364D6A" w:rsidP="00364D6A">
            <w:pPr>
              <w:pStyle w:val="AERbodytext"/>
              <w:cnfStyle w:val="000000010000" w:firstRow="0" w:lastRow="0" w:firstColumn="0" w:lastColumn="0" w:oddVBand="0" w:evenVBand="0" w:oddHBand="0" w:evenHBand="1" w:firstRowFirstColumn="0" w:firstRowLastColumn="0" w:lastRowFirstColumn="0" w:lastRowLastColumn="0"/>
            </w:pPr>
          </w:p>
        </w:tc>
        <w:tc>
          <w:tcPr>
            <w:tcW w:w="1542" w:type="dxa"/>
          </w:tcPr>
          <w:p w:rsidR="00364D6A" w:rsidRDefault="00364D6A" w:rsidP="00364D6A">
            <w:pPr>
              <w:pStyle w:val="AERbodytext"/>
              <w:cnfStyle w:val="000000010000" w:firstRow="0" w:lastRow="0" w:firstColumn="0" w:lastColumn="0" w:oddVBand="0" w:evenVBand="0" w:oddHBand="0" w:evenHBand="1" w:firstRowFirstColumn="0" w:firstRowLastColumn="0" w:lastRowFirstColumn="0" w:lastRowLastColumn="0"/>
            </w:pPr>
          </w:p>
        </w:tc>
        <w:tc>
          <w:tcPr>
            <w:tcW w:w="1540" w:type="dxa"/>
          </w:tcPr>
          <w:p w:rsidR="00364D6A" w:rsidRDefault="00364D6A" w:rsidP="00364D6A">
            <w:pPr>
              <w:pStyle w:val="AERbodytext"/>
              <w:cnfStyle w:val="000000010000" w:firstRow="0" w:lastRow="0" w:firstColumn="0" w:lastColumn="0" w:oddVBand="0" w:evenVBand="0" w:oddHBand="0" w:evenHBand="1" w:firstRowFirstColumn="0" w:firstRowLastColumn="0" w:lastRowFirstColumn="0" w:lastRowLastColumn="0"/>
            </w:pPr>
          </w:p>
        </w:tc>
      </w:tr>
      <w:tr w:rsidR="00364D6A" w:rsidTr="002F1C24">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CBD</w:t>
            </w:r>
          </w:p>
        </w:tc>
        <w:tc>
          <w:tcPr>
            <w:tcW w:w="1271"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0.17</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0.17</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0.16</w:t>
            </w:r>
          </w:p>
        </w:tc>
        <w:tc>
          <w:tcPr>
            <w:tcW w:w="1542"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0.16</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0.16</w:t>
            </w:r>
          </w:p>
        </w:tc>
      </w:tr>
      <w:tr w:rsidR="00364D6A" w:rsidTr="002F1C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Urban</w:t>
            </w:r>
          </w:p>
        </w:tc>
        <w:tc>
          <w:tcPr>
            <w:tcW w:w="1271"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0.83</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0.82</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0.81</w:t>
            </w:r>
          </w:p>
        </w:tc>
        <w:tc>
          <w:tcPr>
            <w:tcW w:w="1542"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0.80</w:t>
            </w:r>
          </w:p>
        </w:tc>
        <w:tc>
          <w:tcPr>
            <w:tcW w:w="1540" w:type="dxa"/>
          </w:tcPr>
          <w:p w:rsidR="009569B9" w:rsidRPr="009569B9" w:rsidRDefault="009569B9" w:rsidP="009569B9">
            <w:pPr>
              <w:pStyle w:val="AERbodytext"/>
              <w:cnfStyle w:val="000000010000" w:firstRow="0" w:lastRow="0" w:firstColumn="0" w:lastColumn="0" w:oddVBand="0" w:evenVBand="0" w:oddHBand="0" w:evenHBand="1" w:firstRowFirstColumn="0" w:firstRowLastColumn="0" w:lastRowFirstColumn="0" w:lastRowLastColumn="0"/>
            </w:pPr>
            <w:r>
              <w:t>0.80</w:t>
            </w:r>
          </w:p>
        </w:tc>
      </w:tr>
      <w:tr w:rsidR="00364D6A" w:rsidTr="002F1C24">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Short rural</w:t>
            </w:r>
          </w:p>
        </w:tc>
        <w:tc>
          <w:tcPr>
            <w:tcW w:w="1271"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1.83</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1.83</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1.83</w:t>
            </w:r>
          </w:p>
        </w:tc>
        <w:tc>
          <w:tcPr>
            <w:tcW w:w="1542"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1.82</w:t>
            </w:r>
          </w:p>
        </w:tc>
        <w:tc>
          <w:tcPr>
            <w:tcW w:w="1540" w:type="dxa"/>
          </w:tcPr>
          <w:p w:rsidR="00364D6A" w:rsidRDefault="009569B9" w:rsidP="00364D6A">
            <w:pPr>
              <w:pStyle w:val="AERbodytext"/>
              <w:cnfStyle w:val="000000000000" w:firstRow="0" w:lastRow="0" w:firstColumn="0" w:lastColumn="0" w:oddVBand="0" w:evenVBand="0" w:oddHBand="0" w:evenHBand="0" w:firstRowFirstColumn="0" w:firstRowLastColumn="0" w:lastRowFirstColumn="0" w:lastRowLastColumn="0"/>
            </w:pPr>
            <w:r>
              <w:t>1.82</w:t>
            </w:r>
          </w:p>
        </w:tc>
      </w:tr>
      <w:tr w:rsidR="00364D6A" w:rsidTr="002F1C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64D6A" w:rsidRDefault="00364D6A" w:rsidP="00364D6A">
            <w:pPr>
              <w:pStyle w:val="AERbodytext"/>
            </w:pPr>
            <w:r>
              <w:t>Long rural</w:t>
            </w:r>
          </w:p>
        </w:tc>
        <w:tc>
          <w:tcPr>
            <w:tcW w:w="1271"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4.07</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4.07</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4.07</w:t>
            </w:r>
          </w:p>
        </w:tc>
        <w:tc>
          <w:tcPr>
            <w:tcW w:w="1542"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4.07</w:t>
            </w:r>
          </w:p>
        </w:tc>
        <w:tc>
          <w:tcPr>
            <w:tcW w:w="1540" w:type="dxa"/>
          </w:tcPr>
          <w:p w:rsidR="00364D6A" w:rsidRDefault="009569B9" w:rsidP="00364D6A">
            <w:pPr>
              <w:pStyle w:val="AERbodytext"/>
              <w:cnfStyle w:val="000000010000" w:firstRow="0" w:lastRow="0" w:firstColumn="0" w:lastColumn="0" w:oddVBand="0" w:evenVBand="0" w:oddHBand="0" w:evenHBand="1" w:firstRowFirstColumn="0" w:firstRowLastColumn="0" w:lastRowFirstColumn="0" w:lastRowLastColumn="0"/>
            </w:pPr>
            <w:r>
              <w:t>4.07</w:t>
            </w:r>
          </w:p>
        </w:tc>
      </w:tr>
    </w:tbl>
    <w:p w:rsidR="00364D6A" w:rsidRDefault="00364D6A" w:rsidP="00364D6A">
      <w:pPr>
        <w:pStyle w:val="AERtablesource"/>
      </w:pPr>
      <w:r>
        <w:t xml:space="preserve">Source: </w:t>
      </w:r>
      <w:r>
        <w:tab/>
      </w:r>
      <w:r w:rsidR="004178D0">
        <w:t xml:space="preserve">Ausgrid, </w:t>
      </w:r>
      <w:r w:rsidR="006023CA" w:rsidRPr="00176996">
        <w:rPr>
          <w:rStyle w:val="AERtextitalic"/>
        </w:rPr>
        <w:t>Attachment 3.02 – proposed application of STPIS for the 2014–19 period</w:t>
      </w:r>
      <w:r w:rsidR="006023CA">
        <w:t>, May 2014, p.5.</w:t>
      </w:r>
    </w:p>
    <w:p w:rsidR="00364D6A" w:rsidRDefault="00BD6D63" w:rsidP="004B2221">
      <w:pPr>
        <w:pStyle w:val="AERbodytext"/>
      </w:pPr>
      <w:r>
        <w:t>For the customer service component, Ausgrid proposed to exclude</w:t>
      </w:r>
      <w:r w:rsidR="00B05D51">
        <w:t xml:space="preserve"> reliability of supply exclusions from the calculation of telephone answering performance, consistent with clause 3.3 of the STPIS. </w:t>
      </w:r>
      <w:r w:rsidR="00C94AAA">
        <w:t xml:space="preserve">It submitted that its historical call centre performance was aided by its ability to transfer calls to the retail line under the current Transitional Service Agreement (TSA). The TSA will expire in November 2014, therefore </w:t>
      </w:r>
      <w:r w:rsidR="00B70F1C">
        <w:t>it</w:t>
      </w:r>
      <w:r w:rsidR="00C94AAA">
        <w:t xml:space="preserve"> is expecting a reduction in its telephone answering performance. </w:t>
      </w:r>
      <w:r w:rsidR="00B70F1C">
        <w:t>Ausgrid</w:t>
      </w:r>
      <w:r w:rsidR="00C94AAA">
        <w:t xml:space="preserve"> proposed to set the telephone answering target at 75 per cent </w:t>
      </w:r>
      <w:r w:rsidR="00BF5AA6">
        <w:t xml:space="preserve">and </w:t>
      </w:r>
      <w:r w:rsidR="00B70F1C">
        <w:t xml:space="preserve">will </w:t>
      </w:r>
      <w:r w:rsidR="00BF5AA6">
        <w:t xml:space="preserve">establish a data capture period of 12 months following the completion of the TSA to predict performance of a network only business. It also </w:t>
      </w:r>
      <w:r w:rsidR="00BF5AA6">
        <w:lastRenderedPageBreak/>
        <w:t xml:space="preserve">proposed to apply the incentive rate of </w:t>
      </w:r>
      <w:r w:rsidR="007819DE">
        <w:rPr>
          <w:rFonts w:cs="Gautami"/>
        </w:rPr>
        <w:t>–</w:t>
      </w:r>
      <w:r w:rsidR="00BF5AA6">
        <w:t xml:space="preserve">0.04 per cent per unit of the telephone answering parameter consistent with clause </w:t>
      </w:r>
      <w:r w:rsidR="005333DE">
        <w:t xml:space="preserve">5.3.2(a)(1) </w:t>
      </w:r>
      <w:r w:rsidR="00BF5AA6">
        <w:t>of the STPIS.</w:t>
      </w:r>
      <w:r w:rsidR="00BF5AA6">
        <w:rPr>
          <w:rStyle w:val="FootnoteReference"/>
        </w:rPr>
        <w:footnoteReference w:id="12"/>
      </w:r>
      <w:r w:rsidR="00C94AAA">
        <w:t xml:space="preserve"> </w:t>
      </w:r>
    </w:p>
    <w:p w:rsidR="00393CE9" w:rsidRDefault="00393CE9" w:rsidP="00393CE9">
      <w:pPr>
        <w:pStyle w:val="Heading2"/>
      </w:pPr>
      <w:bookmarkStart w:id="22" w:name="_Toc387916864"/>
      <w:bookmarkStart w:id="23" w:name="_Toc404362394"/>
      <w:r>
        <w:t>AER's assessment approach</w:t>
      </w:r>
      <w:bookmarkEnd w:id="22"/>
      <w:bookmarkEnd w:id="23"/>
    </w:p>
    <w:p w:rsidR="00354B9E" w:rsidRDefault="00354B9E" w:rsidP="00354B9E">
      <w:r>
        <w:t>In developing and implementing the STPIS, we must take into account:</w:t>
      </w:r>
    </w:p>
    <w:p w:rsidR="00354B9E" w:rsidRDefault="00354B9E" w:rsidP="00354B9E">
      <w:pPr>
        <w:pStyle w:val="AERnumberedlist2first"/>
      </w:pPr>
      <w:r w:rsidRPr="00CA130F">
        <w:t xml:space="preserve">the need to ensure that benefits to electricity consumers likely to result from the scheme are sufficient to warrant any reward or penalty under the scheme for </w:t>
      </w:r>
      <w:r w:rsidR="007819DE">
        <w:t>DNSPs</w:t>
      </w:r>
      <w:r w:rsidRPr="00CA130F">
        <w:t>; and</w:t>
      </w:r>
    </w:p>
    <w:p w:rsidR="00354B9E" w:rsidRDefault="00354B9E" w:rsidP="00354B9E">
      <w:pPr>
        <w:pStyle w:val="AERnumberedlist2first"/>
      </w:pPr>
      <w:r w:rsidRPr="00CA130F">
        <w:t xml:space="preserve">any regulatory obligation or requirement to which the </w:t>
      </w:r>
      <w:r w:rsidR="007819DE">
        <w:t>DNSP</w:t>
      </w:r>
      <w:r w:rsidRPr="00CA130F">
        <w:t xml:space="preserve"> is subject; and </w:t>
      </w:r>
    </w:p>
    <w:p w:rsidR="00354B9E" w:rsidRDefault="00354B9E" w:rsidP="00354B9E">
      <w:pPr>
        <w:pStyle w:val="AERnumberedlist2first"/>
      </w:pPr>
      <w:r w:rsidRPr="00CA130F">
        <w:t xml:space="preserve">the past performance of the distribution network; and </w:t>
      </w:r>
    </w:p>
    <w:p w:rsidR="00354B9E" w:rsidRDefault="00354B9E" w:rsidP="00354B9E">
      <w:pPr>
        <w:pStyle w:val="AERnumberedlist2first"/>
      </w:pPr>
      <w:r w:rsidRPr="00CA130F">
        <w:t xml:space="preserve">any other incentives available to the </w:t>
      </w:r>
      <w:r w:rsidR="007819DE">
        <w:t>DNSP</w:t>
      </w:r>
      <w:r w:rsidRPr="00CA130F">
        <w:t xml:space="preserve"> under the Rules or a relevant distribution determination; and </w:t>
      </w:r>
    </w:p>
    <w:p w:rsidR="00354B9E" w:rsidRDefault="00354B9E" w:rsidP="00354B9E">
      <w:pPr>
        <w:pStyle w:val="AERnumberedlist2first"/>
      </w:pPr>
      <w:r w:rsidRPr="00CA130F">
        <w:t xml:space="preserve">the need to ensure that the incentives are sufficient to offset any financial incentives the </w:t>
      </w:r>
      <w:r w:rsidR="007819DE">
        <w:t>DNSP</w:t>
      </w:r>
      <w:r w:rsidRPr="00CA130F">
        <w:t xml:space="preserve"> may have to reduce costs at the expense of service levels; and </w:t>
      </w:r>
    </w:p>
    <w:p w:rsidR="00354B9E" w:rsidRDefault="00354B9E" w:rsidP="00354B9E">
      <w:pPr>
        <w:pStyle w:val="AERnumberedlist2first"/>
      </w:pPr>
      <w:r w:rsidRPr="00CA130F">
        <w:t xml:space="preserve">the willingness of the customer or end user to pay for improved performance in the delivery of services; and </w:t>
      </w:r>
    </w:p>
    <w:p w:rsidR="00354B9E" w:rsidRDefault="00354B9E" w:rsidP="00354B9E">
      <w:pPr>
        <w:pStyle w:val="AERnumberedlist2first"/>
      </w:pPr>
      <w:r w:rsidRPr="00CA130F">
        <w:t xml:space="preserve">the possible effects of the scheme on incentives for the implementation of non-network alternatives. </w:t>
      </w:r>
    </w:p>
    <w:p w:rsidR="00EA4C98" w:rsidRDefault="00230A98" w:rsidP="00230A98">
      <w:r w:rsidRPr="00230A98">
        <w:t>Clause 2.1(d) of the STPIS requires us to determine the following in accordance with the NER and the implementation of the STPIS</w:t>
      </w:r>
      <w:r>
        <w:t>:</w:t>
      </w:r>
    </w:p>
    <w:p w:rsidR="00230A98" w:rsidRPr="00230A98" w:rsidRDefault="00230A98" w:rsidP="00A45A31">
      <w:pPr>
        <w:pStyle w:val="AERnumberedlist2first"/>
        <w:numPr>
          <w:ilvl w:val="4"/>
          <w:numId w:val="46"/>
        </w:numPr>
      </w:pPr>
      <w:r w:rsidRPr="00230A98">
        <w:t>each applicable component and parameter to apply to a DNSP including</w:t>
      </w:r>
      <w:r>
        <w:t xml:space="preserve"> </w:t>
      </w:r>
      <w:r w:rsidRPr="00230A98">
        <w:t>the method of network segmentation for the reliability of supply</w:t>
      </w:r>
      <w:r>
        <w:t xml:space="preserve"> </w:t>
      </w:r>
      <w:r w:rsidRPr="00230A98">
        <w:t>component</w:t>
      </w:r>
    </w:p>
    <w:p w:rsidR="00230A98" w:rsidRPr="00230A98" w:rsidRDefault="00230A98" w:rsidP="00230A98">
      <w:pPr>
        <w:pStyle w:val="AERnumberedlist2first"/>
      </w:pPr>
      <w:r w:rsidRPr="00230A98">
        <w:t>the revenue at risk to apply to each applicable component and parameter</w:t>
      </w:r>
    </w:p>
    <w:p w:rsidR="00230A98" w:rsidRPr="00230A98" w:rsidRDefault="00230A98" w:rsidP="00230A98">
      <w:pPr>
        <w:pStyle w:val="AERnumberedlist2first"/>
      </w:pPr>
      <w:r w:rsidRPr="00230A98">
        <w:t>the incentive rate to apply to each applicable parameter including the</w:t>
      </w:r>
      <w:r>
        <w:t xml:space="preserve"> </w:t>
      </w:r>
      <w:r w:rsidRPr="00230A98">
        <w:t>value of customer reliability (VCR) to be applied in accordance with</w:t>
      </w:r>
      <w:r>
        <w:t xml:space="preserve"> </w:t>
      </w:r>
      <w:r w:rsidRPr="00230A98">
        <w:t>clause 3.2.2(d) and appendix B</w:t>
      </w:r>
    </w:p>
    <w:p w:rsidR="00230A98" w:rsidRPr="00230A98" w:rsidRDefault="00230A98" w:rsidP="00230A98">
      <w:pPr>
        <w:pStyle w:val="AERnumberedlist2first"/>
      </w:pPr>
      <w:r w:rsidRPr="00230A98">
        <w:t>the performance target to apply to each applicable parameter in each</w:t>
      </w:r>
      <w:r>
        <w:t xml:space="preserve"> </w:t>
      </w:r>
      <w:r w:rsidRPr="00230A98">
        <w:t>regulatory year of the regulatory control period</w:t>
      </w:r>
    </w:p>
    <w:p w:rsidR="00230A98" w:rsidRPr="00230A98" w:rsidRDefault="00230A98" w:rsidP="00230A98">
      <w:pPr>
        <w:pStyle w:val="AERnumberedlist2first"/>
      </w:pPr>
      <w:r w:rsidRPr="00230A98">
        <w:t>any decision with respect to the transitional arrangements set out in</w:t>
      </w:r>
      <w:r>
        <w:t xml:space="preserve"> </w:t>
      </w:r>
      <w:r w:rsidRPr="00230A98">
        <w:t>clause 2.6</w:t>
      </w:r>
    </w:p>
    <w:p w:rsidR="00230A98" w:rsidRDefault="00230A98" w:rsidP="00230A98">
      <w:pPr>
        <w:pStyle w:val="AERnumberedlist2first"/>
      </w:pPr>
      <w:r w:rsidRPr="00230A98">
        <w:t>the threshold to apply to each applicable GSL parameter</w:t>
      </w:r>
    </w:p>
    <w:p w:rsidR="00230A98" w:rsidRPr="00230A98" w:rsidRDefault="00230A98" w:rsidP="00230A98">
      <w:pPr>
        <w:pStyle w:val="AERnumberedlist2first"/>
      </w:pPr>
      <w:r w:rsidRPr="00230A98">
        <w:t>the payment amount to apply to the applicable GSL parameter</w:t>
      </w:r>
    </w:p>
    <w:p w:rsidR="00230A98" w:rsidRPr="00230A98" w:rsidRDefault="00230A98" w:rsidP="00230A98">
      <w:pPr>
        <w:pStyle w:val="AERnumberedlist2first"/>
      </w:pPr>
      <w:r w:rsidRPr="00230A98">
        <w:t>the major event day boundary to apply to a DNSP:</w:t>
      </w:r>
    </w:p>
    <w:p w:rsidR="00230A98" w:rsidRDefault="00230A98" w:rsidP="00230A98">
      <w:pPr>
        <w:pStyle w:val="AERnumberedlist2second"/>
      </w:pPr>
      <w:r w:rsidRPr="00230A98">
        <w:t>where the DNSP has proposed a major event day boundary that is</w:t>
      </w:r>
      <w:r>
        <w:t xml:space="preserve"> </w:t>
      </w:r>
      <w:r w:rsidRPr="00230A98">
        <w:t>greater than 2.5 standard deviations from the mean; or</w:t>
      </w:r>
    </w:p>
    <w:p w:rsidR="00230A98" w:rsidRDefault="00230A98" w:rsidP="00230A98">
      <w:pPr>
        <w:pStyle w:val="AERnumberedlist2second"/>
      </w:pPr>
      <w:r w:rsidRPr="00230A98">
        <w:lastRenderedPageBreak/>
        <w:t>where the major event day bound</w:t>
      </w:r>
      <w:r>
        <w:t xml:space="preserve">ary that applied to the DNSP in </w:t>
      </w:r>
      <w:r w:rsidRPr="00230A98">
        <w:t>previous distribution determinations was greater than 2.5 standard</w:t>
      </w:r>
      <w:r>
        <w:t xml:space="preserve"> </w:t>
      </w:r>
      <w:r w:rsidRPr="00230A98">
        <w:t>deviations from the mean; or</w:t>
      </w:r>
    </w:p>
    <w:p w:rsidR="00230A98" w:rsidRPr="00230A98" w:rsidRDefault="00230A98" w:rsidP="00230A98">
      <w:pPr>
        <w:pStyle w:val="AERnumberedlist2second"/>
      </w:pPr>
      <w:r w:rsidRPr="00230A98">
        <w:t>where the DNSP has proposed a major event day boundary that is</w:t>
      </w:r>
      <w:r>
        <w:t xml:space="preserve"> </w:t>
      </w:r>
      <w:r w:rsidRPr="00230A98">
        <w:t>greater than 2.5 standard deviations from the mean and where in</w:t>
      </w:r>
      <w:r>
        <w:t xml:space="preserve"> </w:t>
      </w:r>
      <w:r w:rsidRPr="00230A98">
        <w:t>previous distribution determinations the major event day boundary</w:t>
      </w:r>
      <w:r>
        <w:t xml:space="preserve"> </w:t>
      </w:r>
      <w:r w:rsidRPr="00230A98">
        <w:t>that has applied to the DNSP was greater than 2.5 standard</w:t>
      </w:r>
      <w:r>
        <w:t xml:space="preserve"> </w:t>
      </w:r>
      <w:r w:rsidRPr="00230A98">
        <w:t>deviations from the mean.</w:t>
      </w:r>
    </w:p>
    <w:p w:rsidR="00EA4C98" w:rsidRPr="00151F43" w:rsidRDefault="00EA4C98" w:rsidP="00151F43">
      <w:pPr>
        <w:pStyle w:val="AERbodytext"/>
      </w:pPr>
      <w:r>
        <w:t>We have outlined our likely approach to the a</w:t>
      </w:r>
      <w:r w:rsidR="007819DE">
        <w:t>pplication of the STPIS in the S</w:t>
      </w:r>
      <w:r>
        <w:t xml:space="preserve">tage 2 </w:t>
      </w:r>
      <w:r w:rsidR="007819DE">
        <w:t>F&amp;A</w:t>
      </w:r>
      <w:r>
        <w:t xml:space="preserve">. We have adopted the position in the </w:t>
      </w:r>
      <w:r w:rsidR="00862555">
        <w:t>F&amp;A</w:t>
      </w:r>
      <w:r>
        <w:t xml:space="preserve"> paper, unless new information has become available which warrant</w:t>
      </w:r>
      <w:r w:rsidR="007D1657">
        <w:t>s</w:t>
      </w:r>
      <w:r>
        <w:t xml:space="preserve"> a reconsideration of this position. In such instance, we have considered the relative merits of the alternative against the objectives of the STPIS.</w:t>
      </w:r>
    </w:p>
    <w:p w:rsidR="00393CE9" w:rsidRDefault="00393CE9" w:rsidP="00393CE9">
      <w:pPr>
        <w:pStyle w:val="Heading3"/>
      </w:pPr>
      <w:bookmarkStart w:id="24" w:name="_Toc387916865"/>
      <w:bookmarkStart w:id="25" w:name="_Toc404362395"/>
      <w:bookmarkStart w:id="26" w:name="_Toc387916866"/>
      <w:r w:rsidRPr="00E94C06">
        <w:t>Interrelationships</w:t>
      </w:r>
      <w:bookmarkEnd w:id="24"/>
      <w:bookmarkEnd w:id="25"/>
      <w:r w:rsidRPr="00E94C06">
        <w:t xml:space="preserve"> </w:t>
      </w:r>
    </w:p>
    <w:p w:rsidR="00E937B2" w:rsidRDefault="00E937B2" w:rsidP="00E937B2">
      <w:pPr>
        <w:pStyle w:val="AERbodytext"/>
      </w:pPr>
      <w:r>
        <w:t>In applying the STPIS we must consider any other incentives available to the distributor under the rules or relevant distribution determination.</w:t>
      </w:r>
      <w:r>
        <w:rPr>
          <w:rStyle w:val="FootnoteReference"/>
        </w:rPr>
        <w:footnoteReference w:id="13"/>
      </w:r>
      <w:r>
        <w:t xml:space="preserve"> </w:t>
      </w:r>
      <w:r w:rsidRPr="00A270A8">
        <w:t xml:space="preserve">One of the objectives of the STPIS is to </w:t>
      </w:r>
      <w:r>
        <w:t>ensure that the incentives are sufficient to offset any financial incentives the service provider may have to reduce costs at the expense of service levels.</w:t>
      </w:r>
      <w:r>
        <w:rPr>
          <w:rStyle w:val="FootnoteReference"/>
        </w:rPr>
        <w:footnoteReference w:id="14"/>
      </w:r>
      <w:r>
        <w:t xml:space="preserve"> For the 2015–19 regulatory control period, the STPIS will interact with the Capital Expenditure Sharing Scheme (CESS).</w:t>
      </w:r>
      <w:r>
        <w:rPr>
          <w:rStyle w:val="FootnoteReference"/>
        </w:rPr>
        <w:footnoteReference w:id="15"/>
      </w:r>
      <w:r>
        <w:t xml:space="preserve"> </w:t>
      </w:r>
      <w:r w:rsidR="004D374F">
        <w:t>However, for this period we will not apply the expenditure benefit sharing scheme (EBSS) which applies to opex as we have set the opex allowance exogenously.</w:t>
      </w:r>
      <w:r w:rsidR="00DD7913">
        <w:rPr>
          <w:rStyle w:val="FootnoteReference"/>
        </w:rPr>
        <w:footnoteReference w:id="16"/>
      </w:r>
    </w:p>
    <w:p w:rsidR="00E937B2" w:rsidRDefault="00E937B2" w:rsidP="00E937B2">
      <w:pPr>
        <w:pStyle w:val="AERbodytext"/>
      </w:pPr>
      <w:r>
        <w:t xml:space="preserve">The CESS rewards distributors whose capital expenditure becomes more efficient. In setting the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17"/>
      </w:r>
      <w:r w:rsidRPr="00233A32">
        <w:t xml:space="preserve"> </w:t>
      </w:r>
      <w:r>
        <w:t xml:space="preserve">By setting the performance targets in such a way, any incentive a DNSP may have to reduce capital expenditure at the expense of target service levels will be </w:t>
      </w:r>
      <w:r w:rsidR="004D374F">
        <w:t xml:space="preserve">offset </w:t>
      </w:r>
      <w:r>
        <w:t>by the STPIS penalty.</w:t>
      </w:r>
    </w:p>
    <w:p w:rsidR="00E937B2" w:rsidRDefault="00E937B2" w:rsidP="00E937B2">
      <w:pPr>
        <w:pStyle w:val="AERbodytext"/>
      </w:pPr>
      <w:r>
        <w:t>We have not funded Ausgrid with capex or opex allowances to improve its supply reliability for the 2015–19 regulatory control period. Therefore if Ausgrid were to improve its reliability, it should fund</w:t>
      </w:r>
      <w:r w:rsidR="00E80F55">
        <w:t xml:space="preserve"> the investment</w:t>
      </w:r>
      <w:r>
        <w:t xml:space="preserve"> itself</w:t>
      </w:r>
      <w:r w:rsidR="004D374F">
        <w:t>, which it could do from STPIS rewards</w:t>
      </w:r>
      <w:r>
        <w:t xml:space="preserve">. </w:t>
      </w:r>
      <w:r w:rsidR="00125A50">
        <w:t>This means i</w:t>
      </w:r>
      <w:r w:rsidR="00E80F55">
        <w:t xml:space="preserve">t will only earn a financial reward from the STPIS after the investment has delivered a material improvement to the reliability outcomes. </w:t>
      </w:r>
      <w:r>
        <w:t xml:space="preserve">Our proposed incentive rates will ensure that this financial reward is reflective of customers' value on reliability improvement. The </w:t>
      </w:r>
      <w:r w:rsidRPr="00AE4B1B">
        <w:t xml:space="preserve">STPIS will </w:t>
      </w:r>
      <w:r>
        <w:t xml:space="preserve">ensure that any investment decision to improve reliability will be made efficiently after taking into account the VCR. This leads to more efficient investment </w:t>
      </w:r>
      <w:r w:rsidRPr="00AE4B1B">
        <w:t>outcome</w:t>
      </w:r>
      <w:r>
        <w:t>s</w:t>
      </w:r>
      <w:r w:rsidRPr="00AE4B1B">
        <w:t xml:space="preserve"> that meet the long term interest of </w:t>
      </w:r>
      <w:r>
        <w:t>consumers.</w:t>
      </w:r>
    </w:p>
    <w:p w:rsidR="00393CE9" w:rsidRDefault="00393CE9" w:rsidP="00393CE9">
      <w:pPr>
        <w:pStyle w:val="Heading2"/>
      </w:pPr>
      <w:bookmarkStart w:id="27" w:name="_Toc404362396"/>
      <w:bookmarkEnd w:id="26"/>
      <w:r>
        <w:t>Reasons for draft decision</w:t>
      </w:r>
      <w:bookmarkEnd w:id="27"/>
    </w:p>
    <w:p w:rsidR="0084378B" w:rsidRDefault="00C51A27" w:rsidP="00C51A27">
      <w:pPr>
        <w:pStyle w:val="AERbodytext"/>
      </w:pPr>
      <w:r>
        <w:t xml:space="preserve">The following section sets out our consideration in applying the STPIS to Ausgrid for the </w:t>
      </w:r>
      <w:r w:rsidR="00450788">
        <w:t xml:space="preserve">2015–19 </w:t>
      </w:r>
      <w:r>
        <w:t xml:space="preserve">regulatory control period. </w:t>
      </w:r>
    </w:p>
    <w:p w:rsidR="00393CE9" w:rsidRDefault="00393CE9" w:rsidP="00393CE9">
      <w:pPr>
        <w:pStyle w:val="Heading3"/>
      </w:pPr>
      <w:bookmarkStart w:id="28" w:name="_Toc404362397"/>
      <w:r>
        <w:lastRenderedPageBreak/>
        <w:t>Applicable components and parameters</w:t>
      </w:r>
      <w:bookmarkEnd w:id="28"/>
    </w:p>
    <w:p w:rsidR="00E937B2" w:rsidRDefault="00421634" w:rsidP="004C2649">
      <w:pPr>
        <w:pStyle w:val="AERbodytext"/>
      </w:pPr>
      <w:r>
        <w:t xml:space="preserve">We have stated </w:t>
      </w:r>
      <w:r w:rsidR="007819DE">
        <w:t>in S</w:t>
      </w:r>
      <w:r w:rsidR="004C2649">
        <w:t xml:space="preserve">tage 2 </w:t>
      </w:r>
      <w:r w:rsidR="007819DE">
        <w:t>F&amp;A</w:t>
      </w:r>
      <w:r w:rsidR="004C2649">
        <w:t xml:space="preserve"> </w:t>
      </w:r>
      <w:r>
        <w:t>that</w:t>
      </w:r>
      <w:r w:rsidR="00E937B2">
        <w:t>:</w:t>
      </w:r>
      <w:r w:rsidR="00E937B2">
        <w:rPr>
          <w:rStyle w:val="FootnoteReference"/>
        </w:rPr>
        <w:footnoteReference w:id="18"/>
      </w:r>
    </w:p>
    <w:p w:rsidR="00E937B2" w:rsidRDefault="00E937B2" w:rsidP="00E937B2">
      <w:pPr>
        <w:pStyle w:val="AERbulletlistfirststyle"/>
      </w:pPr>
      <w:r>
        <w:t>performance</w:t>
      </w:r>
      <w:r w:rsidR="00421634">
        <w:t xml:space="preserve"> targets would be s</w:t>
      </w:r>
      <w:r w:rsidR="00951EF6">
        <w:t>et for both SAIDI and SAIFI</w:t>
      </w:r>
      <w:r w:rsidR="004C2649">
        <w:t xml:space="preserve"> under the reliability of supply component</w:t>
      </w:r>
      <w:r w:rsidR="00951EF6">
        <w:t>, wit</w:t>
      </w:r>
      <w:r w:rsidR="00421634">
        <w:t xml:space="preserve">h financial incentives attached to each. </w:t>
      </w:r>
    </w:p>
    <w:p w:rsidR="00E937B2" w:rsidRDefault="00E937B2" w:rsidP="00E937B2">
      <w:pPr>
        <w:pStyle w:val="AERbulletlistfirststyle"/>
      </w:pPr>
      <w:r>
        <w:t>Ausgrid's</w:t>
      </w:r>
      <w:r w:rsidR="00421634">
        <w:t xml:space="preserve"> network would be divided into four feeder types (CBD, urban, short rural and long rural). </w:t>
      </w:r>
    </w:p>
    <w:p w:rsidR="00E937B2" w:rsidRDefault="00E937B2" w:rsidP="00E937B2">
      <w:pPr>
        <w:pStyle w:val="AERbulletlistfirststyle"/>
      </w:pPr>
      <w:r>
        <w:t>w</w:t>
      </w:r>
      <w:r w:rsidR="00421634">
        <w:t xml:space="preserve">e will apply the telephone answering parameter under the customer service component to the NSW DNSPs in the </w:t>
      </w:r>
      <w:r w:rsidR="00450788">
        <w:t>2015–19</w:t>
      </w:r>
      <w:r w:rsidR="00421634">
        <w:t xml:space="preserve"> regulatory control period.</w:t>
      </w:r>
      <w:r w:rsidR="004C2649">
        <w:t xml:space="preserve"> </w:t>
      </w:r>
    </w:p>
    <w:p w:rsidR="004C2649" w:rsidRDefault="004C2649" w:rsidP="00E937B2">
      <w:pPr>
        <w:pStyle w:val="AERbulletlistfirststyle"/>
      </w:pPr>
      <w:r>
        <w:t xml:space="preserve">we would not apply the GSL component of the STPIS to NSW DNSPs while the jurisdictional GSL scheme remains in place. </w:t>
      </w:r>
    </w:p>
    <w:p w:rsidR="004C2649" w:rsidRDefault="00E937B2" w:rsidP="004C2649">
      <w:pPr>
        <w:pStyle w:val="AERbodytext"/>
      </w:pPr>
      <w:r>
        <w:t>As we have not identified any reasons that we should depart from the above positions, we will apply the SAIDI and SAIFI reliability of supply parameters and the telephone answering customer service parameter to</w:t>
      </w:r>
      <w:r w:rsidR="008E4161">
        <w:t xml:space="preserve"> Ausgrid. We</w:t>
      </w:r>
      <w:r w:rsidR="004C2649">
        <w:t xml:space="preserve"> will not apply the GSL component of the STPIS to Ausgrid in the </w:t>
      </w:r>
      <w:r w:rsidR="00450788">
        <w:t>2015–19</w:t>
      </w:r>
      <w:r w:rsidR="004C2649">
        <w:t xml:space="preserve"> regulatory control period as the existing NSW GSL </w:t>
      </w:r>
      <w:r w:rsidR="008E4161">
        <w:t>arrangement</w:t>
      </w:r>
      <w:r w:rsidR="00884FC2">
        <w:t xml:space="preserve"> will continue to apply</w:t>
      </w:r>
      <w:r w:rsidR="004C2649">
        <w:t xml:space="preserve">. </w:t>
      </w:r>
    </w:p>
    <w:p w:rsidR="001E0C45" w:rsidRPr="00D17244" w:rsidRDefault="001E0C45" w:rsidP="001E0C45">
      <w:pPr>
        <w:pStyle w:val="AERbodytext"/>
      </w:pPr>
      <w:r w:rsidRPr="00D17244">
        <w:t xml:space="preserve">The CCP </w:t>
      </w:r>
      <w:r>
        <w:t>suggested that we should consider the inclusion of a pu</w:t>
      </w:r>
      <w:r w:rsidRPr="00D17244">
        <w:t>b</w:t>
      </w:r>
      <w:r>
        <w:t>l</w:t>
      </w:r>
      <w:r w:rsidRPr="00D17244">
        <w:t>ic lighting element into the STPIS</w:t>
      </w:r>
      <w:r>
        <w:t xml:space="preserve"> as it</w:t>
      </w:r>
      <w:r w:rsidRPr="00D17244">
        <w:t xml:space="preserve"> would provide </w:t>
      </w:r>
      <w:r>
        <w:t xml:space="preserve">DNSPs </w:t>
      </w:r>
      <w:r w:rsidR="00C03BF3">
        <w:t>with</w:t>
      </w:r>
      <w:r w:rsidRPr="00D17244">
        <w:t xml:space="preserve"> incentive</w:t>
      </w:r>
      <w:r w:rsidR="00C03BF3">
        <w:t>s</w:t>
      </w:r>
      <w:r w:rsidRPr="00D17244">
        <w:t xml:space="preserve"> to respond appropriately to the needs of consumers, until there is more contestability.</w:t>
      </w:r>
      <w:r>
        <w:rPr>
          <w:rStyle w:val="FootnoteReference"/>
        </w:rPr>
        <w:footnoteReference w:id="19"/>
      </w:r>
      <w:r>
        <w:t xml:space="preserve"> Origin suggested that we should consider broadening the scope of the STPIS to include measures reflecting services that customers value more, this includes timeframe required to visit a customer's premise and re-billing caused by metering errors.</w:t>
      </w:r>
      <w:r>
        <w:rPr>
          <w:rStyle w:val="FootnoteReference"/>
        </w:rPr>
        <w:footnoteReference w:id="20"/>
      </w:r>
      <w:r>
        <w:t xml:space="preserve"> We consider these issues would be better addressed when we review our national STPIS. Given there is inadequate time to review our national STPIS to </w:t>
      </w:r>
      <w:r w:rsidR="00C03BF3">
        <w:t xml:space="preserve">consider </w:t>
      </w:r>
      <w:r>
        <w:t xml:space="preserve">these issues before finalising our determinations for the NSW DNSPs, we will not </w:t>
      </w:r>
      <w:r w:rsidR="00C9391A">
        <w:t>apply</w:t>
      </w:r>
      <w:r>
        <w:t xml:space="preserve"> </w:t>
      </w:r>
      <w:r w:rsidR="00C9391A">
        <w:t xml:space="preserve">those suggested </w:t>
      </w:r>
      <w:r>
        <w:t xml:space="preserve">additional components </w:t>
      </w:r>
      <w:r w:rsidR="00C9391A">
        <w:t>to Ausgrid.</w:t>
      </w:r>
    </w:p>
    <w:p w:rsidR="00393CE9" w:rsidRDefault="00393CE9" w:rsidP="00393CE9">
      <w:pPr>
        <w:pStyle w:val="Heading3"/>
      </w:pPr>
      <w:bookmarkStart w:id="29" w:name="_Ref400732392"/>
      <w:bookmarkStart w:id="30" w:name="_Toc404362398"/>
      <w:r>
        <w:t>Revenue at risk</w:t>
      </w:r>
      <w:bookmarkEnd w:id="29"/>
      <w:bookmarkEnd w:id="30"/>
    </w:p>
    <w:p w:rsidR="00C03BF3" w:rsidRDefault="00B330FE" w:rsidP="00610796">
      <w:pPr>
        <w:pStyle w:val="AERbodytext"/>
      </w:pPr>
      <w:r>
        <w:t xml:space="preserve">Revenue at risk caps the potential rewards and penalties that Ausgrid would receive under the scheme. </w:t>
      </w:r>
      <w:r w:rsidR="00337AB3">
        <w:t>The STPIS allows</w:t>
      </w:r>
      <w:r>
        <w:t xml:space="preserve"> us to vary the revenue at risk where this would satisfy the objectives of the scheme. </w:t>
      </w:r>
      <w:r w:rsidR="00524E62">
        <w:t xml:space="preserve">In setting the revenue at risk, we must take into account the benefits to consumers that are likely to result from the scheme, in particular, that the benefits are sufficient to warrant any reward or penalty under the scheme for the DNSPs.  </w:t>
      </w:r>
    </w:p>
    <w:p w:rsidR="00E937B2" w:rsidRDefault="00E937B2" w:rsidP="00E937B2">
      <w:pPr>
        <w:pStyle w:val="AERbodytext"/>
      </w:pPr>
      <w:r>
        <w:t xml:space="preserve">We proposed to set the revenue at risk for the NSW DNSPs within the range of </w:t>
      </w:r>
      <w:r w:rsidRPr="00E937B2">
        <w:t>±</w:t>
      </w:r>
      <w:r w:rsidR="00862555">
        <w:t xml:space="preserve"> 5 per cent in the S</w:t>
      </w:r>
      <w:r>
        <w:t xml:space="preserve">tage 2 </w:t>
      </w:r>
      <w:r w:rsidR="00862555">
        <w:t>F&amp;A</w:t>
      </w:r>
      <w:r>
        <w:t xml:space="preserve"> paper. In Ausgrid's regulatory proposal, it considered the </w:t>
      </w:r>
      <w:r w:rsidRPr="00E61BD1">
        <w:t>±5 per cent</w:t>
      </w:r>
      <w:r>
        <w:t xml:space="preserve"> revenue at risk to be excessive given the implementation issues with transitioning to a new scheme.</w:t>
      </w:r>
      <w:r>
        <w:rPr>
          <w:rStyle w:val="FootnoteReference"/>
        </w:rPr>
        <w:footnoteReference w:id="21"/>
      </w:r>
      <w:r>
        <w:t xml:space="preserve"> Ausgrid proposed to</w:t>
      </w:r>
      <w:r w:rsidRPr="00E61BD1">
        <w:t xml:space="preserve"> </w:t>
      </w:r>
      <w:r>
        <w:t>apply a</w:t>
      </w:r>
      <w:r w:rsidRPr="00E61BD1">
        <w:t xml:space="preserve"> revenue at risk of ±2.5 per cent</w:t>
      </w:r>
      <w:r>
        <w:t xml:space="preserve">. Within this there will be a cap of </w:t>
      </w:r>
      <w:r w:rsidRPr="00E73EFA">
        <w:t>±</w:t>
      </w:r>
      <w:r>
        <w:t xml:space="preserve">2.25 per cent for the reliability of supply component and </w:t>
      </w:r>
      <w:r w:rsidRPr="00E73EFA">
        <w:t>±</w:t>
      </w:r>
      <w:r>
        <w:t>0.25 per cent for the customer service component.</w:t>
      </w:r>
      <w:r>
        <w:rPr>
          <w:rStyle w:val="FootnoteReference"/>
        </w:rPr>
        <w:footnoteReference w:id="22"/>
      </w:r>
      <w:r>
        <w:t xml:space="preserve"> </w:t>
      </w:r>
    </w:p>
    <w:p w:rsidR="00955213" w:rsidRDefault="00E937B2" w:rsidP="00610796">
      <w:pPr>
        <w:pStyle w:val="AERbodytext"/>
      </w:pPr>
      <w:r>
        <w:t xml:space="preserve">Through its customer engagement activity, </w:t>
      </w:r>
      <w:r w:rsidR="00C03BF3">
        <w:t>Ausgrid</w:t>
      </w:r>
      <w:r w:rsidR="00387822">
        <w:t xml:space="preserve"> found </w:t>
      </w:r>
      <w:r w:rsidR="00C03BF3">
        <w:t xml:space="preserve">that </w:t>
      </w:r>
      <w:r w:rsidR="00387822">
        <w:t>there was little support for reliability improvement if it involved bill increases.</w:t>
      </w:r>
      <w:r w:rsidR="00387822">
        <w:rPr>
          <w:rStyle w:val="FootnoteReference"/>
        </w:rPr>
        <w:footnoteReference w:id="23"/>
      </w:r>
      <w:r w:rsidR="00387822">
        <w:t xml:space="preserve"> </w:t>
      </w:r>
      <w:r w:rsidR="00B65A9A">
        <w:t>The CCP further suggested that consumers may prefer lower prices for reduced reliability.</w:t>
      </w:r>
      <w:r w:rsidR="00B65A9A">
        <w:rPr>
          <w:rStyle w:val="FootnoteReference"/>
        </w:rPr>
        <w:footnoteReference w:id="24"/>
      </w:r>
      <w:r w:rsidR="00387822">
        <w:t xml:space="preserve"> </w:t>
      </w:r>
      <w:r w:rsidR="00F1756E">
        <w:t>Under this circumstance, w</w:t>
      </w:r>
      <w:r w:rsidR="00387822">
        <w:t>e consider a</w:t>
      </w:r>
      <w:r w:rsidR="00F1756E">
        <w:t xml:space="preserve">pplying </w:t>
      </w:r>
      <w:r w:rsidR="00955213">
        <w:t xml:space="preserve">lower revenue at </w:t>
      </w:r>
      <w:r w:rsidR="00955213">
        <w:lastRenderedPageBreak/>
        <w:t>risk would better meet the objectives of the scheme</w:t>
      </w:r>
      <w:r w:rsidR="00387822">
        <w:t xml:space="preserve"> </w:t>
      </w:r>
      <w:r w:rsidR="00E80F55">
        <w:t xml:space="preserve">and long term interest of consumers </w:t>
      </w:r>
      <w:r w:rsidR="00387822">
        <w:t>as it limits customers' exposure to potential price increases if there is further reliability improvement</w:t>
      </w:r>
      <w:r w:rsidR="00955213">
        <w:t>.</w:t>
      </w:r>
      <w:r w:rsidR="00233CCD">
        <w:t xml:space="preserve"> Further, a</w:t>
      </w:r>
      <w:r w:rsidR="00B330FE" w:rsidRPr="00B330FE">
        <w:t xml:space="preserve">s </w:t>
      </w:r>
      <w:r w:rsidR="00EC32C2">
        <w:t xml:space="preserve">discussed in section </w:t>
      </w:r>
      <w:r w:rsidR="00EC32C2">
        <w:fldChar w:fldCharType="begin"/>
      </w:r>
      <w:r w:rsidR="00EC32C2">
        <w:instrText xml:space="preserve"> REF _Ref399168566 \r \h </w:instrText>
      </w:r>
      <w:r w:rsidR="00EC32C2">
        <w:fldChar w:fldCharType="separate"/>
      </w:r>
      <w:r w:rsidR="007D32CE">
        <w:t>11.4.3</w:t>
      </w:r>
      <w:r w:rsidR="00EC32C2">
        <w:fldChar w:fldCharType="end"/>
      </w:r>
      <w:r w:rsidR="00955213">
        <w:t xml:space="preserve">, </w:t>
      </w:r>
      <w:r w:rsidR="009C28EF">
        <w:t xml:space="preserve">Ausgrid has spent a total of $1.7–2.1 billion on reliability and security improvement projects. There is uncertainty </w:t>
      </w:r>
      <w:r w:rsidR="00103FCC">
        <w:t>of what this expenditure would deliver in terms of supply reliability in the 2015–19 regulatory control period.</w:t>
      </w:r>
      <w:r w:rsidR="009C28EF">
        <w:t xml:space="preserve"> </w:t>
      </w:r>
      <w:r w:rsidR="00103FCC">
        <w:t>W</w:t>
      </w:r>
      <w:r w:rsidR="00955213">
        <w:t xml:space="preserve">e </w:t>
      </w:r>
      <w:r w:rsidR="009C28EF">
        <w:t>have</w:t>
      </w:r>
      <w:r w:rsidR="00955213">
        <w:t xml:space="preserve"> adjust</w:t>
      </w:r>
      <w:r w:rsidR="007072D2">
        <w:t>ed</w:t>
      </w:r>
      <w:r w:rsidR="00955213">
        <w:t xml:space="preserve"> Ausgrid's performance targets for completed reliability improvement</w:t>
      </w:r>
      <w:r w:rsidR="00E80F55">
        <w:t xml:space="preserve"> projects</w:t>
      </w:r>
      <w:r w:rsidR="00955213">
        <w:t xml:space="preserve"> that are expected to result in a material improvement in supply reliability. </w:t>
      </w:r>
      <w:r w:rsidR="00125A50">
        <w:t>This intended to mitigate</w:t>
      </w:r>
      <w:r w:rsidR="00C0544A">
        <w:t xml:space="preserve"> </w:t>
      </w:r>
      <w:r w:rsidR="00125A50">
        <w:t>the risks of customers paying twice for service improvements that they have already paid. Further, t</w:t>
      </w:r>
      <w:r w:rsidR="00773EAA">
        <w:t xml:space="preserve">he application of a lower powered scheme in this instance will reduce the risk of </w:t>
      </w:r>
      <w:r w:rsidR="00F51889">
        <w:t xml:space="preserve">consumers and </w:t>
      </w:r>
      <w:r w:rsidR="00773EAA">
        <w:t xml:space="preserve">Ausgrid </w:t>
      </w:r>
      <w:r w:rsidR="00F51889">
        <w:t>for paying or receiving inadequate</w:t>
      </w:r>
      <w:r w:rsidR="00773EAA">
        <w:t xml:space="preserve"> reward</w:t>
      </w:r>
      <w:r w:rsidR="00F51889">
        <w:t xml:space="preserve">s or penalties </w:t>
      </w:r>
      <w:r w:rsidR="00955213">
        <w:t>under the adjusted performance targets</w:t>
      </w:r>
      <w:r w:rsidR="00773EAA">
        <w:t>.</w:t>
      </w:r>
      <w:r w:rsidR="00955213">
        <w:t xml:space="preserve"> </w:t>
      </w:r>
    </w:p>
    <w:p w:rsidR="00233CCD" w:rsidRDefault="00233CCD" w:rsidP="00233CCD">
      <w:pPr>
        <w:pStyle w:val="AERbodytext"/>
      </w:pPr>
      <w:r>
        <w:t xml:space="preserve">We accept Ausgrid's proposal that the revenue at risk for each regulatory year </w:t>
      </w:r>
      <w:r w:rsidR="00C03BF3">
        <w:t>of</w:t>
      </w:r>
      <w:r>
        <w:t xml:space="preserve"> the </w:t>
      </w:r>
      <w:r w:rsidR="00450788">
        <w:t>2015–19</w:t>
      </w:r>
      <w:r>
        <w:t xml:space="preserve"> regulatory control period will be capped at </w:t>
      </w:r>
      <w:r w:rsidRPr="00E73EFA">
        <w:t>±</w:t>
      </w:r>
      <w:r>
        <w:t xml:space="preserve">2.5 per cent. Within this there will be a cap of </w:t>
      </w:r>
      <w:r w:rsidRPr="00E73EFA">
        <w:t>±</w:t>
      </w:r>
      <w:r>
        <w:t xml:space="preserve">2.25 per cent for the reliability of supply component and </w:t>
      </w:r>
      <w:r w:rsidRPr="00E73EFA">
        <w:t>±</w:t>
      </w:r>
      <w:r>
        <w:t xml:space="preserve">0.25 per cent for the customer service component. We consider this lower powered incentive would </w:t>
      </w:r>
      <w:r w:rsidR="00F51889">
        <w:t xml:space="preserve">balance the risk to both consumers and Ausgrid and thus </w:t>
      </w:r>
      <w:r>
        <w:t xml:space="preserve">better meet the objectives of the STPIS. </w:t>
      </w:r>
    </w:p>
    <w:p w:rsidR="00393CE9" w:rsidRDefault="00393CE9" w:rsidP="00393CE9">
      <w:pPr>
        <w:pStyle w:val="Heading3"/>
      </w:pPr>
      <w:bookmarkStart w:id="31" w:name="_Ref399168566"/>
      <w:bookmarkStart w:id="32" w:name="_Toc404362399"/>
      <w:r>
        <w:t>Reliability of supply component</w:t>
      </w:r>
      <w:bookmarkEnd w:id="31"/>
      <w:bookmarkEnd w:id="32"/>
    </w:p>
    <w:p w:rsidR="00867B5F" w:rsidRPr="008B0A32" w:rsidRDefault="008B0A32" w:rsidP="008B0A32">
      <w:r>
        <w:t xml:space="preserve">We will apply unplanned SAIDI and unplanned SAIFI parameters </w:t>
      </w:r>
      <w:r w:rsidRPr="008B0A32">
        <w:t>under the reliability of supply component</w:t>
      </w:r>
      <w:r>
        <w:t xml:space="preserve"> to Ausgrid </w:t>
      </w:r>
      <w:r w:rsidRPr="008B0A32">
        <w:t>for the 2015–19 regulatory control period.</w:t>
      </w:r>
      <w:r>
        <w:t xml:space="preserve">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B75B3F" w:rsidRDefault="003F6A5C" w:rsidP="00FF2068">
      <w:pPr>
        <w:pStyle w:val="HeadingBoldBlue"/>
      </w:pPr>
      <w:r>
        <w:t>MED e</w:t>
      </w:r>
      <w:r w:rsidR="00B66154">
        <w:t>xclusions</w:t>
      </w:r>
    </w:p>
    <w:p w:rsidR="00B7180B" w:rsidRDefault="00B7180B" w:rsidP="00B7180B">
      <w:pPr>
        <w:pStyle w:val="AERbodytext"/>
      </w:pPr>
      <w:r>
        <w:t>The STPIS allow</w:t>
      </w:r>
      <w:r w:rsidR="00905B18">
        <w:t>s</w:t>
      </w:r>
      <w:r>
        <w:t xml:space="preserve"> certain events to be excluded from the calculation of the s-factor revenue adjustment. </w:t>
      </w:r>
      <w:r w:rsidR="00013356">
        <w:t xml:space="preserve">These exclusions include </w:t>
      </w:r>
      <w:r w:rsidR="00867B5F">
        <w:t xml:space="preserve">the </w:t>
      </w:r>
      <w:r w:rsidR="00013356">
        <w:t xml:space="preserve">events that are beyond the control of Ausgrid, </w:t>
      </w:r>
      <w:r w:rsidR="00867B5F">
        <w:t xml:space="preserve">such as the effects of transmission network outages and other upstream events. They also </w:t>
      </w:r>
      <w:r w:rsidR="00C741C7">
        <w:t>exclude</w:t>
      </w:r>
      <w:r w:rsidR="00867B5F">
        <w:t xml:space="preserve"> the effects of extreme weather events </w:t>
      </w:r>
      <w:r w:rsidR="00C741C7">
        <w:t xml:space="preserve">that </w:t>
      </w:r>
      <w:r w:rsidR="00013356">
        <w:t xml:space="preserve">have the potential to significantly affect Ausgrid's STPIS performance. </w:t>
      </w:r>
    </w:p>
    <w:p w:rsidR="00A43DB1" w:rsidRDefault="00013356" w:rsidP="00A43DB1">
      <w:pPr>
        <w:pStyle w:val="AERbodytext"/>
      </w:pPr>
      <w:r>
        <w:t xml:space="preserve">Ausgrid proposed to </w:t>
      </w:r>
      <w:r w:rsidR="00CF409B">
        <w:t xml:space="preserve">calculate </w:t>
      </w:r>
      <w:r w:rsidR="00C741C7">
        <w:t>MED</w:t>
      </w:r>
      <w:r w:rsidR="001A63B7">
        <w:t xml:space="preserve"> </w:t>
      </w:r>
      <w:r w:rsidR="00CF409B">
        <w:t xml:space="preserve">thresholds </w:t>
      </w:r>
      <w:r w:rsidR="00212151">
        <w:t xml:space="preserve">using 2.5 beta method </w:t>
      </w:r>
      <w:r w:rsidR="00CF409B">
        <w:t>in accordance with appendix D of the STPIS.</w:t>
      </w:r>
      <w:r w:rsidR="00CF409B">
        <w:rPr>
          <w:rStyle w:val="FootnoteReference"/>
        </w:rPr>
        <w:footnoteReference w:id="25"/>
      </w:r>
      <w:r w:rsidR="00CF409B">
        <w:t xml:space="preserve"> This is consistent with the position in our</w:t>
      </w:r>
      <w:r w:rsidR="00862555">
        <w:t xml:space="preserve"> S</w:t>
      </w:r>
      <w:r w:rsidR="00C741C7">
        <w:t>tage 2</w:t>
      </w:r>
      <w:r w:rsidR="00CF409B">
        <w:t xml:space="preserve"> </w:t>
      </w:r>
      <w:r w:rsidR="00862555">
        <w:t>F&amp;A</w:t>
      </w:r>
      <w:r w:rsidR="00CF409B">
        <w:t>.</w:t>
      </w:r>
      <w:r w:rsidR="00CF409B">
        <w:rPr>
          <w:rStyle w:val="FootnoteReference"/>
        </w:rPr>
        <w:footnoteReference w:id="26"/>
      </w:r>
      <w:r w:rsidR="00CF409B">
        <w:t xml:space="preserve"> </w:t>
      </w:r>
      <w:r w:rsidR="00B11E26">
        <w:t>W</w:t>
      </w:r>
      <w:r w:rsidR="00AB6FDF">
        <w:t xml:space="preserve">e will apply </w:t>
      </w:r>
      <w:r w:rsidR="00B11E26">
        <w:t xml:space="preserve">the exclusions as proposed by Ausgrid and </w:t>
      </w:r>
      <w:r w:rsidR="00D74827">
        <w:t>have</w:t>
      </w:r>
      <w:r w:rsidR="00A43DB1">
        <w:t xml:space="preserve"> incorporate</w:t>
      </w:r>
      <w:r w:rsidR="00DA1AD6">
        <w:t>d</w:t>
      </w:r>
      <w:r w:rsidR="008B53A6">
        <w:t xml:space="preserve"> our</w:t>
      </w:r>
      <w:r w:rsidR="00A43DB1">
        <w:t xml:space="preserve"> calculation of exclusions into the </w:t>
      </w:r>
      <w:r w:rsidR="00D74827">
        <w:t>setting of STPIS targets for this draft</w:t>
      </w:r>
      <w:r w:rsidR="00A43DB1">
        <w:t xml:space="preserve"> decision. </w:t>
      </w:r>
      <w:r w:rsidR="00D74827">
        <w:t xml:space="preserve"> </w:t>
      </w:r>
      <w:r w:rsidR="00D74827">
        <w:fldChar w:fldCharType="begin"/>
      </w:r>
      <w:r w:rsidR="00D74827">
        <w:instrText xml:space="preserve"> REF _Ref401742895 \h </w:instrText>
      </w:r>
      <w:r w:rsidR="00D74827">
        <w:fldChar w:fldCharType="separate"/>
      </w:r>
      <w:r w:rsidR="007D32CE">
        <w:t xml:space="preserve">Table </w:t>
      </w:r>
      <w:r w:rsidR="007D32CE">
        <w:rPr>
          <w:noProof/>
        </w:rPr>
        <w:t>11-4</w:t>
      </w:r>
      <w:r w:rsidR="00D74827">
        <w:fldChar w:fldCharType="end"/>
      </w:r>
      <w:r w:rsidR="00D74827">
        <w:t xml:space="preserve"> sets out our calculated MED thresholds calculated in accordance with Appendix D of the STPIS.</w:t>
      </w:r>
    </w:p>
    <w:p w:rsidR="007819DE" w:rsidRDefault="007819DE" w:rsidP="007819DE">
      <w:pPr>
        <w:pStyle w:val="AERbodytext"/>
        <w:numPr>
          <w:ilvl w:val="0"/>
          <w:numId w:val="0"/>
        </w:numPr>
      </w:pPr>
    </w:p>
    <w:p w:rsidR="007819DE" w:rsidRDefault="007819DE" w:rsidP="007819DE">
      <w:pPr>
        <w:pStyle w:val="AERbodytext"/>
        <w:numPr>
          <w:ilvl w:val="0"/>
          <w:numId w:val="0"/>
        </w:numPr>
      </w:pPr>
    </w:p>
    <w:p w:rsidR="00862555" w:rsidRDefault="00862555" w:rsidP="007819DE">
      <w:pPr>
        <w:pStyle w:val="AERbodytext"/>
        <w:numPr>
          <w:ilvl w:val="0"/>
          <w:numId w:val="0"/>
        </w:numPr>
      </w:pPr>
    </w:p>
    <w:p w:rsidR="007819DE" w:rsidRDefault="007819DE" w:rsidP="007819DE">
      <w:pPr>
        <w:pStyle w:val="AERbodytext"/>
        <w:numPr>
          <w:ilvl w:val="0"/>
          <w:numId w:val="0"/>
        </w:numPr>
      </w:pPr>
    </w:p>
    <w:p w:rsidR="00D74827" w:rsidRDefault="00D74827" w:rsidP="00D74827">
      <w:pPr>
        <w:pStyle w:val="Caption"/>
      </w:pPr>
      <w:bookmarkStart w:id="33" w:name="_Ref401742895"/>
      <w:r>
        <w:lastRenderedPageBreak/>
        <w:t xml:space="preserve">Table </w:t>
      </w:r>
      <w:fldSimple w:instr=" STYLEREF 1 \s ">
        <w:r w:rsidR="007D32CE">
          <w:rPr>
            <w:noProof/>
          </w:rPr>
          <w:t>11</w:t>
        </w:r>
      </w:fldSimple>
      <w:r w:rsidR="007819DE">
        <w:rPr>
          <w:noProof/>
        </w:rPr>
        <w:t>-</w:t>
      </w:r>
      <w:fldSimple w:instr=" SEQ Table \* ARABIC \s 1 ">
        <w:r w:rsidR="007D32CE">
          <w:rPr>
            <w:noProof/>
          </w:rPr>
          <w:t>4</w:t>
        </w:r>
      </w:fldSimple>
      <w:bookmarkEnd w:id="33"/>
      <w:r>
        <w:tab/>
      </w:r>
      <w:proofErr w:type="gramStart"/>
      <w:r>
        <w:t>Our</w:t>
      </w:r>
      <w:proofErr w:type="gramEnd"/>
      <w:r>
        <w:t xml:space="preserve"> calculated MED thresholds</w:t>
      </w:r>
      <w:r w:rsidR="00A950FE">
        <w:t xml:space="preserve"> (T</w:t>
      </w:r>
      <w:r w:rsidR="00A950FE" w:rsidRPr="00D853BE">
        <w:rPr>
          <w:rStyle w:val="AERsubscript"/>
        </w:rPr>
        <w:t>MED</w:t>
      </w:r>
      <w:r w:rsidR="00A950FE">
        <w:t>)</w:t>
      </w:r>
    </w:p>
    <w:tbl>
      <w:tblPr>
        <w:tblStyle w:val="AERtable-numbers"/>
        <w:tblW w:w="0" w:type="auto"/>
        <w:tblLook w:val="04A0" w:firstRow="1" w:lastRow="0" w:firstColumn="1" w:lastColumn="0" w:noHBand="0" w:noVBand="1"/>
      </w:tblPr>
      <w:tblGrid>
        <w:gridCol w:w="4621"/>
        <w:gridCol w:w="4621"/>
      </w:tblGrid>
      <w:tr w:rsidR="00D74827" w:rsidTr="00D74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4827" w:rsidRPr="00D74827" w:rsidRDefault="00D74827" w:rsidP="00D74827">
            <w:r w:rsidRPr="00D74827">
              <w:t>Regulatory year</w:t>
            </w:r>
          </w:p>
        </w:tc>
        <w:tc>
          <w:tcPr>
            <w:tcW w:w="4621" w:type="dxa"/>
          </w:tcPr>
          <w:p w:rsidR="00D74827" w:rsidRPr="00D74827" w:rsidRDefault="00D74827" w:rsidP="00D74827">
            <w:pPr>
              <w:cnfStyle w:val="100000000000" w:firstRow="1" w:lastRow="0" w:firstColumn="0" w:lastColumn="0" w:oddVBand="0" w:evenVBand="0" w:oddHBand="0" w:evenHBand="0" w:firstRowFirstColumn="0" w:firstRowLastColumn="0" w:lastRowFirstColumn="0" w:lastRowLastColumn="0"/>
            </w:pPr>
            <w:r w:rsidRPr="00D74827">
              <w:t>T</w:t>
            </w:r>
            <w:r w:rsidRPr="00D74827">
              <w:rPr>
                <w:rStyle w:val="AERsubscript"/>
              </w:rPr>
              <w:t>MED</w:t>
            </w:r>
          </w:p>
        </w:tc>
      </w:tr>
      <w:tr w:rsidR="00D74827" w:rsidTr="00D74827">
        <w:tc>
          <w:tcPr>
            <w:cnfStyle w:val="001000000000" w:firstRow="0" w:lastRow="0" w:firstColumn="1" w:lastColumn="0" w:oddVBand="0" w:evenVBand="0" w:oddHBand="0" w:evenHBand="0" w:firstRowFirstColumn="0" w:firstRowLastColumn="0" w:lastRowFirstColumn="0" w:lastRowLastColumn="0"/>
            <w:tcW w:w="4621" w:type="dxa"/>
          </w:tcPr>
          <w:p w:rsidR="00D74827" w:rsidRPr="00D74827" w:rsidRDefault="00D74827" w:rsidP="00D74827">
            <w:r w:rsidRPr="00D74827">
              <w:t>2009/10</w:t>
            </w:r>
          </w:p>
        </w:tc>
        <w:tc>
          <w:tcPr>
            <w:tcW w:w="4621" w:type="dxa"/>
          </w:tcPr>
          <w:p w:rsidR="00D74827" w:rsidRPr="00D74827" w:rsidRDefault="00D74827" w:rsidP="00D74827">
            <w:pPr>
              <w:cnfStyle w:val="000000000000" w:firstRow="0" w:lastRow="0" w:firstColumn="0" w:lastColumn="0" w:oddVBand="0" w:evenVBand="0" w:oddHBand="0" w:evenHBand="0" w:firstRowFirstColumn="0" w:firstRowLastColumn="0" w:lastRowFirstColumn="0" w:lastRowLastColumn="0"/>
            </w:pPr>
            <w:r w:rsidRPr="00D74827">
              <w:t>3.745</w:t>
            </w:r>
          </w:p>
        </w:tc>
      </w:tr>
      <w:tr w:rsidR="00D74827" w:rsidTr="00D74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4827" w:rsidRPr="00D74827" w:rsidRDefault="00D74827" w:rsidP="00D74827">
            <w:r w:rsidRPr="00D74827">
              <w:t>2010/11</w:t>
            </w:r>
          </w:p>
        </w:tc>
        <w:tc>
          <w:tcPr>
            <w:tcW w:w="4621" w:type="dxa"/>
          </w:tcPr>
          <w:p w:rsidR="00D74827" w:rsidRPr="00D74827" w:rsidRDefault="00D74827" w:rsidP="00D74827">
            <w:pPr>
              <w:cnfStyle w:val="000000010000" w:firstRow="0" w:lastRow="0" w:firstColumn="0" w:lastColumn="0" w:oddVBand="0" w:evenVBand="0" w:oddHBand="0" w:evenHBand="1" w:firstRowFirstColumn="0" w:firstRowLastColumn="0" w:lastRowFirstColumn="0" w:lastRowLastColumn="0"/>
            </w:pPr>
            <w:r w:rsidRPr="00D74827">
              <w:t>3.345</w:t>
            </w:r>
          </w:p>
        </w:tc>
      </w:tr>
      <w:tr w:rsidR="00D74827" w:rsidTr="00D74827">
        <w:tc>
          <w:tcPr>
            <w:cnfStyle w:val="001000000000" w:firstRow="0" w:lastRow="0" w:firstColumn="1" w:lastColumn="0" w:oddVBand="0" w:evenVBand="0" w:oddHBand="0" w:evenHBand="0" w:firstRowFirstColumn="0" w:firstRowLastColumn="0" w:lastRowFirstColumn="0" w:lastRowLastColumn="0"/>
            <w:tcW w:w="4621" w:type="dxa"/>
          </w:tcPr>
          <w:p w:rsidR="00D74827" w:rsidRPr="00D74827" w:rsidRDefault="00D74827" w:rsidP="00D74827">
            <w:r w:rsidRPr="00D74827">
              <w:t>2011/12</w:t>
            </w:r>
          </w:p>
        </w:tc>
        <w:tc>
          <w:tcPr>
            <w:tcW w:w="4621" w:type="dxa"/>
          </w:tcPr>
          <w:p w:rsidR="00D74827" w:rsidRPr="00D74827" w:rsidRDefault="00D74827" w:rsidP="00D74827">
            <w:pPr>
              <w:cnfStyle w:val="000000000000" w:firstRow="0" w:lastRow="0" w:firstColumn="0" w:lastColumn="0" w:oddVBand="0" w:evenVBand="0" w:oddHBand="0" w:evenHBand="0" w:firstRowFirstColumn="0" w:firstRowLastColumn="0" w:lastRowFirstColumn="0" w:lastRowLastColumn="0"/>
            </w:pPr>
            <w:r w:rsidRPr="00D74827">
              <w:t>3.181</w:t>
            </w:r>
          </w:p>
        </w:tc>
      </w:tr>
      <w:tr w:rsidR="00D74827" w:rsidTr="00D74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4827" w:rsidRPr="00D74827" w:rsidRDefault="00D74827" w:rsidP="00D74827">
            <w:r w:rsidRPr="00D74827">
              <w:t>2012/13</w:t>
            </w:r>
          </w:p>
        </w:tc>
        <w:tc>
          <w:tcPr>
            <w:tcW w:w="4621" w:type="dxa"/>
          </w:tcPr>
          <w:p w:rsidR="00D74827" w:rsidRPr="00D74827" w:rsidRDefault="00D74827" w:rsidP="00D74827">
            <w:pPr>
              <w:cnfStyle w:val="000000010000" w:firstRow="0" w:lastRow="0" w:firstColumn="0" w:lastColumn="0" w:oddVBand="0" w:evenVBand="0" w:oddHBand="0" w:evenHBand="1" w:firstRowFirstColumn="0" w:firstRowLastColumn="0" w:lastRowFirstColumn="0" w:lastRowLastColumn="0"/>
            </w:pPr>
            <w:r w:rsidRPr="00D74827">
              <w:t>2.714</w:t>
            </w:r>
          </w:p>
        </w:tc>
      </w:tr>
      <w:tr w:rsidR="00D74827" w:rsidTr="00D74827">
        <w:tc>
          <w:tcPr>
            <w:cnfStyle w:val="001000000000" w:firstRow="0" w:lastRow="0" w:firstColumn="1" w:lastColumn="0" w:oddVBand="0" w:evenVBand="0" w:oddHBand="0" w:evenHBand="0" w:firstRowFirstColumn="0" w:firstRowLastColumn="0" w:lastRowFirstColumn="0" w:lastRowLastColumn="0"/>
            <w:tcW w:w="4621" w:type="dxa"/>
          </w:tcPr>
          <w:p w:rsidR="00D74827" w:rsidRPr="00D74827" w:rsidRDefault="00D74827" w:rsidP="00D74827">
            <w:r w:rsidRPr="00D74827">
              <w:t>2013/14</w:t>
            </w:r>
          </w:p>
        </w:tc>
        <w:tc>
          <w:tcPr>
            <w:tcW w:w="4621" w:type="dxa"/>
          </w:tcPr>
          <w:p w:rsidR="00D74827" w:rsidRPr="00D74827" w:rsidRDefault="00D74827" w:rsidP="00D74827">
            <w:pPr>
              <w:cnfStyle w:val="000000000000" w:firstRow="0" w:lastRow="0" w:firstColumn="0" w:lastColumn="0" w:oddVBand="0" w:evenVBand="0" w:oddHBand="0" w:evenHBand="0" w:firstRowFirstColumn="0" w:firstRowLastColumn="0" w:lastRowFirstColumn="0" w:lastRowLastColumn="0"/>
            </w:pPr>
            <w:r w:rsidRPr="00D74827">
              <w:t>2.617</w:t>
            </w:r>
          </w:p>
        </w:tc>
      </w:tr>
    </w:tbl>
    <w:p w:rsidR="00D74827" w:rsidRDefault="00D74827" w:rsidP="00D74827">
      <w:pPr>
        <w:pStyle w:val="AERtablesource"/>
      </w:pPr>
      <w:r>
        <w:t xml:space="preserve">Source: </w:t>
      </w:r>
      <w:r>
        <w:tab/>
        <w:t>AER analysis</w:t>
      </w:r>
    </w:p>
    <w:p w:rsidR="00B75B3F" w:rsidRDefault="00FF2068" w:rsidP="005648A1">
      <w:pPr>
        <w:pStyle w:val="HeadingBoldBlue"/>
      </w:pPr>
      <w:r>
        <w:t>P</w:t>
      </w:r>
      <w:r w:rsidR="00B75B3F">
        <w:t>erformance targets</w:t>
      </w:r>
    </w:p>
    <w:p w:rsidR="002333E5" w:rsidRPr="002333E5" w:rsidRDefault="006E1A35" w:rsidP="002333E5">
      <w:pPr>
        <w:pStyle w:val="AERbodytext"/>
      </w:pPr>
      <w:r>
        <w:t xml:space="preserve">In the </w:t>
      </w:r>
      <w:r w:rsidR="007819DE">
        <w:t>S</w:t>
      </w:r>
      <w:r w:rsidR="00B47353">
        <w:t xml:space="preserve">tage 2 </w:t>
      </w:r>
      <w:r w:rsidR="007819DE">
        <w:t>F&amp;A</w:t>
      </w:r>
      <w:r>
        <w:t>, w</w:t>
      </w:r>
      <w:r w:rsidR="002333E5" w:rsidRPr="002333E5">
        <w:t xml:space="preserve">e proposed to set </w:t>
      </w:r>
      <w:r w:rsidR="008004B9">
        <w:t xml:space="preserve">the </w:t>
      </w:r>
      <w:r w:rsidR="002333E5" w:rsidRPr="002333E5">
        <w:t xml:space="preserve">performance targets based on Ausgrid's average performance over the past five regulatory years. </w:t>
      </w:r>
      <w:r w:rsidR="00265375">
        <w:t>As we are setting the performance targets for 2015/16 regulatory year onwards, w</w:t>
      </w:r>
      <w:r w:rsidR="002333E5" w:rsidRPr="002333E5">
        <w:t xml:space="preserve">e consider the most recent data is desirable and it </w:t>
      </w:r>
      <w:r w:rsidR="002333E5">
        <w:t xml:space="preserve">is also consistent with the STPIS. </w:t>
      </w:r>
      <w:r w:rsidR="008004B9">
        <w:t>W</w:t>
      </w:r>
      <w:r w:rsidR="002333E5">
        <w:t>e will</w:t>
      </w:r>
      <w:r w:rsidR="00265375">
        <w:t xml:space="preserve"> use historical data </w:t>
      </w:r>
      <w:r w:rsidR="008004B9">
        <w:t xml:space="preserve">for the </w:t>
      </w:r>
      <w:r w:rsidR="007819DE">
        <w:t>2009</w:t>
      </w:r>
      <w:r w:rsidR="007819DE">
        <w:rPr>
          <w:rFonts w:cs="Gautami"/>
        </w:rPr>
        <w:t>–</w:t>
      </w:r>
      <w:r w:rsidR="007819DE">
        <w:t>10 to 2013</w:t>
      </w:r>
      <w:r w:rsidR="007819DE">
        <w:rPr>
          <w:rFonts w:cs="Gautami"/>
        </w:rPr>
        <w:t>–</w:t>
      </w:r>
      <w:r w:rsidR="00265375">
        <w:t xml:space="preserve">14 regulatory years as the base to forecast service performance instead of </w:t>
      </w:r>
      <w:r w:rsidR="00E41154">
        <w:t xml:space="preserve">the </w:t>
      </w:r>
      <w:r w:rsidR="00265375">
        <w:t xml:space="preserve">data </w:t>
      </w:r>
      <w:r w:rsidR="008004B9">
        <w:t>for the</w:t>
      </w:r>
      <w:r w:rsidR="007819DE">
        <w:t xml:space="preserve"> 2008</w:t>
      </w:r>
      <w:r w:rsidR="007819DE">
        <w:rPr>
          <w:rFonts w:cs="Gautami"/>
        </w:rPr>
        <w:t>–</w:t>
      </w:r>
      <w:r w:rsidR="007819DE">
        <w:t>09 to 2012</w:t>
      </w:r>
      <w:r w:rsidR="007819DE">
        <w:rPr>
          <w:rFonts w:cs="Gautami"/>
        </w:rPr>
        <w:t>–</w:t>
      </w:r>
      <w:r w:rsidR="00265375">
        <w:t>13</w:t>
      </w:r>
      <w:r>
        <w:t xml:space="preserve"> </w:t>
      </w:r>
      <w:r w:rsidR="008004B9">
        <w:t xml:space="preserve">period </w:t>
      </w:r>
      <w:r>
        <w:t>as proposed by Ausgrid</w:t>
      </w:r>
      <w:r w:rsidR="00265375">
        <w:t>.</w:t>
      </w:r>
      <w:r>
        <w:rPr>
          <w:rStyle w:val="FootnoteReference"/>
        </w:rPr>
        <w:footnoteReference w:id="27"/>
      </w:r>
      <w:r>
        <w:t xml:space="preserve"> </w:t>
      </w:r>
    </w:p>
    <w:p w:rsidR="00F82628" w:rsidRDefault="00F82628" w:rsidP="00337AB3">
      <w:r>
        <w:t>The STPIS requires us to take into account any regulatory obligation</w:t>
      </w:r>
      <w:r w:rsidR="00B41ABB">
        <w:t xml:space="preserve"> or requirement to which Ausgrid</w:t>
      </w:r>
      <w:r>
        <w:t xml:space="preserve"> is subject</w:t>
      </w:r>
      <w:r w:rsidR="00B41ABB">
        <w:t xml:space="preserve"> to</w:t>
      </w:r>
      <w:r>
        <w:t>.</w:t>
      </w:r>
      <w:r w:rsidR="00B41ABB">
        <w:t xml:space="preserve"> Ausgrid is required to meet the minimum </w:t>
      </w:r>
      <w:r w:rsidR="00E45AE6">
        <w:t xml:space="preserve">network overall </w:t>
      </w:r>
      <w:r w:rsidR="00B41ABB">
        <w:t>reliability standards prescribed in schedule 2 of the NSW licence conditions for electricity distributors.</w:t>
      </w:r>
      <w:r w:rsidR="00E45AE6">
        <w:rPr>
          <w:rStyle w:val="FootnoteReference"/>
        </w:rPr>
        <w:footnoteReference w:id="28"/>
      </w:r>
      <w:r w:rsidR="00B41ABB">
        <w:t xml:space="preserve"> </w:t>
      </w:r>
      <w:r>
        <w:t xml:space="preserve"> </w:t>
      </w:r>
      <w:r w:rsidR="00E45AE6">
        <w:t xml:space="preserve">We note Ausgrid is currently performing better than these prescribed minimum requirement as illustrated in </w:t>
      </w:r>
      <w:r w:rsidR="00DD7913">
        <w:fldChar w:fldCharType="begin"/>
      </w:r>
      <w:r w:rsidR="00DD7913">
        <w:instrText xml:space="preserve"> REF _Ref403039749 \h </w:instrText>
      </w:r>
      <w:r w:rsidR="00DD7913">
        <w:fldChar w:fldCharType="separate"/>
      </w:r>
      <w:r w:rsidR="007D32CE">
        <w:t xml:space="preserve">Figure </w:t>
      </w:r>
      <w:r w:rsidR="007D32CE">
        <w:rPr>
          <w:noProof/>
        </w:rPr>
        <w:t>11-1</w:t>
      </w:r>
      <w:r w:rsidR="00DD7913">
        <w:fldChar w:fldCharType="end"/>
      </w:r>
      <w:r w:rsidR="00DD7913">
        <w:t xml:space="preserve"> to </w:t>
      </w:r>
      <w:r w:rsidR="00DD7913">
        <w:fldChar w:fldCharType="begin"/>
      </w:r>
      <w:r w:rsidR="00DD7913">
        <w:instrText xml:space="preserve"> REF _Ref403039760 \h </w:instrText>
      </w:r>
      <w:r w:rsidR="00DD7913">
        <w:fldChar w:fldCharType="separate"/>
      </w:r>
      <w:r w:rsidR="007D32CE">
        <w:t xml:space="preserve">Figure </w:t>
      </w:r>
      <w:r w:rsidR="007D32CE">
        <w:rPr>
          <w:noProof/>
        </w:rPr>
        <w:t>11-3</w:t>
      </w:r>
      <w:r w:rsidR="00DD7913">
        <w:fldChar w:fldCharType="end"/>
      </w:r>
      <w:r w:rsidR="00E45AE6">
        <w:t>.</w:t>
      </w:r>
      <w:r w:rsidR="00E64211">
        <w:t xml:space="preserve"> </w:t>
      </w:r>
      <w:r w:rsidR="00E64211" w:rsidRPr="00733C04">
        <w:t xml:space="preserve">The </w:t>
      </w:r>
      <w:r w:rsidR="00E64211">
        <w:t xml:space="preserve">NSW </w:t>
      </w:r>
      <w:r w:rsidR="00491846">
        <w:t>licence conditions indicate</w:t>
      </w:r>
      <w:r w:rsidR="00E64211" w:rsidRPr="00733C04">
        <w:t xml:space="preserve"> that</w:t>
      </w:r>
      <w:r w:rsidR="00491846">
        <w:t xml:space="preserve"> t</w:t>
      </w:r>
      <w:r w:rsidR="00E64211" w:rsidRPr="00E64211">
        <w:t xml:space="preserve">he </w:t>
      </w:r>
      <w:r w:rsidR="00491846">
        <w:t>DNSP</w:t>
      </w:r>
      <w:r w:rsidR="00E64211" w:rsidRPr="00E64211">
        <w:t xml:space="preserve"> has discretion to plan its investment for compliance with these licence conditions to suit its individual circumstances</w:t>
      </w:r>
      <w:r w:rsidR="00F51889">
        <w:t xml:space="preserve"> if it is economically efficient to do so</w:t>
      </w:r>
      <w:r w:rsidR="00E64211" w:rsidRPr="00E64211">
        <w:t>.</w:t>
      </w:r>
      <w:r w:rsidR="00491846">
        <w:rPr>
          <w:rStyle w:val="FootnoteReference"/>
        </w:rPr>
        <w:footnoteReference w:id="29"/>
      </w:r>
      <w:r w:rsidR="00E64211" w:rsidRPr="00E64211">
        <w:t xml:space="preserve"> </w:t>
      </w:r>
      <w:r w:rsidR="00E64211">
        <w:t xml:space="preserve">Ausgrid proposed to </w:t>
      </w:r>
      <w:r w:rsidR="00491846">
        <w:t>set its performance targets based on its Reliability Forecast System (RFS) model for each of the feeder categories that takes into account completed and planned reliability improvement.</w:t>
      </w:r>
      <w:r w:rsidR="00491846" w:rsidRPr="00491846">
        <w:rPr>
          <w:rStyle w:val="FootnoteReference"/>
        </w:rPr>
        <w:t xml:space="preserve"> </w:t>
      </w:r>
      <w:r w:rsidR="00491846">
        <w:rPr>
          <w:rStyle w:val="FootnoteReference"/>
        </w:rPr>
        <w:footnoteReference w:id="30"/>
      </w:r>
    </w:p>
    <w:p w:rsidR="00491846" w:rsidRDefault="00D36914" w:rsidP="00D36914">
      <w:pPr>
        <w:pStyle w:val="Caption"/>
      </w:pPr>
      <w:bookmarkStart w:id="34" w:name="_Ref403039749"/>
      <w:r>
        <w:lastRenderedPageBreak/>
        <w:t xml:space="preserve">Figure </w:t>
      </w:r>
      <w:fldSimple w:instr=" STYLEREF 1 \s ">
        <w:r w:rsidR="007D32CE">
          <w:rPr>
            <w:noProof/>
          </w:rPr>
          <w:t>11</w:t>
        </w:r>
      </w:fldSimple>
      <w:r w:rsidR="00862555">
        <w:rPr>
          <w:noProof/>
        </w:rPr>
        <w:t>-</w:t>
      </w:r>
      <w:fldSimple w:instr=" SEQ Figure \* ARABIC \s 1 ">
        <w:r w:rsidR="007D32CE">
          <w:rPr>
            <w:noProof/>
          </w:rPr>
          <w:t>1</w:t>
        </w:r>
      </w:fldSimple>
      <w:bookmarkEnd w:id="34"/>
      <w:r>
        <w:tab/>
      </w:r>
      <w:r w:rsidR="00491846">
        <w:t xml:space="preserve">Ausgrid's unplanned SAIDI performance, proposed target </w:t>
      </w:r>
      <w:r>
        <w:t>and m</w:t>
      </w:r>
      <w:r w:rsidR="00491846">
        <w:t>ini</w:t>
      </w:r>
      <w:r>
        <w:t>mum standard</w:t>
      </w:r>
      <w:r w:rsidR="00F074AE">
        <w:t>s</w:t>
      </w:r>
      <w:r>
        <w:t xml:space="preserve"> </w:t>
      </w:r>
      <w:r w:rsidR="00491846">
        <w:t>for CBD</w:t>
      </w:r>
      <w:r>
        <w:t xml:space="preserve"> and urban</w:t>
      </w:r>
      <w:r w:rsidR="00821983">
        <w:t xml:space="preserve"> areas</w:t>
      </w:r>
      <w:r w:rsidR="00F074AE">
        <w:t xml:space="preserve"> (minutes)</w:t>
      </w:r>
    </w:p>
    <w:p w:rsidR="00491846" w:rsidRDefault="00F074AE" w:rsidP="00491846">
      <w:r w:rsidRPr="00F074AE">
        <w:rPr>
          <w:noProof/>
          <w:lang w:eastAsia="en-AU"/>
        </w:rPr>
        <w:drawing>
          <wp:inline distT="0" distB="0" distL="0" distR="0" wp14:anchorId="66608992" wp14:editId="208AA4E5">
            <wp:extent cx="5731510" cy="3680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680212"/>
                    </a:xfrm>
                    <a:prstGeom prst="rect">
                      <a:avLst/>
                    </a:prstGeom>
                    <a:noFill/>
                    <a:ln>
                      <a:noFill/>
                    </a:ln>
                  </pic:spPr>
                </pic:pic>
              </a:graphicData>
            </a:graphic>
          </wp:inline>
        </w:drawing>
      </w:r>
    </w:p>
    <w:p w:rsidR="00821983" w:rsidRDefault="00821983" w:rsidP="00821983">
      <w:pPr>
        <w:pStyle w:val="AERtablesource"/>
      </w:pPr>
      <w:r>
        <w:t xml:space="preserve">Source: Ausgrid, </w:t>
      </w:r>
      <w:r w:rsidRPr="00B47353">
        <w:rPr>
          <w:rStyle w:val="AERtextitalic"/>
        </w:rPr>
        <w:t>revised RIN table 6.2.1</w:t>
      </w:r>
      <w:r>
        <w:t>; AER analysis</w:t>
      </w:r>
      <w:r w:rsidR="00862555">
        <w:t>.</w:t>
      </w:r>
    </w:p>
    <w:p w:rsidR="00821983" w:rsidRPr="00821983" w:rsidRDefault="00821983" w:rsidP="00821983">
      <w:pPr>
        <w:pStyle w:val="Caption"/>
      </w:pPr>
      <w:r>
        <w:t xml:space="preserve">Figure </w:t>
      </w:r>
      <w:fldSimple w:instr=" STYLEREF 1 \s ">
        <w:r w:rsidR="007D32CE">
          <w:rPr>
            <w:noProof/>
          </w:rPr>
          <w:t>11</w:t>
        </w:r>
      </w:fldSimple>
      <w:r w:rsidR="00862555">
        <w:rPr>
          <w:noProof/>
        </w:rPr>
        <w:t>-</w:t>
      </w:r>
      <w:fldSimple w:instr=" SEQ Figure \* ARABIC \s 1 ">
        <w:r w:rsidR="007D32CE">
          <w:rPr>
            <w:noProof/>
          </w:rPr>
          <w:t>2</w:t>
        </w:r>
      </w:fldSimple>
      <w:r w:rsidRPr="00821983">
        <w:tab/>
        <w:t>Ausgrid's unplanned SAIDI performance, proposed target and minimum standard</w:t>
      </w:r>
      <w:r w:rsidR="00F074AE">
        <w:t>s</w:t>
      </w:r>
      <w:r w:rsidRPr="00821983">
        <w:t xml:space="preserve"> for </w:t>
      </w:r>
      <w:r>
        <w:t>short rural and long rural areas</w:t>
      </w:r>
      <w:r w:rsidR="00F074AE">
        <w:t xml:space="preserve"> (minutes)</w:t>
      </w:r>
    </w:p>
    <w:p w:rsidR="00821983" w:rsidRDefault="00331A7B" w:rsidP="00331A7B">
      <w:pPr>
        <w:pStyle w:val="AERbodytext"/>
      </w:pPr>
      <w:r w:rsidRPr="00331A7B">
        <w:rPr>
          <w:noProof/>
          <w:lang w:eastAsia="en-AU"/>
        </w:rPr>
        <w:drawing>
          <wp:inline distT="0" distB="0" distL="0" distR="0" wp14:anchorId="01E4AC87" wp14:editId="3CBB6786">
            <wp:extent cx="5731510" cy="33256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25651"/>
                    </a:xfrm>
                    <a:prstGeom prst="rect">
                      <a:avLst/>
                    </a:prstGeom>
                    <a:noFill/>
                    <a:ln>
                      <a:noFill/>
                    </a:ln>
                  </pic:spPr>
                </pic:pic>
              </a:graphicData>
            </a:graphic>
          </wp:inline>
        </w:drawing>
      </w:r>
    </w:p>
    <w:p w:rsidR="00F074AE" w:rsidRPr="00F074AE" w:rsidRDefault="00F074AE" w:rsidP="00F074AE">
      <w:pPr>
        <w:pStyle w:val="AERtablesource"/>
      </w:pPr>
      <w:r w:rsidRPr="00F074AE">
        <w:t xml:space="preserve">Source: Ausgrid, </w:t>
      </w:r>
      <w:r w:rsidRPr="00B47353">
        <w:rPr>
          <w:rStyle w:val="AERtextitalic"/>
        </w:rPr>
        <w:t>revised RIN table 6.2.1</w:t>
      </w:r>
      <w:r w:rsidRPr="00F074AE">
        <w:t>; AER analysis</w:t>
      </w:r>
      <w:r w:rsidR="00862555">
        <w:t>.</w:t>
      </w:r>
    </w:p>
    <w:p w:rsidR="00F074AE" w:rsidRDefault="00F074AE" w:rsidP="00F074AE">
      <w:pPr>
        <w:pStyle w:val="Caption"/>
      </w:pPr>
      <w:r>
        <w:lastRenderedPageBreak/>
        <w:t xml:space="preserve">Figure </w:t>
      </w:r>
      <w:fldSimple w:instr=" STYLEREF 1 \s ">
        <w:r w:rsidR="007D32CE">
          <w:rPr>
            <w:noProof/>
          </w:rPr>
          <w:t>11</w:t>
        </w:r>
      </w:fldSimple>
      <w:r w:rsidR="00862555">
        <w:rPr>
          <w:noProof/>
        </w:rPr>
        <w:t>-3</w:t>
      </w:r>
      <w:r w:rsidRPr="00F074AE">
        <w:tab/>
      </w:r>
      <w:r>
        <w:t>Ausgrid's unplanned SAIF</w:t>
      </w:r>
      <w:r w:rsidRPr="00F074AE">
        <w:t>I performance, proposed target and minimum standards for CBD and urban areas (</w:t>
      </w:r>
      <w:r>
        <w:t>number of interruptions</w:t>
      </w:r>
      <w:r w:rsidRPr="00F074AE">
        <w:t>)</w:t>
      </w:r>
    </w:p>
    <w:p w:rsidR="00F074AE" w:rsidRDefault="00331A7B" w:rsidP="00F074AE">
      <w:pPr>
        <w:pStyle w:val="AERbodytext"/>
        <w:numPr>
          <w:ilvl w:val="0"/>
          <w:numId w:val="0"/>
        </w:numPr>
      </w:pPr>
      <w:r w:rsidRPr="00331A7B">
        <w:rPr>
          <w:noProof/>
          <w:lang w:eastAsia="en-AU"/>
        </w:rPr>
        <w:drawing>
          <wp:inline distT="0" distB="0" distL="0" distR="0" wp14:anchorId="7C7F4729" wp14:editId="39D9EBAD">
            <wp:extent cx="5731510" cy="36802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680212"/>
                    </a:xfrm>
                    <a:prstGeom prst="rect">
                      <a:avLst/>
                    </a:prstGeom>
                    <a:noFill/>
                    <a:ln>
                      <a:noFill/>
                    </a:ln>
                  </pic:spPr>
                </pic:pic>
              </a:graphicData>
            </a:graphic>
          </wp:inline>
        </w:drawing>
      </w:r>
    </w:p>
    <w:p w:rsidR="00224962" w:rsidRPr="00224962" w:rsidRDefault="00224962" w:rsidP="00224962">
      <w:pPr>
        <w:pStyle w:val="AERtablesource"/>
      </w:pPr>
      <w:r w:rsidRPr="00224962">
        <w:t xml:space="preserve">Source: Ausgrid, </w:t>
      </w:r>
      <w:r w:rsidRPr="00B47353">
        <w:rPr>
          <w:rStyle w:val="AERtextitalic"/>
        </w:rPr>
        <w:t>revised RIN table 6.2.2</w:t>
      </w:r>
      <w:r w:rsidRPr="00224962">
        <w:t>; AER analysis</w:t>
      </w:r>
      <w:r w:rsidR="00862555">
        <w:t>.</w:t>
      </w:r>
    </w:p>
    <w:p w:rsidR="00F074AE" w:rsidRDefault="00F074AE" w:rsidP="00F074AE">
      <w:pPr>
        <w:pStyle w:val="Caption"/>
      </w:pPr>
      <w:bookmarkStart w:id="35" w:name="_Ref403039760"/>
      <w:r>
        <w:t xml:space="preserve">Figure </w:t>
      </w:r>
      <w:fldSimple w:instr=" STYLEREF 1 \s ">
        <w:r w:rsidR="007D32CE">
          <w:rPr>
            <w:noProof/>
          </w:rPr>
          <w:t>11</w:t>
        </w:r>
      </w:fldSimple>
      <w:r w:rsidR="00862555">
        <w:rPr>
          <w:noProof/>
        </w:rPr>
        <w:t>-</w:t>
      </w:r>
      <w:fldSimple w:instr=" SEQ Figure \* ARABIC \s 1 ">
        <w:r w:rsidR="007D32CE">
          <w:rPr>
            <w:noProof/>
          </w:rPr>
          <w:t>3</w:t>
        </w:r>
      </w:fldSimple>
      <w:bookmarkEnd w:id="35"/>
      <w:r w:rsidRPr="00F074AE">
        <w:tab/>
      </w:r>
      <w:r>
        <w:t>Ausgrid's unplanned SAIF</w:t>
      </w:r>
      <w:r w:rsidRPr="00F074AE">
        <w:t xml:space="preserve">I performance, proposed target and minimum standards for </w:t>
      </w:r>
      <w:r>
        <w:t>short rural and long rural</w:t>
      </w:r>
      <w:r w:rsidRPr="00F074AE">
        <w:t xml:space="preserve"> areas (</w:t>
      </w:r>
      <w:r>
        <w:t>number of interruptions</w:t>
      </w:r>
      <w:r w:rsidRPr="00F074AE">
        <w:t>)</w:t>
      </w:r>
    </w:p>
    <w:p w:rsidR="00F074AE" w:rsidRDefault="00331A7B" w:rsidP="00F074AE">
      <w:pPr>
        <w:pStyle w:val="AERbodytext"/>
        <w:numPr>
          <w:ilvl w:val="0"/>
          <w:numId w:val="0"/>
        </w:numPr>
      </w:pPr>
      <w:r w:rsidRPr="00331A7B">
        <w:rPr>
          <w:noProof/>
          <w:lang w:eastAsia="en-AU"/>
        </w:rPr>
        <w:drawing>
          <wp:inline distT="0" distB="0" distL="0" distR="0" wp14:anchorId="58BE0AC6" wp14:editId="0DB03CAD">
            <wp:extent cx="5731510" cy="32750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75096"/>
                    </a:xfrm>
                    <a:prstGeom prst="rect">
                      <a:avLst/>
                    </a:prstGeom>
                    <a:noFill/>
                    <a:ln>
                      <a:noFill/>
                    </a:ln>
                  </pic:spPr>
                </pic:pic>
              </a:graphicData>
            </a:graphic>
          </wp:inline>
        </w:drawing>
      </w:r>
    </w:p>
    <w:p w:rsidR="00224962" w:rsidRPr="00224962" w:rsidRDefault="00224962" w:rsidP="00224962">
      <w:pPr>
        <w:pStyle w:val="AERtablesource"/>
      </w:pPr>
      <w:r w:rsidRPr="00224962">
        <w:t xml:space="preserve">Source: Ausgrid, </w:t>
      </w:r>
      <w:r w:rsidRPr="00B47353">
        <w:rPr>
          <w:rStyle w:val="AERtextitalic"/>
        </w:rPr>
        <w:t>revised RIN table 6.2.2</w:t>
      </w:r>
      <w:r w:rsidRPr="00224962">
        <w:t>; AER analysis</w:t>
      </w:r>
      <w:r w:rsidR="00862555">
        <w:t>.</w:t>
      </w:r>
    </w:p>
    <w:p w:rsidR="00311027" w:rsidRDefault="00311027" w:rsidP="00311027">
      <w:pPr>
        <w:pStyle w:val="AERbodytext"/>
      </w:pPr>
      <w:r w:rsidRPr="00311027">
        <w:lastRenderedPageBreak/>
        <w:t xml:space="preserve">Clause 3.2.1(a) of the STPIS states that performance targets for the reliability of supply parameters must be established with reference to average historical performance modified to account for completed or planned reliability improvements and any other factor expected to materially affect network reliability performance. </w:t>
      </w:r>
    </w:p>
    <w:p w:rsidR="003937C2" w:rsidRDefault="003937C2" w:rsidP="003937C2">
      <w:pPr>
        <w:pStyle w:val="AERbodytext"/>
      </w:pPr>
      <w:r>
        <w:t xml:space="preserve">We </w:t>
      </w:r>
      <w:r w:rsidRPr="001704F4">
        <w:t xml:space="preserve">do not have a preferred method for how this modification should be undertaken. However, such modification must take account of expenditure programs completed in the </w:t>
      </w:r>
      <w:r>
        <w:t xml:space="preserve">previous </w:t>
      </w:r>
      <w:r w:rsidRPr="001704F4">
        <w:t>regulatory period or planned to be undertaken in the next regulatory control period</w:t>
      </w:r>
      <w:r>
        <w:t>,</w:t>
      </w:r>
      <w:r w:rsidRPr="001704F4">
        <w:t xml:space="preserve"> and the benefits</w:t>
      </w:r>
      <w:r w:rsidR="00125A50">
        <w:t xml:space="preserve">, in terms of improved reliability outcomes, </w:t>
      </w:r>
      <w:r w:rsidRPr="001704F4">
        <w:t xml:space="preserve"> these programs are expected to deliver to the DNSP’s network. Any proposed modification will need to be supported by statistical analysis.</w:t>
      </w:r>
      <w:r>
        <w:t xml:space="preserve"> </w:t>
      </w:r>
    </w:p>
    <w:p w:rsidR="003937C2" w:rsidRPr="00311027" w:rsidRDefault="0093275A" w:rsidP="003937C2">
      <w:pPr>
        <w:pStyle w:val="AERbodytext"/>
      </w:pPr>
      <w:r w:rsidRPr="0093275A">
        <w:t>The EUAA noted the NSW Government has removed various planning standard</w:t>
      </w:r>
      <w:r w:rsidR="00125A50">
        <w:t>s</w:t>
      </w:r>
      <w:r w:rsidRPr="0093275A">
        <w:t xml:space="preserve"> and made its reliability standards more flexible. It suggested that </w:t>
      </w:r>
      <w:r w:rsidR="001704F4">
        <w:t>we</w:t>
      </w:r>
      <w:r w:rsidRPr="0093275A">
        <w:t xml:space="preserve"> should ensure the DNSPs' proposals would reflect the recent changes to reliability standards.</w:t>
      </w:r>
      <w:r w:rsidRPr="0093275A">
        <w:rPr>
          <w:rStyle w:val="FootnoteReference"/>
        </w:rPr>
        <w:footnoteReference w:id="31"/>
      </w:r>
      <w:r w:rsidR="001704F4" w:rsidRPr="001704F4">
        <w:t xml:space="preserve"> </w:t>
      </w:r>
      <w:r w:rsidR="003937C2" w:rsidRPr="00311027">
        <w:t xml:space="preserve">The key determinant of a DNSP's reliability performance is its existing network assets and their configuration, which is the result of the DNSP's historical investment and its operating practices. Most of these assets have an expected life in excess of 50 years, therefore by discounting </w:t>
      </w:r>
      <w:r w:rsidR="00A60D17">
        <w:t xml:space="preserve">for </w:t>
      </w:r>
      <w:r w:rsidR="003937C2" w:rsidRPr="00311027">
        <w:t>uncontrollable external impacts such as weather variations, the DNSP's reliability level should not change abruptly. Setting the performance targets based on historical average and adjusted for the results of completed and planned reliability improvement ensures customers do not pay for historical reliability investment twice.</w:t>
      </w:r>
    </w:p>
    <w:p w:rsidR="0093275A" w:rsidRPr="0093275A" w:rsidRDefault="00152825" w:rsidP="0093275A">
      <w:pPr>
        <w:pStyle w:val="AERbodytext"/>
      </w:pPr>
      <w:r>
        <w:t>We note a</w:t>
      </w:r>
      <w:r w:rsidR="001134C4" w:rsidRPr="001134C4">
        <w:t xml:space="preserve"> key driver of </w:t>
      </w:r>
      <w:r w:rsidR="00D54214">
        <w:t xml:space="preserve">the </w:t>
      </w:r>
      <w:r w:rsidR="002F1C24">
        <w:t xml:space="preserve">NSW DNSPs' </w:t>
      </w:r>
      <w:r w:rsidR="001134C4" w:rsidRPr="001134C4">
        <w:t xml:space="preserve">expenditure in </w:t>
      </w:r>
      <w:r w:rsidR="00D54214">
        <w:t xml:space="preserve">the </w:t>
      </w:r>
      <w:r w:rsidR="002F1C24">
        <w:t xml:space="preserve">2009–14 regulatory control period </w:t>
      </w:r>
      <w:r w:rsidR="001134C4" w:rsidRPr="001134C4">
        <w:t>was to augment the</w:t>
      </w:r>
      <w:r w:rsidR="00D54214">
        <w:t>ir</w:t>
      </w:r>
      <w:r w:rsidR="001134C4" w:rsidRPr="001134C4">
        <w:t xml:space="preserve"> network</w:t>
      </w:r>
      <w:r w:rsidR="00D54214">
        <w:t>s</w:t>
      </w:r>
      <w:r w:rsidR="001134C4" w:rsidRPr="001134C4">
        <w:t xml:space="preserve"> to meet the previous </w:t>
      </w:r>
      <w:r w:rsidR="002F1C24">
        <w:t xml:space="preserve">N-1 </w:t>
      </w:r>
      <w:r w:rsidR="001134C4" w:rsidRPr="001134C4">
        <w:t xml:space="preserve">deterministic </w:t>
      </w:r>
      <w:r w:rsidR="00D54214">
        <w:t>planning standard.</w:t>
      </w:r>
      <w:r w:rsidR="003937C2" w:rsidRPr="003937C2">
        <w:rPr>
          <w:rStyle w:val="FootnoteReference"/>
        </w:rPr>
        <w:t xml:space="preserve"> </w:t>
      </w:r>
      <w:r w:rsidR="003937C2">
        <w:rPr>
          <w:rStyle w:val="FootnoteReference"/>
        </w:rPr>
        <w:footnoteReference w:id="32"/>
      </w:r>
      <w:r w:rsidR="00D54214">
        <w:t xml:space="preserve"> Ausgrid report</w:t>
      </w:r>
      <w:r w:rsidR="00445185">
        <w:t>ed it has spent around $1.3</w:t>
      </w:r>
      <w:r w:rsidR="00D54214">
        <w:t>–</w:t>
      </w:r>
      <w:r w:rsidR="00816346">
        <w:t>1</w:t>
      </w:r>
      <w:r w:rsidR="00D54214">
        <w:t>.</w:t>
      </w:r>
      <w:r w:rsidR="00445185">
        <w:t>6</w:t>
      </w:r>
      <w:r w:rsidR="00D54214">
        <w:t xml:space="preserve"> billion of </w:t>
      </w:r>
      <w:r>
        <w:t>capex</w:t>
      </w:r>
      <w:r w:rsidR="00D54214">
        <w:t xml:space="preserve"> to meet this planning standard </w:t>
      </w:r>
      <w:r w:rsidR="00445185">
        <w:t>in the 2009–14 regulatory control period</w:t>
      </w:r>
      <w:r w:rsidR="00D54214">
        <w:t xml:space="preserve">. It has also spent an additional </w:t>
      </w:r>
      <w:r w:rsidR="00816346">
        <w:t>$406</w:t>
      </w:r>
      <w:r w:rsidR="00747E84">
        <w:t>–497</w:t>
      </w:r>
      <w:r w:rsidR="00816346">
        <w:t xml:space="preserve"> million of </w:t>
      </w:r>
      <w:r>
        <w:t>capex</w:t>
      </w:r>
      <w:r w:rsidR="00816346">
        <w:t xml:space="preserve"> in the </w:t>
      </w:r>
      <w:r w:rsidR="00445185">
        <w:t>same period</w:t>
      </w:r>
      <w:r w:rsidR="00816346">
        <w:t xml:space="preserve"> that would have an impact on reliability.</w:t>
      </w:r>
      <w:r w:rsidR="00D54214">
        <w:rPr>
          <w:rStyle w:val="FootnoteReference"/>
        </w:rPr>
        <w:footnoteReference w:id="33"/>
      </w:r>
      <w:r w:rsidR="00D54214">
        <w:t xml:space="preserve"> </w:t>
      </w:r>
      <w:r w:rsidR="00747E84">
        <w:t>That is</w:t>
      </w:r>
      <w:r w:rsidR="00A60D17">
        <w:t>,</w:t>
      </w:r>
      <w:r w:rsidR="00747E84">
        <w:t xml:space="preserve"> Ausgrid has spent a total of $1.7–2.1 billion to improve security and reliability of its network </w:t>
      </w:r>
      <w:r w:rsidR="00E80F55">
        <w:t>during</w:t>
      </w:r>
      <w:r w:rsidR="00747E84">
        <w:t xml:space="preserve"> the 2009–14 regulatory control period.</w:t>
      </w:r>
      <w:r w:rsidR="00FA591E">
        <w:t xml:space="preserve"> </w:t>
      </w:r>
      <w:r w:rsidR="00306E7E">
        <w:t>The NSW Government has re</w:t>
      </w:r>
      <w:r w:rsidR="00661C81">
        <w:t>moved this</w:t>
      </w:r>
      <w:r w:rsidR="00306E7E">
        <w:t xml:space="preserve"> N-1 deterministic planning standard </w:t>
      </w:r>
      <w:r w:rsidR="00661C81">
        <w:t>from</w:t>
      </w:r>
      <w:r w:rsidR="00306E7E">
        <w:t xml:space="preserve"> the licence conditions </w:t>
      </w:r>
      <w:r w:rsidR="00661C81">
        <w:t>since</w:t>
      </w:r>
      <w:r w:rsidR="00306E7E">
        <w:t xml:space="preserve"> 1 July 2014. </w:t>
      </w:r>
    </w:p>
    <w:p w:rsidR="00105A51" w:rsidRDefault="00445185" w:rsidP="00310A89">
      <w:pPr>
        <w:pStyle w:val="AERbodytext"/>
        <w:numPr>
          <w:ilvl w:val="0"/>
          <w:numId w:val="0"/>
        </w:numPr>
      </w:pPr>
      <w:r>
        <w:t>Ausgrid submitted th</w:t>
      </w:r>
      <w:r w:rsidR="00747E84">
        <w:t>at only $53.8 million out of this</w:t>
      </w:r>
      <w:r>
        <w:t xml:space="preserve"> reported $1.7</w:t>
      </w:r>
      <w:r w:rsidR="00310A89">
        <w:t>–</w:t>
      </w:r>
      <w:r>
        <w:t>2.1 billion was dedicated to deliver reliability improvement outcomes.</w:t>
      </w:r>
      <w:r w:rsidR="00105A51">
        <w:t xml:space="preserve"> It considered the primary driver of the investment in planning standards was to improve system security not customer reliability. However, it did not </w:t>
      </w:r>
      <w:r w:rsidR="0001614F">
        <w:t>suggest</w:t>
      </w:r>
      <w:r w:rsidR="00105A51">
        <w:t xml:space="preserve"> that investment in system security will not assist </w:t>
      </w:r>
      <w:r w:rsidR="00A60D17">
        <w:t xml:space="preserve">or have any impact on </w:t>
      </w:r>
      <w:r w:rsidR="00105A51">
        <w:t xml:space="preserve">reliability performance at times of outages. It proposed to set its performance targets based on its </w:t>
      </w:r>
      <w:r w:rsidR="00491846">
        <w:t>RFS model</w:t>
      </w:r>
      <w:r w:rsidR="00105A51">
        <w:t>.</w:t>
      </w:r>
      <w:r w:rsidR="00105A51">
        <w:rPr>
          <w:rStyle w:val="FootnoteReference"/>
        </w:rPr>
        <w:footnoteReference w:id="34"/>
      </w:r>
      <w:r w:rsidR="00105A51">
        <w:t xml:space="preserve"> </w:t>
      </w:r>
    </w:p>
    <w:p w:rsidR="00554C8D" w:rsidRDefault="0001614F" w:rsidP="00E04530">
      <w:pPr>
        <w:pStyle w:val="AERbodytext"/>
      </w:pPr>
      <w:r>
        <w:t>We have reviewed Aus</w:t>
      </w:r>
      <w:r w:rsidR="00403E0B">
        <w:t xml:space="preserve">grid's RFS model and noted its proposed targets are based on </w:t>
      </w:r>
      <w:r w:rsidR="00541C29">
        <w:t>an additional capex of $28.3 million over the 2014–19 period to improve individual feeder and individual customer performance.</w:t>
      </w:r>
      <w:r w:rsidR="00541C29">
        <w:rPr>
          <w:rStyle w:val="FootnoteReference"/>
        </w:rPr>
        <w:footnoteReference w:id="35"/>
      </w:r>
      <w:r w:rsidR="00541C29">
        <w:t xml:space="preserve"> We have not approved this spending in our capex allowance as we have </w:t>
      </w:r>
      <w:r w:rsidR="00D459D5">
        <w:t>only provided an allowance sufficient for Ausgrid to meets its regulatory obligations</w:t>
      </w:r>
      <w:r w:rsidR="00541C29">
        <w:t>.</w:t>
      </w:r>
      <w:r w:rsidR="00D459D5">
        <w:t xml:space="preserve"> The STPIS program should provide the incentive (or penalty) for Ausgrid to improve (or degrade) network reliability</w:t>
      </w:r>
      <w:r w:rsidR="00747E84">
        <w:t xml:space="preserve"> after taking into account the VCR</w:t>
      </w:r>
      <w:r w:rsidR="00D459D5">
        <w:t>.</w:t>
      </w:r>
      <w:r w:rsidR="00541C29">
        <w:t xml:space="preserve"> As such, we </w:t>
      </w:r>
      <w:r w:rsidR="00693421">
        <w:t xml:space="preserve">do not accept Ausgrid's proposed modifications to the reliability of supply targets. </w:t>
      </w:r>
    </w:p>
    <w:p w:rsidR="00E04530" w:rsidRDefault="00693421" w:rsidP="00E04530">
      <w:pPr>
        <w:pStyle w:val="AERbodytext"/>
      </w:pPr>
      <w:r>
        <w:lastRenderedPageBreak/>
        <w:t>In addition, we do not consider the $53.8 million capex</w:t>
      </w:r>
      <w:r w:rsidR="00A85B7F">
        <w:t xml:space="preserve">, which is less than 3 per cent of the reported total reliability and security spending, </w:t>
      </w:r>
      <w:r>
        <w:t xml:space="preserve">represents </w:t>
      </w:r>
      <w:r w:rsidR="00A85B7F">
        <w:t xml:space="preserve">the reasonable </w:t>
      </w:r>
      <w:r w:rsidR="00747E84">
        <w:t xml:space="preserve">proportion of the capital investment that will </w:t>
      </w:r>
      <w:r w:rsidR="00A60D17">
        <w:t xml:space="preserve">likely </w:t>
      </w:r>
      <w:r w:rsidR="00747E84">
        <w:t xml:space="preserve">have an impact on supply reliability </w:t>
      </w:r>
      <w:r w:rsidR="00152825">
        <w:t xml:space="preserve">for </w:t>
      </w:r>
      <w:r w:rsidR="00A85B7F">
        <w:t xml:space="preserve">the 2009–14 regulatory control period. </w:t>
      </w:r>
      <w:r w:rsidR="00E04530">
        <w:t>We consider security is closely linked to reliability</w:t>
      </w:r>
      <w:r w:rsidR="00E45AE6">
        <w:t xml:space="preserve"> and N-1 investment should deliver </w:t>
      </w:r>
      <w:r w:rsidR="00E64211">
        <w:t xml:space="preserve">material </w:t>
      </w:r>
      <w:r w:rsidR="00E45AE6">
        <w:t>reliability improvement</w:t>
      </w:r>
      <w:r w:rsidR="00E04530">
        <w:t xml:space="preserve">. Degradation in system security is likely to increase risk of prolonged interruptions to consumers or even equipment damage following a contingency event. </w:t>
      </w:r>
      <w:r w:rsidR="00A60D17">
        <w:t xml:space="preserve">The </w:t>
      </w:r>
      <w:r w:rsidR="00E04530">
        <w:t>AEMC and some service providers</w:t>
      </w:r>
      <w:r w:rsidR="003937C2">
        <w:t xml:space="preserve"> also support this view</w:t>
      </w:r>
      <w:r w:rsidR="00E04530">
        <w:t>.</w:t>
      </w:r>
      <w:r w:rsidR="00E04530">
        <w:rPr>
          <w:rStyle w:val="FootnoteReference"/>
        </w:rPr>
        <w:footnoteReference w:id="36"/>
      </w:r>
      <w:r w:rsidR="00E64211">
        <w:t xml:space="preserve"> While individually, a single N-1 investment project may only address 1 in 10 year events</w:t>
      </w:r>
      <w:r w:rsidR="00152825">
        <w:t>,</w:t>
      </w:r>
      <w:r w:rsidR="00E64211">
        <w:t xml:space="preserve"> collectively </w:t>
      </w:r>
      <w:r w:rsidR="00152825">
        <w:t xml:space="preserve">however, </w:t>
      </w:r>
      <w:r w:rsidR="00E64211">
        <w:t xml:space="preserve">the volume of works undertaken in the $1.3–1.6 billion </w:t>
      </w:r>
      <w:r w:rsidR="00C068DD">
        <w:t xml:space="preserve">N-1 </w:t>
      </w:r>
      <w:r w:rsidR="00E64211">
        <w:t xml:space="preserve">program is expected to have identifiable and material impacts in </w:t>
      </w:r>
      <w:r w:rsidR="0006785A">
        <w:t xml:space="preserve">supply reliability for </w:t>
      </w:r>
      <w:r w:rsidR="00E64211">
        <w:t xml:space="preserve">each </w:t>
      </w:r>
      <w:r w:rsidR="00C068DD">
        <w:t>regulatory year</w:t>
      </w:r>
      <w:r w:rsidR="00E64211">
        <w:t xml:space="preserve"> subsequent to their completion.  </w:t>
      </w:r>
    </w:p>
    <w:p w:rsidR="00A85B7F" w:rsidRDefault="00A85B7F" w:rsidP="00310A89">
      <w:pPr>
        <w:pStyle w:val="AERbodytext"/>
        <w:numPr>
          <w:ilvl w:val="0"/>
          <w:numId w:val="0"/>
        </w:numPr>
      </w:pPr>
      <w:r>
        <w:t xml:space="preserve">Theoretically, </w:t>
      </w:r>
      <w:r w:rsidR="00E04530">
        <w:t>Ausgrid should only invest in reliability and security improvement projects when it considers</w:t>
      </w:r>
      <w:r w:rsidR="003B2433">
        <w:t xml:space="preserve"> it is economically efficient to do so. That is</w:t>
      </w:r>
      <w:r w:rsidR="00E04530">
        <w:t xml:space="preserve"> the benefits to consumers from the investment </w:t>
      </w:r>
      <w:r w:rsidR="003B2433">
        <w:t>should outweigh the cost of such investment</w:t>
      </w:r>
      <w:r w:rsidR="00E04530">
        <w:t xml:space="preserve">. </w:t>
      </w:r>
      <w:r w:rsidR="008F4FF2">
        <w:t xml:space="preserve">However, this was not the case </w:t>
      </w:r>
      <w:r w:rsidR="00194D26">
        <w:t>when Ausgrid undertook those $1.7–2.1 billion investment</w:t>
      </w:r>
      <w:r w:rsidR="00A60D17">
        <w:t>s</w:t>
      </w:r>
      <w:r w:rsidR="0060059D">
        <w:t xml:space="preserve">. We estimated the investment of this magnitude should deliver a system SAIDI improvement of </w:t>
      </w:r>
      <w:r w:rsidR="00E77819">
        <w:t xml:space="preserve">around </w:t>
      </w:r>
      <w:r w:rsidR="0006785A">
        <w:t>90</w:t>
      </w:r>
      <w:r w:rsidR="0060059D">
        <w:t xml:space="preserve"> minutes based on the VCR set out in the STPIS.</w:t>
      </w:r>
      <w:r w:rsidR="0060059D">
        <w:rPr>
          <w:rStyle w:val="FootnoteReference"/>
        </w:rPr>
        <w:footnoteReference w:id="37"/>
      </w:r>
      <w:r w:rsidR="0060059D">
        <w:t xml:space="preserve"> </w:t>
      </w:r>
      <w:r w:rsidR="0006785A">
        <w:t xml:space="preserve">We recognise </w:t>
      </w:r>
      <w:r w:rsidR="0006785A" w:rsidRPr="0006785A">
        <w:t>that Ausgrid was obliged to invest to meet the N-1 requirements in a deterministic manner.</w:t>
      </w:r>
      <w:r w:rsidR="0006785A">
        <w:t xml:space="preserve"> While we do not expect the historical investment will actually deliver 90 minutes of improvement, we do expect that </w:t>
      </w:r>
      <w:r w:rsidR="00A60D17">
        <w:t xml:space="preserve">a material </w:t>
      </w:r>
      <w:r w:rsidR="0006785A">
        <w:t xml:space="preserve">improvement will be delivered in the near future. </w:t>
      </w:r>
      <w:r w:rsidR="008C58DD">
        <w:t xml:space="preserve"> </w:t>
      </w:r>
    </w:p>
    <w:p w:rsidR="0093275A" w:rsidRDefault="00152825" w:rsidP="00152825">
      <w:pPr>
        <w:pStyle w:val="AERbodytext"/>
      </w:pPr>
      <w:r w:rsidRPr="001134C4">
        <w:t xml:space="preserve">The application of our STPIS </w:t>
      </w:r>
      <w:r w:rsidR="001704F4">
        <w:t xml:space="preserve">from 2015–16 onwards </w:t>
      </w:r>
      <w:r w:rsidRPr="001134C4">
        <w:t xml:space="preserve">will ensure that past capital expenditure that resulted in reliability improvements are </w:t>
      </w:r>
      <w:r w:rsidR="001704F4">
        <w:t xml:space="preserve">retained </w:t>
      </w:r>
      <w:r w:rsidRPr="001134C4">
        <w:t>because customers are paying for such historical investment on an ongoing manner.</w:t>
      </w:r>
      <w:r>
        <w:t xml:space="preserve"> </w:t>
      </w:r>
      <w:r w:rsidR="000D4F64">
        <w:t xml:space="preserve">In </w:t>
      </w:r>
      <w:r w:rsidR="00A60D17">
        <w:t xml:space="preserve">the </w:t>
      </w:r>
      <w:r w:rsidR="000D4F64">
        <w:t>absence of reliable expenditure data associat</w:t>
      </w:r>
      <w:r w:rsidR="00F82628">
        <w:t>ed with reliability improvement</w:t>
      </w:r>
      <w:r w:rsidR="00EF08AF">
        <w:t xml:space="preserve"> and </w:t>
      </w:r>
      <w:r w:rsidR="00A60D17">
        <w:t xml:space="preserve">a </w:t>
      </w:r>
      <w:r w:rsidR="00EF08AF">
        <w:t>robust method that can precisely quantify the impacts of such investment</w:t>
      </w:r>
      <w:r w:rsidR="00E45AE6">
        <w:t xml:space="preserve">, we consider it is reasonable to </w:t>
      </w:r>
      <w:r w:rsidR="009072CE">
        <w:t>examine Ausgrid's observed historical reliability performance and modify the performance targets based on the observed trends</w:t>
      </w:r>
      <w:r w:rsidR="00E45AE6">
        <w:t>.</w:t>
      </w:r>
      <w:r w:rsidR="003932F6">
        <w:t xml:space="preserve"> We consider the historical performance for the 2009–14 regulatory control period is relevant as this reflects the significantly higher </w:t>
      </w:r>
      <w:r w:rsidR="00B32FEB">
        <w:t>investment made</w:t>
      </w:r>
      <w:r w:rsidR="003932F6">
        <w:t xml:space="preserve"> </w:t>
      </w:r>
      <w:r>
        <w:t xml:space="preserve">to </w:t>
      </w:r>
      <w:r w:rsidR="003932F6">
        <w:t>meet the previous N-1 deterministic planning standard.</w:t>
      </w:r>
      <w:r w:rsidR="009072CE">
        <w:t xml:space="preserve"> </w:t>
      </w:r>
      <w:r w:rsidR="0093275A" w:rsidRPr="0093275A">
        <w:t xml:space="preserve">The EMRF supported the use of historical SAIDI and SAIFI as </w:t>
      </w:r>
      <w:r>
        <w:t>they represent</w:t>
      </w:r>
      <w:r w:rsidR="0093275A" w:rsidRPr="0093275A">
        <w:t xml:space="preserve"> the unreliability that consumers actually incur.</w:t>
      </w:r>
      <w:r w:rsidR="0093275A" w:rsidRPr="0093275A">
        <w:rPr>
          <w:rStyle w:val="FootnoteReference"/>
        </w:rPr>
        <w:footnoteReference w:id="38"/>
      </w:r>
    </w:p>
    <w:p w:rsidR="00B61F93" w:rsidRDefault="00F02148" w:rsidP="00F02148">
      <w:pPr>
        <w:pStyle w:val="Caption"/>
      </w:pPr>
      <w:bookmarkStart w:id="36" w:name="_Ref403041357"/>
      <w:r>
        <w:lastRenderedPageBreak/>
        <w:t xml:space="preserve">Figure </w:t>
      </w:r>
      <w:fldSimple w:instr=" STYLEREF 1 \s ">
        <w:r w:rsidR="007D32CE">
          <w:rPr>
            <w:noProof/>
          </w:rPr>
          <w:t>11</w:t>
        </w:r>
      </w:fldSimple>
      <w:r w:rsidR="00862555">
        <w:rPr>
          <w:noProof/>
        </w:rPr>
        <w:t>-</w:t>
      </w:r>
      <w:fldSimple w:instr=" SEQ Figure \* ARABIC \s 1 ">
        <w:r w:rsidR="007D32CE">
          <w:rPr>
            <w:noProof/>
          </w:rPr>
          <w:t>4</w:t>
        </w:r>
      </w:fldSimple>
      <w:bookmarkEnd w:id="36"/>
      <w:r>
        <w:tab/>
        <w:t>Ausgrid's unplanned SAIDI historical performance and trends for CBD and urban areas (minutes)</w:t>
      </w:r>
    </w:p>
    <w:p w:rsidR="00F02148" w:rsidRDefault="00F02148" w:rsidP="00F02148">
      <w:pPr>
        <w:pStyle w:val="AERbodytext"/>
      </w:pPr>
      <w:r w:rsidRPr="00F02148">
        <w:rPr>
          <w:noProof/>
          <w:lang w:eastAsia="en-AU"/>
        </w:rPr>
        <w:drawing>
          <wp:inline distT="0" distB="0" distL="0" distR="0" wp14:anchorId="4CABC1EE" wp14:editId="743BB288">
            <wp:extent cx="5731510" cy="30036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003654"/>
                    </a:xfrm>
                    <a:prstGeom prst="rect">
                      <a:avLst/>
                    </a:prstGeom>
                    <a:noFill/>
                    <a:ln>
                      <a:noFill/>
                    </a:ln>
                  </pic:spPr>
                </pic:pic>
              </a:graphicData>
            </a:graphic>
          </wp:inline>
        </w:drawing>
      </w:r>
    </w:p>
    <w:p w:rsidR="00F02148" w:rsidRPr="00F02148" w:rsidRDefault="00F02148" w:rsidP="00F02148">
      <w:pPr>
        <w:pStyle w:val="AERtablesource"/>
      </w:pPr>
      <w:r w:rsidRPr="00F02148">
        <w:t xml:space="preserve">Source: Ausgrid, </w:t>
      </w:r>
      <w:r w:rsidRPr="00152825">
        <w:rPr>
          <w:rStyle w:val="AERtextitalic"/>
        </w:rPr>
        <w:t>revised RIN table 6.2.1</w:t>
      </w:r>
      <w:r w:rsidRPr="00F02148">
        <w:t>; AER analysis</w:t>
      </w:r>
      <w:r w:rsidR="00862555">
        <w:t>.</w:t>
      </w:r>
    </w:p>
    <w:p w:rsidR="00F02148" w:rsidRDefault="00F02148" w:rsidP="00F02148">
      <w:pPr>
        <w:pStyle w:val="Caption"/>
      </w:pPr>
      <w:r>
        <w:t xml:space="preserve">Figure </w:t>
      </w:r>
      <w:fldSimple w:instr=" STYLEREF 1 \s ">
        <w:r w:rsidR="007D32CE">
          <w:rPr>
            <w:noProof/>
          </w:rPr>
          <w:t>11</w:t>
        </w:r>
      </w:fldSimple>
      <w:r w:rsidR="00862555">
        <w:rPr>
          <w:noProof/>
        </w:rPr>
        <w:t>-</w:t>
      </w:r>
      <w:fldSimple w:instr=" SEQ Figure \* ARABIC \s 1 ">
        <w:r w:rsidR="007D32CE">
          <w:rPr>
            <w:noProof/>
          </w:rPr>
          <w:t>5</w:t>
        </w:r>
      </w:fldSimple>
      <w:r>
        <w:tab/>
        <w:t>Ausgrid's unplanned SAIDI historical performance and trends for short rural and long rural areas (minutes)</w:t>
      </w:r>
    </w:p>
    <w:p w:rsidR="00F02148" w:rsidRDefault="00F02148" w:rsidP="00F02148">
      <w:pPr>
        <w:pStyle w:val="AERbodytext"/>
        <w:numPr>
          <w:ilvl w:val="0"/>
          <w:numId w:val="0"/>
        </w:numPr>
      </w:pPr>
      <w:r w:rsidRPr="00F02148">
        <w:rPr>
          <w:noProof/>
          <w:lang w:eastAsia="en-AU"/>
        </w:rPr>
        <w:drawing>
          <wp:inline distT="0" distB="0" distL="0" distR="0" wp14:anchorId="313CFAE7" wp14:editId="0B722E30">
            <wp:extent cx="5732580" cy="32759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75327"/>
                    </a:xfrm>
                    <a:prstGeom prst="rect">
                      <a:avLst/>
                    </a:prstGeom>
                    <a:noFill/>
                    <a:ln>
                      <a:noFill/>
                    </a:ln>
                  </pic:spPr>
                </pic:pic>
              </a:graphicData>
            </a:graphic>
          </wp:inline>
        </w:drawing>
      </w:r>
    </w:p>
    <w:p w:rsidR="00102EF3" w:rsidRPr="00F02148" w:rsidRDefault="00102EF3" w:rsidP="00102EF3">
      <w:pPr>
        <w:pStyle w:val="AERtablesource"/>
      </w:pPr>
      <w:r w:rsidRPr="00F02148">
        <w:t xml:space="preserve">Source: Ausgrid, </w:t>
      </w:r>
      <w:r w:rsidRPr="00152825">
        <w:rPr>
          <w:rStyle w:val="AERtextitalic"/>
        </w:rPr>
        <w:t>revised RIN table 6.2.1</w:t>
      </w:r>
      <w:r w:rsidRPr="00F02148">
        <w:t>; AER analysis</w:t>
      </w:r>
      <w:r w:rsidR="00862555">
        <w:t>.</w:t>
      </w:r>
    </w:p>
    <w:p w:rsidR="00102EF3" w:rsidRDefault="00102EF3" w:rsidP="00102EF3">
      <w:pPr>
        <w:pStyle w:val="Caption"/>
      </w:pPr>
      <w:r>
        <w:lastRenderedPageBreak/>
        <w:t xml:space="preserve">Figure </w:t>
      </w:r>
      <w:fldSimple w:instr=" STYLEREF 1 \s ">
        <w:r w:rsidR="007D32CE">
          <w:rPr>
            <w:noProof/>
          </w:rPr>
          <w:t>11</w:t>
        </w:r>
      </w:fldSimple>
      <w:r w:rsidR="00862555">
        <w:rPr>
          <w:noProof/>
        </w:rPr>
        <w:t>-</w:t>
      </w:r>
      <w:fldSimple w:instr=" SEQ Figure \* ARABIC \s 1 ">
        <w:r w:rsidR="007D32CE">
          <w:rPr>
            <w:noProof/>
          </w:rPr>
          <w:t>6</w:t>
        </w:r>
      </w:fldSimple>
      <w:r>
        <w:tab/>
        <w:t xml:space="preserve">Ausgrid's unplanned SAIFI historical performance and trends for CBD and urban areas </w:t>
      </w:r>
      <w:r w:rsidRPr="00F074AE">
        <w:t>(</w:t>
      </w:r>
      <w:r>
        <w:t>number of interruptions</w:t>
      </w:r>
      <w:r w:rsidRPr="00F074AE">
        <w:t>)</w:t>
      </w:r>
    </w:p>
    <w:p w:rsidR="00102EF3" w:rsidRDefault="00575853" w:rsidP="00102EF3">
      <w:pPr>
        <w:pStyle w:val="Caption"/>
      </w:pPr>
      <w:r w:rsidRPr="00575853">
        <w:rPr>
          <w:noProof/>
          <w:lang w:eastAsia="en-AU"/>
        </w:rPr>
        <w:drawing>
          <wp:inline distT="0" distB="0" distL="0" distR="0" wp14:anchorId="366298BE" wp14:editId="7F8A786D">
            <wp:extent cx="5731510" cy="31052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05237"/>
                    </a:xfrm>
                    <a:prstGeom prst="rect">
                      <a:avLst/>
                    </a:prstGeom>
                    <a:noFill/>
                    <a:ln>
                      <a:noFill/>
                    </a:ln>
                  </pic:spPr>
                </pic:pic>
              </a:graphicData>
            </a:graphic>
          </wp:inline>
        </w:drawing>
      </w:r>
    </w:p>
    <w:p w:rsidR="00575853" w:rsidRPr="00224962" w:rsidRDefault="00575853" w:rsidP="00575853">
      <w:pPr>
        <w:pStyle w:val="AERtablesource"/>
      </w:pPr>
      <w:r w:rsidRPr="00224962">
        <w:t xml:space="preserve">Source: Ausgrid, </w:t>
      </w:r>
      <w:r w:rsidRPr="00F351FB">
        <w:rPr>
          <w:rStyle w:val="AERtextitalic"/>
        </w:rPr>
        <w:t>revised RIN table 6.2.2</w:t>
      </w:r>
      <w:r w:rsidRPr="00224962">
        <w:t>; AER analysis</w:t>
      </w:r>
      <w:r w:rsidR="00862555">
        <w:t>.</w:t>
      </w:r>
    </w:p>
    <w:p w:rsidR="00102EF3" w:rsidRDefault="00102EF3" w:rsidP="00102EF3">
      <w:pPr>
        <w:pStyle w:val="Caption"/>
      </w:pPr>
      <w:bookmarkStart w:id="37" w:name="_Ref403041363"/>
      <w:r>
        <w:t xml:space="preserve">Figure </w:t>
      </w:r>
      <w:fldSimple w:instr=" STYLEREF 1 \s ">
        <w:r w:rsidR="007D32CE">
          <w:rPr>
            <w:noProof/>
          </w:rPr>
          <w:t>11</w:t>
        </w:r>
      </w:fldSimple>
      <w:r w:rsidR="00862555">
        <w:rPr>
          <w:noProof/>
        </w:rPr>
        <w:t>-</w:t>
      </w:r>
      <w:fldSimple w:instr=" SEQ Figure \* ARABIC \s 1 ">
        <w:r w:rsidR="007D32CE">
          <w:rPr>
            <w:noProof/>
          </w:rPr>
          <w:t>7</w:t>
        </w:r>
      </w:fldSimple>
      <w:bookmarkEnd w:id="37"/>
      <w:r>
        <w:tab/>
        <w:t xml:space="preserve">Ausgrid's unplanned SAIFI historical performance and trends for </w:t>
      </w:r>
      <w:r w:rsidR="00575853">
        <w:t xml:space="preserve">short rural and long rural areas </w:t>
      </w:r>
      <w:r w:rsidRPr="00F074AE">
        <w:t>(</w:t>
      </w:r>
      <w:r>
        <w:t>number of interruptions</w:t>
      </w:r>
      <w:r w:rsidRPr="00F074AE">
        <w:t>)</w:t>
      </w:r>
    </w:p>
    <w:p w:rsidR="00102EF3" w:rsidRPr="00F02148" w:rsidRDefault="00575853" w:rsidP="00F02148">
      <w:pPr>
        <w:pStyle w:val="AERbodytext"/>
        <w:numPr>
          <w:ilvl w:val="0"/>
          <w:numId w:val="0"/>
        </w:numPr>
      </w:pPr>
      <w:r w:rsidRPr="00575853">
        <w:rPr>
          <w:noProof/>
          <w:lang w:eastAsia="en-AU"/>
        </w:rPr>
        <w:drawing>
          <wp:inline distT="0" distB="0" distL="0" distR="0" wp14:anchorId="724D020D" wp14:editId="0F549DCB">
            <wp:extent cx="5731510" cy="30934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093428"/>
                    </a:xfrm>
                    <a:prstGeom prst="rect">
                      <a:avLst/>
                    </a:prstGeom>
                    <a:noFill/>
                    <a:ln>
                      <a:noFill/>
                    </a:ln>
                  </pic:spPr>
                </pic:pic>
              </a:graphicData>
            </a:graphic>
          </wp:inline>
        </w:drawing>
      </w:r>
    </w:p>
    <w:p w:rsidR="00575853" w:rsidRPr="00224962" w:rsidRDefault="00575853" w:rsidP="00575853">
      <w:pPr>
        <w:pStyle w:val="AERtablesource"/>
      </w:pPr>
      <w:r w:rsidRPr="00224962">
        <w:t xml:space="preserve">Source: Ausgrid, </w:t>
      </w:r>
      <w:r w:rsidRPr="00F351FB">
        <w:rPr>
          <w:rStyle w:val="AERtextitalic"/>
        </w:rPr>
        <w:t>revised RIN table 6.2.2</w:t>
      </w:r>
      <w:r w:rsidRPr="00224962">
        <w:t>; AER analysis</w:t>
      </w:r>
      <w:r w:rsidR="00862555">
        <w:t>.</w:t>
      </w:r>
    </w:p>
    <w:p w:rsidR="00C0140D" w:rsidRDefault="00575853" w:rsidP="00310A89">
      <w:pPr>
        <w:pStyle w:val="AERbodytext"/>
        <w:numPr>
          <w:ilvl w:val="0"/>
          <w:numId w:val="0"/>
        </w:numPr>
      </w:pPr>
      <w:r>
        <w:t>T</w:t>
      </w:r>
      <w:r w:rsidR="001F5921">
        <w:t xml:space="preserve">he straight line trends </w:t>
      </w:r>
      <w:r>
        <w:t xml:space="preserve">in </w:t>
      </w:r>
      <w:r w:rsidR="00E07CC3">
        <w:fldChar w:fldCharType="begin"/>
      </w:r>
      <w:r w:rsidR="00E07CC3">
        <w:instrText xml:space="preserve"> REF _Ref403041357 \h </w:instrText>
      </w:r>
      <w:r w:rsidR="00E07CC3">
        <w:fldChar w:fldCharType="separate"/>
      </w:r>
      <w:r w:rsidR="007D32CE">
        <w:t xml:space="preserve">Figure </w:t>
      </w:r>
      <w:r w:rsidR="007D32CE">
        <w:rPr>
          <w:noProof/>
        </w:rPr>
        <w:t>111-4</w:t>
      </w:r>
      <w:r w:rsidR="00E07CC3">
        <w:fldChar w:fldCharType="end"/>
      </w:r>
      <w:r w:rsidR="00E07CC3">
        <w:t xml:space="preserve"> to </w:t>
      </w:r>
      <w:r w:rsidR="00E07CC3">
        <w:fldChar w:fldCharType="begin"/>
      </w:r>
      <w:r w:rsidR="00E07CC3">
        <w:instrText xml:space="preserve"> REF _Ref403041363 \h </w:instrText>
      </w:r>
      <w:r w:rsidR="00E07CC3">
        <w:fldChar w:fldCharType="separate"/>
      </w:r>
      <w:r w:rsidR="007D32CE">
        <w:t xml:space="preserve">Figure </w:t>
      </w:r>
      <w:r w:rsidR="007D32CE">
        <w:rPr>
          <w:noProof/>
        </w:rPr>
        <w:t>111-7</w:t>
      </w:r>
      <w:r w:rsidR="00E07CC3">
        <w:fldChar w:fldCharType="end"/>
      </w:r>
      <w:r>
        <w:t xml:space="preserve"> </w:t>
      </w:r>
      <w:r w:rsidR="001F5921">
        <w:t>indicate</w:t>
      </w:r>
      <w:r>
        <w:t xml:space="preserve"> Ausgrid's unplanned SAIDI performance has improved in urban and short rural </w:t>
      </w:r>
      <w:r w:rsidR="00F351FB">
        <w:t>feeder types</w:t>
      </w:r>
      <w:r>
        <w:t xml:space="preserve"> in the past five regulatory years and </w:t>
      </w:r>
      <w:r>
        <w:lastRenderedPageBreak/>
        <w:t>its unplanned SAIFI performance has improved in all except for the CBD feeder type.</w:t>
      </w:r>
      <w:r w:rsidR="003F5510">
        <w:rPr>
          <w:rStyle w:val="FootnoteReference"/>
        </w:rPr>
        <w:footnoteReference w:id="39"/>
      </w:r>
      <w:r w:rsidR="003F5510">
        <w:t xml:space="preserve"> </w:t>
      </w:r>
      <w:r w:rsidR="00EA6713">
        <w:t xml:space="preserve">We observe </w:t>
      </w:r>
      <w:r w:rsidR="003F5510">
        <w:t>significant variability</w:t>
      </w:r>
      <w:r w:rsidR="00EA6713">
        <w:t xml:space="preserve"> in reliability performance for Ausgrid's CBD and long rural feeder types</w:t>
      </w:r>
      <w:r w:rsidR="003F5510">
        <w:t xml:space="preserve">. This is because </w:t>
      </w:r>
      <w:r w:rsidR="00075C9E">
        <w:t>t</w:t>
      </w:r>
      <w:r w:rsidR="004C283A">
        <w:t>hey are relatively small and are highly impacted by individual events</w:t>
      </w:r>
      <w:r w:rsidR="00EA6713">
        <w:t xml:space="preserve">.  </w:t>
      </w:r>
      <w:r w:rsidR="003F5510">
        <w:t xml:space="preserve">As such, </w:t>
      </w:r>
      <w:r w:rsidR="00EA6713">
        <w:t>i</w:t>
      </w:r>
      <w:r w:rsidR="001F5921" w:rsidRPr="001F5921">
        <w:t xml:space="preserve">nstead of </w:t>
      </w:r>
      <w:r w:rsidR="003F5510">
        <w:t>using</w:t>
      </w:r>
      <w:r w:rsidR="001F5921" w:rsidRPr="001F5921">
        <w:t xml:space="preserve"> Ausgrid’s performance trends by </w:t>
      </w:r>
      <w:r w:rsidR="004C283A">
        <w:t xml:space="preserve">individual </w:t>
      </w:r>
      <w:r w:rsidR="001F5921" w:rsidRPr="001F5921">
        <w:t xml:space="preserve">feeder type, we </w:t>
      </w:r>
      <w:r w:rsidR="003F5510">
        <w:t>have used Ausgrid's</w:t>
      </w:r>
      <w:r w:rsidR="001F5921" w:rsidRPr="001F5921">
        <w:t xml:space="preserve"> system SAIDI and SAIFI trends</w:t>
      </w:r>
      <w:r w:rsidR="003F5510">
        <w:t xml:space="preserve"> to form the basis of our adjustment</w:t>
      </w:r>
      <w:r w:rsidR="001F5921" w:rsidRPr="001F5921">
        <w:t>. This allows us to apply modest adjustments to Ausgrid’s performance targets across all feeder types.</w:t>
      </w:r>
      <w:r w:rsidR="001F5921">
        <w:t xml:space="preserve"> </w:t>
      </w:r>
      <w:r w:rsidR="00D36914">
        <w:t xml:space="preserve"> </w:t>
      </w:r>
    </w:p>
    <w:p w:rsidR="00E61A2B" w:rsidRDefault="00EA6713" w:rsidP="0078254F">
      <w:r w:rsidRPr="0078254F">
        <w:t xml:space="preserve">Ausgrid’s </w:t>
      </w:r>
      <w:r w:rsidR="00D554CE" w:rsidRPr="0078254F">
        <w:t xml:space="preserve">unplanned </w:t>
      </w:r>
      <w:r w:rsidR="00F351FB" w:rsidRPr="0078254F">
        <w:t xml:space="preserve">system </w:t>
      </w:r>
      <w:r w:rsidRPr="0078254F">
        <w:t>SAIDI and SAIFI trends are showing improving reliability perfor</w:t>
      </w:r>
      <w:r w:rsidR="00F351FB" w:rsidRPr="0078254F">
        <w:t>mance in the past five years</w:t>
      </w:r>
      <w:r w:rsidRPr="0078254F">
        <w:t xml:space="preserve"> as illustrated in</w:t>
      </w:r>
      <w:r w:rsidR="00D554CE" w:rsidRPr="0078254F">
        <w:t xml:space="preserve"> </w:t>
      </w:r>
      <w:r w:rsidR="00D554CE" w:rsidRPr="0078254F">
        <w:fldChar w:fldCharType="begin"/>
      </w:r>
      <w:r w:rsidR="00D554CE" w:rsidRPr="0078254F">
        <w:instrText xml:space="preserve"> REF _Ref400728618 \h </w:instrText>
      </w:r>
      <w:r w:rsidR="0078254F" w:rsidRPr="0078254F">
        <w:instrText xml:space="preserve"> \* MERGEFORMAT </w:instrText>
      </w:r>
      <w:r w:rsidR="00D554CE" w:rsidRPr="0078254F">
        <w:fldChar w:fldCharType="separate"/>
      </w:r>
      <w:r w:rsidR="007D32CE">
        <w:t>Figure 11-8</w:t>
      </w:r>
      <w:r w:rsidR="00D554CE" w:rsidRPr="0078254F">
        <w:fldChar w:fldCharType="end"/>
      </w:r>
      <w:r w:rsidRPr="0078254F">
        <w:t xml:space="preserve">.  </w:t>
      </w:r>
      <w:r w:rsidR="00D7762A" w:rsidRPr="0078254F">
        <w:t xml:space="preserve">The system SAIDI at the end of </w:t>
      </w:r>
      <w:r w:rsidR="00E61A2B" w:rsidRPr="0078254F">
        <w:t xml:space="preserve">the </w:t>
      </w:r>
      <w:r w:rsidR="00D7762A" w:rsidRPr="0078254F">
        <w:t xml:space="preserve">trend line is </w:t>
      </w:r>
      <w:r w:rsidR="0004796D" w:rsidRPr="0078254F">
        <w:t>77.45</w:t>
      </w:r>
      <w:r w:rsidR="00D7762A" w:rsidRPr="0078254F">
        <w:t xml:space="preserve">, which is </w:t>
      </w:r>
      <w:r w:rsidR="0004796D" w:rsidRPr="0078254F">
        <w:t>5.50</w:t>
      </w:r>
      <w:r w:rsidR="00D7762A" w:rsidRPr="0078254F">
        <w:t xml:space="preserve"> per cent lower than the</w:t>
      </w:r>
      <w:r w:rsidR="00EF08AF" w:rsidRPr="0078254F">
        <w:t xml:space="preserve"> average</w:t>
      </w:r>
      <w:r w:rsidR="00D7762A" w:rsidRPr="0078254F">
        <w:t xml:space="preserve"> system SAIDI </w:t>
      </w:r>
      <w:r w:rsidR="00EF08AF" w:rsidRPr="0078254F">
        <w:t xml:space="preserve">over the past five regulatory years. </w:t>
      </w:r>
      <w:r w:rsidR="0008513B" w:rsidRPr="0078254F">
        <w:t xml:space="preserve">Therefore, we have applied </w:t>
      </w:r>
      <w:r w:rsidR="0004796D" w:rsidRPr="0078254F">
        <w:t>5.50</w:t>
      </w:r>
      <w:r w:rsidR="0008513B" w:rsidRPr="0078254F">
        <w:t xml:space="preserve"> per cent </w:t>
      </w:r>
      <w:r w:rsidR="00E61A2B" w:rsidRPr="0078254F">
        <w:t>reduction</w:t>
      </w:r>
      <w:r w:rsidR="0008513B" w:rsidRPr="0078254F">
        <w:t xml:space="preserve"> to </w:t>
      </w:r>
      <w:r w:rsidR="00E61A2B" w:rsidRPr="0078254F">
        <w:t xml:space="preserve">the average unplanned SAIDI targets for each of </w:t>
      </w:r>
      <w:r w:rsidR="00F351FB" w:rsidRPr="0078254F">
        <w:t xml:space="preserve">Ausgrid's </w:t>
      </w:r>
      <w:r w:rsidR="00E61A2B" w:rsidRPr="0078254F">
        <w:t xml:space="preserve">feeder types. </w:t>
      </w:r>
      <w:r w:rsidR="00D7762A" w:rsidRPr="0078254F">
        <w:t>Simi</w:t>
      </w:r>
      <w:r w:rsidR="00E61A2B" w:rsidRPr="0078254F">
        <w:t xml:space="preserve">larly, the system SAIFI at the end of the trend line is </w:t>
      </w:r>
      <w:r w:rsidR="00D554CE" w:rsidRPr="0078254F">
        <w:t>0.</w:t>
      </w:r>
      <w:r w:rsidR="0004796D" w:rsidRPr="0078254F">
        <w:t>831</w:t>
      </w:r>
      <w:r w:rsidR="00E61A2B" w:rsidRPr="0078254F">
        <w:t xml:space="preserve">, which is </w:t>
      </w:r>
      <w:r w:rsidR="0004796D" w:rsidRPr="0078254F">
        <w:t>12.38</w:t>
      </w:r>
      <w:r w:rsidR="00E61A2B" w:rsidRPr="0078254F">
        <w:t xml:space="preserve"> per cent lower than the average system SAIFI over the past five regulatory years. As a result, we have applied </w:t>
      </w:r>
      <w:r w:rsidR="0004796D" w:rsidRPr="0078254F">
        <w:t>12.38</w:t>
      </w:r>
      <w:r w:rsidR="00E61A2B" w:rsidRPr="0078254F">
        <w:t xml:space="preserve"> per cent reduction to the average unplanned SAIFI targets for each of Ausgrid's feeder types.</w:t>
      </w:r>
      <w:r w:rsidR="0078254F">
        <w:t xml:space="preserve"> </w:t>
      </w:r>
      <w:r w:rsidR="0078254F">
        <w:fldChar w:fldCharType="begin"/>
      </w:r>
      <w:r w:rsidR="0078254F">
        <w:instrText xml:space="preserve"> REF _Ref401739637 \h </w:instrText>
      </w:r>
      <w:r w:rsidR="0078254F">
        <w:fldChar w:fldCharType="separate"/>
      </w:r>
      <w:proofErr w:type="gramStart"/>
      <w:r w:rsidR="007D32CE">
        <w:t xml:space="preserve">Table </w:t>
      </w:r>
      <w:r w:rsidR="007D32CE">
        <w:rPr>
          <w:noProof/>
        </w:rPr>
        <w:t>11-5</w:t>
      </w:r>
      <w:r w:rsidR="0078254F">
        <w:fldChar w:fldCharType="end"/>
      </w:r>
      <w:r w:rsidR="0078254F">
        <w:t xml:space="preserve"> </w:t>
      </w:r>
      <w:r w:rsidR="00E61A2B">
        <w:t xml:space="preserve">sets out our </w:t>
      </w:r>
      <w:r w:rsidR="00D554CE">
        <w:t>proposed unplanned SAIDI and SAIFI targets for Ausgrid.</w:t>
      </w:r>
      <w:proofErr w:type="gramEnd"/>
      <w:r w:rsidR="00D554CE">
        <w:t xml:space="preserve"> </w:t>
      </w:r>
      <w:r w:rsidR="00E61A2B">
        <w:t xml:space="preserve"> </w:t>
      </w:r>
    </w:p>
    <w:p w:rsidR="00D554CE" w:rsidRDefault="00D554CE" w:rsidP="00D554CE">
      <w:pPr>
        <w:pStyle w:val="Caption"/>
      </w:pPr>
      <w:bookmarkStart w:id="38" w:name="_Ref400728618"/>
      <w:r>
        <w:t xml:space="preserve">Figure </w:t>
      </w:r>
      <w:fldSimple w:instr=" STYLEREF 1 \s ">
        <w:r w:rsidR="007D32CE">
          <w:rPr>
            <w:noProof/>
          </w:rPr>
          <w:t>11</w:t>
        </w:r>
      </w:fldSimple>
      <w:r w:rsidR="00862555">
        <w:rPr>
          <w:noProof/>
        </w:rPr>
        <w:t>-</w:t>
      </w:r>
      <w:fldSimple w:instr=" SEQ Figure \* ARABIC \s 1 ">
        <w:r w:rsidR="007D32CE">
          <w:rPr>
            <w:noProof/>
          </w:rPr>
          <w:t>8</w:t>
        </w:r>
      </w:fldSimple>
      <w:bookmarkEnd w:id="38"/>
      <w:r>
        <w:tab/>
        <w:t>Ausgrid's historical system unplanned SAIDI and SAIFI and trends</w:t>
      </w:r>
    </w:p>
    <w:p w:rsidR="00D554CE" w:rsidRDefault="00832949" w:rsidP="00310A89">
      <w:pPr>
        <w:pStyle w:val="AERbodytext"/>
        <w:numPr>
          <w:ilvl w:val="0"/>
          <w:numId w:val="0"/>
        </w:numPr>
      </w:pPr>
      <w:r w:rsidRPr="00832949">
        <w:rPr>
          <w:noProof/>
          <w:lang w:eastAsia="en-AU"/>
        </w:rPr>
        <w:drawing>
          <wp:inline distT="0" distB="0" distL="0" distR="0" wp14:anchorId="35F3C7B5" wp14:editId="6441456A">
            <wp:extent cx="5731510" cy="350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03385"/>
                    </a:xfrm>
                    <a:prstGeom prst="rect">
                      <a:avLst/>
                    </a:prstGeom>
                    <a:noFill/>
                    <a:ln>
                      <a:noFill/>
                    </a:ln>
                  </pic:spPr>
                </pic:pic>
              </a:graphicData>
            </a:graphic>
          </wp:inline>
        </w:drawing>
      </w:r>
    </w:p>
    <w:p w:rsidR="00BF05C5" w:rsidRPr="00224962" w:rsidRDefault="00BF05C5" w:rsidP="00BF05C5">
      <w:pPr>
        <w:pStyle w:val="AERtablesource"/>
      </w:pPr>
      <w:bookmarkStart w:id="39" w:name="_Ref400728975"/>
      <w:r w:rsidRPr="00224962">
        <w:t xml:space="preserve">Source: Ausgrid, </w:t>
      </w:r>
      <w:r w:rsidRPr="00F351FB">
        <w:rPr>
          <w:rStyle w:val="AERtextitalic"/>
        </w:rPr>
        <w:t>revised RIN tables 6.2.1 and 6.2.2</w:t>
      </w:r>
      <w:r w:rsidRPr="00224962">
        <w:t>; AER analysis</w:t>
      </w:r>
      <w:r w:rsidR="00862555">
        <w:t>.</w:t>
      </w:r>
      <w:r w:rsidR="00832949">
        <w:rPr>
          <w:rStyle w:val="FootnoteReference"/>
        </w:rPr>
        <w:footnoteReference w:id="40"/>
      </w:r>
    </w:p>
    <w:p w:rsidR="00E61A2B" w:rsidRDefault="00E61A2B" w:rsidP="00E61A2B">
      <w:pPr>
        <w:pStyle w:val="Caption"/>
      </w:pPr>
      <w:bookmarkStart w:id="40" w:name="_Ref401739637"/>
      <w:r>
        <w:lastRenderedPageBreak/>
        <w:t xml:space="preserve">Table </w:t>
      </w:r>
      <w:fldSimple w:instr=" STYLEREF 1 \s ">
        <w:r w:rsidR="007D32CE">
          <w:rPr>
            <w:noProof/>
          </w:rPr>
          <w:t>11</w:t>
        </w:r>
      </w:fldSimple>
      <w:r w:rsidR="00862555">
        <w:rPr>
          <w:noProof/>
        </w:rPr>
        <w:t>-</w:t>
      </w:r>
      <w:fldSimple w:instr=" SEQ Table \* ARABIC \s 1 ">
        <w:r w:rsidR="007D32CE">
          <w:rPr>
            <w:noProof/>
          </w:rPr>
          <w:t>5</w:t>
        </w:r>
      </w:fldSimple>
      <w:bookmarkEnd w:id="40"/>
      <w:bookmarkEnd w:id="39"/>
      <w:r>
        <w:tab/>
      </w:r>
      <w:proofErr w:type="gramStart"/>
      <w:r>
        <w:t>Our</w:t>
      </w:r>
      <w:proofErr w:type="gramEnd"/>
      <w:r w:rsidRPr="00CE0EF5">
        <w:t xml:space="preserve"> </w:t>
      </w:r>
      <w:r w:rsidR="00F8239E">
        <w:t>proposed</w:t>
      </w:r>
      <w:r w:rsidRPr="00CE0EF5">
        <w:t xml:space="preserve"> </w:t>
      </w:r>
      <w:r w:rsidR="0078254F">
        <w:t xml:space="preserve">indicative </w:t>
      </w:r>
      <w:r>
        <w:t xml:space="preserve">performance targets for </w:t>
      </w:r>
      <w:r w:rsidR="00F8239E">
        <w:t xml:space="preserve">Ausgrid's </w:t>
      </w:r>
      <w:r>
        <w:t>reliability of supply component</w:t>
      </w:r>
      <w:r w:rsidR="0078254F">
        <w:rPr>
          <w:rStyle w:val="FootnoteReference"/>
        </w:rPr>
        <w:footnoteReference w:id="41"/>
      </w:r>
    </w:p>
    <w:tbl>
      <w:tblPr>
        <w:tblStyle w:val="AERtable-numbers"/>
        <w:tblW w:w="0" w:type="auto"/>
        <w:tblLayout w:type="fixed"/>
        <w:tblLook w:val="04A0" w:firstRow="1" w:lastRow="0" w:firstColumn="1" w:lastColumn="0" w:noHBand="0" w:noVBand="1"/>
      </w:tblPr>
      <w:tblGrid>
        <w:gridCol w:w="2093"/>
        <w:gridCol w:w="2410"/>
        <w:gridCol w:w="2693"/>
        <w:gridCol w:w="1984"/>
      </w:tblGrid>
      <w:tr w:rsidR="00E61A2B" w:rsidTr="00F823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61A2B" w:rsidRDefault="00E61A2B" w:rsidP="00E61A2B">
            <w:pPr>
              <w:pStyle w:val="AERbodytext"/>
            </w:pPr>
          </w:p>
        </w:tc>
        <w:tc>
          <w:tcPr>
            <w:tcW w:w="2410" w:type="dxa"/>
          </w:tcPr>
          <w:p w:rsidR="00E61A2B" w:rsidRDefault="00F8239E" w:rsidP="00E61A2B">
            <w:pPr>
              <w:pStyle w:val="AERbodytext"/>
              <w:cnfStyle w:val="100000000000" w:firstRow="1" w:lastRow="0" w:firstColumn="0" w:lastColumn="0" w:oddVBand="0" w:evenVBand="0" w:oddHBand="0" w:evenHBand="0" w:firstRowFirstColumn="0" w:firstRowLastColumn="0" w:lastRowFirstColumn="0" w:lastRowLastColumn="0"/>
            </w:pPr>
            <w:r w:rsidRPr="00F8239E">
              <w:t>Performance target based on five year average</w:t>
            </w:r>
          </w:p>
        </w:tc>
        <w:tc>
          <w:tcPr>
            <w:tcW w:w="2693" w:type="dxa"/>
          </w:tcPr>
          <w:p w:rsidR="00E61A2B" w:rsidRDefault="00F8239E" w:rsidP="00E61A2B">
            <w:pPr>
              <w:pStyle w:val="AERbodytext"/>
              <w:cnfStyle w:val="100000000000" w:firstRow="1" w:lastRow="0" w:firstColumn="0" w:lastColumn="0" w:oddVBand="0" w:evenVBand="0" w:oddHBand="0" w:evenHBand="0" w:firstRowFirstColumn="0" w:firstRowLastColumn="0" w:lastRowFirstColumn="0" w:lastRowLastColumn="0"/>
            </w:pPr>
            <w:r>
              <w:t>Our proposed performance target</w:t>
            </w:r>
          </w:p>
        </w:tc>
        <w:tc>
          <w:tcPr>
            <w:tcW w:w="1984" w:type="dxa"/>
          </w:tcPr>
          <w:p w:rsidR="00E61A2B" w:rsidRDefault="00F8239E" w:rsidP="00E61A2B">
            <w:pPr>
              <w:pStyle w:val="AERbodytext"/>
              <w:cnfStyle w:val="100000000000" w:firstRow="1" w:lastRow="0" w:firstColumn="0" w:lastColumn="0" w:oddVBand="0" w:evenVBand="0" w:oddHBand="0" w:evenHBand="0" w:firstRowFirstColumn="0" w:firstRowLastColumn="0" w:lastRowFirstColumn="0" w:lastRowLastColumn="0"/>
            </w:pPr>
            <w:r>
              <w:t>Difference (%)</w:t>
            </w:r>
          </w:p>
        </w:tc>
      </w:tr>
      <w:tr w:rsidR="00E61A2B" w:rsidTr="00F8239E">
        <w:tc>
          <w:tcPr>
            <w:cnfStyle w:val="001000000000" w:firstRow="0" w:lastRow="0" w:firstColumn="1" w:lastColumn="0" w:oddVBand="0" w:evenVBand="0" w:oddHBand="0" w:evenHBand="0" w:firstRowFirstColumn="0" w:firstRowLastColumn="0" w:lastRowFirstColumn="0" w:lastRowLastColumn="0"/>
            <w:tcW w:w="2093" w:type="dxa"/>
          </w:tcPr>
          <w:p w:rsidR="00E61A2B" w:rsidRPr="00CE0EF5" w:rsidRDefault="00E61A2B" w:rsidP="00E61A2B">
            <w:pPr>
              <w:pStyle w:val="AERbodytext"/>
              <w:rPr>
                <w:rStyle w:val="AERtextbold"/>
              </w:rPr>
            </w:pPr>
            <w:r w:rsidRPr="00CE0EF5">
              <w:rPr>
                <w:rStyle w:val="AERtextbold"/>
              </w:rPr>
              <w:t>Unplanned SAIDI</w:t>
            </w:r>
          </w:p>
        </w:tc>
        <w:tc>
          <w:tcPr>
            <w:tcW w:w="2410" w:type="dxa"/>
          </w:tcPr>
          <w:p w:rsidR="00E61A2B" w:rsidRDefault="00E61A2B" w:rsidP="00E61A2B">
            <w:pPr>
              <w:pStyle w:val="AERbodytext"/>
              <w:cnfStyle w:val="000000000000" w:firstRow="0" w:lastRow="0" w:firstColumn="0" w:lastColumn="0" w:oddVBand="0" w:evenVBand="0" w:oddHBand="0" w:evenHBand="0" w:firstRowFirstColumn="0" w:firstRowLastColumn="0" w:lastRowFirstColumn="0" w:lastRowLastColumn="0"/>
            </w:pPr>
          </w:p>
        </w:tc>
        <w:tc>
          <w:tcPr>
            <w:tcW w:w="2693" w:type="dxa"/>
          </w:tcPr>
          <w:p w:rsidR="00E61A2B" w:rsidRDefault="00E61A2B" w:rsidP="00E61A2B">
            <w:pPr>
              <w:pStyle w:val="AERbodytext"/>
              <w:cnfStyle w:val="000000000000" w:firstRow="0" w:lastRow="0" w:firstColumn="0" w:lastColumn="0" w:oddVBand="0" w:evenVBand="0" w:oddHBand="0" w:evenHBand="0" w:firstRowFirstColumn="0" w:firstRowLastColumn="0" w:lastRowFirstColumn="0" w:lastRowLastColumn="0"/>
            </w:pPr>
          </w:p>
        </w:tc>
        <w:tc>
          <w:tcPr>
            <w:tcW w:w="1984" w:type="dxa"/>
          </w:tcPr>
          <w:p w:rsidR="00E61A2B" w:rsidRDefault="00E61A2B" w:rsidP="00E61A2B">
            <w:pPr>
              <w:pStyle w:val="AERbodytext"/>
              <w:cnfStyle w:val="000000000000" w:firstRow="0" w:lastRow="0" w:firstColumn="0" w:lastColumn="0" w:oddVBand="0" w:evenVBand="0" w:oddHBand="0" w:evenHBand="0" w:firstRowFirstColumn="0" w:firstRowLastColumn="0" w:lastRowFirstColumn="0" w:lastRowLastColumn="0"/>
            </w:pPr>
          </w:p>
        </w:tc>
      </w:tr>
      <w:tr w:rsidR="0004796D" w:rsidTr="00F823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CBD</w:t>
            </w:r>
          </w:p>
        </w:tc>
        <w:tc>
          <w:tcPr>
            <w:tcW w:w="2410"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21.70</w:t>
            </w:r>
          </w:p>
        </w:tc>
        <w:tc>
          <w:tcPr>
            <w:tcW w:w="2693"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20.51</w:t>
            </w:r>
          </w:p>
        </w:tc>
        <w:tc>
          <w:tcPr>
            <w:tcW w:w="1984"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5.50</w:t>
            </w:r>
          </w:p>
        </w:tc>
      </w:tr>
      <w:tr w:rsidR="0004796D" w:rsidTr="00F8239E">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Urban</w:t>
            </w:r>
          </w:p>
        </w:tc>
        <w:tc>
          <w:tcPr>
            <w:tcW w:w="2410"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69.75</w:t>
            </w:r>
          </w:p>
        </w:tc>
        <w:tc>
          <w:tcPr>
            <w:tcW w:w="2693"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65.92</w:t>
            </w:r>
          </w:p>
        </w:tc>
        <w:tc>
          <w:tcPr>
            <w:tcW w:w="1984"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5.50</w:t>
            </w:r>
          </w:p>
        </w:tc>
      </w:tr>
      <w:tr w:rsidR="0004796D" w:rsidTr="00F823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Short rural</w:t>
            </w:r>
          </w:p>
        </w:tc>
        <w:tc>
          <w:tcPr>
            <w:tcW w:w="2410"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175.44</w:t>
            </w:r>
          </w:p>
        </w:tc>
        <w:tc>
          <w:tcPr>
            <w:tcW w:w="2693"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165.79</w:t>
            </w:r>
          </w:p>
        </w:tc>
        <w:tc>
          <w:tcPr>
            <w:tcW w:w="1984"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5.50</w:t>
            </w:r>
          </w:p>
        </w:tc>
      </w:tr>
      <w:tr w:rsidR="0004796D" w:rsidTr="00F8239E">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Long rural</w:t>
            </w:r>
          </w:p>
        </w:tc>
        <w:tc>
          <w:tcPr>
            <w:tcW w:w="2410"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494.08</w:t>
            </w:r>
          </w:p>
        </w:tc>
        <w:tc>
          <w:tcPr>
            <w:tcW w:w="2693"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466.91</w:t>
            </w:r>
          </w:p>
        </w:tc>
        <w:tc>
          <w:tcPr>
            <w:tcW w:w="1984"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5.50</w:t>
            </w:r>
          </w:p>
        </w:tc>
      </w:tr>
      <w:tr w:rsidR="0004796D" w:rsidTr="00F823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4796D" w:rsidRPr="00CE0EF5" w:rsidRDefault="0004796D" w:rsidP="0004796D">
            <w:pPr>
              <w:pStyle w:val="AERbodytext"/>
              <w:rPr>
                <w:rStyle w:val="AERtextbold"/>
              </w:rPr>
            </w:pPr>
            <w:r w:rsidRPr="00CE0EF5">
              <w:rPr>
                <w:rStyle w:val="AERtextbold"/>
              </w:rPr>
              <w:t>Unplanned SAIFI</w:t>
            </w:r>
          </w:p>
        </w:tc>
        <w:tc>
          <w:tcPr>
            <w:tcW w:w="2410"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p>
        </w:tc>
        <w:tc>
          <w:tcPr>
            <w:tcW w:w="2693"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p>
        </w:tc>
        <w:tc>
          <w:tcPr>
            <w:tcW w:w="1984"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p>
        </w:tc>
      </w:tr>
      <w:tr w:rsidR="0004796D" w:rsidTr="00F8239E">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CBD</w:t>
            </w:r>
          </w:p>
        </w:tc>
        <w:tc>
          <w:tcPr>
            <w:tcW w:w="2410"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0.097</w:t>
            </w:r>
          </w:p>
        </w:tc>
        <w:tc>
          <w:tcPr>
            <w:tcW w:w="2693"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0.085</w:t>
            </w:r>
          </w:p>
        </w:tc>
        <w:tc>
          <w:tcPr>
            <w:tcW w:w="1984"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12.38</w:t>
            </w:r>
          </w:p>
        </w:tc>
      </w:tr>
      <w:tr w:rsidR="0004796D" w:rsidTr="00F823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Urban</w:t>
            </w:r>
          </w:p>
        </w:tc>
        <w:tc>
          <w:tcPr>
            <w:tcW w:w="2410"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0.842</w:t>
            </w:r>
          </w:p>
        </w:tc>
        <w:tc>
          <w:tcPr>
            <w:tcW w:w="2693" w:type="dxa"/>
          </w:tcPr>
          <w:p w:rsidR="0004796D" w:rsidRPr="00832949"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0.737</w:t>
            </w:r>
          </w:p>
        </w:tc>
        <w:tc>
          <w:tcPr>
            <w:tcW w:w="1984"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12.38</w:t>
            </w:r>
          </w:p>
        </w:tc>
      </w:tr>
      <w:tr w:rsidR="0004796D" w:rsidTr="00F8239E">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Short rural</w:t>
            </w:r>
          </w:p>
        </w:tc>
        <w:tc>
          <w:tcPr>
            <w:tcW w:w="2410"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1.821</w:t>
            </w:r>
          </w:p>
        </w:tc>
        <w:tc>
          <w:tcPr>
            <w:tcW w:w="2693"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1.596</w:t>
            </w:r>
          </w:p>
        </w:tc>
        <w:tc>
          <w:tcPr>
            <w:tcW w:w="1984" w:type="dxa"/>
          </w:tcPr>
          <w:p w:rsidR="0004796D" w:rsidRDefault="0004796D" w:rsidP="0004796D">
            <w:pPr>
              <w:pStyle w:val="AERbodytext"/>
              <w:cnfStyle w:val="000000000000" w:firstRow="0" w:lastRow="0" w:firstColumn="0" w:lastColumn="0" w:oddVBand="0" w:evenVBand="0" w:oddHBand="0" w:evenHBand="0" w:firstRowFirstColumn="0" w:firstRowLastColumn="0" w:lastRowFirstColumn="0" w:lastRowLastColumn="0"/>
            </w:pPr>
            <w:r>
              <w:t>12.38</w:t>
            </w:r>
          </w:p>
        </w:tc>
      </w:tr>
      <w:tr w:rsidR="0004796D" w:rsidTr="00F823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4796D" w:rsidRDefault="0004796D" w:rsidP="0004796D">
            <w:pPr>
              <w:pStyle w:val="AERbodytext"/>
            </w:pPr>
            <w:r>
              <w:t>Long rural</w:t>
            </w:r>
          </w:p>
        </w:tc>
        <w:tc>
          <w:tcPr>
            <w:tcW w:w="2410"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3.961</w:t>
            </w:r>
          </w:p>
        </w:tc>
        <w:tc>
          <w:tcPr>
            <w:tcW w:w="2693"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3.471</w:t>
            </w:r>
          </w:p>
        </w:tc>
        <w:tc>
          <w:tcPr>
            <w:tcW w:w="1984" w:type="dxa"/>
          </w:tcPr>
          <w:p w:rsidR="0004796D" w:rsidRDefault="0004796D" w:rsidP="0004796D">
            <w:pPr>
              <w:pStyle w:val="AERbodytext"/>
              <w:cnfStyle w:val="000000010000" w:firstRow="0" w:lastRow="0" w:firstColumn="0" w:lastColumn="0" w:oddVBand="0" w:evenVBand="0" w:oddHBand="0" w:evenHBand="1" w:firstRowFirstColumn="0" w:firstRowLastColumn="0" w:lastRowFirstColumn="0" w:lastRowLastColumn="0"/>
            </w:pPr>
            <w:r>
              <w:t>12.38</w:t>
            </w:r>
          </w:p>
        </w:tc>
      </w:tr>
    </w:tbl>
    <w:p w:rsidR="00E61A2B" w:rsidRDefault="00E61A2B" w:rsidP="00E61A2B">
      <w:pPr>
        <w:pStyle w:val="AERtablesource"/>
      </w:pPr>
      <w:r>
        <w:t xml:space="preserve">Source: </w:t>
      </w:r>
      <w:r>
        <w:tab/>
        <w:t>AER analysis.</w:t>
      </w:r>
    </w:p>
    <w:p w:rsidR="00887369" w:rsidRDefault="00B416BA" w:rsidP="000E52B0">
      <w:pPr>
        <w:pStyle w:val="AERbodytext"/>
        <w:numPr>
          <w:ilvl w:val="0"/>
          <w:numId w:val="0"/>
        </w:numPr>
      </w:pPr>
      <w:r>
        <w:t>We consider the adjustment</w:t>
      </w:r>
      <w:r w:rsidR="00887369">
        <w:t xml:space="preserve">s that we </w:t>
      </w:r>
      <w:r w:rsidR="00A60D17">
        <w:t xml:space="preserve">are making </w:t>
      </w:r>
      <w:r w:rsidR="00887369">
        <w:t>to Ausgrid's performance targets are</w:t>
      </w:r>
      <w:r w:rsidR="002F1C24">
        <w:t xml:space="preserve"> conservative</w:t>
      </w:r>
      <w:r w:rsidR="00887369">
        <w:t>. W</w:t>
      </w:r>
      <w:r w:rsidR="00C0140D" w:rsidRPr="00C0140D">
        <w:t xml:space="preserve">e are </w:t>
      </w:r>
      <w:r w:rsidR="00887369">
        <w:t>un</w:t>
      </w:r>
      <w:r w:rsidR="00C0140D" w:rsidRPr="00C0140D">
        <w:t xml:space="preserve">certain of the extent and time lag between the completion of new projects and the measured </w:t>
      </w:r>
      <w:r w:rsidR="00F351FB">
        <w:t>SAIDI and SAIFI performance</w:t>
      </w:r>
      <w:r w:rsidR="00C0140D" w:rsidRPr="00C0140D">
        <w:t>.</w:t>
      </w:r>
      <w:r w:rsidR="00887369">
        <w:t xml:space="preserve"> Therefore we have not applied any lagged effect</w:t>
      </w:r>
      <w:r w:rsidR="00887369" w:rsidRPr="00887369">
        <w:t>s using the trend analysis.</w:t>
      </w:r>
      <w:r w:rsidR="00887369">
        <w:t xml:space="preserve"> Any lagged effect would further reduce the performance targets </w:t>
      </w:r>
      <w:r w:rsidR="0006785A">
        <w:t>(</w:t>
      </w:r>
      <w:r w:rsidR="00A60D17">
        <w:t xml:space="preserve">ie is </w:t>
      </w:r>
      <w:r w:rsidR="0006785A">
        <w:t>more stringent) than</w:t>
      </w:r>
      <w:r w:rsidR="00887369">
        <w:t xml:space="preserve"> </w:t>
      </w:r>
      <w:r w:rsidR="0006785A">
        <w:t xml:space="preserve">what </w:t>
      </w:r>
      <w:r w:rsidR="00887369">
        <w:t>we have proposed.</w:t>
      </w:r>
      <w:r w:rsidR="000E52B0">
        <w:t xml:space="preserve"> Given there is uncertainty of what the N-1 expenditure would deliver in terms of supply reliability in the 2015–19 regulatory control period, we consider it is reasonable to apply a lower revenue at risk and lower incentive rates to reduce the risk to consumers and Ausgrid. These are discussed </w:t>
      </w:r>
      <w:r w:rsidR="00887369">
        <w:t xml:space="preserve">in section </w:t>
      </w:r>
      <w:r w:rsidR="00887369">
        <w:fldChar w:fldCharType="begin"/>
      </w:r>
      <w:r w:rsidR="00887369">
        <w:instrText xml:space="preserve"> REF _Ref400732392 \r \h </w:instrText>
      </w:r>
      <w:r w:rsidR="00887369">
        <w:fldChar w:fldCharType="separate"/>
      </w:r>
      <w:r w:rsidR="007D32CE">
        <w:t>11.4.2</w:t>
      </w:r>
      <w:r w:rsidR="00887369">
        <w:fldChar w:fldCharType="end"/>
      </w:r>
      <w:r w:rsidR="00887369">
        <w:t xml:space="preserve"> and the section below. </w:t>
      </w:r>
    </w:p>
    <w:p w:rsidR="00BE70B0" w:rsidRPr="001134C4" w:rsidRDefault="00BE70B0" w:rsidP="00BE70B0">
      <w:pPr>
        <w:pStyle w:val="HeadingBoldBlue"/>
      </w:pPr>
      <w:r>
        <w:t>Incentive rates</w:t>
      </w:r>
    </w:p>
    <w:p w:rsidR="001134C4" w:rsidRDefault="004879A9" w:rsidP="001134C4">
      <w:pPr>
        <w:pStyle w:val="AERbodytext"/>
      </w:pPr>
      <w:r>
        <w:t>Clause 6.6.2(b)(3) of the NER stipulates that we must take into account the willingness of the customer to pay for improved service performance</w:t>
      </w:r>
      <w:r w:rsidR="00747162">
        <w:t xml:space="preserve"> when developing and implementing a STPIS</w:t>
      </w:r>
      <w:r>
        <w:t xml:space="preserve">. </w:t>
      </w:r>
      <w:r w:rsidR="00D17244">
        <w:t>The incentive rates in the STPIS are based on measures of customers willingness to pay</w:t>
      </w:r>
      <w:r w:rsidR="00747162">
        <w:t xml:space="preserve"> for performance</w:t>
      </w:r>
      <w:r w:rsidR="00D17244">
        <w:t>, specifically, the value that customers place on supply reliability, refer</w:t>
      </w:r>
      <w:r w:rsidR="0007580D">
        <w:t>r</w:t>
      </w:r>
      <w:r w:rsidR="00D17244">
        <w:t xml:space="preserve">ed to as the VCR. </w:t>
      </w:r>
    </w:p>
    <w:p w:rsidR="00905B18" w:rsidRDefault="00905B18" w:rsidP="001134C4">
      <w:pPr>
        <w:pStyle w:val="AERbodytext"/>
      </w:pPr>
      <w:r>
        <w:t xml:space="preserve">In the </w:t>
      </w:r>
      <w:r w:rsidR="00862555">
        <w:t>S</w:t>
      </w:r>
      <w:r w:rsidR="000144B3">
        <w:t xml:space="preserve">tage 2 </w:t>
      </w:r>
      <w:r w:rsidR="00862555">
        <w:t>F&amp;A</w:t>
      </w:r>
      <w:r>
        <w:t xml:space="preserve">, </w:t>
      </w:r>
      <w:r w:rsidR="00962349" w:rsidRPr="00962349">
        <w:t>we proposed to apply the method and VCR values in the STPIS to calculate the incentive rates.</w:t>
      </w:r>
      <w:r w:rsidR="00962349" w:rsidRPr="00962349">
        <w:rPr>
          <w:rStyle w:val="FootnoteReference"/>
        </w:rPr>
        <w:footnoteReference w:id="42"/>
      </w:r>
      <w:r w:rsidR="00962349">
        <w:t xml:space="preserve"> Ausgrid proposed to apply the VCR as set out in clause 3.2.2(b) of the STPIS and </w:t>
      </w:r>
      <w:r w:rsidR="00962349">
        <w:lastRenderedPageBreak/>
        <w:t xml:space="preserve">calculate the incentive rates in accordance with </w:t>
      </w:r>
      <w:r w:rsidR="00862555">
        <w:t>a</w:t>
      </w:r>
      <w:r w:rsidR="00962349">
        <w:t xml:space="preserve">ppendix B of the STPIS. It </w:t>
      </w:r>
      <w:r w:rsidR="00844D57">
        <w:t xml:space="preserve">has investigated the possibility of selecting an alternative VCR and found there was no substantial reason </w:t>
      </w:r>
      <w:r w:rsidR="0044151F">
        <w:t>to do so.</w:t>
      </w:r>
      <w:r w:rsidR="00844D57">
        <w:t xml:space="preserve"> </w:t>
      </w:r>
      <w:r w:rsidR="0044151F">
        <w:t>H</w:t>
      </w:r>
      <w:r w:rsidR="00844D57">
        <w:t xml:space="preserve">owever, </w:t>
      </w:r>
      <w:r w:rsidR="000144B3">
        <w:t xml:space="preserve">it noted </w:t>
      </w:r>
      <w:r w:rsidR="00844D57">
        <w:t>this view may change once the national VCR review is completed by AEMO and the ENA.</w:t>
      </w:r>
      <w:r w:rsidR="00844D57">
        <w:rPr>
          <w:rStyle w:val="FootnoteReference"/>
        </w:rPr>
        <w:footnoteReference w:id="43"/>
      </w:r>
    </w:p>
    <w:p w:rsidR="0044151F" w:rsidRPr="0044151F" w:rsidRDefault="0044151F" w:rsidP="0044151F">
      <w:pPr>
        <w:pStyle w:val="AERbodytext"/>
      </w:pPr>
      <w:r w:rsidRPr="0044151F">
        <w:t>The CCP did not support NSW DNSP's finding that consumers wish to maintain current levels of reliability as consumers were not asked the right questions. The CCP believed that consumers highly value lower prices and may prefer lower prices even if that meant a greater risk of slightly reduced reliability.</w:t>
      </w:r>
      <w:r w:rsidRPr="0044151F">
        <w:rPr>
          <w:rStyle w:val="FootnoteReference"/>
        </w:rPr>
        <w:footnoteReference w:id="44"/>
      </w:r>
      <w:r w:rsidRPr="0044151F">
        <w:t xml:space="preserve"> Similarly, AGL doubted NSW DNSP's ability to link changes in customers' value of reliability to relevant changes in costs using customers' responses.</w:t>
      </w:r>
      <w:r w:rsidRPr="0044151F">
        <w:rPr>
          <w:rStyle w:val="FootnoteReference"/>
        </w:rPr>
        <w:footnoteReference w:id="45"/>
      </w:r>
      <w:r w:rsidRPr="0044151F">
        <w:t xml:space="preserve"> </w:t>
      </w:r>
    </w:p>
    <w:p w:rsidR="000144B3" w:rsidRDefault="00EC714A" w:rsidP="000144B3">
      <w:r>
        <w:t xml:space="preserve">Clause 3.2.2(a) of the STPIS allows us to apply alternative incentive rates that are not based on the VCR set out in clause 3.2.2(b) of the scheme. </w:t>
      </w:r>
      <w:r w:rsidR="000144B3">
        <w:t>When we developed the STPIS, we considered the VCR figures should be based on the most recent documented and robust work on reliability incentive rates.</w:t>
      </w:r>
      <w:r w:rsidR="000144B3">
        <w:rPr>
          <w:rStyle w:val="FootnoteReference"/>
        </w:rPr>
        <w:footnoteReference w:id="46"/>
      </w:r>
      <w:r w:rsidR="000144B3" w:rsidRPr="002D430D">
        <w:t xml:space="preserve"> The VCR set out in the </w:t>
      </w:r>
      <w:r w:rsidR="000144B3">
        <w:t xml:space="preserve">current </w:t>
      </w:r>
      <w:r w:rsidR="000144B3" w:rsidRPr="002D430D">
        <w:t>STPIS was based on the 2008 Victorian study conducted by Charles River Associates (CRA) for VENCorp.</w:t>
      </w:r>
      <w:r w:rsidR="000144B3" w:rsidRPr="002D430D">
        <w:rPr>
          <w:rStyle w:val="FootnoteReference"/>
        </w:rPr>
        <w:footnoteReference w:id="47"/>
      </w:r>
      <w:r w:rsidR="000144B3">
        <w:t xml:space="preserve"> </w:t>
      </w:r>
      <w:r w:rsidR="000144B3" w:rsidRPr="00844D57">
        <w:t>We</w:t>
      </w:r>
      <w:r w:rsidR="000144B3">
        <w:t xml:space="preserve"> propose to apply the 2014 AEMO NSW VCR to calculate the incentive rates for Ausgrid as it better meets the STPIS objective.</w:t>
      </w:r>
      <w:r w:rsidR="000144B3" w:rsidRPr="00C57EF6">
        <w:rPr>
          <w:rStyle w:val="AERsuperscript"/>
        </w:rPr>
        <w:footnoteReference w:id="48"/>
      </w:r>
      <w:r w:rsidR="000144B3" w:rsidRPr="00844D57">
        <w:t xml:space="preserve"> </w:t>
      </w:r>
    </w:p>
    <w:p w:rsidR="00844D57" w:rsidRPr="00844D57" w:rsidRDefault="00275627" w:rsidP="00844D57">
      <w:pPr>
        <w:pStyle w:val="AERbodytext"/>
        <w:numPr>
          <w:ilvl w:val="0"/>
          <w:numId w:val="0"/>
        </w:numPr>
      </w:pPr>
      <w:r>
        <w:t>We note t</w:t>
      </w:r>
      <w:r w:rsidR="000144B3">
        <w:t>he</w:t>
      </w:r>
      <w:r w:rsidR="00844D57" w:rsidRPr="00844D57">
        <w:t xml:space="preserve"> AEMO has carried out a review of the VCR and published the final results in September 2014. It surveyed approximately 3000 residential, business and direct connect customers across all NEM states. It adopted a survey-based choice modelling and contingent valuation approach to derive the VCR values. Its assessment found that residential VCR values have not substantially changed since the 2007–08 values, however, VCR values for the commercial and agricultural sectors are notably lower than the 2007–08 values. </w:t>
      </w:r>
      <w:r>
        <w:t>It</w:t>
      </w:r>
      <w:r w:rsidR="0061210A">
        <w:t xml:space="preserve"> considered that th</w:t>
      </w:r>
      <w:r w:rsidR="0061210A" w:rsidRPr="00844D57">
        <w:t>is</w:t>
      </w:r>
      <w:r w:rsidR="00844D57" w:rsidRPr="00844D57">
        <w:t xml:space="preserve"> </w:t>
      </w:r>
      <w:r w:rsidR="0061210A">
        <w:t xml:space="preserve">was </w:t>
      </w:r>
      <w:r w:rsidR="00844D57" w:rsidRPr="00844D57">
        <w:t>the result of increased electricity costs and the implementation of energy efficiency savings by businesses in these sectors.</w:t>
      </w:r>
      <w:r w:rsidR="00844D57" w:rsidRPr="00844D57">
        <w:rPr>
          <w:rStyle w:val="FootnoteReference"/>
        </w:rPr>
        <w:footnoteReference w:id="49"/>
      </w:r>
      <w:r w:rsidR="00844D57" w:rsidRPr="00844D57">
        <w:t xml:space="preserve"> </w:t>
      </w:r>
    </w:p>
    <w:p w:rsidR="00844D57" w:rsidRPr="00844D57" w:rsidRDefault="00311027" w:rsidP="00844D57">
      <w:r w:rsidRPr="00844D57">
        <w:t>We</w:t>
      </w:r>
      <w:r>
        <w:t xml:space="preserve"> propose to apply the 2014 AEMO </w:t>
      </w:r>
      <w:r w:rsidR="00275627">
        <w:t xml:space="preserve">NSW </w:t>
      </w:r>
      <w:r>
        <w:t>VCR to calculate the incentive rates for Ausgrid as it better meets the STPIS objective.</w:t>
      </w:r>
      <w:r w:rsidRPr="00C57EF6">
        <w:rPr>
          <w:rStyle w:val="AERsuperscript"/>
        </w:rPr>
        <w:footnoteReference w:id="50"/>
      </w:r>
      <w:r w:rsidRPr="00844D57">
        <w:t xml:space="preserve"> </w:t>
      </w:r>
      <w:r>
        <w:t>We consider the AEMO's revised VCR values are robust as it has taken meticulous steps to ensure the accuracy of those values. In particular, we note i</w:t>
      </w:r>
      <w:r w:rsidR="00844D57" w:rsidRPr="00844D57">
        <w:t>n delivering the final results, the AEMO:</w:t>
      </w:r>
      <w:r w:rsidR="00844D57" w:rsidRPr="00844D57">
        <w:rPr>
          <w:rStyle w:val="FootnoteReference"/>
        </w:rPr>
        <w:footnoteReference w:id="51"/>
      </w:r>
    </w:p>
    <w:p w:rsidR="00844D57" w:rsidRPr="00844D57" w:rsidRDefault="00844D57" w:rsidP="00844D57">
      <w:pPr>
        <w:pStyle w:val="AERbulletlistfirststyle"/>
      </w:pPr>
      <w:r w:rsidRPr="00844D57">
        <w:t>published an Issues Paper in March 2013, seeking stakeholders' submission on how best to determine the VCR and how would the VCR should be applied</w:t>
      </w:r>
    </w:p>
    <w:p w:rsidR="00844D57" w:rsidRPr="00844D57" w:rsidRDefault="00844D57" w:rsidP="00844D57">
      <w:pPr>
        <w:pStyle w:val="AERbulletlistfirststyle"/>
      </w:pPr>
      <w:r w:rsidRPr="00844D57">
        <w:t>published a Directions Paper in May 2013, setting out its proposal on how best to measure the VCR</w:t>
      </w:r>
    </w:p>
    <w:p w:rsidR="00844D57" w:rsidRPr="00844D57" w:rsidRDefault="00844D57" w:rsidP="00844D57">
      <w:pPr>
        <w:pStyle w:val="AERbulletlistfirststyle"/>
      </w:pPr>
      <w:r w:rsidRPr="00844D57">
        <w:t>published a Statement of Approach in November 2013, building on the stakeholder feedback and issues raised over the review process, including consultation with the ABS. The Statement of Approach was complemented by a methodology paper provided by Professor Riccardo Scarpa, setting out the underlying survey design and methodology for calculating VCR values based on a choice modelling technique.</w:t>
      </w:r>
    </w:p>
    <w:p w:rsidR="00844D57" w:rsidRPr="00844D57" w:rsidRDefault="00844D57" w:rsidP="00844D57">
      <w:pPr>
        <w:pStyle w:val="AERbulletlistfirststyle"/>
      </w:pPr>
      <w:r w:rsidRPr="00844D57">
        <w:lastRenderedPageBreak/>
        <w:t>commissioned a market research firm to undertake pilot surveys in November and December 2013</w:t>
      </w:r>
    </w:p>
    <w:p w:rsidR="00844D57" w:rsidRPr="00844D57" w:rsidRDefault="00844D57" w:rsidP="00844D57">
      <w:pPr>
        <w:pStyle w:val="AERbulletlistfirststyle"/>
      </w:pPr>
      <w:r w:rsidRPr="00844D57">
        <w:t>held a stakeholder workshop in January 2014 to discuss issues arising from the pilot surveys. The AEMO also updated Statement of Approach detailing the changes made to the survey approach in light of the outcomes from the pilot study</w:t>
      </w:r>
    </w:p>
    <w:p w:rsidR="00844D57" w:rsidRPr="00844D57" w:rsidRDefault="00844D57" w:rsidP="00844D57">
      <w:pPr>
        <w:pStyle w:val="AERbulletlistfirststyle"/>
      </w:pPr>
      <w:r w:rsidRPr="00844D57">
        <w:t>conducted main surveys from March to July 2014 in line with the approach set out in the updated Statement of Approach</w:t>
      </w:r>
    </w:p>
    <w:p w:rsidR="00844D57" w:rsidRPr="00844D57" w:rsidRDefault="00844D57" w:rsidP="00844D57">
      <w:pPr>
        <w:pStyle w:val="AERbulletlistfirststyle"/>
      </w:pPr>
      <w:r w:rsidRPr="00844D57">
        <w:t>modelled and analysed results in August and September 2014 and sought Dr Bill Kaye-Blake of PwC in NZ to review the final results.</w:t>
      </w:r>
    </w:p>
    <w:p w:rsidR="00C57EF6" w:rsidRPr="00844D57" w:rsidRDefault="00C57EF6" w:rsidP="00C57EF6">
      <w:r>
        <w:t>T</w:t>
      </w:r>
      <w:r w:rsidRPr="00C57EF6">
        <w:t xml:space="preserve">he 2014 AEMO study is the first time that a </w:t>
      </w:r>
      <w:r w:rsidR="00311027">
        <w:t xml:space="preserve">VCR </w:t>
      </w:r>
      <w:r w:rsidRPr="00C57EF6">
        <w:t>study has been carried out to deliver such values on a NEM wide basis.</w:t>
      </w:r>
      <w:r w:rsidR="00311027">
        <w:t xml:space="preserve"> We consider that AEMO's</w:t>
      </w:r>
      <w:r>
        <w:t xml:space="preserve"> NSW VCR value </w:t>
      </w:r>
      <w:r w:rsidR="00932FC9">
        <w:t xml:space="preserve">better reflects the willingness of customers to pay for the reliable supply in the NSW compared to the prescribed VCR that was based on the Victorian study. </w:t>
      </w:r>
      <w:r>
        <w:t xml:space="preserve">The </w:t>
      </w:r>
      <w:r w:rsidRPr="00844D57">
        <w:t xml:space="preserve">AEMO surveys </w:t>
      </w:r>
      <w:r w:rsidR="00932FC9">
        <w:t xml:space="preserve">were </w:t>
      </w:r>
      <w:r w:rsidRPr="00844D57">
        <w:t xml:space="preserve">undertaken in the middle of this year, which would </w:t>
      </w:r>
      <w:r w:rsidR="00932FC9">
        <w:t>more accurately</w:t>
      </w:r>
      <w:r w:rsidRPr="00844D57">
        <w:t xml:space="preserve"> reveal customers' current value of </w:t>
      </w:r>
      <w:r>
        <w:t xml:space="preserve">supply </w:t>
      </w:r>
      <w:r w:rsidRPr="00844D57">
        <w:t xml:space="preserve">reliably. </w:t>
      </w:r>
      <w:r>
        <w:t>T</w:t>
      </w:r>
      <w:r w:rsidRPr="00844D57">
        <w:t xml:space="preserve">he sample size of the AEMO surveys is significantly larger than </w:t>
      </w:r>
      <w:r w:rsidR="00932FC9">
        <w:t>the 2008 CRA study and in presenting its final results, t</w:t>
      </w:r>
      <w:r w:rsidRPr="00844D57">
        <w:t xml:space="preserve">he AEMO has </w:t>
      </w:r>
      <w:r w:rsidR="0031368D">
        <w:t xml:space="preserve">also </w:t>
      </w:r>
      <w:r w:rsidRPr="00844D57">
        <w:t xml:space="preserve">engaged and consulted with stakeholders extensively. As a result, we consider the </w:t>
      </w:r>
      <w:r w:rsidR="00FF0822">
        <w:t>2014</w:t>
      </w:r>
      <w:r w:rsidRPr="00844D57">
        <w:t xml:space="preserve"> AEMO VCR </w:t>
      </w:r>
      <w:r w:rsidR="00FF0822">
        <w:t>values provide</w:t>
      </w:r>
      <w:r w:rsidRPr="00844D57">
        <w:t xml:space="preserve"> more reliable and robust results than </w:t>
      </w:r>
      <w:r w:rsidR="00FF0822">
        <w:t>that set out in the STPIS</w:t>
      </w:r>
      <w:r w:rsidRPr="00844D57">
        <w:t xml:space="preserve">. </w:t>
      </w:r>
      <w:r w:rsidR="00275627">
        <w:t>The</w:t>
      </w:r>
      <w:r w:rsidRPr="00844D57">
        <w:t xml:space="preserve"> revised AEMO VCR values are lower than the previous values, which is in line with the CCP view that consumers now places less value for reliability. </w:t>
      </w:r>
    </w:p>
    <w:p w:rsidR="00FF0822" w:rsidRDefault="00FF0822" w:rsidP="00C57EF6">
      <w:pPr>
        <w:pStyle w:val="AERbulletlistfirststyle"/>
        <w:numPr>
          <w:ilvl w:val="0"/>
          <w:numId w:val="0"/>
        </w:numPr>
      </w:pPr>
      <w:r>
        <w:t xml:space="preserve">We propose to apply the 2014 </w:t>
      </w:r>
      <w:r w:rsidRPr="00EC714A">
        <w:t xml:space="preserve">values determined by </w:t>
      </w:r>
      <w:r>
        <w:t xml:space="preserve">the </w:t>
      </w:r>
      <w:r w:rsidRPr="00EC714A">
        <w:t xml:space="preserve">AEMO as the value that customers place on supply reliability </w:t>
      </w:r>
      <w:r>
        <w:t>in NSW as follows:</w:t>
      </w:r>
    </w:p>
    <w:p w:rsidR="00FF0822" w:rsidRPr="00FF0822" w:rsidRDefault="00FF0822" w:rsidP="00FF0822">
      <w:pPr>
        <w:pStyle w:val="AERbulletlistfirststyle"/>
      </w:pPr>
      <w:r>
        <w:t>$</w:t>
      </w:r>
      <w:r w:rsidRPr="00FF0822">
        <w:t>76</w:t>
      </w:r>
      <w:r w:rsidR="00DC477D">
        <w:t>,</w:t>
      </w:r>
      <w:r w:rsidRPr="00FF0822">
        <w:t>700/MWh for CBD feeder type, and</w:t>
      </w:r>
      <w:r w:rsidRPr="005D235F">
        <w:rPr>
          <w:rStyle w:val="AERsuperscript"/>
        </w:rPr>
        <w:footnoteReference w:id="52"/>
      </w:r>
    </w:p>
    <w:p w:rsidR="00C57EF6" w:rsidRPr="00FF0822" w:rsidRDefault="00FF0822" w:rsidP="00FF0822">
      <w:pPr>
        <w:pStyle w:val="AERbulletlistfirststyle"/>
      </w:pPr>
      <w:r w:rsidRPr="00FF0822">
        <w:t>$38</w:t>
      </w:r>
      <w:r w:rsidR="00DC477D">
        <w:t>,</w:t>
      </w:r>
      <w:r w:rsidRPr="00FF0822">
        <w:t>350/MWh for all other feeder types</w:t>
      </w:r>
      <w:r w:rsidR="004F1714">
        <w:t>.</w:t>
      </w:r>
      <w:r w:rsidRPr="005D235F">
        <w:rPr>
          <w:rStyle w:val="AERsuperscript"/>
        </w:rPr>
        <w:footnoteReference w:id="53"/>
      </w:r>
      <w:r w:rsidRPr="005D235F">
        <w:rPr>
          <w:rStyle w:val="AERsuperscript"/>
        </w:rPr>
        <w:t xml:space="preserve"> </w:t>
      </w:r>
      <w:r w:rsidRPr="00FF0822">
        <w:t xml:space="preserve">  </w:t>
      </w:r>
    </w:p>
    <w:p w:rsidR="005D235F" w:rsidRPr="005D235F" w:rsidRDefault="00275627" w:rsidP="00624BA1">
      <w:pPr>
        <w:pStyle w:val="AERbodytext"/>
      </w:pPr>
      <w:r>
        <w:t xml:space="preserve">We consider these values better meets the STPIS objectives as they take into account the most recent customers' willingness to pay for improved performance in the delivery of services. </w:t>
      </w:r>
      <w:r w:rsidR="00B65799">
        <w:fldChar w:fldCharType="begin"/>
      </w:r>
      <w:r w:rsidR="00B65799">
        <w:instrText xml:space="preserve"> REF _Ref401745292 \h </w:instrText>
      </w:r>
      <w:r w:rsidR="00B65799">
        <w:fldChar w:fldCharType="separate"/>
      </w:r>
      <w:r w:rsidR="007D32CE">
        <w:t xml:space="preserve">Table </w:t>
      </w:r>
      <w:r w:rsidR="007D32CE">
        <w:rPr>
          <w:noProof/>
        </w:rPr>
        <w:t>111-2</w:t>
      </w:r>
      <w:r w:rsidR="00B65799">
        <w:fldChar w:fldCharType="end"/>
      </w:r>
      <w:r w:rsidR="005D235F" w:rsidRPr="005D235F">
        <w:t xml:space="preserve"> sets out our indicative incentive rates to apply to </w:t>
      </w:r>
      <w:r w:rsidR="00624BA1">
        <w:t>Ausgrid</w:t>
      </w:r>
      <w:r w:rsidR="005D235F" w:rsidRPr="005D235F">
        <w:t>'s SAIDI and SAIFI targets calculated based on th</w:t>
      </w:r>
      <w:r w:rsidR="00624BA1">
        <w:t>ese</w:t>
      </w:r>
      <w:r w:rsidR="005D235F" w:rsidRPr="005D235F">
        <w:t xml:space="preserve"> revised VCR value</w:t>
      </w:r>
      <w:r w:rsidR="00624BA1">
        <w:t>s.</w:t>
      </w:r>
      <w:r w:rsidR="005D235F" w:rsidRPr="005D235F">
        <w:t xml:space="preserve"> </w:t>
      </w:r>
    </w:p>
    <w:p w:rsidR="00393CE9" w:rsidRDefault="00393CE9" w:rsidP="00393CE9">
      <w:pPr>
        <w:pStyle w:val="Heading3"/>
      </w:pPr>
      <w:bookmarkStart w:id="41" w:name="_Toc404362400"/>
      <w:r>
        <w:t>Customer service component</w:t>
      </w:r>
      <w:bookmarkEnd w:id="41"/>
    </w:p>
    <w:p w:rsidR="00D53662" w:rsidRDefault="009D5AA8" w:rsidP="00610796">
      <w:pPr>
        <w:pStyle w:val="AERbodytext"/>
      </w:pPr>
      <w:r>
        <w:t>The telephone answering parameter measures the proportion of calls forwarded to an operator that are answered in 30 seconds. In the</w:t>
      </w:r>
      <w:r w:rsidR="00862555">
        <w:t xml:space="preserve"> S</w:t>
      </w:r>
      <w:r w:rsidR="001A24DD">
        <w:t>tage 2</w:t>
      </w:r>
      <w:r>
        <w:t xml:space="preserve"> </w:t>
      </w:r>
      <w:r w:rsidR="00862555">
        <w:t>F&amp;A</w:t>
      </w:r>
      <w:r>
        <w:t xml:space="preserve">, we proposed to apply the telephone answering parameter to </w:t>
      </w:r>
      <w:r w:rsidR="00083919">
        <w:t xml:space="preserve">the </w:t>
      </w:r>
      <w:r>
        <w:t>NSW DNSPs</w:t>
      </w:r>
      <w:r w:rsidR="00167531">
        <w:t xml:space="preserve"> and to set the performance target on average performance over the past five regulatory years</w:t>
      </w:r>
      <w:r>
        <w:t>.</w:t>
      </w:r>
      <w:r w:rsidR="00083919">
        <w:rPr>
          <w:rStyle w:val="FootnoteReference"/>
        </w:rPr>
        <w:footnoteReference w:id="54"/>
      </w:r>
      <w:r w:rsidR="00167531">
        <w:t xml:space="preserve"> We consider this </w:t>
      </w:r>
      <w:r w:rsidR="009C73E5">
        <w:t>remains to be the reasonable approach in setting the telephone answering target for Ausgrid.</w:t>
      </w:r>
    </w:p>
    <w:p w:rsidR="00392CDE" w:rsidRDefault="00D33EB4" w:rsidP="00610796">
      <w:pPr>
        <w:pStyle w:val="AERbodytext"/>
      </w:pPr>
      <w:r>
        <w:t xml:space="preserve">Ausgrid </w:t>
      </w:r>
      <w:r w:rsidR="00392CDE">
        <w:t xml:space="preserve">proposed to set the telephone answering target at 75 per cent instead of using the average performance for the last five years. It is expecting a decline in its telephone answering performance as its current </w:t>
      </w:r>
      <w:r w:rsidR="001A24DD">
        <w:t>agreement</w:t>
      </w:r>
      <w:r w:rsidR="00392CDE">
        <w:t xml:space="preserve"> that allows Ausgrid to transfer calls to the retail line will expire in November </w:t>
      </w:r>
      <w:r w:rsidR="00392CDE">
        <w:lastRenderedPageBreak/>
        <w:t>2014. It further noted its customer engagement surveys have not indicated that customers would be willing to pay more for improved service levels.</w:t>
      </w:r>
      <w:r w:rsidR="00392CDE">
        <w:rPr>
          <w:rStyle w:val="FootnoteReference"/>
        </w:rPr>
        <w:footnoteReference w:id="55"/>
      </w:r>
    </w:p>
    <w:p w:rsidR="008839BC" w:rsidRDefault="00121398" w:rsidP="008839BC">
      <w:pPr>
        <w:pStyle w:val="AERbodytext"/>
      </w:pPr>
      <w:r>
        <w:t xml:space="preserve">We recognise Ausgrid's telephone answering performance might decline with the expiry of its TSA. </w:t>
      </w:r>
      <w:r w:rsidR="000D1A5A">
        <w:t xml:space="preserve">As the opex allowance that we have provided in this draft decision is based on the efficient benchmark findings, we should also </w:t>
      </w:r>
      <w:r>
        <w:t>assess</w:t>
      </w:r>
      <w:r w:rsidR="000D1A5A">
        <w:t xml:space="preserve"> </w:t>
      </w:r>
      <w:r>
        <w:t>Ausgrid's proposed</w:t>
      </w:r>
      <w:r w:rsidR="000D1A5A">
        <w:t xml:space="preserve"> telephone answering performance target with consideration of an equivalent efficient business.  </w:t>
      </w:r>
      <w:r w:rsidR="0089004C">
        <w:t>T</w:t>
      </w:r>
      <w:r w:rsidR="000D1A5A">
        <w:t>he Victorian DNSPs' performance</w:t>
      </w:r>
      <w:r w:rsidR="0089004C">
        <w:t xml:space="preserve"> target provides a reasonable benchmark </w:t>
      </w:r>
      <w:r w:rsidR="008839BC">
        <w:t xml:space="preserve">because they are generally more efficient in network operations. </w:t>
      </w:r>
    </w:p>
    <w:p w:rsidR="00547103" w:rsidRDefault="00121398" w:rsidP="00737EB8">
      <w:pPr>
        <w:pStyle w:val="AERbodytext"/>
      </w:pPr>
      <w:r>
        <w:t xml:space="preserve">We consider a reasonable benchmark is the average telephone answering performance of all the Victorian DNSPs as </w:t>
      </w:r>
      <w:r w:rsidR="00547103">
        <w:t>no i</w:t>
      </w:r>
      <w:r>
        <w:t>ndividual</w:t>
      </w:r>
      <w:r w:rsidR="00547103">
        <w:t xml:space="preserve"> Victorian DNSP represents similar network composition to that of Ausgrid.  </w:t>
      </w:r>
      <w:r w:rsidR="00C12864">
        <w:rPr>
          <w:rStyle w:val="AERtexthighlight"/>
        </w:rPr>
        <w:fldChar w:fldCharType="begin"/>
      </w:r>
      <w:r w:rsidR="00C12864">
        <w:instrText xml:space="preserve"> REF _Ref401739751 \h </w:instrText>
      </w:r>
      <w:r w:rsidR="00C12864">
        <w:rPr>
          <w:rStyle w:val="AERtexthighlight"/>
        </w:rPr>
      </w:r>
      <w:r w:rsidR="00C12864">
        <w:rPr>
          <w:rStyle w:val="AERtexthighlight"/>
        </w:rPr>
        <w:fldChar w:fldCharType="separate"/>
      </w:r>
      <w:r w:rsidR="007D32CE">
        <w:t xml:space="preserve">Table </w:t>
      </w:r>
      <w:r w:rsidR="007D32CE">
        <w:rPr>
          <w:noProof/>
        </w:rPr>
        <w:t>11-6</w:t>
      </w:r>
      <w:r w:rsidR="00C12864">
        <w:rPr>
          <w:rStyle w:val="AERtexthighlight"/>
        </w:rPr>
        <w:fldChar w:fldCharType="end"/>
      </w:r>
      <w:r w:rsidR="00547103">
        <w:t xml:space="preserve"> </w:t>
      </w:r>
      <w:r w:rsidR="00C12864">
        <w:t xml:space="preserve">indicates </w:t>
      </w:r>
      <w:r w:rsidR="00547103">
        <w:t>the average telephone answering performance target of the Victorian DNSPs is 68.53 per cent. As Ausgrid's proposed performance target is better than the comparable benchmark, we accept Ausgrid's proposed telephone answering target of 75 per cent.</w:t>
      </w:r>
    </w:p>
    <w:p w:rsidR="0089004C" w:rsidRDefault="00C27DDC" w:rsidP="00C12864">
      <w:pPr>
        <w:pStyle w:val="Caption"/>
      </w:pPr>
      <w:bookmarkStart w:id="42" w:name="_Ref401739751"/>
      <w:r>
        <w:t xml:space="preserve">Table </w:t>
      </w:r>
      <w:fldSimple w:instr=" STYLEREF 1 \s ">
        <w:r w:rsidR="007D32CE">
          <w:rPr>
            <w:noProof/>
          </w:rPr>
          <w:t>11</w:t>
        </w:r>
      </w:fldSimple>
      <w:r w:rsidR="00862555">
        <w:rPr>
          <w:noProof/>
        </w:rPr>
        <w:t>-</w:t>
      </w:r>
      <w:fldSimple w:instr=" SEQ Table \* ARABIC \s 1 ">
        <w:r w:rsidR="007D32CE">
          <w:rPr>
            <w:noProof/>
          </w:rPr>
          <w:t>6</w:t>
        </w:r>
      </w:fldSimple>
      <w:bookmarkEnd w:id="42"/>
      <w:r>
        <w:tab/>
      </w:r>
      <w:r w:rsidR="000D653A">
        <w:t>Current telephone answering performance targets for the Victorian DNSPs</w:t>
      </w:r>
    </w:p>
    <w:tbl>
      <w:tblPr>
        <w:tblStyle w:val="AERtable-numbers"/>
        <w:tblW w:w="0" w:type="auto"/>
        <w:tblLook w:val="04A0" w:firstRow="1" w:lastRow="0" w:firstColumn="1" w:lastColumn="0" w:noHBand="0" w:noVBand="1"/>
      </w:tblPr>
      <w:tblGrid>
        <w:gridCol w:w="4621"/>
        <w:gridCol w:w="4621"/>
      </w:tblGrid>
      <w:tr w:rsidR="000D653A" w:rsidTr="00C12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D653A" w:rsidRDefault="000D653A" w:rsidP="000D653A">
            <w:pPr>
              <w:pStyle w:val="AERbodytext"/>
            </w:pPr>
          </w:p>
        </w:tc>
        <w:tc>
          <w:tcPr>
            <w:tcW w:w="4621" w:type="dxa"/>
          </w:tcPr>
          <w:p w:rsidR="000D653A" w:rsidRDefault="000D653A" w:rsidP="000D653A">
            <w:pPr>
              <w:pStyle w:val="AERbodytext"/>
              <w:cnfStyle w:val="100000000000" w:firstRow="1" w:lastRow="0" w:firstColumn="0" w:lastColumn="0" w:oddVBand="0" w:evenVBand="0" w:oddHBand="0" w:evenHBand="0" w:firstRowFirstColumn="0" w:firstRowLastColumn="0" w:lastRowFirstColumn="0" w:lastRowLastColumn="0"/>
            </w:pPr>
            <w:r>
              <w:t>Telephone answering target (%)</w:t>
            </w:r>
          </w:p>
        </w:tc>
      </w:tr>
      <w:tr w:rsidR="000D653A" w:rsidTr="00C12864">
        <w:tc>
          <w:tcPr>
            <w:cnfStyle w:val="001000000000" w:firstRow="0" w:lastRow="0" w:firstColumn="1" w:lastColumn="0" w:oddVBand="0" w:evenVBand="0" w:oddHBand="0" w:evenHBand="0" w:firstRowFirstColumn="0" w:firstRowLastColumn="0" w:lastRowFirstColumn="0" w:lastRowLastColumn="0"/>
            <w:tcW w:w="4621" w:type="dxa"/>
          </w:tcPr>
          <w:p w:rsidR="000D653A" w:rsidRDefault="000D653A" w:rsidP="000D653A">
            <w:pPr>
              <w:pStyle w:val="AERbodytext"/>
            </w:pPr>
            <w:r>
              <w:t>CitiPower</w:t>
            </w:r>
          </w:p>
        </w:tc>
        <w:tc>
          <w:tcPr>
            <w:tcW w:w="4621" w:type="dxa"/>
          </w:tcPr>
          <w:p w:rsidR="000D653A" w:rsidRDefault="000D653A" w:rsidP="000D653A">
            <w:pPr>
              <w:pStyle w:val="AERbodytext"/>
              <w:cnfStyle w:val="000000000000" w:firstRow="0" w:lastRow="0" w:firstColumn="0" w:lastColumn="0" w:oddVBand="0" w:evenVBand="0" w:oddHBand="0" w:evenHBand="0" w:firstRowFirstColumn="0" w:firstRowLastColumn="0" w:lastRowFirstColumn="0" w:lastRowLastColumn="0"/>
            </w:pPr>
            <w:r>
              <w:t>71.52</w:t>
            </w:r>
          </w:p>
        </w:tc>
      </w:tr>
      <w:tr w:rsidR="000D653A" w:rsidTr="00C12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D653A" w:rsidRDefault="000D653A" w:rsidP="000D653A">
            <w:pPr>
              <w:pStyle w:val="AERbodytext"/>
            </w:pPr>
            <w:r>
              <w:t>Powercor</w:t>
            </w:r>
          </w:p>
        </w:tc>
        <w:tc>
          <w:tcPr>
            <w:tcW w:w="4621" w:type="dxa"/>
          </w:tcPr>
          <w:p w:rsidR="000D653A" w:rsidRDefault="000D653A" w:rsidP="000D653A">
            <w:pPr>
              <w:pStyle w:val="AERbodytext"/>
              <w:cnfStyle w:val="000000010000" w:firstRow="0" w:lastRow="0" w:firstColumn="0" w:lastColumn="0" w:oddVBand="0" w:evenVBand="0" w:oddHBand="0" w:evenHBand="1" w:firstRowFirstColumn="0" w:firstRowLastColumn="0" w:lastRowFirstColumn="0" w:lastRowLastColumn="0"/>
            </w:pPr>
            <w:r>
              <w:t>64.84</w:t>
            </w:r>
          </w:p>
        </w:tc>
      </w:tr>
      <w:tr w:rsidR="000D653A" w:rsidTr="00C12864">
        <w:tc>
          <w:tcPr>
            <w:cnfStyle w:val="001000000000" w:firstRow="0" w:lastRow="0" w:firstColumn="1" w:lastColumn="0" w:oddVBand="0" w:evenVBand="0" w:oddHBand="0" w:evenHBand="0" w:firstRowFirstColumn="0" w:firstRowLastColumn="0" w:lastRowFirstColumn="0" w:lastRowLastColumn="0"/>
            <w:tcW w:w="4621" w:type="dxa"/>
          </w:tcPr>
          <w:p w:rsidR="000D653A" w:rsidRDefault="00C27DDC" w:rsidP="000D653A">
            <w:pPr>
              <w:pStyle w:val="AERbodytext"/>
            </w:pPr>
            <w:r>
              <w:t>Jemena</w:t>
            </w:r>
          </w:p>
        </w:tc>
        <w:tc>
          <w:tcPr>
            <w:tcW w:w="4621" w:type="dxa"/>
          </w:tcPr>
          <w:p w:rsidR="000D653A" w:rsidRDefault="00C27DDC" w:rsidP="000D653A">
            <w:pPr>
              <w:pStyle w:val="AERbodytext"/>
              <w:cnfStyle w:val="000000000000" w:firstRow="0" w:lastRow="0" w:firstColumn="0" w:lastColumn="0" w:oddVBand="0" w:evenVBand="0" w:oddHBand="0" w:evenHBand="0" w:firstRowFirstColumn="0" w:firstRowLastColumn="0" w:lastRowFirstColumn="0" w:lastRowLastColumn="0"/>
            </w:pPr>
            <w:r>
              <w:t>61.16</w:t>
            </w:r>
          </w:p>
        </w:tc>
      </w:tr>
      <w:tr w:rsidR="000D653A" w:rsidTr="00C12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D653A" w:rsidRDefault="00C27DDC" w:rsidP="000D653A">
            <w:pPr>
              <w:pStyle w:val="AERbodytext"/>
            </w:pPr>
            <w:r>
              <w:t>SP AusNet</w:t>
            </w:r>
          </w:p>
        </w:tc>
        <w:tc>
          <w:tcPr>
            <w:tcW w:w="4621" w:type="dxa"/>
          </w:tcPr>
          <w:p w:rsidR="000D653A" w:rsidRDefault="00C27DDC" w:rsidP="000D653A">
            <w:pPr>
              <w:pStyle w:val="AERbodytext"/>
              <w:cnfStyle w:val="000000010000" w:firstRow="0" w:lastRow="0" w:firstColumn="0" w:lastColumn="0" w:oddVBand="0" w:evenVBand="0" w:oddHBand="0" w:evenHBand="1" w:firstRowFirstColumn="0" w:firstRowLastColumn="0" w:lastRowFirstColumn="0" w:lastRowLastColumn="0"/>
            </w:pPr>
            <w:r>
              <w:t>82.31</w:t>
            </w:r>
          </w:p>
        </w:tc>
      </w:tr>
      <w:tr w:rsidR="000D653A" w:rsidTr="00C12864">
        <w:tc>
          <w:tcPr>
            <w:cnfStyle w:val="001000000000" w:firstRow="0" w:lastRow="0" w:firstColumn="1" w:lastColumn="0" w:oddVBand="0" w:evenVBand="0" w:oddHBand="0" w:evenHBand="0" w:firstRowFirstColumn="0" w:firstRowLastColumn="0" w:lastRowFirstColumn="0" w:lastRowLastColumn="0"/>
            <w:tcW w:w="4621" w:type="dxa"/>
          </w:tcPr>
          <w:p w:rsidR="000D653A" w:rsidRDefault="00C27DDC" w:rsidP="000D653A">
            <w:pPr>
              <w:pStyle w:val="AERbodytext"/>
            </w:pPr>
            <w:r>
              <w:t>United Energy</w:t>
            </w:r>
          </w:p>
        </w:tc>
        <w:tc>
          <w:tcPr>
            <w:tcW w:w="4621" w:type="dxa"/>
          </w:tcPr>
          <w:p w:rsidR="000D653A" w:rsidRDefault="00C27DDC" w:rsidP="000D653A">
            <w:pPr>
              <w:pStyle w:val="AERbodytext"/>
              <w:cnfStyle w:val="000000000000" w:firstRow="0" w:lastRow="0" w:firstColumn="0" w:lastColumn="0" w:oddVBand="0" w:evenVBand="0" w:oddHBand="0" w:evenHBand="0" w:firstRowFirstColumn="0" w:firstRowLastColumn="0" w:lastRowFirstColumn="0" w:lastRowLastColumn="0"/>
            </w:pPr>
            <w:r>
              <w:t>62.83</w:t>
            </w:r>
          </w:p>
        </w:tc>
      </w:tr>
      <w:tr w:rsidR="000D653A" w:rsidTr="00C12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D653A" w:rsidRPr="005B7EC5" w:rsidRDefault="00C27DDC" w:rsidP="000D653A">
            <w:pPr>
              <w:pStyle w:val="AERbodytext"/>
              <w:rPr>
                <w:rStyle w:val="AERtextbold"/>
              </w:rPr>
            </w:pPr>
            <w:r w:rsidRPr="005B7EC5">
              <w:rPr>
                <w:rStyle w:val="AERtextbold"/>
              </w:rPr>
              <w:t>Average</w:t>
            </w:r>
          </w:p>
        </w:tc>
        <w:tc>
          <w:tcPr>
            <w:tcW w:w="4621" w:type="dxa"/>
          </w:tcPr>
          <w:p w:rsidR="000D653A" w:rsidRPr="005B7EC5" w:rsidRDefault="00C27DDC" w:rsidP="000D653A">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5B7EC5">
              <w:rPr>
                <w:rStyle w:val="AERtextbold"/>
              </w:rPr>
              <w:t>68.53</w:t>
            </w:r>
          </w:p>
        </w:tc>
      </w:tr>
    </w:tbl>
    <w:p w:rsidR="000D653A" w:rsidRPr="00C12864" w:rsidRDefault="00C27DDC" w:rsidP="00C12864">
      <w:pPr>
        <w:pStyle w:val="AERtablesource"/>
      </w:pPr>
      <w:r w:rsidRPr="00C12864">
        <w:t xml:space="preserve">Source: </w:t>
      </w:r>
      <w:r w:rsidRPr="00C12864">
        <w:tab/>
        <w:t xml:space="preserve">AER, </w:t>
      </w:r>
      <w:r w:rsidRPr="00C12864">
        <w:rPr>
          <w:rStyle w:val="AERtextitalic"/>
          <w:i w:val="0"/>
        </w:rPr>
        <w:t>Final decision Victorian electricity distribution network service providers distribution determination 2011–2015</w:t>
      </w:r>
      <w:r w:rsidRPr="00C12864">
        <w:t>, October 2010, p.</w:t>
      </w:r>
      <w:r w:rsidR="00862555">
        <w:t xml:space="preserve"> </w:t>
      </w:r>
      <w:r w:rsidRPr="00C12864">
        <w:t>730.</w:t>
      </w:r>
    </w:p>
    <w:p w:rsidR="00610796" w:rsidRDefault="004879A9" w:rsidP="00610796">
      <w:pPr>
        <w:pStyle w:val="AERbodytext"/>
      </w:pPr>
      <w:r>
        <w:t>Consistent with Ausgrid's proposal and clause 5.3.2(a)(1) of t</w:t>
      </w:r>
      <w:r w:rsidR="00862555">
        <w:t xml:space="preserve">he STPIS, an incentive rate of </w:t>
      </w:r>
      <w:r w:rsidR="00862555">
        <w:rPr>
          <w:rFonts w:cs="Gautami"/>
        </w:rPr>
        <w:t>–</w:t>
      </w:r>
      <w:r>
        <w:t>0.04 per cent per unit will apply to Ausgrid's telephone answering parameter.</w:t>
      </w:r>
    </w:p>
    <w:sectPr w:rsidR="00610796" w:rsidSect="00456081">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99" w:rsidRPr="00AB4345" w:rsidRDefault="00B65799" w:rsidP="00AB4345">
      <w:r>
        <w:separator/>
      </w:r>
    </w:p>
  </w:endnote>
  <w:endnote w:type="continuationSeparator" w:id="0">
    <w:p w:rsidR="00B65799" w:rsidRPr="00AB4345" w:rsidRDefault="00B65799"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B65799" w:rsidRPr="00824CC8" w:rsidRDefault="007819DE" w:rsidP="00824CC8">
        <w:pPr>
          <w:pStyle w:val="Footer"/>
        </w:pPr>
        <w:r>
          <w:t>11-</w:t>
        </w:r>
        <w:r w:rsidR="00B65799" w:rsidRPr="00824CC8">
          <w:fldChar w:fldCharType="begin"/>
        </w:r>
        <w:r w:rsidR="00B65799" w:rsidRPr="00824CC8">
          <w:instrText xml:space="preserve"> PAGE   \* MERGEFORMAT </w:instrText>
        </w:r>
        <w:r w:rsidR="00B65799" w:rsidRPr="00824CC8">
          <w:fldChar w:fldCharType="separate"/>
        </w:r>
        <w:r w:rsidR="0052729D">
          <w:rPr>
            <w:noProof/>
          </w:rPr>
          <w:t>2</w:t>
        </w:r>
        <w:r w:rsidR="00B65799" w:rsidRPr="00824CC8">
          <w:fldChar w:fldCharType="end"/>
        </w:r>
        <w:r w:rsidR="00B65799" w:rsidRPr="00824CC8">
          <w:tab/>
        </w:r>
        <w:r>
          <w:tab/>
        </w:r>
        <w:r w:rsidRPr="000A7330">
          <w:rPr>
            <w:rStyle w:val="AERbody"/>
          </w:rPr>
          <w:t xml:space="preserve">Attachment </w:t>
        </w:r>
        <w:r>
          <w:rPr>
            <w:rStyle w:val="AERbody"/>
          </w:rPr>
          <w:t>11</w:t>
        </w:r>
        <w:r w:rsidRPr="000A7330">
          <w:rPr>
            <w:rStyle w:val="AERbody"/>
          </w:rPr>
          <w:t xml:space="preserve">: </w:t>
        </w:r>
        <w:r>
          <w:rPr>
            <w:rStyle w:val="AERbody"/>
          </w:rPr>
          <w:t>STPIS</w:t>
        </w:r>
        <w:r w:rsidRPr="000A7330">
          <w:rPr>
            <w:rStyle w:val="AERbody"/>
          </w:rPr>
          <w:t xml:space="preserve"> </w:t>
        </w:r>
        <w:r w:rsidRPr="00824CC8">
          <w:rPr>
            <w:rStyle w:val="AERbody"/>
          </w:rPr>
          <w:t xml:space="preserve">| </w:t>
        </w:r>
        <w:r>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99" w:rsidRPr="00824CC8" w:rsidRDefault="007819DE" w:rsidP="00824CC8">
    <w:pPr>
      <w:pStyle w:val="Footer"/>
      <w:rPr>
        <w:rStyle w:val="AERbody"/>
      </w:rPr>
    </w:pPr>
    <w:r w:rsidRPr="000A7330">
      <w:rPr>
        <w:rStyle w:val="AERbody"/>
      </w:rPr>
      <w:t xml:space="preserve">Attachment </w:t>
    </w:r>
    <w:r>
      <w:rPr>
        <w:rStyle w:val="AERbody"/>
      </w:rPr>
      <w:t>11</w:t>
    </w:r>
    <w:r w:rsidRPr="000A7330">
      <w:rPr>
        <w:rStyle w:val="AERbody"/>
      </w:rPr>
      <w:t xml:space="preserve">: </w:t>
    </w:r>
    <w:r>
      <w:rPr>
        <w:rStyle w:val="AERbody"/>
      </w:rPr>
      <w:t>STPIS</w:t>
    </w:r>
    <w:r w:rsidRPr="000A7330">
      <w:rPr>
        <w:rStyle w:val="AERbody"/>
      </w:rPr>
      <w:t xml:space="preserve"> </w:t>
    </w:r>
    <w:r w:rsidRPr="00824CC8">
      <w:rPr>
        <w:rStyle w:val="AERbody"/>
      </w:rPr>
      <w:t xml:space="preserve">| </w:t>
    </w:r>
    <w:r>
      <w:rPr>
        <w:rStyle w:val="AERbody"/>
      </w:rPr>
      <w:t>Ausgrid draft decision</w:t>
    </w:r>
    <w:r w:rsidR="00B65799" w:rsidRPr="00210880">
      <w:rPr>
        <w:rStyle w:val="AERbody"/>
      </w:rPr>
      <w:tab/>
    </w:r>
    <w:r>
      <w:rPr>
        <w:rStyle w:val="AERbody"/>
      </w:rPr>
      <w:tab/>
      <w:t>11-</w:t>
    </w:r>
    <w:r w:rsidR="00B65799" w:rsidRPr="00824CC8">
      <w:rPr>
        <w:rStyle w:val="AERbody"/>
      </w:rPr>
      <w:fldChar w:fldCharType="begin"/>
    </w:r>
    <w:r w:rsidR="00B65799" w:rsidRPr="00824CC8">
      <w:rPr>
        <w:rStyle w:val="AERbody"/>
      </w:rPr>
      <w:instrText xml:space="preserve"> PAGE   \* MERGEFORMAT </w:instrText>
    </w:r>
    <w:r w:rsidR="00B65799" w:rsidRPr="00824CC8">
      <w:rPr>
        <w:rStyle w:val="AERbody"/>
      </w:rPr>
      <w:fldChar w:fldCharType="separate"/>
    </w:r>
    <w:r w:rsidR="0052729D">
      <w:rPr>
        <w:rStyle w:val="AERbody"/>
        <w:noProof/>
      </w:rPr>
      <w:t>1</w:t>
    </w:r>
    <w:r w:rsidR="00B65799"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99" w:rsidRPr="00AB4345" w:rsidRDefault="00B65799" w:rsidP="00AB4345">
      <w:r>
        <w:separator/>
      </w:r>
    </w:p>
  </w:footnote>
  <w:footnote w:type="continuationSeparator" w:id="0">
    <w:p w:rsidR="00B65799" w:rsidRPr="00AB4345" w:rsidRDefault="00B65799" w:rsidP="00AB4345">
      <w:r>
        <w:continuationSeparator/>
      </w:r>
    </w:p>
  </w:footnote>
  <w:footnote w:id="1">
    <w:p w:rsidR="00B65799" w:rsidRDefault="00B65799" w:rsidP="00E73EFA">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Electricity distribution STPIS</w:t>
      </w:r>
      <w:r w:rsidRPr="005D44E7">
        <w:t>, Nov 2009).</w:t>
      </w:r>
    </w:p>
  </w:footnote>
  <w:footnote w:id="2">
    <w:p w:rsidR="00B65799" w:rsidRDefault="00B65799" w:rsidP="00BD7952">
      <w:pPr>
        <w:pStyle w:val="FootnoteText"/>
      </w:pPr>
      <w:r>
        <w:rPr>
          <w:rStyle w:val="FootnoteReference"/>
        </w:rPr>
        <w:footnoteRef/>
      </w:r>
      <w:r>
        <w:t xml:space="preserve"> </w:t>
      </w:r>
      <w:r>
        <w:tab/>
        <w:t xml:space="preserve">AER, </w:t>
      </w:r>
      <w:r w:rsidRPr="00F25E6F">
        <w:rPr>
          <w:rStyle w:val="AERtextitalic"/>
        </w:rPr>
        <w:t>Transitional decision for NSW and ACT DNSPs</w:t>
      </w:r>
      <w:r>
        <w:t>, 16 April 2014, p.</w:t>
      </w:r>
      <w:r w:rsidR="007819DE">
        <w:t xml:space="preserve"> </w:t>
      </w:r>
      <w:r>
        <w:t>49.</w:t>
      </w:r>
    </w:p>
  </w:footnote>
  <w:footnote w:id="3">
    <w:p w:rsidR="00B65799" w:rsidRDefault="00B65799" w:rsidP="00E73EFA">
      <w:pPr>
        <w:pStyle w:val="FootnoteText"/>
      </w:pPr>
      <w:r>
        <w:rPr>
          <w:rStyle w:val="FootnoteReference"/>
        </w:rPr>
        <w:footnoteRef/>
      </w:r>
      <w:r>
        <w:t xml:space="preserve"> </w:t>
      </w:r>
      <w:r>
        <w:tab/>
        <w:t xml:space="preserve">AER, </w:t>
      </w:r>
      <w:r w:rsidRPr="003F13AE">
        <w:rPr>
          <w:rStyle w:val="AERtextitalic"/>
        </w:rPr>
        <w:t>Stage 2 framework and approach NSW distributors, January 2014</w:t>
      </w:r>
      <w:r>
        <w:t>, pp.</w:t>
      </w:r>
      <w:r w:rsidR="007819DE">
        <w:t xml:space="preserve"> </w:t>
      </w:r>
      <w:r>
        <w:t>14</w:t>
      </w:r>
      <w:r w:rsidR="007819DE">
        <w:rPr>
          <w:rFonts w:cs="Gautami"/>
        </w:rPr>
        <w:t>–</w:t>
      </w:r>
      <w:r>
        <w:t xml:space="preserve">15; AER, </w:t>
      </w:r>
      <w:r w:rsidRPr="003F13AE">
        <w:rPr>
          <w:rStyle w:val="AERtextitalic"/>
        </w:rPr>
        <w:t>Stage 2 framework and approach ActewAGL</w:t>
      </w:r>
      <w:r w:rsidR="007819DE">
        <w:t>, January 2014, pp. 14</w:t>
      </w:r>
      <w:r w:rsidR="007819DE">
        <w:rPr>
          <w:rFonts w:cs="Gautami"/>
        </w:rPr>
        <w:t>–</w:t>
      </w:r>
      <w:r>
        <w:t>15.</w:t>
      </w:r>
    </w:p>
  </w:footnote>
  <w:footnote w:id="4">
    <w:p w:rsidR="00B65799" w:rsidRDefault="00B65799" w:rsidP="00DE43CD">
      <w:pPr>
        <w:pStyle w:val="FootnoteText"/>
      </w:pPr>
      <w:r>
        <w:rPr>
          <w:rStyle w:val="FootnoteReference"/>
        </w:rPr>
        <w:footnoteRef/>
      </w:r>
      <w:r>
        <w:t xml:space="preserve"> </w:t>
      </w:r>
      <w:r>
        <w:tab/>
        <w:t xml:space="preserve">Ausgrid, </w:t>
      </w:r>
      <w:r w:rsidRPr="00337AB3">
        <w:rPr>
          <w:rStyle w:val="AERtextitalic"/>
        </w:rPr>
        <w:t>Attachment 3.02 – proposed application of STPIS for the 2014–19 period</w:t>
      </w:r>
      <w:r>
        <w:t>, May 2014, p.</w:t>
      </w:r>
      <w:r w:rsidR="007819DE">
        <w:t xml:space="preserve"> </w:t>
      </w:r>
      <w:r>
        <w:t>1.</w:t>
      </w:r>
    </w:p>
  </w:footnote>
  <w:footnote w:id="5">
    <w:p w:rsidR="00B65799" w:rsidRDefault="00B65799" w:rsidP="0078254F">
      <w:pPr>
        <w:pStyle w:val="FootnoteText"/>
      </w:pPr>
      <w:r>
        <w:rPr>
          <w:rStyle w:val="FootnoteReference"/>
        </w:rPr>
        <w:footnoteRef/>
      </w:r>
      <w:r>
        <w:t xml:space="preserve"> </w:t>
      </w:r>
      <w:r>
        <w:tab/>
      </w:r>
      <w:r w:rsidRPr="00C47698">
        <w:t xml:space="preserve">We have taken </w:t>
      </w:r>
      <w:r>
        <w:t>Ausgrid</w:t>
      </w:r>
      <w:r w:rsidR="007819DE">
        <w:t>'s estimated 2013</w:t>
      </w:r>
      <w:r w:rsidR="007819DE">
        <w:rPr>
          <w:rFonts w:cs="Gautami"/>
        </w:rPr>
        <w:t>–</w:t>
      </w:r>
      <w:r w:rsidRPr="00C47698">
        <w:t>14 data to set the indicative performance targets for this draft decision. We will set the performance targets for reliability of supply para</w:t>
      </w:r>
      <w:r w:rsidR="007819DE">
        <w:t>meters based on the actual 2013</w:t>
      </w:r>
      <w:r w:rsidR="007819DE">
        <w:rPr>
          <w:rFonts w:cs="Gautami"/>
        </w:rPr>
        <w:t>–</w:t>
      </w:r>
      <w:r w:rsidRPr="00C47698">
        <w:t>14 data for the final decision</w:t>
      </w:r>
      <w:r>
        <w:t xml:space="preserve"> once we have verified the data</w:t>
      </w:r>
      <w:r w:rsidRPr="00C47698">
        <w:t>.</w:t>
      </w:r>
    </w:p>
  </w:footnote>
  <w:footnote w:id="6">
    <w:p w:rsidR="00B65799" w:rsidRPr="008269C0" w:rsidRDefault="00B65799" w:rsidP="00884FC2">
      <w:pPr>
        <w:pStyle w:val="FootnoteText"/>
        <w:rPr>
          <w:rStyle w:val="AERtextitalic"/>
        </w:rPr>
      </w:pPr>
      <w:r>
        <w:rPr>
          <w:rStyle w:val="FootnoteReference"/>
        </w:rPr>
        <w:footnoteRef/>
      </w:r>
      <w:r>
        <w:t xml:space="preserve"> </w:t>
      </w:r>
      <w:r>
        <w:tab/>
        <w:t xml:space="preserve">AEMO, </w:t>
      </w:r>
      <w:r w:rsidRPr="00EE6412">
        <w:rPr>
          <w:rStyle w:val="AERtextitalic"/>
        </w:rPr>
        <w:t>Value of customer reliability review final report</w:t>
      </w:r>
      <w:r>
        <w:t>, September 2014</w:t>
      </w:r>
      <w:r w:rsidR="007819DE">
        <w:t>.</w:t>
      </w:r>
    </w:p>
  </w:footnote>
  <w:footnote w:id="7">
    <w:p w:rsidR="00B65799" w:rsidRDefault="00B65799" w:rsidP="009D56D5">
      <w:pPr>
        <w:pStyle w:val="FootnoteText"/>
      </w:pPr>
      <w:r>
        <w:rPr>
          <w:rStyle w:val="FootnoteReference"/>
        </w:rPr>
        <w:footnoteRef/>
      </w:r>
      <w:r>
        <w:t xml:space="preserve"> </w:t>
      </w:r>
      <w:r>
        <w:tab/>
        <w:t xml:space="preserve">We will update the incentive rates based on the </w:t>
      </w:r>
      <w:r w:rsidRPr="00435BF8">
        <w:t>average of the smoothed annual revenue determined in</w:t>
      </w:r>
      <w:r>
        <w:t xml:space="preserve"> the final decision and the revised SAIDI and SAIFI performance targets based on the actual data for 2013</w:t>
      </w:r>
      <w:r w:rsidR="007819DE">
        <w:rPr>
          <w:rFonts w:cs="Gautami"/>
        </w:rPr>
        <w:t>–</w:t>
      </w:r>
      <w:r>
        <w:t>14.</w:t>
      </w:r>
    </w:p>
  </w:footnote>
  <w:footnote w:id="8">
    <w:p w:rsidR="00B65799" w:rsidRDefault="00B65799" w:rsidP="00E73EFA">
      <w:pPr>
        <w:pStyle w:val="FootnoteText"/>
      </w:pPr>
      <w:r>
        <w:rPr>
          <w:rStyle w:val="FootnoteReference"/>
        </w:rPr>
        <w:footnoteRef/>
      </w:r>
      <w:r>
        <w:t xml:space="preserve"> </w:t>
      </w:r>
      <w:r>
        <w:tab/>
        <w:t xml:space="preserve">Ausgrid, </w:t>
      </w:r>
      <w:r w:rsidRPr="00176996">
        <w:rPr>
          <w:rStyle w:val="AERtextitalic"/>
        </w:rPr>
        <w:t>Attachment 3.02 – proposed application of STPIS for the 2014–19 period</w:t>
      </w:r>
      <w:r>
        <w:t>, May 2014, p.</w:t>
      </w:r>
      <w:r w:rsidR="007819DE">
        <w:t xml:space="preserve"> </w:t>
      </w:r>
      <w:r>
        <w:t>8.</w:t>
      </w:r>
    </w:p>
  </w:footnote>
  <w:footnote w:id="9">
    <w:p w:rsidR="00B65799" w:rsidRDefault="00B65799">
      <w:pPr>
        <w:pStyle w:val="FootnoteText"/>
      </w:pPr>
      <w:r>
        <w:rPr>
          <w:rStyle w:val="FootnoteReference"/>
        </w:rPr>
        <w:footnoteRef/>
      </w:r>
      <w:r>
        <w:t xml:space="preserve"> </w:t>
      </w:r>
      <w:r>
        <w:tab/>
        <w:t xml:space="preserve">Ausgrid, </w:t>
      </w:r>
      <w:r w:rsidRPr="00176996">
        <w:rPr>
          <w:rStyle w:val="AERtextitalic"/>
        </w:rPr>
        <w:t>Attachment 3.02 – proposed application of STPIS for the 2014–19 period</w:t>
      </w:r>
      <w:r>
        <w:t>, May 2014, pp.</w:t>
      </w:r>
      <w:r w:rsidR="007819DE">
        <w:t xml:space="preserve"> 2</w:t>
      </w:r>
      <w:r w:rsidR="007819DE">
        <w:rPr>
          <w:rFonts w:cs="Gautami"/>
        </w:rPr>
        <w:t>–</w:t>
      </w:r>
      <w:r>
        <w:t>3.</w:t>
      </w:r>
    </w:p>
  </w:footnote>
  <w:footnote w:id="10">
    <w:p w:rsidR="00B65799" w:rsidRDefault="00B65799">
      <w:pPr>
        <w:pStyle w:val="FootnoteText"/>
      </w:pPr>
      <w:r>
        <w:rPr>
          <w:rStyle w:val="FootnoteReference"/>
        </w:rPr>
        <w:footnoteRef/>
      </w:r>
      <w:r>
        <w:t xml:space="preserve"> </w:t>
      </w:r>
      <w:r>
        <w:tab/>
        <w:t xml:space="preserve">Ausgrid, </w:t>
      </w:r>
      <w:r w:rsidRPr="00176996">
        <w:rPr>
          <w:rStyle w:val="AERtextitalic"/>
        </w:rPr>
        <w:t>Attachment 3.02 – proposed application of STPIS for the 2014–19 period</w:t>
      </w:r>
      <w:r>
        <w:t>, May 2014, p.</w:t>
      </w:r>
      <w:r w:rsidR="007819DE">
        <w:t xml:space="preserve"> </w:t>
      </w:r>
      <w:r>
        <w:t>1.</w:t>
      </w:r>
    </w:p>
  </w:footnote>
  <w:footnote w:id="11">
    <w:p w:rsidR="00B65799" w:rsidRDefault="00B65799">
      <w:pPr>
        <w:pStyle w:val="FootnoteText"/>
      </w:pPr>
      <w:r>
        <w:rPr>
          <w:rStyle w:val="FootnoteReference"/>
        </w:rPr>
        <w:footnoteRef/>
      </w:r>
      <w:r>
        <w:t xml:space="preserve"> </w:t>
      </w:r>
      <w:r>
        <w:tab/>
        <w:t xml:space="preserve">Ausgrid, </w:t>
      </w:r>
      <w:r w:rsidRPr="00176996">
        <w:rPr>
          <w:rStyle w:val="AERtextitalic"/>
        </w:rPr>
        <w:t>Attachment 3.02 – proposed application of STPIS for the 2014–19 period</w:t>
      </w:r>
      <w:r>
        <w:t>, May 2014, pp.</w:t>
      </w:r>
      <w:r w:rsidR="007819DE">
        <w:t xml:space="preserve"> </w:t>
      </w:r>
      <w:r>
        <w:t>3</w:t>
      </w:r>
      <w:r w:rsidR="007819DE">
        <w:rPr>
          <w:rFonts w:cs="Gautami"/>
        </w:rPr>
        <w:t>–</w:t>
      </w:r>
      <w:r>
        <w:t>6.</w:t>
      </w:r>
    </w:p>
  </w:footnote>
  <w:footnote w:id="12">
    <w:p w:rsidR="00B65799" w:rsidRDefault="00B65799">
      <w:pPr>
        <w:pStyle w:val="FootnoteText"/>
      </w:pPr>
      <w:r>
        <w:rPr>
          <w:rStyle w:val="FootnoteReference"/>
        </w:rPr>
        <w:footnoteRef/>
      </w:r>
      <w:r>
        <w:t xml:space="preserve"> </w:t>
      </w:r>
      <w:r>
        <w:tab/>
        <w:t xml:space="preserve">Ausgrid, </w:t>
      </w:r>
      <w:r w:rsidRPr="00176996">
        <w:rPr>
          <w:rStyle w:val="AERtextitalic"/>
        </w:rPr>
        <w:t>Attachment 3.02 – proposed application of STPIS for the 2014–19 period</w:t>
      </w:r>
      <w:r>
        <w:t>, May 2014, pp.7-8.</w:t>
      </w:r>
    </w:p>
  </w:footnote>
  <w:footnote w:id="13">
    <w:p w:rsidR="00B65799" w:rsidRDefault="00B65799" w:rsidP="00E937B2">
      <w:pPr>
        <w:pStyle w:val="FootnoteText"/>
      </w:pPr>
      <w:r>
        <w:rPr>
          <w:rStyle w:val="FootnoteReference"/>
        </w:rPr>
        <w:footnoteRef/>
      </w:r>
      <w:r w:rsidR="007819DE">
        <w:t xml:space="preserve"> </w:t>
      </w:r>
      <w:r w:rsidR="007819DE">
        <w:tab/>
        <w:t>NER, cl.</w:t>
      </w:r>
      <w:r>
        <w:t xml:space="preserve"> 6.6.2(b)(3)(iv).</w:t>
      </w:r>
    </w:p>
  </w:footnote>
  <w:footnote w:id="14">
    <w:p w:rsidR="00B65799" w:rsidRDefault="00B65799" w:rsidP="00E937B2">
      <w:pPr>
        <w:pStyle w:val="FootnoteText"/>
      </w:pPr>
      <w:r>
        <w:rPr>
          <w:rStyle w:val="FootnoteReference"/>
        </w:rPr>
        <w:footnoteRef/>
      </w:r>
      <w:r>
        <w:t xml:space="preserve"> </w:t>
      </w:r>
      <w:r>
        <w:tab/>
        <w:t>Clause 1.5(b)(5) of the STPIS</w:t>
      </w:r>
      <w:r w:rsidR="007819DE">
        <w:t>.</w:t>
      </w:r>
    </w:p>
  </w:footnote>
  <w:footnote w:id="15">
    <w:p w:rsidR="00B65799" w:rsidRDefault="00B65799" w:rsidP="00E937B2">
      <w:pPr>
        <w:pStyle w:val="FootnoteText"/>
      </w:pPr>
      <w:r>
        <w:rPr>
          <w:rStyle w:val="FootnoteReference"/>
        </w:rPr>
        <w:footnoteRef/>
      </w:r>
      <w:r>
        <w:t xml:space="preserve"> </w:t>
      </w:r>
      <w:r>
        <w:tab/>
        <w:t>The Efficiency Benefit Sharing Scheme will not operate for the 2015–19 regulatory control period.</w:t>
      </w:r>
    </w:p>
  </w:footnote>
  <w:footnote w:id="16">
    <w:p w:rsidR="00B65799" w:rsidRDefault="00B65799">
      <w:pPr>
        <w:pStyle w:val="FootnoteText"/>
      </w:pPr>
      <w:r>
        <w:rPr>
          <w:rStyle w:val="FootnoteReference"/>
        </w:rPr>
        <w:footnoteRef/>
      </w:r>
      <w:r>
        <w:t xml:space="preserve"> </w:t>
      </w:r>
      <w:r>
        <w:tab/>
      </w:r>
      <w:r w:rsidRPr="00DD7913">
        <w:t xml:space="preserve">AER, </w:t>
      </w:r>
      <w:r w:rsidRPr="00DD7913">
        <w:rPr>
          <w:rStyle w:val="AERtextitalic"/>
        </w:rPr>
        <w:t>Overview, Ausgrid distribution determination 2014-15 to 2018-19</w:t>
      </w:r>
      <w:r w:rsidRPr="00DD7913">
        <w:t>, November 2014</w:t>
      </w:r>
    </w:p>
  </w:footnote>
  <w:footnote w:id="17">
    <w:p w:rsidR="00B65799" w:rsidRDefault="00B65799" w:rsidP="00E937B2">
      <w:pPr>
        <w:pStyle w:val="FootnoteText"/>
      </w:pPr>
      <w:r>
        <w:rPr>
          <w:rStyle w:val="FootnoteReference"/>
        </w:rPr>
        <w:footnoteRef/>
      </w:r>
      <w:r>
        <w:t xml:space="preserve"> </w:t>
      </w:r>
      <w:r>
        <w:tab/>
        <w:t>I</w:t>
      </w:r>
      <w:r w:rsidRPr="00233A32">
        <w:t>ncluded in the distributor's approved forecast capex for the subsequent period</w:t>
      </w:r>
      <w:r w:rsidRPr="009A4F34">
        <w:t>.</w:t>
      </w:r>
    </w:p>
  </w:footnote>
  <w:footnote w:id="18">
    <w:p w:rsidR="00B65799" w:rsidRDefault="00B65799" w:rsidP="00E937B2">
      <w:pPr>
        <w:pStyle w:val="FootnoteText"/>
      </w:pPr>
      <w:r>
        <w:rPr>
          <w:rStyle w:val="FootnoteReference"/>
        </w:rPr>
        <w:footnoteRef/>
      </w:r>
      <w:r>
        <w:t xml:space="preserve"> </w:t>
      </w:r>
      <w:r>
        <w:tab/>
        <w:t xml:space="preserve">AER, </w:t>
      </w:r>
      <w:r w:rsidRPr="008E4161">
        <w:rPr>
          <w:rStyle w:val="AERtextitalic"/>
        </w:rPr>
        <w:t>Stage 2 framework and approach Ausgrid, Endeavour Energy and Essential Energy</w:t>
      </w:r>
      <w:r>
        <w:t>, Januar</w:t>
      </w:r>
      <w:r w:rsidR="007819DE">
        <w:t>y 2014, pp.14</w:t>
      </w:r>
      <w:r w:rsidR="007819DE">
        <w:rPr>
          <w:rFonts w:cs="Gautami"/>
        </w:rPr>
        <w:t>–</w:t>
      </w:r>
      <w:r>
        <w:t>15.</w:t>
      </w:r>
    </w:p>
  </w:footnote>
  <w:footnote w:id="19">
    <w:p w:rsidR="00B65799" w:rsidRDefault="00B65799" w:rsidP="001E0C45">
      <w:pPr>
        <w:pStyle w:val="FootnoteText"/>
      </w:pPr>
      <w:r>
        <w:rPr>
          <w:rStyle w:val="FootnoteReference"/>
        </w:rPr>
        <w:footnoteRef/>
      </w:r>
      <w:r>
        <w:t xml:space="preserve"> </w:t>
      </w:r>
      <w:r>
        <w:tab/>
        <w:t xml:space="preserve">CCP, </w:t>
      </w:r>
      <w:r w:rsidRPr="00B65A9A">
        <w:rPr>
          <w:rStyle w:val="AERtextitalic"/>
        </w:rPr>
        <w:t>CCP1 submission to AER re NSW DNSPs' regulatory proposals 2014–19</w:t>
      </w:r>
      <w:r>
        <w:t>, 15 August 2014, p.</w:t>
      </w:r>
      <w:r w:rsidR="007819DE">
        <w:t xml:space="preserve"> </w:t>
      </w:r>
      <w:r>
        <w:t>39.</w:t>
      </w:r>
    </w:p>
  </w:footnote>
  <w:footnote w:id="20">
    <w:p w:rsidR="00B65799" w:rsidRDefault="00B65799" w:rsidP="001E0C45">
      <w:pPr>
        <w:pStyle w:val="FootnoteText"/>
      </w:pPr>
      <w:r>
        <w:rPr>
          <w:rStyle w:val="FootnoteReference"/>
        </w:rPr>
        <w:footnoteRef/>
      </w:r>
      <w:r>
        <w:t xml:space="preserve"> </w:t>
      </w:r>
      <w:r>
        <w:tab/>
        <w:t xml:space="preserve">Origin, </w:t>
      </w:r>
      <w:r w:rsidRPr="0024048D">
        <w:rPr>
          <w:rStyle w:val="AERtextitalic"/>
        </w:rPr>
        <w:t>Submission to Ausgrid, Endeavour, Essential initial 2015-19 regulatory proposal</w:t>
      </w:r>
      <w:r>
        <w:t>, August 2014, p.</w:t>
      </w:r>
      <w:r w:rsidR="007819DE">
        <w:t xml:space="preserve"> </w:t>
      </w:r>
      <w:r>
        <w:t>37</w:t>
      </w:r>
      <w:r w:rsidR="007819DE">
        <w:t>.</w:t>
      </w:r>
    </w:p>
  </w:footnote>
  <w:footnote w:id="21">
    <w:p w:rsidR="00B65799" w:rsidRDefault="00B65799" w:rsidP="00E937B2">
      <w:pPr>
        <w:pStyle w:val="FootnoteText"/>
      </w:pPr>
      <w:r>
        <w:rPr>
          <w:rStyle w:val="FootnoteReference"/>
        </w:rPr>
        <w:footnoteRef/>
      </w:r>
      <w:r>
        <w:t xml:space="preserve"> </w:t>
      </w:r>
      <w:r>
        <w:tab/>
        <w:t xml:space="preserve">Ausgrid, </w:t>
      </w:r>
      <w:r w:rsidRPr="005C6C15">
        <w:rPr>
          <w:rStyle w:val="AERtextitalic"/>
        </w:rPr>
        <w:t>Attachment 3.02 – proposed application of STPIS for the 2014–19 period</w:t>
      </w:r>
      <w:r>
        <w:t>, May 2014, p.</w:t>
      </w:r>
      <w:r w:rsidR="007819DE">
        <w:t xml:space="preserve"> </w:t>
      </w:r>
      <w:r>
        <w:t>2.</w:t>
      </w:r>
    </w:p>
  </w:footnote>
  <w:footnote w:id="22">
    <w:p w:rsidR="00B65799" w:rsidRDefault="00B65799" w:rsidP="00E937B2">
      <w:pPr>
        <w:pStyle w:val="FootnoteText"/>
      </w:pPr>
      <w:r>
        <w:rPr>
          <w:rStyle w:val="FootnoteReference"/>
        </w:rPr>
        <w:footnoteRef/>
      </w:r>
      <w:r>
        <w:t xml:space="preserve"> </w:t>
      </w:r>
      <w:r>
        <w:tab/>
        <w:t xml:space="preserve">Ausgrid, </w:t>
      </w:r>
      <w:r w:rsidRPr="00337AB3">
        <w:rPr>
          <w:rStyle w:val="AERtextitalic"/>
        </w:rPr>
        <w:t>Attachment 3.02 – proposed application of STPIS for the 2014–19 period</w:t>
      </w:r>
      <w:r>
        <w:t>, May 2014, p.</w:t>
      </w:r>
      <w:r w:rsidR="007819DE">
        <w:t xml:space="preserve"> </w:t>
      </w:r>
      <w:r>
        <w:t>1.</w:t>
      </w:r>
    </w:p>
  </w:footnote>
  <w:footnote w:id="23">
    <w:p w:rsidR="00B65799" w:rsidRDefault="00B65799">
      <w:pPr>
        <w:pStyle w:val="FootnoteText"/>
      </w:pPr>
      <w:r>
        <w:rPr>
          <w:rStyle w:val="FootnoteReference"/>
        </w:rPr>
        <w:footnoteRef/>
      </w:r>
      <w:r>
        <w:t xml:space="preserve"> </w:t>
      </w:r>
      <w:r>
        <w:tab/>
        <w:t xml:space="preserve">Ausgrid, </w:t>
      </w:r>
      <w:r w:rsidRPr="00387822">
        <w:rPr>
          <w:rStyle w:val="AERtextitalic"/>
        </w:rPr>
        <w:t>Ausgrid's regulatory proposal</w:t>
      </w:r>
      <w:r>
        <w:t>, 30 May 2014, p.</w:t>
      </w:r>
      <w:r w:rsidR="007819DE">
        <w:t xml:space="preserve"> </w:t>
      </w:r>
      <w:r>
        <w:t>12</w:t>
      </w:r>
      <w:r w:rsidR="007819DE">
        <w:t>.</w:t>
      </w:r>
    </w:p>
  </w:footnote>
  <w:footnote w:id="24">
    <w:p w:rsidR="00B65799" w:rsidRDefault="00B65799" w:rsidP="00B65A9A">
      <w:pPr>
        <w:pStyle w:val="FootnoteText"/>
      </w:pPr>
      <w:r>
        <w:rPr>
          <w:rStyle w:val="FootnoteReference"/>
        </w:rPr>
        <w:footnoteRef/>
      </w:r>
      <w:r>
        <w:t xml:space="preserve"> </w:t>
      </w:r>
      <w:r>
        <w:tab/>
        <w:t xml:space="preserve">CCP, </w:t>
      </w:r>
      <w:r w:rsidRPr="00B65A9A">
        <w:rPr>
          <w:rStyle w:val="AERtextitalic"/>
        </w:rPr>
        <w:t>CCP1 submission to AER re NSW DNSPs' regulatory proposals 2014–19</w:t>
      </w:r>
      <w:r>
        <w:t>, 15 August 2014, p.</w:t>
      </w:r>
      <w:r w:rsidR="007819DE">
        <w:t xml:space="preserve"> </w:t>
      </w:r>
      <w:r>
        <w:t>12</w:t>
      </w:r>
      <w:r w:rsidR="007819DE">
        <w:t>.</w:t>
      </w:r>
    </w:p>
  </w:footnote>
  <w:footnote w:id="25">
    <w:p w:rsidR="00B65799" w:rsidRDefault="00B65799">
      <w:pPr>
        <w:pStyle w:val="FootnoteText"/>
      </w:pPr>
      <w:r>
        <w:rPr>
          <w:rStyle w:val="FootnoteReference"/>
        </w:rPr>
        <w:footnoteRef/>
      </w:r>
      <w:r>
        <w:t xml:space="preserve"> </w:t>
      </w:r>
      <w:r>
        <w:tab/>
        <w:t xml:space="preserve">Ausgrid, </w:t>
      </w:r>
      <w:r w:rsidRPr="00387822">
        <w:rPr>
          <w:rStyle w:val="AERtextitalic"/>
        </w:rPr>
        <w:t>Ausgrid's regulatory proposal</w:t>
      </w:r>
      <w:r>
        <w:t>, 30 May 2014, p.</w:t>
      </w:r>
      <w:r w:rsidR="007819DE">
        <w:t xml:space="preserve"> </w:t>
      </w:r>
      <w:r>
        <w:t>4.</w:t>
      </w:r>
    </w:p>
  </w:footnote>
  <w:footnote w:id="26">
    <w:p w:rsidR="00B65799" w:rsidRDefault="00B65799">
      <w:pPr>
        <w:pStyle w:val="FootnoteText"/>
      </w:pPr>
      <w:r>
        <w:rPr>
          <w:rStyle w:val="FootnoteReference"/>
        </w:rPr>
        <w:footnoteRef/>
      </w:r>
      <w:r>
        <w:t xml:space="preserve"> </w:t>
      </w:r>
      <w:r>
        <w:tab/>
        <w:t xml:space="preserve">AER, </w:t>
      </w:r>
      <w:r w:rsidRPr="008E4161">
        <w:rPr>
          <w:rStyle w:val="AERtextitalic"/>
        </w:rPr>
        <w:t>Stage 2 framework and approach Ausgrid, Endeavour Energy and Essential Energy</w:t>
      </w:r>
      <w:r>
        <w:t>, January 2014, p.</w:t>
      </w:r>
      <w:r w:rsidR="007819DE">
        <w:t xml:space="preserve"> </w:t>
      </w:r>
      <w:r>
        <w:t>14.</w:t>
      </w:r>
    </w:p>
  </w:footnote>
  <w:footnote w:id="27">
    <w:p w:rsidR="00B65799" w:rsidRDefault="00B65799">
      <w:pPr>
        <w:pStyle w:val="FootnoteText"/>
      </w:pPr>
      <w:r>
        <w:rPr>
          <w:rStyle w:val="FootnoteReference"/>
        </w:rPr>
        <w:footnoteRef/>
      </w:r>
      <w:r>
        <w:t xml:space="preserve"> </w:t>
      </w:r>
      <w:r>
        <w:tab/>
        <w:t>W</w:t>
      </w:r>
      <w:r w:rsidRPr="006E1A35">
        <w:t xml:space="preserve">e have used Ausgrid's estimated data for 2013/14, we will update the </w:t>
      </w:r>
      <w:r>
        <w:t xml:space="preserve">SAIDI and SAIFI </w:t>
      </w:r>
      <w:r w:rsidRPr="006E1A35">
        <w:t>target</w:t>
      </w:r>
      <w:r>
        <w:t>s</w:t>
      </w:r>
      <w:r w:rsidRPr="006E1A35">
        <w:t xml:space="preserve"> based on Ausgrid's actual data for 2013/14 in the final decision once we have reviewed and confirmed the data.   </w:t>
      </w:r>
    </w:p>
  </w:footnote>
  <w:footnote w:id="28">
    <w:p w:rsidR="00B65799" w:rsidRDefault="00B65799">
      <w:pPr>
        <w:pStyle w:val="FootnoteText"/>
      </w:pPr>
      <w:r>
        <w:rPr>
          <w:rStyle w:val="FootnoteReference"/>
        </w:rPr>
        <w:footnoteRef/>
      </w:r>
      <w:r>
        <w:t xml:space="preserve"> </w:t>
      </w:r>
      <w:r>
        <w:tab/>
      </w:r>
      <w:r w:rsidRPr="00E45AE6">
        <w:rPr>
          <w:rStyle w:val="AERtextitalic"/>
        </w:rPr>
        <w:t>Reliability and performance licence conditions for electricity distributors – the Hon Anthony Roberts MP Minster for Resources &amp; Energy</w:t>
      </w:r>
      <w:r>
        <w:t>, 1 July 2014</w:t>
      </w:r>
      <w:r w:rsidR="00862555">
        <w:t>.</w:t>
      </w:r>
      <w:r>
        <w:t xml:space="preserve"> </w:t>
      </w:r>
    </w:p>
  </w:footnote>
  <w:footnote w:id="29">
    <w:p w:rsidR="00B65799" w:rsidRDefault="00B65799">
      <w:pPr>
        <w:pStyle w:val="FootnoteText"/>
      </w:pPr>
      <w:r>
        <w:rPr>
          <w:rStyle w:val="FootnoteReference"/>
        </w:rPr>
        <w:footnoteRef/>
      </w:r>
      <w:r>
        <w:t xml:space="preserve"> </w:t>
      </w:r>
      <w:r>
        <w:tab/>
      </w:r>
      <w:r w:rsidRPr="00491846">
        <w:rPr>
          <w:rStyle w:val="AERtextitalic"/>
        </w:rPr>
        <w:t>Reliability and performance licence conditions for electricity distributors explanatory note</w:t>
      </w:r>
      <w:r>
        <w:t>, Commencement date 1 July 2014, p.</w:t>
      </w:r>
      <w:r w:rsidR="00862555">
        <w:t xml:space="preserve"> </w:t>
      </w:r>
      <w:r>
        <w:t>3</w:t>
      </w:r>
      <w:r w:rsidR="00862555">
        <w:t>.</w:t>
      </w:r>
    </w:p>
  </w:footnote>
  <w:footnote w:id="30">
    <w:p w:rsidR="00B65799" w:rsidRDefault="00B65799" w:rsidP="00491846">
      <w:pPr>
        <w:pStyle w:val="FootnoteText"/>
      </w:pPr>
      <w:r>
        <w:rPr>
          <w:rStyle w:val="FootnoteReference"/>
        </w:rPr>
        <w:footnoteRef/>
      </w:r>
      <w:r>
        <w:t xml:space="preserve"> </w:t>
      </w:r>
      <w:r>
        <w:tab/>
        <w:t xml:space="preserve">Ausgrid, </w:t>
      </w:r>
      <w:r w:rsidRPr="00D54214">
        <w:rPr>
          <w:rStyle w:val="AERtextitalic"/>
        </w:rPr>
        <w:t>Ausgrid's response to the AER's information of 7 July 2014</w:t>
      </w:r>
      <w:r>
        <w:t>, 22 July 2014, p.</w:t>
      </w:r>
      <w:r w:rsidR="00862555">
        <w:t xml:space="preserve"> </w:t>
      </w:r>
      <w:r>
        <w:t>5.</w:t>
      </w:r>
    </w:p>
  </w:footnote>
  <w:footnote w:id="31">
    <w:p w:rsidR="00B65799" w:rsidRDefault="00B65799" w:rsidP="0093275A">
      <w:pPr>
        <w:pStyle w:val="FootnoteText"/>
      </w:pPr>
      <w:r>
        <w:rPr>
          <w:rStyle w:val="FootnoteReference"/>
        </w:rPr>
        <w:footnoteRef/>
      </w:r>
      <w:r>
        <w:t xml:space="preserve"> </w:t>
      </w:r>
      <w:r>
        <w:tab/>
        <w:t xml:space="preserve">EUAA, </w:t>
      </w:r>
      <w:r w:rsidRPr="0024048D">
        <w:rPr>
          <w:rStyle w:val="AERtextitalic"/>
        </w:rPr>
        <w:t>Submission to NSW electricity distribution revenue proposals (2014/15 to 2018/19),</w:t>
      </w:r>
      <w:r>
        <w:t xml:space="preserve"> 8 August 2014, pp. 4 &amp; 12.</w:t>
      </w:r>
    </w:p>
  </w:footnote>
  <w:footnote w:id="32">
    <w:p w:rsidR="00B65799" w:rsidRDefault="00B65799" w:rsidP="003937C2">
      <w:pPr>
        <w:pStyle w:val="FootnoteText"/>
      </w:pPr>
      <w:r>
        <w:rPr>
          <w:rStyle w:val="FootnoteReference"/>
        </w:rPr>
        <w:footnoteRef/>
      </w:r>
      <w:r>
        <w:t xml:space="preserve"> </w:t>
      </w:r>
      <w:r>
        <w:tab/>
        <w:t>Design, r</w:t>
      </w:r>
      <w:r w:rsidRPr="00E45AE6">
        <w:rPr>
          <w:rStyle w:val="AERtextitalic"/>
        </w:rPr>
        <w:t xml:space="preserve">eliability and performance licence conditions for </w:t>
      </w:r>
      <w:r>
        <w:rPr>
          <w:rStyle w:val="AERtextitalic"/>
        </w:rPr>
        <w:t>distribution network service providers</w:t>
      </w:r>
      <w:r w:rsidRPr="00E45AE6">
        <w:rPr>
          <w:rStyle w:val="AERtextitalic"/>
        </w:rPr>
        <w:t xml:space="preserve"> –</w:t>
      </w:r>
      <w:r>
        <w:rPr>
          <w:rStyle w:val="AERtextitalic"/>
        </w:rPr>
        <w:t xml:space="preserve"> Ian Macdonald, MLC Minister for Energy, </w:t>
      </w:r>
      <w:r w:rsidRPr="00382954">
        <w:rPr>
          <w:rStyle w:val="AERtextitalic"/>
          <w:i w:val="0"/>
        </w:rPr>
        <w:t>1 December 2007, Schedule 1</w:t>
      </w:r>
      <w:r w:rsidR="00862555">
        <w:rPr>
          <w:rStyle w:val="AERtextitalic"/>
          <w:i w:val="0"/>
        </w:rPr>
        <w:t>.</w:t>
      </w:r>
    </w:p>
  </w:footnote>
  <w:footnote w:id="33">
    <w:p w:rsidR="00B65799" w:rsidRDefault="00B65799">
      <w:pPr>
        <w:pStyle w:val="FootnoteText"/>
      </w:pPr>
      <w:r>
        <w:rPr>
          <w:rStyle w:val="FootnoteReference"/>
        </w:rPr>
        <w:footnoteRef/>
      </w:r>
      <w:r>
        <w:t xml:space="preserve"> </w:t>
      </w:r>
      <w:r>
        <w:tab/>
        <w:t xml:space="preserve">Ausgrid, </w:t>
      </w:r>
      <w:r w:rsidRPr="00D54214">
        <w:rPr>
          <w:rStyle w:val="AERtextitalic"/>
        </w:rPr>
        <w:t>Ausgrid's response to the AER's information of 7 July 2014</w:t>
      </w:r>
      <w:r>
        <w:t>, 22 July 2014, pp.2 and 9. Note Ausgrid reported a total reliability impact capex of $1.162–1.421 billion, however it includes a big proportion of augex. We consider the augex associated with reliability improvements would be captured by the reported N-1 capex and should not be double counted. We have removed the relevant augmentation component in the reported reliability impact capex.</w:t>
      </w:r>
    </w:p>
  </w:footnote>
  <w:footnote w:id="34">
    <w:p w:rsidR="00B65799" w:rsidRDefault="00B65799">
      <w:pPr>
        <w:pStyle w:val="FootnoteText"/>
      </w:pPr>
      <w:r>
        <w:rPr>
          <w:rStyle w:val="FootnoteReference"/>
        </w:rPr>
        <w:footnoteRef/>
      </w:r>
      <w:r>
        <w:t xml:space="preserve"> </w:t>
      </w:r>
      <w:r>
        <w:tab/>
        <w:t xml:space="preserve">Ausgrid, </w:t>
      </w:r>
      <w:r w:rsidRPr="00D54214">
        <w:rPr>
          <w:rStyle w:val="AERtextitalic"/>
        </w:rPr>
        <w:t>Ausgrid's response to the AER's information of 7 July 2014</w:t>
      </w:r>
      <w:r>
        <w:t>, 22 July 2014, pp.</w:t>
      </w:r>
      <w:r w:rsidR="00862555">
        <w:t xml:space="preserve"> </w:t>
      </w:r>
      <w:r>
        <w:t>4</w:t>
      </w:r>
      <w:r w:rsidR="00862555">
        <w:rPr>
          <w:rFonts w:cs="Gautami"/>
        </w:rPr>
        <w:t>–</w:t>
      </w:r>
      <w:r>
        <w:t>9.</w:t>
      </w:r>
    </w:p>
  </w:footnote>
  <w:footnote w:id="35">
    <w:p w:rsidR="00B65799" w:rsidRDefault="00B65799">
      <w:pPr>
        <w:pStyle w:val="FootnoteText"/>
      </w:pPr>
      <w:r>
        <w:rPr>
          <w:rStyle w:val="FootnoteReference"/>
        </w:rPr>
        <w:footnoteRef/>
      </w:r>
      <w:r>
        <w:t xml:space="preserve"> </w:t>
      </w:r>
      <w:r>
        <w:tab/>
        <w:t xml:space="preserve">Ausgrid, </w:t>
      </w:r>
      <w:r w:rsidRPr="00541C29">
        <w:rPr>
          <w:rStyle w:val="AERtextitalic"/>
        </w:rPr>
        <w:t xml:space="preserve">Attachment 5.26 </w:t>
      </w:r>
      <w:r w:rsidRPr="00541C29">
        <w:rPr>
          <w:rStyle w:val="AERtextitalic"/>
        </w:rPr>
        <w:softHyphen/>
        <w:t>– Overview of the reliability investment plan for 2014–19</w:t>
      </w:r>
      <w:r>
        <w:t>, May 2014, p.</w:t>
      </w:r>
      <w:r w:rsidR="00862555">
        <w:t xml:space="preserve"> </w:t>
      </w:r>
      <w:r>
        <w:t>2</w:t>
      </w:r>
      <w:r w:rsidR="00862555">
        <w:t>.</w:t>
      </w:r>
    </w:p>
  </w:footnote>
  <w:footnote w:id="36">
    <w:p w:rsidR="00B65799" w:rsidRDefault="00B65799" w:rsidP="00E04530">
      <w:pPr>
        <w:pStyle w:val="FootnoteText"/>
      </w:pPr>
      <w:r>
        <w:rPr>
          <w:rStyle w:val="FootnoteReference"/>
        </w:rPr>
        <w:footnoteRef/>
      </w:r>
      <w:r>
        <w:t xml:space="preserve"> </w:t>
      </w:r>
      <w:r>
        <w:tab/>
        <w:t>AEMC, Rule determination national electricity amendment (network service provider expenditure objectives) rule 2013, 19 September 2013, p.</w:t>
      </w:r>
      <w:r w:rsidR="00862555">
        <w:t xml:space="preserve"> </w:t>
      </w:r>
      <w:r>
        <w:t>17.</w:t>
      </w:r>
    </w:p>
  </w:footnote>
  <w:footnote w:id="37">
    <w:p w:rsidR="00B65799" w:rsidRDefault="00B65799">
      <w:pPr>
        <w:pStyle w:val="FootnoteText"/>
      </w:pPr>
      <w:r>
        <w:rPr>
          <w:rStyle w:val="FootnoteReference"/>
        </w:rPr>
        <w:footnoteRef/>
      </w:r>
      <w:r>
        <w:t xml:space="preserve"> </w:t>
      </w:r>
      <w:r>
        <w:tab/>
        <w:t>We used $1.9 billion, which is the average of the estimated investment range and converted this amount to the annual cost to customers based on a WACC of 10.02 per cent as determined in the 2009–2014 NSW distribution determination and an assumed asset life of 50 years. This amount is then divided by the customers' value of each lost minute calculated using the VCR set out in the STPIS escalated by the CPI.</w:t>
      </w:r>
    </w:p>
  </w:footnote>
  <w:footnote w:id="38">
    <w:p w:rsidR="00B65799" w:rsidRDefault="00B65799" w:rsidP="0093275A">
      <w:pPr>
        <w:pStyle w:val="FootnoteText"/>
      </w:pPr>
      <w:r>
        <w:rPr>
          <w:rStyle w:val="FootnoteReference"/>
        </w:rPr>
        <w:footnoteRef/>
      </w:r>
      <w:r>
        <w:t xml:space="preserve"> </w:t>
      </w:r>
      <w:r>
        <w:tab/>
        <w:t xml:space="preserve">EMRF, </w:t>
      </w:r>
      <w:r w:rsidRPr="0024048D">
        <w:rPr>
          <w:rStyle w:val="AERtextitalic"/>
        </w:rPr>
        <w:t>Submission on NSW electricity distribution revenue reset</w:t>
      </w:r>
      <w:r>
        <w:t>, July 2014, p.</w:t>
      </w:r>
      <w:r w:rsidR="00862555">
        <w:t xml:space="preserve"> </w:t>
      </w:r>
      <w:r>
        <w:t>86</w:t>
      </w:r>
      <w:r w:rsidR="00862555">
        <w:t>.</w:t>
      </w:r>
    </w:p>
  </w:footnote>
  <w:footnote w:id="39">
    <w:p w:rsidR="00B65799" w:rsidRDefault="00B65799">
      <w:pPr>
        <w:pStyle w:val="FootnoteText"/>
      </w:pPr>
      <w:r>
        <w:rPr>
          <w:rStyle w:val="FootnoteReference"/>
        </w:rPr>
        <w:footnoteRef/>
      </w:r>
      <w:r>
        <w:t xml:space="preserve"> </w:t>
      </w:r>
      <w:r>
        <w:tab/>
        <w:t>W</w:t>
      </w:r>
      <w:r w:rsidRPr="006E1A35">
        <w:t xml:space="preserve">e have used Ausgrid's estimated data for 2013/14, we will update the </w:t>
      </w:r>
      <w:r>
        <w:t xml:space="preserve">SAIDI and SAIFI </w:t>
      </w:r>
      <w:r w:rsidRPr="006E1A35">
        <w:t>target</w:t>
      </w:r>
      <w:r>
        <w:t>s</w:t>
      </w:r>
      <w:r w:rsidRPr="006E1A35">
        <w:t xml:space="preserve"> based on Ausgrid's actual data for 2013/14 in the final decision once we have rev</w:t>
      </w:r>
      <w:r>
        <w:t>iewed and confirmed the data. We will also review the historical data based on our calculated MED thresholds after we have received the revised 2003–08 unplanned SAIDI data.</w:t>
      </w:r>
    </w:p>
  </w:footnote>
  <w:footnote w:id="40">
    <w:p w:rsidR="00B65799" w:rsidRDefault="00B65799" w:rsidP="00832949">
      <w:pPr>
        <w:pStyle w:val="FootnoteText"/>
      </w:pPr>
      <w:r>
        <w:rPr>
          <w:rStyle w:val="FootnoteReference"/>
        </w:rPr>
        <w:footnoteRef/>
      </w:r>
      <w:r>
        <w:t xml:space="preserve"> </w:t>
      </w:r>
      <w:r>
        <w:tab/>
        <w:t>Note instead of using the total SAIDI and SAIFI number reported by Ausgrid in RIN tables 6.2.1 and 6.2.2, we calculated the system SAIDI and SAIFI based on the reported SAIDI and SAIFI for each individual feeder type and the customer numbers for each feeder type reported in RIN table 6.2.5.</w:t>
      </w:r>
    </w:p>
  </w:footnote>
  <w:footnote w:id="41">
    <w:p w:rsidR="00B65799" w:rsidRDefault="00B65799">
      <w:pPr>
        <w:pStyle w:val="FootnoteText"/>
      </w:pPr>
      <w:r>
        <w:rPr>
          <w:rStyle w:val="FootnoteReference"/>
        </w:rPr>
        <w:footnoteRef/>
      </w:r>
      <w:r>
        <w:t xml:space="preserve"> </w:t>
      </w:r>
      <w:r>
        <w:tab/>
      </w:r>
      <w:r w:rsidRPr="00C47698">
        <w:t xml:space="preserve">We have taken </w:t>
      </w:r>
      <w:r>
        <w:t>Ausgrid</w:t>
      </w:r>
      <w:r w:rsidRPr="00C47698">
        <w:t>'s estimated 2013/14 data to set the indicative performance targets for this draft decision. We will set the performance targets for reliability of supply parameters based on the actual 2013/14 data for the final decision</w:t>
      </w:r>
      <w:r>
        <w:t xml:space="preserve"> once we have verified the data</w:t>
      </w:r>
      <w:r w:rsidRPr="00C47698">
        <w:t>.</w:t>
      </w:r>
    </w:p>
  </w:footnote>
  <w:footnote w:id="42">
    <w:p w:rsidR="00B65799" w:rsidRDefault="00B65799" w:rsidP="00962349">
      <w:pPr>
        <w:pStyle w:val="FootnoteText"/>
      </w:pPr>
      <w:r>
        <w:rPr>
          <w:rStyle w:val="FootnoteReference"/>
        </w:rPr>
        <w:footnoteRef/>
      </w:r>
      <w:r>
        <w:t xml:space="preserve"> </w:t>
      </w:r>
      <w:r>
        <w:tab/>
        <w:t xml:space="preserve">AER, </w:t>
      </w:r>
      <w:r w:rsidRPr="00215820">
        <w:rPr>
          <w:rStyle w:val="AERtextitalic"/>
        </w:rPr>
        <w:t xml:space="preserve">Stage 2 framework and approach 2014–2019 </w:t>
      </w:r>
      <w:r>
        <w:rPr>
          <w:rStyle w:val="AERtextitalic"/>
        </w:rPr>
        <w:t>Ausgrid, Endeavour Energy and Essential Energy</w:t>
      </w:r>
      <w:r>
        <w:t>, January 2014, p.</w:t>
      </w:r>
      <w:r w:rsidR="00862555">
        <w:t xml:space="preserve"> </w:t>
      </w:r>
      <w:r>
        <w:t xml:space="preserve">14. </w:t>
      </w:r>
    </w:p>
  </w:footnote>
  <w:footnote w:id="43">
    <w:p w:rsidR="00B65799" w:rsidRDefault="00B65799">
      <w:pPr>
        <w:pStyle w:val="FootnoteText"/>
      </w:pPr>
      <w:r>
        <w:rPr>
          <w:rStyle w:val="FootnoteReference"/>
        </w:rPr>
        <w:footnoteRef/>
      </w:r>
      <w:r>
        <w:t xml:space="preserve"> </w:t>
      </w:r>
      <w:r>
        <w:tab/>
        <w:t xml:space="preserve">Ausgrid, </w:t>
      </w:r>
      <w:r w:rsidRPr="00844D57">
        <w:rPr>
          <w:rStyle w:val="AERtextitalic"/>
        </w:rPr>
        <w:t>Attachment 3.02 – proposed application of STPIS for the 2014–19 period</w:t>
      </w:r>
      <w:r>
        <w:t>, May 2014, p.</w:t>
      </w:r>
      <w:r w:rsidR="00862555">
        <w:t xml:space="preserve"> </w:t>
      </w:r>
      <w:r>
        <w:t>5.</w:t>
      </w:r>
    </w:p>
  </w:footnote>
  <w:footnote w:id="44">
    <w:p w:rsidR="00B65799" w:rsidRDefault="00B65799" w:rsidP="0044151F">
      <w:pPr>
        <w:pStyle w:val="FootnoteText"/>
      </w:pPr>
      <w:r>
        <w:rPr>
          <w:rStyle w:val="FootnoteReference"/>
        </w:rPr>
        <w:footnoteRef/>
      </w:r>
      <w:r>
        <w:t xml:space="preserve"> </w:t>
      </w:r>
      <w:r>
        <w:tab/>
        <w:t xml:space="preserve">CCP, </w:t>
      </w:r>
      <w:r w:rsidRPr="00B65A9A">
        <w:rPr>
          <w:rStyle w:val="AERtextitalic"/>
        </w:rPr>
        <w:t>CCP1 submission to AER re NSW DNSPs' regulatory proposals 2014–19</w:t>
      </w:r>
      <w:r>
        <w:t>, 15 August 2014, pp.</w:t>
      </w:r>
      <w:r w:rsidR="00862555">
        <w:t xml:space="preserve"> 11</w:t>
      </w:r>
      <w:r w:rsidR="00862555">
        <w:rPr>
          <w:rFonts w:cs="Gautami"/>
        </w:rPr>
        <w:t>–</w:t>
      </w:r>
      <w:r>
        <w:t>2</w:t>
      </w:r>
      <w:r w:rsidR="00862555">
        <w:t>.</w:t>
      </w:r>
    </w:p>
  </w:footnote>
  <w:footnote w:id="45">
    <w:p w:rsidR="00B65799" w:rsidRDefault="00B65799" w:rsidP="0044151F">
      <w:pPr>
        <w:pStyle w:val="FootnoteText"/>
      </w:pPr>
      <w:r>
        <w:rPr>
          <w:rStyle w:val="FootnoteReference"/>
        </w:rPr>
        <w:footnoteRef/>
      </w:r>
      <w:r>
        <w:t xml:space="preserve"> </w:t>
      </w:r>
      <w:r>
        <w:tab/>
        <w:t xml:space="preserve">AGL, </w:t>
      </w:r>
      <w:r w:rsidRPr="00A710FD">
        <w:rPr>
          <w:rStyle w:val="AERtextitalic"/>
        </w:rPr>
        <w:t>Submission on NSW electricity distribution networks regulatory proposals: 2014-19</w:t>
      </w:r>
      <w:r>
        <w:t>, 8 August 2014, pp.12</w:t>
      </w:r>
      <w:r w:rsidR="00862555">
        <w:rPr>
          <w:rFonts w:cs="Gautami"/>
        </w:rPr>
        <w:t>–</w:t>
      </w:r>
      <w:r>
        <w:t>13.</w:t>
      </w:r>
    </w:p>
  </w:footnote>
  <w:footnote w:id="46">
    <w:p w:rsidR="00B65799" w:rsidRDefault="00B65799" w:rsidP="000144B3">
      <w:pPr>
        <w:pStyle w:val="FootnoteText"/>
      </w:pPr>
      <w:r>
        <w:rPr>
          <w:rStyle w:val="FootnoteReference"/>
        </w:rPr>
        <w:footnoteRef/>
      </w:r>
      <w:r>
        <w:t xml:space="preserve"> </w:t>
      </w:r>
      <w:r>
        <w:tab/>
      </w:r>
      <w:r w:rsidRPr="002D430D">
        <w:t xml:space="preserve">AER, </w:t>
      </w:r>
      <w:r w:rsidRPr="002D430D">
        <w:rPr>
          <w:rStyle w:val="AERtextitalic"/>
        </w:rPr>
        <w:t>Electricity distribution network service providers Service target performance incentive scheme</w:t>
      </w:r>
      <w:r w:rsidRPr="002D430D">
        <w:t>, Final decision, June 2008, p</w:t>
      </w:r>
      <w:r w:rsidR="00862555">
        <w:t>.</w:t>
      </w:r>
      <w:r w:rsidRPr="002D430D">
        <w:t xml:space="preserve"> 17.</w:t>
      </w:r>
    </w:p>
  </w:footnote>
  <w:footnote w:id="47">
    <w:p w:rsidR="00B65799" w:rsidRDefault="00B65799" w:rsidP="000144B3">
      <w:pPr>
        <w:pStyle w:val="FootnoteText"/>
      </w:pPr>
      <w:r>
        <w:rPr>
          <w:rStyle w:val="FootnoteReference"/>
        </w:rPr>
        <w:footnoteRef/>
      </w:r>
      <w:r>
        <w:t xml:space="preserve"> </w:t>
      </w:r>
      <w:r>
        <w:tab/>
        <w:t xml:space="preserve">AER, </w:t>
      </w:r>
      <w:r w:rsidRPr="00931115">
        <w:rPr>
          <w:rStyle w:val="AERtextitalic"/>
        </w:rPr>
        <w:t>Explanatory statement proposed amendment service target performance incentive scheme</w:t>
      </w:r>
      <w:r>
        <w:t>, February 2009, p.16.</w:t>
      </w:r>
    </w:p>
  </w:footnote>
  <w:footnote w:id="48">
    <w:p w:rsidR="00B65799" w:rsidRDefault="00B65799" w:rsidP="000144B3">
      <w:pPr>
        <w:pStyle w:val="FootnoteText"/>
      </w:pPr>
      <w:r>
        <w:rPr>
          <w:rStyle w:val="FootnoteReference"/>
        </w:rPr>
        <w:footnoteRef/>
      </w:r>
      <w:r>
        <w:t xml:space="preserve"> </w:t>
      </w:r>
      <w:r>
        <w:tab/>
        <w:t>Note the AEMO NSW VCR represents customers' willingness to pay in both the NSW and the ACT.</w:t>
      </w:r>
    </w:p>
  </w:footnote>
  <w:footnote w:id="49">
    <w:p w:rsidR="00B65799" w:rsidRDefault="00B65799" w:rsidP="00844D57">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September 2014, pp.</w:t>
      </w:r>
      <w:r w:rsidR="00862555">
        <w:t xml:space="preserve"> </w:t>
      </w:r>
      <w:r>
        <w:t>1</w:t>
      </w:r>
      <w:r w:rsidR="00862555">
        <w:rPr>
          <w:rFonts w:cs="Gautami"/>
        </w:rPr>
        <w:t>–</w:t>
      </w:r>
      <w:r>
        <w:t>3.</w:t>
      </w:r>
    </w:p>
  </w:footnote>
  <w:footnote w:id="50">
    <w:p w:rsidR="00B65799" w:rsidRDefault="00B65799" w:rsidP="00311027">
      <w:pPr>
        <w:pStyle w:val="FootnoteText"/>
      </w:pPr>
      <w:r>
        <w:rPr>
          <w:rStyle w:val="FootnoteReference"/>
        </w:rPr>
        <w:footnoteRef/>
      </w:r>
      <w:r>
        <w:t xml:space="preserve"> </w:t>
      </w:r>
      <w:r>
        <w:tab/>
        <w:t>Note the AEMO NSW VCR includes survey results of consumers of the ACT.</w:t>
      </w:r>
    </w:p>
  </w:footnote>
  <w:footnote w:id="51">
    <w:p w:rsidR="00B65799" w:rsidRDefault="00B65799" w:rsidP="00844D57">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September 2014, pp.6</w:t>
      </w:r>
      <w:r w:rsidR="00862555">
        <w:rPr>
          <w:rFonts w:cs="Gautami"/>
        </w:rPr>
        <w:t>–</w:t>
      </w:r>
      <w:r>
        <w:t>8.</w:t>
      </w:r>
    </w:p>
  </w:footnote>
  <w:footnote w:id="52">
    <w:p w:rsidR="00B65799" w:rsidRDefault="00B65799">
      <w:pPr>
        <w:pStyle w:val="FootnoteText"/>
      </w:pPr>
      <w:r>
        <w:rPr>
          <w:rStyle w:val="FootnoteReference"/>
        </w:rPr>
        <w:footnoteRef/>
      </w:r>
      <w:r>
        <w:t xml:space="preserve"> </w:t>
      </w:r>
      <w:r>
        <w:tab/>
        <w:t xml:space="preserve">The value of consumer reliability for the CBD feeder type is double the amount of the value for urban and rural customers. This is consistent with the VCR values set out in the STPIS. </w:t>
      </w:r>
    </w:p>
  </w:footnote>
  <w:footnote w:id="53">
    <w:p w:rsidR="00B65799" w:rsidRDefault="00B65799">
      <w:pPr>
        <w:pStyle w:val="FootnoteText"/>
      </w:pPr>
      <w:r>
        <w:rPr>
          <w:rStyle w:val="FootnoteReference"/>
        </w:rPr>
        <w:footnoteRef/>
      </w:r>
      <w:r>
        <w:t xml:space="preserve"> </w:t>
      </w:r>
      <w:r>
        <w:tab/>
        <w:t>This is AEMO's reported NSW VCR value excluding direct connect customers.</w:t>
      </w:r>
    </w:p>
  </w:footnote>
  <w:footnote w:id="54">
    <w:p w:rsidR="00B65799" w:rsidRDefault="00B65799">
      <w:pPr>
        <w:pStyle w:val="FootnoteText"/>
      </w:pPr>
      <w:r>
        <w:rPr>
          <w:rStyle w:val="FootnoteReference"/>
        </w:rPr>
        <w:footnoteRef/>
      </w:r>
      <w:r>
        <w:t xml:space="preserve"> </w:t>
      </w:r>
      <w:r>
        <w:tab/>
        <w:t xml:space="preserve">AER, </w:t>
      </w:r>
      <w:r w:rsidRPr="00083919">
        <w:rPr>
          <w:rStyle w:val="AERtextitalic"/>
        </w:rPr>
        <w:t>Stage 2 framework and approach paper</w:t>
      </w:r>
      <w:r>
        <w:t>, January 2014, p.</w:t>
      </w:r>
      <w:r w:rsidR="00862555">
        <w:t xml:space="preserve"> </w:t>
      </w:r>
      <w:r>
        <w:t xml:space="preserve">14. </w:t>
      </w:r>
    </w:p>
  </w:footnote>
  <w:footnote w:id="55">
    <w:p w:rsidR="00B65799" w:rsidRDefault="00B65799" w:rsidP="00392CDE">
      <w:pPr>
        <w:pStyle w:val="FootnoteText"/>
      </w:pPr>
      <w:r>
        <w:rPr>
          <w:rStyle w:val="FootnoteReference"/>
        </w:rPr>
        <w:footnoteRef/>
      </w:r>
      <w:r>
        <w:t xml:space="preserve"> </w:t>
      </w:r>
      <w:r>
        <w:tab/>
        <w:t xml:space="preserve">Ausgrid, </w:t>
      </w:r>
      <w:r w:rsidRPr="005C6C15">
        <w:rPr>
          <w:rStyle w:val="AERtextitalic"/>
        </w:rPr>
        <w:t>Attachment 3.02 – proposed application of STPIS for the 2014–19 period</w:t>
      </w:r>
      <w:r w:rsidR="00862555">
        <w:t>, May 2014, pp. 7</w:t>
      </w:r>
      <w:r w:rsidR="00862555">
        <w:rPr>
          <w:rFonts w:cs="Gautami"/>
        </w:rPr>
        <w:t>–</w:t>
      </w:r>
      <w: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1906152"/>
    <w:multiLevelType w:val="hybridMultilevel"/>
    <w:tmpl w:val="A9C2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4"/>
  </w:num>
  <w:num w:numId="3">
    <w:abstractNumId w:val="2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19"/>
  </w:num>
  <w:num w:numId="8">
    <w:abstractNumId w:val="16"/>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7"/>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2"/>
  </w:num>
  <w:num w:numId="39">
    <w:abstractNumId w:val="13"/>
  </w:num>
  <w:num w:numId="40">
    <w:abstractNumId w:val="20"/>
  </w:num>
  <w:num w:numId="41">
    <w:abstractNumId w:val="26"/>
  </w:num>
  <w:num w:numId="42">
    <w:abstractNumId w:val="4"/>
  </w:num>
  <w:num w:numId="43">
    <w:abstractNumId w:val="34"/>
  </w:num>
  <w:num w:numId="44">
    <w:abstractNumId w:val="24"/>
  </w:num>
  <w:num w:numId="45">
    <w:abstractNumId w:val="21"/>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urrentname" w:val="H:\TRIMDATA\TRIM\TEMP\HPTRIM.5484\AER14 430  NSW  ACT Electricity DNSPs resets 2014-19 - Draft decision - Efficiency benefit sharing scheme.DOCX"/>
  </w:docVars>
  <w:rsids>
    <w:rsidRoot w:val="000C052F"/>
    <w:rsid w:val="00011129"/>
    <w:rsid w:val="00013356"/>
    <w:rsid w:val="000144B3"/>
    <w:rsid w:val="0001614F"/>
    <w:rsid w:val="000205A0"/>
    <w:rsid w:val="00022606"/>
    <w:rsid w:val="00040599"/>
    <w:rsid w:val="00040749"/>
    <w:rsid w:val="0004796D"/>
    <w:rsid w:val="00055CA9"/>
    <w:rsid w:val="0005658A"/>
    <w:rsid w:val="0006785A"/>
    <w:rsid w:val="00067E15"/>
    <w:rsid w:val="0007580D"/>
    <w:rsid w:val="00075C9E"/>
    <w:rsid w:val="00083919"/>
    <w:rsid w:val="0008513B"/>
    <w:rsid w:val="000A1CC2"/>
    <w:rsid w:val="000A5342"/>
    <w:rsid w:val="000A6EE2"/>
    <w:rsid w:val="000B15CA"/>
    <w:rsid w:val="000B3CAD"/>
    <w:rsid w:val="000B6EB0"/>
    <w:rsid w:val="000C052F"/>
    <w:rsid w:val="000C3430"/>
    <w:rsid w:val="000C7B0D"/>
    <w:rsid w:val="000D03C2"/>
    <w:rsid w:val="000D04B1"/>
    <w:rsid w:val="000D0B37"/>
    <w:rsid w:val="000D147B"/>
    <w:rsid w:val="000D1A5A"/>
    <w:rsid w:val="000D3317"/>
    <w:rsid w:val="000D34AA"/>
    <w:rsid w:val="000D401F"/>
    <w:rsid w:val="000D4F64"/>
    <w:rsid w:val="000D653A"/>
    <w:rsid w:val="000D76C0"/>
    <w:rsid w:val="000E145B"/>
    <w:rsid w:val="000E1A25"/>
    <w:rsid w:val="000E45D1"/>
    <w:rsid w:val="000E52B0"/>
    <w:rsid w:val="000E5C45"/>
    <w:rsid w:val="000E6418"/>
    <w:rsid w:val="000F2F8E"/>
    <w:rsid w:val="000F3A6A"/>
    <w:rsid w:val="000F7560"/>
    <w:rsid w:val="00102EF3"/>
    <w:rsid w:val="001033B3"/>
    <w:rsid w:val="00103FCC"/>
    <w:rsid w:val="00104F24"/>
    <w:rsid w:val="00105636"/>
    <w:rsid w:val="00105A51"/>
    <w:rsid w:val="001120F7"/>
    <w:rsid w:val="001134C4"/>
    <w:rsid w:val="00121398"/>
    <w:rsid w:val="00123FFC"/>
    <w:rsid w:val="00125668"/>
    <w:rsid w:val="00125A50"/>
    <w:rsid w:val="0013022D"/>
    <w:rsid w:val="00131287"/>
    <w:rsid w:val="001351A1"/>
    <w:rsid w:val="00151F43"/>
    <w:rsid w:val="00152825"/>
    <w:rsid w:val="001543D2"/>
    <w:rsid w:val="00156E4F"/>
    <w:rsid w:val="00166917"/>
    <w:rsid w:val="00167531"/>
    <w:rsid w:val="001704F4"/>
    <w:rsid w:val="001708CC"/>
    <w:rsid w:val="00174026"/>
    <w:rsid w:val="00176996"/>
    <w:rsid w:val="00183D1A"/>
    <w:rsid w:val="001856EE"/>
    <w:rsid w:val="00194C3C"/>
    <w:rsid w:val="00194D26"/>
    <w:rsid w:val="001A1285"/>
    <w:rsid w:val="001A24DD"/>
    <w:rsid w:val="001A63B7"/>
    <w:rsid w:val="001B6619"/>
    <w:rsid w:val="001C12E5"/>
    <w:rsid w:val="001C741B"/>
    <w:rsid w:val="001E0876"/>
    <w:rsid w:val="001E0C45"/>
    <w:rsid w:val="001F5921"/>
    <w:rsid w:val="002023C1"/>
    <w:rsid w:val="002037EF"/>
    <w:rsid w:val="0020711E"/>
    <w:rsid w:val="00210880"/>
    <w:rsid w:val="00212151"/>
    <w:rsid w:val="00213CEA"/>
    <w:rsid w:val="002214DD"/>
    <w:rsid w:val="00224962"/>
    <w:rsid w:val="002257B9"/>
    <w:rsid w:val="00230A98"/>
    <w:rsid w:val="0023137D"/>
    <w:rsid w:val="002333E5"/>
    <w:rsid w:val="00233CCD"/>
    <w:rsid w:val="0024048D"/>
    <w:rsid w:val="00242257"/>
    <w:rsid w:val="002471E6"/>
    <w:rsid w:val="00265375"/>
    <w:rsid w:val="00266710"/>
    <w:rsid w:val="00275627"/>
    <w:rsid w:val="002805B8"/>
    <w:rsid w:val="00280A9C"/>
    <w:rsid w:val="002854F6"/>
    <w:rsid w:val="0028673E"/>
    <w:rsid w:val="002938CE"/>
    <w:rsid w:val="002942F9"/>
    <w:rsid w:val="00295781"/>
    <w:rsid w:val="002B3354"/>
    <w:rsid w:val="002B6640"/>
    <w:rsid w:val="002D430D"/>
    <w:rsid w:val="002D61AC"/>
    <w:rsid w:val="002E0B5D"/>
    <w:rsid w:val="002E4720"/>
    <w:rsid w:val="002F1C24"/>
    <w:rsid w:val="00303452"/>
    <w:rsid w:val="003068CF"/>
    <w:rsid w:val="00306E7E"/>
    <w:rsid w:val="00310A89"/>
    <w:rsid w:val="00311027"/>
    <w:rsid w:val="0031368D"/>
    <w:rsid w:val="00316D39"/>
    <w:rsid w:val="00331A7B"/>
    <w:rsid w:val="003324F7"/>
    <w:rsid w:val="00334F88"/>
    <w:rsid w:val="00337AB3"/>
    <w:rsid w:val="0034317E"/>
    <w:rsid w:val="003439E6"/>
    <w:rsid w:val="00352630"/>
    <w:rsid w:val="00354B9E"/>
    <w:rsid w:val="00360BE4"/>
    <w:rsid w:val="003632FF"/>
    <w:rsid w:val="00364D6A"/>
    <w:rsid w:val="003707DB"/>
    <w:rsid w:val="00375AEC"/>
    <w:rsid w:val="00376236"/>
    <w:rsid w:val="0037652C"/>
    <w:rsid w:val="003800E4"/>
    <w:rsid w:val="00380FF5"/>
    <w:rsid w:val="00387822"/>
    <w:rsid w:val="00392CDE"/>
    <w:rsid w:val="003932F6"/>
    <w:rsid w:val="003937C2"/>
    <w:rsid w:val="00393CE9"/>
    <w:rsid w:val="003A6174"/>
    <w:rsid w:val="003B2433"/>
    <w:rsid w:val="003D2FBB"/>
    <w:rsid w:val="003D515D"/>
    <w:rsid w:val="003F1297"/>
    <w:rsid w:val="003F13AE"/>
    <w:rsid w:val="003F5510"/>
    <w:rsid w:val="003F6A5C"/>
    <w:rsid w:val="004030AB"/>
    <w:rsid w:val="00403E0B"/>
    <w:rsid w:val="00410159"/>
    <w:rsid w:val="00411433"/>
    <w:rsid w:val="00412282"/>
    <w:rsid w:val="004178D0"/>
    <w:rsid w:val="00421634"/>
    <w:rsid w:val="004256BA"/>
    <w:rsid w:val="00425AE4"/>
    <w:rsid w:val="00431999"/>
    <w:rsid w:val="00432694"/>
    <w:rsid w:val="00433475"/>
    <w:rsid w:val="00435682"/>
    <w:rsid w:val="00436C61"/>
    <w:rsid w:val="00437F11"/>
    <w:rsid w:val="0044151F"/>
    <w:rsid w:val="00445185"/>
    <w:rsid w:val="00450788"/>
    <w:rsid w:val="00456081"/>
    <w:rsid w:val="00464F5D"/>
    <w:rsid w:val="00474FBD"/>
    <w:rsid w:val="004879A9"/>
    <w:rsid w:val="00491846"/>
    <w:rsid w:val="00491D7D"/>
    <w:rsid w:val="004964DB"/>
    <w:rsid w:val="00496B35"/>
    <w:rsid w:val="00496E13"/>
    <w:rsid w:val="004A724F"/>
    <w:rsid w:val="004B1FE7"/>
    <w:rsid w:val="004B2221"/>
    <w:rsid w:val="004C115A"/>
    <w:rsid w:val="004C2649"/>
    <w:rsid w:val="004C283A"/>
    <w:rsid w:val="004C3F45"/>
    <w:rsid w:val="004D374F"/>
    <w:rsid w:val="004E40EF"/>
    <w:rsid w:val="004E73F7"/>
    <w:rsid w:val="004F14F5"/>
    <w:rsid w:val="004F1714"/>
    <w:rsid w:val="004F76A0"/>
    <w:rsid w:val="00500E7F"/>
    <w:rsid w:val="0051134C"/>
    <w:rsid w:val="005146D0"/>
    <w:rsid w:val="0052179D"/>
    <w:rsid w:val="00523974"/>
    <w:rsid w:val="00524E62"/>
    <w:rsid w:val="00525604"/>
    <w:rsid w:val="0052729D"/>
    <w:rsid w:val="005333DE"/>
    <w:rsid w:val="00541C29"/>
    <w:rsid w:val="00544DEE"/>
    <w:rsid w:val="005456A9"/>
    <w:rsid w:val="00547103"/>
    <w:rsid w:val="00554C8D"/>
    <w:rsid w:val="00555D52"/>
    <w:rsid w:val="005566D7"/>
    <w:rsid w:val="00560D5F"/>
    <w:rsid w:val="00561F7F"/>
    <w:rsid w:val="005648A1"/>
    <w:rsid w:val="00566B35"/>
    <w:rsid w:val="00567539"/>
    <w:rsid w:val="005732CC"/>
    <w:rsid w:val="00575422"/>
    <w:rsid w:val="00575853"/>
    <w:rsid w:val="005837BD"/>
    <w:rsid w:val="005873BD"/>
    <w:rsid w:val="005938C6"/>
    <w:rsid w:val="005A0431"/>
    <w:rsid w:val="005A354E"/>
    <w:rsid w:val="005A627C"/>
    <w:rsid w:val="005B29B2"/>
    <w:rsid w:val="005B3752"/>
    <w:rsid w:val="005B61C2"/>
    <w:rsid w:val="005B7EC5"/>
    <w:rsid w:val="005C6C15"/>
    <w:rsid w:val="005D235F"/>
    <w:rsid w:val="005D26B7"/>
    <w:rsid w:val="005D4AA1"/>
    <w:rsid w:val="005E3E0C"/>
    <w:rsid w:val="005F269C"/>
    <w:rsid w:val="0060059D"/>
    <w:rsid w:val="0060146C"/>
    <w:rsid w:val="0060207D"/>
    <w:rsid w:val="006023CA"/>
    <w:rsid w:val="006039F2"/>
    <w:rsid w:val="006061B0"/>
    <w:rsid w:val="0060732E"/>
    <w:rsid w:val="006076A9"/>
    <w:rsid w:val="00610796"/>
    <w:rsid w:val="0061210A"/>
    <w:rsid w:val="0062242F"/>
    <w:rsid w:val="00623CA6"/>
    <w:rsid w:val="00624BA1"/>
    <w:rsid w:val="006255B4"/>
    <w:rsid w:val="006341BE"/>
    <w:rsid w:val="006469A9"/>
    <w:rsid w:val="0065003C"/>
    <w:rsid w:val="0065125A"/>
    <w:rsid w:val="006544EA"/>
    <w:rsid w:val="00655A0F"/>
    <w:rsid w:val="00655BE7"/>
    <w:rsid w:val="00656273"/>
    <w:rsid w:val="00661C81"/>
    <w:rsid w:val="0066569F"/>
    <w:rsid w:val="00675342"/>
    <w:rsid w:val="00677579"/>
    <w:rsid w:val="0069004B"/>
    <w:rsid w:val="00693421"/>
    <w:rsid w:val="006A3BC0"/>
    <w:rsid w:val="006B08EB"/>
    <w:rsid w:val="006B1035"/>
    <w:rsid w:val="006B287E"/>
    <w:rsid w:val="006B3290"/>
    <w:rsid w:val="006B481F"/>
    <w:rsid w:val="006C00C6"/>
    <w:rsid w:val="006C0831"/>
    <w:rsid w:val="006C3AB5"/>
    <w:rsid w:val="006D07A8"/>
    <w:rsid w:val="006E1A35"/>
    <w:rsid w:val="006E212A"/>
    <w:rsid w:val="006F5666"/>
    <w:rsid w:val="006F638E"/>
    <w:rsid w:val="00701CCB"/>
    <w:rsid w:val="00703E42"/>
    <w:rsid w:val="007072D2"/>
    <w:rsid w:val="007368AD"/>
    <w:rsid w:val="00737EB8"/>
    <w:rsid w:val="00747162"/>
    <w:rsid w:val="00747E84"/>
    <w:rsid w:val="00751D2A"/>
    <w:rsid w:val="00755095"/>
    <w:rsid w:val="00773EAA"/>
    <w:rsid w:val="00774F6F"/>
    <w:rsid w:val="00776EE8"/>
    <w:rsid w:val="007819DE"/>
    <w:rsid w:val="0078254F"/>
    <w:rsid w:val="00783F6D"/>
    <w:rsid w:val="00796A07"/>
    <w:rsid w:val="007977DA"/>
    <w:rsid w:val="007B4DDE"/>
    <w:rsid w:val="007D1657"/>
    <w:rsid w:val="007D32CE"/>
    <w:rsid w:val="007E7789"/>
    <w:rsid w:val="007F10E3"/>
    <w:rsid w:val="007F2C0E"/>
    <w:rsid w:val="007F3D50"/>
    <w:rsid w:val="007F76EC"/>
    <w:rsid w:val="008004B9"/>
    <w:rsid w:val="00804AEB"/>
    <w:rsid w:val="008053A6"/>
    <w:rsid w:val="008149AB"/>
    <w:rsid w:val="008159D5"/>
    <w:rsid w:val="00816346"/>
    <w:rsid w:val="00821983"/>
    <w:rsid w:val="00824CC8"/>
    <w:rsid w:val="00832949"/>
    <w:rsid w:val="00836D17"/>
    <w:rsid w:val="00840A55"/>
    <w:rsid w:val="00841E25"/>
    <w:rsid w:val="0084378B"/>
    <w:rsid w:val="00843A09"/>
    <w:rsid w:val="00844D57"/>
    <w:rsid w:val="008464CD"/>
    <w:rsid w:val="008515EE"/>
    <w:rsid w:val="00861C4E"/>
    <w:rsid w:val="00862555"/>
    <w:rsid w:val="00863DE7"/>
    <w:rsid w:val="008664FB"/>
    <w:rsid w:val="00866D21"/>
    <w:rsid w:val="00867B5F"/>
    <w:rsid w:val="00872D85"/>
    <w:rsid w:val="008839BC"/>
    <w:rsid w:val="00883DDA"/>
    <w:rsid w:val="00884FC2"/>
    <w:rsid w:val="00887369"/>
    <w:rsid w:val="0089004C"/>
    <w:rsid w:val="00891FF9"/>
    <w:rsid w:val="00893367"/>
    <w:rsid w:val="00893D07"/>
    <w:rsid w:val="008A48A6"/>
    <w:rsid w:val="008B0A32"/>
    <w:rsid w:val="008B53A6"/>
    <w:rsid w:val="008B7956"/>
    <w:rsid w:val="008C3722"/>
    <w:rsid w:val="008C3B67"/>
    <w:rsid w:val="008C3F48"/>
    <w:rsid w:val="008C4CDB"/>
    <w:rsid w:val="008C58DD"/>
    <w:rsid w:val="008C6461"/>
    <w:rsid w:val="008D334C"/>
    <w:rsid w:val="008D4731"/>
    <w:rsid w:val="008D49B4"/>
    <w:rsid w:val="008D513A"/>
    <w:rsid w:val="008D5D7C"/>
    <w:rsid w:val="008D7498"/>
    <w:rsid w:val="008E4161"/>
    <w:rsid w:val="008F4FF2"/>
    <w:rsid w:val="00905B18"/>
    <w:rsid w:val="009072CE"/>
    <w:rsid w:val="00917E75"/>
    <w:rsid w:val="00921ACD"/>
    <w:rsid w:val="00931115"/>
    <w:rsid w:val="0093275A"/>
    <w:rsid w:val="00932E8C"/>
    <w:rsid w:val="00932E96"/>
    <w:rsid w:val="00932FC9"/>
    <w:rsid w:val="009418E6"/>
    <w:rsid w:val="0094235F"/>
    <w:rsid w:val="0094279F"/>
    <w:rsid w:val="00946B98"/>
    <w:rsid w:val="009472BD"/>
    <w:rsid w:val="0095052A"/>
    <w:rsid w:val="009516DF"/>
    <w:rsid w:val="00951EF6"/>
    <w:rsid w:val="00955213"/>
    <w:rsid w:val="009569B9"/>
    <w:rsid w:val="00962349"/>
    <w:rsid w:val="0096550F"/>
    <w:rsid w:val="009658F0"/>
    <w:rsid w:val="009659D2"/>
    <w:rsid w:val="00971655"/>
    <w:rsid w:val="00971C63"/>
    <w:rsid w:val="00972175"/>
    <w:rsid w:val="00977B8E"/>
    <w:rsid w:val="00987A91"/>
    <w:rsid w:val="009958AB"/>
    <w:rsid w:val="009A4AE9"/>
    <w:rsid w:val="009B03FD"/>
    <w:rsid w:val="009C28EF"/>
    <w:rsid w:val="009C71D5"/>
    <w:rsid w:val="009C73E5"/>
    <w:rsid w:val="009D0222"/>
    <w:rsid w:val="009D56D5"/>
    <w:rsid w:val="009D5AA8"/>
    <w:rsid w:val="009F030C"/>
    <w:rsid w:val="009F1EAC"/>
    <w:rsid w:val="009F5459"/>
    <w:rsid w:val="009F5BED"/>
    <w:rsid w:val="009F7CE4"/>
    <w:rsid w:val="00A11162"/>
    <w:rsid w:val="00A43227"/>
    <w:rsid w:val="00A43DB1"/>
    <w:rsid w:val="00A45A31"/>
    <w:rsid w:val="00A46CCD"/>
    <w:rsid w:val="00A60D17"/>
    <w:rsid w:val="00A65133"/>
    <w:rsid w:val="00A652C5"/>
    <w:rsid w:val="00A710FD"/>
    <w:rsid w:val="00A85B7F"/>
    <w:rsid w:val="00A85C5A"/>
    <w:rsid w:val="00A950FE"/>
    <w:rsid w:val="00A96A08"/>
    <w:rsid w:val="00AA0161"/>
    <w:rsid w:val="00AA4132"/>
    <w:rsid w:val="00AB1D08"/>
    <w:rsid w:val="00AB4345"/>
    <w:rsid w:val="00AB5BD7"/>
    <w:rsid w:val="00AB6FDF"/>
    <w:rsid w:val="00AB787B"/>
    <w:rsid w:val="00AC0135"/>
    <w:rsid w:val="00AC036D"/>
    <w:rsid w:val="00AC070D"/>
    <w:rsid w:val="00AC1B94"/>
    <w:rsid w:val="00AC4825"/>
    <w:rsid w:val="00AC61F3"/>
    <w:rsid w:val="00AC6964"/>
    <w:rsid w:val="00AC73E1"/>
    <w:rsid w:val="00AD0616"/>
    <w:rsid w:val="00AD2232"/>
    <w:rsid w:val="00AD34FF"/>
    <w:rsid w:val="00AD4DE6"/>
    <w:rsid w:val="00AE07CB"/>
    <w:rsid w:val="00AE6D9E"/>
    <w:rsid w:val="00AE6DBC"/>
    <w:rsid w:val="00AF3E95"/>
    <w:rsid w:val="00AF7C67"/>
    <w:rsid w:val="00B02407"/>
    <w:rsid w:val="00B05D51"/>
    <w:rsid w:val="00B11E26"/>
    <w:rsid w:val="00B15425"/>
    <w:rsid w:val="00B154AF"/>
    <w:rsid w:val="00B15FE9"/>
    <w:rsid w:val="00B23189"/>
    <w:rsid w:val="00B32FEB"/>
    <w:rsid w:val="00B330FE"/>
    <w:rsid w:val="00B34FD8"/>
    <w:rsid w:val="00B416BA"/>
    <w:rsid w:val="00B41ABB"/>
    <w:rsid w:val="00B47353"/>
    <w:rsid w:val="00B50A40"/>
    <w:rsid w:val="00B51281"/>
    <w:rsid w:val="00B51883"/>
    <w:rsid w:val="00B524E6"/>
    <w:rsid w:val="00B542BC"/>
    <w:rsid w:val="00B61F93"/>
    <w:rsid w:val="00B61FD4"/>
    <w:rsid w:val="00B65799"/>
    <w:rsid w:val="00B65A9A"/>
    <w:rsid w:val="00B66154"/>
    <w:rsid w:val="00B674DB"/>
    <w:rsid w:val="00B70B00"/>
    <w:rsid w:val="00B70F1C"/>
    <w:rsid w:val="00B7180B"/>
    <w:rsid w:val="00B75B3F"/>
    <w:rsid w:val="00B82E8D"/>
    <w:rsid w:val="00B9264D"/>
    <w:rsid w:val="00B94D99"/>
    <w:rsid w:val="00BB3FA1"/>
    <w:rsid w:val="00BB62BB"/>
    <w:rsid w:val="00BC05C5"/>
    <w:rsid w:val="00BC326F"/>
    <w:rsid w:val="00BC7C05"/>
    <w:rsid w:val="00BD04BE"/>
    <w:rsid w:val="00BD6D63"/>
    <w:rsid w:val="00BD7952"/>
    <w:rsid w:val="00BE0630"/>
    <w:rsid w:val="00BE6D14"/>
    <w:rsid w:val="00BE6F28"/>
    <w:rsid w:val="00BE70B0"/>
    <w:rsid w:val="00BF05C5"/>
    <w:rsid w:val="00BF29FA"/>
    <w:rsid w:val="00BF5AA6"/>
    <w:rsid w:val="00C0140D"/>
    <w:rsid w:val="00C038C3"/>
    <w:rsid w:val="00C03BF3"/>
    <w:rsid w:val="00C04D2B"/>
    <w:rsid w:val="00C0544A"/>
    <w:rsid w:val="00C068DD"/>
    <w:rsid w:val="00C12864"/>
    <w:rsid w:val="00C141E5"/>
    <w:rsid w:val="00C21677"/>
    <w:rsid w:val="00C27DDC"/>
    <w:rsid w:val="00C40FD7"/>
    <w:rsid w:val="00C51A27"/>
    <w:rsid w:val="00C557F2"/>
    <w:rsid w:val="00C57EF6"/>
    <w:rsid w:val="00C65A70"/>
    <w:rsid w:val="00C70EA0"/>
    <w:rsid w:val="00C737C5"/>
    <w:rsid w:val="00C741C7"/>
    <w:rsid w:val="00C8280E"/>
    <w:rsid w:val="00C9391A"/>
    <w:rsid w:val="00C94AAA"/>
    <w:rsid w:val="00CA3540"/>
    <w:rsid w:val="00CA6DED"/>
    <w:rsid w:val="00CB21F6"/>
    <w:rsid w:val="00CB5081"/>
    <w:rsid w:val="00CC49D4"/>
    <w:rsid w:val="00CE0EF5"/>
    <w:rsid w:val="00CE6886"/>
    <w:rsid w:val="00CE6F5A"/>
    <w:rsid w:val="00CE7285"/>
    <w:rsid w:val="00CF0CA1"/>
    <w:rsid w:val="00CF409B"/>
    <w:rsid w:val="00CF42CF"/>
    <w:rsid w:val="00D01345"/>
    <w:rsid w:val="00D02997"/>
    <w:rsid w:val="00D102E9"/>
    <w:rsid w:val="00D1688F"/>
    <w:rsid w:val="00D17244"/>
    <w:rsid w:val="00D17B0B"/>
    <w:rsid w:val="00D2117F"/>
    <w:rsid w:val="00D25317"/>
    <w:rsid w:val="00D33EB4"/>
    <w:rsid w:val="00D36914"/>
    <w:rsid w:val="00D40DE5"/>
    <w:rsid w:val="00D459D5"/>
    <w:rsid w:val="00D472CC"/>
    <w:rsid w:val="00D53662"/>
    <w:rsid w:val="00D54214"/>
    <w:rsid w:val="00D554CE"/>
    <w:rsid w:val="00D6259A"/>
    <w:rsid w:val="00D66E8B"/>
    <w:rsid w:val="00D71FB7"/>
    <w:rsid w:val="00D74827"/>
    <w:rsid w:val="00D7762A"/>
    <w:rsid w:val="00D853BE"/>
    <w:rsid w:val="00D85715"/>
    <w:rsid w:val="00D86271"/>
    <w:rsid w:val="00D8706C"/>
    <w:rsid w:val="00DA1AD6"/>
    <w:rsid w:val="00DA4C62"/>
    <w:rsid w:val="00DA7B8B"/>
    <w:rsid w:val="00DB1B89"/>
    <w:rsid w:val="00DB6A17"/>
    <w:rsid w:val="00DC477D"/>
    <w:rsid w:val="00DD18AE"/>
    <w:rsid w:val="00DD4E84"/>
    <w:rsid w:val="00DD5520"/>
    <w:rsid w:val="00DD7913"/>
    <w:rsid w:val="00DE22F1"/>
    <w:rsid w:val="00DE43CD"/>
    <w:rsid w:val="00DF16C2"/>
    <w:rsid w:val="00E00F76"/>
    <w:rsid w:val="00E026F2"/>
    <w:rsid w:val="00E04530"/>
    <w:rsid w:val="00E07CC3"/>
    <w:rsid w:val="00E21E75"/>
    <w:rsid w:val="00E2510E"/>
    <w:rsid w:val="00E27E19"/>
    <w:rsid w:val="00E41154"/>
    <w:rsid w:val="00E45AE6"/>
    <w:rsid w:val="00E519DC"/>
    <w:rsid w:val="00E5383A"/>
    <w:rsid w:val="00E54D40"/>
    <w:rsid w:val="00E57493"/>
    <w:rsid w:val="00E61A2B"/>
    <w:rsid w:val="00E64211"/>
    <w:rsid w:val="00E6571F"/>
    <w:rsid w:val="00E73BB4"/>
    <w:rsid w:val="00E73EFA"/>
    <w:rsid w:val="00E77819"/>
    <w:rsid w:val="00E807DA"/>
    <w:rsid w:val="00E80F55"/>
    <w:rsid w:val="00E84E3A"/>
    <w:rsid w:val="00E937B2"/>
    <w:rsid w:val="00E94C06"/>
    <w:rsid w:val="00E96F46"/>
    <w:rsid w:val="00EA05AF"/>
    <w:rsid w:val="00EA4C98"/>
    <w:rsid w:val="00EA6713"/>
    <w:rsid w:val="00EB186E"/>
    <w:rsid w:val="00EB5A33"/>
    <w:rsid w:val="00EB5CDF"/>
    <w:rsid w:val="00EC32C2"/>
    <w:rsid w:val="00EC43B9"/>
    <w:rsid w:val="00EC714A"/>
    <w:rsid w:val="00ED4AE7"/>
    <w:rsid w:val="00ED4D69"/>
    <w:rsid w:val="00ED62DC"/>
    <w:rsid w:val="00EE1A82"/>
    <w:rsid w:val="00EE362F"/>
    <w:rsid w:val="00EF08AF"/>
    <w:rsid w:val="00EF0E19"/>
    <w:rsid w:val="00EF16F0"/>
    <w:rsid w:val="00F02148"/>
    <w:rsid w:val="00F074AE"/>
    <w:rsid w:val="00F07C7A"/>
    <w:rsid w:val="00F10DCF"/>
    <w:rsid w:val="00F114AE"/>
    <w:rsid w:val="00F174B3"/>
    <w:rsid w:val="00F1756E"/>
    <w:rsid w:val="00F20329"/>
    <w:rsid w:val="00F25E6F"/>
    <w:rsid w:val="00F351FB"/>
    <w:rsid w:val="00F373BE"/>
    <w:rsid w:val="00F43CA0"/>
    <w:rsid w:val="00F449F8"/>
    <w:rsid w:val="00F51889"/>
    <w:rsid w:val="00F54216"/>
    <w:rsid w:val="00F55030"/>
    <w:rsid w:val="00F71319"/>
    <w:rsid w:val="00F7635D"/>
    <w:rsid w:val="00F7696F"/>
    <w:rsid w:val="00F8209B"/>
    <w:rsid w:val="00F8239E"/>
    <w:rsid w:val="00F82628"/>
    <w:rsid w:val="00F8634A"/>
    <w:rsid w:val="00F95E26"/>
    <w:rsid w:val="00F96E3F"/>
    <w:rsid w:val="00F97CD9"/>
    <w:rsid w:val="00FA0576"/>
    <w:rsid w:val="00FA591E"/>
    <w:rsid w:val="00FB50B4"/>
    <w:rsid w:val="00FC3728"/>
    <w:rsid w:val="00FD4B97"/>
    <w:rsid w:val="00FD4FDE"/>
    <w:rsid w:val="00FE1E7E"/>
    <w:rsid w:val="00FE55EB"/>
    <w:rsid w:val="00FE725E"/>
    <w:rsid w:val="00FF0430"/>
    <w:rsid w:val="00FF0822"/>
    <w:rsid w:val="00FF2068"/>
    <w:rsid w:val="00FF4D02"/>
    <w:rsid w:val="00FF73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Theme="minorEastAsia"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8946">
      <w:bodyDiv w:val="1"/>
      <w:marLeft w:val="0"/>
      <w:marRight w:val="0"/>
      <w:marTop w:val="0"/>
      <w:marBottom w:val="0"/>
      <w:divBdr>
        <w:top w:val="none" w:sz="0" w:space="0" w:color="auto"/>
        <w:left w:val="none" w:sz="0" w:space="0" w:color="auto"/>
        <w:bottom w:val="none" w:sz="0" w:space="0" w:color="auto"/>
        <w:right w:val="none" w:sz="0" w:space="0" w:color="auto"/>
      </w:divBdr>
    </w:div>
    <w:div w:id="383531218">
      <w:bodyDiv w:val="1"/>
      <w:marLeft w:val="0"/>
      <w:marRight w:val="0"/>
      <w:marTop w:val="0"/>
      <w:marBottom w:val="0"/>
      <w:divBdr>
        <w:top w:val="none" w:sz="0" w:space="0" w:color="auto"/>
        <w:left w:val="none" w:sz="0" w:space="0" w:color="auto"/>
        <w:bottom w:val="none" w:sz="0" w:space="0" w:color="auto"/>
        <w:right w:val="none" w:sz="0" w:space="0" w:color="auto"/>
      </w:divBdr>
    </w:div>
    <w:div w:id="717632192">
      <w:bodyDiv w:val="1"/>
      <w:marLeft w:val="0"/>
      <w:marRight w:val="0"/>
      <w:marTop w:val="0"/>
      <w:marBottom w:val="0"/>
      <w:divBdr>
        <w:top w:val="none" w:sz="0" w:space="0" w:color="auto"/>
        <w:left w:val="none" w:sz="0" w:space="0" w:color="auto"/>
        <w:bottom w:val="none" w:sz="0" w:space="0" w:color="auto"/>
        <w:right w:val="none" w:sz="0" w:space="0" w:color="auto"/>
      </w:divBdr>
    </w:div>
    <w:div w:id="86948792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268582774">
      <w:bodyDiv w:val="1"/>
      <w:marLeft w:val="0"/>
      <w:marRight w:val="0"/>
      <w:marTop w:val="0"/>
      <w:marBottom w:val="0"/>
      <w:divBdr>
        <w:top w:val="none" w:sz="0" w:space="0" w:color="auto"/>
        <w:left w:val="none" w:sz="0" w:space="0" w:color="auto"/>
        <w:bottom w:val="none" w:sz="0" w:space="0" w:color="auto"/>
        <w:right w:val="none" w:sz="0" w:space="0" w:color="auto"/>
      </w:divBdr>
    </w:div>
    <w:div w:id="16387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26</Pages>
  <Words>6882</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2014-11-26T06:54:00Z</dcterms:created>
  <dcterms:modified xsi:type="dcterms:W3CDTF">2014-11-26T06:54:00Z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8196105</vt:lpwstr>
  </property>
</Properties>
</file>