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BE" w:rsidRDefault="00DC26BE" w:rsidP="00DC26BE">
      <w:bookmarkStart w:id="0" w:name="_Toc387916729"/>
      <w:bookmarkStart w:id="1" w:name="_Toc387916905"/>
      <w:bookmarkStart w:id="2" w:name="_GoBack"/>
      <w:bookmarkEnd w:id="2"/>
      <w:r w:rsidRPr="00DC26BE">
        <w:rPr>
          <w:noProof/>
          <w:lang w:eastAsia="en-AU"/>
        </w:rPr>
        <w:drawing>
          <wp:anchor distT="0" distB="0" distL="114300" distR="114300" simplePos="0" relativeHeight="251659264" behindDoc="1" locked="0" layoutInCell="1" allowOverlap="1" wp14:anchorId="343575B3" wp14:editId="01F1112C">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C26BE" w:rsidRDefault="00DC26BE" w:rsidP="00DC26BE"/>
    <w:p w:rsidR="00DC26BE" w:rsidRDefault="00DC26BE" w:rsidP="00DC26BE"/>
    <w:p w:rsidR="00DC26BE" w:rsidRDefault="00DC26BE" w:rsidP="00DC26BE"/>
    <w:p w:rsidR="00DC26BE" w:rsidRDefault="00DC26BE" w:rsidP="00DC26BE"/>
    <w:p w:rsidR="00DC26BE" w:rsidRPr="000A33B4" w:rsidRDefault="00DC26BE" w:rsidP="00DC26BE">
      <w:pPr>
        <w:pStyle w:val="AERtitle1"/>
      </w:pPr>
    </w:p>
    <w:p w:rsidR="00DC26BE" w:rsidRPr="000A33B4" w:rsidRDefault="00DC26BE" w:rsidP="00DC26BE">
      <w:pPr>
        <w:pStyle w:val="AERtitle1"/>
      </w:pPr>
    </w:p>
    <w:p w:rsidR="00DC26BE" w:rsidRPr="000A33B4" w:rsidRDefault="00DC26BE" w:rsidP="00DC26BE">
      <w:pPr>
        <w:pStyle w:val="AERtitle1"/>
      </w:pPr>
      <w:r>
        <w:t>Draft Decision</w:t>
      </w:r>
    </w:p>
    <w:p w:rsidR="00DC26BE" w:rsidRDefault="00DC26BE" w:rsidP="00DC26BE">
      <w:pPr>
        <w:pStyle w:val="AERtitle1"/>
      </w:pPr>
      <w:r>
        <w:t>Ausgrid distribution determination</w:t>
      </w:r>
    </w:p>
    <w:p w:rsidR="00DC26BE" w:rsidRPr="000A33B4" w:rsidRDefault="005139B2" w:rsidP="00DC26BE">
      <w:pPr>
        <w:pStyle w:val="AERtitle1"/>
      </w:pPr>
      <w:r>
        <w:t>2015</w:t>
      </w:r>
      <w:r w:rsidR="00DC26BE">
        <w:t>–</w:t>
      </w:r>
      <w:r w:rsidR="00DC26BE" w:rsidRPr="000A33B4">
        <w:t>1</w:t>
      </w:r>
      <w:r>
        <w:t>6</w:t>
      </w:r>
      <w:r w:rsidR="00DC26BE" w:rsidRPr="000A33B4">
        <w:t xml:space="preserve"> to 201</w:t>
      </w:r>
      <w:r w:rsidR="00DC26BE">
        <w:t>8–</w:t>
      </w:r>
      <w:r w:rsidR="00DC26BE" w:rsidRPr="000A33B4">
        <w:t>1</w:t>
      </w:r>
      <w:r w:rsidR="00DC26BE">
        <w:t>9</w:t>
      </w:r>
    </w:p>
    <w:p w:rsidR="00DC26BE" w:rsidRPr="000A33B4" w:rsidRDefault="00DC26BE" w:rsidP="00DC26BE">
      <w:pPr>
        <w:pStyle w:val="AERtitle1"/>
      </w:pPr>
      <w:r>
        <w:t xml:space="preserve">Attachment 15: </w:t>
      </w:r>
      <w:r w:rsidR="00F43649">
        <w:t>P</w:t>
      </w:r>
      <w:r>
        <w:t>ass through</w:t>
      </w:r>
      <w:r w:rsidR="00F43649">
        <w:t xml:space="preserve"> events</w:t>
      </w:r>
    </w:p>
    <w:p w:rsidR="00DC26BE" w:rsidRDefault="00DC26BE" w:rsidP="00DC26BE">
      <w:pPr>
        <w:pStyle w:val="AERtitle1"/>
      </w:pPr>
    </w:p>
    <w:p w:rsidR="00712A9C" w:rsidRPr="000A33B4" w:rsidRDefault="00712A9C" w:rsidP="00DC26BE">
      <w:pPr>
        <w:pStyle w:val="AERtitle1"/>
      </w:pPr>
    </w:p>
    <w:p w:rsidR="00DC26BE" w:rsidRPr="000A33B4" w:rsidRDefault="00DC26BE" w:rsidP="00DC26BE">
      <w:pPr>
        <w:pStyle w:val="AERbodytext"/>
      </w:pPr>
    </w:p>
    <w:p w:rsidR="00DC26BE" w:rsidRPr="000A33B4" w:rsidRDefault="00DC26BE" w:rsidP="00DC26BE">
      <w:pPr>
        <w:pStyle w:val="AERtitle2"/>
      </w:pPr>
      <w:r w:rsidRPr="000A33B4">
        <w:t>November 2014</w:t>
      </w:r>
    </w:p>
    <w:p w:rsidR="00DC26BE" w:rsidRPr="000A33B4" w:rsidRDefault="00DC26BE" w:rsidP="00DC26BE">
      <w:pPr>
        <w:pStyle w:val="AERbodytext"/>
      </w:pPr>
    </w:p>
    <w:p w:rsidR="00DC26BE" w:rsidRPr="000A33B4" w:rsidRDefault="00DC26BE" w:rsidP="00DC26BE">
      <w:pPr>
        <w:pStyle w:val="AERbodytext"/>
      </w:pPr>
    </w:p>
    <w:p w:rsidR="00DC26BE" w:rsidRPr="000A33B4" w:rsidRDefault="00DC26BE" w:rsidP="00DC26BE">
      <w:pPr>
        <w:pStyle w:val="AERbodytext"/>
      </w:pPr>
      <w:r w:rsidRPr="000A33B4">
        <w:br w:type="page"/>
      </w:r>
    </w:p>
    <w:p w:rsidR="00DC26BE" w:rsidRPr="000A33B4" w:rsidRDefault="00DC26BE" w:rsidP="00DC26BE">
      <w:pPr>
        <w:pStyle w:val="AERbodytextnospace"/>
        <w:rPr>
          <w:rStyle w:val="AERtextbold"/>
        </w:rPr>
      </w:pPr>
      <w:r w:rsidRPr="000A33B4">
        <w:rPr>
          <w:rStyle w:val="AERtextbold"/>
        </w:rPr>
        <w:lastRenderedPageBreak/>
        <w:t>© Commonwealth of Australia 2014</w:t>
      </w:r>
    </w:p>
    <w:p w:rsidR="00DC26BE" w:rsidRPr="000A33B4" w:rsidRDefault="00DC26BE" w:rsidP="00DC26BE">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DC26BE" w:rsidRPr="000A33B4" w:rsidRDefault="00DC26BE" w:rsidP="00DC26BE">
      <w:pPr>
        <w:pStyle w:val="AERbulletlistfirststyle"/>
      </w:pPr>
      <w:r w:rsidRPr="000A33B4">
        <w:t>the Commonwealth Coat of Arms</w:t>
      </w:r>
    </w:p>
    <w:p w:rsidR="00DC26BE" w:rsidRDefault="00DC26BE" w:rsidP="00DC26BE">
      <w:pPr>
        <w:pStyle w:val="AERbulletlistfirststyle"/>
      </w:pPr>
      <w:r w:rsidRPr="000A33B4">
        <w:t>the ACCC and AER logos</w:t>
      </w:r>
    </w:p>
    <w:p w:rsidR="00DC26BE" w:rsidRPr="000A33B4" w:rsidRDefault="00DC26BE" w:rsidP="00DC26BE">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DC26BE" w:rsidRPr="000A33B4" w:rsidRDefault="00DC26BE" w:rsidP="00DC26BE">
      <w:pPr>
        <w:pStyle w:val="AERbodytext"/>
      </w:pPr>
      <w:r w:rsidRPr="000A33B4">
        <w:t>The details of the relevant licence conditions are available on the Creative Commons website, as is the full legal code for the CC BY 3.0 AU licence.</w:t>
      </w:r>
    </w:p>
    <w:p w:rsidR="00DC26BE" w:rsidRPr="000A33B4" w:rsidRDefault="00DC26BE" w:rsidP="00DC26BE">
      <w:pPr>
        <w:pStyle w:val="AERbodytext"/>
      </w:pPr>
      <w:r w:rsidRPr="000A33B4">
        <w:t>Requests and inquiries concerning reproduction and rights should be addressed to the Director, Corporate Communications, ACCC, GPO Box 3131, Canberra ACT 2601, or</w:t>
      </w:r>
      <w:r w:rsidR="00F43649">
        <w:t xml:space="preserve"> </w:t>
      </w:r>
      <w:hyperlink r:id="rId9" w:history="1">
        <w:r w:rsidRPr="000A33B4">
          <w:t>publishing.unit@accc.gov.au</w:t>
        </w:r>
      </w:hyperlink>
      <w:r w:rsidRPr="000A33B4">
        <w:t>.</w:t>
      </w:r>
    </w:p>
    <w:p w:rsidR="00DC26BE" w:rsidRPr="000A33B4" w:rsidRDefault="00DC26BE" w:rsidP="00DC26BE">
      <w:pPr>
        <w:pStyle w:val="AERbodytext"/>
      </w:pPr>
      <w:r w:rsidRPr="000A33B4">
        <w:t>Inquiries about this document should be addressed to:</w:t>
      </w:r>
    </w:p>
    <w:p w:rsidR="00DC26BE" w:rsidRPr="000A33B4" w:rsidRDefault="00DC26BE" w:rsidP="00DC26BE">
      <w:pPr>
        <w:pStyle w:val="AERbodytextnospace"/>
      </w:pPr>
      <w:r w:rsidRPr="000A33B4">
        <w:t>Australian Energy Regulator</w:t>
      </w:r>
    </w:p>
    <w:p w:rsidR="00DC26BE" w:rsidRPr="000A33B4" w:rsidRDefault="00DC26BE" w:rsidP="00DC26BE">
      <w:pPr>
        <w:pStyle w:val="AERbodytextnospace"/>
      </w:pPr>
      <w:r w:rsidRPr="000A33B4">
        <w:t>GPO Box 520</w:t>
      </w:r>
    </w:p>
    <w:p w:rsidR="00DC26BE" w:rsidRPr="000A33B4" w:rsidRDefault="00DC26BE" w:rsidP="00DC26BE">
      <w:pPr>
        <w:pStyle w:val="AERbodytextnospace"/>
      </w:pPr>
      <w:r w:rsidRPr="000A33B4">
        <w:t>Melbourne  Vic  3001</w:t>
      </w:r>
    </w:p>
    <w:p w:rsidR="00DC26BE" w:rsidRPr="000A33B4" w:rsidRDefault="00DC26BE" w:rsidP="00DC26BE">
      <w:pPr>
        <w:pStyle w:val="AERbodytextnospace"/>
      </w:pPr>
      <w:r w:rsidRPr="000A33B4">
        <w:t>Tel: (03) 9290 1444</w:t>
      </w:r>
    </w:p>
    <w:p w:rsidR="00DC26BE" w:rsidRPr="000A33B4" w:rsidRDefault="00DC26BE" w:rsidP="00DC26BE">
      <w:pPr>
        <w:pStyle w:val="AERbodytextnospace"/>
      </w:pPr>
      <w:r w:rsidRPr="000A33B4">
        <w:t>Fax: (03) 9290 1457</w:t>
      </w:r>
    </w:p>
    <w:p w:rsidR="00DC26BE" w:rsidRPr="000A33B4" w:rsidRDefault="00DC26BE" w:rsidP="00DC26BE">
      <w:pPr>
        <w:pStyle w:val="AERbodytextnospace"/>
      </w:pPr>
      <w:r w:rsidRPr="000A33B4">
        <w:t xml:space="preserve">Email: </w:t>
      </w:r>
      <w:hyperlink r:id="rId10" w:history="1">
        <w:r w:rsidRPr="000A33B4">
          <w:rPr>
            <w:rStyle w:val="Hyperlink"/>
          </w:rPr>
          <w:t>AERInquiry@aer.gov.au</w:t>
        </w:r>
      </w:hyperlink>
    </w:p>
    <w:p w:rsidR="00DC26BE" w:rsidRPr="000A33B4" w:rsidRDefault="00DC26BE" w:rsidP="00DC26BE">
      <w:pPr>
        <w:pStyle w:val="AERbodytext"/>
      </w:pPr>
    </w:p>
    <w:p w:rsidR="00DC26BE" w:rsidRPr="000A33B4" w:rsidRDefault="00DC26BE" w:rsidP="00DC26BE">
      <w:pPr>
        <w:pStyle w:val="AERbodytext"/>
      </w:pPr>
      <w:r w:rsidRPr="000A33B4">
        <w:t>AER reference</w:t>
      </w:r>
      <w:r w:rsidRPr="000A33B4">
        <w:rPr>
          <w:rStyle w:val="AERbody"/>
        </w:rPr>
        <w:t xml:space="preserve">:  </w:t>
      </w:r>
      <w:r w:rsidR="00F43649">
        <w:rPr>
          <w:rStyle w:val="AERbody"/>
        </w:rPr>
        <w:t>52294</w:t>
      </w:r>
    </w:p>
    <w:p w:rsidR="00F43649" w:rsidRDefault="00F43649" w:rsidP="00F43649">
      <w:pPr>
        <w:pStyle w:val="UnnumberedHeading"/>
      </w:pPr>
      <w:bookmarkStart w:id="3" w:name="_Toc404354899"/>
      <w:bookmarkStart w:id="4" w:name="_Toc404353070"/>
      <w:bookmarkStart w:id="5" w:name="_Toc404358599"/>
      <w:r>
        <w:lastRenderedPageBreak/>
        <w:t>Note</w:t>
      </w:r>
      <w:bookmarkEnd w:id="3"/>
      <w:bookmarkEnd w:id="4"/>
      <w:bookmarkEnd w:id="5"/>
    </w:p>
    <w:p w:rsidR="00F43649" w:rsidRDefault="00F43649" w:rsidP="00F43649">
      <w:pPr>
        <w:pStyle w:val="AERbodytext"/>
      </w:pPr>
      <w:r>
        <w:t>This attachment forms part of the AER's draft decision on Ausgrid’s 2015–19 distribution determination. It should be read with other parts of the draft decision.</w:t>
      </w:r>
    </w:p>
    <w:p w:rsidR="00F43649" w:rsidRDefault="00F43649" w:rsidP="00F43649">
      <w:pPr>
        <w:pStyle w:val="AERbodytext"/>
      </w:pPr>
      <w:r>
        <w:t>The draft decision includes the following documents:</w:t>
      </w:r>
    </w:p>
    <w:p w:rsidR="00F43649" w:rsidRDefault="00F43649" w:rsidP="00F43649">
      <w:pPr>
        <w:pStyle w:val="AERbodytext"/>
      </w:pPr>
      <w:r>
        <w:t>Overview</w:t>
      </w:r>
    </w:p>
    <w:p w:rsidR="00F43649" w:rsidRDefault="00F43649" w:rsidP="00F43649">
      <w:pPr>
        <w:pStyle w:val="AERbodytext"/>
      </w:pPr>
      <w:r>
        <w:t>Attachment 1 – Annual revenue requirement</w:t>
      </w:r>
    </w:p>
    <w:p w:rsidR="00F43649" w:rsidRDefault="00F43649" w:rsidP="00F43649">
      <w:pPr>
        <w:pStyle w:val="AERbodytext"/>
      </w:pPr>
      <w:r>
        <w:t>Attachment 2 – Regulatory asset base</w:t>
      </w:r>
    </w:p>
    <w:p w:rsidR="00F43649" w:rsidRDefault="00F43649" w:rsidP="00F43649">
      <w:pPr>
        <w:pStyle w:val="AERbodytext"/>
      </w:pPr>
      <w:r>
        <w:t>Attachment 3 – Rate of return</w:t>
      </w:r>
    </w:p>
    <w:p w:rsidR="00F43649" w:rsidRDefault="00F43649" w:rsidP="00F43649">
      <w:pPr>
        <w:pStyle w:val="AERbodytext"/>
      </w:pPr>
      <w:r>
        <w:t>Attachment 4 – Value of imputation credits</w:t>
      </w:r>
    </w:p>
    <w:p w:rsidR="00F43649" w:rsidRDefault="00F43649" w:rsidP="00F43649">
      <w:pPr>
        <w:pStyle w:val="AERbodytext"/>
      </w:pPr>
      <w:r>
        <w:t>Attachment 5 – Regulatory depreciation</w:t>
      </w:r>
    </w:p>
    <w:p w:rsidR="00F43649" w:rsidRDefault="00F43649" w:rsidP="00F43649">
      <w:pPr>
        <w:pStyle w:val="AERbodytext"/>
      </w:pPr>
      <w:r>
        <w:t xml:space="preserve">Attachment 6 – Capital expenditure </w:t>
      </w:r>
    </w:p>
    <w:p w:rsidR="00F43649" w:rsidRDefault="00F43649" w:rsidP="00F43649">
      <w:pPr>
        <w:pStyle w:val="AERbodytext"/>
      </w:pPr>
      <w:r>
        <w:t>Attachment 7 – Operating expenditure</w:t>
      </w:r>
    </w:p>
    <w:p w:rsidR="00F43649" w:rsidRDefault="00F43649" w:rsidP="00F43649">
      <w:pPr>
        <w:pStyle w:val="AERbodytext"/>
      </w:pPr>
      <w:r>
        <w:t>Attachment 8 – Corporate income tax</w:t>
      </w:r>
    </w:p>
    <w:p w:rsidR="00F43649" w:rsidRDefault="00F43649" w:rsidP="00F43649">
      <w:pPr>
        <w:pStyle w:val="AERbodytext"/>
      </w:pPr>
      <w:r>
        <w:t>Attachment 9 – Efficiency benefit sharing scheme</w:t>
      </w:r>
    </w:p>
    <w:p w:rsidR="00F43649" w:rsidRDefault="00F43649" w:rsidP="00F43649">
      <w:pPr>
        <w:pStyle w:val="AERbodytext"/>
      </w:pPr>
      <w:r>
        <w:t>Attachment 10 – Capital expenditure sharing scheme</w:t>
      </w:r>
    </w:p>
    <w:p w:rsidR="00F43649" w:rsidRDefault="00F43649" w:rsidP="00F43649">
      <w:pPr>
        <w:pStyle w:val="AERbodytext"/>
      </w:pPr>
      <w:r>
        <w:t>Attachment 11 – Service target performance incentive scheme</w:t>
      </w:r>
    </w:p>
    <w:p w:rsidR="00F43649" w:rsidRDefault="00F43649" w:rsidP="00F43649">
      <w:pPr>
        <w:pStyle w:val="AERbodytext"/>
      </w:pPr>
      <w:r>
        <w:t>Attachment 12 – Demand management incentive scheme</w:t>
      </w:r>
    </w:p>
    <w:p w:rsidR="00F43649" w:rsidRDefault="00F43649" w:rsidP="00F43649">
      <w:pPr>
        <w:pStyle w:val="AERbodytext"/>
      </w:pPr>
      <w:r>
        <w:t>Attachment 13 – Classification of services</w:t>
      </w:r>
    </w:p>
    <w:p w:rsidR="00F43649" w:rsidRDefault="00F43649" w:rsidP="00F43649">
      <w:pPr>
        <w:pStyle w:val="AERbodytext"/>
      </w:pPr>
      <w:r>
        <w:t>Attachment 14 – Control mechanism</w:t>
      </w:r>
    </w:p>
    <w:p w:rsidR="00F43649" w:rsidRDefault="00F43649" w:rsidP="00F43649">
      <w:pPr>
        <w:pStyle w:val="AERbodytext"/>
      </w:pPr>
      <w:r>
        <w:t>Attachment 15 – Pass through events</w:t>
      </w:r>
    </w:p>
    <w:p w:rsidR="00F43649" w:rsidRDefault="00F43649" w:rsidP="00F43649">
      <w:pPr>
        <w:pStyle w:val="AERbodytext"/>
      </w:pPr>
      <w:r>
        <w:t>Attachment 16 – Alternative control services</w:t>
      </w:r>
    </w:p>
    <w:p w:rsidR="00F43649" w:rsidRDefault="00F43649" w:rsidP="00F43649">
      <w:pPr>
        <w:pStyle w:val="AERbodytext"/>
      </w:pPr>
      <w:r>
        <w:t>Attachment 17 – Negotiated services framework and criteria</w:t>
      </w:r>
    </w:p>
    <w:p w:rsidR="00F43649" w:rsidRPr="008B6C33" w:rsidRDefault="00F43649" w:rsidP="00F43649">
      <w:pPr>
        <w:pStyle w:val="AERbodytext"/>
      </w:pPr>
      <w:r>
        <w:t>Attachment 18 – Connection methodology</w:t>
      </w:r>
    </w:p>
    <w:p w:rsidR="00DC26BE" w:rsidRPr="00223CC4" w:rsidRDefault="00F43649" w:rsidP="00F43649">
      <w:r>
        <w:t>Attachment 19 – Pricing methodology</w:t>
      </w:r>
    </w:p>
    <w:p w:rsidR="00DC26BE" w:rsidRDefault="00DC26BE" w:rsidP="00DC26BE">
      <w:pPr>
        <w:pStyle w:val="UnnumberedHeading"/>
      </w:pPr>
      <w:bookmarkStart w:id="6" w:name="_Toc404358600"/>
      <w:r>
        <w:lastRenderedPageBreak/>
        <w:t>Contents</w:t>
      </w:r>
      <w:bookmarkEnd w:id="6"/>
    </w:p>
    <w:sdt>
      <w:sdtPr>
        <w:rPr>
          <w:b w:val="0"/>
          <w:bCs w:val="0"/>
        </w:rPr>
        <w:id w:val="1388831217"/>
        <w:docPartObj>
          <w:docPartGallery w:val="Table of Contents"/>
          <w:docPartUnique/>
        </w:docPartObj>
      </w:sdtPr>
      <w:sdtEndPr>
        <w:rPr>
          <w:b/>
          <w:bCs/>
        </w:rPr>
      </w:sdtEndPr>
      <w:sdtContent>
        <w:p w:rsidR="00F43649" w:rsidRDefault="005139B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"1-2" \h \z \u </w:instrText>
          </w:r>
          <w:r>
            <w:rPr>
              <w:lang w:val="en-US" w:eastAsia="ja-JP"/>
            </w:rPr>
            <w:fldChar w:fldCharType="separate"/>
          </w:r>
          <w:hyperlink w:anchor="_Toc404358599" w:history="1">
            <w:r w:rsidR="00F43649" w:rsidRPr="00F854CE">
              <w:rPr>
                <w:rStyle w:val="Hyperlink"/>
                <w:noProof/>
              </w:rPr>
              <w:t>Note</w:t>
            </w:r>
            <w:r w:rsidR="00F43649">
              <w:rPr>
                <w:noProof/>
                <w:webHidden/>
              </w:rPr>
              <w:tab/>
              <w:t>15-</w:t>
            </w:r>
            <w:r w:rsidR="00F43649">
              <w:rPr>
                <w:noProof/>
                <w:webHidden/>
              </w:rPr>
              <w:fldChar w:fldCharType="begin"/>
            </w:r>
            <w:r w:rsidR="00F43649">
              <w:rPr>
                <w:noProof/>
                <w:webHidden/>
              </w:rPr>
              <w:instrText xml:space="preserve"> PAGEREF _Toc404358599 \h </w:instrText>
            </w:r>
            <w:r w:rsidR="00F43649">
              <w:rPr>
                <w:noProof/>
                <w:webHidden/>
              </w:rPr>
            </w:r>
            <w:r w:rsidR="00F43649">
              <w:rPr>
                <w:noProof/>
                <w:webHidden/>
              </w:rPr>
              <w:fldChar w:fldCharType="separate"/>
            </w:r>
            <w:r w:rsidR="00615EFA">
              <w:rPr>
                <w:noProof/>
                <w:webHidden/>
              </w:rPr>
              <w:t>3</w:t>
            </w:r>
            <w:r w:rsidR="00F43649">
              <w:rPr>
                <w:noProof/>
                <w:webHidden/>
              </w:rPr>
              <w:fldChar w:fldCharType="end"/>
            </w:r>
          </w:hyperlink>
        </w:p>
        <w:p w:rsidR="00F43649" w:rsidRDefault="0030633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8600" w:history="1">
            <w:r w:rsidR="00F43649" w:rsidRPr="00F854CE">
              <w:rPr>
                <w:rStyle w:val="Hyperlink"/>
                <w:noProof/>
              </w:rPr>
              <w:t>Contents</w:t>
            </w:r>
            <w:r w:rsidR="00F43649">
              <w:rPr>
                <w:noProof/>
                <w:webHidden/>
              </w:rPr>
              <w:tab/>
              <w:t>15-</w:t>
            </w:r>
            <w:r w:rsidR="00F43649">
              <w:rPr>
                <w:noProof/>
                <w:webHidden/>
              </w:rPr>
              <w:fldChar w:fldCharType="begin"/>
            </w:r>
            <w:r w:rsidR="00F43649">
              <w:rPr>
                <w:noProof/>
                <w:webHidden/>
              </w:rPr>
              <w:instrText xml:space="preserve"> PAGEREF _Toc404358600 \h </w:instrText>
            </w:r>
            <w:r w:rsidR="00F43649">
              <w:rPr>
                <w:noProof/>
                <w:webHidden/>
              </w:rPr>
            </w:r>
            <w:r w:rsidR="00F43649">
              <w:rPr>
                <w:noProof/>
                <w:webHidden/>
              </w:rPr>
              <w:fldChar w:fldCharType="separate"/>
            </w:r>
            <w:r w:rsidR="00615EFA">
              <w:rPr>
                <w:noProof/>
                <w:webHidden/>
              </w:rPr>
              <w:t>4</w:t>
            </w:r>
            <w:r w:rsidR="00F43649">
              <w:rPr>
                <w:noProof/>
                <w:webHidden/>
              </w:rPr>
              <w:fldChar w:fldCharType="end"/>
            </w:r>
          </w:hyperlink>
        </w:p>
        <w:p w:rsidR="00F43649" w:rsidRDefault="0030633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8601" w:history="1">
            <w:r w:rsidR="00F43649" w:rsidRPr="00F854CE">
              <w:rPr>
                <w:rStyle w:val="Hyperlink"/>
                <w:noProof/>
              </w:rPr>
              <w:t>Shortened forms</w:t>
            </w:r>
            <w:r w:rsidR="00F43649">
              <w:rPr>
                <w:noProof/>
                <w:webHidden/>
              </w:rPr>
              <w:tab/>
              <w:t>15-</w:t>
            </w:r>
            <w:r w:rsidR="00F43649">
              <w:rPr>
                <w:noProof/>
                <w:webHidden/>
              </w:rPr>
              <w:fldChar w:fldCharType="begin"/>
            </w:r>
            <w:r w:rsidR="00F43649">
              <w:rPr>
                <w:noProof/>
                <w:webHidden/>
              </w:rPr>
              <w:instrText xml:space="preserve"> PAGEREF _Toc404358601 \h </w:instrText>
            </w:r>
            <w:r w:rsidR="00F43649">
              <w:rPr>
                <w:noProof/>
                <w:webHidden/>
              </w:rPr>
            </w:r>
            <w:r w:rsidR="00F43649">
              <w:rPr>
                <w:noProof/>
                <w:webHidden/>
              </w:rPr>
              <w:fldChar w:fldCharType="separate"/>
            </w:r>
            <w:r w:rsidR="00615EFA">
              <w:rPr>
                <w:noProof/>
                <w:webHidden/>
              </w:rPr>
              <w:t>5</w:t>
            </w:r>
            <w:r w:rsidR="00F43649">
              <w:rPr>
                <w:noProof/>
                <w:webHidden/>
              </w:rPr>
              <w:fldChar w:fldCharType="end"/>
            </w:r>
          </w:hyperlink>
        </w:p>
        <w:p w:rsidR="00F43649" w:rsidRDefault="00306332">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58602" w:history="1">
            <w:r w:rsidR="00F43649" w:rsidRPr="00F854CE">
              <w:rPr>
                <w:rStyle w:val="Hyperlink"/>
                <w:noProof/>
              </w:rPr>
              <w:t>15</w:t>
            </w:r>
            <w:r w:rsidR="00F43649">
              <w:rPr>
                <w:rFonts w:asciiTheme="minorHAnsi" w:eastAsiaTheme="minorEastAsia" w:hAnsiTheme="minorHAnsi" w:cstheme="minorBidi"/>
                <w:b w:val="0"/>
                <w:bCs w:val="0"/>
                <w:noProof/>
                <w:sz w:val="22"/>
                <w:szCs w:val="22"/>
                <w:lang w:eastAsia="en-AU"/>
              </w:rPr>
              <w:tab/>
            </w:r>
            <w:r w:rsidR="00F43649" w:rsidRPr="00F854CE">
              <w:rPr>
                <w:rStyle w:val="Hyperlink"/>
                <w:noProof/>
              </w:rPr>
              <w:t>Pass through events</w:t>
            </w:r>
            <w:r w:rsidR="00F43649">
              <w:rPr>
                <w:noProof/>
                <w:webHidden/>
              </w:rPr>
              <w:tab/>
              <w:t>15-</w:t>
            </w:r>
            <w:r w:rsidR="00F43649">
              <w:rPr>
                <w:noProof/>
                <w:webHidden/>
              </w:rPr>
              <w:fldChar w:fldCharType="begin"/>
            </w:r>
            <w:r w:rsidR="00F43649">
              <w:rPr>
                <w:noProof/>
                <w:webHidden/>
              </w:rPr>
              <w:instrText xml:space="preserve"> PAGEREF _Toc404358602 \h </w:instrText>
            </w:r>
            <w:r w:rsidR="00F43649">
              <w:rPr>
                <w:noProof/>
                <w:webHidden/>
              </w:rPr>
            </w:r>
            <w:r w:rsidR="00F43649">
              <w:rPr>
                <w:noProof/>
                <w:webHidden/>
              </w:rPr>
              <w:fldChar w:fldCharType="separate"/>
            </w:r>
            <w:r w:rsidR="00615EFA">
              <w:rPr>
                <w:noProof/>
                <w:webHidden/>
              </w:rPr>
              <w:t>7</w:t>
            </w:r>
            <w:r w:rsidR="00F43649">
              <w:rPr>
                <w:noProof/>
                <w:webHidden/>
              </w:rPr>
              <w:fldChar w:fldCharType="end"/>
            </w:r>
          </w:hyperlink>
        </w:p>
        <w:p w:rsidR="00F43649" w:rsidRDefault="0030633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8603" w:history="1">
            <w:r w:rsidR="00F43649" w:rsidRPr="00F854CE">
              <w:rPr>
                <w:rStyle w:val="Hyperlink"/>
                <w:noProof/>
              </w:rPr>
              <w:t>15.1</w:t>
            </w:r>
            <w:r w:rsidR="00F43649">
              <w:rPr>
                <w:rFonts w:asciiTheme="minorHAnsi" w:eastAsiaTheme="minorEastAsia" w:hAnsiTheme="minorHAnsi" w:cstheme="minorBidi"/>
                <w:iCs w:val="0"/>
                <w:noProof/>
                <w:sz w:val="22"/>
                <w:szCs w:val="22"/>
                <w:lang w:eastAsia="en-AU"/>
              </w:rPr>
              <w:tab/>
            </w:r>
            <w:r w:rsidR="00F43649" w:rsidRPr="00F854CE">
              <w:rPr>
                <w:rStyle w:val="Hyperlink"/>
                <w:noProof/>
              </w:rPr>
              <w:t>Draft decision</w:t>
            </w:r>
            <w:r w:rsidR="00F43649">
              <w:rPr>
                <w:noProof/>
                <w:webHidden/>
              </w:rPr>
              <w:tab/>
              <w:t>15-</w:t>
            </w:r>
            <w:r w:rsidR="00F43649">
              <w:rPr>
                <w:noProof/>
                <w:webHidden/>
              </w:rPr>
              <w:fldChar w:fldCharType="begin"/>
            </w:r>
            <w:r w:rsidR="00F43649">
              <w:rPr>
                <w:noProof/>
                <w:webHidden/>
              </w:rPr>
              <w:instrText xml:space="preserve"> PAGEREF _Toc404358603 \h </w:instrText>
            </w:r>
            <w:r w:rsidR="00F43649">
              <w:rPr>
                <w:noProof/>
                <w:webHidden/>
              </w:rPr>
            </w:r>
            <w:r w:rsidR="00F43649">
              <w:rPr>
                <w:noProof/>
                <w:webHidden/>
              </w:rPr>
              <w:fldChar w:fldCharType="separate"/>
            </w:r>
            <w:r w:rsidR="00615EFA">
              <w:rPr>
                <w:noProof/>
                <w:webHidden/>
              </w:rPr>
              <w:t>7</w:t>
            </w:r>
            <w:r w:rsidR="00F43649">
              <w:rPr>
                <w:noProof/>
                <w:webHidden/>
              </w:rPr>
              <w:fldChar w:fldCharType="end"/>
            </w:r>
          </w:hyperlink>
        </w:p>
        <w:p w:rsidR="00F43649" w:rsidRDefault="0030633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8604" w:history="1">
            <w:r w:rsidR="00F43649" w:rsidRPr="00F854CE">
              <w:rPr>
                <w:rStyle w:val="Hyperlink"/>
                <w:noProof/>
              </w:rPr>
              <w:t>15.2</w:t>
            </w:r>
            <w:r w:rsidR="00F43649">
              <w:rPr>
                <w:rFonts w:asciiTheme="minorHAnsi" w:eastAsiaTheme="minorEastAsia" w:hAnsiTheme="minorHAnsi" w:cstheme="minorBidi"/>
                <w:iCs w:val="0"/>
                <w:noProof/>
                <w:sz w:val="22"/>
                <w:szCs w:val="22"/>
                <w:lang w:eastAsia="en-AU"/>
              </w:rPr>
              <w:tab/>
            </w:r>
            <w:r w:rsidR="00F43649" w:rsidRPr="00F854CE">
              <w:rPr>
                <w:rStyle w:val="Hyperlink"/>
                <w:noProof/>
              </w:rPr>
              <w:t>Ausgrid's proposal</w:t>
            </w:r>
            <w:r w:rsidR="00F43649">
              <w:rPr>
                <w:noProof/>
                <w:webHidden/>
              </w:rPr>
              <w:tab/>
              <w:t>15-</w:t>
            </w:r>
            <w:r w:rsidR="00F43649">
              <w:rPr>
                <w:noProof/>
                <w:webHidden/>
              </w:rPr>
              <w:fldChar w:fldCharType="begin"/>
            </w:r>
            <w:r w:rsidR="00F43649">
              <w:rPr>
                <w:noProof/>
                <w:webHidden/>
              </w:rPr>
              <w:instrText xml:space="preserve"> PAGEREF _Toc404358604 \h </w:instrText>
            </w:r>
            <w:r w:rsidR="00F43649">
              <w:rPr>
                <w:noProof/>
                <w:webHidden/>
              </w:rPr>
            </w:r>
            <w:r w:rsidR="00F43649">
              <w:rPr>
                <w:noProof/>
                <w:webHidden/>
              </w:rPr>
              <w:fldChar w:fldCharType="separate"/>
            </w:r>
            <w:r w:rsidR="00615EFA">
              <w:rPr>
                <w:noProof/>
                <w:webHidden/>
              </w:rPr>
              <w:t>7</w:t>
            </w:r>
            <w:r w:rsidR="00F43649">
              <w:rPr>
                <w:noProof/>
                <w:webHidden/>
              </w:rPr>
              <w:fldChar w:fldCharType="end"/>
            </w:r>
          </w:hyperlink>
        </w:p>
        <w:p w:rsidR="00F43649" w:rsidRDefault="0030633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8605" w:history="1">
            <w:r w:rsidR="00F43649" w:rsidRPr="00F854CE">
              <w:rPr>
                <w:rStyle w:val="Hyperlink"/>
                <w:noProof/>
              </w:rPr>
              <w:t>15.3</w:t>
            </w:r>
            <w:r w:rsidR="00F43649">
              <w:rPr>
                <w:rFonts w:asciiTheme="minorHAnsi" w:eastAsiaTheme="minorEastAsia" w:hAnsiTheme="minorHAnsi" w:cstheme="minorBidi"/>
                <w:iCs w:val="0"/>
                <w:noProof/>
                <w:sz w:val="22"/>
                <w:szCs w:val="22"/>
                <w:lang w:eastAsia="en-AU"/>
              </w:rPr>
              <w:tab/>
            </w:r>
            <w:r w:rsidR="00F43649" w:rsidRPr="00F854CE">
              <w:rPr>
                <w:rStyle w:val="Hyperlink"/>
                <w:noProof/>
              </w:rPr>
              <w:t>AER's assessment approach</w:t>
            </w:r>
            <w:r w:rsidR="00F43649">
              <w:rPr>
                <w:noProof/>
                <w:webHidden/>
              </w:rPr>
              <w:tab/>
              <w:t>15-</w:t>
            </w:r>
            <w:r w:rsidR="00F43649">
              <w:rPr>
                <w:noProof/>
                <w:webHidden/>
              </w:rPr>
              <w:fldChar w:fldCharType="begin"/>
            </w:r>
            <w:r w:rsidR="00F43649">
              <w:rPr>
                <w:noProof/>
                <w:webHidden/>
              </w:rPr>
              <w:instrText xml:space="preserve"> PAGEREF _Toc404358605 \h </w:instrText>
            </w:r>
            <w:r w:rsidR="00F43649">
              <w:rPr>
                <w:noProof/>
                <w:webHidden/>
              </w:rPr>
            </w:r>
            <w:r w:rsidR="00F43649">
              <w:rPr>
                <w:noProof/>
                <w:webHidden/>
              </w:rPr>
              <w:fldChar w:fldCharType="separate"/>
            </w:r>
            <w:r w:rsidR="00615EFA">
              <w:rPr>
                <w:noProof/>
                <w:webHidden/>
              </w:rPr>
              <w:t>9</w:t>
            </w:r>
            <w:r w:rsidR="00F43649">
              <w:rPr>
                <w:noProof/>
                <w:webHidden/>
              </w:rPr>
              <w:fldChar w:fldCharType="end"/>
            </w:r>
          </w:hyperlink>
        </w:p>
        <w:p w:rsidR="00F43649" w:rsidRDefault="0030633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8606" w:history="1">
            <w:r w:rsidR="00F43649" w:rsidRPr="00F854CE">
              <w:rPr>
                <w:rStyle w:val="Hyperlink"/>
                <w:noProof/>
              </w:rPr>
              <w:t>15.4</w:t>
            </w:r>
            <w:r w:rsidR="00F43649">
              <w:rPr>
                <w:rFonts w:asciiTheme="minorHAnsi" w:eastAsiaTheme="minorEastAsia" w:hAnsiTheme="minorHAnsi" w:cstheme="minorBidi"/>
                <w:iCs w:val="0"/>
                <w:noProof/>
                <w:sz w:val="22"/>
                <w:szCs w:val="22"/>
                <w:lang w:eastAsia="en-AU"/>
              </w:rPr>
              <w:tab/>
            </w:r>
            <w:r w:rsidR="00F43649" w:rsidRPr="00F854CE">
              <w:rPr>
                <w:rStyle w:val="Hyperlink"/>
                <w:noProof/>
              </w:rPr>
              <w:t>Reasons for draft decision</w:t>
            </w:r>
            <w:r w:rsidR="00F43649">
              <w:rPr>
                <w:noProof/>
                <w:webHidden/>
              </w:rPr>
              <w:tab/>
              <w:t>15-</w:t>
            </w:r>
            <w:r w:rsidR="00F43649">
              <w:rPr>
                <w:noProof/>
                <w:webHidden/>
              </w:rPr>
              <w:fldChar w:fldCharType="begin"/>
            </w:r>
            <w:r w:rsidR="00F43649">
              <w:rPr>
                <w:noProof/>
                <w:webHidden/>
              </w:rPr>
              <w:instrText xml:space="preserve"> PAGEREF _Toc404358606 \h </w:instrText>
            </w:r>
            <w:r w:rsidR="00F43649">
              <w:rPr>
                <w:noProof/>
                <w:webHidden/>
              </w:rPr>
            </w:r>
            <w:r w:rsidR="00F43649">
              <w:rPr>
                <w:noProof/>
                <w:webHidden/>
              </w:rPr>
              <w:fldChar w:fldCharType="separate"/>
            </w:r>
            <w:r w:rsidR="00615EFA">
              <w:rPr>
                <w:noProof/>
                <w:webHidden/>
              </w:rPr>
              <w:t>10</w:t>
            </w:r>
            <w:r w:rsidR="00F43649">
              <w:rPr>
                <w:noProof/>
                <w:webHidden/>
              </w:rPr>
              <w:fldChar w:fldCharType="end"/>
            </w:r>
          </w:hyperlink>
        </w:p>
        <w:p w:rsidR="00F43649" w:rsidRDefault="0030633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8607" w:history="1">
            <w:r w:rsidR="00F43649" w:rsidRPr="00F854CE">
              <w:rPr>
                <w:rStyle w:val="Hyperlink"/>
                <w:noProof/>
              </w:rPr>
              <w:t>15.5</w:t>
            </w:r>
            <w:r w:rsidR="00F43649">
              <w:rPr>
                <w:rFonts w:asciiTheme="minorHAnsi" w:eastAsiaTheme="minorEastAsia" w:hAnsiTheme="minorHAnsi" w:cstheme="minorBidi"/>
                <w:iCs w:val="0"/>
                <w:noProof/>
                <w:sz w:val="22"/>
                <w:szCs w:val="22"/>
                <w:lang w:eastAsia="en-AU"/>
              </w:rPr>
              <w:tab/>
            </w:r>
            <w:r w:rsidR="00F43649" w:rsidRPr="00F854CE">
              <w:rPr>
                <w:rStyle w:val="Hyperlink"/>
                <w:noProof/>
              </w:rPr>
              <w:t>Revisions</w:t>
            </w:r>
            <w:r w:rsidR="00F43649">
              <w:rPr>
                <w:noProof/>
                <w:webHidden/>
              </w:rPr>
              <w:tab/>
              <w:t>15-</w:t>
            </w:r>
            <w:r w:rsidR="00F43649">
              <w:rPr>
                <w:noProof/>
                <w:webHidden/>
              </w:rPr>
              <w:fldChar w:fldCharType="begin"/>
            </w:r>
            <w:r w:rsidR="00F43649">
              <w:rPr>
                <w:noProof/>
                <w:webHidden/>
              </w:rPr>
              <w:instrText xml:space="preserve"> PAGEREF _Toc404358607 \h </w:instrText>
            </w:r>
            <w:r w:rsidR="00F43649">
              <w:rPr>
                <w:noProof/>
                <w:webHidden/>
              </w:rPr>
            </w:r>
            <w:r w:rsidR="00F43649">
              <w:rPr>
                <w:noProof/>
                <w:webHidden/>
              </w:rPr>
              <w:fldChar w:fldCharType="separate"/>
            </w:r>
            <w:r w:rsidR="00615EFA">
              <w:rPr>
                <w:noProof/>
                <w:webHidden/>
              </w:rPr>
              <w:t>14</w:t>
            </w:r>
            <w:r w:rsidR="00F43649">
              <w:rPr>
                <w:noProof/>
                <w:webHidden/>
              </w:rPr>
              <w:fldChar w:fldCharType="end"/>
            </w:r>
          </w:hyperlink>
        </w:p>
        <w:p w:rsidR="00DC26BE" w:rsidRDefault="005139B2" w:rsidP="005139B2">
          <w:pPr>
            <w:pStyle w:val="TOC1"/>
            <w:tabs>
              <w:tab w:val="right" w:leader="dot" w:pos="9016"/>
            </w:tabs>
          </w:pPr>
          <w:r>
            <w:rPr>
              <w:lang w:val="en-US" w:eastAsia="ja-JP"/>
            </w:rPr>
            <w:fldChar w:fldCharType="end"/>
          </w:r>
        </w:p>
      </w:sdtContent>
    </w:sdt>
    <w:p w:rsidR="00DC26BE" w:rsidRDefault="00DC26BE" w:rsidP="00DC26BE"/>
    <w:p w:rsidR="00DC26BE" w:rsidRDefault="00DC26BE" w:rsidP="00DC26BE"/>
    <w:p w:rsidR="00DC26BE" w:rsidRDefault="00DC26BE" w:rsidP="00DC26BE"/>
    <w:p w:rsidR="00DC26BE" w:rsidRDefault="00DC26BE" w:rsidP="00DC26BE"/>
    <w:p w:rsidR="00DC26BE" w:rsidRDefault="00DC26BE" w:rsidP="00DC26BE">
      <w:pPr>
        <w:pStyle w:val="UnnumberedHeading"/>
      </w:pPr>
      <w:bookmarkStart w:id="7" w:name="_Toc402538524"/>
      <w:bookmarkStart w:id="8" w:name="_Toc404358601"/>
      <w:r>
        <w:lastRenderedPageBreak/>
        <w:t>Shortened forms</w:t>
      </w:r>
      <w:bookmarkEnd w:id="7"/>
      <w:bookmarkEnd w:id="8"/>
    </w:p>
    <w:tbl>
      <w:tblPr>
        <w:tblStyle w:val="AERtable-numbers"/>
        <w:tblW w:w="0" w:type="auto"/>
        <w:tblLook w:val="04A0" w:firstRow="1" w:lastRow="0" w:firstColumn="1" w:lastColumn="0" w:noHBand="0" w:noVBand="1"/>
      </w:tblPr>
      <w:tblGrid>
        <w:gridCol w:w="4621"/>
        <w:gridCol w:w="4621"/>
      </w:tblGrid>
      <w:tr w:rsidR="00F43649"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Shortened form</w:t>
            </w:r>
          </w:p>
        </w:tc>
        <w:tc>
          <w:tcPr>
            <w:tcW w:w="4621" w:type="dxa"/>
          </w:tcPr>
          <w:p w:rsidR="00F43649" w:rsidRDefault="00F43649" w:rsidP="00E727F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AARR</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AEMC</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AEMO</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AER</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ASRR</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augex</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capex</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CCP</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CESS</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CPI</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CPI-X</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DRP</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DMIA</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DMIS</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distributor</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DUoS</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EBSS</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ERP</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expenditure assessment guideline</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F&amp;A</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MRP</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lastRenderedPageBreak/>
              <w:t>NEL</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NEM</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NEO</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NER</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NSP</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opex</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PPI</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PTRM</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RAB</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RBA</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repex</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RFM</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RIN</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RPP</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SAIDI</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SAIFI</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SLCAPM</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43649" w:rsidTr="00E727F2">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STPIS</w:t>
            </w:r>
          </w:p>
        </w:tc>
        <w:tc>
          <w:tcPr>
            <w:tcW w:w="4621" w:type="dxa"/>
          </w:tcPr>
          <w:p w:rsidR="00F43649" w:rsidRDefault="00F43649" w:rsidP="00E727F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F4364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3649" w:rsidRDefault="00F43649" w:rsidP="00E727F2">
            <w:pPr>
              <w:pStyle w:val="AERbodytext"/>
            </w:pPr>
            <w:r>
              <w:t>WACC</w:t>
            </w:r>
          </w:p>
        </w:tc>
        <w:tc>
          <w:tcPr>
            <w:tcW w:w="4621" w:type="dxa"/>
          </w:tcPr>
          <w:p w:rsidR="00F43649" w:rsidRDefault="00F43649" w:rsidP="00E727F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F43649" w:rsidRPr="00271F7C" w:rsidRDefault="00F43649" w:rsidP="00F43649">
      <w:pPr>
        <w:pStyle w:val="AERbodytext"/>
      </w:pPr>
    </w:p>
    <w:p w:rsidR="00DC26BE" w:rsidRDefault="00DC26BE" w:rsidP="00DC26BE"/>
    <w:bookmarkEnd w:id="0"/>
    <w:p w:rsidR="00DC26BE" w:rsidRPr="00C623D6" w:rsidRDefault="00DC26BE" w:rsidP="00DC26BE">
      <w:pPr>
        <w:rPr>
          <w:rStyle w:val="AERtexthighlight"/>
        </w:rPr>
      </w:pPr>
    </w:p>
    <w:p w:rsidR="00DC26BE" w:rsidRPr="00D3259C" w:rsidRDefault="00DC26BE" w:rsidP="00DC26BE">
      <w:pPr>
        <w:pStyle w:val="AERbodytext"/>
      </w:pPr>
    </w:p>
    <w:p w:rsidR="00856AE2" w:rsidRDefault="00856AE2" w:rsidP="00DC26BE">
      <w:pPr>
        <w:pStyle w:val="Heading1"/>
        <w:numPr>
          <w:ilvl w:val="1"/>
          <w:numId w:val="46"/>
        </w:numPr>
      </w:pPr>
      <w:bookmarkStart w:id="9" w:name="_Toc404358602"/>
      <w:r>
        <w:lastRenderedPageBreak/>
        <w:t>Pass through events</w:t>
      </w:r>
      <w:bookmarkEnd w:id="1"/>
      <w:bookmarkEnd w:id="9"/>
    </w:p>
    <w:p w:rsidR="00931313" w:rsidRDefault="00CE0422" w:rsidP="00CE0422">
      <w:pPr>
        <w:pStyle w:val="AERbodytext"/>
      </w:pPr>
      <w:bookmarkStart w:id="10" w:name="_Toc387916906"/>
      <w:r w:rsidRPr="00CE0422">
        <w:t xml:space="preserve">The pass through mechanism of the </w:t>
      </w:r>
      <w:r w:rsidR="00F43649">
        <w:t>National Electricity Rules (</w:t>
      </w:r>
      <w:r w:rsidRPr="00CE0422">
        <w:t>NER</w:t>
      </w:r>
      <w:r w:rsidR="00F43649">
        <w:t>)</w:t>
      </w:r>
      <w:r w:rsidRPr="00CE0422">
        <w:t xml:space="preserve">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rsidR="00931313">
        <w:t>The NER includes the following prescribed pass through events for all DNSPs:</w:t>
      </w:r>
    </w:p>
    <w:p w:rsidR="00931313" w:rsidRPr="00931313" w:rsidRDefault="00385F8C" w:rsidP="00931313">
      <w:pPr>
        <w:pStyle w:val="AERbulletlistfirststyle"/>
      </w:pPr>
      <w:r>
        <w:t>a regulatory change event</w:t>
      </w:r>
    </w:p>
    <w:p w:rsidR="00931313" w:rsidRPr="00931313" w:rsidRDefault="00931313" w:rsidP="00931313">
      <w:pPr>
        <w:pStyle w:val="AERbulletlistfirststyle"/>
      </w:pPr>
      <w:r w:rsidRPr="00931313">
        <w:t>a service sta</w:t>
      </w:r>
      <w:r w:rsidR="00385F8C">
        <w:t>ndard event</w:t>
      </w:r>
    </w:p>
    <w:p w:rsidR="00931313" w:rsidRPr="00931313" w:rsidRDefault="00385F8C" w:rsidP="00931313">
      <w:pPr>
        <w:pStyle w:val="AERbulletlistfirststyle"/>
      </w:pPr>
      <w:r>
        <w:t>a tax change event</w:t>
      </w:r>
    </w:p>
    <w:p w:rsidR="00931313" w:rsidRDefault="00385F8C" w:rsidP="00931313">
      <w:pPr>
        <w:pStyle w:val="AERbulletlistfirststyle"/>
      </w:pPr>
      <w:r>
        <w:t>a retailer insolvency event</w:t>
      </w:r>
    </w:p>
    <w:p w:rsidR="00385F8C" w:rsidRDefault="00385F8C" w:rsidP="00990CC4">
      <w:pPr>
        <w:pStyle w:val="AERbulletlistfirststyle"/>
      </w:pPr>
      <w:r w:rsidRPr="00385F8C">
        <w:t>in addition to those defined events, an event specified in a determination for a</w:t>
      </w:r>
      <w:r>
        <w:t xml:space="preserve"> </w:t>
      </w:r>
      <w:r w:rsidRPr="00385F8C">
        <w:t>regulatory control period</w:t>
      </w:r>
      <w:r w:rsidR="002107BE">
        <w:t xml:space="preserve"> (nominated pass through event)</w:t>
      </w:r>
      <w:r w:rsidRPr="00385F8C">
        <w:t>.</w:t>
      </w:r>
      <w:r w:rsidR="007379AF">
        <w:rPr>
          <w:rStyle w:val="FootnoteReference"/>
        </w:rPr>
        <w:footnoteReference w:id="1"/>
      </w:r>
      <w:r w:rsidR="007379AF" w:rsidRPr="00C04A77">
        <w:t xml:space="preserve"> </w:t>
      </w:r>
    </w:p>
    <w:p w:rsidR="00CE0422" w:rsidRPr="00CE0422" w:rsidRDefault="002107BE" w:rsidP="00385F8C">
      <w:pPr>
        <w:pStyle w:val="AERbodytext"/>
      </w:pPr>
      <w:r w:rsidRPr="00B4429B">
        <w:t xml:space="preserve">This </w:t>
      </w:r>
      <w:r w:rsidR="00F43649">
        <w:t>attachment</w:t>
      </w:r>
      <w:r w:rsidRPr="00B4429B">
        <w:t xml:space="preserve"> sets out </w:t>
      </w:r>
      <w:r>
        <w:t>our</w:t>
      </w:r>
      <w:r w:rsidRPr="00B4429B">
        <w:t xml:space="preserve"> draft decision about which of </w:t>
      </w:r>
      <w:r>
        <w:t>Ausgrid</w:t>
      </w:r>
      <w:r w:rsidRPr="00B4429B">
        <w:t xml:space="preserve">'s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856AE2" w:rsidRDefault="00856AE2" w:rsidP="00856AE2">
      <w:pPr>
        <w:pStyle w:val="Heading2"/>
      </w:pPr>
      <w:bookmarkStart w:id="11" w:name="_Toc404358603"/>
      <w:r>
        <w:t>D</w:t>
      </w:r>
      <w:r w:rsidRPr="00525604">
        <w:t>raft decision</w:t>
      </w:r>
      <w:bookmarkEnd w:id="10"/>
      <w:bookmarkEnd w:id="11"/>
    </w:p>
    <w:p w:rsidR="00EE632D" w:rsidRDefault="00F43649" w:rsidP="00BB1F95">
      <w:pPr>
        <w:pStyle w:val="AERbodytext"/>
      </w:pPr>
      <w:r>
        <w:t>We</w:t>
      </w:r>
      <w:r w:rsidR="00BB1F95" w:rsidRPr="00BB1F95">
        <w:t xml:space="preserve"> accept that, in certain circumstances, a pass through of costs</w:t>
      </w:r>
      <w:r>
        <w:t xml:space="preserve"> may be justifiable.  However, we do</w:t>
      </w:r>
      <w:r w:rsidR="00BB1F95" w:rsidRPr="00BB1F95">
        <w:t xml:space="preserve"> not accept these nominated pass through events as drafted by Ausgrid.  Instead, the AER substitutes its own definitions for the following events</w:t>
      </w:r>
      <w:r w:rsidR="008B2571">
        <w:t>:</w:t>
      </w:r>
    </w:p>
    <w:p w:rsidR="00C21C22" w:rsidRPr="00976CB3" w:rsidRDefault="00C21C22" w:rsidP="00C21C22">
      <w:pPr>
        <w:pStyle w:val="AERbulletlistfirststyle"/>
      </w:pPr>
      <w:r w:rsidRPr="00976CB3">
        <w:t>insurance cap event</w:t>
      </w:r>
    </w:p>
    <w:p w:rsidR="00943548" w:rsidRPr="00976CB3" w:rsidRDefault="00943548" w:rsidP="00943548">
      <w:pPr>
        <w:pStyle w:val="AERbulletlistfirststyle"/>
      </w:pPr>
      <w:r w:rsidRPr="00976CB3">
        <w:t>terrorism event</w:t>
      </w:r>
    </w:p>
    <w:p w:rsidR="00976CB3" w:rsidRPr="00976CB3" w:rsidRDefault="00976CB3" w:rsidP="00976CB3">
      <w:pPr>
        <w:pStyle w:val="AERbulletlistfirststyle"/>
      </w:pPr>
      <w:r w:rsidRPr="00976CB3">
        <w:t>natural disaster event</w:t>
      </w:r>
      <w:r w:rsidR="00CE1790">
        <w:t>.</w:t>
      </w:r>
    </w:p>
    <w:p w:rsidR="00943548" w:rsidRPr="00976CB3" w:rsidRDefault="00E607EC" w:rsidP="00A51825">
      <w:pPr>
        <w:pStyle w:val="AERbodytext"/>
      </w:pPr>
      <w:r>
        <w:t>We do</w:t>
      </w:r>
      <w:r w:rsidR="00976CB3">
        <w:t xml:space="preserve"> not accept</w:t>
      </w:r>
      <w:r w:rsidR="008B2571">
        <w:t xml:space="preserve"> the proposed </w:t>
      </w:r>
      <w:r w:rsidR="00943548">
        <w:t>insurer's credit risk event</w:t>
      </w:r>
      <w:r w:rsidR="008B2571">
        <w:t xml:space="preserve"> as a pass through event.</w:t>
      </w:r>
    </w:p>
    <w:p w:rsidR="00856AE2" w:rsidRPr="00F8634A" w:rsidRDefault="00976CB3" w:rsidP="00856AE2">
      <w:pPr>
        <w:pStyle w:val="Heading2"/>
      </w:pPr>
      <w:bookmarkStart w:id="12" w:name="_Toc387916907"/>
      <w:bookmarkStart w:id="13" w:name="_Toc404358604"/>
      <w:r>
        <w:t>Ausgrid</w:t>
      </w:r>
      <w:r w:rsidR="00856AE2" w:rsidRPr="00F8634A">
        <w:t>'s proposal</w:t>
      </w:r>
      <w:bookmarkEnd w:id="12"/>
      <w:bookmarkEnd w:id="13"/>
    </w:p>
    <w:p w:rsidR="00C04A77" w:rsidRPr="004536AF" w:rsidRDefault="00FE07A0" w:rsidP="00FE07A0">
      <w:pPr>
        <w:pStyle w:val="AERbodytext"/>
        <w:rPr>
          <w:rStyle w:val="AERbody"/>
        </w:rPr>
      </w:pPr>
      <w:r w:rsidRPr="004536AF">
        <w:rPr>
          <w:rStyle w:val="AERbody"/>
        </w:rPr>
        <w:t xml:space="preserve">Ausgrid's </w:t>
      </w:r>
      <w:r w:rsidR="00C04A77" w:rsidRPr="004536AF">
        <w:rPr>
          <w:rStyle w:val="AERbody"/>
        </w:rPr>
        <w:t xml:space="preserve">proposed </w:t>
      </w:r>
      <w:r w:rsidR="008B2571">
        <w:rPr>
          <w:rStyle w:val="AERbody"/>
        </w:rPr>
        <w:t xml:space="preserve">nominated </w:t>
      </w:r>
      <w:r w:rsidR="00C04A77" w:rsidRPr="004536AF">
        <w:rPr>
          <w:rStyle w:val="AERbody"/>
        </w:rPr>
        <w:t xml:space="preserve">pass through events and definitions are set out </w:t>
      </w:r>
      <w:r>
        <w:rPr>
          <w:rStyle w:val="AERbody"/>
        </w:rPr>
        <w:t>in</w:t>
      </w:r>
      <w:r w:rsidRPr="004536AF">
        <w:rPr>
          <w:rStyle w:val="AERbody"/>
        </w:rPr>
        <w:t xml:space="preserve"> </w:t>
      </w:r>
      <w:r w:rsidR="002072A0" w:rsidRPr="004536AF">
        <w:rPr>
          <w:rStyle w:val="AERbody"/>
        </w:rPr>
        <w:fldChar w:fldCharType="begin"/>
      </w:r>
      <w:r w:rsidR="002072A0" w:rsidRPr="004536AF">
        <w:rPr>
          <w:rStyle w:val="AERbody"/>
        </w:rPr>
        <w:instrText xml:space="preserve"> REF  _Ref396745719 \* Lower \h </w:instrText>
      </w:r>
      <w:r w:rsidRPr="00FE07A0">
        <w:rPr>
          <w:rStyle w:val="AERbody"/>
        </w:rPr>
        <w:instrText xml:space="preserve"> \* MERGEFORMAT </w:instrText>
      </w:r>
      <w:r w:rsidR="002072A0" w:rsidRPr="004536AF">
        <w:rPr>
          <w:rStyle w:val="AERbody"/>
        </w:rPr>
      </w:r>
      <w:r w:rsidR="002072A0" w:rsidRPr="004536AF">
        <w:rPr>
          <w:rStyle w:val="AERbody"/>
        </w:rPr>
        <w:fldChar w:fldCharType="separate"/>
      </w:r>
      <w:r w:rsidR="00982011" w:rsidRPr="00982011">
        <w:rPr>
          <w:rStyle w:val="AERbody"/>
        </w:rPr>
        <w:t>table 15.1</w:t>
      </w:r>
      <w:r w:rsidR="002072A0" w:rsidRPr="004536AF">
        <w:rPr>
          <w:rStyle w:val="AERbody"/>
        </w:rPr>
        <w:fldChar w:fldCharType="end"/>
      </w:r>
      <w:r w:rsidR="002072A0" w:rsidRPr="004536AF">
        <w:rPr>
          <w:rStyle w:val="AERbody"/>
        </w:rPr>
        <w:t>.</w:t>
      </w:r>
    </w:p>
    <w:p w:rsidR="00B9307B" w:rsidRDefault="00B9307B" w:rsidP="00B9307B">
      <w:pPr>
        <w:pStyle w:val="Caption"/>
      </w:pPr>
      <w:bookmarkStart w:id="14" w:name="_Ref396745719"/>
      <w:r>
        <w:t xml:space="preserve">Table </w:t>
      </w:r>
      <w:fldSimple w:instr=" STYLEREF 1 \s ">
        <w:r w:rsidR="00982011">
          <w:rPr>
            <w:noProof/>
          </w:rPr>
          <w:t>15</w:t>
        </w:r>
      </w:fldSimple>
      <w:r w:rsidR="00F43649">
        <w:t>-</w:t>
      </w:r>
      <w:fldSimple w:instr=" SEQ Table \* ARABIC \s 1 ">
        <w:r w:rsidR="00982011">
          <w:rPr>
            <w:noProof/>
          </w:rPr>
          <w:t>1</w:t>
        </w:r>
      </w:fldSimple>
      <w:bookmarkEnd w:id="14"/>
      <w:r>
        <w:tab/>
      </w:r>
      <w:r w:rsidR="002672A0">
        <w:t>Ausgrid'</w:t>
      </w:r>
      <w:r>
        <w:t>s proposed pass through events</w:t>
      </w:r>
    </w:p>
    <w:tbl>
      <w:tblPr>
        <w:tblStyle w:val="AERtable-text"/>
        <w:tblW w:w="0" w:type="auto"/>
        <w:tblLook w:val="04A0" w:firstRow="1" w:lastRow="0" w:firstColumn="1" w:lastColumn="0" w:noHBand="0" w:noVBand="1"/>
      </w:tblPr>
      <w:tblGrid>
        <w:gridCol w:w="2376"/>
        <w:gridCol w:w="6866"/>
      </w:tblGrid>
      <w:tr w:rsidR="00B9307B" w:rsidTr="00F43649">
        <w:trPr>
          <w:cnfStyle w:val="100000000000" w:firstRow="1" w:lastRow="0" w:firstColumn="0" w:lastColumn="0" w:oddVBand="0" w:evenVBand="0" w:oddHBand="0" w:evenHBand="0" w:firstRowFirstColumn="0" w:firstRowLastColumn="0" w:lastRowFirstColumn="0" w:lastRowLastColumn="0"/>
          <w:tblHeader/>
        </w:trPr>
        <w:tc>
          <w:tcPr>
            <w:tcW w:w="2376" w:type="dxa"/>
          </w:tcPr>
          <w:p w:rsidR="00B9307B" w:rsidRDefault="00B9307B" w:rsidP="00566C44">
            <w:pPr>
              <w:pStyle w:val="AERbulletlistfirststyle"/>
              <w:numPr>
                <w:ilvl w:val="0"/>
                <w:numId w:val="0"/>
              </w:numPr>
            </w:pPr>
            <w:r>
              <w:t>Proposed event</w:t>
            </w:r>
          </w:p>
        </w:tc>
        <w:tc>
          <w:tcPr>
            <w:tcW w:w="6866" w:type="dxa"/>
          </w:tcPr>
          <w:p w:rsidR="00B9307B" w:rsidRDefault="00B9307B" w:rsidP="00566C44">
            <w:pPr>
              <w:pStyle w:val="AERbulletlistfirststyle"/>
              <w:numPr>
                <w:ilvl w:val="0"/>
                <w:numId w:val="0"/>
              </w:numPr>
            </w:pPr>
            <w:r>
              <w:t>Proposed definition</w:t>
            </w:r>
          </w:p>
        </w:tc>
      </w:tr>
      <w:tr w:rsidR="009075C6" w:rsidTr="00A83433">
        <w:tc>
          <w:tcPr>
            <w:tcW w:w="2376" w:type="dxa"/>
          </w:tcPr>
          <w:p w:rsidR="009075C6" w:rsidRPr="009075C6" w:rsidRDefault="009075C6" w:rsidP="009075C6">
            <w:pPr>
              <w:pStyle w:val="AERbulletlistfirststyle"/>
              <w:numPr>
                <w:ilvl w:val="0"/>
                <w:numId w:val="0"/>
              </w:numPr>
              <w:ind w:left="357" w:hanging="357"/>
            </w:pPr>
            <w:r>
              <w:t>I</w:t>
            </w:r>
            <w:r w:rsidRPr="009075C6">
              <w:t>nsurance cap event</w:t>
            </w:r>
          </w:p>
        </w:tc>
        <w:tc>
          <w:tcPr>
            <w:tcW w:w="6866" w:type="dxa"/>
          </w:tcPr>
          <w:p w:rsidR="009075C6" w:rsidRPr="009075C6" w:rsidRDefault="009075C6" w:rsidP="009075C6">
            <w:pPr>
              <w:pStyle w:val="AERtabletextleft"/>
            </w:pPr>
            <w:r w:rsidRPr="00E40355">
              <w:t>An insurance cap event occurs if:</w:t>
            </w:r>
          </w:p>
          <w:p w:rsidR="009075C6" w:rsidRPr="009075C6" w:rsidRDefault="009075C6" w:rsidP="009075C6">
            <w:pPr>
              <w:pStyle w:val="AERtabletextleft"/>
            </w:pPr>
            <w:r w:rsidRPr="00E40355">
              <w:t xml:space="preserve">1. </w:t>
            </w:r>
            <w:r w:rsidR="003E2613">
              <w:t>Ausgrid</w:t>
            </w:r>
            <w:r w:rsidRPr="009075C6">
              <w:t xml:space="preserve"> makes a claim or claims and receives the benefit of a payment or payments under a relevant insurance policy,</w:t>
            </w:r>
          </w:p>
          <w:p w:rsidR="009075C6" w:rsidRPr="009075C6" w:rsidRDefault="009075C6" w:rsidP="009075C6">
            <w:pPr>
              <w:pStyle w:val="AERtabletextleft"/>
            </w:pPr>
            <w:r>
              <w:t xml:space="preserve">2. </w:t>
            </w:r>
            <w:r w:rsidR="003E2613">
              <w:t>Ausgrid</w:t>
            </w:r>
            <w:r w:rsidRPr="009075C6">
              <w:t xml:space="preserve"> incurs costs beyond the relevant policy limit, and</w:t>
            </w:r>
          </w:p>
          <w:p w:rsidR="009075C6" w:rsidRPr="009075C6" w:rsidRDefault="009075C6" w:rsidP="009075C6">
            <w:pPr>
              <w:pStyle w:val="AERtabletextleft"/>
            </w:pPr>
            <w:r w:rsidRPr="00E40355">
              <w:t xml:space="preserve">3. the costs beyond the relevant policy limit materially increase the costs to </w:t>
            </w:r>
            <w:r w:rsidRPr="009075C6">
              <w:t>[insert NSP name] in providing direct control</w:t>
            </w:r>
          </w:p>
          <w:p w:rsidR="009075C6" w:rsidRPr="009075C6" w:rsidRDefault="009075C6" w:rsidP="009075C6">
            <w:pPr>
              <w:pStyle w:val="AERtabletextleft"/>
            </w:pPr>
            <w:r w:rsidRPr="00E40355">
              <w:lastRenderedPageBreak/>
              <w:t>For this insurance cap event:</w:t>
            </w:r>
          </w:p>
          <w:p w:rsidR="009075C6" w:rsidRPr="009075C6" w:rsidRDefault="009075C6" w:rsidP="009075C6">
            <w:pPr>
              <w:pStyle w:val="AERtabletextleft"/>
            </w:pPr>
            <w:r w:rsidRPr="00E40355">
              <w:t>4. the relevant policy limit is the greater of:</w:t>
            </w:r>
          </w:p>
          <w:p w:rsidR="009075C6" w:rsidRPr="009075C6" w:rsidRDefault="009075C6" w:rsidP="009075C6">
            <w:pPr>
              <w:pStyle w:val="AERbodytextindent1"/>
            </w:pPr>
            <w:r w:rsidRPr="00E40355">
              <w:t xml:space="preserve">a. </w:t>
            </w:r>
            <w:r w:rsidR="003E2613">
              <w:t>Ausgrid</w:t>
            </w:r>
            <w:r w:rsidRPr="009075C6">
              <w:t xml:space="preserve"> actual policy limit at the time of the event that gives, or would have given rise to a claim, and</w:t>
            </w:r>
          </w:p>
          <w:p w:rsidR="009075C6" w:rsidRPr="009075C6" w:rsidRDefault="009075C6" w:rsidP="009075C6">
            <w:pPr>
              <w:pStyle w:val="AERbodytextindent1"/>
            </w:pPr>
            <w:r w:rsidRPr="00E40355">
              <w:t>b. the policy limit that is explicitly or implicitly commensurate w</w:t>
            </w:r>
            <w:r w:rsidRPr="009075C6">
              <w:t>ith the allowance for insurance premiums that is included in the forecast operating expenditure allowance approved in the AER’s final decision for the regulatory control period in which the insurance policy is issued.</w:t>
            </w:r>
          </w:p>
          <w:p w:rsidR="009075C6" w:rsidRPr="009075C6" w:rsidRDefault="009075C6" w:rsidP="009075C6">
            <w:pPr>
              <w:pStyle w:val="AERtabletextleft"/>
            </w:pPr>
            <w:r w:rsidRPr="00E40355">
              <w:t>5. A relevant insurance policy is an insurance policy held during the 2015-19 regulatory cont</w:t>
            </w:r>
            <w:r w:rsidRPr="009075C6">
              <w:t xml:space="preserve">rol period or a previous regulatory control period in which </w:t>
            </w:r>
            <w:r w:rsidR="003E2613">
              <w:t>Ausgrid</w:t>
            </w:r>
            <w:r w:rsidRPr="009075C6">
              <w:t xml:space="preserve"> was regulated.</w:t>
            </w:r>
          </w:p>
          <w:p w:rsidR="009075C6" w:rsidRPr="009075C6" w:rsidRDefault="009075C6" w:rsidP="009075C6">
            <w:pPr>
              <w:pStyle w:val="AERtabletextleft"/>
            </w:pPr>
            <w:r w:rsidRPr="00E40355">
              <w:t>Note for the avoidance of doubt, in assessing an insurance cap event cost pass</w:t>
            </w:r>
            <w:r w:rsidRPr="009075C6">
              <w:t xml:space="preserve"> through application under rule 6.6.1(j), the AER will have regard to:</w:t>
            </w:r>
          </w:p>
          <w:p w:rsidR="009075C6" w:rsidRPr="009075C6" w:rsidRDefault="009075C6" w:rsidP="009075C6">
            <w:pPr>
              <w:pStyle w:val="AERbodytextindent1"/>
            </w:pPr>
            <w:r w:rsidRPr="00E40355">
              <w:t xml:space="preserve">i. the insurance premium proposal submitted by </w:t>
            </w:r>
            <w:r w:rsidR="003E2613">
              <w:t>Ausgrid</w:t>
            </w:r>
            <w:r w:rsidRPr="009075C6">
              <w:t xml:space="preserve"> in its regulatory proposal;</w:t>
            </w:r>
          </w:p>
          <w:p w:rsidR="009075C6" w:rsidRPr="009075C6" w:rsidRDefault="009075C6" w:rsidP="009075C6">
            <w:pPr>
              <w:pStyle w:val="AERbodytextindent1"/>
            </w:pPr>
            <w:r w:rsidRPr="00E40355">
              <w:t>ii. the forecast operating expenditure allowance approved in the AER’s final decision; and</w:t>
            </w:r>
          </w:p>
          <w:p w:rsidR="009075C6" w:rsidRPr="009075C6" w:rsidRDefault="009075C6" w:rsidP="009075C6">
            <w:pPr>
              <w:pStyle w:val="AERbodytextindent1"/>
            </w:pPr>
            <w:r w:rsidRPr="00E40355">
              <w:t>iii. the reasons for that decision.</w:t>
            </w:r>
          </w:p>
        </w:tc>
      </w:tr>
      <w:tr w:rsidR="00DC271D" w:rsidTr="00A83433">
        <w:trPr>
          <w:cnfStyle w:val="000000010000" w:firstRow="0" w:lastRow="0" w:firstColumn="0" w:lastColumn="0" w:oddVBand="0" w:evenVBand="0" w:oddHBand="0" w:evenHBand="1" w:firstRowFirstColumn="0" w:firstRowLastColumn="0" w:lastRowFirstColumn="0" w:lastRowLastColumn="0"/>
        </w:trPr>
        <w:tc>
          <w:tcPr>
            <w:tcW w:w="2376" w:type="dxa"/>
          </w:tcPr>
          <w:p w:rsidR="00DC271D" w:rsidRPr="00DC271D" w:rsidRDefault="00DC271D" w:rsidP="00DC271D">
            <w:pPr>
              <w:pStyle w:val="AERbulletlistfirststyle"/>
              <w:numPr>
                <w:ilvl w:val="0"/>
                <w:numId w:val="0"/>
              </w:numPr>
              <w:ind w:left="357" w:hanging="357"/>
            </w:pPr>
            <w:r>
              <w:lastRenderedPageBreak/>
              <w:t>T</w:t>
            </w:r>
            <w:r w:rsidRPr="00DC271D">
              <w:t>errorism event</w:t>
            </w:r>
          </w:p>
        </w:tc>
        <w:tc>
          <w:tcPr>
            <w:tcW w:w="6866" w:type="dxa"/>
          </w:tcPr>
          <w:p w:rsidR="00DC271D" w:rsidRPr="00DC271D" w:rsidRDefault="00DC271D" w:rsidP="00DC271D">
            <w:pPr>
              <w:pStyle w:val="AERtabletextleft"/>
            </w:pPr>
            <w:r w:rsidRPr="00E40355">
              <w:t xml:space="preserve">An act (including, but not limited to, the use of force or violence or </w:t>
            </w:r>
            <w:r w:rsidRPr="00DC271D">
              <w:t xml:space="preserve">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3E2613">
              <w:t>Ausgrid</w:t>
            </w:r>
            <w:r w:rsidRPr="00DC271D">
              <w:t xml:space="preserve"> in providing direct control services.</w:t>
            </w:r>
          </w:p>
        </w:tc>
      </w:tr>
      <w:tr w:rsidR="00B9307B" w:rsidTr="00B9307B">
        <w:tc>
          <w:tcPr>
            <w:tcW w:w="2376" w:type="dxa"/>
          </w:tcPr>
          <w:p w:rsidR="00B9307B" w:rsidRDefault="00992536" w:rsidP="00566C44">
            <w:pPr>
              <w:pStyle w:val="AERbulletlistfirststyle"/>
              <w:numPr>
                <w:ilvl w:val="0"/>
                <w:numId w:val="0"/>
              </w:numPr>
            </w:pPr>
            <w:r>
              <w:t>N</w:t>
            </w:r>
            <w:r w:rsidR="00B9307B" w:rsidRPr="00B9307B">
              <w:t>atural disaster event</w:t>
            </w:r>
          </w:p>
        </w:tc>
        <w:tc>
          <w:tcPr>
            <w:tcW w:w="6866" w:type="dxa"/>
          </w:tcPr>
          <w:p w:rsidR="00E40355" w:rsidRPr="00E40355" w:rsidRDefault="00E40355" w:rsidP="00E40355">
            <w:pPr>
              <w:pStyle w:val="AERtabletextleft"/>
            </w:pPr>
            <w:r w:rsidRPr="00E40355">
              <w:t xml:space="preserve">Any major fire, flood, earthquake or other natural disaster beyond the reasonable control of </w:t>
            </w:r>
            <w:r w:rsidR="003E2613">
              <w:t>Ausgrid</w:t>
            </w:r>
            <w:r w:rsidR="00F240C0">
              <w:t xml:space="preserve"> </w:t>
            </w:r>
            <w:r w:rsidRPr="00E40355">
              <w:t>that occurs</w:t>
            </w:r>
            <w:r>
              <w:t xml:space="preserve"> </w:t>
            </w:r>
            <w:r w:rsidRPr="00E40355">
              <w:t xml:space="preserve">during the 2015-19 regulatory control period and materially increases the costs to </w:t>
            </w:r>
            <w:r w:rsidR="003E2613">
              <w:t>Ausgrid</w:t>
            </w:r>
            <w:r>
              <w:t xml:space="preserve"> </w:t>
            </w:r>
            <w:r w:rsidRPr="00E40355">
              <w:t>in providing direct</w:t>
            </w:r>
            <w:r>
              <w:t xml:space="preserve"> </w:t>
            </w:r>
            <w:r w:rsidRPr="00E40355">
              <w:t>control services.</w:t>
            </w:r>
          </w:p>
          <w:p w:rsidR="00E40355" w:rsidRPr="00E40355" w:rsidRDefault="00E40355" w:rsidP="00E40355">
            <w:pPr>
              <w:pStyle w:val="AERtabletextleft"/>
            </w:pPr>
            <w:r w:rsidRPr="00E40355">
              <w:t>The term ‘major’ in the above paragraph means an event that is serious and significant. It does not mean</w:t>
            </w:r>
            <w:r>
              <w:t xml:space="preserve"> </w:t>
            </w:r>
            <w:r w:rsidRPr="00E40355">
              <w:t>material as that term is defined in the Rules (that is 1 per cent of the DNSP’s annual revenue requirement for</w:t>
            </w:r>
            <w:r>
              <w:t xml:space="preserve"> </w:t>
            </w:r>
            <w:r w:rsidRPr="00E40355">
              <w:t>that regulatory year).</w:t>
            </w:r>
          </w:p>
          <w:p w:rsidR="00E40355" w:rsidRPr="00E40355" w:rsidRDefault="00E40355" w:rsidP="00E40355">
            <w:pPr>
              <w:pStyle w:val="AERtabletextleft"/>
            </w:pPr>
            <w:r w:rsidRPr="00E40355">
              <w:t>Note: In assessing a natural disaster event pass through application, the AER will have regard to the:</w:t>
            </w:r>
          </w:p>
          <w:p w:rsidR="00E40355" w:rsidRPr="00E40355" w:rsidRDefault="00E40355" w:rsidP="00E40355">
            <w:pPr>
              <w:pStyle w:val="AERbodytextindent1"/>
            </w:pPr>
            <w:r w:rsidRPr="00E40355">
              <w:t xml:space="preserve">i. insurance premium proposal submitted by </w:t>
            </w:r>
            <w:r w:rsidR="003E2613">
              <w:t>Ausgrid</w:t>
            </w:r>
            <w:r w:rsidR="00F240C0">
              <w:t xml:space="preserve"> </w:t>
            </w:r>
            <w:r w:rsidRPr="00E40355">
              <w:t>in its regulatory proposal;</w:t>
            </w:r>
          </w:p>
          <w:p w:rsidR="00E40355" w:rsidRPr="00E40355" w:rsidRDefault="00E40355" w:rsidP="00E40355">
            <w:pPr>
              <w:pStyle w:val="AERbodytextindent1"/>
            </w:pPr>
            <w:r w:rsidRPr="00E40355">
              <w:t>ii. forecast expenditure allowance approved in the AER’s final decision; and</w:t>
            </w:r>
          </w:p>
          <w:p w:rsidR="00B9307B" w:rsidRDefault="00E40355" w:rsidP="00E40355">
            <w:pPr>
              <w:pStyle w:val="AERbodytextindent1"/>
            </w:pPr>
            <w:r w:rsidRPr="00E40355">
              <w:t>iii. reasons for that decision.</w:t>
            </w:r>
          </w:p>
        </w:tc>
      </w:tr>
      <w:tr w:rsidR="009075C6" w:rsidTr="00A83433">
        <w:trPr>
          <w:cnfStyle w:val="000000010000" w:firstRow="0" w:lastRow="0" w:firstColumn="0" w:lastColumn="0" w:oddVBand="0" w:evenVBand="0" w:oddHBand="0" w:evenHBand="1" w:firstRowFirstColumn="0" w:firstRowLastColumn="0" w:lastRowFirstColumn="0" w:lastRowLastColumn="0"/>
        </w:trPr>
        <w:tc>
          <w:tcPr>
            <w:tcW w:w="2376" w:type="dxa"/>
          </w:tcPr>
          <w:p w:rsidR="009075C6" w:rsidRPr="009075C6" w:rsidRDefault="009075C6" w:rsidP="009075C6">
            <w:pPr>
              <w:pStyle w:val="AERbulletlistfirststyle"/>
              <w:numPr>
                <w:ilvl w:val="0"/>
                <w:numId w:val="0"/>
              </w:numPr>
              <w:ind w:left="357" w:hanging="357"/>
            </w:pPr>
            <w:r>
              <w:t>I</w:t>
            </w:r>
            <w:r w:rsidRPr="009075C6">
              <w:t>nsurer's credit risk event</w:t>
            </w:r>
          </w:p>
        </w:tc>
        <w:tc>
          <w:tcPr>
            <w:tcW w:w="6866" w:type="dxa"/>
          </w:tcPr>
          <w:p w:rsidR="009075C6" w:rsidRPr="009075C6" w:rsidRDefault="009075C6" w:rsidP="009075C6">
            <w:pPr>
              <w:pStyle w:val="AERtabletextleft"/>
            </w:pPr>
            <w:r w:rsidRPr="00E40355">
              <w:t xml:space="preserve">The insolvency of a nominated insurer of </w:t>
            </w:r>
            <w:r w:rsidR="003E2613">
              <w:t>Ausgrid</w:t>
            </w:r>
            <w:r w:rsidRPr="009075C6">
              <w:t xml:space="preserve">, as a result of which </w:t>
            </w:r>
            <w:r w:rsidR="003E2613">
              <w:t>Ausgrid</w:t>
            </w:r>
            <w:r w:rsidRPr="009075C6">
              <w:t>:</w:t>
            </w:r>
          </w:p>
          <w:p w:rsidR="009075C6" w:rsidRPr="009075C6" w:rsidRDefault="009075C6" w:rsidP="009075C6">
            <w:pPr>
              <w:pStyle w:val="AERbodytextindent1"/>
            </w:pPr>
            <w:r w:rsidRPr="00E40355">
              <w:t>i. incurs materially higher or lower costs for insurance premiums than those allowed for in its</w:t>
            </w:r>
            <w:r w:rsidRPr="009075C6">
              <w:t xml:space="preserve"> Distribution Determination; or</w:t>
            </w:r>
          </w:p>
          <w:p w:rsidR="009075C6" w:rsidRPr="009075C6" w:rsidRDefault="009075C6" w:rsidP="009075C6">
            <w:pPr>
              <w:pStyle w:val="AERbodytextindent1"/>
            </w:pPr>
            <w:r w:rsidRPr="00E40355">
              <w:t xml:space="preserve">ii. in respect of a claim for a risk that would have been insured by </w:t>
            </w:r>
            <w:r w:rsidR="003E2613">
              <w:t>Ausgrid's</w:t>
            </w:r>
            <w:r w:rsidRPr="009075C6">
              <w:t xml:space="preserve"> insurer’s, is subject to materially higher or lower claim limit or a materially higher or lower deductible than would have applied under that policy.</w:t>
            </w:r>
          </w:p>
        </w:tc>
      </w:tr>
    </w:tbl>
    <w:p w:rsidR="00B9307B" w:rsidRPr="00F8634A" w:rsidRDefault="002072A0" w:rsidP="002072A0">
      <w:pPr>
        <w:pStyle w:val="AERtablesource"/>
      </w:pPr>
      <w:r>
        <w:t>Source:</w:t>
      </w:r>
      <w:r>
        <w:tab/>
      </w:r>
      <w:r w:rsidR="009D7C30">
        <w:t>Ausgrid</w:t>
      </w:r>
      <w:r w:rsidR="00982011">
        <w:t xml:space="preserve">, </w:t>
      </w:r>
      <w:r w:rsidR="00982011" w:rsidRPr="00982011">
        <w:rPr>
          <w:rStyle w:val="AERtextitalic"/>
        </w:rPr>
        <w:t>R</w:t>
      </w:r>
      <w:r w:rsidRPr="00982011">
        <w:rPr>
          <w:rStyle w:val="AERtextitalic"/>
        </w:rPr>
        <w:t>egulatory proposal</w:t>
      </w:r>
      <w:r w:rsidR="009D7C30">
        <w:t xml:space="preserve">, </w:t>
      </w:r>
      <w:r w:rsidR="00F43649">
        <w:t xml:space="preserve">May 2014, </w:t>
      </w:r>
      <w:r w:rsidR="009D7C30">
        <w:t>pp</w:t>
      </w:r>
      <w:r>
        <w:t>.</w:t>
      </w:r>
      <w:r w:rsidR="009D7C30">
        <w:t xml:space="preserve"> 7–15.</w:t>
      </w:r>
    </w:p>
    <w:p w:rsidR="00856AE2" w:rsidRDefault="00856AE2" w:rsidP="00856AE2">
      <w:pPr>
        <w:pStyle w:val="Heading2"/>
      </w:pPr>
      <w:bookmarkStart w:id="15" w:name="_Toc387916908"/>
      <w:bookmarkStart w:id="16" w:name="_Ref398124964"/>
      <w:bookmarkStart w:id="17" w:name="_Ref398205841"/>
      <w:bookmarkStart w:id="18" w:name="_Ref398211461"/>
      <w:bookmarkStart w:id="19" w:name="_Toc404358605"/>
      <w:r>
        <w:lastRenderedPageBreak/>
        <w:t>AER's assessment approach</w:t>
      </w:r>
      <w:bookmarkEnd w:id="15"/>
      <w:bookmarkEnd w:id="16"/>
      <w:bookmarkEnd w:id="17"/>
      <w:bookmarkEnd w:id="18"/>
      <w:bookmarkEnd w:id="19"/>
    </w:p>
    <w:p w:rsidR="005B358D" w:rsidRPr="002B285B" w:rsidRDefault="005B358D" w:rsidP="002B285B">
      <w:r w:rsidRPr="002B285B">
        <w:t xml:space="preserve">We must decide which of Ausgrid's </w:t>
      </w:r>
      <w:r w:rsidR="008B2571" w:rsidRPr="002B285B">
        <w:t>proposed nominated</w:t>
      </w:r>
      <w:r w:rsidR="009A1F28" w:rsidRPr="002B285B">
        <w:t xml:space="preserve"> </w:t>
      </w:r>
      <w:r w:rsidRPr="002B285B">
        <w:t>pass through events will apply for the 201</w:t>
      </w:r>
      <w:r w:rsidR="00A45407" w:rsidRPr="002B285B">
        <w:t>5</w:t>
      </w:r>
      <w:r w:rsidR="00F43649">
        <w:rPr>
          <w:rFonts w:cs="Gautami"/>
        </w:rPr>
        <w:t>–</w:t>
      </w:r>
      <w:r w:rsidRPr="002B285B">
        <w:t xml:space="preserve">19 regulatory control period. Pass through events transfer financial risks from the NSPs to consumers. If one of the nominated events </w:t>
      </w:r>
      <w:r w:rsidR="009075C6" w:rsidRPr="002B285B">
        <w:t>occurs</w:t>
      </w:r>
      <w:r w:rsidR="00D66554" w:rsidRPr="002B285B">
        <w:t>,</w:t>
      </w:r>
      <w:r w:rsidRPr="002B285B">
        <w:t xml:space="preserve"> the costs of the event</w:t>
      </w:r>
      <w:r w:rsidR="00BB1F95" w:rsidRPr="002B285B">
        <w:t xml:space="preserve"> that we assess as meeting the factors set out in the NER </w:t>
      </w:r>
      <w:r w:rsidRPr="002B285B">
        <w:t>are passed through to consumers and network charges increase.</w:t>
      </w:r>
      <w:r w:rsidR="00BB1F95" w:rsidRPr="002B285B">
        <w:rPr>
          <w:rStyle w:val="AERsuperscript"/>
        </w:rPr>
        <w:footnoteReference w:id="2"/>
      </w:r>
    </w:p>
    <w:p w:rsidR="00A8032A" w:rsidRPr="002B285B" w:rsidRDefault="00FA1C62" w:rsidP="002B285B">
      <w:r w:rsidRPr="002B285B">
        <w:t>O</w:t>
      </w:r>
      <w:r w:rsidR="00A8032A" w:rsidRPr="002B285B">
        <w:t xml:space="preserve">ur approach has </w:t>
      </w:r>
      <w:r w:rsidR="009F13B4" w:rsidRPr="002B285B">
        <w:t>been guided by</w:t>
      </w:r>
      <w:r w:rsidR="00A8032A" w:rsidRPr="002B285B">
        <w:t xml:space="preserve"> the </w:t>
      </w:r>
      <w:r w:rsidR="004A3955" w:rsidRPr="002B285B">
        <w:t>National Electricity Objective</w:t>
      </w:r>
      <w:r w:rsidR="00790D9A" w:rsidRPr="002B285B">
        <w:t xml:space="preserve"> (NEO)</w:t>
      </w:r>
      <w:r w:rsidR="004A3955" w:rsidRPr="002B285B">
        <w:t xml:space="preserve"> and the </w:t>
      </w:r>
      <w:r w:rsidR="00A8032A" w:rsidRPr="002B285B">
        <w:t>Revenue and Pricing Principles. It provides the NSP with a reasonable opportunity to recover at least the efficient costs the operator incurs,</w:t>
      </w:r>
      <w:r w:rsidR="00A51825" w:rsidRPr="002B285B">
        <w:rPr>
          <w:rStyle w:val="AERsuperscript"/>
        </w:rPr>
        <w:footnoteReference w:id="3"/>
      </w:r>
      <w:r w:rsidR="00A51825" w:rsidRPr="002B285B">
        <w:t xml:space="preserve"> </w:t>
      </w:r>
      <w:r w:rsidR="00A8032A" w:rsidRPr="002B285B">
        <w:t>while also providing effective incentives to promote economic efficiency.</w:t>
      </w:r>
      <w:r w:rsidR="00A51825" w:rsidRPr="002B285B">
        <w:rPr>
          <w:rStyle w:val="AERsuperscript"/>
        </w:rPr>
        <w:footnoteReference w:id="4"/>
      </w:r>
      <w:r w:rsidR="00A51825" w:rsidRPr="002B285B">
        <w:rPr>
          <w:rStyle w:val="AERsuperscript"/>
        </w:rPr>
        <w:t xml:space="preserve"> </w:t>
      </w:r>
      <w:r w:rsidR="00A8032A" w:rsidRPr="002B285B">
        <w:t>It promotes a balance between the economic costs and risks for promoting efficient investment.</w:t>
      </w:r>
      <w:r w:rsidR="000319F1" w:rsidRPr="002B285B">
        <w:rPr>
          <w:rStyle w:val="AERsuperscript"/>
        </w:rPr>
        <w:footnoteReference w:id="5"/>
      </w:r>
      <w:r w:rsidR="00A8032A" w:rsidRPr="002B285B">
        <w:t xml:space="preserve"> </w:t>
      </w:r>
    </w:p>
    <w:p w:rsidR="007379AF" w:rsidRPr="002B285B" w:rsidRDefault="005B358D" w:rsidP="002B285B">
      <w:r w:rsidRPr="002B285B">
        <w:t xml:space="preserve">The NER includes </w:t>
      </w:r>
      <w:r w:rsidR="00F359AC" w:rsidRPr="002B285B">
        <w:t xml:space="preserve">the following </w:t>
      </w:r>
      <w:r w:rsidRPr="002B285B">
        <w:t>nominated pass through event considerations which we must have regard to when assessing nominated pass through events.</w:t>
      </w:r>
      <w:r w:rsidR="000319F1" w:rsidRPr="002B285B">
        <w:rPr>
          <w:rStyle w:val="AERsuperscript"/>
        </w:rPr>
        <w:footnoteReference w:id="6"/>
      </w:r>
      <w:r w:rsidR="000319F1" w:rsidRPr="002B285B">
        <w:t xml:space="preserve"> </w:t>
      </w:r>
    </w:p>
    <w:p w:rsidR="00BB1F95" w:rsidRPr="002B285B" w:rsidRDefault="00BB1F95" w:rsidP="002B285B">
      <w:pPr>
        <w:pStyle w:val="AERquote"/>
      </w:pPr>
      <w:bookmarkStart w:id="20" w:name="_Toc387916909"/>
      <w:r w:rsidRPr="002B285B">
        <w:t xml:space="preserve">The </w:t>
      </w:r>
      <w:r w:rsidRPr="002B285B">
        <w:rPr>
          <w:rStyle w:val="AERtextitalic"/>
        </w:rPr>
        <w:t>nominated pass through event considerations</w:t>
      </w:r>
      <w:r w:rsidRPr="002B285B">
        <w:t xml:space="preserve"> are:</w:t>
      </w:r>
    </w:p>
    <w:p w:rsidR="00BB1F95" w:rsidRPr="002B285B" w:rsidRDefault="00BB1F95" w:rsidP="002B285B">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BB1F95" w:rsidRPr="002B285B" w:rsidRDefault="00BB1F95" w:rsidP="002B285B">
      <w:pPr>
        <w:pStyle w:val="AERquoteindent1"/>
      </w:pPr>
      <w:r w:rsidRPr="002B285B">
        <w:t>(b) whether the nature or type of event can be clearly identified at the time the determination is made for the service provider;</w:t>
      </w:r>
    </w:p>
    <w:p w:rsidR="00BB1F95" w:rsidRPr="002B285B" w:rsidRDefault="00BB1F95" w:rsidP="002B285B">
      <w:pPr>
        <w:pStyle w:val="AERquoteindent1"/>
      </w:pPr>
      <w:r w:rsidRPr="002B285B">
        <w:t>(c) whether a prudent service provider could reasonably prevent an event of that nature or type from occurring or substantially mitigate the cost impact of such an event;</w:t>
      </w:r>
    </w:p>
    <w:p w:rsidR="00BB1F95" w:rsidRPr="002B285B" w:rsidRDefault="00BB1F95" w:rsidP="002B285B">
      <w:pPr>
        <w:pStyle w:val="AERquoteindent1"/>
      </w:pPr>
      <w:r w:rsidRPr="002B285B">
        <w:t>(d) whether the relevant service provider could insure against the event, having regard to:</w:t>
      </w:r>
    </w:p>
    <w:p w:rsidR="00BB1F95" w:rsidRPr="002B285B" w:rsidRDefault="00BB1F95" w:rsidP="002B285B">
      <w:pPr>
        <w:pStyle w:val="AERquoteindent2"/>
      </w:pPr>
      <w:r w:rsidRPr="002B285B">
        <w:t>(1) the availability (including the extent of availability in terms of liability limits) of insurance against the event on reasonable commercial terms; or</w:t>
      </w:r>
    </w:p>
    <w:p w:rsidR="00BB1F95" w:rsidRPr="002B285B" w:rsidRDefault="00BB1F95" w:rsidP="002B285B">
      <w:pPr>
        <w:pStyle w:val="AERquoteindent2"/>
      </w:pPr>
      <w:r w:rsidRPr="002B285B">
        <w:t>(2) whether the event can be self-insured on the basis that:</w:t>
      </w:r>
    </w:p>
    <w:p w:rsidR="002B285B" w:rsidRPr="002B285B" w:rsidRDefault="002B285B" w:rsidP="002B285B">
      <w:pPr>
        <w:pStyle w:val="AERquoteindent3"/>
      </w:pPr>
      <w:r w:rsidRPr="002B285B">
        <w:t>(i) it is possible to calculate the self-insurance premium; and</w:t>
      </w:r>
    </w:p>
    <w:p w:rsidR="002B285B" w:rsidRPr="002B285B" w:rsidRDefault="002B285B" w:rsidP="002B285B">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BB1F95" w:rsidRPr="002B285B" w:rsidRDefault="002B285B" w:rsidP="002B285B">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736272" w:rsidRPr="002B285B" w:rsidRDefault="004A3955" w:rsidP="002B285B">
      <w:r w:rsidRPr="002B285B">
        <w:t>These considerations involve an assessment of the incentives</w:t>
      </w:r>
      <w:r w:rsidR="00790D9A" w:rsidRPr="002B285B">
        <w:t xml:space="preserve"> on</w:t>
      </w:r>
      <w:r w:rsidRPr="002B285B">
        <w:t xml:space="preserve"> </w:t>
      </w:r>
      <w:r w:rsidR="00A84C34" w:rsidRPr="002B285B">
        <w:t>NSPs</w:t>
      </w:r>
      <w:r w:rsidR="005252FB" w:rsidRPr="002B285B">
        <w:t xml:space="preserve"> </w:t>
      </w:r>
      <w:r w:rsidR="00CE34CA" w:rsidRPr="002B285B">
        <w:t>to manage their risks efficiently</w:t>
      </w:r>
      <w:r w:rsidR="00A84C34" w:rsidRPr="002B285B">
        <w:t xml:space="preserve">. </w:t>
      </w:r>
    </w:p>
    <w:p w:rsidR="00736272" w:rsidRPr="002B285B" w:rsidRDefault="00736272" w:rsidP="002B285B">
      <w:r w:rsidRPr="002B285B">
        <w:t xml:space="preserve">For systemic risks, NSPs are compensated through the allowed rate of return. NSPs also face business-specific, or residual, risks. These activities are generally compensated through the opex and capex allowances. Beyond this an NSP may manage other risks through a number of </w:t>
      </w:r>
      <w:r w:rsidR="004F4AAA" w:rsidRPr="002B285B">
        <w:t xml:space="preserve">other </w:t>
      </w:r>
      <w:r w:rsidRPr="002B285B">
        <w:t>strategies</w:t>
      </w:r>
      <w:r w:rsidR="00790D9A" w:rsidRPr="002B285B">
        <w:t>, including</w:t>
      </w:r>
      <w:r w:rsidRPr="002B285B">
        <w:t>:</w:t>
      </w:r>
    </w:p>
    <w:p w:rsidR="00A84C34" w:rsidRPr="002B285B" w:rsidRDefault="00A84C34" w:rsidP="002B285B">
      <w:pPr>
        <w:pStyle w:val="AERbulletlistfirststyle"/>
      </w:pPr>
      <w:r w:rsidRPr="002B285B">
        <w:t>prevention (avoiding the risk)</w:t>
      </w:r>
    </w:p>
    <w:p w:rsidR="00A84C34" w:rsidRPr="002B285B" w:rsidRDefault="00A84C34" w:rsidP="002B285B">
      <w:pPr>
        <w:pStyle w:val="AERbulletlistfirststyle"/>
      </w:pPr>
      <w:r w:rsidRPr="002B285B">
        <w:t>mitigation (reducing the negative effect or probability of the risk)</w:t>
      </w:r>
    </w:p>
    <w:p w:rsidR="00A84C34" w:rsidRPr="002B285B" w:rsidRDefault="00A84C34" w:rsidP="002B285B">
      <w:pPr>
        <w:pStyle w:val="AERbulletlistfirststyle"/>
      </w:pPr>
      <w:r w:rsidRPr="002B285B">
        <w:lastRenderedPageBreak/>
        <w:t>insurance (transferring the risk to another party)</w:t>
      </w:r>
    </w:p>
    <w:p w:rsidR="00A84C34" w:rsidRPr="002B285B" w:rsidRDefault="00A84C34" w:rsidP="002B285B">
      <w:pPr>
        <w:pStyle w:val="AERbulletlistfirststyle"/>
      </w:pPr>
      <w:r w:rsidRPr="002B285B">
        <w:t>self-insurance (putting aside funds to manage the likely costs associated with a risky event).</w:t>
      </w:r>
    </w:p>
    <w:p w:rsidR="00CE34CA" w:rsidRPr="002B285B" w:rsidRDefault="00CE34CA" w:rsidP="002B285B">
      <w:r w:rsidRPr="002B285B">
        <w:t>An efficient business will manage its risk by employing the most cost effective combination of these strategies</w:t>
      </w:r>
      <w:r w:rsidR="00736272" w:rsidRPr="002B285B">
        <w:t>.</w:t>
      </w:r>
      <w:r w:rsidR="00790D9A" w:rsidRPr="002B285B">
        <w:t xml:space="preserve"> </w:t>
      </w:r>
      <w:r w:rsidR="00736272" w:rsidRPr="002B285B">
        <w:t>For example, i</w:t>
      </w:r>
      <w:r w:rsidRPr="002B285B">
        <w:t xml:space="preserve">f a cost is reasonably predictable </w:t>
      </w:r>
      <w:r w:rsidR="00736272" w:rsidRPr="002B285B">
        <w:t>a business should factor</w:t>
      </w:r>
      <w:r w:rsidRPr="002B285B">
        <w:t xml:space="preserve"> it into </w:t>
      </w:r>
      <w:r w:rsidR="00736272" w:rsidRPr="002B285B">
        <w:t>its</w:t>
      </w:r>
      <w:r w:rsidRPr="002B285B">
        <w:t xml:space="preserve"> opex and capex </w:t>
      </w:r>
      <w:r w:rsidR="00736272" w:rsidRPr="002B285B">
        <w:t>proposed expenditure</w:t>
      </w:r>
      <w:r w:rsidRPr="002B285B">
        <w:t xml:space="preserve">. </w:t>
      </w:r>
      <w:r w:rsidR="00736272" w:rsidRPr="002B285B">
        <w:t>In addition, an NSP may invest in its</w:t>
      </w:r>
      <w:r w:rsidRPr="002B285B">
        <w:t xml:space="preserve"> networks to mitigate the impact of certain events occurring. Alternatively, if the probability of events occurring can be readily estimated then the event should be insurable.</w:t>
      </w:r>
    </w:p>
    <w:p w:rsidR="00CE34CA" w:rsidRPr="002B285B" w:rsidRDefault="00741908" w:rsidP="002B285B">
      <w:r w:rsidRPr="002B285B">
        <w:t>P</w:t>
      </w:r>
      <w:r w:rsidR="00CE34CA" w:rsidRPr="002B285B">
        <w:t>ass through</w:t>
      </w:r>
      <w:r w:rsidR="00736272" w:rsidRPr="002B285B">
        <w:t xml:space="preserve"> </w:t>
      </w:r>
      <w:r w:rsidR="00F359AC" w:rsidRPr="002B285B">
        <w:t>events cover those limited circumstances</w:t>
      </w:r>
      <w:r w:rsidR="00736272" w:rsidRPr="002B285B">
        <w:t xml:space="preserve"> for which </w:t>
      </w:r>
      <w:r w:rsidR="00F359AC" w:rsidRPr="002B285B">
        <w:t xml:space="preserve">the </w:t>
      </w:r>
      <w:r w:rsidR="00736272" w:rsidRPr="002B285B">
        <w:t xml:space="preserve">risks cannot be managed </w:t>
      </w:r>
      <w:r w:rsidR="00D66554" w:rsidRPr="002B285B">
        <w:t xml:space="preserve">efficiently </w:t>
      </w:r>
      <w:r w:rsidR="00736272" w:rsidRPr="002B285B">
        <w:t>in these ways</w:t>
      </w:r>
      <w:r w:rsidR="00F359AC" w:rsidRPr="002B285B">
        <w:t xml:space="preserve"> and for which the NSP should be able to recover its efficient costs</w:t>
      </w:r>
      <w:r w:rsidR="00736272" w:rsidRPr="002B285B">
        <w:t>.</w:t>
      </w:r>
      <w:r w:rsidR="00790D9A" w:rsidRPr="002B285B" w:rsidDel="00790D9A">
        <w:t xml:space="preserve"> </w:t>
      </w:r>
    </w:p>
    <w:p w:rsidR="00573ACB" w:rsidRPr="002B285B" w:rsidRDefault="00CE34CA" w:rsidP="002B285B">
      <w:r w:rsidRPr="002B285B">
        <w:t>A factor for us to consider</w:t>
      </w:r>
      <w:r w:rsidR="009075C6" w:rsidRPr="002B285B">
        <w:t>,</w:t>
      </w:r>
      <w:r w:rsidRPr="002B285B">
        <w:t xml:space="preserve"> which is reflected in the pass through event considerations</w:t>
      </w:r>
      <w:r w:rsidR="009075C6" w:rsidRPr="002B285B">
        <w:t>,</w:t>
      </w:r>
      <w:r w:rsidRPr="002B285B">
        <w:t xml:space="preserve"> is who is best placed to manage risk. Generally the party who is in the best position to manage the risk should bear the risk. </w:t>
      </w:r>
      <w:r w:rsidR="00852BCD" w:rsidRPr="002B285B">
        <w:t>I</w:t>
      </w:r>
      <w:r w:rsidRPr="002B285B">
        <w:t>f the NSP</w:t>
      </w:r>
      <w:r w:rsidR="00F51CBA">
        <w:t>, or customers, are</w:t>
      </w:r>
      <w:r w:rsidRPr="002B285B">
        <w:t xml:space="preserve"> fully exposed to a risk this may lead to adverse outcomes</w:t>
      </w:r>
      <w:r w:rsidR="004F4AAA" w:rsidRPr="002B285B">
        <w:t xml:space="preserve">. </w:t>
      </w:r>
    </w:p>
    <w:p w:rsidR="00573ACB" w:rsidRPr="002B285B" w:rsidRDefault="004F4AAA" w:rsidP="002B285B">
      <w:r w:rsidRPr="002B285B">
        <w:t xml:space="preserve">For example, </w:t>
      </w:r>
      <w:r w:rsidR="00573ACB" w:rsidRPr="002B285B">
        <w:t>w</w:t>
      </w:r>
      <w:r w:rsidR="009F13B4" w:rsidRPr="002B285B">
        <w:t xml:space="preserve">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w:t>
      </w:r>
      <w:r w:rsidR="00573ACB" w:rsidRPr="002B285B">
        <w:t>it</w:t>
      </w:r>
      <w:r w:rsidR="009F13B4" w:rsidRPr="002B285B">
        <w:t xml:space="preserve"> </w:t>
      </w:r>
      <w:r w:rsidR="00573ACB" w:rsidRPr="002B285B">
        <w:t>has</w:t>
      </w:r>
      <w:r w:rsidR="009F13B4" w:rsidRPr="002B285B">
        <w:t xml:space="preserve"> acted prudently and efficiently in managing the potential impact of the event. </w:t>
      </w:r>
    </w:p>
    <w:p w:rsidR="009F13B4" w:rsidRPr="002B285B" w:rsidRDefault="009F13B4" w:rsidP="002B285B">
      <w:r w:rsidRPr="002B285B">
        <w:t>We consider all of these issues when assessing a nominated pass through event with the aim of achieving the right balance, in the long term interests of consumers</w:t>
      </w:r>
      <w:r w:rsidR="00573ACB" w:rsidRPr="002B285B">
        <w:t>, in accordance with the nominated pass through event considerations</w:t>
      </w:r>
      <w:r w:rsidRPr="002B285B">
        <w:t>.</w:t>
      </w:r>
    </w:p>
    <w:p w:rsidR="00D86BA0" w:rsidRPr="002B285B" w:rsidRDefault="002A5ED0" w:rsidP="002B285B">
      <w:r w:rsidRPr="002B285B">
        <w:t xml:space="preserve">As a matter of good regulatory practice, an additional factor we take into account is </w:t>
      </w:r>
      <w:r w:rsidR="00CE34CA" w:rsidRPr="002B285B">
        <w:t>consistency</w:t>
      </w:r>
      <w:r w:rsidR="002B285B">
        <w:t xml:space="preserve"> in our approach to assessing nominated pass through events</w:t>
      </w:r>
      <w:r w:rsidR="00CE34CA" w:rsidRPr="002B285B">
        <w:t xml:space="preserve"> across our determinations where possible.</w:t>
      </w:r>
      <w:r w:rsidR="000319F1" w:rsidRPr="002B285B">
        <w:rPr>
          <w:rStyle w:val="AERsuperscript"/>
        </w:rPr>
        <w:footnoteReference w:id="7"/>
      </w:r>
      <w:r w:rsidR="000319F1" w:rsidRPr="002B285B">
        <w:t xml:space="preserve"> </w:t>
      </w:r>
    </w:p>
    <w:p w:rsidR="00856AE2" w:rsidRDefault="00856AE2" w:rsidP="00856AE2">
      <w:pPr>
        <w:pStyle w:val="Heading3"/>
      </w:pPr>
      <w:r w:rsidRPr="00E94C06">
        <w:t>Interrelationships</w:t>
      </w:r>
      <w:bookmarkEnd w:id="20"/>
      <w:r w:rsidRPr="00E94C06">
        <w:t xml:space="preserve"> </w:t>
      </w:r>
    </w:p>
    <w:p w:rsidR="00E1180C" w:rsidRDefault="000D548B" w:rsidP="00976CB3">
      <w:pPr>
        <w:pStyle w:val="AERbodytext"/>
        <w:numPr>
          <w:ilvl w:val="0"/>
          <w:numId w:val="0"/>
        </w:numPr>
      </w:pPr>
      <w:r>
        <w:t xml:space="preserve">As we mentioned above, pass through events are not the only mechanism in this determination by which Ausgrid can manage its risks. </w:t>
      </w:r>
      <w:r w:rsidR="005C250A">
        <w:t>The</w:t>
      </w:r>
      <w:r w:rsidR="00024342">
        <w:t xml:space="preserve"> nominated pass through events </w:t>
      </w:r>
      <w:r w:rsidR="00891DBB">
        <w:t xml:space="preserve">are </w:t>
      </w:r>
      <w:r w:rsidR="00024342">
        <w:t xml:space="preserve">interrelated </w:t>
      </w:r>
      <w:r w:rsidR="00CA510D">
        <w:t xml:space="preserve">with other parts of this determination, in particular </w:t>
      </w:r>
      <w:r w:rsidR="00024342">
        <w:t xml:space="preserve">with the proposed opex </w:t>
      </w:r>
      <w:r>
        <w:t xml:space="preserve">and capex </w:t>
      </w:r>
      <w:r w:rsidR="00024342">
        <w:t>allowance</w:t>
      </w:r>
      <w:r>
        <w:t>s</w:t>
      </w:r>
      <w:r w:rsidR="00024342">
        <w:t xml:space="preserve"> and the </w:t>
      </w:r>
      <w:r w:rsidR="00D02DAB">
        <w:t>rate of return</w:t>
      </w:r>
      <w:r w:rsidR="00024342">
        <w:t>.</w:t>
      </w:r>
      <w:r w:rsidR="000F1AE0">
        <w:t xml:space="preserve"> </w:t>
      </w:r>
      <w:r w:rsidR="00E96059">
        <w:t xml:space="preserve">These interrelationships require the AER to balance the incentives </w:t>
      </w:r>
      <w:r w:rsidR="00D66554">
        <w:t xml:space="preserve">in </w:t>
      </w:r>
      <w:r w:rsidR="00E96059">
        <w:t>the various parts of its decision.</w:t>
      </w:r>
      <w:r w:rsidR="00E1180C">
        <w:t xml:space="preserve"> </w:t>
      </w:r>
    </w:p>
    <w:p w:rsidR="00856AE2" w:rsidRDefault="00856AE2" w:rsidP="00856AE2">
      <w:pPr>
        <w:pStyle w:val="Heading2"/>
      </w:pPr>
      <w:bookmarkStart w:id="21" w:name="_Toc387916910"/>
      <w:bookmarkStart w:id="22" w:name="_Toc404358606"/>
      <w:r>
        <w:t>Reasons for draft decision</w:t>
      </w:r>
      <w:bookmarkEnd w:id="21"/>
      <w:bookmarkEnd w:id="22"/>
    </w:p>
    <w:p w:rsidR="00C7488E" w:rsidRPr="00437B15" w:rsidRDefault="00C7488E" w:rsidP="00437B15">
      <w:r w:rsidRPr="00437B15">
        <w:t xml:space="preserve">This section sets out our reasons for: </w:t>
      </w:r>
    </w:p>
    <w:p w:rsidR="00C7488E" w:rsidRPr="00437B15" w:rsidRDefault="001D71CF" w:rsidP="00437B15">
      <w:pPr>
        <w:pStyle w:val="AERbulletlistfirststyle"/>
      </w:pPr>
      <w:r>
        <w:t xml:space="preserve">proposing </w:t>
      </w:r>
      <w:r w:rsidR="00C7488E" w:rsidRPr="00437B15">
        <w:t>amend</w:t>
      </w:r>
      <w:r>
        <w:t>ments to</w:t>
      </w:r>
      <w:r w:rsidR="00C7488E" w:rsidRPr="00437B15">
        <w:t xml:space="preserve"> </w:t>
      </w:r>
      <w:r w:rsidR="002107BE" w:rsidRPr="00437B15">
        <w:t xml:space="preserve">the </w:t>
      </w:r>
      <w:r w:rsidRPr="00437B15">
        <w:t>insurance cap event</w:t>
      </w:r>
      <w:r>
        <w:t>,</w:t>
      </w:r>
      <w:r w:rsidRPr="00437B15">
        <w:t xml:space="preserve"> </w:t>
      </w:r>
      <w:r w:rsidR="002107BE" w:rsidRPr="00437B15">
        <w:t xml:space="preserve">terrorism event and </w:t>
      </w:r>
      <w:r w:rsidR="00676813" w:rsidRPr="00437B15">
        <w:t>the</w:t>
      </w:r>
      <w:r w:rsidR="00423EE9" w:rsidRPr="00437B15">
        <w:t xml:space="preserve"> natural disaster event</w:t>
      </w:r>
    </w:p>
    <w:p w:rsidR="00C7488E" w:rsidRPr="00437B15" w:rsidRDefault="00C7488E" w:rsidP="00437B15">
      <w:pPr>
        <w:pStyle w:val="AERbulletlistfirststyle"/>
      </w:pPr>
      <w:r w:rsidRPr="00437B15">
        <w:lastRenderedPageBreak/>
        <w:t xml:space="preserve">not accepting </w:t>
      </w:r>
      <w:r w:rsidR="00676813" w:rsidRPr="00437B15">
        <w:t>the insurer's credit risk event</w:t>
      </w:r>
      <w:r w:rsidRPr="00437B15">
        <w:t>.</w:t>
      </w:r>
    </w:p>
    <w:p w:rsidR="00284695" w:rsidRDefault="00284695" w:rsidP="00284695">
      <w:pPr>
        <w:pStyle w:val="HeadingBoldBlue"/>
      </w:pPr>
      <w:r>
        <w:t>I</w:t>
      </w:r>
      <w:r w:rsidRPr="00B9307B">
        <w:t>nsurance cap event</w:t>
      </w:r>
      <w:r>
        <w:t>—</w:t>
      </w:r>
      <w:r w:rsidR="00C8716E">
        <w:t>propose new definition</w:t>
      </w:r>
    </w:p>
    <w:p w:rsidR="00284695" w:rsidRPr="00284695" w:rsidRDefault="00C8716E" w:rsidP="00284695">
      <w:pPr>
        <w:pStyle w:val="AERbodytext"/>
      </w:pPr>
      <w:r w:rsidRPr="00AF4478">
        <w:t xml:space="preserve">We </w:t>
      </w:r>
      <w:r w:rsidRPr="00284695">
        <w:t xml:space="preserve">do not accept the </w:t>
      </w:r>
      <w:r w:rsidR="00ED20C0">
        <w:t xml:space="preserve">proposed definition of an </w:t>
      </w:r>
      <w:r>
        <w:t>insurance cap</w:t>
      </w:r>
      <w:r w:rsidRPr="00284695">
        <w:t xml:space="preserve"> even</w:t>
      </w:r>
      <w:r w:rsidR="00A50E47">
        <w:t>t</w:t>
      </w:r>
      <w:r w:rsidR="00A50E47" w:rsidRPr="003D1765">
        <w:t>.</w:t>
      </w:r>
      <w:r w:rsidRPr="00284695">
        <w:t xml:space="preserve"> </w:t>
      </w:r>
      <w:r w:rsidR="00DD446D">
        <w:t>W</w:t>
      </w:r>
      <w:r w:rsidR="00DD446D" w:rsidRPr="00284695">
        <w:t>e have amended the proposed definition to incorporate factor</w:t>
      </w:r>
      <w:r w:rsidR="00DD446D">
        <w:t>s that we will have regard to when assessing a claim for a pass through</w:t>
      </w:r>
      <w:r>
        <w:t>.</w:t>
      </w:r>
      <w:r w:rsidR="00284695" w:rsidRPr="00284695">
        <w:t xml:space="preserve"> </w:t>
      </w:r>
    </w:p>
    <w:p w:rsidR="00284695" w:rsidRDefault="00284695" w:rsidP="00284695">
      <w:pPr>
        <w:pStyle w:val="AERbodytext"/>
      </w:pPr>
      <w:r>
        <w:t xml:space="preserve">The insurance cap event </w:t>
      </w:r>
      <w:r w:rsidR="00A11EFA">
        <w:t>would allow Aus</w:t>
      </w:r>
      <w:r w:rsidR="00A51651">
        <w:t>g</w:t>
      </w:r>
      <w:r w:rsidR="00A11EFA">
        <w:t>rid</w:t>
      </w:r>
      <w:r w:rsidR="008D4148">
        <w:t xml:space="preserve"> to recover material costs incurred which exceed its insurance claim limit.</w:t>
      </w:r>
      <w:r w:rsidR="00607BB0">
        <w:rPr>
          <w:rStyle w:val="FootnoteReference"/>
        </w:rPr>
        <w:footnoteReference w:id="8"/>
      </w:r>
      <w:r>
        <w:t xml:space="preserve"> </w:t>
      </w:r>
      <w:r w:rsidR="00A11EFA">
        <w:t>It is</w:t>
      </w:r>
      <w:r>
        <w:t xml:space="preserve"> funded</w:t>
      </w:r>
      <w:r w:rsidR="00AA5EF4">
        <w:t xml:space="preserve"> through </w:t>
      </w:r>
      <w:r w:rsidR="00A11EFA">
        <w:t>its</w:t>
      </w:r>
      <w:r w:rsidR="00AA5EF4">
        <w:t xml:space="preserve"> opex allowance</w:t>
      </w:r>
      <w:r>
        <w:t xml:space="preserve"> to obtain an appropriate level of insurance for these types of risks. </w:t>
      </w:r>
      <w:r w:rsidR="006649F4">
        <w:t>We accept that t</w:t>
      </w:r>
      <w:r w:rsidR="008E1A67">
        <w:t>he insurance cap event</w:t>
      </w:r>
      <w:r>
        <w:t xml:space="preserve"> </w:t>
      </w:r>
      <w:r w:rsidR="00A11EFA">
        <w:t>would protect it</w:t>
      </w:r>
      <w:r>
        <w:t xml:space="preserve"> from high cost impact events which would be uneconomical to insure against. </w:t>
      </w:r>
      <w:r w:rsidR="006649F4">
        <w:t>We consider c</w:t>
      </w:r>
      <w:r>
        <w:t xml:space="preserve">onsumers benefit because </w:t>
      </w:r>
      <w:r w:rsidR="00A11EFA">
        <w:t>they</w:t>
      </w:r>
      <w:r>
        <w:t xml:space="preserve"> are not required to fund excessive premiums where insurance, if available, would be uneconomic. Consumers </w:t>
      </w:r>
      <w:r w:rsidR="00AA5EF4">
        <w:t xml:space="preserve">then only </w:t>
      </w:r>
      <w:r>
        <w:t xml:space="preserve">bear </w:t>
      </w:r>
      <w:r w:rsidR="00AA5EF4">
        <w:t xml:space="preserve">the </w:t>
      </w:r>
      <w:r>
        <w:t xml:space="preserve">risk </w:t>
      </w:r>
      <w:r w:rsidR="00AA5EF4">
        <w:t>should</w:t>
      </w:r>
      <w:r w:rsidRPr="0083768C">
        <w:t xml:space="preserve"> a</w:t>
      </w:r>
      <w:r>
        <w:t>n insurance cap event occur.</w:t>
      </w:r>
    </w:p>
    <w:p w:rsidR="00284695" w:rsidRPr="003D1765" w:rsidRDefault="00284695" w:rsidP="00284695">
      <w:pPr>
        <w:pStyle w:val="AERbodytext"/>
      </w:pPr>
      <w:r w:rsidRPr="003D1765">
        <w:t xml:space="preserve">We expect that Ausgrid will obtain efficient levels of insurance cover commensurate with its business risk </w:t>
      </w:r>
      <w:r w:rsidR="00A11EFA">
        <w:t xml:space="preserve">as reflected in its opex allowance and </w:t>
      </w:r>
      <w:r w:rsidR="00A93E22">
        <w:t>note the following from Ausgrid's proposal:</w:t>
      </w:r>
      <w:r w:rsidRPr="003D1765">
        <w:rPr>
          <w:rStyle w:val="FootnoteReference"/>
        </w:rPr>
        <w:footnoteReference w:id="9"/>
      </w:r>
    </w:p>
    <w:p w:rsidR="00284695" w:rsidRPr="003D1765" w:rsidRDefault="00284695" w:rsidP="00284695">
      <w:pPr>
        <w:pStyle w:val="AERbulletlistfirststyle"/>
      </w:pPr>
      <w:r w:rsidRPr="003D1765">
        <w:t xml:space="preserve">The extent to which Ausgrid </w:t>
      </w:r>
      <w:r w:rsidR="00F973AE">
        <w:t>is able to</w:t>
      </w:r>
      <w:r w:rsidR="00F973AE" w:rsidRPr="003D1765">
        <w:t xml:space="preserve"> </w:t>
      </w:r>
      <w:r w:rsidRPr="003D1765">
        <w:t xml:space="preserve">reasonably prevent </w:t>
      </w:r>
      <w:r w:rsidR="008E1A67">
        <w:t>cost</w:t>
      </w:r>
      <w:r w:rsidR="00A11EFA">
        <w:t>s</w:t>
      </w:r>
      <w:r w:rsidR="008E1A67">
        <w:t xml:space="preserve"> </w:t>
      </w:r>
      <w:r w:rsidR="00D66554">
        <w:t xml:space="preserve">being incurred </w:t>
      </w:r>
      <w:r w:rsidRPr="003D1765">
        <w:t xml:space="preserve">which exceed its insurance cap, or </w:t>
      </w:r>
      <w:r w:rsidR="00D66554">
        <w:t>take steps to</w:t>
      </w:r>
      <w:r w:rsidR="00D66554" w:rsidRPr="003D1765">
        <w:t xml:space="preserve"> </w:t>
      </w:r>
      <w:r w:rsidRPr="003D1765">
        <w:t xml:space="preserve">mitigate </w:t>
      </w:r>
      <w:r w:rsidR="00D66554">
        <w:t>incurring</w:t>
      </w:r>
      <w:r w:rsidR="00D66554" w:rsidRPr="003D1765">
        <w:t xml:space="preserve"> </w:t>
      </w:r>
      <w:r w:rsidRPr="003D1765">
        <w:t>cost</w:t>
      </w:r>
      <w:r w:rsidR="00D66554">
        <w:t>s</w:t>
      </w:r>
      <w:r w:rsidRPr="003D1765">
        <w:t xml:space="preserve"> </w:t>
      </w:r>
      <w:r w:rsidR="00D66554">
        <w:t>above the cap</w:t>
      </w:r>
      <w:r w:rsidRPr="003D1765">
        <w:t xml:space="preserve"> </w:t>
      </w:r>
      <w:r w:rsidR="00A93E22">
        <w:t>is limited</w:t>
      </w:r>
    </w:p>
    <w:p w:rsidR="00284695" w:rsidRPr="003D1765" w:rsidRDefault="00284695" w:rsidP="00284695">
      <w:pPr>
        <w:pStyle w:val="AERbulletlistfirststyle"/>
      </w:pPr>
      <w:r w:rsidRPr="003D1765">
        <w:t xml:space="preserve">The coverage of insurance </w:t>
      </w:r>
      <w:r w:rsidR="00F973AE">
        <w:t>should be</w:t>
      </w:r>
      <w:r w:rsidRPr="003D1765">
        <w:t xml:space="preserve"> capped at a level beyond which it is unable or uneconomic to insure</w:t>
      </w:r>
      <w:r w:rsidR="00F973AE">
        <w:t>, having regard to the cost of premiums and the likelihood of the event</w:t>
      </w:r>
      <w:r w:rsidRPr="003D1765">
        <w:t>.</w:t>
      </w:r>
    </w:p>
    <w:p w:rsidR="00284695" w:rsidRPr="003D1765" w:rsidRDefault="00A11EFA" w:rsidP="00F911E3">
      <w:pPr>
        <w:pStyle w:val="AERbodytext"/>
      </w:pPr>
      <w:r>
        <w:t>We note that if a pass through event of this kind were to occur, in assessing Aus</w:t>
      </w:r>
      <w:r w:rsidR="00A51651">
        <w:t>g</w:t>
      </w:r>
      <w:r>
        <w:t>rid's application to pass through costs</w:t>
      </w:r>
      <w:r w:rsidR="00284695" w:rsidRPr="003D1765">
        <w:t>, we will consider the efficiency</w:t>
      </w:r>
      <w:r w:rsidR="00B553AA">
        <w:t xml:space="preserve"> </w:t>
      </w:r>
      <w:r w:rsidR="00284695" w:rsidRPr="003D1765">
        <w:t>of Ausgrid's decisions and actions</w:t>
      </w:r>
      <w:r w:rsidR="00F973AE">
        <w:t>. We would consider whether it failed to take reasonable action to reduce the magnitude of the amount being claimed and whether any act or omission it took in response to the event increased the magnitude of the amount claimed</w:t>
      </w:r>
      <w:r w:rsidR="00284695" w:rsidRPr="003D1765">
        <w:t>.</w:t>
      </w:r>
      <w:r w:rsidR="00284695" w:rsidRPr="003D1765">
        <w:rPr>
          <w:rStyle w:val="FootnoteReference"/>
        </w:rPr>
        <w:footnoteReference w:id="10"/>
      </w:r>
      <w:r w:rsidR="00284695" w:rsidRPr="003D1765">
        <w:t xml:space="preserve"> This gives Ausgrid an incentive to mitigate </w:t>
      </w:r>
      <w:r w:rsidR="00E63728">
        <w:t xml:space="preserve">the risks associated with the event including through acquiring an </w:t>
      </w:r>
      <w:r w:rsidR="00284695" w:rsidRPr="003D1765">
        <w:t>appropriate</w:t>
      </w:r>
      <w:r w:rsidR="00E778C5">
        <w:t xml:space="preserve"> level of</w:t>
      </w:r>
      <w:r w:rsidR="00284695" w:rsidRPr="003D1765">
        <w:t xml:space="preserve"> insurance </w:t>
      </w:r>
      <w:r w:rsidR="00F973AE">
        <w:t>and implementing other practical risk minimisation strategies in its operation</w:t>
      </w:r>
      <w:r w:rsidR="003F08E2">
        <w:t>s</w:t>
      </w:r>
      <w:r w:rsidR="00E63728">
        <w:t>.</w:t>
      </w:r>
    </w:p>
    <w:p w:rsidR="00A51651" w:rsidRPr="000D4572" w:rsidRDefault="00A93E22" w:rsidP="003E2613">
      <w:pPr>
        <w:pStyle w:val="AERbodytext"/>
        <w:rPr>
          <w:rStyle w:val="AERtexthighlight"/>
        </w:rPr>
      </w:pPr>
      <w:r>
        <w:t>T</w:t>
      </w:r>
      <w:r w:rsidR="00C8716E">
        <w:t xml:space="preserve">he </w:t>
      </w:r>
      <w:r w:rsidR="00C8716E" w:rsidRPr="00920E16">
        <w:t xml:space="preserve">definition proposed </w:t>
      </w:r>
      <w:r w:rsidR="00B553AA">
        <w:t xml:space="preserve">should </w:t>
      </w:r>
      <w:r w:rsidR="00C8716E">
        <w:t xml:space="preserve">be amended to </w:t>
      </w:r>
      <w:r w:rsidR="003F08E2">
        <w:t xml:space="preserve">clarify some </w:t>
      </w:r>
      <w:r w:rsidR="00822B4A">
        <w:t xml:space="preserve">factors </w:t>
      </w:r>
      <w:r w:rsidR="006649F4">
        <w:t xml:space="preserve">to which we will have regard </w:t>
      </w:r>
      <w:r w:rsidR="00822B4A">
        <w:t>when assessing a claim</w:t>
      </w:r>
      <w:r w:rsidR="00C8716E" w:rsidRPr="00920E16">
        <w:t>.</w:t>
      </w:r>
      <w:r w:rsidR="00C8716E">
        <w:t xml:space="preserve"> </w:t>
      </w:r>
      <w:r w:rsidR="00C8716E" w:rsidRPr="0076604E">
        <w:t xml:space="preserve">Accordingly, </w:t>
      </w:r>
      <w:r w:rsidR="003E2613" w:rsidRPr="003E2613">
        <w:t>we have proposed a new d</w:t>
      </w:r>
      <w:r w:rsidR="003E2613">
        <w:t xml:space="preserve">efinition as set out at section </w:t>
      </w:r>
      <w:r w:rsidR="003E2613">
        <w:fldChar w:fldCharType="begin"/>
      </w:r>
      <w:r w:rsidR="003E2613">
        <w:instrText xml:space="preserve"> REF _Ref403734352 \r \h </w:instrText>
      </w:r>
      <w:r w:rsidR="003E2613">
        <w:fldChar w:fldCharType="separate"/>
      </w:r>
      <w:r w:rsidR="00982011">
        <w:t>15.5</w:t>
      </w:r>
      <w:r w:rsidR="003E2613">
        <w:fldChar w:fldCharType="end"/>
      </w:r>
      <w:r w:rsidR="003E2613">
        <w:t>.</w:t>
      </w:r>
      <w:r w:rsidR="00C8716E" w:rsidRPr="0076604E">
        <w:t xml:space="preserve"> </w:t>
      </w:r>
    </w:p>
    <w:p w:rsidR="00E778C5" w:rsidRDefault="00C8716E" w:rsidP="00E778C5">
      <w:pPr>
        <w:pStyle w:val="AERbodytext"/>
      </w:pPr>
      <w:r>
        <w:t>After making this amendment we</w:t>
      </w:r>
      <w:r w:rsidRPr="003D1765">
        <w:t xml:space="preserve"> consider that including the </w:t>
      </w:r>
      <w:r>
        <w:t>insurance cap</w:t>
      </w:r>
      <w:r w:rsidRPr="003D1765">
        <w:t xml:space="preserve"> event provides an incentive for Ausgrid to </w:t>
      </w:r>
      <w:r>
        <w:t>obtain an efficient level of insurance</w:t>
      </w:r>
      <w:r w:rsidRPr="003D1765">
        <w:t>.</w:t>
      </w:r>
      <w:r w:rsidR="00E778C5">
        <w:rPr>
          <w:rStyle w:val="FootnoteReference"/>
        </w:rPr>
        <w:footnoteReference w:id="11"/>
      </w:r>
      <w:r w:rsidR="00E778C5">
        <w:t xml:space="preserve"> </w:t>
      </w:r>
    </w:p>
    <w:p w:rsidR="00EC7870" w:rsidRDefault="00EC7870" w:rsidP="00EC7870">
      <w:pPr>
        <w:pStyle w:val="HeadingBoldBlue"/>
      </w:pPr>
      <w:r>
        <w:t>T</w:t>
      </w:r>
      <w:r w:rsidRPr="00B9307B">
        <w:t>errorism event</w:t>
      </w:r>
      <w:r w:rsidR="00284695">
        <w:t>—propose new definition</w:t>
      </w:r>
    </w:p>
    <w:p w:rsidR="00EC7870" w:rsidRDefault="0076604E" w:rsidP="0076604E">
      <w:pPr>
        <w:pStyle w:val="AERbodytext"/>
      </w:pPr>
      <w:r w:rsidRPr="00AF4478">
        <w:t xml:space="preserve">We </w:t>
      </w:r>
      <w:r w:rsidRPr="00284695">
        <w:t xml:space="preserve">do not accept the </w:t>
      </w:r>
      <w:r w:rsidR="00ED20C0">
        <w:t xml:space="preserve">proposed definition of a </w:t>
      </w:r>
      <w:r>
        <w:t>terrorism</w:t>
      </w:r>
      <w:r w:rsidRPr="00284695">
        <w:t xml:space="preserve"> event</w:t>
      </w:r>
      <w:r w:rsidR="00E778C5">
        <w:t xml:space="preserve">. </w:t>
      </w:r>
      <w:r w:rsidR="00DD446D">
        <w:t>W</w:t>
      </w:r>
      <w:r w:rsidR="00920E16" w:rsidRPr="00284695">
        <w:t>e have amended the proposed definition to incorporate factor</w:t>
      </w:r>
      <w:r w:rsidR="00920E16">
        <w:t>s</w:t>
      </w:r>
      <w:r w:rsidR="001D71CF">
        <w:t xml:space="preserve"> that we will have regard to </w:t>
      </w:r>
      <w:r w:rsidR="00D24041">
        <w:t>when assessing a claim</w:t>
      </w:r>
      <w:r w:rsidR="00DD446D">
        <w:t xml:space="preserve"> for a pass through</w:t>
      </w:r>
      <w:r w:rsidR="00920E16">
        <w:t>.</w:t>
      </w:r>
    </w:p>
    <w:p w:rsidR="00D82157" w:rsidRDefault="00E72A93" w:rsidP="00DF417B">
      <w:pPr>
        <w:pStyle w:val="AERbodytext"/>
      </w:pPr>
      <w:r>
        <w:t xml:space="preserve">For the 2009–14 regulatory control period,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rsidR="00ED20C0">
        <w:t>.</w:t>
      </w:r>
      <w:r w:rsidRPr="006F722E">
        <w:t xml:space="preserve"> </w:t>
      </w:r>
      <w:r w:rsidR="00ED20C0">
        <w:t>T</w:t>
      </w:r>
      <w:r w:rsidRPr="006F722E">
        <w:t xml:space="preserve">he decision whether to </w:t>
      </w:r>
      <w:r w:rsidRPr="006F722E">
        <w:lastRenderedPageBreak/>
        <w:t xml:space="preserve">accept </w:t>
      </w:r>
      <w:r>
        <w:t>this</w:t>
      </w:r>
      <w:r w:rsidRPr="006F722E">
        <w:t xml:space="preserve"> event </w:t>
      </w:r>
      <w:r w:rsidR="00ED20C0">
        <w:t>is now to be</w:t>
      </w:r>
      <w:r w:rsidRPr="006F722E">
        <w:t xml:space="preserve"> made by </w:t>
      </w:r>
      <w:r>
        <w:t>us</w:t>
      </w:r>
      <w:r w:rsidRPr="006F722E">
        <w:t xml:space="preserve"> as part of the determination process, considering the circumstances of each network business</w:t>
      </w:r>
      <w:r w:rsidR="00DF417B">
        <w:t>.</w:t>
      </w:r>
      <w:r w:rsidR="00DF417B">
        <w:rPr>
          <w:rStyle w:val="FootnoteReference"/>
        </w:rPr>
        <w:footnoteReference w:id="12"/>
      </w:r>
      <w:r w:rsidR="00DF417B">
        <w:t xml:space="preserve"> </w:t>
      </w:r>
    </w:p>
    <w:p w:rsidR="00C03EA4" w:rsidRDefault="00920E16" w:rsidP="00920E16">
      <w:pPr>
        <w:pStyle w:val="AERbodytext"/>
      </w:pPr>
      <w:r w:rsidRPr="003D1765">
        <w:t xml:space="preserve">In </w:t>
      </w:r>
      <w:r w:rsidR="00DE5E64">
        <w:t>relation to the this event, we note</w:t>
      </w:r>
      <w:r w:rsidR="00C03EA4" w:rsidRPr="00C03EA4">
        <w:t>:</w:t>
      </w:r>
    </w:p>
    <w:p w:rsidR="00FF70F2" w:rsidRPr="00FF70F2" w:rsidRDefault="00FF70F2" w:rsidP="00A6375C">
      <w:pPr>
        <w:pStyle w:val="AERbulletlistfirststyle"/>
      </w:pPr>
      <w:r>
        <w:t>Ausgrid</w:t>
      </w:r>
      <w:r w:rsidRPr="00FF70F2">
        <w:t xml:space="preserve"> has a range of measures in place to prevent acts</w:t>
      </w:r>
      <w:r>
        <w:t xml:space="preserve"> of terrorism</w:t>
      </w:r>
      <w:r w:rsidR="00421157">
        <w:t xml:space="preserve"> affecting its operations</w:t>
      </w:r>
      <w:r>
        <w:t xml:space="preserve">, or mitigate the </w:t>
      </w:r>
      <w:r w:rsidRPr="00FF70F2">
        <w:t>impacts of an event should one occur.</w:t>
      </w:r>
      <w:r w:rsidR="000C2B24">
        <w:rPr>
          <w:rStyle w:val="FootnoteReference"/>
        </w:rPr>
        <w:footnoteReference w:id="13"/>
      </w:r>
      <w:r w:rsidR="005252FB">
        <w:t xml:space="preserve"> Ausgrid has an ongoing program to meet </w:t>
      </w:r>
      <w:r w:rsidR="000C2B24">
        <w:t>national and state</w:t>
      </w:r>
      <w:r w:rsidR="005252FB">
        <w:t xml:space="preserve"> obligations in relation to infrastructure security</w:t>
      </w:r>
      <w:r w:rsidR="007F482D">
        <w:t>.</w:t>
      </w:r>
      <w:r w:rsidR="007F482D" w:rsidRPr="007F482D">
        <w:t xml:space="preserve"> </w:t>
      </w:r>
      <w:r w:rsidR="007F482D">
        <w:t>Examples include infrastructure security, participation in joint security risk assessments with the NSW counter terrorism Branch, Ministry f</w:t>
      </w:r>
      <w:r w:rsidR="00E73069">
        <w:t>or</w:t>
      </w:r>
      <w:r w:rsidR="007F482D">
        <w:t xml:space="preserve"> Polic</w:t>
      </w:r>
      <w:r w:rsidR="00E73069">
        <w:t>e</w:t>
      </w:r>
      <w:r w:rsidR="007F482D">
        <w:t xml:space="preserve"> and Emergency Services, staff site visits and contracted security service </w:t>
      </w:r>
      <w:r w:rsidR="00E1019D">
        <w:t>provider</w:t>
      </w:r>
      <w:r w:rsidR="007F482D">
        <w:t xml:space="preserve"> visits</w:t>
      </w:r>
      <w:r w:rsidR="005252FB">
        <w:t>.</w:t>
      </w:r>
      <w:r w:rsidR="000C2B24">
        <w:rPr>
          <w:rStyle w:val="FootnoteReference"/>
        </w:rPr>
        <w:footnoteReference w:id="14"/>
      </w:r>
    </w:p>
    <w:p w:rsidR="00FF70F2" w:rsidRPr="00FF70F2" w:rsidRDefault="00393EA1" w:rsidP="00A6375C">
      <w:pPr>
        <w:pStyle w:val="AERbulletlistfirststyle"/>
      </w:pPr>
      <w:r>
        <w:t>The commercial market for insurance in Australia is insufficient to cover demand.</w:t>
      </w:r>
      <w:r>
        <w:rPr>
          <w:rStyle w:val="FootnoteReference"/>
        </w:rPr>
        <w:footnoteReference w:id="15"/>
      </w:r>
      <w:r>
        <w:t xml:space="preserve"> Ausgrid does have</w:t>
      </w:r>
      <w:r w:rsidR="00B56A00">
        <w:t xml:space="preserve"> commercial insurance</w:t>
      </w:r>
      <w:r w:rsidR="00FF70F2">
        <w:t xml:space="preserve"> which</w:t>
      </w:r>
      <w:r w:rsidR="00B56A00">
        <w:t>, while not specific to a terrorism event, would be triggered if a</w:t>
      </w:r>
      <w:r w:rsidR="00FF70F2" w:rsidRPr="00FF70F2">
        <w:t xml:space="preserve"> terrorism</w:t>
      </w:r>
      <w:r w:rsidR="00B56A00">
        <w:t xml:space="preserve"> event occurred.</w:t>
      </w:r>
      <w:r w:rsidR="000C2B24">
        <w:rPr>
          <w:rStyle w:val="FootnoteReference"/>
        </w:rPr>
        <w:footnoteReference w:id="16"/>
      </w:r>
      <w:r w:rsidR="00B56A00">
        <w:t xml:space="preserve"> However, this </w:t>
      </w:r>
      <w:r w:rsidR="00CB47D7">
        <w:t>may not</w:t>
      </w:r>
      <w:r w:rsidR="00B56A00">
        <w:t xml:space="preserve"> cover all the costs associated with </w:t>
      </w:r>
      <w:r>
        <w:t>a terrorism</w:t>
      </w:r>
      <w:r w:rsidR="00B56A00">
        <w:t xml:space="preserve"> event.</w:t>
      </w:r>
    </w:p>
    <w:p w:rsidR="00E4088F" w:rsidRDefault="00393EA1" w:rsidP="00FA1C62">
      <w:pPr>
        <w:pStyle w:val="AERbulletlistfirststyle"/>
      </w:pPr>
      <w:r>
        <w:t xml:space="preserve">Ausgrid </w:t>
      </w:r>
      <w:r w:rsidR="00284695">
        <w:t>has</w:t>
      </w:r>
      <w:r w:rsidR="009D6D8D">
        <w:t xml:space="preserve"> the option of self-insuring</w:t>
      </w:r>
      <w:r>
        <w:t xml:space="preserve"> but t</w:t>
      </w:r>
      <w:r w:rsidRPr="00FF70F2">
        <w:t xml:space="preserve">he relative infrequency </w:t>
      </w:r>
      <w:r w:rsidRPr="00393EA1">
        <w:t>and potentially high costs of terrorism events create significant challenges for self-insurance</w:t>
      </w:r>
      <w:r w:rsidR="009D6D8D">
        <w:t xml:space="preserve"> for this type of risk</w:t>
      </w:r>
      <w:r w:rsidRPr="00393EA1">
        <w:t>.</w:t>
      </w:r>
      <w:r w:rsidR="00A93E22" w:rsidRPr="00393EA1">
        <w:rPr>
          <w:rStyle w:val="FootnoteReference"/>
        </w:rPr>
        <w:footnoteReference w:id="17"/>
      </w:r>
      <w:r w:rsidR="00A93E22" w:rsidRPr="00236B6F">
        <w:rPr>
          <w:rStyle w:val="FootnoteReference"/>
        </w:rPr>
        <w:t xml:space="preserve"> </w:t>
      </w:r>
      <w:r>
        <w:t xml:space="preserve"> Further, there is limited data on which to calculate a credible self</w:t>
      </w:r>
      <w:r w:rsidR="000C2B24">
        <w:t>-</w:t>
      </w:r>
      <w:r>
        <w:t>insurance premium.</w:t>
      </w:r>
      <w:r w:rsidR="00236B6F">
        <w:rPr>
          <w:rStyle w:val="FootnoteReference"/>
        </w:rPr>
        <w:footnoteReference w:id="18"/>
      </w:r>
      <w:r w:rsidR="00FA1C62">
        <w:t xml:space="preserve">  T</w:t>
      </w:r>
      <w:r w:rsidR="00FA1C62" w:rsidRPr="00FA1C62">
        <w:t>aking out further insurance would likely be inefficient and result in an unnecessary cost increase to customers.</w:t>
      </w:r>
    </w:p>
    <w:p w:rsidR="001D71CF" w:rsidRDefault="001D71CF" w:rsidP="001D71CF">
      <w:pPr>
        <w:pStyle w:val="AERbodytext"/>
      </w:pPr>
      <w:r w:rsidRPr="002937EF">
        <w:t xml:space="preserve">We consider that there may be some overlap between an insurance cap event and </w:t>
      </w:r>
      <w:r>
        <w:t>the terrorism</w:t>
      </w:r>
      <w:r w:rsidRPr="002937EF">
        <w:t xml:space="preserve"> event, but accept the need to have both because </w:t>
      </w:r>
      <w:r w:rsidR="00DE5E64">
        <w:t>Ausgrid</w:t>
      </w:r>
      <w:r w:rsidRPr="002937EF">
        <w:t xml:space="preserve"> may incur costs which an insurance policy wou</w:t>
      </w:r>
      <w:r>
        <w:t>ld not ordinarily cover</w:t>
      </w:r>
      <w:r w:rsidRPr="002937EF">
        <w:t>.</w:t>
      </w:r>
      <w:r>
        <w:t xml:space="preserve"> </w:t>
      </w:r>
      <w:r w:rsidR="00DE5E64">
        <w:t>The</w:t>
      </w:r>
      <w:r w:rsidR="00B63CC2">
        <w:t xml:space="preserve"> </w:t>
      </w:r>
      <w:r>
        <w:t>amendment to the pass through event definition will assist in avoiding the overlap.</w:t>
      </w:r>
    </w:p>
    <w:p w:rsidR="00C2665D" w:rsidRDefault="00920E16" w:rsidP="00920E16">
      <w:pPr>
        <w:pStyle w:val="AERbodytext"/>
      </w:pPr>
      <w:r>
        <w:t xml:space="preserve">We </w:t>
      </w:r>
      <w:r w:rsidR="00832514">
        <w:t xml:space="preserve">also </w:t>
      </w:r>
      <w:r w:rsidRPr="00920E16">
        <w:t xml:space="preserve">consider that a terrorism event should be more clearly defined </w:t>
      </w:r>
      <w:r w:rsidR="00BB3D92">
        <w:t>so that</w:t>
      </w:r>
      <w:r w:rsidRPr="00920E16">
        <w:t xml:space="preserve"> the event </w:t>
      </w:r>
      <w:r w:rsidR="00D24041">
        <w:t>can be</w:t>
      </w:r>
      <w:r w:rsidR="00D24041" w:rsidRPr="00920E16">
        <w:t xml:space="preserve"> </w:t>
      </w:r>
      <w:r w:rsidRPr="00920E16">
        <w:t>clearly identified</w:t>
      </w:r>
      <w:r w:rsidR="00885B1E">
        <w:t xml:space="preserve"> and assessed</w:t>
      </w:r>
      <w:r w:rsidRPr="00920E16">
        <w:t>.</w:t>
      </w:r>
      <w:r>
        <w:rPr>
          <w:rStyle w:val="FootnoteReference"/>
        </w:rPr>
        <w:footnoteReference w:id="19"/>
      </w:r>
      <w:r>
        <w:t xml:space="preserve"> W</w:t>
      </w:r>
      <w:r w:rsidRPr="00920E16">
        <w:t xml:space="preserve">e note that Ausgrid's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t xml:space="preserve"> </w:t>
      </w:r>
      <w:r w:rsidR="003E2613" w:rsidRPr="0076604E">
        <w:t xml:space="preserve">Accordingly, </w:t>
      </w:r>
      <w:r w:rsidR="003E2613" w:rsidRPr="003E2613">
        <w:t>we have proposed a new d</w:t>
      </w:r>
      <w:r w:rsidR="003E2613">
        <w:t xml:space="preserve">efinition as set out at section </w:t>
      </w:r>
      <w:r w:rsidR="003E2613">
        <w:fldChar w:fldCharType="begin"/>
      </w:r>
      <w:r w:rsidR="003E2613">
        <w:instrText xml:space="preserve"> REF _Ref403734352 \r \h </w:instrText>
      </w:r>
      <w:r w:rsidR="003E2613">
        <w:fldChar w:fldCharType="separate"/>
      </w:r>
      <w:r w:rsidR="00982011">
        <w:t>15.5</w:t>
      </w:r>
      <w:r w:rsidR="003E2613">
        <w:fldChar w:fldCharType="end"/>
      </w:r>
      <w:r w:rsidR="003E2613">
        <w:t>.</w:t>
      </w:r>
    </w:p>
    <w:p w:rsidR="00284695" w:rsidRDefault="00284695" w:rsidP="00284695">
      <w:pPr>
        <w:pStyle w:val="HeadingBoldBlue"/>
      </w:pPr>
      <w:r>
        <w:t>N</w:t>
      </w:r>
      <w:r w:rsidRPr="00B9307B">
        <w:t>atural disaster event</w:t>
      </w:r>
      <w:r>
        <w:t>—propose new definition</w:t>
      </w:r>
    </w:p>
    <w:p w:rsidR="00284695" w:rsidRPr="00284695" w:rsidRDefault="00284695" w:rsidP="00284695">
      <w:pPr>
        <w:pStyle w:val="AERbodytext"/>
      </w:pPr>
      <w:r w:rsidRPr="00AF4478">
        <w:t xml:space="preserve">We </w:t>
      </w:r>
      <w:r w:rsidRPr="00284695">
        <w:t xml:space="preserve">do not accept the </w:t>
      </w:r>
      <w:r w:rsidR="00DE5E64">
        <w:t xml:space="preserve">proposed definition of a </w:t>
      </w:r>
      <w:r w:rsidRPr="00284695">
        <w:t>natural disaster event</w:t>
      </w:r>
      <w:r w:rsidR="00922BF0">
        <w:t xml:space="preserve"> because it does not sufficiently describe </w:t>
      </w:r>
      <w:r w:rsidR="00922BF0" w:rsidRPr="003D1765">
        <w:t>whether a provider could mitigate the</w:t>
      </w:r>
      <w:r w:rsidR="00922BF0">
        <w:t xml:space="preserve"> cost impact of the</w:t>
      </w:r>
      <w:r w:rsidR="00922BF0" w:rsidRPr="003D1765">
        <w:t xml:space="preserve"> event</w:t>
      </w:r>
      <w:r w:rsidR="00F36C24">
        <w:rPr>
          <w:rStyle w:val="FootnoteReference"/>
        </w:rPr>
        <w:footnoteReference w:id="20"/>
      </w:r>
      <w:r w:rsidR="00922BF0" w:rsidRPr="003D1765">
        <w:t xml:space="preserve"> and whether the provider could insure against the event.</w:t>
      </w:r>
      <w:r w:rsidR="00F36C24">
        <w:rPr>
          <w:rStyle w:val="FootnoteReference"/>
        </w:rPr>
        <w:footnoteReference w:id="21"/>
      </w:r>
      <w:r w:rsidRPr="00284695">
        <w:t xml:space="preserve"> </w:t>
      </w:r>
      <w:r w:rsidR="00DD446D">
        <w:t>W</w:t>
      </w:r>
      <w:r w:rsidR="00DD446D" w:rsidRPr="00284695">
        <w:t>e have amended the proposed definition to incorporate factor</w:t>
      </w:r>
      <w:r w:rsidR="00DD446D">
        <w:t>s that we will have regard to when assessing a claim for a pass through</w:t>
      </w:r>
      <w:r w:rsidRPr="00284695">
        <w:t xml:space="preserve">. </w:t>
      </w:r>
    </w:p>
    <w:p w:rsidR="00284695" w:rsidRDefault="00284695" w:rsidP="00284695">
      <w:pPr>
        <w:pStyle w:val="AERbodytext"/>
      </w:pPr>
      <w:r>
        <w:lastRenderedPageBreak/>
        <w:t xml:space="preserve">We consider that there may be some overlap between an insurance cap event and a natural disaster event, but accept the need to have both </w:t>
      </w:r>
      <w:r w:rsidRPr="00354A8E">
        <w:t xml:space="preserve">because </w:t>
      </w:r>
      <w:r>
        <w:t>the</w:t>
      </w:r>
      <w:r w:rsidRPr="00354A8E">
        <w:t xml:space="preserve"> NSP may incur costs which an insurance policy would not ordinarily cover.</w:t>
      </w:r>
      <w:r>
        <w:t xml:space="preserve"> </w:t>
      </w:r>
    </w:p>
    <w:p w:rsidR="00455EF7" w:rsidRDefault="00455EF7" w:rsidP="00455EF7">
      <w:pPr>
        <w:pStyle w:val="AERbodytext"/>
      </w:pPr>
      <w:r w:rsidRPr="003D1765">
        <w:t xml:space="preserve">In </w:t>
      </w:r>
      <w:r w:rsidR="00DE5E64">
        <w:t>relation to this event, we note</w:t>
      </w:r>
      <w:r w:rsidRPr="00C03EA4">
        <w:t>:</w:t>
      </w:r>
    </w:p>
    <w:p w:rsidR="00455EF7" w:rsidRPr="00455EF7" w:rsidRDefault="00455EF7" w:rsidP="00455EF7">
      <w:pPr>
        <w:pStyle w:val="AERbulletlistfirststyle"/>
      </w:pPr>
      <w:r w:rsidRPr="00455EF7">
        <w:t>Ausgrid has a range of measures in place to mitigate the impacts of an event should one occur.</w:t>
      </w:r>
      <w:r w:rsidRPr="00455EF7">
        <w:rPr>
          <w:rStyle w:val="FootnoteReference"/>
        </w:rPr>
        <w:footnoteReference w:id="22"/>
      </w:r>
      <w:r w:rsidRPr="00455EF7">
        <w:t xml:space="preserve"> </w:t>
      </w:r>
    </w:p>
    <w:p w:rsidR="00455EF7" w:rsidRPr="00455EF7" w:rsidRDefault="00455EF7" w:rsidP="00455EF7">
      <w:pPr>
        <w:pStyle w:val="AERbulletlistfirststyle"/>
      </w:pPr>
      <w:r w:rsidRPr="00455EF7">
        <w:t xml:space="preserve">Ausgrid </w:t>
      </w:r>
      <w:r w:rsidR="00A51D06">
        <w:t xml:space="preserve">currently </w:t>
      </w:r>
      <w:r w:rsidR="00236B6F">
        <w:t>has an appropriate level of commercial insurance for natural disasters.</w:t>
      </w:r>
      <w:r w:rsidRPr="00455EF7">
        <w:rPr>
          <w:rStyle w:val="FootnoteReference"/>
        </w:rPr>
        <w:footnoteReference w:id="23"/>
      </w:r>
      <w:r w:rsidRPr="00455EF7">
        <w:t xml:space="preserve"> </w:t>
      </w:r>
      <w:r w:rsidR="00236B6F">
        <w:t>T</w:t>
      </w:r>
      <w:r w:rsidRPr="00455EF7">
        <w:t xml:space="preserve">his would not likely cover all the costs associated with a </w:t>
      </w:r>
      <w:r w:rsidR="00236B6F">
        <w:t>natural disaster event, however taking out further insurance would likely be inefficient and result in an unnecessary cost increase to customers.</w:t>
      </w:r>
      <w:r w:rsidR="00236B6F">
        <w:rPr>
          <w:rStyle w:val="FootnoteReference"/>
        </w:rPr>
        <w:footnoteReference w:id="24"/>
      </w:r>
    </w:p>
    <w:p w:rsidR="00455EF7" w:rsidRPr="00455EF7" w:rsidRDefault="00455EF7" w:rsidP="00455EF7">
      <w:pPr>
        <w:pStyle w:val="AERbulletlistfirststyle"/>
      </w:pPr>
      <w:r w:rsidRPr="00455EF7">
        <w:t xml:space="preserve">Ausgrid has </w:t>
      </w:r>
      <w:r w:rsidR="00236B6F">
        <w:t xml:space="preserve">not included a self insurance amount </w:t>
      </w:r>
      <w:r w:rsidR="00A51D06">
        <w:t xml:space="preserve">in its opex proposal </w:t>
      </w:r>
      <w:r w:rsidR="00236B6F">
        <w:t>as, in the event of a major natural disaster, it would be unlikely to be in a position to pool enough risk to cover the cost impacts from such an event.</w:t>
      </w:r>
      <w:r w:rsidRPr="00455EF7">
        <w:rPr>
          <w:rStyle w:val="FootnoteReference"/>
        </w:rPr>
        <w:footnoteReference w:id="25"/>
      </w:r>
    </w:p>
    <w:p w:rsidR="00284695" w:rsidRPr="00627E3D" w:rsidRDefault="00455EF7" w:rsidP="00284695">
      <w:pPr>
        <w:pStyle w:val="AERbodytext"/>
      </w:pPr>
      <w:r>
        <w:t xml:space="preserve">However the definition </w:t>
      </w:r>
      <w:r w:rsidR="00822B4A">
        <w:t xml:space="preserve">of the event as </w:t>
      </w:r>
      <w:r>
        <w:t xml:space="preserve">proposed is not sufficiently </w:t>
      </w:r>
      <w:r w:rsidR="00822B4A">
        <w:t>clear</w:t>
      </w:r>
      <w:r>
        <w:t xml:space="preserve">. </w:t>
      </w:r>
      <w:r w:rsidR="00284695">
        <w:t xml:space="preserve">We consider that </w:t>
      </w:r>
      <w:r w:rsidR="005F4607">
        <w:t xml:space="preserve">a </w:t>
      </w:r>
      <w:r w:rsidR="00284695">
        <w:t xml:space="preserve">natural disaster event should be more clearly defined </w:t>
      </w:r>
      <w:r w:rsidR="00BB3D92">
        <w:t>so that</w:t>
      </w:r>
      <w:r w:rsidR="00284695">
        <w:t xml:space="preserve"> the event </w:t>
      </w:r>
      <w:r w:rsidR="005F4607">
        <w:t xml:space="preserve">can be </w:t>
      </w:r>
      <w:r w:rsidR="00284695">
        <w:t>clearly identified</w:t>
      </w:r>
      <w:r w:rsidR="005F4607">
        <w:t xml:space="preserve"> and assessed</w:t>
      </w:r>
      <w:r w:rsidR="00284695">
        <w:t xml:space="preserve">. We also note that Ausgrid's </w:t>
      </w:r>
      <w:r w:rsidR="00284695" w:rsidRPr="00524277">
        <w:t xml:space="preserve">opex allowance includes funding for insurance yet </w:t>
      </w:r>
      <w:r w:rsidR="00284695">
        <w:t>it</w:t>
      </w:r>
      <w:r w:rsidR="00284695" w:rsidRPr="00524277">
        <w:t xml:space="preserve"> may have an incentive to keep that allowance (and not insure the risk) while managing this risk through the pass through mechanism. We consider that this disincentive to insure natural disasters can be reduced by clarifying the natural disaster event</w:t>
      </w:r>
      <w:r w:rsidR="00284695">
        <w:t>.</w:t>
      </w:r>
      <w:r w:rsidR="003E2613" w:rsidRPr="003E2613">
        <w:t xml:space="preserve"> </w:t>
      </w:r>
      <w:r w:rsidR="003E2613" w:rsidRPr="0076604E">
        <w:t xml:space="preserve">Accordingly, </w:t>
      </w:r>
      <w:r w:rsidR="003E2613" w:rsidRPr="003E2613">
        <w:t>we have proposed a new d</w:t>
      </w:r>
      <w:r w:rsidR="003E2613">
        <w:t xml:space="preserve">efinition as set out at section </w:t>
      </w:r>
      <w:r w:rsidR="003E2613">
        <w:fldChar w:fldCharType="begin"/>
      </w:r>
      <w:r w:rsidR="003E2613">
        <w:instrText xml:space="preserve"> REF _Ref403734352 \r \h </w:instrText>
      </w:r>
      <w:r w:rsidR="003E2613">
        <w:fldChar w:fldCharType="separate"/>
      </w:r>
      <w:r w:rsidR="00982011">
        <w:t>15.5</w:t>
      </w:r>
      <w:r w:rsidR="003E2613">
        <w:fldChar w:fldCharType="end"/>
      </w:r>
      <w:r w:rsidR="003E2613">
        <w:t>.</w:t>
      </w:r>
    </w:p>
    <w:p w:rsidR="001E705E" w:rsidRDefault="001E705E" w:rsidP="001E705E">
      <w:pPr>
        <w:pStyle w:val="AERbodytext"/>
      </w:pPr>
      <w:r>
        <w:t xml:space="preserve">After making this amendment, we consider that including the natural disaster event will provide an incentive for Ausgrid to </w:t>
      </w:r>
      <w:r w:rsidR="00852BCD">
        <w:t xml:space="preserve">mitigate the </w:t>
      </w:r>
      <w:r w:rsidR="00DE5E64">
        <w:t xml:space="preserve">potential </w:t>
      </w:r>
      <w:r w:rsidR="00852BCD">
        <w:t xml:space="preserve">impact </w:t>
      </w:r>
      <w:r>
        <w:t>of natural disaster events.</w:t>
      </w:r>
    </w:p>
    <w:p w:rsidR="005D6068" w:rsidRDefault="005D6068" w:rsidP="00EC7870">
      <w:pPr>
        <w:pStyle w:val="HeadingBoldBlue"/>
      </w:pPr>
      <w:r>
        <w:t>I</w:t>
      </w:r>
      <w:r w:rsidR="00AF4478">
        <w:t>nsurer's credit risk event</w:t>
      </w:r>
      <w:r w:rsidR="00DF417B">
        <w:t>—</w:t>
      </w:r>
      <w:r w:rsidR="004C772F">
        <w:t>do not accept</w:t>
      </w:r>
    </w:p>
    <w:p w:rsidR="00AC3C95" w:rsidRDefault="00784E67" w:rsidP="00E72A93">
      <w:pPr>
        <w:pStyle w:val="AERbodytext"/>
      </w:pPr>
      <w:r>
        <w:t>We do not accept the insurer's credit risk event</w:t>
      </w:r>
      <w:r w:rsidR="008F1A9C">
        <w:t xml:space="preserve"> </w:t>
      </w:r>
      <w:r w:rsidR="00E72A93" w:rsidRPr="00E72A93">
        <w:t xml:space="preserve">as a pass through event </w:t>
      </w:r>
      <w:r w:rsidR="00E75D09">
        <w:t xml:space="preserve">because </w:t>
      </w:r>
      <w:r w:rsidR="00E75D09" w:rsidRPr="00FE1773">
        <w:t>a prudent service provider could reasonably prevent an event of that nature from occurrin</w:t>
      </w:r>
      <w:r w:rsidR="00E75D09">
        <w:t>g.</w:t>
      </w:r>
      <w:r w:rsidR="00900AB4">
        <w:rPr>
          <w:rStyle w:val="FootnoteReference"/>
        </w:rPr>
        <w:footnoteReference w:id="26"/>
      </w:r>
    </w:p>
    <w:p w:rsidR="00AC3C95" w:rsidRPr="00AC3C95" w:rsidRDefault="007A3432" w:rsidP="00AC3C95">
      <w:pPr>
        <w:pStyle w:val="AERbodytext"/>
      </w:pPr>
      <w:r>
        <w:t xml:space="preserve">The proposed </w:t>
      </w:r>
      <w:r w:rsidR="009075C6">
        <w:t>insurer's credit risk</w:t>
      </w:r>
      <w:r>
        <w:t xml:space="preserve"> event </w:t>
      </w:r>
      <w:r w:rsidR="00AC3C95" w:rsidRPr="00AC3C95">
        <w:t>is an event for which an insurance allowance is provided but</w:t>
      </w:r>
      <w:r w:rsidR="00B60AEA">
        <w:t xml:space="preserve"> as a result of the insolvency of an insurance provider</w:t>
      </w:r>
      <w:r w:rsidR="00AC3C95" w:rsidRPr="00AC3C95">
        <w:t>:</w:t>
      </w:r>
      <w:r w:rsidR="008E1A67">
        <w:rPr>
          <w:rStyle w:val="FootnoteReference"/>
        </w:rPr>
        <w:footnoteReference w:id="27"/>
      </w:r>
    </w:p>
    <w:p w:rsidR="00AC3C95" w:rsidRPr="00AC3C95" w:rsidRDefault="00AC3C95" w:rsidP="00943548">
      <w:pPr>
        <w:pStyle w:val="AERbulletlistfirststyle"/>
      </w:pPr>
      <w:r w:rsidRPr="00AC3C95">
        <w:t>the cost of the insurance</w:t>
      </w:r>
      <w:r w:rsidR="007A3432">
        <w:t xml:space="preserve"> premium</w:t>
      </w:r>
      <w:r w:rsidRPr="00AC3C95">
        <w:t xml:space="preserve"> materially changes from the allowance</w:t>
      </w:r>
    </w:p>
    <w:p w:rsidR="007A3432" w:rsidRDefault="00AC3C95" w:rsidP="00943548">
      <w:pPr>
        <w:pStyle w:val="AERbulletlistfirststyle"/>
      </w:pPr>
      <w:r w:rsidRPr="00AC3C95">
        <w:t xml:space="preserve">the </w:t>
      </w:r>
      <w:r w:rsidR="007A3432">
        <w:t>business incurs a materially higher or lower</w:t>
      </w:r>
      <w:r w:rsidRPr="00AC3C95">
        <w:t xml:space="preserve"> deductible (excess)</w:t>
      </w:r>
    </w:p>
    <w:p w:rsidR="00784E67" w:rsidRDefault="007A3432" w:rsidP="00943548">
      <w:pPr>
        <w:pStyle w:val="AERbulletlistfirststyle"/>
      </w:pPr>
      <w:r>
        <w:t>the claim limit is materially higher or lower</w:t>
      </w:r>
      <w:r w:rsidR="007E6B60">
        <w:t>.</w:t>
      </w:r>
    </w:p>
    <w:p w:rsidR="007A3432" w:rsidRDefault="00836F2A" w:rsidP="007A43B3">
      <w:pPr>
        <w:pStyle w:val="AERbodytext"/>
        <w:numPr>
          <w:ilvl w:val="0"/>
          <w:numId w:val="0"/>
        </w:numPr>
      </w:pPr>
      <w:r>
        <w:t>A key consideration</w:t>
      </w:r>
      <w:r w:rsidR="00B734F8" w:rsidRPr="00B734F8">
        <w:t xml:space="preserve"> </w:t>
      </w:r>
      <w:r w:rsidR="00AC3C95">
        <w:t>is whether a</w:t>
      </w:r>
      <w:r w:rsidR="00B734F8">
        <w:t xml:space="preserve"> prudent service provider could reasonably prevent an insurer's credit risk event occurring.</w:t>
      </w:r>
      <w:r w:rsidR="00B734F8">
        <w:rPr>
          <w:rStyle w:val="FootnoteReference"/>
        </w:rPr>
        <w:footnoteReference w:id="28"/>
      </w:r>
      <w:r w:rsidR="007A3432">
        <w:t xml:space="preserve"> </w:t>
      </w:r>
      <w:r w:rsidR="00981F66">
        <w:t xml:space="preserve">We consider that a prudent service provider would </w:t>
      </w:r>
      <w:r w:rsidR="00CB47D7">
        <w:t>use</w:t>
      </w:r>
      <w:r w:rsidR="00676813">
        <w:t xml:space="preserve"> an</w:t>
      </w:r>
      <w:r w:rsidR="00972549">
        <w:t xml:space="preserve"> </w:t>
      </w:r>
      <w:r w:rsidR="0040225C">
        <w:t>insurance</w:t>
      </w:r>
      <w:r w:rsidR="00972549">
        <w:t xml:space="preserve"> provider </w:t>
      </w:r>
      <w:r w:rsidR="00676813">
        <w:t>that has</w:t>
      </w:r>
      <w:r w:rsidR="00972549">
        <w:t xml:space="preserve"> the capacity to satisfy any claims under a policy</w:t>
      </w:r>
      <w:r w:rsidR="00981F66">
        <w:t>.</w:t>
      </w:r>
      <w:r w:rsidR="00972549">
        <w:t xml:space="preserve"> </w:t>
      </w:r>
      <w:r w:rsidR="00B60AEA">
        <w:t>NSPs</w:t>
      </w:r>
      <w:r w:rsidR="00676813">
        <w:t xml:space="preserve"> can assess the viability of an insurer by reviewing its track record, size</w:t>
      </w:r>
      <w:r w:rsidR="00BB467A">
        <w:t>, credit rating</w:t>
      </w:r>
      <w:r w:rsidR="00676813">
        <w:t xml:space="preserve"> and reputation. </w:t>
      </w:r>
      <w:r w:rsidR="005252FB">
        <w:t>I</w:t>
      </w:r>
      <w:r w:rsidR="00972549">
        <w:t>f w</w:t>
      </w:r>
      <w:r w:rsidR="00981F66">
        <w:t xml:space="preserve">e allow </w:t>
      </w:r>
      <w:r w:rsidR="005252FB">
        <w:t xml:space="preserve">an insurer's credit risk event </w:t>
      </w:r>
      <w:r w:rsidR="00981F66">
        <w:t>we may encourag</w:t>
      </w:r>
      <w:r w:rsidR="005252FB">
        <w:t>e</w:t>
      </w:r>
      <w:r w:rsidR="00981F66">
        <w:t xml:space="preserve"> NSPs </w:t>
      </w:r>
      <w:r w:rsidR="0040225C">
        <w:t>to</w:t>
      </w:r>
      <w:r w:rsidR="00981F66">
        <w:t xml:space="preserve"> obtain insurance from provider</w:t>
      </w:r>
      <w:r w:rsidR="00EC7870">
        <w:t xml:space="preserve">s who are not capable of </w:t>
      </w:r>
      <w:r w:rsidR="00B60AEA">
        <w:t>paying</w:t>
      </w:r>
      <w:r w:rsidR="00EC7870">
        <w:t xml:space="preserve"> large </w:t>
      </w:r>
      <w:r w:rsidR="00EC7870">
        <w:lastRenderedPageBreak/>
        <w:t>claims</w:t>
      </w:r>
      <w:r w:rsidR="00B37B74">
        <w:t xml:space="preserve"> or to not monitor or review the viability of their insurance provider</w:t>
      </w:r>
      <w:r w:rsidR="00EC7870">
        <w:t>. Under this scenario, in the event that the insurance pro</w:t>
      </w:r>
      <w:r w:rsidR="00EC7870" w:rsidRPr="00EC7870">
        <w:t>vider fails and a claim is made, the NSP may simply seek a pass through of the costs.</w:t>
      </w:r>
    </w:p>
    <w:p w:rsidR="00B60AEA" w:rsidRDefault="00B60AEA">
      <w:pPr>
        <w:pStyle w:val="AERbodytext"/>
        <w:numPr>
          <w:ilvl w:val="0"/>
          <w:numId w:val="0"/>
        </w:numPr>
      </w:pPr>
      <w:r>
        <w:t xml:space="preserve">We </w:t>
      </w:r>
      <w:r w:rsidR="009075C6">
        <w:t xml:space="preserve">also </w:t>
      </w:r>
      <w:r>
        <w:t xml:space="preserve">do not consider there is </w:t>
      </w:r>
      <w:r w:rsidR="00885B1E">
        <w:t xml:space="preserve">sufficient </w:t>
      </w:r>
      <w:r>
        <w:t>reason why Ausgrid will incur a higher or lower deductible</w:t>
      </w:r>
      <w:r w:rsidR="00885B1E">
        <w:t>,</w:t>
      </w:r>
      <w:r>
        <w:t xml:space="preserve"> or why </w:t>
      </w:r>
      <w:r w:rsidRPr="00B60AEA">
        <w:t>the insurance premium should vary materially</w:t>
      </w:r>
      <w:r w:rsidR="00885B1E">
        <w:t>,</w:t>
      </w:r>
      <w:r w:rsidRPr="00B60AEA">
        <w:t xml:space="preserve"> as a consequence of an insurer becoming insolvent.</w:t>
      </w:r>
    </w:p>
    <w:p w:rsidR="004C772F" w:rsidRDefault="007E6B60" w:rsidP="00981F66">
      <w:pPr>
        <w:pStyle w:val="AERbodytext"/>
        <w:numPr>
          <w:ilvl w:val="0"/>
          <w:numId w:val="0"/>
        </w:numPr>
      </w:pPr>
      <w:r>
        <w:t>I</w:t>
      </w:r>
      <w:r w:rsidR="007A3432" w:rsidRPr="007A3432">
        <w:t xml:space="preserve">ncluding the insurance </w:t>
      </w:r>
      <w:r w:rsidR="007A3432">
        <w:t>credit risk</w:t>
      </w:r>
      <w:r w:rsidR="007A3432" w:rsidRPr="007A3432">
        <w:t xml:space="preserve"> event </w:t>
      </w:r>
      <w:r w:rsidR="007A3432">
        <w:t>removes the</w:t>
      </w:r>
      <w:r w:rsidR="007A3432" w:rsidRPr="007A3432">
        <w:t xml:space="preserve"> incentive for Ausgrid to obtain </w:t>
      </w:r>
      <w:r>
        <w:t>insurance from a reputable provider who is able to pay a claim</w:t>
      </w:r>
      <w:r w:rsidR="007A3432" w:rsidRPr="007A3432">
        <w:t>.</w:t>
      </w:r>
      <w:r w:rsidR="007A3432">
        <w:t xml:space="preserve"> </w:t>
      </w:r>
      <w:r w:rsidR="00DE5E64">
        <w:t>We consider Ausgrid is</w:t>
      </w:r>
      <w:r w:rsidR="00A6375C">
        <w:t xml:space="preserve"> able to </w:t>
      </w:r>
      <w:r w:rsidR="001201C4">
        <w:t xml:space="preserve">take steps to mitigate or </w:t>
      </w:r>
      <w:r w:rsidR="00A6375C">
        <w:t xml:space="preserve">prevent this event from occurring. </w:t>
      </w:r>
      <w:r w:rsidR="00EC7870">
        <w:t xml:space="preserve">Accordingly, </w:t>
      </w:r>
      <w:r w:rsidR="005252FB">
        <w:t>we do not accept the insurer's credit risk event</w:t>
      </w:r>
      <w:r w:rsidR="004D7C19">
        <w:t>.</w:t>
      </w:r>
    </w:p>
    <w:p w:rsidR="00856AE2" w:rsidRPr="003E2613" w:rsidRDefault="00D02F7A" w:rsidP="00982011">
      <w:pPr>
        <w:pStyle w:val="Heading2"/>
      </w:pPr>
      <w:bookmarkStart w:id="23" w:name="_Ref403734352"/>
      <w:bookmarkStart w:id="24" w:name="_Toc404358607"/>
      <w:r w:rsidRPr="003E2613">
        <w:t>Revisions</w:t>
      </w:r>
      <w:bookmarkEnd w:id="23"/>
      <w:bookmarkEnd w:id="24"/>
    </w:p>
    <w:p w:rsidR="002B16C9" w:rsidRPr="002B16C9" w:rsidRDefault="002B16C9" w:rsidP="002B16C9">
      <w:pPr>
        <w:pStyle w:val="AERbodytext"/>
      </w:pPr>
      <w:r w:rsidRPr="002B16C9">
        <w:t xml:space="preserve">We propose an amendment to the definition of the </w:t>
      </w:r>
      <w:r>
        <w:t>insurance cap</w:t>
      </w:r>
      <w:r w:rsidRPr="002B16C9">
        <w:t xml:space="preserve"> event.</w:t>
      </w:r>
    </w:p>
    <w:p w:rsidR="002B16C9" w:rsidRPr="002B16C9" w:rsidRDefault="002B16C9" w:rsidP="002B16C9">
      <w:pPr>
        <w:pStyle w:val="AERquote"/>
      </w:pPr>
      <w:r w:rsidRPr="002B16C9">
        <w:t>An insurance cap event occurs if:</w:t>
      </w:r>
    </w:p>
    <w:p w:rsidR="002B16C9" w:rsidRPr="002B16C9" w:rsidRDefault="002B16C9" w:rsidP="002B16C9">
      <w:pPr>
        <w:pStyle w:val="AERquoteindent1"/>
      </w:pPr>
      <w:r w:rsidRPr="002B16C9">
        <w:t xml:space="preserve">1. </w:t>
      </w:r>
      <w:r w:rsidR="003E2613">
        <w:t>Ausgrid</w:t>
      </w:r>
      <w:r w:rsidRPr="002B16C9">
        <w:t xml:space="preserve"> makes a claim or claims and receives the benefit of a payment or payments under a relevant insurance policy,</w:t>
      </w:r>
    </w:p>
    <w:p w:rsidR="002B16C9" w:rsidRPr="002B16C9" w:rsidRDefault="002B16C9" w:rsidP="002B16C9">
      <w:pPr>
        <w:pStyle w:val="AERquoteindent1"/>
      </w:pPr>
      <w:r w:rsidRPr="002B16C9">
        <w:t xml:space="preserve">2. </w:t>
      </w:r>
      <w:r w:rsidR="003E2613">
        <w:t>Ausgrid</w:t>
      </w:r>
      <w:r w:rsidRPr="002B16C9">
        <w:t xml:space="preserve"> incurs costs beyond the relevant policy limit, and</w:t>
      </w:r>
    </w:p>
    <w:p w:rsidR="002B16C9" w:rsidRPr="002B16C9" w:rsidRDefault="002B16C9" w:rsidP="002B16C9">
      <w:pPr>
        <w:pStyle w:val="AERquoteindent1"/>
      </w:pPr>
      <w:r w:rsidRPr="002B16C9">
        <w:t xml:space="preserve">3. the costs beyond the relevant policy limit materially increase the costs to </w:t>
      </w:r>
      <w:r w:rsidR="003E2613">
        <w:t>Ausgrid</w:t>
      </w:r>
      <w:r w:rsidRPr="002B16C9">
        <w:t xml:space="preserve"> in providing direct control</w:t>
      </w:r>
    </w:p>
    <w:p w:rsidR="002B16C9" w:rsidRPr="002B16C9" w:rsidRDefault="002B16C9" w:rsidP="002B16C9">
      <w:pPr>
        <w:pStyle w:val="AERquote"/>
      </w:pPr>
      <w:r w:rsidRPr="002B16C9">
        <w:t>For this insurance cap event:</w:t>
      </w:r>
    </w:p>
    <w:p w:rsidR="002B16C9" w:rsidRPr="002B16C9" w:rsidRDefault="002B16C9" w:rsidP="002B16C9">
      <w:pPr>
        <w:pStyle w:val="AERquoteindent1"/>
      </w:pPr>
      <w:r w:rsidRPr="002B16C9">
        <w:t>4. the relevant policy limit is the greater of:</w:t>
      </w:r>
    </w:p>
    <w:p w:rsidR="002B16C9" w:rsidRPr="002B16C9" w:rsidRDefault="002B16C9" w:rsidP="002B16C9">
      <w:pPr>
        <w:pStyle w:val="AERquoteindent2"/>
      </w:pPr>
      <w:r w:rsidRPr="002B16C9">
        <w:t xml:space="preserve">a. </w:t>
      </w:r>
      <w:r w:rsidR="003E2613">
        <w:t>Ausgrid</w:t>
      </w:r>
      <w:r w:rsidRPr="002B16C9">
        <w:t xml:space="preserve"> actual policy limit at the time of the event that gives, or would have given rise to a claim, and</w:t>
      </w:r>
    </w:p>
    <w:p w:rsidR="002B16C9" w:rsidRPr="002B16C9" w:rsidRDefault="002B16C9" w:rsidP="002B16C9">
      <w:pPr>
        <w:pStyle w:val="AERquoteindent2"/>
      </w:pPr>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2B16C9" w:rsidRPr="002B16C9" w:rsidRDefault="002B16C9" w:rsidP="002B16C9">
      <w:pPr>
        <w:pStyle w:val="AERquoteindent1"/>
      </w:pPr>
      <w:r w:rsidRPr="002B16C9">
        <w:t xml:space="preserve">5. A relevant insurance policy is an insurance policy held during the 2015-19 regulatory control period or a previous regulatory control period in which </w:t>
      </w:r>
      <w:r w:rsidR="003E2613">
        <w:t>Ausgrid</w:t>
      </w:r>
      <w:r w:rsidRPr="002B16C9">
        <w:t xml:space="preserve"> was regulated.</w:t>
      </w:r>
    </w:p>
    <w:p w:rsidR="002B16C9" w:rsidRPr="002B16C9" w:rsidRDefault="002B16C9" w:rsidP="002B16C9">
      <w:pPr>
        <w:pStyle w:val="AERquoteindent1"/>
      </w:pPr>
      <w:r w:rsidRPr="002B16C9">
        <w:t>Note for the avoidance of doubt, in assessing an insurance cap event cost pass through application under rule 6.6.1(j), the AER will have regard to:</w:t>
      </w:r>
    </w:p>
    <w:p w:rsidR="0085785E" w:rsidRPr="00983F12" w:rsidRDefault="0085785E" w:rsidP="00983F12">
      <w:pPr>
        <w:pStyle w:val="AERquoteindent2"/>
      </w:pPr>
      <w:r w:rsidRPr="00983F12">
        <w:t>i. the insurance policy for the event, and</w:t>
      </w:r>
    </w:p>
    <w:p w:rsidR="0085785E" w:rsidRPr="00983F12" w:rsidRDefault="0085785E" w:rsidP="00983F12">
      <w:pPr>
        <w:pStyle w:val="AERquoteindent2"/>
      </w:pPr>
      <w:r w:rsidRPr="00983F12">
        <w:t>ii. the level of insurance that an efficient and prudent NSP would obtain in respect of the event</w:t>
      </w:r>
    </w:p>
    <w:p w:rsidR="0085785E" w:rsidRPr="00983F12" w:rsidRDefault="0085785E" w:rsidP="00983F12">
      <w:pPr>
        <w:pStyle w:val="AERquoteindent2"/>
      </w:pPr>
      <w:r w:rsidRPr="00983F12">
        <w:t>i</w:t>
      </w:r>
      <w:r w:rsidR="008714BC">
        <w:t>v</w:t>
      </w:r>
      <w:r w:rsidRPr="00983F12">
        <w:t xml:space="preserve">. the extent to which a prudent </w:t>
      </w:r>
      <w:r w:rsidR="00E778C5" w:rsidRPr="00983F12">
        <w:t xml:space="preserve">provider </w:t>
      </w:r>
      <w:r w:rsidRPr="00983F12">
        <w:t>could reasonably mitigate the impact of the event.</w:t>
      </w:r>
    </w:p>
    <w:p w:rsidR="009075C6" w:rsidRDefault="009075C6" w:rsidP="009075C6">
      <w:pPr>
        <w:pStyle w:val="AERbodytext"/>
        <w:numPr>
          <w:ilvl w:val="0"/>
          <w:numId w:val="0"/>
        </w:numPr>
      </w:pPr>
      <w:r>
        <w:t>We propose an amendment to the definition of the terrorism event.</w:t>
      </w:r>
    </w:p>
    <w:p w:rsidR="009075C6" w:rsidRPr="009075C6" w:rsidRDefault="009075C6" w:rsidP="009075C6">
      <w:pPr>
        <w:pStyle w:val="AERquote"/>
      </w:pPr>
      <w:r w:rsidRPr="009075C6">
        <w:t>A terrorism event occurs if:</w:t>
      </w:r>
    </w:p>
    <w:p w:rsidR="009075C6" w:rsidRPr="009075C6" w:rsidRDefault="009075C6" w:rsidP="009075C6">
      <w:pPr>
        <w:pStyle w:val="AERquoteindent1"/>
      </w:pPr>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3E2613">
        <w:t>Ausgrid</w:t>
      </w:r>
      <w:r w:rsidRPr="009075C6">
        <w:t xml:space="preserve"> in providing direct control services.</w:t>
      </w:r>
    </w:p>
    <w:p w:rsidR="0085785E" w:rsidRPr="00983F12" w:rsidRDefault="0085785E" w:rsidP="00983F12">
      <w:pPr>
        <w:pStyle w:val="AERquoteindent1"/>
      </w:pPr>
      <w:r w:rsidRPr="00983F12">
        <w:lastRenderedPageBreak/>
        <w:t>Note: In assessing a terrorism event pass through application, the AER will have regard to, amongst other things:</w:t>
      </w:r>
    </w:p>
    <w:p w:rsidR="0085785E" w:rsidRPr="00983F12" w:rsidRDefault="0085785E" w:rsidP="00983F12">
      <w:pPr>
        <w:pStyle w:val="AERquoteindent2"/>
      </w:pPr>
      <w:r w:rsidRPr="00983F12">
        <w:t xml:space="preserve">i. whether </w:t>
      </w:r>
      <w:r w:rsidR="003E2613" w:rsidRPr="00983F12">
        <w:t>Ausgrid</w:t>
      </w:r>
      <w:r w:rsidRPr="00983F12">
        <w:t xml:space="preserve"> has insurance against the event, </w:t>
      </w:r>
    </w:p>
    <w:p w:rsidR="0085785E" w:rsidRPr="00983F12" w:rsidRDefault="0085785E" w:rsidP="00983F12">
      <w:pPr>
        <w:pStyle w:val="AERquoteindent2"/>
      </w:pPr>
      <w:r w:rsidRPr="00983F12">
        <w:t>ii. the level of insurance that an efficient and prudent NSP would obtain in respect of the event, and</w:t>
      </w:r>
    </w:p>
    <w:p w:rsidR="0085785E" w:rsidRPr="00983F12" w:rsidRDefault="0085785E" w:rsidP="00983F12">
      <w:pPr>
        <w:pStyle w:val="AERquoteindent2"/>
      </w:pPr>
      <w:r w:rsidRPr="00983F12">
        <w:t>iii. whether a declaration has been made by a relevant government authority that a terrorism event has occurred</w:t>
      </w:r>
    </w:p>
    <w:p w:rsidR="002B16C9" w:rsidRPr="00983F12" w:rsidRDefault="0085785E" w:rsidP="00983F12">
      <w:pPr>
        <w:pStyle w:val="AERquoteindent2"/>
      </w:pPr>
      <w:r w:rsidRPr="00983F12">
        <w:t xml:space="preserve">iv. </w:t>
      </w:r>
      <w:r w:rsidR="00E778C5" w:rsidRPr="00983F12">
        <w:t xml:space="preserve">the </w:t>
      </w:r>
      <w:r w:rsidRPr="00983F12">
        <w:t xml:space="preserve">extent to which a prudent </w:t>
      </w:r>
      <w:r w:rsidR="00E778C5" w:rsidRPr="00983F12">
        <w:t>provider</w:t>
      </w:r>
      <w:r w:rsidRPr="00983F12">
        <w:t xml:space="preserve"> could reasonably mitigate the impact of the event.</w:t>
      </w:r>
    </w:p>
    <w:p w:rsidR="005B7A97" w:rsidRDefault="005B7A97" w:rsidP="008D5D7C">
      <w:pPr>
        <w:pStyle w:val="AERbodytext"/>
      </w:pPr>
      <w:r>
        <w:t>We propose an amendment to the definition of the natural disaster event.</w:t>
      </w:r>
    </w:p>
    <w:p w:rsidR="0085785E" w:rsidRPr="0085785E" w:rsidRDefault="0085785E" w:rsidP="00A51825">
      <w:pPr>
        <w:pStyle w:val="AERquote"/>
      </w:pPr>
      <w:r w:rsidRPr="0085785E">
        <w:t>A natural disaster event occurs if:</w:t>
      </w:r>
    </w:p>
    <w:p w:rsidR="0085785E" w:rsidRPr="0085785E" w:rsidRDefault="0085785E" w:rsidP="00A51825">
      <w:pPr>
        <w:pStyle w:val="AERquoteindent1"/>
      </w:pPr>
      <w:r w:rsidRPr="0085785E">
        <w:t xml:space="preserve">Any major fire, flood, earthquake or other natural disaster occurs during the 2015-19 regulatory control period and materially increases the costs to </w:t>
      </w:r>
      <w:r w:rsidR="003E2613">
        <w:t>Ausgrid</w:t>
      </w:r>
      <w:r w:rsidRPr="0085785E">
        <w:t xml:space="preserve"> in providing direct control services</w:t>
      </w:r>
      <w:r w:rsidR="006A2838">
        <w:t>,</w:t>
      </w:r>
      <w:r w:rsidRPr="0085785E">
        <w:t xml:space="preserve"> provided the fire, flood or other event was not a consequence of the acts or omissions of the service provider</w:t>
      </w:r>
    </w:p>
    <w:p w:rsidR="0085785E" w:rsidRPr="0085785E" w:rsidRDefault="0085785E" w:rsidP="00A51825">
      <w:pPr>
        <w:pStyle w:val="AERquoteindent1"/>
      </w:pPr>
      <w:r w:rsidRPr="0085785E">
        <w:t>The term ‘major’ in the above paragraph means an event that is serious and significant. It does not mean material as that term is defined in the Rules (that is 1 per cent of the DNSP’s annual revenue requirement for that regulatory year).</w:t>
      </w:r>
    </w:p>
    <w:p w:rsidR="0085785E" w:rsidRPr="0085785E" w:rsidRDefault="0085785E" w:rsidP="00A51825">
      <w:pPr>
        <w:pStyle w:val="AERquoteindent1"/>
      </w:pPr>
      <w:r w:rsidRPr="0085785E">
        <w:t>Note: In assessing a natural disaster event pass through application, the AER will have regard to, amongst other things:</w:t>
      </w:r>
    </w:p>
    <w:p w:rsidR="0085785E" w:rsidRPr="00983F12" w:rsidRDefault="0085785E" w:rsidP="00983F12">
      <w:pPr>
        <w:pStyle w:val="AERquoteindent1"/>
      </w:pPr>
      <w:r w:rsidRPr="00983F12">
        <w:t xml:space="preserve">i. whether </w:t>
      </w:r>
      <w:r w:rsidR="003E2613" w:rsidRPr="00983F12">
        <w:t>Ausgrid</w:t>
      </w:r>
      <w:r w:rsidRPr="00983F12">
        <w:t xml:space="preserve"> has insurance against the event, </w:t>
      </w:r>
    </w:p>
    <w:p w:rsidR="0085785E" w:rsidRPr="00983F12" w:rsidRDefault="0085785E" w:rsidP="00983F12">
      <w:pPr>
        <w:pStyle w:val="AERquoteindent2"/>
      </w:pPr>
      <w:r w:rsidRPr="00983F12">
        <w:t xml:space="preserve">ii. the level of insurance that an efficient and prudent NSP would obtain in respect of the event, </w:t>
      </w:r>
    </w:p>
    <w:p w:rsidR="0085785E" w:rsidRPr="00983F12" w:rsidRDefault="0085785E" w:rsidP="00983F12">
      <w:pPr>
        <w:pStyle w:val="AERquoteindent2"/>
      </w:pPr>
      <w:r w:rsidRPr="00983F12">
        <w:t>iii. whether a relevant government authority has made a declaration that a natural disaster has occurred, and</w:t>
      </w:r>
    </w:p>
    <w:p w:rsidR="0085785E" w:rsidRPr="00983F12" w:rsidRDefault="0085785E" w:rsidP="00983F12">
      <w:pPr>
        <w:pStyle w:val="AERquoteindent2"/>
      </w:pPr>
      <w:r w:rsidRPr="00983F12">
        <w:t xml:space="preserve">iv. </w:t>
      </w:r>
      <w:r w:rsidR="006A2838" w:rsidRPr="00983F12">
        <w:t xml:space="preserve">the </w:t>
      </w:r>
      <w:r w:rsidRPr="00983F12">
        <w:t>extent to which a prudent NSP could reasonably mitigate the impact of the event.</w:t>
      </w:r>
    </w:p>
    <w:p w:rsidR="007D4F10" w:rsidRDefault="005B7A97" w:rsidP="007D4F10">
      <w:pPr>
        <w:pStyle w:val="AERbodytext"/>
      </w:pPr>
      <w:r>
        <w:t xml:space="preserve">We </w:t>
      </w:r>
      <w:r w:rsidR="002B16C9">
        <w:t xml:space="preserve">do not accept </w:t>
      </w:r>
      <w:r w:rsidR="00CB47D7">
        <w:t>the insurer's credit risk event</w:t>
      </w:r>
      <w:r w:rsidR="002B16C9">
        <w:t>.</w:t>
      </w:r>
    </w:p>
    <w:sectPr w:rsidR="007D4F10"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72" w:rsidRPr="00AB4345" w:rsidRDefault="00BB5472" w:rsidP="00AB4345">
      <w:r>
        <w:separator/>
      </w:r>
    </w:p>
  </w:endnote>
  <w:endnote w:type="continuationSeparator" w:id="0">
    <w:p w:rsidR="00BB5472" w:rsidRPr="00AB4345" w:rsidRDefault="00BB547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BB5472" w:rsidRPr="00824CC8" w:rsidRDefault="00F43649" w:rsidP="00300426">
        <w:pPr>
          <w:pStyle w:val="Footer"/>
          <w:rPr>
            <w:rStyle w:val="AERbody"/>
          </w:rPr>
        </w:pPr>
        <w:r w:rsidRPr="000A7330">
          <w:rPr>
            <w:rStyle w:val="AERbody"/>
          </w:rPr>
          <w:t xml:space="preserve">Attachment </w:t>
        </w:r>
        <w:r>
          <w:rPr>
            <w:rStyle w:val="AERbody"/>
          </w:rPr>
          <w:t>15</w:t>
        </w:r>
        <w:r w:rsidRPr="000A7330">
          <w:rPr>
            <w:rStyle w:val="AERbody"/>
          </w:rPr>
          <w:t xml:space="preserve">: </w:t>
        </w:r>
        <w:r>
          <w:rPr>
            <w:rStyle w:val="AERbody"/>
          </w:rPr>
          <w:t>Pass through events</w:t>
        </w:r>
        <w:r w:rsidRPr="000A7330">
          <w:rPr>
            <w:rStyle w:val="AERbody"/>
          </w:rPr>
          <w:t xml:space="preserve"> </w:t>
        </w:r>
        <w:r w:rsidRPr="00824CC8">
          <w:rPr>
            <w:rStyle w:val="AERbody"/>
          </w:rPr>
          <w:t xml:space="preserve">| </w:t>
        </w:r>
        <w:r>
          <w:rPr>
            <w:rStyle w:val="AERbody"/>
          </w:rPr>
          <w:t>Ausgrid draft decision</w:t>
        </w:r>
        <w:r w:rsidR="00BB5472" w:rsidRPr="00210880">
          <w:rPr>
            <w:rStyle w:val="AERbody"/>
          </w:rPr>
          <w:tab/>
        </w:r>
        <w:r>
          <w:rPr>
            <w:rStyle w:val="AERbody"/>
          </w:rPr>
          <w:t>15-</w:t>
        </w:r>
        <w:r w:rsidR="00BB5472" w:rsidRPr="00824CC8">
          <w:rPr>
            <w:rStyle w:val="AERbody"/>
          </w:rPr>
          <w:fldChar w:fldCharType="begin"/>
        </w:r>
        <w:r w:rsidR="00BB5472" w:rsidRPr="00824CC8">
          <w:rPr>
            <w:rStyle w:val="AERbody"/>
          </w:rPr>
          <w:instrText xml:space="preserve"> PAGE   \* MERGEFORMAT </w:instrText>
        </w:r>
        <w:r w:rsidR="00BB5472" w:rsidRPr="00824CC8">
          <w:rPr>
            <w:rStyle w:val="AERbody"/>
          </w:rPr>
          <w:fldChar w:fldCharType="separate"/>
        </w:r>
        <w:r w:rsidR="00306332">
          <w:rPr>
            <w:rStyle w:val="AERbody"/>
            <w:noProof/>
          </w:rPr>
          <w:t>2</w:t>
        </w:r>
        <w:r w:rsidR="00BB5472" w:rsidRPr="00824CC8">
          <w:rPr>
            <w:rStyle w:val="AERbody"/>
          </w:rPr>
          <w:fldChar w:fldCharType="end"/>
        </w:r>
      </w:p>
      <w:p w:rsidR="00BB5472" w:rsidRPr="00824CC8" w:rsidRDefault="00306332" w:rsidP="00824CC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72" w:rsidRPr="00824CC8" w:rsidRDefault="00F43649" w:rsidP="00824CC8">
    <w:pPr>
      <w:pStyle w:val="Footer"/>
      <w:rPr>
        <w:rStyle w:val="AERbody"/>
      </w:rPr>
    </w:pPr>
    <w:r w:rsidRPr="000A7330">
      <w:rPr>
        <w:rStyle w:val="AERbody"/>
      </w:rPr>
      <w:t xml:space="preserve">Attachment </w:t>
    </w:r>
    <w:r>
      <w:rPr>
        <w:rStyle w:val="AERbody"/>
      </w:rPr>
      <w:t>15</w:t>
    </w:r>
    <w:r w:rsidRPr="000A7330">
      <w:rPr>
        <w:rStyle w:val="AERbody"/>
      </w:rPr>
      <w:t xml:space="preserve">: </w:t>
    </w:r>
    <w:r>
      <w:rPr>
        <w:rStyle w:val="AERbody"/>
      </w:rPr>
      <w:t>Pass through events</w:t>
    </w:r>
    <w:r w:rsidRPr="000A7330">
      <w:rPr>
        <w:rStyle w:val="AERbody"/>
      </w:rPr>
      <w:t xml:space="preserve"> </w:t>
    </w:r>
    <w:r w:rsidRPr="00824CC8">
      <w:rPr>
        <w:rStyle w:val="AERbody"/>
      </w:rPr>
      <w:t xml:space="preserve">| </w:t>
    </w:r>
    <w:r>
      <w:rPr>
        <w:rStyle w:val="AERbody"/>
      </w:rPr>
      <w:t>Ausgrid draft decision</w:t>
    </w:r>
    <w:r w:rsidR="00BB5472" w:rsidRPr="00210880">
      <w:rPr>
        <w:rStyle w:val="AERbody"/>
      </w:rPr>
      <w:tab/>
    </w:r>
    <w:r>
      <w:rPr>
        <w:rStyle w:val="AERbody"/>
      </w:rPr>
      <w:t>15-</w:t>
    </w:r>
    <w:r w:rsidR="00BB5472" w:rsidRPr="00824CC8">
      <w:rPr>
        <w:rStyle w:val="AERbody"/>
      </w:rPr>
      <w:fldChar w:fldCharType="begin"/>
    </w:r>
    <w:r w:rsidR="00BB5472" w:rsidRPr="00824CC8">
      <w:rPr>
        <w:rStyle w:val="AERbody"/>
      </w:rPr>
      <w:instrText xml:space="preserve"> PAGE   \* MERGEFORMAT </w:instrText>
    </w:r>
    <w:r w:rsidR="00BB5472" w:rsidRPr="00824CC8">
      <w:rPr>
        <w:rStyle w:val="AERbody"/>
      </w:rPr>
      <w:fldChar w:fldCharType="separate"/>
    </w:r>
    <w:r w:rsidR="00306332">
      <w:rPr>
        <w:rStyle w:val="AERbody"/>
        <w:noProof/>
      </w:rPr>
      <w:t>1</w:t>
    </w:r>
    <w:r w:rsidR="00BB5472"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72" w:rsidRPr="00AB4345" w:rsidRDefault="00BB5472" w:rsidP="00AB4345">
      <w:r>
        <w:separator/>
      </w:r>
    </w:p>
  </w:footnote>
  <w:footnote w:type="continuationSeparator" w:id="0">
    <w:p w:rsidR="00BB5472" w:rsidRPr="00AB4345" w:rsidRDefault="00BB5472" w:rsidP="00AB4345">
      <w:r>
        <w:continuationSeparator/>
      </w:r>
    </w:p>
  </w:footnote>
  <w:footnote w:id="1">
    <w:p w:rsidR="00BB5472" w:rsidRDefault="00BB5472" w:rsidP="007379AF">
      <w:pPr>
        <w:pStyle w:val="FootnoteText"/>
      </w:pPr>
      <w:r>
        <w:rPr>
          <w:rStyle w:val="FootnoteReference"/>
        </w:rPr>
        <w:footnoteRef/>
      </w:r>
      <w:r>
        <w:t xml:space="preserve"> </w:t>
      </w:r>
      <w:r>
        <w:tab/>
      </w:r>
      <w:r w:rsidRPr="007379AF">
        <w:t>NER</w:t>
      </w:r>
      <w:r w:rsidR="00F43649">
        <w:t>, cl.</w:t>
      </w:r>
      <w:r>
        <w:t xml:space="preserve"> 6.5.10.</w:t>
      </w:r>
    </w:p>
  </w:footnote>
  <w:footnote w:id="2">
    <w:p w:rsidR="00BB1F95" w:rsidRDefault="00BB1F95">
      <w:pPr>
        <w:pStyle w:val="FootnoteText"/>
      </w:pPr>
      <w:r>
        <w:rPr>
          <w:rStyle w:val="FootnoteReference"/>
        </w:rPr>
        <w:footnoteRef/>
      </w:r>
      <w:r w:rsidR="00F43649">
        <w:t xml:space="preserve"> </w:t>
      </w:r>
      <w:r w:rsidR="00F43649">
        <w:tab/>
        <w:t>NER, cll.</w:t>
      </w:r>
      <w:r>
        <w:t xml:space="preserve"> 6.6.1(d),(g) and (j).</w:t>
      </w:r>
    </w:p>
  </w:footnote>
  <w:footnote w:id="3">
    <w:p w:rsidR="00A51825" w:rsidRDefault="00A51825">
      <w:pPr>
        <w:pStyle w:val="FootnoteText"/>
      </w:pPr>
      <w:r>
        <w:rPr>
          <w:rStyle w:val="FootnoteReference"/>
        </w:rPr>
        <w:footnoteRef/>
      </w:r>
      <w:r>
        <w:t xml:space="preserve"> </w:t>
      </w:r>
      <w:r>
        <w:tab/>
      </w:r>
      <w:r w:rsidR="00D74D39">
        <w:t xml:space="preserve">NEL, </w:t>
      </w:r>
      <w:r>
        <w:t>s</w:t>
      </w:r>
      <w:r w:rsidRPr="00CE34CA">
        <w:t>.</w:t>
      </w:r>
      <w:r w:rsidR="00D74D39">
        <w:t xml:space="preserve"> </w:t>
      </w:r>
      <w:r w:rsidRPr="00CE34CA">
        <w:t>7A(2).</w:t>
      </w:r>
    </w:p>
  </w:footnote>
  <w:footnote w:id="4">
    <w:p w:rsidR="00A51825" w:rsidRDefault="00A51825">
      <w:pPr>
        <w:pStyle w:val="FootnoteText"/>
      </w:pPr>
      <w:r>
        <w:rPr>
          <w:rStyle w:val="FootnoteReference"/>
        </w:rPr>
        <w:footnoteRef/>
      </w:r>
      <w:r>
        <w:t xml:space="preserve"> </w:t>
      </w:r>
      <w:r w:rsidR="000319F1">
        <w:tab/>
      </w:r>
      <w:r w:rsidR="00D74D39">
        <w:t xml:space="preserve">NEL, </w:t>
      </w:r>
      <w:r w:rsidR="000319F1">
        <w:t>s</w:t>
      </w:r>
      <w:r w:rsidR="000319F1" w:rsidRPr="00CE34CA">
        <w:t>.</w:t>
      </w:r>
      <w:r w:rsidR="00D74D39">
        <w:t xml:space="preserve"> </w:t>
      </w:r>
      <w:r w:rsidR="000319F1" w:rsidRPr="00CE34CA">
        <w:t>7A(3)</w:t>
      </w:r>
      <w:r w:rsidR="000319F1">
        <w:t>.</w:t>
      </w:r>
    </w:p>
  </w:footnote>
  <w:footnote w:id="5">
    <w:p w:rsidR="000319F1" w:rsidRDefault="000319F1">
      <w:pPr>
        <w:pStyle w:val="FootnoteText"/>
      </w:pPr>
      <w:r>
        <w:rPr>
          <w:rStyle w:val="FootnoteReference"/>
        </w:rPr>
        <w:footnoteRef/>
      </w:r>
      <w:r>
        <w:t xml:space="preserve"> </w:t>
      </w:r>
      <w:r>
        <w:tab/>
      </w:r>
      <w:r w:rsidR="00D74D39">
        <w:t xml:space="preserve">NEL, </w:t>
      </w:r>
      <w:r>
        <w:t>s</w:t>
      </w:r>
      <w:r w:rsidRPr="005D0FD3">
        <w:t>.</w:t>
      </w:r>
      <w:r w:rsidR="00D74D39">
        <w:t xml:space="preserve"> </w:t>
      </w:r>
      <w:r w:rsidRPr="005D0FD3">
        <w:t>7A(6)</w:t>
      </w:r>
      <w:r>
        <w:t>.</w:t>
      </w:r>
    </w:p>
  </w:footnote>
  <w:footnote w:id="6">
    <w:p w:rsidR="000319F1" w:rsidRDefault="000319F1">
      <w:pPr>
        <w:pStyle w:val="FootnoteText"/>
      </w:pPr>
      <w:r>
        <w:rPr>
          <w:rStyle w:val="FootnoteReference"/>
        </w:rPr>
        <w:footnoteRef/>
      </w:r>
      <w:r w:rsidR="00F43649">
        <w:t xml:space="preserve"> </w:t>
      </w:r>
      <w:r w:rsidR="00F43649">
        <w:tab/>
        <w:t xml:space="preserve">NER, cl. </w:t>
      </w:r>
      <w:r>
        <w:t>6.5.10(b); NER</w:t>
      </w:r>
      <w:r w:rsidRPr="00BB5472">
        <w:t xml:space="preserve"> </w:t>
      </w:r>
      <w:r w:rsidRPr="005D0FD3">
        <w:t>glossary, definition of 'nominated pass through event considerations'.</w:t>
      </w:r>
    </w:p>
  </w:footnote>
  <w:footnote w:id="7">
    <w:p w:rsidR="000319F1" w:rsidRDefault="000319F1">
      <w:pPr>
        <w:pStyle w:val="FootnoteText"/>
      </w:pPr>
      <w:r>
        <w:rPr>
          <w:rStyle w:val="FootnoteReference"/>
        </w:rPr>
        <w:footnoteRef/>
      </w:r>
      <w:r>
        <w:t xml:space="preserve"> </w:t>
      </w:r>
      <w:r>
        <w:tab/>
      </w:r>
      <w:r w:rsidRPr="005D0FD3">
        <w:t>Paragraph (e) of the definition of "nominated pass through event considerations" in Chapter 10 of the NER.</w:t>
      </w:r>
    </w:p>
  </w:footnote>
  <w:footnote w:id="8">
    <w:p w:rsidR="00BB5472" w:rsidRDefault="00BB5472">
      <w:pPr>
        <w:pStyle w:val="FootnoteText"/>
      </w:pPr>
      <w:r>
        <w:rPr>
          <w:rStyle w:val="FootnoteReference"/>
        </w:rPr>
        <w:footnoteRef/>
      </w:r>
      <w:r>
        <w:t xml:space="preserve"> </w:t>
      </w:r>
      <w:r>
        <w:tab/>
      </w:r>
      <w:r w:rsidRPr="00607BB0">
        <w:t xml:space="preserve">Ausgrid, </w:t>
      </w:r>
      <w:r w:rsidR="00982011" w:rsidRPr="00982011">
        <w:rPr>
          <w:rStyle w:val="AERtextitalic"/>
        </w:rPr>
        <w:t>Regulatory proposal Attachment 4.13</w:t>
      </w:r>
      <w:r w:rsidRPr="00607BB0">
        <w:t xml:space="preserve">, </w:t>
      </w:r>
      <w:r w:rsidR="00F43649">
        <w:t xml:space="preserve">May 2014, </w:t>
      </w:r>
      <w:r w:rsidRPr="00607BB0">
        <w:t>p</w:t>
      </w:r>
      <w:r>
        <w:t>p</w:t>
      </w:r>
      <w:r w:rsidRPr="00607BB0">
        <w:t xml:space="preserve">. </w:t>
      </w:r>
      <w:r>
        <w:t>7–</w:t>
      </w:r>
      <w:r w:rsidRPr="00607BB0">
        <w:t>8</w:t>
      </w:r>
      <w:r w:rsidR="005139B2">
        <w:t>.</w:t>
      </w:r>
    </w:p>
  </w:footnote>
  <w:footnote w:id="9">
    <w:p w:rsidR="00BB5472" w:rsidRDefault="00BB5472" w:rsidP="00284695">
      <w:pPr>
        <w:pStyle w:val="FootnoteText"/>
      </w:pPr>
      <w:r>
        <w:rPr>
          <w:rStyle w:val="FootnoteReference"/>
        </w:rPr>
        <w:footnoteRef/>
      </w:r>
      <w:r>
        <w:tab/>
        <w:t xml:space="preserve">Ausgrid, </w:t>
      </w:r>
      <w:r w:rsidR="00982011" w:rsidRPr="00982011">
        <w:rPr>
          <w:rStyle w:val="AERtextitalic"/>
        </w:rPr>
        <w:t>Regulatory proposal Attachment 4.13</w:t>
      </w:r>
      <w:r>
        <w:t xml:space="preserve">, </w:t>
      </w:r>
      <w:r w:rsidR="00F43649">
        <w:t xml:space="preserve">May 2014, </w:t>
      </w:r>
      <w:r>
        <w:t>p. 8.</w:t>
      </w:r>
    </w:p>
  </w:footnote>
  <w:footnote w:id="10">
    <w:p w:rsidR="00BB5472" w:rsidRDefault="00BB5472" w:rsidP="00284695">
      <w:pPr>
        <w:pStyle w:val="FootnoteText"/>
      </w:pPr>
      <w:r>
        <w:rPr>
          <w:rStyle w:val="FootnoteReference"/>
        </w:rPr>
        <w:footnoteRef/>
      </w:r>
      <w:r>
        <w:tab/>
      </w:r>
      <w:r w:rsidR="005139B2">
        <w:t>NER, c</w:t>
      </w:r>
      <w:r>
        <w:t>l</w:t>
      </w:r>
      <w:r w:rsidR="00F43649">
        <w:t>.</w:t>
      </w:r>
      <w:r w:rsidR="005139B2">
        <w:t xml:space="preserve"> </w:t>
      </w:r>
      <w:r>
        <w:t>6.6.1(j)(3)</w:t>
      </w:r>
      <w:r w:rsidR="005139B2">
        <w:t>.</w:t>
      </w:r>
    </w:p>
  </w:footnote>
  <w:footnote w:id="11">
    <w:p w:rsidR="00E778C5" w:rsidRDefault="00E778C5" w:rsidP="00E778C5">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2">
    <w:p w:rsidR="00BB5472" w:rsidRDefault="00BB5472" w:rsidP="00DF417B">
      <w:pPr>
        <w:pStyle w:val="FootnoteText"/>
      </w:pPr>
      <w:r>
        <w:rPr>
          <w:rStyle w:val="FootnoteReference"/>
        </w:rPr>
        <w:footnoteRef/>
      </w:r>
      <w:r>
        <w:t xml:space="preserve"> </w:t>
      </w:r>
      <w:r>
        <w:tab/>
        <w:t>Under the transitional rules, the terrorism event is a prescribed pass through event for the transitional regul</w:t>
      </w:r>
      <w:r w:rsidR="00F43649">
        <w:t>atory control period: NER, cl.</w:t>
      </w:r>
      <w:r>
        <w:t xml:space="preserve"> 11.49.2.</w:t>
      </w:r>
    </w:p>
  </w:footnote>
  <w:footnote w:id="13">
    <w:p w:rsidR="00BB5472" w:rsidRDefault="00BB5472">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4">
    <w:p w:rsidR="00BB5472" w:rsidRDefault="00BB5472">
      <w:pPr>
        <w:pStyle w:val="FootnoteText"/>
      </w:pPr>
      <w:r>
        <w:rPr>
          <w:rStyle w:val="FootnoteReference"/>
        </w:rPr>
        <w:footnoteRef/>
      </w:r>
      <w:r>
        <w:t xml:space="preserve"> </w:t>
      </w:r>
      <w:r>
        <w:tab/>
      </w:r>
      <w:r w:rsidRPr="000C2B24">
        <w:t xml:space="preserve">Ausgrid, </w:t>
      </w:r>
      <w:r w:rsidRPr="00982011">
        <w:rPr>
          <w:rStyle w:val="AERtextitalic"/>
        </w:rPr>
        <w:t>Regulatory proposal Attachment 4.13</w:t>
      </w:r>
      <w:r>
        <w:t xml:space="preserve">, </w:t>
      </w:r>
      <w:r w:rsidR="00F43649">
        <w:t xml:space="preserve">May 2014, </w:t>
      </w:r>
      <w:r>
        <w:t>p. 13</w:t>
      </w:r>
      <w:r w:rsidRPr="000C2B24">
        <w:t>.</w:t>
      </w:r>
      <w:r>
        <w:t xml:space="preserve"> </w:t>
      </w:r>
    </w:p>
  </w:footnote>
  <w:footnote w:id="15">
    <w:p w:rsidR="00BB5472" w:rsidRDefault="00BB5472" w:rsidP="00393EA1">
      <w:pPr>
        <w:pStyle w:val="FootnoteText"/>
      </w:pPr>
      <w:r>
        <w:rPr>
          <w:rStyle w:val="FootnoteReference"/>
        </w:rPr>
        <w:footnoteRef/>
      </w:r>
      <w:r>
        <w:t xml:space="preserve"> </w:t>
      </w:r>
      <w:r>
        <w:tab/>
        <w:t xml:space="preserve">Australian Government, Terrorism Insurance Act Review, May 2012 as cited in </w:t>
      </w:r>
      <w:r w:rsidRPr="00B56A00">
        <w:t xml:space="preserve">Ausgrid, </w:t>
      </w:r>
      <w:r w:rsidRPr="00982011">
        <w:rPr>
          <w:rStyle w:val="AERtextitalic"/>
        </w:rPr>
        <w:t>Regulatory proposal Attachment 4.13</w:t>
      </w:r>
      <w:r>
        <w:t xml:space="preserve">, p. </w:t>
      </w:r>
      <w:r w:rsidRPr="00B56A00">
        <w:t>14</w:t>
      </w:r>
      <w:r>
        <w:t>.</w:t>
      </w:r>
    </w:p>
  </w:footnote>
  <w:footnote w:id="16">
    <w:p w:rsidR="00BB5472" w:rsidRDefault="00BB5472">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17">
    <w:p w:rsidR="00A93E22" w:rsidRDefault="00A93E22" w:rsidP="00A93E22">
      <w:pPr>
        <w:pStyle w:val="FootnoteText"/>
      </w:pPr>
      <w:r>
        <w:rPr>
          <w:rStyle w:val="FootnoteReference"/>
        </w:rPr>
        <w:footnoteRef/>
      </w:r>
      <w:r>
        <w:t xml:space="preserve"> </w:t>
      </w:r>
      <w:r>
        <w:tab/>
        <w:t xml:space="preserve">Ausgrid, </w:t>
      </w:r>
      <w:r w:rsidRPr="00982011">
        <w:rPr>
          <w:rStyle w:val="AERtextitalic"/>
        </w:rPr>
        <w:t>Regulatory proposal Attachment 4.13</w:t>
      </w:r>
      <w:r>
        <w:t xml:space="preserve">, </w:t>
      </w:r>
      <w:r w:rsidR="00F43649">
        <w:t xml:space="preserve">May 2014, </w:t>
      </w:r>
      <w:r>
        <w:t>pp. 13–14</w:t>
      </w:r>
    </w:p>
  </w:footnote>
  <w:footnote w:id="18">
    <w:p w:rsidR="00BB5472" w:rsidRDefault="00BB5472" w:rsidP="00236B6F">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19">
    <w:p w:rsidR="00BB5472" w:rsidRDefault="00BB5472" w:rsidP="00920E16">
      <w:pPr>
        <w:pStyle w:val="FootnoteText"/>
      </w:pPr>
      <w:r>
        <w:rPr>
          <w:rStyle w:val="FootnoteReference"/>
        </w:rPr>
        <w:footnoteRef/>
      </w:r>
      <w:r>
        <w:t xml:space="preserve"> </w:t>
      </w:r>
      <w:r w:rsidR="007F482D">
        <w:tab/>
      </w:r>
      <w:r w:rsidR="007F482D" w:rsidRPr="000C2B24">
        <w:t xml:space="preserve">NER, glossary, definition of 'nominated pass through event </w:t>
      </w:r>
      <w:r w:rsidR="007F482D">
        <w:t>considerations', paragraph (b</w:t>
      </w:r>
      <w:r w:rsidR="007F482D" w:rsidRPr="000C2B24">
        <w:t>).</w:t>
      </w:r>
    </w:p>
  </w:footnote>
  <w:footnote w:id="20">
    <w:p w:rsidR="00F36C24" w:rsidRDefault="00F36C24">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1">
    <w:p w:rsidR="00F36C24" w:rsidRDefault="00F36C24">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22">
    <w:p w:rsidR="00BB5472" w:rsidRDefault="00BB5472" w:rsidP="00455EF7">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3">
    <w:p w:rsidR="00BB5472" w:rsidRDefault="00BB5472" w:rsidP="00455EF7">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24">
    <w:p w:rsidR="00BB5472" w:rsidRDefault="00BB5472">
      <w:pPr>
        <w:pStyle w:val="FootnoteText"/>
      </w:pPr>
      <w:r>
        <w:rPr>
          <w:rStyle w:val="FootnoteReference"/>
        </w:rPr>
        <w:footnoteRef/>
      </w:r>
      <w:r>
        <w:t xml:space="preserve"> </w:t>
      </w:r>
      <w:r>
        <w:tab/>
        <w:t xml:space="preserve">Ausgrid, </w:t>
      </w:r>
      <w:r w:rsidRPr="00982011">
        <w:rPr>
          <w:rStyle w:val="AERtextitalic"/>
        </w:rPr>
        <w:t>Regulatory proposal Attachment 4.13</w:t>
      </w:r>
      <w:r>
        <w:t xml:space="preserve">, </w:t>
      </w:r>
      <w:r w:rsidR="00F43649">
        <w:t xml:space="preserve">May 2014, </w:t>
      </w:r>
      <w:r>
        <w:t>pp. 11–12.</w:t>
      </w:r>
    </w:p>
  </w:footnote>
  <w:footnote w:id="25">
    <w:p w:rsidR="00BB5472" w:rsidRDefault="00BB5472" w:rsidP="00455EF7">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26">
    <w:p w:rsidR="00900AB4" w:rsidRDefault="00900AB4">
      <w:pPr>
        <w:pStyle w:val="FootnoteText"/>
      </w:pPr>
      <w:r>
        <w:rPr>
          <w:rStyle w:val="FootnoteReference"/>
        </w:rPr>
        <w:footnoteRef/>
      </w:r>
      <w:r>
        <w:t xml:space="preserve"> </w:t>
      </w:r>
      <w:r>
        <w:tab/>
      </w:r>
      <w:r w:rsidR="000F7B2C" w:rsidRPr="000C2B24">
        <w:t>NER, glossary, definition of 'nominated pass through event considerations'</w:t>
      </w:r>
      <w:r w:rsidR="000F7B2C">
        <w:t>, paragraph (c).</w:t>
      </w:r>
    </w:p>
  </w:footnote>
  <w:footnote w:id="27">
    <w:p w:rsidR="00BB5472" w:rsidRDefault="00BB5472">
      <w:pPr>
        <w:pStyle w:val="FootnoteText"/>
      </w:pPr>
      <w:r>
        <w:rPr>
          <w:rStyle w:val="FootnoteReference"/>
        </w:rPr>
        <w:footnoteRef/>
      </w:r>
      <w:r>
        <w:t xml:space="preserve"> </w:t>
      </w:r>
      <w:r>
        <w:tab/>
        <w:t xml:space="preserve">Ausgrid </w:t>
      </w:r>
      <w:r w:rsidRPr="00982011">
        <w:rPr>
          <w:rStyle w:val="AERtextitalic"/>
        </w:rPr>
        <w:t>Regulatory proposal Attachment 4.13</w:t>
      </w:r>
      <w:r>
        <w:t xml:space="preserve">, </w:t>
      </w:r>
      <w:r w:rsidR="00F43649">
        <w:t xml:space="preserve">May 2014, </w:t>
      </w:r>
      <w:r>
        <w:t>pp. 14–15.</w:t>
      </w:r>
    </w:p>
  </w:footnote>
  <w:footnote w:id="28">
    <w:p w:rsidR="00BB5472" w:rsidRDefault="00BB5472" w:rsidP="00B734F8">
      <w:pPr>
        <w:pStyle w:val="FootnoteText"/>
      </w:pPr>
      <w:r>
        <w:rPr>
          <w:rStyle w:val="FootnoteReference"/>
        </w:rPr>
        <w:footnoteRef/>
      </w:r>
      <w:r>
        <w:t xml:space="preserve"> </w:t>
      </w:r>
      <w:r>
        <w:tab/>
      </w:r>
      <w:r w:rsidRPr="000C2B24">
        <w:t>NER, glossary, definition of 'nominated pass through event considerations'</w:t>
      </w:r>
      <w:r>
        <w:t>, paragraph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CAA2550"/>
    <w:multiLevelType w:val="hybridMultilevel"/>
    <w:tmpl w:val="E418092A"/>
    <w:lvl w:ilvl="0" w:tplc="7520B58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8"/>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2"/>
  </w:num>
  <w:num w:numId="39">
    <w:abstractNumId w:val="14"/>
  </w:num>
  <w:num w:numId="40">
    <w:abstractNumId w:val="21"/>
  </w:num>
  <w:num w:numId="41">
    <w:abstractNumId w:val="26"/>
  </w:num>
  <w:num w:numId="42">
    <w:abstractNumId w:val="4"/>
  </w:num>
  <w:num w:numId="43">
    <w:abstractNumId w:val="34"/>
  </w:num>
  <w:num w:numId="44">
    <w:abstractNumId w:val="24"/>
  </w:num>
  <w:num w:numId="45">
    <w:abstractNumId w:val="13"/>
  </w:num>
  <w:num w:numId="46">
    <w:abstractNumId w:val="15"/>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SCBRFS001.accc.local\home$\kstev\Clean version of pass through document.docx"/>
  </w:docVars>
  <w:rsids>
    <w:rsidRoot w:val="000C052F"/>
    <w:rsid w:val="00002229"/>
    <w:rsid w:val="00005A63"/>
    <w:rsid w:val="00010DB8"/>
    <w:rsid w:val="00011129"/>
    <w:rsid w:val="00022606"/>
    <w:rsid w:val="000242F4"/>
    <w:rsid w:val="00024342"/>
    <w:rsid w:val="00025530"/>
    <w:rsid w:val="00030921"/>
    <w:rsid w:val="000319F1"/>
    <w:rsid w:val="0003729E"/>
    <w:rsid w:val="00040599"/>
    <w:rsid w:val="00040749"/>
    <w:rsid w:val="00053AFF"/>
    <w:rsid w:val="000563EA"/>
    <w:rsid w:val="00071525"/>
    <w:rsid w:val="00080BC5"/>
    <w:rsid w:val="00081011"/>
    <w:rsid w:val="0008453B"/>
    <w:rsid w:val="000A1CC2"/>
    <w:rsid w:val="000A5342"/>
    <w:rsid w:val="000B15CA"/>
    <w:rsid w:val="000C052F"/>
    <w:rsid w:val="000C2B24"/>
    <w:rsid w:val="000C3430"/>
    <w:rsid w:val="000D03C2"/>
    <w:rsid w:val="000D04B1"/>
    <w:rsid w:val="000D147B"/>
    <w:rsid w:val="000D401F"/>
    <w:rsid w:val="000D443E"/>
    <w:rsid w:val="000D4572"/>
    <w:rsid w:val="000D548B"/>
    <w:rsid w:val="000D76C0"/>
    <w:rsid w:val="000E1952"/>
    <w:rsid w:val="000E1A25"/>
    <w:rsid w:val="000E6418"/>
    <w:rsid w:val="000F1AE0"/>
    <w:rsid w:val="000F365C"/>
    <w:rsid w:val="000F3A6A"/>
    <w:rsid w:val="000F7B2C"/>
    <w:rsid w:val="001033B3"/>
    <w:rsid w:val="00105636"/>
    <w:rsid w:val="001125B8"/>
    <w:rsid w:val="001201C4"/>
    <w:rsid w:val="0013022D"/>
    <w:rsid w:val="00131287"/>
    <w:rsid w:val="001351A1"/>
    <w:rsid w:val="00136EA5"/>
    <w:rsid w:val="00154142"/>
    <w:rsid w:val="001543D2"/>
    <w:rsid w:val="00154B1B"/>
    <w:rsid w:val="00164FDA"/>
    <w:rsid w:val="001664A3"/>
    <w:rsid w:val="00166917"/>
    <w:rsid w:val="00167D95"/>
    <w:rsid w:val="001708CC"/>
    <w:rsid w:val="00174026"/>
    <w:rsid w:val="00174CD1"/>
    <w:rsid w:val="00177AEB"/>
    <w:rsid w:val="001815BB"/>
    <w:rsid w:val="00183D1A"/>
    <w:rsid w:val="001856EE"/>
    <w:rsid w:val="00194C3C"/>
    <w:rsid w:val="001B3663"/>
    <w:rsid w:val="001B6619"/>
    <w:rsid w:val="001C12E5"/>
    <w:rsid w:val="001D71CF"/>
    <w:rsid w:val="001E04F0"/>
    <w:rsid w:val="001E29CC"/>
    <w:rsid w:val="001E705E"/>
    <w:rsid w:val="001F0609"/>
    <w:rsid w:val="001F220F"/>
    <w:rsid w:val="001F4611"/>
    <w:rsid w:val="002023C1"/>
    <w:rsid w:val="0020711E"/>
    <w:rsid w:val="002072A0"/>
    <w:rsid w:val="002107BE"/>
    <w:rsid w:val="00210880"/>
    <w:rsid w:val="00213CEA"/>
    <w:rsid w:val="00214FB3"/>
    <w:rsid w:val="002257B9"/>
    <w:rsid w:val="0023137D"/>
    <w:rsid w:val="00236AC6"/>
    <w:rsid w:val="00236B6F"/>
    <w:rsid w:val="002471E6"/>
    <w:rsid w:val="00253484"/>
    <w:rsid w:val="00253BF9"/>
    <w:rsid w:val="00257E8B"/>
    <w:rsid w:val="0026065A"/>
    <w:rsid w:val="00266710"/>
    <w:rsid w:val="002672A0"/>
    <w:rsid w:val="002805B8"/>
    <w:rsid w:val="00280FD6"/>
    <w:rsid w:val="00284695"/>
    <w:rsid w:val="002854F6"/>
    <w:rsid w:val="002856D6"/>
    <w:rsid w:val="0028673E"/>
    <w:rsid w:val="002937EF"/>
    <w:rsid w:val="002938CE"/>
    <w:rsid w:val="00297BF5"/>
    <w:rsid w:val="002A5ED0"/>
    <w:rsid w:val="002A63EB"/>
    <w:rsid w:val="002B16C9"/>
    <w:rsid w:val="002B1C4A"/>
    <w:rsid w:val="002B285B"/>
    <w:rsid w:val="002B3BFD"/>
    <w:rsid w:val="002B6640"/>
    <w:rsid w:val="002B7ACD"/>
    <w:rsid w:val="002D61AC"/>
    <w:rsid w:val="002E4720"/>
    <w:rsid w:val="00300426"/>
    <w:rsid w:val="00300D0B"/>
    <w:rsid w:val="003028BC"/>
    <w:rsid w:val="00303452"/>
    <w:rsid w:val="00304EA6"/>
    <w:rsid w:val="00306332"/>
    <w:rsid w:val="003068CF"/>
    <w:rsid w:val="00311723"/>
    <w:rsid w:val="00312922"/>
    <w:rsid w:val="00315462"/>
    <w:rsid w:val="0032011B"/>
    <w:rsid w:val="00322584"/>
    <w:rsid w:val="003265B2"/>
    <w:rsid w:val="00326FCC"/>
    <w:rsid w:val="003324F7"/>
    <w:rsid w:val="00334F88"/>
    <w:rsid w:val="003439E6"/>
    <w:rsid w:val="00354A8E"/>
    <w:rsid w:val="00355FE0"/>
    <w:rsid w:val="00365FBF"/>
    <w:rsid w:val="00367F4C"/>
    <w:rsid w:val="003707DB"/>
    <w:rsid w:val="00375AEC"/>
    <w:rsid w:val="00376236"/>
    <w:rsid w:val="0037652C"/>
    <w:rsid w:val="003800E4"/>
    <w:rsid w:val="00380FF5"/>
    <w:rsid w:val="00385F8C"/>
    <w:rsid w:val="00387140"/>
    <w:rsid w:val="00387820"/>
    <w:rsid w:val="00392F7F"/>
    <w:rsid w:val="00393EA1"/>
    <w:rsid w:val="003946AE"/>
    <w:rsid w:val="003A6174"/>
    <w:rsid w:val="003B212F"/>
    <w:rsid w:val="003B2954"/>
    <w:rsid w:val="003C41E1"/>
    <w:rsid w:val="003D1765"/>
    <w:rsid w:val="003D6D4F"/>
    <w:rsid w:val="003E0815"/>
    <w:rsid w:val="003E2613"/>
    <w:rsid w:val="003E5F4B"/>
    <w:rsid w:val="003F08E2"/>
    <w:rsid w:val="003F1297"/>
    <w:rsid w:val="00400442"/>
    <w:rsid w:val="0040225C"/>
    <w:rsid w:val="004030AB"/>
    <w:rsid w:val="00411433"/>
    <w:rsid w:val="00412282"/>
    <w:rsid w:val="00421157"/>
    <w:rsid w:val="00423336"/>
    <w:rsid w:val="00423EE9"/>
    <w:rsid w:val="004256BA"/>
    <w:rsid w:val="00431999"/>
    <w:rsid w:val="00432324"/>
    <w:rsid w:val="00433475"/>
    <w:rsid w:val="00435682"/>
    <w:rsid w:val="00436C61"/>
    <w:rsid w:val="00437B15"/>
    <w:rsid w:val="004451F4"/>
    <w:rsid w:val="00446C9E"/>
    <w:rsid w:val="004536AF"/>
    <w:rsid w:val="00455EF7"/>
    <w:rsid w:val="00456081"/>
    <w:rsid w:val="00461F83"/>
    <w:rsid w:val="00464F5D"/>
    <w:rsid w:val="004658A2"/>
    <w:rsid w:val="00467290"/>
    <w:rsid w:val="004674B9"/>
    <w:rsid w:val="00474FBD"/>
    <w:rsid w:val="00491D7D"/>
    <w:rsid w:val="00494585"/>
    <w:rsid w:val="004964DB"/>
    <w:rsid w:val="00497987"/>
    <w:rsid w:val="004A1B0D"/>
    <w:rsid w:val="004A3492"/>
    <w:rsid w:val="004A3955"/>
    <w:rsid w:val="004B0484"/>
    <w:rsid w:val="004B2221"/>
    <w:rsid w:val="004C115A"/>
    <w:rsid w:val="004C3F45"/>
    <w:rsid w:val="004C772F"/>
    <w:rsid w:val="004D16F5"/>
    <w:rsid w:val="004D34DE"/>
    <w:rsid w:val="004D60BA"/>
    <w:rsid w:val="004D7C19"/>
    <w:rsid w:val="004E40EF"/>
    <w:rsid w:val="004E4BF1"/>
    <w:rsid w:val="004E73F7"/>
    <w:rsid w:val="004E7AA2"/>
    <w:rsid w:val="004F14F5"/>
    <w:rsid w:val="004F3D01"/>
    <w:rsid w:val="004F4AAA"/>
    <w:rsid w:val="004F606A"/>
    <w:rsid w:val="004F76A0"/>
    <w:rsid w:val="00500E7F"/>
    <w:rsid w:val="0050159F"/>
    <w:rsid w:val="00506B9D"/>
    <w:rsid w:val="005139B2"/>
    <w:rsid w:val="0052179D"/>
    <w:rsid w:val="00524277"/>
    <w:rsid w:val="005252FB"/>
    <w:rsid w:val="00525604"/>
    <w:rsid w:val="0053367B"/>
    <w:rsid w:val="00541A62"/>
    <w:rsid w:val="005428B2"/>
    <w:rsid w:val="005445E8"/>
    <w:rsid w:val="005456A9"/>
    <w:rsid w:val="00550210"/>
    <w:rsid w:val="00553DFE"/>
    <w:rsid w:val="00555D52"/>
    <w:rsid w:val="005566D7"/>
    <w:rsid w:val="005612B6"/>
    <w:rsid w:val="00561F7F"/>
    <w:rsid w:val="00563A05"/>
    <w:rsid w:val="00565E7C"/>
    <w:rsid w:val="00566B35"/>
    <w:rsid w:val="00566C44"/>
    <w:rsid w:val="00567539"/>
    <w:rsid w:val="00570172"/>
    <w:rsid w:val="005732CC"/>
    <w:rsid w:val="00573ACB"/>
    <w:rsid w:val="00575422"/>
    <w:rsid w:val="005825F7"/>
    <w:rsid w:val="005837BD"/>
    <w:rsid w:val="0058491F"/>
    <w:rsid w:val="005938C6"/>
    <w:rsid w:val="005A0431"/>
    <w:rsid w:val="005A4EBA"/>
    <w:rsid w:val="005B358D"/>
    <w:rsid w:val="005B3752"/>
    <w:rsid w:val="005B61C2"/>
    <w:rsid w:val="005B7A97"/>
    <w:rsid w:val="005C250A"/>
    <w:rsid w:val="005D0FD3"/>
    <w:rsid w:val="005D22B0"/>
    <w:rsid w:val="005D26B7"/>
    <w:rsid w:val="005D4828"/>
    <w:rsid w:val="005D4AA1"/>
    <w:rsid w:val="005D6068"/>
    <w:rsid w:val="005E3E0C"/>
    <w:rsid w:val="005F4607"/>
    <w:rsid w:val="005F4E7E"/>
    <w:rsid w:val="005F5CCC"/>
    <w:rsid w:val="0060146C"/>
    <w:rsid w:val="0060207D"/>
    <w:rsid w:val="006039F2"/>
    <w:rsid w:val="006061B0"/>
    <w:rsid w:val="0060732E"/>
    <w:rsid w:val="006076A9"/>
    <w:rsid w:val="00607BB0"/>
    <w:rsid w:val="00615EFA"/>
    <w:rsid w:val="00627E3D"/>
    <w:rsid w:val="006341BE"/>
    <w:rsid w:val="00644D34"/>
    <w:rsid w:val="0065003C"/>
    <w:rsid w:val="0065125A"/>
    <w:rsid w:val="006544EA"/>
    <w:rsid w:val="00655A0F"/>
    <w:rsid w:val="006649F4"/>
    <w:rsid w:val="0066569F"/>
    <w:rsid w:val="00673425"/>
    <w:rsid w:val="006737FD"/>
    <w:rsid w:val="00674630"/>
    <w:rsid w:val="00676813"/>
    <w:rsid w:val="0069004B"/>
    <w:rsid w:val="00697152"/>
    <w:rsid w:val="006A2838"/>
    <w:rsid w:val="006B08EB"/>
    <w:rsid w:val="006B2B6A"/>
    <w:rsid w:val="006B481F"/>
    <w:rsid w:val="006C1958"/>
    <w:rsid w:val="006C462B"/>
    <w:rsid w:val="006C4B53"/>
    <w:rsid w:val="006D0048"/>
    <w:rsid w:val="006D1060"/>
    <w:rsid w:val="006D2EDC"/>
    <w:rsid w:val="006F638E"/>
    <w:rsid w:val="006F722E"/>
    <w:rsid w:val="00703E42"/>
    <w:rsid w:val="00712A9C"/>
    <w:rsid w:val="0071559B"/>
    <w:rsid w:val="00736272"/>
    <w:rsid w:val="007368AD"/>
    <w:rsid w:val="007379AF"/>
    <w:rsid w:val="00741908"/>
    <w:rsid w:val="007456E5"/>
    <w:rsid w:val="00746702"/>
    <w:rsid w:val="00751D2A"/>
    <w:rsid w:val="00755095"/>
    <w:rsid w:val="0076604E"/>
    <w:rsid w:val="00771AB7"/>
    <w:rsid w:val="00771BA5"/>
    <w:rsid w:val="007740F7"/>
    <w:rsid w:val="00774D41"/>
    <w:rsid w:val="00774F6F"/>
    <w:rsid w:val="00781C6B"/>
    <w:rsid w:val="00784C3E"/>
    <w:rsid w:val="00784E67"/>
    <w:rsid w:val="00790D9A"/>
    <w:rsid w:val="00795BAE"/>
    <w:rsid w:val="00796A07"/>
    <w:rsid w:val="00797E35"/>
    <w:rsid w:val="007A3432"/>
    <w:rsid w:val="007A43B3"/>
    <w:rsid w:val="007A4A40"/>
    <w:rsid w:val="007B4555"/>
    <w:rsid w:val="007C091E"/>
    <w:rsid w:val="007C19B6"/>
    <w:rsid w:val="007D4F10"/>
    <w:rsid w:val="007D5373"/>
    <w:rsid w:val="007E236C"/>
    <w:rsid w:val="007E23CA"/>
    <w:rsid w:val="007E2487"/>
    <w:rsid w:val="007E6B60"/>
    <w:rsid w:val="007F10E3"/>
    <w:rsid w:val="007F2C0E"/>
    <w:rsid w:val="007F482D"/>
    <w:rsid w:val="00804AEB"/>
    <w:rsid w:val="0081191D"/>
    <w:rsid w:val="008159D5"/>
    <w:rsid w:val="008173EF"/>
    <w:rsid w:val="00822B4A"/>
    <w:rsid w:val="00824CC8"/>
    <w:rsid w:val="008315C7"/>
    <w:rsid w:val="00832514"/>
    <w:rsid w:val="008340F7"/>
    <w:rsid w:val="00836D17"/>
    <w:rsid w:val="00836F2A"/>
    <w:rsid w:val="0083768C"/>
    <w:rsid w:val="00840A55"/>
    <w:rsid w:val="00841E25"/>
    <w:rsid w:val="0084378B"/>
    <w:rsid w:val="00845C2D"/>
    <w:rsid w:val="008464CD"/>
    <w:rsid w:val="008515EE"/>
    <w:rsid w:val="00852BCD"/>
    <w:rsid w:val="00856AE2"/>
    <w:rsid w:val="0085785E"/>
    <w:rsid w:val="00861C4E"/>
    <w:rsid w:val="00861E4E"/>
    <w:rsid w:val="0086663F"/>
    <w:rsid w:val="00866D21"/>
    <w:rsid w:val="0086728C"/>
    <w:rsid w:val="008713CE"/>
    <w:rsid w:val="008714BC"/>
    <w:rsid w:val="00872D85"/>
    <w:rsid w:val="0087787C"/>
    <w:rsid w:val="00883DDA"/>
    <w:rsid w:val="00885B1E"/>
    <w:rsid w:val="00891DBB"/>
    <w:rsid w:val="00891FF9"/>
    <w:rsid w:val="00893367"/>
    <w:rsid w:val="00893D07"/>
    <w:rsid w:val="00895C0B"/>
    <w:rsid w:val="008A1BB0"/>
    <w:rsid w:val="008A48A6"/>
    <w:rsid w:val="008B2571"/>
    <w:rsid w:val="008B7956"/>
    <w:rsid w:val="008C3722"/>
    <w:rsid w:val="008C3B67"/>
    <w:rsid w:val="008C3F48"/>
    <w:rsid w:val="008C4CDB"/>
    <w:rsid w:val="008D4148"/>
    <w:rsid w:val="008D49B4"/>
    <w:rsid w:val="008D513A"/>
    <w:rsid w:val="008D5D7C"/>
    <w:rsid w:val="008D7498"/>
    <w:rsid w:val="008D7ED0"/>
    <w:rsid w:val="008E1A67"/>
    <w:rsid w:val="008F1A9C"/>
    <w:rsid w:val="008F1C97"/>
    <w:rsid w:val="00900AB4"/>
    <w:rsid w:val="00901A16"/>
    <w:rsid w:val="00902B1E"/>
    <w:rsid w:val="009075C6"/>
    <w:rsid w:val="00920E16"/>
    <w:rsid w:val="00922BF0"/>
    <w:rsid w:val="00922EFA"/>
    <w:rsid w:val="00931313"/>
    <w:rsid w:val="00932E96"/>
    <w:rsid w:val="009418E6"/>
    <w:rsid w:val="0094235F"/>
    <w:rsid w:val="0094279F"/>
    <w:rsid w:val="00943548"/>
    <w:rsid w:val="009456D9"/>
    <w:rsid w:val="00946B98"/>
    <w:rsid w:val="0095052A"/>
    <w:rsid w:val="009516DF"/>
    <w:rsid w:val="009614F9"/>
    <w:rsid w:val="009658F0"/>
    <w:rsid w:val="00971655"/>
    <w:rsid w:val="00971C63"/>
    <w:rsid w:val="00972175"/>
    <w:rsid w:val="00972549"/>
    <w:rsid w:val="00976CB3"/>
    <w:rsid w:val="00981F66"/>
    <w:rsid w:val="00982011"/>
    <w:rsid w:val="00983F12"/>
    <w:rsid w:val="0098506D"/>
    <w:rsid w:val="00990CC4"/>
    <w:rsid w:val="00992536"/>
    <w:rsid w:val="009A1F28"/>
    <w:rsid w:val="009A4AE9"/>
    <w:rsid w:val="009B03FD"/>
    <w:rsid w:val="009B7152"/>
    <w:rsid w:val="009C71D5"/>
    <w:rsid w:val="009D0222"/>
    <w:rsid w:val="009D4ED5"/>
    <w:rsid w:val="009D6D8D"/>
    <w:rsid w:val="009D7C30"/>
    <w:rsid w:val="009E5BED"/>
    <w:rsid w:val="009E6930"/>
    <w:rsid w:val="009F030C"/>
    <w:rsid w:val="009F13B4"/>
    <w:rsid w:val="009F4443"/>
    <w:rsid w:val="009F7CE4"/>
    <w:rsid w:val="00A03496"/>
    <w:rsid w:val="00A11162"/>
    <w:rsid w:val="00A11EFA"/>
    <w:rsid w:val="00A17017"/>
    <w:rsid w:val="00A215D0"/>
    <w:rsid w:val="00A314D9"/>
    <w:rsid w:val="00A43227"/>
    <w:rsid w:val="00A45407"/>
    <w:rsid w:val="00A46CCD"/>
    <w:rsid w:val="00A50E47"/>
    <w:rsid w:val="00A50F5A"/>
    <w:rsid w:val="00A51651"/>
    <w:rsid w:val="00A51825"/>
    <w:rsid w:val="00A51D06"/>
    <w:rsid w:val="00A54EBB"/>
    <w:rsid w:val="00A6375C"/>
    <w:rsid w:val="00A65133"/>
    <w:rsid w:val="00A652C5"/>
    <w:rsid w:val="00A8032A"/>
    <w:rsid w:val="00A82C66"/>
    <w:rsid w:val="00A83433"/>
    <w:rsid w:val="00A84C34"/>
    <w:rsid w:val="00A85C5A"/>
    <w:rsid w:val="00A8757F"/>
    <w:rsid w:val="00A93E22"/>
    <w:rsid w:val="00A96A08"/>
    <w:rsid w:val="00A973ED"/>
    <w:rsid w:val="00AA0161"/>
    <w:rsid w:val="00AA33B1"/>
    <w:rsid w:val="00AA4132"/>
    <w:rsid w:val="00AA5412"/>
    <w:rsid w:val="00AA5EF4"/>
    <w:rsid w:val="00AB156F"/>
    <w:rsid w:val="00AB1D08"/>
    <w:rsid w:val="00AB4345"/>
    <w:rsid w:val="00AB5BD7"/>
    <w:rsid w:val="00AC0135"/>
    <w:rsid w:val="00AC070D"/>
    <w:rsid w:val="00AC127B"/>
    <w:rsid w:val="00AC1B94"/>
    <w:rsid w:val="00AC3C95"/>
    <w:rsid w:val="00AD0616"/>
    <w:rsid w:val="00AD34FF"/>
    <w:rsid w:val="00AD4DE6"/>
    <w:rsid w:val="00AD5398"/>
    <w:rsid w:val="00AE5C29"/>
    <w:rsid w:val="00AE67D6"/>
    <w:rsid w:val="00AE6DBC"/>
    <w:rsid w:val="00AF3E95"/>
    <w:rsid w:val="00AF4478"/>
    <w:rsid w:val="00AF76A1"/>
    <w:rsid w:val="00AF7C67"/>
    <w:rsid w:val="00B124FB"/>
    <w:rsid w:val="00B15FE9"/>
    <w:rsid w:val="00B16E21"/>
    <w:rsid w:val="00B37B74"/>
    <w:rsid w:val="00B4429B"/>
    <w:rsid w:val="00B51281"/>
    <w:rsid w:val="00B51883"/>
    <w:rsid w:val="00B524E6"/>
    <w:rsid w:val="00B542BC"/>
    <w:rsid w:val="00B553AA"/>
    <w:rsid w:val="00B55DF2"/>
    <w:rsid w:val="00B56A00"/>
    <w:rsid w:val="00B60AEA"/>
    <w:rsid w:val="00B61FD4"/>
    <w:rsid w:val="00B63CC2"/>
    <w:rsid w:val="00B6617D"/>
    <w:rsid w:val="00B66339"/>
    <w:rsid w:val="00B674DB"/>
    <w:rsid w:val="00B71A0C"/>
    <w:rsid w:val="00B72EE2"/>
    <w:rsid w:val="00B734F8"/>
    <w:rsid w:val="00B810AC"/>
    <w:rsid w:val="00B82E8D"/>
    <w:rsid w:val="00B83D6D"/>
    <w:rsid w:val="00B903E4"/>
    <w:rsid w:val="00B9264D"/>
    <w:rsid w:val="00B9307B"/>
    <w:rsid w:val="00B94D99"/>
    <w:rsid w:val="00BA32A0"/>
    <w:rsid w:val="00BA5E19"/>
    <w:rsid w:val="00BB115D"/>
    <w:rsid w:val="00BB1F95"/>
    <w:rsid w:val="00BB3D92"/>
    <w:rsid w:val="00BB3FA1"/>
    <w:rsid w:val="00BB467A"/>
    <w:rsid w:val="00BB5472"/>
    <w:rsid w:val="00BB62BB"/>
    <w:rsid w:val="00BC05C5"/>
    <w:rsid w:val="00BD04BE"/>
    <w:rsid w:val="00BD610B"/>
    <w:rsid w:val="00BE0630"/>
    <w:rsid w:val="00BE185A"/>
    <w:rsid w:val="00BE1C9E"/>
    <w:rsid w:val="00BE6F28"/>
    <w:rsid w:val="00BF29FA"/>
    <w:rsid w:val="00BF37C1"/>
    <w:rsid w:val="00BF3970"/>
    <w:rsid w:val="00C02BDB"/>
    <w:rsid w:val="00C03EA4"/>
    <w:rsid w:val="00C04A77"/>
    <w:rsid w:val="00C04D2B"/>
    <w:rsid w:val="00C11A66"/>
    <w:rsid w:val="00C21C22"/>
    <w:rsid w:val="00C2665D"/>
    <w:rsid w:val="00C40FD7"/>
    <w:rsid w:val="00C54EB5"/>
    <w:rsid w:val="00C557F2"/>
    <w:rsid w:val="00C64DF4"/>
    <w:rsid w:val="00C65A70"/>
    <w:rsid w:val="00C737C5"/>
    <w:rsid w:val="00C7488E"/>
    <w:rsid w:val="00C76001"/>
    <w:rsid w:val="00C8280E"/>
    <w:rsid w:val="00C8716E"/>
    <w:rsid w:val="00C93B89"/>
    <w:rsid w:val="00CA033B"/>
    <w:rsid w:val="00CA2631"/>
    <w:rsid w:val="00CA3540"/>
    <w:rsid w:val="00CA459E"/>
    <w:rsid w:val="00CA510D"/>
    <w:rsid w:val="00CA6491"/>
    <w:rsid w:val="00CA6DED"/>
    <w:rsid w:val="00CB47D7"/>
    <w:rsid w:val="00CB7B67"/>
    <w:rsid w:val="00CC242E"/>
    <w:rsid w:val="00CC49D4"/>
    <w:rsid w:val="00CC5E5D"/>
    <w:rsid w:val="00CD25D7"/>
    <w:rsid w:val="00CD2D16"/>
    <w:rsid w:val="00CE0422"/>
    <w:rsid w:val="00CE1790"/>
    <w:rsid w:val="00CE1B4B"/>
    <w:rsid w:val="00CE34CA"/>
    <w:rsid w:val="00CE578F"/>
    <w:rsid w:val="00CE6F5A"/>
    <w:rsid w:val="00CF42CF"/>
    <w:rsid w:val="00D01345"/>
    <w:rsid w:val="00D02DAB"/>
    <w:rsid w:val="00D02F7A"/>
    <w:rsid w:val="00D102E9"/>
    <w:rsid w:val="00D1688F"/>
    <w:rsid w:val="00D2117F"/>
    <w:rsid w:val="00D23873"/>
    <w:rsid w:val="00D24041"/>
    <w:rsid w:val="00D25317"/>
    <w:rsid w:val="00D32100"/>
    <w:rsid w:val="00D40DE5"/>
    <w:rsid w:val="00D445AB"/>
    <w:rsid w:val="00D4531C"/>
    <w:rsid w:val="00D4636B"/>
    <w:rsid w:val="00D54040"/>
    <w:rsid w:val="00D62E08"/>
    <w:rsid w:val="00D66554"/>
    <w:rsid w:val="00D66E8B"/>
    <w:rsid w:val="00D74D39"/>
    <w:rsid w:val="00D770AA"/>
    <w:rsid w:val="00D8137C"/>
    <w:rsid w:val="00D82157"/>
    <w:rsid w:val="00D85715"/>
    <w:rsid w:val="00D86BA0"/>
    <w:rsid w:val="00D8706C"/>
    <w:rsid w:val="00D942F0"/>
    <w:rsid w:val="00D97758"/>
    <w:rsid w:val="00DA2156"/>
    <w:rsid w:val="00DA4C62"/>
    <w:rsid w:val="00DA5B52"/>
    <w:rsid w:val="00DB055D"/>
    <w:rsid w:val="00DB358E"/>
    <w:rsid w:val="00DB568D"/>
    <w:rsid w:val="00DB6A17"/>
    <w:rsid w:val="00DC26BE"/>
    <w:rsid w:val="00DC271D"/>
    <w:rsid w:val="00DC465C"/>
    <w:rsid w:val="00DD18AE"/>
    <w:rsid w:val="00DD446D"/>
    <w:rsid w:val="00DD4E84"/>
    <w:rsid w:val="00DD5520"/>
    <w:rsid w:val="00DD7A02"/>
    <w:rsid w:val="00DE103F"/>
    <w:rsid w:val="00DE22F1"/>
    <w:rsid w:val="00DE3584"/>
    <w:rsid w:val="00DE44E6"/>
    <w:rsid w:val="00DE5E64"/>
    <w:rsid w:val="00DF16C2"/>
    <w:rsid w:val="00DF3E71"/>
    <w:rsid w:val="00DF417B"/>
    <w:rsid w:val="00DF79E0"/>
    <w:rsid w:val="00E00F76"/>
    <w:rsid w:val="00E01655"/>
    <w:rsid w:val="00E1019D"/>
    <w:rsid w:val="00E1180C"/>
    <w:rsid w:val="00E21E75"/>
    <w:rsid w:val="00E269A3"/>
    <w:rsid w:val="00E30C3F"/>
    <w:rsid w:val="00E40355"/>
    <w:rsid w:val="00E4088F"/>
    <w:rsid w:val="00E519DC"/>
    <w:rsid w:val="00E5383A"/>
    <w:rsid w:val="00E53F61"/>
    <w:rsid w:val="00E607EC"/>
    <w:rsid w:val="00E611F3"/>
    <w:rsid w:val="00E63728"/>
    <w:rsid w:val="00E6571F"/>
    <w:rsid w:val="00E72A93"/>
    <w:rsid w:val="00E73069"/>
    <w:rsid w:val="00E75D09"/>
    <w:rsid w:val="00E778C5"/>
    <w:rsid w:val="00E77E69"/>
    <w:rsid w:val="00E807DA"/>
    <w:rsid w:val="00E84E3A"/>
    <w:rsid w:val="00E90B88"/>
    <w:rsid w:val="00E94C06"/>
    <w:rsid w:val="00E96059"/>
    <w:rsid w:val="00EA05AF"/>
    <w:rsid w:val="00EA3714"/>
    <w:rsid w:val="00EA52DA"/>
    <w:rsid w:val="00EA78CA"/>
    <w:rsid w:val="00EB4C4B"/>
    <w:rsid w:val="00EB5A33"/>
    <w:rsid w:val="00EB5CDF"/>
    <w:rsid w:val="00EC2DC7"/>
    <w:rsid w:val="00EC3713"/>
    <w:rsid w:val="00EC43B9"/>
    <w:rsid w:val="00EC7870"/>
    <w:rsid w:val="00ED20C0"/>
    <w:rsid w:val="00ED2D5E"/>
    <w:rsid w:val="00ED3697"/>
    <w:rsid w:val="00ED4D69"/>
    <w:rsid w:val="00EE362F"/>
    <w:rsid w:val="00EE6098"/>
    <w:rsid w:val="00EE632D"/>
    <w:rsid w:val="00EF010E"/>
    <w:rsid w:val="00EF0E19"/>
    <w:rsid w:val="00F03311"/>
    <w:rsid w:val="00F114AE"/>
    <w:rsid w:val="00F13552"/>
    <w:rsid w:val="00F15307"/>
    <w:rsid w:val="00F23A76"/>
    <w:rsid w:val="00F240C0"/>
    <w:rsid w:val="00F25DD3"/>
    <w:rsid w:val="00F359AC"/>
    <w:rsid w:val="00F36C24"/>
    <w:rsid w:val="00F43649"/>
    <w:rsid w:val="00F43CA0"/>
    <w:rsid w:val="00F44E4B"/>
    <w:rsid w:val="00F51CBA"/>
    <w:rsid w:val="00F54216"/>
    <w:rsid w:val="00F55030"/>
    <w:rsid w:val="00F57D65"/>
    <w:rsid w:val="00F65122"/>
    <w:rsid w:val="00F73E58"/>
    <w:rsid w:val="00F7696F"/>
    <w:rsid w:val="00F8209B"/>
    <w:rsid w:val="00F84C17"/>
    <w:rsid w:val="00F8634A"/>
    <w:rsid w:val="00F911E3"/>
    <w:rsid w:val="00F95E26"/>
    <w:rsid w:val="00F973AE"/>
    <w:rsid w:val="00F97CD9"/>
    <w:rsid w:val="00FA0576"/>
    <w:rsid w:val="00FA1C62"/>
    <w:rsid w:val="00FB18E3"/>
    <w:rsid w:val="00FB50B4"/>
    <w:rsid w:val="00FC54D6"/>
    <w:rsid w:val="00FD32A9"/>
    <w:rsid w:val="00FD4B97"/>
    <w:rsid w:val="00FE07A0"/>
    <w:rsid w:val="00FE1773"/>
    <w:rsid w:val="00FE55EB"/>
    <w:rsid w:val="00FE7E61"/>
    <w:rsid w:val="00FF0430"/>
    <w:rsid w:val="00FF1065"/>
    <w:rsid w:val="00FF70F2"/>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7A43B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6046">
      <w:bodyDiv w:val="1"/>
      <w:marLeft w:val="0"/>
      <w:marRight w:val="0"/>
      <w:marTop w:val="0"/>
      <w:marBottom w:val="0"/>
      <w:divBdr>
        <w:top w:val="none" w:sz="0" w:space="0" w:color="auto"/>
        <w:left w:val="none" w:sz="0" w:space="0" w:color="auto"/>
        <w:bottom w:val="none" w:sz="0" w:space="0" w:color="auto"/>
        <w:right w:val="none" w:sz="0" w:space="0" w:color="auto"/>
      </w:divBdr>
    </w:div>
    <w:div w:id="563761868">
      <w:bodyDiv w:val="1"/>
      <w:marLeft w:val="0"/>
      <w:marRight w:val="0"/>
      <w:marTop w:val="0"/>
      <w:marBottom w:val="0"/>
      <w:divBdr>
        <w:top w:val="none" w:sz="0" w:space="0" w:color="auto"/>
        <w:left w:val="none" w:sz="0" w:space="0" w:color="auto"/>
        <w:bottom w:val="none" w:sz="0" w:space="0" w:color="auto"/>
        <w:right w:val="none" w:sz="0" w:space="0" w:color="auto"/>
      </w:divBdr>
    </w:div>
    <w:div w:id="594172835">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15</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2014-11-26T07:00:00Z</dcterms:created>
  <dcterms:modified xsi:type="dcterms:W3CDTF">2014-11-26T07:02:00Z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8278706</vt:lpwstr>
  </property>
</Properties>
</file>