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D4" w:rsidRDefault="009C51D4" w:rsidP="009C51D4">
      <w:pPr>
        <w:pStyle w:val="AERtitle1"/>
      </w:pPr>
      <w:bookmarkStart w:id="0" w:name="_Toc387916916"/>
      <w:bookmarkStart w:id="1" w:name="_Ref403659629"/>
      <w:bookmarkStart w:id="2" w:name="_GoBack"/>
      <w:bookmarkEnd w:id="2"/>
      <w:r w:rsidRPr="00D3259C">
        <w:rPr>
          <w:noProof/>
        </w:rPr>
        <w:drawing>
          <wp:anchor distT="0" distB="0" distL="114300" distR="114300" simplePos="0" relativeHeight="251659264" behindDoc="1" locked="0" layoutInCell="1" allowOverlap="1" wp14:anchorId="7B86F361" wp14:editId="0333D158">
            <wp:simplePos x="0" y="0"/>
            <wp:positionH relativeFrom="column">
              <wp:posOffset>-943610</wp:posOffset>
            </wp:positionH>
            <wp:positionV relativeFrom="paragraph">
              <wp:posOffset>-925195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9C51D4" w:rsidRDefault="009C51D4" w:rsidP="009C51D4">
      <w:pPr>
        <w:pStyle w:val="AERtitle1"/>
      </w:pPr>
    </w:p>
    <w:p w:rsidR="009C51D4" w:rsidRDefault="009C51D4" w:rsidP="009C51D4">
      <w:pPr>
        <w:pStyle w:val="AERtitle1"/>
      </w:pPr>
    </w:p>
    <w:p w:rsidR="009C51D4" w:rsidRDefault="009C51D4" w:rsidP="009C51D4">
      <w:pPr>
        <w:pStyle w:val="AERtitle1"/>
      </w:pPr>
    </w:p>
    <w:p w:rsidR="009C51D4" w:rsidRDefault="009C51D4" w:rsidP="009C51D4">
      <w:pPr>
        <w:pStyle w:val="AERtitle1"/>
      </w:pPr>
    </w:p>
    <w:p w:rsidR="009C51D4" w:rsidRPr="000A33B4" w:rsidRDefault="009C51D4" w:rsidP="009C51D4">
      <w:pPr>
        <w:pStyle w:val="AERtitle1"/>
      </w:pPr>
      <w:r>
        <w:t>Draft Decision</w:t>
      </w:r>
    </w:p>
    <w:p w:rsidR="009C51D4" w:rsidRDefault="009C51D4" w:rsidP="009C51D4">
      <w:pPr>
        <w:pStyle w:val="AERtitle1"/>
      </w:pPr>
      <w:r>
        <w:t>Ausgrid distribution determination</w:t>
      </w:r>
    </w:p>
    <w:p w:rsidR="009C51D4" w:rsidRPr="000A33B4" w:rsidRDefault="009C51D4" w:rsidP="009C51D4">
      <w:pPr>
        <w:pStyle w:val="AERtitle1"/>
      </w:pPr>
      <w:r>
        <w:t>2015–16</w:t>
      </w:r>
      <w:r w:rsidRPr="000A33B4">
        <w:t xml:space="preserve"> to 201</w:t>
      </w:r>
      <w:r>
        <w:t>8–</w:t>
      </w:r>
      <w:r w:rsidRPr="000A33B4">
        <w:t>1</w:t>
      </w:r>
      <w:r>
        <w:t>9</w:t>
      </w:r>
    </w:p>
    <w:p w:rsidR="009C51D4" w:rsidRPr="000A33B4" w:rsidRDefault="009C51D4" w:rsidP="009C51D4">
      <w:pPr>
        <w:pStyle w:val="AERtitle1"/>
      </w:pPr>
      <w:r>
        <w:t>Attachment 16: Alternative control services</w:t>
      </w:r>
    </w:p>
    <w:p w:rsidR="009C51D4" w:rsidRDefault="009C51D4" w:rsidP="00C96615">
      <w:pPr>
        <w:pStyle w:val="AERbodytext"/>
        <w:numPr>
          <w:ilvl w:val="0"/>
          <w:numId w:val="0"/>
        </w:numPr>
      </w:pPr>
    </w:p>
    <w:p w:rsidR="00C96615" w:rsidRDefault="00C96615" w:rsidP="00C96615">
      <w:pPr>
        <w:pStyle w:val="AERbodytext"/>
        <w:numPr>
          <w:ilvl w:val="0"/>
          <w:numId w:val="0"/>
        </w:numPr>
      </w:pPr>
    </w:p>
    <w:p w:rsidR="000818F7" w:rsidRPr="000A33B4" w:rsidRDefault="000818F7" w:rsidP="00C96615">
      <w:pPr>
        <w:pStyle w:val="AERbodytext"/>
        <w:numPr>
          <w:ilvl w:val="0"/>
          <w:numId w:val="0"/>
        </w:numPr>
      </w:pPr>
    </w:p>
    <w:p w:rsidR="009C51D4" w:rsidRDefault="009C51D4" w:rsidP="009C51D4">
      <w:pPr>
        <w:pStyle w:val="AERtitle2"/>
      </w:pPr>
      <w:r w:rsidRPr="000A33B4">
        <w:t>November 2014</w:t>
      </w:r>
    </w:p>
    <w:p w:rsidR="009C51D4" w:rsidRDefault="009C51D4" w:rsidP="009C51D4">
      <w:pPr>
        <w:spacing w:after="0" w:line="240" w:lineRule="auto"/>
        <w:jc w:val="left"/>
        <w:rPr>
          <w:rFonts w:eastAsia="Times New Roman"/>
          <w:sz w:val="32"/>
          <w:szCs w:val="24"/>
        </w:rPr>
      </w:pPr>
      <w:r>
        <w:br w:type="page"/>
      </w:r>
    </w:p>
    <w:p w:rsidR="009C51D4" w:rsidRPr="000A33B4" w:rsidRDefault="009C51D4" w:rsidP="009C51D4">
      <w:pPr>
        <w:pStyle w:val="AERbodytextnospace"/>
        <w:rPr>
          <w:rStyle w:val="AERtextbold"/>
        </w:rPr>
      </w:pPr>
      <w:r w:rsidRPr="000A33B4">
        <w:rPr>
          <w:rStyle w:val="AERtextbold"/>
        </w:rPr>
        <w:lastRenderedPageBreak/>
        <w:t>© Commonwealth of Australia 2014</w:t>
      </w:r>
    </w:p>
    <w:p w:rsidR="009C51D4" w:rsidRPr="000A33B4" w:rsidRDefault="009C51D4" w:rsidP="009C51D4">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9C51D4" w:rsidRPr="000A33B4" w:rsidRDefault="009C51D4" w:rsidP="009C51D4">
      <w:pPr>
        <w:pStyle w:val="AERbulletlistfirststyle"/>
      </w:pPr>
      <w:r w:rsidRPr="000A33B4">
        <w:t>the Commonwealth Coat of Arms</w:t>
      </w:r>
    </w:p>
    <w:p w:rsidR="009C51D4" w:rsidRDefault="009C51D4" w:rsidP="009C51D4">
      <w:pPr>
        <w:pStyle w:val="AERbulletlistfirststyle"/>
      </w:pPr>
      <w:r w:rsidRPr="000A33B4">
        <w:t>the ACCC and AER logos</w:t>
      </w:r>
    </w:p>
    <w:p w:rsidR="009C51D4" w:rsidRPr="000A33B4" w:rsidRDefault="009C51D4" w:rsidP="009C51D4">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9C51D4" w:rsidRPr="000A33B4" w:rsidRDefault="009C51D4" w:rsidP="009C51D4">
      <w:pPr>
        <w:pStyle w:val="AERbodytext"/>
      </w:pPr>
      <w:r w:rsidRPr="000A33B4">
        <w:t>The details of the relevant licence conditions are available on the Creative Commons website, as is the full legal code for the CC BY 3.0 AU licence.</w:t>
      </w:r>
    </w:p>
    <w:p w:rsidR="009C51D4" w:rsidRPr="000A33B4" w:rsidRDefault="009C51D4" w:rsidP="009C51D4">
      <w:pPr>
        <w:pStyle w:val="AERbodytext"/>
      </w:pPr>
      <w:r w:rsidRPr="000A33B4">
        <w:t>Requests and inquiries concerning reproduction and rights should be addressed to the Director, Corporate Communications, ACCC, GPO Box 3131, Canberra ACT 2601, or</w:t>
      </w:r>
      <w:r>
        <w:t xml:space="preserve"> </w:t>
      </w:r>
      <w:hyperlink r:id="rId9" w:history="1">
        <w:r w:rsidRPr="000A33B4">
          <w:t>publishing.unit@accc.gov.au</w:t>
        </w:r>
      </w:hyperlink>
      <w:r w:rsidRPr="000A33B4">
        <w:t>.</w:t>
      </w:r>
    </w:p>
    <w:p w:rsidR="009C51D4" w:rsidRPr="000A33B4" w:rsidRDefault="009C51D4" w:rsidP="009C51D4">
      <w:pPr>
        <w:pStyle w:val="AERbodytext"/>
      </w:pPr>
      <w:r w:rsidRPr="000A33B4">
        <w:t>Inquiries about this document should be addressed to:</w:t>
      </w:r>
    </w:p>
    <w:p w:rsidR="009C51D4" w:rsidRPr="000A33B4" w:rsidRDefault="009C51D4" w:rsidP="009C51D4">
      <w:pPr>
        <w:pStyle w:val="AERbodytextnospace"/>
      </w:pPr>
      <w:r w:rsidRPr="000A33B4">
        <w:t>Australian Energy Regulator</w:t>
      </w:r>
    </w:p>
    <w:p w:rsidR="009C51D4" w:rsidRPr="000A33B4" w:rsidRDefault="009C51D4" w:rsidP="009C51D4">
      <w:pPr>
        <w:pStyle w:val="AERbodytextnospace"/>
      </w:pPr>
      <w:r w:rsidRPr="000A33B4">
        <w:t>GPO Box 520</w:t>
      </w:r>
    </w:p>
    <w:p w:rsidR="009C51D4" w:rsidRPr="000A33B4" w:rsidRDefault="009C51D4" w:rsidP="009C51D4">
      <w:pPr>
        <w:pStyle w:val="AERbodytextnospace"/>
      </w:pPr>
      <w:r w:rsidRPr="000A33B4">
        <w:t>Melbourne  Vic  3001</w:t>
      </w:r>
    </w:p>
    <w:p w:rsidR="009C51D4" w:rsidRPr="000A33B4" w:rsidRDefault="009C51D4" w:rsidP="009C51D4">
      <w:pPr>
        <w:pStyle w:val="AERbodytextnospace"/>
      </w:pPr>
      <w:r w:rsidRPr="000A33B4">
        <w:t>Tel: (03) 9290 1444</w:t>
      </w:r>
    </w:p>
    <w:p w:rsidR="009C51D4" w:rsidRPr="000A33B4" w:rsidRDefault="009C51D4" w:rsidP="009C51D4">
      <w:pPr>
        <w:pStyle w:val="AERbodytextnospace"/>
      </w:pPr>
      <w:r w:rsidRPr="000A33B4">
        <w:t>Fax: (03) 9290 1457</w:t>
      </w:r>
    </w:p>
    <w:p w:rsidR="009C51D4" w:rsidRPr="000A33B4" w:rsidRDefault="009C51D4" w:rsidP="009C51D4">
      <w:pPr>
        <w:pStyle w:val="AERbodytextnospace"/>
      </w:pPr>
      <w:r w:rsidRPr="000A33B4">
        <w:t xml:space="preserve">Email: </w:t>
      </w:r>
      <w:hyperlink r:id="rId10" w:history="1">
        <w:r w:rsidRPr="000A33B4">
          <w:rPr>
            <w:rStyle w:val="Hyperlink"/>
          </w:rPr>
          <w:t>AERInquiry@aer.gov.au</w:t>
        </w:r>
      </w:hyperlink>
    </w:p>
    <w:p w:rsidR="009C51D4" w:rsidRPr="000A33B4" w:rsidRDefault="009C51D4" w:rsidP="009C51D4">
      <w:pPr>
        <w:pStyle w:val="AERbodytext"/>
      </w:pPr>
    </w:p>
    <w:p w:rsidR="009C51D4" w:rsidRDefault="009C51D4" w:rsidP="009C51D4">
      <w:pPr>
        <w:pStyle w:val="AERbodytext"/>
        <w:rPr>
          <w:rStyle w:val="AERbody"/>
        </w:rPr>
      </w:pPr>
      <w:r w:rsidRPr="000A33B4">
        <w:t>AER reference</w:t>
      </w:r>
      <w:r w:rsidRPr="000A33B4">
        <w:rPr>
          <w:rStyle w:val="AERbody"/>
        </w:rPr>
        <w:t xml:space="preserve">:  </w:t>
      </w:r>
      <w:r>
        <w:rPr>
          <w:rStyle w:val="AERbody"/>
        </w:rPr>
        <w:t>52294</w:t>
      </w:r>
    </w:p>
    <w:p w:rsidR="009C51D4" w:rsidRDefault="009C51D4" w:rsidP="009C51D4">
      <w:pPr>
        <w:pStyle w:val="UnnumberedHeading"/>
      </w:pPr>
      <w:bookmarkStart w:id="3" w:name="_Toc404354899"/>
      <w:bookmarkStart w:id="4" w:name="_Toc404353070"/>
      <w:bookmarkStart w:id="5" w:name="_Toc404685405"/>
      <w:r>
        <w:lastRenderedPageBreak/>
        <w:t>Note</w:t>
      </w:r>
      <w:bookmarkEnd w:id="3"/>
      <w:bookmarkEnd w:id="4"/>
      <w:bookmarkEnd w:id="5"/>
    </w:p>
    <w:p w:rsidR="009C51D4" w:rsidRDefault="009C51D4" w:rsidP="009C51D4">
      <w:pPr>
        <w:pStyle w:val="AERbodytext"/>
      </w:pPr>
      <w:r>
        <w:t>This attachment forms part of the AER's draft decision on Ausgrid’s 2015–19 distribution determination. It should be read with other parts of the draft decision.</w:t>
      </w:r>
    </w:p>
    <w:p w:rsidR="009C51D4" w:rsidRDefault="009C51D4" w:rsidP="009C51D4">
      <w:pPr>
        <w:pStyle w:val="AERbodytext"/>
      </w:pPr>
      <w:r>
        <w:t>The draft decision includes the following documents:</w:t>
      </w:r>
    </w:p>
    <w:p w:rsidR="009C51D4" w:rsidRDefault="009C51D4" w:rsidP="009C51D4">
      <w:pPr>
        <w:pStyle w:val="AERbodytext"/>
      </w:pPr>
      <w:r>
        <w:t>Overview</w:t>
      </w:r>
    </w:p>
    <w:p w:rsidR="009C51D4" w:rsidRDefault="009C51D4" w:rsidP="009C51D4">
      <w:pPr>
        <w:pStyle w:val="AERbodytext"/>
      </w:pPr>
      <w:r>
        <w:t>Attachment 1 – Annual revenue requirement</w:t>
      </w:r>
    </w:p>
    <w:p w:rsidR="009C51D4" w:rsidRDefault="009C51D4" w:rsidP="009C51D4">
      <w:pPr>
        <w:pStyle w:val="AERbodytext"/>
      </w:pPr>
      <w:r>
        <w:t>Attachment 2 – Regulatory asset base</w:t>
      </w:r>
    </w:p>
    <w:p w:rsidR="009C51D4" w:rsidRDefault="009C51D4" w:rsidP="009C51D4">
      <w:pPr>
        <w:pStyle w:val="AERbodytext"/>
      </w:pPr>
      <w:r>
        <w:t>Attachment 3 – Rate of return</w:t>
      </w:r>
    </w:p>
    <w:p w:rsidR="009C51D4" w:rsidRDefault="009C51D4" w:rsidP="009C51D4">
      <w:pPr>
        <w:pStyle w:val="AERbodytext"/>
      </w:pPr>
      <w:r>
        <w:t>Attachment 4 – Value of imputation credits</w:t>
      </w:r>
    </w:p>
    <w:p w:rsidR="009C51D4" w:rsidRDefault="009C51D4" w:rsidP="009C51D4">
      <w:pPr>
        <w:pStyle w:val="AERbodytext"/>
      </w:pPr>
      <w:r>
        <w:t>Attachment 5 – Regulatory depreciation</w:t>
      </w:r>
    </w:p>
    <w:p w:rsidR="009C51D4" w:rsidRDefault="009C51D4" w:rsidP="009C51D4">
      <w:pPr>
        <w:pStyle w:val="AERbodytext"/>
      </w:pPr>
      <w:r>
        <w:t xml:space="preserve">Attachment 6 – Capital expenditure </w:t>
      </w:r>
    </w:p>
    <w:p w:rsidR="009C51D4" w:rsidRDefault="009C51D4" w:rsidP="009C51D4">
      <w:pPr>
        <w:pStyle w:val="AERbodytext"/>
      </w:pPr>
      <w:r>
        <w:t>Attachment 7 – Operating expenditure</w:t>
      </w:r>
    </w:p>
    <w:p w:rsidR="009C51D4" w:rsidRDefault="009C51D4" w:rsidP="009C51D4">
      <w:pPr>
        <w:pStyle w:val="AERbodytext"/>
      </w:pPr>
      <w:r>
        <w:t>Attachment 8 – Corporate income tax</w:t>
      </w:r>
    </w:p>
    <w:p w:rsidR="009C51D4" w:rsidRDefault="009C51D4" w:rsidP="009C51D4">
      <w:pPr>
        <w:pStyle w:val="AERbodytext"/>
      </w:pPr>
      <w:r>
        <w:t>Attachment 9 – Efficiency benefit sharing scheme</w:t>
      </w:r>
    </w:p>
    <w:p w:rsidR="009C51D4" w:rsidRDefault="009C51D4" w:rsidP="009C51D4">
      <w:pPr>
        <w:pStyle w:val="AERbodytext"/>
      </w:pPr>
      <w:r>
        <w:t>Attachment 10 – Capital expenditure sharing scheme</w:t>
      </w:r>
    </w:p>
    <w:p w:rsidR="009C51D4" w:rsidRDefault="009C51D4" w:rsidP="009C51D4">
      <w:pPr>
        <w:pStyle w:val="AERbodytext"/>
      </w:pPr>
      <w:r>
        <w:t>Attachment 11 – Service target performance incentive scheme</w:t>
      </w:r>
    </w:p>
    <w:p w:rsidR="009C51D4" w:rsidRDefault="009C51D4" w:rsidP="009C51D4">
      <w:pPr>
        <w:pStyle w:val="AERbodytext"/>
      </w:pPr>
      <w:r>
        <w:t>Attachment 12 – Demand management incentive scheme</w:t>
      </w:r>
    </w:p>
    <w:p w:rsidR="009C51D4" w:rsidRDefault="009C51D4" w:rsidP="009C51D4">
      <w:pPr>
        <w:pStyle w:val="AERbodytext"/>
      </w:pPr>
      <w:r>
        <w:t>Attachment 13 – Classification of services</w:t>
      </w:r>
    </w:p>
    <w:p w:rsidR="009C51D4" w:rsidRDefault="009C51D4" w:rsidP="009C51D4">
      <w:pPr>
        <w:pStyle w:val="AERbodytext"/>
      </w:pPr>
      <w:r>
        <w:t>Attachment 14 – Control mechanism</w:t>
      </w:r>
    </w:p>
    <w:p w:rsidR="009C51D4" w:rsidRDefault="009C51D4" w:rsidP="009C51D4">
      <w:pPr>
        <w:pStyle w:val="AERbodytext"/>
      </w:pPr>
      <w:r>
        <w:t>Attachment 15 – Pass through events</w:t>
      </w:r>
    </w:p>
    <w:p w:rsidR="009C51D4" w:rsidRDefault="009C51D4" w:rsidP="009C51D4">
      <w:pPr>
        <w:pStyle w:val="AERbodytext"/>
      </w:pPr>
      <w:r>
        <w:t>Attachment 16 – Alternative control services</w:t>
      </w:r>
    </w:p>
    <w:p w:rsidR="009C51D4" w:rsidRDefault="009C51D4" w:rsidP="009C51D4">
      <w:pPr>
        <w:pStyle w:val="AERbodytext"/>
      </w:pPr>
      <w:r>
        <w:t>Attachment 17 – Negotiated services framework and criteria</w:t>
      </w:r>
    </w:p>
    <w:p w:rsidR="009C51D4" w:rsidRPr="008B6C33" w:rsidRDefault="009C51D4" w:rsidP="009C51D4">
      <w:pPr>
        <w:pStyle w:val="AERbodytext"/>
      </w:pPr>
      <w:r>
        <w:t>Attachment 18 – Connection methodology</w:t>
      </w:r>
    </w:p>
    <w:p w:rsidR="009C51D4" w:rsidRDefault="009C51D4" w:rsidP="009C51D4">
      <w:pPr>
        <w:pStyle w:val="AERbodytext"/>
      </w:pPr>
      <w:r>
        <w:t>Attachment 19 – Pricing methodology</w:t>
      </w:r>
    </w:p>
    <w:p w:rsidR="009C51D4" w:rsidRDefault="009C51D4" w:rsidP="009C51D4">
      <w:pPr>
        <w:pStyle w:val="UnnumberedHeading"/>
      </w:pPr>
      <w:bookmarkStart w:id="6" w:name="_Toc404685406"/>
      <w:r>
        <w:lastRenderedPageBreak/>
        <w:t>Contents</w:t>
      </w:r>
      <w:bookmarkEnd w:id="6"/>
    </w:p>
    <w:sdt>
      <w:sdtPr>
        <w:rPr>
          <w:rFonts w:ascii="Arial" w:eastAsiaTheme="minorHAnsi" w:hAnsi="Arial" w:cstheme="minorBidi"/>
          <w:bCs w:val="0"/>
          <w:noProof/>
          <w:sz w:val="22"/>
          <w:szCs w:val="22"/>
          <w:lang w:val="en-US" w:eastAsia="ja-JP"/>
        </w:rPr>
        <w:id w:val="734899573"/>
        <w:docPartObj>
          <w:docPartGallery w:val="Table of Contents"/>
          <w:docPartUnique/>
        </w:docPartObj>
      </w:sdtPr>
      <w:sdtEndPr>
        <w:rPr>
          <w:rFonts w:ascii="Gautami" w:eastAsia="Calibri" w:hAnsi="Gautami" w:cs="Times New Roman"/>
          <w:bCs/>
          <w:noProof w:val="0"/>
          <w:sz w:val="20"/>
          <w:szCs w:val="20"/>
          <w:lang w:val="en-AU" w:eastAsia="en-US"/>
        </w:rPr>
      </w:sdtEndPr>
      <w:sdtContent>
        <w:p w:rsidR="002B14E5" w:rsidRDefault="009C51D4">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rPr>
              <w:rFonts w:ascii="Arial" w:eastAsiaTheme="minorHAnsi" w:hAnsi="Arial" w:cstheme="minorBidi"/>
              <w:bCs w:val="0"/>
              <w:noProof/>
              <w:sz w:val="22"/>
              <w:szCs w:val="22"/>
              <w:lang w:val="en-US" w:eastAsia="ja-JP"/>
            </w:rPr>
            <w:instrText xml:space="preserve"> TOC \o "1-3" \h \z \u \t "Heading 7,1,Heading 8,2,Heading 9,3" </w:instrText>
          </w:r>
          <w:r>
            <w:rPr>
              <w:rFonts w:ascii="Arial" w:eastAsiaTheme="minorHAnsi" w:hAnsi="Arial" w:cstheme="minorBidi"/>
              <w:bCs w:val="0"/>
              <w:noProof/>
              <w:sz w:val="22"/>
              <w:szCs w:val="22"/>
              <w:lang w:val="en-US" w:eastAsia="ja-JP"/>
            </w:rPr>
            <w:fldChar w:fldCharType="separate"/>
          </w:r>
          <w:hyperlink w:anchor="_Toc404685405" w:history="1">
            <w:r w:rsidR="002B14E5" w:rsidRPr="00E75F97">
              <w:rPr>
                <w:rStyle w:val="Hyperlink"/>
                <w:noProof/>
              </w:rPr>
              <w:t>Note</w:t>
            </w:r>
            <w:r w:rsidR="002B14E5">
              <w:rPr>
                <w:noProof/>
                <w:webHidden/>
              </w:rPr>
              <w:tab/>
            </w:r>
            <w:r w:rsidR="002B14E5">
              <w:rPr>
                <w:noProof/>
                <w:webHidden/>
              </w:rPr>
              <w:fldChar w:fldCharType="begin"/>
            </w:r>
            <w:r w:rsidR="002B14E5">
              <w:rPr>
                <w:noProof/>
                <w:webHidden/>
              </w:rPr>
              <w:instrText xml:space="preserve"> PAGEREF _Toc404685405 \h </w:instrText>
            </w:r>
            <w:r w:rsidR="002B14E5">
              <w:rPr>
                <w:noProof/>
                <w:webHidden/>
              </w:rPr>
            </w:r>
            <w:r w:rsidR="002B14E5">
              <w:rPr>
                <w:noProof/>
                <w:webHidden/>
              </w:rPr>
              <w:fldChar w:fldCharType="separate"/>
            </w:r>
            <w:r w:rsidR="002B14E5">
              <w:rPr>
                <w:noProof/>
                <w:webHidden/>
              </w:rPr>
              <w:t>3</w:t>
            </w:r>
            <w:r w:rsidR="002B14E5">
              <w:rPr>
                <w:noProof/>
                <w:webHidden/>
              </w:rPr>
              <w:fldChar w:fldCharType="end"/>
            </w:r>
          </w:hyperlink>
        </w:p>
        <w:p w:rsidR="002B14E5" w:rsidRDefault="00697DF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85406" w:history="1">
            <w:r w:rsidR="002B14E5" w:rsidRPr="00E75F97">
              <w:rPr>
                <w:rStyle w:val="Hyperlink"/>
                <w:noProof/>
              </w:rPr>
              <w:t>Contents</w:t>
            </w:r>
            <w:r w:rsidR="002B14E5">
              <w:rPr>
                <w:noProof/>
                <w:webHidden/>
              </w:rPr>
              <w:tab/>
            </w:r>
            <w:r w:rsidR="002B14E5">
              <w:rPr>
                <w:noProof/>
                <w:webHidden/>
              </w:rPr>
              <w:fldChar w:fldCharType="begin"/>
            </w:r>
            <w:r w:rsidR="002B14E5">
              <w:rPr>
                <w:noProof/>
                <w:webHidden/>
              </w:rPr>
              <w:instrText xml:space="preserve"> PAGEREF _Toc404685406 \h </w:instrText>
            </w:r>
            <w:r w:rsidR="002B14E5">
              <w:rPr>
                <w:noProof/>
                <w:webHidden/>
              </w:rPr>
            </w:r>
            <w:r w:rsidR="002B14E5">
              <w:rPr>
                <w:noProof/>
                <w:webHidden/>
              </w:rPr>
              <w:fldChar w:fldCharType="separate"/>
            </w:r>
            <w:r w:rsidR="002B14E5">
              <w:rPr>
                <w:noProof/>
                <w:webHidden/>
              </w:rPr>
              <w:t>4</w:t>
            </w:r>
            <w:r w:rsidR="002B14E5">
              <w:rPr>
                <w:noProof/>
                <w:webHidden/>
              </w:rPr>
              <w:fldChar w:fldCharType="end"/>
            </w:r>
          </w:hyperlink>
        </w:p>
        <w:p w:rsidR="002B14E5" w:rsidRDefault="00697DF7">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85407" w:history="1">
            <w:r w:rsidR="002B14E5" w:rsidRPr="00E75F97">
              <w:rPr>
                <w:rStyle w:val="Hyperlink"/>
                <w:noProof/>
              </w:rPr>
              <w:t>Shortened forms</w:t>
            </w:r>
            <w:r w:rsidR="002B14E5">
              <w:rPr>
                <w:noProof/>
                <w:webHidden/>
              </w:rPr>
              <w:tab/>
            </w:r>
            <w:r w:rsidR="002B14E5">
              <w:rPr>
                <w:noProof/>
                <w:webHidden/>
              </w:rPr>
              <w:fldChar w:fldCharType="begin"/>
            </w:r>
            <w:r w:rsidR="002B14E5">
              <w:rPr>
                <w:noProof/>
                <w:webHidden/>
              </w:rPr>
              <w:instrText xml:space="preserve"> PAGEREF _Toc404685407 \h </w:instrText>
            </w:r>
            <w:r w:rsidR="002B14E5">
              <w:rPr>
                <w:noProof/>
                <w:webHidden/>
              </w:rPr>
            </w:r>
            <w:r w:rsidR="002B14E5">
              <w:rPr>
                <w:noProof/>
                <w:webHidden/>
              </w:rPr>
              <w:fldChar w:fldCharType="separate"/>
            </w:r>
            <w:r w:rsidR="002B14E5">
              <w:rPr>
                <w:noProof/>
                <w:webHidden/>
              </w:rPr>
              <w:t>5</w:t>
            </w:r>
            <w:r w:rsidR="002B14E5">
              <w:rPr>
                <w:noProof/>
                <w:webHidden/>
              </w:rPr>
              <w:fldChar w:fldCharType="end"/>
            </w:r>
          </w:hyperlink>
        </w:p>
        <w:p w:rsidR="002B14E5" w:rsidRDefault="00697DF7">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85408" w:history="1">
            <w:r w:rsidR="002B14E5" w:rsidRPr="00E75F97">
              <w:rPr>
                <w:rStyle w:val="Hyperlink"/>
                <w:noProof/>
              </w:rPr>
              <w:t>16</w:t>
            </w:r>
            <w:r w:rsidR="002B14E5">
              <w:rPr>
                <w:rFonts w:asciiTheme="minorHAnsi" w:eastAsiaTheme="minorEastAsia" w:hAnsiTheme="minorHAnsi" w:cstheme="minorBidi"/>
                <w:b w:val="0"/>
                <w:bCs w:val="0"/>
                <w:noProof/>
                <w:sz w:val="22"/>
                <w:szCs w:val="22"/>
                <w:lang w:eastAsia="en-AU"/>
              </w:rPr>
              <w:tab/>
            </w:r>
            <w:r w:rsidR="002B14E5" w:rsidRPr="00E75F97">
              <w:rPr>
                <w:rStyle w:val="Hyperlink"/>
                <w:noProof/>
              </w:rPr>
              <w:t>Alternative control services</w:t>
            </w:r>
            <w:r w:rsidR="002B14E5">
              <w:rPr>
                <w:noProof/>
                <w:webHidden/>
              </w:rPr>
              <w:tab/>
            </w:r>
            <w:r w:rsidR="002B14E5">
              <w:rPr>
                <w:noProof/>
                <w:webHidden/>
              </w:rPr>
              <w:fldChar w:fldCharType="begin"/>
            </w:r>
            <w:r w:rsidR="002B14E5">
              <w:rPr>
                <w:noProof/>
                <w:webHidden/>
              </w:rPr>
              <w:instrText xml:space="preserve"> PAGEREF _Toc404685408 \h </w:instrText>
            </w:r>
            <w:r w:rsidR="002B14E5">
              <w:rPr>
                <w:noProof/>
                <w:webHidden/>
              </w:rPr>
            </w:r>
            <w:r w:rsidR="002B14E5">
              <w:rPr>
                <w:noProof/>
                <w:webHidden/>
              </w:rPr>
              <w:fldChar w:fldCharType="separate"/>
            </w:r>
            <w:r w:rsidR="002B14E5">
              <w:rPr>
                <w:noProof/>
                <w:webHidden/>
              </w:rPr>
              <w:t>7</w:t>
            </w:r>
            <w:r w:rsidR="002B14E5">
              <w:rPr>
                <w:noProof/>
                <w:webHidden/>
              </w:rPr>
              <w:fldChar w:fldCharType="end"/>
            </w:r>
          </w:hyperlink>
        </w:p>
        <w:p w:rsidR="002B14E5" w:rsidRDefault="00697DF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85409" w:history="1">
            <w:r w:rsidR="002B14E5" w:rsidRPr="00E75F97">
              <w:rPr>
                <w:rStyle w:val="Hyperlink"/>
                <w:noProof/>
              </w:rPr>
              <w:t>16.1</w:t>
            </w:r>
            <w:r w:rsidR="002B14E5">
              <w:rPr>
                <w:rFonts w:asciiTheme="minorHAnsi" w:eastAsiaTheme="minorEastAsia" w:hAnsiTheme="minorHAnsi" w:cstheme="minorBidi"/>
                <w:iCs w:val="0"/>
                <w:noProof/>
                <w:sz w:val="22"/>
                <w:szCs w:val="22"/>
                <w:lang w:eastAsia="en-AU"/>
              </w:rPr>
              <w:tab/>
            </w:r>
            <w:r w:rsidR="002B14E5" w:rsidRPr="00E75F97">
              <w:rPr>
                <w:rStyle w:val="Hyperlink"/>
                <w:noProof/>
              </w:rPr>
              <w:t>Draft decision</w:t>
            </w:r>
            <w:r w:rsidR="002B14E5">
              <w:rPr>
                <w:noProof/>
                <w:webHidden/>
              </w:rPr>
              <w:tab/>
            </w:r>
            <w:r w:rsidR="002B14E5">
              <w:rPr>
                <w:noProof/>
                <w:webHidden/>
              </w:rPr>
              <w:fldChar w:fldCharType="begin"/>
            </w:r>
            <w:r w:rsidR="002B14E5">
              <w:rPr>
                <w:noProof/>
                <w:webHidden/>
              </w:rPr>
              <w:instrText xml:space="preserve"> PAGEREF _Toc404685409 \h </w:instrText>
            </w:r>
            <w:r w:rsidR="002B14E5">
              <w:rPr>
                <w:noProof/>
                <w:webHidden/>
              </w:rPr>
            </w:r>
            <w:r w:rsidR="002B14E5">
              <w:rPr>
                <w:noProof/>
                <w:webHidden/>
              </w:rPr>
              <w:fldChar w:fldCharType="separate"/>
            </w:r>
            <w:r w:rsidR="002B14E5">
              <w:rPr>
                <w:noProof/>
                <w:webHidden/>
              </w:rPr>
              <w:t>7</w:t>
            </w:r>
            <w:r w:rsidR="002B14E5">
              <w:rPr>
                <w:noProof/>
                <w:webHidden/>
              </w:rPr>
              <w:fldChar w:fldCharType="end"/>
            </w:r>
          </w:hyperlink>
        </w:p>
        <w:p w:rsidR="002B14E5" w:rsidRDefault="00697DF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85410" w:history="1">
            <w:r w:rsidR="002B14E5" w:rsidRPr="00E75F97">
              <w:rPr>
                <w:rStyle w:val="Hyperlink"/>
                <w:noProof/>
              </w:rPr>
              <w:t>16.2</w:t>
            </w:r>
            <w:r w:rsidR="002B14E5">
              <w:rPr>
                <w:rFonts w:asciiTheme="minorHAnsi" w:eastAsiaTheme="minorEastAsia" w:hAnsiTheme="minorHAnsi" w:cstheme="minorBidi"/>
                <w:iCs w:val="0"/>
                <w:noProof/>
                <w:sz w:val="22"/>
                <w:szCs w:val="22"/>
                <w:lang w:eastAsia="en-AU"/>
              </w:rPr>
              <w:tab/>
            </w:r>
            <w:r w:rsidR="002B14E5" w:rsidRPr="00E75F97">
              <w:rPr>
                <w:rStyle w:val="Hyperlink"/>
                <w:noProof/>
              </w:rPr>
              <w:t>Ausgrid's proposal</w:t>
            </w:r>
            <w:r w:rsidR="002B14E5">
              <w:rPr>
                <w:noProof/>
                <w:webHidden/>
              </w:rPr>
              <w:tab/>
            </w:r>
            <w:r w:rsidR="002B14E5">
              <w:rPr>
                <w:noProof/>
                <w:webHidden/>
              </w:rPr>
              <w:fldChar w:fldCharType="begin"/>
            </w:r>
            <w:r w:rsidR="002B14E5">
              <w:rPr>
                <w:noProof/>
                <w:webHidden/>
              </w:rPr>
              <w:instrText xml:space="preserve"> PAGEREF _Toc404685410 \h </w:instrText>
            </w:r>
            <w:r w:rsidR="002B14E5">
              <w:rPr>
                <w:noProof/>
                <w:webHidden/>
              </w:rPr>
            </w:r>
            <w:r w:rsidR="002B14E5">
              <w:rPr>
                <w:noProof/>
                <w:webHidden/>
              </w:rPr>
              <w:fldChar w:fldCharType="separate"/>
            </w:r>
            <w:r w:rsidR="002B14E5">
              <w:rPr>
                <w:noProof/>
                <w:webHidden/>
              </w:rPr>
              <w:t>7</w:t>
            </w:r>
            <w:r w:rsidR="002B14E5">
              <w:rPr>
                <w:noProof/>
                <w:webHidden/>
              </w:rPr>
              <w:fldChar w:fldCharType="end"/>
            </w:r>
          </w:hyperlink>
        </w:p>
        <w:p w:rsidR="002B14E5" w:rsidRDefault="00697DF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85411" w:history="1">
            <w:r w:rsidR="002B14E5" w:rsidRPr="00E75F97">
              <w:rPr>
                <w:rStyle w:val="Hyperlink"/>
                <w:noProof/>
              </w:rPr>
              <w:t>16.3</w:t>
            </w:r>
            <w:r w:rsidR="002B14E5">
              <w:rPr>
                <w:rFonts w:asciiTheme="minorHAnsi" w:eastAsiaTheme="minorEastAsia" w:hAnsiTheme="minorHAnsi" w:cstheme="minorBidi"/>
                <w:iCs w:val="0"/>
                <w:noProof/>
                <w:sz w:val="22"/>
                <w:szCs w:val="22"/>
                <w:lang w:eastAsia="en-AU"/>
              </w:rPr>
              <w:tab/>
            </w:r>
            <w:r w:rsidR="002B14E5" w:rsidRPr="00E75F97">
              <w:rPr>
                <w:rStyle w:val="Hyperlink"/>
                <w:noProof/>
              </w:rPr>
              <w:t>AER's assessment approach</w:t>
            </w:r>
            <w:r w:rsidR="002B14E5">
              <w:rPr>
                <w:noProof/>
                <w:webHidden/>
              </w:rPr>
              <w:tab/>
            </w:r>
            <w:r w:rsidR="002B14E5">
              <w:rPr>
                <w:noProof/>
                <w:webHidden/>
              </w:rPr>
              <w:fldChar w:fldCharType="begin"/>
            </w:r>
            <w:r w:rsidR="002B14E5">
              <w:rPr>
                <w:noProof/>
                <w:webHidden/>
              </w:rPr>
              <w:instrText xml:space="preserve"> PAGEREF _Toc404685411 \h </w:instrText>
            </w:r>
            <w:r w:rsidR="002B14E5">
              <w:rPr>
                <w:noProof/>
                <w:webHidden/>
              </w:rPr>
            </w:r>
            <w:r w:rsidR="002B14E5">
              <w:rPr>
                <w:noProof/>
                <w:webHidden/>
              </w:rPr>
              <w:fldChar w:fldCharType="separate"/>
            </w:r>
            <w:r w:rsidR="002B14E5">
              <w:rPr>
                <w:noProof/>
                <w:webHidden/>
              </w:rPr>
              <w:t>9</w:t>
            </w:r>
            <w:r w:rsidR="002B14E5">
              <w:rPr>
                <w:noProof/>
                <w:webHidden/>
              </w:rPr>
              <w:fldChar w:fldCharType="end"/>
            </w:r>
          </w:hyperlink>
        </w:p>
        <w:p w:rsidR="002B14E5" w:rsidRDefault="00697DF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85412" w:history="1">
            <w:r w:rsidR="002B14E5" w:rsidRPr="00E75F97">
              <w:rPr>
                <w:rStyle w:val="Hyperlink"/>
                <w:noProof/>
              </w:rPr>
              <w:t>16.4</w:t>
            </w:r>
            <w:r w:rsidR="002B14E5">
              <w:rPr>
                <w:rFonts w:asciiTheme="minorHAnsi" w:eastAsiaTheme="minorEastAsia" w:hAnsiTheme="minorHAnsi" w:cstheme="minorBidi"/>
                <w:iCs w:val="0"/>
                <w:noProof/>
                <w:sz w:val="22"/>
                <w:szCs w:val="22"/>
                <w:lang w:eastAsia="en-AU"/>
              </w:rPr>
              <w:tab/>
            </w:r>
            <w:r w:rsidR="002B14E5" w:rsidRPr="00E75F97">
              <w:rPr>
                <w:rStyle w:val="Hyperlink"/>
                <w:noProof/>
              </w:rPr>
              <w:t>Inter relationships</w:t>
            </w:r>
            <w:r w:rsidR="002B14E5">
              <w:rPr>
                <w:noProof/>
                <w:webHidden/>
              </w:rPr>
              <w:tab/>
            </w:r>
            <w:r w:rsidR="002B14E5">
              <w:rPr>
                <w:noProof/>
                <w:webHidden/>
              </w:rPr>
              <w:fldChar w:fldCharType="begin"/>
            </w:r>
            <w:r w:rsidR="002B14E5">
              <w:rPr>
                <w:noProof/>
                <w:webHidden/>
              </w:rPr>
              <w:instrText xml:space="preserve"> PAGEREF _Toc404685412 \h </w:instrText>
            </w:r>
            <w:r w:rsidR="002B14E5">
              <w:rPr>
                <w:noProof/>
                <w:webHidden/>
              </w:rPr>
            </w:r>
            <w:r w:rsidR="002B14E5">
              <w:rPr>
                <w:noProof/>
                <w:webHidden/>
              </w:rPr>
              <w:fldChar w:fldCharType="separate"/>
            </w:r>
            <w:r w:rsidR="002B14E5">
              <w:rPr>
                <w:noProof/>
                <w:webHidden/>
              </w:rPr>
              <w:t>9</w:t>
            </w:r>
            <w:r w:rsidR="002B14E5">
              <w:rPr>
                <w:noProof/>
                <w:webHidden/>
              </w:rPr>
              <w:fldChar w:fldCharType="end"/>
            </w:r>
          </w:hyperlink>
        </w:p>
        <w:p w:rsidR="002B14E5" w:rsidRDefault="00697DF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85413" w:history="1">
            <w:r w:rsidR="002B14E5" w:rsidRPr="00E75F97">
              <w:rPr>
                <w:rStyle w:val="Hyperlink"/>
                <w:noProof/>
              </w:rPr>
              <w:t>16.5</w:t>
            </w:r>
            <w:r w:rsidR="002B14E5">
              <w:rPr>
                <w:rFonts w:asciiTheme="minorHAnsi" w:eastAsiaTheme="minorEastAsia" w:hAnsiTheme="minorHAnsi" w:cstheme="minorBidi"/>
                <w:iCs w:val="0"/>
                <w:noProof/>
                <w:sz w:val="22"/>
                <w:szCs w:val="22"/>
                <w:lang w:eastAsia="en-AU"/>
              </w:rPr>
              <w:tab/>
            </w:r>
            <w:r w:rsidR="002B14E5" w:rsidRPr="00E75F97">
              <w:rPr>
                <w:rStyle w:val="Hyperlink"/>
                <w:noProof/>
              </w:rPr>
              <w:t>Ancillary Network Services</w:t>
            </w:r>
            <w:r w:rsidR="002B14E5">
              <w:rPr>
                <w:noProof/>
                <w:webHidden/>
              </w:rPr>
              <w:tab/>
            </w:r>
            <w:r w:rsidR="002B14E5">
              <w:rPr>
                <w:noProof/>
                <w:webHidden/>
              </w:rPr>
              <w:fldChar w:fldCharType="begin"/>
            </w:r>
            <w:r w:rsidR="002B14E5">
              <w:rPr>
                <w:noProof/>
                <w:webHidden/>
              </w:rPr>
              <w:instrText xml:space="preserve"> PAGEREF _Toc404685413 \h </w:instrText>
            </w:r>
            <w:r w:rsidR="002B14E5">
              <w:rPr>
                <w:noProof/>
                <w:webHidden/>
              </w:rPr>
            </w:r>
            <w:r w:rsidR="002B14E5">
              <w:rPr>
                <w:noProof/>
                <w:webHidden/>
              </w:rPr>
              <w:fldChar w:fldCharType="separate"/>
            </w:r>
            <w:r w:rsidR="002B14E5">
              <w:rPr>
                <w:noProof/>
                <w:webHidden/>
              </w:rPr>
              <w:t>11</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14" w:history="1">
            <w:r w:rsidR="002B14E5" w:rsidRPr="00E75F97">
              <w:rPr>
                <w:rStyle w:val="Hyperlink"/>
                <w:noProof/>
              </w:rPr>
              <w:t>16.5.1</w:t>
            </w:r>
            <w:r w:rsidR="002B14E5">
              <w:rPr>
                <w:rFonts w:asciiTheme="minorHAnsi" w:eastAsiaTheme="minorEastAsia" w:hAnsiTheme="minorHAnsi" w:cstheme="minorBidi"/>
                <w:noProof/>
                <w:sz w:val="22"/>
                <w:szCs w:val="22"/>
                <w:lang w:eastAsia="en-AU"/>
              </w:rPr>
              <w:tab/>
            </w:r>
            <w:r w:rsidR="002B14E5" w:rsidRPr="00E75F97">
              <w:rPr>
                <w:rStyle w:val="Hyperlink"/>
                <w:noProof/>
              </w:rPr>
              <w:t>Draft Decision</w:t>
            </w:r>
            <w:r w:rsidR="002B14E5">
              <w:rPr>
                <w:noProof/>
                <w:webHidden/>
              </w:rPr>
              <w:tab/>
            </w:r>
            <w:r w:rsidR="002B14E5">
              <w:rPr>
                <w:noProof/>
                <w:webHidden/>
              </w:rPr>
              <w:fldChar w:fldCharType="begin"/>
            </w:r>
            <w:r w:rsidR="002B14E5">
              <w:rPr>
                <w:noProof/>
                <w:webHidden/>
              </w:rPr>
              <w:instrText xml:space="preserve"> PAGEREF _Toc404685414 \h </w:instrText>
            </w:r>
            <w:r w:rsidR="002B14E5">
              <w:rPr>
                <w:noProof/>
                <w:webHidden/>
              </w:rPr>
            </w:r>
            <w:r w:rsidR="002B14E5">
              <w:rPr>
                <w:noProof/>
                <w:webHidden/>
              </w:rPr>
              <w:fldChar w:fldCharType="separate"/>
            </w:r>
            <w:r w:rsidR="002B14E5">
              <w:rPr>
                <w:noProof/>
                <w:webHidden/>
              </w:rPr>
              <w:t>12</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15" w:history="1">
            <w:r w:rsidR="002B14E5" w:rsidRPr="00E75F97">
              <w:rPr>
                <w:rStyle w:val="Hyperlink"/>
                <w:noProof/>
              </w:rPr>
              <w:t>16.5.2</w:t>
            </w:r>
            <w:r w:rsidR="002B14E5">
              <w:rPr>
                <w:rFonts w:asciiTheme="minorHAnsi" w:eastAsiaTheme="minorEastAsia" w:hAnsiTheme="minorHAnsi" w:cstheme="minorBidi"/>
                <w:noProof/>
                <w:sz w:val="22"/>
                <w:szCs w:val="22"/>
                <w:lang w:eastAsia="en-AU"/>
              </w:rPr>
              <w:tab/>
            </w:r>
            <w:r w:rsidR="002B14E5" w:rsidRPr="00E75F97">
              <w:rPr>
                <w:rStyle w:val="Hyperlink"/>
                <w:noProof/>
              </w:rPr>
              <w:t>Proposal</w:t>
            </w:r>
            <w:r w:rsidR="002B14E5">
              <w:rPr>
                <w:noProof/>
                <w:webHidden/>
              </w:rPr>
              <w:tab/>
            </w:r>
            <w:r w:rsidR="002B14E5">
              <w:rPr>
                <w:noProof/>
                <w:webHidden/>
              </w:rPr>
              <w:fldChar w:fldCharType="begin"/>
            </w:r>
            <w:r w:rsidR="002B14E5">
              <w:rPr>
                <w:noProof/>
                <w:webHidden/>
              </w:rPr>
              <w:instrText xml:space="preserve"> PAGEREF _Toc404685415 \h </w:instrText>
            </w:r>
            <w:r w:rsidR="002B14E5">
              <w:rPr>
                <w:noProof/>
                <w:webHidden/>
              </w:rPr>
            </w:r>
            <w:r w:rsidR="002B14E5">
              <w:rPr>
                <w:noProof/>
                <w:webHidden/>
              </w:rPr>
              <w:fldChar w:fldCharType="separate"/>
            </w:r>
            <w:r w:rsidR="002B14E5">
              <w:rPr>
                <w:noProof/>
                <w:webHidden/>
              </w:rPr>
              <w:t>16</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16" w:history="1">
            <w:r w:rsidR="002B14E5" w:rsidRPr="00E75F97">
              <w:rPr>
                <w:rStyle w:val="Hyperlink"/>
                <w:noProof/>
              </w:rPr>
              <w:t>16.5.3</w:t>
            </w:r>
            <w:r w:rsidR="002B14E5">
              <w:rPr>
                <w:rFonts w:asciiTheme="minorHAnsi" w:eastAsiaTheme="minorEastAsia" w:hAnsiTheme="minorHAnsi" w:cstheme="minorBidi"/>
                <w:noProof/>
                <w:sz w:val="22"/>
                <w:szCs w:val="22"/>
                <w:lang w:eastAsia="en-AU"/>
              </w:rPr>
              <w:tab/>
            </w:r>
            <w:r w:rsidR="002B14E5" w:rsidRPr="00E75F97">
              <w:rPr>
                <w:rStyle w:val="Hyperlink"/>
                <w:noProof/>
              </w:rPr>
              <w:t>Assessment approach</w:t>
            </w:r>
            <w:r w:rsidR="002B14E5">
              <w:rPr>
                <w:noProof/>
                <w:webHidden/>
              </w:rPr>
              <w:tab/>
            </w:r>
            <w:r w:rsidR="002B14E5">
              <w:rPr>
                <w:noProof/>
                <w:webHidden/>
              </w:rPr>
              <w:fldChar w:fldCharType="begin"/>
            </w:r>
            <w:r w:rsidR="002B14E5">
              <w:rPr>
                <w:noProof/>
                <w:webHidden/>
              </w:rPr>
              <w:instrText xml:space="preserve"> PAGEREF _Toc404685416 \h </w:instrText>
            </w:r>
            <w:r w:rsidR="002B14E5">
              <w:rPr>
                <w:noProof/>
                <w:webHidden/>
              </w:rPr>
            </w:r>
            <w:r w:rsidR="002B14E5">
              <w:rPr>
                <w:noProof/>
                <w:webHidden/>
              </w:rPr>
              <w:fldChar w:fldCharType="separate"/>
            </w:r>
            <w:r w:rsidR="002B14E5">
              <w:rPr>
                <w:noProof/>
                <w:webHidden/>
              </w:rPr>
              <w:t>17</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17" w:history="1">
            <w:r w:rsidR="002B14E5" w:rsidRPr="00E75F97">
              <w:rPr>
                <w:rStyle w:val="Hyperlink"/>
                <w:noProof/>
              </w:rPr>
              <w:t>16.5.4</w:t>
            </w:r>
            <w:r w:rsidR="002B14E5">
              <w:rPr>
                <w:rFonts w:asciiTheme="minorHAnsi" w:eastAsiaTheme="minorEastAsia" w:hAnsiTheme="minorHAnsi" w:cstheme="minorBidi"/>
                <w:noProof/>
                <w:sz w:val="22"/>
                <w:szCs w:val="22"/>
                <w:lang w:eastAsia="en-AU"/>
              </w:rPr>
              <w:tab/>
            </w:r>
            <w:r w:rsidR="002B14E5" w:rsidRPr="00E75F97">
              <w:rPr>
                <w:rStyle w:val="Hyperlink"/>
                <w:noProof/>
              </w:rPr>
              <w:t>Submissions</w:t>
            </w:r>
            <w:r w:rsidR="002B14E5">
              <w:rPr>
                <w:noProof/>
                <w:webHidden/>
              </w:rPr>
              <w:tab/>
            </w:r>
            <w:r w:rsidR="002B14E5">
              <w:rPr>
                <w:noProof/>
                <w:webHidden/>
              </w:rPr>
              <w:fldChar w:fldCharType="begin"/>
            </w:r>
            <w:r w:rsidR="002B14E5">
              <w:rPr>
                <w:noProof/>
                <w:webHidden/>
              </w:rPr>
              <w:instrText xml:space="preserve"> PAGEREF _Toc404685417 \h </w:instrText>
            </w:r>
            <w:r w:rsidR="002B14E5">
              <w:rPr>
                <w:noProof/>
                <w:webHidden/>
              </w:rPr>
            </w:r>
            <w:r w:rsidR="002B14E5">
              <w:rPr>
                <w:noProof/>
                <w:webHidden/>
              </w:rPr>
              <w:fldChar w:fldCharType="separate"/>
            </w:r>
            <w:r w:rsidR="002B14E5">
              <w:rPr>
                <w:noProof/>
                <w:webHidden/>
              </w:rPr>
              <w:t>18</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18" w:history="1">
            <w:r w:rsidR="002B14E5" w:rsidRPr="00E75F97">
              <w:rPr>
                <w:rStyle w:val="Hyperlink"/>
                <w:noProof/>
              </w:rPr>
              <w:t>16.5.5</w:t>
            </w:r>
            <w:r w:rsidR="002B14E5">
              <w:rPr>
                <w:rFonts w:asciiTheme="minorHAnsi" w:eastAsiaTheme="minorEastAsia" w:hAnsiTheme="minorHAnsi" w:cstheme="minorBidi"/>
                <w:noProof/>
                <w:sz w:val="22"/>
                <w:szCs w:val="22"/>
                <w:lang w:eastAsia="en-AU"/>
              </w:rPr>
              <w:tab/>
            </w:r>
            <w:r w:rsidR="002B14E5" w:rsidRPr="00E75F97">
              <w:rPr>
                <w:rStyle w:val="Hyperlink"/>
                <w:noProof/>
              </w:rPr>
              <w:t>Reasons for draft decision</w:t>
            </w:r>
            <w:r w:rsidR="002B14E5">
              <w:rPr>
                <w:noProof/>
                <w:webHidden/>
              </w:rPr>
              <w:tab/>
            </w:r>
            <w:r w:rsidR="002B14E5">
              <w:rPr>
                <w:noProof/>
                <w:webHidden/>
              </w:rPr>
              <w:fldChar w:fldCharType="begin"/>
            </w:r>
            <w:r w:rsidR="002B14E5">
              <w:rPr>
                <w:noProof/>
                <w:webHidden/>
              </w:rPr>
              <w:instrText xml:space="preserve"> PAGEREF _Toc404685418 \h </w:instrText>
            </w:r>
            <w:r w:rsidR="002B14E5">
              <w:rPr>
                <w:noProof/>
                <w:webHidden/>
              </w:rPr>
            </w:r>
            <w:r w:rsidR="002B14E5">
              <w:rPr>
                <w:noProof/>
                <w:webHidden/>
              </w:rPr>
              <w:fldChar w:fldCharType="separate"/>
            </w:r>
            <w:r w:rsidR="002B14E5">
              <w:rPr>
                <w:noProof/>
                <w:webHidden/>
              </w:rPr>
              <w:t>19</w:t>
            </w:r>
            <w:r w:rsidR="002B14E5">
              <w:rPr>
                <w:noProof/>
                <w:webHidden/>
              </w:rPr>
              <w:fldChar w:fldCharType="end"/>
            </w:r>
          </w:hyperlink>
        </w:p>
        <w:p w:rsidR="002B14E5" w:rsidRDefault="00697DF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85419" w:history="1">
            <w:r w:rsidR="002B14E5" w:rsidRPr="00E75F97">
              <w:rPr>
                <w:rStyle w:val="Hyperlink"/>
                <w:noProof/>
              </w:rPr>
              <w:t>16.6</w:t>
            </w:r>
            <w:r w:rsidR="002B14E5">
              <w:rPr>
                <w:rFonts w:asciiTheme="minorHAnsi" w:eastAsiaTheme="minorEastAsia" w:hAnsiTheme="minorHAnsi" w:cstheme="minorBidi"/>
                <w:iCs w:val="0"/>
                <w:noProof/>
                <w:sz w:val="22"/>
                <w:szCs w:val="22"/>
                <w:lang w:eastAsia="en-AU"/>
              </w:rPr>
              <w:tab/>
            </w:r>
            <w:r w:rsidR="002B14E5" w:rsidRPr="00E75F97">
              <w:rPr>
                <w:rStyle w:val="Hyperlink"/>
                <w:noProof/>
              </w:rPr>
              <w:t>Metering</w:t>
            </w:r>
            <w:r w:rsidR="002B14E5">
              <w:rPr>
                <w:noProof/>
                <w:webHidden/>
              </w:rPr>
              <w:tab/>
            </w:r>
            <w:r w:rsidR="002B14E5">
              <w:rPr>
                <w:noProof/>
                <w:webHidden/>
              </w:rPr>
              <w:fldChar w:fldCharType="begin"/>
            </w:r>
            <w:r w:rsidR="002B14E5">
              <w:rPr>
                <w:noProof/>
                <w:webHidden/>
              </w:rPr>
              <w:instrText xml:space="preserve"> PAGEREF _Toc404685419 \h </w:instrText>
            </w:r>
            <w:r w:rsidR="002B14E5">
              <w:rPr>
                <w:noProof/>
                <w:webHidden/>
              </w:rPr>
            </w:r>
            <w:r w:rsidR="002B14E5">
              <w:rPr>
                <w:noProof/>
                <w:webHidden/>
              </w:rPr>
              <w:fldChar w:fldCharType="separate"/>
            </w:r>
            <w:r w:rsidR="002B14E5">
              <w:rPr>
                <w:noProof/>
                <w:webHidden/>
              </w:rPr>
              <w:t>27</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20" w:history="1">
            <w:r w:rsidR="002B14E5" w:rsidRPr="00E75F97">
              <w:rPr>
                <w:rStyle w:val="Hyperlink"/>
                <w:noProof/>
              </w:rPr>
              <w:t>16.6.1</w:t>
            </w:r>
            <w:r w:rsidR="002B14E5">
              <w:rPr>
                <w:rFonts w:asciiTheme="minorHAnsi" w:eastAsiaTheme="minorEastAsia" w:hAnsiTheme="minorHAnsi" w:cstheme="minorBidi"/>
                <w:noProof/>
                <w:sz w:val="22"/>
                <w:szCs w:val="22"/>
                <w:lang w:eastAsia="en-AU"/>
              </w:rPr>
              <w:tab/>
            </w:r>
            <w:r w:rsidR="002B14E5" w:rsidRPr="00E75F97">
              <w:rPr>
                <w:rStyle w:val="Hyperlink"/>
                <w:noProof/>
              </w:rPr>
              <w:t>Draft Decision</w:t>
            </w:r>
            <w:r w:rsidR="002B14E5">
              <w:rPr>
                <w:noProof/>
                <w:webHidden/>
              </w:rPr>
              <w:tab/>
            </w:r>
            <w:r w:rsidR="002B14E5">
              <w:rPr>
                <w:noProof/>
                <w:webHidden/>
              </w:rPr>
              <w:fldChar w:fldCharType="begin"/>
            </w:r>
            <w:r w:rsidR="002B14E5">
              <w:rPr>
                <w:noProof/>
                <w:webHidden/>
              </w:rPr>
              <w:instrText xml:space="preserve"> PAGEREF _Toc404685420 \h </w:instrText>
            </w:r>
            <w:r w:rsidR="002B14E5">
              <w:rPr>
                <w:noProof/>
                <w:webHidden/>
              </w:rPr>
            </w:r>
            <w:r w:rsidR="002B14E5">
              <w:rPr>
                <w:noProof/>
                <w:webHidden/>
              </w:rPr>
              <w:fldChar w:fldCharType="separate"/>
            </w:r>
            <w:r w:rsidR="002B14E5">
              <w:rPr>
                <w:noProof/>
                <w:webHidden/>
              </w:rPr>
              <w:t>28</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21" w:history="1">
            <w:r w:rsidR="002B14E5" w:rsidRPr="00E75F97">
              <w:rPr>
                <w:rStyle w:val="Hyperlink"/>
                <w:noProof/>
              </w:rPr>
              <w:t>16.6.2</w:t>
            </w:r>
            <w:r w:rsidR="002B14E5">
              <w:rPr>
                <w:rFonts w:asciiTheme="minorHAnsi" w:eastAsiaTheme="minorEastAsia" w:hAnsiTheme="minorHAnsi" w:cstheme="minorBidi"/>
                <w:noProof/>
                <w:sz w:val="22"/>
                <w:szCs w:val="22"/>
                <w:lang w:eastAsia="en-AU"/>
              </w:rPr>
              <w:tab/>
            </w:r>
            <w:r w:rsidR="002B14E5" w:rsidRPr="00E75F97">
              <w:rPr>
                <w:rStyle w:val="Hyperlink"/>
                <w:noProof/>
              </w:rPr>
              <w:t>Proposal</w:t>
            </w:r>
            <w:r w:rsidR="002B14E5">
              <w:rPr>
                <w:noProof/>
                <w:webHidden/>
              </w:rPr>
              <w:tab/>
            </w:r>
            <w:r w:rsidR="002B14E5">
              <w:rPr>
                <w:noProof/>
                <w:webHidden/>
              </w:rPr>
              <w:fldChar w:fldCharType="begin"/>
            </w:r>
            <w:r w:rsidR="002B14E5">
              <w:rPr>
                <w:noProof/>
                <w:webHidden/>
              </w:rPr>
              <w:instrText xml:space="preserve"> PAGEREF _Toc404685421 \h </w:instrText>
            </w:r>
            <w:r w:rsidR="002B14E5">
              <w:rPr>
                <w:noProof/>
                <w:webHidden/>
              </w:rPr>
            </w:r>
            <w:r w:rsidR="002B14E5">
              <w:rPr>
                <w:noProof/>
                <w:webHidden/>
              </w:rPr>
              <w:fldChar w:fldCharType="separate"/>
            </w:r>
            <w:r w:rsidR="002B14E5">
              <w:rPr>
                <w:noProof/>
                <w:webHidden/>
              </w:rPr>
              <w:t>29</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22" w:history="1">
            <w:r w:rsidR="002B14E5" w:rsidRPr="00E75F97">
              <w:rPr>
                <w:rStyle w:val="Hyperlink"/>
                <w:noProof/>
              </w:rPr>
              <w:t>16.6.3</w:t>
            </w:r>
            <w:r w:rsidR="002B14E5">
              <w:rPr>
                <w:rFonts w:asciiTheme="minorHAnsi" w:eastAsiaTheme="minorEastAsia" w:hAnsiTheme="minorHAnsi" w:cstheme="minorBidi"/>
                <w:noProof/>
                <w:sz w:val="22"/>
                <w:szCs w:val="22"/>
                <w:lang w:eastAsia="en-AU"/>
              </w:rPr>
              <w:tab/>
            </w:r>
            <w:r w:rsidR="002B14E5" w:rsidRPr="00E75F97">
              <w:rPr>
                <w:rStyle w:val="Hyperlink"/>
                <w:noProof/>
              </w:rPr>
              <w:t>Assessment approach</w:t>
            </w:r>
            <w:r w:rsidR="002B14E5">
              <w:rPr>
                <w:noProof/>
                <w:webHidden/>
              </w:rPr>
              <w:tab/>
            </w:r>
            <w:r w:rsidR="002B14E5">
              <w:rPr>
                <w:noProof/>
                <w:webHidden/>
              </w:rPr>
              <w:fldChar w:fldCharType="begin"/>
            </w:r>
            <w:r w:rsidR="002B14E5">
              <w:rPr>
                <w:noProof/>
                <w:webHidden/>
              </w:rPr>
              <w:instrText xml:space="preserve"> PAGEREF _Toc404685422 \h </w:instrText>
            </w:r>
            <w:r w:rsidR="002B14E5">
              <w:rPr>
                <w:noProof/>
                <w:webHidden/>
              </w:rPr>
            </w:r>
            <w:r w:rsidR="002B14E5">
              <w:rPr>
                <w:noProof/>
                <w:webHidden/>
              </w:rPr>
              <w:fldChar w:fldCharType="separate"/>
            </w:r>
            <w:r w:rsidR="002B14E5">
              <w:rPr>
                <w:noProof/>
                <w:webHidden/>
              </w:rPr>
              <w:t>32</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23" w:history="1">
            <w:r w:rsidR="002B14E5" w:rsidRPr="00E75F97">
              <w:rPr>
                <w:rStyle w:val="Hyperlink"/>
                <w:noProof/>
              </w:rPr>
              <w:t>16.6.4</w:t>
            </w:r>
            <w:r w:rsidR="002B14E5">
              <w:rPr>
                <w:rFonts w:asciiTheme="minorHAnsi" w:eastAsiaTheme="minorEastAsia" w:hAnsiTheme="minorHAnsi" w:cstheme="minorBidi"/>
                <w:noProof/>
                <w:sz w:val="22"/>
                <w:szCs w:val="22"/>
                <w:lang w:eastAsia="en-AU"/>
              </w:rPr>
              <w:tab/>
            </w:r>
            <w:r w:rsidR="002B14E5" w:rsidRPr="00E75F97">
              <w:rPr>
                <w:rStyle w:val="Hyperlink"/>
                <w:noProof/>
              </w:rPr>
              <w:t>Reasons for draft decision</w:t>
            </w:r>
            <w:r w:rsidR="002B14E5">
              <w:rPr>
                <w:noProof/>
                <w:webHidden/>
              </w:rPr>
              <w:tab/>
            </w:r>
            <w:r w:rsidR="002B14E5">
              <w:rPr>
                <w:noProof/>
                <w:webHidden/>
              </w:rPr>
              <w:fldChar w:fldCharType="begin"/>
            </w:r>
            <w:r w:rsidR="002B14E5">
              <w:rPr>
                <w:noProof/>
                <w:webHidden/>
              </w:rPr>
              <w:instrText xml:space="preserve"> PAGEREF _Toc404685423 \h </w:instrText>
            </w:r>
            <w:r w:rsidR="002B14E5">
              <w:rPr>
                <w:noProof/>
                <w:webHidden/>
              </w:rPr>
            </w:r>
            <w:r w:rsidR="002B14E5">
              <w:rPr>
                <w:noProof/>
                <w:webHidden/>
              </w:rPr>
              <w:fldChar w:fldCharType="separate"/>
            </w:r>
            <w:r w:rsidR="002B14E5">
              <w:rPr>
                <w:noProof/>
                <w:webHidden/>
              </w:rPr>
              <w:t>35</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24" w:history="1">
            <w:r w:rsidR="002B14E5" w:rsidRPr="00E75F97">
              <w:rPr>
                <w:rStyle w:val="Hyperlink"/>
                <w:noProof/>
              </w:rPr>
              <w:t>16.6.5</w:t>
            </w:r>
            <w:r w:rsidR="002B14E5">
              <w:rPr>
                <w:rFonts w:asciiTheme="minorHAnsi" w:eastAsiaTheme="minorEastAsia" w:hAnsiTheme="minorHAnsi" w:cstheme="minorBidi"/>
                <w:noProof/>
                <w:sz w:val="22"/>
                <w:szCs w:val="22"/>
                <w:lang w:eastAsia="en-AU"/>
              </w:rPr>
              <w:tab/>
            </w:r>
            <w:r w:rsidR="002B14E5" w:rsidRPr="00E75F97">
              <w:rPr>
                <w:rStyle w:val="Hyperlink"/>
                <w:noProof/>
              </w:rPr>
              <w:t>Control mechanism for metering</w:t>
            </w:r>
            <w:r w:rsidR="002B14E5">
              <w:rPr>
                <w:noProof/>
                <w:webHidden/>
              </w:rPr>
              <w:tab/>
            </w:r>
            <w:r w:rsidR="002B14E5">
              <w:rPr>
                <w:noProof/>
                <w:webHidden/>
              </w:rPr>
              <w:fldChar w:fldCharType="begin"/>
            </w:r>
            <w:r w:rsidR="002B14E5">
              <w:rPr>
                <w:noProof/>
                <w:webHidden/>
              </w:rPr>
              <w:instrText xml:space="preserve"> PAGEREF _Toc404685424 \h </w:instrText>
            </w:r>
            <w:r w:rsidR="002B14E5">
              <w:rPr>
                <w:noProof/>
                <w:webHidden/>
              </w:rPr>
            </w:r>
            <w:r w:rsidR="002B14E5">
              <w:rPr>
                <w:noProof/>
                <w:webHidden/>
              </w:rPr>
              <w:fldChar w:fldCharType="separate"/>
            </w:r>
            <w:r w:rsidR="002B14E5">
              <w:rPr>
                <w:noProof/>
                <w:webHidden/>
              </w:rPr>
              <w:t>47</w:t>
            </w:r>
            <w:r w:rsidR="002B14E5">
              <w:rPr>
                <w:noProof/>
                <w:webHidden/>
              </w:rPr>
              <w:fldChar w:fldCharType="end"/>
            </w:r>
          </w:hyperlink>
        </w:p>
        <w:p w:rsidR="002B14E5" w:rsidRDefault="00697DF7">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85425" w:history="1">
            <w:r w:rsidR="002B14E5" w:rsidRPr="00E75F97">
              <w:rPr>
                <w:rStyle w:val="Hyperlink"/>
                <w:noProof/>
              </w:rPr>
              <w:t>16.7</w:t>
            </w:r>
            <w:r w:rsidR="002B14E5">
              <w:rPr>
                <w:rFonts w:asciiTheme="minorHAnsi" w:eastAsiaTheme="minorEastAsia" w:hAnsiTheme="minorHAnsi" w:cstheme="minorBidi"/>
                <w:iCs w:val="0"/>
                <w:noProof/>
                <w:sz w:val="22"/>
                <w:szCs w:val="22"/>
                <w:lang w:eastAsia="en-AU"/>
              </w:rPr>
              <w:tab/>
            </w:r>
            <w:r w:rsidR="002B14E5" w:rsidRPr="00E75F97">
              <w:rPr>
                <w:rStyle w:val="Hyperlink"/>
                <w:noProof/>
              </w:rPr>
              <w:t>Public Lighting</w:t>
            </w:r>
            <w:r w:rsidR="002B14E5">
              <w:rPr>
                <w:noProof/>
                <w:webHidden/>
              </w:rPr>
              <w:tab/>
            </w:r>
            <w:r w:rsidR="002B14E5">
              <w:rPr>
                <w:noProof/>
                <w:webHidden/>
              </w:rPr>
              <w:fldChar w:fldCharType="begin"/>
            </w:r>
            <w:r w:rsidR="002B14E5">
              <w:rPr>
                <w:noProof/>
                <w:webHidden/>
              </w:rPr>
              <w:instrText xml:space="preserve"> PAGEREF _Toc404685425 \h </w:instrText>
            </w:r>
            <w:r w:rsidR="002B14E5">
              <w:rPr>
                <w:noProof/>
                <w:webHidden/>
              </w:rPr>
            </w:r>
            <w:r w:rsidR="002B14E5">
              <w:rPr>
                <w:noProof/>
                <w:webHidden/>
              </w:rPr>
              <w:fldChar w:fldCharType="separate"/>
            </w:r>
            <w:r w:rsidR="002B14E5">
              <w:rPr>
                <w:noProof/>
                <w:webHidden/>
              </w:rPr>
              <w:t>48</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26" w:history="1">
            <w:r w:rsidR="002B14E5" w:rsidRPr="00E75F97">
              <w:rPr>
                <w:rStyle w:val="Hyperlink"/>
                <w:noProof/>
              </w:rPr>
              <w:t>16.7.1</w:t>
            </w:r>
            <w:r w:rsidR="002B14E5">
              <w:rPr>
                <w:rFonts w:asciiTheme="minorHAnsi" w:eastAsiaTheme="minorEastAsia" w:hAnsiTheme="minorHAnsi" w:cstheme="minorBidi"/>
                <w:noProof/>
                <w:sz w:val="22"/>
                <w:szCs w:val="22"/>
                <w:lang w:eastAsia="en-AU"/>
              </w:rPr>
              <w:tab/>
            </w:r>
            <w:r w:rsidR="002B14E5" w:rsidRPr="00E75F97">
              <w:rPr>
                <w:rStyle w:val="Hyperlink"/>
                <w:noProof/>
              </w:rPr>
              <w:t>Draft Decision</w:t>
            </w:r>
            <w:r w:rsidR="002B14E5">
              <w:rPr>
                <w:noProof/>
                <w:webHidden/>
              </w:rPr>
              <w:tab/>
            </w:r>
            <w:r w:rsidR="002B14E5">
              <w:rPr>
                <w:noProof/>
                <w:webHidden/>
              </w:rPr>
              <w:fldChar w:fldCharType="begin"/>
            </w:r>
            <w:r w:rsidR="002B14E5">
              <w:rPr>
                <w:noProof/>
                <w:webHidden/>
              </w:rPr>
              <w:instrText xml:space="preserve"> PAGEREF _Toc404685426 \h </w:instrText>
            </w:r>
            <w:r w:rsidR="002B14E5">
              <w:rPr>
                <w:noProof/>
                <w:webHidden/>
              </w:rPr>
            </w:r>
            <w:r w:rsidR="002B14E5">
              <w:rPr>
                <w:noProof/>
                <w:webHidden/>
              </w:rPr>
              <w:fldChar w:fldCharType="separate"/>
            </w:r>
            <w:r w:rsidR="002B14E5">
              <w:rPr>
                <w:noProof/>
                <w:webHidden/>
              </w:rPr>
              <w:t>49</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27" w:history="1">
            <w:r w:rsidR="002B14E5" w:rsidRPr="00E75F97">
              <w:rPr>
                <w:rStyle w:val="Hyperlink"/>
                <w:noProof/>
              </w:rPr>
              <w:t>16.7.2</w:t>
            </w:r>
            <w:r w:rsidR="002B14E5">
              <w:rPr>
                <w:rFonts w:asciiTheme="minorHAnsi" w:eastAsiaTheme="minorEastAsia" w:hAnsiTheme="minorHAnsi" w:cstheme="minorBidi"/>
                <w:noProof/>
                <w:sz w:val="22"/>
                <w:szCs w:val="22"/>
                <w:lang w:eastAsia="en-AU"/>
              </w:rPr>
              <w:tab/>
            </w:r>
            <w:r w:rsidR="002B14E5" w:rsidRPr="00E75F97">
              <w:rPr>
                <w:rStyle w:val="Hyperlink"/>
                <w:noProof/>
              </w:rPr>
              <w:t>Proposal</w:t>
            </w:r>
            <w:r w:rsidR="002B14E5">
              <w:rPr>
                <w:noProof/>
                <w:webHidden/>
              </w:rPr>
              <w:tab/>
            </w:r>
            <w:r w:rsidR="002B14E5">
              <w:rPr>
                <w:noProof/>
                <w:webHidden/>
              </w:rPr>
              <w:fldChar w:fldCharType="begin"/>
            </w:r>
            <w:r w:rsidR="002B14E5">
              <w:rPr>
                <w:noProof/>
                <w:webHidden/>
              </w:rPr>
              <w:instrText xml:space="preserve"> PAGEREF _Toc404685427 \h </w:instrText>
            </w:r>
            <w:r w:rsidR="002B14E5">
              <w:rPr>
                <w:noProof/>
                <w:webHidden/>
              </w:rPr>
            </w:r>
            <w:r w:rsidR="002B14E5">
              <w:rPr>
                <w:noProof/>
                <w:webHidden/>
              </w:rPr>
              <w:fldChar w:fldCharType="separate"/>
            </w:r>
            <w:r w:rsidR="002B14E5">
              <w:rPr>
                <w:noProof/>
                <w:webHidden/>
              </w:rPr>
              <w:t>51</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28" w:history="1">
            <w:r w:rsidR="002B14E5" w:rsidRPr="00E75F97">
              <w:rPr>
                <w:rStyle w:val="Hyperlink"/>
                <w:noProof/>
              </w:rPr>
              <w:t>16.7.3</w:t>
            </w:r>
            <w:r w:rsidR="002B14E5">
              <w:rPr>
                <w:rFonts w:asciiTheme="minorHAnsi" w:eastAsiaTheme="minorEastAsia" w:hAnsiTheme="minorHAnsi" w:cstheme="minorBidi"/>
                <w:noProof/>
                <w:sz w:val="22"/>
                <w:szCs w:val="22"/>
                <w:lang w:eastAsia="en-AU"/>
              </w:rPr>
              <w:tab/>
            </w:r>
            <w:r w:rsidR="002B14E5" w:rsidRPr="00E75F97">
              <w:rPr>
                <w:rStyle w:val="Hyperlink"/>
                <w:noProof/>
              </w:rPr>
              <w:t>Assessment approach</w:t>
            </w:r>
            <w:r w:rsidR="002B14E5">
              <w:rPr>
                <w:noProof/>
                <w:webHidden/>
              </w:rPr>
              <w:tab/>
            </w:r>
            <w:r w:rsidR="002B14E5">
              <w:rPr>
                <w:noProof/>
                <w:webHidden/>
              </w:rPr>
              <w:fldChar w:fldCharType="begin"/>
            </w:r>
            <w:r w:rsidR="002B14E5">
              <w:rPr>
                <w:noProof/>
                <w:webHidden/>
              </w:rPr>
              <w:instrText xml:space="preserve"> PAGEREF _Toc404685428 \h </w:instrText>
            </w:r>
            <w:r w:rsidR="002B14E5">
              <w:rPr>
                <w:noProof/>
                <w:webHidden/>
              </w:rPr>
            </w:r>
            <w:r w:rsidR="002B14E5">
              <w:rPr>
                <w:noProof/>
                <w:webHidden/>
              </w:rPr>
              <w:fldChar w:fldCharType="separate"/>
            </w:r>
            <w:r w:rsidR="002B14E5">
              <w:rPr>
                <w:noProof/>
                <w:webHidden/>
              </w:rPr>
              <w:t>53</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29" w:history="1">
            <w:r w:rsidR="002B14E5" w:rsidRPr="00E75F97">
              <w:rPr>
                <w:rStyle w:val="Hyperlink"/>
                <w:noProof/>
              </w:rPr>
              <w:t>16.7.4</w:t>
            </w:r>
            <w:r w:rsidR="002B14E5">
              <w:rPr>
                <w:rFonts w:asciiTheme="minorHAnsi" w:eastAsiaTheme="minorEastAsia" w:hAnsiTheme="minorHAnsi" w:cstheme="minorBidi"/>
                <w:noProof/>
                <w:sz w:val="22"/>
                <w:szCs w:val="22"/>
                <w:lang w:eastAsia="en-AU"/>
              </w:rPr>
              <w:tab/>
            </w:r>
            <w:r w:rsidR="002B14E5" w:rsidRPr="00E75F97">
              <w:rPr>
                <w:rStyle w:val="Hyperlink"/>
                <w:noProof/>
              </w:rPr>
              <w:t>Submissions</w:t>
            </w:r>
            <w:r w:rsidR="002B14E5">
              <w:rPr>
                <w:noProof/>
                <w:webHidden/>
              </w:rPr>
              <w:tab/>
            </w:r>
            <w:r w:rsidR="002B14E5">
              <w:rPr>
                <w:noProof/>
                <w:webHidden/>
              </w:rPr>
              <w:fldChar w:fldCharType="begin"/>
            </w:r>
            <w:r w:rsidR="002B14E5">
              <w:rPr>
                <w:noProof/>
                <w:webHidden/>
              </w:rPr>
              <w:instrText xml:space="preserve"> PAGEREF _Toc404685429 \h </w:instrText>
            </w:r>
            <w:r w:rsidR="002B14E5">
              <w:rPr>
                <w:noProof/>
                <w:webHidden/>
              </w:rPr>
            </w:r>
            <w:r w:rsidR="002B14E5">
              <w:rPr>
                <w:noProof/>
                <w:webHidden/>
              </w:rPr>
              <w:fldChar w:fldCharType="separate"/>
            </w:r>
            <w:r w:rsidR="002B14E5">
              <w:rPr>
                <w:noProof/>
                <w:webHidden/>
              </w:rPr>
              <w:t>54</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30" w:history="1">
            <w:r w:rsidR="002B14E5" w:rsidRPr="00E75F97">
              <w:rPr>
                <w:rStyle w:val="Hyperlink"/>
                <w:noProof/>
              </w:rPr>
              <w:t>16.7.5</w:t>
            </w:r>
            <w:r w:rsidR="002B14E5">
              <w:rPr>
                <w:rFonts w:asciiTheme="minorHAnsi" w:eastAsiaTheme="minorEastAsia" w:hAnsiTheme="minorHAnsi" w:cstheme="minorBidi"/>
                <w:noProof/>
                <w:sz w:val="22"/>
                <w:szCs w:val="22"/>
                <w:lang w:eastAsia="en-AU"/>
              </w:rPr>
              <w:tab/>
            </w:r>
            <w:r w:rsidR="002B14E5" w:rsidRPr="00E75F97">
              <w:rPr>
                <w:rStyle w:val="Hyperlink"/>
                <w:noProof/>
              </w:rPr>
              <w:t>Reasons for draft decision</w:t>
            </w:r>
            <w:r w:rsidR="002B14E5">
              <w:rPr>
                <w:noProof/>
                <w:webHidden/>
              </w:rPr>
              <w:tab/>
            </w:r>
            <w:r w:rsidR="002B14E5">
              <w:rPr>
                <w:noProof/>
                <w:webHidden/>
              </w:rPr>
              <w:fldChar w:fldCharType="begin"/>
            </w:r>
            <w:r w:rsidR="002B14E5">
              <w:rPr>
                <w:noProof/>
                <w:webHidden/>
              </w:rPr>
              <w:instrText xml:space="preserve"> PAGEREF _Toc404685430 \h </w:instrText>
            </w:r>
            <w:r w:rsidR="002B14E5">
              <w:rPr>
                <w:noProof/>
                <w:webHidden/>
              </w:rPr>
            </w:r>
            <w:r w:rsidR="002B14E5">
              <w:rPr>
                <w:noProof/>
                <w:webHidden/>
              </w:rPr>
              <w:fldChar w:fldCharType="separate"/>
            </w:r>
            <w:r w:rsidR="002B14E5">
              <w:rPr>
                <w:noProof/>
                <w:webHidden/>
              </w:rPr>
              <w:t>55</w:t>
            </w:r>
            <w:r w:rsidR="002B14E5">
              <w:rPr>
                <w:noProof/>
                <w:webHidden/>
              </w:rPr>
              <w:fldChar w:fldCharType="end"/>
            </w:r>
          </w:hyperlink>
        </w:p>
        <w:p w:rsidR="002B14E5" w:rsidRDefault="00697DF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85431" w:history="1">
            <w:r w:rsidR="002B14E5" w:rsidRPr="00E75F97">
              <w:rPr>
                <w:rStyle w:val="Hyperlink"/>
                <w:noProof/>
              </w:rPr>
              <w:t>A</w:t>
            </w:r>
            <w:r w:rsidR="002B14E5">
              <w:rPr>
                <w:rFonts w:asciiTheme="minorHAnsi" w:eastAsiaTheme="minorEastAsia" w:hAnsiTheme="minorHAnsi" w:cstheme="minorBidi"/>
                <w:b w:val="0"/>
                <w:bCs w:val="0"/>
                <w:noProof/>
                <w:sz w:val="22"/>
                <w:szCs w:val="22"/>
                <w:lang w:eastAsia="en-AU"/>
              </w:rPr>
              <w:tab/>
            </w:r>
            <w:r w:rsidR="002B14E5" w:rsidRPr="00E75F97">
              <w:rPr>
                <w:rStyle w:val="Hyperlink"/>
                <w:noProof/>
              </w:rPr>
              <w:t>Appendix</w:t>
            </w:r>
            <w:r w:rsidR="002B14E5">
              <w:rPr>
                <w:noProof/>
                <w:webHidden/>
              </w:rPr>
              <w:tab/>
            </w:r>
            <w:r w:rsidR="002B14E5">
              <w:rPr>
                <w:noProof/>
                <w:webHidden/>
              </w:rPr>
              <w:fldChar w:fldCharType="begin"/>
            </w:r>
            <w:r w:rsidR="002B14E5">
              <w:rPr>
                <w:noProof/>
                <w:webHidden/>
              </w:rPr>
              <w:instrText xml:space="preserve"> PAGEREF _Toc404685431 \h </w:instrText>
            </w:r>
            <w:r w:rsidR="002B14E5">
              <w:rPr>
                <w:noProof/>
                <w:webHidden/>
              </w:rPr>
            </w:r>
            <w:r w:rsidR="002B14E5">
              <w:rPr>
                <w:noProof/>
                <w:webHidden/>
              </w:rPr>
              <w:fldChar w:fldCharType="separate"/>
            </w:r>
            <w:r w:rsidR="002B14E5">
              <w:rPr>
                <w:noProof/>
                <w:webHidden/>
              </w:rPr>
              <w:t>59</w:t>
            </w:r>
            <w:r w:rsidR="002B14E5">
              <w:rPr>
                <w:noProof/>
                <w:webHidden/>
              </w:rPr>
              <w:fldChar w:fldCharType="end"/>
            </w:r>
          </w:hyperlink>
        </w:p>
        <w:p w:rsidR="002B14E5" w:rsidRDefault="00697DF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85432" w:history="1">
            <w:r w:rsidR="002B14E5" w:rsidRPr="00E75F97">
              <w:rPr>
                <w:rStyle w:val="Hyperlink"/>
                <w:noProof/>
              </w:rPr>
              <w:t>A.1</w:t>
            </w:r>
            <w:r w:rsidR="002B14E5">
              <w:rPr>
                <w:rFonts w:asciiTheme="minorHAnsi" w:eastAsiaTheme="minorEastAsia" w:hAnsiTheme="minorHAnsi" w:cstheme="minorBidi"/>
                <w:iCs w:val="0"/>
                <w:noProof/>
                <w:sz w:val="22"/>
                <w:szCs w:val="22"/>
                <w:lang w:eastAsia="en-AU"/>
              </w:rPr>
              <w:tab/>
            </w:r>
            <w:r w:rsidR="002B14E5" w:rsidRPr="00E75F97">
              <w:rPr>
                <w:rStyle w:val="Hyperlink"/>
                <w:noProof/>
              </w:rPr>
              <w:t>Approved charges for alternative control services</w:t>
            </w:r>
            <w:r w:rsidR="002B14E5">
              <w:rPr>
                <w:noProof/>
                <w:webHidden/>
              </w:rPr>
              <w:tab/>
            </w:r>
            <w:r w:rsidR="002B14E5">
              <w:rPr>
                <w:noProof/>
                <w:webHidden/>
              </w:rPr>
              <w:fldChar w:fldCharType="begin"/>
            </w:r>
            <w:r w:rsidR="002B14E5">
              <w:rPr>
                <w:noProof/>
                <w:webHidden/>
              </w:rPr>
              <w:instrText xml:space="preserve"> PAGEREF _Toc404685432 \h </w:instrText>
            </w:r>
            <w:r w:rsidR="002B14E5">
              <w:rPr>
                <w:noProof/>
                <w:webHidden/>
              </w:rPr>
            </w:r>
            <w:r w:rsidR="002B14E5">
              <w:rPr>
                <w:noProof/>
                <w:webHidden/>
              </w:rPr>
              <w:fldChar w:fldCharType="separate"/>
            </w:r>
            <w:r w:rsidR="002B14E5">
              <w:rPr>
                <w:noProof/>
                <w:webHidden/>
              </w:rPr>
              <w:t>59</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33" w:history="1">
            <w:r w:rsidR="002B14E5" w:rsidRPr="00E75F97">
              <w:rPr>
                <w:rStyle w:val="Hyperlink"/>
                <w:noProof/>
              </w:rPr>
              <w:t>A.1.1</w:t>
            </w:r>
            <w:r w:rsidR="002B14E5">
              <w:rPr>
                <w:rFonts w:asciiTheme="minorHAnsi" w:eastAsiaTheme="minorEastAsia" w:hAnsiTheme="minorHAnsi" w:cstheme="minorBidi"/>
                <w:noProof/>
                <w:sz w:val="22"/>
                <w:szCs w:val="22"/>
                <w:lang w:eastAsia="en-AU"/>
              </w:rPr>
              <w:tab/>
            </w:r>
            <w:r w:rsidR="002B14E5" w:rsidRPr="00E75F97">
              <w:rPr>
                <w:rStyle w:val="Hyperlink"/>
                <w:noProof/>
              </w:rPr>
              <w:t>Ancillary Network Services</w:t>
            </w:r>
            <w:r w:rsidR="002B14E5">
              <w:rPr>
                <w:noProof/>
                <w:webHidden/>
              </w:rPr>
              <w:tab/>
            </w:r>
            <w:r w:rsidR="002B14E5">
              <w:rPr>
                <w:noProof/>
                <w:webHidden/>
              </w:rPr>
              <w:fldChar w:fldCharType="begin"/>
            </w:r>
            <w:r w:rsidR="002B14E5">
              <w:rPr>
                <w:noProof/>
                <w:webHidden/>
              </w:rPr>
              <w:instrText xml:space="preserve"> PAGEREF _Toc404685433 \h </w:instrText>
            </w:r>
            <w:r w:rsidR="002B14E5">
              <w:rPr>
                <w:noProof/>
                <w:webHidden/>
              </w:rPr>
            </w:r>
            <w:r w:rsidR="002B14E5">
              <w:rPr>
                <w:noProof/>
                <w:webHidden/>
              </w:rPr>
              <w:fldChar w:fldCharType="separate"/>
            </w:r>
            <w:r w:rsidR="002B14E5">
              <w:rPr>
                <w:noProof/>
                <w:webHidden/>
              </w:rPr>
              <w:t>59</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34" w:history="1">
            <w:r w:rsidR="002B14E5" w:rsidRPr="00E75F97">
              <w:rPr>
                <w:rStyle w:val="Hyperlink"/>
                <w:noProof/>
              </w:rPr>
              <w:t>A.1.2</w:t>
            </w:r>
            <w:r w:rsidR="002B14E5">
              <w:rPr>
                <w:rFonts w:asciiTheme="minorHAnsi" w:eastAsiaTheme="minorEastAsia" w:hAnsiTheme="minorHAnsi" w:cstheme="minorBidi"/>
                <w:noProof/>
                <w:sz w:val="22"/>
                <w:szCs w:val="22"/>
                <w:lang w:eastAsia="en-AU"/>
              </w:rPr>
              <w:tab/>
            </w:r>
            <w:r w:rsidR="002B14E5" w:rsidRPr="00E75F97">
              <w:rPr>
                <w:rStyle w:val="Hyperlink"/>
                <w:noProof/>
              </w:rPr>
              <w:t>Metering</w:t>
            </w:r>
            <w:r w:rsidR="002B14E5">
              <w:rPr>
                <w:noProof/>
                <w:webHidden/>
              </w:rPr>
              <w:tab/>
            </w:r>
            <w:r w:rsidR="002B14E5">
              <w:rPr>
                <w:noProof/>
                <w:webHidden/>
              </w:rPr>
              <w:fldChar w:fldCharType="begin"/>
            </w:r>
            <w:r w:rsidR="002B14E5">
              <w:rPr>
                <w:noProof/>
                <w:webHidden/>
              </w:rPr>
              <w:instrText xml:space="preserve"> PAGEREF _Toc404685434 \h </w:instrText>
            </w:r>
            <w:r w:rsidR="002B14E5">
              <w:rPr>
                <w:noProof/>
                <w:webHidden/>
              </w:rPr>
            </w:r>
            <w:r w:rsidR="002B14E5">
              <w:rPr>
                <w:noProof/>
                <w:webHidden/>
              </w:rPr>
              <w:fldChar w:fldCharType="separate"/>
            </w:r>
            <w:r w:rsidR="002B14E5">
              <w:rPr>
                <w:noProof/>
                <w:webHidden/>
              </w:rPr>
              <w:t>70</w:t>
            </w:r>
            <w:r w:rsidR="002B14E5">
              <w:rPr>
                <w:noProof/>
                <w:webHidden/>
              </w:rPr>
              <w:fldChar w:fldCharType="end"/>
            </w:r>
          </w:hyperlink>
        </w:p>
        <w:p w:rsidR="002B14E5" w:rsidRDefault="00697DF7">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85435" w:history="1">
            <w:r w:rsidR="002B14E5" w:rsidRPr="00E75F97">
              <w:rPr>
                <w:rStyle w:val="Hyperlink"/>
                <w:noProof/>
              </w:rPr>
              <w:t>A.1.3</w:t>
            </w:r>
            <w:r w:rsidR="002B14E5">
              <w:rPr>
                <w:rFonts w:asciiTheme="minorHAnsi" w:eastAsiaTheme="minorEastAsia" w:hAnsiTheme="minorHAnsi" w:cstheme="minorBidi"/>
                <w:noProof/>
                <w:sz w:val="22"/>
                <w:szCs w:val="22"/>
                <w:lang w:eastAsia="en-AU"/>
              </w:rPr>
              <w:tab/>
            </w:r>
            <w:r w:rsidR="002B14E5" w:rsidRPr="00E75F97">
              <w:rPr>
                <w:rStyle w:val="Hyperlink"/>
                <w:noProof/>
              </w:rPr>
              <w:t>Public Lighting</w:t>
            </w:r>
            <w:r w:rsidR="002B14E5">
              <w:rPr>
                <w:noProof/>
                <w:webHidden/>
              </w:rPr>
              <w:tab/>
            </w:r>
            <w:r w:rsidR="002B14E5">
              <w:rPr>
                <w:noProof/>
                <w:webHidden/>
              </w:rPr>
              <w:fldChar w:fldCharType="begin"/>
            </w:r>
            <w:r w:rsidR="002B14E5">
              <w:rPr>
                <w:noProof/>
                <w:webHidden/>
              </w:rPr>
              <w:instrText xml:space="preserve"> PAGEREF _Toc404685435 \h </w:instrText>
            </w:r>
            <w:r w:rsidR="002B14E5">
              <w:rPr>
                <w:noProof/>
                <w:webHidden/>
              </w:rPr>
            </w:r>
            <w:r w:rsidR="002B14E5">
              <w:rPr>
                <w:noProof/>
                <w:webHidden/>
              </w:rPr>
              <w:fldChar w:fldCharType="separate"/>
            </w:r>
            <w:r w:rsidR="002B14E5">
              <w:rPr>
                <w:noProof/>
                <w:webHidden/>
              </w:rPr>
              <w:t>72</w:t>
            </w:r>
            <w:r w:rsidR="002B14E5">
              <w:rPr>
                <w:noProof/>
                <w:webHidden/>
              </w:rPr>
              <w:fldChar w:fldCharType="end"/>
            </w:r>
          </w:hyperlink>
        </w:p>
        <w:p w:rsidR="009C51D4" w:rsidRPr="009C51D4" w:rsidRDefault="009C51D4" w:rsidP="009C51D4">
          <w:pPr>
            <w:pStyle w:val="TOC1"/>
            <w:tabs>
              <w:tab w:val="right" w:leader="dot" w:pos="9016"/>
            </w:tabs>
          </w:pPr>
          <w:r>
            <w:rPr>
              <w:rFonts w:ascii="Arial" w:eastAsiaTheme="minorHAnsi" w:hAnsi="Arial" w:cstheme="minorBidi"/>
              <w:bCs w:val="0"/>
              <w:noProof/>
              <w:sz w:val="22"/>
              <w:szCs w:val="22"/>
              <w:lang w:val="en-US" w:eastAsia="ja-JP"/>
            </w:rPr>
            <w:fldChar w:fldCharType="end"/>
          </w:r>
        </w:p>
      </w:sdtContent>
    </w:sdt>
    <w:p w:rsidR="005E51EC" w:rsidRDefault="005E51EC" w:rsidP="009C51D4">
      <w:pPr>
        <w:pStyle w:val="AERbodytext"/>
      </w:pPr>
    </w:p>
    <w:p w:rsidR="005E51EC" w:rsidRPr="005E51EC" w:rsidRDefault="005E51EC" w:rsidP="005E51EC"/>
    <w:p w:rsidR="005E51EC" w:rsidRDefault="005E51EC" w:rsidP="005E51EC"/>
    <w:p w:rsidR="009C51D4" w:rsidRPr="005E51EC" w:rsidRDefault="009C51D4" w:rsidP="005E51EC">
      <w:pPr>
        <w:jc w:val="center"/>
      </w:pPr>
    </w:p>
    <w:p w:rsidR="009C51D4" w:rsidRDefault="009C51D4" w:rsidP="009C51D4">
      <w:pPr>
        <w:pStyle w:val="UnnumberedHeading"/>
      </w:pPr>
      <w:bookmarkStart w:id="7" w:name="_Toc402538524"/>
      <w:bookmarkStart w:id="8" w:name="_Toc404354901"/>
      <w:bookmarkStart w:id="9" w:name="_Toc404353072"/>
      <w:bookmarkStart w:id="10" w:name="_Toc404685407"/>
      <w:r>
        <w:lastRenderedPageBreak/>
        <w:t>Shortened forms</w:t>
      </w:r>
      <w:bookmarkEnd w:id="7"/>
      <w:bookmarkEnd w:id="8"/>
      <w:bookmarkEnd w:id="9"/>
      <w:bookmarkEnd w:id="10"/>
    </w:p>
    <w:tbl>
      <w:tblPr>
        <w:tblStyle w:val="AERtable-numbers"/>
        <w:tblW w:w="0" w:type="auto"/>
        <w:tblLook w:val="04A0" w:firstRow="1" w:lastRow="0" w:firstColumn="1" w:lastColumn="0" w:noHBand="0" w:noVBand="1"/>
      </w:tblPr>
      <w:tblGrid>
        <w:gridCol w:w="4621"/>
        <w:gridCol w:w="4621"/>
      </w:tblGrid>
      <w:tr w:rsidR="009C51D4" w:rsidTr="009C51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Shortened form</w:t>
            </w:r>
          </w:p>
        </w:tc>
        <w:tc>
          <w:tcPr>
            <w:tcW w:w="4621" w:type="dxa"/>
          </w:tcPr>
          <w:p w:rsidR="009C51D4" w:rsidRDefault="009C51D4" w:rsidP="009C51D4">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AARR</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AEMC</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AEMO</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AER</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ASRR</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augex</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capex</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CCP</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CESS</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CPI</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CPI-X</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DRP</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DMIA</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DMIS</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distributor</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DUoS</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EBSS</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ERP</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expenditure assessment guideline</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F&amp;A</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MRP</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lastRenderedPageBreak/>
              <w:t>NEL</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NEM</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NEO</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NER</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NSP</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opex</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PPI</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PTRM</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RAB</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RBA</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repex</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RFM</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RIN</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RPP</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SAIDI</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SAIFI</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SLCAPM</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9C51D4" w:rsidTr="009C51D4">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STPIS</w:t>
            </w:r>
          </w:p>
        </w:tc>
        <w:tc>
          <w:tcPr>
            <w:tcW w:w="4621" w:type="dxa"/>
          </w:tcPr>
          <w:p w:rsidR="009C51D4" w:rsidRDefault="009C51D4" w:rsidP="009C51D4">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9C51D4" w:rsidTr="009C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C51D4" w:rsidRDefault="009C51D4" w:rsidP="009C51D4">
            <w:pPr>
              <w:pStyle w:val="AERbodytext"/>
            </w:pPr>
            <w:r>
              <w:t>WACC</w:t>
            </w:r>
          </w:p>
        </w:tc>
        <w:tc>
          <w:tcPr>
            <w:tcW w:w="4621" w:type="dxa"/>
          </w:tcPr>
          <w:p w:rsidR="009C51D4" w:rsidRDefault="009C51D4" w:rsidP="009C51D4">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9C51D4" w:rsidRPr="00271F7C" w:rsidRDefault="009C51D4" w:rsidP="009C51D4">
      <w:pPr>
        <w:pStyle w:val="AERbodytext"/>
      </w:pPr>
    </w:p>
    <w:p w:rsidR="009C51D4" w:rsidRPr="009C51D4" w:rsidRDefault="009C51D4" w:rsidP="009C51D4">
      <w:pPr>
        <w:pStyle w:val="AERbodytext"/>
        <w:numPr>
          <w:ilvl w:val="0"/>
          <w:numId w:val="0"/>
        </w:numPr>
      </w:pPr>
    </w:p>
    <w:p w:rsidR="00F365D3" w:rsidRDefault="00F365D3" w:rsidP="003B4DD5">
      <w:pPr>
        <w:pStyle w:val="Heading1"/>
        <w:numPr>
          <w:ilvl w:val="1"/>
          <w:numId w:val="22"/>
        </w:numPr>
      </w:pPr>
      <w:bookmarkStart w:id="11" w:name="_Toc404685408"/>
      <w:r>
        <w:lastRenderedPageBreak/>
        <w:t>Alternative control services</w:t>
      </w:r>
      <w:bookmarkEnd w:id="0"/>
      <w:bookmarkEnd w:id="1"/>
      <w:bookmarkEnd w:id="11"/>
    </w:p>
    <w:p w:rsidR="00A5124B" w:rsidRDefault="00C33307" w:rsidP="00C33307">
      <w:pPr>
        <w:pStyle w:val="AERbodytext"/>
      </w:pPr>
      <w:bookmarkStart w:id="12" w:name="_Toc387916917"/>
      <w:r>
        <w:t>This attachment sets out the Australian Energy Regulator's draft decision on Ausgrid’s alternative control services</w:t>
      </w:r>
      <w:r w:rsidR="00A5124B">
        <w:t xml:space="preserve">: </w:t>
      </w:r>
      <w:r w:rsidR="003D6DB1">
        <w:t xml:space="preserve">ancillary network services, </w:t>
      </w:r>
      <w:r w:rsidR="00A5124B">
        <w:t xml:space="preserve">metering and </w:t>
      </w:r>
      <w:r w:rsidR="003D6DB1">
        <w:t>public lighting</w:t>
      </w:r>
      <w:r>
        <w:t xml:space="preserve">. </w:t>
      </w:r>
    </w:p>
    <w:p w:rsidR="00A5124B" w:rsidRDefault="009C439A" w:rsidP="009C439A">
      <w:pPr>
        <w:pStyle w:val="AERbodytext"/>
      </w:pPr>
      <w:r>
        <w:t xml:space="preserve">As discussed in our Stage 1 Framework and Approach </w:t>
      </w:r>
      <w:r w:rsidR="009C51D4">
        <w:t xml:space="preserve">(F&amp;A) </w:t>
      </w:r>
      <w:r>
        <w:t xml:space="preserve">for the 2014–15 and 2015–19 regulatory control periods, alternative control </w:t>
      </w:r>
      <w:r w:rsidR="007E12AB">
        <w:t xml:space="preserve">services </w:t>
      </w:r>
      <w:r w:rsidR="007E12AB">
        <w:rPr>
          <w:rFonts w:ascii="Arial" w:hAnsi="Arial" w:cs="Arial"/>
          <w:lang w:eastAsia="en-AU"/>
        </w:rPr>
        <w:t>are customer specific or customer requested services and so the full cost of the service is attributed to that particular customer</w:t>
      </w:r>
      <w:r>
        <w:t>.</w:t>
      </w:r>
      <w:r>
        <w:rPr>
          <w:rStyle w:val="FootnoteReference"/>
        </w:rPr>
        <w:footnoteReference w:id="1"/>
      </w:r>
      <w:r w:rsidR="00A5124B">
        <w:t xml:space="preserve"> This is</w:t>
      </w:r>
      <w:r w:rsidR="00AD5A33">
        <w:t xml:space="preserve"> in</w:t>
      </w:r>
      <w:r w:rsidR="00A5124B">
        <w:t xml:space="preserve"> contrast to standard control services where costs </w:t>
      </w:r>
      <w:r w:rsidR="00EF6A06">
        <w:t>are spread across</w:t>
      </w:r>
      <w:r w:rsidR="00A5124B">
        <w:t xml:space="preserve"> </w:t>
      </w:r>
      <w:r w:rsidR="00EF6A06">
        <w:t>the general network customer base</w:t>
      </w:r>
      <w:r w:rsidR="00A5124B">
        <w:t xml:space="preserve">. </w:t>
      </w:r>
    </w:p>
    <w:p w:rsidR="00C33307" w:rsidRDefault="00C33307" w:rsidP="00C33307">
      <w:pPr>
        <w:pStyle w:val="AERbodytext"/>
      </w:pPr>
      <w:r>
        <w:t>Alternative control services represent about six per cent of Ausgrid’s total regulated revenue.</w:t>
      </w:r>
    </w:p>
    <w:p w:rsidR="00F365D3" w:rsidRDefault="00F365D3" w:rsidP="00F365D3">
      <w:pPr>
        <w:pStyle w:val="Heading2"/>
      </w:pPr>
      <w:bookmarkStart w:id="13" w:name="_Toc404685409"/>
      <w:r>
        <w:t>D</w:t>
      </w:r>
      <w:r w:rsidRPr="00525604">
        <w:t>raft decision</w:t>
      </w:r>
      <w:bookmarkEnd w:id="12"/>
      <w:bookmarkEnd w:id="13"/>
    </w:p>
    <w:p w:rsidR="00E10A23" w:rsidRDefault="00E10A23" w:rsidP="00E10A23">
      <w:pPr>
        <w:pStyle w:val="AERbodytext"/>
      </w:pPr>
      <w:bookmarkStart w:id="14" w:name="_Toc387916918"/>
      <w:r>
        <w:t xml:space="preserve">Our draft decision is to classify ancillary network services, metering and public lighting as alternative control services, as proposed in our Stage 1 </w:t>
      </w:r>
      <w:r w:rsidR="009C51D4">
        <w:t>F&amp;A</w:t>
      </w:r>
      <w:r>
        <w:t xml:space="preserve">, with one exception. In our metering decision, we reclassify the residual capital costs as a standard control service. This means that when customers exit regulated metering, the residual capital costs (the </w:t>
      </w:r>
      <w:r w:rsidR="00BF4FE6">
        <w:t xml:space="preserve">capital costs the customer </w:t>
      </w:r>
      <w:r>
        <w:t xml:space="preserve">would have paid through annual metering charges </w:t>
      </w:r>
      <w:r w:rsidR="00BF4FE6">
        <w:t xml:space="preserve">had they remained a </w:t>
      </w:r>
      <w:r>
        <w:t xml:space="preserve">regulated metering customer) will be recovered from the general customer base through network tariffs. </w:t>
      </w:r>
    </w:p>
    <w:p w:rsidR="00E10A23" w:rsidDel="003D6DB1" w:rsidRDefault="00E10A23" w:rsidP="00E10A23">
      <w:pPr>
        <w:pStyle w:val="AERbodytext"/>
      </w:pPr>
      <w:r>
        <w:t xml:space="preserve">Our draft decision also maintains our Stage 1 </w:t>
      </w:r>
      <w:r w:rsidR="009C51D4">
        <w:t>F&amp;A</w:t>
      </w:r>
      <w:r>
        <w:t xml:space="preserve"> position to </w:t>
      </w:r>
      <w:r w:rsidRPr="00CA684F">
        <w:t xml:space="preserve">apply caps on the prices of individual services in the </w:t>
      </w:r>
      <w:r w:rsidR="0084481E">
        <w:t>2015</w:t>
      </w:r>
      <w:r w:rsidR="0084481E">
        <w:rPr>
          <w:rFonts w:cs="Gautami"/>
        </w:rPr>
        <w:t>–</w:t>
      </w:r>
      <w:r w:rsidR="0084481E">
        <w:t>19</w:t>
      </w:r>
      <w:r w:rsidRPr="00CA684F">
        <w:t xml:space="preserve"> regulatory control period to all alternative control services. </w:t>
      </w:r>
      <w:r w:rsidR="00BF4FE6">
        <w:t xml:space="preserve">We consider </w:t>
      </w:r>
      <w:r w:rsidRPr="00CA684F">
        <w:t xml:space="preserve">the benefit of capping individual services prices </w:t>
      </w:r>
      <w:r w:rsidR="00BF4FE6">
        <w:t xml:space="preserve">is that it </w:t>
      </w:r>
      <w:r w:rsidRPr="00CA684F">
        <w:t>promotes cost reflective pricing</w:t>
      </w:r>
      <w:r w:rsidR="00BF4FE6">
        <w:t xml:space="preserve"> which</w:t>
      </w:r>
      <w:r w:rsidRPr="00CA684F">
        <w:t xml:space="preserve"> outweighs any detriment from increased administration costs. </w:t>
      </w:r>
    </w:p>
    <w:p w:rsidR="009C439A" w:rsidRDefault="009C439A" w:rsidP="009C439A">
      <w:pPr>
        <w:pStyle w:val="AERbodytext"/>
      </w:pPr>
      <w:r>
        <w:t>Our draft decision is to not approve some elements of Ausgrid’s proposed fees for ancillary network services, metering and public lighting</w:t>
      </w:r>
      <w:r w:rsidR="00A06C57">
        <w:t xml:space="preserve"> </w:t>
      </w:r>
      <w:r w:rsidR="00E10A23">
        <w:t xml:space="preserve">where the proposed fees </w:t>
      </w:r>
      <w:r>
        <w:t>exceed the efficient cost of providing the services.</w:t>
      </w:r>
      <w:r w:rsidR="00AD5A33">
        <w:t xml:space="preserve"> Our substitute price caps are set in </w:t>
      </w:r>
      <w:r w:rsidR="0004029F">
        <w:t>appendix</w:t>
      </w:r>
      <w:r w:rsidR="0033677C">
        <w:t xml:space="preserve"> </w:t>
      </w:r>
      <w:r w:rsidR="0033677C">
        <w:fldChar w:fldCharType="begin"/>
      </w:r>
      <w:r w:rsidR="0033677C">
        <w:instrText xml:space="preserve"> REF _Ref403653266 \n \h </w:instrText>
      </w:r>
      <w:r w:rsidR="0033677C">
        <w:fldChar w:fldCharType="separate"/>
      </w:r>
      <w:r w:rsidR="0007151D">
        <w:t>A.1</w:t>
      </w:r>
      <w:r w:rsidR="0033677C">
        <w:fldChar w:fldCharType="end"/>
      </w:r>
      <w:r w:rsidR="0004029F">
        <w:t>.</w:t>
      </w:r>
    </w:p>
    <w:p w:rsidR="009C439A" w:rsidRDefault="009C439A" w:rsidP="009C439A">
      <w:pPr>
        <w:pStyle w:val="AERbodytext"/>
      </w:pPr>
      <w:r>
        <w:t>The detail of our draft decision is set out in the following:</w:t>
      </w:r>
    </w:p>
    <w:p w:rsidR="009C439A" w:rsidRDefault="009C439A" w:rsidP="009C439A">
      <w:pPr>
        <w:pStyle w:val="AERbulletlistfirststyle"/>
      </w:pPr>
      <w:r>
        <w:t xml:space="preserve">Section </w:t>
      </w:r>
      <w:r>
        <w:fldChar w:fldCharType="begin"/>
      </w:r>
      <w:r>
        <w:instrText xml:space="preserve"> REF _Ref402527325 \r \h </w:instrText>
      </w:r>
      <w:r>
        <w:fldChar w:fldCharType="separate"/>
      </w:r>
      <w:r w:rsidR="0007151D">
        <w:t>1</w:t>
      </w:r>
      <w:r w:rsidR="009C51D4">
        <w:t>6</w:t>
      </w:r>
      <w:r w:rsidR="0007151D">
        <w:t>.5</w:t>
      </w:r>
      <w:r>
        <w:fldChar w:fldCharType="end"/>
      </w:r>
      <w:r>
        <w:t xml:space="preserve"> </w:t>
      </w:r>
      <w:r w:rsidR="00CC5149">
        <w:t>–</w:t>
      </w:r>
      <w:r>
        <w:t xml:space="preserve"> Ancillary Network Services</w:t>
      </w:r>
    </w:p>
    <w:p w:rsidR="009C439A" w:rsidRDefault="009C439A" w:rsidP="009C439A">
      <w:pPr>
        <w:pStyle w:val="AERbulletlistfirststyle"/>
      </w:pPr>
      <w:r>
        <w:t xml:space="preserve">Section </w:t>
      </w:r>
      <w:r>
        <w:fldChar w:fldCharType="begin"/>
      </w:r>
      <w:r>
        <w:instrText xml:space="preserve"> REF _Ref402527337 \r \h </w:instrText>
      </w:r>
      <w:r>
        <w:fldChar w:fldCharType="separate"/>
      </w:r>
      <w:r w:rsidR="0007151D">
        <w:t>1</w:t>
      </w:r>
      <w:r w:rsidR="009C51D4">
        <w:t>6</w:t>
      </w:r>
      <w:r w:rsidR="0007151D">
        <w:t>.6</w:t>
      </w:r>
      <w:r>
        <w:fldChar w:fldCharType="end"/>
      </w:r>
      <w:r w:rsidR="00CC5149">
        <w:t xml:space="preserve"> –</w:t>
      </w:r>
      <w:r>
        <w:t xml:space="preserve"> Metering</w:t>
      </w:r>
    </w:p>
    <w:p w:rsidR="009C3C0C" w:rsidRPr="009C3C0C" w:rsidRDefault="009C439A" w:rsidP="009C3C0C">
      <w:pPr>
        <w:pStyle w:val="AERbulletlistfirststyle"/>
        <w:rPr>
          <w:rStyle w:val="AERbody"/>
        </w:rPr>
      </w:pPr>
      <w:r w:rsidRPr="009C3C0C">
        <w:rPr>
          <w:rStyle w:val="AERbody"/>
        </w:rPr>
        <w:t xml:space="preserve">Section </w:t>
      </w:r>
      <w:r w:rsidRPr="009C3C0C">
        <w:rPr>
          <w:rStyle w:val="AERbody"/>
        </w:rPr>
        <w:fldChar w:fldCharType="begin"/>
      </w:r>
      <w:r w:rsidRPr="009C3C0C">
        <w:rPr>
          <w:rStyle w:val="AERbody"/>
        </w:rPr>
        <w:instrText xml:space="preserve"> REF _Ref402527349 \r \h </w:instrText>
      </w:r>
      <w:r w:rsidR="009C3C0C">
        <w:rPr>
          <w:rStyle w:val="AERbody"/>
        </w:rPr>
        <w:instrText xml:space="preserve"> \* MERGEFORMAT </w:instrText>
      </w:r>
      <w:r w:rsidRPr="009C3C0C">
        <w:rPr>
          <w:rStyle w:val="AERbody"/>
        </w:rPr>
      </w:r>
      <w:r w:rsidRPr="009C3C0C">
        <w:rPr>
          <w:rStyle w:val="AERbody"/>
        </w:rPr>
        <w:fldChar w:fldCharType="separate"/>
      </w:r>
      <w:r w:rsidR="0007151D">
        <w:rPr>
          <w:rStyle w:val="AERbody"/>
        </w:rPr>
        <w:t>1</w:t>
      </w:r>
      <w:r w:rsidR="009C51D4">
        <w:rPr>
          <w:rStyle w:val="AERbody"/>
        </w:rPr>
        <w:t>6</w:t>
      </w:r>
      <w:r w:rsidR="0007151D">
        <w:rPr>
          <w:rStyle w:val="AERbody"/>
        </w:rPr>
        <w:t>.7</w:t>
      </w:r>
      <w:r w:rsidRPr="009C3C0C">
        <w:rPr>
          <w:rStyle w:val="AERbody"/>
        </w:rPr>
        <w:fldChar w:fldCharType="end"/>
      </w:r>
      <w:r w:rsidR="00CC5149">
        <w:rPr>
          <w:rStyle w:val="AERbody"/>
        </w:rPr>
        <w:t xml:space="preserve"> –</w:t>
      </w:r>
      <w:r w:rsidRPr="009C3C0C">
        <w:rPr>
          <w:rStyle w:val="AERbody"/>
        </w:rPr>
        <w:t xml:space="preserve"> Public lighting</w:t>
      </w:r>
      <w:r w:rsidR="009C51D4">
        <w:rPr>
          <w:rStyle w:val="AERbody"/>
        </w:rPr>
        <w:t>.</w:t>
      </w:r>
    </w:p>
    <w:p w:rsidR="00F365D3" w:rsidRPr="00C33307" w:rsidRDefault="00A5320F" w:rsidP="00C33307">
      <w:pPr>
        <w:pStyle w:val="Heading2"/>
      </w:pPr>
      <w:bookmarkStart w:id="15" w:name="_Toc404685410"/>
      <w:r w:rsidRPr="00C33307">
        <w:t>Ausgrid</w:t>
      </w:r>
      <w:r w:rsidR="00F365D3" w:rsidRPr="00C33307">
        <w:t>'s proposal</w:t>
      </w:r>
      <w:bookmarkEnd w:id="14"/>
      <w:bookmarkEnd w:id="15"/>
    </w:p>
    <w:p w:rsidR="00676D55" w:rsidRDefault="002D7525" w:rsidP="00A5320F">
      <w:pPr>
        <w:pStyle w:val="AERbodytext"/>
        <w:numPr>
          <w:ilvl w:val="0"/>
          <w:numId w:val="0"/>
        </w:numPr>
      </w:pPr>
      <w:r>
        <w:t xml:space="preserve">We received separate proposals from Ausgrid </w:t>
      </w:r>
      <w:r w:rsidR="009C3C0C">
        <w:t>f</w:t>
      </w:r>
      <w:r w:rsidR="00C223B7">
        <w:t>or</w:t>
      </w:r>
      <w:r>
        <w:t xml:space="preserve"> ancillary network services</w:t>
      </w:r>
      <w:r w:rsidR="00C223B7">
        <w:t>, metering and public lighting</w:t>
      </w:r>
      <w:r>
        <w:t xml:space="preserve">. </w:t>
      </w:r>
      <w:r w:rsidR="005F4054">
        <w:t xml:space="preserve">Ausgrid accepted that </w:t>
      </w:r>
      <w:r w:rsidR="00C223B7">
        <w:t>a</w:t>
      </w:r>
      <w:r w:rsidR="005F4054">
        <w:t>ncillary network services</w:t>
      </w:r>
      <w:r w:rsidR="00C223B7">
        <w:t>, metering and public lighting</w:t>
      </w:r>
      <w:r w:rsidR="005F4054">
        <w:t xml:space="preserve"> should be classified as alternative control services, and subject to a price cap control mechanism, in accordance with our Stage 1 </w:t>
      </w:r>
      <w:r w:rsidR="009C51D4">
        <w:t>F&amp;A</w:t>
      </w:r>
      <w:r w:rsidR="005F4054">
        <w:t>. They nominated specific prices for each service.</w:t>
      </w:r>
      <w:r w:rsidR="005F4054">
        <w:rPr>
          <w:rStyle w:val="FootnoteReference"/>
        </w:rPr>
        <w:footnoteReference w:id="2"/>
      </w:r>
      <w:r w:rsidR="005F4054">
        <w:t xml:space="preserve">  </w:t>
      </w:r>
    </w:p>
    <w:p w:rsidR="001F1BA2" w:rsidRDefault="001F1BA2" w:rsidP="00A5320F">
      <w:pPr>
        <w:pStyle w:val="AERbodytext"/>
        <w:numPr>
          <w:ilvl w:val="0"/>
          <w:numId w:val="0"/>
        </w:numPr>
      </w:pPr>
      <w:r>
        <w:fldChar w:fldCharType="begin"/>
      </w:r>
      <w:r>
        <w:instrText xml:space="preserve"> REF _Ref398553156 \h </w:instrText>
      </w:r>
      <w:r>
        <w:fldChar w:fldCharType="separate"/>
      </w:r>
      <w:r w:rsidR="0007151D" w:rsidRPr="001F1BA2">
        <w:t xml:space="preserve">Figure </w:t>
      </w:r>
      <w:r w:rsidR="0007151D">
        <w:rPr>
          <w:noProof/>
        </w:rPr>
        <w:t>1</w:t>
      </w:r>
      <w:r w:rsidR="009C51D4">
        <w:rPr>
          <w:noProof/>
        </w:rPr>
        <w:t>6</w:t>
      </w:r>
      <w:r w:rsidR="0007151D">
        <w:t>.</w:t>
      </w:r>
      <w:r w:rsidR="0007151D">
        <w:rPr>
          <w:noProof/>
        </w:rPr>
        <w:t>1</w:t>
      </w:r>
      <w:r>
        <w:fldChar w:fldCharType="end"/>
      </w:r>
      <w:r>
        <w:t xml:space="preserve"> shows</w:t>
      </w:r>
      <w:r w:rsidR="008A6B7A">
        <w:t xml:space="preserve"> Ausgrid's </w:t>
      </w:r>
      <w:r w:rsidR="008A6B7A" w:rsidRPr="008A6B7A">
        <w:t>historical (2008–09 to 2012–13), estimated (2013–14) and proposed annual expenditure (2014–15 to 2018–19)</w:t>
      </w:r>
      <w:r w:rsidR="008A6B7A">
        <w:t>. This is</w:t>
      </w:r>
      <w:r>
        <w:t xml:space="preserve"> for each category</w:t>
      </w:r>
      <w:r w:rsidR="0057559F">
        <w:t xml:space="preserve"> of alternative control services</w:t>
      </w:r>
      <w:r w:rsidR="008A6B7A">
        <w:t>.</w:t>
      </w:r>
      <w:r>
        <w:t xml:space="preserve"> </w:t>
      </w:r>
      <w:r>
        <w:fldChar w:fldCharType="begin"/>
      </w:r>
      <w:r>
        <w:instrText xml:space="preserve"> REF _Ref398553164 \h </w:instrText>
      </w:r>
      <w:r>
        <w:fldChar w:fldCharType="separate"/>
      </w:r>
      <w:r w:rsidR="0007151D" w:rsidRPr="001F1BA2">
        <w:t xml:space="preserve">Figure </w:t>
      </w:r>
      <w:r w:rsidR="0007151D">
        <w:rPr>
          <w:noProof/>
        </w:rPr>
        <w:t>1</w:t>
      </w:r>
      <w:r w:rsidR="009C51D4">
        <w:rPr>
          <w:noProof/>
        </w:rPr>
        <w:t>6</w:t>
      </w:r>
      <w:r w:rsidR="0007151D">
        <w:t>.</w:t>
      </w:r>
      <w:r w:rsidR="0007151D">
        <w:rPr>
          <w:noProof/>
        </w:rPr>
        <w:t>2</w:t>
      </w:r>
      <w:r>
        <w:fldChar w:fldCharType="end"/>
      </w:r>
      <w:r>
        <w:t xml:space="preserve"> compares that expenditure as a percentage of Ausgrid</w:t>
      </w:r>
      <w:r w:rsidR="0057559F">
        <w:t xml:space="preserve">'s total </w:t>
      </w:r>
      <w:r w:rsidR="008A6B7A">
        <w:t xml:space="preserve">expenditure </w:t>
      </w:r>
      <w:r w:rsidR="0057559F">
        <w:t>for all direct control services.</w:t>
      </w:r>
    </w:p>
    <w:p w:rsidR="001F1BA2" w:rsidRPr="001F1BA2" w:rsidRDefault="001F1BA2" w:rsidP="001F1BA2">
      <w:pPr>
        <w:pStyle w:val="Caption"/>
      </w:pPr>
      <w:bookmarkStart w:id="16" w:name="_Ref398553156"/>
      <w:bookmarkStart w:id="17" w:name="_Ref398553142"/>
      <w:r w:rsidRPr="001F1BA2">
        <w:lastRenderedPageBreak/>
        <w:t xml:space="preserve">Figure </w:t>
      </w:r>
      <w:r w:rsidR="009C51D4">
        <w:t>16-</w:t>
      </w:r>
      <w:fldSimple w:instr=" SEQ Figure \* ARABIC \s 1 ">
        <w:r w:rsidR="0007151D">
          <w:rPr>
            <w:noProof/>
          </w:rPr>
          <w:t>1</w:t>
        </w:r>
      </w:fldSimple>
      <w:bookmarkEnd w:id="16"/>
      <w:r w:rsidRPr="001F1BA2">
        <w:tab/>
        <w:t>Ausgrid's alternative control services expenditure ($000</w:t>
      </w:r>
      <w:r w:rsidR="008A6B7A">
        <w:t>, 2013–14</w:t>
      </w:r>
      <w:r w:rsidRPr="001F1BA2">
        <w:t>)</w:t>
      </w:r>
      <w:bookmarkEnd w:id="17"/>
    </w:p>
    <w:p w:rsidR="001F1BA2" w:rsidRDefault="008A6B7A" w:rsidP="008A6B7A">
      <w:pPr>
        <w:pStyle w:val="AERbodytext"/>
        <w:numPr>
          <w:ilvl w:val="0"/>
          <w:numId w:val="0"/>
        </w:numPr>
        <w:tabs>
          <w:tab w:val="left" w:pos="1560"/>
        </w:tabs>
        <w:jc w:val="left"/>
      </w:pPr>
      <w:r w:rsidRPr="008A6B7A">
        <w:rPr>
          <w:noProof/>
          <w:lang w:eastAsia="en-AU"/>
        </w:rPr>
        <w:drawing>
          <wp:inline distT="0" distB="0" distL="0" distR="0" wp14:anchorId="22E626D3" wp14:editId="726C252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1747" w:rsidRPr="001F1BA2" w:rsidRDefault="00EA1747" w:rsidP="00EA1747">
      <w:pPr>
        <w:pStyle w:val="AERtablesource"/>
      </w:pPr>
      <w:r>
        <w:t xml:space="preserve">Source: </w:t>
      </w:r>
      <w:r>
        <w:tab/>
      </w:r>
      <w:r w:rsidRPr="00EA1747">
        <w:t xml:space="preserve">AER analysis; Ausgrid, </w:t>
      </w:r>
      <w:r w:rsidRPr="0064407C">
        <w:rPr>
          <w:i/>
        </w:rPr>
        <w:t>Response to reset regulatory information notice (consolidated)</w:t>
      </w:r>
      <w:r w:rsidRPr="00EA1747">
        <w:t>, May 2014.</w:t>
      </w:r>
    </w:p>
    <w:p w:rsidR="001F1BA2" w:rsidRPr="001F1BA2" w:rsidRDefault="001F1BA2" w:rsidP="0057559F">
      <w:pPr>
        <w:pStyle w:val="Caption"/>
        <w:jc w:val="left"/>
      </w:pPr>
      <w:bookmarkStart w:id="18" w:name="_Ref398553164"/>
      <w:r w:rsidRPr="001F1BA2">
        <w:t xml:space="preserve">Figure </w:t>
      </w:r>
      <w:r w:rsidR="009C51D4">
        <w:t>16-</w:t>
      </w:r>
      <w:fldSimple w:instr=" SEQ Figure \* ARABIC \s 1 ">
        <w:r w:rsidR="0007151D">
          <w:rPr>
            <w:noProof/>
          </w:rPr>
          <w:t>2</w:t>
        </w:r>
      </w:fldSimple>
      <w:bookmarkEnd w:id="18"/>
      <w:r w:rsidRPr="001F1BA2">
        <w:tab/>
        <w:t>Ausgrid's alternative control expenditure as a percentage of total</w:t>
      </w:r>
      <w:r w:rsidR="0057559F">
        <w:t xml:space="preserve"> direct control </w:t>
      </w:r>
      <w:r w:rsidR="008A6B7A">
        <w:t>expenditure</w:t>
      </w:r>
      <w:r w:rsidR="008A6B7A" w:rsidRPr="001F1BA2">
        <w:t xml:space="preserve"> </w:t>
      </w:r>
      <w:r w:rsidR="0057559F">
        <w:t>(</w:t>
      </w:r>
      <w:r w:rsidRPr="001F1BA2">
        <w:t>standard and alternative control</w:t>
      </w:r>
      <w:r w:rsidR="0057559F">
        <w:t>)</w:t>
      </w:r>
      <w:r w:rsidRPr="001F1BA2">
        <w:t xml:space="preserve"> </w:t>
      </w:r>
    </w:p>
    <w:p w:rsidR="001F1BA2" w:rsidRDefault="008A6B7A" w:rsidP="00A5320F">
      <w:pPr>
        <w:pStyle w:val="AERbodytext"/>
        <w:numPr>
          <w:ilvl w:val="0"/>
          <w:numId w:val="0"/>
        </w:numPr>
      </w:pPr>
      <w:r w:rsidRPr="008A6B7A">
        <w:rPr>
          <w:noProof/>
          <w:lang w:eastAsia="en-AU"/>
        </w:rPr>
        <w:drawing>
          <wp:inline distT="0" distB="0" distL="0" distR="0" wp14:anchorId="39D9FAFF" wp14:editId="7A7EDA88">
            <wp:extent cx="45974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1747" w:rsidRDefault="00EA1747" w:rsidP="00EA1747">
      <w:pPr>
        <w:pStyle w:val="AERtablesource"/>
      </w:pPr>
      <w:r>
        <w:t xml:space="preserve">Source: </w:t>
      </w:r>
      <w:r>
        <w:tab/>
      </w:r>
      <w:r w:rsidRPr="00EA1747">
        <w:t xml:space="preserve">AER analysis; </w:t>
      </w:r>
      <w:r w:rsidRPr="0064407C">
        <w:rPr>
          <w:i/>
        </w:rPr>
        <w:t>Ausgrid, Response to reset regulatory information notice (consolidated)</w:t>
      </w:r>
      <w:r w:rsidRPr="00EA1747">
        <w:t>, May 2014.</w:t>
      </w:r>
    </w:p>
    <w:p w:rsidR="00676D55" w:rsidRDefault="00676D55" w:rsidP="00676D55">
      <w:pPr>
        <w:pStyle w:val="AERbodytext"/>
        <w:rPr>
          <w:rStyle w:val="AERbody"/>
        </w:rPr>
      </w:pPr>
      <w:bookmarkStart w:id="19" w:name="_Toc387916919"/>
      <w:r>
        <w:rPr>
          <w:rStyle w:val="AERbody"/>
        </w:rPr>
        <w:t>Details of Ausgrid’s proposal are set out in the relevant sections:</w:t>
      </w:r>
    </w:p>
    <w:p w:rsidR="00676D55" w:rsidRDefault="00676D55" w:rsidP="009C51D4">
      <w:pPr>
        <w:pStyle w:val="AERbulletlistfirststyle"/>
      </w:pPr>
      <w:r>
        <w:t xml:space="preserve">Section </w:t>
      </w:r>
      <w:r w:rsidR="0075026C">
        <w:fldChar w:fldCharType="begin"/>
      </w:r>
      <w:r w:rsidR="0075026C">
        <w:instrText xml:space="preserve"> REF _Ref402950462 \r \h </w:instrText>
      </w:r>
      <w:r w:rsidR="009C51D4">
        <w:instrText xml:space="preserve"> \* MERGEFORMAT </w:instrText>
      </w:r>
      <w:r w:rsidR="0075026C">
        <w:fldChar w:fldCharType="separate"/>
      </w:r>
      <w:r w:rsidR="0007151D">
        <w:t>1</w:t>
      </w:r>
      <w:r w:rsidR="009C51D4">
        <w:t>6</w:t>
      </w:r>
      <w:r w:rsidR="0007151D">
        <w:t>.5.2</w:t>
      </w:r>
      <w:r w:rsidR="0075026C">
        <w:fldChar w:fldCharType="end"/>
      </w:r>
      <w:r>
        <w:t xml:space="preserve"> </w:t>
      </w:r>
      <w:r w:rsidR="005F7CF1">
        <w:t>–</w:t>
      </w:r>
      <w:r>
        <w:t xml:space="preserve"> </w:t>
      </w:r>
      <w:r w:rsidR="004427ED" w:rsidRPr="004427ED">
        <w:t>Ancillary network services</w:t>
      </w:r>
      <w:r w:rsidR="004427ED" w:rsidRPr="004427ED" w:rsidDel="004427ED">
        <w:t xml:space="preserve"> </w:t>
      </w:r>
    </w:p>
    <w:p w:rsidR="00676D55" w:rsidRDefault="00676D55" w:rsidP="009C51D4">
      <w:pPr>
        <w:pStyle w:val="AERbulletlistfirststyle"/>
      </w:pPr>
      <w:r>
        <w:t xml:space="preserve">Section </w:t>
      </w:r>
      <w:r w:rsidR="0075026C">
        <w:fldChar w:fldCharType="begin"/>
      </w:r>
      <w:r w:rsidR="0075026C">
        <w:instrText xml:space="preserve"> REF _Ref402950503 \r \h </w:instrText>
      </w:r>
      <w:r w:rsidR="009C51D4">
        <w:instrText xml:space="preserve"> \* MERGEFORMAT </w:instrText>
      </w:r>
      <w:r w:rsidR="0075026C">
        <w:fldChar w:fldCharType="separate"/>
      </w:r>
      <w:r w:rsidR="0007151D">
        <w:t>1</w:t>
      </w:r>
      <w:r w:rsidR="009C51D4">
        <w:t>6</w:t>
      </w:r>
      <w:r w:rsidR="0007151D">
        <w:t>.6.2</w:t>
      </w:r>
      <w:r w:rsidR="0075026C">
        <w:fldChar w:fldCharType="end"/>
      </w:r>
      <w:r>
        <w:t xml:space="preserve"> </w:t>
      </w:r>
      <w:r w:rsidR="005F7CF1">
        <w:t>–</w:t>
      </w:r>
      <w:r>
        <w:t xml:space="preserve"> Metering</w:t>
      </w:r>
    </w:p>
    <w:p w:rsidR="00676D55" w:rsidRPr="00676D55" w:rsidRDefault="00676D55" w:rsidP="009C51D4">
      <w:pPr>
        <w:pStyle w:val="AERbulletlistfirststyle"/>
        <w:rPr>
          <w:rStyle w:val="AERbody"/>
        </w:rPr>
      </w:pPr>
      <w:r>
        <w:t xml:space="preserve">Section </w:t>
      </w:r>
      <w:r w:rsidR="0075026C">
        <w:fldChar w:fldCharType="begin"/>
      </w:r>
      <w:r w:rsidR="0075026C">
        <w:instrText xml:space="preserve"> REF _Ref402950528 \r \h </w:instrText>
      </w:r>
      <w:r w:rsidR="009C51D4">
        <w:instrText xml:space="preserve"> \* MERGEFORMAT </w:instrText>
      </w:r>
      <w:r w:rsidR="0075026C">
        <w:fldChar w:fldCharType="separate"/>
      </w:r>
      <w:r w:rsidR="0007151D">
        <w:t>1</w:t>
      </w:r>
      <w:r w:rsidR="009C51D4">
        <w:t>6</w:t>
      </w:r>
      <w:r w:rsidR="0007151D">
        <w:t>.7.2</w:t>
      </w:r>
      <w:r w:rsidR="0075026C">
        <w:fldChar w:fldCharType="end"/>
      </w:r>
      <w:r>
        <w:t xml:space="preserve"> </w:t>
      </w:r>
      <w:r w:rsidR="005F7CF1">
        <w:t>–</w:t>
      </w:r>
      <w:r>
        <w:t xml:space="preserve"> </w:t>
      </w:r>
      <w:r w:rsidR="004427ED">
        <w:t>Public lighting</w:t>
      </w:r>
      <w:r w:rsidR="009C51D4">
        <w:t>.</w:t>
      </w:r>
    </w:p>
    <w:p w:rsidR="00F8517A" w:rsidRPr="00F8517A" w:rsidRDefault="00F365D3" w:rsidP="00F8517A">
      <w:pPr>
        <w:pStyle w:val="Heading2"/>
      </w:pPr>
      <w:bookmarkStart w:id="20" w:name="_Toc404685411"/>
      <w:r>
        <w:lastRenderedPageBreak/>
        <w:t>AER's assessment approach</w:t>
      </w:r>
      <w:bookmarkEnd w:id="19"/>
      <w:bookmarkEnd w:id="20"/>
    </w:p>
    <w:p w:rsidR="00C33307" w:rsidRPr="00F8517A" w:rsidRDefault="00C33307" w:rsidP="00C33307">
      <w:pPr>
        <w:pStyle w:val="AERbodytext"/>
      </w:pPr>
      <w:bookmarkStart w:id="21" w:name="_Toc387916920"/>
      <w:r>
        <w:t xml:space="preserve">The </w:t>
      </w:r>
      <w:r w:rsidR="009C51D4">
        <w:t>National Electricity Rules (NER)</w:t>
      </w:r>
      <w:r>
        <w:t xml:space="preserve"> are less </w:t>
      </w:r>
      <w:r w:rsidRPr="00F8517A">
        <w:t xml:space="preserve">prescriptive </w:t>
      </w:r>
      <w:r>
        <w:t xml:space="preserve">and afford more discretion </w:t>
      </w:r>
      <w:r w:rsidRPr="00F8517A">
        <w:t xml:space="preserve">for determining </w:t>
      </w:r>
      <w:r>
        <w:t xml:space="preserve">the control mechanism for </w:t>
      </w:r>
      <w:r w:rsidRPr="00F8517A">
        <w:t>alternative control services</w:t>
      </w:r>
      <w:r w:rsidR="006C7227">
        <w:t xml:space="preserve"> </w:t>
      </w:r>
      <w:r>
        <w:t>than</w:t>
      </w:r>
      <w:r w:rsidRPr="00F8517A">
        <w:t xml:space="preserve"> those set out for standard control services. </w:t>
      </w:r>
      <w:r>
        <w:t xml:space="preserve"> For example, there is no requirement to establish a full building block model to </w:t>
      </w:r>
      <w:r w:rsidR="0000131D">
        <w:t>set</w:t>
      </w:r>
      <w:r w:rsidR="00E606AB">
        <w:t xml:space="preserve"> </w:t>
      </w:r>
      <w:r>
        <w:t xml:space="preserve">the revenue to be earned from the </w:t>
      </w:r>
      <w:r w:rsidR="006C7227">
        <w:t>services</w:t>
      </w:r>
      <w:r>
        <w:t xml:space="preserve"> as there is for standard control services. The control mechanism may be either a control on the price of the service, or the revenue to be ear</w:t>
      </w:r>
      <w:r w:rsidR="00F050B4">
        <w:t xml:space="preserve">ned from the service, or both. </w:t>
      </w:r>
      <w:r>
        <w:t>As a general principle we attempt to regulate alternative control services in a lighter handed manner than standard control services.</w:t>
      </w:r>
    </w:p>
    <w:p w:rsidR="00C33307" w:rsidRPr="009D4DCD" w:rsidRDefault="00C33307" w:rsidP="00C33307">
      <w:pPr>
        <w:pStyle w:val="AERbodytext"/>
      </w:pPr>
      <w:r w:rsidRPr="009D4DCD">
        <w:t>Our distribution determination must state the basis of the control mechanism to apply to alternative control services.</w:t>
      </w:r>
      <w:r w:rsidR="00FB7ADC">
        <w:rPr>
          <w:rStyle w:val="FootnoteReference"/>
        </w:rPr>
        <w:footnoteReference w:id="3"/>
      </w:r>
      <w:r w:rsidRPr="009D4DCD">
        <w:t xml:space="preserve"> Our decision on the form of control mechanism for alternative control services must be in accordance with our framework and approach paper.</w:t>
      </w:r>
      <w:r w:rsidR="00FB7ADC">
        <w:rPr>
          <w:rStyle w:val="FootnoteReference"/>
        </w:rPr>
        <w:footnoteReference w:id="4"/>
      </w:r>
      <w:r w:rsidRPr="009D4DCD">
        <w:t xml:space="preserve"> The formulae that give effect to the form of control must be as set out in the </w:t>
      </w:r>
      <w:r w:rsidR="0084481E">
        <w:t>F&amp;A</w:t>
      </w:r>
      <w:r w:rsidRPr="009D4DCD">
        <w:t xml:space="preserve"> unless we consider that unforeseen circumstances justify a departure.</w:t>
      </w:r>
      <w:r w:rsidR="00FB7ADC">
        <w:rPr>
          <w:rStyle w:val="FootnoteReference"/>
        </w:rPr>
        <w:footnoteReference w:id="5"/>
      </w:r>
    </w:p>
    <w:p w:rsidR="009C3C0C" w:rsidRDefault="00C33307" w:rsidP="00415F4F">
      <w:pPr>
        <w:pStyle w:val="AERbodytext"/>
      </w:pPr>
      <w:r w:rsidRPr="009D4DCD">
        <w:t>In deciding on a control mechanism for alternative control services, we must have regard to potential competition in the relevant market, administrative costs, applicable regulatory arrangements, consistency between regulatory arrangements, and any other r</w:t>
      </w:r>
      <w:r w:rsidR="009C51D4">
        <w:t>elevant factor.</w:t>
      </w:r>
      <w:r w:rsidR="00FB7ADC">
        <w:rPr>
          <w:rStyle w:val="FootnoteReference"/>
        </w:rPr>
        <w:footnoteReference w:id="6"/>
      </w:r>
      <w:r w:rsidR="00FB7ADC">
        <w:t xml:space="preserve"> </w:t>
      </w:r>
      <w:r w:rsidRPr="009D4DCD">
        <w:t xml:space="preserve">The control mechanism for alternative control services may use elements of </w:t>
      </w:r>
      <w:r>
        <w:t xml:space="preserve">the building block model for standard control services but there is no requirement to apply the building block model exactly as it is set out in </w:t>
      </w:r>
      <w:r w:rsidRPr="009D4DCD">
        <w:t xml:space="preserve">Part C of the </w:t>
      </w:r>
      <w:r w:rsidR="009C51D4">
        <w:t>NER</w:t>
      </w:r>
      <w:r w:rsidRPr="009D4DCD">
        <w:t>.</w:t>
      </w:r>
    </w:p>
    <w:p w:rsidR="00E10A23" w:rsidRDefault="00C33307" w:rsidP="00415F4F">
      <w:pPr>
        <w:pStyle w:val="AERbodytext"/>
      </w:pPr>
      <w:r>
        <w:t>The different regulatory requirements for alternative control services compared to standard control services recognise their different characteristics. Standard control services are central to electricity supply and are relied on by all customers. In contrast, alternative control services are customer specific. Accordingly our approach to assessing alternative control services is different to that of standard control services</w:t>
      </w:r>
      <w:r w:rsidR="00E10A23">
        <w:t xml:space="preserve">. </w:t>
      </w:r>
    </w:p>
    <w:p w:rsidR="00E10A23" w:rsidRDefault="00E10A23" w:rsidP="00415F4F">
      <w:pPr>
        <w:pStyle w:val="AERbodytext"/>
      </w:pPr>
      <w:r>
        <w:t xml:space="preserve">For ancillary network services we undertook a bottom up cost assessment. For metering and public lighting we used a </w:t>
      </w:r>
      <w:r w:rsidR="00AD5A33">
        <w:t xml:space="preserve">limited </w:t>
      </w:r>
      <w:r>
        <w:t xml:space="preserve">building block analysis for our cost assessment. </w:t>
      </w:r>
    </w:p>
    <w:p w:rsidR="00E10A23" w:rsidRDefault="00E10A23" w:rsidP="00E10A23">
      <w:pPr>
        <w:pStyle w:val="AERbodytext"/>
        <w:rPr>
          <w:rStyle w:val="AERbody"/>
        </w:rPr>
      </w:pPr>
      <w:r>
        <w:rPr>
          <w:rStyle w:val="AERbody"/>
        </w:rPr>
        <w:t>Details of our assessment approach are set out in the relevant sections:</w:t>
      </w:r>
    </w:p>
    <w:p w:rsidR="00E10A23" w:rsidRDefault="00E10A23" w:rsidP="00E10A23">
      <w:pPr>
        <w:pStyle w:val="AERbodytext"/>
      </w:pPr>
      <w:r>
        <w:t xml:space="preserve">Section </w:t>
      </w:r>
      <w:r>
        <w:fldChar w:fldCharType="begin"/>
      </w:r>
      <w:r>
        <w:instrText xml:space="preserve"> REF _Ref402975375 \r \h </w:instrText>
      </w:r>
      <w:r>
        <w:fldChar w:fldCharType="separate"/>
      </w:r>
      <w:r w:rsidR="0007151D">
        <w:t>1.5.3</w:t>
      </w:r>
      <w:r>
        <w:fldChar w:fldCharType="end"/>
      </w:r>
      <w:r>
        <w:t xml:space="preserve"> – </w:t>
      </w:r>
      <w:r w:rsidRPr="004427ED">
        <w:t>Ancillary network services</w:t>
      </w:r>
      <w:r w:rsidRPr="004427ED" w:rsidDel="004427ED">
        <w:t xml:space="preserve"> </w:t>
      </w:r>
    </w:p>
    <w:p w:rsidR="00E10A23" w:rsidRDefault="00E10A23" w:rsidP="00E10A23">
      <w:pPr>
        <w:pStyle w:val="AERbodytext"/>
      </w:pPr>
      <w:r>
        <w:t xml:space="preserve">Section </w:t>
      </w:r>
      <w:r>
        <w:fldChar w:fldCharType="begin"/>
      </w:r>
      <w:r>
        <w:instrText xml:space="preserve"> REF _Ref402975409 \r \h </w:instrText>
      </w:r>
      <w:r>
        <w:fldChar w:fldCharType="separate"/>
      </w:r>
      <w:r w:rsidR="0007151D">
        <w:t>1.6.3</w:t>
      </w:r>
      <w:r>
        <w:fldChar w:fldCharType="end"/>
      </w:r>
      <w:r>
        <w:t xml:space="preserve"> – Metering</w:t>
      </w:r>
    </w:p>
    <w:p w:rsidR="00C33307" w:rsidRDefault="00E10A23" w:rsidP="00E10A23">
      <w:pPr>
        <w:pStyle w:val="AERbodytext"/>
      </w:pPr>
      <w:r>
        <w:t xml:space="preserve">Section </w:t>
      </w:r>
      <w:r>
        <w:fldChar w:fldCharType="begin"/>
      </w:r>
      <w:r>
        <w:instrText xml:space="preserve"> REF _Ref402975425 \r \h </w:instrText>
      </w:r>
      <w:r>
        <w:fldChar w:fldCharType="separate"/>
      </w:r>
      <w:r w:rsidR="0007151D">
        <w:t>1.7.3</w:t>
      </w:r>
      <w:r>
        <w:fldChar w:fldCharType="end"/>
      </w:r>
      <w:r>
        <w:t xml:space="preserve"> – Public lighting</w:t>
      </w:r>
    </w:p>
    <w:p w:rsidR="00B97820" w:rsidRDefault="00B97820" w:rsidP="00B97820">
      <w:pPr>
        <w:pStyle w:val="Heading2"/>
      </w:pPr>
      <w:bookmarkStart w:id="22" w:name="_Toc404685412"/>
      <w:bookmarkStart w:id="23" w:name="_Toc387916921"/>
      <w:bookmarkEnd w:id="21"/>
      <w:r>
        <w:t>Inter relationships</w:t>
      </w:r>
      <w:bookmarkEnd w:id="22"/>
    </w:p>
    <w:p w:rsidR="005A4D1C" w:rsidRDefault="005A4D1C" w:rsidP="00286944">
      <w:pPr>
        <w:pStyle w:val="AERbodytext"/>
      </w:pPr>
      <w:r w:rsidRPr="001B5E02">
        <w:t xml:space="preserve">In the transitional regulatory control period </w:t>
      </w:r>
      <w:r w:rsidR="00B23E7C">
        <w:t>(</w:t>
      </w:r>
      <w:r w:rsidRPr="001B5E02">
        <w:t>2014–15</w:t>
      </w:r>
      <w:r w:rsidR="00B23E7C">
        <w:t>)</w:t>
      </w:r>
      <w:r w:rsidRPr="001B5E02">
        <w:t xml:space="preserve"> alternative control service charges were increased by CPI of 2.5 per cent from the previous year</w:t>
      </w:r>
      <w:r>
        <w:t>, regardless of the costs incurred to provide those services</w:t>
      </w:r>
      <w:r w:rsidRPr="001B5E02">
        <w:t>.</w:t>
      </w:r>
      <w:r w:rsidR="007D061E">
        <w:t xml:space="preserve"> </w:t>
      </w:r>
    </w:p>
    <w:p w:rsidR="00C27E4B" w:rsidRDefault="00553A9D" w:rsidP="00C27E4B">
      <w:pPr>
        <w:pStyle w:val="AERbodytext"/>
      </w:pPr>
      <w:r>
        <w:lastRenderedPageBreak/>
        <w:t>We will apply a true up for ancillary network service</w:t>
      </w:r>
      <w:r w:rsidR="00C12E54">
        <w:t>s</w:t>
      </w:r>
      <w:r>
        <w:t xml:space="preserve"> and metering but not for public lighting. </w:t>
      </w:r>
      <w:r w:rsidR="00DF1E08">
        <w:t>We are not applying a true up for public lighting because on average we are reducing the public lighting charges. The mechanism required would be complex</w:t>
      </w:r>
      <w:r w:rsidR="00C12E54">
        <w:t>, and</w:t>
      </w:r>
      <w:r w:rsidR="00DF1E08">
        <w:t xml:space="preserve"> unlike ancillary network services and metering</w:t>
      </w:r>
      <w:r w:rsidR="00CC5149">
        <w:t xml:space="preserve"> which have been reclassified from standard control to alternative control services</w:t>
      </w:r>
      <w:r w:rsidR="00DF1E08">
        <w:t xml:space="preserve">, public lighting </w:t>
      </w:r>
      <w:r w:rsidR="00CC5149">
        <w:t>is currently and is continuing to be classified as an alternative control service.</w:t>
      </w:r>
      <w:r w:rsidR="00C27E4B">
        <w:t xml:space="preserve"> </w:t>
      </w:r>
    </w:p>
    <w:p w:rsidR="000F173B" w:rsidRDefault="000F173B" w:rsidP="00C27E4B">
      <w:pPr>
        <w:pStyle w:val="AERbodytext"/>
      </w:pPr>
      <w:r>
        <w:t>Although ancillary network services and metering have change</w:t>
      </w:r>
      <w:r w:rsidR="009C51D4">
        <w:t>d classification since the 2009</w:t>
      </w:r>
      <w:r w:rsidR="009C51D4">
        <w:rPr>
          <w:rFonts w:cs="Gautami"/>
        </w:rPr>
        <w:t>–</w:t>
      </w:r>
      <w:r>
        <w:t>14 regulatory control perio</w:t>
      </w:r>
      <w:r w:rsidR="009C51D4">
        <w:t>d, for the purposes of the 2014</w:t>
      </w:r>
      <w:r w:rsidR="009C51D4">
        <w:rPr>
          <w:rFonts w:cs="Gautami"/>
        </w:rPr>
        <w:t>–</w:t>
      </w:r>
      <w:r>
        <w:t xml:space="preserve">15 transitional regulatory control period, the existing classification applied i.e. standard control service. Therefore we had </w:t>
      </w:r>
      <w:r w:rsidR="00C12E54">
        <w:t xml:space="preserve">to </w:t>
      </w:r>
      <w:r>
        <w:t>determine whether the true up for ancillary network ser</w:t>
      </w:r>
      <w:r w:rsidR="006530B8">
        <w:t xml:space="preserve">vices and metering should be returned </w:t>
      </w:r>
      <w:r w:rsidR="00C12E54">
        <w:t xml:space="preserve">to or recovered </w:t>
      </w:r>
      <w:r w:rsidR="00681B99">
        <w:t>from</w:t>
      </w:r>
      <w:r w:rsidR="006530B8">
        <w:t xml:space="preserve"> the general customer base or alternative control service users.</w:t>
      </w:r>
    </w:p>
    <w:p w:rsidR="00C27E4B" w:rsidRDefault="005A4D1C" w:rsidP="00286944">
      <w:pPr>
        <w:pStyle w:val="AERbodytext"/>
      </w:pPr>
      <w:r w:rsidRPr="001B5E02">
        <w:t>Ausgrid, Endeavo</w:t>
      </w:r>
      <w:r w:rsidR="000F173B">
        <w:t xml:space="preserve">ur Energy and Essential Energy </w:t>
      </w:r>
      <w:r w:rsidRPr="001B5E02">
        <w:t>all proposed a similar true up mechanism</w:t>
      </w:r>
      <w:r>
        <w:t xml:space="preserve"> to account for differences between the prices charged for ancillary network services</w:t>
      </w:r>
      <w:r w:rsidR="00286944">
        <w:t xml:space="preserve"> and metering</w:t>
      </w:r>
      <w:r>
        <w:t xml:space="preserve"> </w:t>
      </w:r>
      <w:r w:rsidR="00286944">
        <w:t>with</w:t>
      </w:r>
      <w:r>
        <w:t xml:space="preserve"> the </w:t>
      </w:r>
      <w:r w:rsidR="00286944">
        <w:t xml:space="preserve">actual </w:t>
      </w:r>
      <w:r>
        <w:t>costs incurred in the transitional regulatory control period</w:t>
      </w:r>
      <w:r w:rsidRPr="001B5E02">
        <w:t>. In summary they propose:</w:t>
      </w:r>
    </w:p>
    <w:p w:rsidR="005A4D1C" w:rsidRPr="001B5E02" w:rsidRDefault="005A4D1C" w:rsidP="00C27E4B">
      <w:pPr>
        <w:pStyle w:val="AERbulletlistfirststyle"/>
      </w:pPr>
      <w:r>
        <w:t>That i</w:t>
      </w:r>
      <w:r w:rsidRPr="001B5E02">
        <w:t xml:space="preserve">t would be technically correct to true up under and over recovery via an adjustment of ancillary network service </w:t>
      </w:r>
      <w:r w:rsidR="007D061E">
        <w:t xml:space="preserve">and metering </w:t>
      </w:r>
      <w:r w:rsidRPr="001B5E02">
        <w:t>charges i</w:t>
      </w:r>
      <w:r w:rsidR="009C51D4">
        <w:t>n one or more years of the 2015</w:t>
      </w:r>
      <w:r w:rsidR="009C51D4">
        <w:rPr>
          <w:rFonts w:cs="Gautami"/>
        </w:rPr>
        <w:t>–</w:t>
      </w:r>
      <w:r w:rsidRPr="001B5E02">
        <w:t xml:space="preserve">19 period. However, from a fairness perspective the businesses </w:t>
      </w:r>
      <w:r w:rsidR="007D061E">
        <w:t>proposed</w:t>
      </w:r>
      <w:r w:rsidRPr="001B5E02">
        <w:t xml:space="preserve"> that the amount should be returned or recovered from the customer group that incurred the charges in the transitional year (in this case the general customer base i.e. </w:t>
      </w:r>
      <w:r w:rsidR="00CB407E">
        <w:t>distribution use of system (</w:t>
      </w:r>
      <w:r w:rsidRPr="001B5E02">
        <w:t>DUoS</w:t>
      </w:r>
      <w:r w:rsidR="00CB407E">
        <w:t>)</w:t>
      </w:r>
      <w:r w:rsidRPr="001B5E02">
        <w:t xml:space="preserve"> charges).</w:t>
      </w:r>
    </w:p>
    <w:p w:rsidR="005A4D1C" w:rsidRPr="001B5E02" w:rsidRDefault="005A4D1C" w:rsidP="00286944">
      <w:pPr>
        <w:pStyle w:val="AERbulletlistfirststyle"/>
      </w:pPr>
      <w:r w:rsidRPr="001B5E02">
        <w:t xml:space="preserve">This would also ensure that charges are cost reflective for ancillary network services </w:t>
      </w:r>
      <w:r w:rsidR="007D061E">
        <w:t xml:space="preserve">and metering </w:t>
      </w:r>
      <w:r w:rsidRPr="001B5E02">
        <w:t>and avoid the situati</w:t>
      </w:r>
      <w:r w:rsidR="009C51D4">
        <w:t>on where a customer in the 2015</w:t>
      </w:r>
      <w:r w:rsidR="009C51D4">
        <w:rPr>
          <w:rFonts w:cs="Gautami"/>
        </w:rPr>
        <w:t>–</w:t>
      </w:r>
      <w:r w:rsidRPr="001B5E02">
        <w:t>19 period has to pay a substantial uplift in charges for unrecovered amounts. The impact of the adjustment would be far more diluted when applied to a large customer base (i</w:t>
      </w:r>
      <w:r w:rsidR="00C12E54">
        <w:t>.</w:t>
      </w:r>
      <w:r w:rsidRPr="001B5E02">
        <w:t>e. D</w:t>
      </w:r>
      <w:r>
        <w:t>U</w:t>
      </w:r>
      <w:r w:rsidRPr="001B5E02">
        <w:t>o</w:t>
      </w:r>
      <w:r>
        <w:t>S</w:t>
      </w:r>
      <w:r w:rsidRPr="001B5E02">
        <w:t xml:space="preserve"> charges).</w:t>
      </w:r>
    </w:p>
    <w:p w:rsidR="005A3660" w:rsidRDefault="005A3660" w:rsidP="005A3660">
      <w:pPr>
        <w:pStyle w:val="AERbodytext"/>
      </w:pPr>
      <w:r>
        <w:t xml:space="preserve">We agree in general terms with the proposals put forward by the NSW service providers for a true-up of ancillary network services and metering through DUoS charges. We had regard to the following </w:t>
      </w:r>
      <w:r w:rsidR="009C51D4">
        <w:t>NER</w:t>
      </w:r>
      <w:r>
        <w:t xml:space="preserve"> in making our decision.   </w:t>
      </w:r>
    </w:p>
    <w:p w:rsidR="005A4D1C" w:rsidRPr="001B5E02" w:rsidRDefault="00DD6BE8" w:rsidP="005A4D1C">
      <w:pPr>
        <w:pStyle w:val="AERbodytext"/>
      </w:pPr>
      <w:r>
        <w:t>C</w:t>
      </w:r>
      <w:r w:rsidR="005A4D1C" w:rsidRPr="001B5E02">
        <w:t>lause 11.56.3(</w:t>
      </w:r>
      <w:proofErr w:type="spellStart"/>
      <w:r w:rsidR="005A4D1C" w:rsidRPr="001B5E02">
        <w:t>i</w:t>
      </w:r>
      <w:proofErr w:type="spellEnd"/>
      <w:r w:rsidR="005A4D1C" w:rsidRPr="001B5E02">
        <w:t>) provides:</w:t>
      </w:r>
    </w:p>
    <w:p w:rsidR="005A4D1C" w:rsidRPr="001B5E02" w:rsidRDefault="005A4D1C" w:rsidP="005A4D1C">
      <w:pPr>
        <w:pStyle w:val="AERquote"/>
      </w:pPr>
      <w:r w:rsidRPr="001B5E02">
        <w:t xml:space="preserve">For the purposes of the application of clause 6.15.2(7) of transitional chapter 6, the transitional regulatory control period must be treated as if it were the last regulatory year of the current </w:t>
      </w:r>
      <w:r>
        <w:t>[i</w:t>
      </w:r>
      <w:r w:rsidR="00C12E54">
        <w:t>.e.</w:t>
      </w:r>
      <w:r>
        <w:t xml:space="preserve"> 2009-2014] </w:t>
      </w:r>
      <w:r w:rsidRPr="001B5E02">
        <w:t>regulatory control period of the affected DNSP, and not a separate regulatory control period.</w:t>
      </w:r>
    </w:p>
    <w:p w:rsidR="005A4D1C" w:rsidRPr="001B5E02" w:rsidRDefault="005A4D1C" w:rsidP="005A4D1C">
      <w:pPr>
        <w:pStyle w:val="AERbodytext"/>
      </w:pPr>
      <w:r w:rsidRPr="001B5E02">
        <w:t>Clause 6.15.2(7) provides:</w:t>
      </w:r>
    </w:p>
    <w:p w:rsidR="005A4D1C" w:rsidRPr="001B5E02" w:rsidRDefault="005A4D1C" w:rsidP="0053024B">
      <w:pPr>
        <w:pStyle w:val="AERquote"/>
        <w:ind w:left="720" w:hanging="11"/>
      </w:pPr>
      <w:r w:rsidRPr="001B5E02">
        <w:tab/>
      </w:r>
      <w:r w:rsidRPr="001B5E02">
        <w:tab/>
        <w:t xml:space="preserve">(7) </w:t>
      </w:r>
      <w:r w:rsidRPr="001B5E02">
        <w:tab/>
        <w:t>costs which have been allocated to a particular service cannot be reallocated to another service during the course of a regulatory control period.</w:t>
      </w:r>
    </w:p>
    <w:p w:rsidR="005A4D1C" w:rsidRPr="005A3660" w:rsidRDefault="005A4D1C" w:rsidP="005A4D1C">
      <w:pPr>
        <w:pStyle w:val="AERbodytext"/>
        <w:rPr>
          <w:highlight w:val="yellow"/>
        </w:rPr>
      </w:pPr>
      <w:r w:rsidRPr="001B5E02">
        <w:t xml:space="preserve">We consider the combination of these provisions means that if costs for a service were attributable to standard control services in the </w:t>
      </w:r>
      <w:r w:rsidR="009C51D4">
        <w:t>2009</w:t>
      </w:r>
      <w:r w:rsidR="009C51D4">
        <w:rPr>
          <w:rFonts w:cs="Gautami"/>
        </w:rPr>
        <w:t>–</w:t>
      </w:r>
      <w:r>
        <w:t>2014</w:t>
      </w:r>
      <w:r w:rsidRPr="001B5E02">
        <w:t xml:space="preserve"> regulatory control period, then they must be allocated to standard control services in the transitional year. </w:t>
      </w:r>
      <w:r w:rsidR="00DD6BE8">
        <w:t xml:space="preserve">This is regardless of how the service </w:t>
      </w:r>
      <w:r w:rsidR="00DD6BE8" w:rsidRPr="001B5E02">
        <w:t>might be classified in t</w:t>
      </w:r>
      <w:r w:rsidR="00DD6BE8">
        <w:t>he transitional year and how</w:t>
      </w:r>
      <w:r w:rsidR="00DD6BE8" w:rsidRPr="001B5E02">
        <w:t xml:space="preserve"> prices might be established</w:t>
      </w:r>
      <w:r w:rsidR="00DD6BE8">
        <w:t xml:space="preserve">. </w:t>
      </w:r>
      <w:r w:rsidRPr="001B5E02">
        <w:t>Accordingly any under or over recovered costs associated with metering and ancillary network services in the transitional regulatory control period as a result of prices being adjusted by CPI would need to be recovered or removed from the standard control revenue in the 2014–15 regulatory control period.</w:t>
      </w:r>
      <w:r>
        <w:t xml:space="preserve">  Our consideration of the mechanics of the true-up is discussed in more detail in the </w:t>
      </w:r>
      <w:r w:rsidR="0053024B">
        <w:t>annual revenue requirement attachment 1.</w:t>
      </w:r>
    </w:p>
    <w:p w:rsidR="005A4D1C" w:rsidRDefault="005A4D1C" w:rsidP="005A4D1C">
      <w:pPr>
        <w:pStyle w:val="Heading2"/>
      </w:pPr>
      <w:bookmarkStart w:id="24" w:name="_Ref402527325"/>
      <w:bookmarkStart w:id="25" w:name="_Toc404685413"/>
      <w:r>
        <w:lastRenderedPageBreak/>
        <w:t>Ancillary Network Services</w:t>
      </w:r>
      <w:bookmarkEnd w:id="24"/>
      <w:bookmarkEnd w:id="25"/>
    </w:p>
    <w:p w:rsidR="005A4D1C" w:rsidRDefault="005A4D1C" w:rsidP="005A4D1C">
      <w:pPr>
        <w:pStyle w:val="AERbodytext"/>
      </w:pPr>
      <w:r>
        <w:t>Ancillary network services</w:t>
      </w:r>
      <w:r w:rsidRPr="009D4DCD">
        <w:t xml:space="preserve"> are non</w:t>
      </w:r>
      <w:r>
        <w:t>–</w:t>
      </w:r>
      <w:r w:rsidRPr="009D4DCD">
        <w:t>routine services provided to individual customers on an 'as needs' basis</w:t>
      </w:r>
      <w:r>
        <w:t>. Ancillary network</w:t>
      </w:r>
      <w:r w:rsidRPr="009D4DCD">
        <w:t xml:space="preserve"> services comprise </w:t>
      </w:r>
      <w:r>
        <w:t>about 1.1 per cent of Ausgrid’s total regulated revenue.</w:t>
      </w:r>
    </w:p>
    <w:p w:rsidR="00680E94" w:rsidRDefault="005A4D1C" w:rsidP="005A4D1C">
      <w:pPr>
        <w:pStyle w:val="AERbodytext"/>
      </w:pPr>
      <w:r>
        <w:t xml:space="preserve">In the 2009–14 regulatory control period ancillary network services were classified as standard control services and were referred to as 'miscellaneous' services and 'monopoly' services. These services are now referred to as ancillary network services and have been re–classified as alternative control services. </w:t>
      </w:r>
    </w:p>
    <w:p w:rsidR="00680E94" w:rsidRDefault="00680E94" w:rsidP="00680E94">
      <w:pPr>
        <w:pStyle w:val="AERbodytext"/>
      </w:pPr>
      <w:r>
        <w:t>We consider that ancillary network services should be alternative control services because the costs of providing these services can be attributable to individual customers who request the services, rather than being recovered across all customers through standard control distribution use of system charges.</w:t>
      </w:r>
    </w:p>
    <w:p w:rsidR="005A4D1C" w:rsidRDefault="005A4D1C" w:rsidP="005A4D1C">
      <w:pPr>
        <w:pStyle w:val="AERbodytext"/>
      </w:pPr>
      <w:r w:rsidRPr="006171FF">
        <w:t xml:space="preserve">The fees and labour rates </w:t>
      </w:r>
      <w:r>
        <w:t>for these services were originally set by the Independent Pricing and Regulatory Tribunal (</w:t>
      </w:r>
      <w:r w:rsidRPr="006171FF">
        <w:t>IPART</w:t>
      </w:r>
      <w:r>
        <w:t>)</w:t>
      </w:r>
      <w:r w:rsidRPr="006171FF">
        <w:t xml:space="preserve"> in 1999. </w:t>
      </w:r>
      <w:r w:rsidRPr="00A958A0">
        <w:t xml:space="preserve">Since that time, the fees </w:t>
      </w:r>
      <w:r>
        <w:t>have</w:t>
      </w:r>
      <w:r w:rsidRPr="00A958A0">
        <w:t xml:space="preserve"> been indexed by inflation</w:t>
      </w:r>
      <w:r>
        <w:t xml:space="preserve"> (in 2009 labour escalation was also taken into account).</w:t>
      </w:r>
      <w:r>
        <w:rPr>
          <w:rStyle w:val="FootnoteReference"/>
        </w:rPr>
        <w:footnoteReference w:id="7"/>
      </w:r>
      <w:r>
        <w:t xml:space="preserve"> </w:t>
      </w:r>
    </w:p>
    <w:p w:rsidR="005A4D1C" w:rsidRPr="00A958A0" w:rsidRDefault="005A4D1C" w:rsidP="005A4D1C">
      <w:pPr>
        <w:pStyle w:val="AERbodytext"/>
      </w:pPr>
      <w:r w:rsidRPr="00A958A0">
        <w:t xml:space="preserve">In </w:t>
      </w:r>
      <w:r>
        <w:t>our</w:t>
      </w:r>
      <w:r w:rsidRPr="00A958A0">
        <w:t xml:space="preserve"> final </w:t>
      </w:r>
      <w:r>
        <w:t xml:space="preserve">2009–14 final </w:t>
      </w:r>
      <w:r w:rsidRPr="00A958A0">
        <w:t xml:space="preserve">decision </w:t>
      </w:r>
      <w:r>
        <w:t>we accepted</w:t>
      </w:r>
      <w:r w:rsidRPr="00A958A0">
        <w:t xml:space="preserve"> that there may be some prices for </w:t>
      </w:r>
      <w:r>
        <w:t>miscellaneous and monopoly</w:t>
      </w:r>
      <w:r w:rsidRPr="00A958A0">
        <w:t xml:space="preserve"> services that are currently not fully cost reflective or</w:t>
      </w:r>
      <w:r>
        <w:t xml:space="preserve"> </w:t>
      </w:r>
      <w:r w:rsidRPr="00A958A0">
        <w:t xml:space="preserve">may become less cost reflective over the course of the </w:t>
      </w:r>
      <w:r w:rsidR="0084481E">
        <w:t>2015</w:t>
      </w:r>
      <w:r w:rsidR="0084481E">
        <w:rPr>
          <w:rFonts w:cs="Gautami"/>
        </w:rPr>
        <w:t>–</w:t>
      </w:r>
      <w:r w:rsidR="0084481E">
        <w:t>19</w:t>
      </w:r>
      <w:r w:rsidRPr="00A958A0">
        <w:t xml:space="preserve"> regulatory control period. </w:t>
      </w:r>
      <w:r>
        <w:t>We</w:t>
      </w:r>
      <w:r w:rsidRPr="00A958A0">
        <w:t xml:space="preserve"> noted that there were time constraints preventing a detailed assessment of the pricing of </w:t>
      </w:r>
      <w:r>
        <w:t>miscellaneous and monopoly</w:t>
      </w:r>
      <w:r w:rsidRPr="00A958A0">
        <w:t xml:space="preserve"> services across all the NSW </w:t>
      </w:r>
      <w:r w:rsidR="0048635B">
        <w:t>distribution businesses</w:t>
      </w:r>
      <w:r w:rsidRPr="00A958A0">
        <w:t xml:space="preserve"> and ActewAGL</w:t>
      </w:r>
      <w:r>
        <w:t xml:space="preserve"> at the time</w:t>
      </w:r>
      <w:r w:rsidRPr="00A958A0">
        <w:t xml:space="preserve">. </w:t>
      </w:r>
      <w:r>
        <w:t>We decided</w:t>
      </w:r>
      <w:r w:rsidRPr="00A958A0">
        <w:t xml:space="preserve"> to look more closely at the pricing of </w:t>
      </w:r>
      <w:r>
        <w:t>miscellaneous and monopoly</w:t>
      </w:r>
      <w:r w:rsidRPr="00A958A0">
        <w:t xml:space="preserve"> services for the 201</w:t>
      </w:r>
      <w:r>
        <w:t>5</w:t>
      </w:r>
      <w:r w:rsidRPr="00A958A0">
        <w:t>–19 regulatory control period.</w:t>
      </w:r>
    </w:p>
    <w:p w:rsidR="005A4D1C" w:rsidRDefault="005A4D1C" w:rsidP="005A4D1C">
      <w:pPr>
        <w:pStyle w:val="AERbodytext"/>
      </w:pPr>
      <w:r>
        <w:t>The</w:t>
      </w:r>
      <w:r w:rsidRPr="009E5BF0">
        <w:t xml:space="preserve"> miscellaneous fees which have now been re</w:t>
      </w:r>
      <w:r>
        <w:t>–</w:t>
      </w:r>
      <w:r w:rsidRPr="009E5BF0">
        <w:t>classified as ancillary network services</w:t>
      </w:r>
      <w:r>
        <w:t xml:space="preserve"> include:</w:t>
      </w:r>
    </w:p>
    <w:p w:rsidR="005A4D1C" w:rsidRDefault="00CC5149" w:rsidP="00585AF9">
      <w:pPr>
        <w:pStyle w:val="AERbulletlistfirststyle"/>
      </w:pPr>
      <w:r>
        <w:t xml:space="preserve">special </w:t>
      </w:r>
      <w:r w:rsidR="005A4D1C">
        <w:t>meter read</w:t>
      </w:r>
    </w:p>
    <w:p w:rsidR="005A4D1C" w:rsidRDefault="00CC5149" w:rsidP="00585AF9">
      <w:pPr>
        <w:pStyle w:val="AERbulletlistfirststyle"/>
      </w:pPr>
      <w:r>
        <w:t xml:space="preserve">special </w:t>
      </w:r>
      <w:r w:rsidR="005A4D1C">
        <w:t>meter read for transfer</w:t>
      </w:r>
    </w:p>
    <w:p w:rsidR="005A4D1C" w:rsidRDefault="00CC5149" w:rsidP="00585AF9">
      <w:pPr>
        <w:pStyle w:val="AERbulletlistfirststyle"/>
      </w:pPr>
      <w:r>
        <w:t xml:space="preserve">meter </w:t>
      </w:r>
      <w:r w:rsidR="005A4D1C">
        <w:t>test</w:t>
      </w:r>
    </w:p>
    <w:p w:rsidR="005A4D1C" w:rsidRDefault="00CC5149" w:rsidP="00585AF9">
      <w:pPr>
        <w:pStyle w:val="AERbulletlistfirststyle"/>
      </w:pPr>
      <w:r>
        <w:t xml:space="preserve">supply </w:t>
      </w:r>
      <w:r w:rsidR="005A4D1C">
        <w:t xml:space="preserve">of </w:t>
      </w:r>
      <w:proofErr w:type="spellStart"/>
      <w:r w:rsidR="005A4D1C">
        <w:t>conveyancing</w:t>
      </w:r>
      <w:proofErr w:type="spellEnd"/>
      <w:r w:rsidR="005A4D1C">
        <w:t xml:space="preserve"> information – desk inquiry</w:t>
      </w:r>
    </w:p>
    <w:p w:rsidR="005A4D1C" w:rsidRDefault="00CC5149" w:rsidP="00585AF9">
      <w:pPr>
        <w:pStyle w:val="AERbulletlistfirststyle"/>
      </w:pPr>
      <w:r>
        <w:t xml:space="preserve">supply </w:t>
      </w:r>
      <w:r w:rsidR="005A4D1C">
        <w:t xml:space="preserve">of </w:t>
      </w:r>
      <w:proofErr w:type="spellStart"/>
      <w:r w:rsidR="005A4D1C">
        <w:t>conveyancing</w:t>
      </w:r>
      <w:proofErr w:type="spellEnd"/>
      <w:r w:rsidR="005A4D1C">
        <w:t xml:space="preserve"> information – field test</w:t>
      </w:r>
    </w:p>
    <w:p w:rsidR="005A4D1C" w:rsidRDefault="00CC5149" w:rsidP="00585AF9">
      <w:pPr>
        <w:pStyle w:val="AERbulletlistfirststyle"/>
      </w:pPr>
      <w:r>
        <w:t>off</w:t>
      </w:r>
      <w:r w:rsidR="005A4D1C">
        <w:t>–peak conversion</w:t>
      </w:r>
    </w:p>
    <w:p w:rsidR="005A4D1C" w:rsidRDefault="00CC5149" w:rsidP="00585AF9">
      <w:pPr>
        <w:pStyle w:val="AERbulletlistfirststyle"/>
      </w:pPr>
      <w:r>
        <w:t xml:space="preserve">disconnection </w:t>
      </w:r>
      <w:r w:rsidR="005A4D1C">
        <w:t>visit</w:t>
      </w:r>
    </w:p>
    <w:p w:rsidR="005A4D1C" w:rsidRDefault="00CC5149" w:rsidP="00585AF9">
      <w:pPr>
        <w:pStyle w:val="AERbulletlistfirststyle"/>
      </w:pPr>
      <w:r>
        <w:t xml:space="preserve">disconnection </w:t>
      </w:r>
      <w:r w:rsidR="005A4D1C">
        <w:t>at meter box</w:t>
      </w:r>
    </w:p>
    <w:p w:rsidR="005A4D1C" w:rsidRDefault="00CC5149" w:rsidP="00585AF9">
      <w:pPr>
        <w:pStyle w:val="AERbulletlistfirststyle"/>
      </w:pPr>
      <w:r>
        <w:t xml:space="preserve">disconnection </w:t>
      </w:r>
      <w:r w:rsidR="005A4D1C">
        <w:t>at pole top / pillar box</w:t>
      </w:r>
    </w:p>
    <w:p w:rsidR="005A4D1C" w:rsidRDefault="00CC5149" w:rsidP="00585AF9">
      <w:pPr>
        <w:pStyle w:val="AERbulletlistfirststyle"/>
      </w:pPr>
      <w:r>
        <w:t xml:space="preserve">ratification </w:t>
      </w:r>
      <w:r w:rsidR="005A4D1C">
        <w:t>of illegal connection</w:t>
      </w:r>
    </w:p>
    <w:p w:rsidR="005A4D1C" w:rsidRPr="009E5BF0" w:rsidRDefault="00CC5149" w:rsidP="00585AF9">
      <w:pPr>
        <w:pStyle w:val="AERbulletlistfirststyle"/>
      </w:pPr>
      <w:r>
        <w:t>re</w:t>
      </w:r>
      <w:r w:rsidR="005A4D1C">
        <w:t>–connection outsider normal business hours</w:t>
      </w:r>
      <w:r w:rsidR="0053024B">
        <w:t>.</w:t>
      </w:r>
    </w:p>
    <w:p w:rsidR="005A4D1C" w:rsidRDefault="005A4D1C" w:rsidP="005A4D1C">
      <w:r>
        <w:t xml:space="preserve">The monopoly services which have now been re–classified as ancillary networks </w:t>
      </w:r>
      <w:r w:rsidR="00CC5149">
        <w:t>services</w:t>
      </w:r>
      <w:r>
        <w:t xml:space="preserve"> include:</w:t>
      </w:r>
    </w:p>
    <w:p w:rsidR="005A4D1C" w:rsidRDefault="00CC5149" w:rsidP="00585AF9">
      <w:pPr>
        <w:pStyle w:val="AERbulletlistfirststyle"/>
      </w:pPr>
      <w:r>
        <w:lastRenderedPageBreak/>
        <w:t>a</w:t>
      </w:r>
      <w:r w:rsidR="005A4D1C">
        <w:t>dministration fee</w:t>
      </w:r>
    </w:p>
    <w:p w:rsidR="005A4D1C" w:rsidRDefault="00CC5149" w:rsidP="00585AF9">
      <w:pPr>
        <w:pStyle w:val="AERbulletlistfirststyle"/>
      </w:pPr>
      <w:r>
        <w:t xml:space="preserve">design </w:t>
      </w:r>
      <w:r w:rsidR="005A4D1C">
        <w:t>information fee</w:t>
      </w:r>
    </w:p>
    <w:p w:rsidR="005A4D1C" w:rsidRDefault="00CC5149" w:rsidP="00585AF9">
      <w:pPr>
        <w:pStyle w:val="AERbulletlistfirststyle"/>
      </w:pPr>
      <w:r>
        <w:t xml:space="preserve">design </w:t>
      </w:r>
      <w:r w:rsidR="005A4D1C">
        <w:t>certification fee</w:t>
      </w:r>
    </w:p>
    <w:p w:rsidR="005A4D1C" w:rsidRDefault="00CC5149" w:rsidP="00585AF9">
      <w:pPr>
        <w:pStyle w:val="AERbulletlistfirststyle"/>
      </w:pPr>
      <w:r>
        <w:t xml:space="preserve">design </w:t>
      </w:r>
      <w:r w:rsidR="005A4D1C">
        <w:t>re–certification fee</w:t>
      </w:r>
    </w:p>
    <w:p w:rsidR="005A4D1C" w:rsidRDefault="00CC5149" w:rsidP="00585AF9">
      <w:pPr>
        <w:pStyle w:val="AERbulletlistfirststyle"/>
      </w:pPr>
      <w:r>
        <w:t xml:space="preserve">notification </w:t>
      </w:r>
      <w:r w:rsidR="005A4D1C">
        <w:t>of arrangement</w:t>
      </w:r>
    </w:p>
    <w:p w:rsidR="005A4D1C" w:rsidRDefault="00CC5149" w:rsidP="00585AF9">
      <w:pPr>
        <w:pStyle w:val="AERbulletlistfirststyle"/>
      </w:pPr>
      <w:r>
        <w:t xml:space="preserve">compliance </w:t>
      </w:r>
      <w:r w:rsidR="00585AF9">
        <w:t>c</w:t>
      </w:r>
      <w:r w:rsidR="005A4D1C">
        <w:t>ertificate</w:t>
      </w:r>
    </w:p>
    <w:p w:rsidR="005A4D1C" w:rsidRDefault="00CC5149" w:rsidP="00585AF9">
      <w:pPr>
        <w:pStyle w:val="AERbulletlistfirststyle"/>
      </w:pPr>
      <w:r>
        <w:t xml:space="preserve">inspection </w:t>
      </w:r>
      <w:r w:rsidR="005A4D1C">
        <w:t>fee</w:t>
      </w:r>
    </w:p>
    <w:p w:rsidR="005A4D1C" w:rsidRDefault="00CC5149" w:rsidP="00585AF9">
      <w:pPr>
        <w:pStyle w:val="AERbulletlistfirststyle"/>
      </w:pPr>
      <w:r>
        <w:t xml:space="preserve">inspection </w:t>
      </w:r>
      <w:r w:rsidR="005A4D1C">
        <w:t>fee (outside normal business hours)</w:t>
      </w:r>
    </w:p>
    <w:p w:rsidR="005A4D1C" w:rsidRDefault="00CC5149" w:rsidP="00585AF9">
      <w:pPr>
        <w:pStyle w:val="AERbulletlistfirststyle"/>
      </w:pPr>
      <w:r>
        <w:t>re</w:t>
      </w:r>
      <w:r w:rsidR="005A4D1C">
        <w:t>–inspection fee (level 1 and level 2 work)</w:t>
      </w:r>
    </w:p>
    <w:p w:rsidR="005A4D1C" w:rsidRDefault="00CC5149" w:rsidP="00585AF9">
      <w:pPr>
        <w:pStyle w:val="AERbulletlistfirststyle"/>
      </w:pPr>
      <w:r>
        <w:t xml:space="preserve">inspection </w:t>
      </w:r>
      <w:r w:rsidR="005A4D1C">
        <w:t>of service work (level 2 work)</w:t>
      </w:r>
    </w:p>
    <w:p w:rsidR="005A4D1C" w:rsidRDefault="00CC5149" w:rsidP="00585AF9">
      <w:pPr>
        <w:pStyle w:val="AERbulletlistfirststyle"/>
      </w:pPr>
      <w:r>
        <w:t xml:space="preserve">provision </w:t>
      </w:r>
      <w:r w:rsidR="005A4D1C">
        <w:t>of access fee</w:t>
      </w:r>
    </w:p>
    <w:p w:rsidR="005A4D1C" w:rsidRDefault="00CC5149" w:rsidP="00585AF9">
      <w:pPr>
        <w:pStyle w:val="AERbulletlistfirststyle"/>
      </w:pPr>
      <w:r>
        <w:t xml:space="preserve">access </w:t>
      </w:r>
      <w:r w:rsidR="005A4D1C">
        <w:t>permits</w:t>
      </w:r>
    </w:p>
    <w:p w:rsidR="005A4D1C" w:rsidRDefault="00CC5149" w:rsidP="00585AF9">
      <w:pPr>
        <w:pStyle w:val="AERbulletlistfirststyle"/>
      </w:pPr>
      <w:r>
        <w:t xml:space="preserve">substation </w:t>
      </w:r>
      <w:r w:rsidR="005A4D1C">
        <w:t>commission fee</w:t>
      </w:r>
    </w:p>
    <w:p w:rsidR="005A4D1C" w:rsidRDefault="00CC5149" w:rsidP="00585AF9">
      <w:pPr>
        <w:pStyle w:val="AERbulletlistfirststyle"/>
      </w:pPr>
      <w:r>
        <w:t xml:space="preserve">authorisations </w:t>
      </w:r>
      <w:r w:rsidR="005A4D1C">
        <w:t>renewal</w:t>
      </w:r>
    </w:p>
    <w:p w:rsidR="005A4D1C" w:rsidRPr="00D200AB" w:rsidRDefault="00CC5149" w:rsidP="00585AF9">
      <w:pPr>
        <w:pStyle w:val="AERbulletlistfirststyle"/>
      </w:pPr>
      <w:r>
        <w:t xml:space="preserve">site </w:t>
      </w:r>
      <w:r w:rsidR="005A4D1C">
        <w:t>establishment fee.</w:t>
      </w:r>
    </w:p>
    <w:p w:rsidR="005A4D1C" w:rsidRDefault="005A4D1C" w:rsidP="005A4D1C">
      <w:pPr>
        <w:pStyle w:val="AERbodytext"/>
      </w:pPr>
      <w:r>
        <w:t>The c</w:t>
      </w:r>
      <w:r w:rsidRPr="00D200AB">
        <w:t xml:space="preserve">urrent fees </w:t>
      </w:r>
      <w:r>
        <w:t>for monopoly services were</w:t>
      </w:r>
      <w:r w:rsidRPr="00D200AB">
        <w:t xml:space="preserve"> calculated by multiplying the time taken to provide the service by the hourly labour rate.</w:t>
      </w:r>
    </w:p>
    <w:p w:rsidR="005A4D1C" w:rsidRPr="00DE16D5" w:rsidRDefault="005A4D1C" w:rsidP="005A4D1C">
      <w:pPr>
        <w:pStyle w:val="AERbodytext"/>
        <w:rPr>
          <w:rStyle w:val="AERbody"/>
        </w:rPr>
      </w:pPr>
      <w:r w:rsidRPr="00DE16D5">
        <w:rPr>
          <w:rStyle w:val="AERbody"/>
        </w:rPr>
        <w:t>For the avoidance of doubt, this draft decision considers ancillary network services (current miscellaneous and monopoly services)</w:t>
      </w:r>
      <w:r>
        <w:rPr>
          <w:rStyle w:val="AERbody"/>
        </w:rPr>
        <w:t>,</w:t>
      </w:r>
      <w:r w:rsidRPr="00DE16D5">
        <w:rPr>
          <w:rStyle w:val="AERbody"/>
        </w:rPr>
        <w:t xml:space="preserve"> for which a fee is calculated</w:t>
      </w:r>
      <w:r>
        <w:rPr>
          <w:rStyle w:val="AERbody"/>
        </w:rPr>
        <w:t>,</w:t>
      </w:r>
      <w:r w:rsidRPr="00DE16D5">
        <w:rPr>
          <w:rStyle w:val="AERbody"/>
        </w:rPr>
        <w:t xml:space="preserve"> to be fee based services. That is</w:t>
      </w:r>
      <w:r>
        <w:rPr>
          <w:rStyle w:val="AERbody"/>
        </w:rPr>
        <w:t>,</w:t>
      </w:r>
      <w:r w:rsidRPr="00DE16D5">
        <w:rPr>
          <w:rStyle w:val="AERbody"/>
        </w:rPr>
        <w:t xml:space="preserve"> a fee has been determined based on the cost of providing the service (labour rates) and the average time taken to perform the service. For these services the fee is fixed and applies irrespective of </w:t>
      </w:r>
      <w:r w:rsidR="00C61E0A">
        <w:rPr>
          <w:rStyle w:val="AERbody"/>
        </w:rPr>
        <w:t xml:space="preserve">whether </w:t>
      </w:r>
      <w:r w:rsidRPr="00DE16D5">
        <w:rPr>
          <w:rStyle w:val="AERbody"/>
        </w:rPr>
        <w:t>the actual time taken on site to perform it varies from the benchmark set in this decision.</w:t>
      </w:r>
    </w:p>
    <w:p w:rsidR="005A4D1C" w:rsidRPr="00DE16D5" w:rsidRDefault="005A4D1C" w:rsidP="005A4D1C">
      <w:pPr>
        <w:pStyle w:val="AERbodytext"/>
        <w:rPr>
          <w:rStyle w:val="AERbody"/>
        </w:rPr>
      </w:pPr>
      <w:r w:rsidRPr="00DE16D5">
        <w:rPr>
          <w:rStyle w:val="AERbody"/>
        </w:rPr>
        <w:t>By contrast, quoted services are those which are once off and specific to a particular customer's request. The cost of this service will depend on the actual (rather than benchmark draft decision) time taken to perform the service.</w:t>
      </w:r>
    </w:p>
    <w:p w:rsidR="005A4D1C" w:rsidRDefault="005A4D1C" w:rsidP="005A4D1C">
      <w:pPr>
        <w:pStyle w:val="Heading3"/>
      </w:pPr>
      <w:bookmarkStart w:id="26" w:name="_Toc404685414"/>
      <w:r>
        <w:t>Draft Decision</w:t>
      </w:r>
      <w:bookmarkEnd w:id="26"/>
    </w:p>
    <w:p w:rsidR="005A4D1C" w:rsidRPr="00585AF9" w:rsidRDefault="005A4D1C" w:rsidP="00585AF9">
      <w:pPr>
        <w:pStyle w:val="HeadingBoldBlue"/>
      </w:pPr>
      <w:r w:rsidRPr="00585AF9">
        <w:t>Fee based services</w:t>
      </w:r>
    </w:p>
    <w:p w:rsidR="005A4D1C" w:rsidRDefault="005A4D1C" w:rsidP="005A4D1C">
      <w:pPr>
        <w:pStyle w:val="AERbodytext"/>
        <w:rPr>
          <w:rStyle w:val="AERtexthighlight"/>
        </w:rPr>
      </w:pPr>
      <w:r>
        <w:t>Our draft decision is to not approve Ausgrid’s proposed fees for ancillary network services. We consider the proposed fees are higher than fees based on maximum benchmark labour rates and overhead</w:t>
      </w:r>
      <w:r w:rsidR="00C61E0A">
        <w:t>s</w:t>
      </w:r>
      <w:r>
        <w:t xml:space="preserve"> which we consider efficient for providing ancillary network services. </w:t>
      </w:r>
    </w:p>
    <w:p w:rsidR="005A4D1C" w:rsidRPr="00585AF9" w:rsidRDefault="005A4D1C" w:rsidP="005A4D1C">
      <w:pPr>
        <w:pStyle w:val="AERbodytext"/>
        <w:rPr>
          <w:rStyle w:val="AERbody"/>
          <w:shd w:val="clear" w:color="auto" w:fill="FFFF00"/>
        </w:rPr>
      </w:pPr>
      <w:r>
        <w:rPr>
          <w:rStyle w:val="AERbody"/>
        </w:rPr>
        <w:fldChar w:fldCharType="begin"/>
      </w:r>
      <w:r>
        <w:rPr>
          <w:rStyle w:val="AERbody"/>
        </w:rPr>
        <w:instrText xml:space="preserve"> REF _Ref401854937 \h </w:instrText>
      </w:r>
      <w:r>
        <w:rPr>
          <w:rStyle w:val="AERbody"/>
        </w:rPr>
      </w:r>
      <w:r>
        <w:rPr>
          <w:rStyle w:val="AERbody"/>
        </w:rPr>
        <w:fldChar w:fldCharType="separate"/>
      </w:r>
      <w:r w:rsidR="0007151D">
        <w:t xml:space="preserve">Table </w:t>
      </w:r>
      <w:r w:rsidR="0007151D">
        <w:rPr>
          <w:noProof/>
        </w:rPr>
        <w:t>1</w:t>
      </w:r>
      <w:r w:rsidR="00585AF9">
        <w:rPr>
          <w:noProof/>
        </w:rPr>
        <w:t>6</w:t>
      </w:r>
      <w:r w:rsidR="00585AF9">
        <w:t>.</w:t>
      </w:r>
      <w:r w:rsidR="0007151D">
        <w:rPr>
          <w:noProof/>
        </w:rPr>
        <w:t>1</w:t>
      </w:r>
      <w:r>
        <w:rPr>
          <w:rStyle w:val="AERbody"/>
        </w:rPr>
        <w:fldChar w:fldCharType="end"/>
      </w:r>
      <w:r>
        <w:rPr>
          <w:rStyle w:val="AERbody"/>
        </w:rPr>
        <w:t xml:space="preserve"> below sets out our draft decision for maximum prices for the most frequently requested fee based ancillary network services. </w:t>
      </w:r>
      <w:r w:rsidR="00F050B4">
        <w:rPr>
          <w:rStyle w:val="AERbody"/>
        </w:rPr>
        <w:t xml:space="preserve">Appendix </w:t>
      </w:r>
      <w:r w:rsidR="00F050B4">
        <w:rPr>
          <w:rStyle w:val="AERbody"/>
        </w:rPr>
        <w:fldChar w:fldCharType="begin"/>
      </w:r>
      <w:r w:rsidR="00F050B4">
        <w:rPr>
          <w:rStyle w:val="AERbody"/>
        </w:rPr>
        <w:instrText xml:space="preserve"> REF _Ref403653266 \n \h </w:instrText>
      </w:r>
      <w:r w:rsidR="00F050B4">
        <w:rPr>
          <w:rStyle w:val="AERbody"/>
        </w:rPr>
      </w:r>
      <w:r w:rsidR="00F050B4">
        <w:rPr>
          <w:rStyle w:val="AERbody"/>
        </w:rPr>
        <w:fldChar w:fldCharType="separate"/>
      </w:r>
      <w:r w:rsidR="0007151D">
        <w:rPr>
          <w:rStyle w:val="AERbody"/>
        </w:rPr>
        <w:t>A.1</w:t>
      </w:r>
      <w:r w:rsidR="00F050B4">
        <w:rPr>
          <w:rStyle w:val="AERbody"/>
        </w:rPr>
        <w:fldChar w:fldCharType="end"/>
      </w:r>
      <w:r w:rsidR="00F050B4">
        <w:rPr>
          <w:rStyle w:val="AERbody"/>
        </w:rPr>
        <w:t xml:space="preserve"> </w:t>
      </w:r>
      <w:r>
        <w:rPr>
          <w:rStyle w:val="AERbody"/>
        </w:rPr>
        <w:t xml:space="preserve">sets a full list of our decision on maximum prices for ancillary network services. </w:t>
      </w:r>
    </w:p>
    <w:p w:rsidR="00585AF9" w:rsidRDefault="00585AF9" w:rsidP="00585AF9">
      <w:pPr>
        <w:pStyle w:val="AERbodytext"/>
        <w:numPr>
          <w:ilvl w:val="0"/>
          <w:numId w:val="0"/>
        </w:numPr>
        <w:rPr>
          <w:rStyle w:val="AERbody"/>
        </w:rPr>
      </w:pPr>
    </w:p>
    <w:p w:rsidR="00585AF9" w:rsidRDefault="00585AF9" w:rsidP="00585AF9">
      <w:pPr>
        <w:pStyle w:val="AERbodytext"/>
        <w:numPr>
          <w:ilvl w:val="0"/>
          <w:numId w:val="0"/>
        </w:numPr>
        <w:rPr>
          <w:rStyle w:val="AERbody"/>
        </w:rPr>
      </w:pPr>
    </w:p>
    <w:p w:rsidR="00585AF9" w:rsidRDefault="00585AF9" w:rsidP="00585AF9">
      <w:pPr>
        <w:pStyle w:val="AERbodytext"/>
        <w:numPr>
          <w:ilvl w:val="0"/>
          <w:numId w:val="0"/>
        </w:numPr>
        <w:rPr>
          <w:rStyle w:val="AERbody"/>
        </w:rPr>
      </w:pPr>
    </w:p>
    <w:p w:rsidR="00585AF9" w:rsidRPr="00C2040D" w:rsidRDefault="00585AF9" w:rsidP="00585AF9">
      <w:pPr>
        <w:pStyle w:val="AERbodytext"/>
        <w:numPr>
          <w:ilvl w:val="0"/>
          <w:numId w:val="0"/>
        </w:numPr>
        <w:rPr>
          <w:rStyle w:val="AERbody"/>
          <w:shd w:val="clear" w:color="auto" w:fill="FFFF00"/>
        </w:rPr>
      </w:pPr>
    </w:p>
    <w:p w:rsidR="005A4D1C" w:rsidRDefault="005A4D1C" w:rsidP="005A4D1C">
      <w:pPr>
        <w:pStyle w:val="Caption"/>
      </w:pPr>
      <w:bookmarkStart w:id="27" w:name="_Ref401854937"/>
      <w:r>
        <w:t xml:space="preserve">Table </w:t>
      </w:r>
      <w:fldSimple w:instr=" STYLEREF 1 \s ">
        <w:r w:rsidR="0007151D">
          <w:rPr>
            <w:noProof/>
          </w:rPr>
          <w:t>1</w:t>
        </w:r>
      </w:fldSimple>
      <w:r w:rsidR="00585AF9">
        <w:rPr>
          <w:noProof/>
        </w:rPr>
        <w:t>6</w:t>
      </w:r>
      <w:r w:rsidR="00D020BA">
        <w:noBreakHyphen/>
      </w:r>
      <w:fldSimple w:instr=" SEQ Table \* ARABIC \s 1 ">
        <w:r w:rsidR="0007151D">
          <w:rPr>
            <w:noProof/>
          </w:rPr>
          <w:t>1</w:t>
        </w:r>
      </w:fldSimple>
      <w:bookmarkEnd w:id="27"/>
      <w:r>
        <w:t xml:space="preserve"> Ausgrid’s proposed fees and </w:t>
      </w:r>
      <w:r w:rsidR="00F050B4">
        <w:t>draft decision</w:t>
      </w:r>
      <w:r w:rsidR="004646C8">
        <w:t>, ($2014–15)</w:t>
      </w:r>
    </w:p>
    <w:tbl>
      <w:tblPr>
        <w:tblStyle w:val="AERtable-numbers"/>
        <w:tblW w:w="5000" w:type="pct"/>
        <w:tblLook w:val="04A0" w:firstRow="1" w:lastRow="0" w:firstColumn="1" w:lastColumn="0" w:noHBand="0" w:noVBand="1"/>
      </w:tblPr>
      <w:tblGrid>
        <w:gridCol w:w="2535"/>
        <w:gridCol w:w="1322"/>
        <w:gridCol w:w="1322"/>
        <w:gridCol w:w="1377"/>
        <w:gridCol w:w="1322"/>
        <w:gridCol w:w="1364"/>
      </w:tblGrid>
      <w:tr w:rsidR="00031736" w:rsidRPr="00031736" w:rsidTr="00031736">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Current miscellaneous service</w:t>
            </w:r>
          </w:p>
        </w:tc>
        <w:tc>
          <w:tcPr>
            <w:tcW w:w="715" w:type="pct"/>
            <w:hideMark/>
          </w:tcPr>
          <w:p w:rsidR="00031736" w:rsidRPr="00031736" w:rsidRDefault="00031736" w:rsidP="00031736">
            <w:pPr>
              <w:pStyle w:val="AERtabletextright"/>
              <w:cnfStyle w:val="100000000000" w:firstRow="1" w:lastRow="0" w:firstColumn="0" w:lastColumn="0" w:oddVBand="0" w:evenVBand="0" w:oddHBand="0" w:evenHBand="0" w:firstRowFirstColumn="0" w:firstRowLastColumn="0" w:lastRowFirstColumn="0" w:lastRowLastColumn="0"/>
            </w:pPr>
            <w:r w:rsidRPr="00031736">
              <w:t xml:space="preserve">Current fees </w:t>
            </w:r>
          </w:p>
        </w:tc>
        <w:tc>
          <w:tcPr>
            <w:tcW w:w="715" w:type="pct"/>
            <w:hideMark/>
          </w:tcPr>
          <w:p w:rsidR="00031736" w:rsidRPr="00031736" w:rsidRDefault="00031736" w:rsidP="00031736">
            <w:pPr>
              <w:pStyle w:val="AERtabletextright"/>
              <w:cnfStyle w:val="100000000000" w:firstRow="1" w:lastRow="0" w:firstColumn="0" w:lastColumn="0" w:oddVBand="0" w:evenVBand="0" w:oddHBand="0" w:evenHBand="0" w:firstRowFirstColumn="0" w:firstRowLastColumn="0" w:lastRowFirstColumn="0" w:lastRowLastColumn="0"/>
            </w:pPr>
            <w:r w:rsidRPr="00031736">
              <w:t>Ausgrid   proposed</w:t>
            </w:r>
          </w:p>
        </w:tc>
        <w:tc>
          <w:tcPr>
            <w:tcW w:w="745" w:type="pct"/>
            <w:hideMark/>
          </w:tcPr>
          <w:p w:rsidR="00031736" w:rsidRPr="00031736" w:rsidRDefault="00031736" w:rsidP="00031736">
            <w:pPr>
              <w:pStyle w:val="AERtabletextright"/>
              <w:cnfStyle w:val="100000000000" w:firstRow="1" w:lastRow="0" w:firstColumn="0" w:lastColumn="0" w:oddVBand="0" w:evenVBand="0" w:oddHBand="0" w:evenHBand="0" w:firstRowFirstColumn="0" w:firstRowLastColumn="0" w:lastRowFirstColumn="0" w:lastRowLastColumn="0"/>
            </w:pPr>
            <w:r w:rsidRPr="00031736">
              <w:t xml:space="preserve">(proposed </w:t>
            </w:r>
            <w:proofErr w:type="spellStart"/>
            <w:r w:rsidRPr="00031736">
              <w:t>cf</w:t>
            </w:r>
            <w:proofErr w:type="spellEnd"/>
            <w:r w:rsidRPr="00031736">
              <w:t xml:space="preserve"> current, per cent)</w:t>
            </w:r>
          </w:p>
        </w:tc>
        <w:tc>
          <w:tcPr>
            <w:tcW w:w="715" w:type="pct"/>
            <w:hideMark/>
          </w:tcPr>
          <w:p w:rsidR="00031736" w:rsidRPr="00031736" w:rsidRDefault="00031736" w:rsidP="00031736">
            <w:pPr>
              <w:pStyle w:val="AERtabletextright"/>
              <w:cnfStyle w:val="100000000000" w:firstRow="1" w:lastRow="0" w:firstColumn="0" w:lastColumn="0" w:oddVBand="0" w:evenVBand="0" w:oddHBand="0" w:evenHBand="0" w:firstRowFirstColumn="0" w:firstRowLastColumn="0" w:lastRowFirstColumn="0" w:lastRowLastColumn="0"/>
            </w:pPr>
            <w:r w:rsidRPr="00031736">
              <w:t>AER draft decision</w:t>
            </w:r>
          </w:p>
        </w:tc>
        <w:tc>
          <w:tcPr>
            <w:tcW w:w="738" w:type="pct"/>
            <w:hideMark/>
          </w:tcPr>
          <w:p w:rsidR="00031736" w:rsidRPr="00031736" w:rsidRDefault="00031736" w:rsidP="00031736">
            <w:pPr>
              <w:pStyle w:val="AERtabletextright"/>
              <w:cnfStyle w:val="100000000000" w:firstRow="1" w:lastRow="0" w:firstColumn="0" w:lastColumn="0" w:oddVBand="0" w:evenVBand="0" w:oddHBand="0" w:evenHBand="0" w:firstRowFirstColumn="0" w:firstRowLastColumn="0" w:lastRowFirstColumn="0" w:lastRowLastColumn="0"/>
            </w:pPr>
            <w:r w:rsidRPr="00031736">
              <w:t xml:space="preserve">(draft </w:t>
            </w:r>
            <w:proofErr w:type="spellStart"/>
            <w:r w:rsidRPr="00031736">
              <w:t>cf</w:t>
            </w:r>
            <w:proofErr w:type="spellEnd"/>
            <w:r w:rsidRPr="00031736">
              <w:t xml:space="preserve"> proposed, per cent)</w:t>
            </w:r>
          </w:p>
        </w:tc>
      </w:tr>
      <w:tr w:rsidR="00031736" w:rsidRPr="00031736" w:rsidTr="00031736">
        <w:trPr>
          <w:trHeight w:val="45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Special meter read</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44</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9.74</w:t>
            </w:r>
          </w:p>
        </w:tc>
        <w:tc>
          <w:tcPr>
            <w:tcW w:w="745"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-77.9</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9.69</w:t>
            </w:r>
          </w:p>
        </w:tc>
        <w:tc>
          <w:tcPr>
            <w:tcW w:w="738"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-0.5</w:t>
            </w:r>
          </w:p>
        </w:tc>
      </w:tr>
      <w:tr w:rsidR="00031736" w:rsidRPr="00031736" w:rsidTr="00031736">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Special meter read for transfer</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44</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9.74</w:t>
            </w:r>
          </w:p>
        </w:tc>
        <w:tc>
          <w:tcPr>
            <w:tcW w:w="745"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-77.9</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9.69</w:t>
            </w:r>
          </w:p>
        </w:tc>
        <w:tc>
          <w:tcPr>
            <w:tcW w:w="738"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-0.5</w:t>
            </w:r>
          </w:p>
        </w:tc>
      </w:tr>
      <w:tr w:rsidR="00031736" w:rsidRPr="00031736" w:rsidTr="00031736">
        <w:trPr>
          <w:trHeight w:val="45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Meter test</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73</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551.15</w:t>
            </w:r>
          </w:p>
        </w:tc>
        <w:tc>
          <w:tcPr>
            <w:tcW w:w="745"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655.0</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401.39</w:t>
            </w:r>
          </w:p>
        </w:tc>
        <w:tc>
          <w:tcPr>
            <w:tcW w:w="738"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-27.2</w:t>
            </w:r>
          </w:p>
        </w:tc>
      </w:tr>
      <w:tr w:rsidR="00031736" w:rsidRPr="00031736" w:rsidTr="00031736">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 xml:space="preserve">Supply of </w:t>
            </w:r>
            <w:proofErr w:type="spellStart"/>
            <w:r w:rsidRPr="00031736">
              <w:t>conveyancing</w:t>
            </w:r>
            <w:proofErr w:type="spellEnd"/>
            <w:r w:rsidRPr="00031736">
              <w:t xml:space="preserve"> information – desk inquiry</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40.7</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39.21</w:t>
            </w:r>
          </w:p>
        </w:tc>
        <w:tc>
          <w:tcPr>
            <w:tcW w:w="745"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-3.7</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29.64</w:t>
            </w:r>
          </w:p>
        </w:tc>
        <w:tc>
          <w:tcPr>
            <w:tcW w:w="738"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-24.4</w:t>
            </w:r>
          </w:p>
        </w:tc>
      </w:tr>
      <w:tr w:rsidR="00031736" w:rsidRPr="00031736" w:rsidTr="00031736">
        <w:trPr>
          <w:trHeight w:val="675"/>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 xml:space="preserve">Supply of </w:t>
            </w:r>
            <w:proofErr w:type="spellStart"/>
            <w:r w:rsidRPr="00031736">
              <w:t>conveyancing</w:t>
            </w:r>
            <w:proofErr w:type="spellEnd"/>
            <w:r w:rsidRPr="00031736">
              <w:t xml:space="preserve"> information – field test</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80.3</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289.82</w:t>
            </w:r>
          </w:p>
        </w:tc>
        <w:tc>
          <w:tcPr>
            <w:tcW w:w="745"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260.9</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230.33</w:t>
            </w:r>
          </w:p>
        </w:tc>
        <w:tc>
          <w:tcPr>
            <w:tcW w:w="738"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-20.5</w:t>
            </w:r>
          </w:p>
        </w:tc>
      </w:tr>
      <w:tr w:rsidR="00031736" w:rsidRPr="00031736" w:rsidTr="00031736">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Off–peak conversion</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59</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199.42</w:t>
            </w:r>
          </w:p>
        </w:tc>
        <w:tc>
          <w:tcPr>
            <w:tcW w:w="745"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238.0</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133.8</w:t>
            </w:r>
          </w:p>
        </w:tc>
        <w:tc>
          <w:tcPr>
            <w:tcW w:w="738"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-32.9</w:t>
            </w:r>
          </w:p>
        </w:tc>
      </w:tr>
      <w:tr w:rsidR="00031736" w:rsidRPr="00031736" w:rsidTr="00031736">
        <w:trPr>
          <w:trHeight w:val="45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Disconnection visit</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44</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42.1</w:t>
            </w:r>
          </w:p>
        </w:tc>
        <w:tc>
          <w:tcPr>
            <w:tcW w:w="745"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-4.3</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41.89</w:t>
            </w:r>
          </w:p>
        </w:tc>
        <w:tc>
          <w:tcPr>
            <w:tcW w:w="738"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-0.5</w:t>
            </w:r>
          </w:p>
        </w:tc>
      </w:tr>
      <w:tr w:rsidR="00031736" w:rsidRPr="00031736" w:rsidTr="00031736">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Disconnection at meter box</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88</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139.1</w:t>
            </w:r>
          </w:p>
        </w:tc>
        <w:tc>
          <w:tcPr>
            <w:tcW w:w="745"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58.1</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66.9</w:t>
            </w:r>
          </w:p>
        </w:tc>
        <w:tc>
          <w:tcPr>
            <w:tcW w:w="738"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-51.9</w:t>
            </w:r>
          </w:p>
        </w:tc>
      </w:tr>
      <w:tr w:rsidR="00031736" w:rsidRPr="00031736" w:rsidTr="00031736">
        <w:trPr>
          <w:trHeight w:val="45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Disconnection at pole top / pillar box</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148</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744.71</w:t>
            </w:r>
          </w:p>
        </w:tc>
        <w:tc>
          <w:tcPr>
            <w:tcW w:w="745"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403.2</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267.59</w:t>
            </w:r>
          </w:p>
        </w:tc>
        <w:tc>
          <w:tcPr>
            <w:tcW w:w="738"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-64.1</w:t>
            </w:r>
          </w:p>
        </w:tc>
      </w:tr>
      <w:tr w:rsidR="00031736" w:rsidRPr="00031736" w:rsidTr="00031736">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Rectification of illegal connection</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226.53</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806.93</w:t>
            </w:r>
          </w:p>
        </w:tc>
        <w:tc>
          <w:tcPr>
            <w:tcW w:w="745"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256.2</w:t>
            </w:r>
          </w:p>
        </w:tc>
        <w:tc>
          <w:tcPr>
            <w:tcW w:w="715" w:type="pct"/>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749.78</w:t>
            </w:r>
          </w:p>
        </w:tc>
        <w:tc>
          <w:tcPr>
            <w:tcW w:w="738" w:type="pct"/>
            <w:noWrap/>
            <w:hideMark/>
          </w:tcPr>
          <w:p w:rsidR="00031736" w:rsidRPr="00031736" w:rsidRDefault="00031736" w:rsidP="00031736">
            <w:pPr>
              <w:pStyle w:val="AERtabletextright"/>
              <w:cnfStyle w:val="000000010000" w:firstRow="0" w:lastRow="0" w:firstColumn="0" w:lastColumn="0" w:oddVBand="0" w:evenVBand="0" w:oddHBand="0" w:evenHBand="1" w:firstRowFirstColumn="0" w:firstRowLastColumn="0" w:lastRowFirstColumn="0" w:lastRowLastColumn="0"/>
            </w:pPr>
            <w:r w:rsidRPr="00031736">
              <w:t>-7.1</w:t>
            </w:r>
          </w:p>
        </w:tc>
      </w:tr>
      <w:tr w:rsidR="00031736" w:rsidRPr="00031736" w:rsidTr="00031736">
        <w:trPr>
          <w:trHeight w:val="675"/>
        </w:trPr>
        <w:tc>
          <w:tcPr>
            <w:cnfStyle w:val="001000000000" w:firstRow="0" w:lastRow="0" w:firstColumn="1" w:lastColumn="0" w:oddVBand="0" w:evenVBand="0" w:oddHBand="0" w:evenHBand="0" w:firstRowFirstColumn="0" w:firstRowLastColumn="0" w:lastRowFirstColumn="0" w:lastRowLastColumn="0"/>
            <w:tcW w:w="1371" w:type="pct"/>
            <w:hideMark/>
          </w:tcPr>
          <w:p w:rsidR="00031736" w:rsidRPr="00031736" w:rsidRDefault="00031736" w:rsidP="00031736">
            <w:pPr>
              <w:pStyle w:val="AERtabletextleft"/>
            </w:pPr>
            <w:r w:rsidRPr="00031736">
              <w:t>Reconnection outside normal business hours</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95</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96.79</w:t>
            </w:r>
          </w:p>
        </w:tc>
        <w:tc>
          <w:tcPr>
            <w:tcW w:w="745"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1.9</w:t>
            </w:r>
          </w:p>
        </w:tc>
        <w:tc>
          <w:tcPr>
            <w:tcW w:w="715" w:type="pct"/>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96.29</w:t>
            </w:r>
          </w:p>
        </w:tc>
        <w:tc>
          <w:tcPr>
            <w:tcW w:w="738" w:type="pct"/>
            <w:noWrap/>
            <w:hideMark/>
          </w:tcPr>
          <w:p w:rsidR="00031736" w:rsidRPr="00031736" w:rsidRDefault="00031736" w:rsidP="00031736">
            <w:pPr>
              <w:pStyle w:val="AERtabletextright"/>
              <w:cnfStyle w:val="000000000000" w:firstRow="0" w:lastRow="0" w:firstColumn="0" w:lastColumn="0" w:oddVBand="0" w:evenVBand="0" w:oddHBand="0" w:evenHBand="0" w:firstRowFirstColumn="0" w:firstRowLastColumn="0" w:lastRowFirstColumn="0" w:lastRowLastColumn="0"/>
            </w:pPr>
            <w:r w:rsidRPr="00031736">
              <w:t>-0.5</w:t>
            </w:r>
          </w:p>
        </w:tc>
      </w:tr>
    </w:tbl>
    <w:p w:rsidR="00031736" w:rsidRPr="002C37DA" w:rsidRDefault="00031736" w:rsidP="00031736">
      <w:pPr>
        <w:pStyle w:val="AERtablesource"/>
      </w:pPr>
      <w:r>
        <w:t>Note:</w:t>
      </w:r>
      <w:r>
        <w:tab/>
      </w:r>
      <w:r w:rsidRPr="002C37DA">
        <w:t>This is not a full set of all the ancillary network services</w:t>
      </w:r>
      <w:r>
        <w:t>.</w:t>
      </w:r>
    </w:p>
    <w:p w:rsidR="005A4D1C" w:rsidRPr="00585AF9" w:rsidRDefault="005A4D1C" w:rsidP="00585AF9">
      <w:pPr>
        <w:pStyle w:val="HeadingBoldBlue"/>
      </w:pPr>
      <w:r w:rsidRPr="00585AF9">
        <w:t>Quoted services</w:t>
      </w:r>
    </w:p>
    <w:p w:rsidR="005A4D1C" w:rsidRDefault="005A4D1C" w:rsidP="005A4D1C">
      <w:pPr>
        <w:pStyle w:val="AERbodytext"/>
      </w:pPr>
      <w:r w:rsidRPr="00E762D6">
        <w:t xml:space="preserve">Prices for certain ancillary network services will be determined on a quoted basis. Typically, prices for quoted services are based on quantities of labour and materials with the quantities dependent on the particular task. </w:t>
      </w:r>
      <w:r w:rsidRPr="00AA7FCC">
        <w:t xml:space="preserve">Our draft decision for </w:t>
      </w:r>
      <w:r>
        <w:t xml:space="preserve">Ausgrid’s hourly </w:t>
      </w:r>
      <w:r w:rsidRPr="00AA7FCC">
        <w:t>labour rates is set out in</w:t>
      </w:r>
      <w:r>
        <w:t xml:space="preserve"> </w:t>
      </w:r>
      <w:r>
        <w:fldChar w:fldCharType="begin"/>
      </w:r>
      <w:r>
        <w:instrText xml:space="preserve"> REF _Ref401857548 \h </w:instrText>
      </w:r>
      <w:r>
        <w:fldChar w:fldCharType="separate"/>
      </w:r>
      <w:r w:rsidR="00585AF9">
        <w:t>t</w:t>
      </w:r>
      <w:r w:rsidR="0007151D">
        <w:t xml:space="preserve">able </w:t>
      </w:r>
      <w:r w:rsidR="0007151D">
        <w:rPr>
          <w:noProof/>
        </w:rPr>
        <w:t>1</w:t>
      </w:r>
      <w:r w:rsidR="00585AF9">
        <w:rPr>
          <w:noProof/>
        </w:rPr>
        <w:t>6.</w:t>
      </w:r>
      <w:r w:rsidR="0007151D">
        <w:rPr>
          <w:noProof/>
        </w:rPr>
        <w:t>2</w:t>
      </w:r>
      <w:r>
        <w:fldChar w:fldCharType="end"/>
      </w:r>
      <w:r w:rsidRPr="00AA7FCC">
        <w:t xml:space="preserve"> below.</w:t>
      </w:r>
      <w:r>
        <w:t xml:space="preserve"> These hourly labour rates are maximum rates that should apply for the calculation of charges for ancillary network service offered on a quotation basis. </w:t>
      </w:r>
    </w:p>
    <w:p w:rsidR="00C96615" w:rsidRDefault="00C96615">
      <w:pPr>
        <w:spacing w:after="0" w:line="240" w:lineRule="auto"/>
        <w:jc w:val="left"/>
        <w:rPr>
          <w:rFonts w:eastAsia="Times New Roman"/>
          <w:szCs w:val="24"/>
        </w:rPr>
      </w:pPr>
      <w:r>
        <w:br w:type="page"/>
      </w:r>
    </w:p>
    <w:p w:rsidR="005A4D1C" w:rsidRDefault="005A4D1C" w:rsidP="00C96615">
      <w:pPr>
        <w:pStyle w:val="Caption"/>
      </w:pPr>
      <w:bookmarkStart w:id="28" w:name="_Ref401857548"/>
      <w:r>
        <w:lastRenderedPageBreak/>
        <w:t xml:space="preserve">Table </w:t>
      </w:r>
      <w:fldSimple w:instr=" STYLEREF 1 \s ">
        <w:r w:rsidR="0007151D">
          <w:rPr>
            <w:noProof/>
          </w:rPr>
          <w:t>1</w:t>
        </w:r>
      </w:fldSimple>
      <w:r w:rsidR="00585AF9">
        <w:rPr>
          <w:noProof/>
        </w:rPr>
        <w:t>6</w:t>
      </w:r>
      <w:r w:rsidR="00D020BA">
        <w:noBreakHyphen/>
      </w:r>
      <w:fldSimple w:instr=" SEQ Table \* ARABIC \s 1 ">
        <w:r w:rsidR="0007151D">
          <w:rPr>
            <w:noProof/>
          </w:rPr>
          <w:t>2</w:t>
        </w:r>
      </w:fldSimple>
      <w:bookmarkEnd w:id="28"/>
      <w:r w:rsidR="00C96615">
        <w:rPr>
          <w:noProof/>
        </w:rPr>
        <w:tab/>
      </w:r>
      <w:r>
        <w:rPr>
          <w:rStyle w:val="AERbody"/>
        </w:rPr>
        <w:t>AER maximum hourly</w:t>
      </w:r>
      <w:r w:rsidRPr="00AA7FCC">
        <w:rPr>
          <w:rStyle w:val="AERbody"/>
        </w:rPr>
        <w:t xml:space="preserve"> 2014–15 labour rates (including on</w:t>
      </w:r>
      <w:r>
        <w:rPr>
          <w:rStyle w:val="AERbody"/>
        </w:rPr>
        <w:t>–</w:t>
      </w:r>
      <w:r w:rsidRPr="00AA7FCC">
        <w:rPr>
          <w:rStyle w:val="AERbody"/>
        </w:rPr>
        <w:t>costs</w:t>
      </w:r>
      <w:r>
        <w:rPr>
          <w:rStyle w:val="AERbody"/>
        </w:rPr>
        <w:t xml:space="preserve"> and overhead</w:t>
      </w:r>
      <w:r w:rsidRPr="00AA7FCC">
        <w:rPr>
          <w:rStyle w:val="AERbody"/>
        </w:rPr>
        <w:t>) for quoted services</w:t>
      </w:r>
      <w:r w:rsidR="00CA3732">
        <w:rPr>
          <w:rStyle w:val="AERbody"/>
        </w:rPr>
        <w:t>, ($2014–15)</w:t>
      </w:r>
    </w:p>
    <w:tbl>
      <w:tblPr>
        <w:tblStyle w:val="AERtable-numbers"/>
        <w:tblW w:w="0" w:type="auto"/>
        <w:tblLook w:val="04A0" w:firstRow="1" w:lastRow="0" w:firstColumn="1" w:lastColumn="0" w:noHBand="0" w:noVBand="1"/>
      </w:tblPr>
      <w:tblGrid>
        <w:gridCol w:w="3085"/>
        <w:gridCol w:w="2692"/>
        <w:gridCol w:w="3403"/>
      </w:tblGrid>
      <w:tr w:rsidR="005A4D1C" w:rsidTr="00C96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5A4D1C" w:rsidRPr="00AA7FCC" w:rsidRDefault="005A4D1C" w:rsidP="0033677C">
            <w:pPr>
              <w:pStyle w:val="AERtabletextleft"/>
            </w:pPr>
            <w:r w:rsidRPr="00AA7FCC">
              <w:t>Classification</w:t>
            </w:r>
          </w:p>
        </w:tc>
        <w:tc>
          <w:tcPr>
            <w:tcW w:w="2692" w:type="dxa"/>
          </w:tcPr>
          <w:p w:rsidR="005A4D1C" w:rsidRPr="00AA7FCC" w:rsidRDefault="005A4D1C" w:rsidP="0033677C">
            <w:pPr>
              <w:pStyle w:val="AERtabletextleft"/>
              <w:cnfStyle w:val="100000000000" w:firstRow="1" w:lastRow="0" w:firstColumn="0" w:lastColumn="0" w:oddVBand="0" w:evenVBand="0" w:oddHBand="0" w:evenHBand="0" w:firstRowFirstColumn="0" w:firstRowLastColumn="0" w:lastRowFirstColumn="0" w:lastRowLastColumn="0"/>
            </w:pPr>
            <w:r>
              <w:t>Ausgrid  proposed labour rates – includes</w:t>
            </w:r>
            <w:r w:rsidR="00CA3732">
              <w:t xml:space="preserve"> on–cost and overhead </w:t>
            </w:r>
          </w:p>
        </w:tc>
        <w:tc>
          <w:tcPr>
            <w:tcW w:w="3403" w:type="dxa"/>
          </w:tcPr>
          <w:p w:rsidR="005A4D1C" w:rsidRPr="00760327" w:rsidRDefault="005A4D1C" w:rsidP="00CA3732">
            <w:pPr>
              <w:pStyle w:val="AERtabletextright"/>
              <w:cnfStyle w:val="100000000000" w:firstRow="1" w:lastRow="0" w:firstColumn="0" w:lastColumn="0" w:oddVBand="0" w:evenVBand="0" w:oddHBand="0" w:evenHBand="0" w:firstRowFirstColumn="0" w:firstRowLastColumn="0" w:lastRowFirstColumn="0" w:lastRowLastColumn="0"/>
            </w:pPr>
            <w:r w:rsidRPr="006C1FDB">
              <w:t xml:space="preserve">AER Draft Decision maximum labour rate </w:t>
            </w:r>
            <w:r>
              <w:t>–</w:t>
            </w:r>
            <w:r w:rsidRPr="006C1FDB">
              <w:t xml:space="preserve"> includes </w:t>
            </w:r>
            <w:r>
              <w:t xml:space="preserve">on–cost and </w:t>
            </w:r>
            <w:r w:rsidRPr="006C1FDB">
              <w:t xml:space="preserve">overhead </w:t>
            </w:r>
            <w:r>
              <w:t>specific to Ausgrid</w:t>
            </w:r>
            <w:r w:rsidR="00CA3732">
              <w:t xml:space="preserve">   </w:t>
            </w:r>
          </w:p>
        </w:tc>
      </w:tr>
      <w:tr w:rsidR="005A4D1C" w:rsidRPr="00CA3732" w:rsidTr="00C96615">
        <w:tc>
          <w:tcPr>
            <w:cnfStyle w:val="001000000000" w:firstRow="0" w:lastRow="0" w:firstColumn="1" w:lastColumn="0" w:oddVBand="0" w:evenVBand="0" w:oddHBand="0" w:evenHBand="0" w:firstRowFirstColumn="0" w:firstRowLastColumn="0" w:lastRowFirstColumn="0" w:lastRowLastColumn="0"/>
            <w:tcW w:w="3085" w:type="dxa"/>
          </w:tcPr>
          <w:p w:rsidR="005A4D1C" w:rsidRPr="00AA7FCC" w:rsidRDefault="005A4D1C" w:rsidP="0033677C">
            <w:pPr>
              <w:pStyle w:val="AERtabletextleft"/>
            </w:pPr>
            <w:r>
              <w:t>Admin</w:t>
            </w:r>
          </w:p>
        </w:tc>
        <w:tc>
          <w:tcPr>
            <w:tcW w:w="2692" w:type="dxa"/>
          </w:tcPr>
          <w:p w:rsidR="005A4D1C" w:rsidRPr="00AA7FCC" w:rsidRDefault="005A4D1C" w:rsidP="0033677C">
            <w:pPr>
              <w:pStyle w:val="AERtabletextleft"/>
              <w:cnfStyle w:val="000000000000" w:firstRow="0" w:lastRow="0" w:firstColumn="0" w:lastColumn="0" w:oddVBand="0" w:evenVBand="0" w:oddHBand="0" w:evenHBand="0" w:firstRowFirstColumn="0" w:firstRowLastColumn="0" w:lastRowFirstColumn="0" w:lastRowLastColumn="0"/>
            </w:pPr>
            <w:r>
              <w:t>132.73</w:t>
            </w:r>
          </w:p>
        </w:tc>
        <w:tc>
          <w:tcPr>
            <w:tcW w:w="3403" w:type="dxa"/>
          </w:tcPr>
          <w:p w:rsidR="005A4D1C" w:rsidRPr="00CA3732" w:rsidRDefault="005A4D1C" w:rsidP="00CA3732">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CA3732">
              <w:rPr>
                <w:rStyle w:val="AERtextbold"/>
                <w:b w:val="0"/>
              </w:rPr>
              <w:t>88.28</w:t>
            </w:r>
          </w:p>
        </w:tc>
      </w:tr>
      <w:tr w:rsidR="005A4D1C" w:rsidRPr="00CA3732" w:rsidTr="00C96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5A4D1C" w:rsidRPr="00AA7FCC" w:rsidRDefault="005A4D1C" w:rsidP="0033677C">
            <w:pPr>
              <w:pStyle w:val="AERtabletextleft"/>
            </w:pPr>
            <w:r>
              <w:t>Technical specialist</w:t>
            </w:r>
          </w:p>
        </w:tc>
        <w:tc>
          <w:tcPr>
            <w:tcW w:w="2692" w:type="dxa"/>
          </w:tcPr>
          <w:p w:rsidR="005A4D1C" w:rsidRPr="00AA7FCC" w:rsidRDefault="005A4D1C" w:rsidP="0033677C">
            <w:pPr>
              <w:pStyle w:val="AERtabletextleft"/>
              <w:cnfStyle w:val="000000010000" w:firstRow="0" w:lastRow="0" w:firstColumn="0" w:lastColumn="0" w:oddVBand="0" w:evenVBand="0" w:oddHBand="0" w:evenHBand="1" w:firstRowFirstColumn="0" w:firstRowLastColumn="0" w:lastRowFirstColumn="0" w:lastRowLastColumn="0"/>
            </w:pPr>
            <w:r>
              <w:t>175.65</w:t>
            </w:r>
          </w:p>
        </w:tc>
        <w:tc>
          <w:tcPr>
            <w:tcW w:w="3403" w:type="dxa"/>
          </w:tcPr>
          <w:p w:rsidR="005A4D1C" w:rsidRPr="00CA3732" w:rsidRDefault="005A4D1C" w:rsidP="00CA3732">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CA3732">
              <w:rPr>
                <w:rStyle w:val="AERtextbold"/>
                <w:b w:val="0"/>
              </w:rPr>
              <w:t>131.46</w:t>
            </w:r>
          </w:p>
        </w:tc>
      </w:tr>
      <w:tr w:rsidR="005A4D1C" w:rsidRPr="00CA3732" w:rsidTr="00C96615">
        <w:tc>
          <w:tcPr>
            <w:cnfStyle w:val="001000000000" w:firstRow="0" w:lastRow="0" w:firstColumn="1" w:lastColumn="0" w:oddVBand="0" w:evenVBand="0" w:oddHBand="0" w:evenHBand="0" w:firstRowFirstColumn="0" w:firstRowLastColumn="0" w:lastRowFirstColumn="0" w:lastRowLastColumn="0"/>
            <w:tcW w:w="3085" w:type="dxa"/>
          </w:tcPr>
          <w:p w:rsidR="005A4D1C" w:rsidRPr="00AA7FCC" w:rsidRDefault="005A4D1C" w:rsidP="0033677C">
            <w:pPr>
              <w:pStyle w:val="AERtabletextleft"/>
            </w:pPr>
            <w:r>
              <w:t>EO 7/Engineer</w:t>
            </w:r>
          </w:p>
        </w:tc>
        <w:tc>
          <w:tcPr>
            <w:tcW w:w="2692" w:type="dxa"/>
          </w:tcPr>
          <w:p w:rsidR="005A4D1C" w:rsidRPr="00AA7FCC" w:rsidRDefault="005A4D1C" w:rsidP="0033677C">
            <w:pPr>
              <w:pStyle w:val="AERtabletextleft"/>
              <w:cnfStyle w:val="000000000000" w:firstRow="0" w:lastRow="0" w:firstColumn="0" w:lastColumn="0" w:oddVBand="0" w:evenVBand="0" w:oddHBand="0" w:evenHBand="0" w:firstRowFirstColumn="0" w:firstRowLastColumn="0" w:lastRowFirstColumn="0" w:lastRowLastColumn="0"/>
            </w:pPr>
            <w:r>
              <w:t>169.07</w:t>
            </w:r>
          </w:p>
        </w:tc>
        <w:tc>
          <w:tcPr>
            <w:tcW w:w="3403" w:type="dxa"/>
          </w:tcPr>
          <w:p w:rsidR="005A4D1C" w:rsidRPr="00CA3732" w:rsidRDefault="005A4D1C" w:rsidP="00CA3732">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CA3732">
              <w:rPr>
                <w:rStyle w:val="AERtextbold"/>
                <w:b w:val="0"/>
              </w:rPr>
              <w:t>167.64</w:t>
            </w:r>
          </w:p>
        </w:tc>
      </w:tr>
      <w:tr w:rsidR="005A4D1C" w:rsidRPr="00CA3732" w:rsidTr="00C96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5A4D1C" w:rsidRPr="00AA7FCC" w:rsidRDefault="005A4D1C" w:rsidP="0033677C">
            <w:pPr>
              <w:pStyle w:val="AERtabletextleft"/>
            </w:pPr>
            <w:r>
              <w:t>Field worker R4</w:t>
            </w:r>
          </w:p>
        </w:tc>
        <w:tc>
          <w:tcPr>
            <w:tcW w:w="2692" w:type="dxa"/>
          </w:tcPr>
          <w:p w:rsidR="005A4D1C" w:rsidRPr="00AA7FCC" w:rsidRDefault="005A4D1C" w:rsidP="0033677C">
            <w:pPr>
              <w:pStyle w:val="AERtabletextleft"/>
              <w:cnfStyle w:val="000000010000" w:firstRow="0" w:lastRow="0" w:firstColumn="0" w:lastColumn="0" w:oddVBand="0" w:evenVBand="0" w:oddHBand="0" w:evenHBand="1" w:firstRowFirstColumn="0" w:firstRowLastColumn="0" w:lastRowFirstColumn="0" w:lastRowLastColumn="0"/>
            </w:pPr>
            <w:r>
              <w:t>134.49</w:t>
            </w:r>
          </w:p>
        </w:tc>
        <w:tc>
          <w:tcPr>
            <w:tcW w:w="3403" w:type="dxa"/>
          </w:tcPr>
          <w:p w:rsidR="005A4D1C" w:rsidRPr="00CA3732" w:rsidRDefault="005A4D1C" w:rsidP="00CA3732">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CA3732">
              <w:rPr>
                <w:rStyle w:val="AERtextbold"/>
                <w:b w:val="0"/>
              </w:rPr>
              <w:t>104.45</w:t>
            </w:r>
          </w:p>
        </w:tc>
      </w:tr>
      <w:tr w:rsidR="005A4D1C" w:rsidRPr="00CA3732" w:rsidTr="00C96615">
        <w:tc>
          <w:tcPr>
            <w:cnfStyle w:val="001000000000" w:firstRow="0" w:lastRow="0" w:firstColumn="1" w:lastColumn="0" w:oddVBand="0" w:evenVBand="0" w:oddHBand="0" w:evenHBand="0" w:firstRowFirstColumn="0" w:firstRowLastColumn="0" w:lastRowFirstColumn="0" w:lastRowLastColumn="0"/>
            <w:tcW w:w="3085" w:type="dxa"/>
          </w:tcPr>
          <w:p w:rsidR="005A4D1C" w:rsidRPr="00AA7FCC" w:rsidRDefault="005A4D1C" w:rsidP="0033677C">
            <w:pPr>
              <w:pStyle w:val="AERtabletextleft"/>
            </w:pPr>
            <w:r>
              <w:t>Senior Engineer</w:t>
            </w:r>
          </w:p>
        </w:tc>
        <w:tc>
          <w:tcPr>
            <w:tcW w:w="2692" w:type="dxa"/>
          </w:tcPr>
          <w:p w:rsidR="005A4D1C" w:rsidRPr="00AA7FCC" w:rsidRDefault="005A4D1C" w:rsidP="0033677C">
            <w:pPr>
              <w:pStyle w:val="AERtabletextleft"/>
              <w:cnfStyle w:val="000000000000" w:firstRow="0" w:lastRow="0" w:firstColumn="0" w:lastColumn="0" w:oddVBand="0" w:evenVBand="0" w:oddHBand="0" w:evenHBand="0" w:firstRowFirstColumn="0" w:firstRowLastColumn="0" w:lastRowFirstColumn="0" w:lastRowLastColumn="0"/>
            </w:pPr>
            <w:r>
              <w:t>234.91</w:t>
            </w:r>
          </w:p>
        </w:tc>
        <w:tc>
          <w:tcPr>
            <w:tcW w:w="3403" w:type="dxa"/>
          </w:tcPr>
          <w:p w:rsidR="005A4D1C" w:rsidRPr="00CA3732" w:rsidRDefault="005A4D1C" w:rsidP="00CA3732">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CA3732">
              <w:rPr>
                <w:rStyle w:val="AERtextbold"/>
                <w:b w:val="0"/>
              </w:rPr>
              <w:t>206.47</w:t>
            </w:r>
          </w:p>
        </w:tc>
      </w:tr>
    </w:tbl>
    <w:p w:rsidR="005A4D1C" w:rsidRDefault="005A4D1C" w:rsidP="005A4D1C">
      <w:pPr>
        <w:pStyle w:val="AERtablesource"/>
        <w:ind w:left="0" w:firstLine="0"/>
      </w:pPr>
      <w:r>
        <w:t>Source</w:t>
      </w:r>
      <w:r w:rsidR="008D283D">
        <w:t>:</w:t>
      </w:r>
      <w:r w:rsidR="0033677C">
        <w:tab/>
      </w:r>
      <w:r w:rsidR="0048635B">
        <w:t>Marsden Jacob analysis of distributor</w:t>
      </w:r>
      <w:r>
        <w:t xml:space="preserve"> labour rates and on</w:t>
      </w:r>
      <w:r w:rsidR="008D283D">
        <w:t>-</w:t>
      </w:r>
      <w:r>
        <w:t>costs.</w:t>
      </w:r>
    </w:p>
    <w:p w:rsidR="005A4D1C" w:rsidRPr="00585AF9" w:rsidRDefault="005A4D1C" w:rsidP="00585AF9">
      <w:pPr>
        <w:pStyle w:val="HeadingBoldBlue"/>
      </w:pPr>
      <w:r w:rsidRPr="00585AF9">
        <w:t>Form of control – Fee based services</w:t>
      </w:r>
    </w:p>
    <w:p w:rsidR="005A4D1C" w:rsidRPr="002C37DA" w:rsidRDefault="00913436" w:rsidP="005A4D1C">
      <w:pPr>
        <w:pStyle w:val="AERbodytext"/>
      </w:pPr>
      <w:r>
        <w:t>Our</w:t>
      </w:r>
      <w:r w:rsidR="005A4D1C" w:rsidRPr="002C37DA">
        <w:t xml:space="preserve"> draft decision is to apply a price cap for the form of control to fee based services. Under this form of control a schedule of prices is set for the first year. For the following year's the previous year</w:t>
      </w:r>
      <w:r>
        <w:t>’</w:t>
      </w:r>
      <w:r w:rsidR="005A4D1C" w:rsidRPr="002C37DA">
        <w:t>s prices are adjusted by CPI and an X factor. The form of control for fee based ancillary network services is set out below</w:t>
      </w:r>
      <w:r w:rsidR="00320788">
        <w:t>.</w:t>
      </w:r>
      <w:r w:rsidR="005A4D1C" w:rsidRPr="002C37DA">
        <w:t xml:space="preserve"> </w:t>
      </w:r>
    </w:p>
    <w:p w:rsidR="005A4D1C" w:rsidRDefault="005A4D1C" w:rsidP="005A4D1C">
      <w:pPr>
        <w:pStyle w:val="AERbodytext"/>
      </w:pPr>
      <w:r w:rsidRPr="00AA7FCC">
        <w:t xml:space="preserve"> </w:t>
      </w:r>
      <w:r w:rsidRPr="001762C7">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18.45pt" o:ole="">
            <v:imagedata r:id="rId13" o:title=""/>
          </v:shape>
          <o:OLEObject Type="Embed" ProgID="Equation.3" ShapeID="_x0000_i1025" DrawAspect="Content" ObjectID="_1478530255" r:id="rId14"/>
        </w:object>
      </w:r>
      <w:r>
        <w:tab/>
      </w:r>
      <w:r>
        <w:tab/>
      </w:r>
      <w:r>
        <w:tab/>
      </w:r>
      <w:r>
        <w:tab/>
      </w:r>
      <w:r>
        <w:tab/>
      </w:r>
      <w:r>
        <w:tab/>
      </w:r>
      <w:r>
        <w:tab/>
      </w:r>
      <w:r>
        <w:tab/>
      </w:r>
      <w:proofErr w:type="spellStart"/>
      <w:r>
        <w:t>i</w:t>
      </w:r>
      <w:proofErr w:type="spellEnd"/>
      <w:r>
        <w:t>=1,...,n and t=1,2,3,4</w:t>
      </w:r>
    </w:p>
    <w:p w:rsidR="005A4D1C" w:rsidRDefault="005A4D1C" w:rsidP="005A4D1C">
      <w:pPr>
        <w:pStyle w:val="AERbodytext"/>
      </w:pPr>
      <w:r w:rsidRPr="001762C7">
        <w:object w:dxaOrig="3080" w:dyaOrig="380">
          <v:shape id="_x0000_i1026" type="#_x0000_t75" style="width:155.1pt;height:18.45pt" o:ole="">
            <v:imagedata r:id="rId15" o:title=""/>
          </v:shape>
          <o:OLEObject Type="Embed" ProgID="Equation.3" ShapeID="_x0000_i1026" DrawAspect="Content" ObjectID="_1478530256" r:id="rId16"/>
        </w:object>
      </w:r>
    </w:p>
    <w:p w:rsidR="005A4D1C" w:rsidRPr="00AA7FCC" w:rsidRDefault="005A4D1C" w:rsidP="005A4D1C">
      <w:pPr>
        <w:pStyle w:val="AERbodytext"/>
      </w:pPr>
      <w:r w:rsidRPr="00AA7FCC">
        <w:t>Where:</w:t>
      </w:r>
    </w:p>
    <w:p w:rsidR="005A4D1C" w:rsidRPr="00AA7FCC" w:rsidRDefault="005A4D1C" w:rsidP="005A4D1C">
      <w:pPr>
        <w:pStyle w:val="AERbodytext"/>
      </w:pPr>
      <w:r w:rsidRPr="00AA7FCC">
        <w:object w:dxaOrig="279" w:dyaOrig="380">
          <v:shape id="_x0000_i1027" type="#_x0000_t75" style="width:13.85pt;height:18.45pt" o:ole="">
            <v:imagedata r:id="rId17" o:title=""/>
          </v:shape>
          <o:OLEObject Type="Embed" ProgID="Equation.3" ShapeID="_x0000_i1027" DrawAspect="Content" ObjectID="_1478530257" r:id="rId18"/>
        </w:object>
      </w:r>
      <w:proofErr w:type="gramStart"/>
      <w:r w:rsidRPr="00AA7FCC">
        <w:t>is</w:t>
      </w:r>
      <w:proofErr w:type="gramEnd"/>
      <w:r w:rsidRPr="00AA7FCC">
        <w:t xml:space="preserve"> the cap on the price of service </w:t>
      </w:r>
      <w:proofErr w:type="spellStart"/>
      <w:r w:rsidRPr="00AA7FCC">
        <w:t>i</w:t>
      </w:r>
      <w:proofErr w:type="spellEnd"/>
      <w:r w:rsidRPr="00AA7FCC">
        <w:t xml:space="preserve"> in year t.</w:t>
      </w:r>
      <w:r>
        <w:t xml:space="preserve"> However, for 2015–16 this is the price as determined in Appendix</w:t>
      </w:r>
      <w:r w:rsidR="00EF5867">
        <w:t xml:space="preserve"> </w:t>
      </w:r>
      <w:r w:rsidR="00EF5867">
        <w:fldChar w:fldCharType="begin"/>
      </w:r>
      <w:r w:rsidR="00EF5867">
        <w:instrText xml:space="preserve"> REF _Ref403653266 \n \h </w:instrText>
      </w:r>
      <w:r w:rsidR="00EF5867">
        <w:fldChar w:fldCharType="separate"/>
      </w:r>
      <w:r w:rsidR="0007151D">
        <w:t>A.1</w:t>
      </w:r>
      <w:r w:rsidR="00EF5867">
        <w:fldChar w:fldCharType="end"/>
      </w:r>
      <w:r>
        <w:t>.</w:t>
      </w:r>
    </w:p>
    <w:p w:rsidR="005A4D1C" w:rsidRPr="00AA7FCC" w:rsidRDefault="005A4D1C" w:rsidP="005A4D1C">
      <w:pPr>
        <w:pStyle w:val="AERbodytext"/>
      </w:pPr>
      <w:r w:rsidRPr="00AA7FCC">
        <w:object w:dxaOrig="279" w:dyaOrig="380">
          <v:shape id="_x0000_i1028" type="#_x0000_t75" style="width:13.85pt;height:18.45pt" o:ole="">
            <v:imagedata r:id="rId19" o:title=""/>
          </v:shape>
          <o:OLEObject Type="Embed" ProgID="Equation.3" ShapeID="_x0000_i1028" DrawAspect="Content" ObjectID="_1478530258" r:id="rId20"/>
        </w:object>
      </w:r>
      <w:proofErr w:type="gramStart"/>
      <w:r w:rsidRPr="00AA7FCC">
        <w:t>is</w:t>
      </w:r>
      <w:proofErr w:type="gramEnd"/>
      <w:r w:rsidRPr="00AA7FCC">
        <w:t xml:space="preserve"> the price of service </w:t>
      </w:r>
      <w:proofErr w:type="spellStart"/>
      <w:r w:rsidRPr="00AA7FCC">
        <w:t>i</w:t>
      </w:r>
      <w:proofErr w:type="spellEnd"/>
      <w:r w:rsidRPr="00AA7FCC">
        <w:t xml:space="preserve"> in year </w:t>
      </w:r>
      <w:r w:rsidRPr="001A366B">
        <w:rPr>
          <w:rStyle w:val="AERtextitalic"/>
        </w:rPr>
        <w:t>t</w:t>
      </w:r>
      <w:r w:rsidRPr="00AA7FCC">
        <w:t>.</w:t>
      </w:r>
    </w:p>
    <w:p w:rsidR="005A4D1C" w:rsidRDefault="005A4D1C" w:rsidP="005A4D1C">
      <w:pPr>
        <w:pStyle w:val="AERbodytext"/>
      </w:pPr>
      <w:r w:rsidRPr="00AA7FCC">
        <w:object w:dxaOrig="520" w:dyaOrig="360">
          <v:shape id="_x0000_i1029" type="#_x0000_t75" style="width:24pt;height:18.45pt" o:ole="">
            <v:imagedata r:id="rId21" o:title=""/>
          </v:shape>
          <o:OLEObject Type="Embed" ProgID="Equation.3" ShapeID="_x0000_i1029" DrawAspect="Content" ObjectID="_1478530259" r:id="rId22"/>
        </w:object>
      </w:r>
      <w:proofErr w:type="gramStart"/>
      <w:r w:rsidRPr="00AA7FCC">
        <w:t>is</w:t>
      </w:r>
      <w:proofErr w:type="gramEnd"/>
      <w:r w:rsidRPr="00AA7FCC">
        <w:t xml:space="preserve"> the percentage increase in the consumer price index.</w:t>
      </w:r>
      <w:r>
        <w:t xml:space="preserve"> It is calculated as follows:</w:t>
      </w:r>
    </w:p>
    <w:p w:rsidR="005A4D1C" w:rsidRPr="002455B1" w:rsidRDefault="005A4D1C" w:rsidP="005A4D1C">
      <w:r w:rsidRPr="002455B1">
        <w:t>The Consumer Price Index, All Groups Index Number (weighted average of</w:t>
      </w:r>
      <w:r>
        <w:t xml:space="preserve"> </w:t>
      </w:r>
      <w:r w:rsidRPr="002455B1">
        <w:t>eight capital cities) published by the Australia Bureau of Statistics for the</w:t>
      </w:r>
      <w:r w:rsidRPr="004D0ED5">
        <w:t xml:space="preserve"> </w:t>
      </w:r>
      <w:r w:rsidRPr="004D0ED5">
        <w:rPr>
          <w:rStyle w:val="AERtexthighlight"/>
          <w:shd w:val="clear" w:color="auto" w:fill="auto"/>
        </w:rPr>
        <w:t>December</w:t>
      </w:r>
      <w:r w:rsidRPr="002455B1">
        <w:t xml:space="preserve"> Quarter immediately preceding the start of regulatory year t;</w:t>
      </w:r>
    </w:p>
    <w:p w:rsidR="005A4D1C" w:rsidRPr="002455B1" w:rsidRDefault="005A4D1C" w:rsidP="005A4D1C">
      <w:r w:rsidRPr="002455B1">
        <w:t>divided by</w:t>
      </w:r>
    </w:p>
    <w:p w:rsidR="005A4D1C" w:rsidRPr="002455B1" w:rsidRDefault="005A4D1C" w:rsidP="005A4D1C">
      <w:r w:rsidRPr="002455B1">
        <w:t>The Consumer Price Index, All Groups Index Number (weighted average of</w:t>
      </w:r>
      <w:r>
        <w:t xml:space="preserve"> </w:t>
      </w:r>
      <w:r w:rsidRPr="002455B1">
        <w:t>eight capital cities) published by the Australia Bureau of Statistics for the</w:t>
      </w:r>
      <w:r>
        <w:t xml:space="preserve"> </w:t>
      </w:r>
      <w:r w:rsidRPr="004D0ED5">
        <w:rPr>
          <w:rStyle w:val="AERtexthighlight"/>
          <w:shd w:val="clear" w:color="auto" w:fill="auto"/>
        </w:rPr>
        <w:t>December</w:t>
      </w:r>
      <w:r w:rsidRPr="004D0ED5">
        <w:t xml:space="preserve"> </w:t>
      </w:r>
      <w:r w:rsidRPr="002455B1">
        <w:t>Quarter immediately preceding the start of regulatory year t</w:t>
      </w:r>
      <w:r>
        <w:t>–</w:t>
      </w:r>
      <w:r w:rsidRPr="002455B1">
        <w:t>1;</w:t>
      </w:r>
    </w:p>
    <w:p w:rsidR="005A4D1C" w:rsidRDefault="005A4D1C" w:rsidP="005A4D1C">
      <w:pPr>
        <w:pStyle w:val="AERbodytext"/>
      </w:pPr>
      <w:r w:rsidRPr="002455B1">
        <w:t>minus one.</w:t>
      </w:r>
    </w:p>
    <w:p w:rsidR="005A4D1C" w:rsidRDefault="005A4D1C" w:rsidP="00320788">
      <w:pPr>
        <w:pStyle w:val="AERbodytext"/>
      </w:pPr>
      <w:r w:rsidRPr="00AA7FCC">
        <w:object w:dxaOrig="340" w:dyaOrig="380">
          <v:shape id="_x0000_i1030" type="#_x0000_t75" style="width:18.45pt;height:18.45pt" o:ole="">
            <v:imagedata r:id="rId23" o:title=""/>
          </v:shape>
          <o:OLEObject Type="Embed" ProgID="Equation.3" ShapeID="_x0000_i1030" DrawAspect="Content" ObjectID="_1478530260" r:id="rId24"/>
        </w:object>
      </w:r>
      <w:proofErr w:type="gramStart"/>
      <w:r w:rsidRPr="00320788">
        <w:rPr>
          <w:rStyle w:val="AERbody"/>
        </w:rPr>
        <w:t>is</w:t>
      </w:r>
      <w:proofErr w:type="gramEnd"/>
      <w:r w:rsidRPr="00320788">
        <w:rPr>
          <w:rStyle w:val="AERbody"/>
        </w:rPr>
        <w:t xml:space="preserve"> the value of X for the year t in the regulatory control period, as set out in</w:t>
      </w:r>
      <w:r>
        <w:t xml:space="preserve"> </w:t>
      </w:r>
      <w:r>
        <w:rPr>
          <w:b/>
          <w:bCs/>
          <w:szCs w:val="18"/>
        </w:rPr>
        <w:fldChar w:fldCharType="begin"/>
      </w:r>
      <w:r>
        <w:instrText xml:space="preserve"> REF _Ref401857635 \h </w:instrText>
      </w:r>
      <w:r w:rsidR="00320788">
        <w:instrText xml:space="preserve"> \* MERGEFORMAT </w:instrText>
      </w:r>
      <w:r>
        <w:rPr>
          <w:b/>
          <w:bCs/>
          <w:szCs w:val="18"/>
        </w:rPr>
      </w:r>
      <w:r>
        <w:rPr>
          <w:b/>
          <w:bCs/>
          <w:szCs w:val="18"/>
        </w:rPr>
        <w:fldChar w:fldCharType="separate"/>
      </w:r>
      <w:r w:rsidR="00585AF9">
        <w:t>t</w:t>
      </w:r>
      <w:r w:rsidR="0007151D">
        <w:t xml:space="preserve">able </w:t>
      </w:r>
      <w:r w:rsidR="0007151D">
        <w:rPr>
          <w:noProof/>
        </w:rPr>
        <w:t>1</w:t>
      </w:r>
      <w:r w:rsidR="00585AF9">
        <w:rPr>
          <w:noProof/>
        </w:rPr>
        <w:t>6</w:t>
      </w:r>
      <w:r w:rsidR="00585AF9">
        <w:t>.</w:t>
      </w:r>
      <w:r w:rsidR="0007151D">
        <w:rPr>
          <w:noProof/>
        </w:rPr>
        <w:t>3</w:t>
      </w:r>
      <w:r>
        <w:fldChar w:fldCharType="end"/>
      </w:r>
      <w:r>
        <w:t xml:space="preserve"> below</w:t>
      </w:r>
      <w:r w:rsidRPr="00AA7FCC">
        <w:t xml:space="preserve">. </w:t>
      </w:r>
    </w:p>
    <w:p w:rsidR="005A4D1C" w:rsidRDefault="005A4D1C" w:rsidP="005A4D1C">
      <w:pPr>
        <w:pStyle w:val="Caption"/>
      </w:pPr>
      <w:bookmarkStart w:id="29" w:name="_Ref401857635"/>
      <w:r>
        <w:lastRenderedPageBreak/>
        <w:t>Table</w:t>
      </w:r>
      <w:r w:rsidR="00C96615">
        <w:tab/>
      </w:r>
      <w:fldSimple w:instr=" STYLEREF 1 \s ">
        <w:r w:rsidR="0007151D">
          <w:rPr>
            <w:noProof/>
          </w:rPr>
          <w:t>1</w:t>
        </w:r>
      </w:fldSimple>
      <w:r w:rsidR="00585AF9">
        <w:rPr>
          <w:noProof/>
        </w:rPr>
        <w:t>6</w:t>
      </w:r>
      <w:r w:rsidR="00D020BA">
        <w:noBreakHyphen/>
      </w:r>
      <w:fldSimple w:instr=" SEQ Table \* ARABIC \s 1 ">
        <w:r w:rsidR="0007151D">
          <w:rPr>
            <w:noProof/>
          </w:rPr>
          <w:t>3</w:t>
        </w:r>
      </w:fldSimple>
      <w:bookmarkEnd w:id="29"/>
      <w:r>
        <w:t xml:space="preserve"> AER draft decision on X factors for each year of the regulatory control period</w:t>
      </w:r>
    </w:p>
    <w:tbl>
      <w:tblPr>
        <w:tblStyle w:val="AERtable-numbers"/>
        <w:tblW w:w="9039" w:type="dxa"/>
        <w:tblLook w:val="04A0" w:firstRow="1" w:lastRow="0" w:firstColumn="1" w:lastColumn="0" w:noHBand="0" w:noVBand="1"/>
      </w:tblPr>
      <w:tblGrid>
        <w:gridCol w:w="2180"/>
        <w:gridCol w:w="960"/>
        <w:gridCol w:w="960"/>
        <w:gridCol w:w="960"/>
        <w:gridCol w:w="3979"/>
      </w:tblGrid>
      <w:tr w:rsidR="005A4D1C" w:rsidTr="00C9661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noWrap/>
            <w:hideMark/>
          </w:tcPr>
          <w:p w:rsidR="005A4D1C" w:rsidRPr="00A57F7F" w:rsidRDefault="005A4D1C" w:rsidP="0033677C">
            <w:pPr>
              <w:pStyle w:val="AERtabletextright"/>
            </w:pPr>
            <w:r w:rsidRPr="00A57F7F">
              <w:t> </w:t>
            </w:r>
          </w:p>
        </w:tc>
        <w:tc>
          <w:tcPr>
            <w:tcW w:w="960" w:type="dxa"/>
            <w:hideMark/>
          </w:tcPr>
          <w:p w:rsidR="005A4D1C" w:rsidRPr="00A57F7F" w:rsidRDefault="005A4D1C" w:rsidP="0033677C">
            <w:pPr>
              <w:pStyle w:val="AERtabletextright"/>
              <w:cnfStyle w:val="100000000000" w:firstRow="1" w:lastRow="0" w:firstColumn="0" w:lastColumn="0" w:oddVBand="0" w:evenVBand="0" w:oddHBand="0" w:evenHBand="0" w:firstRowFirstColumn="0" w:firstRowLastColumn="0" w:lastRowFirstColumn="0" w:lastRowLastColumn="0"/>
            </w:pPr>
            <w:r w:rsidRPr="00AB2D97">
              <w:t>2015–16</w:t>
            </w:r>
          </w:p>
        </w:tc>
        <w:tc>
          <w:tcPr>
            <w:tcW w:w="960" w:type="dxa"/>
            <w:hideMark/>
          </w:tcPr>
          <w:p w:rsidR="005A4D1C" w:rsidRPr="00A57F7F" w:rsidRDefault="005A4D1C" w:rsidP="0033677C">
            <w:pPr>
              <w:pStyle w:val="AERtabletextright"/>
              <w:cnfStyle w:val="100000000000" w:firstRow="1" w:lastRow="0" w:firstColumn="0" w:lastColumn="0" w:oddVBand="0" w:evenVBand="0" w:oddHBand="0" w:evenHBand="0" w:firstRowFirstColumn="0" w:firstRowLastColumn="0" w:lastRowFirstColumn="0" w:lastRowLastColumn="0"/>
            </w:pPr>
            <w:r w:rsidRPr="00AB2D97">
              <w:t>2016–17</w:t>
            </w:r>
          </w:p>
        </w:tc>
        <w:tc>
          <w:tcPr>
            <w:tcW w:w="960" w:type="dxa"/>
            <w:hideMark/>
          </w:tcPr>
          <w:p w:rsidR="005A4D1C" w:rsidRPr="00A57F7F" w:rsidRDefault="005A4D1C" w:rsidP="0033677C">
            <w:pPr>
              <w:pStyle w:val="AERtabletextright"/>
              <w:cnfStyle w:val="100000000000" w:firstRow="1" w:lastRow="0" w:firstColumn="0" w:lastColumn="0" w:oddVBand="0" w:evenVBand="0" w:oddHBand="0" w:evenHBand="0" w:firstRowFirstColumn="0" w:firstRowLastColumn="0" w:lastRowFirstColumn="0" w:lastRowLastColumn="0"/>
            </w:pPr>
            <w:r w:rsidRPr="00AB2D97">
              <w:t>2017–18</w:t>
            </w:r>
          </w:p>
        </w:tc>
        <w:tc>
          <w:tcPr>
            <w:tcW w:w="3979" w:type="dxa"/>
            <w:hideMark/>
          </w:tcPr>
          <w:p w:rsidR="005A4D1C" w:rsidRPr="00A57F7F" w:rsidRDefault="005A4D1C" w:rsidP="0033677C">
            <w:pPr>
              <w:pStyle w:val="AERtabletextright"/>
              <w:cnfStyle w:val="100000000000" w:firstRow="1" w:lastRow="0" w:firstColumn="0" w:lastColumn="0" w:oddVBand="0" w:evenVBand="0" w:oddHBand="0" w:evenHBand="0" w:firstRowFirstColumn="0" w:firstRowLastColumn="0" w:lastRowFirstColumn="0" w:lastRowLastColumn="0"/>
            </w:pPr>
            <w:r w:rsidRPr="00AB2D97">
              <w:t>2018–19</w:t>
            </w:r>
          </w:p>
        </w:tc>
      </w:tr>
      <w:tr w:rsidR="005A4D1C" w:rsidTr="00C96615">
        <w:trPr>
          <w:trHeight w:val="300"/>
        </w:trPr>
        <w:tc>
          <w:tcPr>
            <w:cnfStyle w:val="001000000000" w:firstRow="0" w:lastRow="0" w:firstColumn="1" w:lastColumn="0" w:oddVBand="0" w:evenVBand="0" w:oddHBand="0" w:evenHBand="0" w:firstRowFirstColumn="0" w:firstRowLastColumn="0" w:lastRowFirstColumn="0" w:lastRowLastColumn="0"/>
            <w:tcW w:w="2180" w:type="dxa"/>
            <w:noWrap/>
            <w:hideMark/>
          </w:tcPr>
          <w:p w:rsidR="005A4D1C" w:rsidRPr="00A57F7F" w:rsidRDefault="005A4D1C" w:rsidP="009854F4">
            <w:pPr>
              <w:pStyle w:val="AERtabletextleft"/>
            </w:pPr>
            <w:r>
              <w:t>X factor</w:t>
            </w:r>
          </w:p>
        </w:tc>
        <w:tc>
          <w:tcPr>
            <w:tcW w:w="960" w:type="dxa"/>
            <w:noWrap/>
            <w:hideMark/>
          </w:tcPr>
          <w:p w:rsidR="005A4D1C" w:rsidRPr="00A57F7F" w:rsidRDefault="005A4D1C" w:rsidP="0033677C">
            <w:pPr>
              <w:pStyle w:val="AERtabletextright"/>
              <w:cnfStyle w:val="000000000000" w:firstRow="0" w:lastRow="0" w:firstColumn="0" w:lastColumn="0" w:oddVBand="0" w:evenVBand="0" w:oddHBand="0" w:evenHBand="0" w:firstRowFirstColumn="0" w:firstRowLastColumn="0" w:lastRowFirstColumn="0" w:lastRowLastColumn="0"/>
            </w:pPr>
            <w:r>
              <w:t>–</w:t>
            </w:r>
            <w:r w:rsidRPr="00AB2D97">
              <w:t>0.54</w:t>
            </w:r>
          </w:p>
        </w:tc>
        <w:tc>
          <w:tcPr>
            <w:tcW w:w="960" w:type="dxa"/>
            <w:noWrap/>
            <w:hideMark/>
          </w:tcPr>
          <w:p w:rsidR="005A4D1C" w:rsidRPr="00A57F7F" w:rsidRDefault="005A4D1C" w:rsidP="0033677C">
            <w:pPr>
              <w:pStyle w:val="AERtabletextright"/>
              <w:cnfStyle w:val="000000000000" w:firstRow="0" w:lastRow="0" w:firstColumn="0" w:lastColumn="0" w:oddVBand="0" w:evenVBand="0" w:oddHBand="0" w:evenHBand="0" w:firstRowFirstColumn="0" w:firstRowLastColumn="0" w:lastRowFirstColumn="0" w:lastRowLastColumn="0"/>
            </w:pPr>
            <w:r>
              <w:t>–</w:t>
            </w:r>
            <w:r w:rsidRPr="00AB2D97">
              <w:t>0.87</w:t>
            </w:r>
          </w:p>
        </w:tc>
        <w:tc>
          <w:tcPr>
            <w:tcW w:w="960" w:type="dxa"/>
            <w:noWrap/>
            <w:hideMark/>
          </w:tcPr>
          <w:p w:rsidR="005A4D1C" w:rsidRPr="00A57F7F" w:rsidRDefault="005A4D1C" w:rsidP="0033677C">
            <w:pPr>
              <w:pStyle w:val="AERtabletextright"/>
              <w:cnfStyle w:val="000000000000" w:firstRow="0" w:lastRow="0" w:firstColumn="0" w:lastColumn="0" w:oddVBand="0" w:evenVBand="0" w:oddHBand="0" w:evenHBand="0" w:firstRowFirstColumn="0" w:firstRowLastColumn="0" w:lastRowFirstColumn="0" w:lastRowLastColumn="0"/>
            </w:pPr>
            <w:r>
              <w:t>–</w:t>
            </w:r>
            <w:r w:rsidRPr="00AB2D97">
              <w:t>1.00</w:t>
            </w:r>
          </w:p>
        </w:tc>
        <w:tc>
          <w:tcPr>
            <w:tcW w:w="3979" w:type="dxa"/>
            <w:noWrap/>
            <w:hideMark/>
          </w:tcPr>
          <w:p w:rsidR="005A4D1C" w:rsidRPr="00A57F7F" w:rsidRDefault="005A4D1C" w:rsidP="0033677C">
            <w:pPr>
              <w:pStyle w:val="AERtabletextright"/>
              <w:cnfStyle w:val="000000000000" w:firstRow="0" w:lastRow="0" w:firstColumn="0" w:lastColumn="0" w:oddVBand="0" w:evenVBand="0" w:oddHBand="0" w:evenHBand="0" w:firstRowFirstColumn="0" w:firstRowLastColumn="0" w:lastRowFirstColumn="0" w:lastRowLastColumn="0"/>
            </w:pPr>
            <w:r>
              <w:t>–</w:t>
            </w:r>
            <w:r w:rsidRPr="00AB2D97">
              <w:t>0.89</w:t>
            </w:r>
          </w:p>
        </w:tc>
      </w:tr>
    </w:tbl>
    <w:p w:rsidR="005A4D1C" w:rsidRDefault="005A4D1C" w:rsidP="0033677C">
      <w:pPr>
        <w:pStyle w:val="AERtablesource"/>
        <w:tabs>
          <w:tab w:val="clear" w:pos="794"/>
          <w:tab w:val="left" w:pos="426"/>
        </w:tabs>
        <w:ind w:left="720" w:hanging="720"/>
      </w:pPr>
      <w:r w:rsidRPr="00C2040D">
        <w:rPr>
          <w:rStyle w:val="AERsuperscript"/>
          <w:vertAlign w:val="baseline"/>
        </w:rPr>
        <w:t>Note:</w:t>
      </w:r>
      <w:r w:rsidR="0033677C">
        <w:rPr>
          <w:rStyle w:val="AERsuperscript"/>
          <w:vertAlign w:val="baseline"/>
        </w:rPr>
        <w:tab/>
      </w:r>
      <w:r w:rsidR="0033677C">
        <w:rPr>
          <w:rStyle w:val="AERsuperscript"/>
          <w:vertAlign w:val="baseline"/>
        </w:rPr>
        <w:tab/>
      </w:r>
      <w:r w:rsidR="00585AF9">
        <w:rPr>
          <w:rStyle w:val="AERsuperscript"/>
          <w:vertAlign w:val="baseline"/>
        </w:rPr>
        <w:t>T</w:t>
      </w:r>
      <w:r w:rsidRPr="00C2040D">
        <w:rPr>
          <w:rStyle w:val="AERsuperscript"/>
          <w:vertAlign w:val="baseline"/>
        </w:rPr>
        <w:t>hese x factors are consistent with the AER draft decision on labour escalation factors as</w:t>
      </w:r>
      <w:r w:rsidR="008D283D">
        <w:rPr>
          <w:rStyle w:val="AERsuperscript"/>
          <w:vertAlign w:val="baseline"/>
        </w:rPr>
        <w:t xml:space="preserve"> set out in </w:t>
      </w:r>
      <w:r w:rsidR="004D0ED5">
        <w:rPr>
          <w:rStyle w:val="AERsuperscript"/>
          <w:vertAlign w:val="baseline"/>
        </w:rPr>
        <w:t xml:space="preserve">the </w:t>
      </w:r>
      <w:r w:rsidR="008D283D">
        <w:rPr>
          <w:rStyle w:val="AERsuperscript"/>
          <w:vertAlign w:val="baseline"/>
        </w:rPr>
        <w:t xml:space="preserve">Opex Attachment. By </w:t>
      </w:r>
      <w:r w:rsidRPr="00C2040D">
        <w:rPr>
          <w:rStyle w:val="AERsuperscript"/>
          <w:vertAlign w:val="baseline"/>
        </w:rPr>
        <w:t>adopting the labour escalation rate as</w:t>
      </w:r>
      <w:r w:rsidR="004D0ED5">
        <w:rPr>
          <w:rStyle w:val="AERsuperscript"/>
          <w:vertAlign w:val="baseline"/>
        </w:rPr>
        <w:t xml:space="preserve"> the</w:t>
      </w:r>
      <w:r w:rsidRPr="00C2040D">
        <w:rPr>
          <w:rStyle w:val="AERsuperscript"/>
          <w:vertAlign w:val="baseline"/>
        </w:rPr>
        <w:t xml:space="preserve"> X factor we are allowing for increases in labour cost</w:t>
      </w:r>
      <w:r w:rsidR="004D0ED5">
        <w:rPr>
          <w:rStyle w:val="AERsuperscript"/>
          <w:vertAlign w:val="baseline"/>
        </w:rPr>
        <w:t>s</w:t>
      </w:r>
      <w:r w:rsidRPr="00C2040D">
        <w:rPr>
          <w:rStyle w:val="AERsuperscript"/>
          <w:vertAlign w:val="baseline"/>
        </w:rPr>
        <w:t xml:space="preserve"> in addition to CPI over the </w:t>
      </w:r>
      <w:r w:rsidR="00585AF9">
        <w:rPr>
          <w:rStyle w:val="AERsuperscript"/>
          <w:vertAlign w:val="baseline"/>
        </w:rPr>
        <w:t>2015</w:t>
      </w:r>
      <w:r w:rsidR="00585AF9">
        <w:rPr>
          <w:rStyle w:val="AERsuperscript"/>
          <w:rFonts w:cs="Gautami"/>
          <w:vertAlign w:val="baseline"/>
        </w:rPr>
        <w:t>–</w:t>
      </w:r>
      <w:r w:rsidR="00585AF9">
        <w:rPr>
          <w:rStyle w:val="AERsuperscript"/>
          <w:vertAlign w:val="baseline"/>
        </w:rPr>
        <w:t>19</w:t>
      </w:r>
      <w:r w:rsidRPr="00C2040D">
        <w:rPr>
          <w:rStyle w:val="AERsuperscript"/>
          <w:vertAlign w:val="baseline"/>
        </w:rPr>
        <w:t xml:space="preserve"> regulatory period.</w:t>
      </w:r>
    </w:p>
    <w:p w:rsidR="005A4D1C" w:rsidRDefault="005A4D1C" w:rsidP="005A4D1C">
      <w:pPr>
        <w:pStyle w:val="AERbodytext"/>
      </w:pPr>
      <w:r w:rsidRPr="008D329D">
        <w:rPr>
          <w:position w:val="-12"/>
        </w:rPr>
        <w:object w:dxaOrig="300" w:dyaOrig="380">
          <v:shape id="_x0000_i1031" type="#_x0000_t75" style="width:14.75pt;height:18.45pt" o:ole="">
            <v:imagedata r:id="rId25" o:title=""/>
          </v:shape>
          <o:OLEObject Type="Embed" ProgID="Equation.3" ShapeID="_x0000_i1031" DrawAspect="Content" ObjectID="_1478530261" r:id="rId26"/>
        </w:object>
      </w:r>
      <w:proofErr w:type="gramStart"/>
      <w:r>
        <w:t>is</w:t>
      </w:r>
      <w:proofErr w:type="gramEnd"/>
      <w:r>
        <w:t xml:space="preserve"> an adjustment factor. </w:t>
      </w:r>
      <w:r w:rsidR="00913436">
        <w:t>This is l</w:t>
      </w:r>
      <w:r>
        <w:t>ikely to include, but not limited to adjustments for residual charges when customers choose to replace assets before t</w:t>
      </w:r>
      <w:r w:rsidR="008D283D">
        <w:t xml:space="preserve">he end of their economic life. </w:t>
      </w:r>
      <w:r>
        <w:t>For ancillary network services we c</w:t>
      </w:r>
      <w:r w:rsidR="008D283D">
        <w:t>onsider the value for A is zero</w:t>
      </w:r>
      <w:r>
        <w:t>.</w:t>
      </w:r>
    </w:p>
    <w:p w:rsidR="005A4D1C" w:rsidRPr="00585AF9" w:rsidRDefault="005A4D1C" w:rsidP="00585AF9">
      <w:pPr>
        <w:pStyle w:val="HeadingBoldBlue"/>
      </w:pPr>
      <w:r w:rsidRPr="00585AF9">
        <w:t xml:space="preserve">Form of control – quoted services </w:t>
      </w:r>
    </w:p>
    <w:p w:rsidR="005A4D1C" w:rsidRPr="00AC6415" w:rsidRDefault="005A4D1C" w:rsidP="005A4D1C">
      <w:pPr>
        <w:pStyle w:val="AERbodytext"/>
        <w:rPr>
          <w:rStyle w:val="AERtextitalic"/>
          <w:i w:val="0"/>
        </w:rPr>
      </w:pPr>
      <w:r w:rsidRPr="00AA7FCC">
        <w:rPr>
          <w:rStyle w:val="AERtextitalic"/>
        </w:rPr>
        <w:t xml:space="preserve">Price = labour + </w:t>
      </w:r>
      <w:r>
        <w:rPr>
          <w:rStyle w:val="AERtextitalic"/>
        </w:rPr>
        <w:t xml:space="preserve">contractor services + </w:t>
      </w:r>
      <w:r w:rsidRPr="00AA7FCC">
        <w:rPr>
          <w:rStyle w:val="AERtextitalic"/>
        </w:rPr>
        <w:t xml:space="preserve">materials </w:t>
      </w:r>
    </w:p>
    <w:p w:rsidR="005A4D1C" w:rsidRPr="003770F7" w:rsidRDefault="005A4D1C" w:rsidP="005A4D1C">
      <w:pPr>
        <w:pStyle w:val="AERbodytext"/>
      </w:pPr>
      <w:r w:rsidRPr="003770F7">
        <w:t xml:space="preserve">Contractor services (including overheads)—reflects all costs associated with the use of external labour in the provision of the service, including overheads and any direct costs incurred as part of performing the service. The contracted services charge applies the rates under existing contractual arrangements. Direct costs incurred as part of performing the service, for example permits for road closures or footpath access, are passed on to the customer. </w:t>
      </w:r>
    </w:p>
    <w:p w:rsidR="005A4D1C" w:rsidRDefault="005A4D1C" w:rsidP="005A4D1C">
      <w:r w:rsidRPr="003770F7">
        <w:t>Materials (including overheads)—reflects the cost of materials directly incurred in the provision of the service, ma</w:t>
      </w:r>
      <w:r w:rsidR="008D283D">
        <w:t>terial storage and logistics on-</w:t>
      </w:r>
      <w:r w:rsidRPr="003770F7">
        <w:t>costs and overheads</w:t>
      </w:r>
      <w:r>
        <w:t>.</w:t>
      </w:r>
    </w:p>
    <w:p w:rsidR="005A4D1C" w:rsidRDefault="005A4D1C" w:rsidP="005A4D1C">
      <w:r>
        <w:t xml:space="preserve">Labour is the maximum hourly charge out rate as set out in </w:t>
      </w:r>
      <w:r>
        <w:rPr>
          <w:rStyle w:val="AERtexthighlight"/>
        </w:rPr>
        <w:fldChar w:fldCharType="begin"/>
      </w:r>
      <w:r>
        <w:instrText xml:space="preserve"> REF _Ref401857681 \h </w:instrText>
      </w:r>
      <w:r>
        <w:rPr>
          <w:rStyle w:val="AERtexthighlight"/>
        </w:rPr>
      </w:r>
      <w:r>
        <w:rPr>
          <w:rStyle w:val="AERtexthighlight"/>
        </w:rPr>
        <w:fldChar w:fldCharType="separate"/>
      </w:r>
      <w:r w:rsidR="00585AF9">
        <w:t>t</w:t>
      </w:r>
      <w:r w:rsidR="0007151D">
        <w:t xml:space="preserve">able </w:t>
      </w:r>
      <w:r w:rsidR="0007151D">
        <w:rPr>
          <w:noProof/>
        </w:rPr>
        <w:t>1</w:t>
      </w:r>
      <w:r w:rsidR="00585AF9">
        <w:rPr>
          <w:noProof/>
        </w:rPr>
        <w:t>6</w:t>
      </w:r>
      <w:r w:rsidR="0007151D">
        <w:noBreakHyphen/>
      </w:r>
      <w:r w:rsidR="0007151D">
        <w:rPr>
          <w:noProof/>
        </w:rPr>
        <w:t>4</w:t>
      </w:r>
      <w:r>
        <w:rPr>
          <w:rStyle w:val="AERtexthighlight"/>
        </w:rPr>
        <w:fldChar w:fldCharType="end"/>
      </w:r>
      <w:r>
        <w:t>. The maximum labour charge out rates includes on–costs and overhead.</w:t>
      </w:r>
    </w:p>
    <w:p w:rsidR="00585AF9" w:rsidRDefault="005A4D1C" w:rsidP="00585AF9">
      <w:pPr>
        <w:pStyle w:val="Caption"/>
        <w:tabs>
          <w:tab w:val="clear" w:pos="1440"/>
          <w:tab w:val="left" w:pos="1134"/>
        </w:tabs>
        <w:spacing w:before="0" w:after="0"/>
      </w:pPr>
      <w:bookmarkStart w:id="30" w:name="_Ref401857681"/>
      <w:r>
        <w:t xml:space="preserve">Table </w:t>
      </w:r>
      <w:fldSimple w:instr=" STYLEREF 1 \s ">
        <w:r w:rsidR="0007151D">
          <w:rPr>
            <w:noProof/>
          </w:rPr>
          <w:t>1</w:t>
        </w:r>
      </w:fldSimple>
      <w:r w:rsidR="00585AF9">
        <w:rPr>
          <w:noProof/>
        </w:rPr>
        <w:t>6</w:t>
      </w:r>
      <w:r w:rsidR="00D020BA">
        <w:noBreakHyphen/>
      </w:r>
      <w:fldSimple w:instr=" SEQ Table \* ARABIC \s 1 ">
        <w:r w:rsidR="0007151D">
          <w:rPr>
            <w:noProof/>
          </w:rPr>
          <w:t>4</w:t>
        </w:r>
      </w:fldSimple>
      <w:bookmarkEnd w:id="30"/>
      <w:r w:rsidR="00C96615">
        <w:rPr>
          <w:noProof/>
        </w:rPr>
        <w:tab/>
      </w:r>
      <w:r>
        <w:t>AER draft decision on maximum labour charge rates for quoted services</w:t>
      </w:r>
      <w:r w:rsidR="004D493A">
        <w:t xml:space="preserve">, </w:t>
      </w:r>
    </w:p>
    <w:p w:rsidR="005A4D1C" w:rsidRDefault="00585AF9" w:rsidP="00585AF9">
      <w:pPr>
        <w:pStyle w:val="Caption"/>
        <w:tabs>
          <w:tab w:val="clear" w:pos="1440"/>
          <w:tab w:val="left" w:pos="1134"/>
        </w:tabs>
        <w:spacing w:before="0" w:after="0"/>
      </w:pPr>
      <w:r>
        <w:tab/>
      </w:r>
      <w:r w:rsidR="004D493A">
        <w:t>($2014</w:t>
      </w:r>
      <w:r>
        <w:rPr>
          <w:rFonts w:cs="Gautami"/>
        </w:rPr>
        <w:t>–</w:t>
      </w:r>
      <w:r w:rsidR="004D493A">
        <w:t>15)</w:t>
      </w:r>
    </w:p>
    <w:tbl>
      <w:tblPr>
        <w:tblStyle w:val="AERtable-numbers"/>
        <w:tblW w:w="0" w:type="auto"/>
        <w:tblLook w:val="04A0" w:firstRow="1" w:lastRow="0" w:firstColumn="1" w:lastColumn="0" w:noHBand="0" w:noVBand="1"/>
      </w:tblPr>
      <w:tblGrid>
        <w:gridCol w:w="4092"/>
        <w:gridCol w:w="5088"/>
      </w:tblGrid>
      <w:tr w:rsidR="005A4D1C" w:rsidTr="00C96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dxa"/>
          </w:tcPr>
          <w:p w:rsidR="005A4D1C" w:rsidRPr="00AA7FCC" w:rsidRDefault="005A4D1C" w:rsidP="004D493A">
            <w:pPr>
              <w:pStyle w:val="AERtabletextleft"/>
            </w:pPr>
            <w:r w:rsidRPr="00AA7FCC">
              <w:t>Classification</w:t>
            </w:r>
          </w:p>
        </w:tc>
        <w:tc>
          <w:tcPr>
            <w:tcW w:w="5088" w:type="dxa"/>
          </w:tcPr>
          <w:p w:rsidR="005A4D1C" w:rsidRPr="00760327" w:rsidRDefault="005A4D1C" w:rsidP="004D493A">
            <w:pPr>
              <w:pStyle w:val="AERtabletextright"/>
              <w:cnfStyle w:val="100000000000" w:firstRow="1" w:lastRow="0" w:firstColumn="0" w:lastColumn="0" w:oddVBand="0" w:evenVBand="0" w:oddHBand="0" w:evenHBand="0" w:firstRowFirstColumn="0" w:firstRowLastColumn="0" w:lastRowFirstColumn="0" w:lastRowLastColumn="0"/>
            </w:pPr>
            <w:r w:rsidRPr="006C1FDB">
              <w:t xml:space="preserve">AER Draft Decision maximum labour rate </w:t>
            </w:r>
            <w:r>
              <w:t>–</w:t>
            </w:r>
            <w:r w:rsidRPr="006C1FDB">
              <w:t xml:space="preserve"> includes </w:t>
            </w:r>
            <w:r>
              <w:t xml:space="preserve">on–cost and </w:t>
            </w:r>
            <w:r w:rsidRPr="006C1FDB">
              <w:t xml:space="preserve">overhead </w:t>
            </w:r>
            <w:r>
              <w:t>specific to Ausgrid</w:t>
            </w:r>
            <w:r w:rsidRPr="006C1FDB">
              <w:t xml:space="preserve">   </w:t>
            </w:r>
          </w:p>
        </w:tc>
      </w:tr>
      <w:tr w:rsidR="005A4D1C" w:rsidTr="00C96615">
        <w:tc>
          <w:tcPr>
            <w:cnfStyle w:val="001000000000" w:firstRow="0" w:lastRow="0" w:firstColumn="1" w:lastColumn="0" w:oddVBand="0" w:evenVBand="0" w:oddHBand="0" w:evenHBand="0" w:firstRowFirstColumn="0" w:firstRowLastColumn="0" w:lastRowFirstColumn="0" w:lastRowLastColumn="0"/>
            <w:tcW w:w="4092" w:type="dxa"/>
          </w:tcPr>
          <w:p w:rsidR="005A4D1C" w:rsidRPr="00AA7FCC" w:rsidRDefault="005A4D1C" w:rsidP="004D493A">
            <w:pPr>
              <w:pStyle w:val="AERtabletextleft"/>
            </w:pPr>
            <w:r>
              <w:t>Admin</w:t>
            </w:r>
          </w:p>
        </w:tc>
        <w:tc>
          <w:tcPr>
            <w:tcW w:w="5088" w:type="dxa"/>
          </w:tcPr>
          <w:p w:rsidR="005A4D1C" w:rsidRPr="004D493A" w:rsidRDefault="005A4D1C" w:rsidP="0033677C">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4D493A">
              <w:rPr>
                <w:rStyle w:val="AERtextbold"/>
                <w:b w:val="0"/>
              </w:rPr>
              <w:t>88.28</w:t>
            </w:r>
          </w:p>
        </w:tc>
      </w:tr>
      <w:tr w:rsidR="005A4D1C" w:rsidTr="00C96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dxa"/>
          </w:tcPr>
          <w:p w:rsidR="005A4D1C" w:rsidRPr="00AA7FCC" w:rsidRDefault="005A4D1C" w:rsidP="004D493A">
            <w:pPr>
              <w:pStyle w:val="AERtabletextleft"/>
            </w:pPr>
            <w:r>
              <w:t>Technical specialist</w:t>
            </w:r>
          </w:p>
        </w:tc>
        <w:tc>
          <w:tcPr>
            <w:tcW w:w="5088" w:type="dxa"/>
          </w:tcPr>
          <w:p w:rsidR="005A4D1C" w:rsidRPr="004D493A" w:rsidRDefault="005A4D1C" w:rsidP="0033677C">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4D493A">
              <w:rPr>
                <w:rStyle w:val="AERtextbold"/>
                <w:b w:val="0"/>
              </w:rPr>
              <w:t>131.46</w:t>
            </w:r>
          </w:p>
        </w:tc>
      </w:tr>
      <w:tr w:rsidR="005A4D1C" w:rsidTr="00C96615">
        <w:tc>
          <w:tcPr>
            <w:cnfStyle w:val="001000000000" w:firstRow="0" w:lastRow="0" w:firstColumn="1" w:lastColumn="0" w:oddVBand="0" w:evenVBand="0" w:oddHBand="0" w:evenHBand="0" w:firstRowFirstColumn="0" w:firstRowLastColumn="0" w:lastRowFirstColumn="0" w:lastRowLastColumn="0"/>
            <w:tcW w:w="4092" w:type="dxa"/>
          </w:tcPr>
          <w:p w:rsidR="005A4D1C" w:rsidRPr="00AA7FCC" w:rsidRDefault="005A4D1C" w:rsidP="004D493A">
            <w:pPr>
              <w:pStyle w:val="AERtabletextleft"/>
            </w:pPr>
            <w:r>
              <w:t>EO 7/Engineer</w:t>
            </w:r>
          </w:p>
        </w:tc>
        <w:tc>
          <w:tcPr>
            <w:tcW w:w="5088" w:type="dxa"/>
          </w:tcPr>
          <w:p w:rsidR="005A4D1C" w:rsidRPr="004D493A" w:rsidRDefault="005A4D1C" w:rsidP="0033677C">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4D493A">
              <w:rPr>
                <w:rStyle w:val="AERtextbold"/>
                <w:b w:val="0"/>
              </w:rPr>
              <w:t>167.64</w:t>
            </w:r>
          </w:p>
        </w:tc>
      </w:tr>
      <w:tr w:rsidR="005A4D1C" w:rsidTr="00C96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dxa"/>
          </w:tcPr>
          <w:p w:rsidR="005A4D1C" w:rsidRPr="00AA7FCC" w:rsidRDefault="005A4D1C" w:rsidP="004D493A">
            <w:pPr>
              <w:pStyle w:val="AERtabletextleft"/>
            </w:pPr>
            <w:r>
              <w:t>Field worker R4</w:t>
            </w:r>
          </w:p>
        </w:tc>
        <w:tc>
          <w:tcPr>
            <w:tcW w:w="5088" w:type="dxa"/>
          </w:tcPr>
          <w:p w:rsidR="005A4D1C" w:rsidRPr="004D493A" w:rsidRDefault="005A4D1C" w:rsidP="0033677C">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4D493A">
              <w:rPr>
                <w:rStyle w:val="AERtextbold"/>
                <w:b w:val="0"/>
              </w:rPr>
              <w:t>104.45</w:t>
            </w:r>
          </w:p>
        </w:tc>
      </w:tr>
      <w:tr w:rsidR="005A4D1C" w:rsidTr="00C96615">
        <w:tc>
          <w:tcPr>
            <w:cnfStyle w:val="001000000000" w:firstRow="0" w:lastRow="0" w:firstColumn="1" w:lastColumn="0" w:oddVBand="0" w:evenVBand="0" w:oddHBand="0" w:evenHBand="0" w:firstRowFirstColumn="0" w:firstRowLastColumn="0" w:lastRowFirstColumn="0" w:lastRowLastColumn="0"/>
            <w:tcW w:w="4092" w:type="dxa"/>
          </w:tcPr>
          <w:p w:rsidR="005A4D1C" w:rsidRPr="00AA7FCC" w:rsidRDefault="005A4D1C" w:rsidP="004D493A">
            <w:pPr>
              <w:pStyle w:val="AERtabletextleft"/>
            </w:pPr>
            <w:r>
              <w:t>Senior Engineer</w:t>
            </w:r>
          </w:p>
        </w:tc>
        <w:tc>
          <w:tcPr>
            <w:tcW w:w="5088" w:type="dxa"/>
          </w:tcPr>
          <w:p w:rsidR="005A4D1C" w:rsidRPr="004D493A" w:rsidRDefault="005A4D1C" w:rsidP="0033677C">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4D493A">
              <w:rPr>
                <w:rStyle w:val="AERtextbold"/>
                <w:b w:val="0"/>
              </w:rPr>
              <w:t>206.47</w:t>
            </w:r>
          </w:p>
        </w:tc>
      </w:tr>
    </w:tbl>
    <w:p w:rsidR="00A204D8" w:rsidRDefault="00A204D8" w:rsidP="00A204D8">
      <w:pPr>
        <w:pStyle w:val="AERtablesource"/>
        <w:ind w:left="0" w:firstLine="0"/>
      </w:pPr>
      <w:r>
        <w:t>Source:</w:t>
      </w:r>
      <w:r>
        <w:tab/>
        <w:t>Marsden Jacob analysis of distributor labour rates and on-costs.</w:t>
      </w:r>
    </w:p>
    <w:p w:rsidR="005A4D1C" w:rsidRDefault="005A4D1C" w:rsidP="005A4D1C">
      <w:pPr>
        <w:pStyle w:val="AERbodytext"/>
        <w:numPr>
          <w:ilvl w:val="0"/>
          <w:numId w:val="0"/>
        </w:numPr>
      </w:pPr>
      <w:r>
        <w:rPr>
          <w:rStyle w:val="AERbody"/>
        </w:rPr>
        <w:t xml:space="preserve">The following </w:t>
      </w:r>
      <w:r>
        <w:rPr>
          <w:rStyle w:val="AERbody"/>
        </w:rPr>
        <w:fldChar w:fldCharType="begin"/>
      </w:r>
      <w:r>
        <w:rPr>
          <w:rStyle w:val="AERbody"/>
        </w:rPr>
        <w:instrText xml:space="preserve"> REF _Ref401857740 \h </w:instrText>
      </w:r>
      <w:r>
        <w:rPr>
          <w:rStyle w:val="AERbody"/>
        </w:rPr>
      </w:r>
      <w:r>
        <w:rPr>
          <w:rStyle w:val="AERbody"/>
        </w:rPr>
        <w:fldChar w:fldCharType="separate"/>
      </w:r>
      <w:r w:rsidR="00585AF9">
        <w:t>t</w:t>
      </w:r>
      <w:r w:rsidR="0007151D">
        <w:t xml:space="preserve">able </w:t>
      </w:r>
      <w:r w:rsidR="0007151D">
        <w:rPr>
          <w:noProof/>
        </w:rPr>
        <w:t>1</w:t>
      </w:r>
      <w:r w:rsidR="00585AF9">
        <w:rPr>
          <w:noProof/>
        </w:rPr>
        <w:t>6</w:t>
      </w:r>
      <w:r w:rsidR="00585AF9">
        <w:t>.</w:t>
      </w:r>
      <w:r w:rsidR="0007151D">
        <w:rPr>
          <w:noProof/>
        </w:rPr>
        <w:t>5</w:t>
      </w:r>
      <w:r>
        <w:rPr>
          <w:rStyle w:val="AERbody"/>
        </w:rPr>
        <w:fldChar w:fldCharType="end"/>
      </w:r>
      <w:r>
        <w:rPr>
          <w:rStyle w:val="AERbody"/>
        </w:rPr>
        <w:t xml:space="preserve"> sets out the escalation rates for each year that can apply to the labour rates set out in </w:t>
      </w:r>
      <w:r>
        <w:rPr>
          <w:rStyle w:val="AERbody"/>
        </w:rPr>
        <w:fldChar w:fldCharType="begin"/>
      </w:r>
      <w:r>
        <w:rPr>
          <w:rStyle w:val="AERbody"/>
        </w:rPr>
        <w:instrText xml:space="preserve"> REF _Ref401857681 \h </w:instrText>
      </w:r>
      <w:r>
        <w:rPr>
          <w:rStyle w:val="AERbody"/>
        </w:rPr>
      </w:r>
      <w:r>
        <w:rPr>
          <w:rStyle w:val="AERbody"/>
        </w:rPr>
        <w:fldChar w:fldCharType="separate"/>
      </w:r>
      <w:r w:rsidR="00585AF9">
        <w:t>t</w:t>
      </w:r>
      <w:r w:rsidR="0007151D">
        <w:t xml:space="preserve">able </w:t>
      </w:r>
      <w:r w:rsidR="0007151D">
        <w:rPr>
          <w:noProof/>
        </w:rPr>
        <w:t>1</w:t>
      </w:r>
      <w:r w:rsidR="00585AF9">
        <w:rPr>
          <w:noProof/>
        </w:rPr>
        <w:t>6</w:t>
      </w:r>
      <w:r w:rsidR="00585AF9">
        <w:t>.</w:t>
      </w:r>
      <w:r w:rsidR="0007151D">
        <w:rPr>
          <w:noProof/>
        </w:rPr>
        <w:t>4</w:t>
      </w:r>
      <w:r>
        <w:rPr>
          <w:rStyle w:val="AERbody"/>
        </w:rPr>
        <w:fldChar w:fldCharType="end"/>
      </w:r>
      <w:r>
        <w:rPr>
          <w:rStyle w:val="AERbody"/>
        </w:rPr>
        <w:t xml:space="preserve"> above (for discussion on the escalation factor see </w:t>
      </w:r>
      <w:r w:rsidR="008D283D">
        <w:t>o</w:t>
      </w:r>
      <w:r w:rsidRPr="008D283D">
        <w:t>pex rate of change</w:t>
      </w:r>
      <w:r w:rsidR="004D0ED5">
        <w:t>, A</w:t>
      </w:r>
      <w:r w:rsidR="008D283D">
        <w:t>ttachment 7</w:t>
      </w:r>
      <w:r w:rsidR="00913436" w:rsidRPr="008D283D">
        <w:t>)</w:t>
      </w:r>
      <w:r w:rsidRPr="008D283D">
        <w:t>.</w:t>
      </w:r>
    </w:p>
    <w:p w:rsidR="00C96615" w:rsidRPr="008D283D" w:rsidRDefault="00C96615" w:rsidP="005A4D1C">
      <w:pPr>
        <w:pStyle w:val="AERbodytext"/>
        <w:numPr>
          <w:ilvl w:val="0"/>
          <w:numId w:val="0"/>
        </w:numPr>
      </w:pPr>
    </w:p>
    <w:p w:rsidR="005A4D1C" w:rsidRPr="00FE761D" w:rsidRDefault="005A4D1C" w:rsidP="005A4D1C">
      <w:pPr>
        <w:pStyle w:val="Caption"/>
      </w:pPr>
      <w:bookmarkStart w:id="31" w:name="_Ref401857740"/>
      <w:r>
        <w:lastRenderedPageBreak/>
        <w:t xml:space="preserve">Table </w:t>
      </w:r>
      <w:fldSimple w:instr=" STYLEREF 1 \s ">
        <w:r w:rsidR="0007151D">
          <w:rPr>
            <w:noProof/>
          </w:rPr>
          <w:t>1</w:t>
        </w:r>
      </w:fldSimple>
      <w:r w:rsidR="00585AF9">
        <w:rPr>
          <w:noProof/>
        </w:rPr>
        <w:t>6</w:t>
      </w:r>
      <w:r w:rsidR="00D020BA">
        <w:noBreakHyphen/>
      </w:r>
      <w:fldSimple w:instr=" SEQ Table \* ARABIC \s 1 ">
        <w:r w:rsidR="0007151D">
          <w:rPr>
            <w:noProof/>
          </w:rPr>
          <w:t>5</w:t>
        </w:r>
      </w:fldSimple>
      <w:bookmarkEnd w:id="31"/>
      <w:r w:rsidR="00585AF9">
        <w:tab/>
      </w:r>
      <w:r>
        <w:t>AER draft decision on labour escalation factor to apply to maximum labour charge out rates for quoted services</w:t>
      </w:r>
      <w:r w:rsidR="001E4096">
        <w:t xml:space="preserve"> (percentage)</w:t>
      </w:r>
    </w:p>
    <w:tbl>
      <w:tblPr>
        <w:tblStyle w:val="AERtable-numbers"/>
        <w:tblW w:w="9180" w:type="dxa"/>
        <w:tblLook w:val="04A0" w:firstRow="1" w:lastRow="0" w:firstColumn="1" w:lastColumn="0" w:noHBand="0" w:noVBand="1"/>
      </w:tblPr>
      <w:tblGrid>
        <w:gridCol w:w="2180"/>
        <w:gridCol w:w="960"/>
        <w:gridCol w:w="960"/>
        <w:gridCol w:w="960"/>
        <w:gridCol w:w="4120"/>
      </w:tblGrid>
      <w:tr w:rsidR="005A4D1C" w:rsidTr="00C9661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noWrap/>
            <w:hideMark/>
          </w:tcPr>
          <w:p w:rsidR="005A4D1C" w:rsidRPr="00AB2D97" w:rsidRDefault="005A4D1C" w:rsidP="0033677C">
            <w:pPr>
              <w:pStyle w:val="AERtabletextright"/>
            </w:pPr>
            <w:r w:rsidRPr="00AB2D97">
              <w:t> </w:t>
            </w:r>
          </w:p>
        </w:tc>
        <w:tc>
          <w:tcPr>
            <w:tcW w:w="960" w:type="dxa"/>
            <w:hideMark/>
          </w:tcPr>
          <w:p w:rsidR="005A4D1C" w:rsidRPr="00AB2D97" w:rsidRDefault="005A4D1C" w:rsidP="0033677C">
            <w:pPr>
              <w:pStyle w:val="AERtabletextright"/>
              <w:cnfStyle w:val="100000000000" w:firstRow="1" w:lastRow="0" w:firstColumn="0" w:lastColumn="0" w:oddVBand="0" w:evenVBand="0" w:oddHBand="0" w:evenHBand="0" w:firstRowFirstColumn="0" w:firstRowLastColumn="0" w:lastRowFirstColumn="0" w:lastRowLastColumn="0"/>
            </w:pPr>
            <w:r w:rsidRPr="00AB2D97">
              <w:t>2015–16</w:t>
            </w:r>
          </w:p>
        </w:tc>
        <w:tc>
          <w:tcPr>
            <w:tcW w:w="960" w:type="dxa"/>
            <w:hideMark/>
          </w:tcPr>
          <w:p w:rsidR="005A4D1C" w:rsidRPr="00AB2D97" w:rsidRDefault="005A4D1C" w:rsidP="0033677C">
            <w:pPr>
              <w:pStyle w:val="AERtabletextright"/>
              <w:cnfStyle w:val="100000000000" w:firstRow="1" w:lastRow="0" w:firstColumn="0" w:lastColumn="0" w:oddVBand="0" w:evenVBand="0" w:oddHBand="0" w:evenHBand="0" w:firstRowFirstColumn="0" w:firstRowLastColumn="0" w:lastRowFirstColumn="0" w:lastRowLastColumn="0"/>
            </w:pPr>
            <w:r w:rsidRPr="00AB2D97">
              <w:t>2016–17</w:t>
            </w:r>
          </w:p>
        </w:tc>
        <w:tc>
          <w:tcPr>
            <w:tcW w:w="960" w:type="dxa"/>
            <w:hideMark/>
          </w:tcPr>
          <w:p w:rsidR="005A4D1C" w:rsidRPr="00AB2D97" w:rsidRDefault="005A4D1C" w:rsidP="0033677C">
            <w:pPr>
              <w:pStyle w:val="AERtabletextright"/>
              <w:cnfStyle w:val="100000000000" w:firstRow="1" w:lastRow="0" w:firstColumn="0" w:lastColumn="0" w:oddVBand="0" w:evenVBand="0" w:oddHBand="0" w:evenHBand="0" w:firstRowFirstColumn="0" w:firstRowLastColumn="0" w:lastRowFirstColumn="0" w:lastRowLastColumn="0"/>
            </w:pPr>
            <w:r w:rsidRPr="00AB2D97">
              <w:t>2017–18</w:t>
            </w:r>
          </w:p>
        </w:tc>
        <w:tc>
          <w:tcPr>
            <w:tcW w:w="4120" w:type="dxa"/>
            <w:hideMark/>
          </w:tcPr>
          <w:p w:rsidR="005A4D1C" w:rsidRPr="00AB2D97" w:rsidRDefault="005A4D1C" w:rsidP="0033677C">
            <w:pPr>
              <w:pStyle w:val="AERtabletextright"/>
              <w:cnfStyle w:val="100000000000" w:firstRow="1" w:lastRow="0" w:firstColumn="0" w:lastColumn="0" w:oddVBand="0" w:evenVBand="0" w:oddHBand="0" w:evenHBand="0" w:firstRowFirstColumn="0" w:firstRowLastColumn="0" w:lastRowFirstColumn="0" w:lastRowLastColumn="0"/>
            </w:pPr>
            <w:r w:rsidRPr="00AB2D97">
              <w:t>2018–19</w:t>
            </w:r>
          </w:p>
        </w:tc>
      </w:tr>
      <w:tr w:rsidR="005A4D1C" w:rsidTr="00C96615">
        <w:trPr>
          <w:trHeight w:val="300"/>
        </w:trPr>
        <w:tc>
          <w:tcPr>
            <w:cnfStyle w:val="001000000000" w:firstRow="0" w:lastRow="0" w:firstColumn="1" w:lastColumn="0" w:oddVBand="0" w:evenVBand="0" w:oddHBand="0" w:evenHBand="0" w:firstRowFirstColumn="0" w:firstRowLastColumn="0" w:lastRowFirstColumn="0" w:lastRowLastColumn="0"/>
            <w:tcW w:w="2180" w:type="dxa"/>
            <w:noWrap/>
            <w:hideMark/>
          </w:tcPr>
          <w:p w:rsidR="005A4D1C" w:rsidRPr="00AB2D97" w:rsidRDefault="005A4D1C" w:rsidP="004D493A">
            <w:pPr>
              <w:pStyle w:val="AERtabletextleft"/>
            </w:pPr>
            <w:r>
              <w:t>Labour escalation factor</w:t>
            </w:r>
          </w:p>
        </w:tc>
        <w:tc>
          <w:tcPr>
            <w:tcW w:w="960" w:type="dxa"/>
            <w:noWrap/>
            <w:hideMark/>
          </w:tcPr>
          <w:p w:rsidR="005A4D1C" w:rsidRPr="00AB2D97" w:rsidRDefault="005A4D1C" w:rsidP="0033677C">
            <w:pPr>
              <w:pStyle w:val="AERtabletextright"/>
              <w:cnfStyle w:val="000000000000" w:firstRow="0" w:lastRow="0" w:firstColumn="0" w:lastColumn="0" w:oddVBand="0" w:evenVBand="0" w:oddHBand="0" w:evenHBand="0" w:firstRowFirstColumn="0" w:firstRowLastColumn="0" w:lastRowFirstColumn="0" w:lastRowLastColumn="0"/>
            </w:pPr>
            <w:r w:rsidRPr="00AB2D97">
              <w:t>0.54</w:t>
            </w:r>
          </w:p>
        </w:tc>
        <w:tc>
          <w:tcPr>
            <w:tcW w:w="960" w:type="dxa"/>
            <w:noWrap/>
            <w:hideMark/>
          </w:tcPr>
          <w:p w:rsidR="005A4D1C" w:rsidRPr="00AB2D97" w:rsidRDefault="005A4D1C" w:rsidP="0033677C">
            <w:pPr>
              <w:pStyle w:val="AERtabletextright"/>
              <w:cnfStyle w:val="000000000000" w:firstRow="0" w:lastRow="0" w:firstColumn="0" w:lastColumn="0" w:oddVBand="0" w:evenVBand="0" w:oddHBand="0" w:evenHBand="0" w:firstRowFirstColumn="0" w:firstRowLastColumn="0" w:lastRowFirstColumn="0" w:lastRowLastColumn="0"/>
            </w:pPr>
            <w:r w:rsidRPr="00AB2D97">
              <w:t>0.87</w:t>
            </w:r>
          </w:p>
        </w:tc>
        <w:tc>
          <w:tcPr>
            <w:tcW w:w="960" w:type="dxa"/>
            <w:noWrap/>
            <w:hideMark/>
          </w:tcPr>
          <w:p w:rsidR="005A4D1C" w:rsidRPr="00AB2D97" w:rsidRDefault="005A4D1C" w:rsidP="0033677C">
            <w:pPr>
              <w:pStyle w:val="AERtabletextright"/>
              <w:cnfStyle w:val="000000000000" w:firstRow="0" w:lastRow="0" w:firstColumn="0" w:lastColumn="0" w:oddVBand="0" w:evenVBand="0" w:oddHBand="0" w:evenHBand="0" w:firstRowFirstColumn="0" w:firstRowLastColumn="0" w:lastRowFirstColumn="0" w:lastRowLastColumn="0"/>
            </w:pPr>
            <w:r w:rsidRPr="00AB2D97">
              <w:t>1.00</w:t>
            </w:r>
          </w:p>
        </w:tc>
        <w:tc>
          <w:tcPr>
            <w:tcW w:w="4120" w:type="dxa"/>
            <w:noWrap/>
            <w:hideMark/>
          </w:tcPr>
          <w:p w:rsidR="005A4D1C" w:rsidRPr="00AB2D97" w:rsidRDefault="005A4D1C" w:rsidP="0033677C">
            <w:pPr>
              <w:pStyle w:val="AERtabletextright"/>
              <w:cnfStyle w:val="000000000000" w:firstRow="0" w:lastRow="0" w:firstColumn="0" w:lastColumn="0" w:oddVBand="0" w:evenVBand="0" w:oddHBand="0" w:evenHBand="0" w:firstRowFirstColumn="0" w:firstRowLastColumn="0" w:lastRowFirstColumn="0" w:lastRowLastColumn="0"/>
            </w:pPr>
            <w:r w:rsidRPr="00AB2D97">
              <w:t>0.89</w:t>
            </w:r>
          </w:p>
        </w:tc>
      </w:tr>
    </w:tbl>
    <w:p w:rsidR="005A4D1C" w:rsidRPr="009D1A73" w:rsidRDefault="00A204D8" w:rsidP="00A204D8">
      <w:pPr>
        <w:pStyle w:val="AERtablesource"/>
        <w:ind w:left="0" w:firstLine="0"/>
      </w:pPr>
      <w:r>
        <w:t>Source: AER analysis.</w:t>
      </w:r>
    </w:p>
    <w:p w:rsidR="005A4D1C" w:rsidRDefault="005A4D1C" w:rsidP="005A4D1C">
      <w:pPr>
        <w:pStyle w:val="Heading3"/>
      </w:pPr>
      <w:bookmarkStart w:id="32" w:name="_Ref402950462"/>
      <w:bookmarkStart w:id="33" w:name="_Toc404685415"/>
      <w:r>
        <w:t>Proposal</w:t>
      </w:r>
      <w:bookmarkEnd w:id="32"/>
      <w:bookmarkEnd w:id="33"/>
    </w:p>
    <w:p w:rsidR="005A4D1C" w:rsidRPr="00FD100C" w:rsidRDefault="005A4D1C" w:rsidP="005A4D1C">
      <w:pPr>
        <w:pStyle w:val="AERbodytext"/>
        <w:rPr>
          <w:rStyle w:val="AERtexthighlight"/>
        </w:rPr>
      </w:pPr>
      <w:r>
        <w:t xml:space="preserve">In general Ausgrid proposes increases in its fees for ancillary network services. Ausgrid's proposed fees are set out in </w:t>
      </w:r>
      <w:r w:rsidR="00585AF9">
        <w:t>a</w:t>
      </w:r>
      <w:r w:rsidRPr="008D283D">
        <w:t xml:space="preserve">ppendix </w:t>
      </w:r>
      <w:r w:rsidR="00EF5867">
        <w:fldChar w:fldCharType="begin"/>
      </w:r>
      <w:r w:rsidR="00EF5867">
        <w:instrText xml:space="preserve"> REF _Ref403653266 \n \h </w:instrText>
      </w:r>
      <w:r w:rsidR="00EF5867">
        <w:fldChar w:fldCharType="separate"/>
      </w:r>
      <w:r w:rsidR="0007151D">
        <w:t>A.1</w:t>
      </w:r>
      <w:r w:rsidR="00EF5867">
        <w:fldChar w:fldCharType="end"/>
      </w:r>
      <w:r w:rsidRPr="008D283D">
        <w:t xml:space="preserve"> to this attachment.</w:t>
      </w:r>
    </w:p>
    <w:p w:rsidR="005A4D1C" w:rsidRDefault="005A4D1C" w:rsidP="005A4D1C">
      <w:pPr>
        <w:pStyle w:val="AERbodytext"/>
      </w:pPr>
      <w:r>
        <w:t>Ausgrid submit</w:t>
      </w:r>
      <w:r w:rsidR="0084481E">
        <w:t>ted</w:t>
      </w:r>
      <w:r>
        <w:t>,</w:t>
      </w:r>
    </w:p>
    <w:p w:rsidR="005A4D1C" w:rsidRDefault="005A4D1C" w:rsidP="005A4D1C">
      <w:pPr>
        <w:pStyle w:val="AERquote"/>
      </w:pPr>
      <w:r>
        <w:t>Whilst in general, the fees associated with ancillary network services will increase from 1 July 2015 to more accurately reflect costs, the increases in prices are generally a result of removing costs that historically have been allocated to the provision of other services by Ausgrid.</w:t>
      </w:r>
      <w:r>
        <w:rPr>
          <w:rStyle w:val="FootnoteReference"/>
        </w:rPr>
        <w:footnoteReference w:id="8"/>
      </w:r>
    </w:p>
    <w:p w:rsidR="005A4D1C" w:rsidRDefault="005A4D1C" w:rsidP="005A4D1C">
      <w:r>
        <w:t>In determining fees Ausgrid has used one of the following three approaches:</w:t>
      </w:r>
    </w:p>
    <w:p w:rsidR="005A4D1C" w:rsidRPr="00886C24" w:rsidRDefault="005A4D1C" w:rsidP="00585AF9">
      <w:pPr>
        <w:pStyle w:val="AERnumberedlistfirststyle"/>
      </w:pPr>
      <w:r w:rsidRPr="00886C24">
        <w:t xml:space="preserve">Historical </w:t>
      </w:r>
      <w:r w:rsidR="008D283D">
        <w:t>data—</w:t>
      </w:r>
      <w:r>
        <w:t xml:space="preserve">this </w:t>
      </w:r>
      <w:r w:rsidR="004D0ED5">
        <w:t>method</w:t>
      </w:r>
      <w:r>
        <w:t xml:space="preserve"> u</w:t>
      </w:r>
      <w:r w:rsidRPr="00886C24">
        <w:t xml:space="preserve">ses actual historical operating costs over the last </w:t>
      </w:r>
      <w:r>
        <w:t>four</w:t>
      </w:r>
      <w:r w:rsidRPr="00886C24">
        <w:t xml:space="preserve"> years divided by labour hours to derive an average hourly rate. This hourly rate is then combined with the standard hours for each activity to achieve the individual unit rates within each category.</w:t>
      </w:r>
    </w:p>
    <w:p w:rsidR="005A4D1C" w:rsidRPr="00886C24" w:rsidRDefault="005A4D1C" w:rsidP="00585AF9">
      <w:pPr>
        <w:pStyle w:val="AERnumberedlistfirststyle"/>
      </w:pPr>
      <w:r w:rsidRPr="00886C24">
        <w:t xml:space="preserve">Operating costs </w:t>
      </w:r>
      <w:r w:rsidR="008D283D">
        <w:t>and capital costs—</w:t>
      </w:r>
      <w:r>
        <w:t>this method uses available data to establish an average cost to provide the service.</w:t>
      </w:r>
    </w:p>
    <w:p w:rsidR="005A4D1C" w:rsidRDefault="005A4D1C" w:rsidP="00585AF9">
      <w:pPr>
        <w:pStyle w:val="AERnumberedlistfirststyle"/>
      </w:pPr>
      <w:r w:rsidRPr="00886C24">
        <w:t>Bottom</w:t>
      </w:r>
      <w:r>
        <w:t>–</w:t>
      </w:r>
      <w:r w:rsidRPr="00886C24">
        <w:t>up approach</w:t>
      </w:r>
      <w:r w:rsidR="008D283D">
        <w:t>—</w:t>
      </w:r>
      <w:r>
        <w:t xml:space="preserve">under this </w:t>
      </w:r>
      <w:r w:rsidR="004D0ED5">
        <w:t>method</w:t>
      </w:r>
      <w:r>
        <w:t xml:space="preserve"> an</w:t>
      </w:r>
      <w:r w:rsidRPr="00886C24">
        <w:t xml:space="preserve"> average hourly rate is determined for the appropriate employee and an estimate provided for the average time to carry out that service. </w:t>
      </w:r>
    </w:p>
    <w:p w:rsidR="005A4D1C" w:rsidRDefault="005A4D1C" w:rsidP="005A4D1C">
      <w:r>
        <w:t xml:space="preserve">Ausgrid currently has 22 service groups. From 1 July 2015, there will be 30 service groups, however within some groups there are multiple services and prices. The full </w:t>
      </w:r>
      <w:proofErr w:type="gramStart"/>
      <w:r>
        <w:t>list of Ausgrid’s proposed prices are</w:t>
      </w:r>
      <w:proofErr w:type="gramEnd"/>
      <w:r>
        <w:t xml:space="preserve"> set out </w:t>
      </w:r>
      <w:r w:rsidR="00585AF9">
        <w:t>in a</w:t>
      </w:r>
      <w:r w:rsidRPr="004D0ED5">
        <w:t>ppendix</w:t>
      </w:r>
      <w:r w:rsidR="00EF5867">
        <w:t xml:space="preserve"> </w:t>
      </w:r>
      <w:r w:rsidR="00EF5867">
        <w:fldChar w:fldCharType="begin"/>
      </w:r>
      <w:r w:rsidR="00EF5867">
        <w:instrText xml:space="preserve"> REF _Ref403653266 \n \h </w:instrText>
      </w:r>
      <w:r w:rsidR="00EF5867">
        <w:fldChar w:fldCharType="separate"/>
      </w:r>
      <w:r w:rsidR="0007151D">
        <w:t>A.1</w:t>
      </w:r>
      <w:r w:rsidR="00EF5867">
        <w:fldChar w:fldCharType="end"/>
      </w:r>
      <w:r w:rsidRPr="004D0ED5">
        <w:t>.</w:t>
      </w:r>
    </w:p>
    <w:p w:rsidR="005A4D1C" w:rsidRDefault="005A4D1C" w:rsidP="005A4D1C">
      <w:r>
        <w:t>Ausgrid has calculated its labour rates that are an average of the cost centres involved in providing the related ancillary network services rather than an average across the whole of Ausgrid’s business.</w:t>
      </w:r>
      <w:r>
        <w:rPr>
          <w:rStyle w:val="FootnoteReference"/>
        </w:rPr>
        <w:footnoteReference w:id="9"/>
      </w:r>
    </w:p>
    <w:p w:rsidR="005A4D1C" w:rsidRDefault="005A4D1C" w:rsidP="005A4D1C">
      <w:r>
        <w:t>Ausgrid also proposed two new labour rates associated with new fees:</w:t>
      </w:r>
    </w:p>
    <w:p w:rsidR="005A4D1C" w:rsidRDefault="005A4D1C" w:rsidP="00585AF9">
      <w:pPr>
        <w:pStyle w:val="AERbulletlistfirststyle"/>
      </w:pPr>
      <w:r>
        <w:t>Field worker (R4)</w:t>
      </w:r>
    </w:p>
    <w:p w:rsidR="005A4D1C" w:rsidRDefault="005A4D1C" w:rsidP="00585AF9">
      <w:pPr>
        <w:pStyle w:val="AERbulletlistfirststyle"/>
      </w:pPr>
      <w:r>
        <w:t>Senior Engineer (R5).</w:t>
      </w:r>
      <w:r>
        <w:rPr>
          <w:rStyle w:val="FootnoteReference"/>
        </w:rPr>
        <w:footnoteReference w:id="10"/>
      </w:r>
    </w:p>
    <w:p w:rsidR="002B14E5" w:rsidRDefault="005A4D1C" w:rsidP="005A4D1C">
      <w:pPr>
        <w:pStyle w:val="AERbulletlistsecondstyle"/>
        <w:numPr>
          <w:ilvl w:val="0"/>
          <w:numId w:val="0"/>
        </w:numPr>
        <w:rPr>
          <w:rStyle w:val="AERtextbold"/>
          <w:b w:val="0"/>
        </w:rPr>
      </w:pPr>
      <w:r>
        <w:fldChar w:fldCharType="begin"/>
      </w:r>
      <w:r>
        <w:instrText xml:space="preserve"> REF _Ref401857853 \h </w:instrText>
      </w:r>
      <w:r>
        <w:fldChar w:fldCharType="separate"/>
      </w:r>
      <w:r w:rsidR="0007151D">
        <w:t xml:space="preserve">Table </w:t>
      </w:r>
      <w:r w:rsidR="0007151D">
        <w:rPr>
          <w:noProof/>
        </w:rPr>
        <w:t>1</w:t>
      </w:r>
      <w:r w:rsidR="00585AF9">
        <w:rPr>
          <w:noProof/>
        </w:rPr>
        <w:t>6</w:t>
      </w:r>
      <w:r w:rsidR="00585AF9">
        <w:t>.</w:t>
      </w:r>
      <w:r w:rsidR="0007151D">
        <w:rPr>
          <w:noProof/>
        </w:rPr>
        <w:t>6</w:t>
      </w:r>
      <w:r>
        <w:fldChar w:fldCharType="end"/>
      </w:r>
      <w:r>
        <w:t xml:space="preserve"> below summarises Ausgrid’s proposed labour rates </w:t>
      </w:r>
      <w:r w:rsidR="004D0ED5">
        <w:t>(</w:t>
      </w:r>
      <w:r w:rsidRPr="0078217F">
        <w:rPr>
          <w:rStyle w:val="AERtextbold"/>
          <w:b w:val="0"/>
        </w:rPr>
        <w:t>$2014–15</w:t>
      </w:r>
      <w:r w:rsidR="004D0ED5">
        <w:rPr>
          <w:rStyle w:val="AERtextbold"/>
          <w:b w:val="0"/>
        </w:rPr>
        <w:t>).</w:t>
      </w:r>
    </w:p>
    <w:p w:rsidR="002B14E5" w:rsidRDefault="002B14E5">
      <w:pPr>
        <w:spacing w:after="0" w:line="240" w:lineRule="auto"/>
        <w:jc w:val="left"/>
        <w:rPr>
          <w:rStyle w:val="AERtextbold"/>
          <w:rFonts w:eastAsia="Times New Roman"/>
          <w:b w:val="0"/>
          <w:szCs w:val="24"/>
        </w:rPr>
      </w:pPr>
      <w:r>
        <w:rPr>
          <w:rStyle w:val="AERtextbold"/>
          <w:b w:val="0"/>
        </w:rPr>
        <w:br w:type="page"/>
      </w:r>
    </w:p>
    <w:p w:rsidR="005A4D1C" w:rsidRPr="00FE761D" w:rsidRDefault="005A4D1C" w:rsidP="005A4D1C">
      <w:pPr>
        <w:pStyle w:val="Caption"/>
      </w:pPr>
      <w:bookmarkStart w:id="34" w:name="_Ref401857853"/>
      <w:r>
        <w:lastRenderedPageBreak/>
        <w:t xml:space="preserve">Table </w:t>
      </w:r>
      <w:fldSimple w:instr=" STYLEREF 1 \s ">
        <w:r w:rsidR="0007151D">
          <w:rPr>
            <w:noProof/>
          </w:rPr>
          <w:t>1</w:t>
        </w:r>
      </w:fldSimple>
      <w:r w:rsidR="00585AF9">
        <w:rPr>
          <w:noProof/>
        </w:rPr>
        <w:t>6</w:t>
      </w:r>
      <w:r w:rsidR="00D020BA">
        <w:noBreakHyphen/>
      </w:r>
      <w:fldSimple w:instr=" SEQ Table \* ARABIC \s 1 ">
        <w:r w:rsidR="0007151D">
          <w:rPr>
            <w:noProof/>
          </w:rPr>
          <w:t>6</w:t>
        </w:r>
      </w:fldSimple>
      <w:bookmarkEnd w:id="34"/>
      <w:r>
        <w:t xml:space="preserve"> </w:t>
      </w:r>
      <w:r w:rsidR="00585AF9">
        <w:tab/>
      </w:r>
      <w:r>
        <w:t>Ausgrid proposed labour rates</w:t>
      </w:r>
      <w:r w:rsidR="009854F4">
        <w:t>, ($2014–15)</w:t>
      </w:r>
    </w:p>
    <w:tbl>
      <w:tblPr>
        <w:tblStyle w:val="AERtable-numbers"/>
        <w:tblW w:w="9039" w:type="dxa"/>
        <w:tblLook w:val="01A0" w:firstRow="1" w:lastRow="0" w:firstColumn="1" w:lastColumn="1" w:noHBand="0" w:noVBand="0"/>
      </w:tblPr>
      <w:tblGrid>
        <w:gridCol w:w="1271"/>
        <w:gridCol w:w="1477"/>
        <w:gridCol w:w="6291"/>
      </w:tblGrid>
      <w:tr w:rsidR="009854F4" w:rsidRPr="006C6352" w:rsidTr="00C9661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71" w:type="dxa"/>
          </w:tcPr>
          <w:p w:rsidR="009854F4" w:rsidRPr="006C6352" w:rsidRDefault="009854F4" w:rsidP="00114B71">
            <w:pPr>
              <w:pStyle w:val="AERtabletextright"/>
            </w:pPr>
            <w:r>
              <w:t>Category</w:t>
            </w:r>
          </w:p>
        </w:tc>
        <w:tc>
          <w:tcPr>
            <w:tcW w:w="1477" w:type="dxa"/>
          </w:tcPr>
          <w:p w:rsidR="009854F4" w:rsidRPr="006C6352" w:rsidRDefault="009854F4" w:rsidP="00114B71">
            <w:pPr>
              <w:pStyle w:val="AERtabletextright"/>
              <w:cnfStyle w:val="100000000000" w:firstRow="1" w:lastRow="0" w:firstColumn="0" w:lastColumn="0" w:oddVBand="0" w:evenVBand="0" w:oddHBand="0" w:evenHBand="0" w:firstRowFirstColumn="0" w:firstRowLastColumn="0" w:lastRowFirstColumn="0" w:lastRowLastColumn="0"/>
            </w:pPr>
            <w:r w:rsidRPr="006C6352">
              <w:t>Description</w:t>
            </w:r>
          </w:p>
        </w:tc>
        <w:tc>
          <w:tcPr>
            <w:tcW w:w="6291" w:type="dxa"/>
          </w:tcPr>
          <w:p w:rsidR="009854F4" w:rsidRPr="006C6352" w:rsidRDefault="009854F4" w:rsidP="00114B71">
            <w:pPr>
              <w:pStyle w:val="AERtabletextright"/>
              <w:cnfStyle w:val="100000000000" w:firstRow="1" w:lastRow="0" w:firstColumn="0" w:lastColumn="0" w:oddVBand="0" w:evenVBand="0" w:oddHBand="0" w:evenHBand="0" w:firstRowFirstColumn="0" w:firstRowLastColumn="0" w:lastRowFirstColumn="0" w:lastRowLastColumn="0"/>
            </w:pPr>
            <w:r w:rsidRPr="006C6352">
              <w:t>Total</w:t>
            </w:r>
          </w:p>
        </w:tc>
      </w:tr>
      <w:tr w:rsidR="009854F4" w:rsidTr="00C96615">
        <w:trPr>
          <w:trHeight w:val="313"/>
        </w:trPr>
        <w:tc>
          <w:tcPr>
            <w:cnfStyle w:val="001000000000" w:firstRow="0" w:lastRow="0" w:firstColumn="1" w:lastColumn="0" w:oddVBand="0" w:evenVBand="0" w:oddHBand="0" w:evenHBand="0" w:firstRowFirstColumn="0" w:firstRowLastColumn="0" w:lastRowFirstColumn="0" w:lastRowLastColumn="0"/>
            <w:tcW w:w="1271" w:type="dxa"/>
          </w:tcPr>
          <w:p w:rsidR="009854F4" w:rsidRPr="006C6352" w:rsidRDefault="009854F4" w:rsidP="00A92A83">
            <w:pPr>
              <w:pStyle w:val="AERtabletextleft"/>
            </w:pPr>
            <w:r>
              <w:t>Admin</w:t>
            </w:r>
          </w:p>
        </w:tc>
        <w:tc>
          <w:tcPr>
            <w:tcW w:w="1477" w:type="dxa"/>
          </w:tcPr>
          <w:p w:rsidR="009854F4" w:rsidRPr="009854F4" w:rsidRDefault="009854F4" w:rsidP="009854F4">
            <w:pPr>
              <w:pStyle w:val="AERtabletextleft"/>
              <w:cnfStyle w:val="000000000000" w:firstRow="0" w:lastRow="0" w:firstColumn="0" w:lastColumn="0" w:oddVBand="0" w:evenVBand="0" w:oddHBand="0" w:evenHBand="0" w:firstRowFirstColumn="0" w:firstRowLastColumn="0" w:lastRowFirstColumn="0" w:lastRowLastColumn="0"/>
            </w:pPr>
            <w:r w:rsidRPr="009854F4">
              <w:t>Admin Support</w:t>
            </w:r>
          </w:p>
        </w:tc>
        <w:tc>
          <w:tcPr>
            <w:tcW w:w="6291" w:type="dxa"/>
          </w:tcPr>
          <w:p w:rsidR="009854F4" w:rsidRPr="007F6E96" w:rsidRDefault="009854F4" w:rsidP="009854F4">
            <w:pPr>
              <w:pStyle w:val="AERtabletextright"/>
              <w:cnfStyle w:val="000000000000" w:firstRow="0" w:lastRow="0" w:firstColumn="0" w:lastColumn="0" w:oddVBand="0" w:evenVBand="0" w:oddHBand="0" w:evenHBand="0" w:firstRowFirstColumn="0" w:firstRowLastColumn="0" w:lastRowFirstColumn="0" w:lastRowLastColumn="0"/>
            </w:pPr>
            <w:r w:rsidRPr="00F33221">
              <w:t>132.73</w:t>
            </w:r>
          </w:p>
        </w:tc>
      </w:tr>
      <w:tr w:rsidR="009854F4" w:rsidTr="00C96615">
        <w:trPr>
          <w:cnfStyle w:val="000000010000" w:firstRow="0" w:lastRow="0" w:firstColumn="0" w:lastColumn="0" w:oddVBand="0" w:evenVBand="0" w:oddHBand="0" w:evenHBand="1"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71" w:type="dxa"/>
          </w:tcPr>
          <w:p w:rsidR="009854F4" w:rsidRPr="006C6352" w:rsidRDefault="009854F4" w:rsidP="00A92A83">
            <w:pPr>
              <w:pStyle w:val="AERtabletextleft"/>
            </w:pPr>
            <w:r>
              <w:t>Technical</w:t>
            </w:r>
          </w:p>
        </w:tc>
        <w:tc>
          <w:tcPr>
            <w:tcW w:w="1477" w:type="dxa"/>
          </w:tcPr>
          <w:p w:rsidR="009854F4" w:rsidRPr="009854F4" w:rsidRDefault="009854F4" w:rsidP="009854F4">
            <w:pPr>
              <w:pStyle w:val="AERtabletextleft"/>
              <w:cnfStyle w:val="000000010000" w:firstRow="0" w:lastRow="0" w:firstColumn="0" w:lastColumn="0" w:oddVBand="0" w:evenVBand="0" w:oddHBand="0" w:evenHBand="1" w:firstRowFirstColumn="0" w:firstRowLastColumn="0" w:lastRowFirstColumn="0" w:lastRowLastColumn="0"/>
            </w:pPr>
            <w:r w:rsidRPr="009854F4">
              <w:t>Technical Specialist R2</w:t>
            </w:r>
          </w:p>
        </w:tc>
        <w:tc>
          <w:tcPr>
            <w:tcW w:w="6291" w:type="dxa"/>
          </w:tcPr>
          <w:p w:rsidR="009854F4" w:rsidRPr="007F6E96" w:rsidRDefault="009854F4" w:rsidP="009854F4">
            <w:pPr>
              <w:pStyle w:val="AERtabletextright"/>
              <w:cnfStyle w:val="000000010000" w:firstRow="0" w:lastRow="0" w:firstColumn="0" w:lastColumn="0" w:oddVBand="0" w:evenVBand="0" w:oddHBand="0" w:evenHBand="1" w:firstRowFirstColumn="0" w:firstRowLastColumn="0" w:lastRowFirstColumn="0" w:lastRowLastColumn="0"/>
            </w:pPr>
            <w:r w:rsidRPr="00F33221">
              <w:t>175.65</w:t>
            </w:r>
          </w:p>
        </w:tc>
      </w:tr>
      <w:tr w:rsidR="009854F4" w:rsidTr="00C96615">
        <w:trPr>
          <w:trHeight w:val="313"/>
        </w:trPr>
        <w:tc>
          <w:tcPr>
            <w:cnfStyle w:val="001000000000" w:firstRow="0" w:lastRow="0" w:firstColumn="1" w:lastColumn="0" w:oddVBand="0" w:evenVBand="0" w:oddHBand="0" w:evenHBand="0" w:firstRowFirstColumn="0" w:firstRowLastColumn="0" w:lastRowFirstColumn="0" w:lastRowLastColumn="0"/>
            <w:tcW w:w="1271" w:type="dxa"/>
          </w:tcPr>
          <w:p w:rsidR="009854F4" w:rsidRPr="006C6352" w:rsidRDefault="009854F4" w:rsidP="00A92A83">
            <w:pPr>
              <w:pStyle w:val="AERtabletextleft"/>
            </w:pPr>
            <w:r>
              <w:t>Engineer</w:t>
            </w:r>
          </w:p>
        </w:tc>
        <w:tc>
          <w:tcPr>
            <w:tcW w:w="1477" w:type="dxa"/>
          </w:tcPr>
          <w:p w:rsidR="009854F4" w:rsidRPr="009854F4" w:rsidRDefault="009854F4" w:rsidP="009854F4">
            <w:pPr>
              <w:pStyle w:val="AERtabletextleft"/>
              <w:cnfStyle w:val="000000000000" w:firstRow="0" w:lastRow="0" w:firstColumn="0" w:lastColumn="0" w:oddVBand="0" w:evenVBand="0" w:oddHBand="0" w:evenHBand="0" w:firstRowFirstColumn="0" w:firstRowLastColumn="0" w:lastRowFirstColumn="0" w:lastRowLastColumn="0"/>
            </w:pPr>
            <w:r w:rsidRPr="009854F4">
              <w:t>EO 7/Engineer</w:t>
            </w:r>
          </w:p>
        </w:tc>
        <w:tc>
          <w:tcPr>
            <w:tcW w:w="6291" w:type="dxa"/>
          </w:tcPr>
          <w:p w:rsidR="009854F4" w:rsidRPr="007F6E96" w:rsidRDefault="009854F4" w:rsidP="009854F4">
            <w:pPr>
              <w:pStyle w:val="AERtabletextright"/>
              <w:cnfStyle w:val="000000000000" w:firstRow="0" w:lastRow="0" w:firstColumn="0" w:lastColumn="0" w:oddVBand="0" w:evenVBand="0" w:oddHBand="0" w:evenHBand="0" w:firstRowFirstColumn="0" w:firstRowLastColumn="0" w:lastRowFirstColumn="0" w:lastRowLastColumn="0"/>
            </w:pPr>
            <w:r w:rsidRPr="00F33221">
              <w:t>169.07</w:t>
            </w:r>
          </w:p>
        </w:tc>
      </w:tr>
      <w:tr w:rsidR="009854F4" w:rsidTr="00C9661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271" w:type="dxa"/>
          </w:tcPr>
          <w:p w:rsidR="009854F4" w:rsidRPr="006C6352" w:rsidRDefault="009854F4" w:rsidP="00A92A83">
            <w:pPr>
              <w:pStyle w:val="AERtabletextleft"/>
            </w:pPr>
            <w:r>
              <w:t>Field Worker</w:t>
            </w:r>
          </w:p>
        </w:tc>
        <w:tc>
          <w:tcPr>
            <w:tcW w:w="1477" w:type="dxa"/>
          </w:tcPr>
          <w:p w:rsidR="009854F4" w:rsidRPr="009854F4" w:rsidRDefault="009854F4" w:rsidP="009854F4">
            <w:pPr>
              <w:pStyle w:val="AERtabletextleft"/>
              <w:cnfStyle w:val="000000010000" w:firstRow="0" w:lastRow="0" w:firstColumn="0" w:lastColumn="0" w:oddVBand="0" w:evenVBand="0" w:oddHBand="0" w:evenHBand="1" w:firstRowFirstColumn="0" w:firstRowLastColumn="0" w:lastRowFirstColumn="0" w:lastRowLastColumn="0"/>
            </w:pPr>
            <w:r w:rsidRPr="009854F4">
              <w:t>Field Worker R4</w:t>
            </w:r>
          </w:p>
        </w:tc>
        <w:tc>
          <w:tcPr>
            <w:tcW w:w="6291" w:type="dxa"/>
          </w:tcPr>
          <w:p w:rsidR="009854F4" w:rsidRPr="007F6E96" w:rsidRDefault="009854F4" w:rsidP="009854F4">
            <w:pPr>
              <w:pStyle w:val="AERtabletextright"/>
              <w:cnfStyle w:val="000000010000" w:firstRow="0" w:lastRow="0" w:firstColumn="0" w:lastColumn="0" w:oddVBand="0" w:evenVBand="0" w:oddHBand="0" w:evenHBand="1" w:firstRowFirstColumn="0" w:firstRowLastColumn="0" w:lastRowFirstColumn="0" w:lastRowLastColumn="0"/>
            </w:pPr>
            <w:r w:rsidRPr="00F33221">
              <w:t>134.49</w:t>
            </w:r>
          </w:p>
        </w:tc>
      </w:tr>
      <w:tr w:rsidR="009854F4" w:rsidTr="00C96615">
        <w:trPr>
          <w:trHeight w:val="70"/>
        </w:trPr>
        <w:tc>
          <w:tcPr>
            <w:cnfStyle w:val="001000000000" w:firstRow="0" w:lastRow="0" w:firstColumn="1" w:lastColumn="0" w:oddVBand="0" w:evenVBand="0" w:oddHBand="0" w:evenHBand="0" w:firstRowFirstColumn="0" w:firstRowLastColumn="0" w:lastRowFirstColumn="0" w:lastRowLastColumn="0"/>
            <w:tcW w:w="1271" w:type="dxa"/>
          </w:tcPr>
          <w:p w:rsidR="009854F4" w:rsidRPr="006C6352" w:rsidRDefault="009854F4" w:rsidP="00A92A83">
            <w:pPr>
              <w:pStyle w:val="AERtabletextleft"/>
            </w:pPr>
            <w:r>
              <w:t>Senior Engineer</w:t>
            </w:r>
          </w:p>
        </w:tc>
        <w:tc>
          <w:tcPr>
            <w:tcW w:w="1477" w:type="dxa"/>
          </w:tcPr>
          <w:p w:rsidR="009854F4" w:rsidRPr="009854F4" w:rsidRDefault="009854F4" w:rsidP="009854F4">
            <w:pPr>
              <w:pStyle w:val="AERtabletextleft"/>
              <w:cnfStyle w:val="000000000000" w:firstRow="0" w:lastRow="0" w:firstColumn="0" w:lastColumn="0" w:oddVBand="0" w:evenVBand="0" w:oddHBand="0" w:evenHBand="0" w:firstRowFirstColumn="0" w:firstRowLastColumn="0" w:lastRowFirstColumn="0" w:lastRowLastColumn="0"/>
            </w:pPr>
            <w:r w:rsidRPr="009854F4">
              <w:t>Senior Engineer</w:t>
            </w:r>
          </w:p>
        </w:tc>
        <w:tc>
          <w:tcPr>
            <w:tcW w:w="6291" w:type="dxa"/>
          </w:tcPr>
          <w:p w:rsidR="009854F4" w:rsidRPr="007F6E96" w:rsidRDefault="009854F4" w:rsidP="009854F4">
            <w:pPr>
              <w:pStyle w:val="AERtabletextright"/>
              <w:cnfStyle w:val="000000000000" w:firstRow="0" w:lastRow="0" w:firstColumn="0" w:lastColumn="0" w:oddVBand="0" w:evenVBand="0" w:oddHBand="0" w:evenHBand="0" w:firstRowFirstColumn="0" w:firstRowLastColumn="0" w:lastRowFirstColumn="0" w:lastRowLastColumn="0"/>
            </w:pPr>
            <w:r w:rsidRPr="00F33221">
              <w:t>234.91</w:t>
            </w:r>
          </w:p>
        </w:tc>
      </w:tr>
    </w:tbl>
    <w:p w:rsidR="005A4D1C" w:rsidRPr="008C6F73" w:rsidRDefault="0033677C" w:rsidP="005A4D1C">
      <w:pPr>
        <w:pStyle w:val="AERtablesource"/>
      </w:pPr>
      <w:r>
        <w:t>Source:</w:t>
      </w:r>
      <w:r>
        <w:tab/>
      </w:r>
      <w:r w:rsidR="006A2693">
        <w:t>Ausgrid 24</w:t>
      </w:r>
      <w:r w:rsidR="006A2693">
        <w:softHyphen/>
        <w:t>_ASP</w:t>
      </w:r>
      <w:r w:rsidR="006A2693">
        <w:softHyphen/>
        <w:t>_Investigations model and Ausgrid correspondence to the AER dated 10 September 2014 (Ausgrid 037) and Marsden Jacob analysis.</w:t>
      </w:r>
    </w:p>
    <w:p w:rsidR="005A4D1C" w:rsidRDefault="005A4D1C" w:rsidP="005A4D1C">
      <w:pPr>
        <w:pStyle w:val="Heading3"/>
      </w:pPr>
      <w:bookmarkStart w:id="35" w:name="_Ref402975375"/>
      <w:bookmarkStart w:id="36" w:name="_Toc404685416"/>
      <w:r>
        <w:t>Assessment approach</w:t>
      </w:r>
      <w:bookmarkEnd w:id="35"/>
      <w:bookmarkEnd w:id="36"/>
    </w:p>
    <w:p w:rsidR="005A4D1C" w:rsidRDefault="005A4D1C" w:rsidP="005A4D1C">
      <w:pPr>
        <w:pStyle w:val="AERbodytext"/>
      </w:pPr>
      <w:r>
        <w:t>For ancillary network services we consider it is important to review each of the services with specific focus on the key inputs in determining the price for the service.</w:t>
      </w:r>
    </w:p>
    <w:p w:rsidR="005A4D1C" w:rsidRDefault="005A4D1C" w:rsidP="005A4D1C">
      <w:pPr>
        <w:pStyle w:val="AERbodytext"/>
      </w:pPr>
      <w:r>
        <w:t>In assessing ancillary network services we focused on labour rates and overhead</w:t>
      </w:r>
      <w:r w:rsidR="004D0ED5">
        <w:t>s</w:t>
      </w:r>
      <w:r>
        <w:t>. We consider these are two key inputs in determining an efficient level of fees for ancillary network services. In doing so regard was had to efficient benchmarks for such services developed b</w:t>
      </w:r>
      <w:r w:rsidR="0048635B">
        <w:t>y our consultant, Marsden Jacob and Associates (Marsden Jacob</w:t>
      </w:r>
      <w:r>
        <w:t>).</w:t>
      </w:r>
    </w:p>
    <w:p w:rsidR="005A4D1C" w:rsidRDefault="005A4D1C" w:rsidP="005A4D1C">
      <w:pPr>
        <w:pStyle w:val="AERbodytext"/>
      </w:pPr>
      <w:r>
        <w:t>Given the large number of services proposed by Ausgrid we focused our review on the services most frequently requested by consumers. In considering the fees for these services we also took into account the times taken to perform the service, as this is another key input into the final fee. The most frequently requested services we focused on for Ausgrid include:</w:t>
      </w:r>
    </w:p>
    <w:p w:rsidR="005A4D1C" w:rsidRDefault="00585AF9" w:rsidP="005A4D1C">
      <w:pPr>
        <w:pStyle w:val="AERbulletlistfirststyle"/>
      </w:pPr>
      <w:r>
        <w:t>s</w:t>
      </w:r>
      <w:r w:rsidR="005A4D1C">
        <w:t>pecial meter read</w:t>
      </w:r>
    </w:p>
    <w:p w:rsidR="005A4D1C" w:rsidRPr="00C76BFF" w:rsidRDefault="00585AF9" w:rsidP="005A4D1C">
      <w:pPr>
        <w:pStyle w:val="AERbulletlistfirststyle"/>
      </w:pPr>
      <w:r>
        <w:t>m</w:t>
      </w:r>
      <w:r w:rsidR="005A4D1C" w:rsidRPr="00C76BFF">
        <w:t>eter test</w:t>
      </w:r>
    </w:p>
    <w:p w:rsidR="005A4D1C" w:rsidRDefault="00585AF9" w:rsidP="005A4D1C">
      <w:pPr>
        <w:pStyle w:val="AERbulletlistfirststyle"/>
      </w:pPr>
      <w:r>
        <w:t>s</w:t>
      </w:r>
      <w:r w:rsidR="005A4D1C" w:rsidRPr="00C76BFF">
        <w:t xml:space="preserve">upply of </w:t>
      </w:r>
      <w:proofErr w:type="spellStart"/>
      <w:r w:rsidR="005A4D1C" w:rsidRPr="00C76BFF">
        <w:t>conveyancing</w:t>
      </w:r>
      <w:proofErr w:type="spellEnd"/>
      <w:r w:rsidR="005A4D1C" w:rsidRPr="00C76BFF">
        <w:t xml:space="preserve"> information (desk inquiry)</w:t>
      </w:r>
    </w:p>
    <w:p w:rsidR="005A4D1C" w:rsidRPr="00C76BFF" w:rsidRDefault="00585AF9" w:rsidP="005A4D1C">
      <w:pPr>
        <w:pStyle w:val="AERbulletlistfirststyle"/>
      </w:pPr>
      <w:r>
        <w:t>s</w:t>
      </w:r>
      <w:r w:rsidR="005A4D1C" w:rsidRPr="00C76BFF">
        <w:t xml:space="preserve">upply of </w:t>
      </w:r>
      <w:proofErr w:type="spellStart"/>
      <w:r w:rsidR="005A4D1C" w:rsidRPr="00C76BFF">
        <w:t>conveyancing</w:t>
      </w:r>
      <w:proofErr w:type="spellEnd"/>
      <w:r w:rsidR="005A4D1C" w:rsidRPr="00C76BFF">
        <w:t xml:space="preserve"> information (</w:t>
      </w:r>
      <w:r w:rsidR="005A4D1C">
        <w:t>field visit</w:t>
      </w:r>
      <w:r w:rsidR="005A4D1C" w:rsidRPr="00C76BFF">
        <w:t>)</w:t>
      </w:r>
    </w:p>
    <w:p w:rsidR="005A4D1C" w:rsidRDefault="00585AF9" w:rsidP="005A4D1C">
      <w:pPr>
        <w:pStyle w:val="AERbulletlistfirststyle"/>
      </w:pPr>
      <w:r>
        <w:t>o</w:t>
      </w:r>
      <w:r w:rsidR="005A4D1C">
        <w:t>ff–peak conversion</w:t>
      </w:r>
    </w:p>
    <w:p w:rsidR="005A4D1C" w:rsidRPr="00FD100C" w:rsidRDefault="00585AF9" w:rsidP="005A4D1C">
      <w:pPr>
        <w:pStyle w:val="AERbulletlistfirststyle"/>
      </w:pPr>
      <w:r>
        <w:t>d</w:t>
      </w:r>
      <w:r w:rsidR="005A4D1C" w:rsidRPr="00FD100C">
        <w:t xml:space="preserve">isconnection </w:t>
      </w:r>
      <w:r w:rsidR="005A4D1C">
        <w:t>site visit</w:t>
      </w:r>
    </w:p>
    <w:p w:rsidR="005A4D1C" w:rsidRPr="00FD100C" w:rsidRDefault="00585AF9" w:rsidP="005A4D1C">
      <w:pPr>
        <w:pStyle w:val="AERbulletlistfirststyle"/>
      </w:pPr>
      <w:r>
        <w:t>d</w:t>
      </w:r>
      <w:r w:rsidR="005A4D1C" w:rsidRPr="00FD100C">
        <w:t>isconnection at meter box</w:t>
      </w:r>
    </w:p>
    <w:p w:rsidR="005A4D1C" w:rsidRPr="00FD100C" w:rsidRDefault="00585AF9" w:rsidP="005A4D1C">
      <w:pPr>
        <w:pStyle w:val="AERbulletlistfirststyle"/>
      </w:pPr>
      <w:r>
        <w:t>d</w:t>
      </w:r>
      <w:r w:rsidR="005A4D1C" w:rsidRPr="00FD100C">
        <w:t>isconnection at pole top / pillar box</w:t>
      </w:r>
    </w:p>
    <w:p w:rsidR="005A4D1C" w:rsidRDefault="00585AF9" w:rsidP="005A4D1C">
      <w:pPr>
        <w:pStyle w:val="AERbulletlistfirststyle"/>
      </w:pPr>
      <w:r>
        <w:t>r</w:t>
      </w:r>
      <w:r w:rsidR="005A4D1C" w:rsidRPr="00FD100C">
        <w:t>econnections</w:t>
      </w:r>
    </w:p>
    <w:p w:rsidR="005A4D1C" w:rsidRDefault="00585AF9" w:rsidP="005A4D1C">
      <w:pPr>
        <w:pStyle w:val="AERbulletlistfirststyle"/>
      </w:pPr>
      <w:r>
        <w:t>a</w:t>
      </w:r>
      <w:r w:rsidR="005A4D1C">
        <w:t>ccess permits</w:t>
      </w:r>
      <w:r w:rsidR="008D283D">
        <w:t>.</w:t>
      </w:r>
    </w:p>
    <w:p w:rsidR="005A4D1C" w:rsidRDefault="005A4D1C" w:rsidP="005A4D1C">
      <w:pPr>
        <w:pStyle w:val="AERbodytext"/>
      </w:pPr>
      <w:r>
        <w:t>For the remaining services we compared the labour rates and overhead against the maximum benchmark rates established by</w:t>
      </w:r>
      <w:r w:rsidR="0048635B">
        <w:t xml:space="preserve"> Marsden Jacob</w:t>
      </w:r>
      <w:r>
        <w:t>.</w:t>
      </w:r>
    </w:p>
    <w:p w:rsidR="005A4D1C" w:rsidRPr="00676D55" w:rsidRDefault="005A4D1C" w:rsidP="005A4D1C">
      <w:pPr>
        <w:pStyle w:val="AERbodytext"/>
      </w:pPr>
      <w:r>
        <w:lastRenderedPageBreak/>
        <w:t xml:space="preserve">As an additional test, we also </w:t>
      </w:r>
      <w:r w:rsidRPr="0014363A">
        <w:t>benchmark</w:t>
      </w:r>
      <w:r>
        <w:t xml:space="preserve">ed the proposed fees against similar services in Victoria where applicable. </w:t>
      </w:r>
    </w:p>
    <w:p w:rsidR="005A4D1C" w:rsidRDefault="005A4D1C" w:rsidP="005A4D1C">
      <w:pPr>
        <w:pStyle w:val="Heading3"/>
      </w:pPr>
      <w:bookmarkStart w:id="37" w:name="_Toc404685417"/>
      <w:r>
        <w:t>Submissions</w:t>
      </w:r>
      <w:bookmarkEnd w:id="37"/>
    </w:p>
    <w:p w:rsidR="005A4D1C" w:rsidRPr="004A5C8D" w:rsidRDefault="00913436" w:rsidP="005A4D1C">
      <w:pPr>
        <w:pStyle w:val="AERbodytext"/>
      </w:pPr>
      <w:r>
        <w:t>We</w:t>
      </w:r>
      <w:r w:rsidR="005A4D1C">
        <w:t xml:space="preserve"> received submissions from AGL and Origin Energy that the fees proposed for ancillary network services are too high when compared with fees for equivalent services provided interstate. In particular AGL commented that the fees for de–</w:t>
      </w:r>
      <w:proofErr w:type="spellStart"/>
      <w:r w:rsidR="005A4D1C">
        <w:t>energisation</w:t>
      </w:r>
      <w:proofErr w:type="spellEnd"/>
      <w:r w:rsidR="005A4D1C">
        <w:t xml:space="preserve"> and re–</w:t>
      </w:r>
      <w:proofErr w:type="spellStart"/>
      <w:r w:rsidR="005A4D1C">
        <w:t>energisation</w:t>
      </w:r>
      <w:proofErr w:type="spellEnd"/>
      <w:r w:rsidR="005A4D1C">
        <w:t>, move in and move out meter reads and meter tests were too high</w:t>
      </w:r>
      <w:r w:rsidR="005A4D1C" w:rsidRPr="00446444">
        <w:t>.</w:t>
      </w:r>
      <w:r w:rsidR="005A4D1C">
        <w:rPr>
          <w:rStyle w:val="FootnoteReference"/>
        </w:rPr>
        <w:footnoteReference w:id="11"/>
      </w:r>
      <w:r w:rsidR="005A4D1C">
        <w:t xml:space="preserve"> </w:t>
      </w:r>
    </w:p>
    <w:p w:rsidR="005A4D1C" w:rsidRDefault="005A4D1C" w:rsidP="005A4D1C">
      <w:pPr>
        <w:pStyle w:val="AERbodytext"/>
      </w:pPr>
      <w:r>
        <w:t>Further AGL submitted that in South Australia, Queensland, and Victoria:</w:t>
      </w:r>
    </w:p>
    <w:p w:rsidR="005A4D1C" w:rsidRPr="00BE6805" w:rsidRDefault="00585AF9" w:rsidP="005A4D1C">
      <w:pPr>
        <w:pStyle w:val="AERbulletlistfirststyle"/>
      </w:pPr>
      <w:r>
        <w:t>t</w:t>
      </w:r>
      <w:r w:rsidR="005A4D1C">
        <w:t xml:space="preserve">here are separate </w:t>
      </w:r>
      <w:r w:rsidR="005A4D1C" w:rsidRPr="00BE6805">
        <w:t>de</w:t>
      </w:r>
      <w:r w:rsidR="005A4D1C">
        <w:t>–</w:t>
      </w:r>
      <w:proofErr w:type="spellStart"/>
      <w:r w:rsidR="005A4D1C" w:rsidRPr="00BE6805">
        <w:t>energisation</w:t>
      </w:r>
      <w:proofErr w:type="spellEnd"/>
      <w:r w:rsidR="005A4D1C" w:rsidRPr="00BE6805">
        <w:t xml:space="preserve"> and re</w:t>
      </w:r>
      <w:r w:rsidR="005A4D1C">
        <w:t>–</w:t>
      </w:r>
      <w:proofErr w:type="spellStart"/>
      <w:r w:rsidR="005A4D1C" w:rsidRPr="00BE6805">
        <w:t>energisation</w:t>
      </w:r>
      <w:proofErr w:type="spellEnd"/>
      <w:r w:rsidR="005A4D1C" w:rsidRPr="00BE6805">
        <w:t xml:space="preserve"> fees. This provides greater transpare</w:t>
      </w:r>
      <w:r w:rsidR="008D283D">
        <w:t>ncy for customers and retailers</w:t>
      </w:r>
      <w:r w:rsidR="005A4D1C" w:rsidRPr="00BE6805">
        <w:t xml:space="preserve"> </w:t>
      </w:r>
    </w:p>
    <w:p w:rsidR="005A4D1C" w:rsidRPr="00BE6805" w:rsidRDefault="00585AF9" w:rsidP="005A4D1C">
      <w:pPr>
        <w:pStyle w:val="AERbulletlistfirststyle"/>
      </w:pPr>
      <w:r>
        <w:t>s</w:t>
      </w:r>
      <w:r w:rsidR="005A4D1C">
        <w:t>eparating fees make</w:t>
      </w:r>
      <w:r w:rsidR="008D283D">
        <w:t>s additional services available</w:t>
      </w:r>
      <w:r w:rsidR="005A4D1C">
        <w:t xml:space="preserve"> </w:t>
      </w:r>
    </w:p>
    <w:p w:rsidR="005A4D1C" w:rsidRDefault="00585AF9" w:rsidP="005A4D1C">
      <w:pPr>
        <w:pStyle w:val="AERbulletlistfirststyle"/>
      </w:pPr>
      <w:r>
        <w:t>t</w:t>
      </w:r>
      <w:r w:rsidR="005A4D1C">
        <w:t>o ensure that customers moving into a property that was disconnected are not disadvantaged, a general move–in fee is charged. This covers the cost of a move–in read, plus any re–</w:t>
      </w:r>
      <w:proofErr w:type="spellStart"/>
      <w:r w:rsidR="005A4D1C">
        <w:t>energisation</w:t>
      </w:r>
      <w:proofErr w:type="spellEnd"/>
      <w:r w:rsidR="005A4D1C">
        <w:t xml:space="preserve"> work.</w:t>
      </w:r>
      <w:r w:rsidR="005A4D1C" w:rsidRPr="00BE6805">
        <w:rPr>
          <w:rStyle w:val="FootnoteReference"/>
        </w:rPr>
        <w:footnoteReference w:id="12"/>
      </w:r>
      <w:r w:rsidR="005A4D1C" w:rsidRPr="00BE6805">
        <w:t xml:space="preserve"> </w:t>
      </w:r>
    </w:p>
    <w:p w:rsidR="005A4D1C" w:rsidRDefault="005A4D1C" w:rsidP="005A4D1C">
      <w:pPr>
        <w:pStyle w:val="AERbodytext"/>
      </w:pPr>
      <w:r>
        <w:t>In particula</w:t>
      </w:r>
      <w:r w:rsidR="004D0ED5">
        <w:t>r for disconnection at the pole</w:t>
      </w:r>
      <w:r>
        <w:t>/pillar box AGL submit</w:t>
      </w:r>
      <w:r w:rsidR="0084481E">
        <w:t>ted</w:t>
      </w:r>
      <w:r>
        <w:t xml:space="preserve"> that </w:t>
      </w:r>
      <w:r w:rsidRPr="00915EB1">
        <w:t>Ausgrid’s proposed fee is much higher than Endeavour’s. However, Ausgrid’s network is mainly metropolitan. Therefore, travel times and distances would be greater for Endeavour than Ausgrid.</w:t>
      </w:r>
      <w:r>
        <w:rPr>
          <w:rStyle w:val="FootnoteReference"/>
        </w:rPr>
        <w:footnoteReference w:id="13"/>
      </w:r>
    </w:p>
    <w:p w:rsidR="005A4D1C" w:rsidRDefault="005A4D1C" w:rsidP="005A4D1C">
      <w:pPr>
        <w:pStyle w:val="AERbodytext"/>
      </w:pPr>
      <w:r>
        <w:t>R</w:t>
      </w:r>
      <w:r w:rsidR="0084481E">
        <w:t>egarding meter tests AGL submitted</w:t>
      </w:r>
      <w:r>
        <w:t xml:space="preserve"> that:</w:t>
      </w:r>
    </w:p>
    <w:p w:rsidR="005A4D1C" w:rsidRPr="007130A2" w:rsidRDefault="00585AF9" w:rsidP="005A4D1C">
      <w:pPr>
        <w:pStyle w:val="AERbulletlistfirststyle"/>
      </w:pPr>
      <w:r>
        <w:t>t</w:t>
      </w:r>
      <w:r w:rsidR="005A4D1C">
        <w:t>his significant fee increase is unjustified</w:t>
      </w:r>
    </w:p>
    <w:p w:rsidR="005A4D1C" w:rsidRPr="007130A2" w:rsidRDefault="00585AF9" w:rsidP="005A4D1C">
      <w:pPr>
        <w:pStyle w:val="AERbulletlistfirststyle"/>
      </w:pPr>
      <w:r>
        <w:t>m</w:t>
      </w:r>
      <w:r w:rsidR="005A4D1C">
        <w:t xml:space="preserve">eter testing is often required in </w:t>
      </w:r>
      <w:r w:rsidR="005A4D1C" w:rsidRPr="007130A2">
        <w:t>resolving Ombudsman disputes; r</w:t>
      </w:r>
      <w:r w:rsidR="008D283D">
        <w:t>etailers often absorb this cost</w:t>
      </w:r>
    </w:p>
    <w:p w:rsidR="005A4D1C" w:rsidRPr="007130A2" w:rsidRDefault="00585AF9" w:rsidP="005A4D1C">
      <w:pPr>
        <w:pStyle w:val="AERbulletlistfirststyle"/>
      </w:pPr>
      <w:r>
        <w:t>o</w:t>
      </w:r>
      <w:r w:rsidR="005A4D1C">
        <w:t>ther states</w:t>
      </w:r>
      <w:r w:rsidR="005A4D1C" w:rsidRPr="007130A2">
        <w:t xml:space="preserve"> have different meter test fees to account for variability in the</w:t>
      </w:r>
      <w:r w:rsidR="008D283D">
        <w:t xml:space="preserve"> type of meter testing required</w:t>
      </w:r>
      <w:r w:rsidR="005A4D1C" w:rsidRPr="007130A2">
        <w:t xml:space="preserve">  </w:t>
      </w:r>
    </w:p>
    <w:p w:rsidR="005A4D1C" w:rsidRPr="007130A2" w:rsidRDefault="00585AF9" w:rsidP="005A4D1C">
      <w:pPr>
        <w:pStyle w:val="AERbulletlistfirststyle"/>
      </w:pPr>
      <w:r>
        <w:t>r</w:t>
      </w:r>
      <w:r w:rsidR="005A4D1C">
        <w:t>esidential sites tend to have single phase meters – these should be less expensive to test compared to multiphase meters. Having a range of meter test fees may be more appropriate. It would also reduce costs for residential customers.</w:t>
      </w:r>
      <w:r w:rsidR="005A4D1C" w:rsidRPr="007130A2">
        <w:rPr>
          <w:rStyle w:val="FootnoteReference"/>
        </w:rPr>
        <w:footnoteReference w:id="14"/>
      </w:r>
      <w:r w:rsidR="005A4D1C" w:rsidRPr="007130A2">
        <w:t xml:space="preserve"> </w:t>
      </w:r>
    </w:p>
    <w:p w:rsidR="005A4D1C" w:rsidRDefault="005A4D1C" w:rsidP="005A4D1C">
      <w:pPr>
        <w:pStyle w:val="AERbodytext"/>
      </w:pPr>
      <w:r>
        <w:t xml:space="preserve">Origin supports AGL </w:t>
      </w:r>
      <w:r w:rsidR="00FB3ECD">
        <w:t>submission</w:t>
      </w:r>
      <w:r>
        <w:t xml:space="preserve"> that:</w:t>
      </w:r>
    </w:p>
    <w:p w:rsidR="005A4D1C" w:rsidRPr="004A5C8D" w:rsidRDefault="00585AF9" w:rsidP="005A4D1C">
      <w:pPr>
        <w:pStyle w:val="AERbulletlistfirststyle"/>
      </w:pPr>
      <w:r>
        <w:t>i</w:t>
      </w:r>
      <w:r w:rsidR="005A4D1C">
        <w:t>t is unclear why testing a meter should cost over $500 (in addition to the cost of</w:t>
      </w:r>
      <w:r w:rsidR="008D283D">
        <w:t xml:space="preserve"> sending personnel to the site)</w:t>
      </w:r>
      <w:r w:rsidR="005A4D1C" w:rsidRPr="00B60A7E">
        <w:rPr>
          <w:rStyle w:val="FootnoteReference"/>
        </w:rPr>
        <w:footnoteReference w:id="15"/>
      </w:r>
      <w:r w:rsidR="005A4D1C" w:rsidRPr="00B60A7E">
        <w:t xml:space="preserve"> </w:t>
      </w:r>
    </w:p>
    <w:p w:rsidR="005A4D1C" w:rsidRPr="00446444" w:rsidRDefault="00585AF9" w:rsidP="005A4D1C">
      <w:pPr>
        <w:pStyle w:val="AERbulletlistfirststyle"/>
      </w:pPr>
      <w:r>
        <w:t>n</w:t>
      </w:r>
      <w:r w:rsidR="005A4D1C">
        <w:t>o transition period for customers. This would lead to increased customer complaints for retailers to handle</w:t>
      </w:r>
      <w:r w:rsidR="005A4D1C" w:rsidRPr="00446444">
        <w:rPr>
          <w:rStyle w:val="FootnoteReference"/>
        </w:rPr>
        <w:footnoteReference w:id="16"/>
      </w:r>
    </w:p>
    <w:p w:rsidR="005A4D1C" w:rsidRPr="00446444" w:rsidRDefault="00585AF9" w:rsidP="005A4D1C">
      <w:pPr>
        <w:pStyle w:val="AERbulletlistfirststyle"/>
      </w:pPr>
      <w:r>
        <w:lastRenderedPageBreak/>
        <w:t>t</w:t>
      </w:r>
      <w:r w:rsidR="005A4D1C">
        <w:t>he cost could deter customers from getting their meter tested until t</w:t>
      </w:r>
      <w:r w:rsidR="00372DE6">
        <w:t>he disputed amount exceeds $600</w:t>
      </w:r>
      <w:r w:rsidR="005A4D1C" w:rsidRPr="00446444">
        <w:rPr>
          <w:rStyle w:val="FootnoteReference"/>
        </w:rPr>
        <w:footnoteReference w:id="17"/>
      </w:r>
      <w:r w:rsidR="005A4D1C" w:rsidRPr="00446444">
        <w:t xml:space="preserve"> </w:t>
      </w:r>
    </w:p>
    <w:p w:rsidR="005A4D1C" w:rsidRPr="00446444" w:rsidRDefault="00585AF9" w:rsidP="005A4D1C">
      <w:pPr>
        <w:pStyle w:val="AERbulletlistfirststyle"/>
      </w:pPr>
      <w:r>
        <w:t>a</w:t>
      </w:r>
      <w:r w:rsidR="005A4D1C">
        <w:t xml:space="preserve"> significant proportion of customers will see the fee as punitive and refuse to pay. This woul</w:t>
      </w:r>
      <w:r w:rsidR="00372DE6">
        <w:t>d drive bad debts for retailers</w:t>
      </w:r>
      <w:r w:rsidR="00320788">
        <w:t>.</w:t>
      </w:r>
      <w:r w:rsidR="005A4D1C" w:rsidRPr="00446444">
        <w:rPr>
          <w:rStyle w:val="FootnoteReference"/>
        </w:rPr>
        <w:footnoteReference w:id="18"/>
      </w:r>
    </w:p>
    <w:p w:rsidR="005A4D1C" w:rsidRPr="00ED3D91" w:rsidRDefault="005A4D1C" w:rsidP="005A4D1C">
      <w:pPr>
        <w:pStyle w:val="AERbodytext"/>
      </w:pPr>
      <w:r>
        <w:t xml:space="preserve">AGL also questions the introduction of network tariff </w:t>
      </w:r>
      <w:r w:rsidR="00FB3ECD">
        <w:t>change request fees. AGL submitted</w:t>
      </w:r>
      <w:r>
        <w:t xml:space="preserve"> that it is in</w:t>
      </w:r>
      <w:r w:rsidRPr="00ED3D91">
        <w:t>appropriate for a fee to be charged</w:t>
      </w:r>
      <w:r>
        <w:t xml:space="preserve"> for a network tariff change request – invalid request.</w:t>
      </w:r>
      <w:r w:rsidRPr="00ED3D91">
        <w:t xml:space="preserve"> Retailers have no visibility as to whether a request will be valid; a customer should not be penalised because this function sits with their </w:t>
      </w:r>
      <w:r w:rsidR="0048635B">
        <w:t>distribution business</w:t>
      </w:r>
      <w:r w:rsidRPr="00ED3D91">
        <w:t xml:space="preserve"> rather than the retailer (to assess such a request).</w:t>
      </w:r>
      <w:r w:rsidRPr="00ED3D91">
        <w:rPr>
          <w:rStyle w:val="FootnoteReference"/>
        </w:rPr>
        <w:footnoteReference w:id="19"/>
      </w:r>
    </w:p>
    <w:p w:rsidR="005A4D1C" w:rsidRPr="00ED3D91" w:rsidRDefault="00FB3ECD" w:rsidP="005A4D1C">
      <w:pPr>
        <w:pStyle w:val="AERbodytext"/>
      </w:pPr>
      <w:r>
        <w:t>AGL submitted</w:t>
      </w:r>
      <w:r w:rsidR="005A4D1C">
        <w:t xml:space="preserve"> that the network tariff change request sits with the </w:t>
      </w:r>
      <w:r w:rsidR="0048635B">
        <w:t>distribution business</w:t>
      </w:r>
      <w:r w:rsidR="005A4D1C">
        <w:t xml:space="preserve">. Customers should not be charged because their </w:t>
      </w:r>
      <w:r w:rsidR="0048635B">
        <w:t xml:space="preserve">distribution business </w:t>
      </w:r>
      <w:r w:rsidR="005A4D1C">
        <w:t>has not placed them on the correct network tariff.</w:t>
      </w:r>
      <w:r w:rsidR="005A4D1C" w:rsidRPr="00ED3D91">
        <w:rPr>
          <w:rStyle w:val="FootnoteReference"/>
        </w:rPr>
        <w:footnoteReference w:id="20"/>
      </w:r>
      <w:r w:rsidR="005A4D1C" w:rsidRPr="00ED3D91">
        <w:t xml:space="preserve"> </w:t>
      </w:r>
    </w:p>
    <w:p w:rsidR="005A4D1C" w:rsidRDefault="005A4D1C" w:rsidP="005A4D1C">
      <w:pPr>
        <w:pStyle w:val="AERbodytext"/>
      </w:pPr>
      <w:r>
        <w:t>For network tariff change request – site establishment, AGL submit</w:t>
      </w:r>
      <w:r w:rsidR="00FB3ECD">
        <w:t>ted</w:t>
      </w:r>
      <w:r>
        <w:t xml:space="preserve"> that this </w:t>
      </w:r>
      <w:r w:rsidRPr="004A5C8D">
        <w:t xml:space="preserve">fee should not be imposed unless it is a new connection fee that should be passed to the customer by the </w:t>
      </w:r>
      <w:r w:rsidR="00E64029">
        <w:t>Accredited Service Provider (</w:t>
      </w:r>
      <w:r w:rsidRPr="004A5C8D">
        <w:t>ASP</w:t>
      </w:r>
      <w:r w:rsidR="00E64029">
        <w:t>)</w:t>
      </w:r>
      <w:r w:rsidRPr="004A5C8D">
        <w:t>. If it is for an existing site where a new NMI needs to be allocated, there is no activity performed to warrant such a fee and it should not be approved.</w:t>
      </w:r>
      <w:r w:rsidRPr="004A5C8D">
        <w:rPr>
          <w:rStyle w:val="FootnoteReference"/>
        </w:rPr>
        <w:footnoteReference w:id="21"/>
      </w:r>
      <w:r w:rsidRPr="004A5C8D">
        <w:t xml:space="preserve"> </w:t>
      </w:r>
    </w:p>
    <w:p w:rsidR="005A4D1C" w:rsidRPr="004A5C8D" w:rsidRDefault="005A4D1C" w:rsidP="005A4D1C">
      <w:pPr>
        <w:pStyle w:val="AERbodytext"/>
      </w:pPr>
      <w:r>
        <w:t>AGL</w:t>
      </w:r>
      <w:r w:rsidRPr="004A5C8D">
        <w:t xml:space="preserve"> supports Ausgrid</w:t>
      </w:r>
      <w:r>
        <w:t>'s proposed special meter reads</w:t>
      </w:r>
      <w:r w:rsidRPr="004A5C8D">
        <w:t>.</w:t>
      </w:r>
      <w:r w:rsidRPr="004A5C8D">
        <w:rPr>
          <w:rStyle w:val="FootnoteReference"/>
        </w:rPr>
        <w:footnoteReference w:id="22"/>
      </w:r>
      <w:r w:rsidRPr="004A5C8D">
        <w:t xml:space="preserve"> </w:t>
      </w:r>
    </w:p>
    <w:p w:rsidR="005A4D1C" w:rsidRDefault="005A4D1C" w:rsidP="005A4D1C">
      <w:pPr>
        <w:pStyle w:val="Heading3"/>
      </w:pPr>
      <w:bookmarkStart w:id="38" w:name="_Toc404685418"/>
      <w:r>
        <w:t>Reasons for draft decision</w:t>
      </w:r>
      <w:bookmarkEnd w:id="38"/>
    </w:p>
    <w:p w:rsidR="005A4D1C" w:rsidRDefault="00E64029" w:rsidP="005A4D1C">
      <w:pPr>
        <w:pStyle w:val="AERbodytext"/>
      </w:pPr>
      <w:r>
        <w:t>We</w:t>
      </w:r>
      <w:r w:rsidR="005A4D1C">
        <w:t xml:space="preserve"> do not approve Ausgrid’s proposed fees for ancillary network services. We consider the proposed fees are higher than fees based on maximum benchmark labour rates and overhead</w:t>
      </w:r>
      <w:r w:rsidR="00EF0F27">
        <w:t>s</w:t>
      </w:r>
      <w:r w:rsidR="005A4D1C">
        <w:t xml:space="preserve"> which we consider efficient for providing the service</w:t>
      </w:r>
    </w:p>
    <w:p w:rsidR="0007151D" w:rsidRPr="00585AF9" w:rsidRDefault="00E64029" w:rsidP="001A366B">
      <w:pPr>
        <w:pStyle w:val="AERbodytext"/>
        <w:rPr>
          <w:rStyle w:val="AERbody"/>
        </w:rPr>
      </w:pPr>
      <w:r>
        <w:t>We</w:t>
      </w:r>
      <w:r w:rsidR="005A4D1C">
        <w:t xml:space="preserve"> reviewed Ausgrid’s proposed fees for ancillary network services and the methodologies used by Ausgrid to calculate these fees. Based on our analysis of Ausgrid’s proposed methodologies</w:t>
      </w:r>
      <w:r w:rsidR="00EF0F27">
        <w:t>, the main</w:t>
      </w:r>
      <w:r w:rsidR="005A4D1C">
        <w:t xml:space="preserve"> </w:t>
      </w:r>
      <w:r w:rsidR="002B5359">
        <w:t>concer</w:t>
      </w:r>
      <w:r w:rsidR="00EF0F27">
        <w:t>n</w:t>
      </w:r>
      <w:r w:rsidR="002B5359">
        <w:t>s</w:t>
      </w:r>
      <w:r w:rsidR="00EF0F27">
        <w:t xml:space="preserve"> are the cost inputs </w:t>
      </w:r>
      <w:r w:rsidR="005A4D1C">
        <w:t xml:space="preserve">to the methodologies. Where there are inefficiencies in actual historical costs these will be carried through in the derivation of proposed fees. </w:t>
      </w:r>
      <w:r w:rsidR="005A4D1C" w:rsidRPr="00585AF9">
        <w:rPr>
          <w:rStyle w:val="AERbody"/>
        </w:rPr>
        <w:fldChar w:fldCharType="begin"/>
      </w:r>
      <w:r w:rsidR="005A4D1C" w:rsidRPr="00585AF9">
        <w:rPr>
          <w:rStyle w:val="AERbody"/>
        </w:rPr>
        <w:instrText xml:space="preserve"> REF _Ref401857925 \h </w:instrText>
      </w:r>
      <w:r w:rsidR="0007151D" w:rsidRPr="00585AF9">
        <w:rPr>
          <w:rStyle w:val="AERbody"/>
        </w:rPr>
        <w:instrText xml:space="preserve"> \* MERGEFORMAT </w:instrText>
      </w:r>
      <w:r w:rsidR="005A4D1C" w:rsidRPr="00585AF9">
        <w:rPr>
          <w:rStyle w:val="AERbody"/>
        </w:rPr>
      </w:r>
      <w:r w:rsidR="005A4D1C" w:rsidRPr="00585AF9">
        <w:rPr>
          <w:rStyle w:val="AERbody"/>
        </w:rPr>
        <w:fldChar w:fldCharType="separate"/>
      </w:r>
    </w:p>
    <w:p w:rsidR="00F03B76" w:rsidRDefault="0007151D" w:rsidP="001A366B">
      <w:pPr>
        <w:pStyle w:val="AERbodytext"/>
        <w:rPr>
          <w:rStyle w:val="AERbody"/>
        </w:rPr>
      </w:pPr>
      <w:r w:rsidRPr="00585AF9">
        <w:rPr>
          <w:rStyle w:val="AERtextbold"/>
          <w:b w:val="0"/>
        </w:rPr>
        <w:t xml:space="preserve">Table </w:t>
      </w:r>
      <w:r w:rsidRPr="00585AF9">
        <w:rPr>
          <w:rStyle w:val="AERtextbold"/>
          <w:b w:val="0"/>
          <w:noProof/>
        </w:rPr>
        <w:t>1</w:t>
      </w:r>
      <w:r w:rsidR="00585AF9">
        <w:rPr>
          <w:rStyle w:val="AERtextbold"/>
          <w:b w:val="0"/>
          <w:noProof/>
        </w:rPr>
        <w:t>6.</w:t>
      </w:r>
      <w:r w:rsidRPr="00585AF9">
        <w:rPr>
          <w:rStyle w:val="AERtextbold"/>
          <w:b w:val="0"/>
          <w:noProof/>
        </w:rPr>
        <w:t>7</w:t>
      </w:r>
      <w:r w:rsidR="005A4D1C" w:rsidRPr="00585AF9">
        <w:rPr>
          <w:rStyle w:val="AERbody"/>
        </w:rPr>
        <w:fldChar w:fldCharType="end"/>
      </w:r>
      <w:r w:rsidR="005A4D1C" w:rsidRPr="00585AF9">
        <w:rPr>
          <w:rStyle w:val="AERbody"/>
        </w:rPr>
        <w:t xml:space="preserve"> shows Ausgrid’s proposed labour rates</w:t>
      </w:r>
      <w:r w:rsidR="00C348B5" w:rsidRPr="00585AF9">
        <w:rPr>
          <w:rStyle w:val="AERbody"/>
        </w:rPr>
        <w:t>. It also shows the maximum benchmark rates</w:t>
      </w:r>
      <w:r w:rsidR="00C348B5">
        <w:rPr>
          <w:rStyle w:val="AERbody"/>
        </w:rPr>
        <w:t xml:space="preserve"> developed by Marsden Jacob, which we have used to review Ausgrid’s proposed charges for fee based services.</w:t>
      </w:r>
      <w:bookmarkStart w:id="39" w:name="_Ref401857925"/>
    </w:p>
    <w:p w:rsidR="00F03B76" w:rsidRDefault="00F03B76">
      <w:pPr>
        <w:spacing w:after="0" w:line="240" w:lineRule="auto"/>
        <w:jc w:val="left"/>
        <w:rPr>
          <w:rStyle w:val="AERbody"/>
          <w:rFonts w:eastAsia="Times New Roman"/>
          <w:szCs w:val="24"/>
        </w:rPr>
      </w:pPr>
      <w:r>
        <w:rPr>
          <w:rStyle w:val="AERbody"/>
        </w:rPr>
        <w:br w:type="page"/>
      </w:r>
    </w:p>
    <w:p w:rsidR="005A4D1C" w:rsidRPr="00114B71" w:rsidRDefault="005A4D1C" w:rsidP="001A366B">
      <w:pPr>
        <w:pStyle w:val="AERbodytext"/>
        <w:rPr>
          <w:rStyle w:val="AERtextbold"/>
        </w:rPr>
      </w:pPr>
      <w:r w:rsidRPr="00114B71">
        <w:rPr>
          <w:rStyle w:val="AERtextbold"/>
        </w:rPr>
        <w:lastRenderedPageBreak/>
        <w:t xml:space="preserve">Table </w:t>
      </w:r>
      <w:r w:rsidR="00D020BA">
        <w:rPr>
          <w:rStyle w:val="AERtextbold"/>
        </w:rPr>
        <w:fldChar w:fldCharType="begin"/>
      </w:r>
      <w:r w:rsidR="00D020BA">
        <w:rPr>
          <w:rStyle w:val="AERtextbold"/>
        </w:rPr>
        <w:instrText xml:space="preserve"> STYLEREF 1 \s </w:instrText>
      </w:r>
      <w:r w:rsidR="00D020BA">
        <w:rPr>
          <w:rStyle w:val="AERtextbold"/>
        </w:rPr>
        <w:fldChar w:fldCharType="separate"/>
      </w:r>
      <w:r w:rsidR="0007151D">
        <w:rPr>
          <w:rStyle w:val="AERtextbold"/>
          <w:noProof/>
        </w:rPr>
        <w:t>1</w:t>
      </w:r>
      <w:r w:rsidR="00D020BA">
        <w:rPr>
          <w:rStyle w:val="AERtextbold"/>
        </w:rPr>
        <w:fldChar w:fldCharType="end"/>
      </w:r>
      <w:r w:rsidR="00585AF9">
        <w:rPr>
          <w:rStyle w:val="AERtextbold"/>
        </w:rPr>
        <w:t>6</w:t>
      </w:r>
      <w:r w:rsidR="00D020BA">
        <w:rPr>
          <w:rStyle w:val="AERtextbold"/>
        </w:rPr>
        <w:noBreakHyphen/>
      </w:r>
      <w:r w:rsidR="00D020BA">
        <w:rPr>
          <w:rStyle w:val="AERtextbold"/>
        </w:rPr>
        <w:fldChar w:fldCharType="begin"/>
      </w:r>
      <w:r w:rsidR="00D020BA">
        <w:rPr>
          <w:rStyle w:val="AERtextbold"/>
        </w:rPr>
        <w:instrText xml:space="preserve"> SEQ Table \* ARABIC \s 1 </w:instrText>
      </w:r>
      <w:r w:rsidR="00D020BA">
        <w:rPr>
          <w:rStyle w:val="AERtextbold"/>
        </w:rPr>
        <w:fldChar w:fldCharType="separate"/>
      </w:r>
      <w:r w:rsidR="0007151D">
        <w:rPr>
          <w:rStyle w:val="AERtextbold"/>
          <w:noProof/>
        </w:rPr>
        <w:t>7</w:t>
      </w:r>
      <w:r w:rsidR="00D020BA">
        <w:rPr>
          <w:rStyle w:val="AERtextbold"/>
        </w:rPr>
        <w:fldChar w:fldCharType="end"/>
      </w:r>
      <w:bookmarkEnd w:id="39"/>
      <w:r w:rsidRPr="00114B71">
        <w:rPr>
          <w:rStyle w:val="AERtextbold"/>
        </w:rPr>
        <w:t xml:space="preserve"> Ausgrid proposed labour rates and overhead</w:t>
      </w:r>
      <w:r w:rsidR="00EF0F27" w:rsidRPr="00114B71">
        <w:rPr>
          <w:rStyle w:val="AERtextbold"/>
        </w:rPr>
        <w:t>s</w:t>
      </w:r>
      <w:r w:rsidRPr="00114B71">
        <w:rPr>
          <w:rStyle w:val="AERtextbold"/>
        </w:rPr>
        <w:t xml:space="preserve"> </w:t>
      </w:r>
      <w:r w:rsidR="001A366B">
        <w:rPr>
          <w:rStyle w:val="AERtextbold"/>
        </w:rPr>
        <w:t xml:space="preserve">and our draft decision </w:t>
      </w:r>
      <w:r w:rsidRPr="00114B71">
        <w:rPr>
          <w:rStyle w:val="AERtextbold"/>
        </w:rPr>
        <w:t>($2014–15)</w:t>
      </w:r>
    </w:p>
    <w:tbl>
      <w:tblPr>
        <w:tblStyle w:val="AERtable-numbers"/>
        <w:tblW w:w="9180" w:type="dxa"/>
        <w:tblLook w:val="01A0" w:firstRow="1" w:lastRow="0" w:firstColumn="1" w:lastColumn="1" w:noHBand="0" w:noVBand="0"/>
      </w:tblPr>
      <w:tblGrid>
        <w:gridCol w:w="1187"/>
        <w:gridCol w:w="1387"/>
        <w:gridCol w:w="1058"/>
        <w:gridCol w:w="5548"/>
      </w:tblGrid>
      <w:tr w:rsidR="009854F4" w:rsidRPr="006C6352" w:rsidTr="00C9661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187" w:type="dxa"/>
          </w:tcPr>
          <w:p w:rsidR="009854F4" w:rsidRPr="006C6352" w:rsidRDefault="009854F4" w:rsidP="00114B71">
            <w:pPr>
              <w:pStyle w:val="AERtabletextright"/>
            </w:pPr>
            <w:r>
              <w:t>Category</w:t>
            </w:r>
          </w:p>
        </w:tc>
        <w:tc>
          <w:tcPr>
            <w:tcW w:w="1387" w:type="dxa"/>
          </w:tcPr>
          <w:p w:rsidR="009854F4" w:rsidRPr="006C6352" w:rsidRDefault="009854F4" w:rsidP="00114B71">
            <w:pPr>
              <w:pStyle w:val="AERtabletextright"/>
              <w:cnfStyle w:val="100000000000" w:firstRow="1" w:lastRow="0" w:firstColumn="0" w:lastColumn="0" w:oddVBand="0" w:evenVBand="0" w:oddHBand="0" w:evenHBand="0" w:firstRowFirstColumn="0" w:firstRowLastColumn="0" w:lastRowFirstColumn="0" w:lastRowLastColumn="0"/>
            </w:pPr>
            <w:r w:rsidRPr="006C6352">
              <w:t>Description</w:t>
            </w:r>
          </w:p>
        </w:tc>
        <w:tc>
          <w:tcPr>
            <w:tcW w:w="1058" w:type="dxa"/>
          </w:tcPr>
          <w:p w:rsidR="009854F4" w:rsidRPr="006C6352" w:rsidRDefault="009854F4" w:rsidP="00114B71">
            <w:pPr>
              <w:pStyle w:val="AERtabletextright"/>
              <w:cnfStyle w:val="100000000000" w:firstRow="1" w:lastRow="0" w:firstColumn="0" w:lastColumn="0" w:oddVBand="0" w:evenVBand="0" w:oddHBand="0" w:evenHBand="0" w:firstRowFirstColumn="0" w:firstRowLastColumn="0" w:lastRowFirstColumn="0" w:lastRowLastColumn="0"/>
            </w:pPr>
            <w:r>
              <w:t xml:space="preserve">Ausgrid proposed </w:t>
            </w:r>
            <w:r w:rsidRPr="006C6352">
              <w:t>Total</w:t>
            </w:r>
            <w:r>
              <w:t xml:space="preserve"> charge</w:t>
            </w:r>
          </w:p>
        </w:tc>
        <w:tc>
          <w:tcPr>
            <w:tcW w:w="5548" w:type="dxa"/>
          </w:tcPr>
          <w:p w:rsidR="009854F4" w:rsidRPr="00D577C6" w:rsidRDefault="009854F4" w:rsidP="00114B71">
            <w:pPr>
              <w:pStyle w:val="AERtabletextright"/>
              <w:cnfStyle w:val="100000000000" w:firstRow="1" w:lastRow="0" w:firstColumn="0" w:lastColumn="0" w:oddVBand="0" w:evenVBand="0" w:oddHBand="0" w:evenHBand="0" w:firstRowFirstColumn="0" w:firstRowLastColumn="0" w:lastRowFirstColumn="0" w:lastRowLastColumn="0"/>
            </w:pPr>
            <w:r>
              <w:t>AER maximum benchmark rates</w:t>
            </w:r>
          </w:p>
        </w:tc>
      </w:tr>
      <w:tr w:rsidR="009854F4" w:rsidTr="00C96615">
        <w:trPr>
          <w:trHeight w:val="313"/>
        </w:trPr>
        <w:tc>
          <w:tcPr>
            <w:cnfStyle w:val="001000000000" w:firstRow="0" w:lastRow="0" w:firstColumn="1" w:lastColumn="0" w:oddVBand="0" w:evenVBand="0" w:oddHBand="0" w:evenHBand="0" w:firstRowFirstColumn="0" w:firstRowLastColumn="0" w:lastRowFirstColumn="0" w:lastRowLastColumn="0"/>
            <w:tcW w:w="1187" w:type="dxa"/>
          </w:tcPr>
          <w:p w:rsidR="009854F4" w:rsidRPr="006C6352" w:rsidRDefault="009854F4" w:rsidP="009854F4">
            <w:pPr>
              <w:pStyle w:val="AERtabletextleft"/>
            </w:pPr>
            <w:r>
              <w:t>Admin</w:t>
            </w:r>
          </w:p>
        </w:tc>
        <w:tc>
          <w:tcPr>
            <w:tcW w:w="1387" w:type="dxa"/>
          </w:tcPr>
          <w:p w:rsidR="009854F4" w:rsidRPr="006C6352" w:rsidRDefault="009854F4" w:rsidP="009854F4">
            <w:pPr>
              <w:pStyle w:val="AERtabletextleft"/>
              <w:cnfStyle w:val="000000000000" w:firstRow="0" w:lastRow="0" w:firstColumn="0" w:lastColumn="0" w:oddVBand="0" w:evenVBand="0" w:oddHBand="0" w:evenHBand="0" w:firstRowFirstColumn="0" w:firstRowLastColumn="0" w:lastRowFirstColumn="0" w:lastRowLastColumn="0"/>
            </w:pPr>
            <w:r w:rsidRPr="00A52AB6">
              <w:t>Admin Support</w:t>
            </w:r>
          </w:p>
        </w:tc>
        <w:tc>
          <w:tcPr>
            <w:tcW w:w="1058" w:type="dxa"/>
          </w:tcPr>
          <w:p w:rsidR="009854F4" w:rsidRPr="007F6E96" w:rsidRDefault="009854F4" w:rsidP="00114B71">
            <w:pPr>
              <w:pStyle w:val="AERtabletextright"/>
              <w:cnfStyle w:val="000000000000" w:firstRow="0" w:lastRow="0" w:firstColumn="0" w:lastColumn="0" w:oddVBand="0" w:evenVBand="0" w:oddHBand="0" w:evenHBand="0" w:firstRowFirstColumn="0" w:firstRowLastColumn="0" w:lastRowFirstColumn="0" w:lastRowLastColumn="0"/>
              <w:rPr>
                <w:szCs w:val="16"/>
              </w:rPr>
            </w:pPr>
            <w:r>
              <w:rPr>
                <w:szCs w:val="16"/>
              </w:rPr>
              <w:t>1</w:t>
            </w:r>
            <w:r w:rsidRPr="00F33221">
              <w:rPr>
                <w:szCs w:val="16"/>
              </w:rPr>
              <w:t>32.73</w:t>
            </w:r>
          </w:p>
        </w:tc>
        <w:tc>
          <w:tcPr>
            <w:tcW w:w="5548" w:type="dxa"/>
          </w:tcPr>
          <w:p w:rsidR="009854F4" w:rsidRPr="00F33221" w:rsidRDefault="009854F4" w:rsidP="00114B71">
            <w:pPr>
              <w:pStyle w:val="AERtabletextright"/>
              <w:cnfStyle w:val="000000000000" w:firstRow="0" w:lastRow="0" w:firstColumn="0" w:lastColumn="0" w:oddVBand="0" w:evenVBand="0" w:oddHBand="0" w:evenHBand="0" w:firstRowFirstColumn="0" w:firstRowLastColumn="0" w:lastRowFirstColumn="0" w:lastRowLastColumn="0"/>
              <w:rPr>
                <w:szCs w:val="16"/>
              </w:rPr>
            </w:pPr>
            <w:r>
              <w:rPr>
                <w:szCs w:val="16"/>
              </w:rPr>
              <w:t>89.06</w:t>
            </w:r>
          </w:p>
        </w:tc>
      </w:tr>
      <w:tr w:rsidR="009854F4" w:rsidTr="00C96615">
        <w:trPr>
          <w:cnfStyle w:val="000000010000" w:firstRow="0" w:lastRow="0" w:firstColumn="0" w:lastColumn="0" w:oddVBand="0" w:evenVBand="0" w:oddHBand="0" w:evenHBand="1"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187" w:type="dxa"/>
          </w:tcPr>
          <w:p w:rsidR="009854F4" w:rsidRPr="006C6352" w:rsidRDefault="009854F4" w:rsidP="009854F4">
            <w:pPr>
              <w:pStyle w:val="AERtabletextleft"/>
            </w:pPr>
            <w:r>
              <w:t>Technical</w:t>
            </w:r>
          </w:p>
        </w:tc>
        <w:tc>
          <w:tcPr>
            <w:tcW w:w="1387" w:type="dxa"/>
          </w:tcPr>
          <w:p w:rsidR="009854F4" w:rsidRPr="006C6352" w:rsidRDefault="009854F4" w:rsidP="009854F4">
            <w:pPr>
              <w:pStyle w:val="AERtabletextleft"/>
              <w:cnfStyle w:val="000000010000" w:firstRow="0" w:lastRow="0" w:firstColumn="0" w:lastColumn="0" w:oddVBand="0" w:evenVBand="0" w:oddHBand="0" w:evenHBand="1" w:firstRowFirstColumn="0" w:firstRowLastColumn="0" w:lastRowFirstColumn="0" w:lastRowLastColumn="0"/>
            </w:pPr>
            <w:r w:rsidRPr="00A52AB6">
              <w:t>Technical Specialist R2</w:t>
            </w:r>
          </w:p>
        </w:tc>
        <w:tc>
          <w:tcPr>
            <w:tcW w:w="1058" w:type="dxa"/>
          </w:tcPr>
          <w:p w:rsidR="009854F4" w:rsidRPr="007F6E96" w:rsidRDefault="009854F4" w:rsidP="00114B71">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F33221">
              <w:rPr>
                <w:szCs w:val="16"/>
              </w:rPr>
              <w:t>175.65</w:t>
            </w:r>
          </w:p>
        </w:tc>
        <w:tc>
          <w:tcPr>
            <w:tcW w:w="5548" w:type="dxa"/>
          </w:tcPr>
          <w:p w:rsidR="009854F4" w:rsidRPr="00F33221" w:rsidRDefault="009854F4" w:rsidP="00114B71">
            <w:pPr>
              <w:pStyle w:val="AERtabletextright"/>
              <w:cnfStyle w:val="000000010000" w:firstRow="0" w:lastRow="0" w:firstColumn="0" w:lastColumn="0" w:oddVBand="0" w:evenVBand="0" w:oddHBand="0" w:evenHBand="1" w:firstRowFirstColumn="0" w:firstRowLastColumn="0" w:lastRowFirstColumn="0" w:lastRowLastColumn="0"/>
              <w:rPr>
                <w:szCs w:val="16"/>
              </w:rPr>
            </w:pPr>
            <w:r>
              <w:rPr>
                <w:szCs w:val="16"/>
              </w:rPr>
              <w:t>142.81</w:t>
            </w:r>
          </w:p>
        </w:tc>
      </w:tr>
      <w:tr w:rsidR="009854F4" w:rsidTr="00C96615">
        <w:trPr>
          <w:trHeight w:val="313"/>
        </w:trPr>
        <w:tc>
          <w:tcPr>
            <w:cnfStyle w:val="001000000000" w:firstRow="0" w:lastRow="0" w:firstColumn="1" w:lastColumn="0" w:oddVBand="0" w:evenVBand="0" w:oddHBand="0" w:evenHBand="0" w:firstRowFirstColumn="0" w:firstRowLastColumn="0" w:lastRowFirstColumn="0" w:lastRowLastColumn="0"/>
            <w:tcW w:w="1187" w:type="dxa"/>
          </w:tcPr>
          <w:p w:rsidR="009854F4" w:rsidRPr="006C6352" w:rsidRDefault="009854F4" w:rsidP="009854F4">
            <w:pPr>
              <w:pStyle w:val="AERtabletextleft"/>
            </w:pPr>
            <w:r>
              <w:t>Engineer</w:t>
            </w:r>
          </w:p>
        </w:tc>
        <w:tc>
          <w:tcPr>
            <w:tcW w:w="1387" w:type="dxa"/>
          </w:tcPr>
          <w:p w:rsidR="009854F4" w:rsidRPr="006C6352" w:rsidRDefault="009854F4" w:rsidP="009854F4">
            <w:pPr>
              <w:pStyle w:val="AERtabletextleft"/>
              <w:cnfStyle w:val="000000000000" w:firstRow="0" w:lastRow="0" w:firstColumn="0" w:lastColumn="0" w:oddVBand="0" w:evenVBand="0" w:oddHBand="0" w:evenHBand="0" w:firstRowFirstColumn="0" w:firstRowLastColumn="0" w:lastRowFirstColumn="0" w:lastRowLastColumn="0"/>
            </w:pPr>
            <w:r w:rsidRPr="00A52AB6">
              <w:t>EO 7/Engineer</w:t>
            </w:r>
          </w:p>
        </w:tc>
        <w:tc>
          <w:tcPr>
            <w:tcW w:w="1058" w:type="dxa"/>
          </w:tcPr>
          <w:p w:rsidR="009854F4" w:rsidRPr="007F6E96" w:rsidRDefault="009854F4" w:rsidP="00114B71">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F33221">
              <w:rPr>
                <w:szCs w:val="16"/>
              </w:rPr>
              <w:t>169.07</w:t>
            </w:r>
          </w:p>
        </w:tc>
        <w:tc>
          <w:tcPr>
            <w:tcW w:w="5548" w:type="dxa"/>
          </w:tcPr>
          <w:p w:rsidR="009854F4" w:rsidRPr="00F33221" w:rsidRDefault="009854F4" w:rsidP="00114B71">
            <w:pPr>
              <w:pStyle w:val="AERtabletextright"/>
              <w:cnfStyle w:val="000000000000" w:firstRow="0" w:lastRow="0" w:firstColumn="0" w:lastColumn="0" w:oddVBand="0" w:evenVBand="0" w:oddHBand="0" w:evenHBand="0" w:firstRowFirstColumn="0" w:firstRowLastColumn="0" w:lastRowFirstColumn="0" w:lastRowLastColumn="0"/>
              <w:rPr>
                <w:szCs w:val="16"/>
              </w:rPr>
            </w:pPr>
            <w:r>
              <w:rPr>
                <w:szCs w:val="16"/>
              </w:rPr>
              <w:t>177.52</w:t>
            </w:r>
          </w:p>
        </w:tc>
      </w:tr>
      <w:tr w:rsidR="009854F4" w:rsidTr="00C9661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87" w:type="dxa"/>
          </w:tcPr>
          <w:p w:rsidR="009854F4" w:rsidRPr="006C6352" w:rsidRDefault="009854F4" w:rsidP="009854F4">
            <w:pPr>
              <w:pStyle w:val="AERtabletextleft"/>
            </w:pPr>
            <w:r>
              <w:t>Field Worker</w:t>
            </w:r>
          </w:p>
        </w:tc>
        <w:tc>
          <w:tcPr>
            <w:tcW w:w="1387" w:type="dxa"/>
          </w:tcPr>
          <w:p w:rsidR="009854F4" w:rsidRPr="006C6352" w:rsidRDefault="009854F4" w:rsidP="009854F4">
            <w:pPr>
              <w:pStyle w:val="AERtabletextleft"/>
              <w:cnfStyle w:val="000000010000" w:firstRow="0" w:lastRow="0" w:firstColumn="0" w:lastColumn="0" w:oddVBand="0" w:evenVBand="0" w:oddHBand="0" w:evenHBand="1" w:firstRowFirstColumn="0" w:firstRowLastColumn="0" w:lastRowFirstColumn="0" w:lastRowLastColumn="0"/>
            </w:pPr>
            <w:r w:rsidRPr="00A52AB6">
              <w:t>Field Worker R4</w:t>
            </w:r>
          </w:p>
        </w:tc>
        <w:tc>
          <w:tcPr>
            <w:tcW w:w="1058" w:type="dxa"/>
          </w:tcPr>
          <w:p w:rsidR="009854F4" w:rsidRPr="007F6E96" w:rsidRDefault="009854F4" w:rsidP="00114B71">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F33221">
              <w:rPr>
                <w:szCs w:val="16"/>
              </w:rPr>
              <w:t>134.49</w:t>
            </w:r>
          </w:p>
        </w:tc>
        <w:tc>
          <w:tcPr>
            <w:tcW w:w="5548" w:type="dxa"/>
          </w:tcPr>
          <w:p w:rsidR="009854F4" w:rsidRPr="00F33221" w:rsidRDefault="009854F4" w:rsidP="00114B71">
            <w:pPr>
              <w:pStyle w:val="AERtabletextright"/>
              <w:cnfStyle w:val="000000010000" w:firstRow="0" w:lastRow="0" w:firstColumn="0" w:lastColumn="0" w:oddVBand="0" w:evenVBand="0" w:oddHBand="0" w:evenHBand="1" w:firstRowFirstColumn="0" w:firstRowLastColumn="0" w:lastRowFirstColumn="0" w:lastRowLastColumn="0"/>
              <w:rPr>
                <w:szCs w:val="16"/>
              </w:rPr>
            </w:pPr>
            <w:r>
              <w:rPr>
                <w:szCs w:val="16"/>
              </w:rPr>
              <w:t>133.80</w:t>
            </w:r>
          </w:p>
        </w:tc>
      </w:tr>
      <w:tr w:rsidR="009854F4" w:rsidTr="00C96615">
        <w:trPr>
          <w:trHeight w:val="70"/>
        </w:trPr>
        <w:tc>
          <w:tcPr>
            <w:cnfStyle w:val="001000000000" w:firstRow="0" w:lastRow="0" w:firstColumn="1" w:lastColumn="0" w:oddVBand="0" w:evenVBand="0" w:oddHBand="0" w:evenHBand="0" w:firstRowFirstColumn="0" w:firstRowLastColumn="0" w:lastRowFirstColumn="0" w:lastRowLastColumn="0"/>
            <w:tcW w:w="1187" w:type="dxa"/>
          </w:tcPr>
          <w:p w:rsidR="009854F4" w:rsidRPr="006C6352" w:rsidRDefault="009854F4" w:rsidP="009854F4">
            <w:pPr>
              <w:pStyle w:val="AERtabletextleft"/>
            </w:pPr>
            <w:r>
              <w:t>Senior Engineer</w:t>
            </w:r>
          </w:p>
        </w:tc>
        <w:tc>
          <w:tcPr>
            <w:tcW w:w="1387" w:type="dxa"/>
          </w:tcPr>
          <w:p w:rsidR="009854F4" w:rsidRPr="006C6352" w:rsidRDefault="009854F4" w:rsidP="009854F4">
            <w:pPr>
              <w:pStyle w:val="AERtabletextleft"/>
              <w:cnfStyle w:val="000000000000" w:firstRow="0" w:lastRow="0" w:firstColumn="0" w:lastColumn="0" w:oddVBand="0" w:evenVBand="0" w:oddHBand="0" w:evenHBand="0" w:firstRowFirstColumn="0" w:firstRowLastColumn="0" w:lastRowFirstColumn="0" w:lastRowLastColumn="0"/>
            </w:pPr>
            <w:r w:rsidRPr="00A52AB6">
              <w:t>Senior Engineer</w:t>
            </w:r>
          </w:p>
        </w:tc>
        <w:tc>
          <w:tcPr>
            <w:tcW w:w="1058" w:type="dxa"/>
          </w:tcPr>
          <w:p w:rsidR="009854F4" w:rsidRPr="007F6E96" w:rsidRDefault="009854F4" w:rsidP="00114B71">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F33221">
              <w:rPr>
                <w:szCs w:val="16"/>
              </w:rPr>
              <w:t>234.91</w:t>
            </w:r>
          </w:p>
        </w:tc>
        <w:tc>
          <w:tcPr>
            <w:tcW w:w="5548" w:type="dxa"/>
          </w:tcPr>
          <w:p w:rsidR="009854F4" w:rsidRPr="00F33221" w:rsidRDefault="009854F4" w:rsidP="00114B71">
            <w:pPr>
              <w:pStyle w:val="AERtabletextright"/>
              <w:cnfStyle w:val="000000000000" w:firstRow="0" w:lastRow="0" w:firstColumn="0" w:lastColumn="0" w:oddVBand="0" w:evenVBand="0" w:oddHBand="0" w:evenHBand="0" w:firstRowFirstColumn="0" w:firstRowLastColumn="0" w:lastRowFirstColumn="0" w:lastRowLastColumn="0"/>
              <w:rPr>
                <w:szCs w:val="16"/>
              </w:rPr>
            </w:pPr>
            <w:r>
              <w:rPr>
                <w:szCs w:val="16"/>
              </w:rPr>
              <w:t>210.96</w:t>
            </w:r>
          </w:p>
        </w:tc>
      </w:tr>
    </w:tbl>
    <w:p w:rsidR="005A4D1C" w:rsidRPr="00FE036F" w:rsidRDefault="00114B71" w:rsidP="005A4D1C">
      <w:pPr>
        <w:pStyle w:val="AERtablesource"/>
        <w:rPr>
          <w:rFonts w:eastAsia="Calibri"/>
        </w:rPr>
      </w:pPr>
      <w:r>
        <w:rPr>
          <w:rFonts w:eastAsia="Calibri"/>
        </w:rPr>
        <w:t>Source:</w:t>
      </w:r>
      <w:r>
        <w:rPr>
          <w:rFonts w:eastAsia="Calibri"/>
        </w:rPr>
        <w:tab/>
      </w:r>
      <w:r w:rsidR="005A4D1C">
        <w:rPr>
          <w:rFonts w:eastAsia="Calibri"/>
        </w:rPr>
        <w:t>Marsden Jacob Associates report, Ausgrid 24 ASP Investigations model and Ausgrid correspondence to the AER dated 10 September 2014 (Ausgrid 037).</w:t>
      </w:r>
    </w:p>
    <w:p w:rsidR="005A4D1C" w:rsidRPr="008F238F" w:rsidRDefault="005A4D1C" w:rsidP="005A4D1C">
      <w:pPr>
        <w:pStyle w:val="AERbodytext"/>
        <w:rPr>
          <w:rStyle w:val="AERbody"/>
        </w:rPr>
      </w:pPr>
      <w:r>
        <w:rPr>
          <w:rStyle w:val="AERbody"/>
        </w:rPr>
        <w:t>Marsden Jacob</w:t>
      </w:r>
      <w:r w:rsidR="00EF0F27">
        <w:rPr>
          <w:rStyle w:val="AERbody"/>
        </w:rPr>
        <w:t xml:space="preserve"> </w:t>
      </w:r>
      <w:r>
        <w:rPr>
          <w:rStyle w:val="AERbody"/>
        </w:rPr>
        <w:t>found that although each of the NSW businesses used different category names and descriptions, the types of labour used to deliver ancillary network services broadly fell into one of five categories:</w:t>
      </w:r>
    </w:p>
    <w:p w:rsidR="005A4D1C" w:rsidRPr="008F238F" w:rsidRDefault="005A4D1C" w:rsidP="005A4D1C">
      <w:pPr>
        <w:pStyle w:val="AERbulletlistfirststyle"/>
        <w:rPr>
          <w:rStyle w:val="AERbody"/>
        </w:rPr>
      </w:pPr>
      <w:r>
        <w:rPr>
          <w:rStyle w:val="AERbody"/>
        </w:rPr>
        <w:t>Administration</w:t>
      </w:r>
    </w:p>
    <w:p w:rsidR="005A4D1C" w:rsidRPr="008F238F" w:rsidRDefault="005A4D1C" w:rsidP="005A4D1C">
      <w:pPr>
        <w:pStyle w:val="AERbulletlistfirststyle"/>
        <w:rPr>
          <w:rStyle w:val="AERbody"/>
        </w:rPr>
      </w:pPr>
      <w:r>
        <w:rPr>
          <w:rStyle w:val="AERbody"/>
        </w:rPr>
        <w:t>Technical services</w:t>
      </w:r>
    </w:p>
    <w:p w:rsidR="005A4D1C" w:rsidRPr="008F238F" w:rsidRDefault="005A4D1C" w:rsidP="005A4D1C">
      <w:pPr>
        <w:pStyle w:val="AERbulletlistfirststyle"/>
        <w:rPr>
          <w:rStyle w:val="AERbody"/>
        </w:rPr>
      </w:pPr>
      <w:r>
        <w:rPr>
          <w:rStyle w:val="AERbody"/>
        </w:rPr>
        <w:t>Engineers</w:t>
      </w:r>
    </w:p>
    <w:p w:rsidR="005A4D1C" w:rsidRPr="008F238F" w:rsidRDefault="005A4D1C" w:rsidP="005A4D1C">
      <w:pPr>
        <w:pStyle w:val="AERbulletlistfirststyle"/>
        <w:rPr>
          <w:rStyle w:val="AERbody"/>
        </w:rPr>
      </w:pPr>
      <w:r>
        <w:rPr>
          <w:rStyle w:val="AERbody"/>
        </w:rPr>
        <w:t>Field workers and</w:t>
      </w:r>
    </w:p>
    <w:p w:rsidR="005A4D1C" w:rsidRPr="003A1980" w:rsidRDefault="005A4D1C" w:rsidP="005A4D1C">
      <w:pPr>
        <w:pStyle w:val="AERbulletlistfirststyle"/>
        <w:rPr>
          <w:rStyle w:val="AERtextitalic"/>
        </w:rPr>
      </w:pPr>
      <w:r>
        <w:rPr>
          <w:rStyle w:val="AERbody"/>
        </w:rPr>
        <w:t>Senior engineers</w:t>
      </w:r>
      <w:r w:rsidR="00372DE6">
        <w:rPr>
          <w:rStyle w:val="AERbody"/>
        </w:rPr>
        <w:t>.</w:t>
      </w:r>
    </w:p>
    <w:p w:rsidR="005A4D1C" w:rsidRPr="000349D9" w:rsidRDefault="005A4D1C" w:rsidP="005A4D1C">
      <w:pPr>
        <w:pStyle w:val="AERbodytext"/>
        <w:rPr>
          <w:rStyle w:val="AERbody"/>
        </w:rPr>
      </w:pPr>
      <w:r>
        <w:rPr>
          <w:rStyle w:val="AERbody"/>
        </w:rPr>
        <w:t>Using these categories Marsden Jacob developed benchmark labour rates based on Hays 2014 energy sector salary data against which the efficiency of the proposed labour rates could be assessed.</w:t>
      </w:r>
    </w:p>
    <w:p w:rsidR="005A4D1C" w:rsidRPr="005D7F8D" w:rsidRDefault="005A4D1C" w:rsidP="005A4D1C">
      <w:pPr>
        <w:pStyle w:val="AERbodytext"/>
      </w:pPr>
      <w:r w:rsidRPr="006D42CB">
        <w:t xml:space="preserve">In assessing the reasonableness of labour rates, </w:t>
      </w:r>
      <w:r>
        <w:t xml:space="preserve">Marsden Jacob </w:t>
      </w:r>
      <w:r w:rsidRPr="006D42CB">
        <w:t xml:space="preserve">‘normalised’ the rates provided by each business. </w:t>
      </w:r>
      <w:r w:rsidRPr="0030767E">
        <w:t xml:space="preserve">Our position is to accept the </w:t>
      </w:r>
      <w:r>
        <w:t>Marsden Jacob</w:t>
      </w:r>
      <w:r w:rsidR="00EF0F27">
        <w:t>’</w:t>
      </w:r>
      <w:r w:rsidR="00E86C05">
        <w:t>s</w:t>
      </w:r>
      <w:r w:rsidRPr="0030767E">
        <w:t xml:space="preserve"> recommended efficient benchmark labour rates, overhead</w:t>
      </w:r>
      <w:r w:rsidR="00EF0F27">
        <w:t>s</w:t>
      </w:r>
      <w:r w:rsidRPr="0030767E">
        <w:t xml:space="preserve"> and times taken to perform frequently requested services</w:t>
      </w:r>
      <w:r w:rsidR="00EF0F27">
        <w:t xml:space="preserve"> which we consider to be well </w:t>
      </w:r>
      <w:r>
        <w:t>reasoned</w:t>
      </w:r>
      <w:r w:rsidRPr="0030767E">
        <w:t>.</w:t>
      </w:r>
      <w:r>
        <w:rPr>
          <w:rStyle w:val="FootnoteReference"/>
        </w:rPr>
        <w:footnoteReference w:id="23"/>
      </w:r>
      <w:r w:rsidRPr="0030767E">
        <w:t xml:space="preserve"> </w:t>
      </w:r>
      <w:r>
        <w:t>In assessing ancillary network services we referred to the total labour rates (</w:t>
      </w:r>
      <w:r>
        <w:fldChar w:fldCharType="begin"/>
      </w:r>
      <w:r>
        <w:instrText xml:space="preserve"> REF _Ref401858149 \h </w:instrText>
      </w:r>
      <w:r>
        <w:fldChar w:fldCharType="separate"/>
      </w:r>
      <w:r w:rsidR="00585AF9">
        <w:t>t</w:t>
      </w:r>
      <w:r w:rsidR="0007151D">
        <w:t xml:space="preserve">able </w:t>
      </w:r>
      <w:r w:rsidR="0007151D">
        <w:rPr>
          <w:noProof/>
        </w:rPr>
        <w:t>1</w:t>
      </w:r>
      <w:r w:rsidR="00585AF9">
        <w:rPr>
          <w:noProof/>
        </w:rPr>
        <w:t>6.</w:t>
      </w:r>
      <w:r w:rsidR="0007151D">
        <w:rPr>
          <w:noProof/>
        </w:rPr>
        <w:t>9</w:t>
      </w:r>
      <w:r>
        <w:fldChar w:fldCharType="end"/>
      </w:r>
      <w:r>
        <w:t>) as</w:t>
      </w:r>
      <w:r w:rsidRPr="006D42CB">
        <w:t xml:space="preserve"> </w:t>
      </w:r>
      <w:r>
        <w:t>proposed by Marsden Jacob as a benchmark rates. We used these rates to determine whether the proposed fees for fee based ancillary network services reflect the underlying cost of an efficient labour rate (being the benchmar</w:t>
      </w:r>
      <w:r w:rsidR="0048635B">
        <w:t>ks established by Marsden Jacob</w:t>
      </w:r>
      <w:r>
        <w:t xml:space="preserve">). </w:t>
      </w:r>
      <w:r w:rsidRPr="005D7F8D">
        <w:t xml:space="preserve">While it may be appropriate for </w:t>
      </w:r>
      <w:r>
        <w:t>Ausgrid</w:t>
      </w:r>
      <w:r w:rsidRPr="005D7F8D">
        <w:t xml:space="preserve"> to charge lower than the maximum labour rates for fee based ancillary network services, by adopting the maximum amount we consider </w:t>
      </w:r>
      <w:r w:rsidR="00EF0F27">
        <w:t xml:space="preserve">that </w:t>
      </w:r>
      <w:r w:rsidRPr="005D7F8D">
        <w:t xml:space="preserve">we are providing the </w:t>
      </w:r>
      <w:r w:rsidR="0048635B">
        <w:t xml:space="preserve">distribution </w:t>
      </w:r>
      <w:r w:rsidR="0048635B">
        <w:lastRenderedPageBreak/>
        <w:t>business</w:t>
      </w:r>
      <w:r w:rsidRPr="005D7F8D">
        <w:t xml:space="preserve"> with a reasonable opportunity to recover at least its efficient costs. This allows for some potential differences between the services provided and costs faced by </w:t>
      </w:r>
      <w:r>
        <w:t>Ausgrid</w:t>
      </w:r>
      <w:r w:rsidRPr="005D7F8D">
        <w:t>.</w:t>
      </w:r>
    </w:p>
    <w:p w:rsidR="005A4D1C" w:rsidRPr="005D7F8D" w:rsidRDefault="005A4D1C" w:rsidP="005A4D1C">
      <w:pPr>
        <w:rPr>
          <w:rFonts w:eastAsia="Times New Roman"/>
          <w:szCs w:val="24"/>
        </w:rPr>
      </w:pPr>
      <w:r w:rsidRPr="005D7F8D">
        <w:rPr>
          <w:rFonts w:eastAsia="Times New Roman"/>
          <w:szCs w:val="24"/>
        </w:rPr>
        <w:t>For quoted services we consider it more appropriate to adopt the r</w:t>
      </w:r>
      <w:r w:rsidR="0048635B">
        <w:rPr>
          <w:rFonts w:eastAsia="Times New Roman"/>
          <w:szCs w:val="24"/>
        </w:rPr>
        <w:t>ate determined by Marsden Jacob</w:t>
      </w:r>
      <w:r w:rsidRPr="005D7F8D">
        <w:rPr>
          <w:rFonts w:eastAsia="Times New Roman"/>
          <w:szCs w:val="24"/>
        </w:rPr>
        <w:t xml:space="preserve"> for the individual businesses.</w:t>
      </w:r>
      <w:r>
        <w:rPr>
          <w:rFonts w:eastAsia="Times New Roman"/>
          <w:szCs w:val="24"/>
        </w:rPr>
        <w:t xml:space="preserve"> </w:t>
      </w:r>
      <w:r w:rsidR="0048635B" w:rsidRPr="005D7F8D">
        <w:rPr>
          <w:rFonts w:eastAsia="Times New Roman"/>
          <w:szCs w:val="24"/>
        </w:rPr>
        <w:t xml:space="preserve">By doing so we are using the businesses proposed rates where appropriate (i.e. </w:t>
      </w:r>
      <w:r w:rsidR="0048635B">
        <w:rPr>
          <w:rFonts w:eastAsia="Times New Roman"/>
          <w:szCs w:val="24"/>
        </w:rPr>
        <w:t xml:space="preserve">where they </w:t>
      </w:r>
      <w:r w:rsidR="0048635B" w:rsidRPr="005D7F8D">
        <w:rPr>
          <w:rFonts w:eastAsia="Times New Roman"/>
          <w:szCs w:val="24"/>
        </w:rPr>
        <w:t>fall within Marsden Jacob</w:t>
      </w:r>
      <w:r w:rsidR="0048635B">
        <w:rPr>
          <w:rFonts w:eastAsia="Times New Roman"/>
          <w:szCs w:val="24"/>
        </w:rPr>
        <w:t>’s maximum efficient rates</w:t>
      </w:r>
      <w:r w:rsidR="0048635B" w:rsidRPr="005D7F8D">
        <w:rPr>
          <w:rFonts w:eastAsia="Times New Roman"/>
          <w:szCs w:val="24"/>
        </w:rPr>
        <w:t>) or Marsden Jacob</w:t>
      </w:r>
      <w:r w:rsidR="0048635B">
        <w:rPr>
          <w:rFonts w:eastAsia="Times New Roman"/>
          <w:szCs w:val="24"/>
        </w:rPr>
        <w:t>’</w:t>
      </w:r>
      <w:r w:rsidR="0048635B" w:rsidRPr="005D7F8D">
        <w:rPr>
          <w:rFonts w:eastAsia="Times New Roman"/>
          <w:szCs w:val="24"/>
        </w:rPr>
        <w:t>s recommended rates (as applicable) for each of raw labour rates, on</w:t>
      </w:r>
      <w:r w:rsidR="0048635B">
        <w:rPr>
          <w:rFonts w:eastAsia="Times New Roman"/>
          <w:szCs w:val="24"/>
        </w:rPr>
        <w:t>–</w:t>
      </w:r>
      <w:r w:rsidR="0048635B" w:rsidRPr="005D7F8D">
        <w:rPr>
          <w:rFonts w:eastAsia="Times New Roman"/>
          <w:szCs w:val="24"/>
        </w:rPr>
        <w:t xml:space="preserve">costs and overheads. </w:t>
      </w:r>
      <w:r w:rsidRPr="005D7F8D">
        <w:rPr>
          <w:rFonts w:eastAsia="Times New Roman"/>
          <w:szCs w:val="24"/>
        </w:rPr>
        <w:t>We conclude this is a more efficient pricing structure for quoted services.</w:t>
      </w:r>
    </w:p>
    <w:p w:rsidR="005A4D1C" w:rsidRDefault="005A4D1C" w:rsidP="005A4D1C">
      <w:pPr>
        <w:pStyle w:val="AERbodytext"/>
      </w:pPr>
      <w:r>
        <w:fldChar w:fldCharType="begin"/>
      </w:r>
      <w:r>
        <w:instrText xml:space="preserve"> REF _Ref401858099 \h </w:instrText>
      </w:r>
      <w:r>
        <w:fldChar w:fldCharType="separate"/>
      </w:r>
      <w:r w:rsidR="0007151D">
        <w:t xml:space="preserve">Table </w:t>
      </w:r>
      <w:r w:rsidR="0007151D">
        <w:rPr>
          <w:noProof/>
        </w:rPr>
        <w:t>1</w:t>
      </w:r>
      <w:r w:rsidR="00585AF9">
        <w:rPr>
          <w:noProof/>
        </w:rPr>
        <w:t>6.</w:t>
      </w:r>
      <w:r w:rsidR="0007151D">
        <w:rPr>
          <w:noProof/>
        </w:rPr>
        <w:t>8</w:t>
      </w:r>
      <w:r>
        <w:fldChar w:fldCharType="end"/>
      </w:r>
      <w:r w:rsidR="00443E3C">
        <w:t xml:space="preserve"> set out</w:t>
      </w:r>
      <w:r>
        <w:t xml:space="preserve"> </w:t>
      </w:r>
      <w:r w:rsidR="00443E3C">
        <w:t xml:space="preserve">Marsden Jacob’s recommended labour rates; </w:t>
      </w:r>
      <w:r>
        <w:t xml:space="preserve">Ausgrid’s proposed raw labour rates fell within </w:t>
      </w:r>
      <w:r w:rsidR="00443E3C">
        <w:t>these ranges, expect for administration support and senior engineer</w:t>
      </w:r>
      <w:r>
        <w:t>.</w:t>
      </w:r>
    </w:p>
    <w:p w:rsidR="005A4D1C" w:rsidRPr="00A676FF" w:rsidRDefault="005A4D1C" w:rsidP="005A4D1C">
      <w:pPr>
        <w:pStyle w:val="Caption"/>
      </w:pPr>
      <w:bookmarkStart w:id="40" w:name="_Ref401858099"/>
      <w:bookmarkStart w:id="41" w:name="_Ref398218504"/>
      <w:bookmarkStart w:id="42" w:name="_Toc399830801"/>
      <w:r>
        <w:t xml:space="preserve">Table </w:t>
      </w:r>
      <w:fldSimple w:instr=" STYLEREF 1 \s ">
        <w:r w:rsidR="0007151D">
          <w:rPr>
            <w:noProof/>
          </w:rPr>
          <w:t>1</w:t>
        </w:r>
      </w:fldSimple>
      <w:r w:rsidR="00585AF9">
        <w:rPr>
          <w:noProof/>
        </w:rPr>
        <w:t>6</w:t>
      </w:r>
      <w:r w:rsidR="00D020BA">
        <w:noBreakHyphen/>
      </w:r>
      <w:fldSimple w:instr=" SEQ Table \* ARABIC \s 1 ">
        <w:r w:rsidR="002B5359">
          <w:rPr>
            <w:noProof/>
          </w:rPr>
          <w:t>8</w:t>
        </w:r>
      </w:fldSimple>
      <w:bookmarkEnd w:id="40"/>
      <w:bookmarkEnd w:id="41"/>
      <w:r w:rsidRPr="00A676FF">
        <w:t xml:space="preserve"> </w:t>
      </w:r>
      <w:r w:rsidR="00585AF9">
        <w:tab/>
      </w:r>
      <w:r w:rsidRPr="00A676FF">
        <w:t xml:space="preserve">Benchmarked </w:t>
      </w:r>
      <w:r>
        <w:t xml:space="preserve">raw </w:t>
      </w:r>
      <w:r w:rsidRPr="00A676FF">
        <w:t>labour rates (excluding basic leave entitlements, on</w:t>
      </w:r>
      <w:r>
        <w:t>–</w:t>
      </w:r>
      <w:r w:rsidRPr="00A676FF">
        <w:t>costs and</w:t>
      </w:r>
      <w:r>
        <w:t xml:space="preserve"> overhead</w:t>
      </w:r>
      <w:r w:rsidR="005A5558">
        <w:t>s</w:t>
      </w:r>
      <w:r w:rsidRPr="00A676FF">
        <w:t xml:space="preserve"> ($2014</w:t>
      </w:r>
      <w:r>
        <w:t>–</w:t>
      </w:r>
      <w:r w:rsidRPr="00A676FF">
        <w:t>15)</w:t>
      </w:r>
      <w:bookmarkEnd w:id="42"/>
    </w:p>
    <w:tbl>
      <w:tblPr>
        <w:tblStyle w:val="AERtable-numbers"/>
        <w:tblW w:w="9180" w:type="dxa"/>
        <w:tblLayout w:type="fixed"/>
        <w:tblLook w:val="01A0" w:firstRow="1" w:lastRow="0" w:firstColumn="1" w:lastColumn="1" w:noHBand="0" w:noVBand="0"/>
      </w:tblPr>
      <w:tblGrid>
        <w:gridCol w:w="959"/>
        <w:gridCol w:w="1984"/>
        <w:gridCol w:w="1560"/>
        <w:gridCol w:w="1275"/>
        <w:gridCol w:w="1843"/>
        <w:gridCol w:w="1559"/>
      </w:tblGrid>
      <w:tr w:rsidR="00443E3C" w:rsidRPr="00545102" w:rsidTr="00C96615">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959" w:type="dxa"/>
          </w:tcPr>
          <w:p w:rsidR="00443E3C" w:rsidRPr="00372DE6" w:rsidRDefault="00443E3C" w:rsidP="004427ED">
            <w:pPr>
              <w:pStyle w:val="AERtabletextleft"/>
              <w:jc w:val="both"/>
              <w:rPr>
                <w:sz w:val="14"/>
                <w:szCs w:val="14"/>
              </w:rPr>
            </w:pPr>
            <w:r w:rsidRPr="00372DE6">
              <w:rPr>
                <w:sz w:val="14"/>
                <w:szCs w:val="14"/>
              </w:rPr>
              <w:t>Category</w:t>
            </w:r>
          </w:p>
        </w:tc>
        <w:tc>
          <w:tcPr>
            <w:tcW w:w="4819" w:type="dxa"/>
            <w:gridSpan w:val="3"/>
          </w:tcPr>
          <w:p w:rsidR="00443E3C" w:rsidRPr="00372DE6" w:rsidRDefault="00443E3C" w:rsidP="004427ED">
            <w:pPr>
              <w:pStyle w:val="AERtabletextleft"/>
              <w:jc w:val="left"/>
              <w:cnfStyle w:val="100000000000" w:firstRow="1" w:lastRow="0" w:firstColumn="0" w:lastColumn="0" w:oddVBand="0" w:evenVBand="0" w:oddHBand="0" w:evenHBand="0" w:firstRowFirstColumn="0" w:firstRowLastColumn="0" w:lastRowFirstColumn="0" w:lastRowLastColumn="0"/>
              <w:rPr>
                <w:sz w:val="14"/>
                <w:szCs w:val="14"/>
              </w:rPr>
            </w:pPr>
            <w:r w:rsidRPr="00372DE6">
              <w:rPr>
                <w:sz w:val="14"/>
                <w:szCs w:val="14"/>
              </w:rPr>
              <w:t>Description</w:t>
            </w:r>
          </w:p>
        </w:tc>
        <w:tc>
          <w:tcPr>
            <w:tcW w:w="1843" w:type="dxa"/>
          </w:tcPr>
          <w:p w:rsidR="00443E3C" w:rsidRPr="00372DE6" w:rsidRDefault="00443E3C" w:rsidP="004427ED">
            <w:pPr>
              <w:pStyle w:val="AERtabletextleft"/>
              <w:jc w:val="left"/>
              <w:cnfStyle w:val="100000000000" w:firstRow="1" w:lastRow="0" w:firstColumn="0" w:lastColumn="0" w:oddVBand="0" w:evenVBand="0" w:oddHBand="0" w:evenHBand="0" w:firstRowFirstColumn="0" w:firstRowLastColumn="0" w:lastRowFirstColumn="0" w:lastRowLastColumn="0"/>
              <w:rPr>
                <w:sz w:val="14"/>
                <w:szCs w:val="14"/>
              </w:rPr>
            </w:pPr>
            <w:r w:rsidRPr="00372DE6">
              <w:rPr>
                <w:sz w:val="14"/>
                <w:szCs w:val="14"/>
              </w:rPr>
              <w:t>Hays benchmark</w:t>
            </w:r>
          </w:p>
        </w:tc>
        <w:tc>
          <w:tcPr>
            <w:tcW w:w="1559" w:type="dxa"/>
          </w:tcPr>
          <w:p w:rsidR="00443E3C" w:rsidRPr="00372DE6" w:rsidRDefault="00443E3C" w:rsidP="004427ED">
            <w:pPr>
              <w:pStyle w:val="AERtabletextleft"/>
              <w:jc w:val="left"/>
              <w:cnfStyle w:val="100000000000" w:firstRow="1" w:lastRow="0" w:firstColumn="0" w:lastColumn="0" w:oddVBand="0" w:evenVBand="0" w:oddHBand="0" w:evenHBand="0" w:firstRowFirstColumn="0" w:firstRowLastColumn="0" w:lastRowFirstColumn="0" w:lastRowLastColumn="0"/>
              <w:rPr>
                <w:sz w:val="14"/>
                <w:szCs w:val="14"/>
              </w:rPr>
            </w:pPr>
            <w:r w:rsidRPr="00372DE6">
              <w:rPr>
                <w:sz w:val="14"/>
                <w:szCs w:val="14"/>
              </w:rPr>
              <w:t>Marsden Jacob</w:t>
            </w:r>
          </w:p>
        </w:tc>
      </w:tr>
      <w:tr w:rsidR="00443E3C" w:rsidRPr="00545102" w:rsidTr="00C96615">
        <w:trPr>
          <w:trHeight w:val="30"/>
        </w:trPr>
        <w:tc>
          <w:tcPr>
            <w:cnfStyle w:val="001000000000" w:firstRow="0" w:lastRow="0" w:firstColumn="1" w:lastColumn="0" w:oddVBand="0" w:evenVBand="0" w:oddHBand="0" w:evenHBand="0" w:firstRowFirstColumn="0" w:firstRowLastColumn="0" w:lastRowFirstColumn="0" w:lastRowLastColumn="0"/>
            <w:tcW w:w="959" w:type="dxa"/>
            <w:vMerge w:val="restart"/>
          </w:tcPr>
          <w:p w:rsidR="00443E3C" w:rsidRPr="008F238F" w:rsidRDefault="00443E3C" w:rsidP="004427ED">
            <w:pPr>
              <w:pStyle w:val="AERtabletextleft"/>
            </w:pPr>
            <w:r w:rsidRPr="00A676FF">
              <w:t>Admin</w:t>
            </w:r>
          </w:p>
        </w:tc>
        <w:tc>
          <w:tcPr>
            <w:tcW w:w="3544" w:type="dxa"/>
            <w:gridSpan w:val="2"/>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Office Support service delivery</w:t>
            </w:r>
          </w:p>
        </w:tc>
        <w:tc>
          <w:tcPr>
            <w:tcW w:w="3118" w:type="dxa"/>
            <w:gridSpan w:val="2"/>
            <w:vMerge w:val="restart"/>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18.27 to 38.46</w:t>
            </w:r>
          </w:p>
        </w:tc>
        <w:tc>
          <w:tcPr>
            <w:tcW w:w="1559" w:type="dxa"/>
            <w:vMerge w:val="restart"/>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Max. 39.00</w:t>
            </w: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Administration Support</w:t>
            </w:r>
          </w:p>
        </w:tc>
        <w:tc>
          <w:tcPr>
            <w:tcW w:w="3118" w:type="dxa"/>
            <w:gridSpan w:val="2"/>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c>
          <w:tcPr>
            <w:tcW w:w="1559" w:type="dxa"/>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r>
      <w:tr w:rsidR="00443E3C" w:rsidRPr="00545102" w:rsidTr="00C96615">
        <w:trPr>
          <w:trHeight w:val="351"/>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Administration Support</w:t>
            </w:r>
          </w:p>
        </w:tc>
        <w:tc>
          <w:tcPr>
            <w:tcW w:w="3118" w:type="dxa"/>
            <w:gridSpan w:val="2"/>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c>
          <w:tcPr>
            <w:tcW w:w="1559" w:type="dxa"/>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Administration</w:t>
            </w:r>
          </w:p>
        </w:tc>
        <w:tc>
          <w:tcPr>
            <w:tcW w:w="3118" w:type="dxa"/>
            <w:gridSpan w:val="2"/>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c>
          <w:tcPr>
            <w:tcW w:w="1559" w:type="dxa"/>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r>
      <w:tr w:rsidR="00443E3C" w:rsidRPr="00545102" w:rsidTr="00C96615">
        <w:trPr>
          <w:gridAfter w:val="4"/>
          <w:wAfter w:w="6237" w:type="dxa"/>
          <w:trHeight w:val="217"/>
        </w:trPr>
        <w:tc>
          <w:tcPr>
            <w:cnfStyle w:val="001000000000" w:firstRow="0" w:lastRow="0" w:firstColumn="1" w:lastColumn="0" w:oddVBand="0" w:evenVBand="0" w:oddHBand="0" w:evenHBand="0" w:firstRowFirstColumn="0" w:firstRowLastColumn="0" w:lastRowFirstColumn="0" w:lastRowLastColumn="0"/>
            <w:tcW w:w="959" w:type="dxa"/>
          </w:tcPr>
          <w:p w:rsidR="00443E3C" w:rsidRPr="00A676FF" w:rsidRDefault="00443E3C" w:rsidP="004427ED">
            <w:pPr>
              <w:pStyle w:val="AERtabletextleft"/>
            </w:pPr>
          </w:p>
        </w:tc>
        <w:tc>
          <w:tcPr>
            <w:tcW w:w="1984" w:type="dxa"/>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59" w:type="dxa"/>
            <w:vMerge w:val="restart"/>
          </w:tcPr>
          <w:p w:rsidR="00443E3C" w:rsidRPr="008F238F" w:rsidRDefault="00443E3C" w:rsidP="004427ED">
            <w:pPr>
              <w:pStyle w:val="AERtabletextleft"/>
            </w:pPr>
            <w:r w:rsidRPr="00A676FF">
              <w:t>Technical</w:t>
            </w: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Electrical worker</w:t>
            </w:r>
          </w:p>
        </w:tc>
        <w:tc>
          <w:tcPr>
            <w:tcW w:w="3118" w:type="dxa"/>
            <w:gridSpan w:val="2"/>
            <w:vMerge w:val="restart"/>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31.25 to 57.69</w:t>
            </w:r>
          </w:p>
        </w:tc>
        <w:tc>
          <w:tcPr>
            <w:tcW w:w="1559" w:type="dxa"/>
            <w:vMerge w:val="restart"/>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Max.</w:t>
            </w:r>
          </w:p>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59.00</w:t>
            </w:r>
          </w:p>
        </w:tc>
      </w:tr>
      <w:tr w:rsidR="00443E3C" w:rsidRPr="00545102" w:rsidTr="00C96615">
        <w:trPr>
          <w:trHeight w:val="225"/>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Technical Specialist</w:t>
            </w:r>
          </w:p>
        </w:tc>
        <w:tc>
          <w:tcPr>
            <w:tcW w:w="3118" w:type="dxa"/>
            <w:gridSpan w:val="2"/>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c>
          <w:tcPr>
            <w:tcW w:w="1559" w:type="dxa"/>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Technical Specialist</w:t>
            </w:r>
          </w:p>
        </w:tc>
        <w:tc>
          <w:tcPr>
            <w:tcW w:w="3118" w:type="dxa"/>
            <w:gridSpan w:val="2"/>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c>
          <w:tcPr>
            <w:tcW w:w="1559" w:type="dxa"/>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r>
      <w:tr w:rsidR="00443E3C" w:rsidRPr="00545102" w:rsidTr="00C96615">
        <w:trPr>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Indoor technical officer</w:t>
            </w:r>
          </w:p>
        </w:tc>
        <w:tc>
          <w:tcPr>
            <w:tcW w:w="3118" w:type="dxa"/>
            <w:gridSpan w:val="2"/>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c>
          <w:tcPr>
            <w:tcW w:w="1559" w:type="dxa"/>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Outdoor technical officer</w:t>
            </w:r>
          </w:p>
        </w:tc>
        <w:tc>
          <w:tcPr>
            <w:tcW w:w="3118" w:type="dxa"/>
            <w:gridSpan w:val="2"/>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c>
          <w:tcPr>
            <w:tcW w:w="1559" w:type="dxa"/>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r>
      <w:tr w:rsidR="00443E3C" w:rsidRPr="00545102" w:rsidTr="00C96615">
        <w:trPr>
          <w:gridAfter w:val="4"/>
          <w:wAfter w:w="6237" w:type="dxa"/>
          <w:trHeight w:val="217"/>
        </w:trPr>
        <w:tc>
          <w:tcPr>
            <w:cnfStyle w:val="001000000000" w:firstRow="0" w:lastRow="0" w:firstColumn="1" w:lastColumn="0" w:oddVBand="0" w:evenVBand="0" w:oddHBand="0" w:evenHBand="0" w:firstRowFirstColumn="0" w:firstRowLastColumn="0" w:lastRowFirstColumn="0" w:lastRowLastColumn="0"/>
            <w:tcW w:w="959" w:type="dxa"/>
          </w:tcPr>
          <w:p w:rsidR="00443E3C" w:rsidRPr="00A676FF" w:rsidRDefault="00443E3C" w:rsidP="004427ED">
            <w:pPr>
              <w:pStyle w:val="AERtabletextleft"/>
            </w:pPr>
          </w:p>
        </w:tc>
        <w:tc>
          <w:tcPr>
            <w:tcW w:w="1984" w:type="dxa"/>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59" w:type="dxa"/>
            <w:vMerge w:val="restart"/>
          </w:tcPr>
          <w:p w:rsidR="00443E3C" w:rsidRPr="008F238F" w:rsidRDefault="00443E3C" w:rsidP="004427ED">
            <w:pPr>
              <w:pStyle w:val="AERtabletextleft"/>
            </w:pPr>
            <w:r w:rsidRPr="00A676FF">
              <w:t>Engineer</w:t>
            </w: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Project Officer Design Section</w:t>
            </w:r>
          </w:p>
        </w:tc>
        <w:tc>
          <w:tcPr>
            <w:tcW w:w="3118" w:type="dxa"/>
            <w:gridSpan w:val="2"/>
            <w:vMerge w:val="restart"/>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36.06 to 72.12</w:t>
            </w:r>
          </w:p>
        </w:tc>
        <w:tc>
          <w:tcPr>
            <w:tcW w:w="1559" w:type="dxa"/>
            <w:vMerge w:val="restart"/>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Max. 69.00</w:t>
            </w:r>
          </w:p>
        </w:tc>
      </w:tr>
      <w:tr w:rsidR="00443E3C" w:rsidRPr="00545102" w:rsidTr="00C96615">
        <w:trPr>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EO 7/Engineer</w:t>
            </w:r>
          </w:p>
        </w:tc>
        <w:tc>
          <w:tcPr>
            <w:tcW w:w="3118" w:type="dxa"/>
            <w:gridSpan w:val="2"/>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c>
          <w:tcPr>
            <w:tcW w:w="1559" w:type="dxa"/>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Engineer</w:t>
            </w:r>
          </w:p>
        </w:tc>
        <w:tc>
          <w:tcPr>
            <w:tcW w:w="3118" w:type="dxa"/>
            <w:gridSpan w:val="2"/>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c>
          <w:tcPr>
            <w:tcW w:w="1559" w:type="dxa"/>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r>
      <w:tr w:rsidR="00443E3C" w:rsidRPr="00545102" w:rsidTr="00C96615">
        <w:trPr>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Engineering Officer</w:t>
            </w:r>
          </w:p>
        </w:tc>
        <w:tc>
          <w:tcPr>
            <w:tcW w:w="3118" w:type="dxa"/>
            <w:gridSpan w:val="2"/>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c>
          <w:tcPr>
            <w:tcW w:w="1559" w:type="dxa"/>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gridAfter w:val="4"/>
          <w:cnfStyle w:val="000000010000" w:firstRow="0" w:lastRow="0" w:firstColumn="0" w:lastColumn="0" w:oddVBand="0" w:evenVBand="0" w:oddHBand="0" w:evenHBand="1" w:firstRowFirstColumn="0" w:firstRowLastColumn="0" w:lastRowFirstColumn="0" w:lastRowLastColumn="0"/>
          <w:wAfter w:w="6237" w:type="dxa"/>
          <w:trHeight w:val="217"/>
        </w:trPr>
        <w:tc>
          <w:tcPr>
            <w:cnfStyle w:val="001000000000" w:firstRow="0" w:lastRow="0" w:firstColumn="1" w:lastColumn="0" w:oddVBand="0" w:evenVBand="0" w:oddHBand="0" w:evenHBand="0" w:firstRowFirstColumn="0" w:firstRowLastColumn="0" w:lastRowFirstColumn="0" w:lastRowLastColumn="0"/>
            <w:tcW w:w="959" w:type="dxa"/>
          </w:tcPr>
          <w:p w:rsidR="00443E3C" w:rsidRPr="00A676FF" w:rsidRDefault="00443E3C" w:rsidP="004427ED">
            <w:pPr>
              <w:pStyle w:val="AERtabletextleft"/>
            </w:pPr>
          </w:p>
        </w:tc>
        <w:tc>
          <w:tcPr>
            <w:tcW w:w="1984" w:type="dxa"/>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r>
      <w:tr w:rsidR="00443E3C" w:rsidRPr="00545102" w:rsidTr="00C96615">
        <w:trPr>
          <w:trHeight w:val="359"/>
        </w:trPr>
        <w:tc>
          <w:tcPr>
            <w:cnfStyle w:val="001000000000" w:firstRow="0" w:lastRow="0" w:firstColumn="1" w:lastColumn="0" w:oddVBand="0" w:evenVBand="0" w:oddHBand="0" w:evenHBand="0" w:firstRowFirstColumn="0" w:firstRowLastColumn="0" w:lastRowFirstColumn="0" w:lastRowLastColumn="0"/>
            <w:tcW w:w="959" w:type="dxa"/>
            <w:vMerge w:val="restart"/>
          </w:tcPr>
          <w:p w:rsidR="00443E3C" w:rsidRPr="008F238F" w:rsidRDefault="00443E3C" w:rsidP="004427ED">
            <w:pPr>
              <w:pStyle w:val="AERtabletextleft"/>
            </w:pPr>
            <w:r w:rsidRPr="00A676FF">
              <w:t>Field Worker</w:t>
            </w:r>
          </w:p>
        </w:tc>
        <w:tc>
          <w:tcPr>
            <w:tcW w:w="3544" w:type="dxa"/>
            <w:gridSpan w:val="2"/>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 xml:space="preserve">Electrical worker </w:t>
            </w:r>
            <w:r>
              <w:t>–</w:t>
            </w:r>
            <w:r w:rsidRPr="00A676FF">
              <w:t xml:space="preserve"> labourer</w:t>
            </w:r>
          </w:p>
        </w:tc>
        <w:tc>
          <w:tcPr>
            <w:tcW w:w="3118" w:type="dxa"/>
            <w:gridSpan w:val="2"/>
            <w:vMerge w:val="restart"/>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31.25 to 48.08</w:t>
            </w:r>
          </w:p>
        </w:tc>
        <w:tc>
          <w:tcPr>
            <w:tcW w:w="1559" w:type="dxa"/>
            <w:vMerge w:val="restart"/>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Max. 47.00</w:t>
            </w: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Electrical Apprentice</w:t>
            </w:r>
          </w:p>
        </w:tc>
        <w:tc>
          <w:tcPr>
            <w:tcW w:w="3118" w:type="dxa"/>
            <w:gridSpan w:val="2"/>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c>
          <w:tcPr>
            <w:tcW w:w="1559" w:type="dxa"/>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r>
      <w:tr w:rsidR="00443E3C" w:rsidRPr="00545102" w:rsidTr="00C96615">
        <w:trPr>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 xml:space="preserve">Field </w:t>
            </w:r>
            <w:r w:rsidRPr="008F238F">
              <w:t>Worker</w:t>
            </w:r>
          </w:p>
        </w:tc>
        <w:tc>
          <w:tcPr>
            <w:tcW w:w="3118" w:type="dxa"/>
            <w:gridSpan w:val="2"/>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c>
          <w:tcPr>
            <w:tcW w:w="1559" w:type="dxa"/>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Field Worker</w:t>
            </w:r>
          </w:p>
        </w:tc>
        <w:tc>
          <w:tcPr>
            <w:tcW w:w="3118" w:type="dxa"/>
            <w:gridSpan w:val="2"/>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c>
          <w:tcPr>
            <w:tcW w:w="1559" w:type="dxa"/>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r>
      <w:tr w:rsidR="00443E3C" w:rsidRPr="00545102" w:rsidTr="00C96615">
        <w:trPr>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r w:rsidRPr="00A676FF">
              <w:t>Line Worker 9</w:t>
            </w:r>
          </w:p>
        </w:tc>
        <w:tc>
          <w:tcPr>
            <w:tcW w:w="3118" w:type="dxa"/>
            <w:gridSpan w:val="2"/>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c>
          <w:tcPr>
            <w:tcW w:w="1559" w:type="dxa"/>
            <w:vMerge/>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pStyle w:val="AERtabletextleft"/>
            </w:pP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Field Worker</w:t>
            </w:r>
          </w:p>
        </w:tc>
        <w:tc>
          <w:tcPr>
            <w:tcW w:w="3118" w:type="dxa"/>
            <w:gridSpan w:val="2"/>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c>
          <w:tcPr>
            <w:tcW w:w="1559" w:type="dxa"/>
            <w:vMerge/>
          </w:tcPr>
          <w:p w:rsidR="00443E3C" w:rsidRPr="00A676F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p>
        </w:tc>
      </w:tr>
      <w:tr w:rsidR="00443E3C" w:rsidRPr="00545102" w:rsidTr="00C96615">
        <w:trPr>
          <w:gridAfter w:val="4"/>
          <w:wAfter w:w="6237" w:type="dxa"/>
          <w:trHeight w:val="70"/>
        </w:trPr>
        <w:tc>
          <w:tcPr>
            <w:cnfStyle w:val="001000000000" w:firstRow="0" w:lastRow="0" w:firstColumn="1" w:lastColumn="0" w:oddVBand="0" w:evenVBand="0" w:oddHBand="0" w:evenHBand="0" w:firstRowFirstColumn="0" w:firstRowLastColumn="0" w:lastRowFirstColumn="0" w:lastRowLastColumn="0"/>
            <w:tcW w:w="959" w:type="dxa"/>
          </w:tcPr>
          <w:p w:rsidR="00443E3C" w:rsidRPr="00A676FF" w:rsidRDefault="00443E3C" w:rsidP="004427ED">
            <w:pPr>
              <w:pStyle w:val="AERtabletextleft"/>
            </w:pPr>
          </w:p>
        </w:tc>
        <w:tc>
          <w:tcPr>
            <w:tcW w:w="1984" w:type="dxa"/>
          </w:tcPr>
          <w:p w:rsidR="00443E3C" w:rsidRPr="00A676FF" w:rsidRDefault="00443E3C"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59" w:type="dxa"/>
            <w:vMerge w:val="restart"/>
          </w:tcPr>
          <w:p w:rsidR="00443E3C" w:rsidRPr="008F238F" w:rsidRDefault="00443E3C" w:rsidP="004427ED">
            <w:pPr>
              <w:pStyle w:val="AERtabletextleft"/>
            </w:pPr>
            <w:r w:rsidRPr="00A676FF">
              <w:lastRenderedPageBreak/>
              <w:t>Senior Engineer</w:t>
            </w:r>
          </w:p>
        </w:tc>
        <w:tc>
          <w:tcPr>
            <w:tcW w:w="3544" w:type="dxa"/>
            <w:gridSpan w:val="2"/>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Senior Engineer</w:t>
            </w:r>
          </w:p>
        </w:tc>
        <w:tc>
          <w:tcPr>
            <w:tcW w:w="3118" w:type="dxa"/>
            <w:gridSpan w:val="2"/>
            <w:vMerge w:val="restart"/>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rPr>
                <w:highlight w:val="yellow"/>
              </w:rPr>
            </w:pPr>
            <w:r w:rsidRPr="00A676FF">
              <w:t>48.08 to 81.73</w:t>
            </w:r>
          </w:p>
        </w:tc>
        <w:tc>
          <w:tcPr>
            <w:tcW w:w="1559" w:type="dxa"/>
            <w:vMerge w:val="restart"/>
          </w:tcPr>
          <w:p w:rsidR="00443E3C" w:rsidRPr="008F238F" w:rsidRDefault="00443E3C" w:rsidP="004427ED">
            <w:pPr>
              <w:pStyle w:val="AERtabletextleft"/>
              <w:cnfStyle w:val="000000010000" w:firstRow="0" w:lastRow="0" w:firstColumn="0" w:lastColumn="0" w:oddVBand="0" w:evenVBand="0" w:oddHBand="0" w:evenHBand="1" w:firstRowFirstColumn="0" w:firstRowLastColumn="0" w:lastRowFirstColumn="0" w:lastRowLastColumn="0"/>
            </w:pPr>
            <w:r w:rsidRPr="00A676FF">
              <w:t>Max. 82.00</w:t>
            </w:r>
          </w:p>
        </w:tc>
      </w:tr>
      <w:tr w:rsidR="00443E3C" w:rsidRPr="00545102" w:rsidTr="00C96615">
        <w:trPr>
          <w:trHeight w:val="351"/>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rPr>
                <w:highlight w:val="yellow"/>
              </w:rPr>
            </w:pPr>
          </w:p>
        </w:tc>
        <w:tc>
          <w:tcPr>
            <w:tcW w:w="3544" w:type="dxa"/>
            <w:gridSpan w:val="2"/>
          </w:tcPr>
          <w:p w:rsidR="00443E3C" w:rsidRPr="008F238F" w:rsidRDefault="00443E3C" w:rsidP="004427ED">
            <w:pPr>
              <w:pStyle w:val="AERtablesource"/>
              <w:cnfStyle w:val="000000000000" w:firstRow="0" w:lastRow="0" w:firstColumn="0" w:lastColumn="0" w:oddVBand="0" w:evenVBand="0" w:oddHBand="0" w:evenHBand="0" w:firstRowFirstColumn="0" w:firstRowLastColumn="0" w:lastRowFirstColumn="0" w:lastRowLastColumn="0"/>
            </w:pPr>
            <w:r w:rsidRPr="00A676FF">
              <w:t>Senior Technical officer / Engineer Design section</w:t>
            </w:r>
          </w:p>
        </w:tc>
        <w:tc>
          <w:tcPr>
            <w:tcW w:w="3118" w:type="dxa"/>
            <w:gridSpan w:val="2"/>
            <w:vMerge/>
          </w:tcPr>
          <w:p w:rsidR="00443E3C" w:rsidRPr="00A676FF" w:rsidRDefault="00443E3C" w:rsidP="004427ED">
            <w:pPr>
              <w:cnfStyle w:val="000000000000" w:firstRow="0" w:lastRow="0" w:firstColumn="0" w:lastColumn="0" w:oddVBand="0" w:evenVBand="0" w:oddHBand="0" w:evenHBand="0" w:firstRowFirstColumn="0" w:firstRowLastColumn="0" w:lastRowFirstColumn="0" w:lastRowLastColumn="0"/>
              <w:rPr>
                <w:highlight w:val="yellow"/>
              </w:rPr>
            </w:pPr>
          </w:p>
        </w:tc>
        <w:tc>
          <w:tcPr>
            <w:tcW w:w="1559" w:type="dxa"/>
            <w:vMerge/>
          </w:tcPr>
          <w:p w:rsidR="00443E3C" w:rsidRPr="00A676FF" w:rsidRDefault="00443E3C" w:rsidP="004427ED">
            <w:pPr>
              <w:cnfStyle w:val="000000000000" w:firstRow="0" w:lastRow="0" w:firstColumn="0" w:lastColumn="0" w:oddVBand="0" w:evenVBand="0" w:oddHBand="0" w:evenHBand="0" w:firstRowFirstColumn="0" w:firstRowLastColumn="0" w:lastRowFirstColumn="0" w:lastRowLastColumn="0"/>
              <w:rPr>
                <w:highlight w:val="yellow"/>
              </w:rPr>
            </w:pPr>
          </w:p>
        </w:tc>
      </w:tr>
      <w:tr w:rsidR="00443E3C" w:rsidRPr="00545102" w:rsidTr="00C9661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59" w:type="dxa"/>
            <w:vMerge/>
          </w:tcPr>
          <w:p w:rsidR="00443E3C" w:rsidRPr="00A676FF" w:rsidRDefault="00443E3C" w:rsidP="004427ED">
            <w:pPr>
              <w:rPr>
                <w:highlight w:val="yellow"/>
              </w:rPr>
            </w:pPr>
          </w:p>
        </w:tc>
        <w:tc>
          <w:tcPr>
            <w:tcW w:w="3544" w:type="dxa"/>
            <w:gridSpan w:val="2"/>
          </w:tcPr>
          <w:p w:rsidR="00443E3C" w:rsidRPr="008F238F" w:rsidRDefault="00443E3C" w:rsidP="004427ED">
            <w:pPr>
              <w:pStyle w:val="AERtablesource"/>
              <w:cnfStyle w:val="000000010000" w:firstRow="0" w:lastRow="0" w:firstColumn="0" w:lastColumn="0" w:oddVBand="0" w:evenVBand="0" w:oddHBand="0" w:evenHBand="1" w:firstRowFirstColumn="0" w:firstRowLastColumn="0" w:lastRowFirstColumn="0" w:lastRowLastColumn="0"/>
            </w:pPr>
            <w:r w:rsidRPr="00A676FF">
              <w:t xml:space="preserve">Senior </w:t>
            </w:r>
            <w:r w:rsidRPr="008F238F">
              <w:t>Engineer</w:t>
            </w:r>
          </w:p>
        </w:tc>
        <w:tc>
          <w:tcPr>
            <w:tcW w:w="3118" w:type="dxa"/>
            <w:gridSpan w:val="2"/>
            <w:vMerge/>
          </w:tcPr>
          <w:p w:rsidR="00443E3C" w:rsidRPr="00A676FF" w:rsidRDefault="00443E3C" w:rsidP="004427ED">
            <w:pPr>
              <w:cnfStyle w:val="000000010000" w:firstRow="0" w:lastRow="0" w:firstColumn="0" w:lastColumn="0" w:oddVBand="0" w:evenVBand="0" w:oddHBand="0" w:evenHBand="1" w:firstRowFirstColumn="0" w:firstRowLastColumn="0" w:lastRowFirstColumn="0" w:lastRowLastColumn="0"/>
              <w:rPr>
                <w:highlight w:val="yellow"/>
              </w:rPr>
            </w:pPr>
          </w:p>
        </w:tc>
        <w:tc>
          <w:tcPr>
            <w:tcW w:w="1559" w:type="dxa"/>
            <w:vMerge/>
          </w:tcPr>
          <w:p w:rsidR="00443E3C" w:rsidRPr="00A676FF" w:rsidRDefault="00443E3C" w:rsidP="004427ED">
            <w:pPr>
              <w:cnfStyle w:val="000000010000" w:firstRow="0" w:lastRow="0" w:firstColumn="0" w:lastColumn="0" w:oddVBand="0" w:evenVBand="0" w:oddHBand="0" w:evenHBand="1" w:firstRowFirstColumn="0" w:firstRowLastColumn="0" w:lastRowFirstColumn="0" w:lastRowLastColumn="0"/>
              <w:rPr>
                <w:highlight w:val="yellow"/>
              </w:rPr>
            </w:pPr>
          </w:p>
        </w:tc>
      </w:tr>
    </w:tbl>
    <w:p w:rsidR="005A4D1C" w:rsidRDefault="005A4D1C" w:rsidP="005A4D1C">
      <w:pPr>
        <w:pStyle w:val="AERtablesource"/>
      </w:pPr>
      <w:r w:rsidRPr="00A676FF">
        <w:t xml:space="preserve">Source: </w:t>
      </w:r>
      <w:r>
        <w:t>Marsden Jacob Associates</w:t>
      </w:r>
      <w:r w:rsidR="00585AF9">
        <w:t>’</w:t>
      </w:r>
      <w:r w:rsidRPr="00A676FF">
        <w:t xml:space="preserve"> analysis of </w:t>
      </w:r>
      <w:r w:rsidR="0048635B">
        <w:t>distributor</w:t>
      </w:r>
      <w:r w:rsidRPr="00A676FF">
        <w:t xml:space="preserve"> labour rates and on</w:t>
      </w:r>
      <w:r w:rsidR="006B6EB1">
        <w:t>-</w:t>
      </w:r>
      <w:r w:rsidRPr="00A676FF">
        <w:t>costs</w:t>
      </w:r>
      <w:r w:rsidR="00320788">
        <w:t>.</w:t>
      </w:r>
    </w:p>
    <w:p w:rsidR="005A4D1C" w:rsidRPr="00FE761D" w:rsidRDefault="005A4D1C" w:rsidP="005A4D1C">
      <w:pPr>
        <w:pStyle w:val="AERbodytext"/>
        <w:rPr>
          <w:rStyle w:val="AERbody"/>
          <w:b/>
          <w:i/>
        </w:rPr>
      </w:pPr>
      <w:r>
        <w:rPr>
          <w:rStyle w:val="AERbody"/>
        </w:rPr>
        <w:t>Ausgrid’s overhead rate for administration</w:t>
      </w:r>
      <w:r w:rsidR="00C25673">
        <w:rPr>
          <w:rStyle w:val="AERbody"/>
        </w:rPr>
        <w:t xml:space="preserve">, </w:t>
      </w:r>
      <w:r>
        <w:rPr>
          <w:rStyle w:val="AERbody"/>
        </w:rPr>
        <w:t xml:space="preserve">technical specialist and field worker </w:t>
      </w:r>
      <w:r w:rsidR="00C25673">
        <w:rPr>
          <w:rStyle w:val="AERbody"/>
        </w:rPr>
        <w:t>were</w:t>
      </w:r>
      <w:r>
        <w:rPr>
          <w:rStyle w:val="AERbody"/>
        </w:rPr>
        <w:t xml:space="preserve"> above the maximum average overhe</w:t>
      </w:r>
      <w:r w:rsidR="0048635B">
        <w:rPr>
          <w:rStyle w:val="AERbody"/>
        </w:rPr>
        <w:t>ad recommended by Marsden Jacob</w:t>
      </w:r>
      <w:r>
        <w:rPr>
          <w:rStyle w:val="AERbody"/>
        </w:rPr>
        <w:t xml:space="preserve"> for ancillary network services.</w:t>
      </w:r>
    </w:p>
    <w:p w:rsidR="005A4D1C" w:rsidRPr="00EC6FC1" w:rsidRDefault="005A4D1C" w:rsidP="005A4D1C">
      <w:pPr>
        <w:pStyle w:val="AERbodytext"/>
      </w:pPr>
      <w:r>
        <w:fldChar w:fldCharType="begin"/>
      </w:r>
      <w:r>
        <w:instrText xml:space="preserve"> REF _Ref401858149 \h </w:instrText>
      </w:r>
      <w:r>
        <w:fldChar w:fldCharType="separate"/>
      </w:r>
      <w:r w:rsidR="0007151D">
        <w:t xml:space="preserve">Table </w:t>
      </w:r>
      <w:r w:rsidR="0007151D">
        <w:rPr>
          <w:noProof/>
        </w:rPr>
        <w:t>1</w:t>
      </w:r>
      <w:r w:rsidR="00585AF9">
        <w:rPr>
          <w:noProof/>
        </w:rPr>
        <w:t>6.</w:t>
      </w:r>
      <w:r w:rsidR="0007151D">
        <w:rPr>
          <w:noProof/>
        </w:rPr>
        <w:t>9</w:t>
      </w:r>
      <w:r>
        <w:fldChar w:fldCharType="end"/>
      </w:r>
      <w:r>
        <w:t xml:space="preserve"> </w:t>
      </w:r>
      <w:r w:rsidRPr="00EC6FC1">
        <w:t>summarises the total labour rates (including all on</w:t>
      </w:r>
      <w:r>
        <w:t>–</w:t>
      </w:r>
      <w:r w:rsidRPr="00EC6FC1">
        <w:t xml:space="preserve">costs and overheads) </w:t>
      </w:r>
      <w:r w:rsidR="0048635B">
        <w:t>Marsden Jacob</w:t>
      </w:r>
      <w:r>
        <w:t xml:space="preserve"> recommended</w:t>
      </w:r>
      <w:r w:rsidR="0043623C">
        <w:t xml:space="preserve"> to us</w:t>
      </w:r>
      <w:r w:rsidRPr="00EC6FC1">
        <w:t>.</w:t>
      </w:r>
    </w:p>
    <w:p w:rsidR="005A4D1C" w:rsidRDefault="0048635B" w:rsidP="005A4D1C">
      <w:pPr>
        <w:pStyle w:val="AERbodytext"/>
      </w:pPr>
      <w:r>
        <w:t>Marsden Jacob</w:t>
      </w:r>
      <w:r w:rsidR="005A4D1C">
        <w:t xml:space="preserve"> built up a </w:t>
      </w:r>
      <w:r w:rsidR="005A4D1C" w:rsidRPr="00EC6FC1">
        <w:t xml:space="preserve"> </w:t>
      </w:r>
      <w:r w:rsidR="005A4D1C">
        <w:t xml:space="preserve">recommended </w:t>
      </w:r>
      <w:r w:rsidR="005A4D1C" w:rsidRPr="00EC6FC1">
        <w:t xml:space="preserve">rate on an individual distribution business basis making use of either the businesses’ proposed rates or </w:t>
      </w:r>
      <w:r>
        <w:t>Marsden Jacob</w:t>
      </w:r>
      <w:r w:rsidR="005A4D1C" w:rsidRPr="00EC6FC1">
        <w:t xml:space="preserve"> recommended maximum rates (as applicable) for each of raw labour rates, on</w:t>
      </w:r>
      <w:r w:rsidR="005A4D1C">
        <w:t>–</w:t>
      </w:r>
      <w:r w:rsidR="005A4D1C" w:rsidRPr="00EC6FC1">
        <w:t xml:space="preserve">costs and overheads. </w:t>
      </w:r>
    </w:p>
    <w:p w:rsidR="005A4D1C" w:rsidRPr="00902689" w:rsidRDefault="005A4D1C" w:rsidP="005A4D1C">
      <w:pPr>
        <w:pStyle w:val="Caption"/>
      </w:pPr>
      <w:bookmarkStart w:id="43" w:name="_Ref401858149"/>
      <w:r>
        <w:t xml:space="preserve">Table </w:t>
      </w:r>
      <w:fldSimple w:instr=" STYLEREF 1 \s ">
        <w:r w:rsidR="0007151D">
          <w:rPr>
            <w:noProof/>
          </w:rPr>
          <w:t>1</w:t>
        </w:r>
      </w:fldSimple>
      <w:r w:rsidR="00585AF9">
        <w:rPr>
          <w:noProof/>
        </w:rPr>
        <w:t>6</w:t>
      </w:r>
      <w:r w:rsidR="00D020BA">
        <w:noBreakHyphen/>
      </w:r>
      <w:fldSimple w:instr=" SEQ Table \* ARABIC \s 1 ">
        <w:r w:rsidR="0007151D">
          <w:rPr>
            <w:noProof/>
          </w:rPr>
          <w:t>9</w:t>
        </w:r>
      </w:fldSimple>
      <w:bookmarkStart w:id="44" w:name="_Toc399830804"/>
      <w:bookmarkEnd w:id="43"/>
      <w:r w:rsidRPr="00902689">
        <w:t xml:space="preserve"> Benchmarked total labour rates – including on</w:t>
      </w:r>
      <w:r w:rsidR="00167254">
        <w:t>-</w:t>
      </w:r>
      <w:r w:rsidRPr="00902689">
        <w:t>costs and overheads ($2014</w:t>
      </w:r>
      <w:r>
        <w:t>–</w:t>
      </w:r>
      <w:r w:rsidRPr="00902689">
        <w:t>15)</w:t>
      </w:r>
      <w:bookmarkEnd w:id="44"/>
    </w:p>
    <w:tbl>
      <w:tblPr>
        <w:tblStyle w:val="AERtable-numbers"/>
        <w:tblW w:w="9039" w:type="dxa"/>
        <w:tblLook w:val="01A0" w:firstRow="1" w:lastRow="0" w:firstColumn="1" w:lastColumn="1" w:noHBand="0" w:noVBand="0"/>
      </w:tblPr>
      <w:tblGrid>
        <w:gridCol w:w="1036"/>
        <w:gridCol w:w="5168"/>
        <w:gridCol w:w="2835"/>
      </w:tblGrid>
      <w:tr w:rsidR="00C25673" w:rsidRPr="00545102" w:rsidTr="00C96615">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1036" w:type="dxa"/>
          </w:tcPr>
          <w:p w:rsidR="00C25673" w:rsidRPr="008F238F" w:rsidRDefault="00C25673" w:rsidP="004427ED">
            <w:pPr>
              <w:pStyle w:val="AERtabletextleft"/>
            </w:pPr>
            <w:r w:rsidRPr="00902689">
              <w:t>Category</w:t>
            </w:r>
          </w:p>
        </w:tc>
        <w:tc>
          <w:tcPr>
            <w:tcW w:w="5168" w:type="dxa"/>
          </w:tcPr>
          <w:p w:rsidR="00C25673" w:rsidRPr="008F238F" w:rsidRDefault="00C25673" w:rsidP="004427ED">
            <w:pPr>
              <w:pStyle w:val="AERtabletextleft"/>
              <w:cnfStyle w:val="100000000000" w:firstRow="1" w:lastRow="0" w:firstColumn="0" w:lastColumn="0" w:oddVBand="0" w:evenVBand="0" w:oddHBand="0" w:evenHBand="0" w:firstRowFirstColumn="0" w:firstRowLastColumn="0" w:lastRowFirstColumn="0" w:lastRowLastColumn="0"/>
            </w:pPr>
            <w:r w:rsidRPr="00902689">
              <w:t>Description</w:t>
            </w:r>
          </w:p>
        </w:tc>
        <w:tc>
          <w:tcPr>
            <w:tcW w:w="2835" w:type="dxa"/>
          </w:tcPr>
          <w:p w:rsidR="00C25673" w:rsidRPr="008F238F" w:rsidRDefault="00C25673" w:rsidP="004427ED">
            <w:pPr>
              <w:pStyle w:val="AERtabletextleft"/>
              <w:cnfStyle w:val="100000000000" w:firstRow="1" w:lastRow="0" w:firstColumn="0" w:lastColumn="0" w:oddVBand="0" w:evenVBand="0" w:oddHBand="0" w:evenHBand="0" w:firstRowFirstColumn="0" w:firstRowLastColumn="0" w:lastRowFirstColumn="0" w:lastRowLastColumn="0"/>
            </w:pPr>
            <w:r w:rsidRPr="00902689">
              <w:t>Marsden Jacob</w:t>
            </w:r>
          </w:p>
        </w:tc>
      </w:tr>
      <w:tr w:rsidR="00C25673" w:rsidRPr="00FE7B56" w:rsidTr="00C96615">
        <w:trPr>
          <w:trHeight w:val="66"/>
        </w:trPr>
        <w:tc>
          <w:tcPr>
            <w:cnfStyle w:val="001000000000" w:firstRow="0" w:lastRow="0" w:firstColumn="1" w:lastColumn="0" w:oddVBand="0" w:evenVBand="0" w:oddHBand="0" w:evenHBand="0" w:firstRowFirstColumn="0" w:firstRowLastColumn="0" w:lastRowFirstColumn="0" w:lastRowLastColumn="0"/>
            <w:tcW w:w="1036" w:type="dxa"/>
          </w:tcPr>
          <w:p w:rsidR="00C25673" w:rsidRPr="00902689" w:rsidRDefault="00C25673" w:rsidP="004427ED">
            <w:pPr>
              <w:pStyle w:val="AERtabletextleft"/>
            </w:pPr>
          </w:p>
        </w:tc>
        <w:tc>
          <w:tcPr>
            <w:tcW w:w="5168" w:type="dxa"/>
          </w:tcPr>
          <w:p w:rsidR="00C25673" w:rsidRPr="00902689" w:rsidRDefault="00C25673" w:rsidP="004427ED">
            <w:pPr>
              <w:pStyle w:val="AERtabletextleft"/>
              <w:cnfStyle w:val="000000000000" w:firstRow="0" w:lastRow="0" w:firstColumn="0" w:lastColumn="0" w:oddVBand="0" w:evenVBand="0" w:oddHBand="0" w:evenHBand="0" w:firstRowFirstColumn="0" w:firstRowLastColumn="0" w:lastRowFirstColumn="0" w:lastRowLastColumn="0"/>
            </w:pPr>
          </w:p>
        </w:tc>
        <w:tc>
          <w:tcPr>
            <w:tcW w:w="2835" w:type="dxa"/>
          </w:tcPr>
          <w:p w:rsidR="00C25673" w:rsidRPr="00902689" w:rsidRDefault="00C25673" w:rsidP="004427ED">
            <w:pPr>
              <w:pStyle w:val="AERtabletextleft"/>
              <w:cnfStyle w:val="000000000000" w:firstRow="0" w:lastRow="0" w:firstColumn="0" w:lastColumn="0" w:oddVBand="0" w:evenVBand="0" w:oddHBand="0" w:evenHBand="0" w:firstRowFirstColumn="0" w:firstRowLastColumn="0" w:lastRowFirstColumn="0" w:lastRowLastColumn="0"/>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036" w:type="dxa"/>
            <w:vMerge w:val="restart"/>
          </w:tcPr>
          <w:p w:rsidR="00C25673" w:rsidRPr="008F238F" w:rsidRDefault="00C25673" w:rsidP="004427ED">
            <w:pPr>
              <w:pStyle w:val="AERtabletextleft"/>
            </w:pPr>
            <w:r w:rsidRPr="00902689">
              <w:t>Admin</w:t>
            </w: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Office Support service delivery</w:t>
            </w:r>
          </w:p>
        </w:tc>
        <w:tc>
          <w:tcPr>
            <w:tcW w:w="2835" w:type="dxa"/>
            <w:vMerge w:val="restart"/>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C25673">
              <w:rPr>
                <w:rStyle w:val="AERtextsize8"/>
              </w:rPr>
              <w:t>Max. 89.06</w:t>
            </w: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Administration Support</w:t>
            </w:r>
          </w:p>
        </w:tc>
        <w:tc>
          <w:tcPr>
            <w:tcW w:w="2835" w:type="dxa"/>
            <w:vMerge/>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Administration Support</w:t>
            </w:r>
          </w:p>
        </w:tc>
        <w:tc>
          <w:tcPr>
            <w:tcW w:w="2835" w:type="dxa"/>
            <w:vMerge/>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332"/>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Administration</w:t>
            </w:r>
          </w:p>
        </w:tc>
        <w:tc>
          <w:tcPr>
            <w:tcW w:w="2835" w:type="dxa"/>
            <w:vMerge/>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204" w:type="dxa"/>
            <w:gridSpan w:val="2"/>
          </w:tcPr>
          <w:p w:rsidR="00C25673" w:rsidRPr="00C25673" w:rsidRDefault="00C25673" w:rsidP="00C25673">
            <w:pPr>
              <w:pStyle w:val="AERtabletextleft"/>
            </w:pPr>
          </w:p>
        </w:tc>
        <w:tc>
          <w:tcPr>
            <w:tcW w:w="2835"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213"/>
        </w:trPr>
        <w:tc>
          <w:tcPr>
            <w:cnfStyle w:val="001000000000" w:firstRow="0" w:lastRow="0" w:firstColumn="1" w:lastColumn="0" w:oddVBand="0" w:evenVBand="0" w:oddHBand="0" w:evenHBand="0" w:firstRowFirstColumn="0" w:firstRowLastColumn="0" w:lastRowFirstColumn="0" w:lastRowLastColumn="0"/>
            <w:tcW w:w="1036" w:type="dxa"/>
            <w:vMerge w:val="restart"/>
          </w:tcPr>
          <w:p w:rsidR="00C25673" w:rsidRPr="008F238F" w:rsidRDefault="00C25673" w:rsidP="004427ED">
            <w:pPr>
              <w:pStyle w:val="AERtabletextleft"/>
            </w:pPr>
            <w:r w:rsidRPr="00902689">
              <w:t>Technical</w:t>
            </w: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Electrical worker</w:t>
            </w:r>
          </w:p>
        </w:tc>
        <w:tc>
          <w:tcPr>
            <w:tcW w:w="2835" w:type="dxa"/>
            <w:vMerge w:val="restart"/>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C25673">
              <w:rPr>
                <w:rStyle w:val="AERtextsize8"/>
              </w:rPr>
              <w:t>Max. 142.81</w:t>
            </w: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Technical Specialist</w:t>
            </w:r>
          </w:p>
        </w:tc>
        <w:tc>
          <w:tcPr>
            <w:tcW w:w="2835" w:type="dxa"/>
            <w:vMerge/>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Technical Specialist</w:t>
            </w:r>
          </w:p>
        </w:tc>
        <w:tc>
          <w:tcPr>
            <w:tcW w:w="2835" w:type="dxa"/>
            <w:vMerge/>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Indoor technical officer</w:t>
            </w:r>
          </w:p>
        </w:tc>
        <w:tc>
          <w:tcPr>
            <w:tcW w:w="2835" w:type="dxa"/>
            <w:vMerge/>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Outdoor technical officer</w:t>
            </w:r>
          </w:p>
        </w:tc>
        <w:tc>
          <w:tcPr>
            <w:tcW w:w="2835" w:type="dxa"/>
            <w:vMerge/>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6204" w:type="dxa"/>
            <w:gridSpan w:val="2"/>
          </w:tcPr>
          <w:p w:rsidR="00C25673" w:rsidRPr="00C25673" w:rsidRDefault="00C25673" w:rsidP="00C25673">
            <w:pPr>
              <w:pStyle w:val="AERtabletextleft"/>
            </w:pPr>
          </w:p>
        </w:tc>
        <w:tc>
          <w:tcPr>
            <w:tcW w:w="2835"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1036" w:type="dxa"/>
            <w:vMerge w:val="restart"/>
          </w:tcPr>
          <w:p w:rsidR="00C25673" w:rsidRPr="008F238F" w:rsidRDefault="00C25673" w:rsidP="004427ED">
            <w:pPr>
              <w:pStyle w:val="AERtabletextleft"/>
            </w:pPr>
            <w:r w:rsidRPr="00902689">
              <w:t>Engineer</w:t>
            </w: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Project Officer Design Section</w:t>
            </w:r>
          </w:p>
        </w:tc>
        <w:tc>
          <w:tcPr>
            <w:tcW w:w="2835" w:type="dxa"/>
            <w:vMerge w:val="restart"/>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C25673">
              <w:rPr>
                <w:rStyle w:val="AERtextsize8"/>
              </w:rPr>
              <w:t>Max. 177.52</w:t>
            </w: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EO 7/Engineer</w:t>
            </w:r>
          </w:p>
        </w:tc>
        <w:tc>
          <w:tcPr>
            <w:tcW w:w="2835" w:type="dxa"/>
            <w:vMerge/>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Engineer</w:t>
            </w:r>
          </w:p>
        </w:tc>
        <w:tc>
          <w:tcPr>
            <w:tcW w:w="2835" w:type="dxa"/>
            <w:vMerge/>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Engineering Officer</w:t>
            </w:r>
          </w:p>
        </w:tc>
        <w:tc>
          <w:tcPr>
            <w:tcW w:w="2835" w:type="dxa"/>
            <w:vMerge/>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6204" w:type="dxa"/>
            <w:gridSpan w:val="2"/>
          </w:tcPr>
          <w:p w:rsidR="00C25673" w:rsidRPr="00C25673" w:rsidRDefault="00C25673" w:rsidP="00C25673">
            <w:pPr>
              <w:pStyle w:val="AERtabletextleft"/>
            </w:pPr>
          </w:p>
        </w:tc>
        <w:tc>
          <w:tcPr>
            <w:tcW w:w="2835"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036" w:type="dxa"/>
            <w:vMerge w:val="restart"/>
          </w:tcPr>
          <w:p w:rsidR="00C25673" w:rsidRPr="008F238F" w:rsidRDefault="00C25673" w:rsidP="004427ED">
            <w:pPr>
              <w:pStyle w:val="AERtabletextleft"/>
            </w:pPr>
            <w:r w:rsidRPr="00902689">
              <w:t>Field Worker</w:t>
            </w: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Electrical worker – labourer</w:t>
            </w:r>
          </w:p>
        </w:tc>
        <w:tc>
          <w:tcPr>
            <w:tcW w:w="2835" w:type="dxa"/>
            <w:vMerge w:val="restart"/>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C25673">
              <w:rPr>
                <w:rStyle w:val="AERtextsize8"/>
              </w:rPr>
              <w:t>Max. 133.80</w:t>
            </w: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Electrical Apprentice</w:t>
            </w:r>
          </w:p>
        </w:tc>
        <w:tc>
          <w:tcPr>
            <w:tcW w:w="2835" w:type="dxa"/>
            <w:vMerge/>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Field Worker</w:t>
            </w:r>
          </w:p>
        </w:tc>
        <w:tc>
          <w:tcPr>
            <w:tcW w:w="2835" w:type="dxa"/>
            <w:vMerge/>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Field Worker</w:t>
            </w:r>
          </w:p>
        </w:tc>
        <w:tc>
          <w:tcPr>
            <w:tcW w:w="2835" w:type="dxa"/>
            <w:vMerge/>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Field Worker</w:t>
            </w:r>
          </w:p>
        </w:tc>
        <w:tc>
          <w:tcPr>
            <w:tcW w:w="2835" w:type="dxa"/>
            <w:vMerge/>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pP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Line Worker 9</w:t>
            </w:r>
          </w:p>
        </w:tc>
        <w:tc>
          <w:tcPr>
            <w:tcW w:w="2835" w:type="dxa"/>
            <w:vMerge/>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6204" w:type="dxa"/>
            <w:gridSpan w:val="2"/>
          </w:tcPr>
          <w:p w:rsidR="00C25673" w:rsidRPr="00C25673" w:rsidRDefault="00C25673" w:rsidP="00C25673">
            <w:pPr>
              <w:pStyle w:val="AERtabletextleft"/>
            </w:pPr>
          </w:p>
        </w:tc>
        <w:tc>
          <w:tcPr>
            <w:tcW w:w="2835"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205"/>
        </w:trPr>
        <w:tc>
          <w:tcPr>
            <w:cnfStyle w:val="001000000000" w:firstRow="0" w:lastRow="0" w:firstColumn="1" w:lastColumn="0" w:oddVBand="0" w:evenVBand="0" w:oddHBand="0" w:evenHBand="0" w:firstRowFirstColumn="0" w:firstRowLastColumn="0" w:lastRowFirstColumn="0" w:lastRowLastColumn="0"/>
            <w:tcW w:w="1036" w:type="dxa"/>
            <w:vMerge w:val="restart"/>
          </w:tcPr>
          <w:p w:rsidR="00C25673" w:rsidRPr="008F238F" w:rsidRDefault="00C25673" w:rsidP="004427ED">
            <w:pPr>
              <w:pStyle w:val="AERtabletextleft"/>
            </w:pPr>
            <w:r w:rsidRPr="00902689">
              <w:t>Senior Engineer</w:t>
            </w: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Senior Technical officer / Engineer Design section</w:t>
            </w:r>
          </w:p>
        </w:tc>
        <w:tc>
          <w:tcPr>
            <w:tcW w:w="2835" w:type="dxa"/>
            <w:vMerge w:val="restart"/>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C25673">
              <w:rPr>
                <w:rStyle w:val="AERtextsize8"/>
              </w:rPr>
              <w:t>Max. 210.96</w:t>
            </w:r>
          </w:p>
        </w:tc>
      </w:tr>
      <w:tr w:rsidR="00C25673" w:rsidRPr="00545102" w:rsidTr="00C96615">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rPr>
                <w:highlight w:val="yellow"/>
              </w:rPr>
            </w:pPr>
          </w:p>
        </w:tc>
        <w:tc>
          <w:tcPr>
            <w:tcW w:w="5168" w:type="dxa"/>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pPr>
            <w:r w:rsidRPr="00C25673">
              <w:t>Senior Engineer</w:t>
            </w:r>
          </w:p>
        </w:tc>
        <w:tc>
          <w:tcPr>
            <w:tcW w:w="2835" w:type="dxa"/>
            <w:vMerge/>
          </w:tcPr>
          <w:p w:rsidR="00C25673" w:rsidRPr="00C25673" w:rsidRDefault="00C25673" w:rsidP="00C25673">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p>
        </w:tc>
      </w:tr>
      <w:tr w:rsidR="00C25673" w:rsidRPr="00545102" w:rsidTr="00C96615">
        <w:trPr>
          <w:trHeight w:val="66"/>
        </w:trPr>
        <w:tc>
          <w:tcPr>
            <w:cnfStyle w:val="001000000000" w:firstRow="0" w:lastRow="0" w:firstColumn="1" w:lastColumn="0" w:oddVBand="0" w:evenVBand="0" w:oddHBand="0" w:evenHBand="0" w:firstRowFirstColumn="0" w:firstRowLastColumn="0" w:lastRowFirstColumn="0" w:lastRowLastColumn="0"/>
            <w:tcW w:w="1036" w:type="dxa"/>
            <w:vMerge/>
          </w:tcPr>
          <w:p w:rsidR="00C25673" w:rsidRPr="00902689" w:rsidRDefault="00C25673" w:rsidP="004427ED">
            <w:pPr>
              <w:pStyle w:val="AERtabletextleft"/>
              <w:rPr>
                <w:highlight w:val="yellow"/>
              </w:rPr>
            </w:pPr>
          </w:p>
        </w:tc>
        <w:tc>
          <w:tcPr>
            <w:tcW w:w="5168" w:type="dxa"/>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pPr>
            <w:r w:rsidRPr="00C25673">
              <w:t>Senior Engineer</w:t>
            </w:r>
          </w:p>
        </w:tc>
        <w:tc>
          <w:tcPr>
            <w:tcW w:w="2835" w:type="dxa"/>
            <w:vMerge/>
          </w:tcPr>
          <w:p w:rsidR="00C25673" w:rsidRPr="00C25673" w:rsidRDefault="00C25673" w:rsidP="00C25673">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p>
        </w:tc>
      </w:tr>
    </w:tbl>
    <w:p w:rsidR="005A4D1C" w:rsidRPr="00902689" w:rsidRDefault="005A4D1C" w:rsidP="005A4D1C">
      <w:pPr>
        <w:pStyle w:val="AERtablesource"/>
      </w:pPr>
      <w:r w:rsidRPr="00902689">
        <w:t xml:space="preserve">Source: </w:t>
      </w:r>
      <w:r w:rsidR="0048635B">
        <w:t>Marsden Jacob</w:t>
      </w:r>
      <w:r w:rsidRPr="00902689">
        <w:t xml:space="preserve"> analysis of DNSP labour rates and on</w:t>
      </w:r>
      <w:r w:rsidR="00167254">
        <w:t>-</w:t>
      </w:r>
      <w:r w:rsidRPr="00902689">
        <w:t>costs</w:t>
      </w:r>
      <w:r w:rsidR="00167254">
        <w:t>.</w:t>
      </w:r>
    </w:p>
    <w:p w:rsidR="005A4D1C" w:rsidRPr="003B4DD5" w:rsidRDefault="005A4D1C" w:rsidP="003B4DD5">
      <w:pPr>
        <w:pStyle w:val="HeadingBoldBlue"/>
      </w:pPr>
      <w:r w:rsidRPr="003B4DD5">
        <w:t>Times taken to perform the service</w:t>
      </w:r>
    </w:p>
    <w:p w:rsidR="005A4D1C" w:rsidRDefault="005A4D1C" w:rsidP="005A4D1C">
      <w:pPr>
        <w:pStyle w:val="AERbodytext"/>
        <w:rPr>
          <w:rStyle w:val="AERbody"/>
        </w:rPr>
      </w:pPr>
      <w:r>
        <w:rPr>
          <w:rStyle w:val="AERbody"/>
        </w:rPr>
        <w:t xml:space="preserve">The times taken to perform the service is another key input into deriving fees for ancillary </w:t>
      </w:r>
      <w:r w:rsidR="0048635B">
        <w:rPr>
          <w:rStyle w:val="AERbody"/>
        </w:rPr>
        <w:t>network services. Marsden Jacob</w:t>
      </w:r>
      <w:r>
        <w:rPr>
          <w:rStyle w:val="AERbody"/>
        </w:rPr>
        <w:t xml:space="preserve"> determined an implied time taken to perform each Ausgrid’s services. The implied times to perform nine of the most frequently requested ancillary network services, as listed below, were</w:t>
      </w:r>
      <w:r w:rsidR="0048635B">
        <w:rPr>
          <w:rStyle w:val="AERbody"/>
        </w:rPr>
        <w:t xml:space="preserve"> also reviewed by Marsden Jacob</w:t>
      </w:r>
      <w:r>
        <w:rPr>
          <w:rStyle w:val="AERbody"/>
        </w:rPr>
        <w:t>. Ausgrid’s times taken to perform the services were found to fall within benchmark times for these services, except for meter test, disconnection at the meter box, disconnection technical and disconnection at pole top / pillar box.</w:t>
      </w:r>
      <w:r>
        <w:rPr>
          <w:rStyle w:val="FootnoteReference"/>
        </w:rPr>
        <w:footnoteReference w:id="24"/>
      </w:r>
      <w:r>
        <w:rPr>
          <w:rStyle w:val="AERbody"/>
        </w:rPr>
        <w:t xml:space="preserve"> For </w:t>
      </w:r>
      <w:r w:rsidR="00E86C05">
        <w:rPr>
          <w:rStyle w:val="AERbody"/>
        </w:rPr>
        <w:t xml:space="preserve">the </w:t>
      </w:r>
      <w:r>
        <w:rPr>
          <w:rStyle w:val="AERbody"/>
        </w:rPr>
        <w:t xml:space="preserve">detailed review refer </w:t>
      </w:r>
      <w:r w:rsidR="00E86C05">
        <w:rPr>
          <w:rStyle w:val="AERbody"/>
        </w:rPr>
        <w:t xml:space="preserve">to the </w:t>
      </w:r>
      <w:r w:rsidR="0048635B">
        <w:rPr>
          <w:rStyle w:val="AERbody"/>
        </w:rPr>
        <w:t>Marsden Jacob</w:t>
      </w:r>
      <w:r>
        <w:rPr>
          <w:rStyle w:val="AERbody"/>
        </w:rPr>
        <w:t xml:space="preserve"> Advice – report.</w:t>
      </w:r>
    </w:p>
    <w:p w:rsidR="005A4D1C" w:rsidRPr="00DF0555" w:rsidRDefault="005A4D1C" w:rsidP="005A4D1C">
      <w:pPr>
        <w:pStyle w:val="AERbulletlistfirststyle"/>
      </w:pPr>
      <w:r w:rsidRPr="00DF0555">
        <w:t>Special meter read</w:t>
      </w:r>
    </w:p>
    <w:p w:rsidR="005A4D1C" w:rsidRPr="00DF0555" w:rsidRDefault="005A4D1C" w:rsidP="005A4D1C">
      <w:pPr>
        <w:pStyle w:val="AERbulletlistfirststyle"/>
      </w:pPr>
      <w:r w:rsidRPr="00DF0555">
        <w:t>Meter test</w:t>
      </w:r>
    </w:p>
    <w:p w:rsidR="005A4D1C" w:rsidRDefault="005A4D1C" w:rsidP="005A4D1C">
      <w:pPr>
        <w:pStyle w:val="AERbulletlistfirststyle"/>
      </w:pPr>
      <w:r w:rsidRPr="00DF0555">
        <w:t xml:space="preserve">Supply of </w:t>
      </w:r>
      <w:proofErr w:type="spellStart"/>
      <w:r w:rsidRPr="00DF0555">
        <w:t>conveyancing</w:t>
      </w:r>
      <w:proofErr w:type="spellEnd"/>
      <w:r w:rsidRPr="00DF0555">
        <w:t xml:space="preserve"> information (desk inquiry)</w:t>
      </w:r>
    </w:p>
    <w:p w:rsidR="005A4D1C" w:rsidRPr="00DF0555" w:rsidRDefault="005A4D1C" w:rsidP="005A4D1C">
      <w:pPr>
        <w:pStyle w:val="AERbulletlistfirststyle"/>
      </w:pPr>
      <w:r>
        <w:t>Off–peak conversion</w:t>
      </w:r>
    </w:p>
    <w:p w:rsidR="005A4D1C" w:rsidRPr="00DF0555" w:rsidRDefault="005A4D1C" w:rsidP="005A4D1C">
      <w:pPr>
        <w:pStyle w:val="AERbulletlistfirststyle"/>
      </w:pPr>
      <w:r w:rsidRPr="00DF0555">
        <w:t>Disconnection site visit</w:t>
      </w:r>
    </w:p>
    <w:p w:rsidR="005A4D1C" w:rsidRDefault="005A4D1C" w:rsidP="005A4D1C">
      <w:pPr>
        <w:pStyle w:val="AERbulletlistfirststyle"/>
      </w:pPr>
      <w:r w:rsidRPr="00DF0555">
        <w:t>Disconnection at meter box</w:t>
      </w:r>
    </w:p>
    <w:p w:rsidR="005A4D1C" w:rsidRPr="00DF0555" w:rsidRDefault="005A4D1C" w:rsidP="005A4D1C">
      <w:pPr>
        <w:pStyle w:val="AERbulletlistfirststyle"/>
      </w:pPr>
      <w:r>
        <w:t>Disconnection visit – technical</w:t>
      </w:r>
    </w:p>
    <w:p w:rsidR="005A4D1C" w:rsidRPr="00DF0555" w:rsidRDefault="005A4D1C" w:rsidP="005A4D1C">
      <w:pPr>
        <w:pStyle w:val="AERbulletlistfirststyle"/>
      </w:pPr>
      <w:r w:rsidRPr="00DF0555">
        <w:t>Disconnection at pole top / pillar box</w:t>
      </w:r>
    </w:p>
    <w:p w:rsidR="005A4D1C" w:rsidRDefault="005A4D1C" w:rsidP="005A4D1C">
      <w:pPr>
        <w:pStyle w:val="AERbulletlistfirststyle"/>
      </w:pPr>
      <w:r>
        <w:t>Reconnections</w:t>
      </w:r>
      <w:r w:rsidR="00167254">
        <w:t>.</w:t>
      </w:r>
    </w:p>
    <w:p w:rsidR="005A4D1C" w:rsidRPr="003B4DD5" w:rsidRDefault="005A4D1C" w:rsidP="003B4DD5">
      <w:pPr>
        <w:pStyle w:val="HeadingBoldItalic"/>
      </w:pPr>
      <w:r w:rsidRPr="003B4DD5">
        <w:t>Meter test</w:t>
      </w:r>
    </w:p>
    <w:p w:rsidR="005A4D1C" w:rsidRDefault="005A4D1C" w:rsidP="005A4D1C">
      <w:pPr>
        <w:pStyle w:val="AERbodytext"/>
      </w:pPr>
      <w:r>
        <w:t xml:space="preserve">Ausgrid proposed to increase meter tests fees from the current $74.83 to $551.15. This is higher than meter test fees charged by other distribution businesses. We note that in Victoria there is a separate meter test fee for single phase and multiphase. United Energy and AusNet Services fees are $55.25 and $155.55 for single phase meter testing. For multi–phase the fees are $85.94 and $209.19 </w:t>
      </w:r>
      <w:r>
        <w:lastRenderedPageBreak/>
        <w:t xml:space="preserve">respectively. </w:t>
      </w:r>
      <w:proofErr w:type="spellStart"/>
      <w:r>
        <w:t>CitiPower's</w:t>
      </w:r>
      <w:proofErr w:type="spellEnd"/>
      <w:r>
        <w:t xml:space="preserve"> and </w:t>
      </w:r>
      <w:proofErr w:type="spellStart"/>
      <w:r>
        <w:t>Powercor's</w:t>
      </w:r>
      <w:proofErr w:type="spellEnd"/>
      <w:r>
        <w:t xml:space="preserve"> fees are between $360 and $370 for single phase and around $473 for multiphase.</w:t>
      </w:r>
    </w:p>
    <w:p w:rsidR="005A4D1C" w:rsidRPr="00092E94" w:rsidRDefault="005A4D1C" w:rsidP="005A4D1C">
      <w:pPr>
        <w:pStyle w:val="AERbodytext"/>
      </w:pPr>
      <w:r>
        <w:t>AGL submit</w:t>
      </w:r>
      <w:r w:rsidR="00FB3ECD">
        <w:t>ted</w:t>
      </w:r>
      <w:r>
        <w:t xml:space="preserve"> that</w:t>
      </w:r>
      <w:r w:rsidRPr="003C0B91">
        <w:t xml:space="preserve"> </w:t>
      </w:r>
      <w:r>
        <w:t>t</w:t>
      </w:r>
      <w:r w:rsidRPr="00092E94">
        <w:t>his signific</w:t>
      </w:r>
      <w:r>
        <w:t>ant fee increase is unjustified and that m</w:t>
      </w:r>
      <w:r w:rsidRPr="00092E94">
        <w:t xml:space="preserve">eter testing is often required </w:t>
      </w:r>
      <w:r w:rsidR="005A5558">
        <w:t>in resolving Ombudsman disputes and that</w:t>
      </w:r>
      <w:r w:rsidRPr="00092E94">
        <w:t xml:space="preserve"> retailers often absorb this cost.</w:t>
      </w:r>
      <w:r>
        <w:t xml:space="preserve"> AGL also comments that ot</w:t>
      </w:r>
      <w:r w:rsidRPr="00092E94">
        <w:t>her states have different meter test fees to account for variability in the type of meter testing required. Residential sites tend to have single phase meters – these should be less expensive to test compared to multiphase meters. Having a range of meter test fees may be more appropriate. It would also reduce costs for residential customers.</w:t>
      </w:r>
      <w:r w:rsidRPr="00092E94">
        <w:rPr>
          <w:rStyle w:val="FootnoteReference"/>
        </w:rPr>
        <w:footnoteReference w:id="25"/>
      </w:r>
      <w:r w:rsidRPr="00092E94">
        <w:t xml:space="preserve"> </w:t>
      </w:r>
    </w:p>
    <w:p w:rsidR="005A4D1C" w:rsidRDefault="005A4D1C" w:rsidP="005A4D1C">
      <w:pPr>
        <w:pStyle w:val="AERbodytext"/>
      </w:pPr>
      <w:r w:rsidRPr="00092E94">
        <w:t>Origin supports AGL and submit</w:t>
      </w:r>
      <w:r w:rsidR="00FB3ECD">
        <w:t>ted</w:t>
      </w:r>
      <w:r w:rsidRPr="00092E94">
        <w:t xml:space="preserve"> that</w:t>
      </w:r>
      <w:r>
        <w:t xml:space="preserve"> i</w:t>
      </w:r>
      <w:r w:rsidRPr="00092E94">
        <w:t>t is unclear why testing a meter should cost over $500 (in addition to the cost of sending personnel to the site).</w:t>
      </w:r>
      <w:r w:rsidRPr="00092E94">
        <w:rPr>
          <w:rStyle w:val="FootnoteReference"/>
        </w:rPr>
        <w:footnoteReference w:id="26"/>
      </w:r>
      <w:r w:rsidRPr="00092E94">
        <w:t xml:space="preserve"> </w:t>
      </w:r>
      <w:r>
        <w:t>Origin also submit</w:t>
      </w:r>
      <w:r w:rsidR="00FB3ECD">
        <w:t>ted</w:t>
      </w:r>
      <w:r>
        <w:t xml:space="preserve"> that there is n</w:t>
      </w:r>
      <w:r w:rsidRPr="00092E94">
        <w:t>o transition period for customers. This would lead to increased customer complaints for retailers to handle.</w:t>
      </w:r>
      <w:r w:rsidRPr="00092E94">
        <w:rPr>
          <w:rStyle w:val="FootnoteReference"/>
        </w:rPr>
        <w:footnoteReference w:id="27"/>
      </w:r>
      <w:r>
        <w:t xml:space="preserve"> </w:t>
      </w:r>
      <w:r w:rsidRPr="00092E94">
        <w:t>The cost could deter customers from getting their meter tested until the disputed amount exceeds $600</w:t>
      </w:r>
      <w:r w:rsidRPr="00092E94">
        <w:rPr>
          <w:rStyle w:val="FootnoteReference"/>
        </w:rPr>
        <w:footnoteReference w:id="28"/>
      </w:r>
      <w:r w:rsidRPr="00092E94">
        <w:t xml:space="preserve"> </w:t>
      </w:r>
      <w:r>
        <w:t>and a</w:t>
      </w:r>
      <w:r w:rsidRPr="00092E94">
        <w:t xml:space="preserve"> significant proportion of customers will see the fee as punitive and refuse to pay. This would drive bad debts for retailers.</w:t>
      </w:r>
      <w:r w:rsidRPr="00092E94">
        <w:rPr>
          <w:rStyle w:val="FootnoteReference"/>
        </w:rPr>
        <w:footnoteReference w:id="29"/>
      </w:r>
    </w:p>
    <w:p w:rsidR="005A4D1C" w:rsidRPr="00C63962" w:rsidRDefault="00E86C05" w:rsidP="005A4D1C">
      <w:pPr>
        <w:pStyle w:val="AERbodytext"/>
        <w:rPr>
          <w:rStyle w:val="AERbody"/>
        </w:rPr>
      </w:pPr>
      <w:r>
        <w:t>F</w:t>
      </w:r>
      <w:r w:rsidR="005A4D1C">
        <w:t xml:space="preserve">or Ausgrid </w:t>
      </w:r>
      <w:r w:rsidR="005A4D1C">
        <w:rPr>
          <w:rStyle w:val="AERbody"/>
        </w:rPr>
        <w:t>i</w:t>
      </w:r>
      <w:r w:rsidR="005A4D1C" w:rsidRPr="00C63962">
        <w:rPr>
          <w:rStyle w:val="AERbody"/>
        </w:rPr>
        <w:t>f the meter test is undertaken on premises serviced by more than one meter associated with the NMI the following applies:</w:t>
      </w:r>
    </w:p>
    <w:p w:rsidR="005A4D1C" w:rsidRDefault="005A4D1C" w:rsidP="005A4D1C">
      <w:pPr>
        <w:pStyle w:val="AERbulletlistfirststyle"/>
        <w:rPr>
          <w:rStyle w:val="AERbody"/>
        </w:rPr>
      </w:pPr>
      <w:r w:rsidRPr="00C63962">
        <w:rPr>
          <w:rStyle w:val="AERbody"/>
        </w:rPr>
        <w:t>if the meter test reveals that all of the meters associated with the NMI are op</w:t>
      </w:r>
      <w:r w:rsidR="0048635B">
        <w:rPr>
          <w:rStyle w:val="AERbody"/>
        </w:rPr>
        <w:t>erating satisfactorily, the distribution business</w:t>
      </w:r>
      <w:r w:rsidRPr="00C63962">
        <w:rPr>
          <w:rStyle w:val="AERbody"/>
        </w:rPr>
        <w:t xml:space="preserve"> will only levy one charge for the provision of the service</w:t>
      </w:r>
      <w:r>
        <w:rPr>
          <w:rStyle w:val="AERbody"/>
        </w:rPr>
        <w:t>,</w:t>
      </w:r>
      <w:r w:rsidRPr="00C63962">
        <w:rPr>
          <w:rStyle w:val="AERbody"/>
        </w:rPr>
        <w:t xml:space="preserve"> or </w:t>
      </w:r>
    </w:p>
    <w:p w:rsidR="005A4D1C" w:rsidRDefault="005A4D1C" w:rsidP="005A4D1C">
      <w:pPr>
        <w:pStyle w:val="AERbulletlistfirststyle"/>
        <w:rPr>
          <w:rStyle w:val="AERbody"/>
        </w:rPr>
      </w:pPr>
      <w:r w:rsidRPr="00C63962">
        <w:rPr>
          <w:rStyle w:val="AERbody"/>
        </w:rPr>
        <w:t>if the meter test reveals that one or more of the meters associated with the NMI are not op</w:t>
      </w:r>
      <w:r w:rsidR="0048635B">
        <w:rPr>
          <w:rStyle w:val="AERbody"/>
        </w:rPr>
        <w:t>erating satisfactorily, the distribution business</w:t>
      </w:r>
      <w:r w:rsidRPr="00C63962">
        <w:rPr>
          <w:rStyle w:val="AERbody"/>
        </w:rPr>
        <w:t xml:space="preserve"> will not levy any charge for the provision of the service.</w:t>
      </w:r>
    </w:p>
    <w:p w:rsidR="005A4D1C" w:rsidRDefault="005A4D1C" w:rsidP="005A4D1C">
      <w:pPr>
        <w:pStyle w:val="AERbodytext"/>
        <w:rPr>
          <w:rStyle w:val="AERbody"/>
        </w:rPr>
      </w:pPr>
      <w:r>
        <w:rPr>
          <w:rStyle w:val="AERbody"/>
        </w:rPr>
        <w:t>Ausgrid submit</w:t>
      </w:r>
      <w:r w:rsidR="00FB3ECD">
        <w:rPr>
          <w:rStyle w:val="AERbody"/>
        </w:rPr>
        <w:t>ted</w:t>
      </w:r>
      <w:r>
        <w:rPr>
          <w:rStyle w:val="AERbody"/>
        </w:rPr>
        <w:t xml:space="preserve"> that the current charge of $74.83 is not reflective of the costs of providing the service. Ausgrid submit</w:t>
      </w:r>
      <w:r w:rsidR="00FB3ECD">
        <w:rPr>
          <w:rStyle w:val="AERbody"/>
        </w:rPr>
        <w:t>ted</w:t>
      </w:r>
      <w:r>
        <w:rPr>
          <w:rStyle w:val="AERbody"/>
        </w:rPr>
        <w:t xml:space="preserve"> the charge of $576.17 is cost reflective and represents the effici</w:t>
      </w:r>
      <w:r w:rsidR="00167254">
        <w:rPr>
          <w:rStyle w:val="AERbody"/>
        </w:rPr>
        <w:t>ent cost to provide the service:</w:t>
      </w:r>
      <w:r>
        <w:rPr>
          <w:rStyle w:val="FootnoteReference"/>
        </w:rPr>
        <w:footnoteReference w:id="30"/>
      </w:r>
    </w:p>
    <w:p w:rsidR="005A4D1C" w:rsidRPr="003B4DD5" w:rsidRDefault="005A4D1C" w:rsidP="003B4DD5">
      <w:pPr>
        <w:pStyle w:val="AERquote"/>
        <w:rPr>
          <w:rStyle w:val="AERbody"/>
          <w:color w:val="000000"/>
          <w:sz w:val="16"/>
        </w:rPr>
      </w:pPr>
      <w:r w:rsidRPr="003B4DD5">
        <w:rPr>
          <w:rStyle w:val="AERbody"/>
          <w:color w:val="000000"/>
          <w:sz w:val="16"/>
        </w:rPr>
        <w:t>This is not an increase in the cost of providing the service, rather it is a change in the approach to set prices to reflect the total cost of the service, not just the incremental costs to provide the service. This change is the result of a change in the framework.</w:t>
      </w:r>
      <w:r w:rsidRPr="003B4DD5">
        <w:rPr>
          <w:rStyle w:val="AERsuperscript"/>
        </w:rPr>
        <w:footnoteReference w:id="31"/>
      </w:r>
    </w:p>
    <w:p w:rsidR="005A4D1C" w:rsidRDefault="005A5558" w:rsidP="005A4D1C">
      <w:pPr>
        <w:pStyle w:val="AERbodytext"/>
      </w:pPr>
      <w:r>
        <w:t xml:space="preserve">The </w:t>
      </w:r>
      <w:r w:rsidR="0048635B">
        <w:t>Marsden Jacob</w:t>
      </w:r>
      <w:r w:rsidR="005A4D1C">
        <w:t xml:space="preserve"> recommended rate for meter testing for Ausgrid is </w:t>
      </w:r>
      <w:r w:rsidR="001D65F2">
        <w:t xml:space="preserve">$401.39. </w:t>
      </w:r>
      <w:r w:rsidR="005A4D1C">
        <w:t xml:space="preserve">This is based on the benchmark efficient time taken by ActewAGL </w:t>
      </w:r>
      <w:r w:rsidR="001D65F2">
        <w:t xml:space="preserve">(2 </w:t>
      </w:r>
      <w:r w:rsidR="005A4D1C">
        <w:t xml:space="preserve">hours) and Essential Energy </w:t>
      </w:r>
      <w:r w:rsidR="001D65F2">
        <w:t xml:space="preserve">(3.4 </w:t>
      </w:r>
      <w:r w:rsidR="005A4D1C">
        <w:t xml:space="preserve">hours less an allowance of </w:t>
      </w:r>
      <w:r w:rsidR="001D65F2">
        <w:t xml:space="preserve">0.4 </w:t>
      </w:r>
      <w:r w:rsidR="005A4D1C">
        <w:t>hours for the difference</w:t>
      </w:r>
      <w:r w:rsidR="0048635B">
        <w:t xml:space="preserve"> in travel time). Marsden Jacob</w:t>
      </w:r>
      <w:r w:rsidR="005A4D1C">
        <w:t xml:space="preserve"> recommend</w:t>
      </w:r>
      <w:r w:rsidR="003B4DD5">
        <w:t>ed</w:t>
      </w:r>
      <w:r w:rsidR="005A4D1C">
        <w:t xml:space="preserve"> that the time taken to conduct meter tests during business hours be reduced to </w:t>
      </w:r>
      <w:r w:rsidR="001D65F2">
        <w:t xml:space="preserve">3 </w:t>
      </w:r>
      <w:r w:rsidR="005A4D1C">
        <w:t>hours for Ausgrid.</w:t>
      </w:r>
      <w:r w:rsidR="005A4D1C">
        <w:rPr>
          <w:rStyle w:val="FootnoteReference"/>
        </w:rPr>
        <w:footnoteReference w:id="32"/>
      </w:r>
      <w:r w:rsidR="005A4D1C">
        <w:t xml:space="preserve"> </w:t>
      </w:r>
    </w:p>
    <w:p w:rsidR="005A4D1C" w:rsidRDefault="005A4D1C" w:rsidP="005A4D1C">
      <w:pPr>
        <w:pStyle w:val="AERbodytext"/>
        <w:numPr>
          <w:ilvl w:val="0"/>
          <w:numId w:val="0"/>
        </w:numPr>
        <w:rPr>
          <w:rStyle w:val="AERbody"/>
        </w:rPr>
      </w:pPr>
      <w:r>
        <w:rPr>
          <w:rStyle w:val="AERbody"/>
        </w:rPr>
        <w:t>Our benchmark analysis shows that the ra</w:t>
      </w:r>
      <w:r w:rsidR="0048635B">
        <w:rPr>
          <w:rStyle w:val="AERbody"/>
        </w:rPr>
        <w:t>te recommended by Marsden Jacob</w:t>
      </w:r>
      <w:r>
        <w:rPr>
          <w:rStyle w:val="AERbody"/>
        </w:rPr>
        <w:t xml:space="preserve"> of </w:t>
      </w:r>
      <w:r w:rsidR="001D65F2">
        <w:rPr>
          <w:rStyle w:val="AERbody"/>
        </w:rPr>
        <w:t>$</w:t>
      </w:r>
      <w:r w:rsidR="001D65F2">
        <w:t xml:space="preserve">401.39 </w:t>
      </w:r>
      <w:r>
        <w:rPr>
          <w:rStyle w:val="AERbody"/>
        </w:rPr>
        <w:t>benchmarks more closely against interstate distribution businesses.</w:t>
      </w:r>
      <w:r w:rsidR="00EF5867">
        <w:rPr>
          <w:rStyle w:val="FootnoteReference"/>
        </w:rPr>
        <w:footnoteReference w:id="33"/>
      </w:r>
      <w:r>
        <w:rPr>
          <w:rStyle w:val="AERbody"/>
        </w:rPr>
        <w:t xml:space="preserve"> </w:t>
      </w:r>
      <w:r w:rsidR="00E86C05">
        <w:rPr>
          <w:rStyle w:val="AERbody"/>
        </w:rPr>
        <w:t>Our</w:t>
      </w:r>
      <w:r>
        <w:rPr>
          <w:rStyle w:val="AERbody"/>
        </w:rPr>
        <w:t xml:space="preserve"> draft decision is to accept </w:t>
      </w:r>
      <w:r>
        <w:rPr>
          <w:rStyle w:val="AERbody"/>
        </w:rPr>
        <w:lastRenderedPageBreak/>
        <w:t>the benchmark rate recomme</w:t>
      </w:r>
      <w:r w:rsidR="0048635B">
        <w:rPr>
          <w:rStyle w:val="AERbody"/>
        </w:rPr>
        <w:t>nded by Marsden Jacob</w:t>
      </w:r>
      <w:r>
        <w:rPr>
          <w:rStyle w:val="AERbody"/>
        </w:rPr>
        <w:t>. This rate is based on efficient labour rates and tim</w:t>
      </w:r>
      <w:r w:rsidR="0048635B">
        <w:rPr>
          <w:rStyle w:val="AERbody"/>
        </w:rPr>
        <w:t>es as reviewed as Marsden Jacob</w:t>
      </w:r>
      <w:r>
        <w:rPr>
          <w:rStyle w:val="AERbody"/>
        </w:rPr>
        <w:t xml:space="preserve"> and also reflects the rates of Victorian </w:t>
      </w:r>
      <w:r w:rsidR="0048635B">
        <w:rPr>
          <w:rStyle w:val="AERbody"/>
        </w:rPr>
        <w:t>distribution businesses</w:t>
      </w:r>
      <w:r>
        <w:rPr>
          <w:rStyle w:val="AERbody"/>
        </w:rPr>
        <w:t xml:space="preserve"> which we consider to be based on efficient costs. </w:t>
      </w:r>
      <w:r w:rsidR="00312F78">
        <w:rPr>
          <w:rStyle w:val="AERbody"/>
        </w:rPr>
        <w:t>U</w:t>
      </w:r>
      <w:r>
        <w:rPr>
          <w:rStyle w:val="AERbody"/>
        </w:rPr>
        <w:t>nlike other distribution businesses which distinguish between single phase and multiphase meter tests this rate would apply to both and in this case we assume there is some cross subsidisation between single phase and multiphase meter testing.</w:t>
      </w:r>
    </w:p>
    <w:p w:rsidR="005A4D1C" w:rsidRPr="003B4DD5" w:rsidRDefault="005A4D1C" w:rsidP="003B4DD5">
      <w:pPr>
        <w:pStyle w:val="HeadingBoldItalic"/>
      </w:pPr>
      <w:r w:rsidRPr="003B4DD5">
        <w:t>Disconnect/reconnect</w:t>
      </w:r>
    </w:p>
    <w:p w:rsidR="005A4D1C" w:rsidRPr="00092E94" w:rsidRDefault="005A4D1C" w:rsidP="005A4D1C">
      <w:pPr>
        <w:pStyle w:val="AERbodytext"/>
      </w:pPr>
      <w:r w:rsidRPr="00092E94">
        <w:t>AGL submitted that in South Australia, Queensland, and Victoria</w:t>
      </w:r>
      <w:r>
        <w:t xml:space="preserve"> there </w:t>
      </w:r>
      <w:r w:rsidRPr="00092E94">
        <w:t>are separate de</w:t>
      </w:r>
      <w:r>
        <w:t>–</w:t>
      </w:r>
      <w:proofErr w:type="spellStart"/>
      <w:r w:rsidRPr="00092E94">
        <w:t>energisation</w:t>
      </w:r>
      <w:proofErr w:type="spellEnd"/>
      <w:r w:rsidRPr="00092E94">
        <w:t xml:space="preserve"> and re</w:t>
      </w:r>
      <w:r>
        <w:t>–</w:t>
      </w:r>
      <w:proofErr w:type="spellStart"/>
      <w:r w:rsidRPr="00092E94">
        <w:t>energisation</w:t>
      </w:r>
      <w:proofErr w:type="spellEnd"/>
      <w:r w:rsidRPr="00092E94">
        <w:t xml:space="preserve"> fees. This provides greater transparency for customers and retailers. </w:t>
      </w:r>
      <w:r>
        <w:t>AGL also comments that s</w:t>
      </w:r>
      <w:r w:rsidRPr="00092E94">
        <w:t>eparating fees makes additional services available. To ensure that customers moving into a property that was disconnected are not disadvantaged, a general move</w:t>
      </w:r>
      <w:r>
        <w:t>–</w:t>
      </w:r>
      <w:r w:rsidRPr="00092E94">
        <w:t>in fee is charged. This covers the cost of a move</w:t>
      </w:r>
      <w:r>
        <w:t>–</w:t>
      </w:r>
      <w:r w:rsidRPr="00092E94">
        <w:t>in read, plus any re</w:t>
      </w:r>
      <w:r>
        <w:t>–</w:t>
      </w:r>
      <w:proofErr w:type="spellStart"/>
      <w:r w:rsidRPr="00092E94">
        <w:t>energisation</w:t>
      </w:r>
      <w:proofErr w:type="spellEnd"/>
      <w:r w:rsidRPr="00092E94">
        <w:t xml:space="preserve"> work.</w:t>
      </w:r>
      <w:r w:rsidRPr="00092E94">
        <w:rPr>
          <w:rStyle w:val="FootnoteReference"/>
        </w:rPr>
        <w:footnoteReference w:id="34"/>
      </w:r>
      <w:r w:rsidRPr="00092E94">
        <w:t xml:space="preserve"> </w:t>
      </w:r>
    </w:p>
    <w:p w:rsidR="005A4D1C" w:rsidRPr="00092E94" w:rsidRDefault="005A4D1C" w:rsidP="005A4D1C">
      <w:pPr>
        <w:pStyle w:val="AERbodytext"/>
      </w:pPr>
      <w:r w:rsidRPr="00092E94">
        <w:t xml:space="preserve">With respect to Network tariff change request </w:t>
      </w:r>
      <w:r>
        <w:t>–</w:t>
      </w:r>
      <w:r w:rsidRPr="00092E94">
        <w:t xml:space="preserve"> vacant property reconne</w:t>
      </w:r>
      <w:r>
        <w:t>ct/disconnect AGL submit</w:t>
      </w:r>
      <w:r w:rsidR="00FB3ECD">
        <w:t>ted</w:t>
      </w:r>
      <w:r>
        <w:t xml:space="preserve"> that t</w:t>
      </w:r>
      <w:r w:rsidRPr="00092E94">
        <w:t>his proposed fee is too high. A high fee makes it difficult to disconnect vacant sites and may result in illegal usage if a new occupant moves into a previously vacant site that has not been disconnected due to the price of disconnection.</w:t>
      </w:r>
      <w:r>
        <w:t xml:space="preserve"> AGL submit</w:t>
      </w:r>
      <w:r w:rsidR="00FB3ECD">
        <w:t>ted</w:t>
      </w:r>
      <w:r>
        <w:t xml:space="preserve"> that the</w:t>
      </w:r>
      <w:r w:rsidRPr="00092E94">
        <w:t xml:space="preserve"> fee should be split. A customer should not be prepaying to reconnect if they do not know when or if they will reconnect. Additionally, it is not appropriate to charge one customer a reconnection fee when it is likely to be an entirely different customer that reconnects.</w:t>
      </w:r>
      <w:r w:rsidRPr="00092E94">
        <w:rPr>
          <w:rStyle w:val="FootnoteReference"/>
        </w:rPr>
        <w:footnoteReference w:id="35"/>
      </w:r>
      <w:r w:rsidRPr="00092E94">
        <w:t xml:space="preserve"> </w:t>
      </w:r>
    </w:p>
    <w:p w:rsidR="005A4D1C" w:rsidRDefault="003B4DD5" w:rsidP="005A4D1C">
      <w:pPr>
        <w:pStyle w:val="AERbodytext"/>
        <w:numPr>
          <w:ilvl w:val="0"/>
          <w:numId w:val="0"/>
        </w:numPr>
        <w:rPr>
          <w:rStyle w:val="AERbody"/>
        </w:rPr>
      </w:pPr>
      <w:r>
        <w:rPr>
          <w:rStyle w:val="AERbody"/>
        </w:rPr>
        <w:t>The vacant property reconnect/</w:t>
      </w:r>
      <w:r w:rsidR="005A4D1C">
        <w:rPr>
          <w:rStyle w:val="AERbody"/>
        </w:rPr>
        <w:t>disconnect fee covers both disconnection and reconnection. The fee is only applied to the disconnection, not the reconnection. The fee only applies when a vacant disconnection is performed.</w:t>
      </w:r>
    </w:p>
    <w:p w:rsidR="005A4D1C" w:rsidRDefault="005A4D1C" w:rsidP="005A4D1C">
      <w:pPr>
        <w:pStyle w:val="AERbodytext"/>
        <w:numPr>
          <w:ilvl w:val="0"/>
          <w:numId w:val="0"/>
        </w:numPr>
        <w:rPr>
          <w:rStyle w:val="AERbody"/>
        </w:rPr>
      </w:pPr>
      <w:r>
        <w:rPr>
          <w:rStyle w:val="AERbody"/>
        </w:rPr>
        <w:t>Ausgrid sub</w:t>
      </w:r>
      <w:r w:rsidR="00FB3ECD">
        <w:rPr>
          <w:rStyle w:val="AERbody"/>
        </w:rPr>
        <w:t>mitted</w:t>
      </w:r>
      <w:r>
        <w:rPr>
          <w:rStyle w:val="AERbody"/>
        </w:rPr>
        <w:t xml:space="preserve"> the service is provided for one individual in an ove</w:t>
      </w:r>
      <w:r w:rsidR="00167254">
        <w:rPr>
          <w:rStyle w:val="AERbody"/>
        </w:rPr>
        <w:t>rwhelming percentage of cases and in instances where Ausgrid</w:t>
      </w:r>
      <w:r>
        <w:rPr>
          <w:rStyle w:val="AERbody"/>
        </w:rPr>
        <w:t xml:space="preserve"> disconnect for one customer and a new customer takes over the site </w:t>
      </w:r>
      <w:r w:rsidR="00167254">
        <w:rPr>
          <w:rStyle w:val="AERbody"/>
        </w:rPr>
        <w:lastRenderedPageBreak/>
        <w:t>the numbers would be immaterial</w:t>
      </w:r>
      <w:r>
        <w:rPr>
          <w:rStyle w:val="AERbody"/>
        </w:rPr>
        <w:t xml:space="preserve"> i.e. less than</w:t>
      </w:r>
      <w:r w:rsidR="00167254">
        <w:rPr>
          <w:rStyle w:val="AERbody"/>
        </w:rPr>
        <w:t xml:space="preserve"> one per cent. Ausgrid also notes</w:t>
      </w:r>
      <w:r>
        <w:rPr>
          <w:rStyle w:val="AERbody"/>
        </w:rPr>
        <w:t xml:space="preserve"> that the retailer generally applies the full fee to the </w:t>
      </w:r>
      <w:r w:rsidR="00167254">
        <w:rPr>
          <w:rStyle w:val="AERbody"/>
        </w:rPr>
        <w:t>customer who was disconnected and t</w:t>
      </w:r>
      <w:r>
        <w:rPr>
          <w:rStyle w:val="AERbody"/>
        </w:rPr>
        <w:t>ypically the new customer is not charged any component of the fee as the retailer has already applied the charge to the previous customer.</w:t>
      </w:r>
      <w:r>
        <w:rPr>
          <w:rStyle w:val="FootnoteReference"/>
        </w:rPr>
        <w:footnoteReference w:id="36"/>
      </w:r>
    </w:p>
    <w:p w:rsidR="005A4D1C" w:rsidRPr="003E041B" w:rsidRDefault="005A4D1C" w:rsidP="005A4D1C">
      <w:pPr>
        <w:pStyle w:val="AERbodytext"/>
        <w:rPr>
          <w:rStyle w:val="AERbody"/>
        </w:rPr>
      </w:pPr>
      <w:r>
        <w:rPr>
          <w:rStyle w:val="AERbody"/>
        </w:rPr>
        <w:t>Ausgrid’s proposed prices are higher than disconnection fees charged by other Victorian distribution businesses.</w:t>
      </w:r>
      <w:r w:rsidR="00167254">
        <w:rPr>
          <w:rStyle w:val="AERbody"/>
        </w:rPr>
        <w:t xml:space="preserve"> One</w:t>
      </w:r>
      <w:r w:rsidRPr="003E041B">
        <w:rPr>
          <w:rStyle w:val="AERbody"/>
        </w:rPr>
        <w:t xml:space="preserve"> reason the fees for </w:t>
      </w:r>
      <w:r>
        <w:rPr>
          <w:rStyle w:val="AERbody"/>
        </w:rPr>
        <w:t>disconnections</w:t>
      </w:r>
      <w:r w:rsidRPr="003E041B">
        <w:rPr>
          <w:rStyle w:val="AERbody"/>
        </w:rPr>
        <w:t xml:space="preserve"> in Victoria </w:t>
      </w:r>
      <w:r>
        <w:rPr>
          <w:rStyle w:val="AERbody"/>
        </w:rPr>
        <w:t>are lower</w:t>
      </w:r>
      <w:r w:rsidRPr="003E041B">
        <w:rPr>
          <w:rStyle w:val="AERbody"/>
        </w:rPr>
        <w:t xml:space="preserve"> is because most residential customers have smart meters and the </w:t>
      </w:r>
      <w:r>
        <w:rPr>
          <w:rStyle w:val="AERbody"/>
        </w:rPr>
        <w:t>disconnection</w:t>
      </w:r>
      <w:r w:rsidRPr="003E041B">
        <w:rPr>
          <w:rStyle w:val="AERbody"/>
        </w:rPr>
        <w:t xml:space="preserve"> can be done remotely. This is not the case in NSW where smart meters</w:t>
      </w:r>
      <w:r>
        <w:rPr>
          <w:rStyle w:val="AERbody"/>
        </w:rPr>
        <w:t xml:space="preserve"> are not common for </w:t>
      </w:r>
      <w:r w:rsidR="00167254">
        <w:rPr>
          <w:rStyle w:val="AERbody"/>
        </w:rPr>
        <w:t xml:space="preserve">all </w:t>
      </w:r>
      <w:r>
        <w:rPr>
          <w:rStyle w:val="AERbody"/>
        </w:rPr>
        <w:t>households</w:t>
      </w:r>
      <w:r w:rsidRPr="003E041B">
        <w:rPr>
          <w:rStyle w:val="AERbody"/>
        </w:rPr>
        <w:t xml:space="preserve">. </w:t>
      </w:r>
      <w:r>
        <w:rPr>
          <w:rStyle w:val="AERbody"/>
        </w:rPr>
        <w:t>If we compare Ausgrid’s proposed disconnection fee to fees charged in Tasmania and Queensland where smart meters have not been rolled out to the same extent as in Victoria we find that Ausgrid’s proposed fees are consistent with these interstate charges.</w:t>
      </w:r>
      <w:r>
        <w:rPr>
          <w:rStyle w:val="FootnoteReference"/>
        </w:rPr>
        <w:footnoteReference w:id="37"/>
      </w:r>
    </w:p>
    <w:p w:rsidR="005A4D1C" w:rsidRDefault="00312F78" w:rsidP="005A4D1C">
      <w:pPr>
        <w:pStyle w:val="AERbodytext"/>
        <w:numPr>
          <w:ilvl w:val="0"/>
          <w:numId w:val="0"/>
        </w:numPr>
        <w:rPr>
          <w:rStyle w:val="AERbody"/>
        </w:rPr>
      </w:pPr>
      <w:r>
        <w:rPr>
          <w:rStyle w:val="AERbody"/>
        </w:rPr>
        <w:t>Our</w:t>
      </w:r>
      <w:r w:rsidR="005A4D1C">
        <w:rPr>
          <w:rStyle w:val="AERbody"/>
        </w:rPr>
        <w:t xml:space="preserve"> draft decision is to accept the fe</w:t>
      </w:r>
      <w:r w:rsidR="0048635B">
        <w:rPr>
          <w:rStyle w:val="AERbody"/>
        </w:rPr>
        <w:t>es recommended by Marsden Jacob</w:t>
      </w:r>
      <w:r w:rsidR="005A4D1C">
        <w:rPr>
          <w:rStyle w:val="AERbody"/>
        </w:rPr>
        <w:t xml:space="preserve"> for the following disconnection services. In recomme</w:t>
      </w:r>
      <w:r w:rsidR="0048635B">
        <w:rPr>
          <w:rStyle w:val="AERbody"/>
        </w:rPr>
        <w:t>nding these rates Marsden Jacob</w:t>
      </w:r>
      <w:r w:rsidR="005A4D1C">
        <w:rPr>
          <w:rStyle w:val="AERbody"/>
        </w:rPr>
        <w:t xml:space="preserve"> applied its benchmark labour rates and reviewed the time taken to perform the service.</w:t>
      </w:r>
    </w:p>
    <w:p w:rsidR="005A4D1C" w:rsidRDefault="00312F78" w:rsidP="005A4D1C">
      <w:pPr>
        <w:pStyle w:val="AERbodytext"/>
        <w:numPr>
          <w:ilvl w:val="0"/>
          <w:numId w:val="0"/>
        </w:numPr>
        <w:rPr>
          <w:rStyle w:val="AERbody"/>
        </w:rPr>
      </w:pPr>
      <w:r>
        <w:rPr>
          <w:rStyle w:val="AERbody"/>
        </w:rPr>
        <w:t xml:space="preserve">Our </w:t>
      </w:r>
      <w:r w:rsidR="005A4D1C">
        <w:rPr>
          <w:rStyle w:val="AERbody"/>
        </w:rPr>
        <w:t>draft decision for disconnection services is:</w:t>
      </w:r>
    </w:p>
    <w:p w:rsidR="005A4D1C" w:rsidRDefault="005A4D1C" w:rsidP="003B4DD5">
      <w:pPr>
        <w:pStyle w:val="AERbulletlistfirststyle"/>
        <w:rPr>
          <w:rStyle w:val="AERbody"/>
        </w:rPr>
      </w:pPr>
      <w:r>
        <w:rPr>
          <w:rStyle w:val="AERbody"/>
        </w:rPr>
        <w:t>Disconnection site visit – $41.89</w:t>
      </w:r>
    </w:p>
    <w:p w:rsidR="005A4D1C" w:rsidRDefault="005A4D1C" w:rsidP="003B4DD5">
      <w:pPr>
        <w:pStyle w:val="AERbulletlistfirststyle"/>
        <w:rPr>
          <w:rStyle w:val="AERbody"/>
        </w:rPr>
      </w:pPr>
      <w:r>
        <w:rPr>
          <w:rStyle w:val="AERbody"/>
        </w:rPr>
        <w:t>Disconnection / reconnection – disconnection completed – $66.90</w:t>
      </w:r>
    </w:p>
    <w:p w:rsidR="005A4D1C" w:rsidRDefault="005A4D1C" w:rsidP="003B4DD5">
      <w:pPr>
        <w:pStyle w:val="AERbulletlistfirststyle"/>
        <w:rPr>
          <w:rStyle w:val="AERbody"/>
        </w:rPr>
      </w:pPr>
      <w:r>
        <w:rPr>
          <w:rStyle w:val="AERbody"/>
        </w:rPr>
        <w:t>Disconnection / reconnection – technical disconnect – $232.82</w:t>
      </w:r>
    </w:p>
    <w:p w:rsidR="005A4D1C" w:rsidRDefault="005A4D1C" w:rsidP="003B4DD5">
      <w:pPr>
        <w:pStyle w:val="AERbulletlistfirststyle"/>
        <w:rPr>
          <w:rStyle w:val="AERbody"/>
        </w:rPr>
      </w:pPr>
      <w:r>
        <w:rPr>
          <w:rStyle w:val="AERbody"/>
        </w:rPr>
        <w:t>Disconnection / reconnection – pillar /pole – disconnection completed – $267.59</w:t>
      </w:r>
    </w:p>
    <w:p w:rsidR="005A4D1C" w:rsidRPr="00167254" w:rsidRDefault="005A4D1C" w:rsidP="003B4DD5">
      <w:pPr>
        <w:pStyle w:val="AERbulletlistfirststyle"/>
        <w:rPr>
          <w:rStyle w:val="AERbody"/>
        </w:rPr>
      </w:pPr>
      <w:r>
        <w:rPr>
          <w:rStyle w:val="AERbody"/>
        </w:rPr>
        <w:t>Reconnection (outside business hours) – $96.29</w:t>
      </w:r>
      <w:r w:rsidR="00167254">
        <w:rPr>
          <w:rStyle w:val="AERbody"/>
        </w:rPr>
        <w:t>.</w:t>
      </w:r>
    </w:p>
    <w:p w:rsidR="005A4D1C" w:rsidRPr="003B4DD5" w:rsidRDefault="005A4D1C" w:rsidP="003B4DD5">
      <w:pPr>
        <w:pStyle w:val="HeadingBoldItalic"/>
      </w:pPr>
      <w:r w:rsidRPr="003B4DD5">
        <w:t>Site establishment</w:t>
      </w:r>
    </w:p>
    <w:p w:rsidR="005A4D1C" w:rsidRDefault="005A4D1C" w:rsidP="005A4D1C">
      <w:pPr>
        <w:pStyle w:val="AERbodytext"/>
      </w:pPr>
      <w:r w:rsidRPr="009B2EEC">
        <w:t xml:space="preserve">For network tariff change request </w:t>
      </w:r>
      <w:r>
        <w:t>–</w:t>
      </w:r>
      <w:r w:rsidRPr="009B2EEC">
        <w:t xml:space="preserve"> site establishment</w:t>
      </w:r>
      <w:r>
        <w:t>,</w:t>
      </w:r>
      <w:r w:rsidR="00FB3ECD">
        <w:t xml:space="preserve"> AGL submitted</w:t>
      </w:r>
      <w:r w:rsidRPr="009B2EEC">
        <w:t xml:space="preserve"> that this fee should not be imposed unless it is a new connection fee that should be passed to the customer by the </w:t>
      </w:r>
      <w:r>
        <w:t>Accredited Service Provider</w:t>
      </w:r>
      <w:r w:rsidR="00312F78">
        <w:t xml:space="preserve"> (ASP)</w:t>
      </w:r>
      <w:r w:rsidRPr="009B2EEC">
        <w:t>. If it is for an existing site where a new NMI needs to be allocated, there is no activity performed to warrant such a fee and it should not be approved.</w:t>
      </w:r>
      <w:r w:rsidRPr="009B2EEC">
        <w:rPr>
          <w:rStyle w:val="FootnoteReference"/>
        </w:rPr>
        <w:footnoteReference w:id="38"/>
      </w:r>
      <w:r w:rsidRPr="009B2EEC">
        <w:t xml:space="preserve"> </w:t>
      </w:r>
    </w:p>
    <w:p w:rsidR="005A4D1C" w:rsidRPr="009B2EEC" w:rsidRDefault="00FB3ECD" w:rsidP="005A4D1C">
      <w:pPr>
        <w:pStyle w:val="AERbodytext"/>
      </w:pPr>
      <w:r>
        <w:t>Ausgrid submitted</w:t>
      </w:r>
      <w:r w:rsidR="005A4D1C">
        <w:t xml:space="preserve"> that the fee will not be imposed unless it is a new connection fee that would be passed on to the customer by the A</w:t>
      </w:r>
      <w:r w:rsidR="00312F78">
        <w:t>SP</w:t>
      </w:r>
      <w:r w:rsidR="005A4D1C">
        <w:t>. The fee will not be charged for an existing site unless required by the relevant AEMO NMI procedure.</w:t>
      </w:r>
    </w:p>
    <w:p w:rsidR="005A4D1C" w:rsidRPr="003B4DD5" w:rsidRDefault="005A4D1C" w:rsidP="003B4DD5">
      <w:pPr>
        <w:pStyle w:val="HeadingBoldItalic"/>
      </w:pPr>
      <w:r w:rsidRPr="003B4DD5">
        <w:t>Network tariff change request</w:t>
      </w:r>
    </w:p>
    <w:p w:rsidR="005A4D1C" w:rsidRPr="009B2EEC" w:rsidRDefault="00312F78" w:rsidP="005A4D1C">
      <w:pPr>
        <w:pStyle w:val="AERbodytext"/>
      </w:pPr>
      <w:r>
        <w:t>Our</w:t>
      </w:r>
      <w:r w:rsidR="005A4D1C">
        <w:t xml:space="preserve"> draft decision is to not accept Ausgrid’s</w:t>
      </w:r>
      <w:r w:rsidR="005A4D1C" w:rsidRPr="009B2EEC">
        <w:t xml:space="preserve"> proposed ‘network tariff change – invalid request’ charge. We agree with AGL’s submission that it is inappropriate for a fee to be charged if a network tariff change request is invalid.</w:t>
      </w:r>
      <w:r w:rsidR="005A4D1C">
        <w:rPr>
          <w:rStyle w:val="FootnoteReference"/>
        </w:rPr>
        <w:footnoteReference w:id="39"/>
      </w:r>
      <w:r w:rsidR="005A4D1C" w:rsidRPr="009B2EEC">
        <w:t xml:space="preserve"> </w:t>
      </w:r>
      <w:r w:rsidR="005A4D1C">
        <w:t>We agree with AGL</w:t>
      </w:r>
      <w:r w:rsidR="005A4D1C" w:rsidRPr="009B2EEC">
        <w:t xml:space="preserve"> that “The retailer has no visibility as to whether the </w:t>
      </w:r>
      <w:r w:rsidR="005A4D1C" w:rsidRPr="009B2EEC">
        <w:lastRenderedPageBreak/>
        <w:t>request will be valid, a customer should not be penalised because this fu</w:t>
      </w:r>
      <w:r w:rsidR="0048635B">
        <w:t>nction sits with the distribution business</w:t>
      </w:r>
      <w:r w:rsidR="005A4D1C" w:rsidRPr="009B2EEC">
        <w:t xml:space="preserve"> rather than the retailer to assess such a request”.</w:t>
      </w:r>
      <w:r w:rsidR="005A4D1C">
        <w:rPr>
          <w:rStyle w:val="FootnoteReference"/>
        </w:rPr>
        <w:footnoteReference w:id="40"/>
      </w:r>
    </w:p>
    <w:p w:rsidR="005A4D1C" w:rsidRPr="003B4DD5" w:rsidRDefault="005A4D1C" w:rsidP="003B4DD5">
      <w:pPr>
        <w:pStyle w:val="HeadingBoldItalic"/>
      </w:pPr>
      <w:r w:rsidRPr="003B4DD5">
        <w:t>De-</w:t>
      </w:r>
      <w:proofErr w:type="spellStart"/>
      <w:r w:rsidRPr="003B4DD5">
        <w:t>energisation</w:t>
      </w:r>
      <w:proofErr w:type="spellEnd"/>
      <w:r w:rsidRPr="003B4DD5">
        <w:t>/re-</w:t>
      </w:r>
      <w:proofErr w:type="spellStart"/>
      <w:r w:rsidRPr="003B4DD5">
        <w:t>ener</w:t>
      </w:r>
      <w:r w:rsidR="003B4DD5" w:rsidRPr="003B4DD5">
        <w:t>gisation</w:t>
      </w:r>
      <w:proofErr w:type="spellEnd"/>
      <w:r w:rsidR="003B4DD5" w:rsidRPr="003B4DD5">
        <w:t xml:space="preserve"> – pillar/pole (failed)</w:t>
      </w:r>
    </w:p>
    <w:p w:rsidR="005A4D1C" w:rsidRDefault="005A4D1C" w:rsidP="005A4D1C">
      <w:r>
        <w:t>AGL queried why a</w:t>
      </w:r>
      <w:r w:rsidR="00BB37AD">
        <w:t xml:space="preserve"> </w:t>
      </w:r>
      <w:r>
        <w:t>Pillar/Pole</w:t>
      </w:r>
      <w:r w:rsidR="00436208">
        <w:t xml:space="preserve"> Top Site Vis</w:t>
      </w:r>
      <w:r w:rsidR="00012446">
        <w:t>i</w:t>
      </w:r>
      <w:r w:rsidR="00436208">
        <w:t>t</w:t>
      </w:r>
      <w:r>
        <w:t xml:space="preserve"> would incur anything more than a regular site visit charge. It also queried the circumstances in which </w:t>
      </w:r>
      <w:r w:rsidR="00436208">
        <w:t>a pillar/pole de-</w:t>
      </w:r>
      <w:proofErr w:type="spellStart"/>
      <w:r w:rsidR="00436208">
        <w:t>energisation</w:t>
      </w:r>
      <w:proofErr w:type="spellEnd"/>
      <w:r w:rsidR="00436208">
        <w:t xml:space="preserve"> or re-</w:t>
      </w:r>
      <w:proofErr w:type="spellStart"/>
      <w:r w:rsidR="00436208">
        <w:t>energisation</w:t>
      </w:r>
      <w:proofErr w:type="spellEnd"/>
      <w:r w:rsidR="00436208">
        <w:t xml:space="preserve"> </w:t>
      </w:r>
      <w:r>
        <w:t xml:space="preserve">would not be completed. We requested further information from </w:t>
      </w:r>
      <w:r w:rsidR="001D65F2">
        <w:t xml:space="preserve">Ausgrid, </w:t>
      </w:r>
      <w:r w:rsidR="00436208">
        <w:t xml:space="preserve">and </w:t>
      </w:r>
      <w:r w:rsidR="001D65F2">
        <w:t xml:space="preserve">Essential Energy </w:t>
      </w:r>
      <w:r>
        <w:t xml:space="preserve">on this issue. The </w:t>
      </w:r>
      <w:r w:rsidR="0048635B">
        <w:t>distribution businesses</w:t>
      </w:r>
      <w:r>
        <w:t xml:space="preserve"> submitted that Disconnection/Reconnection </w:t>
      </w:r>
      <w:r>
        <w:rPr>
          <w:rFonts w:cstheme="minorHAnsi"/>
        </w:rPr>
        <w:t>–</w:t>
      </w:r>
      <w:r>
        <w:t xml:space="preserve"> Pillar/Pole may not occur due to reasons including: </w:t>
      </w:r>
    </w:p>
    <w:p w:rsidR="005A4D1C" w:rsidRDefault="005A4D1C" w:rsidP="00012446">
      <w:pPr>
        <w:pStyle w:val="AERbulletlistfirststyle"/>
      </w:pPr>
      <w:r>
        <w:t xml:space="preserve">safety of the installation or the </w:t>
      </w:r>
      <w:r w:rsidR="0048635B">
        <w:t>distribution business’</w:t>
      </w:r>
      <w:r>
        <w:t xml:space="preserve"> employee</w:t>
      </w:r>
    </w:p>
    <w:p w:rsidR="005A4D1C" w:rsidRDefault="005A4D1C" w:rsidP="00012446">
      <w:pPr>
        <w:pStyle w:val="AERbulletlistfirststyle"/>
      </w:pPr>
      <w:r>
        <w:t>late cancellation by the retailer</w:t>
      </w:r>
    </w:p>
    <w:p w:rsidR="005A4D1C" w:rsidRDefault="005A4D1C" w:rsidP="00012446">
      <w:pPr>
        <w:pStyle w:val="AERbulletlistfirststyle"/>
      </w:pPr>
      <w:r>
        <w:t>access being prevented so that the work cannot be carried out.</w:t>
      </w:r>
      <w:r>
        <w:rPr>
          <w:rStyle w:val="FootnoteReference"/>
        </w:rPr>
        <w:footnoteReference w:id="41"/>
      </w:r>
    </w:p>
    <w:p w:rsidR="00012446" w:rsidRDefault="00012446" w:rsidP="00012446">
      <w:pPr>
        <w:pStyle w:val="ListParagraph"/>
        <w:spacing w:before="120" w:after="0" w:line="240" w:lineRule="auto"/>
        <w:contextualSpacing w:val="0"/>
        <w:jc w:val="left"/>
      </w:pPr>
    </w:p>
    <w:p w:rsidR="000A42DA" w:rsidRPr="004E1209" w:rsidRDefault="005A4D1C" w:rsidP="00954BAE">
      <w:r>
        <w:t xml:space="preserve">AGL queried </w:t>
      </w:r>
      <w:r w:rsidRPr="00E81FEA">
        <w:t xml:space="preserve">why </w:t>
      </w:r>
      <w:r w:rsidRPr="00A97B0C">
        <w:t>Ausgrid’s</w:t>
      </w:r>
      <w:r w:rsidRPr="00E81FEA">
        <w:t xml:space="preserve"> proposed fee for a </w:t>
      </w:r>
      <w:r w:rsidR="00436208">
        <w:t>pillar/pole top site visit</w:t>
      </w:r>
      <w:r w:rsidRPr="00E81FEA">
        <w:t xml:space="preserve"> ($</w:t>
      </w:r>
      <w:r w:rsidR="00436208">
        <w:t>323.16</w:t>
      </w:r>
      <w:r w:rsidRPr="00E81FEA">
        <w:t>) varies from the fee it proposed for a Disconnection Site Visit ($</w:t>
      </w:r>
      <w:r w:rsidR="00BB37AD">
        <w:t>42.10</w:t>
      </w:r>
      <w:r w:rsidRPr="00E81FEA">
        <w:t>). We understand this is because a minimum of two employees must be on site to complete the work (compared to only one employee for a standard connection).</w:t>
      </w:r>
      <w:r w:rsidRPr="00E81FEA">
        <w:rPr>
          <w:rStyle w:val="FootnoteReference"/>
        </w:rPr>
        <w:footnoteReference w:id="42"/>
      </w:r>
      <w:r w:rsidR="0048635B">
        <w:t xml:space="preserve"> Based on Marsden Jacob</w:t>
      </w:r>
      <w:r w:rsidRPr="00E81FEA">
        <w:t>’</w:t>
      </w:r>
      <w:r w:rsidR="0048635B">
        <w:t>s</w:t>
      </w:r>
      <w:r w:rsidRPr="00E81FEA">
        <w:t xml:space="preserve"> analysis and the </w:t>
      </w:r>
      <w:r w:rsidR="0048635B">
        <w:t>distribution business</w:t>
      </w:r>
      <w:r w:rsidRPr="00E81FEA">
        <w:t xml:space="preserve">’ submissions, we </w:t>
      </w:r>
      <w:r w:rsidR="001D65F2">
        <w:t>approve a</w:t>
      </w:r>
      <w:r w:rsidRPr="00E81FEA">
        <w:t xml:space="preserve"> proposed fee of </w:t>
      </w:r>
      <w:r w:rsidR="00436208">
        <w:t>$323.16</w:t>
      </w:r>
      <w:r w:rsidRPr="00E81FEA">
        <w:t xml:space="preserve"> for Disconnection/Reconnection </w:t>
      </w:r>
      <w:r w:rsidRPr="00E81FEA">
        <w:rPr>
          <w:rFonts w:cstheme="minorHAnsi"/>
        </w:rPr>
        <w:t>–</w:t>
      </w:r>
      <w:r w:rsidRPr="00E81FEA">
        <w:t xml:space="preserve"> Pillar/Pole </w:t>
      </w:r>
      <w:r w:rsidRPr="00E81FEA">
        <w:rPr>
          <w:rFonts w:cstheme="minorHAnsi"/>
        </w:rPr>
        <w:t>–</w:t>
      </w:r>
      <w:r w:rsidRPr="00E81FEA">
        <w:t xml:space="preserve"> Site Visit as efficient.</w:t>
      </w:r>
    </w:p>
    <w:p w:rsidR="000A42DA" w:rsidRPr="003B4DD5" w:rsidRDefault="005A4D1C" w:rsidP="003B4DD5">
      <w:pPr>
        <w:pStyle w:val="HeadingBoldItalic"/>
      </w:pPr>
      <w:r w:rsidRPr="003B4DD5">
        <w:t>Attendance to perform a statutory right where access is prevented</w:t>
      </w:r>
      <w:r w:rsidR="000A42DA" w:rsidRPr="003B4DD5">
        <w:t xml:space="preserve"> </w:t>
      </w:r>
    </w:p>
    <w:p w:rsidR="000A42DA" w:rsidRDefault="005A4D1C" w:rsidP="00954BAE">
      <w:r>
        <w:t>AGL submitted that there is currently no fee for this service.</w:t>
      </w:r>
      <w:r w:rsidRPr="008F780B">
        <w:rPr>
          <w:rStyle w:val="FootnoteReference"/>
        </w:rPr>
        <w:footnoteReference w:id="43"/>
      </w:r>
      <w:r>
        <w:t xml:space="preserve"> It also submit</w:t>
      </w:r>
      <w:r w:rsidR="00FB3ECD">
        <w:t>ted</w:t>
      </w:r>
      <w:r>
        <w:t xml:space="preserve"> that this fee is not clearly defined, and how and wh</w:t>
      </w:r>
      <w:r w:rsidRPr="00E81FEA">
        <w:t>y it would be charged has not been justified.</w:t>
      </w:r>
      <w:r w:rsidRPr="00E81FEA">
        <w:rPr>
          <w:rStyle w:val="FootnoteReference"/>
        </w:rPr>
        <w:footnoteReference w:id="44"/>
      </w:r>
      <w:r w:rsidRPr="00E81FEA">
        <w:t xml:space="preserve"> We requested a further description of this service from </w:t>
      </w:r>
      <w:r w:rsidRPr="00B0459C">
        <w:t>Ausgrid</w:t>
      </w:r>
      <w:r w:rsidR="006F31FD">
        <w:t xml:space="preserve"> who subsequently submitted that: </w:t>
      </w:r>
    </w:p>
    <w:p w:rsidR="00B95AA9" w:rsidRDefault="005A4D1C" w:rsidP="00B95AA9">
      <w:pPr>
        <w:pStyle w:val="AERbulletlistfirststyle"/>
      </w:pPr>
      <w:r w:rsidRPr="00E81FEA">
        <w:t>this is a fee for circumstances where it is prevented from accessing a site, where it has a statutory right to access.</w:t>
      </w:r>
      <w:r w:rsidRPr="00E81FEA">
        <w:rPr>
          <w:rStyle w:val="FootnoteReference"/>
        </w:rPr>
        <w:footnoteReference w:id="45"/>
      </w:r>
      <w:r w:rsidRPr="00E81FEA">
        <w:t xml:space="preserve"> </w:t>
      </w:r>
    </w:p>
    <w:p w:rsidR="00B95AA9" w:rsidRDefault="005A4D1C" w:rsidP="00B95AA9">
      <w:pPr>
        <w:pStyle w:val="AERbulletlistfirststyle"/>
      </w:pPr>
      <w:r w:rsidRPr="00E81FEA">
        <w:t>It mainly arises due to hostile</w:t>
      </w:r>
      <w:r w:rsidR="006F31FD">
        <w:t xml:space="preserve"> customers who do not want the</w:t>
      </w:r>
      <w:r w:rsidRPr="00E81FEA">
        <w:t xml:space="preserve"> </w:t>
      </w:r>
      <w:r w:rsidR="0048635B">
        <w:t>distribution business</w:t>
      </w:r>
      <w:r w:rsidRPr="00E81FEA">
        <w:t xml:space="preserve"> to replace a meter, disconnect their electricity (or similar task). In these circumstances, </w:t>
      </w:r>
      <w:r w:rsidRPr="00B0459C">
        <w:t>Ausgrid</w:t>
      </w:r>
      <w:r w:rsidRPr="00E81FEA">
        <w:t xml:space="preserve"> charges a site fee for the first visit, and the ‘attendance to perform a statutory right where access is prevented’ service fee for having to repeat the visit.</w:t>
      </w:r>
      <w:r w:rsidRPr="00E81FEA">
        <w:rPr>
          <w:rStyle w:val="FootnoteReference"/>
        </w:rPr>
        <w:footnoteReference w:id="46"/>
      </w:r>
      <w:r w:rsidRPr="00E81FEA">
        <w:t xml:space="preserve"> </w:t>
      </w:r>
    </w:p>
    <w:p w:rsidR="00B95AA9" w:rsidRDefault="005A4D1C" w:rsidP="00B95AA9">
      <w:pPr>
        <w:pStyle w:val="AERbulletlistfirststyle"/>
      </w:pPr>
      <w:r w:rsidRPr="00E81FEA">
        <w:t>This fee will not be levied due to difficult access during routine meter readings.</w:t>
      </w:r>
      <w:r w:rsidRPr="00E81FEA">
        <w:rPr>
          <w:rStyle w:val="FootnoteReference"/>
        </w:rPr>
        <w:footnoteReference w:id="47"/>
      </w:r>
      <w:r w:rsidRPr="00E81FEA">
        <w:t xml:space="preserve"> It is intended for situations where long term access issues arise (generally due</w:t>
      </w:r>
      <w:r>
        <w:t xml:space="preserve"> to a hostile customer).</w:t>
      </w:r>
      <w:r>
        <w:rPr>
          <w:rStyle w:val="FootnoteReference"/>
        </w:rPr>
        <w:footnoteReference w:id="48"/>
      </w:r>
      <w:r>
        <w:t xml:space="preserve"> </w:t>
      </w:r>
    </w:p>
    <w:p w:rsidR="00B97820" w:rsidRPr="00B97820" w:rsidRDefault="00B95AA9" w:rsidP="00B95AA9">
      <w:pPr>
        <w:pStyle w:val="AERbodytext"/>
      </w:pPr>
      <w:r>
        <w:lastRenderedPageBreak/>
        <w:t>W</w:t>
      </w:r>
      <w:r w:rsidR="005A4D1C">
        <w:t xml:space="preserve">e consider that this service fee is clearly defined and is justifiable.  </w:t>
      </w:r>
    </w:p>
    <w:p w:rsidR="000B0250" w:rsidRDefault="000B0250" w:rsidP="000B0250">
      <w:pPr>
        <w:pStyle w:val="Heading2"/>
      </w:pPr>
      <w:bookmarkStart w:id="45" w:name="_Ref402527337"/>
      <w:bookmarkStart w:id="46" w:name="_Toc404685419"/>
      <w:bookmarkEnd w:id="23"/>
      <w:r w:rsidRPr="003136B8">
        <w:t>Metering</w:t>
      </w:r>
      <w:bookmarkEnd w:id="45"/>
      <w:bookmarkEnd w:id="46"/>
    </w:p>
    <w:p w:rsidR="008054C4" w:rsidRDefault="008054C4" w:rsidP="008054C4">
      <w:pPr>
        <w:pStyle w:val="AERbodytext"/>
      </w:pPr>
      <w:r>
        <w:t xml:space="preserve">Our draft decision on Ausgrid’s metering proposal is made in the context of ongoing policy reform. We based our assessment on the </w:t>
      </w:r>
      <w:r w:rsidR="009C51D4">
        <w:t>NER</w:t>
      </w:r>
      <w:r>
        <w:t xml:space="preserve"> in place at the time of this draft decision, but have had regard to the likelihood of policy reform in the future.</w:t>
      </w:r>
    </w:p>
    <w:p w:rsidR="008054C4" w:rsidRDefault="008054C4" w:rsidP="008054C4">
      <w:pPr>
        <w:pStyle w:val="AERbodytext"/>
      </w:pPr>
      <w:r>
        <w:t>Currently, competition in metering is limited to large customers in the national electricity market while regulated distribution network service providers have the sole responsibility to provide small customers with metering services.</w:t>
      </w:r>
      <w:r>
        <w:rPr>
          <w:rStyle w:val="FootnoteReference"/>
        </w:rPr>
        <w:footnoteReference w:id="49"/>
      </w:r>
    </w:p>
    <w:p w:rsidR="008054C4" w:rsidRPr="00115D1A" w:rsidRDefault="008054C4" w:rsidP="008054C4">
      <w:pPr>
        <w:pStyle w:val="AERbodytext"/>
      </w:pPr>
      <w:r>
        <w:t>The</w:t>
      </w:r>
      <w:r w:rsidRPr="00115D1A">
        <w:t xml:space="preserve"> </w:t>
      </w:r>
      <w:r>
        <w:t xml:space="preserve">Australian Energy Market Commission (AEMC) </w:t>
      </w:r>
      <w:r w:rsidRPr="00115D1A">
        <w:t>is</w:t>
      </w:r>
      <w:r>
        <w:t xml:space="preserve"> presently</w:t>
      </w:r>
      <w:r w:rsidRPr="00115D1A">
        <w:t xml:space="preserve"> in the process of </w:t>
      </w:r>
      <w:r>
        <w:t xml:space="preserve">making a </w:t>
      </w:r>
      <w:r w:rsidRPr="00115D1A">
        <w:t xml:space="preserve">rule change that would </w:t>
      </w:r>
      <w:r>
        <w:t xml:space="preserve">expand competition in metering and related services to help facilitate a market led roll out of advanced metering technology. This in turn would enable the </w:t>
      </w:r>
      <w:r w:rsidRPr="0045045C">
        <w:t>uptake of demand side participation products and services</w:t>
      </w:r>
      <w:r>
        <w:t>.</w:t>
      </w:r>
      <w:r>
        <w:rPr>
          <w:rStyle w:val="FootnoteReference"/>
        </w:rPr>
        <w:footnoteReference w:id="50"/>
      </w:r>
    </w:p>
    <w:p w:rsidR="008054C4" w:rsidRPr="008054C4" w:rsidRDefault="00BF4FE6" w:rsidP="008054C4">
      <w:pPr>
        <w:pStyle w:val="AERbodytext"/>
      </w:pPr>
      <w:r>
        <w:t>O</w:t>
      </w:r>
      <w:r w:rsidR="008054C4">
        <w:t xml:space="preserve">ur draft decision </w:t>
      </w:r>
      <w:r>
        <w:t xml:space="preserve">establishes </w:t>
      </w:r>
      <w:r w:rsidR="008054C4">
        <w:t>a regulatory framework for the 2015-19 regulatory period which will be robust enough to handle the transition to competition once the rule change takes effect. This involves having transparent standalone prices for all new/upgraded meter connections and annual charges. To avoid creating a regulatory barrier to competitive entry, we d</w:t>
      </w:r>
      <w:r>
        <w:t>o</w:t>
      </w:r>
      <w:r w:rsidR="008054C4">
        <w:t xml:space="preserve"> not accept Ausgrid’s proposal to charge an </w:t>
      </w:r>
      <w:r w:rsidR="000F3E44">
        <w:t>exit fee to leaving customers to</w:t>
      </w:r>
      <w:r w:rsidR="008054C4">
        <w:t xml:space="preserve"> recover residual </w:t>
      </w:r>
      <w:r w:rsidR="00680E94">
        <w:t xml:space="preserve">capital </w:t>
      </w:r>
      <w:r w:rsidR="008054C4">
        <w:t xml:space="preserve">costs. Instead residual </w:t>
      </w:r>
      <w:r w:rsidR="00680E94">
        <w:t xml:space="preserve">capital </w:t>
      </w:r>
      <w:r w:rsidR="008054C4">
        <w:t>costs will be classified as a standard control service and recovered from the general network customer base.</w:t>
      </w:r>
    </w:p>
    <w:p w:rsidR="008054C4" w:rsidRDefault="008054C4" w:rsidP="008054C4">
      <w:pPr>
        <w:pStyle w:val="Heading3"/>
      </w:pPr>
      <w:bookmarkStart w:id="47" w:name="_Toc404685420"/>
      <w:r>
        <w:t>Draft Decision</w:t>
      </w:r>
      <w:bookmarkEnd w:id="47"/>
    </w:p>
    <w:p w:rsidR="008054C4" w:rsidRDefault="008054C4" w:rsidP="008054C4">
      <w:pPr>
        <w:pStyle w:val="AERbodytext"/>
      </w:pPr>
      <w:r>
        <w:t>Our draft decision maintain</w:t>
      </w:r>
      <w:r w:rsidR="00E1629C">
        <w:t>s</w:t>
      </w:r>
      <w:r>
        <w:t xml:space="preserve"> our </w:t>
      </w:r>
      <w:r w:rsidR="0084481E">
        <w:t>Stage 1 F&amp;A</w:t>
      </w:r>
      <w:r>
        <w:t xml:space="preserve"> alternative control service classification for </w:t>
      </w:r>
      <w:r w:rsidRPr="00115D1A">
        <w:t>type 5 and 6 metering provision, maintenance, reading, and data services.</w:t>
      </w:r>
      <w:r>
        <w:rPr>
          <w:rStyle w:val="FootnoteReference"/>
        </w:rPr>
        <w:footnoteReference w:id="51"/>
      </w:r>
      <w:r w:rsidRPr="00115D1A">
        <w:t xml:space="preserve"> We further</w:t>
      </w:r>
      <w:r>
        <w:t xml:space="preserve"> maintain that the control mechanism for alternative control metering services will be</w:t>
      </w:r>
      <w:r w:rsidRPr="00115D1A">
        <w:t xml:space="preserve"> caps on the prices of indiv</w:t>
      </w:r>
      <w:r>
        <w:t>idual services</w:t>
      </w:r>
      <w:r w:rsidRPr="00115D1A">
        <w:t>.</w:t>
      </w:r>
      <w:r>
        <w:rPr>
          <w:rStyle w:val="FootnoteReference"/>
        </w:rPr>
        <w:footnoteReference w:id="52"/>
      </w:r>
      <w:r w:rsidRPr="00115D1A">
        <w:t xml:space="preserve"> </w:t>
      </w:r>
    </w:p>
    <w:p w:rsidR="00430C6F" w:rsidRDefault="00D907CA" w:rsidP="004D0677">
      <w:pPr>
        <w:pStyle w:val="AERbodytext"/>
      </w:pPr>
      <w:r>
        <w:t xml:space="preserve">Our draft decision is to accept </w:t>
      </w:r>
      <w:r w:rsidR="008054C4">
        <w:t>Ausgrid’s prop</w:t>
      </w:r>
      <w:r>
        <w:t>osed structure of metering charges, that is, to charge capital costs upfront for new or upgraded connections and an annual charge that varies by meter type and tariff class</w:t>
      </w:r>
      <w:r w:rsidR="008054C4">
        <w:t xml:space="preserve">. </w:t>
      </w:r>
      <w:r>
        <w:t xml:space="preserve">However, we consider that it would be more appropriate to have a separate schedule of annual charges for new and existing customers. </w:t>
      </w:r>
      <w:r w:rsidR="00430C6F">
        <w:t>The annual charge for existing customers should include capital cost recovery, but new customers (who have made an upfront capital contribution) should not have to make such a payment as part of their annual charge.</w:t>
      </w:r>
    </w:p>
    <w:p w:rsidR="008054C4" w:rsidRDefault="008054C4" w:rsidP="008054C4">
      <w:pPr>
        <w:pStyle w:val="AERbodytext"/>
        <w:numPr>
          <w:ilvl w:val="0"/>
          <w:numId w:val="0"/>
        </w:numPr>
      </w:pPr>
      <w:r>
        <w:t xml:space="preserve">We reject Ausgrid’s proposed exit fee. Specifically, we </w:t>
      </w:r>
      <w:r w:rsidR="00E606AB">
        <w:t xml:space="preserve">do </w:t>
      </w:r>
      <w:r>
        <w:t xml:space="preserve">not accept that Ausgrid should recover residual </w:t>
      </w:r>
      <w:r w:rsidR="00680E94">
        <w:t xml:space="preserve">capital </w:t>
      </w:r>
      <w:r>
        <w:t xml:space="preserve">costs through an exit fee. Our alternative is to classify residual </w:t>
      </w:r>
      <w:r w:rsidR="00680E94">
        <w:t xml:space="preserve">capital </w:t>
      </w:r>
      <w:r>
        <w:t xml:space="preserve">costs (the </w:t>
      </w:r>
      <w:r w:rsidR="00E1629C">
        <w:t xml:space="preserve">capital costs </w:t>
      </w:r>
      <w:r>
        <w:t>the customer would have paid</w:t>
      </w:r>
      <w:r w:rsidR="00E1629C">
        <w:t xml:space="preserve"> through annual charges</w:t>
      </w:r>
      <w:r>
        <w:t xml:space="preserve"> had they remained a regulated metering customer) as a s</w:t>
      </w:r>
      <w:r w:rsidR="000F3E44">
        <w:t>tandard control service and recover these</w:t>
      </w:r>
      <w:r>
        <w:t xml:space="preserve"> through network tariffs. W</w:t>
      </w:r>
      <w:r w:rsidR="00E1629C">
        <w:t>hile we accept in principle that Ausgrid should recover incremental administration costs through an exit fee, we do not consider that Ausgrid demonstrated they will face incremental administration costs. As such, we do not a</w:t>
      </w:r>
      <w:r w:rsidR="00CB7A89">
        <w:t xml:space="preserve">ccept </w:t>
      </w:r>
      <w:r w:rsidR="00430C6F">
        <w:t xml:space="preserve">that </w:t>
      </w:r>
      <w:r w:rsidR="00CB7A89">
        <w:t xml:space="preserve">an </w:t>
      </w:r>
      <w:r>
        <w:t>exit fee</w:t>
      </w:r>
      <w:r w:rsidR="00CB7A89">
        <w:t xml:space="preserve"> should apply</w:t>
      </w:r>
      <w:r>
        <w:t>.</w:t>
      </w:r>
    </w:p>
    <w:p w:rsidR="000C5C83" w:rsidRDefault="008054C4" w:rsidP="008054C4">
      <w:pPr>
        <w:pStyle w:val="AERbodytext"/>
        <w:numPr>
          <w:ilvl w:val="0"/>
          <w:numId w:val="0"/>
        </w:numPr>
      </w:pPr>
      <w:r>
        <w:lastRenderedPageBreak/>
        <w:t>We generally accept Ausgrid’s building block approach as the basis for establishing annual metering charges</w:t>
      </w:r>
      <w:r w:rsidR="00DE0423">
        <w:t xml:space="preserve"> but not the proposed values of </w:t>
      </w:r>
      <w:r w:rsidR="00C10989">
        <w:t xml:space="preserve">particular </w:t>
      </w:r>
      <w:r w:rsidR="00DE0423">
        <w:t>building block</w:t>
      </w:r>
      <w:r w:rsidR="00C10989">
        <w:t>s</w:t>
      </w:r>
      <w:r w:rsidR="000C5C83">
        <w:t>:</w:t>
      </w:r>
    </w:p>
    <w:p w:rsidR="000C5C83" w:rsidRDefault="00E606AB" w:rsidP="000C5C83">
      <w:pPr>
        <w:pStyle w:val="AERbulletlistfirststyle"/>
      </w:pPr>
      <w:r>
        <w:t xml:space="preserve">We </w:t>
      </w:r>
      <w:r w:rsidR="00DD08F1">
        <w:t xml:space="preserve">do not </w:t>
      </w:r>
      <w:r w:rsidR="003128DF">
        <w:t xml:space="preserve">accept </w:t>
      </w:r>
      <w:r>
        <w:t xml:space="preserve">Ausgrid’s proposed </w:t>
      </w:r>
      <w:r w:rsidR="00CB7A89">
        <w:t>capital expenditure building block</w:t>
      </w:r>
      <w:r>
        <w:t xml:space="preserve">. </w:t>
      </w:r>
      <w:r w:rsidR="00DD08F1">
        <w:t xml:space="preserve">Our draft decision </w:t>
      </w:r>
      <w:r w:rsidR="004D0677">
        <w:t>allows</w:t>
      </w:r>
      <w:r w:rsidR="00E37F12">
        <w:t xml:space="preserve"> $114.9</w:t>
      </w:r>
      <w:r w:rsidR="00DD08F1">
        <w:t xml:space="preserve"> million in capital expenditure for annual metering charges</w:t>
      </w:r>
      <w:r w:rsidR="00D359A3">
        <w:t xml:space="preserve"> </w:t>
      </w:r>
      <w:r w:rsidR="004D0677">
        <w:t>instead of Ausgrid’s</w:t>
      </w:r>
      <w:r w:rsidR="00DD08F1">
        <w:t xml:space="preserve"> proposed</w:t>
      </w:r>
      <w:r w:rsidR="00D359A3">
        <w:t xml:space="preserve"> </w:t>
      </w:r>
      <w:r w:rsidR="00D359A3" w:rsidRPr="00BF4FE6">
        <w:t>$</w:t>
      </w:r>
      <w:r w:rsidR="00E37F12">
        <w:t>118.0</w:t>
      </w:r>
      <w:r w:rsidR="00BF4FE6">
        <w:t xml:space="preserve"> million ($2014-15)</w:t>
      </w:r>
      <w:r w:rsidR="00D359A3">
        <w:t>.</w:t>
      </w:r>
    </w:p>
    <w:p w:rsidR="000C5C83" w:rsidRDefault="004F7F6D" w:rsidP="000C5C83">
      <w:pPr>
        <w:pStyle w:val="AERbulletlistfirststyle"/>
      </w:pPr>
      <w:r>
        <w:t>I</w:t>
      </w:r>
      <w:r w:rsidR="008054C4">
        <w:t>n</w:t>
      </w:r>
      <w:r w:rsidR="004D0677">
        <w:t xml:space="preserve"> </w:t>
      </w:r>
      <w:r w:rsidR="008054C4">
        <w:t xml:space="preserve">assessing </w:t>
      </w:r>
      <w:r w:rsidR="00424F62">
        <w:t xml:space="preserve">the </w:t>
      </w:r>
      <w:r w:rsidR="008054C4">
        <w:t xml:space="preserve">metering </w:t>
      </w:r>
      <w:r w:rsidR="00E606AB">
        <w:t xml:space="preserve">operating expenditure </w:t>
      </w:r>
      <w:r w:rsidR="008054C4">
        <w:t xml:space="preserve">building block, </w:t>
      </w:r>
      <w:r w:rsidR="003128DF">
        <w:t>our base year analysis used historical averages</w:t>
      </w:r>
      <w:r w:rsidR="001F75DE">
        <w:t xml:space="preserve"> of multiple years</w:t>
      </w:r>
      <w:r w:rsidR="003128DF">
        <w:t xml:space="preserve"> rather than Ausgrid’s proposed </w:t>
      </w:r>
      <w:r w:rsidR="008054C4">
        <w:t>single historic year</w:t>
      </w:r>
      <w:r w:rsidR="003128DF">
        <w:t>.</w:t>
      </w:r>
      <w:r w:rsidR="008054C4">
        <w:t xml:space="preserve"> </w:t>
      </w:r>
      <w:r w:rsidR="003128DF">
        <w:t>In addition to looking at revealed costs, w</w:t>
      </w:r>
      <w:r w:rsidR="008054C4">
        <w:t xml:space="preserve">e </w:t>
      </w:r>
      <w:r w:rsidR="004D0677">
        <w:t xml:space="preserve">also use </w:t>
      </w:r>
      <w:r w:rsidR="00BF4FE6">
        <w:t xml:space="preserve">made a </w:t>
      </w:r>
      <w:r w:rsidR="008054C4">
        <w:t>benchmarking</w:t>
      </w:r>
      <w:r w:rsidR="00BF4FE6">
        <w:t xml:space="preserve"> adjustment because Ausgrid should be at least as efficient as comparable network businesses in the </w:t>
      </w:r>
      <w:r w:rsidR="00803F01">
        <w:t>NEM</w:t>
      </w:r>
      <w:r w:rsidR="008054C4">
        <w:t xml:space="preserve">. </w:t>
      </w:r>
      <w:r w:rsidR="00D359A3">
        <w:t xml:space="preserve">Our cost assessment led us to </w:t>
      </w:r>
      <w:r w:rsidR="00DD08F1">
        <w:t xml:space="preserve">accept </w:t>
      </w:r>
      <w:r w:rsidR="001F75DE">
        <w:t>$</w:t>
      </w:r>
      <w:r w:rsidR="00C10989">
        <w:t>119</w:t>
      </w:r>
      <w:r w:rsidR="00DD08F1">
        <w:t>.</w:t>
      </w:r>
      <w:r w:rsidR="00E37F12">
        <w:t>1</w:t>
      </w:r>
      <w:r w:rsidR="001F75DE">
        <w:t> million in operating expenditure</w:t>
      </w:r>
      <w:r w:rsidR="00C10989">
        <w:rPr>
          <w:rStyle w:val="FootnoteReference"/>
        </w:rPr>
        <w:footnoteReference w:id="53"/>
      </w:r>
      <w:r w:rsidR="001F75DE">
        <w:t xml:space="preserve"> for annual metering charges and substitute that</w:t>
      </w:r>
      <w:r w:rsidR="00E37F12">
        <w:t xml:space="preserve"> amount for the proposed $143.4</w:t>
      </w:r>
      <w:r w:rsidR="001F75DE">
        <w:t> million</w:t>
      </w:r>
      <w:r w:rsidR="00DD08F1">
        <w:t xml:space="preserve"> </w:t>
      </w:r>
      <w:r w:rsidR="00BF4FE6">
        <w:t>($2014-15)</w:t>
      </w:r>
      <w:r w:rsidR="00D359A3">
        <w:t xml:space="preserve">. </w:t>
      </w:r>
    </w:p>
    <w:p w:rsidR="008054C4" w:rsidRDefault="00D359A3" w:rsidP="000C5C83">
      <w:pPr>
        <w:pStyle w:val="AERbulletlistfirststyle"/>
      </w:pPr>
      <w:r>
        <w:t>We also considered the opening metering RAB value. Our decision is to</w:t>
      </w:r>
      <w:r w:rsidR="001F75DE">
        <w:t xml:space="preserve"> accept </w:t>
      </w:r>
      <w:r w:rsidR="00E37F12">
        <w:t>$2</w:t>
      </w:r>
      <w:r w:rsidR="00332E6B">
        <w:t>67</w:t>
      </w:r>
      <w:r w:rsidR="00E37F12">
        <w:t>.</w:t>
      </w:r>
      <w:r w:rsidR="00332E6B">
        <w:t>2</w:t>
      </w:r>
      <w:r w:rsidR="00E37F12">
        <w:t xml:space="preserve"> </w:t>
      </w:r>
      <w:r w:rsidR="001F75DE">
        <w:t xml:space="preserve">million as the opening RAB value </w:t>
      </w:r>
      <w:r w:rsidR="00E52032">
        <w:t xml:space="preserve">at 1 July 2014 </w:t>
      </w:r>
      <w:r w:rsidR="001F75DE">
        <w:t>rather than the proposed</w:t>
      </w:r>
      <w:r>
        <w:t xml:space="preserve"> </w:t>
      </w:r>
      <w:r w:rsidR="00332E6B">
        <w:t>$260.8</w:t>
      </w:r>
      <w:r w:rsidR="00E37F12">
        <w:t> </w:t>
      </w:r>
      <w:r w:rsidR="00E52032">
        <w:t>million ($nominal</w:t>
      </w:r>
      <w:r w:rsidR="00554051">
        <w:t>)</w:t>
      </w:r>
      <w:r>
        <w:t>.</w:t>
      </w:r>
    </w:p>
    <w:p w:rsidR="008054C4" w:rsidRPr="008054C4" w:rsidRDefault="008054C4" w:rsidP="008054C4">
      <w:pPr>
        <w:pStyle w:val="AERbodytext"/>
      </w:pPr>
      <w:r>
        <w:t xml:space="preserve">Based on our cost assessment of the individual building blocks and requirement that Ausgrid establish separate annual charges for new customers, we rejected Ausgrid’s proposed price caps for annual charges. </w:t>
      </w:r>
      <w:r w:rsidRPr="003023AF">
        <w:t>Our substi</w:t>
      </w:r>
      <w:r w:rsidR="00FF0B9E">
        <w:t>tute price caps are set out in A</w:t>
      </w:r>
      <w:r w:rsidRPr="003023AF">
        <w:t>ppendix</w:t>
      </w:r>
      <w:r w:rsidR="00EF5867">
        <w:t xml:space="preserve"> </w:t>
      </w:r>
      <w:r w:rsidR="00EF5867">
        <w:fldChar w:fldCharType="begin"/>
      </w:r>
      <w:r w:rsidR="00EF5867">
        <w:instrText xml:space="preserve"> REF _Ref403653266 \n \h </w:instrText>
      </w:r>
      <w:r w:rsidR="00EF5867">
        <w:fldChar w:fldCharType="separate"/>
      </w:r>
      <w:r w:rsidR="0007151D">
        <w:t>A.1</w:t>
      </w:r>
      <w:r w:rsidR="00EF5867">
        <w:fldChar w:fldCharType="end"/>
      </w:r>
      <w:r w:rsidRPr="003023AF">
        <w:t>.</w:t>
      </w:r>
    </w:p>
    <w:p w:rsidR="008054C4" w:rsidRDefault="008054C4" w:rsidP="008054C4">
      <w:pPr>
        <w:pStyle w:val="Heading3"/>
      </w:pPr>
      <w:bookmarkStart w:id="48" w:name="_Ref402950503"/>
      <w:bookmarkStart w:id="49" w:name="_Toc404685421"/>
      <w:r>
        <w:t>Proposal</w:t>
      </w:r>
      <w:bookmarkEnd w:id="48"/>
      <w:bookmarkEnd w:id="49"/>
    </w:p>
    <w:p w:rsidR="008054C4" w:rsidRDefault="008054C4" w:rsidP="001F75DE">
      <w:pPr>
        <w:pStyle w:val="AERbodytext"/>
      </w:pPr>
      <w:r>
        <w:t>In May 2014, Ausgrid submitted its metering proposal for the 2014–15 and 2015–19 regulatory control periods. It accepted the proposed service classification and control</w:t>
      </w:r>
      <w:r w:rsidR="00F2591F">
        <w:t xml:space="preserve"> mechanism outlined in our</w:t>
      </w:r>
      <w:r>
        <w:t xml:space="preserve"> Stage 1 </w:t>
      </w:r>
      <w:r w:rsidR="0084481E">
        <w:t>F&amp;A</w:t>
      </w:r>
      <w:r>
        <w:t>.</w:t>
      </w:r>
      <w:r>
        <w:rPr>
          <w:rStyle w:val="FootnoteReference"/>
        </w:rPr>
        <w:footnoteReference w:id="54"/>
      </w:r>
      <w:r>
        <w:t xml:space="preserve"> That is, Ausgrid classified types 5 and 6 metering </w:t>
      </w:r>
      <w:r w:rsidRPr="00883986">
        <w:t>provision, maintenance, reading, and data services</w:t>
      </w:r>
      <w:r>
        <w:t xml:space="preserve"> as alternative control services and proposed price caps on individual services.</w:t>
      </w:r>
      <w:r w:rsidRPr="00883986">
        <w:rPr>
          <w:rStyle w:val="FootnoteReference"/>
        </w:rPr>
        <w:t xml:space="preserve"> </w:t>
      </w:r>
      <w:r w:rsidRPr="00883986">
        <w:rPr>
          <w:rStyle w:val="FootnoteReference"/>
        </w:rPr>
        <w:footnoteReference w:id="55"/>
      </w:r>
      <w:r w:rsidR="001F75DE">
        <w:t xml:space="preserve"> </w:t>
      </w:r>
      <w:r>
        <w:fldChar w:fldCharType="begin"/>
      </w:r>
      <w:r>
        <w:instrText xml:space="preserve"> REF _Ref401761644 \h </w:instrText>
      </w:r>
      <w:r>
        <w:fldChar w:fldCharType="separate"/>
      </w:r>
      <w:r w:rsidR="0007151D">
        <w:t xml:space="preserve">Figure </w:t>
      </w:r>
      <w:r w:rsidR="0007151D">
        <w:rPr>
          <w:noProof/>
        </w:rPr>
        <w:t>1</w:t>
      </w:r>
      <w:r w:rsidR="003B4DD5">
        <w:rPr>
          <w:noProof/>
        </w:rPr>
        <w:t>6</w:t>
      </w:r>
      <w:r w:rsidR="0007151D">
        <w:t>.</w:t>
      </w:r>
      <w:r w:rsidR="0007151D">
        <w:rPr>
          <w:noProof/>
        </w:rPr>
        <w:t>3</w:t>
      </w:r>
      <w:r>
        <w:fldChar w:fldCharType="end"/>
      </w:r>
      <w:r>
        <w:t xml:space="preserve"> sets out Ausgrid’s proposed structure of metering tariffs</w:t>
      </w:r>
      <w:r w:rsidR="001F75DE">
        <w:t>.</w:t>
      </w:r>
    </w:p>
    <w:p w:rsidR="008054C4" w:rsidRDefault="008054C4" w:rsidP="008054C4">
      <w:pPr>
        <w:pStyle w:val="Caption"/>
      </w:pPr>
      <w:bookmarkStart w:id="50" w:name="_Ref401761644"/>
      <w:r>
        <w:lastRenderedPageBreak/>
        <w:t xml:space="preserve">Figure </w:t>
      </w:r>
      <w:fldSimple w:instr=" STYLEREF 1 \s ">
        <w:r w:rsidR="0007151D">
          <w:rPr>
            <w:noProof/>
          </w:rPr>
          <w:t>1</w:t>
        </w:r>
      </w:fldSimple>
      <w:r w:rsidR="003B4DD5">
        <w:rPr>
          <w:noProof/>
        </w:rPr>
        <w:t>6</w:t>
      </w:r>
      <w:r>
        <w:t>.</w:t>
      </w:r>
      <w:fldSimple w:instr=" SEQ Figure \* ARABIC \s 1 ">
        <w:r w:rsidR="0007151D">
          <w:rPr>
            <w:noProof/>
          </w:rPr>
          <w:t>3</w:t>
        </w:r>
      </w:fldSimple>
      <w:bookmarkEnd w:id="50"/>
      <w:r w:rsidR="00E606AB">
        <w:tab/>
        <w:t>Ausgrid’s proposed structure of metering tariffs</w:t>
      </w:r>
    </w:p>
    <w:p w:rsidR="008054C4" w:rsidRDefault="008054C4" w:rsidP="008054C4">
      <w:pPr>
        <w:pStyle w:val="AERbodytext"/>
      </w:pPr>
      <w:r w:rsidRPr="00184636">
        <w:rPr>
          <w:noProof/>
          <w:lang w:eastAsia="en-AU"/>
        </w:rPr>
        <w:drawing>
          <wp:inline distT="0" distB="0" distL="0" distR="0" wp14:anchorId="7AD54FB2" wp14:editId="645F4D95">
            <wp:extent cx="5731509" cy="3522979"/>
            <wp:effectExtent l="0" t="0" r="0" b="19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8054C4" w:rsidRDefault="008054C4" w:rsidP="008054C4">
      <w:pPr>
        <w:pStyle w:val="HeadingBoldBlue"/>
      </w:pPr>
      <w:r>
        <w:t>Annual metering services</w:t>
      </w:r>
    </w:p>
    <w:p w:rsidR="008054C4" w:rsidRPr="00164D50" w:rsidRDefault="008054C4" w:rsidP="008054C4">
      <w:pPr>
        <w:pStyle w:val="AERbodytext"/>
        <w:rPr>
          <w:rStyle w:val="AERbody"/>
        </w:rPr>
      </w:pPr>
      <w:r w:rsidRPr="00164D50">
        <w:rPr>
          <w:rStyle w:val="AERbody"/>
        </w:rPr>
        <w:t>For each tariff class, Ausgrid proposed a price cap for annual metering services</w:t>
      </w:r>
      <w:r>
        <w:rPr>
          <w:rStyle w:val="AERbody"/>
        </w:rPr>
        <w:t xml:space="preserve">. </w:t>
      </w:r>
      <w:r w:rsidR="00E606AB">
        <w:rPr>
          <w:rStyle w:val="AERbody"/>
        </w:rPr>
        <w:t xml:space="preserve">It </w:t>
      </w:r>
      <w:r>
        <w:rPr>
          <w:rStyle w:val="AERbody"/>
        </w:rPr>
        <w:t xml:space="preserve">built up the costs that </w:t>
      </w:r>
      <w:r w:rsidR="00E606AB">
        <w:rPr>
          <w:rStyle w:val="AERbody"/>
        </w:rPr>
        <w:t>constitute</w:t>
      </w:r>
      <w:r>
        <w:rPr>
          <w:rStyle w:val="AERbody"/>
        </w:rPr>
        <w:t xml:space="preserve"> the annual metering service charges by applying a</w:t>
      </w:r>
      <w:r w:rsidRPr="00164D50">
        <w:rPr>
          <w:rStyle w:val="AERbody"/>
        </w:rPr>
        <w:t xml:space="preserve"> 'building block' approach. This involved forecasting the revenue requirement for each of </w:t>
      </w:r>
      <w:r>
        <w:rPr>
          <w:rStyle w:val="AERbody"/>
        </w:rPr>
        <w:t>Ausgrid's metering cost categories and then translating this into price caps</w:t>
      </w:r>
      <w:r w:rsidRPr="00164D50">
        <w:rPr>
          <w:rStyle w:val="AERbody"/>
        </w:rPr>
        <w:t xml:space="preserve">. </w:t>
      </w:r>
      <w:r w:rsidRPr="00164D50">
        <w:rPr>
          <w:rStyle w:val="AERbody"/>
        </w:rPr>
        <w:fldChar w:fldCharType="begin"/>
      </w:r>
      <w:r w:rsidRPr="00164D50">
        <w:rPr>
          <w:rStyle w:val="AERbody"/>
        </w:rPr>
        <w:instrText xml:space="preserve"> REF _Ref399420535 \h  \* MERGEFORMAT </w:instrText>
      </w:r>
      <w:r w:rsidRPr="00164D50">
        <w:rPr>
          <w:rStyle w:val="AERbody"/>
        </w:rPr>
      </w:r>
      <w:r w:rsidRPr="00164D50">
        <w:rPr>
          <w:rStyle w:val="AERbody"/>
        </w:rPr>
        <w:fldChar w:fldCharType="separate"/>
      </w:r>
      <w:r w:rsidR="0007151D" w:rsidRPr="0007151D">
        <w:rPr>
          <w:rStyle w:val="AERbody"/>
        </w:rPr>
        <w:t>Table 1</w:t>
      </w:r>
      <w:r w:rsidR="003B4DD5">
        <w:rPr>
          <w:rStyle w:val="AERbody"/>
        </w:rPr>
        <w:t>6.</w:t>
      </w:r>
      <w:r w:rsidR="0007151D" w:rsidRPr="0007151D">
        <w:rPr>
          <w:rStyle w:val="AERbody"/>
        </w:rPr>
        <w:t>10</w:t>
      </w:r>
      <w:r w:rsidRPr="00164D50">
        <w:rPr>
          <w:rStyle w:val="AERbody"/>
        </w:rPr>
        <w:fldChar w:fldCharType="end"/>
      </w:r>
      <w:r w:rsidRPr="00164D50">
        <w:rPr>
          <w:rStyle w:val="AERbody"/>
        </w:rPr>
        <w:t xml:space="preserve"> sets out Ausgrid's proposed metering building block requirement</w:t>
      </w:r>
      <w:r>
        <w:rPr>
          <w:rStyle w:val="AERbody"/>
        </w:rPr>
        <w:t xml:space="preserve">. </w:t>
      </w:r>
      <w:r>
        <w:rPr>
          <w:rStyle w:val="AERbody"/>
        </w:rPr>
        <w:fldChar w:fldCharType="begin"/>
      </w:r>
      <w:r>
        <w:rPr>
          <w:rStyle w:val="AERbody"/>
        </w:rPr>
        <w:instrText xml:space="preserve"> REF _Ref401156219 \h </w:instrText>
      </w:r>
      <w:r>
        <w:rPr>
          <w:rStyle w:val="AERbody"/>
        </w:rPr>
      </w:r>
      <w:r>
        <w:rPr>
          <w:rStyle w:val="AERbody"/>
        </w:rPr>
        <w:fldChar w:fldCharType="separate"/>
      </w:r>
      <w:r w:rsidR="0007151D">
        <w:t xml:space="preserve">Table </w:t>
      </w:r>
      <w:r w:rsidR="0007151D">
        <w:rPr>
          <w:noProof/>
        </w:rPr>
        <w:t>1</w:t>
      </w:r>
      <w:r w:rsidR="003B4DD5">
        <w:rPr>
          <w:noProof/>
        </w:rPr>
        <w:t>6.</w:t>
      </w:r>
      <w:r w:rsidR="0007151D">
        <w:rPr>
          <w:noProof/>
        </w:rPr>
        <w:t>11</w:t>
      </w:r>
      <w:r>
        <w:rPr>
          <w:rStyle w:val="AERbody"/>
        </w:rPr>
        <w:fldChar w:fldCharType="end"/>
      </w:r>
      <w:r>
        <w:rPr>
          <w:rStyle w:val="AERbody"/>
        </w:rPr>
        <w:t xml:space="preserve"> </w:t>
      </w:r>
      <w:r w:rsidRPr="00164D50">
        <w:rPr>
          <w:rStyle w:val="AERbody"/>
        </w:rPr>
        <w:t xml:space="preserve">shows proposed annual </w:t>
      </w:r>
      <w:r>
        <w:rPr>
          <w:rStyle w:val="AERbody"/>
        </w:rPr>
        <w:t>charges</w:t>
      </w:r>
      <w:r w:rsidRPr="00164D50">
        <w:rPr>
          <w:rStyle w:val="AERbody"/>
        </w:rPr>
        <w:t xml:space="preserve"> for metering services</w:t>
      </w:r>
      <w:r>
        <w:rPr>
          <w:rStyle w:val="AERbody"/>
        </w:rPr>
        <w:t xml:space="preserve"> that recover the total proposed revenue. </w:t>
      </w:r>
    </w:p>
    <w:p w:rsidR="008054C4" w:rsidRDefault="008054C4" w:rsidP="008054C4">
      <w:pPr>
        <w:pStyle w:val="Caption"/>
      </w:pPr>
      <w:bookmarkStart w:id="51" w:name="_Ref399420535"/>
      <w:r>
        <w:t xml:space="preserve">Table </w:t>
      </w:r>
      <w:fldSimple w:instr=" STYLEREF 1 \s ">
        <w:r w:rsidR="0007151D">
          <w:rPr>
            <w:noProof/>
          </w:rPr>
          <w:t>1</w:t>
        </w:r>
      </w:fldSimple>
      <w:r w:rsidR="003B4DD5">
        <w:rPr>
          <w:noProof/>
        </w:rPr>
        <w:t>6</w:t>
      </w:r>
      <w:r w:rsidR="00D020BA">
        <w:noBreakHyphen/>
      </w:r>
      <w:fldSimple w:instr=" SEQ Table \* ARABIC \s 1 ">
        <w:r w:rsidR="0007151D">
          <w:rPr>
            <w:noProof/>
          </w:rPr>
          <w:t>10</w:t>
        </w:r>
      </w:fldSimple>
      <w:bookmarkEnd w:id="51"/>
      <w:r>
        <w:tab/>
        <w:t>Ausgrid's proposed metering building block revenue requirement ($ million, 2014–15)</w:t>
      </w:r>
    </w:p>
    <w:tbl>
      <w:tblPr>
        <w:tblStyle w:val="AERtable-numbers"/>
        <w:tblW w:w="0" w:type="auto"/>
        <w:tblLook w:val="04A0" w:firstRow="1" w:lastRow="0" w:firstColumn="1" w:lastColumn="0" w:noHBand="0" w:noVBand="1"/>
      </w:tblPr>
      <w:tblGrid>
        <w:gridCol w:w="2547"/>
        <w:gridCol w:w="1339"/>
        <w:gridCol w:w="1339"/>
        <w:gridCol w:w="1339"/>
        <w:gridCol w:w="1339"/>
        <w:gridCol w:w="1339"/>
      </w:tblGrid>
      <w:tr w:rsidR="008054C4" w:rsidRPr="008F653F" w:rsidTr="0000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8054C4" w:rsidRPr="000B0250" w:rsidRDefault="008054C4" w:rsidP="00906A02">
            <w:pPr>
              <w:pStyle w:val="AERtabletextright"/>
            </w:pPr>
          </w:p>
        </w:tc>
        <w:tc>
          <w:tcPr>
            <w:tcW w:w="1339" w:type="dxa"/>
          </w:tcPr>
          <w:p w:rsidR="008054C4" w:rsidRPr="000B0250" w:rsidRDefault="008054C4" w:rsidP="00906A02">
            <w:pPr>
              <w:pStyle w:val="AERtabletextright"/>
              <w:cnfStyle w:val="100000000000" w:firstRow="1" w:lastRow="0" w:firstColumn="0" w:lastColumn="0" w:oddVBand="0" w:evenVBand="0" w:oddHBand="0" w:evenHBand="0" w:firstRowFirstColumn="0" w:firstRowLastColumn="0" w:lastRowFirstColumn="0" w:lastRowLastColumn="0"/>
            </w:pPr>
            <w:r w:rsidRPr="000B0250">
              <w:t>2014–15</w:t>
            </w:r>
          </w:p>
        </w:tc>
        <w:tc>
          <w:tcPr>
            <w:tcW w:w="1339" w:type="dxa"/>
          </w:tcPr>
          <w:p w:rsidR="008054C4" w:rsidRPr="000B0250" w:rsidRDefault="008054C4" w:rsidP="00906A02">
            <w:pPr>
              <w:pStyle w:val="AERtabletextright"/>
              <w:cnfStyle w:val="100000000000" w:firstRow="1" w:lastRow="0" w:firstColumn="0" w:lastColumn="0" w:oddVBand="0" w:evenVBand="0" w:oddHBand="0" w:evenHBand="0" w:firstRowFirstColumn="0" w:firstRowLastColumn="0" w:lastRowFirstColumn="0" w:lastRowLastColumn="0"/>
            </w:pPr>
            <w:r w:rsidRPr="000B0250">
              <w:t>2015–16</w:t>
            </w:r>
          </w:p>
        </w:tc>
        <w:tc>
          <w:tcPr>
            <w:tcW w:w="1339" w:type="dxa"/>
          </w:tcPr>
          <w:p w:rsidR="008054C4" w:rsidRPr="000B0250" w:rsidRDefault="008054C4" w:rsidP="00906A02">
            <w:pPr>
              <w:pStyle w:val="AERtabletextright"/>
              <w:cnfStyle w:val="100000000000" w:firstRow="1" w:lastRow="0" w:firstColumn="0" w:lastColumn="0" w:oddVBand="0" w:evenVBand="0" w:oddHBand="0" w:evenHBand="0" w:firstRowFirstColumn="0" w:firstRowLastColumn="0" w:lastRowFirstColumn="0" w:lastRowLastColumn="0"/>
            </w:pPr>
            <w:r w:rsidRPr="000B0250">
              <w:t>2016–17</w:t>
            </w:r>
          </w:p>
        </w:tc>
        <w:tc>
          <w:tcPr>
            <w:tcW w:w="1339" w:type="dxa"/>
          </w:tcPr>
          <w:p w:rsidR="008054C4" w:rsidRPr="000B0250" w:rsidRDefault="008054C4" w:rsidP="00906A02">
            <w:pPr>
              <w:pStyle w:val="AERtabletextright"/>
              <w:cnfStyle w:val="100000000000" w:firstRow="1" w:lastRow="0" w:firstColumn="0" w:lastColumn="0" w:oddVBand="0" w:evenVBand="0" w:oddHBand="0" w:evenHBand="0" w:firstRowFirstColumn="0" w:firstRowLastColumn="0" w:lastRowFirstColumn="0" w:lastRowLastColumn="0"/>
            </w:pPr>
            <w:r w:rsidRPr="000B0250">
              <w:t>2017–18</w:t>
            </w:r>
          </w:p>
        </w:tc>
        <w:tc>
          <w:tcPr>
            <w:tcW w:w="1339" w:type="dxa"/>
          </w:tcPr>
          <w:p w:rsidR="008054C4" w:rsidRPr="008F653F" w:rsidRDefault="008054C4" w:rsidP="00F965B1">
            <w:pPr>
              <w:pStyle w:val="AERtabletextright"/>
              <w:cnfStyle w:val="100000000000" w:firstRow="1" w:lastRow="0" w:firstColumn="0" w:lastColumn="0" w:oddVBand="0" w:evenVBand="0" w:oddHBand="0" w:evenHBand="0" w:firstRowFirstColumn="0" w:firstRowLastColumn="0" w:lastRowFirstColumn="0" w:lastRowLastColumn="0"/>
            </w:pPr>
            <w:r>
              <w:t>2018</w:t>
            </w:r>
            <w:r>
              <w:softHyphen/>
            </w:r>
            <w:r w:rsidRPr="000B0250">
              <w:t>–</w:t>
            </w:r>
            <w:r w:rsidR="00F965B1">
              <w:t>19</w:t>
            </w:r>
          </w:p>
        </w:tc>
      </w:tr>
      <w:tr w:rsidR="00E37F12" w:rsidRPr="0019724E" w:rsidTr="00E37F12">
        <w:tc>
          <w:tcPr>
            <w:cnfStyle w:val="001000000000" w:firstRow="0" w:lastRow="0" w:firstColumn="1" w:lastColumn="0" w:oddVBand="0" w:evenVBand="0" w:oddHBand="0" w:evenHBand="0" w:firstRowFirstColumn="0" w:firstRowLastColumn="0" w:lastRowFirstColumn="0" w:lastRowLastColumn="0"/>
            <w:tcW w:w="2547" w:type="dxa"/>
            <w:vAlign w:val="bottom"/>
          </w:tcPr>
          <w:p w:rsidR="00E37F12" w:rsidRPr="00E37F12" w:rsidRDefault="00E37F12">
            <w:pPr>
              <w:rPr>
                <w:rStyle w:val="AERbody"/>
                <w:sz w:val="16"/>
              </w:rPr>
            </w:pPr>
            <w:r w:rsidRPr="00E37F12">
              <w:rPr>
                <w:rStyle w:val="AERbody"/>
                <w:sz w:val="16"/>
              </w:rPr>
              <w:t>Return on capital</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23.0</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22.6</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21.9</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21.7</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21.7</w:t>
            </w:r>
          </w:p>
        </w:tc>
      </w:tr>
      <w:tr w:rsidR="00E37F12" w:rsidRPr="0019724E" w:rsidTr="00E3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bottom"/>
          </w:tcPr>
          <w:p w:rsidR="00E37F12" w:rsidRPr="00E37F12" w:rsidRDefault="00E37F12">
            <w:pPr>
              <w:rPr>
                <w:rStyle w:val="AERbody"/>
                <w:sz w:val="16"/>
              </w:rPr>
            </w:pPr>
            <w:r w:rsidRPr="00E37F12">
              <w:rPr>
                <w:rStyle w:val="AERbody"/>
                <w:sz w:val="16"/>
              </w:rPr>
              <w:t>Return of capital</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20.6</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22.6</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24.4</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19.3</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19.2</w:t>
            </w:r>
          </w:p>
        </w:tc>
      </w:tr>
      <w:tr w:rsidR="00E37F12" w:rsidRPr="0019724E" w:rsidTr="00E37F12">
        <w:tc>
          <w:tcPr>
            <w:cnfStyle w:val="001000000000" w:firstRow="0" w:lastRow="0" w:firstColumn="1" w:lastColumn="0" w:oddVBand="0" w:evenVBand="0" w:oddHBand="0" w:evenHBand="0" w:firstRowFirstColumn="0" w:firstRowLastColumn="0" w:lastRowFirstColumn="0" w:lastRowLastColumn="0"/>
            <w:tcW w:w="2547" w:type="dxa"/>
            <w:vAlign w:val="bottom"/>
          </w:tcPr>
          <w:p w:rsidR="00E37F12" w:rsidRPr="00E37F12" w:rsidRDefault="00E37F12">
            <w:pPr>
              <w:rPr>
                <w:rStyle w:val="AERbody"/>
                <w:sz w:val="16"/>
              </w:rPr>
            </w:pPr>
            <w:r>
              <w:rPr>
                <w:rStyle w:val="AERbody"/>
                <w:sz w:val="16"/>
              </w:rPr>
              <w:t>Operating expenditure</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27.9</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28.3</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28.8</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29.3</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29.8</w:t>
            </w:r>
          </w:p>
        </w:tc>
      </w:tr>
      <w:tr w:rsidR="00E37F12" w:rsidRPr="0019724E" w:rsidTr="00E37F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bottom"/>
          </w:tcPr>
          <w:p w:rsidR="00E37F12" w:rsidRPr="00E37F12" w:rsidRDefault="00E37F12">
            <w:pPr>
              <w:rPr>
                <w:rStyle w:val="AERbody"/>
                <w:sz w:val="16"/>
              </w:rPr>
            </w:pPr>
            <w:r>
              <w:rPr>
                <w:rStyle w:val="AERbody"/>
                <w:sz w:val="16"/>
              </w:rPr>
              <w:t>Benchmark t</w:t>
            </w:r>
            <w:r w:rsidRPr="00E37F12">
              <w:rPr>
                <w:rStyle w:val="AERbody"/>
                <w:sz w:val="16"/>
              </w:rPr>
              <w:t>ax liability</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2.5</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4.2</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6.2</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5.1</w:t>
            </w:r>
          </w:p>
        </w:tc>
        <w:tc>
          <w:tcPr>
            <w:tcW w:w="1339" w:type="dxa"/>
            <w:vAlign w:val="bottom"/>
          </w:tcPr>
          <w:p w:rsidR="00E37F12" w:rsidRPr="00E37F12" w:rsidRDefault="00E37F1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E37F12">
              <w:rPr>
                <w:rFonts w:ascii="Calibri" w:hAnsi="Calibri" w:cs="Calibri"/>
                <w:color w:val="000000"/>
                <w:szCs w:val="22"/>
              </w:rPr>
              <w:t>3.6</w:t>
            </w:r>
          </w:p>
        </w:tc>
      </w:tr>
      <w:tr w:rsidR="00E37F12" w:rsidRPr="0019724E" w:rsidTr="00E37F12">
        <w:tc>
          <w:tcPr>
            <w:cnfStyle w:val="001000000000" w:firstRow="0" w:lastRow="0" w:firstColumn="1" w:lastColumn="0" w:oddVBand="0" w:evenVBand="0" w:oddHBand="0" w:evenHBand="0" w:firstRowFirstColumn="0" w:firstRowLastColumn="0" w:lastRowFirstColumn="0" w:lastRowLastColumn="0"/>
            <w:tcW w:w="2547" w:type="dxa"/>
            <w:vAlign w:val="bottom"/>
          </w:tcPr>
          <w:p w:rsidR="00E37F12" w:rsidRPr="00E37F12" w:rsidRDefault="00E37F12">
            <w:pPr>
              <w:rPr>
                <w:rStyle w:val="AERbody"/>
                <w:b/>
                <w:sz w:val="16"/>
              </w:rPr>
            </w:pPr>
            <w:r w:rsidRPr="00E37F12">
              <w:rPr>
                <w:rStyle w:val="AERbody"/>
                <w:b/>
                <w:sz w:val="16"/>
              </w:rPr>
              <w:t>Total</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2"/>
              </w:rPr>
            </w:pPr>
            <w:r w:rsidRPr="00E37F12">
              <w:rPr>
                <w:rFonts w:ascii="Calibri" w:hAnsi="Calibri" w:cs="Calibri"/>
                <w:b/>
                <w:color w:val="000000"/>
                <w:szCs w:val="22"/>
              </w:rPr>
              <w:t>74.0</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2"/>
              </w:rPr>
            </w:pPr>
            <w:r w:rsidRPr="00E37F12">
              <w:rPr>
                <w:rFonts w:ascii="Calibri" w:hAnsi="Calibri" w:cs="Calibri"/>
                <w:b/>
                <w:color w:val="000000"/>
                <w:szCs w:val="22"/>
              </w:rPr>
              <w:t>77.8</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2"/>
              </w:rPr>
            </w:pPr>
            <w:r w:rsidRPr="00E37F12">
              <w:rPr>
                <w:rFonts w:ascii="Calibri" w:hAnsi="Calibri" w:cs="Calibri"/>
                <w:b/>
                <w:color w:val="000000"/>
                <w:szCs w:val="22"/>
              </w:rPr>
              <w:t>81.3</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2"/>
              </w:rPr>
            </w:pPr>
            <w:r w:rsidRPr="00E37F12">
              <w:rPr>
                <w:rFonts w:ascii="Calibri" w:hAnsi="Calibri" w:cs="Calibri"/>
                <w:b/>
                <w:color w:val="000000"/>
                <w:szCs w:val="22"/>
              </w:rPr>
              <w:t>75.5</w:t>
            </w:r>
          </w:p>
        </w:tc>
        <w:tc>
          <w:tcPr>
            <w:tcW w:w="1339" w:type="dxa"/>
            <w:vAlign w:val="bottom"/>
          </w:tcPr>
          <w:p w:rsidR="00E37F12" w:rsidRPr="00E37F12" w:rsidRDefault="00E37F1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2"/>
              </w:rPr>
            </w:pPr>
            <w:r w:rsidRPr="00E37F12">
              <w:rPr>
                <w:rFonts w:ascii="Calibri" w:hAnsi="Calibri" w:cs="Calibri"/>
                <w:b/>
                <w:color w:val="000000"/>
                <w:szCs w:val="22"/>
              </w:rPr>
              <w:t>74.3</w:t>
            </w:r>
          </w:p>
        </w:tc>
      </w:tr>
    </w:tbl>
    <w:p w:rsidR="008054C4" w:rsidRPr="00B96C28" w:rsidRDefault="008054C4" w:rsidP="008054C4">
      <w:pPr>
        <w:pStyle w:val="AERtablesource"/>
      </w:pPr>
      <w:bookmarkStart w:id="52" w:name="_Ref399428660"/>
      <w:r w:rsidRPr="00B96C28">
        <w:t xml:space="preserve">Source: </w:t>
      </w:r>
      <w:r w:rsidR="00906A02">
        <w:tab/>
      </w:r>
      <w:r w:rsidRPr="00B96C28">
        <w:t xml:space="preserve">Ausgrid, </w:t>
      </w:r>
      <w:r w:rsidRPr="00B96C28">
        <w:rPr>
          <w:rStyle w:val="AERtextitalic"/>
        </w:rPr>
        <w:t>Regulatory proposal</w:t>
      </w:r>
      <w:r>
        <w:rPr>
          <w:rStyle w:val="AERtextitalic"/>
        </w:rPr>
        <w:t>, Attachment 8.20, Ty</w:t>
      </w:r>
      <w:r w:rsidR="00FF0B9E">
        <w:rPr>
          <w:rStyle w:val="AERtextitalic"/>
        </w:rPr>
        <w:t>pe 5</w:t>
      </w:r>
      <w:r>
        <w:rPr>
          <w:rStyle w:val="AERtextitalic"/>
        </w:rPr>
        <w:t xml:space="preserve"> and 6 metering pricing model</w:t>
      </w:r>
      <w:r w:rsidRPr="00B96C28">
        <w:rPr>
          <w:rStyle w:val="AERtextitalic"/>
        </w:rPr>
        <w:t xml:space="preserve">, </w:t>
      </w:r>
      <w:r w:rsidRPr="00B96C28">
        <w:t>May 2014</w:t>
      </w:r>
      <w:r w:rsidR="003B4DD5">
        <w:t>, converted to $2014</w:t>
      </w:r>
      <w:r w:rsidR="003B4DD5">
        <w:rPr>
          <w:rFonts w:cs="Gautami"/>
        </w:rPr>
        <w:t>–</w:t>
      </w:r>
      <w:r w:rsidR="000E73ED">
        <w:t>15</w:t>
      </w:r>
      <w:r>
        <w:t>.</w:t>
      </w:r>
    </w:p>
    <w:p w:rsidR="008054C4" w:rsidRDefault="008054C4" w:rsidP="008054C4">
      <w:pPr>
        <w:pStyle w:val="Caption"/>
      </w:pPr>
      <w:bookmarkStart w:id="53" w:name="_Ref401156219"/>
      <w:r>
        <w:lastRenderedPageBreak/>
        <w:t xml:space="preserve">Table </w:t>
      </w:r>
      <w:fldSimple w:instr=" STYLEREF 1 \s ">
        <w:r w:rsidR="0007151D">
          <w:rPr>
            <w:noProof/>
          </w:rPr>
          <w:t>1</w:t>
        </w:r>
      </w:fldSimple>
      <w:r w:rsidR="003B4DD5">
        <w:rPr>
          <w:noProof/>
        </w:rPr>
        <w:t>6</w:t>
      </w:r>
      <w:r w:rsidR="00D020BA">
        <w:noBreakHyphen/>
      </w:r>
      <w:fldSimple w:instr=" SEQ Table \* ARABIC \s 1 ">
        <w:r w:rsidR="0007151D">
          <w:rPr>
            <w:noProof/>
          </w:rPr>
          <w:t>11</w:t>
        </w:r>
      </w:fldSimple>
      <w:bookmarkEnd w:id="52"/>
      <w:bookmarkEnd w:id="53"/>
      <w:r>
        <w:tab/>
        <w:t>Ausgrid's proposed prices for annual metering services ($ annual, 2014–15)</w:t>
      </w:r>
    </w:p>
    <w:tbl>
      <w:tblPr>
        <w:tblStyle w:val="AERtable-numbers"/>
        <w:tblW w:w="0" w:type="auto"/>
        <w:tblLook w:val="04A0" w:firstRow="1" w:lastRow="0" w:firstColumn="1" w:lastColumn="0" w:noHBand="0" w:noVBand="1"/>
      </w:tblPr>
      <w:tblGrid>
        <w:gridCol w:w="5495"/>
        <w:gridCol w:w="3708"/>
      </w:tblGrid>
      <w:tr w:rsidR="008054C4" w:rsidTr="00F965B1">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5" w:type="dxa"/>
          </w:tcPr>
          <w:p w:rsidR="008054C4" w:rsidRPr="008171E3" w:rsidRDefault="008054C4" w:rsidP="00906A02">
            <w:pPr>
              <w:pStyle w:val="AERtabletextleft"/>
            </w:pPr>
            <w:r>
              <w:t>Tariff class</w:t>
            </w:r>
          </w:p>
        </w:tc>
        <w:tc>
          <w:tcPr>
            <w:tcW w:w="3708" w:type="dxa"/>
          </w:tcPr>
          <w:p w:rsidR="008054C4" w:rsidRDefault="008054C4" w:rsidP="00F965B1">
            <w:pPr>
              <w:pStyle w:val="AERtabletextleft"/>
              <w:cnfStyle w:val="100000000000" w:firstRow="1" w:lastRow="0" w:firstColumn="0" w:lastColumn="0" w:oddVBand="0" w:evenVBand="0" w:oddHBand="0" w:evenHBand="0" w:firstRowFirstColumn="0" w:firstRowLastColumn="0" w:lastRowFirstColumn="0" w:lastRowLastColumn="0"/>
            </w:pPr>
          </w:p>
          <w:p w:rsidR="008054C4" w:rsidRDefault="008054C4" w:rsidP="00F965B1">
            <w:pPr>
              <w:pStyle w:val="AERtabletextleft"/>
              <w:cnfStyle w:val="100000000000" w:firstRow="1" w:lastRow="0" w:firstColumn="0" w:lastColumn="0" w:oddVBand="0" w:evenVBand="0" w:oddHBand="0" w:evenHBand="0" w:firstRowFirstColumn="0" w:firstRowLastColumn="0" w:lastRowFirstColumn="0" w:lastRowLastColumn="0"/>
            </w:pPr>
            <w:r>
              <w:t>Average prices (2014–15 to 2018–19)</w:t>
            </w:r>
          </w:p>
        </w:tc>
      </w:tr>
      <w:tr w:rsidR="00F965B1" w:rsidTr="00F965B1">
        <w:trPr>
          <w:trHeight w:val="424"/>
        </w:trPr>
        <w:tc>
          <w:tcPr>
            <w:cnfStyle w:val="001000000000" w:firstRow="0" w:lastRow="0" w:firstColumn="1" w:lastColumn="0" w:oddVBand="0" w:evenVBand="0" w:oddHBand="0" w:evenHBand="0" w:firstRowFirstColumn="0" w:firstRowLastColumn="0" w:lastRowFirstColumn="0" w:lastRowLastColumn="0"/>
            <w:tcW w:w="5495" w:type="dxa"/>
          </w:tcPr>
          <w:p w:rsidR="00F965B1" w:rsidRDefault="00F965B1" w:rsidP="00906A02">
            <w:pPr>
              <w:pStyle w:val="AERtabletextleft"/>
            </w:pPr>
            <w:r>
              <w:t>Residential inclining block</w:t>
            </w:r>
          </w:p>
        </w:tc>
        <w:tc>
          <w:tcPr>
            <w:tcW w:w="3708" w:type="dxa"/>
            <w:vAlign w:val="bottom"/>
          </w:tcPr>
          <w:p w:rsidR="00F965B1" w:rsidRPr="00F965B1" w:rsidRDefault="00F965B1" w:rsidP="00F965B1">
            <w:pPr>
              <w:pStyle w:val="AERtabletextright"/>
              <w:cnfStyle w:val="000000000000" w:firstRow="0" w:lastRow="0" w:firstColumn="0" w:lastColumn="0" w:oddVBand="0" w:evenVBand="0" w:oddHBand="0" w:evenHBand="0" w:firstRowFirstColumn="0" w:firstRowLastColumn="0" w:lastRowFirstColumn="0" w:lastRowLastColumn="0"/>
            </w:pPr>
            <w:r w:rsidRPr="00F965B1">
              <w:t xml:space="preserve">     34.18 </w:t>
            </w:r>
          </w:p>
        </w:tc>
      </w:tr>
      <w:tr w:rsidR="00F965B1" w:rsidTr="00F965B1">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5" w:type="dxa"/>
          </w:tcPr>
          <w:p w:rsidR="00F965B1" w:rsidRDefault="00F965B1" w:rsidP="00906A02">
            <w:pPr>
              <w:pStyle w:val="AERtabletextleft"/>
            </w:pPr>
            <w:r>
              <w:t>Residential time of use</w:t>
            </w:r>
          </w:p>
        </w:tc>
        <w:tc>
          <w:tcPr>
            <w:tcW w:w="3708" w:type="dxa"/>
            <w:vAlign w:val="bottom"/>
          </w:tcPr>
          <w:p w:rsidR="00F965B1" w:rsidRPr="00F965B1" w:rsidRDefault="00F965B1" w:rsidP="00F965B1">
            <w:pPr>
              <w:pStyle w:val="AERtabletextright"/>
              <w:cnfStyle w:val="000000010000" w:firstRow="0" w:lastRow="0" w:firstColumn="0" w:lastColumn="0" w:oddVBand="0" w:evenVBand="0" w:oddHBand="0" w:evenHBand="1" w:firstRowFirstColumn="0" w:firstRowLastColumn="0" w:lastRowFirstColumn="0" w:lastRowLastColumn="0"/>
            </w:pPr>
            <w:r w:rsidRPr="00F965B1">
              <w:t xml:space="preserve">     55.76 </w:t>
            </w:r>
          </w:p>
        </w:tc>
      </w:tr>
      <w:tr w:rsidR="00F965B1" w:rsidTr="00F965B1">
        <w:trPr>
          <w:trHeight w:val="424"/>
        </w:trPr>
        <w:tc>
          <w:tcPr>
            <w:cnfStyle w:val="001000000000" w:firstRow="0" w:lastRow="0" w:firstColumn="1" w:lastColumn="0" w:oddVBand="0" w:evenVBand="0" w:oddHBand="0" w:evenHBand="0" w:firstRowFirstColumn="0" w:firstRowLastColumn="0" w:lastRowFirstColumn="0" w:lastRowLastColumn="0"/>
            <w:tcW w:w="5495" w:type="dxa"/>
          </w:tcPr>
          <w:p w:rsidR="00F965B1" w:rsidRDefault="00F965B1" w:rsidP="00906A02">
            <w:pPr>
              <w:pStyle w:val="AERtabletextleft"/>
            </w:pPr>
            <w:r>
              <w:t>Controlled load</w:t>
            </w:r>
          </w:p>
        </w:tc>
        <w:tc>
          <w:tcPr>
            <w:tcW w:w="3708" w:type="dxa"/>
            <w:vAlign w:val="bottom"/>
          </w:tcPr>
          <w:p w:rsidR="00F965B1" w:rsidRPr="00F965B1" w:rsidRDefault="00F965B1" w:rsidP="00F965B1">
            <w:pPr>
              <w:pStyle w:val="AERtabletextright"/>
              <w:cnfStyle w:val="000000000000" w:firstRow="0" w:lastRow="0" w:firstColumn="0" w:lastColumn="0" w:oddVBand="0" w:evenVBand="0" w:oddHBand="0" w:evenHBand="0" w:firstRowFirstColumn="0" w:firstRowLastColumn="0" w:lastRowFirstColumn="0" w:lastRowLastColumn="0"/>
            </w:pPr>
            <w:r w:rsidRPr="00F965B1">
              <w:t xml:space="preserve">     13.83 </w:t>
            </w:r>
          </w:p>
        </w:tc>
      </w:tr>
      <w:tr w:rsidR="00F965B1" w:rsidTr="00F965B1">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5" w:type="dxa"/>
          </w:tcPr>
          <w:p w:rsidR="00F965B1" w:rsidRDefault="00F965B1" w:rsidP="00906A02">
            <w:pPr>
              <w:pStyle w:val="AERtabletextleft"/>
            </w:pPr>
            <w:r>
              <w:t>Small business inclining block</w:t>
            </w:r>
          </w:p>
        </w:tc>
        <w:tc>
          <w:tcPr>
            <w:tcW w:w="3708" w:type="dxa"/>
            <w:vAlign w:val="bottom"/>
          </w:tcPr>
          <w:p w:rsidR="00F965B1" w:rsidRPr="00F965B1" w:rsidRDefault="00F965B1" w:rsidP="00F965B1">
            <w:pPr>
              <w:pStyle w:val="AERtabletextright"/>
              <w:cnfStyle w:val="000000010000" w:firstRow="0" w:lastRow="0" w:firstColumn="0" w:lastColumn="0" w:oddVBand="0" w:evenVBand="0" w:oddHBand="0" w:evenHBand="1" w:firstRowFirstColumn="0" w:firstRowLastColumn="0" w:lastRowFirstColumn="0" w:lastRowLastColumn="0"/>
            </w:pPr>
            <w:r w:rsidRPr="00F965B1">
              <w:t xml:space="preserve">     46.77 </w:t>
            </w:r>
          </w:p>
        </w:tc>
      </w:tr>
      <w:tr w:rsidR="00F965B1" w:rsidTr="00F965B1">
        <w:trPr>
          <w:trHeight w:val="424"/>
        </w:trPr>
        <w:tc>
          <w:tcPr>
            <w:cnfStyle w:val="001000000000" w:firstRow="0" w:lastRow="0" w:firstColumn="1" w:lastColumn="0" w:oddVBand="0" w:evenVBand="0" w:oddHBand="0" w:evenHBand="0" w:firstRowFirstColumn="0" w:firstRowLastColumn="0" w:lastRowFirstColumn="0" w:lastRowLastColumn="0"/>
            <w:tcW w:w="5495" w:type="dxa"/>
          </w:tcPr>
          <w:p w:rsidR="00F965B1" w:rsidRDefault="00F965B1" w:rsidP="00906A02">
            <w:pPr>
              <w:pStyle w:val="AERtabletextleft"/>
            </w:pPr>
            <w:r>
              <w:t>Small business time of use</w:t>
            </w:r>
          </w:p>
        </w:tc>
        <w:tc>
          <w:tcPr>
            <w:tcW w:w="3708" w:type="dxa"/>
            <w:vAlign w:val="bottom"/>
          </w:tcPr>
          <w:p w:rsidR="00F965B1" w:rsidRPr="00F965B1" w:rsidRDefault="00F965B1" w:rsidP="00F965B1">
            <w:pPr>
              <w:pStyle w:val="AERtabletextright"/>
              <w:cnfStyle w:val="000000000000" w:firstRow="0" w:lastRow="0" w:firstColumn="0" w:lastColumn="0" w:oddVBand="0" w:evenVBand="0" w:oddHBand="0" w:evenHBand="0" w:firstRowFirstColumn="0" w:firstRowLastColumn="0" w:lastRowFirstColumn="0" w:lastRowLastColumn="0"/>
            </w:pPr>
            <w:r w:rsidRPr="00F965B1">
              <w:t xml:space="preserve">     54.31 </w:t>
            </w:r>
          </w:p>
        </w:tc>
      </w:tr>
      <w:tr w:rsidR="00F965B1" w:rsidTr="00F965B1">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5" w:type="dxa"/>
          </w:tcPr>
          <w:p w:rsidR="00F965B1" w:rsidRDefault="00F965B1" w:rsidP="00906A02">
            <w:pPr>
              <w:pStyle w:val="AERtabletextleft"/>
            </w:pPr>
            <w:r>
              <w:t>LV 40–160MWh time of use</w:t>
            </w:r>
          </w:p>
        </w:tc>
        <w:tc>
          <w:tcPr>
            <w:tcW w:w="3708" w:type="dxa"/>
            <w:vAlign w:val="bottom"/>
          </w:tcPr>
          <w:p w:rsidR="00F965B1" w:rsidRPr="00F965B1" w:rsidRDefault="00F965B1" w:rsidP="00F965B1">
            <w:pPr>
              <w:pStyle w:val="AERtabletextright"/>
              <w:cnfStyle w:val="000000010000" w:firstRow="0" w:lastRow="0" w:firstColumn="0" w:lastColumn="0" w:oddVBand="0" w:evenVBand="0" w:oddHBand="0" w:evenHBand="1" w:firstRowFirstColumn="0" w:firstRowLastColumn="0" w:lastRowFirstColumn="0" w:lastRowLastColumn="0"/>
            </w:pPr>
            <w:r w:rsidRPr="00F965B1">
              <w:t xml:space="preserve">     85.77 </w:t>
            </w:r>
          </w:p>
        </w:tc>
      </w:tr>
      <w:tr w:rsidR="00F965B1" w:rsidTr="00F965B1">
        <w:trPr>
          <w:trHeight w:val="424"/>
        </w:trPr>
        <w:tc>
          <w:tcPr>
            <w:cnfStyle w:val="001000000000" w:firstRow="0" w:lastRow="0" w:firstColumn="1" w:lastColumn="0" w:oddVBand="0" w:evenVBand="0" w:oddHBand="0" w:evenHBand="0" w:firstRowFirstColumn="0" w:firstRowLastColumn="0" w:lastRowFirstColumn="0" w:lastRowLastColumn="0"/>
            <w:tcW w:w="5495" w:type="dxa"/>
          </w:tcPr>
          <w:p w:rsidR="00F965B1" w:rsidRDefault="00F965B1" w:rsidP="00906A02">
            <w:pPr>
              <w:pStyle w:val="AERtabletextleft"/>
            </w:pPr>
            <w:r>
              <w:t>Generator tariff</w:t>
            </w:r>
          </w:p>
        </w:tc>
        <w:tc>
          <w:tcPr>
            <w:tcW w:w="3708" w:type="dxa"/>
            <w:vAlign w:val="bottom"/>
          </w:tcPr>
          <w:p w:rsidR="00F965B1" w:rsidRPr="00F965B1" w:rsidRDefault="00F965B1" w:rsidP="00F965B1">
            <w:pPr>
              <w:pStyle w:val="AERtabletextright"/>
              <w:cnfStyle w:val="000000000000" w:firstRow="0" w:lastRow="0" w:firstColumn="0" w:lastColumn="0" w:oddVBand="0" w:evenVBand="0" w:oddHBand="0" w:evenHBand="0" w:firstRowFirstColumn="0" w:firstRowLastColumn="0" w:lastRowFirstColumn="0" w:lastRowLastColumn="0"/>
            </w:pPr>
            <w:r w:rsidRPr="00F965B1">
              <w:t xml:space="preserve">     16.42 </w:t>
            </w:r>
          </w:p>
        </w:tc>
      </w:tr>
    </w:tbl>
    <w:p w:rsidR="008054C4" w:rsidRPr="00B96C28" w:rsidRDefault="008054C4" w:rsidP="008054C4">
      <w:pPr>
        <w:pStyle w:val="AERtablesource"/>
      </w:pPr>
      <w:r w:rsidRPr="00B96C28">
        <w:t xml:space="preserve">Source: </w:t>
      </w:r>
      <w:r w:rsidR="00906A02">
        <w:tab/>
      </w:r>
      <w:r w:rsidRPr="00B96C28">
        <w:t xml:space="preserve">Ausgrid, </w:t>
      </w:r>
      <w:r w:rsidRPr="0064583E">
        <w:rPr>
          <w:i/>
        </w:rPr>
        <w:t>Regulatory p</w:t>
      </w:r>
      <w:r w:rsidR="00A60CE4">
        <w:rPr>
          <w:i/>
        </w:rPr>
        <w:t>roposal, Attachment 8.20, Type 5</w:t>
      </w:r>
      <w:r w:rsidRPr="0064583E">
        <w:rPr>
          <w:i/>
        </w:rPr>
        <w:t xml:space="preserve"> and 6 metering pricing model, </w:t>
      </w:r>
      <w:r w:rsidRPr="00B96C28">
        <w:t>May 2014</w:t>
      </w:r>
      <w:r>
        <w:t>.</w:t>
      </w:r>
      <w:r w:rsidR="00A60CE4">
        <w:t xml:space="preserve"> Converted to $2014-15.</w:t>
      </w:r>
    </w:p>
    <w:p w:rsidR="008054C4" w:rsidRDefault="008054C4" w:rsidP="008054C4">
      <w:pPr>
        <w:pStyle w:val="HeadingBoldBlue"/>
      </w:pPr>
      <w:r>
        <w:t>New or upgraded connections</w:t>
      </w:r>
    </w:p>
    <w:p w:rsidR="008054C4" w:rsidRDefault="008054C4" w:rsidP="008054C4">
      <w:pPr>
        <w:pStyle w:val="AERbodytext"/>
      </w:pPr>
      <w:r>
        <w:t>Where Ausgrid installs a meter</w:t>
      </w:r>
      <w:r w:rsidRPr="000B0250">
        <w:t xml:space="preserve"> for a new or upgraded connection</w:t>
      </w:r>
      <w:r>
        <w:t xml:space="preserve"> at a customer’s premises</w:t>
      </w:r>
      <w:r w:rsidRPr="000B0250">
        <w:t>, Ausgrid proposed caps</w:t>
      </w:r>
      <w:r>
        <w:t xml:space="preserve"> (or ceilings)</w:t>
      </w:r>
      <w:r w:rsidRPr="000B0250">
        <w:t xml:space="preserve"> on the prices it can charge. From 1 July 2015, </w:t>
      </w:r>
      <w:r>
        <w:t xml:space="preserve">new or upgraded connections will require a customer to make a full </w:t>
      </w:r>
      <w:r w:rsidRPr="000B0250">
        <w:t>upfront capital contribution.</w:t>
      </w:r>
      <w:r>
        <w:rPr>
          <w:rStyle w:val="FootnoteReference"/>
        </w:rPr>
        <w:footnoteReference w:id="56"/>
      </w:r>
      <w:r w:rsidRPr="000B0250">
        <w:t xml:space="preserve"> </w:t>
      </w:r>
    </w:p>
    <w:p w:rsidR="008054C4" w:rsidRDefault="008054C4" w:rsidP="008054C4">
      <w:pPr>
        <w:pStyle w:val="AERbodytext"/>
      </w:pPr>
      <w:r>
        <w:t>The change in Ausgrid’s capital contribution policy for new and upgraded connections is intended to promote competition. If implemented, Ausgrid noted that it may level the competitive playing field for new and upgraded meters.</w:t>
      </w:r>
      <w:r>
        <w:rPr>
          <w:rStyle w:val="FootnoteReference"/>
        </w:rPr>
        <w:footnoteReference w:id="57"/>
      </w:r>
      <w:r>
        <w:t xml:space="preserve"> This is by shifting how the capital costs for new and upgraded meters are recovered, from the </w:t>
      </w:r>
      <w:r w:rsidR="00F2591F">
        <w:t>annual metering services charge</w:t>
      </w:r>
      <w:r>
        <w:t xml:space="preserve"> where costs are smeared across all customers, to an upfront payment which new entrants to the market can compete with on price.</w:t>
      </w:r>
      <w:r w:rsidRPr="00000031">
        <w:rPr>
          <w:rStyle w:val="FootnoteReference"/>
        </w:rPr>
        <w:t xml:space="preserve"> </w:t>
      </w:r>
    </w:p>
    <w:p w:rsidR="008054C4" w:rsidRPr="000B0250" w:rsidRDefault="008054C4" w:rsidP="008054C4">
      <w:pPr>
        <w:pStyle w:val="AERbodytext"/>
      </w:pPr>
      <w:r w:rsidRPr="000B0250">
        <w:fldChar w:fldCharType="begin"/>
      </w:r>
      <w:r w:rsidRPr="000B0250">
        <w:instrText xml:space="preserve"> REF _Ref399412679 \h </w:instrText>
      </w:r>
      <w:r w:rsidRPr="000B0250">
        <w:fldChar w:fldCharType="separate"/>
      </w:r>
      <w:r w:rsidR="0007151D">
        <w:t xml:space="preserve">Table </w:t>
      </w:r>
      <w:r w:rsidR="0007151D">
        <w:rPr>
          <w:noProof/>
        </w:rPr>
        <w:t>1</w:t>
      </w:r>
      <w:r w:rsidR="003B4DD5">
        <w:rPr>
          <w:noProof/>
        </w:rPr>
        <w:t>6.</w:t>
      </w:r>
      <w:r w:rsidR="0007151D">
        <w:rPr>
          <w:noProof/>
        </w:rPr>
        <w:t>12</w:t>
      </w:r>
      <w:r w:rsidRPr="000B0250">
        <w:fldChar w:fldCharType="end"/>
      </w:r>
      <w:r w:rsidRPr="000B0250">
        <w:t xml:space="preserve"> sets out </w:t>
      </w:r>
      <w:r>
        <w:t>Ausgrid’s</w:t>
      </w:r>
      <w:r w:rsidRPr="000B0250">
        <w:t xml:space="preserve"> proposed </w:t>
      </w:r>
      <w:r>
        <w:t>charges for new and upgraded meters</w:t>
      </w:r>
      <w:r w:rsidRPr="000B0250">
        <w:t>. For ease of reference, average</w:t>
      </w:r>
      <w:r>
        <w:t xml:space="preserve"> prices for the 2015–19 regulatory control period are shown</w:t>
      </w:r>
      <w:r w:rsidRPr="000B0250">
        <w:t xml:space="preserve">. </w:t>
      </w:r>
    </w:p>
    <w:p w:rsidR="008054C4" w:rsidRDefault="008054C4" w:rsidP="008054C4">
      <w:pPr>
        <w:pStyle w:val="Caption"/>
      </w:pPr>
      <w:bookmarkStart w:id="54" w:name="_Ref399412679"/>
      <w:r>
        <w:t xml:space="preserve">Table </w:t>
      </w:r>
      <w:fldSimple w:instr=" STYLEREF 1 \s ">
        <w:r w:rsidR="0007151D">
          <w:rPr>
            <w:noProof/>
          </w:rPr>
          <w:t>1</w:t>
        </w:r>
      </w:fldSimple>
      <w:r w:rsidR="003B4DD5">
        <w:rPr>
          <w:noProof/>
        </w:rPr>
        <w:t>6</w:t>
      </w:r>
      <w:r w:rsidR="00D020BA">
        <w:noBreakHyphen/>
      </w:r>
      <w:fldSimple w:instr=" SEQ Table \* ARABIC \s 1 ">
        <w:r w:rsidR="0007151D">
          <w:rPr>
            <w:noProof/>
          </w:rPr>
          <w:t>12</w:t>
        </w:r>
      </w:fldSimple>
      <w:bookmarkEnd w:id="54"/>
      <w:r>
        <w:tab/>
        <w:t>Ausgrid's averaged proposed new or upgraded meter prices in the 2015–19 regulatory control period ($ 201</w:t>
      </w:r>
      <w:r w:rsidR="00A60CE4">
        <w:t>4–15</w:t>
      </w:r>
      <w:r>
        <w:t>)</w:t>
      </w:r>
    </w:p>
    <w:tbl>
      <w:tblPr>
        <w:tblStyle w:val="AERtable-numbers"/>
        <w:tblW w:w="0" w:type="auto"/>
        <w:tblLook w:val="04A0" w:firstRow="1" w:lastRow="0" w:firstColumn="1" w:lastColumn="0" w:noHBand="0" w:noVBand="1"/>
      </w:tblPr>
      <w:tblGrid>
        <w:gridCol w:w="1384"/>
        <w:gridCol w:w="4701"/>
        <w:gridCol w:w="3157"/>
      </w:tblGrid>
      <w:tr w:rsidR="008054C4" w:rsidTr="003B4D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tcPr>
          <w:p w:rsidR="008054C4" w:rsidRPr="000B0250" w:rsidRDefault="008054C4" w:rsidP="00906A02">
            <w:pPr>
              <w:pStyle w:val="AERtabletextleft"/>
            </w:pPr>
            <w:r>
              <w:t>Meter code</w:t>
            </w:r>
          </w:p>
        </w:tc>
        <w:tc>
          <w:tcPr>
            <w:tcW w:w="4701" w:type="dxa"/>
          </w:tcPr>
          <w:p w:rsidR="008054C4" w:rsidRPr="000B0250"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t>Meter description</w:t>
            </w:r>
          </w:p>
        </w:tc>
        <w:tc>
          <w:tcPr>
            <w:tcW w:w="3157" w:type="dxa"/>
          </w:tcPr>
          <w:p w:rsidR="008054C4"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p>
          <w:p w:rsidR="008054C4"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t>Average price (2015–19)</w:t>
            </w:r>
          </w:p>
          <w:p w:rsidR="008054C4" w:rsidRPr="00164D50"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p>
        </w:tc>
      </w:tr>
      <w:tr w:rsidR="0064407C" w:rsidTr="0000131D">
        <w:tc>
          <w:tcPr>
            <w:cnfStyle w:val="001000000000" w:firstRow="0" w:lastRow="0" w:firstColumn="1" w:lastColumn="0" w:oddVBand="0" w:evenVBand="0" w:oddHBand="0" w:evenHBand="0" w:firstRowFirstColumn="0" w:firstRowLastColumn="0" w:lastRowFirstColumn="0" w:lastRowLastColumn="0"/>
            <w:tcW w:w="1384" w:type="dxa"/>
          </w:tcPr>
          <w:p w:rsidR="0064407C" w:rsidRPr="003F2004" w:rsidRDefault="0064407C" w:rsidP="00906A02">
            <w:pPr>
              <w:pStyle w:val="AERtabletextleft"/>
            </w:pPr>
            <w:r w:rsidRPr="003F2004">
              <w:t>B1</w:t>
            </w:r>
          </w:p>
        </w:tc>
        <w:tc>
          <w:tcPr>
            <w:tcW w:w="4701" w:type="dxa"/>
          </w:tcPr>
          <w:p w:rsidR="0064407C" w:rsidRPr="003F2004" w:rsidRDefault="0064407C" w:rsidP="0043623C">
            <w:pPr>
              <w:pStyle w:val="AERtabletextright"/>
              <w:cnfStyle w:val="000000000000" w:firstRow="0" w:lastRow="0" w:firstColumn="0" w:lastColumn="0" w:oddVBand="0" w:evenVBand="0" w:oddHBand="0" w:evenHBand="0" w:firstRowFirstColumn="0" w:firstRowLastColumn="0" w:lastRowFirstColumn="0" w:lastRowLastColumn="0"/>
            </w:pPr>
            <w:r w:rsidRPr="003F2004">
              <w:t>Single phase single element two wire direct connected accumulation watt</w:t>
            </w:r>
            <w:r>
              <w:t>–</w:t>
            </w:r>
            <w:r w:rsidRPr="003F2004">
              <w:t>hour meter</w:t>
            </w:r>
          </w:p>
        </w:tc>
        <w:tc>
          <w:tcPr>
            <w:tcW w:w="3157" w:type="dxa"/>
            <w:vAlign w:val="bottom"/>
          </w:tcPr>
          <w:p w:rsidR="0064407C" w:rsidRPr="0064407C" w:rsidRDefault="0064407C">
            <w:pPr>
              <w:jc w:val="righ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64407C">
              <w:rPr>
                <w:rFonts w:eastAsia="Times New Roman"/>
                <w:szCs w:val="24"/>
              </w:rPr>
              <w:t>51.14</w:t>
            </w:r>
          </w:p>
        </w:tc>
      </w:tr>
      <w:tr w:rsidR="0064407C" w:rsidTr="00001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4407C" w:rsidRPr="003F2004" w:rsidRDefault="0064407C" w:rsidP="00906A02">
            <w:pPr>
              <w:pStyle w:val="AERtabletextleft"/>
            </w:pPr>
            <w:r w:rsidRPr="003F2004">
              <w:t>B3</w:t>
            </w:r>
          </w:p>
        </w:tc>
        <w:tc>
          <w:tcPr>
            <w:tcW w:w="4701" w:type="dxa"/>
          </w:tcPr>
          <w:p w:rsidR="0064407C" w:rsidRPr="003F2004" w:rsidRDefault="0064407C" w:rsidP="0043623C">
            <w:pPr>
              <w:pStyle w:val="AERtabletextright"/>
              <w:cnfStyle w:val="000000010000" w:firstRow="0" w:lastRow="0" w:firstColumn="0" w:lastColumn="0" w:oddVBand="0" w:evenVBand="0" w:oddHBand="0" w:evenHBand="1" w:firstRowFirstColumn="0" w:firstRowLastColumn="0" w:lastRowFirstColumn="0" w:lastRowLastColumn="0"/>
            </w:pPr>
            <w:r w:rsidRPr="003F2004">
              <w:t>Three phase single element four wire direct connected accumulation watt</w:t>
            </w:r>
            <w:r>
              <w:t>–</w:t>
            </w:r>
            <w:r w:rsidRPr="003F2004">
              <w:t>hour meter</w:t>
            </w:r>
          </w:p>
        </w:tc>
        <w:tc>
          <w:tcPr>
            <w:tcW w:w="3157" w:type="dxa"/>
            <w:vAlign w:val="bottom"/>
          </w:tcPr>
          <w:p w:rsidR="0064407C" w:rsidRPr="0064407C" w:rsidRDefault="0064407C">
            <w:pPr>
              <w:jc w:val="right"/>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64407C">
              <w:rPr>
                <w:rFonts w:eastAsia="Times New Roman"/>
                <w:szCs w:val="24"/>
              </w:rPr>
              <w:t>131.23</w:t>
            </w:r>
          </w:p>
        </w:tc>
      </w:tr>
      <w:tr w:rsidR="0064407C" w:rsidTr="0000131D">
        <w:tc>
          <w:tcPr>
            <w:cnfStyle w:val="001000000000" w:firstRow="0" w:lastRow="0" w:firstColumn="1" w:lastColumn="0" w:oddVBand="0" w:evenVBand="0" w:oddHBand="0" w:evenHBand="0" w:firstRowFirstColumn="0" w:firstRowLastColumn="0" w:lastRowFirstColumn="0" w:lastRowLastColumn="0"/>
            <w:tcW w:w="1384" w:type="dxa"/>
          </w:tcPr>
          <w:p w:rsidR="0064407C" w:rsidRPr="003F2004" w:rsidRDefault="0064407C" w:rsidP="00906A02">
            <w:pPr>
              <w:pStyle w:val="AERtabletextleft"/>
            </w:pPr>
            <w:r w:rsidRPr="003F2004">
              <w:t>E1</w:t>
            </w:r>
          </w:p>
        </w:tc>
        <w:tc>
          <w:tcPr>
            <w:tcW w:w="4701" w:type="dxa"/>
          </w:tcPr>
          <w:p w:rsidR="0064407C" w:rsidRPr="003F2004" w:rsidRDefault="0064407C" w:rsidP="0043623C">
            <w:pPr>
              <w:pStyle w:val="AERtabletextright"/>
              <w:cnfStyle w:val="000000000000" w:firstRow="0" w:lastRow="0" w:firstColumn="0" w:lastColumn="0" w:oddVBand="0" w:evenVBand="0" w:oddHBand="0" w:evenHBand="0" w:firstRowFirstColumn="0" w:firstRowLastColumn="0" w:lastRowFirstColumn="0" w:lastRowLastColumn="0"/>
            </w:pPr>
            <w:r w:rsidRPr="003F2004">
              <w:t>Single phase single element two wire direct connected interval watt</w:t>
            </w:r>
            <w:r>
              <w:t>–</w:t>
            </w:r>
            <w:r w:rsidRPr="003F2004">
              <w:t>hour meter</w:t>
            </w:r>
          </w:p>
        </w:tc>
        <w:tc>
          <w:tcPr>
            <w:tcW w:w="3157" w:type="dxa"/>
            <w:vAlign w:val="bottom"/>
          </w:tcPr>
          <w:p w:rsidR="0064407C" w:rsidRPr="0064407C" w:rsidRDefault="0064407C">
            <w:pPr>
              <w:jc w:val="righ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64407C">
              <w:rPr>
                <w:rFonts w:eastAsia="Times New Roman"/>
                <w:szCs w:val="24"/>
              </w:rPr>
              <w:t>123.08</w:t>
            </w:r>
          </w:p>
        </w:tc>
      </w:tr>
      <w:tr w:rsidR="0064407C" w:rsidTr="00001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4407C" w:rsidRPr="003F2004" w:rsidRDefault="0064407C" w:rsidP="00906A02">
            <w:pPr>
              <w:pStyle w:val="AERtabletextleft"/>
            </w:pPr>
            <w:r w:rsidRPr="003F2004">
              <w:t>E2</w:t>
            </w:r>
          </w:p>
        </w:tc>
        <w:tc>
          <w:tcPr>
            <w:tcW w:w="4701" w:type="dxa"/>
          </w:tcPr>
          <w:p w:rsidR="0064407C" w:rsidRPr="003F2004" w:rsidRDefault="0064407C" w:rsidP="0043623C">
            <w:pPr>
              <w:pStyle w:val="AERtabletextright"/>
              <w:cnfStyle w:val="000000010000" w:firstRow="0" w:lastRow="0" w:firstColumn="0" w:lastColumn="0" w:oddVBand="0" w:evenVBand="0" w:oddHBand="0" w:evenHBand="1" w:firstRowFirstColumn="0" w:firstRowLastColumn="0" w:lastRowFirstColumn="0" w:lastRowLastColumn="0"/>
            </w:pPr>
            <w:r w:rsidRPr="003F2004">
              <w:t>Single phase dual element two wire direct connected interval watt</w:t>
            </w:r>
            <w:r>
              <w:t>–</w:t>
            </w:r>
            <w:r w:rsidRPr="003F2004">
              <w:t>hour meter</w:t>
            </w:r>
          </w:p>
        </w:tc>
        <w:tc>
          <w:tcPr>
            <w:tcW w:w="3157" w:type="dxa"/>
            <w:vAlign w:val="bottom"/>
          </w:tcPr>
          <w:p w:rsidR="0064407C" w:rsidRPr="0064407C" w:rsidRDefault="0064407C">
            <w:pPr>
              <w:jc w:val="right"/>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64407C">
              <w:rPr>
                <w:rFonts w:eastAsia="Times New Roman"/>
                <w:szCs w:val="24"/>
              </w:rPr>
              <w:t>187.35</w:t>
            </w:r>
          </w:p>
        </w:tc>
      </w:tr>
      <w:tr w:rsidR="0064407C" w:rsidTr="0000131D">
        <w:tc>
          <w:tcPr>
            <w:cnfStyle w:val="001000000000" w:firstRow="0" w:lastRow="0" w:firstColumn="1" w:lastColumn="0" w:oddVBand="0" w:evenVBand="0" w:oddHBand="0" w:evenHBand="0" w:firstRowFirstColumn="0" w:firstRowLastColumn="0" w:lastRowFirstColumn="0" w:lastRowLastColumn="0"/>
            <w:tcW w:w="1384" w:type="dxa"/>
          </w:tcPr>
          <w:p w:rsidR="0064407C" w:rsidRPr="003F2004" w:rsidRDefault="0064407C" w:rsidP="00906A02">
            <w:pPr>
              <w:pStyle w:val="AERtabletextleft"/>
            </w:pPr>
            <w:r w:rsidRPr="003F2004">
              <w:lastRenderedPageBreak/>
              <w:t>E3</w:t>
            </w:r>
          </w:p>
        </w:tc>
        <w:tc>
          <w:tcPr>
            <w:tcW w:w="4701" w:type="dxa"/>
          </w:tcPr>
          <w:p w:rsidR="0064407C" w:rsidRPr="003F2004" w:rsidRDefault="0064407C" w:rsidP="0043623C">
            <w:pPr>
              <w:pStyle w:val="AERtabletextright"/>
              <w:cnfStyle w:val="000000000000" w:firstRow="0" w:lastRow="0" w:firstColumn="0" w:lastColumn="0" w:oddVBand="0" w:evenVBand="0" w:oddHBand="0" w:evenHBand="0" w:firstRowFirstColumn="0" w:firstRowLastColumn="0" w:lastRowFirstColumn="0" w:lastRowLastColumn="0"/>
            </w:pPr>
            <w:r w:rsidRPr="003F2004">
              <w:t>Three phase single element four wire direct connected interval watt</w:t>
            </w:r>
            <w:r>
              <w:t>–</w:t>
            </w:r>
            <w:r w:rsidRPr="003F2004">
              <w:t>hour meter</w:t>
            </w:r>
          </w:p>
        </w:tc>
        <w:tc>
          <w:tcPr>
            <w:tcW w:w="3157" w:type="dxa"/>
            <w:vAlign w:val="bottom"/>
          </w:tcPr>
          <w:p w:rsidR="0064407C" w:rsidRPr="0064407C" w:rsidRDefault="0064407C">
            <w:pPr>
              <w:jc w:val="righ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64407C">
              <w:rPr>
                <w:rFonts w:eastAsia="Times New Roman"/>
                <w:szCs w:val="24"/>
              </w:rPr>
              <w:t>252.92</w:t>
            </w:r>
          </w:p>
        </w:tc>
      </w:tr>
      <w:tr w:rsidR="0064407C" w:rsidTr="00001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4407C" w:rsidRPr="003F2004" w:rsidRDefault="0064407C" w:rsidP="00906A02">
            <w:pPr>
              <w:pStyle w:val="AERtabletextleft"/>
            </w:pPr>
            <w:r>
              <w:t>E4</w:t>
            </w:r>
          </w:p>
        </w:tc>
        <w:tc>
          <w:tcPr>
            <w:tcW w:w="4701" w:type="dxa"/>
          </w:tcPr>
          <w:p w:rsidR="0064407C" w:rsidRPr="003F2004" w:rsidRDefault="0064407C" w:rsidP="0043623C">
            <w:pPr>
              <w:pStyle w:val="AERtabletextright"/>
              <w:cnfStyle w:val="000000010000" w:firstRow="0" w:lastRow="0" w:firstColumn="0" w:lastColumn="0" w:oddVBand="0" w:evenVBand="0" w:oddHBand="0" w:evenHBand="1" w:firstRowFirstColumn="0" w:firstRowLastColumn="0" w:lastRowFirstColumn="0" w:lastRowLastColumn="0"/>
            </w:pPr>
            <w:r w:rsidRPr="003F2004">
              <w:t xml:space="preserve">Three phase single element </w:t>
            </w:r>
            <w:r>
              <w:t>CT connected interval watt–hour meter</w:t>
            </w:r>
          </w:p>
        </w:tc>
        <w:tc>
          <w:tcPr>
            <w:tcW w:w="3157" w:type="dxa"/>
            <w:vAlign w:val="bottom"/>
          </w:tcPr>
          <w:p w:rsidR="0064407C" w:rsidRPr="0064407C" w:rsidRDefault="0064407C">
            <w:pPr>
              <w:jc w:val="right"/>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64407C">
              <w:rPr>
                <w:rFonts w:eastAsia="Times New Roman"/>
                <w:szCs w:val="24"/>
              </w:rPr>
              <w:t>609.27</w:t>
            </w:r>
          </w:p>
        </w:tc>
      </w:tr>
    </w:tbl>
    <w:p w:rsidR="008054C4" w:rsidRDefault="008054C4" w:rsidP="008054C4">
      <w:pPr>
        <w:pStyle w:val="AERtablesource"/>
      </w:pPr>
      <w:r w:rsidRPr="00B96C28">
        <w:t>Source:</w:t>
      </w:r>
      <w:r w:rsidR="00906A02">
        <w:tab/>
      </w:r>
      <w:r w:rsidRPr="00B96C28">
        <w:t xml:space="preserve"> Ausgrid, </w:t>
      </w:r>
      <w:r w:rsidRPr="00B96C28">
        <w:rPr>
          <w:rStyle w:val="AERtextitalic"/>
        </w:rPr>
        <w:t xml:space="preserve">Regulatory proposal, </w:t>
      </w:r>
      <w:r w:rsidR="00A60CE4">
        <w:rPr>
          <w:i/>
        </w:rPr>
        <w:t>Attachment 8.20, Type 5</w:t>
      </w:r>
      <w:r w:rsidR="00A60CE4" w:rsidRPr="0064583E">
        <w:rPr>
          <w:i/>
        </w:rPr>
        <w:t xml:space="preserve"> and 6 metering pricing model, </w:t>
      </w:r>
      <w:r w:rsidR="00A60CE4" w:rsidRPr="00B96C28">
        <w:t>May 2014</w:t>
      </w:r>
      <w:r w:rsidR="00A60CE4">
        <w:t>. Converted to $2014-15.</w:t>
      </w:r>
    </w:p>
    <w:p w:rsidR="008054C4" w:rsidRPr="00751753" w:rsidRDefault="008054C4" w:rsidP="008054C4">
      <w:pPr>
        <w:pStyle w:val="HeadingBoldBlue"/>
      </w:pPr>
      <w:bookmarkStart w:id="55" w:name="_Ref399337934"/>
      <w:r w:rsidRPr="00751753">
        <w:t>Exit fee</w:t>
      </w:r>
    </w:p>
    <w:p w:rsidR="003320D8" w:rsidRDefault="008054C4" w:rsidP="008054C4">
      <w:pPr>
        <w:pStyle w:val="AERbodytext"/>
        <w:numPr>
          <w:ilvl w:val="0"/>
          <w:numId w:val="0"/>
        </w:numPr>
      </w:pPr>
      <w:r>
        <w:t>In anticipation of the AEMC’s metering rule change that would permit customer switching to competitive metering providers, Ausgrid proposed an exit fee that would apply to</w:t>
      </w:r>
      <w:r w:rsidRPr="00091507">
        <w:rPr>
          <w:rFonts w:cs="Arial"/>
          <w:color w:val="000000"/>
          <w:szCs w:val="20"/>
        </w:rPr>
        <w:t xml:space="preserve"> </w:t>
      </w:r>
      <w:r w:rsidRPr="003F1B4C">
        <w:rPr>
          <w:rFonts w:cs="Arial"/>
          <w:color w:val="000000"/>
          <w:szCs w:val="20"/>
        </w:rPr>
        <w:t>Type 5 and 6 customers with a meter installed prior to 1 July 2015</w:t>
      </w:r>
      <w:r>
        <w:t xml:space="preserve"> as they leave regulated metering. The proposed exit fee consists of</w:t>
      </w:r>
      <w:r w:rsidR="003320D8">
        <w:t xml:space="preserve"> two components:</w:t>
      </w:r>
    </w:p>
    <w:p w:rsidR="008054C4" w:rsidRDefault="003320D8" w:rsidP="00320788">
      <w:pPr>
        <w:pStyle w:val="AERbulletlistfirststyle"/>
      </w:pPr>
      <w:r>
        <w:t>Residual capital costs (</w:t>
      </w:r>
      <w:r w:rsidR="008054C4">
        <w:t>‘stranded asset costs’</w:t>
      </w:r>
      <w:r w:rsidR="00F2591F">
        <w:t>) –</w:t>
      </w:r>
      <w:r>
        <w:t xml:space="preserve"> t</w:t>
      </w:r>
      <w:r w:rsidR="008054C4">
        <w:t xml:space="preserve">he </w:t>
      </w:r>
      <w:r w:rsidR="00BF4FE6">
        <w:t>capital costs the customer would have paid through annual charges had they remained a regulated metering customer</w:t>
      </w:r>
      <w:r>
        <w:t>. This</w:t>
      </w:r>
      <w:r w:rsidR="008054C4">
        <w:t xml:space="preserve"> is calculated as the metering RAB </w:t>
      </w:r>
      <w:r w:rsidR="008054C4" w:rsidRPr="004B416B">
        <w:t>value</w:t>
      </w:r>
      <w:r w:rsidR="008054C4">
        <w:t xml:space="preserve"> in th</w:t>
      </w:r>
      <w:r w:rsidR="00737645">
        <w:t>e</w:t>
      </w:r>
      <w:r w:rsidR="008054C4">
        <w:t xml:space="preserve"> year</w:t>
      </w:r>
      <w:r w:rsidR="008054C4" w:rsidRPr="004B416B">
        <w:t xml:space="preserve"> </w:t>
      </w:r>
      <w:r w:rsidR="00737645">
        <w:t xml:space="preserve">the customer leaves </w:t>
      </w:r>
      <w:r w:rsidR="008054C4" w:rsidRPr="004B416B">
        <w:t xml:space="preserve">divided by the number of </w:t>
      </w:r>
      <w:r w:rsidR="00320788">
        <w:t>NMIs with a Type 5 or 6 Meter</w:t>
      </w:r>
    </w:p>
    <w:p w:rsidR="0007151D" w:rsidRDefault="003320D8" w:rsidP="00320788">
      <w:pPr>
        <w:pStyle w:val="AERbulletlistfirststyle"/>
      </w:pPr>
      <w:r>
        <w:t>Administration costs</w:t>
      </w:r>
      <w:r w:rsidR="00F2591F">
        <w:t xml:space="preserve"> – </w:t>
      </w:r>
      <w:r>
        <w:t xml:space="preserve">costs incurred to </w:t>
      </w:r>
      <w:r w:rsidR="008054C4">
        <w:t>'change records to reflect the changed status [of customers], the return of the meter and the processing costs of relaying this information'.</w:t>
      </w:r>
      <w:r w:rsidR="008054C4">
        <w:rPr>
          <w:rStyle w:val="FootnoteReference"/>
        </w:rPr>
        <w:footnoteReference w:id="58"/>
      </w:r>
      <w:r w:rsidR="008054C4">
        <w:t xml:space="preserve"> Ausgrid proposed a bottom-up calculation as the basis of this cost, which estimated time taken to complete the task multiplied by the labour rate of an administration staff member.</w:t>
      </w:r>
      <w:r w:rsidR="0043623C" w:rsidRPr="008065E8">
        <w:t xml:space="preserve"> </w:t>
      </w:r>
      <w:r w:rsidR="008054C4" w:rsidRPr="008065E8">
        <w:fldChar w:fldCharType="begin"/>
      </w:r>
      <w:r w:rsidR="008054C4" w:rsidRPr="008065E8">
        <w:instrText xml:space="preserve"> REF _Ref399428345 \h </w:instrText>
      </w:r>
      <w:r w:rsidR="008054C4" w:rsidRPr="008065E8">
        <w:fldChar w:fldCharType="separate"/>
      </w:r>
    </w:p>
    <w:p w:rsidR="00FF0B9E" w:rsidRDefault="0007151D" w:rsidP="00F2591F">
      <w:pPr>
        <w:pStyle w:val="AERbodytext"/>
      </w:pPr>
      <w:r>
        <w:t xml:space="preserve">Table </w:t>
      </w:r>
      <w:r>
        <w:rPr>
          <w:noProof/>
        </w:rPr>
        <w:t>1</w:t>
      </w:r>
      <w:r w:rsidR="003B4DD5">
        <w:rPr>
          <w:noProof/>
        </w:rPr>
        <w:t>6.</w:t>
      </w:r>
      <w:r>
        <w:rPr>
          <w:noProof/>
        </w:rPr>
        <w:t>13</w:t>
      </w:r>
      <w:r w:rsidR="008054C4" w:rsidRPr="008065E8">
        <w:fldChar w:fldCharType="end"/>
      </w:r>
      <w:r w:rsidR="008054C4">
        <w:t xml:space="preserve"> sets out the proposed exit fee. </w:t>
      </w:r>
      <w:bookmarkStart w:id="56" w:name="_Ref399428345"/>
      <w:bookmarkEnd w:id="55"/>
    </w:p>
    <w:p w:rsidR="008054C4" w:rsidRPr="00751753" w:rsidRDefault="008054C4" w:rsidP="008054C4">
      <w:pPr>
        <w:pStyle w:val="Caption"/>
      </w:pPr>
      <w:r>
        <w:t xml:space="preserve">Table </w:t>
      </w:r>
      <w:fldSimple w:instr=" STYLEREF 1 \s ">
        <w:r w:rsidR="0007151D">
          <w:rPr>
            <w:noProof/>
          </w:rPr>
          <w:t>1</w:t>
        </w:r>
      </w:fldSimple>
      <w:r w:rsidR="003B4DD5">
        <w:rPr>
          <w:noProof/>
        </w:rPr>
        <w:t>6</w:t>
      </w:r>
      <w:r w:rsidR="00D020BA">
        <w:noBreakHyphen/>
      </w:r>
      <w:fldSimple w:instr=" SEQ Table \* ARABIC \s 1 ">
        <w:r w:rsidR="0007151D">
          <w:rPr>
            <w:noProof/>
          </w:rPr>
          <w:t>13</w:t>
        </w:r>
      </w:fldSimple>
      <w:bookmarkEnd w:id="56"/>
      <w:r>
        <w:tab/>
      </w:r>
      <w:r w:rsidRPr="00751753">
        <w:t>Ausgrid's proposed metering service exit fee for Type 5 and 6 services ($ </w:t>
      </w:r>
      <w:r w:rsidR="00A60CE4">
        <w:t>2014-15</w:t>
      </w:r>
      <w:r w:rsidRPr="00751753">
        <w:t>)</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8054C4" w:rsidRPr="00751753" w:rsidTr="0000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8054C4" w:rsidRPr="00751753" w:rsidRDefault="008054C4" w:rsidP="00906A02">
            <w:pPr>
              <w:pStyle w:val="AERtabletextleft"/>
            </w:pPr>
          </w:p>
        </w:tc>
        <w:tc>
          <w:tcPr>
            <w:tcW w:w="1540" w:type="dxa"/>
          </w:tcPr>
          <w:p w:rsidR="008054C4" w:rsidRPr="00751753"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rsidRPr="00751753">
              <w:t>2014–15</w:t>
            </w:r>
          </w:p>
        </w:tc>
        <w:tc>
          <w:tcPr>
            <w:tcW w:w="1540" w:type="dxa"/>
          </w:tcPr>
          <w:p w:rsidR="008054C4" w:rsidRPr="00751753"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rsidRPr="00751753">
              <w:t>2015–16</w:t>
            </w:r>
          </w:p>
        </w:tc>
        <w:tc>
          <w:tcPr>
            <w:tcW w:w="1540" w:type="dxa"/>
          </w:tcPr>
          <w:p w:rsidR="008054C4" w:rsidRPr="00751753"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rsidRPr="00751753">
              <w:t>2016–17</w:t>
            </w:r>
          </w:p>
        </w:tc>
        <w:tc>
          <w:tcPr>
            <w:tcW w:w="1541" w:type="dxa"/>
          </w:tcPr>
          <w:p w:rsidR="008054C4" w:rsidRPr="00751753"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rsidRPr="00751753">
              <w:t>2017–18</w:t>
            </w:r>
          </w:p>
        </w:tc>
        <w:tc>
          <w:tcPr>
            <w:tcW w:w="1541" w:type="dxa"/>
          </w:tcPr>
          <w:p w:rsidR="008054C4" w:rsidRPr="00751753"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rsidRPr="00751753">
              <w:t>2018–19</w:t>
            </w:r>
          </w:p>
        </w:tc>
      </w:tr>
      <w:tr w:rsidR="00A60CE4" w:rsidRPr="00751753" w:rsidTr="00A60CE4">
        <w:tc>
          <w:tcPr>
            <w:cnfStyle w:val="001000000000" w:firstRow="0" w:lastRow="0" w:firstColumn="1" w:lastColumn="0" w:oddVBand="0" w:evenVBand="0" w:oddHBand="0" w:evenHBand="0" w:firstRowFirstColumn="0" w:firstRowLastColumn="0" w:lastRowFirstColumn="0" w:lastRowLastColumn="0"/>
            <w:tcW w:w="1540" w:type="dxa"/>
          </w:tcPr>
          <w:p w:rsidR="00A60CE4" w:rsidRPr="00751753" w:rsidRDefault="00A60CE4" w:rsidP="00906A02">
            <w:pPr>
              <w:pStyle w:val="AERtabletextleft"/>
            </w:pPr>
            <w:r>
              <w:t>Residual capital costs (‘s</w:t>
            </w:r>
            <w:r w:rsidRPr="00751753">
              <w:t>tranded asset costs</w:t>
            </w:r>
            <w:r>
              <w:t>’)</w:t>
            </w:r>
          </w:p>
        </w:tc>
        <w:tc>
          <w:tcPr>
            <w:tcW w:w="1540"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color w:val="000000"/>
                <w:szCs w:val="22"/>
              </w:rPr>
            </w:pPr>
            <w:r w:rsidRPr="00A60CE4">
              <w:rPr>
                <w:rFonts w:cs="Gautami"/>
                <w:color w:val="000000"/>
                <w:szCs w:val="22"/>
              </w:rPr>
              <w:t>160.64</w:t>
            </w:r>
          </w:p>
        </w:tc>
        <w:tc>
          <w:tcPr>
            <w:tcW w:w="1540"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color w:val="000000"/>
                <w:szCs w:val="22"/>
              </w:rPr>
            </w:pPr>
            <w:r w:rsidRPr="00A60CE4">
              <w:rPr>
                <w:rFonts w:cs="Gautami"/>
                <w:color w:val="000000"/>
                <w:szCs w:val="22"/>
              </w:rPr>
              <w:t>153.91</w:t>
            </w:r>
          </w:p>
        </w:tc>
        <w:tc>
          <w:tcPr>
            <w:tcW w:w="1540"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color w:val="000000"/>
                <w:szCs w:val="22"/>
              </w:rPr>
            </w:pPr>
            <w:r w:rsidRPr="00A60CE4">
              <w:rPr>
                <w:rFonts w:cs="Gautami"/>
                <w:color w:val="000000"/>
                <w:szCs w:val="22"/>
              </w:rPr>
              <w:t>151.04</w:t>
            </w:r>
          </w:p>
        </w:tc>
        <w:tc>
          <w:tcPr>
            <w:tcW w:w="1541"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color w:val="000000"/>
                <w:szCs w:val="22"/>
              </w:rPr>
            </w:pPr>
            <w:r w:rsidRPr="00A60CE4">
              <w:rPr>
                <w:rFonts w:cs="Gautami"/>
                <w:color w:val="000000"/>
                <w:szCs w:val="22"/>
              </w:rPr>
              <w:t>149.02</w:t>
            </w:r>
          </w:p>
        </w:tc>
        <w:tc>
          <w:tcPr>
            <w:tcW w:w="1541"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color w:val="000000"/>
                <w:szCs w:val="22"/>
              </w:rPr>
            </w:pPr>
            <w:r w:rsidRPr="00A60CE4">
              <w:rPr>
                <w:rFonts w:cs="Gautami"/>
                <w:color w:val="000000"/>
                <w:szCs w:val="22"/>
              </w:rPr>
              <w:t>146.56</w:t>
            </w:r>
          </w:p>
        </w:tc>
      </w:tr>
      <w:tr w:rsidR="00A60CE4" w:rsidRPr="00751753" w:rsidTr="00A60C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A60CE4" w:rsidRPr="00751753" w:rsidRDefault="00A60CE4" w:rsidP="00906A02">
            <w:pPr>
              <w:pStyle w:val="AERtabletextleft"/>
            </w:pPr>
            <w:r w:rsidRPr="00751753">
              <w:t>Administration costs</w:t>
            </w:r>
          </w:p>
        </w:tc>
        <w:tc>
          <w:tcPr>
            <w:tcW w:w="1540" w:type="dxa"/>
          </w:tcPr>
          <w:p w:rsidR="00A60CE4" w:rsidRPr="00A60CE4" w:rsidRDefault="00A60CE4" w:rsidP="00A60CE4">
            <w:pPr>
              <w:jc w:val="right"/>
              <w:cnfStyle w:val="000000010000" w:firstRow="0" w:lastRow="0" w:firstColumn="0" w:lastColumn="0" w:oddVBand="0" w:evenVBand="0" w:oddHBand="0" w:evenHBand="1" w:firstRowFirstColumn="0" w:firstRowLastColumn="0" w:lastRowFirstColumn="0" w:lastRowLastColumn="0"/>
              <w:rPr>
                <w:rFonts w:cs="Gautami"/>
                <w:color w:val="000000"/>
                <w:szCs w:val="22"/>
              </w:rPr>
            </w:pPr>
            <w:r w:rsidRPr="00A60CE4">
              <w:rPr>
                <w:rFonts w:cs="Gautami"/>
                <w:color w:val="000000"/>
                <w:szCs w:val="22"/>
              </w:rPr>
              <w:t>36.00</w:t>
            </w:r>
          </w:p>
        </w:tc>
        <w:tc>
          <w:tcPr>
            <w:tcW w:w="1540" w:type="dxa"/>
          </w:tcPr>
          <w:p w:rsidR="00A60CE4" w:rsidRPr="00A60CE4" w:rsidRDefault="00A60CE4" w:rsidP="00A60CE4">
            <w:pPr>
              <w:jc w:val="right"/>
              <w:cnfStyle w:val="000000010000" w:firstRow="0" w:lastRow="0" w:firstColumn="0" w:lastColumn="0" w:oddVBand="0" w:evenVBand="0" w:oddHBand="0" w:evenHBand="1" w:firstRowFirstColumn="0" w:firstRowLastColumn="0" w:lastRowFirstColumn="0" w:lastRowLastColumn="0"/>
              <w:rPr>
                <w:rFonts w:cs="Gautami"/>
                <w:color w:val="000000"/>
                <w:szCs w:val="22"/>
              </w:rPr>
            </w:pPr>
            <w:r w:rsidRPr="00A60CE4">
              <w:rPr>
                <w:rFonts w:cs="Gautami"/>
                <w:color w:val="000000"/>
                <w:szCs w:val="22"/>
              </w:rPr>
              <w:t>36.56</w:t>
            </w:r>
          </w:p>
        </w:tc>
        <w:tc>
          <w:tcPr>
            <w:tcW w:w="1540" w:type="dxa"/>
          </w:tcPr>
          <w:p w:rsidR="00A60CE4" w:rsidRPr="00A60CE4" w:rsidRDefault="00A60CE4" w:rsidP="00A60CE4">
            <w:pPr>
              <w:jc w:val="right"/>
              <w:cnfStyle w:val="000000010000" w:firstRow="0" w:lastRow="0" w:firstColumn="0" w:lastColumn="0" w:oddVBand="0" w:evenVBand="0" w:oddHBand="0" w:evenHBand="1" w:firstRowFirstColumn="0" w:firstRowLastColumn="0" w:lastRowFirstColumn="0" w:lastRowLastColumn="0"/>
              <w:rPr>
                <w:rFonts w:cs="Gautami"/>
                <w:color w:val="000000"/>
                <w:szCs w:val="22"/>
              </w:rPr>
            </w:pPr>
            <w:r w:rsidRPr="00A60CE4">
              <w:rPr>
                <w:rFonts w:cs="Gautami"/>
                <w:color w:val="000000"/>
                <w:szCs w:val="22"/>
              </w:rPr>
              <w:t>37.31</w:t>
            </w:r>
          </w:p>
        </w:tc>
        <w:tc>
          <w:tcPr>
            <w:tcW w:w="1541" w:type="dxa"/>
          </w:tcPr>
          <w:p w:rsidR="00A60CE4" w:rsidRPr="00A60CE4" w:rsidRDefault="00A60CE4" w:rsidP="00A60CE4">
            <w:pPr>
              <w:jc w:val="right"/>
              <w:cnfStyle w:val="000000010000" w:firstRow="0" w:lastRow="0" w:firstColumn="0" w:lastColumn="0" w:oddVBand="0" w:evenVBand="0" w:oddHBand="0" w:evenHBand="1" w:firstRowFirstColumn="0" w:firstRowLastColumn="0" w:lastRowFirstColumn="0" w:lastRowLastColumn="0"/>
              <w:rPr>
                <w:rFonts w:cs="Gautami"/>
                <w:color w:val="000000"/>
                <w:szCs w:val="22"/>
              </w:rPr>
            </w:pPr>
            <w:r w:rsidRPr="00A60CE4">
              <w:rPr>
                <w:rFonts w:cs="Gautami"/>
                <w:color w:val="000000"/>
                <w:szCs w:val="22"/>
              </w:rPr>
              <w:t>38.08</w:t>
            </w:r>
          </w:p>
        </w:tc>
        <w:tc>
          <w:tcPr>
            <w:tcW w:w="1541" w:type="dxa"/>
          </w:tcPr>
          <w:p w:rsidR="00A60CE4" w:rsidRPr="00A60CE4" w:rsidRDefault="00A60CE4" w:rsidP="00A60CE4">
            <w:pPr>
              <w:jc w:val="right"/>
              <w:cnfStyle w:val="000000010000" w:firstRow="0" w:lastRow="0" w:firstColumn="0" w:lastColumn="0" w:oddVBand="0" w:evenVBand="0" w:oddHBand="0" w:evenHBand="1" w:firstRowFirstColumn="0" w:firstRowLastColumn="0" w:lastRowFirstColumn="0" w:lastRowLastColumn="0"/>
              <w:rPr>
                <w:rFonts w:cs="Gautami"/>
                <w:color w:val="000000"/>
                <w:szCs w:val="22"/>
              </w:rPr>
            </w:pPr>
            <w:r w:rsidRPr="00A60CE4">
              <w:rPr>
                <w:rFonts w:cs="Gautami"/>
                <w:color w:val="000000"/>
                <w:szCs w:val="22"/>
              </w:rPr>
              <w:t>38.86</w:t>
            </w:r>
          </w:p>
        </w:tc>
      </w:tr>
      <w:tr w:rsidR="00A60CE4" w:rsidRPr="00751753" w:rsidTr="00A60CE4">
        <w:tc>
          <w:tcPr>
            <w:cnfStyle w:val="001000000000" w:firstRow="0" w:lastRow="0" w:firstColumn="1" w:lastColumn="0" w:oddVBand="0" w:evenVBand="0" w:oddHBand="0" w:evenHBand="0" w:firstRowFirstColumn="0" w:firstRowLastColumn="0" w:lastRowFirstColumn="0" w:lastRowLastColumn="0"/>
            <w:tcW w:w="1540" w:type="dxa"/>
          </w:tcPr>
          <w:p w:rsidR="00A60CE4" w:rsidRPr="00A60CE4" w:rsidRDefault="00A60CE4" w:rsidP="00906A02">
            <w:pPr>
              <w:pStyle w:val="AERtabletextleft"/>
              <w:rPr>
                <w:b/>
              </w:rPr>
            </w:pPr>
            <w:r w:rsidRPr="00A60CE4">
              <w:rPr>
                <w:b/>
              </w:rPr>
              <w:t>Total exit fee</w:t>
            </w:r>
          </w:p>
        </w:tc>
        <w:tc>
          <w:tcPr>
            <w:tcW w:w="1540"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b/>
                <w:color w:val="000000"/>
                <w:szCs w:val="22"/>
              </w:rPr>
            </w:pPr>
            <w:r w:rsidRPr="00A60CE4">
              <w:rPr>
                <w:rFonts w:cs="Gautami"/>
                <w:b/>
                <w:color w:val="000000"/>
                <w:szCs w:val="22"/>
              </w:rPr>
              <w:t>196.64</w:t>
            </w:r>
          </w:p>
        </w:tc>
        <w:tc>
          <w:tcPr>
            <w:tcW w:w="1540"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b/>
                <w:color w:val="000000"/>
                <w:szCs w:val="22"/>
              </w:rPr>
            </w:pPr>
            <w:r w:rsidRPr="00A60CE4">
              <w:rPr>
                <w:rFonts w:cs="Gautami"/>
                <w:b/>
                <w:color w:val="000000"/>
                <w:szCs w:val="22"/>
              </w:rPr>
              <w:t>190.47</w:t>
            </w:r>
          </w:p>
        </w:tc>
        <w:tc>
          <w:tcPr>
            <w:tcW w:w="1540"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b/>
                <w:color w:val="000000"/>
                <w:szCs w:val="22"/>
              </w:rPr>
            </w:pPr>
            <w:r w:rsidRPr="00A60CE4">
              <w:rPr>
                <w:rFonts w:cs="Gautami"/>
                <w:b/>
                <w:color w:val="000000"/>
                <w:szCs w:val="22"/>
              </w:rPr>
              <w:t>188.35</w:t>
            </w:r>
          </w:p>
        </w:tc>
        <w:tc>
          <w:tcPr>
            <w:tcW w:w="1541"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b/>
                <w:color w:val="000000"/>
                <w:szCs w:val="22"/>
              </w:rPr>
            </w:pPr>
            <w:r w:rsidRPr="00A60CE4">
              <w:rPr>
                <w:rFonts w:cs="Gautami"/>
                <w:b/>
                <w:color w:val="000000"/>
                <w:szCs w:val="22"/>
              </w:rPr>
              <w:t>187.10</w:t>
            </w:r>
          </w:p>
        </w:tc>
        <w:tc>
          <w:tcPr>
            <w:tcW w:w="1541" w:type="dxa"/>
          </w:tcPr>
          <w:p w:rsidR="00A60CE4" w:rsidRPr="00A60CE4" w:rsidRDefault="00A60CE4" w:rsidP="00A60CE4">
            <w:pPr>
              <w:jc w:val="right"/>
              <w:cnfStyle w:val="000000000000" w:firstRow="0" w:lastRow="0" w:firstColumn="0" w:lastColumn="0" w:oddVBand="0" w:evenVBand="0" w:oddHBand="0" w:evenHBand="0" w:firstRowFirstColumn="0" w:firstRowLastColumn="0" w:lastRowFirstColumn="0" w:lastRowLastColumn="0"/>
              <w:rPr>
                <w:rFonts w:cs="Gautami"/>
                <w:b/>
                <w:color w:val="000000"/>
                <w:szCs w:val="22"/>
              </w:rPr>
            </w:pPr>
            <w:r w:rsidRPr="00A60CE4">
              <w:rPr>
                <w:rFonts w:cs="Gautami"/>
                <w:b/>
                <w:color w:val="000000"/>
                <w:szCs w:val="22"/>
              </w:rPr>
              <w:t>185.42</w:t>
            </w:r>
          </w:p>
        </w:tc>
      </w:tr>
    </w:tbl>
    <w:p w:rsidR="008054C4" w:rsidRPr="008054C4" w:rsidRDefault="00906A02" w:rsidP="00DE0423">
      <w:pPr>
        <w:pStyle w:val="AERtablesource"/>
      </w:pPr>
      <w:r>
        <w:t>Source:</w:t>
      </w:r>
      <w:r>
        <w:tab/>
      </w:r>
      <w:r w:rsidR="00A60CE4" w:rsidRPr="00B96C28">
        <w:t xml:space="preserve">Ausgrid, </w:t>
      </w:r>
      <w:r w:rsidR="00A60CE4" w:rsidRPr="00B96C28">
        <w:rPr>
          <w:rStyle w:val="AERtextitalic"/>
        </w:rPr>
        <w:t xml:space="preserve">Regulatory proposal, </w:t>
      </w:r>
      <w:r w:rsidR="00A60CE4">
        <w:rPr>
          <w:i/>
        </w:rPr>
        <w:t>Attachment 8.20, Type 5</w:t>
      </w:r>
      <w:r w:rsidR="00A60CE4" w:rsidRPr="0064583E">
        <w:rPr>
          <w:i/>
        </w:rPr>
        <w:t xml:space="preserve"> and 6 metering pricing model, </w:t>
      </w:r>
      <w:r w:rsidR="00A60CE4" w:rsidRPr="00B96C28">
        <w:t>May 2014</w:t>
      </w:r>
      <w:r w:rsidR="003B4DD5">
        <w:t>. Converted to $2014</w:t>
      </w:r>
      <w:r w:rsidR="003B4DD5">
        <w:rPr>
          <w:rFonts w:cs="Gautami"/>
        </w:rPr>
        <w:t>–</w:t>
      </w:r>
      <w:r w:rsidR="00A60CE4">
        <w:t>15.</w:t>
      </w:r>
    </w:p>
    <w:p w:rsidR="008054C4" w:rsidRDefault="008054C4" w:rsidP="008054C4">
      <w:pPr>
        <w:pStyle w:val="Heading3"/>
      </w:pPr>
      <w:bookmarkStart w:id="57" w:name="_Ref402975409"/>
      <w:bookmarkStart w:id="58" w:name="_Toc404685422"/>
      <w:r>
        <w:t>Assessment approach</w:t>
      </w:r>
      <w:bookmarkEnd w:id="57"/>
      <w:bookmarkEnd w:id="58"/>
    </w:p>
    <w:p w:rsidR="008054C4" w:rsidRPr="000F7988" w:rsidRDefault="008054C4" w:rsidP="008054C4">
      <w:pPr>
        <w:rPr>
          <w:rFonts w:eastAsia="Times New Roman"/>
          <w:szCs w:val="24"/>
        </w:rPr>
      </w:pPr>
      <w:r>
        <w:rPr>
          <w:rFonts w:eastAsia="Times New Roman"/>
          <w:szCs w:val="24"/>
        </w:rPr>
        <w:t xml:space="preserve">Our assessment approach was tailored to each of Ausgrid’s proposed metering services. </w:t>
      </w:r>
    </w:p>
    <w:p w:rsidR="008054C4" w:rsidRPr="000F7988" w:rsidRDefault="008054C4" w:rsidP="008054C4">
      <w:pPr>
        <w:keepNext/>
        <w:numPr>
          <w:ilvl w:val="0"/>
          <w:numId w:val="6"/>
        </w:numPr>
        <w:spacing w:before="120" w:after="120"/>
        <w:jc w:val="left"/>
        <w:rPr>
          <w:rFonts w:eastAsia="Times New Roman"/>
          <w:b/>
          <w:color w:val="365F91" w:themeColor="accent1" w:themeShade="BF"/>
          <w:sz w:val="24"/>
          <w:szCs w:val="24"/>
        </w:rPr>
      </w:pPr>
      <w:r w:rsidRPr="000F7988">
        <w:rPr>
          <w:rFonts w:eastAsia="Times New Roman"/>
          <w:b/>
          <w:color w:val="365F91" w:themeColor="accent1" w:themeShade="BF"/>
          <w:sz w:val="24"/>
          <w:szCs w:val="24"/>
        </w:rPr>
        <w:lastRenderedPageBreak/>
        <w:t>Annual metering services</w:t>
      </w:r>
    </w:p>
    <w:p w:rsidR="008054C4" w:rsidRDefault="008054C4" w:rsidP="008054C4">
      <w:pPr>
        <w:numPr>
          <w:ilvl w:val="0"/>
          <w:numId w:val="6"/>
        </w:numPr>
        <w:rPr>
          <w:rFonts w:eastAsia="Times New Roman"/>
          <w:szCs w:val="24"/>
        </w:rPr>
      </w:pPr>
      <w:r w:rsidRPr="000F7988">
        <w:rPr>
          <w:rFonts w:eastAsia="Times New Roman"/>
          <w:szCs w:val="24"/>
        </w:rPr>
        <w:t xml:space="preserve">We assessed </w:t>
      </w:r>
      <w:r>
        <w:rPr>
          <w:rFonts w:eastAsia="Times New Roman"/>
          <w:szCs w:val="24"/>
        </w:rPr>
        <w:t>Ausgrid</w:t>
      </w:r>
      <w:r w:rsidRPr="000F7988">
        <w:rPr>
          <w:rFonts w:eastAsia="Times New Roman"/>
          <w:szCs w:val="24"/>
        </w:rPr>
        <w:t xml:space="preserve">'s proposed </w:t>
      </w:r>
      <w:r w:rsidR="00A60CE4">
        <w:rPr>
          <w:rFonts w:eastAsia="Times New Roman"/>
          <w:szCs w:val="24"/>
        </w:rPr>
        <w:t xml:space="preserve">forecast </w:t>
      </w:r>
      <w:r w:rsidRPr="000F7988">
        <w:rPr>
          <w:rFonts w:eastAsia="Times New Roman"/>
          <w:szCs w:val="24"/>
        </w:rPr>
        <w:t xml:space="preserve">capital and operating expenditure </w:t>
      </w:r>
      <w:r w:rsidR="00A60CE4">
        <w:rPr>
          <w:rFonts w:eastAsia="Times New Roman"/>
          <w:szCs w:val="24"/>
        </w:rPr>
        <w:t>requirements</w:t>
      </w:r>
      <w:r w:rsidRPr="000F7988">
        <w:rPr>
          <w:rFonts w:eastAsia="Times New Roman"/>
          <w:szCs w:val="24"/>
        </w:rPr>
        <w:t xml:space="preserve"> and opening metering regulatory asset base. </w:t>
      </w:r>
    </w:p>
    <w:p w:rsidR="00335807" w:rsidRPr="00FF0B9E" w:rsidRDefault="008054C4" w:rsidP="0023680E">
      <w:pPr>
        <w:numPr>
          <w:ilvl w:val="0"/>
          <w:numId w:val="6"/>
        </w:numPr>
        <w:rPr>
          <w:rFonts w:eastAsia="Times New Roman"/>
          <w:szCs w:val="24"/>
        </w:rPr>
      </w:pPr>
      <w:r w:rsidRPr="0023680E">
        <w:rPr>
          <w:rFonts w:eastAsia="Times New Roman"/>
          <w:szCs w:val="24"/>
        </w:rPr>
        <w:t xml:space="preserve">In assessing the proposed </w:t>
      </w:r>
      <w:r w:rsidR="000E73ED">
        <w:rPr>
          <w:rFonts w:eastAsia="Times New Roman"/>
          <w:szCs w:val="24"/>
        </w:rPr>
        <w:t xml:space="preserve">forecast </w:t>
      </w:r>
      <w:r w:rsidRPr="0023680E">
        <w:rPr>
          <w:rFonts w:eastAsia="Times New Roman"/>
          <w:szCs w:val="24"/>
        </w:rPr>
        <w:t>capital expenditure, we reviewed Ausgrid’s ‘unit costs’ and ‘volume forecasts’. More specifically, we assessed Ausgrid's proposed 'material' and 'non–material' unit costs and the forecast volume of ‘</w:t>
      </w:r>
      <w:r>
        <w:t>reactive’ and ‘proactive’ replacements.</w:t>
      </w:r>
      <w:r w:rsidR="005A45CE">
        <w:t xml:space="preserve"> </w:t>
      </w:r>
      <w:r w:rsidR="00335807">
        <w:t>Material costs relate to the hardware used to provide metering services. Non–material costs relate to the activities</w:t>
      </w:r>
      <w:r w:rsidR="00CB6711">
        <w:t xml:space="preserve"> (labour)</w:t>
      </w:r>
      <w:r w:rsidR="00335807">
        <w:t xml:space="preserve"> which A</w:t>
      </w:r>
      <w:r w:rsidR="00CB6711">
        <w:t>usg</w:t>
      </w:r>
      <w:r w:rsidR="00335807">
        <w:t>r</w:t>
      </w:r>
      <w:r w:rsidR="00CB6711">
        <w:t>i</w:t>
      </w:r>
      <w:r w:rsidR="00335807">
        <w:t xml:space="preserve">d must perform to install a new or replaced meter. </w:t>
      </w:r>
    </w:p>
    <w:p w:rsidR="00722231" w:rsidRDefault="008054C4" w:rsidP="008054C4">
      <w:pPr>
        <w:numPr>
          <w:ilvl w:val="0"/>
          <w:numId w:val="6"/>
        </w:numPr>
        <w:rPr>
          <w:rFonts w:eastAsia="Times New Roman"/>
          <w:szCs w:val="24"/>
        </w:rPr>
      </w:pPr>
      <w:r w:rsidRPr="003F2189">
        <w:rPr>
          <w:rFonts w:eastAsia="Times New Roman"/>
          <w:szCs w:val="24"/>
        </w:rPr>
        <w:t>From 1 July 2015, Ausgrid</w:t>
      </w:r>
      <w:r>
        <w:rPr>
          <w:rFonts w:eastAsia="Times New Roman"/>
          <w:szCs w:val="24"/>
        </w:rPr>
        <w:t>’s customers will</w:t>
      </w:r>
      <w:r w:rsidRPr="003F2189">
        <w:rPr>
          <w:rFonts w:eastAsia="Times New Roman"/>
          <w:szCs w:val="24"/>
        </w:rPr>
        <w:t xml:space="preserve"> incur an upfront payment </w:t>
      </w:r>
      <w:r>
        <w:rPr>
          <w:rFonts w:eastAsia="Times New Roman"/>
          <w:szCs w:val="24"/>
        </w:rPr>
        <w:t>recovering</w:t>
      </w:r>
      <w:r w:rsidRPr="003F2189">
        <w:rPr>
          <w:rFonts w:eastAsia="Times New Roman"/>
          <w:szCs w:val="24"/>
        </w:rPr>
        <w:t xml:space="preserve"> the capital cost of</w:t>
      </w:r>
      <w:r>
        <w:rPr>
          <w:rFonts w:eastAsia="Times New Roman"/>
          <w:szCs w:val="24"/>
        </w:rPr>
        <w:t xml:space="preserve"> meters installed at</w:t>
      </w:r>
      <w:r w:rsidRPr="003F2189">
        <w:rPr>
          <w:rFonts w:eastAsia="Times New Roman"/>
          <w:szCs w:val="24"/>
        </w:rPr>
        <w:t xml:space="preserve"> </w:t>
      </w:r>
      <w:r>
        <w:rPr>
          <w:rFonts w:eastAsia="Times New Roman"/>
          <w:szCs w:val="24"/>
        </w:rPr>
        <w:t>‘</w:t>
      </w:r>
      <w:r w:rsidRPr="003F2189">
        <w:rPr>
          <w:rFonts w:eastAsia="Times New Roman"/>
          <w:szCs w:val="24"/>
        </w:rPr>
        <w:t xml:space="preserve">new </w:t>
      </w:r>
      <w:r w:rsidR="00722231">
        <w:rPr>
          <w:rFonts w:eastAsia="Times New Roman"/>
          <w:szCs w:val="24"/>
        </w:rPr>
        <w:t>or</w:t>
      </w:r>
      <w:r w:rsidR="00722231" w:rsidRPr="003F2189">
        <w:rPr>
          <w:rFonts w:eastAsia="Times New Roman"/>
          <w:szCs w:val="24"/>
        </w:rPr>
        <w:t xml:space="preserve"> </w:t>
      </w:r>
      <w:r w:rsidRPr="003F2189">
        <w:rPr>
          <w:rFonts w:eastAsia="Times New Roman"/>
          <w:szCs w:val="24"/>
        </w:rPr>
        <w:t>upgraded connections</w:t>
      </w:r>
      <w:r>
        <w:rPr>
          <w:rFonts w:eastAsia="Times New Roman"/>
          <w:szCs w:val="24"/>
        </w:rPr>
        <w:t>’</w:t>
      </w:r>
      <w:r w:rsidRPr="003F2189">
        <w:rPr>
          <w:rFonts w:eastAsia="Times New Roman"/>
          <w:szCs w:val="24"/>
        </w:rPr>
        <w:t xml:space="preserve">. </w:t>
      </w:r>
      <w:r w:rsidR="00722231">
        <w:rPr>
          <w:rFonts w:eastAsia="Times New Roman"/>
          <w:szCs w:val="24"/>
        </w:rPr>
        <w:t xml:space="preserve">The commencement date for the upfront payment (1 July 2015) is the earliest available under the </w:t>
      </w:r>
      <w:r w:rsidR="009C51D4">
        <w:rPr>
          <w:rFonts w:eastAsia="Times New Roman"/>
          <w:szCs w:val="24"/>
        </w:rPr>
        <w:t>NER</w:t>
      </w:r>
      <w:r w:rsidR="00722231">
        <w:rPr>
          <w:rFonts w:eastAsia="Times New Roman"/>
          <w:szCs w:val="24"/>
        </w:rPr>
        <w:t xml:space="preserve">. They provide that </w:t>
      </w:r>
      <w:r w:rsidR="00903912">
        <w:rPr>
          <w:rFonts w:eastAsia="Times New Roman"/>
          <w:szCs w:val="24"/>
        </w:rPr>
        <w:t>the existing cost allocation approach leading up to placeholder year must be retained into 2014–15.</w:t>
      </w:r>
      <w:r w:rsidR="00CB6711">
        <w:rPr>
          <w:rStyle w:val="FootnoteReference"/>
          <w:rFonts w:eastAsia="Times New Roman"/>
          <w:szCs w:val="24"/>
        </w:rPr>
        <w:footnoteReference w:id="59"/>
      </w:r>
      <w:r w:rsidR="00903912">
        <w:rPr>
          <w:rFonts w:eastAsia="Times New Roman"/>
          <w:szCs w:val="24"/>
        </w:rPr>
        <w:t xml:space="preserve"> In the case of new or upgraded connections, the capital cost of the meters must be recovered under the general network charge for standard control services</w:t>
      </w:r>
      <w:r w:rsidR="00FF0B9E">
        <w:rPr>
          <w:rFonts w:eastAsia="Times New Roman"/>
          <w:szCs w:val="24"/>
        </w:rPr>
        <w:t>. However</w:t>
      </w:r>
      <w:r w:rsidR="00903912">
        <w:rPr>
          <w:rFonts w:eastAsia="Times New Roman"/>
          <w:szCs w:val="24"/>
        </w:rPr>
        <w:t xml:space="preserve"> from 1 July 2015, Ausgrid </w:t>
      </w:r>
      <w:r w:rsidR="00014B98">
        <w:rPr>
          <w:rFonts w:eastAsia="Times New Roman"/>
          <w:szCs w:val="24"/>
        </w:rPr>
        <w:t>proposed to</w:t>
      </w:r>
      <w:r w:rsidR="00903912">
        <w:rPr>
          <w:rFonts w:eastAsia="Times New Roman"/>
          <w:szCs w:val="24"/>
        </w:rPr>
        <w:t xml:space="preserve"> change its capital contribution policy so that such costs are recovered directly from customers.   </w:t>
      </w:r>
    </w:p>
    <w:p w:rsidR="00CB6711" w:rsidRDefault="00014B98" w:rsidP="008054C4">
      <w:pPr>
        <w:numPr>
          <w:ilvl w:val="0"/>
          <w:numId w:val="6"/>
        </w:numPr>
        <w:rPr>
          <w:rFonts w:eastAsia="Times New Roman"/>
          <w:szCs w:val="24"/>
        </w:rPr>
      </w:pPr>
      <w:r>
        <w:rPr>
          <w:rFonts w:eastAsia="Times New Roman"/>
          <w:szCs w:val="24"/>
        </w:rPr>
        <w:t>N</w:t>
      </w:r>
      <w:r w:rsidR="00CB6711">
        <w:rPr>
          <w:rFonts w:eastAsia="Times New Roman"/>
          <w:szCs w:val="24"/>
        </w:rPr>
        <w:t>ew or upgraded connections</w:t>
      </w:r>
      <w:r w:rsidR="00FF0B9E">
        <w:rPr>
          <w:rFonts w:eastAsia="Times New Roman"/>
          <w:szCs w:val="24"/>
        </w:rPr>
        <w:t xml:space="preserve"> in 2014-15 </w:t>
      </w:r>
      <w:r w:rsidR="00CB6711">
        <w:rPr>
          <w:rFonts w:eastAsia="Times New Roman"/>
          <w:szCs w:val="24"/>
        </w:rPr>
        <w:t xml:space="preserve">formed part of our assessment of Ausgrid’s proposed capital expenditure building block for annual metering services. </w:t>
      </w:r>
      <w:r>
        <w:rPr>
          <w:rFonts w:eastAsia="Times New Roman"/>
          <w:szCs w:val="24"/>
        </w:rPr>
        <w:t>However the</w:t>
      </w:r>
      <w:r w:rsidR="00CB6711">
        <w:rPr>
          <w:rFonts w:eastAsia="Times New Roman"/>
          <w:szCs w:val="24"/>
        </w:rPr>
        <w:t xml:space="preserve"> ‘true–up’ </w:t>
      </w:r>
      <w:r>
        <w:rPr>
          <w:rFonts w:eastAsia="Times New Roman"/>
          <w:szCs w:val="24"/>
        </w:rPr>
        <w:t xml:space="preserve">of </w:t>
      </w:r>
      <w:r w:rsidR="00CB6711">
        <w:rPr>
          <w:rFonts w:eastAsia="Times New Roman"/>
          <w:szCs w:val="24"/>
        </w:rPr>
        <w:t>any differences between the capital costs Ausgrid recovered in the 2014–15 placeholder year with our assessment of what we consider to be prudent and efficient</w:t>
      </w:r>
      <w:r>
        <w:rPr>
          <w:rFonts w:eastAsia="Times New Roman"/>
          <w:szCs w:val="24"/>
        </w:rPr>
        <w:t xml:space="preserve"> will actually be recovered under the general network service charge.</w:t>
      </w:r>
    </w:p>
    <w:p w:rsidR="00EC6DC1" w:rsidRDefault="008054C4" w:rsidP="008054C4">
      <w:pPr>
        <w:numPr>
          <w:ilvl w:val="0"/>
          <w:numId w:val="6"/>
        </w:numPr>
        <w:rPr>
          <w:rFonts w:eastAsia="Times New Roman"/>
          <w:szCs w:val="24"/>
        </w:rPr>
      </w:pPr>
      <w:r w:rsidRPr="00E43293">
        <w:rPr>
          <w:rFonts w:eastAsia="Times New Roman"/>
          <w:szCs w:val="24"/>
        </w:rPr>
        <w:t>We took a different approach to assessing Ausgrid's proposed operating expenditure. Such expenditure refers to the operating, maintenance and other non</w:t>
      </w:r>
      <w:r w:rsidRPr="00E43293">
        <w:rPr>
          <w:rFonts w:eastAsia="Times New Roman" w:hint="eastAsia"/>
          <w:szCs w:val="24"/>
        </w:rPr>
        <w:t>–</w:t>
      </w:r>
      <w:r w:rsidRPr="00E43293">
        <w:rPr>
          <w:rFonts w:eastAsia="Times New Roman"/>
          <w:szCs w:val="24"/>
        </w:rPr>
        <w:t>capital costs, including labour, incurred in the provision of metering services. As the expenditure associated with these types of activities is largely recurrent in nature, we considered Ausgrid</w:t>
      </w:r>
      <w:r w:rsidRPr="00E43293">
        <w:rPr>
          <w:rFonts w:eastAsia="Times New Roman" w:hint="eastAsia"/>
          <w:szCs w:val="24"/>
        </w:rPr>
        <w:t>’</w:t>
      </w:r>
      <w:r w:rsidRPr="00E43293">
        <w:rPr>
          <w:rFonts w:eastAsia="Times New Roman"/>
          <w:szCs w:val="24"/>
        </w:rPr>
        <w:t xml:space="preserve">s historical costs as </w:t>
      </w:r>
      <w:r w:rsidR="00014B98">
        <w:rPr>
          <w:rFonts w:eastAsia="Times New Roman"/>
          <w:szCs w:val="24"/>
        </w:rPr>
        <w:t>a useful starting point to establish a</w:t>
      </w:r>
      <w:r w:rsidRPr="00E43293">
        <w:rPr>
          <w:rFonts w:eastAsia="Times New Roman"/>
          <w:szCs w:val="24"/>
        </w:rPr>
        <w:t xml:space="preserve"> base to forecast future costs. </w:t>
      </w:r>
      <w:r w:rsidR="0023680E">
        <w:rPr>
          <w:rFonts w:eastAsia="Times New Roman"/>
          <w:szCs w:val="24"/>
        </w:rPr>
        <w:t>W</w:t>
      </w:r>
      <w:r w:rsidRPr="00E43293">
        <w:rPr>
          <w:rFonts w:eastAsia="Times New Roman"/>
          <w:szCs w:val="24"/>
        </w:rPr>
        <w:t xml:space="preserve">e also </w:t>
      </w:r>
      <w:r w:rsidR="003320D8">
        <w:rPr>
          <w:rFonts w:eastAsia="Times New Roman"/>
          <w:szCs w:val="24"/>
        </w:rPr>
        <w:t>used</w:t>
      </w:r>
      <w:r w:rsidRPr="00E43293">
        <w:rPr>
          <w:rFonts w:eastAsia="Times New Roman"/>
          <w:szCs w:val="24"/>
        </w:rPr>
        <w:t xml:space="preserve"> benchmarking </w:t>
      </w:r>
      <w:r w:rsidR="003320D8">
        <w:rPr>
          <w:rFonts w:eastAsia="Times New Roman"/>
          <w:szCs w:val="24"/>
        </w:rPr>
        <w:t xml:space="preserve">to assess the </w:t>
      </w:r>
      <w:r w:rsidR="00EC6DC1">
        <w:rPr>
          <w:rFonts w:eastAsia="Times New Roman"/>
          <w:szCs w:val="24"/>
        </w:rPr>
        <w:t xml:space="preserve">relative </w:t>
      </w:r>
      <w:r w:rsidR="003320D8">
        <w:rPr>
          <w:rFonts w:eastAsia="Times New Roman"/>
          <w:szCs w:val="24"/>
        </w:rPr>
        <w:t>efficiency of the base year</w:t>
      </w:r>
      <w:r w:rsidR="00EC6DC1">
        <w:rPr>
          <w:rFonts w:eastAsia="Times New Roman"/>
          <w:szCs w:val="24"/>
        </w:rPr>
        <w:t xml:space="preserve"> compared with comparable network businesses in the national electricity market</w:t>
      </w:r>
      <w:r w:rsidR="003320D8">
        <w:rPr>
          <w:rFonts w:eastAsia="Times New Roman"/>
          <w:szCs w:val="24"/>
        </w:rPr>
        <w:t xml:space="preserve">. </w:t>
      </w:r>
    </w:p>
    <w:p w:rsidR="0023680E" w:rsidRPr="00DE0423" w:rsidRDefault="008054C4" w:rsidP="008054C4">
      <w:pPr>
        <w:numPr>
          <w:ilvl w:val="0"/>
          <w:numId w:val="6"/>
        </w:numPr>
        <w:rPr>
          <w:rFonts w:eastAsia="Times New Roman"/>
          <w:szCs w:val="24"/>
        </w:rPr>
      </w:pPr>
      <w:r>
        <w:t xml:space="preserve">While not required under the NER, we chose to use benchmarking to keep a consistent approach with how we assessed standard control services operating expenditure. </w:t>
      </w:r>
      <w:r w:rsidR="0023680E">
        <w:t>The</w:t>
      </w:r>
      <w:r w:rsidR="00BA6BDC">
        <w:t xml:space="preserve"> </w:t>
      </w:r>
      <w:r w:rsidR="0023680E">
        <w:t xml:space="preserve">benchmarking approach we used to assess base operating expenditure for metering is a simpler version than what we used to assess standard control operating expenditure. </w:t>
      </w:r>
      <w:r w:rsidR="00BA6BDC">
        <w:t>This reflects the general</w:t>
      </w:r>
      <w:r w:rsidR="00F2591F">
        <w:t>ly</w:t>
      </w:r>
      <w:r w:rsidR="00BA6BDC">
        <w:t xml:space="preserve"> </w:t>
      </w:r>
      <w:r w:rsidR="00014B98">
        <w:t xml:space="preserve">lighter handed regulatory approach </w:t>
      </w:r>
      <w:r w:rsidR="00BA6BDC">
        <w:t>to alterna</w:t>
      </w:r>
      <w:r w:rsidR="00EC6DC1">
        <w:t xml:space="preserve">tive control services </w:t>
      </w:r>
      <w:r w:rsidR="00014B98">
        <w:t xml:space="preserve">compared with </w:t>
      </w:r>
      <w:r w:rsidR="00BA6BDC">
        <w:t>standard control services</w:t>
      </w:r>
      <w:r w:rsidR="00EC6DC1">
        <w:t xml:space="preserve"> and the fact that we had less tools available</w:t>
      </w:r>
      <w:r w:rsidR="0065708D">
        <w:t>. F</w:t>
      </w:r>
      <w:r w:rsidR="00EC6DC1">
        <w:t xml:space="preserve">or example, our econometric modelling results </w:t>
      </w:r>
      <w:r w:rsidR="000E73ED">
        <w:t xml:space="preserve">we used to assess standard control operating expenditure </w:t>
      </w:r>
      <w:r w:rsidR="00014B98">
        <w:t xml:space="preserve">were based on data for network services and therefore do not strictly apply to </w:t>
      </w:r>
      <w:r w:rsidR="00EC6DC1">
        <w:t>metering services</w:t>
      </w:r>
      <w:r w:rsidR="00BA6BDC">
        <w:t xml:space="preserve">. </w:t>
      </w:r>
      <w:r w:rsidR="009C6F43">
        <w:t>We used a partial performance indicat</w:t>
      </w:r>
      <w:r w:rsidR="00FF0B9E">
        <w:t>or for our benchmarking method, comparing</w:t>
      </w:r>
      <w:r w:rsidR="0023680E">
        <w:t xml:space="preserve"> annual </w:t>
      </w:r>
      <w:r w:rsidR="00DC5020">
        <w:t xml:space="preserve">metering </w:t>
      </w:r>
      <w:r w:rsidR="0023680E">
        <w:t>operating expenditure per customer across non-Victorian network businesses</w:t>
      </w:r>
      <w:r w:rsidR="009C6F43">
        <w:rPr>
          <w:rStyle w:val="FootnoteReference"/>
        </w:rPr>
        <w:footnoteReference w:id="60"/>
      </w:r>
      <w:r w:rsidR="00BA6BDC">
        <w:t xml:space="preserve"> </w:t>
      </w:r>
      <w:r w:rsidR="0023680E">
        <w:t>in the national electricity market</w:t>
      </w:r>
      <w:r w:rsidR="000E73ED">
        <w:t xml:space="preserve">. We adjusted the benchmarking results for customer density which is a network </w:t>
      </w:r>
      <w:r w:rsidR="005A0E0B">
        <w:t>characteristic that is an exogenous influence on operating expenditure requirements</w:t>
      </w:r>
      <w:r w:rsidR="0023680E">
        <w:t xml:space="preserve">. </w:t>
      </w:r>
    </w:p>
    <w:p w:rsidR="009569DF" w:rsidRDefault="00DC5020" w:rsidP="0065708D">
      <w:pPr>
        <w:pStyle w:val="AERbodytext"/>
      </w:pPr>
      <w:r>
        <w:lastRenderedPageBreak/>
        <w:t>After</w:t>
      </w:r>
      <w:r w:rsidR="00906B2D" w:rsidRPr="00BB3C83">
        <w:t xml:space="preserve"> determining what </w:t>
      </w:r>
      <w:r w:rsidR="00906B2D">
        <w:t>Ausgrid’s</w:t>
      </w:r>
      <w:r w:rsidR="00906B2D" w:rsidRPr="00BB3C83">
        <w:t xml:space="preserve"> efficient</w:t>
      </w:r>
      <w:r>
        <w:t xml:space="preserve"> base</w:t>
      </w:r>
      <w:r w:rsidR="00906B2D" w:rsidRPr="00BB3C83">
        <w:t xml:space="preserve"> annual operating expenditure is</w:t>
      </w:r>
      <w:r>
        <w:t xml:space="preserve"> and</w:t>
      </w:r>
      <w:r w:rsidR="00906B2D" w:rsidRPr="00BB3C83">
        <w:t xml:space="preserve"> </w:t>
      </w:r>
      <w:r w:rsidRPr="00BB3C83">
        <w:t>accounting for any (positive or negative) step changes</w:t>
      </w:r>
      <w:r>
        <w:t xml:space="preserve">, we trended </w:t>
      </w:r>
      <w:r w:rsidR="00906B2D" w:rsidRPr="00BB3C83">
        <w:t>forward</w:t>
      </w:r>
      <w:r>
        <w:t xml:space="preserve"> that amount</w:t>
      </w:r>
      <w:r w:rsidR="00906B2D" w:rsidRPr="00BB3C83">
        <w:t xml:space="preserve"> over the 2014–15 and 2015–19 regulatory control periods. This is known as the ‘base, step and trend’ approach.</w:t>
      </w:r>
    </w:p>
    <w:p w:rsidR="00906B2D" w:rsidRDefault="00906B2D" w:rsidP="0065708D">
      <w:pPr>
        <w:pStyle w:val="AERbodytext"/>
      </w:pPr>
      <w:r>
        <w:t xml:space="preserve">Ausgrid </w:t>
      </w:r>
      <w:r w:rsidR="005A0E0B">
        <w:t xml:space="preserve">also </w:t>
      </w:r>
      <w:r>
        <w:t>developed its operating expenditure proposal using the base</w:t>
      </w:r>
      <w:r w:rsidR="005A0E0B">
        <w:t>, step and trend approach</w:t>
      </w:r>
      <w:r>
        <w:t>.</w:t>
      </w:r>
      <w:r>
        <w:rPr>
          <w:rStyle w:val="FootnoteReference"/>
        </w:rPr>
        <w:footnoteReference w:id="61"/>
      </w:r>
      <w:r>
        <w:t xml:space="preserve">  However, we consider the method it applied to be less comprehensive than ours. We applied benchmarking to determine the efficient base operating expenditure, while Ausgrid did not.</w:t>
      </w:r>
    </w:p>
    <w:p w:rsidR="00CB6711" w:rsidRPr="00CB6711" w:rsidRDefault="008054C4" w:rsidP="00CB6711">
      <w:pPr>
        <w:numPr>
          <w:ilvl w:val="0"/>
          <w:numId w:val="6"/>
        </w:numPr>
        <w:rPr>
          <w:rFonts w:eastAsia="Times New Roman"/>
          <w:szCs w:val="24"/>
        </w:rPr>
      </w:pPr>
      <w:r>
        <w:t>For our draft decision, we did not assess metering customer number forecasts. Instead we used the proposed customer number forecasts for our analysis. This is because we expect the AEMC’s draft rule change on competition in m</w:t>
      </w:r>
      <w:r w:rsidR="00563CDE">
        <w:t>etering (to be released March 2015</w:t>
      </w:r>
      <w:r>
        <w:t xml:space="preserve">) will influence forecasts of metering customers. As such, we will assess whether metering customer forecasts are reasonable in our final decision which may in turn affect the </w:t>
      </w:r>
      <w:r w:rsidR="004531BA">
        <w:t xml:space="preserve">capital and </w:t>
      </w:r>
      <w:r>
        <w:t>operating expenditure building block</w:t>
      </w:r>
      <w:r w:rsidR="004531BA">
        <w:t>s</w:t>
      </w:r>
      <w:r>
        <w:t xml:space="preserve">. </w:t>
      </w:r>
    </w:p>
    <w:p w:rsidR="008054C4" w:rsidRPr="0043030C" w:rsidRDefault="008054C4" w:rsidP="008054C4">
      <w:pPr>
        <w:numPr>
          <w:ilvl w:val="0"/>
          <w:numId w:val="6"/>
        </w:numPr>
        <w:rPr>
          <w:rFonts w:eastAsia="Times New Roman"/>
          <w:szCs w:val="24"/>
        </w:rPr>
      </w:pPr>
      <w:r w:rsidRPr="0043030C">
        <w:rPr>
          <w:rFonts w:eastAsia="Times New Roman"/>
          <w:szCs w:val="24"/>
        </w:rPr>
        <w:t>For both capital and operating expenditure, we had regard to factors in chapter 6 of the NER. Namely the capital and operating expenditure objectives and criteria.</w:t>
      </w:r>
      <w:r>
        <w:rPr>
          <w:rStyle w:val="FootnoteReference"/>
          <w:rFonts w:eastAsia="Times New Roman"/>
          <w:szCs w:val="24"/>
        </w:rPr>
        <w:footnoteReference w:id="62"/>
      </w:r>
      <w:r w:rsidRPr="0043030C">
        <w:rPr>
          <w:rFonts w:eastAsia="Times New Roman"/>
          <w:szCs w:val="24"/>
        </w:rPr>
        <w:t xml:space="preserve"> Though these considerations relate to standard, as opposed to alternative, control services, they are helpful and relevant in providing a general </w:t>
      </w:r>
      <w:r w:rsidRPr="008064AA">
        <w:rPr>
          <w:rFonts w:eastAsia="Times New Roman"/>
          <w:szCs w:val="24"/>
        </w:rPr>
        <w:t>framework for assessing a building block expenditure forecast. Among other things, when considering a distribution business’ forecast,</w:t>
      </w:r>
      <w:r w:rsidRPr="0043030C">
        <w:rPr>
          <w:rFonts w:eastAsia="Times New Roman"/>
          <w:szCs w:val="24"/>
        </w:rPr>
        <w:t xml:space="preserve"> the capital and operating expenditure objectives and criteria state we should consider:</w:t>
      </w:r>
    </w:p>
    <w:p w:rsidR="008054C4" w:rsidRPr="000F7988" w:rsidRDefault="008054C4" w:rsidP="008054C4">
      <w:pPr>
        <w:numPr>
          <w:ilvl w:val="0"/>
          <w:numId w:val="2"/>
        </w:numPr>
        <w:tabs>
          <w:tab w:val="left" w:pos="357"/>
        </w:tabs>
        <w:spacing w:after="200"/>
        <w:ind w:left="357" w:hanging="357"/>
        <w:rPr>
          <w:rFonts w:eastAsia="Times New Roman"/>
          <w:szCs w:val="24"/>
        </w:rPr>
      </w:pPr>
      <w:r w:rsidRPr="000F7988">
        <w:rPr>
          <w:rFonts w:eastAsia="Times New Roman"/>
          <w:szCs w:val="24"/>
        </w:rPr>
        <w:t>the efficient costs required</w:t>
      </w:r>
    </w:p>
    <w:p w:rsidR="008054C4" w:rsidRPr="000F7988" w:rsidRDefault="008054C4" w:rsidP="008054C4">
      <w:pPr>
        <w:numPr>
          <w:ilvl w:val="0"/>
          <w:numId w:val="2"/>
        </w:numPr>
        <w:tabs>
          <w:tab w:val="left" w:pos="357"/>
        </w:tabs>
        <w:spacing w:after="200"/>
        <w:ind w:left="357" w:hanging="357"/>
        <w:rPr>
          <w:rFonts w:eastAsia="Times New Roman"/>
          <w:szCs w:val="24"/>
        </w:rPr>
      </w:pPr>
      <w:r w:rsidRPr="000F7988">
        <w:rPr>
          <w:rFonts w:eastAsia="Times New Roman"/>
          <w:szCs w:val="24"/>
        </w:rPr>
        <w:t>the costs a prudent operator would incur</w:t>
      </w:r>
    </w:p>
    <w:p w:rsidR="008054C4" w:rsidRDefault="008054C4" w:rsidP="008054C4">
      <w:pPr>
        <w:numPr>
          <w:ilvl w:val="0"/>
          <w:numId w:val="2"/>
        </w:numPr>
        <w:tabs>
          <w:tab w:val="left" w:pos="357"/>
        </w:tabs>
        <w:spacing w:after="200"/>
        <w:ind w:left="357" w:hanging="357"/>
        <w:rPr>
          <w:rFonts w:eastAsia="Times New Roman"/>
          <w:szCs w:val="24"/>
        </w:rPr>
      </w:pPr>
      <w:r w:rsidRPr="000F7988">
        <w:rPr>
          <w:rFonts w:eastAsia="Times New Roman"/>
          <w:szCs w:val="24"/>
        </w:rPr>
        <w:t>whether the proposed cost inputs are reasonable.</w:t>
      </w:r>
      <w:r w:rsidRPr="000F7988">
        <w:rPr>
          <w:rFonts w:eastAsia="Times New Roman"/>
          <w:szCs w:val="24"/>
          <w:vertAlign w:val="superscript"/>
        </w:rPr>
        <w:footnoteReference w:id="63"/>
      </w:r>
      <w:r w:rsidRPr="000F7988">
        <w:rPr>
          <w:rFonts w:eastAsia="Times New Roman"/>
          <w:szCs w:val="24"/>
        </w:rPr>
        <w:t xml:space="preserve">  </w:t>
      </w:r>
    </w:p>
    <w:p w:rsidR="008054C4" w:rsidRPr="000F7988" w:rsidRDefault="008054C4" w:rsidP="008054C4">
      <w:pPr>
        <w:pStyle w:val="AERbulletlistfirststyle"/>
        <w:numPr>
          <w:ilvl w:val="0"/>
          <w:numId w:val="0"/>
        </w:numPr>
      </w:pPr>
      <w:r>
        <w:t>In</w:t>
      </w:r>
      <w:r w:rsidRPr="000F7988">
        <w:t xml:space="preserve"> assess</w:t>
      </w:r>
      <w:r>
        <w:t>ing</w:t>
      </w:r>
      <w:r w:rsidRPr="000F7988">
        <w:t xml:space="preserve"> </w:t>
      </w:r>
      <w:r>
        <w:t>Ausgrid</w:t>
      </w:r>
      <w:r w:rsidRPr="000F7988">
        <w:t xml:space="preserve">'s proposed opening </w:t>
      </w:r>
      <w:r>
        <w:t>metering</w:t>
      </w:r>
      <w:r w:rsidRPr="000F7988">
        <w:t xml:space="preserve"> asset base</w:t>
      </w:r>
      <w:r>
        <w:t>,</w:t>
      </w:r>
      <w:r w:rsidRPr="000F7988">
        <w:t xml:space="preserve"> </w:t>
      </w:r>
      <w:r>
        <w:t>we reviewed how Ausgrid had separated its proposed opening metering regulatory asset base (RAB) as at 1 July 2014, from the RAB for standard control services. We also considered the remaining asset lives Ausgrid proposed and had regard to the opening of competition to metering services.</w:t>
      </w:r>
    </w:p>
    <w:p w:rsidR="008054C4" w:rsidRPr="008741D3" w:rsidRDefault="008054C4" w:rsidP="008054C4">
      <w:pPr>
        <w:keepNext/>
        <w:numPr>
          <w:ilvl w:val="0"/>
          <w:numId w:val="6"/>
        </w:numPr>
        <w:spacing w:before="120" w:after="120"/>
        <w:jc w:val="left"/>
        <w:rPr>
          <w:rFonts w:eastAsia="Times New Roman"/>
          <w:b/>
          <w:color w:val="365F91" w:themeColor="accent1" w:themeShade="BF"/>
          <w:sz w:val="24"/>
          <w:szCs w:val="24"/>
        </w:rPr>
      </w:pPr>
      <w:r w:rsidRPr="000F7988">
        <w:rPr>
          <w:rFonts w:eastAsia="Times New Roman"/>
          <w:b/>
          <w:color w:val="365F91" w:themeColor="accent1" w:themeShade="BF"/>
          <w:sz w:val="24"/>
          <w:szCs w:val="24"/>
        </w:rPr>
        <w:t>New or upgraded connections</w:t>
      </w:r>
    </w:p>
    <w:p w:rsidR="008054C4" w:rsidRPr="000F7988" w:rsidRDefault="008054C4" w:rsidP="008054C4">
      <w:pPr>
        <w:rPr>
          <w:rFonts w:eastAsia="Times New Roman"/>
          <w:szCs w:val="24"/>
        </w:rPr>
      </w:pPr>
      <w:r>
        <w:rPr>
          <w:rFonts w:eastAsia="Times New Roman"/>
          <w:szCs w:val="24"/>
        </w:rPr>
        <w:t xml:space="preserve">To assess the reasonableness of the proposed charges from 1 July 2015, we analysed Ausgrid’s unit costs. We </w:t>
      </w:r>
      <w:r w:rsidR="00CE0690">
        <w:rPr>
          <w:rFonts w:eastAsia="Times New Roman"/>
          <w:szCs w:val="24"/>
        </w:rPr>
        <w:t xml:space="preserve">did not consider </w:t>
      </w:r>
      <w:r>
        <w:rPr>
          <w:rFonts w:eastAsia="Times New Roman"/>
          <w:szCs w:val="24"/>
        </w:rPr>
        <w:t>the forecast volumes of new or upgraded connections for the 2015–19 regulatory control period</w:t>
      </w:r>
      <w:r w:rsidR="00CE0690">
        <w:rPr>
          <w:rFonts w:eastAsia="Times New Roman"/>
          <w:szCs w:val="24"/>
        </w:rPr>
        <w:t>;</w:t>
      </w:r>
      <w:r>
        <w:rPr>
          <w:rFonts w:eastAsia="Times New Roman"/>
          <w:szCs w:val="24"/>
        </w:rPr>
        <w:t xml:space="preserve"> they have no bearing on the quantum of </w:t>
      </w:r>
      <w:r w:rsidR="00CE0690">
        <w:rPr>
          <w:rFonts w:eastAsia="Times New Roman"/>
          <w:szCs w:val="24"/>
        </w:rPr>
        <w:t xml:space="preserve">the </w:t>
      </w:r>
      <w:r>
        <w:rPr>
          <w:rFonts w:eastAsia="Times New Roman"/>
          <w:szCs w:val="24"/>
        </w:rPr>
        <w:t>upfront charge.</w:t>
      </w:r>
    </w:p>
    <w:p w:rsidR="008054C4" w:rsidRDefault="008054C4" w:rsidP="008054C4">
      <w:pPr>
        <w:keepNext/>
        <w:numPr>
          <w:ilvl w:val="0"/>
          <w:numId w:val="6"/>
        </w:numPr>
        <w:spacing w:before="120" w:after="120"/>
        <w:jc w:val="left"/>
        <w:rPr>
          <w:rFonts w:eastAsia="Times New Roman"/>
          <w:b/>
          <w:color w:val="365F91" w:themeColor="accent1" w:themeShade="BF"/>
          <w:sz w:val="24"/>
          <w:szCs w:val="24"/>
        </w:rPr>
      </w:pPr>
      <w:r w:rsidRPr="000F7988">
        <w:rPr>
          <w:rFonts w:eastAsia="Times New Roman"/>
          <w:b/>
          <w:color w:val="365F91" w:themeColor="accent1" w:themeShade="BF"/>
          <w:sz w:val="24"/>
          <w:szCs w:val="24"/>
        </w:rPr>
        <w:t>Exit fee</w:t>
      </w:r>
    </w:p>
    <w:p w:rsidR="008054C4" w:rsidRPr="003B4DD5" w:rsidRDefault="008054C4" w:rsidP="003B4DD5">
      <w:pPr>
        <w:pStyle w:val="HeadingBoldItalic"/>
      </w:pPr>
      <w:r w:rsidRPr="003B4DD5">
        <w:t xml:space="preserve">Residual </w:t>
      </w:r>
      <w:r w:rsidR="00DC5020" w:rsidRPr="003B4DD5">
        <w:t xml:space="preserve">capital </w:t>
      </w:r>
      <w:r w:rsidRPr="003B4DD5">
        <w:t>costs</w:t>
      </w:r>
    </w:p>
    <w:p w:rsidR="008054C4" w:rsidRDefault="008054C4" w:rsidP="008054C4">
      <w:pPr>
        <w:pStyle w:val="AERbodytext"/>
        <w:numPr>
          <w:ilvl w:val="0"/>
          <w:numId w:val="0"/>
        </w:numPr>
      </w:pPr>
      <w:r>
        <w:t xml:space="preserve">We had to make a decision regarding the classification and control mechanism for residual metering </w:t>
      </w:r>
      <w:r w:rsidR="00DC5020">
        <w:t xml:space="preserve">capital </w:t>
      </w:r>
      <w:r>
        <w:t xml:space="preserve">costs as it was not explicitly considered in our </w:t>
      </w:r>
      <w:r w:rsidR="0084481E">
        <w:t>Stage 1 F&amp;A</w:t>
      </w:r>
      <w:r>
        <w:t>.</w:t>
      </w:r>
      <w:r>
        <w:rPr>
          <w:rStyle w:val="FootnoteReference"/>
        </w:rPr>
        <w:footnoteReference w:id="64"/>
      </w:r>
      <w:r>
        <w:t xml:space="preserve"> Our classification decision is made with regard to the factors set out in clauses 6.2.2(c) and 6.2.5 (c) of the NER. We had particular regard to:</w:t>
      </w:r>
    </w:p>
    <w:p w:rsidR="008054C4" w:rsidRDefault="008054C4" w:rsidP="008054C4">
      <w:pPr>
        <w:pStyle w:val="AERbulletlistfirststyle"/>
      </w:pPr>
      <w:r>
        <w:lastRenderedPageBreak/>
        <w:t>How the classification/control mechanism may influence the potential for compe</w:t>
      </w:r>
      <w:r w:rsidR="00320788">
        <w:t>tition in unregulated metering</w:t>
      </w:r>
    </w:p>
    <w:p w:rsidR="008054C4" w:rsidRDefault="00FC55B5" w:rsidP="008054C4">
      <w:pPr>
        <w:pStyle w:val="AERbulletlistfirststyle"/>
      </w:pPr>
      <w:r>
        <w:t>Concern raised by s</w:t>
      </w:r>
      <w:r w:rsidR="008054C4">
        <w:t>takeholders that exit fees, particularly as high as Ausgrid propose, will inhibit competitive entry into</w:t>
      </w:r>
      <w:r w:rsidR="00320788">
        <w:t xml:space="preserve"> an unregulated metering market</w:t>
      </w:r>
      <w:r w:rsidR="008054C4">
        <w:rPr>
          <w:rStyle w:val="FootnoteReference"/>
        </w:rPr>
        <w:footnoteReference w:id="65"/>
      </w:r>
      <w:r w:rsidR="008054C4" w:rsidRPr="00313DBD">
        <w:rPr>
          <w:rStyle w:val="AERtextbold"/>
          <w:b w:val="0"/>
        </w:rPr>
        <w:t xml:space="preserve">  </w:t>
      </w:r>
    </w:p>
    <w:p w:rsidR="008054C4" w:rsidRDefault="008054C4" w:rsidP="008054C4">
      <w:pPr>
        <w:pStyle w:val="AERbulletlistfirststyle"/>
      </w:pPr>
      <w:r>
        <w:t>A method that provides administrative simplicity for customers, Aus</w:t>
      </w:r>
      <w:r w:rsidR="00320788">
        <w:t>grid and the AER where possible</w:t>
      </w:r>
      <w:r>
        <w:t xml:space="preserve"> </w:t>
      </w:r>
    </w:p>
    <w:p w:rsidR="008054C4" w:rsidRDefault="008054C4" w:rsidP="008054C4">
      <w:pPr>
        <w:pStyle w:val="AERbulletlistfirststyle"/>
      </w:pPr>
      <w:r>
        <w:t>T</w:t>
      </w:r>
      <w:r w:rsidRPr="00E64858">
        <w:t xml:space="preserve">he extent </w:t>
      </w:r>
      <w:r>
        <w:t xml:space="preserve">to which </w:t>
      </w:r>
      <w:r w:rsidRPr="00E64858">
        <w:t xml:space="preserve">costs </w:t>
      </w:r>
      <w:r>
        <w:t xml:space="preserve">can be </w:t>
      </w:r>
      <w:r w:rsidRPr="00E64858">
        <w:t>directly</w:t>
      </w:r>
      <w:r>
        <w:t xml:space="preserve"> attributable to individual customers in order to minimise cross subsidies.</w:t>
      </w:r>
    </w:p>
    <w:p w:rsidR="008054C4" w:rsidRPr="00DE0423" w:rsidRDefault="008054C4" w:rsidP="00DE0423">
      <w:pPr>
        <w:rPr>
          <w:rStyle w:val="AERbody"/>
        </w:rPr>
      </w:pPr>
      <w:r w:rsidRPr="00DE0423">
        <w:rPr>
          <w:rStyle w:val="AERbody"/>
        </w:rPr>
        <w:t xml:space="preserve">In addition to the classification and control mechanism factors, we had regard to the revenue and pricing principles in the NEL which include providing a </w:t>
      </w:r>
      <w:r w:rsidR="0048635B">
        <w:rPr>
          <w:rStyle w:val="AERbody"/>
        </w:rPr>
        <w:t>distribution business</w:t>
      </w:r>
      <w:r w:rsidRPr="00DE0423">
        <w:rPr>
          <w:rStyle w:val="AERbody"/>
        </w:rPr>
        <w:t xml:space="preserve"> with a reasonable opportunity to recover at least its efficient costs.</w:t>
      </w:r>
      <w:r w:rsidRPr="00DE0423">
        <w:rPr>
          <w:rStyle w:val="AERsuperscript"/>
        </w:rPr>
        <w:footnoteReference w:id="66"/>
      </w:r>
      <w:r w:rsidRPr="00DE0423">
        <w:rPr>
          <w:rStyle w:val="AERbody"/>
        </w:rPr>
        <w:t xml:space="preserve"> </w:t>
      </w:r>
    </w:p>
    <w:p w:rsidR="00C50A23" w:rsidRPr="00DA243E" w:rsidRDefault="008054C4" w:rsidP="00DA243E">
      <w:r w:rsidRPr="00DE0423">
        <w:rPr>
          <w:rStyle w:val="AERbody"/>
        </w:rPr>
        <w:t xml:space="preserve">We did not separately assess the </w:t>
      </w:r>
      <w:r w:rsidR="00C56470">
        <w:rPr>
          <w:rStyle w:val="AERbody"/>
        </w:rPr>
        <w:t xml:space="preserve">cost </w:t>
      </w:r>
      <w:r w:rsidRPr="00DE0423">
        <w:rPr>
          <w:rStyle w:val="AERbody"/>
        </w:rPr>
        <w:t xml:space="preserve">basis of residual </w:t>
      </w:r>
      <w:r w:rsidR="006927AD">
        <w:rPr>
          <w:rStyle w:val="AERbody"/>
        </w:rPr>
        <w:t>capital</w:t>
      </w:r>
      <w:r w:rsidRPr="00DE0423">
        <w:rPr>
          <w:rStyle w:val="AERbody"/>
        </w:rPr>
        <w:t xml:space="preserve"> costs</w:t>
      </w:r>
      <w:r w:rsidR="009569DF">
        <w:rPr>
          <w:rStyle w:val="AERbody"/>
        </w:rPr>
        <w:t xml:space="preserve"> as we cannot conduct an ex-post assessment of actual capital expenditure</w:t>
      </w:r>
      <w:r w:rsidRPr="00DE0423">
        <w:rPr>
          <w:rStyle w:val="AERbody"/>
        </w:rPr>
        <w:t>. We made a decision regarding the metering RAB amount and then considered how to recover any residual metering costs that risk becoming stranded if a customer leaves, which we dealt with through our classification a</w:t>
      </w:r>
      <w:r w:rsidR="00DA243E">
        <w:rPr>
          <w:rStyle w:val="AERbody"/>
        </w:rPr>
        <w:t xml:space="preserve">nd control mechanism decision. </w:t>
      </w:r>
    </w:p>
    <w:p w:rsidR="008054C4" w:rsidRPr="003B4DD5" w:rsidRDefault="008054C4" w:rsidP="003B4DD5">
      <w:pPr>
        <w:pStyle w:val="HeadingBoldItalic"/>
      </w:pPr>
      <w:r w:rsidRPr="003B4DD5">
        <w:t>Administration costs</w:t>
      </w:r>
    </w:p>
    <w:p w:rsidR="008054C4" w:rsidRPr="008054C4" w:rsidRDefault="008054C4" w:rsidP="008054C4">
      <w:pPr>
        <w:pStyle w:val="AERbulletlistfirststyle"/>
        <w:numPr>
          <w:ilvl w:val="0"/>
          <w:numId w:val="0"/>
        </w:numPr>
        <w:tabs>
          <w:tab w:val="clear" w:pos="357"/>
          <w:tab w:val="left" w:pos="0"/>
        </w:tabs>
      </w:pPr>
      <w:r>
        <w:t xml:space="preserve">We maintained the classification and control mechanism for the administration cost component as an alternative control service with a price cap for the individual service. Therefore our assessment was focused on whether the proposed bottom-up basis for calculating an administration fee resulted in an expenditure forecast that reflects the efficient costs a prudent operator would incur and whether the proposed inputs are reasonable.   </w:t>
      </w:r>
    </w:p>
    <w:p w:rsidR="008054C4" w:rsidRDefault="008054C4" w:rsidP="008054C4">
      <w:pPr>
        <w:pStyle w:val="Heading3"/>
      </w:pPr>
      <w:bookmarkStart w:id="59" w:name="_Toc404685423"/>
      <w:r>
        <w:t>Reasons for draft decision</w:t>
      </w:r>
      <w:bookmarkEnd w:id="59"/>
    </w:p>
    <w:p w:rsidR="00B125BA" w:rsidRDefault="00B125BA" w:rsidP="006927AD">
      <w:r w:rsidRPr="00EB6E3E">
        <w:t xml:space="preserve">Our reasons for not accepting </w:t>
      </w:r>
      <w:r>
        <w:t>Ausgrid’s</w:t>
      </w:r>
      <w:r w:rsidRPr="00EB6E3E">
        <w:t xml:space="preserve"> proposed charges for annual metering services, new or upgraded connections, and the exit fee</w:t>
      </w:r>
      <w:r>
        <w:t xml:space="preserve"> are discussed in this section.</w:t>
      </w:r>
    </w:p>
    <w:p w:rsidR="008054C4" w:rsidRDefault="008054C4" w:rsidP="008054C4">
      <w:pPr>
        <w:pStyle w:val="HeadingBoldBlue"/>
      </w:pPr>
      <w:r>
        <w:t>Annual metering services</w:t>
      </w:r>
    </w:p>
    <w:p w:rsidR="00B55EC3" w:rsidRDefault="008054C4" w:rsidP="008054C4">
      <w:pPr>
        <w:pStyle w:val="AERbulletlistfirststyle"/>
        <w:numPr>
          <w:ilvl w:val="0"/>
          <w:numId w:val="0"/>
        </w:numPr>
      </w:pPr>
      <w:r>
        <w:t>Our</w:t>
      </w:r>
      <w:r w:rsidRPr="005C1929">
        <w:t xml:space="preserve"> draft decision is to not </w:t>
      </w:r>
      <w:r>
        <w:t>accept</w:t>
      </w:r>
      <w:r w:rsidRPr="005C1929">
        <w:t xml:space="preserve"> Ausgrid's total proposed building block requirement for annual metering services. More specifically,</w:t>
      </w:r>
      <w:r>
        <w:t xml:space="preserve"> </w:t>
      </w:r>
      <w:r w:rsidRPr="005C1929">
        <w:t xml:space="preserve">we </w:t>
      </w:r>
      <w:r>
        <w:t xml:space="preserve">accept a building block approach to setting charges but </w:t>
      </w:r>
      <w:r w:rsidRPr="005C1929">
        <w:t xml:space="preserve">do not </w:t>
      </w:r>
      <w:r>
        <w:t>accept</w:t>
      </w:r>
      <w:r w:rsidRPr="005C1929">
        <w:t xml:space="preserve"> </w:t>
      </w:r>
      <w:r w:rsidR="00B55EC3">
        <w:t xml:space="preserve">the following components of </w:t>
      </w:r>
      <w:r w:rsidR="00CE0690">
        <w:t>Ausgrid’s proposal</w:t>
      </w:r>
      <w:r w:rsidR="00B55EC3">
        <w:t xml:space="preserve">: </w:t>
      </w:r>
    </w:p>
    <w:p w:rsidR="006927AD" w:rsidRDefault="008054C4" w:rsidP="006927AD">
      <w:pPr>
        <w:pStyle w:val="AERbulletlistfirststyle"/>
      </w:pPr>
      <w:r w:rsidRPr="005C1929">
        <w:t>capita</w:t>
      </w:r>
      <w:r>
        <w:t xml:space="preserve">l </w:t>
      </w:r>
      <w:r w:rsidR="00906B2D">
        <w:t>expenditure</w:t>
      </w:r>
    </w:p>
    <w:p w:rsidR="006927AD" w:rsidRDefault="006927AD" w:rsidP="006927AD">
      <w:pPr>
        <w:pStyle w:val="AERbulletlistfirststyle"/>
      </w:pPr>
      <w:r>
        <w:t>operating expenditure</w:t>
      </w:r>
    </w:p>
    <w:p w:rsidR="008054C4" w:rsidRDefault="008054C4" w:rsidP="006927AD">
      <w:pPr>
        <w:pStyle w:val="AERbulletlistfirststyle"/>
      </w:pPr>
      <w:r w:rsidRPr="005C1929">
        <w:t xml:space="preserve">opening </w:t>
      </w:r>
      <w:r>
        <w:t>metering RAB</w:t>
      </w:r>
      <w:r w:rsidR="00C50A23">
        <w:t>.</w:t>
      </w:r>
    </w:p>
    <w:p w:rsidR="008054C4" w:rsidRDefault="008054C4" w:rsidP="008054C4">
      <w:pPr>
        <w:pStyle w:val="AERbulletlistfirststyle"/>
        <w:numPr>
          <w:ilvl w:val="0"/>
          <w:numId w:val="0"/>
        </w:numPr>
      </w:pPr>
      <w:r>
        <w:lastRenderedPageBreak/>
        <w:t>This has led us to reject Ausgrid’s proposed annual metering service charges. Our alterna</w:t>
      </w:r>
      <w:r w:rsidR="003B4DD5">
        <w:t>tive price caps are set out in a</w:t>
      </w:r>
      <w:r>
        <w:t xml:space="preserve">ppendix </w:t>
      </w:r>
      <w:r w:rsidR="00EF5867">
        <w:fldChar w:fldCharType="begin"/>
      </w:r>
      <w:r w:rsidR="00EF5867">
        <w:instrText xml:space="preserve"> REF _Ref403653266 \n \h </w:instrText>
      </w:r>
      <w:r w:rsidR="00EF5867">
        <w:fldChar w:fldCharType="separate"/>
      </w:r>
      <w:r w:rsidR="0007151D">
        <w:t>A.1</w:t>
      </w:r>
      <w:r w:rsidR="00EF5867">
        <w:fldChar w:fldCharType="end"/>
      </w:r>
      <w:r w:rsidR="00C50A23">
        <w:t>.</w:t>
      </w:r>
      <w:r>
        <w:t xml:space="preserve"> </w:t>
      </w:r>
    </w:p>
    <w:p w:rsidR="008054C4" w:rsidRPr="003B4DD5" w:rsidRDefault="008054C4" w:rsidP="003B4DD5">
      <w:pPr>
        <w:pStyle w:val="HeadingBoldItalic"/>
      </w:pPr>
      <w:r w:rsidRPr="003B4DD5">
        <w:t>Capital expenditure building block</w:t>
      </w:r>
    </w:p>
    <w:p w:rsidR="008054C4" w:rsidRPr="005C1929" w:rsidRDefault="00C50A23" w:rsidP="008054C4">
      <w:pPr>
        <w:pStyle w:val="AERbulletlistfirststyle"/>
        <w:numPr>
          <w:ilvl w:val="0"/>
          <w:numId w:val="0"/>
        </w:numPr>
      </w:pPr>
      <w:r>
        <w:t>Ou</w:t>
      </w:r>
      <w:r w:rsidR="00A60CE4">
        <w:t>r draft decision accepts $114.9</w:t>
      </w:r>
      <w:r>
        <w:t xml:space="preserve"> million in capital expenditure for annual metering services and substitutes that amoun</w:t>
      </w:r>
      <w:r w:rsidR="00A60CE4">
        <w:t>t for Ausgrid’s proposed $118.0 million ($2014–15</w:t>
      </w:r>
      <w:r>
        <w:t xml:space="preserve">). </w:t>
      </w:r>
      <w:r w:rsidR="008054C4" w:rsidRPr="005C1929">
        <w:fldChar w:fldCharType="begin"/>
      </w:r>
      <w:r w:rsidR="008054C4" w:rsidRPr="005C1929">
        <w:instrText xml:space="preserve"> REF _Ref399498958 \h </w:instrText>
      </w:r>
      <w:r w:rsidR="008054C4" w:rsidRPr="005C1929">
        <w:fldChar w:fldCharType="separate"/>
      </w:r>
      <w:r w:rsidR="0007151D">
        <w:t xml:space="preserve">Table </w:t>
      </w:r>
      <w:r w:rsidR="0007151D">
        <w:rPr>
          <w:noProof/>
        </w:rPr>
        <w:t>1</w:t>
      </w:r>
      <w:r w:rsidR="003B4DD5">
        <w:rPr>
          <w:noProof/>
        </w:rPr>
        <w:t>6.</w:t>
      </w:r>
      <w:r w:rsidR="0007151D">
        <w:rPr>
          <w:noProof/>
        </w:rPr>
        <w:t>14</w:t>
      </w:r>
      <w:r w:rsidR="008054C4" w:rsidRPr="005C1929">
        <w:fldChar w:fldCharType="end"/>
      </w:r>
      <w:r w:rsidR="008054C4" w:rsidRPr="005C1929">
        <w:t xml:space="preserve"> sets out Ausgrid’s proposed capital expenditure and our substitute, for each cost category. </w:t>
      </w:r>
    </w:p>
    <w:p w:rsidR="008054C4" w:rsidRDefault="008054C4" w:rsidP="008054C4">
      <w:pPr>
        <w:pStyle w:val="Caption"/>
      </w:pPr>
      <w:bookmarkStart w:id="60" w:name="_Ref399498958"/>
      <w:r>
        <w:t xml:space="preserve">Table </w:t>
      </w:r>
      <w:fldSimple w:instr=" STYLEREF 1 \s ">
        <w:r w:rsidR="0007151D">
          <w:rPr>
            <w:noProof/>
          </w:rPr>
          <w:t>1</w:t>
        </w:r>
      </w:fldSimple>
      <w:r w:rsidR="003B4DD5">
        <w:rPr>
          <w:noProof/>
        </w:rPr>
        <w:t>6</w:t>
      </w:r>
      <w:r w:rsidR="00D020BA">
        <w:noBreakHyphen/>
      </w:r>
      <w:fldSimple w:instr=" SEQ Table \* ARABIC \s 1 ">
        <w:r w:rsidR="0007151D">
          <w:rPr>
            <w:noProof/>
          </w:rPr>
          <w:t>14</w:t>
        </w:r>
      </w:fldSimple>
      <w:bookmarkEnd w:id="60"/>
      <w:r>
        <w:tab/>
        <w:t xml:space="preserve">Proposed and substitute capital expenditure for metering annual services ($ million 2014–15) </w:t>
      </w:r>
    </w:p>
    <w:tbl>
      <w:tblPr>
        <w:tblStyle w:val="AERtable-numbers"/>
        <w:tblW w:w="0" w:type="auto"/>
        <w:tblLook w:val="04A0" w:firstRow="1" w:lastRow="0" w:firstColumn="1" w:lastColumn="0" w:noHBand="0" w:noVBand="1"/>
      </w:tblPr>
      <w:tblGrid>
        <w:gridCol w:w="2802"/>
        <w:gridCol w:w="1337"/>
        <w:gridCol w:w="1507"/>
        <w:gridCol w:w="1688"/>
        <w:gridCol w:w="1908"/>
      </w:tblGrid>
      <w:tr w:rsidR="008054C4" w:rsidTr="0000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054C4" w:rsidRDefault="008054C4" w:rsidP="00906A02">
            <w:pPr>
              <w:pStyle w:val="AERtabletextleft"/>
            </w:pPr>
          </w:p>
        </w:tc>
        <w:tc>
          <w:tcPr>
            <w:tcW w:w="1337" w:type="dxa"/>
          </w:tcPr>
          <w:p w:rsidR="008054C4" w:rsidRPr="005C1929"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t>Proposed</w:t>
            </w:r>
          </w:p>
        </w:tc>
        <w:tc>
          <w:tcPr>
            <w:tcW w:w="1507" w:type="dxa"/>
          </w:tcPr>
          <w:p w:rsidR="008054C4"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t>Adjustment (unit costs)</w:t>
            </w:r>
          </w:p>
        </w:tc>
        <w:tc>
          <w:tcPr>
            <w:tcW w:w="1688" w:type="dxa"/>
          </w:tcPr>
          <w:p w:rsidR="008054C4"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t>Adjustment (volume forecast)</w:t>
            </w:r>
          </w:p>
        </w:tc>
        <w:tc>
          <w:tcPr>
            <w:tcW w:w="1908" w:type="dxa"/>
          </w:tcPr>
          <w:p w:rsidR="008054C4" w:rsidRPr="005C1929" w:rsidRDefault="008054C4" w:rsidP="00906A02">
            <w:pPr>
              <w:pStyle w:val="AERtabletextleft"/>
              <w:cnfStyle w:val="100000000000" w:firstRow="1" w:lastRow="0" w:firstColumn="0" w:lastColumn="0" w:oddVBand="0" w:evenVBand="0" w:oddHBand="0" w:evenHBand="0" w:firstRowFirstColumn="0" w:firstRowLastColumn="0" w:lastRowFirstColumn="0" w:lastRowLastColumn="0"/>
            </w:pPr>
            <w:r>
              <w:t>Draft decision</w:t>
            </w:r>
          </w:p>
        </w:tc>
      </w:tr>
      <w:tr w:rsidR="008054C4" w:rsidTr="0000131D">
        <w:tc>
          <w:tcPr>
            <w:cnfStyle w:val="001000000000" w:firstRow="0" w:lastRow="0" w:firstColumn="1" w:lastColumn="0" w:oddVBand="0" w:evenVBand="0" w:oddHBand="0" w:evenHBand="0" w:firstRowFirstColumn="0" w:firstRowLastColumn="0" w:lastRowFirstColumn="0" w:lastRowLastColumn="0"/>
            <w:tcW w:w="2802" w:type="dxa"/>
          </w:tcPr>
          <w:p w:rsidR="008054C4" w:rsidRPr="005C1929" w:rsidRDefault="008054C4" w:rsidP="00906A02">
            <w:pPr>
              <w:pStyle w:val="AERtabletextleft"/>
            </w:pPr>
            <w:r>
              <w:t>New or upgraded connections</w:t>
            </w:r>
            <w:r w:rsidR="00014B98">
              <w:t xml:space="preserve"> (2014-15 only)</w:t>
            </w:r>
          </w:p>
        </w:tc>
        <w:tc>
          <w:tcPr>
            <w:tcW w:w="1337" w:type="dxa"/>
          </w:tcPr>
          <w:p w:rsidR="008054C4" w:rsidRPr="005C1929" w:rsidRDefault="00906A02" w:rsidP="00906A02">
            <w:pPr>
              <w:pStyle w:val="AERtabletextleft"/>
              <w:cnfStyle w:val="000000000000" w:firstRow="0" w:lastRow="0" w:firstColumn="0" w:lastColumn="0" w:oddVBand="0" w:evenVBand="0" w:oddHBand="0" w:evenHBand="0" w:firstRowFirstColumn="0" w:firstRowLastColumn="0" w:lastRowFirstColumn="0" w:lastRowLastColumn="0"/>
            </w:pPr>
            <w:r>
              <w:t>5.0</w:t>
            </w:r>
          </w:p>
        </w:tc>
        <w:tc>
          <w:tcPr>
            <w:tcW w:w="1507" w:type="dxa"/>
          </w:tcPr>
          <w:p w:rsidR="008054C4" w:rsidRDefault="008054C4" w:rsidP="00906A02">
            <w:pPr>
              <w:pStyle w:val="AERtabletextleft"/>
              <w:cnfStyle w:val="000000000000" w:firstRow="0" w:lastRow="0" w:firstColumn="0" w:lastColumn="0" w:oddVBand="0" w:evenVBand="0" w:oddHBand="0" w:evenHBand="0" w:firstRowFirstColumn="0" w:firstRowLastColumn="0" w:lastRowFirstColumn="0" w:lastRowLastColumn="0"/>
            </w:pPr>
            <w:r>
              <w:t>0.</w:t>
            </w:r>
            <w:r w:rsidR="00906A02">
              <w:t>7</w:t>
            </w:r>
          </w:p>
        </w:tc>
        <w:tc>
          <w:tcPr>
            <w:tcW w:w="1688" w:type="dxa"/>
          </w:tcPr>
          <w:p w:rsidR="008054C4" w:rsidRDefault="00906A02" w:rsidP="00906A02">
            <w:pPr>
              <w:pStyle w:val="AERtabletextleft"/>
              <w:cnfStyle w:val="000000000000" w:firstRow="0" w:lastRow="0" w:firstColumn="0" w:lastColumn="0" w:oddVBand="0" w:evenVBand="0" w:oddHBand="0" w:evenHBand="0" w:firstRowFirstColumn="0" w:firstRowLastColumn="0" w:lastRowFirstColumn="0" w:lastRowLastColumn="0"/>
            </w:pPr>
            <w:r>
              <w:t>0.0</w:t>
            </w:r>
          </w:p>
        </w:tc>
        <w:tc>
          <w:tcPr>
            <w:tcW w:w="1908" w:type="dxa"/>
          </w:tcPr>
          <w:p w:rsidR="008054C4" w:rsidRDefault="005875DB" w:rsidP="00906A02">
            <w:pPr>
              <w:pStyle w:val="AERtabletextleft"/>
              <w:cnfStyle w:val="000000000000" w:firstRow="0" w:lastRow="0" w:firstColumn="0" w:lastColumn="0" w:oddVBand="0" w:evenVBand="0" w:oddHBand="0" w:evenHBand="0" w:firstRowFirstColumn="0" w:firstRowLastColumn="0" w:lastRowFirstColumn="0" w:lastRowLastColumn="0"/>
            </w:pPr>
            <w:r>
              <w:t>4.3</w:t>
            </w:r>
          </w:p>
        </w:tc>
      </w:tr>
      <w:tr w:rsidR="008054C4" w:rsidTr="00001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054C4" w:rsidRPr="005C1929" w:rsidRDefault="008054C4" w:rsidP="00906A02">
            <w:pPr>
              <w:pStyle w:val="AERtabletextleft"/>
            </w:pPr>
            <w:r>
              <w:t>Reactive replacements</w:t>
            </w:r>
          </w:p>
        </w:tc>
        <w:tc>
          <w:tcPr>
            <w:tcW w:w="1337" w:type="dxa"/>
          </w:tcPr>
          <w:p w:rsidR="008054C4" w:rsidRPr="005C1929" w:rsidRDefault="00906A02" w:rsidP="00906A02">
            <w:pPr>
              <w:pStyle w:val="AERtabletextleft"/>
              <w:cnfStyle w:val="000000010000" w:firstRow="0" w:lastRow="0" w:firstColumn="0" w:lastColumn="0" w:oddVBand="0" w:evenVBand="0" w:oddHBand="0" w:evenHBand="1" w:firstRowFirstColumn="0" w:firstRowLastColumn="0" w:lastRowFirstColumn="0" w:lastRowLastColumn="0"/>
            </w:pPr>
            <w:r>
              <w:t>26.1</w:t>
            </w:r>
          </w:p>
        </w:tc>
        <w:tc>
          <w:tcPr>
            <w:tcW w:w="1507" w:type="dxa"/>
          </w:tcPr>
          <w:p w:rsidR="008054C4" w:rsidRDefault="008054C4" w:rsidP="00906A02">
            <w:pPr>
              <w:pStyle w:val="AERtabletextleft"/>
              <w:cnfStyle w:val="000000010000" w:firstRow="0" w:lastRow="0" w:firstColumn="0" w:lastColumn="0" w:oddVBand="0" w:evenVBand="0" w:oddHBand="0" w:evenHBand="1" w:firstRowFirstColumn="0" w:firstRowLastColumn="0" w:lastRowFirstColumn="0" w:lastRowLastColumn="0"/>
            </w:pPr>
            <w:r>
              <w:t>1.</w:t>
            </w:r>
            <w:r w:rsidR="00906A02">
              <w:t>3</w:t>
            </w:r>
          </w:p>
        </w:tc>
        <w:tc>
          <w:tcPr>
            <w:tcW w:w="1688" w:type="dxa"/>
          </w:tcPr>
          <w:p w:rsidR="008054C4" w:rsidRDefault="00906A02" w:rsidP="00906A02">
            <w:pPr>
              <w:pStyle w:val="AERtabletextleft"/>
              <w:cnfStyle w:val="000000010000" w:firstRow="0" w:lastRow="0" w:firstColumn="0" w:lastColumn="0" w:oddVBand="0" w:evenVBand="0" w:oddHBand="0" w:evenHBand="1" w:firstRowFirstColumn="0" w:firstRowLastColumn="0" w:lastRowFirstColumn="0" w:lastRowLastColumn="0"/>
            </w:pPr>
            <w:r>
              <w:t>0.0</w:t>
            </w:r>
          </w:p>
        </w:tc>
        <w:tc>
          <w:tcPr>
            <w:tcW w:w="1908" w:type="dxa"/>
          </w:tcPr>
          <w:p w:rsidR="008054C4" w:rsidRDefault="008054C4" w:rsidP="00906A02">
            <w:pPr>
              <w:pStyle w:val="AERtabletextleft"/>
              <w:cnfStyle w:val="000000010000" w:firstRow="0" w:lastRow="0" w:firstColumn="0" w:lastColumn="0" w:oddVBand="0" w:evenVBand="0" w:oddHBand="0" w:evenHBand="1" w:firstRowFirstColumn="0" w:firstRowLastColumn="0" w:lastRowFirstColumn="0" w:lastRowLastColumn="0"/>
            </w:pPr>
            <w:r>
              <w:t>24.</w:t>
            </w:r>
            <w:r w:rsidR="004E54A1">
              <w:t>8</w:t>
            </w:r>
          </w:p>
        </w:tc>
      </w:tr>
      <w:tr w:rsidR="008054C4" w:rsidTr="0000131D">
        <w:tc>
          <w:tcPr>
            <w:cnfStyle w:val="001000000000" w:firstRow="0" w:lastRow="0" w:firstColumn="1" w:lastColumn="0" w:oddVBand="0" w:evenVBand="0" w:oddHBand="0" w:evenHBand="0" w:firstRowFirstColumn="0" w:firstRowLastColumn="0" w:lastRowFirstColumn="0" w:lastRowLastColumn="0"/>
            <w:tcW w:w="2802" w:type="dxa"/>
          </w:tcPr>
          <w:p w:rsidR="008054C4" w:rsidRPr="005C1929" w:rsidRDefault="008054C4" w:rsidP="00906A02">
            <w:pPr>
              <w:pStyle w:val="AERtabletextleft"/>
            </w:pPr>
            <w:r>
              <w:t>Proactive replacements</w:t>
            </w:r>
          </w:p>
        </w:tc>
        <w:tc>
          <w:tcPr>
            <w:tcW w:w="1337" w:type="dxa"/>
          </w:tcPr>
          <w:p w:rsidR="008054C4" w:rsidRPr="005C1929" w:rsidRDefault="008054C4" w:rsidP="00906A02">
            <w:pPr>
              <w:pStyle w:val="AERtabletextleft"/>
              <w:cnfStyle w:val="000000000000" w:firstRow="0" w:lastRow="0" w:firstColumn="0" w:lastColumn="0" w:oddVBand="0" w:evenVBand="0" w:oddHBand="0" w:evenHBand="0" w:firstRowFirstColumn="0" w:firstRowLastColumn="0" w:lastRowFirstColumn="0" w:lastRowLastColumn="0"/>
            </w:pPr>
            <w:r>
              <w:t>54.2</w:t>
            </w:r>
          </w:p>
        </w:tc>
        <w:tc>
          <w:tcPr>
            <w:tcW w:w="1507" w:type="dxa"/>
          </w:tcPr>
          <w:p w:rsidR="008054C4" w:rsidRDefault="004E54A1" w:rsidP="00906A02">
            <w:pPr>
              <w:pStyle w:val="AERtabletextleft"/>
              <w:cnfStyle w:val="000000000000" w:firstRow="0" w:lastRow="0" w:firstColumn="0" w:lastColumn="0" w:oddVBand="0" w:evenVBand="0" w:oddHBand="0" w:evenHBand="0" w:firstRowFirstColumn="0" w:firstRowLastColumn="0" w:lastRowFirstColumn="0" w:lastRowLastColumn="0"/>
            </w:pPr>
            <w:r>
              <w:t>1.2</w:t>
            </w:r>
          </w:p>
        </w:tc>
        <w:tc>
          <w:tcPr>
            <w:tcW w:w="1688" w:type="dxa"/>
          </w:tcPr>
          <w:p w:rsidR="008054C4" w:rsidRDefault="00906A02" w:rsidP="00906A02">
            <w:pPr>
              <w:pStyle w:val="AERtabletextleft"/>
              <w:cnfStyle w:val="000000000000" w:firstRow="0" w:lastRow="0" w:firstColumn="0" w:lastColumn="0" w:oddVBand="0" w:evenVBand="0" w:oddHBand="0" w:evenHBand="0" w:firstRowFirstColumn="0" w:firstRowLastColumn="0" w:lastRowFirstColumn="0" w:lastRowLastColumn="0"/>
            </w:pPr>
            <w:r>
              <w:t>0.0</w:t>
            </w:r>
          </w:p>
        </w:tc>
        <w:tc>
          <w:tcPr>
            <w:tcW w:w="1908" w:type="dxa"/>
          </w:tcPr>
          <w:p w:rsidR="008054C4" w:rsidRDefault="008054C4" w:rsidP="00906A02">
            <w:pPr>
              <w:pStyle w:val="AERtabletextleft"/>
              <w:cnfStyle w:val="000000000000" w:firstRow="0" w:lastRow="0" w:firstColumn="0" w:lastColumn="0" w:oddVBand="0" w:evenVBand="0" w:oddHBand="0" w:evenHBand="0" w:firstRowFirstColumn="0" w:firstRowLastColumn="0" w:lastRowFirstColumn="0" w:lastRowLastColumn="0"/>
            </w:pPr>
            <w:r>
              <w:t>5</w:t>
            </w:r>
            <w:r w:rsidR="00C812D1">
              <w:t>3</w:t>
            </w:r>
            <w:r w:rsidR="004E54A1">
              <w:t>.1</w:t>
            </w:r>
          </w:p>
        </w:tc>
      </w:tr>
      <w:tr w:rsidR="008054C4" w:rsidTr="00DF3E18">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802" w:type="dxa"/>
          </w:tcPr>
          <w:p w:rsidR="008054C4" w:rsidRDefault="008054C4" w:rsidP="00906A02">
            <w:pPr>
              <w:pStyle w:val="AERtabletextleft"/>
            </w:pPr>
            <w:r>
              <w:t>Direct IT and other capital costs</w:t>
            </w:r>
          </w:p>
        </w:tc>
        <w:tc>
          <w:tcPr>
            <w:tcW w:w="1337" w:type="dxa"/>
          </w:tcPr>
          <w:p w:rsidR="008054C4" w:rsidRDefault="008054C4" w:rsidP="00906A02">
            <w:pPr>
              <w:pStyle w:val="AERtabletextleft"/>
              <w:cnfStyle w:val="000000010000" w:firstRow="0" w:lastRow="0" w:firstColumn="0" w:lastColumn="0" w:oddVBand="0" w:evenVBand="0" w:oddHBand="0" w:evenHBand="1" w:firstRowFirstColumn="0" w:firstRowLastColumn="0" w:lastRowFirstColumn="0" w:lastRowLastColumn="0"/>
            </w:pPr>
            <w:r>
              <w:t>3</w:t>
            </w:r>
            <w:r w:rsidR="00906A02">
              <w:t>2.6</w:t>
            </w:r>
          </w:p>
        </w:tc>
        <w:tc>
          <w:tcPr>
            <w:tcW w:w="1507" w:type="dxa"/>
          </w:tcPr>
          <w:p w:rsidR="008054C4" w:rsidRDefault="004E54A1" w:rsidP="00906A02">
            <w:pPr>
              <w:pStyle w:val="AERtabletextleft"/>
              <w:cnfStyle w:val="000000010000" w:firstRow="0" w:lastRow="0" w:firstColumn="0" w:lastColumn="0" w:oddVBand="0" w:evenVBand="0" w:oddHBand="0" w:evenHBand="1" w:firstRowFirstColumn="0" w:firstRowLastColumn="0" w:lastRowFirstColumn="0" w:lastRowLastColumn="0"/>
            </w:pPr>
            <w:r>
              <w:t>0.0</w:t>
            </w:r>
          </w:p>
        </w:tc>
        <w:tc>
          <w:tcPr>
            <w:tcW w:w="1688" w:type="dxa"/>
          </w:tcPr>
          <w:p w:rsidR="008054C4" w:rsidRDefault="00906A02" w:rsidP="00906A02">
            <w:pPr>
              <w:pStyle w:val="AERtabletextleft"/>
              <w:cnfStyle w:val="000000010000" w:firstRow="0" w:lastRow="0" w:firstColumn="0" w:lastColumn="0" w:oddVBand="0" w:evenVBand="0" w:oddHBand="0" w:evenHBand="1" w:firstRowFirstColumn="0" w:firstRowLastColumn="0" w:lastRowFirstColumn="0" w:lastRowLastColumn="0"/>
            </w:pPr>
            <w:r>
              <w:t>0.0</w:t>
            </w:r>
          </w:p>
        </w:tc>
        <w:tc>
          <w:tcPr>
            <w:tcW w:w="1908" w:type="dxa"/>
          </w:tcPr>
          <w:p w:rsidR="008054C4" w:rsidRDefault="008054C4" w:rsidP="00906A02">
            <w:pPr>
              <w:pStyle w:val="AERtabletextleft"/>
              <w:cnfStyle w:val="000000010000" w:firstRow="0" w:lastRow="0" w:firstColumn="0" w:lastColumn="0" w:oddVBand="0" w:evenVBand="0" w:oddHBand="0" w:evenHBand="1" w:firstRowFirstColumn="0" w:firstRowLastColumn="0" w:lastRowFirstColumn="0" w:lastRowLastColumn="0"/>
            </w:pPr>
            <w:r>
              <w:t>3</w:t>
            </w:r>
            <w:r w:rsidR="00EA6984">
              <w:t>2</w:t>
            </w:r>
            <w:r>
              <w:t>.</w:t>
            </w:r>
            <w:r w:rsidR="00EA6984">
              <w:t>6</w:t>
            </w:r>
          </w:p>
        </w:tc>
      </w:tr>
      <w:tr w:rsidR="008054C4" w:rsidTr="0000131D">
        <w:tc>
          <w:tcPr>
            <w:cnfStyle w:val="001000000000" w:firstRow="0" w:lastRow="0" w:firstColumn="1" w:lastColumn="0" w:oddVBand="0" w:evenVBand="0" w:oddHBand="0" w:evenHBand="0" w:firstRowFirstColumn="0" w:firstRowLastColumn="0" w:lastRowFirstColumn="0" w:lastRowLastColumn="0"/>
            <w:tcW w:w="2802" w:type="dxa"/>
          </w:tcPr>
          <w:p w:rsidR="008054C4" w:rsidRPr="005C1929" w:rsidRDefault="008054C4" w:rsidP="00906A02">
            <w:pPr>
              <w:pStyle w:val="AERtabletextleft"/>
            </w:pPr>
            <w:r>
              <w:t>Total</w:t>
            </w:r>
          </w:p>
        </w:tc>
        <w:tc>
          <w:tcPr>
            <w:tcW w:w="1337" w:type="dxa"/>
          </w:tcPr>
          <w:p w:rsidR="008054C4" w:rsidRPr="005C1929" w:rsidRDefault="00EA6984" w:rsidP="00906A02">
            <w:pPr>
              <w:pStyle w:val="AERtabletextleft"/>
              <w:cnfStyle w:val="000000000000" w:firstRow="0" w:lastRow="0" w:firstColumn="0" w:lastColumn="0" w:oddVBand="0" w:evenVBand="0" w:oddHBand="0" w:evenHBand="0" w:firstRowFirstColumn="0" w:firstRowLastColumn="0" w:lastRowFirstColumn="0" w:lastRowLastColumn="0"/>
            </w:pPr>
            <w:r>
              <w:t>118</w:t>
            </w:r>
            <w:r w:rsidR="008054C4">
              <w:t>.</w:t>
            </w:r>
            <w:r w:rsidR="004E54A1">
              <w:t>0</w:t>
            </w:r>
          </w:p>
        </w:tc>
        <w:tc>
          <w:tcPr>
            <w:tcW w:w="1507" w:type="dxa"/>
          </w:tcPr>
          <w:p w:rsidR="008054C4" w:rsidRDefault="00EA6984" w:rsidP="00906A02">
            <w:pPr>
              <w:pStyle w:val="AERtabletextleft"/>
              <w:cnfStyle w:val="000000000000" w:firstRow="0" w:lastRow="0" w:firstColumn="0" w:lastColumn="0" w:oddVBand="0" w:evenVBand="0" w:oddHBand="0" w:evenHBand="0" w:firstRowFirstColumn="0" w:firstRowLastColumn="0" w:lastRowFirstColumn="0" w:lastRowLastColumn="0"/>
            </w:pPr>
            <w:r>
              <w:t>3</w:t>
            </w:r>
            <w:r w:rsidR="008054C4">
              <w:t>.</w:t>
            </w:r>
            <w:r w:rsidR="004E54A1">
              <w:t>2</w:t>
            </w:r>
          </w:p>
        </w:tc>
        <w:tc>
          <w:tcPr>
            <w:tcW w:w="1688" w:type="dxa"/>
          </w:tcPr>
          <w:p w:rsidR="008054C4" w:rsidRDefault="00906A02" w:rsidP="00906A02">
            <w:pPr>
              <w:pStyle w:val="AERtabletextleft"/>
              <w:cnfStyle w:val="000000000000" w:firstRow="0" w:lastRow="0" w:firstColumn="0" w:lastColumn="0" w:oddVBand="0" w:evenVBand="0" w:oddHBand="0" w:evenHBand="0" w:firstRowFirstColumn="0" w:firstRowLastColumn="0" w:lastRowFirstColumn="0" w:lastRowLastColumn="0"/>
            </w:pPr>
            <w:r>
              <w:t>0.0</w:t>
            </w:r>
          </w:p>
        </w:tc>
        <w:tc>
          <w:tcPr>
            <w:tcW w:w="1908" w:type="dxa"/>
          </w:tcPr>
          <w:p w:rsidR="008054C4" w:rsidRDefault="00906A02" w:rsidP="00906A02">
            <w:pPr>
              <w:pStyle w:val="AERtabletextleft"/>
              <w:cnfStyle w:val="000000000000" w:firstRow="0" w:lastRow="0" w:firstColumn="0" w:lastColumn="0" w:oddVBand="0" w:evenVBand="0" w:oddHBand="0" w:evenHBand="0" w:firstRowFirstColumn="0" w:firstRowLastColumn="0" w:lastRowFirstColumn="0" w:lastRowLastColumn="0"/>
            </w:pPr>
            <w:r>
              <w:t>114.9</w:t>
            </w:r>
          </w:p>
        </w:tc>
      </w:tr>
    </w:tbl>
    <w:p w:rsidR="008054C4" w:rsidRPr="00C2373F" w:rsidRDefault="008054C4" w:rsidP="008054C4">
      <w:pPr>
        <w:pStyle w:val="AERtablesource"/>
        <w:rPr>
          <w:rStyle w:val="AERbody"/>
          <w:sz w:val="16"/>
        </w:rPr>
      </w:pPr>
      <w:r>
        <w:t>Source:</w:t>
      </w:r>
      <w:r w:rsidR="00906A02">
        <w:tab/>
      </w:r>
      <w:r w:rsidRPr="0027352A">
        <w:t xml:space="preserve"> </w:t>
      </w:r>
      <w:r w:rsidR="00DA243E">
        <w:t>AER analysis; Ausgri</w:t>
      </w:r>
      <w:r>
        <w:t xml:space="preserve">d, </w:t>
      </w:r>
      <w:r>
        <w:rPr>
          <w:rStyle w:val="AERtextitalic"/>
        </w:rPr>
        <w:t>Attachment 8.15</w:t>
      </w:r>
      <w:r w:rsidRPr="007B48CD">
        <w:rPr>
          <w:rStyle w:val="AERtextitalic"/>
        </w:rPr>
        <w:t xml:space="preserve">, </w:t>
      </w:r>
      <w:r>
        <w:rPr>
          <w:rStyle w:val="AERtextitalic"/>
        </w:rPr>
        <w:t>Type 5 &amp; 6 metering services proposal</w:t>
      </w:r>
      <w:r>
        <w:t xml:space="preserve">, May 2014.  </w:t>
      </w:r>
    </w:p>
    <w:p w:rsidR="008054C4" w:rsidRPr="003B4DD5" w:rsidRDefault="008054C4" w:rsidP="003B4DD5">
      <w:pPr>
        <w:pStyle w:val="HeadingItalic"/>
      </w:pPr>
      <w:r w:rsidRPr="003B4DD5">
        <w:t>Unit costs</w:t>
      </w:r>
    </w:p>
    <w:p w:rsidR="005B1618" w:rsidRDefault="009C7EF4" w:rsidP="00DA243E">
      <w:pPr>
        <w:pStyle w:val="AERbulletlistfirststyle"/>
        <w:keepNext/>
        <w:numPr>
          <w:ilvl w:val="0"/>
          <w:numId w:val="0"/>
        </w:numPr>
        <w:rPr>
          <w:rStyle w:val="AERbody"/>
        </w:rPr>
      </w:pPr>
      <w:r>
        <w:rPr>
          <w:rStyle w:val="AERbody"/>
        </w:rPr>
        <w:t>Ausgrid</w:t>
      </w:r>
      <w:r w:rsidR="005B1618">
        <w:rPr>
          <w:rStyle w:val="AERbody"/>
        </w:rPr>
        <w:t xml:space="preserve"> is in the process of transferring its metering hardware procurement processes to Networks NSW. It consequently</w:t>
      </w:r>
      <w:r>
        <w:rPr>
          <w:rStyle w:val="AERbody"/>
        </w:rPr>
        <w:t xml:space="preserve"> does not have any existing metering hardware contracts in place, but based its forecast material unit costs on offers</w:t>
      </w:r>
      <w:r w:rsidR="005B1618">
        <w:rPr>
          <w:rStyle w:val="AERbody"/>
        </w:rPr>
        <w:t xml:space="preserve"> it has received</w:t>
      </w:r>
      <w:r>
        <w:rPr>
          <w:rStyle w:val="AERbody"/>
        </w:rPr>
        <w:t xml:space="preserve"> from metering equipment vendors.</w:t>
      </w:r>
      <w:r w:rsidR="005B1618">
        <w:rPr>
          <w:rStyle w:val="FootnoteReference"/>
        </w:rPr>
        <w:footnoteReference w:id="67"/>
      </w:r>
      <w:r>
        <w:rPr>
          <w:rStyle w:val="AERbody"/>
        </w:rPr>
        <w:t xml:space="preserve"> </w:t>
      </w:r>
    </w:p>
    <w:p w:rsidR="008054C4" w:rsidRDefault="008054C4" w:rsidP="008054C4">
      <w:pPr>
        <w:pStyle w:val="AERbulletlistfirststyle"/>
        <w:numPr>
          <w:ilvl w:val="0"/>
          <w:numId w:val="0"/>
        </w:numPr>
        <w:rPr>
          <w:rStyle w:val="AERbody"/>
        </w:rPr>
      </w:pPr>
      <w:r>
        <w:rPr>
          <w:rStyle w:val="AERbody"/>
        </w:rPr>
        <w:t>We engaged Marsden Jacob</w:t>
      </w:r>
      <w:r w:rsidRPr="004029FB">
        <w:rPr>
          <w:rStyle w:val="AERbody"/>
        </w:rPr>
        <w:t xml:space="preserve"> to assist us in our assessment of Ausgrid's forecast material unit costs. This i</w:t>
      </w:r>
      <w:r>
        <w:rPr>
          <w:rStyle w:val="AERbody"/>
        </w:rPr>
        <w:t>nvolved the consultant considering the</w:t>
      </w:r>
      <w:r w:rsidRPr="004029FB">
        <w:rPr>
          <w:rStyle w:val="AERbody"/>
        </w:rPr>
        <w:t xml:space="preserve"> </w:t>
      </w:r>
      <w:r>
        <w:rPr>
          <w:rStyle w:val="AERbody"/>
        </w:rPr>
        <w:t>‘</w:t>
      </w:r>
      <w:r w:rsidRPr="004029FB">
        <w:rPr>
          <w:rStyle w:val="AERbody"/>
        </w:rPr>
        <w:t>maximum rate that should be applied for each meter hardware category based on consideration of the rates applied across the business and a comparison against current market rates'.</w:t>
      </w:r>
      <w:r w:rsidRPr="004029FB">
        <w:rPr>
          <w:rStyle w:val="FootnoteReference"/>
        </w:rPr>
        <w:footnoteReference w:id="68"/>
      </w:r>
      <w:r w:rsidRPr="004029FB">
        <w:rPr>
          <w:rStyle w:val="AERbody"/>
        </w:rPr>
        <w:t xml:space="preserve"> </w:t>
      </w:r>
      <w:r>
        <w:rPr>
          <w:rStyle w:val="AERbody"/>
        </w:rPr>
        <w:t>These</w:t>
      </w:r>
      <w:r w:rsidRPr="004029FB">
        <w:rPr>
          <w:rStyle w:val="AERbody"/>
        </w:rPr>
        <w:t xml:space="preserve"> rates </w:t>
      </w:r>
      <w:r>
        <w:rPr>
          <w:rStyle w:val="AERbody"/>
        </w:rPr>
        <w:t xml:space="preserve">were sourced </w:t>
      </w:r>
      <w:r w:rsidRPr="004029FB">
        <w:rPr>
          <w:rStyle w:val="AERbody"/>
        </w:rPr>
        <w:t>from online advertised prices and through direct engagement with major suppliers.</w:t>
      </w:r>
      <w:r w:rsidRPr="004029FB">
        <w:rPr>
          <w:rStyle w:val="FootnoteReference"/>
        </w:rPr>
        <w:footnoteReference w:id="69"/>
      </w:r>
      <w:r>
        <w:rPr>
          <w:rStyle w:val="AERbody"/>
        </w:rPr>
        <w:t xml:space="preserve"> </w:t>
      </w:r>
      <w:r w:rsidR="00C50A23">
        <w:rPr>
          <w:rStyle w:val="AERbody"/>
        </w:rPr>
        <w:t>Marsden Jacob</w:t>
      </w:r>
      <w:r w:rsidR="005B1618">
        <w:rPr>
          <w:rStyle w:val="AERbody"/>
        </w:rPr>
        <w:t xml:space="preserve"> took into consideration volume discounts which would reasonably be expected to apply to metering hardware purchases made by Ausgrid.</w:t>
      </w:r>
      <w:r w:rsidR="005B1618">
        <w:rPr>
          <w:rStyle w:val="FootnoteReference"/>
        </w:rPr>
        <w:footnoteReference w:id="70"/>
      </w:r>
    </w:p>
    <w:p w:rsidR="008054C4" w:rsidRDefault="008054C4" w:rsidP="008054C4">
      <w:pPr>
        <w:pStyle w:val="AERbulletlistfirststyle"/>
        <w:numPr>
          <w:ilvl w:val="0"/>
          <w:numId w:val="0"/>
        </w:numPr>
      </w:pPr>
      <w:r>
        <w:fldChar w:fldCharType="begin"/>
      </w:r>
      <w:r>
        <w:instrText xml:space="preserve"> REF _Ref400462016 \h </w:instrText>
      </w:r>
      <w:r>
        <w:fldChar w:fldCharType="separate"/>
      </w:r>
      <w:r w:rsidR="0007151D">
        <w:t xml:space="preserve">Table </w:t>
      </w:r>
      <w:r w:rsidR="0007151D">
        <w:rPr>
          <w:noProof/>
        </w:rPr>
        <w:t>1</w:t>
      </w:r>
      <w:r w:rsidR="003B4DD5">
        <w:rPr>
          <w:noProof/>
        </w:rPr>
        <w:t>6.</w:t>
      </w:r>
      <w:r w:rsidR="0007151D">
        <w:rPr>
          <w:noProof/>
        </w:rPr>
        <w:t>15</w:t>
      </w:r>
      <w:r>
        <w:fldChar w:fldCharType="end"/>
      </w:r>
      <w:r>
        <w:t xml:space="preserve"> set out Ausgrid's forecast material unit c</w:t>
      </w:r>
      <w:r w:rsidR="00C50A23">
        <w:t>osts and Marsden Jacob</w:t>
      </w:r>
      <w:r>
        <w:t>'</w:t>
      </w:r>
      <w:r w:rsidR="0048635B">
        <w:t>s</w:t>
      </w:r>
      <w:r>
        <w:t xml:space="preserve"> observations on current market rates. It also shows our substitute material unit forecast, which for each meter is the floor price of our consultant’s observations.</w:t>
      </w:r>
    </w:p>
    <w:p w:rsidR="008054C4" w:rsidRPr="005E0CD5" w:rsidRDefault="008054C4" w:rsidP="008054C4">
      <w:pPr>
        <w:pStyle w:val="Caption"/>
      </w:pPr>
      <w:bookmarkStart w:id="61" w:name="_Ref400462016"/>
      <w:r>
        <w:t xml:space="preserve">Table </w:t>
      </w:r>
      <w:fldSimple w:instr=" STYLEREF 1 \s ">
        <w:r w:rsidR="0007151D">
          <w:rPr>
            <w:noProof/>
          </w:rPr>
          <w:t>1</w:t>
        </w:r>
      </w:fldSimple>
      <w:r w:rsidR="003B4DD5">
        <w:rPr>
          <w:noProof/>
        </w:rPr>
        <w:t>6</w:t>
      </w:r>
      <w:r w:rsidR="00D020BA">
        <w:noBreakHyphen/>
      </w:r>
      <w:fldSimple w:instr=" SEQ Table \* ARABIC \s 1 ">
        <w:r w:rsidR="0007151D">
          <w:rPr>
            <w:noProof/>
          </w:rPr>
          <w:t>15</w:t>
        </w:r>
      </w:fldSimple>
      <w:bookmarkEnd w:id="61"/>
      <w:r>
        <w:tab/>
        <w:t>Ausgrid's forecast material unit costs, Marsden Jacob Associates' observed market rates, and our substitute forecast (</w:t>
      </w:r>
      <w:r w:rsidR="00014B98">
        <w:t>$</w:t>
      </w:r>
      <w:r>
        <w:t>2014–15)</w:t>
      </w:r>
    </w:p>
    <w:tbl>
      <w:tblPr>
        <w:tblStyle w:val="AERtable-numbers"/>
        <w:tblW w:w="0" w:type="auto"/>
        <w:tblLook w:val="04A0" w:firstRow="1" w:lastRow="0" w:firstColumn="1" w:lastColumn="0" w:noHBand="0" w:noVBand="1"/>
      </w:tblPr>
      <w:tblGrid>
        <w:gridCol w:w="4809"/>
        <w:gridCol w:w="1276"/>
        <w:gridCol w:w="1417"/>
        <w:gridCol w:w="1701"/>
      </w:tblGrid>
      <w:tr w:rsidR="008054C4" w:rsidRPr="0096517A" w:rsidTr="0000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9" w:type="dxa"/>
          </w:tcPr>
          <w:p w:rsidR="008054C4" w:rsidRPr="0096517A" w:rsidRDefault="008054C4" w:rsidP="0096517A">
            <w:pPr>
              <w:pStyle w:val="AERtabletextleft"/>
            </w:pPr>
            <w:r w:rsidRPr="0096517A">
              <w:t>Description</w:t>
            </w:r>
          </w:p>
        </w:tc>
        <w:tc>
          <w:tcPr>
            <w:tcW w:w="1276" w:type="dxa"/>
          </w:tcPr>
          <w:p w:rsidR="008054C4" w:rsidRPr="0096517A" w:rsidRDefault="008054C4" w:rsidP="0096517A">
            <w:pPr>
              <w:pStyle w:val="AERtabletextleft"/>
              <w:cnfStyle w:val="100000000000" w:firstRow="1" w:lastRow="0" w:firstColumn="0" w:lastColumn="0" w:oddVBand="0" w:evenVBand="0" w:oddHBand="0" w:evenHBand="0" w:firstRowFirstColumn="0" w:firstRowLastColumn="0" w:lastRowFirstColumn="0" w:lastRowLastColumn="0"/>
            </w:pPr>
            <w:r w:rsidRPr="0096517A">
              <w:t>Forecast</w:t>
            </w:r>
          </w:p>
        </w:tc>
        <w:tc>
          <w:tcPr>
            <w:tcW w:w="1417" w:type="dxa"/>
          </w:tcPr>
          <w:p w:rsidR="008054C4" w:rsidRPr="0096517A" w:rsidRDefault="008054C4" w:rsidP="0096517A">
            <w:pPr>
              <w:pStyle w:val="AERtabletextleft"/>
              <w:cnfStyle w:val="100000000000" w:firstRow="1" w:lastRow="0" w:firstColumn="0" w:lastColumn="0" w:oddVBand="0" w:evenVBand="0" w:oddHBand="0" w:evenHBand="0" w:firstRowFirstColumn="0" w:firstRowLastColumn="0" w:lastRowFirstColumn="0" w:lastRowLastColumn="0"/>
            </w:pPr>
            <w:r w:rsidRPr="0096517A">
              <w:t>Markets rates</w:t>
            </w:r>
          </w:p>
        </w:tc>
        <w:tc>
          <w:tcPr>
            <w:tcW w:w="1701" w:type="dxa"/>
          </w:tcPr>
          <w:p w:rsidR="008054C4" w:rsidRPr="0096517A" w:rsidRDefault="008054C4" w:rsidP="0096517A">
            <w:pPr>
              <w:pStyle w:val="AERtabletextleft"/>
              <w:cnfStyle w:val="100000000000" w:firstRow="1" w:lastRow="0" w:firstColumn="0" w:lastColumn="0" w:oddVBand="0" w:evenVBand="0" w:oddHBand="0" w:evenHBand="0" w:firstRowFirstColumn="0" w:firstRowLastColumn="0" w:lastRowFirstColumn="0" w:lastRowLastColumn="0"/>
            </w:pPr>
            <w:r w:rsidRPr="0096517A">
              <w:t>AER substitute</w:t>
            </w:r>
          </w:p>
        </w:tc>
      </w:tr>
      <w:tr w:rsidR="008054C4" w:rsidRPr="0096517A" w:rsidTr="0000131D">
        <w:tc>
          <w:tcPr>
            <w:cnfStyle w:val="001000000000" w:firstRow="0" w:lastRow="0" w:firstColumn="1" w:lastColumn="0" w:oddVBand="0" w:evenVBand="0" w:oddHBand="0" w:evenHBand="0" w:firstRowFirstColumn="0" w:firstRowLastColumn="0" w:lastRowFirstColumn="0" w:lastRowLastColumn="0"/>
            <w:tcW w:w="4809" w:type="dxa"/>
          </w:tcPr>
          <w:p w:rsidR="008054C4" w:rsidRPr="0096517A" w:rsidRDefault="00E17AD6" w:rsidP="0096517A">
            <w:pPr>
              <w:pStyle w:val="AERtabletextleft"/>
            </w:pPr>
            <w:r>
              <w:t>Type 6</w:t>
            </w:r>
            <w:r w:rsidR="008054C4" w:rsidRPr="0096517A">
              <w:t xml:space="preserve"> meters</w:t>
            </w:r>
          </w:p>
        </w:tc>
        <w:tc>
          <w:tcPr>
            <w:tcW w:w="1276" w:type="dxa"/>
          </w:tcPr>
          <w:p w:rsidR="008054C4" w:rsidRPr="0096517A" w:rsidRDefault="008054C4" w:rsidP="0096517A">
            <w:pPr>
              <w:pStyle w:val="AERtabletextleft"/>
              <w:cnfStyle w:val="000000000000" w:firstRow="0" w:lastRow="0" w:firstColumn="0" w:lastColumn="0" w:oddVBand="0" w:evenVBand="0" w:oddHBand="0" w:evenHBand="0" w:firstRowFirstColumn="0" w:firstRowLastColumn="0" w:lastRowFirstColumn="0" w:lastRowLastColumn="0"/>
            </w:pPr>
          </w:p>
        </w:tc>
        <w:tc>
          <w:tcPr>
            <w:tcW w:w="1417" w:type="dxa"/>
          </w:tcPr>
          <w:p w:rsidR="008054C4" w:rsidRPr="0096517A" w:rsidRDefault="008054C4" w:rsidP="0096517A">
            <w:pPr>
              <w:pStyle w:val="AERtabletextleft"/>
              <w:cnfStyle w:val="000000000000" w:firstRow="0" w:lastRow="0" w:firstColumn="0" w:lastColumn="0" w:oddVBand="0" w:evenVBand="0" w:oddHBand="0" w:evenHBand="0" w:firstRowFirstColumn="0" w:firstRowLastColumn="0" w:lastRowFirstColumn="0" w:lastRowLastColumn="0"/>
            </w:pPr>
          </w:p>
        </w:tc>
        <w:tc>
          <w:tcPr>
            <w:tcW w:w="1701" w:type="dxa"/>
          </w:tcPr>
          <w:p w:rsidR="008054C4" w:rsidRPr="0096517A" w:rsidRDefault="008054C4" w:rsidP="0096517A">
            <w:pPr>
              <w:pStyle w:val="AERtabletextleft"/>
              <w:cnfStyle w:val="000000000000" w:firstRow="0" w:lastRow="0" w:firstColumn="0" w:lastColumn="0" w:oddVBand="0" w:evenVBand="0" w:oddHBand="0" w:evenHBand="0" w:firstRowFirstColumn="0" w:firstRowLastColumn="0" w:lastRowFirstColumn="0" w:lastRowLastColumn="0"/>
            </w:pPr>
          </w:p>
        </w:tc>
      </w:tr>
      <w:tr w:rsidR="008054C4" w:rsidRPr="0096517A" w:rsidTr="00001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9" w:type="dxa"/>
          </w:tcPr>
          <w:p w:rsidR="008054C4" w:rsidRPr="0096517A" w:rsidRDefault="008054C4" w:rsidP="0096517A">
            <w:pPr>
              <w:pStyle w:val="AERtabletextleft"/>
            </w:pPr>
            <w:r w:rsidRPr="0096517A">
              <w:t>Single phase, direct connected, accumulation meter</w:t>
            </w:r>
          </w:p>
        </w:tc>
        <w:tc>
          <w:tcPr>
            <w:tcW w:w="1276" w:type="dxa"/>
          </w:tcPr>
          <w:p w:rsidR="008054C4" w:rsidRPr="0096517A" w:rsidRDefault="008054C4" w:rsidP="0096517A">
            <w:pPr>
              <w:pStyle w:val="AERtabletextleft"/>
              <w:cnfStyle w:val="000000010000" w:firstRow="0" w:lastRow="0" w:firstColumn="0" w:lastColumn="0" w:oddVBand="0" w:evenVBand="0" w:oddHBand="0" w:evenHBand="1" w:firstRowFirstColumn="0" w:firstRowLastColumn="0" w:lastRowFirstColumn="0" w:lastRowLastColumn="0"/>
            </w:pPr>
            <w:r w:rsidRPr="0096517A">
              <w:t>23.06</w:t>
            </w:r>
          </w:p>
        </w:tc>
        <w:tc>
          <w:tcPr>
            <w:tcW w:w="1417" w:type="dxa"/>
          </w:tcPr>
          <w:p w:rsidR="008054C4" w:rsidRPr="0096517A" w:rsidRDefault="008054C4" w:rsidP="0096517A">
            <w:pPr>
              <w:pStyle w:val="AERtabletextleft"/>
              <w:cnfStyle w:val="000000010000" w:firstRow="0" w:lastRow="0" w:firstColumn="0" w:lastColumn="0" w:oddVBand="0" w:evenVBand="0" w:oddHBand="0" w:evenHBand="1" w:firstRowFirstColumn="0" w:firstRowLastColumn="0" w:lastRowFirstColumn="0" w:lastRowLastColumn="0"/>
            </w:pPr>
            <w:r w:rsidRPr="0096517A">
              <w:t>18.69 – 23</w:t>
            </w:r>
            <w:r w:rsidR="00D81C23" w:rsidRPr="0096517A">
              <w:t>.00</w:t>
            </w:r>
          </w:p>
        </w:tc>
        <w:tc>
          <w:tcPr>
            <w:tcW w:w="1701" w:type="dxa"/>
          </w:tcPr>
          <w:p w:rsidR="008054C4" w:rsidRPr="0096517A" w:rsidRDefault="008054C4" w:rsidP="0096517A">
            <w:pPr>
              <w:pStyle w:val="AERtabletextleft"/>
              <w:cnfStyle w:val="000000010000" w:firstRow="0" w:lastRow="0" w:firstColumn="0" w:lastColumn="0" w:oddVBand="0" w:evenVBand="0" w:oddHBand="0" w:evenHBand="1" w:firstRowFirstColumn="0" w:firstRowLastColumn="0" w:lastRowFirstColumn="0" w:lastRowLastColumn="0"/>
            </w:pPr>
            <w:r w:rsidRPr="0096517A">
              <w:t>18.69</w:t>
            </w:r>
          </w:p>
        </w:tc>
      </w:tr>
      <w:tr w:rsidR="008054C4" w:rsidRPr="0096517A" w:rsidTr="0000131D">
        <w:tc>
          <w:tcPr>
            <w:cnfStyle w:val="001000000000" w:firstRow="0" w:lastRow="0" w:firstColumn="1" w:lastColumn="0" w:oddVBand="0" w:evenVBand="0" w:oddHBand="0" w:evenHBand="0" w:firstRowFirstColumn="0" w:firstRowLastColumn="0" w:lastRowFirstColumn="0" w:lastRowLastColumn="0"/>
            <w:tcW w:w="4809" w:type="dxa"/>
          </w:tcPr>
          <w:p w:rsidR="008054C4" w:rsidRPr="0096517A" w:rsidRDefault="008054C4" w:rsidP="0096517A">
            <w:pPr>
              <w:pStyle w:val="AERtabletextleft"/>
            </w:pPr>
            <w:r w:rsidRPr="0096517A">
              <w:lastRenderedPageBreak/>
              <w:t>Three phase, direct connected, accumulation meter</w:t>
            </w:r>
          </w:p>
        </w:tc>
        <w:tc>
          <w:tcPr>
            <w:tcW w:w="1276" w:type="dxa"/>
          </w:tcPr>
          <w:p w:rsidR="008054C4" w:rsidRPr="0096517A" w:rsidRDefault="008054C4" w:rsidP="0096517A">
            <w:pPr>
              <w:pStyle w:val="AERtabletextleft"/>
              <w:cnfStyle w:val="000000000000" w:firstRow="0" w:lastRow="0" w:firstColumn="0" w:lastColumn="0" w:oddVBand="0" w:evenVBand="0" w:oddHBand="0" w:evenHBand="0" w:firstRowFirstColumn="0" w:firstRowLastColumn="0" w:lastRowFirstColumn="0" w:lastRowLastColumn="0"/>
            </w:pPr>
            <w:r w:rsidRPr="0096517A">
              <w:t>96.09</w:t>
            </w:r>
          </w:p>
        </w:tc>
        <w:tc>
          <w:tcPr>
            <w:tcW w:w="1417" w:type="dxa"/>
          </w:tcPr>
          <w:p w:rsidR="008054C4" w:rsidRPr="0096517A" w:rsidRDefault="003A7794" w:rsidP="0096517A">
            <w:pPr>
              <w:pStyle w:val="AERtabletextleft"/>
              <w:cnfStyle w:val="000000000000" w:firstRow="0" w:lastRow="0" w:firstColumn="0" w:lastColumn="0" w:oddVBand="0" w:evenVBand="0" w:oddHBand="0" w:evenHBand="0" w:firstRowFirstColumn="0" w:firstRowLastColumn="0" w:lastRowFirstColumn="0" w:lastRowLastColumn="0"/>
            </w:pPr>
            <w:r w:rsidRPr="0096517A">
              <w:t>86.50</w:t>
            </w:r>
            <w:r w:rsidR="008054C4" w:rsidRPr="0096517A">
              <w:t xml:space="preserve"> – 100</w:t>
            </w:r>
            <w:r w:rsidR="00D81C23" w:rsidRPr="0096517A">
              <w:t>.00</w:t>
            </w:r>
          </w:p>
        </w:tc>
        <w:tc>
          <w:tcPr>
            <w:tcW w:w="1701" w:type="dxa"/>
          </w:tcPr>
          <w:p w:rsidR="008054C4" w:rsidRPr="0096517A" w:rsidRDefault="003A7794" w:rsidP="0096517A">
            <w:pPr>
              <w:pStyle w:val="AERtabletextleft"/>
              <w:cnfStyle w:val="000000000000" w:firstRow="0" w:lastRow="0" w:firstColumn="0" w:lastColumn="0" w:oddVBand="0" w:evenVBand="0" w:oddHBand="0" w:evenHBand="0" w:firstRowFirstColumn="0" w:firstRowLastColumn="0" w:lastRowFirstColumn="0" w:lastRowLastColumn="0"/>
            </w:pPr>
            <w:r w:rsidRPr="0096517A">
              <w:t>86.50</w:t>
            </w:r>
          </w:p>
        </w:tc>
      </w:tr>
      <w:tr w:rsidR="008054C4" w:rsidRPr="0096517A" w:rsidTr="00001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9" w:type="dxa"/>
          </w:tcPr>
          <w:p w:rsidR="008054C4" w:rsidRPr="0096517A" w:rsidRDefault="00E17AD6" w:rsidP="0096517A">
            <w:pPr>
              <w:pStyle w:val="AERtabletextleft"/>
            </w:pPr>
            <w:r>
              <w:t>Type 5</w:t>
            </w:r>
            <w:r w:rsidR="008054C4" w:rsidRPr="0096517A">
              <w:t xml:space="preserve"> meters</w:t>
            </w:r>
          </w:p>
        </w:tc>
        <w:tc>
          <w:tcPr>
            <w:tcW w:w="1276" w:type="dxa"/>
          </w:tcPr>
          <w:p w:rsidR="008054C4" w:rsidRPr="0096517A" w:rsidRDefault="008054C4" w:rsidP="0096517A">
            <w:pPr>
              <w:pStyle w:val="AERtabletextleft"/>
              <w:cnfStyle w:val="000000010000" w:firstRow="0" w:lastRow="0" w:firstColumn="0" w:lastColumn="0" w:oddVBand="0" w:evenVBand="0" w:oddHBand="0" w:evenHBand="1" w:firstRowFirstColumn="0" w:firstRowLastColumn="0" w:lastRowFirstColumn="0" w:lastRowLastColumn="0"/>
            </w:pPr>
          </w:p>
        </w:tc>
        <w:tc>
          <w:tcPr>
            <w:tcW w:w="1417" w:type="dxa"/>
          </w:tcPr>
          <w:p w:rsidR="008054C4" w:rsidRPr="0096517A" w:rsidRDefault="008054C4" w:rsidP="0096517A">
            <w:pPr>
              <w:pStyle w:val="AERtabletextleft"/>
              <w:cnfStyle w:val="000000010000" w:firstRow="0" w:lastRow="0" w:firstColumn="0" w:lastColumn="0" w:oddVBand="0" w:evenVBand="0" w:oddHBand="0" w:evenHBand="1" w:firstRowFirstColumn="0" w:firstRowLastColumn="0" w:lastRowFirstColumn="0" w:lastRowLastColumn="0"/>
            </w:pPr>
          </w:p>
        </w:tc>
        <w:tc>
          <w:tcPr>
            <w:tcW w:w="1701" w:type="dxa"/>
          </w:tcPr>
          <w:p w:rsidR="008054C4" w:rsidRPr="0096517A" w:rsidRDefault="008054C4" w:rsidP="0096517A">
            <w:pPr>
              <w:pStyle w:val="AERtabletextleft"/>
              <w:cnfStyle w:val="000000010000" w:firstRow="0" w:lastRow="0" w:firstColumn="0" w:lastColumn="0" w:oddVBand="0" w:evenVBand="0" w:oddHBand="0" w:evenHBand="1" w:firstRowFirstColumn="0" w:firstRowLastColumn="0" w:lastRowFirstColumn="0" w:lastRowLastColumn="0"/>
            </w:pPr>
          </w:p>
        </w:tc>
      </w:tr>
      <w:tr w:rsidR="008054C4" w:rsidRPr="0096517A" w:rsidTr="0000131D">
        <w:tc>
          <w:tcPr>
            <w:cnfStyle w:val="001000000000" w:firstRow="0" w:lastRow="0" w:firstColumn="1" w:lastColumn="0" w:oddVBand="0" w:evenVBand="0" w:oddHBand="0" w:evenHBand="0" w:firstRowFirstColumn="0" w:firstRowLastColumn="0" w:lastRowFirstColumn="0" w:lastRowLastColumn="0"/>
            <w:tcW w:w="4809" w:type="dxa"/>
          </w:tcPr>
          <w:p w:rsidR="008054C4" w:rsidRPr="0096517A" w:rsidRDefault="008054C4" w:rsidP="0096517A">
            <w:pPr>
              <w:pStyle w:val="AERtabletextleft"/>
            </w:pPr>
            <w:r w:rsidRPr="0096517A">
              <w:t>Single phase, dual connected interval meter</w:t>
            </w:r>
          </w:p>
        </w:tc>
        <w:tc>
          <w:tcPr>
            <w:tcW w:w="1276" w:type="dxa"/>
          </w:tcPr>
          <w:p w:rsidR="008054C4" w:rsidRPr="0096517A" w:rsidRDefault="00D81C23" w:rsidP="0096517A">
            <w:pPr>
              <w:pStyle w:val="AERtabletextleft"/>
              <w:cnfStyle w:val="000000000000" w:firstRow="0" w:lastRow="0" w:firstColumn="0" w:lastColumn="0" w:oddVBand="0" w:evenVBand="0" w:oddHBand="0" w:evenHBand="0" w:firstRowFirstColumn="0" w:firstRowLastColumn="0" w:lastRowFirstColumn="0" w:lastRowLastColumn="0"/>
            </w:pPr>
            <w:r w:rsidRPr="0096517A">
              <w:t>88.0</w:t>
            </w:r>
            <w:r w:rsidR="008054C4" w:rsidRPr="0096517A">
              <w:t>6</w:t>
            </w:r>
          </w:p>
        </w:tc>
        <w:tc>
          <w:tcPr>
            <w:tcW w:w="1417" w:type="dxa"/>
          </w:tcPr>
          <w:p w:rsidR="008054C4" w:rsidRPr="0096517A" w:rsidRDefault="00247129" w:rsidP="0096517A">
            <w:pPr>
              <w:pStyle w:val="AERtabletextleft"/>
              <w:cnfStyle w:val="000000000000" w:firstRow="0" w:lastRow="0" w:firstColumn="0" w:lastColumn="0" w:oddVBand="0" w:evenVBand="0" w:oddHBand="0" w:evenHBand="0" w:firstRowFirstColumn="0" w:firstRowLastColumn="0" w:lastRowFirstColumn="0" w:lastRowLastColumn="0"/>
            </w:pPr>
            <w:r>
              <w:t>63.72</w:t>
            </w:r>
            <w:r w:rsidR="008054C4" w:rsidRPr="0096517A">
              <w:t xml:space="preserve"> – 100</w:t>
            </w:r>
            <w:r w:rsidR="00D81C23" w:rsidRPr="0096517A">
              <w:t>.00</w:t>
            </w:r>
          </w:p>
        </w:tc>
        <w:tc>
          <w:tcPr>
            <w:tcW w:w="1701" w:type="dxa"/>
          </w:tcPr>
          <w:p w:rsidR="008054C4" w:rsidRPr="0096517A" w:rsidRDefault="00D81C23" w:rsidP="0096517A">
            <w:pPr>
              <w:pStyle w:val="AERtabletextleft"/>
              <w:cnfStyle w:val="000000000000" w:firstRow="0" w:lastRow="0" w:firstColumn="0" w:lastColumn="0" w:oddVBand="0" w:evenVBand="0" w:oddHBand="0" w:evenHBand="0" w:firstRowFirstColumn="0" w:firstRowLastColumn="0" w:lastRowFirstColumn="0" w:lastRowLastColumn="0"/>
            </w:pPr>
            <w:r w:rsidRPr="0096517A">
              <w:t>63.72</w:t>
            </w:r>
          </w:p>
        </w:tc>
      </w:tr>
      <w:tr w:rsidR="008054C4" w:rsidRPr="0096517A" w:rsidTr="00001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9" w:type="dxa"/>
          </w:tcPr>
          <w:p w:rsidR="008054C4" w:rsidRPr="0096517A" w:rsidRDefault="008054C4" w:rsidP="0096517A">
            <w:pPr>
              <w:pStyle w:val="AERtabletextleft"/>
            </w:pPr>
            <w:r w:rsidRPr="0096517A">
              <w:t>Single phase, dual element, direct connected interval meter</w:t>
            </w:r>
          </w:p>
        </w:tc>
        <w:tc>
          <w:tcPr>
            <w:tcW w:w="1276" w:type="dxa"/>
          </w:tcPr>
          <w:p w:rsidR="008054C4" w:rsidRPr="0096517A" w:rsidRDefault="008054C4" w:rsidP="0096517A">
            <w:pPr>
              <w:pStyle w:val="AERtabletextleft"/>
              <w:cnfStyle w:val="000000010000" w:firstRow="0" w:lastRow="0" w:firstColumn="0" w:lastColumn="0" w:oddVBand="0" w:evenVBand="0" w:oddHBand="0" w:evenHBand="1" w:firstRowFirstColumn="0" w:firstRowLastColumn="0" w:lastRowFirstColumn="0" w:lastRowLastColumn="0"/>
            </w:pPr>
            <w:r w:rsidRPr="0096517A">
              <w:t>147.26</w:t>
            </w:r>
          </w:p>
        </w:tc>
        <w:tc>
          <w:tcPr>
            <w:tcW w:w="1417" w:type="dxa"/>
          </w:tcPr>
          <w:p w:rsidR="008054C4" w:rsidRPr="0096517A" w:rsidRDefault="008054C4" w:rsidP="0096517A">
            <w:pPr>
              <w:pStyle w:val="AERtabletextleft"/>
              <w:cnfStyle w:val="000000010000" w:firstRow="0" w:lastRow="0" w:firstColumn="0" w:lastColumn="0" w:oddVBand="0" w:evenVBand="0" w:oddHBand="0" w:evenHBand="1" w:firstRowFirstColumn="0" w:firstRowLastColumn="0" w:lastRowFirstColumn="0" w:lastRowLastColumn="0"/>
            </w:pPr>
            <w:r w:rsidRPr="0096517A">
              <w:t>126</w:t>
            </w:r>
            <w:r w:rsidR="00D81C23" w:rsidRPr="0096517A">
              <w:t>.00</w:t>
            </w:r>
            <w:r w:rsidRPr="0096517A">
              <w:t xml:space="preserve"> – 150</w:t>
            </w:r>
            <w:r w:rsidR="00D81C23" w:rsidRPr="0096517A">
              <w:t>.00</w:t>
            </w:r>
          </w:p>
        </w:tc>
        <w:tc>
          <w:tcPr>
            <w:tcW w:w="1701" w:type="dxa"/>
          </w:tcPr>
          <w:p w:rsidR="008054C4" w:rsidRPr="0096517A" w:rsidRDefault="008054C4" w:rsidP="0096517A">
            <w:pPr>
              <w:pStyle w:val="AERtabletextleft"/>
              <w:cnfStyle w:val="000000010000" w:firstRow="0" w:lastRow="0" w:firstColumn="0" w:lastColumn="0" w:oddVBand="0" w:evenVBand="0" w:oddHBand="0" w:evenHBand="1" w:firstRowFirstColumn="0" w:firstRowLastColumn="0" w:lastRowFirstColumn="0" w:lastRowLastColumn="0"/>
            </w:pPr>
            <w:r w:rsidRPr="0096517A">
              <w:t>126</w:t>
            </w:r>
            <w:r w:rsidR="00D81C23" w:rsidRPr="0096517A">
              <w:t>.00</w:t>
            </w:r>
          </w:p>
        </w:tc>
      </w:tr>
      <w:tr w:rsidR="008054C4" w:rsidRPr="0096517A" w:rsidTr="0000131D">
        <w:tc>
          <w:tcPr>
            <w:cnfStyle w:val="001000000000" w:firstRow="0" w:lastRow="0" w:firstColumn="1" w:lastColumn="0" w:oddVBand="0" w:evenVBand="0" w:oddHBand="0" w:evenHBand="0" w:firstRowFirstColumn="0" w:firstRowLastColumn="0" w:lastRowFirstColumn="0" w:lastRowLastColumn="0"/>
            <w:tcW w:w="4809" w:type="dxa"/>
          </w:tcPr>
          <w:p w:rsidR="008054C4" w:rsidRPr="0096517A" w:rsidRDefault="008054C4" w:rsidP="0096517A">
            <w:pPr>
              <w:pStyle w:val="AERtabletextleft"/>
            </w:pPr>
            <w:r w:rsidRPr="0096517A">
              <w:t>Three phase, direct connected interval meter</w:t>
            </w:r>
          </w:p>
        </w:tc>
        <w:tc>
          <w:tcPr>
            <w:tcW w:w="1276" w:type="dxa"/>
          </w:tcPr>
          <w:p w:rsidR="008054C4" w:rsidRPr="0096517A" w:rsidRDefault="00D81C23" w:rsidP="0096517A">
            <w:pPr>
              <w:pStyle w:val="AERtabletextleft"/>
              <w:cnfStyle w:val="000000000000" w:firstRow="0" w:lastRow="0" w:firstColumn="0" w:lastColumn="0" w:oddVBand="0" w:evenVBand="0" w:oddHBand="0" w:evenHBand="0" w:firstRowFirstColumn="0" w:firstRowLastColumn="0" w:lastRowFirstColumn="0" w:lastRowLastColumn="0"/>
            </w:pPr>
            <w:r w:rsidRPr="0096517A">
              <w:t>202.00</w:t>
            </w:r>
          </w:p>
        </w:tc>
        <w:tc>
          <w:tcPr>
            <w:tcW w:w="1417" w:type="dxa"/>
          </w:tcPr>
          <w:p w:rsidR="008054C4" w:rsidRPr="0096517A" w:rsidRDefault="00D81C23" w:rsidP="0096517A">
            <w:pPr>
              <w:pStyle w:val="AERtabletextleft"/>
              <w:cnfStyle w:val="000000000000" w:firstRow="0" w:lastRow="0" w:firstColumn="0" w:lastColumn="0" w:oddVBand="0" w:evenVBand="0" w:oddHBand="0" w:evenHBand="0" w:firstRowFirstColumn="0" w:firstRowLastColumn="0" w:lastRowFirstColumn="0" w:lastRowLastColumn="0"/>
            </w:pPr>
            <w:r w:rsidRPr="0096517A">
              <w:t>189.27</w:t>
            </w:r>
            <w:r w:rsidR="008054C4" w:rsidRPr="0096517A">
              <w:t xml:space="preserve"> – 220</w:t>
            </w:r>
            <w:r w:rsidRPr="0096517A">
              <w:t>.00</w:t>
            </w:r>
          </w:p>
        </w:tc>
        <w:tc>
          <w:tcPr>
            <w:tcW w:w="1701" w:type="dxa"/>
          </w:tcPr>
          <w:p w:rsidR="008054C4" w:rsidRPr="0096517A" w:rsidRDefault="00D81C23" w:rsidP="0096517A">
            <w:pPr>
              <w:pStyle w:val="AERtabletextleft"/>
              <w:cnfStyle w:val="000000000000" w:firstRow="0" w:lastRow="0" w:firstColumn="0" w:lastColumn="0" w:oddVBand="0" w:evenVBand="0" w:oddHBand="0" w:evenHBand="0" w:firstRowFirstColumn="0" w:firstRowLastColumn="0" w:lastRowFirstColumn="0" w:lastRowLastColumn="0"/>
            </w:pPr>
            <w:r w:rsidRPr="0096517A">
              <w:t>189.27</w:t>
            </w:r>
          </w:p>
        </w:tc>
      </w:tr>
      <w:tr w:rsidR="008054C4" w:rsidRPr="0096517A" w:rsidTr="000013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9" w:type="dxa"/>
          </w:tcPr>
          <w:p w:rsidR="008054C4" w:rsidRPr="0096517A" w:rsidRDefault="008054C4" w:rsidP="0096517A">
            <w:pPr>
              <w:pStyle w:val="AERtabletextleft"/>
            </w:pPr>
            <w:r w:rsidRPr="0096517A">
              <w:t>Three phase, current transformer connected interval meter</w:t>
            </w:r>
          </w:p>
        </w:tc>
        <w:tc>
          <w:tcPr>
            <w:tcW w:w="1276" w:type="dxa"/>
          </w:tcPr>
          <w:p w:rsidR="008054C4" w:rsidRPr="0096517A" w:rsidRDefault="00D81C23" w:rsidP="0096517A">
            <w:pPr>
              <w:pStyle w:val="AERtabletextleft"/>
              <w:cnfStyle w:val="000000010000" w:firstRow="0" w:lastRow="0" w:firstColumn="0" w:lastColumn="0" w:oddVBand="0" w:evenVBand="0" w:oddHBand="0" w:evenHBand="1" w:firstRowFirstColumn="0" w:firstRowLastColumn="0" w:lastRowFirstColumn="0" w:lastRowLastColumn="0"/>
            </w:pPr>
            <w:r w:rsidRPr="0096517A">
              <w:t>519.00</w:t>
            </w:r>
          </w:p>
        </w:tc>
        <w:tc>
          <w:tcPr>
            <w:tcW w:w="1417" w:type="dxa"/>
          </w:tcPr>
          <w:p w:rsidR="008054C4" w:rsidRPr="0096517A" w:rsidRDefault="00F1492A" w:rsidP="0096517A">
            <w:pPr>
              <w:pStyle w:val="AERtabletextleft"/>
              <w:cnfStyle w:val="000000010000" w:firstRow="0" w:lastRow="0" w:firstColumn="0" w:lastColumn="0" w:oddVBand="0" w:evenVBand="0" w:oddHBand="0" w:evenHBand="1" w:firstRowFirstColumn="0" w:firstRowLastColumn="0" w:lastRowFirstColumn="0" w:lastRowLastColumn="0"/>
            </w:pPr>
            <w:r>
              <w:t>200.00–400.00</w:t>
            </w:r>
          </w:p>
        </w:tc>
        <w:tc>
          <w:tcPr>
            <w:tcW w:w="1701" w:type="dxa"/>
          </w:tcPr>
          <w:p w:rsidR="008054C4" w:rsidRPr="0096517A" w:rsidRDefault="00F1492A" w:rsidP="0096517A">
            <w:pPr>
              <w:pStyle w:val="AERtabletextleft"/>
              <w:cnfStyle w:val="000000010000" w:firstRow="0" w:lastRow="0" w:firstColumn="0" w:lastColumn="0" w:oddVBand="0" w:evenVBand="0" w:oddHBand="0" w:evenHBand="1" w:firstRowFirstColumn="0" w:firstRowLastColumn="0" w:lastRowFirstColumn="0" w:lastRowLastColumn="0"/>
            </w:pPr>
            <w:r>
              <w:t>200.00</w:t>
            </w:r>
          </w:p>
        </w:tc>
      </w:tr>
    </w:tbl>
    <w:p w:rsidR="008054C4" w:rsidRPr="004029FB" w:rsidRDefault="00906A02" w:rsidP="008054C4">
      <w:pPr>
        <w:pStyle w:val="AERtablesource"/>
      </w:pPr>
      <w:r>
        <w:t>Source:</w:t>
      </w:r>
      <w:r>
        <w:tab/>
      </w:r>
      <w:r w:rsidR="008054C4">
        <w:t xml:space="preserve">Marsden Jacob Associates, </w:t>
      </w:r>
      <w:r w:rsidR="008054C4" w:rsidRPr="00E34DC1">
        <w:rPr>
          <w:rStyle w:val="AERtextitalic"/>
        </w:rPr>
        <w:t>Consultant report to the AER on Alternative Control Services</w:t>
      </w:r>
      <w:r w:rsidR="008054C4">
        <w:t xml:space="preserve">, </w:t>
      </w:r>
      <w:r w:rsidR="00F1492A">
        <w:t>October 2014, section 2.1.1.</w:t>
      </w:r>
      <w:r w:rsidR="008054C4">
        <w:t xml:space="preserve"> </w:t>
      </w:r>
    </w:p>
    <w:p w:rsidR="008054C4" w:rsidRDefault="008054C4" w:rsidP="008054C4">
      <w:pPr>
        <w:pStyle w:val="AERbodytext"/>
        <w:rPr>
          <w:rStyle w:val="AERbody"/>
        </w:rPr>
      </w:pPr>
      <w:r>
        <w:t>Marsden Jacob found that the majority of A</w:t>
      </w:r>
      <w:r w:rsidR="00521C2D">
        <w:t>usgrid's material unit costs were</w:t>
      </w:r>
      <w:r>
        <w:t xml:space="preserve"> within the </w:t>
      </w:r>
      <w:r w:rsidR="00B55EC3">
        <w:t xml:space="preserve">range of </w:t>
      </w:r>
      <w:r>
        <w:t>current market rates for metering hardware.</w:t>
      </w:r>
      <w:r>
        <w:rPr>
          <w:rStyle w:val="FootnoteReference"/>
        </w:rPr>
        <w:footnoteReference w:id="71"/>
      </w:r>
      <w:r>
        <w:t xml:space="preserve"> Notwithstanding this,</w:t>
      </w:r>
      <w:r>
        <w:rPr>
          <w:rStyle w:val="AERbody"/>
        </w:rPr>
        <w:t xml:space="preserve"> we do not consider Ausgrid's forecast material unit costs to reasonably reflect the efficient costs of a prudent operator.</w:t>
      </w:r>
      <w:r>
        <w:rPr>
          <w:rStyle w:val="FootnoteReference"/>
        </w:rPr>
        <w:footnoteReference w:id="72"/>
      </w:r>
      <w:r>
        <w:rPr>
          <w:rStyle w:val="AERbody"/>
        </w:rPr>
        <w:t xml:space="preserve"> We have reached this conclusion on the basis that:</w:t>
      </w:r>
    </w:p>
    <w:p w:rsidR="008054C4" w:rsidRDefault="008054C4" w:rsidP="008054C4">
      <w:pPr>
        <w:pStyle w:val="AERbulletlistfirststyle"/>
        <w:rPr>
          <w:rStyle w:val="AERbody"/>
        </w:rPr>
      </w:pPr>
      <w:r>
        <w:rPr>
          <w:rStyle w:val="AERbody"/>
        </w:rPr>
        <w:t>Networks NSW is running Ausgrid's metering procurement from 2015–16 onwards</w:t>
      </w:r>
    </w:p>
    <w:p w:rsidR="008054C4" w:rsidRDefault="008054C4" w:rsidP="008054C4">
      <w:pPr>
        <w:pStyle w:val="AERbulletlistfirststyle"/>
        <w:rPr>
          <w:rStyle w:val="AERbody"/>
        </w:rPr>
      </w:pPr>
      <w:r>
        <w:rPr>
          <w:rStyle w:val="AERbody"/>
        </w:rPr>
        <w:t xml:space="preserve">the procurement process that Networks NSW is running for Ausgrid has not been finalised. </w:t>
      </w:r>
    </w:p>
    <w:p w:rsidR="008054C4" w:rsidRPr="004029FB" w:rsidRDefault="008054C4" w:rsidP="008054C4">
      <w:pPr>
        <w:pStyle w:val="AERbulletlistfirststyle"/>
        <w:numPr>
          <w:ilvl w:val="0"/>
          <w:numId w:val="0"/>
        </w:numPr>
        <w:rPr>
          <w:rStyle w:val="AERbody"/>
        </w:rPr>
      </w:pPr>
      <w:r>
        <w:rPr>
          <w:rStyle w:val="AERbody"/>
        </w:rPr>
        <w:t xml:space="preserve">The transfer of </w:t>
      </w:r>
      <w:r w:rsidRPr="004029FB">
        <w:rPr>
          <w:rStyle w:val="AERbody"/>
        </w:rPr>
        <w:t xml:space="preserve">meter procurement responsibilities to Networks NSW </w:t>
      </w:r>
      <w:r w:rsidR="008F2756">
        <w:rPr>
          <w:rStyle w:val="AERbody"/>
        </w:rPr>
        <w:t>should</w:t>
      </w:r>
      <w:r>
        <w:rPr>
          <w:rStyle w:val="AERbody"/>
        </w:rPr>
        <w:t xml:space="preserve"> deliver cost savings per unit of installation</w:t>
      </w:r>
      <w:r w:rsidRPr="004029FB">
        <w:rPr>
          <w:rStyle w:val="AERbody"/>
        </w:rPr>
        <w:t xml:space="preserve">. This is because Networks NSW is running </w:t>
      </w:r>
      <w:r>
        <w:rPr>
          <w:rStyle w:val="AERbody"/>
        </w:rPr>
        <w:t>Endeavour Energy’s and Essential </w:t>
      </w:r>
      <w:r w:rsidRPr="004029FB">
        <w:rPr>
          <w:rStyle w:val="AERbody"/>
        </w:rPr>
        <w:t>Energy's metering procurement activities from 2015–16 onwards too.</w:t>
      </w:r>
      <w:r w:rsidR="007A486E">
        <w:rPr>
          <w:rStyle w:val="FootnoteReference"/>
        </w:rPr>
        <w:footnoteReference w:id="73"/>
      </w:r>
      <w:r w:rsidRPr="004029FB">
        <w:rPr>
          <w:rStyle w:val="AERbody"/>
        </w:rPr>
        <w:t xml:space="preserve"> The combining of all the NSW </w:t>
      </w:r>
      <w:r w:rsidR="0048635B">
        <w:rPr>
          <w:rStyle w:val="AERbody"/>
        </w:rPr>
        <w:t>distribution businesses</w:t>
      </w:r>
      <w:r w:rsidRPr="004029FB">
        <w:rPr>
          <w:rStyle w:val="AERbody"/>
        </w:rPr>
        <w:t>' purchasing power in such a way should lead to substantial volume discounts</w:t>
      </w:r>
      <w:r>
        <w:rPr>
          <w:rStyle w:val="AERbody"/>
        </w:rPr>
        <w:t xml:space="preserve"> from manufacturers and installation vendors. This was the experience with the Victorian smart meter rollout</w:t>
      </w:r>
      <w:r w:rsidRPr="004029FB">
        <w:rPr>
          <w:rStyle w:val="AERbody"/>
        </w:rPr>
        <w:t>. It is for that reason we consider</w:t>
      </w:r>
      <w:r w:rsidR="00521C2D">
        <w:rPr>
          <w:rStyle w:val="AERbody"/>
        </w:rPr>
        <w:t xml:space="preserve"> the unit prices negotiated on </w:t>
      </w:r>
      <w:r w:rsidRPr="004029FB">
        <w:rPr>
          <w:rStyle w:val="AERbody"/>
        </w:rPr>
        <w:t xml:space="preserve">behalf of Ausgrid are likely to be </w:t>
      </w:r>
      <w:r>
        <w:rPr>
          <w:rStyle w:val="AERbody"/>
        </w:rPr>
        <w:t xml:space="preserve">closer to </w:t>
      </w:r>
      <w:r w:rsidRPr="004029FB">
        <w:rPr>
          <w:rStyle w:val="AERbody"/>
        </w:rPr>
        <w:t>the bottom end of</w:t>
      </w:r>
      <w:r>
        <w:rPr>
          <w:rStyle w:val="AERbody"/>
        </w:rPr>
        <w:t xml:space="preserve"> the market rates Marsden Jacob</w:t>
      </w:r>
      <w:r w:rsidRPr="004029FB">
        <w:rPr>
          <w:rStyle w:val="AERbody"/>
        </w:rPr>
        <w:t xml:space="preserve"> observed</w:t>
      </w:r>
      <w:r>
        <w:rPr>
          <w:rStyle w:val="AERbody"/>
        </w:rPr>
        <w:t>, n</w:t>
      </w:r>
      <w:r w:rsidRPr="004029FB">
        <w:rPr>
          <w:rStyle w:val="AERbody"/>
        </w:rPr>
        <w:t>ot, as Ausgrid forecast, merely within the range of the current market rates.</w:t>
      </w:r>
    </w:p>
    <w:p w:rsidR="008054C4" w:rsidRPr="004029FB" w:rsidRDefault="008054C4" w:rsidP="008054C4">
      <w:pPr>
        <w:pStyle w:val="AERbulletlistfirststyle"/>
        <w:numPr>
          <w:ilvl w:val="0"/>
          <w:numId w:val="0"/>
        </w:numPr>
        <w:rPr>
          <w:rStyle w:val="AERbody"/>
        </w:rPr>
      </w:pPr>
      <w:r>
        <w:rPr>
          <w:rStyle w:val="AERbody"/>
        </w:rPr>
        <w:t xml:space="preserve">Additionally, we </w:t>
      </w:r>
      <w:r w:rsidR="004B761F">
        <w:rPr>
          <w:rStyle w:val="AERbody"/>
        </w:rPr>
        <w:t>consider it significant that</w:t>
      </w:r>
      <w:r w:rsidRPr="004029FB">
        <w:rPr>
          <w:rStyle w:val="AERbody"/>
        </w:rPr>
        <w:t xml:space="preserve"> Networks NSW is yet to finalise its procurement processes. The consultant Ausgrid engaged to review its metering proposal, </w:t>
      </w:r>
      <w:proofErr w:type="spellStart"/>
      <w:r w:rsidRPr="004029FB">
        <w:rPr>
          <w:rStyle w:val="AERbody"/>
        </w:rPr>
        <w:t>Energeia</w:t>
      </w:r>
      <w:proofErr w:type="spellEnd"/>
      <w:r w:rsidRPr="004029FB">
        <w:rPr>
          <w:rStyle w:val="AERbody"/>
        </w:rPr>
        <w:t>, considered this to be significant</w:t>
      </w:r>
      <w:r w:rsidR="004B761F">
        <w:rPr>
          <w:rStyle w:val="AERbody"/>
        </w:rPr>
        <w:t xml:space="preserve"> too</w:t>
      </w:r>
      <w:r w:rsidRPr="004029FB">
        <w:rPr>
          <w:rStyle w:val="AERbody"/>
        </w:rPr>
        <w:t xml:space="preserve">. </w:t>
      </w:r>
      <w:proofErr w:type="spellStart"/>
      <w:r w:rsidRPr="004029FB">
        <w:rPr>
          <w:rStyle w:val="AERbody"/>
        </w:rPr>
        <w:t>Energeia</w:t>
      </w:r>
      <w:proofErr w:type="spellEnd"/>
      <w:r w:rsidRPr="004029FB">
        <w:rPr>
          <w:rStyle w:val="AERbody"/>
        </w:rPr>
        <w:t xml:space="preserve"> stated that 'the reasonableness of a meter price forecast is typically demonstrated by the existence </w:t>
      </w:r>
      <w:r>
        <w:rPr>
          <w:rStyle w:val="AERbody"/>
        </w:rPr>
        <w:t>of</w:t>
      </w:r>
      <w:r w:rsidRPr="004029FB">
        <w:rPr>
          <w:rStyle w:val="AERbody"/>
        </w:rPr>
        <w:t xml:space="preserve"> a metering contract'.</w:t>
      </w:r>
      <w:r w:rsidRPr="004029FB">
        <w:rPr>
          <w:rStyle w:val="FootnoteReference"/>
        </w:rPr>
        <w:footnoteReference w:id="74"/>
      </w:r>
      <w:r>
        <w:rPr>
          <w:rStyle w:val="AERbody"/>
        </w:rPr>
        <w:t xml:space="preserve"> We agree and conclude that u</w:t>
      </w:r>
      <w:r w:rsidRPr="004029FB">
        <w:rPr>
          <w:rStyle w:val="AERbody"/>
        </w:rPr>
        <w:t>ntil Networks NSW finalises its procurement activities</w:t>
      </w:r>
      <w:r>
        <w:rPr>
          <w:rStyle w:val="AERbody"/>
        </w:rPr>
        <w:t xml:space="preserve"> we cannot observe the substance of the proposed unit costs. Nor can we be satisfied that contracts ultimately have passed all probity tests and were entered into on a competitive, arm’s length basis</w:t>
      </w:r>
      <w:r w:rsidRPr="004029FB">
        <w:rPr>
          <w:rStyle w:val="AERbody"/>
        </w:rPr>
        <w:t xml:space="preserve">. </w:t>
      </w:r>
      <w:r>
        <w:rPr>
          <w:rStyle w:val="AERbody"/>
        </w:rPr>
        <w:t>Again, the Victorian smart meter process is instructive, since we only approved metering capital and operating costs for the five Victorian</w:t>
      </w:r>
      <w:r w:rsidR="0048635B">
        <w:rPr>
          <w:rStyle w:val="AERbody"/>
        </w:rPr>
        <w:t xml:space="preserve"> distribution businesses</w:t>
      </w:r>
      <w:r w:rsidR="00DF40C9">
        <w:rPr>
          <w:rStyle w:val="AERbody"/>
        </w:rPr>
        <w:t xml:space="preserve"> if they had been</w:t>
      </w:r>
      <w:r>
        <w:rPr>
          <w:rStyle w:val="AERbody"/>
        </w:rPr>
        <w:t xml:space="preserve"> in accordance with a competitive tender process, among other things.</w:t>
      </w:r>
    </w:p>
    <w:p w:rsidR="008054C4" w:rsidRDefault="008054C4" w:rsidP="008054C4">
      <w:pPr>
        <w:pStyle w:val="AERbodytext"/>
      </w:pPr>
      <w:r>
        <w:t xml:space="preserve">For those reasons, our draft decision is to substitute Ausgrid's forecast material unit costs for each type of meter. </w:t>
      </w:r>
      <w:r>
        <w:fldChar w:fldCharType="begin"/>
      </w:r>
      <w:r>
        <w:instrText xml:space="preserve"> REF _Ref400462016 \h </w:instrText>
      </w:r>
      <w:r>
        <w:fldChar w:fldCharType="separate"/>
      </w:r>
      <w:r w:rsidR="0007151D">
        <w:t xml:space="preserve">Table </w:t>
      </w:r>
      <w:r w:rsidR="0007151D">
        <w:rPr>
          <w:noProof/>
        </w:rPr>
        <w:t>1</w:t>
      </w:r>
      <w:r w:rsidR="003B4DD5">
        <w:rPr>
          <w:noProof/>
        </w:rPr>
        <w:t>6.</w:t>
      </w:r>
      <w:r w:rsidR="0007151D">
        <w:rPr>
          <w:noProof/>
        </w:rPr>
        <w:t>15</w:t>
      </w:r>
      <w:r>
        <w:fldChar w:fldCharType="end"/>
      </w:r>
      <w:r>
        <w:t xml:space="preserve"> above sets out our substitute unit costs.</w:t>
      </w:r>
    </w:p>
    <w:p w:rsidR="008054C4" w:rsidRDefault="008054C4" w:rsidP="008054C4">
      <w:pPr>
        <w:pStyle w:val="AERbodytext"/>
      </w:pPr>
      <w:r>
        <w:rPr>
          <w:rStyle w:val="AERbody"/>
        </w:rPr>
        <w:t>In addition to assessing Ausgrid's material unit costs, Marsden Jacob reviewed</w:t>
      </w:r>
      <w:r w:rsidDel="009F7B9B">
        <w:rPr>
          <w:rStyle w:val="AERbody"/>
        </w:rPr>
        <w:t xml:space="preserve"> </w:t>
      </w:r>
      <w:r>
        <w:rPr>
          <w:rStyle w:val="AERbody"/>
        </w:rPr>
        <w:t xml:space="preserve">NSW </w:t>
      </w:r>
      <w:r w:rsidR="0048635B">
        <w:rPr>
          <w:rStyle w:val="AERbody"/>
        </w:rPr>
        <w:t>distribution business</w:t>
      </w:r>
      <w:r>
        <w:rPr>
          <w:rStyle w:val="AERbody"/>
        </w:rPr>
        <w:t>’ forecast non–material costs</w:t>
      </w:r>
      <w:r w:rsidR="00EB02DA">
        <w:rPr>
          <w:rStyle w:val="AERbody"/>
        </w:rPr>
        <w:t xml:space="preserve"> (i.e. labour costs)</w:t>
      </w:r>
      <w:r>
        <w:t xml:space="preserve">. These refer to the expenditure required to install, handle and manage the logistics associated with putting a new, upgraded or replaced meter into service. </w:t>
      </w:r>
    </w:p>
    <w:p w:rsidR="008054C4" w:rsidRPr="00AD4B23" w:rsidRDefault="008F2756" w:rsidP="008054C4">
      <w:pPr>
        <w:pStyle w:val="AERbodytext"/>
      </w:pPr>
      <w:r>
        <w:rPr>
          <w:rStyle w:val="AERbody"/>
        </w:rPr>
        <w:lastRenderedPageBreak/>
        <w:t>Marsden Jacob</w:t>
      </w:r>
      <w:r w:rsidR="008054C4">
        <w:rPr>
          <w:rStyle w:val="AERbody"/>
        </w:rPr>
        <w:t xml:space="preserve"> was satisfied with how Ausgrid developed its forecast for non–material costs.</w:t>
      </w:r>
      <w:r w:rsidR="008054C4">
        <w:rPr>
          <w:rStyle w:val="FootnoteReference"/>
        </w:rPr>
        <w:footnoteReference w:id="75"/>
      </w:r>
      <w:r w:rsidR="008054C4">
        <w:rPr>
          <w:rStyle w:val="AERbody"/>
        </w:rPr>
        <w:t xml:space="preserve"> Specifically, </w:t>
      </w:r>
      <w:r w:rsidR="008054C4" w:rsidRPr="00AD4B23">
        <w:t>Ausgri</w:t>
      </w:r>
      <w:r w:rsidR="008054C4">
        <w:t>d applied</w:t>
      </w:r>
      <w:r w:rsidR="008054C4" w:rsidRPr="00AD4B23">
        <w:t xml:space="preserve"> a ‘top</w:t>
      </w:r>
      <w:r w:rsidR="008054C4">
        <w:t>–</w:t>
      </w:r>
      <w:r w:rsidR="008054C4" w:rsidRPr="00AD4B23">
        <w:t xml:space="preserve">down’ </w:t>
      </w:r>
      <w:r w:rsidR="008054C4">
        <w:t>methodology. It estimated the</w:t>
      </w:r>
      <w:r w:rsidR="008054C4" w:rsidRPr="00AD4B23">
        <w:t xml:space="preserve"> </w:t>
      </w:r>
      <w:r w:rsidR="00456955">
        <w:t xml:space="preserve">unit rate for activities associated with non–material costs </w:t>
      </w:r>
      <w:r w:rsidR="008054C4">
        <w:t>by dividing the total expected cost</w:t>
      </w:r>
      <w:r w:rsidR="008054C4" w:rsidRPr="00AD4B23">
        <w:t xml:space="preserve"> </w:t>
      </w:r>
      <w:r w:rsidR="00456955">
        <w:t xml:space="preserve">of those activities </w:t>
      </w:r>
      <w:r w:rsidR="008054C4" w:rsidRPr="00AD4B23">
        <w:t>by the estimated volume of new</w:t>
      </w:r>
      <w:r w:rsidR="00456955">
        <w:t xml:space="preserve"> or upgraded</w:t>
      </w:r>
      <w:r w:rsidR="00DF40C9">
        <w:t xml:space="preserve"> meters. </w:t>
      </w:r>
      <w:r w:rsidR="008054C4" w:rsidRPr="00AD4B23">
        <w:t>As p</w:t>
      </w:r>
      <w:r w:rsidR="008054C4">
        <w:t>art of its</w:t>
      </w:r>
      <w:r w:rsidR="008054C4" w:rsidRPr="00AD4B23">
        <w:t xml:space="preserve"> benchmarking exercise, Marsden Jacob made use of an assumed labour rate</w:t>
      </w:r>
      <w:r w:rsidR="00456955">
        <w:t>.</w:t>
      </w:r>
      <w:r w:rsidR="00456955">
        <w:rPr>
          <w:rStyle w:val="FootnoteReference"/>
        </w:rPr>
        <w:footnoteReference w:id="76"/>
      </w:r>
      <w:r w:rsidR="00456955">
        <w:t xml:space="preserve"> This was</w:t>
      </w:r>
      <w:r w:rsidR="008054C4" w:rsidRPr="00AD4B23">
        <w:t xml:space="preserve"> to estimate the likely time taken to perform non</w:t>
      </w:r>
      <w:r w:rsidR="008054C4">
        <w:t>–</w:t>
      </w:r>
      <w:r w:rsidR="008054C4" w:rsidRPr="00AD4B23">
        <w:t>material costs related tasks given the proposed cost per meter.</w:t>
      </w:r>
      <w:r w:rsidR="00456955">
        <w:rPr>
          <w:rStyle w:val="FootnoteReference"/>
        </w:rPr>
        <w:footnoteReference w:id="77"/>
      </w:r>
    </w:p>
    <w:p w:rsidR="008054C4" w:rsidRDefault="00DF40C9" w:rsidP="008054C4">
      <w:pPr>
        <w:pStyle w:val="AERbodytext"/>
        <w:rPr>
          <w:rStyle w:val="AERbody"/>
        </w:rPr>
      </w:pPr>
      <w:r>
        <w:rPr>
          <w:rStyle w:val="AERbody"/>
        </w:rPr>
        <w:t>Marsden Jacob</w:t>
      </w:r>
      <w:r w:rsidR="008054C4">
        <w:rPr>
          <w:rStyle w:val="AERbody"/>
        </w:rPr>
        <w:t xml:space="preserve"> concluded that Ausgrid’s proposed non–</w:t>
      </w:r>
      <w:r w:rsidR="00686C8A">
        <w:rPr>
          <w:rStyle w:val="AERbody"/>
        </w:rPr>
        <w:t>material costs were reasonable.</w:t>
      </w:r>
      <w:r w:rsidR="008054C4">
        <w:rPr>
          <w:rStyle w:val="AERbody"/>
        </w:rPr>
        <w:t xml:space="preserve"> We agree with this position and have not made any reductions to </w:t>
      </w:r>
      <w:r>
        <w:rPr>
          <w:rStyle w:val="AERbody"/>
        </w:rPr>
        <w:t>Ausgrid’s</w:t>
      </w:r>
      <w:r w:rsidR="008054C4">
        <w:rPr>
          <w:rStyle w:val="AERbody"/>
        </w:rPr>
        <w:t xml:space="preserve"> proposed capital expenditure in relation to non–material costs.</w:t>
      </w:r>
    </w:p>
    <w:p w:rsidR="008054C4" w:rsidRPr="003B4DD5" w:rsidRDefault="008054C4" w:rsidP="003B4DD5">
      <w:pPr>
        <w:pStyle w:val="HeadingItalic"/>
      </w:pPr>
      <w:r w:rsidRPr="003B4DD5">
        <w:t>Forecast volumes</w:t>
      </w:r>
    </w:p>
    <w:p w:rsidR="008054C4" w:rsidRDefault="008054C4" w:rsidP="008054C4">
      <w:pPr>
        <w:keepNext/>
        <w:rPr>
          <w:rStyle w:val="AERbody"/>
        </w:rPr>
      </w:pPr>
      <w:r>
        <w:t xml:space="preserve">We accept Ausgrid’s 2014–15 forecasts of new or upgraded connections and replacement volumes. </w:t>
      </w:r>
      <w:r>
        <w:rPr>
          <w:rStyle w:val="AERbody"/>
        </w:rPr>
        <w:fldChar w:fldCharType="begin"/>
      </w:r>
      <w:r>
        <w:rPr>
          <w:rStyle w:val="AERbody"/>
        </w:rPr>
        <w:instrText xml:space="preserve"> REF _Ref400555275 \h </w:instrText>
      </w:r>
      <w:r>
        <w:rPr>
          <w:rStyle w:val="AERbody"/>
        </w:rPr>
      </w:r>
      <w:r>
        <w:rPr>
          <w:rStyle w:val="AERbody"/>
        </w:rPr>
        <w:fldChar w:fldCharType="separate"/>
      </w:r>
      <w:r w:rsidR="0007151D">
        <w:t xml:space="preserve">Table </w:t>
      </w:r>
      <w:r w:rsidR="0007151D">
        <w:rPr>
          <w:noProof/>
        </w:rPr>
        <w:t>1</w:t>
      </w:r>
      <w:r w:rsidR="003B4DD5">
        <w:rPr>
          <w:noProof/>
        </w:rPr>
        <w:t>6.</w:t>
      </w:r>
      <w:r w:rsidR="0007151D">
        <w:rPr>
          <w:noProof/>
        </w:rPr>
        <w:t>16</w:t>
      </w:r>
      <w:r>
        <w:rPr>
          <w:rStyle w:val="AERbody"/>
        </w:rPr>
        <w:fldChar w:fldCharType="end"/>
      </w:r>
      <w:r>
        <w:rPr>
          <w:rStyle w:val="AERbody"/>
        </w:rPr>
        <w:t xml:space="preserve"> </w:t>
      </w:r>
      <w:r>
        <w:t>sets out the approved volume forecasts per meter.</w:t>
      </w:r>
    </w:p>
    <w:p w:rsidR="008054C4" w:rsidRDefault="008054C4" w:rsidP="008054C4">
      <w:pPr>
        <w:pStyle w:val="Caption"/>
        <w:rPr>
          <w:rStyle w:val="AERbody"/>
        </w:rPr>
      </w:pPr>
      <w:bookmarkStart w:id="62" w:name="_Ref400555275"/>
      <w:r>
        <w:t xml:space="preserve">Table </w:t>
      </w:r>
      <w:fldSimple w:instr=" STYLEREF 1 \s ">
        <w:r w:rsidR="0007151D">
          <w:rPr>
            <w:noProof/>
          </w:rPr>
          <w:t>1</w:t>
        </w:r>
      </w:fldSimple>
      <w:r w:rsidR="003B4DD5">
        <w:rPr>
          <w:noProof/>
        </w:rPr>
        <w:t>6</w:t>
      </w:r>
      <w:r w:rsidR="00D020BA">
        <w:noBreakHyphen/>
      </w:r>
      <w:fldSimple w:instr=" SEQ Table \* ARABIC \s 1 ">
        <w:r w:rsidR="0007151D">
          <w:rPr>
            <w:noProof/>
          </w:rPr>
          <w:t>16</w:t>
        </w:r>
      </w:fldSimple>
      <w:bookmarkEnd w:id="62"/>
      <w:r>
        <w:tab/>
        <w:t>Approved volumes of meters for new and upgraded connections, reactive replacements, and proactive replacements (per meter)</w:t>
      </w:r>
    </w:p>
    <w:tbl>
      <w:tblPr>
        <w:tblStyle w:val="AERtable-text"/>
        <w:tblW w:w="0" w:type="auto"/>
        <w:tblLook w:val="04A0" w:firstRow="1" w:lastRow="0" w:firstColumn="1" w:lastColumn="0" w:noHBand="0" w:noVBand="1"/>
      </w:tblPr>
      <w:tblGrid>
        <w:gridCol w:w="4644"/>
        <w:gridCol w:w="3544"/>
      </w:tblGrid>
      <w:tr w:rsidR="008054C4" w:rsidRPr="00906A02" w:rsidTr="00906A02">
        <w:trPr>
          <w:cnfStyle w:val="100000000000" w:firstRow="1" w:lastRow="0" w:firstColumn="0" w:lastColumn="0" w:oddVBand="0" w:evenVBand="0" w:oddHBand="0" w:evenHBand="0" w:firstRowFirstColumn="0" w:firstRowLastColumn="0" w:lastRowFirstColumn="0" w:lastRowLastColumn="0"/>
          <w:trHeight w:val="589"/>
        </w:trPr>
        <w:tc>
          <w:tcPr>
            <w:tcW w:w="4644" w:type="dxa"/>
          </w:tcPr>
          <w:p w:rsidR="008054C4" w:rsidRPr="00906A02" w:rsidRDefault="008054C4" w:rsidP="00906A02">
            <w:pPr>
              <w:pStyle w:val="AERtabletextright"/>
            </w:pPr>
          </w:p>
        </w:tc>
        <w:tc>
          <w:tcPr>
            <w:tcW w:w="3544" w:type="dxa"/>
          </w:tcPr>
          <w:p w:rsidR="008054C4" w:rsidRPr="00906A02" w:rsidRDefault="008054C4" w:rsidP="00906A02">
            <w:pPr>
              <w:pStyle w:val="AERtabletextright"/>
            </w:pPr>
            <w:r w:rsidRPr="00906A02">
              <w:t>Volume</w:t>
            </w:r>
          </w:p>
        </w:tc>
      </w:tr>
      <w:tr w:rsidR="008054C4" w:rsidRPr="00906A02" w:rsidTr="00906A02">
        <w:trPr>
          <w:trHeight w:val="634"/>
        </w:trPr>
        <w:tc>
          <w:tcPr>
            <w:tcW w:w="4644" w:type="dxa"/>
          </w:tcPr>
          <w:p w:rsidR="008054C4" w:rsidRPr="00906A02" w:rsidRDefault="008054C4" w:rsidP="00044F88">
            <w:pPr>
              <w:pStyle w:val="AERtabletextleft"/>
              <w:rPr>
                <w:rStyle w:val="AERbody"/>
                <w:sz w:val="16"/>
              </w:rPr>
            </w:pPr>
            <w:r w:rsidRPr="00906A02">
              <w:rPr>
                <w:rStyle w:val="AERbody"/>
                <w:sz w:val="16"/>
              </w:rPr>
              <w:t>New and upgraded connections</w:t>
            </w:r>
          </w:p>
          <w:p w:rsidR="008054C4" w:rsidRPr="00906A02" w:rsidRDefault="008054C4" w:rsidP="00044F88">
            <w:pPr>
              <w:pStyle w:val="AERtabletextleft"/>
              <w:rPr>
                <w:rStyle w:val="AERbody"/>
                <w:sz w:val="16"/>
              </w:rPr>
            </w:pPr>
            <w:r w:rsidRPr="00906A02">
              <w:rPr>
                <w:rStyle w:val="AERbody"/>
                <w:sz w:val="16"/>
              </w:rPr>
              <w:t>(2014–15 only)</w:t>
            </w:r>
          </w:p>
        </w:tc>
        <w:tc>
          <w:tcPr>
            <w:tcW w:w="3544" w:type="dxa"/>
          </w:tcPr>
          <w:p w:rsidR="008054C4" w:rsidRPr="00906A02" w:rsidRDefault="008054C4" w:rsidP="00906A02">
            <w:pPr>
              <w:pStyle w:val="AERtabletextright"/>
              <w:rPr>
                <w:rStyle w:val="AERbody"/>
                <w:sz w:val="16"/>
              </w:rPr>
            </w:pPr>
            <w:r w:rsidRPr="00906A02">
              <w:rPr>
                <w:rStyle w:val="AERbody"/>
                <w:sz w:val="16"/>
              </w:rPr>
              <w:t>49 181</w:t>
            </w:r>
          </w:p>
        </w:tc>
      </w:tr>
      <w:tr w:rsidR="008054C4" w:rsidRPr="00906A02" w:rsidTr="00906A02">
        <w:trPr>
          <w:cnfStyle w:val="000000010000" w:firstRow="0" w:lastRow="0" w:firstColumn="0" w:lastColumn="0" w:oddVBand="0" w:evenVBand="0" w:oddHBand="0" w:evenHBand="1" w:firstRowFirstColumn="0" w:firstRowLastColumn="0" w:lastRowFirstColumn="0" w:lastRowLastColumn="0"/>
          <w:trHeight w:val="649"/>
        </w:trPr>
        <w:tc>
          <w:tcPr>
            <w:tcW w:w="4644" w:type="dxa"/>
          </w:tcPr>
          <w:p w:rsidR="008054C4" w:rsidRPr="00906A02" w:rsidRDefault="008054C4" w:rsidP="00044F88">
            <w:pPr>
              <w:pStyle w:val="AERtabletextleft"/>
              <w:rPr>
                <w:rStyle w:val="AERbody"/>
                <w:sz w:val="16"/>
              </w:rPr>
            </w:pPr>
            <w:r w:rsidRPr="00906A02">
              <w:rPr>
                <w:rStyle w:val="AERbody"/>
                <w:sz w:val="16"/>
              </w:rPr>
              <w:t>Reactive replacements</w:t>
            </w:r>
          </w:p>
        </w:tc>
        <w:tc>
          <w:tcPr>
            <w:tcW w:w="3544" w:type="dxa"/>
          </w:tcPr>
          <w:p w:rsidR="008054C4" w:rsidRPr="00906A02" w:rsidRDefault="008054C4" w:rsidP="00906A02">
            <w:pPr>
              <w:pStyle w:val="AERtabletextright"/>
              <w:rPr>
                <w:rStyle w:val="AERbody"/>
                <w:sz w:val="16"/>
              </w:rPr>
            </w:pPr>
            <w:r w:rsidRPr="00906A02">
              <w:rPr>
                <w:rStyle w:val="AERbody"/>
                <w:sz w:val="16"/>
              </w:rPr>
              <w:t>65 547</w:t>
            </w:r>
          </w:p>
        </w:tc>
      </w:tr>
      <w:tr w:rsidR="008054C4" w:rsidRPr="00906A02" w:rsidTr="00906A02">
        <w:trPr>
          <w:trHeight w:val="649"/>
        </w:trPr>
        <w:tc>
          <w:tcPr>
            <w:tcW w:w="4644" w:type="dxa"/>
          </w:tcPr>
          <w:p w:rsidR="008054C4" w:rsidRPr="00906A02" w:rsidRDefault="008054C4" w:rsidP="00044F88">
            <w:pPr>
              <w:pStyle w:val="AERtabletextleft"/>
              <w:rPr>
                <w:rStyle w:val="AERbody"/>
                <w:sz w:val="16"/>
              </w:rPr>
            </w:pPr>
            <w:r w:rsidRPr="00906A02">
              <w:rPr>
                <w:rStyle w:val="AERbody"/>
                <w:sz w:val="16"/>
              </w:rPr>
              <w:t>Proactive replacements</w:t>
            </w:r>
          </w:p>
        </w:tc>
        <w:tc>
          <w:tcPr>
            <w:tcW w:w="3544" w:type="dxa"/>
          </w:tcPr>
          <w:p w:rsidR="008054C4" w:rsidRPr="00906A02" w:rsidRDefault="008054C4" w:rsidP="00906A02">
            <w:pPr>
              <w:pStyle w:val="AERtabletextright"/>
              <w:rPr>
                <w:rStyle w:val="AERbody"/>
                <w:sz w:val="16"/>
              </w:rPr>
            </w:pPr>
            <w:r w:rsidRPr="00906A02">
              <w:rPr>
                <w:rStyle w:val="AERbody"/>
                <w:sz w:val="16"/>
              </w:rPr>
              <w:t>255 487</w:t>
            </w:r>
          </w:p>
        </w:tc>
      </w:tr>
    </w:tbl>
    <w:p w:rsidR="008054C4" w:rsidRPr="00293709" w:rsidRDefault="0096517A" w:rsidP="008054C4">
      <w:pPr>
        <w:pStyle w:val="AERtablesource"/>
        <w:rPr>
          <w:rStyle w:val="AERbody"/>
          <w:sz w:val="16"/>
        </w:rPr>
      </w:pPr>
      <w:r>
        <w:rPr>
          <w:rStyle w:val="AERbody"/>
          <w:sz w:val="16"/>
        </w:rPr>
        <w:t>Source:</w:t>
      </w:r>
      <w:r>
        <w:rPr>
          <w:rStyle w:val="AERbody"/>
          <w:sz w:val="16"/>
        </w:rPr>
        <w:tab/>
      </w:r>
      <w:r w:rsidR="008054C4" w:rsidRPr="00293709">
        <w:rPr>
          <w:rStyle w:val="AERbody"/>
          <w:sz w:val="16"/>
        </w:rPr>
        <w:t xml:space="preserve">Ausgrid, </w:t>
      </w:r>
      <w:r w:rsidR="008054C4" w:rsidRPr="00293709">
        <w:rPr>
          <w:rStyle w:val="AERbody"/>
          <w:i/>
          <w:sz w:val="16"/>
        </w:rPr>
        <w:t>Regulatory proposal, Attachment 8.18, Forecast capex for type 5 and 6 meters</w:t>
      </w:r>
      <w:r w:rsidR="008054C4" w:rsidRPr="00293709">
        <w:rPr>
          <w:rStyle w:val="AERbody"/>
          <w:sz w:val="16"/>
        </w:rPr>
        <w:t xml:space="preserve">, May 2014. </w:t>
      </w:r>
    </w:p>
    <w:p w:rsidR="008054C4" w:rsidRDefault="008054C4" w:rsidP="008054C4">
      <w:pPr>
        <w:rPr>
          <w:rStyle w:val="AERbody"/>
        </w:rPr>
      </w:pPr>
      <w:r>
        <w:rPr>
          <w:rStyle w:val="AERbody"/>
        </w:rPr>
        <w:t>We accept the forecast 49</w:t>
      </w:r>
      <w:r w:rsidR="003B4DD5">
        <w:rPr>
          <w:rStyle w:val="AERbody"/>
        </w:rPr>
        <w:t>,</w:t>
      </w:r>
      <w:r>
        <w:rPr>
          <w:rStyle w:val="AERbody"/>
        </w:rPr>
        <w:t xml:space="preserve">181 volumes of new and upgraded meter connections. </w:t>
      </w:r>
      <w:r w:rsidR="00456955">
        <w:rPr>
          <w:rStyle w:val="AERbody"/>
        </w:rPr>
        <w:t>For the new connection component,</w:t>
      </w:r>
      <w:r>
        <w:rPr>
          <w:rStyle w:val="AERbody"/>
        </w:rPr>
        <w:t xml:space="preserve"> Ausgrid</w:t>
      </w:r>
      <w:r w:rsidR="00456955">
        <w:rPr>
          <w:rStyle w:val="AERbody"/>
        </w:rPr>
        <w:t xml:space="preserve"> applied</w:t>
      </w:r>
      <w:r>
        <w:rPr>
          <w:rStyle w:val="AERbody"/>
        </w:rPr>
        <w:t xml:space="preserve"> </w:t>
      </w:r>
      <w:r w:rsidR="00456955">
        <w:rPr>
          <w:rStyle w:val="AERbody"/>
        </w:rPr>
        <w:t xml:space="preserve">the </w:t>
      </w:r>
      <w:r>
        <w:rPr>
          <w:rStyle w:val="AERbody"/>
        </w:rPr>
        <w:t>estimated growth in new customer (15</w:t>
      </w:r>
      <w:r w:rsidR="003B4DD5">
        <w:rPr>
          <w:rStyle w:val="AERbody"/>
        </w:rPr>
        <w:t>,</w:t>
      </w:r>
      <w:r>
        <w:rPr>
          <w:rStyle w:val="AERbody"/>
        </w:rPr>
        <w:t>622) in the 2014–15 year</w:t>
      </w:r>
      <w:r w:rsidR="00456955">
        <w:rPr>
          <w:rStyle w:val="AERbody"/>
        </w:rPr>
        <w:t>. To estimate upgraded connections, it used</w:t>
      </w:r>
      <w:r>
        <w:rPr>
          <w:rStyle w:val="AERbody"/>
        </w:rPr>
        <w:t xml:space="preserve"> historical trends.</w:t>
      </w:r>
      <w:r>
        <w:rPr>
          <w:rStyle w:val="FootnoteReference"/>
        </w:rPr>
        <w:footnoteReference w:id="78"/>
      </w:r>
      <w:r>
        <w:rPr>
          <w:rStyle w:val="AERbody"/>
        </w:rPr>
        <w:t xml:space="preserve"> </w:t>
      </w:r>
      <w:r w:rsidR="00456955">
        <w:rPr>
          <w:rStyle w:val="AERbody"/>
        </w:rPr>
        <w:t xml:space="preserve">Ausgrid also took </w:t>
      </w:r>
      <w:r>
        <w:rPr>
          <w:rStyle w:val="AERbody"/>
        </w:rPr>
        <w:t>different possible metering configurations</w:t>
      </w:r>
      <w:r w:rsidR="00456955">
        <w:rPr>
          <w:rStyle w:val="AERbody"/>
        </w:rPr>
        <w:t xml:space="preserve"> into account</w:t>
      </w:r>
      <w:r>
        <w:rPr>
          <w:rStyle w:val="AERbody"/>
        </w:rPr>
        <w:t>.</w:t>
      </w:r>
      <w:r>
        <w:rPr>
          <w:rStyle w:val="FootnoteReference"/>
        </w:rPr>
        <w:footnoteReference w:id="79"/>
      </w:r>
      <w:r w:rsidR="00456955">
        <w:rPr>
          <w:rStyle w:val="AERbody"/>
        </w:rPr>
        <w:t xml:space="preserve"> We consider these factors to be reasonable and, therefore, approve the proposed new and upgraded meter connection forecast.</w:t>
      </w:r>
      <w:r>
        <w:rPr>
          <w:rStyle w:val="AERbody"/>
        </w:rPr>
        <w:t xml:space="preserve"> </w:t>
      </w:r>
    </w:p>
    <w:p w:rsidR="008054C4" w:rsidRDefault="008054C4" w:rsidP="008054C4">
      <w:pPr>
        <w:rPr>
          <w:rStyle w:val="AERbody"/>
        </w:rPr>
      </w:pPr>
      <w:r>
        <w:rPr>
          <w:rStyle w:val="AERbody"/>
        </w:rPr>
        <w:t>Our draft decision accepts Ausgrid's forecast reactive replacements volumes. Reactive replacements are made in response to full functionality failures caused by, for example, physical damage to the unit. Ausgrid stated that such failures are usually detected at the time of meter reading or other site visits.</w:t>
      </w:r>
      <w:r>
        <w:rPr>
          <w:rStyle w:val="FootnoteReference"/>
        </w:rPr>
        <w:footnoteReference w:id="80"/>
      </w:r>
      <w:r>
        <w:rPr>
          <w:rStyle w:val="AERbody"/>
        </w:rPr>
        <w:t xml:space="preserve"> It further stated that 'the underlying driver for equipment damage is statistically random in nature with the historical prevalence of such events being a good indicator of future performance'.</w:t>
      </w:r>
      <w:r>
        <w:rPr>
          <w:rStyle w:val="FootnoteReference"/>
        </w:rPr>
        <w:footnoteReference w:id="81"/>
      </w:r>
      <w:r>
        <w:rPr>
          <w:rStyle w:val="AERbody"/>
        </w:rPr>
        <w:t xml:space="preserve"> We agree and, hence, accept Ausgrid’s volume forecast for reactive replacements. It has been derived by taking the average annual volume of reactive replacements from the last four years from which Ausgrid has actual data and trending that number over the 2014–15 and 2015–19 regulatory control periods. We concur this is a reasonable approach.</w:t>
      </w:r>
    </w:p>
    <w:p w:rsidR="008054C4" w:rsidRDefault="008054C4" w:rsidP="008054C4">
      <w:pPr>
        <w:rPr>
          <w:rStyle w:val="AERbody"/>
        </w:rPr>
      </w:pPr>
      <w:r>
        <w:rPr>
          <w:rStyle w:val="AERbody"/>
        </w:rPr>
        <w:lastRenderedPageBreak/>
        <w:t>We took a different approach to proactive replacements. Historical data is not relevant; instead these replacements are driven by sample testing for the functionality and accuracy of meters against various regulatory requirements.</w:t>
      </w:r>
    </w:p>
    <w:p w:rsidR="008054C4" w:rsidRDefault="008054C4" w:rsidP="008054C4">
      <w:pPr>
        <w:rPr>
          <w:rStyle w:val="AERbody"/>
        </w:rPr>
      </w:pPr>
      <w:r>
        <w:rPr>
          <w:rStyle w:val="AERbody"/>
        </w:rPr>
        <w:t xml:space="preserve">In particular, Ausgrid must ensure that each of its metering installations is maintained in accordance with the metrology procedure submitted to, and </w:t>
      </w:r>
      <w:r w:rsidR="009E5640">
        <w:rPr>
          <w:rStyle w:val="AERbody"/>
        </w:rPr>
        <w:t>approved by</w:t>
      </w:r>
      <w:r>
        <w:rPr>
          <w:rStyle w:val="AERbody"/>
        </w:rPr>
        <w:t xml:space="preserve"> the </w:t>
      </w:r>
      <w:r w:rsidR="002B6AC8">
        <w:rPr>
          <w:rStyle w:val="AERbody"/>
        </w:rPr>
        <w:t>AEMO</w:t>
      </w:r>
      <w:r>
        <w:rPr>
          <w:rStyle w:val="AERbody"/>
        </w:rPr>
        <w:t>.</w:t>
      </w:r>
      <w:r>
        <w:rPr>
          <w:rStyle w:val="FootnoteReference"/>
        </w:rPr>
        <w:footnoteReference w:id="82"/>
      </w:r>
      <w:r>
        <w:rPr>
          <w:rStyle w:val="AERbody"/>
        </w:rPr>
        <w:t xml:space="preserve"> This metrology procedure requires Ausgrid to comply with certain Australian Standards for testing the in–service performance of meters.</w:t>
      </w:r>
      <w:r>
        <w:rPr>
          <w:rStyle w:val="FootnoteReference"/>
        </w:rPr>
        <w:footnoteReference w:id="83"/>
      </w:r>
      <w:r>
        <w:rPr>
          <w:rStyle w:val="AERbody"/>
        </w:rPr>
        <w:t xml:space="preserve"> If sample meters fail these tests, Ausgrid is required by the </w:t>
      </w:r>
      <w:r w:rsidR="009E5640">
        <w:rPr>
          <w:rStyle w:val="AERbody"/>
        </w:rPr>
        <w:t>NER</w:t>
      </w:r>
      <w:r w:rsidR="00A67CC5">
        <w:rPr>
          <w:rStyle w:val="AERbody"/>
        </w:rPr>
        <w:t xml:space="preserve"> </w:t>
      </w:r>
      <w:r>
        <w:rPr>
          <w:rStyle w:val="AERbody"/>
        </w:rPr>
        <w:t>to ‘arrange for the accuracy of affected meters to be restored in a time frame agreed with AEMO’.</w:t>
      </w:r>
      <w:r>
        <w:rPr>
          <w:rStyle w:val="FootnoteReference"/>
        </w:rPr>
        <w:footnoteReference w:id="84"/>
      </w:r>
      <w:r>
        <w:rPr>
          <w:rStyle w:val="AERbody"/>
        </w:rPr>
        <w:t xml:space="preserve"> Where certain thresholds are not met, this requires replacement of the entire population of affected meters. </w:t>
      </w:r>
    </w:p>
    <w:p w:rsidR="008054C4" w:rsidRDefault="008054C4" w:rsidP="008054C4">
      <w:pPr>
        <w:rPr>
          <w:rStyle w:val="AERbody"/>
        </w:rPr>
      </w:pPr>
      <w:r>
        <w:rPr>
          <w:rStyle w:val="AERbody"/>
        </w:rPr>
        <w:fldChar w:fldCharType="begin"/>
      </w:r>
      <w:r>
        <w:rPr>
          <w:rStyle w:val="AERbody"/>
        </w:rPr>
        <w:instrText xml:space="preserve"> REF _Ref400559718 \h </w:instrText>
      </w:r>
      <w:r>
        <w:rPr>
          <w:rStyle w:val="AERbody"/>
        </w:rPr>
      </w:r>
      <w:r>
        <w:rPr>
          <w:rStyle w:val="AERbody"/>
        </w:rPr>
        <w:fldChar w:fldCharType="separate"/>
      </w:r>
      <w:r w:rsidR="0007151D">
        <w:t xml:space="preserve">Table </w:t>
      </w:r>
      <w:r w:rsidR="0007151D">
        <w:rPr>
          <w:noProof/>
        </w:rPr>
        <w:t>1</w:t>
      </w:r>
      <w:r w:rsidR="003B4DD5">
        <w:rPr>
          <w:noProof/>
        </w:rPr>
        <w:t>6.</w:t>
      </w:r>
      <w:r w:rsidR="0007151D">
        <w:rPr>
          <w:noProof/>
        </w:rPr>
        <w:t>17</w:t>
      </w:r>
      <w:r>
        <w:rPr>
          <w:rStyle w:val="AERbody"/>
        </w:rPr>
        <w:fldChar w:fldCharType="end"/>
      </w:r>
      <w:r>
        <w:rPr>
          <w:rStyle w:val="AERbody"/>
        </w:rPr>
        <w:t xml:space="preserve"> provides a high level summary of Ausgrid's sample testing, to identify proactive meter replacements. The data was derived from meter population analysis completed between November 2013 and March 2014. It shows that Email BAZ, Email AZ and Email SD meter populations, numbering in total 255 487 (across 192</w:t>
      </w:r>
      <w:r w:rsidR="003B4DD5">
        <w:rPr>
          <w:rStyle w:val="AERbody"/>
        </w:rPr>
        <w:t>,</w:t>
      </w:r>
      <w:r>
        <w:rPr>
          <w:rStyle w:val="AERbody"/>
        </w:rPr>
        <w:t xml:space="preserve">631 national meter identifiers), have failed. </w:t>
      </w:r>
    </w:p>
    <w:p w:rsidR="008054C4" w:rsidRDefault="008054C4" w:rsidP="008054C4">
      <w:pPr>
        <w:pStyle w:val="Caption"/>
        <w:rPr>
          <w:rStyle w:val="AERbody"/>
        </w:rPr>
      </w:pPr>
      <w:bookmarkStart w:id="63" w:name="_Ref400559718"/>
      <w:r>
        <w:t xml:space="preserve">Table </w:t>
      </w:r>
      <w:fldSimple w:instr=" STYLEREF 1 \s ">
        <w:r w:rsidR="0007151D">
          <w:rPr>
            <w:noProof/>
          </w:rPr>
          <w:t>1</w:t>
        </w:r>
      </w:fldSimple>
      <w:r w:rsidR="003B4DD5">
        <w:rPr>
          <w:noProof/>
        </w:rPr>
        <w:t>6</w:t>
      </w:r>
      <w:r w:rsidR="00D020BA">
        <w:noBreakHyphen/>
      </w:r>
      <w:fldSimple w:instr=" SEQ Table \* ARABIC \s 1 ">
        <w:r w:rsidR="0007151D">
          <w:rPr>
            <w:noProof/>
          </w:rPr>
          <w:t>17</w:t>
        </w:r>
      </w:fldSimple>
      <w:bookmarkEnd w:id="63"/>
      <w:r>
        <w:tab/>
        <w:t xml:space="preserve">Summary of Ausgrid proactive replacement meter sampling </w:t>
      </w:r>
    </w:p>
    <w:tbl>
      <w:tblPr>
        <w:tblStyle w:val="AERtable-numbers"/>
        <w:tblW w:w="0" w:type="auto"/>
        <w:tblLook w:val="04A0" w:firstRow="1" w:lastRow="0" w:firstColumn="1" w:lastColumn="0" w:noHBand="0" w:noVBand="1"/>
      </w:tblPr>
      <w:tblGrid>
        <w:gridCol w:w="1530"/>
        <w:gridCol w:w="1534"/>
        <w:gridCol w:w="1534"/>
        <w:gridCol w:w="1535"/>
        <w:gridCol w:w="1557"/>
        <w:gridCol w:w="1532"/>
      </w:tblGrid>
      <w:tr w:rsidR="008054C4" w:rsidTr="0000131D">
        <w:trPr>
          <w:cnfStyle w:val="100000000000" w:firstRow="1" w:lastRow="0" w:firstColumn="0" w:lastColumn="0" w:oddVBand="0" w:evenVBand="0" w:oddHBand="0"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530" w:type="dxa"/>
          </w:tcPr>
          <w:p w:rsidR="008054C4" w:rsidRPr="0096517A" w:rsidRDefault="008054C4" w:rsidP="0096517A">
            <w:pPr>
              <w:pStyle w:val="AERtabletextright"/>
              <w:rPr>
                <w:rStyle w:val="AERtextsize8"/>
              </w:rPr>
            </w:pPr>
            <w:r w:rsidRPr="0096517A">
              <w:rPr>
                <w:rStyle w:val="AERtextsize8"/>
              </w:rPr>
              <w:t>Meter make and model</w:t>
            </w:r>
          </w:p>
        </w:tc>
        <w:tc>
          <w:tcPr>
            <w:tcW w:w="1534" w:type="dxa"/>
          </w:tcPr>
          <w:p w:rsidR="008054C4" w:rsidRPr="0096517A" w:rsidRDefault="008054C4" w:rsidP="0096517A">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96517A">
              <w:rPr>
                <w:rStyle w:val="AERtextsize8"/>
              </w:rPr>
              <w:t>Population size</w:t>
            </w:r>
          </w:p>
        </w:tc>
        <w:tc>
          <w:tcPr>
            <w:tcW w:w="1534" w:type="dxa"/>
          </w:tcPr>
          <w:p w:rsidR="008054C4" w:rsidRPr="0096517A" w:rsidRDefault="008054C4" w:rsidP="0096517A">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96517A">
              <w:rPr>
                <w:rStyle w:val="AERtextsize8"/>
              </w:rPr>
              <w:t>Sample tests completed</w:t>
            </w:r>
          </w:p>
        </w:tc>
        <w:tc>
          <w:tcPr>
            <w:tcW w:w="1535" w:type="dxa"/>
          </w:tcPr>
          <w:p w:rsidR="008054C4" w:rsidRPr="0096517A" w:rsidRDefault="008054C4" w:rsidP="0096517A">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96517A">
              <w:rPr>
                <w:rStyle w:val="AERtextsize8"/>
              </w:rPr>
              <w:t>Acceptance threshold</w:t>
            </w:r>
          </w:p>
        </w:tc>
        <w:tc>
          <w:tcPr>
            <w:tcW w:w="1557" w:type="dxa"/>
          </w:tcPr>
          <w:p w:rsidR="008054C4" w:rsidRPr="0096517A" w:rsidRDefault="008054C4" w:rsidP="0096517A">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96517A">
              <w:rPr>
                <w:rStyle w:val="AERtextsize8"/>
              </w:rPr>
              <w:t>Actual performance to date</w:t>
            </w:r>
          </w:p>
        </w:tc>
        <w:tc>
          <w:tcPr>
            <w:tcW w:w="1532" w:type="dxa"/>
          </w:tcPr>
          <w:p w:rsidR="008054C4" w:rsidRPr="0096517A" w:rsidRDefault="008054C4" w:rsidP="0096517A">
            <w:pPr>
              <w:pStyle w:val="AERtabletextright"/>
              <w:cnfStyle w:val="100000000000" w:firstRow="1" w:lastRow="0" w:firstColumn="0" w:lastColumn="0" w:oddVBand="0" w:evenVBand="0" w:oddHBand="0" w:evenHBand="0" w:firstRowFirstColumn="0" w:firstRowLastColumn="0" w:lastRowFirstColumn="0" w:lastRowLastColumn="0"/>
              <w:rPr>
                <w:rStyle w:val="AERtextsize8"/>
              </w:rPr>
            </w:pPr>
            <w:r w:rsidRPr="0096517A">
              <w:rPr>
                <w:rStyle w:val="AERtextsize8"/>
              </w:rPr>
              <w:t>Result</w:t>
            </w:r>
          </w:p>
        </w:tc>
      </w:tr>
      <w:tr w:rsidR="008054C4" w:rsidTr="0000131D">
        <w:trPr>
          <w:trHeight w:val="512"/>
        </w:trPr>
        <w:tc>
          <w:tcPr>
            <w:cnfStyle w:val="001000000000" w:firstRow="0" w:lastRow="0" w:firstColumn="1" w:lastColumn="0" w:oddVBand="0" w:evenVBand="0" w:oddHBand="0" w:evenHBand="0" w:firstRowFirstColumn="0" w:firstRowLastColumn="0" w:lastRowFirstColumn="0" w:lastRowLastColumn="0"/>
            <w:tcW w:w="1530" w:type="dxa"/>
          </w:tcPr>
          <w:p w:rsidR="008054C4" w:rsidRPr="0096517A" w:rsidRDefault="008054C4" w:rsidP="00044F88">
            <w:pPr>
              <w:pStyle w:val="AERtabletextleft"/>
              <w:rPr>
                <w:rStyle w:val="AERtextsize8"/>
              </w:rPr>
            </w:pPr>
            <w:r w:rsidRPr="0096517A">
              <w:rPr>
                <w:rStyle w:val="AERtextsize8"/>
              </w:rPr>
              <w:t>Email SD</w:t>
            </w:r>
          </w:p>
        </w:tc>
        <w:tc>
          <w:tcPr>
            <w:tcW w:w="1534"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29 421</w:t>
            </w:r>
          </w:p>
        </w:tc>
        <w:tc>
          <w:tcPr>
            <w:tcW w:w="1534"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272/500</w:t>
            </w:r>
          </w:p>
        </w:tc>
        <w:tc>
          <w:tcPr>
            <w:tcW w:w="1535"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&lt;21</w:t>
            </w:r>
          </w:p>
        </w:tc>
        <w:tc>
          <w:tcPr>
            <w:tcW w:w="1557"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35</w:t>
            </w:r>
          </w:p>
        </w:tc>
        <w:tc>
          <w:tcPr>
            <w:tcW w:w="1532"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Fail</w:t>
            </w:r>
          </w:p>
        </w:tc>
      </w:tr>
      <w:tr w:rsidR="008054C4" w:rsidTr="0000131D">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530" w:type="dxa"/>
          </w:tcPr>
          <w:p w:rsidR="008054C4" w:rsidRPr="0096517A" w:rsidRDefault="008054C4" w:rsidP="00044F88">
            <w:pPr>
              <w:pStyle w:val="AERtabletextleft"/>
              <w:rPr>
                <w:rStyle w:val="AERtextsize8"/>
              </w:rPr>
            </w:pPr>
            <w:r w:rsidRPr="0096517A">
              <w:rPr>
                <w:rStyle w:val="AERtextsize8"/>
              </w:rPr>
              <w:t>Email AZ</w:t>
            </w:r>
          </w:p>
        </w:tc>
        <w:tc>
          <w:tcPr>
            <w:tcW w:w="1534"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2 746</w:t>
            </w:r>
          </w:p>
        </w:tc>
        <w:tc>
          <w:tcPr>
            <w:tcW w:w="1534"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111/125</w:t>
            </w:r>
          </w:p>
        </w:tc>
        <w:tc>
          <w:tcPr>
            <w:tcW w:w="1535"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&lt;14</w:t>
            </w:r>
          </w:p>
        </w:tc>
        <w:tc>
          <w:tcPr>
            <w:tcW w:w="1557"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20</w:t>
            </w:r>
          </w:p>
        </w:tc>
        <w:tc>
          <w:tcPr>
            <w:tcW w:w="1532"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Fail</w:t>
            </w:r>
          </w:p>
        </w:tc>
      </w:tr>
      <w:tr w:rsidR="008054C4" w:rsidTr="0000131D">
        <w:trPr>
          <w:trHeight w:val="512"/>
        </w:trPr>
        <w:tc>
          <w:tcPr>
            <w:cnfStyle w:val="001000000000" w:firstRow="0" w:lastRow="0" w:firstColumn="1" w:lastColumn="0" w:oddVBand="0" w:evenVBand="0" w:oddHBand="0" w:evenHBand="0" w:firstRowFirstColumn="0" w:firstRowLastColumn="0" w:lastRowFirstColumn="0" w:lastRowLastColumn="0"/>
            <w:tcW w:w="1530" w:type="dxa"/>
          </w:tcPr>
          <w:p w:rsidR="008054C4" w:rsidRPr="0096517A" w:rsidRDefault="008054C4" w:rsidP="00044F88">
            <w:pPr>
              <w:pStyle w:val="AERtabletextleft"/>
              <w:rPr>
                <w:rStyle w:val="AERtextsize8"/>
              </w:rPr>
            </w:pPr>
            <w:r w:rsidRPr="0096517A">
              <w:rPr>
                <w:rStyle w:val="AERtextsize8"/>
              </w:rPr>
              <w:t>Email BAZ 10–40</w:t>
            </w:r>
          </w:p>
        </w:tc>
        <w:tc>
          <w:tcPr>
            <w:tcW w:w="1534"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93 624</w:t>
            </w:r>
          </w:p>
        </w:tc>
        <w:tc>
          <w:tcPr>
            <w:tcW w:w="1534"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376/500</w:t>
            </w:r>
          </w:p>
        </w:tc>
        <w:tc>
          <w:tcPr>
            <w:tcW w:w="1535"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&lt;21</w:t>
            </w:r>
          </w:p>
        </w:tc>
        <w:tc>
          <w:tcPr>
            <w:tcW w:w="1557"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26</w:t>
            </w:r>
          </w:p>
        </w:tc>
        <w:tc>
          <w:tcPr>
            <w:tcW w:w="1532" w:type="dxa"/>
          </w:tcPr>
          <w:p w:rsidR="008054C4" w:rsidRPr="0096517A" w:rsidRDefault="008054C4" w:rsidP="0096517A">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96517A">
              <w:rPr>
                <w:rStyle w:val="AERtextsize8"/>
              </w:rPr>
              <w:t>Fail</w:t>
            </w:r>
          </w:p>
        </w:tc>
      </w:tr>
      <w:tr w:rsidR="008054C4" w:rsidTr="0000131D">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530" w:type="dxa"/>
          </w:tcPr>
          <w:p w:rsidR="008054C4" w:rsidRPr="0096517A" w:rsidRDefault="008054C4" w:rsidP="00044F88">
            <w:pPr>
              <w:pStyle w:val="AERtabletextleft"/>
              <w:rPr>
                <w:rStyle w:val="AERtextsize8"/>
              </w:rPr>
            </w:pPr>
            <w:r w:rsidRPr="0096517A">
              <w:rPr>
                <w:rStyle w:val="AERtextsize8"/>
              </w:rPr>
              <w:t>Email BAZ 10–60</w:t>
            </w:r>
          </w:p>
        </w:tc>
        <w:tc>
          <w:tcPr>
            <w:tcW w:w="1534"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134 218</w:t>
            </w:r>
          </w:p>
        </w:tc>
        <w:tc>
          <w:tcPr>
            <w:tcW w:w="1534"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494/500</w:t>
            </w:r>
          </w:p>
        </w:tc>
        <w:tc>
          <w:tcPr>
            <w:tcW w:w="1535"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&lt;21</w:t>
            </w:r>
          </w:p>
        </w:tc>
        <w:tc>
          <w:tcPr>
            <w:tcW w:w="1557"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22</w:t>
            </w:r>
          </w:p>
        </w:tc>
        <w:tc>
          <w:tcPr>
            <w:tcW w:w="1532" w:type="dxa"/>
          </w:tcPr>
          <w:p w:rsidR="008054C4" w:rsidRPr="0096517A" w:rsidRDefault="008054C4" w:rsidP="0096517A">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96517A">
              <w:rPr>
                <w:rStyle w:val="AERtextsize8"/>
              </w:rPr>
              <w:t>Fail</w:t>
            </w:r>
          </w:p>
        </w:tc>
      </w:tr>
    </w:tbl>
    <w:p w:rsidR="008054C4" w:rsidRDefault="0096517A" w:rsidP="007A486E">
      <w:pPr>
        <w:pStyle w:val="FootnoteText"/>
      </w:pPr>
      <w:r>
        <w:t>Source:</w:t>
      </w:r>
      <w:r>
        <w:tab/>
      </w:r>
      <w:r w:rsidR="007A486E">
        <w:t xml:space="preserve"> </w:t>
      </w:r>
      <w:r w:rsidR="008054C4" w:rsidRPr="00293709">
        <w:rPr>
          <w:rStyle w:val="AERbody"/>
          <w:sz w:val="16"/>
        </w:rPr>
        <w:t xml:space="preserve">Ausgrid, </w:t>
      </w:r>
      <w:r w:rsidR="008054C4" w:rsidRPr="00293709">
        <w:rPr>
          <w:rStyle w:val="AERbody"/>
          <w:i/>
          <w:sz w:val="16"/>
        </w:rPr>
        <w:t>Regulatory proposal, Attachment 8.</w:t>
      </w:r>
      <w:r w:rsidR="007A486E">
        <w:rPr>
          <w:rStyle w:val="AERbody"/>
          <w:i/>
          <w:sz w:val="16"/>
        </w:rPr>
        <w:t>15</w:t>
      </w:r>
      <w:r w:rsidR="008054C4" w:rsidRPr="00293709">
        <w:rPr>
          <w:rStyle w:val="AERbody"/>
          <w:i/>
          <w:sz w:val="16"/>
        </w:rPr>
        <w:t xml:space="preserve">, </w:t>
      </w:r>
      <w:r w:rsidR="007A486E">
        <w:rPr>
          <w:rStyle w:val="AERbody"/>
          <w:i/>
          <w:sz w:val="16"/>
        </w:rPr>
        <w:t>Type 5 and 6 metering services proposal</w:t>
      </w:r>
      <w:r w:rsidR="008054C4" w:rsidRPr="00293709">
        <w:rPr>
          <w:rStyle w:val="AERbody"/>
          <w:sz w:val="16"/>
        </w:rPr>
        <w:t>, May 2014</w:t>
      </w:r>
      <w:r w:rsidR="007A486E">
        <w:rPr>
          <w:rStyle w:val="AERbody"/>
          <w:sz w:val="16"/>
        </w:rPr>
        <w:t>, p. 8</w:t>
      </w:r>
      <w:r w:rsidR="008054C4" w:rsidRPr="00293709">
        <w:rPr>
          <w:rStyle w:val="AERbody"/>
          <w:sz w:val="16"/>
        </w:rPr>
        <w:t>.</w:t>
      </w:r>
    </w:p>
    <w:p w:rsidR="008054C4" w:rsidRDefault="008054C4" w:rsidP="007A486E">
      <w:pPr>
        <w:pStyle w:val="AERtablesource"/>
        <w:ind w:left="0" w:firstLine="0"/>
      </w:pPr>
    </w:p>
    <w:p w:rsidR="008054C4" w:rsidRDefault="008054C4" w:rsidP="008054C4">
      <w:pPr>
        <w:rPr>
          <w:rStyle w:val="AERbody"/>
        </w:rPr>
      </w:pPr>
      <w:r>
        <w:rPr>
          <w:rStyle w:val="AERbody"/>
        </w:rPr>
        <w:t>We conclude</w:t>
      </w:r>
      <w:r w:rsidR="002B6AC8">
        <w:rPr>
          <w:rStyle w:val="AERbody"/>
        </w:rPr>
        <w:t xml:space="preserve"> that Ausgrid’s forecast volume</w:t>
      </w:r>
      <w:r>
        <w:rPr>
          <w:rStyle w:val="AERbody"/>
        </w:rPr>
        <w:t xml:space="preserve"> of proactive replacements is substantiated by sample testing conducted in accordance with regulatory obligations. Notably, the reason for the meter failure is an accuracy drift of an entire population of older meters.</w:t>
      </w:r>
      <w:r>
        <w:rPr>
          <w:rStyle w:val="FootnoteReference"/>
        </w:rPr>
        <w:footnoteReference w:id="85"/>
      </w:r>
      <w:r>
        <w:rPr>
          <w:rStyle w:val="AERbody"/>
        </w:rPr>
        <w:t xml:space="preserve"> </w:t>
      </w:r>
    </w:p>
    <w:p w:rsidR="008054C4" w:rsidRPr="00890736" w:rsidRDefault="008054C4" w:rsidP="008054C4">
      <w:pPr>
        <w:rPr>
          <w:rStyle w:val="AERbody"/>
        </w:rPr>
      </w:pPr>
      <w:r>
        <w:rPr>
          <w:rStyle w:val="AERbody"/>
        </w:rPr>
        <w:t>We agree that age appears to be a factor too. The average age of the meters which have been identified for proactive replacement ranges between 83.1 years (Email AZ) to 45.8 years (Email SD).</w:t>
      </w:r>
      <w:r>
        <w:rPr>
          <w:rStyle w:val="FootnoteReference"/>
        </w:rPr>
        <w:footnoteReference w:id="86"/>
      </w:r>
      <w:r>
        <w:rPr>
          <w:rStyle w:val="AERbody"/>
        </w:rPr>
        <w:t xml:space="preserve"> The other meter populations, Email BAZ 10–40 and Email BAZ 10–60, have average ages of 45.8 and 64.1 years respectively.</w:t>
      </w:r>
      <w:r>
        <w:rPr>
          <w:rStyle w:val="FootnoteReference"/>
        </w:rPr>
        <w:footnoteReference w:id="87"/>
      </w:r>
      <w:r>
        <w:rPr>
          <w:rStyle w:val="AERbody"/>
        </w:rPr>
        <w:t xml:space="preserve"> This further supports the need to replace the 255 487 meters identified for proactive replacement.  </w:t>
      </w:r>
    </w:p>
    <w:p w:rsidR="008054C4" w:rsidRPr="003B4DD5" w:rsidRDefault="008054C4" w:rsidP="00830552">
      <w:pPr>
        <w:pStyle w:val="HeadingBoldItalic"/>
      </w:pPr>
      <w:r w:rsidRPr="003B4DD5">
        <w:t>Operating expenditure building block</w:t>
      </w:r>
    </w:p>
    <w:p w:rsidR="00C7169B" w:rsidRDefault="008054C4" w:rsidP="00EB54AE">
      <w:pPr>
        <w:pStyle w:val="AERbodytext"/>
        <w:keepNext/>
      </w:pPr>
      <w:r>
        <w:t xml:space="preserve">We </w:t>
      </w:r>
      <w:r w:rsidR="00D81C23">
        <w:t xml:space="preserve">accept </w:t>
      </w:r>
      <w:r w:rsidR="00014B98">
        <w:t>$</w:t>
      </w:r>
      <w:r w:rsidR="00D81C23">
        <w:t>1</w:t>
      </w:r>
      <w:r w:rsidR="004E54A1">
        <w:t>19.1</w:t>
      </w:r>
      <w:r w:rsidR="00014B98">
        <w:t xml:space="preserve"> million </w:t>
      </w:r>
      <w:r w:rsidR="00D81C23">
        <w:t>in operating expenditure for annual metering services and substitute that amoun</w:t>
      </w:r>
      <w:r w:rsidR="004E54A1">
        <w:t>t for Ausgrid’s proposed $143.4</w:t>
      </w:r>
      <w:r w:rsidR="00D81C23">
        <w:t xml:space="preserve"> million ($2014–15). </w:t>
      </w:r>
      <w:r w:rsidR="00C7169B">
        <w:t xml:space="preserve">This is a </w:t>
      </w:r>
      <w:r w:rsidR="005A0E0B">
        <w:t>17</w:t>
      </w:r>
      <w:r w:rsidR="00C7169B">
        <w:t xml:space="preserve"> per cent reduction</w:t>
      </w:r>
      <w:r w:rsidR="005A0E0B">
        <w:t xml:space="preserve"> from the </w:t>
      </w:r>
      <w:r w:rsidR="005A0E0B">
        <w:lastRenderedPageBreak/>
        <w:t>proposed amount</w:t>
      </w:r>
      <w:r w:rsidR="00C7169B">
        <w:t xml:space="preserve">. </w:t>
      </w:r>
      <w:r w:rsidR="00EB54AE">
        <w:t>Though</w:t>
      </w:r>
      <w:r w:rsidR="00C7169B">
        <w:t xml:space="preserve"> significant, </w:t>
      </w:r>
      <w:r w:rsidR="005A0E0B">
        <w:t xml:space="preserve">it reflects the same downwards trend as our </w:t>
      </w:r>
      <w:r w:rsidR="00EB54AE">
        <w:t>adjustment</w:t>
      </w:r>
      <w:r w:rsidR="00C7169B">
        <w:t xml:space="preserve"> to</w:t>
      </w:r>
      <w:r w:rsidR="00FB16B6">
        <w:t xml:space="preserve"> Ausgrid’s proposed</w:t>
      </w:r>
      <w:r w:rsidR="00C7169B">
        <w:t xml:space="preserve"> operating expenditure</w:t>
      </w:r>
      <w:r w:rsidR="005A0E0B">
        <w:t xml:space="preserve"> for standard control services</w:t>
      </w:r>
      <w:r w:rsidR="00C7169B">
        <w:t xml:space="preserve">. </w:t>
      </w:r>
      <w:r w:rsidR="00EB54AE">
        <w:t>And w</w:t>
      </w:r>
      <w:r w:rsidR="00C7169B">
        <w:t>hile we would not necessarily expect a uniform reduction across metering and network services, there are strong commonalities</w:t>
      </w:r>
      <w:r w:rsidR="005A0E0B">
        <w:t xml:space="preserve"> as it is the same </w:t>
      </w:r>
      <w:r w:rsidR="00C7169B">
        <w:t>organisation</w:t>
      </w:r>
      <w:r w:rsidR="00EB54AE">
        <w:t xml:space="preserve"> (Ausgrid)</w:t>
      </w:r>
      <w:r w:rsidR="00C7169B">
        <w:t xml:space="preserve"> with the same labour force. </w:t>
      </w:r>
      <w:r w:rsidR="00EB54AE">
        <w:t>We are therefore satisfied</w:t>
      </w:r>
      <w:r w:rsidR="00C7169B">
        <w:t xml:space="preserve"> that despite not using the full suite of benchmarking tools that we applied to standard control operating expenditure assessment, our draft decision</w:t>
      </w:r>
      <w:r w:rsidR="00EB54AE">
        <w:t xml:space="preserve"> on Ausgrid’s operating expenditure for annual metering services</w:t>
      </w:r>
      <w:r w:rsidR="00C7169B">
        <w:t xml:space="preserve"> </w:t>
      </w:r>
      <w:r w:rsidR="005A0E0B">
        <w:t>does better reflect</w:t>
      </w:r>
      <w:r w:rsidR="00EB54AE">
        <w:t xml:space="preserve"> </w:t>
      </w:r>
      <w:r w:rsidR="00FB16B6">
        <w:t>the distribution business’</w:t>
      </w:r>
      <w:r w:rsidR="005A0E0B">
        <w:t xml:space="preserve"> efficient metering operating expenditure requirements than proposed</w:t>
      </w:r>
      <w:r w:rsidR="00C7169B">
        <w:t>.</w:t>
      </w:r>
    </w:p>
    <w:p w:rsidR="008054C4" w:rsidRDefault="008054C4" w:rsidP="00C7169B">
      <w:pPr>
        <w:pStyle w:val="AERbodytext"/>
        <w:keepNext/>
      </w:pPr>
      <w:r w:rsidRPr="00E96F98">
        <w:fldChar w:fldCharType="begin"/>
      </w:r>
      <w:r w:rsidRPr="00E96F98">
        <w:instrText xml:space="preserve"> REF _Ref399342322 \h </w:instrText>
      </w:r>
      <w:r w:rsidRPr="00E96F98">
        <w:fldChar w:fldCharType="separate"/>
      </w:r>
      <w:r w:rsidR="0007151D" w:rsidRPr="00E96F98">
        <w:t xml:space="preserve">Figure </w:t>
      </w:r>
      <w:r w:rsidR="0007151D">
        <w:rPr>
          <w:noProof/>
        </w:rPr>
        <w:t>1</w:t>
      </w:r>
      <w:r w:rsidR="00830552">
        <w:rPr>
          <w:noProof/>
        </w:rPr>
        <w:t>6</w:t>
      </w:r>
      <w:r w:rsidR="0007151D">
        <w:t>.</w:t>
      </w:r>
      <w:r w:rsidR="0007151D">
        <w:rPr>
          <w:noProof/>
        </w:rPr>
        <w:t>4</w:t>
      </w:r>
      <w:r w:rsidRPr="00E96F98">
        <w:fldChar w:fldCharType="end"/>
      </w:r>
      <w:r w:rsidRPr="00E96F98">
        <w:t xml:space="preserve"> shows Ausgrid's</w:t>
      </w:r>
      <w:r>
        <w:t xml:space="preserve"> actual, estimate and</w:t>
      </w:r>
      <w:r w:rsidRPr="00E96F98">
        <w:t xml:space="preserve"> proposed operating expenditure </w:t>
      </w:r>
      <w:r>
        <w:t>compared to our substitute. We consider our substitute forecast to reasonably reflect the operating expenditure Ausgrid requires in the 2014–15 and 2015–19 regulatory control periods.</w:t>
      </w:r>
    </w:p>
    <w:p w:rsidR="008054C4" w:rsidRPr="00E96F98" w:rsidRDefault="008054C4" w:rsidP="008054C4">
      <w:pPr>
        <w:pStyle w:val="Caption"/>
      </w:pPr>
      <w:bookmarkStart w:id="64" w:name="_Ref399342322"/>
      <w:r w:rsidRPr="00E96F98">
        <w:t xml:space="preserve">Figure </w:t>
      </w:r>
      <w:fldSimple w:instr=" STYLEREF 1 \s ">
        <w:r w:rsidR="0007151D">
          <w:rPr>
            <w:noProof/>
          </w:rPr>
          <w:t>1</w:t>
        </w:r>
      </w:fldSimple>
      <w:r w:rsidR="00830552">
        <w:t>6-</w:t>
      </w:r>
      <w:fldSimple w:instr=" SEQ Figure \* ARABIC \s 1 ">
        <w:r w:rsidR="0007151D">
          <w:rPr>
            <w:noProof/>
          </w:rPr>
          <w:t>4</w:t>
        </w:r>
      </w:fldSimple>
      <w:bookmarkEnd w:id="64"/>
      <w:r w:rsidRPr="00E96F98">
        <w:tab/>
        <w:t>Ausgrid's proposed operating expenditure for Type 5 and 6 me</w:t>
      </w:r>
      <w:r>
        <w:t>tering services, and our draft decision ($ million, 2014–15</w:t>
      </w:r>
      <w:r w:rsidRPr="00E96F98">
        <w:t>)</w:t>
      </w:r>
    </w:p>
    <w:p w:rsidR="008054C4" w:rsidRPr="00E96F98" w:rsidRDefault="008054C4" w:rsidP="008054C4">
      <w:pPr>
        <w:pStyle w:val="AERbodytext"/>
      </w:pPr>
      <w:r w:rsidRPr="00E96F98">
        <w:t xml:space="preserve">  </w:t>
      </w:r>
      <w:r w:rsidR="009D2F60">
        <w:rPr>
          <w:noProof/>
          <w:lang w:eastAsia="en-AU"/>
        </w:rPr>
        <w:drawing>
          <wp:inline distT="0" distB="0" distL="0" distR="0" wp14:anchorId="68448AE8" wp14:editId="2891CC2F">
            <wp:extent cx="4582583" cy="2743200"/>
            <wp:effectExtent l="0" t="0" r="889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D2F60" w:rsidRDefault="008054C4" w:rsidP="008054C4">
      <w:pPr>
        <w:rPr>
          <w:sz w:val="16"/>
          <w:szCs w:val="16"/>
        </w:rPr>
      </w:pPr>
      <w:r w:rsidRPr="002B6AC8">
        <w:rPr>
          <w:sz w:val="16"/>
          <w:szCs w:val="16"/>
        </w:rPr>
        <w:t>Source:</w:t>
      </w:r>
      <w:r w:rsidRPr="002B6AC8">
        <w:rPr>
          <w:sz w:val="16"/>
          <w:szCs w:val="16"/>
        </w:rPr>
        <w:tab/>
      </w:r>
      <w:r w:rsidR="002B6AC8" w:rsidRPr="002B6AC8">
        <w:rPr>
          <w:sz w:val="16"/>
          <w:szCs w:val="16"/>
        </w:rPr>
        <w:t xml:space="preserve">  </w:t>
      </w:r>
      <w:r w:rsidR="009D2F60">
        <w:rPr>
          <w:sz w:val="16"/>
          <w:szCs w:val="16"/>
        </w:rPr>
        <w:t>Actual (Ausgrid economic benchmarking RIN response), Estimate/Proposed (Au</w:t>
      </w:r>
      <w:r w:rsidRPr="002B6AC8">
        <w:rPr>
          <w:sz w:val="16"/>
          <w:szCs w:val="16"/>
        </w:rPr>
        <w:t xml:space="preserve">sgrid, </w:t>
      </w:r>
      <w:r w:rsidRPr="002B6AC8">
        <w:rPr>
          <w:rStyle w:val="AERtextitalic"/>
          <w:sz w:val="16"/>
          <w:szCs w:val="16"/>
        </w:rPr>
        <w:t>Regulatory proposal, Attachment 8.20</w:t>
      </w:r>
      <w:r w:rsidR="00701C49" w:rsidRPr="002B6AC8">
        <w:rPr>
          <w:sz w:val="16"/>
          <w:szCs w:val="16"/>
        </w:rPr>
        <w:t xml:space="preserve">, </w:t>
      </w:r>
      <w:r w:rsidR="009D2F60" w:rsidRPr="009D2F60">
        <w:rPr>
          <w:sz w:val="16"/>
          <w:szCs w:val="16"/>
        </w:rPr>
        <w:t xml:space="preserve">Type 5 and 6 </w:t>
      </w:r>
      <w:r w:rsidR="009D2F60">
        <w:rPr>
          <w:sz w:val="16"/>
          <w:szCs w:val="16"/>
        </w:rPr>
        <w:t xml:space="preserve">metering pricing model, </w:t>
      </w:r>
      <w:r w:rsidR="00701C49" w:rsidRPr="002B6AC8">
        <w:rPr>
          <w:sz w:val="16"/>
          <w:szCs w:val="16"/>
        </w:rPr>
        <w:t>May 2014</w:t>
      </w:r>
      <w:r w:rsidR="009D2F60">
        <w:rPr>
          <w:sz w:val="16"/>
          <w:szCs w:val="16"/>
        </w:rPr>
        <w:t>) Draft Decision (AER analysis)</w:t>
      </w:r>
      <w:r w:rsidR="00701C49" w:rsidRPr="002B6AC8">
        <w:rPr>
          <w:sz w:val="16"/>
          <w:szCs w:val="16"/>
        </w:rPr>
        <w:t>.</w:t>
      </w:r>
      <w:r w:rsidR="00FB4490" w:rsidRPr="002B6AC8">
        <w:rPr>
          <w:sz w:val="16"/>
          <w:szCs w:val="16"/>
        </w:rPr>
        <w:t xml:space="preserve"> </w:t>
      </w:r>
    </w:p>
    <w:p w:rsidR="00781EBE" w:rsidRPr="00830552" w:rsidRDefault="00781EBE" w:rsidP="00830552">
      <w:pPr>
        <w:pStyle w:val="HeadingItalic"/>
      </w:pPr>
      <w:r w:rsidRPr="00830552">
        <w:t xml:space="preserve">Base operating expenditure </w:t>
      </w:r>
    </w:p>
    <w:p w:rsidR="008054C4" w:rsidRDefault="008054C4" w:rsidP="008054C4">
      <w:r>
        <w:t xml:space="preserve">We found that Ausgrid’s base operating expenditure should be lower than the amount </w:t>
      </w:r>
      <w:r w:rsidR="00D946E0">
        <w:t xml:space="preserve">it used </w:t>
      </w:r>
      <w:r>
        <w:t xml:space="preserve">to develop its forecast. We arrived at this conclusion by looking at the base from two different perspectives. These were Ausgrid’s historical operating expenditure </w:t>
      </w:r>
      <w:r w:rsidRPr="00BB3C83">
        <w:rPr>
          <w:i/>
        </w:rPr>
        <w:t>and</w:t>
      </w:r>
      <w:r>
        <w:t xml:space="preserve"> its performance against benchmarking</w:t>
      </w:r>
      <w:r w:rsidR="005D0A4A">
        <w:t xml:space="preserve"> results</w:t>
      </w:r>
      <w:r>
        <w:t>. By contrast, Ausgrid developed its base using historical expenditure only.</w:t>
      </w:r>
      <w:r>
        <w:rPr>
          <w:rStyle w:val="FootnoteReference"/>
        </w:rPr>
        <w:footnoteReference w:id="88"/>
      </w:r>
    </w:p>
    <w:p w:rsidR="008054C4" w:rsidRDefault="008054C4" w:rsidP="008054C4">
      <w:r>
        <w:t xml:space="preserve">With regard to our assessment of historical expenditure, we consider Ausgrid’s base should be at least as efficient as its costs in previous years. To assess this, we observed Ausgrid’s operating expenditure in the last </w:t>
      </w:r>
      <w:r w:rsidR="00014B98">
        <w:t>five</w:t>
      </w:r>
      <w:r>
        <w:t xml:space="preserve"> years for which we have actual data (200</w:t>
      </w:r>
      <w:r w:rsidR="00014B98">
        <w:t>8</w:t>
      </w:r>
      <w:r>
        <w:t>–</w:t>
      </w:r>
      <w:r w:rsidR="00014B98">
        <w:t>09</w:t>
      </w:r>
      <w:r>
        <w:t xml:space="preserve"> to 2012–13). This is different to what Ausgrid did, in that it selected a single year (2012–13) as its base. We </w:t>
      </w:r>
      <w:r w:rsidR="003E48E3">
        <w:t xml:space="preserve">decided against this approach. Given </w:t>
      </w:r>
      <w:r w:rsidR="00FB4490">
        <w:t>that we do</w:t>
      </w:r>
      <w:r>
        <w:t xml:space="preserve"> not apply an </w:t>
      </w:r>
      <w:r w:rsidR="00D946E0">
        <w:t>EBSS</w:t>
      </w:r>
      <w:r>
        <w:t xml:space="preserve"> to alternative control services, we consider an average of multiple years to be a better measure of a business’ efficient base; it avoids any incentive to ‘load’ a single base year with expenditure going forward.</w:t>
      </w:r>
    </w:p>
    <w:p w:rsidR="00657C0C" w:rsidRDefault="008054C4" w:rsidP="00A67CC5">
      <w:pPr>
        <w:pStyle w:val="AERbodytext"/>
      </w:pPr>
      <w:r w:rsidRPr="00657C0C">
        <w:lastRenderedPageBreak/>
        <w:t>Using an historical average from 200</w:t>
      </w:r>
      <w:r w:rsidR="00014B98" w:rsidRPr="00657C0C">
        <w:t>8</w:t>
      </w:r>
      <w:r w:rsidRPr="00657C0C">
        <w:t>–</w:t>
      </w:r>
      <w:r w:rsidR="00014B98" w:rsidRPr="00657C0C">
        <w:t>09</w:t>
      </w:r>
      <w:r w:rsidRPr="00657C0C">
        <w:t xml:space="preserve"> to 2012–13, we observed a base expenditure of $</w:t>
      </w:r>
      <w:r w:rsidR="00657C0C" w:rsidRPr="00657C0C">
        <w:t>24</w:t>
      </w:r>
      <w:r w:rsidRPr="00657C0C">
        <w:t>.</w:t>
      </w:r>
      <w:r w:rsidR="00657C0C" w:rsidRPr="00657C0C">
        <w:t>8</w:t>
      </w:r>
      <w:r w:rsidRPr="00657C0C">
        <w:t xml:space="preserve"> million ($2014–15). This is less than Ausgrid’s proposed </w:t>
      </w:r>
      <w:r w:rsidR="00657C0C" w:rsidRPr="00657C0C">
        <w:t xml:space="preserve">average annual operating expenditure allowance base of </w:t>
      </w:r>
      <w:r w:rsidRPr="00657C0C">
        <w:t>$2</w:t>
      </w:r>
      <w:r w:rsidR="00657C0C" w:rsidRPr="00657C0C">
        <w:t>8.7</w:t>
      </w:r>
      <w:r w:rsidRPr="00657C0C">
        <w:t xml:space="preserve"> million ($2014–15).</w:t>
      </w:r>
      <w:r>
        <w:t xml:space="preserve"> </w:t>
      </w:r>
      <w:r w:rsidR="00657C0C">
        <w:t>Ausgrid did not propose a step change, but stated the</w:t>
      </w:r>
      <w:r w:rsidR="006479E8">
        <w:t xml:space="preserve"> increase in operating expenditure</w:t>
      </w:r>
      <w:r w:rsidR="00657C0C">
        <w:t xml:space="preserve"> is driven by customer growth.</w:t>
      </w:r>
      <w:r w:rsidR="006479E8">
        <w:rPr>
          <w:rStyle w:val="FootnoteReference"/>
        </w:rPr>
        <w:footnoteReference w:id="89"/>
      </w:r>
      <w:r w:rsidR="00657C0C">
        <w:t xml:space="preserve"> </w:t>
      </w:r>
      <w:r w:rsidR="006479E8">
        <w:t>However, w</w:t>
      </w:r>
      <w:r w:rsidR="006479E8" w:rsidRPr="00C10FBE">
        <w:t xml:space="preserve">e observed that in the 2014–15 and 2015–19 regulatory control periods, </w:t>
      </w:r>
      <w:r w:rsidR="006479E8">
        <w:t>Ausgrid</w:t>
      </w:r>
      <w:r w:rsidR="006479E8" w:rsidRPr="00C10FBE">
        <w:t xml:space="preserve"> p</w:t>
      </w:r>
      <w:r w:rsidR="006479E8">
        <w:t>roposes to spend on average, $17</w:t>
      </w:r>
      <w:r w:rsidR="006479E8" w:rsidRPr="00C10FBE">
        <w:t xml:space="preserve"> per customer ($2014–15) in operating expenditure. </w:t>
      </w:r>
      <w:r w:rsidR="006479E8">
        <w:t>This</w:t>
      </w:r>
      <w:r w:rsidR="006479E8" w:rsidRPr="00C10FBE">
        <w:t xml:space="preserve"> is</w:t>
      </w:r>
      <w:r w:rsidR="006479E8">
        <w:t xml:space="preserve"> slightly</w:t>
      </w:r>
      <w:r w:rsidR="006479E8" w:rsidRPr="00C10FBE">
        <w:t xml:space="preserve"> </w:t>
      </w:r>
      <w:r w:rsidR="006479E8">
        <w:t>higher</w:t>
      </w:r>
      <w:r w:rsidR="006479E8" w:rsidRPr="00C10FBE">
        <w:t xml:space="preserve"> than its historical expenditure </w:t>
      </w:r>
      <w:r w:rsidR="006479E8">
        <w:t>from 2008–09 to 2012–13, which averaged $16</w:t>
      </w:r>
      <w:r w:rsidR="006479E8" w:rsidRPr="00C10FBE">
        <w:t xml:space="preserve"> per customer ($2014–15). </w:t>
      </w:r>
      <w:r w:rsidR="006479E8">
        <w:t xml:space="preserve">This indicates the increase is not just driven by customer growth, but also implies </w:t>
      </w:r>
      <w:r w:rsidR="00A67CC5">
        <w:t xml:space="preserve">a </w:t>
      </w:r>
      <w:r w:rsidR="006479E8">
        <w:t xml:space="preserve">forecast </w:t>
      </w:r>
      <w:r w:rsidR="00A67CC5">
        <w:t xml:space="preserve">loss of efficiency. </w:t>
      </w:r>
    </w:p>
    <w:p w:rsidR="00A67CC5" w:rsidRPr="00C10FBE" w:rsidRDefault="00A67CC5" w:rsidP="00A67CC5">
      <w:pPr>
        <w:pStyle w:val="AERbodytext"/>
      </w:pPr>
      <w:r w:rsidRPr="00C10FBE">
        <w:t xml:space="preserve">However, consistent with our approach for standard control services, we </w:t>
      </w:r>
      <w:r w:rsidR="006479E8">
        <w:t xml:space="preserve">further </w:t>
      </w:r>
      <w:r w:rsidR="00014B98">
        <w:t>examined</w:t>
      </w:r>
      <w:r w:rsidRPr="00C10FBE">
        <w:t xml:space="preserve"> the proposed base from another perspective by applying benchmarking.</w:t>
      </w:r>
      <w:r w:rsidR="006479E8">
        <w:t xml:space="preserve"> </w:t>
      </w:r>
      <w:r w:rsidR="007C2B28">
        <w:t>To do this we</w:t>
      </w:r>
      <w:r w:rsidR="00D946E0">
        <w:t xml:space="preserve"> used </w:t>
      </w:r>
      <w:r w:rsidR="00014B98">
        <w:t>a partial performance indicator which</w:t>
      </w:r>
      <w:r w:rsidRPr="00C10FBE">
        <w:t xml:space="preserve"> compared </w:t>
      </w:r>
      <w:r w:rsidR="00781EBE">
        <w:t>Ausgrid’s</w:t>
      </w:r>
      <w:r w:rsidRPr="00C10FBE">
        <w:t xml:space="preserve"> proposed operating expenditure per customer against other </w:t>
      </w:r>
      <w:r w:rsidR="00657C0C">
        <w:t xml:space="preserve">non-Victorian </w:t>
      </w:r>
      <w:r w:rsidRPr="00C10FBE">
        <w:t xml:space="preserve">distribution businesses in the national electricity market. </w:t>
      </w:r>
    </w:p>
    <w:p w:rsidR="008054C4" w:rsidRDefault="007C2B28" w:rsidP="008054C4">
      <w:r>
        <w:t>When comparing Ausgrid’s proposed operating expenditure to its peers, we</w:t>
      </w:r>
      <w:r w:rsidR="00A67CC5">
        <w:t xml:space="preserve"> normalise</w:t>
      </w:r>
      <w:r>
        <w:t>d</w:t>
      </w:r>
      <w:r w:rsidR="00A67CC5">
        <w:t xml:space="preserve"> our </w:t>
      </w:r>
      <w:r>
        <w:t>results by</w:t>
      </w:r>
      <w:r w:rsidR="00A67CC5">
        <w:t xml:space="preserve"> account</w:t>
      </w:r>
      <w:r>
        <w:t>ing</w:t>
      </w:r>
      <w:r w:rsidR="00A67CC5" w:rsidRPr="00C10FBE">
        <w:t xml:space="preserve"> for customer density. We calculated this as the number of customers a distribution business has per kilometre of line length. We took customer density into account because, all things equal, businesses with a low customer density are likely to require higher operating expenditures. For example, this could be because of longer travel times to service customers</w:t>
      </w:r>
      <w:r w:rsidR="00C63C78">
        <w:t>.</w:t>
      </w:r>
      <w:r w:rsidR="00A67CC5">
        <w:t xml:space="preserve"> </w:t>
      </w:r>
      <w:r w:rsidR="008054C4">
        <w:fldChar w:fldCharType="begin"/>
      </w:r>
      <w:r w:rsidR="008054C4">
        <w:instrText xml:space="preserve"> REF _Ref401584585 \h </w:instrText>
      </w:r>
      <w:r w:rsidR="008054C4">
        <w:fldChar w:fldCharType="separate"/>
      </w:r>
      <w:r w:rsidR="0007151D">
        <w:t xml:space="preserve">Figure </w:t>
      </w:r>
      <w:r w:rsidR="0007151D">
        <w:rPr>
          <w:noProof/>
        </w:rPr>
        <w:t>1</w:t>
      </w:r>
      <w:r w:rsidR="00830552">
        <w:rPr>
          <w:noProof/>
        </w:rPr>
        <w:t>6</w:t>
      </w:r>
      <w:r w:rsidR="0007151D">
        <w:t>.</w:t>
      </w:r>
      <w:r w:rsidR="0007151D">
        <w:rPr>
          <w:noProof/>
        </w:rPr>
        <w:t>5</w:t>
      </w:r>
      <w:r w:rsidR="008054C4">
        <w:fldChar w:fldCharType="end"/>
      </w:r>
      <w:r w:rsidR="008054C4">
        <w:t xml:space="preserve"> shows the results of our benchmarking. </w:t>
      </w:r>
    </w:p>
    <w:p w:rsidR="00830552" w:rsidRDefault="008054C4" w:rsidP="00830552">
      <w:pPr>
        <w:pStyle w:val="Caption"/>
        <w:spacing w:before="0" w:after="0"/>
      </w:pPr>
      <w:bookmarkStart w:id="65" w:name="_Ref401584585"/>
      <w:r>
        <w:t xml:space="preserve">Figure </w:t>
      </w:r>
      <w:fldSimple w:instr=" STYLEREF 1 \s ">
        <w:r w:rsidR="0007151D">
          <w:rPr>
            <w:noProof/>
          </w:rPr>
          <w:t>1</w:t>
        </w:r>
      </w:fldSimple>
      <w:r w:rsidR="00830552">
        <w:t>6-</w:t>
      </w:r>
      <w:fldSimple w:instr=" SEQ Figure \* ARABIC \s 1 ">
        <w:r w:rsidR="0007151D">
          <w:rPr>
            <w:noProof/>
          </w:rPr>
          <w:t>5</w:t>
        </w:r>
      </w:fldSimple>
      <w:bookmarkEnd w:id="65"/>
      <w:r>
        <w:tab/>
        <w:t xml:space="preserve">Benchmarking of </w:t>
      </w:r>
      <w:r w:rsidR="006927AD">
        <w:t xml:space="preserve">annual </w:t>
      </w:r>
      <w:r w:rsidR="001855C6">
        <w:t xml:space="preserve">metering </w:t>
      </w:r>
      <w:r>
        <w:t xml:space="preserve">operating expenditure per customer </w:t>
      </w:r>
    </w:p>
    <w:p w:rsidR="008054C4" w:rsidRDefault="00830552" w:rsidP="00830552">
      <w:pPr>
        <w:pStyle w:val="Caption"/>
        <w:spacing w:before="0" w:after="0"/>
      </w:pPr>
      <w:r>
        <w:tab/>
      </w:r>
      <w:r w:rsidR="008054C4">
        <w:t>($ 2014–15)</w:t>
      </w:r>
    </w:p>
    <w:p w:rsidR="008054C4" w:rsidRDefault="008054C4" w:rsidP="008054C4">
      <w:pPr>
        <w:pStyle w:val="AERtablesource"/>
        <w:ind w:left="0" w:firstLine="0"/>
        <w:jc w:val="left"/>
      </w:pPr>
      <w:r>
        <w:rPr>
          <w:noProof/>
          <w:lang w:eastAsia="en-AU"/>
        </w:rPr>
        <w:drawing>
          <wp:inline distT="0" distB="0" distL="0" distR="0" wp14:anchorId="7C53021C" wp14:editId="1784E09D">
            <wp:extent cx="5781675"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9074C7">
        <w:t>Source:</w:t>
      </w:r>
      <w:r>
        <w:t xml:space="preserve"> AER analysis based on data from Economic Benchmarking regulatory information notices</w:t>
      </w:r>
      <w:r w:rsidR="00DB1AE9">
        <w:t>.</w:t>
      </w:r>
      <w:r>
        <w:t xml:space="preserve"> </w:t>
      </w:r>
    </w:p>
    <w:p w:rsidR="00277C73" w:rsidRDefault="008054C4" w:rsidP="008054C4">
      <w:pPr>
        <w:pStyle w:val="AERbodytext"/>
        <w:numPr>
          <w:ilvl w:val="0"/>
          <w:numId w:val="0"/>
        </w:numPr>
      </w:pPr>
      <w:r>
        <w:t xml:space="preserve">Our benchmarking shows that Ausgrid’s proposed operating expenditure does not reasonably reflect </w:t>
      </w:r>
      <w:r w:rsidR="00014B98">
        <w:t xml:space="preserve">an efficient firm’s </w:t>
      </w:r>
      <w:r>
        <w:t>likely future requirements. We would expect Ausgrid to require no more operating expenditure per customer than a distribution business with a similar, or less, dense network. This, nonetheless, is not the case with Ausgrid’s proposed metering operating expenditure requirement.</w:t>
      </w:r>
    </w:p>
    <w:p w:rsidR="008054C4" w:rsidRDefault="00F57840" w:rsidP="008054C4">
      <w:pPr>
        <w:pStyle w:val="AERbodytext"/>
        <w:numPr>
          <w:ilvl w:val="0"/>
          <w:numId w:val="0"/>
        </w:numPr>
      </w:pPr>
      <w:r>
        <w:t>We consider Energex to be a relevant comparator for Ausgrid because the Queensland distribution business has</w:t>
      </w:r>
      <w:r w:rsidR="00277C73">
        <w:t xml:space="preserve"> a similar</w:t>
      </w:r>
      <w:r w:rsidR="00DA101C">
        <w:t xml:space="preserve"> (in fact, lower)</w:t>
      </w:r>
      <w:r w:rsidR="00277C73">
        <w:t xml:space="preserve"> customer density</w:t>
      </w:r>
      <w:r>
        <w:t xml:space="preserve">. </w:t>
      </w:r>
      <w:r w:rsidR="00014B98">
        <w:t>Yet</w:t>
      </w:r>
      <w:r w:rsidR="00277C73">
        <w:t>, on</w:t>
      </w:r>
      <w:r>
        <w:t xml:space="preserve"> </w:t>
      </w:r>
      <w:r w:rsidR="008054C4">
        <w:t>a per customer basis</w:t>
      </w:r>
      <w:r w:rsidR="00277C73">
        <w:t xml:space="preserve"> </w:t>
      </w:r>
      <w:r w:rsidR="008054C4">
        <w:t>we observed that Au</w:t>
      </w:r>
      <w:r w:rsidR="00014B98">
        <w:t>s</w:t>
      </w:r>
      <w:r w:rsidR="008054C4">
        <w:t xml:space="preserve">grid’s proposed operating expenditure is more than </w:t>
      </w:r>
      <w:proofErr w:type="spellStart"/>
      <w:r w:rsidR="008054C4">
        <w:t>Energex’s</w:t>
      </w:r>
      <w:proofErr w:type="spellEnd"/>
      <w:r w:rsidR="008054C4">
        <w:t xml:space="preserve"> reported operating </w:t>
      </w:r>
      <w:r w:rsidR="008054C4">
        <w:lastRenderedPageBreak/>
        <w:t>expenditure.</w:t>
      </w:r>
      <w:r w:rsidR="007C2B28">
        <w:t xml:space="preserve"> </w:t>
      </w:r>
      <w:r w:rsidR="008054C4">
        <w:t xml:space="preserve">In the 2014–15 and 2015–19 regulatory control periods, Ausgrid proposes to spend $17 per customer. Energex, however, </w:t>
      </w:r>
      <w:r w:rsidR="00DA101C">
        <w:t>spent</w:t>
      </w:r>
      <w:r w:rsidR="008054C4">
        <w:t xml:space="preserve"> $14 per customer. </w:t>
      </w:r>
    </w:p>
    <w:p w:rsidR="00083976" w:rsidRDefault="008054C4" w:rsidP="008054C4">
      <w:pPr>
        <w:pStyle w:val="AERbodytext"/>
        <w:numPr>
          <w:ilvl w:val="0"/>
          <w:numId w:val="0"/>
        </w:numPr>
      </w:pPr>
      <w:r>
        <w:t>Our benchmarking</w:t>
      </w:r>
      <w:r w:rsidR="005D0A4A">
        <w:t xml:space="preserve"> results</w:t>
      </w:r>
      <w:r>
        <w:t>, therefore, shows that Ausgrid’s proposed operating expenditure to be overstated. To more reasonably reflect a</w:t>
      </w:r>
      <w:r w:rsidR="00906B2D">
        <w:t xml:space="preserve"> relatively more</w:t>
      </w:r>
      <w:r>
        <w:t xml:space="preserve"> efficient business running a network with Ausgrid’s characteristics, we substitute the proposed base operating expenditure with an amount equal to </w:t>
      </w:r>
      <w:proofErr w:type="spellStart"/>
      <w:r>
        <w:t>Energex’s</w:t>
      </w:r>
      <w:proofErr w:type="spellEnd"/>
      <w:r>
        <w:t xml:space="preserve"> per customer spend. </w:t>
      </w:r>
      <w:r w:rsidR="00906B2D">
        <w:t xml:space="preserve">This is just based on </w:t>
      </w:r>
      <w:proofErr w:type="spellStart"/>
      <w:r w:rsidR="00906B2D">
        <w:t>Energex’s</w:t>
      </w:r>
      <w:proofErr w:type="spellEnd"/>
      <w:r w:rsidR="00906B2D">
        <w:t xml:space="preserve"> revealed costs, without actually assessing the efficiency of </w:t>
      </w:r>
      <w:r w:rsidR="00FB4490">
        <w:t>its base operating expenditure</w:t>
      </w:r>
      <w:r w:rsidR="008400FD">
        <w:t xml:space="preserve"> which we </w:t>
      </w:r>
      <w:r w:rsidR="00042348">
        <w:t>will undertake when making</w:t>
      </w:r>
      <w:r w:rsidR="00277C73">
        <w:t xml:space="preserve"> the Queensland 2015</w:t>
      </w:r>
      <w:r w:rsidR="00FB4490">
        <w:t>–2020</w:t>
      </w:r>
      <w:r w:rsidR="00277C73">
        <w:t xml:space="preserve"> electricity distribution determination.</w:t>
      </w:r>
      <w:r w:rsidR="00554051">
        <w:t xml:space="preserve"> </w:t>
      </w:r>
    </w:p>
    <w:p w:rsidR="008054C4" w:rsidRDefault="005456CD" w:rsidP="008054C4">
      <w:pPr>
        <w:pStyle w:val="AERbodytext"/>
        <w:numPr>
          <w:ilvl w:val="0"/>
          <w:numId w:val="0"/>
        </w:numPr>
      </w:pPr>
      <w:r>
        <w:t>Further</w:t>
      </w:r>
      <w:r w:rsidR="00083976">
        <w:t xml:space="preserve"> we </w:t>
      </w:r>
      <w:r>
        <w:t>would expect, if anything, for Energex to have</w:t>
      </w:r>
      <w:r w:rsidR="00083976">
        <w:t xml:space="preserve"> a</w:t>
      </w:r>
      <w:r>
        <w:t xml:space="preserve"> higher per customer metering operating expenditure</w:t>
      </w:r>
      <w:r w:rsidR="00083976">
        <w:t xml:space="preserve"> than Ausgrid</w:t>
      </w:r>
      <w:r>
        <w:t>.</w:t>
      </w:r>
      <w:r w:rsidR="00083976">
        <w:t xml:space="preserve"> This is because Energex has a less dense network. </w:t>
      </w:r>
      <w:r w:rsidR="00B75045">
        <w:t>With that in mind, we are satisfied that although our substitute is less than what Ausgrid proposed, it will provide the distribution business with a reasonable opportunity to recover its efficient costs.</w:t>
      </w:r>
    </w:p>
    <w:p w:rsidR="00272703" w:rsidRDefault="00272703" w:rsidP="00272703">
      <w:pPr>
        <w:pStyle w:val="AERbodytext"/>
        <w:numPr>
          <w:ilvl w:val="0"/>
          <w:numId w:val="0"/>
        </w:numPr>
      </w:pPr>
      <w:r>
        <w:t xml:space="preserve">We acknowledge that there may be exogenous factors other than customer density which explain why Ausgrid’s operating expenditure per customer is higher than </w:t>
      </w:r>
      <w:proofErr w:type="spellStart"/>
      <w:r>
        <w:t>Energex’s</w:t>
      </w:r>
      <w:proofErr w:type="spellEnd"/>
      <w:r>
        <w:t>. However, these were not apparent to us and so we have not taken any into account for the purpose of identifying an efficient base.</w:t>
      </w:r>
    </w:p>
    <w:p w:rsidR="0096517A" w:rsidRDefault="005456CD" w:rsidP="008054C4">
      <w:pPr>
        <w:pStyle w:val="AERbodytext"/>
        <w:numPr>
          <w:ilvl w:val="0"/>
          <w:numId w:val="0"/>
        </w:numPr>
      </w:pPr>
      <w:r>
        <w:t xml:space="preserve">Our draft decision is </w:t>
      </w:r>
      <w:r w:rsidR="00272703">
        <w:t xml:space="preserve">therefore </w:t>
      </w:r>
      <w:r>
        <w:t>to</w:t>
      </w:r>
      <w:r w:rsidR="00042348">
        <w:t xml:space="preserve"> substitute </w:t>
      </w:r>
      <w:r>
        <w:t>$14 per customer</w:t>
      </w:r>
      <w:r w:rsidR="00FB4490" w:rsidRPr="00FB4490">
        <w:t xml:space="preserve"> </w:t>
      </w:r>
      <w:r w:rsidR="00FB4490">
        <w:t>for Ausgrid’s proposed amount of $17 per customer</w:t>
      </w:r>
      <w:r w:rsidR="00042348">
        <w:t>. Over the 2014–15 and 2015–19 regulatory control periods</w:t>
      </w:r>
      <w:r w:rsidR="008054C4">
        <w:t>, our substitute base leads to a reduction in Ausgrid’s proposed</w:t>
      </w:r>
      <w:r w:rsidR="00272703">
        <w:t xml:space="preserve"> operating expenditure by</w:t>
      </w:r>
      <w:r w:rsidR="00DA101C">
        <w:t xml:space="preserve"> $24.3</w:t>
      </w:r>
      <w:r w:rsidR="008054C4">
        <w:t xml:space="preserve"> million (</w:t>
      </w:r>
      <w:r>
        <w:t>$</w:t>
      </w:r>
      <w:r w:rsidR="00DF3E18">
        <w:t xml:space="preserve">2014–15). </w:t>
      </w:r>
    </w:p>
    <w:p w:rsidR="008054C4" w:rsidRPr="00143DB4" w:rsidRDefault="008054C4" w:rsidP="00830552">
      <w:pPr>
        <w:pStyle w:val="HeadingItalic"/>
      </w:pPr>
      <w:r>
        <w:t>Step changes</w:t>
      </w:r>
    </w:p>
    <w:p w:rsidR="008054C4" w:rsidRDefault="008054C4" w:rsidP="008054C4">
      <w:pPr>
        <w:pStyle w:val="AERbodytext"/>
        <w:numPr>
          <w:ilvl w:val="0"/>
          <w:numId w:val="0"/>
        </w:numPr>
      </w:pPr>
      <w:r>
        <w:t>We consider</w:t>
      </w:r>
      <w:r w:rsidR="00EB02DA">
        <w:t>ed</w:t>
      </w:r>
      <w:r>
        <w:t xml:space="preserve"> whether </w:t>
      </w:r>
      <w:r w:rsidR="00EB02DA">
        <w:t>we</w:t>
      </w:r>
      <w:r>
        <w:t xml:space="preserve"> should apply any step changes to the base operating expenditure we have determined as efficient for Ausgrid. </w:t>
      </w:r>
    </w:p>
    <w:p w:rsidR="008054C4" w:rsidRDefault="008054C4" w:rsidP="008054C4">
      <w:pPr>
        <w:pStyle w:val="AERbodytext"/>
        <w:numPr>
          <w:ilvl w:val="0"/>
          <w:numId w:val="0"/>
        </w:numPr>
      </w:pPr>
      <w:r>
        <w:t xml:space="preserve">Step changes may be positive or negative. Positive step changes are applied when costs are likely to be incurred in the forecast period, but are not captured in the base. Negative step changes are the opposite. They are applied because costs in the base will not, or are unlikely to, be incurred in the forecast period. </w:t>
      </w:r>
    </w:p>
    <w:p w:rsidR="008054C4" w:rsidRDefault="00C63C78" w:rsidP="008054C4">
      <w:pPr>
        <w:pStyle w:val="AERbodytext"/>
        <w:numPr>
          <w:ilvl w:val="0"/>
          <w:numId w:val="0"/>
        </w:numPr>
      </w:pPr>
      <w:r>
        <w:t>Ausgrid did not propose any step changes</w:t>
      </w:r>
      <w:r w:rsidR="00554051">
        <w:t>.</w:t>
      </w:r>
      <w:r w:rsidR="005F5ED9">
        <w:t xml:space="preserve"> Notwithstanding this, </w:t>
      </w:r>
      <w:r w:rsidR="00DA101C">
        <w:t>we consider that Ausgrid should apply a negative step change to account for ancillary metering services</w:t>
      </w:r>
      <w:r w:rsidR="00D539CF">
        <w:t>, which</w:t>
      </w:r>
      <w:r w:rsidR="00DA101C">
        <w:t xml:space="preserve"> from 1 July 2015 </w:t>
      </w:r>
      <w:r w:rsidR="008054C4">
        <w:t>will be reclassified to ancillary network services</w:t>
      </w:r>
      <w:r w:rsidR="00DA101C">
        <w:t xml:space="preserve"> </w:t>
      </w:r>
      <w:r w:rsidR="00554051">
        <w:t>and so should</w:t>
      </w:r>
      <w:r w:rsidR="00D536A8">
        <w:t>,</w:t>
      </w:r>
      <w:r w:rsidR="00554051">
        <w:t xml:space="preserve"> therefore</w:t>
      </w:r>
      <w:r w:rsidR="00D536A8">
        <w:t>,</w:t>
      </w:r>
      <w:r w:rsidR="00554051">
        <w:t xml:space="preserve"> be excluded from metering operating expenditure allowance</w:t>
      </w:r>
      <w:r w:rsidR="008054C4">
        <w:t xml:space="preserve">. </w:t>
      </w:r>
      <w:r w:rsidR="00DA101C">
        <w:t xml:space="preserve">We have not quantified the amount of this negative step change in our draft decision, but will apply it in our final decision. </w:t>
      </w:r>
    </w:p>
    <w:p w:rsidR="008054C4" w:rsidRDefault="008054C4" w:rsidP="008054C4">
      <w:pPr>
        <w:pStyle w:val="AERbodytext"/>
        <w:numPr>
          <w:ilvl w:val="0"/>
          <w:numId w:val="0"/>
        </w:numPr>
      </w:pPr>
      <w:r>
        <w:t>We should note that Ausgrid will still recover its costs</w:t>
      </w:r>
      <w:r w:rsidR="00DA101C">
        <w:t xml:space="preserve"> for ancillary metering services</w:t>
      </w:r>
      <w:r>
        <w:t>. But as with all ancillary network services, this will occur as an upfront payment from a customer to Ausgrid, rather than via the annual metering services charge.</w:t>
      </w:r>
    </w:p>
    <w:p w:rsidR="008054C4" w:rsidRPr="00962C49" w:rsidRDefault="008054C4" w:rsidP="00830552">
      <w:pPr>
        <w:pStyle w:val="HeadingItalic"/>
      </w:pPr>
      <w:r>
        <w:t>Trend (2014–15 and 2015–19)</w:t>
      </w:r>
    </w:p>
    <w:p w:rsidR="008054C4" w:rsidRDefault="008054C4" w:rsidP="008054C4">
      <w:pPr>
        <w:pStyle w:val="AERbodytext"/>
      </w:pPr>
      <w:r>
        <w:t>We trended forward our base</w:t>
      </w:r>
      <w:r w:rsidR="00554051">
        <w:t xml:space="preserve"> </w:t>
      </w:r>
      <w:r w:rsidR="005456CD">
        <w:t>using</w:t>
      </w:r>
      <w:r w:rsidR="00554051">
        <w:t xml:space="preserve"> proposed forecast metering customer numbers</w:t>
      </w:r>
      <w:r>
        <w:t>, minus the negative step change for special meter reads, to derive our substitute operating expenditure forecast. In the 2014–15 and 2015–19 regulatory control periods, this arrives at a substitute forecast of $1</w:t>
      </w:r>
      <w:r w:rsidR="00272703">
        <w:t>19.1</w:t>
      </w:r>
      <w:r>
        <w:t xml:space="preserve"> million ($2014–15). </w:t>
      </w:r>
    </w:p>
    <w:p w:rsidR="008054C4" w:rsidRDefault="008054C4" w:rsidP="008054C4">
      <w:pPr>
        <w:pStyle w:val="AERbodytext"/>
      </w:pPr>
      <w:r>
        <w:lastRenderedPageBreak/>
        <w:t xml:space="preserve">Our substitute is less than </w:t>
      </w:r>
      <w:r w:rsidR="000D7C4F">
        <w:t xml:space="preserve">the $143.4 million ($2014–15) </w:t>
      </w:r>
      <w:r>
        <w:t xml:space="preserve">Ausgrid proposed. However, we consider it to better reflect </w:t>
      </w:r>
      <w:r w:rsidR="005456CD">
        <w:t xml:space="preserve">an efficient </w:t>
      </w:r>
      <w:r>
        <w:t xml:space="preserve">distribution business’ likely future requirements. This is because, compared to Ausgrid, we applied a more comprehensive forecasting methodology which included the use of benchmarking. </w:t>
      </w:r>
    </w:p>
    <w:p w:rsidR="008054C4" w:rsidRPr="00830552" w:rsidRDefault="00C63C78" w:rsidP="00830552">
      <w:pPr>
        <w:pStyle w:val="HeadingBoldItalic"/>
      </w:pPr>
      <w:r w:rsidRPr="00830552">
        <w:t>Opening r</w:t>
      </w:r>
      <w:r w:rsidR="008054C4" w:rsidRPr="00830552">
        <w:t>egulatory asset base</w:t>
      </w:r>
    </w:p>
    <w:p w:rsidR="008054C4" w:rsidRPr="00F52D7B" w:rsidRDefault="008054C4" w:rsidP="008054C4">
      <w:pPr>
        <w:pStyle w:val="AERbodytext"/>
      </w:pPr>
      <w:r w:rsidRPr="00F52D7B">
        <w:t>We do not accept the opening metering RAB as at 1 July 2014 of $260.8 million as separated by Ausgrid from the RAB for standard control services (SCS). We have determined an opening metering RAB of $267.2 million</w:t>
      </w:r>
      <w:r w:rsidR="00332E6B">
        <w:t xml:space="preserve"> ($nominal)</w:t>
      </w:r>
      <w:r w:rsidRPr="00F52D7B">
        <w:t>.</w:t>
      </w:r>
      <w:r w:rsidRPr="00F52D7B">
        <w:rPr>
          <w:vertAlign w:val="superscript"/>
        </w:rPr>
        <w:footnoteReference w:id="90"/>
      </w:r>
      <w:r w:rsidRPr="00F52D7B">
        <w:t xml:space="preserve"> The separate amount had to be recalculated due to changes in the </w:t>
      </w:r>
      <w:r w:rsidR="00554051">
        <w:t>roll forward model f</w:t>
      </w:r>
      <w:r w:rsidRPr="00F52D7B">
        <w:t xml:space="preserve">or </w:t>
      </w:r>
      <w:r w:rsidR="00554051">
        <w:t xml:space="preserve">standard control services </w:t>
      </w:r>
      <w:r w:rsidRPr="00F52D7B">
        <w:t xml:space="preserve">as discussed in </w:t>
      </w:r>
      <w:r w:rsidR="007E0C46">
        <w:t xml:space="preserve">regulatory asset base, </w:t>
      </w:r>
      <w:r w:rsidR="00830552">
        <w:t>a</w:t>
      </w:r>
      <w:r w:rsidRPr="00F52D7B">
        <w:t xml:space="preserve">ttachment </w:t>
      </w:r>
      <w:r w:rsidR="00FB4490">
        <w:t>2</w:t>
      </w:r>
      <w:r w:rsidRPr="00F52D7B">
        <w:t>.</w:t>
      </w:r>
    </w:p>
    <w:p w:rsidR="008054C4" w:rsidRPr="00F52D7B" w:rsidRDefault="008054C4" w:rsidP="008054C4">
      <w:pPr>
        <w:pStyle w:val="AERbodytext"/>
      </w:pPr>
      <w:r w:rsidRPr="00F52D7B">
        <w:t xml:space="preserve">We do not accept the remaining asset lives proposed by Ausgrid. The method used to derive the remaining asset lives was largely consistent with </w:t>
      </w:r>
      <w:r w:rsidR="00EB02DA">
        <w:t>our</w:t>
      </w:r>
      <w:r w:rsidRPr="00F52D7B">
        <w:t xml:space="preserve"> preferred weighted average approach, although the buildings and equity raising costs asset classes had proposed remaining asset lives of 15 years which was unexplained. Due to adjustments made to the opening RAB a</w:t>
      </w:r>
      <w:r w:rsidR="005C1D9F">
        <w:t>s at 1 July 2014 (discussed in A</w:t>
      </w:r>
      <w:r w:rsidRPr="00F52D7B">
        <w:t>ttachment</w:t>
      </w:r>
      <w:r>
        <w:t xml:space="preserve"> </w:t>
      </w:r>
      <w:r w:rsidR="00FB4490">
        <w:t>2)</w:t>
      </w:r>
      <w:r w:rsidRPr="00F52D7B">
        <w:t xml:space="preserve"> the remaining asset lives needed to be updated.</w:t>
      </w:r>
      <w:r w:rsidRPr="00F52D7B">
        <w:rPr>
          <w:vertAlign w:val="superscript"/>
        </w:rPr>
        <w:footnoteReference w:id="91"/>
      </w:r>
      <w:r w:rsidRPr="00F52D7B">
        <w:t xml:space="preserve"> We updated all the metering asset classes (including buildings and equity raising costs) to reflect the impact of the opening RAB changes and using </w:t>
      </w:r>
      <w:r w:rsidR="00445DAC">
        <w:t>our</w:t>
      </w:r>
      <w:r w:rsidRPr="00F52D7B">
        <w:t xml:space="preserve"> preferred weighted average approach. </w:t>
      </w:r>
    </w:p>
    <w:p w:rsidR="008054C4" w:rsidRPr="00F52D7B" w:rsidRDefault="008054C4" w:rsidP="008054C4">
      <w:pPr>
        <w:pStyle w:val="AERbodytext"/>
      </w:pPr>
      <w:r w:rsidRPr="00F52D7B">
        <w:t>We accept the standard asset lives proposed by Ausgrid. The standard asset lives proposed for replacement metering assets are consistent with the standard asset lives approved at the 2009 determination. There is no reason to expect these technical lives, which distinguish between two meter types, have changed.</w:t>
      </w:r>
    </w:p>
    <w:p w:rsidR="008054C4" w:rsidRDefault="008054C4" w:rsidP="008054C4">
      <w:pPr>
        <w:pStyle w:val="AERbodytext"/>
      </w:pPr>
      <w:r w:rsidRPr="00F52D7B">
        <w:t>With the opening of competition in metering services, we have determined that where a customer switches service providers during the 201</w:t>
      </w:r>
      <w:r>
        <w:t>5</w:t>
      </w:r>
      <w:r w:rsidRPr="00F52D7B">
        <w:t xml:space="preserve">–19 </w:t>
      </w:r>
      <w:r>
        <w:t xml:space="preserve">regulatory control </w:t>
      </w:r>
      <w:r w:rsidR="005C1D9F">
        <w:t>period, we will allow the distribution business</w:t>
      </w:r>
      <w:r w:rsidRPr="00F52D7B">
        <w:t xml:space="preserve"> to continue to recover</w:t>
      </w:r>
      <w:r w:rsidR="005456CD">
        <w:t xml:space="preserve"> residual capital costs</w:t>
      </w:r>
      <w:r w:rsidRPr="00F52D7B">
        <w:t xml:space="preserve"> through an annual addition to DUOS charges</w:t>
      </w:r>
      <w:r>
        <w:t xml:space="preserve">. This will occur through the b-factor in the standard control revenue cap formula (see </w:t>
      </w:r>
      <w:r w:rsidR="007E0C46">
        <w:t xml:space="preserve">control mechanisms </w:t>
      </w:r>
      <w:r w:rsidR="00830552">
        <w:t>a</w:t>
      </w:r>
      <w:r>
        <w:t xml:space="preserve">ttachment </w:t>
      </w:r>
      <w:r w:rsidR="007E0C46">
        <w:t>14</w:t>
      </w:r>
      <w:r>
        <w:t>)</w:t>
      </w:r>
      <w:r w:rsidRPr="00F52D7B">
        <w:t>. At the end of the 201</w:t>
      </w:r>
      <w:r>
        <w:t>5</w:t>
      </w:r>
      <w:r w:rsidRPr="00F52D7B">
        <w:t xml:space="preserve">-19 </w:t>
      </w:r>
      <w:r>
        <w:t xml:space="preserve">regulatory control period, the </w:t>
      </w:r>
      <w:r w:rsidRPr="00F52D7B">
        <w:t xml:space="preserve">amount of </w:t>
      </w:r>
      <w:r>
        <w:t xml:space="preserve">residual metering costs </w:t>
      </w:r>
      <w:r w:rsidRPr="00F52D7B">
        <w:t xml:space="preserve">(due to customers switching) will be known. We may then consider accelerating the depreciation of these </w:t>
      </w:r>
      <w:r>
        <w:t xml:space="preserve">residual </w:t>
      </w:r>
      <w:r w:rsidRPr="00F52D7B">
        <w:t>assets. Reporting requirements will be developed for the final decision so such assets can be identified and the residual value of the metering RAB determined.</w:t>
      </w:r>
    </w:p>
    <w:p w:rsidR="008054C4" w:rsidRPr="00F52D7B" w:rsidRDefault="007E0C46" w:rsidP="008054C4">
      <w:pPr>
        <w:pStyle w:val="AERbodytext"/>
      </w:pPr>
      <w:r>
        <w:t>A number of</w:t>
      </w:r>
      <w:r w:rsidR="008054C4">
        <w:t xml:space="preserve"> stakeholders had concerns about Ausgrid’s policy of installing type 5 meters. In particular, Energy Australia questioned whether Ausgrid should be allowed to recover any residual </w:t>
      </w:r>
      <w:r w:rsidR="00330114">
        <w:t xml:space="preserve">capital </w:t>
      </w:r>
      <w:r w:rsidR="008054C4">
        <w:t>costs associated with type 5 meters which were installed at Ausgrid’s discretion rather than following a clear legal or regulatory requirement to do so.</w:t>
      </w:r>
      <w:r w:rsidR="008054C4">
        <w:rPr>
          <w:rStyle w:val="FootnoteReference"/>
        </w:rPr>
        <w:footnoteReference w:id="92"/>
      </w:r>
      <w:r w:rsidR="008054C4">
        <w:t xml:space="preserve"> </w:t>
      </w:r>
      <w:r w:rsidR="00D6683D">
        <w:t>We</w:t>
      </w:r>
      <w:r w:rsidR="008054C4">
        <w:t xml:space="preserve"> do not </w:t>
      </w:r>
      <w:r w:rsidR="00D6683D">
        <w:t xml:space="preserve">currently </w:t>
      </w:r>
      <w:r w:rsidR="008054C4">
        <w:t xml:space="preserve">have the power to conduct an ex post review of past capital expenditure. </w:t>
      </w:r>
      <w:r w:rsidR="00D6683D">
        <w:t>This means</w:t>
      </w:r>
      <w:r w:rsidR="008054C4">
        <w:t xml:space="preserve"> the decision to install type 5 meters cannot be reviewed when assessing Ausgrid’s opening </w:t>
      </w:r>
      <w:r w:rsidR="005456CD">
        <w:t xml:space="preserve">metering </w:t>
      </w:r>
      <w:r w:rsidR="008054C4">
        <w:t xml:space="preserve">RAB.  </w:t>
      </w:r>
    </w:p>
    <w:p w:rsidR="008054C4" w:rsidRDefault="008054C4" w:rsidP="008054C4">
      <w:pPr>
        <w:pStyle w:val="HeadingBoldBlue"/>
        <w:numPr>
          <w:ilvl w:val="0"/>
          <w:numId w:val="0"/>
        </w:numPr>
      </w:pPr>
      <w:r>
        <w:t>New or upgraded connections</w:t>
      </w:r>
    </w:p>
    <w:p w:rsidR="00330114" w:rsidRPr="009074C7" w:rsidRDefault="00330114" w:rsidP="00330114">
      <w:pPr>
        <w:pStyle w:val="AERbodytext"/>
      </w:pPr>
      <w:r w:rsidRPr="00F52D7B">
        <w:t>We accept that all new meters for growth or replacement initiated by a customer be recovered upfront from customers.</w:t>
      </w:r>
    </w:p>
    <w:p w:rsidR="008054C4" w:rsidRDefault="008054C4" w:rsidP="008054C4">
      <w:pPr>
        <w:pStyle w:val="AERbodytext"/>
      </w:pPr>
      <w:r>
        <w:lastRenderedPageBreak/>
        <w:t>We do not accept any of Ausgrid’s proposed price caps for new and upgraded connections, which from 1 July 2015 will be recovered as an upfront charge to customers. We also consider there to be scope for Ausgrid’s proposed tariff structure to be improved.</w:t>
      </w:r>
    </w:p>
    <w:p w:rsidR="008054C4" w:rsidRDefault="008054C4" w:rsidP="008054C4">
      <w:pPr>
        <w:pStyle w:val="AERbodytext"/>
      </w:pPr>
      <w:r>
        <w:t xml:space="preserve">Ausgrid did not include a forecast volume of new and upgraded connections for the 2015–19 regulatory control period. Because the charge will be recovered as a ‘capital contribution’ from 1 July 2015, we consider this to be appropriate. We have therefore based our assessment of Ausgrid’s proposed price caps on ‘unit costs’ only. </w:t>
      </w:r>
    </w:p>
    <w:p w:rsidR="008054C4" w:rsidRDefault="008054C4" w:rsidP="008054C4">
      <w:pPr>
        <w:pStyle w:val="AERbodytext"/>
      </w:pPr>
      <w:r>
        <w:t xml:space="preserve">Our reasons for not accepting Ausgrid’s proposed material unit costs are the same as those set out in our assessment of Ausgrid’s capital expenditure building block for the annual metering service charge. We consider the procurement process Networks NSW is running should arrive at efficiencies which we are not satisfied have been reflected in the proposed material unit costs. </w:t>
      </w:r>
      <w:r w:rsidR="001855C6">
        <w:t xml:space="preserve">However on </w:t>
      </w:r>
      <w:r>
        <w:t>the adv</w:t>
      </w:r>
      <w:r w:rsidR="00391F5D">
        <w:t>ice of Marsden Jacob</w:t>
      </w:r>
      <w:r>
        <w:t>, we consider the non–material unit costs to be reasonable and have accepted them.</w:t>
      </w:r>
    </w:p>
    <w:p w:rsidR="009E4884" w:rsidRDefault="008054C4" w:rsidP="008054C4">
      <w:pPr>
        <w:pStyle w:val="AERbodytext"/>
        <w:numPr>
          <w:ilvl w:val="0"/>
          <w:numId w:val="0"/>
        </w:numPr>
      </w:pPr>
      <w:r>
        <w:t xml:space="preserve">Appendix </w:t>
      </w:r>
      <w:r w:rsidR="00EF5867">
        <w:fldChar w:fldCharType="begin"/>
      </w:r>
      <w:r w:rsidR="00EF5867">
        <w:instrText xml:space="preserve"> REF _Ref403653266 \n \h </w:instrText>
      </w:r>
      <w:r w:rsidR="00EF5867">
        <w:fldChar w:fldCharType="separate"/>
      </w:r>
      <w:r w:rsidR="0007151D">
        <w:t>A.1</w:t>
      </w:r>
      <w:r w:rsidR="00EF5867">
        <w:fldChar w:fldCharType="end"/>
      </w:r>
      <w:r>
        <w:t xml:space="preserve"> contains our substitute prices for new and upgraded connections. </w:t>
      </w:r>
    </w:p>
    <w:p w:rsidR="008054C4" w:rsidRDefault="008054C4" w:rsidP="008054C4">
      <w:pPr>
        <w:pStyle w:val="HeadingBoldBlue"/>
      </w:pPr>
      <w:r>
        <w:t>Exit fee</w:t>
      </w:r>
    </w:p>
    <w:p w:rsidR="008054C4" w:rsidRDefault="008054C4" w:rsidP="008054C4">
      <w:pPr>
        <w:pStyle w:val="AERbodytext"/>
      </w:pPr>
      <w:r>
        <w:t>Au</w:t>
      </w:r>
      <w:r w:rsidR="00391F5D">
        <w:t>s</w:t>
      </w:r>
      <w:r>
        <w:t xml:space="preserve">grid’s proposed exit fee had two components: residual </w:t>
      </w:r>
      <w:r w:rsidR="00330114">
        <w:t xml:space="preserve">capital </w:t>
      </w:r>
      <w:r>
        <w:t>costs (‘stranded asset costs’) and administration costs. We reject both components</w:t>
      </w:r>
      <w:r w:rsidR="00D6683D">
        <w:t xml:space="preserve"> as proposed by Ausgrid, however we accept in principle that an exit fee that recovers the efficient incremental (administrative) cost of a customer transfer is appropriate</w:t>
      </w:r>
      <w:r>
        <w:t xml:space="preserve">. </w:t>
      </w:r>
      <w:r w:rsidR="00D6683D">
        <w:t xml:space="preserve">In Ausgrid’s case, the administrative cost component has not been substantiated. </w:t>
      </w:r>
      <w:r>
        <w:t>Our reasons are discussed in the following sections.</w:t>
      </w:r>
    </w:p>
    <w:p w:rsidR="008054C4" w:rsidRPr="003957F6" w:rsidRDefault="008054C4" w:rsidP="003957F6">
      <w:pPr>
        <w:pStyle w:val="HeadingBoldItalic"/>
      </w:pPr>
      <w:r w:rsidRPr="003957F6">
        <w:t>Residual costs</w:t>
      </w:r>
    </w:p>
    <w:p w:rsidR="008054C4" w:rsidRPr="007D534C" w:rsidRDefault="008054C4" w:rsidP="008054C4">
      <w:pPr>
        <w:pStyle w:val="AERbodytext"/>
        <w:rPr>
          <w:rStyle w:val="AERtextbold"/>
        </w:rPr>
      </w:pPr>
      <w:r>
        <w:rPr>
          <w:rStyle w:val="AERtextbold"/>
          <w:b w:val="0"/>
        </w:rPr>
        <w:t>We accept Ausgrid’s proposal to include metering RAB recovery in the annual charge for existing customers as this supports the transition to competition. It gives customers and potential entrants a transparent signal of the avoidable cost if they were to switch to</w:t>
      </w:r>
      <w:r w:rsidR="009D6226">
        <w:rPr>
          <w:rStyle w:val="AERtextbold"/>
          <w:b w:val="0"/>
        </w:rPr>
        <w:t xml:space="preserve"> an</w:t>
      </w:r>
      <w:r>
        <w:rPr>
          <w:rStyle w:val="AERtextbold"/>
          <w:b w:val="0"/>
        </w:rPr>
        <w:t xml:space="preserve"> unregulated meter. However, having metering RAB recovery in the annual charge means there is a risk of residual </w:t>
      </w:r>
      <w:r w:rsidR="00330114">
        <w:rPr>
          <w:rStyle w:val="AERtextbold"/>
          <w:b w:val="0"/>
        </w:rPr>
        <w:t xml:space="preserve">capital </w:t>
      </w:r>
      <w:r>
        <w:rPr>
          <w:rStyle w:val="AERtextbold"/>
          <w:b w:val="0"/>
        </w:rPr>
        <w:t xml:space="preserve">costs becoming stranded as customers leave (because they will stop paying the annual charge). </w:t>
      </w:r>
    </w:p>
    <w:p w:rsidR="008054C4" w:rsidRPr="00024E04" w:rsidRDefault="008054C4" w:rsidP="008054C4">
      <w:pPr>
        <w:pStyle w:val="AERbodytext"/>
        <w:rPr>
          <w:rStyle w:val="AERtextbold"/>
        </w:rPr>
      </w:pPr>
      <w:r>
        <w:t xml:space="preserve">We accept Ausgrid is entitled to recover these residual </w:t>
      </w:r>
      <w:r w:rsidR="00330114">
        <w:t xml:space="preserve">capital </w:t>
      </w:r>
      <w:r>
        <w:t xml:space="preserve">costs but we do not accept their proposed method of recovery through an exit fee. </w:t>
      </w:r>
    </w:p>
    <w:p w:rsidR="008054C4" w:rsidRPr="00D10911" w:rsidRDefault="008054C4" w:rsidP="008054C4">
      <w:pPr>
        <w:pStyle w:val="AERbodytext"/>
        <w:rPr>
          <w:rStyle w:val="AERtextbold"/>
        </w:rPr>
      </w:pPr>
      <w:r>
        <w:rPr>
          <w:rStyle w:val="AERtextbold"/>
          <w:b w:val="0"/>
        </w:rPr>
        <w:t xml:space="preserve">We consider the economically efficient investment signal to switch to unregulated metering would be to set individual exit fees based on the remaining economic value of the meter. The remaining economic value would vary with the capability of the meter (the meter type) and remaining life (the age) of the meter. This would ensure that an existing meter would only be replaced if the new meter delivers sufficient additional economic value to cover its own cost and cover any remaining economic value of the existing regulated meter. </w:t>
      </w:r>
    </w:p>
    <w:p w:rsidR="008054C4" w:rsidRPr="00E51B4D" w:rsidRDefault="008054C4" w:rsidP="008054C4">
      <w:pPr>
        <w:pStyle w:val="AERbodytext"/>
      </w:pPr>
      <w:r>
        <w:t>While at a theoretical level this option has merit, at a practical level it is</w:t>
      </w:r>
      <w:r w:rsidRPr="00E51B4D">
        <w:t xml:space="preserve"> infeasible </w:t>
      </w:r>
      <w:r>
        <w:t xml:space="preserve">for a range of reasons. Firstly there are </w:t>
      </w:r>
      <w:r w:rsidRPr="00E51B4D">
        <w:t>information constraints</w:t>
      </w:r>
      <w:r w:rsidR="0048635B">
        <w:t>: most distribution businesses</w:t>
      </w:r>
      <w:r>
        <w:t xml:space="preserve"> do not record information about asset type or age at the customer level. Secondly, we are not satisfied that the amount </w:t>
      </w:r>
      <w:r w:rsidR="0048635B">
        <w:t>distribution businesses</w:t>
      </w:r>
      <w:r>
        <w:t xml:space="preserve"> are entitled to recover (based on actual costs) corresponds to the remaining economic value of a meter. This is because regulated </w:t>
      </w:r>
      <w:r w:rsidR="00330114">
        <w:t xml:space="preserve">historic </w:t>
      </w:r>
      <w:r>
        <w:t xml:space="preserve">metering costs may not be </w:t>
      </w:r>
      <w:r>
        <w:lastRenderedPageBreak/>
        <w:t xml:space="preserve">efficient, as </w:t>
      </w:r>
      <w:r w:rsidR="0048635B">
        <w:t>distribution businesses</w:t>
      </w:r>
      <w:r>
        <w:t xml:space="preserve"> have not faced competitive pressures.</w:t>
      </w:r>
      <w:r w:rsidR="004C32DD">
        <w:rPr>
          <w:rStyle w:val="FootnoteReference"/>
        </w:rPr>
        <w:footnoteReference w:id="93"/>
      </w:r>
      <w:r>
        <w:t xml:space="preserve"> Finally, we are concerned</w:t>
      </w:r>
      <w:r w:rsidRPr="00E51B4D">
        <w:t xml:space="preserve"> that</w:t>
      </w:r>
      <w:r>
        <w:t xml:space="preserve"> it may be inappropriate to charge</w:t>
      </w:r>
      <w:r w:rsidRPr="00E51B4D">
        <w:t xml:space="preserve"> customers</w:t>
      </w:r>
      <w:r>
        <w:t xml:space="preserve"> different exit fees that would vary with </w:t>
      </w:r>
      <w:r w:rsidRPr="00E51B4D">
        <w:t>meter type</w:t>
      </w:r>
      <w:r>
        <w:t xml:space="preserve"> and age because such investment decisions were made by </w:t>
      </w:r>
      <w:r w:rsidR="0048635B">
        <w:t>distribution businesses</w:t>
      </w:r>
      <w:r>
        <w:t xml:space="preserve"> independently of customer choice. </w:t>
      </w:r>
    </w:p>
    <w:p w:rsidR="008676F7" w:rsidRPr="008676F7" w:rsidRDefault="008054C4" w:rsidP="008054C4">
      <w:pPr>
        <w:pStyle w:val="AERbodytext"/>
        <w:rPr>
          <w:rStyle w:val="AERtextbold"/>
        </w:rPr>
      </w:pPr>
      <w:r>
        <w:rPr>
          <w:rStyle w:val="AERtextbold"/>
          <w:b w:val="0"/>
        </w:rPr>
        <w:t>We therefore looked for an alternative approach and tested various options with stakeholders at our metering workshop on 11 September 2014. We explored the possibility of having more granular exit fees based on meter type, the impact of accelerated depreciation and classifying some metering costs as standa</w:t>
      </w:r>
      <w:r w:rsidR="008676F7">
        <w:rPr>
          <w:rStyle w:val="AERtextbold"/>
          <w:b w:val="0"/>
        </w:rPr>
        <w:t xml:space="preserve">rd control. There was </w:t>
      </w:r>
      <w:r w:rsidR="006D2128">
        <w:rPr>
          <w:rStyle w:val="AERtextbold"/>
          <w:b w:val="0"/>
        </w:rPr>
        <w:t xml:space="preserve">general </w:t>
      </w:r>
      <w:r w:rsidR="00E85097">
        <w:rPr>
          <w:rStyle w:val="AERtextbold"/>
          <w:b w:val="0"/>
        </w:rPr>
        <w:t>consensus that</w:t>
      </w:r>
      <w:r w:rsidR="008676F7">
        <w:rPr>
          <w:rStyle w:val="AERtextbold"/>
          <w:b w:val="0"/>
        </w:rPr>
        <w:t>:</w:t>
      </w:r>
    </w:p>
    <w:p w:rsidR="008676F7" w:rsidRPr="008676F7" w:rsidRDefault="008676F7" w:rsidP="008676F7">
      <w:pPr>
        <w:pStyle w:val="AERbulletlistfirststyle"/>
        <w:rPr>
          <w:rStyle w:val="AERtextbold"/>
        </w:rPr>
      </w:pPr>
      <w:r>
        <w:rPr>
          <w:rStyle w:val="AERtextbold"/>
          <w:b w:val="0"/>
        </w:rPr>
        <w:t>lump sum charges by way of exit fees to recover residual capital costs would deter competitive entry</w:t>
      </w:r>
    </w:p>
    <w:p w:rsidR="008676F7" w:rsidRPr="008676F7" w:rsidRDefault="008676F7" w:rsidP="008676F7">
      <w:pPr>
        <w:pStyle w:val="AERbulletlistfirststyle"/>
        <w:rPr>
          <w:rStyle w:val="AERtextbold"/>
        </w:rPr>
      </w:pPr>
      <w:r>
        <w:rPr>
          <w:rStyle w:val="AERtextbold"/>
          <w:b w:val="0"/>
        </w:rPr>
        <w:t xml:space="preserve">an alternative to lump sum charges would be to re-bundle some portion of metering costs as standard control, but at the same time, any such decision should not distort annual metering charges. </w:t>
      </w:r>
      <w:r w:rsidR="00FF47D8">
        <w:rPr>
          <w:rStyle w:val="AERtextbold"/>
          <w:b w:val="0"/>
        </w:rPr>
        <w:t>There was a general concern with maintaining annual charge as cost reflective of actual metering costs as possible by not opting for re</w:t>
      </w:r>
      <w:r w:rsidR="00321873">
        <w:rPr>
          <w:rStyle w:val="AERtextbold"/>
          <w:b w:val="0"/>
        </w:rPr>
        <w:t>-</w:t>
      </w:r>
      <w:r w:rsidR="00FF47D8">
        <w:rPr>
          <w:rStyle w:val="AERtextbold"/>
          <w:b w:val="0"/>
        </w:rPr>
        <w:t>bundling options that would distort these charges by for example, re-bundling certain types of meters such as those already installed in the earlier regulatory control period.</w:t>
      </w:r>
    </w:p>
    <w:p w:rsidR="008054C4" w:rsidRPr="009F7976" w:rsidRDefault="008054C4" w:rsidP="008054C4">
      <w:pPr>
        <w:pStyle w:val="AERbodytext"/>
        <w:rPr>
          <w:rStyle w:val="AERtextbold"/>
        </w:rPr>
      </w:pPr>
      <w:r>
        <w:rPr>
          <w:rStyle w:val="AERtextbold"/>
          <w:b w:val="0"/>
        </w:rPr>
        <w:t xml:space="preserve">Our draft decision is to allow Ausgrid to recover residual </w:t>
      </w:r>
      <w:r w:rsidR="00330114">
        <w:rPr>
          <w:rStyle w:val="AERtextbold"/>
          <w:b w:val="0"/>
        </w:rPr>
        <w:t xml:space="preserve">capital </w:t>
      </w:r>
      <w:r>
        <w:rPr>
          <w:rStyle w:val="AERtextbold"/>
          <w:b w:val="0"/>
        </w:rPr>
        <w:t xml:space="preserve">costs through general network tariffs i.e. smeared across the general customer base. In practice, </w:t>
      </w:r>
      <w:r w:rsidR="00330114">
        <w:rPr>
          <w:rStyle w:val="AERtextbold"/>
          <w:b w:val="0"/>
        </w:rPr>
        <w:t xml:space="preserve">existing </w:t>
      </w:r>
      <w:r>
        <w:rPr>
          <w:rStyle w:val="AERtextbold"/>
          <w:b w:val="0"/>
        </w:rPr>
        <w:t xml:space="preserve">regulated metering customers will pay for metering </w:t>
      </w:r>
      <w:r w:rsidR="00330114">
        <w:rPr>
          <w:rStyle w:val="AERtextbold"/>
          <w:b w:val="0"/>
        </w:rPr>
        <w:t xml:space="preserve">capital costs </w:t>
      </w:r>
      <w:r>
        <w:rPr>
          <w:rStyle w:val="AERtextbold"/>
          <w:b w:val="0"/>
        </w:rPr>
        <w:t xml:space="preserve">as part of their annual charges. This will ensure that the annual charges are transparent and cost reflective. If a customer chooses to switch to an unregulated metering provider, the remaining portion of residual </w:t>
      </w:r>
      <w:r w:rsidR="00330114">
        <w:rPr>
          <w:rStyle w:val="AERtextbold"/>
          <w:b w:val="0"/>
        </w:rPr>
        <w:t xml:space="preserve">capital </w:t>
      </w:r>
      <w:r>
        <w:rPr>
          <w:rStyle w:val="AERtextbold"/>
          <w:b w:val="0"/>
        </w:rPr>
        <w:t>costs attribut</w:t>
      </w:r>
      <w:r w:rsidR="007E0C46">
        <w:rPr>
          <w:rStyle w:val="AERtextbold"/>
          <w:b w:val="0"/>
        </w:rPr>
        <w:t>able to that customer that risk</w:t>
      </w:r>
      <w:r>
        <w:rPr>
          <w:rStyle w:val="AERtextbold"/>
          <w:b w:val="0"/>
        </w:rPr>
        <w:t xml:space="preserve"> becoming stranded is moved back into the standard control </w:t>
      </w:r>
      <w:r w:rsidR="00330114">
        <w:rPr>
          <w:rStyle w:val="AERtextbold"/>
          <w:b w:val="0"/>
        </w:rPr>
        <w:t>regulatory asset base</w:t>
      </w:r>
      <w:r>
        <w:rPr>
          <w:rStyle w:val="AERtextbold"/>
          <w:b w:val="0"/>
        </w:rPr>
        <w:t xml:space="preserve">. Due to information constraints, this portion will be an average amount each customer owes, rather than varying by the particular meter assets at the customer’s premise which will vary with meter type and age. </w:t>
      </w:r>
    </w:p>
    <w:p w:rsidR="008054C4" w:rsidRPr="007A7391" w:rsidRDefault="008054C4" w:rsidP="008054C4">
      <w:pPr>
        <w:pStyle w:val="AERbodytext"/>
        <w:rPr>
          <w:rStyle w:val="AERtextbold"/>
        </w:rPr>
      </w:pPr>
      <w:r>
        <w:rPr>
          <w:rStyle w:val="AERtextbold"/>
          <w:b w:val="0"/>
        </w:rPr>
        <w:t>The adjustment of moving residual metering</w:t>
      </w:r>
      <w:r w:rsidR="00330114">
        <w:rPr>
          <w:rStyle w:val="AERtextbold"/>
          <w:b w:val="0"/>
        </w:rPr>
        <w:t xml:space="preserve"> capital</w:t>
      </w:r>
      <w:r>
        <w:rPr>
          <w:rStyle w:val="AERtextbold"/>
          <w:b w:val="0"/>
        </w:rPr>
        <w:t xml:space="preserve"> costs back into standard control RAB would happen on an annual basis through a b-factor adjustment (see </w:t>
      </w:r>
      <w:r w:rsidR="00A3662E">
        <w:rPr>
          <w:rStyle w:val="AERtextbold"/>
          <w:b w:val="0"/>
        </w:rPr>
        <w:t>control mechanisms, A</w:t>
      </w:r>
      <w:r w:rsidR="007E0C46">
        <w:rPr>
          <w:rStyle w:val="AERtextbold"/>
          <w:b w:val="0"/>
        </w:rPr>
        <w:t>ttachment 14</w:t>
      </w:r>
      <w:r>
        <w:rPr>
          <w:rStyle w:val="AERtextbold"/>
          <w:b w:val="0"/>
        </w:rPr>
        <w:t xml:space="preserve"> for how it would operate). </w:t>
      </w:r>
    </w:p>
    <w:p w:rsidR="008054C4" w:rsidRPr="007A7391" w:rsidRDefault="008054C4" w:rsidP="008054C4">
      <w:pPr>
        <w:pStyle w:val="AERbodytext"/>
        <w:rPr>
          <w:rStyle w:val="AERtextbold"/>
        </w:rPr>
      </w:pPr>
      <w:r>
        <w:rPr>
          <w:rStyle w:val="AERtextbold"/>
          <w:b w:val="0"/>
        </w:rPr>
        <w:t xml:space="preserve">There is a risk that if many customers churn in the same year, the impact on </w:t>
      </w:r>
      <w:r w:rsidR="00330114">
        <w:rPr>
          <w:rStyle w:val="AERtextbold"/>
          <w:b w:val="0"/>
        </w:rPr>
        <w:t xml:space="preserve">network </w:t>
      </w:r>
      <w:r>
        <w:rPr>
          <w:rStyle w:val="AERtextbold"/>
          <w:b w:val="0"/>
        </w:rPr>
        <w:t xml:space="preserve">tariffs may be large. To mitigate this possible price volatility, we propose to introduce a tolerance limit which would cap how much extra revenue may be added to </w:t>
      </w:r>
      <w:r w:rsidR="00330114">
        <w:rPr>
          <w:rStyle w:val="AERtextbold"/>
          <w:b w:val="0"/>
        </w:rPr>
        <w:t xml:space="preserve">network </w:t>
      </w:r>
      <w:r>
        <w:rPr>
          <w:rStyle w:val="AERtextbold"/>
          <w:b w:val="0"/>
        </w:rPr>
        <w:t>tariffs on an annual basis (any amount above the annual tolerance level would be recovered in</w:t>
      </w:r>
      <w:r w:rsidR="007E0C46">
        <w:rPr>
          <w:rStyle w:val="AERtextbold"/>
          <w:b w:val="0"/>
        </w:rPr>
        <w:t xml:space="preserve"> subsequent years). See the control mechanism</w:t>
      </w:r>
      <w:r w:rsidR="009511AD">
        <w:rPr>
          <w:rStyle w:val="AERtextbold"/>
          <w:b w:val="0"/>
        </w:rPr>
        <w:t>s</w:t>
      </w:r>
      <w:r w:rsidR="00A3662E">
        <w:rPr>
          <w:rStyle w:val="AERtextbold"/>
          <w:b w:val="0"/>
        </w:rPr>
        <w:t xml:space="preserve"> A</w:t>
      </w:r>
      <w:r w:rsidR="007E0C46">
        <w:rPr>
          <w:rStyle w:val="AERtextbold"/>
          <w:b w:val="0"/>
        </w:rPr>
        <w:t>ttachment 14,</w:t>
      </w:r>
      <w:r>
        <w:rPr>
          <w:rStyle w:val="AERtextbold"/>
          <w:b w:val="0"/>
        </w:rPr>
        <w:t xml:space="preserve"> for the mechanics of how this tolerance level would work. </w:t>
      </w:r>
    </w:p>
    <w:p w:rsidR="008054C4" w:rsidRPr="007A7391" w:rsidRDefault="008054C4" w:rsidP="008054C4">
      <w:pPr>
        <w:pStyle w:val="AERbodytext"/>
        <w:rPr>
          <w:rStyle w:val="AERtextbold"/>
        </w:rPr>
      </w:pPr>
      <w:r>
        <w:rPr>
          <w:rStyle w:val="AERtextbold"/>
          <w:b w:val="0"/>
        </w:rPr>
        <w:t>We consider our alternative approach better meets the criteria o</w:t>
      </w:r>
      <w:r w:rsidR="00E85097">
        <w:rPr>
          <w:rStyle w:val="AERtextbold"/>
          <w:b w:val="0"/>
        </w:rPr>
        <w:t xml:space="preserve">utlined in </w:t>
      </w:r>
      <w:r w:rsidR="00E85097" w:rsidRPr="00E85097">
        <w:rPr>
          <w:rStyle w:val="AERtextbold"/>
          <w:b w:val="0"/>
        </w:rPr>
        <w:t>1.6.3</w:t>
      </w:r>
      <w:r w:rsidR="00E85097">
        <w:rPr>
          <w:rStyle w:val="AERtextbold"/>
          <w:b w:val="0"/>
        </w:rPr>
        <w:t xml:space="preserve"> of this attachment</w:t>
      </w:r>
      <w:r>
        <w:rPr>
          <w:rStyle w:val="AERtextbold"/>
          <w:b w:val="0"/>
        </w:rPr>
        <w:t>:</w:t>
      </w:r>
    </w:p>
    <w:p w:rsidR="008054C4" w:rsidRDefault="008054C4" w:rsidP="008054C4">
      <w:pPr>
        <w:pStyle w:val="AERbulletlistfirststyle"/>
        <w:rPr>
          <w:rStyle w:val="AERtextbold"/>
          <w:b w:val="0"/>
        </w:rPr>
      </w:pPr>
      <w:r w:rsidRPr="009F725E">
        <w:rPr>
          <w:rStyle w:val="AERtextbold"/>
          <w:b w:val="0"/>
        </w:rPr>
        <w:t>Impact on competition – our approach does not involve directly charging leaving customers for</w:t>
      </w:r>
      <w:r>
        <w:rPr>
          <w:rStyle w:val="AERtextbold"/>
          <w:b w:val="0"/>
        </w:rPr>
        <w:t xml:space="preserve"> residual metering costs </w:t>
      </w:r>
      <w:r w:rsidRPr="009F725E">
        <w:rPr>
          <w:rStyle w:val="AERtextbold"/>
          <w:b w:val="0"/>
        </w:rPr>
        <w:t xml:space="preserve">through a lump sum exit fee which stakeholders identified as a significant barrier to competitive entry. </w:t>
      </w:r>
    </w:p>
    <w:p w:rsidR="008054C4" w:rsidRPr="009F725E" w:rsidRDefault="00A3662E" w:rsidP="008054C4">
      <w:pPr>
        <w:pStyle w:val="AERbulletlistfirststyle"/>
        <w:rPr>
          <w:rStyle w:val="AERtextbold"/>
          <w:b w:val="0"/>
        </w:rPr>
      </w:pPr>
      <w:r>
        <w:rPr>
          <w:rStyle w:val="AERtextbold"/>
          <w:b w:val="0"/>
        </w:rPr>
        <w:t>Administrative simplicity:</w:t>
      </w:r>
    </w:p>
    <w:p w:rsidR="008054C4" w:rsidRDefault="008054C4" w:rsidP="008054C4">
      <w:pPr>
        <w:pStyle w:val="AERbulletlistsecondstyle"/>
        <w:rPr>
          <w:rStyle w:val="AERtextbold"/>
          <w:b w:val="0"/>
        </w:rPr>
      </w:pPr>
      <w:r>
        <w:rPr>
          <w:rStyle w:val="AERtextbold"/>
          <w:b w:val="0"/>
        </w:rPr>
        <w:t>Simple for switching customers because they do not incur exit fees based on decisions regarding cost and meter type that they did no</w:t>
      </w:r>
      <w:r w:rsidR="00D539CF">
        <w:rPr>
          <w:rStyle w:val="AERtextbold"/>
          <w:b w:val="0"/>
        </w:rPr>
        <w:t>t have any choice in originally</w:t>
      </w:r>
    </w:p>
    <w:p w:rsidR="008054C4" w:rsidRDefault="008054C4" w:rsidP="008054C4">
      <w:pPr>
        <w:pStyle w:val="AERbulletlistsecondstyle"/>
        <w:rPr>
          <w:rStyle w:val="AERtextbold"/>
          <w:b w:val="0"/>
        </w:rPr>
      </w:pPr>
      <w:r>
        <w:rPr>
          <w:rStyle w:val="AERtextbold"/>
          <w:b w:val="0"/>
        </w:rPr>
        <w:lastRenderedPageBreak/>
        <w:t>Makes use of existing information that Ausgrid has, rather than requesting further calculations on the remaining economic or technical life of individual metering assets which wo</w:t>
      </w:r>
      <w:r w:rsidR="00D539CF">
        <w:rPr>
          <w:rStyle w:val="AERtextbold"/>
          <w:b w:val="0"/>
        </w:rPr>
        <w:t>uld be burdensome to determine</w:t>
      </w:r>
    </w:p>
    <w:p w:rsidR="008054C4" w:rsidRPr="000D2FAB" w:rsidRDefault="008054C4" w:rsidP="008054C4">
      <w:pPr>
        <w:pStyle w:val="AERbulletlistsecondstyle"/>
        <w:rPr>
          <w:rStyle w:val="AERtextbold"/>
          <w:b w:val="0"/>
        </w:rPr>
      </w:pPr>
      <w:r>
        <w:rPr>
          <w:rStyle w:val="AERtextbold"/>
          <w:b w:val="0"/>
        </w:rPr>
        <w:t>Requires limited additional work for Ausgrid and the AER in making b-factor adjustments and managing the tolerance levels on an annual basis.</w:t>
      </w:r>
    </w:p>
    <w:p w:rsidR="008054C4" w:rsidRDefault="008054C4" w:rsidP="008054C4">
      <w:pPr>
        <w:pStyle w:val="AERbulletlistfirststyle"/>
        <w:rPr>
          <w:rStyle w:val="AERtextbold"/>
          <w:b w:val="0"/>
        </w:rPr>
      </w:pPr>
      <w:r>
        <w:rPr>
          <w:rStyle w:val="AERtextbold"/>
          <w:b w:val="0"/>
        </w:rPr>
        <w:t xml:space="preserve">Minimise cross subsidies – our approach does involve some cross subsidies because when a customer leaves, the proportion of the metering RAB they would have paid through their annual charges is put back into standard control RAB and recovered through the general network customer base. </w:t>
      </w:r>
    </w:p>
    <w:p w:rsidR="008054C4" w:rsidRDefault="008054C4" w:rsidP="008054C4">
      <w:pPr>
        <w:pStyle w:val="AERbulletlistfirststyle"/>
        <w:numPr>
          <w:ilvl w:val="0"/>
          <w:numId w:val="0"/>
        </w:numPr>
        <w:ind w:left="357"/>
        <w:rPr>
          <w:rStyle w:val="AERtextbold"/>
          <w:b w:val="0"/>
        </w:rPr>
      </w:pPr>
      <w:r>
        <w:rPr>
          <w:rStyle w:val="AERtextbold"/>
          <w:b w:val="0"/>
        </w:rPr>
        <w:t xml:space="preserve">We are satisfied that this is appropriate overall, as future metering costs are signalled directly to specific customers through having a reasonably cost reflective annual charge and charging new meter assets upfront. We consider that limited cross subsidies to recover just the residual </w:t>
      </w:r>
      <w:r w:rsidR="005456CD">
        <w:rPr>
          <w:rStyle w:val="AERtextbold"/>
          <w:b w:val="0"/>
        </w:rPr>
        <w:t xml:space="preserve">capital </w:t>
      </w:r>
      <w:r>
        <w:rPr>
          <w:rStyle w:val="AERtextbold"/>
          <w:b w:val="0"/>
        </w:rPr>
        <w:t xml:space="preserve">costs is reasonable as these relate to existing meters which are sunk costs that customers did not originally have choice in incurring. </w:t>
      </w:r>
    </w:p>
    <w:p w:rsidR="008054C4" w:rsidRDefault="008054C4" w:rsidP="008054C4">
      <w:pPr>
        <w:pStyle w:val="AERbulletlistfirststyle"/>
        <w:numPr>
          <w:ilvl w:val="0"/>
          <w:numId w:val="0"/>
        </w:numPr>
        <w:ind w:left="357"/>
        <w:rPr>
          <w:rStyle w:val="AERtextbold"/>
          <w:b w:val="0"/>
        </w:rPr>
      </w:pPr>
      <w:r>
        <w:rPr>
          <w:rStyle w:val="AERtextbold"/>
          <w:b w:val="0"/>
        </w:rPr>
        <w:t xml:space="preserve">This is analogous to the approach taken by the AEMC on the distribution pricing rule change where future costs are </w:t>
      </w:r>
      <w:r w:rsidR="00A3662E">
        <w:rPr>
          <w:rStyle w:val="AERtextbold"/>
          <w:b w:val="0"/>
        </w:rPr>
        <w:t xml:space="preserve">to be </w:t>
      </w:r>
      <w:r>
        <w:rPr>
          <w:rStyle w:val="AERtextbold"/>
          <w:b w:val="0"/>
        </w:rPr>
        <w:t>signalled to customers, but residual network costs are to be recovered in a way that minimises distortions</w:t>
      </w:r>
      <w:r>
        <w:rPr>
          <w:rStyle w:val="FootnoteReference"/>
        </w:rPr>
        <w:footnoteReference w:id="94"/>
      </w:r>
      <w:r w:rsidR="009511AD">
        <w:rPr>
          <w:rStyle w:val="AERtextbold"/>
          <w:b w:val="0"/>
        </w:rPr>
        <w:t xml:space="preserve"> </w:t>
      </w:r>
      <w:r>
        <w:rPr>
          <w:rStyle w:val="AERtextbold"/>
          <w:b w:val="0"/>
        </w:rPr>
        <w:t xml:space="preserve">which may also lead to some cross subsidies.  </w:t>
      </w:r>
    </w:p>
    <w:p w:rsidR="008054C4" w:rsidRPr="007A7391" w:rsidRDefault="004D7853" w:rsidP="004D7853">
      <w:pPr>
        <w:pStyle w:val="AERbulletlistfirststyle"/>
        <w:numPr>
          <w:ilvl w:val="0"/>
          <w:numId w:val="0"/>
        </w:numPr>
        <w:tabs>
          <w:tab w:val="clear" w:pos="357"/>
          <w:tab w:val="left" w:pos="0"/>
        </w:tabs>
        <w:ind w:left="357" w:hanging="357"/>
        <w:rPr>
          <w:rStyle w:val="AERtextbold"/>
          <w:b w:val="0"/>
        </w:rPr>
      </w:pPr>
      <w:r>
        <w:rPr>
          <w:rStyle w:val="AERtextbold"/>
          <w:b w:val="0"/>
        </w:rPr>
        <w:tab/>
      </w:r>
      <w:r w:rsidR="008054C4">
        <w:rPr>
          <w:rStyle w:val="AERtextbold"/>
          <w:b w:val="0"/>
        </w:rPr>
        <w:t>Any concern with residual cross subsidies is mitigated by the fact that th</w:t>
      </w:r>
      <w:r w:rsidR="00D539CF">
        <w:rPr>
          <w:rStyle w:val="AERtextbold"/>
          <w:b w:val="0"/>
        </w:rPr>
        <w:t xml:space="preserve">ere are likely to be collective </w:t>
      </w:r>
      <w:r w:rsidR="008054C4">
        <w:rPr>
          <w:rStyle w:val="AERtextbold"/>
          <w:b w:val="0"/>
        </w:rPr>
        <w:t xml:space="preserve">benefits from switching to advanced metering technologies such as better demand side participation which may help lower overall network costs for all customers. </w:t>
      </w:r>
    </w:p>
    <w:p w:rsidR="008054C4" w:rsidRDefault="008054C4" w:rsidP="008054C4">
      <w:pPr>
        <w:pStyle w:val="AERbodytext"/>
        <w:rPr>
          <w:rStyle w:val="AERtextbold"/>
          <w:b w:val="0"/>
        </w:rPr>
      </w:pPr>
      <w:r>
        <w:rPr>
          <w:rStyle w:val="AERtextbold"/>
          <w:b w:val="0"/>
        </w:rPr>
        <w:t>In regard to our obligation to ensure reasonable opportunity to recover at least efficient costs, o</w:t>
      </w:r>
      <w:r w:rsidRPr="00E506A0">
        <w:rPr>
          <w:rStyle w:val="AERtextbold"/>
          <w:b w:val="0"/>
        </w:rPr>
        <w:t xml:space="preserve">ur alternative </w:t>
      </w:r>
      <w:r>
        <w:rPr>
          <w:rStyle w:val="AERtextbold"/>
          <w:b w:val="0"/>
        </w:rPr>
        <w:t xml:space="preserve">approach is revenue neutral compared with the proposed exit fee approach. </w:t>
      </w:r>
    </w:p>
    <w:p w:rsidR="008054C4" w:rsidRPr="00DD7247" w:rsidRDefault="008054C4" w:rsidP="008054C4">
      <w:pPr>
        <w:pStyle w:val="AERbodytext"/>
        <w:rPr>
          <w:rStyle w:val="AERtextbold"/>
        </w:rPr>
      </w:pPr>
      <w:r w:rsidRPr="00DD7247">
        <w:rPr>
          <w:rStyle w:val="AERtextbold"/>
          <w:b w:val="0"/>
        </w:rPr>
        <w:t xml:space="preserve">We </w:t>
      </w:r>
      <w:r>
        <w:rPr>
          <w:rStyle w:val="AERtextbold"/>
          <w:b w:val="0"/>
        </w:rPr>
        <w:t xml:space="preserve">acknowledge that our decision to classify residual </w:t>
      </w:r>
      <w:r w:rsidR="005456CD">
        <w:rPr>
          <w:rStyle w:val="AERtextbold"/>
          <w:b w:val="0"/>
        </w:rPr>
        <w:t xml:space="preserve">capital </w:t>
      </w:r>
      <w:r>
        <w:rPr>
          <w:rStyle w:val="AERtextbold"/>
          <w:b w:val="0"/>
        </w:rPr>
        <w:t>costs as a standard control service leads to lower exit fees and</w:t>
      </w:r>
      <w:r w:rsidRPr="00DD7247">
        <w:rPr>
          <w:rStyle w:val="AERtextbold"/>
          <w:b w:val="0"/>
        </w:rPr>
        <w:t xml:space="preserve"> risk</w:t>
      </w:r>
      <w:r>
        <w:rPr>
          <w:rStyle w:val="AERtextbold"/>
          <w:b w:val="0"/>
        </w:rPr>
        <w:t>s</w:t>
      </w:r>
      <w:r w:rsidRPr="00DD7247">
        <w:rPr>
          <w:rStyle w:val="AERtextbold"/>
          <w:b w:val="0"/>
        </w:rPr>
        <w:t xml:space="preserve"> </w:t>
      </w:r>
      <w:r>
        <w:rPr>
          <w:rStyle w:val="AERtextbold"/>
          <w:b w:val="0"/>
        </w:rPr>
        <w:t>relatively increased levels of meter switching</w:t>
      </w:r>
      <w:r w:rsidRPr="00DD7247">
        <w:rPr>
          <w:rStyle w:val="AERtextbold"/>
          <w:b w:val="0"/>
        </w:rPr>
        <w:t xml:space="preserve">. </w:t>
      </w:r>
      <w:r>
        <w:rPr>
          <w:rStyle w:val="AERtextbold"/>
          <w:b w:val="0"/>
        </w:rPr>
        <w:t xml:space="preserve">We </w:t>
      </w:r>
      <w:r w:rsidRPr="00DD7247">
        <w:rPr>
          <w:rStyle w:val="AERtextbold"/>
          <w:b w:val="0"/>
        </w:rPr>
        <w:t>do not know what the actual efficient exit fee should be for each customer</w:t>
      </w:r>
      <w:r w:rsidR="00F86F68">
        <w:rPr>
          <w:rStyle w:val="AERtextbold"/>
          <w:b w:val="0"/>
        </w:rPr>
        <w:t xml:space="preserve"> due to information constraints on the age and type of meter</w:t>
      </w:r>
      <w:r w:rsidRPr="00DD7247">
        <w:rPr>
          <w:rStyle w:val="AERtextbold"/>
          <w:b w:val="0"/>
        </w:rPr>
        <w:t xml:space="preserve">, but given that these are all functioning meters, </w:t>
      </w:r>
      <w:r>
        <w:rPr>
          <w:rStyle w:val="AERtextbold"/>
          <w:b w:val="0"/>
        </w:rPr>
        <w:t xml:space="preserve">it is likely that there is </w:t>
      </w:r>
      <w:r w:rsidRPr="00DD7247">
        <w:rPr>
          <w:rStyle w:val="AERtextbold"/>
          <w:b w:val="0"/>
        </w:rPr>
        <w:t xml:space="preserve">some remaining economic life and therefore the efficient fee would be a positive amount. </w:t>
      </w:r>
      <w:r>
        <w:rPr>
          <w:rStyle w:val="AERtextbold"/>
          <w:b w:val="0"/>
        </w:rPr>
        <w:t>O</w:t>
      </w:r>
      <w:r w:rsidRPr="00DD7247">
        <w:rPr>
          <w:rStyle w:val="AERtextbold"/>
          <w:b w:val="0"/>
        </w:rPr>
        <w:t xml:space="preserve">ur </w:t>
      </w:r>
      <w:r>
        <w:rPr>
          <w:rStyle w:val="AERtextbold"/>
          <w:b w:val="0"/>
        </w:rPr>
        <w:t>alternative</w:t>
      </w:r>
      <w:r w:rsidRPr="00DD7247">
        <w:rPr>
          <w:rStyle w:val="AERtextbold"/>
          <w:b w:val="0"/>
        </w:rPr>
        <w:t xml:space="preserve"> approach </w:t>
      </w:r>
      <w:r>
        <w:rPr>
          <w:rStyle w:val="AERtextbold"/>
          <w:b w:val="0"/>
        </w:rPr>
        <w:t xml:space="preserve">therefore </w:t>
      </w:r>
      <w:r w:rsidRPr="00DD7247">
        <w:rPr>
          <w:rStyle w:val="AERtextbold"/>
          <w:b w:val="0"/>
        </w:rPr>
        <w:t>risk</w:t>
      </w:r>
      <w:r>
        <w:rPr>
          <w:rStyle w:val="AERtextbold"/>
          <w:b w:val="0"/>
        </w:rPr>
        <w:t>s</w:t>
      </w:r>
      <w:r w:rsidRPr="00DD7247">
        <w:rPr>
          <w:rStyle w:val="AERtextbold"/>
          <w:b w:val="0"/>
        </w:rPr>
        <w:t xml:space="preserve"> </w:t>
      </w:r>
      <w:r>
        <w:rPr>
          <w:rStyle w:val="AERtextbold"/>
          <w:b w:val="0"/>
        </w:rPr>
        <w:t>faster</w:t>
      </w:r>
      <w:r w:rsidRPr="00DD7247">
        <w:rPr>
          <w:rStyle w:val="AERtextbold"/>
          <w:b w:val="0"/>
        </w:rPr>
        <w:t xml:space="preserve"> entry</w:t>
      </w:r>
      <w:r>
        <w:rPr>
          <w:rStyle w:val="AERtextbold"/>
          <w:b w:val="0"/>
        </w:rPr>
        <w:t xml:space="preserve"> than otherwise i.e. some meters being replaced even though they have significant remaining economic value, because our alternative </w:t>
      </w:r>
      <w:r w:rsidRPr="00DD7247">
        <w:rPr>
          <w:rStyle w:val="AERtextbold"/>
          <w:b w:val="0"/>
        </w:rPr>
        <w:t>exit fee</w:t>
      </w:r>
      <w:r>
        <w:rPr>
          <w:rStyle w:val="AERtextbold"/>
          <w:b w:val="0"/>
        </w:rPr>
        <w:t xml:space="preserve"> (based on incremental administrative costs) will be</w:t>
      </w:r>
      <w:r w:rsidRPr="00DD7247">
        <w:rPr>
          <w:rStyle w:val="AERtextbold"/>
          <w:b w:val="0"/>
        </w:rPr>
        <w:t xml:space="preserve"> below the efficient exit fee. </w:t>
      </w:r>
    </w:p>
    <w:p w:rsidR="009511AD" w:rsidRDefault="008054C4" w:rsidP="006D2128">
      <w:pPr>
        <w:pStyle w:val="AERbodytext"/>
        <w:rPr>
          <w:rStyle w:val="AERtextbold"/>
        </w:rPr>
      </w:pPr>
      <w:r w:rsidRPr="00DD7247">
        <w:rPr>
          <w:rStyle w:val="AERtextbold"/>
          <w:b w:val="0"/>
        </w:rPr>
        <w:t xml:space="preserve">However, on balance, we prefer to err on the side </w:t>
      </w:r>
      <w:r>
        <w:rPr>
          <w:rStyle w:val="AERtextbold"/>
          <w:b w:val="0"/>
        </w:rPr>
        <w:t>of faster entry rather than too</w:t>
      </w:r>
      <w:r w:rsidRPr="00DD7247">
        <w:rPr>
          <w:rStyle w:val="AERtextbold"/>
          <w:b w:val="0"/>
        </w:rPr>
        <w:t xml:space="preserve"> low entry (the risk </w:t>
      </w:r>
      <w:r>
        <w:rPr>
          <w:rStyle w:val="AERtextbold"/>
          <w:b w:val="0"/>
        </w:rPr>
        <w:t>i</w:t>
      </w:r>
      <w:r w:rsidRPr="00DD7247">
        <w:rPr>
          <w:rStyle w:val="AERtextbold"/>
          <w:b w:val="0"/>
        </w:rPr>
        <w:t xml:space="preserve">f we accept </w:t>
      </w:r>
      <w:r>
        <w:rPr>
          <w:rStyle w:val="AERtextbold"/>
          <w:b w:val="0"/>
        </w:rPr>
        <w:t>Ausgrid</w:t>
      </w:r>
      <w:r w:rsidRPr="00DD7247">
        <w:rPr>
          <w:rStyle w:val="AERtextbold"/>
          <w:b w:val="0"/>
        </w:rPr>
        <w:t>’s proposal</w:t>
      </w:r>
      <w:r>
        <w:rPr>
          <w:rStyle w:val="AERtextbold"/>
          <w:b w:val="0"/>
        </w:rPr>
        <w:t xml:space="preserve"> to charge a high exit fee</w:t>
      </w:r>
      <w:r w:rsidRPr="00DD7247">
        <w:rPr>
          <w:rStyle w:val="AERtextbold"/>
          <w:b w:val="0"/>
        </w:rPr>
        <w:t xml:space="preserve">). We make this </w:t>
      </w:r>
      <w:r>
        <w:rPr>
          <w:rStyle w:val="AERtextbold"/>
          <w:b w:val="0"/>
        </w:rPr>
        <w:t>decision on the basis that i</w:t>
      </w:r>
      <w:r w:rsidRPr="00DD7247">
        <w:rPr>
          <w:rStyle w:val="AERtextbold"/>
          <w:b w:val="0"/>
        </w:rPr>
        <w:t xml:space="preserve">t is the clear </w:t>
      </w:r>
      <w:r>
        <w:rPr>
          <w:rStyle w:val="AERtextbold"/>
          <w:b w:val="0"/>
        </w:rPr>
        <w:t xml:space="preserve">intent of </w:t>
      </w:r>
      <w:r w:rsidRPr="00DD7247">
        <w:rPr>
          <w:rStyle w:val="AERtextbold"/>
          <w:b w:val="0"/>
        </w:rPr>
        <w:t xml:space="preserve">policy makers to </w:t>
      </w:r>
      <w:r>
        <w:rPr>
          <w:rStyle w:val="AERtextbold"/>
          <w:b w:val="0"/>
        </w:rPr>
        <w:t xml:space="preserve">see a competitive metering market develop in the NEM. We also consider that it will help further the </w:t>
      </w:r>
      <w:r w:rsidR="00A3662E">
        <w:rPr>
          <w:rStyle w:val="AERtextbold"/>
          <w:b w:val="0"/>
        </w:rPr>
        <w:t>NEO</w:t>
      </w:r>
      <w:r>
        <w:rPr>
          <w:rStyle w:val="AERtextbold"/>
          <w:b w:val="0"/>
        </w:rPr>
        <w:t xml:space="preserve"> because advanced metering solutions facilitate the move towards cost reflective tariffs which are fundamental to achieve efficient use of and investment in distribution networks.</w:t>
      </w:r>
    </w:p>
    <w:p w:rsidR="008054C4" w:rsidRPr="003957F6" w:rsidRDefault="008054C4" w:rsidP="003957F6">
      <w:pPr>
        <w:pStyle w:val="HeadingBoldItalic"/>
      </w:pPr>
      <w:r w:rsidRPr="003957F6">
        <w:t>Administration cost</w:t>
      </w:r>
    </w:p>
    <w:p w:rsidR="008054C4" w:rsidRDefault="008054C4" w:rsidP="008054C4">
      <w:pPr>
        <w:pStyle w:val="AERbodytext"/>
      </w:pPr>
      <w:r>
        <w:t>Stakeholder submissions raised concern that the proposed administration charges seemed excessively high and questioned whether Ausgrid should be allowed to recover administration costs at all.</w:t>
      </w:r>
      <w:r>
        <w:rPr>
          <w:rStyle w:val="FootnoteReference"/>
        </w:rPr>
        <w:footnoteReference w:id="95"/>
      </w:r>
      <w:r>
        <w:t xml:space="preserve">  </w:t>
      </w:r>
    </w:p>
    <w:p w:rsidR="008054C4" w:rsidRDefault="008054C4" w:rsidP="008054C4">
      <w:pPr>
        <w:pStyle w:val="AERbodytext"/>
      </w:pPr>
      <w:r>
        <w:lastRenderedPageBreak/>
        <w:t xml:space="preserve">We accept in principle that Ausgrid should be allowed </w:t>
      </w:r>
      <w:r w:rsidR="00F86F68">
        <w:t xml:space="preserve">to </w:t>
      </w:r>
      <w:r>
        <w:t xml:space="preserve">charge an exit fee based on incremental administrative costs incurred to process a customer transfer. However, as Ausgrid did not adequately demonstrate they will incur incremental administrative costs, we are led to reject an exit fee based on administrative costs. </w:t>
      </w:r>
    </w:p>
    <w:p w:rsidR="008054C4" w:rsidRPr="006D2128" w:rsidRDefault="008054C4" w:rsidP="006D2128">
      <w:pPr>
        <w:pStyle w:val="AERbodytext"/>
        <w:rPr>
          <w:b/>
        </w:rPr>
      </w:pPr>
      <w:r>
        <w:t>Ausgrid proposed administrative costs were calculated as estimated time taken multiplied by</w:t>
      </w:r>
      <w:r w:rsidR="009D6226">
        <w:t xml:space="preserve"> a</w:t>
      </w:r>
      <w:r>
        <w:t xml:space="preserve"> labour rate—but this approach does not demonstrate that such costs are incremental. To demonstrate that Ausgrid will face incremental costs, we consider that it would have to show a reasonable forecast of additional staff they expect to hire over the regulatory period to process customer transfers. </w:t>
      </w:r>
    </w:p>
    <w:p w:rsidR="008054C4" w:rsidRDefault="008054C4" w:rsidP="008054C4">
      <w:pPr>
        <w:pStyle w:val="AERbodytext"/>
      </w:pPr>
      <w:r>
        <w:t>For example, the proposed administration charge</w:t>
      </w:r>
      <w:r w:rsidR="00915984">
        <w:t xml:space="preserve"> would recover </w:t>
      </w:r>
      <w:r>
        <w:t>$5</w:t>
      </w:r>
      <w:r w:rsidR="00915984">
        <w:t>9.8</w:t>
      </w:r>
      <w:r>
        <w:t xml:space="preserve"> million</w:t>
      </w:r>
      <w:r>
        <w:rPr>
          <w:rStyle w:val="FootnoteReference"/>
        </w:rPr>
        <w:footnoteReference w:id="96"/>
      </w:r>
      <w:r w:rsidR="00915984">
        <w:t xml:space="preserve"> </w:t>
      </w:r>
      <w:r>
        <w:t xml:space="preserve">if all customers </w:t>
      </w:r>
      <w:r w:rsidR="00915984">
        <w:t xml:space="preserve">were to exit. If all customers left in a five year period, this would imply that </w:t>
      </w:r>
      <w:r>
        <w:t>Ausgrid would have to hire an additional 65 dedicated full time staff per year to handle customer transfers to substantiate its proposed costs.</w:t>
      </w:r>
      <w:r>
        <w:rPr>
          <w:rStyle w:val="FootnoteReference"/>
        </w:rPr>
        <w:footnoteReference w:id="97"/>
      </w:r>
      <w:r>
        <w:t xml:space="preserve"> This seems implausible given the relatively simple administrative task involved to process a customer exiting. </w:t>
      </w:r>
    </w:p>
    <w:p w:rsidR="008054C4" w:rsidRPr="00886046" w:rsidRDefault="008054C4" w:rsidP="008054C4">
      <w:pPr>
        <w:pStyle w:val="AERbodytext"/>
        <w:rPr>
          <w:b/>
        </w:rPr>
      </w:pPr>
      <w:r>
        <w:t>Indeed, Ausgrid forecast metering customer numbers to grow overall over the period so it is not evident that they expect many customers to churn in the upcoming period.</w:t>
      </w:r>
      <w:r w:rsidRPr="00456B7B">
        <w:t xml:space="preserve"> </w:t>
      </w:r>
      <w:r>
        <w:t>As such, it may be possible that current levels of administrative staff have enough capacity to perform this additional administrative task without the business incurring further costs.</w:t>
      </w:r>
    </w:p>
    <w:p w:rsidR="008054C4" w:rsidRPr="008054C4" w:rsidRDefault="008054C4" w:rsidP="008054C4">
      <w:pPr>
        <w:pStyle w:val="AERbodytext"/>
        <w:numPr>
          <w:ilvl w:val="0"/>
          <w:numId w:val="0"/>
        </w:numPr>
        <w:rPr>
          <w:b/>
          <w:color w:val="E36C0A"/>
          <w:sz w:val="28"/>
          <w:szCs w:val="26"/>
        </w:rPr>
      </w:pPr>
      <w:r>
        <w:t>As it is not clear that Ausgrid expect to hire additional staff to perform this task, we do not accept Ausgrid’s administration costs. This means that an exit fee will not apply in Ausgrid’s circumstances.</w:t>
      </w:r>
    </w:p>
    <w:p w:rsidR="008054C4" w:rsidRPr="008054C4" w:rsidRDefault="008054C4" w:rsidP="008054C4">
      <w:pPr>
        <w:pStyle w:val="Heading3"/>
      </w:pPr>
      <w:bookmarkStart w:id="66" w:name="_Toc404685424"/>
      <w:r>
        <w:t>Control mechanism for metering</w:t>
      </w:r>
      <w:bookmarkEnd w:id="66"/>
    </w:p>
    <w:p w:rsidR="00D24838" w:rsidRPr="002C37DA" w:rsidRDefault="00D24838" w:rsidP="00D24838">
      <w:pPr>
        <w:pStyle w:val="AERbodytext"/>
      </w:pPr>
      <w:r>
        <w:t>Our</w:t>
      </w:r>
      <w:r w:rsidRPr="002C37DA">
        <w:t xml:space="preserve"> draft decision is to apply a price cap for the form of control to fee based services. Under this form of control a schedule of prices is set for the first year. For the following year's the previous year</w:t>
      </w:r>
      <w:r>
        <w:t>’</w:t>
      </w:r>
      <w:r w:rsidRPr="002C37DA">
        <w:t xml:space="preserve">s prices are adjusted by CPI and an X factor. The form of control for fee based </w:t>
      </w:r>
      <w:r>
        <w:t>metering</w:t>
      </w:r>
      <w:r w:rsidRPr="002C37DA">
        <w:t xml:space="preserve"> services is set out below</w:t>
      </w:r>
      <w:r w:rsidR="007E64C4">
        <w:t>.</w:t>
      </w:r>
      <w:r w:rsidRPr="002C37DA">
        <w:t xml:space="preserve"> </w:t>
      </w:r>
    </w:p>
    <w:p w:rsidR="00D24838" w:rsidRDefault="00D24838" w:rsidP="00D24838">
      <w:pPr>
        <w:pStyle w:val="AERbodytext"/>
      </w:pPr>
      <w:r w:rsidRPr="00AA7FCC">
        <w:t xml:space="preserve"> </w:t>
      </w:r>
      <w:r w:rsidRPr="001762C7">
        <w:object w:dxaOrig="760" w:dyaOrig="380">
          <v:shape id="_x0000_i1032" type="#_x0000_t75" style="width:37.85pt;height:18.45pt" o:ole="">
            <v:imagedata r:id="rId13" o:title=""/>
          </v:shape>
          <o:OLEObject Type="Embed" ProgID="Equation.3" ShapeID="_x0000_i1032" DrawAspect="Content" ObjectID="_1478530262" r:id="rId34"/>
        </w:object>
      </w:r>
      <w:r>
        <w:tab/>
      </w:r>
      <w:r>
        <w:tab/>
      </w:r>
      <w:r>
        <w:tab/>
      </w:r>
      <w:r>
        <w:tab/>
      </w:r>
      <w:r>
        <w:tab/>
      </w:r>
      <w:r>
        <w:tab/>
      </w:r>
      <w:r>
        <w:tab/>
      </w:r>
      <w:r>
        <w:tab/>
      </w:r>
      <w:proofErr w:type="spellStart"/>
      <w:r>
        <w:t>i</w:t>
      </w:r>
      <w:proofErr w:type="spellEnd"/>
      <w:r>
        <w:t>=1,...,n and t=1,2,3,4</w:t>
      </w:r>
    </w:p>
    <w:p w:rsidR="00D24838" w:rsidRDefault="00CD7C0F" w:rsidP="00D24838">
      <w:pPr>
        <w:pStyle w:val="AERbodytext"/>
      </w:pPr>
      <w:r w:rsidRPr="00D24838">
        <w:rPr>
          <w:position w:val="-12"/>
        </w:rPr>
        <w:object w:dxaOrig="2640" w:dyaOrig="380">
          <v:shape id="_x0000_i1033" type="#_x0000_t75" style="width:132pt;height:18.45pt" o:ole="">
            <v:imagedata r:id="rId35" o:title=""/>
          </v:shape>
          <o:OLEObject Type="Embed" ProgID="Equation.3" ShapeID="_x0000_i1033" DrawAspect="Content" ObjectID="_1478530263" r:id="rId36"/>
        </w:object>
      </w:r>
    </w:p>
    <w:p w:rsidR="00D24838" w:rsidRPr="00AA7FCC" w:rsidRDefault="00D24838" w:rsidP="00D24838">
      <w:pPr>
        <w:pStyle w:val="AERbodytext"/>
      </w:pPr>
      <w:r w:rsidRPr="00AA7FCC">
        <w:t>Where:</w:t>
      </w:r>
    </w:p>
    <w:p w:rsidR="00D24838" w:rsidRPr="00AA7FCC" w:rsidRDefault="00D24838" w:rsidP="00D24838">
      <w:pPr>
        <w:pStyle w:val="AERbodytext"/>
      </w:pPr>
      <w:r w:rsidRPr="00AA7FCC">
        <w:object w:dxaOrig="279" w:dyaOrig="380">
          <v:shape id="_x0000_i1034" type="#_x0000_t75" style="width:13.85pt;height:18.45pt" o:ole="">
            <v:imagedata r:id="rId17" o:title=""/>
          </v:shape>
          <o:OLEObject Type="Embed" ProgID="Equation.3" ShapeID="_x0000_i1034" DrawAspect="Content" ObjectID="_1478530264" r:id="rId37"/>
        </w:object>
      </w:r>
      <w:proofErr w:type="gramStart"/>
      <w:r w:rsidRPr="00AA7FCC">
        <w:t>is</w:t>
      </w:r>
      <w:proofErr w:type="gramEnd"/>
      <w:r w:rsidRPr="00AA7FCC">
        <w:t xml:space="preserve"> the cap on the price of service </w:t>
      </w:r>
      <w:proofErr w:type="spellStart"/>
      <w:r w:rsidRPr="00AA7FCC">
        <w:t>i</w:t>
      </w:r>
      <w:proofErr w:type="spellEnd"/>
      <w:r w:rsidRPr="00AA7FCC">
        <w:t xml:space="preserve"> in year t.</w:t>
      </w:r>
      <w:r>
        <w:t xml:space="preserve"> However, for 2015–16 this is the price as determined in Appendix </w:t>
      </w:r>
      <w:r w:rsidR="00EF5867">
        <w:fldChar w:fldCharType="begin"/>
      </w:r>
      <w:r w:rsidR="00EF5867">
        <w:instrText xml:space="preserve"> REF _Ref403653266 \n \h </w:instrText>
      </w:r>
      <w:r w:rsidR="00EF5867">
        <w:fldChar w:fldCharType="separate"/>
      </w:r>
      <w:r w:rsidR="0007151D">
        <w:t>A.1</w:t>
      </w:r>
      <w:r w:rsidR="00EF5867">
        <w:fldChar w:fldCharType="end"/>
      </w:r>
      <w:r>
        <w:t>.</w:t>
      </w:r>
    </w:p>
    <w:p w:rsidR="00D24838" w:rsidRPr="00AA7FCC" w:rsidRDefault="00D24838" w:rsidP="00D24838">
      <w:pPr>
        <w:pStyle w:val="AERbodytext"/>
      </w:pPr>
      <w:r w:rsidRPr="00AA7FCC">
        <w:object w:dxaOrig="279" w:dyaOrig="380">
          <v:shape id="_x0000_i1035" type="#_x0000_t75" style="width:13.85pt;height:18.45pt" o:ole="">
            <v:imagedata r:id="rId19" o:title=""/>
          </v:shape>
          <o:OLEObject Type="Embed" ProgID="Equation.3" ShapeID="_x0000_i1035" DrawAspect="Content" ObjectID="_1478530265" r:id="rId38"/>
        </w:object>
      </w:r>
      <w:proofErr w:type="gramStart"/>
      <w:r w:rsidRPr="00AA7FCC">
        <w:t>is</w:t>
      </w:r>
      <w:proofErr w:type="gramEnd"/>
      <w:r w:rsidRPr="00AA7FCC">
        <w:t xml:space="preserve"> the price of service </w:t>
      </w:r>
      <w:proofErr w:type="spellStart"/>
      <w:r w:rsidRPr="00AA7FCC">
        <w:t>i</w:t>
      </w:r>
      <w:proofErr w:type="spellEnd"/>
      <w:r w:rsidRPr="00AA7FCC">
        <w:t xml:space="preserve"> in year </w:t>
      </w:r>
      <w:r w:rsidRPr="00EF5867">
        <w:rPr>
          <w:rStyle w:val="AERtextitalic"/>
        </w:rPr>
        <w:t>t</w:t>
      </w:r>
      <w:r w:rsidRPr="00AA7FCC">
        <w:t>.</w:t>
      </w:r>
    </w:p>
    <w:p w:rsidR="00D24838" w:rsidRDefault="00D24838" w:rsidP="00D24838">
      <w:pPr>
        <w:pStyle w:val="AERbodytext"/>
      </w:pPr>
      <w:r w:rsidRPr="00AA7FCC">
        <w:object w:dxaOrig="520" w:dyaOrig="360">
          <v:shape id="_x0000_i1036" type="#_x0000_t75" style="width:24pt;height:18.45pt" o:ole="">
            <v:imagedata r:id="rId21" o:title=""/>
          </v:shape>
          <o:OLEObject Type="Embed" ProgID="Equation.3" ShapeID="_x0000_i1036" DrawAspect="Content" ObjectID="_1478530266" r:id="rId39"/>
        </w:object>
      </w:r>
      <w:proofErr w:type="gramStart"/>
      <w:r w:rsidRPr="00AA7FCC">
        <w:t>is</w:t>
      </w:r>
      <w:proofErr w:type="gramEnd"/>
      <w:r w:rsidRPr="00AA7FCC">
        <w:t xml:space="preserve"> the percentage increase in the consumer price index.</w:t>
      </w:r>
      <w:r>
        <w:t xml:space="preserve"> It is calculated as follows:</w:t>
      </w:r>
    </w:p>
    <w:p w:rsidR="00D24838" w:rsidRPr="002455B1" w:rsidRDefault="00D24838" w:rsidP="00D24838">
      <w:r w:rsidRPr="002455B1">
        <w:t>The Consumer Price Index, All Groups Index Number (weighted average of</w:t>
      </w:r>
      <w:r>
        <w:t xml:space="preserve"> </w:t>
      </w:r>
      <w:r w:rsidRPr="002455B1">
        <w:t>eight capital cities) published by the Australia Bureau of Statistics for the</w:t>
      </w:r>
      <w:r>
        <w:t xml:space="preserve"> </w:t>
      </w:r>
      <w:r w:rsidRPr="007456F3">
        <w:rPr>
          <w:rStyle w:val="AERbodytextChar"/>
          <w:rFonts w:eastAsia="Calibri"/>
        </w:rPr>
        <w:t>December</w:t>
      </w:r>
      <w:r w:rsidRPr="002455B1">
        <w:t xml:space="preserve"> Quarter immediately preceding the start of regulatory year t;</w:t>
      </w:r>
    </w:p>
    <w:p w:rsidR="00D24838" w:rsidRPr="002455B1" w:rsidRDefault="00D24838" w:rsidP="00D24838">
      <w:r w:rsidRPr="002455B1">
        <w:t>divided by</w:t>
      </w:r>
    </w:p>
    <w:p w:rsidR="00D24838" w:rsidRPr="002455B1" w:rsidRDefault="00D24838" w:rsidP="00D24838">
      <w:r w:rsidRPr="002455B1">
        <w:t>The Consumer Price Index, All Groups Index Number (weighted average of</w:t>
      </w:r>
      <w:r>
        <w:t xml:space="preserve"> </w:t>
      </w:r>
      <w:r w:rsidRPr="002455B1">
        <w:t>eight capital cities) published by the Australia Bureau of Statistics for the</w:t>
      </w:r>
      <w:r>
        <w:t xml:space="preserve"> </w:t>
      </w:r>
      <w:r w:rsidRPr="007456F3">
        <w:rPr>
          <w:rStyle w:val="AERbodytextChar"/>
          <w:rFonts w:eastAsia="Calibri"/>
        </w:rPr>
        <w:t>December</w:t>
      </w:r>
      <w:r w:rsidRPr="002455B1">
        <w:t xml:space="preserve"> Quarter immediately preceding the start of regulatory year t</w:t>
      </w:r>
      <w:r>
        <w:t>–</w:t>
      </w:r>
      <w:r w:rsidRPr="002455B1">
        <w:t>1;</w:t>
      </w:r>
    </w:p>
    <w:p w:rsidR="00D24838" w:rsidRDefault="00D24838" w:rsidP="00D24838">
      <w:pPr>
        <w:pStyle w:val="AERbodytext"/>
      </w:pPr>
      <w:r w:rsidRPr="002455B1">
        <w:t>minus one.</w:t>
      </w:r>
    </w:p>
    <w:p w:rsidR="00F60C92" w:rsidRPr="002B6AC8" w:rsidRDefault="00D24838" w:rsidP="007456F3">
      <w:pPr>
        <w:pStyle w:val="AERbodytext"/>
      </w:pPr>
      <w:r w:rsidRPr="002B6AC8">
        <w:object w:dxaOrig="340" w:dyaOrig="380">
          <v:shape id="_x0000_i1037" type="#_x0000_t75" style="width:18.45pt;height:18.45pt" o:ole="">
            <v:imagedata r:id="rId23" o:title=""/>
          </v:shape>
          <o:OLEObject Type="Embed" ProgID="Equation.3" ShapeID="_x0000_i1037" DrawAspect="Content" ObjectID="_1478530267" r:id="rId40"/>
        </w:object>
      </w:r>
      <w:r w:rsidRPr="002B6AC8">
        <w:t xml:space="preserve">x is zero </w:t>
      </w:r>
    </w:p>
    <w:p w:rsidR="005A4D1C" w:rsidRDefault="005A4D1C" w:rsidP="005A4D1C">
      <w:pPr>
        <w:pStyle w:val="Heading2"/>
      </w:pPr>
      <w:bookmarkStart w:id="67" w:name="_Ref402527349"/>
      <w:bookmarkStart w:id="68" w:name="_Toc404685425"/>
      <w:r>
        <w:t>Public Lighting</w:t>
      </w:r>
      <w:bookmarkEnd w:id="67"/>
      <w:bookmarkEnd w:id="68"/>
    </w:p>
    <w:p w:rsidR="005A4D1C" w:rsidRDefault="005A4D1C" w:rsidP="005A4D1C">
      <w:pPr>
        <w:autoSpaceDE w:val="0"/>
        <w:autoSpaceDN w:val="0"/>
        <w:adjustRightInd w:val="0"/>
      </w:pPr>
      <w:r>
        <w:t xml:space="preserve">Public lighting services include the design, financing, procurement and construction of public lighting installations, as well as their on-going maintenance and operation. </w:t>
      </w:r>
      <w:r>
        <w:rPr>
          <w:rFonts w:cs="Arial"/>
        </w:rPr>
        <w:t>Ausgrid operates one of the leading electricity networks in Australia, distributing electricity to the Sydney, Central Coast and Hunter regions of NSW across a 22,275 square kilometre area. Ausgrid services about 250,000 street lights on behalf of 41 local councils, community associations and other small customers across their network.</w:t>
      </w:r>
      <w:r>
        <w:rPr>
          <w:rStyle w:val="FootnoteReference"/>
          <w:rFonts w:cs="Arial"/>
        </w:rPr>
        <w:footnoteReference w:id="98"/>
      </w:r>
    </w:p>
    <w:p w:rsidR="005A4D1C" w:rsidRDefault="005A4D1C" w:rsidP="005A4D1C">
      <w:pPr>
        <w:pStyle w:val="AERbodytext"/>
      </w:pPr>
      <w:r w:rsidRPr="001B0EF1">
        <w:t>We have maintained public lighting as alternative control because a defined group of customers—local councils and road authorities—purchase these services.</w:t>
      </w:r>
    </w:p>
    <w:p w:rsidR="005A4D1C" w:rsidRDefault="005A4D1C" w:rsidP="005A4D1C">
      <w:pPr>
        <w:pStyle w:val="AERbodytext"/>
      </w:pPr>
      <w:r>
        <w:t xml:space="preserve">Under clause 2 of the </w:t>
      </w:r>
      <w:r w:rsidRPr="008D3B2F">
        <w:rPr>
          <w:rStyle w:val="AERtextitalic"/>
        </w:rPr>
        <w:t>Code of practic</w:t>
      </w:r>
      <w:r>
        <w:rPr>
          <w:rStyle w:val="AERtextitalic"/>
        </w:rPr>
        <w:t>e</w:t>
      </w:r>
      <w:r w:rsidRPr="008D3B2F">
        <w:rPr>
          <w:rStyle w:val="AERtextitalic"/>
        </w:rPr>
        <w:t xml:space="preserve"> </w:t>
      </w:r>
      <w:r w:rsidRPr="008D3B2F">
        <w:rPr>
          <w:rStyle w:val="AERtextitalic"/>
          <w:rFonts w:hint="eastAsia"/>
        </w:rPr>
        <w:t>–</w:t>
      </w:r>
      <w:r w:rsidRPr="008D3B2F">
        <w:rPr>
          <w:rStyle w:val="AERtextitalic"/>
        </w:rPr>
        <w:t>contestable works</w:t>
      </w:r>
      <w:r>
        <w:t xml:space="preserve">, installation works are contestable. These works involve new or increased capacity connection and are customer funded. </w:t>
      </w:r>
    </w:p>
    <w:p w:rsidR="007E53EB" w:rsidRDefault="007E53EB" w:rsidP="007E53EB">
      <w:pPr>
        <w:pStyle w:val="AERbodytext"/>
      </w:pPr>
      <w:r>
        <w:t xml:space="preserve">Maintenance of public lighting is not a contestable activity under the </w:t>
      </w:r>
      <w:r>
        <w:rPr>
          <w:rStyle w:val="AERtextitalic"/>
        </w:rPr>
        <w:t>Code of practice–contestable works</w:t>
      </w:r>
      <w:r>
        <w:t>. For public</w:t>
      </w:r>
      <w:r w:rsidR="0048635B">
        <w:t xml:space="preserve"> lighting assets owned by a distribution business</w:t>
      </w:r>
      <w:r>
        <w:t>, like-for-like replacemen</w:t>
      </w:r>
      <w:r w:rsidR="0048635B">
        <w:t>ts––either initiated by the distribution business</w:t>
      </w:r>
      <w:r>
        <w:t xml:space="preserve"> or on request from a customer––and maintenance are not contestable. Government policy change would be required to make this contestable.</w:t>
      </w:r>
    </w:p>
    <w:p w:rsidR="007E53EB" w:rsidRDefault="007E53EB" w:rsidP="007E53EB">
      <w:pPr>
        <w:pStyle w:val="AERbodytext"/>
      </w:pPr>
      <w:r>
        <w:t xml:space="preserve">Assets installed on a contestable basis are gifted to the distribution network service provider and entered into their asset base at zero value. Once the asset is gifted to the distribution network service provider, the </w:t>
      </w:r>
      <w:r w:rsidR="0048635B">
        <w:t>distribution business</w:t>
      </w:r>
      <w:r>
        <w:t xml:space="preserve"> becomes the owner of the asset and is responsible for the on-going maintenance and replacement of the asset. Maintenance charges for assets gifted to the service provider therefore do not include costs to recover capital.</w:t>
      </w:r>
    </w:p>
    <w:p w:rsidR="005A4D1C" w:rsidRDefault="005A4D1C" w:rsidP="005A4D1C">
      <w:pPr>
        <w:pStyle w:val="AERbodytext"/>
      </w:pPr>
      <w:r>
        <w:t>Charges are set according to when the asset was either installed by the distribution network service provider or gifted to them and the type of asset (pole, luminaire model).</w:t>
      </w:r>
    </w:p>
    <w:p w:rsidR="005A4D1C" w:rsidRDefault="005A4D1C" w:rsidP="005A4D1C">
      <w:pPr>
        <w:pStyle w:val="Heading3"/>
      </w:pPr>
      <w:bookmarkStart w:id="69" w:name="_Toc404685426"/>
      <w:r>
        <w:lastRenderedPageBreak/>
        <w:t>Draft Decision</w:t>
      </w:r>
      <w:bookmarkEnd w:id="69"/>
    </w:p>
    <w:p w:rsidR="005A4D1C" w:rsidRPr="0060762A" w:rsidRDefault="007456F3" w:rsidP="005A4D1C">
      <w:pPr>
        <w:pStyle w:val="AERbodytext"/>
        <w:numPr>
          <w:ilvl w:val="0"/>
          <w:numId w:val="0"/>
        </w:numPr>
      </w:pPr>
      <w:r>
        <w:t>The draft decision for Ausg</w:t>
      </w:r>
      <w:r w:rsidR="005A4D1C" w:rsidRPr="0060762A">
        <w:t xml:space="preserve">rid is a placeholder decision, due to Ausgrid’s confidentiality claims hindering the ability of stakeholders to make informed submissions. </w:t>
      </w:r>
    </w:p>
    <w:p w:rsidR="005A4D1C" w:rsidRPr="0060762A" w:rsidRDefault="005A4D1C" w:rsidP="005A4D1C">
      <w:pPr>
        <w:pStyle w:val="AERbodytext"/>
        <w:numPr>
          <w:ilvl w:val="0"/>
          <w:numId w:val="0"/>
        </w:numPr>
      </w:pPr>
      <w:r w:rsidRPr="0060762A">
        <w:t xml:space="preserve">Ausgrid has refused to publically release crucial information to councils. This means stakeholders have not had access to the public lighting models or the underlying assumptions used by Ausgrid to calculate their proposed charges. This reduces the ability of stakeholders to review and comment on Ausgrid’s proposal. </w:t>
      </w:r>
    </w:p>
    <w:p w:rsidR="005A4D1C" w:rsidRPr="0060762A" w:rsidRDefault="005A4D1C" w:rsidP="005A4D1C">
      <w:pPr>
        <w:pStyle w:val="AERbodytext"/>
        <w:numPr>
          <w:ilvl w:val="0"/>
          <w:numId w:val="0"/>
        </w:numPr>
      </w:pPr>
      <w:r w:rsidRPr="0060762A">
        <w:t xml:space="preserve">The placeholder means this draft decision is based on only the public information submitted. </w:t>
      </w:r>
    </w:p>
    <w:p w:rsidR="005A4D1C" w:rsidRDefault="00343D3F" w:rsidP="005A4D1C">
      <w:pPr>
        <w:pStyle w:val="AERbodytext"/>
        <w:numPr>
          <w:ilvl w:val="0"/>
          <w:numId w:val="0"/>
        </w:numPr>
      </w:pPr>
      <w:r>
        <w:t xml:space="preserve">Our </w:t>
      </w:r>
      <w:r w:rsidR="005A4D1C">
        <w:t>draft decision is to not approve Ausgrid’s proposed public lighting charges. This is because we do not accept some of the proposed maintenance assumptions that derive the charges and consider that Victorian public lighting benchmarks are a better reflection of efficient public lighting maintenance.</w:t>
      </w:r>
    </w:p>
    <w:p w:rsidR="005A4D1C" w:rsidRDefault="005A4D1C" w:rsidP="005A4D1C">
      <w:pPr>
        <w:pStyle w:val="AERbodytext"/>
      </w:pPr>
      <w:r>
        <w:t>We consider some of the inputs into determining the level of charges do not reflect those of an efficient service provider. In particular we had regard to the following key inputs:</w:t>
      </w:r>
    </w:p>
    <w:p w:rsidR="005A4D1C" w:rsidRDefault="005A4D1C" w:rsidP="003957F6">
      <w:pPr>
        <w:pStyle w:val="AERbulletlistfirststyle"/>
      </w:pPr>
      <w:r>
        <w:t>The bulk light replacement rate</w:t>
      </w:r>
    </w:p>
    <w:p w:rsidR="005A4D1C" w:rsidRDefault="005A4D1C" w:rsidP="003957F6">
      <w:pPr>
        <w:pStyle w:val="AERbulletlistfirststyle"/>
      </w:pPr>
      <w:r>
        <w:t>Lamp spot failure rates</w:t>
      </w:r>
    </w:p>
    <w:p w:rsidR="005A4D1C" w:rsidRDefault="005A4D1C" w:rsidP="003957F6">
      <w:pPr>
        <w:pStyle w:val="AERbulletlistfirststyle"/>
      </w:pPr>
      <w:r>
        <w:t xml:space="preserve">Labour rates </w:t>
      </w:r>
    </w:p>
    <w:p w:rsidR="005A4D1C" w:rsidRDefault="005A4D1C" w:rsidP="003957F6">
      <w:pPr>
        <w:pStyle w:val="AERbulletlistfirststyle"/>
      </w:pPr>
      <w:r>
        <w:t>Overheads</w:t>
      </w:r>
      <w:r w:rsidR="00343D3F">
        <w:t>.</w:t>
      </w:r>
    </w:p>
    <w:p w:rsidR="005A4D1C" w:rsidRPr="00245E14" w:rsidRDefault="005A4D1C" w:rsidP="005A4D1C">
      <w:pPr>
        <w:pStyle w:val="AERbodytext"/>
      </w:pPr>
      <w:r>
        <w:t>In reviewing these inputs we consider</w:t>
      </w:r>
      <w:r w:rsidRPr="00245E14">
        <w:t xml:space="preserve"> the following benchmarks to be appropriate:</w:t>
      </w:r>
    </w:p>
    <w:p w:rsidR="005A4D1C" w:rsidRDefault="005A4D1C" w:rsidP="005A4D1C">
      <w:pPr>
        <w:pStyle w:val="AERbulletlistfirststyle"/>
      </w:pPr>
      <w:r w:rsidRPr="0009532F">
        <w:t xml:space="preserve">a </w:t>
      </w:r>
      <w:r>
        <w:t>4</w:t>
      </w:r>
      <w:r w:rsidRPr="0009532F">
        <w:t xml:space="preserve"> year bulk replacement program for lamp</w:t>
      </w:r>
      <w:r>
        <w:t>s instead of the proposed 3 years</w:t>
      </w:r>
    </w:p>
    <w:p w:rsidR="005A4D1C" w:rsidRDefault="005A4D1C" w:rsidP="005A4D1C">
      <w:pPr>
        <w:pStyle w:val="AERbulletlistfirststyle"/>
      </w:pPr>
      <w:r w:rsidRPr="00C56D1C">
        <w:rPr>
          <w:rStyle w:val="AERtexthighlight"/>
          <w:shd w:val="clear" w:color="auto" w:fill="auto"/>
        </w:rPr>
        <w:t xml:space="preserve">failure rates for the </w:t>
      </w:r>
      <w:r>
        <w:rPr>
          <w:rStyle w:val="AERtexthighlight"/>
          <w:shd w:val="clear" w:color="auto" w:fill="auto"/>
        </w:rPr>
        <w:t>major</w:t>
      </w:r>
      <w:r w:rsidRPr="00C56D1C">
        <w:rPr>
          <w:rStyle w:val="AERtexthighlight"/>
          <w:shd w:val="clear" w:color="auto" w:fill="auto"/>
        </w:rPr>
        <w:t xml:space="preserve"> lamp types of between 4 and 6 per cent per annum</w:t>
      </w:r>
      <w:r w:rsidRPr="00255967">
        <w:rPr>
          <w:rStyle w:val="AERtexthighlight"/>
          <w:shd w:val="clear" w:color="auto" w:fill="auto"/>
        </w:rPr>
        <w:t xml:space="preserve"> </w:t>
      </w:r>
      <w:r w:rsidRPr="00C56D1C">
        <w:rPr>
          <w:rStyle w:val="AERtexthighlight"/>
          <w:shd w:val="clear" w:color="auto" w:fill="auto"/>
        </w:rPr>
        <w:t xml:space="preserve">instead of a proposed average of </w:t>
      </w:r>
      <w:r>
        <w:rPr>
          <w:rStyle w:val="AERtexthighlight"/>
          <w:shd w:val="clear" w:color="auto" w:fill="auto"/>
        </w:rPr>
        <w:t>8.26 to 18.91</w:t>
      </w:r>
      <w:r w:rsidRPr="00C56D1C">
        <w:rPr>
          <w:rStyle w:val="AERtexthighlight"/>
          <w:shd w:val="clear" w:color="auto" w:fill="auto"/>
        </w:rPr>
        <w:t xml:space="preserve"> per cent</w:t>
      </w:r>
      <w:r>
        <w:rPr>
          <w:rStyle w:val="AERtexthighlight"/>
          <w:shd w:val="clear" w:color="auto" w:fill="auto"/>
        </w:rPr>
        <w:t xml:space="preserve"> </w:t>
      </w:r>
    </w:p>
    <w:p w:rsidR="005A4D1C" w:rsidRPr="007A626B" w:rsidRDefault="005A4D1C" w:rsidP="005A4D1C">
      <w:pPr>
        <w:pStyle w:val="AERbulletlistfirststyle"/>
        <w:rPr>
          <w:rStyle w:val="AERtexthighlight"/>
          <w:shd w:val="clear" w:color="auto" w:fill="auto"/>
        </w:rPr>
      </w:pPr>
      <w:r w:rsidRPr="00B375BF">
        <w:t>time taken for repairs</w:t>
      </w:r>
      <w:r w:rsidRPr="00810848">
        <w:t xml:space="preserve"> of 31.7 mins i</w:t>
      </w:r>
      <w:r w:rsidRPr="00A12323">
        <w:t xml:space="preserve">nstead of the </w:t>
      </w:r>
      <w:r w:rsidRPr="007A626B">
        <w:rPr>
          <w:rStyle w:val="AERtexthighlight"/>
          <w:shd w:val="clear" w:color="auto" w:fill="auto"/>
        </w:rPr>
        <w:t>proposed 45.4 mins</w:t>
      </w:r>
    </w:p>
    <w:p w:rsidR="005A4D1C" w:rsidRDefault="005A4D1C" w:rsidP="005A4D1C">
      <w:pPr>
        <w:pStyle w:val="AERbulletlistfirststyle"/>
      </w:pPr>
      <w:r>
        <w:t xml:space="preserve">a </w:t>
      </w:r>
      <w:r w:rsidR="003B498C">
        <w:t xml:space="preserve">pre–tax real </w:t>
      </w:r>
      <w:r>
        <w:t xml:space="preserve">WACC of </w:t>
      </w:r>
      <w:r w:rsidR="003B498C">
        <w:t>5</w:t>
      </w:r>
      <w:r w:rsidR="003B498C" w:rsidRPr="007456F3">
        <w:rPr>
          <w:rStyle w:val="AERbodytextChar"/>
        </w:rPr>
        <w:t>.06</w:t>
      </w:r>
      <w:r w:rsidRPr="007456F3">
        <w:rPr>
          <w:rStyle w:val="AERbodytextChar"/>
        </w:rPr>
        <w:t xml:space="preserve"> per</w:t>
      </w:r>
      <w:r>
        <w:t xml:space="preserve"> cent instead of the proposed </w:t>
      </w:r>
      <w:r w:rsidR="003B498C">
        <w:t xml:space="preserve">7.06 </w:t>
      </w:r>
      <w:r>
        <w:t>per cent</w:t>
      </w:r>
      <w:r w:rsidR="00343D3F">
        <w:t>.</w:t>
      </w:r>
    </w:p>
    <w:p w:rsidR="005A4D1C" w:rsidRDefault="005A4D1C" w:rsidP="005A4D1C">
      <w:pPr>
        <w:pStyle w:val="AERbodytext"/>
      </w:pPr>
      <w:r>
        <w:t xml:space="preserve">In reviewing the failure rates for lamps we had particular regard to those luminaire types which are most common. </w:t>
      </w:r>
      <w:r w:rsidR="005E0B1E">
        <w:fldChar w:fldCharType="begin"/>
      </w:r>
      <w:r w:rsidR="005E0B1E">
        <w:instrText xml:space="preserve"> REF _Ref403470981 \h </w:instrText>
      </w:r>
      <w:r w:rsidR="005E0B1E">
        <w:fldChar w:fldCharType="separate"/>
      </w:r>
      <w:r w:rsidR="0007151D">
        <w:t xml:space="preserve">Table </w:t>
      </w:r>
      <w:r w:rsidR="0007151D">
        <w:rPr>
          <w:noProof/>
        </w:rPr>
        <w:t>1</w:t>
      </w:r>
      <w:r w:rsidR="003957F6">
        <w:rPr>
          <w:noProof/>
        </w:rPr>
        <w:t>6.</w:t>
      </w:r>
      <w:r w:rsidR="0007151D">
        <w:rPr>
          <w:noProof/>
        </w:rPr>
        <w:t>20</w:t>
      </w:r>
      <w:r w:rsidR="005E0B1E">
        <w:fldChar w:fldCharType="end"/>
      </w:r>
      <w:r w:rsidR="005E0B1E">
        <w:t xml:space="preserve"> </w:t>
      </w:r>
      <w:r>
        <w:t>shows these.</w:t>
      </w:r>
    </w:p>
    <w:p w:rsidR="005E0B1E" w:rsidRDefault="005E0B1E" w:rsidP="005E0B1E">
      <w:pPr>
        <w:pStyle w:val="Caption"/>
      </w:pPr>
      <w:bookmarkStart w:id="70" w:name="_Ref403470981"/>
      <w:bookmarkStart w:id="71" w:name="_Ref403470781"/>
      <w:r>
        <w:t xml:space="preserve">Table </w:t>
      </w:r>
      <w:fldSimple w:instr=" STYLEREF 1 \s ">
        <w:r w:rsidR="0007151D">
          <w:rPr>
            <w:noProof/>
          </w:rPr>
          <w:t>1</w:t>
        </w:r>
      </w:fldSimple>
      <w:r w:rsidR="003957F6">
        <w:rPr>
          <w:noProof/>
        </w:rPr>
        <w:t>6</w:t>
      </w:r>
      <w:r w:rsidR="00D020BA">
        <w:noBreakHyphen/>
      </w:r>
      <w:fldSimple w:instr=" SEQ Table \* ARABIC \s 1 ">
        <w:r w:rsidR="0007151D">
          <w:rPr>
            <w:noProof/>
          </w:rPr>
          <w:t>20</w:t>
        </w:r>
      </w:fldSimple>
      <w:bookmarkEnd w:id="70"/>
      <w:r>
        <w:t xml:space="preserve"> </w:t>
      </w:r>
      <w:r w:rsidR="003957F6">
        <w:tab/>
      </w:r>
      <w:r>
        <w:t xml:space="preserve">AER </w:t>
      </w:r>
      <w:r w:rsidRPr="00966661">
        <w:t xml:space="preserve">Draft Decision Failure Rates  </w:t>
      </w:r>
      <w:bookmarkEnd w:id="71"/>
    </w:p>
    <w:tbl>
      <w:tblPr>
        <w:tblStyle w:val="AERtable-numbers"/>
        <w:tblW w:w="9242" w:type="dxa"/>
        <w:tblLook w:val="04A0" w:firstRow="1" w:lastRow="0" w:firstColumn="1" w:lastColumn="0" w:noHBand="0" w:noVBand="1"/>
      </w:tblPr>
      <w:tblGrid>
        <w:gridCol w:w="2402"/>
        <w:gridCol w:w="2125"/>
        <w:gridCol w:w="2369"/>
        <w:gridCol w:w="2346"/>
      </w:tblGrid>
      <w:tr w:rsidR="005A4D1C" w:rsidRPr="00966661" w:rsidTr="00442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rsidR="005A4D1C" w:rsidRPr="00966661" w:rsidRDefault="005A4D1C" w:rsidP="00AF1C91">
            <w:pPr>
              <w:pStyle w:val="AERtabletextright"/>
            </w:pPr>
            <w:r w:rsidRPr="00966661">
              <w:t>Luminaire Type</w:t>
            </w:r>
          </w:p>
        </w:tc>
        <w:tc>
          <w:tcPr>
            <w:tcW w:w="2125" w:type="dxa"/>
          </w:tcPr>
          <w:p w:rsidR="005A4D1C" w:rsidRPr="008B3EA2" w:rsidRDefault="005A4D1C" w:rsidP="008B3EA2">
            <w:pPr>
              <w:pStyle w:val="AERtabletextright"/>
              <w:cnfStyle w:val="100000000000" w:firstRow="1" w:lastRow="0" w:firstColumn="0" w:lastColumn="0" w:oddVBand="0" w:evenVBand="0" w:oddHBand="0" w:evenHBand="0" w:firstRowFirstColumn="0" w:firstRowLastColumn="0" w:lastRowFirstColumn="0" w:lastRowLastColumn="0"/>
            </w:pPr>
            <w:r w:rsidRPr="008B3EA2">
              <w:t>2009 AER Determination Failure rates (per cent per annum</w:t>
            </w:r>
          </w:p>
        </w:tc>
        <w:tc>
          <w:tcPr>
            <w:tcW w:w="2369" w:type="dxa"/>
          </w:tcPr>
          <w:p w:rsidR="005A4D1C" w:rsidRPr="008B3EA2" w:rsidRDefault="005A4D1C" w:rsidP="008B3EA2">
            <w:pPr>
              <w:pStyle w:val="AERtabletextright"/>
              <w:cnfStyle w:val="100000000000" w:firstRow="1" w:lastRow="0" w:firstColumn="0" w:lastColumn="0" w:oddVBand="0" w:evenVBand="0" w:oddHBand="0" w:evenHBand="0" w:firstRowFirstColumn="0" w:firstRowLastColumn="0" w:lastRowFirstColumn="0" w:lastRowLastColumn="0"/>
            </w:pPr>
            <w:r w:rsidRPr="008B3EA2">
              <w:t>Proposed failure rates (per cent per annum)</w:t>
            </w:r>
          </w:p>
        </w:tc>
        <w:tc>
          <w:tcPr>
            <w:tcW w:w="2346" w:type="dxa"/>
          </w:tcPr>
          <w:p w:rsidR="005A4D1C" w:rsidRPr="008B3EA2" w:rsidRDefault="005A4D1C" w:rsidP="008B3EA2">
            <w:pPr>
              <w:pStyle w:val="AERtabletextright"/>
              <w:cnfStyle w:val="100000000000" w:firstRow="1" w:lastRow="0" w:firstColumn="0" w:lastColumn="0" w:oddVBand="0" w:evenVBand="0" w:oddHBand="0" w:evenHBand="0" w:firstRowFirstColumn="0" w:firstRowLastColumn="0" w:lastRowFirstColumn="0" w:lastRowLastColumn="0"/>
            </w:pPr>
            <w:r w:rsidRPr="008B3EA2">
              <w:t>AER Draft Decision failure rates (per cent per annum)</w:t>
            </w:r>
          </w:p>
        </w:tc>
      </w:tr>
      <w:tr w:rsidR="005A4D1C" w:rsidRPr="00966661" w:rsidTr="004427ED">
        <w:tc>
          <w:tcPr>
            <w:cnfStyle w:val="001000000000" w:firstRow="0" w:lastRow="0" w:firstColumn="1" w:lastColumn="0" w:oddVBand="0" w:evenVBand="0" w:oddHBand="0" w:evenHBand="0" w:firstRowFirstColumn="0" w:firstRowLastColumn="0" w:lastRowFirstColumn="0" w:lastRowLastColumn="0"/>
            <w:tcW w:w="2402" w:type="dxa"/>
          </w:tcPr>
          <w:p w:rsidR="005A4D1C" w:rsidRPr="00966661" w:rsidRDefault="005A4D1C" w:rsidP="008B3EA2">
            <w:pPr>
              <w:pStyle w:val="AERtabletextleft"/>
            </w:pPr>
            <w:r w:rsidRPr="00966661">
              <w:t>Mercury Vapour 80</w:t>
            </w:r>
          </w:p>
        </w:tc>
        <w:tc>
          <w:tcPr>
            <w:tcW w:w="2125" w:type="dxa"/>
          </w:tcPr>
          <w:p w:rsidR="005A4D1C" w:rsidRPr="00245E14"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2.43</w:t>
            </w:r>
          </w:p>
        </w:tc>
        <w:tc>
          <w:tcPr>
            <w:tcW w:w="2369" w:type="dxa"/>
            <w:vAlign w:val="top"/>
          </w:tcPr>
          <w:p w:rsidR="005A4D1C" w:rsidRPr="00245E14"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8.26</w:t>
            </w:r>
          </w:p>
        </w:tc>
        <w:tc>
          <w:tcPr>
            <w:tcW w:w="2346" w:type="dxa"/>
          </w:tcPr>
          <w:p w:rsidR="005A4D1C" w:rsidRPr="00245E14"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rsidRPr="00966661">
              <w:t>4.0</w:t>
            </w:r>
          </w:p>
        </w:tc>
      </w:tr>
      <w:tr w:rsidR="005A4D1C" w:rsidRPr="00966661"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rsidR="005A4D1C" w:rsidRPr="00966661" w:rsidRDefault="005A4D1C" w:rsidP="008B3EA2">
            <w:pPr>
              <w:pStyle w:val="AERtabletextleft"/>
            </w:pPr>
            <w:r w:rsidRPr="00966661">
              <w:t>Fluorescent 42</w:t>
            </w:r>
          </w:p>
        </w:tc>
        <w:tc>
          <w:tcPr>
            <w:tcW w:w="2125" w:type="dxa"/>
          </w:tcPr>
          <w:p w:rsidR="005A4D1C" w:rsidRPr="00245E14"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4.01</w:t>
            </w:r>
          </w:p>
        </w:tc>
        <w:tc>
          <w:tcPr>
            <w:tcW w:w="2369" w:type="dxa"/>
            <w:vAlign w:val="top"/>
          </w:tcPr>
          <w:p w:rsidR="005A4D1C" w:rsidRPr="00245E14"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15.41</w:t>
            </w:r>
          </w:p>
        </w:tc>
        <w:tc>
          <w:tcPr>
            <w:tcW w:w="2346" w:type="dxa"/>
          </w:tcPr>
          <w:p w:rsidR="005A4D1C" w:rsidRPr="00245E14"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rsidRPr="00966661">
              <w:t>6.0</w:t>
            </w:r>
          </w:p>
        </w:tc>
      </w:tr>
      <w:tr w:rsidR="005A4D1C" w:rsidRPr="00966661" w:rsidTr="004427ED">
        <w:tc>
          <w:tcPr>
            <w:cnfStyle w:val="001000000000" w:firstRow="0" w:lastRow="0" w:firstColumn="1" w:lastColumn="0" w:oddVBand="0" w:evenVBand="0" w:oddHBand="0" w:evenHBand="0" w:firstRowFirstColumn="0" w:firstRowLastColumn="0" w:lastRowFirstColumn="0" w:lastRowLastColumn="0"/>
            <w:tcW w:w="2402" w:type="dxa"/>
          </w:tcPr>
          <w:p w:rsidR="005A4D1C" w:rsidRPr="00966661" w:rsidRDefault="005A4D1C" w:rsidP="008B3EA2">
            <w:pPr>
              <w:pStyle w:val="AERtabletextleft"/>
            </w:pPr>
            <w:r w:rsidRPr="00966661">
              <w:t xml:space="preserve">High Pressure Sodium </w:t>
            </w:r>
            <w:r>
              <w:t>250</w:t>
            </w:r>
          </w:p>
        </w:tc>
        <w:tc>
          <w:tcPr>
            <w:tcW w:w="2125" w:type="dxa"/>
          </w:tcPr>
          <w:p w:rsidR="005A4D1C" w:rsidRPr="00245E14"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3.65</w:t>
            </w:r>
          </w:p>
        </w:tc>
        <w:tc>
          <w:tcPr>
            <w:tcW w:w="2369" w:type="dxa"/>
            <w:vAlign w:val="top"/>
          </w:tcPr>
          <w:p w:rsidR="005A4D1C" w:rsidRPr="00245E14"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13.12</w:t>
            </w:r>
          </w:p>
        </w:tc>
        <w:tc>
          <w:tcPr>
            <w:tcW w:w="2346" w:type="dxa"/>
          </w:tcPr>
          <w:p w:rsidR="005A4D1C" w:rsidRPr="00245E14"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rsidRPr="00966661">
              <w:t>5.0</w:t>
            </w:r>
          </w:p>
        </w:tc>
      </w:tr>
      <w:tr w:rsidR="005A4D1C" w:rsidRPr="00966661"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rsidR="005A4D1C" w:rsidRPr="00966661" w:rsidRDefault="005A4D1C" w:rsidP="008B3EA2">
            <w:pPr>
              <w:pStyle w:val="AERtabletextleft"/>
            </w:pPr>
            <w:r>
              <w:t>Twin 20W Tubular Fluorescent</w:t>
            </w:r>
          </w:p>
        </w:tc>
        <w:tc>
          <w:tcPr>
            <w:tcW w:w="2125" w:type="dxa"/>
          </w:tcPr>
          <w:p w:rsidR="005A4D1C" w:rsidRPr="00245E14"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11.0</w:t>
            </w:r>
          </w:p>
        </w:tc>
        <w:tc>
          <w:tcPr>
            <w:tcW w:w="2369" w:type="dxa"/>
            <w:vAlign w:val="top"/>
          </w:tcPr>
          <w:p w:rsidR="005A4D1C" w:rsidRPr="00245E14"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10.29</w:t>
            </w:r>
          </w:p>
        </w:tc>
        <w:tc>
          <w:tcPr>
            <w:tcW w:w="2346" w:type="dxa"/>
          </w:tcPr>
          <w:p w:rsidR="005A4D1C" w:rsidRPr="00245E14"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6</w:t>
            </w:r>
            <w:r w:rsidRPr="00966661">
              <w:t>.0</w:t>
            </w:r>
          </w:p>
        </w:tc>
      </w:tr>
      <w:tr w:rsidR="005A4D1C" w:rsidRPr="00966661" w:rsidTr="004427ED">
        <w:tc>
          <w:tcPr>
            <w:cnfStyle w:val="001000000000" w:firstRow="0" w:lastRow="0" w:firstColumn="1" w:lastColumn="0" w:oddVBand="0" w:evenVBand="0" w:oddHBand="0" w:evenHBand="0" w:firstRowFirstColumn="0" w:firstRowLastColumn="0" w:lastRowFirstColumn="0" w:lastRowLastColumn="0"/>
            <w:tcW w:w="2402" w:type="dxa"/>
          </w:tcPr>
          <w:p w:rsidR="005A4D1C" w:rsidRPr="00966661" w:rsidRDefault="005A4D1C" w:rsidP="008B3EA2">
            <w:pPr>
              <w:pStyle w:val="AERtabletextleft"/>
            </w:pPr>
            <w:r w:rsidRPr="00966661">
              <w:t>High Pressure Sodium 150</w:t>
            </w:r>
          </w:p>
        </w:tc>
        <w:tc>
          <w:tcPr>
            <w:tcW w:w="2125" w:type="dxa"/>
          </w:tcPr>
          <w:p w:rsidR="005A4D1C" w:rsidRPr="00245E14"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3.18</w:t>
            </w:r>
          </w:p>
        </w:tc>
        <w:tc>
          <w:tcPr>
            <w:tcW w:w="2369" w:type="dxa"/>
            <w:vAlign w:val="top"/>
          </w:tcPr>
          <w:p w:rsidR="005A4D1C" w:rsidRPr="00245E14"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12.57</w:t>
            </w:r>
          </w:p>
        </w:tc>
        <w:tc>
          <w:tcPr>
            <w:tcW w:w="2346" w:type="dxa"/>
          </w:tcPr>
          <w:p w:rsidR="005A4D1C" w:rsidRPr="00245E14"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rsidRPr="00966661">
              <w:t>5.0</w:t>
            </w:r>
          </w:p>
        </w:tc>
      </w:tr>
      <w:tr w:rsidR="005A4D1C" w:rsidRPr="00966661"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rsidR="005A4D1C" w:rsidRPr="00966661" w:rsidRDefault="005A4D1C" w:rsidP="008B3EA2">
            <w:pPr>
              <w:pStyle w:val="AERtabletextleft"/>
            </w:pPr>
            <w:r>
              <w:lastRenderedPageBreak/>
              <w:t>50W Mercury Vapour</w:t>
            </w:r>
          </w:p>
        </w:tc>
        <w:tc>
          <w:tcPr>
            <w:tcW w:w="2125"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1.01</w:t>
            </w:r>
          </w:p>
        </w:tc>
        <w:tc>
          <w:tcPr>
            <w:tcW w:w="2369" w:type="dxa"/>
            <w:vAlign w:val="top"/>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18.91</w:t>
            </w:r>
          </w:p>
        </w:tc>
        <w:tc>
          <w:tcPr>
            <w:tcW w:w="2346" w:type="dxa"/>
          </w:tcPr>
          <w:p w:rsidR="005A4D1C" w:rsidRPr="00966661"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4.0</w:t>
            </w:r>
          </w:p>
        </w:tc>
      </w:tr>
    </w:tbl>
    <w:p w:rsidR="005A4D1C" w:rsidRPr="00966661" w:rsidRDefault="005A4D1C" w:rsidP="007456F3">
      <w:pPr>
        <w:pStyle w:val="AERtablesource"/>
      </w:pPr>
      <w:r>
        <w:t>Source: Ausgrid, Regulatory Proposal, Attachment 8.12 Public Lighting Opex Forecast p. 23.</w:t>
      </w:r>
    </w:p>
    <w:p w:rsidR="005A4D1C" w:rsidRDefault="005A4D1C" w:rsidP="005A4D1C">
      <w:pPr>
        <w:pStyle w:val="AERbodytext"/>
      </w:pPr>
      <w:r w:rsidRPr="00A57F31">
        <w:rPr>
          <w:rStyle w:val="AERbody"/>
        </w:rPr>
        <w:t xml:space="preserve">By applying our benchmarks instead of those </w:t>
      </w:r>
      <w:r w:rsidR="004F5E55" w:rsidRPr="00A57F31">
        <w:rPr>
          <w:rStyle w:val="AERbody"/>
        </w:rPr>
        <w:t>proposed</w:t>
      </w:r>
      <w:r w:rsidRPr="00A57F31">
        <w:rPr>
          <w:rStyle w:val="AERbody"/>
        </w:rPr>
        <w:t xml:space="preserve"> Ausgrid’s public lighting charges decrease by </w:t>
      </w:r>
      <w:r>
        <w:rPr>
          <w:rStyle w:val="AERbody"/>
        </w:rPr>
        <w:t>one</w:t>
      </w:r>
      <w:r w:rsidR="003957F6">
        <w:rPr>
          <w:rStyle w:val="AERbody"/>
        </w:rPr>
        <w:t xml:space="preserve"> per cent in 2015</w:t>
      </w:r>
      <w:r w:rsidR="003957F6">
        <w:rPr>
          <w:rStyle w:val="AERbody"/>
          <w:rFonts w:cs="Gautami"/>
        </w:rPr>
        <w:t>–</w:t>
      </w:r>
      <w:r w:rsidRPr="00A57F31">
        <w:rPr>
          <w:rStyle w:val="AERbody"/>
        </w:rPr>
        <w:t xml:space="preserve">16 from the previous year. </w:t>
      </w:r>
      <w:r>
        <w:t>Prices for the remaining years will be adjusted according to our price cap form of control.</w:t>
      </w:r>
    </w:p>
    <w:p w:rsidR="005A4D1C" w:rsidRDefault="005A4D1C" w:rsidP="005A4D1C">
      <w:pPr>
        <w:pStyle w:val="AERbodytext"/>
        <w:rPr>
          <w:rStyle w:val="AERtexthighlight"/>
        </w:rPr>
      </w:pPr>
      <w:r>
        <w:t xml:space="preserve">The schedule of public lighting charges we approve is set out in </w:t>
      </w:r>
      <w:r w:rsidR="00EF5867">
        <w:t xml:space="preserve">Appendix </w:t>
      </w:r>
      <w:r w:rsidR="00EF5867">
        <w:fldChar w:fldCharType="begin"/>
      </w:r>
      <w:r w:rsidR="00EF5867">
        <w:instrText xml:space="preserve"> REF _Ref403653266 \n \h </w:instrText>
      </w:r>
      <w:r w:rsidR="00EF5867">
        <w:fldChar w:fldCharType="separate"/>
      </w:r>
      <w:r w:rsidR="0007151D">
        <w:t>A.1</w:t>
      </w:r>
      <w:r w:rsidR="00EF5867">
        <w:fldChar w:fldCharType="end"/>
      </w:r>
      <w:r w:rsidRPr="007456F3">
        <w:t>.</w:t>
      </w:r>
    </w:p>
    <w:p w:rsidR="005A4D1C" w:rsidRPr="003957F6" w:rsidRDefault="005A4D1C" w:rsidP="003957F6">
      <w:pPr>
        <w:pStyle w:val="HeadingBoldBlue"/>
      </w:pPr>
      <w:r w:rsidRPr="003957F6">
        <w:t>Form of price control</w:t>
      </w:r>
    </w:p>
    <w:p w:rsidR="005A4D1C" w:rsidRDefault="005A4D1C" w:rsidP="005A4D1C">
      <w:pPr>
        <w:pStyle w:val="AERbodytext"/>
        <w:rPr>
          <w:rStyle w:val="AERbody"/>
        </w:rPr>
      </w:pPr>
      <w:r>
        <w:rPr>
          <w:rStyle w:val="AERbody"/>
        </w:rPr>
        <w:t xml:space="preserve">The form of price control for public lighting charges is as per our Stage </w:t>
      </w:r>
      <w:r w:rsidR="0084481E">
        <w:rPr>
          <w:rStyle w:val="AERbody"/>
        </w:rPr>
        <w:t>1 F&amp;A</w:t>
      </w:r>
      <w:r>
        <w:rPr>
          <w:rStyle w:val="AERbody"/>
        </w:rPr>
        <w:t>.</w:t>
      </w:r>
      <w:r>
        <w:rPr>
          <w:rStyle w:val="FootnoteReference"/>
        </w:rPr>
        <w:footnoteReference w:id="99"/>
      </w:r>
      <w:r>
        <w:rPr>
          <w:rStyle w:val="AERbody"/>
        </w:rPr>
        <w:t xml:space="preserve"> </w:t>
      </w:r>
    </w:p>
    <w:p w:rsidR="005A4D1C" w:rsidRPr="00AA7FCC" w:rsidRDefault="005A4D1C" w:rsidP="005A4D1C">
      <w:pPr>
        <w:pStyle w:val="AERbodytext"/>
      </w:pPr>
      <w:r w:rsidRPr="003911EA">
        <w:rPr>
          <w:noProof/>
          <w:lang w:eastAsia="en-AU"/>
        </w:rPr>
        <w:drawing>
          <wp:inline distT="0" distB="0" distL="0" distR="0" wp14:anchorId="4BC46EEB" wp14:editId="49E01D63">
            <wp:extent cx="487045" cy="23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7045" cy="237490"/>
                    </a:xfrm>
                    <a:prstGeom prst="rect">
                      <a:avLst/>
                    </a:prstGeom>
                    <a:noFill/>
                    <a:ln>
                      <a:noFill/>
                    </a:ln>
                  </pic:spPr>
                </pic:pic>
              </a:graphicData>
            </a:graphic>
          </wp:inline>
        </w:drawing>
      </w:r>
      <w:r w:rsidRPr="00AA7FCC">
        <w:tab/>
      </w:r>
      <w:r w:rsidRPr="00AA7FCC">
        <w:tab/>
      </w:r>
      <w:r w:rsidRPr="00AA7FCC">
        <w:tab/>
      </w:r>
      <w:r w:rsidRPr="00AA7FCC">
        <w:tab/>
      </w:r>
      <w:r w:rsidRPr="00AA7FCC">
        <w:tab/>
      </w:r>
      <w:r w:rsidRPr="00AA7FCC">
        <w:tab/>
      </w:r>
      <w:r w:rsidRPr="00AA7FCC">
        <w:tab/>
      </w:r>
      <w:r w:rsidRPr="00AA7FCC">
        <w:tab/>
      </w:r>
      <w:r w:rsidRPr="00AA7FCC">
        <w:tab/>
      </w:r>
      <w:proofErr w:type="spellStart"/>
      <w:r w:rsidRPr="00AA7FCC">
        <w:t>i</w:t>
      </w:r>
      <w:proofErr w:type="spellEnd"/>
      <w:r w:rsidRPr="00AA7FCC">
        <w:t>=1,...,n and t=1,..,4,</w:t>
      </w:r>
    </w:p>
    <w:p w:rsidR="005A4D1C" w:rsidRDefault="005A4D1C" w:rsidP="005A4D1C">
      <w:pPr>
        <w:pStyle w:val="AERbodytext"/>
      </w:pPr>
      <w:r w:rsidRPr="001762C7">
        <w:object w:dxaOrig="3080" w:dyaOrig="380">
          <v:shape id="_x0000_i1038" type="#_x0000_t75" style="width:155.1pt;height:17.55pt" o:ole="">
            <v:imagedata r:id="rId15" o:title=""/>
          </v:shape>
          <o:OLEObject Type="Embed" ProgID="Equation.3" ShapeID="_x0000_i1038" DrawAspect="Content" ObjectID="_1478530268" r:id="rId42"/>
        </w:object>
      </w:r>
    </w:p>
    <w:p w:rsidR="005A4D1C" w:rsidRPr="00AA7FCC" w:rsidRDefault="005A4D1C" w:rsidP="005A4D1C">
      <w:pPr>
        <w:pStyle w:val="AERbodytext"/>
      </w:pPr>
      <w:r w:rsidRPr="00AA7FCC">
        <w:t>Where:</w:t>
      </w:r>
    </w:p>
    <w:p w:rsidR="005A4D1C" w:rsidRPr="00AA7FCC" w:rsidRDefault="005A4D1C" w:rsidP="005A4D1C">
      <w:pPr>
        <w:pStyle w:val="AERbodytext"/>
      </w:pPr>
      <w:r w:rsidRPr="00AA7FCC">
        <w:object w:dxaOrig="279" w:dyaOrig="380">
          <v:shape id="_x0000_i1039" type="#_x0000_t75" style="width:13.85pt;height:17.55pt" o:ole="">
            <v:imagedata r:id="rId17" o:title=""/>
          </v:shape>
          <o:OLEObject Type="Embed" ProgID="Equation.3" ShapeID="_x0000_i1039" DrawAspect="Content" ObjectID="_1478530269" r:id="rId43"/>
        </w:object>
      </w:r>
      <w:proofErr w:type="gramStart"/>
      <w:r w:rsidRPr="00AA7FCC">
        <w:t>is</w:t>
      </w:r>
      <w:proofErr w:type="gramEnd"/>
      <w:r w:rsidRPr="00AA7FCC">
        <w:t xml:space="preserve"> the cap on the price of service </w:t>
      </w:r>
      <w:proofErr w:type="spellStart"/>
      <w:r w:rsidRPr="00AA7FCC">
        <w:t>i</w:t>
      </w:r>
      <w:proofErr w:type="spellEnd"/>
      <w:r w:rsidRPr="00AA7FCC">
        <w:t xml:space="preserve"> in year t.</w:t>
      </w:r>
      <w:r>
        <w:t xml:space="preserve"> However, for 2015–16 this is the p</w:t>
      </w:r>
      <w:r w:rsidR="00EF5867">
        <w:t xml:space="preserve">rice as determined in Appendix </w:t>
      </w:r>
      <w:r w:rsidR="00EF5867">
        <w:fldChar w:fldCharType="begin"/>
      </w:r>
      <w:r w:rsidR="00EF5867">
        <w:instrText xml:space="preserve"> REF _Ref403653266 \n \h </w:instrText>
      </w:r>
      <w:r w:rsidR="00EF5867">
        <w:fldChar w:fldCharType="separate"/>
      </w:r>
      <w:r w:rsidR="0007151D">
        <w:t>A.1</w:t>
      </w:r>
      <w:r w:rsidR="00EF5867">
        <w:fldChar w:fldCharType="end"/>
      </w:r>
      <w:r>
        <w:t>.</w:t>
      </w:r>
    </w:p>
    <w:p w:rsidR="005A4D1C" w:rsidRPr="00AA7FCC" w:rsidRDefault="005A4D1C" w:rsidP="005A4D1C">
      <w:pPr>
        <w:pStyle w:val="AERbodytext"/>
      </w:pPr>
      <w:r w:rsidRPr="00AA7FCC">
        <w:object w:dxaOrig="279" w:dyaOrig="380">
          <v:shape id="_x0000_i1040" type="#_x0000_t75" style="width:13.85pt;height:17.55pt" o:ole="">
            <v:imagedata r:id="rId19" o:title=""/>
          </v:shape>
          <o:OLEObject Type="Embed" ProgID="Equation.3" ShapeID="_x0000_i1040" DrawAspect="Content" ObjectID="_1478530270" r:id="rId44"/>
        </w:object>
      </w:r>
      <w:proofErr w:type="gramStart"/>
      <w:r w:rsidRPr="00AA7FCC">
        <w:t>is</w:t>
      </w:r>
      <w:proofErr w:type="gramEnd"/>
      <w:r w:rsidRPr="00AA7FCC">
        <w:t xml:space="preserve"> the price of service </w:t>
      </w:r>
      <w:proofErr w:type="spellStart"/>
      <w:r w:rsidRPr="00AA7FCC">
        <w:t>i</w:t>
      </w:r>
      <w:proofErr w:type="spellEnd"/>
      <w:r w:rsidRPr="00AA7FCC">
        <w:t xml:space="preserve"> in year t.</w:t>
      </w:r>
      <w:r>
        <w:t xml:space="preserve"> </w:t>
      </w:r>
    </w:p>
    <w:p w:rsidR="005A4D1C" w:rsidRDefault="005A4D1C" w:rsidP="005A4D1C">
      <w:pPr>
        <w:pStyle w:val="AERbodytext"/>
      </w:pPr>
      <w:r w:rsidRPr="00AA7FCC">
        <w:object w:dxaOrig="520" w:dyaOrig="360">
          <v:shape id="_x0000_i1041" type="#_x0000_t75" style="width:24pt;height:18.45pt" o:ole="">
            <v:imagedata r:id="rId21" o:title=""/>
          </v:shape>
          <o:OLEObject Type="Embed" ProgID="Equation.3" ShapeID="_x0000_i1041" DrawAspect="Content" ObjectID="_1478530271" r:id="rId45"/>
        </w:object>
      </w:r>
      <w:proofErr w:type="gramStart"/>
      <w:r w:rsidRPr="00AA7FCC">
        <w:t>is</w:t>
      </w:r>
      <w:proofErr w:type="gramEnd"/>
      <w:r w:rsidRPr="00AA7FCC">
        <w:t xml:space="preserve"> the percentage increase in the consumer price index.</w:t>
      </w:r>
      <w:r>
        <w:t xml:space="preserve"> It is calculated as follows:</w:t>
      </w:r>
    </w:p>
    <w:p w:rsidR="005A4D1C" w:rsidRPr="002455B1" w:rsidRDefault="005A4D1C" w:rsidP="005A4D1C">
      <w:r w:rsidRPr="002455B1">
        <w:t>The Consumer Price Index, All Groups Index Number (weighted average of</w:t>
      </w:r>
      <w:r>
        <w:t xml:space="preserve"> </w:t>
      </w:r>
      <w:r w:rsidRPr="002455B1">
        <w:t>eight capital cities) published by the Australia Bureau of Statistics for the</w:t>
      </w:r>
      <w:r>
        <w:t xml:space="preserve"> </w:t>
      </w:r>
      <w:r w:rsidRPr="007456F3">
        <w:rPr>
          <w:rStyle w:val="AERbodytextChar"/>
          <w:rFonts w:eastAsia="Calibri"/>
        </w:rPr>
        <w:t>December</w:t>
      </w:r>
      <w:r w:rsidRPr="002455B1">
        <w:t xml:space="preserve"> Quarter immediately preceding the start of regulatory year t;</w:t>
      </w:r>
    </w:p>
    <w:p w:rsidR="005A4D1C" w:rsidRPr="002455B1" w:rsidRDefault="005A4D1C" w:rsidP="005A4D1C">
      <w:r w:rsidRPr="002455B1">
        <w:t>divided by</w:t>
      </w:r>
    </w:p>
    <w:p w:rsidR="005A4D1C" w:rsidRPr="002455B1" w:rsidRDefault="005A4D1C" w:rsidP="005A4D1C">
      <w:r w:rsidRPr="002455B1">
        <w:t>The Consumer Price Index, All Groups Index Number (weighted average of</w:t>
      </w:r>
      <w:r>
        <w:t xml:space="preserve"> </w:t>
      </w:r>
      <w:r w:rsidRPr="002455B1">
        <w:t>eight capital cities) published by the Australia Bureau of Statistics for the</w:t>
      </w:r>
      <w:r>
        <w:t xml:space="preserve"> </w:t>
      </w:r>
      <w:r w:rsidRPr="007456F3">
        <w:rPr>
          <w:rStyle w:val="AERbodytextChar"/>
          <w:rFonts w:eastAsia="Calibri"/>
        </w:rPr>
        <w:t>December</w:t>
      </w:r>
      <w:r w:rsidRPr="002455B1">
        <w:t xml:space="preserve"> Quarter immediately preceding the start of regulatory year t-1;</w:t>
      </w:r>
    </w:p>
    <w:p w:rsidR="005A4D1C" w:rsidRDefault="005A4D1C" w:rsidP="005A4D1C">
      <w:pPr>
        <w:pStyle w:val="AERbodytext"/>
      </w:pPr>
      <w:r w:rsidRPr="002455B1">
        <w:t>minus one.</w:t>
      </w:r>
    </w:p>
    <w:p w:rsidR="00852D8D" w:rsidRDefault="00852D8D" w:rsidP="00852D8D">
      <w:pPr>
        <w:pStyle w:val="AERbodytext"/>
      </w:pPr>
      <w:r w:rsidRPr="00AA7FCC">
        <w:object w:dxaOrig="340" w:dyaOrig="380">
          <v:shape id="_x0000_i1042" type="#_x0000_t75" style="width:17.55pt;height:17.55pt" o:ole="">
            <v:imagedata r:id="rId23" o:title=""/>
          </v:shape>
          <o:OLEObject Type="Embed" ProgID="Equation.3" ShapeID="_x0000_i1042" DrawAspect="Content" ObjectID="_1478530272" r:id="rId46"/>
        </w:object>
      </w:r>
      <w:proofErr w:type="gramStart"/>
      <w:r w:rsidRPr="00AA7FCC">
        <w:t>is</w:t>
      </w:r>
      <w:proofErr w:type="gramEnd"/>
      <w:r w:rsidRPr="00AA7FCC">
        <w:t xml:space="preserve"> the </w:t>
      </w:r>
      <w:r>
        <w:t>value of X for the year t in the regulatory control period. There are no X-factors for public lighting.</w:t>
      </w:r>
    </w:p>
    <w:p w:rsidR="005A4D1C" w:rsidRDefault="005A4D1C" w:rsidP="005A4D1C">
      <w:pPr>
        <w:pStyle w:val="AERbodytext"/>
      </w:pPr>
      <w:r w:rsidRPr="00601D88">
        <w:object w:dxaOrig="300" w:dyaOrig="380">
          <v:shape id="_x0000_i1043" type="#_x0000_t75" style="width:14.75pt;height:17.55pt" o:ole="">
            <v:imagedata r:id="rId25" o:title=""/>
          </v:shape>
          <o:OLEObject Type="Embed" ProgID="Equation.3" ShapeID="_x0000_i1043" DrawAspect="Content" ObjectID="_1478530273" r:id="rId47"/>
        </w:object>
      </w:r>
      <w:proofErr w:type="gramStart"/>
      <w:r>
        <w:t>is</w:t>
      </w:r>
      <w:proofErr w:type="gramEnd"/>
      <w:r>
        <w:t xml:space="preserve"> an adjustment factor. Likely to include, but not limited to adjustments for residual charges when customers choose to replace assets before the end of their economic life. </w:t>
      </w:r>
    </w:p>
    <w:p w:rsidR="005A4D1C" w:rsidRDefault="005A4D1C" w:rsidP="005A4D1C">
      <w:pPr>
        <w:pStyle w:val="Heading3"/>
      </w:pPr>
      <w:bookmarkStart w:id="72" w:name="_Ref402950528"/>
      <w:bookmarkStart w:id="73" w:name="_Toc404685427"/>
      <w:r>
        <w:lastRenderedPageBreak/>
        <w:t>Proposal</w:t>
      </w:r>
      <w:bookmarkEnd w:id="72"/>
      <w:bookmarkEnd w:id="73"/>
    </w:p>
    <w:p w:rsidR="005A4D1C" w:rsidRDefault="005A4D1C" w:rsidP="005A4D1C">
      <w:pPr>
        <w:pStyle w:val="AERbodytext"/>
        <w:numPr>
          <w:ilvl w:val="0"/>
          <w:numId w:val="0"/>
        </w:numPr>
      </w:pPr>
      <w:r>
        <w:t>Ausgrid submit</w:t>
      </w:r>
      <w:r w:rsidR="003957F6">
        <w:t>ted</w:t>
      </w:r>
      <w:r>
        <w:t xml:space="preserve"> that its proposed approach to pricing public lighting s</w:t>
      </w:r>
      <w:r w:rsidR="003957F6">
        <w:t xml:space="preserve">ervices is consistent with the our </w:t>
      </w:r>
      <w:r>
        <w:t>2009–14 determination. Public lighting customers will continue to pay a fixed charge for assets installed before July 2009 and an annual capital charge for assets installed from that date. Customers will also continue to pay annual maintenance charges per asset.</w:t>
      </w:r>
      <w:r>
        <w:rPr>
          <w:rStyle w:val="FootnoteReference"/>
        </w:rPr>
        <w:footnoteReference w:id="100"/>
      </w:r>
      <w:r>
        <w:t xml:space="preserve"> The result is a proposed </w:t>
      </w:r>
      <w:r w:rsidRPr="005E0B1E">
        <w:t>16</w:t>
      </w:r>
      <w:r>
        <w:t> </w:t>
      </w:r>
      <w:r w:rsidRPr="00F70C7B">
        <w:t>per</w:t>
      </w:r>
      <w:r>
        <w:t> </w:t>
      </w:r>
      <w:r w:rsidRPr="00F70C7B">
        <w:t xml:space="preserve">cent </w:t>
      </w:r>
      <w:r>
        <w:t xml:space="preserve">increase in public lighting charges for </w:t>
      </w:r>
      <w:r w:rsidRPr="00F70C7B">
        <w:t>2015</w:t>
      </w:r>
      <w:r>
        <w:t>–</w:t>
      </w:r>
      <w:r w:rsidRPr="00F70C7B">
        <w:t>16</w:t>
      </w:r>
    </w:p>
    <w:p w:rsidR="005A4D1C" w:rsidRDefault="005A4D1C" w:rsidP="005A4D1C">
      <w:pPr>
        <w:pStyle w:val="AERbodytext"/>
        <w:numPr>
          <w:ilvl w:val="0"/>
          <w:numId w:val="0"/>
        </w:numPr>
      </w:pPr>
      <w:r>
        <w:t>Ausgrid submit</w:t>
      </w:r>
      <w:r w:rsidR="003957F6">
        <w:t>ted</w:t>
      </w:r>
      <w:r>
        <w:t xml:space="preserve"> that they have undertaken considerable analysis of pricing options, in an attempt to reduce the price list from over 300 prices to a standard list of 24 services.</w:t>
      </w:r>
      <w:r>
        <w:rPr>
          <w:rStyle w:val="FootnoteReference"/>
        </w:rPr>
        <w:footnoteReference w:id="101"/>
      </w:r>
    </w:p>
    <w:p w:rsidR="005A4D1C" w:rsidRDefault="005A4D1C" w:rsidP="005A4D1C">
      <w:pPr>
        <w:pStyle w:val="AERbodytext"/>
        <w:numPr>
          <w:ilvl w:val="0"/>
          <w:numId w:val="0"/>
        </w:numPr>
      </w:pPr>
      <w:r>
        <w:t>For assets installed prior to 1 July 2009 the value of the public lighting asset base has been reduced from $140 million as at 1 July 2010 to $101 million at 1 July 2014.</w:t>
      </w:r>
    </w:p>
    <w:p w:rsidR="005A4D1C" w:rsidRDefault="005A4D1C" w:rsidP="005A4D1C">
      <w:pPr>
        <w:pStyle w:val="AERbodytext"/>
        <w:numPr>
          <w:ilvl w:val="0"/>
          <w:numId w:val="0"/>
        </w:numPr>
      </w:pPr>
      <w:r>
        <w:t>Prices for assets installed after 30 June 2009 include capital costs based on the annuity model. Ausgrid proposes to amend this model to account for updates to inputs. They sought two key model changes:</w:t>
      </w:r>
    </w:p>
    <w:p w:rsidR="005A4D1C" w:rsidRDefault="005A4D1C" w:rsidP="005A4D1C">
      <w:pPr>
        <w:pStyle w:val="AERnumberedlistfirststyle"/>
      </w:pPr>
      <w:r>
        <w:t xml:space="preserve">The allocation of labour to the installation of a luminaire and bracket has been split to better reflect the observed volumes of this work. </w:t>
      </w:r>
      <w:r w:rsidRPr="004E21DF">
        <w:rPr>
          <w:rFonts w:cs="Arial"/>
          <w:color w:val="000000"/>
          <w:szCs w:val="20"/>
        </w:rPr>
        <w:t>The 20</w:t>
      </w:r>
      <w:r>
        <w:rPr>
          <w:rFonts w:cs="Arial"/>
          <w:color w:val="000000"/>
          <w:szCs w:val="20"/>
        </w:rPr>
        <w:t>09–14</w:t>
      </w:r>
      <w:r w:rsidRPr="004E21DF">
        <w:rPr>
          <w:rFonts w:cs="Arial"/>
          <w:color w:val="000000"/>
          <w:szCs w:val="20"/>
        </w:rPr>
        <w:t xml:space="preserve"> determination split was 90</w:t>
      </w:r>
      <w:r>
        <w:rPr>
          <w:rFonts w:cs="Arial"/>
          <w:color w:val="000000"/>
          <w:szCs w:val="20"/>
        </w:rPr>
        <w:t xml:space="preserve"> per cent</w:t>
      </w:r>
      <w:r w:rsidRPr="004E21DF">
        <w:rPr>
          <w:rFonts w:cs="Arial"/>
          <w:color w:val="000000"/>
          <w:szCs w:val="20"/>
        </w:rPr>
        <w:t xml:space="preserve"> to the bracket and 10</w:t>
      </w:r>
      <w:r>
        <w:rPr>
          <w:rFonts w:cs="Arial"/>
          <w:color w:val="000000"/>
          <w:szCs w:val="20"/>
        </w:rPr>
        <w:t xml:space="preserve"> per cent</w:t>
      </w:r>
      <w:r w:rsidRPr="004E21DF">
        <w:rPr>
          <w:rFonts w:cs="Arial"/>
          <w:color w:val="000000"/>
          <w:szCs w:val="20"/>
        </w:rPr>
        <w:t xml:space="preserve"> to the luminaire. This did not allow for accurate cost reflectivity </w:t>
      </w:r>
      <w:r>
        <w:rPr>
          <w:rFonts w:cs="Arial"/>
          <w:color w:val="000000"/>
          <w:szCs w:val="20"/>
        </w:rPr>
        <w:t>because</w:t>
      </w:r>
      <w:r w:rsidRPr="004E21DF">
        <w:rPr>
          <w:rFonts w:cs="Arial"/>
          <w:color w:val="000000"/>
          <w:szCs w:val="20"/>
        </w:rPr>
        <w:t xml:space="preserve"> brackets are not often replaced with luminaires and therefore only </w:t>
      </w:r>
      <w:r>
        <w:rPr>
          <w:rFonts w:cs="Arial"/>
          <w:color w:val="000000"/>
          <w:szCs w:val="20"/>
        </w:rPr>
        <w:t>a tenth</w:t>
      </w:r>
      <w:r w:rsidRPr="004E21DF">
        <w:rPr>
          <w:rFonts w:cs="Arial"/>
          <w:color w:val="000000"/>
          <w:szCs w:val="20"/>
        </w:rPr>
        <w:t xml:space="preserve"> of the labour is recovered in the annuity price when a luminaire is installed without a new bracket. The proposed split is </w:t>
      </w:r>
      <w:r>
        <w:rPr>
          <w:rFonts w:cs="Arial"/>
          <w:color w:val="000000"/>
          <w:szCs w:val="20"/>
        </w:rPr>
        <w:t xml:space="preserve">now </w:t>
      </w:r>
      <w:r w:rsidRPr="004E21DF">
        <w:rPr>
          <w:rFonts w:cs="Arial"/>
          <w:color w:val="000000"/>
          <w:szCs w:val="20"/>
        </w:rPr>
        <w:t>70</w:t>
      </w:r>
      <w:r>
        <w:rPr>
          <w:rFonts w:cs="Arial"/>
          <w:color w:val="000000"/>
          <w:szCs w:val="20"/>
        </w:rPr>
        <w:t>:30.</w:t>
      </w:r>
      <w:r>
        <w:rPr>
          <w:rStyle w:val="FootnoteReference"/>
          <w:rFonts w:cs="Arial"/>
          <w:color w:val="000000"/>
          <w:szCs w:val="20"/>
        </w:rPr>
        <w:footnoteReference w:id="102"/>
      </w:r>
    </w:p>
    <w:p w:rsidR="005A4D1C" w:rsidRDefault="005A4D1C" w:rsidP="005A4D1C">
      <w:pPr>
        <w:pStyle w:val="AERnumberedlistfirststyle"/>
      </w:pPr>
      <w:r>
        <w:t>Overheads and on-costs associated with capex, as well as a proportion of overtime labour has been included to better reflect the costs associated with the installation of these assets.</w:t>
      </w:r>
      <w:r>
        <w:rPr>
          <w:rStyle w:val="FootnoteReference"/>
        </w:rPr>
        <w:footnoteReference w:id="103"/>
      </w:r>
    </w:p>
    <w:p w:rsidR="005A4D1C" w:rsidRDefault="005A4D1C" w:rsidP="005A4D1C">
      <w:pPr>
        <w:pStyle w:val="AERnumberedlistfirststyle"/>
        <w:numPr>
          <w:ilvl w:val="0"/>
          <w:numId w:val="0"/>
        </w:numPr>
      </w:pPr>
      <w:r>
        <w:t xml:space="preserve">Additional amendments to this model were proposed to recover new forecasts capex and opex associated with investment programs to replace existing out-dated luminaires with new technology, ostensibly lighting that is environmentally friendly. </w:t>
      </w:r>
    </w:p>
    <w:p w:rsidR="005A4D1C" w:rsidRDefault="005A4D1C" w:rsidP="005A4D1C">
      <w:pPr>
        <w:pStyle w:val="AERnumberedlistfirststyle"/>
        <w:numPr>
          <w:ilvl w:val="0"/>
          <w:numId w:val="0"/>
        </w:numPr>
      </w:pPr>
      <w:r>
        <w:t>During the 2014–15 to 2018–19 regulatory control period Ausgrid propose</w:t>
      </w:r>
      <w:r w:rsidR="003957F6">
        <w:t>d</w:t>
      </w:r>
      <w:r>
        <w:t xml:space="preserve"> to undertake three significant replacement programs:</w:t>
      </w:r>
    </w:p>
    <w:p w:rsidR="005A4D1C" w:rsidRDefault="005A4D1C" w:rsidP="003957F6">
      <w:pPr>
        <w:pStyle w:val="AERbulletlistfirststyle"/>
      </w:pPr>
      <w:r>
        <w:t>LED—replacement of the underperforming 42</w:t>
      </w:r>
      <w:r w:rsidR="007E64C4">
        <w:t>W compact fluorescent with LEDs</w:t>
      </w:r>
      <w:r>
        <w:t xml:space="preserve"> </w:t>
      </w:r>
    </w:p>
    <w:p w:rsidR="005A4D1C" w:rsidRDefault="005A4D1C" w:rsidP="003957F6">
      <w:pPr>
        <w:pStyle w:val="AERbulletlistfirststyle"/>
      </w:pPr>
      <w:r>
        <w:t>Active Reactor—replace all high wattage mercury luminaires with high pressure s</w:t>
      </w:r>
      <w:r w:rsidR="007E64C4">
        <w:t>odium Active Reactor technology</w:t>
      </w:r>
    </w:p>
    <w:p w:rsidR="005A4D1C" w:rsidRDefault="005A4D1C" w:rsidP="003957F6">
      <w:pPr>
        <w:pStyle w:val="AERbulletlistfirststyle"/>
      </w:pPr>
      <w:r>
        <w:t>Twin 20 replacement—remove all Twin 20 fluorescent lu</w:t>
      </w:r>
      <w:r w:rsidR="003957F6">
        <w:t>minaires and replace with LEDs.</w:t>
      </w:r>
      <w:r>
        <w:rPr>
          <w:rStyle w:val="FootnoteReference"/>
          <w:szCs w:val="20"/>
        </w:rPr>
        <w:footnoteReference w:id="104"/>
      </w:r>
    </w:p>
    <w:p w:rsidR="005A4D1C" w:rsidRPr="00D55880" w:rsidRDefault="005A4D1C" w:rsidP="005A4D1C">
      <w:pPr>
        <w:pStyle w:val="AERbodytext"/>
      </w:pPr>
      <w:r w:rsidRPr="00D55880">
        <w:t>Ausgrid proposed to remove and re</w:t>
      </w:r>
      <w:r>
        <w:t xml:space="preserve">place mercury vapour </w:t>
      </w:r>
      <w:r w:rsidRPr="00D55880">
        <w:t>luminaires with Active Reactor technology in July 2014 and to complete by June 2016. Ausgrid submit</w:t>
      </w:r>
      <w:r w:rsidR="003957F6">
        <w:t>ted</w:t>
      </w:r>
      <w:r w:rsidRPr="00D55880">
        <w:t xml:space="preserve"> that at the completion of the project the following operational outcomes are expected to be achieved:</w:t>
      </w:r>
    </w:p>
    <w:p w:rsidR="005A4D1C" w:rsidRDefault="007E64C4" w:rsidP="003957F6">
      <w:pPr>
        <w:pStyle w:val="AERbulletlistfirststyle"/>
        <w:rPr>
          <w:lang w:eastAsia="en-AU"/>
        </w:rPr>
      </w:pPr>
      <w:r>
        <w:rPr>
          <w:lang w:eastAsia="en-AU"/>
        </w:rPr>
        <w:t>Reduced spot replacements</w:t>
      </w:r>
    </w:p>
    <w:p w:rsidR="005A4D1C" w:rsidRDefault="005A4D1C" w:rsidP="003957F6">
      <w:pPr>
        <w:pStyle w:val="AERbulletlistfirststyle"/>
        <w:rPr>
          <w:lang w:eastAsia="en-AU"/>
        </w:rPr>
      </w:pPr>
      <w:r>
        <w:rPr>
          <w:lang w:eastAsia="en-AU"/>
        </w:rPr>
        <w:lastRenderedPageBreak/>
        <w:t>A step closer to a 4 year bulk light replacement program.</w:t>
      </w:r>
    </w:p>
    <w:p w:rsidR="005A4D1C" w:rsidRDefault="005A4D1C" w:rsidP="005A4D1C">
      <w:pPr>
        <w:pStyle w:val="AERbodytext"/>
      </w:pPr>
      <w:r>
        <w:t>Ausgrid also propose</w:t>
      </w:r>
      <w:r w:rsidR="003957F6">
        <w:t>d</w:t>
      </w:r>
      <w:r>
        <w:t xml:space="preserve"> other changes to its opex cost model which calculates maintenance charges. The key changes include:</w:t>
      </w:r>
    </w:p>
    <w:p w:rsidR="005A4D1C" w:rsidRDefault="005A4D1C" w:rsidP="003957F6">
      <w:pPr>
        <w:pStyle w:val="AERbulletlistfirststyle"/>
      </w:pPr>
      <w:r>
        <w:t>Not assuming a flat rate of 25 per cent overheads for each price. Instead Ausgrid has adopted a percentage calculated using the cost allocation model. In doing this Ausgrid submits they have also removed on-costs from the labour rate to ensure overhe</w:t>
      </w:r>
      <w:r w:rsidR="007E64C4">
        <w:t>ad costs are not double counted</w:t>
      </w:r>
    </w:p>
    <w:p w:rsidR="005A4D1C" w:rsidRDefault="005A4D1C" w:rsidP="003957F6">
      <w:pPr>
        <w:pStyle w:val="AERbulletlistfirststyle"/>
      </w:pPr>
      <w:r>
        <w:t>to use actual failure rates, instead of the manufacturers estimated lamp failure rates.</w:t>
      </w:r>
      <w:r>
        <w:rPr>
          <w:rStyle w:val="FootnoteReference"/>
        </w:rPr>
        <w:footnoteReference w:id="105"/>
      </w:r>
      <w:r>
        <w:t xml:space="preserve"> </w:t>
      </w:r>
    </w:p>
    <w:p w:rsidR="005A4D1C" w:rsidRDefault="003957F6" w:rsidP="005A4D1C">
      <w:pPr>
        <w:pStyle w:val="AERbodytext"/>
      </w:pPr>
      <w:r>
        <w:t>Ausgrid submitted</w:t>
      </w:r>
      <w:r w:rsidR="005A4D1C">
        <w:t xml:space="preserve"> that in the current regulatory control period its operational expenditure was in the order of 40 per cent over the regulatory allowance for maintenance charges in the AER’s </w:t>
      </w:r>
      <w:r w:rsidR="00EC521E">
        <w:t>2009–10 to 2013–14</w:t>
      </w:r>
      <w:r w:rsidR="005E0B1E">
        <w:t xml:space="preserve"> </w:t>
      </w:r>
      <w:r w:rsidR="005A4D1C">
        <w:t>Determination. An Ausgrid study found the reason to be primarily due</w:t>
      </w:r>
      <w:r w:rsidR="00EC521E">
        <w:t xml:space="preserve"> </w:t>
      </w:r>
      <w:r w:rsidR="005A4D1C">
        <w:t>to a higher than expected number of unscheduled maintenance tasks.</w:t>
      </w:r>
      <w:r w:rsidR="005A4D1C">
        <w:rPr>
          <w:rStyle w:val="FootnoteReference"/>
        </w:rPr>
        <w:footnoteReference w:id="106"/>
      </w:r>
    </w:p>
    <w:p w:rsidR="00EC521E" w:rsidRDefault="00EC521E" w:rsidP="002B6AC8">
      <w:pPr>
        <w:pStyle w:val="Caption"/>
      </w:pPr>
      <w:r>
        <w:t xml:space="preserve">Table </w:t>
      </w:r>
      <w:fldSimple w:instr=" STYLEREF 1 \s ">
        <w:r w:rsidR="0007151D">
          <w:rPr>
            <w:noProof/>
          </w:rPr>
          <w:t>1</w:t>
        </w:r>
      </w:fldSimple>
      <w:r w:rsidR="003957F6">
        <w:rPr>
          <w:noProof/>
        </w:rPr>
        <w:t>6</w:t>
      </w:r>
      <w:r w:rsidR="00D020BA">
        <w:noBreakHyphen/>
      </w:r>
      <w:fldSimple w:instr=" SEQ Table \* ARABIC \s 1 ">
        <w:r w:rsidR="0007151D">
          <w:rPr>
            <w:noProof/>
          </w:rPr>
          <w:t>21</w:t>
        </w:r>
      </w:fldSimple>
      <w:r w:rsidRPr="00EC521E">
        <w:t xml:space="preserve"> </w:t>
      </w:r>
      <w:r w:rsidRPr="001213E6">
        <w:t>Ausgrid’s proposed unscheduled maintenance rates for major light types</w:t>
      </w:r>
    </w:p>
    <w:tbl>
      <w:tblPr>
        <w:tblStyle w:val="AERtable-numbers"/>
        <w:tblW w:w="9345" w:type="dxa"/>
        <w:tblLayout w:type="fixed"/>
        <w:tblLook w:val="04A0" w:firstRow="1" w:lastRow="0" w:firstColumn="1" w:lastColumn="0" w:noHBand="0" w:noVBand="1"/>
      </w:tblPr>
      <w:tblGrid>
        <w:gridCol w:w="3533"/>
        <w:gridCol w:w="2268"/>
        <w:gridCol w:w="3544"/>
      </w:tblGrid>
      <w:tr w:rsidR="005A4D1C" w:rsidTr="00E04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rsidR="005A4D1C" w:rsidRDefault="005A4D1C" w:rsidP="00182AED">
            <w:pPr>
              <w:pStyle w:val="AERtabletextleft"/>
            </w:pPr>
            <w:r>
              <w:t>Light type</w:t>
            </w:r>
          </w:p>
        </w:tc>
        <w:tc>
          <w:tcPr>
            <w:tcW w:w="2268" w:type="dxa"/>
          </w:tcPr>
          <w:p w:rsidR="005A4D1C" w:rsidRDefault="005A4D1C" w:rsidP="00AF1C91">
            <w:pPr>
              <w:pStyle w:val="AERtabletextright"/>
              <w:cnfStyle w:val="100000000000" w:firstRow="1" w:lastRow="0" w:firstColumn="0" w:lastColumn="0" w:oddVBand="0" w:evenVBand="0" w:oddHBand="0" w:evenHBand="0" w:firstRowFirstColumn="0" w:firstRowLastColumn="0" w:lastRowFirstColumn="0" w:lastRowLastColumn="0"/>
              <w:rPr>
                <w:b w:val="0"/>
                <w:bCs/>
                <w:color w:val="auto"/>
              </w:rPr>
            </w:pPr>
            <w:r>
              <w:t>Number</w:t>
            </w:r>
          </w:p>
        </w:tc>
        <w:tc>
          <w:tcPr>
            <w:tcW w:w="3544" w:type="dxa"/>
          </w:tcPr>
          <w:p w:rsidR="005A4D1C" w:rsidRDefault="005A4D1C" w:rsidP="00AF1C91">
            <w:pPr>
              <w:pStyle w:val="AERtabletextright"/>
              <w:cnfStyle w:val="100000000000" w:firstRow="1" w:lastRow="0" w:firstColumn="0" w:lastColumn="0" w:oddVBand="0" w:evenVBand="0" w:oddHBand="0" w:evenHBand="0" w:firstRowFirstColumn="0" w:firstRowLastColumn="0" w:lastRowFirstColumn="0" w:lastRowLastColumn="0"/>
              <w:rPr>
                <w:b w:val="0"/>
                <w:bCs/>
                <w:color w:val="auto"/>
              </w:rPr>
            </w:pPr>
            <w:r w:rsidRPr="001213E6">
              <w:t>Unscheduled maintenance rate</w:t>
            </w:r>
            <w:r>
              <w:t xml:space="preserve"> per annum (per cent per annum)</w:t>
            </w:r>
          </w:p>
        </w:tc>
      </w:tr>
      <w:tr w:rsidR="005A4D1C" w:rsidTr="00E04E0D">
        <w:tc>
          <w:tcPr>
            <w:cnfStyle w:val="001000000000" w:firstRow="0" w:lastRow="0" w:firstColumn="1" w:lastColumn="0" w:oddVBand="0" w:evenVBand="0" w:oddHBand="0" w:evenHBand="0" w:firstRowFirstColumn="0" w:firstRowLastColumn="0" w:lastRowFirstColumn="0" w:lastRowLastColumn="0"/>
            <w:tcW w:w="3533" w:type="dxa"/>
          </w:tcPr>
          <w:p w:rsidR="005A4D1C" w:rsidRDefault="005A4D1C" w:rsidP="00182AED">
            <w:pPr>
              <w:pStyle w:val="AERtabletextleft"/>
            </w:pPr>
            <w:r>
              <w:t>80W Mercury Vapour</w:t>
            </w:r>
          </w:p>
        </w:tc>
        <w:tc>
          <w:tcPr>
            <w:tcW w:w="2268"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79,874</w:t>
            </w:r>
          </w:p>
        </w:tc>
        <w:tc>
          <w:tcPr>
            <w:tcW w:w="3544"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8.26</w:t>
            </w:r>
          </w:p>
        </w:tc>
      </w:tr>
      <w:tr w:rsidR="005A4D1C" w:rsidTr="00E04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rsidR="005A4D1C" w:rsidRDefault="005A4D1C" w:rsidP="00182AED">
            <w:pPr>
              <w:pStyle w:val="AERtabletextleft"/>
            </w:pPr>
            <w:r>
              <w:t>42W Compact Fluorescent</w:t>
            </w:r>
          </w:p>
        </w:tc>
        <w:tc>
          <w:tcPr>
            <w:tcW w:w="2268"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48,366</w:t>
            </w:r>
          </w:p>
        </w:tc>
        <w:tc>
          <w:tcPr>
            <w:tcW w:w="3544"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15.41</w:t>
            </w:r>
          </w:p>
        </w:tc>
      </w:tr>
      <w:tr w:rsidR="005A4D1C" w:rsidTr="00E04E0D">
        <w:tc>
          <w:tcPr>
            <w:cnfStyle w:val="001000000000" w:firstRow="0" w:lastRow="0" w:firstColumn="1" w:lastColumn="0" w:oddVBand="0" w:evenVBand="0" w:oddHBand="0" w:evenHBand="0" w:firstRowFirstColumn="0" w:firstRowLastColumn="0" w:lastRowFirstColumn="0" w:lastRowLastColumn="0"/>
            <w:tcW w:w="3533" w:type="dxa"/>
          </w:tcPr>
          <w:p w:rsidR="005A4D1C" w:rsidRDefault="005A4D1C" w:rsidP="00182AED">
            <w:pPr>
              <w:pStyle w:val="AERtabletextleft"/>
            </w:pPr>
            <w:r>
              <w:t>250W High Pressure Sodium</w:t>
            </w:r>
          </w:p>
        </w:tc>
        <w:tc>
          <w:tcPr>
            <w:tcW w:w="2268"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25,112</w:t>
            </w:r>
          </w:p>
        </w:tc>
        <w:tc>
          <w:tcPr>
            <w:tcW w:w="3544"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13.12</w:t>
            </w:r>
          </w:p>
        </w:tc>
      </w:tr>
      <w:tr w:rsidR="005A4D1C" w:rsidTr="00E04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rsidR="005A4D1C" w:rsidRDefault="005A4D1C" w:rsidP="00182AED">
            <w:pPr>
              <w:pStyle w:val="AERtabletextleft"/>
            </w:pPr>
            <w:r>
              <w:t>Twin 20W Tubular Fluorescent</w:t>
            </w:r>
          </w:p>
        </w:tc>
        <w:tc>
          <w:tcPr>
            <w:tcW w:w="2268"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21,870</w:t>
            </w:r>
          </w:p>
        </w:tc>
        <w:tc>
          <w:tcPr>
            <w:tcW w:w="3544"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10.29</w:t>
            </w:r>
          </w:p>
        </w:tc>
      </w:tr>
      <w:tr w:rsidR="005A4D1C" w:rsidTr="00E04E0D">
        <w:tc>
          <w:tcPr>
            <w:cnfStyle w:val="001000000000" w:firstRow="0" w:lastRow="0" w:firstColumn="1" w:lastColumn="0" w:oddVBand="0" w:evenVBand="0" w:oddHBand="0" w:evenHBand="0" w:firstRowFirstColumn="0" w:firstRowLastColumn="0" w:lastRowFirstColumn="0" w:lastRowLastColumn="0"/>
            <w:tcW w:w="3533" w:type="dxa"/>
          </w:tcPr>
          <w:p w:rsidR="005A4D1C" w:rsidRDefault="005A4D1C" w:rsidP="00182AED">
            <w:pPr>
              <w:pStyle w:val="AERtabletextleft"/>
            </w:pPr>
            <w:r>
              <w:t>150W High Pressure Sodium</w:t>
            </w:r>
          </w:p>
        </w:tc>
        <w:tc>
          <w:tcPr>
            <w:tcW w:w="2268"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19,742</w:t>
            </w:r>
          </w:p>
        </w:tc>
        <w:tc>
          <w:tcPr>
            <w:tcW w:w="3544"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12.57</w:t>
            </w:r>
          </w:p>
        </w:tc>
      </w:tr>
      <w:tr w:rsidR="005A4D1C" w:rsidTr="00E04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rsidR="005A4D1C" w:rsidRDefault="005A4D1C" w:rsidP="00182AED">
            <w:pPr>
              <w:pStyle w:val="AERtabletextleft"/>
            </w:pPr>
            <w:r>
              <w:t>250W Mercury Vapour</w:t>
            </w:r>
          </w:p>
        </w:tc>
        <w:tc>
          <w:tcPr>
            <w:tcW w:w="2268"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18,716</w:t>
            </w:r>
          </w:p>
        </w:tc>
        <w:tc>
          <w:tcPr>
            <w:tcW w:w="3544"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11.83</w:t>
            </w:r>
          </w:p>
        </w:tc>
      </w:tr>
      <w:tr w:rsidR="005A4D1C" w:rsidTr="00E04E0D">
        <w:tc>
          <w:tcPr>
            <w:cnfStyle w:val="001000000000" w:firstRow="0" w:lastRow="0" w:firstColumn="1" w:lastColumn="0" w:oddVBand="0" w:evenVBand="0" w:oddHBand="0" w:evenHBand="0" w:firstRowFirstColumn="0" w:firstRowLastColumn="0" w:lastRowFirstColumn="0" w:lastRowLastColumn="0"/>
            <w:tcW w:w="3533" w:type="dxa"/>
          </w:tcPr>
          <w:p w:rsidR="005A4D1C" w:rsidRDefault="005A4D1C" w:rsidP="00182AED">
            <w:pPr>
              <w:pStyle w:val="AERtabletextleft"/>
            </w:pPr>
            <w:r>
              <w:t>50W Mercury Vapour</w:t>
            </w:r>
          </w:p>
        </w:tc>
        <w:tc>
          <w:tcPr>
            <w:tcW w:w="2268"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12,682</w:t>
            </w:r>
          </w:p>
        </w:tc>
        <w:tc>
          <w:tcPr>
            <w:tcW w:w="3544"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18.91</w:t>
            </w:r>
          </w:p>
        </w:tc>
      </w:tr>
      <w:tr w:rsidR="005A4D1C" w:rsidTr="00E04E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tcPr>
          <w:p w:rsidR="005A4D1C" w:rsidRDefault="005A4D1C" w:rsidP="00182AED">
            <w:pPr>
              <w:pStyle w:val="AERtabletextleft"/>
            </w:pPr>
            <w:r>
              <w:t>400W Mercury Vapour</w:t>
            </w:r>
          </w:p>
        </w:tc>
        <w:tc>
          <w:tcPr>
            <w:tcW w:w="2268"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7,300</w:t>
            </w:r>
          </w:p>
        </w:tc>
        <w:tc>
          <w:tcPr>
            <w:tcW w:w="3544"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12.53</w:t>
            </w:r>
          </w:p>
        </w:tc>
      </w:tr>
    </w:tbl>
    <w:p w:rsidR="005A4D1C" w:rsidRDefault="003957F6" w:rsidP="002B6AC8">
      <w:pPr>
        <w:pStyle w:val="AERtablesource"/>
      </w:pPr>
      <w:r>
        <w:t xml:space="preserve">Source: Ausgrid, </w:t>
      </w:r>
      <w:r w:rsidRPr="003957F6">
        <w:rPr>
          <w:rStyle w:val="AERtextitalic"/>
        </w:rPr>
        <w:t>Regulatory p</w:t>
      </w:r>
      <w:r w:rsidR="005A4D1C" w:rsidRPr="003957F6">
        <w:rPr>
          <w:rStyle w:val="AERtextitalic"/>
        </w:rPr>
        <w:t>roposal</w:t>
      </w:r>
      <w:r w:rsidR="005A4D1C">
        <w:t xml:space="preserve">, Attachment 8.12: Public Lighting Opex forecast, p. 20 and 23. </w:t>
      </w:r>
    </w:p>
    <w:p w:rsidR="007275D0" w:rsidRDefault="007275D0" w:rsidP="007275D0">
      <w:pPr>
        <w:pStyle w:val="AERbodytext"/>
      </w:pPr>
      <w:r>
        <w:t>Ausgrid’s proposed forecast opex is based on the following assumptions:</w:t>
      </w:r>
    </w:p>
    <w:p w:rsidR="005A4D1C" w:rsidRDefault="005A4D1C" w:rsidP="003957F6">
      <w:pPr>
        <w:pStyle w:val="AERbulletlistfirststyle"/>
      </w:pPr>
      <w:r>
        <w:t>a three year bulk replacement program for lamps (instead of the 4 year bulk light replacement program for 150W, 250W and 400W HPS, compact fluorescent and fluorescent lamps, 5 year program for twin arc lights and 3 year for all other as determined in the AER’s 20</w:t>
      </w:r>
      <w:r w:rsidR="007E64C4">
        <w:t>09–10 to 2013–14 Determination)</w:t>
      </w:r>
    </w:p>
    <w:p w:rsidR="005A4D1C" w:rsidRDefault="005A4D1C" w:rsidP="003957F6">
      <w:pPr>
        <w:pStyle w:val="AERbulletlistfirststyle"/>
      </w:pPr>
      <w:r>
        <w:t xml:space="preserve">assumed average major light failure rates for 2015–19 of 8.26 to 18.91 per cent, based on actual 2012–13 failure rates (instead of the average rate of 3.6 per cent as approved in 2009–10) </w:t>
      </w:r>
    </w:p>
    <w:p w:rsidR="005A4D1C" w:rsidRDefault="005A4D1C" w:rsidP="003957F6">
      <w:pPr>
        <w:pStyle w:val="AERbulletlistfirststyle"/>
      </w:pPr>
      <w:r>
        <w:t>a labour rate of $42.99 per hour and an overtime labour rate of $81.26 per hour</w:t>
      </w:r>
    </w:p>
    <w:p w:rsidR="005A4D1C" w:rsidRDefault="005A4D1C" w:rsidP="003957F6">
      <w:pPr>
        <w:pStyle w:val="AERbulletlistfirststyle"/>
      </w:pPr>
      <w:r>
        <w:t>Elevated work platform rate of $30.46</w:t>
      </w:r>
    </w:p>
    <w:p w:rsidR="005A4D1C" w:rsidRDefault="005A4D1C" w:rsidP="003957F6">
      <w:pPr>
        <w:pStyle w:val="AERbulletlistfirststyle"/>
      </w:pPr>
      <w:r>
        <w:t>Average visor cost of $40.51</w:t>
      </w:r>
    </w:p>
    <w:p w:rsidR="005A4D1C" w:rsidRDefault="005A4D1C" w:rsidP="003957F6">
      <w:pPr>
        <w:pStyle w:val="AERbulletlistfirststyle"/>
      </w:pPr>
      <w:r>
        <w:lastRenderedPageBreak/>
        <w:t>Average PE cell cost of $10.99</w:t>
      </w:r>
      <w:r w:rsidR="00AB67EA">
        <w:t>.</w:t>
      </w:r>
    </w:p>
    <w:p w:rsidR="005A4D1C" w:rsidRDefault="005A4D1C" w:rsidP="005A4D1C">
      <w:pPr>
        <w:pStyle w:val="AERbodytext"/>
      </w:pPr>
      <w:r>
        <w:t xml:space="preserve">Ausgrid’s proposed tariff structure is set out in </w:t>
      </w:r>
      <w:r w:rsidR="00EC521E">
        <w:fldChar w:fldCharType="begin"/>
      </w:r>
      <w:r w:rsidR="00EC521E">
        <w:instrText xml:space="preserve"> REF _Ref403471676 \h </w:instrText>
      </w:r>
      <w:r w:rsidR="00EC521E">
        <w:fldChar w:fldCharType="separate"/>
      </w:r>
      <w:r w:rsidR="0007151D">
        <w:t xml:space="preserve">Table </w:t>
      </w:r>
      <w:r w:rsidR="0007151D">
        <w:rPr>
          <w:noProof/>
        </w:rPr>
        <w:t>1</w:t>
      </w:r>
      <w:r w:rsidR="003957F6">
        <w:rPr>
          <w:noProof/>
        </w:rPr>
        <w:t>6.</w:t>
      </w:r>
      <w:r w:rsidR="0007151D">
        <w:rPr>
          <w:noProof/>
        </w:rPr>
        <w:t>22</w:t>
      </w:r>
      <w:r w:rsidR="00EC521E">
        <w:fldChar w:fldCharType="end"/>
      </w:r>
      <w:r w:rsidR="003957F6">
        <w:t>.</w:t>
      </w:r>
    </w:p>
    <w:p w:rsidR="00EC521E" w:rsidRDefault="00EC521E" w:rsidP="00EC521E">
      <w:pPr>
        <w:pStyle w:val="Caption"/>
      </w:pPr>
      <w:bookmarkStart w:id="74" w:name="_Ref403471676"/>
      <w:r>
        <w:t xml:space="preserve">Table </w:t>
      </w:r>
      <w:fldSimple w:instr=" STYLEREF 1 \s ">
        <w:r w:rsidR="0007151D">
          <w:rPr>
            <w:noProof/>
          </w:rPr>
          <w:t>1</w:t>
        </w:r>
      </w:fldSimple>
      <w:r w:rsidR="003957F6">
        <w:rPr>
          <w:noProof/>
        </w:rPr>
        <w:t>6</w:t>
      </w:r>
      <w:r w:rsidR="00D020BA">
        <w:noBreakHyphen/>
      </w:r>
      <w:fldSimple w:instr=" SEQ Table \* ARABIC \s 1 ">
        <w:r w:rsidR="0007151D">
          <w:rPr>
            <w:noProof/>
          </w:rPr>
          <w:t>22</w:t>
        </w:r>
      </w:fldSimple>
      <w:bookmarkEnd w:id="74"/>
      <w:r>
        <w:t xml:space="preserve"> Ausgrid</w:t>
      </w:r>
      <w:r w:rsidRPr="00C679B5">
        <w:t xml:space="preserve"> public lighting tariff structure</w:t>
      </w:r>
    </w:p>
    <w:tbl>
      <w:tblPr>
        <w:tblStyle w:val="AERtable-numbers"/>
        <w:tblW w:w="0" w:type="auto"/>
        <w:tblLook w:val="04A0" w:firstRow="1" w:lastRow="0" w:firstColumn="1" w:lastColumn="0" w:noHBand="0" w:noVBand="1"/>
      </w:tblPr>
      <w:tblGrid>
        <w:gridCol w:w="1848"/>
        <w:gridCol w:w="1848"/>
        <w:gridCol w:w="1848"/>
        <w:gridCol w:w="1849"/>
        <w:gridCol w:w="1849"/>
      </w:tblGrid>
      <w:tr w:rsidR="005A4D1C" w:rsidTr="00442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5A4D1C" w:rsidRPr="002E7496" w:rsidRDefault="005A4D1C" w:rsidP="00182AED">
            <w:pPr>
              <w:pStyle w:val="AERtabletextleft"/>
            </w:pPr>
            <w:r>
              <w:t>Tariff</w:t>
            </w:r>
          </w:p>
        </w:tc>
        <w:tc>
          <w:tcPr>
            <w:tcW w:w="1848" w:type="dxa"/>
          </w:tcPr>
          <w:p w:rsidR="005A4D1C" w:rsidRPr="002E7496"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t>Installation date</w:t>
            </w:r>
          </w:p>
        </w:tc>
        <w:tc>
          <w:tcPr>
            <w:tcW w:w="1848" w:type="dxa"/>
          </w:tcPr>
          <w:p w:rsidR="005A4D1C" w:rsidRPr="002E7496"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t>Capital provision</w:t>
            </w:r>
          </w:p>
        </w:tc>
        <w:tc>
          <w:tcPr>
            <w:tcW w:w="1849" w:type="dxa"/>
          </w:tcPr>
          <w:p w:rsidR="005A4D1C" w:rsidRPr="002E7496"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t xml:space="preserve">Maintenance </w:t>
            </w:r>
          </w:p>
          <w:p w:rsidR="005A4D1C" w:rsidRPr="002E7496"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t>responsibility</w:t>
            </w:r>
          </w:p>
        </w:tc>
        <w:tc>
          <w:tcPr>
            <w:tcW w:w="1849" w:type="dxa"/>
          </w:tcPr>
          <w:p w:rsidR="005A4D1C" w:rsidRPr="002E7496"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t xml:space="preserve">Replacement </w:t>
            </w:r>
          </w:p>
          <w:p w:rsidR="005A4D1C" w:rsidRPr="002E7496"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t>responsibility</w:t>
            </w:r>
          </w:p>
        </w:tc>
      </w:tr>
      <w:tr w:rsidR="005A4D1C" w:rsidTr="004427ED">
        <w:tc>
          <w:tcPr>
            <w:cnfStyle w:val="001000000000" w:firstRow="0" w:lastRow="0" w:firstColumn="1" w:lastColumn="0" w:oddVBand="0" w:evenVBand="0" w:oddHBand="0" w:evenHBand="0" w:firstRowFirstColumn="0" w:firstRowLastColumn="0" w:lastRowFirstColumn="0" w:lastRowLastColumn="0"/>
            <w:tcW w:w="1848" w:type="dxa"/>
          </w:tcPr>
          <w:p w:rsidR="005A4D1C" w:rsidRPr="00A97CAB" w:rsidRDefault="005A4D1C" w:rsidP="00182AED">
            <w:pPr>
              <w:pStyle w:val="AERtabletextleft"/>
            </w:pPr>
            <w:r>
              <w:t>Rate 1</w:t>
            </w:r>
          </w:p>
        </w:tc>
        <w:tc>
          <w:tcPr>
            <w:tcW w:w="1848" w:type="dxa"/>
          </w:tcPr>
          <w:p w:rsidR="005A4D1C" w:rsidRPr="00A97CAB" w:rsidRDefault="005A4D1C" w:rsidP="00182AED">
            <w:pPr>
              <w:pStyle w:val="AERtabletextleft"/>
              <w:cnfStyle w:val="000000000000" w:firstRow="0" w:lastRow="0" w:firstColumn="0" w:lastColumn="0" w:oddVBand="0" w:evenVBand="0" w:oddHBand="0" w:evenHBand="0" w:firstRowFirstColumn="0" w:firstRowLastColumn="0" w:lastRowFirstColumn="0" w:lastRowLastColumn="0"/>
            </w:pPr>
            <w:r>
              <w:t>prior to 1 July 2009</w:t>
            </w:r>
          </w:p>
        </w:tc>
        <w:tc>
          <w:tcPr>
            <w:tcW w:w="1848" w:type="dxa"/>
          </w:tcPr>
          <w:p w:rsidR="005A4D1C" w:rsidRPr="00A97CAB"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Ausgrid</w:t>
            </w:r>
          </w:p>
        </w:tc>
        <w:tc>
          <w:tcPr>
            <w:tcW w:w="1849"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rsidRPr="00616BC3">
              <w:t>Ausgrid</w:t>
            </w:r>
          </w:p>
        </w:tc>
        <w:tc>
          <w:tcPr>
            <w:tcW w:w="1849"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Negotiable</w:t>
            </w:r>
          </w:p>
        </w:tc>
      </w:tr>
      <w:tr w:rsidR="005A4D1C"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5A4D1C" w:rsidRPr="00A97CAB" w:rsidRDefault="005A4D1C" w:rsidP="00182AED">
            <w:pPr>
              <w:pStyle w:val="AERtabletextleft"/>
            </w:pPr>
            <w:r>
              <w:t>Rate 2</w:t>
            </w:r>
          </w:p>
        </w:tc>
        <w:tc>
          <w:tcPr>
            <w:tcW w:w="1848" w:type="dxa"/>
          </w:tcPr>
          <w:p w:rsidR="005A4D1C" w:rsidRPr="00A97CAB" w:rsidRDefault="005A4D1C" w:rsidP="00182AED">
            <w:pPr>
              <w:pStyle w:val="AERtabletextleft"/>
              <w:cnfStyle w:val="000000010000" w:firstRow="0" w:lastRow="0" w:firstColumn="0" w:lastColumn="0" w:oddVBand="0" w:evenVBand="0" w:oddHBand="0" w:evenHBand="1" w:firstRowFirstColumn="0" w:firstRowLastColumn="0" w:lastRowFirstColumn="0" w:lastRowLastColumn="0"/>
            </w:pPr>
            <w:r>
              <w:t>prior to 1 July 2009</w:t>
            </w:r>
          </w:p>
        </w:tc>
        <w:tc>
          <w:tcPr>
            <w:tcW w:w="1848" w:type="dxa"/>
          </w:tcPr>
          <w:p w:rsidR="005A4D1C" w:rsidRPr="00A97CAB"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Customer</w:t>
            </w:r>
          </w:p>
        </w:tc>
        <w:tc>
          <w:tcPr>
            <w:tcW w:w="1849"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rsidRPr="00616BC3">
              <w:t>Ausgrid</w:t>
            </w:r>
          </w:p>
        </w:tc>
        <w:tc>
          <w:tcPr>
            <w:tcW w:w="1849"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Ausgrid</w:t>
            </w:r>
          </w:p>
        </w:tc>
      </w:tr>
      <w:tr w:rsidR="005A4D1C" w:rsidTr="004427ED">
        <w:tc>
          <w:tcPr>
            <w:cnfStyle w:val="001000000000" w:firstRow="0" w:lastRow="0" w:firstColumn="1" w:lastColumn="0" w:oddVBand="0" w:evenVBand="0" w:oddHBand="0" w:evenHBand="0" w:firstRowFirstColumn="0" w:firstRowLastColumn="0" w:lastRowFirstColumn="0" w:lastRowLastColumn="0"/>
            <w:tcW w:w="1848" w:type="dxa"/>
          </w:tcPr>
          <w:p w:rsidR="005A4D1C" w:rsidRPr="00A97CAB" w:rsidRDefault="005A4D1C" w:rsidP="00182AED">
            <w:pPr>
              <w:pStyle w:val="AERtabletextleft"/>
            </w:pPr>
            <w:r>
              <w:t xml:space="preserve">Rate 3 </w:t>
            </w:r>
          </w:p>
        </w:tc>
        <w:tc>
          <w:tcPr>
            <w:tcW w:w="1848" w:type="dxa"/>
          </w:tcPr>
          <w:p w:rsidR="005A4D1C" w:rsidRPr="00A97CAB" w:rsidRDefault="005A4D1C" w:rsidP="00182AED">
            <w:pPr>
              <w:pStyle w:val="AERtabletextleft"/>
              <w:cnfStyle w:val="000000000000" w:firstRow="0" w:lastRow="0" w:firstColumn="0" w:lastColumn="0" w:oddVBand="0" w:evenVBand="0" w:oddHBand="0" w:evenHBand="0" w:firstRowFirstColumn="0" w:firstRowLastColumn="0" w:lastRowFirstColumn="0" w:lastRowLastColumn="0"/>
            </w:pPr>
            <w:r>
              <w:t>July 2009 to June 2015</w:t>
            </w:r>
          </w:p>
        </w:tc>
        <w:tc>
          <w:tcPr>
            <w:tcW w:w="1848" w:type="dxa"/>
          </w:tcPr>
          <w:p w:rsidR="005A4D1C" w:rsidRPr="00A97CAB"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Ausgrid</w:t>
            </w:r>
          </w:p>
        </w:tc>
        <w:tc>
          <w:tcPr>
            <w:tcW w:w="1849"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rsidRPr="00616BC3">
              <w:t>Ausgrid</w:t>
            </w:r>
          </w:p>
        </w:tc>
        <w:tc>
          <w:tcPr>
            <w:tcW w:w="1849"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Negotiable</w:t>
            </w:r>
          </w:p>
        </w:tc>
      </w:tr>
      <w:tr w:rsidR="005A4D1C"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5A4D1C" w:rsidRDefault="005A4D1C" w:rsidP="00182AED">
            <w:pPr>
              <w:pStyle w:val="AERtabletextleft"/>
            </w:pPr>
            <w:r>
              <w:t>Rate 4</w:t>
            </w:r>
          </w:p>
        </w:tc>
        <w:tc>
          <w:tcPr>
            <w:tcW w:w="1848" w:type="dxa"/>
          </w:tcPr>
          <w:p w:rsidR="005A4D1C" w:rsidRDefault="005A4D1C" w:rsidP="00182AED">
            <w:pPr>
              <w:pStyle w:val="AERtabletextleft"/>
              <w:cnfStyle w:val="000000010000" w:firstRow="0" w:lastRow="0" w:firstColumn="0" w:lastColumn="0" w:oddVBand="0" w:evenVBand="0" w:oddHBand="0" w:evenHBand="1" w:firstRowFirstColumn="0" w:firstRowLastColumn="0" w:lastRowFirstColumn="0" w:lastRowLastColumn="0"/>
            </w:pPr>
            <w:r>
              <w:t>after 30 June 2009</w:t>
            </w:r>
          </w:p>
        </w:tc>
        <w:tc>
          <w:tcPr>
            <w:tcW w:w="1848" w:type="dxa"/>
          </w:tcPr>
          <w:p w:rsidR="005A4D1C" w:rsidRPr="00693D95"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Customer</w:t>
            </w:r>
          </w:p>
        </w:tc>
        <w:tc>
          <w:tcPr>
            <w:tcW w:w="1849" w:type="dxa"/>
          </w:tcPr>
          <w:p w:rsidR="005A4D1C" w:rsidRPr="00693D95"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rsidRPr="00616BC3">
              <w:t>Ausgrid</w:t>
            </w:r>
          </w:p>
        </w:tc>
        <w:tc>
          <w:tcPr>
            <w:tcW w:w="1849" w:type="dxa"/>
          </w:tcPr>
          <w:p w:rsidR="005A4D1C" w:rsidRPr="00693D95"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Negotiable</w:t>
            </w:r>
          </w:p>
        </w:tc>
      </w:tr>
      <w:tr w:rsidR="005A4D1C" w:rsidTr="004427ED">
        <w:tc>
          <w:tcPr>
            <w:cnfStyle w:val="001000000000" w:firstRow="0" w:lastRow="0" w:firstColumn="1" w:lastColumn="0" w:oddVBand="0" w:evenVBand="0" w:oddHBand="0" w:evenHBand="0" w:firstRowFirstColumn="0" w:firstRowLastColumn="0" w:lastRowFirstColumn="0" w:lastRowLastColumn="0"/>
            <w:tcW w:w="1848" w:type="dxa"/>
          </w:tcPr>
          <w:p w:rsidR="005A4D1C" w:rsidRDefault="005A4D1C" w:rsidP="00182AED">
            <w:pPr>
              <w:pStyle w:val="AERtabletextleft"/>
            </w:pPr>
            <w:r>
              <w:t>Rate 5</w:t>
            </w:r>
          </w:p>
        </w:tc>
        <w:tc>
          <w:tcPr>
            <w:tcW w:w="1848" w:type="dxa"/>
          </w:tcPr>
          <w:p w:rsidR="005A4D1C" w:rsidRDefault="005A4D1C" w:rsidP="00182AED">
            <w:pPr>
              <w:pStyle w:val="AERtabletextleft"/>
              <w:cnfStyle w:val="000000000000" w:firstRow="0" w:lastRow="0" w:firstColumn="0" w:lastColumn="0" w:oddVBand="0" w:evenVBand="0" w:oddHBand="0" w:evenHBand="0" w:firstRowFirstColumn="0" w:firstRowLastColumn="0" w:lastRowFirstColumn="0" w:lastRowLastColumn="0"/>
            </w:pPr>
            <w:r>
              <w:t>June 2015 to June 2019</w:t>
            </w:r>
          </w:p>
        </w:tc>
        <w:tc>
          <w:tcPr>
            <w:tcW w:w="1848" w:type="dxa"/>
          </w:tcPr>
          <w:p w:rsidR="005A4D1C" w:rsidRPr="00693D95"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Ausgrid</w:t>
            </w:r>
          </w:p>
        </w:tc>
        <w:tc>
          <w:tcPr>
            <w:tcW w:w="1849" w:type="dxa"/>
          </w:tcPr>
          <w:p w:rsidR="005A4D1C" w:rsidRPr="00693D95"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rsidRPr="00616BC3">
              <w:t>Ausgrid</w:t>
            </w:r>
          </w:p>
        </w:tc>
        <w:tc>
          <w:tcPr>
            <w:tcW w:w="1849" w:type="dxa"/>
          </w:tcPr>
          <w:p w:rsidR="005A4D1C" w:rsidRPr="00693D95"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Negotiable</w:t>
            </w:r>
          </w:p>
        </w:tc>
      </w:tr>
      <w:tr w:rsidR="005A4D1C"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5A4D1C" w:rsidRDefault="005A4D1C" w:rsidP="00182AED">
            <w:pPr>
              <w:pStyle w:val="AERtabletextleft"/>
            </w:pPr>
            <w:r>
              <w:t>Rate 99</w:t>
            </w:r>
          </w:p>
        </w:tc>
        <w:tc>
          <w:tcPr>
            <w:tcW w:w="1848" w:type="dxa"/>
          </w:tcPr>
          <w:p w:rsidR="005A4D1C" w:rsidRDefault="005A4D1C" w:rsidP="00182AED">
            <w:pPr>
              <w:pStyle w:val="AERtabletextleft"/>
              <w:cnfStyle w:val="000000010000" w:firstRow="0" w:lastRow="0" w:firstColumn="0" w:lastColumn="0" w:oddVBand="0" w:evenVBand="0" w:oddHBand="0" w:evenHBand="1" w:firstRowFirstColumn="0" w:firstRowLastColumn="0" w:lastRowFirstColumn="0" w:lastRowLastColumn="0"/>
            </w:pPr>
            <w:r>
              <w:t>Was Tariff 6</w:t>
            </w:r>
          </w:p>
        </w:tc>
        <w:tc>
          <w:tcPr>
            <w:tcW w:w="1848" w:type="dxa"/>
          </w:tcPr>
          <w:p w:rsidR="005A4D1C" w:rsidRPr="00693D95"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Customer</w:t>
            </w:r>
          </w:p>
        </w:tc>
        <w:tc>
          <w:tcPr>
            <w:tcW w:w="1849" w:type="dxa"/>
          </w:tcPr>
          <w:p w:rsidR="005A4D1C" w:rsidRPr="00693D95"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Customer</w:t>
            </w:r>
          </w:p>
        </w:tc>
        <w:tc>
          <w:tcPr>
            <w:tcW w:w="1849" w:type="dxa"/>
          </w:tcPr>
          <w:p w:rsidR="005A4D1C" w:rsidRPr="00693D95"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Negotiable</w:t>
            </w:r>
          </w:p>
        </w:tc>
      </w:tr>
    </w:tbl>
    <w:p w:rsidR="005A4D1C" w:rsidRDefault="005A4D1C" w:rsidP="003957F6">
      <w:pPr>
        <w:pStyle w:val="Heading3"/>
        <w:spacing w:before="240"/>
      </w:pPr>
      <w:bookmarkStart w:id="75" w:name="_Ref402975425"/>
      <w:bookmarkStart w:id="76" w:name="_Toc404685428"/>
      <w:r>
        <w:t>Assessment approach</w:t>
      </w:r>
      <w:bookmarkEnd w:id="75"/>
      <w:bookmarkEnd w:id="76"/>
    </w:p>
    <w:p w:rsidR="005A4D1C" w:rsidRDefault="005A4D1C" w:rsidP="005A4D1C">
      <w:pPr>
        <w:pStyle w:val="AERbodytext"/>
      </w:pPr>
      <w:r>
        <w:t xml:space="preserve">In our 2009–10 to 2013–14 </w:t>
      </w:r>
      <w:r w:rsidR="00EC521E">
        <w:t xml:space="preserve">determination </w:t>
      </w:r>
      <w:r>
        <w:t xml:space="preserve">we decided it was important to </w:t>
      </w:r>
      <w:r w:rsidRPr="00E57E9B">
        <w:t>develop two schedules of prices, one for assets constructed prior to 1 July 2009 and</w:t>
      </w:r>
      <w:r>
        <w:t xml:space="preserve"> </w:t>
      </w:r>
      <w:r w:rsidRPr="00E57E9B">
        <w:t xml:space="preserve">another for those assets constructed after 30 June 2009. </w:t>
      </w:r>
      <w:r>
        <w:t xml:space="preserve">This was due to the limited information on the age of assets constructed before 1 July 2009. Accordingly public lighting charges are set to recover capital charges for pre 2009 assets, capital charges for post 2009 assets and maintenance charges for both pre 2009 assets and post 2009 assets. </w:t>
      </w:r>
    </w:p>
    <w:p w:rsidR="005A4D1C" w:rsidRDefault="005A4D1C" w:rsidP="005A4D1C">
      <w:pPr>
        <w:pStyle w:val="AERbodytext"/>
      </w:pPr>
      <w:r>
        <w:t>The capital charges for the</w:t>
      </w:r>
      <w:r>
        <w:rPr>
          <w:rStyle w:val="AERbody"/>
        </w:rPr>
        <w:t xml:space="preserve"> pre 2009 assets were developed using a building block approach. Those are depreciated in accordance with the building block model</w:t>
      </w:r>
      <w:r w:rsidRPr="009F3306">
        <w:rPr>
          <w:rStyle w:val="AERbody"/>
        </w:rPr>
        <w:t xml:space="preserve">. </w:t>
      </w:r>
      <w:r w:rsidRPr="0060762A">
        <w:rPr>
          <w:rStyle w:val="AERbody"/>
        </w:rPr>
        <w:t>This model rolls forward the regulatory asset base (RAB) with allowance for depreciation, indexation and assets that are written off. It calculates the return of capital for each public lighting customer as well as the residual values of components that are replaced before the end of their economic life. There is no additional capital expenditure component. We have reviewed the capital charges model to ensure that depreciation, asset lives and weighted average cost of capital</w:t>
      </w:r>
      <w:r w:rsidRPr="009F3306">
        <w:rPr>
          <w:rStyle w:val="AERbody"/>
        </w:rPr>
        <w:t xml:space="preserve"> (WACC) have been</w:t>
      </w:r>
      <w:r w:rsidRPr="00840143">
        <w:rPr>
          <w:rStyle w:val="AERbody"/>
        </w:rPr>
        <w:t xml:space="preserve"> correctly applied as per </w:t>
      </w:r>
      <w:r>
        <w:rPr>
          <w:rStyle w:val="AERbody"/>
        </w:rPr>
        <w:t>our</w:t>
      </w:r>
      <w:r w:rsidRPr="00840143">
        <w:rPr>
          <w:rStyle w:val="AERbody"/>
        </w:rPr>
        <w:t xml:space="preserve"> </w:t>
      </w:r>
      <w:r w:rsidR="00EC521E">
        <w:t>2009–10 to 2013–14 determination</w:t>
      </w:r>
      <w:r w:rsidRPr="00840143">
        <w:rPr>
          <w:rStyle w:val="AERbody"/>
        </w:rPr>
        <w:t xml:space="preserve">. We </w:t>
      </w:r>
      <w:r>
        <w:rPr>
          <w:rStyle w:val="AERbody"/>
        </w:rPr>
        <w:t>have made no further</w:t>
      </w:r>
      <w:r w:rsidRPr="00840143">
        <w:rPr>
          <w:rStyle w:val="AERbody"/>
        </w:rPr>
        <w:t xml:space="preserve"> changes to the inputs or assumptions underlying these models </w:t>
      </w:r>
      <w:r>
        <w:rPr>
          <w:rStyle w:val="AERbody"/>
        </w:rPr>
        <w:t>which were comprehensively addressed in our 2009–14 determination.</w:t>
      </w:r>
    </w:p>
    <w:p w:rsidR="005A4D1C" w:rsidRPr="00840143" w:rsidRDefault="005A4D1C" w:rsidP="005A4D1C">
      <w:pPr>
        <w:pStyle w:val="AERbodytext"/>
        <w:rPr>
          <w:rStyle w:val="AERbody"/>
        </w:rPr>
      </w:pPr>
      <w:r>
        <w:t xml:space="preserve">Capital charges for post 30 June 2009 assets </w:t>
      </w:r>
      <w:r>
        <w:rPr>
          <w:rStyle w:val="AERbody"/>
        </w:rPr>
        <w:t>are determined using an annuity capital charge approach, which this draft decision continues with</w:t>
      </w:r>
      <w:r w:rsidRPr="009F3306">
        <w:rPr>
          <w:rStyle w:val="AERbody"/>
        </w:rPr>
        <w:t xml:space="preserve">. </w:t>
      </w:r>
      <w:r w:rsidRPr="0060762A">
        <w:rPr>
          <w:rStyle w:val="AERbody"/>
        </w:rPr>
        <w:t>This model derives an annuity charge for each asset, taking into account the capital cost, expected service life and the WACC.</w:t>
      </w:r>
      <w:r w:rsidRPr="009F3306">
        <w:rPr>
          <w:rStyle w:val="AERbody"/>
        </w:rPr>
        <w:t xml:space="preserve"> In reviewing post </w:t>
      </w:r>
      <w:r w:rsidRPr="009F3306">
        <w:t xml:space="preserve">30 June </w:t>
      </w:r>
      <w:r w:rsidRPr="009F3306">
        <w:rPr>
          <w:rStyle w:val="AERbody"/>
        </w:rPr>
        <w:t>2009 capital charges we have focussed on the major</w:t>
      </w:r>
      <w:r w:rsidRPr="00840143">
        <w:rPr>
          <w:rStyle w:val="AERbody"/>
        </w:rPr>
        <w:t xml:space="preserve"> light types used by N</w:t>
      </w:r>
      <w:r>
        <w:rPr>
          <w:rStyle w:val="AERbody"/>
        </w:rPr>
        <w:t xml:space="preserve">ew </w:t>
      </w:r>
      <w:r w:rsidRPr="00840143">
        <w:rPr>
          <w:rStyle w:val="AERbody"/>
        </w:rPr>
        <w:t>S</w:t>
      </w:r>
      <w:r>
        <w:rPr>
          <w:rStyle w:val="AERbody"/>
        </w:rPr>
        <w:t xml:space="preserve">outh </w:t>
      </w:r>
      <w:r w:rsidRPr="00840143">
        <w:rPr>
          <w:rStyle w:val="AERbody"/>
        </w:rPr>
        <w:t>W</w:t>
      </w:r>
      <w:r>
        <w:rPr>
          <w:rStyle w:val="AERbody"/>
        </w:rPr>
        <w:t>ales</w:t>
      </w:r>
      <w:r w:rsidRPr="00840143">
        <w:rPr>
          <w:rStyle w:val="AERbody"/>
        </w:rPr>
        <w:t xml:space="preserve"> </w:t>
      </w:r>
      <w:r w:rsidR="0048635B">
        <w:rPr>
          <w:rStyle w:val="AERbody"/>
        </w:rPr>
        <w:t>distribution businesses</w:t>
      </w:r>
      <w:r>
        <w:rPr>
          <w:rStyle w:val="AERbody"/>
        </w:rPr>
        <w:t>;</w:t>
      </w:r>
      <w:r w:rsidRPr="00840143">
        <w:rPr>
          <w:rStyle w:val="AERbody"/>
        </w:rPr>
        <w:t xml:space="preserve"> the Merc</w:t>
      </w:r>
      <w:r>
        <w:rPr>
          <w:rStyle w:val="AERbody"/>
        </w:rPr>
        <w:t>ur</w:t>
      </w:r>
      <w:r w:rsidRPr="00840143">
        <w:rPr>
          <w:rStyle w:val="AERbody"/>
        </w:rPr>
        <w:t xml:space="preserve">y Vapour 80, Compact Fluorescent 42 and High Pressure Sodium's (70, 150 and 250 watt).  </w:t>
      </w:r>
    </w:p>
    <w:p w:rsidR="005A4D1C" w:rsidRDefault="005A4D1C" w:rsidP="005A4D1C">
      <w:pPr>
        <w:pStyle w:val="AERbodytext"/>
      </w:pPr>
      <w:r>
        <w:t>We have identified the maintenance charges as being the major driver for the proposed increases in public lighting charges. In this review we focused our attention on the following key maintenance inputs  and to benchmarked these against the Victorian distribution businesses:</w:t>
      </w:r>
    </w:p>
    <w:p w:rsidR="005A4D1C" w:rsidRDefault="005A4D1C" w:rsidP="003957F6">
      <w:pPr>
        <w:pStyle w:val="AERbulletlistfirststyle"/>
      </w:pPr>
      <w:r>
        <w:t>The bulk light replacement rate</w:t>
      </w:r>
    </w:p>
    <w:p w:rsidR="005A4D1C" w:rsidRDefault="005A4D1C" w:rsidP="003957F6">
      <w:pPr>
        <w:pStyle w:val="AERbulletlistfirststyle"/>
      </w:pPr>
      <w:r>
        <w:lastRenderedPageBreak/>
        <w:t>Spot replacements per day</w:t>
      </w:r>
    </w:p>
    <w:p w:rsidR="005A4D1C" w:rsidRDefault="005A4D1C" w:rsidP="003957F6">
      <w:pPr>
        <w:pStyle w:val="AERbulletlistfirststyle"/>
      </w:pPr>
      <w:r>
        <w:t>Spot lamp failure rates</w:t>
      </w:r>
    </w:p>
    <w:p w:rsidR="005A4D1C" w:rsidRDefault="005A4D1C" w:rsidP="003957F6">
      <w:pPr>
        <w:pStyle w:val="AERbulletlistfirststyle"/>
      </w:pPr>
      <w:r>
        <w:t>Labour rates and</w:t>
      </w:r>
    </w:p>
    <w:p w:rsidR="005A4D1C" w:rsidRDefault="005A4D1C" w:rsidP="003957F6">
      <w:pPr>
        <w:pStyle w:val="AERbulletlistfirststyle"/>
      </w:pPr>
      <w:r>
        <w:t>Overhead</w:t>
      </w:r>
      <w:r w:rsidR="00AB67EA">
        <w:t>.</w:t>
      </w:r>
    </w:p>
    <w:p w:rsidR="005A4D1C" w:rsidRDefault="005A4D1C" w:rsidP="005A4D1C">
      <w:pPr>
        <w:pStyle w:val="Heading3"/>
      </w:pPr>
      <w:bookmarkStart w:id="77" w:name="_Toc404685429"/>
      <w:r>
        <w:t>Submissions</w:t>
      </w:r>
      <w:bookmarkEnd w:id="77"/>
    </w:p>
    <w:p w:rsidR="005A4D1C" w:rsidRPr="006C14D1" w:rsidRDefault="00AB67EA" w:rsidP="005A4D1C">
      <w:pPr>
        <w:pStyle w:val="AERbodytext"/>
        <w:rPr>
          <w:rStyle w:val="AERbody"/>
        </w:rPr>
      </w:pPr>
      <w:r>
        <w:rPr>
          <w:rStyle w:val="AERbody"/>
        </w:rPr>
        <w:t>We</w:t>
      </w:r>
      <w:r w:rsidR="005A4D1C">
        <w:rPr>
          <w:rStyle w:val="AERbody"/>
        </w:rPr>
        <w:t xml:space="preserve"> receive</w:t>
      </w:r>
      <w:r w:rsidR="007E64C4">
        <w:rPr>
          <w:rStyle w:val="AERbody"/>
        </w:rPr>
        <w:t>d a number of submissions from c</w:t>
      </w:r>
      <w:r w:rsidR="005A4D1C">
        <w:rPr>
          <w:rStyle w:val="AERbody"/>
        </w:rPr>
        <w:t xml:space="preserve">ouncils that </w:t>
      </w:r>
      <w:r w:rsidR="00EC521E">
        <w:rPr>
          <w:rStyle w:val="AERbody"/>
        </w:rPr>
        <w:t xml:space="preserve">endorsed </w:t>
      </w:r>
      <w:r w:rsidR="005A4D1C">
        <w:rPr>
          <w:rStyle w:val="AERbody"/>
        </w:rPr>
        <w:t xml:space="preserve">a report from the Southern Sydney Regional Organisation of Councils. </w:t>
      </w:r>
      <w:r w:rsidR="005A4D1C" w:rsidRPr="006C14D1">
        <w:rPr>
          <w:rStyle w:val="AERbody"/>
        </w:rPr>
        <w:t xml:space="preserve">Councils submissions </w:t>
      </w:r>
      <w:r w:rsidR="005A4D1C">
        <w:rPr>
          <w:rStyle w:val="AERbody"/>
        </w:rPr>
        <w:t>in response to Ausgrid</w:t>
      </w:r>
      <w:r w:rsidR="005A4D1C" w:rsidRPr="006C14D1">
        <w:rPr>
          <w:rStyle w:val="AERbody"/>
        </w:rPr>
        <w:t xml:space="preserve">'s proposal raised the following </w:t>
      </w:r>
      <w:r w:rsidR="005A4D1C">
        <w:rPr>
          <w:rStyle w:val="AERbody"/>
        </w:rPr>
        <w:t>issues</w:t>
      </w:r>
      <w:r w:rsidR="005A4D1C" w:rsidRPr="006C14D1">
        <w:rPr>
          <w:rStyle w:val="AERbody"/>
        </w:rPr>
        <w:t>:</w:t>
      </w:r>
      <w:r w:rsidR="005A4D1C">
        <w:rPr>
          <w:rStyle w:val="FootnoteReference"/>
        </w:rPr>
        <w:footnoteReference w:id="107"/>
      </w:r>
    </w:p>
    <w:p w:rsidR="005A4D1C" w:rsidRDefault="005A4D1C" w:rsidP="005A4D1C">
      <w:pPr>
        <w:pStyle w:val="AERbulletlistfirststyle"/>
      </w:pPr>
      <w:r>
        <w:t>proposed price increase of 13 per cent for 2015–16 and CPI for remaining years</w:t>
      </w:r>
    </w:p>
    <w:p w:rsidR="005A4D1C" w:rsidRPr="00237DB9" w:rsidRDefault="005A4D1C" w:rsidP="005A4D1C">
      <w:pPr>
        <w:pStyle w:val="AERbulletlistfirststyle"/>
        <w:rPr>
          <w:rStyle w:val="AERbody"/>
        </w:rPr>
      </w:pPr>
      <w:r>
        <w:rPr>
          <w:rStyle w:val="AERbody"/>
          <w:rFonts w:eastAsia="Calibri"/>
        </w:rPr>
        <w:t>disquiet</w:t>
      </w:r>
      <w:r w:rsidRPr="00237DB9">
        <w:rPr>
          <w:rStyle w:val="AERbody"/>
          <w:rFonts w:eastAsia="Calibri"/>
        </w:rPr>
        <w:t xml:space="preserve"> about poor service levels </w:t>
      </w:r>
    </w:p>
    <w:p w:rsidR="005A4D1C" w:rsidRDefault="005A4D1C" w:rsidP="005A4D1C">
      <w:pPr>
        <w:pStyle w:val="AERbulletlistfirststyle"/>
      </w:pPr>
      <w:r>
        <w:t>concern about the efficiency of maintenance and bulk replacement programs</w:t>
      </w:r>
    </w:p>
    <w:p w:rsidR="005A4D1C" w:rsidRDefault="005A4D1C" w:rsidP="005A4D1C">
      <w:pPr>
        <w:pStyle w:val="AERbulletlistfirststyle"/>
      </w:pPr>
      <w:r>
        <w:t>questioned the completion of the bulk light replacement program</w:t>
      </w:r>
    </w:p>
    <w:p w:rsidR="005A4D1C" w:rsidRDefault="005A4D1C" w:rsidP="005A4D1C">
      <w:pPr>
        <w:pStyle w:val="AERbulletlistfirststyle"/>
      </w:pPr>
      <w:r>
        <w:t>distrusted the high failure rate of lights</w:t>
      </w:r>
    </w:p>
    <w:p w:rsidR="005A4D1C" w:rsidRDefault="005A4D1C" w:rsidP="005A4D1C">
      <w:pPr>
        <w:pStyle w:val="AERbulletlistfirststyle"/>
      </w:pPr>
      <w:r>
        <w:t>the need for the AER to review the value of the asset base proposed</w:t>
      </w:r>
    </w:p>
    <w:p w:rsidR="005A4D1C" w:rsidRDefault="005A4D1C" w:rsidP="005A4D1C">
      <w:pPr>
        <w:pStyle w:val="AERbulletlistfirststyle"/>
      </w:pPr>
      <w:r>
        <w:t>the replacement program for TF2*20W lights should be accompanied by an asset base adjustment</w:t>
      </w:r>
    </w:p>
    <w:p w:rsidR="005A4D1C" w:rsidRDefault="005A4D1C" w:rsidP="005A4D1C">
      <w:pPr>
        <w:pStyle w:val="AERbulletlistfirststyle"/>
      </w:pPr>
      <w:r>
        <w:t>requests that if Ausgrid is to exit lighting of parks and reserves that handover takes place over a number of years to allow councils to accommodate it in their capital budgets</w:t>
      </w:r>
    </w:p>
    <w:p w:rsidR="005A4D1C" w:rsidRDefault="005A4D1C" w:rsidP="005A4D1C">
      <w:pPr>
        <w:pStyle w:val="AERbulletlistfirststyle"/>
      </w:pPr>
      <w:r>
        <w:t>suggest 2014–15 $68 million maintenance charge for 42W CFL represents double counting</w:t>
      </w:r>
    </w:p>
    <w:p w:rsidR="005A4D1C" w:rsidRDefault="005A4D1C" w:rsidP="005A4D1C">
      <w:pPr>
        <w:pStyle w:val="AERbulletlistfirststyle"/>
      </w:pPr>
      <w:r>
        <w:t>cites possible savings from Networks NSW tender of luminaries that won’t be known until late 2014 and are  not accounted for in  Ausgrid</w:t>
      </w:r>
      <w:r w:rsidR="00AB67EA">
        <w:t>’</w:t>
      </w:r>
      <w:r>
        <w:t>s proposal. The scale of the tender should result in significant cost savings that do not appear to be reflected in prices</w:t>
      </w:r>
    </w:p>
    <w:p w:rsidR="005A4D1C" w:rsidRDefault="005A4D1C" w:rsidP="005A4D1C">
      <w:pPr>
        <w:pStyle w:val="AERbulletlistfirststyle"/>
      </w:pPr>
      <w:r>
        <w:t>suggest that the AER should mandate Ausgrid to use rate 2 arrangements (i.e. council funded) for all new replacement lighting being installed</w:t>
      </w:r>
    </w:p>
    <w:p w:rsidR="005A4D1C" w:rsidRDefault="005A4D1C" w:rsidP="005A4D1C">
      <w:pPr>
        <w:pStyle w:val="AERbulletlistfirststyle"/>
      </w:pPr>
      <w:r>
        <w:t>concerned that there is no requirement for underground supply fault reporting which should be mandatory and the AER should consider tools to enforce this.</w:t>
      </w:r>
    </w:p>
    <w:p w:rsidR="005A4D1C" w:rsidRDefault="005A4D1C" w:rsidP="005A4D1C">
      <w:pPr>
        <w:pStyle w:val="Heading3"/>
      </w:pPr>
      <w:bookmarkStart w:id="78" w:name="_Toc404685430"/>
      <w:r>
        <w:t>Reasons for draft decision</w:t>
      </w:r>
      <w:bookmarkEnd w:id="78"/>
    </w:p>
    <w:p w:rsidR="005A4D1C" w:rsidRDefault="005A4D1C" w:rsidP="005A4D1C">
      <w:pPr>
        <w:pStyle w:val="AERbodytext"/>
      </w:pPr>
      <w:r>
        <w:t>We do not approve Ausgrid’s proposed public lighting charges</w:t>
      </w:r>
      <w:r w:rsidRPr="00221B34">
        <w:t xml:space="preserve"> </w:t>
      </w:r>
      <w:r>
        <w:t>averaging</w:t>
      </w:r>
      <w:r w:rsidRPr="00245E14">
        <w:t xml:space="preserve"> </w:t>
      </w:r>
      <w:r>
        <w:t>a 16</w:t>
      </w:r>
      <w:r w:rsidRPr="00245E14">
        <w:t xml:space="preserve"> per cent </w:t>
      </w:r>
      <w:r>
        <w:t xml:space="preserve">increase </w:t>
      </w:r>
      <w:r w:rsidRPr="00245E14">
        <w:t>in 2015</w:t>
      </w:r>
      <w:r w:rsidRPr="00245E14">
        <w:noBreakHyphen/>
        <w:t>16.</w:t>
      </w:r>
      <w:r>
        <w:t xml:space="preserve"> Our draft decision is for an average </w:t>
      </w:r>
      <w:r w:rsidRPr="002E6E09">
        <w:t xml:space="preserve">decrease of </w:t>
      </w:r>
      <w:r w:rsidR="003B498C" w:rsidRPr="002E6E09">
        <w:t>20</w:t>
      </w:r>
      <w:r>
        <w:t xml:space="preserve"> per cent in 2015–16. </w:t>
      </w:r>
    </w:p>
    <w:p w:rsidR="005A4D1C" w:rsidRDefault="005A4D1C" w:rsidP="005A4D1C">
      <w:pPr>
        <w:pStyle w:val="AERbodytext"/>
      </w:pPr>
      <w:r>
        <w:t>We approve Ausgrid’s consolidation of pricing options that sees over 300 prices reduced to a standard list of 24 services.</w:t>
      </w:r>
      <w:r>
        <w:rPr>
          <w:rStyle w:val="FootnoteReference"/>
        </w:rPr>
        <w:footnoteReference w:id="108"/>
      </w:r>
      <w:r>
        <w:t xml:space="preserve"> This will simplify street lighting charges for both Ausgrid and the councils, and improve transparency.</w:t>
      </w:r>
    </w:p>
    <w:p w:rsidR="005A4D1C" w:rsidRDefault="005A4D1C" w:rsidP="005A4D1C">
      <w:pPr>
        <w:pStyle w:val="AERbodytext"/>
      </w:pPr>
      <w:r>
        <w:lastRenderedPageBreak/>
        <w:t>In making our decision we focused on maintenance charges as we found these to be the major source of uplift in public lighting charges.</w:t>
      </w:r>
    </w:p>
    <w:p w:rsidR="005A4D1C" w:rsidRPr="003957F6" w:rsidRDefault="005A4D1C" w:rsidP="003957F6">
      <w:pPr>
        <w:pStyle w:val="HeadingBoldBlue"/>
      </w:pPr>
      <w:r w:rsidRPr="003957F6">
        <w:t>Capital charges</w:t>
      </w:r>
    </w:p>
    <w:p w:rsidR="005A4D1C" w:rsidRPr="008D3B2F" w:rsidRDefault="005A4D1C" w:rsidP="005A4D1C">
      <w:pPr>
        <w:pStyle w:val="AERbodytext"/>
        <w:rPr>
          <w:rStyle w:val="AERbody"/>
          <w:shd w:val="clear" w:color="auto" w:fill="FFFF00"/>
        </w:rPr>
      </w:pPr>
      <w:r>
        <w:rPr>
          <w:rStyle w:val="AERbody"/>
        </w:rPr>
        <w:t>Ausgrid applied the standard asset lives and implied depreciation rates as per our 2009–10 to 2013</w:t>
      </w:r>
      <w:r w:rsidR="00EC521E">
        <w:rPr>
          <w:rStyle w:val="AERbody"/>
        </w:rPr>
        <w:t xml:space="preserve"> </w:t>
      </w:r>
      <w:r>
        <w:rPr>
          <w:rStyle w:val="AERbody"/>
        </w:rPr>
        <w:t xml:space="preserve">14 </w:t>
      </w:r>
      <w:r w:rsidR="00EC521E">
        <w:rPr>
          <w:rStyle w:val="AERbody"/>
        </w:rPr>
        <w:t>determination</w:t>
      </w:r>
      <w:r>
        <w:rPr>
          <w:rStyle w:val="AERbody"/>
        </w:rPr>
        <w:t xml:space="preserve">. These are set out in </w:t>
      </w:r>
      <w:r w:rsidR="00EC521E">
        <w:rPr>
          <w:rStyle w:val="AERbody"/>
        </w:rPr>
        <w:fldChar w:fldCharType="begin"/>
      </w:r>
      <w:r w:rsidR="00EC521E">
        <w:rPr>
          <w:rStyle w:val="AERbody"/>
        </w:rPr>
        <w:instrText xml:space="preserve"> REF _Ref403471781 \h </w:instrText>
      </w:r>
      <w:r w:rsidR="00EC521E">
        <w:rPr>
          <w:rStyle w:val="AERbody"/>
        </w:rPr>
      </w:r>
      <w:r w:rsidR="00EC521E">
        <w:rPr>
          <w:rStyle w:val="AERbody"/>
        </w:rPr>
        <w:fldChar w:fldCharType="separate"/>
      </w:r>
      <w:r w:rsidR="003957F6">
        <w:t>t</w:t>
      </w:r>
      <w:r w:rsidR="0007151D">
        <w:t xml:space="preserve">able </w:t>
      </w:r>
      <w:r w:rsidR="0007151D">
        <w:rPr>
          <w:noProof/>
        </w:rPr>
        <w:t>1</w:t>
      </w:r>
      <w:r w:rsidR="003957F6">
        <w:rPr>
          <w:noProof/>
        </w:rPr>
        <w:t>6.</w:t>
      </w:r>
      <w:r w:rsidR="0007151D">
        <w:rPr>
          <w:noProof/>
        </w:rPr>
        <w:t>23</w:t>
      </w:r>
      <w:r w:rsidR="00EC521E">
        <w:rPr>
          <w:rStyle w:val="AERbody"/>
        </w:rPr>
        <w:fldChar w:fldCharType="end"/>
      </w:r>
      <w:r>
        <w:rPr>
          <w:rStyle w:val="AERbody"/>
        </w:rPr>
        <w:t>.</w:t>
      </w:r>
    </w:p>
    <w:p w:rsidR="00EC521E" w:rsidRDefault="00EC521E" w:rsidP="002B6AC8">
      <w:pPr>
        <w:pStyle w:val="Caption"/>
      </w:pPr>
      <w:bookmarkStart w:id="79" w:name="_Ref403471781"/>
      <w:r>
        <w:t xml:space="preserve">Table </w:t>
      </w:r>
      <w:fldSimple w:instr=" STYLEREF 1 \s ">
        <w:r w:rsidR="0007151D">
          <w:rPr>
            <w:noProof/>
          </w:rPr>
          <w:t>1</w:t>
        </w:r>
      </w:fldSimple>
      <w:r w:rsidR="003957F6">
        <w:rPr>
          <w:noProof/>
        </w:rPr>
        <w:t>6</w:t>
      </w:r>
      <w:r w:rsidR="00D020BA">
        <w:noBreakHyphen/>
      </w:r>
      <w:fldSimple w:instr=" SEQ Table \* ARABIC \s 1 ">
        <w:r w:rsidR="0007151D">
          <w:rPr>
            <w:noProof/>
          </w:rPr>
          <w:t>23</w:t>
        </w:r>
      </w:fldSimple>
      <w:bookmarkEnd w:id="79"/>
      <w:r>
        <w:t xml:space="preserve"> Standard asset lives</w:t>
      </w:r>
    </w:p>
    <w:tbl>
      <w:tblPr>
        <w:tblStyle w:val="AERtable-numbers"/>
        <w:tblW w:w="0" w:type="auto"/>
        <w:tblLook w:val="04A0" w:firstRow="1" w:lastRow="0" w:firstColumn="1" w:lastColumn="0" w:noHBand="0" w:noVBand="1"/>
      </w:tblPr>
      <w:tblGrid>
        <w:gridCol w:w="3080"/>
        <w:gridCol w:w="3081"/>
        <w:gridCol w:w="3081"/>
      </w:tblGrid>
      <w:tr w:rsidR="005A4D1C" w:rsidTr="00442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5A4D1C" w:rsidRPr="008D3B2F" w:rsidRDefault="005A4D1C" w:rsidP="00182AED">
            <w:pPr>
              <w:pStyle w:val="AERtabletextleft"/>
              <w:rPr>
                <w:rStyle w:val="AERtexthighlight"/>
                <w:shd w:val="clear" w:color="auto" w:fill="auto"/>
              </w:rPr>
            </w:pPr>
          </w:p>
        </w:tc>
        <w:tc>
          <w:tcPr>
            <w:tcW w:w="3081" w:type="dxa"/>
          </w:tcPr>
          <w:p w:rsidR="005A4D1C" w:rsidRPr="008D3B2F" w:rsidRDefault="005A4D1C" w:rsidP="00AF1C91">
            <w:pPr>
              <w:pStyle w:val="AERtabletextright"/>
              <w:cnfStyle w:val="100000000000" w:firstRow="1" w:lastRow="0" w:firstColumn="0" w:lastColumn="0" w:oddVBand="0" w:evenVBand="0" w:oddHBand="0" w:evenHBand="0" w:firstRowFirstColumn="0" w:firstRowLastColumn="0" w:lastRowFirstColumn="0" w:lastRowLastColumn="0"/>
              <w:rPr>
                <w:rStyle w:val="AERtexthighlight"/>
                <w:rFonts w:eastAsia="Calibri"/>
                <w:b w:val="0"/>
                <w:color w:val="auto"/>
                <w:sz w:val="20"/>
                <w:szCs w:val="20"/>
                <w:shd w:val="clear" w:color="auto" w:fill="auto"/>
              </w:rPr>
            </w:pPr>
            <w:r w:rsidRPr="00C34DE1">
              <w:rPr>
                <w:rStyle w:val="AERtexthighlight"/>
                <w:shd w:val="clear" w:color="auto" w:fill="auto"/>
              </w:rPr>
              <w:t>Standard asset life</w:t>
            </w:r>
            <w:r>
              <w:rPr>
                <w:rStyle w:val="AERtexthighlight"/>
                <w:shd w:val="clear" w:color="auto" w:fill="auto"/>
              </w:rPr>
              <w:t xml:space="preserve"> (years)</w:t>
            </w:r>
          </w:p>
        </w:tc>
        <w:tc>
          <w:tcPr>
            <w:tcW w:w="3081" w:type="dxa"/>
          </w:tcPr>
          <w:p w:rsidR="005A4D1C" w:rsidRPr="008D3B2F" w:rsidRDefault="005A4D1C" w:rsidP="00AF1C91">
            <w:pPr>
              <w:pStyle w:val="AERtabletextright"/>
              <w:cnfStyle w:val="100000000000" w:firstRow="1" w:lastRow="0" w:firstColumn="0" w:lastColumn="0" w:oddVBand="0" w:evenVBand="0" w:oddHBand="0" w:evenHBand="0" w:firstRowFirstColumn="0" w:firstRowLastColumn="0" w:lastRowFirstColumn="0" w:lastRowLastColumn="0"/>
              <w:rPr>
                <w:rStyle w:val="AERtexthighlight"/>
                <w:rFonts w:eastAsia="Calibri"/>
                <w:b w:val="0"/>
                <w:color w:val="auto"/>
                <w:sz w:val="20"/>
                <w:szCs w:val="20"/>
                <w:shd w:val="clear" w:color="auto" w:fill="auto"/>
              </w:rPr>
            </w:pPr>
            <w:r w:rsidRPr="00C34DE1">
              <w:rPr>
                <w:rStyle w:val="AERtexthighlight"/>
                <w:shd w:val="clear" w:color="auto" w:fill="auto"/>
              </w:rPr>
              <w:t>Depreciation</w:t>
            </w:r>
            <w:r>
              <w:rPr>
                <w:rStyle w:val="AERtexthighlight"/>
                <w:shd w:val="clear" w:color="auto" w:fill="auto"/>
              </w:rPr>
              <w:t xml:space="preserve"> (per cent)</w:t>
            </w:r>
          </w:p>
        </w:tc>
      </w:tr>
      <w:tr w:rsidR="005A4D1C" w:rsidTr="004427ED">
        <w:tc>
          <w:tcPr>
            <w:cnfStyle w:val="001000000000" w:firstRow="0" w:lastRow="0" w:firstColumn="1" w:lastColumn="0" w:oddVBand="0" w:evenVBand="0" w:oddHBand="0" w:evenHBand="0" w:firstRowFirstColumn="0" w:firstRowLastColumn="0" w:lastRowFirstColumn="0" w:lastRowLastColumn="0"/>
            <w:tcW w:w="3080" w:type="dxa"/>
          </w:tcPr>
          <w:p w:rsidR="005A4D1C" w:rsidRPr="008D3B2F" w:rsidRDefault="005A4D1C" w:rsidP="00182AED">
            <w:pPr>
              <w:pStyle w:val="AERtabletextleft"/>
              <w:rPr>
                <w:rStyle w:val="AERtexthighlight"/>
                <w:shd w:val="clear" w:color="auto" w:fill="auto"/>
              </w:rPr>
            </w:pPr>
            <w:r w:rsidRPr="00C34DE1">
              <w:rPr>
                <w:rStyle w:val="AERtexthighlight"/>
                <w:shd w:val="clear" w:color="auto" w:fill="auto"/>
              </w:rPr>
              <w:t>Luminaire</w:t>
            </w:r>
          </w:p>
        </w:tc>
        <w:tc>
          <w:tcPr>
            <w:tcW w:w="3081" w:type="dxa"/>
          </w:tcPr>
          <w:p w:rsidR="005A4D1C" w:rsidRPr="008D3B2F"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rStyle w:val="AERtexthighlight"/>
                <w:b/>
                <w:color w:val="FFFFFF"/>
                <w:shd w:val="clear" w:color="auto" w:fill="auto"/>
              </w:rPr>
            </w:pPr>
            <w:r w:rsidRPr="00C34DE1">
              <w:rPr>
                <w:rStyle w:val="AERtexthighlight"/>
                <w:shd w:val="clear" w:color="auto" w:fill="auto"/>
              </w:rPr>
              <w:t>20</w:t>
            </w:r>
          </w:p>
        </w:tc>
        <w:tc>
          <w:tcPr>
            <w:tcW w:w="3081" w:type="dxa"/>
          </w:tcPr>
          <w:p w:rsidR="005A4D1C" w:rsidRPr="008D3B2F"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rStyle w:val="AERtexthighlight"/>
                <w:b/>
                <w:color w:val="FFFFFF"/>
                <w:shd w:val="clear" w:color="auto" w:fill="auto"/>
              </w:rPr>
            </w:pPr>
            <w:r w:rsidRPr="00C34DE1">
              <w:rPr>
                <w:rStyle w:val="AERtexthighlight"/>
                <w:shd w:val="clear" w:color="auto" w:fill="auto"/>
              </w:rPr>
              <w:t>5</w:t>
            </w:r>
          </w:p>
        </w:tc>
      </w:tr>
      <w:tr w:rsidR="005A4D1C"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5A4D1C" w:rsidRPr="00C34DE1" w:rsidRDefault="005A4D1C" w:rsidP="00182AED">
            <w:pPr>
              <w:pStyle w:val="AERtabletextleft"/>
              <w:rPr>
                <w:rStyle w:val="AERtexthighlight"/>
                <w:shd w:val="clear" w:color="auto" w:fill="auto"/>
              </w:rPr>
            </w:pPr>
            <w:r w:rsidRPr="00C34DE1">
              <w:rPr>
                <w:rStyle w:val="AERtexthighlight"/>
                <w:shd w:val="clear" w:color="auto" w:fill="auto"/>
              </w:rPr>
              <w:t>Bracket</w:t>
            </w:r>
            <w:r w:rsidRPr="008D3B2F">
              <w:rPr>
                <w:rStyle w:val="FootnoteReference"/>
                <w:vertAlign w:val="baseline"/>
              </w:rPr>
              <w:footnoteReference w:id="109"/>
            </w:r>
          </w:p>
        </w:tc>
        <w:tc>
          <w:tcPr>
            <w:tcW w:w="3081" w:type="dxa"/>
          </w:tcPr>
          <w:p w:rsidR="005A4D1C" w:rsidRPr="008D3B2F"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rStyle w:val="AERtexthighlight"/>
                <w:rFonts w:eastAsia="Calibri"/>
                <w:sz w:val="20"/>
                <w:szCs w:val="20"/>
                <w:shd w:val="clear" w:color="auto" w:fill="auto"/>
              </w:rPr>
            </w:pPr>
            <w:r w:rsidRPr="00C34DE1">
              <w:rPr>
                <w:rStyle w:val="AERtexthighlight"/>
                <w:shd w:val="clear" w:color="auto" w:fill="auto"/>
              </w:rPr>
              <w:t>35</w:t>
            </w:r>
          </w:p>
        </w:tc>
        <w:tc>
          <w:tcPr>
            <w:tcW w:w="3081" w:type="dxa"/>
          </w:tcPr>
          <w:p w:rsidR="005A4D1C" w:rsidRPr="008D3B2F"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rStyle w:val="AERtexthighlight"/>
                <w:rFonts w:eastAsia="Calibri"/>
                <w:sz w:val="20"/>
                <w:szCs w:val="20"/>
                <w:shd w:val="clear" w:color="auto" w:fill="auto"/>
              </w:rPr>
            </w:pPr>
            <w:r w:rsidRPr="00C34DE1">
              <w:rPr>
                <w:rStyle w:val="AERtexthighlight"/>
                <w:shd w:val="clear" w:color="auto" w:fill="auto"/>
              </w:rPr>
              <w:t>2.9</w:t>
            </w:r>
          </w:p>
        </w:tc>
      </w:tr>
      <w:tr w:rsidR="005A4D1C" w:rsidTr="004427ED">
        <w:tc>
          <w:tcPr>
            <w:cnfStyle w:val="001000000000" w:firstRow="0" w:lastRow="0" w:firstColumn="1" w:lastColumn="0" w:oddVBand="0" w:evenVBand="0" w:oddHBand="0" w:evenHBand="0" w:firstRowFirstColumn="0" w:firstRowLastColumn="0" w:lastRowFirstColumn="0" w:lastRowLastColumn="0"/>
            <w:tcW w:w="3080" w:type="dxa"/>
          </w:tcPr>
          <w:p w:rsidR="005A4D1C" w:rsidRPr="00C34DE1" w:rsidRDefault="005A4D1C" w:rsidP="00182AED">
            <w:pPr>
              <w:pStyle w:val="AERtabletextleft"/>
              <w:rPr>
                <w:rStyle w:val="AERtexthighlight"/>
                <w:shd w:val="clear" w:color="auto" w:fill="auto"/>
              </w:rPr>
            </w:pPr>
            <w:r w:rsidRPr="00C34DE1">
              <w:rPr>
                <w:rStyle w:val="AERtexthighlight"/>
                <w:shd w:val="clear" w:color="auto" w:fill="auto"/>
              </w:rPr>
              <w:t>Support</w:t>
            </w:r>
          </w:p>
        </w:tc>
        <w:tc>
          <w:tcPr>
            <w:tcW w:w="3081" w:type="dxa"/>
          </w:tcPr>
          <w:p w:rsidR="005A4D1C" w:rsidRPr="008D3B2F"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rStyle w:val="AERtexthighlight"/>
                <w:shd w:val="clear" w:color="auto" w:fill="auto"/>
              </w:rPr>
            </w:pPr>
            <w:r w:rsidRPr="00C34DE1">
              <w:rPr>
                <w:rStyle w:val="AERtexthighlight"/>
                <w:shd w:val="clear" w:color="auto" w:fill="auto"/>
              </w:rPr>
              <w:t>35</w:t>
            </w:r>
          </w:p>
        </w:tc>
        <w:tc>
          <w:tcPr>
            <w:tcW w:w="3081" w:type="dxa"/>
          </w:tcPr>
          <w:p w:rsidR="005A4D1C" w:rsidRPr="008D3B2F"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rStyle w:val="AERtexthighlight"/>
                <w:shd w:val="clear" w:color="auto" w:fill="auto"/>
              </w:rPr>
            </w:pPr>
            <w:r w:rsidRPr="00C34DE1">
              <w:rPr>
                <w:rStyle w:val="AERtexthighlight"/>
                <w:shd w:val="clear" w:color="auto" w:fill="auto"/>
              </w:rPr>
              <w:t>2.9</w:t>
            </w:r>
          </w:p>
        </w:tc>
      </w:tr>
      <w:tr w:rsidR="005A4D1C"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5A4D1C" w:rsidRPr="00C34DE1" w:rsidRDefault="005A4D1C" w:rsidP="00182AED">
            <w:pPr>
              <w:pStyle w:val="AERtabletextleft"/>
              <w:rPr>
                <w:rStyle w:val="AERtexthighlight"/>
                <w:shd w:val="clear" w:color="auto" w:fill="auto"/>
              </w:rPr>
            </w:pPr>
            <w:r w:rsidRPr="00C34DE1">
              <w:rPr>
                <w:rStyle w:val="AERtexthighlight"/>
                <w:shd w:val="clear" w:color="auto" w:fill="auto"/>
              </w:rPr>
              <w:t>Connection</w:t>
            </w:r>
          </w:p>
        </w:tc>
        <w:tc>
          <w:tcPr>
            <w:tcW w:w="3081" w:type="dxa"/>
          </w:tcPr>
          <w:p w:rsidR="005A4D1C" w:rsidRPr="008D3B2F"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rStyle w:val="AERtexthighlight"/>
                <w:shd w:val="clear" w:color="auto" w:fill="auto"/>
              </w:rPr>
            </w:pPr>
            <w:r w:rsidRPr="00C34DE1">
              <w:rPr>
                <w:rStyle w:val="AERtexthighlight"/>
                <w:shd w:val="clear" w:color="auto" w:fill="auto"/>
              </w:rPr>
              <w:t>20</w:t>
            </w:r>
          </w:p>
        </w:tc>
        <w:tc>
          <w:tcPr>
            <w:tcW w:w="3081" w:type="dxa"/>
          </w:tcPr>
          <w:p w:rsidR="005A4D1C" w:rsidRPr="008D3B2F"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rStyle w:val="AERtexthighlight"/>
                <w:shd w:val="clear" w:color="auto" w:fill="auto"/>
              </w:rPr>
            </w:pPr>
            <w:r w:rsidRPr="00C34DE1">
              <w:rPr>
                <w:rStyle w:val="AERtexthighlight"/>
                <w:shd w:val="clear" w:color="auto" w:fill="auto"/>
              </w:rPr>
              <w:t>5</w:t>
            </w:r>
          </w:p>
        </w:tc>
      </w:tr>
    </w:tbl>
    <w:p w:rsidR="005A4D1C" w:rsidRPr="008D3B2F" w:rsidRDefault="005A4D1C" w:rsidP="005A4D1C">
      <w:pPr>
        <w:pStyle w:val="AERbodytext"/>
        <w:rPr>
          <w:rStyle w:val="AERtexthighlight"/>
        </w:rPr>
      </w:pPr>
    </w:p>
    <w:p w:rsidR="005A4D1C" w:rsidRPr="003957F6" w:rsidRDefault="005A4D1C" w:rsidP="003957F6">
      <w:pPr>
        <w:pStyle w:val="HeadingBoldItalic"/>
      </w:pPr>
      <w:r w:rsidRPr="003957F6">
        <w:t>Pre 1 July 2009 capital charges</w:t>
      </w:r>
    </w:p>
    <w:p w:rsidR="005A4D1C" w:rsidRDefault="005A4D1C" w:rsidP="005A4D1C">
      <w:pPr>
        <w:pStyle w:val="AERbodytext"/>
        <w:rPr>
          <w:rStyle w:val="AERtexthighlight"/>
        </w:rPr>
      </w:pPr>
      <w:r>
        <w:t xml:space="preserve">We found an error in Ausgrid’s pre 2009 capital charge model. This error relates to the incorrect use of a weighted averaging method to deduce the remaining life for the </w:t>
      </w:r>
      <w:r w:rsidR="0084481E">
        <w:t>2015</w:t>
      </w:r>
      <w:r w:rsidR="0084481E">
        <w:rPr>
          <w:rFonts w:cs="Gautami"/>
        </w:rPr>
        <w:t>–</w:t>
      </w:r>
      <w:r w:rsidR="0084481E">
        <w:t>19</w:t>
      </w:r>
      <w:r>
        <w:t xml:space="preserve"> period and has been fixed by </w:t>
      </w:r>
      <w:r w:rsidR="00050330">
        <w:t>us</w:t>
      </w:r>
      <w:r>
        <w:t>. The WACC was also updated t</w:t>
      </w:r>
      <w:r w:rsidR="002E6E09">
        <w:t>o reflect our draft decision</w:t>
      </w:r>
      <w:r w:rsidRPr="002E6E09">
        <w:t>.</w:t>
      </w:r>
    </w:p>
    <w:p w:rsidR="005A4D1C" w:rsidRDefault="005A4D1C" w:rsidP="003957F6">
      <w:pPr>
        <w:pStyle w:val="HeadingBoldItalic"/>
      </w:pPr>
      <w:r w:rsidRPr="003957F6">
        <w:t>Post 30 June 2009 capital charges</w:t>
      </w:r>
    </w:p>
    <w:p w:rsidR="005A4D1C" w:rsidRDefault="005A4D1C" w:rsidP="005A4D1C">
      <w:pPr>
        <w:pStyle w:val="AERbodytext"/>
        <w:rPr>
          <w:rStyle w:val="AERtexthighlight"/>
        </w:rPr>
      </w:pPr>
      <w:r>
        <w:rPr>
          <w:rStyle w:val="AERtextbolditalics"/>
          <w:b w:val="0"/>
          <w:i w:val="0"/>
        </w:rPr>
        <w:t>We have updated the post 30 June 2009</w:t>
      </w:r>
      <w:r w:rsidRPr="003702BE">
        <w:rPr>
          <w:rStyle w:val="AERtextbolditalics"/>
          <w:b w:val="0"/>
          <w:i w:val="0"/>
        </w:rPr>
        <w:t xml:space="preserve"> model </w:t>
      </w:r>
      <w:r>
        <w:t>to reflect our decision on the WACC.</w:t>
      </w:r>
    </w:p>
    <w:p w:rsidR="005A4D1C" w:rsidRDefault="005A4D1C" w:rsidP="005A4D1C">
      <w:pPr>
        <w:pStyle w:val="AERbodytext"/>
        <w:numPr>
          <w:ilvl w:val="0"/>
          <w:numId w:val="0"/>
        </w:numPr>
      </w:pPr>
      <w:r>
        <w:t>Ausgrid proposed two key changes to its model for calculating post 30 June 2009 capital charges. These are:</w:t>
      </w:r>
    </w:p>
    <w:p w:rsidR="005A4D1C" w:rsidRDefault="005A4D1C" w:rsidP="005A4D1C">
      <w:pPr>
        <w:pStyle w:val="AERnumberedlistfirststyle"/>
      </w:pPr>
      <w:r>
        <w:t xml:space="preserve">A new 70:30 split for labour associated with brackets and </w:t>
      </w:r>
      <w:r>
        <w:rPr>
          <w:rFonts w:cs="Arial"/>
          <w:color w:val="000000"/>
          <w:szCs w:val="20"/>
        </w:rPr>
        <w:t>l</w:t>
      </w:r>
      <w:r>
        <w:t>uminaires</w:t>
      </w:r>
      <w:r w:rsidRPr="004E21DF">
        <w:rPr>
          <w:rFonts w:cs="Arial"/>
          <w:color w:val="000000"/>
          <w:szCs w:val="20"/>
        </w:rPr>
        <w:t>.</w:t>
      </w:r>
      <w:r>
        <w:rPr>
          <w:rStyle w:val="FootnoteReference"/>
          <w:rFonts w:cs="Arial"/>
          <w:color w:val="000000"/>
          <w:szCs w:val="20"/>
        </w:rPr>
        <w:footnoteReference w:id="110"/>
      </w:r>
    </w:p>
    <w:p w:rsidR="005A4D1C" w:rsidRPr="0060762A" w:rsidRDefault="005A4D1C" w:rsidP="005A4D1C">
      <w:pPr>
        <w:pStyle w:val="AERnumberedlistfirststyle"/>
        <w:rPr>
          <w:rStyle w:val="AERbody"/>
        </w:rPr>
      </w:pPr>
      <w:r w:rsidRPr="0060762A">
        <w:rPr>
          <w:rStyle w:val="AERbody"/>
        </w:rPr>
        <w:t>Overheads and on-costs associated with capex, as well as a proportion of overtime labour has been included to better reflect the costs associated with the installation of these assets.</w:t>
      </w:r>
      <w:r w:rsidRPr="002E6E09">
        <w:rPr>
          <w:rStyle w:val="AERsuperscript"/>
        </w:rPr>
        <w:footnoteReference w:id="111"/>
      </w:r>
    </w:p>
    <w:p w:rsidR="005A4D1C" w:rsidRPr="0060762A" w:rsidRDefault="005A4D1C" w:rsidP="005A4D1C">
      <w:pPr>
        <w:pStyle w:val="AERbodytext"/>
        <w:rPr>
          <w:rStyle w:val="AERbody"/>
        </w:rPr>
      </w:pPr>
      <w:r w:rsidRPr="0060762A">
        <w:rPr>
          <w:rStyle w:val="AERbody"/>
        </w:rPr>
        <w:t>We have accepted Ausgrid’s proposed allocation of labour.</w:t>
      </w:r>
    </w:p>
    <w:p w:rsidR="005A4D1C" w:rsidRPr="00CF7B91" w:rsidRDefault="005A4D1C" w:rsidP="005A4D1C">
      <w:pPr>
        <w:pStyle w:val="AERnumberedlistfirststyle"/>
        <w:numPr>
          <w:ilvl w:val="0"/>
          <w:numId w:val="0"/>
        </w:numPr>
      </w:pPr>
      <w:r>
        <w:t>Other changes Ausgrid sought are mentioned in the proposal section above</w:t>
      </w:r>
      <w:r w:rsidR="003957F6">
        <w:rPr>
          <w:szCs w:val="20"/>
        </w:rPr>
        <w:t>.</w:t>
      </w:r>
      <w:r>
        <w:rPr>
          <w:rStyle w:val="FootnoteReference"/>
          <w:szCs w:val="20"/>
        </w:rPr>
        <w:footnoteReference w:id="112"/>
      </w:r>
    </w:p>
    <w:p w:rsidR="005A4D1C" w:rsidRDefault="005A4D1C" w:rsidP="005A4D1C">
      <w:pPr>
        <w:pStyle w:val="AERbodytext"/>
        <w:rPr>
          <w:lang w:eastAsia="en-AU"/>
        </w:rPr>
      </w:pPr>
      <w:r>
        <w:rPr>
          <w:lang w:eastAsia="en-AU"/>
        </w:rPr>
        <w:t xml:space="preserve">Ausgrid used its opex cost build up model and capex annuity model to calculate the net benefits of the Active Reactor over the standard High Pressure Sodium luminaires. Ausgrid’s cost benefit analysis shows there is very little difference in the cost of ownership to Ausgrid for either technology choice. While the yearly annuity capital cost for the new Active Reactor of $71.69 is higher than the cost of standard 150 W HPS and the 250 W HPS of $49.09 the yearly maintenance costs are lower. For the Active Reactor the maintenance costs are $62.85 compared to $84.19 for 150 W HPS and $63.86 </w:t>
      </w:r>
      <w:r>
        <w:rPr>
          <w:lang w:eastAsia="en-AU"/>
        </w:rPr>
        <w:lastRenderedPageBreak/>
        <w:t>versus $86.20 for 250 W HPS.</w:t>
      </w:r>
      <w:r>
        <w:rPr>
          <w:rStyle w:val="FootnoteReference"/>
          <w:lang w:eastAsia="en-AU"/>
        </w:rPr>
        <w:footnoteReference w:id="113"/>
      </w:r>
      <w:r>
        <w:rPr>
          <w:lang w:eastAsia="en-AU"/>
        </w:rPr>
        <w:t xml:space="preserve"> Overall as there is very little difference in the cost for either technology choice we consider it appropriate to approve Ausgrid’s proposal to adopt Active Reactor technology.</w:t>
      </w:r>
      <w:r w:rsidRPr="006B40AD">
        <w:rPr>
          <w:lang w:eastAsia="en-AU"/>
        </w:rPr>
        <w:t xml:space="preserve"> </w:t>
      </w:r>
      <w:r>
        <w:rPr>
          <w:lang w:eastAsia="en-AU"/>
        </w:rPr>
        <w:t>Ausgrid gave these options to customers and the majority response was to accept the Active Reactor due to the reduction in energy consumption.</w:t>
      </w:r>
    </w:p>
    <w:p w:rsidR="005A4D1C" w:rsidRDefault="005A4D1C" w:rsidP="005A4D1C">
      <w:pPr>
        <w:pStyle w:val="AERbodytext"/>
        <w:rPr>
          <w:lang w:eastAsia="en-AU"/>
        </w:rPr>
      </w:pPr>
      <w:r>
        <w:rPr>
          <w:lang w:eastAsia="en-AU"/>
        </w:rPr>
        <w:t xml:space="preserve">Ausgrid’s proposal to </w:t>
      </w:r>
      <w:r>
        <w:t>replace 42 watt compact fluorescent with LEDs and to replace all Twin 20 Fluorescent luminaires with LEDs</w:t>
      </w:r>
      <w:r>
        <w:rPr>
          <w:szCs w:val="20"/>
        </w:rPr>
        <w:t xml:space="preserve"> will also lead to a reduction in cost as set out in </w:t>
      </w:r>
      <w:r w:rsidR="00E10E6E">
        <w:rPr>
          <w:szCs w:val="20"/>
        </w:rPr>
        <w:fldChar w:fldCharType="begin"/>
      </w:r>
      <w:r w:rsidR="00E10E6E">
        <w:rPr>
          <w:szCs w:val="20"/>
        </w:rPr>
        <w:instrText xml:space="preserve"> REF _Ref403471977 \h </w:instrText>
      </w:r>
      <w:r w:rsidR="00E10E6E">
        <w:rPr>
          <w:szCs w:val="20"/>
        </w:rPr>
      </w:r>
      <w:r w:rsidR="00E10E6E">
        <w:rPr>
          <w:szCs w:val="20"/>
        </w:rPr>
        <w:fldChar w:fldCharType="separate"/>
      </w:r>
      <w:r w:rsidR="00DE78D7">
        <w:t>t</w:t>
      </w:r>
      <w:r w:rsidR="0007151D">
        <w:t xml:space="preserve">able </w:t>
      </w:r>
      <w:r w:rsidR="0007151D">
        <w:rPr>
          <w:noProof/>
        </w:rPr>
        <w:t>1</w:t>
      </w:r>
      <w:r w:rsidR="00DE78D7">
        <w:rPr>
          <w:noProof/>
        </w:rPr>
        <w:t>6.</w:t>
      </w:r>
      <w:r w:rsidR="0007151D">
        <w:rPr>
          <w:noProof/>
        </w:rPr>
        <w:t>24</w:t>
      </w:r>
      <w:r w:rsidR="00E10E6E">
        <w:rPr>
          <w:szCs w:val="20"/>
        </w:rPr>
        <w:fldChar w:fldCharType="end"/>
      </w:r>
      <w:r>
        <w:rPr>
          <w:szCs w:val="20"/>
        </w:rPr>
        <w:t>. Ausgrid note that t</w:t>
      </w:r>
      <w:r w:rsidRPr="003702BE">
        <w:rPr>
          <w:lang w:eastAsia="en-AU"/>
        </w:rPr>
        <w:t xml:space="preserve">he investment trigger </w:t>
      </w:r>
      <w:r>
        <w:rPr>
          <w:lang w:eastAsia="en-AU"/>
        </w:rPr>
        <w:t>is an improvement</w:t>
      </w:r>
      <w:r w:rsidRPr="003702BE">
        <w:rPr>
          <w:lang w:eastAsia="en-AU"/>
        </w:rPr>
        <w:t xml:space="preserve"> in spot outage rates when compared to Twin 20 luminaires </w:t>
      </w:r>
      <w:r>
        <w:rPr>
          <w:lang w:eastAsia="en-AU"/>
        </w:rPr>
        <w:t>and the p</w:t>
      </w:r>
      <w:r w:rsidRPr="003702BE">
        <w:rPr>
          <w:lang w:eastAsia="en-AU"/>
        </w:rPr>
        <w:t xml:space="preserve">otential to increase the </w:t>
      </w:r>
      <w:r>
        <w:rPr>
          <w:lang w:eastAsia="en-AU"/>
        </w:rPr>
        <w:t>b</w:t>
      </w:r>
      <w:r w:rsidRPr="003702BE">
        <w:rPr>
          <w:lang w:eastAsia="en-AU"/>
        </w:rPr>
        <w:t xml:space="preserve">ulk </w:t>
      </w:r>
      <w:r>
        <w:rPr>
          <w:lang w:eastAsia="en-AU"/>
        </w:rPr>
        <w:t>l</w:t>
      </w:r>
      <w:r w:rsidRPr="003702BE">
        <w:rPr>
          <w:lang w:eastAsia="en-AU"/>
        </w:rPr>
        <w:t xml:space="preserve">amp </w:t>
      </w:r>
      <w:r>
        <w:rPr>
          <w:lang w:eastAsia="en-AU"/>
        </w:rPr>
        <w:t>r</w:t>
      </w:r>
      <w:r w:rsidRPr="003702BE">
        <w:rPr>
          <w:lang w:eastAsia="en-AU"/>
        </w:rPr>
        <w:t>eplacement period from 2.5 years to 4 years</w:t>
      </w:r>
      <w:r>
        <w:rPr>
          <w:lang w:eastAsia="en-AU"/>
        </w:rPr>
        <w:t>. The proposed commencement date is June 2015 and completion date is June 2017.</w:t>
      </w:r>
      <w:r>
        <w:rPr>
          <w:rStyle w:val="FootnoteReference"/>
          <w:lang w:eastAsia="en-AU"/>
        </w:rPr>
        <w:footnoteReference w:id="114"/>
      </w:r>
    </w:p>
    <w:p w:rsidR="00E10E6E" w:rsidRDefault="00E10E6E" w:rsidP="00E10E6E">
      <w:pPr>
        <w:pStyle w:val="Caption"/>
      </w:pPr>
      <w:bookmarkStart w:id="80" w:name="_Ref403471977"/>
      <w:r>
        <w:t xml:space="preserve">Table </w:t>
      </w:r>
      <w:fldSimple w:instr=" STYLEREF 1 \s ">
        <w:r w:rsidR="0007151D">
          <w:rPr>
            <w:noProof/>
          </w:rPr>
          <w:t>1</w:t>
        </w:r>
      </w:fldSimple>
      <w:r w:rsidR="00DE78D7">
        <w:rPr>
          <w:noProof/>
        </w:rPr>
        <w:t>6</w:t>
      </w:r>
      <w:r w:rsidR="00D020BA">
        <w:noBreakHyphen/>
      </w:r>
      <w:fldSimple w:instr=" SEQ Table \* ARABIC \s 1 ">
        <w:r w:rsidR="0007151D">
          <w:rPr>
            <w:noProof/>
          </w:rPr>
          <w:t>24</w:t>
        </w:r>
      </w:fldSimple>
      <w:bookmarkEnd w:id="80"/>
      <w:r>
        <w:t xml:space="preserve"> </w:t>
      </w:r>
      <w:r>
        <w:rPr>
          <w:lang w:eastAsia="en-AU"/>
        </w:rPr>
        <w:t xml:space="preserve">Ausgrid’s proposal to </w:t>
      </w:r>
      <w:r>
        <w:t>replace 42 watt compact fluorescent with LEDs</w:t>
      </w:r>
      <w:r w:rsidR="0096517A">
        <w:t xml:space="preserve"> ($2014–15)</w:t>
      </w:r>
    </w:p>
    <w:tbl>
      <w:tblPr>
        <w:tblStyle w:val="AERtable-text"/>
        <w:tblW w:w="5000" w:type="pct"/>
        <w:tblLook w:val="04A0" w:firstRow="1" w:lastRow="0" w:firstColumn="1" w:lastColumn="0" w:noHBand="0" w:noVBand="1"/>
      </w:tblPr>
      <w:tblGrid>
        <w:gridCol w:w="2310"/>
        <w:gridCol w:w="2310"/>
        <w:gridCol w:w="2311"/>
        <w:gridCol w:w="2311"/>
      </w:tblGrid>
      <w:tr w:rsidR="00E10E6E" w:rsidRPr="00AF1C91" w:rsidTr="00E10E6E">
        <w:trPr>
          <w:cnfStyle w:val="100000000000" w:firstRow="1" w:lastRow="0" w:firstColumn="0" w:lastColumn="0" w:oddVBand="0" w:evenVBand="0" w:oddHBand="0" w:evenHBand="0" w:firstRowFirstColumn="0" w:firstRowLastColumn="0" w:lastRowFirstColumn="0" w:lastRowLastColumn="0"/>
        </w:trPr>
        <w:tc>
          <w:tcPr>
            <w:tcW w:w="1250" w:type="pct"/>
          </w:tcPr>
          <w:p w:rsidR="00E10E6E" w:rsidRPr="00AF1C91" w:rsidRDefault="00E10E6E" w:rsidP="00182AED">
            <w:pPr>
              <w:pStyle w:val="AERtabletextleft"/>
            </w:pPr>
          </w:p>
        </w:tc>
        <w:tc>
          <w:tcPr>
            <w:tcW w:w="1250" w:type="pct"/>
          </w:tcPr>
          <w:p w:rsidR="00E10E6E" w:rsidRPr="00AF1C91" w:rsidRDefault="00E10E6E" w:rsidP="00AF1C91">
            <w:pPr>
              <w:pStyle w:val="AERtabletextright"/>
            </w:pPr>
            <w:r w:rsidRPr="00AF1C91">
              <w:t>LED</w:t>
            </w:r>
          </w:p>
        </w:tc>
        <w:tc>
          <w:tcPr>
            <w:tcW w:w="1250" w:type="pct"/>
          </w:tcPr>
          <w:p w:rsidR="00E10E6E" w:rsidRPr="00AF1C91" w:rsidRDefault="00E10E6E" w:rsidP="00AF1C91">
            <w:pPr>
              <w:pStyle w:val="AERtabletextright"/>
            </w:pPr>
            <w:r w:rsidRPr="00AF1C91">
              <w:t>42 CFL</w:t>
            </w:r>
          </w:p>
        </w:tc>
        <w:tc>
          <w:tcPr>
            <w:tcW w:w="1250" w:type="pct"/>
          </w:tcPr>
          <w:p w:rsidR="00E10E6E" w:rsidRPr="00AF1C91" w:rsidRDefault="00E10E6E" w:rsidP="00AF1C91">
            <w:pPr>
              <w:pStyle w:val="AERtabletextright"/>
            </w:pPr>
            <w:r w:rsidRPr="00AF1C91">
              <w:t>Twin 20</w:t>
            </w:r>
          </w:p>
        </w:tc>
      </w:tr>
      <w:tr w:rsidR="00E10E6E" w:rsidRPr="00AF1C91" w:rsidTr="00E10E6E">
        <w:tc>
          <w:tcPr>
            <w:tcW w:w="1250" w:type="pct"/>
          </w:tcPr>
          <w:p w:rsidR="00E10E6E" w:rsidRPr="00AF1C91" w:rsidRDefault="00E10E6E" w:rsidP="00182AED">
            <w:pPr>
              <w:pStyle w:val="AERtabletextleft"/>
            </w:pPr>
            <w:r w:rsidRPr="00AF1C91">
              <w:t xml:space="preserve">Yearly maintenance costs </w:t>
            </w:r>
          </w:p>
        </w:tc>
        <w:tc>
          <w:tcPr>
            <w:tcW w:w="1250" w:type="pct"/>
          </w:tcPr>
          <w:p w:rsidR="00E10E6E" w:rsidRPr="00AF1C91" w:rsidRDefault="00E10E6E" w:rsidP="00AF1C91">
            <w:pPr>
              <w:pStyle w:val="AERtabletextright"/>
            </w:pPr>
            <w:r w:rsidRPr="00AF1C91">
              <w:t xml:space="preserve">28.55 </w:t>
            </w:r>
          </w:p>
        </w:tc>
        <w:tc>
          <w:tcPr>
            <w:tcW w:w="1250" w:type="pct"/>
          </w:tcPr>
          <w:p w:rsidR="00E10E6E" w:rsidRPr="00AF1C91" w:rsidRDefault="00E10E6E" w:rsidP="00AF1C91">
            <w:pPr>
              <w:pStyle w:val="AERtabletextright"/>
            </w:pPr>
            <w:r w:rsidRPr="00AF1C91">
              <w:t xml:space="preserve">66.72 </w:t>
            </w:r>
          </w:p>
        </w:tc>
        <w:tc>
          <w:tcPr>
            <w:tcW w:w="1250" w:type="pct"/>
          </w:tcPr>
          <w:p w:rsidR="00E10E6E" w:rsidRPr="00AF1C91" w:rsidRDefault="00E10E6E" w:rsidP="00AF1C91">
            <w:pPr>
              <w:pStyle w:val="AERtabletextright"/>
            </w:pPr>
            <w:r w:rsidRPr="00AF1C91">
              <w:t xml:space="preserve">53.74 </w:t>
            </w:r>
          </w:p>
        </w:tc>
      </w:tr>
      <w:tr w:rsidR="00E10E6E" w:rsidRPr="00AF1C91" w:rsidTr="00E10E6E">
        <w:trPr>
          <w:cnfStyle w:val="000000010000" w:firstRow="0" w:lastRow="0" w:firstColumn="0" w:lastColumn="0" w:oddVBand="0" w:evenVBand="0" w:oddHBand="0" w:evenHBand="1" w:firstRowFirstColumn="0" w:firstRowLastColumn="0" w:lastRowFirstColumn="0" w:lastRowLastColumn="0"/>
        </w:trPr>
        <w:tc>
          <w:tcPr>
            <w:tcW w:w="1250" w:type="pct"/>
          </w:tcPr>
          <w:p w:rsidR="00E10E6E" w:rsidRPr="00AF1C91" w:rsidRDefault="00E10E6E" w:rsidP="00182AED">
            <w:pPr>
              <w:pStyle w:val="AERtabletextleft"/>
            </w:pPr>
            <w:r w:rsidRPr="00AF1C91">
              <w:t xml:space="preserve">Yearly annuity capital cost </w:t>
            </w:r>
          </w:p>
        </w:tc>
        <w:tc>
          <w:tcPr>
            <w:tcW w:w="1250" w:type="pct"/>
          </w:tcPr>
          <w:p w:rsidR="00E10E6E" w:rsidRPr="00AF1C91" w:rsidRDefault="00E10E6E" w:rsidP="00AF1C91">
            <w:pPr>
              <w:pStyle w:val="AERtabletextright"/>
            </w:pPr>
            <w:r w:rsidRPr="00AF1C91">
              <w:t xml:space="preserve">45.13 </w:t>
            </w:r>
          </w:p>
        </w:tc>
        <w:tc>
          <w:tcPr>
            <w:tcW w:w="1250" w:type="pct"/>
          </w:tcPr>
          <w:p w:rsidR="00E10E6E" w:rsidRPr="00AF1C91" w:rsidRDefault="00E10E6E" w:rsidP="00AF1C91">
            <w:pPr>
              <w:pStyle w:val="AERtabletextright"/>
            </w:pPr>
            <w:r w:rsidRPr="00AF1C91">
              <w:t xml:space="preserve">33.91 </w:t>
            </w:r>
          </w:p>
        </w:tc>
        <w:tc>
          <w:tcPr>
            <w:tcW w:w="1250" w:type="pct"/>
          </w:tcPr>
          <w:p w:rsidR="00E10E6E" w:rsidRPr="00AF1C91" w:rsidRDefault="00E10E6E" w:rsidP="00AF1C91">
            <w:pPr>
              <w:pStyle w:val="AERtabletextright"/>
            </w:pPr>
            <w:r w:rsidRPr="00AF1C91">
              <w:t xml:space="preserve">24.72 </w:t>
            </w:r>
          </w:p>
        </w:tc>
      </w:tr>
      <w:tr w:rsidR="00E10E6E" w:rsidRPr="00AF1C91" w:rsidTr="00E10E6E">
        <w:tc>
          <w:tcPr>
            <w:tcW w:w="1250" w:type="pct"/>
          </w:tcPr>
          <w:p w:rsidR="00E10E6E" w:rsidRPr="00AF1C91" w:rsidRDefault="00E10E6E" w:rsidP="00182AED">
            <w:pPr>
              <w:pStyle w:val="AERtabletextleft"/>
            </w:pPr>
            <w:r w:rsidRPr="00AF1C91">
              <w:t xml:space="preserve">Total </w:t>
            </w:r>
          </w:p>
        </w:tc>
        <w:tc>
          <w:tcPr>
            <w:tcW w:w="1250" w:type="pct"/>
          </w:tcPr>
          <w:p w:rsidR="00E10E6E" w:rsidRPr="00AF1C91" w:rsidRDefault="00E10E6E" w:rsidP="00AF1C91">
            <w:pPr>
              <w:pStyle w:val="AERtabletextright"/>
            </w:pPr>
            <w:r w:rsidRPr="00AF1C91">
              <w:t xml:space="preserve">73.68 </w:t>
            </w:r>
          </w:p>
        </w:tc>
        <w:tc>
          <w:tcPr>
            <w:tcW w:w="1250" w:type="pct"/>
          </w:tcPr>
          <w:p w:rsidR="00E10E6E" w:rsidRPr="00AF1C91" w:rsidRDefault="00E10E6E" w:rsidP="00AF1C91">
            <w:pPr>
              <w:pStyle w:val="AERtabletextright"/>
            </w:pPr>
            <w:r w:rsidRPr="00AF1C91">
              <w:t xml:space="preserve">100.63 </w:t>
            </w:r>
          </w:p>
        </w:tc>
        <w:tc>
          <w:tcPr>
            <w:tcW w:w="1250" w:type="pct"/>
          </w:tcPr>
          <w:p w:rsidR="00E10E6E" w:rsidRPr="00AF1C91" w:rsidRDefault="00E10E6E" w:rsidP="00AF1C91">
            <w:pPr>
              <w:pStyle w:val="AERtabletextright"/>
            </w:pPr>
            <w:r w:rsidRPr="00AF1C91">
              <w:t xml:space="preserve">78.46 </w:t>
            </w:r>
          </w:p>
        </w:tc>
      </w:tr>
    </w:tbl>
    <w:p w:rsidR="005A4D1C" w:rsidRDefault="00AF1C91" w:rsidP="002E6E09">
      <w:pPr>
        <w:pStyle w:val="AERtablesource"/>
        <w:rPr>
          <w:lang w:eastAsia="en-AU"/>
        </w:rPr>
      </w:pPr>
      <w:r>
        <w:rPr>
          <w:lang w:eastAsia="en-AU"/>
        </w:rPr>
        <w:t>Source:</w:t>
      </w:r>
      <w:r>
        <w:rPr>
          <w:lang w:eastAsia="en-AU"/>
        </w:rPr>
        <w:tab/>
      </w:r>
      <w:r w:rsidR="005A4D1C">
        <w:rPr>
          <w:lang w:eastAsia="en-AU"/>
        </w:rPr>
        <w:t>Ausgrid</w:t>
      </w:r>
      <w:r w:rsidR="00DE78D7">
        <w:rPr>
          <w:lang w:eastAsia="en-AU"/>
        </w:rPr>
        <w:t xml:space="preserve">, </w:t>
      </w:r>
      <w:r w:rsidR="00DE78D7" w:rsidRPr="00DE78D7">
        <w:rPr>
          <w:rStyle w:val="AERtextitalic"/>
        </w:rPr>
        <w:t>Regulatory</w:t>
      </w:r>
      <w:r w:rsidR="00DE78D7">
        <w:rPr>
          <w:rStyle w:val="AERtextitalic"/>
        </w:rPr>
        <w:t xml:space="preserve"> proposal – attachment 8.1,</w:t>
      </w:r>
      <w:r w:rsidR="0096517A">
        <w:rPr>
          <w:lang w:eastAsia="en-AU"/>
        </w:rPr>
        <w:t xml:space="preserve"> p. 6</w:t>
      </w:r>
      <w:r w:rsidR="00B954F6">
        <w:rPr>
          <w:lang w:eastAsia="en-AU"/>
        </w:rPr>
        <w:t>.</w:t>
      </w:r>
    </w:p>
    <w:p w:rsidR="005A4D1C" w:rsidRPr="00D55880" w:rsidRDefault="005A4D1C" w:rsidP="005A4D1C">
      <w:pPr>
        <w:pStyle w:val="AERbodytext"/>
        <w:rPr>
          <w:shd w:val="clear" w:color="auto" w:fill="FFFF00"/>
        </w:rPr>
      </w:pPr>
      <w:r>
        <w:rPr>
          <w:lang w:eastAsia="en-AU"/>
        </w:rPr>
        <w:t>Ausgrid submit</w:t>
      </w:r>
      <w:r w:rsidR="0084481E">
        <w:rPr>
          <w:lang w:eastAsia="en-AU"/>
        </w:rPr>
        <w:t>ted</w:t>
      </w:r>
      <w:r>
        <w:rPr>
          <w:lang w:eastAsia="en-AU"/>
        </w:rPr>
        <w:t xml:space="preserve"> the majority of residents prefer the LED’s to the current technology. This is supported by submissions we received noting that the businesses should move to new technology lights.</w:t>
      </w:r>
    </w:p>
    <w:p w:rsidR="005A4D1C" w:rsidRPr="000E706B" w:rsidRDefault="005A4D1C" w:rsidP="005A4D1C">
      <w:pPr>
        <w:pStyle w:val="AERbodytext"/>
        <w:rPr>
          <w:shd w:val="clear" w:color="auto" w:fill="FFFF00"/>
        </w:rPr>
      </w:pPr>
      <w:r>
        <w:rPr>
          <w:lang w:eastAsia="en-AU"/>
        </w:rPr>
        <w:t xml:space="preserve">We approve Ausgrid’s proposal to </w:t>
      </w:r>
      <w:r>
        <w:t>replace 42 watt compact fluorescent with LEDs and to replace all Twin 20 Fluorescent luminaires with LEDs</w:t>
      </w:r>
      <w:r>
        <w:rPr>
          <w:szCs w:val="20"/>
        </w:rPr>
        <w:t xml:space="preserve"> as this will lead to a reduction in cost, with added benefit of a reduction in spot failure rates and the potential to increase the bulk lamp replacement period to 4 years.</w:t>
      </w:r>
    </w:p>
    <w:p w:rsidR="005A4D1C" w:rsidRPr="000E706B" w:rsidRDefault="005A4D1C" w:rsidP="005A4D1C">
      <w:pPr>
        <w:pStyle w:val="AERbodytext"/>
        <w:rPr>
          <w:shd w:val="clear" w:color="auto" w:fill="FFFF00"/>
        </w:rPr>
      </w:pPr>
      <w:r>
        <w:rPr>
          <w:szCs w:val="20"/>
        </w:rPr>
        <w:t>In conclusion we approve Ausgrid’s proposed replacement capex and opex in its post 1 July 2009 capital model and opex model.</w:t>
      </w:r>
    </w:p>
    <w:p w:rsidR="005A4D1C" w:rsidRPr="00DE78D7" w:rsidRDefault="005A4D1C" w:rsidP="00DE78D7">
      <w:pPr>
        <w:pStyle w:val="HeadingBoldItalic"/>
      </w:pPr>
      <w:r w:rsidRPr="00DE78D7">
        <w:t>Maintenance charges</w:t>
      </w:r>
    </w:p>
    <w:p w:rsidR="005A4D1C" w:rsidRPr="00CA3A4F" w:rsidRDefault="005A4D1C" w:rsidP="005A4D1C">
      <w:pPr>
        <w:pStyle w:val="AERbodytext"/>
      </w:pPr>
      <w:r>
        <w:t>During this period, Ausgrid submit</w:t>
      </w:r>
      <w:r w:rsidR="0084481E">
        <w:t>ted</w:t>
      </w:r>
      <w:r>
        <w:t xml:space="preserve"> that its</w:t>
      </w:r>
      <w:r w:rsidRPr="00CA3A4F">
        <w:t xml:space="preserve"> operational expenditure was in the order of 40% over the regulatory allowance for maintenance charges in the </w:t>
      </w:r>
      <w:r w:rsidR="00E10E6E">
        <w:rPr>
          <w:rStyle w:val="AERbody"/>
        </w:rPr>
        <w:t>2009–10 to 2013</w:t>
      </w:r>
      <w:r w:rsidR="00B954F6">
        <w:rPr>
          <w:rStyle w:val="AERbody"/>
        </w:rPr>
        <w:t>–</w:t>
      </w:r>
      <w:r w:rsidR="00E10E6E">
        <w:rPr>
          <w:rStyle w:val="AERbody"/>
        </w:rPr>
        <w:t>14 determination</w:t>
      </w:r>
      <w:r w:rsidRPr="00CA3A4F">
        <w:t xml:space="preserve">. </w:t>
      </w:r>
      <w:r>
        <w:t>Ausgrid submit</w:t>
      </w:r>
      <w:r w:rsidR="0084481E">
        <w:t>ted</w:t>
      </w:r>
      <w:r>
        <w:t xml:space="preserve"> that as</w:t>
      </w:r>
      <w:r w:rsidRPr="00CA3A4F">
        <w:t xml:space="preserve"> bulk contract and bulk materials categories are reasonably predictable, the increased spend was assumed to come from the spot labour, spot materials and associated equipment cost categories. In order to confirm this assumption a maintenance requirements analysis study was undertaken to determine the actual frequency that the various lamp technologies and luminaires required unscheduled maintenance. </w:t>
      </w:r>
    </w:p>
    <w:p w:rsidR="005A4D1C" w:rsidRDefault="005A4D1C" w:rsidP="005A4D1C">
      <w:pPr>
        <w:pStyle w:val="AERbodytext"/>
      </w:pPr>
      <w:r>
        <w:t>Ausgrid submit</w:t>
      </w:r>
      <w:r w:rsidR="0084481E">
        <w:t>ted</w:t>
      </w:r>
      <w:r>
        <w:t xml:space="preserve"> that it</w:t>
      </w:r>
      <w:r w:rsidRPr="00CA3A4F">
        <w:t xml:space="preserve"> is apparent that the assumed failure rates for the </w:t>
      </w:r>
      <w:r w:rsidR="00E10E6E">
        <w:rPr>
          <w:rStyle w:val="AERbody"/>
        </w:rPr>
        <w:t>2009–10 to 2013</w:t>
      </w:r>
      <w:r w:rsidR="00B954F6">
        <w:rPr>
          <w:rStyle w:val="AERbody"/>
        </w:rPr>
        <w:t>–</w:t>
      </w:r>
      <w:r w:rsidR="00E10E6E">
        <w:rPr>
          <w:rStyle w:val="AERbody"/>
        </w:rPr>
        <w:t>14 determination</w:t>
      </w:r>
      <w:r w:rsidR="00E10E6E" w:rsidRPr="00CA3A4F" w:rsidDel="00E10E6E">
        <w:t xml:space="preserve"> </w:t>
      </w:r>
      <w:r w:rsidRPr="00CA3A4F">
        <w:t>are in most cases very low and in some cases lower than the manufacturer’s claimed failure rates. For example for 250W and 400W Mercury Vapour lamps a failure rate of approximately 19</w:t>
      </w:r>
      <w:r>
        <w:t xml:space="preserve"> per cent</w:t>
      </w:r>
      <w:r w:rsidRPr="00CA3A4F">
        <w:t xml:space="preserve"> over a 3 year period could be expected, which when annualised is approximately 6.33</w:t>
      </w:r>
      <w:r>
        <w:t xml:space="preserve"> per cent</w:t>
      </w:r>
      <w:r w:rsidRPr="00CA3A4F">
        <w:t xml:space="preserve">, whereas the </w:t>
      </w:r>
      <w:r w:rsidR="005D4A40">
        <w:t>our</w:t>
      </w:r>
      <w:r w:rsidRPr="00CA3A4F">
        <w:t xml:space="preserve"> determination allowed for a 1.68</w:t>
      </w:r>
      <w:r>
        <w:t xml:space="preserve"> per cent</w:t>
      </w:r>
      <w:r w:rsidRPr="00CA3A4F">
        <w:t xml:space="preserve"> and 1.45</w:t>
      </w:r>
      <w:r>
        <w:t xml:space="preserve"> per cent</w:t>
      </w:r>
      <w:r w:rsidRPr="00CA3A4F">
        <w:t xml:space="preserve"> failure rate for </w:t>
      </w:r>
      <w:r w:rsidRPr="00CA3A4F">
        <w:lastRenderedPageBreak/>
        <w:t>250W and 400W mercury respectively. Manufacturer’s failure rates do not consider the environmental conditions the lamps will experience and should be considered as an absolute</w:t>
      </w:r>
      <w:r>
        <w:t>.</w:t>
      </w:r>
    </w:p>
    <w:p w:rsidR="005A4D1C" w:rsidRPr="00304031" w:rsidRDefault="005A4D1C" w:rsidP="005A4D1C">
      <w:pPr>
        <w:pStyle w:val="AERbodytext"/>
        <w:rPr>
          <w:rStyle w:val="AERbody"/>
          <w:highlight w:val="yellow"/>
        </w:rPr>
      </w:pPr>
      <w:r>
        <w:rPr>
          <w:rStyle w:val="AERbody"/>
        </w:rPr>
        <w:t>Ausgrid</w:t>
      </w:r>
      <w:r w:rsidRPr="00966661">
        <w:rPr>
          <w:rStyle w:val="AERbody"/>
        </w:rPr>
        <w:t xml:space="preserve"> has proposed the failure rates outlined in </w:t>
      </w:r>
      <w:r w:rsidR="00FE0100">
        <w:rPr>
          <w:rStyle w:val="AERbody"/>
        </w:rPr>
        <w:fldChar w:fldCharType="begin"/>
      </w:r>
      <w:r w:rsidR="00FE0100">
        <w:rPr>
          <w:rStyle w:val="AERbody"/>
        </w:rPr>
        <w:instrText xml:space="preserve"> REF _Ref403472643 \h </w:instrText>
      </w:r>
      <w:r w:rsidR="00FE0100">
        <w:rPr>
          <w:rStyle w:val="AERbody"/>
        </w:rPr>
      </w:r>
      <w:r w:rsidR="00FE0100">
        <w:rPr>
          <w:rStyle w:val="AERbody"/>
        </w:rPr>
        <w:fldChar w:fldCharType="separate"/>
      </w:r>
      <w:r w:rsidR="00DE78D7">
        <w:t>t</w:t>
      </w:r>
      <w:r w:rsidR="0007151D">
        <w:t xml:space="preserve">able </w:t>
      </w:r>
      <w:r w:rsidR="0007151D">
        <w:rPr>
          <w:noProof/>
        </w:rPr>
        <w:t>1</w:t>
      </w:r>
      <w:r w:rsidR="00DE78D7">
        <w:rPr>
          <w:noProof/>
        </w:rPr>
        <w:t>6.</w:t>
      </w:r>
      <w:r w:rsidR="0007151D">
        <w:rPr>
          <w:noProof/>
        </w:rPr>
        <w:t>25</w:t>
      </w:r>
      <w:r w:rsidR="00FE0100">
        <w:rPr>
          <w:rStyle w:val="AERbody"/>
        </w:rPr>
        <w:fldChar w:fldCharType="end"/>
      </w:r>
      <w:r w:rsidRPr="00966661">
        <w:rPr>
          <w:rStyle w:val="AERbody"/>
        </w:rPr>
        <w:t>. The actual failure rates represent the failures they report experiencing for 2012</w:t>
      </w:r>
      <w:r>
        <w:rPr>
          <w:rStyle w:val="AERbody"/>
        </w:rPr>
        <w:t>–</w:t>
      </w:r>
      <w:r w:rsidR="00182AED">
        <w:rPr>
          <w:rStyle w:val="AERbody"/>
        </w:rPr>
        <w:t>13.</w:t>
      </w:r>
      <w:r>
        <w:rPr>
          <w:rStyle w:val="AERbody"/>
        </w:rPr>
        <w:t xml:space="preserve"> </w:t>
      </w:r>
      <w:r w:rsidR="005D4A40">
        <w:rPr>
          <w:rStyle w:val="AERbody"/>
        </w:rPr>
        <w:t xml:space="preserve">Our </w:t>
      </w:r>
      <w:r>
        <w:rPr>
          <w:rStyle w:val="AERbody"/>
        </w:rPr>
        <w:t xml:space="preserve">draft decision failure rates are also set out in the table. </w:t>
      </w:r>
      <w:r w:rsidR="005D4A40">
        <w:rPr>
          <w:rStyle w:val="AERbody"/>
        </w:rPr>
        <w:t xml:space="preserve"> These </w:t>
      </w:r>
      <w:r w:rsidRPr="0060762A">
        <w:rPr>
          <w:rStyle w:val="AERbody"/>
        </w:rPr>
        <w:t xml:space="preserve">failure rates are based on assessment of manufactures claimed failure rates and actual failure rates for different light types being achieved across the NEM. </w:t>
      </w:r>
      <w:r w:rsidR="005D4A40">
        <w:rPr>
          <w:rStyle w:val="AERbody"/>
        </w:rPr>
        <w:t>We</w:t>
      </w:r>
      <w:r w:rsidRPr="0060762A">
        <w:rPr>
          <w:rStyle w:val="AERbody"/>
        </w:rPr>
        <w:t xml:space="preserve"> ha</w:t>
      </w:r>
      <w:r w:rsidR="005D4A40">
        <w:rPr>
          <w:rStyle w:val="AERbody"/>
        </w:rPr>
        <w:t>ve</w:t>
      </w:r>
      <w:r w:rsidRPr="0060762A">
        <w:rPr>
          <w:rStyle w:val="AERbody"/>
        </w:rPr>
        <w:t xml:space="preserve"> taken into account that observed failure rates can often be higher in the field than what is claimed by manufactures. Consequently, </w:t>
      </w:r>
      <w:r w:rsidR="005D4A40">
        <w:rPr>
          <w:rStyle w:val="AERbody"/>
        </w:rPr>
        <w:t>we</w:t>
      </w:r>
      <w:r w:rsidRPr="0060762A">
        <w:rPr>
          <w:rStyle w:val="AERbody"/>
        </w:rPr>
        <w:t xml:space="preserve"> agree to the failure rates being increased from the </w:t>
      </w:r>
      <w:r w:rsidR="00FE0100">
        <w:rPr>
          <w:rStyle w:val="AERbody"/>
        </w:rPr>
        <w:t>2009–10 to 2013</w:t>
      </w:r>
      <w:r w:rsidR="00B954F6">
        <w:rPr>
          <w:rStyle w:val="AERbody"/>
        </w:rPr>
        <w:t>–</w:t>
      </w:r>
      <w:r w:rsidR="00FE0100">
        <w:rPr>
          <w:rStyle w:val="AERbody"/>
        </w:rPr>
        <w:t>14 determination</w:t>
      </w:r>
      <w:r w:rsidRPr="0060762A">
        <w:rPr>
          <w:rStyle w:val="AERbody"/>
        </w:rPr>
        <w:t xml:space="preserve">. </w:t>
      </w:r>
    </w:p>
    <w:p w:rsidR="00E10E6E" w:rsidRPr="0096517A" w:rsidRDefault="00E10E6E" w:rsidP="00ED0047">
      <w:pPr>
        <w:pStyle w:val="Caption"/>
        <w:rPr>
          <w:rStyle w:val="AERtextbold"/>
        </w:rPr>
      </w:pPr>
      <w:bookmarkStart w:id="81" w:name="_Ref403472643"/>
      <w:r>
        <w:t xml:space="preserve">Table </w:t>
      </w:r>
      <w:fldSimple w:instr=" STYLEREF 1 \s ">
        <w:r w:rsidR="0007151D">
          <w:rPr>
            <w:noProof/>
          </w:rPr>
          <w:t>1</w:t>
        </w:r>
      </w:fldSimple>
      <w:r w:rsidR="00DE78D7">
        <w:rPr>
          <w:noProof/>
        </w:rPr>
        <w:t>6</w:t>
      </w:r>
      <w:r w:rsidR="00D020BA">
        <w:noBreakHyphen/>
      </w:r>
      <w:fldSimple w:instr=" SEQ Table \* ARABIC \s 1 ">
        <w:r w:rsidR="0007151D">
          <w:rPr>
            <w:noProof/>
          </w:rPr>
          <w:t>25</w:t>
        </w:r>
      </w:fldSimple>
      <w:bookmarkEnd w:id="81"/>
      <w:r w:rsidR="00AF1C91">
        <w:t xml:space="preserve"> </w:t>
      </w:r>
      <w:r w:rsidR="00DE78D7">
        <w:tab/>
      </w:r>
      <w:r w:rsidR="00AF1C91">
        <w:t>AER draft decision failure rates</w:t>
      </w:r>
    </w:p>
    <w:tbl>
      <w:tblPr>
        <w:tblStyle w:val="AERtable-numbers"/>
        <w:tblW w:w="9240" w:type="dxa"/>
        <w:tblLook w:val="04A0" w:firstRow="1" w:lastRow="0" w:firstColumn="1" w:lastColumn="0" w:noHBand="0" w:noVBand="1"/>
      </w:tblPr>
      <w:tblGrid>
        <w:gridCol w:w="3080"/>
        <w:gridCol w:w="3080"/>
        <w:gridCol w:w="3080"/>
      </w:tblGrid>
      <w:tr w:rsidR="005A4D1C" w:rsidRPr="00543B6E" w:rsidTr="00442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5A4D1C" w:rsidRPr="00543B6E" w:rsidRDefault="005A4D1C" w:rsidP="00182AED">
            <w:pPr>
              <w:pStyle w:val="AERtabletextleft"/>
            </w:pPr>
            <w:r w:rsidRPr="00543B6E">
              <w:t>Luminaire Type</w:t>
            </w:r>
          </w:p>
        </w:tc>
        <w:tc>
          <w:tcPr>
            <w:tcW w:w="3080" w:type="dxa"/>
          </w:tcPr>
          <w:p w:rsidR="005A4D1C" w:rsidRPr="00543B6E"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rsidRPr="00543B6E">
              <w:t xml:space="preserve">Proposed </w:t>
            </w:r>
            <w:r>
              <w:t>unscheduled maintenance</w:t>
            </w:r>
            <w:r w:rsidRPr="00543B6E">
              <w:t xml:space="preserve"> rates (</w:t>
            </w:r>
            <w:r>
              <w:t>per cent per annum</w:t>
            </w:r>
            <w:r w:rsidRPr="00543B6E">
              <w:t>)</w:t>
            </w:r>
          </w:p>
        </w:tc>
        <w:tc>
          <w:tcPr>
            <w:tcW w:w="3080" w:type="dxa"/>
          </w:tcPr>
          <w:p w:rsidR="005A4D1C" w:rsidRPr="00543B6E"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rsidRPr="00543B6E">
              <w:t>AER Draft Decision failure rates (</w:t>
            </w:r>
            <w:r w:rsidRPr="00B17DF3">
              <w:t>per</w:t>
            </w:r>
            <w:r>
              <w:t xml:space="preserve"> </w:t>
            </w:r>
            <w:r w:rsidRPr="00B17DF3">
              <w:t>cent</w:t>
            </w:r>
            <w:r>
              <w:t xml:space="preserve"> per annum</w:t>
            </w:r>
            <w:r w:rsidRPr="00543B6E">
              <w:t>)</w:t>
            </w:r>
          </w:p>
        </w:tc>
      </w:tr>
      <w:tr w:rsidR="005A4D1C" w:rsidRPr="00543B6E" w:rsidTr="004427ED">
        <w:tc>
          <w:tcPr>
            <w:cnfStyle w:val="001000000000" w:firstRow="0" w:lastRow="0" w:firstColumn="1" w:lastColumn="0" w:oddVBand="0" w:evenVBand="0" w:oddHBand="0" w:evenHBand="0" w:firstRowFirstColumn="0" w:firstRowLastColumn="0" w:lastRowFirstColumn="0" w:lastRowLastColumn="0"/>
            <w:tcW w:w="3080" w:type="dxa"/>
          </w:tcPr>
          <w:p w:rsidR="005A4D1C" w:rsidRPr="00543B6E" w:rsidRDefault="005A4D1C" w:rsidP="00182AED">
            <w:pPr>
              <w:pStyle w:val="AERtabletextleft"/>
            </w:pPr>
            <w:r w:rsidRPr="00543B6E">
              <w:t>Mercury Vapour 80</w:t>
            </w:r>
          </w:p>
        </w:tc>
        <w:tc>
          <w:tcPr>
            <w:tcW w:w="3080" w:type="dxa"/>
          </w:tcPr>
          <w:p w:rsidR="005A4D1C" w:rsidRPr="00543B6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sz w:val="20"/>
              </w:rPr>
            </w:pPr>
            <w:r>
              <w:t>8.26</w:t>
            </w:r>
          </w:p>
        </w:tc>
        <w:tc>
          <w:tcPr>
            <w:tcW w:w="3080" w:type="dxa"/>
          </w:tcPr>
          <w:p w:rsidR="005A4D1C" w:rsidRPr="00543B6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543B6E">
              <w:t>4.0</w:t>
            </w:r>
          </w:p>
        </w:tc>
      </w:tr>
      <w:tr w:rsidR="005A4D1C" w:rsidRPr="00543B6E"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5A4D1C" w:rsidRPr="00543B6E" w:rsidRDefault="005A4D1C" w:rsidP="00182AED">
            <w:pPr>
              <w:pStyle w:val="AERtabletextleft"/>
            </w:pPr>
            <w:r w:rsidRPr="00543B6E">
              <w:t>Fluorescent 42</w:t>
            </w:r>
          </w:p>
        </w:tc>
        <w:tc>
          <w:tcPr>
            <w:tcW w:w="3080" w:type="dxa"/>
          </w:tcPr>
          <w:p w:rsidR="005A4D1C" w:rsidRPr="00543B6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sz w:val="20"/>
              </w:rPr>
            </w:pPr>
            <w:r>
              <w:t>15.41</w:t>
            </w:r>
          </w:p>
        </w:tc>
        <w:tc>
          <w:tcPr>
            <w:tcW w:w="3080" w:type="dxa"/>
          </w:tcPr>
          <w:p w:rsidR="005A4D1C" w:rsidRPr="00543B6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543B6E">
              <w:t>6.0</w:t>
            </w:r>
          </w:p>
        </w:tc>
      </w:tr>
      <w:tr w:rsidR="005A4D1C" w:rsidRPr="00543B6E" w:rsidTr="004427ED">
        <w:tc>
          <w:tcPr>
            <w:cnfStyle w:val="001000000000" w:firstRow="0" w:lastRow="0" w:firstColumn="1" w:lastColumn="0" w:oddVBand="0" w:evenVBand="0" w:oddHBand="0" w:evenHBand="0" w:firstRowFirstColumn="0" w:firstRowLastColumn="0" w:lastRowFirstColumn="0" w:lastRowLastColumn="0"/>
            <w:tcW w:w="3080" w:type="dxa"/>
          </w:tcPr>
          <w:p w:rsidR="005A4D1C" w:rsidRPr="00543B6E" w:rsidRDefault="005A4D1C" w:rsidP="00182AED">
            <w:pPr>
              <w:pStyle w:val="AERtabletextleft"/>
            </w:pPr>
            <w:r w:rsidRPr="00543B6E">
              <w:t>High Pressure Sodium 250</w:t>
            </w:r>
          </w:p>
        </w:tc>
        <w:tc>
          <w:tcPr>
            <w:tcW w:w="3080" w:type="dxa"/>
          </w:tcPr>
          <w:p w:rsidR="005A4D1C" w:rsidRPr="00543B6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sz w:val="20"/>
              </w:rPr>
            </w:pPr>
            <w:r>
              <w:t>13.12</w:t>
            </w:r>
          </w:p>
        </w:tc>
        <w:tc>
          <w:tcPr>
            <w:tcW w:w="3080" w:type="dxa"/>
          </w:tcPr>
          <w:p w:rsidR="005A4D1C" w:rsidRPr="00543B6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543B6E">
              <w:t>5.0</w:t>
            </w:r>
          </w:p>
        </w:tc>
      </w:tr>
      <w:tr w:rsidR="005A4D1C" w:rsidRPr="00543B6E"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5A4D1C" w:rsidRPr="00543B6E" w:rsidRDefault="005A4D1C" w:rsidP="00182AED">
            <w:pPr>
              <w:pStyle w:val="AERtabletextleft"/>
            </w:pPr>
            <w:r>
              <w:t>Twin 20W Tubular Fluorescent</w:t>
            </w:r>
          </w:p>
        </w:tc>
        <w:tc>
          <w:tcPr>
            <w:tcW w:w="3080"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sz w:val="20"/>
              </w:rPr>
            </w:pPr>
            <w:r>
              <w:t>10.29</w:t>
            </w:r>
          </w:p>
        </w:tc>
        <w:tc>
          <w:tcPr>
            <w:tcW w:w="3080" w:type="dxa"/>
          </w:tcPr>
          <w:p w:rsidR="005A4D1C" w:rsidRPr="00543B6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sz w:val="20"/>
              </w:rPr>
            </w:pPr>
            <w:r>
              <w:t>6.0</w:t>
            </w:r>
          </w:p>
        </w:tc>
      </w:tr>
      <w:tr w:rsidR="005A4D1C" w:rsidRPr="00543B6E" w:rsidTr="004427ED">
        <w:tc>
          <w:tcPr>
            <w:cnfStyle w:val="001000000000" w:firstRow="0" w:lastRow="0" w:firstColumn="1" w:lastColumn="0" w:oddVBand="0" w:evenVBand="0" w:oddHBand="0" w:evenHBand="0" w:firstRowFirstColumn="0" w:firstRowLastColumn="0" w:lastRowFirstColumn="0" w:lastRowLastColumn="0"/>
            <w:tcW w:w="3080" w:type="dxa"/>
          </w:tcPr>
          <w:p w:rsidR="005A4D1C" w:rsidRPr="00543B6E" w:rsidRDefault="005A4D1C" w:rsidP="00182AED">
            <w:pPr>
              <w:pStyle w:val="AERtabletextleft"/>
            </w:pPr>
            <w:r w:rsidRPr="00543B6E">
              <w:t xml:space="preserve">High Pressure Sodium </w:t>
            </w:r>
            <w:r>
              <w:t>15</w:t>
            </w:r>
            <w:r w:rsidRPr="00543B6E">
              <w:t>0</w:t>
            </w:r>
          </w:p>
        </w:tc>
        <w:tc>
          <w:tcPr>
            <w:tcW w:w="3080" w:type="dxa"/>
          </w:tcPr>
          <w:p w:rsidR="005A4D1C" w:rsidRPr="00543B6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sz w:val="20"/>
              </w:rPr>
            </w:pPr>
            <w:r>
              <w:t>12.57</w:t>
            </w:r>
          </w:p>
        </w:tc>
        <w:tc>
          <w:tcPr>
            <w:tcW w:w="3080" w:type="dxa"/>
          </w:tcPr>
          <w:p w:rsidR="005A4D1C" w:rsidRPr="00543B6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543B6E">
              <w:t>5.0</w:t>
            </w:r>
          </w:p>
        </w:tc>
      </w:tr>
      <w:tr w:rsidR="005A4D1C" w:rsidRPr="00543B6E"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5A4D1C" w:rsidRPr="00543B6E" w:rsidRDefault="005A4D1C" w:rsidP="00182AED">
            <w:pPr>
              <w:pStyle w:val="AERtabletextleft"/>
            </w:pPr>
            <w:r w:rsidRPr="00543B6E">
              <w:t xml:space="preserve">Mercury Vapour </w:t>
            </w:r>
            <w:r>
              <w:t>250</w:t>
            </w:r>
          </w:p>
        </w:tc>
        <w:tc>
          <w:tcPr>
            <w:tcW w:w="3080" w:type="dxa"/>
          </w:tcPr>
          <w:p w:rsidR="005A4D1C" w:rsidRPr="00543B6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sz w:val="20"/>
              </w:rPr>
            </w:pPr>
            <w:r>
              <w:t>11.83</w:t>
            </w:r>
          </w:p>
        </w:tc>
        <w:tc>
          <w:tcPr>
            <w:tcW w:w="3080" w:type="dxa"/>
          </w:tcPr>
          <w:p w:rsidR="005A4D1C" w:rsidRPr="00543B6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543B6E">
              <w:t>5.0</w:t>
            </w:r>
          </w:p>
        </w:tc>
      </w:tr>
      <w:tr w:rsidR="005A4D1C" w:rsidRPr="00543B6E" w:rsidTr="004427ED">
        <w:tc>
          <w:tcPr>
            <w:cnfStyle w:val="001000000000" w:firstRow="0" w:lastRow="0" w:firstColumn="1" w:lastColumn="0" w:oddVBand="0" w:evenVBand="0" w:oddHBand="0" w:evenHBand="0" w:firstRowFirstColumn="0" w:firstRowLastColumn="0" w:lastRowFirstColumn="0" w:lastRowLastColumn="0"/>
            <w:tcW w:w="3080" w:type="dxa"/>
          </w:tcPr>
          <w:p w:rsidR="005A4D1C" w:rsidRPr="00543B6E" w:rsidRDefault="005A4D1C" w:rsidP="00182AED">
            <w:pPr>
              <w:pStyle w:val="AERtabletextleft"/>
            </w:pPr>
            <w:r w:rsidRPr="00543B6E">
              <w:t xml:space="preserve">Mercury Vapour </w:t>
            </w:r>
            <w:r>
              <w:t>50</w:t>
            </w:r>
          </w:p>
        </w:tc>
        <w:tc>
          <w:tcPr>
            <w:tcW w:w="3080" w:type="dxa"/>
          </w:tcPr>
          <w:p w:rsidR="005A4D1C"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sz w:val="20"/>
              </w:rPr>
            </w:pPr>
            <w:r>
              <w:t>18.91</w:t>
            </w:r>
          </w:p>
        </w:tc>
        <w:tc>
          <w:tcPr>
            <w:tcW w:w="3080" w:type="dxa"/>
          </w:tcPr>
          <w:p w:rsidR="005A4D1C" w:rsidRPr="00543B6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rPr>
                <w:sz w:val="20"/>
              </w:rPr>
            </w:pPr>
            <w:r>
              <w:t>4.0</w:t>
            </w:r>
          </w:p>
        </w:tc>
      </w:tr>
      <w:tr w:rsidR="005A4D1C" w:rsidRPr="00543B6E"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5A4D1C" w:rsidRPr="00543B6E" w:rsidRDefault="005A4D1C" w:rsidP="00182AED">
            <w:pPr>
              <w:pStyle w:val="AERtabletextleft"/>
            </w:pPr>
            <w:r w:rsidRPr="00543B6E">
              <w:t xml:space="preserve">Mercury Vapour </w:t>
            </w:r>
            <w:r>
              <w:t>400</w:t>
            </w:r>
          </w:p>
        </w:tc>
        <w:tc>
          <w:tcPr>
            <w:tcW w:w="3080" w:type="dxa"/>
          </w:tcPr>
          <w:p w:rsidR="005A4D1C"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sz w:val="20"/>
              </w:rPr>
            </w:pPr>
            <w:r>
              <w:t>12.53</w:t>
            </w:r>
          </w:p>
        </w:tc>
        <w:tc>
          <w:tcPr>
            <w:tcW w:w="3080" w:type="dxa"/>
          </w:tcPr>
          <w:p w:rsidR="005A4D1C" w:rsidRPr="00543B6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rPr>
                <w:sz w:val="20"/>
              </w:rPr>
            </w:pPr>
            <w:r>
              <w:t>4.0</w:t>
            </w:r>
          </w:p>
        </w:tc>
      </w:tr>
    </w:tbl>
    <w:p w:rsidR="005A4D1C" w:rsidRDefault="005A4D1C" w:rsidP="005A4D1C">
      <w:pPr>
        <w:pStyle w:val="AERbodytext"/>
      </w:pPr>
    </w:p>
    <w:p w:rsidR="005A4D1C" w:rsidRDefault="005A4D1C" w:rsidP="005A4D1C">
      <w:pPr>
        <w:pStyle w:val="AERbodytext"/>
      </w:pPr>
      <w:r>
        <w:t>We consider that Ausgrid’s</w:t>
      </w:r>
      <w:r w:rsidRPr="006A5497">
        <w:t xml:space="preserve"> proposed high lamp failure rate assumptions and earlier bulk lamp replacement program of 3 years are not considered efficient, given the expected life of lamps and technological advancements that are </w:t>
      </w:r>
      <w:r>
        <w:t>improving lamp life</w:t>
      </w:r>
      <w:r w:rsidRPr="006A5497">
        <w:t xml:space="preserve">. </w:t>
      </w:r>
      <w:r>
        <w:t>We agree that having different bulk light replacement cycles for different lamp types is inefficient. We consider different bulk lamp replacement cycles could increase the costs due to a reduction in economy of scale having to work different cycle times within the same geographic area. However we consider the bulk lamp replacement program should be 4 years.</w:t>
      </w:r>
    </w:p>
    <w:p w:rsidR="005A4D1C" w:rsidRDefault="005A4D1C" w:rsidP="005A4D1C">
      <w:pPr>
        <w:pStyle w:val="AERbodytext"/>
      </w:pPr>
      <w:r>
        <w:t>Ausgrid’s</w:t>
      </w:r>
      <w:r w:rsidRPr="006A5497">
        <w:t xml:space="preserve"> proposed failure rates and bulk lamp replacement programs do not reflect</w:t>
      </w:r>
      <w:r>
        <w:t xml:space="preserve"> equivalents</w:t>
      </w:r>
      <w:r w:rsidRPr="006A5497">
        <w:t xml:space="preserve"> that are being achieved by efficient </w:t>
      </w:r>
      <w:r w:rsidR="0048635B">
        <w:t>distribution businesses</w:t>
      </w:r>
      <w:r w:rsidRPr="006A5497">
        <w:t xml:space="preserve"> </w:t>
      </w:r>
      <w:r>
        <w:t>elsewhere in the national market</w:t>
      </w:r>
      <w:r w:rsidRPr="006A5497">
        <w:t xml:space="preserve">. </w:t>
      </w:r>
      <w:r>
        <w:t xml:space="preserve"> Nor do they match Ausgrid’s proposed investment in new LED and Active Reactor technology that Ausgrid itself submit</w:t>
      </w:r>
      <w:r w:rsidR="0084481E">
        <w:t>ted</w:t>
      </w:r>
      <w:r>
        <w:t xml:space="preserve"> will lead to lower spot failure rates and improve the potential for a four year bulk lamp replacement cycle.</w:t>
      </w:r>
      <w:r w:rsidRPr="00D111F7">
        <w:t xml:space="preserve"> </w:t>
      </w:r>
    </w:p>
    <w:p w:rsidR="005A4D1C" w:rsidRPr="006A5497" w:rsidRDefault="005A4D1C" w:rsidP="005A4D1C">
      <w:pPr>
        <w:pStyle w:val="AERbodytext"/>
      </w:pPr>
      <w:r w:rsidRPr="006A5497">
        <w:t xml:space="preserve">Endeavour Energy has achieved and is again proposing for the </w:t>
      </w:r>
      <w:r w:rsidR="0084481E">
        <w:t>2015</w:t>
      </w:r>
      <w:r w:rsidR="0084481E">
        <w:rPr>
          <w:rFonts w:cs="Gautami"/>
        </w:rPr>
        <w:t>–</w:t>
      </w:r>
      <w:r w:rsidR="0084481E">
        <w:t xml:space="preserve">19 </w:t>
      </w:r>
      <w:r w:rsidRPr="006A5497">
        <w:t xml:space="preserve">regulatory control period lower failure rates across its lamps of 4.46 per cent compared to Essential Energy (proposing 7.9 per cent). Victorian </w:t>
      </w:r>
      <w:r w:rsidR="0048635B">
        <w:t>distribution businesses</w:t>
      </w:r>
      <w:r w:rsidRPr="006A5497">
        <w:t xml:space="preserve"> are also achieving the lower failure rates in line with those proposed by Endeavour Energy.</w:t>
      </w:r>
      <w:r>
        <w:rPr>
          <w:rStyle w:val="FootnoteReference"/>
        </w:rPr>
        <w:footnoteReference w:id="115"/>
      </w:r>
      <w:r>
        <w:t xml:space="preserve"> The MV80 in Victoria has an assumed failure rate of 15 per cent </w:t>
      </w:r>
      <w:r>
        <w:lastRenderedPageBreak/>
        <w:t>over four years (3.75 per cent per annum) and the T5 lamps an 8.6 per cent failure rate over four years (2.15 per cent per annum).</w:t>
      </w:r>
      <w:r>
        <w:rPr>
          <w:rStyle w:val="FootnoteReference"/>
        </w:rPr>
        <w:footnoteReference w:id="116"/>
      </w:r>
    </w:p>
    <w:p w:rsidR="005A4D1C" w:rsidRDefault="005A4D1C" w:rsidP="005A4D1C">
      <w:pPr>
        <w:pStyle w:val="AERbodytext"/>
      </w:pPr>
      <w:r>
        <w:t xml:space="preserve">Ausgrid’s proposed 45.4 minutes spot repair time is also not considered efficient. The 31.7 minutes repair time set at the last regulatory determination remains an appropriate benchmark, which was based on </w:t>
      </w:r>
      <w:r w:rsidR="00FD710F">
        <w:t>our</w:t>
      </w:r>
      <w:r>
        <w:t xml:space="preserve"> assessment of the efficient time taken to complete repairs. </w:t>
      </w:r>
    </w:p>
    <w:p w:rsidR="005A4D1C" w:rsidRDefault="005A4D1C" w:rsidP="005A4D1C">
      <w:pPr>
        <w:pStyle w:val="AERbodytext"/>
      </w:pPr>
      <w:r>
        <w:t>Ausgrid</w:t>
      </w:r>
      <w:r w:rsidRPr="00AA0464">
        <w:t xml:space="preserve"> proposed the following labour escalators. </w:t>
      </w:r>
      <w:r w:rsidR="00FD710F">
        <w:t>We</w:t>
      </w:r>
      <w:r w:rsidRPr="00AA0464">
        <w:t xml:space="preserve"> do not accept the proposed labour escalators and has instead applied the following labour escalators</w:t>
      </w:r>
      <w:r>
        <w:t xml:space="preserve"> (refer to opex </w:t>
      </w:r>
      <w:r w:rsidR="00DE78D7">
        <w:t>attachment 7</w:t>
      </w:r>
      <w:r>
        <w:t>)</w:t>
      </w:r>
      <w:r w:rsidRPr="00AA0464">
        <w:t>.</w:t>
      </w:r>
    </w:p>
    <w:p w:rsidR="00FE0100" w:rsidRDefault="00FE0100" w:rsidP="00FE0100">
      <w:pPr>
        <w:pStyle w:val="Caption"/>
      </w:pPr>
      <w:r>
        <w:t xml:space="preserve">Table </w:t>
      </w:r>
      <w:fldSimple w:instr=" STYLEREF 1 \s ">
        <w:r w:rsidR="0007151D">
          <w:rPr>
            <w:noProof/>
          </w:rPr>
          <w:t>1</w:t>
        </w:r>
      </w:fldSimple>
      <w:r w:rsidR="00DE78D7">
        <w:rPr>
          <w:noProof/>
        </w:rPr>
        <w:t>6</w:t>
      </w:r>
      <w:r w:rsidR="00D020BA">
        <w:noBreakHyphen/>
      </w:r>
      <w:fldSimple w:instr=" SEQ Table \* ARABIC \s 1 ">
        <w:r w:rsidR="0007151D">
          <w:rPr>
            <w:noProof/>
          </w:rPr>
          <w:t>26</w:t>
        </w:r>
      </w:fldSimple>
      <w:r>
        <w:t xml:space="preserve"> NSW Labour Escalators</w:t>
      </w:r>
      <w:r w:rsidR="00AF1C91">
        <w:t xml:space="preserve"> (percentage)</w:t>
      </w:r>
    </w:p>
    <w:tbl>
      <w:tblPr>
        <w:tblStyle w:val="AERtable-numbers"/>
        <w:tblW w:w="0" w:type="auto"/>
        <w:tblLook w:val="04A0" w:firstRow="1" w:lastRow="0" w:firstColumn="1" w:lastColumn="0" w:noHBand="0" w:noVBand="1"/>
      </w:tblPr>
      <w:tblGrid>
        <w:gridCol w:w="1318"/>
        <w:gridCol w:w="1320"/>
        <w:gridCol w:w="1320"/>
        <w:gridCol w:w="1321"/>
        <w:gridCol w:w="1321"/>
        <w:gridCol w:w="1321"/>
        <w:gridCol w:w="1321"/>
      </w:tblGrid>
      <w:tr w:rsidR="005A4D1C" w:rsidTr="00442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tcPr>
          <w:p w:rsidR="005A4D1C" w:rsidRPr="00E422FE" w:rsidRDefault="005A4D1C" w:rsidP="00182AED">
            <w:pPr>
              <w:pStyle w:val="AERtabletextleft"/>
            </w:pPr>
          </w:p>
        </w:tc>
        <w:tc>
          <w:tcPr>
            <w:tcW w:w="1320" w:type="dxa"/>
          </w:tcPr>
          <w:p w:rsidR="005A4D1C" w:rsidRPr="00E422FE"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rsidRPr="00E422FE">
              <w:t>2013-14</w:t>
            </w:r>
          </w:p>
        </w:tc>
        <w:tc>
          <w:tcPr>
            <w:tcW w:w="1320" w:type="dxa"/>
          </w:tcPr>
          <w:p w:rsidR="005A4D1C" w:rsidRPr="00E422FE"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rsidRPr="00E422FE">
              <w:t>2014-15</w:t>
            </w:r>
          </w:p>
        </w:tc>
        <w:tc>
          <w:tcPr>
            <w:tcW w:w="1321" w:type="dxa"/>
          </w:tcPr>
          <w:p w:rsidR="005A4D1C" w:rsidRPr="00E422FE"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rsidRPr="00E422FE">
              <w:t>2015-16</w:t>
            </w:r>
          </w:p>
        </w:tc>
        <w:tc>
          <w:tcPr>
            <w:tcW w:w="1321" w:type="dxa"/>
          </w:tcPr>
          <w:p w:rsidR="005A4D1C" w:rsidRPr="00E422FE"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rsidRPr="00E422FE">
              <w:t>2016-17</w:t>
            </w:r>
          </w:p>
        </w:tc>
        <w:tc>
          <w:tcPr>
            <w:tcW w:w="1321" w:type="dxa"/>
          </w:tcPr>
          <w:p w:rsidR="005A4D1C" w:rsidRPr="00E422FE"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rsidRPr="00E422FE">
              <w:t>2017-18</w:t>
            </w:r>
          </w:p>
        </w:tc>
        <w:tc>
          <w:tcPr>
            <w:tcW w:w="1321" w:type="dxa"/>
          </w:tcPr>
          <w:p w:rsidR="005A4D1C" w:rsidRPr="00E422FE" w:rsidRDefault="005A4D1C" w:rsidP="00AF1C91">
            <w:pPr>
              <w:pStyle w:val="AERtabletextright"/>
              <w:cnfStyle w:val="100000000000" w:firstRow="1" w:lastRow="0" w:firstColumn="0" w:lastColumn="0" w:oddVBand="0" w:evenVBand="0" w:oddHBand="0" w:evenHBand="0" w:firstRowFirstColumn="0" w:firstRowLastColumn="0" w:lastRowFirstColumn="0" w:lastRowLastColumn="0"/>
            </w:pPr>
            <w:r w:rsidRPr="00E422FE">
              <w:t>2018-19</w:t>
            </w:r>
          </w:p>
        </w:tc>
      </w:tr>
      <w:tr w:rsidR="005A4D1C" w:rsidTr="004427ED">
        <w:tc>
          <w:tcPr>
            <w:cnfStyle w:val="001000000000" w:firstRow="0" w:lastRow="0" w:firstColumn="1" w:lastColumn="0" w:oddVBand="0" w:evenVBand="0" w:oddHBand="0" w:evenHBand="0" w:firstRowFirstColumn="0" w:firstRowLastColumn="0" w:lastRowFirstColumn="0" w:lastRowLastColumn="0"/>
            <w:tcW w:w="1318" w:type="dxa"/>
          </w:tcPr>
          <w:p w:rsidR="005A4D1C" w:rsidRPr="00E422FE" w:rsidRDefault="005A4D1C" w:rsidP="00182AED">
            <w:pPr>
              <w:pStyle w:val="AERtabletextleft"/>
            </w:pPr>
            <w:r>
              <w:t xml:space="preserve">Ausgrid </w:t>
            </w:r>
            <w:r w:rsidRPr="00E422FE">
              <w:t>Propos</w:t>
            </w:r>
            <w:r w:rsidR="00E04E0D">
              <w:t>al</w:t>
            </w:r>
          </w:p>
        </w:tc>
        <w:tc>
          <w:tcPr>
            <w:tcW w:w="1320" w:type="dxa"/>
          </w:tcPr>
          <w:p w:rsidR="005A4D1C" w:rsidRPr="00E422F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2.70</w:t>
            </w:r>
          </w:p>
        </w:tc>
        <w:tc>
          <w:tcPr>
            <w:tcW w:w="1320" w:type="dxa"/>
          </w:tcPr>
          <w:p w:rsidR="005A4D1C" w:rsidRPr="00E422F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1.25</w:t>
            </w:r>
          </w:p>
        </w:tc>
        <w:tc>
          <w:tcPr>
            <w:tcW w:w="1321" w:type="dxa"/>
          </w:tcPr>
          <w:p w:rsidR="005A4D1C" w:rsidRPr="00E422F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1.56</w:t>
            </w:r>
          </w:p>
        </w:tc>
        <w:tc>
          <w:tcPr>
            <w:tcW w:w="1321" w:type="dxa"/>
          </w:tcPr>
          <w:p w:rsidR="005A4D1C" w:rsidRPr="00E422F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2.07</w:t>
            </w:r>
          </w:p>
        </w:tc>
        <w:tc>
          <w:tcPr>
            <w:tcW w:w="1321" w:type="dxa"/>
          </w:tcPr>
          <w:p w:rsidR="005A4D1C" w:rsidRPr="00E422F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2.06</w:t>
            </w:r>
          </w:p>
        </w:tc>
        <w:tc>
          <w:tcPr>
            <w:tcW w:w="1321" w:type="dxa"/>
          </w:tcPr>
          <w:p w:rsidR="005A4D1C" w:rsidRPr="00E422FE" w:rsidRDefault="005A4D1C" w:rsidP="00AF1C91">
            <w:pPr>
              <w:pStyle w:val="AERtabletextright"/>
              <w:cnfStyle w:val="000000000000" w:firstRow="0" w:lastRow="0" w:firstColumn="0" w:lastColumn="0" w:oddVBand="0" w:evenVBand="0" w:oddHBand="0" w:evenHBand="0" w:firstRowFirstColumn="0" w:firstRowLastColumn="0" w:lastRowFirstColumn="0" w:lastRowLastColumn="0"/>
            </w:pPr>
            <w:r>
              <w:t>2.04</w:t>
            </w:r>
          </w:p>
        </w:tc>
      </w:tr>
      <w:tr w:rsidR="005A4D1C" w:rsidTr="004427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tcPr>
          <w:p w:rsidR="005A4D1C" w:rsidRPr="00E422FE" w:rsidRDefault="005A4D1C" w:rsidP="00182AED">
            <w:pPr>
              <w:pStyle w:val="AERtabletextleft"/>
            </w:pPr>
            <w:r w:rsidRPr="00E422FE">
              <w:t>Draft Decision</w:t>
            </w:r>
          </w:p>
        </w:tc>
        <w:tc>
          <w:tcPr>
            <w:tcW w:w="1320" w:type="dxa"/>
          </w:tcPr>
          <w:p w:rsidR="005A4D1C" w:rsidRPr="00E422F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0.58</w:t>
            </w:r>
          </w:p>
        </w:tc>
        <w:tc>
          <w:tcPr>
            <w:tcW w:w="1320" w:type="dxa"/>
          </w:tcPr>
          <w:p w:rsidR="005A4D1C" w:rsidRPr="00E422F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0.89</w:t>
            </w:r>
          </w:p>
        </w:tc>
        <w:tc>
          <w:tcPr>
            <w:tcW w:w="1321" w:type="dxa"/>
          </w:tcPr>
          <w:p w:rsidR="005A4D1C" w:rsidRPr="00E422F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0.87</w:t>
            </w:r>
          </w:p>
        </w:tc>
        <w:tc>
          <w:tcPr>
            <w:tcW w:w="1321" w:type="dxa"/>
          </w:tcPr>
          <w:p w:rsidR="005A4D1C" w:rsidRPr="00E422F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1.40</w:t>
            </w:r>
          </w:p>
        </w:tc>
        <w:tc>
          <w:tcPr>
            <w:tcW w:w="1321" w:type="dxa"/>
          </w:tcPr>
          <w:p w:rsidR="005A4D1C" w:rsidRPr="00E422F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1.62</w:t>
            </w:r>
          </w:p>
        </w:tc>
        <w:tc>
          <w:tcPr>
            <w:tcW w:w="1321" w:type="dxa"/>
          </w:tcPr>
          <w:p w:rsidR="005A4D1C" w:rsidRPr="00E422FE" w:rsidRDefault="005A4D1C" w:rsidP="00AF1C91">
            <w:pPr>
              <w:pStyle w:val="AERtabletextright"/>
              <w:cnfStyle w:val="000000010000" w:firstRow="0" w:lastRow="0" w:firstColumn="0" w:lastColumn="0" w:oddVBand="0" w:evenVBand="0" w:oddHBand="0" w:evenHBand="1" w:firstRowFirstColumn="0" w:firstRowLastColumn="0" w:lastRowFirstColumn="0" w:lastRowLastColumn="0"/>
            </w:pPr>
            <w:r>
              <w:t>1.44</w:t>
            </w:r>
          </w:p>
        </w:tc>
      </w:tr>
    </w:tbl>
    <w:p w:rsidR="005A4D1C" w:rsidRPr="004F5E55" w:rsidRDefault="004F5E55" w:rsidP="004F5E55">
      <w:pPr>
        <w:pStyle w:val="AERtablesource"/>
        <w:rPr>
          <w:rStyle w:val="AERbody"/>
          <w:sz w:val="16"/>
        </w:rPr>
      </w:pPr>
      <w:r w:rsidRPr="004F5E55">
        <w:rPr>
          <w:rStyle w:val="AERbody"/>
          <w:sz w:val="16"/>
        </w:rPr>
        <w:t>Source: Ausgrid Regulatory Proposal and AER analysis</w:t>
      </w:r>
      <w:r w:rsidR="007E64C4">
        <w:rPr>
          <w:rStyle w:val="AERbody"/>
          <w:sz w:val="16"/>
        </w:rPr>
        <w:t>.</w:t>
      </w:r>
    </w:p>
    <w:p w:rsidR="005A4D1C" w:rsidRDefault="005A4D1C" w:rsidP="005A4D1C">
      <w:pPr>
        <w:pStyle w:val="AERbodytext"/>
        <w:rPr>
          <w:rStyle w:val="AERbody"/>
        </w:rPr>
      </w:pPr>
      <w:r>
        <w:rPr>
          <w:rStyle w:val="AERbody"/>
        </w:rPr>
        <w:t>We accepted Ausgrid’s proposed rates for the following:</w:t>
      </w:r>
    </w:p>
    <w:p w:rsidR="005A4D1C" w:rsidRDefault="005A4D1C" w:rsidP="00DE78D7">
      <w:pPr>
        <w:pStyle w:val="AERbulletlistfirststyle"/>
      </w:pPr>
      <w:r>
        <w:t>a labour rate of $42.99 per hour and an overtime labour rate of $81.26 per hour</w:t>
      </w:r>
    </w:p>
    <w:p w:rsidR="005A4D1C" w:rsidRDefault="005A4D1C" w:rsidP="00DE78D7">
      <w:pPr>
        <w:pStyle w:val="AERbulletlistfirststyle"/>
      </w:pPr>
      <w:r>
        <w:t>Elevated work platform rate of $30.46</w:t>
      </w:r>
    </w:p>
    <w:p w:rsidR="005A4D1C" w:rsidRDefault="005A4D1C" w:rsidP="00DE78D7">
      <w:pPr>
        <w:pStyle w:val="AERbulletlistfirststyle"/>
      </w:pPr>
      <w:r>
        <w:t>Average visor cost of $40.51</w:t>
      </w:r>
    </w:p>
    <w:p w:rsidR="005A4D1C" w:rsidRDefault="005A4D1C" w:rsidP="00DE78D7">
      <w:pPr>
        <w:pStyle w:val="AERbulletlistfirststyle"/>
      </w:pPr>
      <w:r>
        <w:t>Average PE cell cost of $10.99</w:t>
      </w:r>
      <w:r w:rsidR="00FD710F">
        <w:t>.</w:t>
      </w:r>
    </w:p>
    <w:p w:rsidR="005A4D1C" w:rsidRDefault="005A4D1C" w:rsidP="005A4D1C">
      <w:pPr>
        <w:pStyle w:val="AERbodytext"/>
        <w:rPr>
          <w:rStyle w:val="AERbody"/>
        </w:rPr>
      </w:pPr>
      <w:r>
        <w:rPr>
          <w:rStyle w:val="AERbody"/>
        </w:rPr>
        <w:t>We consider these to be consistent with Victorian benchmarks and to reflect efficient costs. Moreover, the labour rates are comparable to those set out by Marsden Jacob Associates</w:t>
      </w:r>
      <w:r w:rsidR="007E64C4">
        <w:rPr>
          <w:rStyle w:val="AERbody"/>
        </w:rPr>
        <w:t>.</w:t>
      </w:r>
    </w:p>
    <w:p w:rsidR="005A4D1C" w:rsidRDefault="005A4D1C" w:rsidP="005A4D1C">
      <w:r>
        <w:t xml:space="preserve">Our decision in relation to Ausgrid’s proposals will lessen public lighting price increases to be borne by councils from the proposed average increase of 16 per cent to a decrease in prices of </w:t>
      </w:r>
      <w:r w:rsidR="000B780E">
        <w:t>20</w:t>
      </w:r>
      <w:r>
        <w:t xml:space="preserve"> per cent in 2015–16.  </w:t>
      </w:r>
    </w:p>
    <w:p w:rsidR="005A4D1C" w:rsidRPr="00DE78D7" w:rsidRDefault="005A4D1C" w:rsidP="00DE78D7">
      <w:pPr>
        <w:pStyle w:val="HeadingBoldItalic"/>
      </w:pPr>
      <w:r w:rsidRPr="00DE78D7">
        <w:t>Service Standards</w:t>
      </w:r>
    </w:p>
    <w:p w:rsidR="005A4D1C" w:rsidRPr="0021087A" w:rsidRDefault="005A4D1C" w:rsidP="005A4D1C">
      <w:pPr>
        <w:rPr>
          <w:rStyle w:val="AERbody"/>
        </w:rPr>
      </w:pPr>
      <w:r>
        <w:rPr>
          <w:rStyle w:val="AERbody"/>
        </w:rPr>
        <w:t>The NSW Public Lighting Code</w:t>
      </w:r>
      <w:r w:rsidRPr="0021087A">
        <w:rPr>
          <w:rStyle w:val="AERbody"/>
        </w:rPr>
        <w:t xml:space="preserve"> sets </w:t>
      </w:r>
      <w:r>
        <w:rPr>
          <w:rStyle w:val="AERbody"/>
        </w:rPr>
        <w:t>out</w:t>
      </w:r>
      <w:r w:rsidRPr="0021087A">
        <w:rPr>
          <w:rStyle w:val="AERbody"/>
        </w:rPr>
        <w:t xml:space="preserve"> minimum levels of service </w:t>
      </w:r>
      <w:r>
        <w:rPr>
          <w:rStyle w:val="AERbody"/>
        </w:rPr>
        <w:t xml:space="preserve">from </w:t>
      </w:r>
      <w:r w:rsidR="0048635B">
        <w:rPr>
          <w:rStyle w:val="AERbody"/>
        </w:rPr>
        <w:t>distribution businesses</w:t>
      </w:r>
      <w:r>
        <w:rPr>
          <w:rStyle w:val="AERbody"/>
        </w:rPr>
        <w:t xml:space="preserve"> and protections for Councils for Public Lighting in NSW.</w:t>
      </w:r>
    </w:p>
    <w:p w:rsidR="005A4D1C" w:rsidRDefault="005A4D1C" w:rsidP="005A4D1C">
      <w:pPr>
        <w:rPr>
          <w:rStyle w:val="AERbody"/>
        </w:rPr>
      </w:pPr>
      <w:r w:rsidRPr="00FB15AF">
        <w:rPr>
          <w:rStyle w:val="AERbody"/>
        </w:rPr>
        <w:t xml:space="preserve">In relation to service standards </w:t>
      </w:r>
      <w:r>
        <w:rPr>
          <w:rStyle w:val="AERbody"/>
        </w:rPr>
        <w:t>we</w:t>
      </w:r>
      <w:r w:rsidRPr="00FB15AF">
        <w:rPr>
          <w:rStyle w:val="AERbody"/>
        </w:rPr>
        <w:t xml:space="preserve"> consider that there is a trade-off between the prices paid by councils and the service provided by </w:t>
      </w:r>
      <w:r w:rsidR="0048635B">
        <w:rPr>
          <w:rStyle w:val="AERbody"/>
        </w:rPr>
        <w:t>distribution businesses</w:t>
      </w:r>
      <w:r w:rsidRPr="00FB15AF">
        <w:rPr>
          <w:rStyle w:val="AERbody"/>
        </w:rPr>
        <w:t xml:space="preserve">. </w:t>
      </w:r>
    </w:p>
    <w:p w:rsidR="0082797D" w:rsidRDefault="005A4D1C" w:rsidP="005A4D1C">
      <w:pPr>
        <w:rPr>
          <w:rStyle w:val="AERbody"/>
        </w:rPr>
      </w:pPr>
      <w:r w:rsidRPr="008571E0">
        <w:rPr>
          <w:rStyle w:val="AERbody"/>
        </w:rPr>
        <w:t xml:space="preserve">Whilst the NSW Public Lighting Code sets standards for </w:t>
      </w:r>
      <w:r w:rsidR="0048635B">
        <w:rPr>
          <w:rStyle w:val="AERbody"/>
        </w:rPr>
        <w:t>distribution businesses</w:t>
      </w:r>
      <w:r w:rsidRPr="008571E0">
        <w:rPr>
          <w:rStyle w:val="AERbody"/>
        </w:rPr>
        <w:t xml:space="preserve"> to adhere to, it is </w:t>
      </w:r>
      <w:r>
        <w:rPr>
          <w:rStyle w:val="AERbody"/>
        </w:rPr>
        <w:t>only</w:t>
      </w:r>
      <w:r w:rsidRPr="008571E0">
        <w:rPr>
          <w:rStyle w:val="AERbody"/>
        </w:rPr>
        <w:t xml:space="preserve"> voluntary. </w:t>
      </w:r>
      <w:r>
        <w:rPr>
          <w:rStyle w:val="AERbody"/>
        </w:rPr>
        <w:t xml:space="preserve">We see our role as setting a minimum level of protection. Negotiation between councils and Ausgrid can secure lower prices than those set by our determination but councils must recognise that the trade-off will be a lower level of service offered by their </w:t>
      </w:r>
      <w:r w:rsidR="0048635B">
        <w:rPr>
          <w:rStyle w:val="AERbody"/>
        </w:rPr>
        <w:t>distribution business</w:t>
      </w:r>
      <w:r w:rsidR="00E04E0D">
        <w:rPr>
          <w:rStyle w:val="AERbody"/>
        </w:rPr>
        <w:t xml:space="preserve"> or</w:t>
      </w:r>
      <w:r>
        <w:rPr>
          <w:rStyle w:val="AERbody"/>
        </w:rPr>
        <w:t xml:space="preserve"> a higher price for a </w:t>
      </w:r>
      <w:r w:rsidR="00E04E0D">
        <w:rPr>
          <w:rStyle w:val="AERbody"/>
        </w:rPr>
        <w:t xml:space="preserve">customised </w:t>
      </w:r>
      <w:r>
        <w:rPr>
          <w:rStyle w:val="AERbody"/>
        </w:rPr>
        <w:t>service</w:t>
      </w:r>
      <w:r w:rsidR="00E04E0D">
        <w:rPr>
          <w:rStyle w:val="AERbody"/>
        </w:rPr>
        <w:t>.</w:t>
      </w:r>
    </w:p>
    <w:p w:rsidR="0082797D" w:rsidRDefault="0082797D" w:rsidP="005A4D1C">
      <w:pPr>
        <w:sectPr w:rsidR="0082797D" w:rsidSect="00686C8A">
          <w:footerReference w:type="even" r:id="rId48"/>
          <w:footerReference w:type="default" r:id="rId49"/>
          <w:pgSz w:w="11906" w:h="16838"/>
          <w:pgMar w:top="1440" w:right="1440" w:bottom="1440" w:left="1440" w:header="708" w:footer="708" w:gutter="0"/>
          <w:cols w:space="708"/>
          <w:docGrid w:linePitch="360"/>
        </w:sectPr>
      </w:pPr>
    </w:p>
    <w:p w:rsidR="009B76F3" w:rsidRDefault="0082797D" w:rsidP="0082797D">
      <w:pPr>
        <w:pStyle w:val="Heading7"/>
      </w:pPr>
      <w:bookmarkStart w:id="82" w:name="_Toc404685431"/>
      <w:r>
        <w:lastRenderedPageBreak/>
        <w:t>Appendix</w:t>
      </w:r>
      <w:bookmarkEnd w:id="82"/>
      <w:r>
        <w:t xml:space="preserve"> </w:t>
      </w:r>
    </w:p>
    <w:p w:rsidR="0082797D" w:rsidRDefault="0082797D" w:rsidP="009B76F3">
      <w:pPr>
        <w:pStyle w:val="Heading8"/>
      </w:pPr>
      <w:bookmarkStart w:id="83" w:name="_Ref403653266"/>
      <w:bookmarkStart w:id="84" w:name="_Toc404685432"/>
      <w:r>
        <w:t>Approved charges for alternative control services</w:t>
      </w:r>
      <w:bookmarkEnd w:id="83"/>
      <w:bookmarkEnd w:id="84"/>
    </w:p>
    <w:p w:rsidR="0082797D" w:rsidRPr="009322B4" w:rsidRDefault="0082797D" w:rsidP="009B76F3">
      <w:pPr>
        <w:pStyle w:val="Heading9"/>
      </w:pPr>
      <w:bookmarkStart w:id="85" w:name="_Toc404685433"/>
      <w:r>
        <w:t>Ancillary Network Services</w:t>
      </w:r>
      <w:bookmarkEnd w:id="85"/>
    </w:p>
    <w:p w:rsidR="0033677C" w:rsidRDefault="0033677C" w:rsidP="0033677C">
      <w:pPr>
        <w:pStyle w:val="Caption"/>
      </w:pPr>
      <w:r>
        <w:t xml:space="preserve">Table </w:t>
      </w:r>
      <w:fldSimple w:instr=" STYLEREF 1 \s ">
        <w:r w:rsidR="0007151D">
          <w:rPr>
            <w:noProof/>
          </w:rPr>
          <w:t>1</w:t>
        </w:r>
      </w:fldSimple>
      <w:r w:rsidR="00DE78D7">
        <w:rPr>
          <w:noProof/>
        </w:rPr>
        <w:t>6</w:t>
      </w:r>
      <w:r w:rsidR="00D020BA">
        <w:noBreakHyphen/>
      </w:r>
      <w:fldSimple w:instr=" SEQ Table \* ARABIC \s 1 ">
        <w:r w:rsidR="0007151D">
          <w:rPr>
            <w:noProof/>
          </w:rPr>
          <w:t>27</w:t>
        </w:r>
      </w:fldSimple>
      <w:r>
        <w:t xml:space="preserve"> Ancillary network services – Ausgrid – draft determination</w:t>
      </w:r>
      <w:r w:rsidR="00182AED">
        <w:t xml:space="preserve"> ($2014–15)</w:t>
      </w:r>
    </w:p>
    <w:tbl>
      <w:tblPr>
        <w:tblStyle w:val="AERtable-numbers"/>
        <w:tblW w:w="0" w:type="auto"/>
        <w:tblLook w:val="04A0" w:firstRow="1" w:lastRow="0" w:firstColumn="1" w:lastColumn="0" w:noHBand="0" w:noVBand="1"/>
      </w:tblPr>
      <w:tblGrid>
        <w:gridCol w:w="4180"/>
        <w:gridCol w:w="1194"/>
        <w:gridCol w:w="1350"/>
        <w:gridCol w:w="1560"/>
        <w:gridCol w:w="1183"/>
        <w:gridCol w:w="4108"/>
      </w:tblGrid>
      <w:tr w:rsidR="009B76F3" w:rsidRPr="00017572" w:rsidTr="00C96615">
        <w:trPr>
          <w:cnfStyle w:val="100000000000" w:firstRow="1" w:lastRow="0" w:firstColumn="0" w:lastColumn="0" w:oddVBand="0" w:evenVBand="0" w:oddHBand="0" w:evenHBand="0" w:firstRowFirstColumn="0" w:firstRowLastColumn="0" w:lastRowFirstColumn="0" w:lastRowLastColumn="0"/>
          <w:trHeight w:val="1200"/>
          <w:tblHeader/>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Cs/>
                <w:i/>
                <w:iCs/>
              </w:rPr>
            </w:pPr>
            <w:r w:rsidRPr="00D34944">
              <w:t>Service</w:t>
            </w:r>
          </w:p>
        </w:tc>
        <w:tc>
          <w:tcPr>
            <w:tcW w:w="1194" w:type="dxa"/>
            <w:hideMark/>
          </w:tcPr>
          <w:p w:rsidR="009B76F3" w:rsidRPr="00017572" w:rsidRDefault="009B76F3" w:rsidP="00C96615">
            <w:pPr>
              <w:cnfStyle w:val="100000000000" w:firstRow="1" w:lastRow="0" w:firstColumn="0" w:lastColumn="0" w:oddVBand="0" w:evenVBand="0" w:oddHBand="0" w:evenHBand="0" w:firstRowFirstColumn="0" w:firstRowLastColumn="0" w:lastRowFirstColumn="0" w:lastRowLastColumn="0"/>
              <w:rPr>
                <w:bCs/>
                <w:i/>
                <w:iCs/>
              </w:rPr>
            </w:pPr>
            <w:r w:rsidRPr="00D34944">
              <w:t>Current price</w:t>
            </w:r>
            <w:r>
              <w:t xml:space="preserve"> </w:t>
            </w:r>
          </w:p>
        </w:tc>
        <w:tc>
          <w:tcPr>
            <w:tcW w:w="1350" w:type="dxa"/>
            <w:hideMark/>
          </w:tcPr>
          <w:p w:rsidR="009B76F3" w:rsidRPr="008D3C8F" w:rsidRDefault="009B76F3" w:rsidP="00C96615">
            <w:pPr>
              <w:cnfStyle w:val="100000000000" w:firstRow="1" w:lastRow="0" w:firstColumn="0" w:lastColumn="0" w:oddVBand="0" w:evenVBand="0" w:oddHBand="0" w:evenHBand="0" w:firstRowFirstColumn="0" w:firstRowLastColumn="0" w:lastRowFirstColumn="0" w:lastRowLastColumn="0"/>
              <w:rPr>
                <w:bCs/>
                <w:iCs/>
              </w:rPr>
            </w:pPr>
            <w:r>
              <w:rPr>
                <w:bCs/>
                <w:iCs/>
              </w:rPr>
              <w:t>Proposed price</w:t>
            </w:r>
          </w:p>
        </w:tc>
        <w:tc>
          <w:tcPr>
            <w:tcW w:w="1560" w:type="dxa"/>
            <w:noWrap/>
            <w:hideMark/>
          </w:tcPr>
          <w:p w:rsidR="009B76F3" w:rsidRPr="00017572" w:rsidRDefault="009B76F3" w:rsidP="005E0B1E">
            <w:pPr>
              <w:cnfStyle w:val="100000000000" w:firstRow="1" w:lastRow="0" w:firstColumn="0" w:lastColumn="0" w:oddVBand="0" w:evenVBand="0" w:oddHBand="0" w:evenHBand="0" w:firstRowFirstColumn="0" w:firstRowLastColumn="0" w:lastRowFirstColumn="0" w:lastRowLastColumn="0"/>
            </w:pPr>
          </w:p>
        </w:tc>
        <w:tc>
          <w:tcPr>
            <w:tcW w:w="1183" w:type="dxa"/>
            <w:hideMark/>
          </w:tcPr>
          <w:p w:rsidR="009B76F3" w:rsidRPr="00017572" w:rsidRDefault="009B76F3" w:rsidP="00C96615">
            <w:pPr>
              <w:jc w:val="left"/>
              <w:cnfStyle w:val="100000000000" w:firstRow="1" w:lastRow="0" w:firstColumn="0" w:lastColumn="0" w:oddVBand="0" w:evenVBand="0" w:oddHBand="0" w:evenHBand="0" w:firstRowFirstColumn="0" w:firstRowLastColumn="0" w:lastRowFirstColumn="0" w:lastRowLastColumn="0"/>
              <w:rPr>
                <w:bCs/>
                <w:i/>
                <w:iCs/>
              </w:rPr>
            </w:pPr>
            <w:r w:rsidRPr="00D34944">
              <w:t>AER draft decision</w:t>
            </w:r>
          </w:p>
        </w:tc>
        <w:tc>
          <w:tcPr>
            <w:tcW w:w="4108" w:type="dxa"/>
            <w:hideMark/>
          </w:tcPr>
          <w:p w:rsidR="009B76F3" w:rsidRPr="008D3C8F" w:rsidRDefault="009B76F3" w:rsidP="00DE78D7">
            <w:pPr>
              <w:jc w:val="left"/>
              <w:cnfStyle w:val="100000000000" w:firstRow="1" w:lastRow="0" w:firstColumn="0" w:lastColumn="0" w:oddVBand="0" w:evenVBand="0" w:oddHBand="0" w:evenHBand="0" w:firstRowFirstColumn="0" w:firstRowLastColumn="0" w:lastRowFirstColumn="0" w:lastRowLastColumn="0"/>
              <w:rPr>
                <w:bCs/>
                <w:iCs/>
              </w:rPr>
            </w:pPr>
            <w:r w:rsidRPr="008D3C8F">
              <w:rPr>
                <w:bCs/>
                <w:iCs/>
              </w:rPr>
              <w:t xml:space="preserve">(draft </w:t>
            </w:r>
            <w:proofErr w:type="spellStart"/>
            <w:r w:rsidRPr="008D3C8F">
              <w:rPr>
                <w:bCs/>
                <w:iCs/>
              </w:rPr>
              <w:t>cf</w:t>
            </w:r>
            <w:proofErr w:type="spellEnd"/>
            <w:r w:rsidRPr="008D3C8F">
              <w:rPr>
                <w:bCs/>
                <w:iCs/>
              </w:rPr>
              <w:t xml:space="preserve"> prop</w:t>
            </w:r>
            <w:r w:rsidR="00182AED">
              <w:rPr>
                <w:bCs/>
                <w:iCs/>
              </w:rPr>
              <w:t>osed, per cent)</w:t>
            </w:r>
            <w:r w:rsidRPr="008D3C8F">
              <w:rPr>
                <w:bCs/>
                <w:iCs/>
              </w:rPr>
              <w:t>)</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meter test</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73</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551.15</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401.39</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-27.</w:t>
            </w:r>
            <w:r>
              <w:t>2</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off peak conversion</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59</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199.42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133.8</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-32.</w:t>
            </w:r>
            <w:r>
              <w:t>9</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disconnection at pole top/pillar box</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148</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744.71</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267.59</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-64.</w:t>
            </w:r>
            <w:r>
              <w:t>1</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metering site establishment</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139</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52.59</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52.59</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t>0.0</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Special meter reading &amp; MIMO</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44</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9.74</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9.69</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t>-0.5</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Disconnection visit (site visit only)</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44</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42.1</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41.89</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-0.5</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Vacant property site visit</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34.78</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34.78</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Attendance at customers' premises to perform a statutory right where access is prevented</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74.66</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Fee-based </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74.66</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0.0</w:t>
            </w:r>
          </w:p>
        </w:tc>
      </w:tr>
      <w:tr w:rsidR="009B76F3" w:rsidRPr="00017572" w:rsidTr="00C96615">
        <w:trPr>
          <w:trHeight w:val="9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lastRenderedPageBreak/>
              <w:t>Emergency maintenance of failed metering equipment not owned by the network</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156.78</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Fee-based </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156.78</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Disconnection visit (site visit only)</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44</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42.1</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Fee-based </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41.89</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-0.5</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 xml:space="preserve">Disconnection completed </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88</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139.1</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Fee-based </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66.9</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-51.9</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Disconnection visit (disconnection completed - technical/advanced)</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88</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234.63</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232.82</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-0.7</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Disconnection pillar/pole top disconnection completed</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148</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744.71</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267.59</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-64.1</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Reconnection/Disconnection outside normal business hours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95</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96.79</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96.29</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-0.5</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Reinspection of installation work - customer assets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88.00</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175.65</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142.81</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Clearance to work</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999.02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1141.72</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14.3</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Access (</w:t>
            </w:r>
            <w:r w:rsidR="00FB3ECD" w:rsidRPr="00017572">
              <w:t>stand</w:t>
            </w:r>
            <w:r w:rsidR="00FB3ECD">
              <w:t>b</w:t>
            </w:r>
            <w:r w:rsidR="00FB3ECD" w:rsidRPr="00017572">
              <w:t>y</w:t>
            </w:r>
            <w:r w:rsidRPr="00017572">
              <w:t xml:space="preserve"> person)</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70.4</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134.49</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133.8</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-0.5</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Notification of arrangement</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212.3</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499.82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464.42</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-7.1</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Customer interface coordination for contestable works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218.45</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202.6</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-7.3</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Preliminary enquiry service</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221.71</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204.27</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-7.9</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lastRenderedPageBreak/>
              <w:t>Connection/relocation process facilitation</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221.74</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204.27</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-7.9</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Planning studies and analysis relating to distribution (</w:t>
            </w:r>
            <w:r w:rsidR="00FB3ECD" w:rsidRPr="00017572">
              <w:t>incl</w:t>
            </w:r>
            <w:r w:rsidR="00FB3ECD">
              <w:t>.</w:t>
            </w:r>
            <w:r w:rsidRPr="00017572">
              <w:t xml:space="preserve"> sub-transmission &amp; dual function assets) connection applications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234.82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210.96</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-10.2</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Services involved in obtaining deeds of agreement in relation to property rights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234.82</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210.96</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-10.2</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Investigation, review and implementation of remedial actions associated with ASP's connection work</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234.82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210.96</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-10.2</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Type 5-7 non-standard Meter Data Services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14.39</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14.39</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0.0</w:t>
            </w:r>
          </w:p>
        </w:tc>
      </w:tr>
      <w:tr w:rsidR="009B76F3" w:rsidRPr="00017572" w:rsidTr="00C96615">
        <w:trPr>
          <w:trHeight w:val="9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Emergency maintenance of failed metering equipment not owned by the Network</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156.78</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156.78</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 xml:space="preserve">Disconnection completed </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88</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139.10</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66.9</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-51.9</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Disconnection Visit (Disconnection Completed – Technical/Advanced)</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88</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234.03</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232.82</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-0.5</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Pillar/Pole Top Disconnection Completed</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148</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744.71</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267.59</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-64.1</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Pillar/Pole Top Site Visit</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323.16</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323.16</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lastRenderedPageBreak/>
              <w:t>Reconnection/Disconnection Outside Normal Business Hours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95</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96.79</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96.29</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-0.5</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Franchise current transformer (CT) meter install</w:t>
            </w:r>
          </w:p>
        </w:tc>
        <w:tc>
          <w:tcPr>
            <w:tcW w:w="1194" w:type="dxa"/>
            <w:noWrap/>
            <w:hideMark/>
          </w:tcPr>
          <w:p w:rsidR="009B76F3" w:rsidRDefault="009B76F3" w:rsidP="005E0B1E">
            <w:pPr>
              <w:cnfStyle w:val="000000010000" w:firstRow="0" w:lastRow="0" w:firstColumn="0" w:lastColumn="0" w:oddVBand="0" w:evenVBand="0" w:oddHBand="0" w:evenHBand="1" w:firstRowFirstColumn="0" w:firstRowLastColumn="0" w:lastRowFirstColumn="0" w:lastRowLastColumn="0"/>
            </w:pPr>
            <w:r>
              <w:t xml:space="preserve">New </w:t>
            </w:r>
          </w:p>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Service</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Quoted service</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Quoted service</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Recovery of Debt Collection Costs - Dishonoured Transactions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25.13</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25.13</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Attendance at customers' premises to perform a statutory right where access is prevented</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77.72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77.72</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0.0</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Vacant Property Disconnection</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88</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141.99</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fee-based</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141.99</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 xml:space="preserve"> </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
                <w:bCs/>
                <w:i/>
                <w:iCs/>
              </w:rPr>
            </w:pPr>
            <w:r w:rsidRPr="00017572">
              <w:rPr>
                <w:b/>
                <w:bCs/>
                <w:i/>
                <w:iCs/>
              </w:rPr>
              <w:t>Design related services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Design Info 1 to 5 Lots/Poles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526.95 </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428.43</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Design Info 6 to 10 Lots/Poles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702.60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571.24</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-18.7</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Design Info 11 to 40 Lots/Poles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1,229.55 </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999.67</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lastRenderedPageBreak/>
              <w:t>Design Info Over 40 Lots/Poles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1,580.84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1285.29</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-18.7</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Design Info Kiosk/HVC/PT</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658.69 </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535.54</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Design Info Chambers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175.65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hourly rate </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142.81</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-18.7</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Design certification</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1,468.88</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1285.29</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-12.5</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Underground urban residential subdivision (vacant lots)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2,611.34</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2,284.96</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-12.5</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Rural overhead sub</w:t>
            </w:r>
            <w:r>
              <w:t>-</w:t>
            </w:r>
            <w:r w:rsidR="00FB3ECD" w:rsidRPr="00017572">
              <w:t>divisions</w:t>
            </w:r>
            <w:r w:rsidRPr="00017572">
              <w:t xml:space="preserve"> and rural extensions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1,632.09</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1,428.10</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-12.5</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Underground commercial and industrial or rural subdivisions (Vacant lots no development</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2121.72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1856.53</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-12.5</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Certification Kiosk/HVC/PT</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1,053.90 </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856.86</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Certification Suburban/CBD Chambers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175.65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hourly rate </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142.81</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-18.7</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Design Rechecking (Quoted Rate)</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175.65 </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hourly rate </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142.81</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pPr>
              <w:rPr>
                <w:b/>
                <w:bCs/>
                <w:i/>
                <w:iCs/>
              </w:rPr>
            </w:pPr>
            <w:r w:rsidRPr="00017572">
              <w:rPr>
                <w:b/>
                <w:bCs/>
                <w:i/>
                <w:iCs/>
              </w:rPr>
              <w:t>ASP inspection services - L1 inspections &amp; L2 reinspections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lastRenderedPageBreak/>
              <w:t>Re-inspections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175.65</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142.81</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-18.7</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169.07</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169.07</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t>0.0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234.91</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210.96</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-10.2</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HV/LV UG Joint, ABS/Enclosed switch, UGOH</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526.95</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428.43</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Decommission substation</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1,405.20</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1,142.48</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-18.7</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 xml:space="preserve">Substations (Kiosk/PT) or HV </w:t>
            </w:r>
            <w:proofErr w:type="spellStart"/>
            <w:r w:rsidRPr="00017572">
              <w:t>Sw</w:t>
            </w:r>
            <w:proofErr w:type="spellEnd"/>
            <w:r w:rsidRPr="00017572">
              <w:t xml:space="preserve"> cubicle</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1,229.55</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999.67</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Travel time</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87.82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Flat fee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71.41</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-18.7</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
                <w:bCs/>
                <w:i/>
                <w:iCs/>
              </w:rPr>
            </w:pPr>
            <w:r w:rsidRPr="00017572">
              <w:rPr>
                <w:b/>
                <w:bCs/>
                <w:i/>
                <w:iCs/>
              </w:rPr>
              <w:t>Inspection fees level 2 ASP</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A-grade</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22.00</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41.97</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29.41</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-29.9</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B-grade</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36.30</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68.31</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50.83</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-25.6</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C-grade</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105.60</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208.83</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165.08</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-21.0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
                <w:bCs/>
                <w:i/>
                <w:iCs/>
              </w:rPr>
            </w:pPr>
            <w:r w:rsidRPr="00017572">
              <w:rPr>
                <w:b/>
                <w:bCs/>
                <w:i/>
                <w:iCs/>
              </w:rPr>
              <w:t>Contestable substation commissioning</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lastRenderedPageBreak/>
              <w:t>Underground Urban Residential Subdivision</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 xml:space="preserve"> </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2,057.07</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1806.975</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t>-12.2</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Rural Overhead Subdivisions &amp; Extensions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1,276.21</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1062.065</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-16.8</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Underground Commercial &amp; Industrial or Rural Subdivisions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2,797.54</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2404.58</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-14.1</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Commercial and Industrial Developments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175.65</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142.81</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Asset Relocation or Street Lighting</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175.65</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142.81</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-18.7</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Complex &amp; Chamber Substations (New</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175.65</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142.81</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
                <w:bCs/>
                <w:i/>
                <w:iCs/>
              </w:rPr>
            </w:pPr>
            <w:r w:rsidRPr="00017572">
              <w:rPr>
                <w:b/>
                <w:bCs/>
                <w:i/>
                <w:iCs/>
              </w:rPr>
              <w:t>Access permits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 xml:space="preserve">general </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2,118.75</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1820.47</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-14.1</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complex</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175.65</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142.81</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-18.7</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
                <w:bCs/>
                <w:i/>
                <w:iCs/>
              </w:rPr>
            </w:pPr>
            <w:r w:rsidRPr="00017572">
              <w:rPr>
                <w:b/>
                <w:bCs/>
                <w:i/>
                <w:iCs/>
              </w:rPr>
              <w:t>Authorisation of ASPs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fixed - 2 </w:t>
            </w:r>
            <w:proofErr w:type="spellStart"/>
            <w:r w:rsidRPr="00017572">
              <w:t>hrs</w:t>
            </w:r>
            <w:proofErr w:type="spellEnd"/>
            <w:r w:rsidRPr="00017572">
              <w:t xml:space="preserve"> @ R1</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Level 1</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652.57</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541.11</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-17.1</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Level 2</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484.03</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374.68</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-22.6</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
                <w:bCs/>
                <w:i/>
                <w:iCs/>
              </w:rPr>
            </w:pPr>
            <w:r w:rsidRPr="00017572">
              <w:rPr>
                <w:b/>
                <w:bCs/>
                <w:i/>
                <w:iCs/>
              </w:rPr>
              <w:t>Administration</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 xml:space="preserve">Underground urban residential subdivision (vacant lots) </w:t>
            </w:r>
            <w:r w:rsidR="00FB3ECD" w:rsidRPr="00017572">
              <w:t>Up to</w:t>
            </w:r>
            <w:r w:rsidRPr="00017572">
              <w:t xml:space="preserve"> 5 Lots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530.93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356.24</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-32.9</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Underground urban residential subdivision (vacant lots) 6 - 10 Lots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663.66 </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445.3</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-32.9</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Underground urban residential subdivision (vacant lots) 11 - 40 Lots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929.12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623.42</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-32.9</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Underground urban residential subdivision (vacant lots) Over 40 Lots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1,061.85 </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712.48</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-32.9</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 xml:space="preserve">Rural overhead subdivisions and rural extensions </w:t>
            </w:r>
            <w:r w:rsidR="00FB3ECD" w:rsidRPr="00017572">
              <w:t>Up to</w:t>
            </w:r>
            <w:r w:rsidRPr="00017572">
              <w:t xml:space="preserve"> 5 Poles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530.93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356.24</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-32.9</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Rural overhead subdivisions and rural extensions 6 - 10 Poles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663.66 </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445.3</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-32.9</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 xml:space="preserve">Rural overhead subdivisions and rural extensions 11 or more Poles </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1,194.59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801.54</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-32.9</w:t>
            </w:r>
          </w:p>
        </w:tc>
      </w:tr>
      <w:tr w:rsidR="009B76F3" w:rsidRPr="00017572" w:rsidTr="00C96615">
        <w:trPr>
          <w:trHeight w:val="93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Underground commercial and industrial or rural subdivisions (vacant lots - no development Quoted Rate</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132.73 </w:t>
            </w:r>
          </w:p>
        </w:tc>
        <w:tc>
          <w:tcPr>
            <w:tcW w:w="1560" w:type="dxa"/>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Quoted 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89.06</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-32.9</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lastRenderedPageBreak/>
              <w:t>Commercial and industrial developments Quoted Rate</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132.73 </w:t>
            </w:r>
          </w:p>
        </w:tc>
        <w:tc>
          <w:tcPr>
            <w:tcW w:w="1560" w:type="dxa"/>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Quoted Hourly Rate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89.06</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-32.9</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Asset relocation or street lighting Quoted Rate</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 132.73 </w:t>
            </w:r>
          </w:p>
        </w:tc>
        <w:tc>
          <w:tcPr>
            <w:tcW w:w="1560" w:type="dxa"/>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Quoted 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89.06</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-32.9</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Subdivision involving substation/s (NEW)</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 xml:space="preserve"> </w:t>
            </w:r>
            <w:r w:rsidRPr="00017572">
              <w:t xml:space="preserve">159.28 </w:t>
            </w:r>
          </w:p>
        </w:tc>
        <w:tc>
          <w:tcPr>
            <w:tcW w:w="1560" w:type="dxa"/>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106.872</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-32.9</w:t>
            </w:r>
          </w:p>
        </w:tc>
      </w:tr>
      <w:tr w:rsidR="009B76F3" w:rsidRPr="00017572" w:rsidTr="00C96615">
        <w:trPr>
          <w:trHeight w:val="15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 xml:space="preserve">Additional services required by ASP/Applicant </w:t>
            </w:r>
            <w:r w:rsidR="00FB3ECD" w:rsidRPr="00017572">
              <w:t>e.g.</w:t>
            </w:r>
            <w:r w:rsidRPr="00017572">
              <w:t xml:space="preserve"> Guarantee of revenue, clarification meetings, variations to contract, reinspections etc. (NEW) Quoted Rate</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7E64C4" w:rsidP="005E0B1E">
            <w:pPr>
              <w:cnfStyle w:val="000000000000" w:firstRow="0" w:lastRow="0" w:firstColumn="0" w:lastColumn="0" w:oddVBand="0" w:evenVBand="0" w:oddHBand="0" w:evenHBand="0" w:firstRowFirstColumn="0" w:firstRowLastColumn="0" w:lastRowFirstColumn="0" w:lastRowLastColumn="0"/>
            </w:pPr>
            <w:r>
              <w:t xml:space="preserve"> </w:t>
            </w:r>
            <w:r w:rsidR="009B76F3" w:rsidRPr="00017572">
              <w:t xml:space="preserve">132.73 </w:t>
            </w:r>
          </w:p>
        </w:tc>
        <w:tc>
          <w:tcPr>
            <w:tcW w:w="1560" w:type="dxa"/>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Quoted 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89.06</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-32.9</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
                <w:bCs/>
                <w:i/>
                <w:iCs/>
              </w:rPr>
            </w:pPr>
            <w:r w:rsidRPr="00017572">
              <w:rPr>
                <w:b/>
                <w:bCs/>
                <w:i/>
                <w:iCs/>
              </w:rPr>
              <w:t xml:space="preserve">Supply of </w:t>
            </w:r>
            <w:proofErr w:type="spellStart"/>
            <w:r w:rsidRPr="00017572">
              <w:rPr>
                <w:b/>
                <w:bCs/>
                <w:i/>
                <w:iCs/>
              </w:rPr>
              <w:t>conveyancing</w:t>
            </w:r>
            <w:proofErr w:type="spellEnd"/>
            <w:r w:rsidRPr="00017572">
              <w:rPr>
                <w:b/>
                <w:bCs/>
                <w:i/>
                <w:iCs/>
              </w:rPr>
              <w:t xml:space="preserve"> information</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desk enquiry</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40.7</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 xml:space="preserve"> 36.21 </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29.64</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t>-18.1</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field enquiry</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80.3</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 xml:space="preserve"> </w:t>
            </w:r>
            <w:r w:rsidRPr="00017572">
              <w:t xml:space="preserve">289.82 </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 xml:space="preserve">230.33 </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-20.5</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
                <w:bCs/>
                <w:i/>
                <w:iCs/>
              </w:rPr>
            </w:pPr>
            <w:r w:rsidRPr="00017572">
              <w:rPr>
                <w:b/>
                <w:bCs/>
                <w:i/>
                <w:iCs/>
              </w:rPr>
              <w:t>Connection offer service (basic or standard)</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Basic (excluding 100A Connections requiring load slip or Basic Micro EG Connections &gt;5kW or Over 100A Connection Offer (new or existing site))</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11.06</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7.42</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t>-32.9</w:t>
            </w:r>
          </w:p>
        </w:tc>
      </w:tr>
      <w:tr w:rsidR="009B76F3" w:rsidRPr="00017572" w:rsidTr="00C96615">
        <w:trPr>
          <w:trHeight w:val="12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lastRenderedPageBreak/>
              <w:t>Basic 100A Connections requiring a load slip or Basic Micro EG Connections &gt;5kW or Over 100A Connection Offer (new or existing site)</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202.18</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199.79</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-1.2</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Standard Off-Site or On-Site Augmentation Work</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202.18</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199.79</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-1.2</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Standard Offer ASP1 Connections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245.06</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257.40</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t>5.0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Standard Embedded Generation &gt;5MVA capacity</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234.82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210.96</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-10.2</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pPr>
              <w:rPr>
                <w:b/>
                <w:bCs/>
                <w:i/>
                <w:iCs/>
              </w:rPr>
            </w:pPr>
            <w:r w:rsidRPr="00017572">
              <w:rPr>
                <w:b/>
                <w:bCs/>
                <w:i/>
                <w:iCs/>
              </w:rPr>
              <w:t>Rectification works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243.1</w:t>
            </w: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Proposed Fee (FY2015) Illegal Connection</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806.93</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749.78</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-7.1</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Proposed Fee (FY2015) Additional Crew</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268.98</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267.60</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-0.5</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Proposed Fee (FY2015) Tiger tails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134.49</w:t>
            </w:r>
          </w:p>
        </w:tc>
        <w:tc>
          <w:tcPr>
            <w:tcW w:w="1560" w:type="dxa"/>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Hourly rate + hire charge for tiger tails</w:t>
            </w: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133.80</w:t>
            </w: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t>-0.5</w:t>
            </w:r>
          </w:p>
        </w:tc>
      </w:tr>
      <w:tr w:rsidR="009B76F3" w:rsidRPr="00017572" w:rsidTr="00C96615">
        <w:trPr>
          <w:trHeight w:val="300"/>
        </w:trPr>
        <w:tc>
          <w:tcPr>
            <w:cnfStyle w:val="001000000000" w:firstRow="0" w:lastRow="0" w:firstColumn="1" w:lastColumn="0" w:oddVBand="0" w:evenVBand="0" w:oddHBand="0" w:evenHBand="0" w:firstRowFirstColumn="0" w:firstRowLastColumn="0" w:lastRowFirstColumn="0" w:lastRowLastColumn="0"/>
            <w:tcW w:w="4180" w:type="dxa"/>
            <w:noWrap/>
            <w:hideMark/>
          </w:tcPr>
          <w:p w:rsidR="009B76F3" w:rsidRPr="00017572" w:rsidRDefault="009B76F3" w:rsidP="005E0B1E">
            <w:r w:rsidRPr="00017572">
              <w:t>Proposed Fee (FY2015) High load escorts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144.78</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Hourly rate</w:t>
            </w: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136.05</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-6.0</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pPr>
              <w:rPr>
                <w:b/>
                <w:bCs/>
                <w:i/>
                <w:iCs/>
              </w:rPr>
            </w:pPr>
            <w:r w:rsidRPr="00017572">
              <w:rPr>
                <w:b/>
                <w:bCs/>
                <w:i/>
                <w:iCs/>
              </w:rPr>
              <w:t>Services to supply and connect temporary supply to one or more customers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n/a</w:t>
            </w: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4108"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lastRenderedPageBreak/>
              <w:t>Proposed Fee (FY2015)  Break &amp; remake HV LL Links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5,967.27</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5094.12</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rsidRPr="00017572">
              <w:t>-14.6</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Proposed Fee (FY2015)  Break &amp; remake HV bonds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3,137.78</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2572.15</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rsidRPr="00017572">
              <w:t>-18.0</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Proposed Fee (FY2015)  Break &amp; remake LV bonds</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1,889.72</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1873.89</w:t>
            </w:r>
          </w:p>
        </w:tc>
        <w:tc>
          <w:tcPr>
            <w:tcW w:w="4108" w:type="dxa"/>
            <w:noWrap/>
            <w:hideMark/>
          </w:tcPr>
          <w:p w:rsidR="009B76F3" w:rsidRPr="00017572" w:rsidRDefault="009B76F3" w:rsidP="009B76F3">
            <w:pPr>
              <w:cnfStyle w:val="000000000000" w:firstRow="0" w:lastRow="0" w:firstColumn="0" w:lastColumn="0" w:oddVBand="0" w:evenVBand="0" w:oddHBand="0" w:evenHBand="0" w:firstRowFirstColumn="0" w:firstRowLastColumn="0" w:lastRowFirstColumn="0" w:lastRowLastColumn="0"/>
            </w:pPr>
            <w:r>
              <w:t>-0.8</w:t>
            </w:r>
          </w:p>
        </w:tc>
      </w:tr>
      <w:tr w:rsidR="009B76F3" w:rsidRPr="00017572" w:rsidTr="00C96615">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Proposed Fee (FY2015)  Connect &amp; disconnect MG to OH mains</w:t>
            </w:r>
          </w:p>
        </w:tc>
        <w:tc>
          <w:tcPr>
            <w:tcW w:w="1194"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35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2,622.62</w:t>
            </w:r>
          </w:p>
        </w:tc>
        <w:tc>
          <w:tcPr>
            <w:tcW w:w="1560"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p>
        </w:tc>
        <w:tc>
          <w:tcPr>
            <w:tcW w:w="1183" w:type="dxa"/>
            <w:noWrap/>
            <w:hideMark/>
          </w:tcPr>
          <w:p w:rsidR="009B76F3" w:rsidRPr="00017572" w:rsidRDefault="009B76F3" w:rsidP="005E0B1E">
            <w:pPr>
              <w:cnfStyle w:val="000000010000" w:firstRow="0" w:lastRow="0" w:firstColumn="0" w:lastColumn="0" w:oddVBand="0" w:evenVBand="0" w:oddHBand="0" w:evenHBand="1" w:firstRowFirstColumn="0" w:firstRowLastColumn="0" w:lastRowFirstColumn="0" w:lastRowLastColumn="0"/>
            </w:pPr>
            <w:r w:rsidRPr="00017572">
              <w:t>2600.4</w:t>
            </w:r>
          </w:p>
        </w:tc>
        <w:tc>
          <w:tcPr>
            <w:tcW w:w="4108" w:type="dxa"/>
            <w:noWrap/>
            <w:hideMark/>
          </w:tcPr>
          <w:p w:rsidR="009B76F3" w:rsidRPr="00017572" w:rsidRDefault="009B76F3" w:rsidP="009B76F3">
            <w:pPr>
              <w:cnfStyle w:val="000000010000" w:firstRow="0" w:lastRow="0" w:firstColumn="0" w:lastColumn="0" w:oddVBand="0" w:evenVBand="0" w:oddHBand="0" w:evenHBand="1" w:firstRowFirstColumn="0" w:firstRowLastColumn="0" w:lastRowFirstColumn="0" w:lastRowLastColumn="0"/>
            </w:pPr>
            <w:r>
              <w:t>-0.9</w:t>
            </w:r>
          </w:p>
        </w:tc>
      </w:tr>
      <w:tr w:rsidR="009B76F3" w:rsidRPr="00017572" w:rsidTr="00C96615">
        <w:trPr>
          <w:trHeight w:val="600"/>
        </w:trPr>
        <w:tc>
          <w:tcPr>
            <w:cnfStyle w:val="001000000000" w:firstRow="0" w:lastRow="0" w:firstColumn="1" w:lastColumn="0" w:oddVBand="0" w:evenVBand="0" w:oddHBand="0" w:evenHBand="0" w:firstRowFirstColumn="0" w:firstRowLastColumn="0" w:lastRowFirstColumn="0" w:lastRowLastColumn="0"/>
            <w:tcW w:w="4180" w:type="dxa"/>
            <w:hideMark/>
          </w:tcPr>
          <w:p w:rsidR="009B76F3" w:rsidRPr="00017572" w:rsidRDefault="009B76F3" w:rsidP="005E0B1E">
            <w:r w:rsidRPr="00017572">
              <w:t xml:space="preserve">Proposed Fee (FY2015) Conn. &amp; </w:t>
            </w:r>
            <w:proofErr w:type="spellStart"/>
            <w:r w:rsidRPr="00017572">
              <w:t>discon</w:t>
            </w:r>
            <w:proofErr w:type="spellEnd"/>
            <w:r w:rsidRPr="00017572">
              <w:t xml:space="preserve">. MG to LV board in </w:t>
            </w:r>
            <w:r>
              <w:t>Ki</w:t>
            </w:r>
            <w:r w:rsidRPr="00017572">
              <w:t>o</w:t>
            </w:r>
            <w:r>
              <w:t>s</w:t>
            </w:r>
            <w:r w:rsidRPr="00017572">
              <w:t>k</w:t>
            </w:r>
          </w:p>
        </w:tc>
        <w:tc>
          <w:tcPr>
            <w:tcW w:w="1194"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35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2,052.49</w:t>
            </w:r>
          </w:p>
        </w:tc>
        <w:tc>
          <w:tcPr>
            <w:tcW w:w="1560"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p>
        </w:tc>
        <w:tc>
          <w:tcPr>
            <w:tcW w:w="1183"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rsidRPr="00017572">
              <w:t>2040.43</w:t>
            </w:r>
          </w:p>
        </w:tc>
        <w:tc>
          <w:tcPr>
            <w:tcW w:w="4108" w:type="dxa"/>
            <w:noWrap/>
            <w:hideMark/>
          </w:tcPr>
          <w:p w:rsidR="009B76F3" w:rsidRPr="00017572" w:rsidRDefault="009B76F3" w:rsidP="005E0B1E">
            <w:pPr>
              <w:cnfStyle w:val="000000000000" w:firstRow="0" w:lastRow="0" w:firstColumn="0" w:lastColumn="0" w:oddVBand="0" w:evenVBand="0" w:oddHBand="0" w:evenHBand="0" w:firstRowFirstColumn="0" w:firstRowLastColumn="0" w:lastRowFirstColumn="0" w:lastRowLastColumn="0"/>
            </w:pPr>
            <w:r>
              <w:t>-0.6</w:t>
            </w:r>
          </w:p>
        </w:tc>
      </w:tr>
    </w:tbl>
    <w:p w:rsidR="008A53E1" w:rsidRDefault="008A53E1">
      <w:pPr>
        <w:spacing w:after="0" w:line="240" w:lineRule="auto"/>
        <w:jc w:val="left"/>
      </w:pPr>
    </w:p>
    <w:p w:rsidR="0082797D" w:rsidRDefault="0082797D">
      <w:pPr>
        <w:spacing w:after="0" w:line="240" w:lineRule="auto"/>
        <w:jc w:val="left"/>
      </w:pPr>
    </w:p>
    <w:p w:rsidR="009B76F3" w:rsidRDefault="009B76F3" w:rsidP="009B76F3">
      <w:pPr>
        <w:pStyle w:val="Caption"/>
      </w:pPr>
      <w:r>
        <w:t xml:space="preserve">Table </w:t>
      </w:r>
      <w:fldSimple w:instr=" STYLEREF 1 \s ">
        <w:r w:rsidR="0007151D">
          <w:rPr>
            <w:noProof/>
          </w:rPr>
          <w:t>1</w:t>
        </w:r>
      </w:fldSimple>
      <w:r w:rsidR="00DE78D7">
        <w:rPr>
          <w:noProof/>
        </w:rPr>
        <w:t>6</w:t>
      </w:r>
      <w:r w:rsidR="00D020BA">
        <w:noBreakHyphen/>
      </w:r>
      <w:fldSimple w:instr=" SEQ Table \* ARABIC \s 1 ">
        <w:r w:rsidR="0007151D">
          <w:rPr>
            <w:noProof/>
          </w:rPr>
          <w:t>28</w:t>
        </w:r>
      </w:fldSimple>
      <w:r>
        <w:t xml:space="preserve"> AER draft decision on maximum labour charge rates for quoted services</w:t>
      </w:r>
      <w:r w:rsidR="00182AED">
        <w:t>, ($2014–15)</w:t>
      </w:r>
    </w:p>
    <w:tbl>
      <w:tblPr>
        <w:tblStyle w:val="AERtable-numbers"/>
        <w:tblW w:w="0" w:type="auto"/>
        <w:tblLook w:val="04A0" w:firstRow="1" w:lastRow="0" w:firstColumn="1" w:lastColumn="0" w:noHBand="0" w:noVBand="1"/>
      </w:tblPr>
      <w:tblGrid>
        <w:gridCol w:w="4092"/>
        <w:gridCol w:w="9483"/>
      </w:tblGrid>
      <w:tr w:rsidR="001B7583" w:rsidTr="00C96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dxa"/>
          </w:tcPr>
          <w:p w:rsidR="001B7583" w:rsidRPr="00AA7FCC" w:rsidRDefault="001B7583" w:rsidP="00D907CA">
            <w:pPr>
              <w:pStyle w:val="AERbodytext"/>
            </w:pPr>
            <w:r w:rsidRPr="00AA7FCC">
              <w:t>Classification</w:t>
            </w:r>
          </w:p>
        </w:tc>
        <w:tc>
          <w:tcPr>
            <w:tcW w:w="9483" w:type="dxa"/>
          </w:tcPr>
          <w:p w:rsidR="001B7583" w:rsidRPr="00182AED" w:rsidRDefault="001B7583" w:rsidP="00182AED">
            <w:pPr>
              <w:pStyle w:val="AERtabletextright"/>
              <w:cnfStyle w:val="100000000000" w:firstRow="1" w:lastRow="0" w:firstColumn="0" w:lastColumn="0" w:oddVBand="0" w:evenVBand="0" w:oddHBand="0" w:evenHBand="0" w:firstRowFirstColumn="0" w:firstRowLastColumn="0" w:lastRowFirstColumn="0" w:lastRowLastColumn="0"/>
              <w:rPr>
                <w:b w:val="0"/>
              </w:rPr>
            </w:pPr>
            <w:r w:rsidRPr="00182AED">
              <w:rPr>
                <w:b w:val="0"/>
              </w:rPr>
              <w:t>AER Draft Decision maximum labour rate – includes on–cost and overhead specific to Ausgrid   (2014–15)</w:t>
            </w:r>
          </w:p>
        </w:tc>
      </w:tr>
      <w:tr w:rsidR="001B7583" w:rsidTr="00C96615">
        <w:tc>
          <w:tcPr>
            <w:cnfStyle w:val="001000000000" w:firstRow="0" w:lastRow="0" w:firstColumn="1" w:lastColumn="0" w:oddVBand="0" w:evenVBand="0" w:oddHBand="0" w:evenHBand="0" w:firstRowFirstColumn="0" w:firstRowLastColumn="0" w:lastRowFirstColumn="0" w:lastRowLastColumn="0"/>
            <w:tcW w:w="4092" w:type="dxa"/>
          </w:tcPr>
          <w:p w:rsidR="001B7583" w:rsidRPr="00AA7FCC" w:rsidRDefault="001B7583" w:rsidP="00D907CA">
            <w:pPr>
              <w:pStyle w:val="AERbodytext"/>
            </w:pPr>
            <w:r>
              <w:t>Admin</w:t>
            </w:r>
          </w:p>
        </w:tc>
        <w:tc>
          <w:tcPr>
            <w:tcW w:w="9483" w:type="dxa"/>
          </w:tcPr>
          <w:p w:rsidR="001B7583" w:rsidRPr="00182AED" w:rsidRDefault="001B7583" w:rsidP="00182AED">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182AED">
              <w:rPr>
                <w:rStyle w:val="AERtextbold"/>
                <w:b w:val="0"/>
              </w:rPr>
              <w:t>$88.28</w:t>
            </w:r>
          </w:p>
        </w:tc>
      </w:tr>
      <w:tr w:rsidR="001B7583" w:rsidTr="00C96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dxa"/>
          </w:tcPr>
          <w:p w:rsidR="001B7583" w:rsidRPr="00AA7FCC" w:rsidRDefault="001B7583" w:rsidP="00D907CA">
            <w:pPr>
              <w:pStyle w:val="AERbodytext"/>
            </w:pPr>
            <w:r>
              <w:t>Technical specialist</w:t>
            </w:r>
          </w:p>
        </w:tc>
        <w:tc>
          <w:tcPr>
            <w:tcW w:w="9483" w:type="dxa"/>
          </w:tcPr>
          <w:p w:rsidR="001B7583" w:rsidRPr="00182AED" w:rsidRDefault="001B7583" w:rsidP="00182AED">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182AED">
              <w:rPr>
                <w:rStyle w:val="AERtextbold"/>
                <w:b w:val="0"/>
              </w:rPr>
              <w:t>$131.46</w:t>
            </w:r>
          </w:p>
        </w:tc>
      </w:tr>
      <w:tr w:rsidR="001B7583" w:rsidTr="00C96615">
        <w:tc>
          <w:tcPr>
            <w:cnfStyle w:val="001000000000" w:firstRow="0" w:lastRow="0" w:firstColumn="1" w:lastColumn="0" w:oddVBand="0" w:evenVBand="0" w:oddHBand="0" w:evenHBand="0" w:firstRowFirstColumn="0" w:firstRowLastColumn="0" w:lastRowFirstColumn="0" w:lastRowLastColumn="0"/>
            <w:tcW w:w="4092" w:type="dxa"/>
          </w:tcPr>
          <w:p w:rsidR="001B7583" w:rsidRPr="00AA7FCC" w:rsidRDefault="001B7583" w:rsidP="00D907CA">
            <w:pPr>
              <w:pStyle w:val="AERbodytext"/>
            </w:pPr>
            <w:r>
              <w:t>EO 7/Engineer</w:t>
            </w:r>
          </w:p>
        </w:tc>
        <w:tc>
          <w:tcPr>
            <w:tcW w:w="9483" w:type="dxa"/>
          </w:tcPr>
          <w:p w:rsidR="001B7583" w:rsidRPr="00182AED" w:rsidRDefault="001B7583" w:rsidP="00182AED">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182AED">
              <w:rPr>
                <w:rStyle w:val="AERtextbold"/>
                <w:b w:val="0"/>
              </w:rPr>
              <w:t>$167.64</w:t>
            </w:r>
          </w:p>
        </w:tc>
      </w:tr>
      <w:tr w:rsidR="001B7583" w:rsidTr="00C96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2" w:type="dxa"/>
          </w:tcPr>
          <w:p w:rsidR="001B7583" w:rsidRPr="00AA7FCC" w:rsidRDefault="001B7583" w:rsidP="00D907CA">
            <w:pPr>
              <w:pStyle w:val="AERbodytext"/>
            </w:pPr>
            <w:r>
              <w:t>Field worker R4</w:t>
            </w:r>
          </w:p>
        </w:tc>
        <w:tc>
          <w:tcPr>
            <w:tcW w:w="9483" w:type="dxa"/>
          </w:tcPr>
          <w:p w:rsidR="001B7583" w:rsidRPr="00182AED" w:rsidRDefault="001B7583" w:rsidP="00182AED">
            <w:pPr>
              <w:pStyle w:val="AERtabletextright"/>
              <w:cnfStyle w:val="000000010000" w:firstRow="0" w:lastRow="0" w:firstColumn="0" w:lastColumn="0" w:oddVBand="0" w:evenVBand="0" w:oddHBand="0" w:evenHBand="1" w:firstRowFirstColumn="0" w:firstRowLastColumn="0" w:lastRowFirstColumn="0" w:lastRowLastColumn="0"/>
              <w:rPr>
                <w:rStyle w:val="AERtextbold"/>
                <w:b w:val="0"/>
              </w:rPr>
            </w:pPr>
            <w:r w:rsidRPr="00182AED">
              <w:rPr>
                <w:rStyle w:val="AERtextbold"/>
                <w:b w:val="0"/>
              </w:rPr>
              <w:t>$104.45</w:t>
            </w:r>
          </w:p>
        </w:tc>
      </w:tr>
      <w:tr w:rsidR="001B7583" w:rsidTr="00C96615">
        <w:tc>
          <w:tcPr>
            <w:cnfStyle w:val="001000000000" w:firstRow="0" w:lastRow="0" w:firstColumn="1" w:lastColumn="0" w:oddVBand="0" w:evenVBand="0" w:oddHBand="0" w:evenHBand="0" w:firstRowFirstColumn="0" w:firstRowLastColumn="0" w:lastRowFirstColumn="0" w:lastRowLastColumn="0"/>
            <w:tcW w:w="4092" w:type="dxa"/>
          </w:tcPr>
          <w:p w:rsidR="001B7583" w:rsidRPr="00AA7FCC" w:rsidRDefault="001B7583" w:rsidP="00D907CA">
            <w:pPr>
              <w:pStyle w:val="AERbodytext"/>
            </w:pPr>
            <w:r>
              <w:lastRenderedPageBreak/>
              <w:t>Senior Engineer</w:t>
            </w:r>
          </w:p>
        </w:tc>
        <w:tc>
          <w:tcPr>
            <w:tcW w:w="9483" w:type="dxa"/>
          </w:tcPr>
          <w:p w:rsidR="001B7583" w:rsidRPr="00182AED" w:rsidRDefault="001B7583" w:rsidP="00182AED">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182AED">
              <w:rPr>
                <w:rStyle w:val="AERtextbold"/>
                <w:b w:val="0"/>
              </w:rPr>
              <w:t>$206.47</w:t>
            </w:r>
          </w:p>
        </w:tc>
      </w:tr>
    </w:tbl>
    <w:p w:rsidR="00324399" w:rsidRDefault="00324399" w:rsidP="00B41EDF">
      <w:pPr>
        <w:pStyle w:val="Caption"/>
      </w:pPr>
    </w:p>
    <w:p w:rsidR="009B76F3" w:rsidRDefault="009B76F3" w:rsidP="009B76F3">
      <w:pPr>
        <w:pStyle w:val="Caption"/>
      </w:pPr>
      <w:r>
        <w:t xml:space="preserve">Table </w:t>
      </w:r>
      <w:fldSimple w:instr=" STYLEREF 1 \s ">
        <w:r w:rsidR="0007151D">
          <w:rPr>
            <w:noProof/>
          </w:rPr>
          <w:t>1</w:t>
        </w:r>
      </w:fldSimple>
      <w:r w:rsidR="00DE78D7">
        <w:rPr>
          <w:noProof/>
        </w:rPr>
        <w:t>6</w:t>
      </w:r>
      <w:r w:rsidR="00D020BA">
        <w:noBreakHyphen/>
      </w:r>
      <w:fldSimple w:instr=" SEQ Table \* ARABIC \s 1 ">
        <w:r w:rsidR="0007151D">
          <w:rPr>
            <w:noProof/>
          </w:rPr>
          <w:t>29</w:t>
        </w:r>
      </w:fldSimple>
      <w:r>
        <w:t xml:space="preserve"> AER draft decision on X factors for each year of the regulatory control period for ancillary network service charges</w:t>
      </w:r>
    </w:p>
    <w:tbl>
      <w:tblPr>
        <w:tblStyle w:val="AERtable-numbers"/>
        <w:tblW w:w="13575" w:type="dxa"/>
        <w:tblLayout w:type="fixed"/>
        <w:tblLook w:val="04A0" w:firstRow="1" w:lastRow="0" w:firstColumn="1" w:lastColumn="0" w:noHBand="0" w:noVBand="1"/>
      </w:tblPr>
      <w:tblGrid>
        <w:gridCol w:w="2180"/>
        <w:gridCol w:w="2848"/>
        <w:gridCol w:w="2849"/>
        <w:gridCol w:w="2849"/>
        <w:gridCol w:w="2849"/>
      </w:tblGrid>
      <w:tr w:rsidR="009B76F3" w:rsidTr="00C9661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0" w:type="dxa"/>
            <w:noWrap/>
            <w:hideMark/>
          </w:tcPr>
          <w:p w:rsidR="009B76F3" w:rsidRPr="00A57F7F" w:rsidRDefault="009B76F3" w:rsidP="009B76F3">
            <w:pPr>
              <w:pStyle w:val="AERbodytext"/>
            </w:pPr>
            <w:r w:rsidRPr="00A57F7F">
              <w:t> </w:t>
            </w:r>
          </w:p>
        </w:tc>
        <w:tc>
          <w:tcPr>
            <w:tcW w:w="2848" w:type="dxa"/>
            <w:hideMark/>
          </w:tcPr>
          <w:p w:rsidR="009B76F3" w:rsidRPr="00A57F7F" w:rsidRDefault="009B76F3" w:rsidP="009B76F3">
            <w:pPr>
              <w:cnfStyle w:val="100000000000" w:firstRow="1" w:lastRow="0" w:firstColumn="0" w:lastColumn="0" w:oddVBand="0" w:evenVBand="0" w:oddHBand="0" w:evenHBand="0" w:firstRowFirstColumn="0" w:firstRowLastColumn="0" w:lastRowFirstColumn="0" w:lastRowLastColumn="0"/>
            </w:pPr>
            <w:r w:rsidRPr="00AB2D97">
              <w:t>2015–16</w:t>
            </w:r>
          </w:p>
        </w:tc>
        <w:tc>
          <w:tcPr>
            <w:tcW w:w="2849" w:type="dxa"/>
            <w:hideMark/>
          </w:tcPr>
          <w:p w:rsidR="009B76F3" w:rsidRPr="00A57F7F" w:rsidRDefault="009B76F3" w:rsidP="009B76F3">
            <w:pPr>
              <w:cnfStyle w:val="100000000000" w:firstRow="1" w:lastRow="0" w:firstColumn="0" w:lastColumn="0" w:oddVBand="0" w:evenVBand="0" w:oddHBand="0" w:evenHBand="0" w:firstRowFirstColumn="0" w:firstRowLastColumn="0" w:lastRowFirstColumn="0" w:lastRowLastColumn="0"/>
            </w:pPr>
            <w:r w:rsidRPr="00AB2D97">
              <w:t>2016–17</w:t>
            </w:r>
          </w:p>
        </w:tc>
        <w:tc>
          <w:tcPr>
            <w:tcW w:w="2849" w:type="dxa"/>
            <w:hideMark/>
          </w:tcPr>
          <w:p w:rsidR="009B76F3" w:rsidRPr="00A57F7F" w:rsidRDefault="009B76F3" w:rsidP="009B76F3">
            <w:pPr>
              <w:cnfStyle w:val="100000000000" w:firstRow="1" w:lastRow="0" w:firstColumn="0" w:lastColumn="0" w:oddVBand="0" w:evenVBand="0" w:oddHBand="0" w:evenHBand="0" w:firstRowFirstColumn="0" w:firstRowLastColumn="0" w:lastRowFirstColumn="0" w:lastRowLastColumn="0"/>
            </w:pPr>
            <w:r w:rsidRPr="00AB2D97">
              <w:t>2017–18</w:t>
            </w:r>
          </w:p>
        </w:tc>
        <w:tc>
          <w:tcPr>
            <w:tcW w:w="2849" w:type="dxa"/>
            <w:hideMark/>
          </w:tcPr>
          <w:p w:rsidR="009B76F3" w:rsidRPr="00A57F7F" w:rsidRDefault="009B76F3" w:rsidP="009B76F3">
            <w:pPr>
              <w:cnfStyle w:val="100000000000" w:firstRow="1" w:lastRow="0" w:firstColumn="0" w:lastColumn="0" w:oddVBand="0" w:evenVBand="0" w:oddHBand="0" w:evenHBand="0" w:firstRowFirstColumn="0" w:firstRowLastColumn="0" w:lastRowFirstColumn="0" w:lastRowLastColumn="0"/>
            </w:pPr>
            <w:r w:rsidRPr="00AB2D97">
              <w:t>2018–19</w:t>
            </w:r>
          </w:p>
        </w:tc>
      </w:tr>
      <w:tr w:rsidR="009B76F3" w:rsidTr="00C96615">
        <w:trPr>
          <w:trHeight w:val="300"/>
        </w:trPr>
        <w:tc>
          <w:tcPr>
            <w:cnfStyle w:val="001000000000" w:firstRow="0" w:lastRow="0" w:firstColumn="1" w:lastColumn="0" w:oddVBand="0" w:evenVBand="0" w:oddHBand="0" w:evenHBand="0" w:firstRowFirstColumn="0" w:firstRowLastColumn="0" w:lastRowFirstColumn="0" w:lastRowLastColumn="0"/>
            <w:tcW w:w="2180" w:type="dxa"/>
            <w:noWrap/>
            <w:hideMark/>
          </w:tcPr>
          <w:p w:rsidR="009B76F3" w:rsidRPr="00A57F7F" w:rsidRDefault="009B76F3" w:rsidP="009B76F3">
            <w:r>
              <w:t>X factor</w:t>
            </w:r>
          </w:p>
        </w:tc>
        <w:tc>
          <w:tcPr>
            <w:tcW w:w="2848" w:type="dxa"/>
            <w:noWrap/>
            <w:hideMark/>
          </w:tcPr>
          <w:p w:rsidR="009B76F3" w:rsidRPr="00A57F7F" w:rsidRDefault="009B76F3" w:rsidP="009B76F3">
            <w:pPr>
              <w:cnfStyle w:val="000000000000" w:firstRow="0" w:lastRow="0" w:firstColumn="0" w:lastColumn="0" w:oddVBand="0" w:evenVBand="0" w:oddHBand="0" w:evenHBand="0" w:firstRowFirstColumn="0" w:firstRowLastColumn="0" w:lastRowFirstColumn="0" w:lastRowLastColumn="0"/>
            </w:pPr>
            <w:r>
              <w:t>–</w:t>
            </w:r>
            <w:r w:rsidRPr="00AB2D97">
              <w:t>0.54</w:t>
            </w:r>
          </w:p>
        </w:tc>
        <w:tc>
          <w:tcPr>
            <w:tcW w:w="2849" w:type="dxa"/>
            <w:noWrap/>
            <w:hideMark/>
          </w:tcPr>
          <w:p w:rsidR="009B76F3" w:rsidRPr="00A57F7F" w:rsidRDefault="009B76F3" w:rsidP="009B76F3">
            <w:pPr>
              <w:cnfStyle w:val="000000000000" w:firstRow="0" w:lastRow="0" w:firstColumn="0" w:lastColumn="0" w:oddVBand="0" w:evenVBand="0" w:oddHBand="0" w:evenHBand="0" w:firstRowFirstColumn="0" w:firstRowLastColumn="0" w:lastRowFirstColumn="0" w:lastRowLastColumn="0"/>
            </w:pPr>
            <w:r>
              <w:t>–</w:t>
            </w:r>
            <w:r w:rsidRPr="00AB2D97">
              <w:t>0.87</w:t>
            </w:r>
          </w:p>
        </w:tc>
        <w:tc>
          <w:tcPr>
            <w:tcW w:w="2849" w:type="dxa"/>
            <w:noWrap/>
            <w:hideMark/>
          </w:tcPr>
          <w:p w:rsidR="009B76F3" w:rsidRPr="00A57F7F" w:rsidRDefault="009B76F3" w:rsidP="009B76F3">
            <w:pPr>
              <w:cnfStyle w:val="000000000000" w:firstRow="0" w:lastRow="0" w:firstColumn="0" w:lastColumn="0" w:oddVBand="0" w:evenVBand="0" w:oddHBand="0" w:evenHBand="0" w:firstRowFirstColumn="0" w:firstRowLastColumn="0" w:lastRowFirstColumn="0" w:lastRowLastColumn="0"/>
            </w:pPr>
            <w:r>
              <w:t>–</w:t>
            </w:r>
            <w:r w:rsidRPr="00AB2D97">
              <w:t>1.00</w:t>
            </w:r>
          </w:p>
        </w:tc>
        <w:tc>
          <w:tcPr>
            <w:tcW w:w="2849" w:type="dxa"/>
            <w:noWrap/>
            <w:hideMark/>
          </w:tcPr>
          <w:p w:rsidR="009B76F3" w:rsidRPr="00A57F7F" w:rsidRDefault="009B76F3" w:rsidP="009B76F3">
            <w:pPr>
              <w:cnfStyle w:val="000000000000" w:firstRow="0" w:lastRow="0" w:firstColumn="0" w:lastColumn="0" w:oddVBand="0" w:evenVBand="0" w:oddHBand="0" w:evenHBand="0" w:firstRowFirstColumn="0" w:firstRowLastColumn="0" w:lastRowFirstColumn="0" w:lastRowLastColumn="0"/>
            </w:pPr>
            <w:r>
              <w:t>–</w:t>
            </w:r>
            <w:r w:rsidRPr="00AB2D97">
              <w:t>0.89</w:t>
            </w:r>
          </w:p>
        </w:tc>
      </w:tr>
    </w:tbl>
    <w:p w:rsidR="009B76F3" w:rsidRDefault="00DE78D7" w:rsidP="009B76F3">
      <w:pPr>
        <w:pStyle w:val="AERtablesource"/>
        <w:tabs>
          <w:tab w:val="clear" w:pos="794"/>
          <w:tab w:val="left" w:pos="426"/>
        </w:tabs>
        <w:ind w:left="426" w:hanging="426"/>
        <w:rPr>
          <w:rStyle w:val="AERsuperscript"/>
          <w:vertAlign w:val="baseline"/>
        </w:rPr>
      </w:pPr>
      <w:r>
        <w:rPr>
          <w:rStyle w:val="AERsuperscript"/>
          <w:vertAlign w:val="baseline"/>
        </w:rPr>
        <w:t>Note: T</w:t>
      </w:r>
      <w:r w:rsidR="009B76F3" w:rsidRPr="00C2040D">
        <w:rPr>
          <w:rStyle w:val="AERsuperscript"/>
          <w:vertAlign w:val="baseline"/>
        </w:rPr>
        <w:t>hese x factors are consistent with the AER draft decision on labour escalation factors as</w:t>
      </w:r>
      <w:r w:rsidR="009B76F3">
        <w:rPr>
          <w:rStyle w:val="AERsuperscript"/>
          <w:vertAlign w:val="baseline"/>
        </w:rPr>
        <w:t xml:space="preserve"> set out in the Opex Attachment. By </w:t>
      </w:r>
      <w:r w:rsidR="009B76F3" w:rsidRPr="00C2040D">
        <w:rPr>
          <w:rStyle w:val="AERsuperscript"/>
          <w:vertAlign w:val="baseline"/>
        </w:rPr>
        <w:t>adopting the labour escalation rate as</w:t>
      </w:r>
      <w:r w:rsidR="009B76F3">
        <w:rPr>
          <w:rStyle w:val="AERsuperscript"/>
          <w:vertAlign w:val="baseline"/>
        </w:rPr>
        <w:t xml:space="preserve"> the</w:t>
      </w:r>
      <w:r w:rsidR="009B76F3" w:rsidRPr="00C2040D">
        <w:rPr>
          <w:rStyle w:val="AERsuperscript"/>
          <w:vertAlign w:val="baseline"/>
        </w:rPr>
        <w:t xml:space="preserve"> X factor we are allowing for increases in labour cost</w:t>
      </w:r>
      <w:r w:rsidR="009B76F3">
        <w:rPr>
          <w:rStyle w:val="AERsuperscript"/>
          <w:vertAlign w:val="baseline"/>
        </w:rPr>
        <w:t>s</w:t>
      </w:r>
      <w:r w:rsidR="009B76F3" w:rsidRPr="00C2040D">
        <w:rPr>
          <w:rStyle w:val="AERsuperscript"/>
          <w:vertAlign w:val="baseline"/>
        </w:rPr>
        <w:t xml:space="preserve"> in addition to CPI over the </w:t>
      </w:r>
      <w:r w:rsidR="0084481E">
        <w:rPr>
          <w:rStyle w:val="AERsuperscript"/>
          <w:vertAlign w:val="baseline"/>
        </w:rPr>
        <w:t>2015</w:t>
      </w:r>
      <w:r w:rsidR="0084481E">
        <w:rPr>
          <w:rStyle w:val="AERsuperscript"/>
          <w:rFonts w:cs="Gautami"/>
          <w:vertAlign w:val="baseline"/>
        </w:rPr>
        <w:t>–</w:t>
      </w:r>
      <w:r w:rsidR="0084481E">
        <w:rPr>
          <w:rStyle w:val="AERsuperscript"/>
          <w:vertAlign w:val="baseline"/>
        </w:rPr>
        <w:t xml:space="preserve">19 </w:t>
      </w:r>
      <w:r w:rsidR="009B76F3" w:rsidRPr="00C2040D">
        <w:rPr>
          <w:rStyle w:val="AERsuperscript"/>
          <w:vertAlign w:val="baseline"/>
        </w:rPr>
        <w:t>regulatory period.</w:t>
      </w:r>
    </w:p>
    <w:p w:rsidR="00B41EDF" w:rsidRDefault="00B41EDF">
      <w:pPr>
        <w:spacing w:after="0" w:line="240" w:lineRule="auto"/>
        <w:jc w:val="left"/>
      </w:pPr>
    </w:p>
    <w:p w:rsidR="009C6B83" w:rsidRDefault="009C6B83" w:rsidP="009B76F3">
      <w:pPr>
        <w:pStyle w:val="Heading9"/>
      </w:pPr>
      <w:bookmarkStart w:id="86" w:name="_Toc404685434"/>
      <w:r>
        <w:t>Metering</w:t>
      </w:r>
      <w:bookmarkEnd w:id="86"/>
    </w:p>
    <w:p w:rsidR="009C6B83" w:rsidRPr="00F52894" w:rsidRDefault="009C6B83" w:rsidP="009C6B83">
      <w:pPr>
        <w:pStyle w:val="Caption"/>
      </w:pPr>
      <w:r>
        <w:t xml:space="preserve">Table </w:t>
      </w:r>
      <w:fldSimple w:instr=" STYLEREF 1 \s ">
        <w:r w:rsidR="0007151D">
          <w:rPr>
            <w:noProof/>
          </w:rPr>
          <w:t>1</w:t>
        </w:r>
      </w:fldSimple>
      <w:r w:rsidR="00DE78D7">
        <w:rPr>
          <w:noProof/>
        </w:rPr>
        <w:t>6</w:t>
      </w:r>
      <w:r w:rsidR="00D020BA">
        <w:noBreakHyphen/>
      </w:r>
      <w:fldSimple w:instr=" SEQ Table \* ARABIC \s 1 ">
        <w:r w:rsidR="0007151D">
          <w:rPr>
            <w:noProof/>
          </w:rPr>
          <w:t>30</w:t>
        </w:r>
      </w:fldSimple>
      <w:r>
        <w:tab/>
        <w:t>Ausgrid’s approved annual metering charges ($ 2014-15)</w:t>
      </w:r>
    </w:p>
    <w:tbl>
      <w:tblPr>
        <w:tblStyle w:val="AERtable-numbers"/>
        <w:tblW w:w="0" w:type="auto"/>
        <w:tblLook w:val="04A0" w:firstRow="1" w:lastRow="0" w:firstColumn="1" w:lastColumn="0" w:noHBand="0" w:noVBand="1"/>
      </w:tblPr>
      <w:tblGrid>
        <w:gridCol w:w="1540"/>
        <w:gridCol w:w="2407"/>
        <w:gridCol w:w="2407"/>
        <w:gridCol w:w="2407"/>
        <w:gridCol w:w="2407"/>
        <w:gridCol w:w="2407"/>
      </w:tblGrid>
      <w:tr w:rsidR="009C6B83" w:rsidTr="00C96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9C6B83" w:rsidRDefault="009C6B83" w:rsidP="00F965B1">
            <w:pPr>
              <w:pStyle w:val="AERbodytext"/>
            </w:pPr>
          </w:p>
        </w:tc>
        <w:tc>
          <w:tcPr>
            <w:tcW w:w="2407" w:type="dxa"/>
          </w:tcPr>
          <w:p w:rsidR="009C6B83" w:rsidRDefault="009C6B83" w:rsidP="00F965B1">
            <w:pPr>
              <w:pStyle w:val="AERbodytext"/>
              <w:jc w:val="right"/>
              <w:cnfStyle w:val="100000000000" w:firstRow="1" w:lastRow="0" w:firstColumn="0" w:lastColumn="0" w:oddVBand="0" w:evenVBand="0" w:oddHBand="0" w:evenHBand="0" w:firstRowFirstColumn="0" w:firstRowLastColumn="0" w:lastRowFirstColumn="0" w:lastRowLastColumn="0"/>
            </w:pPr>
            <w:r>
              <w:t>2014–15</w:t>
            </w:r>
          </w:p>
        </w:tc>
        <w:tc>
          <w:tcPr>
            <w:tcW w:w="2407" w:type="dxa"/>
          </w:tcPr>
          <w:p w:rsidR="009C6B83" w:rsidRDefault="009C6B83" w:rsidP="00F965B1">
            <w:pPr>
              <w:pStyle w:val="AERbodytext"/>
              <w:jc w:val="right"/>
              <w:cnfStyle w:val="100000000000" w:firstRow="1" w:lastRow="0" w:firstColumn="0" w:lastColumn="0" w:oddVBand="0" w:evenVBand="0" w:oddHBand="0" w:evenHBand="0" w:firstRowFirstColumn="0" w:firstRowLastColumn="0" w:lastRowFirstColumn="0" w:lastRowLastColumn="0"/>
            </w:pPr>
            <w:r>
              <w:t>2015–16</w:t>
            </w:r>
          </w:p>
        </w:tc>
        <w:tc>
          <w:tcPr>
            <w:tcW w:w="2407" w:type="dxa"/>
          </w:tcPr>
          <w:p w:rsidR="009C6B83" w:rsidRDefault="009C6B83" w:rsidP="00F965B1">
            <w:pPr>
              <w:pStyle w:val="AERbodytext"/>
              <w:jc w:val="right"/>
              <w:cnfStyle w:val="100000000000" w:firstRow="1" w:lastRow="0" w:firstColumn="0" w:lastColumn="0" w:oddVBand="0" w:evenVBand="0" w:oddHBand="0" w:evenHBand="0" w:firstRowFirstColumn="0" w:firstRowLastColumn="0" w:lastRowFirstColumn="0" w:lastRowLastColumn="0"/>
            </w:pPr>
            <w:r>
              <w:t>2016–17</w:t>
            </w:r>
          </w:p>
        </w:tc>
        <w:tc>
          <w:tcPr>
            <w:tcW w:w="2407" w:type="dxa"/>
          </w:tcPr>
          <w:p w:rsidR="009C6B83" w:rsidRDefault="009C6B83" w:rsidP="00F965B1">
            <w:pPr>
              <w:pStyle w:val="AERbodytext"/>
              <w:jc w:val="right"/>
              <w:cnfStyle w:val="100000000000" w:firstRow="1" w:lastRow="0" w:firstColumn="0" w:lastColumn="0" w:oddVBand="0" w:evenVBand="0" w:oddHBand="0" w:evenHBand="0" w:firstRowFirstColumn="0" w:firstRowLastColumn="0" w:lastRowFirstColumn="0" w:lastRowLastColumn="0"/>
            </w:pPr>
            <w:r>
              <w:t>2017–18</w:t>
            </w:r>
          </w:p>
        </w:tc>
        <w:tc>
          <w:tcPr>
            <w:tcW w:w="2407" w:type="dxa"/>
          </w:tcPr>
          <w:p w:rsidR="009C6B83" w:rsidRDefault="009C6B83" w:rsidP="00F965B1">
            <w:pPr>
              <w:pStyle w:val="AERbodytext"/>
              <w:jc w:val="right"/>
              <w:cnfStyle w:val="100000000000" w:firstRow="1" w:lastRow="0" w:firstColumn="0" w:lastColumn="0" w:oddVBand="0" w:evenVBand="0" w:oddHBand="0" w:evenHBand="0" w:firstRowFirstColumn="0" w:firstRowLastColumn="0" w:lastRowFirstColumn="0" w:lastRowLastColumn="0"/>
            </w:pPr>
            <w:r>
              <w:t>2018–19</w:t>
            </w:r>
          </w:p>
        </w:tc>
      </w:tr>
      <w:tr w:rsidR="009C6B83" w:rsidTr="00C96615">
        <w:tc>
          <w:tcPr>
            <w:cnfStyle w:val="001000000000" w:firstRow="0" w:lastRow="0" w:firstColumn="1" w:lastColumn="0" w:oddVBand="0" w:evenVBand="0" w:oddHBand="0" w:evenHBand="0" w:firstRowFirstColumn="0" w:firstRowLastColumn="0" w:lastRowFirstColumn="0" w:lastRowLastColumn="0"/>
            <w:tcW w:w="1540" w:type="dxa"/>
          </w:tcPr>
          <w:p w:rsidR="009C6B83" w:rsidRPr="00C93253" w:rsidRDefault="009C6B83" w:rsidP="00F965B1">
            <w:pPr>
              <w:jc w:val="left"/>
            </w:pPr>
            <w:r w:rsidRPr="00C93253">
              <w:t>Residential Inclining Block</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29.38</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29.60</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29.81</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30.01</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30.23</w:t>
            </w:r>
          </w:p>
        </w:tc>
      </w:tr>
      <w:tr w:rsidR="009C6B83" w:rsidTr="00C96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9C6B83" w:rsidRPr="00C93253" w:rsidRDefault="009C6B83" w:rsidP="00F965B1">
            <w:pPr>
              <w:jc w:val="left"/>
            </w:pPr>
            <w:r w:rsidRPr="00C93253">
              <w:t xml:space="preserve">Residential </w:t>
            </w:r>
            <w:proofErr w:type="spellStart"/>
            <w:r w:rsidRPr="00C93253">
              <w:t>ToU</w:t>
            </w:r>
            <w:proofErr w:type="spellEnd"/>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47.62</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47.86</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48.09</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48.32</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48.56</w:t>
            </w:r>
          </w:p>
        </w:tc>
      </w:tr>
      <w:tr w:rsidR="009C6B83" w:rsidTr="00C96615">
        <w:tc>
          <w:tcPr>
            <w:cnfStyle w:val="001000000000" w:firstRow="0" w:lastRow="0" w:firstColumn="1" w:lastColumn="0" w:oddVBand="0" w:evenVBand="0" w:oddHBand="0" w:evenHBand="0" w:firstRowFirstColumn="0" w:firstRowLastColumn="0" w:lastRowFirstColumn="0" w:lastRowLastColumn="0"/>
            <w:tcW w:w="1540" w:type="dxa"/>
          </w:tcPr>
          <w:p w:rsidR="009C6B83" w:rsidRPr="00C93253" w:rsidRDefault="009C6B83" w:rsidP="00F965B1">
            <w:pPr>
              <w:jc w:val="left"/>
            </w:pPr>
            <w:r w:rsidRPr="00C93253">
              <w:t>Controlled Load</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11.96</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12.08</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12.19</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12.31</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12.43</w:t>
            </w:r>
          </w:p>
        </w:tc>
      </w:tr>
      <w:tr w:rsidR="009C6B83" w:rsidTr="00C96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9C6B83" w:rsidRPr="00C93253" w:rsidRDefault="009C6B83" w:rsidP="00F965B1">
            <w:pPr>
              <w:jc w:val="left"/>
            </w:pPr>
            <w:r w:rsidRPr="00C93253">
              <w:t>Small Business Inclining Block</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40.28</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40.62</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40.93</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41.24</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41.58</w:t>
            </w:r>
          </w:p>
        </w:tc>
      </w:tr>
      <w:tr w:rsidR="009C6B83" w:rsidTr="00C96615">
        <w:tc>
          <w:tcPr>
            <w:cnfStyle w:val="001000000000" w:firstRow="0" w:lastRow="0" w:firstColumn="1" w:lastColumn="0" w:oddVBand="0" w:evenVBand="0" w:oddHBand="0" w:evenHBand="0" w:firstRowFirstColumn="0" w:firstRowLastColumn="0" w:lastRowFirstColumn="0" w:lastRowLastColumn="0"/>
            <w:tcW w:w="1540" w:type="dxa"/>
          </w:tcPr>
          <w:p w:rsidR="009C6B83" w:rsidRPr="00C93253" w:rsidRDefault="009C6B83" w:rsidP="00F965B1">
            <w:pPr>
              <w:jc w:val="left"/>
            </w:pPr>
            <w:r w:rsidRPr="00C93253">
              <w:t xml:space="preserve">Small Business </w:t>
            </w:r>
            <w:proofErr w:type="spellStart"/>
            <w:r w:rsidRPr="00C93253">
              <w:t>ToU</w:t>
            </w:r>
            <w:proofErr w:type="spellEnd"/>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46.36</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46.60</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46.81</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47.03</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47.26</w:t>
            </w:r>
          </w:p>
        </w:tc>
      </w:tr>
      <w:tr w:rsidR="009C6B83" w:rsidTr="00C966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9C6B83" w:rsidRPr="00C93253" w:rsidRDefault="009C6B83" w:rsidP="00F965B1">
            <w:pPr>
              <w:jc w:val="left"/>
            </w:pPr>
            <w:r w:rsidRPr="00C93253">
              <w:lastRenderedPageBreak/>
              <w:t xml:space="preserve">LV 40-160MWh </w:t>
            </w:r>
            <w:proofErr w:type="spellStart"/>
            <w:r w:rsidRPr="00C93253">
              <w:t>ToU</w:t>
            </w:r>
            <w:proofErr w:type="spellEnd"/>
            <w:r w:rsidRPr="00C93253">
              <w:t xml:space="preserve"> (System)</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73.12</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73.43</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73.71</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73.99</w:t>
            </w:r>
          </w:p>
        </w:tc>
        <w:tc>
          <w:tcPr>
            <w:tcW w:w="2407" w:type="dxa"/>
          </w:tcPr>
          <w:p w:rsidR="009C6B83" w:rsidRPr="00F52894" w:rsidRDefault="009C6B83" w:rsidP="00F965B1">
            <w:pPr>
              <w:jc w:val="right"/>
              <w:cnfStyle w:val="000000010000" w:firstRow="0" w:lastRow="0" w:firstColumn="0" w:lastColumn="0" w:oddVBand="0" w:evenVBand="0" w:oddHBand="0" w:evenHBand="1" w:firstRowFirstColumn="0" w:firstRowLastColumn="0" w:lastRowFirstColumn="0" w:lastRowLastColumn="0"/>
            </w:pPr>
            <w:r w:rsidRPr="00F52894">
              <w:t>74.30</w:t>
            </w:r>
          </w:p>
        </w:tc>
      </w:tr>
      <w:tr w:rsidR="009C6B83" w:rsidTr="00C96615">
        <w:tc>
          <w:tcPr>
            <w:cnfStyle w:val="001000000000" w:firstRow="0" w:lastRow="0" w:firstColumn="1" w:lastColumn="0" w:oddVBand="0" w:evenVBand="0" w:oddHBand="0" w:evenHBand="0" w:firstRowFirstColumn="0" w:firstRowLastColumn="0" w:lastRowFirstColumn="0" w:lastRowLastColumn="0"/>
            <w:tcW w:w="1540" w:type="dxa"/>
          </w:tcPr>
          <w:p w:rsidR="009C6B83" w:rsidRPr="00C93253" w:rsidRDefault="009C6B83" w:rsidP="00F965B1">
            <w:pPr>
              <w:jc w:val="left"/>
            </w:pPr>
            <w:r w:rsidRPr="00C93253">
              <w:t>Generator Tariff</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14.15</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14.28</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14.40</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14.51</w:t>
            </w:r>
          </w:p>
        </w:tc>
        <w:tc>
          <w:tcPr>
            <w:tcW w:w="2407" w:type="dxa"/>
          </w:tcPr>
          <w:p w:rsidR="009C6B83" w:rsidRPr="00F52894" w:rsidRDefault="009C6B83" w:rsidP="00F965B1">
            <w:pPr>
              <w:jc w:val="right"/>
              <w:cnfStyle w:val="000000000000" w:firstRow="0" w:lastRow="0" w:firstColumn="0" w:lastColumn="0" w:oddVBand="0" w:evenVBand="0" w:oddHBand="0" w:evenHBand="0" w:firstRowFirstColumn="0" w:firstRowLastColumn="0" w:lastRowFirstColumn="0" w:lastRowLastColumn="0"/>
            </w:pPr>
            <w:r w:rsidRPr="00F52894">
              <w:t>14.64</w:t>
            </w:r>
          </w:p>
        </w:tc>
      </w:tr>
    </w:tbl>
    <w:p w:rsidR="009C6B83" w:rsidRDefault="009C6B83" w:rsidP="009C6B83">
      <w:pPr>
        <w:pStyle w:val="AERbodytext"/>
        <w:numPr>
          <w:ilvl w:val="0"/>
          <w:numId w:val="0"/>
        </w:numPr>
      </w:pPr>
    </w:p>
    <w:p w:rsidR="009C6B83" w:rsidRDefault="009C6B83" w:rsidP="009C6B83">
      <w:pPr>
        <w:pStyle w:val="Caption"/>
      </w:pPr>
      <w:r>
        <w:t xml:space="preserve">Table </w:t>
      </w:r>
      <w:fldSimple w:instr=" STYLEREF 1 \s ">
        <w:r w:rsidR="0007151D">
          <w:rPr>
            <w:noProof/>
          </w:rPr>
          <w:t>1</w:t>
        </w:r>
      </w:fldSimple>
      <w:r w:rsidR="00DE78D7">
        <w:rPr>
          <w:noProof/>
        </w:rPr>
        <w:t>6</w:t>
      </w:r>
      <w:r w:rsidR="00D020BA">
        <w:noBreakHyphen/>
      </w:r>
      <w:fldSimple w:instr=" SEQ Table \* ARABIC \s 1 ">
        <w:r w:rsidR="0007151D">
          <w:rPr>
            <w:noProof/>
          </w:rPr>
          <w:t>31</w:t>
        </w:r>
      </w:fldSimple>
      <w:r>
        <w:tab/>
        <w:t>Ausgrid’s app</w:t>
      </w:r>
      <w:r w:rsidR="00182AED">
        <w:t>roved new or upgraded prices ($</w:t>
      </w:r>
      <w:r>
        <w:t>2014–15)</w:t>
      </w:r>
    </w:p>
    <w:tbl>
      <w:tblPr>
        <w:tblStyle w:val="AERtable-text"/>
        <w:tblW w:w="13575" w:type="dxa"/>
        <w:tblLook w:val="04A0" w:firstRow="1" w:lastRow="0" w:firstColumn="1" w:lastColumn="0" w:noHBand="0" w:noVBand="1"/>
      </w:tblPr>
      <w:tblGrid>
        <w:gridCol w:w="2619"/>
        <w:gridCol w:w="2191"/>
        <w:gridCol w:w="2191"/>
        <w:gridCol w:w="2191"/>
        <w:gridCol w:w="2191"/>
        <w:gridCol w:w="2192"/>
      </w:tblGrid>
      <w:tr w:rsidR="009C6B83" w:rsidTr="00C96615">
        <w:trPr>
          <w:cnfStyle w:val="100000000000" w:firstRow="1" w:lastRow="0" w:firstColumn="0" w:lastColumn="0" w:oddVBand="0" w:evenVBand="0" w:oddHBand="0" w:evenHBand="0" w:firstRowFirstColumn="0" w:firstRowLastColumn="0" w:lastRowFirstColumn="0" w:lastRowLastColumn="0"/>
          <w:trHeight w:val="598"/>
        </w:trPr>
        <w:tc>
          <w:tcPr>
            <w:tcW w:w="2619" w:type="dxa"/>
          </w:tcPr>
          <w:p w:rsidR="009C6B83" w:rsidRDefault="009C6B83" w:rsidP="00F965B1">
            <w:pPr>
              <w:pStyle w:val="AERbodytext"/>
            </w:pPr>
          </w:p>
        </w:tc>
        <w:tc>
          <w:tcPr>
            <w:tcW w:w="2191" w:type="dxa"/>
          </w:tcPr>
          <w:p w:rsidR="009C6B83" w:rsidRDefault="009C6B83" w:rsidP="00F965B1">
            <w:pPr>
              <w:pStyle w:val="AERbodytext"/>
              <w:jc w:val="right"/>
            </w:pPr>
            <w:r>
              <w:t>2014–15</w:t>
            </w:r>
          </w:p>
        </w:tc>
        <w:tc>
          <w:tcPr>
            <w:tcW w:w="2191" w:type="dxa"/>
          </w:tcPr>
          <w:p w:rsidR="009C6B83" w:rsidRDefault="009C6B83" w:rsidP="00F965B1">
            <w:pPr>
              <w:pStyle w:val="AERbodytext"/>
              <w:jc w:val="right"/>
            </w:pPr>
            <w:r>
              <w:t>2015–16</w:t>
            </w:r>
          </w:p>
        </w:tc>
        <w:tc>
          <w:tcPr>
            <w:tcW w:w="2191" w:type="dxa"/>
          </w:tcPr>
          <w:p w:rsidR="009C6B83" w:rsidRDefault="009C6B83" w:rsidP="00F965B1">
            <w:pPr>
              <w:pStyle w:val="AERbodytext"/>
              <w:jc w:val="right"/>
            </w:pPr>
            <w:r>
              <w:t>2016–17</w:t>
            </w:r>
          </w:p>
        </w:tc>
        <w:tc>
          <w:tcPr>
            <w:tcW w:w="2191" w:type="dxa"/>
          </w:tcPr>
          <w:p w:rsidR="009C6B83" w:rsidRDefault="009C6B83" w:rsidP="00F965B1">
            <w:pPr>
              <w:pStyle w:val="AERbodytext"/>
              <w:jc w:val="right"/>
            </w:pPr>
            <w:r>
              <w:t>2017–18</w:t>
            </w:r>
          </w:p>
        </w:tc>
        <w:tc>
          <w:tcPr>
            <w:tcW w:w="2192" w:type="dxa"/>
          </w:tcPr>
          <w:p w:rsidR="009C6B83" w:rsidRDefault="009C6B83" w:rsidP="00F965B1">
            <w:pPr>
              <w:pStyle w:val="AERbodytext"/>
              <w:jc w:val="right"/>
            </w:pPr>
            <w:r>
              <w:t>2018–19</w:t>
            </w:r>
          </w:p>
        </w:tc>
      </w:tr>
      <w:tr w:rsidR="00595412" w:rsidRPr="00F52894" w:rsidTr="00C96615">
        <w:trPr>
          <w:trHeight w:val="1040"/>
        </w:trPr>
        <w:tc>
          <w:tcPr>
            <w:tcW w:w="2619" w:type="dxa"/>
          </w:tcPr>
          <w:p w:rsidR="00595412" w:rsidRPr="003B3F37" w:rsidRDefault="00595412" w:rsidP="00F965B1">
            <w:r w:rsidRPr="003B3F37">
              <w:t>Single phase, direct connected, accumulation meter</w:t>
            </w:r>
          </w:p>
        </w:tc>
        <w:tc>
          <w:tcPr>
            <w:tcW w:w="2191" w:type="dxa"/>
            <w:vAlign w:val="top"/>
          </w:tcPr>
          <w:p w:rsidR="00595412" w:rsidRPr="00595412" w:rsidRDefault="00595412" w:rsidP="00595412">
            <w:pPr>
              <w:rPr>
                <w:rFonts w:ascii="Calibri" w:hAnsi="Calibri" w:cs="Calibri"/>
                <w:bCs/>
                <w:color w:val="000000"/>
                <w:sz w:val="20"/>
              </w:rPr>
            </w:pPr>
            <w:r w:rsidRPr="00595412">
              <w:rPr>
                <w:rFonts w:ascii="Calibri" w:hAnsi="Calibri" w:cs="Calibri"/>
                <w:bCs/>
                <w:color w:val="000000"/>
                <w:sz w:val="20"/>
              </w:rPr>
              <w:t xml:space="preserve">43.16 </w:t>
            </w:r>
          </w:p>
        </w:tc>
        <w:tc>
          <w:tcPr>
            <w:tcW w:w="2191" w:type="dxa"/>
            <w:vAlign w:val="top"/>
          </w:tcPr>
          <w:p w:rsidR="00595412" w:rsidRPr="00595412" w:rsidRDefault="00595412" w:rsidP="00595412">
            <w:pPr>
              <w:rPr>
                <w:rFonts w:ascii="Calibri" w:hAnsi="Calibri" w:cs="Calibri"/>
                <w:bCs/>
                <w:color w:val="000000"/>
                <w:sz w:val="20"/>
              </w:rPr>
            </w:pPr>
            <w:r w:rsidRPr="00595412">
              <w:rPr>
                <w:rFonts w:ascii="Calibri" w:hAnsi="Calibri" w:cs="Calibri"/>
                <w:bCs/>
                <w:color w:val="000000"/>
                <w:sz w:val="20"/>
              </w:rPr>
              <w:t xml:space="preserve">44.62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46.26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47.96 </w:t>
            </w:r>
          </w:p>
        </w:tc>
        <w:tc>
          <w:tcPr>
            <w:tcW w:w="2192"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49.72 </w:t>
            </w:r>
          </w:p>
        </w:tc>
      </w:tr>
      <w:tr w:rsidR="00595412" w:rsidRPr="00F52894" w:rsidTr="00C96615">
        <w:trPr>
          <w:cnfStyle w:val="000000010000" w:firstRow="0" w:lastRow="0" w:firstColumn="0" w:lastColumn="0" w:oddVBand="0" w:evenVBand="0" w:oddHBand="0" w:evenHBand="1" w:firstRowFirstColumn="0" w:firstRowLastColumn="0" w:lastRowFirstColumn="0" w:lastRowLastColumn="0"/>
          <w:trHeight w:val="1029"/>
        </w:trPr>
        <w:tc>
          <w:tcPr>
            <w:tcW w:w="2619" w:type="dxa"/>
          </w:tcPr>
          <w:p w:rsidR="00595412" w:rsidRPr="003B3F37" w:rsidRDefault="00595412" w:rsidP="00F965B1">
            <w:r w:rsidRPr="003B3F37">
              <w:t>Three phase, direct connected, accumulation meter</w:t>
            </w:r>
          </w:p>
        </w:tc>
        <w:tc>
          <w:tcPr>
            <w:tcW w:w="2191" w:type="dxa"/>
            <w:vAlign w:val="top"/>
          </w:tcPr>
          <w:p w:rsidR="00595412" w:rsidRPr="00595412" w:rsidRDefault="00595412" w:rsidP="00595412">
            <w:pPr>
              <w:rPr>
                <w:rFonts w:ascii="Calibri" w:hAnsi="Calibri" w:cs="Calibri"/>
                <w:bCs/>
                <w:color w:val="000000"/>
                <w:sz w:val="20"/>
              </w:rPr>
            </w:pPr>
            <w:r w:rsidRPr="00595412">
              <w:rPr>
                <w:rFonts w:ascii="Calibri" w:hAnsi="Calibri" w:cs="Calibri"/>
                <w:bCs/>
                <w:color w:val="000000"/>
                <w:sz w:val="20"/>
              </w:rPr>
              <w:t xml:space="preserve">113.91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117.13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120.58 </w:t>
            </w:r>
          </w:p>
        </w:tc>
        <w:tc>
          <w:tcPr>
            <w:tcW w:w="2191" w:type="dxa"/>
            <w:vAlign w:val="top"/>
          </w:tcPr>
          <w:p w:rsidR="00595412" w:rsidRPr="00595412" w:rsidRDefault="00595412" w:rsidP="00595412">
            <w:pPr>
              <w:rPr>
                <w:rFonts w:ascii="Calibri" w:hAnsi="Calibri" w:cs="Calibri"/>
                <w:bCs/>
                <w:color w:val="000000"/>
                <w:sz w:val="20"/>
              </w:rPr>
            </w:pPr>
            <w:r w:rsidRPr="00595412">
              <w:rPr>
                <w:rFonts w:ascii="Calibri" w:hAnsi="Calibri" w:cs="Calibri"/>
                <w:bCs/>
                <w:color w:val="000000"/>
                <w:sz w:val="20"/>
              </w:rPr>
              <w:t xml:space="preserve"> 124.14 </w:t>
            </w:r>
          </w:p>
        </w:tc>
        <w:tc>
          <w:tcPr>
            <w:tcW w:w="2192"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127.81 </w:t>
            </w:r>
          </w:p>
        </w:tc>
      </w:tr>
      <w:tr w:rsidR="00595412" w:rsidRPr="00F52894" w:rsidTr="00C96615">
        <w:trPr>
          <w:trHeight w:val="1040"/>
        </w:trPr>
        <w:tc>
          <w:tcPr>
            <w:tcW w:w="2619" w:type="dxa"/>
          </w:tcPr>
          <w:p w:rsidR="00595412" w:rsidRPr="003B3F37" w:rsidRDefault="00595412" w:rsidP="00F965B1">
            <w:r w:rsidRPr="003B3F37">
              <w:t>Single phase, direct connected interval meter</w:t>
            </w:r>
          </w:p>
        </w:tc>
        <w:tc>
          <w:tcPr>
            <w:tcW w:w="2191" w:type="dxa"/>
            <w:vAlign w:val="top"/>
          </w:tcPr>
          <w:p w:rsidR="00595412" w:rsidRPr="00595412" w:rsidRDefault="00595412" w:rsidP="00595412">
            <w:pPr>
              <w:rPr>
                <w:rFonts w:ascii="Calibri" w:hAnsi="Calibri" w:cs="Calibri"/>
                <w:bCs/>
                <w:color w:val="000000"/>
                <w:sz w:val="20"/>
              </w:rPr>
            </w:pPr>
            <w:r w:rsidRPr="00595412">
              <w:rPr>
                <w:rFonts w:ascii="Calibri" w:hAnsi="Calibri" w:cs="Calibri"/>
                <w:bCs/>
                <w:color w:val="000000"/>
                <w:sz w:val="20"/>
              </w:rPr>
              <w:t xml:space="preserve">90.14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92.77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95.61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98.55 </w:t>
            </w:r>
          </w:p>
        </w:tc>
        <w:tc>
          <w:tcPr>
            <w:tcW w:w="2192"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101.57 </w:t>
            </w:r>
          </w:p>
        </w:tc>
      </w:tr>
      <w:tr w:rsidR="00595412" w:rsidRPr="00F52894" w:rsidTr="00C96615">
        <w:trPr>
          <w:cnfStyle w:val="000000010000" w:firstRow="0" w:lastRow="0" w:firstColumn="0" w:lastColumn="0" w:oddVBand="0" w:evenVBand="0" w:oddHBand="0" w:evenHBand="1" w:firstRowFirstColumn="0" w:firstRowLastColumn="0" w:lastRowFirstColumn="0" w:lastRowLastColumn="0"/>
          <w:trHeight w:val="1274"/>
        </w:trPr>
        <w:tc>
          <w:tcPr>
            <w:tcW w:w="2619" w:type="dxa"/>
          </w:tcPr>
          <w:p w:rsidR="00595412" w:rsidRPr="003B3F37" w:rsidRDefault="00595412" w:rsidP="00F965B1">
            <w:r w:rsidRPr="003B3F37">
              <w:t>Single phase, dual element, direct connected interval meter</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155.11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159.37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163.88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168.52 </w:t>
            </w:r>
          </w:p>
        </w:tc>
        <w:tc>
          <w:tcPr>
            <w:tcW w:w="2192" w:type="dxa"/>
            <w:vAlign w:val="top"/>
          </w:tcPr>
          <w:p w:rsidR="00595412" w:rsidRPr="00595412" w:rsidRDefault="00595412" w:rsidP="00595412">
            <w:pPr>
              <w:rPr>
                <w:rFonts w:ascii="Calibri" w:hAnsi="Calibri" w:cs="Calibri"/>
                <w:bCs/>
                <w:color w:val="000000"/>
                <w:sz w:val="20"/>
              </w:rPr>
            </w:pPr>
            <w:r w:rsidRPr="00595412">
              <w:rPr>
                <w:rFonts w:ascii="Calibri" w:hAnsi="Calibri" w:cs="Calibri"/>
                <w:bCs/>
                <w:color w:val="000000"/>
                <w:sz w:val="20"/>
              </w:rPr>
              <w:t xml:space="preserve">173.29 </w:t>
            </w:r>
          </w:p>
        </w:tc>
      </w:tr>
      <w:tr w:rsidR="00595412" w:rsidRPr="00F52894" w:rsidTr="00C96615">
        <w:trPr>
          <w:trHeight w:val="1040"/>
        </w:trPr>
        <w:tc>
          <w:tcPr>
            <w:tcW w:w="2619" w:type="dxa"/>
          </w:tcPr>
          <w:p w:rsidR="00595412" w:rsidRPr="003B3F37" w:rsidRDefault="00595412" w:rsidP="00F965B1">
            <w:r w:rsidRPr="003B3F37">
              <w:t>Three phase, direct connected interval meter</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221.12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227.02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233.22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239.60 </w:t>
            </w:r>
          </w:p>
        </w:tc>
        <w:tc>
          <w:tcPr>
            <w:tcW w:w="2192"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246.15 </w:t>
            </w:r>
          </w:p>
        </w:tc>
      </w:tr>
      <w:tr w:rsidR="00595412" w:rsidRPr="00F52894" w:rsidTr="00C96615">
        <w:trPr>
          <w:cnfStyle w:val="000000010000" w:firstRow="0" w:lastRow="0" w:firstColumn="0" w:lastColumn="0" w:oddVBand="0" w:evenVBand="0" w:oddHBand="0" w:evenHBand="1" w:firstRowFirstColumn="0" w:firstRowLastColumn="0" w:lastRowFirstColumn="0" w:lastRowLastColumn="0"/>
          <w:trHeight w:val="1040"/>
        </w:trPr>
        <w:tc>
          <w:tcPr>
            <w:tcW w:w="2619" w:type="dxa"/>
          </w:tcPr>
          <w:p w:rsidR="00595412" w:rsidRPr="003B3F37" w:rsidRDefault="00595412" w:rsidP="00F965B1">
            <w:r w:rsidRPr="003B3F37">
              <w:lastRenderedPageBreak/>
              <w:t>Three phase, Current Transformer connected interval meter</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232.31 </w:t>
            </w:r>
          </w:p>
        </w:tc>
        <w:tc>
          <w:tcPr>
            <w:tcW w:w="2191" w:type="dxa"/>
            <w:vAlign w:val="top"/>
          </w:tcPr>
          <w:p w:rsidR="00595412" w:rsidRPr="00595412" w:rsidRDefault="00595412" w:rsidP="00595412">
            <w:pPr>
              <w:rPr>
                <w:rFonts w:ascii="Calibri" w:hAnsi="Calibri" w:cs="Calibri"/>
                <w:bCs/>
                <w:color w:val="000000"/>
                <w:sz w:val="20"/>
              </w:rPr>
            </w:pPr>
            <w:r w:rsidRPr="00595412">
              <w:rPr>
                <w:rFonts w:ascii="Calibri" w:hAnsi="Calibri" w:cs="Calibri"/>
                <w:bCs/>
                <w:color w:val="000000"/>
                <w:sz w:val="20"/>
              </w:rPr>
              <w:t xml:space="preserve"> 238.50 </w:t>
            </w:r>
          </w:p>
        </w:tc>
        <w:tc>
          <w:tcPr>
            <w:tcW w:w="2191"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244.98 </w:t>
            </w:r>
          </w:p>
        </w:tc>
        <w:tc>
          <w:tcPr>
            <w:tcW w:w="2191" w:type="dxa"/>
            <w:vAlign w:val="top"/>
          </w:tcPr>
          <w:p w:rsidR="00595412" w:rsidRPr="00595412" w:rsidRDefault="00595412" w:rsidP="00595412">
            <w:pPr>
              <w:rPr>
                <w:rFonts w:ascii="Calibri" w:hAnsi="Calibri" w:cs="Calibri"/>
                <w:bCs/>
                <w:color w:val="000000"/>
                <w:sz w:val="20"/>
              </w:rPr>
            </w:pPr>
            <w:r w:rsidRPr="00595412">
              <w:rPr>
                <w:rFonts w:ascii="Calibri" w:hAnsi="Calibri" w:cs="Calibri"/>
                <w:bCs/>
                <w:color w:val="000000"/>
                <w:sz w:val="20"/>
              </w:rPr>
              <w:t xml:space="preserve"> 251.65 </w:t>
            </w:r>
          </w:p>
        </w:tc>
        <w:tc>
          <w:tcPr>
            <w:tcW w:w="2192" w:type="dxa"/>
            <w:vAlign w:val="top"/>
          </w:tcPr>
          <w:p w:rsidR="00595412" w:rsidRPr="00595412" w:rsidRDefault="00595412">
            <w:pPr>
              <w:rPr>
                <w:rFonts w:ascii="Calibri" w:hAnsi="Calibri" w:cs="Calibri"/>
                <w:bCs/>
                <w:color w:val="000000"/>
                <w:sz w:val="20"/>
              </w:rPr>
            </w:pPr>
            <w:r w:rsidRPr="00595412">
              <w:rPr>
                <w:rFonts w:ascii="Calibri" w:hAnsi="Calibri" w:cs="Calibri"/>
                <w:bCs/>
                <w:color w:val="000000"/>
                <w:sz w:val="20"/>
              </w:rPr>
              <w:t xml:space="preserve">258.50 </w:t>
            </w:r>
          </w:p>
        </w:tc>
      </w:tr>
    </w:tbl>
    <w:p w:rsidR="009C6B83" w:rsidRPr="009C6B83" w:rsidRDefault="009C6B83" w:rsidP="009C6B83">
      <w:pPr>
        <w:pStyle w:val="AERbodytext"/>
      </w:pPr>
    </w:p>
    <w:p w:rsidR="0082797D" w:rsidRPr="009322B4" w:rsidRDefault="0082797D" w:rsidP="009B76F3">
      <w:pPr>
        <w:pStyle w:val="Heading9"/>
      </w:pPr>
      <w:bookmarkStart w:id="87" w:name="_Toc404685435"/>
      <w:r>
        <w:t>Public Lighting</w:t>
      </w:r>
      <w:bookmarkEnd w:id="87"/>
    </w:p>
    <w:p w:rsidR="009B76F3" w:rsidRPr="001C0FDA" w:rsidRDefault="009B76F3" w:rsidP="009B76F3">
      <w:pPr>
        <w:pStyle w:val="Caption"/>
      </w:pPr>
      <w:r>
        <w:t xml:space="preserve">Table </w:t>
      </w:r>
      <w:fldSimple w:instr=" STYLEREF 1 \s ">
        <w:r w:rsidR="0007151D">
          <w:rPr>
            <w:noProof/>
          </w:rPr>
          <w:t>1</w:t>
        </w:r>
      </w:fldSimple>
      <w:r w:rsidR="00DE78D7">
        <w:rPr>
          <w:noProof/>
        </w:rPr>
        <w:t>6</w:t>
      </w:r>
      <w:r w:rsidR="00D020BA">
        <w:noBreakHyphen/>
      </w:r>
      <w:fldSimple w:instr=" SEQ Table \* ARABIC \s 1 ">
        <w:r w:rsidR="0007151D">
          <w:rPr>
            <w:noProof/>
          </w:rPr>
          <w:t>32</w:t>
        </w:r>
      </w:fldSimple>
      <w:r>
        <w:t xml:space="preserve"> Public Lighting – Ausgrid – draft determination</w:t>
      </w:r>
    </w:p>
    <w:tbl>
      <w:tblPr>
        <w:tblStyle w:val="AERtable-text"/>
        <w:tblW w:w="5000" w:type="pct"/>
        <w:tblLayout w:type="fixed"/>
        <w:tblLook w:val="04A0" w:firstRow="1" w:lastRow="0" w:firstColumn="1" w:lastColumn="0" w:noHBand="0" w:noVBand="1"/>
      </w:tblPr>
      <w:tblGrid>
        <w:gridCol w:w="3420"/>
        <w:gridCol w:w="1793"/>
        <w:gridCol w:w="1793"/>
        <w:gridCol w:w="1792"/>
        <w:gridCol w:w="1792"/>
        <w:gridCol w:w="1792"/>
        <w:gridCol w:w="1792"/>
      </w:tblGrid>
      <w:tr w:rsidR="0082797D" w:rsidRPr="00ED0047" w:rsidTr="00C96615">
        <w:trPr>
          <w:cnfStyle w:val="100000000000" w:firstRow="1" w:lastRow="0" w:firstColumn="0" w:lastColumn="0" w:oddVBand="0" w:evenVBand="0" w:oddHBand="0" w:evenHBand="0" w:firstRowFirstColumn="0" w:firstRowLastColumn="0" w:lastRowFirstColumn="0" w:lastRowLastColumn="0"/>
          <w:trHeight w:val="300"/>
          <w:tblHeader/>
        </w:trPr>
        <w:tc>
          <w:tcPr>
            <w:tcW w:w="1206" w:type="pct"/>
            <w:noWrap/>
            <w:hideMark/>
          </w:tcPr>
          <w:p w:rsidR="0082797D" w:rsidRPr="00ED0047" w:rsidRDefault="0082797D" w:rsidP="005E0B1E">
            <w:pPr>
              <w:rPr>
                <w:szCs w:val="16"/>
              </w:rPr>
            </w:pPr>
            <w:r w:rsidRPr="00ED0047">
              <w:rPr>
                <w:szCs w:val="16"/>
              </w:rPr>
              <w:t>Opex</w:t>
            </w:r>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Post 2009 Annuity Charge</w:t>
            </w:r>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right"/>
              <w:rPr>
                <w:szCs w:val="16"/>
              </w:rPr>
            </w:pPr>
          </w:p>
        </w:tc>
      </w:tr>
      <w:tr w:rsidR="0082797D" w:rsidRPr="00ED0047" w:rsidTr="00C96615">
        <w:trPr>
          <w:trHeight w:val="300"/>
        </w:trPr>
        <w:tc>
          <w:tcPr>
            <w:tcW w:w="1206" w:type="pct"/>
            <w:noWrap/>
          </w:tcPr>
          <w:p w:rsidR="0082797D" w:rsidRPr="00ED0047" w:rsidRDefault="0082797D" w:rsidP="005E0B1E">
            <w:pPr>
              <w:rPr>
                <w:szCs w:val="16"/>
              </w:rPr>
            </w:pPr>
            <w:r w:rsidRPr="00ED0047">
              <w:rPr>
                <w:szCs w:val="16"/>
              </w:rPr>
              <w:t>Type</w:t>
            </w:r>
          </w:p>
        </w:tc>
        <w:tc>
          <w:tcPr>
            <w:tcW w:w="632" w:type="pct"/>
            <w:noWrap/>
            <w:vAlign w:val="bottom"/>
          </w:tcPr>
          <w:p w:rsidR="0082797D" w:rsidRPr="00ED0047" w:rsidRDefault="0082797D" w:rsidP="005E0B1E">
            <w:pPr>
              <w:jc w:val="right"/>
              <w:rPr>
                <w:rFonts w:ascii="Calibri" w:hAnsi="Calibri" w:cs="Calibri"/>
                <w:color w:val="000000"/>
                <w:szCs w:val="16"/>
              </w:rPr>
            </w:pPr>
            <w:r w:rsidRPr="00ED0047">
              <w:rPr>
                <w:szCs w:val="16"/>
              </w:rPr>
              <w:t>Proposed</w:t>
            </w:r>
          </w:p>
        </w:tc>
        <w:tc>
          <w:tcPr>
            <w:tcW w:w="632" w:type="pct"/>
            <w:noWrap/>
            <w:vAlign w:val="bottom"/>
          </w:tcPr>
          <w:p w:rsidR="0082797D" w:rsidRPr="00ED0047" w:rsidRDefault="0082797D" w:rsidP="005E0B1E">
            <w:pPr>
              <w:jc w:val="right"/>
              <w:rPr>
                <w:rFonts w:ascii="Calibri" w:hAnsi="Calibri" w:cs="Calibri"/>
                <w:color w:val="000000"/>
                <w:szCs w:val="16"/>
              </w:rPr>
            </w:pPr>
            <w:r w:rsidRPr="00ED0047">
              <w:rPr>
                <w:szCs w:val="16"/>
              </w:rPr>
              <w:t>draft decision</w:t>
            </w:r>
          </w:p>
        </w:tc>
        <w:tc>
          <w:tcPr>
            <w:tcW w:w="632" w:type="pct"/>
            <w:noWrap/>
          </w:tcPr>
          <w:p w:rsidR="0082797D" w:rsidRPr="00ED0047" w:rsidRDefault="0082797D" w:rsidP="005E0B1E">
            <w:pPr>
              <w:jc w:val="right"/>
              <w:rPr>
                <w:szCs w:val="16"/>
              </w:rPr>
            </w:pPr>
          </w:p>
        </w:tc>
        <w:tc>
          <w:tcPr>
            <w:tcW w:w="632" w:type="pct"/>
            <w:noWrap/>
          </w:tcPr>
          <w:p w:rsidR="0082797D" w:rsidRPr="00ED0047" w:rsidRDefault="0082797D" w:rsidP="005E0B1E">
            <w:pPr>
              <w:jc w:val="left"/>
              <w:rPr>
                <w:szCs w:val="16"/>
              </w:rPr>
            </w:pPr>
            <w:r w:rsidRPr="00ED0047">
              <w:rPr>
                <w:szCs w:val="16"/>
              </w:rPr>
              <w:t>Type</w:t>
            </w:r>
          </w:p>
        </w:tc>
        <w:tc>
          <w:tcPr>
            <w:tcW w:w="632" w:type="pct"/>
            <w:noWrap/>
            <w:vAlign w:val="bottom"/>
          </w:tcPr>
          <w:p w:rsidR="0082797D" w:rsidRPr="00ED0047" w:rsidRDefault="0082797D" w:rsidP="005E0B1E">
            <w:pPr>
              <w:jc w:val="right"/>
              <w:rPr>
                <w:rFonts w:ascii="Calibri" w:hAnsi="Calibri" w:cs="Calibri"/>
                <w:color w:val="000000"/>
                <w:szCs w:val="16"/>
              </w:rPr>
            </w:pPr>
            <w:r w:rsidRPr="00ED0047">
              <w:rPr>
                <w:szCs w:val="16"/>
              </w:rPr>
              <w:t>Proposed</w:t>
            </w:r>
          </w:p>
        </w:tc>
        <w:tc>
          <w:tcPr>
            <w:tcW w:w="632" w:type="pct"/>
            <w:noWrap/>
            <w:vAlign w:val="bottom"/>
          </w:tcPr>
          <w:p w:rsidR="0082797D" w:rsidRPr="00ED0047" w:rsidRDefault="0082797D" w:rsidP="005E0B1E">
            <w:pPr>
              <w:jc w:val="right"/>
              <w:rPr>
                <w:rFonts w:ascii="Calibri" w:hAnsi="Calibri" w:cs="Calibri"/>
                <w:color w:val="000000"/>
                <w:szCs w:val="16"/>
              </w:rPr>
            </w:pPr>
            <w:r w:rsidRPr="00ED0047">
              <w:rPr>
                <w:szCs w:val="16"/>
              </w:rPr>
              <w:t>draft decision</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Connection - O/U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92.45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88" w:name="RANGE!F2"/>
            <w:r w:rsidRPr="00ED0047">
              <w:rPr>
                <w:rFonts w:ascii="Calibri" w:hAnsi="Calibri" w:cs="Calibri"/>
                <w:color w:val="000000"/>
                <w:szCs w:val="16"/>
              </w:rPr>
              <w:t>88.33</w:t>
            </w:r>
            <w:bookmarkEnd w:id="88"/>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0.5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10.76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8.52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Connection - O/U</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92.45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89" w:name="RANGE!F3"/>
            <w:r w:rsidRPr="00ED0047">
              <w:rPr>
                <w:rFonts w:ascii="Calibri" w:hAnsi="Calibri" w:cs="Calibri"/>
                <w:color w:val="000000"/>
                <w:szCs w:val="16"/>
              </w:rPr>
              <w:t>88.33</w:t>
            </w:r>
            <w:bookmarkEnd w:id="89"/>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0.6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10.49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8.31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Connection - UGR1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84.74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0" w:name="RANGE!F4"/>
            <w:r w:rsidRPr="00ED0047">
              <w:rPr>
                <w:rFonts w:ascii="Calibri" w:hAnsi="Calibri" w:cs="Calibri"/>
                <w:color w:val="000000"/>
                <w:szCs w:val="16"/>
              </w:rPr>
              <w:t>80.97</w:t>
            </w:r>
            <w:bookmarkEnd w:id="90"/>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1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9.87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7.81</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Connection - UGR1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84.75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1" w:name="RANGE!F5"/>
            <w:r w:rsidRPr="00ED0047">
              <w:rPr>
                <w:rFonts w:ascii="Calibri" w:hAnsi="Calibri" w:cs="Calibri"/>
                <w:color w:val="000000"/>
                <w:szCs w:val="16"/>
              </w:rPr>
              <w:t>80.97</w:t>
            </w:r>
            <w:bookmarkEnd w:id="91"/>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1.2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10.76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8.52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Connection - UGR2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30.81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2" w:name="RANGE!F6"/>
            <w:r w:rsidRPr="00ED0047">
              <w:rPr>
                <w:rFonts w:ascii="Calibri" w:hAnsi="Calibri" w:cs="Calibri"/>
                <w:color w:val="000000"/>
                <w:szCs w:val="16"/>
              </w:rPr>
              <w:t>29.44</w:t>
            </w:r>
            <w:bookmarkEnd w:id="92"/>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1.5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27.99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22.16</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Connection - UGR2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30.81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3" w:name="RANGE!F7"/>
            <w:r w:rsidRPr="00ED0047">
              <w:rPr>
                <w:rFonts w:ascii="Calibri" w:hAnsi="Calibri" w:cs="Calibri"/>
                <w:color w:val="000000"/>
                <w:szCs w:val="16"/>
              </w:rPr>
              <w:t>29.44</w:t>
            </w:r>
            <w:bookmarkEnd w:id="93"/>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2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15.23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12.05</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EMPTY</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31.83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4" w:name="RANGE!F8"/>
            <w:r w:rsidRPr="00ED0047">
              <w:rPr>
                <w:rFonts w:ascii="Calibri" w:hAnsi="Calibri" w:cs="Calibri"/>
                <w:color w:val="000000"/>
                <w:szCs w:val="16"/>
              </w:rPr>
              <w:t>27.52</w:t>
            </w:r>
            <w:bookmarkEnd w:id="94"/>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2.5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16.33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12.93</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INC1x100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257.98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5" w:name="RANGE!F9"/>
            <w:r w:rsidRPr="00ED0047">
              <w:rPr>
                <w:rFonts w:ascii="Calibri" w:hAnsi="Calibri" w:cs="Calibri"/>
                <w:color w:val="000000"/>
                <w:szCs w:val="16"/>
              </w:rPr>
              <w:t>36.48</w:t>
            </w:r>
            <w:bookmarkEnd w:id="95"/>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3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23.83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18.86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lastRenderedPageBreak/>
              <w:t>Lamp - INC1x1000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466.93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6" w:name="RANGE!F10"/>
            <w:r w:rsidRPr="00ED0047">
              <w:rPr>
                <w:rFonts w:ascii="Calibri" w:hAnsi="Calibri" w:cs="Calibri"/>
                <w:color w:val="000000"/>
                <w:szCs w:val="16"/>
              </w:rPr>
              <w:t>61.31</w:t>
            </w:r>
            <w:bookmarkEnd w:id="96"/>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3.5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23.65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18.72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INC1x1440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255.43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7" w:name="RANGE!F11"/>
            <w:r w:rsidRPr="00ED0047">
              <w:rPr>
                <w:rFonts w:ascii="Calibri" w:hAnsi="Calibri" w:cs="Calibri"/>
                <w:color w:val="000000"/>
                <w:szCs w:val="16"/>
              </w:rPr>
              <w:t>36.12</w:t>
            </w:r>
            <w:bookmarkEnd w:id="97"/>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4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29.10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23.03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INC1x150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261.04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8" w:name="RANGE!F12"/>
            <w:r w:rsidRPr="00ED0047">
              <w:rPr>
                <w:rFonts w:ascii="Calibri" w:hAnsi="Calibri" w:cs="Calibri"/>
                <w:color w:val="000000"/>
                <w:szCs w:val="16"/>
              </w:rPr>
              <w:t>37.30</w:t>
            </w:r>
            <w:bookmarkEnd w:id="98"/>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4.5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25.35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20.07</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INC1x150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261.04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99" w:name="RANGE!F13"/>
            <w:r w:rsidRPr="00ED0047">
              <w:rPr>
                <w:rFonts w:ascii="Calibri" w:hAnsi="Calibri" w:cs="Calibri"/>
                <w:color w:val="000000"/>
                <w:szCs w:val="16"/>
              </w:rPr>
              <w:t>37.30</w:t>
            </w:r>
            <w:bookmarkEnd w:id="99"/>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5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33.30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26.36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INC1x200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262.84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0" w:name="RANGE!F14"/>
            <w:r w:rsidRPr="00ED0047">
              <w:rPr>
                <w:rFonts w:ascii="Calibri" w:hAnsi="Calibri" w:cs="Calibri"/>
                <w:color w:val="000000"/>
                <w:szCs w:val="16"/>
              </w:rPr>
              <w:t>37.68</w:t>
            </w:r>
            <w:bookmarkEnd w:id="100"/>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6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33.48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26.50</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INC1x300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283.47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1" w:name="RANGE!F15"/>
            <w:r w:rsidRPr="00ED0047">
              <w:rPr>
                <w:rFonts w:ascii="Calibri" w:hAnsi="Calibri" w:cs="Calibri"/>
                <w:color w:val="000000"/>
                <w:szCs w:val="16"/>
              </w:rPr>
              <w:t>42.02</w:t>
            </w:r>
            <w:bookmarkEnd w:id="101"/>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6.5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47.58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37.67</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INC1x40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258.08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2" w:name="RANGE!F16"/>
            <w:r w:rsidRPr="00ED0047">
              <w:rPr>
                <w:rFonts w:ascii="Calibri" w:hAnsi="Calibri" w:cs="Calibri"/>
                <w:color w:val="000000"/>
                <w:szCs w:val="16"/>
              </w:rPr>
              <w:t>36.50</w:t>
            </w:r>
            <w:bookmarkEnd w:id="102"/>
          </w:p>
        </w:tc>
        <w:tc>
          <w:tcPr>
            <w:tcW w:w="632" w:type="pct"/>
            <w:noWrap/>
            <w:hideMark/>
          </w:tcPr>
          <w:p w:rsidR="0082797D" w:rsidRPr="00ED0047" w:rsidRDefault="0082797D" w:rsidP="005E0B1E">
            <w:pPr>
              <w:jc w:val="right"/>
              <w:rPr>
                <w:szCs w:val="16"/>
              </w:rPr>
            </w:pPr>
          </w:p>
        </w:tc>
        <w:tc>
          <w:tcPr>
            <w:tcW w:w="632" w:type="pct"/>
            <w:noWrap/>
            <w:hideMark/>
          </w:tcPr>
          <w:p w:rsidR="0082797D" w:rsidRPr="00ED0047" w:rsidRDefault="0082797D" w:rsidP="005E0B1E">
            <w:pPr>
              <w:jc w:val="left"/>
              <w:rPr>
                <w:szCs w:val="16"/>
              </w:rPr>
            </w:pPr>
            <w:r w:rsidRPr="00ED0047">
              <w:rPr>
                <w:szCs w:val="16"/>
              </w:rPr>
              <w:t>7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47.58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37.67</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INC1x500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315.51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3" w:name="RANGE!F17"/>
            <w:r w:rsidRPr="00ED0047">
              <w:rPr>
                <w:rFonts w:ascii="Calibri" w:hAnsi="Calibri" w:cs="Calibri"/>
                <w:color w:val="000000"/>
                <w:szCs w:val="16"/>
              </w:rPr>
              <w:t>48.76</w:t>
            </w:r>
            <w:bookmarkEnd w:id="10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 Bracket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47.58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37.67</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INC1x60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257.98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4" w:name="RANGE!F18"/>
            <w:r w:rsidRPr="00ED0047">
              <w:rPr>
                <w:rFonts w:ascii="Calibri" w:hAnsi="Calibri" w:cs="Calibri"/>
                <w:color w:val="000000"/>
                <w:szCs w:val="16"/>
              </w:rPr>
              <w:t>36.48</w:t>
            </w:r>
            <w:bookmarkEnd w:id="10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1x40W TF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25.33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21.54</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INC1x75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257.98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5" w:name="RANGE!F19"/>
            <w:r w:rsidRPr="00ED0047">
              <w:rPr>
                <w:rFonts w:ascii="Calibri" w:hAnsi="Calibri" w:cs="Calibri"/>
                <w:color w:val="000000"/>
                <w:szCs w:val="16"/>
              </w:rPr>
              <w:t>36.48</w:t>
            </w:r>
            <w:bookmarkEnd w:id="10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1x80W TF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23.27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19.79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INC3x100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269.75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6" w:name="RANGE!F20"/>
            <w:r w:rsidRPr="00ED0047">
              <w:rPr>
                <w:rFonts w:ascii="Calibri" w:hAnsi="Calibri" w:cs="Calibri"/>
                <w:color w:val="000000"/>
                <w:szCs w:val="16"/>
              </w:rPr>
              <w:t>41.38</w:t>
            </w:r>
            <w:bookmarkEnd w:id="10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1000W MBF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122.80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104.43</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LED1x237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34.82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7" w:name="RANGE!F21"/>
            <w:r w:rsidRPr="00ED0047">
              <w:rPr>
                <w:rFonts w:ascii="Calibri" w:hAnsi="Calibri" w:cs="Calibri"/>
                <w:color w:val="000000"/>
                <w:szCs w:val="16"/>
              </w:rPr>
              <w:t>29.26</w:t>
            </w:r>
            <w:bookmarkEnd w:id="10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1000W SON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122.80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104.43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LED1x29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29.19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8" w:name="RANGE!F22"/>
            <w:r w:rsidRPr="00ED0047">
              <w:rPr>
                <w:rFonts w:ascii="Calibri" w:hAnsi="Calibri" w:cs="Calibri"/>
                <w:color w:val="000000"/>
                <w:szCs w:val="16"/>
              </w:rPr>
              <w:t>26.67</w:t>
            </w:r>
            <w:bookmarkEnd w:id="10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1000W SON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100.66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85.60</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lastRenderedPageBreak/>
              <w:t>Lamp - MBF1x1000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87.38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09" w:name="RANGE!F23"/>
            <w:r w:rsidRPr="00ED0047">
              <w:rPr>
                <w:rFonts w:ascii="Calibri" w:hAnsi="Calibri" w:cs="Calibri"/>
                <w:color w:val="000000"/>
                <w:szCs w:val="16"/>
              </w:rPr>
              <w:t>55.09</w:t>
            </w:r>
            <w:bookmarkEnd w:id="10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1000W/1500W MBI FLOODLIG</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135.99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115.65</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MBF1x1000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87.38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0" w:name="RANGE!F24"/>
            <w:r w:rsidRPr="00ED0047">
              <w:rPr>
                <w:rFonts w:ascii="Calibri" w:hAnsi="Calibri" w:cs="Calibri"/>
                <w:color w:val="000000"/>
                <w:szCs w:val="16"/>
              </w:rPr>
              <w:t>55.09</w:t>
            </w:r>
            <w:bookmarkEnd w:id="11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100W MBI</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46.73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39.75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MBF1x125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64.19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1" w:name="RANGE!F25"/>
            <w:r w:rsidRPr="00ED0047">
              <w:rPr>
                <w:rFonts w:ascii="Calibri" w:hAnsi="Calibri" w:cs="Calibri"/>
                <w:color w:val="000000"/>
                <w:szCs w:val="16"/>
              </w:rPr>
              <w:t>34.91</w:t>
            </w:r>
            <w:bookmarkEnd w:id="11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100W MBI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50.54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42.99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MBF1x125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64.19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2" w:name="RANGE!F26"/>
            <w:r w:rsidRPr="00ED0047">
              <w:rPr>
                <w:rFonts w:ascii="Calibri" w:hAnsi="Calibri" w:cs="Calibri"/>
                <w:color w:val="000000"/>
                <w:szCs w:val="16"/>
              </w:rPr>
              <w:t>34.91</w:t>
            </w:r>
            <w:bookmarkEnd w:id="11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100W SON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42.27</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MBF1x160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35.20</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3" w:name="RANGE!F27"/>
            <w:r w:rsidRPr="00ED0047">
              <w:rPr>
                <w:rFonts w:ascii="Calibri" w:hAnsi="Calibri" w:cs="Calibri"/>
                <w:color w:val="000000"/>
                <w:szCs w:val="16"/>
              </w:rPr>
              <w:t>35.42</w:t>
            </w:r>
            <w:bookmarkEnd w:id="11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100W SON - PARKVILLE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133.68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113.69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MBF1x250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74.09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4" w:name="RANGE!F28"/>
            <w:r w:rsidRPr="00ED0047">
              <w:rPr>
                <w:rFonts w:ascii="Calibri" w:hAnsi="Calibri" w:cs="Calibri"/>
                <w:color w:val="000000"/>
                <w:szCs w:val="16"/>
              </w:rPr>
              <w:t>38.17</w:t>
            </w:r>
            <w:bookmarkEnd w:id="11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100W SON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72.60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61.74</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MBF1x250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74.09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5" w:name="RANGE!F29"/>
            <w:r w:rsidRPr="00ED0047">
              <w:rPr>
                <w:rFonts w:ascii="Calibri" w:hAnsi="Calibri" w:cs="Calibri"/>
                <w:color w:val="000000"/>
                <w:szCs w:val="16"/>
              </w:rPr>
              <w:t>38.17</w:t>
            </w:r>
            <w:bookmarkEnd w:id="11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100W SON -PLAIN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42.27</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MBF1x400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76.42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6" w:name="RANGE!F30"/>
            <w:r w:rsidRPr="00ED0047">
              <w:rPr>
                <w:rFonts w:ascii="Calibri" w:hAnsi="Calibri" w:cs="Calibri"/>
                <w:color w:val="000000"/>
                <w:szCs w:val="16"/>
              </w:rPr>
              <w:t>38.17</w:t>
            </w:r>
            <w:bookmarkEnd w:id="11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 MBF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36.75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31.25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MBF1x400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76.42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7" w:name="RANGE!F31"/>
            <w:r w:rsidRPr="00ED0047">
              <w:rPr>
                <w:rFonts w:ascii="Calibri" w:hAnsi="Calibri" w:cs="Calibri"/>
                <w:color w:val="000000"/>
                <w:szCs w:val="16"/>
              </w:rPr>
              <w:t>38.17</w:t>
            </w:r>
            <w:bookmarkEnd w:id="11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 MBF - BOURKE HILL</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98.58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83.83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MBF1x42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68.52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8" w:name="RANGE!F32"/>
            <w:r w:rsidRPr="00ED0047">
              <w:rPr>
                <w:rFonts w:ascii="Calibri" w:hAnsi="Calibri" w:cs="Calibri"/>
                <w:color w:val="000000"/>
                <w:szCs w:val="16"/>
              </w:rPr>
              <w:t>35.06</w:t>
            </w:r>
            <w:bookmarkEnd w:id="11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 MBF - HYDE PARK</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76.18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64.79</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MBF1x42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68.52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19" w:name="RANGE!F33"/>
            <w:r w:rsidRPr="00ED0047">
              <w:rPr>
                <w:rFonts w:ascii="Calibri" w:hAnsi="Calibri" w:cs="Calibri"/>
                <w:color w:val="000000"/>
                <w:szCs w:val="16"/>
              </w:rPr>
              <w:t>35.06</w:t>
            </w:r>
            <w:bookmarkEnd w:id="11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 MBF - NOSTALGIA</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100.47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85.44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lastRenderedPageBreak/>
              <w:t>Lamp - MBF1x50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76.25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0" w:name="RANGE!F34"/>
            <w:r w:rsidRPr="00ED0047">
              <w:rPr>
                <w:rFonts w:ascii="Calibri" w:hAnsi="Calibri" w:cs="Calibri"/>
                <w:color w:val="000000"/>
                <w:szCs w:val="16"/>
              </w:rPr>
              <w:t>35.04</w:t>
            </w:r>
            <w:bookmarkEnd w:id="12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 MBF - PARKVILLE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122.25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103.97</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MBF1x50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76.25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1" w:name="RANGE!F35"/>
            <w:r w:rsidRPr="00ED0047">
              <w:rPr>
                <w:rFonts w:ascii="Calibri" w:hAnsi="Calibri" w:cs="Calibri"/>
                <w:color w:val="000000"/>
                <w:szCs w:val="16"/>
              </w:rPr>
              <w:t>35.04</w:t>
            </w:r>
            <w:bookmarkEnd w:id="12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 MBF BOLLARD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67.79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57.65</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MBF1x500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124.25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2" w:name="RANGE!F36"/>
            <w:r w:rsidRPr="00ED0047">
              <w:rPr>
                <w:rFonts w:ascii="Calibri" w:hAnsi="Calibri" w:cs="Calibri"/>
                <w:color w:val="000000"/>
                <w:szCs w:val="16"/>
              </w:rPr>
              <w:t>61.78</w:t>
            </w:r>
            <w:bookmarkEnd w:id="12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 MBF -PLAIN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36.75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31.25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MBF1x700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74.59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3" w:name="RANGE!F37"/>
            <w:r w:rsidRPr="00ED0047">
              <w:rPr>
                <w:rFonts w:ascii="Calibri" w:hAnsi="Calibri" w:cs="Calibri"/>
                <w:color w:val="000000"/>
                <w:szCs w:val="16"/>
              </w:rPr>
              <w:t>54.82</w:t>
            </w:r>
            <w:bookmarkEnd w:id="12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125W/250W MBF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48.00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40.82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MBF1x80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52.59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4" w:name="RANGE!F38"/>
            <w:r w:rsidRPr="00ED0047">
              <w:rPr>
                <w:rFonts w:ascii="Calibri" w:hAnsi="Calibri" w:cs="Calibri"/>
                <w:color w:val="000000"/>
                <w:szCs w:val="16"/>
              </w:rPr>
              <w:t>35.01</w:t>
            </w:r>
            <w:bookmarkEnd w:id="12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135W SOX</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53.08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45.15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MBF1x80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52.59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5" w:name="RANGE!F39"/>
            <w:r w:rsidRPr="00ED0047">
              <w:rPr>
                <w:rFonts w:ascii="Calibri" w:hAnsi="Calibri" w:cs="Calibri"/>
                <w:color w:val="000000"/>
                <w:szCs w:val="16"/>
              </w:rPr>
              <w:t>35.01</w:t>
            </w:r>
            <w:bookmarkEnd w:id="12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50.14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42.64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MBF1x800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124.25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6" w:name="RANGE!F40"/>
            <w:r w:rsidRPr="00ED0047">
              <w:rPr>
                <w:rFonts w:ascii="Calibri" w:hAnsi="Calibri" w:cs="Calibri"/>
                <w:color w:val="000000"/>
                <w:szCs w:val="16"/>
              </w:rPr>
              <w:t>61.78</w:t>
            </w:r>
            <w:bookmarkEnd w:id="12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 - HYDE PARK</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76.18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64.79</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MBF2x125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120.41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7" w:name="RANGE!F41"/>
            <w:r w:rsidRPr="00ED0047">
              <w:rPr>
                <w:rFonts w:ascii="Calibri" w:hAnsi="Calibri" w:cs="Calibri"/>
                <w:color w:val="000000"/>
                <w:szCs w:val="16"/>
              </w:rPr>
              <w:t>39.65</w:t>
            </w:r>
            <w:bookmarkEnd w:id="12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 - PARKVILLE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133.68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113.69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MBF2x125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120.41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8" w:name="RANGE!F42"/>
            <w:r w:rsidRPr="00ED0047">
              <w:rPr>
                <w:rFonts w:ascii="Calibri" w:hAnsi="Calibri" w:cs="Calibri"/>
                <w:color w:val="000000"/>
                <w:szCs w:val="16"/>
              </w:rPr>
              <w:t>39.65</w:t>
            </w:r>
            <w:bookmarkEnd w:id="12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 - PARKWAY 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59.62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50.70</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MBF2x160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37.36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29" w:name="RANGE!F43"/>
            <w:r w:rsidRPr="00ED0047">
              <w:rPr>
                <w:rFonts w:ascii="Calibri" w:hAnsi="Calibri" w:cs="Calibri"/>
                <w:color w:val="000000"/>
                <w:szCs w:val="16"/>
              </w:rPr>
              <w:t>39.65</w:t>
            </w:r>
            <w:bookmarkEnd w:id="12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58.53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MBF2x175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37.36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0" w:name="RANGE!F44"/>
            <w:r w:rsidRPr="00ED0047">
              <w:rPr>
                <w:rFonts w:ascii="Calibri" w:hAnsi="Calibri" w:cs="Calibri"/>
                <w:color w:val="000000"/>
                <w:szCs w:val="16"/>
              </w:rPr>
              <w:t>39.65</w:t>
            </w:r>
            <w:bookmarkEnd w:id="13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 GEC 'BOSTON 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122.25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103.97</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lastRenderedPageBreak/>
              <w:t>Lamp - MBF2x400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110.91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1" w:name="RANGE!F45"/>
            <w:r w:rsidRPr="00ED0047">
              <w:rPr>
                <w:rFonts w:ascii="Calibri" w:hAnsi="Calibri" w:cs="Calibri"/>
                <w:color w:val="000000"/>
                <w:szCs w:val="16"/>
              </w:rPr>
              <w:t>39.93</w:t>
            </w:r>
            <w:bookmarkEnd w:id="13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150W/250W MBI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89.34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75.98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MBF2x80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71.84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2" w:name="RANGE!F46"/>
            <w:r w:rsidRPr="00ED0047">
              <w:rPr>
                <w:rFonts w:ascii="Calibri" w:hAnsi="Calibri" w:cs="Calibri"/>
                <w:color w:val="000000"/>
                <w:szCs w:val="16"/>
              </w:rPr>
              <w:t>36.72</w:t>
            </w:r>
            <w:bookmarkEnd w:id="13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180W SOX</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58.86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50.06</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MBF3x160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40.25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3" w:name="RANGE!F47"/>
            <w:r w:rsidRPr="00ED0047">
              <w:rPr>
                <w:rFonts w:ascii="Calibri" w:hAnsi="Calibri" w:cs="Calibri"/>
                <w:color w:val="000000"/>
                <w:szCs w:val="16"/>
              </w:rPr>
              <w:t>41.69</w:t>
            </w:r>
            <w:bookmarkEnd w:id="13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2x14W TF - T5 PIERLITE 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37.77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32.12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MBF3x250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143.66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4" w:name="RANGE!F48"/>
            <w:r w:rsidRPr="00ED0047">
              <w:rPr>
                <w:rFonts w:ascii="Calibri" w:hAnsi="Calibri" w:cs="Calibri"/>
                <w:color w:val="000000"/>
                <w:szCs w:val="16"/>
              </w:rPr>
              <w:t>41.69</w:t>
            </w:r>
            <w:bookmarkEnd w:id="13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2x175W MBF - PARKWAY 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148.46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126.26</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MBF3x400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149.04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5" w:name="RANGE!F49"/>
            <w:r w:rsidRPr="00ED0047">
              <w:rPr>
                <w:rFonts w:ascii="Calibri" w:hAnsi="Calibri" w:cs="Calibri"/>
                <w:color w:val="000000"/>
                <w:szCs w:val="16"/>
              </w:rPr>
              <w:t>41.69</w:t>
            </w:r>
            <w:bookmarkEnd w:id="13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2x20W TF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25.25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21.47</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MBF3x80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89.70</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6" w:name="RANGE!F50"/>
            <w:r w:rsidRPr="00ED0047">
              <w:rPr>
                <w:rFonts w:ascii="Calibri" w:hAnsi="Calibri" w:cs="Calibri"/>
                <w:color w:val="000000"/>
                <w:szCs w:val="16"/>
              </w:rPr>
              <w:t>38.44</w:t>
            </w:r>
            <w:bookmarkEnd w:id="13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2x20W TF - WAVERLEY</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25.25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21.47</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MBF4x1000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237.24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7" w:name="RANGE!F51"/>
            <w:r w:rsidRPr="00ED0047">
              <w:rPr>
                <w:rFonts w:ascii="Calibri" w:hAnsi="Calibri" w:cs="Calibri"/>
                <w:color w:val="000000"/>
                <w:szCs w:val="16"/>
              </w:rPr>
              <w:t>104.13</w:t>
            </w:r>
            <w:bookmarkEnd w:id="13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2x250W SON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81.95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69.69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MBF4x80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106.28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8" w:name="RANGE!F52"/>
            <w:r w:rsidRPr="00ED0047">
              <w:rPr>
                <w:rFonts w:ascii="Calibri" w:hAnsi="Calibri" w:cs="Calibri"/>
                <w:color w:val="000000"/>
                <w:szCs w:val="16"/>
              </w:rPr>
              <w:t>40.15</w:t>
            </w:r>
            <w:bookmarkEnd w:id="13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2x26W TF MACQUARIE DEC.</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115.88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98.55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MBF6x125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238.15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39" w:name="RANGE!F53"/>
            <w:r w:rsidRPr="00ED0047">
              <w:rPr>
                <w:rFonts w:ascii="Calibri" w:hAnsi="Calibri" w:cs="Calibri"/>
                <w:color w:val="000000"/>
                <w:szCs w:val="16"/>
              </w:rPr>
              <w:t>46.19</w:t>
            </w:r>
            <w:bookmarkEnd w:id="13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2x400W MBF - PARKWAY 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148.46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126.26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MBF6x160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46.71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0" w:name="RANGE!F54"/>
            <w:r w:rsidRPr="00ED0047">
              <w:rPr>
                <w:rFonts w:ascii="Calibri" w:hAnsi="Calibri" w:cs="Calibri"/>
                <w:color w:val="000000"/>
                <w:szCs w:val="16"/>
              </w:rPr>
              <w:t>46.19</w:t>
            </w:r>
            <w:bookmarkEnd w:id="14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2x400W MBI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150.65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128.12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MBF9x160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53.73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1" w:name="RANGE!F55"/>
            <w:r w:rsidRPr="00ED0047">
              <w:rPr>
                <w:rFonts w:ascii="Calibri" w:hAnsi="Calibri" w:cs="Calibri"/>
                <w:color w:val="000000"/>
                <w:szCs w:val="16"/>
              </w:rPr>
              <w:t>51.10</w:t>
            </w:r>
            <w:bookmarkEnd w:id="14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 xml:space="preserve">2x400W SON </w:t>
            </w:r>
            <w:r w:rsidRPr="00ED0047">
              <w:rPr>
                <w:szCs w:val="16"/>
              </w:rPr>
              <w:lastRenderedPageBreak/>
              <w:t>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lastRenderedPageBreak/>
              <w:t>162.43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138.14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lastRenderedPageBreak/>
              <w:t>Lamp - MBI1x100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103.87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2" w:name="RANGE!F56"/>
            <w:r w:rsidRPr="00ED0047">
              <w:rPr>
                <w:rFonts w:ascii="Calibri" w:hAnsi="Calibri" w:cs="Calibri"/>
                <w:color w:val="000000"/>
                <w:szCs w:val="16"/>
              </w:rPr>
              <w:t>47.07</w:t>
            </w:r>
            <w:bookmarkEnd w:id="14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2x40W TF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39.21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33.35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MBI1x100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103.87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3" w:name="RANGE!F57"/>
            <w:r w:rsidRPr="00ED0047">
              <w:rPr>
                <w:rFonts w:ascii="Calibri" w:hAnsi="Calibri" w:cs="Calibri"/>
                <w:color w:val="000000"/>
                <w:szCs w:val="16"/>
              </w:rPr>
              <w:t>47.07</w:t>
            </w:r>
            <w:bookmarkEnd w:id="14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2x70W SON - BOURKE HILL</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157.72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134.14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MBI1x1000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169.44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4" w:name="RANGE!F58"/>
            <w:r w:rsidRPr="00ED0047">
              <w:rPr>
                <w:rFonts w:ascii="Calibri" w:hAnsi="Calibri" w:cs="Calibri"/>
                <w:color w:val="000000"/>
                <w:szCs w:val="16"/>
              </w:rPr>
              <w:t>82.89</w:t>
            </w:r>
            <w:bookmarkEnd w:id="14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2x80W MBF - BOURKE HILL</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78.75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66.98</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MBI1x1000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169.44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5" w:name="RANGE!F59"/>
            <w:r w:rsidRPr="00ED0047">
              <w:rPr>
                <w:rFonts w:ascii="Calibri" w:hAnsi="Calibri" w:cs="Calibri"/>
                <w:color w:val="000000"/>
                <w:szCs w:val="16"/>
              </w:rPr>
              <w:t>82.89</w:t>
            </w:r>
            <w:bookmarkEnd w:id="14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MBF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49.27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41.90</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MBI1x150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145.88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6" w:name="RANGE!F60"/>
            <w:r w:rsidRPr="00ED0047">
              <w:rPr>
                <w:rFonts w:ascii="Calibri" w:hAnsi="Calibri" w:cs="Calibri"/>
                <w:color w:val="000000"/>
                <w:szCs w:val="16"/>
              </w:rPr>
              <w:t>69.98</w:t>
            </w:r>
            <w:bookmarkEnd w:id="14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MBF - PARKVILLE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125.36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106.62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MBI1x150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145.88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7" w:name="RANGE!F61"/>
            <w:r w:rsidRPr="00ED0047">
              <w:rPr>
                <w:rFonts w:ascii="Calibri" w:hAnsi="Calibri" w:cs="Calibri"/>
                <w:color w:val="000000"/>
                <w:szCs w:val="16"/>
              </w:rPr>
              <w:t>69.98</w:t>
            </w:r>
            <w:bookmarkEnd w:id="14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MBF - PARKWAY 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59.62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50.70</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MBI1x1500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141.63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8" w:name="RANGE!F62"/>
            <w:r w:rsidRPr="00ED0047">
              <w:rPr>
                <w:rFonts w:ascii="Calibri" w:hAnsi="Calibri" w:cs="Calibri"/>
                <w:color w:val="000000"/>
                <w:szCs w:val="16"/>
              </w:rPr>
              <w:t>67.66</w:t>
            </w:r>
            <w:bookmarkEnd w:id="14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MBI - SMARTPOLE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24.22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20.60</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MBI1x250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102.75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49" w:name="RANGE!F63"/>
            <w:r w:rsidRPr="00ED0047">
              <w:rPr>
                <w:rFonts w:ascii="Calibri" w:hAnsi="Calibri" w:cs="Calibri"/>
                <w:color w:val="000000"/>
                <w:szCs w:val="16"/>
              </w:rPr>
              <w:t>46.35</w:t>
            </w:r>
            <w:bookmarkEnd w:id="14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SON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50.14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42.64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MBI1x250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102.75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0" w:name="RANGE!F64"/>
            <w:r w:rsidRPr="00ED0047">
              <w:rPr>
                <w:rFonts w:ascii="Calibri" w:hAnsi="Calibri" w:cs="Calibri"/>
                <w:color w:val="000000"/>
                <w:szCs w:val="16"/>
              </w:rPr>
              <w:t>46.35</w:t>
            </w:r>
            <w:bookmarkEnd w:id="15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SON - PARKVILLE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144.30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122.72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MBI1x3745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84.08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1" w:name="RANGE!F65"/>
            <w:r w:rsidRPr="00ED0047">
              <w:rPr>
                <w:rFonts w:ascii="Calibri" w:hAnsi="Calibri" w:cs="Calibri"/>
                <w:color w:val="000000"/>
                <w:szCs w:val="16"/>
              </w:rPr>
              <w:t>36.12</w:t>
            </w:r>
            <w:bookmarkEnd w:id="15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SON - PARKWAY 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59.62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50.70</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lastRenderedPageBreak/>
              <w:t>Lamp - MBI1x400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89.55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2" w:name="RANGE!F66"/>
            <w:r w:rsidRPr="00ED0047">
              <w:rPr>
                <w:rFonts w:ascii="Calibri" w:hAnsi="Calibri" w:cs="Calibri"/>
                <w:color w:val="000000"/>
                <w:szCs w:val="16"/>
              </w:rPr>
              <w:t>47.04</w:t>
            </w:r>
            <w:bookmarkEnd w:id="15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SON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58.53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49.78</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MBI1x400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89.55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3" w:name="RANGE!F67"/>
            <w:r w:rsidRPr="00ED0047">
              <w:rPr>
                <w:rFonts w:ascii="Calibri" w:hAnsi="Calibri" w:cs="Calibri"/>
                <w:color w:val="000000"/>
                <w:szCs w:val="16"/>
              </w:rPr>
              <w:t>47.04</w:t>
            </w:r>
            <w:bookmarkEnd w:id="15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SON GEC 'BOSTON 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124.56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105.93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MBI1x500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125.95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4" w:name="RANGE!F68"/>
            <w:r w:rsidRPr="00ED0047">
              <w:rPr>
                <w:rFonts w:ascii="Calibri" w:hAnsi="Calibri" w:cs="Calibri"/>
                <w:color w:val="000000"/>
                <w:szCs w:val="16"/>
              </w:rPr>
              <w:t>59.06</w:t>
            </w:r>
            <w:bookmarkEnd w:id="15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2X14W TF - T5 PIERLIGHT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37.77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32.12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MBI1x70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76.26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5" w:name="RANGE!F69"/>
            <w:r w:rsidRPr="00ED0047">
              <w:rPr>
                <w:rFonts w:ascii="Calibri" w:hAnsi="Calibri" w:cs="Calibri"/>
                <w:color w:val="000000"/>
                <w:szCs w:val="16"/>
              </w:rPr>
              <w:t>44.18</w:t>
            </w:r>
            <w:bookmarkEnd w:id="15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3x400W MBF - PARKWAY 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148.46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126.26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MBI1x70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76.26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6" w:name="RANGE!F70"/>
            <w:r w:rsidRPr="00ED0047">
              <w:rPr>
                <w:rFonts w:ascii="Calibri" w:hAnsi="Calibri" w:cs="Calibri"/>
                <w:color w:val="000000"/>
                <w:szCs w:val="16"/>
              </w:rPr>
              <w:t>44.18</w:t>
            </w:r>
            <w:bookmarkEnd w:id="15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4x1000W MBF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129.52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110.15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MBI1x70 II</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64.51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7" w:name="RANGE!F71"/>
            <w:r w:rsidRPr="00ED0047">
              <w:rPr>
                <w:rFonts w:ascii="Calibri" w:hAnsi="Calibri" w:cs="Calibri"/>
                <w:color w:val="000000"/>
                <w:szCs w:val="16"/>
              </w:rPr>
              <w:t>52.05</w:t>
            </w:r>
            <w:bookmarkEnd w:id="15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4x20W TF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62.21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52.91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MBI2x400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103.02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8" w:name="RANGE!F72"/>
            <w:r w:rsidRPr="00ED0047">
              <w:rPr>
                <w:rFonts w:ascii="Calibri" w:hAnsi="Calibri" w:cs="Calibri"/>
                <w:color w:val="000000"/>
                <w:szCs w:val="16"/>
              </w:rPr>
              <w:t>56.46</w:t>
            </w:r>
            <w:bookmarkEnd w:id="15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4x20W TF - WAVERLEY</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62.21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52.91</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MBI4x150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253.27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59" w:name="RANGE!F73"/>
            <w:r w:rsidRPr="00ED0047">
              <w:rPr>
                <w:rFonts w:ascii="Calibri" w:hAnsi="Calibri" w:cs="Calibri"/>
                <w:color w:val="000000"/>
                <w:szCs w:val="16"/>
              </w:rPr>
              <w:t>157.54</w:t>
            </w:r>
            <w:bookmarkEnd w:id="15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4x250W SON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92.11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78.34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SON1x100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83.52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0" w:name="RANGE!F74"/>
            <w:r w:rsidRPr="00ED0047">
              <w:rPr>
                <w:rFonts w:ascii="Calibri" w:hAnsi="Calibri" w:cs="Calibri"/>
                <w:color w:val="000000"/>
                <w:szCs w:val="16"/>
              </w:rPr>
              <w:t>42.91</w:t>
            </w:r>
            <w:bookmarkEnd w:id="16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4x40W TF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73.85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62.81</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SON1x100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83.52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1" w:name="RANGE!F75"/>
            <w:r w:rsidRPr="00ED0047">
              <w:rPr>
                <w:rFonts w:ascii="Calibri" w:hAnsi="Calibri" w:cs="Calibri"/>
                <w:color w:val="000000"/>
                <w:szCs w:val="16"/>
              </w:rPr>
              <w:t>42.91</w:t>
            </w:r>
            <w:bookmarkEnd w:id="16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4x40W TF - WAVERLEY</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68.58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58.32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SON1x1000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98.89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2" w:name="RANGE!F76"/>
            <w:r w:rsidRPr="00ED0047">
              <w:rPr>
                <w:rFonts w:ascii="Calibri" w:hAnsi="Calibri" w:cs="Calibri"/>
                <w:color w:val="000000"/>
                <w:szCs w:val="16"/>
              </w:rPr>
              <w:t>65.59</w:t>
            </w:r>
            <w:bookmarkEnd w:id="16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4x600W SON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139.68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118.79</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lastRenderedPageBreak/>
              <w:t>Lamp - SON1x1000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98.89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3" w:name="RANGE!F77"/>
            <w:r w:rsidRPr="00ED0047">
              <w:rPr>
                <w:rFonts w:ascii="Calibri" w:hAnsi="Calibri" w:cs="Calibri"/>
                <w:color w:val="000000"/>
                <w:szCs w:val="16"/>
              </w:rPr>
              <w:t>65.59</w:t>
            </w:r>
            <w:bookmarkEnd w:id="16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MBF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39.65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33.72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SON1x120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78.67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4" w:name="RANGE!F78"/>
            <w:r w:rsidRPr="00ED0047">
              <w:rPr>
                <w:rFonts w:ascii="Calibri" w:hAnsi="Calibri" w:cs="Calibri"/>
                <w:color w:val="000000"/>
                <w:szCs w:val="16"/>
              </w:rPr>
              <w:t>42.93</w:t>
            </w:r>
            <w:bookmarkEnd w:id="16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MBF - PARKWAY 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81.95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69.69</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SON1x150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86.50</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5" w:name="RANGE!F79"/>
            <w:r w:rsidRPr="00ED0047">
              <w:rPr>
                <w:rFonts w:ascii="Calibri" w:hAnsi="Calibri" w:cs="Calibri"/>
                <w:color w:val="000000"/>
                <w:szCs w:val="16"/>
              </w:rPr>
              <w:t>43.27</w:t>
            </w:r>
            <w:bookmarkEnd w:id="16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MBF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90.03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76.57</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SON1x150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86.50</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6" w:name="RANGE!F80"/>
            <w:r w:rsidRPr="00ED0047">
              <w:rPr>
                <w:rFonts w:ascii="Calibri" w:hAnsi="Calibri" w:cs="Calibri"/>
                <w:color w:val="000000"/>
                <w:szCs w:val="16"/>
              </w:rPr>
              <w:t>43.27</w:t>
            </w:r>
            <w:bookmarkEnd w:id="16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MBI - SMARTPOLE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24.22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20.60</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SON1x150 AR</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64.42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7" w:name="RANGE!F81"/>
            <w:r w:rsidRPr="00ED0047">
              <w:rPr>
                <w:rFonts w:ascii="Calibri" w:hAnsi="Calibri" w:cs="Calibri"/>
                <w:color w:val="000000"/>
                <w:szCs w:val="16"/>
              </w:rPr>
              <w:t>45.07</w:t>
            </w:r>
            <w:bookmarkEnd w:id="16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MBI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68.09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57.91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SON1x220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92.28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8" w:name="RANGE!F82"/>
            <w:r w:rsidRPr="00ED0047">
              <w:rPr>
                <w:rFonts w:ascii="Calibri" w:hAnsi="Calibri" w:cs="Calibri"/>
                <w:color w:val="000000"/>
                <w:szCs w:val="16"/>
              </w:rPr>
              <w:t>51.17</w:t>
            </w:r>
            <w:bookmarkEnd w:id="16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SON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54.39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46.26</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SON1x250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88.58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69" w:name="RANGE!F83"/>
            <w:r w:rsidRPr="00ED0047">
              <w:rPr>
                <w:rFonts w:ascii="Calibri" w:hAnsi="Calibri" w:cs="Calibri"/>
                <w:color w:val="000000"/>
                <w:szCs w:val="16"/>
              </w:rPr>
              <w:t>43.27</w:t>
            </w:r>
            <w:bookmarkEnd w:id="16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SON - PARKWAY 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59.62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50.70</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SON1x250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88.58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0" w:name="RANGE!F84"/>
            <w:r w:rsidRPr="00ED0047">
              <w:rPr>
                <w:rFonts w:ascii="Calibri" w:hAnsi="Calibri" w:cs="Calibri"/>
                <w:color w:val="000000"/>
                <w:szCs w:val="16"/>
              </w:rPr>
              <w:t>43.27</w:t>
            </w:r>
            <w:bookmarkEnd w:id="17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SON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58.53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49.78</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SON1x250 AR</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65.46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1" w:name="RANGE!F85"/>
            <w:r w:rsidRPr="00ED0047">
              <w:rPr>
                <w:rFonts w:ascii="Calibri" w:hAnsi="Calibri" w:cs="Calibri"/>
                <w:color w:val="000000"/>
                <w:szCs w:val="16"/>
              </w:rPr>
              <w:t>45.07</w:t>
            </w:r>
            <w:bookmarkEnd w:id="17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40W SOX</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25.33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21.54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SON1x310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91.06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2" w:name="RANGE!F86"/>
            <w:r w:rsidRPr="00ED0047">
              <w:rPr>
                <w:rFonts w:ascii="Calibri" w:hAnsi="Calibri" w:cs="Calibri"/>
                <w:color w:val="000000"/>
                <w:szCs w:val="16"/>
              </w:rPr>
              <w:t>50.42</w:t>
            </w:r>
            <w:bookmarkEnd w:id="17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42W MBF SYLVANIA SUB ECO</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34.64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29.46</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SON1x360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91.06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3" w:name="RANGE!F87"/>
            <w:r w:rsidRPr="00ED0047">
              <w:rPr>
                <w:rFonts w:ascii="Calibri" w:hAnsi="Calibri" w:cs="Calibri"/>
                <w:color w:val="000000"/>
                <w:szCs w:val="16"/>
              </w:rPr>
              <w:t>50.42</w:t>
            </w:r>
            <w:bookmarkEnd w:id="17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500W MBI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86.11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73.23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lastRenderedPageBreak/>
              <w:t>Lamp - SON1x400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95.80</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4" w:name="RANGE!F88"/>
            <w:r w:rsidRPr="00ED0047">
              <w:rPr>
                <w:rFonts w:ascii="Calibri" w:hAnsi="Calibri" w:cs="Calibri"/>
                <w:color w:val="000000"/>
                <w:szCs w:val="16"/>
              </w:rPr>
              <w:t>44.16</w:t>
            </w:r>
            <w:bookmarkEnd w:id="17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50W MBF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25.92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22.05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SON1x400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95.80</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5" w:name="RANGE!F89"/>
            <w:r w:rsidRPr="00ED0047">
              <w:rPr>
                <w:rFonts w:ascii="Calibri" w:hAnsi="Calibri" w:cs="Calibri"/>
                <w:color w:val="000000"/>
                <w:szCs w:val="16"/>
              </w:rPr>
              <w:t>44.16</w:t>
            </w:r>
            <w:bookmarkEnd w:id="17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50W MBF - BOURKE HILL</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78.75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66.98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SON1x400 AR</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92.03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6" w:name="RANGE!F90"/>
            <w:r w:rsidRPr="00ED0047">
              <w:rPr>
                <w:rFonts w:ascii="Calibri" w:hAnsi="Calibri" w:cs="Calibri"/>
                <w:color w:val="000000"/>
                <w:szCs w:val="16"/>
              </w:rPr>
              <w:t>68.39</w:t>
            </w:r>
            <w:bookmarkEnd w:id="17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50W MBF - NOSTALGIA</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78.75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66.98</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SON1x50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63.81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7" w:name="RANGE!F91"/>
            <w:r w:rsidRPr="00ED0047">
              <w:rPr>
                <w:rFonts w:ascii="Calibri" w:hAnsi="Calibri" w:cs="Calibri"/>
                <w:color w:val="000000"/>
                <w:szCs w:val="16"/>
              </w:rPr>
              <w:t>38.26</w:t>
            </w:r>
            <w:bookmarkEnd w:id="17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50W MBF - PLAIN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25.92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22.05</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SON1x50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63.81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8" w:name="RANGE!F92"/>
            <w:r w:rsidRPr="00ED0047">
              <w:rPr>
                <w:rFonts w:ascii="Calibri" w:hAnsi="Calibri" w:cs="Calibri"/>
                <w:color w:val="000000"/>
                <w:szCs w:val="16"/>
              </w:rPr>
              <w:t>38.26</w:t>
            </w:r>
            <w:bookmarkEnd w:id="17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50W MBF BOLLARD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42.19</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SON1x70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64.05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79" w:name="RANGE!F93"/>
            <w:r w:rsidRPr="00ED0047">
              <w:rPr>
                <w:rFonts w:ascii="Calibri" w:hAnsi="Calibri" w:cs="Calibri"/>
                <w:color w:val="000000"/>
                <w:szCs w:val="16"/>
              </w:rPr>
              <w:t>39.48</w:t>
            </w:r>
            <w:bookmarkEnd w:id="17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50W SON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25.05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21.30</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SON1x70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64.05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0" w:name="RANGE!F94"/>
            <w:r w:rsidRPr="00ED0047">
              <w:rPr>
                <w:rFonts w:ascii="Calibri" w:hAnsi="Calibri" w:cs="Calibri"/>
                <w:color w:val="000000"/>
                <w:szCs w:val="16"/>
              </w:rPr>
              <w:t>39.48</w:t>
            </w:r>
            <w:bookmarkEnd w:id="18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50W SON - BOURKE HILL</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88.17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74.98</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SON2x250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137.17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1" w:name="RANGE!F95"/>
            <w:r w:rsidRPr="00ED0047">
              <w:rPr>
                <w:rFonts w:ascii="Calibri" w:hAnsi="Calibri" w:cs="Calibri"/>
                <w:color w:val="000000"/>
                <w:szCs w:val="16"/>
              </w:rPr>
              <w:t>47.51</w:t>
            </w:r>
            <w:bookmarkEnd w:id="18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50W SON - NOSTALGIA</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39.54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33.63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SON2x250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137.17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2" w:name="RANGE!F96"/>
            <w:r w:rsidRPr="00ED0047">
              <w:rPr>
                <w:rFonts w:ascii="Calibri" w:hAnsi="Calibri" w:cs="Calibri"/>
                <w:color w:val="000000"/>
                <w:szCs w:val="16"/>
              </w:rPr>
              <w:t>47.51</w:t>
            </w:r>
            <w:bookmarkEnd w:id="18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60W SOX</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25.33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21.54</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SON2x400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149.77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3" w:name="RANGE!F97"/>
            <w:r w:rsidRPr="00ED0047">
              <w:rPr>
                <w:rFonts w:ascii="Calibri" w:hAnsi="Calibri" w:cs="Calibri"/>
                <w:color w:val="000000"/>
                <w:szCs w:val="16"/>
              </w:rPr>
              <w:t>49.14</w:t>
            </w:r>
            <w:bookmarkEnd w:id="18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700W MBF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52.87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44.96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SON2x70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93.32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4" w:name="RANGE!F98"/>
            <w:r w:rsidRPr="00ED0047">
              <w:rPr>
                <w:rFonts w:ascii="Calibri" w:hAnsi="Calibri" w:cs="Calibri"/>
                <w:color w:val="000000"/>
                <w:szCs w:val="16"/>
              </w:rPr>
              <w:t>43.72</w:t>
            </w:r>
            <w:bookmarkEnd w:id="18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MBI</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32.63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27.75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SON3x70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167.34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5" w:name="RANGE!F99"/>
            <w:r w:rsidRPr="00ED0047">
              <w:rPr>
                <w:rFonts w:ascii="Calibri" w:hAnsi="Calibri" w:cs="Calibri"/>
                <w:color w:val="000000"/>
                <w:szCs w:val="16"/>
              </w:rPr>
              <w:t>75.10</w:t>
            </w:r>
            <w:bookmarkEnd w:id="18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MBI - MACQUARIE DEC.</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136.56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116.14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lastRenderedPageBreak/>
              <w:t>Lamp - SON4x250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216.53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6" w:name="RANGE!F100"/>
            <w:r w:rsidRPr="00ED0047">
              <w:rPr>
                <w:rFonts w:ascii="Calibri" w:hAnsi="Calibri" w:cs="Calibri"/>
                <w:color w:val="000000"/>
                <w:szCs w:val="16"/>
              </w:rPr>
              <w:t>56.00</w:t>
            </w:r>
            <w:bookmarkEnd w:id="18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28.54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24.27</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SON4x600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230.15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7" w:name="RANGE!F101"/>
            <w:r w:rsidRPr="00ED0047">
              <w:rPr>
                <w:rFonts w:ascii="Calibri" w:hAnsi="Calibri" w:cs="Calibri"/>
                <w:color w:val="000000"/>
                <w:szCs w:val="16"/>
              </w:rPr>
              <w:t>56.00</w:t>
            </w:r>
            <w:bookmarkEnd w:id="18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 BOURKE HILL</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88.17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74.98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SON4x70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144.33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8" w:name="RANGE!F102"/>
            <w:r w:rsidRPr="00ED0047">
              <w:rPr>
                <w:rFonts w:ascii="Calibri" w:hAnsi="Calibri" w:cs="Calibri"/>
                <w:color w:val="000000"/>
                <w:szCs w:val="16"/>
              </w:rPr>
              <w:t>52.20</w:t>
            </w:r>
            <w:bookmarkEnd w:id="18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 GEC BOSTON 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103.26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87.82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SON8x70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223.33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89" w:name="RANGE!F103"/>
            <w:r w:rsidRPr="00ED0047">
              <w:rPr>
                <w:rFonts w:ascii="Calibri" w:hAnsi="Calibri" w:cs="Calibri"/>
                <w:color w:val="000000"/>
                <w:szCs w:val="16"/>
              </w:rPr>
              <w:t>69.17</w:t>
            </w:r>
            <w:bookmarkEnd w:id="18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 NOSTALGIA</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82.16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69.88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SOX1x135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94.26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0" w:name="RANGE!F104"/>
            <w:r w:rsidRPr="00ED0047">
              <w:rPr>
                <w:rFonts w:ascii="Calibri" w:hAnsi="Calibri" w:cs="Calibri"/>
                <w:color w:val="000000"/>
                <w:szCs w:val="16"/>
              </w:rPr>
              <w:t>47.15</w:t>
            </w:r>
            <w:bookmarkEnd w:id="19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 PARKVILLE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103.26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87.82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SOX1x150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94.26</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1" w:name="RANGE!F105"/>
            <w:r w:rsidRPr="00ED0047">
              <w:rPr>
                <w:rFonts w:ascii="Calibri" w:hAnsi="Calibri" w:cs="Calibri"/>
                <w:color w:val="000000"/>
                <w:szCs w:val="16"/>
              </w:rPr>
              <w:t>47.15</w:t>
            </w:r>
            <w:bookmarkEnd w:id="19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 REGAL/FLINDERS</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146.01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124.18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SOX1x180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179.17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2" w:name="RANGE!F106"/>
            <w:r w:rsidRPr="00ED0047">
              <w:rPr>
                <w:rFonts w:ascii="Calibri" w:hAnsi="Calibri" w:cs="Calibri"/>
                <w:color w:val="000000"/>
                <w:szCs w:val="16"/>
              </w:rPr>
              <w:t>96.90</w:t>
            </w:r>
            <w:bookmarkEnd w:id="19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BOLLARD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62.54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53.18</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SOX1x90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81.75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3" w:name="RANGE!F107"/>
            <w:r w:rsidRPr="00ED0047">
              <w:rPr>
                <w:rFonts w:ascii="Calibri" w:hAnsi="Calibri" w:cs="Calibri"/>
                <w:color w:val="000000"/>
                <w:szCs w:val="16"/>
              </w:rPr>
              <w:t>43.26</w:t>
            </w:r>
            <w:bookmarkEnd w:id="19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34.58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29.41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TF1x16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110.08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4" w:name="RANGE!F108"/>
            <w:r w:rsidRPr="00ED0047">
              <w:rPr>
                <w:rFonts w:ascii="Calibri" w:hAnsi="Calibri" w:cs="Calibri"/>
                <w:color w:val="000000"/>
                <w:szCs w:val="16"/>
              </w:rPr>
              <w:t>36.24</w:t>
            </w:r>
            <w:bookmarkEnd w:id="19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-PLAIN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28.54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24.27</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TF1x176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149.48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5" w:name="RANGE!F109"/>
            <w:r w:rsidRPr="00ED0047">
              <w:rPr>
                <w:rFonts w:ascii="Calibri" w:hAnsi="Calibri" w:cs="Calibri"/>
                <w:color w:val="000000"/>
                <w:szCs w:val="16"/>
              </w:rPr>
              <w:t>40.72</w:t>
            </w:r>
            <w:bookmarkEnd w:id="19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750W MBI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86.11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73.23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TF1x20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110.08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6" w:name="RANGE!F110"/>
            <w:r w:rsidRPr="00ED0047">
              <w:rPr>
                <w:rFonts w:ascii="Calibri" w:hAnsi="Calibri" w:cs="Calibri"/>
                <w:color w:val="000000"/>
                <w:szCs w:val="16"/>
              </w:rPr>
              <w:t>36.24</w:t>
            </w:r>
            <w:bookmarkEnd w:id="19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24.68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20.99</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lastRenderedPageBreak/>
              <w:t>Lamp - TF1x236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149.48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7" w:name="RANGE!F111"/>
            <w:r w:rsidRPr="00ED0047">
              <w:rPr>
                <w:rFonts w:ascii="Calibri" w:hAnsi="Calibri" w:cs="Calibri"/>
                <w:color w:val="000000"/>
                <w:szCs w:val="16"/>
              </w:rPr>
              <w:t>40.72</w:t>
            </w:r>
            <w:bookmarkEnd w:id="19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PLAIN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24.68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20.99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TF1x26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110.08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8" w:name="RANGE!F112"/>
            <w:r w:rsidRPr="00ED0047">
              <w:rPr>
                <w:rFonts w:ascii="Calibri" w:hAnsi="Calibri" w:cs="Calibri"/>
                <w:color w:val="000000"/>
                <w:szCs w:val="16"/>
              </w:rPr>
              <w:t>36.24</w:t>
            </w:r>
            <w:bookmarkEnd w:id="19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BEGA+CURVE BRA</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129.16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109.84</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TF1x40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66.48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199" w:name="RANGE!F113"/>
            <w:r w:rsidRPr="00ED0047">
              <w:rPr>
                <w:rFonts w:ascii="Calibri" w:hAnsi="Calibri" w:cs="Calibri"/>
                <w:color w:val="000000"/>
                <w:szCs w:val="16"/>
              </w:rPr>
              <w:t>36.24</w:t>
            </w:r>
            <w:bookmarkEnd w:id="19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BOURKE HILL</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60.11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51.12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TF1x40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66.48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0" w:name="RANGE!F114"/>
            <w:r w:rsidRPr="00ED0047">
              <w:rPr>
                <w:rFonts w:ascii="Calibri" w:hAnsi="Calibri" w:cs="Calibri"/>
                <w:color w:val="000000"/>
                <w:szCs w:val="16"/>
              </w:rPr>
              <w:t>36.24</w:t>
            </w:r>
            <w:bookmarkEnd w:id="20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GEC BOSTON 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103.26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87.82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TF1x60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110.08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1" w:name="RANGE!F115"/>
            <w:r w:rsidRPr="00ED0047">
              <w:rPr>
                <w:rFonts w:ascii="Calibri" w:hAnsi="Calibri" w:cs="Calibri"/>
                <w:color w:val="000000"/>
                <w:szCs w:val="16"/>
              </w:rPr>
              <w:t>36.24</w:t>
            </w:r>
            <w:bookmarkEnd w:id="20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NOSTALGIA</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77.43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65.85</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TF1x80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110.69</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2" w:name="RANGE!F116"/>
            <w:r w:rsidRPr="00ED0047">
              <w:rPr>
                <w:rFonts w:ascii="Calibri" w:hAnsi="Calibri" w:cs="Calibri"/>
                <w:color w:val="000000"/>
                <w:szCs w:val="16"/>
              </w:rPr>
              <w:t>36.49</w:t>
            </w:r>
            <w:bookmarkEnd w:id="20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REGAL/FLINDERS</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140.82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119.76</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TF2x14 T5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43.67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3" w:name="RANGE!F117"/>
            <w:r w:rsidRPr="00ED0047">
              <w:rPr>
                <w:rFonts w:ascii="Calibri" w:hAnsi="Calibri" w:cs="Calibri"/>
                <w:color w:val="000000"/>
                <w:szCs w:val="16"/>
              </w:rPr>
              <w:t>41.51</w:t>
            </w:r>
            <w:bookmarkEnd w:id="20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SYLVANIA SUBUR</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24.68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20.99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TF2x14 T5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43.67</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4" w:name="RANGE!F118"/>
            <w:r w:rsidRPr="00ED0047">
              <w:rPr>
                <w:rFonts w:ascii="Calibri" w:hAnsi="Calibri" w:cs="Calibri"/>
                <w:color w:val="000000"/>
                <w:szCs w:val="16"/>
              </w:rPr>
              <w:t>41.51</w:t>
            </w:r>
            <w:bookmarkEnd w:id="20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BOLLARD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42.19</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TF2x20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55.14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5" w:name="RANGE!F119"/>
            <w:r w:rsidRPr="00ED0047">
              <w:rPr>
                <w:rFonts w:ascii="Calibri" w:hAnsi="Calibri" w:cs="Calibri"/>
                <w:color w:val="000000"/>
                <w:szCs w:val="16"/>
              </w:rPr>
              <w:t>36.62</w:t>
            </w:r>
            <w:bookmarkEnd w:id="20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TOORAK</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70.58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60.03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TF2x20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55.14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6" w:name="RANGE!F120"/>
            <w:r w:rsidRPr="00ED0047">
              <w:rPr>
                <w:rFonts w:ascii="Calibri" w:hAnsi="Calibri" w:cs="Calibri"/>
                <w:color w:val="000000"/>
                <w:szCs w:val="16"/>
              </w:rPr>
              <w:t>36.62</w:t>
            </w:r>
            <w:bookmarkEnd w:id="20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90W SOX</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70.40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59.88</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TF2x26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110.63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7" w:name="RANGE!F121"/>
            <w:r w:rsidRPr="00ED0047">
              <w:rPr>
                <w:rFonts w:ascii="Calibri" w:hAnsi="Calibri" w:cs="Calibri"/>
                <w:color w:val="000000"/>
                <w:szCs w:val="16"/>
              </w:rPr>
              <w:t>36.62</w:t>
            </w:r>
            <w:bookmarkEnd w:id="20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BOLLARD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38.81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30.72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lastRenderedPageBreak/>
              <w:t>Lamp - TF2x26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110.63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8" w:name="RANGE!F122"/>
            <w:r w:rsidRPr="00ED0047">
              <w:rPr>
                <w:rFonts w:ascii="Calibri" w:hAnsi="Calibri" w:cs="Calibri"/>
                <w:color w:val="000000"/>
                <w:szCs w:val="16"/>
              </w:rPr>
              <w:t>36.62</w:t>
            </w:r>
            <w:bookmarkEnd w:id="20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64.37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50.95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TF2x40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188.33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09" w:name="RANGE!F123"/>
            <w:r w:rsidRPr="00ED0047">
              <w:rPr>
                <w:rFonts w:ascii="Calibri" w:hAnsi="Calibri" w:cs="Calibri"/>
                <w:color w:val="000000"/>
                <w:szCs w:val="16"/>
              </w:rPr>
              <w:t>36.62</w:t>
            </w:r>
            <w:bookmarkEnd w:id="20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COLUMN 10.5M-13.5M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726.31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574.91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TF2x58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110.63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0" w:name="RANGE!F124"/>
            <w:r w:rsidRPr="00ED0047">
              <w:rPr>
                <w:rFonts w:ascii="Calibri" w:hAnsi="Calibri" w:cs="Calibri"/>
                <w:color w:val="000000"/>
                <w:szCs w:val="16"/>
              </w:rPr>
              <w:t>36.62</w:t>
            </w:r>
            <w:bookmarkEnd w:id="21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COLUMN 14M-15M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726.31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574.91</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TF2x80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188.33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1" w:name="RANGE!F125"/>
            <w:r w:rsidRPr="00ED0047">
              <w:rPr>
                <w:rFonts w:ascii="Calibri" w:hAnsi="Calibri" w:cs="Calibri"/>
                <w:color w:val="000000"/>
                <w:szCs w:val="16"/>
              </w:rPr>
              <w:t>36.62</w:t>
            </w:r>
            <w:bookmarkEnd w:id="21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COLUMN 2.5M-3.5M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653.45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517.23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TF3x20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111.18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2" w:name="RANGE!F126"/>
            <w:r w:rsidRPr="00ED0047">
              <w:rPr>
                <w:rFonts w:ascii="Calibri" w:hAnsi="Calibri" w:cs="Calibri"/>
                <w:color w:val="000000"/>
                <w:szCs w:val="16"/>
              </w:rPr>
              <w:t>37.01</w:t>
            </w:r>
            <w:bookmarkEnd w:id="21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COLUMN 4-6.5M ORION WATE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667.73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528.54</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TF3x40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266.58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3" w:name="RANGE!F127"/>
            <w:r w:rsidRPr="00ED0047">
              <w:rPr>
                <w:rFonts w:ascii="Calibri" w:hAnsi="Calibri" w:cs="Calibri"/>
                <w:color w:val="000000"/>
                <w:szCs w:val="16"/>
              </w:rPr>
              <w:t>37.01</w:t>
            </w:r>
            <w:bookmarkEnd w:id="21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COLUMN 4M-6.5M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690.77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546.78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TF3x80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268.44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4" w:name="RANGE!F128"/>
            <w:r w:rsidRPr="00ED0047">
              <w:rPr>
                <w:rFonts w:ascii="Calibri" w:hAnsi="Calibri" w:cs="Calibri"/>
                <w:color w:val="000000"/>
                <w:szCs w:val="16"/>
              </w:rPr>
              <w:t>37.68</w:t>
            </w:r>
            <w:bookmarkEnd w:id="21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COLUMN 7M-10M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679.16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537.59</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TF4x20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111.73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5" w:name="RANGE!F129"/>
            <w:r w:rsidRPr="00ED0047">
              <w:rPr>
                <w:rFonts w:ascii="Calibri" w:hAnsi="Calibri" w:cs="Calibri"/>
                <w:color w:val="000000"/>
                <w:szCs w:val="16"/>
              </w:rPr>
              <w:t>37.39</w:t>
            </w:r>
            <w:bookmarkEnd w:id="21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DECORATIVE COLUMN</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705.59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558.51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TF4x40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344.83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6" w:name="RANGE!F130"/>
            <w:r w:rsidRPr="00ED0047">
              <w:rPr>
                <w:rFonts w:ascii="Calibri" w:hAnsi="Calibri" w:cs="Calibri"/>
                <w:color w:val="000000"/>
                <w:szCs w:val="16"/>
              </w:rPr>
              <w:t>37.39</w:t>
            </w:r>
            <w:bookmarkEnd w:id="21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DEDICATED SUPPORT &amp; COND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663.63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525.29</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TF4x40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344.83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7" w:name="RANGE!F131"/>
            <w:r w:rsidRPr="00ED0047">
              <w:rPr>
                <w:rFonts w:ascii="Calibri" w:hAnsi="Calibri" w:cs="Calibri"/>
                <w:color w:val="000000"/>
                <w:szCs w:val="16"/>
              </w:rPr>
              <w:t>37.39</w:t>
            </w:r>
            <w:bookmarkEnd w:id="21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HYDE PARK STANDARD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759.35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601.06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TF4x80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347.31</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8" w:name="RANGE!F132"/>
            <w:r w:rsidRPr="00ED0047">
              <w:rPr>
                <w:rFonts w:ascii="Calibri" w:hAnsi="Calibri" w:cs="Calibri"/>
                <w:color w:val="000000"/>
                <w:szCs w:val="16"/>
              </w:rPr>
              <w:t>38.28</w:t>
            </w:r>
            <w:bookmarkEnd w:id="21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INCANDESCENT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19.58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16.65</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TF5x58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112.28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19" w:name="RANGE!F133"/>
            <w:r w:rsidRPr="00ED0047">
              <w:rPr>
                <w:rFonts w:ascii="Calibri" w:hAnsi="Calibri" w:cs="Calibri"/>
                <w:color w:val="000000"/>
                <w:szCs w:val="16"/>
              </w:rPr>
              <w:t>37.78</w:t>
            </w:r>
            <w:bookmarkEnd w:id="21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 xml:space="preserve">MACQUARIE </w:t>
            </w:r>
            <w:r w:rsidRPr="00ED0047">
              <w:rPr>
                <w:szCs w:val="16"/>
              </w:rPr>
              <w:lastRenderedPageBreak/>
              <w:t>STANDARD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lastRenderedPageBreak/>
              <w:t>46.25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36.61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lastRenderedPageBreak/>
              <w:t>Lamp - TF5x65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112.28</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0" w:name="RANGE!F134"/>
            <w:r w:rsidRPr="00ED0047">
              <w:rPr>
                <w:rFonts w:ascii="Calibri" w:hAnsi="Calibri" w:cs="Calibri"/>
                <w:color w:val="000000"/>
                <w:szCs w:val="16"/>
              </w:rPr>
              <w:t>37.78</w:t>
            </w:r>
            <w:bookmarkEnd w:id="22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MAST 15.5M-30M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686.66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543.53</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TF5x80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133.60</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1" w:name="RANGE!F135"/>
            <w:r w:rsidRPr="00ED0047">
              <w:rPr>
                <w:rFonts w:ascii="Calibri" w:hAnsi="Calibri" w:cs="Calibri"/>
                <w:color w:val="000000"/>
                <w:szCs w:val="16"/>
              </w:rPr>
              <w:t>38.87</w:t>
            </w:r>
            <w:bookmarkEnd w:id="221"/>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MAST 23M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686.66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543.53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TF6x20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112.83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2" w:name="RANGE!F136"/>
            <w:r w:rsidRPr="00ED0047">
              <w:rPr>
                <w:rFonts w:ascii="Calibri" w:hAnsi="Calibri" w:cs="Calibri"/>
                <w:color w:val="000000"/>
                <w:szCs w:val="16"/>
              </w:rPr>
              <w:t>38.16</w:t>
            </w:r>
            <w:bookmarkEnd w:id="222"/>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MAST 25M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686.66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543.53</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TF6x36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112.83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3" w:name="RANGE!F137"/>
            <w:r w:rsidRPr="00ED0047">
              <w:rPr>
                <w:rFonts w:ascii="Calibri" w:hAnsi="Calibri" w:cs="Calibri"/>
                <w:color w:val="000000"/>
                <w:szCs w:val="16"/>
              </w:rPr>
              <w:t>38.16</w:t>
            </w:r>
            <w:bookmarkEnd w:id="223"/>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NIL</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TF6x80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134.45</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4" w:name="RANGE!F138"/>
            <w:r w:rsidRPr="00ED0047">
              <w:rPr>
                <w:rFonts w:ascii="Calibri" w:hAnsi="Calibri" w:cs="Calibri"/>
                <w:color w:val="000000"/>
                <w:szCs w:val="16"/>
              </w:rPr>
              <w:t>39.46</w:t>
            </w:r>
            <w:bookmarkEnd w:id="224"/>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O/U</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TH1x1000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80.03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5" w:name="RANGE!F139"/>
            <w:r w:rsidRPr="00ED0047">
              <w:rPr>
                <w:rFonts w:ascii="Calibri" w:hAnsi="Calibri" w:cs="Calibri"/>
                <w:color w:val="000000"/>
                <w:szCs w:val="16"/>
              </w:rPr>
              <w:t>47.62</w:t>
            </w:r>
            <w:bookmarkEnd w:id="225"/>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ORION DOUBLE ARM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31.41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24.86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TH1x1500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77.72</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6" w:name="RANGE!F140"/>
            <w:r w:rsidRPr="00ED0047">
              <w:rPr>
                <w:rFonts w:ascii="Calibri" w:hAnsi="Calibri" w:cs="Calibri"/>
                <w:color w:val="000000"/>
                <w:szCs w:val="16"/>
              </w:rPr>
              <w:t>46.12</w:t>
            </w:r>
            <w:bookmarkEnd w:id="226"/>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POLO 10.5M DECORATIVE 2M</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62.51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49.48</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TH1x400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86.20</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7" w:name="RANGE!F141"/>
            <w:r w:rsidRPr="00ED0047">
              <w:rPr>
                <w:rFonts w:ascii="Calibri" w:hAnsi="Calibri" w:cs="Calibri"/>
                <w:color w:val="000000"/>
                <w:szCs w:val="16"/>
              </w:rPr>
              <w:t>51.62</w:t>
            </w:r>
            <w:bookmarkEnd w:id="227"/>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POLO 4.5M DECORATIVE 1.2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62.51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49.48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TH1x500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73.53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8" w:name="RANGE!F142"/>
            <w:r w:rsidRPr="00ED0047">
              <w:rPr>
                <w:rFonts w:ascii="Calibri" w:hAnsi="Calibri" w:cs="Calibri"/>
                <w:color w:val="000000"/>
                <w:szCs w:val="16"/>
              </w:rPr>
              <w:t>43.40</w:t>
            </w:r>
            <w:bookmarkEnd w:id="228"/>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ROCKS STANDARD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675.78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534.92</w:t>
            </w:r>
          </w:p>
        </w:tc>
      </w:tr>
      <w:tr w:rsidR="0082797D" w:rsidRPr="00ED0047" w:rsidTr="00C96615">
        <w:trPr>
          <w:trHeight w:val="300"/>
        </w:trPr>
        <w:tc>
          <w:tcPr>
            <w:tcW w:w="1206" w:type="pct"/>
            <w:noWrap/>
            <w:hideMark/>
          </w:tcPr>
          <w:p w:rsidR="0082797D" w:rsidRPr="00ED0047" w:rsidRDefault="0082797D" w:rsidP="005E0B1E">
            <w:pPr>
              <w:rPr>
                <w:szCs w:val="16"/>
              </w:rPr>
            </w:pPr>
            <w:r w:rsidRPr="00ED0047">
              <w:rPr>
                <w:szCs w:val="16"/>
              </w:rPr>
              <w:t>Lamp - TH1x500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73.53</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29" w:name="RANGE!F143"/>
            <w:r w:rsidRPr="00ED0047">
              <w:rPr>
                <w:rFonts w:ascii="Calibri" w:hAnsi="Calibri" w:cs="Calibri"/>
                <w:color w:val="000000"/>
                <w:szCs w:val="16"/>
              </w:rPr>
              <w:t>43.40</w:t>
            </w:r>
            <w:bookmarkEnd w:id="229"/>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SMARTPOLE DOUBLE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r w:rsidRPr="00ED0047">
              <w:rPr>
                <w:szCs w:val="16"/>
              </w:rPr>
              <w:t>Lamp - TH1x750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80.84</w:t>
            </w:r>
          </w:p>
        </w:tc>
        <w:tc>
          <w:tcPr>
            <w:tcW w:w="632" w:type="pct"/>
            <w:noWrap/>
            <w:vAlign w:val="bottom"/>
            <w:hideMark/>
          </w:tcPr>
          <w:p w:rsidR="0082797D" w:rsidRPr="00ED0047" w:rsidRDefault="0082797D" w:rsidP="005E0B1E">
            <w:pPr>
              <w:jc w:val="right"/>
              <w:rPr>
                <w:rFonts w:ascii="Calibri" w:hAnsi="Calibri" w:cs="Calibri"/>
                <w:color w:val="000000"/>
                <w:szCs w:val="16"/>
              </w:rPr>
            </w:pPr>
            <w:bookmarkStart w:id="230" w:name="RANGE!F144"/>
            <w:r w:rsidRPr="00ED0047">
              <w:rPr>
                <w:rFonts w:ascii="Calibri" w:hAnsi="Calibri" w:cs="Calibri"/>
                <w:color w:val="000000"/>
                <w:szCs w:val="16"/>
              </w:rPr>
              <w:t>48.14</w:t>
            </w:r>
            <w:bookmarkEnd w:id="230"/>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SMARTPOLE SINGLE LONG</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3.99</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SMARTPOLE SINGLE SHORT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SUSPENDED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15.76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12.48</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21.21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16.79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22.54</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T2A</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22.54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22.54</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T3A</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22.54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28.74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22.75</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28.74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22.75</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33.48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26.50</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33.48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26.50</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TH FLOODLIGHT</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146.38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124.49</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UGORDA</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UGR1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14.40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12.24</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UGR2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UGS</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8.82</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EMPTY</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16.12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13.71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PRIVATE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3.99</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PRIVATE</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16.12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13.71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0.5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10.76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8.52</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10.76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8.52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1000W SON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122.80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104.43</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100W SON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42.27</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100W SON Floodlight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72.60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61.74</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100W SON -PLAIN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42.27</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 MBF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36.75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31.25</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125W MBF -PLAIN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36.75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31.25</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 - Parkway 1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59.62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50.70</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50.14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42.64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 Active Reactor</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73.24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62.28</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150W SON Floodlight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58.53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1x29W LED</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46.11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39.21</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15.23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12.05</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SON - Parkway 1(P09)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59.62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50.70</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SON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50.14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42.64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SON Active Reactor</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73.24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62.28</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250W SON Floodlight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58.53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 xml:space="preserve">2x14W TF - T5 </w:t>
            </w:r>
            <w:proofErr w:type="spellStart"/>
            <w:r w:rsidRPr="00ED0047">
              <w:rPr>
                <w:szCs w:val="16"/>
              </w:rPr>
              <w:t>Pierlight</w:t>
            </w:r>
            <w:proofErr w:type="spellEnd"/>
            <w:r w:rsidRPr="00ED0047">
              <w:rPr>
                <w:szCs w:val="16"/>
              </w:rPr>
              <w:t xml:space="preserve">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37.77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32.12</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3.0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23.83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18.86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3.5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23.65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18.72</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29.10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23.03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SON - Parkway 1(P09)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59.62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50.70</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SON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54.39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46.26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SON Active Reactor</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81.95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69.69</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400W SON Floodlight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58.53</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49.78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 xml:space="preserve">42W MBF - Sylvania Suburban </w:t>
            </w:r>
            <w:proofErr w:type="spellStart"/>
            <w:r w:rsidRPr="00ED0047">
              <w:rPr>
                <w:szCs w:val="16"/>
              </w:rPr>
              <w:t>Ec</w:t>
            </w:r>
            <w:proofErr w:type="spellEnd"/>
            <w:r w:rsidRPr="00ED0047">
              <w:rPr>
                <w:szCs w:val="16"/>
              </w:rPr>
              <w:t xml:space="preserve">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34.64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29.46</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MBI II</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28.65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24.36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MBI II AERO</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29.74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25.29</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 xml:space="preserve">70W SON - Nostalgia </w:t>
            </w:r>
            <w:r w:rsidRPr="00ED0047">
              <w:rPr>
                <w:szCs w:val="16"/>
              </w:rPr>
              <w:lastRenderedPageBreak/>
              <w:t>(P09)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lastRenderedPageBreak/>
              <w:t>82.16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69.88</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28.54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24.27</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Floodlight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34.58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29.41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70W SON -PLAIN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28.54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24.27</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Bourke Hill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60.11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51.12</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PLAIN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24.68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20.99</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80W MBF - Sylvania Suburban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24.68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20.99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Column 10.5m-13.5m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726.31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574.91</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Column 2.5m-3.5m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653.45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517.23</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Column 4m-6.5m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690.77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546.78</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 xml:space="preserve">Column 7m-10m </w:t>
            </w:r>
            <w:r w:rsidRPr="00ED0047">
              <w:rPr>
                <w:szCs w:val="16"/>
              </w:rPr>
              <w:lastRenderedPageBreak/>
              <w:t>(P09)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lastRenderedPageBreak/>
              <w:t>679.16</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537.59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Dedicated Support &amp; Conductor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52.68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41.70</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Macquarie Standard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46.25</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36.61</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O/U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8.82</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Orion Double Arm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31.41</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24.86</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Suspended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10.72</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8.48</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T1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23.74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18.79</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T2A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22.54</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T3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22.54</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T4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28.74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22.75</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T5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28.74</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22.75</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T6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33.48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26.50</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T7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33.48</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26.50</w:t>
            </w:r>
          </w:p>
        </w:tc>
      </w:tr>
      <w:tr w:rsidR="0082797D" w:rsidRPr="00ED0047" w:rsidTr="00C96615">
        <w:trPr>
          <w:cnfStyle w:val="000000010000" w:firstRow="0" w:lastRow="0" w:firstColumn="0" w:lastColumn="0" w:oddVBand="0" w:evenVBand="0" w:oddHBand="0" w:evenHBand="1" w:firstRowFirstColumn="0" w:firstRowLastColumn="0" w:lastRowFirstColumn="0" w:lastRowLastColumn="0"/>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UGR1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14.40</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12.24</w:t>
            </w:r>
          </w:p>
        </w:tc>
      </w:tr>
      <w:tr w:rsidR="0082797D" w:rsidRPr="00ED0047" w:rsidTr="00C96615">
        <w:trPr>
          <w:trHeight w:val="300"/>
        </w:trPr>
        <w:tc>
          <w:tcPr>
            <w:tcW w:w="1206"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p>
        </w:tc>
        <w:tc>
          <w:tcPr>
            <w:tcW w:w="632" w:type="pct"/>
            <w:noWrap/>
            <w:hideMark/>
          </w:tcPr>
          <w:p w:rsidR="0082797D" w:rsidRPr="00ED0047" w:rsidRDefault="0082797D" w:rsidP="005E0B1E">
            <w:pPr>
              <w:rPr>
                <w:szCs w:val="16"/>
              </w:rPr>
            </w:pPr>
            <w:r w:rsidRPr="00ED0047">
              <w:rPr>
                <w:szCs w:val="16"/>
              </w:rPr>
              <w:t>UGR2 (P09)</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10.37</w:t>
            </w:r>
          </w:p>
        </w:tc>
        <w:tc>
          <w:tcPr>
            <w:tcW w:w="632" w:type="pct"/>
            <w:noWrap/>
            <w:vAlign w:val="bottom"/>
            <w:hideMark/>
          </w:tcPr>
          <w:p w:rsidR="0082797D" w:rsidRPr="00ED0047" w:rsidRDefault="0082797D" w:rsidP="005E0B1E">
            <w:pPr>
              <w:jc w:val="right"/>
              <w:rPr>
                <w:rFonts w:ascii="Calibri" w:hAnsi="Calibri" w:cs="Calibri"/>
                <w:color w:val="000000"/>
                <w:szCs w:val="16"/>
              </w:rPr>
            </w:pPr>
            <w:r w:rsidRPr="00ED0047">
              <w:rPr>
                <w:rFonts w:ascii="Calibri" w:hAnsi="Calibri" w:cs="Calibri"/>
                <w:color w:val="000000"/>
                <w:szCs w:val="16"/>
              </w:rPr>
              <w:t>8.82</w:t>
            </w:r>
          </w:p>
        </w:tc>
      </w:tr>
    </w:tbl>
    <w:p w:rsidR="0082797D" w:rsidRDefault="0082797D" w:rsidP="0082797D"/>
    <w:p w:rsidR="00D020BA" w:rsidRDefault="00D020BA" w:rsidP="00D020BA">
      <w:pPr>
        <w:pStyle w:val="Caption"/>
      </w:pPr>
      <w:r>
        <w:t xml:space="preserve">Table </w:t>
      </w:r>
      <w:fldSimple w:instr=" STYLEREF 1 \s ">
        <w:r w:rsidR="0007151D">
          <w:rPr>
            <w:noProof/>
          </w:rPr>
          <w:t>1</w:t>
        </w:r>
      </w:fldSimple>
      <w:r w:rsidR="00DE78D7">
        <w:rPr>
          <w:noProof/>
        </w:rPr>
        <w:t>6</w:t>
      </w:r>
      <w:r>
        <w:noBreakHyphen/>
      </w:r>
      <w:fldSimple w:instr=" SEQ Table \* ARABIC \s 1 ">
        <w:r w:rsidR="0007151D">
          <w:rPr>
            <w:noProof/>
          </w:rPr>
          <w:t>33</w:t>
        </w:r>
      </w:fldSimple>
      <w:r>
        <w:t>: Pre-2009 capital charge</w:t>
      </w:r>
    </w:p>
    <w:tbl>
      <w:tblPr>
        <w:tblStyle w:val="AERtable-text"/>
        <w:tblW w:w="5000" w:type="pct"/>
        <w:tblLook w:val="04A0" w:firstRow="1" w:lastRow="0" w:firstColumn="1" w:lastColumn="0" w:noHBand="0" w:noVBand="1"/>
      </w:tblPr>
      <w:tblGrid>
        <w:gridCol w:w="2642"/>
        <w:gridCol w:w="1400"/>
        <w:gridCol w:w="1483"/>
        <w:gridCol w:w="1400"/>
        <w:gridCol w:w="1483"/>
        <w:gridCol w:w="1400"/>
        <w:gridCol w:w="1483"/>
        <w:gridCol w:w="1400"/>
        <w:gridCol w:w="1483"/>
      </w:tblGrid>
      <w:tr w:rsidR="0082797D" w:rsidRPr="00636EF8" w:rsidTr="00DE78D7">
        <w:trPr>
          <w:cnfStyle w:val="100000000000" w:firstRow="1" w:lastRow="0" w:firstColumn="0" w:lastColumn="0" w:oddVBand="0" w:evenVBand="0" w:oddHBand="0" w:evenHBand="0" w:firstRowFirstColumn="0" w:firstRowLastColumn="0" w:lastRowFirstColumn="0" w:lastRowLastColumn="0"/>
          <w:trHeight w:val="300"/>
          <w:tblHeader/>
        </w:trPr>
        <w:tc>
          <w:tcPr>
            <w:tcW w:w="932" w:type="pct"/>
            <w:noWrap/>
            <w:vAlign w:val="bottom"/>
            <w:hideMark/>
          </w:tcPr>
          <w:p w:rsidR="0082797D" w:rsidRPr="00636EF8" w:rsidRDefault="00D020BA" w:rsidP="005E0B1E">
            <w:pPr>
              <w:jc w:val="left"/>
            </w:pPr>
            <w:r>
              <w:t>Customer</w:t>
            </w:r>
          </w:p>
        </w:tc>
        <w:tc>
          <w:tcPr>
            <w:tcW w:w="1017" w:type="pct"/>
            <w:gridSpan w:val="2"/>
            <w:noWrap/>
            <w:hideMark/>
          </w:tcPr>
          <w:p w:rsidR="0082797D" w:rsidRPr="00636EF8" w:rsidRDefault="0082797D" w:rsidP="005E0B1E">
            <w:pPr>
              <w:jc w:val="center"/>
            </w:pPr>
            <w:r w:rsidRPr="00636EF8">
              <w:t>FY16</w:t>
            </w:r>
          </w:p>
        </w:tc>
        <w:tc>
          <w:tcPr>
            <w:tcW w:w="1017" w:type="pct"/>
            <w:gridSpan w:val="2"/>
            <w:noWrap/>
            <w:hideMark/>
          </w:tcPr>
          <w:p w:rsidR="0082797D" w:rsidRPr="00636EF8" w:rsidRDefault="0082797D" w:rsidP="005E0B1E">
            <w:pPr>
              <w:jc w:val="center"/>
            </w:pPr>
            <w:r w:rsidRPr="00636EF8">
              <w:t>FY17</w:t>
            </w:r>
          </w:p>
        </w:tc>
        <w:tc>
          <w:tcPr>
            <w:tcW w:w="1017" w:type="pct"/>
            <w:gridSpan w:val="2"/>
            <w:noWrap/>
            <w:hideMark/>
          </w:tcPr>
          <w:p w:rsidR="0082797D" w:rsidRPr="00636EF8" w:rsidRDefault="0082797D" w:rsidP="005E0B1E">
            <w:pPr>
              <w:jc w:val="center"/>
            </w:pPr>
            <w:r w:rsidRPr="00636EF8">
              <w:t>FY18</w:t>
            </w:r>
          </w:p>
        </w:tc>
        <w:tc>
          <w:tcPr>
            <w:tcW w:w="1017" w:type="pct"/>
            <w:gridSpan w:val="2"/>
            <w:noWrap/>
            <w:hideMark/>
          </w:tcPr>
          <w:p w:rsidR="0082797D" w:rsidRPr="00636EF8" w:rsidRDefault="0082797D" w:rsidP="005E0B1E">
            <w:pPr>
              <w:jc w:val="center"/>
            </w:pPr>
            <w:r w:rsidRPr="00636EF8">
              <w:t>FY19</w:t>
            </w:r>
          </w:p>
        </w:tc>
      </w:tr>
      <w:tr w:rsidR="0082797D" w:rsidRPr="00636EF8" w:rsidTr="005E0B1E">
        <w:trPr>
          <w:trHeight w:val="300"/>
        </w:trPr>
        <w:tc>
          <w:tcPr>
            <w:tcW w:w="932" w:type="pct"/>
            <w:noWrap/>
          </w:tcPr>
          <w:p w:rsidR="0082797D" w:rsidRPr="00636EF8" w:rsidRDefault="0082797D" w:rsidP="005E0B1E">
            <w:pPr>
              <w:jc w:val="left"/>
            </w:pPr>
          </w:p>
        </w:tc>
        <w:tc>
          <w:tcPr>
            <w:tcW w:w="494" w:type="pct"/>
            <w:noWrap/>
          </w:tcPr>
          <w:p w:rsidR="0082797D" w:rsidRPr="00636EF8" w:rsidRDefault="0082797D" w:rsidP="005E0B1E">
            <w:r>
              <w:t>proposed</w:t>
            </w:r>
          </w:p>
        </w:tc>
        <w:tc>
          <w:tcPr>
            <w:tcW w:w="523" w:type="pct"/>
            <w:noWrap/>
          </w:tcPr>
          <w:p w:rsidR="0082797D" w:rsidRPr="00636EF8" w:rsidRDefault="0082797D" w:rsidP="005E0B1E">
            <w:r>
              <w:t>draft decision</w:t>
            </w:r>
          </w:p>
        </w:tc>
        <w:tc>
          <w:tcPr>
            <w:tcW w:w="494" w:type="pct"/>
            <w:noWrap/>
          </w:tcPr>
          <w:p w:rsidR="0082797D" w:rsidRPr="00636EF8" w:rsidRDefault="0082797D" w:rsidP="005E0B1E">
            <w:r>
              <w:t>proposed</w:t>
            </w:r>
          </w:p>
        </w:tc>
        <w:tc>
          <w:tcPr>
            <w:tcW w:w="523" w:type="pct"/>
            <w:noWrap/>
          </w:tcPr>
          <w:p w:rsidR="0082797D" w:rsidRPr="00636EF8" w:rsidRDefault="0082797D" w:rsidP="005E0B1E">
            <w:r>
              <w:t>draft decision</w:t>
            </w:r>
          </w:p>
        </w:tc>
        <w:tc>
          <w:tcPr>
            <w:tcW w:w="494" w:type="pct"/>
            <w:noWrap/>
          </w:tcPr>
          <w:p w:rsidR="0082797D" w:rsidRPr="00636EF8" w:rsidRDefault="0082797D" w:rsidP="005E0B1E">
            <w:r>
              <w:t>proposed</w:t>
            </w:r>
          </w:p>
        </w:tc>
        <w:tc>
          <w:tcPr>
            <w:tcW w:w="523" w:type="pct"/>
            <w:noWrap/>
          </w:tcPr>
          <w:p w:rsidR="0082797D" w:rsidRPr="00636EF8" w:rsidRDefault="0082797D" w:rsidP="005E0B1E">
            <w:r>
              <w:t>draft decision</w:t>
            </w:r>
          </w:p>
        </w:tc>
        <w:tc>
          <w:tcPr>
            <w:tcW w:w="494" w:type="pct"/>
            <w:noWrap/>
          </w:tcPr>
          <w:p w:rsidR="0082797D" w:rsidRPr="00636EF8" w:rsidRDefault="0082797D" w:rsidP="005E0B1E">
            <w:r>
              <w:t>proposed</w:t>
            </w:r>
          </w:p>
        </w:tc>
        <w:tc>
          <w:tcPr>
            <w:tcW w:w="523" w:type="pct"/>
            <w:noWrap/>
          </w:tcPr>
          <w:p w:rsidR="0082797D" w:rsidRPr="00636EF8" w:rsidRDefault="0082797D" w:rsidP="005E0B1E">
            <w:r>
              <w:t>draft decision</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1</w:t>
            </w:r>
          </w:p>
        </w:tc>
        <w:tc>
          <w:tcPr>
            <w:tcW w:w="494" w:type="pct"/>
            <w:noWrap/>
            <w:hideMark/>
          </w:tcPr>
          <w:p w:rsidR="0082797D" w:rsidRPr="00636EF8" w:rsidRDefault="0082797D" w:rsidP="005E0B1E">
            <w:r w:rsidRPr="00636EF8">
              <w:t>211,425</w:t>
            </w:r>
          </w:p>
        </w:tc>
        <w:tc>
          <w:tcPr>
            <w:tcW w:w="523" w:type="pct"/>
            <w:noWrap/>
            <w:hideMark/>
          </w:tcPr>
          <w:p w:rsidR="0082797D" w:rsidRPr="00636EF8" w:rsidRDefault="0082797D" w:rsidP="005E0B1E">
            <w:r w:rsidRPr="00636EF8">
              <w:t>164,838</w:t>
            </w:r>
          </w:p>
        </w:tc>
        <w:tc>
          <w:tcPr>
            <w:tcW w:w="494" w:type="pct"/>
            <w:noWrap/>
            <w:hideMark/>
          </w:tcPr>
          <w:p w:rsidR="0082797D" w:rsidRPr="00636EF8" w:rsidRDefault="0082797D" w:rsidP="005E0B1E">
            <w:r w:rsidRPr="00636EF8">
              <w:t>160,291</w:t>
            </w:r>
          </w:p>
        </w:tc>
        <w:tc>
          <w:tcPr>
            <w:tcW w:w="523" w:type="pct"/>
            <w:noWrap/>
            <w:hideMark/>
          </w:tcPr>
          <w:p w:rsidR="0082797D" w:rsidRPr="00636EF8" w:rsidRDefault="0082797D" w:rsidP="005E0B1E">
            <w:r w:rsidRPr="00636EF8">
              <w:t>124,972</w:t>
            </w:r>
          </w:p>
        </w:tc>
        <w:tc>
          <w:tcPr>
            <w:tcW w:w="494" w:type="pct"/>
            <w:noWrap/>
            <w:hideMark/>
          </w:tcPr>
          <w:p w:rsidR="0082797D" w:rsidRPr="00636EF8" w:rsidRDefault="0082797D" w:rsidP="005E0B1E">
            <w:r w:rsidRPr="00636EF8">
              <w:t>121,561</w:t>
            </w:r>
          </w:p>
        </w:tc>
        <w:tc>
          <w:tcPr>
            <w:tcW w:w="523" w:type="pct"/>
            <w:noWrap/>
            <w:hideMark/>
          </w:tcPr>
          <w:p w:rsidR="0082797D" w:rsidRPr="00636EF8" w:rsidRDefault="0082797D" w:rsidP="005E0B1E">
            <w:r w:rsidRPr="00636EF8">
              <w:t>94,776</w:t>
            </w:r>
          </w:p>
        </w:tc>
        <w:tc>
          <w:tcPr>
            <w:tcW w:w="494" w:type="pct"/>
            <w:noWrap/>
            <w:hideMark/>
          </w:tcPr>
          <w:p w:rsidR="0082797D" w:rsidRPr="00636EF8" w:rsidRDefault="0082797D" w:rsidP="005E0B1E">
            <w:r w:rsidRPr="00636EF8">
              <w:t>92,189</w:t>
            </w:r>
          </w:p>
        </w:tc>
        <w:tc>
          <w:tcPr>
            <w:tcW w:w="523" w:type="pct"/>
            <w:noWrap/>
            <w:hideMark/>
          </w:tcPr>
          <w:p w:rsidR="0082797D" w:rsidRPr="00636EF8" w:rsidRDefault="0082797D" w:rsidP="005E0B1E">
            <w:r w:rsidRPr="00636EF8">
              <w:t>71,876</w:t>
            </w:r>
          </w:p>
        </w:tc>
      </w:tr>
      <w:tr w:rsidR="0082797D" w:rsidRPr="00636EF8" w:rsidTr="005E0B1E">
        <w:trPr>
          <w:trHeight w:val="300"/>
        </w:trPr>
        <w:tc>
          <w:tcPr>
            <w:tcW w:w="932" w:type="pct"/>
            <w:noWrap/>
            <w:hideMark/>
          </w:tcPr>
          <w:p w:rsidR="0082797D" w:rsidRPr="00636EF8" w:rsidRDefault="0082797D" w:rsidP="005E0B1E">
            <w:pPr>
              <w:jc w:val="left"/>
            </w:pPr>
            <w:r w:rsidRPr="00636EF8">
              <w:t>Customer 2</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3</w:t>
            </w:r>
          </w:p>
        </w:tc>
        <w:tc>
          <w:tcPr>
            <w:tcW w:w="494" w:type="pct"/>
            <w:noWrap/>
            <w:hideMark/>
          </w:tcPr>
          <w:p w:rsidR="0082797D" w:rsidRPr="00636EF8" w:rsidRDefault="0082797D" w:rsidP="005E0B1E">
            <w:r w:rsidRPr="00636EF8">
              <w:t>477,181</w:t>
            </w:r>
          </w:p>
        </w:tc>
        <w:tc>
          <w:tcPr>
            <w:tcW w:w="523" w:type="pct"/>
            <w:noWrap/>
            <w:hideMark/>
          </w:tcPr>
          <w:p w:rsidR="0082797D" w:rsidRPr="00636EF8" w:rsidRDefault="0082797D" w:rsidP="005E0B1E">
            <w:r w:rsidRPr="00636EF8">
              <w:t>407,461</w:t>
            </w:r>
          </w:p>
        </w:tc>
        <w:tc>
          <w:tcPr>
            <w:tcW w:w="494" w:type="pct"/>
            <w:noWrap/>
            <w:hideMark/>
          </w:tcPr>
          <w:p w:rsidR="0082797D" w:rsidRPr="00636EF8" w:rsidRDefault="0082797D" w:rsidP="005E0B1E">
            <w:r w:rsidRPr="00636EF8">
              <w:t>467,115</w:t>
            </w:r>
          </w:p>
        </w:tc>
        <w:tc>
          <w:tcPr>
            <w:tcW w:w="523" w:type="pct"/>
            <w:noWrap/>
            <w:hideMark/>
          </w:tcPr>
          <w:p w:rsidR="0082797D" w:rsidRPr="00636EF8" w:rsidRDefault="0082797D" w:rsidP="005E0B1E">
            <w:r w:rsidRPr="00636EF8">
              <w:t>398,866</w:t>
            </w:r>
          </w:p>
        </w:tc>
        <w:tc>
          <w:tcPr>
            <w:tcW w:w="494" w:type="pct"/>
            <w:noWrap/>
            <w:hideMark/>
          </w:tcPr>
          <w:p w:rsidR="0082797D" w:rsidRPr="00636EF8" w:rsidRDefault="0082797D" w:rsidP="005E0B1E">
            <w:r w:rsidRPr="00636EF8">
              <w:t>457,398</w:t>
            </w:r>
          </w:p>
        </w:tc>
        <w:tc>
          <w:tcPr>
            <w:tcW w:w="523" w:type="pct"/>
            <w:noWrap/>
            <w:hideMark/>
          </w:tcPr>
          <w:p w:rsidR="0082797D" w:rsidRPr="00636EF8" w:rsidRDefault="0082797D" w:rsidP="005E0B1E">
            <w:r w:rsidRPr="00636EF8">
              <w:t>390,569</w:t>
            </w:r>
          </w:p>
        </w:tc>
        <w:tc>
          <w:tcPr>
            <w:tcW w:w="494" w:type="pct"/>
            <w:noWrap/>
            <w:hideMark/>
          </w:tcPr>
          <w:p w:rsidR="0082797D" w:rsidRPr="00636EF8" w:rsidRDefault="0082797D" w:rsidP="005E0B1E">
            <w:r w:rsidRPr="00636EF8">
              <w:t>447,884</w:t>
            </w:r>
          </w:p>
        </w:tc>
        <w:tc>
          <w:tcPr>
            <w:tcW w:w="523" w:type="pct"/>
            <w:noWrap/>
            <w:hideMark/>
          </w:tcPr>
          <w:p w:rsidR="0082797D" w:rsidRPr="00636EF8" w:rsidRDefault="0082797D" w:rsidP="005E0B1E">
            <w:r w:rsidRPr="00636EF8">
              <w:t>382,444</w:t>
            </w:r>
          </w:p>
        </w:tc>
      </w:tr>
      <w:tr w:rsidR="0082797D" w:rsidRPr="00636EF8" w:rsidTr="005E0B1E">
        <w:trPr>
          <w:trHeight w:val="300"/>
        </w:trPr>
        <w:tc>
          <w:tcPr>
            <w:tcW w:w="932" w:type="pct"/>
            <w:noWrap/>
            <w:hideMark/>
          </w:tcPr>
          <w:p w:rsidR="0082797D" w:rsidRPr="00636EF8" w:rsidRDefault="0082797D" w:rsidP="005E0B1E">
            <w:pPr>
              <w:jc w:val="left"/>
            </w:pPr>
            <w:r w:rsidRPr="00636EF8">
              <w:t>Customer 4</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5</w:t>
            </w:r>
          </w:p>
        </w:tc>
        <w:tc>
          <w:tcPr>
            <w:tcW w:w="494" w:type="pct"/>
            <w:noWrap/>
            <w:hideMark/>
          </w:tcPr>
          <w:p w:rsidR="0082797D" w:rsidRPr="00636EF8" w:rsidRDefault="0082797D" w:rsidP="005E0B1E">
            <w:r w:rsidRPr="00636EF8">
              <w:t>1,074,360</w:t>
            </w:r>
          </w:p>
        </w:tc>
        <w:tc>
          <w:tcPr>
            <w:tcW w:w="523" w:type="pct"/>
            <w:noWrap/>
            <w:hideMark/>
          </w:tcPr>
          <w:p w:rsidR="0082797D" w:rsidRPr="00636EF8" w:rsidRDefault="0082797D" w:rsidP="005E0B1E">
            <w:r w:rsidRPr="00636EF8">
              <w:t>913,094</w:t>
            </w:r>
          </w:p>
        </w:tc>
        <w:tc>
          <w:tcPr>
            <w:tcW w:w="494" w:type="pct"/>
            <w:noWrap/>
            <w:hideMark/>
          </w:tcPr>
          <w:p w:rsidR="0082797D" w:rsidRPr="00636EF8" w:rsidRDefault="0082797D" w:rsidP="005E0B1E">
            <w:r w:rsidRPr="00636EF8">
              <w:t>1,002,930</w:t>
            </w:r>
          </w:p>
        </w:tc>
        <w:tc>
          <w:tcPr>
            <w:tcW w:w="523" w:type="pct"/>
            <w:noWrap/>
            <w:hideMark/>
          </w:tcPr>
          <w:p w:rsidR="0082797D" w:rsidRPr="00636EF8" w:rsidRDefault="0082797D" w:rsidP="005E0B1E">
            <w:r w:rsidRPr="00636EF8">
              <w:t>852,386</w:t>
            </w:r>
          </w:p>
        </w:tc>
        <w:tc>
          <w:tcPr>
            <w:tcW w:w="494" w:type="pct"/>
            <w:noWrap/>
            <w:hideMark/>
          </w:tcPr>
          <w:p w:rsidR="0082797D" w:rsidRPr="00636EF8" w:rsidRDefault="0082797D" w:rsidP="005E0B1E">
            <w:r w:rsidRPr="00636EF8">
              <w:t>936,530</w:t>
            </w:r>
          </w:p>
        </w:tc>
        <w:tc>
          <w:tcPr>
            <w:tcW w:w="523" w:type="pct"/>
            <w:noWrap/>
            <w:hideMark/>
          </w:tcPr>
          <w:p w:rsidR="0082797D" w:rsidRPr="00636EF8" w:rsidRDefault="0082797D" w:rsidP="005E0B1E">
            <w:r w:rsidRPr="00636EF8">
              <w:t>795,953</w:t>
            </w:r>
          </w:p>
        </w:tc>
        <w:tc>
          <w:tcPr>
            <w:tcW w:w="494" w:type="pct"/>
            <w:noWrap/>
            <w:hideMark/>
          </w:tcPr>
          <w:p w:rsidR="0082797D" w:rsidRPr="00636EF8" w:rsidRDefault="0082797D" w:rsidP="005E0B1E">
            <w:r w:rsidRPr="00636EF8">
              <w:t>874,527</w:t>
            </w:r>
          </w:p>
        </w:tc>
        <w:tc>
          <w:tcPr>
            <w:tcW w:w="523" w:type="pct"/>
            <w:noWrap/>
            <w:hideMark/>
          </w:tcPr>
          <w:p w:rsidR="0082797D" w:rsidRPr="00636EF8" w:rsidRDefault="0082797D" w:rsidP="005E0B1E">
            <w:r w:rsidRPr="00636EF8">
              <w:t>743,257</w:t>
            </w:r>
          </w:p>
        </w:tc>
      </w:tr>
      <w:tr w:rsidR="0082797D" w:rsidRPr="00636EF8" w:rsidTr="005E0B1E">
        <w:trPr>
          <w:trHeight w:val="300"/>
        </w:trPr>
        <w:tc>
          <w:tcPr>
            <w:tcW w:w="932" w:type="pct"/>
            <w:noWrap/>
            <w:hideMark/>
          </w:tcPr>
          <w:p w:rsidR="0082797D" w:rsidRPr="00636EF8" w:rsidRDefault="0082797D" w:rsidP="005E0B1E">
            <w:pPr>
              <w:jc w:val="left"/>
            </w:pPr>
            <w:r w:rsidRPr="00636EF8">
              <w:t>Customer 6</w:t>
            </w:r>
          </w:p>
        </w:tc>
        <w:tc>
          <w:tcPr>
            <w:tcW w:w="494" w:type="pct"/>
            <w:noWrap/>
            <w:hideMark/>
          </w:tcPr>
          <w:p w:rsidR="0082797D" w:rsidRPr="00636EF8" w:rsidRDefault="0082797D" w:rsidP="005E0B1E">
            <w:r w:rsidRPr="00636EF8">
              <w:t>266</w:t>
            </w:r>
          </w:p>
        </w:tc>
        <w:tc>
          <w:tcPr>
            <w:tcW w:w="523" w:type="pct"/>
            <w:noWrap/>
            <w:hideMark/>
          </w:tcPr>
          <w:p w:rsidR="0082797D" w:rsidRPr="00636EF8" w:rsidRDefault="0082797D" w:rsidP="005E0B1E">
            <w:r w:rsidRPr="00636EF8">
              <w:t>106</w:t>
            </w:r>
          </w:p>
        </w:tc>
        <w:tc>
          <w:tcPr>
            <w:tcW w:w="494" w:type="pct"/>
            <w:noWrap/>
            <w:hideMark/>
          </w:tcPr>
          <w:p w:rsidR="0082797D" w:rsidRPr="00636EF8" w:rsidRDefault="0082797D" w:rsidP="005E0B1E">
            <w:r w:rsidRPr="00636EF8">
              <w:t>186</w:t>
            </w:r>
          </w:p>
        </w:tc>
        <w:tc>
          <w:tcPr>
            <w:tcW w:w="523" w:type="pct"/>
            <w:noWrap/>
            <w:hideMark/>
          </w:tcPr>
          <w:p w:rsidR="0082797D" w:rsidRPr="00636EF8" w:rsidRDefault="0082797D" w:rsidP="005E0B1E">
            <w:r w:rsidRPr="00636EF8">
              <w:t>74</w:t>
            </w:r>
          </w:p>
        </w:tc>
        <w:tc>
          <w:tcPr>
            <w:tcW w:w="494" w:type="pct"/>
            <w:noWrap/>
            <w:hideMark/>
          </w:tcPr>
          <w:p w:rsidR="0082797D" w:rsidRPr="00636EF8" w:rsidRDefault="0082797D" w:rsidP="005E0B1E">
            <w:r w:rsidRPr="00636EF8">
              <w:t>129</w:t>
            </w:r>
          </w:p>
        </w:tc>
        <w:tc>
          <w:tcPr>
            <w:tcW w:w="523" w:type="pct"/>
            <w:noWrap/>
            <w:hideMark/>
          </w:tcPr>
          <w:p w:rsidR="0082797D" w:rsidRPr="00636EF8" w:rsidRDefault="0082797D" w:rsidP="005E0B1E">
            <w:r w:rsidRPr="00636EF8">
              <w:t>51</w:t>
            </w:r>
          </w:p>
        </w:tc>
        <w:tc>
          <w:tcPr>
            <w:tcW w:w="494" w:type="pct"/>
            <w:noWrap/>
            <w:hideMark/>
          </w:tcPr>
          <w:p w:rsidR="0082797D" w:rsidRPr="00636EF8" w:rsidRDefault="0082797D" w:rsidP="005E0B1E">
            <w:r w:rsidRPr="00636EF8">
              <w:t>90</w:t>
            </w:r>
          </w:p>
        </w:tc>
        <w:tc>
          <w:tcPr>
            <w:tcW w:w="523" w:type="pct"/>
            <w:noWrap/>
            <w:hideMark/>
          </w:tcPr>
          <w:p w:rsidR="0082797D" w:rsidRPr="00636EF8" w:rsidRDefault="0082797D" w:rsidP="005E0B1E">
            <w:r w:rsidRPr="00636EF8">
              <w:t>36</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7</w:t>
            </w:r>
          </w:p>
        </w:tc>
        <w:tc>
          <w:tcPr>
            <w:tcW w:w="494" w:type="pct"/>
            <w:noWrap/>
            <w:hideMark/>
          </w:tcPr>
          <w:p w:rsidR="0082797D" w:rsidRPr="00636EF8" w:rsidRDefault="0082797D" w:rsidP="005E0B1E">
            <w:r w:rsidRPr="00636EF8">
              <w:t>313,855</w:t>
            </w:r>
          </w:p>
        </w:tc>
        <w:tc>
          <w:tcPr>
            <w:tcW w:w="523" w:type="pct"/>
            <w:noWrap/>
            <w:hideMark/>
          </w:tcPr>
          <w:p w:rsidR="0082797D" w:rsidRPr="00636EF8" w:rsidRDefault="0082797D" w:rsidP="005E0B1E">
            <w:r w:rsidRPr="00636EF8">
              <w:t>287,585</w:t>
            </w:r>
          </w:p>
        </w:tc>
        <w:tc>
          <w:tcPr>
            <w:tcW w:w="494" w:type="pct"/>
            <w:noWrap/>
            <w:hideMark/>
          </w:tcPr>
          <w:p w:rsidR="0082797D" w:rsidRPr="00636EF8" w:rsidRDefault="0082797D" w:rsidP="005E0B1E">
            <w:r w:rsidRPr="00636EF8">
              <w:t>279,255</w:t>
            </w:r>
          </w:p>
        </w:tc>
        <w:tc>
          <w:tcPr>
            <w:tcW w:w="523" w:type="pct"/>
            <w:noWrap/>
            <w:hideMark/>
          </w:tcPr>
          <w:p w:rsidR="0082797D" w:rsidRPr="00636EF8" w:rsidRDefault="0082797D" w:rsidP="005E0B1E">
            <w:r w:rsidRPr="00636EF8">
              <w:t>255,881</w:t>
            </w:r>
          </w:p>
        </w:tc>
        <w:tc>
          <w:tcPr>
            <w:tcW w:w="494" w:type="pct"/>
            <w:noWrap/>
            <w:hideMark/>
          </w:tcPr>
          <w:p w:rsidR="0082797D" w:rsidRPr="00636EF8" w:rsidRDefault="0082797D" w:rsidP="005E0B1E">
            <w:r w:rsidRPr="00636EF8">
              <w:t>248,544</w:t>
            </w:r>
          </w:p>
        </w:tc>
        <w:tc>
          <w:tcPr>
            <w:tcW w:w="523" w:type="pct"/>
            <w:noWrap/>
            <w:hideMark/>
          </w:tcPr>
          <w:p w:rsidR="0082797D" w:rsidRPr="00636EF8" w:rsidRDefault="0082797D" w:rsidP="005E0B1E">
            <w:r w:rsidRPr="00636EF8">
              <w:t>227,740</w:t>
            </w:r>
          </w:p>
        </w:tc>
        <w:tc>
          <w:tcPr>
            <w:tcW w:w="494" w:type="pct"/>
            <w:noWrap/>
            <w:hideMark/>
          </w:tcPr>
          <w:p w:rsidR="0082797D" w:rsidRPr="00636EF8" w:rsidRDefault="0082797D" w:rsidP="005E0B1E">
            <w:r w:rsidRPr="00636EF8">
              <w:t>221,210</w:t>
            </w:r>
          </w:p>
        </w:tc>
        <w:tc>
          <w:tcPr>
            <w:tcW w:w="523" w:type="pct"/>
            <w:noWrap/>
            <w:hideMark/>
          </w:tcPr>
          <w:p w:rsidR="0082797D" w:rsidRPr="00636EF8" w:rsidRDefault="0082797D" w:rsidP="005E0B1E">
            <w:r w:rsidRPr="00636EF8">
              <w:t>202,695</w:t>
            </w:r>
          </w:p>
        </w:tc>
      </w:tr>
      <w:tr w:rsidR="0082797D" w:rsidRPr="00636EF8" w:rsidTr="005E0B1E">
        <w:trPr>
          <w:trHeight w:val="300"/>
        </w:trPr>
        <w:tc>
          <w:tcPr>
            <w:tcW w:w="932" w:type="pct"/>
            <w:noWrap/>
            <w:hideMark/>
          </w:tcPr>
          <w:p w:rsidR="0082797D" w:rsidRPr="00636EF8" w:rsidRDefault="0082797D" w:rsidP="005E0B1E">
            <w:pPr>
              <w:jc w:val="left"/>
            </w:pPr>
            <w:r w:rsidRPr="00636EF8">
              <w:lastRenderedPageBreak/>
              <w:t>Customer 8</w:t>
            </w:r>
          </w:p>
        </w:tc>
        <w:tc>
          <w:tcPr>
            <w:tcW w:w="494" w:type="pct"/>
            <w:noWrap/>
            <w:hideMark/>
          </w:tcPr>
          <w:p w:rsidR="0082797D" w:rsidRPr="00636EF8" w:rsidRDefault="0082797D" w:rsidP="005E0B1E">
            <w:r w:rsidRPr="00636EF8">
              <w:t>206,719</w:t>
            </w:r>
          </w:p>
        </w:tc>
        <w:tc>
          <w:tcPr>
            <w:tcW w:w="523" w:type="pct"/>
            <w:noWrap/>
            <w:hideMark/>
          </w:tcPr>
          <w:p w:rsidR="0082797D" w:rsidRPr="00636EF8" w:rsidRDefault="0082797D" w:rsidP="005E0B1E">
            <w:r w:rsidRPr="00636EF8">
              <w:t>185,208</w:t>
            </w:r>
          </w:p>
        </w:tc>
        <w:tc>
          <w:tcPr>
            <w:tcW w:w="494" w:type="pct"/>
            <w:noWrap/>
            <w:hideMark/>
          </w:tcPr>
          <w:p w:rsidR="0082797D" w:rsidRPr="00636EF8" w:rsidRDefault="0082797D" w:rsidP="005E0B1E">
            <w:r w:rsidRPr="00636EF8">
              <w:t>206,442</w:t>
            </w:r>
          </w:p>
        </w:tc>
        <w:tc>
          <w:tcPr>
            <w:tcW w:w="523" w:type="pct"/>
            <w:noWrap/>
            <w:hideMark/>
          </w:tcPr>
          <w:p w:rsidR="0082797D" w:rsidRPr="00636EF8" w:rsidRDefault="0082797D" w:rsidP="005E0B1E">
            <w:r w:rsidRPr="00636EF8">
              <w:t>184,959</w:t>
            </w:r>
          </w:p>
        </w:tc>
        <w:tc>
          <w:tcPr>
            <w:tcW w:w="494" w:type="pct"/>
            <w:noWrap/>
            <w:hideMark/>
          </w:tcPr>
          <w:p w:rsidR="0082797D" w:rsidRPr="00636EF8" w:rsidRDefault="0082797D" w:rsidP="005E0B1E">
            <w:r w:rsidRPr="00636EF8">
              <w:t>206,227</w:t>
            </w:r>
          </w:p>
        </w:tc>
        <w:tc>
          <w:tcPr>
            <w:tcW w:w="523" w:type="pct"/>
            <w:noWrap/>
            <w:hideMark/>
          </w:tcPr>
          <w:p w:rsidR="0082797D" w:rsidRPr="00636EF8" w:rsidRDefault="0082797D" w:rsidP="005E0B1E">
            <w:r w:rsidRPr="00636EF8">
              <w:t>184,767</w:t>
            </w:r>
          </w:p>
        </w:tc>
        <w:tc>
          <w:tcPr>
            <w:tcW w:w="494" w:type="pct"/>
            <w:noWrap/>
            <w:hideMark/>
          </w:tcPr>
          <w:p w:rsidR="0082797D" w:rsidRPr="00636EF8" w:rsidRDefault="0082797D" w:rsidP="005E0B1E">
            <w:r w:rsidRPr="00636EF8">
              <w:t>206,012</w:t>
            </w:r>
          </w:p>
        </w:tc>
        <w:tc>
          <w:tcPr>
            <w:tcW w:w="523" w:type="pct"/>
            <w:noWrap/>
            <w:hideMark/>
          </w:tcPr>
          <w:p w:rsidR="0082797D" w:rsidRPr="00636EF8" w:rsidRDefault="0082797D" w:rsidP="005E0B1E">
            <w:r w:rsidRPr="00636EF8">
              <w:t>184,575</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9</w:t>
            </w:r>
          </w:p>
        </w:tc>
        <w:tc>
          <w:tcPr>
            <w:tcW w:w="494" w:type="pct"/>
            <w:noWrap/>
            <w:hideMark/>
          </w:tcPr>
          <w:p w:rsidR="0082797D" w:rsidRPr="00636EF8" w:rsidRDefault="0082797D" w:rsidP="005E0B1E">
            <w:r w:rsidRPr="00636EF8">
              <w:t>711,600</w:t>
            </w:r>
          </w:p>
        </w:tc>
        <w:tc>
          <w:tcPr>
            <w:tcW w:w="523" w:type="pct"/>
            <w:noWrap/>
            <w:hideMark/>
          </w:tcPr>
          <w:p w:rsidR="0082797D" w:rsidRPr="00636EF8" w:rsidRDefault="0082797D" w:rsidP="005E0B1E">
            <w:r w:rsidRPr="00636EF8">
              <w:t>603,664</w:t>
            </w:r>
          </w:p>
        </w:tc>
        <w:tc>
          <w:tcPr>
            <w:tcW w:w="494" w:type="pct"/>
            <w:noWrap/>
            <w:hideMark/>
          </w:tcPr>
          <w:p w:rsidR="0082797D" w:rsidRPr="00636EF8" w:rsidRDefault="0082797D" w:rsidP="005E0B1E">
            <w:r w:rsidRPr="00636EF8">
              <w:t>695,520</w:t>
            </w:r>
          </w:p>
        </w:tc>
        <w:tc>
          <w:tcPr>
            <w:tcW w:w="523" w:type="pct"/>
            <w:noWrap/>
            <w:hideMark/>
          </w:tcPr>
          <w:p w:rsidR="0082797D" w:rsidRPr="00636EF8" w:rsidRDefault="0082797D" w:rsidP="005E0B1E">
            <w:r w:rsidRPr="00636EF8">
              <w:t>590,023</w:t>
            </w:r>
          </w:p>
        </w:tc>
        <w:tc>
          <w:tcPr>
            <w:tcW w:w="494" w:type="pct"/>
            <w:noWrap/>
            <w:hideMark/>
          </w:tcPr>
          <w:p w:rsidR="0082797D" w:rsidRPr="00636EF8" w:rsidRDefault="0082797D" w:rsidP="005E0B1E">
            <w:r w:rsidRPr="00636EF8">
              <w:t>680,008</w:t>
            </w:r>
          </w:p>
        </w:tc>
        <w:tc>
          <w:tcPr>
            <w:tcW w:w="523" w:type="pct"/>
            <w:noWrap/>
            <w:hideMark/>
          </w:tcPr>
          <w:p w:rsidR="0082797D" w:rsidRPr="00636EF8" w:rsidRDefault="0082797D" w:rsidP="005E0B1E">
            <w:r w:rsidRPr="00636EF8">
              <w:t>576,864</w:t>
            </w:r>
          </w:p>
        </w:tc>
        <w:tc>
          <w:tcPr>
            <w:tcW w:w="494" w:type="pct"/>
            <w:noWrap/>
            <w:hideMark/>
          </w:tcPr>
          <w:p w:rsidR="0082797D" w:rsidRPr="00636EF8" w:rsidRDefault="0082797D" w:rsidP="005E0B1E">
            <w:r w:rsidRPr="00636EF8">
              <w:t>664,842</w:t>
            </w:r>
          </w:p>
        </w:tc>
        <w:tc>
          <w:tcPr>
            <w:tcW w:w="523" w:type="pct"/>
            <w:noWrap/>
            <w:hideMark/>
          </w:tcPr>
          <w:p w:rsidR="0082797D" w:rsidRPr="00636EF8" w:rsidRDefault="0082797D" w:rsidP="005E0B1E">
            <w:r w:rsidRPr="00636EF8">
              <w:t>563,998</w:t>
            </w:r>
          </w:p>
        </w:tc>
      </w:tr>
      <w:tr w:rsidR="0082797D" w:rsidRPr="00636EF8" w:rsidTr="005E0B1E">
        <w:trPr>
          <w:trHeight w:val="300"/>
        </w:trPr>
        <w:tc>
          <w:tcPr>
            <w:tcW w:w="932" w:type="pct"/>
            <w:noWrap/>
            <w:hideMark/>
          </w:tcPr>
          <w:p w:rsidR="0082797D" w:rsidRPr="00636EF8" w:rsidRDefault="0082797D" w:rsidP="005E0B1E">
            <w:pPr>
              <w:jc w:val="left"/>
            </w:pPr>
            <w:r w:rsidRPr="00636EF8">
              <w:t>Customer 10</w:t>
            </w:r>
          </w:p>
        </w:tc>
        <w:tc>
          <w:tcPr>
            <w:tcW w:w="494" w:type="pct"/>
            <w:noWrap/>
            <w:hideMark/>
          </w:tcPr>
          <w:p w:rsidR="0082797D" w:rsidRPr="00636EF8" w:rsidRDefault="0082797D" w:rsidP="005E0B1E">
            <w:r w:rsidRPr="00636EF8">
              <w:t>9,851</w:t>
            </w:r>
          </w:p>
        </w:tc>
        <w:tc>
          <w:tcPr>
            <w:tcW w:w="523" w:type="pct"/>
            <w:noWrap/>
            <w:hideMark/>
          </w:tcPr>
          <w:p w:rsidR="0082797D" w:rsidRPr="00636EF8" w:rsidRDefault="0082797D" w:rsidP="005E0B1E">
            <w:r w:rsidRPr="00636EF8">
              <w:t>6,352</w:t>
            </w:r>
          </w:p>
        </w:tc>
        <w:tc>
          <w:tcPr>
            <w:tcW w:w="494" w:type="pct"/>
            <w:noWrap/>
            <w:hideMark/>
          </w:tcPr>
          <w:p w:rsidR="0082797D" w:rsidRPr="00636EF8" w:rsidRDefault="0082797D" w:rsidP="005E0B1E">
            <w:r w:rsidRPr="00636EF8">
              <w:t>8,098</w:t>
            </w:r>
          </w:p>
        </w:tc>
        <w:tc>
          <w:tcPr>
            <w:tcW w:w="523" w:type="pct"/>
            <w:noWrap/>
            <w:hideMark/>
          </w:tcPr>
          <w:p w:rsidR="0082797D" w:rsidRPr="00636EF8" w:rsidRDefault="0082797D" w:rsidP="005E0B1E">
            <w:r w:rsidRPr="00636EF8">
              <w:t>5,222</w:t>
            </w:r>
          </w:p>
        </w:tc>
        <w:tc>
          <w:tcPr>
            <w:tcW w:w="494" w:type="pct"/>
            <w:noWrap/>
            <w:hideMark/>
          </w:tcPr>
          <w:p w:rsidR="0082797D" w:rsidRPr="00636EF8" w:rsidRDefault="0082797D" w:rsidP="005E0B1E">
            <w:r w:rsidRPr="00636EF8">
              <w:t>6,659</w:t>
            </w:r>
          </w:p>
        </w:tc>
        <w:tc>
          <w:tcPr>
            <w:tcW w:w="523" w:type="pct"/>
            <w:noWrap/>
            <w:hideMark/>
          </w:tcPr>
          <w:p w:rsidR="0082797D" w:rsidRPr="00636EF8" w:rsidRDefault="0082797D" w:rsidP="005E0B1E">
            <w:r w:rsidRPr="00636EF8">
              <w:t>4,294</w:t>
            </w:r>
          </w:p>
        </w:tc>
        <w:tc>
          <w:tcPr>
            <w:tcW w:w="494" w:type="pct"/>
            <w:noWrap/>
            <w:hideMark/>
          </w:tcPr>
          <w:p w:rsidR="0082797D" w:rsidRPr="00636EF8" w:rsidRDefault="0082797D" w:rsidP="005E0B1E">
            <w:r w:rsidRPr="00636EF8">
              <w:t>5,476</w:t>
            </w:r>
          </w:p>
        </w:tc>
        <w:tc>
          <w:tcPr>
            <w:tcW w:w="523" w:type="pct"/>
            <w:noWrap/>
            <w:hideMark/>
          </w:tcPr>
          <w:p w:rsidR="0082797D" w:rsidRPr="00636EF8" w:rsidRDefault="0082797D" w:rsidP="005E0B1E">
            <w:r w:rsidRPr="00636EF8">
              <w:t>3,531</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11</w:t>
            </w:r>
          </w:p>
        </w:tc>
        <w:tc>
          <w:tcPr>
            <w:tcW w:w="494" w:type="pct"/>
            <w:noWrap/>
            <w:hideMark/>
          </w:tcPr>
          <w:p w:rsidR="0082797D" w:rsidRPr="00636EF8" w:rsidRDefault="0082797D" w:rsidP="005E0B1E">
            <w:r w:rsidRPr="00636EF8">
              <w:t>222,559</w:t>
            </w:r>
          </w:p>
        </w:tc>
        <w:tc>
          <w:tcPr>
            <w:tcW w:w="523" w:type="pct"/>
            <w:noWrap/>
            <w:hideMark/>
          </w:tcPr>
          <w:p w:rsidR="0082797D" w:rsidRPr="00636EF8" w:rsidRDefault="0082797D" w:rsidP="005E0B1E">
            <w:r w:rsidRPr="00636EF8">
              <w:t>219,702</w:t>
            </w:r>
          </w:p>
        </w:tc>
        <w:tc>
          <w:tcPr>
            <w:tcW w:w="494" w:type="pct"/>
            <w:noWrap/>
            <w:hideMark/>
          </w:tcPr>
          <w:p w:rsidR="0082797D" w:rsidRPr="00636EF8" w:rsidRDefault="0082797D" w:rsidP="005E0B1E">
            <w:r w:rsidRPr="00636EF8">
              <w:t>216,692</w:t>
            </w:r>
          </w:p>
        </w:tc>
        <w:tc>
          <w:tcPr>
            <w:tcW w:w="523" w:type="pct"/>
            <w:noWrap/>
            <w:hideMark/>
          </w:tcPr>
          <w:p w:rsidR="0082797D" w:rsidRPr="00636EF8" w:rsidRDefault="0082797D" w:rsidP="005E0B1E">
            <w:r w:rsidRPr="00636EF8">
              <w:t>213,909</w:t>
            </w:r>
          </w:p>
        </w:tc>
        <w:tc>
          <w:tcPr>
            <w:tcW w:w="494" w:type="pct"/>
            <w:noWrap/>
            <w:hideMark/>
          </w:tcPr>
          <w:p w:rsidR="0082797D" w:rsidRPr="00636EF8" w:rsidRDefault="0082797D" w:rsidP="005E0B1E">
            <w:r w:rsidRPr="00636EF8">
              <w:t>211,042</w:t>
            </w:r>
          </w:p>
        </w:tc>
        <w:tc>
          <w:tcPr>
            <w:tcW w:w="523" w:type="pct"/>
            <w:noWrap/>
            <w:hideMark/>
          </w:tcPr>
          <w:p w:rsidR="0082797D" w:rsidRPr="00636EF8" w:rsidRDefault="0082797D" w:rsidP="005E0B1E">
            <w:r w:rsidRPr="00636EF8">
              <w:t>208,332</w:t>
            </w:r>
          </w:p>
        </w:tc>
        <w:tc>
          <w:tcPr>
            <w:tcW w:w="494" w:type="pct"/>
            <w:noWrap/>
            <w:hideMark/>
          </w:tcPr>
          <w:p w:rsidR="0082797D" w:rsidRPr="00636EF8" w:rsidRDefault="0082797D" w:rsidP="005E0B1E">
            <w:r w:rsidRPr="00636EF8">
              <w:t>205,540</w:t>
            </w:r>
          </w:p>
        </w:tc>
        <w:tc>
          <w:tcPr>
            <w:tcW w:w="523" w:type="pct"/>
            <w:noWrap/>
            <w:hideMark/>
          </w:tcPr>
          <w:p w:rsidR="0082797D" w:rsidRPr="00636EF8" w:rsidRDefault="0082797D" w:rsidP="005E0B1E">
            <w:r w:rsidRPr="00636EF8">
              <w:t>202,901</w:t>
            </w:r>
          </w:p>
        </w:tc>
      </w:tr>
      <w:tr w:rsidR="0082797D" w:rsidRPr="00636EF8" w:rsidTr="005E0B1E">
        <w:trPr>
          <w:trHeight w:val="300"/>
        </w:trPr>
        <w:tc>
          <w:tcPr>
            <w:tcW w:w="932" w:type="pct"/>
            <w:noWrap/>
            <w:hideMark/>
          </w:tcPr>
          <w:p w:rsidR="0082797D" w:rsidRPr="00636EF8" w:rsidRDefault="0082797D" w:rsidP="005E0B1E">
            <w:pPr>
              <w:jc w:val="left"/>
            </w:pPr>
            <w:r w:rsidRPr="00636EF8">
              <w:t>Customer 12</w:t>
            </w:r>
          </w:p>
        </w:tc>
        <w:tc>
          <w:tcPr>
            <w:tcW w:w="494" w:type="pct"/>
            <w:noWrap/>
            <w:hideMark/>
          </w:tcPr>
          <w:p w:rsidR="0082797D" w:rsidRPr="00636EF8" w:rsidRDefault="0082797D" w:rsidP="005E0B1E">
            <w:r w:rsidRPr="00636EF8">
              <w:t>446,106</w:t>
            </w:r>
          </w:p>
        </w:tc>
        <w:tc>
          <w:tcPr>
            <w:tcW w:w="523" w:type="pct"/>
            <w:noWrap/>
            <w:hideMark/>
          </w:tcPr>
          <w:p w:rsidR="0082797D" w:rsidRPr="00636EF8" w:rsidRDefault="0082797D" w:rsidP="005E0B1E">
            <w:r w:rsidRPr="00636EF8">
              <w:t>387,691</w:t>
            </w:r>
          </w:p>
        </w:tc>
        <w:tc>
          <w:tcPr>
            <w:tcW w:w="494" w:type="pct"/>
            <w:noWrap/>
            <w:hideMark/>
          </w:tcPr>
          <w:p w:rsidR="0082797D" w:rsidRPr="00636EF8" w:rsidRDefault="0082797D" w:rsidP="005E0B1E">
            <w:r w:rsidRPr="00636EF8">
              <w:t>437,475</w:t>
            </w:r>
          </w:p>
        </w:tc>
        <w:tc>
          <w:tcPr>
            <w:tcW w:w="523" w:type="pct"/>
            <w:noWrap/>
            <w:hideMark/>
          </w:tcPr>
          <w:p w:rsidR="0082797D" w:rsidRPr="00636EF8" w:rsidRDefault="0082797D" w:rsidP="005E0B1E">
            <w:r w:rsidRPr="00636EF8">
              <w:t>380,190</w:t>
            </w:r>
          </w:p>
        </w:tc>
        <w:tc>
          <w:tcPr>
            <w:tcW w:w="494" w:type="pct"/>
            <w:noWrap/>
            <w:hideMark/>
          </w:tcPr>
          <w:p w:rsidR="0082797D" w:rsidRPr="00636EF8" w:rsidRDefault="0082797D" w:rsidP="005E0B1E">
            <w:r w:rsidRPr="00636EF8">
              <w:t>429,139</w:t>
            </w:r>
          </w:p>
        </w:tc>
        <w:tc>
          <w:tcPr>
            <w:tcW w:w="523" w:type="pct"/>
            <w:noWrap/>
            <w:hideMark/>
          </w:tcPr>
          <w:p w:rsidR="0082797D" w:rsidRPr="00636EF8" w:rsidRDefault="0082797D" w:rsidP="005E0B1E">
            <w:r w:rsidRPr="00636EF8">
              <w:t>372,946</w:t>
            </w:r>
          </w:p>
        </w:tc>
        <w:tc>
          <w:tcPr>
            <w:tcW w:w="494" w:type="pct"/>
            <w:noWrap/>
            <w:hideMark/>
          </w:tcPr>
          <w:p w:rsidR="0082797D" w:rsidRPr="00636EF8" w:rsidRDefault="0082797D" w:rsidP="005E0B1E">
            <w:r w:rsidRPr="00636EF8">
              <w:t>420,963</w:t>
            </w:r>
          </w:p>
        </w:tc>
        <w:tc>
          <w:tcPr>
            <w:tcW w:w="523" w:type="pct"/>
            <w:noWrap/>
            <w:hideMark/>
          </w:tcPr>
          <w:p w:rsidR="0082797D" w:rsidRPr="00636EF8" w:rsidRDefault="0082797D" w:rsidP="005E0B1E">
            <w:r w:rsidRPr="00636EF8">
              <w:t>365,840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12 2</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14</w:t>
            </w:r>
          </w:p>
        </w:tc>
        <w:tc>
          <w:tcPr>
            <w:tcW w:w="494" w:type="pct"/>
            <w:noWrap/>
            <w:hideMark/>
          </w:tcPr>
          <w:p w:rsidR="0082797D" w:rsidRPr="00636EF8" w:rsidRDefault="0082797D" w:rsidP="005E0B1E">
            <w:r w:rsidRPr="00636EF8">
              <w:t>640,468</w:t>
            </w:r>
          </w:p>
        </w:tc>
        <w:tc>
          <w:tcPr>
            <w:tcW w:w="523" w:type="pct"/>
            <w:noWrap/>
            <w:hideMark/>
          </w:tcPr>
          <w:p w:rsidR="0082797D" w:rsidRPr="00636EF8" w:rsidRDefault="0082797D" w:rsidP="005E0B1E">
            <w:r w:rsidRPr="00636EF8">
              <w:t>542,827</w:t>
            </w:r>
          </w:p>
        </w:tc>
        <w:tc>
          <w:tcPr>
            <w:tcW w:w="494" w:type="pct"/>
            <w:noWrap/>
            <w:hideMark/>
          </w:tcPr>
          <w:p w:rsidR="0082797D" w:rsidRPr="00636EF8" w:rsidRDefault="0082797D" w:rsidP="005E0B1E">
            <w:r w:rsidRPr="00636EF8">
              <w:t>585,448</w:t>
            </w:r>
          </w:p>
        </w:tc>
        <w:tc>
          <w:tcPr>
            <w:tcW w:w="523" w:type="pct"/>
            <w:noWrap/>
            <w:hideMark/>
          </w:tcPr>
          <w:p w:rsidR="0082797D" w:rsidRPr="00636EF8" w:rsidRDefault="0082797D" w:rsidP="005E0B1E">
            <w:r w:rsidRPr="00636EF8">
              <w:t>496,195</w:t>
            </w:r>
          </w:p>
        </w:tc>
        <w:tc>
          <w:tcPr>
            <w:tcW w:w="494" w:type="pct"/>
            <w:noWrap/>
            <w:hideMark/>
          </w:tcPr>
          <w:p w:rsidR="0082797D" w:rsidRPr="00636EF8" w:rsidRDefault="0082797D" w:rsidP="005E0B1E">
            <w:r w:rsidRPr="00636EF8">
              <w:t>535,315</w:t>
            </w:r>
          </w:p>
        </w:tc>
        <w:tc>
          <w:tcPr>
            <w:tcW w:w="523" w:type="pct"/>
            <w:noWrap/>
            <w:hideMark/>
          </w:tcPr>
          <w:p w:rsidR="0082797D" w:rsidRPr="00636EF8" w:rsidRDefault="0082797D" w:rsidP="005E0B1E">
            <w:r w:rsidRPr="00636EF8">
              <w:t>453,705</w:t>
            </w:r>
          </w:p>
        </w:tc>
        <w:tc>
          <w:tcPr>
            <w:tcW w:w="494" w:type="pct"/>
            <w:noWrap/>
            <w:hideMark/>
          </w:tcPr>
          <w:p w:rsidR="0082797D" w:rsidRPr="00636EF8" w:rsidRDefault="0082797D" w:rsidP="005E0B1E">
            <w:r w:rsidRPr="00636EF8">
              <w:t>489,475</w:t>
            </w:r>
          </w:p>
        </w:tc>
        <w:tc>
          <w:tcPr>
            <w:tcW w:w="523" w:type="pct"/>
            <w:noWrap/>
            <w:hideMark/>
          </w:tcPr>
          <w:p w:rsidR="0082797D" w:rsidRPr="00636EF8" w:rsidRDefault="0082797D" w:rsidP="005E0B1E">
            <w:r w:rsidRPr="00636EF8">
              <w:t>414,853</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15</w:t>
            </w:r>
          </w:p>
        </w:tc>
        <w:tc>
          <w:tcPr>
            <w:tcW w:w="494" w:type="pct"/>
            <w:noWrap/>
            <w:hideMark/>
          </w:tcPr>
          <w:p w:rsidR="0082797D" w:rsidRPr="00636EF8" w:rsidRDefault="0082797D" w:rsidP="005E0B1E">
            <w:r w:rsidRPr="00636EF8">
              <w:t>1,446,758</w:t>
            </w:r>
          </w:p>
        </w:tc>
        <w:tc>
          <w:tcPr>
            <w:tcW w:w="523" w:type="pct"/>
            <w:noWrap/>
            <w:hideMark/>
          </w:tcPr>
          <w:p w:rsidR="0082797D" w:rsidRPr="00636EF8" w:rsidRDefault="0082797D" w:rsidP="005E0B1E">
            <w:r w:rsidRPr="00636EF8">
              <w:t>1,142,701</w:t>
            </w:r>
          </w:p>
        </w:tc>
        <w:tc>
          <w:tcPr>
            <w:tcW w:w="494" w:type="pct"/>
            <w:noWrap/>
            <w:hideMark/>
          </w:tcPr>
          <w:p w:rsidR="0082797D" w:rsidRPr="00636EF8" w:rsidRDefault="0082797D" w:rsidP="005E0B1E">
            <w:r w:rsidRPr="00636EF8">
              <w:t>1,351,237</w:t>
            </w:r>
          </w:p>
        </w:tc>
        <w:tc>
          <w:tcPr>
            <w:tcW w:w="523" w:type="pct"/>
            <w:noWrap/>
            <w:hideMark/>
          </w:tcPr>
          <w:p w:rsidR="0082797D" w:rsidRPr="00636EF8" w:rsidRDefault="0082797D" w:rsidP="005E0B1E">
            <w:r w:rsidRPr="00636EF8">
              <w:t>1,067,255</w:t>
            </w:r>
          </w:p>
        </w:tc>
        <w:tc>
          <w:tcPr>
            <w:tcW w:w="494" w:type="pct"/>
            <w:noWrap/>
            <w:hideMark/>
          </w:tcPr>
          <w:p w:rsidR="0082797D" w:rsidRPr="00636EF8" w:rsidRDefault="0082797D" w:rsidP="005E0B1E">
            <w:r w:rsidRPr="00636EF8">
              <w:t>1,262,402</w:t>
            </w:r>
          </w:p>
        </w:tc>
        <w:tc>
          <w:tcPr>
            <w:tcW w:w="523" w:type="pct"/>
            <w:noWrap/>
            <w:hideMark/>
          </w:tcPr>
          <w:p w:rsidR="0082797D" w:rsidRPr="00636EF8" w:rsidRDefault="0082797D" w:rsidP="005E0B1E">
            <w:r w:rsidRPr="00636EF8">
              <w:t>997,090</w:t>
            </w:r>
          </w:p>
        </w:tc>
        <w:tc>
          <w:tcPr>
            <w:tcW w:w="494" w:type="pct"/>
            <w:noWrap/>
            <w:hideMark/>
          </w:tcPr>
          <w:p w:rsidR="0082797D" w:rsidRPr="00636EF8" w:rsidRDefault="0082797D" w:rsidP="005E0B1E">
            <w:r w:rsidRPr="00636EF8">
              <w:t>1,179,408</w:t>
            </w:r>
          </w:p>
        </w:tc>
        <w:tc>
          <w:tcPr>
            <w:tcW w:w="523" w:type="pct"/>
            <w:noWrap/>
            <w:hideMark/>
          </w:tcPr>
          <w:p w:rsidR="0082797D" w:rsidRPr="00636EF8" w:rsidRDefault="0082797D" w:rsidP="005E0B1E">
            <w:r w:rsidRPr="00636EF8">
              <w:t>931,538</w:t>
            </w:r>
          </w:p>
        </w:tc>
      </w:tr>
      <w:tr w:rsidR="0082797D" w:rsidRPr="00636EF8" w:rsidTr="005E0B1E">
        <w:trPr>
          <w:trHeight w:val="300"/>
        </w:trPr>
        <w:tc>
          <w:tcPr>
            <w:tcW w:w="932" w:type="pct"/>
            <w:noWrap/>
            <w:hideMark/>
          </w:tcPr>
          <w:p w:rsidR="0082797D" w:rsidRPr="00636EF8" w:rsidRDefault="0082797D" w:rsidP="005E0B1E">
            <w:pPr>
              <w:jc w:val="left"/>
            </w:pPr>
            <w:r w:rsidRPr="00636EF8">
              <w:t>Customer 16</w:t>
            </w:r>
          </w:p>
        </w:tc>
        <w:tc>
          <w:tcPr>
            <w:tcW w:w="494" w:type="pct"/>
            <w:noWrap/>
            <w:hideMark/>
          </w:tcPr>
          <w:p w:rsidR="0082797D" w:rsidRPr="00636EF8" w:rsidRDefault="0082797D" w:rsidP="005E0B1E">
            <w:r w:rsidRPr="00636EF8">
              <w:t>2,704</w:t>
            </w:r>
          </w:p>
        </w:tc>
        <w:tc>
          <w:tcPr>
            <w:tcW w:w="523" w:type="pct"/>
            <w:noWrap/>
            <w:hideMark/>
          </w:tcPr>
          <w:p w:rsidR="0082797D" w:rsidRPr="00636EF8" w:rsidRDefault="0082797D" w:rsidP="005E0B1E">
            <w:r w:rsidRPr="00636EF8">
              <w:t>2,019</w:t>
            </w:r>
          </w:p>
        </w:tc>
        <w:tc>
          <w:tcPr>
            <w:tcW w:w="494" w:type="pct"/>
            <w:noWrap/>
            <w:hideMark/>
          </w:tcPr>
          <w:p w:rsidR="0082797D" w:rsidRPr="00636EF8" w:rsidRDefault="0082797D" w:rsidP="005E0B1E">
            <w:r w:rsidRPr="00636EF8">
              <w:t>2,311</w:t>
            </w:r>
          </w:p>
        </w:tc>
        <w:tc>
          <w:tcPr>
            <w:tcW w:w="523" w:type="pct"/>
            <w:noWrap/>
            <w:hideMark/>
          </w:tcPr>
          <w:p w:rsidR="0082797D" w:rsidRPr="00636EF8" w:rsidRDefault="0082797D" w:rsidP="005E0B1E">
            <w:r w:rsidRPr="00636EF8">
              <w:t>1,726</w:t>
            </w:r>
          </w:p>
        </w:tc>
        <w:tc>
          <w:tcPr>
            <w:tcW w:w="494" w:type="pct"/>
            <w:noWrap/>
            <w:hideMark/>
          </w:tcPr>
          <w:p w:rsidR="0082797D" w:rsidRPr="00636EF8" w:rsidRDefault="0082797D" w:rsidP="005E0B1E">
            <w:r w:rsidRPr="00636EF8">
              <w:t>1,976</w:t>
            </w:r>
          </w:p>
        </w:tc>
        <w:tc>
          <w:tcPr>
            <w:tcW w:w="523" w:type="pct"/>
            <w:noWrap/>
            <w:hideMark/>
          </w:tcPr>
          <w:p w:rsidR="0082797D" w:rsidRPr="00636EF8" w:rsidRDefault="0082797D" w:rsidP="005E0B1E">
            <w:r w:rsidRPr="00636EF8">
              <w:t>1,476</w:t>
            </w:r>
          </w:p>
        </w:tc>
        <w:tc>
          <w:tcPr>
            <w:tcW w:w="494" w:type="pct"/>
            <w:noWrap/>
            <w:hideMark/>
          </w:tcPr>
          <w:p w:rsidR="0082797D" w:rsidRPr="00636EF8" w:rsidRDefault="0082797D" w:rsidP="005E0B1E">
            <w:r w:rsidRPr="00636EF8">
              <w:t>1,690</w:t>
            </w:r>
          </w:p>
        </w:tc>
        <w:tc>
          <w:tcPr>
            <w:tcW w:w="523" w:type="pct"/>
            <w:noWrap/>
            <w:hideMark/>
          </w:tcPr>
          <w:p w:rsidR="0082797D" w:rsidRPr="00636EF8" w:rsidRDefault="0082797D" w:rsidP="005E0B1E">
            <w:r w:rsidRPr="00636EF8">
              <w:t>1,262</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17</w:t>
            </w:r>
          </w:p>
        </w:tc>
        <w:tc>
          <w:tcPr>
            <w:tcW w:w="494" w:type="pct"/>
            <w:noWrap/>
            <w:hideMark/>
          </w:tcPr>
          <w:p w:rsidR="0082797D" w:rsidRPr="00636EF8" w:rsidRDefault="0082797D" w:rsidP="005E0B1E">
            <w:r w:rsidRPr="00636EF8">
              <w:t>2,907</w:t>
            </w:r>
          </w:p>
        </w:tc>
        <w:tc>
          <w:tcPr>
            <w:tcW w:w="523" w:type="pct"/>
            <w:noWrap/>
            <w:hideMark/>
          </w:tcPr>
          <w:p w:rsidR="0082797D" w:rsidRPr="00636EF8" w:rsidRDefault="0082797D" w:rsidP="005E0B1E">
            <w:r w:rsidRPr="00636EF8">
              <w:t>2,837</w:t>
            </w:r>
          </w:p>
        </w:tc>
        <w:tc>
          <w:tcPr>
            <w:tcW w:w="494" w:type="pct"/>
            <w:noWrap/>
            <w:hideMark/>
          </w:tcPr>
          <w:p w:rsidR="0082797D" w:rsidRPr="00636EF8" w:rsidRDefault="0082797D" w:rsidP="005E0B1E">
            <w:r w:rsidRPr="00636EF8">
              <w:t>2,859</w:t>
            </w:r>
          </w:p>
        </w:tc>
        <w:tc>
          <w:tcPr>
            <w:tcW w:w="523" w:type="pct"/>
            <w:noWrap/>
            <w:hideMark/>
          </w:tcPr>
          <w:p w:rsidR="0082797D" w:rsidRPr="00636EF8" w:rsidRDefault="0082797D" w:rsidP="005E0B1E">
            <w:r w:rsidRPr="00636EF8">
              <w:t>2,790</w:t>
            </w:r>
          </w:p>
        </w:tc>
        <w:tc>
          <w:tcPr>
            <w:tcW w:w="494" w:type="pct"/>
            <w:noWrap/>
            <w:hideMark/>
          </w:tcPr>
          <w:p w:rsidR="0082797D" w:rsidRPr="00636EF8" w:rsidRDefault="0082797D" w:rsidP="005E0B1E">
            <w:r w:rsidRPr="00636EF8">
              <w:t>2,812</w:t>
            </w:r>
          </w:p>
        </w:tc>
        <w:tc>
          <w:tcPr>
            <w:tcW w:w="523" w:type="pct"/>
            <w:noWrap/>
            <w:hideMark/>
          </w:tcPr>
          <w:p w:rsidR="0082797D" w:rsidRPr="00636EF8" w:rsidRDefault="0082797D" w:rsidP="005E0B1E">
            <w:r w:rsidRPr="00636EF8">
              <w:t>2,744</w:t>
            </w:r>
          </w:p>
        </w:tc>
        <w:tc>
          <w:tcPr>
            <w:tcW w:w="494" w:type="pct"/>
            <w:noWrap/>
            <w:hideMark/>
          </w:tcPr>
          <w:p w:rsidR="0082797D" w:rsidRPr="00636EF8" w:rsidRDefault="0082797D" w:rsidP="005E0B1E">
            <w:r w:rsidRPr="00636EF8">
              <w:t>2,766</w:t>
            </w:r>
          </w:p>
        </w:tc>
        <w:tc>
          <w:tcPr>
            <w:tcW w:w="523" w:type="pct"/>
            <w:noWrap/>
            <w:hideMark/>
          </w:tcPr>
          <w:p w:rsidR="0082797D" w:rsidRPr="00636EF8" w:rsidRDefault="0082797D" w:rsidP="005E0B1E">
            <w:r w:rsidRPr="00636EF8">
              <w:t>2,699</w:t>
            </w:r>
          </w:p>
        </w:tc>
      </w:tr>
      <w:tr w:rsidR="0082797D" w:rsidRPr="00636EF8" w:rsidTr="005E0B1E">
        <w:trPr>
          <w:trHeight w:val="300"/>
        </w:trPr>
        <w:tc>
          <w:tcPr>
            <w:tcW w:w="932" w:type="pct"/>
            <w:noWrap/>
            <w:hideMark/>
          </w:tcPr>
          <w:p w:rsidR="0082797D" w:rsidRPr="00636EF8" w:rsidRDefault="0082797D" w:rsidP="005E0B1E">
            <w:pPr>
              <w:jc w:val="left"/>
            </w:pPr>
            <w:r w:rsidRPr="00636EF8">
              <w:t>Customer 18</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19</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20</w:t>
            </w:r>
          </w:p>
        </w:tc>
        <w:tc>
          <w:tcPr>
            <w:tcW w:w="494" w:type="pct"/>
            <w:noWrap/>
            <w:hideMark/>
          </w:tcPr>
          <w:p w:rsidR="0082797D" w:rsidRPr="00636EF8" w:rsidRDefault="0082797D" w:rsidP="005E0B1E">
            <w:r w:rsidRPr="00636EF8">
              <w:t>4,954</w:t>
            </w:r>
          </w:p>
        </w:tc>
        <w:tc>
          <w:tcPr>
            <w:tcW w:w="523" w:type="pct"/>
            <w:noWrap/>
            <w:hideMark/>
          </w:tcPr>
          <w:p w:rsidR="0082797D" w:rsidRPr="00636EF8" w:rsidRDefault="0082797D" w:rsidP="005E0B1E">
            <w:r w:rsidRPr="00636EF8">
              <w:t>5,041</w:t>
            </w:r>
          </w:p>
        </w:tc>
        <w:tc>
          <w:tcPr>
            <w:tcW w:w="494" w:type="pct"/>
            <w:noWrap/>
            <w:hideMark/>
          </w:tcPr>
          <w:p w:rsidR="0082797D" w:rsidRPr="00636EF8" w:rsidRDefault="0082797D" w:rsidP="005E0B1E">
            <w:r w:rsidRPr="00636EF8">
              <w:t>5,383</w:t>
            </w:r>
          </w:p>
        </w:tc>
        <w:tc>
          <w:tcPr>
            <w:tcW w:w="523" w:type="pct"/>
            <w:noWrap/>
            <w:hideMark/>
          </w:tcPr>
          <w:p w:rsidR="0082797D" w:rsidRPr="00636EF8" w:rsidRDefault="0082797D" w:rsidP="005E0B1E">
            <w:r w:rsidRPr="00636EF8">
              <w:t>5,478</w:t>
            </w:r>
          </w:p>
        </w:tc>
        <w:tc>
          <w:tcPr>
            <w:tcW w:w="494" w:type="pct"/>
            <w:noWrap/>
            <w:hideMark/>
          </w:tcPr>
          <w:p w:rsidR="0082797D" w:rsidRPr="00636EF8" w:rsidRDefault="0082797D" w:rsidP="005E0B1E">
            <w:r w:rsidRPr="00636EF8">
              <w:t>5,850</w:t>
            </w:r>
          </w:p>
        </w:tc>
        <w:tc>
          <w:tcPr>
            <w:tcW w:w="523" w:type="pct"/>
            <w:noWrap/>
            <w:hideMark/>
          </w:tcPr>
          <w:p w:rsidR="0082797D" w:rsidRPr="00636EF8" w:rsidRDefault="0082797D" w:rsidP="005E0B1E">
            <w:r w:rsidRPr="00636EF8">
              <w:t>5,953</w:t>
            </w:r>
          </w:p>
        </w:tc>
        <w:tc>
          <w:tcPr>
            <w:tcW w:w="494" w:type="pct"/>
            <w:noWrap/>
            <w:hideMark/>
          </w:tcPr>
          <w:p w:rsidR="0082797D" w:rsidRPr="00636EF8" w:rsidRDefault="0082797D" w:rsidP="005E0B1E">
            <w:r w:rsidRPr="00636EF8">
              <w:t>6,358</w:t>
            </w:r>
          </w:p>
        </w:tc>
        <w:tc>
          <w:tcPr>
            <w:tcW w:w="523" w:type="pct"/>
            <w:noWrap/>
            <w:hideMark/>
          </w:tcPr>
          <w:p w:rsidR="0082797D" w:rsidRPr="00636EF8" w:rsidRDefault="0082797D" w:rsidP="005E0B1E">
            <w:r w:rsidRPr="00636EF8">
              <w:t>6,471</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21</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lastRenderedPageBreak/>
              <w:t>Customer 22</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23</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24</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25</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26</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27</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28</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29</w:t>
            </w:r>
          </w:p>
        </w:tc>
        <w:tc>
          <w:tcPr>
            <w:tcW w:w="494" w:type="pct"/>
            <w:noWrap/>
            <w:hideMark/>
          </w:tcPr>
          <w:p w:rsidR="0082797D" w:rsidRPr="00636EF8" w:rsidRDefault="0082797D" w:rsidP="005E0B1E">
            <w:r w:rsidRPr="00636EF8">
              <w:t>675</w:t>
            </w:r>
          </w:p>
        </w:tc>
        <w:tc>
          <w:tcPr>
            <w:tcW w:w="523" w:type="pct"/>
            <w:noWrap/>
            <w:hideMark/>
          </w:tcPr>
          <w:p w:rsidR="0082797D" w:rsidRPr="00636EF8" w:rsidRDefault="0082797D" w:rsidP="005E0B1E">
            <w:r w:rsidRPr="00636EF8">
              <w:t>467</w:t>
            </w:r>
          </w:p>
        </w:tc>
        <w:tc>
          <w:tcPr>
            <w:tcW w:w="494" w:type="pct"/>
            <w:noWrap/>
            <w:hideMark/>
          </w:tcPr>
          <w:p w:rsidR="0082797D" w:rsidRPr="00636EF8" w:rsidRDefault="0082797D" w:rsidP="005E0B1E">
            <w:r w:rsidRPr="00636EF8">
              <w:t>607</w:t>
            </w:r>
          </w:p>
        </w:tc>
        <w:tc>
          <w:tcPr>
            <w:tcW w:w="523" w:type="pct"/>
            <w:noWrap/>
            <w:hideMark/>
          </w:tcPr>
          <w:p w:rsidR="0082797D" w:rsidRPr="00636EF8" w:rsidRDefault="0082797D" w:rsidP="005E0B1E">
            <w:r w:rsidRPr="00636EF8">
              <w:t>420</w:t>
            </w:r>
          </w:p>
        </w:tc>
        <w:tc>
          <w:tcPr>
            <w:tcW w:w="494" w:type="pct"/>
            <w:noWrap/>
            <w:hideMark/>
          </w:tcPr>
          <w:p w:rsidR="0082797D" w:rsidRPr="00636EF8" w:rsidRDefault="0082797D" w:rsidP="005E0B1E">
            <w:r w:rsidRPr="00636EF8">
              <w:t>546</w:t>
            </w:r>
          </w:p>
        </w:tc>
        <w:tc>
          <w:tcPr>
            <w:tcW w:w="523" w:type="pct"/>
            <w:noWrap/>
            <w:hideMark/>
          </w:tcPr>
          <w:p w:rsidR="0082797D" w:rsidRPr="00636EF8" w:rsidRDefault="0082797D" w:rsidP="005E0B1E">
            <w:r w:rsidRPr="00636EF8">
              <w:t>378</w:t>
            </w:r>
          </w:p>
        </w:tc>
        <w:tc>
          <w:tcPr>
            <w:tcW w:w="494" w:type="pct"/>
            <w:noWrap/>
            <w:hideMark/>
          </w:tcPr>
          <w:p w:rsidR="0082797D" w:rsidRPr="00636EF8" w:rsidRDefault="0082797D" w:rsidP="005E0B1E">
            <w:r w:rsidRPr="00636EF8">
              <w:t>491</w:t>
            </w:r>
          </w:p>
        </w:tc>
        <w:tc>
          <w:tcPr>
            <w:tcW w:w="523" w:type="pct"/>
            <w:noWrap/>
            <w:hideMark/>
          </w:tcPr>
          <w:p w:rsidR="0082797D" w:rsidRPr="00636EF8" w:rsidRDefault="0082797D" w:rsidP="005E0B1E">
            <w:r w:rsidRPr="00636EF8">
              <w:t>340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30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31</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32</w:t>
            </w:r>
          </w:p>
        </w:tc>
        <w:tc>
          <w:tcPr>
            <w:tcW w:w="494" w:type="pct"/>
            <w:noWrap/>
            <w:hideMark/>
          </w:tcPr>
          <w:p w:rsidR="0082797D" w:rsidRPr="00636EF8" w:rsidRDefault="0082797D" w:rsidP="005E0B1E">
            <w:r w:rsidRPr="00636EF8">
              <w:t>19,895</w:t>
            </w:r>
          </w:p>
        </w:tc>
        <w:tc>
          <w:tcPr>
            <w:tcW w:w="523" w:type="pct"/>
            <w:noWrap/>
            <w:hideMark/>
          </w:tcPr>
          <w:p w:rsidR="0082797D" w:rsidRPr="00636EF8" w:rsidRDefault="0082797D" w:rsidP="005E0B1E">
            <w:r w:rsidRPr="00636EF8">
              <w:t>12,823</w:t>
            </w:r>
          </w:p>
        </w:tc>
        <w:tc>
          <w:tcPr>
            <w:tcW w:w="494" w:type="pct"/>
            <w:noWrap/>
            <w:hideMark/>
          </w:tcPr>
          <w:p w:rsidR="0082797D" w:rsidRPr="00636EF8" w:rsidRDefault="0082797D" w:rsidP="005E0B1E">
            <w:r w:rsidRPr="00636EF8">
              <w:t>17,171</w:t>
            </w:r>
          </w:p>
        </w:tc>
        <w:tc>
          <w:tcPr>
            <w:tcW w:w="523" w:type="pct"/>
            <w:noWrap/>
            <w:hideMark/>
          </w:tcPr>
          <w:p w:rsidR="0082797D" w:rsidRPr="00636EF8" w:rsidRDefault="0082797D" w:rsidP="005E0B1E">
            <w:r w:rsidRPr="00636EF8">
              <w:t>11,068</w:t>
            </w:r>
          </w:p>
        </w:tc>
        <w:tc>
          <w:tcPr>
            <w:tcW w:w="494" w:type="pct"/>
            <w:noWrap/>
            <w:hideMark/>
          </w:tcPr>
          <w:p w:rsidR="0082797D" w:rsidRPr="00636EF8" w:rsidRDefault="0082797D" w:rsidP="005E0B1E">
            <w:r w:rsidRPr="00636EF8">
              <w:t>14,825</w:t>
            </w:r>
          </w:p>
        </w:tc>
        <w:tc>
          <w:tcPr>
            <w:tcW w:w="523" w:type="pct"/>
            <w:noWrap/>
            <w:hideMark/>
          </w:tcPr>
          <w:p w:rsidR="0082797D" w:rsidRPr="00636EF8" w:rsidRDefault="0082797D" w:rsidP="005E0B1E">
            <w:r w:rsidRPr="00636EF8">
              <w:t>9,556</w:t>
            </w:r>
          </w:p>
        </w:tc>
        <w:tc>
          <w:tcPr>
            <w:tcW w:w="494" w:type="pct"/>
            <w:noWrap/>
            <w:hideMark/>
          </w:tcPr>
          <w:p w:rsidR="0082797D" w:rsidRPr="00636EF8" w:rsidRDefault="0082797D" w:rsidP="005E0B1E">
            <w:r w:rsidRPr="00636EF8">
              <w:t>12,799</w:t>
            </w:r>
          </w:p>
        </w:tc>
        <w:tc>
          <w:tcPr>
            <w:tcW w:w="523" w:type="pct"/>
            <w:noWrap/>
            <w:hideMark/>
          </w:tcPr>
          <w:p w:rsidR="0082797D" w:rsidRPr="00636EF8" w:rsidRDefault="0082797D" w:rsidP="005E0B1E">
            <w:r w:rsidRPr="00636EF8">
              <w:t>8,250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33</w:t>
            </w:r>
          </w:p>
        </w:tc>
        <w:tc>
          <w:tcPr>
            <w:tcW w:w="494" w:type="pct"/>
            <w:noWrap/>
            <w:hideMark/>
          </w:tcPr>
          <w:p w:rsidR="0082797D" w:rsidRPr="00636EF8" w:rsidRDefault="0082797D" w:rsidP="005E0B1E">
            <w:r w:rsidRPr="00636EF8">
              <w:t>1,097,047</w:t>
            </w:r>
          </w:p>
        </w:tc>
        <w:tc>
          <w:tcPr>
            <w:tcW w:w="523" w:type="pct"/>
            <w:noWrap/>
            <w:hideMark/>
          </w:tcPr>
          <w:p w:rsidR="0082797D" w:rsidRPr="00636EF8" w:rsidRDefault="0082797D" w:rsidP="005E0B1E">
            <w:r w:rsidRPr="00636EF8">
              <w:t>1,040,942</w:t>
            </w:r>
          </w:p>
        </w:tc>
        <w:tc>
          <w:tcPr>
            <w:tcW w:w="494" w:type="pct"/>
            <w:noWrap/>
            <w:hideMark/>
          </w:tcPr>
          <w:p w:rsidR="0082797D" w:rsidRPr="00636EF8" w:rsidRDefault="0082797D" w:rsidP="005E0B1E">
            <w:r w:rsidRPr="00636EF8">
              <w:t>1,097,737</w:t>
            </w:r>
          </w:p>
        </w:tc>
        <w:tc>
          <w:tcPr>
            <w:tcW w:w="523" w:type="pct"/>
            <w:noWrap/>
            <w:hideMark/>
          </w:tcPr>
          <w:p w:rsidR="0082797D" w:rsidRPr="00636EF8" w:rsidRDefault="0082797D" w:rsidP="005E0B1E">
            <w:r w:rsidRPr="00636EF8">
              <w:t>1,041,596</w:t>
            </w:r>
          </w:p>
        </w:tc>
        <w:tc>
          <w:tcPr>
            <w:tcW w:w="494" w:type="pct"/>
            <w:noWrap/>
            <w:hideMark/>
          </w:tcPr>
          <w:p w:rsidR="0082797D" w:rsidRPr="00636EF8" w:rsidRDefault="0082797D" w:rsidP="005E0B1E">
            <w:r w:rsidRPr="00636EF8">
              <w:t>1,098,757</w:t>
            </w:r>
          </w:p>
        </w:tc>
        <w:tc>
          <w:tcPr>
            <w:tcW w:w="523" w:type="pct"/>
            <w:noWrap/>
            <w:hideMark/>
          </w:tcPr>
          <w:p w:rsidR="0082797D" w:rsidRPr="00636EF8" w:rsidRDefault="0082797D" w:rsidP="005E0B1E">
            <w:r w:rsidRPr="00636EF8">
              <w:t>1,042,564</w:t>
            </w:r>
          </w:p>
        </w:tc>
        <w:tc>
          <w:tcPr>
            <w:tcW w:w="494" w:type="pct"/>
            <w:noWrap/>
            <w:hideMark/>
          </w:tcPr>
          <w:p w:rsidR="0082797D" w:rsidRPr="00636EF8" w:rsidRDefault="0082797D" w:rsidP="005E0B1E">
            <w:r w:rsidRPr="00636EF8">
              <w:t>1,099,778</w:t>
            </w:r>
          </w:p>
        </w:tc>
        <w:tc>
          <w:tcPr>
            <w:tcW w:w="523" w:type="pct"/>
            <w:noWrap/>
            <w:hideMark/>
          </w:tcPr>
          <w:p w:rsidR="0082797D" w:rsidRPr="00636EF8" w:rsidRDefault="0082797D" w:rsidP="005E0B1E">
            <w:r w:rsidRPr="00636EF8">
              <w:t>1,043,533</w:t>
            </w:r>
          </w:p>
        </w:tc>
      </w:tr>
      <w:tr w:rsidR="0082797D" w:rsidRPr="00636EF8" w:rsidTr="005E0B1E">
        <w:trPr>
          <w:trHeight w:val="300"/>
        </w:trPr>
        <w:tc>
          <w:tcPr>
            <w:tcW w:w="932" w:type="pct"/>
            <w:noWrap/>
            <w:hideMark/>
          </w:tcPr>
          <w:p w:rsidR="0082797D" w:rsidRPr="00636EF8" w:rsidRDefault="0082797D" w:rsidP="005E0B1E">
            <w:pPr>
              <w:jc w:val="left"/>
            </w:pPr>
            <w:r w:rsidRPr="00636EF8">
              <w:t>Customer 34</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35</w:t>
            </w:r>
          </w:p>
        </w:tc>
        <w:tc>
          <w:tcPr>
            <w:tcW w:w="494" w:type="pct"/>
            <w:noWrap/>
            <w:hideMark/>
          </w:tcPr>
          <w:p w:rsidR="0082797D" w:rsidRPr="00636EF8" w:rsidRDefault="0082797D" w:rsidP="005E0B1E">
            <w:r w:rsidRPr="00636EF8">
              <w:t>1,148,829</w:t>
            </w:r>
          </w:p>
        </w:tc>
        <w:tc>
          <w:tcPr>
            <w:tcW w:w="523" w:type="pct"/>
            <w:noWrap/>
            <w:hideMark/>
          </w:tcPr>
          <w:p w:rsidR="0082797D" w:rsidRPr="00636EF8" w:rsidRDefault="0082797D" w:rsidP="005E0B1E">
            <w:r w:rsidRPr="00636EF8">
              <w:t>1,029,545</w:t>
            </w:r>
          </w:p>
        </w:tc>
        <w:tc>
          <w:tcPr>
            <w:tcW w:w="494" w:type="pct"/>
            <w:noWrap/>
            <w:hideMark/>
          </w:tcPr>
          <w:p w:rsidR="0082797D" w:rsidRPr="00636EF8" w:rsidRDefault="0082797D" w:rsidP="005E0B1E">
            <w:r w:rsidRPr="00636EF8">
              <w:t>1,131,588</w:t>
            </w:r>
          </w:p>
        </w:tc>
        <w:tc>
          <w:tcPr>
            <w:tcW w:w="523" w:type="pct"/>
            <w:noWrap/>
            <w:hideMark/>
          </w:tcPr>
          <w:p w:rsidR="0082797D" w:rsidRPr="00636EF8" w:rsidRDefault="0082797D" w:rsidP="005E0B1E">
            <w:r w:rsidRPr="00636EF8">
              <w:t>1,014,095</w:t>
            </w:r>
          </w:p>
        </w:tc>
        <w:tc>
          <w:tcPr>
            <w:tcW w:w="494" w:type="pct"/>
            <w:noWrap/>
            <w:hideMark/>
          </w:tcPr>
          <w:p w:rsidR="0082797D" w:rsidRPr="00636EF8" w:rsidRDefault="0082797D" w:rsidP="005E0B1E">
            <w:r w:rsidRPr="00636EF8">
              <w:t>1,114,942</w:t>
            </w:r>
          </w:p>
        </w:tc>
        <w:tc>
          <w:tcPr>
            <w:tcW w:w="523" w:type="pct"/>
            <w:noWrap/>
            <w:hideMark/>
          </w:tcPr>
          <w:p w:rsidR="0082797D" w:rsidRPr="00636EF8" w:rsidRDefault="0082797D" w:rsidP="005E0B1E">
            <w:r w:rsidRPr="00636EF8">
              <w:t>999,177</w:t>
            </w:r>
          </w:p>
        </w:tc>
        <w:tc>
          <w:tcPr>
            <w:tcW w:w="494" w:type="pct"/>
            <w:noWrap/>
            <w:hideMark/>
          </w:tcPr>
          <w:p w:rsidR="0082797D" w:rsidRPr="00636EF8" w:rsidRDefault="0082797D" w:rsidP="005E0B1E">
            <w:r w:rsidRPr="00636EF8">
              <w:t>1,098,540</w:t>
            </w:r>
          </w:p>
        </w:tc>
        <w:tc>
          <w:tcPr>
            <w:tcW w:w="523" w:type="pct"/>
            <w:noWrap/>
            <w:hideMark/>
          </w:tcPr>
          <w:p w:rsidR="0082797D" w:rsidRPr="00636EF8" w:rsidRDefault="0082797D" w:rsidP="005E0B1E">
            <w:r w:rsidRPr="00636EF8">
              <w:t>984,478</w:t>
            </w:r>
          </w:p>
        </w:tc>
      </w:tr>
      <w:tr w:rsidR="0082797D" w:rsidRPr="00636EF8" w:rsidTr="005E0B1E">
        <w:trPr>
          <w:trHeight w:val="300"/>
        </w:trPr>
        <w:tc>
          <w:tcPr>
            <w:tcW w:w="932" w:type="pct"/>
            <w:noWrap/>
            <w:hideMark/>
          </w:tcPr>
          <w:p w:rsidR="0082797D" w:rsidRPr="00636EF8" w:rsidRDefault="0082797D" w:rsidP="005E0B1E">
            <w:pPr>
              <w:jc w:val="left"/>
            </w:pPr>
            <w:r w:rsidRPr="00636EF8">
              <w:lastRenderedPageBreak/>
              <w:t>Customer 36</w:t>
            </w:r>
          </w:p>
        </w:tc>
        <w:tc>
          <w:tcPr>
            <w:tcW w:w="494" w:type="pct"/>
            <w:noWrap/>
            <w:hideMark/>
          </w:tcPr>
          <w:p w:rsidR="0082797D" w:rsidRPr="00636EF8" w:rsidRDefault="0082797D" w:rsidP="005E0B1E">
            <w:r w:rsidRPr="00636EF8">
              <w:t>88,045</w:t>
            </w:r>
          </w:p>
        </w:tc>
        <w:tc>
          <w:tcPr>
            <w:tcW w:w="523" w:type="pct"/>
            <w:noWrap/>
            <w:hideMark/>
          </w:tcPr>
          <w:p w:rsidR="0082797D" w:rsidRPr="00636EF8" w:rsidRDefault="0082797D" w:rsidP="005E0B1E">
            <w:r w:rsidRPr="00636EF8">
              <w:t>78,032</w:t>
            </w:r>
          </w:p>
        </w:tc>
        <w:tc>
          <w:tcPr>
            <w:tcW w:w="494" w:type="pct"/>
            <w:noWrap/>
            <w:hideMark/>
          </w:tcPr>
          <w:p w:rsidR="0082797D" w:rsidRPr="00636EF8" w:rsidRDefault="0082797D" w:rsidP="005E0B1E">
            <w:r w:rsidRPr="00636EF8">
              <w:t>84,835</w:t>
            </w:r>
          </w:p>
        </w:tc>
        <w:tc>
          <w:tcPr>
            <w:tcW w:w="523" w:type="pct"/>
            <w:noWrap/>
            <w:hideMark/>
          </w:tcPr>
          <w:p w:rsidR="0082797D" w:rsidRPr="00636EF8" w:rsidRDefault="0082797D" w:rsidP="005E0B1E">
            <w:r w:rsidRPr="00636EF8">
              <w:t>75,187</w:t>
            </w:r>
          </w:p>
        </w:tc>
        <w:tc>
          <w:tcPr>
            <w:tcW w:w="494" w:type="pct"/>
            <w:noWrap/>
            <w:hideMark/>
          </w:tcPr>
          <w:p w:rsidR="0082797D" w:rsidRPr="00636EF8" w:rsidRDefault="0082797D" w:rsidP="005E0B1E">
            <w:r w:rsidRPr="00636EF8">
              <w:t>81,766</w:t>
            </w:r>
          </w:p>
        </w:tc>
        <w:tc>
          <w:tcPr>
            <w:tcW w:w="523" w:type="pct"/>
            <w:noWrap/>
            <w:hideMark/>
          </w:tcPr>
          <w:p w:rsidR="0082797D" w:rsidRPr="00636EF8" w:rsidRDefault="0082797D" w:rsidP="005E0B1E">
            <w:r w:rsidRPr="00636EF8">
              <w:t>72,468</w:t>
            </w:r>
          </w:p>
        </w:tc>
        <w:tc>
          <w:tcPr>
            <w:tcW w:w="494" w:type="pct"/>
            <w:noWrap/>
            <w:hideMark/>
          </w:tcPr>
          <w:p w:rsidR="0082797D" w:rsidRPr="00636EF8" w:rsidRDefault="0082797D" w:rsidP="005E0B1E">
            <w:r w:rsidRPr="00636EF8">
              <w:t>78,809</w:t>
            </w:r>
          </w:p>
        </w:tc>
        <w:tc>
          <w:tcPr>
            <w:tcW w:w="523" w:type="pct"/>
            <w:noWrap/>
            <w:hideMark/>
          </w:tcPr>
          <w:p w:rsidR="0082797D" w:rsidRPr="00636EF8" w:rsidRDefault="0082797D" w:rsidP="005E0B1E">
            <w:r w:rsidRPr="00636EF8">
              <w:t>69,847</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37</w:t>
            </w:r>
          </w:p>
        </w:tc>
        <w:tc>
          <w:tcPr>
            <w:tcW w:w="494" w:type="pct"/>
            <w:noWrap/>
            <w:hideMark/>
          </w:tcPr>
          <w:p w:rsidR="0082797D" w:rsidRPr="00636EF8" w:rsidRDefault="0082797D" w:rsidP="005E0B1E">
            <w:r w:rsidRPr="00636EF8">
              <w:t>464,484</w:t>
            </w:r>
          </w:p>
        </w:tc>
        <w:tc>
          <w:tcPr>
            <w:tcW w:w="523" w:type="pct"/>
            <w:noWrap/>
            <w:hideMark/>
          </w:tcPr>
          <w:p w:rsidR="0082797D" w:rsidRPr="00636EF8" w:rsidRDefault="0082797D" w:rsidP="005E0B1E">
            <w:r w:rsidRPr="00636EF8">
              <w:t>414,691</w:t>
            </w:r>
          </w:p>
        </w:tc>
        <w:tc>
          <w:tcPr>
            <w:tcW w:w="494" w:type="pct"/>
            <w:noWrap/>
            <w:hideMark/>
          </w:tcPr>
          <w:p w:rsidR="0082797D" w:rsidRPr="00636EF8" w:rsidRDefault="0082797D" w:rsidP="005E0B1E">
            <w:r w:rsidRPr="00636EF8">
              <w:t>455,263</w:t>
            </w:r>
          </w:p>
        </w:tc>
        <w:tc>
          <w:tcPr>
            <w:tcW w:w="523" w:type="pct"/>
            <w:noWrap/>
            <w:hideMark/>
          </w:tcPr>
          <w:p w:rsidR="0082797D" w:rsidRPr="00636EF8" w:rsidRDefault="0082797D" w:rsidP="005E0B1E">
            <w:r w:rsidRPr="00636EF8">
              <w:t>406,458</w:t>
            </w:r>
          </w:p>
        </w:tc>
        <w:tc>
          <w:tcPr>
            <w:tcW w:w="494" w:type="pct"/>
            <w:noWrap/>
            <w:hideMark/>
          </w:tcPr>
          <w:p w:rsidR="0082797D" w:rsidRPr="00636EF8" w:rsidRDefault="0082797D" w:rsidP="005E0B1E">
            <w:r w:rsidRPr="00636EF8">
              <w:t>446,359</w:t>
            </w:r>
          </w:p>
        </w:tc>
        <w:tc>
          <w:tcPr>
            <w:tcW w:w="523" w:type="pct"/>
            <w:noWrap/>
            <w:hideMark/>
          </w:tcPr>
          <w:p w:rsidR="0082797D" w:rsidRPr="00636EF8" w:rsidRDefault="0082797D" w:rsidP="005E0B1E">
            <w:r w:rsidRPr="00636EF8">
              <w:t>398,509</w:t>
            </w:r>
          </w:p>
        </w:tc>
        <w:tc>
          <w:tcPr>
            <w:tcW w:w="494" w:type="pct"/>
            <w:noWrap/>
            <w:hideMark/>
          </w:tcPr>
          <w:p w:rsidR="0082797D" w:rsidRPr="00636EF8" w:rsidRDefault="0082797D" w:rsidP="005E0B1E">
            <w:r w:rsidRPr="00636EF8">
              <w:t>437,629</w:t>
            </w:r>
          </w:p>
        </w:tc>
        <w:tc>
          <w:tcPr>
            <w:tcW w:w="523" w:type="pct"/>
            <w:noWrap/>
            <w:hideMark/>
          </w:tcPr>
          <w:p w:rsidR="0082797D" w:rsidRPr="00636EF8" w:rsidRDefault="0082797D" w:rsidP="005E0B1E">
            <w:r w:rsidRPr="00636EF8">
              <w:t>390,715</w:t>
            </w:r>
          </w:p>
        </w:tc>
      </w:tr>
      <w:tr w:rsidR="0082797D" w:rsidRPr="00636EF8" w:rsidTr="005E0B1E">
        <w:trPr>
          <w:trHeight w:val="300"/>
        </w:trPr>
        <w:tc>
          <w:tcPr>
            <w:tcW w:w="932" w:type="pct"/>
            <w:noWrap/>
            <w:hideMark/>
          </w:tcPr>
          <w:p w:rsidR="0082797D" w:rsidRPr="00636EF8" w:rsidRDefault="0082797D" w:rsidP="005E0B1E">
            <w:pPr>
              <w:jc w:val="left"/>
            </w:pPr>
            <w:r w:rsidRPr="00636EF8">
              <w:t>Customer 38</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39</w:t>
            </w:r>
          </w:p>
        </w:tc>
        <w:tc>
          <w:tcPr>
            <w:tcW w:w="494" w:type="pct"/>
            <w:noWrap/>
            <w:hideMark/>
          </w:tcPr>
          <w:p w:rsidR="0082797D" w:rsidRPr="00636EF8" w:rsidRDefault="0082797D" w:rsidP="005E0B1E">
            <w:r w:rsidRPr="00636EF8">
              <w:t>350,953</w:t>
            </w:r>
          </w:p>
        </w:tc>
        <w:tc>
          <w:tcPr>
            <w:tcW w:w="523" w:type="pct"/>
            <w:noWrap/>
            <w:hideMark/>
          </w:tcPr>
          <w:p w:rsidR="0082797D" w:rsidRPr="00636EF8" w:rsidRDefault="0082797D" w:rsidP="005E0B1E">
            <w:r w:rsidRPr="00636EF8">
              <w:t>307,570</w:t>
            </w:r>
          </w:p>
        </w:tc>
        <w:tc>
          <w:tcPr>
            <w:tcW w:w="494" w:type="pct"/>
            <w:noWrap/>
            <w:hideMark/>
          </w:tcPr>
          <w:p w:rsidR="0082797D" w:rsidRPr="00636EF8" w:rsidRDefault="0082797D" w:rsidP="005E0B1E">
            <w:r w:rsidRPr="00636EF8">
              <w:t>347,808</w:t>
            </w:r>
          </w:p>
        </w:tc>
        <w:tc>
          <w:tcPr>
            <w:tcW w:w="523" w:type="pct"/>
            <w:noWrap/>
            <w:hideMark/>
          </w:tcPr>
          <w:p w:rsidR="0082797D" w:rsidRPr="00636EF8" w:rsidRDefault="0082797D" w:rsidP="005E0B1E">
            <w:r w:rsidRPr="00636EF8">
              <w:t>304,814</w:t>
            </w:r>
          </w:p>
        </w:tc>
        <w:tc>
          <w:tcPr>
            <w:tcW w:w="494" w:type="pct"/>
            <w:noWrap/>
            <w:hideMark/>
          </w:tcPr>
          <w:p w:rsidR="0082797D" w:rsidRPr="00636EF8" w:rsidRDefault="0082797D" w:rsidP="005E0B1E">
            <w:r w:rsidRPr="00636EF8">
              <w:t>344,795</w:t>
            </w:r>
          </w:p>
        </w:tc>
        <w:tc>
          <w:tcPr>
            <w:tcW w:w="523" w:type="pct"/>
            <w:noWrap/>
            <w:hideMark/>
          </w:tcPr>
          <w:p w:rsidR="0082797D" w:rsidRPr="00636EF8" w:rsidRDefault="0082797D" w:rsidP="005E0B1E">
            <w:r w:rsidRPr="00636EF8">
              <w:t>302,173</w:t>
            </w:r>
          </w:p>
        </w:tc>
        <w:tc>
          <w:tcPr>
            <w:tcW w:w="494" w:type="pct"/>
            <w:noWrap/>
            <w:hideMark/>
          </w:tcPr>
          <w:p w:rsidR="0082797D" w:rsidRPr="00636EF8" w:rsidRDefault="0082797D" w:rsidP="005E0B1E">
            <w:r w:rsidRPr="00636EF8">
              <w:t>341,809</w:t>
            </w:r>
          </w:p>
        </w:tc>
        <w:tc>
          <w:tcPr>
            <w:tcW w:w="523" w:type="pct"/>
            <w:noWrap/>
            <w:hideMark/>
          </w:tcPr>
          <w:p w:rsidR="0082797D" w:rsidRPr="00636EF8" w:rsidRDefault="0082797D" w:rsidP="005E0B1E">
            <w:r w:rsidRPr="00636EF8">
              <w:t>299,556</w:t>
            </w:r>
          </w:p>
        </w:tc>
      </w:tr>
      <w:tr w:rsidR="0082797D" w:rsidRPr="00636EF8" w:rsidTr="005E0B1E">
        <w:trPr>
          <w:trHeight w:val="300"/>
        </w:trPr>
        <w:tc>
          <w:tcPr>
            <w:tcW w:w="932" w:type="pct"/>
            <w:noWrap/>
            <w:hideMark/>
          </w:tcPr>
          <w:p w:rsidR="0082797D" w:rsidRPr="00636EF8" w:rsidRDefault="0082797D" w:rsidP="005E0B1E">
            <w:pPr>
              <w:jc w:val="left"/>
            </w:pPr>
            <w:r w:rsidRPr="00636EF8">
              <w:t>Customer 40</w:t>
            </w:r>
          </w:p>
        </w:tc>
        <w:tc>
          <w:tcPr>
            <w:tcW w:w="494" w:type="pct"/>
            <w:noWrap/>
            <w:hideMark/>
          </w:tcPr>
          <w:p w:rsidR="0082797D" w:rsidRPr="00636EF8" w:rsidRDefault="0082797D" w:rsidP="005E0B1E">
            <w:r w:rsidRPr="00636EF8">
              <w:t>776,521</w:t>
            </w:r>
          </w:p>
        </w:tc>
        <w:tc>
          <w:tcPr>
            <w:tcW w:w="523" w:type="pct"/>
            <w:noWrap/>
            <w:hideMark/>
          </w:tcPr>
          <w:p w:rsidR="0082797D" w:rsidRPr="00636EF8" w:rsidRDefault="0082797D" w:rsidP="005E0B1E">
            <w:r w:rsidRPr="00636EF8">
              <w:t>652,490</w:t>
            </w:r>
          </w:p>
        </w:tc>
        <w:tc>
          <w:tcPr>
            <w:tcW w:w="494" w:type="pct"/>
            <w:noWrap/>
            <w:hideMark/>
          </w:tcPr>
          <w:p w:rsidR="0082797D" w:rsidRPr="00636EF8" w:rsidRDefault="0082797D" w:rsidP="005E0B1E">
            <w:r w:rsidRPr="00636EF8">
              <w:t>679,294</w:t>
            </w:r>
          </w:p>
        </w:tc>
        <w:tc>
          <w:tcPr>
            <w:tcW w:w="523" w:type="pct"/>
            <w:noWrap/>
            <w:hideMark/>
          </w:tcPr>
          <w:p w:rsidR="0082797D" w:rsidRPr="00636EF8" w:rsidRDefault="0082797D" w:rsidP="005E0B1E">
            <w:r w:rsidRPr="00636EF8">
              <w:t>570,792</w:t>
            </w:r>
          </w:p>
        </w:tc>
        <w:tc>
          <w:tcPr>
            <w:tcW w:w="494" w:type="pct"/>
            <w:noWrap/>
            <w:hideMark/>
          </w:tcPr>
          <w:p w:rsidR="0082797D" w:rsidRPr="00636EF8" w:rsidRDefault="0082797D" w:rsidP="005E0B1E">
            <w:r w:rsidRPr="00636EF8">
              <w:t>594,419</w:t>
            </w:r>
          </w:p>
        </w:tc>
        <w:tc>
          <w:tcPr>
            <w:tcW w:w="523" w:type="pct"/>
            <w:noWrap/>
            <w:hideMark/>
          </w:tcPr>
          <w:p w:rsidR="0082797D" w:rsidRPr="00636EF8" w:rsidRDefault="0082797D" w:rsidP="005E0B1E">
            <w:r w:rsidRPr="00636EF8">
              <w:t>499,474</w:t>
            </w:r>
          </w:p>
        </w:tc>
        <w:tc>
          <w:tcPr>
            <w:tcW w:w="494" w:type="pct"/>
            <w:noWrap/>
            <w:hideMark/>
          </w:tcPr>
          <w:p w:rsidR="0082797D" w:rsidRPr="00636EF8" w:rsidRDefault="0082797D" w:rsidP="005E0B1E">
            <w:r w:rsidRPr="00636EF8">
              <w:t>520,149</w:t>
            </w:r>
          </w:p>
        </w:tc>
        <w:tc>
          <w:tcPr>
            <w:tcW w:w="523" w:type="pct"/>
            <w:noWrap/>
            <w:hideMark/>
          </w:tcPr>
          <w:p w:rsidR="0082797D" w:rsidRPr="00636EF8" w:rsidRDefault="0082797D" w:rsidP="005E0B1E">
            <w:r w:rsidRPr="00636EF8">
              <w:t>437,067</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41</w:t>
            </w:r>
          </w:p>
        </w:tc>
        <w:tc>
          <w:tcPr>
            <w:tcW w:w="494" w:type="pct"/>
            <w:noWrap/>
            <w:hideMark/>
          </w:tcPr>
          <w:p w:rsidR="0082797D" w:rsidRPr="00636EF8" w:rsidRDefault="0082797D" w:rsidP="005E0B1E">
            <w:r w:rsidRPr="00636EF8">
              <w:t>684,818</w:t>
            </w:r>
          </w:p>
        </w:tc>
        <w:tc>
          <w:tcPr>
            <w:tcW w:w="523" w:type="pct"/>
            <w:noWrap/>
            <w:hideMark/>
          </w:tcPr>
          <w:p w:rsidR="0082797D" w:rsidRPr="00636EF8" w:rsidRDefault="0082797D" w:rsidP="005E0B1E">
            <w:r w:rsidRPr="00636EF8">
              <w:t>647,607</w:t>
            </w:r>
          </w:p>
        </w:tc>
        <w:tc>
          <w:tcPr>
            <w:tcW w:w="494" w:type="pct"/>
            <w:noWrap/>
            <w:hideMark/>
          </w:tcPr>
          <w:p w:rsidR="0082797D" w:rsidRPr="00636EF8" w:rsidRDefault="0082797D" w:rsidP="005E0B1E">
            <w:r w:rsidRPr="00636EF8">
              <w:t>694,496</w:t>
            </w:r>
          </w:p>
        </w:tc>
        <w:tc>
          <w:tcPr>
            <w:tcW w:w="523" w:type="pct"/>
            <w:noWrap/>
            <w:hideMark/>
          </w:tcPr>
          <w:p w:rsidR="0082797D" w:rsidRPr="00636EF8" w:rsidRDefault="0082797D" w:rsidP="005E0B1E">
            <w:r w:rsidRPr="00636EF8">
              <w:t>656,759</w:t>
            </w:r>
          </w:p>
        </w:tc>
        <w:tc>
          <w:tcPr>
            <w:tcW w:w="494" w:type="pct"/>
            <w:noWrap/>
            <w:hideMark/>
          </w:tcPr>
          <w:p w:rsidR="0082797D" w:rsidRPr="00636EF8" w:rsidRDefault="0082797D" w:rsidP="005E0B1E">
            <w:r w:rsidRPr="00636EF8">
              <w:t>704,522</w:t>
            </w:r>
          </w:p>
        </w:tc>
        <w:tc>
          <w:tcPr>
            <w:tcW w:w="523" w:type="pct"/>
            <w:noWrap/>
            <w:hideMark/>
          </w:tcPr>
          <w:p w:rsidR="0082797D" w:rsidRPr="00636EF8" w:rsidRDefault="0082797D" w:rsidP="005E0B1E">
            <w:r w:rsidRPr="00636EF8">
              <w:t>666,240</w:t>
            </w:r>
          </w:p>
        </w:tc>
        <w:tc>
          <w:tcPr>
            <w:tcW w:w="494" w:type="pct"/>
            <w:noWrap/>
            <w:hideMark/>
          </w:tcPr>
          <w:p w:rsidR="0082797D" w:rsidRPr="00636EF8" w:rsidRDefault="0082797D" w:rsidP="005E0B1E">
            <w:r w:rsidRPr="00636EF8">
              <w:t>714,693</w:t>
            </w:r>
          </w:p>
        </w:tc>
        <w:tc>
          <w:tcPr>
            <w:tcW w:w="523" w:type="pct"/>
            <w:noWrap/>
            <w:hideMark/>
          </w:tcPr>
          <w:p w:rsidR="0082797D" w:rsidRPr="00636EF8" w:rsidRDefault="0082797D" w:rsidP="005E0B1E">
            <w:r w:rsidRPr="00636EF8">
              <w:t>675,859</w:t>
            </w:r>
          </w:p>
        </w:tc>
      </w:tr>
      <w:tr w:rsidR="0082797D" w:rsidRPr="00636EF8" w:rsidTr="005E0B1E">
        <w:trPr>
          <w:trHeight w:val="300"/>
        </w:trPr>
        <w:tc>
          <w:tcPr>
            <w:tcW w:w="932" w:type="pct"/>
            <w:noWrap/>
            <w:hideMark/>
          </w:tcPr>
          <w:p w:rsidR="0082797D" w:rsidRPr="00636EF8" w:rsidRDefault="0082797D" w:rsidP="005E0B1E">
            <w:pPr>
              <w:jc w:val="left"/>
            </w:pPr>
            <w:r w:rsidRPr="00636EF8">
              <w:t>Customer 42</w:t>
            </w:r>
          </w:p>
        </w:tc>
        <w:tc>
          <w:tcPr>
            <w:tcW w:w="494" w:type="pct"/>
            <w:noWrap/>
            <w:hideMark/>
          </w:tcPr>
          <w:p w:rsidR="0082797D" w:rsidRPr="00636EF8" w:rsidRDefault="0082797D" w:rsidP="005E0B1E">
            <w:r w:rsidRPr="00636EF8">
              <w:t>175,939</w:t>
            </w:r>
          </w:p>
        </w:tc>
        <w:tc>
          <w:tcPr>
            <w:tcW w:w="523" w:type="pct"/>
            <w:noWrap/>
            <w:hideMark/>
          </w:tcPr>
          <w:p w:rsidR="0082797D" w:rsidRPr="00636EF8" w:rsidRDefault="0082797D" w:rsidP="005E0B1E">
            <w:r w:rsidRPr="00636EF8">
              <w:t>149,447</w:t>
            </w:r>
          </w:p>
        </w:tc>
        <w:tc>
          <w:tcPr>
            <w:tcW w:w="494" w:type="pct"/>
            <w:noWrap/>
            <w:hideMark/>
          </w:tcPr>
          <w:p w:rsidR="0082797D" w:rsidRPr="00636EF8" w:rsidRDefault="0082797D" w:rsidP="005E0B1E">
            <w:r w:rsidRPr="00636EF8">
              <w:t>145,164</w:t>
            </w:r>
          </w:p>
        </w:tc>
        <w:tc>
          <w:tcPr>
            <w:tcW w:w="523" w:type="pct"/>
            <w:noWrap/>
            <w:hideMark/>
          </w:tcPr>
          <w:p w:rsidR="0082797D" w:rsidRPr="00636EF8" w:rsidRDefault="0082797D" w:rsidP="005E0B1E">
            <w:r w:rsidRPr="00636EF8">
              <w:t>123,306</w:t>
            </w:r>
          </w:p>
        </w:tc>
        <w:tc>
          <w:tcPr>
            <w:tcW w:w="494" w:type="pct"/>
            <w:noWrap/>
            <w:hideMark/>
          </w:tcPr>
          <w:p w:rsidR="0082797D" w:rsidRPr="00636EF8" w:rsidRDefault="0082797D" w:rsidP="005E0B1E">
            <w:r w:rsidRPr="00636EF8">
              <w:t>119,809</w:t>
            </w:r>
          </w:p>
        </w:tc>
        <w:tc>
          <w:tcPr>
            <w:tcW w:w="523" w:type="pct"/>
            <w:noWrap/>
            <w:hideMark/>
          </w:tcPr>
          <w:p w:rsidR="0082797D" w:rsidRPr="00636EF8" w:rsidRDefault="0082797D" w:rsidP="005E0B1E">
            <w:r w:rsidRPr="00636EF8">
              <w:t>101,768</w:t>
            </w:r>
          </w:p>
        </w:tc>
        <w:tc>
          <w:tcPr>
            <w:tcW w:w="494" w:type="pct"/>
            <w:noWrap/>
            <w:hideMark/>
          </w:tcPr>
          <w:p w:rsidR="0082797D" w:rsidRPr="00636EF8" w:rsidRDefault="0082797D" w:rsidP="005E0B1E">
            <w:r w:rsidRPr="00636EF8">
              <w:t>98,882</w:t>
            </w:r>
          </w:p>
        </w:tc>
        <w:tc>
          <w:tcPr>
            <w:tcW w:w="523" w:type="pct"/>
            <w:noWrap/>
            <w:hideMark/>
          </w:tcPr>
          <w:p w:rsidR="0082797D" w:rsidRPr="00636EF8" w:rsidRDefault="0082797D" w:rsidP="005E0B1E">
            <w:r w:rsidRPr="00636EF8">
              <w:t>83,992</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43</w:t>
            </w:r>
          </w:p>
        </w:tc>
        <w:tc>
          <w:tcPr>
            <w:tcW w:w="494" w:type="pct"/>
            <w:noWrap/>
            <w:hideMark/>
          </w:tcPr>
          <w:p w:rsidR="0082797D" w:rsidRPr="00636EF8" w:rsidRDefault="0082797D" w:rsidP="005E0B1E">
            <w:r w:rsidRPr="00636EF8">
              <w:t>318,471</w:t>
            </w:r>
          </w:p>
        </w:tc>
        <w:tc>
          <w:tcPr>
            <w:tcW w:w="523" w:type="pct"/>
            <w:noWrap/>
            <w:hideMark/>
          </w:tcPr>
          <w:p w:rsidR="0082797D" w:rsidRPr="00636EF8" w:rsidRDefault="0082797D" w:rsidP="005E0B1E">
            <w:r w:rsidRPr="00636EF8">
              <w:t>258,483</w:t>
            </w:r>
          </w:p>
        </w:tc>
        <w:tc>
          <w:tcPr>
            <w:tcW w:w="494" w:type="pct"/>
            <w:noWrap/>
            <w:hideMark/>
          </w:tcPr>
          <w:p w:rsidR="0082797D" w:rsidRPr="00636EF8" w:rsidRDefault="0082797D" w:rsidP="005E0B1E">
            <w:r w:rsidRPr="00636EF8">
              <w:t>296,323</w:t>
            </w:r>
          </w:p>
        </w:tc>
        <w:tc>
          <w:tcPr>
            <w:tcW w:w="523" w:type="pct"/>
            <w:noWrap/>
            <w:hideMark/>
          </w:tcPr>
          <w:p w:rsidR="0082797D" w:rsidRPr="00636EF8" w:rsidRDefault="0082797D" w:rsidP="005E0B1E">
            <w:r w:rsidRPr="00636EF8">
              <w:t>240,507</w:t>
            </w:r>
          </w:p>
        </w:tc>
        <w:tc>
          <w:tcPr>
            <w:tcW w:w="494" w:type="pct"/>
            <w:noWrap/>
            <w:hideMark/>
          </w:tcPr>
          <w:p w:rsidR="0082797D" w:rsidRPr="00636EF8" w:rsidRDefault="0082797D" w:rsidP="005E0B1E">
            <w:r w:rsidRPr="00636EF8">
              <w:t>275,799</w:t>
            </w:r>
          </w:p>
        </w:tc>
        <w:tc>
          <w:tcPr>
            <w:tcW w:w="523" w:type="pct"/>
            <w:noWrap/>
            <w:hideMark/>
          </w:tcPr>
          <w:p w:rsidR="0082797D" w:rsidRPr="00636EF8" w:rsidRDefault="0082797D" w:rsidP="005E0B1E">
            <w:r w:rsidRPr="00636EF8">
              <w:t>223,849</w:t>
            </w:r>
          </w:p>
        </w:tc>
        <w:tc>
          <w:tcPr>
            <w:tcW w:w="494" w:type="pct"/>
            <w:noWrap/>
            <w:hideMark/>
          </w:tcPr>
          <w:p w:rsidR="0082797D" w:rsidRPr="00636EF8" w:rsidRDefault="0082797D" w:rsidP="005E0B1E">
            <w:r w:rsidRPr="00636EF8">
              <w:t>256,696</w:t>
            </w:r>
          </w:p>
        </w:tc>
        <w:tc>
          <w:tcPr>
            <w:tcW w:w="523" w:type="pct"/>
            <w:noWrap/>
            <w:hideMark/>
          </w:tcPr>
          <w:p w:rsidR="0082797D" w:rsidRPr="00636EF8" w:rsidRDefault="0082797D" w:rsidP="005E0B1E">
            <w:r w:rsidRPr="00636EF8">
              <w:t>208,344</w:t>
            </w:r>
          </w:p>
        </w:tc>
      </w:tr>
      <w:tr w:rsidR="0082797D" w:rsidRPr="00636EF8" w:rsidTr="005E0B1E">
        <w:trPr>
          <w:trHeight w:val="300"/>
        </w:trPr>
        <w:tc>
          <w:tcPr>
            <w:tcW w:w="932" w:type="pct"/>
            <w:noWrap/>
            <w:hideMark/>
          </w:tcPr>
          <w:p w:rsidR="0082797D" w:rsidRPr="00636EF8" w:rsidRDefault="0082797D" w:rsidP="005E0B1E">
            <w:pPr>
              <w:jc w:val="left"/>
            </w:pPr>
            <w:r w:rsidRPr="00636EF8">
              <w:t>Customer 44</w:t>
            </w:r>
          </w:p>
        </w:tc>
        <w:tc>
          <w:tcPr>
            <w:tcW w:w="494" w:type="pct"/>
            <w:noWrap/>
            <w:hideMark/>
          </w:tcPr>
          <w:p w:rsidR="0082797D" w:rsidRPr="00636EF8" w:rsidRDefault="0082797D" w:rsidP="005E0B1E">
            <w:r w:rsidRPr="00636EF8">
              <w:t>528,989</w:t>
            </w:r>
          </w:p>
        </w:tc>
        <w:tc>
          <w:tcPr>
            <w:tcW w:w="523" w:type="pct"/>
            <w:noWrap/>
            <w:hideMark/>
          </w:tcPr>
          <w:p w:rsidR="0082797D" w:rsidRPr="00636EF8" w:rsidRDefault="0082797D" w:rsidP="005E0B1E">
            <w:r w:rsidRPr="00636EF8">
              <w:t>686,873</w:t>
            </w:r>
          </w:p>
        </w:tc>
        <w:tc>
          <w:tcPr>
            <w:tcW w:w="494" w:type="pct"/>
            <w:noWrap/>
            <w:hideMark/>
          </w:tcPr>
          <w:p w:rsidR="0082797D" w:rsidRPr="00636EF8" w:rsidRDefault="0082797D" w:rsidP="005E0B1E">
            <w:r w:rsidRPr="00636EF8">
              <w:t>621,530</w:t>
            </w:r>
          </w:p>
        </w:tc>
        <w:tc>
          <w:tcPr>
            <w:tcW w:w="523" w:type="pct"/>
            <w:noWrap/>
            <w:hideMark/>
          </w:tcPr>
          <w:p w:rsidR="0082797D" w:rsidRPr="00636EF8" w:rsidRDefault="0082797D" w:rsidP="005E0B1E">
            <w:r w:rsidRPr="00636EF8">
              <w:t>807,034</w:t>
            </w:r>
          </w:p>
        </w:tc>
        <w:tc>
          <w:tcPr>
            <w:tcW w:w="494" w:type="pct"/>
            <w:noWrap/>
            <w:hideMark/>
          </w:tcPr>
          <w:p w:rsidR="0082797D" w:rsidRPr="00636EF8" w:rsidRDefault="0082797D" w:rsidP="005E0B1E">
            <w:r w:rsidRPr="00636EF8">
              <w:t>730,479</w:t>
            </w:r>
          </w:p>
        </w:tc>
        <w:tc>
          <w:tcPr>
            <w:tcW w:w="523" w:type="pct"/>
            <w:noWrap/>
            <w:hideMark/>
          </w:tcPr>
          <w:p w:rsidR="0082797D" w:rsidRPr="00636EF8" w:rsidRDefault="0082797D" w:rsidP="005E0B1E">
            <w:r w:rsidRPr="00636EF8">
              <w:t>948,501</w:t>
            </w:r>
          </w:p>
        </w:tc>
        <w:tc>
          <w:tcPr>
            <w:tcW w:w="494" w:type="pct"/>
            <w:noWrap/>
            <w:hideMark/>
          </w:tcPr>
          <w:p w:rsidR="0082797D" w:rsidRPr="00636EF8" w:rsidRDefault="0082797D" w:rsidP="005E0B1E">
            <w:r w:rsidRPr="00636EF8">
              <w:t>858,526</w:t>
            </w:r>
          </w:p>
        </w:tc>
        <w:tc>
          <w:tcPr>
            <w:tcW w:w="523" w:type="pct"/>
            <w:noWrap/>
            <w:hideMark/>
          </w:tcPr>
          <w:p w:rsidR="0082797D" w:rsidRPr="00636EF8" w:rsidRDefault="0082797D" w:rsidP="005E0B1E">
            <w:r w:rsidRPr="00636EF8">
              <w:t>1,114,766</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45</w:t>
            </w:r>
          </w:p>
        </w:tc>
        <w:tc>
          <w:tcPr>
            <w:tcW w:w="494" w:type="pct"/>
            <w:noWrap/>
            <w:hideMark/>
          </w:tcPr>
          <w:p w:rsidR="0082797D" w:rsidRPr="00636EF8" w:rsidRDefault="0082797D" w:rsidP="005E0B1E">
            <w:r w:rsidRPr="00636EF8">
              <w:t>194,625</w:t>
            </w:r>
          </w:p>
        </w:tc>
        <w:tc>
          <w:tcPr>
            <w:tcW w:w="523" w:type="pct"/>
            <w:noWrap/>
            <w:hideMark/>
          </w:tcPr>
          <w:p w:rsidR="0082797D" w:rsidRPr="00636EF8" w:rsidRDefault="0082797D" w:rsidP="005E0B1E">
            <w:r w:rsidRPr="00636EF8">
              <w:t>143,521</w:t>
            </w:r>
          </w:p>
        </w:tc>
        <w:tc>
          <w:tcPr>
            <w:tcW w:w="494" w:type="pct"/>
            <w:noWrap/>
            <w:hideMark/>
          </w:tcPr>
          <w:p w:rsidR="0082797D" w:rsidRPr="00636EF8" w:rsidRDefault="0082797D" w:rsidP="005E0B1E">
            <w:r w:rsidRPr="00636EF8">
              <w:t>157,906</w:t>
            </w:r>
          </w:p>
        </w:tc>
        <w:tc>
          <w:tcPr>
            <w:tcW w:w="523" w:type="pct"/>
            <w:noWrap/>
            <w:hideMark/>
          </w:tcPr>
          <w:p w:rsidR="0082797D" w:rsidRPr="00636EF8" w:rsidRDefault="0082797D" w:rsidP="005E0B1E">
            <w:r w:rsidRPr="00636EF8">
              <w:t>116,444</w:t>
            </w:r>
          </w:p>
        </w:tc>
        <w:tc>
          <w:tcPr>
            <w:tcW w:w="494" w:type="pct"/>
            <w:noWrap/>
            <w:hideMark/>
          </w:tcPr>
          <w:p w:rsidR="0082797D" w:rsidRPr="00636EF8" w:rsidRDefault="0082797D" w:rsidP="005E0B1E">
            <w:r w:rsidRPr="00636EF8">
              <w:t>128,154</w:t>
            </w:r>
          </w:p>
        </w:tc>
        <w:tc>
          <w:tcPr>
            <w:tcW w:w="523" w:type="pct"/>
            <w:noWrap/>
            <w:hideMark/>
          </w:tcPr>
          <w:p w:rsidR="0082797D" w:rsidRPr="00636EF8" w:rsidRDefault="0082797D" w:rsidP="005E0B1E">
            <w:r w:rsidRPr="00636EF8">
              <w:t>94,503</w:t>
            </w:r>
          </w:p>
        </w:tc>
        <w:tc>
          <w:tcPr>
            <w:tcW w:w="494" w:type="pct"/>
            <w:noWrap/>
            <w:hideMark/>
          </w:tcPr>
          <w:p w:rsidR="0082797D" w:rsidRPr="00636EF8" w:rsidRDefault="0082797D" w:rsidP="005E0B1E">
            <w:r w:rsidRPr="00636EF8">
              <w:t>104,007</w:t>
            </w:r>
          </w:p>
        </w:tc>
        <w:tc>
          <w:tcPr>
            <w:tcW w:w="523" w:type="pct"/>
            <w:noWrap/>
            <w:hideMark/>
          </w:tcPr>
          <w:p w:rsidR="0082797D" w:rsidRPr="00636EF8" w:rsidRDefault="0082797D" w:rsidP="005E0B1E">
            <w:r w:rsidRPr="00636EF8">
              <w:t>76,697</w:t>
            </w:r>
          </w:p>
        </w:tc>
      </w:tr>
      <w:tr w:rsidR="0082797D" w:rsidRPr="00636EF8" w:rsidTr="005E0B1E">
        <w:trPr>
          <w:trHeight w:val="300"/>
        </w:trPr>
        <w:tc>
          <w:tcPr>
            <w:tcW w:w="932" w:type="pct"/>
            <w:noWrap/>
            <w:hideMark/>
          </w:tcPr>
          <w:p w:rsidR="0082797D" w:rsidRPr="00636EF8" w:rsidRDefault="0082797D" w:rsidP="005E0B1E">
            <w:pPr>
              <w:jc w:val="left"/>
            </w:pPr>
            <w:r w:rsidRPr="00636EF8">
              <w:t>Customer 46</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47</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48</w:t>
            </w:r>
          </w:p>
        </w:tc>
        <w:tc>
          <w:tcPr>
            <w:tcW w:w="494" w:type="pct"/>
            <w:noWrap/>
            <w:hideMark/>
          </w:tcPr>
          <w:p w:rsidR="0082797D" w:rsidRPr="00636EF8" w:rsidRDefault="0082797D" w:rsidP="005E0B1E">
            <w:r w:rsidRPr="00636EF8">
              <w:t>131,690</w:t>
            </w:r>
          </w:p>
        </w:tc>
        <w:tc>
          <w:tcPr>
            <w:tcW w:w="523" w:type="pct"/>
            <w:noWrap/>
            <w:hideMark/>
          </w:tcPr>
          <w:p w:rsidR="0082797D" w:rsidRPr="00636EF8" w:rsidRDefault="0082797D" w:rsidP="005E0B1E">
            <w:r w:rsidRPr="00636EF8">
              <w:t>115,413</w:t>
            </w:r>
          </w:p>
        </w:tc>
        <w:tc>
          <w:tcPr>
            <w:tcW w:w="494" w:type="pct"/>
            <w:noWrap/>
            <w:hideMark/>
          </w:tcPr>
          <w:p w:rsidR="0082797D" w:rsidRPr="00636EF8" w:rsidRDefault="0082797D" w:rsidP="005E0B1E">
            <w:r w:rsidRPr="00636EF8">
              <w:t>124,273</w:t>
            </w:r>
          </w:p>
        </w:tc>
        <w:tc>
          <w:tcPr>
            <w:tcW w:w="523" w:type="pct"/>
            <w:noWrap/>
            <w:hideMark/>
          </w:tcPr>
          <w:p w:rsidR="0082797D" w:rsidRPr="00636EF8" w:rsidRDefault="0082797D" w:rsidP="005E0B1E">
            <w:r w:rsidRPr="00636EF8">
              <w:t>108,913</w:t>
            </w:r>
          </w:p>
        </w:tc>
        <w:tc>
          <w:tcPr>
            <w:tcW w:w="494" w:type="pct"/>
            <w:noWrap/>
            <w:hideMark/>
          </w:tcPr>
          <w:p w:rsidR="0082797D" w:rsidRPr="00636EF8" w:rsidRDefault="0082797D" w:rsidP="005E0B1E">
            <w:r w:rsidRPr="00636EF8">
              <w:t>117,309</w:t>
            </w:r>
          </w:p>
        </w:tc>
        <w:tc>
          <w:tcPr>
            <w:tcW w:w="523" w:type="pct"/>
            <w:noWrap/>
            <w:hideMark/>
          </w:tcPr>
          <w:p w:rsidR="0082797D" w:rsidRPr="00636EF8" w:rsidRDefault="0082797D" w:rsidP="005E0B1E">
            <w:r w:rsidRPr="00636EF8">
              <w:t>102,810</w:t>
            </w:r>
          </w:p>
        </w:tc>
        <w:tc>
          <w:tcPr>
            <w:tcW w:w="494" w:type="pct"/>
            <w:noWrap/>
            <w:hideMark/>
          </w:tcPr>
          <w:p w:rsidR="0082797D" w:rsidRPr="00636EF8" w:rsidRDefault="0082797D" w:rsidP="005E0B1E">
            <w:r w:rsidRPr="00636EF8">
              <w:t>110,736</w:t>
            </w:r>
          </w:p>
        </w:tc>
        <w:tc>
          <w:tcPr>
            <w:tcW w:w="523" w:type="pct"/>
            <w:noWrap/>
            <w:hideMark/>
          </w:tcPr>
          <w:p w:rsidR="0082797D" w:rsidRPr="00636EF8" w:rsidRDefault="0082797D" w:rsidP="005E0B1E">
            <w:r w:rsidRPr="00636EF8">
              <w:t>97,049</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49</w:t>
            </w:r>
          </w:p>
        </w:tc>
        <w:tc>
          <w:tcPr>
            <w:tcW w:w="494" w:type="pct"/>
            <w:noWrap/>
            <w:hideMark/>
          </w:tcPr>
          <w:p w:rsidR="0082797D" w:rsidRPr="00636EF8" w:rsidRDefault="0082797D" w:rsidP="005E0B1E">
            <w:r w:rsidRPr="00636EF8">
              <w:t>421,425</w:t>
            </w:r>
          </w:p>
        </w:tc>
        <w:tc>
          <w:tcPr>
            <w:tcW w:w="523" w:type="pct"/>
            <w:noWrap/>
            <w:hideMark/>
          </w:tcPr>
          <w:p w:rsidR="0082797D" w:rsidRPr="00636EF8" w:rsidRDefault="0082797D" w:rsidP="005E0B1E">
            <w:r w:rsidRPr="00636EF8">
              <w:t>346,380</w:t>
            </w:r>
          </w:p>
        </w:tc>
        <w:tc>
          <w:tcPr>
            <w:tcW w:w="494" w:type="pct"/>
            <w:noWrap/>
            <w:hideMark/>
          </w:tcPr>
          <w:p w:rsidR="0082797D" w:rsidRPr="00636EF8" w:rsidRDefault="0082797D" w:rsidP="005E0B1E">
            <w:r w:rsidRPr="00636EF8">
              <w:t>366,034</w:t>
            </w:r>
          </w:p>
        </w:tc>
        <w:tc>
          <w:tcPr>
            <w:tcW w:w="523" w:type="pct"/>
            <w:noWrap/>
            <w:hideMark/>
          </w:tcPr>
          <w:p w:rsidR="0082797D" w:rsidRPr="00636EF8" w:rsidRDefault="0082797D" w:rsidP="005E0B1E">
            <w:r w:rsidRPr="00636EF8">
              <w:t>300,853</w:t>
            </w:r>
          </w:p>
        </w:tc>
        <w:tc>
          <w:tcPr>
            <w:tcW w:w="494" w:type="pct"/>
            <w:noWrap/>
            <w:hideMark/>
          </w:tcPr>
          <w:p w:rsidR="0082797D" w:rsidRPr="00636EF8" w:rsidRDefault="0082797D" w:rsidP="005E0B1E">
            <w:r w:rsidRPr="00636EF8">
              <w:t>318,020</w:t>
            </w:r>
          </w:p>
        </w:tc>
        <w:tc>
          <w:tcPr>
            <w:tcW w:w="523" w:type="pct"/>
            <w:noWrap/>
            <w:hideMark/>
          </w:tcPr>
          <w:p w:rsidR="0082797D" w:rsidRPr="00636EF8" w:rsidRDefault="0082797D" w:rsidP="005E0B1E">
            <w:r w:rsidRPr="00636EF8">
              <w:t>261,388</w:t>
            </w:r>
          </w:p>
        </w:tc>
        <w:tc>
          <w:tcPr>
            <w:tcW w:w="494" w:type="pct"/>
            <w:noWrap/>
            <w:hideMark/>
          </w:tcPr>
          <w:p w:rsidR="0082797D" w:rsidRPr="00636EF8" w:rsidRDefault="0082797D" w:rsidP="005E0B1E">
            <w:r w:rsidRPr="00636EF8">
              <w:t>276,303</w:t>
            </w:r>
          </w:p>
        </w:tc>
        <w:tc>
          <w:tcPr>
            <w:tcW w:w="523" w:type="pct"/>
            <w:noWrap/>
            <w:hideMark/>
          </w:tcPr>
          <w:p w:rsidR="0082797D" w:rsidRPr="00636EF8" w:rsidRDefault="0082797D" w:rsidP="005E0B1E">
            <w:r w:rsidRPr="00636EF8">
              <w:t>227,101</w:t>
            </w:r>
          </w:p>
        </w:tc>
      </w:tr>
      <w:tr w:rsidR="0082797D" w:rsidRPr="00636EF8" w:rsidTr="005E0B1E">
        <w:trPr>
          <w:trHeight w:val="300"/>
        </w:trPr>
        <w:tc>
          <w:tcPr>
            <w:tcW w:w="932" w:type="pct"/>
            <w:noWrap/>
            <w:hideMark/>
          </w:tcPr>
          <w:p w:rsidR="0082797D" w:rsidRPr="00636EF8" w:rsidRDefault="0082797D" w:rsidP="005E0B1E">
            <w:pPr>
              <w:jc w:val="left"/>
            </w:pPr>
            <w:r w:rsidRPr="00636EF8">
              <w:lastRenderedPageBreak/>
              <w:t>Customer 50</w:t>
            </w:r>
          </w:p>
        </w:tc>
        <w:tc>
          <w:tcPr>
            <w:tcW w:w="494" w:type="pct"/>
            <w:noWrap/>
            <w:hideMark/>
          </w:tcPr>
          <w:p w:rsidR="0082797D" w:rsidRPr="00636EF8" w:rsidRDefault="0082797D" w:rsidP="005E0B1E">
            <w:r w:rsidRPr="00636EF8">
              <w:t>104,485</w:t>
            </w:r>
          </w:p>
        </w:tc>
        <w:tc>
          <w:tcPr>
            <w:tcW w:w="523" w:type="pct"/>
            <w:noWrap/>
            <w:hideMark/>
          </w:tcPr>
          <w:p w:rsidR="0082797D" w:rsidRPr="00636EF8" w:rsidRDefault="0082797D" w:rsidP="005E0B1E">
            <w:r w:rsidRPr="00636EF8">
              <w:t>106,915</w:t>
            </w:r>
          </w:p>
        </w:tc>
        <w:tc>
          <w:tcPr>
            <w:tcW w:w="494" w:type="pct"/>
            <w:noWrap/>
            <w:hideMark/>
          </w:tcPr>
          <w:p w:rsidR="0082797D" w:rsidRPr="00636EF8" w:rsidRDefault="0082797D" w:rsidP="005E0B1E">
            <w:r w:rsidRPr="00636EF8">
              <w:t>110,137</w:t>
            </w:r>
          </w:p>
        </w:tc>
        <w:tc>
          <w:tcPr>
            <w:tcW w:w="523" w:type="pct"/>
            <w:noWrap/>
            <w:hideMark/>
          </w:tcPr>
          <w:p w:rsidR="0082797D" w:rsidRPr="00636EF8" w:rsidRDefault="0082797D" w:rsidP="005E0B1E">
            <w:r w:rsidRPr="00636EF8">
              <w:t>112,698</w:t>
            </w:r>
          </w:p>
        </w:tc>
        <w:tc>
          <w:tcPr>
            <w:tcW w:w="494" w:type="pct"/>
            <w:noWrap/>
            <w:hideMark/>
          </w:tcPr>
          <w:p w:rsidR="0082797D" w:rsidRPr="00636EF8" w:rsidRDefault="0082797D" w:rsidP="005E0B1E">
            <w:r w:rsidRPr="00636EF8">
              <w:t>116,129</w:t>
            </w:r>
          </w:p>
        </w:tc>
        <w:tc>
          <w:tcPr>
            <w:tcW w:w="523" w:type="pct"/>
            <w:noWrap/>
            <w:hideMark/>
          </w:tcPr>
          <w:p w:rsidR="0082797D" w:rsidRPr="00636EF8" w:rsidRDefault="0082797D" w:rsidP="005E0B1E">
            <w:r w:rsidRPr="00636EF8">
              <w:t>118,830</w:t>
            </w:r>
          </w:p>
        </w:tc>
        <w:tc>
          <w:tcPr>
            <w:tcW w:w="494" w:type="pct"/>
            <w:noWrap/>
            <w:hideMark/>
          </w:tcPr>
          <w:p w:rsidR="0082797D" w:rsidRPr="00636EF8" w:rsidRDefault="0082797D" w:rsidP="005E0B1E">
            <w:r w:rsidRPr="00636EF8">
              <w:t>122,448</w:t>
            </w:r>
          </w:p>
        </w:tc>
        <w:tc>
          <w:tcPr>
            <w:tcW w:w="523" w:type="pct"/>
            <w:noWrap/>
            <w:hideMark/>
          </w:tcPr>
          <w:p w:rsidR="0082797D" w:rsidRPr="00636EF8" w:rsidRDefault="0082797D" w:rsidP="005E0B1E">
            <w:r w:rsidRPr="00636EF8">
              <w:t>125,295</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51</w:t>
            </w:r>
          </w:p>
        </w:tc>
        <w:tc>
          <w:tcPr>
            <w:tcW w:w="494" w:type="pct"/>
            <w:noWrap/>
            <w:hideMark/>
          </w:tcPr>
          <w:p w:rsidR="0082797D" w:rsidRPr="00636EF8" w:rsidRDefault="0082797D" w:rsidP="005E0B1E">
            <w:r w:rsidRPr="00636EF8">
              <w:t>506</w:t>
            </w:r>
          </w:p>
        </w:tc>
        <w:tc>
          <w:tcPr>
            <w:tcW w:w="523" w:type="pct"/>
            <w:noWrap/>
            <w:hideMark/>
          </w:tcPr>
          <w:p w:rsidR="0082797D" w:rsidRPr="00636EF8" w:rsidRDefault="0082797D" w:rsidP="005E0B1E">
            <w:r w:rsidRPr="00636EF8">
              <w:t>385</w:t>
            </w:r>
          </w:p>
        </w:tc>
        <w:tc>
          <w:tcPr>
            <w:tcW w:w="494" w:type="pct"/>
            <w:noWrap/>
            <w:hideMark/>
          </w:tcPr>
          <w:p w:rsidR="0082797D" w:rsidRPr="00636EF8" w:rsidRDefault="0082797D" w:rsidP="005E0B1E">
            <w:r w:rsidRPr="00636EF8">
              <w:t>487</w:t>
            </w:r>
          </w:p>
        </w:tc>
        <w:tc>
          <w:tcPr>
            <w:tcW w:w="523" w:type="pct"/>
            <w:noWrap/>
            <w:hideMark/>
          </w:tcPr>
          <w:p w:rsidR="0082797D" w:rsidRPr="00636EF8" w:rsidRDefault="0082797D" w:rsidP="005E0B1E">
            <w:r w:rsidRPr="00636EF8">
              <w:t>370</w:t>
            </w:r>
          </w:p>
        </w:tc>
        <w:tc>
          <w:tcPr>
            <w:tcW w:w="494" w:type="pct"/>
            <w:noWrap/>
            <w:hideMark/>
          </w:tcPr>
          <w:p w:rsidR="0082797D" w:rsidRPr="00636EF8" w:rsidRDefault="0082797D" w:rsidP="005E0B1E">
            <w:r w:rsidRPr="00636EF8">
              <w:t>468</w:t>
            </w:r>
          </w:p>
        </w:tc>
        <w:tc>
          <w:tcPr>
            <w:tcW w:w="523" w:type="pct"/>
            <w:noWrap/>
            <w:hideMark/>
          </w:tcPr>
          <w:p w:rsidR="0082797D" w:rsidRPr="00636EF8" w:rsidRDefault="0082797D" w:rsidP="005E0B1E">
            <w:r w:rsidRPr="00636EF8">
              <w:t>356</w:t>
            </w:r>
          </w:p>
        </w:tc>
        <w:tc>
          <w:tcPr>
            <w:tcW w:w="494" w:type="pct"/>
            <w:noWrap/>
            <w:hideMark/>
          </w:tcPr>
          <w:p w:rsidR="0082797D" w:rsidRPr="00636EF8" w:rsidRDefault="0082797D" w:rsidP="005E0B1E">
            <w:r w:rsidRPr="00636EF8">
              <w:t>451</w:t>
            </w:r>
          </w:p>
        </w:tc>
        <w:tc>
          <w:tcPr>
            <w:tcW w:w="523" w:type="pct"/>
            <w:noWrap/>
            <w:hideMark/>
          </w:tcPr>
          <w:p w:rsidR="0082797D" w:rsidRPr="00636EF8" w:rsidRDefault="0082797D" w:rsidP="005E0B1E">
            <w:r w:rsidRPr="00636EF8">
              <w:t>343</w:t>
            </w:r>
          </w:p>
        </w:tc>
      </w:tr>
      <w:tr w:rsidR="0082797D" w:rsidRPr="00636EF8" w:rsidTr="005E0B1E">
        <w:trPr>
          <w:trHeight w:val="300"/>
        </w:trPr>
        <w:tc>
          <w:tcPr>
            <w:tcW w:w="932" w:type="pct"/>
            <w:noWrap/>
            <w:hideMark/>
          </w:tcPr>
          <w:p w:rsidR="0082797D" w:rsidRPr="00636EF8" w:rsidRDefault="0082797D" w:rsidP="005E0B1E">
            <w:pPr>
              <w:jc w:val="left"/>
            </w:pPr>
            <w:r w:rsidRPr="00636EF8">
              <w:t>Customer 52</w:t>
            </w:r>
          </w:p>
        </w:tc>
        <w:tc>
          <w:tcPr>
            <w:tcW w:w="494" w:type="pct"/>
            <w:noWrap/>
            <w:hideMark/>
          </w:tcPr>
          <w:p w:rsidR="0082797D" w:rsidRPr="00636EF8" w:rsidRDefault="0082797D" w:rsidP="005E0B1E">
            <w:r w:rsidRPr="00636EF8">
              <w:t>503</w:t>
            </w:r>
          </w:p>
        </w:tc>
        <w:tc>
          <w:tcPr>
            <w:tcW w:w="523" w:type="pct"/>
            <w:noWrap/>
            <w:hideMark/>
          </w:tcPr>
          <w:p w:rsidR="0082797D" w:rsidRPr="00636EF8" w:rsidRDefault="0082797D" w:rsidP="005E0B1E">
            <w:r w:rsidRPr="00636EF8">
              <w:t>486</w:t>
            </w:r>
          </w:p>
        </w:tc>
        <w:tc>
          <w:tcPr>
            <w:tcW w:w="494" w:type="pct"/>
            <w:noWrap/>
            <w:hideMark/>
          </w:tcPr>
          <w:p w:rsidR="0082797D" w:rsidRPr="00636EF8" w:rsidRDefault="0082797D" w:rsidP="005E0B1E">
            <w:r w:rsidRPr="00636EF8">
              <w:t>429</w:t>
            </w:r>
          </w:p>
        </w:tc>
        <w:tc>
          <w:tcPr>
            <w:tcW w:w="523" w:type="pct"/>
            <w:noWrap/>
            <w:hideMark/>
          </w:tcPr>
          <w:p w:rsidR="0082797D" w:rsidRPr="00636EF8" w:rsidRDefault="0082797D" w:rsidP="005E0B1E">
            <w:r w:rsidRPr="00636EF8">
              <w:t>415</w:t>
            </w:r>
          </w:p>
        </w:tc>
        <w:tc>
          <w:tcPr>
            <w:tcW w:w="494" w:type="pct"/>
            <w:noWrap/>
            <w:hideMark/>
          </w:tcPr>
          <w:p w:rsidR="0082797D" w:rsidRPr="00636EF8" w:rsidRDefault="0082797D" w:rsidP="005E0B1E">
            <w:r w:rsidRPr="00636EF8">
              <w:t>366</w:t>
            </w:r>
          </w:p>
        </w:tc>
        <w:tc>
          <w:tcPr>
            <w:tcW w:w="523" w:type="pct"/>
            <w:noWrap/>
            <w:hideMark/>
          </w:tcPr>
          <w:p w:rsidR="0082797D" w:rsidRPr="00636EF8" w:rsidRDefault="0082797D" w:rsidP="005E0B1E">
            <w:r w:rsidRPr="00636EF8">
              <w:t>354</w:t>
            </w:r>
          </w:p>
        </w:tc>
        <w:tc>
          <w:tcPr>
            <w:tcW w:w="494" w:type="pct"/>
            <w:noWrap/>
            <w:hideMark/>
          </w:tcPr>
          <w:p w:rsidR="0082797D" w:rsidRPr="00636EF8" w:rsidRDefault="0082797D" w:rsidP="005E0B1E">
            <w:r w:rsidRPr="00636EF8">
              <w:t>312</w:t>
            </w:r>
          </w:p>
        </w:tc>
        <w:tc>
          <w:tcPr>
            <w:tcW w:w="523" w:type="pct"/>
            <w:noWrap/>
            <w:hideMark/>
          </w:tcPr>
          <w:p w:rsidR="0082797D" w:rsidRPr="00636EF8" w:rsidRDefault="0082797D" w:rsidP="005E0B1E">
            <w:r w:rsidRPr="00636EF8">
              <w:t>302</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53</w:t>
            </w:r>
          </w:p>
        </w:tc>
        <w:tc>
          <w:tcPr>
            <w:tcW w:w="494" w:type="pct"/>
            <w:noWrap/>
            <w:hideMark/>
          </w:tcPr>
          <w:p w:rsidR="0082797D" w:rsidRPr="00636EF8" w:rsidRDefault="0082797D" w:rsidP="005E0B1E">
            <w:r w:rsidRPr="00636EF8">
              <w:t>503</w:t>
            </w:r>
          </w:p>
        </w:tc>
        <w:tc>
          <w:tcPr>
            <w:tcW w:w="523" w:type="pct"/>
            <w:noWrap/>
            <w:hideMark/>
          </w:tcPr>
          <w:p w:rsidR="0082797D" w:rsidRPr="00636EF8" w:rsidRDefault="0082797D" w:rsidP="005E0B1E">
            <w:r w:rsidRPr="00636EF8">
              <w:t>486</w:t>
            </w:r>
          </w:p>
        </w:tc>
        <w:tc>
          <w:tcPr>
            <w:tcW w:w="494" w:type="pct"/>
            <w:noWrap/>
            <w:hideMark/>
          </w:tcPr>
          <w:p w:rsidR="0082797D" w:rsidRPr="00636EF8" w:rsidRDefault="0082797D" w:rsidP="005E0B1E">
            <w:r w:rsidRPr="00636EF8">
              <w:t>429</w:t>
            </w:r>
          </w:p>
        </w:tc>
        <w:tc>
          <w:tcPr>
            <w:tcW w:w="523" w:type="pct"/>
            <w:noWrap/>
            <w:hideMark/>
          </w:tcPr>
          <w:p w:rsidR="0082797D" w:rsidRPr="00636EF8" w:rsidRDefault="0082797D" w:rsidP="005E0B1E">
            <w:r w:rsidRPr="00636EF8">
              <w:t>415</w:t>
            </w:r>
          </w:p>
        </w:tc>
        <w:tc>
          <w:tcPr>
            <w:tcW w:w="494" w:type="pct"/>
            <w:noWrap/>
            <w:hideMark/>
          </w:tcPr>
          <w:p w:rsidR="0082797D" w:rsidRPr="00636EF8" w:rsidRDefault="0082797D" w:rsidP="005E0B1E">
            <w:r w:rsidRPr="00636EF8">
              <w:t>366</w:t>
            </w:r>
          </w:p>
        </w:tc>
        <w:tc>
          <w:tcPr>
            <w:tcW w:w="523" w:type="pct"/>
            <w:noWrap/>
            <w:hideMark/>
          </w:tcPr>
          <w:p w:rsidR="0082797D" w:rsidRPr="00636EF8" w:rsidRDefault="0082797D" w:rsidP="005E0B1E">
            <w:r w:rsidRPr="00636EF8">
              <w:t>354</w:t>
            </w:r>
          </w:p>
        </w:tc>
        <w:tc>
          <w:tcPr>
            <w:tcW w:w="494" w:type="pct"/>
            <w:noWrap/>
            <w:hideMark/>
          </w:tcPr>
          <w:p w:rsidR="0082797D" w:rsidRPr="00636EF8" w:rsidRDefault="0082797D" w:rsidP="005E0B1E">
            <w:r w:rsidRPr="00636EF8">
              <w:t>312</w:t>
            </w:r>
          </w:p>
        </w:tc>
        <w:tc>
          <w:tcPr>
            <w:tcW w:w="523" w:type="pct"/>
            <w:noWrap/>
            <w:hideMark/>
          </w:tcPr>
          <w:p w:rsidR="0082797D" w:rsidRPr="00636EF8" w:rsidRDefault="0082797D" w:rsidP="005E0B1E">
            <w:r w:rsidRPr="00636EF8">
              <w:t>302</w:t>
            </w:r>
          </w:p>
        </w:tc>
      </w:tr>
      <w:tr w:rsidR="0082797D" w:rsidRPr="00636EF8" w:rsidTr="005E0B1E">
        <w:trPr>
          <w:trHeight w:val="300"/>
        </w:trPr>
        <w:tc>
          <w:tcPr>
            <w:tcW w:w="932" w:type="pct"/>
            <w:noWrap/>
            <w:hideMark/>
          </w:tcPr>
          <w:p w:rsidR="0082797D" w:rsidRPr="00636EF8" w:rsidRDefault="0082797D" w:rsidP="005E0B1E">
            <w:pPr>
              <w:jc w:val="left"/>
            </w:pPr>
            <w:r w:rsidRPr="00636EF8">
              <w:t>Customer 54</w:t>
            </w:r>
          </w:p>
        </w:tc>
        <w:tc>
          <w:tcPr>
            <w:tcW w:w="494" w:type="pct"/>
            <w:noWrap/>
            <w:hideMark/>
          </w:tcPr>
          <w:p w:rsidR="0082797D" w:rsidRPr="00636EF8" w:rsidRDefault="0082797D" w:rsidP="005E0B1E">
            <w:r w:rsidRPr="00636EF8">
              <w:t>1,695</w:t>
            </w:r>
          </w:p>
        </w:tc>
        <w:tc>
          <w:tcPr>
            <w:tcW w:w="523" w:type="pct"/>
            <w:noWrap/>
            <w:hideMark/>
          </w:tcPr>
          <w:p w:rsidR="0082797D" w:rsidRPr="00636EF8" w:rsidRDefault="0082797D" w:rsidP="005E0B1E">
            <w:r w:rsidRPr="00636EF8">
              <w:t>1,475</w:t>
            </w:r>
          </w:p>
        </w:tc>
        <w:tc>
          <w:tcPr>
            <w:tcW w:w="494" w:type="pct"/>
            <w:noWrap/>
            <w:hideMark/>
          </w:tcPr>
          <w:p w:rsidR="0082797D" w:rsidRPr="00636EF8" w:rsidRDefault="0082797D" w:rsidP="005E0B1E">
            <w:r w:rsidRPr="00636EF8">
              <w:t>1,703</w:t>
            </w:r>
          </w:p>
        </w:tc>
        <w:tc>
          <w:tcPr>
            <w:tcW w:w="523" w:type="pct"/>
            <w:noWrap/>
            <w:hideMark/>
          </w:tcPr>
          <w:p w:rsidR="0082797D" w:rsidRPr="00636EF8" w:rsidRDefault="0082797D" w:rsidP="005E0B1E">
            <w:r w:rsidRPr="00636EF8">
              <w:t>1,482</w:t>
            </w:r>
          </w:p>
        </w:tc>
        <w:tc>
          <w:tcPr>
            <w:tcW w:w="494" w:type="pct"/>
            <w:noWrap/>
            <w:hideMark/>
          </w:tcPr>
          <w:p w:rsidR="0082797D" w:rsidRPr="00636EF8" w:rsidRDefault="0082797D" w:rsidP="005E0B1E">
            <w:r w:rsidRPr="00636EF8">
              <w:t>1,712</w:t>
            </w:r>
          </w:p>
        </w:tc>
        <w:tc>
          <w:tcPr>
            <w:tcW w:w="523" w:type="pct"/>
            <w:noWrap/>
            <w:hideMark/>
          </w:tcPr>
          <w:p w:rsidR="0082797D" w:rsidRPr="00636EF8" w:rsidRDefault="0082797D" w:rsidP="005E0B1E">
            <w:r w:rsidRPr="00636EF8">
              <w:t>1,490</w:t>
            </w:r>
          </w:p>
        </w:tc>
        <w:tc>
          <w:tcPr>
            <w:tcW w:w="494" w:type="pct"/>
            <w:noWrap/>
            <w:hideMark/>
          </w:tcPr>
          <w:p w:rsidR="0082797D" w:rsidRPr="00636EF8" w:rsidRDefault="0082797D" w:rsidP="005E0B1E">
            <w:r w:rsidRPr="00636EF8">
              <w:t>1,721</w:t>
            </w:r>
          </w:p>
        </w:tc>
        <w:tc>
          <w:tcPr>
            <w:tcW w:w="523" w:type="pct"/>
            <w:noWrap/>
            <w:hideMark/>
          </w:tcPr>
          <w:p w:rsidR="0082797D" w:rsidRPr="00636EF8" w:rsidRDefault="0082797D" w:rsidP="005E0B1E">
            <w:r w:rsidRPr="00636EF8">
              <w:t>1,497</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55</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56</w:t>
            </w:r>
          </w:p>
        </w:tc>
        <w:tc>
          <w:tcPr>
            <w:tcW w:w="494" w:type="pct"/>
            <w:noWrap/>
            <w:hideMark/>
          </w:tcPr>
          <w:p w:rsidR="0082797D" w:rsidRPr="00636EF8" w:rsidRDefault="0082797D" w:rsidP="005E0B1E">
            <w:r w:rsidRPr="00636EF8">
              <w:t>1,721</w:t>
            </w:r>
          </w:p>
        </w:tc>
        <w:tc>
          <w:tcPr>
            <w:tcW w:w="523" w:type="pct"/>
            <w:noWrap/>
            <w:hideMark/>
          </w:tcPr>
          <w:p w:rsidR="0082797D" w:rsidRPr="00636EF8" w:rsidRDefault="0082797D" w:rsidP="005E0B1E">
            <w:r w:rsidRPr="00636EF8">
              <w:t>1,412</w:t>
            </w:r>
          </w:p>
        </w:tc>
        <w:tc>
          <w:tcPr>
            <w:tcW w:w="494" w:type="pct"/>
            <w:noWrap/>
            <w:hideMark/>
          </w:tcPr>
          <w:p w:rsidR="0082797D" w:rsidRPr="00636EF8" w:rsidRDefault="0082797D" w:rsidP="005E0B1E">
            <w:r w:rsidRPr="00636EF8">
              <w:t>1,739</w:t>
            </w:r>
          </w:p>
        </w:tc>
        <w:tc>
          <w:tcPr>
            <w:tcW w:w="523" w:type="pct"/>
            <w:noWrap/>
            <w:hideMark/>
          </w:tcPr>
          <w:p w:rsidR="0082797D" w:rsidRPr="00636EF8" w:rsidRDefault="0082797D" w:rsidP="005E0B1E">
            <w:r w:rsidRPr="00636EF8">
              <w:t>1,426</w:t>
            </w:r>
          </w:p>
        </w:tc>
        <w:tc>
          <w:tcPr>
            <w:tcW w:w="494" w:type="pct"/>
            <w:noWrap/>
            <w:hideMark/>
          </w:tcPr>
          <w:p w:rsidR="0082797D" w:rsidRPr="00636EF8" w:rsidRDefault="0082797D" w:rsidP="005E0B1E">
            <w:r w:rsidRPr="00636EF8">
              <w:t>1,757</w:t>
            </w:r>
          </w:p>
        </w:tc>
        <w:tc>
          <w:tcPr>
            <w:tcW w:w="523" w:type="pct"/>
            <w:noWrap/>
            <w:hideMark/>
          </w:tcPr>
          <w:p w:rsidR="0082797D" w:rsidRPr="00636EF8" w:rsidRDefault="0082797D" w:rsidP="005E0B1E">
            <w:r w:rsidRPr="00636EF8">
              <w:t>1,442</w:t>
            </w:r>
          </w:p>
        </w:tc>
        <w:tc>
          <w:tcPr>
            <w:tcW w:w="494" w:type="pct"/>
            <w:noWrap/>
            <w:hideMark/>
          </w:tcPr>
          <w:p w:rsidR="0082797D" w:rsidRPr="00636EF8" w:rsidRDefault="0082797D" w:rsidP="005E0B1E">
            <w:r w:rsidRPr="00636EF8">
              <w:t>1,776</w:t>
            </w:r>
          </w:p>
        </w:tc>
        <w:tc>
          <w:tcPr>
            <w:tcW w:w="523" w:type="pct"/>
            <w:noWrap/>
            <w:hideMark/>
          </w:tcPr>
          <w:p w:rsidR="0082797D" w:rsidRPr="00636EF8" w:rsidRDefault="0082797D" w:rsidP="005E0B1E">
            <w:r w:rsidRPr="00636EF8">
              <w:t>1,457</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57</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58</w:t>
            </w:r>
          </w:p>
        </w:tc>
        <w:tc>
          <w:tcPr>
            <w:tcW w:w="494" w:type="pct"/>
            <w:noWrap/>
            <w:hideMark/>
          </w:tcPr>
          <w:p w:rsidR="0082797D" w:rsidRPr="00636EF8" w:rsidRDefault="0082797D" w:rsidP="005E0B1E">
            <w:r w:rsidRPr="00636EF8">
              <w:t>1,091,975</w:t>
            </w:r>
          </w:p>
        </w:tc>
        <w:tc>
          <w:tcPr>
            <w:tcW w:w="523" w:type="pct"/>
            <w:noWrap/>
            <w:hideMark/>
          </w:tcPr>
          <w:p w:rsidR="0082797D" w:rsidRPr="00636EF8" w:rsidRDefault="0082797D" w:rsidP="005E0B1E">
            <w:r w:rsidRPr="00636EF8">
              <w:t>1,113,604</w:t>
            </w:r>
          </w:p>
        </w:tc>
        <w:tc>
          <w:tcPr>
            <w:tcW w:w="494" w:type="pct"/>
            <w:noWrap/>
            <w:hideMark/>
          </w:tcPr>
          <w:p w:rsidR="0082797D" w:rsidRPr="00636EF8" w:rsidRDefault="0082797D" w:rsidP="005E0B1E">
            <w:r w:rsidRPr="00636EF8">
              <w:t>1,124,280</w:t>
            </w:r>
          </w:p>
        </w:tc>
        <w:tc>
          <w:tcPr>
            <w:tcW w:w="523" w:type="pct"/>
            <w:noWrap/>
            <w:hideMark/>
          </w:tcPr>
          <w:p w:rsidR="0082797D" w:rsidRPr="00636EF8" w:rsidRDefault="0082797D" w:rsidP="005E0B1E">
            <w:r w:rsidRPr="00636EF8">
              <w:t>1,146,549</w:t>
            </w:r>
          </w:p>
        </w:tc>
        <w:tc>
          <w:tcPr>
            <w:tcW w:w="494" w:type="pct"/>
            <w:noWrap/>
            <w:hideMark/>
          </w:tcPr>
          <w:p w:rsidR="0082797D" w:rsidRPr="00636EF8" w:rsidRDefault="0082797D" w:rsidP="005E0B1E">
            <w:r w:rsidRPr="00636EF8">
              <w:t>1,157,890</w:t>
            </w:r>
          </w:p>
        </w:tc>
        <w:tc>
          <w:tcPr>
            <w:tcW w:w="523" w:type="pct"/>
            <w:noWrap/>
            <w:hideMark/>
          </w:tcPr>
          <w:p w:rsidR="0082797D" w:rsidRPr="00636EF8" w:rsidRDefault="0082797D" w:rsidP="005E0B1E">
            <w:r w:rsidRPr="00636EF8">
              <w:t>1,180,824</w:t>
            </w:r>
          </w:p>
        </w:tc>
        <w:tc>
          <w:tcPr>
            <w:tcW w:w="494" w:type="pct"/>
            <w:noWrap/>
            <w:hideMark/>
          </w:tcPr>
          <w:p w:rsidR="0082797D" w:rsidRPr="00636EF8" w:rsidRDefault="0082797D" w:rsidP="005E0B1E">
            <w:r w:rsidRPr="00636EF8">
              <w:t>1,192,504</w:t>
            </w:r>
          </w:p>
        </w:tc>
        <w:tc>
          <w:tcPr>
            <w:tcW w:w="523" w:type="pct"/>
            <w:noWrap/>
            <w:hideMark/>
          </w:tcPr>
          <w:p w:rsidR="0082797D" w:rsidRPr="00636EF8" w:rsidRDefault="0082797D" w:rsidP="005E0B1E">
            <w:r w:rsidRPr="00636EF8">
              <w:t>1,216,124</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59</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60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61</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62</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63</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lastRenderedPageBreak/>
              <w:t>Customer 64</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65</w:t>
            </w:r>
          </w:p>
        </w:tc>
        <w:tc>
          <w:tcPr>
            <w:tcW w:w="494" w:type="pct"/>
            <w:noWrap/>
            <w:hideMark/>
          </w:tcPr>
          <w:p w:rsidR="0082797D" w:rsidRPr="00636EF8" w:rsidRDefault="0082797D" w:rsidP="005E0B1E">
            <w:r w:rsidRPr="00636EF8">
              <w:t>906</w:t>
            </w:r>
          </w:p>
        </w:tc>
        <w:tc>
          <w:tcPr>
            <w:tcW w:w="523" w:type="pct"/>
            <w:noWrap/>
            <w:hideMark/>
          </w:tcPr>
          <w:p w:rsidR="0082797D" w:rsidRPr="00636EF8" w:rsidRDefault="0082797D" w:rsidP="005E0B1E">
            <w:r w:rsidRPr="00636EF8">
              <w:t>888</w:t>
            </w:r>
          </w:p>
        </w:tc>
        <w:tc>
          <w:tcPr>
            <w:tcW w:w="494" w:type="pct"/>
            <w:noWrap/>
            <w:hideMark/>
          </w:tcPr>
          <w:p w:rsidR="0082797D" w:rsidRPr="00636EF8" w:rsidRDefault="0082797D" w:rsidP="005E0B1E">
            <w:r w:rsidRPr="00636EF8">
              <w:t>899</w:t>
            </w:r>
          </w:p>
        </w:tc>
        <w:tc>
          <w:tcPr>
            <w:tcW w:w="523" w:type="pct"/>
            <w:noWrap/>
            <w:hideMark/>
          </w:tcPr>
          <w:p w:rsidR="0082797D" w:rsidRPr="00636EF8" w:rsidRDefault="0082797D" w:rsidP="005E0B1E">
            <w:r w:rsidRPr="00636EF8">
              <w:t>882</w:t>
            </w:r>
          </w:p>
        </w:tc>
        <w:tc>
          <w:tcPr>
            <w:tcW w:w="494" w:type="pct"/>
            <w:noWrap/>
            <w:hideMark/>
          </w:tcPr>
          <w:p w:rsidR="0082797D" w:rsidRPr="00636EF8" w:rsidRDefault="0082797D" w:rsidP="005E0B1E">
            <w:r w:rsidRPr="00636EF8">
              <w:t>894</w:t>
            </w:r>
          </w:p>
        </w:tc>
        <w:tc>
          <w:tcPr>
            <w:tcW w:w="523" w:type="pct"/>
            <w:noWrap/>
            <w:hideMark/>
          </w:tcPr>
          <w:p w:rsidR="0082797D" w:rsidRPr="00636EF8" w:rsidRDefault="0082797D" w:rsidP="005E0B1E">
            <w:r w:rsidRPr="00636EF8">
              <w:t>877</w:t>
            </w:r>
          </w:p>
        </w:tc>
        <w:tc>
          <w:tcPr>
            <w:tcW w:w="494" w:type="pct"/>
            <w:noWrap/>
            <w:hideMark/>
          </w:tcPr>
          <w:p w:rsidR="0082797D" w:rsidRPr="00636EF8" w:rsidRDefault="0082797D" w:rsidP="005E0B1E">
            <w:r w:rsidRPr="00636EF8">
              <w:t>888</w:t>
            </w:r>
          </w:p>
        </w:tc>
        <w:tc>
          <w:tcPr>
            <w:tcW w:w="523" w:type="pct"/>
            <w:noWrap/>
            <w:hideMark/>
          </w:tcPr>
          <w:p w:rsidR="0082797D" w:rsidRPr="00636EF8" w:rsidRDefault="0082797D" w:rsidP="005E0B1E">
            <w:r w:rsidRPr="00636EF8">
              <w:t>871</w:t>
            </w:r>
          </w:p>
        </w:tc>
      </w:tr>
      <w:tr w:rsidR="0082797D" w:rsidRPr="00636EF8" w:rsidTr="005E0B1E">
        <w:trPr>
          <w:trHeight w:val="300"/>
        </w:trPr>
        <w:tc>
          <w:tcPr>
            <w:tcW w:w="932" w:type="pct"/>
            <w:noWrap/>
            <w:hideMark/>
          </w:tcPr>
          <w:p w:rsidR="0082797D" w:rsidRPr="00636EF8" w:rsidRDefault="0082797D" w:rsidP="005E0B1E">
            <w:pPr>
              <w:jc w:val="left"/>
            </w:pPr>
            <w:r w:rsidRPr="00636EF8">
              <w:t>Customer 66</w:t>
            </w:r>
          </w:p>
        </w:tc>
        <w:tc>
          <w:tcPr>
            <w:tcW w:w="494" w:type="pct"/>
            <w:noWrap/>
            <w:hideMark/>
          </w:tcPr>
          <w:p w:rsidR="0082797D" w:rsidRPr="00636EF8" w:rsidRDefault="0082797D" w:rsidP="005E0B1E">
            <w:r w:rsidRPr="00636EF8">
              <w:t>865</w:t>
            </w:r>
          </w:p>
        </w:tc>
        <w:tc>
          <w:tcPr>
            <w:tcW w:w="523" w:type="pct"/>
            <w:noWrap/>
            <w:hideMark/>
          </w:tcPr>
          <w:p w:rsidR="0082797D" w:rsidRPr="00636EF8" w:rsidRDefault="0082797D" w:rsidP="005E0B1E">
            <w:r w:rsidRPr="00636EF8">
              <w:t>572</w:t>
            </w:r>
          </w:p>
        </w:tc>
        <w:tc>
          <w:tcPr>
            <w:tcW w:w="494" w:type="pct"/>
            <w:noWrap/>
            <w:hideMark/>
          </w:tcPr>
          <w:p w:rsidR="0082797D" w:rsidRPr="00636EF8" w:rsidRDefault="0082797D" w:rsidP="005E0B1E">
            <w:r w:rsidRPr="00636EF8">
              <w:t>780</w:t>
            </w:r>
          </w:p>
        </w:tc>
        <w:tc>
          <w:tcPr>
            <w:tcW w:w="523" w:type="pct"/>
            <w:noWrap/>
            <w:hideMark/>
          </w:tcPr>
          <w:p w:rsidR="0082797D" w:rsidRPr="00636EF8" w:rsidRDefault="0082797D" w:rsidP="005E0B1E">
            <w:r w:rsidRPr="00636EF8">
              <w:t>516</w:t>
            </w:r>
          </w:p>
        </w:tc>
        <w:tc>
          <w:tcPr>
            <w:tcW w:w="494" w:type="pct"/>
            <w:noWrap/>
            <w:hideMark/>
          </w:tcPr>
          <w:p w:rsidR="0082797D" w:rsidRPr="00636EF8" w:rsidRDefault="0082797D" w:rsidP="005E0B1E">
            <w:r w:rsidRPr="00636EF8">
              <w:t>704</w:t>
            </w:r>
          </w:p>
        </w:tc>
        <w:tc>
          <w:tcPr>
            <w:tcW w:w="523" w:type="pct"/>
            <w:noWrap/>
            <w:hideMark/>
          </w:tcPr>
          <w:p w:rsidR="0082797D" w:rsidRPr="00636EF8" w:rsidRDefault="0082797D" w:rsidP="005E0B1E">
            <w:r w:rsidRPr="00636EF8">
              <w:t>465</w:t>
            </w:r>
          </w:p>
        </w:tc>
        <w:tc>
          <w:tcPr>
            <w:tcW w:w="494" w:type="pct"/>
            <w:noWrap/>
            <w:hideMark/>
          </w:tcPr>
          <w:p w:rsidR="0082797D" w:rsidRPr="00636EF8" w:rsidRDefault="0082797D" w:rsidP="005E0B1E">
            <w:r w:rsidRPr="00636EF8">
              <w:t>635</w:t>
            </w:r>
          </w:p>
        </w:tc>
        <w:tc>
          <w:tcPr>
            <w:tcW w:w="523" w:type="pct"/>
            <w:noWrap/>
            <w:hideMark/>
          </w:tcPr>
          <w:p w:rsidR="0082797D" w:rsidRPr="00636EF8" w:rsidRDefault="0082797D" w:rsidP="005E0B1E">
            <w:r w:rsidRPr="00636EF8">
              <w:t>420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67</w:t>
            </w:r>
          </w:p>
        </w:tc>
        <w:tc>
          <w:tcPr>
            <w:tcW w:w="494" w:type="pct"/>
            <w:noWrap/>
            <w:hideMark/>
          </w:tcPr>
          <w:p w:rsidR="0082797D" w:rsidRPr="00636EF8" w:rsidRDefault="0082797D" w:rsidP="005E0B1E">
            <w:r w:rsidRPr="00636EF8">
              <w:t>266,887</w:t>
            </w:r>
          </w:p>
        </w:tc>
        <w:tc>
          <w:tcPr>
            <w:tcW w:w="523" w:type="pct"/>
            <w:noWrap/>
            <w:hideMark/>
          </w:tcPr>
          <w:p w:rsidR="0082797D" w:rsidRPr="00636EF8" w:rsidRDefault="0082797D" w:rsidP="005E0B1E">
            <w:r w:rsidRPr="00636EF8">
              <w:t>208,950</w:t>
            </w:r>
          </w:p>
        </w:tc>
        <w:tc>
          <w:tcPr>
            <w:tcW w:w="494" w:type="pct"/>
            <w:noWrap/>
            <w:hideMark/>
          </w:tcPr>
          <w:p w:rsidR="0082797D" w:rsidRPr="00636EF8" w:rsidRDefault="0082797D" w:rsidP="005E0B1E">
            <w:r w:rsidRPr="00636EF8">
              <w:t>205,249</w:t>
            </w:r>
          </w:p>
        </w:tc>
        <w:tc>
          <w:tcPr>
            <w:tcW w:w="523" w:type="pct"/>
            <w:noWrap/>
            <w:hideMark/>
          </w:tcPr>
          <w:p w:rsidR="0082797D" w:rsidRPr="00636EF8" w:rsidRDefault="0082797D" w:rsidP="005E0B1E">
            <w:r w:rsidRPr="00636EF8">
              <w:t>160,692</w:t>
            </w:r>
          </w:p>
        </w:tc>
        <w:tc>
          <w:tcPr>
            <w:tcW w:w="494" w:type="pct"/>
            <w:noWrap/>
            <w:hideMark/>
          </w:tcPr>
          <w:p w:rsidR="0082797D" w:rsidRPr="00636EF8" w:rsidRDefault="0082797D" w:rsidP="005E0B1E">
            <w:r w:rsidRPr="00636EF8">
              <w:t>157,893</w:t>
            </w:r>
          </w:p>
        </w:tc>
        <w:tc>
          <w:tcPr>
            <w:tcW w:w="523" w:type="pct"/>
            <w:noWrap/>
            <w:hideMark/>
          </w:tcPr>
          <w:p w:rsidR="0082797D" w:rsidRPr="00636EF8" w:rsidRDefault="0082797D" w:rsidP="005E0B1E">
            <w:r w:rsidRPr="00636EF8">
              <w:t>123,617</w:t>
            </w:r>
          </w:p>
        </w:tc>
        <w:tc>
          <w:tcPr>
            <w:tcW w:w="494" w:type="pct"/>
            <w:noWrap/>
            <w:hideMark/>
          </w:tcPr>
          <w:p w:rsidR="0082797D" w:rsidRPr="00636EF8" w:rsidRDefault="0082797D" w:rsidP="005E0B1E">
            <w:r w:rsidRPr="00636EF8">
              <w:t>121,464</w:t>
            </w:r>
          </w:p>
        </w:tc>
        <w:tc>
          <w:tcPr>
            <w:tcW w:w="523" w:type="pct"/>
            <w:noWrap/>
            <w:hideMark/>
          </w:tcPr>
          <w:p w:rsidR="0082797D" w:rsidRPr="00636EF8" w:rsidRDefault="0082797D" w:rsidP="005E0B1E">
            <w:r w:rsidRPr="00636EF8">
              <w:t>95,096</w:t>
            </w:r>
          </w:p>
        </w:tc>
      </w:tr>
      <w:tr w:rsidR="0082797D" w:rsidRPr="00636EF8" w:rsidTr="005E0B1E">
        <w:trPr>
          <w:trHeight w:val="300"/>
        </w:trPr>
        <w:tc>
          <w:tcPr>
            <w:tcW w:w="932" w:type="pct"/>
            <w:noWrap/>
            <w:hideMark/>
          </w:tcPr>
          <w:p w:rsidR="0082797D" w:rsidRPr="00636EF8" w:rsidRDefault="0082797D" w:rsidP="005E0B1E">
            <w:pPr>
              <w:jc w:val="left"/>
            </w:pPr>
            <w:r w:rsidRPr="00636EF8">
              <w:t>Customer 68</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68 2</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70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71</w:t>
            </w:r>
          </w:p>
        </w:tc>
        <w:tc>
          <w:tcPr>
            <w:tcW w:w="494" w:type="pct"/>
            <w:noWrap/>
            <w:hideMark/>
          </w:tcPr>
          <w:p w:rsidR="0082797D" w:rsidRPr="00636EF8" w:rsidRDefault="0082797D" w:rsidP="005E0B1E">
            <w:r w:rsidRPr="00636EF8">
              <w:t>160</w:t>
            </w:r>
          </w:p>
        </w:tc>
        <w:tc>
          <w:tcPr>
            <w:tcW w:w="523" w:type="pct"/>
            <w:noWrap/>
            <w:hideMark/>
          </w:tcPr>
          <w:p w:rsidR="0082797D" w:rsidRPr="00636EF8" w:rsidRDefault="0082797D" w:rsidP="005E0B1E">
            <w:r w:rsidRPr="00636EF8">
              <w:t>110</w:t>
            </w:r>
          </w:p>
        </w:tc>
        <w:tc>
          <w:tcPr>
            <w:tcW w:w="494" w:type="pct"/>
            <w:noWrap/>
            <w:hideMark/>
          </w:tcPr>
          <w:p w:rsidR="0082797D" w:rsidRPr="00636EF8" w:rsidRDefault="0082797D" w:rsidP="005E0B1E">
            <w:r w:rsidRPr="00636EF8">
              <w:t>143</w:t>
            </w:r>
          </w:p>
        </w:tc>
        <w:tc>
          <w:tcPr>
            <w:tcW w:w="523" w:type="pct"/>
            <w:noWrap/>
            <w:hideMark/>
          </w:tcPr>
          <w:p w:rsidR="0082797D" w:rsidRPr="00636EF8" w:rsidRDefault="0082797D" w:rsidP="005E0B1E">
            <w:r w:rsidRPr="00636EF8">
              <w:t>99</w:t>
            </w:r>
          </w:p>
        </w:tc>
        <w:tc>
          <w:tcPr>
            <w:tcW w:w="494" w:type="pct"/>
            <w:noWrap/>
            <w:hideMark/>
          </w:tcPr>
          <w:p w:rsidR="0082797D" w:rsidRPr="00636EF8" w:rsidRDefault="0082797D" w:rsidP="005E0B1E">
            <w:r w:rsidRPr="00636EF8">
              <w:t>128</w:t>
            </w:r>
          </w:p>
        </w:tc>
        <w:tc>
          <w:tcPr>
            <w:tcW w:w="523" w:type="pct"/>
            <w:noWrap/>
            <w:hideMark/>
          </w:tcPr>
          <w:p w:rsidR="0082797D" w:rsidRPr="00636EF8" w:rsidRDefault="0082797D" w:rsidP="005E0B1E">
            <w:r w:rsidRPr="00636EF8">
              <w:t>88</w:t>
            </w:r>
          </w:p>
        </w:tc>
        <w:tc>
          <w:tcPr>
            <w:tcW w:w="494" w:type="pct"/>
            <w:noWrap/>
            <w:hideMark/>
          </w:tcPr>
          <w:p w:rsidR="0082797D" w:rsidRPr="00636EF8" w:rsidRDefault="0082797D" w:rsidP="005E0B1E">
            <w:r w:rsidRPr="00636EF8">
              <w:t>115</w:t>
            </w:r>
          </w:p>
        </w:tc>
        <w:tc>
          <w:tcPr>
            <w:tcW w:w="523" w:type="pct"/>
            <w:noWrap/>
            <w:hideMark/>
          </w:tcPr>
          <w:p w:rsidR="0082797D" w:rsidRPr="00636EF8" w:rsidRDefault="0082797D" w:rsidP="005E0B1E">
            <w:r w:rsidRPr="00636EF8">
              <w:t>79</w:t>
            </w:r>
          </w:p>
        </w:tc>
      </w:tr>
      <w:tr w:rsidR="0082797D" w:rsidRPr="00636EF8" w:rsidTr="005E0B1E">
        <w:trPr>
          <w:trHeight w:val="300"/>
        </w:trPr>
        <w:tc>
          <w:tcPr>
            <w:tcW w:w="932" w:type="pct"/>
            <w:noWrap/>
            <w:hideMark/>
          </w:tcPr>
          <w:p w:rsidR="0082797D" w:rsidRPr="00636EF8" w:rsidRDefault="0082797D" w:rsidP="005E0B1E">
            <w:pPr>
              <w:jc w:val="left"/>
            </w:pPr>
            <w:r w:rsidRPr="00636EF8">
              <w:t>Customer 72</w:t>
            </w:r>
          </w:p>
        </w:tc>
        <w:tc>
          <w:tcPr>
            <w:tcW w:w="494" w:type="pct"/>
            <w:noWrap/>
            <w:hideMark/>
          </w:tcPr>
          <w:p w:rsidR="0082797D" w:rsidRPr="00636EF8" w:rsidRDefault="0082797D" w:rsidP="005E0B1E">
            <w:r w:rsidRPr="00636EF8">
              <w:t>5,246</w:t>
            </w:r>
          </w:p>
        </w:tc>
        <w:tc>
          <w:tcPr>
            <w:tcW w:w="523" w:type="pct"/>
            <w:noWrap/>
            <w:hideMark/>
          </w:tcPr>
          <w:p w:rsidR="0082797D" w:rsidRPr="00636EF8" w:rsidRDefault="0082797D" w:rsidP="005E0B1E">
            <w:r w:rsidRPr="00636EF8">
              <w:t>4,459</w:t>
            </w:r>
          </w:p>
        </w:tc>
        <w:tc>
          <w:tcPr>
            <w:tcW w:w="494" w:type="pct"/>
            <w:noWrap/>
            <w:hideMark/>
          </w:tcPr>
          <w:p w:rsidR="0082797D" w:rsidRPr="00636EF8" w:rsidRDefault="0082797D" w:rsidP="005E0B1E">
            <w:r w:rsidRPr="00636EF8">
              <w:t>5,192</w:t>
            </w:r>
          </w:p>
        </w:tc>
        <w:tc>
          <w:tcPr>
            <w:tcW w:w="523" w:type="pct"/>
            <w:noWrap/>
            <w:hideMark/>
          </w:tcPr>
          <w:p w:rsidR="0082797D" w:rsidRPr="00636EF8" w:rsidRDefault="0082797D" w:rsidP="005E0B1E">
            <w:r w:rsidRPr="00636EF8">
              <w:t>4,414</w:t>
            </w:r>
          </w:p>
        </w:tc>
        <w:tc>
          <w:tcPr>
            <w:tcW w:w="494" w:type="pct"/>
            <w:noWrap/>
            <w:hideMark/>
          </w:tcPr>
          <w:p w:rsidR="0082797D" w:rsidRPr="00636EF8" w:rsidRDefault="0082797D" w:rsidP="005E0B1E">
            <w:r w:rsidRPr="00636EF8">
              <w:t>5,140</w:t>
            </w:r>
          </w:p>
        </w:tc>
        <w:tc>
          <w:tcPr>
            <w:tcW w:w="523" w:type="pct"/>
            <w:noWrap/>
            <w:hideMark/>
          </w:tcPr>
          <w:p w:rsidR="0082797D" w:rsidRPr="00636EF8" w:rsidRDefault="0082797D" w:rsidP="005E0B1E">
            <w:r w:rsidRPr="00636EF8">
              <w:t>4,370</w:t>
            </w:r>
          </w:p>
        </w:tc>
        <w:tc>
          <w:tcPr>
            <w:tcW w:w="494" w:type="pct"/>
            <w:noWrap/>
            <w:hideMark/>
          </w:tcPr>
          <w:p w:rsidR="0082797D" w:rsidRPr="00636EF8" w:rsidRDefault="0082797D" w:rsidP="005E0B1E">
            <w:r w:rsidRPr="00636EF8">
              <w:t>5,089</w:t>
            </w:r>
          </w:p>
        </w:tc>
        <w:tc>
          <w:tcPr>
            <w:tcW w:w="523" w:type="pct"/>
            <w:noWrap/>
            <w:hideMark/>
          </w:tcPr>
          <w:p w:rsidR="0082797D" w:rsidRPr="00636EF8" w:rsidRDefault="0082797D" w:rsidP="005E0B1E">
            <w:r w:rsidRPr="00636EF8">
              <w:t>4,326</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73</w:t>
            </w:r>
          </w:p>
        </w:tc>
        <w:tc>
          <w:tcPr>
            <w:tcW w:w="494" w:type="pct"/>
            <w:noWrap/>
            <w:hideMark/>
          </w:tcPr>
          <w:p w:rsidR="0082797D" w:rsidRPr="00636EF8" w:rsidRDefault="0082797D" w:rsidP="005E0B1E">
            <w:r w:rsidRPr="00636EF8">
              <w:t>168,808</w:t>
            </w:r>
          </w:p>
        </w:tc>
        <w:tc>
          <w:tcPr>
            <w:tcW w:w="523" w:type="pct"/>
            <w:noWrap/>
            <w:hideMark/>
          </w:tcPr>
          <w:p w:rsidR="0082797D" w:rsidRPr="00636EF8" w:rsidRDefault="0082797D" w:rsidP="005E0B1E">
            <w:r w:rsidRPr="00636EF8">
              <w:t>89,437</w:t>
            </w:r>
          </w:p>
        </w:tc>
        <w:tc>
          <w:tcPr>
            <w:tcW w:w="494" w:type="pct"/>
            <w:noWrap/>
            <w:hideMark/>
          </w:tcPr>
          <w:p w:rsidR="0082797D" w:rsidRPr="00636EF8" w:rsidRDefault="0082797D" w:rsidP="005E0B1E">
            <w:r w:rsidRPr="00636EF8">
              <w:t>133,162</w:t>
            </w:r>
          </w:p>
        </w:tc>
        <w:tc>
          <w:tcPr>
            <w:tcW w:w="523" w:type="pct"/>
            <w:noWrap/>
            <w:hideMark/>
          </w:tcPr>
          <w:p w:rsidR="0082797D" w:rsidRPr="00636EF8" w:rsidRDefault="0082797D" w:rsidP="005E0B1E">
            <w:r w:rsidRPr="00636EF8">
              <w:t>70,551</w:t>
            </w:r>
          </w:p>
        </w:tc>
        <w:tc>
          <w:tcPr>
            <w:tcW w:w="494" w:type="pct"/>
            <w:noWrap/>
            <w:hideMark/>
          </w:tcPr>
          <w:p w:rsidR="0082797D" w:rsidRPr="00636EF8" w:rsidRDefault="0082797D" w:rsidP="005E0B1E">
            <w:r w:rsidRPr="00636EF8">
              <w:t>105,074</w:t>
            </w:r>
          </w:p>
        </w:tc>
        <w:tc>
          <w:tcPr>
            <w:tcW w:w="523" w:type="pct"/>
            <w:noWrap/>
            <w:hideMark/>
          </w:tcPr>
          <w:p w:rsidR="0082797D" w:rsidRPr="00636EF8" w:rsidRDefault="0082797D" w:rsidP="005E0B1E">
            <w:r w:rsidRPr="00636EF8">
              <w:t>55,670</w:t>
            </w:r>
          </w:p>
        </w:tc>
        <w:tc>
          <w:tcPr>
            <w:tcW w:w="494" w:type="pct"/>
            <w:noWrap/>
            <w:hideMark/>
          </w:tcPr>
          <w:p w:rsidR="0082797D" w:rsidRPr="00636EF8" w:rsidRDefault="0082797D" w:rsidP="005E0B1E">
            <w:r w:rsidRPr="00636EF8">
              <w:t>82,911</w:t>
            </w:r>
          </w:p>
        </w:tc>
        <w:tc>
          <w:tcPr>
            <w:tcW w:w="523" w:type="pct"/>
            <w:noWrap/>
            <w:hideMark/>
          </w:tcPr>
          <w:p w:rsidR="0082797D" w:rsidRPr="00636EF8" w:rsidRDefault="0082797D" w:rsidP="005E0B1E">
            <w:r w:rsidRPr="00636EF8">
              <w:t>43,928</w:t>
            </w:r>
          </w:p>
        </w:tc>
      </w:tr>
      <w:tr w:rsidR="0082797D" w:rsidRPr="00636EF8" w:rsidTr="005E0B1E">
        <w:trPr>
          <w:trHeight w:val="300"/>
        </w:trPr>
        <w:tc>
          <w:tcPr>
            <w:tcW w:w="932" w:type="pct"/>
            <w:noWrap/>
            <w:hideMark/>
          </w:tcPr>
          <w:p w:rsidR="0082797D" w:rsidRPr="00636EF8" w:rsidRDefault="0082797D" w:rsidP="005E0B1E">
            <w:pPr>
              <w:jc w:val="left"/>
            </w:pPr>
            <w:r w:rsidRPr="00636EF8">
              <w:t>Customer 74</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75</w:t>
            </w:r>
          </w:p>
        </w:tc>
        <w:tc>
          <w:tcPr>
            <w:tcW w:w="494" w:type="pct"/>
            <w:noWrap/>
            <w:hideMark/>
          </w:tcPr>
          <w:p w:rsidR="0082797D" w:rsidRPr="00636EF8" w:rsidRDefault="0082797D" w:rsidP="005E0B1E">
            <w:r w:rsidRPr="00636EF8">
              <w:t>282,276</w:t>
            </w:r>
          </w:p>
        </w:tc>
        <w:tc>
          <w:tcPr>
            <w:tcW w:w="523" w:type="pct"/>
            <w:noWrap/>
            <w:hideMark/>
          </w:tcPr>
          <w:p w:rsidR="0082797D" w:rsidRPr="00636EF8" w:rsidRDefault="0082797D" w:rsidP="005E0B1E">
            <w:r w:rsidRPr="00636EF8">
              <w:t>354,650</w:t>
            </w:r>
          </w:p>
        </w:tc>
        <w:tc>
          <w:tcPr>
            <w:tcW w:w="494" w:type="pct"/>
            <w:noWrap/>
            <w:hideMark/>
          </w:tcPr>
          <w:p w:rsidR="0082797D" w:rsidRPr="00636EF8" w:rsidRDefault="0082797D" w:rsidP="005E0B1E">
            <w:r w:rsidRPr="00636EF8">
              <w:t>314,319</w:t>
            </w:r>
          </w:p>
        </w:tc>
        <w:tc>
          <w:tcPr>
            <w:tcW w:w="523" w:type="pct"/>
            <w:noWrap/>
            <w:hideMark/>
          </w:tcPr>
          <w:p w:rsidR="0082797D" w:rsidRPr="00636EF8" w:rsidRDefault="0082797D" w:rsidP="005E0B1E">
            <w:r w:rsidRPr="00636EF8">
              <w:t>394,909</w:t>
            </w:r>
          </w:p>
        </w:tc>
        <w:tc>
          <w:tcPr>
            <w:tcW w:w="494" w:type="pct"/>
            <w:noWrap/>
            <w:hideMark/>
          </w:tcPr>
          <w:p w:rsidR="0082797D" w:rsidRPr="00636EF8" w:rsidRDefault="0082797D" w:rsidP="005E0B1E">
            <w:r w:rsidRPr="00636EF8">
              <w:t>350,105</w:t>
            </w:r>
          </w:p>
        </w:tc>
        <w:tc>
          <w:tcPr>
            <w:tcW w:w="523" w:type="pct"/>
            <w:noWrap/>
            <w:hideMark/>
          </w:tcPr>
          <w:p w:rsidR="0082797D" w:rsidRPr="00636EF8" w:rsidRDefault="0082797D" w:rsidP="005E0B1E">
            <w:r w:rsidRPr="00636EF8">
              <w:t>439,870</w:t>
            </w:r>
          </w:p>
        </w:tc>
        <w:tc>
          <w:tcPr>
            <w:tcW w:w="494" w:type="pct"/>
            <w:noWrap/>
            <w:hideMark/>
          </w:tcPr>
          <w:p w:rsidR="0082797D" w:rsidRPr="00636EF8" w:rsidRDefault="0082797D" w:rsidP="005E0B1E">
            <w:r w:rsidRPr="00636EF8">
              <w:t>389,965</w:t>
            </w:r>
          </w:p>
        </w:tc>
        <w:tc>
          <w:tcPr>
            <w:tcW w:w="523" w:type="pct"/>
            <w:noWrap/>
            <w:hideMark/>
          </w:tcPr>
          <w:p w:rsidR="0082797D" w:rsidRPr="00636EF8" w:rsidRDefault="0082797D" w:rsidP="005E0B1E">
            <w:r w:rsidRPr="00636EF8">
              <w:t>489,950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76</w:t>
            </w:r>
          </w:p>
        </w:tc>
        <w:tc>
          <w:tcPr>
            <w:tcW w:w="494" w:type="pct"/>
            <w:noWrap/>
            <w:hideMark/>
          </w:tcPr>
          <w:p w:rsidR="0082797D" w:rsidRPr="00636EF8" w:rsidRDefault="0082797D" w:rsidP="005E0B1E">
            <w:r w:rsidRPr="00636EF8">
              <w:t>43</w:t>
            </w:r>
          </w:p>
        </w:tc>
        <w:tc>
          <w:tcPr>
            <w:tcW w:w="523" w:type="pct"/>
            <w:noWrap/>
            <w:hideMark/>
          </w:tcPr>
          <w:p w:rsidR="0082797D" w:rsidRPr="00636EF8" w:rsidRDefault="0082797D" w:rsidP="005E0B1E">
            <w:r w:rsidRPr="00636EF8">
              <w:t>37</w:t>
            </w:r>
          </w:p>
        </w:tc>
        <w:tc>
          <w:tcPr>
            <w:tcW w:w="494" w:type="pct"/>
            <w:noWrap/>
            <w:hideMark/>
          </w:tcPr>
          <w:p w:rsidR="0082797D" w:rsidRPr="00636EF8" w:rsidRDefault="0082797D" w:rsidP="005E0B1E">
            <w:r w:rsidRPr="00636EF8">
              <w:t>24</w:t>
            </w:r>
          </w:p>
        </w:tc>
        <w:tc>
          <w:tcPr>
            <w:tcW w:w="523" w:type="pct"/>
            <w:noWrap/>
            <w:hideMark/>
          </w:tcPr>
          <w:p w:rsidR="0082797D" w:rsidRPr="00636EF8" w:rsidRDefault="0082797D" w:rsidP="005E0B1E">
            <w:r w:rsidRPr="00636EF8">
              <w:t>21</w:t>
            </w:r>
          </w:p>
        </w:tc>
        <w:tc>
          <w:tcPr>
            <w:tcW w:w="494" w:type="pct"/>
            <w:noWrap/>
            <w:hideMark/>
          </w:tcPr>
          <w:p w:rsidR="0082797D" w:rsidRPr="00636EF8" w:rsidRDefault="0082797D" w:rsidP="005E0B1E">
            <w:r w:rsidRPr="00636EF8">
              <w:t>14</w:t>
            </w:r>
          </w:p>
        </w:tc>
        <w:tc>
          <w:tcPr>
            <w:tcW w:w="523" w:type="pct"/>
            <w:noWrap/>
            <w:hideMark/>
          </w:tcPr>
          <w:p w:rsidR="0082797D" w:rsidRPr="00636EF8" w:rsidRDefault="0082797D" w:rsidP="005E0B1E">
            <w:r w:rsidRPr="00636EF8">
              <w:t>12</w:t>
            </w:r>
          </w:p>
        </w:tc>
        <w:tc>
          <w:tcPr>
            <w:tcW w:w="494" w:type="pct"/>
            <w:noWrap/>
            <w:hideMark/>
          </w:tcPr>
          <w:p w:rsidR="0082797D" w:rsidRPr="00636EF8" w:rsidRDefault="0082797D" w:rsidP="005E0B1E">
            <w:r w:rsidRPr="00636EF8">
              <w:t>8</w:t>
            </w:r>
          </w:p>
        </w:tc>
        <w:tc>
          <w:tcPr>
            <w:tcW w:w="523" w:type="pct"/>
            <w:noWrap/>
            <w:hideMark/>
          </w:tcPr>
          <w:p w:rsidR="0082797D" w:rsidRPr="00636EF8" w:rsidRDefault="0082797D" w:rsidP="005E0B1E">
            <w:r w:rsidRPr="00636EF8">
              <w:t>7</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77</w:t>
            </w:r>
          </w:p>
        </w:tc>
        <w:tc>
          <w:tcPr>
            <w:tcW w:w="494" w:type="pct"/>
            <w:noWrap/>
            <w:hideMark/>
          </w:tcPr>
          <w:p w:rsidR="0082797D" w:rsidRPr="00636EF8" w:rsidRDefault="0082797D" w:rsidP="005E0B1E">
            <w:r w:rsidRPr="00636EF8">
              <w:t>1,015</w:t>
            </w:r>
          </w:p>
        </w:tc>
        <w:tc>
          <w:tcPr>
            <w:tcW w:w="523" w:type="pct"/>
            <w:noWrap/>
            <w:hideMark/>
          </w:tcPr>
          <w:p w:rsidR="0082797D" w:rsidRPr="00636EF8" w:rsidRDefault="0082797D" w:rsidP="005E0B1E">
            <w:r w:rsidRPr="00636EF8">
              <w:t>405</w:t>
            </w:r>
          </w:p>
        </w:tc>
        <w:tc>
          <w:tcPr>
            <w:tcW w:w="494" w:type="pct"/>
            <w:noWrap/>
            <w:hideMark/>
          </w:tcPr>
          <w:p w:rsidR="0082797D" w:rsidRPr="00636EF8" w:rsidRDefault="0082797D" w:rsidP="005E0B1E">
            <w:r w:rsidRPr="00636EF8">
              <w:t>532</w:t>
            </w:r>
          </w:p>
        </w:tc>
        <w:tc>
          <w:tcPr>
            <w:tcW w:w="523" w:type="pct"/>
            <w:noWrap/>
            <w:hideMark/>
          </w:tcPr>
          <w:p w:rsidR="0082797D" w:rsidRPr="00636EF8" w:rsidRDefault="0082797D" w:rsidP="005E0B1E">
            <w:r w:rsidRPr="00636EF8">
              <w:t>212</w:t>
            </w:r>
          </w:p>
        </w:tc>
        <w:tc>
          <w:tcPr>
            <w:tcW w:w="494" w:type="pct"/>
            <w:noWrap/>
            <w:hideMark/>
          </w:tcPr>
          <w:p w:rsidR="0082797D" w:rsidRPr="00636EF8" w:rsidRDefault="0082797D" w:rsidP="005E0B1E">
            <w:r w:rsidRPr="00636EF8">
              <w:t>279</w:t>
            </w:r>
          </w:p>
        </w:tc>
        <w:tc>
          <w:tcPr>
            <w:tcW w:w="523" w:type="pct"/>
            <w:noWrap/>
            <w:hideMark/>
          </w:tcPr>
          <w:p w:rsidR="0082797D" w:rsidRPr="00636EF8" w:rsidRDefault="0082797D" w:rsidP="005E0B1E">
            <w:r w:rsidRPr="00636EF8">
              <w:t>111</w:t>
            </w:r>
          </w:p>
        </w:tc>
        <w:tc>
          <w:tcPr>
            <w:tcW w:w="494" w:type="pct"/>
            <w:noWrap/>
            <w:hideMark/>
          </w:tcPr>
          <w:p w:rsidR="0082797D" w:rsidRPr="00636EF8" w:rsidRDefault="0082797D" w:rsidP="005E0B1E">
            <w:r w:rsidRPr="00636EF8">
              <w:t>146</w:t>
            </w:r>
          </w:p>
        </w:tc>
        <w:tc>
          <w:tcPr>
            <w:tcW w:w="523" w:type="pct"/>
            <w:noWrap/>
            <w:hideMark/>
          </w:tcPr>
          <w:p w:rsidR="0082797D" w:rsidRPr="00636EF8" w:rsidRDefault="0082797D" w:rsidP="005E0B1E">
            <w:r w:rsidRPr="00636EF8">
              <w:t>58</w:t>
            </w:r>
          </w:p>
        </w:tc>
      </w:tr>
      <w:tr w:rsidR="0082797D" w:rsidRPr="00636EF8" w:rsidTr="005E0B1E">
        <w:trPr>
          <w:trHeight w:val="300"/>
        </w:trPr>
        <w:tc>
          <w:tcPr>
            <w:tcW w:w="932" w:type="pct"/>
            <w:noWrap/>
            <w:hideMark/>
          </w:tcPr>
          <w:p w:rsidR="0082797D" w:rsidRPr="00636EF8" w:rsidRDefault="0082797D" w:rsidP="005E0B1E">
            <w:pPr>
              <w:jc w:val="left"/>
            </w:pPr>
            <w:r w:rsidRPr="00636EF8">
              <w:lastRenderedPageBreak/>
              <w:t>Customer 77 2</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77 3</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80</w:t>
            </w:r>
          </w:p>
        </w:tc>
        <w:tc>
          <w:tcPr>
            <w:tcW w:w="494" w:type="pct"/>
            <w:noWrap/>
            <w:hideMark/>
          </w:tcPr>
          <w:p w:rsidR="0082797D" w:rsidRPr="00636EF8" w:rsidRDefault="0082797D" w:rsidP="005E0B1E">
            <w:r w:rsidRPr="00636EF8">
              <w:t>827,935</w:t>
            </w:r>
          </w:p>
        </w:tc>
        <w:tc>
          <w:tcPr>
            <w:tcW w:w="523" w:type="pct"/>
            <w:noWrap/>
            <w:hideMark/>
          </w:tcPr>
          <w:p w:rsidR="0082797D" w:rsidRPr="00636EF8" w:rsidRDefault="0082797D" w:rsidP="005E0B1E">
            <w:r w:rsidRPr="00636EF8">
              <w:t>733,675</w:t>
            </w:r>
          </w:p>
        </w:tc>
        <w:tc>
          <w:tcPr>
            <w:tcW w:w="494" w:type="pct"/>
            <w:noWrap/>
            <w:hideMark/>
          </w:tcPr>
          <w:p w:rsidR="0082797D" w:rsidRPr="00636EF8" w:rsidRDefault="0082797D" w:rsidP="005E0B1E">
            <w:r w:rsidRPr="00636EF8">
              <w:t>806,026</w:t>
            </w:r>
          </w:p>
        </w:tc>
        <w:tc>
          <w:tcPr>
            <w:tcW w:w="523" w:type="pct"/>
            <w:noWrap/>
            <w:hideMark/>
          </w:tcPr>
          <w:p w:rsidR="0082797D" w:rsidRPr="00636EF8" w:rsidRDefault="0082797D" w:rsidP="005E0B1E">
            <w:r w:rsidRPr="00636EF8">
              <w:t>714,260</w:t>
            </w:r>
          </w:p>
        </w:tc>
        <w:tc>
          <w:tcPr>
            <w:tcW w:w="494" w:type="pct"/>
            <w:noWrap/>
            <w:hideMark/>
          </w:tcPr>
          <w:p w:rsidR="0082797D" w:rsidRPr="00636EF8" w:rsidRDefault="0082797D" w:rsidP="005E0B1E">
            <w:r w:rsidRPr="00636EF8">
              <w:t>784,933</w:t>
            </w:r>
          </w:p>
        </w:tc>
        <w:tc>
          <w:tcPr>
            <w:tcW w:w="523" w:type="pct"/>
            <w:noWrap/>
            <w:hideMark/>
          </w:tcPr>
          <w:p w:rsidR="0082797D" w:rsidRPr="00636EF8" w:rsidRDefault="0082797D" w:rsidP="005E0B1E">
            <w:r w:rsidRPr="00636EF8">
              <w:t>695,568</w:t>
            </w:r>
          </w:p>
        </w:tc>
        <w:tc>
          <w:tcPr>
            <w:tcW w:w="494" w:type="pct"/>
            <w:noWrap/>
            <w:hideMark/>
          </w:tcPr>
          <w:p w:rsidR="0082797D" w:rsidRPr="00636EF8" w:rsidRDefault="0082797D" w:rsidP="005E0B1E">
            <w:r w:rsidRPr="00636EF8">
              <w:t>764,391</w:t>
            </w:r>
          </w:p>
        </w:tc>
        <w:tc>
          <w:tcPr>
            <w:tcW w:w="523" w:type="pct"/>
            <w:noWrap/>
            <w:hideMark/>
          </w:tcPr>
          <w:p w:rsidR="0082797D" w:rsidRPr="00636EF8" w:rsidRDefault="0082797D" w:rsidP="005E0B1E">
            <w:r w:rsidRPr="00636EF8">
              <w:t>677,365</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81</w:t>
            </w:r>
          </w:p>
        </w:tc>
        <w:tc>
          <w:tcPr>
            <w:tcW w:w="494" w:type="pct"/>
            <w:noWrap/>
            <w:hideMark/>
          </w:tcPr>
          <w:p w:rsidR="0082797D" w:rsidRPr="00636EF8" w:rsidRDefault="0082797D" w:rsidP="005E0B1E">
            <w:r w:rsidRPr="00636EF8">
              <w:t>25,932</w:t>
            </w:r>
          </w:p>
        </w:tc>
        <w:tc>
          <w:tcPr>
            <w:tcW w:w="523" w:type="pct"/>
            <w:noWrap/>
            <w:hideMark/>
          </w:tcPr>
          <w:p w:rsidR="0082797D" w:rsidRPr="00636EF8" w:rsidRDefault="0082797D" w:rsidP="005E0B1E">
            <w:r w:rsidRPr="00636EF8">
              <w:t>29,928</w:t>
            </w:r>
          </w:p>
        </w:tc>
        <w:tc>
          <w:tcPr>
            <w:tcW w:w="494" w:type="pct"/>
            <w:noWrap/>
            <w:hideMark/>
          </w:tcPr>
          <w:p w:rsidR="0082797D" w:rsidRPr="00636EF8" w:rsidRDefault="0082797D" w:rsidP="005E0B1E">
            <w:r w:rsidRPr="00636EF8">
              <w:t>29,189</w:t>
            </w:r>
          </w:p>
        </w:tc>
        <w:tc>
          <w:tcPr>
            <w:tcW w:w="523" w:type="pct"/>
            <w:noWrap/>
            <w:hideMark/>
          </w:tcPr>
          <w:p w:rsidR="0082797D" w:rsidRPr="00636EF8" w:rsidRDefault="0082797D" w:rsidP="005E0B1E">
            <w:r w:rsidRPr="00636EF8">
              <w:t>33,688</w:t>
            </w:r>
          </w:p>
        </w:tc>
        <w:tc>
          <w:tcPr>
            <w:tcW w:w="494" w:type="pct"/>
            <w:noWrap/>
            <w:hideMark/>
          </w:tcPr>
          <w:p w:rsidR="0082797D" w:rsidRPr="00636EF8" w:rsidRDefault="0082797D" w:rsidP="005E0B1E">
            <w:r w:rsidRPr="00636EF8">
              <w:t>32,866</w:t>
            </w:r>
          </w:p>
        </w:tc>
        <w:tc>
          <w:tcPr>
            <w:tcW w:w="523" w:type="pct"/>
            <w:noWrap/>
            <w:hideMark/>
          </w:tcPr>
          <w:p w:rsidR="0082797D" w:rsidRPr="00636EF8" w:rsidRDefault="0082797D" w:rsidP="005E0B1E">
            <w:r w:rsidRPr="00636EF8">
              <w:t>37,931</w:t>
            </w:r>
          </w:p>
        </w:tc>
        <w:tc>
          <w:tcPr>
            <w:tcW w:w="494" w:type="pct"/>
            <w:noWrap/>
            <w:hideMark/>
          </w:tcPr>
          <w:p w:rsidR="0082797D" w:rsidRPr="00636EF8" w:rsidRDefault="0082797D" w:rsidP="005E0B1E">
            <w:r w:rsidRPr="00636EF8">
              <w:t>37,005</w:t>
            </w:r>
          </w:p>
        </w:tc>
        <w:tc>
          <w:tcPr>
            <w:tcW w:w="523" w:type="pct"/>
            <w:noWrap/>
            <w:hideMark/>
          </w:tcPr>
          <w:p w:rsidR="0082797D" w:rsidRPr="00636EF8" w:rsidRDefault="0082797D" w:rsidP="005E0B1E">
            <w:r w:rsidRPr="00636EF8">
              <w:t>42,709</w:t>
            </w:r>
          </w:p>
        </w:tc>
      </w:tr>
      <w:tr w:rsidR="0082797D" w:rsidRPr="00636EF8" w:rsidTr="005E0B1E">
        <w:trPr>
          <w:trHeight w:val="300"/>
        </w:trPr>
        <w:tc>
          <w:tcPr>
            <w:tcW w:w="932" w:type="pct"/>
            <w:noWrap/>
            <w:hideMark/>
          </w:tcPr>
          <w:p w:rsidR="0082797D" w:rsidRPr="00636EF8" w:rsidRDefault="0082797D" w:rsidP="005E0B1E">
            <w:pPr>
              <w:jc w:val="left"/>
            </w:pPr>
            <w:r w:rsidRPr="00636EF8">
              <w:t>Customer 82</w:t>
            </w:r>
          </w:p>
        </w:tc>
        <w:tc>
          <w:tcPr>
            <w:tcW w:w="494" w:type="pct"/>
            <w:noWrap/>
            <w:hideMark/>
          </w:tcPr>
          <w:p w:rsidR="0082797D" w:rsidRPr="00636EF8" w:rsidRDefault="0082797D" w:rsidP="005E0B1E">
            <w:r w:rsidRPr="00636EF8">
              <w:t>633,377</w:t>
            </w:r>
          </w:p>
        </w:tc>
        <w:tc>
          <w:tcPr>
            <w:tcW w:w="523" w:type="pct"/>
            <w:noWrap/>
            <w:hideMark/>
          </w:tcPr>
          <w:p w:rsidR="0082797D" w:rsidRPr="00636EF8" w:rsidRDefault="0082797D" w:rsidP="005E0B1E">
            <w:r w:rsidRPr="00636EF8">
              <w:t>593,560</w:t>
            </w:r>
          </w:p>
        </w:tc>
        <w:tc>
          <w:tcPr>
            <w:tcW w:w="494" w:type="pct"/>
            <w:noWrap/>
            <w:hideMark/>
          </w:tcPr>
          <w:p w:rsidR="0082797D" w:rsidRPr="00636EF8" w:rsidRDefault="0082797D" w:rsidP="005E0B1E">
            <w:r w:rsidRPr="00636EF8">
              <w:t>620,124</w:t>
            </w:r>
          </w:p>
        </w:tc>
        <w:tc>
          <w:tcPr>
            <w:tcW w:w="523" w:type="pct"/>
            <w:noWrap/>
            <w:hideMark/>
          </w:tcPr>
          <w:p w:rsidR="0082797D" w:rsidRPr="00636EF8" w:rsidRDefault="0082797D" w:rsidP="005E0B1E">
            <w:r w:rsidRPr="00636EF8">
              <w:t>581,140</w:t>
            </w:r>
          </w:p>
        </w:tc>
        <w:tc>
          <w:tcPr>
            <w:tcW w:w="494" w:type="pct"/>
            <w:noWrap/>
            <w:hideMark/>
          </w:tcPr>
          <w:p w:rsidR="0082797D" w:rsidRPr="00636EF8" w:rsidRDefault="0082797D" w:rsidP="005E0B1E">
            <w:r w:rsidRPr="00636EF8">
              <w:t>607,330</w:t>
            </w:r>
          </w:p>
        </w:tc>
        <w:tc>
          <w:tcPr>
            <w:tcW w:w="523" w:type="pct"/>
            <w:noWrap/>
            <w:hideMark/>
          </w:tcPr>
          <w:p w:rsidR="0082797D" w:rsidRPr="00636EF8" w:rsidRDefault="0082797D" w:rsidP="005E0B1E">
            <w:r w:rsidRPr="00636EF8">
              <w:t>569,150</w:t>
            </w:r>
          </w:p>
        </w:tc>
        <w:tc>
          <w:tcPr>
            <w:tcW w:w="494" w:type="pct"/>
            <w:noWrap/>
            <w:hideMark/>
          </w:tcPr>
          <w:p w:rsidR="0082797D" w:rsidRPr="00636EF8" w:rsidRDefault="0082797D" w:rsidP="005E0B1E">
            <w:r w:rsidRPr="00636EF8">
              <w:t>594,801</w:t>
            </w:r>
          </w:p>
        </w:tc>
        <w:tc>
          <w:tcPr>
            <w:tcW w:w="523" w:type="pct"/>
            <w:noWrap/>
            <w:hideMark/>
          </w:tcPr>
          <w:p w:rsidR="0082797D" w:rsidRPr="00636EF8" w:rsidRDefault="0082797D" w:rsidP="005E0B1E">
            <w:r w:rsidRPr="00636EF8">
              <w:t>557,408</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83</w:t>
            </w:r>
          </w:p>
        </w:tc>
        <w:tc>
          <w:tcPr>
            <w:tcW w:w="494" w:type="pct"/>
            <w:noWrap/>
            <w:hideMark/>
          </w:tcPr>
          <w:p w:rsidR="0082797D" w:rsidRPr="00636EF8" w:rsidRDefault="0082797D" w:rsidP="005E0B1E">
            <w:r w:rsidRPr="00636EF8">
              <w:t>129</w:t>
            </w:r>
          </w:p>
        </w:tc>
        <w:tc>
          <w:tcPr>
            <w:tcW w:w="523" w:type="pct"/>
            <w:noWrap/>
            <w:hideMark/>
          </w:tcPr>
          <w:p w:rsidR="0082797D" w:rsidRPr="00636EF8" w:rsidRDefault="0082797D" w:rsidP="005E0B1E">
            <w:r w:rsidRPr="00636EF8">
              <w:t>15</w:t>
            </w:r>
          </w:p>
        </w:tc>
        <w:tc>
          <w:tcPr>
            <w:tcW w:w="494" w:type="pct"/>
            <w:noWrap/>
            <w:hideMark/>
          </w:tcPr>
          <w:p w:rsidR="0082797D" w:rsidRPr="00636EF8" w:rsidRDefault="0082797D" w:rsidP="005E0B1E">
            <w:r w:rsidRPr="00636EF8">
              <w:t>42</w:t>
            </w:r>
          </w:p>
        </w:tc>
        <w:tc>
          <w:tcPr>
            <w:tcW w:w="523" w:type="pct"/>
            <w:noWrap/>
            <w:hideMark/>
          </w:tcPr>
          <w:p w:rsidR="0082797D" w:rsidRPr="00636EF8" w:rsidRDefault="0082797D" w:rsidP="005E0B1E">
            <w:r w:rsidRPr="00636EF8">
              <w:t>5</w:t>
            </w:r>
          </w:p>
        </w:tc>
        <w:tc>
          <w:tcPr>
            <w:tcW w:w="494" w:type="pct"/>
            <w:noWrap/>
            <w:hideMark/>
          </w:tcPr>
          <w:p w:rsidR="0082797D" w:rsidRPr="00636EF8" w:rsidRDefault="0082797D" w:rsidP="005E0B1E">
            <w:r w:rsidRPr="00636EF8">
              <w:t>14</w:t>
            </w:r>
          </w:p>
        </w:tc>
        <w:tc>
          <w:tcPr>
            <w:tcW w:w="523" w:type="pct"/>
            <w:noWrap/>
            <w:hideMark/>
          </w:tcPr>
          <w:p w:rsidR="0082797D" w:rsidRPr="00636EF8" w:rsidRDefault="0082797D" w:rsidP="005E0B1E">
            <w:r w:rsidRPr="00636EF8">
              <w:t>2</w:t>
            </w:r>
          </w:p>
        </w:tc>
        <w:tc>
          <w:tcPr>
            <w:tcW w:w="494" w:type="pct"/>
            <w:noWrap/>
            <w:hideMark/>
          </w:tcPr>
          <w:p w:rsidR="0082797D" w:rsidRPr="00636EF8" w:rsidRDefault="0082797D" w:rsidP="005E0B1E">
            <w:r w:rsidRPr="00636EF8">
              <w:t>5</w:t>
            </w:r>
          </w:p>
        </w:tc>
        <w:tc>
          <w:tcPr>
            <w:tcW w:w="523" w:type="pct"/>
            <w:noWrap/>
            <w:hideMark/>
          </w:tcPr>
          <w:p w:rsidR="0082797D" w:rsidRPr="00636EF8" w:rsidRDefault="0082797D" w:rsidP="005E0B1E">
            <w:r w:rsidRPr="00636EF8">
              <w:t>1</w:t>
            </w:r>
          </w:p>
        </w:tc>
      </w:tr>
      <w:tr w:rsidR="0082797D" w:rsidRPr="00636EF8" w:rsidTr="005E0B1E">
        <w:trPr>
          <w:trHeight w:val="300"/>
        </w:trPr>
        <w:tc>
          <w:tcPr>
            <w:tcW w:w="932" w:type="pct"/>
            <w:noWrap/>
            <w:hideMark/>
          </w:tcPr>
          <w:p w:rsidR="0082797D" w:rsidRPr="00636EF8" w:rsidRDefault="0082797D" w:rsidP="005E0B1E">
            <w:pPr>
              <w:jc w:val="left"/>
            </w:pPr>
            <w:r w:rsidRPr="00636EF8">
              <w:t>Customer 84</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85</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86</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87</w:t>
            </w:r>
          </w:p>
        </w:tc>
        <w:tc>
          <w:tcPr>
            <w:tcW w:w="494" w:type="pct"/>
            <w:noWrap/>
            <w:hideMark/>
          </w:tcPr>
          <w:p w:rsidR="0082797D" w:rsidRPr="00636EF8" w:rsidRDefault="0082797D" w:rsidP="005E0B1E">
            <w:r w:rsidRPr="00636EF8">
              <w:t>261</w:t>
            </w:r>
          </w:p>
        </w:tc>
        <w:tc>
          <w:tcPr>
            <w:tcW w:w="523" w:type="pct"/>
            <w:noWrap/>
            <w:hideMark/>
          </w:tcPr>
          <w:p w:rsidR="0082797D" w:rsidRPr="00636EF8" w:rsidRDefault="0082797D" w:rsidP="005E0B1E">
            <w:r w:rsidRPr="00636EF8">
              <w:t>79</w:t>
            </w:r>
          </w:p>
        </w:tc>
        <w:tc>
          <w:tcPr>
            <w:tcW w:w="494" w:type="pct"/>
            <w:noWrap/>
            <w:hideMark/>
          </w:tcPr>
          <w:p w:rsidR="0082797D" w:rsidRPr="00636EF8" w:rsidRDefault="0082797D" w:rsidP="005E0B1E">
            <w:r w:rsidRPr="00636EF8">
              <w:t>157</w:t>
            </w:r>
          </w:p>
        </w:tc>
        <w:tc>
          <w:tcPr>
            <w:tcW w:w="523" w:type="pct"/>
            <w:noWrap/>
            <w:hideMark/>
          </w:tcPr>
          <w:p w:rsidR="0082797D" w:rsidRPr="00636EF8" w:rsidRDefault="0082797D" w:rsidP="005E0B1E">
            <w:r w:rsidRPr="00636EF8">
              <w:t>47</w:t>
            </w:r>
          </w:p>
        </w:tc>
        <w:tc>
          <w:tcPr>
            <w:tcW w:w="494" w:type="pct"/>
            <w:noWrap/>
            <w:hideMark/>
          </w:tcPr>
          <w:p w:rsidR="0082797D" w:rsidRPr="00636EF8" w:rsidRDefault="0082797D" w:rsidP="005E0B1E">
            <w:r w:rsidRPr="00636EF8">
              <w:t>94</w:t>
            </w:r>
          </w:p>
        </w:tc>
        <w:tc>
          <w:tcPr>
            <w:tcW w:w="523" w:type="pct"/>
            <w:noWrap/>
            <w:hideMark/>
          </w:tcPr>
          <w:p w:rsidR="0082797D" w:rsidRPr="00636EF8" w:rsidRDefault="0082797D" w:rsidP="005E0B1E">
            <w:r w:rsidRPr="00636EF8">
              <w:t>28</w:t>
            </w:r>
          </w:p>
        </w:tc>
        <w:tc>
          <w:tcPr>
            <w:tcW w:w="494" w:type="pct"/>
            <w:noWrap/>
            <w:hideMark/>
          </w:tcPr>
          <w:p w:rsidR="0082797D" w:rsidRPr="00636EF8" w:rsidRDefault="0082797D" w:rsidP="005E0B1E">
            <w:r w:rsidRPr="00636EF8">
              <w:t>57</w:t>
            </w:r>
          </w:p>
        </w:tc>
        <w:tc>
          <w:tcPr>
            <w:tcW w:w="523" w:type="pct"/>
            <w:noWrap/>
            <w:hideMark/>
          </w:tcPr>
          <w:p w:rsidR="0082797D" w:rsidRPr="00636EF8" w:rsidRDefault="0082797D" w:rsidP="005E0B1E">
            <w:r w:rsidRPr="00636EF8">
              <w:t>17</w:t>
            </w:r>
          </w:p>
        </w:tc>
      </w:tr>
      <w:tr w:rsidR="0082797D" w:rsidRPr="00636EF8" w:rsidTr="005E0B1E">
        <w:trPr>
          <w:trHeight w:val="300"/>
        </w:trPr>
        <w:tc>
          <w:tcPr>
            <w:tcW w:w="932" w:type="pct"/>
            <w:noWrap/>
            <w:hideMark/>
          </w:tcPr>
          <w:p w:rsidR="0082797D" w:rsidRPr="00636EF8" w:rsidRDefault="0082797D" w:rsidP="005E0B1E">
            <w:pPr>
              <w:jc w:val="left"/>
            </w:pPr>
            <w:r w:rsidRPr="00636EF8">
              <w:t>Customer 88</w:t>
            </w:r>
          </w:p>
        </w:tc>
        <w:tc>
          <w:tcPr>
            <w:tcW w:w="494" w:type="pct"/>
            <w:noWrap/>
            <w:hideMark/>
          </w:tcPr>
          <w:p w:rsidR="0082797D" w:rsidRPr="00636EF8" w:rsidRDefault="0082797D" w:rsidP="005E0B1E">
            <w:r w:rsidRPr="00636EF8">
              <w:t>132,849</w:t>
            </w:r>
          </w:p>
        </w:tc>
        <w:tc>
          <w:tcPr>
            <w:tcW w:w="523" w:type="pct"/>
            <w:noWrap/>
            <w:hideMark/>
          </w:tcPr>
          <w:p w:rsidR="0082797D" w:rsidRPr="00636EF8" w:rsidRDefault="0082797D" w:rsidP="005E0B1E">
            <w:r w:rsidRPr="00636EF8">
              <w:t>150,937</w:t>
            </w:r>
          </w:p>
        </w:tc>
        <w:tc>
          <w:tcPr>
            <w:tcW w:w="494" w:type="pct"/>
            <w:noWrap/>
            <w:hideMark/>
          </w:tcPr>
          <w:p w:rsidR="0082797D" w:rsidRPr="00636EF8" w:rsidRDefault="0082797D" w:rsidP="005E0B1E">
            <w:r w:rsidRPr="00636EF8">
              <w:t>147,934</w:t>
            </w:r>
          </w:p>
        </w:tc>
        <w:tc>
          <w:tcPr>
            <w:tcW w:w="523" w:type="pct"/>
            <w:noWrap/>
            <w:hideMark/>
          </w:tcPr>
          <w:p w:rsidR="0082797D" w:rsidRPr="00636EF8" w:rsidRDefault="0082797D" w:rsidP="005E0B1E">
            <w:r w:rsidRPr="00636EF8">
              <w:t>168,076</w:t>
            </w:r>
          </w:p>
        </w:tc>
        <w:tc>
          <w:tcPr>
            <w:tcW w:w="494" w:type="pct"/>
            <w:noWrap/>
            <w:hideMark/>
          </w:tcPr>
          <w:p w:rsidR="0082797D" w:rsidRPr="00636EF8" w:rsidRDefault="0082797D" w:rsidP="005E0B1E">
            <w:r w:rsidRPr="00636EF8">
              <w:t>164,782</w:t>
            </w:r>
          </w:p>
        </w:tc>
        <w:tc>
          <w:tcPr>
            <w:tcW w:w="523" w:type="pct"/>
            <w:noWrap/>
            <w:hideMark/>
          </w:tcPr>
          <w:p w:rsidR="0082797D" w:rsidRPr="00636EF8" w:rsidRDefault="0082797D" w:rsidP="005E0B1E">
            <w:r w:rsidRPr="00636EF8">
              <w:t>187,217</w:t>
            </w:r>
          </w:p>
        </w:tc>
        <w:tc>
          <w:tcPr>
            <w:tcW w:w="494" w:type="pct"/>
            <w:noWrap/>
            <w:hideMark/>
          </w:tcPr>
          <w:p w:rsidR="0082797D" w:rsidRPr="00636EF8" w:rsidRDefault="0082797D" w:rsidP="005E0B1E">
            <w:r w:rsidRPr="00636EF8">
              <w:t>183,548</w:t>
            </w:r>
          </w:p>
        </w:tc>
        <w:tc>
          <w:tcPr>
            <w:tcW w:w="523" w:type="pct"/>
            <w:noWrap/>
            <w:hideMark/>
          </w:tcPr>
          <w:p w:rsidR="0082797D" w:rsidRPr="00636EF8" w:rsidRDefault="0082797D" w:rsidP="005E0B1E">
            <w:r w:rsidRPr="00636EF8">
              <w:t>208,538</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89</w:t>
            </w:r>
          </w:p>
        </w:tc>
        <w:tc>
          <w:tcPr>
            <w:tcW w:w="494" w:type="pct"/>
            <w:noWrap/>
            <w:hideMark/>
          </w:tcPr>
          <w:p w:rsidR="0082797D" w:rsidRPr="00636EF8" w:rsidRDefault="0082797D" w:rsidP="005E0B1E">
            <w:r w:rsidRPr="00636EF8">
              <w:t>7,846</w:t>
            </w:r>
          </w:p>
        </w:tc>
        <w:tc>
          <w:tcPr>
            <w:tcW w:w="523" w:type="pct"/>
            <w:noWrap/>
            <w:hideMark/>
          </w:tcPr>
          <w:p w:rsidR="0082797D" w:rsidRPr="00636EF8" w:rsidRDefault="0082797D" w:rsidP="005E0B1E">
            <w:r w:rsidRPr="00636EF8">
              <w:t>6,344</w:t>
            </w:r>
          </w:p>
        </w:tc>
        <w:tc>
          <w:tcPr>
            <w:tcW w:w="494" w:type="pct"/>
            <w:noWrap/>
            <w:hideMark/>
          </w:tcPr>
          <w:p w:rsidR="0082797D" w:rsidRPr="00636EF8" w:rsidRDefault="0082797D" w:rsidP="005E0B1E">
            <w:r w:rsidRPr="00636EF8">
              <w:t>7,418</w:t>
            </w:r>
          </w:p>
        </w:tc>
        <w:tc>
          <w:tcPr>
            <w:tcW w:w="523" w:type="pct"/>
            <w:noWrap/>
            <w:hideMark/>
          </w:tcPr>
          <w:p w:rsidR="0082797D" w:rsidRPr="00636EF8" w:rsidRDefault="0082797D" w:rsidP="005E0B1E">
            <w:r w:rsidRPr="00636EF8">
              <w:t>5,998</w:t>
            </w:r>
          </w:p>
        </w:tc>
        <w:tc>
          <w:tcPr>
            <w:tcW w:w="494" w:type="pct"/>
            <w:noWrap/>
            <w:hideMark/>
          </w:tcPr>
          <w:p w:rsidR="0082797D" w:rsidRPr="00636EF8" w:rsidRDefault="0082797D" w:rsidP="005E0B1E">
            <w:r w:rsidRPr="00636EF8">
              <w:t>7,016</w:t>
            </w:r>
          </w:p>
        </w:tc>
        <w:tc>
          <w:tcPr>
            <w:tcW w:w="523" w:type="pct"/>
            <w:noWrap/>
            <w:hideMark/>
          </w:tcPr>
          <w:p w:rsidR="0082797D" w:rsidRPr="00636EF8" w:rsidRDefault="0082797D" w:rsidP="005E0B1E">
            <w:r w:rsidRPr="00636EF8">
              <w:t>5,673</w:t>
            </w:r>
          </w:p>
        </w:tc>
        <w:tc>
          <w:tcPr>
            <w:tcW w:w="494" w:type="pct"/>
            <w:noWrap/>
            <w:hideMark/>
          </w:tcPr>
          <w:p w:rsidR="0082797D" w:rsidRPr="00636EF8" w:rsidRDefault="0082797D" w:rsidP="005E0B1E">
            <w:r w:rsidRPr="00636EF8">
              <w:t>6,636</w:t>
            </w:r>
          </w:p>
        </w:tc>
        <w:tc>
          <w:tcPr>
            <w:tcW w:w="523" w:type="pct"/>
            <w:noWrap/>
            <w:hideMark/>
          </w:tcPr>
          <w:p w:rsidR="0082797D" w:rsidRPr="00636EF8" w:rsidRDefault="0082797D" w:rsidP="005E0B1E">
            <w:r w:rsidRPr="00636EF8">
              <w:t>5,365</w:t>
            </w:r>
          </w:p>
        </w:tc>
      </w:tr>
      <w:tr w:rsidR="0082797D" w:rsidRPr="00636EF8" w:rsidTr="005E0B1E">
        <w:trPr>
          <w:trHeight w:val="300"/>
        </w:trPr>
        <w:tc>
          <w:tcPr>
            <w:tcW w:w="932" w:type="pct"/>
            <w:noWrap/>
            <w:hideMark/>
          </w:tcPr>
          <w:p w:rsidR="0082797D" w:rsidRPr="00636EF8" w:rsidRDefault="0082797D" w:rsidP="005E0B1E">
            <w:pPr>
              <w:jc w:val="left"/>
            </w:pPr>
            <w:r w:rsidRPr="00636EF8">
              <w:t>Customer 90</w:t>
            </w:r>
          </w:p>
        </w:tc>
        <w:tc>
          <w:tcPr>
            <w:tcW w:w="494" w:type="pct"/>
            <w:noWrap/>
            <w:hideMark/>
          </w:tcPr>
          <w:p w:rsidR="0082797D" w:rsidRPr="00636EF8" w:rsidRDefault="0082797D" w:rsidP="005E0B1E">
            <w:r w:rsidRPr="00636EF8">
              <w:t>196,808</w:t>
            </w:r>
          </w:p>
        </w:tc>
        <w:tc>
          <w:tcPr>
            <w:tcW w:w="523" w:type="pct"/>
            <w:noWrap/>
            <w:hideMark/>
          </w:tcPr>
          <w:p w:rsidR="0082797D" w:rsidRPr="00636EF8" w:rsidRDefault="0082797D" w:rsidP="005E0B1E">
            <w:r w:rsidRPr="00636EF8">
              <w:t>180,757</w:t>
            </w:r>
          </w:p>
        </w:tc>
        <w:tc>
          <w:tcPr>
            <w:tcW w:w="494" w:type="pct"/>
            <w:noWrap/>
            <w:hideMark/>
          </w:tcPr>
          <w:p w:rsidR="0082797D" w:rsidRPr="00636EF8" w:rsidRDefault="0082797D" w:rsidP="005E0B1E">
            <w:r w:rsidRPr="00636EF8">
              <w:t>181,532</w:t>
            </w:r>
          </w:p>
        </w:tc>
        <w:tc>
          <w:tcPr>
            <w:tcW w:w="523" w:type="pct"/>
            <w:noWrap/>
            <w:hideMark/>
          </w:tcPr>
          <w:p w:rsidR="0082797D" w:rsidRPr="00636EF8" w:rsidRDefault="0082797D" w:rsidP="005E0B1E">
            <w:r w:rsidRPr="00636EF8">
              <w:t>166,727</w:t>
            </w:r>
          </w:p>
        </w:tc>
        <w:tc>
          <w:tcPr>
            <w:tcW w:w="494" w:type="pct"/>
            <w:noWrap/>
            <w:hideMark/>
          </w:tcPr>
          <w:p w:rsidR="0082797D" w:rsidRPr="00636EF8" w:rsidRDefault="0082797D" w:rsidP="005E0B1E">
            <w:r w:rsidRPr="00636EF8">
              <w:t>167,492</w:t>
            </w:r>
          </w:p>
        </w:tc>
        <w:tc>
          <w:tcPr>
            <w:tcW w:w="523" w:type="pct"/>
            <w:noWrap/>
            <w:hideMark/>
          </w:tcPr>
          <w:p w:rsidR="0082797D" w:rsidRPr="00636EF8" w:rsidRDefault="0082797D" w:rsidP="005E0B1E">
            <w:r w:rsidRPr="00636EF8">
              <w:t>153,832</w:t>
            </w:r>
          </w:p>
        </w:tc>
        <w:tc>
          <w:tcPr>
            <w:tcW w:w="494" w:type="pct"/>
            <w:noWrap/>
            <w:hideMark/>
          </w:tcPr>
          <w:p w:rsidR="0082797D" w:rsidRPr="00636EF8" w:rsidRDefault="0082797D" w:rsidP="005E0B1E">
            <w:r w:rsidRPr="00636EF8">
              <w:t>154,538</w:t>
            </w:r>
          </w:p>
        </w:tc>
        <w:tc>
          <w:tcPr>
            <w:tcW w:w="523" w:type="pct"/>
            <w:noWrap/>
            <w:hideMark/>
          </w:tcPr>
          <w:p w:rsidR="0082797D" w:rsidRPr="00636EF8" w:rsidRDefault="0082797D" w:rsidP="005E0B1E">
            <w:r w:rsidRPr="00636EF8">
              <w:t>141,934</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91</w:t>
            </w:r>
          </w:p>
        </w:tc>
        <w:tc>
          <w:tcPr>
            <w:tcW w:w="494" w:type="pct"/>
            <w:noWrap/>
            <w:hideMark/>
          </w:tcPr>
          <w:p w:rsidR="0082797D" w:rsidRPr="00636EF8" w:rsidRDefault="0082797D" w:rsidP="005E0B1E">
            <w:r w:rsidRPr="00636EF8">
              <w:t>1,636,265</w:t>
            </w:r>
          </w:p>
        </w:tc>
        <w:tc>
          <w:tcPr>
            <w:tcW w:w="523" w:type="pct"/>
            <w:noWrap/>
            <w:hideMark/>
          </w:tcPr>
          <w:p w:rsidR="0082797D" w:rsidRPr="00636EF8" w:rsidRDefault="0082797D" w:rsidP="005E0B1E">
            <w:r w:rsidRPr="00636EF8">
              <w:t>1,482,325</w:t>
            </w:r>
          </w:p>
        </w:tc>
        <w:tc>
          <w:tcPr>
            <w:tcW w:w="494" w:type="pct"/>
            <w:noWrap/>
            <w:hideMark/>
          </w:tcPr>
          <w:p w:rsidR="0082797D" w:rsidRPr="00636EF8" w:rsidRDefault="0082797D" w:rsidP="005E0B1E">
            <w:r w:rsidRPr="00636EF8">
              <w:t>1,616,204</w:t>
            </w:r>
          </w:p>
        </w:tc>
        <w:tc>
          <w:tcPr>
            <w:tcW w:w="523" w:type="pct"/>
            <w:noWrap/>
            <w:hideMark/>
          </w:tcPr>
          <w:p w:rsidR="0082797D" w:rsidRPr="00636EF8" w:rsidRDefault="0082797D" w:rsidP="005E0B1E">
            <w:r w:rsidRPr="00636EF8">
              <w:t>1,464,152</w:t>
            </w:r>
          </w:p>
        </w:tc>
        <w:tc>
          <w:tcPr>
            <w:tcW w:w="494" w:type="pct"/>
            <w:noWrap/>
            <w:hideMark/>
          </w:tcPr>
          <w:p w:rsidR="0082797D" w:rsidRPr="00636EF8" w:rsidRDefault="0082797D" w:rsidP="005E0B1E">
            <w:r w:rsidRPr="00636EF8">
              <w:t>1,596,870</w:t>
            </w:r>
          </w:p>
        </w:tc>
        <w:tc>
          <w:tcPr>
            <w:tcW w:w="523" w:type="pct"/>
            <w:noWrap/>
            <w:hideMark/>
          </w:tcPr>
          <w:p w:rsidR="0082797D" w:rsidRPr="00636EF8" w:rsidRDefault="0082797D" w:rsidP="005E0B1E">
            <w:r w:rsidRPr="00636EF8">
              <w:t>1,446,636</w:t>
            </w:r>
          </w:p>
        </w:tc>
        <w:tc>
          <w:tcPr>
            <w:tcW w:w="494" w:type="pct"/>
            <w:noWrap/>
            <w:hideMark/>
          </w:tcPr>
          <w:p w:rsidR="0082797D" w:rsidRPr="00636EF8" w:rsidRDefault="0082797D" w:rsidP="005E0B1E">
            <w:r w:rsidRPr="00636EF8">
              <w:t>1,577,766</w:t>
            </w:r>
          </w:p>
        </w:tc>
        <w:tc>
          <w:tcPr>
            <w:tcW w:w="523" w:type="pct"/>
            <w:noWrap/>
            <w:hideMark/>
          </w:tcPr>
          <w:p w:rsidR="0082797D" w:rsidRPr="00636EF8" w:rsidRDefault="0082797D" w:rsidP="005E0B1E">
            <w:r w:rsidRPr="00636EF8">
              <w:t>1,429,330</w:t>
            </w:r>
          </w:p>
        </w:tc>
      </w:tr>
      <w:tr w:rsidR="0082797D" w:rsidRPr="00636EF8" w:rsidTr="005E0B1E">
        <w:trPr>
          <w:trHeight w:val="300"/>
        </w:trPr>
        <w:tc>
          <w:tcPr>
            <w:tcW w:w="932" w:type="pct"/>
            <w:noWrap/>
            <w:hideMark/>
          </w:tcPr>
          <w:p w:rsidR="0082797D" w:rsidRPr="00636EF8" w:rsidRDefault="0082797D" w:rsidP="005E0B1E">
            <w:pPr>
              <w:jc w:val="left"/>
            </w:pPr>
            <w:r w:rsidRPr="00636EF8">
              <w:lastRenderedPageBreak/>
              <w:t>Customer 92</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93</w:t>
            </w:r>
          </w:p>
        </w:tc>
        <w:tc>
          <w:tcPr>
            <w:tcW w:w="494" w:type="pct"/>
            <w:noWrap/>
            <w:hideMark/>
          </w:tcPr>
          <w:p w:rsidR="0082797D" w:rsidRPr="00636EF8" w:rsidRDefault="0082797D" w:rsidP="005E0B1E">
            <w:r w:rsidRPr="00636EF8">
              <w:t>53,597</w:t>
            </w:r>
          </w:p>
        </w:tc>
        <w:tc>
          <w:tcPr>
            <w:tcW w:w="523" w:type="pct"/>
            <w:noWrap/>
            <w:hideMark/>
          </w:tcPr>
          <w:p w:rsidR="0082797D" w:rsidRPr="00636EF8" w:rsidRDefault="0082797D" w:rsidP="005E0B1E">
            <w:r w:rsidRPr="00636EF8">
              <w:t>55,058</w:t>
            </w:r>
          </w:p>
        </w:tc>
        <w:tc>
          <w:tcPr>
            <w:tcW w:w="494" w:type="pct"/>
            <w:noWrap/>
            <w:hideMark/>
          </w:tcPr>
          <w:p w:rsidR="0082797D" w:rsidRPr="00636EF8" w:rsidRDefault="0082797D" w:rsidP="005E0B1E">
            <w:r w:rsidRPr="00636EF8">
              <w:t>56,214</w:t>
            </w:r>
          </w:p>
        </w:tc>
        <w:tc>
          <w:tcPr>
            <w:tcW w:w="523" w:type="pct"/>
            <w:noWrap/>
            <w:hideMark/>
          </w:tcPr>
          <w:p w:rsidR="0082797D" w:rsidRPr="00636EF8" w:rsidRDefault="0082797D" w:rsidP="005E0B1E">
            <w:r w:rsidRPr="00636EF8">
              <w:t>57,745</w:t>
            </w:r>
          </w:p>
        </w:tc>
        <w:tc>
          <w:tcPr>
            <w:tcW w:w="494" w:type="pct"/>
            <w:noWrap/>
            <w:hideMark/>
          </w:tcPr>
          <w:p w:rsidR="0082797D" w:rsidRPr="00636EF8" w:rsidRDefault="0082797D" w:rsidP="005E0B1E">
            <w:r w:rsidRPr="00636EF8">
              <w:t>58,976</w:t>
            </w:r>
          </w:p>
        </w:tc>
        <w:tc>
          <w:tcPr>
            <w:tcW w:w="523" w:type="pct"/>
            <w:noWrap/>
            <w:hideMark/>
          </w:tcPr>
          <w:p w:rsidR="0082797D" w:rsidRPr="00636EF8" w:rsidRDefault="0082797D" w:rsidP="005E0B1E">
            <w:r w:rsidRPr="00636EF8">
              <w:t>60,583</w:t>
            </w:r>
          </w:p>
        </w:tc>
        <w:tc>
          <w:tcPr>
            <w:tcW w:w="494" w:type="pct"/>
            <w:noWrap/>
            <w:hideMark/>
          </w:tcPr>
          <w:p w:rsidR="0082797D" w:rsidRPr="00636EF8" w:rsidRDefault="0082797D" w:rsidP="005E0B1E">
            <w:r w:rsidRPr="00636EF8">
              <w:t>61,874</w:t>
            </w:r>
          </w:p>
        </w:tc>
        <w:tc>
          <w:tcPr>
            <w:tcW w:w="523" w:type="pct"/>
            <w:noWrap/>
            <w:hideMark/>
          </w:tcPr>
          <w:p w:rsidR="0082797D" w:rsidRPr="00636EF8" w:rsidRDefault="0082797D" w:rsidP="005E0B1E">
            <w:r w:rsidRPr="00636EF8">
              <w:t>63,559</w:t>
            </w:r>
          </w:p>
        </w:tc>
      </w:tr>
      <w:tr w:rsidR="0082797D" w:rsidRPr="00636EF8" w:rsidTr="005E0B1E">
        <w:trPr>
          <w:trHeight w:val="300"/>
        </w:trPr>
        <w:tc>
          <w:tcPr>
            <w:tcW w:w="932" w:type="pct"/>
            <w:noWrap/>
            <w:hideMark/>
          </w:tcPr>
          <w:p w:rsidR="0082797D" w:rsidRPr="00636EF8" w:rsidRDefault="0082797D" w:rsidP="005E0B1E">
            <w:pPr>
              <w:jc w:val="left"/>
            </w:pPr>
            <w:r w:rsidRPr="00636EF8">
              <w:t>Customer 93 2</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93 3</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96</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97</w:t>
            </w:r>
          </w:p>
        </w:tc>
        <w:tc>
          <w:tcPr>
            <w:tcW w:w="494" w:type="pct"/>
            <w:noWrap/>
            <w:hideMark/>
          </w:tcPr>
          <w:p w:rsidR="0082797D" w:rsidRPr="00636EF8" w:rsidRDefault="0082797D" w:rsidP="005E0B1E">
            <w:r w:rsidRPr="00636EF8">
              <w:t>25,671</w:t>
            </w:r>
          </w:p>
        </w:tc>
        <w:tc>
          <w:tcPr>
            <w:tcW w:w="523" w:type="pct"/>
            <w:noWrap/>
            <w:hideMark/>
          </w:tcPr>
          <w:p w:rsidR="0082797D" w:rsidRPr="00636EF8" w:rsidRDefault="0082797D" w:rsidP="005E0B1E">
            <w:r w:rsidRPr="00636EF8">
              <w:t>21,502</w:t>
            </w:r>
          </w:p>
        </w:tc>
        <w:tc>
          <w:tcPr>
            <w:tcW w:w="494" w:type="pct"/>
            <w:noWrap/>
            <w:hideMark/>
          </w:tcPr>
          <w:p w:rsidR="0082797D" w:rsidRPr="00636EF8" w:rsidRDefault="0082797D" w:rsidP="005E0B1E">
            <w:r w:rsidRPr="00636EF8">
              <w:t>23,561</w:t>
            </w:r>
          </w:p>
        </w:tc>
        <w:tc>
          <w:tcPr>
            <w:tcW w:w="523" w:type="pct"/>
            <w:noWrap/>
            <w:hideMark/>
          </w:tcPr>
          <w:p w:rsidR="0082797D" w:rsidRPr="00636EF8" w:rsidRDefault="0082797D" w:rsidP="005E0B1E">
            <w:r w:rsidRPr="00636EF8">
              <w:t>19,735</w:t>
            </w:r>
          </w:p>
        </w:tc>
        <w:tc>
          <w:tcPr>
            <w:tcW w:w="494" w:type="pct"/>
            <w:noWrap/>
            <w:hideMark/>
          </w:tcPr>
          <w:p w:rsidR="0082797D" w:rsidRPr="00636EF8" w:rsidRDefault="0082797D" w:rsidP="005E0B1E">
            <w:r w:rsidRPr="00636EF8">
              <w:t>21,631</w:t>
            </w:r>
          </w:p>
        </w:tc>
        <w:tc>
          <w:tcPr>
            <w:tcW w:w="523" w:type="pct"/>
            <w:noWrap/>
            <w:hideMark/>
          </w:tcPr>
          <w:p w:rsidR="0082797D" w:rsidRPr="00636EF8" w:rsidRDefault="0082797D" w:rsidP="005E0B1E">
            <w:r w:rsidRPr="00636EF8">
              <w:t>18,118</w:t>
            </w:r>
          </w:p>
        </w:tc>
        <w:tc>
          <w:tcPr>
            <w:tcW w:w="494" w:type="pct"/>
            <w:noWrap/>
            <w:hideMark/>
          </w:tcPr>
          <w:p w:rsidR="0082797D" w:rsidRPr="00636EF8" w:rsidRDefault="0082797D" w:rsidP="005E0B1E">
            <w:r w:rsidRPr="00636EF8">
              <w:t>19,859</w:t>
            </w:r>
          </w:p>
        </w:tc>
        <w:tc>
          <w:tcPr>
            <w:tcW w:w="523" w:type="pct"/>
            <w:noWrap/>
            <w:hideMark/>
          </w:tcPr>
          <w:p w:rsidR="0082797D" w:rsidRPr="00636EF8" w:rsidRDefault="0082797D" w:rsidP="005E0B1E">
            <w:r w:rsidRPr="00636EF8">
              <w:t>16,633</w:t>
            </w:r>
          </w:p>
        </w:tc>
      </w:tr>
      <w:tr w:rsidR="0082797D" w:rsidRPr="00636EF8" w:rsidTr="005E0B1E">
        <w:trPr>
          <w:trHeight w:val="300"/>
        </w:trPr>
        <w:tc>
          <w:tcPr>
            <w:tcW w:w="932" w:type="pct"/>
            <w:noWrap/>
            <w:hideMark/>
          </w:tcPr>
          <w:p w:rsidR="0082797D" w:rsidRPr="00636EF8" w:rsidRDefault="0082797D" w:rsidP="005E0B1E">
            <w:pPr>
              <w:jc w:val="left"/>
            </w:pPr>
            <w:r w:rsidRPr="00636EF8">
              <w:t>Customer 98</w:t>
            </w:r>
          </w:p>
        </w:tc>
        <w:tc>
          <w:tcPr>
            <w:tcW w:w="494" w:type="pct"/>
            <w:noWrap/>
            <w:hideMark/>
          </w:tcPr>
          <w:p w:rsidR="0082797D" w:rsidRPr="00636EF8" w:rsidRDefault="0082797D" w:rsidP="005E0B1E">
            <w:r w:rsidRPr="00636EF8">
              <w:t>70,819</w:t>
            </w:r>
          </w:p>
        </w:tc>
        <w:tc>
          <w:tcPr>
            <w:tcW w:w="523" w:type="pct"/>
            <w:noWrap/>
            <w:hideMark/>
          </w:tcPr>
          <w:p w:rsidR="0082797D" w:rsidRPr="00636EF8" w:rsidRDefault="0082797D" w:rsidP="005E0B1E">
            <w:r w:rsidRPr="00636EF8">
              <w:t>74,112</w:t>
            </w:r>
          </w:p>
        </w:tc>
        <w:tc>
          <w:tcPr>
            <w:tcW w:w="494" w:type="pct"/>
            <w:noWrap/>
            <w:hideMark/>
          </w:tcPr>
          <w:p w:rsidR="0082797D" w:rsidRPr="00636EF8" w:rsidRDefault="0082797D" w:rsidP="005E0B1E">
            <w:r w:rsidRPr="00636EF8">
              <w:t>69,922</w:t>
            </w:r>
          </w:p>
        </w:tc>
        <w:tc>
          <w:tcPr>
            <w:tcW w:w="523" w:type="pct"/>
            <w:noWrap/>
            <w:hideMark/>
          </w:tcPr>
          <w:p w:rsidR="0082797D" w:rsidRPr="00636EF8" w:rsidRDefault="0082797D" w:rsidP="005E0B1E">
            <w:r w:rsidRPr="00636EF8">
              <w:t>73,174</w:t>
            </w:r>
          </w:p>
        </w:tc>
        <w:tc>
          <w:tcPr>
            <w:tcW w:w="494" w:type="pct"/>
            <w:noWrap/>
            <w:hideMark/>
          </w:tcPr>
          <w:p w:rsidR="0082797D" w:rsidRPr="00636EF8" w:rsidRDefault="0082797D" w:rsidP="005E0B1E">
            <w:r w:rsidRPr="00636EF8">
              <w:t>69,058</w:t>
            </w:r>
          </w:p>
        </w:tc>
        <w:tc>
          <w:tcPr>
            <w:tcW w:w="523" w:type="pct"/>
            <w:noWrap/>
            <w:hideMark/>
          </w:tcPr>
          <w:p w:rsidR="0082797D" w:rsidRPr="00636EF8" w:rsidRDefault="0082797D" w:rsidP="005E0B1E">
            <w:r w:rsidRPr="00636EF8">
              <w:t>72,269</w:t>
            </w:r>
          </w:p>
        </w:tc>
        <w:tc>
          <w:tcPr>
            <w:tcW w:w="494" w:type="pct"/>
            <w:noWrap/>
            <w:hideMark/>
          </w:tcPr>
          <w:p w:rsidR="0082797D" w:rsidRPr="00636EF8" w:rsidRDefault="0082797D" w:rsidP="005E0B1E">
            <w:r w:rsidRPr="00636EF8">
              <w:t>68,204</w:t>
            </w:r>
          </w:p>
        </w:tc>
        <w:tc>
          <w:tcPr>
            <w:tcW w:w="523" w:type="pct"/>
            <w:noWrap/>
            <w:hideMark/>
          </w:tcPr>
          <w:p w:rsidR="0082797D" w:rsidRPr="00636EF8" w:rsidRDefault="0082797D" w:rsidP="005E0B1E">
            <w:r w:rsidRPr="00636EF8">
              <w:t>71,376</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99</w:t>
            </w:r>
          </w:p>
        </w:tc>
        <w:tc>
          <w:tcPr>
            <w:tcW w:w="494" w:type="pct"/>
            <w:noWrap/>
            <w:hideMark/>
          </w:tcPr>
          <w:p w:rsidR="0082797D" w:rsidRPr="00636EF8" w:rsidRDefault="0082797D" w:rsidP="005E0B1E">
            <w:r w:rsidRPr="00636EF8">
              <w:t>753,569</w:t>
            </w:r>
          </w:p>
        </w:tc>
        <w:tc>
          <w:tcPr>
            <w:tcW w:w="523" w:type="pct"/>
            <w:noWrap/>
            <w:hideMark/>
          </w:tcPr>
          <w:p w:rsidR="0082797D" w:rsidRPr="00636EF8" w:rsidRDefault="0082797D" w:rsidP="005E0B1E">
            <w:r w:rsidRPr="00636EF8">
              <w:t>689,221</w:t>
            </w:r>
          </w:p>
        </w:tc>
        <w:tc>
          <w:tcPr>
            <w:tcW w:w="494" w:type="pct"/>
            <w:noWrap/>
            <w:hideMark/>
          </w:tcPr>
          <w:p w:rsidR="0082797D" w:rsidRPr="00636EF8" w:rsidRDefault="0082797D" w:rsidP="005E0B1E">
            <w:r w:rsidRPr="00636EF8">
              <w:t>679,195</w:t>
            </w:r>
          </w:p>
        </w:tc>
        <w:tc>
          <w:tcPr>
            <w:tcW w:w="523" w:type="pct"/>
            <w:noWrap/>
            <w:hideMark/>
          </w:tcPr>
          <w:p w:rsidR="0082797D" w:rsidRPr="00636EF8" w:rsidRDefault="0082797D" w:rsidP="005E0B1E">
            <w:r w:rsidRPr="00636EF8">
              <w:t>621,198</w:t>
            </w:r>
          </w:p>
        </w:tc>
        <w:tc>
          <w:tcPr>
            <w:tcW w:w="494" w:type="pct"/>
            <w:noWrap/>
            <w:hideMark/>
          </w:tcPr>
          <w:p w:rsidR="0082797D" w:rsidRPr="00636EF8" w:rsidRDefault="0082797D" w:rsidP="005E0B1E">
            <w:r w:rsidRPr="00636EF8">
              <w:t>612,345</w:t>
            </w:r>
          </w:p>
        </w:tc>
        <w:tc>
          <w:tcPr>
            <w:tcW w:w="523" w:type="pct"/>
            <w:noWrap/>
            <w:hideMark/>
          </w:tcPr>
          <w:p w:rsidR="0082797D" w:rsidRPr="00636EF8" w:rsidRDefault="0082797D" w:rsidP="005E0B1E">
            <w:r w:rsidRPr="00636EF8">
              <w:t>560,057</w:t>
            </w:r>
          </w:p>
        </w:tc>
        <w:tc>
          <w:tcPr>
            <w:tcW w:w="494" w:type="pct"/>
            <w:noWrap/>
            <w:hideMark/>
          </w:tcPr>
          <w:p w:rsidR="0082797D" w:rsidRPr="00636EF8" w:rsidRDefault="0082797D" w:rsidP="005E0B1E">
            <w:r w:rsidRPr="00636EF8">
              <w:t>552,076</w:t>
            </w:r>
          </w:p>
        </w:tc>
        <w:tc>
          <w:tcPr>
            <w:tcW w:w="523" w:type="pct"/>
            <w:noWrap/>
            <w:hideMark/>
          </w:tcPr>
          <w:p w:rsidR="0082797D" w:rsidRPr="00636EF8" w:rsidRDefault="0082797D" w:rsidP="005E0B1E">
            <w:r w:rsidRPr="00636EF8">
              <w:t>504,934</w:t>
            </w:r>
          </w:p>
        </w:tc>
      </w:tr>
      <w:tr w:rsidR="0082797D" w:rsidRPr="00636EF8" w:rsidTr="005E0B1E">
        <w:trPr>
          <w:trHeight w:val="300"/>
        </w:trPr>
        <w:tc>
          <w:tcPr>
            <w:tcW w:w="932" w:type="pct"/>
            <w:noWrap/>
            <w:hideMark/>
          </w:tcPr>
          <w:p w:rsidR="0082797D" w:rsidRPr="00636EF8" w:rsidRDefault="0082797D" w:rsidP="005E0B1E">
            <w:pPr>
              <w:jc w:val="left"/>
            </w:pPr>
            <w:r w:rsidRPr="00636EF8">
              <w:t>Customer 100</w:t>
            </w:r>
          </w:p>
        </w:tc>
        <w:tc>
          <w:tcPr>
            <w:tcW w:w="494" w:type="pct"/>
            <w:noWrap/>
            <w:hideMark/>
          </w:tcPr>
          <w:p w:rsidR="0082797D" w:rsidRPr="00636EF8" w:rsidRDefault="0082797D" w:rsidP="005E0B1E">
            <w:r w:rsidRPr="00636EF8">
              <w:t>347,118</w:t>
            </w:r>
          </w:p>
        </w:tc>
        <w:tc>
          <w:tcPr>
            <w:tcW w:w="523" w:type="pct"/>
            <w:noWrap/>
            <w:hideMark/>
          </w:tcPr>
          <w:p w:rsidR="0082797D" w:rsidRPr="00636EF8" w:rsidRDefault="0082797D" w:rsidP="005E0B1E">
            <w:r w:rsidRPr="00636EF8">
              <w:t>288,847</w:t>
            </w:r>
          </w:p>
        </w:tc>
        <w:tc>
          <w:tcPr>
            <w:tcW w:w="494" w:type="pct"/>
            <w:noWrap/>
            <w:hideMark/>
          </w:tcPr>
          <w:p w:rsidR="0082797D" w:rsidRPr="00636EF8" w:rsidRDefault="0082797D" w:rsidP="005E0B1E">
            <w:r w:rsidRPr="00636EF8">
              <w:t>327,340</w:t>
            </w:r>
          </w:p>
        </w:tc>
        <w:tc>
          <w:tcPr>
            <w:tcW w:w="523" w:type="pct"/>
            <w:noWrap/>
            <w:hideMark/>
          </w:tcPr>
          <w:p w:rsidR="0082797D" w:rsidRPr="00636EF8" w:rsidRDefault="0082797D" w:rsidP="005E0B1E">
            <w:r w:rsidRPr="00636EF8">
              <w:t>272,390</w:t>
            </w:r>
          </w:p>
        </w:tc>
        <w:tc>
          <w:tcPr>
            <w:tcW w:w="494" w:type="pct"/>
            <w:noWrap/>
            <w:hideMark/>
          </w:tcPr>
          <w:p w:rsidR="0082797D" w:rsidRPr="00636EF8" w:rsidRDefault="0082797D" w:rsidP="005E0B1E">
            <w:r w:rsidRPr="00636EF8">
              <w:t>308,782</w:t>
            </w:r>
          </w:p>
        </w:tc>
        <w:tc>
          <w:tcPr>
            <w:tcW w:w="523" w:type="pct"/>
            <w:noWrap/>
            <w:hideMark/>
          </w:tcPr>
          <w:p w:rsidR="0082797D" w:rsidRPr="00636EF8" w:rsidRDefault="0082797D" w:rsidP="005E0B1E">
            <w:r w:rsidRPr="00636EF8">
              <w:t>256,947</w:t>
            </w:r>
          </w:p>
        </w:tc>
        <w:tc>
          <w:tcPr>
            <w:tcW w:w="494" w:type="pct"/>
            <w:noWrap/>
            <w:hideMark/>
          </w:tcPr>
          <w:p w:rsidR="0082797D" w:rsidRPr="00636EF8" w:rsidRDefault="0082797D" w:rsidP="005E0B1E">
            <w:r w:rsidRPr="00636EF8">
              <w:t>291,276</w:t>
            </w:r>
          </w:p>
        </w:tc>
        <w:tc>
          <w:tcPr>
            <w:tcW w:w="523" w:type="pct"/>
            <w:noWrap/>
            <w:hideMark/>
          </w:tcPr>
          <w:p w:rsidR="0082797D" w:rsidRPr="00636EF8" w:rsidRDefault="0082797D" w:rsidP="005E0B1E">
            <w:r w:rsidRPr="00636EF8">
              <w:t>242,379</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101</w:t>
            </w:r>
          </w:p>
        </w:tc>
        <w:tc>
          <w:tcPr>
            <w:tcW w:w="494" w:type="pct"/>
            <w:noWrap/>
            <w:hideMark/>
          </w:tcPr>
          <w:p w:rsidR="0082797D" w:rsidRPr="00636EF8" w:rsidRDefault="0082797D" w:rsidP="005E0B1E">
            <w:r w:rsidRPr="00636EF8">
              <w:t>398,374</w:t>
            </w:r>
          </w:p>
        </w:tc>
        <w:tc>
          <w:tcPr>
            <w:tcW w:w="523" w:type="pct"/>
            <w:noWrap/>
            <w:hideMark/>
          </w:tcPr>
          <w:p w:rsidR="0082797D" w:rsidRPr="00636EF8" w:rsidRDefault="0082797D" w:rsidP="005E0B1E">
            <w:r w:rsidRPr="00636EF8">
              <w:t>337,069</w:t>
            </w:r>
          </w:p>
        </w:tc>
        <w:tc>
          <w:tcPr>
            <w:tcW w:w="494" w:type="pct"/>
            <w:noWrap/>
            <w:hideMark/>
          </w:tcPr>
          <w:p w:rsidR="0082797D" w:rsidRPr="00636EF8" w:rsidRDefault="0082797D" w:rsidP="005E0B1E">
            <w:r w:rsidRPr="00636EF8">
              <w:t>387,129</w:t>
            </w:r>
          </w:p>
        </w:tc>
        <w:tc>
          <w:tcPr>
            <w:tcW w:w="523" w:type="pct"/>
            <w:noWrap/>
            <w:hideMark/>
          </w:tcPr>
          <w:p w:rsidR="0082797D" w:rsidRPr="00636EF8" w:rsidRDefault="0082797D" w:rsidP="005E0B1E">
            <w:r w:rsidRPr="00636EF8">
              <w:t>327,555</w:t>
            </w:r>
          </w:p>
        </w:tc>
        <w:tc>
          <w:tcPr>
            <w:tcW w:w="494" w:type="pct"/>
            <w:noWrap/>
            <w:hideMark/>
          </w:tcPr>
          <w:p w:rsidR="0082797D" w:rsidRPr="00636EF8" w:rsidRDefault="0082797D" w:rsidP="005E0B1E">
            <w:r w:rsidRPr="00636EF8">
              <w:t>376,314</w:t>
            </w:r>
          </w:p>
        </w:tc>
        <w:tc>
          <w:tcPr>
            <w:tcW w:w="523" w:type="pct"/>
            <w:noWrap/>
            <w:hideMark/>
          </w:tcPr>
          <w:p w:rsidR="0082797D" w:rsidRPr="00636EF8" w:rsidRDefault="0082797D" w:rsidP="005E0B1E">
            <w:r w:rsidRPr="00636EF8">
              <w:t>318,405</w:t>
            </w:r>
          </w:p>
        </w:tc>
        <w:tc>
          <w:tcPr>
            <w:tcW w:w="494" w:type="pct"/>
            <w:noWrap/>
            <w:hideMark/>
          </w:tcPr>
          <w:p w:rsidR="0082797D" w:rsidRPr="00636EF8" w:rsidRDefault="0082797D" w:rsidP="005E0B1E">
            <w:r w:rsidRPr="00636EF8">
              <w:t>365,802</w:t>
            </w:r>
          </w:p>
        </w:tc>
        <w:tc>
          <w:tcPr>
            <w:tcW w:w="523" w:type="pct"/>
            <w:noWrap/>
            <w:hideMark/>
          </w:tcPr>
          <w:p w:rsidR="0082797D" w:rsidRPr="00636EF8" w:rsidRDefault="0082797D" w:rsidP="005E0B1E">
            <w:r w:rsidRPr="00636EF8">
              <w:t>309,510</w:t>
            </w:r>
          </w:p>
        </w:tc>
      </w:tr>
      <w:tr w:rsidR="0082797D" w:rsidRPr="00636EF8" w:rsidTr="005E0B1E">
        <w:trPr>
          <w:trHeight w:val="300"/>
        </w:trPr>
        <w:tc>
          <w:tcPr>
            <w:tcW w:w="932" w:type="pct"/>
            <w:noWrap/>
            <w:hideMark/>
          </w:tcPr>
          <w:p w:rsidR="0082797D" w:rsidRPr="00636EF8" w:rsidRDefault="0082797D" w:rsidP="005E0B1E">
            <w:pPr>
              <w:jc w:val="left"/>
            </w:pPr>
            <w:r w:rsidRPr="00636EF8">
              <w:t>Customer 102</w:t>
            </w:r>
          </w:p>
        </w:tc>
        <w:tc>
          <w:tcPr>
            <w:tcW w:w="494" w:type="pct"/>
            <w:noWrap/>
            <w:hideMark/>
          </w:tcPr>
          <w:p w:rsidR="0082797D" w:rsidRPr="00636EF8" w:rsidRDefault="0082797D" w:rsidP="005E0B1E">
            <w:r w:rsidRPr="00636EF8">
              <w:t>407,932</w:t>
            </w:r>
          </w:p>
        </w:tc>
        <w:tc>
          <w:tcPr>
            <w:tcW w:w="523" w:type="pct"/>
            <w:noWrap/>
            <w:hideMark/>
          </w:tcPr>
          <w:p w:rsidR="0082797D" w:rsidRPr="00636EF8" w:rsidRDefault="0082797D" w:rsidP="005E0B1E">
            <w:r w:rsidRPr="00636EF8">
              <w:t>341,197</w:t>
            </w:r>
          </w:p>
        </w:tc>
        <w:tc>
          <w:tcPr>
            <w:tcW w:w="494" w:type="pct"/>
            <w:noWrap/>
            <w:hideMark/>
          </w:tcPr>
          <w:p w:rsidR="0082797D" w:rsidRPr="00636EF8" w:rsidRDefault="0082797D" w:rsidP="005E0B1E">
            <w:r w:rsidRPr="00636EF8">
              <w:t>369,718</w:t>
            </w:r>
          </w:p>
        </w:tc>
        <w:tc>
          <w:tcPr>
            <w:tcW w:w="523" w:type="pct"/>
            <w:noWrap/>
            <w:hideMark/>
          </w:tcPr>
          <w:p w:rsidR="0082797D" w:rsidRPr="00636EF8" w:rsidRDefault="0082797D" w:rsidP="005E0B1E">
            <w:r w:rsidRPr="00636EF8">
              <w:t>309,234</w:t>
            </w:r>
          </w:p>
        </w:tc>
        <w:tc>
          <w:tcPr>
            <w:tcW w:w="494" w:type="pct"/>
            <w:noWrap/>
            <w:hideMark/>
          </w:tcPr>
          <w:p w:rsidR="0082797D" w:rsidRPr="00636EF8" w:rsidRDefault="0082797D" w:rsidP="005E0B1E">
            <w:r w:rsidRPr="00636EF8">
              <w:t>335,184</w:t>
            </w:r>
          </w:p>
        </w:tc>
        <w:tc>
          <w:tcPr>
            <w:tcW w:w="523" w:type="pct"/>
            <w:noWrap/>
            <w:hideMark/>
          </w:tcPr>
          <w:p w:rsidR="0082797D" w:rsidRPr="00636EF8" w:rsidRDefault="0082797D" w:rsidP="005E0B1E">
            <w:r w:rsidRPr="00636EF8">
              <w:t>280,350</w:t>
            </w:r>
          </w:p>
        </w:tc>
        <w:tc>
          <w:tcPr>
            <w:tcW w:w="494" w:type="pct"/>
            <w:noWrap/>
            <w:hideMark/>
          </w:tcPr>
          <w:p w:rsidR="0082797D" w:rsidRPr="00636EF8" w:rsidRDefault="0082797D" w:rsidP="005E0B1E">
            <w:r w:rsidRPr="00636EF8">
              <w:t>303,876</w:t>
            </w:r>
          </w:p>
        </w:tc>
        <w:tc>
          <w:tcPr>
            <w:tcW w:w="523" w:type="pct"/>
            <w:noWrap/>
            <w:hideMark/>
          </w:tcPr>
          <w:p w:rsidR="0082797D" w:rsidRPr="00636EF8" w:rsidRDefault="0082797D" w:rsidP="005E0B1E">
            <w:r w:rsidRPr="00636EF8">
              <w:t>254,164</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Customer 103</w:t>
            </w:r>
          </w:p>
        </w:tc>
        <w:tc>
          <w:tcPr>
            <w:tcW w:w="494" w:type="pct"/>
            <w:noWrap/>
            <w:hideMark/>
          </w:tcPr>
          <w:p w:rsidR="0082797D" w:rsidRPr="00636EF8" w:rsidRDefault="0082797D" w:rsidP="005E0B1E">
            <w:r w:rsidRPr="00636EF8">
              <w:t>1,016,354</w:t>
            </w:r>
          </w:p>
        </w:tc>
        <w:tc>
          <w:tcPr>
            <w:tcW w:w="523" w:type="pct"/>
            <w:noWrap/>
            <w:hideMark/>
          </w:tcPr>
          <w:p w:rsidR="0082797D" w:rsidRPr="00636EF8" w:rsidRDefault="0082797D" w:rsidP="005E0B1E">
            <w:r w:rsidRPr="00636EF8">
              <w:t>965,791</w:t>
            </w:r>
          </w:p>
        </w:tc>
        <w:tc>
          <w:tcPr>
            <w:tcW w:w="494" w:type="pct"/>
            <w:noWrap/>
            <w:hideMark/>
          </w:tcPr>
          <w:p w:rsidR="0082797D" w:rsidRPr="00636EF8" w:rsidRDefault="0082797D" w:rsidP="005E0B1E">
            <w:r w:rsidRPr="00636EF8">
              <w:t>1,026,140</w:t>
            </w:r>
          </w:p>
        </w:tc>
        <w:tc>
          <w:tcPr>
            <w:tcW w:w="523" w:type="pct"/>
            <w:noWrap/>
            <w:hideMark/>
          </w:tcPr>
          <w:p w:rsidR="0082797D" w:rsidRPr="00636EF8" w:rsidRDefault="0082797D" w:rsidP="005E0B1E">
            <w:r w:rsidRPr="00636EF8">
              <w:t>975,090</w:t>
            </w:r>
          </w:p>
        </w:tc>
        <w:tc>
          <w:tcPr>
            <w:tcW w:w="494" w:type="pct"/>
            <w:noWrap/>
            <w:hideMark/>
          </w:tcPr>
          <w:p w:rsidR="0082797D" w:rsidRPr="00636EF8" w:rsidRDefault="0082797D" w:rsidP="005E0B1E">
            <w:r w:rsidRPr="00636EF8">
              <w:t>1,036,331</w:t>
            </w:r>
          </w:p>
        </w:tc>
        <w:tc>
          <w:tcPr>
            <w:tcW w:w="523" w:type="pct"/>
            <w:noWrap/>
            <w:hideMark/>
          </w:tcPr>
          <w:p w:rsidR="0082797D" w:rsidRPr="00636EF8" w:rsidRDefault="0082797D" w:rsidP="005E0B1E">
            <w:r w:rsidRPr="00636EF8">
              <w:t>984,775</w:t>
            </w:r>
          </w:p>
        </w:tc>
        <w:tc>
          <w:tcPr>
            <w:tcW w:w="494" w:type="pct"/>
            <w:noWrap/>
            <w:hideMark/>
          </w:tcPr>
          <w:p w:rsidR="0082797D" w:rsidRPr="00636EF8" w:rsidRDefault="0082797D" w:rsidP="005E0B1E">
            <w:r w:rsidRPr="00636EF8">
              <w:t>1,046,624</w:t>
            </w:r>
          </w:p>
        </w:tc>
        <w:tc>
          <w:tcPr>
            <w:tcW w:w="523" w:type="pct"/>
            <w:noWrap/>
            <w:hideMark/>
          </w:tcPr>
          <w:p w:rsidR="0082797D" w:rsidRPr="00636EF8" w:rsidRDefault="0082797D" w:rsidP="005E0B1E">
            <w:r w:rsidRPr="00636EF8">
              <w:t>994,556</w:t>
            </w:r>
          </w:p>
        </w:tc>
      </w:tr>
      <w:tr w:rsidR="0082797D" w:rsidRPr="00636EF8" w:rsidTr="005E0B1E">
        <w:trPr>
          <w:trHeight w:val="300"/>
        </w:trPr>
        <w:tc>
          <w:tcPr>
            <w:tcW w:w="932" w:type="pct"/>
            <w:noWrap/>
            <w:hideMark/>
          </w:tcPr>
          <w:p w:rsidR="0082797D" w:rsidRPr="00636EF8" w:rsidRDefault="0082797D" w:rsidP="005E0B1E">
            <w:pPr>
              <w:jc w:val="left"/>
            </w:pPr>
            <w:r w:rsidRPr="00636EF8">
              <w:t>Customer 104</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c>
          <w:tcPr>
            <w:tcW w:w="494" w:type="pct"/>
            <w:noWrap/>
            <w:hideMark/>
          </w:tcPr>
          <w:p w:rsidR="0082797D" w:rsidRPr="00636EF8" w:rsidRDefault="0082797D" w:rsidP="005E0B1E">
            <w:r w:rsidRPr="00636EF8">
              <w:t>0</w:t>
            </w:r>
          </w:p>
        </w:tc>
        <w:tc>
          <w:tcPr>
            <w:tcW w:w="523" w:type="pct"/>
            <w:noWrap/>
            <w:hideMark/>
          </w:tcPr>
          <w:p w:rsidR="0082797D" w:rsidRPr="00636EF8" w:rsidRDefault="0082797D" w:rsidP="005E0B1E">
            <w:r w:rsidRPr="00636EF8">
              <w:t>0</w:t>
            </w:r>
          </w:p>
        </w:tc>
      </w:tr>
      <w:tr w:rsidR="0082797D" w:rsidRPr="00636EF8" w:rsidTr="005E0B1E">
        <w:trPr>
          <w:cnfStyle w:val="000000010000" w:firstRow="0" w:lastRow="0" w:firstColumn="0" w:lastColumn="0" w:oddVBand="0" w:evenVBand="0" w:oddHBand="0" w:evenHBand="1" w:firstRowFirstColumn="0" w:firstRowLastColumn="0" w:lastRowFirstColumn="0" w:lastRowLastColumn="0"/>
          <w:trHeight w:val="300"/>
        </w:trPr>
        <w:tc>
          <w:tcPr>
            <w:tcW w:w="932" w:type="pct"/>
            <w:noWrap/>
            <w:hideMark/>
          </w:tcPr>
          <w:p w:rsidR="0082797D" w:rsidRPr="00636EF8" w:rsidRDefault="0082797D" w:rsidP="005E0B1E">
            <w:pPr>
              <w:jc w:val="left"/>
            </w:pPr>
            <w:r w:rsidRPr="00636EF8">
              <w:t>Total</w:t>
            </w:r>
          </w:p>
        </w:tc>
        <w:tc>
          <w:tcPr>
            <w:tcW w:w="494" w:type="pct"/>
            <w:noWrap/>
            <w:hideMark/>
          </w:tcPr>
          <w:p w:rsidR="0082797D" w:rsidRPr="00636EF8" w:rsidRDefault="0082797D" w:rsidP="005E0B1E">
            <w:r w:rsidRPr="00636EF8">
              <w:t>20,636,551</w:t>
            </w:r>
          </w:p>
        </w:tc>
        <w:tc>
          <w:tcPr>
            <w:tcW w:w="523" w:type="pct"/>
            <w:noWrap/>
            <w:hideMark/>
          </w:tcPr>
          <w:p w:rsidR="0082797D" w:rsidRPr="00636EF8" w:rsidRDefault="0082797D" w:rsidP="005E0B1E">
            <w:r w:rsidRPr="00636EF8">
              <w:t>18,590,102</w:t>
            </w:r>
          </w:p>
        </w:tc>
        <w:tc>
          <w:tcPr>
            <w:tcW w:w="494" w:type="pct"/>
            <w:noWrap/>
            <w:hideMark/>
          </w:tcPr>
          <w:p w:rsidR="0082797D" w:rsidRPr="00636EF8" w:rsidRDefault="0082797D" w:rsidP="005E0B1E">
            <w:r w:rsidRPr="00636EF8">
              <w:t>19,888,617</w:t>
            </w:r>
          </w:p>
        </w:tc>
        <w:tc>
          <w:tcPr>
            <w:tcW w:w="523" w:type="pct"/>
            <w:noWrap/>
            <w:hideMark/>
          </w:tcPr>
          <w:p w:rsidR="0082797D" w:rsidRPr="00636EF8" w:rsidRDefault="0082797D" w:rsidP="005E0B1E">
            <w:r w:rsidRPr="00636EF8">
              <w:t>18,044,033</w:t>
            </w:r>
          </w:p>
        </w:tc>
        <w:tc>
          <w:tcPr>
            <w:tcW w:w="494" w:type="pct"/>
            <w:noWrap/>
            <w:hideMark/>
          </w:tcPr>
          <w:p w:rsidR="0082797D" w:rsidRPr="00636EF8" w:rsidRDefault="0082797D" w:rsidP="005E0B1E">
            <w:r w:rsidRPr="00636EF8">
              <w:t>19,275,030</w:t>
            </w:r>
          </w:p>
        </w:tc>
        <w:tc>
          <w:tcPr>
            <w:tcW w:w="523" w:type="pct"/>
            <w:noWrap/>
            <w:hideMark/>
          </w:tcPr>
          <w:p w:rsidR="0082797D" w:rsidRPr="00636EF8" w:rsidRDefault="0082797D" w:rsidP="005E0B1E">
            <w:r w:rsidRPr="00636EF8">
              <w:t>17,616,888</w:t>
            </w:r>
          </w:p>
        </w:tc>
        <w:tc>
          <w:tcPr>
            <w:tcW w:w="494" w:type="pct"/>
            <w:noWrap/>
            <w:hideMark/>
          </w:tcPr>
          <w:p w:rsidR="0082797D" w:rsidRPr="00636EF8" w:rsidRDefault="0082797D" w:rsidP="005E0B1E">
            <w:r w:rsidRPr="00636EF8">
              <w:t>18,777,356</w:t>
            </w:r>
          </w:p>
        </w:tc>
        <w:tc>
          <w:tcPr>
            <w:tcW w:w="523" w:type="pct"/>
            <w:noWrap/>
            <w:hideMark/>
          </w:tcPr>
          <w:p w:rsidR="0082797D" w:rsidRPr="00636EF8" w:rsidRDefault="0082797D" w:rsidP="005E0B1E">
            <w:r w:rsidRPr="00636EF8">
              <w:t>17,295,401</w:t>
            </w:r>
          </w:p>
        </w:tc>
      </w:tr>
    </w:tbl>
    <w:p w:rsidR="0082797D" w:rsidRDefault="0082797D" w:rsidP="005A4D1C"/>
    <w:sectPr w:rsidR="0082797D" w:rsidSect="008279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4E5" w:rsidRPr="00AB4345" w:rsidRDefault="002B14E5" w:rsidP="00AB4345">
      <w:r>
        <w:separator/>
      </w:r>
    </w:p>
  </w:endnote>
  <w:endnote w:type="continuationSeparator" w:id="0">
    <w:p w:rsidR="002B14E5" w:rsidRPr="00AB4345" w:rsidRDefault="002B14E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B14E5" w:rsidRPr="00824CC8" w:rsidRDefault="002B14E5" w:rsidP="00824CC8">
        <w:pPr>
          <w:pStyle w:val="Footer"/>
        </w:pPr>
        <w:r w:rsidRPr="00824CC8">
          <w:fldChar w:fldCharType="begin"/>
        </w:r>
        <w:r w:rsidRPr="00824CC8">
          <w:instrText xml:space="preserve"> PAGE   \* MERGEFORMAT </w:instrText>
        </w:r>
        <w:r w:rsidRPr="00824CC8">
          <w:fldChar w:fldCharType="separate"/>
        </w:r>
        <w:r>
          <w:rPr>
            <w:noProof/>
          </w:rPr>
          <w:t>2</w:t>
        </w:r>
        <w:r w:rsidRPr="00824CC8">
          <w:fldChar w:fldCharType="end"/>
        </w:r>
        <w:r w:rsidRPr="00824CC8">
          <w:tab/>
        </w:r>
        <w:r w:rsidRPr="00824CC8">
          <w:rPr>
            <w:rStyle w:val="AERbody"/>
          </w:rPr>
          <w:t>Attachment heading | Distribution/transmission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E5" w:rsidRPr="009C51D4" w:rsidRDefault="002B14E5" w:rsidP="00686C8A">
    <w:pPr>
      <w:pStyle w:val="Heading9"/>
      <w:numPr>
        <w:ilvl w:val="0"/>
        <w:numId w:val="0"/>
      </w:numPr>
      <w:rPr>
        <w:rStyle w:val="AERbody"/>
        <w:b w:val="0"/>
        <w:color w:val="E36C0A"/>
        <w:sz w:val="24"/>
      </w:rPr>
    </w:pPr>
    <w:r w:rsidRPr="009C51D4">
      <w:rPr>
        <w:rStyle w:val="AERbody"/>
        <w:b w:val="0"/>
      </w:rPr>
      <w:t>Attachment 1</w:t>
    </w:r>
    <w:r>
      <w:rPr>
        <w:rStyle w:val="AERbody"/>
        <w:b w:val="0"/>
      </w:rPr>
      <w:t>6</w:t>
    </w:r>
    <w:r w:rsidRPr="009C51D4">
      <w:rPr>
        <w:rStyle w:val="AERbody"/>
        <w:b w:val="0"/>
      </w:rPr>
      <w:t xml:space="preserve">: </w:t>
    </w:r>
    <w:r>
      <w:rPr>
        <w:rStyle w:val="AERbody"/>
        <w:b w:val="0"/>
      </w:rPr>
      <w:t>Alternative control services</w:t>
    </w:r>
    <w:r w:rsidRPr="009C51D4">
      <w:rPr>
        <w:rStyle w:val="AERbody"/>
        <w:b w:val="0"/>
      </w:rPr>
      <w:t xml:space="preserve"> | Ausgrid draft decision</w:t>
    </w:r>
    <w:r>
      <w:tab/>
    </w:r>
    <w:r>
      <w:tab/>
    </w:r>
    <w:r>
      <w:tab/>
    </w:r>
    <w:r w:rsidRPr="009C51D4">
      <w:rPr>
        <w:rStyle w:val="AERbody"/>
        <w:b w:val="0"/>
      </w:rPr>
      <w:t>16-</w:t>
    </w:r>
    <w:r w:rsidRPr="009C51D4">
      <w:rPr>
        <w:rStyle w:val="AERbody"/>
        <w:b w:val="0"/>
      </w:rPr>
      <w:fldChar w:fldCharType="begin"/>
    </w:r>
    <w:r w:rsidRPr="009C51D4">
      <w:rPr>
        <w:rStyle w:val="AERbody"/>
        <w:b w:val="0"/>
      </w:rPr>
      <w:instrText xml:space="preserve"> PAGE   \* MERGEFORMAT </w:instrText>
    </w:r>
    <w:r w:rsidRPr="009C51D4">
      <w:rPr>
        <w:rStyle w:val="AERbody"/>
        <w:b w:val="0"/>
      </w:rPr>
      <w:fldChar w:fldCharType="separate"/>
    </w:r>
    <w:r w:rsidR="00697DF7">
      <w:rPr>
        <w:rStyle w:val="AERbody"/>
        <w:b w:val="0"/>
        <w:noProof/>
      </w:rPr>
      <w:t>2</w:t>
    </w:r>
    <w:r w:rsidRPr="009C51D4">
      <w:rPr>
        <w:rStyle w:val="AERbody"/>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4E5" w:rsidRPr="00AB4345" w:rsidRDefault="002B14E5" w:rsidP="00AB4345">
      <w:r>
        <w:separator/>
      </w:r>
    </w:p>
  </w:footnote>
  <w:footnote w:type="continuationSeparator" w:id="0">
    <w:p w:rsidR="002B14E5" w:rsidRPr="00AB4345" w:rsidRDefault="002B14E5" w:rsidP="00AB4345">
      <w:r>
        <w:continuationSeparator/>
      </w:r>
    </w:p>
  </w:footnote>
  <w:footnote w:id="1">
    <w:p w:rsidR="002B14E5" w:rsidRDefault="002B14E5" w:rsidP="009C439A">
      <w:pPr>
        <w:pStyle w:val="FootnoteText"/>
      </w:pPr>
      <w:r>
        <w:rPr>
          <w:rStyle w:val="FootnoteReference"/>
        </w:rPr>
        <w:footnoteRef/>
      </w:r>
      <w:r>
        <w:t xml:space="preserve"> </w:t>
      </w:r>
      <w:r>
        <w:tab/>
        <w:t xml:space="preserve">AER, </w:t>
      </w:r>
      <w:r w:rsidRPr="009C51D4">
        <w:rPr>
          <w:rStyle w:val="AERtextitalic"/>
        </w:rPr>
        <w:t>Stage 1 Framework and Approach paper Ausgrid, Endeavour Energy and Essential Energy</w:t>
      </w:r>
      <w:r>
        <w:t>, March 2013, p. 8.</w:t>
      </w:r>
    </w:p>
  </w:footnote>
  <w:footnote w:id="2">
    <w:p w:rsidR="002B14E5" w:rsidRDefault="002B14E5">
      <w:pPr>
        <w:pStyle w:val="FootnoteText"/>
      </w:pPr>
      <w:r>
        <w:rPr>
          <w:rStyle w:val="FootnoteReference"/>
        </w:rPr>
        <w:footnoteRef/>
      </w:r>
      <w:r>
        <w:t xml:space="preserve"> </w:t>
      </w:r>
      <w:r>
        <w:tab/>
        <w:t xml:space="preserve">Ausgrid, </w:t>
      </w:r>
      <w:r w:rsidRPr="009C51D4">
        <w:rPr>
          <w:rStyle w:val="AERtextitalic"/>
        </w:rPr>
        <w:t>Regulatory proposal, 1 July 2014 to 30 June 2019</w:t>
      </w:r>
      <w:r>
        <w:t>, 30 May 2014, pp. 88–97.</w:t>
      </w:r>
    </w:p>
  </w:footnote>
  <w:footnote w:id="3">
    <w:p w:rsidR="002B14E5" w:rsidRDefault="002B14E5">
      <w:pPr>
        <w:pStyle w:val="FootnoteText"/>
      </w:pPr>
      <w:r>
        <w:rPr>
          <w:rStyle w:val="FootnoteReference"/>
        </w:rPr>
        <w:footnoteRef/>
      </w:r>
      <w:r>
        <w:t xml:space="preserve"> </w:t>
      </w:r>
      <w:r>
        <w:tab/>
        <w:t>NER, cl. 6.2.6(b).</w:t>
      </w:r>
    </w:p>
  </w:footnote>
  <w:footnote w:id="4">
    <w:p w:rsidR="002B14E5" w:rsidRDefault="002B14E5">
      <w:pPr>
        <w:pStyle w:val="FootnoteText"/>
      </w:pPr>
      <w:r>
        <w:rPr>
          <w:rStyle w:val="FootnoteReference"/>
        </w:rPr>
        <w:footnoteRef/>
      </w:r>
      <w:r>
        <w:t xml:space="preserve"> </w:t>
      </w:r>
      <w:r>
        <w:tab/>
        <w:t>NER, cl. 6.12.1(12).</w:t>
      </w:r>
    </w:p>
  </w:footnote>
  <w:footnote w:id="5">
    <w:p w:rsidR="002B14E5" w:rsidRDefault="002B14E5">
      <w:pPr>
        <w:pStyle w:val="FootnoteText"/>
      </w:pPr>
      <w:r>
        <w:rPr>
          <w:rStyle w:val="FootnoteReference"/>
        </w:rPr>
        <w:footnoteRef/>
      </w:r>
      <w:r>
        <w:t xml:space="preserve"> </w:t>
      </w:r>
      <w:r>
        <w:tab/>
        <w:t>NER, cl. 6.12.3 (c1)).</w:t>
      </w:r>
    </w:p>
  </w:footnote>
  <w:footnote w:id="6">
    <w:p w:rsidR="002B14E5" w:rsidRDefault="002B14E5">
      <w:pPr>
        <w:pStyle w:val="FootnoteText"/>
      </w:pPr>
      <w:r>
        <w:rPr>
          <w:rStyle w:val="FootnoteReference"/>
        </w:rPr>
        <w:footnoteRef/>
      </w:r>
      <w:r>
        <w:t xml:space="preserve"> </w:t>
      </w:r>
      <w:r>
        <w:tab/>
        <w:t>NER, cl. 6.2.6(b) &amp; (d).</w:t>
      </w:r>
    </w:p>
  </w:footnote>
  <w:footnote w:id="7">
    <w:p w:rsidR="002B14E5" w:rsidRDefault="002B14E5" w:rsidP="005A4D1C">
      <w:pPr>
        <w:pStyle w:val="FootnoteText"/>
      </w:pPr>
      <w:r>
        <w:rPr>
          <w:rStyle w:val="FootnoteReference"/>
        </w:rPr>
        <w:footnoteRef/>
      </w:r>
      <w:r>
        <w:t xml:space="preserve"> </w:t>
      </w:r>
      <w:r>
        <w:tab/>
        <w:t xml:space="preserve">AER, </w:t>
      </w:r>
      <w:r w:rsidRPr="00585AF9">
        <w:rPr>
          <w:rStyle w:val="AERtextitalic"/>
        </w:rPr>
        <w:t>Final Decision New South Wales distribution determination 2009–10 to 2014–14</w:t>
      </w:r>
      <w:r>
        <w:t>, pp. 57–58.</w:t>
      </w:r>
    </w:p>
  </w:footnote>
  <w:footnote w:id="8">
    <w:p w:rsidR="002B14E5" w:rsidRDefault="002B14E5" w:rsidP="005A4D1C">
      <w:pPr>
        <w:pStyle w:val="FootnoteText"/>
      </w:pPr>
      <w:r>
        <w:rPr>
          <w:rStyle w:val="FootnoteReference"/>
        </w:rPr>
        <w:footnoteRef/>
      </w:r>
      <w:r>
        <w:t xml:space="preserve"> </w:t>
      </w:r>
      <w:r>
        <w:tab/>
        <w:t>Ausgrid, Attachment 8 - Ausgrid regulatory proposal, p. 96.</w:t>
      </w:r>
    </w:p>
  </w:footnote>
  <w:footnote w:id="9">
    <w:p w:rsidR="002B14E5" w:rsidRDefault="002B14E5" w:rsidP="005A4D1C">
      <w:pPr>
        <w:pStyle w:val="FootnoteText"/>
      </w:pPr>
      <w:r>
        <w:rPr>
          <w:rStyle w:val="FootnoteReference"/>
        </w:rPr>
        <w:footnoteRef/>
      </w:r>
      <w:r>
        <w:t xml:space="preserve"> </w:t>
      </w:r>
      <w:r>
        <w:tab/>
        <w:t xml:space="preserve">Ausgrid, </w:t>
      </w:r>
      <w:r w:rsidRPr="00585AF9">
        <w:rPr>
          <w:rStyle w:val="AERtextitalic"/>
        </w:rPr>
        <w:t>Regulatory Proposal – Attachment 8.22</w:t>
      </w:r>
      <w:r>
        <w:t>, May 2014. p. 5.</w:t>
      </w:r>
    </w:p>
  </w:footnote>
  <w:footnote w:id="10">
    <w:p w:rsidR="002B14E5" w:rsidRDefault="002B14E5" w:rsidP="005A4D1C">
      <w:pPr>
        <w:pStyle w:val="FootnoteText"/>
      </w:pPr>
      <w:r>
        <w:rPr>
          <w:rStyle w:val="FootnoteReference"/>
        </w:rPr>
        <w:footnoteRef/>
      </w:r>
      <w:r>
        <w:t xml:space="preserve"> </w:t>
      </w:r>
      <w:r>
        <w:tab/>
        <w:t xml:space="preserve">Ausgrid, </w:t>
      </w:r>
      <w:r w:rsidRPr="00585AF9">
        <w:rPr>
          <w:rStyle w:val="AERtextitalic"/>
        </w:rPr>
        <w:t>Regulatory Proposal – Attachment 8.22</w:t>
      </w:r>
      <w:r>
        <w:t>, May 2014, p. 6.</w:t>
      </w:r>
    </w:p>
    <w:p w:rsidR="002B14E5" w:rsidRDefault="002B14E5" w:rsidP="002B6AC8">
      <w:pPr>
        <w:pStyle w:val="FootnoteText"/>
        <w:ind w:left="0" w:firstLine="0"/>
      </w:pPr>
    </w:p>
  </w:footnote>
  <w:footnote w:id="11">
    <w:p w:rsidR="002B14E5" w:rsidRDefault="002B14E5" w:rsidP="005A4D1C">
      <w:pPr>
        <w:pStyle w:val="FootnoteText"/>
      </w:pPr>
      <w:r>
        <w:rPr>
          <w:rStyle w:val="FootnoteReference"/>
        </w:rPr>
        <w:footnoteRef/>
      </w:r>
      <w:r>
        <w:t xml:space="preserve"> </w:t>
      </w:r>
      <w:r>
        <w:tab/>
        <w:t xml:space="preserve">AGL, </w:t>
      </w:r>
      <w:r w:rsidRPr="00585AF9">
        <w:rPr>
          <w:rStyle w:val="AERtextitalic"/>
        </w:rPr>
        <w:t>NSW Electricity Distribution Networks Regulatory Proposals: 2014–19 – AGL submission to the Australian Energy Regulator</w:t>
      </w:r>
      <w:r>
        <w:t>, 8 August 2014, p. 32.</w:t>
      </w:r>
    </w:p>
  </w:footnote>
  <w:footnote w:id="12">
    <w:p w:rsidR="002B14E5" w:rsidRPr="000B334C"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30.</w:t>
      </w:r>
    </w:p>
  </w:footnote>
  <w:footnote w:id="13">
    <w:p w:rsidR="002B14E5" w:rsidRDefault="002B14E5" w:rsidP="005A4D1C">
      <w:pPr>
        <w:pStyle w:val="FootnoteText"/>
      </w:pPr>
      <w:r>
        <w:rPr>
          <w:rStyle w:val="FootnoteReference"/>
        </w:rPr>
        <w:footnoteRef/>
      </w:r>
      <w:r>
        <w:t xml:space="preserve"> </w:t>
      </w:r>
      <w:r>
        <w:tab/>
        <w:t xml:space="preserve">AGL, </w:t>
      </w:r>
      <w:r w:rsidRPr="00915EB1">
        <w:t xml:space="preserve">NSW </w:t>
      </w:r>
      <w:r w:rsidRPr="00585AF9">
        <w:rPr>
          <w:rStyle w:val="AERtextitalic"/>
        </w:rPr>
        <w:t>Electricity Distribution Networks Regulatory Proposals: 2014–19 – AGL submission to the Australian Energy Regulator</w:t>
      </w:r>
      <w:r>
        <w:t>, 8 August 2014, p. 30.</w:t>
      </w:r>
    </w:p>
  </w:footnote>
  <w:footnote w:id="14">
    <w:p w:rsidR="002B14E5"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31.</w:t>
      </w:r>
    </w:p>
  </w:footnote>
  <w:footnote w:id="15">
    <w:p w:rsidR="002B14E5" w:rsidRPr="00FA124D" w:rsidRDefault="002B14E5" w:rsidP="005A4D1C">
      <w:pPr>
        <w:pStyle w:val="FootnoteText"/>
      </w:pPr>
      <w:r>
        <w:rPr>
          <w:rStyle w:val="FootnoteReference"/>
        </w:rPr>
        <w:footnoteRef/>
      </w:r>
      <w:r>
        <w:t xml:space="preserve"> </w:t>
      </w:r>
      <w:r>
        <w:tab/>
        <w:t xml:space="preserve">Origin, </w:t>
      </w:r>
      <w:r>
        <w:rPr>
          <w:i/>
        </w:rPr>
        <w:t>Submission to NSW Electricity Distributors’ Regulatory Proposals</w:t>
      </w:r>
      <w:r>
        <w:t>, 8 August 2014, p. 38.</w:t>
      </w:r>
    </w:p>
  </w:footnote>
  <w:footnote w:id="16">
    <w:p w:rsidR="002B14E5" w:rsidRPr="00FA124D" w:rsidRDefault="002B14E5" w:rsidP="005A4D1C">
      <w:pPr>
        <w:pStyle w:val="FootnoteText"/>
      </w:pPr>
      <w:r>
        <w:rPr>
          <w:rStyle w:val="FootnoteReference"/>
        </w:rPr>
        <w:footnoteRef/>
      </w:r>
      <w:r>
        <w:t xml:space="preserve"> </w:t>
      </w:r>
      <w:r>
        <w:tab/>
        <w:t xml:space="preserve">Origin, </w:t>
      </w:r>
      <w:r>
        <w:rPr>
          <w:i/>
        </w:rPr>
        <w:t>Submission to NSW Electricity Distributors’ Regulatory Proposals</w:t>
      </w:r>
      <w:r>
        <w:t>, 8 August 2014, p. 38.</w:t>
      </w:r>
    </w:p>
  </w:footnote>
  <w:footnote w:id="17">
    <w:p w:rsidR="002B14E5" w:rsidRPr="00FA124D" w:rsidRDefault="002B14E5" w:rsidP="005A4D1C">
      <w:pPr>
        <w:pStyle w:val="FootnoteText"/>
      </w:pPr>
      <w:r>
        <w:rPr>
          <w:rStyle w:val="FootnoteReference"/>
        </w:rPr>
        <w:footnoteRef/>
      </w:r>
      <w:r>
        <w:t xml:space="preserve"> </w:t>
      </w:r>
      <w:r>
        <w:tab/>
        <w:t xml:space="preserve">Origin, </w:t>
      </w:r>
      <w:r>
        <w:rPr>
          <w:i/>
        </w:rPr>
        <w:t>Submission to NSW Electricity Distributors’ Regulatory Proposals</w:t>
      </w:r>
      <w:r>
        <w:t>, 8 August 2014, p. 38.</w:t>
      </w:r>
    </w:p>
  </w:footnote>
  <w:footnote w:id="18">
    <w:p w:rsidR="002B14E5" w:rsidRPr="00FA124D" w:rsidRDefault="002B14E5" w:rsidP="005A4D1C">
      <w:pPr>
        <w:pStyle w:val="FootnoteText"/>
      </w:pPr>
      <w:r>
        <w:rPr>
          <w:rStyle w:val="FootnoteReference"/>
        </w:rPr>
        <w:footnoteRef/>
      </w:r>
      <w:r>
        <w:t xml:space="preserve"> </w:t>
      </w:r>
      <w:r>
        <w:tab/>
        <w:t xml:space="preserve">Origin, </w:t>
      </w:r>
      <w:r>
        <w:rPr>
          <w:i/>
        </w:rPr>
        <w:t>Submission to NSW Electricity Distributors’ Regulatory Proposals</w:t>
      </w:r>
      <w:r>
        <w:t>, 8 August 2014, p. 38.</w:t>
      </w:r>
    </w:p>
  </w:footnote>
  <w:footnote w:id="19">
    <w:p w:rsidR="002B14E5"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32.</w:t>
      </w:r>
    </w:p>
  </w:footnote>
  <w:footnote w:id="20">
    <w:p w:rsidR="002B14E5"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32.</w:t>
      </w:r>
    </w:p>
  </w:footnote>
  <w:footnote w:id="21">
    <w:p w:rsidR="002B14E5"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32.</w:t>
      </w:r>
    </w:p>
  </w:footnote>
  <w:footnote w:id="22">
    <w:p w:rsidR="002B14E5"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32.</w:t>
      </w:r>
    </w:p>
  </w:footnote>
  <w:footnote w:id="23">
    <w:p w:rsidR="002B14E5" w:rsidRDefault="002B14E5" w:rsidP="005A4D1C">
      <w:pPr>
        <w:pStyle w:val="FootnoteText"/>
      </w:pPr>
      <w:r>
        <w:rPr>
          <w:rStyle w:val="FootnoteReference"/>
        </w:rPr>
        <w:footnoteRef/>
      </w:r>
      <w:r>
        <w:t xml:space="preserve"> </w:t>
      </w:r>
      <w:r>
        <w:tab/>
        <w:t>Marsden Jacob developed benchmark rates from Hays 2014 Salary data applicable to the energy sector. The Hays salary reports draws on information from 2500 companies across Australia and New Zealand. Relevant distribution network businesses which were listed as being included in the survey were ActewAGL, Jemena and CitiPower. The Hays rates provided both low and a high indicative labour rate (excluding superannuation) for a range of job titles. Marsden Jacob reviewed approximately 66 different job titles, 37 of which were found to be directly relevant to the benchmark labour categories used in the Marsden Jacob report. Minimum and maximum ranges were developed from the data by Marsden Jacob for each category and combined with additional standard assumptions on on-costs to form benchmark rates used in their assessment (Marsden Jacob Associates report).</w:t>
      </w:r>
    </w:p>
  </w:footnote>
  <w:footnote w:id="24">
    <w:p w:rsidR="002B14E5" w:rsidRDefault="002B14E5" w:rsidP="005A4D1C">
      <w:pPr>
        <w:pStyle w:val="FootnoteText"/>
      </w:pPr>
      <w:r>
        <w:rPr>
          <w:rStyle w:val="FootnoteReference"/>
        </w:rPr>
        <w:footnoteRef/>
      </w:r>
      <w:r>
        <w:t xml:space="preserve"> </w:t>
      </w:r>
      <w:r>
        <w:tab/>
        <w:t>The implied time in Ausgrid’s proposal for meter tests was 4.10 hours. Marsden Jacob recommends a maximum 3 hours. The implied time in Ausgrid’s proposal for disconnection at meter box is 1.03 hours. Marsden Jacob recommends a time of 0.50 hours. Ausgrid’s implied time for disconnection visit technical is 1.74 hours the recommended time is 1.21 hours. Ausgrid’s implied time for disconnection pole top / pillar box is 5.54 hours the recommended time is 2 hours.</w:t>
      </w:r>
    </w:p>
  </w:footnote>
  <w:footnote w:id="25">
    <w:p w:rsidR="002B14E5"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31.</w:t>
      </w:r>
    </w:p>
  </w:footnote>
  <w:footnote w:id="26">
    <w:p w:rsidR="002B14E5" w:rsidRPr="00FA124D" w:rsidRDefault="002B14E5" w:rsidP="005A4D1C">
      <w:pPr>
        <w:pStyle w:val="FootnoteText"/>
      </w:pPr>
      <w:r>
        <w:rPr>
          <w:rStyle w:val="FootnoteReference"/>
        </w:rPr>
        <w:footnoteRef/>
      </w:r>
      <w:r>
        <w:t xml:space="preserve"> </w:t>
      </w:r>
      <w:r>
        <w:tab/>
        <w:t xml:space="preserve">Origin, </w:t>
      </w:r>
      <w:r>
        <w:rPr>
          <w:i/>
        </w:rPr>
        <w:t>Submission to NSW Electricity Distributors’ Regulatory Proposals</w:t>
      </w:r>
      <w:r>
        <w:t>, 8 August 2014, p. 38.</w:t>
      </w:r>
    </w:p>
  </w:footnote>
  <w:footnote w:id="27">
    <w:p w:rsidR="002B14E5" w:rsidRPr="00FA124D" w:rsidRDefault="002B14E5" w:rsidP="005A4D1C">
      <w:pPr>
        <w:pStyle w:val="FootnoteText"/>
      </w:pPr>
      <w:r>
        <w:rPr>
          <w:rStyle w:val="FootnoteReference"/>
        </w:rPr>
        <w:footnoteRef/>
      </w:r>
      <w:r>
        <w:t xml:space="preserve"> </w:t>
      </w:r>
      <w:r>
        <w:tab/>
        <w:t xml:space="preserve">Origin, </w:t>
      </w:r>
      <w:r>
        <w:rPr>
          <w:i/>
        </w:rPr>
        <w:t>Submission to NSW Electricity Distributors’ Regulatory Proposals</w:t>
      </w:r>
      <w:r>
        <w:t>, 8 August 2014, p. 38.</w:t>
      </w:r>
    </w:p>
  </w:footnote>
  <w:footnote w:id="28">
    <w:p w:rsidR="002B14E5" w:rsidRPr="00FA124D" w:rsidRDefault="002B14E5" w:rsidP="005A4D1C">
      <w:pPr>
        <w:pStyle w:val="FootnoteText"/>
      </w:pPr>
      <w:r>
        <w:rPr>
          <w:rStyle w:val="FootnoteReference"/>
        </w:rPr>
        <w:footnoteRef/>
      </w:r>
      <w:r>
        <w:t xml:space="preserve"> </w:t>
      </w:r>
      <w:r>
        <w:tab/>
        <w:t xml:space="preserve">Origin, </w:t>
      </w:r>
      <w:r>
        <w:rPr>
          <w:i/>
        </w:rPr>
        <w:t>Submission to NSW Electricity Distributors’ Regulatory Proposals</w:t>
      </w:r>
      <w:r>
        <w:t>, 8 August 2014, p. 38.</w:t>
      </w:r>
    </w:p>
  </w:footnote>
  <w:footnote w:id="29">
    <w:p w:rsidR="002B14E5" w:rsidRPr="00FA124D" w:rsidRDefault="002B14E5" w:rsidP="005A4D1C">
      <w:pPr>
        <w:pStyle w:val="FootnoteText"/>
      </w:pPr>
      <w:r>
        <w:rPr>
          <w:rStyle w:val="FootnoteReference"/>
        </w:rPr>
        <w:footnoteRef/>
      </w:r>
      <w:r>
        <w:t xml:space="preserve"> </w:t>
      </w:r>
      <w:r>
        <w:tab/>
        <w:t xml:space="preserve">Origin, </w:t>
      </w:r>
      <w:r>
        <w:rPr>
          <w:i/>
        </w:rPr>
        <w:t>Submission to NSW Electricity Distributors’ Regulatory Proposals</w:t>
      </w:r>
      <w:r>
        <w:t>, 8 August 2014, p. 38.</w:t>
      </w:r>
    </w:p>
  </w:footnote>
  <w:footnote w:id="30">
    <w:p w:rsidR="002B14E5" w:rsidRDefault="002B14E5" w:rsidP="005A4D1C">
      <w:pPr>
        <w:pStyle w:val="FootnoteText"/>
      </w:pPr>
      <w:r>
        <w:rPr>
          <w:rStyle w:val="FootnoteReference"/>
        </w:rPr>
        <w:footnoteRef/>
      </w:r>
      <w:r>
        <w:t xml:space="preserve"> </w:t>
      </w:r>
      <w:r>
        <w:tab/>
        <w:t>Ausgrid, Response to AER Information Request 041, 30 September 2014.</w:t>
      </w:r>
    </w:p>
  </w:footnote>
  <w:footnote w:id="31">
    <w:p w:rsidR="002B14E5" w:rsidRDefault="002B14E5" w:rsidP="005A4D1C">
      <w:pPr>
        <w:pStyle w:val="FootnoteText"/>
      </w:pPr>
      <w:r>
        <w:rPr>
          <w:rStyle w:val="FootnoteReference"/>
        </w:rPr>
        <w:footnoteRef/>
      </w:r>
      <w:r>
        <w:t xml:space="preserve"> </w:t>
      </w:r>
      <w:r>
        <w:tab/>
        <w:t>Ausgrid, Response to AER Information Request 041, 30 September 2014.</w:t>
      </w:r>
    </w:p>
  </w:footnote>
  <w:footnote w:id="32">
    <w:p w:rsidR="002B14E5" w:rsidRDefault="002B14E5" w:rsidP="005A4D1C">
      <w:pPr>
        <w:pStyle w:val="FootnoteText"/>
      </w:pPr>
      <w:r>
        <w:rPr>
          <w:rStyle w:val="FootnoteReference"/>
        </w:rPr>
        <w:footnoteRef/>
      </w:r>
      <w:r>
        <w:t xml:space="preserve"> </w:t>
      </w:r>
      <w:r>
        <w:tab/>
        <w:t>Marsden Jacob, report.</w:t>
      </w:r>
    </w:p>
  </w:footnote>
  <w:footnote w:id="33">
    <w:p w:rsidR="002B14E5" w:rsidRDefault="002B14E5" w:rsidP="00EF5867">
      <w:pPr>
        <w:pStyle w:val="FootnoteText"/>
      </w:pPr>
      <w:r>
        <w:rPr>
          <w:rStyle w:val="FootnoteReference"/>
        </w:rPr>
        <w:footnoteRef/>
      </w:r>
      <w:r>
        <w:t xml:space="preserve"> </w:t>
      </w:r>
      <w:r>
        <w:tab/>
      </w:r>
      <w:proofErr w:type="spellStart"/>
      <w:r>
        <w:t>Citipower</w:t>
      </w:r>
      <w:proofErr w:type="spellEnd"/>
      <w:r>
        <w:t xml:space="preserve"> meter test services and fees include:</w:t>
      </w:r>
    </w:p>
    <w:p w:rsidR="002B14E5" w:rsidRDefault="002B14E5" w:rsidP="00EF5867">
      <w:pPr>
        <w:pStyle w:val="FootnoteText"/>
      </w:pPr>
      <w:r>
        <w:tab/>
        <w:t>Meter accuracy test - single phase - $361.18</w:t>
      </w:r>
    </w:p>
    <w:p w:rsidR="002B14E5" w:rsidRDefault="002B14E5" w:rsidP="00EF5867">
      <w:pPr>
        <w:pStyle w:val="FootnoteText"/>
      </w:pPr>
      <w:r>
        <w:tab/>
        <w:t>Meter accuracy test - single phase additional meter - $161.25</w:t>
      </w:r>
    </w:p>
    <w:p w:rsidR="002B14E5" w:rsidRDefault="002B14E5" w:rsidP="00EF5867">
      <w:pPr>
        <w:pStyle w:val="FootnoteText"/>
      </w:pPr>
      <w:r>
        <w:tab/>
        <w:t>Meter accuracy test - multiphase - $472.59</w:t>
      </w:r>
    </w:p>
    <w:p w:rsidR="002B14E5" w:rsidRDefault="002B14E5" w:rsidP="00EF5867">
      <w:pPr>
        <w:pStyle w:val="FootnoteText"/>
      </w:pPr>
      <w:r>
        <w:tab/>
        <w:t>Meter accuracy test - multiphase additional meter - $277.70</w:t>
      </w:r>
    </w:p>
    <w:p w:rsidR="002B14E5" w:rsidRDefault="002B14E5" w:rsidP="00EF5867">
      <w:pPr>
        <w:pStyle w:val="FootnoteText"/>
      </w:pPr>
      <w:r>
        <w:tab/>
        <w:t>Meter accuracy test - CT - $461.68</w:t>
      </w:r>
    </w:p>
    <w:p w:rsidR="002B14E5" w:rsidRDefault="002B14E5" w:rsidP="00EF5867">
      <w:pPr>
        <w:pStyle w:val="FootnoteText"/>
        <w:ind w:left="0" w:firstLine="0"/>
      </w:pPr>
    </w:p>
    <w:p w:rsidR="002B14E5" w:rsidRDefault="002B14E5" w:rsidP="00EF5867">
      <w:pPr>
        <w:pStyle w:val="FootnoteText"/>
        <w:ind w:left="0" w:firstLine="0"/>
      </w:pPr>
      <w:r>
        <w:tab/>
        <w:t>Powercor meter test services and fees include:</w:t>
      </w:r>
    </w:p>
    <w:p w:rsidR="002B14E5" w:rsidRDefault="002B14E5" w:rsidP="00EF5867">
      <w:pPr>
        <w:pStyle w:val="FootnoteText"/>
      </w:pPr>
      <w:r>
        <w:tab/>
        <w:t>Meter accuracy test - single phase - $369.90</w:t>
      </w:r>
    </w:p>
    <w:p w:rsidR="002B14E5" w:rsidRDefault="002B14E5" w:rsidP="00EF5867">
      <w:pPr>
        <w:pStyle w:val="FootnoteText"/>
      </w:pPr>
      <w:r>
        <w:tab/>
        <w:t>Meter accuracy test - single phase additional meter - $151</w:t>
      </w:r>
    </w:p>
    <w:p w:rsidR="002B14E5" w:rsidRDefault="002B14E5" w:rsidP="00EF5867">
      <w:pPr>
        <w:pStyle w:val="FootnoteText"/>
      </w:pPr>
      <w:r>
        <w:tab/>
        <w:t>Meter accuracy test - multiphase - $473.69</w:t>
      </w:r>
    </w:p>
    <w:p w:rsidR="002B14E5" w:rsidRDefault="002B14E5" w:rsidP="00EF5867">
      <w:pPr>
        <w:pStyle w:val="FootnoteText"/>
      </w:pPr>
      <w:r>
        <w:tab/>
        <w:t>Meter accuracy test - multiphase additional meter - $255.22</w:t>
      </w:r>
    </w:p>
    <w:p w:rsidR="002B14E5" w:rsidRDefault="002B14E5" w:rsidP="00EF5867">
      <w:pPr>
        <w:pStyle w:val="FootnoteText"/>
      </w:pPr>
      <w:r>
        <w:tab/>
        <w:t>Meter accuracy test - CT - $464.33</w:t>
      </w:r>
    </w:p>
    <w:p w:rsidR="002B14E5" w:rsidRDefault="002B14E5" w:rsidP="00EF5867">
      <w:pPr>
        <w:pStyle w:val="FootnoteText"/>
        <w:ind w:left="0" w:firstLine="0"/>
      </w:pPr>
    </w:p>
    <w:p w:rsidR="002B14E5" w:rsidRDefault="002B14E5" w:rsidP="00EF5867">
      <w:pPr>
        <w:pStyle w:val="FootnoteText"/>
        <w:ind w:left="0" w:firstLine="0"/>
      </w:pPr>
      <w:r>
        <w:tab/>
        <w:t>SPAusNet meter test services include:</w:t>
      </w:r>
    </w:p>
    <w:p w:rsidR="002B14E5" w:rsidRDefault="002B14E5" w:rsidP="00EF5867">
      <w:pPr>
        <w:pStyle w:val="FootnoteText"/>
      </w:pPr>
      <w:r>
        <w:tab/>
        <w:t>Single phase - $155.55</w:t>
      </w:r>
    </w:p>
    <w:p w:rsidR="002B14E5" w:rsidRDefault="002B14E5" w:rsidP="00EF5867">
      <w:pPr>
        <w:pStyle w:val="FootnoteText"/>
      </w:pPr>
      <w:r>
        <w:tab/>
        <w:t>Single phase each additional meter - $53.62</w:t>
      </w:r>
    </w:p>
    <w:p w:rsidR="002B14E5" w:rsidRDefault="002B14E5" w:rsidP="00EF5867">
      <w:pPr>
        <w:pStyle w:val="FootnoteText"/>
      </w:pPr>
      <w:r>
        <w:tab/>
        <w:t>Multiphase - $209.19</w:t>
      </w:r>
    </w:p>
    <w:p w:rsidR="002B14E5" w:rsidRDefault="002B14E5" w:rsidP="00EF5867">
      <w:pPr>
        <w:pStyle w:val="FootnoteText"/>
      </w:pPr>
      <w:r>
        <w:tab/>
        <w:t>Multiphase each additional meter - $69.72</w:t>
      </w:r>
    </w:p>
    <w:p w:rsidR="002B14E5" w:rsidRDefault="002B14E5" w:rsidP="00EF5867">
      <w:pPr>
        <w:pStyle w:val="FootnoteText"/>
      </w:pPr>
    </w:p>
    <w:p w:rsidR="002B14E5" w:rsidRDefault="002B14E5" w:rsidP="00EF5867">
      <w:pPr>
        <w:pStyle w:val="FootnoteText"/>
      </w:pPr>
      <w:r>
        <w:tab/>
        <w:t>United Energy meter test services include:</w:t>
      </w:r>
    </w:p>
    <w:p w:rsidR="002B14E5" w:rsidRDefault="002B14E5" w:rsidP="00EF5867">
      <w:pPr>
        <w:pStyle w:val="FootnoteText"/>
      </w:pPr>
      <w:r>
        <w:tab/>
        <w:t>Single phase - $55.25</w:t>
      </w:r>
    </w:p>
    <w:p w:rsidR="002B14E5" w:rsidRDefault="002B14E5" w:rsidP="00EF5867">
      <w:pPr>
        <w:pStyle w:val="FootnoteText"/>
      </w:pPr>
      <w:r>
        <w:tab/>
        <w:t>Single phase each additional meter - $49.10</w:t>
      </w:r>
    </w:p>
    <w:p w:rsidR="002B14E5" w:rsidRDefault="002B14E5" w:rsidP="00EF5867">
      <w:pPr>
        <w:pStyle w:val="FootnoteText"/>
      </w:pPr>
      <w:r>
        <w:tab/>
        <w:t>Multiphase - $85.94</w:t>
      </w:r>
    </w:p>
    <w:p w:rsidR="002B14E5" w:rsidRDefault="002B14E5" w:rsidP="00EF5867">
      <w:pPr>
        <w:pStyle w:val="FootnoteText"/>
      </w:pPr>
      <w:r>
        <w:tab/>
        <w:t>Multiphase each additional meter - $79.80</w:t>
      </w:r>
    </w:p>
    <w:p w:rsidR="002B14E5" w:rsidRDefault="002B14E5" w:rsidP="00EF5867">
      <w:pPr>
        <w:pStyle w:val="FootnoteText"/>
      </w:pPr>
    </w:p>
    <w:p w:rsidR="002B14E5" w:rsidRDefault="002B14E5" w:rsidP="00EF5867">
      <w:pPr>
        <w:pStyle w:val="FootnoteText"/>
      </w:pPr>
      <w:r>
        <w:tab/>
        <w:t>Aurora meter test service fees include:</w:t>
      </w:r>
    </w:p>
    <w:p w:rsidR="002B14E5" w:rsidRDefault="002B14E5" w:rsidP="00EF5867">
      <w:pPr>
        <w:pStyle w:val="FootnoteText"/>
      </w:pPr>
      <w:r>
        <w:tab/>
        <w:t>Single phase - $294.89</w:t>
      </w:r>
    </w:p>
    <w:p w:rsidR="002B14E5" w:rsidRDefault="002B14E5" w:rsidP="00EF5867">
      <w:pPr>
        <w:pStyle w:val="FootnoteText"/>
      </w:pPr>
      <w:r>
        <w:tab/>
        <w:t>Multiphase - $589.78</w:t>
      </w:r>
    </w:p>
    <w:p w:rsidR="002B14E5" w:rsidRDefault="002B14E5" w:rsidP="00EF5867">
      <w:pPr>
        <w:pStyle w:val="FootnoteText"/>
      </w:pPr>
      <w:r>
        <w:tab/>
        <w:t>Meter test CT - $655.31</w:t>
      </w:r>
    </w:p>
    <w:p w:rsidR="002B14E5" w:rsidRDefault="002B14E5" w:rsidP="00EF5867">
      <w:pPr>
        <w:pStyle w:val="FootnoteText"/>
      </w:pPr>
      <w:r>
        <w:tab/>
        <w:t>Meter test after hours - $786.37</w:t>
      </w:r>
    </w:p>
    <w:p w:rsidR="002B14E5" w:rsidRDefault="002B14E5" w:rsidP="00EF5867">
      <w:pPr>
        <w:pStyle w:val="FootnoteText"/>
      </w:pPr>
      <w:r>
        <w:tab/>
        <w:t>Meter test wasted visit - $98.30</w:t>
      </w:r>
    </w:p>
    <w:p w:rsidR="002B14E5" w:rsidRDefault="002B14E5">
      <w:pPr>
        <w:pStyle w:val="FootnoteText"/>
      </w:pPr>
    </w:p>
  </w:footnote>
  <w:footnote w:id="34">
    <w:p w:rsidR="002B14E5" w:rsidRPr="000B334C"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30.</w:t>
      </w:r>
    </w:p>
  </w:footnote>
  <w:footnote w:id="35">
    <w:p w:rsidR="002B14E5" w:rsidRDefault="002B14E5" w:rsidP="005A4D1C">
      <w:pPr>
        <w:pStyle w:val="FootnoteText"/>
      </w:pPr>
      <w:r>
        <w:rPr>
          <w:rStyle w:val="FootnoteReference"/>
        </w:rPr>
        <w:footnoteRef/>
      </w:r>
      <w:r>
        <w:t xml:space="preserve"> </w:t>
      </w:r>
      <w:r>
        <w:tab/>
        <w:t xml:space="preserve">AGL, </w:t>
      </w:r>
      <w:r w:rsidRPr="00A339FC">
        <w:t>N</w:t>
      </w:r>
      <w:r w:rsidRPr="003B4DD5">
        <w:rPr>
          <w:rStyle w:val="AERtextitalic"/>
        </w:rPr>
        <w:t>SW Electricity Distribution Networks Regulatory Proposals: 2014–19 – AGL submission to the Australian Energy Regulator</w:t>
      </w:r>
      <w:r>
        <w:t>, 8 August 2014, p. 32.</w:t>
      </w:r>
    </w:p>
  </w:footnote>
  <w:footnote w:id="36">
    <w:p w:rsidR="002B14E5" w:rsidRDefault="002B14E5" w:rsidP="005A4D1C">
      <w:pPr>
        <w:pStyle w:val="FootnoteText"/>
      </w:pPr>
      <w:r>
        <w:rPr>
          <w:rStyle w:val="FootnoteReference"/>
        </w:rPr>
        <w:footnoteRef/>
      </w:r>
      <w:r>
        <w:t xml:space="preserve"> </w:t>
      </w:r>
      <w:r>
        <w:tab/>
        <w:t>Ausgrid, Response to AER information request 041, 30 September 2014.</w:t>
      </w:r>
    </w:p>
  </w:footnote>
  <w:footnote w:id="37">
    <w:p w:rsidR="002B14E5" w:rsidRDefault="002B14E5" w:rsidP="005A4D1C">
      <w:pPr>
        <w:pStyle w:val="FootnoteText"/>
      </w:pPr>
      <w:r>
        <w:rPr>
          <w:rStyle w:val="FootnoteReference"/>
        </w:rPr>
        <w:footnoteRef/>
      </w:r>
      <w:r>
        <w:t xml:space="preserve"> </w:t>
      </w:r>
      <w:r>
        <w:tab/>
        <w:t>The disconnection fee charged by Aurora is $53.77, Energex is $54.93 and $70.30 (for site visit), Ergon disconnection fee for short rural is $102.24 and $592.66 for long rural.</w:t>
      </w:r>
    </w:p>
  </w:footnote>
  <w:footnote w:id="38">
    <w:p w:rsidR="002B14E5"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32.</w:t>
      </w:r>
    </w:p>
  </w:footnote>
  <w:footnote w:id="39">
    <w:p w:rsidR="002B14E5" w:rsidRDefault="002B14E5" w:rsidP="005A4D1C">
      <w:pPr>
        <w:pStyle w:val="FootnoteText"/>
      </w:pPr>
      <w:r>
        <w:rPr>
          <w:rStyle w:val="FootnoteReference"/>
        </w:rPr>
        <w:footnoteRef/>
      </w:r>
      <w:r>
        <w:t xml:space="preserve"> </w:t>
      </w:r>
      <w:r>
        <w:tab/>
        <w:t xml:space="preserve">AGL, </w:t>
      </w:r>
      <w:r w:rsidRPr="00AC6415">
        <w:t>NSW Electricity Distribution Networks Regulatory Proposals: 2014–19 – AGL submission to the Australian Energy Regulator</w:t>
      </w:r>
      <w:r>
        <w:t>, 8 August 2014, p. 32.</w:t>
      </w:r>
    </w:p>
  </w:footnote>
  <w:footnote w:id="40">
    <w:p w:rsidR="002B14E5" w:rsidRDefault="002B14E5" w:rsidP="00012446">
      <w:pPr>
        <w:pStyle w:val="FootnoteText"/>
      </w:pPr>
      <w:r>
        <w:rPr>
          <w:rStyle w:val="FootnoteReference"/>
        </w:rPr>
        <w:footnoteRef/>
      </w:r>
      <w:r>
        <w:t xml:space="preserve"> </w:t>
      </w:r>
      <w:r>
        <w:tab/>
        <w:t xml:space="preserve">AGL, </w:t>
      </w:r>
      <w:r w:rsidRPr="00AC6415">
        <w:t>NSW Electricity Distribution Networks Regulatory Proposals: 2014–19 – AGL submission to the Australian Energy Regulator</w:t>
      </w:r>
      <w:r>
        <w:t>, 8 August 2014, p. 32.</w:t>
      </w:r>
    </w:p>
  </w:footnote>
  <w:footnote w:id="41">
    <w:p w:rsidR="002B14E5" w:rsidRDefault="002B14E5" w:rsidP="005A4D1C">
      <w:pPr>
        <w:pStyle w:val="FootnoteText"/>
      </w:pPr>
      <w:r>
        <w:rPr>
          <w:rStyle w:val="FootnoteReference"/>
        </w:rPr>
        <w:footnoteRef/>
      </w:r>
      <w:r>
        <w:t xml:space="preserve"> </w:t>
      </w:r>
      <w:r>
        <w:tab/>
        <w:t xml:space="preserve">Essential Energy, </w:t>
      </w:r>
      <w:r>
        <w:rPr>
          <w:i/>
        </w:rPr>
        <w:t>Essential Energy’s response – Ancillary Service Fee Questions 20 October 2014</w:t>
      </w:r>
      <w:r>
        <w:t xml:space="preserve">, 20 October 2014, p.1; and Ausgrid, </w:t>
      </w:r>
      <w:r>
        <w:rPr>
          <w:i/>
        </w:rPr>
        <w:t>Ausgrid’s response to the AER’s information request of 17 October 2014</w:t>
      </w:r>
      <w:r>
        <w:t>, 17 October 2014, p.1</w:t>
      </w:r>
    </w:p>
  </w:footnote>
  <w:footnote w:id="42">
    <w:p w:rsidR="002B14E5" w:rsidRDefault="002B14E5" w:rsidP="005A4D1C">
      <w:pPr>
        <w:pStyle w:val="FootnoteText"/>
      </w:pPr>
      <w:r>
        <w:rPr>
          <w:rStyle w:val="FootnoteReference"/>
        </w:rPr>
        <w:footnoteRef/>
      </w:r>
      <w:r>
        <w:t xml:space="preserve"> </w:t>
      </w:r>
      <w:r>
        <w:tab/>
        <w:t xml:space="preserve">Essential Energy, </w:t>
      </w:r>
      <w:r>
        <w:rPr>
          <w:i/>
        </w:rPr>
        <w:t>Essential Energy’s response – Ancillary Service Fee Questions 20 October 2014</w:t>
      </w:r>
      <w:r>
        <w:t>, 20 October 2014, p.1.</w:t>
      </w:r>
    </w:p>
  </w:footnote>
  <w:footnote w:id="43">
    <w:p w:rsidR="002B14E5"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31.</w:t>
      </w:r>
    </w:p>
  </w:footnote>
  <w:footnote w:id="44">
    <w:p w:rsidR="002B14E5" w:rsidRDefault="002B14E5" w:rsidP="005A4D1C">
      <w:pPr>
        <w:pStyle w:val="FootnoteText"/>
      </w:pPr>
      <w:r>
        <w:rPr>
          <w:rStyle w:val="FootnoteReference"/>
        </w:rPr>
        <w:footnoteRef/>
      </w:r>
      <w:r>
        <w:t xml:space="preserve"> </w:t>
      </w:r>
      <w:r>
        <w:tab/>
        <w:t xml:space="preserve">AGL, </w:t>
      </w:r>
      <w:r>
        <w:rPr>
          <w:i/>
        </w:rPr>
        <w:t>NSW Electricity Distribution Networks Regulatory Proposals: 2014–19 – AGL submission to the Australian Energy Regulator</w:t>
      </w:r>
      <w:r>
        <w:t>, 8 August 2014, p. 31.</w:t>
      </w:r>
    </w:p>
  </w:footnote>
  <w:footnote w:id="45">
    <w:p w:rsidR="002B14E5" w:rsidRPr="00E03B7D" w:rsidRDefault="002B14E5" w:rsidP="005A4D1C">
      <w:pPr>
        <w:pStyle w:val="FootnoteText"/>
      </w:pPr>
      <w:r>
        <w:rPr>
          <w:rStyle w:val="FootnoteReference"/>
        </w:rPr>
        <w:footnoteRef/>
      </w:r>
      <w:r>
        <w:t xml:space="preserve"> </w:t>
      </w:r>
      <w:r>
        <w:tab/>
        <w:t xml:space="preserve">Ausgrid, </w:t>
      </w:r>
      <w:r>
        <w:rPr>
          <w:i/>
        </w:rPr>
        <w:t>Ausgrid’s response to the AER’s information request of 17 October 2014</w:t>
      </w:r>
      <w:r>
        <w:t>, 17 October 2014, p. 1.</w:t>
      </w:r>
    </w:p>
  </w:footnote>
  <w:footnote w:id="46">
    <w:p w:rsidR="002B14E5" w:rsidRDefault="002B14E5" w:rsidP="005A4D1C">
      <w:pPr>
        <w:pStyle w:val="FootnoteText"/>
      </w:pPr>
      <w:r>
        <w:rPr>
          <w:rStyle w:val="FootnoteReference"/>
        </w:rPr>
        <w:footnoteRef/>
      </w:r>
      <w:r>
        <w:t xml:space="preserve"> </w:t>
      </w:r>
      <w:r>
        <w:tab/>
        <w:t xml:space="preserve">Ausgrid, </w:t>
      </w:r>
      <w:r>
        <w:rPr>
          <w:i/>
        </w:rPr>
        <w:t>Ausgrid’s response to the AER’s information request of 17 October 2014</w:t>
      </w:r>
      <w:r>
        <w:t>, 17 October 2014, p. 1.</w:t>
      </w:r>
    </w:p>
  </w:footnote>
  <w:footnote w:id="47">
    <w:p w:rsidR="002B14E5" w:rsidRDefault="002B14E5" w:rsidP="005A4D1C">
      <w:pPr>
        <w:pStyle w:val="FootnoteText"/>
      </w:pPr>
      <w:r>
        <w:rPr>
          <w:rStyle w:val="FootnoteReference"/>
        </w:rPr>
        <w:footnoteRef/>
      </w:r>
      <w:r>
        <w:t xml:space="preserve"> </w:t>
      </w:r>
      <w:r>
        <w:tab/>
        <w:t xml:space="preserve">Ausgrid, </w:t>
      </w:r>
      <w:r>
        <w:rPr>
          <w:i/>
        </w:rPr>
        <w:t>Ausgrid’s response to the AER’s information request of 17 October 2014</w:t>
      </w:r>
      <w:r>
        <w:t>, 17 October 2014, p. 1.</w:t>
      </w:r>
    </w:p>
  </w:footnote>
  <w:footnote w:id="48">
    <w:p w:rsidR="002B14E5" w:rsidRDefault="002B14E5" w:rsidP="005A4D1C">
      <w:pPr>
        <w:pStyle w:val="FootnoteText"/>
      </w:pPr>
      <w:r>
        <w:rPr>
          <w:rStyle w:val="FootnoteReference"/>
        </w:rPr>
        <w:footnoteRef/>
      </w:r>
      <w:r>
        <w:t xml:space="preserve"> </w:t>
      </w:r>
      <w:r>
        <w:tab/>
        <w:t xml:space="preserve">Ausgrid, </w:t>
      </w:r>
      <w:r>
        <w:rPr>
          <w:i/>
        </w:rPr>
        <w:t>Ausgrid’s response to the AER’s information request of 17 October 2014</w:t>
      </w:r>
      <w:r>
        <w:t>, 17 October 2014, p. 1.</w:t>
      </w:r>
    </w:p>
  </w:footnote>
  <w:footnote w:id="49">
    <w:p w:rsidR="002B14E5" w:rsidRDefault="002B14E5" w:rsidP="008054C4">
      <w:pPr>
        <w:pStyle w:val="FootnoteText"/>
      </w:pPr>
      <w:r>
        <w:rPr>
          <w:rStyle w:val="FootnoteReference"/>
        </w:rPr>
        <w:footnoteRef/>
      </w:r>
      <w:r>
        <w:t xml:space="preserve"> </w:t>
      </w:r>
      <w:r>
        <w:tab/>
      </w:r>
      <w:r w:rsidRPr="009C43CC">
        <w:t>NER clause 7.2.3(a)</w:t>
      </w:r>
      <w:r>
        <w:t xml:space="preserve">. Small customers refers to any customer with less than 160MWh annual consumption (effectively all residential and small business customers fall into this category). </w:t>
      </w:r>
    </w:p>
  </w:footnote>
  <w:footnote w:id="50">
    <w:p w:rsidR="002B14E5" w:rsidRPr="001B7980" w:rsidRDefault="002B14E5" w:rsidP="008054C4">
      <w:pPr>
        <w:pStyle w:val="FootnoteText"/>
        <w:rPr>
          <w:i/>
        </w:rPr>
      </w:pPr>
      <w:r>
        <w:rPr>
          <w:rStyle w:val="FootnoteReference"/>
        </w:rPr>
        <w:footnoteRef/>
      </w:r>
      <w:r>
        <w:t xml:space="preserve"> </w:t>
      </w:r>
      <w:r>
        <w:tab/>
        <w:t>AEMC</w:t>
      </w:r>
      <w:r w:rsidRPr="001B7980">
        <w:t xml:space="preserve">, </w:t>
      </w:r>
      <w:r w:rsidRPr="001B7980">
        <w:rPr>
          <w:i/>
        </w:rPr>
        <w:t>Expanding competition in metering and related services in the National Electricity Market, Consultation Paper,</w:t>
      </w:r>
      <w:r>
        <w:t xml:space="preserve"> 17 April 2014</w:t>
      </w:r>
      <w:r w:rsidRPr="001B7980">
        <w:t>.</w:t>
      </w:r>
    </w:p>
  </w:footnote>
  <w:footnote w:id="51">
    <w:p w:rsidR="002B14E5" w:rsidRDefault="002B14E5" w:rsidP="008054C4">
      <w:pPr>
        <w:pStyle w:val="FootnoteText"/>
      </w:pPr>
      <w:r>
        <w:rPr>
          <w:rStyle w:val="FootnoteReference"/>
        </w:rPr>
        <w:footnoteRef/>
      </w:r>
      <w:r>
        <w:t xml:space="preserve"> </w:t>
      </w:r>
      <w:r>
        <w:tab/>
      </w:r>
      <w:r w:rsidRPr="00751753">
        <w:t xml:space="preserve">AER, </w:t>
      </w:r>
      <w:r w:rsidRPr="00751753">
        <w:rPr>
          <w:rStyle w:val="AERtextitalic"/>
        </w:rPr>
        <w:t>Stage 1 Framework and Approach – NSW electricity distribution network providers</w:t>
      </w:r>
      <w:r w:rsidRPr="00751753">
        <w:t>, March 2013, p. 32.</w:t>
      </w:r>
      <w:r>
        <w:t xml:space="preserve"> A type 6 meter is an accumulation meter. A type 5 meter is a manually read interval meter.</w:t>
      </w:r>
    </w:p>
  </w:footnote>
  <w:footnote w:id="52">
    <w:p w:rsidR="002B14E5" w:rsidRDefault="002B14E5" w:rsidP="008054C4">
      <w:pPr>
        <w:pStyle w:val="FootnoteText"/>
      </w:pPr>
      <w:r>
        <w:rPr>
          <w:rStyle w:val="FootnoteReference"/>
        </w:rPr>
        <w:footnoteRef/>
      </w:r>
      <w:r>
        <w:t xml:space="preserve"> </w:t>
      </w:r>
      <w:r>
        <w:tab/>
      </w:r>
      <w:r w:rsidRPr="00751753">
        <w:t xml:space="preserve">AER, </w:t>
      </w:r>
      <w:r w:rsidRPr="00751753">
        <w:rPr>
          <w:rStyle w:val="AERtextitalic"/>
        </w:rPr>
        <w:t>Stage 1 Framework and Approach – NSW electricity distribution network providers</w:t>
      </w:r>
      <w:r>
        <w:t>, March 2013, p. 43</w:t>
      </w:r>
      <w:r w:rsidRPr="00751753">
        <w:t>.</w:t>
      </w:r>
    </w:p>
  </w:footnote>
  <w:footnote w:id="53">
    <w:p w:rsidR="002B14E5" w:rsidRDefault="002B14E5">
      <w:pPr>
        <w:pStyle w:val="FootnoteText"/>
      </w:pPr>
      <w:r>
        <w:rPr>
          <w:rStyle w:val="FootnoteReference"/>
        </w:rPr>
        <w:footnoteRef/>
      </w:r>
      <w:r>
        <w:t xml:space="preserve"> </w:t>
      </w:r>
      <w:r>
        <w:tab/>
        <w:t>Exclusive of debt raising costs</w:t>
      </w:r>
    </w:p>
  </w:footnote>
  <w:footnote w:id="54">
    <w:p w:rsidR="002B14E5" w:rsidRDefault="002B14E5" w:rsidP="008054C4">
      <w:pPr>
        <w:pStyle w:val="FootnoteText"/>
      </w:pPr>
      <w:r>
        <w:rPr>
          <w:rStyle w:val="FootnoteReference"/>
        </w:rPr>
        <w:footnoteRef/>
      </w:r>
      <w:r>
        <w:t xml:space="preserve"> </w:t>
      </w:r>
      <w:r>
        <w:tab/>
      </w:r>
      <w:r w:rsidRPr="00751753">
        <w:t xml:space="preserve">AER, </w:t>
      </w:r>
      <w:r w:rsidRPr="00751753">
        <w:rPr>
          <w:rStyle w:val="AERtextitalic"/>
        </w:rPr>
        <w:t>Stage 1 Framework and Approach – NSW electricity distribution network providers</w:t>
      </w:r>
      <w:r w:rsidRPr="00751753">
        <w:t>, March 2013, p. 32.</w:t>
      </w:r>
    </w:p>
  </w:footnote>
  <w:footnote w:id="55">
    <w:p w:rsidR="002B14E5" w:rsidRDefault="002B14E5" w:rsidP="008054C4">
      <w:pPr>
        <w:pStyle w:val="FootnoteText"/>
      </w:pPr>
      <w:r>
        <w:rPr>
          <w:rStyle w:val="FootnoteReference"/>
        </w:rPr>
        <w:footnoteRef/>
      </w:r>
      <w:r>
        <w:t xml:space="preserve"> </w:t>
      </w:r>
      <w:r>
        <w:tab/>
      </w:r>
      <w:r w:rsidRPr="00751753">
        <w:t xml:space="preserve">Ausgrid, </w:t>
      </w:r>
      <w:r w:rsidRPr="00751753">
        <w:rPr>
          <w:rStyle w:val="AERtextitalic"/>
        </w:rPr>
        <w:t xml:space="preserve">Regulatory proposal, </w:t>
      </w:r>
      <w:r w:rsidRPr="00751753">
        <w:t xml:space="preserve">May 2014, p. </w:t>
      </w:r>
      <w:r>
        <w:t>90–95.</w:t>
      </w:r>
    </w:p>
  </w:footnote>
  <w:footnote w:id="56">
    <w:p w:rsidR="002B14E5" w:rsidRDefault="002B14E5" w:rsidP="008054C4">
      <w:pPr>
        <w:pStyle w:val="FootnoteText"/>
      </w:pPr>
      <w:r>
        <w:rPr>
          <w:rStyle w:val="FootnoteReference"/>
        </w:rPr>
        <w:footnoteRef/>
      </w:r>
      <w:r>
        <w:t xml:space="preserve"> </w:t>
      </w:r>
      <w:r>
        <w:tab/>
      </w:r>
      <w:r w:rsidRPr="00231034">
        <w:t xml:space="preserve">Ausgrid, </w:t>
      </w:r>
      <w:r w:rsidRPr="00231034">
        <w:rPr>
          <w:rStyle w:val="AERtextitalic"/>
        </w:rPr>
        <w:t>Regulatory proposal, Attachment 8.15, Type 5 &amp; 6 metering services proposal</w:t>
      </w:r>
      <w:r w:rsidRPr="00231034">
        <w:t xml:space="preserve">, May 2014, p. </w:t>
      </w:r>
      <w:r>
        <w:t>23</w:t>
      </w:r>
      <w:r w:rsidRPr="00231034">
        <w:t>.</w:t>
      </w:r>
    </w:p>
  </w:footnote>
  <w:footnote w:id="57">
    <w:p w:rsidR="002B14E5" w:rsidRDefault="002B14E5" w:rsidP="008054C4">
      <w:pPr>
        <w:pStyle w:val="FootnoteText"/>
      </w:pPr>
      <w:r>
        <w:rPr>
          <w:rStyle w:val="FootnoteReference"/>
        </w:rPr>
        <w:footnoteRef/>
      </w:r>
      <w:r>
        <w:t xml:space="preserve"> </w:t>
      </w:r>
      <w:r>
        <w:tab/>
      </w:r>
      <w:r w:rsidRPr="00231034">
        <w:t xml:space="preserve">Ausgrid, </w:t>
      </w:r>
      <w:r w:rsidRPr="00231034">
        <w:rPr>
          <w:rStyle w:val="AERtextitalic"/>
        </w:rPr>
        <w:t>Regulatory prop</w:t>
      </w:r>
      <w:r>
        <w:rPr>
          <w:rStyle w:val="AERtextitalic"/>
        </w:rPr>
        <w:t>osal, Attachment 8.21</w:t>
      </w:r>
      <w:r w:rsidRPr="00231034">
        <w:rPr>
          <w:rStyle w:val="AERtextitalic"/>
        </w:rPr>
        <w:t xml:space="preserve">, </w:t>
      </w:r>
      <w:proofErr w:type="spellStart"/>
      <w:r>
        <w:rPr>
          <w:rStyle w:val="AERtextitalic"/>
        </w:rPr>
        <w:t>Energeia’s</w:t>
      </w:r>
      <w:proofErr w:type="spellEnd"/>
      <w:r>
        <w:rPr>
          <w:rStyle w:val="AERtextitalic"/>
        </w:rPr>
        <w:t xml:space="preserve"> review of Ausgrid’s metering tariffs</w:t>
      </w:r>
      <w:r w:rsidRPr="00231034">
        <w:t xml:space="preserve">, May 2014, p. </w:t>
      </w:r>
      <w:r>
        <w:t>23</w:t>
      </w:r>
      <w:r w:rsidRPr="00231034">
        <w:t>.</w:t>
      </w:r>
    </w:p>
  </w:footnote>
  <w:footnote w:id="58">
    <w:p w:rsidR="002B14E5" w:rsidRDefault="002B14E5" w:rsidP="008054C4">
      <w:pPr>
        <w:pStyle w:val="FootnoteText"/>
      </w:pPr>
      <w:r>
        <w:rPr>
          <w:rStyle w:val="FootnoteReference"/>
        </w:rPr>
        <w:footnoteRef/>
      </w:r>
      <w:r>
        <w:t xml:space="preserve"> </w:t>
      </w:r>
      <w:r>
        <w:tab/>
      </w:r>
      <w:r w:rsidRPr="00231034">
        <w:t xml:space="preserve">Ausgrid, </w:t>
      </w:r>
      <w:r w:rsidRPr="00231034">
        <w:rPr>
          <w:rStyle w:val="AERtextitalic"/>
        </w:rPr>
        <w:t>Regulatory proposal, Attachment 8.15, Type 5 &amp; 6 metering services proposal</w:t>
      </w:r>
      <w:r w:rsidRPr="00231034">
        <w:t>, May 2014, p. 25.</w:t>
      </w:r>
    </w:p>
  </w:footnote>
  <w:footnote w:id="59">
    <w:p w:rsidR="002B14E5" w:rsidRDefault="002B14E5">
      <w:pPr>
        <w:pStyle w:val="FootnoteText"/>
      </w:pPr>
      <w:r>
        <w:rPr>
          <w:rStyle w:val="FootnoteReference"/>
        </w:rPr>
        <w:footnoteRef/>
      </w:r>
      <w:r>
        <w:t xml:space="preserve"> </w:t>
      </w:r>
      <w:r>
        <w:tab/>
        <w:t>NER, cl. 6.15.2(7).</w:t>
      </w:r>
    </w:p>
  </w:footnote>
  <w:footnote w:id="60">
    <w:p w:rsidR="002B14E5" w:rsidRDefault="002B14E5" w:rsidP="009C6F43">
      <w:pPr>
        <w:pStyle w:val="FootnoteText"/>
      </w:pPr>
      <w:r>
        <w:rPr>
          <w:rStyle w:val="FootnoteReference"/>
        </w:rPr>
        <w:footnoteRef/>
      </w:r>
      <w:r>
        <w:t xml:space="preserve"> </w:t>
      </w:r>
      <w:r>
        <w:tab/>
        <w:t xml:space="preserve">Victorian distributors rolled out advanced metering technology in the last regulatory period. These costs are not comparable to other distributors which have type 5 and 6 meters. </w:t>
      </w:r>
    </w:p>
  </w:footnote>
  <w:footnote w:id="61">
    <w:p w:rsidR="002B14E5" w:rsidRPr="003903A3" w:rsidRDefault="002B14E5" w:rsidP="00906B2D">
      <w:pPr>
        <w:pStyle w:val="FootnoteText"/>
      </w:pPr>
      <w:r>
        <w:rPr>
          <w:rStyle w:val="FootnoteReference"/>
        </w:rPr>
        <w:footnoteRef/>
      </w:r>
      <w:r>
        <w:t xml:space="preserve"> </w:t>
      </w:r>
      <w:r>
        <w:tab/>
      </w:r>
      <w:proofErr w:type="spellStart"/>
      <w:r>
        <w:t>Energeia</w:t>
      </w:r>
      <w:proofErr w:type="spellEnd"/>
      <w:r>
        <w:t xml:space="preserve">, </w:t>
      </w:r>
      <w:r>
        <w:rPr>
          <w:i/>
        </w:rPr>
        <w:t>Review of Ausgrid’s proposed metering tariff arrangements for 2014–19</w:t>
      </w:r>
      <w:r>
        <w:t>, April 2014, p. 39.</w:t>
      </w:r>
    </w:p>
  </w:footnote>
  <w:footnote w:id="62">
    <w:p w:rsidR="002B14E5" w:rsidRDefault="002B14E5" w:rsidP="008054C4">
      <w:pPr>
        <w:pStyle w:val="FootnoteText"/>
      </w:pPr>
      <w:r>
        <w:rPr>
          <w:rStyle w:val="FootnoteReference"/>
        </w:rPr>
        <w:footnoteRef/>
      </w:r>
      <w:r>
        <w:t xml:space="preserve"> </w:t>
      </w:r>
      <w:r>
        <w:tab/>
        <w:t>NER, cl. 6.5.7.</w:t>
      </w:r>
    </w:p>
  </w:footnote>
  <w:footnote w:id="63">
    <w:p w:rsidR="002B14E5" w:rsidRDefault="002B14E5" w:rsidP="008054C4">
      <w:pPr>
        <w:pStyle w:val="FootnoteText"/>
      </w:pPr>
      <w:r>
        <w:rPr>
          <w:rStyle w:val="FootnoteReference"/>
        </w:rPr>
        <w:footnoteRef/>
      </w:r>
      <w:r>
        <w:t xml:space="preserve"> </w:t>
      </w:r>
      <w:r>
        <w:tab/>
        <w:t>NER, cl. 6.5.7(c).</w:t>
      </w:r>
    </w:p>
  </w:footnote>
  <w:footnote w:id="64">
    <w:p w:rsidR="002B14E5" w:rsidRDefault="002B14E5" w:rsidP="008054C4">
      <w:pPr>
        <w:pStyle w:val="FootnoteText"/>
      </w:pPr>
      <w:r>
        <w:rPr>
          <w:rStyle w:val="FootnoteReference"/>
        </w:rPr>
        <w:footnoteRef/>
      </w:r>
      <w:r>
        <w:t xml:space="preserve"> </w:t>
      </w:r>
      <w:r>
        <w:tab/>
        <w:t xml:space="preserve">NER, </w:t>
      </w:r>
      <w:proofErr w:type="spellStart"/>
      <w:r>
        <w:t>cll</w:t>
      </w:r>
      <w:proofErr w:type="spellEnd"/>
      <w:r>
        <w:t>. 6.12.3 (b) (cl). We may depart</w:t>
      </w:r>
      <w:r w:rsidRPr="00067C7D">
        <w:t xml:space="preserve"> from the classification</w:t>
      </w:r>
      <w:r>
        <w:t xml:space="preserve"> and control mechanism decisions</w:t>
      </w:r>
      <w:r w:rsidRPr="00067C7D">
        <w:t xml:space="preserve"> </w:t>
      </w:r>
      <w:r>
        <w:t xml:space="preserve">made in our framework and approach </w:t>
      </w:r>
      <w:r w:rsidRPr="00067C7D">
        <w:t>paper</w:t>
      </w:r>
      <w:r>
        <w:t xml:space="preserve"> if we consider there have been unforeseen circumstances</w:t>
      </w:r>
      <w:r w:rsidRPr="00067C7D">
        <w:t>.</w:t>
      </w:r>
      <w:r>
        <w:t xml:space="preserve"> The unforeseen circumstance in this case was that there previously was no stranding risk because customers had no choice to exit regulated metering. As such, we did not consider residual metering costs in our framework and approach paper (March 2013) which was released prior to SCER metering rule change request (October 2013).  </w:t>
      </w:r>
    </w:p>
  </w:footnote>
  <w:footnote w:id="65">
    <w:p w:rsidR="002B14E5" w:rsidRDefault="002B14E5" w:rsidP="008054C4">
      <w:pPr>
        <w:pStyle w:val="FootnoteText"/>
      </w:pPr>
      <w:r>
        <w:rPr>
          <w:rStyle w:val="FootnoteReference"/>
        </w:rPr>
        <w:footnoteRef/>
      </w:r>
      <w:r>
        <w:t xml:space="preserve"> </w:t>
      </w:r>
      <w:r>
        <w:tab/>
        <w:t xml:space="preserve">Consumer Challenge Panel, </w:t>
      </w:r>
      <w:r w:rsidRPr="00CD63FF">
        <w:rPr>
          <w:i/>
        </w:rPr>
        <w:t>Updated submission on NSW DNSPs regulatory proposals 2014-19</w:t>
      </w:r>
      <w:r>
        <w:t>,</w:t>
      </w:r>
      <w:r w:rsidRPr="00CD63FF">
        <w:t xml:space="preserve"> 15 August 2014</w:t>
      </w:r>
      <w:r>
        <w:t>, pp. 36-7.</w:t>
      </w:r>
    </w:p>
    <w:p w:rsidR="002B14E5" w:rsidRDefault="002B14E5" w:rsidP="008054C4">
      <w:pPr>
        <w:pStyle w:val="FootnoteText"/>
      </w:pPr>
      <w:r>
        <w:tab/>
        <w:t xml:space="preserve">Vector Limited, </w:t>
      </w:r>
      <w:r w:rsidRPr="00CD63FF">
        <w:rPr>
          <w:i/>
        </w:rPr>
        <w:t>Submission on AER Issues paper on NSW electricity distribution regulatory proposals</w:t>
      </w:r>
      <w:r>
        <w:t xml:space="preserve">, </w:t>
      </w:r>
      <w:r w:rsidRPr="00CD63FF">
        <w:t>8 August 2014</w:t>
      </w:r>
      <w:r>
        <w:t>, p. 4.</w:t>
      </w:r>
    </w:p>
    <w:p w:rsidR="002B14E5" w:rsidRDefault="002B14E5" w:rsidP="008054C4">
      <w:pPr>
        <w:pStyle w:val="FootnoteText"/>
      </w:pPr>
      <w:r>
        <w:tab/>
        <w:t xml:space="preserve">ERAA, </w:t>
      </w:r>
      <w:r w:rsidRPr="00CD63FF">
        <w:rPr>
          <w:i/>
        </w:rPr>
        <w:t>Submission on Issues paper NSW electricity distribution regulatory proposals</w:t>
      </w:r>
      <w:r>
        <w:t>,</w:t>
      </w:r>
      <w:r w:rsidRPr="00CD63FF">
        <w:t xml:space="preserve"> 8 August 2014</w:t>
      </w:r>
      <w:r>
        <w:t>, p. 2.</w:t>
      </w:r>
    </w:p>
    <w:p w:rsidR="002B14E5" w:rsidRDefault="002B14E5" w:rsidP="008054C4">
      <w:pPr>
        <w:pStyle w:val="FootnoteText"/>
      </w:pPr>
      <w:r>
        <w:tab/>
        <w:t>Origin</w:t>
      </w:r>
      <w:r w:rsidRPr="00CD63FF">
        <w:t xml:space="preserve"> </w:t>
      </w:r>
      <w:r>
        <w:t>Energy,</w:t>
      </w:r>
      <w:r w:rsidRPr="00CD63FF">
        <w:t xml:space="preserve"> </w:t>
      </w:r>
      <w:r w:rsidRPr="00CD63FF">
        <w:rPr>
          <w:i/>
        </w:rPr>
        <w:t>Submission on NSW electricity distributors regulatory proposal (attachment 1)</w:t>
      </w:r>
      <w:r w:rsidRPr="00CD63FF">
        <w:t xml:space="preserve"> - 8 August 2014</w:t>
      </w:r>
      <w:r>
        <w:t>, p. 33.</w:t>
      </w:r>
    </w:p>
    <w:p w:rsidR="002B14E5" w:rsidRDefault="002B14E5" w:rsidP="008054C4">
      <w:pPr>
        <w:pStyle w:val="FootnoteText"/>
      </w:pPr>
      <w:r>
        <w:tab/>
        <w:t xml:space="preserve">AGL, </w:t>
      </w:r>
      <w:r>
        <w:rPr>
          <w:i/>
        </w:rPr>
        <w:t>Submission on NSW electricity distribution networks regulatory proposals</w:t>
      </w:r>
      <w:r>
        <w:t>, 8 August 2014, p.  21.</w:t>
      </w:r>
    </w:p>
    <w:p w:rsidR="002B14E5" w:rsidRDefault="002B14E5" w:rsidP="008054C4">
      <w:pPr>
        <w:pStyle w:val="FootnoteText"/>
      </w:pPr>
      <w:r>
        <w:tab/>
        <w:t xml:space="preserve">PIAC, </w:t>
      </w:r>
      <w:r w:rsidRPr="009F725E">
        <w:rPr>
          <w:i/>
        </w:rPr>
        <w:t>Submission on NSW electricity distribution network price determination</w:t>
      </w:r>
      <w:r>
        <w:t xml:space="preserve">, </w:t>
      </w:r>
      <w:r w:rsidRPr="009F725E">
        <w:t>8 August 2014</w:t>
      </w:r>
      <w:r>
        <w:t>, p. 105.</w:t>
      </w:r>
    </w:p>
  </w:footnote>
  <w:footnote w:id="66">
    <w:p w:rsidR="002B14E5" w:rsidRDefault="002B14E5" w:rsidP="008054C4">
      <w:pPr>
        <w:pStyle w:val="FootnoteText"/>
        <w:tabs>
          <w:tab w:val="left" w:pos="284"/>
        </w:tabs>
      </w:pPr>
      <w:r>
        <w:rPr>
          <w:rStyle w:val="FootnoteReference"/>
        </w:rPr>
        <w:footnoteRef/>
      </w:r>
      <w:r>
        <w:t xml:space="preserve"> </w:t>
      </w:r>
      <w:r>
        <w:tab/>
      </w:r>
      <w:r>
        <w:tab/>
        <w:t>NEL, Revenue and Pricing Principles, 7A (2).</w:t>
      </w:r>
    </w:p>
  </w:footnote>
  <w:footnote w:id="67">
    <w:p w:rsidR="002B14E5" w:rsidRDefault="002B14E5">
      <w:pPr>
        <w:pStyle w:val="FootnoteText"/>
      </w:pPr>
      <w:r>
        <w:rPr>
          <w:rStyle w:val="FootnoteReference"/>
        </w:rPr>
        <w:footnoteRef/>
      </w:r>
      <w:r>
        <w:t xml:space="preserve"> </w:t>
      </w:r>
      <w:r>
        <w:tab/>
        <w:t>Ausgrid, Response to information request, AER Ausgrid 034, 17 September 2014, p. 3.</w:t>
      </w:r>
    </w:p>
  </w:footnote>
  <w:footnote w:id="68">
    <w:p w:rsidR="002B14E5" w:rsidRDefault="002B14E5" w:rsidP="008054C4">
      <w:pPr>
        <w:pStyle w:val="FootnoteText"/>
      </w:pPr>
      <w:r>
        <w:rPr>
          <w:rStyle w:val="FootnoteReference"/>
        </w:rPr>
        <w:footnoteRef/>
      </w:r>
      <w:r>
        <w:t xml:space="preserve"> </w:t>
      </w:r>
      <w:r>
        <w:tab/>
        <w:t xml:space="preserve">Marsden Jacob Associates, </w:t>
      </w:r>
      <w:r w:rsidRPr="003B4DD5">
        <w:rPr>
          <w:rStyle w:val="AERtextitalic"/>
        </w:rPr>
        <w:t>Consultant report to the AER on Alternative Control Services</w:t>
      </w:r>
      <w:r>
        <w:t xml:space="preserve">, October 2014, section 2.1.1. </w:t>
      </w:r>
    </w:p>
  </w:footnote>
  <w:footnote w:id="69">
    <w:p w:rsidR="002B14E5" w:rsidRDefault="002B14E5" w:rsidP="008054C4">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70">
    <w:p w:rsidR="002B14E5" w:rsidRDefault="002B14E5" w:rsidP="005B1618">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71">
    <w:p w:rsidR="002B14E5" w:rsidRDefault="002B14E5" w:rsidP="008054C4">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72">
    <w:p w:rsidR="002B14E5" w:rsidRDefault="002B14E5" w:rsidP="008054C4">
      <w:pPr>
        <w:pStyle w:val="FootnoteText"/>
      </w:pPr>
      <w:r>
        <w:rPr>
          <w:rStyle w:val="FootnoteReference"/>
        </w:rPr>
        <w:footnoteRef/>
      </w:r>
      <w:r>
        <w:t xml:space="preserve"> </w:t>
      </w:r>
      <w:r>
        <w:tab/>
        <w:t xml:space="preserve">NER, </w:t>
      </w:r>
      <w:proofErr w:type="spellStart"/>
      <w:r>
        <w:t>cll</w:t>
      </w:r>
      <w:proofErr w:type="spellEnd"/>
      <w:r>
        <w:t>. 6.5.7(c)(1)–(2).</w:t>
      </w:r>
    </w:p>
  </w:footnote>
  <w:footnote w:id="73">
    <w:p w:rsidR="002B14E5" w:rsidRDefault="002B14E5">
      <w:pPr>
        <w:pStyle w:val="FootnoteText"/>
      </w:pPr>
      <w:r>
        <w:rPr>
          <w:rStyle w:val="FootnoteReference"/>
        </w:rPr>
        <w:footnoteRef/>
      </w:r>
      <w:r>
        <w:t xml:space="preserve"> </w:t>
      </w:r>
      <w:r>
        <w:tab/>
      </w:r>
      <w:proofErr w:type="spellStart"/>
      <w:r>
        <w:t>Energeia</w:t>
      </w:r>
      <w:proofErr w:type="spellEnd"/>
      <w:r>
        <w:t xml:space="preserve">, </w:t>
      </w:r>
      <w:r w:rsidRPr="00541A49">
        <w:rPr>
          <w:rStyle w:val="AERtextitalic"/>
        </w:rPr>
        <w:t>Review of Ausgrid's metering tariffs, Attachment 8.21 to Ausgrid's regulatory proposal</w:t>
      </w:r>
      <w:r>
        <w:t>, May 2014, p. 57.</w:t>
      </w:r>
    </w:p>
  </w:footnote>
  <w:footnote w:id="74">
    <w:p w:rsidR="002B14E5" w:rsidRDefault="002B14E5" w:rsidP="008054C4">
      <w:pPr>
        <w:pStyle w:val="FootnoteText"/>
      </w:pPr>
      <w:r>
        <w:rPr>
          <w:rStyle w:val="FootnoteReference"/>
        </w:rPr>
        <w:footnoteRef/>
      </w:r>
      <w:r>
        <w:t xml:space="preserve"> </w:t>
      </w:r>
      <w:r>
        <w:tab/>
      </w:r>
      <w:proofErr w:type="spellStart"/>
      <w:r>
        <w:t>Energeia</w:t>
      </w:r>
      <w:proofErr w:type="spellEnd"/>
      <w:r>
        <w:t xml:space="preserve">, </w:t>
      </w:r>
      <w:r w:rsidRPr="00541A49">
        <w:rPr>
          <w:rStyle w:val="AERtextitalic"/>
        </w:rPr>
        <w:t>Review of Ausgrid's metering tariffs, Attachment 8.21 to Ausgrid's regulatory proposal</w:t>
      </w:r>
      <w:r>
        <w:t xml:space="preserve">, May 2014, p. 27. </w:t>
      </w:r>
    </w:p>
  </w:footnote>
  <w:footnote w:id="75">
    <w:p w:rsidR="002B14E5" w:rsidRDefault="002B14E5" w:rsidP="00626B89">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xml:space="preserve">, October 2014, section 2.1.1. </w:t>
      </w:r>
    </w:p>
  </w:footnote>
  <w:footnote w:id="76">
    <w:p w:rsidR="002B14E5" w:rsidRDefault="002B14E5" w:rsidP="00626B89">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xml:space="preserve">, October 2014, section 2.1.1. </w:t>
      </w:r>
    </w:p>
  </w:footnote>
  <w:footnote w:id="77">
    <w:p w:rsidR="002B14E5" w:rsidRDefault="002B14E5" w:rsidP="00626B89">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xml:space="preserve">, October 2014, section 2.1.1. </w:t>
      </w:r>
    </w:p>
  </w:footnote>
  <w:footnote w:id="78">
    <w:p w:rsidR="002B14E5" w:rsidRDefault="002B14E5" w:rsidP="008054C4">
      <w:pPr>
        <w:pStyle w:val="FootnoteText"/>
      </w:pPr>
      <w:r>
        <w:rPr>
          <w:rStyle w:val="FootnoteReference"/>
        </w:rPr>
        <w:footnoteRef/>
      </w:r>
      <w:r>
        <w:t xml:space="preserve"> </w:t>
      </w:r>
      <w:r>
        <w:tab/>
      </w:r>
      <w:r w:rsidRPr="00293709">
        <w:rPr>
          <w:rStyle w:val="AERbody"/>
          <w:sz w:val="16"/>
        </w:rPr>
        <w:t xml:space="preserve">Ausgrid, </w:t>
      </w:r>
      <w:r w:rsidRPr="00293709">
        <w:rPr>
          <w:rStyle w:val="AERbody"/>
          <w:i/>
          <w:sz w:val="16"/>
        </w:rPr>
        <w:t>Regulatory proposal, Attachment 8.18, Forecast capex for type 5 and 6 meters</w:t>
      </w:r>
      <w:r w:rsidRPr="00293709">
        <w:rPr>
          <w:rStyle w:val="AERbody"/>
          <w:sz w:val="16"/>
        </w:rPr>
        <w:t>, May 2014.</w:t>
      </w:r>
    </w:p>
  </w:footnote>
  <w:footnote w:id="79">
    <w:p w:rsidR="002B14E5" w:rsidRDefault="002B14E5" w:rsidP="008054C4">
      <w:pPr>
        <w:pStyle w:val="FootnoteText"/>
      </w:pPr>
      <w:r>
        <w:rPr>
          <w:rStyle w:val="FootnoteReference"/>
        </w:rPr>
        <w:footnoteRef/>
      </w:r>
      <w:r>
        <w:t xml:space="preserve"> </w:t>
      </w:r>
      <w:r>
        <w:tab/>
      </w:r>
      <w:r w:rsidRPr="00293709">
        <w:rPr>
          <w:rStyle w:val="AERbody"/>
          <w:sz w:val="16"/>
        </w:rPr>
        <w:t xml:space="preserve">Ausgrid, </w:t>
      </w:r>
      <w:r w:rsidRPr="00293709">
        <w:rPr>
          <w:rStyle w:val="AERbody"/>
          <w:i/>
          <w:sz w:val="16"/>
        </w:rPr>
        <w:t>Regulatory proposal, Attachment 8.18, Forecast capex for type 5 and 6 meters</w:t>
      </w:r>
      <w:r w:rsidRPr="00293709">
        <w:rPr>
          <w:rStyle w:val="AERbody"/>
          <w:sz w:val="16"/>
        </w:rPr>
        <w:t>, May 2014</w:t>
      </w:r>
      <w:r>
        <w:rPr>
          <w:rStyle w:val="AERbody"/>
          <w:sz w:val="16"/>
        </w:rPr>
        <w:t>, p. 6.</w:t>
      </w:r>
    </w:p>
  </w:footnote>
  <w:footnote w:id="80">
    <w:p w:rsidR="002B14E5" w:rsidRDefault="002B14E5" w:rsidP="008054C4">
      <w:pPr>
        <w:pStyle w:val="FootnoteText"/>
      </w:pPr>
      <w:r>
        <w:rPr>
          <w:rStyle w:val="FootnoteReference"/>
        </w:rPr>
        <w:footnoteRef/>
      </w:r>
      <w:r>
        <w:t xml:space="preserve"> </w:t>
      </w:r>
      <w:r>
        <w:tab/>
        <w:t xml:space="preserve">Ausgrid, </w:t>
      </w:r>
      <w:r w:rsidRPr="00533E8B">
        <w:rPr>
          <w:rStyle w:val="AERtextitalic"/>
        </w:rPr>
        <w:t>AER response to AER information request 019</w:t>
      </w:r>
      <w:r>
        <w:t>, 13 August. p. 6.</w:t>
      </w:r>
    </w:p>
  </w:footnote>
  <w:footnote w:id="81">
    <w:p w:rsidR="002B14E5" w:rsidRDefault="002B14E5" w:rsidP="008054C4">
      <w:pPr>
        <w:pStyle w:val="FootnoteText"/>
      </w:pPr>
      <w:r>
        <w:rPr>
          <w:rStyle w:val="FootnoteReference"/>
        </w:rPr>
        <w:footnoteRef/>
      </w:r>
      <w:r>
        <w:t xml:space="preserve"> </w:t>
      </w:r>
      <w:r>
        <w:tab/>
        <w:t xml:space="preserve">Ausgrid, </w:t>
      </w:r>
      <w:r w:rsidRPr="00533E8B">
        <w:rPr>
          <w:rStyle w:val="AERtextitalic"/>
        </w:rPr>
        <w:t>AER response to AER information request 019</w:t>
      </w:r>
      <w:r>
        <w:t>, 13 August. p. 7.</w:t>
      </w:r>
    </w:p>
  </w:footnote>
  <w:footnote w:id="82">
    <w:p w:rsidR="002B14E5" w:rsidRDefault="002B14E5" w:rsidP="008054C4">
      <w:pPr>
        <w:pStyle w:val="FootnoteText"/>
      </w:pPr>
      <w:r>
        <w:rPr>
          <w:rStyle w:val="FootnoteReference"/>
        </w:rPr>
        <w:footnoteRef/>
      </w:r>
      <w:r>
        <w:t xml:space="preserve"> </w:t>
      </w:r>
      <w:r>
        <w:tab/>
        <w:t xml:space="preserve">NER, </w:t>
      </w:r>
      <w:proofErr w:type="spellStart"/>
      <w:r>
        <w:t>cll</w:t>
      </w:r>
      <w:proofErr w:type="spellEnd"/>
      <w:r>
        <w:t>. 7.2.5 and S7.3.1.</w:t>
      </w:r>
    </w:p>
  </w:footnote>
  <w:footnote w:id="83">
    <w:p w:rsidR="002B14E5" w:rsidRDefault="002B14E5" w:rsidP="008054C4">
      <w:pPr>
        <w:pStyle w:val="FootnoteText"/>
      </w:pPr>
      <w:r>
        <w:rPr>
          <w:rStyle w:val="FootnoteReference"/>
        </w:rPr>
        <w:footnoteRef/>
      </w:r>
      <w:r>
        <w:t xml:space="preserve"> </w:t>
      </w:r>
      <w:r>
        <w:tab/>
        <w:t>Australian Standard, 1284.13.</w:t>
      </w:r>
    </w:p>
  </w:footnote>
  <w:footnote w:id="84">
    <w:p w:rsidR="002B14E5" w:rsidRDefault="002B14E5" w:rsidP="008054C4">
      <w:pPr>
        <w:pStyle w:val="FootnoteText"/>
      </w:pPr>
      <w:r>
        <w:rPr>
          <w:rStyle w:val="FootnoteReference"/>
        </w:rPr>
        <w:footnoteRef/>
      </w:r>
      <w:r>
        <w:t xml:space="preserve"> </w:t>
      </w:r>
      <w:r>
        <w:tab/>
        <w:t>NER, cl. 7.6.2.</w:t>
      </w:r>
    </w:p>
  </w:footnote>
  <w:footnote w:id="85">
    <w:p w:rsidR="002B14E5" w:rsidRDefault="002B14E5" w:rsidP="008054C4">
      <w:pPr>
        <w:pStyle w:val="FootnoteText"/>
      </w:pPr>
      <w:r>
        <w:rPr>
          <w:rStyle w:val="FootnoteReference"/>
        </w:rPr>
        <w:footnoteRef/>
      </w:r>
      <w:r>
        <w:t xml:space="preserve"> </w:t>
      </w:r>
      <w:r>
        <w:tab/>
        <w:t xml:space="preserve">Ausgrid, </w:t>
      </w:r>
      <w:r w:rsidRPr="00664B61">
        <w:rPr>
          <w:i/>
        </w:rPr>
        <w:t>Information request response, AER Ausgrid 019</w:t>
      </w:r>
      <w:r>
        <w:t>, 13 August 2014, p. 4.</w:t>
      </w:r>
    </w:p>
  </w:footnote>
  <w:footnote w:id="86">
    <w:p w:rsidR="002B14E5" w:rsidRDefault="002B14E5" w:rsidP="008054C4">
      <w:pPr>
        <w:pStyle w:val="FootnoteText"/>
      </w:pPr>
      <w:r>
        <w:rPr>
          <w:rStyle w:val="FootnoteReference"/>
        </w:rPr>
        <w:footnoteRef/>
      </w:r>
      <w:r>
        <w:t xml:space="preserve"> </w:t>
      </w:r>
      <w:r>
        <w:tab/>
        <w:t xml:space="preserve">Ausgrid, </w:t>
      </w:r>
      <w:r w:rsidRPr="00664B61">
        <w:rPr>
          <w:i/>
        </w:rPr>
        <w:t>Information request response, AER Ausgrid 019</w:t>
      </w:r>
      <w:r>
        <w:t>, 13 August 2014, p. 4.</w:t>
      </w:r>
    </w:p>
  </w:footnote>
  <w:footnote w:id="87">
    <w:p w:rsidR="002B14E5" w:rsidRDefault="002B14E5" w:rsidP="008054C4">
      <w:pPr>
        <w:pStyle w:val="FootnoteText"/>
      </w:pPr>
      <w:r>
        <w:rPr>
          <w:rStyle w:val="FootnoteReference"/>
        </w:rPr>
        <w:footnoteRef/>
      </w:r>
      <w:r>
        <w:t xml:space="preserve"> </w:t>
      </w:r>
      <w:r>
        <w:tab/>
        <w:t xml:space="preserve">Ausgrid, </w:t>
      </w:r>
      <w:r w:rsidRPr="00664B61">
        <w:rPr>
          <w:i/>
        </w:rPr>
        <w:t>Information request response, AER Ausgrid 019</w:t>
      </w:r>
      <w:r>
        <w:t>, 13 August 2014, p. 4.</w:t>
      </w:r>
    </w:p>
  </w:footnote>
  <w:footnote w:id="88">
    <w:p w:rsidR="002B14E5" w:rsidRDefault="002B14E5" w:rsidP="008054C4">
      <w:pPr>
        <w:pStyle w:val="FootnoteText"/>
      </w:pPr>
      <w:r>
        <w:rPr>
          <w:rStyle w:val="FootnoteReference"/>
        </w:rPr>
        <w:footnoteRef/>
      </w:r>
      <w:r>
        <w:t xml:space="preserve"> </w:t>
      </w:r>
      <w:r>
        <w:tab/>
      </w:r>
      <w:proofErr w:type="spellStart"/>
      <w:r>
        <w:t>Energeia</w:t>
      </w:r>
      <w:proofErr w:type="spellEnd"/>
      <w:r>
        <w:t xml:space="preserve">, </w:t>
      </w:r>
      <w:r>
        <w:rPr>
          <w:i/>
        </w:rPr>
        <w:t>Review of Ausgrid’s proposed metering tariff arrangements for 2014–19</w:t>
      </w:r>
      <w:r>
        <w:t>, April 2014, p. 39.</w:t>
      </w:r>
    </w:p>
  </w:footnote>
  <w:footnote w:id="89">
    <w:p w:rsidR="002B14E5" w:rsidRDefault="002B14E5">
      <w:pPr>
        <w:pStyle w:val="FootnoteText"/>
      </w:pPr>
      <w:r>
        <w:rPr>
          <w:rStyle w:val="FootnoteReference"/>
        </w:rPr>
        <w:footnoteRef/>
      </w:r>
      <w:r>
        <w:t xml:space="preserve"> </w:t>
      </w:r>
      <w:r>
        <w:tab/>
        <w:t xml:space="preserve">Ausgrid, Response to information request, AER Ausgrid 034, 4 September 2014, p. 5. </w:t>
      </w:r>
    </w:p>
  </w:footnote>
  <w:footnote w:id="90">
    <w:p w:rsidR="002B14E5" w:rsidRDefault="002B14E5" w:rsidP="008054C4">
      <w:pPr>
        <w:pStyle w:val="FootnoteText"/>
      </w:pPr>
      <w:r>
        <w:rPr>
          <w:rStyle w:val="FootnoteReference"/>
        </w:rPr>
        <w:footnoteRef/>
      </w:r>
      <w:r>
        <w:t xml:space="preserve"> </w:t>
      </w:r>
      <w:r>
        <w:tab/>
        <w:t>These adjustments also extend to the tax inputs</w:t>
      </w:r>
      <w:r w:rsidRPr="005A193E">
        <w:t xml:space="preserve"> </w:t>
      </w:r>
      <w:r>
        <w:t>but the impact is insignificant and therefore not elaborated on here. Refer to the metering PTRM of the draft decision.</w:t>
      </w:r>
    </w:p>
  </w:footnote>
  <w:footnote w:id="91">
    <w:p w:rsidR="002B14E5" w:rsidRDefault="002B14E5" w:rsidP="008054C4">
      <w:pPr>
        <w:pStyle w:val="FootnoteText"/>
      </w:pPr>
      <w:r>
        <w:rPr>
          <w:rStyle w:val="FootnoteReference"/>
        </w:rPr>
        <w:footnoteRef/>
      </w:r>
      <w:r>
        <w:t xml:space="preserve"> </w:t>
      </w:r>
      <w:r>
        <w:tab/>
        <w:t>These adjustments also extend to the tax inputs</w:t>
      </w:r>
      <w:r w:rsidRPr="005A193E">
        <w:t xml:space="preserve"> </w:t>
      </w:r>
      <w:r>
        <w:t>but the impact is insignificant and therefore not elaborated on here. Refer to the metering PTRM of the draft decision.</w:t>
      </w:r>
    </w:p>
  </w:footnote>
  <w:footnote w:id="92">
    <w:p w:rsidR="002B14E5" w:rsidRDefault="002B14E5" w:rsidP="008054C4">
      <w:pPr>
        <w:pStyle w:val="FootnoteText"/>
      </w:pPr>
      <w:r>
        <w:rPr>
          <w:rStyle w:val="FootnoteReference"/>
        </w:rPr>
        <w:footnoteRef/>
      </w:r>
      <w:r>
        <w:t xml:space="preserve"> </w:t>
      </w:r>
      <w:r>
        <w:tab/>
        <w:t xml:space="preserve">Energy Australia, </w:t>
      </w:r>
      <w:r w:rsidRPr="008C79BC">
        <w:rPr>
          <w:i/>
        </w:rPr>
        <w:t>Submission on NSW electricity distribution revenue proposals</w:t>
      </w:r>
      <w:r>
        <w:t xml:space="preserve">, 8 </w:t>
      </w:r>
      <w:r w:rsidRPr="008C79BC">
        <w:t>August 2014</w:t>
      </w:r>
      <w:r>
        <w:t>,</w:t>
      </w:r>
      <w:r w:rsidRPr="008C79BC">
        <w:t xml:space="preserve"> </w:t>
      </w:r>
      <w:r>
        <w:t>p. 4.</w:t>
      </w:r>
    </w:p>
  </w:footnote>
  <w:footnote w:id="93">
    <w:p w:rsidR="002B14E5" w:rsidRDefault="002B14E5" w:rsidP="004C32DD">
      <w:pPr>
        <w:pStyle w:val="FootnoteText"/>
      </w:pPr>
      <w:r>
        <w:rPr>
          <w:rStyle w:val="FootnoteReference"/>
        </w:rPr>
        <w:footnoteRef/>
      </w:r>
      <w:r>
        <w:t xml:space="preserve"> </w:t>
      </w:r>
      <w:r>
        <w:tab/>
        <w:t>Further, we are unable to assess the ex-post prudency/efficiency of actual capital expenditure.</w:t>
      </w:r>
    </w:p>
  </w:footnote>
  <w:footnote w:id="94">
    <w:p w:rsidR="002B14E5" w:rsidRDefault="002B14E5" w:rsidP="008054C4">
      <w:pPr>
        <w:pStyle w:val="FootnoteText"/>
      </w:pPr>
      <w:r>
        <w:rPr>
          <w:rStyle w:val="FootnoteReference"/>
        </w:rPr>
        <w:footnoteRef/>
      </w:r>
      <w:r>
        <w:t xml:space="preserve"> </w:t>
      </w:r>
      <w:r>
        <w:tab/>
        <w:t xml:space="preserve">AEMC, </w:t>
      </w:r>
      <w:r w:rsidRPr="003957F6">
        <w:rPr>
          <w:rStyle w:val="AERtextitalic"/>
        </w:rPr>
        <w:t>Draft National Electricity Amendment (Distribution Network Pricing Arrangements) Rule 2014</w:t>
      </w:r>
      <w:r>
        <w:t>, clauses 6.18.5 (f) and 6.18.5 (g)(3).</w:t>
      </w:r>
    </w:p>
  </w:footnote>
  <w:footnote w:id="95">
    <w:p w:rsidR="002B14E5" w:rsidRDefault="002B14E5" w:rsidP="008054C4">
      <w:pPr>
        <w:pStyle w:val="FootnoteText"/>
      </w:pPr>
      <w:r>
        <w:rPr>
          <w:rStyle w:val="FootnoteReference"/>
        </w:rPr>
        <w:footnoteRef/>
      </w:r>
      <w:r>
        <w:t xml:space="preserve"> </w:t>
      </w:r>
      <w:r>
        <w:tab/>
        <w:t xml:space="preserve">Energy Australia, </w:t>
      </w:r>
      <w:r w:rsidRPr="008C79BC">
        <w:rPr>
          <w:i/>
        </w:rPr>
        <w:t>Submission on NSW electricity distribution revenue proposals</w:t>
      </w:r>
      <w:r>
        <w:t xml:space="preserve">, 8 </w:t>
      </w:r>
      <w:r w:rsidRPr="008C79BC">
        <w:t>August 2014</w:t>
      </w:r>
      <w:r>
        <w:t>, p. 5.</w:t>
      </w:r>
    </w:p>
    <w:p w:rsidR="002B14E5" w:rsidRDefault="002B14E5" w:rsidP="008054C4">
      <w:pPr>
        <w:pStyle w:val="FootnoteText"/>
      </w:pPr>
      <w:r>
        <w:tab/>
        <w:t xml:space="preserve">Vector Limited, </w:t>
      </w:r>
      <w:r w:rsidRPr="00CD63FF">
        <w:rPr>
          <w:i/>
        </w:rPr>
        <w:t>Submission on AER Issues paper on NSW electricity distribution regulatory proposals</w:t>
      </w:r>
      <w:r>
        <w:t xml:space="preserve">, </w:t>
      </w:r>
      <w:r w:rsidRPr="00CD63FF">
        <w:t>8 August 2014</w:t>
      </w:r>
      <w:r>
        <w:t>, p. 9.</w:t>
      </w:r>
    </w:p>
    <w:p w:rsidR="002B14E5" w:rsidRDefault="002B14E5" w:rsidP="008054C4">
      <w:pPr>
        <w:pStyle w:val="FootnoteText"/>
      </w:pPr>
      <w:r>
        <w:tab/>
        <w:t xml:space="preserve">Energy Retailers Association of Australia, </w:t>
      </w:r>
      <w:r w:rsidRPr="00CD63FF">
        <w:rPr>
          <w:i/>
        </w:rPr>
        <w:t>Submission on Issues paper NSW electricity distribution regulatory proposals</w:t>
      </w:r>
      <w:r>
        <w:t>,</w:t>
      </w:r>
      <w:r w:rsidRPr="00CD63FF">
        <w:t xml:space="preserve"> 8 August 2014</w:t>
      </w:r>
      <w:r>
        <w:t>, p. 3.</w:t>
      </w:r>
    </w:p>
  </w:footnote>
  <w:footnote w:id="96">
    <w:p w:rsidR="002B14E5" w:rsidRDefault="002B14E5" w:rsidP="008054C4">
      <w:pPr>
        <w:pStyle w:val="FootnoteText"/>
      </w:pPr>
      <w:r>
        <w:rPr>
          <w:rStyle w:val="FootnoteReference"/>
        </w:rPr>
        <w:footnoteRef/>
      </w:r>
      <w:r>
        <w:t xml:space="preserve"> </w:t>
      </w:r>
      <w:r>
        <w:tab/>
        <w:t>This calculation is based on Ausgrid’s average proposed administration cost component over 2014-19 ($37.36) of its proposed exit fee multiplied by the approximate number of existing NMIs (1.6 million) as Ausgrid propose to charge an exit fee per NMI. All dollars are in $2014-15.</w:t>
      </w:r>
    </w:p>
  </w:footnote>
  <w:footnote w:id="97">
    <w:p w:rsidR="002B14E5" w:rsidRDefault="002B14E5" w:rsidP="008054C4">
      <w:pPr>
        <w:pStyle w:val="FootnoteText"/>
      </w:pPr>
      <w:r>
        <w:rPr>
          <w:rStyle w:val="FootnoteReference"/>
        </w:rPr>
        <w:footnoteRef/>
      </w:r>
      <w:r>
        <w:t xml:space="preserve"> </w:t>
      </w:r>
      <w:r>
        <w:tab/>
        <w:t>This calculation is based on Ausgrid’s proposed administrative labour hourly rate (inclusive of labour on-costs only) of $88.84 and assumes staff are paid to work 8 hours days, 5 days a week. Even if the churn rate was slower, say, over a 10 year period, Ausgrid would still have to hire an additional 32 dedicated staff members per year to build up the proposed $59.8 million in administration costs. All dollars are in $2014</w:t>
      </w:r>
      <w:r>
        <w:rPr>
          <w:rFonts w:cs="Gautami"/>
        </w:rPr>
        <w:t>–</w:t>
      </w:r>
      <w:r>
        <w:t>15.</w:t>
      </w:r>
    </w:p>
  </w:footnote>
  <w:footnote w:id="98">
    <w:p w:rsidR="002B14E5" w:rsidRDefault="002B14E5" w:rsidP="005A4D1C">
      <w:pPr>
        <w:pStyle w:val="FootnoteText"/>
      </w:pPr>
      <w:r>
        <w:rPr>
          <w:rStyle w:val="FootnoteReference"/>
        </w:rPr>
        <w:footnoteRef/>
      </w:r>
      <w:r>
        <w:t xml:space="preserve"> </w:t>
      </w:r>
      <w:r>
        <w:tab/>
        <w:t>Ausgrid, Proposal – Attachment 8.02.</w:t>
      </w:r>
    </w:p>
  </w:footnote>
  <w:footnote w:id="99">
    <w:p w:rsidR="002B14E5" w:rsidRDefault="002B14E5" w:rsidP="005A4D1C">
      <w:pPr>
        <w:pStyle w:val="FootnoteText"/>
      </w:pPr>
      <w:r>
        <w:rPr>
          <w:rStyle w:val="FootnoteReference"/>
        </w:rPr>
        <w:footnoteRef/>
      </w:r>
      <w:r>
        <w:t xml:space="preserve"> </w:t>
      </w:r>
      <w:r>
        <w:tab/>
        <w:t xml:space="preserve">AER, </w:t>
      </w:r>
      <w:r w:rsidRPr="003957F6">
        <w:rPr>
          <w:rStyle w:val="AERtextitalic"/>
        </w:rPr>
        <w:t>Stage 1 Framework and Approach Paper - Ausgrid, Endeavour Energy and Essential Energy Transitional regulatory control period 1 July 2014 to 30 June 2015 - Subsequent regulatory control period 1 July 2015 to 30 June 2019</w:t>
      </w:r>
      <w:r>
        <w:t>, March 2013.</w:t>
      </w:r>
    </w:p>
  </w:footnote>
  <w:footnote w:id="100">
    <w:p w:rsidR="002B14E5" w:rsidRDefault="002B14E5" w:rsidP="005A4D1C">
      <w:pPr>
        <w:pStyle w:val="FootnoteText"/>
      </w:pPr>
      <w:r>
        <w:rPr>
          <w:rStyle w:val="FootnoteReference"/>
        </w:rPr>
        <w:footnoteRef/>
      </w:r>
      <w:r>
        <w:t xml:space="preserve"> </w:t>
      </w:r>
      <w:r>
        <w:tab/>
        <w:t xml:space="preserve">Ausgrid, </w:t>
      </w:r>
      <w:r w:rsidRPr="003957F6">
        <w:rPr>
          <w:rStyle w:val="AERtextitalic"/>
        </w:rPr>
        <w:t>Regulatory proposal</w:t>
      </w:r>
      <w:r>
        <w:t>, May 2014, p. 88.</w:t>
      </w:r>
    </w:p>
  </w:footnote>
  <w:footnote w:id="101">
    <w:p w:rsidR="002B14E5" w:rsidRDefault="002B14E5" w:rsidP="005A4D1C">
      <w:pPr>
        <w:pStyle w:val="FootnoteText"/>
      </w:pPr>
      <w:r>
        <w:rPr>
          <w:rStyle w:val="FootnoteReference"/>
        </w:rPr>
        <w:footnoteRef/>
      </w:r>
      <w:r>
        <w:t xml:space="preserve"> </w:t>
      </w:r>
      <w:r>
        <w:tab/>
        <w:t xml:space="preserve">Ausgrid, </w:t>
      </w:r>
      <w:r w:rsidRPr="003957F6">
        <w:rPr>
          <w:rStyle w:val="AERtextitalic"/>
        </w:rPr>
        <w:t>Regulatory Proposal</w:t>
      </w:r>
      <w:r>
        <w:t>, May 2014, p. 89.</w:t>
      </w:r>
    </w:p>
  </w:footnote>
  <w:footnote w:id="102">
    <w:p w:rsidR="002B14E5" w:rsidRDefault="002B14E5" w:rsidP="005A4D1C">
      <w:pPr>
        <w:pStyle w:val="FootnoteText"/>
      </w:pPr>
      <w:r>
        <w:rPr>
          <w:rStyle w:val="FootnoteReference"/>
        </w:rPr>
        <w:footnoteRef/>
      </w:r>
      <w:r>
        <w:t xml:space="preserve"> </w:t>
      </w:r>
      <w:r>
        <w:tab/>
        <w:t xml:space="preserve">Ausgrid, </w:t>
      </w:r>
      <w:r w:rsidRPr="003957F6">
        <w:rPr>
          <w:rStyle w:val="AERtextitalic"/>
        </w:rPr>
        <w:t>Regulatory proposal – Attachment 8.08</w:t>
      </w:r>
      <w:r>
        <w:t>, May 2014.</w:t>
      </w:r>
    </w:p>
  </w:footnote>
  <w:footnote w:id="103">
    <w:p w:rsidR="002B14E5" w:rsidRDefault="002B14E5" w:rsidP="005A4D1C">
      <w:pPr>
        <w:pStyle w:val="FootnoteText"/>
      </w:pPr>
      <w:r>
        <w:rPr>
          <w:rStyle w:val="FootnoteReference"/>
        </w:rPr>
        <w:footnoteRef/>
      </w:r>
      <w:r>
        <w:t xml:space="preserve"> </w:t>
      </w:r>
      <w:r>
        <w:tab/>
        <w:t xml:space="preserve">Ausgrid, </w:t>
      </w:r>
      <w:r w:rsidRPr="003957F6">
        <w:rPr>
          <w:rStyle w:val="AERtextitalic"/>
        </w:rPr>
        <w:t>Regulatory proposal</w:t>
      </w:r>
      <w:r>
        <w:t>, May 2014, p. 90.</w:t>
      </w:r>
    </w:p>
  </w:footnote>
  <w:footnote w:id="104">
    <w:p w:rsidR="002B14E5" w:rsidRDefault="002B14E5" w:rsidP="005A4D1C">
      <w:pPr>
        <w:pStyle w:val="FootnoteText"/>
      </w:pPr>
      <w:r>
        <w:rPr>
          <w:rStyle w:val="FootnoteReference"/>
        </w:rPr>
        <w:footnoteRef/>
      </w:r>
      <w:r>
        <w:t xml:space="preserve"> </w:t>
      </w:r>
      <w:r>
        <w:tab/>
        <w:t xml:space="preserve">Ausgrid, </w:t>
      </w:r>
      <w:r w:rsidRPr="003957F6">
        <w:rPr>
          <w:rStyle w:val="AERtextitalic"/>
        </w:rPr>
        <w:t>Regulatory proposal</w:t>
      </w:r>
      <w:r>
        <w:t>, Attachment 8.08, May 2014.</w:t>
      </w:r>
    </w:p>
  </w:footnote>
  <w:footnote w:id="105">
    <w:p w:rsidR="002B14E5" w:rsidRDefault="002B14E5" w:rsidP="005A4D1C">
      <w:pPr>
        <w:pStyle w:val="FootnoteText"/>
      </w:pPr>
      <w:r>
        <w:rPr>
          <w:rStyle w:val="FootnoteReference"/>
        </w:rPr>
        <w:footnoteRef/>
      </w:r>
      <w:r>
        <w:t xml:space="preserve"> </w:t>
      </w:r>
      <w:r>
        <w:tab/>
        <w:t xml:space="preserve">Ausgrid, </w:t>
      </w:r>
      <w:r w:rsidRPr="003957F6">
        <w:rPr>
          <w:rStyle w:val="AERtextitalic"/>
        </w:rPr>
        <w:t>Regulatory proposal</w:t>
      </w:r>
      <w:r>
        <w:t>, May 2014, p. 90.</w:t>
      </w:r>
    </w:p>
  </w:footnote>
  <w:footnote w:id="106">
    <w:p w:rsidR="002B14E5" w:rsidRDefault="002B14E5" w:rsidP="005A4D1C">
      <w:pPr>
        <w:pStyle w:val="FootnoteText"/>
      </w:pPr>
      <w:r>
        <w:rPr>
          <w:rStyle w:val="FootnoteReference"/>
        </w:rPr>
        <w:footnoteRef/>
      </w:r>
      <w:r>
        <w:t xml:space="preserve"> </w:t>
      </w:r>
      <w:r>
        <w:tab/>
        <w:t xml:space="preserve">Ausgrid, </w:t>
      </w:r>
      <w:r w:rsidRPr="003957F6">
        <w:rPr>
          <w:rStyle w:val="AERtextitalic"/>
        </w:rPr>
        <w:t>Regulatory proposal</w:t>
      </w:r>
      <w:r>
        <w:t xml:space="preserve"> </w:t>
      </w:r>
      <w:r w:rsidRPr="003957F6">
        <w:rPr>
          <w:rStyle w:val="AERtextitalic"/>
        </w:rPr>
        <w:t>– Attachment 8.01</w:t>
      </w:r>
      <w:r>
        <w:t>, May 2014.</w:t>
      </w:r>
    </w:p>
  </w:footnote>
  <w:footnote w:id="107">
    <w:p w:rsidR="002B14E5" w:rsidRDefault="002B14E5" w:rsidP="005A4D1C">
      <w:pPr>
        <w:pStyle w:val="FootnoteText"/>
      </w:pPr>
      <w:r>
        <w:rPr>
          <w:rStyle w:val="FootnoteReference"/>
        </w:rPr>
        <w:footnoteRef/>
      </w:r>
      <w:r>
        <w:t xml:space="preserve"> </w:t>
      </w:r>
      <w:r>
        <w:tab/>
        <w:t>Southern Sydney Regional Organisation of Councils Submission, 8 August 2014.</w:t>
      </w:r>
    </w:p>
  </w:footnote>
  <w:footnote w:id="108">
    <w:p w:rsidR="002B14E5" w:rsidRDefault="002B14E5" w:rsidP="005A4D1C">
      <w:pPr>
        <w:pStyle w:val="FootnoteText"/>
      </w:pPr>
      <w:r>
        <w:rPr>
          <w:rStyle w:val="FootnoteReference"/>
        </w:rPr>
        <w:footnoteRef/>
      </w:r>
      <w:r>
        <w:t xml:space="preserve"> </w:t>
      </w:r>
      <w:r>
        <w:tab/>
        <w:t xml:space="preserve">Ausgrid, </w:t>
      </w:r>
      <w:r w:rsidRPr="003957F6">
        <w:rPr>
          <w:rStyle w:val="AERtextitalic"/>
        </w:rPr>
        <w:t>Regulatory proposal</w:t>
      </w:r>
      <w:r>
        <w:t>, May 2014, p. 89.</w:t>
      </w:r>
    </w:p>
  </w:footnote>
  <w:footnote w:id="109">
    <w:p w:rsidR="002B14E5" w:rsidRDefault="002B14E5" w:rsidP="005A4D1C">
      <w:pPr>
        <w:pStyle w:val="FootnoteText"/>
      </w:pPr>
      <w:r>
        <w:rPr>
          <w:rStyle w:val="FootnoteReference"/>
        </w:rPr>
        <w:footnoteRef/>
      </w:r>
      <w:r>
        <w:t xml:space="preserve"> </w:t>
      </w:r>
      <w:r>
        <w:tab/>
        <w:t>In the AER 2009–10 to 2013–14 decision the assumed asset life for pre July 2009 brackets is 20 years.</w:t>
      </w:r>
    </w:p>
  </w:footnote>
  <w:footnote w:id="110">
    <w:p w:rsidR="002B14E5" w:rsidRDefault="002B14E5" w:rsidP="005A4D1C">
      <w:pPr>
        <w:pStyle w:val="FootnoteText"/>
      </w:pPr>
      <w:r>
        <w:rPr>
          <w:rStyle w:val="FootnoteReference"/>
        </w:rPr>
        <w:footnoteRef/>
      </w:r>
      <w:r>
        <w:t xml:space="preserve"> </w:t>
      </w:r>
      <w:r>
        <w:tab/>
        <w:t xml:space="preserve">Ausgrid, </w:t>
      </w:r>
      <w:r w:rsidRPr="00DE78D7">
        <w:rPr>
          <w:rStyle w:val="AERtextitalic"/>
        </w:rPr>
        <w:t>Regulatory proposal – Attachment 8.08</w:t>
      </w:r>
      <w:r>
        <w:t>.</w:t>
      </w:r>
    </w:p>
  </w:footnote>
  <w:footnote w:id="111">
    <w:p w:rsidR="002B14E5" w:rsidRDefault="002B14E5" w:rsidP="005A4D1C">
      <w:pPr>
        <w:pStyle w:val="FootnoteText"/>
      </w:pPr>
      <w:r>
        <w:rPr>
          <w:rStyle w:val="FootnoteReference"/>
        </w:rPr>
        <w:footnoteRef/>
      </w:r>
      <w:r>
        <w:t xml:space="preserve"> </w:t>
      </w:r>
      <w:r>
        <w:tab/>
        <w:t xml:space="preserve">Ausgrid, </w:t>
      </w:r>
      <w:r w:rsidRPr="00DE78D7">
        <w:rPr>
          <w:rStyle w:val="AERtextitalic"/>
        </w:rPr>
        <w:t>Regulatory proposal</w:t>
      </w:r>
      <w:r>
        <w:t>, May 2014, p. 90.</w:t>
      </w:r>
    </w:p>
  </w:footnote>
  <w:footnote w:id="112">
    <w:p w:rsidR="002B14E5" w:rsidRDefault="002B14E5" w:rsidP="005A4D1C">
      <w:pPr>
        <w:pStyle w:val="FootnoteText"/>
      </w:pPr>
      <w:r>
        <w:rPr>
          <w:rStyle w:val="FootnoteReference"/>
        </w:rPr>
        <w:footnoteRef/>
      </w:r>
      <w:r>
        <w:t xml:space="preserve"> </w:t>
      </w:r>
      <w:r>
        <w:tab/>
        <w:t xml:space="preserve">Ausgrid, </w:t>
      </w:r>
      <w:r w:rsidRPr="00DE78D7">
        <w:rPr>
          <w:rStyle w:val="AERtextitalic"/>
        </w:rPr>
        <w:t>Regulatory proposal – Attachment 8.08</w:t>
      </w:r>
      <w:r>
        <w:t>.</w:t>
      </w:r>
    </w:p>
  </w:footnote>
  <w:footnote w:id="113">
    <w:p w:rsidR="002B14E5" w:rsidRDefault="002B14E5" w:rsidP="005A4D1C">
      <w:pPr>
        <w:pStyle w:val="FootnoteText"/>
      </w:pPr>
      <w:r>
        <w:rPr>
          <w:rStyle w:val="FootnoteReference"/>
        </w:rPr>
        <w:footnoteRef/>
      </w:r>
      <w:r>
        <w:t xml:space="preserve"> </w:t>
      </w:r>
      <w:r>
        <w:tab/>
        <w:t xml:space="preserve">Ausgrid, </w:t>
      </w:r>
      <w:r w:rsidRPr="00DE78D7">
        <w:rPr>
          <w:rStyle w:val="AERtextitalic"/>
        </w:rPr>
        <w:t>Regulatory proposal – Attachment 8.09</w:t>
      </w:r>
      <w:r>
        <w:t>.</w:t>
      </w:r>
    </w:p>
  </w:footnote>
  <w:footnote w:id="114">
    <w:p w:rsidR="002B14E5" w:rsidRDefault="002B14E5" w:rsidP="005A4D1C">
      <w:pPr>
        <w:pStyle w:val="FootnoteText"/>
      </w:pPr>
      <w:r>
        <w:rPr>
          <w:rStyle w:val="FootnoteReference"/>
        </w:rPr>
        <w:footnoteRef/>
      </w:r>
      <w:r>
        <w:t xml:space="preserve"> </w:t>
      </w:r>
      <w:r>
        <w:tab/>
        <w:t xml:space="preserve">Ausgrid, </w:t>
      </w:r>
      <w:r w:rsidRPr="00DE78D7">
        <w:rPr>
          <w:rStyle w:val="AERtextitalic"/>
        </w:rPr>
        <w:t>Regulatory Proposal – Attachment 8.10</w:t>
      </w:r>
      <w:r>
        <w:t>.</w:t>
      </w:r>
    </w:p>
  </w:footnote>
  <w:footnote w:id="115">
    <w:p w:rsidR="002B14E5" w:rsidRDefault="002B14E5" w:rsidP="005A4D1C">
      <w:pPr>
        <w:pStyle w:val="FootnoteText"/>
      </w:pPr>
      <w:r>
        <w:rPr>
          <w:rStyle w:val="FootnoteReference"/>
        </w:rPr>
        <w:footnoteRef/>
      </w:r>
      <w:r>
        <w:t xml:space="preserve"> </w:t>
      </w:r>
      <w:r>
        <w:tab/>
        <w:t>Endeavour Energy, Response to AER Information Request 27, 17 September 2014.</w:t>
      </w:r>
    </w:p>
  </w:footnote>
  <w:footnote w:id="116">
    <w:p w:rsidR="002B14E5" w:rsidRDefault="002B14E5" w:rsidP="005A4D1C">
      <w:pPr>
        <w:pStyle w:val="FootnoteText"/>
      </w:pPr>
      <w:r>
        <w:rPr>
          <w:rStyle w:val="FootnoteReference"/>
        </w:rPr>
        <w:footnoteRef/>
      </w:r>
      <w:r>
        <w:t xml:space="preserve"> </w:t>
      </w:r>
      <w:r>
        <w:tab/>
        <w:t xml:space="preserve">AER, </w:t>
      </w:r>
      <w:r w:rsidRPr="00DE78D7">
        <w:rPr>
          <w:rStyle w:val="AERtextitalic"/>
        </w:rPr>
        <w:t>Energy Efficient Public Lighting Charges - Victoria, Final Decision</w:t>
      </w:r>
      <w:r>
        <w:t xml:space="preserve">, February 2009, pp. 33-36.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6"/>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82B01DE"/>
    <w:multiLevelType w:val="hybridMultilevel"/>
    <w:tmpl w:val="99F024B6"/>
    <w:lvl w:ilvl="0" w:tplc="BF3AA656">
      <w:start w:val="30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2819EC"/>
    <w:multiLevelType w:val="multilevel"/>
    <w:tmpl w:val="4F7A71B4"/>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7"/>
  </w:num>
  <w:num w:numId="3">
    <w:abstractNumId w:val="13"/>
  </w:num>
  <w:num w:numId="4">
    <w:abstractNumId w:val="20"/>
  </w:num>
  <w:num w:numId="5">
    <w:abstractNumId w:val="9"/>
  </w:num>
  <w:num w:numId="6">
    <w:abstractNumId w:val="18"/>
  </w:num>
  <w:num w:numId="7">
    <w:abstractNumId w:val="14"/>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6"/>
  </w:num>
  <w:num w:numId="21">
    <w:abstractNumId w:val="11"/>
  </w:num>
  <w:num w:numId="22">
    <w:abstractNumId w:val="12"/>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244\t0OKT0T9.DOCX"/>
  </w:docVars>
  <w:rsids>
    <w:rsidRoot w:val="000C052F"/>
    <w:rsid w:val="00000031"/>
    <w:rsid w:val="0000131D"/>
    <w:rsid w:val="00003E7A"/>
    <w:rsid w:val="00011129"/>
    <w:rsid w:val="000113AB"/>
    <w:rsid w:val="00012446"/>
    <w:rsid w:val="00014B98"/>
    <w:rsid w:val="00015254"/>
    <w:rsid w:val="00022606"/>
    <w:rsid w:val="00026AFF"/>
    <w:rsid w:val="00031045"/>
    <w:rsid w:val="00031736"/>
    <w:rsid w:val="00033F89"/>
    <w:rsid w:val="000345CF"/>
    <w:rsid w:val="0004008E"/>
    <w:rsid w:val="0004029F"/>
    <w:rsid w:val="00040599"/>
    <w:rsid w:val="00040749"/>
    <w:rsid w:val="00042348"/>
    <w:rsid w:val="00044F88"/>
    <w:rsid w:val="00050330"/>
    <w:rsid w:val="0006041C"/>
    <w:rsid w:val="00062CA7"/>
    <w:rsid w:val="0007130C"/>
    <w:rsid w:val="0007151D"/>
    <w:rsid w:val="00071B9F"/>
    <w:rsid w:val="00072439"/>
    <w:rsid w:val="0007521D"/>
    <w:rsid w:val="000818F7"/>
    <w:rsid w:val="00082198"/>
    <w:rsid w:val="00082BC4"/>
    <w:rsid w:val="00083976"/>
    <w:rsid w:val="00091BB0"/>
    <w:rsid w:val="000A044B"/>
    <w:rsid w:val="000A056D"/>
    <w:rsid w:val="000A1CC2"/>
    <w:rsid w:val="000A42DA"/>
    <w:rsid w:val="000A4378"/>
    <w:rsid w:val="000A5342"/>
    <w:rsid w:val="000A5B71"/>
    <w:rsid w:val="000A6FA8"/>
    <w:rsid w:val="000B0250"/>
    <w:rsid w:val="000B0CC7"/>
    <w:rsid w:val="000B15CA"/>
    <w:rsid w:val="000B608E"/>
    <w:rsid w:val="000B780E"/>
    <w:rsid w:val="000C052F"/>
    <w:rsid w:val="000C238E"/>
    <w:rsid w:val="000C3430"/>
    <w:rsid w:val="000C4600"/>
    <w:rsid w:val="000C5485"/>
    <w:rsid w:val="000C5C83"/>
    <w:rsid w:val="000C6536"/>
    <w:rsid w:val="000D03C2"/>
    <w:rsid w:val="000D04B1"/>
    <w:rsid w:val="000D147B"/>
    <w:rsid w:val="000D1551"/>
    <w:rsid w:val="000D401F"/>
    <w:rsid w:val="000D76C0"/>
    <w:rsid w:val="000D78A9"/>
    <w:rsid w:val="000D7C4F"/>
    <w:rsid w:val="000E145A"/>
    <w:rsid w:val="000E17BE"/>
    <w:rsid w:val="000E1A25"/>
    <w:rsid w:val="000E6418"/>
    <w:rsid w:val="000E706B"/>
    <w:rsid w:val="000E73ED"/>
    <w:rsid w:val="000F173B"/>
    <w:rsid w:val="000F223B"/>
    <w:rsid w:val="000F3A6A"/>
    <w:rsid w:val="000F3E44"/>
    <w:rsid w:val="000F7988"/>
    <w:rsid w:val="00101E8B"/>
    <w:rsid w:val="001033B3"/>
    <w:rsid w:val="00105636"/>
    <w:rsid w:val="0010697B"/>
    <w:rsid w:val="00106C38"/>
    <w:rsid w:val="00110471"/>
    <w:rsid w:val="00114B71"/>
    <w:rsid w:val="001213E6"/>
    <w:rsid w:val="00121EB6"/>
    <w:rsid w:val="001230E2"/>
    <w:rsid w:val="00125621"/>
    <w:rsid w:val="0013022D"/>
    <w:rsid w:val="00131287"/>
    <w:rsid w:val="001351A1"/>
    <w:rsid w:val="00136B2F"/>
    <w:rsid w:val="00140520"/>
    <w:rsid w:val="001421A9"/>
    <w:rsid w:val="0014363A"/>
    <w:rsid w:val="00143707"/>
    <w:rsid w:val="0014613B"/>
    <w:rsid w:val="001517EF"/>
    <w:rsid w:val="00151CD0"/>
    <w:rsid w:val="001543D2"/>
    <w:rsid w:val="00155AD8"/>
    <w:rsid w:val="0016372A"/>
    <w:rsid w:val="00164D50"/>
    <w:rsid w:val="001665AB"/>
    <w:rsid w:val="00166917"/>
    <w:rsid w:val="00166A52"/>
    <w:rsid w:val="00167254"/>
    <w:rsid w:val="001708CC"/>
    <w:rsid w:val="00173113"/>
    <w:rsid w:val="00174026"/>
    <w:rsid w:val="00181260"/>
    <w:rsid w:val="00181FBF"/>
    <w:rsid w:val="00182AED"/>
    <w:rsid w:val="00183D1A"/>
    <w:rsid w:val="0018442A"/>
    <w:rsid w:val="001855C6"/>
    <w:rsid w:val="001856EE"/>
    <w:rsid w:val="00185DFD"/>
    <w:rsid w:val="00187134"/>
    <w:rsid w:val="00187DCD"/>
    <w:rsid w:val="00191A70"/>
    <w:rsid w:val="00192CE6"/>
    <w:rsid w:val="00194C3C"/>
    <w:rsid w:val="001951CD"/>
    <w:rsid w:val="001A366B"/>
    <w:rsid w:val="001B18BC"/>
    <w:rsid w:val="001B1F0D"/>
    <w:rsid w:val="001B4B57"/>
    <w:rsid w:val="001B6619"/>
    <w:rsid w:val="001B7583"/>
    <w:rsid w:val="001C12E5"/>
    <w:rsid w:val="001D2767"/>
    <w:rsid w:val="001D6516"/>
    <w:rsid w:val="001D65F2"/>
    <w:rsid w:val="001D713D"/>
    <w:rsid w:val="001E0AD0"/>
    <w:rsid w:val="001E2C45"/>
    <w:rsid w:val="001E4096"/>
    <w:rsid w:val="001E48EE"/>
    <w:rsid w:val="001E5E15"/>
    <w:rsid w:val="001F1BA2"/>
    <w:rsid w:val="001F75DE"/>
    <w:rsid w:val="002023C1"/>
    <w:rsid w:val="00203E58"/>
    <w:rsid w:val="0020602F"/>
    <w:rsid w:val="0020711E"/>
    <w:rsid w:val="00210880"/>
    <w:rsid w:val="00210B9D"/>
    <w:rsid w:val="00212E67"/>
    <w:rsid w:val="002136EB"/>
    <w:rsid w:val="00213CEA"/>
    <w:rsid w:val="0021636D"/>
    <w:rsid w:val="00221037"/>
    <w:rsid w:val="00224661"/>
    <w:rsid w:val="002257B9"/>
    <w:rsid w:val="0023137D"/>
    <w:rsid w:val="0023680E"/>
    <w:rsid w:val="00237DB9"/>
    <w:rsid w:val="0024599E"/>
    <w:rsid w:val="00247129"/>
    <w:rsid w:val="002471E6"/>
    <w:rsid w:val="002518D5"/>
    <w:rsid w:val="00255058"/>
    <w:rsid w:val="00255967"/>
    <w:rsid w:val="00256258"/>
    <w:rsid w:val="002607E9"/>
    <w:rsid w:val="00263F5D"/>
    <w:rsid w:val="0026527B"/>
    <w:rsid w:val="00266710"/>
    <w:rsid w:val="00272703"/>
    <w:rsid w:val="0027352A"/>
    <w:rsid w:val="00273892"/>
    <w:rsid w:val="00276B49"/>
    <w:rsid w:val="00277C73"/>
    <w:rsid w:val="0028042B"/>
    <w:rsid w:val="002805B8"/>
    <w:rsid w:val="00282C90"/>
    <w:rsid w:val="002849A3"/>
    <w:rsid w:val="002854F6"/>
    <w:rsid w:val="0028673E"/>
    <w:rsid w:val="002867E0"/>
    <w:rsid w:val="00286944"/>
    <w:rsid w:val="0029150D"/>
    <w:rsid w:val="00293709"/>
    <w:rsid w:val="002938CE"/>
    <w:rsid w:val="002951ED"/>
    <w:rsid w:val="0029703B"/>
    <w:rsid w:val="002A0323"/>
    <w:rsid w:val="002A13B0"/>
    <w:rsid w:val="002A17EE"/>
    <w:rsid w:val="002A1AB9"/>
    <w:rsid w:val="002A5BFF"/>
    <w:rsid w:val="002B14E5"/>
    <w:rsid w:val="002B5359"/>
    <w:rsid w:val="002B6640"/>
    <w:rsid w:val="002B66F7"/>
    <w:rsid w:val="002B6AC8"/>
    <w:rsid w:val="002C1E5E"/>
    <w:rsid w:val="002C506D"/>
    <w:rsid w:val="002D59D7"/>
    <w:rsid w:val="002D5FBD"/>
    <w:rsid w:val="002D61AC"/>
    <w:rsid w:val="002D7525"/>
    <w:rsid w:val="002E122A"/>
    <w:rsid w:val="002E13FC"/>
    <w:rsid w:val="002E4720"/>
    <w:rsid w:val="002E6E09"/>
    <w:rsid w:val="002F48CF"/>
    <w:rsid w:val="002F6071"/>
    <w:rsid w:val="002F6C76"/>
    <w:rsid w:val="00300AB0"/>
    <w:rsid w:val="003011E6"/>
    <w:rsid w:val="003023AF"/>
    <w:rsid w:val="00302DA0"/>
    <w:rsid w:val="00303452"/>
    <w:rsid w:val="00304031"/>
    <w:rsid w:val="003068CF"/>
    <w:rsid w:val="003106AB"/>
    <w:rsid w:val="003128DF"/>
    <w:rsid w:val="00312F78"/>
    <w:rsid w:val="00313B1D"/>
    <w:rsid w:val="00313DBD"/>
    <w:rsid w:val="00315054"/>
    <w:rsid w:val="003202B1"/>
    <w:rsid w:val="00320788"/>
    <w:rsid w:val="0032087C"/>
    <w:rsid w:val="00320F8A"/>
    <w:rsid w:val="00321873"/>
    <w:rsid w:val="003224D6"/>
    <w:rsid w:val="00322AE1"/>
    <w:rsid w:val="00324399"/>
    <w:rsid w:val="00330114"/>
    <w:rsid w:val="003320D8"/>
    <w:rsid w:val="003324F7"/>
    <w:rsid w:val="00332E6B"/>
    <w:rsid w:val="00334F88"/>
    <w:rsid w:val="00335807"/>
    <w:rsid w:val="003361E5"/>
    <w:rsid w:val="0033677C"/>
    <w:rsid w:val="00341FC7"/>
    <w:rsid w:val="003439E6"/>
    <w:rsid w:val="00343D3F"/>
    <w:rsid w:val="003472F1"/>
    <w:rsid w:val="003520B2"/>
    <w:rsid w:val="003549A3"/>
    <w:rsid w:val="00355914"/>
    <w:rsid w:val="00356FE1"/>
    <w:rsid w:val="00363C2F"/>
    <w:rsid w:val="003702BE"/>
    <w:rsid w:val="003707DB"/>
    <w:rsid w:val="00372DE6"/>
    <w:rsid w:val="00375AEC"/>
    <w:rsid w:val="00376236"/>
    <w:rsid w:val="0037652C"/>
    <w:rsid w:val="003800E4"/>
    <w:rsid w:val="00380FF5"/>
    <w:rsid w:val="0038300A"/>
    <w:rsid w:val="0038388E"/>
    <w:rsid w:val="0038574E"/>
    <w:rsid w:val="00391F5D"/>
    <w:rsid w:val="0039287D"/>
    <w:rsid w:val="00393214"/>
    <w:rsid w:val="00394FC7"/>
    <w:rsid w:val="003957F6"/>
    <w:rsid w:val="00395AE3"/>
    <w:rsid w:val="003A1153"/>
    <w:rsid w:val="003A434A"/>
    <w:rsid w:val="003A6174"/>
    <w:rsid w:val="003A7794"/>
    <w:rsid w:val="003A79A9"/>
    <w:rsid w:val="003B1B3C"/>
    <w:rsid w:val="003B498C"/>
    <w:rsid w:val="003B4DD5"/>
    <w:rsid w:val="003B79DA"/>
    <w:rsid w:val="003B7DBF"/>
    <w:rsid w:val="003C214D"/>
    <w:rsid w:val="003C52CF"/>
    <w:rsid w:val="003C7141"/>
    <w:rsid w:val="003D0694"/>
    <w:rsid w:val="003D4FE6"/>
    <w:rsid w:val="003D5C6A"/>
    <w:rsid w:val="003D6DB1"/>
    <w:rsid w:val="003E22A9"/>
    <w:rsid w:val="003E2485"/>
    <w:rsid w:val="003E2BBF"/>
    <w:rsid w:val="003E339B"/>
    <w:rsid w:val="003E48E3"/>
    <w:rsid w:val="003E7924"/>
    <w:rsid w:val="003F032C"/>
    <w:rsid w:val="003F0532"/>
    <w:rsid w:val="003F1297"/>
    <w:rsid w:val="003F2189"/>
    <w:rsid w:val="003F6B2D"/>
    <w:rsid w:val="003F790F"/>
    <w:rsid w:val="00400A37"/>
    <w:rsid w:val="00400F7F"/>
    <w:rsid w:val="0040158B"/>
    <w:rsid w:val="004029FB"/>
    <w:rsid w:val="00402D2E"/>
    <w:rsid w:val="004030AB"/>
    <w:rsid w:val="00403E3B"/>
    <w:rsid w:val="0040425D"/>
    <w:rsid w:val="00406E14"/>
    <w:rsid w:val="00411433"/>
    <w:rsid w:val="00412282"/>
    <w:rsid w:val="00412A46"/>
    <w:rsid w:val="00415F4F"/>
    <w:rsid w:val="004175F6"/>
    <w:rsid w:val="00417DE9"/>
    <w:rsid w:val="00422CA1"/>
    <w:rsid w:val="0042448C"/>
    <w:rsid w:val="00424F62"/>
    <w:rsid w:val="004256BA"/>
    <w:rsid w:val="00426A82"/>
    <w:rsid w:val="0042725D"/>
    <w:rsid w:val="0043030C"/>
    <w:rsid w:val="00430C6F"/>
    <w:rsid w:val="00431999"/>
    <w:rsid w:val="00433475"/>
    <w:rsid w:val="00435682"/>
    <w:rsid w:val="00436208"/>
    <w:rsid w:val="0043623C"/>
    <w:rsid w:val="00436482"/>
    <w:rsid w:val="004369B4"/>
    <w:rsid w:val="00436C61"/>
    <w:rsid w:val="00436E58"/>
    <w:rsid w:val="004427ED"/>
    <w:rsid w:val="00443E3C"/>
    <w:rsid w:val="00443E97"/>
    <w:rsid w:val="00444443"/>
    <w:rsid w:val="00445DAC"/>
    <w:rsid w:val="00452F87"/>
    <w:rsid w:val="004531BA"/>
    <w:rsid w:val="00454336"/>
    <w:rsid w:val="00456081"/>
    <w:rsid w:val="00456955"/>
    <w:rsid w:val="00456B28"/>
    <w:rsid w:val="004646C8"/>
    <w:rsid w:val="00464A05"/>
    <w:rsid w:val="00464F5D"/>
    <w:rsid w:val="00465BEA"/>
    <w:rsid w:val="0046692D"/>
    <w:rsid w:val="00473449"/>
    <w:rsid w:val="00474FBD"/>
    <w:rsid w:val="00475641"/>
    <w:rsid w:val="00475728"/>
    <w:rsid w:val="00476B32"/>
    <w:rsid w:val="0048095E"/>
    <w:rsid w:val="00480A07"/>
    <w:rsid w:val="00483A28"/>
    <w:rsid w:val="0048635B"/>
    <w:rsid w:val="00491D7D"/>
    <w:rsid w:val="004933BB"/>
    <w:rsid w:val="00495330"/>
    <w:rsid w:val="004953F5"/>
    <w:rsid w:val="004964DB"/>
    <w:rsid w:val="00497987"/>
    <w:rsid w:val="00497F8B"/>
    <w:rsid w:val="004A160D"/>
    <w:rsid w:val="004A2751"/>
    <w:rsid w:val="004A5C8D"/>
    <w:rsid w:val="004B2221"/>
    <w:rsid w:val="004B416B"/>
    <w:rsid w:val="004B761F"/>
    <w:rsid w:val="004C070E"/>
    <w:rsid w:val="004C115A"/>
    <w:rsid w:val="004C32DD"/>
    <w:rsid w:val="004C3F45"/>
    <w:rsid w:val="004D0677"/>
    <w:rsid w:val="004D0ED5"/>
    <w:rsid w:val="004D34DE"/>
    <w:rsid w:val="004D493A"/>
    <w:rsid w:val="004D7853"/>
    <w:rsid w:val="004E1209"/>
    <w:rsid w:val="004E40EF"/>
    <w:rsid w:val="004E54A1"/>
    <w:rsid w:val="004E57DD"/>
    <w:rsid w:val="004E73F7"/>
    <w:rsid w:val="004F02F8"/>
    <w:rsid w:val="004F14F5"/>
    <w:rsid w:val="004F4836"/>
    <w:rsid w:val="004F5E55"/>
    <w:rsid w:val="004F76A0"/>
    <w:rsid w:val="004F7921"/>
    <w:rsid w:val="004F7F6D"/>
    <w:rsid w:val="00500E7F"/>
    <w:rsid w:val="005025A1"/>
    <w:rsid w:val="0051201D"/>
    <w:rsid w:val="00517079"/>
    <w:rsid w:val="00517599"/>
    <w:rsid w:val="00517CE9"/>
    <w:rsid w:val="0052179D"/>
    <w:rsid w:val="00521C2D"/>
    <w:rsid w:val="00522753"/>
    <w:rsid w:val="00525604"/>
    <w:rsid w:val="00527863"/>
    <w:rsid w:val="0053024B"/>
    <w:rsid w:val="00533B4C"/>
    <w:rsid w:val="00533E8B"/>
    <w:rsid w:val="00535C52"/>
    <w:rsid w:val="00536436"/>
    <w:rsid w:val="00541A49"/>
    <w:rsid w:val="005430EC"/>
    <w:rsid w:val="00543B6E"/>
    <w:rsid w:val="005440FB"/>
    <w:rsid w:val="005456A9"/>
    <w:rsid w:val="005456CD"/>
    <w:rsid w:val="00547D8D"/>
    <w:rsid w:val="00553A9D"/>
    <w:rsid w:val="00554051"/>
    <w:rsid w:val="00555421"/>
    <w:rsid w:val="00555D52"/>
    <w:rsid w:val="005566D7"/>
    <w:rsid w:val="00557C07"/>
    <w:rsid w:val="00561F7F"/>
    <w:rsid w:val="00563CDE"/>
    <w:rsid w:val="00566B35"/>
    <w:rsid w:val="00567539"/>
    <w:rsid w:val="00570EA4"/>
    <w:rsid w:val="00570FA6"/>
    <w:rsid w:val="005732CC"/>
    <w:rsid w:val="00574C6C"/>
    <w:rsid w:val="00575422"/>
    <w:rsid w:val="0057557C"/>
    <w:rsid w:val="0057559F"/>
    <w:rsid w:val="005757E3"/>
    <w:rsid w:val="005759A9"/>
    <w:rsid w:val="005837BD"/>
    <w:rsid w:val="005838B7"/>
    <w:rsid w:val="0058442C"/>
    <w:rsid w:val="00584B98"/>
    <w:rsid w:val="00585275"/>
    <w:rsid w:val="00585AF9"/>
    <w:rsid w:val="005875DB"/>
    <w:rsid w:val="005924F4"/>
    <w:rsid w:val="005938C6"/>
    <w:rsid w:val="00595412"/>
    <w:rsid w:val="00597554"/>
    <w:rsid w:val="005A0431"/>
    <w:rsid w:val="005A0E0B"/>
    <w:rsid w:val="005A3660"/>
    <w:rsid w:val="005A3F9D"/>
    <w:rsid w:val="005A45CE"/>
    <w:rsid w:val="005A4D1C"/>
    <w:rsid w:val="005A5558"/>
    <w:rsid w:val="005A6C80"/>
    <w:rsid w:val="005B07B4"/>
    <w:rsid w:val="005B1618"/>
    <w:rsid w:val="005B3490"/>
    <w:rsid w:val="005B3752"/>
    <w:rsid w:val="005B3F24"/>
    <w:rsid w:val="005B61C2"/>
    <w:rsid w:val="005C1929"/>
    <w:rsid w:val="005C1D9F"/>
    <w:rsid w:val="005C27C3"/>
    <w:rsid w:val="005C5144"/>
    <w:rsid w:val="005D0A4A"/>
    <w:rsid w:val="005D0CC5"/>
    <w:rsid w:val="005D0D2E"/>
    <w:rsid w:val="005D26B7"/>
    <w:rsid w:val="005D4A40"/>
    <w:rsid w:val="005D4AA1"/>
    <w:rsid w:val="005D7F8D"/>
    <w:rsid w:val="005E0B1E"/>
    <w:rsid w:val="005E0CD5"/>
    <w:rsid w:val="005E3E0C"/>
    <w:rsid w:val="005E4822"/>
    <w:rsid w:val="005E51EC"/>
    <w:rsid w:val="005E7BCA"/>
    <w:rsid w:val="005E7F6F"/>
    <w:rsid w:val="005F4054"/>
    <w:rsid w:val="005F5ED9"/>
    <w:rsid w:val="005F7CF1"/>
    <w:rsid w:val="0060146C"/>
    <w:rsid w:val="0060207D"/>
    <w:rsid w:val="006039F2"/>
    <w:rsid w:val="006058CD"/>
    <w:rsid w:val="006061B0"/>
    <w:rsid w:val="0060732E"/>
    <w:rsid w:val="0060762A"/>
    <w:rsid w:val="006076A9"/>
    <w:rsid w:val="00613688"/>
    <w:rsid w:val="006152D4"/>
    <w:rsid w:val="006171FF"/>
    <w:rsid w:val="006175ED"/>
    <w:rsid w:val="00620294"/>
    <w:rsid w:val="0062682F"/>
    <w:rsid w:val="00626B89"/>
    <w:rsid w:val="00627CC2"/>
    <w:rsid w:val="00632C4F"/>
    <w:rsid w:val="00632E1A"/>
    <w:rsid w:val="006341BE"/>
    <w:rsid w:val="0063790A"/>
    <w:rsid w:val="00640F41"/>
    <w:rsid w:val="00641434"/>
    <w:rsid w:val="00643F73"/>
    <w:rsid w:val="0064407C"/>
    <w:rsid w:val="0064583E"/>
    <w:rsid w:val="00645AD9"/>
    <w:rsid w:val="00646072"/>
    <w:rsid w:val="006479E8"/>
    <w:rsid w:val="0065003C"/>
    <w:rsid w:val="0065125A"/>
    <w:rsid w:val="00652715"/>
    <w:rsid w:val="006530B8"/>
    <w:rsid w:val="006544EA"/>
    <w:rsid w:val="00655A0F"/>
    <w:rsid w:val="00656019"/>
    <w:rsid w:val="0065708D"/>
    <w:rsid w:val="00657C0C"/>
    <w:rsid w:val="00661448"/>
    <w:rsid w:val="0066481A"/>
    <w:rsid w:val="00664B61"/>
    <w:rsid w:val="0066569F"/>
    <w:rsid w:val="00666D36"/>
    <w:rsid w:val="00670103"/>
    <w:rsid w:val="006715BB"/>
    <w:rsid w:val="0067302D"/>
    <w:rsid w:val="0067621D"/>
    <w:rsid w:val="00676D55"/>
    <w:rsid w:val="00680E94"/>
    <w:rsid w:val="00681B99"/>
    <w:rsid w:val="00686C8A"/>
    <w:rsid w:val="0069004B"/>
    <w:rsid w:val="0069034D"/>
    <w:rsid w:val="006927AD"/>
    <w:rsid w:val="0069549C"/>
    <w:rsid w:val="00695F10"/>
    <w:rsid w:val="00695F20"/>
    <w:rsid w:val="00697DF7"/>
    <w:rsid w:val="00697EA6"/>
    <w:rsid w:val="006A0A72"/>
    <w:rsid w:val="006A2693"/>
    <w:rsid w:val="006A4848"/>
    <w:rsid w:val="006B08EB"/>
    <w:rsid w:val="006B2AD9"/>
    <w:rsid w:val="006B2CAC"/>
    <w:rsid w:val="006B40AD"/>
    <w:rsid w:val="006B44C9"/>
    <w:rsid w:val="006B481F"/>
    <w:rsid w:val="006B6EB1"/>
    <w:rsid w:val="006C0C59"/>
    <w:rsid w:val="006C14D1"/>
    <w:rsid w:val="006C69CF"/>
    <w:rsid w:val="006C7227"/>
    <w:rsid w:val="006D2128"/>
    <w:rsid w:val="006D38F1"/>
    <w:rsid w:val="006E24B0"/>
    <w:rsid w:val="006F1324"/>
    <w:rsid w:val="006F31FD"/>
    <w:rsid w:val="006F638E"/>
    <w:rsid w:val="006F7F48"/>
    <w:rsid w:val="00701C49"/>
    <w:rsid w:val="00702B1B"/>
    <w:rsid w:val="00703E42"/>
    <w:rsid w:val="007062B5"/>
    <w:rsid w:val="00712C6D"/>
    <w:rsid w:val="0071642C"/>
    <w:rsid w:val="00722231"/>
    <w:rsid w:val="00722D47"/>
    <w:rsid w:val="0072307E"/>
    <w:rsid w:val="007241E9"/>
    <w:rsid w:val="007275D0"/>
    <w:rsid w:val="00731EDB"/>
    <w:rsid w:val="00734893"/>
    <w:rsid w:val="00735210"/>
    <w:rsid w:val="007368AD"/>
    <w:rsid w:val="00737645"/>
    <w:rsid w:val="00737C42"/>
    <w:rsid w:val="00740414"/>
    <w:rsid w:val="007456F3"/>
    <w:rsid w:val="0075026C"/>
    <w:rsid w:val="0075054A"/>
    <w:rsid w:val="00751D2A"/>
    <w:rsid w:val="0075220E"/>
    <w:rsid w:val="00753346"/>
    <w:rsid w:val="00755095"/>
    <w:rsid w:val="00757F43"/>
    <w:rsid w:val="007620E3"/>
    <w:rsid w:val="0076781B"/>
    <w:rsid w:val="00772FD4"/>
    <w:rsid w:val="00774F6F"/>
    <w:rsid w:val="00780A7C"/>
    <w:rsid w:val="00781EBE"/>
    <w:rsid w:val="0078217F"/>
    <w:rsid w:val="00783597"/>
    <w:rsid w:val="00784FC2"/>
    <w:rsid w:val="00785179"/>
    <w:rsid w:val="00790215"/>
    <w:rsid w:val="00790725"/>
    <w:rsid w:val="00793F85"/>
    <w:rsid w:val="00796A07"/>
    <w:rsid w:val="007A3C83"/>
    <w:rsid w:val="007A486E"/>
    <w:rsid w:val="007A626B"/>
    <w:rsid w:val="007B01ED"/>
    <w:rsid w:val="007B2A08"/>
    <w:rsid w:val="007B48CD"/>
    <w:rsid w:val="007C0DF3"/>
    <w:rsid w:val="007C2B28"/>
    <w:rsid w:val="007D061E"/>
    <w:rsid w:val="007D534C"/>
    <w:rsid w:val="007D540F"/>
    <w:rsid w:val="007D555E"/>
    <w:rsid w:val="007D5A11"/>
    <w:rsid w:val="007E0940"/>
    <w:rsid w:val="007E0C46"/>
    <w:rsid w:val="007E1282"/>
    <w:rsid w:val="007E12AB"/>
    <w:rsid w:val="007E53EB"/>
    <w:rsid w:val="007E64C4"/>
    <w:rsid w:val="007F10E3"/>
    <w:rsid w:val="007F2C0E"/>
    <w:rsid w:val="007F4656"/>
    <w:rsid w:val="007F5E2D"/>
    <w:rsid w:val="00802EAD"/>
    <w:rsid w:val="00803F01"/>
    <w:rsid w:val="0080457A"/>
    <w:rsid w:val="00804AEB"/>
    <w:rsid w:val="008054C4"/>
    <w:rsid w:val="00805E90"/>
    <w:rsid w:val="008064AA"/>
    <w:rsid w:val="00810848"/>
    <w:rsid w:val="008121F9"/>
    <w:rsid w:val="00812BD3"/>
    <w:rsid w:val="008137CA"/>
    <w:rsid w:val="008159D5"/>
    <w:rsid w:val="00815B68"/>
    <w:rsid w:val="008169FC"/>
    <w:rsid w:val="00822D25"/>
    <w:rsid w:val="00824CC8"/>
    <w:rsid w:val="00826868"/>
    <w:rsid w:val="0082722A"/>
    <w:rsid w:val="0082797D"/>
    <w:rsid w:val="00830552"/>
    <w:rsid w:val="00836D17"/>
    <w:rsid w:val="00837984"/>
    <w:rsid w:val="008400FD"/>
    <w:rsid w:val="00840A55"/>
    <w:rsid w:val="00840C8E"/>
    <w:rsid w:val="00841AA5"/>
    <w:rsid w:val="00841E25"/>
    <w:rsid w:val="00842B3A"/>
    <w:rsid w:val="0084378B"/>
    <w:rsid w:val="0084481E"/>
    <w:rsid w:val="008464CD"/>
    <w:rsid w:val="008502A8"/>
    <w:rsid w:val="008515EE"/>
    <w:rsid w:val="00852D8D"/>
    <w:rsid w:val="00856AE2"/>
    <w:rsid w:val="0086047A"/>
    <w:rsid w:val="00861C4E"/>
    <w:rsid w:val="00864C23"/>
    <w:rsid w:val="00865071"/>
    <w:rsid w:val="00865CBA"/>
    <w:rsid w:val="0086612E"/>
    <w:rsid w:val="00866D21"/>
    <w:rsid w:val="008676F7"/>
    <w:rsid w:val="00871596"/>
    <w:rsid w:val="00872D85"/>
    <w:rsid w:val="00873296"/>
    <w:rsid w:val="008741D3"/>
    <w:rsid w:val="0087553E"/>
    <w:rsid w:val="00875FFA"/>
    <w:rsid w:val="00883DDA"/>
    <w:rsid w:val="008868F8"/>
    <w:rsid w:val="00886C24"/>
    <w:rsid w:val="00890736"/>
    <w:rsid w:val="00891FF9"/>
    <w:rsid w:val="00893367"/>
    <w:rsid w:val="00893D07"/>
    <w:rsid w:val="00897F9A"/>
    <w:rsid w:val="008A48A6"/>
    <w:rsid w:val="008A53E1"/>
    <w:rsid w:val="008A6B7A"/>
    <w:rsid w:val="008B026C"/>
    <w:rsid w:val="008B093F"/>
    <w:rsid w:val="008B3B18"/>
    <w:rsid w:val="008B3EA2"/>
    <w:rsid w:val="008B76C4"/>
    <w:rsid w:val="008B7956"/>
    <w:rsid w:val="008C1DD2"/>
    <w:rsid w:val="008C21C3"/>
    <w:rsid w:val="008C3722"/>
    <w:rsid w:val="008C3B67"/>
    <w:rsid w:val="008C3F48"/>
    <w:rsid w:val="008C4CDB"/>
    <w:rsid w:val="008C5FE8"/>
    <w:rsid w:val="008C6652"/>
    <w:rsid w:val="008C6F73"/>
    <w:rsid w:val="008D05D5"/>
    <w:rsid w:val="008D1D2B"/>
    <w:rsid w:val="008D283D"/>
    <w:rsid w:val="008D3C16"/>
    <w:rsid w:val="008D49B4"/>
    <w:rsid w:val="008D4DDE"/>
    <w:rsid w:val="008D4FFB"/>
    <w:rsid w:val="008D513A"/>
    <w:rsid w:val="008D5D7C"/>
    <w:rsid w:val="008D7498"/>
    <w:rsid w:val="008E1CA2"/>
    <w:rsid w:val="008E5C93"/>
    <w:rsid w:val="008E5DA4"/>
    <w:rsid w:val="008F08A8"/>
    <w:rsid w:val="008F1143"/>
    <w:rsid w:val="008F2756"/>
    <w:rsid w:val="008F5730"/>
    <w:rsid w:val="00901DF4"/>
    <w:rsid w:val="00901E3B"/>
    <w:rsid w:val="00903912"/>
    <w:rsid w:val="00905DB7"/>
    <w:rsid w:val="00906A02"/>
    <w:rsid w:val="00906B2D"/>
    <w:rsid w:val="00906DD4"/>
    <w:rsid w:val="009074C7"/>
    <w:rsid w:val="009079EC"/>
    <w:rsid w:val="00913436"/>
    <w:rsid w:val="00913DCE"/>
    <w:rsid w:val="009156EA"/>
    <w:rsid w:val="00915984"/>
    <w:rsid w:val="00920C56"/>
    <w:rsid w:val="009237B1"/>
    <w:rsid w:val="00923871"/>
    <w:rsid w:val="00925215"/>
    <w:rsid w:val="009323E2"/>
    <w:rsid w:val="00932E96"/>
    <w:rsid w:val="009418E6"/>
    <w:rsid w:val="0094235F"/>
    <w:rsid w:val="0094279F"/>
    <w:rsid w:val="00944943"/>
    <w:rsid w:val="00946A3E"/>
    <w:rsid w:val="00946B98"/>
    <w:rsid w:val="0095052A"/>
    <w:rsid w:val="00950EA9"/>
    <w:rsid w:val="009511AD"/>
    <w:rsid w:val="0095125E"/>
    <w:rsid w:val="009516DF"/>
    <w:rsid w:val="0095192E"/>
    <w:rsid w:val="009523DB"/>
    <w:rsid w:val="009543EB"/>
    <w:rsid w:val="00954A5F"/>
    <w:rsid w:val="00954BAE"/>
    <w:rsid w:val="009569DF"/>
    <w:rsid w:val="00960325"/>
    <w:rsid w:val="00962A5D"/>
    <w:rsid w:val="0096424A"/>
    <w:rsid w:val="0096517A"/>
    <w:rsid w:val="009658F0"/>
    <w:rsid w:val="00966251"/>
    <w:rsid w:val="00971655"/>
    <w:rsid w:val="00971C63"/>
    <w:rsid w:val="00972175"/>
    <w:rsid w:val="00980C3F"/>
    <w:rsid w:val="00980C61"/>
    <w:rsid w:val="009854F4"/>
    <w:rsid w:val="00985A5E"/>
    <w:rsid w:val="00990C76"/>
    <w:rsid w:val="0099391F"/>
    <w:rsid w:val="009947EB"/>
    <w:rsid w:val="009A3862"/>
    <w:rsid w:val="009A4143"/>
    <w:rsid w:val="009A4AE9"/>
    <w:rsid w:val="009A5504"/>
    <w:rsid w:val="009A71B6"/>
    <w:rsid w:val="009B03FD"/>
    <w:rsid w:val="009B3412"/>
    <w:rsid w:val="009B4121"/>
    <w:rsid w:val="009B64B9"/>
    <w:rsid w:val="009B76F3"/>
    <w:rsid w:val="009C1143"/>
    <w:rsid w:val="009C1800"/>
    <w:rsid w:val="009C1968"/>
    <w:rsid w:val="009C2FEF"/>
    <w:rsid w:val="009C3C0C"/>
    <w:rsid w:val="009C439A"/>
    <w:rsid w:val="009C51D4"/>
    <w:rsid w:val="009C6B7F"/>
    <w:rsid w:val="009C6B83"/>
    <w:rsid w:val="009C6E2B"/>
    <w:rsid w:val="009C6F2E"/>
    <w:rsid w:val="009C6F43"/>
    <w:rsid w:val="009C71D5"/>
    <w:rsid w:val="009C7EF4"/>
    <w:rsid w:val="009D0222"/>
    <w:rsid w:val="009D18B7"/>
    <w:rsid w:val="009D1A73"/>
    <w:rsid w:val="009D2F60"/>
    <w:rsid w:val="009D3ED4"/>
    <w:rsid w:val="009D4DCD"/>
    <w:rsid w:val="009D6226"/>
    <w:rsid w:val="009E4884"/>
    <w:rsid w:val="009E4AD3"/>
    <w:rsid w:val="009E5640"/>
    <w:rsid w:val="009F030C"/>
    <w:rsid w:val="009F218D"/>
    <w:rsid w:val="009F3306"/>
    <w:rsid w:val="009F7B9B"/>
    <w:rsid w:val="009F7CE4"/>
    <w:rsid w:val="00A0551A"/>
    <w:rsid w:val="00A05BB8"/>
    <w:rsid w:val="00A06C57"/>
    <w:rsid w:val="00A11162"/>
    <w:rsid w:val="00A122A5"/>
    <w:rsid w:val="00A12323"/>
    <w:rsid w:val="00A167B2"/>
    <w:rsid w:val="00A204D8"/>
    <w:rsid w:val="00A24747"/>
    <w:rsid w:val="00A24D6C"/>
    <w:rsid w:val="00A32DE3"/>
    <w:rsid w:val="00A34134"/>
    <w:rsid w:val="00A3662E"/>
    <w:rsid w:val="00A4163E"/>
    <w:rsid w:val="00A42459"/>
    <w:rsid w:val="00A43227"/>
    <w:rsid w:val="00A4396A"/>
    <w:rsid w:val="00A45C45"/>
    <w:rsid w:val="00A46CCD"/>
    <w:rsid w:val="00A5124B"/>
    <w:rsid w:val="00A52799"/>
    <w:rsid w:val="00A5320F"/>
    <w:rsid w:val="00A5649E"/>
    <w:rsid w:val="00A57F31"/>
    <w:rsid w:val="00A60CE4"/>
    <w:rsid w:val="00A65133"/>
    <w:rsid w:val="00A652C5"/>
    <w:rsid w:val="00A656A9"/>
    <w:rsid w:val="00A67CC5"/>
    <w:rsid w:val="00A81DCB"/>
    <w:rsid w:val="00A85997"/>
    <w:rsid w:val="00A85C5A"/>
    <w:rsid w:val="00A8635B"/>
    <w:rsid w:val="00A9133F"/>
    <w:rsid w:val="00A91447"/>
    <w:rsid w:val="00A92A83"/>
    <w:rsid w:val="00A95AF6"/>
    <w:rsid w:val="00A96A08"/>
    <w:rsid w:val="00A97B0C"/>
    <w:rsid w:val="00AA0161"/>
    <w:rsid w:val="00AA2B41"/>
    <w:rsid w:val="00AA4132"/>
    <w:rsid w:val="00AA75FE"/>
    <w:rsid w:val="00AB0293"/>
    <w:rsid w:val="00AB1D08"/>
    <w:rsid w:val="00AB1D20"/>
    <w:rsid w:val="00AB4345"/>
    <w:rsid w:val="00AB5A1D"/>
    <w:rsid w:val="00AB5BD7"/>
    <w:rsid w:val="00AB67EA"/>
    <w:rsid w:val="00AC0135"/>
    <w:rsid w:val="00AC070D"/>
    <w:rsid w:val="00AC1B94"/>
    <w:rsid w:val="00AC511E"/>
    <w:rsid w:val="00AC5700"/>
    <w:rsid w:val="00AD0616"/>
    <w:rsid w:val="00AD34FF"/>
    <w:rsid w:val="00AD4B23"/>
    <w:rsid w:val="00AD4DE6"/>
    <w:rsid w:val="00AD5A33"/>
    <w:rsid w:val="00AE0200"/>
    <w:rsid w:val="00AE0904"/>
    <w:rsid w:val="00AE6D19"/>
    <w:rsid w:val="00AE6DBC"/>
    <w:rsid w:val="00AF1C91"/>
    <w:rsid w:val="00AF1CD0"/>
    <w:rsid w:val="00AF3D9B"/>
    <w:rsid w:val="00AF3E95"/>
    <w:rsid w:val="00AF5609"/>
    <w:rsid w:val="00AF7C67"/>
    <w:rsid w:val="00B0459C"/>
    <w:rsid w:val="00B04768"/>
    <w:rsid w:val="00B10696"/>
    <w:rsid w:val="00B122A4"/>
    <w:rsid w:val="00B1252E"/>
    <w:rsid w:val="00B125BA"/>
    <w:rsid w:val="00B12AA0"/>
    <w:rsid w:val="00B14091"/>
    <w:rsid w:val="00B15FE9"/>
    <w:rsid w:val="00B16163"/>
    <w:rsid w:val="00B178C7"/>
    <w:rsid w:val="00B17DF3"/>
    <w:rsid w:val="00B23E7C"/>
    <w:rsid w:val="00B31B2F"/>
    <w:rsid w:val="00B31C18"/>
    <w:rsid w:val="00B34075"/>
    <w:rsid w:val="00B34725"/>
    <w:rsid w:val="00B34754"/>
    <w:rsid w:val="00B375BF"/>
    <w:rsid w:val="00B41EDF"/>
    <w:rsid w:val="00B45E23"/>
    <w:rsid w:val="00B47F96"/>
    <w:rsid w:val="00B51281"/>
    <w:rsid w:val="00B51883"/>
    <w:rsid w:val="00B524B1"/>
    <w:rsid w:val="00B524E6"/>
    <w:rsid w:val="00B542BC"/>
    <w:rsid w:val="00B5446C"/>
    <w:rsid w:val="00B55EC3"/>
    <w:rsid w:val="00B61C74"/>
    <w:rsid w:val="00B61F48"/>
    <w:rsid w:val="00B61FD4"/>
    <w:rsid w:val="00B64668"/>
    <w:rsid w:val="00B65B0B"/>
    <w:rsid w:val="00B672F1"/>
    <w:rsid w:val="00B674DB"/>
    <w:rsid w:val="00B7407F"/>
    <w:rsid w:val="00B75045"/>
    <w:rsid w:val="00B75144"/>
    <w:rsid w:val="00B772D2"/>
    <w:rsid w:val="00B82E8D"/>
    <w:rsid w:val="00B8332F"/>
    <w:rsid w:val="00B83FEC"/>
    <w:rsid w:val="00B91D36"/>
    <w:rsid w:val="00B9264D"/>
    <w:rsid w:val="00B94D99"/>
    <w:rsid w:val="00B954F6"/>
    <w:rsid w:val="00B95AA9"/>
    <w:rsid w:val="00B97820"/>
    <w:rsid w:val="00BA32A0"/>
    <w:rsid w:val="00BA4EDA"/>
    <w:rsid w:val="00BA56B3"/>
    <w:rsid w:val="00BA6BDC"/>
    <w:rsid w:val="00BB37AD"/>
    <w:rsid w:val="00BB3C83"/>
    <w:rsid w:val="00BB3FA1"/>
    <w:rsid w:val="00BB62BB"/>
    <w:rsid w:val="00BB6F46"/>
    <w:rsid w:val="00BB783D"/>
    <w:rsid w:val="00BB7BC9"/>
    <w:rsid w:val="00BC0385"/>
    <w:rsid w:val="00BC05C5"/>
    <w:rsid w:val="00BC1534"/>
    <w:rsid w:val="00BC1EE7"/>
    <w:rsid w:val="00BC7CAB"/>
    <w:rsid w:val="00BD04BE"/>
    <w:rsid w:val="00BD7275"/>
    <w:rsid w:val="00BD7549"/>
    <w:rsid w:val="00BE0630"/>
    <w:rsid w:val="00BE185A"/>
    <w:rsid w:val="00BE4713"/>
    <w:rsid w:val="00BE4874"/>
    <w:rsid w:val="00BE6F28"/>
    <w:rsid w:val="00BF29FA"/>
    <w:rsid w:val="00BF4FE6"/>
    <w:rsid w:val="00BF71F8"/>
    <w:rsid w:val="00C02AD6"/>
    <w:rsid w:val="00C03045"/>
    <w:rsid w:val="00C04843"/>
    <w:rsid w:val="00C04D2B"/>
    <w:rsid w:val="00C06027"/>
    <w:rsid w:val="00C10460"/>
    <w:rsid w:val="00C10989"/>
    <w:rsid w:val="00C10E6F"/>
    <w:rsid w:val="00C11A79"/>
    <w:rsid w:val="00C12E54"/>
    <w:rsid w:val="00C14515"/>
    <w:rsid w:val="00C223B7"/>
    <w:rsid w:val="00C236A1"/>
    <w:rsid w:val="00C2373F"/>
    <w:rsid w:val="00C25673"/>
    <w:rsid w:val="00C276EB"/>
    <w:rsid w:val="00C27E4B"/>
    <w:rsid w:val="00C33307"/>
    <w:rsid w:val="00C348B5"/>
    <w:rsid w:val="00C37ED9"/>
    <w:rsid w:val="00C40FD7"/>
    <w:rsid w:val="00C47B46"/>
    <w:rsid w:val="00C47BE6"/>
    <w:rsid w:val="00C50A23"/>
    <w:rsid w:val="00C5469E"/>
    <w:rsid w:val="00C557F2"/>
    <w:rsid w:val="00C56470"/>
    <w:rsid w:val="00C61E0A"/>
    <w:rsid w:val="00C63C78"/>
    <w:rsid w:val="00C63D73"/>
    <w:rsid w:val="00C64839"/>
    <w:rsid w:val="00C65A70"/>
    <w:rsid w:val="00C66B24"/>
    <w:rsid w:val="00C7169B"/>
    <w:rsid w:val="00C72218"/>
    <w:rsid w:val="00C737C5"/>
    <w:rsid w:val="00C76021"/>
    <w:rsid w:val="00C765CE"/>
    <w:rsid w:val="00C76BFF"/>
    <w:rsid w:val="00C8125D"/>
    <w:rsid w:val="00C812D1"/>
    <w:rsid w:val="00C8280E"/>
    <w:rsid w:val="00C8710B"/>
    <w:rsid w:val="00C903C2"/>
    <w:rsid w:val="00C92A42"/>
    <w:rsid w:val="00C96615"/>
    <w:rsid w:val="00CA3540"/>
    <w:rsid w:val="00CA3732"/>
    <w:rsid w:val="00CA6DED"/>
    <w:rsid w:val="00CA72B7"/>
    <w:rsid w:val="00CB03D5"/>
    <w:rsid w:val="00CB407E"/>
    <w:rsid w:val="00CB6711"/>
    <w:rsid w:val="00CB7899"/>
    <w:rsid w:val="00CB7A89"/>
    <w:rsid w:val="00CC317A"/>
    <w:rsid w:val="00CC49D4"/>
    <w:rsid w:val="00CC5149"/>
    <w:rsid w:val="00CD068F"/>
    <w:rsid w:val="00CD4A8B"/>
    <w:rsid w:val="00CD71D4"/>
    <w:rsid w:val="00CD7C0F"/>
    <w:rsid w:val="00CE0690"/>
    <w:rsid w:val="00CE5AD3"/>
    <w:rsid w:val="00CE6F5A"/>
    <w:rsid w:val="00CF0DB4"/>
    <w:rsid w:val="00CF42CF"/>
    <w:rsid w:val="00CF45A7"/>
    <w:rsid w:val="00CF589A"/>
    <w:rsid w:val="00CF7B91"/>
    <w:rsid w:val="00D01345"/>
    <w:rsid w:val="00D020BA"/>
    <w:rsid w:val="00D102E9"/>
    <w:rsid w:val="00D1107F"/>
    <w:rsid w:val="00D111F7"/>
    <w:rsid w:val="00D12BC1"/>
    <w:rsid w:val="00D135E5"/>
    <w:rsid w:val="00D156CF"/>
    <w:rsid w:val="00D1688F"/>
    <w:rsid w:val="00D168F1"/>
    <w:rsid w:val="00D2088D"/>
    <w:rsid w:val="00D2117F"/>
    <w:rsid w:val="00D24838"/>
    <w:rsid w:val="00D25317"/>
    <w:rsid w:val="00D30CCD"/>
    <w:rsid w:val="00D349F0"/>
    <w:rsid w:val="00D359A3"/>
    <w:rsid w:val="00D40DE5"/>
    <w:rsid w:val="00D44409"/>
    <w:rsid w:val="00D453F6"/>
    <w:rsid w:val="00D46A88"/>
    <w:rsid w:val="00D46AB1"/>
    <w:rsid w:val="00D51BE8"/>
    <w:rsid w:val="00D51C5A"/>
    <w:rsid w:val="00D536A8"/>
    <w:rsid w:val="00D539CF"/>
    <w:rsid w:val="00D54445"/>
    <w:rsid w:val="00D54458"/>
    <w:rsid w:val="00D55880"/>
    <w:rsid w:val="00D61B06"/>
    <w:rsid w:val="00D61C4A"/>
    <w:rsid w:val="00D62F4E"/>
    <w:rsid w:val="00D6683D"/>
    <w:rsid w:val="00D66E8B"/>
    <w:rsid w:val="00D6749C"/>
    <w:rsid w:val="00D70539"/>
    <w:rsid w:val="00D70A01"/>
    <w:rsid w:val="00D70EA7"/>
    <w:rsid w:val="00D80A8C"/>
    <w:rsid w:val="00D81C23"/>
    <w:rsid w:val="00D85715"/>
    <w:rsid w:val="00D86E5A"/>
    <w:rsid w:val="00D8706C"/>
    <w:rsid w:val="00D907CA"/>
    <w:rsid w:val="00D91B3D"/>
    <w:rsid w:val="00D946E0"/>
    <w:rsid w:val="00D95ECD"/>
    <w:rsid w:val="00D95FD5"/>
    <w:rsid w:val="00DA101C"/>
    <w:rsid w:val="00DA243E"/>
    <w:rsid w:val="00DA4C62"/>
    <w:rsid w:val="00DA6D92"/>
    <w:rsid w:val="00DB1AE9"/>
    <w:rsid w:val="00DB1C9F"/>
    <w:rsid w:val="00DB3872"/>
    <w:rsid w:val="00DB4491"/>
    <w:rsid w:val="00DB6A17"/>
    <w:rsid w:val="00DB6D59"/>
    <w:rsid w:val="00DB7F60"/>
    <w:rsid w:val="00DC1119"/>
    <w:rsid w:val="00DC13D2"/>
    <w:rsid w:val="00DC227B"/>
    <w:rsid w:val="00DC5020"/>
    <w:rsid w:val="00DC62A5"/>
    <w:rsid w:val="00DD08F1"/>
    <w:rsid w:val="00DD18AE"/>
    <w:rsid w:val="00DD3896"/>
    <w:rsid w:val="00DD4E84"/>
    <w:rsid w:val="00DD5520"/>
    <w:rsid w:val="00DD55A3"/>
    <w:rsid w:val="00DD6BE8"/>
    <w:rsid w:val="00DE0423"/>
    <w:rsid w:val="00DE16D5"/>
    <w:rsid w:val="00DE2181"/>
    <w:rsid w:val="00DE22F1"/>
    <w:rsid w:val="00DE513C"/>
    <w:rsid w:val="00DE78D7"/>
    <w:rsid w:val="00DF16C2"/>
    <w:rsid w:val="00DF1E08"/>
    <w:rsid w:val="00DF3E18"/>
    <w:rsid w:val="00DF40C9"/>
    <w:rsid w:val="00DF56AF"/>
    <w:rsid w:val="00DF66ED"/>
    <w:rsid w:val="00E00F76"/>
    <w:rsid w:val="00E04E0D"/>
    <w:rsid w:val="00E10A23"/>
    <w:rsid w:val="00E10E6E"/>
    <w:rsid w:val="00E1161D"/>
    <w:rsid w:val="00E11E70"/>
    <w:rsid w:val="00E12243"/>
    <w:rsid w:val="00E1629C"/>
    <w:rsid w:val="00E17AD6"/>
    <w:rsid w:val="00E21E75"/>
    <w:rsid w:val="00E23AB1"/>
    <w:rsid w:val="00E2787E"/>
    <w:rsid w:val="00E27F02"/>
    <w:rsid w:val="00E3017F"/>
    <w:rsid w:val="00E30A5B"/>
    <w:rsid w:val="00E34DC1"/>
    <w:rsid w:val="00E360A4"/>
    <w:rsid w:val="00E37135"/>
    <w:rsid w:val="00E379E8"/>
    <w:rsid w:val="00E37F12"/>
    <w:rsid w:val="00E445CB"/>
    <w:rsid w:val="00E514E8"/>
    <w:rsid w:val="00E519DC"/>
    <w:rsid w:val="00E52032"/>
    <w:rsid w:val="00E5383A"/>
    <w:rsid w:val="00E606A9"/>
    <w:rsid w:val="00E606AB"/>
    <w:rsid w:val="00E621D5"/>
    <w:rsid w:val="00E64029"/>
    <w:rsid w:val="00E6571F"/>
    <w:rsid w:val="00E708F6"/>
    <w:rsid w:val="00E70DDE"/>
    <w:rsid w:val="00E712DF"/>
    <w:rsid w:val="00E73FFD"/>
    <w:rsid w:val="00E807DA"/>
    <w:rsid w:val="00E84975"/>
    <w:rsid w:val="00E84E3A"/>
    <w:rsid w:val="00E85097"/>
    <w:rsid w:val="00E86C05"/>
    <w:rsid w:val="00E940B3"/>
    <w:rsid w:val="00E94C06"/>
    <w:rsid w:val="00E971A6"/>
    <w:rsid w:val="00E97D3C"/>
    <w:rsid w:val="00EA05AF"/>
    <w:rsid w:val="00EA098A"/>
    <w:rsid w:val="00EA0DAE"/>
    <w:rsid w:val="00EA1747"/>
    <w:rsid w:val="00EA239C"/>
    <w:rsid w:val="00EA27C6"/>
    <w:rsid w:val="00EA3082"/>
    <w:rsid w:val="00EA42A1"/>
    <w:rsid w:val="00EA5D0F"/>
    <w:rsid w:val="00EA6141"/>
    <w:rsid w:val="00EA6984"/>
    <w:rsid w:val="00EA78CA"/>
    <w:rsid w:val="00EA7B84"/>
    <w:rsid w:val="00EB02DA"/>
    <w:rsid w:val="00EB0578"/>
    <w:rsid w:val="00EB26F6"/>
    <w:rsid w:val="00EB54AE"/>
    <w:rsid w:val="00EB5A33"/>
    <w:rsid w:val="00EB5CDF"/>
    <w:rsid w:val="00EC1EC6"/>
    <w:rsid w:val="00EC36E1"/>
    <w:rsid w:val="00EC43B9"/>
    <w:rsid w:val="00EC4EC1"/>
    <w:rsid w:val="00EC521E"/>
    <w:rsid w:val="00EC6DC1"/>
    <w:rsid w:val="00EC7A3D"/>
    <w:rsid w:val="00ED0047"/>
    <w:rsid w:val="00ED2054"/>
    <w:rsid w:val="00ED32F8"/>
    <w:rsid w:val="00ED4AF6"/>
    <w:rsid w:val="00ED4D69"/>
    <w:rsid w:val="00ED5DC9"/>
    <w:rsid w:val="00ED7932"/>
    <w:rsid w:val="00EE1617"/>
    <w:rsid w:val="00EE362F"/>
    <w:rsid w:val="00EE6887"/>
    <w:rsid w:val="00EF0E19"/>
    <w:rsid w:val="00EF0F27"/>
    <w:rsid w:val="00EF5867"/>
    <w:rsid w:val="00EF6A06"/>
    <w:rsid w:val="00F00C0E"/>
    <w:rsid w:val="00F01869"/>
    <w:rsid w:val="00F01A47"/>
    <w:rsid w:val="00F0245B"/>
    <w:rsid w:val="00F03B76"/>
    <w:rsid w:val="00F050B4"/>
    <w:rsid w:val="00F0561A"/>
    <w:rsid w:val="00F06000"/>
    <w:rsid w:val="00F114AE"/>
    <w:rsid w:val="00F1492A"/>
    <w:rsid w:val="00F171B1"/>
    <w:rsid w:val="00F2591F"/>
    <w:rsid w:val="00F317DC"/>
    <w:rsid w:val="00F365D3"/>
    <w:rsid w:val="00F401E7"/>
    <w:rsid w:val="00F414A9"/>
    <w:rsid w:val="00F43406"/>
    <w:rsid w:val="00F43CA0"/>
    <w:rsid w:val="00F51445"/>
    <w:rsid w:val="00F51ED6"/>
    <w:rsid w:val="00F52C6E"/>
    <w:rsid w:val="00F52D7B"/>
    <w:rsid w:val="00F53FD7"/>
    <w:rsid w:val="00F54216"/>
    <w:rsid w:val="00F55030"/>
    <w:rsid w:val="00F57840"/>
    <w:rsid w:val="00F60C92"/>
    <w:rsid w:val="00F66083"/>
    <w:rsid w:val="00F701B8"/>
    <w:rsid w:val="00F75D49"/>
    <w:rsid w:val="00F7696F"/>
    <w:rsid w:val="00F8209B"/>
    <w:rsid w:val="00F83B05"/>
    <w:rsid w:val="00F8517A"/>
    <w:rsid w:val="00F8634A"/>
    <w:rsid w:val="00F86F68"/>
    <w:rsid w:val="00F948CE"/>
    <w:rsid w:val="00F95E26"/>
    <w:rsid w:val="00F965B1"/>
    <w:rsid w:val="00F97CD9"/>
    <w:rsid w:val="00FA0576"/>
    <w:rsid w:val="00FA36E4"/>
    <w:rsid w:val="00FA4DC0"/>
    <w:rsid w:val="00FB16B6"/>
    <w:rsid w:val="00FB2A5C"/>
    <w:rsid w:val="00FB3ECD"/>
    <w:rsid w:val="00FB416E"/>
    <w:rsid w:val="00FB4490"/>
    <w:rsid w:val="00FB50B4"/>
    <w:rsid w:val="00FB5B67"/>
    <w:rsid w:val="00FB6AA2"/>
    <w:rsid w:val="00FB7ADC"/>
    <w:rsid w:val="00FC01C8"/>
    <w:rsid w:val="00FC3089"/>
    <w:rsid w:val="00FC55B5"/>
    <w:rsid w:val="00FC7891"/>
    <w:rsid w:val="00FD0D8F"/>
    <w:rsid w:val="00FD100C"/>
    <w:rsid w:val="00FD1B09"/>
    <w:rsid w:val="00FD2F3A"/>
    <w:rsid w:val="00FD2FB1"/>
    <w:rsid w:val="00FD4B97"/>
    <w:rsid w:val="00FD4F2A"/>
    <w:rsid w:val="00FD710F"/>
    <w:rsid w:val="00FE0100"/>
    <w:rsid w:val="00FE036F"/>
    <w:rsid w:val="00FE30DF"/>
    <w:rsid w:val="00FE43EE"/>
    <w:rsid w:val="00FE4FB9"/>
    <w:rsid w:val="00FE55EB"/>
    <w:rsid w:val="00FE5E8C"/>
    <w:rsid w:val="00FE761D"/>
    <w:rsid w:val="00FF0430"/>
    <w:rsid w:val="00FF0B33"/>
    <w:rsid w:val="00FF0B9E"/>
    <w:rsid w:val="00FF47D8"/>
    <w:rsid w:val="00FF49CB"/>
    <w:rsid w:val="00FF58B6"/>
    <w:rsid w:val="00FF5C41"/>
    <w:rsid w:val="00FF6169"/>
    <w:rsid w:val="00FF6CC9"/>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locked="0" w:qFormat="1"/>
    <w:lsdException w:name="annotation text" w:uiPriority="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E10E6E"/>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link w:val="CaptionChar"/>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qFormat/>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semiHidden/>
    <w:unhideWhenUsed/>
    <w:rsid w:val="00BE6F28"/>
    <w:rPr>
      <w:sz w:val="16"/>
      <w:szCs w:val="16"/>
    </w:rPr>
  </w:style>
  <w:style w:type="paragraph" w:styleId="CommentText">
    <w:name w:val="annotation text"/>
    <w:basedOn w:val="Normal"/>
    <w:link w:val="CommentTextChar"/>
    <w:unhideWhenUsed/>
    <w:rsid w:val="00BE6F28"/>
    <w:pPr>
      <w:spacing w:line="240" w:lineRule="auto"/>
    </w:pPr>
  </w:style>
  <w:style w:type="character" w:customStyle="1" w:styleId="CommentTextChar">
    <w:name w:val="Comment Text Char"/>
    <w:basedOn w:val="DefaultParagraphFont"/>
    <w:link w:val="CommentText"/>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0E17BE"/>
    <w:rPr>
      <w:lang w:eastAsia="en-US"/>
    </w:rPr>
  </w:style>
  <w:style w:type="paragraph" w:styleId="NormalWeb">
    <w:name w:val="Normal (Web)"/>
    <w:basedOn w:val="Normal"/>
    <w:uiPriority w:val="99"/>
    <w:semiHidden/>
    <w:unhideWhenUsed/>
    <w:locked/>
    <w:rsid w:val="005C1929"/>
    <w:rPr>
      <w:rFonts w:ascii="Times New Roman" w:hAnsi="Times New Roman"/>
      <w:sz w:val="24"/>
      <w:szCs w:val="24"/>
    </w:rPr>
  </w:style>
  <w:style w:type="paragraph" w:customStyle="1" w:styleId="MJATableRow">
    <w:name w:val="MJA Table Row"/>
    <w:basedOn w:val="Normal"/>
    <w:qFormat/>
    <w:rsid w:val="00224661"/>
    <w:pPr>
      <w:spacing w:before="60" w:after="60" w:line="240" w:lineRule="auto"/>
      <w:jc w:val="left"/>
    </w:pPr>
    <w:rPr>
      <w:rFonts w:ascii="Calibri" w:eastAsiaTheme="minorHAnsi" w:hAnsi="Calibri" w:cstheme="minorBidi"/>
    </w:rPr>
  </w:style>
  <w:style w:type="paragraph" w:customStyle="1" w:styleId="MJATableColumnHeading">
    <w:name w:val="MJA Table Column Heading"/>
    <w:basedOn w:val="Normal"/>
    <w:qFormat/>
    <w:rsid w:val="00224661"/>
    <w:pPr>
      <w:shd w:val="clear" w:color="auto" w:fill="0093D0"/>
      <w:spacing w:before="60" w:after="60" w:line="240" w:lineRule="auto"/>
      <w:jc w:val="center"/>
    </w:pPr>
    <w:rPr>
      <w:rFonts w:asciiTheme="minorHAnsi" w:eastAsiaTheme="minorHAnsi" w:hAnsiTheme="minorHAnsi" w:cstheme="minorBidi"/>
      <w:b/>
      <w:color w:val="FFFFFF" w:themeColor="background1"/>
    </w:rPr>
  </w:style>
  <w:style w:type="character" w:customStyle="1" w:styleId="CaptionChar">
    <w:name w:val="Caption Char"/>
    <w:basedOn w:val="DefaultParagraphFont"/>
    <w:link w:val="Caption"/>
    <w:rsid w:val="00224661"/>
    <w:rPr>
      <w:rFonts w:eastAsia="Times New Roman"/>
      <w:b/>
      <w:bCs/>
      <w:szCs w:val="18"/>
      <w:lang w:eastAsia="en-US"/>
    </w:rPr>
  </w:style>
  <w:style w:type="table" w:styleId="LightShading">
    <w:name w:val="Light Shading"/>
    <w:basedOn w:val="TableNormal"/>
    <w:uiPriority w:val="60"/>
    <w:locked/>
    <w:rsid w:val="00C6483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C6483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AERnumberedlist1">
    <w:name w:val="AER numbered list1"/>
    <w:uiPriority w:val="99"/>
    <w:rsid w:val="00543B6E"/>
  </w:style>
  <w:style w:type="paragraph" w:customStyle="1" w:styleId="Copyrighttext">
    <w:name w:val="Copyright text"/>
    <w:basedOn w:val="Normal"/>
    <w:link w:val="CopyrighttextChar"/>
    <w:uiPriority w:val="2"/>
    <w:qFormat/>
    <w:rsid w:val="00D95FD5"/>
    <w:pPr>
      <w:spacing w:before="200" w:after="0" w:line="360" w:lineRule="auto"/>
      <w:contextualSpacing/>
      <w:jc w:val="left"/>
    </w:pPr>
    <w:rPr>
      <w:rFonts w:ascii="Arial" w:eastAsiaTheme="minorHAnsi" w:hAnsi="Arial" w:cstheme="minorBidi"/>
      <w:color w:val="4F81BD" w:themeColor="accent1"/>
      <w:sz w:val="16"/>
      <w:szCs w:val="16"/>
    </w:rPr>
  </w:style>
  <w:style w:type="character" w:customStyle="1" w:styleId="CopyrighttextChar">
    <w:name w:val="Copyright text Char"/>
    <w:basedOn w:val="DefaultParagraphFont"/>
    <w:link w:val="Copyrighttext"/>
    <w:uiPriority w:val="2"/>
    <w:rsid w:val="00D95FD5"/>
    <w:rPr>
      <w:rFonts w:ascii="Arial" w:eastAsiaTheme="minorHAnsi" w:hAnsi="Arial" w:cstheme="minorBidi"/>
      <w:color w:val="4F81BD" w:themeColor="accent1"/>
      <w:sz w:val="16"/>
      <w:szCs w:val="16"/>
      <w:lang w:eastAsia="en-US"/>
    </w:rPr>
  </w:style>
  <w:style w:type="paragraph" w:customStyle="1" w:styleId="Default">
    <w:name w:val="Default"/>
    <w:rsid w:val="0072307E"/>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78217F"/>
    <w:rPr>
      <w:color w:val="800080" w:themeColor="followedHyperlink"/>
      <w:u w:val="single"/>
    </w:rPr>
  </w:style>
  <w:style w:type="paragraph" w:customStyle="1" w:styleId="xl65">
    <w:name w:val="xl65"/>
    <w:basedOn w:val="Normal"/>
    <w:rsid w:val="00F60C92"/>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66">
    <w:name w:val="xl66"/>
    <w:basedOn w:val="Normal"/>
    <w:rsid w:val="00F60C92"/>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67">
    <w:name w:val="xl67"/>
    <w:basedOn w:val="Normal"/>
    <w:rsid w:val="00F60C92"/>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68">
    <w:name w:val="xl68"/>
    <w:basedOn w:val="Normal"/>
    <w:rsid w:val="00F60C92"/>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69">
    <w:name w:val="xl69"/>
    <w:basedOn w:val="Normal"/>
    <w:rsid w:val="00F60C92"/>
    <w:pPr>
      <w:pBdr>
        <w:top w:val="single" w:sz="4" w:space="0" w:color="FFFFFF"/>
        <w:bottom w:val="single" w:sz="4" w:space="0" w:color="FFFFFF"/>
        <w:right w:val="single" w:sz="4" w:space="0" w:color="FFFFFF"/>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0">
    <w:name w:val="xl70"/>
    <w:basedOn w:val="Normal"/>
    <w:rsid w:val="00F60C92"/>
    <w:pPr>
      <w:pBdr>
        <w:top w:val="single" w:sz="4" w:space="0" w:color="FFFFFF"/>
        <w:bottom w:val="single" w:sz="4" w:space="0" w:color="FFFFFF"/>
        <w:right w:val="single" w:sz="4" w:space="0" w:color="FFFFFF"/>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1">
    <w:name w:val="xl71"/>
    <w:basedOn w:val="Normal"/>
    <w:rsid w:val="00F60C92"/>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2">
    <w:name w:val="xl72"/>
    <w:basedOn w:val="Normal"/>
    <w:rsid w:val="00F60C92"/>
    <w:pPr>
      <w:spacing w:before="100" w:beforeAutospacing="1" w:after="100" w:afterAutospacing="1" w:line="240" w:lineRule="auto"/>
      <w:jc w:val="left"/>
    </w:pPr>
    <w:rPr>
      <w:rFonts w:ascii="Times New Roman" w:eastAsia="Times New Roman" w:hAnsi="Times New Roman"/>
      <w:b/>
      <w:bCs/>
      <w:i/>
      <w:iCs/>
      <w:sz w:val="24"/>
      <w:szCs w:val="24"/>
      <w:lang w:eastAsia="en-AU"/>
    </w:rPr>
  </w:style>
  <w:style w:type="paragraph" w:customStyle="1" w:styleId="xl73">
    <w:name w:val="xl73"/>
    <w:basedOn w:val="Normal"/>
    <w:rsid w:val="00F60C92"/>
    <w:pPr>
      <w:spacing w:before="100" w:beforeAutospacing="1" w:after="100" w:afterAutospacing="1" w:line="240" w:lineRule="auto"/>
      <w:jc w:val="left"/>
    </w:pPr>
    <w:rPr>
      <w:rFonts w:ascii="Times New Roman" w:eastAsia="Times New Roman" w:hAnsi="Times New Roman"/>
      <w:b/>
      <w:bCs/>
      <w:i/>
      <w:iCs/>
      <w:sz w:val="24"/>
      <w:szCs w:val="24"/>
      <w:lang w:eastAsia="en-AU"/>
    </w:rPr>
  </w:style>
  <w:style w:type="paragraph" w:customStyle="1" w:styleId="xl74">
    <w:name w:val="xl74"/>
    <w:basedOn w:val="Normal"/>
    <w:rsid w:val="00F60C92"/>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5">
    <w:name w:val="xl75"/>
    <w:basedOn w:val="Normal"/>
    <w:rsid w:val="00F60C92"/>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76">
    <w:name w:val="xl76"/>
    <w:basedOn w:val="Normal"/>
    <w:rsid w:val="00F60C92"/>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7">
    <w:name w:val="xl77"/>
    <w:basedOn w:val="Normal"/>
    <w:rsid w:val="00F60C92"/>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8">
    <w:name w:val="xl78"/>
    <w:basedOn w:val="Normal"/>
    <w:rsid w:val="00F60C92"/>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9">
    <w:name w:val="xl79"/>
    <w:basedOn w:val="Normal"/>
    <w:rsid w:val="00F60C92"/>
    <w:pPr>
      <w:spacing w:before="100" w:beforeAutospacing="1" w:after="100" w:afterAutospacing="1" w:line="240" w:lineRule="auto"/>
      <w:jc w:val="left"/>
      <w:textAlignment w:val="center"/>
    </w:pPr>
    <w:rPr>
      <w:rFonts w:ascii="Times New Roman" w:eastAsia="Times New Roman" w:hAnsi="Times New Roman"/>
      <w:sz w:val="24"/>
      <w:szCs w:val="24"/>
      <w:lang w:eastAsia="en-AU"/>
    </w:rPr>
  </w:style>
  <w:style w:type="paragraph" w:customStyle="1" w:styleId="Bulletpoint">
    <w:name w:val="Bullet point"/>
    <w:basedOn w:val="Normal"/>
    <w:qFormat/>
    <w:rsid w:val="004933BB"/>
    <w:pPr>
      <w:numPr>
        <w:numId w:val="8"/>
      </w:numPr>
      <w:spacing w:before="120" w:after="0" w:line="240" w:lineRule="auto"/>
      <w:jc w:val="left"/>
    </w:pPr>
    <w:rPr>
      <w:rFonts w:ascii="Calibri" w:eastAsiaTheme="minorHAnsi" w:hAnsi="Calibri" w:cs="Calibri"/>
      <w:sz w:val="22"/>
      <w:szCs w:val="22"/>
    </w:rPr>
  </w:style>
  <w:style w:type="paragraph" w:customStyle="1" w:styleId="Reporttitle">
    <w:name w:val="Report title"/>
    <w:basedOn w:val="Normal"/>
    <w:link w:val="ReporttitleChar"/>
    <w:qFormat/>
    <w:rsid w:val="0082797D"/>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82797D"/>
    <w:rPr>
      <w:rFonts w:ascii="Lucida Fax" w:hAnsi="Lucida Fax"/>
      <w:color w:val="4F2D7F"/>
      <w:sz w:val="72"/>
      <w:szCs w:val="56"/>
      <w:lang w:eastAsia="en-US"/>
    </w:rPr>
  </w:style>
  <w:style w:type="paragraph" w:customStyle="1" w:styleId="Chaptertitle">
    <w:name w:val="Chapter title"/>
    <w:basedOn w:val="Reporttitle"/>
    <w:link w:val="ChaptertitleChar"/>
    <w:qFormat/>
    <w:rsid w:val="0082797D"/>
    <w:rPr>
      <w:sz w:val="52"/>
      <w:szCs w:val="52"/>
    </w:rPr>
  </w:style>
  <w:style w:type="character" w:customStyle="1" w:styleId="ChaptertitleChar">
    <w:name w:val="Chapter title Char"/>
    <w:basedOn w:val="ReporttitleChar"/>
    <w:link w:val="Chaptertitle"/>
    <w:rsid w:val="0082797D"/>
    <w:rPr>
      <w:rFonts w:ascii="Lucida Fax" w:hAnsi="Lucida Fax"/>
      <w:color w:val="4F2D7F"/>
      <w:sz w:val="52"/>
      <w:szCs w:val="52"/>
      <w:lang w:eastAsia="en-US"/>
    </w:rPr>
  </w:style>
  <w:style w:type="paragraph" w:customStyle="1" w:styleId="Tabletext">
    <w:name w:val="Table text"/>
    <w:basedOn w:val="Normal"/>
    <w:link w:val="TabletextChar"/>
    <w:uiPriority w:val="1"/>
    <w:qFormat/>
    <w:rsid w:val="0082797D"/>
    <w:pPr>
      <w:spacing w:before="120" w:after="60"/>
    </w:pPr>
  </w:style>
  <w:style w:type="paragraph" w:customStyle="1" w:styleId="Numbered1">
    <w:name w:val="Numbered 1"/>
    <w:basedOn w:val="Heading1"/>
    <w:next w:val="Normal"/>
    <w:link w:val="Numbered1Char"/>
    <w:qFormat/>
    <w:rsid w:val="0082797D"/>
    <w:pPr>
      <w:keepNext w:val="0"/>
      <w:keepLines w:val="0"/>
      <w:pageBreakBefore w:val="0"/>
      <w:numPr>
        <w:ilvl w:val="0"/>
        <w:numId w:val="21"/>
      </w:numPr>
      <w:spacing w:before="240" w:after="240"/>
      <w:ind w:left="680" w:hanging="680"/>
      <w:jc w:val="both"/>
    </w:pPr>
    <w:rPr>
      <w:rFonts w:ascii="Lucida Fax" w:eastAsiaTheme="majorEastAsia" w:hAnsi="Lucida Fax" w:cstheme="majorBidi"/>
      <w:b w:val="0"/>
      <w:color w:val="51626F"/>
      <w:sz w:val="32"/>
    </w:rPr>
  </w:style>
  <w:style w:type="paragraph" w:customStyle="1" w:styleId="Numbered11">
    <w:name w:val="Numbered 1.1"/>
    <w:basedOn w:val="Heading2"/>
    <w:next w:val="Normal"/>
    <w:qFormat/>
    <w:rsid w:val="0082797D"/>
    <w:pPr>
      <w:keepNext w:val="0"/>
      <w:keepLines w:val="0"/>
      <w:numPr>
        <w:ilvl w:val="1"/>
        <w:numId w:val="21"/>
      </w:numPr>
      <w:spacing w:before="200" w:after="0" w:line="240" w:lineRule="atLeast"/>
      <w:ind w:left="1021" w:hanging="1021"/>
    </w:pPr>
    <w:rPr>
      <w:rFonts w:ascii="Arial" w:eastAsiaTheme="majorEastAsia" w:hAnsi="Arial" w:cs="Arial"/>
      <w:b w:val="0"/>
      <w:bCs/>
      <w:color w:val="51626F"/>
    </w:rPr>
  </w:style>
  <w:style w:type="paragraph" w:customStyle="1" w:styleId="Numbered111">
    <w:name w:val="Numbered 1.1.1"/>
    <w:basedOn w:val="Heading3"/>
    <w:next w:val="Normal"/>
    <w:qFormat/>
    <w:rsid w:val="0082797D"/>
    <w:pPr>
      <w:keepNext w:val="0"/>
      <w:keepLines w:val="0"/>
      <w:numPr>
        <w:ilvl w:val="2"/>
        <w:numId w:val="21"/>
      </w:numPr>
      <w:spacing w:before="240" w:after="240"/>
      <w:ind w:left="1247" w:hanging="1247"/>
      <w:contextualSpacing/>
      <w:jc w:val="both"/>
    </w:pPr>
    <w:rPr>
      <w:rFonts w:eastAsiaTheme="majorEastAsia" w:cstheme="majorBidi"/>
      <w:color w:val="000000" w:themeColor="text1" w:themeShade="BF"/>
      <w:szCs w:val="20"/>
    </w:rPr>
  </w:style>
  <w:style w:type="paragraph" w:customStyle="1" w:styleId="Numbered1111">
    <w:name w:val="Numbered 1.1.1.1"/>
    <w:basedOn w:val="Heading4"/>
    <w:next w:val="Normal"/>
    <w:rsid w:val="0082797D"/>
    <w:pPr>
      <w:keepNext w:val="0"/>
      <w:numPr>
        <w:ilvl w:val="3"/>
        <w:numId w:val="21"/>
      </w:numPr>
      <w:spacing w:before="240"/>
      <w:ind w:left="1474" w:hanging="1474"/>
    </w:pPr>
    <w:rPr>
      <w:rFonts w:eastAsiaTheme="majorEastAsia" w:cstheme="majorBidi"/>
      <w:bCs/>
      <w:i/>
      <w:color w:val="51626F"/>
      <w:sz w:val="24"/>
      <w:szCs w:val="20"/>
    </w:rPr>
  </w:style>
  <w:style w:type="paragraph" w:customStyle="1" w:styleId="Numbered11111">
    <w:name w:val="Numbered 1.1.1.1.1"/>
    <w:basedOn w:val="Heading5"/>
    <w:next w:val="Normal"/>
    <w:uiPriority w:val="2"/>
    <w:rsid w:val="0082797D"/>
    <w:pPr>
      <w:keepNext w:val="0"/>
      <w:numPr>
        <w:ilvl w:val="4"/>
        <w:numId w:val="21"/>
      </w:numPr>
      <w:spacing w:before="200" w:after="0" w:line="240" w:lineRule="atLeast"/>
      <w:ind w:left="1701" w:hanging="1701"/>
      <w:jc w:val="left"/>
    </w:pPr>
    <w:rPr>
      <w:rFonts w:ascii="Arial" w:eastAsiaTheme="majorEastAsia" w:hAnsi="Arial" w:cstheme="majorBidi"/>
      <w:i w:val="0"/>
      <w:iCs w:val="0"/>
      <w:color w:val="243F60" w:themeColor="accent1" w:themeShade="7F"/>
      <w:sz w:val="22"/>
      <w:szCs w:val="22"/>
    </w:rPr>
  </w:style>
  <w:style w:type="paragraph" w:customStyle="1" w:styleId="Numbered111111">
    <w:name w:val="Numbered 1.1.1.1.1.1"/>
    <w:basedOn w:val="Heading6"/>
    <w:next w:val="Normal"/>
    <w:uiPriority w:val="2"/>
    <w:rsid w:val="0082797D"/>
    <w:pPr>
      <w:keepNext w:val="0"/>
      <w:numPr>
        <w:ilvl w:val="5"/>
        <w:numId w:val="21"/>
      </w:numPr>
      <w:spacing w:before="240"/>
      <w:ind w:left="2155" w:hanging="2155"/>
    </w:pPr>
    <w:rPr>
      <w:rFonts w:eastAsiaTheme="majorEastAsia" w:cstheme="majorBidi"/>
      <w:b/>
      <w:iCs/>
      <w:color w:val="auto"/>
      <w:szCs w:val="20"/>
    </w:rPr>
  </w:style>
  <w:style w:type="paragraph" w:styleId="NoSpacing">
    <w:name w:val="No Spacing"/>
    <w:uiPriority w:val="1"/>
    <w:qFormat/>
    <w:rsid w:val="0082797D"/>
    <w:rPr>
      <w:rFonts w:ascii="Arial" w:eastAsiaTheme="minorHAnsi" w:hAnsi="Arial" w:cstheme="minorBidi"/>
      <w:sz w:val="22"/>
      <w:szCs w:val="22"/>
      <w:lang w:eastAsia="en-US"/>
    </w:rPr>
  </w:style>
  <w:style w:type="paragraph" w:customStyle="1" w:styleId="Tabletitle">
    <w:name w:val="Table title"/>
    <w:basedOn w:val="Normal"/>
    <w:link w:val="TabletitleChar"/>
    <w:qFormat/>
    <w:rsid w:val="0082797D"/>
    <w:pPr>
      <w:spacing w:before="240" w:after="120"/>
    </w:pPr>
    <w:rPr>
      <w:b/>
    </w:rPr>
  </w:style>
  <w:style w:type="character" w:customStyle="1" w:styleId="TabletitleChar">
    <w:name w:val="Table title Char"/>
    <w:basedOn w:val="DefaultParagraphFont"/>
    <w:link w:val="Tabletitle"/>
    <w:rsid w:val="0082797D"/>
    <w:rPr>
      <w:b/>
      <w:lang w:eastAsia="en-US"/>
    </w:rPr>
  </w:style>
  <w:style w:type="paragraph" w:customStyle="1" w:styleId="Charttitle">
    <w:name w:val="Chart title"/>
    <w:basedOn w:val="Tabletitle"/>
    <w:qFormat/>
    <w:rsid w:val="0082797D"/>
    <w:rPr>
      <w:sz w:val="24"/>
    </w:rPr>
  </w:style>
  <w:style w:type="paragraph" w:styleId="EndnoteText">
    <w:name w:val="endnote text"/>
    <w:basedOn w:val="Normal"/>
    <w:link w:val="EndnoteTextChar"/>
    <w:uiPriority w:val="99"/>
    <w:rsid w:val="0082797D"/>
  </w:style>
  <w:style w:type="character" w:customStyle="1" w:styleId="EndnoteTextChar">
    <w:name w:val="Endnote Text Char"/>
    <w:basedOn w:val="DefaultParagraphFont"/>
    <w:link w:val="EndnoteText"/>
    <w:uiPriority w:val="99"/>
    <w:rsid w:val="0082797D"/>
    <w:rPr>
      <w:lang w:eastAsia="en-US"/>
    </w:rPr>
  </w:style>
  <w:style w:type="paragraph" w:customStyle="1" w:styleId="Boxedtext">
    <w:name w:val="Boxed text"/>
    <w:basedOn w:val="Normal"/>
    <w:link w:val="BoxedtextChar"/>
    <w:uiPriority w:val="1"/>
    <w:rsid w:val="0082797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uiPriority w:val="1"/>
    <w:rsid w:val="0082797D"/>
    <w:rPr>
      <w:shd w:val="clear" w:color="auto" w:fill="F2F2F2" w:themeFill="background1" w:themeFillShade="F2"/>
      <w:lang w:eastAsia="en-US"/>
    </w:rPr>
  </w:style>
  <w:style w:type="paragraph" w:customStyle="1" w:styleId="Pullquoteheading">
    <w:name w:val="Pull quote heading"/>
    <w:basedOn w:val="Normal"/>
    <w:link w:val="PullquoteheadingChar"/>
    <w:uiPriority w:val="1"/>
    <w:rsid w:val="0082797D"/>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82797D"/>
    <w:rPr>
      <w:rFonts w:ascii="Lucida Fax" w:hAnsi="Lucida Fax"/>
      <w:b/>
      <w:color w:val="DC5034"/>
      <w:sz w:val="24"/>
      <w:szCs w:val="24"/>
      <w:lang w:eastAsia="en-US"/>
    </w:rPr>
  </w:style>
  <w:style w:type="paragraph" w:customStyle="1" w:styleId="Pullquotetext">
    <w:name w:val="Pull quote text"/>
    <w:link w:val="PullquotetextChar"/>
    <w:uiPriority w:val="1"/>
    <w:rsid w:val="0082797D"/>
    <w:pPr>
      <w:spacing w:before="120"/>
    </w:pPr>
    <w:rPr>
      <w:rFonts w:ascii="Lucida Fax" w:eastAsiaTheme="minorHAnsi" w:hAnsi="Lucida Fax" w:cstheme="minorBidi"/>
      <w:color w:val="DC5034"/>
      <w:sz w:val="22"/>
      <w:szCs w:val="24"/>
      <w:lang w:eastAsia="en-US"/>
    </w:rPr>
  </w:style>
  <w:style w:type="character" w:customStyle="1" w:styleId="PullquotetextChar">
    <w:name w:val="Pull quote text Char"/>
    <w:basedOn w:val="PullquoteheadingChar"/>
    <w:link w:val="Pullquotetext"/>
    <w:uiPriority w:val="1"/>
    <w:rsid w:val="0082797D"/>
    <w:rPr>
      <w:rFonts w:ascii="Lucida Fax" w:eastAsiaTheme="minorHAnsi" w:hAnsi="Lucida Fax" w:cstheme="minorBidi"/>
      <w:b w:val="0"/>
      <w:color w:val="DC5034"/>
      <w:sz w:val="22"/>
      <w:szCs w:val="24"/>
      <w:lang w:eastAsia="en-US"/>
    </w:rPr>
  </w:style>
  <w:style w:type="paragraph" w:customStyle="1" w:styleId="Note">
    <w:name w:val="Note"/>
    <w:basedOn w:val="Normal"/>
    <w:link w:val="NoteChar"/>
    <w:qFormat/>
    <w:rsid w:val="0082797D"/>
    <w:pPr>
      <w:spacing w:after="120"/>
    </w:pPr>
    <w:rPr>
      <w:i/>
      <w:sz w:val="16"/>
      <w:szCs w:val="16"/>
    </w:rPr>
  </w:style>
  <w:style w:type="character" w:customStyle="1" w:styleId="NoteChar">
    <w:name w:val="Note Char"/>
    <w:basedOn w:val="DefaultParagraphFont"/>
    <w:link w:val="Note"/>
    <w:rsid w:val="0082797D"/>
    <w:rPr>
      <w:i/>
      <w:sz w:val="16"/>
      <w:szCs w:val="16"/>
      <w:lang w:eastAsia="en-US"/>
    </w:rPr>
  </w:style>
  <w:style w:type="paragraph" w:customStyle="1" w:styleId="Source">
    <w:name w:val="Source"/>
    <w:basedOn w:val="Normal"/>
    <w:link w:val="SourceChar"/>
    <w:rsid w:val="0082797D"/>
    <w:pPr>
      <w:spacing w:after="60"/>
    </w:pPr>
    <w:rPr>
      <w:sz w:val="16"/>
      <w:szCs w:val="16"/>
    </w:rPr>
  </w:style>
  <w:style w:type="character" w:customStyle="1" w:styleId="SourceChar">
    <w:name w:val="Source Char"/>
    <w:basedOn w:val="DefaultParagraphFont"/>
    <w:link w:val="Source"/>
    <w:rsid w:val="0082797D"/>
    <w:rPr>
      <w:sz w:val="16"/>
      <w:szCs w:val="16"/>
      <w:lang w:eastAsia="en-US"/>
    </w:rPr>
  </w:style>
  <w:style w:type="paragraph" w:customStyle="1" w:styleId="Footnotes">
    <w:name w:val="Footnotes"/>
    <w:basedOn w:val="FootnoteText"/>
    <w:link w:val="FootnotesChar"/>
    <w:uiPriority w:val="4"/>
    <w:semiHidden/>
    <w:qFormat/>
    <w:rsid w:val="0082797D"/>
    <w:pPr>
      <w:tabs>
        <w:tab w:val="clear" w:pos="426"/>
      </w:tabs>
      <w:spacing w:before="60" w:after="240" w:line="288" w:lineRule="auto"/>
      <w:ind w:left="0" w:firstLine="0"/>
    </w:pPr>
    <w:rPr>
      <w:rFonts w:eastAsia="Calibri"/>
    </w:rPr>
  </w:style>
  <w:style w:type="character" w:customStyle="1" w:styleId="FootnotesChar">
    <w:name w:val="Footnotes Char"/>
    <w:basedOn w:val="DefaultParagraphFont"/>
    <w:link w:val="Footnotes"/>
    <w:uiPriority w:val="4"/>
    <w:semiHidden/>
    <w:rsid w:val="0082797D"/>
    <w:rPr>
      <w:sz w:val="16"/>
      <w:lang w:eastAsia="en-US"/>
    </w:rPr>
  </w:style>
  <w:style w:type="paragraph" w:styleId="Quote">
    <w:name w:val="Quote"/>
    <w:basedOn w:val="Normal"/>
    <w:next w:val="Normal"/>
    <w:link w:val="QuoteChar"/>
    <w:uiPriority w:val="29"/>
    <w:rsid w:val="0082797D"/>
    <w:pPr>
      <w:ind w:left="737"/>
    </w:pPr>
    <w:rPr>
      <w:i/>
      <w:iCs/>
      <w:color w:val="000000" w:themeColor="text1"/>
    </w:rPr>
  </w:style>
  <w:style w:type="character" w:customStyle="1" w:styleId="QuoteChar">
    <w:name w:val="Quote Char"/>
    <w:basedOn w:val="DefaultParagraphFont"/>
    <w:link w:val="Quote"/>
    <w:uiPriority w:val="29"/>
    <w:rsid w:val="0082797D"/>
    <w:rPr>
      <w:i/>
      <w:iCs/>
      <w:color w:val="000000" w:themeColor="text1"/>
      <w:lang w:eastAsia="en-US"/>
    </w:rPr>
  </w:style>
  <w:style w:type="paragraph" w:styleId="ListBullet">
    <w:name w:val="List Bullet"/>
    <w:basedOn w:val="Normal"/>
    <w:uiPriority w:val="99"/>
    <w:unhideWhenUsed/>
    <w:locked/>
    <w:rsid w:val="0082797D"/>
    <w:pPr>
      <w:numPr>
        <w:numId w:val="20"/>
      </w:numPr>
      <w:spacing w:before="120"/>
      <w:ind w:left="357" w:hanging="357"/>
    </w:pPr>
  </w:style>
  <w:style w:type="paragraph" w:customStyle="1" w:styleId="Bulletpoint2">
    <w:name w:val="Bullet point 2"/>
    <w:basedOn w:val="ListBullet2"/>
    <w:uiPriority w:val="1"/>
    <w:qFormat/>
    <w:rsid w:val="0082797D"/>
    <w:pPr>
      <w:numPr>
        <w:numId w:val="19"/>
      </w:numPr>
      <w:ind w:left="998" w:hanging="357"/>
    </w:pPr>
  </w:style>
  <w:style w:type="paragraph" w:styleId="ListNumber">
    <w:name w:val="List Number"/>
    <w:basedOn w:val="Normal"/>
    <w:uiPriority w:val="99"/>
    <w:locked/>
    <w:rsid w:val="0082797D"/>
    <w:pPr>
      <w:numPr>
        <w:numId w:val="14"/>
      </w:numPr>
      <w:spacing w:before="120"/>
      <w:ind w:left="357" w:hanging="357"/>
    </w:pPr>
    <w:rPr>
      <w:color w:val="000000" w:themeColor="text1" w:themeShade="BF"/>
    </w:rPr>
  </w:style>
  <w:style w:type="paragraph" w:styleId="ListBullet2">
    <w:name w:val="List Bullet 2"/>
    <w:basedOn w:val="Normal"/>
    <w:uiPriority w:val="99"/>
    <w:unhideWhenUsed/>
    <w:locked/>
    <w:rsid w:val="0082797D"/>
    <w:pPr>
      <w:numPr>
        <w:numId w:val="10"/>
      </w:numPr>
      <w:spacing w:before="120"/>
      <w:ind w:left="641" w:hanging="357"/>
    </w:pPr>
  </w:style>
  <w:style w:type="paragraph" w:styleId="ListNumber2">
    <w:name w:val="List Number 2"/>
    <w:aliases w:val="List alphabet"/>
    <w:next w:val="Normal"/>
    <w:uiPriority w:val="99"/>
    <w:locked/>
    <w:rsid w:val="0082797D"/>
    <w:pPr>
      <w:numPr>
        <w:numId w:val="15"/>
      </w:numPr>
      <w:spacing w:before="120"/>
      <w:ind w:left="357" w:hanging="357"/>
    </w:pPr>
    <w:rPr>
      <w:rFonts w:ascii="Arial" w:eastAsiaTheme="minorHAnsi" w:hAnsi="Arial" w:cstheme="minorBidi"/>
      <w:sz w:val="22"/>
      <w:szCs w:val="22"/>
      <w:lang w:eastAsia="en-US"/>
    </w:rPr>
  </w:style>
  <w:style w:type="paragraph" w:customStyle="1" w:styleId="Numbered1111111">
    <w:name w:val="Numbered 1.1.1.1.1.1.1"/>
    <w:basedOn w:val="Heading7"/>
    <w:next w:val="Normal"/>
    <w:uiPriority w:val="2"/>
    <w:rsid w:val="0082797D"/>
    <w:pPr>
      <w:keepNext w:val="0"/>
      <w:keepLines w:val="0"/>
      <w:pageBreakBefore w:val="0"/>
      <w:numPr>
        <w:ilvl w:val="6"/>
        <w:numId w:val="21"/>
      </w:numPr>
      <w:spacing w:before="240" w:after="240"/>
      <w:ind w:left="2381" w:hanging="2381"/>
      <w:jc w:val="both"/>
    </w:pPr>
    <w:rPr>
      <w:rFonts w:eastAsiaTheme="majorEastAsia" w:cstheme="majorBidi"/>
      <w:b w:val="0"/>
      <w:bCs w:val="0"/>
      <w:i/>
      <w:color w:val="404040" w:themeColor="text1" w:themeTint="BF"/>
      <w:sz w:val="20"/>
      <w:szCs w:val="20"/>
    </w:rPr>
  </w:style>
  <w:style w:type="paragraph" w:customStyle="1" w:styleId="Numbered11111111">
    <w:name w:val="Numbered 1.1.1.1.1.1.1.1"/>
    <w:basedOn w:val="Heading8"/>
    <w:next w:val="Normal"/>
    <w:uiPriority w:val="2"/>
    <w:rsid w:val="0082797D"/>
    <w:pPr>
      <w:keepNext w:val="0"/>
      <w:keepLines w:val="0"/>
      <w:numPr>
        <w:ilvl w:val="7"/>
        <w:numId w:val="21"/>
      </w:numPr>
      <w:spacing w:before="240" w:after="240"/>
      <w:ind w:left="2608" w:hanging="2608"/>
      <w:jc w:val="both"/>
    </w:pPr>
    <w:rPr>
      <w:rFonts w:eastAsiaTheme="majorEastAsia" w:cstheme="majorBidi"/>
      <w:b w:val="0"/>
      <w:bCs w:val="0"/>
      <w:iCs w:val="0"/>
      <w:color w:val="4F81BD" w:themeColor="accent1"/>
      <w:sz w:val="20"/>
    </w:rPr>
  </w:style>
  <w:style w:type="table" w:styleId="LightShading-Accent2">
    <w:name w:val="Light Shading Accent 2"/>
    <w:basedOn w:val="TableNormal"/>
    <w:uiPriority w:val="60"/>
    <w:locked/>
    <w:rsid w:val="0082797D"/>
    <w:rPr>
      <w:rFonts w:ascii="Arial" w:eastAsiaTheme="minorHAnsi" w:hAnsi="Arial" w:cstheme="minorBidi"/>
      <w:color w:val="000000"/>
      <w:sz w:val="22"/>
      <w:szCs w:val="22"/>
      <w:lang w:eastAsia="en-US"/>
    </w:r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tcPr>
    </w:tblStylePr>
    <w:tblStylePr w:type="lastRow">
      <w:pPr>
        <w:spacing w:before="0" w:after="0" w:line="240" w:lineRule="auto"/>
      </w:pPr>
      <w:rPr>
        <w:b w:val="0"/>
        <w:bCs/>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locked/>
    <w:rsid w:val="0082797D"/>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6">
    <w:name w:val="Light Grid Accent 6"/>
    <w:basedOn w:val="TableNormal"/>
    <w:uiPriority w:val="62"/>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locked/>
    <w:rsid w:val="0082797D"/>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semiHidden/>
    <w:rsid w:val="0082797D"/>
  </w:style>
  <w:style w:type="paragraph" w:styleId="BodyText3">
    <w:name w:val="Body Text 3"/>
    <w:basedOn w:val="Normal"/>
    <w:link w:val="BodyText3Char"/>
    <w:uiPriority w:val="99"/>
    <w:semiHidden/>
    <w:unhideWhenUsed/>
    <w:locked/>
    <w:rsid w:val="0082797D"/>
    <w:pPr>
      <w:spacing w:after="120"/>
    </w:pPr>
    <w:rPr>
      <w:szCs w:val="16"/>
    </w:rPr>
  </w:style>
  <w:style w:type="character" w:customStyle="1" w:styleId="BodyText3Char">
    <w:name w:val="Body Text 3 Char"/>
    <w:basedOn w:val="DefaultParagraphFont"/>
    <w:link w:val="BodyText3"/>
    <w:uiPriority w:val="99"/>
    <w:semiHidden/>
    <w:rsid w:val="0082797D"/>
    <w:rPr>
      <w:szCs w:val="16"/>
      <w:lang w:eastAsia="en-US"/>
    </w:rPr>
  </w:style>
  <w:style w:type="paragraph" w:styleId="Title">
    <w:name w:val="Title"/>
    <w:basedOn w:val="Normal"/>
    <w:next w:val="Normal"/>
    <w:link w:val="TitleChar"/>
    <w:uiPriority w:val="10"/>
    <w:qFormat/>
    <w:rsid w:val="0082797D"/>
    <w:pPr>
      <w:spacing w:before="720" w:after="120"/>
      <w:contextualSpacing/>
      <w:outlineLvl w:val="0"/>
    </w:pPr>
    <w:rPr>
      <w:rFonts w:asciiTheme="majorHAnsi" w:eastAsiaTheme="majorEastAsia" w:hAnsiTheme="majorHAnsi" w:cstheme="majorBidi"/>
      <w:color w:val="C0504D" w:themeColor="accent2"/>
      <w:spacing w:val="5"/>
      <w:kern w:val="28"/>
      <w:sz w:val="72"/>
      <w:szCs w:val="52"/>
    </w:rPr>
  </w:style>
  <w:style w:type="character" w:customStyle="1" w:styleId="TitleChar">
    <w:name w:val="Title Char"/>
    <w:basedOn w:val="DefaultParagraphFont"/>
    <w:link w:val="Title"/>
    <w:uiPriority w:val="10"/>
    <w:rsid w:val="0082797D"/>
    <w:rPr>
      <w:rFonts w:asciiTheme="majorHAnsi" w:eastAsiaTheme="majorEastAsia" w:hAnsiTheme="majorHAnsi" w:cstheme="majorBidi"/>
      <w:color w:val="C0504D" w:themeColor="accent2"/>
      <w:spacing w:val="5"/>
      <w:kern w:val="28"/>
      <w:sz w:val="72"/>
      <w:szCs w:val="52"/>
      <w:lang w:eastAsia="en-US"/>
    </w:rPr>
  </w:style>
  <w:style w:type="paragraph" w:customStyle="1" w:styleId="CoverDate">
    <w:name w:val="Cover Date"/>
    <w:qFormat/>
    <w:rsid w:val="0082797D"/>
    <w:pPr>
      <w:spacing w:before="200"/>
    </w:pPr>
    <w:rPr>
      <w:rFonts w:ascii="Lucida Fax" w:eastAsiaTheme="minorHAnsi" w:hAnsi="Lucida Fax" w:cstheme="minorBidi"/>
      <w:color w:val="DC5034"/>
      <w:sz w:val="22"/>
      <w:szCs w:val="24"/>
      <w:lang w:eastAsia="en-US"/>
    </w:rPr>
  </w:style>
  <w:style w:type="character" w:styleId="BookTitle">
    <w:name w:val="Book Title"/>
    <w:uiPriority w:val="33"/>
    <w:rsid w:val="0082797D"/>
    <w:rPr>
      <w:rFonts w:ascii="Arial" w:hAnsi="Arial"/>
      <w:bCs/>
      <w:i/>
      <w:caps w:val="0"/>
      <w:smallCaps w:val="0"/>
      <w:spacing w:val="0"/>
      <w:sz w:val="22"/>
    </w:rPr>
  </w:style>
  <w:style w:type="table" w:styleId="LightList-Accent1">
    <w:name w:val="Light List Accent 1"/>
    <w:basedOn w:val="TableNormal"/>
    <w:uiPriority w:val="61"/>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82797D"/>
    <w:rPr>
      <w:i/>
      <w:iCs/>
    </w:rPr>
  </w:style>
  <w:style w:type="paragraph" w:styleId="NormalIndent">
    <w:name w:val="Normal Indent"/>
    <w:basedOn w:val="Normal"/>
    <w:uiPriority w:val="1"/>
    <w:locked/>
    <w:rsid w:val="0082797D"/>
    <w:pPr>
      <w:ind w:left="720"/>
    </w:pPr>
  </w:style>
  <w:style w:type="character" w:styleId="Strong">
    <w:name w:val="Strong"/>
    <w:basedOn w:val="DefaultParagraphFont"/>
    <w:uiPriority w:val="22"/>
    <w:qFormat/>
    <w:rsid w:val="0082797D"/>
    <w:rPr>
      <w:b/>
      <w:bCs/>
    </w:rPr>
  </w:style>
  <w:style w:type="paragraph" w:styleId="Subtitle">
    <w:name w:val="Subtitle"/>
    <w:next w:val="Normal"/>
    <w:link w:val="SubtitleChar"/>
    <w:uiPriority w:val="11"/>
    <w:qFormat/>
    <w:rsid w:val="0082797D"/>
    <w:pPr>
      <w:spacing w:before="360" w:after="120"/>
    </w:pPr>
    <w:rPr>
      <w:rFonts w:ascii="Lucida Fax" w:eastAsiaTheme="minorHAnsi" w:hAnsi="Lucida Fax" w:cstheme="minorBidi"/>
      <w:color w:val="4F2D7F"/>
      <w:sz w:val="52"/>
      <w:szCs w:val="52"/>
      <w:lang w:eastAsia="en-US"/>
    </w:rPr>
  </w:style>
  <w:style w:type="character" w:customStyle="1" w:styleId="SubtitleChar">
    <w:name w:val="Subtitle Char"/>
    <w:basedOn w:val="DefaultParagraphFont"/>
    <w:link w:val="Subtitle"/>
    <w:uiPriority w:val="11"/>
    <w:rsid w:val="0082797D"/>
    <w:rPr>
      <w:rFonts w:ascii="Lucida Fax" w:eastAsiaTheme="minorHAnsi" w:hAnsi="Lucida Fax" w:cstheme="minorBidi"/>
      <w:color w:val="4F2D7F"/>
      <w:sz w:val="52"/>
      <w:szCs w:val="52"/>
      <w:lang w:eastAsia="en-US"/>
    </w:rPr>
  </w:style>
  <w:style w:type="table" w:styleId="LightShading-Accent4">
    <w:name w:val="Light Shading Accent 4"/>
    <w:basedOn w:val="TableNormal"/>
    <w:uiPriority w:val="60"/>
    <w:locked/>
    <w:rsid w:val="0082797D"/>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locked/>
    <w:rsid w:val="0082797D"/>
    <w:rPr>
      <w:rFonts w:asciiTheme="minorHAnsi" w:eastAsiaTheme="minorHAnsi" w:hAnsiTheme="minorHAnsi" w:cstheme="minorBidi"/>
      <w:color w:val="E36C0A" w:themeColor="accent6" w:themeShade="BF"/>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Numberedlist">
    <w:name w:val="Numbered list"/>
    <w:basedOn w:val="ListNumber"/>
    <w:rsid w:val="0082797D"/>
    <w:pPr>
      <w:numPr>
        <w:numId w:val="9"/>
      </w:numPr>
      <w:ind w:left="357" w:hanging="357"/>
    </w:pPr>
  </w:style>
  <w:style w:type="table" w:customStyle="1" w:styleId="LightShading1">
    <w:name w:val="Light Shading1"/>
    <w:basedOn w:val="TableNormal"/>
    <w:next w:val="LightShading"/>
    <w:uiPriority w:val="60"/>
    <w:rsid w:val="0082797D"/>
    <w:pPr>
      <w:spacing w:before="120" w:after="120"/>
    </w:pPr>
    <w:rPr>
      <w:rFonts w:asciiTheme="minorHAnsi" w:eastAsiaTheme="minorHAnsi" w:hAnsiTheme="minorHAnsi" w:cstheme="minorBidi"/>
      <w:color w:val="000000" w:themeColor="text1" w:themeShade="BF"/>
      <w:szCs w:val="22"/>
      <w:lang w:eastAsia="en-US"/>
    </w:rPr>
    <w:tblPr>
      <w:tblInd w:w="0" w:type="dxa"/>
      <w:tblBorders>
        <w:top w:val="single" w:sz="4" w:space="0" w:color="EEECE1" w:themeColor="background2"/>
        <w:bottom w:val="single" w:sz="4" w:space="0" w:color="EEECE1" w:themeColor="background2"/>
        <w:insideH w:val="single" w:sz="4" w:space="0" w:color="EEECE1"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8279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HeaderRight">
    <w:name w:val="Header Right"/>
    <w:basedOn w:val="Header"/>
    <w:uiPriority w:val="35"/>
    <w:qFormat/>
    <w:rsid w:val="0082797D"/>
    <w:pPr>
      <w:tabs>
        <w:tab w:val="clear" w:pos="4513"/>
        <w:tab w:val="clear" w:pos="9026"/>
        <w:tab w:val="center" w:pos="4320"/>
        <w:tab w:val="right" w:pos="8640"/>
      </w:tabs>
      <w:spacing w:after="200" w:line="288" w:lineRule="auto"/>
      <w:jc w:val="right"/>
    </w:pPr>
    <w:rPr>
      <w:rFonts w:asciiTheme="minorHAnsi" w:hAnsiTheme="minorHAnsi"/>
      <w:color w:val="4F81BD" w:themeColor="accent1"/>
      <w:sz w:val="18"/>
      <w:lang w:val="en-US" w:eastAsia="ja-JP"/>
    </w:rPr>
  </w:style>
  <w:style w:type="paragraph" w:customStyle="1" w:styleId="Numbered111111111">
    <w:name w:val="Numbered 1.1.1.1.1.1.1.1.1"/>
    <w:basedOn w:val="Heading9"/>
    <w:next w:val="Normal"/>
    <w:uiPriority w:val="2"/>
    <w:rsid w:val="0082797D"/>
    <w:pPr>
      <w:keepNext w:val="0"/>
      <w:keepLines w:val="0"/>
      <w:numPr>
        <w:ilvl w:val="8"/>
        <w:numId w:val="21"/>
      </w:numPr>
      <w:spacing w:before="240" w:after="240"/>
      <w:ind w:left="2948" w:hanging="2948"/>
      <w:jc w:val="both"/>
    </w:pPr>
    <w:rPr>
      <w:rFonts w:eastAsiaTheme="majorEastAsia" w:cstheme="majorBidi"/>
      <w:b w:val="0"/>
      <w:bCs w:val="0"/>
      <w:i/>
      <w:iCs/>
      <w:color w:val="4F81BD" w:themeColor="accent1"/>
      <w:sz w:val="20"/>
    </w:rPr>
  </w:style>
  <w:style w:type="paragraph" w:styleId="List">
    <w:name w:val="List"/>
    <w:basedOn w:val="Normal"/>
    <w:uiPriority w:val="99"/>
    <w:unhideWhenUsed/>
    <w:locked/>
    <w:rsid w:val="0082797D"/>
    <w:pPr>
      <w:spacing w:before="120"/>
      <w:ind w:left="284" w:hanging="284"/>
    </w:pPr>
  </w:style>
  <w:style w:type="paragraph" w:styleId="List2">
    <w:name w:val="List 2"/>
    <w:basedOn w:val="Normal"/>
    <w:uiPriority w:val="99"/>
    <w:unhideWhenUsed/>
    <w:locked/>
    <w:rsid w:val="0082797D"/>
    <w:pPr>
      <w:spacing w:before="120"/>
      <w:ind w:left="568" w:hanging="284"/>
    </w:pPr>
  </w:style>
  <w:style w:type="paragraph" w:styleId="List3">
    <w:name w:val="List 3"/>
    <w:basedOn w:val="Normal"/>
    <w:uiPriority w:val="99"/>
    <w:unhideWhenUsed/>
    <w:locked/>
    <w:rsid w:val="0082797D"/>
    <w:pPr>
      <w:spacing w:before="120"/>
      <w:ind w:left="851" w:hanging="284"/>
    </w:pPr>
  </w:style>
  <w:style w:type="paragraph" w:styleId="List4">
    <w:name w:val="List 4"/>
    <w:basedOn w:val="Normal"/>
    <w:uiPriority w:val="99"/>
    <w:unhideWhenUsed/>
    <w:locked/>
    <w:rsid w:val="0082797D"/>
    <w:pPr>
      <w:spacing w:before="120"/>
      <w:ind w:left="1135" w:hanging="284"/>
    </w:pPr>
  </w:style>
  <w:style w:type="paragraph" w:styleId="List5">
    <w:name w:val="List 5"/>
    <w:basedOn w:val="Normal"/>
    <w:uiPriority w:val="99"/>
    <w:unhideWhenUsed/>
    <w:locked/>
    <w:rsid w:val="0082797D"/>
    <w:pPr>
      <w:spacing w:before="120"/>
      <w:ind w:left="1418" w:hanging="284"/>
    </w:pPr>
  </w:style>
  <w:style w:type="paragraph" w:styleId="ListBullet3">
    <w:name w:val="List Bullet 3"/>
    <w:basedOn w:val="Normal"/>
    <w:uiPriority w:val="99"/>
    <w:unhideWhenUsed/>
    <w:locked/>
    <w:rsid w:val="0082797D"/>
    <w:pPr>
      <w:numPr>
        <w:numId w:val="11"/>
      </w:numPr>
      <w:spacing w:before="120"/>
      <w:ind w:left="924" w:hanging="357"/>
    </w:pPr>
  </w:style>
  <w:style w:type="paragraph" w:styleId="ListBullet4">
    <w:name w:val="List Bullet 4"/>
    <w:basedOn w:val="Normal"/>
    <w:uiPriority w:val="99"/>
    <w:unhideWhenUsed/>
    <w:locked/>
    <w:rsid w:val="0082797D"/>
    <w:pPr>
      <w:numPr>
        <w:numId w:val="12"/>
      </w:numPr>
      <w:spacing w:before="120"/>
      <w:ind w:left="1208" w:hanging="357"/>
    </w:pPr>
  </w:style>
  <w:style w:type="paragraph" w:styleId="ListBullet5">
    <w:name w:val="List Bullet 5"/>
    <w:basedOn w:val="Normal"/>
    <w:uiPriority w:val="99"/>
    <w:unhideWhenUsed/>
    <w:locked/>
    <w:rsid w:val="0082797D"/>
    <w:pPr>
      <w:numPr>
        <w:numId w:val="13"/>
      </w:numPr>
      <w:spacing w:before="120"/>
      <w:ind w:left="1491" w:hanging="357"/>
    </w:pPr>
  </w:style>
  <w:style w:type="paragraph" w:styleId="ListContinue">
    <w:name w:val="List Continue"/>
    <w:basedOn w:val="Normal"/>
    <w:uiPriority w:val="99"/>
    <w:unhideWhenUsed/>
    <w:locked/>
    <w:rsid w:val="0082797D"/>
    <w:pPr>
      <w:spacing w:before="120"/>
      <w:ind w:left="284"/>
    </w:pPr>
  </w:style>
  <w:style w:type="paragraph" w:styleId="ListContinue2">
    <w:name w:val="List Continue 2"/>
    <w:basedOn w:val="Normal"/>
    <w:uiPriority w:val="99"/>
    <w:unhideWhenUsed/>
    <w:locked/>
    <w:rsid w:val="0082797D"/>
    <w:pPr>
      <w:spacing w:before="120"/>
      <w:ind w:left="567"/>
    </w:pPr>
  </w:style>
  <w:style w:type="paragraph" w:styleId="ListContinue3">
    <w:name w:val="List Continue 3"/>
    <w:basedOn w:val="Normal"/>
    <w:uiPriority w:val="99"/>
    <w:unhideWhenUsed/>
    <w:locked/>
    <w:rsid w:val="0082797D"/>
    <w:pPr>
      <w:spacing w:before="120"/>
      <w:ind w:left="851"/>
    </w:pPr>
  </w:style>
  <w:style w:type="paragraph" w:styleId="ListContinue4">
    <w:name w:val="List Continue 4"/>
    <w:basedOn w:val="Normal"/>
    <w:uiPriority w:val="99"/>
    <w:unhideWhenUsed/>
    <w:locked/>
    <w:rsid w:val="0082797D"/>
    <w:pPr>
      <w:spacing w:before="120"/>
      <w:ind w:left="1134"/>
    </w:pPr>
  </w:style>
  <w:style w:type="paragraph" w:styleId="ListNumber3">
    <w:name w:val="List Number 3"/>
    <w:basedOn w:val="Normal"/>
    <w:uiPriority w:val="99"/>
    <w:unhideWhenUsed/>
    <w:locked/>
    <w:rsid w:val="0082797D"/>
    <w:pPr>
      <w:numPr>
        <w:numId w:val="16"/>
      </w:numPr>
      <w:spacing w:before="120"/>
      <w:ind w:left="924" w:hanging="357"/>
    </w:pPr>
  </w:style>
  <w:style w:type="paragraph" w:styleId="ListNumber4">
    <w:name w:val="List Number 4"/>
    <w:basedOn w:val="Normal"/>
    <w:uiPriority w:val="99"/>
    <w:unhideWhenUsed/>
    <w:locked/>
    <w:rsid w:val="0082797D"/>
    <w:pPr>
      <w:numPr>
        <w:numId w:val="17"/>
      </w:numPr>
      <w:spacing w:before="120"/>
      <w:ind w:left="1208" w:hanging="357"/>
    </w:pPr>
  </w:style>
  <w:style w:type="paragraph" w:styleId="ListNumber5">
    <w:name w:val="List Number 5"/>
    <w:basedOn w:val="Normal"/>
    <w:uiPriority w:val="99"/>
    <w:unhideWhenUsed/>
    <w:locked/>
    <w:rsid w:val="0082797D"/>
    <w:pPr>
      <w:numPr>
        <w:numId w:val="18"/>
      </w:numPr>
      <w:spacing w:before="120"/>
      <w:ind w:left="1491" w:hanging="357"/>
    </w:pPr>
  </w:style>
  <w:style w:type="paragraph" w:customStyle="1" w:styleId="TableHeading">
    <w:name w:val="Table Heading"/>
    <w:basedOn w:val="Tabletext"/>
    <w:link w:val="TableHeadingChar"/>
    <w:qFormat/>
    <w:rsid w:val="0082797D"/>
    <w:pPr>
      <w:spacing w:before="60"/>
    </w:pPr>
    <w:rPr>
      <w:b/>
      <w:sz w:val="22"/>
    </w:rPr>
  </w:style>
  <w:style w:type="paragraph" w:customStyle="1" w:styleId="Tabletext-right">
    <w:name w:val="Table text - right"/>
    <w:basedOn w:val="Tabletext"/>
    <w:link w:val="Tabletext-rightChar"/>
    <w:rsid w:val="0082797D"/>
    <w:pPr>
      <w:jc w:val="right"/>
    </w:pPr>
    <w:rPr>
      <w:rFonts w:eastAsia="Times New Roman"/>
    </w:rPr>
  </w:style>
  <w:style w:type="paragraph" w:customStyle="1" w:styleId="Tabletext-centred">
    <w:name w:val="Table text - centred"/>
    <w:basedOn w:val="Tabletext-right"/>
    <w:link w:val="Tabletext-centredChar"/>
    <w:rsid w:val="0082797D"/>
    <w:pPr>
      <w:jc w:val="center"/>
    </w:pPr>
  </w:style>
  <w:style w:type="paragraph" w:customStyle="1" w:styleId="TableHeading-right">
    <w:name w:val="Table Heading - right"/>
    <w:basedOn w:val="TableHeading"/>
    <w:link w:val="TableHeading-rightChar"/>
    <w:rsid w:val="0082797D"/>
    <w:pPr>
      <w:jc w:val="right"/>
    </w:pPr>
    <w:rPr>
      <w:rFonts w:eastAsia="Times New Roman"/>
      <w:bCs/>
    </w:rPr>
  </w:style>
  <w:style w:type="character" w:customStyle="1" w:styleId="Tabletext-rightChar">
    <w:name w:val="Table text - right Char"/>
    <w:basedOn w:val="TabletextChar"/>
    <w:link w:val="Tabletext-right"/>
    <w:rsid w:val="0082797D"/>
    <w:rPr>
      <w:rFonts w:eastAsia="Times New Roman"/>
      <w:lang w:eastAsia="en-US"/>
    </w:rPr>
  </w:style>
  <w:style w:type="character" w:customStyle="1" w:styleId="TabletextChar">
    <w:name w:val="Table text Char"/>
    <w:basedOn w:val="DefaultParagraphFont"/>
    <w:link w:val="Tabletext"/>
    <w:uiPriority w:val="1"/>
    <w:rsid w:val="0082797D"/>
    <w:rPr>
      <w:lang w:eastAsia="en-US"/>
    </w:rPr>
  </w:style>
  <w:style w:type="character" w:customStyle="1" w:styleId="TableHeadingChar">
    <w:name w:val="Table Heading Char"/>
    <w:basedOn w:val="TabletextChar"/>
    <w:link w:val="TableHeading"/>
    <w:rsid w:val="0082797D"/>
    <w:rPr>
      <w:b/>
      <w:sz w:val="22"/>
      <w:lang w:eastAsia="en-US"/>
    </w:rPr>
  </w:style>
  <w:style w:type="character" w:customStyle="1" w:styleId="TableHeading-rightChar">
    <w:name w:val="Table Heading - right Char"/>
    <w:basedOn w:val="TableHeadingChar"/>
    <w:link w:val="TableHeading-right"/>
    <w:rsid w:val="0082797D"/>
    <w:rPr>
      <w:rFonts w:eastAsia="Times New Roman"/>
      <w:b/>
      <w:bCs/>
      <w:sz w:val="22"/>
      <w:lang w:eastAsia="en-US"/>
    </w:rPr>
  </w:style>
  <w:style w:type="character" w:customStyle="1" w:styleId="Tabletext-centredChar">
    <w:name w:val="Table text - centred Char"/>
    <w:basedOn w:val="Tabletext-rightChar"/>
    <w:link w:val="Tabletext-centred"/>
    <w:rsid w:val="0082797D"/>
    <w:rPr>
      <w:rFonts w:eastAsia="Times New Roman"/>
      <w:lang w:eastAsia="en-US"/>
    </w:rPr>
  </w:style>
  <w:style w:type="paragraph" w:customStyle="1" w:styleId="TableHeading-centred">
    <w:name w:val="Table Heading - centred"/>
    <w:basedOn w:val="TableHeading"/>
    <w:rsid w:val="0082797D"/>
    <w:pPr>
      <w:jc w:val="center"/>
    </w:pPr>
    <w:rPr>
      <w:rFonts w:eastAsia="Times New Roman"/>
      <w:bCs/>
    </w:rPr>
  </w:style>
  <w:style w:type="paragraph" w:styleId="TableofFigures">
    <w:name w:val="table of figures"/>
    <w:basedOn w:val="Normal"/>
    <w:next w:val="Normal"/>
    <w:uiPriority w:val="99"/>
    <w:unhideWhenUsed/>
    <w:rsid w:val="0082797D"/>
    <w:pPr>
      <w:spacing w:before="240" w:after="120"/>
    </w:pPr>
  </w:style>
  <w:style w:type="table" w:customStyle="1" w:styleId="ACCCTable3">
    <w:name w:val="ACCC Table 3"/>
    <w:basedOn w:val="TableNormal"/>
    <w:uiPriority w:val="99"/>
    <w:rsid w:val="0082797D"/>
    <w:rPr>
      <w:rFonts w:asciiTheme="minorHAnsi" w:eastAsiaTheme="minorHAnsi" w:hAnsiTheme="minorHAnsi" w:cstheme="minorBidi"/>
      <w:szCs w:val="22"/>
      <w:lang w:eastAsia="en-US"/>
    </w:rPr>
    <w:tblPr>
      <w:tblInd w:w="0" w:type="dxa"/>
      <w:tblBorders>
        <w:insideV w:val="single" w:sz="4" w:space="0" w:color="EEECE1"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82797D"/>
    <w:rPr>
      <w:vertAlign w:val="superscript"/>
    </w:rPr>
  </w:style>
  <w:style w:type="paragraph" w:customStyle="1" w:styleId="Numberedparagraph11">
    <w:name w:val="Numbered paragraph 1.1"/>
    <w:basedOn w:val="Numbered11"/>
    <w:rsid w:val="0082797D"/>
    <w:pPr>
      <w:ind w:left="680" w:hanging="680"/>
      <w:outlineLvl w:val="9"/>
    </w:pPr>
    <w:rPr>
      <w:bCs w:val="0"/>
      <w:color w:val="auto"/>
      <w:sz w:val="22"/>
    </w:rPr>
  </w:style>
  <w:style w:type="character" w:customStyle="1" w:styleId="Numbered1Char">
    <w:name w:val="Numbered 1 Char"/>
    <w:basedOn w:val="Heading1Char"/>
    <w:link w:val="Numbered1"/>
    <w:rsid w:val="0082797D"/>
    <w:rPr>
      <w:rFonts w:ascii="Lucida Fax" w:eastAsiaTheme="majorEastAsia" w:hAnsi="Lucida Fax" w:cstheme="majorBidi"/>
      <w:b w:val="0"/>
      <w:bCs/>
      <w:color w:val="51626F"/>
      <w:sz w:val="32"/>
      <w:szCs w:val="28"/>
      <w:lang w:eastAsia="en-US"/>
    </w:rPr>
  </w:style>
  <w:style w:type="paragraph" w:customStyle="1" w:styleId="Numberedparagraph">
    <w:name w:val="Numbered paragraph"/>
    <w:basedOn w:val="Numberedlist"/>
    <w:rsid w:val="0082797D"/>
    <w:pPr>
      <w:spacing w:before="200"/>
      <w:ind w:left="680" w:hanging="680"/>
    </w:pPr>
    <w:rPr>
      <w:rFonts w:eastAsia="Times New Roman"/>
    </w:rPr>
  </w:style>
  <w:style w:type="paragraph" w:customStyle="1" w:styleId="xl80">
    <w:name w:val="xl80"/>
    <w:basedOn w:val="Normal"/>
    <w:rsid w:val="0082797D"/>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1196">
    <w:name w:val="xl1196"/>
    <w:basedOn w:val="Normal"/>
    <w:rsid w:val="0082797D"/>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1197">
    <w:name w:val="xl1197"/>
    <w:basedOn w:val="Normal"/>
    <w:rsid w:val="0082797D"/>
    <w:pPr>
      <w:spacing w:before="100" w:beforeAutospacing="1" w:after="100" w:afterAutospacing="1" w:line="240" w:lineRule="auto"/>
      <w:jc w:val="right"/>
    </w:pPr>
    <w:rPr>
      <w:rFonts w:ascii="Times New Roman" w:eastAsia="Times New Roman" w:hAnsi="Times New Roman"/>
      <w:sz w:val="24"/>
      <w:szCs w:val="24"/>
      <w:lang w:eastAsia="en-AU"/>
    </w:rPr>
  </w:style>
  <w:style w:type="paragraph" w:customStyle="1" w:styleId="xl1209">
    <w:name w:val="xl1209"/>
    <w:basedOn w:val="Normal"/>
    <w:rsid w:val="0082797D"/>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1211">
    <w:name w:val="xl1211"/>
    <w:basedOn w:val="Normal"/>
    <w:rsid w:val="0082797D"/>
    <w:pPr>
      <w:shd w:val="clear" w:color="000000" w:fill="FFFF00"/>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1212">
    <w:name w:val="xl1212"/>
    <w:basedOn w:val="Normal"/>
    <w:rsid w:val="0082797D"/>
    <w:pPr>
      <w:pBdr>
        <w:top w:val="single" w:sz="4" w:space="0" w:color="008080"/>
        <w:left w:val="single" w:sz="4" w:space="0" w:color="008080"/>
        <w:bottom w:val="single" w:sz="4" w:space="0" w:color="008080"/>
      </w:pBdr>
      <w:spacing w:before="100" w:beforeAutospacing="1" w:after="100" w:afterAutospacing="1" w:line="240" w:lineRule="auto"/>
      <w:jc w:val="left"/>
      <w:textAlignment w:val="center"/>
    </w:pPr>
    <w:rPr>
      <w:rFonts w:ascii="Times New Roman" w:eastAsia="Times New Roman" w:hAnsi="Times New Roman"/>
      <w:color w:val="404040"/>
      <w:sz w:val="24"/>
      <w:szCs w:val="24"/>
      <w:lang w:eastAsia="en-AU"/>
    </w:rPr>
  </w:style>
  <w:style w:type="paragraph" w:customStyle="1" w:styleId="xl1213">
    <w:name w:val="xl1213"/>
    <w:basedOn w:val="Normal"/>
    <w:rsid w:val="0082797D"/>
    <w:pP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1214">
    <w:name w:val="xl1214"/>
    <w:basedOn w:val="Normal"/>
    <w:rsid w:val="0082797D"/>
    <w:pPr>
      <w:shd w:val="clear" w:color="000000" w:fill="FFFF00"/>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1215">
    <w:name w:val="xl1215"/>
    <w:basedOn w:val="Normal"/>
    <w:rsid w:val="0082797D"/>
    <w:pPr>
      <w:pBdr>
        <w:top w:val="single" w:sz="4" w:space="0" w:color="808080"/>
        <w:left w:val="single" w:sz="4" w:space="0" w:color="808080"/>
        <w:bottom w:val="single" w:sz="4" w:space="0" w:color="808080"/>
        <w:right w:val="single" w:sz="4" w:space="7" w:color="808080"/>
      </w:pBdr>
      <w:spacing w:before="100" w:beforeAutospacing="1" w:after="100" w:afterAutospacing="1" w:line="240" w:lineRule="auto"/>
      <w:ind w:firstLineChars="100" w:firstLine="100"/>
      <w:jc w:val="right"/>
      <w:textAlignment w:val="center"/>
    </w:pPr>
    <w:rPr>
      <w:rFonts w:ascii="Times New Roman" w:eastAsia="Times New Roman" w:hAnsi="Times New Roman"/>
      <w:lang w:eastAsia="en-AU"/>
    </w:rPr>
  </w:style>
  <w:style w:type="paragraph" w:customStyle="1" w:styleId="xl1216">
    <w:name w:val="xl1216"/>
    <w:basedOn w:val="Normal"/>
    <w:rsid w:val="0082797D"/>
    <w:pPr>
      <w:shd w:val="clear" w:color="000000" w:fill="FFFF00"/>
      <w:spacing w:before="100" w:beforeAutospacing="1" w:after="100" w:afterAutospacing="1" w:line="240" w:lineRule="auto"/>
      <w:jc w:val="right"/>
    </w:pPr>
    <w:rPr>
      <w:rFonts w:ascii="Times New Roman" w:eastAsia="Times New Roman" w:hAnsi="Times New Roman"/>
      <w:sz w:val="24"/>
      <w:szCs w:val="24"/>
      <w:lang w:eastAsia="en-AU"/>
    </w:rPr>
  </w:style>
  <w:style w:type="paragraph" w:customStyle="1" w:styleId="xl1218">
    <w:name w:val="xl1218"/>
    <w:basedOn w:val="Normal"/>
    <w:rsid w:val="0082797D"/>
    <w:pPr>
      <w:spacing w:before="100" w:beforeAutospacing="1" w:after="100" w:afterAutospacing="1" w:line="240" w:lineRule="auto"/>
      <w:jc w:val="left"/>
    </w:pPr>
    <w:rPr>
      <w:rFonts w:ascii="Arial" w:eastAsia="Times New Roman" w:hAnsi="Arial" w:cs="Aria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011">
      <w:bodyDiv w:val="1"/>
      <w:marLeft w:val="0"/>
      <w:marRight w:val="0"/>
      <w:marTop w:val="0"/>
      <w:marBottom w:val="0"/>
      <w:divBdr>
        <w:top w:val="none" w:sz="0" w:space="0" w:color="auto"/>
        <w:left w:val="none" w:sz="0" w:space="0" w:color="auto"/>
        <w:bottom w:val="none" w:sz="0" w:space="0" w:color="auto"/>
        <w:right w:val="none" w:sz="0" w:space="0" w:color="auto"/>
      </w:divBdr>
    </w:div>
    <w:div w:id="126894620">
      <w:bodyDiv w:val="1"/>
      <w:marLeft w:val="0"/>
      <w:marRight w:val="0"/>
      <w:marTop w:val="0"/>
      <w:marBottom w:val="0"/>
      <w:divBdr>
        <w:top w:val="none" w:sz="0" w:space="0" w:color="auto"/>
        <w:left w:val="none" w:sz="0" w:space="0" w:color="auto"/>
        <w:bottom w:val="none" w:sz="0" w:space="0" w:color="auto"/>
        <w:right w:val="none" w:sz="0" w:space="0" w:color="auto"/>
      </w:divBdr>
    </w:div>
    <w:div w:id="160321627">
      <w:bodyDiv w:val="1"/>
      <w:marLeft w:val="0"/>
      <w:marRight w:val="0"/>
      <w:marTop w:val="0"/>
      <w:marBottom w:val="0"/>
      <w:divBdr>
        <w:top w:val="none" w:sz="0" w:space="0" w:color="auto"/>
        <w:left w:val="none" w:sz="0" w:space="0" w:color="auto"/>
        <w:bottom w:val="none" w:sz="0" w:space="0" w:color="auto"/>
        <w:right w:val="none" w:sz="0" w:space="0" w:color="auto"/>
      </w:divBdr>
    </w:div>
    <w:div w:id="382297343">
      <w:bodyDiv w:val="1"/>
      <w:marLeft w:val="0"/>
      <w:marRight w:val="0"/>
      <w:marTop w:val="0"/>
      <w:marBottom w:val="0"/>
      <w:divBdr>
        <w:top w:val="none" w:sz="0" w:space="0" w:color="auto"/>
        <w:left w:val="none" w:sz="0" w:space="0" w:color="auto"/>
        <w:bottom w:val="none" w:sz="0" w:space="0" w:color="auto"/>
        <w:right w:val="none" w:sz="0" w:space="0" w:color="auto"/>
      </w:divBdr>
    </w:div>
    <w:div w:id="894970852">
      <w:bodyDiv w:val="1"/>
      <w:marLeft w:val="0"/>
      <w:marRight w:val="0"/>
      <w:marTop w:val="0"/>
      <w:marBottom w:val="0"/>
      <w:divBdr>
        <w:top w:val="none" w:sz="0" w:space="0" w:color="auto"/>
        <w:left w:val="none" w:sz="0" w:space="0" w:color="auto"/>
        <w:bottom w:val="none" w:sz="0" w:space="0" w:color="auto"/>
        <w:right w:val="none" w:sz="0" w:space="0" w:color="auto"/>
      </w:divBdr>
    </w:div>
    <w:div w:id="906454727">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13506844">
      <w:bodyDiv w:val="1"/>
      <w:marLeft w:val="0"/>
      <w:marRight w:val="0"/>
      <w:marTop w:val="0"/>
      <w:marBottom w:val="0"/>
      <w:divBdr>
        <w:top w:val="none" w:sz="0" w:space="0" w:color="auto"/>
        <w:left w:val="none" w:sz="0" w:space="0" w:color="auto"/>
        <w:bottom w:val="none" w:sz="0" w:space="0" w:color="auto"/>
        <w:right w:val="none" w:sz="0" w:space="0" w:color="auto"/>
      </w:divBdr>
    </w:div>
    <w:div w:id="1678072009">
      <w:bodyDiv w:val="1"/>
      <w:marLeft w:val="0"/>
      <w:marRight w:val="0"/>
      <w:marTop w:val="0"/>
      <w:marBottom w:val="0"/>
      <w:divBdr>
        <w:top w:val="none" w:sz="0" w:space="0" w:color="auto"/>
        <w:left w:val="none" w:sz="0" w:space="0" w:color="auto"/>
        <w:bottom w:val="none" w:sz="0" w:space="0" w:color="auto"/>
        <w:right w:val="none" w:sz="0" w:space="0" w:color="auto"/>
      </w:divBdr>
    </w:div>
    <w:div w:id="1742677813">
      <w:bodyDiv w:val="1"/>
      <w:marLeft w:val="0"/>
      <w:marRight w:val="0"/>
      <w:marTop w:val="0"/>
      <w:marBottom w:val="0"/>
      <w:divBdr>
        <w:top w:val="none" w:sz="0" w:space="0" w:color="auto"/>
        <w:left w:val="none" w:sz="0" w:space="0" w:color="auto"/>
        <w:bottom w:val="none" w:sz="0" w:space="0" w:color="auto"/>
        <w:right w:val="none" w:sz="0" w:space="0" w:color="auto"/>
      </w:divBdr>
    </w:div>
    <w:div w:id="1973753577">
      <w:bodyDiv w:val="1"/>
      <w:marLeft w:val="0"/>
      <w:marRight w:val="0"/>
      <w:marTop w:val="0"/>
      <w:marBottom w:val="0"/>
      <w:divBdr>
        <w:top w:val="none" w:sz="0" w:space="0" w:color="auto"/>
        <w:left w:val="none" w:sz="0" w:space="0" w:color="auto"/>
        <w:bottom w:val="none" w:sz="0" w:space="0" w:color="auto"/>
        <w:right w:val="none" w:sz="0" w:space="0" w:color="auto"/>
      </w:divBdr>
    </w:div>
    <w:div w:id="20210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2.bin"/><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oleObject" Target="embeddings/oleObject8.bin"/><Relationship Id="rId42" Type="http://schemas.openxmlformats.org/officeDocument/2006/relationships/oleObject" Target="embeddings/oleObject14.bin"/><Relationship Id="rId47" Type="http://schemas.openxmlformats.org/officeDocument/2006/relationships/oleObject" Target="embeddings/oleObject19.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chart" Target="charts/chart4.xml"/><Relationship Id="rId38" Type="http://schemas.openxmlformats.org/officeDocument/2006/relationships/oleObject" Target="embeddings/oleObject11.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diagramQuickStyle" Target="diagrams/quickStyle1.xml"/><Relationship Id="rId41"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oleObject" Target="embeddings/oleObject6.bin"/><Relationship Id="rId32" Type="http://schemas.openxmlformats.org/officeDocument/2006/relationships/chart" Target="charts/chart3.xml"/><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diagramLayout" Target="diagrams/layout1.xml"/><Relationship Id="rId36" Type="http://schemas.openxmlformats.org/officeDocument/2006/relationships/oleObject" Target="embeddings/oleObject9.bin"/><Relationship Id="rId49" Type="http://schemas.openxmlformats.org/officeDocument/2006/relationships/footer" Target="footer2.xml"/><Relationship Id="rId10" Type="http://schemas.openxmlformats.org/officeDocument/2006/relationships/hyperlink" Target="mailto:AERInquiry@aer.gov.au" TargetMode="External"/><Relationship Id="rId19" Type="http://schemas.openxmlformats.org/officeDocument/2006/relationships/image" Target="media/image5.wmf"/><Relationship Id="rId31" Type="http://schemas.microsoft.com/office/2007/relationships/diagramDrawing" Target="diagrams/drawing1.xml"/><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CBRFS001\home$\smoff\standard%20vs%20alternative%20(D2014-001145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CBRFS001\home$\smoff\standard%20vs%20alternative%20(D2014-001145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chnas-evs02\home$\jmaka\metering%20opex%20-%20high%20level%20ben%20(D2014-00116875).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CBRFS001\home$\smoff\metering%20opex%20-%20high%20level%20ben%20(D2014-001168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23840769903762"/>
          <c:y val="5.1400554097404488E-2"/>
          <c:w val="0.84606802274715665"/>
          <c:h val="0.63046770195392232"/>
        </c:manualLayout>
      </c:layout>
      <c:barChart>
        <c:barDir val="col"/>
        <c:grouping val="clustered"/>
        <c:varyColors val="0"/>
        <c:ser>
          <c:idx val="0"/>
          <c:order val="0"/>
          <c:tx>
            <c:v>Public lighting</c:v>
          </c:tx>
          <c:invertIfNegative val="0"/>
          <c:cat>
            <c:strRef>
              <c:f>Ausgrid!$D$6:$N$6</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Ausgrid!$D$14:$N$14</c:f>
              <c:numCache>
                <c:formatCode>0</c:formatCode>
                <c:ptCount val="11"/>
                <c:pt idx="0">
                  <c:v>39162.416282103528</c:v>
                </c:pt>
                <c:pt idx="1">
                  <c:v>37521.882259151178</c:v>
                </c:pt>
                <c:pt idx="2">
                  <c:v>37494.835900404621</c:v>
                </c:pt>
                <c:pt idx="3">
                  <c:v>36524.039820670994</c:v>
                </c:pt>
                <c:pt idx="4">
                  <c:v>39528.77386682693</c:v>
                </c:pt>
                <c:pt idx="5">
                  <c:v>41534.880151284146</c:v>
                </c:pt>
                <c:pt idx="6">
                  <c:v>40820.490350635948</c:v>
                </c:pt>
                <c:pt idx="7">
                  <c:v>46396.659184081203</c:v>
                </c:pt>
                <c:pt idx="8">
                  <c:v>38235.884639352633</c:v>
                </c:pt>
                <c:pt idx="9">
                  <c:v>32872.485967555825</c:v>
                </c:pt>
                <c:pt idx="10">
                  <c:v>32308.520443803453</c:v>
                </c:pt>
              </c:numCache>
            </c:numRef>
          </c:val>
        </c:ser>
        <c:ser>
          <c:idx val="1"/>
          <c:order val="1"/>
          <c:tx>
            <c:v>Metering</c:v>
          </c:tx>
          <c:invertIfNegative val="0"/>
          <c:cat>
            <c:strRef>
              <c:f>Ausgrid!$D$6:$N$6</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Ausgrid!$D$18:$N$18</c:f>
              <c:numCache>
                <c:formatCode>0</c:formatCode>
                <c:ptCount val="11"/>
                <c:pt idx="0">
                  <c:v>26097.073690071385</c:v>
                </c:pt>
                <c:pt idx="1">
                  <c:v>33842.537365929456</c:v>
                </c:pt>
                <c:pt idx="2">
                  <c:v>44781.969560104124</c:v>
                </c:pt>
                <c:pt idx="3">
                  <c:v>39958.580824209072</c:v>
                </c:pt>
                <c:pt idx="4">
                  <c:v>34662.637774868286</c:v>
                </c:pt>
                <c:pt idx="5">
                  <c:v>35895.994218835222</c:v>
                </c:pt>
                <c:pt idx="6">
                  <c:v>34243.739871023041</c:v>
                </c:pt>
                <c:pt idx="7">
                  <c:v>38296.00961854963</c:v>
                </c:pt>
                <c:pt idx="8">
                  <c:v>47675.739781146382</c:v>
                </c:pt>
                <c:pt idx="9">
                  <c:v>47944.185368641709</c:v>
                </c:pt>
                <c:pt idx="10">
                  <c:v>45194.339916653611</c:v>
                </c:pt>
              </c:numCache>
            </c:numRef>
          </c:val>
        </c:ser>
        <c:ser>
          <c:idx val="2"/>
          <c:order val="2"/>
          <c:tx>
            <c:v>Ancillary network services</c:v>
          </c:tx>
          <c:invertIfNegative val="0"/>
          <c:cat>
            <c:strRef>
              <c:f>Ausgrid!$D$6:$N$6</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Ausgrid!$D$24:$N$24</c:f>
              <c:numCache>
                <c:formatCode>#,##0</c:formatCode>
                <c:ptCount val="11"/>
                <c:pt idx="0">
                  <c:v>12546.138880464412</c:v>
                </c:pt>
                <c:pt idx="1">
                  <c:v>16138.083181198923</c:v>
                </c:pt>
                <c:pt idx="2">
                  <c:v>17083.199261898913</c:v>
                </c:pt>
                <c:pt idx="3">
                  <c:v>17161.169566353081</c:v>
                </c:pt>
                <c:pt idx="4">
                  <c:v>20066.170865160588</c:v>
                </c:pt>
                <c:pt idx="5">
                  <c:v>17179.988744234055</c:v>
                </c:pt>
                <c:pt idx="6">
                  <c:v>17387.208831940417</c:v>
                </c:pt>
                <c:pt idx="7">
                  <c:v>18508.560236562542</c:v>
                </c:pt>
                <c:pt idx="8">
                  <c:v>18895.188936961917</c:v>
                </c:pt>
                <c:pt idx="9">
                  <c:v>19259.084473912182</c:v>
                </c:pt>
                <c:pt idx="10">
                  <c:v>19615.434672037263</c:v>
                </c:pt>
              </c:numCache>
            </c:numRef>
          </c:val>
        </c:ser>
        <c:dLbls>
          <c:showLegendKey val="0"/>
          <c:showVal val="0"/>
          <c:showCatName val="0"/>
          <c:showSerName val="0"/>
          <c:showPercent val="0"/>
          <c:showBubbleSize val="0"/>
        </c:dLbls>
        <c:gapWidth val="150"/>
        <c:axId val="318616704"/>
        <c:axId val="348085632"/>
      </c:barChart>
      <c:catAx>
        <c:axId val="318616704"/>
        <c:scaling>
          <c:orientation val="minMax"/>
        </c:scaling>
        <c:delete val="0"/>
        <c:axPos val="b"/>
        <c:majorTickMark val="out"/>
        <c:minorTickMark val="none"/>
        <c:tickLblPos val="nextTo"/>
        <c:crossAx val="348085632"/>
        <c:crosses val="autoZero"/>
        <c:auto val="1"/>
        <c:lblAlgn val="ctr"/>
        <c:lblOffset val="100"/>
        <c:noMultiLvlLbl val="0"/>
      </c:catAx>
      <c:valAx>
        <c:axId val="348085632"/>
        <c:scaling>
          <c:orientation val="minMax"/>
        </c:scaling>
        <c:delete val="0"/>
        <c:axPos val="l"/>
        <c:majorGridlines/>
        <c:numFmt formatCode="0" sourceLinked="1"/>
        <c:majorTickMark val="out"/>
        <c:minorTickMark val="none"/>
        <c:tickLblPos val="nextTo"/>
        <c:crossAx val="318616704"/>
        <c:crosses val="autoZero"/>
        <c:crossBetween val="between"/>
      </c:valAx>
    </c:plotArea>
    <c:legend>
      <c:legendPos val="r"/>
      <c:layout>
        <c:manualLayout>
          <c:xMode val="edge"/>
          <c:yMode val="edge"/>
          <c:x val="1.5861986001749765E-2"/>
          <c:y val="0.87442403032954219"/>
          <c:w val="0.95080468066491686"/>
          <c:h val="0.12152194517351998"/>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94685039370078"/>
          <c:y val="5.1400554097404488E-2"/>
          <c:w val="0.86507961504811892"/>
          <c:h val="0.58417140565762604"/>
        </c:manualLayout>
      </c:layout>
      <c:lineChart>
        <c:grouping val="standard"/>
        <c:varyColors val="0"/>
        <c:ser>
          <c:idx val="0"/>
          <c:order val="0"/>
          <c:tx>
            <c:strRef>
              <c:f>Ausgrid!$B$33:$C$33</c:f>
              <c:strCache>
                <c:ptCount val="1"/>
                <c:pt idx="0">
                  <c:v>Public lighting</c:v>
                </c:pt>
              </c:strCache>
            </c:strRef>
          </c:tx>
          <c:marker>
            <c:symbol val="none"/>
          </c:marker>
          <c:cat>
            <c:strRef>
              <c:f>Ausgrid!$D$6:$N$6</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Ausgrid!$D$33:$N$33</c:f>
              <c:numCache>
                <c:formatCode>0.00%</c:formatCode>
                <c:ptCount val="11"/>
                <c:pt idx="0">
                  <c:v>1.9064186276006447E-2</c:v>
                </c:pt>
                <c:pt idx="1">
                  <c:v>1.767107162573885E-2</c:v>
                </c:pt>
                <c:pt idx="2">
                  <c:v>1.5951168658140818E-2</c:v>
                </c:pt>
                <c:pt idx="3">
                  <c:v>1.4311453438212201E-2</c:v>
                </c:pt>
                <c:pt idx="4">
                  <c:v>2.039210211271324E-2</c:v>
                </c:pt>
                <c:pt idx="5">
                  <c:v>2.574244632020542E-2</c:v>
                </c:pt>
                <c:pt idx="6">
                  <c:v>2.3222139670773873E-2</c:v>
                </c:pt>
                <c:pt idx="7">
                  <c:v>2.6389202132962489E-2</c:v>
                </c:pt>
                <c:pt idx="8">
                  <c:v>2.311441872587278E-2</c:v>
                </c:pt>
                <c:pt idx="9">
                  <c:v>2.0675212821943463E-2</c:v>
                </c:pt>
                <c:pt idx="10">
                  <c:v>2.1204863873188547E-2</c:v>
                </c:pt>
              </c:numCache>
            </c:numRef>
          </c:val>
          <c:smooth val="0"/>
        </c:ser>
        <c:ser>
          <c:idx val="1"/>
          <c:order val="1"/>
          <c:tx>
            <c:strRef>
              <c:f>Ausgrid!$B$34:$C$34</c:f>
              <c:strCache>
                <c:ptCount val="1"/>
                <c:pt idx="0">
                  <c:v>Metering</c:v>
                </c:pt>
              </c:strCache>
            </c:strRef>
          </c:tx>
          <c:marker>
            <c:symbol val="none"/>
          </c:marker>
          <c:cat>
            <c:strRef>
              <c:f>Ausgrid!$D$6:$N$6</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Ausgrid!$D$34:$N$34</c:f>
              <c:numCache>
                <c:formatCode>0.00%</c:formatCode>
                <c:ptCount val="11"/>
                <c:pt idx="0">
                  <c:v>1.2704003514551901E-2</c:v>
                </c:pt>
                <c:pt idx="1">
                  <c:v>1.5938270304769395E-2</c:v>
                </c:pt>
                <c:pt idx="2">
                  <c:v>1.9051283520599181E-2</c:v>
                </c:pt>
                <c:pt idx="3">
                  <c:v>1.5657232106045853E-2</c:v>
                </c:pt>
                <c:pt idx="4">
                  <c:v>1.788176004098873E-2</c:v>
                </c:pt>
                <c:pt idx="5">
                  <c:v>2.2247583258289492E-2</c:v>
                </c:pt>
                <c:pt idx="6">
                  <c:v>1.9480728999184019E-2</c:v>
                </c:pt>
                <c:pt idx="7">
                  <c:v>2.1781765249522994E-2</c:v>
                </c:pt>
                <c:pt idx="8">
                  <c:v>2.8821015199763024E-2</c:v>
                </c:pt>
                <c:pt idx="9">
                  <c:v>3.01545869408756E-2</c:v>
                </c:pt>
                <c:pt idx="10">
                  <c:v>2.9662139045895371E-2</c:v>
                </c:pt>
              </c:numCache>
            </c:numRef>
          </c:val>
          <c:smooth val="0"/>
        </c:ser>
        <c:ser>
          <c:idx val="2"/>
          <c:order val="2"/>
          <c:tx>
            <c:strRef>
              <c:f>Ausgrid!$B$35:$C$35</c:f>
              <c:strCache>
                <c:ptCount val="1"/>
                <c:pt idx="0">
                  <c:v>Ancillary services</c:v>
                </c:pt>
              </c:strCache>
            </c:strRef>
          </c:tx>
          <c:marker>
            <c:symbol val="none"/>
          </c:marker>
          <c:cat>
            <c:strRef>
              <c:f>Ausgrid!$D$6:$N$6</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Ausgrid!$D$35:$N$35</c:f>
              <c:numCache>
                <c:formatCode>0.00%</c:formatCode>
                <c:ptCount val="11"/>
                <c:pt idx="0">
                  <c:v>6.1074354283681444E-3</c:v>
                </c:pt>
                <c:pt idx="1">
                  <c:v>7.6002909935987024E-3</c:v>
                </c:pt>
                <c:pt idx="2">
                  <c:v>7.267587285112927E-3</c:v>
                </c:pt>
                <c:pt idx="3">
                  <c:v>6.7243733278137246E-3</c:v>
                </c:pt>
                <c:pt idx="4">
                  <c:v>1.0351735337708133E-2</c:v>
                </c:pt>
                <c:pt idx="5">
                  <c:v>1.0647796175632039E-2</c:v>
                </c:pt>
                <c:pt idx="6">
                  <c:v>9.8913116552982096E-3</c:v>
                </c:pt>
                <c:pt idx="7">
                  <c:v>1.0527183333069399E-2</c:v>
                </c:pt>
                <c:pt idx="8">
                  <c:v>1.1422550128313476E-2</c:v>
                </c:pt>
                <c:pt idx="9">
                  <c:v>1.2113037956633975E-2</c:v>
                </c:pt>
                <c:pt idx="10">
                  <c:v>1.2874084492895678E-2</c:v>
                </c:pt>
              </c:numCache>
            </c:numRef>
          </c:val>
          <c:smooth val="0"/>
        </c:ser>
        <c:dLbls>
          <c:showLegendKey val="0"/>
          <c:showVal val="0"/>
          <c:showCatName val="0"/>
          <c:showSerName val="0"/>
          <c:showPercent val="0"/>
          <c:showBubbleSize val="0"/>
        </c:dLbls>
        <c:marker val="1"/>
        <c:smooth val="0"/>
        <c:axId val="99705600"/>
        <c:axId val="99707136"/>
      </c:lineChart>
      <c:catAx>
        <c:axId val="99705600"/>
        <c:scaling>
          <c:orientation val="minMax"/>
        </c:scaling>
        <c:delete val="0"/>
        <c:axPos val="b"/>
        <c:majorTickMark val="out"/>
        <c:minorTickMark val="none"/>
        <c:tickLblPos val="nextTo"/>
        <c:crossAx val="99707136"/>
        <c:crosses val="autoZero"/>
        <c:auto val="1"/>
        <c:lblAlgn val="ctr"/>
        <c:lblOffset val="100"/>
        <c:noMultiLvlLbl val="0"/>
      </c:catAx>
      <c:valAx>
        <c:axId val="99707136"/>
        <c:scaling>
          <c:orientation val="minMax"/>
        </c:scaling>
        <c:delete val="0"/>
        <c:axPos val="l"/>
        <c:majorGridlines/>
        <c:numFmt formatCode="0.00%" sourceLinked="1"/>
        <c:majorTickMark val="out"/>
        <c:minorTickMark val="none"/>
        <c:tickLblPos val="nextTo"/>
        <c:crossAx val="99705600"/>
        <c:crosses val="autoZero"/>
        <c:crossBetween val="between"/>
      </c:valAx>
    </c:plotArea>
    <c:legend>
      <c:legendPos val="r"/>
      <c:layout>
        <c:manualLayout>
          <c:xMode val="edge"/>
          <c:yMode val="edge"/>
          <c:x val="3.0804243219597537E-2"/>
          <c:y val="0.86072725284339457"/>
          <c:w val="0.96919575678040248"/>
          <c:h val="0.13927274715660543"/>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16907261592301"/>
          <c:y val="5.1400554097404488E-2"/>
          <c:w val="0.86142760279965003"/>
          <c:h val="0.6423458005249344"/>
        </c:manualLayout>
      </c:layout>
      <c:barChart>
        <c:barDir val="col"/>
        <c:grouping val="clustered"/>
        <c:varyColors val="0"/>
        <c:ser>
          <c:idx val="0"/>
          <c:order val="0"/>
          <c:tx>
            <c:v>Actual</c:v>
          </c:tx>
          <c:invertIfNegative val="0"/>
          <c:dLbls>
            <c:showLegendKey val="0"/>
            <c:showVal val="1"/>
            <c:showCatName val="0"/>
            <c:showSerName val="0"/>
            <c:showPercent val="0"/>
            <c:showBubbleSize val="0"/>
            <c:showLeaderLines val="0"/>
          </c:dLbls>
          <c:cat>
            <c:strRef>
              <c:f>Charts!$B$5:$L$5</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Charts!$B$6:$L$6</c:f>
              <c:numCache>
                <c:formatCode>0.0</c:formatCode>
                <c:ptCount val="11"/>
                <c:pt idx="0">
                  <c:v>24.903344704015847</c:v>
                </c:pt>
                <c:pt idx="1">
                  <c:v>22.565486098427151</c:v>
                </c:pt>
                <c:pt idx="2">
                  <c:v>25.442686854737595</c:v>
                </c:pt>
                <c:pt idx="3">
                  <c:v>25.821372726860535</c:v>
                </c:pt>
                <c:pt idx="4">
                  <c:v>25.090639804768873</c:v>
                </c:pt>
              </c:numCache>
            </c:numRef>
          </c:val>
        </c:ser>
        <c:ser>
          <c:idx val="1"/>
          <c:order val="1"/>
          <c:tx>
            <c:v>Estimate</c:v>
          </c:tx>
          <c:invertIfNegative val="0"/>
          <c:dLbls>
            <c:showLegendKey val="0"/>
            <c:showVal val="1"/>
            <c:showCatName val="0"/>
            <c:showSerName val="0"/>
            <c:showPercent val="0"/>
            <c:showBubbleSize val="0"/>
            <c:showLeaderLines val="0"/>
          </c:dLbls>
          <c:cat>
            <c:strRef>
              <c:f>Charts!$B$5:$L$5</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Charts!$B$7:$L$7</c:f>
              <c:numCache>
                <c:formatCode>General</c:formatCode>
                <c:ptCount val="11"/>
                <c:pt idx="5" formatCode="0.0">
                  <c:v>18.618993571768609</c:v>
                </c:pt>
              </c:numCache>
            </c:numRef>
          </c:val>
        </c:ser>
        <c:ser>
          <c:idx val="2"/>
          <c:order val="2"/>
          <c:tx>
            <c:v>Proposed</c:v>
          </c:tx>
          <c:invertIfNegative val="0"/>
          <c:dLbls>
            <c:showLegendKey val="0"/>
            <c:showVal val="1"/>
            <c:showCatName val="0"/>
            <c:showSerName val="0"/>
            <c:showPercent val="0"/>
            <c:showBubbleSize val="0"/>
            <c:showLeaderLines val="0"/>
          </c:dLbls>
          <c:cat>
            <c:strRef>
              <c:f>Charts!$B$5:$L$5</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Charts!$B$8:$L$8</c:f>
              <c:numCache>
                <c:formatCode>General</c:formatCode>
                <c:ptCount val="11"/>
                <c:pt idx="6" formatCode="0.0">
                  <c:v>27.745133334091921</c:v>
                </c:pt>
                <c:pt idx="7" formatCode="0.0">
                  <c:v>28.159299246257817</c:v>
                </c:pt>
                <c:pt idx="8" formatCode="0.0">
                  <c:v>28.645885922567626</c:v>
                </c:pt>
                <c:pt idx="9" formatCode="0.0">
                  <c:v>29.149407458125065</c:v>
                </c:pt>
                <c:pt idx="10" formatCode="0.0">
                  <c:v>29.667123730112142</c:v>
                </c:pt>
              </c:numCache>
            </c:numRef>
          </c:val>
        </c:ser>
        <c:dLbls>
          <c:showLegendKey val="0"/>
          <c:showVal val="0"/>
          <c:showCatName val="0"/>
          <c:showSerName val="0"/>
          <c:showPercent val="0"/>
          <c:showBubbleSize val="0"/>
        </c:dLbls>
        <c:gapWidth val="71"/>
        <c:overlap val="91"/>
        <c:axId val="348098560"/>
        <c:axId val="348100096"/>
      </c:barChart>
      <c:lineChart>
        <c:grouping val="standard"/>
        <c:varyColors val="0"/>
        <c:ser>
          <c:idx val="3"/>
          <c:order val="3"/>
          <c:tx>
            <c:v>Draft Decision</c:v>
          </c:tx>
          <c:marker>
            <c:symbol val="none"/>
          </c:marker>
          <c:dLbls>
            <c:dLbl>
              <c:idx val="6"/>
              <c:layout>
                <c:manualLayout>
                  <c:x val="-4.8131588669534188E-2"/>
                  <c:y val="-4.6770924467774859E-2"/>
                </c:manualLayout>
              </c:layout>
              <c:dLblPos val="r"/>
              <c:showLegendKey val="0"/>
              <c:showVal val="1"/>
              <c:showCatName val="0"/>
              <c:showSerName val="0"/>
              <c:showPercent val="0"/>
              <c:showBubbleSize val="0"/>
            </c:dLbl>
            <c:dLbl>
              <c:idx val="7"/>
              <c:layout>
                <c:manualLayout>
                  <c:x val="-4.8131588669534188E-2"/>
                  <c:y val="-5.1400554097404488E-2"/>
                </c:manualLayout>
              </c:layout>
              <c:dLblPos val="r"/>
              <c:showLegendKey val="0"/>
              <c:showVal val="1"/>
              <c:showCatName val="0"/>
              <c:showSerName val="0"/>
              <c:showPercent val="0"/>
              <c:showBubbleSize val="0"/>
            </c:dLbl>
            <c:dLbl>
              <c:idx val="8"/>
              <c:layout>
                <c:manualLayout>
                  <c:x val="-4.8131588669534188E-2"/>
                  <c:y val="-5.1400554097404488E-2"/>
                </c:manualLayout>
              </c:layout>
              <c:dLblPos val="r"/>
              <c:showLegendKey val="0"/>
              <c:showVal val="1"/>
              <c:showCatName val="0"/>
              <c:showSerName val="0"/>
              <c:showPercent val="0"/>
              <c:showBubbleSize val="0"/>
            </c:dLbl>
            <c:dLbl>
              <c:idx val="9"/>
              <c:layout>
                <c:manualLayout>
                  <c:x val="-4.8131588669534091E-2"/>
                  <c:y val="-5.1400554097404488E-2"/>
                </c:manualLayout>
              </c:layout>
              <c:dLblPos val="r"/>
              <c:showLegendKey val="0"/>
              <c:showVal val="1"/>
              <c:showCatName val="0"/>
              <c:showSerName val="0"/>
              <c:showPercent val="0"/>
              <c:showBubbleSize val="0"/>
            </c:dLbl>
            <c:dLbl>
              <c:idx val="10"/>
              <c:layout>
                <c:manualLayout>
                  <c:x val="-3.4899095117317022E-2"/>
                  <c:y val="-5.140055409740448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Charts!$B$5:$L$5</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Charts!$B$9:$L$9</c:f>
              <c:numCache>
                <c:formatCode>General</c:formatCode>
                <c:ptCount val="11"/>
                <c:pt idx="6" formatCode="0.0">
                  <c:v>23.3071934314288</c:v>
                </c:pt>
                <c:pt idx="7" formatCode="0.0">
                  <c:v>23.541999482113301</c:v>
                </c:pt>
                <c:pt idx="8" formatCode="0.0">
                  <c:v>23.803961985480068</c:v>
                </c:pt>
                <c:pt idx="9" formatCode="0.0">
                  <c:v>24.082617439558472</c:v>
                </c:pt>
                <c:pt idx="10" formatCode="0.0">
                  <c:v>24.355629924238354</c:v>
                </c:pt>
              </c:numCache>
            </c:numRef>
          </c:val>
          <c:smooth val="0"/>
        </c:ser>
        <c:dLbls>
          <c:showLegendKey val="0"/>
          <c:showVal val="0"/>
          <c:showCatName val="0"/>
          <c:showSerName val="0"/>
          <c:showPercent val="0"/>
          <c:showBubbleSize val="0"/>
        </c:dLbls>
        <c:marker val="1"/>
        <c:smooth val="0"/>
        <c:axId val="348098560"/>
        <c:axId val="348100096"/>
      </c:lineChart>
      <c:catAx>
        <c:axId val="348098560"/>
        <c:scaling>
          <c:orientation val="minMax"/>
        </c:scaling>
        <c:delete val="0"/>
        <c:axPos val="b"/>
        <c:majorTickMark val="out"/>
        <c:minorTickMark val="none"/>
        <c:tickLblPos val="nextTo"/>
        <c:crossAx val="348100096"/>
        <c:crosses val="autoZero"/>
        <c:auto val="1"/>
        <c:lblAlgn val="ctr"/>
        <c:lblOffset val="100"/>
        <c:noMultiLvlLbl val="0"/>
      </c:catAx>
      <c:valAx>
        <c:axId val="348100096"/>
        <c:scaling>
          <c:orientation val="minMax"/>
        </c:scaling>
        <c:delete val="0"/>
        <c:axPos val="l"/>
        <c:majorGridlines/>
        <c:numFmt formatCode="0.0" sourceLinked="1"/>
        <c:majorTickMark val="out"/>
        <c:minorTickMark val="none"/>
        <c:tickLblPos val="nextTo"/>
        <c:crossAx val="348098560"/>
        <c:crosses val="autoZero"/>
        <c:crossBetween val="between"/>
      </c:valAx>
    </c:plotArea>
    <c:legend>
      <c:legendPos val="r"/>
      <c:layout>
        <c:manualLayout>
          <c:xMode val="edge"/>
          <c:yMode val="edge"/>
          <c:x val="3.248556430446195E-2"/>
          <c:y val="0.87423228346456694"/>
          <c:w val="0.96751443569553808"/>
          <c:h val="0.12576771653543306"/>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dPt>
            <c:idx val="3"/>
            <c:marker>
              <c:spPr>
                <a:solidFill>
                  <a:schemeClr val="accent2"/>
                </a:solidFill>
              </c:spPr>
            </c:marker>
            <c:bubble3D val="0"/>
          </c:dPt>
          <c:dPt>
            <c:idx val="4"/>
            <c:marker>
              <c:spPr>
                <a:solidFill>
                  <a:srgbClr val="00B050"/>
                </a:solidFill>
              </c:spPr>
            </c:marker>
            <c:bubble3D val="0"/>
          </c:dPt>
          <c:dPt>
            <c:idx val="8"/>
            <c:marker>
              <c:spPr>
                <a:solidFill>
                  <a:srgbClr val="FF0000"/>
                </a:solidFill>
              </c:spPr>
            </c:marker>
            <c:bubble3D val="0"/>
          </c:dPt>
          <c:trendline>
            <c:trendlineType val="linear"/>
            <c:dispRSqr val="0"/>
            <c:dispEq val="0"/>
          </c:trendline>
          <c:xVal>
            <c:numRef>
              <c:f>('base benchmarking graph'!$C$3:$C$10,'base benchmarking graph'!$C$14)</c:f>
              <c:numCache>
                <c:formatCode>0</c:formatCode>
                <c:ptCount val="9"/>
                <c:pt idx="0">
                  <c:v>42.623696046262317</c:v>
                </c:pt>
                <c:pt idx="1">
                  <c:v>34.143576453445412</c:v>
                </c:pt>
                <c:pt idx="2" formatCode="0.0">
                  <c:v>4.6241594555564784</c:v>
                </c:pt>
                <c:pt idx="3">
                  <c:v>44.478835326665092</c:v>
                </c:pt>
                <c:pt idx="4">
                  <c:v>31.841021568165687</c:v>
                </c:pt>
                <c:pt idx="5" formatCode="0.0">
                  <c:v>4.858988263050076</c:v>
                </c:pt>
                <c:pt idx="6">
                  <c:v>10.275672739451212</c:v>
                </c:pt>
                <c:pt idx="7">
                  <c:v>12.863454524603178</c:v>
                </c:pt>
                <c:pt idx="8">
                  <c:v>44.478835326665092</c:v>
                </c:pt>
              </c:numCache>
            </c:numRef>
          </c:xVal>
          <c:yVal>
            <c:numRef>
              <c:f>('base benchmarking graph'!$D$3:$D$10,'base benchmarking graph'!$D$14)</c:f>
              <c:numCache>
                <c:formatCode>0</c:formatCode>
                <c:ptCount val="9"/>
                <c:pt idx="0">
                  <c:v>11.436999280067953</c:v>
                </c:pt>
                <c:pt idx="1">
                  <c:v>19.844424262016449</c:v>
                </c:pt>
                <c:pt idx="2">
                  <c:v>53.542261950461949</c:v>
                </c:pt>
                <c:pt idx="3">
                  <c:v>15.748858552084332</c:v>
                </c:pt>
                <c:pt idx="4">
                  <c:v>14.349589703652072</c:v>
                </c:pt>
                <c:pt idx="5">
                  <c:v>32.203214007591342</c:v>
                </c:pt>
                <c:pt idx="6">
                  <c:v>10.040582532565933</c:v>
                </c:pt>
                <c:pt idx="7">
                  <c:v>38.863273452458145</c:v>
                </c:pt>
                <c:pt idx="8">
                  <c:v>17.274592716887614</c:v>
                </c:pt>
              </c:numCache>
            </c:numRef>
          </c:yVal>
          <c:smooth val="0"/>
        </c:ser>
        <c:dLbls>
          <c:showLegendKey val="0"/>
          <c:showVal val="0"/>
          <c:showCatName val="0"/>
          <c:showSerName val="0"/>
          <c:showPercent val="0"/>
          <c:showBubbleSize val="0"/>
        </c:dLbls>
        <c:axId val="302020096"/>
        <c:axId val="302022016"/>
      </c:scatterChart>
      <c:valAx>
        <c:axId val="302020096"/>
        <c:scaling>
          <c:orientation val="minMax"/>
        </c:scaling>
        <c:delete val="0"/>
        <c:axPos val="b"/>
        <c:title>
          <c:tx>
            <c:rich>
              <a:bodyPr/>
              <a:lstStyle/>
              <a:p>
                <a:pPr>
                  <a:defRPr/>
                </a:pPr>
                <a:r>
                  <a:rPr lang="en-AU"/>
                  <a:t>Customer</a:t>
                </a:r>
                <a:r>
                  <a:rPr lang="en-AU" baseline="0"/>
                  <a:t> density (customers per km of line length)</a:t>
                </a:r>
                <a:endParaRPr lang="en-AU"/>
              </a:p>
            </c:rich>
          </c:tx>
          <c:layout>
            <c:manualLayout>
              <c:xMode val="edge"/>
              <c:yMode val="edge"/>
              <c:x val="0.27385356474709438"/>
              <c:y val="0.91108778069407992"/>
            </c:manualLayout>
          </c:layout>
          <c:overlay val="0"/>
        </c:title>
        <c:numFmt formatCode="0" sourceLinked="1"/>
        <c:majorTickMark val="out"/>
        <c:minorTickMark val="none"/>
        <c:tickLblPos val="nextTo"/>
        <c:crossAx val="302022016"/>
        <c:crosses val="autoZero"/>
        <c:crossBetween val="midCat"/>
      </c:valAx>
      <c:valAx>
        <c:axId val="302022016"/>
        <c:scaling>
          <c:orientation val="minMax"/>
        </c:scaling>
        <c:delete val="0"/>
        <c:axPos val="l"/>
        <c:majorGridlines/>
        <c:title>
          <c:tx>
            <c:rich>
              <a:bodyPr rot="-5400000" vert="horz"/>
              <a:lstStyle/>
              <a:p>
                <a:pPr>
                  <a:defRPr/>
                </a:pPr>
                <a:r>
                  <a:rPr lang="en-AU"/>
                  <a:t>Operating expenditure per customer ($2014-15)</a:t>
                </a:r>
              </a:p>
            </c:rich>
          </c:tx>
          <c:overlay val="0"/>
        </c:title>
        <c:numFmt formatCode="0" sourceLinked="1"/>
        <c:majorTickMark val="out"/>
        <c:minorTickMark val="none"/>
        <c:tickLblPos val="nextTo"/>
        <c:crossAx val="302020096"/>
        <c:crosses val="autoZero"/>
        <c:crossBetween val="midCat"/>
      </c:valAx>
    </c:plotArea>
    <c:plotVisOnly val="1"/>
    <c:dispBlanksAs val="gap"/>
    <c:showDLblsOverMax val="0"/>
  </c:chart>
  <c:spPr>
    <a:ln>
      <a:noFill/>
    </a:ln>
  </c:sp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D7626F-1621-43AB-B18B-BA1BBF5BA09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AU"/>
        </a:p>
      </dgm:t>
    </dgm:pt>
    <dgm:pt modelId="{86368982-9867-4895-8910-D80A0A81B495}">
      <dgm:prSet phldrT="[Text]" custT="1"/>
      <dgm:spPr/>
      <dgm:t>
        <a:bodyPr/>
        <a:lstStyle/>
        <a:p>
          <a:r>
            <a:rPr lang="en-AU" sz="1200" b="0" dirty="0" smtClean="0"/>
            <a:t>Exit fee</a:t>
          </a:r>
          <a:endParaRPr lang="en-AU" sz="1200" b="0" dirty="0"/>
        </a:p>
      </dgm:t>
    </dgm:pt>
    <dgm:pt modelId="{222F74FD-18E0-4714-B93D-62A20C9532DA}" type="parTrans" cxnId="{60FFDF06-011C-445F-BD52-E62CE12DAEFA}">
      <dgm:prSet custT="1"/>
      <dgm:spPr/>
      <dgm:t>
        <a:bodyPr/>
        <a:lstStyle/>
        <a:p>
          <a:endParaRPr lang="en-AU" sz="1200" b="0" dirty="0"/>
        </a:p>
      </dgm:t>
    </dgm:pt>
    <dgm:pt modelId="{1D6F9487-DE9A-4C09-9EF3-1BAD737D9BE0}" type="sibTrans" cxnId="{60FFDF06-011C-445F-BD52-E62CE12DAEFA}">
      <dgm:prSet/>
      <dgm:spPr/>
      <dgm:t>
        <a:bodyPr/>
        <a:lstStyle/>
        <a:p>
          <a:endParaRPr lang="en-AU" sz="1200" b="0"/>
        </a:p>
      </dgm:t>
    </dgm:pt>
    <dgm:pt modelId="{CED2FE17-04E1-4C80-B779-4C850742896E}">
      <dgm:prSet phldrT="[Text]" custT="1"/>
      <dgm:spPr/>
      <dgm:t>
        <a:bodyPr/>
        <a:lstStyle/>
        <a:p>
          <a:r>
            <a:rPr lang="en-AU" sz="1200" b="0" dirty="0" smtClean="0"/>
            <a:t>Residual  capital costs</a:t>
          </a:r>
        </a:p>
      </dgm:t>
    </dgm:pt>
    <dgm:pt modelId="{F176AC8B-2E73-4E40-9CC2-4D27274A2F65}" type="parTrans" cxnId="{C1B8C58E-A548-410D-A0C1-C6197B4F4ED7}">
      <dgm:prSet custT="1"/>
      <dgm:spPr/>
      <dgm:t>
        <a:bodyPr/>
        <a:lstStyle/>
        <a:p>
          <a:endParaRPr lang="en-AU" sz="1200" b="0" dirty="0"/>
        </a:p>
      </dgm:t>
    </dgm:pt>
    <dgm:pt modelId="{AE77F479-3C70-4E13-A2E5-7CCE009B92D3}" type="sibTrans" cxnId="{C1B8C58E-A548-410D-A0C1-C6197B4F4ED7}">
      <dgm:prSet/>
      <dgm:spPr/>
      <dgm:t>
        <a:bodyPr/>
        <a:lstStyle/>
        <a:p>
          <a:endParaRPr lang="en-AU" sz="1200" b="0"/>
        </a:p>
      </dgm:t>
    </dgm:pt>
    <dgm:pt modelId="{641872BB-B507-428C-94D2-917B8850A059}">
      <dgm:prSet phldrT="[Text]" custT="1"/>
      <dgm:spPr/>
      <dgm:t>
        <a:bodyPr/>
        <a:lstStyle/>
        <a:p>
          <a:r>
            <a:rPr lang="en-AU" sz="1200" b="0" dirty="0" smtClean="0"/>
            <a:t>Administration costs</a:t>
          </a:r>
          <a:endParaRPr lang="en-AU" sz="1200" b="0" dirty="0"/>
        </a:p>
      </dgm:t>
    </dgm:pt>
    <dgm:pt modelId="{61C4E6A8-58E8-465D-8493-211B6CFAA8B1}" type="parTrans" cxnId="{6C9A1685-AB6D-43E5-8CEA-765D639A9CCE}">
      <dgm:prSet custT="1"/>
      <dgm:spPr/>
      <dgm:t>
        <a:bodyPr/>
        <a:lstStyle/>
        <a:p>
          <a:endParaRPr lang="en-AU" sz="1200" b="0" dirty="0"/>
        </a:p>
      </dgm:t>
    </dgm:pt>
    <dgm:pt modelId="{E1F5B140-E68F-432E-AEE5-583A82C100D9}" type="sibTrans" cxnId="{6C9A1685-AB6D-43E5-8CEA-765D639A9CCE}">
      <dgm:prSet/>
      <dgm:spPr/>
      <dgm:t>
        <a:bodyPr/>
        <a:lstStyle/>
        <a:p>
          <a:endParaRPr lang="en-AU" sz="1200" b="0"/>
        </a:p>
      </dgm:t>
    </dgm:pt>
    <dgm:pt modelId="{83508515-A5B7-4FA5-B4A3-1603EB3ED78B}">
      <dgm:prSet phldrT="[Text]" custT="1"/>
      <dgm:spPr/>
      <dgm:t>
        <a:bodyPr/>
        <a:lstStyle/>
        <a:p>
          <a:r>
            <a:rPr lang="en-AU" sz="1200" b="0" dirty="0" err="1" smtClean="0"/>
            <a:t>Return of capital</a:t>
          </a:r>
          <a:endParaRPr lang="en-AU" sz="1200" b="0" dirty="0"/>
        </a:p>
      </dgm:t>
    </dgm:pt>
    <dgm:pt modelId="{0639D0B7-08DD-4858-98CA-65EAEF9D9284}">
      <dgm:prSet phldrT="[Text]" custT="1"/>
      <dgm:spPr/>
      <dgm:t>
        <a:bodyPr/>
        <a:lstStyle/>
        <a:p>
          <a:r>
            <a:rPr lang="en-AU" sz="1200" b="0" dirty="0" smtClean="0"/>
            <a:t>Annual metering charges</a:t>
          </a:r>
          <a:endParaRPr lang="en-AU" sz="1200" b="0" dirty="0"/>
        </a:p>
      </dgm:t>
    </dgm:pt>
    <dgm:pt modelId="{E9EC8D7B-7CCF-431E-81DC-B9D81011FBE9}" type="sibTrans" cxnId="{9AE864C7-AF77-4923-800D-788493F13F4B}">
      <dgm:prSet/>
      <dgm:spPr/>
      <dgm:t>
        <a:bodyPr/>
        <a:lstStyle/>
        <a:p>
          <a:endParaRPr lang="en-AU" sz="1200" b="0"/>
        </a:p>
      </dgm:t>
    </dgm:pt>
    <dgm:pt modelId="{63F666EB-FFF0-405D-8571-7864E911C7BC}" type="parTrans" cxnId="{9AE864C7-AF77-4923-800D-788493F13F4B}">
      <dgm:prSet custT="1"/>
      <dgm:spPr/>
      <dgm:t>
        <a:bodyPr/>
        <a:lstStyle/>
        <a:p>
          <a:endParaRPr lang="en-AU" sz="1200" b="0" dirty="0"/>
        </a:p>
      </dgm:t>
    </dgm:pt>
    <dgm:pt modelId="{E49FE9C3-2ABF-4B28-A4F6-6B6EF21905CC}" type="sibTrans" cxnId="{AB8545B4-4A41-46A7-A4A0-63C3639920B5}">
      <dgm:prSet/>
      <dgm:spPr/>
      <dgm:t>
        <a:bodyPr/>
        <a:lstStyle/>
        <a:p>
          <a:endParaRPr lang="en-AU" sz="1200" b="0"/>
        </a:p>
      </dgm:t>
    </dgm:pt>
    <dgm:pt modelId="{B055C1BC-22D6-4095-A5D3-B05C8D4DD1BA}" type="parTrans" cxnId="{AB8545B4-4A41-46A7-A4A0-63C3639920B5}">
      <dgm:prSet custT="1"/>
      <dgm:spPr/>
      <dgm:t>
        <a:bodyPr/>
        <a:lstStyle/>
        <a:p>
          <a:endParaRPr lang="en-AU" sz="1200" b="0" dirty="0"/>
        </a:p>
      </dgm:t>
    </dgm:pt>
    <dgm:pt modelId="{B4E4DB1B-8735-4059-A109-4A3318C2A642}">
      <dgm:prSet phldrT="[Text]" custT="1"/>
      <dgm:spPr/>
      <dgm:t>
        <a:bodyPr/>
        <a:lstStyle/>
        <a:p>
          <a:r>
            <a:rPr lang="en-AU" sz="1200" b="0" dirty="0"/>
            <a:t>Upfront capital charge</a:t>
          </a:r>
        </a:p>
      </dgm:t>
    </dgm:pt>
    <dgm:pt modelId="{7438482E-E7D0-4257-BB2F-31F5C75FEB7D}" type="parTrans" cxnId="{2A91ED6B-27D9-46F6-BEFC-FF231EE35D66}">
      <dgm:prSet/>
      <dgm:spPr/>
      <dgm:t>
        <a:bodyPr/>
        <a:lstStyle/>
        <a:p>
          <a:endParaRPr lang="en-AU"/>
        </a:p>
      </dgm:t>
    </dgm:pt>
    <dgm:pt modelId="{01ACB8D2-C9E6-4679-AF26-52A8EEE0DCB8}" type="sibTrans" cxnId="{2A91ED6B-27D9-46F6-BEFC-FF231EE35D66}">
      <dgm:prSet/>
      <dgm:spPr/>
      <dgm:t>
        <a:bodyPr/>
        <a:lstStyle/>
        <a:p>
          <a:endParaRPr lang="en-AU"/>
        </a:p>
      </dgm:t>
    </dgm:pt>
    <dgm:pt modelId="{9FEE80A2-0551-425B-B470-7562B7558073}">
      <dgm:prSet phldrT="[Text]" custT="1"/>
      <dgm:spPr/>
      <dgm:t>
        <a:bodyPr/>
        <a:lstStyle/>
        <a:p>
          <a:r>
            <a:rPr lang="en-AU" sz="1200" b="0" dirty="0" smtClean="0"/>
            <a:t>New or upgraded</a:t>
          </a:r>
        </a:p>
        <a:p>
          <a:r>
            <a:rPr lang="en-AU" sz="1200" b="0" dirty="0" smtClean="0"/>
            <a:t>meter </a:t>
          </a:r>
          <a:r>
            <a:rPr lang="en-AU" sz="1200" b="0" dirty="0" err="1" smtClean="0"/>
            <a:t>capital costs</a:t>
          </a:r>
          <a:endParaRPr lang="en-AU" sz="1200" b="0" dirty="0"/>
        </a:p>
      </dgm:t>
    </dgm:pt>
    <dgm:pt modelId="{8C83A7AD-58DD-4224-9F39-3E0E74506F1B}" type="parTrans" cxnId="{DAD93D81-A7E2-42D1-94EE-B663E208B40D}">
      <dgm:prSet/>
      <dgm:spPr/>
      <dgm:t>
        <a:bodyPr/>
        <a:lstStyle/>
        <a:p>
          <a:endParaRPr lang="en-AU"/>
        </a:p>
      </dgm:t>
    </dgm:pt>
    <dgm:pt modelId="{CECF14A0-4BF1-4DAE-A03E-C890E1F2B999}" type="sibTrans" cxnId="{DAD93D81-A7E2-42D1-94EE-B663E208B40D}">
      <dgm:prSet/>
      <dgm:spPr/>
      <dgm:t>
        <a:bodyPr/>
        <a:lstStyle/>
        <a:p>
          <a:endParaRPr lang="en-AU"/>
        </a:p>
      </dgm:t>
    </dgm:pt>
    <dgm:pt modelId="{D8245BCC-CD24-4042-B752-81C2C1B89A3E}">
      <dgm:prSet phldrT="[Text]" custT="1"/>
      <dgm:spPr/>
      <dgm:t>
        <a:bodyPr/>
        <a:lstStyle/>
        <a:p>
          <a:r>
            <a:rPr lang="en-AU" sz="1200" b="0" dirty="0"/>
            <a:t>Return on capital</a:t>
          </a:r>
        </a:p>
      </dgm:t>
    </dgm:pt>
    <dgm:pt modelId="{8738E76C-01A5-4FD8-9110-D4BDAC8A0B28}" type="parTrans" cxnId="{1CE9DA3F-02FB-4379-944E-A7B405B3E910}">
      <dgm:prSet/>
      <dgm:spPr/>
      <dgm:t>
        <a:bodyPr/>
        <a:lstStyle/>
        <a:p>
          <a:endParaRPr lang="en-AU"/>
        </a:p>
      </dgm:t>
    </dgm:pt>
    <dgm:pt modelId="{721A72FE-EE76-486E-B1AA-5AE3067CE308}" type="sibTrans" cxnId="{1CE9DA3F-02FB-4379-944E-A7B405B3E910}">
      <dgm:prSet/>
      <dgm:spPr/>
      <dgm:t>
        <a:bodyPr/>
        <a:lstStyle/>
        <a:p>
          <a:endParaRPr lang="en-AU"/>
        </a:p>
      </dgm:t>
    </dgm:pt>
    <dgm:pt modelId="{552ED460-1CA8-4EEE-A89F-0631BBD3AB53}">
      <dgm:prSet phldrT="[Text]" custT="1"/>
      <dgm:spPr/>
      <dgm:t>
        <a:bodyPr/>
        <a:lstStyle/>
        <a:p>
          <a:r>
            <a:rPr lang="en-AU" sz="1200" b="0" dirty="0"/>
            <a:t>Operating expenditure</a:t>
          </a:r>
          <a:endParaRPr lang="en-AU" sz="900" b="0" dirty="0"/>
        </a:p>
      </dgm:t>
    </dgm:pt>
    <dgm:pt modelId="{088F0590-F3A5-47B9-A111-9B0DC9F91F5F}" type="parTrans" cxnId="{663F2C29-C54F-4313-871A-137CDB43B05A}">
      <dgm:prSet/>
      <dgm:spPr/>
      <dgm:t>
        <a:bodyPr/>
        <a:lstStyle/>
        <a:p>
          <a:endParaRPr lang="en-AU"/>
        </a:p>
      </dgm:t>
    </dgm:pt>
    <dgm:pt modelId="{C3AB91FA-C1DD-4F52-8E8E-F248F4B246DF}" type="sibTrans" cxnId="{663F2C29-C54F-4313-871A-137CDB43B05A}">
      <dgm:prSet/>
      <dgm:spPr/>
      <dgm:t>
        <a:bodyPr/>
        <a:lstStyle/>
        <a:p>
          <a:endParaRPr lang="en-AU"/>
        </a:p>
      </dgm:t>
    </dgm:pt>
    <dgm:pt modelId="{A4335946-DB85-40D4-AE93-8CFA64C5DBEE}">
      <dgm:prSet phldrT="[Text]" custT="1"/>
      <dgm:spPr/>
      <dgm:t>
        <a:bodyPr/>
        <a:lstStyle/>
        <a:p>
          <a:r>
            <a:rPr lang="en-AU" sz="1200" b="0" dirty="0"/>
            <a:t>Tax</a:t>
          </a:r>
          <a:endParaRPr lang="en-AU" sz="900" b="0" dirty="0"/>
        </a:p>
      </dgm:t>
    </dgm:pt>
    <dgm:pt modelId="{FD5CC1FF-E4B6-4707-B182-7A27DA152EE1}" type="parTrans" cxnId="{2C366C7A-A865-49CE-8B8C-6C38C15D5AAE}">
      <dgm:prSet/>
      <dgm:spPr/>
      <dgm:t>
        <a:bodyPr/>
        <a:lstStyle/>
        <a:p>
          <a:endParaRPr lang="en-AU"/>
        </a:p>
      </dgm:t>
    </dgm:pt>
    <dgm:pt modelId="{484AF5DA-375C-493A-A5DA-CFC0EE678FDC}" type="sibTrans" cxnId="{2C366C7A-A865-49CE-8B8C-6C38C15D5AAE}">
      <dgm:prSet/>
      <dgm:spPr/>
      <dgm:t>
        <a:bodyPr/>
        <a:lstStyle/>
        <a:p>
          <a:endParaRPr lang="en-AU"/>
        </a:p>
      </dgm:t>
    </dgm:pt>
    <dgm:pt modelId="{150A8F35-E6E5-4937-A95C-ACE3AC534157}" type="pres">
      <dgm:prSet presAssocID="{9CD7626F-1621-43AB-B18B-BA1BBF5BA093}" presName="diagram" presStyleCnt="0">
        <dgm:presLayoutVars>
          <dgm:chPref val="1"/>
          <dgm:dir/>
          <dgm:animOne val="branch"/>
          <dgm:animLvl val="lvl"/>
          <dgm:resizeHandles val="exact"/>
        </dgm:presLayoutVars>
      </dgm:prSet>
      <dgm:spPr/>
      <dgm:t>
        <a:bodyPr/>
        <a:lstStyle/>
        <a:p>
          <a:endParaRPr lang="en-AU"/>
        </a:p>
      </dgm:t>
    </dgm:pt>
    <dgm:pt modelId="{DCB130BB-CB1D-4767-A43D-362BC12F8FA2}" type="pres">
      <dgm:prSet presAssocID="{0639D0B7-08DD-4858-98CA-65EAEF9D9284}" presName="root1" presStyleCnt="0"/>
      <dgm:spPr/>
    </dgm:pt>
    <dgm:pt modelId="{EB865C91-A30C-4BF7-9F6E-D428CEEAB96C}" type="pres">
      <dgm:prSet presAssocID="{0639D0B7-08DD-4858-98CA-65EAEF9D9284}" presName="LevelOneTextNode" presStyleLbl="node0" presStyleIdx="0" presStyleCnt="3" custScaleY="128127">
        <dgm:presLayoutVars>
          <dgm:chPref val="3"/>
        </dgm:presLayoutVars>
      </dgm:prSet>
      <dgm:spPr/>
      <dgm:t>
        <a:bodyPr/>
        <a:lstStyle/>
        <a:p>
          <a:endParaRPr lang="en-AU"/>
        </a:p>
      </dgm:t>
    </dgm:pt>
    <dgm:pt modelId="{AD1E01C5-00F0-44CF-AE04-49F6797E9B97}" type="pres">
      <dgm:prSet presAssocID="{0639D0B7-08DD-4858-98CA-65EAEF9D9284}" presName="level2hierChild" presStyleCnt="0"/>
      <dgm:spPr/>
    </dgm:pt>
    <dgm:pt modelId="{A3CFC224-9E21-4E39-9A6D-45F3349A1595}" type="pres">
      <dgm:prSet presAssocID="{8738E76C-01A5-4FD8-9110-D4BDAC8A0B28}" presName="conn2-1" presStyleLbl="parChTrans1D2" presStyleIdx="0" presStyleCnt="7"/>
      <dgm:spPr/>
      <dgm:t>
        <a:bodyPr/>
        <a:lstStyle/>
        <a:p>
          <a:endParaRPr lang="en-AU"/>
        </a:p>
      </dgm:t>
    </dgm:pt>
    <dgm:pt modelId="{2D831CFC-FDA1-42C2-B004-E67876D370B1}" type="pres">
      <dgm:prSet presAssocID="{8738E76C-01A5-4FD8-9110-D4BDAC8A0B28}" presName="connTx" presStyleLbl="parChTrans1D2" presStyleIdx="0" presStyleCnt="7"/>
      <dgm:spPr/>
      <dgm:t>
        <a:bodyPr/>
        <a:lstStyle/>
        <a:p>
          <a:endParaRPr lang="en-AU"/>
        </a:p>
      </dgm:t>
    </dgm:pt>
    <dgm:pt modelId="{1A65FE3B-DBA7-41D2-B084-B5CC5D838C2C}" type="pres">
      <dgm:prSet presAssocID="{D8245BCC-CD24-4042-B752-81C2C1B89A3E}" presName="root2" presStyleCnt="0"/>
      <dgm:spPr/>
    </dgm:pt>
    <dgm:pt modelId="{60C805EE-FBA1-4C28-97E9-03A8477C1E61}" type="pres">
      <dgm:prSet presAssocID="{D8245BCC-CD24-4042-B752-81C2C1B89A3E}" presName="LevelTwoTextNode" presStyleLbl="node2" presStyleIdx="0" presStyleCnt="7" custScaleX="177937" custScaleY="142026">
        <dgm:presLayoutVars>
          <dgm:chPref val="3"/>
        </dgm:presLayoutVars>
      </dgm:prSet>
      <dgm:spPr/>
      <dgm:t>
        <a:bodyPr/>
        <a:lstStyle/>
        <a:p>
          <a:endParaRPr lang="en-AU"/>
        </a:p>
      </dgm:t>
    </dgm:pt>
    <dgm:pt modelId="{3D08ED03-1C51-4B68-81CD-9E0F9C558DD5}" type="pres">
      <dgm:prSet presAssocID="{D8245BCC-CD24-4042-B752-81C2C1B89A3E}" presName="level3hierChild" presStyleCnt="0"/>
      <dgm:spPr/>
    </dgm:pt>
    <dgm:pt modelId="{F69B09CC-C0C5-4A36-A30B-C258C6F498A5}" type="pres">
      <dgm:prSet presAssocID="{B055C1BC-22D6-4095-A5D3-B05C8D4DD1BA}" presName="conn2-1" presStyleLbl="parChTrans1D2" presStyleIdx="1" presStyleCnt="7"/>
      <dgm:spPr/>
      <dgm:t>
        <a:bodyPr/>
        <a:lstStyle/>
        <a:p>
          <a:endParaRPr lang="en-AU"/>
        </a:p>
      </dgm:t>
    </dgm:pt>
    <dgm:pt modelId="{888492C3-0EEF-4227-B3B8-5ABF176887F4}" type="pres">
      <dgm:prSet presAssocID="{B055C1BC-22D6-4095-A5D3-B05C8D4DD1BA}" presName="connTx" presStyleLbl="parChTrans1D2" presStyleIdx="1" presStyleCnt="7"/>
      <dgm:spPr/>
      <dgm:t>
        <a:bodyPr/>
        <a:lstStyle/>
        <a:p>
          <a:endParaRPr lang="en-AU"/>
        </a:p>
      </dgm:t>
    </dgm:pt>
    <dgm:pt modelId="{60265919-D144-4D8E-8EBF-9E90BF5E5ADB}" type="pres">
      <dgm:prSet presAssocID="{83508515-A5B7-4FA5-B4A3-1603EB3ED78B}" presName="root2" presStyleCnt="0"/>
      <dgm:spPr/>
    </dgm:pt>
    <dgm:pt modelId="{139504AA-AFCE-45E3-B2B5-A2C36FCCC9A4}" type="pres">
      <dgm:prSet presAssocID="{83508515-A5B7-4FA5-B4A3-1603EB3ED78B}" presName="LevelTwoTextNode" presStyleLbl="node2" presStyleIdx="1" presStyleCnt="7" custScaleX="177130">
        <dgm:presLayoutVars>
          <dgm:chPref val="3"/>
        </dgm:presLayoutVars>
      </dgm:prSet>
      <dgm:spPr/>
      <dgm:t>
        <a:bodyPr/>
        <a:lstStyle/>
        <a:p>
          <a:endParaRPr lang="en-AU"/>
        </a:p>
      </dgm:t>
    </dgm:pt>
    <dgm:pt modelId="{E9342457-09C6-4023-B28E-C848A1576A14}" type="pres">
      <dgm:prSet presAssocID="{83508515-A5B7-4FA5-B4A3-1603EB3ED78B}" presName="level3hierChild" presStyleCnt="0"/>
      <dgm:spPr/>
    </dgm:pt>
    <dgm:pt modelId="{B22DE443-3737-4268-B521-C911EDC0F8FE}" type="pres">
      <dgm:prSet presAssocID="{088F0590-F3A5-47B9-A111-9B0DC9F91F5F}" presName="conn2-1" presStyleLbl="parChTrans1D2" presStyleIdx="2" presStyleCnt="7"/>
      <dgm:spPr/>
      <dgm:t>
        <a:bodyPr/>
        <a:lstStyle/>
        <a:p>
          <a:endParaRPr lang="en-AU"/>
        </a:p>
      </dgm:t>
    </dgm:pt>
    <dgm:pt modelId="{7F2B79A7-448D-400C-9217-32ED00AC866D}" type="pres">
      <dgm:prSet presAssocID="{088F0590-F3A5-47B9-A111-9B0DC9F91F5F}" presName="connTx" presStyleLbl="parChTrans1D2" presStyleIdx="2" presStyleCnt="7"/>
      <dgm:spPr/>
      <dgm:t>
        <a:bodyPr/>
        <a:lstStyle/>
        <a:p>
          <a:endParaRPr lang="en-AU"/>
        </a:p>
      </dgm:t>
    </dgm:pt>
    <dgm:pt modelId="{83C36281-AE23-439C-AAD8-6D809888CD2E}" type="pres">
      <dgm:prSet presAssocID="{552ED460-1CA8-4EEE-A89F-0631BBD3AB53}" presName="root2" presStyleCnt="0"/>
      <dgm:spPr/>
    </dgm:pt>
    <dgm:pt modelId="{9EFD33AC-AEA5-4DB5-9A7B-6DB6F705508B}" type="pres">
      <dgm:prSet presAssocID="{552ED460-1CA8-4EEE-A89F-0631BBD3AB53}" presName="LevelTwoTextNode" presStyleLbl="node2" presStyleIdx="2" presStyleCnt="7" custScaleX="176387">
        <dgm:presLayoutVars>
          <dgm:chPref val="3"/>
        </dgm:presLayoutVars>
      </dgm:prSet>
      <dgm:spPr/>
      <dgm:t>
        <a:bodyPr/>
        <a:lstStyle/>
        <a:p>
          <a:endParaRPr lang="en-AU"/>
        </a:p>
      </dgm:t>
    </dgm:pt>
    <dgm:pt modelId="{C344803E-E5CB-469A-B4E7-DE3E3D8D3B42}" type="pres">
      <dgm:prSet presAssocID="{552ED460-1CA8-4EEE-A89F-0631BBD3AB53}" presName="level3hierChild" presStyleCnt="0"/>
      <dgm:spPr/>
    </dgm:pt>
    <dgm:pt modelId="{829F127C-C0AB-4760-B82C-A23CBE56390C}" type="pres">
      <dgm:prSet presAssocID="{FD5CC1FF-E4B6-4707-B182-7A27DA152EE1}" presName="conn2-1" presStyleLbl="parChTrans1D2" presStyleIdx="3" presStyleCnt="7"/>
      <dgm:spPr/>
      <dgm:t>
        <a:bodyPr/>
        <a:lstStyle/>
        <a:p>
          <a:endParaRPr lang="en-AU"/>
        </a:p>
      </dgm:t>
    </dgm:pt>
    <dgm:pt modelId="{9E38C3CD-AA35-4510-AA88-D33296A5D1EE}" type="pres">
      <dgm:prSet presAssocID="{FD5CC1FF-E4B6-4707-B182-7A27DA152EE1}" presName="connTx" presStyleLbl="parChTrans1D2" presStyleIdx="3" presStyleCnt="7"/>
      <dgm:spPr/>
      <dgm:t>
        <a:bodyPr/>
        <a:lstStyle/>
        <a:p>
          <a:endParaRPr lang="en-AU"/>
        </a:p>
      </dgm:t>
    </dgm:pt>
    <dgm:pt modelId="{181564CD-4409-49DE-998D-F3C2DCFA8C9C}" type="pres">
      <dgm:prSet presAssocID="{A4335946-DB85-40D4-AE93-8CFA64C5DBEE}" presName="root2" presStyleCnt="0"/>
      <dgm:spPr/>
    </dgm:pt>
    <dgm:pt modelId="{69D94B68-7B19-4903-A6F7-F2BC54AC1DBC}" type="pres">
      <dgm:prSet presAssocID="{A4335946-DB85-40D4-AE93-8CFA64C5DBEE}" presName="LevelTwoTextNode" presStyleLbl="node2" presStyleIdx="3" presStyleCnt="7" custScaleX="175981">
        <dgm:presLayoutVars>
          <dgm:chPref val="3"/>
        </dgm:presLayoutVars>
      </dgm:prSet>
      <dgm:spPr/>
      <dgm:t>
        <a:bodyPr/>
        <a:lstStyle/>
        <a:p>
          <a:endParaRPr lang="en-AU"/>
        </a:p>
      </dgm:t>
    </dgm:pt>
    <dgm:pt modelId="{2D3EF767-C1C2-40B9-8295-3A7D81A347D0}" type="pres">
      <dgm:prSet presAssocID="{A4335946-DB85-40D4-AE93-8CFA64C5DBEE}" presName="level3hierChild" presStyleCnt="0"/>
      <dgm:spPr/>
    </dgm:pt>
    <dgm:pt modelId="{2A4B0E67-AD67-4048-A098-FCAB1340F73B}" type="pres">
      <dgm:prSet presAssocID="{B4E4DB1B-8735-4059-A109-4A3318C2A642}" presName="root1" presStyleCnt="0"/>
      <dgm:spPr/>
    </dgm:pt>
    <dgm:pt modelId="{E311053C-EFE6-4E50-9171-E6991F7E1391}" type="pres">
      <dgm:prSet presAssocID="{B4E4DB1B-8735-4059-A109-4A3318C2A642}" presName="LevelOneTextNode" presStyleLbl="node0" presStyleIdx="1" presStyleCnt="3" custScaleY="126412">
        <dgm:presLayoutVars>
          <dgm:chPref val="3"/>
        </dgm:presLayoutVars>
      </dgm:prSet>
      <dgm:spPr/>
      <dgm:t>
        <a:bodyPr/>
        <a:lstStyle/>
        <a:p>
          <a:endParaRPr lang="en-AU"/>
        </a:p>
      </dgm:t>
    </dgm:pt>
    <dgm:pt modelId="{8EE91034-7FBB-4A67-BFAD-1156393218D5}" type="pres">
      <dgm:prSet presAssocID="{B4E4DB1B-8735-4059-A109-4A3318C2A642}" presName="level2hierChild" presStyleCnt="0"/>
      <dgm:spPr/>
    </dgm:pt>
    <dgm:pt modelId="{1F5949B9-7DC0-42B3-B1A5-533C05F664E5}" type="pres">
      <dgm:prSet presAssocID="{8C83A7AD-58DD-4224-9F39-3E0E74506F1B}" presName="conn2-1" presStyleLbl="parChTrans1D2" presStyleIdx="4" presStyleCnt="7"/>
      <dgm:spPr/>
      <dgm:t>
        <a:bodyPr/>
        <a:lstStyle/>
        <a:p>
          <a:endParaRPr lang="en-AU"/>
        </a:p>
      </dgm:t>
    </dgm:pt>
    <dgm:pt modelId="{D2A70055-1044-4C82-8561-86600D18C3BD}" type="pres">
      <dgm:prSet presAssocID="{8C83A7AD-58DD-4224-9F39-3E0E74506F1B}" presName="connTx" presStyleLbl="parChTrans1D2" presStyleIdx="4" presStyleCnt="7"/>
      <dgm:spPr/>
      <dgm:t>
        <a:bodyPr/>
        <a:lstStyle/>
        <a:p>
          <a:endParaRPr lang="en-AU"/>
        </a:p>
      </dgm:t>
    </dgm:pt>
    <dgm:pt modelId="{4B697E4D-6FB5-4272-84C4-80545C23DD31}" type="pres">
      <dgm:prSet presAssocID="{9FEE80A2-0551-425B-B470-7562B7558073}" presName="root2" presStyleCnt="0"/>
      <dgm:spPr/>
    </dgm:pt>
    <dgm:pt modelId="{29B246BC-72D3-463D-84E8-379699069DA6}" type="pres">
      <dgm:prSet presAssocID="{9FEE80A2-0551-425B-B470-7562B7558073}" presName="LevelTwoTextNode" presStyleLbl="node2" presStyleIdx="4" presStyleCnt="7" custScaleX="176362">
        <dgm:presLayoutVars>
          <dgm:chPref val="3"/>
        </dgm:presLayoutVars>
      </dgm:prSet>
      <dgm:spPr/>
      <dgm:t>
        <a:bodyPr/>
        <a:lstStyle/>
        <a:p>
          <a:endParaRPr lang="en-AU"/>
        </a:p>
      </dgm:t>
    </dgm:pt>
    <dgm:pt modelId="{7155CED6-8153-492D-8206-FC87D190F8B7}" type="pres">
      <dgm:prSet presAssocID="{9FEE80A2-0551-425B-B470-7562B7558073}" presName="level3hierChild" presStyleCnt="0"/>
      <dgm:spPr/>
    </dgm:pt>
    <dgm:pt modelId="{48731663-71E4-4BD1-86CA-26B6F3F707F1}" type="pres">
      <dgm:prSet presAssocID="{86368982-9867-4895-8910-D80A0A81B495}" presName="root1" presStyleCnt="0"/>
      <dgm:spPr/>
    </dgm:pt>
    <dgm:pt modelId="{D6B685A9-59E7-40D9-B0DA-6083A5B3BCD2}" type="pres">
      <dgm:prSet presAssocID="{86368982-9867-4895-8910-D80A0A81B495}" presName="LevelOneTextNode" presStyleLbl="node0" presStyleIdx="2" presStyleCnt="3" custScaleY="117958">
        <dgm:presLayoutVars>
          <dgm:chPref val="3"/>
        </dgm:presLayoutVars>
      </dgm:prSet>
      <dgm:spPr/>
      <dgm:t>
        <a:bodyPr/>
        <a:lstStyle/>
        <a:p>
          <a:endParaRPr lang="en-AU"/>
        </a:p>
      </dgm:t>
    </dgm:pt>
    <dgm:pt modelId="{512B19E8-AF2D-472A-BD9B-3EAADD480FF1}" type="pres">
      <dgm:prSet presAssocID="{86368982-9867-4895-8910-D80A0A81B495}" presName="level2hierChild" presStyleCnt="0"/>
      <dgm:spPr/>
    </dgm:pt>
    <dgm:pt modelId="{80A66B7F-4BCF-4C95-B157-E9FDD050E819}" type="pres">
      <dgm:prSet presAssocID="{F176AC8B-2E73-4E40-9CC2-4D27274A2F65}" presName="conn2-1" presStyleLbl="parChTrans1D2" presStyleIdx="5" presStyleCnt="7"/>
      <dgm:spPr/>
      <dgm:t>
        <a:bodyPr/>
        <a:lstStyle/>
        <a:p>
          <a:endParaRPr lang="en-AU"/>
        </a:p>
      </dgm:t>
    </dgm:pt>
    <dgm:pt modelId="{D0C11C01-4E5A-448C-8928-FE7ADB12475C}" type="pres">
      <dgm:prSet presAssocID="{F176AC8B-2E73-4E40-9CC2-4D27274A2F65}" presName="connTx" presStyleLbl="parChTrans1D2" presStyleIdx="5" presStyleCnt="7"/>
      <dgm:spPr/>
      <dgm:t>
        <a:bodyPr/>
        <a:lstStyle/>
        <a:p>
          <a:endParaRPr lang="en-AU"/>
        </a:p>
      </dgm:t>
    </dgm:pt>
    <dgm:pt modelId="{37F95FA8-637F-4647-805A-BB992F2BB92A}" type="pres">
      <dgm:prSet presAssocID="{CED2FE17-04E1-4C80-B779-4C850742896E}" presName="root2" presStyleCnt="0"/>
      <dgm:spPr/>
    </dgm:pt>
    <dgm:pt modelId="{DDEF6B64-285D-424E-AD20-F6D41FCFA756}" type="pres">
      <dgm:prSet presAssocID="{CED2FE17-04E1-4C80-B779-4C850742896E}" presName="LevelTwoTextNode" presStyleLbl="node2" presStyleIdx="5" presStyleCnt="7" custScaleX="177024">
        <dgm:presLayoutVars>
          <dgm:chPref val="3"/>
        </dgm:presLayoutVars>
      </dgm:prSet>
      <dgm:spPr/>
      <dgm:t>
        <a:bodyPr/>
        <a:lstStyle/>
        <a:p>
          <a:endParaRPr lang="en-AU"/>
        </a:p>
      </dgm:t>
    </dgm:pt>
    <dgm:pt modelId="{FF6277C2-F06D-430F-9F0D-BB1F037137F2}" type="pres">
      <dgm:prSet presAssocID="{CED2FE17-04E1-4C80-B779-4C850742896E}" presName="level3hierChild" presStyleCnt="0"/>
      <dgm:spPr/>
    </dgm:pt>
    <dgm:pt modelId="{E188177D-AB17-4B81-BBDB-5381418A9B0C}" type="pres">
      <dgm:prSet presAssocID="{61C4E6A8-58E8-465D-8493-211B6CFAA8B1}" presName="conn2-1" presStyleLbl="parChTrans1D2" presStyleIdx="6" presStyleCnt="7"/>
      <dgm:spPr/>
      <dgm:t>
        <a:bodyPr/>
        <a:lstStyle/>
        <a:p>
          <a:endParaRPr lang="en-AU"/>
        </a:p>
      </dgm:t>
    </dgm:pt>
    <dgm:pt modelId="{48485BE5-D235-45E1-91EF-BFCF3AEACEE7}" type="pres">
      <dgm:prSet presAssocID="{61C4E6A8-58E8-465D-8493-211B6CFAA8B1}" presName="connTx" presStyleLbl="parChTrans1D2" presStyleIdx="6" presStyleCnt="7"/>
      <dgm:spPr/>
      <dgm:t>
        <a:bodyPr/>
        <a:lstStyle/>
        <a:p>
          <a:endParaRPr lang="en-AU"/>
        </a:p>
      </dgm:t>
    </dgm:pt>
    <dgm:pt modelId="{81097203-D8BB-4BA5-8F97-D2F35D48DE28}" type="pres">
      <dgm:prSet presAssocID="{641872BB-B507-428C-94D2-917B8850A059}" presName="root2" presStyleCnt="0"/>
      <dgm:spPr/>
    </dgm:pt>
    <dgm:pt modelId="{45A7550F-8141-4EDC-AC6F-F6408E61F9AB}" type="pres">
      <dgm:prSet presAssocID="{641872BB-B507-428C-94D2-917B8850A059}" presName="LevelTwoTextNode" presStyleLbl="node2" presStyleIdx="6" presStyleCnt="7" custScaleX="177024">
        <dgm:presLayoutVars>
          <dgm:chPref val="3"/>
        </dgm:presLayoutVars>
      </dgm:prSet>
      <dgm:spPr/>
      <dgm:t>
        <a:bodyPr/>
        <a:lstStyle/>
        <a:p>
          <a:endParaRPr lang="en-AU"/>
        </a:p>
      </dgm:t>
    </dgm:pt>
    <dgm:pt modelId="{342A1583-EC4C-488E-9EBE-43F7356CFFEB}" type="pres">
      <dgm:prSet presAssocID="{641872BB-B507-428C-94D2-917B8850A059}" presName="level3hierChild" presStyleCnt="0"/>
      <dgm:spPr/>
    </dgm:pt>
  </dgm:ptLst>
  <dgm:cxnLst>
    <dgm:cxn modelId="{E7EB52B4-8064-45C4-9781-34A3279D423E}" type="presOf" srcId="{61C4E6A8-58E8-465D-8493-211B6CFAA8B1}" destId="{48485BE5-D235-45E1-91EF-BFCF3AEACEE7}" srcOrd="1" destOrd="0" presId="urn:microsoft.com/office/officeart/2005/8/layout/hierarchy2"/>
    <dgm:cxn modelId="{C73B23C7-7924-4C9A-A35B-D080F98944DC}" type="presOf" srcId="{FD5CC1FF-E4B6-4707-B182-7A27DA152EE1}" destId="{829F127C-C0AB-4760-B82C-A23CBE56390C}" srcOrd="0" destOrd="0" presId="urn:microsoft.com/office/officeart/2005/8/layout/hierarchy2"/>
    <dgm:cxn modelId="{6C9A1685-AB6D-43E5-8CEA-765D639A9CCE}" srcId="{86368982-9867-4895-8910-D80A0A81B495}" destId="{641872BB-B507-428C-94D2-917B8850A059}" srcOrd="1" destOrd="0" parTransId="{61C4E6A8-58E8-465D-8493-211B6CFAA8B1}" sibTransId="{E1F5B140-E68F-432E-AEE5-583A82C100D9}"/>
    <dgm:cxn modelId="{1EE560C9-B8F3-48FE-86D1-6F1257104097}" type="presOf" srcId="{B4E4DB1B-8735-4059-A109-4A3318C2A642}" destId="{E311053C-EFE6-4E50-9171-E6991F7E1391}" srcOrd="0" destOrd="0" presId="urn:microsoft.com/office/officeart/2005/8/layout/hierarchy2"/>
    <dgm:cxn modelId="{9AE864C7-AF77-4923-800D-788493F13F4B}" srcId="{9CD7626F-1621-43AB-B18B-BA1BBF5BA093}" destId="{0639D0B7-08DD-4858-98CA-65EAEF9D9284}" srcOrd="0" destOrd="0" parTransId="{63F666EB-FFF0-405D-8571-7864E911C7BC}" sibTransId="{E9EC8D7B-7CCF-431E-81DC-B9D81011FBE9}"/>
    <dgm:cxn modelId="{EF02F629-E66C-4FDD-8770-1DAC4DE7E6E4}" type="presOf" srcId="{86368982-9867-4895-8910-D80A0A81B495}" destId="{D6B685A9-59E7-40D9-B0DA-6083A5B3BCD2}" srcOrd="0" destOrd="0" presId="urn:microsoft.com/office/officeart/2005/8/layout/hierarchy2"/>
    <dgm:cxn modelId="{663F2C29-C54F-4313-871A-137CDB43B05A}" srcId="{0639D0B7-08DD-4858-98CA-65EAEF9D9284}" destId="{552ED460-1CA8-4EEE-A89F-0631BBD3AB53}" srcOrd="2" destOrd="0" parTransId="{088F0590-F3A5-47B9-A111-9B0DC9F91F5F}" sibTransId="{C3AB91FA-C1DD-4F52-8E8E-F248F4B246DF}"/>
    <dgm:cxn modelId="{DAD93D81-A7E2-42D1-94EE-B663E208B40D}" srcId="{B4E4DB1B-8735-4059-A109-4A3318C2A642}" destId="{9FEE80A2-0551-425B-B470-7562B7558073}" srcOrd="0" destOrd="0" parTransId="{8C83A7AD-58DD-4224-9F39-3E0E74506F1B}" sibTransId="{CECF14A0-4BF1-4DAE-A03E-C890E1F2B999}"/>
    <dgm:cxn modelId="{1F8C9A04-3AD7-40C7-96BF-4A14BD03AF07}" type="presOf" srcId="{088F0590-F3A5-47B9-A111-9B0DC9F91F5F}" destId="{B22DE443-3737-4268-B521-C911EDC0F8FE}" srcOrd="0" destOrd="0" presId="urn:microsoft.com/office/officeart/2005/8/layout/hierarchy2"/>
    <dgm:cxn modelId="{672A25D9-39A6-43CD-9B42-79C527A81BBA}" type="presOf" srcId="{61C4E6A8-58E8-465D-8493-211B6CFAA8B1}" destId="{E188177D-AB17-4B81-BBDB-5381418A9B0C}" srcOrd="0" destOrd="0" presId="urn:microsoft.com/office/officeart/2005/8/layout/hierarchy2"/>
    <dgm:cxn modelId="{E08BD06E-5DE3-4D32-8538-E9C4603412E4}" type="presOf" srcId="{8C83A7AD-58DD-4224-9F39-3E0E74506F1B}" destId="{1F5949B9-7DC0-42B3-B1A5-533C05F664E5}" srcOrd="0" destOrd="0" presId="urn:microsoft.com/office/officeart/2005/8/layout/hierarchy2"/>
    <dgm:cxn modelId="{DA8CB541-13B7-4BC0-8622-0FD911274961}" type="presOf" srcId="{552ED460-1CA8-4EEE-A89F-0631BBD3AB53}" destId="{9EFD33AC-AEA5-4DB5-9A7B-6DB6F705508B}" srcOrd="0" destOrd="0" presId="urn:microsoft.com/office/officeart/2005/8/layout/hierarchy2"/>
    <dgm:cxn modelId="{7F466CBF-CB94-4D49-B6EE-C7F2782E4E11}" type="presOf" srcId="{F176AC8B-2E73-4E40-9CC2-4D27274A2F65}" destId="{D0C11C01-4E5A-448C-8928-FE7ADB12475C}" srcOrd="1" destOrd="0" presId="urn:microsoft.com/office/officeart/2005/8/layout/hierarchy2"/>
    <dgm:cxn modelId="{14BD7885-52BD-4E8A-A721-544EB23E9AB5}" type="presOf" srcId="{9FEE80A2-0551-425B-B470-7562B7558073}" destId="{29B246BC-72D3-463D-84E8-379699069DA6}" srcOrd="0" destOrd="0" presId="urn:microsoft.com/office/officeart/2005/8/layout/hierarchy2"/>
    <dgm:cxn modelId="{C1B8C58E-A548-410D-A0C1-C6197B4F4ED7}" srcId="{86368982-9867-4895-8910-D80A0A81B495}" destId="{CED2FE17-04E1-4C80-B779-4C850742896E}" srcOrd="0" destOrd="0" parTransId="{F176AC8B-2E73-4E40-9CC2-4D27274A2F65}" sibTransId="{AE77F479-3C70-4E13-A2E5-7CCE009B92D3}"/>
    <dgm:cxn modelId="{E73D3A6F-FB97-4A25-83F2-CB046F63E188}" type="presOf" srcId="{641872BB-B507-428C-94D2-917B8850A059}" destId="{45A7550F-8141-4EDC-AC6F-F6408E61F9AB}" srcOrd="0" destOrd="0" presId="urn:microsoft.com/office/officeart/2005/8/layout/hierarchy2"/>
    <dgm:cxn modelId="{04E1CE49-5CFE-432D-9643-FD20D07F4C22}" type="presOf" srcId="{8C83A7AD-58DD-4224-9F39-3E0E74506F1B}" destId="{D2A70055-1044-4C82-8561-86600D18C3BD}" srcOrd="1" destOrd="0" presId="urn:microsoft.com/office/officeart/2005/8/layout/hierarchy2"/>
    <dgm:cxn modelId="{7CA7F79B-79E9-4D0A-B4A7-AFFC0A2C9F66}" type="presOf" srcId="{A4335946-DB85-40D4-AE93-8CFA64C5DBEE}" destId="{69D94B68-7B19-4903-A6F7-F2BC54AC1DBC}" srcOrd="0" destOrd="0" presId="urn:microsoft.com/office/officeart/2005/8/layout/hierarchy2"/>
    <dgm:cxn modelId="{FE27F280-7DFD-4493-8280-A78E5E0B0898}" type="presOf" srcId="{CED2FE17-04E1-4C80-B779-4C850742896E}" destId="{DDEF6B64-285D-424E-AD20-F6D41FCFA756}" srcOrd="0" destOrd="0" presId="urn:microsoft.com/office/officeart/2005/8/layout/hierarchy2"/>
    <dgm:cxn modelId="{CAB729A9-3CD6-40ED-9173-1B7FCE69800E}" type="presOf" srcId="{8738E76C-01A5-4FD8-9110-D4BDAC8A0B28}" destId="{2D831CFC-FDA1-42C2-B004-E67876D370B1}" srcOrd="1" destOrd="0" presId="urn:microsoft.com/office/officeart/2005/8/layout/hierarchy2"/>
    <dgm:cxn modelId="{FF479BA2-32CA-4903-AC34-78CA702166E2}" type="presOf" srcId="{83508515-A5B7-4FA5-B4A3-1603EB3ED78B}" destId="{139504AA-AFCE-45E3-B2B5-A2C36FCCC9A4}" srcOrd="0" destOrd="0" presId="urn:microsoft.com/office/officeart/2005/8/layout/hierarchy2"/>
    <dgm:cxn modelId="{AB8545B4-4A41-46A7-A4A0-63C3639920B5}" srcId="{0639D0B7-08DD-4858-98CA-65EAEF9D9284}" destId="{83508515-A5B7-4FA5-B4A3-1603EB3ED78B}" srcOrd="1" destOrd="0" parTransId="{B055C1BC-22D6-4095-A5D3-B05C8D4DD1BA}" sibTransId="{E49FE9C3-2ABF-4B28-A4F6-6B6EF21905CC}"/>
    <dgm:cxn modelId="{5BC8631E-F7AC-4F77-BD64-0B4BE356E65F}" type="presOf" srcId="{0639D0B7-08DD-4858-98CA-65EAEF9D9284}" destId="{EB865C91-A30C-4BF7-9F6E-D428CEEAB96C}" srcOrd="0" destOrd="0" presId="urn:microsoft.com/office/officeart/2005/8/layout/hierarchy2"/>
    <dgm:cxn modelId="{2A91ED6B-27D9-46F6-BEFC-FF231EE35D66}" srcId="{9CD7626F-1621-43AB-B18B-BA1BBF5BA093}" destId="{B4E4DB1B-8735-4059-A109-4A3318C2A642}" srcOrd="1" destOrd="0" parTransId="{7438482E-E7D0-4257-BB2F-31F5C75FEB7D}" sibTransId="{01ACB8D2-C9E6-4679-AF26-52A8EEE0DCB8}"/>
    <dgm:cxn modelId="{2541D3E6-834B-4D44-AE05-FBF1B9378AEE}" type="presOf" srcId="{B055C1BC-22D6-4095-A5D3-B05C8D4DD1BA}" destId="{F69B09CC-C0C5-4A36-A30B-C258C6F498A5}" srcOrd="0" destOrd="0" presId="urn:microsoft.com/office/officeart/2005/8/layout/hierarchy2"/>
    <dgm:cxn modelId="{4F30AFF7-91FC-41E5-B8B1-EF24415D390E}" type="presOf" srcId="{8738E76C-01A5-4FD8-9110-D4BDAC8A0B28}" destId="{A3CFC224-9E21-4E39-9A6D-45F3349A1595}" srcOrd="0" destOrd="0" presId="urn:microsoft.com/office/officeart/2005/8/layout/hierarchy2"/>
    <dgm:cxn modelId="{83672311-DE17-4532-8441-D643E3997C5A}" type="presOf" srcId="{D8245BCC-CD24-4042-B752-81C2C1B89A3E}" destId="{60C805EE-FBA1-4C28-97E9-03A8477C1E61}" srcOrd="0" destOrd="0" presId="urn:microsoft.com/office/officeart/2005/8/layout/hierarchy2"/>
    <dgm:cxn modelId="{D50D5616-3CAE-4B94-A947-611234AF4F81}" type="presOf" srcId="{F176AC8B-2E73-4E40-9CC2-4D27274A2F65}" destId="{80A66B7F-4BCF-4C95-B157-E9FDD050E819}" srcOrd="0" destOrd="0" presId="urn:microsoft.com/office/officeart/2005/8/layout/hierarchy2"/>
    <dgm:cxn modelId="{2C366C7A-A865-49CE-8B8C-6C38C15D5AAE}" srcId="{0639D0B7-08DD-4858-98CA-65EAEF9D9284}" destId="{A4335946-DB85-40D4-AE93-8CFA64C5DBEE}" srcOrd="3" destOrd="0" parTransId="{FD5CC1FF-E4B6-4707-B182-7A27DA152EE1}" sibTransId="{484AF5DA-375C-493A-A5DA-CFC0EE678FDC}"/>
    <dgm:cxn modelId="{1CE9DA3F-02FB-4379-944E-A7B405B3E910}" srcId="{0639D0B7-08DD-4858-98CA-65EAEF9D9284}" destId="{D8245BCC-CD24-4042-B752-81C2C1B89A3E}" srcOrd="0" destOrd="0" parTransId="{8738E76C-01A5-4FD8-9110-D4BDAC8A0B28}" sibTransId="{721A72FE-EE76-486E-B1AA-5AE3067CE308}"/>
    <dgm:cxn modelId="{81294FCE-DE4E-4E5F-92F0-05B098E8AF48}" type="presOf" srcId="{B055C1BC-22D6-4095-A5D3-B05C8D4DD1BA}" destId="{888492C3-0EEF-4227-B3B8-5ABF176887F4}" srcOrd="1" destOrd="0" presId="urn:microsoft.com/office/officeart/2005/8/layout/hierarchy2"/>
    <dgm:cxn modelId="{A3C30290-3A99-4DE1-B86C-099C820833F9}" type="presOf" srcId="{9CD7626F-1621-43AB-B18B-BA1BBF5BA093}" destId="{150A8F35-E6E5-4937-A95C-ACE3AC534157}" srcOrd="0" destOrd="0" presId="urn:microsoft.com/office/officeart/2005/8/layout/hierarchy2"/>
    <dgm:cxn modelId="{A6F7A2DD-BA45-497B-887E-FF770383D242}" type="presOf" srcId="{FD5CC1FF-E4B6-4707-B182-7A27DA152EE1}" destId="{9E38C3CD-AA35-4510-AA88-D33296A5D1EE}" srcOrd="1" destOrd="0" presId="urn:microsoft.com/office/officeart/2005/8/layout/hierarchy2"/>
    <dgm:cxn modelId="{89EAE281-E0A9-4114-AE5A-A50BE2B1C59A}" type="presOf" srcId="{088F0590-F3A5-47B9-A111-9B0DC9F91F5F}" destId="{7F2B79A7-448D-400C-9217-32ED00AC866D}" srcOrd="1" destOrd="0" presId="urn:microsoft.com/office/officeart/2005/8/layout/hierarchy2"/>
    <dgm:cxn modelId="{60FFDF06-011C-445F-BD52-E62CE12DAEFA}" srcId="{9CD7626F-1621-43AB-B18B-BA1BBF5BA093}" destId="{86368982-9867-4895-8910-D80A0A81B495}" srcOrd="2" destOrd="0" parTransId="{222F74FD-18E0-4714-B93D-62A20C9532DA}" sibTransId="{1D6F9487-DE9A-4C09-9EF3-1BAD737D9BE0}"/>
    <dgm:cxn modelId="{4F6F157C-B61D-4836-86DD-2B07AC833E4E}" type="presParOf" srcId="{150A8F35-E6E5-4937-A95C-ACE3AC534157}" destId="{DCB130BB-CB1D-4767-A43D-362BC12F8FA2}" srcOrd="0" destOrd="0" presId="urn:microsoft.com/office/officeart/2005/8/layout/hierarchy2"/>
    <dgm:cxn modelId="{AA0B8AD3-DF91-4F42-BDA4-094CA49EB649}" type="presParOf" srcId="{DCB130BB-CB1D-4767-A43D-362BC12F8FA2}" destId="{EB865C91-A30C-4BF7-9F6E-D428CEEAB96C}" srcOrd="0" destOrd="0" presId="urn:microsoft.com/office/officeart/2005/8/layout/hierarchy2"/>
    <dgm:cxn modelId="{D9E46B80-575A-40A4-B210-20CC55F569D1}" type="presParOf" srcId="{DCB130BB-CB1D-4767-A43D-362BC12F8FA2}" destId="{AD1E01C5-00F0-44CF-AE04-49F6797E9B97}" srcOrd="1" destOrd="0" presId="urn:microsoft.com/office/officeart/2005/8/layout/hierarchy2"/>
    <dgm:cxn modelId="{1DDB90C4-D0B9-4634-AC31-19E09544FA01}" type="presParOf" srcId="{AD1E01C5-00F0-44CF-AE04-49F6797E9B97}" destId="{A3CFC224-9E21-4E39-9A6D-45F3349A1595}" srcOrd="0" destOrd="0" presId="urn:microsoft.com/office/officeart/2005/8/layout/hierarchy2"/>
    <dgm:cxn modelId="{9826ACFB-452D-4683-8585-F8E473ADC9E2}" type="presParOf" srcId="{A3CFC224-9E21-4E39-9A6D-45F3349A1595}" destId="{2D831CFC-FDA1-42C2-B004-E67876D370B1}" srcOrd="0" destOrd="0" presId="urn:microsoft.com/office/officeart/2005/8/layout/hierarchy2"/>
    <dgm:cxn modelId="{22325D40-2956-48E0-A35F-4425B102E93C}" type="presParOf" srcId="{AD1E01C5-00F0-44CF-AE04-49F6797E9B97}" destId="{1A65FE3B-DBA7-41D2-B084-B5CC5D838C2C}" srcOrd="1" destOrd="0" presId="urn:microsoft.com/office/officeart/2005/8/layout/hierarchy2"/>
    <dgm:cxn modelId="{3E83E57E-C02B-4E2A-B5FC-4762BDA5F95A}" type="presParOf" srcId="{1A65FE3B-DBA7-41D2-B084-B5CC5D838C2C}" destId="{60C805EE-FBA1-4C28-97E9-03A8477C1E61}" srcOrd="0" destOrd="0" presId="urn:microsoft.com/office/officeart/2005/8/layout/hierarchy2"/>
    <dgm:cxn modelId="{504305D0-6EC9-46F2-AC73-17EF0B471B69}" type="presParOf" srcId="{1A65FE3B-DBA7-41D2-B084-B5CC5D838C2C}" destId="{3D08ED03-1C51-4B68-81CD-9E0F9C558DD5}" srcOrd="1" destOrd="0" presId="urn:microsoft.com/office/officeart/2005/8/layout/hierarchy2"/>
    <dgm:cxn modelId="{6D5DAA4E-B4B7-4DF8-89E5-2739197BA169}" type="presParOf" srcId="{AD1E01C5-00F0-44CF-AE04-49F6797E9B97}" destId="{F69B09CC-C0C5-4A36-A30B-C258C6F498A5}" srcOrd="2" destOrd="0" presId="urn:microsoft.com/office/officeart/2005/8/layout/hierarchy2"/>
    <dgm:cxn modelId="{9CB173A2-528B-4A9D-82F1-81A8AC37A448}" type="presParOf" srcId="{F69B09CC-C0C5-4A36-A30B-C258C6F498A5}" destId="{888492C3-0EEF-4227-B3B8-5ABF176887F4}" srcOrd="0" destOrd="0" presId="urn:microsoft.com/office/officeart/2005/8/layout/hierarchy2"/>
    <dgm:cxn modelId="{DF552E84-F989-4980-80A0-B26AA64DDCB8}" type="presParOf" srcId="{AD1E01C5-00F0-44CF-AE04-49F6797E9B97}" destId="{60265919-D144-4D8E-8EBF-9E90BF5E5ADB}" srcOrd="3" destOrd="0" presId="urn:microsoft.com/office/officeart/2005/8/layout/hierarchy2"/>
    <dgm:cxn modelId="{6DB1AF9E-4F21-48F0-B004-2914C029BE8C}" type="presParOf" srcId="{60265919-D144-4D8E-8EBF-9E90BF5E5ADB}" destId="{139504AA-AFCE-45E3-B2B5-A2C36FCCC9A4}" srcOrd="0" destOrd="0" presId="urn:microsoft.com/office/officeart/2005/8/layout/hierarchy2"/>
    <dgm:cxn modelId="{5C74C221-C3EC-4631-9F5C-E0A229EB6079}" type="presParOf" srcId="{60265919-D144-4D8E-8EBF-9E90BF5E5ADB}" destId="{E9342457-09C6-4023-B28E-C848A1576A14}" srcOrd="1" destOrd="0" presId="urn:microsoft.com/office/officeart/2005/8/layout/hierarchy2"/>
    <dgm:cxn modelId="{4195BBF9-5F5C-49DC-9E46-28C85B72A78E}" type="presParOf" srcId="{AD1E01C5-00F0-44CF-AE04-49F6797E9B97}" destId="{B22DE443-3737-4268-B521-C911EDC0F8FE}" srcOrd="4" destOrd="0" presId="urn:microsoft.com/office/officeart/2005/8/layout/hierarchy2"/>
    <dgm:cxn modelId="{18D63BD6-5320-4D09-8A99-1CC54FF1AD61}" type="presParOf" srcId="{B22DE443-3737-4268-B521-C911EDC0F8FE}" destId="{7F2B79A7-448D-400C-9217-32ED00AC866D}" srcOrd="0" destOrd="0" presId="urn:microsoft.com/office/officeart/2005/8/layout/hierarchy2"/>
    <dgm:cxn modelId="{93BACAB7-D695-406C-8B9A-B89F14720CCA}" type="presParOf" srcId="{AD1E01C5-00F0-44CF-AE04-49F6797E9B97}" destId="{83C36281-AE23-439C-AAD8-6D809888CD2E}" srcOrd="5" destOrd="0" presId="urn:microsoft.com/office/officeart/2005/8/layout/hierarchy2"/>
    <dgm:cxn modelId="{CFCBDACC-5288-43AB-B6BF-B577738DBEDC}" type="presParOf" srcId="{83C36281-AE23-439C-AAD8-6D809888CD2E}" destId="{9EFD33AC-AEA5-4DB5-9A7B-6DB6F705508B}" srcOrd="0" destOrd="0" presId="urn:microsoft.com/office/officeart/2005/8/layout/hierarchy2"/>
    <dgm:cxn modelId="{17BF7081-5052-466F-BF75-DD99FCFAC7E4}" type="presParOf" srcId="{83C36281-AE23-439C-AAD8-6D809888CD2E}" destId="{C344803E-E5CB-469A-B4E7-DE3E3D8D3B42}" srcOrd="1" destOrd="0" presId="urn:microsoft.com/office/officeart/2005/8/layout/hierarchy2"/>
    <dgm:cxn modelId="{52EDFFDA-04EC-48DC-87A9-385E10BB531D}" type="presParOf" srcId="{AD1E01C5-00F0-44CF-AE04-49F6797E9B97}" destId="{829F127C-C0AB-4760-B82C-A23CBE56390C}" srcOrd="6" destOrd="0" presId="urn:microsoft.com/office/officeart/2005/8/layout/hierarchy2"/>
    <dgm:cxn modelId="{FA1812E1-64B8-4185-BEB3-391C6216719E}" type="presParOf" srcId="{829F127C-C0AB-4760-B82C-A23CBE56390C}" destId="{9E38C3CD-AA35-4510-AA88-D33296A5D1EE}" srcOrd="0" destOrd="0" presId="urn:microsoft.com/office/officeart/2005/8/layout/hierarchy2"/>
    <dgm:cxn modelId="{795B9D73-80BB-4B32-A459-D2318DBE78A0}" type="presParOf" srcId="{AD1E01C5-00F0-44CF-AE04-49F6797E9B97}" destId="{181564CD-4409-49DE-998D-F3C2DCFA8C9C}" srcOrd="7" destOrd="0" presId="urn:microsoft.com/office/officeart/2005/8/layout/hierarchy2"/>
    <dgm:cxn modelId="{D53C3785-30C2-43B9-8C8A-F57FADE18C0F}" type="presParOf" srcId="{181564CD-4409-49DE-998D-F3C2DCFA8C9C}" destId="{69D94B68-7B19-4903-A6F7-F2BC54AC1DBC}" srcOrd="0" destOrd="0" presId="urn:microsoft.com/office/officeart/2005/8/layout/hierarchy2"/>
    <dgm:cxn modelId="{7959918D-DCE2-48F6-BF07-BD8438DE418F}" type="presParOf" srcId="{181564CD-4409-49DE-998D-F3C2DCFA8C9C}" destId="{2D3EF767-C1C2-40B9-8295-3A7D81A347D0}" srcOrd="1" destOrd="0" presId="urn:microsoft.com/office/officeart/2005/8/layout/hierarchy2"/>
    <dgm:cxn modelId="{123A2A6B-8C17-4752-A011-069E9C97D835}" type="presParOf" srcId="{150A8F35-E6E5-4937-A95C-ACE3AC534157}" destId="{2A4B0E67-AD67-4048-A098-FCAB1340F73B}" srcOrd="1" destOrd="0" presId="urn:microsoft.com/office/officeart/2005/8/layout/hierarchy2"/>
    <dgm:cxn modelId="{F21D8018-59E8-4074-B735-074421EA29EF}" type="presParOf" srcId="{2A4B0E67-AD67-4048-A098-FCAB1340F73B}" destId="{E311053C-EFE6-4E50-9171-E6991F7E1391}" srcOrd="0" destOrd="0" presId="urn:microsoft.com/office/officeart/2005/8/layout/hierarchy2"/>
    <dgm:cxn modelId="{FC85ABC4-576E-496A-8A12-F6F37A0A2FB3}" type="presParOf" srcId="{2A4B0E67-AD67-4048-A098-FCAB1340F73B}" destId="{8EE91034-7FBB-4A67-BFAD-1156393218D5}" srcOrd="1" destOrd="0" presId="urn:microsoft.com/office/officeart/2005/8/layout/hierarchy2"/>
    <dgm:cxn modelId="{C0D31396-0448-4B66-A7A0-BA2348A1B1A8}" type="presParOf" srcId="{8EE91034-7FBB-4A67-BFAD-1156393218D5}" destId="{1F5949B9-7DC0-42B3-B1A5-533C05F664E5}" srcOrd="0" destOrd="0" presId="urn:microsoft.com/office/officeart/2005/8/layout/hierarchy2"/>
    <dgm:cxn modelId="{0113A39E-8E39-4A48-8F4A-B1DADCB9568C}" type="presParOf" srcId="{1F5949B9-7DC0-42B3-B1A5-533C05F664E5}" destId="{D2A70055-1044-4C82-8561-86600D18C3BD}" srcOrd="0" destOrd="0" presId="urn:microsoft.com/office/officeart/2005/8/layout/hierarchy2"/>
    <dgm:cxn modelId="{A1DE7CDD-C332-4A65-A2F4-EB7D92D048D3}" type="presParOf" srcId="{8EE91034-7FBB-4A67-BFAD-1156393218D5}" destId="{4B697E4D-6FB5-4272-84C4-80545C23DD31}" srcOrd="1" destOrd="0" presId="urn:microsoft.com/office/officeart/2005/8/layout/hierarchy2"/>
    <dgm:cxn modelId="{70892D35-B078-4872-B67A-3F496EE04A9C}" type="presParOf" srcId="{4B697E4D-6FB5-4272-84C4-80545C23DD31}" destId="{29B246BC-72D3-463D-84E8-379699069DA6}" srcOrd="0" destOrd="0" presId="urn:microsoft.com/office/officeart/2005/8/layout/hierarchy2"/>
    <dgm:cxn modelId="{9060D22F-BA3C-4C6C-A05C-3A0A4022677F}" type="presParOf" srcId="{4B697E4D-6FB5-4272-84C4-80545C23DD31}" destId="{7155CED6-8153-492D-8206-FC87D190F8B7}" srcOrd="1" destOrd="0" presId="urn:microsoft.com/office/officeart/2005/8/layout/hierarchy2"/>
    <dgm:cxn modelId="{1746CF42-DC39-40F1-A1F1-F5033B4421BA}" type="presParOf" srcId="{150A8F35-E6E5-4937-A95C-ACE3AC534157}" destId="{48731663-71E4-4BD1-86CA-26B6F3F707F1}" srcOrd="2" destOrd="0" presId="urn:microsoft.com/office/officeart/2005/8/layout/hierarchy2"/>
    <dgm:cxn modelId="{78FE71D2-CD3B-4763-B8B3-EAFE60E36B77}" type="presParOf" srcId="{48731663-71E4-4BD1-86CA-26B6F3F707F1}" destId="{D6B685A9-59E7-40D9-B0DA-6083A5B3BCD2}" srcOrd="0" destOrd="0" presId="urn:microsoft.com/office/officeart/2005/8/layout/hierarchy2"/>
    <dgm:cxn modelId="{E4754B36-712E-48D3-8A20-C57ECF433916}" type="presParOf" srcId="{48731663-71E4-4BD1-86CA-26B6F3F707F1}" destId="{512B19E8-AF2D-472A-BD9B-3EAADD480FF1}" srcOrd="1" destOrd="0" presId="urn:microsoft.com/office/officeart/2005/8/layout/hierarchy2"/>
    <dgm:cxn modelId="{3818A749-EC48-4476-AC47-2143D4AF9108}" type="presParOf" srcId="{512B19E8-AF2D-472A-BD9B-3EAADD480FF1}" destId="{80A66B7F-4BCF-4C95-B157-E9FDD050E819}" srcOrd="0" destOrd="0" presId="urn:microsoft.com/office/officeart/2005/8/layout/hierarchy2"/>
    <dgm:cxn modelId="{C1710942-B7D6-40FE-A57B-951CC7F892D8}" type="presParOf" srcId="{80A66B7F-4BCF-4C95-B157-E9FDD050E819}" destId="{D0C11C01-4E5A-448C-8928-FE7ADB12475C}" srcOrd="0" destOrd="0" presId="urn:microsoft.com/office/officeart/2005/8/layout/hierarchy2"/>
    <dgm:cxn modelId="{B7FD24FE-2F61-4AD4-86A2-6C059168A508}" type="presParOf" srcId="{512B19E8-AF2D-472A-BD9B-3EAADD480FF1}" destId="{37F95FA8-637F-4647-805A-BB992F2BB92A}" srcOrd="1" destOrd="0" presId="urn:microsoft.com/office/officeart/2005/8/layout/hierarchy2"/>
    <dgm:cxn modelId="{EEC3F6F9-37C4-4148-83D1-61690134EAD1}" type="presParOf" srcId="{37F95FA8-637F-4647-805A-BB992F2BB92A}" destId="{DDEF6B64-285D-424E-AD20-F6D41FCFA756}" srcOrd="0" destOrd="0" presId="urn:microsoft.com/office/officeart/2005/8/layout/hierarchy2"/>
    <dgm:cxn modelId="{12F4A8EC-B4C3-459E-B05B-D2686160276B}" type="presParOf" srcId="{37F95FA8-637F-4647-805A-BB992F2BB92A}" destId="{FF6277C2-F06D-430F-9F0D-BB1F037137F2}" srcOrd="1" destOrd="0" presId="urn:microsoft.com/office/officeart/2005/8/layout/hierarchy2"/>
    <dgm:cxn modelId="{2CB075D4-895A-4ED8-9B41-0428DA923194}" type="presParOf" srcId="{512B19E8-AF2D-472A-BD9B-3EAADD480FF1}" destId="{E188177D-AB17-4B81-BBDB-5381418A9B0C}" srcOrd="2" destOrd="0" presId="urn:microsoft.com/office/officeart/2005/8/layout/hierarchy2"/>
    <dgm:cxn modelId="{8847B3FC-0AC7-4B5F-BA5A-FE9B941D9B93}" type="presParOf" srcId="{E188177D-AB17-4B81-BBDB-5381418A9B0C}" destId="{48485BE5-D235-45E1-91EF-BFCF3AEACEE7}" srcOrd="0" destOrd="0" presId="urn:microsoft.com/office/officeart/2005/8/layout/hierarchy2"/>
    <dgm:cxn modelId="{4EC2C3C8-0C78-46BE-9CB9-D31312671520}" type="presParOf" srcId="{512B19E8-AF2D-472A-BD9B-3EAADD480FF1}" destId="{81097203-D8BB-4BA5-8F97-D2F35D48DE28}" srcOrd="3" destOrd="0" presId="urn:microsoft.com/office/officeart/2005/8/layout/hierarchy2"/>
    <dgm:cxn modelId="{F1A43E23-EE8E-4427-BE45-7BBA5E741D70}" type="presParOf" srcId="{81097203-D8BB-4BA5-8F97-D2F35D48DE28}" destId="{45A7550F-8141-4EDC-AC6F-F6408E61F9AB}" srcOrd="0" destOrd="0" presId="urn:microsoft.com/office/officeart/2005/8/layout/hierarchy2"/>
    <dgm:cxn modelId="{B7CABEF1-3D85-41DC-894F-EC8361BC4C57}" type="presParOf" srcId="{81097203-D8BB-4BA5-8F97-D2F35D48DE28}" destId="{342A1583-EC4C-488E-9EBE-43F7356CFFEB}"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865C91-A30C-4BF7-9F6E-D428CEEAB96C}">
      <dsp:nvSpPr>
        <dsp:cNvPr id="0" name=""/>
        <dsp:cNvSpPr/>
      </dsp:nvSpPr>
      <dsp:spPr>
        <a:xfrm>
          <a:off x="1521653" y="761400"/>
          <a:ext cx="845514" cy="5416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smtClean="0"/>
            <a:t>Annual metering charges</a:t>
          </a:r>
          <a:endParaRPr lang="en-AU" sz="1200" b="0" kern="1200" dirty="0"/>
        </a:p>
      </dsp:txBody>
      <dsp:txXfrm>
        <a:off x="1537518" y="777265"/>
        <a:ext cx="813784" cy="509935"/>
      </dsp:txXfrm>
    </dsp:sp>
    <dsp:sp modelId="{A3CFC224-9E21-4E39-9A6D-45F3349A1595}">
      <dsp:nvSpPr>
        <dsp:cNvPr id="0" name=""/>
        <dsp:cNvSpPr/>
      </dsp:nvSpPr>
      <dsp:spPr>
        <a:xfrm rot="17692822">
          <a:off x="2134338" y="656805"/>
          <a:ext cx="803863" cy="21599"/>
        </a:xfrm>
        <a:custGeom>
          <a:avLst/>
          <a:gdLst/>
          <a:ahLst/>
          <a:cxnLst/>
          <a:rect l="0" t="0" r="0" b="0"/>
          <a:pathLst>
            <a:path>
              <a:moveTo>
                <a:pt x="0" y="10799"/>
              </a:moveTo>
              <a:lnTo>
                <a:pt x="803863" y="107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16173" y="647508"/>
        <a:ext cx="40193" cy="40193"/>
      </dsp:txXfrm>
    </dsp:sp>
    <dsp:sp modelId="{60C805EE-FBA1-4C28-97E9-03A8477C1E61}">
      <dsp:nvSpPr>
        <dsp:cNvPr id="0" name=""/>
        <dsp:cNvSpPr/>
      </dsp:nvSpPr>
      <dsp:spPr>
        <a:xfrm>
          <a:off x="2705373" y="2765"/>
          <a:ext cx="1504482" cy="6004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a:t>Return on capital</a:t>
          </a:r>
        </a:p>
      </dsp:txBody>
      <dsp:txXfrm>
        <a:off x="2722959" y="20351"/>
        <a:ext cx="1469310" cy="565252"/>
      </dsp:txXfrm>
    </dsp:sp>
    <dsp:sp modelId="{F69B09CC-C0C5-4A36-A30B-C258C6F498A5}">
      <dsp:nvSpPr>
        <dsp:cNvPr id="0" name=""/>
        <dsp:cNvSpPr/>
      </dsp:nvSpPr>
      <dsp:spPr>
        <a:xfrm rot="20128972">
          <a:off x="2350409" y="944307"/>
          <a:ext cx="371721" cy="21599"/>
        </a:xfrm>
        <a:custGeom>
          <a:avLst/>
          <a:gdLst/>
          <a:ahLst/>
          <a:cxnLst/>
          <a:rect l="0" t="0" r="0" b="0"/>
          <a:pathLst>
            <a:path>
              <a:moveTo>
                <a:pt x="0" y="10799"/>
              </a:moveTo>
              <a:lnTo>
                <a:pt x="371721" y="107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AU" sz="1200" b="0" kern="1200" dirty="0"/>
        </a:p>
      </dsp:txBody>
      <dsp:txXfrm>
        <a:off x="2526977" y="945814"/>
        <a:ext cx="18586" cy="18586"/>
      </dsp:txXfrm>
    </dsp:sp>
    <dsp:sp modelId="{139504AA-AFCE-45E3-B2B5-A2C36FCCC9A4}">
      <dsp:nvSpPr>
        <dsp:cNvPr id="0" name=""/>
        <dsp:cNvSpPr/>
      </dsp:nvSpPr>
      <dsp:spPr>
        <a:xfrm>
          <a:off x="2705373" y="666603"/>
          <a:ext cx="1497659" cy="422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err="1" smtClean="0"/>
            <a:t>Return of capital</a:t>
          </a:r>
          <a:endParaRPr lang="en-AU" sz="1200" b="0" kern="1200" dirty="0"/>
        </a:p>
      </dsp:txBody>
      <dsp:txXfrm>
        <a:off x="2717755" y="678985"/>
        <a:ext cx="1472895" cy="397993"/>
      </dsp:txXfrm>
    </dsp:sp>
    <dsp:sp modelId="{B22DE443-3737-4268-B521-C911EDC0F8FE}">
      <dsp:nvSpPr>
        <dsp:cNvPr id="0" name=""/>
        <dsp:cNvSpPr/>
      </dsp:nvSpPr>
      <dsp:spPr>
        <a:xfrm rot="2667752">
          <a:off x="2299334" y="1187393"/>
          <a:ext cx="473870" cy="21599"/>
        </a:xfrm>
        <a:custGeom>
          <a:avLst/>
          <a:gdLst/>
          <a:ahLst/>
          <a:cxnLst/>
          <a:rect l="0" t="0" r="0" b="0"/>
          <a:pathLst>
            <a:path>
              <a:moveTo>
                <a:pt x="0" y="10799"/>
              </a:moveTo>
              <a:lnTo>
                <a:pt x="473870" y="107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24423" y="1186346"/>
        <a:ext cx="23693" cy="23693"/>
      </dsp:txXfrm>
    </dsp:sp>
    <dsp:sp modelId="{9EFD33AC-AEA5-4DB5-9A7B-6DB6F705508B}">
      <dsp:nvSpPr>
        <dsp:cNvPr id="0" name=""/>
        <dsp:cNvSpPr/>
      </dsp:nvSpPr>
      <dsp:spPr>
        <a:xfrm>
          <a:off x="2705373" y="1152774"/>
          <a:ext cx="1491377" cy="422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a:t>Operating expenditure</a:t>
          </a:r>
          <a:endParaRPr lang="en-AU" sz="900" b="0" kern="1200" dirty="0"/>
        </a:p>
      </dsp:txBody>
      <dsp:txXfrm>
        <a:off x="2717755" y="1165156"/>
        <a:ext cx="1466613" cy="397993"/>
      </dsp:txXfrm>
    </dsp:sp>
    <dsp:sp modelId="{829F127C-C0AB-4760-B82C-A23CBE56390C}">
      <dsp:nvSpPr>
        <dsp:cNvPr id="0" name=""/>
        <dsp:cNvSpPr/>
      </dsp:nvSpPr>
      <dsp:spPr>
        <a:xfrm rot="4052362">
          <a:off x="2093649" y="1430478"/>
          <a:ext cx="885242" cy="21599"/>
        </a:xfrm>
        <a:custGeom>
          <a:avLst/>
          <a:gdLst/>
          <a:ahLst/>
          <a:cxnLst/>
          <a:rect l="0" t="0" r="0" b="0"/>
          <a:pathLst>
            <a:path>
              <a:moveTo>
                <a:pt x="0" y="10799"/>
              </a:moveTo>
              <a:lnTo>
                <a:pt x="885242" y="107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14139" y="1419147"/>
        <a:ext cx="44262" cy="44262"/>
      </dsp:txXfrm>
    </dsp:sp>
    <dsp:sp modelId="{69D94B68-7B19-4903-A6F7-F2BC54AC1DBC}">
      <dsp:nvSpPr>
        <dsp:cNvPr id="0" name=""/>
        <dsp:cNvSpPr/>
      </dsp:nvSpPr>
      <dsp:spPr>
        <a:xfrm>
          <a:off x="2705373" y="1638944"/>
          <a:ext cx="1487944" cy="422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a:t>Tax</a:t>
          </a:r>
          <a:endParaRPr lang="en-AU" sz="900" b="0" kern="1200" dirty="0"/>
        </a:p>
      </dsp:txBody>
      <dsp:txXfrm>
        <a:off x="2717755" y="1651326"/>
        <a:ext cx="1463180" cy="397993"/>
      </dsp:txXfrm>
    </dsp:sp>
    <dsp:sp modelId="{E311053C-EFE6-4E50-9171-E6991F7E1391}">
      <dsp:nvSpPr>
        <dsp:cNvPr id="0" name=""/>
        <dsp:cNvSpPr/>
      </dsp:nvSpPr>
      <dsp:spPr>
        <a:xfrm>
          <a:off x="1521653" y="2069286"/>
          <a:ext cx="845514" cy="5344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a:t>Upfront capital charge</a:t>
          </a:r>
        </a:p>
      </dsp:txBody>
      <dsp:txXfrm>
        <a:off x="1537305" y="2084938"/>
        <a:ext cx="814210" cy="503111"/>
      </dsp:txXfrm>
    </dsp:sp>
    <dsp:sp modelId="{1F5949B9-7DC0-42B3-B1A5-533C05F664E5}">
      <dsp:nvSpPr>
        <dsp:cNvPr id="0" name=""/>
        <dsp:cNvSpPr/>
      </dsp:nvSpPr>
      <dsp:spPr>
        <a:xfrm>
          <a:off x="2367167" y="2325694"/>
          <a:ext cx="338205" cy="21599"/>
        </a:xfrm>
        <a:custGeom>
          <a:avLst/>
          <a:gdLst/>
          <a:ahLst/>
          <a:cxnLst/>
          <a:rect l="0" t="0" r="0" b="0"/>
          <a:pathLst>
            <a:path>
              <a:moveTo>
                <a:pt x="0" y="10799"/>
              </a:moveTo>
              <a:lnTo>
                <a:pt x="338205" y="107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527815" y="2328038"/>
        <a:ext cx="16910" cy="16910"/>
      </dsp:txXfrm>
    </dsp:sp>
    <dsp:sp modelId="{29B246BC-72D3-463D-84E8-379699069DA6}">
      <dsp:nvSpPr>
        <dsp:cNvPr id="0" name=""/>
        <dsp:cNvSpPr/>
      </dsp:nvSpPr>
      <dsp:spPr>
        <a:xfrm>
          <a:off x="2705373" y="2125115"/>
          <a:ext cx="1491165" cy="422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smtClean="0"/>
            <a:t>New or upgraded</a:t>
          </a:r>
        </a:p>
        <a:p>
          <a:pPr lvl="0" algn="ctr" defTabSz="533400">
            <a:lnSpc>
              <a:spcPct val="90000"/>
            </a:lnSpc>
            <a:spcBef>
              <a:spcPct val="0"/>
            </a:spcBef>
            <a:spcAft>
              <a:spcPct val="35000"/>
            </a:spcAft>
          </a:pPr>
          <a:r>
            <a:rPr lang="en-AU" sz="1200" b="0" kern="1200" dirty="0" smtClean="0"/>
            <a:t>meter </a:t>
          </a:r>
          <a:r>
            <a:rPr lang="en-AU" sz="1200" b="0" kern="1200" dirty="0" err="1" smtClean="0"/>
            <a:t>capital costs</a:t>
          </a:r>
          <a:endParaRPr lang="en-AU" sz="1200" b="0" kern="1200" dirty="0"/>
        </a:p>
      </dsp:txBody>
      <dsp:txXfrm>
        <a:off x="2717755" y="2137497"/>
        <a:ext cx="1466401" cy="397993"/>
      </dsp:txXfrm>
    </dsp:sp>
    <dsp:sp modelId="{D6B685A9-59E7-40D9-B0DA-6083A5B3BCD2}">
      <dsp:nvSpPr>
        <dsp:cNvPr id="0" name=""/>
        <dsp:cNvSpPr/>
      </dsp:nvSpPr>
      <dsp:spPr>
        <a:xfrm>
          <a:off x="1521653" y="2816412"/>
          <a:ext cx="845514" cy="4986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smtClean="0"/>
            <a:t>Exit fee</a:t>
          </a:r>
          <a:endParaRPr lang="en-AU" sz="1200" b="0" kern="1200" dirty="0"/>
        </a:p>
      </dsp:txBody>
      <dsp:txXfrm>
        <a:off x="1536259" y="2831018"/>
        <a:ext cx="816302" cy="469463"/>
      </dsp:txXfrm>
    </dsp:sp>
    <dsp:sp modelId="{80A66B7F-4BCF-4C95-B157-E9FDD050E819}">
      <dsp:nvSpPr>
        <dsp:cNvPr id="0" name=""/>
        <dsp:cNvSpPr/>
      </dsp:nvSpPr>
      <dsp:spPr>
        <a:xfrm rot="19457599">
          <a:off x="2328019" y="2933407"/>
          <a:ext cx="416501" cy="21599"/>
        </a:xfrm>
        <a:custGeom>
          <a:avLst/>
          <a:gdLst/>
          <a:ahLst/>
          <a:cxnLst/>
          <a:rect l="0" t="0" r="0" b="0"/>
          <a:pathLst>
            <a:path>
              <a:moveTo>
                <a:pt x="0" y="10799"/>
              </a:moveTo>
              <a:lnTo>
                <a:pt x="416501" y="107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AU" sz="1200" b="0" kern="1200" dirty="0"/>
        </a:p>
      </dsp:txBody>
      <dsp:txXfrm>
        <a:off x="2525857" y="2933794"/>
        <a:ext cx="20825" cy="20825"/>
      </dsp:txXfrm>
    </dsp:sp>
    <dsp:sp modelId="{DDEF6B64-285D-424E-AD20-F6D41FCFA756}">
      <dsp:nvSpPr>
        <dsp:cNvPr id="0" name=""/>
        <dsp:cNvSpPr/>
      </dsp:nvSpPr>
      <dsp:spPr>
        <a:xfrm>
          <a:off x="2705373" y="2611286"/>
          <a:ext cx="1496762" cy="422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smtClean="0"/>
            <a:t>Residual  capital costs</a:t>
          </a:r>
        </a:p>
      </dsp:txBody>
      <dsp:txXfrm>
        <a:off x="2717755" y="2623668"/>
        <a:ext cx="1471998" cy="397993"/>
      </dsp:txXfrm>
    </dsp:sp>
    <dsp:sp modelId="{E188177D-AB17-4B81-BBDB-5381418A9B0C}">
      <dsp:nvSpPr>
        <dsp:cNvPr id="0" name=""/>
        <dsp:cNvSpPr/>
      </dsp:nvSpPr>
      <dsp:spPr>
        <a:xfrm rot="2142401">
          <a:off x="2328019" y="3176492"/>
          <a:ext cx="416501" cy="21599"/>
        </a:xfrm>
        <a:custGeom>
          <a:avLst/>
          <a:gdLst/>
          <a:ahLst/>
          <a:cxnLst/>
          <a:rect l="0" t="0" r="0" b="0"/>
          <a:pathLst>
            <a:path>
              <a:moveTo>
                <a:pt x="0" y="10799"/>
              </a:moveTo>
              <a:lnTo>
                <a:pt x="416501" y="107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AU" sz="1200" b="0" kern="1200" dirty="0"/>
        </a:p>
      </dsp:txBody>
      <dsp:txXfrm>
        <a:off x="2525857" y="3176880"/>
        <a:ext cx="20825" cy="20825"/>
      </dsp:txXfrm>
    </dsp:sp>
    <dsp:sp modelId="{45A7550F-8141-4EDC-AC6F-F6408E61F9AB}">
      <dsp:nvSpPr>
        <dsp:cNvPr id="0" name=""/>
        <dsp:cNvSpPr/>
      </dsp:nvSpPr>
      <dsp:spPr>
        <a:xfrm>
          <a:off x="2705373" y="3097456"/>
          <a:ext cx="1496762" cy="422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b="0" kern="1200" dirty="0" smtClean="0"/>
            <a:t>Administration costs</a:t>
          </a:r>
          <a:endParaRPr lang="en-AU" sz="1200" b="0" kern="1200" dirty="0"/>
        </a:p>
      </dsp:txBody>
      <dsp:txXfrm>
        <a:off x="2717755" y="3109838"/>
        <a:ext cx="1471998" cy="3979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0.04931</cdr:x>
      <cdr:y>0.13303</cdr:y>
    </cdr:from>
    <cdr:to>
      <cdr:x>0.37435</cdr:x>
      <cdr:y>0.29963</cdr:y>
    </cdr:to>
    <cdr:sp macro="" textlink="">
      <cdr:nvSpPr>
        <cdr:cNvPr id="2" name="TextBox 1"/>
        <cdr:cNvSpPr txBox="1"/>
      </cdr:nvSpPr>
      <cdr:spPr>
        <a:xfrm xmlns:a="http://schemas.openxmlformats.org/drawingml/2006/main">
          <a:off x="285117" y="364922"/>
          <a:ext cx="1879276" cy="4570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0">
              <a:solidFill>
                <a:sysClr val="windowText" lastClr="000000"/>
              </a:solidFill>
            </a:rPr>
            <a:t>Essential</a:t>
          </a:r>
          <a:r>
            <a:rPr lang="en-AU" sz="1000" b="0" baseline="0">
              <a:solidFill>
                <a:sysClr val="windowText" lastClr="000000"/>
              </a:solidFill>
            </a:rPr>
            <a:t> Energy </a:t>
          </a:r>
          <a:endParaRPr lang="en-AU" sz="1000" b="0">
            <a:solidFill>
              <a:sysClr val="windowText" lastClr="000000"/>
            </a:solidFill>
          </a:endParaRPr>
        </a:p>
      </cdr:txBody>
    </cdr:sp>
  </cdr:relSizeAnchor>
  <cdr:relSizeAnchor xmlns:cdr="http://schemas.openxmlformats.org/drawingml/2006/chartDrawing">
    <cdr:from>
      <cdr:x>0.07355</cdr:x>
      <cdr:y>0.39984</cdr:y>
    </cdr:from>
    <cdr:to>
      <cdr:x>0.35438</cdr:x>
      <cdr:y>0.61607</cdr:y>
    </cdr:to>
    <cdr:sp macro="" textlink="">
      <cdr:nvSpPr>
        <cdr:cNvPr id="4" name="TextBox 1"/>
        <cdr:cNvSpPr txBox="1"/>
      </cdr:nvSpPr>
      <cdr:spPr>
        <a:xfrm xmlns:a="http://schemas.openxmlformats.org/drawingml/2006/main">
          <a:off x="425260" y="1096847"/>
          <a:ext cx="1623667" cy="5931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0">
              <a:solidFill>
                <a:sysClr val="windowText" lastClr="000000"/>
              </a:solidFill>
            </a:rPr>
            <a:t>Ergon Energy </a:t>
          </a:r>
        </a:p>
      </cdr:txBody>
    </cdr:sp>
  </cdr:relSizeAnchor>
  <cdr:relSizeAnchor xmlns:cdr="http://schemas.openxmlformats.org/drawingml/2006/chartDrawing">
    <cdr:from>
      <cdr:x>0.2773</cdr:x>
      <cdr:y>0.21945</cdr:y>
    </cdr:from>
    <cdr:to>
      <cdr:x>0.52867</cdr:x>
      <cdr:y>0.37601</cdr:y>
    </cdr:to>
    <cdr:sp macro="" textlink="">
      <cdr:nvSpPr>
        <cdr:cNvPr id="5" name="TextBox 1"/>
        <cdr:cNvSpPr txBox="1"/>
      </cdr:nvSpPr>
      <cdr:spPr>
        <a:xfrm xmlns:a="http://schemas.openxmlformats.org/drawingml/2006/main">
          <a:off x="1603257" y="601989"/>
          <a:ext cx="1453340" cy="4294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TasNetworks </a:t>
          </a:r>
        </a:p>
      </cdr:txBody>
    </cdr:sp>
  </cdr:relSizeAnchor>
  <cdr:relSizeAnchor xmlns:cdr="http://schemas.openxmlformats.org/drawingml/2006/chartDrawing">
    <cdr:from>
      <cdr:x>0.5349</cdr:x>
      <cdr:y>0.44928</cdr:y>
    </cdr:from>
    <cdr:to>
      <cdr:x>0.80967</cdr:x>
      <cdr:y>0.62356</cdr:y>
    </cdr:to>
    <cdr:sp macro="" textlink="">
      <cdr:nvSpPr>
        <cdr:cNvPr id="6" name="TextBox 1"/>
        <cdr:cNvSpPr txBox="1"/>
      </cdr:nvSpPr>
      <cdr:spPr>
        <a:xfrm xmlns:a="http://schemas.openxmlformats.org/drawingml/2006/main">
          <a:off x="3092595" y="1232469"/>
          <a:ext cx="1588631" cy="4780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Endeavour Energy</a:t>
          </a:r>
        </a:p>
      </cdr:txBody>
    </cdr:sp>
  </cdr:relSizeAnchor>
  <cdr:relSizeAnchor xmlns:cdr="http://schemas.openxmlformats.org/drawingml/2006/chartDrawing">
    <cdr:from>
      <cdr:x>0.52923</cdr:x>
      <cdr:y>0.5662</cdr:y>
    </cdr:from>
    <cdr:to>
      <cdr:x>0.69519</cdr:x>
      <cdr:y>0.69026</cdr:y>
    </cdr:to>
    <cdr:sp macro="" textlink="">
      <cdr:nvSpPr>
        <cdr:cNvPr id="7" name="TextBox 1"/>
        <cdr:cNvSpPr txBox="1"/>
      </cdr:nvSpPr>
      <cdr:spPr>
        <a:xfrm xmlns:a="http://schemas.openxmlformats.org/drawingml/2006/main">
          <a:off x="3059832" y="1553200"/>
          <a:ext cx="959526" cy="3403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1">
              <a:solidFill>
                <a:srgbClr val="00B050"/>
              </a:solidFill>
            </a:rPr>
            <a:t>Energex</a:t>
          </a:r>
        </a:p>
      </cdr:txBody>
    </cdr:sp>
  </cdr:relSizeAnchor>
  <cdr:relSizeAnchor xmlns:cdr="http://schemas.openxmlformats.org/drawingml/2006/chartDrawing">
    <cdr:from>
      <cdr:x>0.19747</cdr:x>
      <cdr:y>0.56759</cdr:y>
    </cdr:from>
    <cdr:to>
      <cdr:x>0.54245</cdr:x>
      <cdr:y>0.78381</cdr:y>
    </cdr:to>
    <cdr:sp macro="" textlink="">
      <cdr:nvSpPr>
        <cdr:cNvPr id="8" name="TextBox 1"/>
        <cdr:cNvSpPr txBox="1"/>
      </cdr:nvSpPr>
      <cdr:spPr>
        <a:xfrm xmlns:a="http://schemas.openxmlformats.org/drawingml/2006/main">
          <a:off x="1141688" y="1557022"/>
          <a:ext cx="1994562" cy="5931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SA Power Networks </a:t>
          </a:r>
        </a:p>
      </cdr:txBody>
    </cdr:sp>
  </cdr:relSizeAnchor>
  <cdr:relSizeAnchor xmlns:cdr="http://schemas.openxmlformats.org/drawingml/2006/chartDrawing">
    <cdr:from>
      <cdr:x>0.71733</cdr:x>
      <cdr:y>0.4105</cdr:y>
    </cdr:from>
    <cdr:to>
      <cdr:x>0.9921</cdr:x>
      <cdr:y>0.58477</cdr:y>
    </cdr:to>
    <cdr:sp macro="" textlink="">
      <cdr:nvSpPr>
        <cdr:cNvPr id="9" name="TextBox 1"/>
        <cdr:cNvSpPr txBox="1"/>
      </cdr:nvSpPr>
      <cdr:spPr>
        <a:xfrm xmlns:a="http://schemas.openxmlformats.org/drawingml/2006/main">
          <a:off x="4147344" y="1126081"/>
          <a:ext cx="1588631" cy="47805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1">
              <a:solidFill>
                <a:srgbClr val="FF0000"/>
              </a:solidFill>
            </a:rPr>
            <a:t>Ausgrid</a:t>
          </a:r>
        </a:p>
        <a:p xmlns:a="http://schemas.openxmlformats.org/drawingml/2006/main">
          <a:pPr algn="ctr"/>
          <a:r>
            <a:rPr lang="en-AU" sz="1000" b="1">
              <a:solidFill>
                <a:srgbClr val="FF0000"/>
              </a:solidFill>
            </a:rPr>
            <a:t>(Proposed)</a:t>
          </a:r>
        </a:p>
      </cdr:txBody>
    </cdr:sp>
  </cdr:relSizeAnchor>
  <cdr:relSizeAnchor xmlns:cdr="http://schemas.openxmlformats.org/drawingml/2006/chartDrawing">
    <cdr:from>
      <cdr:x>0.8236</cdr:x>
      <cdr:y>0.55618</cdr:y>
    </cdr:from>
    <cdr:to>
      <cdr:x>1</cdr:x>
      <cdr:y>0.68349</cdr:y>
    </cdr:to>
    <cdr:sp macro="" textlink="">
      <cdr:nvSpPr>
        <cdr:cNvPr id="10" name="TextBox 1"/>
        <cdr:cNvSpPr txBox="1"/>
      </cdr:nvSpPr>
      <cdr:spPr>
        <a:xfrm xmlns:a="http://schemas.openxmlformats.org/drawingml/2006/main">
          <a:off x="4764225" y="1525715"/>
          <a:ext cx="1019887" cy="3492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1">
              <a:solidFill>
                <a:schemeClr val="accent2"/>
              </a:solidFill>
            </a:rPr>
            <a:t>Ausgrid</a:t>
          </a:r>
        </a:p>
        <a:p xmlns:a="http://schemas.openxmlformats.org/drawingml/2006/main">
          <a:pPr algn="ctr"/>
          <a:r>
            <a:rPr lang="en-AU" sz="1000" b="1">
              <a:solidFill>
                <a:schemeClr val="accent2"/>
              </a:solidFill>
            </a:rPr>
            <a:t>(Historical)</a:t>
          </a:r>
        </a:p>
      </cdr:txBody>
    </cdr:sp>
  </cdr:relSizeAnchor>
  <cdr:relSizeAnchor xmlns:cdr="http://schemas.openxmlformats.org/drawingml/2006/chartDrawing">
    <cdr:from>
      <cdr:x>0.66791</cdr:x>
      <cdr:y>0.60726</cdr:y>
    </cdr:from>
    <cdr:to>
      <cdr:x>0.8822</cdr:x>
      <cdr:y>0.74622</cdr:y>
    </cdr:to>
    <cdr:sp macro="" textlink="">
      <cdr:nvSpPr>
        <cdr:cNvPr id="11" name="TextBox 1"/>
        <cdr:cNvSpPr txBox="1"/>
      </cdr:nvSpPr>
      <cdr:spPr>
        <a:xfrm xmlns:a="http://schemas.openxmlformats.org/drawingml/2006/main">
          <a:off x="3861639" y="1665847"/>
          <a:ext cx="1238955" cy="3811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ActewAGL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A7E23162.dotm</Template>
  <TotalTime>0</TotalTime>
  <Pages>98</Pages>
  <Words>23545</Words>
  <Characters>134212</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2014-11-26T07:03:00Z</dcterms:created>
  <dcterms:modified xsi:type="dcterms:W3CDTF">2014-11-26T07:03:00Z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8305715</vt:lpwstr>
  </property>
</Properties>
</file>