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039" w:rsidRDefault="00F34039" w:rsidP="009F030C">
      <w:bookmarkStart w:id="0" w:name="_Toc387916828"/>
      <w:r w:rsidRPr="00F34039">
        <w:rPr>
          <w:noProof/>
          <w:lang w:eastAsia="en-AU"/>
        </w:rPr>
        <w:drawing>
          <wp:anchor distT="0" distB="0" distL="114300" distR="114300" simplePos="0" relativeHeight="251659264" behindDoc="1" locked="0" layoutInCell="1" allowOverlap="1" wp14:anchorId="53732FA2" wp14:editId="04F735A5">
            <wp:simplePos x="0" y="0"/>
            <wp:positionH relativeFrom="column">
              <wp:posOffset>-914400</wp:posOffset>
            </wp:positionH>
            <wp:positionV relativeFrom="paragraph">
              <wp:posOffset>-942975</wp:posOffset>
            </wp:positionV>
            <wp:extent cx="7657465" cy="10868025"/>
            <wp:effectExtent l="0" t="0" r="0" b="0"/>
            <wp:wrapNone/>
            <wp:docPr id="1" name="Picture 1"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868025"/>
                    </a:xfrm>
                    <a:prstGeom prst="rect">
                      <a:avLst/>
                    </a:prstGeom>
                    <a:noFill/>
                    <a:ln w="9525">
                      <a:noFill/>
                      <a:miter lim="800000"/>
                      <a:headEnd/>
                      <a:tailEnd/>
                    </a:ln>
                  </pic:spPr>
                </pic:pic>
              </a:graphicData>
            </a:graphic>
            <wp14:sizeRelV relativeFrom="margin">
              <wp14:pctHeight>0</wp14:pctHeight>
            </wp14:sizeRelV>
          </wp:anchor>
        </w:drawing>
      </w:r>
    </w:p>
    <w:p w:rsidR="00F34039" w:rsidRDefault="00F34039" w:rsidP="009F030C"/>
    <w:p w:rsidR="00F34039" w:rsidRDefault="00F34039" w:rsidP="009F030C"/>
    <w:p w:rsidR="00F34039" w:rsidRDefault="00F34039" w:rsidP="009F030C"/>
    <w:p w:rsidR="00F34039" w:rsidRDefault="00F34039" w:rsidP="009F030C"/>
    <w:p w:rsidR="00F34039" w:rsidRDefault="00F34039" w:rsidP="009F030C"/>
    <w:p w:rsidR="0096106D" w:rsidRDefault="0096106D" w:rsidP="009F030C"/>
    <w:p w:rsidR="0096106D" w:rsidRDefault="0096106D" w:rsidP="009F030C"/>
    <w:p w:rsidR="0096106D" w:rsidRDefault="0096106D" w:rsidP="009F030C"/>
    <w:p w:rsidR="00F34039" w:rsidRPr="001C353A" w:rsidRDefault="00F34039" w:rsidP="001C353A">
      <w:pPr>
        <w:pStyle w:val="AERtitle1"/>
      </w:pPr>
      <w:r w:rsidRPr="001C353A">
        <w:t>Draft decision</w:t>
      </w:r>
    </w:p>
    <w:p w:rsidR="00F34039" w:rsidRPr="001C353A" w:rsidRDefault="00F34039" w:rsidP="001C353A">
      <w:pPr>
        <w:pStyle w:val="AERtitle1"/>
      </w:pPr>
      <w:r w:rsidRPr="001C353A">
        <w:t>Endeavour Energy distribution determination</w:t>
      </w:r>
    </w:p>
    <w:p w:rsidR="00F34039" w:rsidRPr="001C353A" w:rsidRDefault="00F34039" w:rsidP="001C353A">
      <w:pPr>
        <w:pStyle w:val="AERtitle1"/>
      </w:pPr>
      <w:r w:rsidRPr="001C353A">
        <w:t>201</w:t>
      </w:r>
      <w:r w:rsidR="00E55444" w:rsidRPr="001C353A">
        <w:t>5</w:t>
      </w:r>
      <w:r w:rsidRPr="001C353A">
        <w:t>–1</w:t>
      </w:r>
      <w:r w:rsidR="00E55444" w:rsidRPr="001C353A">
        <w:t>6</w:t>
      </w:r>
      <w:r w:rsidRPr="001C353A">
        <w:t xml:space="preserve"> to 2018–19</w:t>
      </w:r>
    </w:p>
    <w:p w:rsidR="00F34039" w:rsidRDefault="00F34039" w:rsidP="001C353A">
      <w:pPr>
        <w:pStyle w:val="AERtitle1"/>
      </w:pPr>
      <w:r w:rsidRPr="001C353A">
        <w:t>Attachment 8: Corporate income tax</w:t>
      </w:r>
    </w:p>
    <w:p w:rsidR="000C2464" w:rsidRDefault="000C2464" w:rsidP="001C353A">
      <w:pPr>
        <w:pStyle w:val="AERtitle1"/>
      </w:pPr>
    </w:p>
    <w:p w:rsidR="000C2464" w:rsidRDefault="000C2464" w:rsidP="001C353A">
      <w:pPr>
        <w:pStyle w:val="AERtitle1"/>
      </w:pPr>
    </w:p>
    <w:p w:rsidR="000C2464" w:rsidRDefault="000C2464" w:rsidP="000C2464">
      <w:pPr>
        <w:pStyle w:val="AERtitle2"/>
      </w:pPr>
      <w:r>
        <w:t>November 2014</w:t>
      </w:r>
    </w:p>
    <w:p w:rsidR="00F34039" w:rsidRDefault="00F34039">
      <w:pPr>
        <w:spacing w:after="0" w:line="240" w:lineRule="auto"/>
        <w:jc w:val="left"/>
      </w:pPr>
      <w:r>
        <w:br w:type="page"/>
      </w:r>
    </w:p>
    <w:p w:rsidR="00F34039" w:rsidRDefault="00F34039" w:rsidP="00F34039"/>
    <w:p w:rsidR="00F34039" w:rsidRPr="000A33B4" w:rsidRDefault="00F34039" w:rsidP="00F34039">
      <w:pPr>
        <w:pStyle w:val="AERbodytextnospace"/>
        <w:rPr>
          <w:rStyle w:val="AERtextbold"/>
        </w:rPr>
      </w:pPr>
      <w:bookmarkStart w:id="1" w:name="_Toc403565519"/>
      <w:r w:rsidRPr="000A33B4">
        <w:rPr>
          <w:rStyle w:val="AERtextbold"/>
        </w:rPr>
        <w:t>© Commonwealth of Australia 2014</w:t>
      </w:r>
    </w:p>
    <w:p w:rsidR="00F34039" w:rsidRPr="000A33B4" w:rsidRDefault="00F34039" w:rsidP="00F34039">
      <w:pPr>
        <w:pStyle w:val="AERbodytext"/>
      </w:pPr>
      <w:r w:rsidRPr="000A33B4">
        <w:t>This work is copyright. In addition to any use permitted under the Copyright Act 1968, all material contained within this work is provided under a Creative Commons Attribution 3.0 Australia licence, with the exception of:</w:t>
      </w:r>
    </w:p>
    <w:p w:rsidR="00F34039" w:rsidRPr="000A33B4" w:rsidRDefault="00F34039" w:rsidP="00F34039">
      <w:pPr>
        <w:pStyle w:val="AERbulletlistfirststyle"/>
      </w:pPr>
      <w:r w:rsidRPr="000A33B4">
        <w:t>the Commonwealth Coat of Arms</w:t>
      </w:r>
    </w:p>
    <w:p w:rsidR="00F34039" w:rsidRDefault="00F34039" w:rsidP="00F34039">
      <w:pPr>
        <w:pStyle w:val="AERbulletlistfirststyle"/>
      </w:pPr>
      <w:r w:rsidRPr="000A33B4">
        <w:t>the ACCC and AER logos</w:t>
      </w:r>
    </w:p>
    <w:p w:rsidR="00F34039" w:rsidRPr="000A33B4" w:rsidRDefault="00F34039" w:rsidP="00F34039">
      <w:pPr>
        <w:pStyle w:val="AERbulletlistfirststyle"/>
      </w:pPr>
      <w:r w:rsidRPr="000A33B4">
        <w:t>any illustration, diagram, photograph or graphic over which the Australian Competition and Consumer Commission does not hold copyright, but which may be part of or contained within this publication.</w:t>
      </w:r>
    </w:p>
    <w:p w:rsidR="00F34039" w:rsidRPr="000A33B4" w:rsidRDefault="00F34039" w:rsidP="00F34039">
      <w:pPr>
        <w:pStyle w:val="AERbodytext"/>
      </w:pPr>
      <w:r w:rsidRPr="000A33B4">
        <w:t>The details of the relevant licence conditions are available on the Creative Commons website, as is the full legal code for the CC BY 3.0 AU licence.</w:t>
      </w:r>
    </w:p>
    <w:p w:rsidR="00F34039" w:rsidRPr="000A33B4" w:rsidRDefault="00F34039" w:rsidP="00F34039">
      <w:pPr>
        <w:pStyle w:val="AERbodytext"/>
      </w:pPr>
      <w:r w:rsidRPr="000A33B4">
        <w:t>Requests and inquiries concerning reproduction and rights should be addressed to the Director, Corporate Communications, ACCC, GPO Box 3131, Canberra ACT 2601, or</w:t>
      </w:r>
    </w:p>
    <w:p w:rsidR="00F34039" w:rsidRPr="000A33B4" w:rsidRDefault="00F34039" w:rsidP="00F34039">
      <w:pPr>
        <w:pStyle w:val="AERbodytext"/>
      </w:pPr>
      <w:r w:rsidRPr="000A33B4">
        <w:t xml:space="preserve"> </w:t>
      </w:r>
      <w:r>
        <w:tab/>
      </w:r>
      <w:hyperlink r:id="rId9" w:history="1">
        <w:r w:rsidRPr="000A33B4">
          <w:t>publishing.unit@accc.gov.au</w:t>
        </w:r>
      </w:hyperlink>
      <w:r w:rsidRPr="000A33B4">
        <w:t xml:space="preserve"> .</w:t>
      </w:r>
    </w:p>
    <w:p w:rsidR="00F34039" w:rsidRPr="000A33B4" w:rsidRDefault="00F34039" w:rsidP="00F34039">
      <w:pPr>
        <w:pStyle w:val="AERbodytext"/>
      </w:pPr>
      <w:r w:rsidRPr="000A33B4">
        <w:t>Inquiries about this document should be addressed to:</w:t>
      </w:r>
    </w:p>
    <w:p w:rsidR="00F34039" w:rsidRPr="000A33B4" w:rsidRDefault="00F34039" w:rsidP="00F34039">
      <w:pPr>
        <w:pStyle w:val="AERbodytextnospace"/>
      </w:pPr>
      <w:r w:rsidRPr="000A33B4">
        <w:t>Australian Energy Regulator</w:t>
      </w:r>
    </w:p>
    <w:p w:rsidR="00F34039" w:rsidRPr="000A33B4" w:rsidRDefault="00F34039" w:rsidP="00F34039">
      <w:pPr>
        <w:pStyle w:val="AERbodytextnospace"/>
      </w:pPr>
      <w:r w:rsidRPr="000A33B4">
        <w:t>GPO Box 520</w:t>
      </w:r>
    </w:p>
    <w:p w:rsidR="00F34039" w:rsidRPr="000A33B4" w:rsidRDefault="00F34039" w:rsidP="00F34039">
      <w:pPr>
        <w:pStyle w:val="AERbodytextnospace"/>
      </w:pPr>
      <w:r w:rsidRPr="000A33B4">
        <w:t>Melbourne  Vic  3001</w:t>
      </w:r>
    </w:p>
    <w:p w:rsidR="00F34039" w:rsidRPr="000A33B4" w:rsidRDefault="00F34039" w:rsidP="00F34039">
      <w:pPr>
        <w:pStyle w:val="AERbodytextnospace"/>
      </w:pPr>
      <w:r w:rsidRPr="000A33B4">
        <w:t>Tel: (03) 9290 1444</w:t>
      </w:r>
    </w:p>
    <w:p w:rsidR="00F34039" w:rsidRDefault="00F34039" w:rsidP="00F34039">
      <w:pPr>
        <w:pStyle w:val="AERbodytextnospace"/>
      </w:pPr>
      <w:r w:rsidRPr="000A33B4">
        <w:t>Fax: (03) 9290 1457</w:t>
      </w:r>
    </w:p>
    <w:p w:rsidR="00F34039" w:rsidRPr="00E55444" w:rsidRDefault="00F34039" w:rsidP="00F34039">
      <w:pPr>
        <w:pStyle w:val="AERbodytextnospace"/>
        <w:rPr>
          <w:rStyle w:val="Hyperlink"/>
          <w:color w:val="auto"/>
          <w:u w:val="none"/>
        </w:rPr>
      </w:pPr>
      <w:r w:rsidRPr="000A33B4">
        <w:t xml:space="preserve">Email: </w:t>
      </w:r>
      <w:hyperlink r:id="rId10" w:history="1">
        <w:r w:rsidRPr="000A33B4">
          <w:rPr>
            <w:rStyle w:val="Hyperlink"/>
          </w:rPr>
          <w:t>AERInquiry@aer.gov.au</w:t>
        </w:r>
      </w:hyperlink>
    </w:p>
    <w:p w:rsidR="001C353A" w:rsidRDefault="001C353A">
      <w:pPr>
        <w:spacing w:after="0" w:line="240" w:lineRule="auto"/>
        <w:jc w:val="left"/>
        <w:rPr>
          <w:rStyle w:val="Hyperlink"/>
        </w:rPr>
      </w:pPr>
    </w:p>
    <w:p w:rsidR="000C2464" w:rsidRPr="001C353A" w:rsidRDefault="000C2464">
      <w:pPr>
        <w:spacing w:after="0" w:line="240" w:lineRule="auto"/>
        <w:jc w:val="left"/>
        <w:rPr>
          <w:rStyle w:val="Hyperlink"/>
          <w:color w:val="000000" w:themeColor="text1"/>
        </w:rPr>
      </w:pPr>
    </w:p>
    <w:p w:rsidR="001C353A" w:rsidRPr="001C353A" w:rsidRDefault="001C353A">
      <w:pPr>
        <w:spacing w:after="0" w:line="240" w:lineRule="auto"/>
        <w:jc w:val="left"/>
        <w:rPr>
          <w:rStyle w:val="Hyperlink"/>
          <w:color w:val="000000" w:themeColor="text1"/>
        </w:rPr>
      </w:pPr>
      <w:r>
        <w:t>AER reference: 54420</w:t>
      </w:r>
    </w:p>
    <w:p w:rsidR="00E55444" w:rsidRDefault="00E55444">
      <w:pPr>
        <w:spacing w:after="0" w:line="240" w:lineRule="auto"/>
        <w:jc w:val="left"/>
        <w:rPr>
          <w:rStyle w:val="Hyperlink"/>
          <w:rFonts w:eastAsia="Times New Roman"/>
          <w:szCs w:val="24"/>
        </w:rPr>
      </w:pPr>
      <w:r>
        <w:rPr>
          <w:rStyle w:val="Hyperlink"/>
        </w:rPr>
        <w:br w:type="page"/>
      </w:r>
    </w:p>
    <w:p w:rsidR="001C353A" w:rsidRPr="006B36C8" w:rsidRDefault="001C353A" w:rsidP="001C353A">
      <w:pPr>
        <w:pStyle w:val="UnnumberedHeading"/>
        <w:rPr>
          <w:rStyle w:val="AERtextorange"/>
        </w:rPr>
      </w:pPr>
      <w:bookmarkStart w:id="2" w:name="_Toc404264869"/>
      <w:bookmarkStart w:id="3" w:name="_Toc404277373"/>
      <w:r w:rsidRPr="006B36C8">
        <w:rPr>
          <w:rStyle w:val="AERtextorange"/>
        </w:rPr>
        <w:lastRenderedPageBreak/>
        <w:t>Note</w:t>
      </w:r>
      <w:bookmarkEnd w:id="2"/>
      <w:bookmarkEnd w:id="3"/>
    </w:p>
    <w:p w:rsidR="000C2464" w:rsidRPr="000C2464" w:rsidRDefault="000C2464" w:rsidP="000C2464">
      <w:r w:rsidRPr="000C2464">
        <w:t>This attachment forms part of the AER's draft decision on Endeavour Energy's 2015–19 distribution determination. It should be read with other parts of the draft decision.</w:t>
      </w:r>
    </w:p>
    <w:p w:rsidR="000C2464" w:rsidRPr="000C2464" w:rsidRDefault="000C2464" w:rsidP="000C2464">
      <w:r w:rsidRPr="000C2464">
        <w:t>The draft decision includes the following documents:</w:t>
      </w:r>
    </w:p>
    <w:p w:rsidR="000C2464" w:rsidRPr="000C2464" w:rsidRDefault="000C2464" w:rsidP="000C2464">
      <w:r w:rsidRPr="000C2464">
        <w:t>Overview</w:t>
      </w:r>
    </w:p>
    <w:p w:rsidR="000C2464" w:rsidRPr="000C2464" w:rsidRDefault="000C2464" w:rsidP="000C2464">
      <w:r w:rsidRPr="000C2464">
        <w:t>Attachment 1 – Annual revenue requirement</w:t>
      </w:r>
    </w:p>
    <w:p w:rsidR="000C2464" w:rsidRPr="000C2464" w:rsidRDefault="000C2464" w:rsidP="000C2464">
      <w:r w:rsidRPr="000C2464">
        <w:t>Attachment 2 – Regulatory asset base</w:t>
      </w:r>
    </w:p>
    <w:p w:rsidR="000C2464" w:rsidRPr="000C2464" w:rsidRDefault="000C2464" w:rsidP="000C2464">
      <w:r w:rsidRPr="000C2464">
        <w:t>Attachment 3 – Rate of return</w:t>
      </w:r>
    </w:p>
    <w:p w:rsidR="000C2464" w:rsidRPr="000C2464" w:rsidRDefault="000C2464" w:rsidP="000C2464">
      <w:r w:rsidRPr="000C2464">
        <w:t>Attachment 4 – Value of imputation credits</w:t>
      </w:r>
    </w:p>
    <w:p w:rsidR="000C2464" w:rsidRPr="000C2464" w:rsidRDefault="000C2464" w:rsidP="000C2464">
      <w:r w:rsidRPr="000C2464">
        <w:t>Attachment 5 – Regulatory depreciation</w:t>
      </w:r>
    </w:p>
    <w:p w:rsidR="000C2464" w:rsidRPr="000C2464" w:rsidRDefault="000C2464" w:rsidP="000C2464">
      <w:r w:rsidRPr="000C2464">
        <w:t xml:space="preserve">Attachment 6 – Capital expenditure </w:t>
      </w:r>
    </w:p>
    <w:p w:rsidR="000C2464" w:rsidRPr="000C2464" w:rsidRDefault="000C2464" w:rsidP="000C2464">
      <w:r w:rsidRPr="000C2464">
        <w:t>Attachment 7 – Operating expenditure</w:t>
      </w:r>
    </w:p>
    <w:p w:rsidR="000C2464" w:rsidRPr="000C2464" w:rsidRDefault="000C2464" w:rsidP="000C2464">
      <w:r w:rsidRPr="000C2464">
        <w:t>Attachment 8 – Corporate income tax</w:t>
      </w:r>
    </w:p>
    <w:p w:rsidR="000C2464" w:rsidRPr="000C2464" w:rsidRDefault="000C2464" w:rsidP="000C2464">
      <w:r w:rsidRPr="000C2464">
        <w:t>Attachment 9 – Efficiency benefit sharing scheme</w:t>
      </w:r>
    </w:p>
    <w:p w:rsidR="000C2464" w:rsidRPr="000C2464" w:rsidRDefault="000C2464" w:rsidP="000C2464">
      <w:r w:rsidRPr="000C2464">
        <w:t>Attachment 10 – Capital expenditure sharing scheme</w:t>
      </w:r>
    </w:p>
    <w:p w:rsidR="000C2464" w:rsidRPr="000C2464" w:rsidRDefault="000C2464" w:rsidP="000C2464">
      <w:r w:rsidRPr="000C2464">
        <w:t>Attachment 11 – Service target performance incentive scheme</w:t>
      </w:r>
    </w:p>
    <w:p w:rsidR="000C2464" w:rsidRPr="000C2464" w:rsidRDefault="000C2464" w:rsidP="000C2464">
      <w:r w:rsidRPr="000C2464">
        <w:t>Attachment 12 – Demand management incentive scheme</w:t>
      </w:r>
    </w:p>
    <w:p w:rsidR="000C2464" w:rsidRPr="000C2464" w:rsidRDefault="000C2464" w:rsidP="000C2464">
      <w:r w:rsidRPr="000C2464">
        <w:t>Attachment 13 – Classification of services</w:t>
      </w:r>
    </w:p>
    <w:p w:rsidR="000C2464" w:rsidRPr="000C2464" w:rsidRDefault="000C2464" w:rsidP="000C2464">
      <w:r w:rsidRPr="000C2464">
        <w:t>Attachment 14 – Control mechanisms</w:t>
      </w:r>
    </w:p>
    <w:p w:rsidR="000C2464" w:rsidRPr="000C2464" w:rsidRDefault="000C2464" w:rsidP="000C2464">
      <w:r w:rsidRPr="000C2464">
        <w:t>Attachment 15 – Pass through events</w:t>
      </w:r>
    </w:p>
    <w:p w:rsidR="000C2464" w:rsidRPr="000C2464" w:rsidRDefault="000C2464" w:rsidP="000C2464">
      <w:r w:rsidRPr="000C2464">
        <w:t>Attachment 16 – Alternative control services</w:t>
      </w:r>
    </w:p>
    <w:p w:rsidR="000C2464" w:rsidRPr="000C2464" w:rsidRDefault="000C2464" w:rsidP="000C2464">
      <w:r w:rsidRPr="000C2464">
        <w:t>Attachment 17 – Negotiated services framework and criteria</w:t>
      </w:r>
    </w:p>
    <w:p w:rsidR="00E55444" w:rsidRDefault="000C2464" w:rsidP="000C2464">
      <w:r w:rsidRPr="000C2464">
        <w:t>Attachment 18 – Connection policy</w:t>
      </w:r>
    </w:p>
    <w:p w:rsidR="000C2464" w:rsidRDefault="000C2464">
      <w:pPr>
        <w:spacing w:after="0" w:line="240" w:lineRule="auto"/>
        <w:jc w:val="left"/>
      </w:pPr>
      <w:r>
        <w:br w:type="page"/>
      </w:r>
    </w:p>
    <w:p w:rsidR="00F34039" w:rsidRPr="00A628B6" w:rsidRDefault="00F34039" w:rsidP="00F34039">
      <w:pPr>
        <w:pStyle w:val="UnnumberedHeading"/>
      </w:pPr>
      <w:bookmarkStart w:id="4" w:name="_Toc404277374"/>
      <w:r>
        <w:t>Contents</w:t>
      </w:r>
      <w:bookmarkEnd w:id="1"/>
      <w:bookmarkEnd w:id="4"/>
    </w:p>
    <w:sdt>
      <w:sdtPr>
        <w:id w:val="-830675811"/>
        <w:docPartObj>
          <w:docPartGallery w:val="Table of Contents"/>
          <w:docPartUnique/>
        </w:docPartObj>
      </w:sdtPr>
      <w:sdtEndPr/>
      <w:sdtContent>
        <w:p w:rsidR="000C2464" w:rsidRDefault="00314260">
          <w:pPr>
            <w:pStyle w:val="TOC1"/>
            <w:tabs>
              <w:tab w:val="right" w:leader="dot" w:pos="9016"/>
            </w:tabs>
            <w:rPr>
              <w:rFonts w:asciiTheme="minorHAnsi" w:eastAsiaTheme="minorEastAsia" w:hAnsiTheme="minorHAnsi" w:cstheme="minorBidi"/>
              <w:b w:val="0"/>
              <w:bCs w:val="0"/>
              <w:noProof/>
              <w:sz w:val="22"/>
              <w:szCs w:val="22"/>
              <w:lang w:eastAsia="en-AU"/>
            </w:rPr>
          </w:pPr>
          <w:r>
            <w:fldChar w:fldCharType="begin"/>
          </w:r>
          <w:r>
            <w:instrText xml:space="preserve"> TOC \o "1-3" \h \z \u \t "Heading 7,1,Heading 8,2,Heading 9,3" </w:instrText>
          </w:r>
          <w:r>
            <w:fldChar w:fldCharType="separate"/>
          </w:r>
          <w:hyperlink w:anchor="_Toc404277373" w:history="1">
            <w:r w:rsidR="000C2464" w:rsidRPr="00BE331C">
              <w:rPr>
                <w:rStyle w:val="Hyperlink"/>
                <w:noProof/>
              </w:rPr>
              <w:t>Note</w:t>
            </w:r>
            <w:r w:rsidR="000C2464">
              <w:rPr>
                <w:noProof/>
                <w:webHidden/>
              </w:rPr>
              <w:tab/>
            </w:r>
            <w:r w:rsidR="000C2464">
              <w:rPr>
                <w:noProof/>
                <w:webHidden/>
              </w:rPr>
              <w:fldChar w:fldCharType="begin"/>
            </w:r>
            <w:r w:rsidR="000C2464">
              <w:rPr>
                <w:noProof/>
                <w:webHidden/>
              </w:rPr>
              <w:instrText xml:space="preserve"> PAGEREF _Toc404277373 \h </w:instrText>
            </w:r>
            <w:r w:rsidR="000C2464">
              <w:rPr>
                <w:noProof/>
                <w:webHidden/>
              </w:rPr>
            </w:r>
            <w:r w:rsidR="000C2464">
              <w:rPr>
                <w:noProof/>
                <w:webHidden/>
              </w:rPr>
              <w:fldChar w:fldCharType="separate"/>
            </w:r>
            <w:r w:rsidR="00C57A1B">
              <w:rPr>
                <w:noProof/>
                <w:webHidden/>
              </w:rPr>
              <w:t>8-3</w:t>
            </w:r>
            <w:r w:rsidR="000C2464">
              <w:rPr>
                <w:noProof/>
                <w:webHidden/>
              </w:rPr>
              <w:fldChar w:fldCharType="end"/>
            </w:r>
          </w:hyperlink>
        </w:p>
        <w:p w:rsidR="000C2464" w:rsidRDefault="0077767E">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277374" w:history="1">
            <w:r w:rsidR="000C2464" w:rsidRPr="00BE331C">
              <w:rPr>
                <w:rStyle w:val="Hyperlink"/>
                <w:noProof/>
              </w:rPr>
              <w:t>Contents</w:t>
            </w:r>
            <w:r w:rsidR="000C2464">
              <w:rPr>
                <w:noProof/>
                <w:webHidden/>
              </w:rPr>
              <w:tab/>
            </w:r>
            <w:r w:rsidR="000C2464">
              <w:rPr>
                <w:noProof/>
                <w:webHidden/>
              </w:rPr>
              <w:fldChar w:fldCharType="begin"/>
            </w:r>
            <w:r w:rsidR="000C2464">
              <w:rPr>
                <w:noProof/>
                <w:webHidden/>
              </w:rPr>
              <w:instrText xml:space="preserve"> PAGEREF _Toc404277374 \h </w:instrText>
            </w:r>
            <w:r w:rsidR="000C2464">
              <w:rPr>
                <w:noProof/>
                <w:webHidden/>
              </w:rPr>
            </w:r>
            <w:r w:rsidR="000C2464">
              <w:rPr>
                <w:noProof/>
                <w:webHidden/>
              </w:rPr>
              <w:fldChar w:fldCharType="separate"/>
            </w:r>
            <w:r w:rsidR="00C57A1B">
              <w:rPr>
                <w:noProof/>
                <w:webHidden/>
              </w:rPr>
              <w:t>8-4</w:t>
            </w:r>
            <w:r w:rsidR="000C2464">
              <w:rPr>
                <w:noProof/>
                <w:webHidden/>
              </w:rPr>
              <w:fldChar w:fldCharType="end"/>
            </w:r>
          </w:hyperlink>
        </w:p>
        <w:p w:rsidR="000C2464" w:rsidRDefault="0077767E">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277375" w:history="1">
            <w:r w:rsidR="000C2464" w:rsidRPr="00BE331C">
              <w:rPr>
                <w:rStyle w:val="Hyperlink"/>
                <w:noProof/>
              </w:rPr>
              <w:t>Shortened forms</w:t>
            </w:r>
            <w:r w:rsidR="000C2464">
              <w:rPr>
                <w:noProof/>
                <w:webHidden/>
              </w:rPr>
              <w:tab/>
            </w:r>
            <w:r w:rsidR="000C2464">
              <w:rPr>
                <w:noProof/>
                <w:webHidden/>
              </w:rPr>
              <w:fldChar w:fldCharType="begin"/>
            </w:r>
            <w:r w:rsidR="000C2464">
              <w:rPr>
                <w:noProof/>
                <w:webHidden/>
              </w:rPr>
              <w:instrText xml:space="preserve"> PAGEREF _Toc404277375 \h </w:instrText>
            </w:r>
            <w:r w:rsidR="000C2464">
              <w:rPr>
                <w:noProof/>
                <w:webHidden/>
              </w:rPr>
            </w:r>
            <w:r w:rsidR="000C2464">
              <w:rPr>
                <w:noProof/>
                <w:webHidden/>
              </w:rPr>
              <w:fldChar w:fldCharType="separate"/>
            </w:r>
            <w:r w:rsidR="00C57A1B">
              <w:rPr>
                <w:noProof/>
                <w:webHidden/>
              </w:rPr>
              <w:t>8-5</w:t>
            </w:r>
            <w:r w:rsidR="000C2464">
              <w:rPr>
                <w:noProof/>
                <w:webHidden/>
              </w:rPr>
              <w:fldChar w:fldCharType="end"/>
            </w:r>
          </w:hyperlink>
        </w:p>
        <w:p w:rsidR="000C2464" w:rsidRDefault="0077767E">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277376" w:history="1">
            <w:r w:rsidR="000C2464" w:rsidRPr="00BE331C">
              <w:rPr>
                <w:rStyle w:val="Hyperlink"/>
                <w:noProof/>
              </w:rPr>
              <w:t>8</w:t>
            </w:r>
            <w:r w:rsidR="000C2464">
              <w:rPr>
                <w:rFonts w:asciiTheme="minorHAnsi" w:eastAsiaTheme="minorEastAsia" w:hAnsiTheme="minorHAnsi" w:cstheme="minorBidi"/>
                <w:b w:val="0"/>
                <w:bCs w:val="0"/>
                <w:noProof/>
                <w:sz w:val="22"/>
                <w:szCs w:val="22"/>
                <w:lang w:eastAsia="en-AU"/>
              </w:rPr>
              <w:tab/>
            </w:r>
            <w:r w:rsidR="000C2464" w:rsidRPr="00BE331C">
              <w:rPr>
                <w:rStyle w:val="Hyperlink"/>
                <w:noProof/>
              </w:rPr>
              <w:t>Corporate income tax</w:t>
            </w:r>
            <w:r w:rsidR="000C2464">
              <w:rPr>
                <w:noProof/>
                <w:webHidden/>
              </w:rPr>
              <w:tab/>
            </w:r>
            <w:r w:rsidR="000C2464">
              <w:rPr>
                <w:noProof/>
                <w:webHidden/>
              </w:rPr>
              <w:fldChar w:fldCharType="begin"/>
            </w:r>
            <w:r w:rsidR="000C2464">
              <w:rPr>
                <w:noProof/>
                <w:webHidden/>
              </w:rPr>
              <w:instrText xml:space="preserve"> PAGEREF _Toc404277376 \h </w:instrText>
            </w:r>
            <w:r w:rsidR="000C2464">
              <w:rPr>
                <w:noProof/>
                <w:webHidden/>
              </w:rPr>
            </w:r>
            <w:r w:rsidR="000C2464">
              <w:rPr>
                <w:noProof/>
                <w:webHidden/>
              </w:rPr>
              <w:fldChar w:fldCharType="separate"/>
            </w:r>
            <w:r w:rsidR="00C57A1B">
              <w:rPr>
                <w:noProof/>
                <w:webHidden/>
              </w:rPr>
              <w:t>8-7</w:t>
            </w:r>
            <w:r w:rsidR="000C2464">
              <w:rPr>
                <w:noProof/>
                <w:webHidden/>
              </w:rPr>
              <w:fldChar w:fldCharType="end"/>
            </w:r>
          </w:hyperlink>
        </w:p>
        <w:p w:rsidR="000C2464" w:rsidRDefault="0077767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277377" w:history="1">
            <w:r w:rsidR="000C2464" w:rsidRPr="00BE331C">
              <w:rPr>
                <w:rStyle w:val="Hyperlink"/>
                <w:noProof/>
              </w:rPr>
              <w:t>8.1</w:t>
            </w:r>
            <w:r w:rsidR="000C2464">
              <w:rPr>
                <w:rFonts w:asciiTheme="minorHAnsi" w:eastAsiaTheme="minorEastAsia" w:hAnsiTheme="minorHAnsi" w:cstheme="minorBidi"/>
                <w:iCs w:val="0"/>
                <w:noProof/>
                <w:sz w:val="22"/>
                <w:szCs w:val="22"/>
                <w:lang w:eastAsia="en-AU"/>
              </w:rPr>
              <w:tab/>
            </w:r>
            <w:r w:rsidR="000C2464" w:rsidRPr="00BE331C">
              <w:rPr>
                <w:rStyle w:val="Hyperlink"/>
                <w:noProof/>
              </w:rPr>
              <w:t>Draft decision</w:t>
            </w:r>
            <w:r w:rsidR="000C2464">
              <w:rPr>
                <w:noProof/>
                <w:webHidden/>
              </w:rPr>
              <w:tab/>
            </w:r>
            <w:r w:rsidR="000C2464">
              <w:rPr>
                <w:noProof/>
                <w:webHidden/>
              </w:rPr>
              <w:fldChar w:fldCharType="begin"/>
            </w:r>
            <w:r w:rsidR="000C2464">
              <w:rPr>
                <w:noProof/>
                <w:webHidden/>
              </w:rPr>
              <w:instrText xml:space="preserve"> PAGEREF _Toc404277377 \h </w:instrText>
            </w:r>
            <w:r w:rsidR="000C2464">
              <w:rPr>
                <w:noProof/>
                <w:webHidden/>
              </w:rPr>
            </w:r>
            <w:r w:rsidR="000C2464">
              <w:rPr>
                <w:noProof/>
                <w:webHidden/>
              </w:rPr>
              <w:fldChar w:fldCharType="separate"/>
            </w:r>
            <w:r w:rsidR="00C57A1B">
              <w:rPr>
                <w:noProof/>
                <w:webHidden/>
              </w:rPr>
              <w:t>8-7</w:t>
            </w:r>
            <w:r w:rsidR="000C2464">
              <w:rPr>
                <w:noProof/>
                <w:webHidden/>
              </w:rPr>
              <w:fldChar w:fldCharType="end"/>
            </w:r>
          </w:hyperlink>
        </w:p>
        <w:p w:rsidR="000C2464" w:rsidRDefault="0077767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277378" w:history="1">
            <w:r w:rsidR="000C2464" w:rsidRPr="00BE331C">
              <w:rPr>
                <w:rStyle w:val="Hyperlink"/>
                <w:noProof/>
              </w:rPr>
              <w:t>8.2</w:t>
            </w:r>
            <w:r w:rsidR="000C2464">
              <w:rPr>
                <w:rFonts w:asciiTheme="minorHAnsi" w:eastAsiaTheme="minorEastAsia" w:hAnsiTheme="minorHAnsi" w:cstheme="minorBidi"/>
                <w:iCs w:val="0"/>
                <w:noProof/>
                <w:sz w:val="22"/>
                <w:szCs w:val="22"/>
                <w:lang w:eastAsia="en-AU"/>
              </w:rPr>
              <w:tab/>
            </w:r>
            <w:r w:rsidR="000C2464" w:rsidRPr="00BE331C">
              <w:rPr>
                <w:rStyle w:val="Hyperlink"/>
                <w:noProof/>
              </w:rPr>
              <w:t>Endeavour Energy's proposal</w:t>
            </w:r>
            <w:r w:rsidR="000C2464">
              <w:rPr>
                <w:noProof/>
                <w:webHidden/>
              </w:rPr>
              <w:tab/>
            </w:r>
            <w:r w:rsidR="000C2464">
              <w:rPr>
                <w:noProof/>
                <w:webHidden/>
              </w:rPr>
              <w:fldChar w:fldCharType="begin"/>
            </w:r>
            <w:r w:rsidR="000C2464">
              <w:rPr>
                <w:noProof/>
                <w:webHidden/>
              </w:rPr>
              <w:instrText xml:space="preserve"> PAGEREF _Toc404277378 \h </w:instrText>
            </w:r>
            <w:r w:rsidR="000C2464">
              <w:rPr>
                <w:noProof/>
                <w:webHidden/>
              </w:rPr>
            </w:r>
            <w:r w:rsidR="000C2464">
              <w:rPr>
                <w:noProof/>
                <w:webHidden/>
              </w:rPr>
              <w:fldChar w:fldCharType="separate"/>
            </w:r>
            <w:r w:rsidR="00C57A1B">
              <w:rPr>
                <w:noProof/>
                <w:webHidden/>
              </w:rPr>
              <w:t>8-7</w:t>
            </w:r>
            <w:r w:rsidR="000C2464">
              <w:rPr>
                <w:noProof/>
                <w:webHidden/>
              </w:rPr>
              <w:fldChar w:fldCharType="end"/>
            </w:r>
          </w:hyperlink>
        </w:p>
        <w:p w:rsidR="000C2464" w:rsidRDefault="0077767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277379" w:history="1">
            <w:r w:rsidR="000C2464" w:rsidRPr="00BE331C">
              <w:rPr>
                <w:rStyle w:val="Hyperlink"/>
                <w:noProof/>
              </w:rPr>
              <w:t>8.3</w:t>
            </w:r>
            <w:r w:rsidR="000C2464">
              <w:rPr>
                <w:rFonts w:asciiTheme="minorHAnsi" w:eastAsiaTheme="minorEastAsia" w:hAnsiTheme="minorHAnsi" w:cstheme="minorBidi"/>
                <w:iCs w:val="0"/>
                <w:noProof/>
                <w:sz w:val="22"/>
                <w:szCs w:val="22"/>
                <w:lang w:eastAsia="en-AU"/>
              </w:rPr>
              <w:tab/>
            </w:r>
            <w:r w:rsidR="000C2464" w:rsidRPr="00BE331C">
              <w:rPr>
                <w:rStyle w:val="Hyperlink"/>
                <w:noProof/>
              </w:rPr>
              <w:t>AER's assessment approach</w:t>
            </w:r>
            <w:r w:rsidR="000C2464">
              <w:rPr>
                <w:noProof/>
                <w:webHidden/>
              </w:rPr>
              <w:tab/>
            </w:r>
            <w:r w:rsidR="000C2464">
              <w:rPr>
                <w:noProof/>
                <w:webHidden/>
              </w:rPr>
              <w:fldChar w:fldCharType="begin"/>
            </w:r>
            <w:r w:rsidR="000C2464">
              <w:rPr>
                <w:noProof/>
                <w:webHidden/>
              </w:rPr>
              <w:instrText xml:space="preserve"> PAGEREF _Toc404277379 \h </w:instrText>
            </w:r>
            <w:r w:rsidR="000C2464">
              <w:rPr>
                <w:noProof/>
                <w:webHidden/>
              </w:rPr>
            </w:r>
            <w:r w:rsidR="000C2464">
              <w:rPr>
                <w:noProof/>
                <w:webHidden/>
              </w:rPr>
              <w:fldChar w:fldCharType="separate"/>
            </w:r>
            <w:r w:rsidR="00C57A1B">
              <w:rPr>
                <w:noProof/>
                <w:webHidden/>
              </w:rPr>
              <w:t>8-8</w:t>
            </w:r>
            <w:r w:rsidR="000C2464">
              <w:rPr>
                <w:noProof/>
                <w:webHidden/>
              </w:rPr>
              <w:fldChar w:fldCharType="end"/>
            </w:r>
          </w:hyperlink>
        </w:p>
        <w:p w:rsidR="000C2464" w:rsidRDefault="0077767E">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277380" w:history="1">
            <w:r w:rsidR="000C2464" w:rsidRPr="00BE331C">
              <w:rPr>
                <w:rStyle w:val="Hyperlink"/>
                <w:noProof/>
              </w:rPr>
              <w:t>8.3.1</w:t>
            </w:r>
            <w:r w:rsidR="000C2464">
              <w:rPr>
                <w:rFonts w:asciiTheme="minorHAnsi" w:eastAsiaTheme="minorEastAsia" w:hAnsiTheme="minorHAnsi" w:cstheme="minorBidi"/>
                <w:noProof/>
                <w:sz w:val="22"/>
                <w:szCs w:val="22"/>
                <w:lang w:eastAsia="en-AU"/>
              </w:rPr>
              <w:tab/>
            </w:r>
            <w:r w:rsidR="000C2464" w:rsidRPr="00BE331C">
              <w:rPr>
                <w:rStyle w:val="Hyperlink"/>
                <w:noProof/>
              </w:rPr>
              <w:t>Interrelationships</w:t>
            </w:r>
            <w:r w:rsidR="000C2464">
              <w:rPr>
                <w:noProof/>
                <w:webHidden/>
              </w:rPr>
              <w:tab/>
            </w:r>
            <w:r w:rsidR="000C2464">
              <w:rPr>
                <w:noProof/>
                <w:webHidden/>
              </w:rPr>
              <w:fldChar w:fldCharType="begin"/>
            </w:r>
            <w:r w:rsidR="000C2464">
              <w:rPr>
                <w:noProof/>
                <w:webHidden/>
              </w:rPr>
              <w:instrText xml:space="preserve"> PAGEREF _Toc404277380 \h </w:instrText>
            </w:r>
            <w:r w:rsidR="000C2464">
              <w:rPr>
                <w:noProof/>
                <w:webHidden/>
              </w:rPr>
            </w:r>
            <w:r w:rsidR="000C2464">
              <w:rPr>
                <w:noProof/>
                <w:webHidden/>
              </w:rPr>
              <w:fldChar w:fldCharType="separate"/>
            </w:r>
            <w:r w:rsidR="00C57A1B">
              <w:rPr>
                <w:noProof/>
                <w:webHidden/>
              </w:rPr>
              <w:t>8-9</w:t>
            </w:r>
            <w:r w:rsidR="000C2464">
              <w:rPr>
                <w:noProof/>
                <w:webHidden/>
              </w:rPr>
              <w:fldChar w:fldCharType="end"/>
            </w:r>
          </w:hyperlink>
        </w:p>
        <w:p w:rsidR="000C2464" w:rsidRDefault="0077767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277381" w:history="1">
            <w:r w:rsidR="000C2464" w:rsidRPr="00BE331C">
              <w:rPr>
                <w:rStyle w:val="Hyperlink"/>
                <w:noProof/>
              </w:rPr>
              <w:t>8.4</w:t>
            </w:r>
            <w:r w:rsidR="000C2464">
              <w:rPr>
                <w:rFonts w:asciiTheme="minorHAnsi" w:eastAsiaTheme="minorEastAsia" w:hAnsiTheme="minorHAnsi" w:cstheme="minorBidi"/>
                <w:iCs w:val="0"/>
                <w:noProof/>
                <w:sz w:val="22"/>
                <w:szCs w:val="22"/>
                <w:lang w:eastAsia="en-AU"/>
              </w:rPr>
              <w:tab/>
            </w:r>
            <w:r w:rsidR="000C2464" w:rsidRPr="00BE331C">
              <w:rPr>
                <w:rStyle w:val="Hyperlink"/>
                <w:noProof/>
              </w:rPr>
              <w:t>Reasons for draft decision</w:t>
            </w:r>
            <w:r w:rsidR="000C2464">
              <w:rPr>
                <w:noProof/>
                <w:webHidden/>
              </w:rPr>
              <w:tab/>
            </w:r>
            <w:r w:rsidR="000C2464">
              <w:rPr>
                <w:noProof/>
                <w:webHidden/>
              </w:rPr>
              <w:fldChar w:fldCharType="begin"/>
            </w:r>
            <w:r w:rsidR="000C2464">
              <w:rPr>
                <w:noProof/>
                <w:webHidden/>
              </w:rPr>
              <w:instrText xml:space="preserve"> PAGEREF _Toc404277381 \h </w:instrText>
            </w:r>
            <w:r w:rsidR="000C2464">
              <w:rPr>
                <w:noProof/>
                <w:webHidden/>
              </w:rPr>
            </w:r>
            <w:r w:rsidR="000C2464">
              <w:rPr>
                <w:noProof/>
                <w:webHidden/>
              </w:rPr>
              <w:fldChar w:fldCharType="separate"/>
            </w:r>
            <w:r w:rsidR="00C57A1B">
              <w:rPr>
                <w:noProof/>
                <w:webHidden/>
              </w:rPr>
              <w:t>8-10</w:t>
            </w:r>
            <w:r w:rsidR="000C2464">
              <w:rPr>
                <w:noProof/>
                <w:webHidden/>
              </w:rPr>
              <w:fldChar w:fldCharType="end"/>
            </w:r>
          </w:hyperlink>
        </w:p>
        <w:p w:rsidR="000C2464" w:rsidRDefault="0077767E">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277382" w:history="1">
            <w:r w:rsidR="000C2464" w:rsidRPr="00BE331C">
              <w:rPr>
                <w:rStyle w:val="Hyperlink"/>
                <w:noProof/>
              </w:rPr>
              <w:t>8.4.1</w:t>
            </w:r>
            <w:r w:rsidR="000C2464">
              <w:rPr>
                <w:rFonts w:asciiTheme="minorHAnsi" w:eastAsiaTheme="minorEastAsia" w:hAnsiTheme="minorHAnsi" w:cstheme="minorBidi"/>
                <w:noProof/>
                <w:sz w:val="22"/>
                <w:szCs w:val="22"/>
                <w:lang w:eastAsia="en-AU"/>
              </w:rPr>
              <w:tab/>
            </w:r>
            <w:r w:rsidR="000C2464" w:rsidRPr="00BE331C">
              <w:rPr>
                <w:rStyle w:val="Hyperlink"/>
                <w:noProof/>
              </w:rPr>
              <w:t>Opening tax asset base</w:t>
            </w:r>
            <w:r w:rsidR="000C2464">
              <w:rPr>
                <w:noProof/>
                <w:webHidden/>
              </w:rPr>
              <w:tab/>
            </w:r>
            <w:r w:rsidR="000C2464">
              <w:rPr>
                <w:noProof/>
                <w:webHidden/>
              </w:rPr>
              <w:fldChar w:fldCharType="begin"/>
            </w:r>
            <w:r w:rsidR="000C2464">
              <w:rPr>
                <w:noProof/>
                <w:webHidden/>
              </w:rPr>
              <w:instrText xml:space="preserve"> PAGEREF _Toc404277382 \h </w:instrText>
            </w:r>
            <w:r w:rsidR="000C2464">
              <w:rPr>
                <w:noProof/>
                <w:webHidden/>
              </w:rPr>
            </w:r>
            <w:r w:rsidR="000C2464">
              <w:rPr>
                <w:noProof/>
                <w:webHidden/>
              </w:rPr>
              <w:fldChar w:fldCharType="separate"/>
            </w:r>
            <w:r w:rsidR="00C57A1B">
              <w:rPr>
                <w:noProof/>
                <w:webHidden/>
              </w:rPr>
              <w:t>8-10</w:t>
            </w:r>
            <w:r w:rsidR="000C2464">
              <w:rPr>
                <w:noProof/>
                <w:webHidden/>
              </w:rPr>
              <w:fldChar w:fldCharType="end"/>
            </w:r>
          </w:hyperlink>
        </w:p>
        <w:p w:rsidR="000C2464" w:rsidRDefault="0077767E">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277383" w:history="1">
            <w:r w:rsidR="000C2464" w:rsidRPr="00BE331C">
              <w:rPr>
                <w:rStyle w:val="Hyperlink"/>
                <w:noProof/>
              </w:rPr>
              <w:t>8.4.2</w:t>
            </w:r>
            <w:r w:rsidR="000C2464">
              <w:rPr>
                <w:rFonts w:asciiTheme="minorHAnsi" w:eastAsiaTheme="minorEastAsia" w:hAnsiTheme="minorHAnsi" w:cstheme="minorBidi"/>
                <w:noProof/>
                <w:sz w:val="22"/>
                <w:szCs w:val="22"/>
                <w:lang w:eastAsia="en-AU"/>
              </w:rPr>
              <w:tab/>
            </w:r>
            <w:r w:rsidR="000C2464" w:rsidRPr="00BE331C">
              <w:rPr>
                <w:rStyle w:val="Hyperlink"/>
                <w:noProof/>
              </w:rPr>
              <w:t>Standard tax asset lives</w:t>
            </w:r>
            <w:r w:rsidR="000C2464">
              <w:rPr>
                <w:noProof/>
                <w:webHidden/>
              </w:rPr>
              <w:tab/>
            </w:r>
            <w:r w:rsidR="000C2464">
              <w:rPr>
                <w:noProof/>
                <w:webHidden/>
              </w:rPr>
              <w:fldChar w:fldCharType="begin"/>
            </w:r>
            <w:r w:rsidR="000C2464">
              <w:rPr>
                <w:noProof/>
                <w:webHidden/>
              </w:rPr>
              <w:instrText xml:space="preserve"> PAGEREF _Toc404277383 \h </w:instrText>
            </w:r>
            <w:r w:rsidR="000C2464">
              <w:rPr>
                <w:noProof/>
                <w:webHidden/>
              </w:rPr>
            </w:r>
            <w:r w:rsidR="000C2464">
              <w:rPr>
                <w:noProof/>
                <w:webHidden/>
              </w:rPr>
              <w:fldChar w:fldCharType="separate"/>
            </w:r>
            <w:r w:rsidR="00C57A1B">
              <w:rPr>
                <w:noProof/>
                <w:webHidden/>
              </w:rPr>
              <w:t>8-11</w:t>
            </w:r>
            <w:r w:rsidR="000C2464">
              <w:rPr>
                <w:noProof/>
                <w:webHidden/>
              </w:rPr>
              <w:fldChar w:fldCharType="end"/>
            </w:r>
          </w:hyperlink>
        </w:p>
        <w:p w:rsidR="000C2464" w:rsidRDefault="0077767E">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277384" w:history="1">
            <w:r w:rsidR="000C2464" w:rsidRPr="00BE331C">
              <w:rPr>
                <w:rStyle w:val="Hyperlink"/>
                <w:noProof/>
              </w:rPr>
              <w:t>8.4.3</w:t>
            </w:r>
            <w:r w:rsidR="000C2464">
              <w:rPr>
                <w:rFonts w:asciiTheme="minorHAnsi" w:eastAsiaTheme="minorEastAsia" w:hAnsiTheme="minorHAnsi" w:cstheme="minorBidi"/>
                <w:noProof/>
                <w:sz w:val="22"/>
                <w:szCs w:val="22"/>
                <w:lang w:eastAsia="en-AU"/>
              </w:rPr>
              <w:tab/>
            </w:r>
            <w:r w:rsidR="000C2464" w:rsidRPr="00BE331C">
              <w:rPr>
                <w:rStyle w:val="Hyperlink"/>
                <w:noProof/>
              </w:rPr>
              <w:t>Remaining tax asset lives</w:t>
            </w:r>
            <w:r w:rsidR="000C2464">
              <w:rPr>
                <w:noProof/>
                <w:webHidden/>
              </w:rPr>
              <w:tab/>
            </w:r>
            <w:r w:rsidR="000C2464">
              <w:rPr>
                <w:noProof/>
                <w:webHidden/>
              </w:rPr>
              <w:fldChar w:fldCharType="begin"/>
            </w:r>
            <w:r w:rsidR="000C2464">
              <w:rPr>
                <w:noProof/>
                <w:webHidden/>
              </w:rPr>
              <w:instrText xml:space="preserve"> PAGEREF _Toc404277384 \h </w:instrText>
            </w:r>
            <w:r w:rsidR="000C2464">
              <w:rPr>
                <w:noProof/>
                <w:webHidden/>
              </w:rPr>
            </w:r>
            <w:r w:rsidR="000C2464">
              <w:rPr>
                <w:noProof/>
                <w:webHidden/>
              </w:rPr>
              <w:fldChar w:fldCharType="separate"/>
            </w:r>
            <w:r w:rsidR="00C57A1B">
              <w:rPr>
                <w:noProof/>
                <w:webHidden/>
              </w:rPr>
              <w:t>8-12</w:t>
            </w:r>
            <w:r w:rsidR="000C2464">
              <w:rPr>
                <w:noProof/>
                <w:webHidden/>
              </w:rPr>
              <w:fldChar w:fldCharType="end"/>
            </w:r>
          </w:hyperlink>
        </w:p>
        <w:p w:rsidR="00F34039" w:rsidRPr="00F34039" w:rsidRDefault="00314260" w:rsidP="00314260">
          <w:pPr>
            <w:pStyle w:val="TOC1"/>
            <w:tabs>
              <w:tab w:val="right" w:leader="dot" w:pos="9016"/>
            </w:tabs>
          </w:pPr>
          <w:r>
            <w:fldChar w:fldCharType="end"/>
          </w:r>
        </w:p>
      </w:sdtContent>
    </w:sdt>
    <w:p w:rsidR="00E55444" w:rsidRDefault="00E55444">
      <w:pPr>
        <w:spacing w:after="0" w:line="240" w:lineRule="auto"/>
        <w:jc w:val="left"/>
        <w:rPr>
          <w:rFonts w:eastAsia="Times New Roman"/>
          <w:szCs w:val="24"/>
        </w:rPr>
      </w:pPr>
      <w:r>
        <w:br w:type="page"/>
      </w:r>
    </w:p>
    <w:p w:rsidR="00E55444" w:rsidRDefault="00E55444" w:rsidP="00E55444">
      <w:pPr>
        <w:pStyle w:val="UnnumberedHeading"/>
      </w:pPr>
      <w:bookmarkStart w:id="5" w:name="_Toc402537455"/>
      <w:bookmarkStart w:id="6" w:name="_Toc403479638"/>
      <w:bookmarkStart w:id="7" w:name="_Toc403564409"/>
      <w:bookmarkStart w:id="8" w:name="_Toc403565520"/>
      <w:bookmarkStart w:id="9" w:name="_Toc404257455"/>
      <w:bookmarkStart w:id="10" w:name="_Toc404277375"/>
      <w:r>
        <w:t>Shortened forms</w:t>
      </w:r>
      <w:bookmarkEnd w:id="5"/>
      <w:bookmarkEnd w:id="6"/>
      <w:bookmarkEnd w:id="7"/>
      <w:bookmarkEnd w:id="8"/>
      <w:bookmarkEnd w:id="9"/>
      <w:bookmarkEnd w:id="10"/>
    </w:p>
    <w:tbl>
      <w:tblPr>
        <w:tblStyle w:val="AERtable-numbers"/>
        <w:tblW w:w="0" w:type="auto"/>
        <w:tblLook w:val="04A0" w:firstRow="1" w:lastRow="0" w:firstColumn="1" w:lastColumn="0" w:noHBand="0" w:noVBand="1"/>
      </w:tblPr>
      <w:tblGrid>
        <w:gridCol w:w="4621"/>
        <w:gridCol w:w="4621"/>
      </w:tblGrid>
      <w:tr w:rsidR="00E55444" w:rsidTr="006271F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E55444" w:rsidRDefault="00E55444" w:rsidP="00E55444">
            <w:pPr>
              <w:pStyle w:val="AERbodytext"/>
            </w:pPr>
            <w:r>
              <w:t>Shortened form</w:t>
            </w:r>
          </w:p>
        </w:tc>
        <w:tc>
          <w:tcPr>
            <w:tcW w:w="4621" w:type="dxa"/>
          </w:tcPr>
          <w:p w:rsidR="00E55444" w:rsidRDefault="00E55444" w:rsidP="00E55444">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E55444" w:rsidTr="006271F3">
        <w:tc>
          <w:tcPr>
            <w:cnfStyle w:val="001000000000" w:firstRow="0" w:lastRow="0" w:firstColumn="1" w:lastColumn="0" w:oddVBand="0" w:evenVBand="0" w:oddHBand="0" w:evenHBand="0" w:firstRowFirstColumn="0" w:firstRowLastColumn="0" w:lastRowFirstColumn="0" w:lastRowLastColumn="0"/>
            <w:tcW w:w="4621" w:type="dxa"/>
          </w:tcPr>
          <w:p w:rsidR="00E55444" w:rsidRDefault="00E55444" w:rsidP="00E55444">
            <w:pPr>
              <w:pStyle w:val="AERbodytext"/>
            </w:pPr>
            <w:r>
              <w:t>AARR</w:t>
            </w:r>
          </w:p>
        </w:tc>
        <w:tc>
          <w:tcPr>
            <w:tcW w:w="4621" w:type="dxa"/>
          </w:tcPr>
          <w:p w:rsidR="00E55444" w:rsidRDefault="00E55444" w:rsidP="00E55444">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E55444" w:rsidTr="006271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55444" w:rsidRDefault="00E55444" w:rsidP="00E55444">
            <w:pPr>
              <w:pStyle w:val="AERbodytext"/>
            </w:pPr>
            <w:r>
              <w:t>AEMC</w:t>
            </w:r>
          </w:p>
        </w:tc>
        <w:tc>
          <w:tcPr>
            <w:tcW w:w="4621" w:type="dxa"/>
          </w:tcPr>
          <w:p w:rsidR="00E55444" w:rsidRDefault="00E55444" w:rsidP="00E55444">
            <w:pPr>
              <w:pStyle w:val="AERbodytext"/>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E55444" w:rsidTr="006271F3">
        <w:tc>
          <w:tcPr>
            <w:cnfStyle w:val="001000000000" w:firstRow="0" w:lastRow="0" w:firstColumn="1" w:lastColumn="0" w:oddVBand="0" w:evenVBand="0" w:oddHBand="0" w:evenHBand="0" w:firstRowFirstColumn="0" w:firstRowLastColumn="0" w:lastRowFirstColumn="0" w:lastRowLastColumn="0"/>
            <w:tcW w:w="4621" w:type="dxa"/>
          </w:tcPr>
          <w:p w:rsidR="00E55444" w:rsidRDefault="00E55444" w:rsidP="00E55444">
            <w:pPr>
              <w:pStyle w:val="AERbodytext"/>
            </w:pPr>
            <w:r>
              <w:t>AEMO</w:t>
            </w:r>
          </w:p>
        </w:tc>
        <w:tc>
          <w:tcPr>
            <w:tcW w:w="4621" w:type="dxa"/>
          </w:tcPr>
          <w:p w:rsidR="00E55444" w:rsidRDefault="00E55444" w:rsidP="00E55444">
            <w:pPr>
              <w:pStyle w:val="AERbody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E55444" w:rsidTr="006271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55444" w:rsidRDefault="00E55444" w:rsidP="00E55444">
            <w:pPr>
              <w:pStyle w:val="AERbodytext"/>
            </w:pPr>
            <w:r>
              <w:t>AER</w:t>
            </w:r>
          </w:p>
        </w:tc>
        <w:tc>
          <w:tcPr>
            <w:tcW w:w="4621" w:type="dxa"/>
          </w:tcPr>
          <w:p w:rsidR="00E55444" w:rsidRDefault="00E55444" w:rsidP="00E55444">
            <w:pPr>
              <w:pStyle w:val="AERbodytext"/>
              <w:cnfStyle w:val="000000010000" w:firstRow="0" w:lastRow="0" w:firstColumn="0" w:lastColumn="0" w:oddVBand="0" w:evenVBand="0" w:oddHBand="0" w:evenHBand="1" w:firstRowFirstColumn="0" w:firstRowLastColumn="0" w:lastRowFirstColumn="0" w:lastRowLastColumn="0"/>
            </w:pPr>
            <w:r>
              <w:t>Australian Energy Regulator</w:t>
            </w:r>
          </w:p>
        </w:tc>
      </w:tr>
      <w:tr w:rsidR="00E55444" w:rsidTr="006271F3">
        <w:tc>
          <w:tcPr>
            <w:cnfStyle w:val="001000000000" w:firstRow="0" w:lastRow="0" w:firstColumn="1" w:lastColumn="0" w:oddVBand="0" w:evenVBand="0" w:oddHBand="0" w:evenHBand="0" w:firstRowFirstColumn="0" w:firstRowLastColumn="0" w:lastRowFirstColumn="0" w:lastRowLastColumn="0"/>
            <w:tcW w:w="4621" w:type="dxa"/>
          </w:tcPr>
          <w:p w:rsidR="00E55444" w:rsidRDefault="00E55444" w:rsidP="00E55444">
            <w:pPr>
              <w:pStyle w:val="AERbodytext"/>
            </w:pPr>
            <w:r>
              <w:t>ASRR</w:t>
            </w:r>
          </w:p>
        </w:tc>
        <w:tc>
          <w:tcPr>
            <w:tcW w:w="4621" w:type="dxa"/>
          </w:tcPr>
          <w:p w:rsidR="00E55444" w:rsidRDefault="00E55444" w:rsidP="00E55444">
            <w:pPr>
              <w:pStyle w:val="AERbodytext"/>
              <w:cnfStyle w:val="000000000000" w:firstRow="0" w:lastRow="0" w:firstColumn="0" w:lastColumn="0" w:oddVBand="0" w:evenVBand="0" w:oddHBand="0" w:evenHBand="0" w:firstRowFirstColumn="0" w:firstRowLastColumn="0" w:lastRowFirstColumn="0" w:lastRowLastColumn="0"/>
            </w:pPr>
            <w:r>
              <w:t>aggregate service revenue requirement</w:t>
            </w:r>
          </w:p>
        </w:tc>
      </w:tr>
      <w:tr w:rsidR="00E55444" w:rsidTr="006271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55444" w:rsidRDefault="00E55444" w:rsidP="00E55444">
            <w:pPr>
              <w:pStyle w:val="AERbodytext"/>
            </w:pPr>
            <w:r>
              <w:t>augex</w:t>
            </w:r>
          </w:p>
        </w:tc>
        <w:tc>
          <w:tcPr>
            <w:tcW w:w="4621" w:type="dxa"/>
          </w:tcPr>
          <w:p w:rsidR="00E55444" w:rsidRDefault="00E55444" w:rsidP="00E55444">
            <w:pPr>
              <w:pStyle w:val="AERbodytext"/>
              <w:cnfStyle w:val="000000010000" w:firstRow="0" w:lastRow="0" w:firstColumn="0" w:lastColumn="0" w:oddVBand="0" w:evenVBand="0" w:oddHBand="0" w:evenHBand="1" w:firstRowFirstColumn="0" w:firstRowLastColumn="0" w:lastRowFirstColumn="0" w:lastRowLastColumn="0"/>
            </w:pPr>
            <w:r>
              <w:t>augmentation expenditure</w:t>
            </w:r>
          </w:p>
        </w:tc>
      </w:tr>
      <w:tr w:rsidR="00E55444" w:rsidTr="006271F3">
        <w:tc>
          <w:tcPr>
            <w:cnfStyle w:val="001000000000" w:firstRow="0" w:lastRow="0" w:firstColumn="1" w:lastColumn="0" w:oddVBand="0" w:evenVBand="0" w:oddHBand="0" w:evenHBand="0" w:firstRowFirstColumn="0" w:firstRowLastColumn="0" w:lastRowFirstColumn="0" w:lastRowLastColumn="0"/>
            <w:tcW w:w="4621" w:type="dxa"/>
          </w:tcPr>
          <w:p w:rsidR="00E55444" w:rsidRDefault="00E55444" w:rsidP="00E55444">
            <w:pPr>
              <w:pStyle w:val="AERbodytext"/>
            </w:pPr>
            <w:r>
              <w:t>capex</w:t>
            </w:r>
          </w:p>
        </w:tc>
        <w:tc>
          <w:tcPr>
            <w:tcW w:w="4621" w:type="dxa"/>
          </w:tcPr>
          <w:p w:rsidR="00E55444" w:rsidRDefault="00E55444" w:rsidP="00E55444">
            <w:pPr>
              <w:pStyle w:val="AERbodytext"/>
              <w:cnfStyle w:val="000000000000" w:firstRow="0" w:lastRow="0" w:firstColumn="0" w:lastColumn="0" w:oddVBand="0" w:evenVBand="0" w:oddHBand="0" w:evenHBand="0" w:firstRowFirstColumn="0" w:firstRowLastColumn="0" w:lastRowFirstColumn="0" w:lastRowLastColumn="0"/>
            </w:pPr>
            <w:r>
              <w:t>capital expenditure</w:t>
            </w:r>
          </w:p>
        </w:tc>
      </w:tr>
      <w:tr w:rsidR="00E55444" w:rsidTr="006271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55444" w:rsidRDefault="00E55444" w:rsidP="00E55444">
            <w:pPr>
              <w:pStyle w:val="AERbodytext"/>
            </w:pPr>
            <w:r>
              <w:t>CCP</w:t>
            </w:r>
          </w:p>
        </w:tc>
        <w:tc>
          <w:tcPr>
            <w:tcW w:w="4621" w:type="dxa"/>
          </w:tcPr>
          <w:p w:rsidR="00E55444" w:rsidRDefault="00E55444" w:rsidP="00E55444">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E55444" w:rsidTr="006271F3">
        <w:tc>
          <w:tcPr>
            <w:cnfStyle w:val="001000000000" w:firstRow="0" w:lastRow="0" w:firstColumn="1" w:lastColumn="0" w:oddVBand="0" w:evenVBand="0" w:oddHBand="0" w:evenHBand="0" w:firstRowFirstColumn="0" w:firstRowLastColumn="0" w:lastRowFirstColumn="0" w:lastRowLastColumn="0"/>
            <w:tcW w:w="4621" w:type="dxa"/>
          </w:tcPr>
          <w:p w:rsidR="00E55444" w:rsidRDefault="00E55444" w:rsidP="00E55444">
            <w:pPr>
              <w:pStyle w:val="AERbodytext"/>
            </w:pPr>
            <w:r>
              <w:t>CESS</w:t>
            </w:r>
          </w:p>
        </w:tc>
        <w:tc>
          <w:tcPr>
            <w:tcW w:w="4621" w:type="dxa"/>
          </w:tcPr>
          <w:p w:rsidR="00E55444" w:rsidRDefault="00E55444" w:rsidP="00E55444">
            <w:pPr>
              <w:pStyle w:val="AERbodytex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E55444" w:rsidTr="006271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55444" w:rsidRDefault="00E55444" w:rsidP="00E55444">
            <w:pPr>
              <w:pStyle w:val="AERbodytext"/>
            </w:pPr>
            <w:r>
              <w:t>CPI</w:t>
            </w:r>
          </w:p>
        </w:tc>
        <w:tc>
          <w:tcPr>
            <w:tcW w:w="4621" w:type="dxa"/>
          </w:tcPr>
          <w:p w:rsidR="00E55444" w:rsidRDefault="00E55444" w:rsidP="00E55444">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E55444" w:rsidTr="006271F3">
        <w:tc>
          <w:tcPr>
            <w:cnfStyle w:val="001000000000" w:firstRow="0" w:lastRow="0" w:firstColumn="1" w:lastColumn="0" w:oddVBand="0" w:evenVBand="0" w:oddHBand="0" w:evenHBand="0" w:firstRowFirstColumn="0" w:firstRowLastColumn="0" w:lastRowFirstColumn="0" w:lastRowLastColumn="0"/>
            <w:tcW w:w="4621" w:type="dxa"/>
          </w:tcPr>
          <w:p w:rsidR="00E55444" w:rsidRDefault="00E55444" w:rsidP="00E55444">
            <w:pPr>
              <w:pStyle w:val="AERbodytext"/>
            </w:pPr>
            <w:r>
              <w:t>CPI-X</w:t>
            </w:r>
          </w:p>
        </w:tc>
        <w:tc>
          <w:tcPr>
            <w:tcW w:w="4621" w:type="dxa"/>
          </w:tcPr>
          <w:p w:rsidR="00E55444" w:rsidRDefault="00E55444" w:rsidP="00E55444">
            <w:pPr>
              <w:pStyle w:val="AERbodytext"/>
              <w:cnfStyle w:val="000000000000" w:firstRow="0" w:lastRow="0" w:firstColumn="0" w:lastColumn="0" w:oddVBand="0" w:evenVBand="0" w:oddHBand="0" w:evenHBand="0" w:firstRowFirstColumn="0" w:firstRowLastColumn="0" w:lastRowFirstColumn="0" w:lastRowLastColumn="0"/>
            </w:pPr>
            <w:r>
              <w:t>consumer price index minus X</w:t>
            </w:r>
          </w:p>
        </w:tc>
      </w:tr>
      <w:tr w:rsidR="00E55444" w:rsidTr="006271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55444" w:rsidRDefault="00E55444" w:rsidP="00E55444">
            <w:pPr>
              <w:pStyle w:val="AERbodytext"/>
            </w:pPr>
            <w:r>
              <w:t>DRP</w:t>
            </w:r>
          </w:p>
        </w:tc>
        <w:tc>
          <w:tcPr>
            <w:tcW w:w="4621" w:type="dxa"/>
          </w:tcPr>
          <w:p w:rsidR="00E55444" w:rsidRDefault="00E55444" w:rsidP="00E55444">
            <w:pPr>
              <w:pStyle w:val="AERbodytext"/>
              <w:cnfStyle w:val="000000010000" w:firstRow="0" w:lastRow="0" w:firstColumn="0" w:lastColumn="0" w:oddVBand="0" w:evenVBand="0" w:oddHBand="0" w:evenHBand="1" w:firstRowFirstColumn="0" w:firstRowLastColumn="0" w:lastRowFirstColumn="0" w:lastRowLastColumn="0"/>
            </w:pPr>
            <w:r>
              <w:t>debt risk premium</w:t>
            </w:r>
          </w:p>
        </w:tc>
      </w:tr>
      <w:tr w:rsidR="00E55444" w:rsidTr="006271F3">
        <w:tc>
          <w:tcPr>
            <w:cnfStyle w:val="001000000000" w:firstRow="0" w:lastRow="0" w:firstColumn="1" w:lastColumn="0" w:oddVBand="0" w:evenVBand="0" w:oddHBand="0" w:evenHBand="0" w:firstRowFirstColumn="0" w:firstRowLastColumn="0" w:lastRowFirstColumn="0" w:lastRowLastColumn="0"/>
            <w:tcW w:w="4621" w:type="dxa"/>
          </w:tcPr>
          <w:p w:rsidR="00E55444" w:rsidRDefault="00E55444" w:rsidP="00E55444">
            <w:pPr>
              <w:pStyle w:val="AERbodytext"/>
            </w:pPr>
            <w:r>
              <w:t>DMIA</w:t>
            </w:r>
          </w:p>
        </w:tc>
        <w:tc>
          <w:tcPr>
            <w:tcW w:w="4621" w:type="dxa"/>
          </w:tcPr>
          <w:p w:rsidR="00E55444" w:rsidRDefault="00E55444" w:rsidP="00E55444">
            <w:pPr>
              <w:pStyle w:val="AERbodytext"/>
              <w:cnfStyle w:val="000000000000" w:firstRow="0" w:lastRow="0" w:firstColumn="0" w:lastColumn="0" w:oddVBand="0" w:evenVBand="0" w:oddHBand="0" w:evenHBand="0" w:firstRowFirstColumn="0" w:firstRowLastColumn="0" w:lastRowFirstColumn="0" w:lastRowLastColumn="0"/>
            </w:pPr>
            <w:r>
              <w:t>demand management innovation allowance</w:t>
            </w:r>
          </w:p>
        </w:tc>
      </w:tr>
      <w:tr w:rsidR="00E55444" w:rsidTr="006271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55444" w:rsidRDefault="00E55444" w:rsidP="00E55444">
            <w:pPr>
              <w:pStyle w:val="AERbodytext"/>
            </w:pPr>
            <w:r>
              <w:t>DMIS</w:t>
            </w:r>
          </w:p>
        </w:tc>
        <w:tc>
          <w:tcPr>
            <w:tcW w:w="4621" w:type="dxa"/>
          </w:tcPr>
          <w:p w:rsidR="00E55444" w:rsidRDefault="00E55444" w:rsidP="00E55444">
            <w:pPr>
              <w:pStyle w:val="AERbodytext"/>
              <w:cnfStyle w:val="000000010000" w:firstRow="0" w:lastRow="0" w:firstColumn="0" w:lastColumn="0" w:oddVBand="0" w:evenVBand="0" w:oddHBand="0" w:evenHBand="1" w:firstRowFirstColumn="0" w:firstRowLastColumn="0" w:lastRowFirstColumn="0" w:lastRowLastColumn="0"/>
            </w:pPr>
            <w:r>
              <w:t>demand management incentive scheme</w:t>
            </w:r>
          </w:p>
        </w:tc>
      </w:tr>
      <w:tr w:rsidR="00E55444" w:rsidTr="006271F3">
        <w:tc>
          <w:tcPr>
            <w:cnfStyle w:val="001000000000" w:firstRow="0" w:lastRow="0" w:firstColumn="1" w:lastColumn="0" w:oddVBand="0" w:evenVBand="0" w:oddHBand="0" w:evenHBand="0" w:firstRowFirstColumn="0" w:firstRowLastColumn="0" w:lastRowFirstColumn="0" w:lastRowLastColumn="0"/>
            <w:tcW w:w="4621" w:type="dxa"/>
          </w:tcPr>
          <w:p w:rsidR="00E55444" w:rsidRDefault="00E55444" w:rsidP="00E55444">
            <w:pPr>
              <w:pStyle w:val="AERbodytext"/>
            </w:pPr>
            <w:r>
              <w:t>distributor</w:t>
            </w:r>
          </w:p>
        </w:tc>
        <w:tc>
          <w:tcPr>
            <w:tcW w:w="4621" w:type="dxa"/>
          </w:tcPr>
          <w:p w:rsidR="00E55444" w:rsidRDefault="00E55444" w:rsidP="00E55444">
            <w:pPr>
              <w:pStyle w:val="AERbodytext"/>
              <w:cnfStyle w:val="000000000000" w:firstRow="0" w:lastRow="0" w:firstColumn="0" w:lastColumn="0" w:oddVBand="0" w:evenVBand="0" w:oddHBand="0" w:evenHBand="0" w:firstRowFirstColumn="0" w:firstRowLastColumn="0" w:lastRowFirstColumn="0" w:lastRowLastColumn="0"/>
            </w:pPr>
            <w:r>
              <w:t>distribution network service provider</w:t>
            </w:r>
          </w:p>
        </w:tc>
      </w:tr>
      <w:tr w:rsidR="00E55444" w:rsidTr="006271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55444" w:rsidRDefault="00E55444" w:rsidP="00E55444">
            <w:pPr>
              <w:pStyle w:val="AERbodytext"/>
            </w:pPr>
            <w:proofErr w:type="spellStart"/>
            <w:r>
              <w:t>DUoS</w:t>
            </w:r>
            <w:proofErr w:type="spellEnd"/>
          </w:p>
        </w:tc>
        <w:tc>
          <w:tcPr>
            <w:tcW w:w="4621" w:type="dxa"/>
          </w:tcPr>
          <w:p w:rsidR="00E55444" w:rsidRDefault="00E55444" w:rsidP="00E55444">
            <w:pPr>
              <w:pStyle w:val="AERbodytext"/>
              <w:cnfStyle w:val="000000010000" w:firstRow="0" w:lastRow="0" w:firstColumn="0" w:lastColumn="0" w:oddVBand="0" w:evenVBand="0" w:oddHBand="0" w:evenHBand="1" w:firstRowFirstColumn="0" w:firstRowLastColumn="0" w:lastRowFirstColumn="0" w:lastRowLastColumn="0"/>
            </w:pPr>
            <w:r>
              <w:t>distribution use of system</w:t>
            </w:r>
          </w:p>
        </w:tc>
      </w:tr>
      <w:tr w:rsidR="00E55444" w:rsidTr="006271F3">
        <w:tc>
          <w:tcPr>
            <w:cnfStyle w:val="001000000000" w:firstRow="0" w:lastRow="0" w:firstColumn="1" w:lastColumn="0" w:oddVBand="0" w:evenVBand="0" w:oddHBand="0" w:evenHBand="0" w:firstRowFirstColumn="0" w:firstRowLastColumn="0" w:lastRowFirstColumn="0" w:lastRowLastColumn="0"/>
            <w:tcW w:w="4621" w:type="dxa"/>
          </w:tcPr>
          <w:p w:rsidR="00E55444" w:rsidRDefault="00E55444" w:rsidP="00E55444">
            <w:pPr>
              <w:pStyle w:val="AERbodytext"/>
            </w:pPr>
            <w:r>
              <w:t>EBSS</w:t>
            </w:r>
          </w:p>
        </w:tc>
        <w:tc>
          <w:tcPr>
            <w:tcW w:w="4621" w:type="dxa"/>
          </w:tcPr>
          <w:p w:rsidR="00E55444" w:rsidRDefault="00E55444" w:rsidP="00E55444">
            <w:pPr>
              <w:pStyle w:val="AERbodytext"/>
              <w:cnfStyle w:val="000000000000" w:firstRow="0" w:lastRow="0" w:firstColumn="0" w:lastColumn="0" w:oddVBand="0" w:evenVBand="0" w:oddHBand="0" w:evenHBand="0" w:firstRowFirstColumn="0" w:firstRowLastColumn="0" w:lastRowFirstColumn="0" w:lastRowLastColumn="0"/>
            </w:pPr>
            <w:r>
              <w:t>efficiency benefit sharing scheme</w:t>
            </w:r>
          </w:p>
        </w:tc>
      </w:tr>
      <w:tr w:rsidR="00E55444" w:rsidTr="006271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55444" w:rsidRDefault="00E55444" w:rsidP="00E55444">
            <w:pPr>
              <w:pStyle w:val="AERbodytext"/>
            </w:pPr>
            <w:r>
              <w:t>ERP</w:t>
            </w:r>
          </w:p>
        </w:tc>
        <w:tc>
          <w:tcPr>
            <w:tcW w:w="4621" w:type="dxa"/>
          </w:tcPr>
          <w:p w:rsidR="00E55444" w:rsidRDefault="00E55444" w:rsidP="00E55444">
            <w:pPr>
              <w:pStyle w:val="AERbodytext"/>
              <w:cnfStyle w:val="000000010000" w:firstRow="0" w:lastRow="0" w:firstColumn="0" w:lastColumn="0" w:oddVBand="0" w:evenVBand="0" w:oddHBand="0" w:evenHBand="1" w:firstRowFirstColumn="0" w:firstRowLastColumn="0" w:lastRowFirstColumn="0" w:lastRowLastColumn="0"/>
            </w:pPr>
            <w:r>
              <w:t>equity risk premium</w:t>
            </w:r>
          </w:p>
        </w:tc>
      </w:tr>
      <w:tr w:rsidR="00E55444" w:rsidTr="006271F3">
        <w:tc>
          <w:tcPr>
            <w:cnfStyle w:val="001000000000" w:firstRow="0" w:lastRow="0" w:firstColumn="1" w:lastColumn="0" w:oddVBand="0" w:evenVBand="0" w:oddHBand="0" w:evenHBand="0" w:firstRowFirstColumn="0" w:firstRowLastColumn="0" w:lastRowFirstColumn="0" w:lastRowLastColumn="0"/>
            <w:tcW w:w="4621" w:type="dxa"/>
          </w:tcPr>
          <w:p w:rsidR="00E55444" w:rsidRDefault="00E55444" w:rsidP="00E55444">
            <w:pPr>
              <w:pStyle w:val="AERbodytext"/>
            </w:pPr>
            <w:r>
              <w:t>expenditure assessment guideline</w:t>
            </w:r>
          </w:p>
        </w:tc>
        <w:tc>
          <w:tcPr>
            <w:tcW w:w="4621" w:type="dxa"/>
          </w:tcPr>
          <w:p w:rsidR="00E55444" w:rsidRDefault="00E55444" w:rsidP="00E55444">
            <w:pPr>
              <w:pStyle w:val="AERbodytext"/>
              <w:cnfStyle w:val="000000000000" w:firstRow="0" w:lastRow="0" w:firstColumn="0" w:lastColumn="0" w:oddVBand="0" w:evenVBand="0" w:oddHBand="0" w:evenHBand="0" w:firstRowFirstColumn="0" w:firstRowLastColumn="0" w:lastRowFirstColumn="0" w:lastRowLastColumn="0"/>
            </w:pPr>
            <w:r>
              <w:t>expenditure forecast assessment guideline for electricity distribution</w:t>
            </w:r>
          </w:p>
        </w:tc>
      </w:tr>
      <w:tr w:rsidR="00E55444" w:rsidTr="006271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55444" w:rsidRDefault="00E55444" w:rsidP="00E55444">
            <w:pPr>
              <w:pStyle w:val="AERbodytext"/>
            </w:pPr>
            <w:r>
              <w:t>F&amp;A</w:t>
            </w:r>
          </w:p>
        </w:tc>
        <w:tc>
          <w:tcPr>
            <w:tcW w:w="4621" w:type="dxa"/>
          </w:tcPr>
          <w:p w:rsidR="00E55444" w:rsidRDefault="00E55444" w:rsidP="00E55444">
            <w:pPr>
              <w:pStyle w:val="AERbodytext"/>
              <w:cnfStyle w:val="000000010000" w:firstRow="0" w:lastRow="0" w:firstColumn="0" w:lastColumn="0" w:oddVBand="0" w:evenVBand="0" w:oddHBand="0" w:evenHBand="1" w:firstRowFirstColumn="0" w:firstRowLastColumn="0" w:lastRowFirstColumn="0" w:lastRowLastColumn="0"/>
            </w:pPr>
            <w:r>
              <w:t>framework and approach</w:t>
            </w:r>
          </w:p>
        </w:tc>
      </w:tr>
      <w:tr w:rsidR="00E55444" w:rsidTr="006271F3">
        <w:tc>
          <w:tcPr>
            <w:cnfStyle w:val="001000000000" w:firstRow="0" w:lastRow="0" w:firstColumn="1" w:lastColumn="0" w:oddVBand="0" w:evenVBand="0" w:oddHBand="0" w:evenHBand="0" w:firstRowFirstColumn="0" w:firstRowLastColumn="0" w:lastRowFirstColumn="0" w:lastRowLastColumn="0"/>
            <w:tcW w:w="4621" w:type="dxa"/>
          </w:tcPr>
          <w:p w:rsidR="00E55444" w:rsidRDefault="00E55444" w:rsidP="00E55444">
            <w:pPr>
              <w:pStyle w:val="AERbodytext"/>
            </w:pPr>
            <w:r>
              <w:t>MRP</w:t>
            </w:r>
          </w:p>
        </w:tc>
        <w:tc>
          <w:tcPr>
            <w:tcW w:w="4621" w:type="dxa"/>
          </w:tcPr>
          <w:p w:rsidR="00E55444" w:rsidRDefault="00E55444" w:rsidP="00E55444">
            <w:pPr>
              <w:pStyle w:val="AERbodytext"/>
              <w:cnfStyle w:val="000000000000" w:firstRow="0" w:lastRow="0" w:firstColumn="0" w:lastColumn="0" w:oddVBand="0" w:evenVBand="0" w:oddHBand="0" w:evenHBand="0" w:firstRowFirstColumn="0" w:firstRowLastColumn="0" w:lastRowFirstColumn="0" w:lastRowLastColumn="0"/>
            </w:pPr>
            <w:r>
              <w:t>market risk premium</w:t>
            </w:r>
          </w:p>
        </w:tc>
      </w:tr>
      <w:tr w:rsidR="00E55444" w:rsidTr="006271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55444" w:rsidRDefault="00E55444" w:rsidP="00E55444">
            <w:pPr>
              <w:pStyle w:val="AERbodytext"/>
            </w:pPr>
            <w:r>
              <w:t>NEL</w:t>
            </w:r>
          </w:p>
        </w:tc>
        <w:tc>
          <w:tcPr>
            <w:tcW w:w="4621" w:type="dxa"/>
          </w:tcPr>
          <w:p w:rsidR="00E55444" w:rsidRDefault="00E55444" w:rsidP="00E55444">
            <w:pPr>
              <w:pStyle w:val="AERbodytext"/>
              <w:cnfStyle w:val="000000010000" w:firstRow="0" w:lastRow="0" w:firstColumn="0" w:lastColumn="0" w:oddVBand="0" w:evenVBand="0" w:oddHBand="0" w:evenHBand="1" w:firstRowFirstColumn="0" w:firstRowLastColumn="0" w:lastRowFirstColumn="0" w:lastRowLastColumn="0"/>
            </w:pPr>
            <w:r>
              <w:t>national electricity law</w:t>
            </w:r>
          </w:p>
        </w:tc>
      </w:tr>
      <w:tr w:rsidR="00E55444" w:rsidTr="006271F3">
        <w:tc>
          <w:tcPr>
            <w:cnfStyle w:val="001000000000" w:firstRow="0" w:lastRow="0" w:firstColumn="1" w:lastColumn="0" w:oddVBand="0" w:evenVBand="0" w:oddHBand="0" w:evenHBand="0" w:firstRowFirstColumn="0" w:firstRowLastColumn="0" w:lastRowFirstColumn="0" w:lastRowLastColumn="0"/>
            <w:tcW w:w="4621" w:type="dxa"/>
          </w:tcPr>
          <w:p w:rsidR="00E55444" w:rsidRDefault="00E55444" w:rsidP="00E55444">
            <w:pPr>
              <w:pStyle w:val="AERbodytext"/>
            </w:pPr>
            <w:r>
              <w:t>NEM</w:t>
            </w:r>
          </w:p>
        </w:tc>
        <w:tc>
          <w:tcPr>
            <w:tcW w:w="4621" w:type="dxa"/>
          </w:tcPr>
          <w:p w:rsidR="00E55444" w:rsidRDefault="00E55444" w:rsidP="00E55444">
            <w:pPr>
              <w:pStyle w:val="AERbodytext"/>
              <w:cnfStyle w:val="000000000000" w:firstRow="0" w:lastRow="0" w:firstColumn="0" w:lastColumn="0" w:oddVBand="0" w:evenVBand="0" w:oddHBand="0" w:evenHBand="0" w:firstRowFirstColumn="0" w:firstRowLastColumn="0" w:lastRowFirstColumn="0" w:lastRowLastColumn="0"/>
            </w:pPr>
            <w:r>
              <w:t>national electricity market</w:t>
            </w:r>
          </w:p>
        </w:tc>
      </w:tr>
      <w:tr w:rsidR="00E55444" w:rsidTr="006271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55444" w:rsidRDefault="00E55444" w:rsidP="00E55444">
            <w:pPr>
              <w:pStyle w:val="AERbodytext"/>
            </w:pPr>
            <w:r>
              <w:t>NEO</w:t>
            </w:r>
          </w:p>
        </w:tc>
        <w:tc>
          <w:tcPr>
            <w:tcW w:w="4621" w:type="dxa"/>
          </w:tcPr>
          <w:p w:rsidR="00E55444" w:rsidRDefault="00E55444" w:rsidP="00E55444">
            <w:pPr>
              <w:pStyle w:val="AERbodytext"/>
              <w:cnfStyle w:val="000000010000" w:firstRow="0" w:lastRow="0" w:firstColumn="0" w:lastColumn="0" w:oddVBand="0" w:evenVBand="0" w:oddHBand="0" w:evenHBand="1" w:firstRowFirstColumn="0" w:firstRowLastColumn="0" w:lastRowFirstColumn="0" w:lastRowLastColumn="0"/>
            </w:pPr>
            <w:r>
              <w:t>national electricity objective</w:t>
            </w:r>
          </w:p>
        </w:tc>
      </w:tr>
      <w:tr w:rsidR="00E55444" w:rsidTr="006271F3">
        <w:tc>
          <w:tcPr>
            <w:cnfStyle w:val="001000000000" w:firstRow="0" w:lastRow="0" w:firstColumn="1" w:lastColumn="0" w:oddVBand="0" w:evenVBand="0" w:oddHBand="0" w:evenHBand="0" w:firstRowFirstColumn="0" w:firstRowLastColumn="0" w:lastRowFirstColumn="0" w:lastRowLastColumn="0"/>
            <w:tcW w:w="4621" w:type="dxa"/>
          </w:tcPr>
          <w:p w:rsidR="00E55444" w:rsidRDefault="00E55444" w:rsidP="00E55444">
            <w:pPr>
              <w:pStyle w:val="AERbodytext"/>
            </w:pPr>
            <w:r>
              <w:t>NER</w:t>
            </w:r>
          </w:p>
        </w:tc>
        <w:tc>
          <w:tcPr>
            <w:tcW w:w="4621" w:type="dxa"/>
          </w:tcPr>
          <w:p w:rsidR="00E55444" w:rsidRDefault="00E55444" w:rsidP="00E55444">
            <w:pPr>
              <w:pStyle w:val="AERbodytext"/>
              <w:cnfStyle w:val="000000000000" w:firstRow="0" w:lastRow="0" w:firstColumn="0" w:lastColumn="0" w:oddVBand="0" w:evenVBand="0" w:oddHBand="0" w:evenHBand="0" w:firstRowFirstColumn="0" w:firstRowLastColumn="0" w:lastRowFirstColumn="0" w:lastRowLastColumn="0"/>
            </w:pPr>
            <w:r>
              <w:t>national electricity rules</w:t>
            </w:r>
          </w:p>
        </w:tc>
      </w:tr>
      <w:tr w:rsidR="00E55444" w:rsidTr="006271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55444" w:rsidRDefault="00E55444" w:rsidP="00E55444">
            <w:pPr>
              <w:pStyle w:val="AERbodytext"/>
            </w:pPr>
            <w:r>
              <w:t>NSP</w:t>
            </w:r>
          </w:p>
        </w:tc>
        <w:tc>
          <w:tcPr>
            <w:tcW w:w="4621" w:type="dxa"/>
          </w:tcPr>
          <w:p w:rsidR="00E55444" w:rsidRDefault="00E55444" w:rsidP="00E55444">
            <w:pPr>
              <w:pStyle w:val="AERbodytext"/>
              <w:cnfStyle w:val="000000010000" w:firstRow="0" w:lastRow="0" w:firstColumn="0" w:lastColumn="0" w:oddVBand="0" w:evenVBand="0" w:oddHBand="0" w:evenHBand="1" w:firstRowFirstColumn="0" w:firstRowLastColumn="0" w:lastRowFirstColumn="0" w:lastRowLastColumn="0"/>
            </w:pPr>
            <w:r>
              <w:t>network service provider</w:t>
            </w:r>
          </w:p>
        </w:tc>
      </w:tr>
      <w:tr w:rsidR="00E55444" w:rsidTr="006271F3">
        <w:tc>
          <w:tcPr>
            <w:cnfStyle w:val="001000000000" w:firstRow="0" w:lastRow="0" w:firstColumn="1" w:lastColumn="0" w:oddVBand="0" w:evenVBand="0" w:oddHBand="0" w:evenHBand="0" w:firstRowFirstColumn="0" w:firstRowLastColumn="0" w:lastRowFirstColumn="0" w:lastRowLastColumn="0"/>
            <w:tcW w:w="4621" w:type="dxa"/>
          </w:tcPr>
          <w:p w:rsidR="00E55444" w:rsidRDefault="00E55444" w:rsidP="00E55444">
            <w:pPr>
              <w:pStyle w:val="AERbodytext"/>
            </w:pPr>
            <w:r>
              <w:t>opex</w:t>
            </w:r>
          </w:p>
        </w:tc>
        <w:tc>
          <w:tcPr>
            <w:tcW w:w="4621" w:type="dxa"/>
          </w:tcPr>
          <w:p w:rsidR="00E55444" w:rsidRDefault="00E55444" w:rsidP="00E55444">
            <w:pPr>
              <w:pStyle w:val="AERbodytext"/>
              <w:cnfStyle w:val="000000000000" w:firstRow="0" w:lastRow="0" w:firstColumn="0" w:lastColumn="0" w:oddVBand="0" w:evenVBand="0" w:oddHBand="0" w:evenHBand="0" w:firstRowFirstColumn="0" w:firstRowLastColumn="0" w:lastRowFirstColumn="0" w:lastRowLastColumn="0"/>
            </w:pPr>
            <w:r>
              <w:t>operating expenditure</w:t>
            </w:r>
          </w:p>
        </w:tc>
      </w:tr>
      <w:tr w:rsidR="00E55444" w:rsidTr="006271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55444" w:rsidRDefault="00E55444" w:rsidP="00E55444">
            <w:pPr>
              <w:pStyle w:val="AERbodytext"/>
            </w:pPr>
            <w:r>
              <w:t>PPI</w:t>
            </w:r>
          </w:p>
        </w:tc>
        <w:tc>
          <w:tcPr>
            <w:tcW w:w="4621" w:type="dxa"/>
          </w:tcPr>
          <w:p w:rsidR="00E55444" w:rsidRDefault="00E55444" w:rsidP="00E55444">
            <w:pPr>
              <w:pStyle w:val="AERbodytext"/>
              <w:cnfStyle w:val="000000010000" w:firstRow="0" w:lastRow="0" w:firstColumn="0" w:lastColumn="0" w:oddVBand="0" w:evenVBand="0" w:oddHBand="0" w:evenHBand="1" w:firstRowFirstColumn="0" w:firstRowLastColumn="0" w:lastRowFirstColumn="0" w:lastRowLastColumn="0"/>
            </w:pPr>
            <w:r>
              <w:t>partial performance indicators</w:t>
            </w:r>
          </w:p>
        </w:tc>
      </w:tr>
      <w:tr w:rsidR="00E55444" w:rsidTr="006271F3">
        <w:tc>
          <w:tcPr>
            <w:cnfStyle w:val="001000000000" w:firstRow="0" w:lastRow="0" w:firstColumn="1" w:lastColumn="0" w:oddVBand="0" w:evenVBand="0" w:oddHBand="0" w:evenHBand="0" w:firstRowFirstColumn="0" w:firstRowLastColumn="0" w:lastRowFirstColumn="0" w:lastRowLastColumn="0"/>
            <w:tcW w:w="4621" w:type="dxa"/>
          </w:tcPr>
          <w:p w:rsidR="00E55444" w:rsidRDefault="00E55444" w:rsidP="00E55444">
            <w:pPr>
              <w:pStyle w:val="AERbodytext"/>
            </w:pPr>
            <w:r>
              <w:t>PTRM</w:t>
            </w:r>
          </w:p>
        </w:tc>
        <w:tc>
          <w:tcPr>
            <w:tcW w:w="4621" w:type="dxa"/>
          </w:tcPr>
          <w:p w:rsidR="00E55444" w:rsidRDefault="00E55444" w:rsidP="00E55444">
            <w:pPr>
              <w:pStyle w:val="AERbodytext"/>
              <w:cnfStyle w:val="000000000000" w:firstRow="0" w:lastRow="0" w:firstColumn="0" w:lastColumn="0" w:oddVBand="0" w:evenVBand="0" w:oddHBand="0" w:evenHBand="0" w:firstRowFirstColumn="0" w:firstRowLastColumn="0" w:lastRowFirstColumn="0" w:lastRowLastColumn="0"/>
            </w:pPr>
            <w:r>
              <w:t>post-tax revenue model</w:t>
            </w:r>
          </w:p>
        </w:tc>
      </w:tr>
      <w:tr w:rsidR="00E55444" w:rsidTr="006271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55444" w:rsidRDefault="00E55444" w:rsidP="00E55444">
            <w:pPr>
              <w:pStyle w:val="AERbodytext"/>
            </w:pPr>
            <w:r>
              <w:t>RAB</w:t>
            </w:r>
          </w:p>
        </w:tc>
        <w:tc>
          <w:tcPr>
            <w:tcW w:w="4621" w:type="dxa"/>
          </w:tcPr>
          <w:p w:rsidR="00E55444" w:rsidRDefault="00E55444" w:rsidP="00E55444">
            <w:pPr>
              <w:pStyle w:val="AERbodytext"/>
              <w:cnfStyle w:val="000000010000" w:firstRow="0" w:lastRow="0" w:firstColumn="0" w:lastColumn="0" w:oddVBand="0" w:evenVBand="0" w:oddHBand="0" w:evenHBand="1" w:firstRowFirstColumn="0" w:firstRowLastColumn="0" w:lastRowFirstColumn="0" w:lastRowLastColumn="0"/>
            </w:pPr>
            <w:r>
              <w:t>regulatory asset base</w:t>
            </w:r>
          </w:p>
        </w:tc>
      </w:tr>
      <w:tr w:rsidR="00E55444" w:rsidTr="006271F3">
        <w:tc>
          <w:tcPr>
            <w:cnfStyle w:val="001000000000" w:firstRow="0" w:lastRow="0" w:firstColumn="1" w:lastColumn="0" w:oddVBand="0" w:evenVBand="0" w:oddHBand="0" w:evenHBand="0" w:firstRowFirstColumn="0" w:firstRowLastColumn="0" w:lastRowFirstColumn="0" w:lastRowLastColumn="0"/>
            <w:tcW w:w="4621" w:type="dxa"/>
          </w:tcPr>
          <w:p w:rsidR="00E55444" w:rsidRDefault="00E55444" w:rsidP="00E55444">
            <w:pPr>
              <w:pStyle w:val="AERbodytext"/>
            </w:pPr>
            <w:r>
              <w:t>RBA</w:t>
            </w:r>
          </w:p>
        </w:tc>
        <w:tc>
          <w:tcPr>
            <w:tcW w:w="4621" w:type="dxa"/>
          </w:tcPr>
          <w:p w:rsidR="00E55444" w:rsidRDefault="00E55444" w:rsidP="00E55444">
            <w:pPr>
              <w:pStyle w:val="AERbodytext"/>
              <w:cnfStyle w:val="000000000000" w:firstRow="0" w:lastRow="0" w:firstColumn="0" w:lastColumn="0" w:oddVBand="0" w:evenVBand="0" w:oddHBand="0" w:evenHBand="0" w:firstRowFirstColumn="0" w:firstRowLastColumn="0" w:lastRowFirstColumn="0" w:lastRowLastColumn="0"/>
            </w:pPr>
            <w:r>
              <w:t>Reserve Bank of Australia</w:t>
            </w:r>
          </w:p>
        </w:tc>
      </w:tr>
      <w:tr w:rsidR="00E55444" w:rsidTr="006271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55444" w:rsidRDefault="00E55444" w:rsidP="00E55444">
            <w:pPr>
              <w:pStyle w:val="AERbodytext"/>
            </w:pPr>
            <w:r>
              <w:t>repex</w:t>
            </w:r>
          </w:p>
        </w:tc>
        <w:tc>
          <w:tcPr>
            <w:tcW w:w="4621" w:type="dxa"/>
          </w:tcPr>
          <w:p w:rsidR="00E55444" w:rsidRDefault="00E55444" w:rsidP="00E55444">
            <w:pPr>
              <w:pStyle w:val="AERbodytext"/>
              <w:cnfStyle w:val="000000010000" w:firstRow="0" w:lastRow="0" w:firstColumn="0" w:lastColumn="0" w:oddVBand="0" w:evenVBand="0" w:oddHBand="0" w:evenHBand="1" w:firstRowFirstColumn="0" w:firstRowLastColumn="0" w:lastRowFirstColumn="0" w:lastRowLastColumn="0"/>
            </w:pPr>
            <w:r>
              <w:t>replacement expenditure</w:t>
            </w:r>
          </w:p>
        </w:tc>
      </w:tr>
      <w:tr w:rsidR="00E55444" w:rsidTr="006271F3">
        <w:tc>
          <w:tcPr>
            <w:cnfStyle w:val="001000000000" w:firstRow="0" w:lastRow="0" w:firstColumn="1" w:lastColumn="0" w:oddVBand="0" w:evenVBand="0" w:oddHBand="0" w:evenHBand="0" w:firstRowFirstColumn="0" w:firstRowLastColumn="0" w:lastRowFirstColumn="0" w:lastRowLastColumn="0"/>
            <w:tcW w:w="4621" w:type="dxa"/>
          </w:tcPr>
          <w:p w:rsidR="00E55444" w:rsidRDefault="00E55444" w:rsidP="00E55444">
            <w:pPr>
              <w:pStyle w:val="AERbodytext"/>
            </w:pPr>
            <w:r>
              <w:t>RFM</w:t>
            </w:r>
          </w:p>
        </w:tc>
        <w:tc>
          <w:tcPr>
            <w:tcW w:w="4621" w:type="dxa"/>
          </w:tcPr>
          <w:p w:rsidR="00E55444" w:rsidRDefault="00E55444" w:rsidP="00E55444">
            <w:pPr>
              <w:pStyle w:val="AERbodytext"/>
              <w:cnfStyle w:val="000000000000" w:firstRow="0" w:lastRow="0" w:firstColumn="0" w:lastColumn="0" w:oddVBand="0" w:evenVBand="0" w:oddHBand="0" w:evenHBand="0" w:firstRowFirstColumn="0" w:firstRowLastColumn="0" w:lastRowFirstColumn="0" w:lastRowLastColumn="0"/>
            </w:pPr>
            <w:r>
              <w:t>roll forward model</w:t>
            </w:r>
          </w:p>
        </w:tc>
      </w:tr>
      <w:tr w:rsidR="00E55444" w:rsidTr="006271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55444" w:rsidRDefault="00E55444" w:rsidP="00E55444">
            <w:pPr>
              <w:pStyle w:val="AERbodytext"/>
            </w:pPr>
            <w:r>
              <w:t>RIN</w:t>
            </w:r>
          </w:p>
        </w:tc>
        <w:tc>
          <w:tcPr>
            <w:tcW w:w="4621" w:type="dxa"/>
          </w:tcPr>
          <w:p w:rsidR="00E55444" w:rsidRDefault="00E55444" w:rsidP="00E55444">
            <w:pPr>
              <w:pStyle w:val="AERbodytext"/>
              <w:cnfStyle w:val="000000010000" w:firstRow="0" w:lastRow="0" w:firstColumn="0" w:lastColumn="0" w:oddVBand="0" w:evenVBand="0" w:oddHBand="0" w:evenHBand="1" w:firstRowFirstColumn="0" w:firstRowLastColumn="0" w:lastRowFirstColumn="0" w:lastRowLastColumn="0"/>
            </w:pPr>
            <w:r>
              <w:t>regulatory information notice</w:t>
            </w:r>
          </w:p>
        </w:tc>
      </w:tr>
      <w:tr w:rsidR="00E55444" w:rsidTr="006271F3">
        <w:tc>
          <w:tcPr>
            <w:cnfStyle w:val="001000000000" w:firstRow="0" w:lastRow="0" w:firstColumn="1" w:lastColumn="0" w:oddVBand="0" w:evenVBand="0" w:oddHBand="0" w:evenHBand="0" w:firstRowFirstColumn="0" w:firstRowLastColumn="0" w:lastRowFirstColumn="0" w:lastRowLastColumn="0"/>
            <w:tcW w:w="4621" w:type="dxa"/>
          </w:tcPr>
          <w:p w:rsidR="00E55444" w:rsidRDefault="00E55444" w:rsidP="00E55444">
            <w:pPr>
              <w:pStyle w:val="AERbodytext"/>
            </w:pPr>
            <w:r>
              <w:t>RPP</w:t>
            </w:r>
          </w:p>
        </w:tc>
        <w:tc>
          <w:tcPr>
            <w:tcW w:w="4621" w:type="dxa"/>
          </w:tcPr>
          <w:p w:rsidR="00E55444" w:rsidRDefault="00E55444" w:rsidP="00E55444">
            <w:pPr>
              <w:pStyle w:val="AERbodytext"/>
              <w:cnfStyle w:val="000000000000" w:firstRow="0" w:lastRow="0" w:firstColumn="0" w:lastColumn="0" w:oddVBand="0" w:evenVBand="0" w:oddHBand="0" w:evenHBand="0" w:firstRowFirstColumn="0" w:firstRowLastColumn="0" w:lastRowFirstColumn="0" w:lastRowLastColumn="0"/>
            </w:pPr>
            <w:r>
              <w:t>revenue pricing principles</w:t>
            </w:r>
          </w:p>
        </w:tc>
      </w:tr>
      <w:tr w:rsidR="00E55444" w:rsidTr="006271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55444" w:rsidRDefault="00E55444" w:rsidP="00E55444">
            <w:pPr>
              <w:pStyle w:val="AERbodytext"/>
            </w:pPr>
            <w:r>
              <w:t>SAIDI</w:t>
            </w:r>
          </w:p>
        </w:tc>
        <w:tc>
          <w:tcPr>
            <w:tcW w:w="4621" w:type="dxa"/>
          </w:tcPr>
          <w:p w:rsidR="00E55444" w:rsidRDefault="00E55444" w:rsidP="00E55444">
            <w:pPr>
              <w:pStyle w:val="AERbodytext"/>
              <w:cnfStyle w:val="000000010000" w:firstRow="0" w:lastRow="0" w:firstColumn="0" w:lastColumn="0" w:oddVBand="0" w:evenVBand="0" w:oddHBand="0" w:evenHBand="1" w:firstRowFirstColumn="0" w:firstRowLastColumn="0" w:lastRowFirstColumn="0" w:lastRowLastColumn="0"/>
            </w:pPr>
            <w:r>
              <w:t>system average interruption duration index</w:t>
            </w:r>
          </w:p>
        </w:tc>
      </w:tr>
      <w:tr w:rsidR="00E55444" w:rsidTr="006271F3">
        <w:tc>
          <w:tcPr>
            <w:cnfStyle w:val="001000000000" w:firstRow="0" w:lastRow="0" w:firstColumn="1" w:lastColumn="0" w:oddVBand="0" w:evenVBand="0" w:oddHBand="0" w:evenHBand="0" w:firstRowFirstColumn="0" w:firstRowLastColumn="0" w:lastRowFirstColumn="0" w:lastRowLastColumn="0"/>
            <w:tcW w:w="4621" w:type="dxa"/>
          </w:tcPr>
          <w:p w:rsidR="00E55444" w:rsidRDefault="00E55444" w:rsidP="00E55444">
            <w:pPr>
              <w:pStyle w:val="AERbodytext"/>
            </w:pPr>
            <w:r>
              <w:t>SAIFI</w:t>
            </w:r>
          </w:p>
        </w:tc>
        <w:tc>
          <w:tcPr>
            <w:tcW w:w="4621" w:type="dxa"/>
          </w:tcPr>
          <w:p w:rsidR="00E55444" w:rsidRDefault="00E55444" w:rsidP="00E55444">
            <w:pPr>
              <w:pStyle w:val="AERbodytext"/>
              <w:cnfStyle w:val="000000000000" w:firstRow="0" w:lastRow="0" w:firstColumn="0" w:lastColumn="0" w:oddVBand="0" w:evenVBand="0" w:oddHBand="0" w:evenHBand="0" w:firstRowFirstColumn="0" w:firstRowLastColumn="0" w:lastRowFirstColumn="0" w:lastRowLastColumn="0"/>
            </w:pPr>
            <w:r>
              <w:t>system average interruption frequency index</w:t>
            </w:r>
          </w:p>
        </w:tc>
      </w:tr>
      <w:tr w:rsidR="00E55444" w:rsidTr="006271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55444" w:rsidRDefault="00E55444" w:rsidP="00E55444">
            <w:pPr>
              <w:pStyle w:val="AERbodytext"/>
            </w:pPr>
            <w:r>
              <w:t>SLCAPM</w:t>
            </w:r>
          </w:p>
        </w:tc>
        <w:tc>
          <w:tcPr>
            <w:tcW w:w="4621" w:type="dxa"/>
          </w:tcPr>
          <w:p w:rsidR="00E55444" w:rsidRDefault="00E55444" w:rsidP="00E55444">
            <w:pPr>
              <w:pStyle w:val="AERbodytext"/>
              <w:cnfStyle w:val="000000010000" w:firstRow="0" w:lastRow="0" w:firstColumn="0" w:lastColumn="0" w:oddVBand="0" w:evenVBand="0" w:oddHBand="0" w:evenHBand="1" w:firstRowFirstColumn="0" w:firstRowLastColumn="0" w:lastRowFirstColumn="0" w:lastRowLastColumn="0"/>
            </w:pPr>
            <w:r>
              <w:t>Sharpe-</w:t>
            </w:r>
            <w:proofErr w:type="spellStart"/>
            <w:r>
              <w:t>Lintner</w:t>
            </w:r>
            <w:proofErr w:type="spellEnd"/>
            <w:r>
              <w:t xml:space="preserve"> capital asset pricing model</w:t>
            </w:r>
          </w:p>
        </w:tc>
      </w:tr>
      <w:tr w:rsidR="00E55444" w:rsidTr="006271F3">
        <w:tc>
          <w:tcPr>
            <w:cnfStyle w:val="001000000000" w:firstRow="0" w:lastRow="0" w:firstColumn="1" w:lastColumn="0" w:oddVBand="0" w:evenVBand="0" w:oddHBand="0" w:evenHBand="0" w:firstRowFirstColumn="0" w:firstRowLastColumn="0" w:lastRowFirstColumn="0" w:lastRowLastColumn="0"/>
            <w:tcW w:w="4621" w:type="dxa"/>
          </w:tcPr>
          <w:p w:rsidR="00E55444" w:rsidRDefault="00E55444" w:rsidP="00E55444">
            <w:pPr>
              <w:pStyle w:val="AERbodytext"/>
            </w:pPr>
            <w:r>
              <w:t>STPIS</w:t>
            </w:r>
          </w:p>
        </w:tc>
        <w:tc>
          <w:tcPr>
            <w:tcW w:w="4621" w:type="dxa"/>
          </w:tcPr>
          <w:p w:rsidR="00E55444" w:rsidRDefault="00E55444" w:rsidP="00E55444">
            <w:pPr>
              <w:pStyle w:val="AERbodytext"/>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E55444" w:rsidTr="006271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55444" w:rsidRDefault="00E55444" w:rsidP="00E55444">
            <w:pPr>
              <w:pStyle w:val="AERbodytext"/>
            </w:pPr>
            <w:r>
              <w:t>WACC</w:t>
            </w:r>
          </w:p>
        </w:tc>
        <w:tc>
          <w:tcPr>
            <w:tcW w:w="4621" w:type="dxa"/>
          </w:tcPr>
          <w:p w:rsidR="00E55444" w:rsidRDefault="00E55444" w:rsidP="00E55444">
            <w:pPr>
              <w:pStyle w:val="AERbodytex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E55444" w:rsidRDefault="00E55444" w:rsidP="00E55444"/>
    <w:p w:rsidR="00E55444" w:rsidRDefault="00E55444">
      <w:pPr>
        <w:spacing w:after="0" w:line="240" w:lineRule="auto"/>
        <w:jc w:val="left"/>
        <w:rPr>
          <w:rFonts w:eastAsia="Times New Roman"/>
          <w:szCs w:val="24"/>
        </w:rPr>
      </w:pPr>
      <w:r>
        <w:br w:type="page"/>
      </w:r>
    </w:p>
    <w:p w:rsidR="009F030C" w:rsidRDefault="009F030C" w:rsidP="00F34039">
      <w:pPr>
        <w:pStyle w:val="Heading1"/>
      </w:pPr>
      <w:bookmarkStart w:id="11" w:name="_Toc404277376"/>
      <w:r>
        <w:t>Corporate income tax</w:t>
      </w:r>
      <w:bookmarkEnd w:id="0"/>
      <w:bookmarkEnd w:id="11"/>
    </w:p>
    <w:p w:rsidR="00743F54" w:rsidRDefault="005409B9" w:rsidP="00743F54">
      <w:pPr>
        <w:pStyle w:val="AERbodytext"/>
      </w:pPr>
      <w:r>
        <w:t xml:space="preserve">We are </w:t>
      </w:r>
      <w:r w:rsidRPr="00631168">
        <w:t xml:space="preserve">required to make a decision on the </w:t>
      </w:r>
      <w:r w:rsidR="003F674D">
        <w:t xml:space="preserve">estimated </w:t>
      </w:r>
      <w:r w:rsidRPr="00B01736">
        <w:t xml:space="preserve">cost of corporate income tax </w:t>
      </w:r>
      <w:r w:rsidRPr="00631168">
        <w:t xml:space="preserve">for </w:t>
      </w:r>
      <w:r>
        <w:t>Endeavour Energy</w:t>
      </w:r>
      <w:r w:rsidR="003F674D">
        <w:t>'s</w:t>
      </w:r>
      <w:r>
        <w:t xml:space="preserve"> </w:t>
      </w:r>
      <w:r w:rsidR="0065247A">
        <w:t>2014</w:t>
      </w:r>
      <w:r w:rsidR="002049A9">
        <w:t>–</w:t>
      </w:r>
      <w:r w:rsidR="0065247A">
        <w:t xml:space="preserve">19 </w:t>
      </w:r>
      <w:proofErr w:type="gramStart"/>
      <w:r w:rsidR="0065247A">
        <w:t>period</w:t>
      </w:r>
      <w:proofErr w:type="gramEnd"/>
      <w:r>
        <w:t>.</w:t>
      </w:r>
      <w:r>
        <w:rPr>
          <w:rStyle w:val="FootnoteReference"/>
        </w:rPr>
        <w:footnoteReference w:id="1"/>
      </w:r>
      <w:r w:rsidRPr="00631168">
        <w:t xml:space="preserve"> </w:t>
      </w:r>
      <w:r w:rsidR="003F674D" w:rsidRPr="00C64792">
        <w:t>Under the post-tax framework, a corporate income tax allowance is calculated as part of the building block assessment using our post-tax revenue model (PTRM).</w:t>
      </w:r>
      <w:r w:rsidR="000133AC">
        <w:t xml:space="preserve"> </w:t>
      </w:r>
      <w:r w:rsidR="00A15835" w:rsidRPr="00C27D6D">
        <w:t xml:space="preserve">This amount enables </w:t>
      </w:r>
      <w:r w:rsidR="0078008B">
        <w:t>Endeavour Energy</w:t>
      </w:r>
      <w:r w:rsidR="00A15835" w:rsidRPr="00C27D6D">
        <w:t xml:space="preserve"> to recover the costs associated with the estimated corporate income tax payable during the </w:t>
      </w:r>
      <w:r w:rsidR="0065247A">
        <w:t>2014</w:t>
      </w:r>
      <w:r w:rsidR="002049A9">
        <w:t>–</w:t>
      </w:r>
      <w:r w:rsidR="0065247A">
        <w:t xml:space="preserve">19 </w:t>
      </w:r>
      <w:proofErr w:type="gramStart"/>
      <w:r w:rsidR="0065247A">
        <w:t>period</w:t>
      </w:r>
      <w:proofErr w:type="gramEnd"/>
      <w:r w:rsidR="00A15835">
        <w:t>.</w:t>
      </w:r>
      <w:r w:rsidR="00B01736">
        <w:t xml:space="preserve"> </w:t>
      </w:r>
    </w:p>
    <w:p w:rsidR="00B01736" w:rsidRPr="00B01736" w:rsidRDefault="00631168" w:rsidP="00743F54">
      <w:pPr>
        <w:pStyle w:val="AERbodytext"/>
      </w:pPr>
      <w:r w:rsidRPr="00631168">
        <w:t xml:space="preserve">This attachment </w:t>
      </w:r>
      <w:r>
        <w:t xml:space="preserve">presents </w:t>
      </w:r>
      <w:r w:rsidRPr="00631168">
        <w:t xml:space="preserve">our </w:t>
      </w:r>
      <w:r w:rsidR="00743F54" w:rsidRPr="00743F54">
        <w:t>assessment of</w:t>
      </w:r>
      <w:r w:rsidR="00743F54">
        <w:t xml:space="preserve"> </w:t>
      </w:r>
      <w:r w:rsidR="0078008B">
        <w:t>Endeavour Energy's</w:t>
      </w:r>
      <w:r w:rsidR="00743F54">
        <w:t xml:space="preserve"> proposed </w:t>
      </w:r>
      <w:r w:rsidR="008E566C">
        <w:t xml:space="preserve">corporate income </w:t>
      </w:r>
      <w:r w:rsidR="00743F54">
        <w:t xml:space="preserve">tax allowance for the </w:t>
      </w:r>
      <w:r w:rsidR="0065247A">
        <w:t>2014</w:t>
      </w:r>
      <w:r w:rsidR="002049A9">
        <w:t>–</w:t>
      </w:r>
      <w:r w:rsidR="0065247A">
        <w:t xml:space="preserve">19 </w:t>
      </w:r>
      <w:proofErr w:type="gramStart"/>
      <w:r w:rsidR="0065247A">
        <w:t>period</w:t>
      </w:r>
      <w:proofErr w:type="gramEnd"/>
      <w:r w:rsidRPr="00631168">
        <w:t xml:space="preserve">. It also presents our assessment of </w:t>
      </w:r>
      <w:r w:rsidR="0078008B">
        <w:t>its</w:t>
      </w:r>
      <w:r w:rsidRPr="00631168">
        <w:t xml:space="preserve"> proposed opening tax asset base (TAB), and the standard and remaining tax asset lives used to estimate tax depreciation for the purpose of calculating </w:t>
      </w:r>
      <w:r>
        <w:t xml:space="preserve">tax </w:t>
      </w:r>
      <w:r w:rsidR="005409B9">
        <w:t>expenses</w:t>
      </w:r>
      <w:r w:rsidRPr="00631168">
        <w:t>.</w:t>
      </w:r>
    </w:p>
    <w:p w:rsidR="009F030C" w:rsidRDefault="009F030C" w:rsidP="009F030C">
      <w:pPr>
        <w:pStyle w:val="Heading2"/>
      </w:pPr>
      <w:bookmarkStart w:id="12" w:name="_Toc387916829"/>
      <w:bookmarkStart w:id="13" w:name="_Toc404277377"/>
      <w:r>
        <w:t>D</w:t>
      </w:r>
      <w:r w:rsidRPr="00525604">
        <w:t>raft decision</w:t>
      </w:r>
      <w:bookmarkEnd w:id="12"/>
      <w:bookmarkEnd w:id="13"/>
    </w:p>
    <w:p w:rsidR="00F516A1" w:rsidRPr="00F516A1" w:rsidRDefault="00F516A1" w:rsidP="00ED5127">
      <w:pPr>
        <w:pStyle w:val="AERbodytext"/>
      </w:pPr>
      <w:r w:rsidRPr="00F516A1">
        <w:t>We do not accept the estimated cost of corporate income tax of $</w:t>
      </w:r>
      <w:r>
        <w:t>33</w:t>
      </w:r>
      <w:r w:rsidR="00E57F93">
        <w:t>3.8</w:t>
      </w:r>
      <w:r>
        <w:t> </w:t>
      </w:r>
      <w:r w:rsidRPr="00F516A1">
        <w:t>million ($</w:t>
      </w:r>
      <w:r>
        <w:t> </w:t>
      </w:r>
      <w:r w:rsidRPr="00F516A1">
        <w:t xml:space="preserve">nominal) proposed by </w:t>
      </w:r>
      <w:r>
        <w:t>Endeavour Energy</w:t>
      </w:r>
      <w:r w:rsidRPr="00F516A1">
        <w:t xml:space="preserve">. </w:t>
      </w:r>
      <w:r w:rsidR="0082141C">
        <w:t>Our draft decision on the estimated</w:t>
      </w:r>
      <w:r w:rsidRPr="00F516A1">
        <w:t xml:space="preserve"> </w:t>
      </w:r>
      <w:r w:rsidR="00C64F2A">
        <w:t xml:space="preserve">cost of </w:t>
      </w:r>
      <w:r w:rsidR="00ED5127" w:rsidRPr="00ED5127">
        <w:t xml:space="preserve">corporate income tax </w:t>
      </w:r>
      <w:r w:rsidR="0082141C">
        <w:t>is</w:t>
      </w:r>
      <w:r w:rsidRPr="00F516A1">
        <w:t xml:space="preserve"> $</w:t>
      </w:r>
      <w:r w:rsidR="00D75FB0">
        <w:t>1</w:t>
      </w:r>
      <w:r w:rsidR="00AE67ED">
        <w:t>95.1</w:t>
      </w:r>
      <w:r w:rsidR="00D75FB0">
        <w:t> </w:t>
      </w:r>
      <w:r w:rsidRPr="00F516A1">
        <w:t>million ($</w:t>
      </w:r>
      <w:r>
        <w:t> </w:t>
      </w:r>
      <w:r w:rsidRPr="00F516A1">
        <w:t>nominal)</w:t>
      </w:r>
      <w:r w:rsidR="0082141C">
        <w:t xml:space="preserve"> for Endeavour Energy's 2014–19 period</w:t>
      </w:r>
      <w:r w:rsidRPr="00F516A1">
        <w:t>, a reduction of $</w:t>
      </w:r>
      <w:r w:rsidR="00D75FB0">
        <w:t>1</w:t>
      </w:r>
      <w:r w:rsidR="00AE67ED">
        <w:t>38.7</w:t>
      </w:r>
      <w:r w:rsidR="006D202C">
        <w:t> million</w:t>
      </w:r>
      <w:r w:rsidRPr="00F516A1">
        <w:t xml:space="preserve"> (or </w:t>
      </w:r>
      <w:r w:rsidR="00D75FB0">
        <w:t>4</w:t>
      </w:r>
      <w:r w:rsidR="00AE67ED">
        <w:t>1.6</w:t>
      </w:r>
      <w:r w:rsidR="00D75FB0" w:rsidRPr="00F516A1">
        <w:t xml:space="preserve"> </w:t>
      </w:r>
      <w:r w:rsidRPr="00F516A1">
        <w:t xml:space="preserve">per cent) from </w:t>
      </w:r>
      <w:r>
        <w:t xml:space="preserve">its </w:t>
      </w:r>
      <w:r w:rsidRPr="00F516A1">
        <w:t>proposal.</w:t>
      </w:r>
    </w:p>
    <w:p w:rsidR="00F516A1" w:rsidRPr="00F516A1" w:rsidRDefault="005409B9" w:rsidP="00F516A1">
      <w:pPr>
        <w:pStyle w:val="AERbodytext"/>
      </w:pPr>
      <w:r>
        <w:t>The</w:t>
      </w:r>
      <w:r w:rsidR="00F516A1" w:rsidRPr="00F516A1">
        <w:t xml:space="preserve"> reduction </w:t>
      </w:r>
      <w:r>
        <w:t xml:space="preserve">reflects </w:t>
      </w:r>
      <w:r w:rsidR="0018153E">
        <w:t xml:space="preserve">our </w:t>
      </w:r>
      <w:r>
        <w:t>amendments to some of</w:t>
      </w:r>
      <w:r w:rsidR="00F516A1" w:rsidRPr="00F516A1">
        <w:t xml:space="preserve"> </w:t>
      </w:r>
      <w:r w:rsidR="00F516A1">
        <w:t>Endeavour Energy</w:t>
      </w:r>
      <w:r w:rsidR="00F516A1" w:rsidRPr="00F516A1">
        <w:t>'s proposed inputs for forecast</w:t>
      </w:r>
      <w:r>
        <w:t>ing the</w:t>
      </w:r>
      <w:r w:rsidR="00F516A1" w:rsidRPr="00F516A1">
        <w:t xml:space="preserve"> </w:t>
      </w:r>
      <w:r w:rsidR="00C64F2A">
        <w:t xml:space="preserve">cost of </w:t>
      </w:r>
      <w:r w:rsidR="00F516A1" w:rsidRPr="00F516A1">
        <w:t xml:space="preserve">corporate income tax such as the opening TAB (section </w:t>
      </w:r>
      <w:r w:rsidR="00C64F2A">
        <w:fldChar w:fldCharType="begin"/>
      </w:r>
      <w:r w:rsidR="00C64F2A">
        <w:instrText xml:space="preserve"> REF _Ref396477248 \r \h </w:instrText>
      </w:r>
      <w:r w:rsidR="00C64F2A">
        <w:fldChar w:fldCharType="separate"/>
      </w:r>
      <w:r w:rsidR="00C57A1B">
        <w:t>8.4.1</w:t>
      </w:r>
      <w:r w:rsidR="00C64F2A">
        <w:fldChar w:fldCharType="end"/>
      </w:r>
      <w:r w:rsidR="00F516A1" w:rsidRPr="00F516A1">
        <w:t>)</w:t>
      </w:r>
      <w:r w:rsidR="00E1498F">
        <w:t xml:space="preserve">, </w:t>
      </w:r>
      <w:r w:rsidR="00F335FD">
        <w:t>and</w:t>
      </w:r>
      <w:r w:rsidR="00F516A1" w:rsidRPr="00F516A1">
        <w:t xml:space="preserve"> the standard and remaining tax asset lives (section</w:t>
      </w:r>
      <w:r w:rsidR="00C64F2A">
        <w:t>s</w:t>
      </w:r>
      <w:r w:rsidR="00F516A1" w:rsidRPr="00F516A1">
        <w:t xml:space="preserve"> </w:t>
      </w:r>
      <w:r w:rsidR="00C64F2A">
        <w:fldChar w:fldCharType="begin"/>
      </w:r>
      <w:r w:rsidR="00C64F2A">
        <w:instrText xml:space="preserve"> REF _Ref396477238 \r \h </w:instrText>
      </w:r>
      <w:r w:rsidR="00C64F2A">
        <w:fldChar w:fldCharType="separate"/>
      </w:r>
      <w:r w:rsidR="00C57A1B">
        <w:t>8.4.2</w:t>
      </w:r>
      <w:r w:rsidR="00C64F2A">
        <w:fldChar w:fldCharType="end"/>
      </w:r>
      <w:r w:rsidR="00C64F2A">
        <w:t xml:space="preserve"> and </w:t>
      </w:r>
      <w:r w:rsidR="00C64F2A">
        <w:fldChar w:fldCharType="begin"/>
      </w:r>
      <w:r w:rsidR="00C64F2A">
        <w:instrText xml:space="preserve"> REF _Ref396477243 \r \h </w:instrText>
      </w:r>
      <w:r w:rsidR="00C64F2A">
        <w:fldChar w:fldCharType="separate"/>
      </w:r>
      <w:r w:rsidR="00C57A1B">
        <w:t>8.4.3</w:t>
      </w:r>
      <w:r w:rsidR="00C64F2A">
        <w:fldChar w:fldCharType="end"/>
      </w:r>
      <w:r>
        <w:t xml:space="preserve"> respectively</w:t>
      </w:r>
      <w:r w:rsidR="00F516A1" w:rsidRPr="00F516A1">
        <w:t>).</w:t>
      </w:r>
      <w:r w:rsidR="007C6F48">
        <w:t xml:space="preserve"> It also reflects our draft decision on</w:t>
      </w:r>
      <w:r w:rsidR="007C6F48" w:rsidRPr="00F516A1">
        <w:t xml:space="preserve"> the value of imputation credits—gamma—(</w:t>
      </w:r>
      <w:r w:rsidR="0082141C">
        <w:t>attachment</w:t>
      </w:r>
      <w:r w:rsidR="00D74C0E">
        <w:t xml:space="preserve"> 4)</w:t>
      </w:r>
      <w:r w:rsidR="007C6F48">
        <w:t>.</w:t>
      </w:r>
      <w:r w:rsidR="00F516A1" w:rsidRPr="00F516A1">
        <w:t xml:space="preserve"> </w:t>
      </w:r>
      <w:r w:rsidR="0082141C">
        <w:t>C</w:t>
      </w:r>
      <w:r w:rsidR="001315BD">
        <w:t>hange</w:t>
      </w:r>
      <w:r w:rsidR="0082141C">
        <w:t>s</w:t>
      </w:r>
      <w:r w:rsidR="001315BD">
        <w:t xml:space="preserve"> to building block co</w:t>
      </w:r>
      <w:r w:rsidR="0082141C">
        <w:t>sts</w:t>
      </w:r>
      <w:r w:rsidR="001315BD">
        <w:t xml:space="preserve"> affect revenues</w:t>
      </w:r>
      <w:r w:rsidR="0082141C">
        <w:t>, which</w:t>
      </w:r>
      <w:r w:rsidR="001315BD">
        <w:t xml:space="preserve"> also impact the tax calculation. The changes affecting revenues are discussed in attachment </w:t>
      </w:r>
      <w:r w:rsidR="0039434C">
        <w:t>1</w:t>
      </w:r>
      <w:r w:rsidR="001315BD">
        <w:t>.</w:t>
      </w:r>
      <w:r w:rsidR="00F516A1" w:rsidRPr="00F516A1">
        <w:t xml:space="preserve">  </w:t>
      </w:r>
    </w:p>
    <w:p w:rsidR="00BB19E4" w:rsidRPr="00BB19E4" w:rsidRDefault="00C57A1B" w:rsidP="00BB19E4">
      <w:pPr>
        <w:pStyle w:val="AERbodytext"/>
      </w:pPr>
      <w:r>
        <w:fldChar w:fldCharType="begin"/>
      </w:r>
      <w:r>
        <w:instrText xml:space="preserve"> REF _Ref403575893 </w:instrText>
      </w:r>
      <w:r>
        <w:fldChar w:fldCharType="separate"/>
      </w:r>
      <w:r>
        <w:t xml:space="preserve">Table </w:t>
      </w:r>
      <w:r>
        <w:rPr>
          <w:noProof/>
        </w:rPr>
        <w:t>8</w:t>
      </w:r>
      <w:r>
        <w:noBreakHyphen/>
      </w:r>
      <w:r>
        <w:rPr>
          <w:noProof/>
        </w:rPr>
        <w:t>1</w:t>
      </w:r>
      <w:r>
        <w:rPr>
          <w:noProof/>
        </w:rPr>
        <w:fldChar w:fldCharType="end"/>
      </w:r>
      <w:r w:rsidR="00F516A1">
        <w:t xml:space="preserve"> </w:t>
      </w:r>
      <w:r w:rsidR="00F516A1" w:rsidRPr="00F516A1">
        <w:t xml:space="preserve">sets out our draft decision on the estimated cost of corporate income tax allowance for </w:t>
      </w:r>
      <w:r w:rsidR="00F516A1">
        <w:t>Endeavour Energy</w:t>
      </w:r>
      <w:r w:rsidR="00F516A1" w:rsidRPr="00F516A1">
        <w:t>.</w:t>
      </w:r>
      <w:r w:rsidR="00BB19E4" w:rsidRPr="00BB19E4">
        <w:t xml:space="preserve"> Based on the </w:t>
      </w:r>
      <w:r w:rsidR="0018153E">
        <w:t xml:space="preserve">approach to modelling the cash flows in the </w:t>
      </w:r>
      <w:r w:rsidR="00BB19E4" w:rsidRPr="00BB19E4">
        <w:t xml:space="preserve">PTRM, we have derived an effective tax rate of </w:t>
      </w:r>
      <w:r w:rsidR="00D75FB0">
        <w:t>2</w:t>
      </w:r>
      <w:r w:rsidR="00AE67ED">
        <w:t>9.3</w:t>
      </w:r>
      <w:r w:rsidR="00BB19E4" w:rsidRPr="00BB19E4">
        <w:t xml:space="preserve"> per cent for Endeavour Energy. </w:t>
      </w:r>
    </w:p>
    <w:p w:rsidR="00F516A1" w:rsidRDefault="00314260" w:rsidP="00314260">
      <w:pPr>
        <w:pStyle w:val="Caption"/>
      </w:pPr>
      <w:bookmarkStart w:id="14" w:name="_Ref403575893"/>
      <w:r>
        <w:t xml:space="preserve">Table </w:t>
      </w:r>
      <w:fldSimple w:instr=" STYLEREF 1 \s ">
        <w:r w:rsidR="00C57A1B">
          <w:rPr>
            <w:noProof/>
          </w:rPr>
          <w:t>8</w:t>
        </w:r>
      </w:fldSimple>
      <w:r>
        <w:noBreakHyphen/>
      </w:r>
      <w:fldSimple w:instr=" SEQ Table \* ARABIC \s 1 ">
        <w:r w:rsidR="00C57A1B">
          <w:rPr>
            <w:noProof/>
          </w:rPr>
          <w:t>1</w:t>
        </w:r>
      </w:fldSimple>
      <w:bookmarkEnd w:id="14"/>
      <w:r w:rsidR="00F516A1">
        <w:tab/>
      </w:r>
      <w:r w:rsidR="00F516A1" w:rsidRPr="00F516A1">
        <w:t xml:space="preserve">AER's draft decision on </w:t>
      </w:r>
      <w:r w:rsidR="00F516A1">
        <w:t>Endeavour Energy</w:t>
      </w:r>
      <w:r w:rsidR="00F516A1" w:rsidRPr="00F516A1">
        <w:t xml:space="preserve">'s cost of corporate income tax allowance for the </w:t>
      </w:r>
      <w:r w:rsidR="0065247A">
        <w:t>2014</w:t>
      </w:r>
      <w:r w:rsidR="002049A9">
        <w:t>–</w:t>
      </w:r>
      <w:r w:rsidR="0065247A">
        <w:t>19 period</w:t>
      </w:r>
      <w:r w:rsidR="00F516A1">
        <w:t xml:space="preserve"> </w:t>
      </w:r>
      <w:r w:rsidR="00F516A1" w:rsidRPr="00F516A1">
        <w:t>($ million, nominal)</w:t>
      </w:r>
    </w:p>
    <w:tbl>
      <w:tblPr>
        <w:tblStyle w:val="AERtable-numbers"/>
        <w:tblW w:w="5000" w:type="pct"/>
        <w:tblLook w:val="04A0" w:firstRow="1" w:lastRow="0" w:firstColumn="1" w:lastColumn="0" w:noHBand="0" w:noVBand="1"/>
      </w:tblPr>
      <w:tblGrid>
        <w:gridCol w:w="3296"/>
        <w:gridCol w:w="991"/>
        <w:gridCol w:w="991"/>
        <w:gridCol w:w="991"/>
        <w:gridCol w:w="991"/>
        <w:gridCol w:w="991"/>
        <w:gridCol w:w="991"/>
      </w:tblGrid>
      <w:tr w:rsidR="00F516A1" w:rsidRPr="00F516A1" w:rsidTr="00F516A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3" w:type="pct"/>
            <w:noWrap/>
            <w:hideMark/>
          </w:tcPr>
          <w:p w:rsidR="00F516A1" w:rsidRPr="00F516A1" w:rsidRDefault="00F516A1" w:rsidP="00F516A1">
            <w:pPr>
              <w:pStyle w:val="AERtabletextleft"/>
              <w:rPr>
                <w:lang w:eastAsia="en-AU"/>
              </w:rPr>
            </w:pPr>
            <w:r w:rsidRPr="00F516A1">
              <w:rPr>
                <w:lang w:eastAsia="en-AU"/>
              </w:rPr>
              <w:t> </w:t>
            </w:r>
          </w:p>
        </w:tc>
        <w:tc>
          <w:tcPr>
            <w:tcW w:w="536" w:type="pct"/>
            <w:noWrap/>
            <w:hideMark/>
          </w:tcPr>
          <w:p w:rsidR="00F516A1" w:rsidRPr="00F516A1" w:rsidRDefault="00F516A1" w:rsidP="00F516A1">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F516A1">
              <w:rPr>
                <w:lang w:eastAsia="en-AU"/>
              </w:rPr>
              <w:t>2014–15</w:t>
            </w:r>
          </w:p>
        </w:tc>
        <w:tc>
          <w:tcPr>
            <w:tcW w:w="536" w:type="pct"/>
            <w:noWrap/>
            <w:hideMark/>
          </w:tcPr>
          <w:p w:rsidR="00F516A1" w:rsidRPr="00F516A1" w:rsidRDefault="00F516A1" w:rsidP="00F516A1">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F516A1">
              <w:rPr>
                <w:lang w:eastAsia="en-AU"/>
              </w:rPr>
              <w:t>2015–16</w:t>
            </w:r>
          </w:p>
        </w:tc>
        <w:tc>
          <w:tcPr>
            <w:tcW w:w="536" w:type="pct"/>
            <w:noWrap/>
            <w:hideMark/>
          </w:tcPr>
          <w:p w:rsidR="00F516A1" w:rsidRPr="00F516A1" w:rsidRDefault="00F516A1" w:rsidP="00F516A1">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F516A1">
              <w:rPr>
                <w:lang w:eastAsia="en-AU"/>
              </w:rPr>
              <w:t>2016–17</w:t>
            </w:r>
          </w:p>
        </w:tc>
        <w:tc>
          <w:tcPr>
            <w:tcW w:w="536" w:type="pct"/>
            <w:noWrap/>
            <w:hideMark/>
          </w:tcPr>
          <w:p w:rsidR="00F516A1" w:rsidRPr="00F516A1" w:rsidRDefault="00F516A1" w:rsidP="00F516A1">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F516A1">
              <w:rPr>
                <w:lang w:eastAsia="en-AU"/>
              </w:rPr>
              <w:t>2017–18</w:t>
            </w:r>
          </w:p>
        </w:tc>
        <w:tc>
          <w:tcPr>
            <w:tcW w:w="536" w:type="pct"/>
            <w:noWrap/>
            <w:hideMark/>
          </w:tcPr>
          <w:p w:rsidR="00F516A1" w:rsidRPr="00F516A1" w:rsidRDefault="00F516A1" w:rsidP="00F516A1">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F516A1">
              <w:rPr>
                <w:lang w:eastAsia="en-AU"/>
              </w:rPr>
              <w:t>2018–19</w:t>
            </w:r>
          </w:p>
        </w:tc>
        <w:tc>
          <w:tcPr>
            <w:tcW w:w="536" w:type="pct"/>
            <w:noWrap/>
            <w:hideMark/>
          </w:tcPr>
          <w:p w:rsidR="00F516A1" w:rsidRPr="00F516A1" w:rsidRDefault="00F516A1" w:rsidP="00F516A1">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F516A1">
              <w:rPr>
                <w:lang w:eastAsia="en-AU"/>
              </w:rPr>
              <w:t>Total</w:t>
            </w:r>
          </w:p>
        </w:tc>
      </w:tr>
      <w:tr w:rsidR="00AE67ED" w:rsidRPr="00F516A1" w:rsidTr="00FD15AB">
        <w:trPr>
          <w:trHeight w:val="300"/>
        </w:trPr>
        <w:tc>
          <w:tcPr>
            <w:cnfStyle w:val="001000000000" w:firstRow="0" w:lastRow="0" w:firstColumn="1" w:lastColumn="0" w:oddVBand="0" w:evenVBand="0" w:oddHBand="0" w:evenHBand="0" w:firstRowFirstColumn="0" w:firstRowLastColumn="0" w:lastRowFirstColumn="0" w:lastRowLastColumn="0"/>
            <w:tcW w:w="1783" w:type="pct"/>
            <w:noWrap/>
            <w:hideMark/>
          </w:tcPr>
          <w:p w:rsidR="00AE67ED" w:rsidRPr="00AE67ED" w:rsidRDefault="00AE67ED" w:rsidP="00AE67ED">
            <w:pPr>
              <w:pStyle w:val="AERtabletextleft"/>
            </w:pPr>
            <w:r w:rsidRPr="00AE67ED">
              <w:t>Tax payable</w:t>
            </w:r>
          </w:p>
        </w:tc>
        <w:tc>
          <w:tcPr>
            <w:tcW w:w="536" w:type="pct"/>
            <w:noWrap/>
            <w:vAlign w:val="bottom"/>
            <w:hideMark/>
          </w:tcPr>
          <w:p w:rsidR="00AE67ED" w:rsidRPr="00AE67ED" w:rsidRDefault="00AE67ED" w:rsidP="00AE67ED">
            <w:pPr>
              <w:pStyle w:val="AERtabletextright"/>
              <w:cnfStyle w:val="000000000000" w:firstRow="0" w:lastRow="0" w:firstColumn="0" w:lastColumn="0" w:oddVBand="0" w:evenVBand="0" w:oddHBand="0" w:evenHBand="0" w:firstRowFirstColumn="0" w:firstRowLastColumn="0" w:lastRowFirstColumn="0" w:lastRowLastColumn="0"/>
            </w:pPr>
            <w:r w:rsidRPr="00AE67ED">
              <w:t>59.3</w:t>
            </w:r>
          </w:p>
        </w:tc>
        <w:tc>
          <w:tcPr>
            <w:tcW w:w="536" w:type="pct"/>
            <w:noWrap/>
            <w:vAlign w:val="bottom"/>
            <w:hideMark/>
          </w:tcPr>
          <w:p w:rsidR="00AE67ED" w:rsidRPr="00AE67ED" w:rsidRDefault="00AE67ED" w:rsidP="00AE67ED">
            <w:pPr>
              <w:pStyle w:val="AERtabletextright"/>
              <w:cnfStyle w:val="000000000000" w:firstRow="0" w:lastRow="0" w:firstColumn="0" w:lastColumn="0" w:oddVBand="0" w:evenVBand="0" w:oddHBand="0" w:evenHBand="0" w:firstRowFirstColumn="0" w:firstRowLastColumn="0" w:lastRowFirstColumn="0" w:lastRowLastColumn="0"/>
            </w:pPr>
            <w:r w:rsidRPr="00AE67ED">
              <w:t>61.2</w:t>
            </w:r>
          </w:p>
        </w:tc>
        <w:tc>
          <w:tcPr>
            <w:tcW w:w="536" w:type="pct"/>
            <w:noWrap/>
            <w:vAlign w:val="bottom"/>
            <w:hideMark/>
          </w:tcPr>
          <w:p w:rsidR="00AE67ED" w:rsidRPr="00AE67ED" w:rsidRDefault="00AE67ED" w:rsidP="00AE67ED">
            <w:pPr>
              <w:pStyle w:val="AERtabletextright"/>
              <w:cnfStyle w:val="000000000000" w:firstRow="0" w:lastRow="0" w:firstColumn="0" w:lastColumn="0" w:oddVBand="0" w:evenVBand="0" w:oddHBand="0" w:evenHBand="0" w:firstRowFirstColumn="0" w:firstRowLastColumn="0" w:lastRowFirstColumn="0" w:lastRowLastColumn="0"/>
            </w:pPr>
            <w:r w:rsidRPr="00AE67ED">
              <w:t>68.1</w:t>
            </w:r>
          </w:p>
        </w:tc>
        <w:tc>
          <w:tcPr>
            <w:tcW w:w="536" w:type="pct"/>
            <w:noWrap/>
            <w:vAlign w:val="bottom"/>
            <w:hideMark/>
          </w:tcPr>
          <w:p w:rsidR="00AE67ED" w:rsidRPr="00AE67ED" w:rsidRDefault="00AE67ED" w:rsidP="00AE67ED">
            <w:pPr>
              <w:pStyle w:val="AERtabletextright"/>
              <w:cnfStyle w:val="000000000000" w:firstRow="0" w:lastRow="0" w:firstColumn="0" w:lastColumn="0" w:oddVBand="0" w:evenVBand="0" w:oddHBand="0" w:evenHBand="0" w:firstRowFirstColumn="0" w:firstRowLastColumn="0" w:lastRowFirstColumn="0" w:lastRowLastColumn="0"/>
            </w:pPr>
            <w:r w:rsidRPr="00AE67ED">
              <w:t>67.8</w:t>
            </w:r>
          </w:p>
        </w:tc>
        <w:tc>
          <w:tcPr>
            <w:tcW w:w="536" w:type="pct"/>
            <w:noWrap/>
            <w:vAlign w:val="bottom"/>
            <w:hideMark/>
          </w:tcPr>
          <w:p w:rsidR="00AE67ED" w:rsidRPr="00AE67ED" w:rsidRDefault="00AE67ED" w:rsidP="00AE67ED">
            <w:pPr>
              <w:pStyle w:val="AERtabletextright"/>
              <w:cnfStyle w:val="000000000000" w:firstRow="0" w:lastRow="0" w:firstColumn="0" w:lastColumn="0" w:oddVBand="0" w:evenVBand="0" w:oddHBand="0" w:evenHBand="0" w:firstRowFirstColumn="0" w:firstRowLastColumn="0" w:lastRowFirstColumn="0" w:lastRowLastColumn="0"/>
            </w:pPr>
            <w:r w:rsidRPr="00AE67ED">
              <w:t>68.8</w:t>
            </w:r>
          </w:p>
        </w:tc>
        <w:tc>
          <w:tcPr>
            <w:tcW w:w="536" w:type="pct"/>
            <w:noWrap/>
            <w:vAlign w:val="bottom"/>
            <w:hideMark/>
          </w:tcPr>
          <w:p w:rsidR="00AE67ED" w:rsidRPr="00AE67ED" w:rsidRDefault="00AE67ED" w:rsidP="00AE67ED">
            <w:pPr>
              <w:pStyle w:val="AERtabletextright"/>
              <w:cnfStyle w:val="000000000000" w:firstRow="0" w:lastRow="0" w:firstColumn="0" w:lastColumn="0" w:oddVBand="0" w:evenVBand="0" w:oddHBand="0" w:evenHBand="0" w:firstRowFirstColumn="0" w:firstRowLastColumn="0" w:lastRowFirstColumn="0" w:lastRowLastColumn="0"/>
            </w:pPr>
            <w:r w:rsidRPr="00AE67ED">
              <w:t>325.1</w:t>
            </w:r>
          </w:p>
        </w:tc>
      </w:tr>
      <w:tr w:rsidR="00AE67ED" w:rsidRPr="00F516A1" w:rsidTr="00FD15A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3" w:type="pct"/>
            <w:noWrap/>
            <w:hideMark/>
          </w:tcPr>
          <w:p w:rsidR="00AE67ED" w:rsidRPr="00AE67ED" w:rsidRDefault="00AE67ED" w:rsidP="00AE67ED">
            <w:pPr>
              <w:pStyle w:val="AERtabletextleft"/>
            </w:pPr>
            <w:r w:rsidRPr="00EA4B5F">
              <w:rPr>
                <w:rStyle w:val="AERtextitalic"/>
              </w:rPr>
              <w:t>Less:</w:t>
            </w:r>
            <w:r w:rsidRPr="00AE67ED">
              <w:t xml:space="preserve"> value of imputation credits</w:t>
            </w:r>
          </w:p>
        </w:tc>
        <w:tc>
          <w:tcPr>
            <w:tcW w:w="536" w:type="pct"/>
            <w:noWrap/>
            <w:vAlign w:val="bottom"/>
            <w:hideMark/>
          </w:tcPr>
          <w:p w:rsidR="00AE67ED" w:rsidRPr="00AE67ED" w:rsidRDefault="00AE67ED" w:rsidP="00AE67ED">
            <w:pPr>
              <w:pStyle w:val="AERtabletextright"/>
              <w:cnfStyle w:val="000000010000" w:firstRow="0" w:lastRow="0" w:firstColumn="0" w:lastColumn="0" w:oddVBand="0" w:evenVBand="0" w:oddHBand="0" w:evenHBand="1" w:firstRowFirstColumn="0" w:firstRowLastColumn="0" w:lastRowFirstColumn="0" w:lastRowLastColumn="0"/>
            </w:pPr>
            <w:r w:rsidRPr="00AE67ED">
              <w:t>23.7</w:t>
            </w:r>
          </w:p>
        </w:tc>
        <w:tc>
          <w:tcPr>
            <w:tcW w:w="536" w:type="pct"/>
            <w:noWrap/>
            <w:vAlign w:val="bottom"/>
            <w:hideMark/>
          </w:tcPr>
          <w:p w:rsidR="00AE67ED" w:rsidRPr="00AE67ED" w:rsidRDefault="00AE67ED" w:rsidP="00AE67ED">
            <w:pPr>
              <w:pStyle w:val="AERtabletextright"/>
              <w:cnfStyle w:val="000000010000" w:firstRow="0" w:lastRow="0" w:firstColumn="0" w:lastColumn="0" w:oddVBand="0" w:evenVBand="0" w:oddHBand="0" w:evenHBand="1" w:firstRowFirstColumn="0" w:firstRowLastColumn="0" w:lastRowFirstColumn="0" w:lastRowLastColumn="0"/>
            </w:pPr>
            <w:r w:rsidRPr="00AE67ED">
              <w:t>24.5</w:t>
            </w:r>
          </w:p>
        </w:tc>
        <w:tc>
          <w:tcPr>
            <w:tcW w:w="536" w:type="pct"/>
            <w:noWrap/>
            <w:vAlign w:val="bottom"/>
            <w:hideMark/>
          </w:tcPr>
          <w:p w:rsidR="00AE67ED" w:rsidRPr="00AE67ED" w:rsidRDefault="00AE67ED" w:rsidP="00AE67ED">
            <w:pPr>
              <w:pStyle w:val="AERtabletextright"/>
              <w:cnfStyle w:val="000000010000" w:firstRow="0" w:lastRow="0" w:firstColumn="0" w:lastColumn="0" w:oddVBand="0" w:evenVBand="0" w:oddHBand="0" w:evenHBand="1" w:firstRowFirstColumn="0" w:firstRowLastColumn="0" w:lastRowFirstColumn="0" w:lastRowLastColumn="0"/>
            </w:pPr>
            <w:r w:rsidRPr="00AE67ED">
              <w:t>27.2</w:t>
            </w:r>
          </w:p>
        </w:tc>
        <w:tc>
          <w:tcPr>
            <w:tcW w:w="536" w:type="pct"/>
            <w:noWrap/>
            <w:vAlign w:val="bottom"/>
            <w:hideMark/>
          </w:tcPr>
          <w:p w:rsidR="00AE67ED" w:rsidRPr="00AE67ED" w:rsidRDefault="00AE67ED" w:rsidP="00AE67ED">
            <w:pPr>
              <w:pStyle w:val="AERtabletextright"/>
              <w:cnfStyle w:val="000000010000" w:firstRow="0" w:lastRow="0" w:firstColumn="0" w:lastColumn="0" w:oddVBand="0" w:evenVBand="0" w:oddHBand="0" w:evenHBand="1" w:firstRowFirstColumn="0" w:firstRowLastColumn="0" w:lastRowFirstColumn="0" w:lastRowLastColumn="0"/>
            </w:pPr>
            <w:r w:rsidRPr="00AE67ED">
              <w:t>27.1</w:t>
            </w:r>
          </w:p>
        </w:tc>
        <w:tc>
          <w:tcPr>
            <w:tcW w:w="536" w:type="pct"/>
            <w:noWrap/>
            <w:vAlign w:val="bottom"/>
            <w:hideMark/>
          </w:tcPr>
          <w:p w:rsidR="00AE67ED" w:rsidRPr="00AE67ED" w:rsidRDefault="00AE67ED" w:rsidP="00AE67ED">
            <w:pPr>
              <w:pStyle w:val="AERtabletextright"/>
              <w:cnfStyle w:val="000000010000" w:firstRow="0" w:lastRow="0" w:firstColumn="0" w:lastColumn="0" w:oddVBand="0" w:evenVBand="0" w:oddHBand="0" w:evenHBand="1" w:firstRowFirstColumn="0" w:firstRowLastColumn="0" w:lastRowFirstColumn="0" w:lastRowLastColumn="0"/>
            </w:pPr>
            <w:r w:rsidRPr="00AE67ED">
              <w:t>27.5</w:t>
            </w:r>
          </w:p>
        </w:tc>
        <w:tc>
          <w:tcPr>
            <w:tcW w:w="536" w:type="pct"/>
            <w:noWrap/>
            <w:vAlign w:val="bottom"/>
            <w:hideMark/>
          </w:tcPr>
          <w:p w:rsidR="00AE67ED" w:rsidRPr="00AE67ED" w:rsidRDefault="00AE67ED" w:rsidP="00AE67ED">
            <w:pPr>
              <w:pStyle w:val="AERtabletextright"/>
              <w:cnfStyle w:val="000000010000" w:firstRow="0" w:lastRow="0" w:firstColumn="0" w:lastColumn="0" w:oddVBand="0" w:evenVBand="0" w:oddHBand="0" w:evenHBand="1" w:firstRowFirstColumn="0" w:firstRowLastColumn="0" w:lastRowFirstColumn="0" w:lastRowLastColumn="0"/>
            </w:pPr>
            <w:r w:rsidRPr="00AE67ED">
              <w:t>130.1</w:t>
            </w:r>
          </w:p>
        </w:tc>
      </w:tr>
      <w:tr w:rsidR="00AE67ED" w:rsidRPr="00AE67ED" w:rsidTr="00FD15AB">
        <w:trPr>
          <w:trHeight w:val="300"/>
        </w:trPr>
        <w:tc>
          <w:tcPr>
            <w:cnfStyle w:val="001000000000" w:firstRow="0" w:lastRow="0" w:firstColumn="1" w:lastColumn="0" w:oddVBand="0" w:evenVBand="0" w:oddHBand="0" w:evenHBand="0" w:firstRowFirstColumn="0" w:firstRowLastColumn="0" w:lastRowFirstColumn="0" w:lastRowLastColumn="0"/>
            <w:tcW w:w="1783" w:type="pct"/>
            <w:noWrap/>
            <w:hideMark/>
          </w:tcPr>
          <w:p w:rsidR="00AE67ED" w:rsidRPr="00AE67ED" w:rsidRDefault="00AE67ED" w:rsidP="00AE67ED">
            <w:pPr>
              <w:pStyle w:val="AERtabletextleft"/>
              <w:jc w:val="both"/>
              <w:rPr>
                <w:rStyle w:val="AERtextbold"/>
              </w:rPr>
            </w:pPr>
            <w:r w:rsidRPr="00AE67ED">
              <w:rPr>
                <w:rStyle w:val="AERtextbold"/>
              </w:rPr>
              <w:t>Corporate income tax allowance</w:t>
            </w:r>
          </w:p>
        </w:tc>
        <w:tc>
          <w:tcPr>
            <w:tcW w:w="536" w:type="pct"/>
            <w:noWrap/>
            <w:vAlign w:val="bottom"/>
            <w:hideMark/>
          </w:tcPr>
          <w:p w:rsidR="00AE67ED" w:rsidRPr="00AE67ED" w:rsidRDefault="00AE67ED" w:rsidP="00AE67E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FD15AB">
              <w:rPr>
                <w:rStyle w:val="AERtextbold"/>
              </w:rPr>
              <w:t>35.6</w:t>
            </w:r>
          </w:p>
        </w:tc>
        <w:tc>
          <w:tcPr>
            <w:tcW w:w="536" w:type="pct"/>
            <w:noWrap/>
            <w:vAlign w:val="bottom"/>
            <w:hideMark/>
          </w:tcPr>
          <w:p w:rsidR="00AE67ED" w:rsidRPr="00AE67ED" w:rsidRDefault="00AE67ED" w:rsidP="00AE67E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FD15AB">
              <w:rPr>
                <w:rStyle w:val="AERtextbold"/>
              </w:rPr>
              <w:t>36.7</w:t>
            </w:r>
          </w:p>
        </w:tc>
        <w:tc>
          <w:tcPr>
            <w:tcW w:w="536" w:type="pct"/>
            <w:noWrap/>
            <w:vAlign w:val="bottom"/>
            <w:hideMark/>
          </w:tcPr>
          <w:p w:rsidR="00AE67ED" w:rsidRPr="00AE67ED" w:rsidRDefault="00AE67ED" w:rsidP="00AE67E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FD15AB">
              <w:rPr>
                <w:rStyle w:val="AERtextbold"/>
              </w:rPr>
              <w:t>40.8</w:t>
            </w:r>
          </w:p>
        </w:tc>
        <w:tc>
          <w:tcPr>
            <w:tcW w:w="536" w:type="pct"/>
            <w:noWrap/>
            <w:vAlign w:val="bottom"/>
            <w:hideMark/>
          </w:tcPr>
          <w:p w:rsidR="00AE67ED" w:rsidRPr="00AE67ED" w:rsidRDefault="00AE67ED" w:rsidP="00AE67E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FD15AB">
              <w:rPr>
                <w:rStyle w:val="AERtextbold"/>
              </w:rPr>
              <w:t>40.7</w:t>
            </w:r>
          </w:p>
        </w:tc>
        <w:tc>
          <w:tcPr>
            <w:tcW w:w="536" w:type="pct"/>
            <w:noWrap/>
            <w:vAlign w:val="bottom"/>
            <w:hideMark/>
          </w:tcPr>
          <w:p w:rsidR="00AE67ED" w:rsidRPr="00AE67ED" w:rsidRDefault="00AE67ED" w:rsidP="00AE67E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FD15AB">
              <w:rPr>
                <w:rStyle w:val="AERtextbold"/>
              </w:rPr>
              <w:t>41.3</w:t>
            </w:r>
          </w:p>
        </w:tc>
        <w:tc>
          <w:tcPr>
            <w:tcW w:w="536" w:type="pct"/>
            <w:noWrap/>
            <w:vAlign w:val="bottom"/>
            <w:hideMark/>
          </w:tcPr>
          <w:p w:rsidR="00AE67ED" w:rsidRPr="00AE67ED" w:rsidRDefault="00AE67ED" w:rsidP="00AE67E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FD15AB">
              <w:rPr>
                <w:rStyle w:val="AERtextbold"/>
              </w:rPr>
              <w:t>195.1</w:t>
            </w:r>
          </w:p>
        </w:tc>
      </w:tr>
    </w:tbl>
    <w:p w:rsidR="00F516A1" w:rsidRDefault="00F516A1" w:rsidP="00F516A1">
      <w:pPr>
        <w:pStyle w:val="AERtablesource"/>
      </w:pPr>
      <w:r>
        <w:t>Source:</w:t>
      </w:r>
      <w:r>
        <w:tab/>
        <w:t>AER analysis.</w:t>
      </w:r>
    </w:p>
    <w:p w:rsidR="009F030C" w:rsidRDefault="00ED5127" w:rsidP="009F030C">
      <w:pPr>
        <w:pStyle w:val="Heading2"/>
      </w:pPr>
      <w:bookmarkStart w:id="15" w:name="_Toc404277378"/>
      <w:r>
        <w:t>Endeavour Energy</w:t>
      </w:r>
      <w:r w:rsidR="00707216">
        <w:t>'s proposal</w:t>
      </w:r>
      <w:bookmarkEnd w:id="15"/>
    </w:p>
    <w:p w:rsidR="007A4305" w:rsidRPr="007A4305" w:rsidRDefault="007A4305" w:rsidP="007A4305">
      <w:pPr>
        <w:pStyle w:val="AERbodytext"/>
      </w:pPr>
      <w:bookmarkStart w:id="16" w:name="_Toc387916831"/>
      <w:r w:rsidRPr="007A4305">
        <w:t xml:space="preserve">Endeavour Energy proposed </w:t>
      </w:r>
      <w:r w:rsidR="005409B9">
        <w:t>a forecast</w:t>
      </w:r>
      <w:r w:rsidRPr="007A4305">
        <w:t xml:space="preserve"> </w:t>
      </w:r>
      <w:r w:rsidR="0033675D">
        <w:t xml:space="preserve">cost of corporate income </w:t>
      </w:r>
      <w:r w:rsidRPr="007A4305">
        <w:t>tax of $33</w:t>
      </w:r>
      <w:r w:rsidR="00E57F93">
        <w:t>3.8</w:t>
      </w:r>
      <w:r w:rsidRPr="007A4305">
        <w:t> million ($ nominal) using the AER's PTRM and the following inputs:</w:t>
      </w:r>
      <w:r w:rsidR="00932F0C">
        <w:rPr>
          <w:rStyle w:val="FootnoteReference"/>
        </w:rPr>
        <w:footnoteReference w:id="2"/>
      </w:r>
    </w:p>
    <w:p w:rsidR="007A4305" w:rsidRPr="007A4305" w:rsidRDefault="007A4305" w:rsidP="007A4305">
      <w:pPr>
        <w:pStyle w:val="AERbulletlistfirststyle"/>
      </w:pPr>
      <w:r w:rsidRPr="007A4305">
        <w:t xml:space="preserve">an opening TAB as at 1 July 2014 of $4557 million ($ nominal) </w:t>
      </w:r>
    </w:p>
    <w:p w:rsidR="007A4305" w:rsidRPr="007A4305" w:rsidRDefault="007A4305" w:rsidP="007A4305">
      <w:pPr>
        <w:pStyle w:val="AERbulletlistfirststyle"/>
      </w:pPr>
      <w:r w:rsidRPr="007A4305">
        <w:t>an expected statutory income tax rate of 30 per cent per year</w:t>
      </w:r>
    </w:p>
    <w:p w:rsidR="007A4305" w:rsidRPr="007A4305" w:rsidRDefault="007A4305" w:rsidP="007A4305">
      <w:pPr>
        <w:pStyle w:val="AERbulletlistfirststyle"/>
      </w:pPr>
      <w:proofErr w:type="gramStart"/>
      <w:r w:rsidRPr="007A4305">
        <w:t>a</w:t>
      </w:r>
      <w:proofErr w:type="gramEnd"/>
      <w:r w:rsidRPr="007A4305">
        <w:t xml:space="preserve"> value for gamma of 0.25.</w:t>
      </w:r>
    </w:p>
    <w:p w:rsidR="007A4305" w:rsidRPr="007A4305" w:rsidRDefault="007A4305" w:rsidP="00C64F2A">
      <w:pPr>
        <w:pStyle w:val="AERbulletlistfirststyle"/>
      </w:pPr>
      <w:proofErr w:type="gramStart"/>
      <w:r w:rsidRPr="007A4305">
        <w:t>the</w:t>
      </w:r>
      <w:proofErr w:type="gramEnd"/>
      <w:r w:rsidRPr="007A4305">
        <w:t xml:space="preserve"> weighted average remaining tax asset lives of assets in existence as at 30 June 2014 derived from the AER's RFM</w:t>
      </w:r>
      <w:r w:rsidR="00C64F2A">
        <w:t>. Endeavour Energy proposed a change to the remaining tax asset life f</w:t>
      </w:r>
      <w:r w:rsidR="0018153E">
        <w:t>or</w:t>
      </w:r>
      <w:r w:rsidR="00C64F2A">
        <w:t xml:space="preserve"> </w:t>
      </w:r>
      <w:r w:rsidR="0018153E">
        <w:t xml:space="preserve">the </w:t>
      </w:r>
      <w:r w:rsidR="00C64F2A">
        <w:t>'</w:t>
      </w:r>
      <w:r w:rsidR="00C64F2A" w:rsidRPr="00C64F2A">
        <w:t xml:space="preserve">Customer metering and </w:t>
      </w:r>
      <w:r w:rsidR="0018153E">
        <w:t>l</w:t>
      </w:r>
      <w:r w:rsidR="00C64F2A" w:rsidRPr="00C64F2A">
        <w:t>oad control</w:t>
      </w:r>
      <w:r w:rsidR="00C64F2A">
        <w:t xml:space="preserve">' </w:t>
      </w:r>
      <w:r w:rsidR="0018153E">
        <w:t xml:space="preserve">asset class </w:t>
      </w:r>
      <w:r w:rsidR="00C64F2A">
        <w:t>to 15.3 years</w:t>
      </w:r>
      <w:r w:rsidR="00D5643A">
        <w:t xml:space="preserve"> from </w:t>
      </w:r>
      <w:r w:rsidR="00471396">
        <w:t xml:space="preserve">18.8 </w:t>
      </w:r>
      <w:r w:rsidR="00D5643A">
        <w:t>years</w:t>
      </w:r>
    </w:p>
    <w:p w:rsidR="007A4305" w:rsidRPr="007A4305" w:rsidRDefault="007A4305" w:rsidP="007A4305">
      <w:pPr>
        <w:pStyle w:val="AERbulletlistfirststyle"/>
      </w:pPr>
      <w:proofErr w:type="gramStart"/>
      <w:r w:rsidRPr="007A4305">
        <w:t>the</w:t>
      </w:r>
      <w:proofErr w:type="gramEnd"/>
      <w:r w:rsidR="00D5643A">
        <w:t xml:space="preserve"> same</w:t>
      </w:r>
      <w:r w:rsidRPr="007A4305">
        <w:t xml:space="preserve"> standard tax asset lives for depreciating new assets for the </w:t>
      </w:r>
      <w:r w:rsidR="0065247A">
        <w:t>2014</w:t>
      </w:r>
      <w:r w:rsidR="002049A9">
        <w:t>–</w:t>
      </w:r>
      <w:r w:rsidR="0065247A">
        <w:t>19 period</w:t>
      </w:r>
      <w:r w:rsidRPr="007A4305">
        <w:t xml:space="preserve"> as approved </w:t>
      </w:r>
      <w:r w:rsidR="00D5643A">
        <w:t xml:space="preserve">for </w:t>
      </w:r>
      <w:r w:rsidRPr="007A4305">
        <w:t xml:space="preserve">the 2009–14 </w:t>
      </w:r>
      <w:r w:rsidR="00D5643A">
        <w:t>regulatory control period</w:t>
      </w:r>
      <w:r w:rsidR="004D4C7A">
        <w:t xml:space="preserve">. </w:t>
      </w:r>
      <w:r w:rsidR="00D5643A">
        <w:t xml:space="preserve">However, </w:t>
      </w:r>
      <w:r w:rsidR="004D4C7A">
        <w:t xml:space="preserve">Endeavour Energy proposed </w:t>
      </w:r>
      <w:r w:rsidR="00D5643A">
        <w:t>to update</w:t>
      </w:r>
      <w:r w:rsidR="004D4C7A">
        <w:t xml:space="preserve"> the standard tax asset life f</w:t>
      </w:r>
      <w:r w:rsidR="0018153E">
        <w:t>or the</w:t>
      </w:r>
      <w:r w:rsidR="004D4C7A">
        <w:t xml:space="preserve"> </w:t>
      </w:r>
      <w:r w:rsidR="00A83D80">
        <w:t>'Equity raising costs'</w:t>
      </w:r>
      <w:r w:rsidR="004D4C7A">
        <w:t xml:space="preserve"> </w:t>
      </w:r>
      <w:r w:rsidR="0018153E">
        <w:t xml:space="preserve">asset class </w:t>
      </w:r>
      <w:r w:rsidR="004D4C7A">
        <w:t>to 42.6</w:t>
      </w:r>
      <w:r w:rsidR="006F158F">
        <w:t xml:space="preserve"> years</w:t>
      </w:r>
      <w:r w:rsidR="004D4C7A">
        <w:t xml:space="preserve">, </w:t>
      </w:r>
      <w:r w:rsidR="00D5643A">
        <w:t>based on</w:t>
      </w:r>
      <w:r w:rsidR="004D4C7A">
        <w:t xml:space="preserve"> the weighted average standard asset l</w:t>
      </w:r>
      <w:r w:rsidR="00D5643A">
        <w:t xml:space="preserve">ives of the opening </w:t>
      </w:r>
      <w:r w:rsidR="00A57D0C">
        <w:t>R</w:t>
      </w:r>
      <w:r w:rsidR="00D5643A">
        <w:t>AB</w:t>
      </w:r>
      <w:r w:rsidRPr="007A4305">
        <w:t>.</w:t>
      </w:r>
    </w:p>
    <w:p w:rsidR="007A4305" w:rsidRPr="007A4305" w:rsidRDefault="00C57A1B" w:rsidP="007A4305">
      <w:pPr>
        <w:pStyle w:val="AERbodytext"/>
      </w:pPr>
      <w:r>
        <w:fldChar w:fldCharType="begin"/>
      </w:r>
      <w:r>
        <w:instrText xml:space="preserve"> REF _Ref394408101 </w:instrText>
      </w:r>
      <w:r>
        <w:fldChar w:fldCharType="separate"/>
      </w:r>
      <w:r w:rsidRPr="007A4305">
        <w:t xml:space="preserve">Table </w:t>
      </w:r>
      <w:r>
        <w:rPr>
          <w:noProof/>
        </w:rPr>
        <w:t>8</w:t>
      </w:r>
      <w:r>
        <w:noBreakHyphen/>
      </w:r>
      <w:r>
        <w:rPr>
          <w:noProof/>
        </w:rPr>
        <w:t>2</w:t>
      </w:r>
      <w:r>
        <w:rPr>
          <w:noProof/>
        </w:rPr>
        <w:fldChar w:fldCharType="end"/>
      </w:r>
      <w:r w:rsidR="007A4305" w:rsidRPr="007A4305">
        <w:t xml:space="preserve"> sets out Endeavour Energy's proposed </w:t>
      </w:r>
      <w:r w:rsidR="0033675D">
        <w:t xml:space="preserve">cost of </w:t>
      </w:r>
      <w:r w:rsidR="007A4305" w:rsidRPr="007A4305">
        <w:t xml:space="preserve">corporate income tax allowance for the </w:t>
      </w:r>
      <w:r w:rsidR="0065247A">
        <w:t>2014</w:t>
      </w:r>
      <w:r w:rsidR="002049A9">
        <w:t>–</w:t>
      </w:r>
      <w:r w:rsidR="0065247A">
        <w:t>19 period</w:t>
      </w:r>
      <w:r w:rsidR="007A4305" w:rsidRPr="007A4305">
        <w:t>.</w:t>
      </w:r>
      <w:r w:rsidR="007A4305" w:rsidRPr="007A4305">
        <w:rPr>
          <w:rStyle w:val="CommentReference"/>
          <w:rFonts w:eastAsia="Calibri"/>
        </w:rPr>
        <w:t xml:space="preserve"> </w:t>
      </w:r>
    </w:p>
    <w:p w:rsidR="007A4305" w:rsidRPr="007A4305" w:rsidRDefault="007A4305" w:rsidP="007A4305">
      <w:pPr>
        <w:pStyle w:val="Caption"/>
      </w:pPr>
      <w:bookmarkStart w:id="17" w:name="_Ref394408101"/>
      <w:r w:rsidRPr="007A4305">
        <w:t xml:space="preserve">Table </w:t>
      </w:r>
      <w:fldSimple w:instr=" STYLEREF 1 \s ">
        <w:r w:rsidR="00C57A1B">
          <w:rPr>
            <w:noProof/>
          </w:rPr>
          <w:t>8</w:t>
        </w:r>
      </w:fldSimple>
      <w:r w:rsidR="00314260">
        <w:noBreakHyphen/>
      </w:r>
      <w:fldSimple w:instr=" SEQ Table \* ARABIC \s 1 ">
        <w:r w:rsidR="00C57A1B">
          <w:rPr>
            <w:noProof/>
          </w:rPr>
          <w:t>2</w:t>
        </w:r>
      </w:fldSimple>
      <w:bookmarkEnd w:id="17"/>
      <w:r w:rsidRPr="007A4305">
        <w:tab/>
        <w:t xml:space="preserve">Endeavour Energy's proposed </w:t>
      </w:r>
      <w:r w:rsidR="0033675D">
        <w:t xml:space="preserve">cost of </w:t>
      </w:r>
      <w:r w:rsidRPr="007A4305">
        <w:t>corporate income tax allowance ($ million, nominal)</w:t>
      </w:r>
    </w:p>
    <w:tbl>
      <w:tblPr>
        <w:tblStyle w:val="AERtable-numbers"/>
        <w:tblW w:w="5000" w:type="pct"/>
        <w:tblLook w:val="01E0" w:firstRow="1" w:lastRow="1" w:firstColumn="1" w:lastColumn="1" w:noHBand="0" w:noVBand="0"/>
      </w:tblPr>
      <w:tblGrid>
        <w:gridCol w:w="3508"/>
        <w:gridCol w:w="1000"/>
        <w:gridCol w:w="1000"/>
        <w:gridCol w:w="1000"/>
        <w:gridCol w:w="1000"/>
        <w:gridCol w:w="1000"/>
        <w:gridCol w:w="734"/>
      </w:tblGrid>
      <w:tr w:rsidR="007A4305" w:rsidRPr="00D405D5" w:rsidTr="00E2732C">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898" w:type="pct"/>
          </w:tcPr>
          <w:p w:rsidR="007A4305" w:rsidRPr="007A4305" w:rsidRDefault="007A4305" w:rsidP="007A4305">
            <w:pPr>
              <w:pStyle w:val="AERtabletextleft"/>
            </w:pPr>
          </w:p>
        </w:tc>
        <w:tc>
          <w:tcPr>
            <w:tcW w:w="541" w:type="pct"/>
          </w:tcPr>
          <w:p w:rsidR="007A4305" w:rsidRPr="007A4305" w:rsidRDefault="007A4305" w:rsidP="007A4305">
            <w:pPr>
              <w:pStyle w:val="AERtabletextright"/>
              <w:cnfStyle w:val="100000000000" w:firstRow="1" w:lastRow="0" w:firstColumn="0" w:lastColumn="0" w:oddVBand="0" w:evenVBand="0" w:oddHBand="0" w:evenHBand="0" w:firstRowFirstColumn="0" w:firstRowLastColumn="0" w:lastRowFirstColumn="0" w:lastRowLastColumn="0"/>
            </w:pPr>
            <w:r w:rsidRPr="007A4305">
              <w:t>2014–15</w:t>
            </w:r>
          </w:p>
        </w:tc>
        <w:tc>
          <w:tcPr>
            <w:tcW w:w="541" w:type="pct"/>
          </w:tcPr>
          <w:p w:rsidR="007A4305" w:rsidRPr="007A4305" w:rsidRDefault="007A4305" w:rsidP="007A4305">
            <w:pPr>
              <w:pStyle w:val="AERtabletextright"/>
              <w:cnfStyle w:val="100000000000" w:firstRow="1" w:lastRow="0" w:firstColumn="0" w:lastColumn="0" w:oddVBand="0" w:evenVBand="0" w:oddHBand="0" w:evenHBand="0" w:firstRowFirstColumn="0" w:firstRowLastColumn="0" w:lastRowFirstColumn="0" w:lastRowLastColumn="0"/>
            </w:pPr>
            <w:r w:rsidRPr="007A4305">
              <w:t>2015–16</w:t>
            </w:r>
          </w:p>
        </w:tc>
        <w:tc>
          <w:tcPr>
            <w:tcW w:w="541" w:type="pct"/>
          </w:tcPr>
          <w:p w:rsidR="007A4305" w:rsidRPr="007A4305" w:rsidRDefault="007A4305" w:rsidP="007A4305">
            <w:pPr>
              <w:pStyle w:val="AERtabletextright"/>
              <w:cnfStyle w:val="100000000000" w:firstRow="1" w:lastRow="0" w:firstColumn="0" w:lastColumn="0" w:oddVBand="0" w:evenVBand="0" w:oddHBand="0" w:evenHBand="0" w:firstRowFirstColumn="0" w:firstRowLastColumn="0" w:lastRowFirstColumn="0" w:lastRowLastColumn="0"/>
            </w:pPr>
            <w:r w:rsidRPr="007A4305">
              <w:t>2016–17</w:t>
            </w:r>
          </w:p>
        </w:tc>
        <w:tc>
          <w:tcPr>
            <w:tcW w:w="541" w:type="pct"/>
          </w:tcPr>
          <w:p w:rsidR="007A4305" w:rsidRPr="007A4305" w:rsidRDefault="007A4305" w:rsidP="007A4305">
            <w:pPr>
              <w:pStyle w:val="AERtabletextright"/>
              <w:cnfStyle w:val="100000000000" w:firstRow="1" w:lastRow="0" w:firstColumn="0" w:lastColumn="0" w:oddVBand="0" w:evenVBand="0" w:oddHBand="0" w:evenHBand="0" w:firstRowFirstColumn="0" w:firstRowLastColumn="0" w:lastRowFirstColumn="0" w:lastRowLastColumn="0"/>
            </w:pPr>
            <w:r w:rsidRPr="007A4305">
              <w:t>2017–18</w:t>
            </w:r>
          </w:p>
        </w:tc>
        <w:tc>
          <w:tcPr>
            <w:tcW w:w="541" w:type="pct"/>
          </w:tcPr>
          <w:p w:rsidR="007A4305" w:rsidRPr="007A4305" w:rsidRDefault="007A4305" w:rsidP="007A4305">
            <w:pPr>
              <w:pStyle w:val="AERtabletextright"/>
              <w:cnfStyle w:val="100000000000" w:firstRow="1" w:lastRow="0" w:firstColumn="0" w:lastColumn="0" w:oddVBand="0" w:evenVBand="0" w:oddHBand="0" w:evenHBand="0" w:firstRowFirstColumn="0" w:firstRowLastColumn="0" w:lastRowFirstColumn="0" w:lastRowLastColumn="0"/>
            </w:pPr>
            <w:r w:rsidRPr="007A4305">
              <w:t>2018–19</w:t>
            </w:r>
          </w:p>
        </w:tc>
        <w:tc>
          <w:tcPr>
            <w:tcW w:w="397" w:type="pct"/>
          </w:tcPr>
          <w:p w:rsidR="007A4305" w:rsidRPr="007A4305" w:rsidRDefault="007A4305" w:rsidP="007A4305">
            <w:pPr>
              <w:pStyle w:val="AERtabletextright"/>
              <w:cnfStyle w:val="100000000000" w:firstRow="1" w:lastRow="0" w:firstColumn="0" w:lastColumn="0" w:oddVBand="0" w:evenVBand="0" w:oddHBand="0" w:evenHBand="0" w:firstRowFirstColumn="0" w:firstRowLastColumn="0" w:lastRowFirstColumn="0" w:lastRowLastColumn="0"/>
            </w:pPr>
            <w:r w:rsidRPr="007A4305">
              <w:t>Total</w:t>
            </w:r>
          </w:p>
        </w:tc>
      </w:tr>
      <w:tr w:rsidR="007A4305" w:rsidRPr="00D405D5" w:rsidTr="00E2732C">
        <w:trPr>
          <w:trHeight w:val="294"/>
        </w:trPr>
        <w:tc>
          <w:tcPr>
            <w:cnfStyle w:val="001000000000" w:firstRow="0" w:lastRow="0" w:firstColumn="1" w:lastColumn="0" w:oddVBand="0" w:evenVBand="0" w:oddHBand="0" w:evenHBand="0" w:firstRowFirstColumn="0" w:firstRowLastColumn="0" w:lastRowFirstColumn="0" w:lastRowLastColumn="0"/>
            <w:tcW w:w="1898" w:type="pct"/>
          </w:tcPr>
          <w:p w:rsidR="007A4305" w:rsidRPr="007A4305" w:rsidRDefault="007A4305" w:rsidP="007A4305">
            <w:pPr>
              <w:pStyle w:val="AERtabletextleft"/>
            </w:pPr>
            <w:r w:rsidRPr="007A4305">
              <w:t>Tax payable</w:t>
            </w:r>
          </w:p>
        </w:tc>
        <w:tc>
          <w:tcPr>
            <w:tcW w:w="541" w:type="pct"/>
            <w:vAlign w:val="bottom"/>
          </w:tcPr>
          <w:p w:rsidR="007A4305" w:rsidRPr="007A4305" w:rsidRDefault="007A4305" w:rsidP="007A4305">
            <w:pPr>
              <w:pStyle w:val="AERtabletextright"/>
              <w:cnfStyle w:val="000000000000" w:firstRow="0" w:lastRow="0" w:firstColumn="0" w:lastColumn="0" w:oddVBand="0" w:evenVBand="0" w:oddHBand="0" w:evenHBand="0" w:firstRowFirstColumn="0" w:firstRowLastColumn="0" w:lastRowFirstColumn="0" w:lastRowLastColumn="0"/>
            </w:pPr>
            <w:r w:rsidRPr="007A4305">
              <w:t>79.9</w:t>
            </w:r>
          </w:p>
        </w:tc>
        <w:tc>
          <w:tcPr>
            <w:tcW w:w="541" w:type="pct"/>
            <w:vAlign w:val="bottom"/>
          </w:tcPr>
          <w:p w:rsidR="007A4305" w:rsidRPr="007A4305" w:rsidRDefault="007A4305" w:rsidP="007A4305">
            <w:pPr>
              <w:pStyle w:val="AERtabletextright"/>
              <w:cnfStyle w:val="000000000000" w:firstRow="0" w:lastRow="0" w:firstColumn="0" w:lastColumn="0" w:oddVBand="0" w:evenVBand="0" w:oddHBand="0" w:evenHBand="0" w:firstRowFirstColumn="0" w:firstRowLastColumn="0" w:lastRowFirstColumn="0" w:lastRowLastColumn="0"/>
            </w:pPr>
            <w:r w:rsidRPr="007A4305">
              <w:t>83.6</w:t>
            </w:r>
          </w:p>
        </w:tc>
        <w:tc>
          <w:tcPr>
            <w:tcW w:w="541" w:type="pct"/>
            <w:vAlign w:val="bottom"/>
          </w:tcPr>
          <w:p w:rsidR="007A4305" w:rsidRPr="007A4305" w:rsidRDefault="007A4305" w:rsidP="007A4305">
            <w:pPr>
              <w:pStyle w:val="AERtabletextright"/>
              <w:cnfStyle w:val="000000000000" w:firstRow="0" w:lastRow="0" w:firstColumn="0" w:lastColumn="0" w:oddVBand="0" w:evenVBand="0" w:oddHBand="0" w:evenHBand="0" w:firstRowFirstColumn="0" w:firstRowLastColumn="0" w:lastRowFirstColumn="0" w:lastRowLastColumn="0"/>
            </w:pPr>
            <w:r w:rsidRPr="007A4305">
              <w:t>92.2</w:t>
            </w:r>
          </w:p>
        </w:tc>
        <w:tc>
          <w:tcPr>
            <w:tcW w:w="541" w:type="pct"/>
            <w:vAlign w:val="bottom"/>
          </w:tcPr>
          <w:p w:rsidR="007A4305" w:rsidRPr="007A4305" w:rsidRDefault="007A4305" w:rsidP="007A4305">
            <w:pPr>
              <w:pStyle w:val="AERtabletextright"/>
              <w:cnfStyle w:val="000000000000" w:firstRow="0" w:lastRow="0" w:firstColumn="0" w:lastColumn="0" w:oddVBand="0" w:evenVBand="0" w:oddHBand="0" w:evenHBand="0" w:firstRowFirstColumn="0" w:firstRowLastColumn="0" w:lastRowFirstColumn="0" w:lastRowLastColumn="0"/>
            </w:pPr>
            <w:r w:rsidRPr="007A4305">
              <w:t>93.4</w:t>
            </w:r>
          </w:p>
        </w:tc>
        <w:tc>
          <w:tcPr>
            <w:tcW w:w="541" w:type="pct"/>
            <w:vAlign w:val="bottom"/>
          </w:tcPr>
          <w:p w:rsidR="007A4305" w:rsidRPr="007A4305" w:rsidRDefault="007A4305" w:rsidP="007A4305">
            <w:pPr>
              <w:pStyle w:val="AERtabletextright"/>
              <w:cnfStyle w:val="000000000000" w:firstRow="0" w:lastRow="0" w:firstColumn="0" w:lastColumn="0" w:oddVBand="0" w:evenVBand="0" w:oddHBand="0" w:evenHBand="0" w:firstRowFirstColumn="0" w:firstRowLastColumn="0" w:lastRowFirstColumn="0" w:lastRowLastColumn="0"/>
            </w:pPr>
            <w:r w:rsidRPr="007A4305">
              <w:t>95.9</w:t>
            </w:r>
          </w:p>
        </w:tc>
        <w:tc>
          <w:tcPr>
            <w:tcW w:w="397" w:type="pct"/>
            <w:vAlign w:val="bottom"/>
          </w:tcPr>
          <w:p w:rsidR="007A4305" w:rsidRPr="00435C22" w:rsidRDefault="007A4305" w:rsidP="0018153E">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435C22">
              <w:rPr>
                <w:rStyle w:val="AERtextbold"/>
                <w:b w:val="0"/>
              </w:rPr>
              <w:t>445.1</w:t>
            </w:r>
          </w:p>
        </w:tc>
      </w:tr>
      <w:tr w:rsidR="007A4305" w:rsidRPr="00D405D5" w:rsidTr="00E2732C">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98" w:type="pct"/>
          </w:tcPr>
          <w:p w:rsidR="007A4305" w:rsidRPr="007A4305" w:rsidRDefault="007A4305" w:rsidP="007A4305">
            <w:pPr>
              <w:pStyle w:val="AERtabletextleft"/>
            </w:pPr>
            <w:r w:rsidRPr="007A4305">
              <w:rPr>
                <w:rStyle w:val="AERtextitalic"/>
              </w:rPr>
              <w:t>Less</w:t>
            </w:r>
            <w:r w:rsidRPr="007A4305">
              <w:t>: value of imputation credits</w:t>
            </w:r>
          </w:p>
        </w:tc>
        <w:tc>
          <w:tcPr>
            <w:tcW w:w="541" w:type="pct"/>
            <w:vAlign w:val="bottom"/>
          </w:tcPr>
          <w:p w:rsidR="007A4305" w:rsidRPr="007A4305" w:rsidRDefault="007A4305" w:rsidP="007A4305">
            <w:pPr>
              <w:pStyle w:val="AERtabletextright"/>
              <w:cnfStyle w:val="000000010000" w:firstRow="0" w:lastRow="0" w:firstColumn="0" w:lastColumn="0" w:oddVBand="0" w:evenVBand="0" w:oddHBand="0" w:evenHBand="1" w:firstRowFirstColumn="0" w:firstRowLastColumn="0" w:lastRowFirstColumn="0" w:lastRowLastColumn="0"/>
            </w:pPr>
            <w:r w:rsidRPr="007A4305">
              <w:t>20.0</w:t>
            </w:r>
          </w:p>
        </w:tc>
        <w:tc>
          <w:tcPr>
            <w:tcW w:w="541" w:type="pct"/>
            <w:vAlign w:val="bottom"/>
          </w:tcPr>
          <w:p w:rsidR="007A4305" w:rsidRPr="007A4305" w:rsidRDefault="007A4305" w:rsidP="007A4305">
            <w:pPr>
              <w:pStyle w:val="AERtabletextright"/>
              <w:cnfStyle w:val="000000010000" w:firstRow="0" w:lastRow="0" w:firstColumn="0" w:lastColumn="0" w:oddVBand="0" w:evenVBand="0" w:oddHBand="0" w:evenHBand="1" w:firstRowFirstColumn="0" w:firstRowLastColumn="0" w:lastRowFirstColumn="0" w:lastRowLastColumn="0"/>
            </w:pPr>
            <w:r w:rsidRPr="007A4305">
              <w:t>20.9</w:t>
            </w:r>
          </w:p>
        </w:tc>
        <w:tc>
          <w:tcPr>
            <w:tcW w:w="541" w:type="pct"/>
            <w:vAlign w:val="bottom"/>
          </w:tcPr>
          <w:p w:rsidR="007A4305" w:rsidRPr="007A4305" w:rsidRDefault="007A4305" w:rsidP="007A4305">
            <w:pPr>
              <w:pStyle w:val="AERtabletextright"/>
              <w:cnfStyle w:val="000000010000" w:firstRow="0" w:lastRow="0" w:firstColumn="0" w:lastColumn="0" w:oddVBand="0" w:evenVBand="0" w:oddHBand="0" w:evenHBand="1" w:firstRowFirstColumn="0" w:firstRowLastColumn="0" w:lastRowFirstColumn="0" w:lastRowLastColumn="0"/>
            </w:pPr>
            <w:r w:rsidRPr="007A4305">
              <w:t>23.1</w:t>
            </w:r>
          </w:p>
        </w:tc>
        <w:tc>
          <w:tcPr>
            <w:tcW w:w="541" w:type="pct"/>
            <w:vAlign w:val="bottom"/>
          </w:tcPr>
          <w:p w:rsidR="007A4305" w:rsidRPr="007A4305" w:rsidRDefault="007A4305" w:rsidP="007A4305">
            <w:pPr>
              <w:pStyle w:val="AERtabletextright"/>
              <w:cnfStyle w:val="000000010000" w:firstRow="0" w:lastRow="0" w:firstColumn="0" w:lastColumn="0" w:oddVBand="0" w:evenVBand="0" w:oddHBand="0" w:evenHBand="1" w:firstRowFirstColumn="0" w:firstRowLastColumn="0" w:lastRowFirstColumn="0" w:lastRowLastColumn="0"/>
            </w:pPr>
            <w:r w:rsidRPr="007A4305">
              <w:t>23.4</w:t>
            </w:r>
          </w:p>
        </w:tc>
        <w:tc>
          <w:tcPr>
            <w:tcW w:w="541" w:type="pct"/>
            <w:vAlign w:val="bottom"/>
          </w:tcPr>
          <w:p w:rsidR="007A4305" w:rsidRPr="007A4305" w:rsidRDefault="007A4305" w:rsidP="007A4305">
            <w:pPr>
              <w:pStyle w:val="AERtabletextright"/>
              <w:cnfStyle w:val="000000010000" w:firstRow="0" w:lastRow="0" w:firstColumn="0" w:lastColumn="0" w:oddVBand="0" w:evenVBand="0" w:oddHBand="0" w:evenHBand="1" w:firstRowFirstColumn="0" w:firstRowLastColumn="0" w:lastRowFirstColumn="0" w:lastRowLastColumn="0"/>
            </w:pPr>
            <w:r w:rsidRPr="007A4305">
              <w:t>24.0</w:t>
            </w:r>
          </w:p>
        </w:tc>
        <w:tc>
          <w:tcPr>
            <w:tcW w:w="397" w:type="pct"/>
            <w:vAlign w:val="bottom"/>
          </w:tcPr>
          <w:p w:rsidR="007A4305" w:rsidRPr="00435C22" w:rsidRDefault="007A4305" w:rsidP="0018153E">
            <w:pPr>
              <w:pStyle w:val="AERtabletextright"/>
              <w:cnfStyle w:val="000000010000" w:firstRow="0" w:lastRow="0" w:firstColumn="0" w:lastColumn="0" w:oddVBand="0" w:evenVBand="0" w:oddHBand="0" w:evenHBand="1" w:firstRowFirstColumn="0" w:firstRowLastColumn="0" w:lastRowFirstColumn="0" w:lastRowLastColumn="0"/>
              <w:rPr>
                <w:rStyle w:val="AERtextbold"/>
                <w:b w:val="0"/>
              </w:rPr>
            </w:pPr>
            <w:r w:rsidRPr="00435C22">
              <w:rPr>
                <w:rStyle w:val="AERtextbold"/>
                <w:b w:val="0"/>
              </w:rPr>
              <w:t>111.3</w:t>
            </w:r>
          </w:p>
        </w:tc>
      </w:tr>
      <w:tr w:rsidR="007A4305" w:rsidRPr="0000659B" w:rsidTr="00E2732C">
        <w:trPr>
          <w:trHeight w:val="301"/>
        </w:trPr>
        <w:tc>
          <w:tcPr>
            <w:cnfStyle w:val="001000000000" w:firstRow="0" w:lastRow="0" w:firstColumn="1" w:lastColumn="0" w:oddVBand="0" w:evenVBand="0" w:oddHBand="0" w:evenHBand="0" w:firstRowFirstColumn="0" w:firstRowLastColumn="0" w:lastRowFirstColumn="0" w:lastRowLastColumn="0"/>
            <w:tcW w:w="1898" w:type="pct"/>
          </w:tcPr>
          <w:p w:rsidR="007A4305" w:rsidRPr="007A4305" w:rsidRDefault="005409B9" w:rsidP="007A4305">
            <w:pPr>
              <w:pStyle w:val="AERtabletextleft"/>
              <w:rPr>
                <w:rStyle w:val="AERtextbold"/>
              </w:rPr>
            </w:pPr>
            <w:r>
              <w:rPr>
                <w:rStyle w:val="AERtextbold"/>
              </w:rPr>
              <w:t>C</w:t>
            </w:r>
            <w:r w:rsidR="007A4305" w:rsidRPr="007A4305">
              <w:rPr>
                <w:rStyle w:val="AERtextbold"/>
              </w:rPr>
              <w:t>orporate income tax allowance</w:t>
            </w:r>
          </w:p>
        </w:tc>
        <w:tc>
          <w:tcPr>
            <w:tcW w:w="541" w:type="pct"/>
            <w:vAlign w:val="bottom"/>
          </w:tcPr>
          <w:p w:rsidR="007A4305" w:rsidRPr="007A4305" w:rsidRDefault="007A4305" w:rsidP="007A430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A4305">
              <w:rPr>
                <w:rStyle w:val="AERtextbold"/>
              </w:rPr>
              <w:t>59.9</w:t>
            </w:r>
          </w:p>
        </w:tc>
        <w:tc>
          <w:tcPr>
            <w:tcW w:w="541" w:type="pct"/>
            <w:vAlign w:val="bottom"/>
          </w:tcPr>
          <w:p w:rsidR="007A4305" w:rsidRPr="007A4305" w:rsidRDefault="007A4305" w:rsidP="007A430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A4305">
              <w:rPr>
                <w:rStyle w:val="AERtextbold"/>
              </w:rPr>
              <w:t>62.7</w:t>
            </w:r>
          </w:p>
        </w:tc>
        <w:tc>
          <w:tcPr>
            <w:tcW w:w="541" w:type="pct"/>
            <w:vAlign w:val="bottom"/>
          </w:tcPr>
          <w:p w:rsidR="007A4305" w:rsidRPr="007A4305" w:rsidRDefault="007A4305" w:rsidP="007A430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A4305">
              <w:rPr>
                <w:rStyle w:val="AERtextbold"/>
              </w:rPr>
              <w:t>69.2</w:t>
            </w:r>
          </w:p>
        </w:tc>
        <w:tc>
          <w:tcPr>
            <w:tcW w:w="541" w:type="pct"/>
            <w:vAlign w:val="bottom"/>
          </w:tcPr>
          <w:p w:rsidR="007A4305" w:rsidRPr="007A4305" w:rsidRDefault="007A4305" w:rsidP="007A430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A4305">
              <w:rPr>
                <w:rStyle w:val="AERtextbold"/>
              </w:rPr>
              <w:t>70.1</w:t>
            </w:r>
          </w:p>
        </w:tc>
        <w:tc>
          <w:tcPr>
            <w:tcW w:w="541" w:type="pct"/>
            <w:vAlign w:val="bottom"/>
          </w:tcPr>
          <w:p w:rsidR="007A4305" w:rsidRPr="007A4305" w:rsidRDefault="007A4305" w:rsidP="007A430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A4305">
              <w:rPr>
                <w:rStyle w:val="AERtextbold"/>
              </w:rPr>
              <w:t>71.9</w:t>
            </w:r>
          </w:p>
        </w:tc>
        <w:tc>
          <w:tcPr>
            <w:tcW w:w="397" w:type="pct"/>
            <w:vAlign w:val="bottom"/>
          </w:tcPr>
          <w:p w:rsidR="007A4305" w:rsidRPr="007A4305" w:rsidRDefault="007A4305" w:rsidP="007A430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A4305">
              <w:rPr>
                <w:rStyle w:val="AERtextbold"/>
              </w:rPr>
              <w:t>333.8</w:t>
            </w:r>
          </w:p>
        </w:tc>
      </w:tr>
    </w:tbl>
    <w:p w:rsidR="007A4305" w:rsidRPr="007A4305" w:rsidRDefault="007A4305" w:rsidP="007A4305">
      <w:pPr>
        <w:pStyle w:val="AERtablesource"/>
      </w:pPr>
      <w:r w:rsidRPr="007A4305">
        <w:t>Source:</w:t>
      </w:r>
      <w:r w:rsidRPr="007A4305">
        <w:tab/>
      </w:r>
      <w:r w:rsidR="00932F0C" w:rsidRPr="00DB7CF9">
        <w:t xml:space="preserve">Endeavour Energy, </w:t>
      </w:r>
      <w:r w:rsidR="00932F0C" w:rsidRPr="00DB7CF9">
        <w:rPr>
          <w:rStyle w:val="AERtextitalic"/>
        </w:rPr>
        <w:t>Regulatory proposal</w:t>
      </w:r>
      <w:r w:rsidR="00932F0C" w:rsidRPr="00DB7CF9">
        <w:t>, May 2014, Attachment 4.02.</w:t>
      </w:r>
    </w:p>
    <w:p w:rsidR="008F3B05" w:rsidRDefault="009F030C" w:rsidP="0096670B">
      <w:pPr>
        <w:pStyle w:val="Heading2"/>
      </w:pPr>
      <w:bookmarkStart w:id="18" w:name="_Toc404277379"/>
      <w:r>
        <w:t>AER's assessment approach</w:t>
      </w:r>
      <w:bookmarkEnd w:id="16"/>
      <w:bookmarkEnd w:id="18"/>
    </w:p>
    <w:p w:rsidR="00564325" w:rsidRDefault="00743F54" w:rsidP="00564325">
      <w:pPr>
        <w:pStyle w:val="AERbodytext"/>
        <w:numPr>
          <w:ilvl w:val="0"/>
          <w:numId w:val="0"/>
        </w:numPr>
      </w:pPr>
      <w:r w:rsidRPr="00743F54">
        <w:t xml:space="preserve">Under clause 6.5.3 of the NER, </w:t>
      </w:r>
      <w:r>
        <w:t>we</w:t>
      </w:r>
      <w:r w:rsidRPr="00743F54">
        <w:t xml:space="preserve"> must make an estimate of taxable income </w:t>
      </w:r>
      <w:r w:rsidR="0082141C">
        <w:t>for each regulatory year. O</w:t>
      </w:r>
      <w:r w:rsidR="0082141C" w:rsidRPr="0082141C">
        <w:t>ur estimate must be for the taxable income a benchmark efficient entity would earn for providing standard control services if it operated E</w:t>
      </w:r>
      <w:r w:rsidR="0082141C">
        <w:t>ndeavour</w:t>
      </w:r>
      <w:r w:rsidR="0082141C" w:rsidRPr="0082141C">
        <w:t xml:space="preserve"> Energy's business. The estimate is required to be determined in accordance with the PTRM</w:t>
      </w:r>
      <w:r>
        <w:t xml:space="preserve">. </w:t>
      </w:r>
      <w:r w:rsidRPr="00743F54">
        <w:t xml:space="preserve">Our approach for calculating a </w:t>
      </w:r>
      <w:r>
        <w:t>service provider's</w:t>
      </w:r>
      <w:r w:rsidRPr="00743F54">
        <w:t xml:space="preserve"> </w:t>
      </w:r>
      <w:r w:rsidR="0033675D">
        <w:t xml:space="preserve">cost of corporate income </w:t>
      </w:r>
      <w:r w:rsidRPr="00743F54">
        <w:t xml:space="preserve">tax </w:t>
      </w:r>
      <w:r>
        <w:t xml:space="preserve">allowance </w:t>
      </w:r>
      <w:r w:rsidRPr="00743F54">
        <w:t>is set out in our PTRM and involves the following steps:</w:t>
      </w:r>
    </w:p>
    <w:p w:rsidR="00CC3378" w:rsidRPr="00CC3378" w:rsidRDefault="009D5135" w:rsidP="00ED5127">
      <w:pPr>
        <w:pStyle w:val="AERnumberedlistfirststyle"/>
      </w:pPr>
      <w:r>
        <w:t>W</w:t>
      </w:r>
      <w:r w:rsidR="00CC3378" w:rsidRPr="00CC3378">
        <w:t xml:space="preserve">e estimate the annual taxable income that would be earned by a benchmark efficient entity operating the </w:t>
      </w:r>
      <w:r w:rsidR="00CC3378">
        <w:t>service provider</w:t>
      </w:r>
      <w:r w:rsidR="00CC3378" w:rsidRPr="00CC3378">
        <w:t xml:space="preserve">'s business. A </w:t>
      </w:r>
      <w:r w:rsidR="00CC3378">
        <w:t>service provider</w:t>
      </w:r>
      <w:r w:rsidR="00CC3378" w:rsidRPr="00CC3378">
        <w:t xml:space="preserve">'s taxable income is calculated by </w:t>
      </w:r>
      <w:r>
        <w:t>subtract</w:t>
      </w:r>
      <w:r w:rsidRPr="00CC3378">
        <w:t xml:space="preserve">ing </w:t>
      </w:r>
      <w:r w:rsidR="000B22E1">
        <w:t>the</w:t>
      </w:r>
      <w:r w:rsidR="000B22E1" w:rsidRPr="00CC3378">
        <w:t xml:space="preserve"> benchmark estimates of tax expenses</w:t>
      </w:r>
      <w:r w:rsidR="000B22E1">
        <w:t xml:space="preserve"> </w:t>
      </w:r>
      <w:r>
        <w:t xml:space="preserve">from </w:t>
      </w:r>
      <w:r w:rsidR="00CC3378" w:rsidRPr="00CC3378">
        <w:t xml:space="preserve">the approved forecast revenues. Using the PTRM, we model the </w:t>
      </w:r>
      <w:r w:rsidR="00CC3378">
        <w:t>service provider</w:t>
      </w:r>
      <w:r w:rsidR="00CC3378" w:rsidRPr="00CC3378">
        <w:t>'s benchmark tax expenses, including interest tax expense and tax depreciation, over the regulatory control period. The interest tax expense is estimated using the benchmark 60 per cent gearing</w:t>
      </w:r>
      <w:r w:rsidR="00D5643A">
        <w:t xml:space="preserve"> used for the rate of return calculation</w:t>
      </w:r>
      <w:r w:rsidR="00CC3378" w:rsidRPr="00CC3378">
        <w:t xml:space="preserve">. Tax depreciation is calculated using a separate </w:t>
      </w:r>
      <w:proofErr w:type="gramStart"/>
      <w:r w:rsidR="00CC3378" w:rsidRPr="00CC3378">
        <w:t>TAB,</w:t>
      </w:r>
      <w:proofErr w:type="gramEnd"/>
      <w:r w:rsidR="00CC3378" w:rsidRPr="00CC3378">
        <w:t xml:space="preserve"> and standard and remaining tax asset lives for taxation purposes. All tax expenses (including expenses such as opex) are offset against the </w:t>
      </w:r>
      <w:r w:rsidR="00CC3378">
        <w:t>service provider</w:t>
      </w:r>
      <w:r w:rsidR="00CC3378" w:rsidRPr="00CC3378">
        <w:t>'s forecast revenue to estimate the taxable income.</w:t>
      </w:r>
    </w:p>
    <w:p w:rsidR="00CC3378" w:rsidRPr="00CC3378" w:rsidRDefault="00CC3378" w:rsidP="00ED5127">
      <w:pPr>
        <w:pStyle w:val="AERnumberedlistfirststyle"/>
      </w:pPr>
      <w:r w:rsidRPr="00CC3378">
        <w:t xml:space="preserve">The statutory income tax rate is then applied to the estimated annual taxable income to arrive at a notional amount of tax payable. </w:t>
      </w:r>
    </w:p>
    <w:p w:rsidR="00CC3378" w:rsidRPr="00CC3378" w:rsidRDefault="00CC3378" w:rsidP="00ED5127">
      <w:pPr>
        <w:pStyle w:val="AERnumberedlistfirststyle"/>
      </w:pPr>
      <w:r w:rsidRPr="00CC3378">
        <w:t xml:space="preserve">We apply a discount to that notional amount of tax payable to account for </w:t>
      </w:r>
      <w:r w:rsidR="009D199D">
        <w:t xml:space="preserve">the </w:t>
      </w:r>
      <w:r w:rsidRPr="00CC3378">
        <w:t>utilisation of imputation credits (gamma)</w:t>
      </w:r>
      <w:r w:rsidR="0014227A">
        <w:t xml:space="preserve"> by investors</w:t>
      </w:r>
      <w:r w:rsidRPr="00CC3378">
        <w:t xml:space="preserve">. </w:t>
      </w:r>
    </w:p>
    <w:p w:rsidR="00CC3378" w:rsidRDefault="00CC3378" w:rsidP="00ED5127">
      <w:pPr>
        <w:pStyle w:val="AERnumberedlistfirststyle"/>
      </w:pPr>
      <w:r w:rsidRPr="00CC3378">
        <w:t xml:space="preserve">The tax payable net of assumed utilised imputation credits </w:t>
      </w:r>
      <w:r w:rsidR="0014227A">
        <w:t>represents the corporate income tax allowance</w:t>
      </w:r>
      <w:r w:rsidR="005713AE">
        <w:t xml:space="preserve"> and is included as a separate building block in determining the service provider's annual revenue requirement</w:t>
      </w:r>
      <w:r w:rsidRPr="00CC3378">
        <w:t>.</w:t>
      </w:r>
    </w:p>
    <w:p w:rsidR="00CC3378" w:rsidRDefault="00CC3378" w:rsidP="00CC3378">
      <w:pPr>
        <w:pStyle w:val="AERbulletlistfirststyle"/>
        <w:numPr>
          <w:ilvl w:val="0"/>
          <w:numId w:val="0"/>
        </w:numPr>
      </w:pPr>
      <w:r w:rsidRPr="00CC3378">
        <w:t xml:space="preserve">The </w:t>
      </w:r>
      <w:r w:rsidR="0033675D">
        <w:t xml:space="preserve">cost of </w:t>
      </w:r>
      <w:r w:rsidRPr="00CC3378">
        <w:t xml:space="preserve">corporate income tax allowance is an output of our PTRM. We therefore assess the </w:t>
      </w:r>
      <w:r>
        <w:t>service provider</w:t>
      </w:r>
      <w:r w:rsidRPr="00CC3378">
        <w:t xml:space="preserve">'s proposed </w:t>
      </w:r>
      <w:r w:rsidR="0033675D">
        <w:t xml:space="preserve">cost of corporate income </w:t>
      </w:r>
      <w:r w:rsidRPr="00CC3378">
        <w:t>tax allowance by analysing the proposed inputs to the PTRM for calculating th</w:t>
      </w:r>
      <w:r w:rsidR="005713AE">
        <w:t>at</w:t>
      </w:r>
      <w:r w:rsidRPr="00CC3378">
        <w:t xml:space="preserve"> allowance. These inputs include:</w:t>
      </w:r>
    </w:p>
    <w:p w:rsidR="00CC3378" w:rsidRPr="00CC3378" w:rsidRDefault="00CC3378" w:rsidP="00CC3378">
      <w:pPr>
        <w:pStyle w:val="AERbulletlistfirststyle"/>
      </w:pPr>
      <w:r w:rsidRPr="00E32D23">
        <w:rPr>
          <w:rStyle w:val="AERtextbold"/>
        </w:rPr>
        <w:t xml:space="preserve">The opening TAB as at the commencement of the </w:t>
      </w:r>
      <w:r w:rsidR="0065247A">
        <w:rPr>
          <w:rStyle w:val="AERtextbold"/>
        </w:rPr>
        <w:t>2014</w:t>
      </w:r>
      <w:r w:rsidR="002049A9">
        <w:rPr>
          <w:rStyle w:val="AERtextbold"/>
        </w:rPr>
        <w:t>–</w:t>
      </w:r>
      <w:r w:rsidR="0065247A">
        <w:rPr>
          <w:rStyle w:val="AERtextbold"/>
        </w:rPr>
        <w:t>19 period</w:t>
      </w:r>
      <w:r w:rsidRPr="00E32D23">
        <w:rPr>
          <w:rStyle w:val="AERtextbold"/>
        </w:rPr>
        <w:t>:</w:t>
      </w:r>
      <w:r w:rsidRPr="00CC3378">
        <w:t xml:space="preserve"> We consider that the roll forward of the opening TAB should be based on the approved opening TAB as at commencement of the </w:t>
      </w:r>
      <w:r w:rsidR="00E32D23">
        <w:t>2009–14</w:t>
      </w:r>
      <w:r w:rsidRPr="00CC3378">
        <w:t xml:space="preserve"> regulatory control period and the </w:t>
      </w:r>
      <w:r w:rsidR="00E32D23">
        <w:t>service provider</w:t>
      </w:r>
      <w:r w:rsidRPr="00CC3378">
        <w:t xml:space="preserve">'s actual capex incurred during </w:t>
      </w:r>
      <w:r w:rsidR="00E32D23">
        <w:t>the 2009–14 regulatory control period.</w:t>
      </w:r>
      <w:r w:rsidR="00B751E9">
        <w:rPr>
          <w:rStyle w:val="FootnoteReference"/>
        </w:rPr>
        <w:footnoteReference w:id="3"/>
      </w:r>
    </w:p>
    <w:p w:rsidR="003636D8" w:rsidRPr="00CC3378" w:rsidRDefault="003636D8" w:rsidP="003636D8">
      <w:pPr>
        <w:pStyle w:val="AERbulletlistfirststyle"/>
      </w:pPr>
      <w:r w:rsidRPr="00E32D23">
        <w:rPr>
          <w:rStyle w:val="AERtextbold"/>
        </w:rPr>
        <w:t xml:space="preserve">The remaining tax asset life for each asset class at the commencement of the </w:t>
      </w:r>
      <w:r w:rsidR="0065247A">
        <w:rPr>
          <w:rStyle w:val="AERtextbold"/>
        </w:rPr>
        <w:t>2014</w:t>
      </w:r>
      <w:r w:rsidR="002049A9">
        <w:rPr>
          <w:rStyle w:val="AERtextbold"/>
        </w:rPr>
        <w:t>–</w:t>
      </w:r>
      <w:r w:rsidR="0065247A">
        <w:rPr>
          <w:rStyle w:val="AERtextbold"/>
        </w:rPr>
        <w:t xml:space="preserve">19 </w:t>
      </w:r>
      <w:proofErr w:type="gramStart"/>
      <w:r w:rsidR="0065247A">
        <w:rPr>
          <w:rStyle w:val="AERtextbold"/>
        </w:rPr>
        <w:t>period</w:t>
      </w:r>
      <w:proofErr w:type="gramEnd"/>
      <w:r w:rsidRPr="00E32D23">
        <w:rPr>
          <w:rStyle w:val="AERtextbold"/>
        </w:rPr>
        <w:t>:</w:t>
      </w:r>
      <w:r w:rsidRPr="00CC3378">
        <w:t xml:space="preserve"> Our preferred method to determine the remaining tax asset lives is the weighted average method. We consider the weighted average method provides a better reflection of the mix of asset</w:t>
      </w:r>
      <w:r w:rsidR="0014227A">
        <w:t xml:space="preserve"> live</w:t>
      </w:r>
      <w:r w:rsidRPr="00CC3378">
        <w:t xml:space="preserve">s within an asset class. </w:t>
      </w:r>
      <w:r w:rsidR="0082141C" w:rsidRPr="004254FA">
        <w:t xml:space="preserve">We will assess the outcomes of other approaches against the outcomes of this </w:t>
      </w:r>
      <w:r w:rsidR="0082141C">
        <w:t>preferred method</w:t>
      </w:r>
      <w:r w:rsidR="0082141C" w:rsidRPr="004254FA">
        <w:t>.</w:t>
      </w:r>
    </w:p>
    <w:p w:rsidR="00CC3378" w:rsidRPr="00CC3378" w:rsidRDefault="00CC3378" w:rsidP="00CC3378">
      <w:pPr>
        <w:pStyle w:val="AERbulletlistfirststyle"/>
      </w:pPr>
      <w:r w:rsidRPr="00E32D23">
        <w:rPr>
          <w:rStyle w:val="AERtextbold"/>
        </w:rPr>
        <w:t>The standard tax asset life for each asset class:</w:t>
      </w:r>
      <w:r w:rsidRPr="00CC3378">
        <w:t xml:space="preserve"> We assess the </w:t>
      </w:r>
      <w:r w:rsidR="00E32D23">
        <w:t>service provider</w:t>
      </w:r>
      <w:r w:rsidRPr="00CC3378">
        <w:t xml:space="preserve">'s proposed standard tax asset lives, where necessary, against those prescribed by the Commissioner for taxation in </w:t>
      </w:r>
      <w:r w:rsidR="00B47DA6">
        <w:t>t</w:t>
      </w:r>
      <w:r w:rsidRPr="00CC3378">
        <w:t xml:space="preserve">ax </w:t>
      </w:r>
      <w:r w:rsidR="00B47DA6">
        <w:t>r</w:t>
      </w:r>
      <w:r w:rsidRPr="00CC3378">
        <w:t>uling 201</w:t>
      </w:r>
      <w:r w:rsidR="00B47DA6">
        <w:t>4</w:t>
      </w:r>
      <w:r w:rsidRPr="00CC3378">
        <w:t xml:space="preserve">/4 and the approved standard tax asset lives in the </w:t>
      </w:r>
      <w:r w:rsidR="00E32D23">
        <w:t>service provider</w:t>
      </w:r>
      <w:r w:rsidRPr="00CC3378">
        <w:t xml:space="preserve">'s </w:t>
      </w:r>
      <w:r w:rsidR="00B751E9">
        <w:t>distribution</w:t>
      </w:r>
      <w:r w:rsidR="00B751E9" w:rsidRPr="00CC3378">
        <w:t xml:space="preserve"> </w:t>
      </w:r>
      <w:r w:rsidRPr="00CC3378">
        <w:t xml:space="preserve">determination for </w:t>
      </w:r>
      <w:r w:rsidR="00E32D23">
        <w:t xml:space="preserve">the 2009–14 </w:t>
      </w:r>
      <w:r w:rsidRPr="00CC3378">
        <w:t>regulatory control period.</w:t>
      </w:r>
    </w:p>
    <w:p w:rsidR="00CC3378" w:rsidRPr="00CC3378" w:rsidRDefault="00CC3378" w:rsidP="00CC3378">
      <w:pPr>
        <w:pStyle w:val="AERbulletlistfirststyle"/>
      </w:pPr>
      <w:r w:rsidRPr="00E32D23">
        <w:rPr>
          <w:rStyle w:val="AERtextbold"/>
        </w:rPr>
        <w:t xml:space="preserve">The </w:t>
      </w:r>
      <w:r w:rsidR="00C64F2A">
        <w:rPr>
          <w:rStyle w:val="AERtextbold"/>
        </w:rPr>
        <w:t xml:space="preserve">corporate </w:t>
      </w:r>
      <w:r w:rsidRPr="00E32D23">
        <w:rPr>
          <w:rStyle w:val="AERtextbold"/>
        </w:rPr>
        <w:t>income tax rate:</w:t>
      </w:r>
      <w:r w:rsidRPr="00CC3378">
        <w:t xml:space="preserve"> The statutory income tax rate is 30 per cent per year.</w:t>
      </w:r>
    </w:p>
    <w:p w:rsidR="00CC3378" w:rsidRPr="00CC3378" w:rsidRDefault="00CC3378" w:rsidP="00CC3378">
      <w:pPr>
        <w:pStyle w:val="AERbulletlistfirststyle"/>
      </w:pPr>
      <w:r w:rsidRPr="00E32D23">
        <w:rPr>
          <w:rStyle w:val="AERtextbold"/>
        </w:rPr>
        <w:t>The value of gamma:</w:t>
      </w:r>
      <w:r w:rsidRPr="00CC3378">
        <w:t xml:space="preserve"> The gamma input for </w:t>
      </w:r>
      <w:r w:rsidR="00B751E9">
        <w:t>Endeavour Energy</w:t>
      </w:r>
      <w:r w:rsidRPr="00CC3378">
        <w:t xml:space="preserve"> is 0.</w:t>
      </w:r>
      <w:r w:rsidR="0082141C">
        <w:t>4</w:t>
      </w:r>
      <w:r w:rsidRPr="00CC3378">
        <w:t>0</w:t>
      </w:r>
      <w:r w:rsidR="0082141C">
        <w:t xml:space="preserve">. Refer to attachment </w:t>
      </w:r>
      <w:r w:rsidR="0039434C">
        <w:t>4</w:t>
      </w:r>
      <w:r w:rsidR="0082141C">
        <w:t xml:space="preserve"> for detailed discussion on this matter.</w:t>
      </w:r>
      <w:r w:rsidR="0082141C" w:rsidDel="0082141C">
        <w:rPr>
          <w:rStyle w:val="FootnoteReference"/>
        </w:rPr>
        <w:t xml:space="preserve"> </w:t>
      </w:r>
    </w:p>
    <w:p w:rsidR="009F030C" w:rsidRDefault="009F030C" w:rsidP="009F030C">
      <w:pPr>
        <w:pStyle w:val="Heading3"/>
      </w:pPr>
      <w:bookmarkStart w:id="19" w:name="_Toc387916832"/>
      <w:bookmarkStart w:id="20" w:name="_Toc404277380"/>
      <w:r w:rsidRPr="00E94C06">
        <w:t>Interrelationships</w:t>
      </w:r>
      <w:bookmarkEnd w:id="19"/>
      <w:bookmarkEnd w:id="20"/>
      <w:r w:rsidRPr="00E94C06">
        <w:t xml:space="preserve"> </w:t>
      </w:r>
    </w:p>
    <w:p w:rsidR="004656C5" w:rsidRPr="004656C5" w:rsidRDefault="004656C5" w:rsidP="004656C5">
      <w:pPr>
        <w:pStyle w:val="AERbodytext"/>
      </w:pPr>
      <w:r w:rsidRPr="004656C5">
        <w:t>The cost of corporate income tax building block feeds directly into the annual revenue requirement</w:t>
      </w:r>
      <w:r w:rsidR="00174C38">
        <w:t xml:space="preserve"> (ARR)</w:t>
      </w:r>
      <w:r w:rsidRPr="004656C5">
        <w:t>. Th</w:t>
      </w:r>
      <w:r w:rsidR="004F6D54">
        <w:t>is</w:t>
      </w:r>
      <w:r w:rsidRPr="004656C5">
        <w:t xml:space="preserve"> </w:t>
      </w:r>
      <w:r w:rsidR="0033675D">
        <w:t xml:space="preserve">cost of </w:t>
      </w:r>
      <w:r w:rsidR="00C4765D">
        <w:t xml:space="preserve">corporate income </w:t>
      </w:r>
      <w:r w:rsidRPr="004656C5">
        <w:t xml:space="preserve">tax allowance is determined by </w:t>
      </w:r>
      <w:r w:rsidR="00E70011">
        <w:t>four</w:t>
      </w:r>
      <w:r w:rsidRPr="004656C5">
        <w:t xml:space="preserve"> factors:</w:t>
      </w:r>
    </w:p>
    <w:p w:rsidR="004656C5" w:rsidRPr="004656C5" w:rsidRDefault="00B751E9" w:rsidP="004656C5">
      <w:pPr>
        <w:pStyle w:val="AERbulletlistfirststyle"/>
      </w:pPr>
      <w:r>
        <w:t>p</w:t>
      </w:r>
      <w:r w:rsidR="004656C5" w:rsidRPr="004656C5">
        <w:t xml:space="preserve">re-tax revenues </w:t>
      </w:r>
    </w:p>
    <w:p w:rsidR="004656C5" w:rsidRPr="004656C5" w:rsidRDefault="00B751E9" w:rsidP="004656C5">
      <w:pPr>
        <w:pStyle w:val="AERbulletlistfirststyle"/>
      </w:pPr>
      <w:r>
        <w:t>t</w:t>
      </w:r>
      <w:r w:rsidR="004656C5" w:rsidRPr="004656C5">
        <w:t>ax expenses (including tax depreciation)</w:t>
      </w:r>
    </w:p>
    <w:p w:rsidR="00E70011" w:rsidRDefault="00B751E9" w:rsidP="00E70011">
      <w:pPr>
        <w:pStyle w:val="AERbulletlistfirststyle"/>
      </w:pPr>
      <w:r>
        <w:t>t</w:t>
      </w:r>
      <w:r w:rsidR="004656C5" w:rsidRPr="004656C5">
        <w:t>he corporate</w:t>
      </w:r>
      <w:r w:rsidR="00C64F2A">
        <w:t xml:space="preserve"> income</w:t>
      </w:r>
      <w:r w:rsidR="004656C5" w:rsidRPr="004656C5">
        <w:t xml:space="preserve"> tax rate</w:t>
      </w:r>
    </w:p>
    <w:p w:rsidR="00E70011" w:rsidRPr="004656C5" w:rsidRDefault="00B751E9" w:rsidP="00E70011">
      <w:pPr>
        <w:pStyle w:val="AERbulletlistfirststyle"/>
      </w:pPr>
      <w:proofErr w:type="gramStart"/>
      <w:r>
        <w:t>g</w:t>
      </w:r>
      <w:r w:rsidR="00E70011">
        <w:t>amma</w:t>
      </w:r>
      <w:r w:rsidR="004F6D54">
        <w:t>—</w:t>
      </w:r>
      <w:proofErr w:type="gramEnd"/>
      <w:r w:rsidR="004F6D54">
        <w:t>t</w:t>
      </w:r>
      <w:r w:rsidR="00E70011">
        <w:t xml:space="preserve">he </w:t>
      </w:r>
      <w:r w:rsidR="00874334" w:rsidRPr="00874334">
        <w:t>expected proportion of company tax that is returned to investors through the utilisation of imputation credits</w:t>
      </w:r>
      <w:r w:rsidR="00874334">
        <w:t>—</w:t>
      </w:r>
      <w:r w:rsidR="004F6D54">
        <w:t>which</w:t>
      </w:r>
      <w:r w:rsidR="001256EA">
        <w:t xml:space="preserve"> offset</w:t>
      </w:r>
      <w:r w:rsidR="004F6D54">
        <w:t>s</w:t>
      </w:r>
      <w:r w:rsidR="001256EA">
        <w:t xml:space="preserve"> against the corporate income tax allowance</w:t>
      </w:r>
      <w:r w:rsidR="00E70011">
        <w:t xml:space="preserve">. This is discussed </w:t>
      </w:r>
      <w:r w:rsidR="004F6D54">
        <w:t xml:space="preserve">further </w:t>
      </w:r>
      <w:r w:rsidR="00E70011">
        <w:t xml:space="preserve">at attachment </w:t>
      </w:r>
      <w:r w:rsidR="0039434C">
        <w:t>4</w:t>
      </w:r>
      <w:r w:rsidR="00E70011">
        <w:t>.</w:t>
      </w:r>
    </w:p>
    <w:p w:rsidR="004656C5" w:rsidRPr="004656C5" w:rsidRDefault="00E70011" w:rsidP="004656C5">
      <w:pPr>
        <w:pStyle w:val="AERbodytext"/>
      </w:pPr>
      <w:r>
        <w:t>Of these four</w:t>
      </w:r>
      <w:r w:rsidR="004656C5" w:rsidRPr="004656C5">
        <w:t xml:space="preserve"> factors, the corporate tax rate is set externally by the Government. The higher the tax rate the higher the </w:t>
      </w:r>
      <w:r w:rsidR="004F6D54">
        <w:t xml:space="preserve">required </w:t>
      </w:r>
      <w:r w:rsidR="004656C5" w:rsidRPr="004656C5">
        <w:t>tax allowance.</w:t>
      </w:r>
    </w:p>
    <w:p w:rsidR="004656C5" w:rsidRPr="004656C5" w:rsidRDefault="004656C5" w:rsidP="004656C5">
      <w:pPr>
        <w:pStyle w:val="AERbodytext"/>
      </w:pPr>
      <w:r w:rsidRPr="004656C5">
        <w:t xml:space="preserve">The pre-tax revenues depend on all the building block components. Any factor that affects revenue will therefore affect pre-tax revenues. </w:t>
      </w:r>
      <w:r w:rsidR="00927910">
        <w:t>H</w:t>
      </w:r>
      <w:r w:rsidRPr="004656C5">
        <w:t xml:space="preserve">igher pre-tax revenues </w:t>
      </w:r>
      <w:r w:rsidR="00927910">
        <w:t xml:space="preserve">can </w:t>
      </w:r>
      <w:r w:rsidRPr="004656C5">
        <w:t>increase the tax allowance.</w:t>
      </w:r>
      <w:r>
        <w:rPr>
          <w:rStyle w:val="FootnoteReference"/>
        </w:rPr>
        <w:footnoteReference w:id="4"/>
      </w:r>
      <w:r w:rsidR="00174C38" w:rsidRPr="004B25F4">
        <w:t xml:space="preserve"> Depending on the source of the revenue increase, the tax increase may be equal to or less than proportional to the company tax rate.</w:t>
      </w:r>
      <w:r w:rsidR="00174C38">
        <w:rPr>
          <w:rStyle w:val="FootnoteReference"/>
        </w:rPr>
        <w:footnoteReference w:id="5"/>
      </w:r>
      <w:r w:rsidR="00174C38" w:rsidRPr="004B25F4">
        <w:t xml:space="preserve">  </w:t>
      </w:r>
      <w:r w:rsidRPr="004656C5">
        <w:t xml:space="preserve"> </w:t>
      </w:r>
    </w:p>
    <w:p w:rsidR="004656C5" w:rsidRPr="004656C5" w:rsidRDefault="004656C5" w:rsidP="004656C5">
      <w:pPr>
        <w:pStyle w:val="AERbodytext"/>
      </w:pPr>
      <w:r w:rsidRPr="004656C5">
        <w:t xml:space="preserve">The tax expenses depend on various building block components and their size. Some components give rise to tax expenses, such as opex, interest payments and tax depreciation of assets. However, others do not, such as increases in return on equity. Higher tax expenses offset revenues as deductions in the tax calculation and therefore reduce the </w:t>
      </w:r>
      <w:r w:rsidR="0033675D">
        <w:t xml:space="preserve">cost of corporate income </w:t>
      </w:r>
      <w:r w:rsidRPr="004656C5">
        <w:t>tax allowance</w:t>
      </w:r>
      <w:r w:rsidR="004F6D54">
        <w:t xml:space="preserve"> (all things being equal)</w:t>
      </w:r>
      <w:r w:rsidRPr="004656C5">
        <w:t>. Tax expenses include:</w:t>
      </w:r>
    </w:p>
    <w:p w:rsidR="004656C5" w:rsidRPr="004656C5" w:rsidRDefault="004656C5" w:rsidP="004656C5">
      <w:pPr>
        <w:pStyle w:val="AERbulletlistfirststyle"/>
      </w:pPr>
      <w:r w:rsidRPr="004656C5">
        <w:t>Interest on debt – Interest is a tax offset. The size of which depends on the ratio of debt to equity and therefore the proportion of the RAB funded through debt. It also depends on the allowed return on debt and the size of the RAB.</w:t>
      </w:r>
    </w:p>
    <w:p w:rsidR="004656C5" w:rsidRPr="004656C5" w:rsidRDefault="004656C5" w:rsidP="004656C5">
      <w:pPr>
        <w:pStyle w:val="AERbulletlistfirststyle"/>
      </w:pPr>
      <w:r w:rsidRPr="004656C5">
        <w:t>General expenses – In the main these expenses will match the opex allowance.</w:t>
      </w:r>
    </w:p>
    <w:p w:rsidR="004656C5" w:rsidRPr="004656C5" w:rsidRDefault="004656C5" w:rsidP="004656C5">
      <w:pPr>
        <w:pStyle w:val="AERbulletlistfirststyle"/>
      </w:pPr>
      <w:r w:rsidRPr="004656C5">
        <w:t xml:space="preserve">Tax depreciation – A separate TAB is maintained for the </w:t>
      </w:r>
      <w:r w:rsidR="006B4CE1">
        <w:t>service provider</w:t>
      </w:r>
      <w:r w:rsidR="006B4CE1" w:rsidRPr="004656C5">
        <w:t xml:space="preserve"> </w:t>
      </w:r>
      <w:r w:rsidRPr="004656C5">
        <w:t xml:space="preserve">reflecting tax rules. This TAB is affected by many of the same factors as the RAB, such as capex, although </w:t>
      </w:r>
      <w:r w:rsidR="002A71EF">
        <w:t xml:space="preserve">unlike the RAB value </w:t>
      </w:r>
      <w:r w:rsidRPr="004656C5">
        <w:t xml:space="preserve">it is maintained at its historical cost with no indexation. The TAB is also affected by the depreciation rate and </w:t>
      </w:r>
      <w:r w:rsidR="00774285">
        <w:t xml:space="preserve">asset </w:t>
      </w:r>
      <w:r w:rsidRPr="004656C5">
        <w:t>lives assigned for tax depreciation purposes.</w:t>
      </w:r>
    </w:p>
    <w:p w:rsidR="00DC0E6E" w:rsidRDefault="00DC0E6E" w:rsidP="00DC0E6E">
      <w:pPr>
        <w:pStyle w:val="AERbulletlistfirststyle"/>
        <w:numPr>
          <w:ilvl w:val="0"/>
          <w:numId w:val="0"/>
        </w:numPr>
      </w:pPr>
      <w:r w:rsidRPr="00DC0E6E">
        <w:t xml:space="preserve">A </w:t>
      </w:r>
      <w:r w:rsidR="00751F74">
        <w:t>ten</w:t>
      </w:r>
      <w:r w:rsidR="00751F74" w:rsidRPr="00DC0E6E">
        <w:t xml:space="preserve"> </w:t>
      </w:r>
      <w:r w:rsidRPr="00DC0E6E">
        <w:t xml:space="preserve">per cent increase in the corporate income tax allowance causes revenues to increase by </w:t>
      </w:r>
      <w:r w:rsidR="009C4DEE">
        <w:t>about 0.</w:t>
      </w:r>
      <w:r w:rsidR="00751F74">
        <w:t>6</w:t>
      </w:r>
      <w:r w:rsidRPr="00DC0E6E">
        <w:t xml:space="preserve"> per cent.</w:t>
      </w:r>
      <w:r w:rsidR="009C4DEE" w:rsidRPr="009C4DEE">
        <w:t xml:space="preserve"> The proposed gamma </w:t>
      </w:r>
      <w:r w:rsidR="009F11EE">
        <w:t>of 0.25</w:t>
      </w:r>
      <w:r w:rsidR="00BB3F9B">
        <w:t>,</w:t>
      </w:r>
      <w:r w:rsidR="009F11EE">
        <w:t xml:space="preserve"> </w:t>
      </w:r>
      <w:r w:rsidR="009C4DEE" w:rsidRPr="009C4DEE">
        <w:t xml:space="preserve">compared to the </w:t>
      </w:r>
      <w:r w:rsidR="009F11EE">
        <w:t xml:space="preserve">value in the </w:t>
      </w:r>
      <w:r w:rsidR="009C4DEE" w:rsidRPr="009C4DEE">
        <w:t xml:space="preserve">AER's </w:t>
      </w:r>
      <w:r w:rsidR="00751F74">
        <w:t xml:space="preserve">draft </w:t>
      </w:r>
      <w:r w:rsidR="0082141C">
        <w:t>decision</w:t>
      </w:r>
      <w:r w:rsidR="009F11EE">
        <w:t xml:space="preserve"> of 0.</w:t>
      </w:r>
      <w:r w:rsidR="0082141C">
        <w:t>4</w:t>
      </w:r>
      <w:r w:rsidR="009C4DEE" w:rsidRPr="009C4DEE">
        <w:t xml:space="preserve">, </w:t>
      </w:r>
      <w:r w:rsidR="002D1EEB">
        <w:t xml:space="preserve">would </w:t>
      </w:r>
      <w:r w:rsidR="009C4DEE" w:rsidRPr="009C4DEE">
        <w:t xml:space="preserve">increase the corporate income tax allowance by </w:t>
      </w:r>
      <w:r w:rsidR="00751F74">
        <w:t>24</w:t>
      </w:r>
      <w:r w:rsidR="009C4DEE" w:rsidRPr="009C4DEE">
        <w:t xml:space="preserve"> per cent and </w:t>
      </w:r>
      <w:r w:rsidR="009F11EE">
        <w:t xml:space="preserve">total </w:t>
      </w:r>
      <w:r w:rsidR="009C4DEE" w:rsidRPr="009C4DEE">
        <w:t>revenues</w:t>
      </w:r>
      <w:r w:rsidR="009F11EE">
        <w:t xml:space="preserve"> by about </w:t>
      </w:r>
      <w:r w:rsidR="0082141C">
        <w:t>1</w:t>
      </w:r>
      <w:r w:rsidR="009F11EE">
        <w:t>.</w:t>
      </w:r>
      <w:r w:rsidR="00751F74">
        <w:t>6</w:t>
      </w:r>
      <w:r w:rsidR="009F11EE">
        <w:t xml:space="preserve"> per cent</w:t>
      </w:r>
      <w:r w:rsidR="009C4DEE" w:rsidRPr="009C4DEE">
        <w:t>.</w:t>
      </w:r>
    </w:p>
    <w:p w:rsidR="009F030C" w:rsidRDefault="009F030C" w:rsidP="009F030C">
      <w:pPr>
        <w:pStyle w:val="Heading2"/>
      </w:pPr>
      <w:bookmarkStart w:id="21" w:name="_Toc387916833"/>
      <w:bookmarkStart w:id="22" w:name="_Toc404277381"/>
      <w:r>
        <w:t>Reasons for draft decision</w:t>
      </w:r>
      <w:bookmarkEnd w:id="21"/>
      <w:bookmarkEnd w:id="22"/>
    </w:p>
    <w:p w:rsidR="003636D8" w:rsidRPr="007511AF" w:rsidRDefault="007511AF" w:rsidP="003636D8">
      <w:pPr>
        <w:pStyle w:val="AERbodytext"/>
      </w:pPr>
      <w:r w:rsidRPr="007511AF">
        <w:t xml:space="preserve">We do not accept </w:t>
      </w:r>
      <w:r>
        <w:t>Endeavour Energy</w:t>
      </w:r>
      <w:r w:rsidRPr="007511AF">
        <w:t xml:space="preserve">'s proposed </w:t>
      </w:r>
      <w:r w:rsidR="00B478F0">
        <w:t xml:space="preserve">estimated cost of </w:t>
      </w:r>
      <w:r w:rsidRPr="007511AF">
        <w:t xml:space="preserve">corporate income tax. </w:t>
      </w:r>
      <w:r w:rsidR="003636D8" w:rsidRPr="007511AF">
        <w:t xml:space="preserve">We </w:t>
      </w:r>
      <w:r w:rsidR="003636D8">
        <w:t xml:space="preserve">have instead </w:t>
      </w:r>
      <w:r w:rsidR="003636D8" w:rsidRPr="007511AF">
        <w:t>determine</w:t>
      </w:r>
      <w:r w:rsidR="003636D8">
        <w:t>d</w:t>
      </w:r>
      <w:r w:rsidR="003636D8" w:rsidRPr="007511AF">
        <w:t xml:space="preserve"> a </w:t>
      </w:r>
      <w:r w:rsidR="00B478F0">
        <w:t>cost of corporate income tax allowance</w:t>
      </w:r>
      <w:r w:rsidR="003636D8">
        <w:t xml:space="preserve"> of </w:t>
      </w:r>
      <w:r w:rsidR="003636D8" w:rsidRPr="007511AF">
        <w:t>$</w:t>
      </w:r>
      <w:r w:rsidR="00D75FB0">
        <w:t>1</w:t>
      </w:r>
      <w:r w:rsidR="00AE67ED">
        <w:t>95.1</w:t>
      </w:r>
      <w:r w:rsidR="00D75FB0">
        <w:t> </w:t>
      </w:r>
      <w:r w:rsidR="003636D8" w:rsidRPr="007511AF">
        <w:t>million ($</w:t>
      </w:r>
      <w:r w:rsidR="003636D8">
        <w:t> </w:t>
      </w:r>
      <w:r w:rsidR="003636D8" w:rsidRPr="007511AF">
        <w:t>nominal)</w:t>
      </w:r>
      <w:r w:rsidR="00B478F0">
        <w:t xml:space="preserve">. This </w:t>
      </w:r>
      <w:r w:rsidR="003636D8" w:rsidRPr="007511AF">
        <w:t>represents a reduction of $</w:t>
      </w:r>
      <w:r w:rsidR="00D75FB0">
        <w:t>1</w:t>
      </w:r>
      <w:r w:rsidR="00AE67ED">
        <w:t>38.</w:t>
      </w:r>
      <w:r w:rsidR="00AE3AF0">
        <w:t>7</w:t>
      </w:r>
      <w:r w:rsidR="00AE67ED">
        <w:t> </w:t>
      </w:r>
      <w:r w:rsidR="003636D8" w:rsidRPr="007511AF">
        <w:t>million (or</w:t>
      </w:r>
      <w:r w:rsidR="00D75FB0">
        <w:t>4</w:t>
      </w:r>
      <w:r w:rsidR="00AE67ED">
        <w:t>1.6</w:t>
      </w:r>
      <w:r w:rsidR="003636D8">
        <w:t> </w:t>
      </w:r>
      <w:r w:rsidR="003636D8" w:rsidRPr="007511AF">
        <w:t>per</w:t>
      </w:r>
      <w:r w:rsidR="003636D8">
        <w:t> </w:t>
      </w:r>
      <w:r w:rsidR="003636D8" w:rsidRPr="007511AF">
        <w:t xml:space="preserve">cent) from </w:t>
      </w:r>
      <w:r w:rsidR="008E566C">
        <w:t>Endeavour Energy's</w:t>
      </w:r>
      <w:r w:rsidR="003636D8" w:rsidRPr="007511AF">
        <w:t xml:space="preserve"> proposal</w:t>
      </w:r>
      <w:r w:rsidR="003636D8">
        <w:t>.</w:t>
      </w:r>
    </w:p>
    <w:p w:rsidR="007511AF" w:rsidRPr="007511AF" w:rsidRDefault="007511AF" w:rsidP="00B478F0">
      <w:pPr>
        <w:pStyle w:val="AERbodytext"/>
        <w:numPr>
          <w:ilvl w:val="0"/>
          <w:numId w:val="0"/>
        </w:numPr>
      </w:pPr>
      <w:r w:rsidRPr="007511AF">
        <w:t xml:space="preserve">This is because we adjusted </w:t>
      </w:r>
      <w:r w:rsidR="00D26A35">
        <w:t>the following</w:t>
      </w:r>
      <w:r w:rsidRPr="007511AF">
        <w:t xml:space="preserve"> proposed inputs to the PTRM for tax purposes: </w:t>
      </w:r>
    </w:p>
    <w:p w:rsidR="007511AF" w:rsidRPr="007511AF" w:rsidRDefault="007511AF" w:rsidP="007511AF">
      <w:pPr>
        <w:pStyle w:val="AERbulletlistfirststyle"/>
      </w:pPr>
      <w:r w:rsidRPr="007511AF">
        <w:t xml:space="preserve">the opening TAB value at the commencement of the </w:t>
      </w:r>
      <w:r w:rsidR="0065247A">
        <w:t>2014</w:t>
      </w:r>
      <w:r w:rsidR="002049A9">
        <w:t>–</w:t>
      </w:r>
      <w:r w:rsidR="0065247A">
        <w:t>19 period</w:t>
      </w:r>
      <w:r w:rsidRPr="007511AF">
        <w:t xml:space="preserve"> (section </w:t>
      </w:r>
      <w:r w:rsidR="00B478F0">
        <w:fldChar w:fldCharType="begin"/>
      </w:r>
      <w:r w:rsidR="00B478F0">
        <w:instrText xml:space="preserve"> REF _Ref396477248 \r \h </w:instrText>
      </w:r>
      <w:r w:rsidR="00B478F0">
        <w:fldChar w:fldCharType="separate"/>
      </w:r>
      <w:r w:rsidR="00C57A1B">
        <w:t>8.4.1</w:t>
      </w:r>
      <w:r w:rsidR="00B478F0">
        <w:fldChar w:fldCharType="end"/>
      </w:r>
      <w:r w:rsidRPr="007511AF">
        <w:t>)</w:t>
      </w:r>
    </w:p>
    <w:p w:rsidR="007511AF" w:rsidRDefault="007511AF" w:rsidP="007511AF">
      <w:pPr>
        <w:pStyle w:val="AERbulletlistfirststyle"/>
      </w:pPr>
      <w:r w:rsidRPr="007511AF">
        <w:t>the standard and remaining tax asset lives (section</w:t>
      </w:r>
      <w:r w:rsidR="00B478F0">
        <w:t>s</w:t>
      </w:r>
      <w:r w:rsidRPr="007511AF">
        <w:t xml:space="preserve"> </w:t>
      </w:r>
      <w:r w:rsidR="00B478F0">
        <w:fldChar w:fldCharType="begin"/>
      </w:r>
      <w:r w:rsidR="00B478F0">
        <w:instrText xml:space="preserve"> REF _Ref396477238 \r \h </w:instrText>
      </w:r>
      <w:r w:rsidR="00B478F0">
        <w:fldChar w:fldCharType="separate"/>
      </w:r>
      <w:r w:rsidR="00C57A1B">
        <w:t>8.4.2</w:t>
      </w:r>
      <w:r w:rsidR="00B478F0">
        <w:fldChar w:fldCharType="end"/>
      </w:r>
      <w:r w:rsidR="00B478F0">
        <w:t xml:space="preserve"> and </w:t>
      </w:r>
      <w:r w:rsidR="00B478F0">
        <w:fldChar w:fldCharType="begin"/>
      </w:r>
      <w:r w:rsidR="00B478F0">
        <w:instrText xml:space="preserve"> REF _Ref396477243 \r \h </w:instrText>
      </w:r>
      <w:r w:rsidR="00B478F0">
        <w:fldChar w:fldCharType="separate"/>
      </w:r>
      <w:r w:rsidR="00C57A1B">
        <w:t>8.4.3</w:t>
      </w:r>
      <w:r w:rsidR="00B478F0">
        <w:fldChar w:fldCharType="end"/>
      </w:r>
      <w:r w:rsidR="00820A90">
        <w:t xml:space="preserve"> respectively</w:t>
      </w:r>
      <w:r w:rsidRPr="007511AF">
        <w:t>)</w:t>
      </w:r>
    </w:p>
    <w:p w:rsidR="00B478F0" w:rsidRPr="007511AF" w:rsidRDefault="00B478F0" w:rsidP="00B478F0">
      <w:pPr>
        <w:pStyle w:val="AERbulletlistfirststyle"/>
      </w:pPr>
      <w:r w:rsidRPr="007511AF">
        <w:t xml:space="preserve">the </w:t>
      </w:r>
      <w:r>
        <w:t>value of gamma</w:t>
      </w:r>
      <w:r w:rsidRPr="007511AF">
        <w:t xml:space="preserve"> (</w:t>
      </w:r>
      <w:r w:rsidR="0082141C">
        <w:t xml:space="preserve">attachment </w:t>
      </w:r>
      <w:r w:rsidR="0039434C">
        <w:t>4</w:t>
      </w:r>
      <w:r w:rsidRPr="007511AF">
        <w:t>)</w:t>
      </w:r>
    </w:p>
    <w:p w:rsidR="007511AF" w:rsidRPr="007511AF" w:rsidRDefault="007511AF" w:rsidP="007511AF">
      <w:pPr>
        <w:pStyle w:val="AERbulletlistfirststyle"/>
      </w:pPr>
      <w:r w:rsidRPr="007511AF">
        <w:t xml:space="preserve">other building block components including forecast opex (attachment </w:t>
      </w:r>
      <w:r w:rsidR="0039434C">
        <w:t>7</w:t>
      </w:r>
      <w:r w:rsidRPr="007511AF">
        <w:t xml:space="preserve">) and forecast capex (attachment </w:t>
      </w:r>
      <w:r w:rsidR="0039434C">
        <w:t>6</w:t>
      </w:r>
      <w:r w:rsidRPr="007511AF">
        <w:t xml:space="preserve">) </w:t>
      </w:r>
      <w:r w:rsidR="003636D8">
        <w:t>that</w:t>
      </w:r>
      <w:r w:rsidRPr="007511AF">
        <w:t xml:space="preserve"> impact</w:t>
      </w:r>
      <w:r w:rsidR="00820A90">
        <w:t xml:space="preserve"> revenues</w:t>
      </w:r>
      <w:r w:rsidR="004602E0">
        <w:t>,</w:t>
      </w:r>
      <w:r w:rsidR="00820A90">
        <w:t xml:space="preserve"> </w:t>
      </w:r>
      <w:r w:rsidR="004602E0">
        <w:t xml:space="preserve">and therefore </w:t>
      </w:r>
      <w:r w:rsidR="00820A90">
        <w:t>also impact</w:t>
      </w:r>
      <w:r w:rsidRPr="007511AF">
        <w:t xml:space="preserve"> the </w:t>
      </w:r>
      <w:r w:rsidR="00820A90">
        <w:t>forecast</w:t>
      </w:r>
      <w:r w:rsidRPr="007511AF">
        <w:t xml:space="preserve"> corporate income tax allowance.</w:t>
      </w:r>
      <w:r w:rsidRPr="007511AF">
        <w:rPr>
          <w:rStyle w:val="FootnoteReference"/>
        </w:rPr>
        <w:footnoteReference w:id="6"/>
      </w:r>
      <w:r w:rsidRPr="007511AF">
        <w:t xml:space="preserve"> </w:t>
      </w:r>
    </w:p>
    <w:p w:rsidR="009F030C" w:rsidRDefault="0085652B" w:rsidP="009F030C">
      <w:pPr>
        <w:pStyle w:val="Heading3"/>
      </w:pPr>
      <w:bookmarkStart w:id="23" w:name="_Ref396477248"/>
      <w:bookmarkStart w:id="24" w:name="_Toc404277382"/>
      <w:r>
        <w:t>Opening tax asset base</w:t>
      </w:r>
      <w:bookmarkEnd w:id="23"/>
      <w:bookmarkEnd w:id="24"/>
    </w:p>
    <w:p w:rsidR="00156968" w:rsidRPr="00156968" w:rsidRDefault="00156968" w:rsidP="00156968">
      <w:pPr>
        <w:pStyle w:val="AERbodytext"/>
      </w:pPr>
      <w:r w:rsidRPr="00156968">
        <w:t xml:space="preserve">We accept </w:t>
      </w:r>
      <w:r>
        <w:t>Endeavour Energy</w:t>
      </w:r>
      <w:r w:rsidRPr="00156968">
        <w:t>'s proposed method to establish the opening TAB as at 1 July 2014</w:t>
      </w:r>
      <w:r w:rsidR="00820A90">
        <w:t xml:space="preserve"> as it is based on</w:t>
      </w:r>
      <w:r w:rsidR="004602E0">
        <w:t xml:space="preserve"> the approach set out in</w:t>
      </w:r>
      <w:r w:rsidR="00820A90">
        <w:t xml:space="preserve"> our RFM</w:t>
      </w:r>
      <w:r w:rsidRPr="00156968">
        <w:t xml:space="preserve">. However, we </w:t>
      </w:r>
      <w:r w:rsidR="003636D8">
        <w:t>do not accept Endeavour Energy</w:t>
      </w:r>
      <w:r w:rsidR="003636D8" w:rsidRPr="00156968">
        <w:t xml:space="preserve">'s proposed opening TAB value </w:t>
      </w:r>
      <w:r w:rsidR="00CC1649">
        <w:t xml:space="preserve">as at 1 July 2014 </w:t>
      </w:r>
      <w:r w:rsidR="003636D8">
        <w:t xml:space="preserve">of </w:t>
      </w:r>
      <w:r w:rsidR="00DB3564">
        <w:t>$4577 million ($ nominal). Instead we determine an opening TAB value</w:t>
      </w:r>
      <w:r w:rsidRPr="00156968">
        <w:t xml:space="preserve"> as at 1 July 2014 </w:t>
      </w:r>
      <w:r w:rsidR="00023A35">
        <w:t>of</w:t>
      </w:r>
      <w:r w:rsidRPr="00156968">
        <w:t xml:space="preserve"> $</w:t>
      </w:r>
      <w:r>
        <w:t>4580 </w:t>
      </w:r>
      <w:r w:rsidRPr="00156968">
        <w:t>million ($</w:t>
      </w:r>
      <w:r>
        <w:t> </w:t>
      </w:r>
      <w:r w:rsidR="00A11631">
        <w:t>nominal)</w:t>
      </w:r>
      <w:r w:rsidR="005905D9">
        <w:t>.</w:t>
      </w:r>
      <w:r w:rsidR="00DB3564">
        <w:t xml:space="preserve"> This represents an incre</w:t>
      </w:r>
      <w:r w:rsidR="005905D9">
        <w:t>ase of $3.1 million ($ nominal)</w:t>
      </w:r>
      <w:r w:rsidR="00DB3564">
        <w:t xml:space="preserve"> or 0.1 per cent</w:t>
      </w:r>
      <w:r w:rsidR="00A11631">
        <w:t>.</w:t>
      </w:r>
      <w:r w:rsidRPr="00156968">
        <w:t xml:space="preserve"> This </w:t>
      </w:r>
      <w:r w:rsidR="00A11631">
        <w:t>increase</w:t>
      </w:r>
      <w:r w:rsidRPr="00156968">
        <w:t xml:space="preserve"> is due to </w:t>
      </w:r>
      <w:r>
        <w:t>the</w:t>
      </w:r>
      <w:r w:rsidRPr="00156968">
        <w:t xml:space="preserve"> adjustments made to the </w:t>
      </w:r>
      <w:r w:rsidR="0053029C">
        <w:t>net</w:t>
      </w:r>
      <w:r w:rsidR="0053029C" w:rsidRPr="00156968">
        <w:t xml:space="preserve"> </w:t>
      </w:r>
      <w:r w:rsidRPr="00156968">
        <w:t xml:space="preserve">capex values in </w:t>
      </w:r>
      <w:r>
        <w:t>Endeavour Energy</w:t>
      </w:r>
      <w:r w:rsidRPr="00156968">
        <w:t xml:space="preserve">'s proposed RFM as discussed in attachment </w:t>
      </w:r>
      <w:r w:rsidR="0039434C">
        <w:t>2</w:t>
      </w:r>
      <w:r w:rsidRPr="00156968">
        <w:t>.</w:t>
      </w:r>
      <w:r w:rsidR="004E1FE8">
        <w:rPr>
          <w:rStyle w:val="FootnoteReference"/>
        </w:rPr>
        <w:footnoteReference w:id="7"/>
      </w:r>
    </w:p>
    <w:p w:rsidR="00156968" w:rsidRDefault="00C57A1B" w:rsidP="00156968">
      <w:pPr>
        <w:pStyle w:val="AERbodytext"/>
        <w:numPr>
          <w:ilvl w:val="0"/>
          <w:numId w:val="0"/>
        </w:numPr>
      </w:pPr>
      <w:r>
        <w:fldChar w:fldCharType="begin"/>
      </w:r>
      <w:r>
        <w:instrText xml:space="preserve"> REF _Ref395095836 </w:instrText>
      </w:r>
      <w:r>
        <w:fldChar w:fldCharType="separate"/>
      </w:r>
      <w:r>
        <w:t xml:space="preserve">Table </w:t>
      </w:r>
      <w:r>
        <w:rPr>
          <w:noProof/>
        </w:rPr>
        <w:t>8</w:t>
      </w:r>
      <w:r>
        <w:noBreakHyphen/>
      </w:r>
      <w:r>
        <w:rPr>
          <w:noProof/>
        </w:rPr>
        <w:t>3</w:t>
      </w:r>
      <w:r>
        <w:rPr>
          <w:noProof/>
        </w:rPr>
        <w:fldChar w:fldCharType="end"/>
      </w:r>
      <w:r w:rsidR="003636D8">
        <w:t xml:space="preserve"> </w:t>
      </w:r>
      <w:r w:rsidR="00156968" w:rsidRPr="00156968">
        <w:t xml:space="preserve">sets out our draft decision on the roll forward of </w:t>
      </w:r>
      <w:r w:rsidR="0052303D">
        <w:t>Endeavour Energy</w:t>
      </w:r>
      <w:r w:rsidR="00156968" w:rsidRPr="00156968">
        <w:t>'s TAB values</w:t>
      </w:r>
      <w:r w:rsidR="00FE0408" w:rsidRPr="00FE0408">
        <w:t xml:space="preserve"> over the 2009–14 regulatory control period</w:t>
      </w:r>
      <w:r w:rsidR="00156968" w:rsidRPr="00156968">
        <w:t>.</w:t>
      </w:r>
    </w:p>
    <w:p w:rsidR="0052303D" w:rsidRDefault="0052303D" w:rsidP="0052303D">
      <w:pPr>
        <w:pStyle w:val="Caption"/>
      </w:pPr>
      <w:bookmarkStart w:id="25" w:name="_Ref395095836"/>
      <w:r>
        <w:t xml:space="preserve">Table </w:t>
      </w:r>
      <w:fldSimple w:instr=" STYLEREF 1 \s ">
        <w:r w:rsidR="00C57A1B">
          <w:rPr>
            <w:noProof/>
          </w:rPr>
          <w:t>8</w:t>
        </w:r>
      </w:fldSimple>
      <w:r w:rsidR="00314260">
        <w:noBreakHyphen/>
      </w:r>
      <w:fldSimple w:instr=" SEQ Table \* ARABIC \s 1 ">
        <w:r w:rsidR="00C57A1B">
          <w:rPr>
            <w:noProof/>
          </w:rPr>
          <w:t>3</w:t>
        </w:r>
      </w:fldSimple>
      <w:bookmarkEnd w:id="25"/>
      <w:r>
        <w:tab/>
      </w:r>
      <w:r w:rsidRPr="0052303D">
        <w:t xml:space="preserve">AER's draft decision on </w:t>
      </w:r>
      <w:r>
        <w:t>Endeavour Energy</w:t>
      </w:r>
      <w:r w:rsidRPr="0052303D">
        <w:t>'s TAB roll forward ($</w:t>
      </w:r>
      <w:r>
        <w:t> </w:t>
      </w:r>
      <w:r w:rsidRPr="0052303D">
        <w:t>million, nominal)</w:t>
      </w:r>
    </w:p>
    <w:tbl>
      <w:tblPr>
        <w:tblStyle w:val="AERtable-numbers"/>
        <w:tblW w:w="5000" w:type="pct"/>
        <w:tblLook w:val="04A0" w:firstRow="1" w:lastRow="0" w:firstColumn="1" w:lastColumn="0" w:noHBand="0" w:noVBand="1"/>
      </w:tblPr>
      <w:tblGrid>
        <w:gridCol w:w="3498"/>
        <w:gridCol w:w="1129"/>
        <w:gridCol w:w="1154"/>
        <w:gridCol w:w="1153"/>
        <w:gridCol w:w="1153"/>
        <w:gridCol w:w="1155"/>
      </w:tblGrid>
      <w:tr w:rsidR="003636D8" w:rsidRPr="0052303D" w:rsidTr="003636D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2" w:type="pct"/>
            <w:noWrap/>
            <w:hideMark/>
          </w:tcPr>
          <w:p w:rsidR="003636D8" w:rsidRPr="0052303D" w:rsidRDefault="003636D8" w:rsidP="0052303D">
            <w:pPr>
              <w:pStyle w:val="AERtabletextleft"/>
            </w:pPr>
            <w:r w:rsidRPr="0052303D">
              <w:t> </w:t>
            </w:r>
          </w:p>
        </w:tc>
        <w:tc>
          <w:tcPr>
            <w:tcW w:w="610" w:type="pct"/>
            <w:noWrap/>
            <w:hideMark/>
          </w:tcPr>
          <w:p w:rsidR="003636D8" w:rsidRPr="0052303D" w:rsidRDefault="003636D8" w:rsidP="0052303D">
            <w:pPr>
              <w:pStyle w:val="AERtabletextright"/>
              <w:cnfStyle w:val="100000000000" w:firstRow="1" w:lastRow="0" w:firstColumn="0" w:lastColumn="0" w:oddVBand="0" w:evenVBand="0" w:oddHBand="0" w:evenHBand="0" w:firstRowFirstColumn="0" w:firstRowLastColumn="0" w:lastRowFirstColumn="0" w:lastRowLastColumn="0"/>
            </w:pPr>
            <w:r w:rsidRPr="0052303D">
              <w:t>2009</w:t>
            </w:r>
            <w:r w:rsidRPr="0052303D">
              <w:rPr>
                <w:rFonts w:hint="eastAsia"/>
              </w:rPr>
              <w:t>–</w:t>
            </w:r>
            <w:r w:rsidRPr="0052303D">
              <w:t>10</w:t>
            </w:r>
          </w:p>
        </w:tc>
        <w:tc>
          <w:tcPr>
            <w:tcW w:w="624" w:type="pct"/>
            <w:noWrap/>
            <w:hideMark/>
          </w:tcPr>
          <w:p w:rsidR="003636D8" w:rsidRPr="0052303D" w:rsidRDefault="003636D8" w:rsidP="0052303D">
            <w:pPr>
              <w:pStyle w:val="AERtabletextright"/>
              <w:cnfStyle w:val="100000000000" w:firstRow="1" w:lastRow="0" w:firstColumn="0" w:lastColumn="0" w:oddVBand="0" w:evenVBand="0" w:oddHBand="0" w:evenHBand="0" w:firstRowFirstColumn="0" w:firstRowLastColumn="0" w:lastRowFirstColumn="0" w:lastRowLastColumn="0"/>
            </w:pPr>
            <w:r w:rsidRPr="0052303D">
              <w:t>2010</w:t>
            </w:r>
            <w:r w:rsidRPr="0052303D">
              <w:rPr>
                <w:rFonts w:hint="eastAsia"/>
              </w:rPr>
              <w:t>–</w:t>
            </w:r>
            <w:r w:rsidRPr="0052303D">
              <w:t>11</w:t>
            </w:r>
          </w:p>
        </w:tc>
        <w:tc>
          <w:tcPr>
            <w:tcW w:w="624" w:type="pct"/>
            <w:noWrap/>
            <w:hideMark/>
          </w:tcPr>
          <w:p w:rsidR="003636D8" w:rsidRPr="0052303D" w:rsidRDefault="003636D8" w:rsidP="0052303D">
            <w:pPr>
              <w:pStyle w:val="AERtabletextright"/>
              <w:cnfStyle w:val="100000000000" w:firstRow="1" w:lastRow="0" w:firstColumn="0" w:lastColumn="0" w:oddVBand="0" w:evenVBand="0" w:oddHBand="0" w:evenHBand="0" w:firstRowFirstColumn="0" w:firstRowLastColumn="0" w:lastRowFirstColumn="0" w:lastRowLastColumn="0"/>
            </w:pPr>
            <w:r w:rsidRPr="0052303D">
              <w:t>2011</w:t>
            </w:r>
            <w:r w:rsidRPr="0052303D">
              <w:rPr>
                <w:rFonts w:hint="eastAsia"/>
              </w:rPr>
              <w:t>–</w:t>
            </w:r>
            <w:r w:rsidRPr="0052303D">
              <w:t>12</w:t>
            </w:r>
          </w:p>
        </w:tc>
        <w:tc>
          <w:tcPr>
            <w:tcW w:w="624" w:type="pct"/>
            <w:noWrap/>
            <w:hideMark/>
          </w:tcPr>
          <w:p w:rsidR="003636D8" w:rsidRPr="0052303D" w:rsidRDefault="003636D8" w:rsidP="0052303D">
            <w:pPr>
              <w:pStyle w:val="AERtabletextright"/>
              <w:cnfStyle w:val="100000000000" w:firstRow="1" w:lastRow="0" w:firstColumn="0" w:lastColumn="0" w:oddVBand="0" w:evenVBand="0" w:oddHBand="0" w:evenHBand="0" w:firstRowFirstColumn="0" w:firstRowLastColumn="0" w:lastRowFirstColumn="0" w:lastRowLastColumn="0"/>
            </w:pPr>
            <w:r w:rsidRPr="0052303D">
              <w:t>2012</w:t>
            </w:r>
            <w:r w:rsidRPr="0052303D">
              <w:rPr>
                <w:rFonts w:hint="eastAsia"/>
              </w:rPr>
              <w:t>–</w:t>
            </w:r>
            <w:r w:rsidRPr="0052303D">
              <w:t>13</w:t>
            </w:r>
          </w:p>
        </w:tc>
        <w:tc>
          <w:tcPr>
            <w:tcW w:w="625" w:type="pct"/>
            <w:noWrap/>
            <w:hideMark/>
          </w:tcPr>
          <w:p w:rsidR="003636D8" w:rsidRPr="0052303D" w:rsidRDefault="003636D8" w:rsidP="0052303D">
            <w:pPr>
              <w:pStyle w:val="AERtabletextright"/>
              <w:cnfStyle w:val="100000000000" w:firstRow="1" w:lastRow="0" w:firstColumn="0" w:lastColumn="0" w:oddVBand="0" w:evenVBand="0" w:oddHBand="0" w:evenHBand="0" w:firstRowFirstColumn="0" w:firstRowLastColumn="0" w:lastRowFirstColumn="0" w:lastRowLastColumn="0"/>
            </w:pPr>
            <w:r w:rsidRPr="0052303D">
              <w:t>2013</w:t>
            </w:r>
            <w:r w:rsidRPr="0052303D">
              <w:rPr>
                <w:rFonts w:hint="eastAsia"/>
              </w:rPr>
              <w:t>–</w:t>
            </w:r>
            <w:r w:rsidRPr="0052303D">
              <w:t>14</w:t>
            </w:r>
            <w:r w:rsidRPr="0052303D">
              <w:rPr>
                <w:rStyle w:val="AERsuperscript"/>
              </w:rPr>
              <w:t>b</w:t>
            </w:r>
          </w:p>
        </w:tc>
      </w:tr>
      <w:tr w:rsidR="003636D8" w:rsidRPr="0060753B" w:rsidTr="003636D8">
        <w:trPr>
          <w:trHeight w:val="300"/>
        </w:trPr>
        <w:tc>
          <w:tcPr>
            <w:cnfStyle w:val="001000000000" w:firstRow="0" w:lastRow="0" w:firstColumn="1" w:lastColumn="0" w:oddVBand="0" w:evenVBand="0" w:oddHBand="0" w:evenHBand="0" w:firstRowFirstColumn="0" w:firstRowLastColumn="0" w:lastRowFirstColumn="0" w:lastRowLastColumn="0"/>
            <w:tcW w:w="1892" w:type="pct"/>
            <w:noWrap/>
            <w:hideMark/>
          </w:tcPr>
          <w:p w:rsidR="003636D8" w:rsidRPr="0060753B" w:rsidRDefault="003636D8" w:rsidP="0060753B">
            <w:pPr>
              <w:pStyle w:val="AERtabletextleft"/>
              <w:rPr>
                <w:rStyle w:val="AERtextbold"/>
                <w:b w:val="0"/>
              </w:rPr>
            </w:pPr>
            <w:r w:rsidRPr="0060753B">
              <w:rPr>
                <w:rStyle w:val="AERtextbold"/>
                <w:b w:val="0"/>
              </w:rPr>
              <w:t>Opening TAB</w:t>
            </w:r>
          </w:p>
        </w:tc>
        <w:tc>
          <w:tcPr>
            <w:tcW w:w="610" w:type="pct"/>
            <w:noWrap/>
            <w:vAlign w:val="bottom"/>
          </w:tcPr>
          <w:p w:rsidR="003636D8" w:rsidRPr="0060753B" w:rsidRDefault="003636D8" w:rsidP="0060753B">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60753B">
              <w:rPr>
                <w:rStyle w:val="AERtextbold"/>
                <w:b w:val="0"/>
              </w:rPr>
              <w:t>2382.7</w:t>
            </w:r>
          </w:p>
        </w:tc>
        <w:tc>
          <w:tcPr>
            <w:tcW w:w="624" w:type="pct"/>
            <w:noWrap/>
            <w:vAlign w:val="bottom"/>
          </w:tcPr>
          <w:p w:rsidR="003636D8" w:rsidRPr="0060753B" w:rsidRDefault="003636D8" w:rsidP="0060753B">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60753B">
              <w:rPr>
                <w:rStyle w:val="AERtextbold"/>
                <w:b w:val="0"/>
              </w:rPr>
              <w:t>2703.4</w:t>
            </w:r>
          </w:p>
        </w:tc>
        <w:tc>
          <w:tcPr>
            <w:tcW w:w="624" w:type="pct"/>
            <w:noWrap/>
            <w:vAlign w:val="bottom"/>
          </w:tcPr>
          <w:p w:rsidR="003636D8" w:rsidRPr="0060753B" w:rsidRDefault="003636D8" w:rsidP="0060753B">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60753B">
              <w:rPr>
                <w:rStyle w:val="AERtextbold"/>
                <w:b w:val="0"/>
              </w:rPr>
              <w:t>3129.0</w:t>
            </w:r>
          </w:p>
        </w:tc>
        <w:tc>
          <w:tcPr>
            <w:tcW w:w="624" w:type="pct"/>
            <w:noWrap/>
            <w:vAlign w:val="bottom"/>
          </w:tcPr>
          <w:p w:rsidR="003636D8" w:rsidRPr="0060753B" w:rsidRDefault="003636D8" w:rsidP="0060753B">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60753B">
              <w:rPr>
                <w:rStyle w:val="AERtextbold"/>
                <w:b w:val="0"/>
              </w:rPr>
              <w:t>3676.4</w:t>
            </w:r>
          </w:p>
        </w:tc>
        <w:tc>
          <w:tcPr>
            <w:tcW w:w="625" w:type="pct"/>
            <w:noWrap/>
            <w:vAlign w:val="bottom"/>
          </w:tcPr>
          <w:p w:rsidR="003636D8" w:rsidRPr="0060753B" w:rsidRDefault="003636D8" w:rsidP="0060753B">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60753B">
              <w:rPr>
                <w:rStyle w:val="AERtextbold"/>
                <w:b w:val="0"/>
              </w:rPr>
              <w:t>4156.5</w:t>
            </w:r>
          </w:p>
        </w:tc>
      </w:tr>
      <w:tr w:rsidR="003636D8" w:rsidRPr="0052303D" w:rsidTr="003636D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2" w:type="pct"/>
            <w:noWrap/>
            <w:hideMark/>
          </w:tcPr>
          <w:p w:rsidR="003636D8" w:rsidRPr="00883926" w:rsidRDefault="003636D8" w:rsidP="00883926">
            <w:pPr>
              <w:pStyle w:val="AERtabletextleft"/>
            </w:pPr>
            <w:r w:rsidRPr="00883926">
              <w:t xml:space="preserve">Capital </w:t>
            </w:r>
            <w:proofErr w:type="spellStart"/>
            <w:r w:rsidRPr="00883926">
              <w:t>expenditure</w:t>
            </w:r>
            <w:r w:rsidRPr="00883926">
              <w:rPr>
                <w:rStyle w:val="AERsuperscript"/>
              </w:rPr>
              <w:t>a</w:t>
            </w:r>
            <w:proofErr w:type="spellEnd"/>
          </w:p>
        </w:tc>
        <w:tc>
          <w:tcPr>
            <w:tcW w:w="610" w:type="pct"/>
            <w:noWrap/>
            <w:vAlign w:val="bottom"/>
          </w:tcPr>
          <w:p w:rsidR="003636D8" w:rsidRPr="00883926" w:rsidRDefault="003636D8" w:rsidP="00883926">
            <w:pPr>
              <w:pStyle w:val="AERtabletextright"/>
              <w:cnfStyle w:val="000000010000" w:firstRow="0" w:lastRow="0" w:firstColumn="0" w:lastColumn="0" w:oddVBand="0" w:evenVBand="0" w:oddHBand="0" w:evenHBand="1" w:firstRowFirstColumn="0" w:firstRowLastColumn="0" w:lastRowFirstColumn="0" w:lastRowLastColumn="0"/>
            </w:pPr>
            <w:r w:rsidRPr="00883926">
              <w:t>442.0</w:t>
            </w:r>
          </w:p>
        </w:tc>
        <w:tc>
          <w:tcPr>
            <w:tcW w:w="624" w:type="pct"/>
            <w:noWrap/>
            <w:vAlign w:val="bottom"/>
          </w:tcPr>
          <w:p w:rsidR="003636D8" w:rsidRPr="00883926" w:rsidRDefault="003636D8" w:rsidP="00883926">
            <w:pPr>
              <w:pStyle w:val="AERtabletextright"/>
              <w:cnfStyle w:val="000000010000" w:firstRow="0" w:lastRow="0" w:firstColumn="0" w:lastColumn="0" w:oddVBand="0" w:evenVBand="0" w:oddHBand="0" w:evenHBand="1" w:firstRowFirstColumn="0" w:firstRowLastColumn="0" w:lastRowFirstColumn="0" w:lastRowLastColumn="0"/>
            </w:pPr>
            <w:r w:rsidRPr="00883926">
              <w:t>535.6</w:t>
            </w:r>
          </w:p>
        </w:tc>
        <w:tc>
          <w:tcPr>
            <w:tcW w:w="624" w:type="pct"/>
            <w:noWrap/>
            <w:vAlign w:val="bottom"/>
          </w:tcPr>
          <w:p w:rsidR="003636D8" w:rsidRPr="00883926" w:rsidRDefault="003636D8" w:rsidP="00883926">
            <w:pPr>
              <w:pStyle w:val="AERtabletextright"/>
              <w:cnfStyle w:val="000000010000" w:firstRow="0" w:lastRow="0" w:firstColumn="0" w:lastColumn="0" w:oddVBand="0" w:evenVBand="0" w:oddHBand="0" w:evenHBand="1" w:firstRowFirstColumn="0" w:firstRowLastColumn="0" w:lastRowFirstColumn="0" w:lastRowLastColumn="0"/>
            </w:pPr>
            <w:r w:rsidRPr="00883926">
              <w:t>677.3</w:t>
            </w:r>
          </w:p>
        </w:tc>
        <w:tc>
          <w:tcPr>
            <w:tcW w:w="624" w:type="pct"/>
            <w:noWrap/>
            <w:vAlign w:val="bottom"/>
          </w:tcPr>
          <w:p w:rsidR="003636D8" w:rsidRPr="00883926" w:rsidRDefault="003636D8" w:rsidP="00883926">
            <w:pPr>
              <w:pStyle w:val="AERtabletextright"/>
              <w:cnfStyle w:val="000000010000" w:firstRow="0" w:lastRow="0" w:firstColumn="0" w:lastColumn="0" w:oddVBand="0" w:evenVBand="0" w:oddHBand="0" w:evenHBand="1" w:firstRowFirstColumn="0" w:firstRowLastColumn="0" w:lastRowFirstColumn="0" w:lastRowLastColumn="0"/>
            </w:pPr>
            <w:r w:rsidRPr="00883926">
              <w:t>623.7</w:t>
            </w:r>
          </w:p>
        </w:tc>
        <w:tc>
          <w:tcPr>
            <w:tcW w:w="625" w:type="pct"/>
            <w:noWrap/>
            <w:vAlign w:val="bottom"/>
          </w:tcPr>
          <w:p w:rsidR="003636D8" w:rsidRPr="00883926" w:rsidRDefault="003636D8" w:rsidP="00883926">
            <w:pPr>
              <w:pStyle w:val="AERtabletextright"/>
              <w:cnfStyle w:val="000000010000" w:firstRow="0" w:lastRow="0" w:firstColumn="0" w:lastColumn="0" w:oddVBand="0" w:evenVBand="0" w:oddHBand="0" w:evenHBand="1" w:firstRowFirstColumn="0" w:firstRowLastColumn="0" w:lastRowFirstColumn="0" w:lastRowLastColumn="0"/>
            </w:pPr>
            <w:r w:rsidRPr="00883926">
              <w:t>609.1</w:t>
            </w:r>
          </w:p>
        </w:tc>
      </w:tr>
      <w:tr w:rsidR="003636D8" w:rsidRPr="0052303D" w:rsidTr="003636D8">
        <w:trPr>
          <w:trHeight w:val="300"/>
        </w:trPr>
        <w:tc>
          <w:tcPr>
            <w:cnfStyle w:val="001000000000" w:firstRow="0" w:lastRow="0" w:firstColumn="1" w:lastColumn="0" w:oddVBand="0" w:evenVBand="0" w:oddHBand="0" w:evenHBand="0" w:firstRowFirstColumn="0" w:firstRowLastColumn="0" w:lastRowFirstColumn="0" w:lastRowLastColumn="0"/>
            <w:tcW w:w="1892" w:type="pct"/>
            <w:noWrap/>
            <w:hideMark/>
          </w:tcPr>
          <w:p w:rsidR="003636D8" w:rsidRPr="00883926" w:rsidRDefault="003636D8" w:rsidP="004602E0">
            <w:pPr>
              <w:pStyle w:val="AERtabletextleft"/>
            </w:pPr>
            <w:r>
              <w:t xml:space="preserve">Less: </w:t>
            </w:r>
            <w:r w:rsidR="004602E0">
              <w:t>t</w:t>
            </w:r>
            <w:r w:rsidRPr="00883926">
              <w:t>ax depreciation</w:t>
            </w:r>
          </w:p>
        </w:tc>
        <w:tc>
          <w:tcPr>
            <w:tcW w:w="610" w:type="pct"/>
            <w:noWrap/>
            <w:vAlign w:val="bottom"/>
          </w:tcPr>
          <w:p w:rsidR="003636D8" w:rsidRPr="00883926" w:rsidRDefault="003636D8" w:rsidP="00883926">
            <w:pPr>
              <w:pStyle w:val="AERtabletextright"/>
              <w:cnfStyle w:val="000000000000" w:firstRow="0" w:lastRow="0" w:firstColumn="0" w:lastColumn="0" w:oddVBand="0" w:evenVBand="0" w:oddHBand="0" w:evenHBand="0" w:firstRowFirstColumn="0" w:firstRowLastColumn="0" w:lastRowFirstColumn="0" w:lastRowLastColumn="0"/>
            </w:pPr>
            <w:r w:rsidRPr="00883926">
              <w:t>121.3</w:t>
            </w:r>
          </w:p>
        </w:tc>
        <w:tc>
          <w:tcPr>
            <w:tcW w:w="624" w:type="pct"/>
            <w:noWrap/>
            <w:vAlign w:val="bottom"/>
          </w:tcPr>
          <w:p w:rsidR="003636D8" w:rsidRPr="00883926" w:rsidRDefault="003636D8" w:rsidP="00883926">
            <w:pPr>
              <w:pStyle w:val="AERtabletextright"/>
              <w:cnfStyle w:val="000000000000" w:firstRow="0" w:lastRow="0" w:firstColumn="0" w:lastColumn="0" w:oddVBand="0" w:evenVBand="0" w:oddHBand="0" w:evenHBand="0" w:firstRowFirstColumn="0" w:firstRowLastColumn="0" w:lastRowFirstColumn="0" w:lastRowLastColumn="0"/>
            </w:pPr>
            <w:r w:rsidRPr="00883926">
              <w:t>110.0</w:t>
            </w:r>
          </w:p>
        </w:tc>
        <w:tc>
          <w:tcPr>
            <w:tcW w:w="624" w:type="pct"/>
            <w:noWrap/>
            <w:vAlign w:val="bottom"/>
          </w:tcPr>
          <w:p w:rsidR="003636D8" w:rsidRPr="00883926" w:rsidRDefault="003636D8" w:rsidP="00883926">
            <w:pPr>
              <w:pStyle w:val="AERtabletextright"/>
              <w:cnfStyle w:val="000000000000" w:firstRow="0" w:lastRow="0" w:firstColumn="0" w:lastColumn="0" w:oddVBand="0" w:evenVBand="0" w:oddHBand="0" w:evenHBand="0" w:firstRowFirstColumn="0" w:firstRowLastColumn="0" w:lastRowFirstColumn="0" w:lastRowLastColumn="0"/>
            </w:pPr>
            <w:r w:rsidRPr="00883926">
              <w:t>129.9</w:t>
            </w:r>
          </w:p>
        </w:tc>
        <w:tc>
          <w:tcPr>
            <w:tcW w:w="624" w:type="pct"/>
            <w:noWrap/>
            <w:vAlign w:val="bottom"/>
          </w:tcPr>
          <w:p w:rsidR="003636D8" w:rsidRPr="00883926" w:rsidRDefault="003636D8" w:rsidP="00883926">
            <w:pPr>
              <w:pStyle w:val="AERtabletextright"/>
              <w:cnfStyle w:val="000000000000" w:firstRow="0" w:lastRow="0" w:firstColumn="0" w:lastColumn="0" w:oddVBand="0" w:evenVBand="0" w:oddHBand="0" w:evenHBand="0" w:firstRowFirstColumn="0" w:firstRowLastColumn="0" w:lastRowFirstColumn="0" w:lastRowLastColumn="0"/>
            </w:pPr>
            <w:r w:rsidRPr="00883926">
              <w:t>143.5</w:t>
            </w:r>
          </w:p>
        </w:tc>
        <w:tc>
          <w:tcPr>
            <w:tcW w:w="625" w:type="pct"/>
            <w:noWrap/>
            <w:vAlign w:val="bottom"/>
          </w:tcPr>
          <w:p w:rsidR="003636D8" w:rsidRPr="00883926" w:rsidRDefault="003636D8" w:rsidP="00883926">
            <w:pPr>
              <w:pStyle w:val="AERtabletextright"/>
              <w:cnfStyle w:val="000000000000" w:firstRow="0" w:lastRow="0" w:firstColumn="0" w:lastColumn="0" w:oddVBand="0" w:evenVBand="0" w:oddHBand="0" w:evenHBand="0" w:firstRowFirstColumn="0" w:firstRowLastColumn="0" w:lastRowFirstColumn="0" w:lastRowLastColumn="0"/>
            </w:pPr>
            <w:r w:rsidRPr="00883926">
              <w:t>156.4</w:t>
            </w:r>
          </w:p>
        </w:tc>
      </w:tr>
      <w:tr w:rsidR="003636D8" w:rsidRPr="0060753B" w:rsidTr="003636D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2" w:type="pct"/>
            <w:noWrap/>
            <w:hideMark/>
          </w:tcPr>
          <w:p w:rsidR="003636D8" w:rsidRPr="0060753B" w:rsidRDefault="003636D8" w:rsidP="0060753B">
            <w:pPr>
              <w:pStyle w:val="AERtabletextleft"/>
              <w:rPr>
                <w:rStyle w:val="AERtextbold"/>
                <w:b w:val="0"/>
              </w:rPr>
            </w:pPr>
            <w:r w:rsidRPr="0060753B">
              <w:rPr>
                <w:rStyle w:val="AERtextbold"/>
                <w:b w:val="0"/>
              </w:rPr>
              <w:t>Closing TAB</w:t>
            </w:r>
          </w:p>
        </w:tc>
        <w:tc>
          <w:tcPr>
            <w:tcW w:w="610" w:type="pct"/>
            <w:noWrap/>
            <w:vAlign w:val="bottom"/>
          </w:tcPr>
          <w:p w:rsidR="003636D8" w:rsidRPr="0060753B" w:rsidRDefault="003636D8" w:rsidP="0060753B">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60753B">
              <w:rPr>
                <w:rStyle w:val="AERtextbold"/>
                <w:b w:val="0"/>
              </w:rPr>
              <w:t>2703.4</w:t>
            </w:r>
          </w:p>
        </w:tc>
        <w:tc>
          <w:tcPr>
            <w:tcW w:w="624" w:type="pct"/>
            <w:noWrap/>
            <w:vAlign w:val="bottom"/>
          </w:tcPr>
          <w:p w:rsidR="003636D8" w:rsidRPr="0060753B" w:rsidRDefault="003636D8" w:rsidP="0060753B">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60753B">
              <w:rPr>
                <w:rStyle w:val="AERtextbold"/>
                <w:b w:val="0"/>
              </w:rPr>
              <w:t>3129.0</w:t>
            </w:r>
          </w:p>
        </w:tc>
        <w:tc>
          <w:tcPr>
            <w:tcW w:w="624" w:type="pct"/>
            <w:noWrap/>
            <w:vAlign w:val="bottom"/>
          </w:tcPr>
          <w:p w:rsidR="003636D8" w:rsidRPr="0060753B" w:rsidRDefault="003636D8" w:rsidP="0060753B">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60753B">
              <w:rPr>
                <w:rStyle w:val="AERtextbold"/>
                <w:b w:val="0"/>
              </w:rPr>
              <w:t>3676.4</w:t>
            </w:r>
          </w:p>
        </w:tc>
        <w:tc>
          <w:tcPr>
            <w:tcW w:w="624" w:type="pct"/>
            <w:noWrap/>
            <w:vAlign w:val="bottom"/>
          </w:tcPr>
          <w:p w:rsidR="003636D8" w:rsidRPr="0060753B" w:rsidRDefault="003636D8" w:rsidP="0060753B">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60753B">
              <w:rPr>
                <w:rStyle w:val="AERtextbold"/>
                <w:b w:val="0"/>
              </w:rPr>
              <w:t>4156.5</w:t>
            </w:r>
          </w:p>
        </w:tc>
        <w:tc>
          <w:tcPr>
            <w:tcW w:w="625" w:type="pct"/>
            <w:noWrap/>
            <w:vAlign w:val="bottom"/>
          </w:tcPr>
          <w:p w:rsidR="003636D8" w:rsidRPr="0060753B" w:rsidRDefault="003636D8" w:rsidP="0060753B">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60753B">
              <w:rPr>
                <w:rStyle w:val="AERtextbold"/>
                <w:b w:val="0"/>
              </w:rPr>
              <w:t>4609.2</w:t>
            </w:r>
          </w:p>
        </w:tc>
      </w:tr>
      <w:tr w:rsidR="003636D8" w:rsidRPr="0052303D" w:rsidTr="003636D8">
        <w:trPr>
          <w:trHeight w:val="300"/>
        </w:trPr>
        <w:tc>
          <w:tcPr>
            <w:cnfStyle w:val="001000000000" w:firstRow="0" w:lastRow="0" w:firstColumn="1" w:lastColumn="0" w:oddVBand="0" w:evenVBand="0" w:oddHBand="0" w:evenHBand="0" w:firstRowFirstColumn="0" w:firstRowLastColumn="0" w:lastRowFirstColumn="0" w:lastRowLastColumn="0"/>
            <w:tcW w:w="1892" w:type="pct"/>
            <w:noWrap/>
            <w:vAlign w:val="bottom"/>
          </w:tcPr>
          <w:p w:rsidR="003636D8" w:rsidRPr="00DB3564" w:rsidRDefault="00DB3564" w:rsidP="004602E0">
            <w:pPr>
              <w:pStyle w:val="AERtabletextleft"/>
            </w:pPr>
            <w:r w:rsidRPr="00DB3564">
              <w:rPr>
                <w:rStyle w:val="AERtextbold"/>
                <w:b w:val="0"/>
              </w:rPr>
              <w:t xml:space="preserve">Meters moved </w:t>
            </w:r>
            <w:r w:rsidRPr="004602E0">
              <w:rPr>
                <w:rStyle w:val="AERtextbold"/>
                <w:b w:val="0"/>
              </w:rPr>
              <w:t xml:space="preserve">to </w:t>
            </w:r>
            <w:r w:rsidR="004602E0" w:rsidRPr="00435C22">
              <w:rPr>
                <w:rStyle w:val="AERtextbold"/>
                <w:b w:val="0"/>
              </w:rPr>
              <w:t>alternative control services</w:t>
            </w:r>
          </w:p>
        </w:tc>
        <w:tc>
          <w:tcPr>
            <w:tcW w:w="610" w:type="pct"/>
            <w:noWrap/>
          </w:tcPr>
          <w:p w:rsidR="003636D8" w:rsidRPr="00883926" w:rsidRDefault="003636D8" w:rsidP="00883926">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624" w:type="pct"/>
            <w:noWrap/>
          </w:tcPr>
          <w:p w:rsidR="003636D8" w:rsidRPr="00883926" w:rsidRDefault="003636D8" w:rsidP="00883926">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624" w:type="pct"/>
            <w:noWrap/>
          </w:tcPr>
          <w:p w:rsidR="003636D8" w:rsidRPr="00883926" w:rsidRDefault="003636D8" w:rsidP="00883926">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624" w:type="pct"/>
            <w:noWrap/>
          </w:tcPr>
          <w:p w:rsidR="003636D8" w:rsidRPr="00883926" w:rsidRDefault="003636D8" w:rsidP="00883926">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625" w:type="pct"/>
            <w:noWrap/>
          </w:tcPr>
          <w:p w:rsidR="003636D8" w:rsidRPr="00883926" w:rsidRDefault="00DB3564" w:rsidP="00883926">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t>–</w:t>
            </w:r>
            <w:r w:rsidR="003636D8" w:rsidRPr="00883926">
              <w:t>28.8</w:t>
            </w:r>
          </w:p>
        </w:tc>
      </w:tr>
      <w:tr w:rsidR="003636D8" w:rsidRPr="00883926" w:rsidTr="003636D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2" w:type="pct"/>
            <w:noWrap/>
            <w:vAlign w:val="bottom"/>
          </w:tcPr>
          <w:p w:rsidR="003636D8" w:rsidRPr="00C4765D" w:rsidRDefault="003636D8" w:rsidP="00C4765D">
            <w:pPr>
              <w:pStyle w:val="AERtabletextleft"/>
              <w:rPr>
                <w:rStyle w:val="AERtextbold"/>
              </w:rPr>
            </w:pPr>
            <w:r w:rsidRPr="00883926">
              <w:rPr>
                <w:rStyle w:val="AERtextbold"/>
              </w:rPr>
              <w:t>Opening TAB as at 1 July 2014</w:t>
            </w:r>
          </w:p>
        </w:tc>
        <w:tc>
          <w:tcPr>
            <w:tcW w:w="610" w:type="pct"/>
            <w:noWrap/>
          </w:tcPr>
          <w:p w:rsidR="003636D8" w:rsidRPr="00883926" w:rsidRDefault="003636D8" w:rsidP="00C4765D">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624" w:type="pct"/>
            <w:noWrap/>
          </w:tcPr>
          <w:p w:rsidR="003636D8" w:rsidRPr="00883926" w:rsidRDefault="003636D8" w:rsidP="00C4765D">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624" w:type="pct"/>
            <w:noWrap/>
          </w:tcPr>
          <w:p w:rsidR="003636D8" w:rsidRPr="00883926" w:rsidRDefault="003636D8" w:rsidP="00C4765D">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624" w:type="pct"/>
            <w:noWrap/>
          </w:tcPr>
          <w:p w:rsidR="003636D8" w:rsidRPr="00883926" w:rsidRDefault="003636D8" w:rsidP="00C4765D">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625" w:type="pct"/>
            <w:noWrap/>
            <w:vAlign w:val="bottom"/>
          </w:tcPr>
          <w:p w:rsidR="003636D8" w:rsidRPr="00C4765D" w:rsidRDefault="003636D8" w:rsidP="00453768">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883926">
              <w:rPr>
                <w:rStyle w:val="AERtextbold"/>
              </w:rPr>
              <w:t>4</w:t>
            </w:r>
            <w:r w:rsidRPr="00C4765D">
              <w:rPr>
                <w:rStyle w:val="AERtextbold"/>
              </w:rPr>
              <w:t>580.4</w:t>
            </w:r>
          </w:p>
        </w:tc>
      </w:tr>
    </w:tbl>
    <w:p w:rsidR="0052303D" w:rsidRPr="0052303D" w:rsidRDefault="0052303D" w:rsidP="0052303D">
      <w:pPr>
        <w:pStyle w:val="AERtablesource"/>
      </w:pPr>
      <w:r w:rsidRPr="0052303D">
        <w:t xml:space="preserve">Source: </w:t>
      </w:r>
      <w:r w:rsidRPr="0052303D">
        <w:tab/>
        <w:t>AER analysis.</w:t>
      </w:r>
    </w:p>
    <w:p w:rsidR="0052303D" w:rsidRPr="0052303D" w:rsidRDefault="0052303D" w:rsidP="0052303D">
      <w:pPr>
        <w:pStyle w:val="AERtablesource"/>
      </w:pPr>
      <w:r w:rsidRPr="0052303D">
        <w:t>(a)</w:t>
      </w:r>
      <w:r w:rsidRPr="0052303D">
        <w:tab/>
      </w:r>
      <w:r>
        <w:t>N</w:t>
      </w:r>
      <w:r w:rsidRPr="0052303D">
        <w:t>et of disposals.</w:t>
      </w:r>
    </w:p>
    <w:p w:rsidR="0052303D" w:rsidRPr="0052303D" w:rsidRDefault="0052303D" w:rsidP="0052303D">
      <w:pPr>
        <w:pStyle w:val="AERtablesource"/>
      </w:pPr>
      <w:r w:rsidRPr="0052303D">
        <w:t>(b)</w:t>
      </w:r>
      <w:r w:rsidRPr="0052303D">
        <w:tab/>
        <w:t>Based on estimated capex.</w:t>
      </w:r>
    </w:p>
    <w:p w:rsidR="009F030C" w:rsidRDefault="0085652B" w:rsidP="009F030C">
      <w:pPr>
        <w:pStyle w:val="Heading3"/>
      </w:pPr>
      <w:bookmarkStart w:id="26" w:name="_Ref396477238"/>
      <w:bookmarkStart w:id="27" w:name="_Toc404277383"/>
      <w:r>
        <w:t>Standard tax asset lives</w:t>
      </w:r>
      <w:bookmarkEnd w:id="26"/>
      <w:bookmarkEnd w:id="27"/>
    </w:p>
    <w:p w:rsidR="005F0D1A" w:rsidRPr="005F0D1A" w:rsidRDefault="005F0D1A" w:rsidP="005F0D1A">
      <w:pPr>
        <w:pStyle w:val="AERbodytext"/>
      </w:pPr>
      <w:r w:rsidRPr="005F0D1A">
        <w:t xml:space="preserve">We accept </w:t>
      </w:r>
      <w:r>
        <w:t>the majority of Endeavour Energy</w:t>
      </w:r>
      <w:r w:rsidRPr="005F0D1A">
        <w:t>'s proposed standard tax asset lives because they are:</w:t>
      </w:r>
    </w:p>
    <w:p w:rsidR="005F0D1A" w:rsidRPr="005F0D1A" w:rsidRDefault="005F0D1A" w:rsidP="005F0D1A">
      <w:pPr>
        <w:pStyle w:val="AERbulletlistfirststyle"/>
      </w:pPr>
      <w:r w:rsidRPr="005F0D1A">
        <w:t>broadly consistent with the values prescribed by the Commissioner for taxation in tax ruling 201</w:t>
      </w:r>
      <w:r w:rsidR="007B1E33">
        <w:t>4/4</w:t>
      </w:r>
      <w:r w:rsidR="00450E1E">
        <w:rPr>
          <w:rStyle w:val="FootnoteReference"/>
        </w:rPr>
        <w:footnoteReference w:id="8"/>
      </w:r>
    </w:p>
    <w:p w:rsidR="005F0D1A" w:rsidRPr="005F0D1A" w:rsidRDefault="005F0D1A" w:rsidP="005F0D1A">
      <w:pPr>
        <w:pStyle w:val="AERbulletlistfirststyle"/>
      </w:pPr>
      <w:proofErr w:type="gramStart"/>
      <w:r w:rsidRPr="005F0D1A">
        <w:t>the</w:t>
      </w:r>
      <w:proofErr w:type="gramEnd"/>
      <w:r w:rsidRPr="005F0D1A">
        <w:t xml:space="preserve"> same as those approved standard tax asset lives for the 2009–14 regulatory control period. </w:t>
      </w:r>
    </w:p>
    <w:p w:rsidR="00B47DA6" w:rsidRPr="00B47DA6" w:rsidRDefault="00B47DA6" w:rsidP="0030201E">
      <w:pPr>
        <w:pStyle w:val="AERbodytext"/>
      </w:pPr>
      <w:r w:rsidRPr="00B47DA6">
        <w:t>We are satisfied that the proposed standard tax asset lives remain appropriate for applying over the 2014–19 period.</w:t>
      </w:r>
    </w:p>
    <w:p w:rsidR="005F0D1A" w:rsidRDefault="005F0D1A" w:rsidP="005F0D1A">
      <w:pPr>
        <w:pStyle w:val="AERbodytext"/>
        <w:numPr>
          <w:ilvl w:val="0"/>
          <w:numId w:val="0"/>
        </w:numPr>
      </w:pPr>
      <w:r w:rsidRPr="005F0D1A">
        <w:t>However</w:t>
      </w:r>
      <w:r w:rsidR="00D152D1">
        <w:t>,</w:t>
      </w:r>
      <w:r w:rsidRPr="005F0D1A">
        <w:t xml:space="preserve"> we have changed the standard tax asset life for </w:t>
      </w:r>
      <w:r w:rsidR="00820A90">
        <w:t>the</w:t>
      </w:r>
      <w:r w:rsidRPr="005F0D1A">
        <w:t xml:space="preserve"> 'Equity </w:t>
      </w:r>
      <w:proofErr w:type="gramStart"/>
      <w:r w:rsidRPr="005F0D1A">
        <w:t>raising</w:t>
      </w:r>
      <w:proofErr w:type="gramEnd"/>
      <w:r w:rsidRPr="005F0D1A">
        <w:t xml:space="preserve"> costs' asset class to 5</w:t>
      </w:r>
      <w:r w:rsidR="0060753B">
        <w:t> </w:t>
      </w:r>
      <w:r w:rsidRPr="005F0D1A">
        <w:t xml:space="preserve">years from </w:t>
      </w:r>
      <w:r>
        <w:t>Endeavour</w:t>
      </w:r>
      <w:r w:rsidR="00CC1B85">
        <w:t xml:space="preserve"> Energy</w:t>
      </w:r>
      <w:r w:rsidRPr="005F0D1A">
        <w:t xml:space="preserve">'s proposed </w:t>
      </w:r>
      <w:r>
        <w:t>42.6</w:t>
      </w:r>
      <w:r w:rsidRPr="005F0D1A">
        <w:t xml:space="preserve"> years for tax depreciation purposes. This is because the Australian Taxation Office (ATO) requires equity raising costs to be amortised over a five-year period on a straight-line basis.</w:t>
      </w:r>
      <w:r>
        <w:rPr>
          <w:rStyle w:val="FootnoteReference"/>
        </w:rPr>
        <w:footnoteReference w:id="9"/>
      </w:r>
      <w:r w:rsidRPr="005F0D1A">
        <w:t xml:space="preserve"> In recent determinations, we adopted a standard tax asset life of 5</w:t>
      </w:r>
      <w:r w:rsidR="0060753B">
        <w:t> </w:t>
      </w:r>
      <w:r w:rsidRPr="005F0D1A">
        <w:t>years for amortising equity raising costs for tax depreciation purposes.</w:t>
      </w:r>
      <w:r>
        <w:rPr>
          <w:rStyle w:val="FootnoteReference"/>
        </w:rPr>
        <w:footnoteReference w:id="10"/>
      </w:r>
      <w:r w:rsidRPr="005F0D1A">
        <w:t xml:space="preserve"> Therefore, </w:t>
      </w:r>
      <w:r w:rsidR="00CC1649">
        <w:t xml:space="preserve">for this draft decision </w:t>
      </w:r>
      <w:r w:rsidRPr="005F0D1A">
        <w:t>we will apply the standard tax asset life of 5 years for tax depreciation purposes. We consider this standard tax asset life provides a better estimate of the tax depreciation amount for a benchmark efficie</w:t>
      </w:r>
      <w:r>
        <w:t xml:space="preserve">nt </w:t>
      </w:r>
      <w:r w:rsidR="00CC1B85">
        <w:t>service</w:t>
      </w:r>
      <w:r>
        <w:t xml:space="preserve"> provider as required by the NER.</w:t>
      </w:r>
      <w:r>
        <w:rPr>
          <w:rStyle w:val="FootnoteReference"/>
        </w:rPr>
        <w:footnoteReference w:id="11"/>
      </w:r>
    </w:p>
    <w:bookmarkStart w:id="28" w:name="_Ref336963305"/>
    <w:p w:rsidR="000E3C91" w:rsidRDefault="000E3C91" w:rsidP="000E3C91">
      <w:pPr>
        <w:pStyle w:val="AERbodytext"/>
      </w:pPr>
      <w:r>
        <w:fldChar w:fldCharType="begin"/>
      </w:r>
      <w:r>
        <w:instrText xml:space="preserve"> REF _Ref395101268 \h </w:instrText>
      </w:r>
      <w:r>
        <w:fldChar w:fldCharType="separate"/>
      </w:r>
      <w:r w:rsidR="00C57A1B">
        <w:t xml:space="preserve">Table </w:t>
      </w:r>
      <w:r w:rsidR="00C57A1B">
        <w:rPr>
          <w:noProof/>
        </w:rPr>
        <w:t>8</w:t>
      </w:r>
      <w:r w:rsidR="00C57A1B">
        <w:noBreakHyphen/>
      </w:r>
      <w:r w:rsidR="00C57A1B">
        <w:rPr>
          <w:noProof/>
        </w:rPr>
        <w:t>4</w:t>
      </w:r>
      <w:r>
        <w:fldChar w:fldCharType="end"/>
      </w:r>
      <w:r>
        <w:t xml:space="preserve"> </w:t>
      </w:r>
      <w:r w:rsidRPr="006D7077">
        <w:t>set</w:t>
      </w:r>
      <w:r>
        <w:t>s</w:t>
      </w:r>
      <w:r w:rsidRPr="006D7077">
        <w:t xml:space="preserve"> out our draft decision on</w:t>
      </w:r>
      <w:r w:rsidR="00820A90">
        <w:t xml:space="preserve"> the</w:t>
      </w:r>
      <w:r w:rsidRPr="006D7077">
        <w:t xml:space="preserve"> standard tax asset lives </w:t>
      </w:r>
      <w:r>
        <w:t>for Endeavour Energy</w:t>
      </w:r>
      <w:r w:rsidRPr="006D7077">
        <w:t>.</w:t>
      </w:r>
      <w:bookmarkEnd w:id="28"/>
      <w:r w:rsidRPr="006D7077">
        <w:t xml:space="preserve"> </w:t>
      </w:r>
    </w:p>
    <w:p w:rsidR="009F030C" w:rsidRDefault="0085652B" w:rsidP="009F030C">
      <w:pPr>
        <w:pStyle w:val="Heading3"/>
      </w:pPr>
      <w:bookmarkStart w:id="29" w:name="_Ref396477243"/>
      <w:bookmarkStart w:id="30" w:name="_Toc404277384"/>
      <w:r>
        <w:t>Remaining tax asset lives</w:t>
      </w:r>
      <w:bookmarkEnd w:id="29"/>
      <w:bookmarkEnd w:id="30"/>
    </w:p>
    <w:p w:rsidR="00783CDC" w:rsidRDefault="00041F69" w:rsidP="00DB3564">
      <w:pPr>
        <w:pStyle w:val="AERbodytext"/>
      </w:pPr>
      <w:r w:rsidRPr="00041F69">
        <w:t xml:space="preserve">We accept </w:t>
      </w:r>
      <w:r>
        <w:t>Endeavour Energy</w:t>
      </w:r>
      <w:r w:rsidRPr="00041F69">
        <w:t xml:space="preserve">'s proposed weighted average method to calculate the remaining tax asset lives as at 1 July 2014. The proposed method is consistent with our preferred </w:t>
      </w:r>
      <w:r w:rsidR="00DB3564">
        <w:t>approach as set out in the RFM.</w:t>
      </w:r>
    </w:p>
    <w:p w:rsidR="00DB3564" w:rsidRDefault="00DB3564" w:rsidP="00DB3564">
      <w:pPr>
        <w:pStyle w:val="AERbodytext"/>
      </w:pPr>
      <w:r w:rsidRPr="00DB3564">
        <w:t xml:space="preserve">We do not accept Endeavour Energy's proposed weighted average remaining </w:t>
      </w:r>
      <w:r w:rsidR="00435C22">
        <w:t xml:space="preserve">tax </w:t>
      </w:r>
      <w:r w:rsidRPr="00DB3564">
        <w:t xml:space="preserve">life of </w:t>
      </w:r>
      <w:r>
        <w:t>15.3</w:t>
      </w:r>
      <w:r w:rsidRPr="00DB3564">
        <w:t xml:space="preserve"> years for the 'Customer metering and </w:t>
      </w:r>
      <w:r w:rsidR="00435C22">
        <w:t>l</w:t>
      </w:r>
      <w:r w:rsidRPr="00DB3564">
        <w:t xml:space="preserve">oad control' asset class. We accept that in principle an adjustment to the remaining </w:t>
      </w:r>
      <w:r w:rsidR="00435C22">
        <w:t xml:space="preserve">tax </w:t>
      </w:r>
      <w:r w:rsidRPr="00DB3564">
        <w:t xml:space="preserve">asset life </w:t>
      </w:r>
      <w:r w:rsidR="00435C22">
        <w:t xml:space="preserve">for this asset class </w:t>
      </w:r>
      <w:r w:rsidRPr="00DB3564">
        <w:t>may be required to account for the removal of assets from standard control services</w:t>
      </w:r>
      <w:r w:rsidR="003060BD">
        <w:t xml:space="preserve"> to alternative control services. However</w:t>
      </w:r>
      <w:r w:rsidRPr="00DB3564">
        <w:t xml:space="preserve">, we do not accept Endeavour Energy's approach to calculating the proposed </w:t>
      </w:r>
      <w:r w:rsidR="003060BD">
        <w:t>adjustment to the remaining tax asset life</w:t>
      </w:r>
      <w:r w:rsidRPr="00DB3564">
        <w:t xml:space="preserve">. </w:t>
      </w:r>
      <w:r w:rsidR="003060BD">
        <w:t>This is because Endeavour Energy's approach does not result in a better estimate of the tax depreciation amount in respect of this asset class for a benchmark efficient service provider.</w:t>
      </w:r>
      <w:r w:rsidR="003060BD">
        <w:rPr>
          <w:rStyle w:val="FootnoteReference"/>
        </w:rPr>
        <w:footnoteReference w:id="12"/>
      </w:r>
      <w:r w:rsidR="003060BD">
        <w:t xml:space="preserve"> </w:t>
      </w:r>
      <w:r w:rsidRPr="00DB3564">
        <w:t xml:space="preserve">Our draft decision is to apply a remaining </w:t>
      </w:r>
      <w:r w:rsidR="003060BD">
        <w:t xml:space="preserve">tax </w:t>
      </w:r>
      <w:r w:rsidRPr="00DB3564">
        <w:t xml:space="preserve">life of </w:t>
      </w:r>
      <w:r>
        <w:t>18.8</w:t>
      </w:r>
      <w:r w:rsidRPr="00DB3564">
        <w:t xml:space="preserve"> years for this asset class. This is consistent with the approach of the other NSW distribution service providers to apply the remaining life set out in the RFM for this asset class.</w:t>
      </w:r>
    </w:p>
    <w:p w:rsidR="0085652B" w:rsidRDefault="00041F69" w:rsidP="00041F69">
      <w:pPr>
        <w:pStyle w:val="AERbodytext"/>
      </w:pPr>
      <w:r w:rsidRPr="00041F69">
        <w:t xml:space="preserve">In accepting the weighted average method, we have updated the proposed remaining tax asset lives to reflect our adjustments to </w:t>
      </w:r>
      <w:r>
        <w:t>Endeavour</w:t>
      </w:r>
      <w:r w:rsidR="00D7143E">
        <w:t xml:space="preserve"> Energy</w:t>
      </w:r>
      <w:r w:rsidRPr="00041F69">
        <w:t xml:space="preserve">'s </w:t>
      </w:r>
      <w:r w:rsidR="0053029C">
        <w:t>net</w:t>
      </w:r>
      <w:r w:rsidR="0053029C" w:rsidRPr="00041F69">
        <w:t xml:space="preserve"> </w:t>
      </w:r>
      <w:r w:rsidRPr="00041F69">
        <w:t>capex in its proposed RF</w:t>
      </w:r>
      <w:r>
        <w:t xml:space="preserve">M, as discussed in attachment </w:t>
      </w:r>
      <w:r w:rsidR="0039434C">
        <w:t>2</w:t>
      </w:r>
      <w:r w:rsidRPr="00041F69">
        <w:t>.</w:t>
      </w:r>
      <w:r w:rsidR="00F97804">
        <w:rPr>
          <w:rStyle w:val="FootnoteReference"/>
        </w:rPr>
        <w:footnoteReference w:id="13"/>
      </w:r>
      <w:r w:rsidRPr="00041F69">
        <w:t xml:space="preserve"> This is because the </w:t>
      </w:r>
      <w:r w:rsidR="0053029C">
        <w:t xml:space="preserve">net </w:t>
      </w:r>
      <w:r w:rsidRPr="00041F69">
        <w:t>capex values are inputs for calculating the weighted average remaining tax asset lives in the RFM.</w:t>
      </w:r>
    </w:p>
    <w:p w:rsidR="00C57A1B" w:rsidRDefault="00C57A1B">
      <w:pPr>
        <w:spacing w:after="0" w:line="240" w:lineRule="auto"/>
        <w:jc w:val="left"/>
        <w:rPr>
          <w:rFonts w:eastAsia="Times New Roman"/>
          <w:szCs w:val="24"/>
        </w:rPr>
      </w:pPr>
      <w:r>
        <w:br w:type="page"/>
      </w:r>
    </w:p>
    <w:p w:rsidR="000E3C91" w:rsidRDefault="00C57A1B" w:rsidP="000E3C91">
      <w:pPr>
        <w:pStyle w:val="AERbodytext"/>
      </w:pPr>
      <w:fldSimple w:instr=" REF _Ref395101268 ">
        <w:r>
          <w:t xml:space="preserve">Table </w:t>
        </w:r>
        <w:r>
          <w:rPr>
            <w:noProof/>
          </w:rPr>
          <w:t>8</w:t>
        </w:r>
        <w:r>
          <w:noBreakHyphen/>
        </w:r>
        <w:r>
          <w:rPr>
            <w:noProof/>
          </w:rPr>
          <w:t>4</w:t>
        </w:r>
      </w:fldSimple>
      <w:r w:rsidR="000E3C91">
        <w:t xml:space="preserve"> </w:t>
      </w:r>
      <w:r w:rsidR="000E3C91" w:rsidRPr="006D7077">
        <w:t>set</w:t>
      </w:r>
      <w:r w:rsidR="000E3C91">
        <w:t>s</w:t>
      </w:r>
      <w:r w:rsidR="000E3C91" w:rsidRPr="006D7077">
        <w:t xml:space="preserve"> out our draft decision on </w:t>
      </w:r>
      <w:r w:rsidR="000E3C91">
        <w:t>remaining</w:t>
      </w:r>
      <w:r w:rsidR="000E3C91" w:rsidRPr="006D7077">
        <w:t xml:space="preserve"> tax asset lives </w:t>
      </w:r>
      <w:r w:rsidR="000E3C91">
        <w:t>for Endeavour Energy</w:t>
      </w:r>
      <w:r w:rsidR="000E3C91" w:rsidRPr="006D7077">
        <w:t xml:space="preserve">. </w:t>
      </w:r>
    </w:p>
    <w:p w:rsidR="000E3C91" w:rsidRDefault="000E3C91" w:rsidP="000E3C91">
      <w:pPr>
        <w:pStyle w:val="Caption"/>
      </w:pPr>
      <w:bookmarkStart w:id="31" w:name="_Ref395101268"/>
      <w:r>
        <w:t xml:space="preserve">Table </w:t>
      </w:r>
      <w:fldSimple w:instr=" STYLEREF 1 \s ">
        <w:r w:rsidR="00C57A1B">
          <w:rPr>
            <w:noProof/>
          </w:rPr>
          <w:t>8</w:t>
        </w:r>
      </w:fldSimple>
      <w:r w:rsidR="00314260">
        <w:noBreakHyphen/>
      </w:r>
      <w:fldSimple w:instr=" SEQ Table \* ARABIC \s 1 ">
        <w:r w:rsidR="00C57A1B">
          <w:rPr>
            <w:noProof/>
          </w:rPr>
          <w:t>4</w:t>
        </w:r>
      </w:fldSimple>
      <w:bookmarkEnd w:id="31"/>
      <w:r>
        <w:tab/>
      </w:r>
      <w:r w:rsidRPr="00DE1345">
        <w:t xml:space="preserve">AER's draft decision on </w:t>
      </w:r>
      <w:r>
        <w:t>Endeavour Energy</w:t>
      </w:r>
      <w:r w:rsidRPr="00DE1345">
        <w:t xml:space="preserve">'s standard </w:t>
      </w:r>
      <w:r>
        <w:t xml:space="preserve">and remaining tax </w:t>
      </w:r>
      <w:r w:rsidRPr="00DE1345">
        <w:t>asset lives (years)</w:t>
      </w:r>
    </w:p>
    <w:tbl>
      <w:tblPr>
        <w:tblStyle w:val="AERtable-numbers"/>
        <w:tblW w:w="5000" w:type="pct"/>
        <w:tblLayout w:type="fixed"/>
        <w:tblLook w:val="04A0" w:firstRow="1" w:lastRow="0" w:firstColumn="1" w:lastColumn="0" w:noHBand="0" w:noVBand="1"/>
      </w:tblPr>
      <w:tblGrid>
        <w:gridCol w:w="3982"/>
        <w:gridCol w:w="2630"/>
        <w:gridCol w:w="2630"/>
      </w:tblGrid>
      <w:tr w:rsidR="007E333E" w:rsidRPr="007E333E" w:rsidTr="0062528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4" w:type="pct"/>
            <w:noWrap/>
            <w:vAlign w:val="bottom"/>
            <w:hideMark/>
          </w:tcPr>
          <w:p w:rsidR="007E333E" w:rsidRPr="007E333E" w:rsidRDefault="007E333E" w:rsidP="007E333E">
            <w:pPr>
              <w:pStyle w:val="AERtabletextleft"/>
            </w:pPr>
            <w:r w:rsidRPr="007E333E">
              <w:t>Asset class</w:t>
            </w:r>
          </w:p>
        </w:tc>
        <w:tc>
          <w:tcPr>
            <w:tcW w:w="1423" w:type="pct"/>
            <w:noWrap/>
            <w:vAlign w:val="bottom"/>
            <w:hideMark/>
          </w:tcPr>
          <w:p w:rsidR="007E333E" w:rsidRPr="007E333E" w:rsidRDefault="007E333E" w:rsidP="007E333E">
            <w:pPr>
              <w:pStyle w:val="AERtabletextright"/>
              <w:cnfStyle w:val="100000000000" w:firstRow="1" w:lastRow="0" w:firstColumn="0" w:lastColumn="0" w:oddVBand="0" w:evenVBand="0" w:oddHBand="0" w:evenHBand="0" w:firstRowFirstColumn="0" w:firstRowLastColumn="0" w:lastRowFirstColumn="0" w:lastRowLastColumn="0"/>
            </w:pPr>
            <w:r w:rsidRPr="007E333E">
              <w:t xml:space="preserve">Standard tax asset life </w:t>
            </w:r>
          </w:p>
        </w:tc>
        <w:tc>
          <w:tcPr>
            <w:tcW w:w="1423" w:type="pct"/>
            <w:noWrap/>
            <w:vAlign w:val="bottom"/>
            <w:hideMark/>
          </w:tcPr>
          <w:p w:rsidR="007E333E" w:rsidRPr="007E333E" w:rsidRDefault="007E333E" w:rsidP="003060BD">
            <w:pPr>
              <w:pStyle w:val="AERtabletextright"/>
              <w:cnfStyle w:val="100000000000" w:firstRow="1" w:lastRow="0" w:firstColumn="0" w:lastColumn="0" w:oddVBand="0" w:evenVBand="0" w:oddHBand="0" w:evenHBand="0" w:firstRowFirstColumn="0" w:firstRowLastColumn="0" w:lastRowFirstColumn="0" w:lastRowLastColumn="0"/>
            </w:pPr>
            <w:r w:rsidRPr="007E333E">
              <w:t>Remaining tax asset life as at 1</w:t>
            </w:r>
            <w:r w:rsidR="003060BD">
              <w:t> </w:t>
            </w:r>
            <w:r w:rsidRPr="007E333E">
              <w:t xml:space="preserve">July 2014 </w:t>
            </w:r>
          </w:p>
        </w:tc>
      </w:tr>
      <w:tr w:rsidR="0091620D" w:rsidRPr="007E333E" w:rsidTr="0062528A">
        <w:trPr>
          <w:trHeight w:val="300"/>
        </w:trPr>
        <w:tc>
          <w:tcPr>
            <w:cnfStyle w:val="001000000000" w:firstRow="0" w:lastRow="0" w:firstColumn="1" w:lastColumn="0" w:oddVBand="0" w:evenVBand="0" w:oddHBand="0" w:evenHBand="0" w:firstRowFirstColumn="0" w:firstRowLastColumn="0" w:lastRowFirstColumn="0" w:lastRowLastColumn="0"/>
            <w:tcW w:w="2154" w:type="pct"/>
            <w:noWrap/>
            <w:vAlign w:val="bottom"/>
            <w:hideMark/>
          </w:tcPr>
          <w:p w:rsidR="0091620D" w:rsidRPr="0091620D" w:rsidRDefault="0091620D" w:rsidP="0091620D">
            <w:pPr>
              <w:pStyle w:val="AERtabletextleft"/>
            </w:pPr>
            <w:r w:rsidRPr="0091620D">
              <w:t>Sub-transmission lines and cables</w:t>
            </w:r>
          </w:p>
        </w:tc>
        <w:tc>
          <w:tcPr>
            <w:tcW w:w="1423" w:type="pct"/>
            <w:noWrap/>
            <w:vAlign w:val="bottom"/>
            <w:hideMark/>
          </w:tcPr>
          <w:p w:rsidR="0091620D" w:rsidRPr="0091620D" w:rsidRDefault="0091620D" w:rsidP="0091620D">
            <w:pPr>
              <w:pStyle w:val="AERtabletextright"/>
              <w:cnfStyle w:val="000000000000" w:firstRow="0" w:lastRow="0" w:firstColumn="0" w:lastColumn="0" w:oddVBand="0" w:evenVBand="0" w:oddHBand="0" w:evenHBand="0" w:firstRowFirstColumn="0" w:firstRowLastColumn="0" w:lastRowFirstColumn="0" w:lastRowLastColumn="0"/>
            </w:pPr>
            <w:r w:rsidRPr="0091620D">
              <w:t>46.8</w:t>
            </w:r>
          </w:p>
        </w:tc>
        <w:tc>
          <w:tcPr>
            <w:tcW w:w="1423" w:type="pct"/>
            <w:noWrap/>
            <w:vAlign w:val="bottom"/>
            <w:hideMark/>
          </w:tcPr>
          <w:p w:rsidR="0091620D" w:rsidRPr="0091620D" w:rsidRDefault="0091620D" w:rsidP="0091620D">
            <w:pPr>
              <w:pStyle w:val="AERtabletextright"/>
              <w:cnfStyle w:val="000000000000" w:firstRow="0" w:lastRow="0" w:firstColumn="0" w:lastColumn="0" w:oddVBand="0" w:evenVBand="0" w:oddHBand="0" w:evenHBand="0" w:firstRowFirstColumn="0" w:firstRowLastColumn="0" w:lastRowFirstColumn="0" w:lastRowLastColumn="0"/>
            </w:pPr>
            <w:r w:rsidRPr="0091620D">
              <w:t>38.8</w:t>
            </w:r>
          </w:p>
        </w:tc>
      </w:tr>
      <w:tr w:rsidR="0091620D" w:rsidRPr="007E333E" w:rsidTr="0062528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4" w:type="pct"/>
            <w:noWrap/>
            <w:vAlign w:val="bottom"/>
            <w:hideMark/>
          </w:tcPr>
          <w:p w:rsidR="0091620D" w:rsidRPr="0091620D" w:rsidRDefault="0091620D" w:rsidP="0091620D">
            <w:pPr>
              <w:pStyle w:val="AERtabletextleft"/>
            </w:pPr>
            <w:r w:rsidRPr="0091620D">
              <w:t>Distribution lines and cables</w:t>
            </w:r>
          </w:p>
        </w:tc>
        <w:tc>
          <w:tcPr>
            <w:tcW w:w="1423" w:type="pct"/>
            <w:noWrap/>
            <w:vAlign w:val="bottom"/>
            <w:hideMark/>
          </w:tcPr>
          <w:p w:rsidR="0091620D" w:rsidRPr="0091620D" w:rsidRDefault="0091620D" w:rsidP="0091620D">
            <w:pPr>
              <w:pStyle w:val="AERtabletextright"/>
              <w:cnfStyle w:val="000000010000" w:firstRow="0" w:lastRow="0" w:firstColumn="0" w:lastColumn="0" w:oddVBand="0" w:evenVBand="0" w:oddHBand="0" w:evenHBand="1" w:firstRowFirstColumn="0" w:firstRowLastColumn="0" w:lastRowFirstColumn="0" w:lastRowLastColumn="0"/>
            </w:pPr>
            <w:r w:rsidRPr="0091620D">
              <w:t>47.9</w:t>
            </w:r>
          </w:p>
        </w:tc>
        <w:tc>
          <w:tcPr>
            <w:tcW w:w="1423" w:type="pct"/>
            <w:noWrap/>
            <w:vAlign w:val="bottom"/>
            <w:hideMark/>
          </w:tcPr>
          <w:p w:rsidR="0091620D" w:rsidRPr="0091620D" w:rsidRDefault="0091620D" w:rsidP="0091620D">
            <w:pPr>
              <w:pStyle w:val="AERtabletextright"/>
              <w:cnfStyle w:val="000000010000" w:firstRow="0" w:lastRow="0" w:firstColumn="0" w:lastColumn="0" w:oddVBand="0" w:evenVBand="0" w:oddHBand="0" w:evenHBand="1" w:firstRowFirstColumn="0" w:firstRowLastColumn="0" w:lastRowFirstColumn="0" w:lastRowLastColumn="0"/>
            </w:pPr>
            <w:r w:rsidRPr="0091620D">
              <w:t>39.0</w:t>
            </w:r>
          </w:p>
        </w:tc>
      </w:tr>
      <w:tr w:rsidR="0091620D" w:rsidRPr="007E333E" w:rsidTr="0062528A">
        <w:trPr>
          <w:trHeight w:val="300"/>
        </w:trPr>
        <w:tc>
          <w:tcPr>
            <w:cnfStyle w:val="001000000000" w:firstRow="0" w:lastRow="0" w:firstColumn="1" w:lastColumn="0" w:oddVBand="0" w:evenVBand="0" w:oddHBand="0" w:evenHBand="0" w:firstRowFirstColumn="0" w:firstRowLastColumn="0" w:lastRowFirstColumn="0" w:lastRowLastColumn="0"/>
            <w:tcW w:w="2154" w:type="pct"/>
            <w:noWrap/>
            <w:vAlign w:val="bottom"/>
            <w:hideMark/>
          </w:tcPr>
          <w:p w:rsidR="0091620D" w:rsidRPr="0091620D" w:rsidRDefault="0091620D" w:rsidP="0091620D">
            <w:pPr>
              <w:pStyle w:val="AERtabletextleft"/>
            </w:pPr>
            <w:r w:rsidRPr="0091620D">
              <w:t>Substations</w:t>
            </w:r>
          </w:p>
        </w:tc>
        <w:tc>
          <w:tcPr>
            <w:tcW w:w="1423" w:type="pct"/>
            <w:noWrap/>
            <w:vAlign w:val="bottom"/>
            <w:hideMark/>
          </w:tcPr>
          <w:p w:rsidR="0091620D" w:rsidRPr="0091620D" w:rsidRDefault="0091620D" w:rsidP="0091620D">
            <w:pPr>
              <w:pStyle w:val="AERtabletextright"/>
              <w:cnfStyle w:val="000000000000" w:firstRow="0" w:lastRow="0" w:firstColumn="0" w:lastColumn="0" w:oddVBand="0" w:evenVBand="0" w:oddHBand="0" w:evenHBand="0" w:firstRowFirstColumn="0" w:firstRowLastColumn="0" w:lastRowFirstColumn="0" w:lastRowLastColumn="0"/>
            </w:pPr>
            <w:r w:rsidRPr="0091620D">
              <w:t>40.0</w:t>
            </w:r>
          </w:p>
        </w:tc>
        <w:tc>
          <w:tcPr>
            <w:tcW w:w="1423" w:type="pct"/>
            <w:noWrap/>
            <w:vAlign w:val="bottom"/>
            <w:hideMark/>
          </w:tcPr>
          <w:p w:rsidR="0091620D" w:rsidRPr="0091620D" w:rsidRDefault="0091620D" w:rsidP="0091620D">
            <w:pPr>
              <w:pStyle w:val="AERtabletextright"/>
              <w:cnfStyle w:val="000000000000" w:firstRow="0" w:lastRow="0" w:firstColumn="0" w:lastColumn="0" w:oddVBand="0" w:evenVBand="0" w:oddHBand="0" w:evenHBand="0" w:firstRowFirstColumn="0" w:firstRowLastColumn="0" w:lastRowFirstColumn="0" w:lastRowLastColumn="0"/>
            </w:pPr>
            <w:r w:rsidRPr="0091620D">
              <w:t>33.8</w:t>
            </w:r>
          </w:p>
        </w:tc>
      </w:tr>
      <w:tr w:rsidR="0091620D" w:rsidRPr="007E333E" w:rsidTr="0062528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4" w:type="pct"/>
            <w:noWrap/>
            <w:vAlign w:val="bottom"/>
            <w:hideMark/>
          </w:tcPr>
          <w:p w:rsidR="0091620D" w:rsidRPr="0091620D" w:rsidRDefault="0091620D" w:rsidP="0091620D">
            <w:pPr>
              <w:pStyle w:val="AERtabletextleft"/>
            </w:pPr>
            <w:r w:rsidRPr="0091620D">
              <w:t>Transformers</w:t>
            </w:r>
          </w:p>
        </w:tc>
        <w:tc>
          <w:tcPr>
            <w:tcW w:w="1423" w:type="pct"/>
            <w:noWrap/>
            <w:vAlign w:val="bottom"/>
            <w:hideMark/>
          </w:tcPr>
          <w:p w:rsidR="0091620D" w:rsidRPr="0091620D" w:rsidRDefault="0091620D" w:rsidP="0091620D">
            <w:pPr>
              <w:pStyle w:val="AERtabletextright"/>
              <w:cnfStyle w:val="000000010000" w:firstRow="0" w:lastRow="0" w:firstColumn="0" w:lastColumn="0" w:oddVBand="0" w:evenVBand="0" w:oddHBand="0" w:evenHBand="1" w:firstRowFirstColumn="0" w:firstRowLastColumn="0" w:lastRowFirstColumn="0" w:lastRowLastColumn="0"/>
            </w:pPr>
            <w:r w:rsidRPr="0091620D">
              <w:t>40.0</w:t>
            </w:r>
          </w:p>
        </w:tc>
        <w:tc>
          <w:tcPr>
            <w:tcW w:w="1423" w:type="pct"/>
            <w:noWrap/>
            <w:vAlign w:val="bottom"/>
            <w:hideMark/>
          </w:tcPr>
          <w:p w:rsidR="0091620D" w:rsidRPr="0091620D" w:rsidRDefault="0091620D" w:rsidP="0091620D">
            <w:pPr>
              <w:pStyle w:val="AERtabletextright"/>
              <w:cnfStyle w:val="000000010000" w:firstRow="0" w:lastRow="0" w:firstColumn="0" w:lastColumn="0" w:oddVBand="0" w:evenVBand="0" w:oddHBand="0" w:evenHBand="1" w:firstRowFirstColumn="0" w:firstRowLastColumn="0" w:lastRowFirstColumn="0" w:lastRowLastColumn="0"/>
            </w:pPr>
            <w:r w:rsidRPr="0091620D">
              <w:t>27.3</w:t>
            </w:r>
          </w:p>
        </w:tc>
      </w:tr>
      <w:tr w:rsidR="0091620D" w:rsidRPr="007E333E" w:rsidTr="0062528A">
        <w:trPr>
          <w:trHeight w:val="300"/>
        </w:trPr>
        <w:tc>
          <w:tcPr>
            <w:cnfStyle w:val="001000000000" w:firstRow="0" w:lastRow="0" w:firstColumn="1" w:lastColumn="0" w:oddVBand="0" w:evenVBand="0" w:oddHBand="0" w:evenHBand="0" w:firstRowFirstColumn="0" w:firstRowLastColumn="0" w:lastRowFirstColumn="0" w:lastRowLastColumn="0"/>
            <w:tcW w:w="2154" w:type="pct"/>
            <w:noWrap/>
            <w:vAlign w:val="bottom"/>
            <w:hideMark/>
          </w:tcPr>
          <w:p w:rsidR="0091620D" w:rsidRPr="0091620D" w:rsidRDefault="0091620D" w:rsidP="0091620D">
            <w:pPr>
              <w:pStyle w:val="AERtabletextleft"/>
            </w:pPr>
            <w:r w:rsidRPr="0091620D">
              <w:t>Low Voltage lines and cables</w:t>
            </w:r>
          </w:p>
        </w:tc>
        <w:tc>
          <w:tcPr>
            <w:tcW w:w="1423" w:type="pct"/>
            <w:noWrap/>
            <w:vAlign w:val="bottom"/>
            <w:hideMark/>
          </w:tcPr>
          <w:p w:rsidR="0091620D" w:rsidRPr="0091620D" w:rsidRDefault="0091620D" w:rsidP="0091620D">
            <w:pPr>
              <w:pStyle w:val="AERtabletextright"/>
              <w:cnfStyle w:val="000000000000" w:firstRow="0" w:lastRow="0" w:firstColumn="0" w:lastColumn="0" w:oddVBand="0" w:evenVBand="0" w:oddHBand="0" w:evenHBand="0" w:firstRowFirstColumn="0" w:firstRowLastColumn="0" w:lastRowFirstColumn="0" w:lastRowLastColumn="0"/>
            </w:pPr>
            <w:r w:rsidRPr="0091620D">
              <w:t>47.8</w:t>
            </w:r>
          </w:p>
        </w:tc>
        <w:tc>
          <w:tcPr>
            <w:tcW w:w="1423" w:type="pct"/>
            <w:noWrap/>
            <w:vAlign w:val="bottom"/>
            <w:hideMark/>
          </w:tcPr>
          <w:p w:rsidR="0091620D" w:rsidRPr="0091620D" w:rsidRDefault="0091620D" w:rsidP="0091620D">
            <w:pPr>
              <w:pStyle w:val="AERtabletextright"/>
              <w:cnfStyle w:val="000000000000" w:firstRow="0" w:lastRow="0" w:firstColumn="0" w:lastColumn="0" w:oddVBand="0" w:evenVBand="0" w:oddHBand="0" w:evenHBand="0" w:firstRowFirstColumn="0" w:firstRowLastColumn="0" w:lastRowFirstColumn="0" w:lastRowLastColumn="0"/>
            </w:pPr>
            <w:r w:rsidRPr="0091620D">
              <w:t>33.0</w:t>
            </w:r>
          </w:p>
        </w:tc>
      </w:tr>
      <w:tr w:rsidR="0091620D" w:rsidRPr="007E333E" w:rsidTr="0062528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4" w:type="pct"/>
            <w:noWrap/>
            <w:vAlign w:val="bottom"/>
            <w:hideMark/>
          </w:tcPr>
          <w:p w:rsidR="0091620D" w:rsidRPr="0091620D" w:rsidRDefault="0091620D" w:rsidP="003060BD">
            <w:pPr>
              <w:pStyle w:val="AERtabletextleft"/>
            </w:pPr>
            <w:r w:rsidRPr="0091620D">
              <w:t xml:space="preserve">Customer metering and </w:t>
            </w:r>
            <w:r w:rsidR="003060BD">
              <w:t>l</w:t>
            </w:r>
            <w:r w:rsidRPr="0091620D">
              <w:t>oad control</w:t>
            </w:r>
          </w:p>
        </w:tc>
        <w:tc>
          <w:tcPr>
            <w:tcW w:w="1423" w:type="pct"/>
            <w:noWrap/>
            <w:vAlign w:val="bottom"/>
            <w:hideMark/>
          </w:tcPr>
          <w:p w:rsidR="0091620D" w:rsidRPr="0091620D" w:rsidRDefault="0091620D" w:rsidP="0091620D">
            <w:pPr>
              <w:pStyle w:val="AERtabletextright"/>
              <w:cnfStyle w:val="000000010000" w:firstRow="0" w:lastRow="0" w:firstColumn="0" w:lastColumn="0" w:oddVBand="0" w:evenVBand="0" w:oddHBand="0" w:evenHBand="1" w:firstRowFirstColumn="0" w:firstRowLastColumn="0" w:lastRowFirstColumn="0" w:lastRowLastColumn="0"/>
            </w:pPr>
            <w:r w:rsidRPr="0091620D">
              <w:t>25.0</w:t>
            </w:r>
          </w:p>
        </w:tc>
        <w:tc>
          <w:tcPr>
            <w:tcW w:w="1423" w:type="pct"/>
            <w:noWrap/>
            <w:vAlign w:val="bottom"/>
            <w:hideMark/>
          </w:tcPr>
          <w:p w:rsidR="0091620D" w:rsidRPr="0091620D" w:rsidRDefault="00DB3564" w:rsidP="0091620D">
            <w:pPr>
              <w:pStyle w:val="AERtabletextright"/>
              <w:cnfStyle w:val="000000010000" w:firstRow="0" w:lastRow="0" w:firstColumn="0" w:lastColumn="0" w:oddVBand="0" w:evenVBand="0" w:oddHBand="0" w:evenHBand="1" w:firstRowFirstColumn="0" w:firstRowLastColumn="0" w:lastRowFirstColumn="0" w:lastRowLastColumn="0"/>
            </w:pPr>
            <w:r>
              <w:t>18.8</w:t>
            </w:r>
          </w:p>
        </w:tc>
      </w:tr>
      <w:tr w:rsidR="0091620D" w:rsidRPr="007E333E" w:rsidTr="0062528A">
        <w:trPr>
          <w:trHeight w:val="300"/>
        </w:trPr>
        <w:tc>
          <w:tcPr>
            <w:cnfStyle w:val="001000000000" w:firstRow="0" w:lastRow="0" w:firstColumn="1" w:lastColumn="0" w:oddVBand="0" w:evenVBand="0" w:oddHBand="0" w:evenHBand="0" w:firstRowFirstColumn="0" w:firstRowLastColumn="0" w:lastRowFirstColumn="0" w:lastRowLastColumn="0"/>
            <w:tcW w:w="2154" w:type="pct"/>
            <w:noWrap/>
            <w:vAlign w:val="bottom"/>
            <w:hideMark/>
          </w:tcPr>
          <w:p w:rsidR="0091620D" w:rsidRPr="0091620D" w:rsidRDefault="0091620D" w:rsidP="0091620D">
            <w:pPr>
              <w:pStyle w:val="AERtabletextleft"/>
            </w:pPr>
            <w:r w:rsidRPr="0091620D">
              <w:t>Communication</w:t>
            </w:r>
          </w:p>
        </w:tc>
        <w:tc>
          <w:tcPr>
            <w:tcW w:w="1423" w:type="pct"/>
            <w:noWrap/>
            <w:vAlign w:val="bottom"/>
            <w:hideMark/>
          </w:tcPr>
          <w:p w:rsidR="0091620D" w:rsidRPr="0091620D" w:rsidRDefault="0091620D" w:rsidP="0091620D">
            <w:pPr>
              <w:pStyle w:val="AERtabletextright"/>
              <w:cnfStyle w:val="000000000000" w:firstRow="0" w:lastRow="0" w:firstColumn="0" w:lastColumn="0" w:oddVBand="0" w:evenVBand="0" w:oddHBand="0" w:evenHBand="0" w:firstRowFirstColumn="0" w:firstRowLastColumn="0" w:lastRowFirstColumn="0" w:lastRowLastColumn="0"/>
            </w:pPr>
            <w:r w:rsidRPr="0091620D">
              <w:t>10.0</w:t>
            </w:r>
          </w:p>
        </w:tc>
        <w:tc>
          <w:tcPr>
            <w:tcW w:w="1423" w:type="pct"/>
            <w:noWrap/>
            <w:vAlign w:val="bottom"/>
            <w:hideMark/>
          </w:tcPr>
          <w:p w:rsidR="0091620D" w:rsidRPr="0091620D" w:rsidRDefault="0091620D" w:rsidP="0091620D">
            <w:pPr>
              <w:pStyle w:val="AERtabletextright"/>
              <w:cnfStyle w:val="000000000000" w:firstRow="0" w:lastRow="0" w:firstColumn="0" w:lastColumn="0" w:oddVBand="0" w:evenVBand="0" w:oddHBand="0" w:evenHBand="0" w:firstRowFirstColumn="0" w:firstRowLastColumn="0" w:lastRowFirstColumn="0" w:lastRowLastColumn="0"/>
            </w:pPr>
            <w:r w:rsidRPr="0091620D">
              <w:t>8.0</w:t>
            </w:r>
          </w:p>
        </w:tc>
      </w:tr>
      <w:tr w:rsidR="0091620D" w:rsidRPr="007E333E" w:rsidTr="0062528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4" w:type="pct"/>
            <w:noWrap/>
            <w:vAlign w:val="bottom"/>
            <w:hideMark/>
          </w:tcPr>
          <w:p w:rsidR="0091620D" w:rsidRPr="0091620D" w:rsidRDefault="0091620D" w:rsidP="0091620D">
            <w:pPr>
              <w:pStyle w:val="AERtabletextleft"/>
            </w:pPr>
            <w:r w:rsidRPr="0091620D">
              <w:t>Land</w:t>
            </w:r>
          </w:p>
        </w:tc>
        <w:tc>
          <w:tcPr>
            <w:tcW w:w="1423" w:type="pct"/>
            <w:noWrap/>
            <w:vAlign w:val="bottom"/>
            <w:hideMark/>
          </w:tcPr>
          <w:p w:rsidR="0091620D" w:rsidRPr="0091620D" w:rsidRDefault="0091620D" w:rsidP="0091620D">
            <w:pPr>
              <w:pStyle w:val="AERtabletextright"/>
              <w:cnfStyle w:val="000000010000" w:firstRow="0" w:lastRow="0" w:firstColumn="0" w:lastColumn="0" w:oddVBand="0" w:evenVBand="0" w:oddHBand="0" w:evenHBand="1" w:firstRowFirstColumn="0" w:firstRowLastColumn="0" w:lastRowFirstColumn="0" w:lastRowLastColumn="0"/>
            </w:pPr>
            <w:r w:rsidRPr="0091620D">
              <w:t>n/a</w:t>
            </w:r>
          </w:p>
        </w:tc>
        <w:tc>
          <w:tcPr>
            <w:tcW w:w="1423" w:type="pct"/>
            <w:noWrap/>
            <w:vAlign w:val="bottom"/>
            <w:hideMark/>
          </w:tcPr>
          <w:p w:rsidR="0091620D" w:rsidRPr="0091620D" w:rsidRDefault="0091620D" w:rsidP="0091620D">
            <w:pPr>
              <w:pStyle w:val="AERtabletextright"/>
              <w:cnfStyle w:val="000000010000" w:firstRow="0" w:lastRow="0" w:firstColumn="0" w:lastColumn="0" w:oddVBand="0" w:evenVBand="0" w:oddHBand="0" w:evenHBand="1" w:firstRowFirstColumn="0" w:firstRowLastColumn="0" w:lastRowFirstColumn="0" w:lastRowLastColumn="0"/>
            </w:pPr>
            <w:r w:rsidRPr="0091620D">
              <w:t>n/a</w:t>
            </w:r>
          </w:p>
        </w:tc>
      </w:tr>
      <w:tr w:rsidR="0091620D" w:rsidRPr="007E333E" w:rsidTr="0062528A">
        <w:trPr>
          <w:trHeight w:val="300"/>
        </w:trPr>
        <w:tc>
          <w:tcPr>
            <w:cnfStyle w:val="001000000000" w:firstRow="0" w:lastRow="0" w:firstColumn="1" w:lastColumn="0" w:oddVBand="0" w:evenVBand="0" w:oddHBand="0" w:evenHBand="0" w:firstRowFirstColumn="0" w:firstRowLastColumn="0" w:lastRowFirstColumn="0" w:lastRowLastColumn="0"/>
            <w:tcW w:w="2154" w:type="pct"/>
            <w:noWrap/>
            <w:vAlign w:val="bottom"/>
            <w:hideMark/>
          </w:tcPr>
          <w:p w:rsidR="0091620D" w:rsidRPr="0091620D" w:rsidRDefault="0091620D" w:rsidP="0091620D">
            <w:pPr>
              <w:pStyle w:val="AERtabletextleft"/>
            </w:pPr>
            <w:r w:rsidRPr="0091620D">
              <w:t>Easements</w:t>
            </w:r>
          </w:p>
        </w:tc>
        <w:tc>
          <w:tcPr>
            <w:tcW w:w="1423" w:type="pct"/>
            <w:noWrap/>
            <w:vAlign w:val="bottom"/>
            <w:hideMark/>
          </w:tcPr>
          <w:p w:rsidR="0091620D" w:rsidRPr="0091620D" w:rsidRDefault="0091620D" w:rsidP="0091620D">
            <w:pPr>
              <w:pStyle w:val="AERtabletextright"/>
              <w:cnfStyle w:val="000000000000" w:firstRow="0" w:lastRow="0" w:firstColumn="0" w:lastColumn="0" w:oddVBand="0" w:evenVBand="0" w:oddHBand="0" w:evenHBand="0" w:firstRowFirstColumn="0" w:firstRowLastColumn="0" w:lastRowFirstColumn="0" w:lastRowLastColumn="0"/>
            </w:pPr>
            <w:r w:rsidRPr="0091620D">
              <w:t>n/a</w:t>
            </w:r>
          </w:p>
        </w:tc>
        <w:tc>
          <w:tcPr>
            <w:tcW w:w="1423" w:type="pct"/>
            <w:noWrap/>
            <w:vAlign w:val="bottom"/>
            <w:hideMark/>
          </w:tcPr>
          <w:p w:rsidR="0091620D" w:rsidRPr="0091620D" w:rsidRDefault="0091620D" w:rsidP="0091620D">
            <w:pPr>
              <w:pStyle w:val="AERtabletextright"/>
              <w:cnfStyle w:val="000000000000" w:firstRow="0" w:lastRow="0" w:firstColumn="0" w:lastColumn="0" w:oddVBand="0" w:evenVBand="0" w:oddHBand="0" w:evenHBand="0" w:firstRowFirstColumn="0" w:firstRowLastColumn="0" w:lastRowFirstColumn="0" w:lastRowLastColumn="0"/>
            </w:pPr>
            <w:r w:rsidRPr="0091620D">
              <w:t>n/a</w:t>
            </w:r>
          </w:p>
        </w:tc>
      </w:tr>
      <w:tr w:rsidR="0091620D" w:rsidRPr="007E333E" w:rsidTr="0062528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4" w:type="pct"/>
            <w:noWrap/>
            <w:vAlign w:val="bottom"/>
            <w:hideMark/>
          </w:tcPr>
          <w:p w:rsidR="0091620D" w:rsidRPr="0091620D" w:rsidRDefault="0091620D" w:rsidP="0091620D">
            <w:pPr>
              <w:pStyle w:val="AERtabletextleft"/>
            </w:pPr>
            <w:r w:rsidRPr="0091620D">
              <w:t>Equity raising costs</w:t>
            </w:r>
          </w:p>
        </w:tc>
        <w:tc>
          <w:tcPr>
            <w:tcW w:w="1423" w:type="pct"/>
            <w:noWrap/>
            <w:vAlign w:val="bottom"/>
            <w:hideMark/>
          </w:tcPr>
          <w:p w:rsidR="0091620D" w:rsidRPr="0091620D" w:rsidRDefault="0091620D" w:rsidP="0091620D">
            <w:pPr>
              <w:pStyle w:val="AERtabletextright"/>
              <w:cnfStyle w:val="000000010000" w:firstRow="0" w:lastRow="0" w:firstColumn="0" w:lastColumn="0" w:oddVBand="0" w:evenVBand="0" w:oddHBand="0" w:evenHBand="1" w:firstRowFirstColumn="0" w:firstRowLastColumn="0" w:lastRowFirstColumn="0" w:lastRowLastColumn="0"/>
            </w:pPr>
            <w:r w:rsidRPr="0091620D">
              <w:t>5.0</w:t>
            </w:r>
          </w:p>
        </w:tc>
        <w:tc>
          <w:tcPr>
            <w:tcW w:w="1423" w:type="pct"/>
            <w:noWrap/>
            <w:vAlign w:val="bottom"/>
            <w:hideMark/>
          </w:tcPr>
          <w:p w:rsidR="0091620D" w:rsidRPr="0091620D" w:rsidRDefault="0091620D" w:rsidP="0091620D">
            <w:pPr>
              <w:pStyle w:val="AERtabletextright"/>
              <w:cnfStyle w:val="000000010000" w:firstRow="0" w:lastRow="0" w:firstColumn="0" w:lastColumn="0" w:oddVBand="0" w:evenVBand="0" w:oddHBand="0" w:evenHBand="1" w:firstRowFirstColumn="0" w:firstRowLastColumn="0" w:lastRowFirstColumn="0" w:lastRowLastColumn="0"/>
            </w:pPr>
            <w:r w:rsidRPr="0091620D">
              <w:t>37.0</w:t>
            </w:r>
          </w:p>
        </w:tc>
      </w:tr>
      <w:tr w:rsidR="0091620D" w:rsidRPr="007E333E" w:rsidTr="0062528A">
        <w:trPr>
          <w:trHeight w:val="300"/>
        </w:trPr>
        <w:tc>
          <w:tcPr>
            <w:cnfStyle w:val="001000000000" w:firstRow="0" w:lastRow="0" w:firstColumn="1" w:lastColumn="0" w:oddVBand="0" w:evenVBand="0" w:oddHBand="0" w:evenHBand="0" w:firstRowFirstColumn="0" w:firstRowLastColumn="0" w:lastRowFirstColumn="0" w:lastRowLastColumn="0"/>
            <w:tcW w:w="2154" w:type="pct"/>
            <w:noWrap/>
            <w:vAlign w:val="bottom"/>
            <w:hideMark/>
          </w:tcPr>
          <w:p w:rsidR="0091620D" w:rsidRPr="0091620D" w:rsidRDefault="0091620D" w:rsidP="003060BD">
            <w:pPr>
              <w:pStyle w:val="AERtabletextleft"/>
            </w:pPr>
            <w:r w:rsidRPr="0091620D">
              <w:t xml:space="preserve">Emergency </w:t>
            </w:r>
            <w:r w:rsidR="003060BD">
              <w:t>s</w:t>
            </w:r>
            <w:r w:rsidRPr="0091620D">
              <w:t>pares (</w:t>
            </w:r>
            <w:r w:rsidR="003060BD">
              <w:t>m</w:t>
            </w:r>
            <w:r w:rsidRPr="0091620D">
              <w:t xml:space="preserve">ajor </w:t>
            </w:r>
            <w:r w:rsidR="003060BD">
              <w:t>p</w:t>
            </w:r>
            <w:r w:rsidRPr="0091620D">
              <w:t xml:space="preserve">lant, </w:t>
            </w:r>
            <w:r w:rsidR="003060BD">
              <w:t>e</w:t>
            </w:r>
            <w:r w:rsidRPr="0091620D">
              <w:t xml:space="preserve">xcludes </w:t>
            </w:r>
            <w:r w:rsidR="003060BD">
              <w:t>i</w:t>
            </w:r>
            <w:r w:rsidRPr="0091620D">
              <w:t>nventory)</w:t>
            </w:r>
          </w:p>
        </w:tc>
        <w:tc>
          <w:tcPr>
            <w:tcW w:w="1423" w:type="pct"/>
            <w:noWrap/>
            <w:vAlign w:val="bottom"/>
            <w:hideMark/>
          </w:tcPr>
          <w:p w:rsidR="0091620D" w:rsidRPr="0091620D" w:rsidRDefault="00560C53" w:rsidP="0091620D">
            <w:pPr>
              <w:pStyle w:val="AERtabletextright"/>
              <w:cnfStyle w:val="000000000000" w:firstRow="0" w:lastRow="0" w:firstColumn="0" w:lastColumn="0" w:oddVBand="0" w:evenVBand="0" w:oddHBand="0" w:evenHBand="0" w:firstRowFirstColumn="0" w:firstRowLastColumn="0" w:lastRowFirstColumn="0" w:lastRowLastColumn="0"/>
            </w:pPr>
            <w:r>
              <w:t>n/a</w:t>
            </w:r>
          </w:p>
        </w:tc>
        <w:tc>
          <w:tcPr>
            <w:tcW w:w="1423" w:type="pct"/>
            <w:noWrap/>
            <w:vAlign w:val="bottom"/>
            <w:hideMark/>
          </w:tcPr>
          <w:p w:rsidR="0091620D" w:rsidRPr="0091620D" w:rsidRDefault="00471396" w:rsidP="0091620D">
            <w:pPr>
              <w:pStyle w:val="AERtabletextright"/>
              <w:cnfStyle w:val="000000000000" w:firstRow="0" w:lastRow="0" w:firstColumn="0" w:lastColumn="0" w:oddVBand="0" w:evenVBand="0" w:oddHBand="0" w:evenHBand="0" w:firstRowFirstColumn="0" w:firstRowLastColumn="0" w:lastRowFirstColumn="0" w:lastRowLastColumn="0"/>
            </w:pPr>
            <w:r>
              <w:t>n/a</w:t>
            </w:r>
          </w:p>
        </w:tc>
      </w:tr>
      <w:tr w:rsidR="0091620D" w:rsidRPr="007E333E" w:rsidTr="0062528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4" w:type="pct"/>
            <w:noWrap/>
            <w:vAlign w:val="bottom"/>
            <w:hideMark/>
          </w:tcPr>
          <w:p w:rsidR="0091620D" w:rsidRPr="0091620D" w:rsidRDefault="0091620D" w:rsidP="003060BD">
            <w:pPr>
              <w:pStyle w:val="AERtabletextleft"/>
            </w:pPr>
            <w:r w:rsidRPr="0091620D">
              <w:t xml:space="preserve">Information &amp; </w:t>
            </w:r>
            <w:r w:rsidR="003060BD">
              <w:t>c</w:t>
            </w:r>
            <w:r w:rsidRPr="0091620D">
              <w:t xml:space="preserve">ommunication </w:t>
            </w:r>
            <w:r w:rsidR="003060BD">
              <w:t>t</w:t>
            </w:r>
            <w:r w:rsidRPr="0091620D">
              <w:t>echnology</w:t>
            </w:r>
          </w:p>
        </w:tc>
        <w:tc>
          <w:tcPr>
            <w:tcW w:w="1423" w:type="pct"/>
            <w:noWrap/>
            <w:vAlign w:val="bottom"/>
            <w:hideMark/>
          </w:tcPr>
          <w:p w:rsidR="0091620D" w:rsidRPr="0091620D" w:rsidRDefault="0091620D" w:rsidP="0091620D">
            <w:pPr>
              <w:pStyle w:val="AERtabletextright"/>
              <w:cnfStyle w:val="000000010000" w:firstRow="0" w:lastRow="0" w:firstColumn="0" w:lastColumn="0" w:oddVBand="0" w:evenVBand="0" w:oddHBand="0" w:evenHBand="1" w:firstRowFirstColumn="0" w:firstRowLastColumn="0" w:lastRowFirstColumn="0" w:lastRowLastColumn="0"/>
            </w:pPr>
            <w:r w:rsidRPr="0091620D">
              <w:t>2.9</w:t>
            </w:r>
          </w:p>
        </w:tc>
        <w:tc>
          <w:tcPr>
            <w:tcW w:w="1423" w:type="pct"/>
            <w:noWrap/>
            <w:vAlign w:val="bottom"/>
            <w:hideMark/>
          </w:tcPr>
          <w:p w:rsidR="0091620D" w:rsidRPr="0091620D" w:rsidRDefault="0091620D" w:rsidP="0091620D">
            <w:pPr>
              <w:pStyle w:val="AERtabletextright"/>
              <w:cnfStyle w:val="000000010000" w:firstRow="0" w:lastRow="0" w:firstColumn="0" w:lastColumn="0" w:oddVBand="0" w:evenVBand="0" w:oddHBand="0" w:evenHBand="1" w:firstRowFirstColumn="0" w:firstRowLastColumn="0" w:lastRowFirstColumn="0" w:lastRowLastColumn="0"/>
            </w:pPr>
            <w:r w:rsidRPr="0091620D">
              <w:t>2.1</w:t>
            </w:r>
          </w:p>
        </w:tc>
      </w:tr>
      <w:tr w:rsidR="0091620D" w:rsidRPr="007E333E" w:rsidTr="0062528A">
        <w:trPr>
          <w:trHeight w:val="300"/>
        </w:trPr>
        <w:tc>
          <w:tcPr>
            <w:cnfStyle w:val="001000000000" w:firstRow="0" w:lastRow="0" w:firstColumn="1" w:lastColumn="0" w:oddVBand="0" w:evenVBand="0" w:oddHBand="0" w:evenHBand="0" w:firstRowFirstColumn="0" w:firstRowLastColumn="0" w:lastRowFirstColumn="0" w:lastRowLastColumn="0"/>
            <w:tcW w:w="2154" w:type="pct"/>
            <w:noWrap/>
            <w:vAlign w:val="bottom"/>
            <w:hideMark/>
          </w:tcPr>
          <w:p w:rsidR="0091620D" w:rsidRPr="0091620D" w:rsidRDefault="0091620D" w:rsidP="0091620D">
            <w:pPr>
              <w:pStyle w:val="AERtabletextleft"/>
            </w:pPr>
            <w:r w:rsidRPr="0091620D">
              <w:t>Furniture, fittings, plant and equipment</w:t>
            </w:r>
          </w:p>
        </w:tc>
        <w:tc>
          <w:tcPr>
            <w:tcW w:w="1423" w:type="pct"/>
            <w:noWrap/>
            <w:vAlign w:val="bottom"/>
            <w:hideMark/>
          </w:tcPr>
          <w:p w:rsidR="0091620D" w:rsidRPr="0091620D" w:rsidRDefault="0091620D" w:rsidP="0091620D">
            <w:pPr>
              <w:pStyle w:val="AERtabletextright"/>
              <w:cnfStyle w:val="000000000000" w:firstRow="0" w:lastRow="0" w:firstColumn="0" w:lastColumn="0" w:oddVBand="0" w:evenVBand="0" w:oddHBand="0" w:evenHBand="0" w:firstRowFirstColumn="0" w:firstRowLastColumn="0" w:lastRowFirstColumn="0" w:lastRowLastColumn="0"/>
            </w:pPr>
            <w:r w:rsidRPr="0091620D">
              <w:t>8.6</w:t>
            </w:r>
          </w:p>
        </w:tc>
        <w:tc>
          <w:tcPr>
            <w:tcW w:w="1423" w:type="pct"/>
            <w:noWrap/>
            <w:vAlign w:val="bottom"/>
            <w:hideMark/>
          </w:tcPr>
          <w:p w:rsidR="0091620D" w:rsidRPr="0091620D" w:rsidRDefault="0091620D" w:rsidP="0091620D">
            <w:pPr>
              <w:pStyle w:val="AERtabletextright"/>
              <w:cnfStyle w:val="000000000000" w:firstRow="0" w:lastRow="0" w:firstColumn="0" w:lastColumn="0" w:oddVBand="0" w:evenVBand="0" w:oddHBand="0" w:evenHBand="0" w:firstRowFirstColumn="0" w:firstRowLastColumn="0" w:lastRowFirstColumn="0" w:lastRowLastColumn="0"/>
            </w:pPr>
            <w:r w:rsidRPr="0091620D">
              <w:t>4.9</w:t>
            </w:r>
          </w:p>
        </w:tc>
      </w:tr>
      <w:tr w:rsidR="0091620D" w:rsidRPr="007E333E" w:rsidTr="0062528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4" w:type="pct"/>
            <w:noWrap/>
            <w:vAlign w:val="bottom"/>
            <w:hideMark/>
          </w:tcPr>
          <w:p w:rsidR="0091620D" w:rsidRPr="0091620D" w:rsidRDefault="0091620D" w:rsidP="003060BD">
            <w:pPr>
              <w:pStyle w:val="AERtabletextleft"/>
            </w:pPr>
            <w:r w:rsidRPr="0091620D">
              <w:t xml:space="preserve">Motor </w:t>
            </w:r>
            <w:r w:rsidR="003060BD">
              <w:t>v</w:t>
            </w:r>
            <w:r w:rsidRPr="0091620D">
              <w:t>ehicles</w:t>
            </w:r>
          </w:p>
        </w:tc>
        <w:tc>
          <w:tcPr>
            <w:tcW w:w="1423" w:type="pct"/>
            <w:noWrap/>
            <w:vAlign w:val="bottom"/>
            <w:hideMark/>
          </w:tcPr>
          <w:p w:rsidR="0091620D" w:rsidRPr="0091620D" w:rsidRDefault="0091620D" w:rsidP="0091620D">
            <w:pPr>
              <w:pStyle w:val="AERtabletextright"/>
              <w:cnfStyle w:val="000000010000" w:firstRow="0" w:lastRow="0" w:firstColumn="0" w:lastColumn="0" w:oddVBand="0" w:evenVBand="0" w:oddHBand="0" w:evenHBand="1" w:firstRowFirstColumn="0" w:firstRowLastColumn="0" w:lastRowFirstColumn="0" w:lastRowLastColumn="0"/>
            </w:pPr>
            <w:r w:rsidRPr="0091620D">
              <w:t>12.1</w:t>
            </w:r>
          </w:p>
        </w:tc>
        <w:tc>
          <w:tcPr>
            <w:tcW w:w="1423" w:type="pct"/>
            <w:noWrap/>
            <w:vAlign w:val="bottom"/>
            <w:hideMark/>
          </w:tcPr>
          <w:p w:rsidR="0091620D" w:rsidRPr="0091620D" w:rsidRDefault="0091620D" w:rsidP="0091620D">
            <w:pPr>
              <w:pStyle w:val="AERtabletextright"/>
              <w:cnfStyle w:val="000000010000" w:firstRow="0" w:lastRow="0" w:firstColumn="0" w:lastColumn="0" w:oddVBand="0" w:evenVBand="0" w:oddHBand="0" w:evenHBand="1" w:firstRowFirstColumn="0" w:firstRowLastColumn="0" w:lastRowFirstColumn="0" w:lastRowLastColumn="0"/>
            </w:pPr>
            <w:r w:rsidRPr="0091620D">
              <w:t>7.2</w:t>
            </w:r>
          </w:p>
        </w:tc>
      </w:tr>
      <w:tr w:rsidR="0091620D" w:rsidRPr="007E333E" w:rsidTr="0062528A">
        <w:trPr>
          <w:trHeight w:val="300"/>
        </w:trPr>
        <w:tc>
          <w:tcPr>
            <w:cnfStyle w:val="001000000000" w:firstRow="0" w:lastRow="0" w:firstColumn="1" w:lastColumn="0" w:oddVBand="0" w:evenVBand="0" w:oddHBand="0" w:evenHBand="0" w:firstRowFirstColumn="0" w:firstRowLastColumn="0" w:lastRowFirstColumn="0" w:lastRowLastColumn="0"/>
            <w:tcW w:w="2154" w:type="pct"/>
            <w:noWrap/>
            <w:vAlign w:val="bottom"/>
            <w:hideMark/>
          </w:tcPr>
          <w:p w:rsidR="0091620D" w:rsidRPr="0091620D" w:rsidRDefault="0091620D" w:rsidP="0091620D">
            <w:pPr>
              <w:pStyle w:val="AERtabletextleft"/>
            </w:pPr>
            <w:r w:rsidRPr="0091620D">
              <w:t>Buildings</w:t>
            </w:r>
          </w:p>
        </w:tc>
        <w:tc>
          <w:tcPr>
            <w:tcW w:w="1423" w:type="pct"/>
            <w:noWrap/>
            <w:vAlign w:val="bottom"/>
            <w:hideMark/>
          </w:tcPr>
          <w:p w:rsidR="0091620D" w:rsidRPr="0091620D" w:rsidRDefault="0091620D" w:rsidP="0091620D">
            <w:pPr>
              <w:pStyle w:val="AERtabletextright"/>
              <w:cnfStyle w:val="000000000000" w:firstRow="0" w:lastRow="0" w:firstColumn="0" w:lastColumn="0" w:oddVBand="0" w:evenVBand="0" w:oddHBand="0" w:evenHBand="0" w:firstRowFirstColumn="0" w:firstRowLastColumn="0" w:lastRowFirstColumn="0" w:lastRowLastColumn="0"/>
            </w:pPr>
            <w:r w:rsidRPr="0091620D">
              <w:t>40.0</w:t>
            </w:r>
          </w:p>
        </w:tc>
        <w:tc>
          <w:tcPr>
            <w:tcW w:w="1423" w:type="pct"/>
            <w:noWrap/>
            <w:vAlign w:val="bottom"/>
            <w:hideMark/>
          </w:tcPr>
          <w:p w:rsidR="0091620D" w:rsidRPr="0091620D" w:rsidRDefault="0091620D" w:rsidP="0091620D">
            <w:pPr>
              <w:pStyle w:val="AERtabletextright"/>
              <w:cnfStyle w:val="000000000000" w:firstRow="0" w:lastRow="0" w:firstColumn="0" w:lastColumn="0" w:oddVBand="0" w:evenVBand="0" w:oddHBand="0" w:evenHBand="0" w:firstRowFirstColumn="0" w:firstRowLastColumn="0" w:lastRowFirstColumn="0" w:lastRowLastColumn="0"/>
            </w:pPr>
            <w:r w:rsidRPr="0091620D">
              <w:t>33.4</w:t>
            </w:r>
          </w:p>
        </w:tc>
      </w:tr>
      <w:tr w:rsidR="0091620D" w:rsidRPr="007E333E" w:rsidTr="0062528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4" w:type="pct"/>
            <w:noWrap/>
            <w:vAlign w:val="bottom"/>
            <w:hideMark/>
          </w:tcPr>
          <w:p w:rsidR="0091620D" w:rsidRPr="0091620D" w:rsidRDefault="0091620D" w:rsidP="0091620D">
            <w:pPr>
              <w:pStyle w:val="AERtabletextleft"/>
            </w:pPr>
            <w:r w:rsidRPr="0091620D">
              <w:t>Land (non-system)</w:t>
            </w:r>
          </w:p>
        </w:tc>
        <w:tc>
          <w:tcPr>
            <w:tcW w:w="1423" w:type="pct"/>
            <w:noWrap/>
            <w:vAlign w:val="bottom"/>
            <w:hideMark/>
          </w:tcPr>
          <w:p w:rsidR="0091620D" w:rsidRPr="0091620D" w:rsidRDefault="0091620D" w:rsidP="0091620D">
            <w:pPr>
              <w:pStyle w:val="AERtabletextright"/>
              <w:cnfStyle w:val="000000010000" w:firstRow="0" w:lastRow="0" w:firstColumn="0" w:lastColumn="0" w:oddVBand="0" w:evenVBand="0" w:oddHBand="0" w:evenHBand="1" w:firstRowFirstColumn="0" w:firstRowLastColumn="0" w:lastRowFirstColumn="0" w:lastRowLastColumn="0"/>
            </w:pPr>
            <w:r w:rsidRPr="0091620D">
              <w:t>n/a</w:t>
            </w:r>
          </w:p>
        </w:tc>
        <w:tc>
          <w:tcPr>
            <w:tcW w:w="1423" w:type="pct"/>
            <w:noWrap/>
            <w:vAlign w:val="bottom"/>
            <w:hideMark/>
          </w:tcPr>
          <w:p w:rsidR="0091620D" w:rsidRPr="0091620D" w:rsidRDefault="0091620D" w:rsidP="0091620D">
            <w:pPr>
              <w:pStyle w:val="AERtabletextright"/>
              <w:cnfStyle w:val="000000010000" w:firstRow="0" w:lastRow="0" w:firstColumn="0" w:lastColumn="0" w:oddVBand="0" w:evenVBand="0" w:oddHBand="0" w:evenHBand="1" w:firstRowFirstColumn="0" w:firstRowLastColumn="0" w:lastRowFirstColumn="0" w:lastRowLastColumn="0"/>
            </w:pPr>
            <w:r w:rsidRPr="0091620D">
              <w:t>n/a</w:t>
            </w:r>
          </w:p>
        </w:tc>
      </w:tr>
      <w:tr w:rsidR="0091620D" w:rsidRPr="007E333E" w:rsidTr="0062528A">
        <w:trPr>
          <w:trHeight w:val="300"/>
        </w:trPr>
        <w:tc>
          <w:tcPr>
            <w:cnfStyle w:val="001000000000" w:firstRow="0" w:lastRow="0" w:firstColumn="1" w:lastColumn="0" w:oddVBand="0" w:evenVBand="0" w:oddHBand="0" w:evenHBand="0" w:firstRowFirstColumn="0" w:firstRowLastColumn="0" w:lastRowFirstColumn="0" w:lastRowLastColumn="0"/>
            <w:tcW w:w="2154" w:type="pct"/>
            <w:noWrap/>
            <w:vAlign w:val="bottom"/>
            <w:hideMark/>
          </w:tcPr>
          <w:p w:rsidR="0091620D" w:rsidRPr="0091620D" w:rsidRDefault="0091620D" w:rsidP="0091620D">
            <w:pPr>
              <w:pStyle w:val="AERtabletextleft"/>
            </w:pPr>
            <w:r w:rsidRPr="0091620D">
              <w:t xml:space="preserve">Other </w:t>
            </w:r>
            <w:r w:rsidR="00715505" w:rsidRPr="0091620D">
              <w:t>non-system</w:t>
            </w:r>
            <w:r w:rsidRPr="0091620D">
              <w:t xml:space="preserve"> assets</w:t>
            </w:r>
          </w:p>
        </w:tc>
        <w:tc>
          <w:tcPr>
            <w:tcW w:w="1423" w:type="pct"/>
            <w:noWrap/>
            <w:vAlign w:val="bottom"/>
            <w:hideMark/>
          </w:tcPr>
          <w:p w:rsidR="0091620D" w:rsidRPr="0091620D" w:rsidRDefault="0091620D" w:rsidP="0091620D">
            <w:pPr>
              <w:pStyle w:val="AERtabletextright"/>
              <w:cnfStyle w:val="000000000000" w:firstRow="0" w:lastRow="0" w:firstColumn="0" w:lastColumn="0" w:oddVBand="0" w:evenVBand="0" w:oddHBand="0" w:evenHBand="0" w:firstRowFirstColumn="0" w:firstRowLastColumn="0" w:lastRowFirstColumn="0" w:lastRowLastColumn="0"/>
            </w:pPr>
            <w:r w:rsidRPr="0091620D">
              <w:t>n/a</w:t>
            </w:r>
          </w:p>
        </w:tc>
        <w:tc>
          <w:tcPr>
            <w:tcW w:w="1423" w:type="pct"/>
            <w:noWrap/>
            <w:vAlign w:val="bottom"/>
            <w:hideMark/>
          </w:tcPr>
          <w:p w:rsidR="0091620D" w:rsidRPr="0091620D" w:rsidRDefault="0091620D" w:rsidP="0091620D">
            <w:pPr>
              <w:pStyle w:val="AERtabletextright"/>
              <w:cnfStyle w:val="000000000000" w:firstRow="0" w:lastRow="0" w:firstColumn="0" w:lastColumn="0" w:oddVBand="0" w:evenVBand="0" w:oddHBand="0" w:evenHBand="0" w:firstRowFirstColumn="0" w:firstRowLastColumn="0" w:lastRowFirstColumn="0" w:lastRowLastColumn="0"/>
            </w:pPr>
            <w:r w:rsidRPr="0091620D">
              <w:t>n/a</w:t>
            </w:r>
          </w:p>
        </w:tc>
      </w:tr>
    </w:tbl>
    <w:p w:rsidR="007E333E" w:rsidRPr="007E333E" w:rsidRDefault="007E333E" w:rsidP="007E333E">
      <w:pPr>
        <w:pStyle w:val="AERtablesource"/>
      </w:pPr>
      <w:r w:rsidRPr="007E333E">
        <w:t>Source:</w:t>
      </w:r>
      <w:r w:rsidRPr="007E333E">
        <w:tab/>
        <w:t xml:space="preserve">AER analysis. </w:t>
      </w:r>
    </w:p>
    <w:p w:rsidR="000E3C91" w:rsidRDefault="007E333E" w:rsidP="007E333E">
      <w:pPr>
        <w:pStyle w:val="AERtablesource"/>
      </w:pPr>
      <w:r w:rsidRPr="007E333E">
        <w:t xml:space="preserve">n/a: </w:t>
      </w:r>
      <w:r w:rsidRPr="007E333E">
        <w:tab/>
        <w:t>not applicable.</w:t>
      </w:r>
    </w:p>
    <w:p w:rsidR="0084378B" w:rsidRPr="008D5D7C" w:rsidRDefault="0084378B" w:rsidP="008D5D7C">
      <w:bookmarkStart w:id="32" w:name="_GoBack"/>
      <w:bookmarkEnd w:id="32"/>
    </w:p>
    <w:sectPr w:rsidR="0084378B" w:rsidRPr="008D5D7C" w:rsidSect="00F34039">
      <w:footerReference w:type="even" r:id="rId11"/>
      <w:footerReference w:type="default" r:id="rId12"/>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039" w:rsidRPr="00AB4345" w:rsidRDefault="00F34039" w:rsidP="00AB4345">
      <w:r>
        <w:separator/>
      </w:r>
    </w:p>
  </w:endnote>
  <w:endnote w:type="continuationSeparator" w:id="0">
    <w:p w:rsidR="00F34039" w:rsidRPr="00AB4345" w:rsidRDefault="00F34039"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F34039" w:rsidRPr="00824CC8" w:rsidRDefault="0077767E" w:rsidP="001F5E59">
        <w:pPr>
          <w:pStyle w:val="Footer"/>
          <w:jc w:val="left"/>
        </w:pPr>
        <w:sdt>
          <w:sdtPr>
            <w:id w:val="-729534055"/>
            <w:docPartObj>
              <w:docPartGallery w:val="Page Numbers (Bottom of Page)"/>
              <w:docPartUnique/>
            </w:docPartObj>
          </w:sdtPr>
          <w:sdtEndPr/>
          <w:sdtContent>
            <w:r w:rsidR="00F34039" w:rsidRPr="00824CC8">
              <w:fldChar w:fldCharType="begin"/>
            </w:r>
            <w:r w:rsidR="00F34039" w:rsidRPr="00824CC8">
              <w:instrText xml:space="preserve"> PAGE   \* MERGEFORMAT </w:instrText>
            </w:r>
            <w:r w:rsidR="00F34039" w:rsidRPr="00824CC8">
              <w:fldChar w:fldCharType="separate"/>
            </w:r>
            <w:r>
              <w:rPr>
                <w:noProof/>
              </w:rPr>
              <w:t>8-12</w:t>
            </w:r>
            <w:r w:rsidR="00F34039" w:rsidRPr="00824CC8">
              <w:fldChar w:fldCharType="end"/>
            </w:r>
            <w:r w:rsidR="00F34039" w:rsidRPr="00824CC8">
              <w:tab/>
            </w:r>
            <w:r w:rsidR="001F5E59">
              <w:t xml:space="preserve">                                          </w:t>
            </w:r>
            <w:r w:rsidR="00F34039">
              <w:rPr>
                <w:rStyle w:val="AERbody"/>
              </w:rPr>
              <w:t>Attachment 8: Corporate income tax</w:t>
            </w:r>
            <w:r w:rsidR="00F34039" w:rsidRPr="00210880">
              <w:rPr>
                <w:rStyle w:val="AERbody"/>
              </w:rPr>
              <w:t xml:space="preserve"> | </w:t>
            </w:r>
            <w:r w:rsidR="00F34039">
              <w:rPr>
                <w:rStyle w:val="AERbody"/>
              </w:rPr>
              <w:t xml:space="preserve">Endeavour Energy </w:t>
            </w:r>
            <w:r w:rsidR="001C353A">
              <w:rPr>
                <w:rStyle w:val="AERbody"/>
              </w:rPr>
              <w:t>d</w:t>
            </w:r>
            <w:r w:rsidR="00F34039">
              <w:rPr>
                <w:rStyle w:val="AERbody"/>
              </w:rPr>
              <w:t>raft decision</w:t>
            </w:r>
          </w:sdtContent>
        </w:sdt>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039" w:rsidRPr="00824CC8" w:rsidRDefault="00314260" w:rsidP="00824CC8">
    <w:pPr>
      <w:pStyle w:val="Footer"/>
      <w:rPr>
        <w:rStyle w:val="AERbody"/>
      </w:rPr>
    </w:pPr>
    <w:r>
      <w:rPr>
        <w:rStyle w:val="AERbody"/>
      </w:rPr>
      <w:t>Attachment 8: Corporate income tax</w:t>
    </w:r>
    <w:r w:rsidRPr="00210880">
      <w:rPr>
        <w:rStyle w:val="AERbody"/>
      </w:rPr>
      <w:t xml:space="preserve"> | </w:t>
    </w:r>
    <w:r>
      <w:rPr>
        <w:rStyle w:val="AERbody"/>
      </w:rPr>
      <w:t xml:space="preserve">Endeavour Energy </w:t>
    </w:r>
    <w:r w:rsidR="001C353A">
      <w:rPr>
        <w:rStyle w:val="AERbody"/>
      </w:rPr>
      <w:t>d</w:t>
    </w:r>
    <w:r>
      <w:rPr>
        <w:rStyle w:val="AERbody"/>
      </w:rPr>
      <w:t>raft decision</w:t>
    </w:r>
    <w:r w:rsidR="00F34039" w:rsidRPr="00210880">
      <w:rPr>
        <w:rStyle w:val="AERbody"/>
      </w:rPr>
      <w:tab/>
    </w:r>
    <w:r w:rsidR="00F34039" w:rsidRPr="00824CC8">
      <w:rPr>
        <w:rStyle w:val="AERbody"/>
      </w:rPr>
      <w:fldChar w:fldCharType="begin"/>
    </w:r>
    <w:r w:rsidR="00F34039" w:rsidRPr="00824CC8">
      <w:rPr>
        <w:rStyle w:val="AERbody"/>
      </w:rPr>
      <w:instrText xml:space="preserve"> PAGE   \* MERGEFORMAT </w:instrText>
    </w:r>
    <w:r w:rsidR="00F34039" w:rsidRPr="00824CC8">
      <w:rPr>
        <w:rStyle w:val="AERbody"/>
      </w:rPr>
      <w:fldChar w:fldCharType="separate"/>
    </w:r>
    <w:r w:rsidR="0077767E">
      <w:rPr>
        <w:rStyle w:val="AERbody"/>
        <w:noProof/>
      </w:rPr>
      <w:t>8-13</w:t>
    </w:r>
    <w:r w:rsidR="00F34039"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039" w:rsidRPr="00AB4345" w:rsidRDefault="00F34039" w:rsidP="00AB4345">
      <w:r>
        <w:separator/>
      </w:r>
    </w:p>
  </w:footnote>
  <w:footnote w:type="continuationSeparator" w:id="0">
    <w:p w:rsidR="00F34039" w:rsidRPr="00AB4345" w:rsidRDefault="00F34039" w:rsidP="00AB4345">
      <w:r>
        <w:continuationSeparator/>
      </w:r>
    </w:p>
  </w:footnote>
  <w:footnote w:id="1">
    <w:p w:rsidR="00F34039" w:rsidRDefault="00F34039" w:rsidP="005409B9">
      <w:pPr>
        <w:pStyle w:val="FootnoteText"/>
      </w:pPr>
      <w:r>
        <w:rPr>
          <w:rStyle w:val="FootnoteReference"/>
        </w:rPr>
        <w:footnoteRef/>
      </w:r>
      <w:r>
        <w:t xml:space="preserve"> </w:t>
      </w:r>
      <w:r>
        <w:tab/>
        <w:t>NER, cl</w:t>
      </w:r>
      <w:r w:rsidRPr="00B01736">
        <w:t xml:space="preserve"> 6.4.3</w:t>
      </w:r>
      <w:r>
        <w:t>(a</w:t>
      </w:r>
      <w:proofErr w:type="gramStart"/>
      <w:r>
        <w:t>)(</w:t>
      </w:r>
      <w:proofErr w:type="gramEnd"/>
      <w:r>
        <w:t>4)</w:t>
      </w:r>
      <w:r w:rsidRPr="00B01736">
        <w:t>.</w:t>
      </w:r>
    </w:p>
  </w:footnote>
  <w:footnote w:id="2">
    <w:p w:rsidR="00F34039" w:rsidRDefault="00F34039">
      <w:pPr>
        <w:pStyle w:val="FootnoteText"/>
      </w:pPr>
      <w:r>
        <w:rPr>
          <w:rStyle w:val="FootnoteReference"/>
        </w:rPr>
        <w:footnoteRef/>
      </w:r>
      <w:r>
        <w:t xml:space="preserve"> </w:t>
      </w:r>
      <w:r>
        <w:tab/>
      </w:r>
      <w:r w:rsidRPr="00DB7CF9">
        <w:t xml:space="preserve">Endeavour Energy, </w:t>
      </w:r>
      <w:r w:rsidRPr="00DB7CF9">
        <w:rPr>
          <w:rStyle w:val="AERtextitalic"/>
        </w:rPr>
        <w:t>Regulatory proposal</w:t>
      </w:r>
      <w:r w:rsidRPr="00DB7CF9">
        <w:t>, May 2014, Attachment 4.02.</w:t>
      </w:r>
    </w:p>
  </w:footnote>
  <w:footnote w:id="3">
    <w:p w:rsidR="00F34039" w:rsidRDefault="00F34039">
      <w:pPr>
        <w:pStyle w:val="FootnoteText"/>
      </w:pPr>
      <w:r>
        <w:rPr>
          <w:rStyle w:val="FootnoteReference"/>
        </w:rPr>
        <w:footnoteRef/>
      </w:r>
      <w:r>
        <w:t xml:space="preserve"> </w:t>
      </w:r>
      <w:r>
        <w:tab/>
        <w:t>The tax depreciation is therefore recalculated based on actual capex. The same tax depreciation approach of using actual capex applies to the roll forward of the TAB at the next reset.</w:t>
      </w:r>
    </w:p>
  </w:footnote>
  <w:footnote w:id="4">
    <w:p w:rsidR="00F34039" w:rsidRDefault="00F34039">
      <w:pPr>
        <w:pStyle w:val="FootnoteText"/>
      </w:pPr>
      <w:r>
        <w:rPr>
          <w:rStyle w:val="FootnoteReference"/>
        </w:rPr>
        <w:footnoteRef/>
      </w:r>
      <w:r>
        <w:t xml:space="preserve"> </w:t>
      </w:r>
      <w:r>
        <w:tab/>
      </w:r>
      <w:r w:rsidRPr="004656C5">
        <w:t>In fact, there is an iterative relationship between tax and revenues. That is, revenues lead to tax being applied, which increases revenues and leads to slightly more tax and so on. The PTRM is therefore set up to run an iterative process until the revenue and tax allowances become stable.</w:t>
      </w:r>
    </w:p>
  </w:footnote>
  <w:footnote w:id="5">
    <w:p w:rsidR="00F34039" w:rsidRDefault="00F34039" w:rsidP="00174C38">
      <w:pPr>
        <w:pStyle w:val="FootnoteText"/>
      </w:pPr>
      <w:r>
        <w:rPr>
          <w:rStyle w:val="FootnoteReference"/>
        </w:rPr>
        <w:footnoteRef/>
      </w:r>
      <w:r>
        <w:t xml:space="preserve"> </w:t>
      </w:r>
      <w:r>
        <w:tab/>
      </w:r>
      <w:r w:rsidRPr="008A212B">
        <w:t>For example, although increased opex adds to revenue requirement, these expenses are also offset against the revenues as deductions in determining tax, so there is no net impact in this case. A higher return on equity, in contrast, gives rise to no offsetting tax expenses and therefore increases the tax allowance in proportion to the company tax rate.</w:t>
      </w:r>
    </w:p>
  </w:footnote>
  <w:footnote w:id="6">
    <w:p w:rsidR="00F34039" w:rsidRDefault="00F34039" w:rsidP="007511AF">
      <w:pPr>
        <w:pStyle w:val="FootnoteText"/>
      </w:pPr>
      <w:r>
        <w:rPr>
          <w:rStyle w:val="FootnoteReference"/>
        </w:rPr>
        <w:footnoteRef/>
      </w:r>
      <w:r>
        <w:t xml:space="preserve"> </w:t>
      </w:r>
      <w:r>
        <w:tab/>
      </w:r>
      <w:proofErr w:type="gramStart"/>
      <w:r>
        <w:t>NER, cl 6.5.3.</w:t>
      </w:r>
      <w:proofErr w:type="gramEnd"/>
    </w:p>
  </w:footnote>
  <w:footnote w:id="7">
    <w:p w:rsidR="00F34039" w:rsidRDefault="00F34039">
      <w:pPr>
        <w:pStyle w:val="FootnoteText"/>
      </w:pPr>
      <w:r>
        <w:rPr>
          <w:rStyle w:val="FootnoteReference"/>
        </w:rPr>
        <w:footnoteRef/>
      </w:r>
      <w:r>
        <w:t xml:space="preserve"> </w:t>
      </w:r>
      <w:r>
        <w:tab/>
        <w:t xml:space="preserve">At the time of this draft decision, the roll forward of Endeavour Energy's TAB includes estimated capex values for </w:t>
      </w:r>
      <w:r>
        <w:br/>
        <w:t>2013–14. We will update the 2013–14 estimated capex values with the actual values for the final decision.</w:t>
      </w:r>
    </w:p>
  </w:footnote>
  <w:footnote w:id="8">
    <w:p w:rsidR="00F34039" w:rsidRDefault="00F34039">
      <w:pPr>
        <w:pStyle w:val="FootnoteText"/>
      </w:pPr>
      <w:r>
        <w:rPr>
          <w:rStyle w:val="FootnoteReference"/>
        </w:rPr>
        <w:footnoteRef/>
      </w:r>
      <w:r>
        <w:t xml:space="preserve"> </w:t>
      </w:r>
      <w:r>
        <w:tab/>
        <w:t>ATO</w:t>
      </w:r>
      <w:r w:rsidRPr="00BA7F34">
        <w:t xml:space="preserve">, </w:t>
      </w:r>
      <w:r w:rsidRPr="00BA7F34">
        <w:rPr>
          <w:rStyle w:val="AERtextitalic"/>
        </w:rPr>
        <w:t>Taxation Ruling Income tax: effective life of depreciating assets</w:t>
      </w:r>
      <w:r w:rsidRPr="00BA7F34">
        <w:t xml:space="preserve"> (applicable from 1 July 2014), August 2014, </w:t>
      </w:r>
      <w:hyperlink r:id="rId1" w:history="1">
        <w:r w:rsidRPr="00BA7F34">
          <w:rPr>
            <w:rStyle w:val="Hyperlink"/>
          </w:rPr>
          <w:t>http://law.ato.gov.au/atolaw/view.htm?docid=%22TXR%2FTR20144%2FNAT%2FATO%2F00001%22</w:t>
        </w:r>
      </w:hyperlink>
      <w:r w:rsidRPr="00BA7F34">
        <w:t>, accessed on 25 September 2014</w:t>
      </w:r>
      <w:r>
        <w:t>.</w:t>
      </w:r>
    </w:p>
  </w:footnote>
  <w:footnote w:id="9">
    <w:p w:rsidR="00F34039" w:rsidRDefault="00F34039">
      <w:pPr>
        <w:pStyle w:val="FootnoteText"/>
      </w:pPr>
      <w:r>
        <w:rPr>
          <w:rStyle w:val="FootnoteReference"/>
        </w:rPr>
        <w:footnoteRef/>
      </w:r>
      <w:r>
        <w:t xml:space="preserve"> </w:t>
      </w:r>
      <w:r>
        <w:tab/>
      </w:r>
      <w:r w:rsidRPr="005F0D1A">
        <w:t xml:space="preserve">ATO, </w:t>
      </w:r>
      <w:r w:rsidRPr="005F0D1A">
        <w:rPr>
          <w:rStyle w:val="AERtextitalic"/>
        </w:rPr>
        <w:t>Guide to depreciating assets 2001-02: Business related costs—section 40-880 deductions</w:t>
      </w:r>
      <w:r w:rsidRPr="005F0D1A">
        <w:t>, ATO reference; NO NAT7170, p. 25.</w:t>
      </w:r>
    </w:p>
  </w:footnote>
  <w:footnote w:id="10">
    <w:p w:rsidR="00F34039" w:rsidRDefault="00F34039" w:rsidP="005F0D1A">
      <w:pPr>
        <w:pStyle w:val="FootnoteText"/>
      </w:pPr>
      <w:r>
        <w:rPr>
          <w:rStyle w:val="FootnoteReference"/>
        </w:rPr>
        <w:footnoteRef/>
      </w:r>
      <w:r>
        <w:t xml:space="preserve"> </w:t>
      </w:r>
      <w:r>
        <w:tab/>
      </w:r>
      <w:r w:rsidRPr="005F0D1A">
        <w:t xml:space="preserve">AER, </w:t>
      </w:r>
      <w:r w:rsidRPr="005F0D1A">
        <w:rPr>
          <w:rStyle w:val="AERtextitalic"/>
        </w:rPr>
        <w:t xml:space="preserve">Draft decision: </w:t>
      </w:r>
      <w:proofErr w:type="spellStart"/>
      <w:r w:rsidRPr="005F0D1A">
        <w:rPr>
          <w:rStyle w:val="AERtextitalic"/>
        </w:rPr>
        <w:t>Powerlink</w:t>
      </w:r>
      <w:proofErr w:type="spellEnd"/>
      <w:r w:rsidRPr="005F0D1A">
        <w:rPr>
          <w:rStyle w:val="AERtextitalic"/>
        </w:rPr>
        <w:t xml:space="preserve"> transmission determination 2012–13 to 2016–17</w:t>
      </w:r>
      <w:r>
        <w:t xml:space="preserve">, 2011, </w:t>
      </w:r>
      <w:r w:rsidRPr="005F0D1A">
        <w:t xml:space="preserve">p. 265–266; </w:t>
      </w:r>
      <w:r>
        <w:t>A</w:t>
      </w:r>
      <w:r w:rsidRPr="005F0D1A">
        <w:t>E</w:t>
      </w:r>
      <w:r>
        <w:t>R</w:t>
      </w:r>
      <w:r w:rsidRPr="005F0D1A">
        <w:t xml:space="preserve">, </w:t>
      </w:r>
      <w:r w:rsidRPr="005F0D1A">
        <w:rPr>
          <w:rStyle w:val="AERtextitalic"/>
        </w:rPr>
        <w:t xml:space="preserve">Draft decision: </w:t>
      </w:r>
      <w:proofErr w:type="spellStart"/>
      <w:r w:rsidRPr="005F0D1A">
        <w:rPr>
          <w:rStyle w:val="AERtextitalic"/>
        </w:rPr>
        <w:t>ElectraNet</w:t>
      </w:r>
      <w:proofErr w:type="spellEnd"/>
      <w:r w:rsidRPr="005F0D1A">
        <w:rPr>
          <w:rStyle w:val="AERtextitalic"/>
        </w:rPr>
        <w:t xml:space="preserve"> transmission determination 2013–14 to 2017–18</w:t>
      </w:r>
      <w:r>
        <w:t xml:space="preserve">, 2013, </w:t>
      </w:r>
      <w:r w:rsidRPr="005F0D1A">
        <w:t xml:space="preserve">p. </w:t>
      </w:r>
      <w:r w:rsidRPr="005F0D1A">
        <w:rPr>
          <w:rStyle w:val="AERtexthighlight"/>
          <w:shd w:val="clear" w:color="auto" w:fill="auto"/>
        </w:rPr>
        <w:t>193–194</w:t>
      </w:r>
      <w:r w:rsidRPr="005F0D1A">
        <w:t>.</w:t>
      </w:r>
    </w:p>
  </w:footnote>
  <w:footnote w:id="11">
    <w:p w:rsidR="00F34039" w:rsidRDefault="00F34039">
      <w:pPr>
        <w:pStyle w:val="FootnoteText"/>
      </w:pPr>
      <w:r>
        <w:rPr>
          <w:rStyle w:val="FootnoteReference"/>
        </w:rPr>
        <w:footnoteRef/>
      </w:r>
      <w:r>
        <w:t xml:space="preserve"> </w:t>
      </w:r>
      <w:r>
        <w:tab/>
      </w:r>
      <w:proofErr w:type="gramStart"/>
      <w:r w:rsidRPr="005F0D1A">
        <w:t xml:space="preserve">NER, </w:t>
      </w:r>
      <w:r>
        <w:t>cl</w:t>
      </w:r>
      <w:r w:rsidRPr="005F0D1A">
        <w:t xml:space="preserve"> 6</w:t>
      </w:r>
      <w:r>
        <w:t>.5.3</w:t>
      </w:r>
      <w:r w:rsidRPr="005F0D1A">
        <w:t>.</w:t>
      </w:r>
      <w:proofErr w:type="gramEnd"/>
    </w:p>
  </w:footnote>
  <w:footnote w:id="12">
    <w:p w:rsidR="00F34039" w:rsidRDefault="00F34039" w:rsidP="003060BD">
      <w:pPr>
        <w:pStyle w:val="FootnoteText"/>
      </w:pPr>
      <w:r>
        <w:rPr>
          <w:rStyle w:val="FootnoteReference"/>
        </w:rPr>
        <w:footnoteRef/>
      </w:r>
      <w:r>
        <w:t xml:space="preserve"> </w:t>
      </w:r>
      <w:r>
        <w:tab/>
      </w:r>
      <w:proofErr w:type="gramStart"/>
      <w:r>
        <w:t>NER, cl 6.5.3.</w:t>
      </w:r>
      <w:proofErr w:type="gramEnd"/>
    </w:p>
  </w:footnote>
  <w:footnote w:id="13">
    <w:p w:rsidR="00F34039" w:rsidRDefault="00F34039">
      <w:pPr>
        <w:pStyle w:val="FootnoteText"/>
      </w:pPr>
      <w:r>
        <w:rPr>
          <w:rStyle w:val="FootnoteReference"/>
        </w:rPr>
        <w:footnoteRef/>
      </w:r>
      <w:r>
        <w:t xml:space="preserve"> </w:t>
      </w:r>
      <w:r>
        <w:tab/>
      </w:r>
      <w:r w:rsidRPr="008914BF">
        <w:t>At the time of this draft decision</w:t>
      </w:r>
      <w:r>
        <w:t>,</w:t>
      </w:r>
      <w:r w:rsidRPr="008914BF">
        <w:t xml:space="preserve"> the roll forward of </w:t>
      </w:r>
      <w:r>
        <w:t>Endeavour Energy's TAB</w:t>
      </w:r>
      <w:r w:rsidRPr="008914BF">
        <w:t xml:space="preserve"> includes </w:t>
      </w:r>
      <w:r>
        <w:t>estimated</w:t>
      </w:r>
      <w:r w:rsidRPr="008914BF">
        <w:t xml:space="preserve"> capex</w:t>
      </w:r>
      <w:r>
        <w:t xml:space="preserve"> values</w:t>
      </w:r>
      <w:r w:rsidRPr="008914BF">
        <w:t xml:space="preserve"> for </w:t>
      </w:r>
      <w:r>
        <w:t xml:space="preserve">2013–14. </w:t>
      </w:r>
      <w:r w:rsidRPr="00516A5D">
        <w:t>We will update the 2013–14 estimated capex value</w:t>
      </w:r>
      <w:r>
        <w:t>s</w:t>
      </w:r>
      <w:r w:rsidRPr="00516A5D">
        <w:t xml:space="preserve"> with the actual value</w:t>
      </w:r>
      <w:r>
        <w:t xml:space="preserve">s </w:t>
      </w:r>
      <w:r w:rsidRPr="00516A5D">
        <w:t>for the final decision</w:t>
      </w:r>
      <w:r>
        <w:t>. The 2013–14</w:t>
      </w:r>
      <w:r w:rsidRPr="008914BF">
        <w:t xml:space="preserve"> capex </w:t>
      </w:r>
      <w:r>
        <w:t>values are</w:t>
      </w:r>
      <w:r w:rsidRPr="008914BF">
        <w:t xml:space="preserve"> used to calculate the weighted average remaining </w:t>
      </w:r>
      <w:r>
        <w:t xml:space="preserve">tax </w:t>
      </w:r>
      <w:r w:rsidRPr="008914BF">
        <w:t xml:space="preserve">asset lives </w:t>
      </w:r>
      <w:r>
        <w:t>in the RFM</w:t>
      </w:r>
      <w:r w:rsidRPr="008914BF">
        <w:t xml:space="preserve">. Therefore, </w:t>
      </w:r>
      <w:r>
        <w:t>for the final decision we</w:t>
      </w:r>
      <w:r w:rsidRPr="008914BF">
        <w:t xml:space="preserve"> </w:t>
      </w:r>
      <w:r>
        <w:t>will</w:t>
      </w:r>
      <w:r w:rsidRPr="008914BF">
        <w:t xml:space="preserve"> recalculate </w:t>
      </w:r>
      <w:r>
        <w:t>Endeavour Energy's</w:t>
      </w:r>
      <w:r w:rsidRPr="008914BF">
        <w:t xml:space="preserve"> remaining</w:t>
      </w:r>
      <w:r>
        <w:t xml:space="preserve"> tax</w:t>
      </w:r>
      <w:r w:rsidRPr="008914BF">
        <w:t xml:space="preserve"> asset lives</w:t>
      </w:r>
      <w:r>
        <w:t xml:space="preserve"> as at 1 July 2014</w:t>
      </w:r>
      <w:r w:rsidRPr="008914BF">
        <w:t xml:space="preserve"> using the method approved in this draft decision</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8"/>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39D4CB02"/>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39D4CB02"/>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39D4CB02"/>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num>
  <w:num w:numId="44">
    <w:abstractNumId w:val="23"/>
  </w:num>
  <w:num w:numId="45">
    <w:abstractNumId w:val="19"/>
  </w:num>
  <w:num w:numId="46">
    <w:abstractNumId w:val="1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removePersonalInformation/>
  <w:removeDateAndTime/>
  <w:proofState w:spelling="clean" w:grammar="clean"/>
  <w:documentProtection w:formatting="1" w:enforcement="1" w:cryptProviderType="rsaFull" w:cryptAlgorithmClass="hash" w:cryptAlgorithmType="typeAny" w:cryptAlgorithmSid="4" w:cryptSpinCount="100000" w:hash="QOPKY29x179QbcvIu6oZjfgm8P4=" w:salt="zL4WIqkmsYfx6iNTDtKS9A=="/>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C052F"/>
    <w:rsid w:val="000009F5"/>
    <w:rsid w:val="00001F51"/>
    <w:rsid w:val="0000659B"/>
    <w:rsid w:val="00010847"/>
    <w:rsid w:val="00011129"/>
    <w:rsid w:val="000133AC"/>
    <w:rsid w:val="00022606"/>
    <w:rsid w:val="000236EE"/>
    <w:rsid w:val="00023A35"/>
    <w:rsid w:val="00027781"/>
    <w:rsid w:val="00040599"/>
    <w:rsid w:val="00040749"/>
    <w:rsid w:val="00041F69"/>
    <w:rsid w:val="00051AD0"/>
    <w:rsid w:val="00060066"/>
    <w:rsid w:val="00063F8F"/>
    <w:rsid w:val="000738FB"/>
    <w:rsid w:val="000819D4"/>
    <w:rsid w:val="00085052"/>
    <w:rsid w:val="000A1CC2"/>
    <w:rsid w:val="000A5342"/>
    <w:rsid w:val="000A71DD"/>
    <w:rsid w:val="000A7864"/>
    <w:rsid w:val="000B15CA"/>
    <w:rsid w:val="000B22E1"/>
    <w:rsid w:val="000B5F7C"/>
    <w:rsid w:val="000C052F"/>
    <w:rsid w:val="000C1D3B"/>
    <w:rsid w:val="000C2464"/>
    <w:rsid w:val="000C3430"/>
    <w:rsid w:val="000D03C2"/>
    <w:rsid w:val="000D04B1"/>
    <w:rsid w:val="000D147B"/>
    <w:rsid w:val="000D401F"/>
    <w:rsid w:val="000D76C0"/>
    <w:rsid w:val="000E1A25"/>
    <w:rsid w:val="000E31B5"/>
    <w:rsid w:val="000E3C91"/>
    <w:rsid w:val="000E565B"/>
    <w:rsid w:val="000E6418"/>
    <w:rsid w:val="000F3A6A"/>
    <w:rsid w:val="00100DE7"/>
    <w:rsid w:val="001033B3"/>
    <w:rsid w:val="00105636"/>
    <w:rsid w:val="001064F3"/>
    <w:rsid w:val="00112095"/>
    <w:rsid w:val="0011389F"/>
    <w:rsid w:val="001152C2"/>
    <w:rsid w:val="001256EA"/>
    <w:rsid w:val="0013022D"/>
    <w:rsid w:val="00131287"/>
    <w:rsid w:val="001315BD"/>
    <w:rsid w:val="0013296D"/>
    <w:rsid w:val="001351A1"/>
    <w:rsid w:val="0013611F"/>
    <w:rsid w:val="00136A1B"/>
    <w:rsid w:val="0014227A"/>
    <w:rsid w:val="001543D2"/>
    <w:rsid w:val="00156968"/>
    <w:rsid w:val="00157C08"/>
    <w:rsid w:val="00166917"/>
    <w:rsid w:val="001708CC"/>
    <w:rsid w:val="00171D22"/>
    <w:rsid w:val="00174026"/>
    <w:rsid w:val="00174C38"/>
    <w:rsid w:val="0018153E"/>
    <w:rsid w:val="00183D1A"/>
    <w:rsid w:val="001856EE"/>
    <w:rsid w:val="0019212F"/>
    <w:rsid w:val="00194C3C"/>
    <w:rsid w:val="00195110"/>
    <w:rsid w:val="001A603A"/>
    <w:rsid w:val="001A6722"/>
    <w:rsid w:val="001A7DB9"/>
    <w:rsid w:val="001B48CA"/>
    <w:rsid w:val="001B6619"/>
    <w:rsid w:val="001C12E5"/>
    <w:rsid w:val="001C353A"/>
    <w:rsid w:val="001C7115"/>
    <w:rsid w:val="001D280E"/>
    <w:rsid w:val="001D3B26"/>
    <w:rsid w:val="001D78D5"/>
    <w:rsid w:val="001E65AF"/>
    <w:rsid w:val="001F3D80"/>
    <w:rsid w:val="001F5E59"/>
    <w:rsid w:val="002023C1"/>
    <w:rsid w:val="002049A9"/>
    <w:rsid w:val="00204E74"/>
    <w:rsid w:val="0020711E"/>
    <w:rsid w:val="00210880"/>
    <w:rsid w:val="002257B9"/>
    <w:rsid w:val="00226984"/>
    <w:rsid w:val="002310D3"/>
    <w:rsid w:val="0023137D"/>
    <w:rsid w:val="00232650"/>
    <w:rsid w:val="002438D0"/>
    <w:rsid w:val="002471E6"/>
    <w:rsid w:val="002555C6"/>
    <w:rsid w:val="00266710"/>
    <w:rsid w:val="002805B8"/>
    <w:rsid w:val="00290B89"/>
    <w:rsid w:val="00291D66"/>
    <w:rsid w:val="002938CE"/>
    <w:rsid w:val="002A1139"/>
    <w:rsid w:val="002A71EF"/>
    <w:rsid w:val="002B6640"/>
    <w:rsid w:val="002C21C3"/>
    <w:rsid w:val="002D04E0"/>
    <w:rsid w:val="002D1EEB"/>
    <w:rsid w:val="002D61AC"/>
    <w:rsid w:val="002E4720"/>
    <w:rsid w:val="002F702D"/>
    <w:rsid w:val="0030201E"/>
    <w:rsid w:val="00303452"/>
    <w:rsid w:val="00303FA4"/>
    <w:rsid w:val="003060BD"/>
    <w:rsid w:val="003068CF"/>
    <w:rsid w:val="00314260"/>
    <w:rsid w:val="0032696E"/>
    <w:rsid w:val="003324F7"/>
    <w:rsid w:val="00334F88"/>
    <w:rsid w:val="0033675D"/>
    <w:rsid w:val="00342FD8"/>
    <w:rsid w:val="003439E6"/>
    <w:rsid w:val="00352097"/>
    <w:rsid w:val="003631AC"/>
    <w:rsid w:val="003636D8"/>
    <w:rsid w:val="003707DB"/>
    <w:rsid w:val="00375AEC"/>
    <w:rsid w:val="00376236"/>
    <w:rsid w:val="0037652C"/>
    <w:rsid w:val="003800E4"/>
    <w:rsid w:val="00380FF5"/>
    <w:rsid w:val="00392214"/>
    <w:rsid w:val="0039434C"/>
    <w:rsid w:val="003962AC"/>
    <w:rsid w:val="003A1041"/>
    <w:rsid w:val="003A6174"/>
    <w:rsid w:val="003A6AC8"/>
    <w:rsid w:val="003C2546"/>
    <w:rsid w:val="003C584A"/>
    <w:rsid w:val="003D1958"/>
    <w:rsid w:val="003D2E7B"/>
    <w:rsid w:val="003D6E3C"/>
    <w:rsid w:val="003E2571"/>
    <w:rsid w:val="003F1297"/>
    <w:rsid w:val="003F1B7D"/>
    <w:rsid w:val="003F1E51"/>
    <w:rsid w:val="003F674D"/>
    <w:rsid w:val="0040067C"/>
    <w:rsid w:val="004030AB"/>
    <w:rsid w:val="00410CBD"/>
    <w:rsid w:val="00411433"/>
    <w:rsid w:val="00412282"/>
    <w:rsid w:val="00414F69"/>
    <w:rsid w:val="004168AF"/>
    <w:rsid w:val="004256BA"/>
    <w:rsid w:val="00431999"/>
    <w:rsid w:val="00433475"/>
    <w:rsid w:val="0043369E"/>
    <w:rsid w:val="00433A8A"/>
    <w:rsid w:val="00435682"/>
    <w:rsid w:val="00435C22"/>
    <w:rsid w:val="00436C61"/>
    <w:rsid w:val="00440016"/>
    <w:rsid w:val="00450E1E"/>
    <w:rsid w:val="00453768"/>
    <w:rsid w:val="00456081"/>
    <w:rsid w:val="004602E0"/>
    <w:rsid w:val="00464F5D"/>
    <w:rsid w:val="00464FC9"/>
    <w:rsid w:val="004656C5"/>
    <w:rsid w:val="0046644E"/>
    <w:rsid w:val="00471396"/>
    <w:rsid w:val="00474FBD"/>
    <w:rsid w:val="00475116"/>
    <w:rsid w:val="00491D7D"/>
    <w:rsid w:val="00493D3D"/>
    <w:rsid w:val="004964DB"/>
    <w:rsid w:val="00497072"/>
    <w:rsid w:val="004B5B7A"/>
    <w:rsid w:val="004C115A"/>
    <w:rsid w:val="004C3F45"/>
    <w:rsid w:val="004C6E36"/>
    <w:rsid w:val="004D4C7A"/>
    <w:rsid w:val="004E1FE8"/>
    <w:rsid w:val="004E40EF"/>
    <w:rsid w:val="004E459D"/>
    <w:rsid w:val="004E73F7"/>
    <w:rsid w:val="004F14F5"/>
    <w:rsid w:val="004F6D54"/>
    <w:rsid w:val="004F76A0"/>
    <w:rsid w:val="00500E7F"/>
    <w:rsid w:val="005176D3"/>
    <w:rsid w:val="0052179D"/>
    <w:rsid w:val="00522F41"/>
    <w:rsid w:val="0052303D"/>
    <w:rsid w:val="00525604"/>
    <w:rsid w:val="0053029C"/>
    <w:rsid w:val="00534403"/>
    <w:rsid w:val="005409B9"/>
    <w:rsid w:val="0054142D"/>
    <w:rsid w:val="00541B0F"/>
    <w:rsid w:val="005438EC"/>
    <w:rsid w:val="005456A9"/>
    <w:rsid w:val="005475BC"/>
    <w:rsid w:val="00554062"/>
    <w:rsid w:val="00555D52"/>
    <w:rsid w:val="005566D7"/>
    <w:rsid w:val="0055689A"/>
    <w:rsid w:val="00560C53"/>
    <w:rsid w:val="00561F7F"/>
    <w:rsid w:val="00564325"/>
    <w:rsid w:val="00566B35"/>
    <w:rsid w:val="00567539"/>
    <w:rsid w:val="005713AE"/>
    <w:rsid w:val="005732CC"/>
    <w:rsid w:val="00573816"/>
    <w:rsid w:val="00575422"/>
    <w:rsid w:val="005837BD"/>
    <w:rsid w:val="005861EA"/>
    <w:rsid w:val="005905D9"/>
    <w:rsid w:val="005938C6"/>
    <w:rsid w:val="00593BC8"/>
    <w:rsid w:val="0059754A"/>
    <w:rsid w:val="005A0431"/>
    <w:rsid w:val="005B3752"/>
    <w:rsid w:val="005B61C2"/>
    <w:rsid w:val="005B63E3"/>
    <w:rsid w:val="005C6EBE"/>
    <w:rsid w:val="005D26B7"/>
    <w:rsid w:val="005D4AA1"/>
    <w:rsid w:val="005E3E0C"/>
    <w:rsid w:val="005F0D18"/>
    <w:rsid w:val="005F0D1A"/>
    <w:rsid w:val="005F2BEB"/>
    <w:rsid w:val="0060146C"/>
    <w:rsid w:val="0060207D"/>
    <w:rsid w:val="006039F2"/>
    <w:rsid w:val="006061B0"/>
    <w:rsid w:val="0060732E"/>
    <w:rsid w:val="0060753B"/>
    <w:rsid w:val="006076A9"/>
    <w:rsid w:val="006103E6"/>
    <w:rsid w:val="00616CD3"/>
    <w:rsid w:val="0062528A"/>
    <w:rsid w:val="00631140"/>
    <w:rsid w:val="00631168"/>
    <w:rsid w:val="006341BE"/>
    <w:rsid w:val="00642523"/>
    <w:rsid w:val="00647B7C"/>
    <w:rsid w:val="0065125A"/>
    <w:rsid w:val="0065247A"/>
    <w:rsid w:val="006528B1"/>
    <w:rsid w:val="006541FE"/>
    <w:rsid w:val="006544EA"/>
    <w:rsid w:val="00655A0F"/>
    <w:rsid w:val="0066569F"/>
    <w:rsid w:val="00666C78"/>
    <w:rsid w:val="0067204C"/>
    <w:rsid w:val="0069004B"/>
    <w:rsid w:val="006B081B"/>
    <w:rsid w:val="006B08EB"/>
    <w:rsid w:val="006B481F"/>
    <w:rsid w:val="006B4CE1"/>
    <w:rsid w:val="006C39F4"/>
    <w:rsid w:val="006C6A45"/>
    <w:rsid w:val="006D202C"/>
    <w:rsid w:val="006D5014"/>
    <w:rsid w:val="006F158F"/>
    <w:rsid w:val="006F638E"/>
    <w:rsid w:val="00701CE7"/>
    <w:rsid w:val="00703E42"/>
    <w:rsid w:val="00707216"/>
    <w:rsid w:val="0071269D"/>
    <w:rsid w:val="00715505"/>
    <w:rsid w:val="0071668C"/>
    <w:rsid w:val="007368AD"/>
    <w:rsid w:val="00743F54"/>
    <w:rsid w:val="007511AF"/>
    <w:rsid w:val="00751D2A"/>
    <w:rsid w:val="00751F74"/>
    <w:rsid w:val="00753B18"/>
    <w:rsid w:val="00755095"/>
    <w:rsid w:val="00764AA4"/>
    <w:rsid w:val="00774285"/>
    <w:rsid w:val="00774F6F"/>
    <w:rsid w:val="00776FCC"/>
    <w:rsid w:val="0077767E"/>
    <w:rsid w:val="0078008B"/>
    <w:rsid w:val="00783CDC"/>
    <w:rsid w:val="00785DFC"/>
    <w:rsid w:val="007907AD"/>
    <w:rsid w:val="00796A07"/>
    <w:rsid w:val="007A19B4"/>
    <w:rsid w:val="007A4305"/>
    <w:rsid w:val="007A5EC2"/>
    <w:rsid w:val="007A7CFB"/>
    <w:rsid w:val="007B1E33"/>
    <w:rsid w:val="007C1D2D"/>
    <w:rsid w:val="007C45AB"/>
    <w:rsid w:val="007C6F48"/>
    <w:rsid w:val="007D0710"/>
    <w:rsid w:val="007D2C3C"/>
    <w:rsid w:val="007D340F"/>
    <w:rsid w:val="007E333E"/>
    <w:rsid w:val="007F05B9"/>
    <w:rsid w:val="007F10E3"/>
    <w:rsid w:val="007F2C0E"/>
    <w:rsid w:val="00804AEB"/>
    <w:rsid w:val="00812855"/>
    <w:rsid w:val="00812BED"/>
    <w:rsid w:val="00814626"/>
    <w:rsid w:val="008159D5"/>
    <w:rsid w:val="00820A90"/>
    <w:rsid w:val="0082141C"/>
    <w:rsid w:val="0082457A"/>
    <w:rsid w:val="00824CC8"/>
    <w:rsid w:val="00825A3C"/>
    <w:rsid w:val="00825C11"/>
    <w:rsid w:val="00831220"/>
    <w:rsid w:val="00836D17"/>
    <w:rsid w:val="00840A55"/>
    <w:rsid w:val="00841E25"/>
    <w:rsid w:val="0084378B"/>
    <w:rsid w:val="00844774"/>
    <w:rsid w:val="008464CD"/>
    <w:rsid w:val="008515EE"/>
    <w:rsid w:val="0085652B"/>
    <w:rsid w:val="008605B0"/>
    <w:rsid w:val="00861C4E"/>
    <w:rsid w:val="00862584"/>
    <w:rsid w:val="00866D21"/>
    <w:rsid w:val="00872D85"/>
    <w:rsid w:val="00874334"/>
    <w:rsid w:val="00877A19"/>
    <w:rsid w:val="00883926"/>
    <w:rsid w:val="00883DDA"/>
    <w:rsid w:val="00891FF9"/>
    <w:rsid w:val="00893367"/>
    <w:rsid w:val="00893D07"/>
    <w:rsid w:val="0089771D"/>
    <w:rsid w:val="008A48A6"/>
    <w:rsid w:val="008A6ECE"/>
    <w:rsid w:val="008B7956"/>
    <w:rsid w:val="008C3722"/>
    <w:rsid w:val="008C3B67"/>
    <w:rsid w:val="008C3F48"/>
    <w:rsid w:val="008C4CDB"/>
    <w:rsid w:val="008C533F"/>
    <w:rsid w:val="008C6AE0"/>
    <w:rsid w:val="008D49B4"/>
    <w:rsid w:val="008D5D7C"/>
    <w:rsid w:val="008D7498"/>
    <w:rsid w:val="008E566C"/>
    <w:rsid w:val="008E75B6"/>
    <w:rsid w:val="008E7EE2"/>
    <w:rsid w:val="008F3B05"/>
    <w:rsid w:val="00900309"/>
    <w:rsid w:val="0091620D"/>
    <w:rsid w:val="009265A3"/>
    <w:rsid w:val="00927910"/>
    <w:rsid w:val="009324C1"/>
    <w:rsid w:val="00932E96"/>
    <w:rsid w:val="00932F0C"/>
    <w:rsid w:val="009418E6"/>
    <w:rsid w:val="0094235F"/>
    <w:rsid w:val="0094279F"/>
    <w:rsid w:val="00946B98"/>
    <w:rsid w:val="0095052A"/>
    <w:rsid w:val="00950CF7"/>
    <w:rsid w:val="009516DF"/>
    <w:rsid w:val="00955860"/>
    <w:rsid w:val="0096106D"/>
    <w:rsid w:val="009658F0"/>
    <w:rsid w:val="0096670B"/>
    <w:rsid w:val="00971655"/>
    <w:rsid w:val="00971951"/>
    <w:rsid w:val="00971C63"/>
    <w:rsid w:val="00972175"/>
    <w:rsid w:val="00974EB4"/>
    <w:rsid w:val="009758F0"/>
    <w:rsid w:val="00984138"/>
    <w:rsid w:val="0099024D"/>
    <w:rsid w:val="009A4AE9"/>
    <w:rsid w:val="009B03FD"/>
    <w:rsid w:val="009B3173"/>
    <w:rsid w:val="009C0753"/>
    <w:rsid w:val="009C3777"/>
    <w:rsid w:val="009C4DEE"/>
    <w:rsid w:val="009C71D5"/>
    <w:rsid w:val="009D0222"/>
    <w:rsid w:val="009D199D"/>
    <w:rsid w:val="009D2CBD"/>
    <w:rsid w:val="009D5135"/>
    <w:rsid w:val="009E2F91"/>
    <w:rsid w:val="009E7BAB"/>
    <w:rsid w:val="009F030C"/>
    <w:rsid w:val="009F11EE"/>
    <w:rsid w:val="009F7CE4"/>
    <w:rsid w:val="00A11162"/>
    <w:rsid w:val="00A11631"/>
    <w:rsid w:val="00A15835"/>
    <w:rsid w:val="00A43227"/>
    <w:rsid w:val="00A46CCD"/>
    <w:rsid w:val="00A46FF5"/>
    <w:rsid w:val="00A5144C"/>
    <w:rsid w:val="00A530B8"/>
    <w:rsid w:val="00A57D0C"/>
    <w:rsid w:val="00A603E8"/>
    <w:rsid w:val="00A65133"/>
    <w:rsid w:val="00A652C5"/>
    <w:rsid w:val="00A70AA5"/>
    <w:rsid w:val="00A83D80"/>
    <w:rsid w:val="00A85C5A"/>
    <w:rsid w:val="00A91CB1"/>
    <w:rsid w:val="00A9333E"/>
    <w:rsid w:val="00A94C19"/>
    <w:rsid w:val="00A96A08"/>
    <w:rsid w:val="00AA0161"/>
    <w:rsid w:val="00AA4132"/>
    <w:rsid w:val="00AB1D08"/>
    <w:rsid w:val="00AB4345"/>
    <w:rsid w:val="00AB490B"/>
    <w:rsid w:val="00AB5BD7"/>
    <w:rsid w:val="00AB6B76"/>
    <w:rsid w:val="00AC0135"/>
    <w:rsid w:val="00AC070D"/>
    <w:rsid w:val="00AC1B94"/>
    <w:rsid w:val="00AC2243"/>
    <w:rsid w:val="00AC6F3B"/>
    <w:rsid w:val="00AD0616"/>
    <w:rsid w:val="00AD30E6"/>
    <w:rsid w:val="00AD34FF"/>
    <w:rsid w:val="00AD4DE6"/>
    <w:rsid w:val="00AE2E43"/>
    <w:rsid w:val="00AE3AF0"/>
    <w:rsid w:val="00AE67ED"/>
    <w:rsid w:val="00AE6DBC"/>
    <w:rsid w:val="00AF3E95"/>
    <w:rsid w:val="00AF7C67"/>
    <w:rsid w:val="00B01736"/>
    <w:rsid w:val="00B1194D"/>
    <w:rsid w:val="00B15FE9"/>
    <w:rsid w:val="00B3241A"/>
    <w:rsid w:val="00B340CA"/>
    <w:rsid w:val="00B478F0"/>
    <w:rsid w:val="00B47DA6"/>
    <w:rsid w:val="00B51281"/>
    <w:rsid w:val="00B51883"/>
    <w:rsid w:val="00B524E6"/>
    <w:rsid w:val="00B5331E"/>
    <w:rsid w:val="00B542BC"/>
    <w:rsid w:val="00B56556"/>
    <w:rsid w:val="00B61FD4"/>
    <w:rsid w:val="00B674DB"/>
    <w:rsid w:val="00B751E9"/>
    <w:rsid w:val="00B76ED9"/>
    <w:rsid w:val="00B82E8D"/>
    <w:rsid w:val="00B91BCE"/>
    <w:rsid w:val="00B9264D"/>
    <w:rsid w:val="00B94D99"/>
    <w:rsid w:val="00BA0D45"/>
    <w:rsid w:val="00BB19E4"/>
    <w:rsid w:val="00BB3F9B"/>
    <w:rsid w:val="00BB3FA1"/>
    <w:rsid w:val="00BB62BB"/>
    <w:rsid w:val="00BB6481"/>
    <w:rsid w:val="00BC05C5"/>
    <w:rsid w:val="00BC5852"/>
    <w:rsid w:val="00BD04BE"/>
    <w:rsid w:val="00BD7FB7"/>
    <w:rsid w:val="00BE0630"/>
    <w:rsid w:val="00BE6F28"/>
    <w:rsid w:val="00BF29FA"/>
    <w:rsid w:val="00BF4E48"/>
    <w:rsid w:val="00C04D2B"/>
    <w:rsid w:val="00C118BB"/>
    <w:rsid w:val="00C12082"/>
    <w:rsid w:val="00C23079"/>
    <w:rsid w:val="00C37387"/>
    <w:rsid w:val="00C40FD7"/>
    <w:rsid w:val="00C46CEF"/>
    <w:rsid w:val="00C4765D"/>
    <w:rsid w:val="00C557F2"/>
    <w:rsid w:val="00C57A1B"/>
    <w:rsid w:val="00C64F2A"/>
    <w:rsid w:val="00C65A70"/>
    <w:rsid w:val="00C737C5"/>
    <w:rsid w:val="00C738C4"/>
    <w:rsid w:val="00C8280E"/>
    <w:rsid w:val="00C84F99"/>
    <w:rsid w:val="00C97FFA"/>
    <w:rsid w:val="00CA0EC1"/>
    <w:rsid w:val="00CA3540"/>
    <w:rsid w:val="00CA6DED"/>
    <w:rsid w:val="00CC1649"/>
    <w:rsid w:val="00CC1B85"/>
    <w:rsid w:val="00CC3378"/>
    <w:rsid w:val="00CC49D4"/>
    <w:rsid w:val="00CD0061"/>
    <w:rsid w:val="00CD48F4"/>
    <w:rsid w:val="00CE0BA6"/>
    <w:rsid w:val="00CE4CBE"/>
    <w:rsid w:val="00CE6F5A"/>
    <w:rsid w:val="00CF1BD7"/>
    <w:rsid w:val="00CF42CF"/>
    <w:rsid w:val="00D01345"/>
    <w:rsid w:val="00D05B9A"/>
    <w:rsid w:val="00D102E9"/>
    <w:rsid w:val="00D152D1"/>
    <w:rsid w:val="00D1688F"/>
    <w:rsid w:val="00D2117F"/>
    <w:rsid w:val="00D25317"/>
    <w:rsid w:val="00D26A35"/>
    <w:rsid w:val="00D424CC"/>
    <w:rsid w:val="00D54140"/>
    <w:rsid w:val="00D5643A"/>
    <w:rsid w:val="00D65359"/>
    <w:rsid w:val="00D66AE9"/>
    <w:rsid w:val="00D66E8B"/>
    <w:rsid w:val="00D70AD5"/>
    <w:rsid w:val="00D7143E"/>
    <w:rsid w:val="00D74C0E"/>
    <w:rsid w:val="00D75FB0"/>
    <w:rsid w:val="00D76B50"/>
    <w:rsid w:val="00D771ED"/>
    <w:rsid w:val="00D85715"/>
    <w:rsid w:val="00D8706C"/>
    <w:rsid w:val="00D91691"/>
    <w:rsid w:val="00DA4C62"/>
    <w:rsid w:val="00DA79EE"/>
    <w:rsid w:val="00DB3564"/>
    <w:rsid w:val="00DB3B19"/>
    <w:rsid w:val="00DB4434"/>
    <w:rsid w:val="00DB6A17"/>
    <w:rsid w:val="00DC0E6E"/>
    <w:rsid w:val="00DC6DBB"/>
    <w:rsid w:val="00DC7A7D"/>
    <w:rsid w:val="00DD18AE"/>
    <w:rsid w:val="00DD4E84"/>
    <w:rsid w:val="00DD5520"/>
    <w:rsid w:val="00DE22F1"/>
    <w:rsid w:val="00DE44D6"/>
    <w:rsid w:val="00DF16C2"/>
    <w:rsid w:val="00E00F76"/>
    <w:rsid w:val="00E053A1"/>
    <w:rsid w:val="00E1498F"/>
    <w:rsid w:val="00E2090A"/>
    <w:rsid w:val="00E20DBB"/>
    <w:rsid w:val="00E21E75"/>
    <w:rsid w:val="00E2217E"/>
    <w:rsid w:val="00E2732C"/>
    <w:rsid w:val="00E32D23"/>
    <w:rsid w:val="00E32E13"/>
    <w:rsid w:val="00E41CD5"/>
    <w:rsid w:val="00E519DC"/>
    <w:rsid w:val="00E53C6A"/>
    <w:rsid w:val="00E55393"/>
    <w:rsid w:val="00E55444"/>
    <w:rsid w:val="00E57F93"/>
    <w:rsid w:val="00E6571F"/>
    <w:rsid w:val="00E65CB8"/>
    <w:rsid w:val="00E70011"/>
    <w:rsid w:val="00E807DA"/>
    <w:rsid w:val="00E84E3A"/>
    <w:rsid w:val="00E94C06"/>
    <w:rsid w:val="00EA05AF"/>
    <w:rsid w:val="00EA4B5F"/>
    <w:rsid w:val="00EA5F72"/>
    <w:rsid w:val="00EB47CB"/>
    <w:rsid w:val="00EB5CDF"/>
    <w:rsid w:val="00EC43B9"/>
    <w:rsid w:val="00ED2C04"/>
    <w:rsid w:val="00ED4D69"/>
    <w:rsid w:val="00ED5127"/>
    <w:rsid w:val="00EE3067"/>
    <w:rsid w:val="00EE362F"/>
    <w:rsid w:val="00EF0E19"/>
    <w:rsid w:val="00EF1B92"/>
    <w:rsid w:val="00EF7428"/>
    <w:rsid w:val="00F03421"/>
    <w:rsid w:val="00F072CD"/>
    <w:rsid w:val="00F114AE"/>
    <w:rsid w:val="00F129F0"/>
    <w:rsid w:val="00F1747A"/>
    <w:rsid w:val="00F22A13"/>
    <w:rsid w:val="00F2681A"/>
    <w:rsid w:val="00F335FD"/>
    <w:rsid w:val="00F33E36"/>
    <w:rsid w:val="00F34039"/>
    <w:rsid w:val="00F41E60"/>
    <w:rsid w:val="00F43CA0"/>
    <w:rsid w:val="00F456F1"/>
    <w:rsid w:val="00F468CA"/>
    <w:rsid w:val="00F46B69"/>
    <w:rsid w:val="00F516A1"/>
    <w:rsid w:val="00F54216"/>
    <w:rsid w:val="00F55030"/>
    <w:rsid w:val="00F63083"/>
    <w:rsid w:val="00F7696F"/>
    <w:rsid w:val="00F8209B"/>
    <w:rsid w:val="00F8634A"/>
    <w:rsid w:val="00F87BA9"/>
    <w:rsid w:val="00F919D9"/>
    <w:rsid w:val="00F93973"/>
    <w:rsid w:val="00F93D74"/>
    <w:rsid w:val="00F95E26"/>
    <w:rsid w:val="00F96BD2"/>
    <w:rsid w:val="00F97804"/>
    <w:rsid w:val="00F97CD9"/>
    <w:rsid w:val="00FA0576"/>
    <w:rsid w:val="00FA4DDC"/>
    <w:rsid w:val="00FB50B4"/>
    <w:rsid w:val="00FD0FD5"/>
    <w:rsid w:val="00FD15AB"/>
    <w:rsid w:val="00FD2D96"/>
    <w:rsid w:val="00FD4B97"/>
    <w:rsid w:val="00FE0408"/>
    <w:rsid w:val="00FE26C7"/>
    <w:rsid w:val="00FE55EB"/>
    <w:rsid w:val="00FF04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7A4305"/>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2"/>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Revision">
    <w:name w:val="Revision"/>
    <w:hidden/>
    <w:uiPriority w:val="99"/>
    <w:semiHidden/>
    <w:rsid w:val="00E55393"/>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59480">
      <w:bodyDiv w:val="1"/>
      <w:marLeft w:val="0"/>
      <w:marRight w:val="0"/>
      <w:marTop w:val="0"/>
      <w:marBottom w:val="0"/>
      <w:divBdr>
        <w:top w:val="none" w:sz="0" w:space="0" w:color="auto"/>
        <w:left w:val="none" w:sz="0" w:space="0" w:color="auto"/>
        <w:bottom w:val="none" w:sz="0" w:space="0" w:color="auto"/>
        <w:right w:val="none" w:sz="0" w:space="0" w:color="auto"/>
      </w:divBdr>
    </w:div>
    <w:div w:id="397628616">
      <w:bodyDiv w:val="1"/>
      <w:marLeft w:val="0"/>
      <w:marRight w:val="0"/>
      <w:marTop w:val="0"/>
      <w:marBottom w:val="0"/>
      <w:divBdr>
        <w:top w:val="none" w:sz="0" w:space="0" w:color="auto"/>
        <w:left w:val="none" w:sz="0" w:space="0" w:color="auto"/>
        <w:bottom w:val="none" w:sz="0" w:space="0" w:color="auto"/>
        <w:right w:val="none" w:sz="0" w:space="0" w:color="auto"/>
      </w:divBdr>
    </w:div>
    <w:div w:id="847524674">
      <w:bodyDiv w:val="1"/>
      <w:marLeft w:val="0"/>
      <w:marRight w:val="0"/>
      <w:marTop w:val="0"/>
      <w:marBottom w:val="0"/>
      <w:divBdr>
        <w:top w:val="none" w:sz="0" w:space="0" w:color="auto"/>
        <w:left w:val="none" w:sz="0" w:space="0" w:color="auto"/>
        <w:bottom w:val="none" w:sz="0" w:space="0" w:color="auto"/>
        <w:right w:val="none" w:sz="0" w:space="0" w:color="auto"/>
      </w:divBdr>
    </w:div>
    <w:div w:id="899100678">
      <w:bodyDiv w:val="1"/>
      <w:marLeft w:val="0"/>
      <w:marRight w:val="0"/>
      <w:marTop w:val="0"/>
      <w:marBottom w:val="0"/>
      <w:divBdr>
        <w:top w:val="none" w:sz="0" w:space="0" w:color="auto"/>
        <w:left w:val="none" w:sz="0" w:space="0" w:color="auto"/>
        <w:bottom w:val="none" w:sz="0" w:space="0" w:color="auto"/>
        <w:right w:val="none" w:sz="0" w:space="0" w:color="auto"/>
      </w:divBdr>
    </w:div>
    <w:div w:id="908810424">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410688217">
      <w:bodyDiv w:val="1"/>
      <w:marLeft w:val="0"/>
      <w:marRight w:val="0"/>
      <w:marTop w:val="0"/>
      <w:marBottom w:val="0"/>
      <w:divBdr>
        <w:top w:val="none" w:sz="0" w:space="0" w:color="auto"/>
        <w:left w:val="none" w:sz="0" w:space="0" w:color="auto"/>
        <w:bottom w:val="none" w:sz="0" w:space="0" w:color="auto"/>
        <w:right w:val="none" w:sz="0" w:space="0" w:color="auto"/>
      </w:divBdr>
    </w:div>
    <w:div w:id="1739478232">
      <w:bodyDiv w:val="1"/>
      <w:marLeft w:val="0"/>
      <w:marRight w:val="0"/>
      <w:marTop w:val="0"/>
      <w:marBottom w:val="0"/>
      <w:divBdr>
        <w:top w:val="none" w:sz="0" w:space="0" w:color="auto"/>
        <w:left w:val="none" w:sz="0" w:space="0" w:color="auto"/>
        <w:bottom w:val="none" w:sz="0" w:space="0" w:color="auto"/>
        <w:right w:val="none" w:sz="0" w:space="0" w:color="auto"/>
      </w:divBdr>
    </w:div>
    <w:div w:id="1842773111">
      <w:bodyDiv w:val="1"/>
      <w:marLeft w:val="0"/>
      <w:marRight w:val="0"/>
      <w:marTop w:val="0"/>
      <w:marBottom w:val="0"/>
      <w:divBdr>
        <w:top w:val="none" w:sz="0" w:space="0" w:color="auto"/>
        <w:left w:val="none" w:sz="0" w:space="0" w:color="auto"/>
        <w:bottom w:val="none" w:sz="0" w:space="0" w:color="auto"/>
        <w:right w:val="none" w:sz="0" w:space="0" w:color="auto"/>
      </w:divBdr>
    </w:div>
    <w:div w:id="1851139150">
      <w:bodyDiv w:val="1"/>
      <w:marLeft w:val="0"/>
      <w:marRight w:val="0"/>
      <w:marTop w:val="0"/>
      <w:marBottom w:val="0"/>
      <w:divBdr>
        <w:top w:val="none" w:sz="0" w:space="0" w:color="auto"/>
        <w:left w:val="none" w:sz="0" w:space="0" w:color="auto"/>
        <w:bottom w:val="none" w:sz="0" w:space="0" w:color="auto"/>
        <w:right w:val="none" w:sz="0" w:space="0" w:color="auto"/>
      </w:divBdr>
    </w:div>
    <w:div w:id="191295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law.ato.gov.au/atolaw/view.htm?docid=%22TXR%2FTR20144%2FNAT%2FATO%2F0000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9780FB11.dotm</Template>
  <TotalTime>0</TotalTime>
  <Pages>13</Pages>
  <Words>3079</Words>
  <Characters>17556</Characters>
  <Application>Microsoft Office Word</Application>
  <DocSecurity>0</DocSecurity>
  <Lines>146</Lines>
  <Paragraphs>41</Paragraphs>
  <ScaleCrop>false</ScaleCrop>
  <Company/>
  <LinksUpToDate>false</LinksUpToDate>
  <CharactersWithSpaces>20594</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2014-11-26T07:15:00Z</dcterms:created>
  <dcterms:modified xsi:type="dcterms:W3CDTF">2014-11-26T07:16:00Z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8249923</vt:lpwstr>
  </property>
</Properties>
</file>