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556B25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302BF4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Preliminary determination conference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−</w:t>
      </w:r>
      <w:r w:rsidR="00726E4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302BF4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Conference</w:t>
            </w:r>
          </w:p>
        </w:tc>
        <w:tc>
          <w:tcPr>
            <w:tcW w:w="5670" w:type="dxa"/>
          </w:tcPr>
          <w:p w:rsidR="00703893" w:rsidRPr="0065497F" w:rsidRDefault="00302BF4" w:rsidP="00C4265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AER’s preliminary determinations for </w:t>
            </w:r>
            <w:r w:rsidR="00C4265D">
              <w:rPr>
                <w:rFonts w:asciiTheme="minorHAnsi" w:hAnsiTheme="minorHAnsi" w:cstheme="minorHAnsi"/>
              </w:rPr>
              <w:t>Energex and Ergon Energy</w:t>
            </w:r>
            <w:r w:rsidR="00F10E1D">
              <w:rPr>
                <w:rFonts w:asciiTheme="minorHAnsi" w:hAnsiTheme="minorHAnsi" w:cstheme="minorHAnsi"/>
              </w:rPr>
              <w:t xml:space="preserve"> revenue</w:t>
            </w:r>
            <w:r w:rsidR="00F41752" w:rsidRPr="0065497F">
              <w:rPr>
                <w:rFonts w:asciiTheme="minorHAnsi" w:hAnsiTheme="minorHAnsi" w:cstheme="minorHAnsi"/>
              </w:rPr>
              <w:t xml:space="preserve"> proposals for the regulatory control period 1 July 201</w:t>
            </w:r>
            <w:r w:rsidR="00C4265D">
              <w:rPr>
                <w:rFonts w:asciiTheme="minorHAnsi" w:hAnsiTheme="minorHAnsi" w:cstheme="minorHAnsi"/>
              </w:rPr>
              <w:t>5</w:t>
            </w:r>
            <w:r w:rsidR="00F41752" w:rsidRPr="0065497F">
              <w:rPr>
                <w:rFonts w:asciiTheme="minorHAnsi" w:hAnsiTheme="minorHAnsi" w:cstheme="minorHAnsi"/>
              </w:rPr>
              <w:t xml:space="preserve"> to 30 June 20</w:t>
            </w:r>
            <w:r w:rsidR="00C4265D">
              <w:rPr>
                <w:rFonts w:asciiTheme="minorHAnsi" w:hAnsiTheme="minorHAnsi" w:cstheme="minorHAnsi"/>
              </w:rPr>
              <w:t>20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302BF4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May 2015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Default="00302BF4" w:rsidP="00F94EE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Hotel Pullman Brisbane, King George Square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65497F" w:rsidRDefault="00302BF4" w:rsidP="001D0D6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Cnr</w:t>
            </w:r>
            <w:proofErr w:type="spellEnd"/>
            <w:r>
              <w:rPr>
                <w:rFonts w:asciiTheme="minorHAnsi" w:hAnsiTheme="minorHAnsi" w:cstheme="minorHAnsi"/>
              </w:rPr>
              <w:t xml:space="preserve"> Ann and Roma Streets</w:t>
            </w:r>
            <w:r w:rsidR="00C4265D">
              <w:rPr>
                <w:rFonts w:asciiTheme="minorHAnsi" w:hAnsiTheme="minorHAnsi" w:cstheme="minorHAnsi"/>
              </w:rPr>
              <w:t>, Brisbane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B36ED6" w:rsidRPr="0065497F" w:rsidRDefault="00302BF4" w:rsidP="001D57D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1.15pm to </w:t>
            </w:r>
            <w:r w:rsidR="001D57D0">
              <w:rPr>
                <w:rFonts w:asciiTheme="minorHAnsi" w:hAnsiTheme="minorHAnsi" w:cstheme="minorHAnsi"/>
              </w:rPr>
              <w:t>3.45pm</w:t>
            </w:r>
            <w:r w:rsidR="00C4265D">
              <w:rPr>
                <w:rFonts w:asciiTheme="minorHAnsi" w:hAnsiTheme="minorHAnsi" w:cstheme="minorHAnsi"/>
              </w:rPr>
              <w:t xml:space="preserve"> AEST</w:t>
            </w:r>
          </w:p>
        </w:tc>
      </w:tr>
    </w:tbl>
    <w:p w:rsidR="00C4265D" w:rsidRDefault="00C4265D" w:rsidP="00B770C1">
      <w:pPr>
        <w:autoSpaceDE w:val="0"/>
        <w:autoSpaceDN w:val="0"/>
        <w:adjustRightInd w:val="0"/>
        <w:spacing w:after="240"/>
        <w:rPr>
          <w:rFonts w:ascii="Calibri" w:hAnsi="Calibri" w:cs="Calibri"/>
          <w:b/>
        </w:rPr>
      </w:pPr>
    </w:p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D1E35" w:rsidTr="001D57D0">
        <w:tc>
          <w:tcPr>
            <w:tcW w:w="2376" w:type="dxa"/>
          </w:tcPr>
          <w:p w:rsidR="003D1E35" w:rsidRDefault="001D57D0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 – 1.15pm</w:t>
            </w:r>
          </w:p>
        </w:tc>
        <w:tc>
          <w:tcPr>
            <w:tcW w:w="6866" w:type="dxa"/>
          </w:tcPr>
          <w:p w:rsidR="003D1E35" w:rsidRPr="00B770C1" w:rsidRDefault="001D57D0" w:rsidP="001D57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Sign-in</w:t>
            </w:r>
            <w:r w:rsidR="003D1E35" w:rsidRPr="003D1E35">
              <w:rPr>
                <w:rFonts w:ascii="Calibri" w:hAnsi="Calibri" w:cs="Calibri"/>
                <w:sz w:val="22"/>
                <w:szCs w:val="22"/>
              </w:rPr>
              <w:t xml:space="preserve"> and tea/coffee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1.15 – 1.30 pm</w:t>
            </w:r>
          </w:p>
        </w:tc>
        <w:tc>
          <w:tcPr>
            <w:tcW w:w="6866" w:type="dxa"/>
          </w:tcPr>
          <w:p w:rsidR="00AA67B4" w:rsidRPr="00B770C1" w:rsidRDefault="001D57D0" w:rsidP="00FB4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Welcome – Paula Conboy (AER Chair)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1.30 – 2.00pm</w:t>
            </w:r>
          </w:p>
        </w:tc>
        <w:tc>
          <w:tcPr>
            <w:tcW w:w="6866" w:type="dxa"/>
          </w:tcPr>
          <w:p w:rsidR="00AA67B4" w:rsidRPr="00B770C1" w:rsidRDefault="001D57D0" w:rsidP="001D57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presentation – Sebastian Roberts (General Manager)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2.00 – 2.45 pm</w:t>
            </w:r>
          </w:p>
        </w:tc>
        <w:tc>
          <w:tcPr>
            <w:tcW w:w="6866" w:type="dxa"/>
          </w:tcPr>
          <w:p w:rsidR="00AA67B4" w:rsidRPr="00B770C1" w:rsidRDefault="001D57D0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Consumer Challenge Panel – Bruce Mountain and Hugh Grant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A068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2.45 – 3.30 pm</w:t>
            </w:r>
          </w:p>
        </w:tc>
        <w:tc>
          <w:tcPr>
            <w:tcW w:w="6866" w:type="dxa"/>
          </w:tcPr>
          <w:p w:rsidR="00AA67B4" w:rsidRPr="00B770C1" w:rsidRDefault="001D57D0" w:rsidP="0042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Question and answer session</w:t>
            </w:r>
          </w:p>
        </w:tc>
      </w:tr>
      <w:tr w:rsidR="00AA67B4" w:rsidTr="001D57D0">
        <w:tc>
          <w:tcPr>
            <w:tcW w:w="2376" w:type="dxa"/>
          </w:tcPr>
          <w:p w:rsidR="00AA67B4" w:rsidRPr="00B770C1" w:rsidRDefault="001D57D0" w:rsidP="00D82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3.30 – 3.45 pm</w:t>
            </w:r>
          </w:p>
        </w:tc>
        <w:tc>
          <w:tcPr>
            <w:tcW w:w="6866" w:type="dxa"/>
          </w:tcPr>
          <w:p w:rsidR="00AA67B4" w:rsidRPr="00B770C1" w:rsidRDefault="001D57D0" w:rsidP="00C42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Close – Paula Conboy (AER Chair)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Pr="00741CF7" w:rsidRDefault="00C4265D" w:rsidP="00741C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741CF7">
        <w:rPr>
          <w:rFonts w:asciiTheme="minorHAnsi" w:hAnsiTheme="minorHAnsi" w:cstheme="minorHAnsi"/>
          <w:b/>
          <w:color w:val="000000"/>
        </w:rPr>
        <w:t>Attendees are kindly requested to hold all questions until the Q&amp;A session.</w:t>
      </w:r>
    </w:p>
    <w:p w:rsidR="00C4265D" w:rsidRDefault="00C4265D" w:rsidP="00C426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C4265D" w:rsidRDefault="00C4265D" w:rsidP="00C426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C4265D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04601"/>
    <w:multiLevelType w:val="hybridMultilevel"/>
    <w:tmpl w:val="07243BC4"/>
    <w:lvl w:ilvl="0" w:tplc="D85CEF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AER - Agenda for preliminary decision conference for Qld decisions - 12 May 2015.DOCX"/>
  </w:docVars>
  <w:rsids>
    <w:rsidRoot w:val="000015DE"/>
    <w:rsid w:val="000015DE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D0D60"/>
    <w:rsid w:val="001D1F1A"/>
    <w:rsid w:val="001D57D0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F1604"/>
    <w:rsid w:val="002F182E"/>
    <w:rsid w:val="002F6F44"/>
    <w:rsid w:val="002F774B"/>
    <w:rsid w:val="003006A1"/>
    <w:rsid w:val="00302BF4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1E35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56B25"/>
    <w:rsid w:val="00562DAF"/>
    <w:rsid w:val="00566FCD"/>
    <w:rsid w:val="0057243F"/>
    <w:rsid w:val="0058327C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1CF7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205CE"/>
    <w:rsid w:val="00825A08"/>
    <w:rsid w:val="00831E65"/>
    <w:rsid w:val="008373C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068C5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7C84"/>
    <w:rsid w:val="00AF1177"/>
    <w:rsid w:val="00AF720D"/>
    <w:rsid w:val="00AF79D0"/>
    <w:rsid w:val="00B008F8"/>
    <w:rsid w:val="00B03F06"/>
    <w:rsid w:val="00B13144"/>
    <w:rsid w:val="00B21317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265D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82447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F1D3BEF3</Template>
  <TotalTime>0</TotalTime>
  <Pages>1</Pages>
  <Words>113</Words>
  <Characters>647</Characters>
  <Application>Microsoft Office Word</Application>
  <DocSecurity>4</DocSecurity>
  <Lines>5</Lines>
  <Paragraphs>1</Paragraphs>
  <ScaleCrop>false</ScaleCrop>
  <LinksUpToDate>false</LinksUpToDate>
  <CharactersWithSpaces>759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2015-05-14T00:28:00Z</dcterms:created>
  <dcterms:modified xsi:type="dcterms:W3CDTF">2015-05-14T00:28:00Z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