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B1B2A07" wp14:editId="2C2802D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B45278">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Pr="009541B7" w:rsidRDefault="00DA4752" w:rsidP="009541B7">
          <w:pPr>
            <w:pStyle w:val="ReportSubtitle"/>
          </w:pPr>
          <w:r>
            <w:t xml:space="preserve"> </w:t>
          </w:r>
          <w:r w:rsidR="00B45278">
            <w:t>2017-2022</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631982">
            <w:t>2</w:t>
          </w:r>
          <w:r>
            <w:t xml:space="preserve"> </w:t>
          </w:r>
          <w:r w:rsidR="00415F31">
            <w:rPr>
              <w:rFonts w:cs="Arial"/>
            </w:rPr>
            <w:t>–</w:t>
          </w:r>
          <w:r>
            <w:t xml:space="preserve"> </w:t>
          </w:r>
          <w:r w:rsidR="00631982" w:rsidRPr="00631982">
            <w:t>Regulatory asset base</w:t>
          </w:r>
        </w:p>
        <w:p w:rsidR="00B9733D" w:rsidRDefault="00B9733D" w:rsidP="00327A1E">
          <w:pPr>
            <w:pStyle w:val="ReportDate"/>
          </w:pPr>
        </w:p>
        <w:p w:rsidR="000A6C7B" w:rsidRPr="00327A1E" w:rsidRDefault="00B45278"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433C0E">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w:t>
      </w:r>
      <w:r w:rsidR="00CB2746">
        <w:t xml:space="preserve"> </w:t>
      </w:r>
      <w:r w:rsidR="00C069F1">
        <w:tab/>
        <w:t>1300</w:t>
      </w:r>
      <w:r w:rsidR="00CB2746">
        <w:t xml:space="preserve"> </w:t>
      </w:r>
      <w:r w:rsidR="00C069F1">
        <w:t>585 165</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t>5</w:t>
      </w:r>
      <w:r w:rsidR="00551B38">
        <w:t>6417</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80808949"/>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B45278">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B45278">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B45278">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8080895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CB2746" w:rsidRDefault="00C069F1">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0808949" w:history="1">
            <w:r w:rsidR="00CB2746" w:rsidRPr="00F2556B">
              <w:rPr>
                <w:rStyle w:val="Hyperlink"/>
              </w:rPr>
              <w:t>Note</w:t>
            </w:r>
            <w:r w:rsidR="00CB2746">
              <w:rPr>
                <w:webHidden/>
              </w:rPr>
              <w:tab/>
            </w:r>
            <w:r w:rsidR="00CB2746">
              <w:rPr>
                <w:webHidden/>
              </w:rPr>
              <w:fldChar w:fldCharType="begin"/>
            </w:r>
            <w:r w:rsidR="00CB2746">
              <w:rPr>
                <w:webHidden/>
              </w:rPr>
              <w:instrText xml:space="preserve"> PAGEREF _Toc480808949 \h </w:instrText>
            </w:r>
            <w:r w:rsidR="00CB2746">
              <w:rPr>
                <w:webHidden/>
              </w:rPr>
            </w:r>
            <w:r w:rsidR="00CB2746">
              <w:rPr>
                <w:webHidden/>
              </w:rPr>
              <w:fldChar w:fldCharType="separate"/>
            </w:r>
            <w:r w:rsidR="00CB2746">
              <w:rPr>
                <w:webHidden/>
              </w:rPr>
              <w:t>2-2</w:t>
            </w:r>
            <w:r w:rsidR="00CB2746">
              <w:rPr>
                <w:webHidden/>
              </w:rPr>
              <w:fldChar w:fldCharType="end"/>
            </w:r>
          </w:hyperlink>
        </w:p>
        <w:p w:rsidR="00CB2746" w:rsidRDefault="000D7A02">
          <w:pPr>
            <w:pStyle w:val="TOC1"/>
            <w:rPr>
              <w:rFonts w:asciiTheme="minorHAnsi" w:eastAsiaTheme="minorEastAsia" w:hAnsiTheme="minorHAnsi"/>
              <w:b w:val="0"/>
              <w:color w:val="auto"/>
              <w:sz w:val="22"/>
              <w:lang w:val="en-AU" w:eastAsia="en-AU"/>
            </w:rPr>
          </w:pPr>
          <w:hyperlink w:anchor="_Toc480808950" w:history="1">
            <w:r w:rsidR="00CB2746" w:rsidRPr="00F2556B">
              <w:rPr>
                <w:rStyle w:val="Hyperlink"/>
              </w:rPr>
              <w:t>Contents</w:t>
            </w:r>
            <w:r w:rsidR="00CB2746">
              <w:rPr>
                <w:webHidden/>
              </w:rPr>
              <w:tab/>
            </w:r>
            <w:r w:rsidR="00CB2746">
              <w:rPr>
                <w:webHidden/>
              </w:rPr>
              <w:fldChar w:fldCharType="begin"/>
            </w:r>
            <w:r w:rsidR="00CB2746">
              <w:rPr>
                <w:webHidden/>
              </w:rPr>
              <w:instrText xml:space="preserve"> PAGEREF _Toc480808950 \h </w:instrText>
            </w:r>
            <w:r w:rsidR="00CB2746">
              <w:rPr>
                <w:webHidden/>
              </w:rPr>
            </w:r>
            <w:r w:rsidR="00CB2746">
              <w:rPr>
                <w:webHidden/>
              </w:rPr>
              <w:fldChar w:fldCharType="separate"/>
            </w:r>
            <w:r w:rsidR="00CB2746">
              <w:rPr>
                <w:webHidden/>
              </w:rPr>
              <w:t>2-3</w:t>
            </w:r>
            <w:r w:rsidR="00CB2746">
              <w:rPr>
                <w:webHidden/>
              </w:rPr>
              <w:fldChar w:fldCharType="end"/>
            </w:r>
          </w:hyperlink>
        </w:p>
        <w:p w:rsidR="00CB2746" w:rsidRDefault="000D7A02">
          <w:pPr>
            <w:pStyle w:val="TOC1"/>
            <w:rPr>
              <w:rFonts w:asciiTheme="minorHAnsi" w:eastAsiaTheme="minorEastAsia" w:hAnsiTheme="minorHAnsi"/>
              <w:b w:val="0"/>
              <w:color w:val="auto"/>
              <w:sz w:val="22"/>
              <w:lang w:val="en-AU" w:eastAsia="en-AU"/>
            </w:rPr>
          </w:pPr>
          <w:hyperlink w:anchor="_Toc480808951" w:history="1">
            <w:r w:rsidR="00CB2746" w:rsidRPr="00F2556B">
              <w:rPr>
                <w:rStyle w:val="Hyperlink"/>
              </w:rPr>
              <w:t>Shortened forms</w:t>
            </w:r>
            <w:r w:rsidR="00CB2746">
              <w:rPr>
                <w:webHidden/>
              </w:rPr>
              <w:tab/>
            </w:r>
            <w:r w:rsidR="00CB2746">
              <w:rPr>
                <w:webHidden/>
              </w:rPr>
              <w:fldChar w:fldCharType="begin"/>
            </w:r>
            <w:r w:rsidR="00CB2746">
              <w:rPr>
                <w:webHidden/>
              </w:rPr>
              <w:instrText xml:space="preserve"> PAGEREF _Toc480808951 \h </w:instrText>
            </w:r>
            <w:r w:rsidR="00CB2746">
              <w:rPr>
                <w:webHidden/>
              </w:rPr>
            </w:r>
            <w:r w:rsidR="00CB2746">
              <w:rPr>
                <w:webHidden/>
              </w:rPr>
              <w:fldChar w:fldCharType="separate"/>
            </w:r>
            <w:r w:rsidR="00CB2746">
              <w:rPr>
                <w:webHidden/>
              </w:rPr>
              <w:t>2-4</w:t>
            </w:r>
            <w:r w:rsidR="00CB2746">
              <w:rPr>
                <w:webHidden/>
              </w:rPr>
              <w:fldChar w:fldCharType="end"/>
            </w:r>
          </w:hyperlink>
        </w:p>
        <w:p w:rsidR="00CB2746" w:rsidRDefault="000D7A02">
          <w:pPr>
            <w:pStyle w:val="TOC1"/>
            <w:rPr>
              <w:rFonts w:asciiTheme="minorHAnsi" w:eastAsiaTheme="minorEastAsia" w:hAnsiTheme="minorHAnsi"/>
              <w:b w:val="0"/>
              <w:color w:val="auto"/>
              <w:sz w:val="22"/>
              <w:lang w:val="en-AU" w:eastAsia="en-AU"/>
            </w:rPr>
          </w:pPr>
          <w:hyperlink w:anchor="_Toc480808952" w:history="1">
            <w:r w:rsidR="00CB2746" w:rsidRPr="00F2556B">
              <w:rPr>
                <w:rStyle w:val="Hyperlink"/>
              </w:rPr>
              <w:t>2</w:t>
            </w:r>
            <w:r w:rsidR="00CB2746">
              <w:rPr>
                <w:rFonts w:asciiTheme="minorHAnsi" w:eastAsiaTheme="minorEastAsia" w:hAnsiTheme="minorHAnsi"/>
                <w:b w:val="0"/>
                <w:color w:val="auto"/>
                <w:sz w:val="22"/>
                <w:lang w:val="en-AU" w:eastAsia="en-AU"/>
              </w:rPr>
              <w:tab/>
            </w:r>
            <w:r w:rsidR="00CB2746" w:rsidRPr="00F2556B">
              <w:rPr>
                <w:rStyle w:val="Hyperlink"/>
              </w:rPr>
              <w:t>Regulatory asset base</w:t>
            </w:r>
            <w:r w:rsidR="00CB2746">
              <w:rPr>
                <w:webHidden/>
              </w:rPr>
              <w:tab/>
            </w:r>
            <w:r w:rsidR="00CB2746">
              <w:rPr>
                <w:webHidden/>
              </w:rPr>
              <w:fldChar w:fldCharType="begin"/>
            </w:r>
            <w:r w:rsidR="00CB2746">
              <w:rPr>
                <w:webHidden/>
              </w:rPr>
              <w:instrText xml:space="preserve"> PAGEREF _Toc480808952 \h </w:instrText>
            </w:r>
            <w:r w:rsidR="00CB2746">
              <w:rPr>
                <w:webHidden/>
              </w:rPr>
            </w:r>
            <w:r w:rsidR="00CB2746">
              <w:rPr>
                <w:webHidden/>
              </w:rPr>
              <w:fldChar w:fldCharType="separate"/>
            </w:r>
            <w:r w:rsidR="00CB2746">
              <w:rPr>
                <w:webHidden/>
              </w:rPr>
              <w:t>2-6</w:t>
            </w:r>
            <w:r w:rsidR="00CB2746">
              <w:rPr>
                <w:webHidden/>
              </w:rPr>
              <w:fldChar w:fldCharType="end"/>
            </w:r>
          </w:hyperlink>
        </w:p>
        <w:p w:rsidR="00CB2746" w:rsidRDefault="000D7A02">
          <w:pPr>
            <w:pStyle w:val="TOC2"/>
            <w:rPr>
              <w:rFonts w:asciiTheme="minorHAnsi" w:eastAsiaTheme="minorEastAsia" w:hAnsiTheme="minorHAnsi"/>
              <w:b w:val="0"/>
              <w:color w:val="auto"/>
              <w:sz w:val="22"/>
              <w:lang w:eastAsia="en-AU"/>
            </w:rPr>
          </w:pPr>
          <w:hyperlink w:anchor="_Toc480808953" w:history="1">
            <w:r w:rsidR="00CB2746" w:rsidRPr="00F2556B">
              <w:rPr>
                <w:rStyle w:val="Hyperlink"/>
              </w:rPr>
              <w:t>2.1</w:t>
            </w:r>
            <w:r w:rsidR="00CB2746">
              <w:rPr>
                <w:rFonts w:asciiTheme="minorHAnsi" w:eastAsiaTheme="minorEastAsia" w:hAnsiTheme="minorHAnsi"/>
                <w:b w:val="0"/>
                <w:color w:val="auto"/>
                <w:sz w:val="22"/>
                <w:lang w:eastAsia="en-AU"/>
              </w:rPr>
              <w:tab/>
            </w:r>
            <w:r w:rsidR="00CB2746" w:rsidRPr="00F2556B">
              <w:rPr>
                <w:rStyle w:val="Hyperlink"/>
              </w:rPr>
              <w:t>Final decision</w:t>
            </w:r>
            <w:r w:rsidR="00CB2746">
              <w:rPr>
                <w:webHidden/>
              </w:rPr>
              <w:tab/>
            </w:r>
            <w:r w:rsidR="00CB2746">
              <w:rPr>
                <w:webHidden/>
              </w:rPr>
              <w:fldChar w:fldCharType="begin"/>
            </w:r>
            <w:r w:rsidR="00CB2746">
              <w:rPr>
                <w:webHidden/>
              </w:rPr>
              <w:instrText xml:space="preserve"> PAGEREF _Toc480808953 \h </w:instrText>
            </w:r>
            <w:r w:rsidR="00CB2746">
              <w:rPr>
                <w:webHidden/>
              </w:rPr>
            </w:r>
            <w:r w:rsidR="00CB2746">
              <w:rPr>
                <w:webHidden/>
              </w:rPr>
              <w:fldChar w:fldCharType="separate"/>
            </w:r>
            <w:r w:rsidR="00CB2746">
              <w:rPr>
                <w:webHidden/>
              </w:rPr>
              <w:t>2-6</w:t>
            </w:r>
            <w:r w:rsidR="00CB2746">
              <w:rPr>
                <w:webHidden/>
              </w:rPr>
              <w:fldChar w:fldCharType="end"/>
            </w:r>
          </w:hyperlink>
        </w:p>
        <w:p w:rsidR="00CB2746" w:rsidRDefault="000D7A02">
          <w:pPr>
            <w:pStyle w:val="TOC2"/>
            <w:rPr>
              <w:rFonts w:asciiTheme="minorHAnsi" w:eastAsiaTheme="minorEastAsia" w:hAnsiTheme="minorHAnsi"/>
              <w:b w:val="0"/>
              <w:color w:val="auto"/>
              <w:sz w:val="22"/>
              <w:lang w:eastAsia="en-AU"/>
            </w:rPr>
          </w:pPr>
          <w:hyperlink w:anchor="_Toc480808954" w:history="1">
            <w:r w:rsidR="00CB2746" w:rsidRPr="00F2556B">
              <w:rPr>
                <w:rStyle w:val="Hyperlink"/>
              </w:rPr>
              <w:t>2.2</w:t>
            </w:r>
            <w:r w:rsidR="00CB2746">
              <w:rPr>
                <w:rFonts w:asciiTheme="minorHAnsi" w:eastAsiaTheme="minorEastAsia" w:hAnsiTheme="minorHAnsi"/>
                <w:b w:val="0"/>
                <w:color w:val="auto"/>
                <w:sz w:val="22"/>
                <w:lang w:eastAsia="en-AU"/>
              </w:rPr>
              <w:tab/>
            </w:r>
            <w:r w:rsidR="00CB2746" w:rsidRPr="00F2556B">
              <w:rPr>
                <w:rStyle w:val="Hyperlink"/>
              </w:rPr>
              <w:t>AusNet Services’ revised proposal</w:t>
            </w:r>
            <w:r w:rsidR="00CB2746">
              <w:rPr>
                <w:webHidden/>
              </w:rPr>
              <w:tab/>
            </w:r>
            <w:r w:rsidR="00CB2746">
              <w:rPr>
                <w:webHidden/>
              </w:rPr>
              <w:fldChar w:fldCharType="begin"/>
            </w:r>
            <w:r w:rsidR="00CB2746">
              <w:rPr>
                <w:webHidden/>
              </w:rPr>
              <w:instrText xml:space="preserve"> PAGEREF _Toc480808954 \h </w:instrText>
            </w:r>
            <w:r w:rsidR="00CB2746">
              <w:rPr>
                <w:webHidden/>
              </w:rPr>
            </w:r>
            <w:r w:rsidR="00CB2746">
              <w:rPr>
                <w:webHidden/>
              </w:rPr>
              <w:fldChar w:fldCharType="separate"/>
            </w:r>
            <w:r w:rsidR="00CB2746">
              <w:rPr>
                <w:webHidden/>
              </w:rPr>
              <w:t>2-8</w:t>
            </w:r>
            <w:r w:rsidR="00CB2746">
              <w:rPr>
                <w:webHidden/>
              </w:rPr>
              <w:fldChar w:fldCharType="end"/>
            </w:r>
          </w:hyperlink>
        </w:p>
        <w:p w:rsidR="00CB2746" w:rsidRDefault="000D7A02">
          <w:pPr>
            <w:pStyle w:val="TOC2"/>
            <w:rPr>
              <w:rFonts w:asciiTheme="minorHAnsi" w:eastAsiaTheme="minorEastAsia" w:hAnsiTheme="minorHAnsi"/>
              <w:b w:val="0"/>
              <w:color w:val="auto"/>
              <w:sz w:val="22"/>
              <w:lang w:eastAsia="en-AU"/>
            </w:rPr>
          </w:pPr>
          <w:hyperlink w:anchor="_Toc480808955" w:history="1">
            <w:r w:rsidR="00CB2746" w:rsidRPr="00F2556B">
              <w:rPr>
                <w:rStyle w:val="Hyperlink"/>
              </w:rPr>
              <w:t>2.3</w:t>
            </w:r>
            <w:r w:rsidR="00CB2746">
              <w:rPr>
                <w:rFonts w:asciiTheme="minorHAnsi" w:eastAsiaTheme="minorEastAsia" w:hAnsiTheme="minorHAnsi"/>
                <w:b w:val="0"/>
                <w:color w:val="auto"/>
                <w:sz w:val="22"/>
                <w:lang w:eastAsia="en-AU"/>
              </w:rPr>
              <w:tab/>
            </w:r>
            <w:r w:rsidR="00CB2746" w:rsidRPr="00F2556B">
              <w:rPr>
                <w:rStyle w:val="Hyperlink"/>
              </w:rPr>
              <w:t>AER’s assessment approach</w:t>
            </w:r>
            <w:r w:rsidR="00CB2746">
              <w:rPr>
                <w:webHidden/>
              </w:rPr>
              <w:tab/>
            </w:r>
            <w:r w:rsidR="00CB2746">
              <w:rPr>
                <w:webHidden/>
              </w:rPr>
              <w:fldChar w:fldCharType="begin"/>
            </w:r>
            <w:r w:rsidR="00CB2746">
              <w:rPr>
                <w:webHidden/>
              </w:rPr>
              <w:instrText xml:space="preserve"> PAGEREF _Toc480808955 \h </w:instrText>
            </w:r>
            <w:r w:rsidR="00CB2746">
              <w:rPr>
                <w:webHidden/>
              </w:rPr>
            </w:r>
            <w:r w:rsidR="00CB2746">
              <w:rPr>
                <w:webHidden/>
              </w:rPr>
              <w:fldChar w:fldCharType="separate"/>
            </w:r>
            <w:r w:rsidR="00CB2746">
              <w:rPr>
                <w:webHidden/>
              </w:rPr>
              <w:t>2-10</w:t>
            </w:r>
            <w:r w:rsidR="00CB2746">
              <w:rPr>
                <w:webHidden/>
              </w:rPr>
              <w:fldChar w:fldCharType="end"/>
            </w:r>
          </w:hyperlink>
        </w:p>
        <w:p w:rsidR="00CB2746" w:rsidRDefault="000D7A02">
          <w:pPr>
            <w:pStyle w:val="TOC2"/>
            <w:rPr>
              <w:rFonts w:asciiTheme="minorHAnsi" w:eastAsiaTheme="minorEastAsia" w:hAnsiTheme="minorHAnsi"/>
              <w:b w:val="0"/>
              <w:color w:val="auto"/>
              <w:sz w:val="22"/>
              <w:lang w:eastAsia="en-AU"/>
            </w:rPr>
          </w:pPr>
          <w:hyperlink w:anchor="_Toc480808956" w:history="1">
            <w:r w:rsidR="00CB2746" w:rsidRPr="00F2556B">
              <w:rPr>
                <w:rStyle w:val="Hyperlink"/>
              </w:rPr>
              <w:t>2.4</w:t>
            </w:r>
            <w:r w:rsidR="00CB2746">
              <w:rPr>
                <w:rFonts w:asciiTheme="minorHAnsi" w:eastAsiaTheme="minorEastAsia" w:hAnsiTheme="minorHAnsi"/>
                <w:b w:val="0"/>
                <w:color w:val="auto"/>
                <w:sz w:val="22"/>
                <w:lang w:eastAsia="en-AU"/>
              </w:rPr>
              <w:tab/>
            </w:r>
            <w:r w:rsidR="00CB2746" w:rsidRPr="00F2556B">
              <w:rPr>
                <w:rStyle w:val="Hyperlink"/>
              </w:rPr>
              <w:t>Reasons for final decision</w:t>
            </w:r>
            <w:r w:rsidR="00CB2746">
              <w:rPr>
                <w:webHidden/>
              </w:rPr>
              <w:tab/>
            </w:r>
            <w:r w:rsidR="00CB2746">
              <w:rPr>
                <w:webHidden/>
              </w:rPr>
              <w:fldChar w:fldCharType="begin"/>
            </w:r>
            <w:r w:rsidR="00CB2746">
              <w:rPr>
                <w:webHidden/>
              </w:rPr>
              <w:instrText xml:space="preserve"> PAGEREF _Toc480808956 \h </w:instrText>
            </w:r>
            <w:r w:rsidR="00CB2746">
              <w:rPr>
                <w:webHidden/>
              </w:rPr>
            </w:r>
            <w:r w:rsidR="00CB2746">
              <w:rPr>
                <w:webHidden/>
              </w:rPr>
              <w:fldChar w:fldCharType="separate"/>
            </w:r>
            <w:r w:rsidR="00CB2746">
              <w:rPr>
                <w:webHidden/>
              </w:rPr>
              <w:t>2-10</w:t>
            </w:r>
            <w:r w:rsidR="00CB2746">
              <w:rPr>
                <w:webHidden/>
              </w:rPr>
              <w:fldChar w:fldCharType="end"/>
            </w:r>
          </w:hyperlink>
        </w:p>
        <w:p w:rsidR="00CB2746" w:rsidRDefault="000D7A02">
          <w:pPr>
            <w:pStyle w:val="TOC3"/>
            <w:rPr>
              <w:rFonts w:asciiTheme="minorHAnsi" w:eastAsiaTheme="minorEastAsia" w:hAnsiTheme="minorHAnsi"/>
              <w:lang w:eastAsia="en-AU"/>
            </w:rPr>
          </w:pPr>
          <w:hyperlink w:anchor="_Toc480808957" w:history="1">
            <w:r w:rsidR="00CB2746" w:rsidRPr="00F2556B">
              <w:rPr>
                <w:rStyle w:val="Hyperlink"/>
              </w:rPr>
              <w:t>2.4.1</w:t>
            </w:r>
            <w:r w:rsidR="00CB2746">
              <w:rPr>
                <w:rFonts w:asciiTheme="minorHAnsi" w:eastAsiaTheme="minorEastAsia" w:hAnsiTheme="minorHAnsi"/>
                <w:lang w:eastAsia="en-AU"/>
              </w:rPr>
              <w:tab/>
            </w:r>
            <w:r w:rsidR="00CB2746" w:rsidRPr="00F2556B">
              <w:rPr>
                <w:rStyle w:val="Hyperlink"/>
              </w:rPr>
              <w:t>Opening RAB at 1 April 2017</w:t>
            </w:r>
            <w:r w:rsidR="00CB2746">
              <w:rPr>
                <w:webHidden/>
              </w:rPr>
              <w:tab/>
            </w:r>
            <w:r w:rsidR="00CB2746">
              <w:rPr>
                <w:webHidden/>
              </w:rPr>
              <w:fldChar w:fldCharType="begin"/>
            </w:r>
            <w:r w:rsidR="00CB2746">
              <w:rPr>
                <w:webHidden/>
              </w:rPr>
              <w:instrText xml:space="preserve"> PAGEREF _Toc480808957 \h </w:instrText>
            </w:r>
            <w:r w:rsidR="00CB2746">
              <w:rPr>
                <w:webHidden/>
              </w:rPr>
            </w:r>
            <w:r w:rsidR="00CB2746">
              <w:rPr>
                <w:webHidden/>
              </w:rPr>
              <w:fldChar w:fldCharType="separate"/>
            </w:r>
            <w:r w:rsidR="00CB2746">
              <w:rPr>
                <w:webHidden/>
              </w:rPr>
              <w:t>2-10</w:t>
            </w:r>
            <w:r w:rsidR="00CB2746">
              <w:rPr>
                <w:webHidden/>
              </w:rPr>
              <w:fldChar w:fldCharType="end"/>
            </w:r>
          </w:hyperlink>
        </w:p>
        <w:p w:rsidR="00CB2746" w:rsidRDefault="000D7A02">
          <w:pPr>
            <w:pStyle w:val="TOC3"/>
            <w:rPr>
              <w:rFonts w:asciiTheme="minorHAnsi" w:eastAsiaTheme="minorEastAsia" w:hAnsiTheme="minorHAnsi"/>
              <w:lang w:eastAsia="en-AU"/>
            </w:rPr>
          </w:pPr>
          <w:hyperlink w:anchor="_Toc480808958" w:history="1">
            <w:r w:rsidR="00CB2746" w:rsidRPr="00F2556B">
              <w:rPr>
                <w:rStyle w:val="Hyperlink"/>
              </w:rPr>
              <w:t>2.4.2</w:t>
            </w:r>
            <w:r w:rsidR="00CB2746">
              <w:rPr>
                <w:rFonts w:asciiTheme="minorHAnsi" w:eastAsiaTheme="minorEastAsia" w:hAnsiTheme="minorHAnsi"/>
                <w:lang w:eastAsia="en-AU"/>
              </w:rPr>
              <w:tab/>
            </w:r>
            <w:r w:rsidR="00CB2746" w:rsidRPr="00F2556B">
              <w:rPr>
                <w:rStyle w:val="Hyperlink"/>
              </w:rPr>
              <w:t>Forecast closing RAB at 31 March 2022</w:t>
            </w:r>
            <w:r w:rsidR="00CB2746">
              <w:rPr>
                <w:webHidden/>
              </w:rPr>
              <w:tab/>
            </w:r>
            <w:r w:rsidR="00CB2746">
              <w:rPr>
                <w:webHidden/>
              </w:rPr>
              <w:fldChar w:fldCharType="begin"/>
            </w:r>
            <w:r w:rsidR="00CB2746">
              <w:rPr>
                <w:webHidden/>
              </w:rPr>
              <w:instrText xml:space="preserve"> PAGEREF _Toc480808958 \h </w:instrText>
            </w:r>
            <w:r w:rsidR="00CB2746">
              <w:rPr>
                <w:webHidden/>
              </w:rPr>
            </w:r>
            <w:r w:rsidR="00CB2746">
              <w:rPr>
                <w:webHidden/>
              </w:rPr>
              <w:fldChar w:fldCharType="separate"/>
            </w:r>
            <w:r w:rsidR="00CB2746">
              <w:rPr>
                <w:webHidden/>
              </w:rPr>
              <w:t>2-13</w:t>
            </w:r>
            <w:r w:rsidR="00CB2746">
              <w:rPr>
                <w:webHidden/>
              </w:rPr>
              <w:fldChar w:fldCharType="end"/>
            </w:r>
          </w:hyperlink>
        </w:p>
        <w:p w:rsidR="00CB2746" w:rsidRDefault="000D7A02">
          <w:pPr>
            <w:pStyle w:val="TOC3"/>
            <w:rPr>
              <w:rFonts w:asciiTheme="minorHAnsi" w:eastAsiaTheme="minorEastAsia" w:hAnsiTheme="minorHAnsi"/>
              <w:lang w:eastAsia="en-AU"/>
            </w:rPr>
          </w:pPr>
          <w:hyperlink w:anchor="_Toc480808959" w:history="1">
            <w:r w:rsidR="00CB2746" w:rsidRPr="00F2556B">
              <w:rPr>
                <w:rStyle w:val="Hyperlink"/>
              </w:rPr>
              <w:t>2.4.3</w:t>
            </w:r>
            <w:r w:rsidR="00CB2746">
              <w:rPr>
                <w:rFonts w:asciiTheme="minorHAnsi" w:eastAsiaTheme="minorEastAsia" w:hAnsiTheme="minorHAnsi"/>
                <w:lang w:eastAsia="en-AU"/>
              </w:rPr>
              <w:tab/>
            </w:r>
            <w:r w:rsidR="00CB2746" w:rsidRPr="00F2556B">
              <w:rPr>
                <w:rStyle w:val="Hyperlink"/>
              </w:rPr>
              <w:t>Application of depreciation approach in RAB roll forward for next reset</w:t>
            </w:r>
            <w:r w:rsidR="00CB2746">
              <w:rPr>
                <w:webHidden/>
              </w:rPr>
              <w:tab/>
            </w:r>
            <w:r w:rsidR="00CB2746">
              <w:rPr>
                <w:webHidden/>
              </w:rPr>
              <w:fldChar w:fldCharType="begin"/>
            </w:r>
            <w:r w:rsidR="00CB2746">
              <w:rPr>
                <w:webHidden/>
              </w:rPr>
              <w:instrText xml:space="preserve"> PAGEREF _Toc480808959 \h </w:instrText>
            </w:r>
            <w:r w:rsidR="00CB2746">
              <w:rPr>
                <w:webHidden/>
              </w:rPr>
            </w:r>
            <w:r w:rsidR="00CB2746">
              <w:rPr>
                <w:webHidden/>
              </w:rPr>
              <w:fldChar w:fldCharType="separate"/>
            </w:r>
            <w:r w:rsidR="00CB2746">
              <w:rPr>
                <w:webHidden/>
              </w:rPr>
              <w:t>2-14</w:t>
            </w:r>
            <w:r w:rsidR="00CB2746">
              <w:rPr>
                <w:webHidden/>
              </w:rPr>
              <w:fldChar w:fldCharType="end"/>
            </w:r>
          </w:hyperlink>
        </w:p>
        <w:p w:rsidR="00DE563D" w:rsidRDefault="00C069F1" w:rsidP="00CB2746">
          <w:pPr>
            <w:pStyle w:val="TOC1"/>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08951"/>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631982" w:rsidP="00E716F3">
      <w:pPr>
        <w:pStyle w:val="Heading1"/>
      </w:pPr>
      <w:bookmarkStart w:id="10" w:name="_Toc480808952"/>
      <w:r w:rsidRPr="00631982">
        <w:lastRenderedPageBreak/>
        <w:t>Regulatory asset base</w:t>
      </w:r>
      <w:bookmarkEnd w:id="10"/>
    </w:p>
    <w:p w:rsidR="00631982" w:rsidRPr="00631982" w:rsidRDefault="00631982" w:rsidP="00CD5924">
      <w:bookmarkStart w:id="11" w:name="_Toc403144136"/>
      <w:r w:rsidRPr="00631982">
        <w:t>The regulatory asset base (RAB) is the value of the assets used by AusNet Services to provide prescribed transmission services.</w:t>
      </w:r>
      <w:r w:rsidR="00CD5924">
        <w:rPr>
          <w:rStyle w:val="FootnoteReference"/>
        </w:rPr>
        <w:footnoteReference w:id="1"/>
      </w:r>
      <w:r w:rsidRPr="00631982">
        <w:t xml:space="preserve"> </w:t>
      </w:r>
      <w:r w:rsidR="00433C0E">
        <w:t>Our</w:t>
      </w:r>
      <w:r w:rsidRPr="00631982">
        <w:t xml:space="preserve"> revenue determination specif</w:t>
      </w:r>
      <w:r w:rsidR="00433C0E">
        <w:t>ies</w:t>
      </w:r>
      <w:r w:rsidRPr="00631982">
        <w:t xml:space="preserve"> the RAB as at the commencement of the regulatory control period and the appropriate method for the indexation of the RAB.</w:t>
      </w:r>
      <w:r w:rsidR="00CD5924">
        <w:rPr>
          <w:rStyle w:val="FootnoteReference"/>
        </w:rPr>
        <w:footnoteReference w:id="2"/>
      </w:r>
      <w:r w:rsidRPr="00631982">
        <w:t xml:space="preserve"> The indexation of the RAB is one of the building blocks that form the annual building block revenue requirement for each year of the 2017–2</w:t>
      </w:r>
      <w:r w:rsidR="00CD5924">
        <w:t>2</w:t>
      </w:r>
      <w:r w:rsidRPr="00631982">
        <w:t xml:space="preserve"> </w:t>
      </w:r>
      <w:r w:rsidR="00433C0E">
        <w:t xml:space="preserve">regulatory control </w:t>
      </w:r>
      <w:r w:rsidRPr="00631982">
        <w:t>period.</w:t>
      </w:r>
      <w:r w:rsidR="00CD5924">
        <w:rPr>
          <w:rStyle w:val="FootnoteReference"/>
        </w:rPr>
        <w:footnoteReference w:id="3"/>
      </w:r>
      <w:r w:rsidRPr="00631982">
        <w:t xml:space="preserve"> We set the RAB as the foundation for determining a TNSP's revenue requirements, and use the opening RAB for each regulatory year to determine the return on capital and return of capital (regulatory depreciation) building block allowances.</w:t>
      </w:r>
      <w:r w:rsidR="00CD5924">
        <w:rPr>
          <w:rStyle w:val="FootnoteReference"/>
        </w:rPr>
        <w:footnoteReference w:id="4"/>
      </w:r>
      <w:r w:rsidRPr="00631982">
        <w:t xml:space="preserve"> </w:t>
      </w:r>
    </w:p>
    <w:p w:rsidR="00C26737" w:rsidRPr="0096157E" w:rsidRDefault="00631982" w:rsidP="00005540">
      <w:r w:rsidRPr="00631982">
        <w:t xml:space="preserve">This attachment presents our final decision on the opening RAB value as at 1 </w:t>
      </w:r>
      <w:r w:rsidR="00CD5924">
        <w:t>April</w:t>
      </w:r>
      <w:r w:rsidRPr="00631982">
        <w:t xml:space="preserve"> 2017 for AusNet Services. It also presents our forecast RAB values for </w:t>
      </w:r>
      <w:r w:rsidR="00E647DB">
        <w:t>AusNet Services</w:t>
      </w:r>
      <w:r w:rsidRPr="00631982">
        <w:t xml:space="preserve"> over the 2017–22 </w:t>
      </w:r>
      <w:r w:rsidR="00433C0E">
        <w:t xml:space="preserve">regulatory control </w:t>
      </w:r>
      <w:r w:rsidRPr="00631982">
        <w:t>period</w:t>
      </w:r>
      <w:r>
        <w:t>.</w:t>
      </w:r>
    </w:p>
    <w:p w:rsidR="00DE563D" w:rsidRPr="001754EE" w:rsidRDefault="00B45278" w:rsidP="00CD5924">
      <w:pPr>
        <w:pStyle w:val="Heading2"/>
        <w:ind w:left="680" w:hanging="680"/>
      </w:pPr>
      <w:bookmarkStart w:id="12" w:name="_Toc480808953"/>
      <w:r>
        <w:t>Final</w:t>
      </w:r>
      <w:r w:rsidR="00DE563D" w:rsidRPr="001754EE">
        <w:t xml:space="preserve"> decision</w:t>
      </w:r>
      <w:bookmarkEnd w:id="11"/>
      <w:bookmarkEnd w:id="12"/>
    </w:p>
    <w:p w:rsidR="00FF7FD1" w:rsidRDefault="00FF7FD1" w:rsidP="00CD5924">
      <w:bookmarkStart w:id="13" w:name="_Toc403144137"/>
      <w:r>
        <w:t>We determine AusNet Services’ opening RAB to be $</w:t>
      </w:r>
      <w:r w:rsidR="00CB450D">
        <w:t>3170.3 </w:t>
      </w:r>
      <w:r>
        <w:t>million ($</w:t>
      </w:r>
      <w:r w:rsidR="00CB450D">
        <w:t> </w:t>
      </w:r>
      <w:r>
        <w:t>nominal) as at 1</w:t>
      </w:r>
      <w:r w:rsidR="00E647DB">
        <w:t> </w:t>
      </w:r>
      <w:r>
        <w:t>April 2017. The difference of $</w:t>
      </w:r>
      <w:r w:rsidR="00CB450D">
        <w:t>11.0 </w:t>
      </w:r>
      <w:r>
        <w:t xml:space="preserve">million between this amount and AusNet Services’ revised proposal reflects the update to the roll forward model </w:t>
      </w:r>
      <w:r w:rsidR="007C3429">
        <w:t xml:space="preserve">(RFM) </w:t>
      </w:r>
      <w:r>
        <w:t>for 2016–17 actual inflation that is now available.</w:t>
      </w:r>
    </w:p>
    <w:p w:rsidR="00E647DB" w:rsidRDefault="000B1C0F" w:rsidP="000B1C0F">
      <w:pPr>
        <w:rPr>
          <w:rStyle w:val="AERbody"/>
        </w:rPr>
      </w:pPr>
      <w:r w:rsidRPr="000B1C0F">
        <w:rPr>
          <w:rStyle w:val="AERbody"/>
        </w:rPr>
        <w:t xml:space="preserve">To determine the opening RAB as at 1 </w:t>
      </w:r>
      <w:r>
        <w:rPr>
          <w:rStyle w:val="AERbody"/>
        </w:rPr>
        <w:t>April</w:t>
      </w:r>
      <w:r w:rsidRPr="000B1C0F">
        <w:rPr>
          <w:rStyle w:val="AERbody"/>
        </w:rPr>
        <w:t xml:space="preserve"> 201</w:t>
      </w:r>
      <w:r>
        <w:rPr>
          <w:rStyle w:val="AERbody"/>
        </w:rPr>
        <w:t>7</w:t>
      </w:r>
      <w:r w:rsidRPr="000B1C0F">
        <w:rPr>
          <w:rStyle w:val="AERbody"/>
        </w:rPr>
        <w:t>, we have rolled forward the RAB over the 201</w:t>
      </w:r>
      <w:r>
        <w:rPr>
          <w:rStyle w:val="AERbody"/>
        </w:rPr>
        <w:t>4</w:t>
      </w:r>
      <w:r w:rsidRPr="000B1C0F">
        <w:rPr>
          <w:rStyle w:val="AERbody"/>
        </w:rPr>
        <w:t>–1</w:t>
      </w:r>
      <w:r>
        <w:rPr>
          <w:rStyle w:val="AERbody"/>
        </w:rPr>
        <w:t>7</w:t>
      </w:r>
      <w:r w:rsidRPr="000B1C0F">
        <w:rPr>
          <w:rStyle w:val="AERbody"/>
        </w:rPr>
        <w:t xml:space="preserve"> regulatory control period to determine a closing RAB value at 31</w:t>
      </w:r>
      <w:r>
        <w:rPr>
          <w:rStyle w:val="AERbody"/>
        </w:rPr>
        <w:t> March</w:t>
      </w:r>
      <w:r w:rsidRPr="000B1C0F">
        <w:rPr>
          <w:rStyle w:val="AERbody"/>
        </w:rPr>
        <w:t xml:space="preserve"> 201</w:t>
      </w:r>
      <w:r>
        <w:rPr>
          <w:rStyle w:val="AERbody"/>
        </w:rPr>
        <w:t>7</w:t>
      </w:r>
      <w:r w:rsidRPr="000B1C0F">
        <w:rPr>
          <w:rStyle w:val="AERbody"/>
        </w:rPr>
        <w:t>. This roll forward includes an adjustment at the end of the 201</w:t>
      </w:r>
      <w:r>
        <w:rPr>
          <w:rStyle w:val="AERbody"/>
        </w:rPr>
        <w:t>4</w:t>
      </w:r>
      <w:r w:rsidRPr="000B1C0F">
        <w:rPr>
          <w:rStyle w:val="AERbody"/>
        </w:rPr>
        <w:t>–1</w:t>
      </w:r>
      <w:r>
        <w:rPr>
          <w:rStyle w:val="AERbody"/>
        </w:rPr>
        <w:t>7</w:t>
      </w:r>
      <w:r w:rsidRPr="000B1C0F">
        <w:rPr>
          <w:rStyle w:val="AERbody"/>
        </w:rPr>
        <w:t xml:space="preserve"> regulatory control period to account for the difference between actual 201</w:t>
      </w:r>
      <w:r>
        <w:rPr>
          <w:rStyle w:val="AERbody"/>
        </w:rPr>
        <w:t>3–14</w:t>
      </w:r>
      <w:r w:rsidRPr="000B1C0F">
        <w:rPr>
          <w:rStyle w:val="AERbody"/>
        </w:rPr>
        <w:t xml:space="preserve"> capex and the estimate approved at the 201</w:t>
      </w:r>
      <w:r>
        <w:rPr>
          <w:rStyle w:val="AERbody"/>
        </w:rPr>
        <w:t>4</w:t>
      </w:r>
      <w:r w:rsidR="00486DA6">
        <w:rPr>
          <w:rStyle w:val="AERbody"/>
        </w:rPr>
        <w:t>–17</w:t>
      </w:r>
      <w:r w:rsidRPr="000B1C0F">
        <w:rPr>
          <w:rStyle w:val="AERbody"/>
        </w:rPr>
        <w:t xml:space="preserve"> determination.</w:t>
      </w:r>
      <w:r>
        <w:rPr>
          <w:rStyle w:val="FootnoteReference"/>
        </w:rPr>
        <w:footnoteReference w:id="5"/>
      </w:r>
      <w:r w:rsidR="00486DA6">
        <w:rPr>
          <w:rStyle w:val="AERbody"/>
        </w:rPr>
        <w:t xml:space="preserve"> </w:t>
      </w:r>
      <w:r w:rsidR="00E647DB">
        <w:rPr>
          <w:rStyle w:val="AERbody"/>
        </w:rPr>
        <w:t>The roll forward also includes an adjustment for new assets—labelled ‘Group 3 assets’—added to the opening RAB at 1 April 2017 and a true-up for the difference between actual and forecast Group 3 a</w:t>
      </w:r>
      <w:r w:rsidR="00E647DB" w:rsidRPr="00617613">
        <w:rPr>
          <w:rStyle w:val="AERbody"/>
        </w:rPr>
        <w:t>sset</w:t>
      </w:r>
      <w:r w:rsidR="00E647DB">
        <w:rPr>
          <w:rStyle w:val="AERbody"/>
        </w:rPr>
        <w:t>s r</w:t>
      </w:r>
      <w:r w:rsidR="00E647DB" w:rsidRPr="00617613">
        <w:rPr>
          <w:rStyle w:val="AERbody"/>
        </w:rPr>
        <w:t>oll</w:t>
      </w:r>
      <w:r w:rsidR="00E647DB">
        <w:rPr>
          <w:rStyle w:val="AERbody"/>
        </w:rPr>
        <w:t>ed</w:t>
      </w:r>
      <w:r w:rsidR="00E647DB" w:rsidRPr="00617613">
        <w:rPr>
          <w:rStyle w:val="AERbody"/>
        </w:rPr>
        <w:t xml:space="preserve"> in </w:t>
      </w:r>
      <w:r w:rsidR="00E647DB" w:rsidRPr="000B1C0F">
        <w:rPr>
          <w:rStyle w:val="AERbody"/>
        </w:rPr>
        <w:t>at the 201</w:t>
      </w:r>
      <w:r w:rsidR="00E647DB">
        <w:rPr>
          <w:rStyle w:val="AERbody"/>
        </w:rPr>
        <w:t>4–17</w:t>
      </w:r>
      <w:r w:rsidR="00E647DB" w:rsidRPr="000B1C0F">
        <w:rPr>
          <w:rStyle w:val="AERbody"/>
        </w:rPr>
        <w:t xml:space="preserve"> determination</w:t>
      </w:r>
      <w:r w:rsidR="00E647DB">
        <w:rPr>
          <w:rStyle w:val="AERbody"/>
        </w:rPr>
        <w:t>.</w:t>
      </w:r>
      <w:r w:rsidR="00E647DB">
        <w:rPr>
          <w:rStyle w:val="FootnoteReference"/>
        </w:rPr>
        <w:footnoteReference w:id="6"/>
      </w:r>
      <w:r w:rsidR="00E647DB">
        <w:rPr>
          <w:rStyle w:val="AERbody"/>
        </w:rPr>
        <w:t xml:space="preserve"> Expenditure on Group 3 assets occurs throughout the regulatory control period, but this capex is not </w:t>
      </w:r>
      <w:r w:rsidR="00E647DB">
        <w:rPr>
          <w:rStyle w:val="AERbody"/>
        </w:rPr>
        <w:lastRenderedPageBreak/>
        <w:t>added to the RAB each year (as is usually the case). Instead, these assets are added to the RAB at the commencement of each regulatory control period.</w:t>
      </w:r>
      <w:r w:rsidR="00E647DB">
        <w:rPr>
          <w:rStyle w:val="FootnoteReference"/>
        </w:rPr>
        <w:footnoteReference w:id="7"/>
      </w:r>
    </w:p>
    <w:p w:rsidR="000B1C0F" w:rsidRDefault="007621E7" w:rsidP="000B1C0F">
      <w:pPr>
        <w:rPr>
          <w:rStyle w:val="AERbody"/>
        </w:rPr>
      </w:pPr>
      <w:r>
        <w:rPr>
          <w:rStyle w:val="AERbody"/>
        </w:rPr>
        <w:fldChar w:fldCharType="begin"/>
      </w:r>
      <w:r>
        <w:rPr>
          <w:rStyle w:val="AERbody"/>
        </w:rPr>
        <w:instrText xml:space="preserve"> REF _Ref437511643 \h </w:instrText>
      </w:r>
      <w:r>
        <w:rPr>
          <w:rStyle w:val="AERbody"/>
        </w:rPr>
      </w:r>
      <w:r>
        <w:rPr>
          <w:rStyle w:val="AERbody"/>
        </w:rPr>
        <w:fldChar w:fldCharType="separate"/>
      </w:r>
      <w:r w:rsidR="00C069F1">
        <w:t xml:space="preserve">Table </w:t>
      </w:r>
      <w:r w:rsidR="00C069F1">
        <w:rPr>
          <w:noProof/>
        </w:rPr>
        <w:t>2</w:t>
      </w:r>
      <w:r w:rsidR="00C069F1">
        <w:t>.</w:t>
      </w:r>
      <w:r w:rsidR="00C069F1">
        <w:rPr>
          <w:noProof/>
        </w:rPr>
        <w:t>1</w:t>
      </w:r>
      <w:r>
        <w:rPr>
          <w:rStyle w:val="AERbody"/>
        </w:rPr>
        <w:fldChar w:fldCharType="end"/>
      </w:r>
      <w:r w:rsidR="000B1C0F" w:rsidRPr="000B1C0F">
        <w:rPr>
          <w:rStyle w:val="AERbody"/>
        </w:rPr>
        <w:t xml:space="preserve"> sets out our </w:t>
      </w:r>
      <w:r w:rsidR="007C3429">
        <w:rPr>
          <w:rStyle w:val="AERbody"/>
        </w:rPr>
        <w:t>final</w:t>
      </w:r>
      <w:r w:rsidR="007C3429" w:rsidRPr="000B1C0F">
        <w:rPr>
          <w:rStyle w:val="AERbody"/>
        </w:rPr>
        <w:t xml:space="preserve"> </w:t>
      </w:r>
      <w:r w:rsidR="000B1C0F" w:rsidRPr="000B1C0F">
        <w:rPr>
          <w:rStyle w:val="AERbody"/>
        </w:rPr>
        <w:t>decision on the roll forward of the RAB values for the 201</w:t>
      </w:r>
      <w:r w:rsidR="00486DA6">
        <w:rPr>
          <w:rStyle w:val="AERbody"/>
        </w:rPr>
        <w:t>4</w:t>
      </w:r>
      <w:r w:rsidR="000B1C0F" w:rsidRPr="000B1C0F">
        <w:rPr>
          <w:rStyle w:val="AERbody"/>
        </w:rPr>
        <w:t>–1</w:t>
      </w:r>
      <w:r w:rsidR="00486DA6">
        <w:rPr>
          <w:rStyle w:val="AERbody"/>
        </w:rPr>
        <w:t>7</w:t>
      </w:r>
      <w:r w:rsidR="000B1C0F" w:rsidRPr="000B1C0F">
        <w:rPr>
          <w:rStyle w:val="AERbody"/>
        </w:rPr>
        <w:t xml:space="preserve"> regulatory control period.</w:t>
      </w:r>
    </w:p>
    <w:p w:rsidR="00486DA6" w:rsidRDefault="00486DA6" w:rsidP="009C053F">
      <w:pPr>
        <w:pStyle w:val="Caption"/>
        <w:keepLines/>
      </w:pPr>
      <w:bookmarkStart w:id="14" w:name="_Ref437511643"/>
      <w:r>
        <w:t xml:space="preserve">Table </w:t>
      </w:r>
      <w:fldSimple w:instr=" STYLEREF 1 \s ">
        <w:r w:rsidR="00C069F1">
          <w:rPr>
            <w:noProof/>
          </w:rPr>
          <w:t>2</w:t>
        </w:r>
      </w:fldSimple>
      <w:r w:rsidR="00A72E90">
        <w:t>.</w:t>
      </w:r>
      <w:fldSimple w:instr=" SEQ Table \* ARABIC \s 1 ">
        <w:r w:rsidR="00C069F1">
          <w:rPr>
            <w:noProof/>
          </w:rPr>
          <w:t>1</w:t>
        </w:r>
      </w:fldSimple>
      <w:bookmarkEnd w:id="14"/>
      <w:r>
        <w:tab/>
        <w:t xml:space="preserve">AER's </w:t>
      </w:r>
      <w:r w:rsidR="00B45278">
        <w:t>final</w:t>
      </w:r>
      <w:r>
        <w:t xml:space="preserve"> decision on AusNet Services’ RAB for the 2014</w:t>
      </w:r>
      <w:r w:rsidR="0014090A">
        <w:t>–</w:t>
      </w:r>
      <w:r>
        <w:t>17 regulatory control period ($ million, nominal)</w:t>
      </w:r>
    </w:p>
    <w:tbl>
      <w:tblPr>
        <w:tblStyle w:val="AERtable-numbers"/>
        <w:tblW w:w="8392" w:type="dxa"/>
        <w:tblLayout w:type="fixed"/>
        <w:tblLook w:val="04A0" w:firstRow="1" w:lastRow="0" w:firstColumn="1" w:lastColumn="0" w:noHBand="0" w:noVBand="1"/>
      </w:tblPr>
      <w:tblGrid>
        <w:gridCol w:w="4503"/>
        <w:gridCol w:w="1296"/>
        <w:gridCol w:w="1296"/>
        <w:gridCol w:w="1297"/>
      </w:tblGrid>
      <w:tr w:rsidR="00486DA6" w:rsidRPr="00486DA6" w:rsidTr="0014090A">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486DA6" w:rsidRPr="00486DA6" w:rsidRDefault="00486DA6" w:rsidP="009C053F">
            <w:pPr>
              <w:keepNext/>
              <w:keepLines/>
            </w:pPr>
            <w:r w:rsidRPr="00486DA6">
              <w:t> </w:t>
            </w:r>
          </w:p>
        </w:tc>
        <w:tc>
          <w:tcPr>
            <w:tcW w:w="1296" w:type="dxa"/>
            <w:noWrap/>
            <w:hideMark/>
          </w:tcPr>
          <w:p w:rsidR="00486DA6" w:rsidRPr="00486DA6" w:rsidRDefault="00486DA6" w:rsidP="009C053F">
            <w:pPr>
              <w:keepNext/>
              <w:keepLines/>
              <w:cnfStyle w:val="100000000000" w:firstRow="1" w:lastRow="0" w:firstColumn="0" w:lastColumn="0" w:oddVBand="0" w:evenVBand="0" w:oddHBand="0" w:evenHBand="0" w:firstRowFirstColumn="0" w:firstRowLastColumn="0" w:lastRowFirstColumn="0" w:lastRowLastColumn="0"/>
            </w:pPr>
            <w:r w:rsidRPr="00486DA6">
              <w:t>2014–15</w:t>
            </w:r>
          </w:p>
        </w:tc>
        <w:tc>
          <w:tcPr>
            <w:tcW w:w="1296" w:type="dxa"/>
            <w:noWrap/>
            <w:hideMark/>
          </w:tcPr>
          <w:p w:rsidR="00486DA6" w:rsidRPr="00486DA6" w:rsidRDefault="00486DA6" w:rsidP="007C3429">
            <w:pPr>
              <w:keepNext/>
              <w:keepLines/>
              <w:cnfStyle w:val="100000000000" w:firstRow="1" w:lastRow="0" w:firstColumn="0" w:lastColumn="0" w:oddVBand="0" w:evenVBand="0" w:oddHBand="0" w:evenHBand="0" w:firstRowFirstColumn="0" w:firstRowLastColumn="0" w:lastRowFirstColumn="0" w:lastRowLastColumn="0"/>
            </w:pPr>
            <w:r w:rsidRPr="00486DA6">
              <w:t>2015–16</w:t>
            </w:r>
          </w:p>
        </w:tc>
        <w:tc>
          <w:tcPr>
            <w:tcW w:w="1297" w:type="dxa"/>
            <w:noWrap/>
            <w:hideMark/>
          </w:tcPr>
          <w:p w:rsidR="00486DA6" w:rsidRPr="00486DA6" w:rsidRDefault="00486DA6" w:rsidP="009C053F">
            <w:pPr>
              <w:keepNext/>
              <w:keepLines/>
              <w:cnfStyle w:val="100000000000" w:firstRow="1" w:lastRow="0" w:firstColumn="0" w:lastColumn="0" w:oddVBand="0" w:evenVBand="0" w:oddHBand="0" w:evenHBand="0" w:firstRowFirstColumn="0" w:firstRowLastColumn="0" w:lastRowFirstColumn="0" w:lastRowLastColumn="0"/>
            </w:pPr>
            <w:r w:rsidRPr="00486DA6">
              <w:t>2016–17</w:t>
            </w:r>
            <w:r w:rsidR="0014090A">
              <w:rPr>
                <w:rStyle w:val="AERsuperscript"/>
              </w:rPr>
              <w:t>a</w:t>
            </w:r>
          </w:p>
        </w:tc>
      </w:tr>
      <w:tr w:rsidR="00CB450D" w:rsidRPr="00E318AC" w:rsidTr="00E318AC">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Opening RAB</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2876.0</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2948.1</w:t>
            </w:r>
          </w:p>
        </w:tc>
        <w:tc>
          <w:tcPr>
            <w:tcW w:w="1297"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2985.0</w:t>
            </w:r>
          </w:p>
        </w:tc>
      </w:tr>
      <w:tr w:rsidR="00CB450D" w:rsidRPr="00E318AC" w:rsidTr="00E318A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Capital expenditure</w:t>
            </w:r>
            <w:r w:rsidRPr="00680576">
              <w:rPr>
                <w:rStyle w:val="AERsuperscript"/>
              </w:rPr>
              <w:t>b</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151.3</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145.1</w:t>
            </w:r>
          </w:p>
        </w:tc>
        <w:tc>
          <w:tcPr>
            <w:tcW w:w="1297"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181.1</w:t>
            </w:r>
          </w:p>
        </w:tc>
      </w:tr>
      <w:tr w:rsidR="00CB450D" w:rsidRPr="00E318AC" w:rsidTr="00E318AC">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Inflation indexation on opening RAB</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66.4</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44.3</w:t>
            </w:r>
          </w:p>
        </w:tc>
        <w:tc>
          <w:tcPr>
            <w:tcW w:w="1297"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38.7</w:t>
            </w:r>
          </w:p>
        </w:tc>
      </w:tr>
      <w:tr w:rsidR="00CB450D" w:rsidRPr="00E318AC" w:rsidTr="00E318A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680576">
              <w:rPr>
                <w:rStyle w:val="AERtextitalic"/>
              </w:rPr>
              <w:t>Less:</w:t>
            </w:r>
            <w:r w:rsidRPr="00E318AC">
              <w:t xml:space="preserve"> straight-line depreciation</w:t>
            </w:r>
            <w:r w:rsidRPr="00E318AC">
              <w:rPr>
                <w:rStyle w:val="AERsuperscript"/>
              </w:rPr>
              <w:t>c</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145.6</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152.5</w:t>
            </w:r>
          </w:p>
        </w:tc>
        <w:tc>
          <w:tcPr>
            <w:tcW w:w="1297"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161.2</w:t>
            </w:r>
          </w:p>
        </w:tc>
      </w:tr>
      <w:tr w:rsidR="00CB450D" w:rsidRPr="00E318AC" w:rsidTr="00E318AC">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Closing RAB</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2948.1</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2985.0</w:t>
            </w:r>
          </w:p>
        </w:tc>
        <w:tc>
          <w:tcPr>
            <w:tcW w:w="1297"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3043.6</w:t>
            </w:r>
          </w:p>
        </w:tc>
      </w:tr>
      <w:tr w:rsidR="00CB450D" w:rsidRPr="00E318AC" w:rsidTr="00E318A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Difference between estimated and actual capex in 2013–14</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 </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 </w:t>
            </w:r>
          </w:p>
        </w:tc>
        <w:tc>
          <w:tcPr>
            <w:tcW w:w="1297"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20.0</w:t>
            </w:r>
          </w:p>
        </w:tc>
      </w:tr>
      <w:tr w:rsidR="00CB450D" w:rsidRPr="00E318AC" w:rsidTr="00E318AC">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Return on difference for 2013–14 capex</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 </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 </w:t>
            </w:r>
          </w:p>
        </w:tc>
        <w:tc>
          <w:tcPr>
            <w:tcW w:w="1297"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pPr>
            <w:r w:rsidRPr="00E318AC">
              <w:t>4.6</w:t>
            </w:r>
          </w:p>
        </w:tc>
      </w:tr>
      <w:tr w:rsidR="00CB450D" w:rsidRPr="00E318AC" w:rsidTr="00E318A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r w:rsidRPr="00E318AC">
              <w:t>Final year adjustments</w:t>
            </w:r>
            <w:r w:rsidRPr="00E318AC">
              <w:rPr>
                <w:rStyle w:val="AERsuperscript"/>
              </w:rPr>
              <w:t>d</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 </w:t>
            </w:r>
          </w:p>
        </w:tc>
        <w:tc>
          <w:tcPr>
            <w:tcW w:w="1296"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 </w:t>
            </w:r>
          </w:p>
        </w:tc>
        <w:tc>
          <w:tcPr>
            <w:tcW w:w="1297" w:type="dxa"/>
            <w:noWrap/>
            <w:vAlign w:val="bottom"/>
          </w:tcPr>
          <w:p w:rsidR="00CB450D" w:rsidRPr="00E318AC" w:rsidRDefault="00CB450D" w:rsidP="00E318AC">
            <w:pPr>
              <w:cnfStyle w:val="000000010000" w:firstRow="0" w:lastRow="0" w:firstColumn="0" w:lastColumn="0" w:oddVBand="0" w:evenVBand="0" w:oddHBand="0" w:evenHBand="1" w:firstRowFirstColumn="0" w:firstRowLastColumn="0" w:lastRowFirstColumn="0" w:lastRowLastColumn="0"/>
            </w:pPr>
            <w:r w:rsidRPr="00E318AC">
              <w:t>102.1</w:t>
            </w:r>
          </w:p>
        </w:tc>
      </w:tr>
      <w:tr w:rsidR="00CB450D" w:rsidRPr="00E318AC" w:rsidTr="00E318AC">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CB450D" w:rsidRPr="00E318AC" w:rsidRDefault="00CB450D" w:rsidP="00E318AC">
            <w:pPr>
              <w:rPr>
                <w:rStyle w:val="Strong"/>
              </w:rPr>
            </w:pPr>
            <w:r w:rsidRPr="00E318AC">
              <w:rPr>
                <w:rStyle w:val="Strong"/>
              </w:rPr>
              <w:t>Opening RAB as at 1 April 2017</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rPr>
                <w:rStyle w:val="Strong"/>
              </w:rPr>
            </w:pPr>
            <w:r w:rsidRPr="00E318AC">
              <w:rPr>
                <w:rStyle w:val="Strong"/>
              </w:rPr>
              <w:t> </w:t>
            </w:r>
          </w:p>
        </w:tc>
        <w:tc>
          <w:tcPr>
            <w:tcW w:w="1296"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rPr>
                <w:rStyle w:val="Strong"/>
              </w:rPr>
            </w:pPr>
            <w:r w:rsidRPr="00E318AC">
              <w:rPr>
                <w:rStyle w:val="Strong"/>
              </w:rPr>
              <w:t> </w:t>
            </w:r>
          </w:p>
        </w:tc>
        <w:tc>
          <w:tcPr>
            <w:tcW w:w="1297" w:type="dxa"/>
            <w:noWrap/>
            <w:vAlign w:val="bottom"/>
          </w:tcPr>
          <w:p w:rsidR="00CB450D" w:rsidRPr="00E318AC" w:rsidRDefault="00CB450D" w:rsidP="00E318AC">
            <w:pPr>
              <w:cnfStyle w:val="000000000000" w:firstRow="0" w:lastRow="0" w:firstColumn="0" w:lastColumn="0" w:oddVBand="0" w:evenVBand="0" w:oddHBand="0" w:evenHBand="0" w:firstRowFirstColumn="0" w:firstRowLastColumn="0" w:lastRowFirstColumn="0" w:lastRowLastColumn="0"/>
              <w:rPr>
                <w:rStyle w:val="Strong"/>
              </w:rPr>
            </w:pPr>
            <w:r w:rsidRPr="00E318AC">
              <w:rPr>
                <w:rStyle w:val="Strong"/>
              </w:rPr>
              <w:t>3170.3</w:t>
            </w:r>
          </w:p>
        </w:tc>
      </w:tr>
    </w:tbl>
    <w:p w:rsidR="00486DA6" w:rsidRPr="0014090A" w:rsidRDefault="0014090A" w:rsidP="009C053F">
      <w:pPr>
        <w:pStyle w:val="AERtablesource"/>
        <w:keepNext/>
        <w:keepLines/>
        <w:rPr>
          <w:rStyle w:val="AERbody"/>
          <w:sz w:val="16"/>
        </w:rPr>
      </w:pPr>
      <w:r w:rsidRPr="0014090A">
        <w:rPr>
          <w:rStyle w:val="AERbody"/>
          <w:sz w:val="16"/>
        </w:rPr>
        <w:t>Source:</w:t>
      </w:r>
      <w:r w:rsidRPr="0014090A">
        <w:rPr>
          <w:rStyle w:val="AERbody"/>
          <w:sz w:val="16"/>
        </w:rPr>
        <w:tab/>
        <w:t>AER analysis.</w:t>
      </w:r>
    </w:p>
    <w:p w:rsidR="0014090A" w:rsidRPr="0014090A" w:rsidRDefault="0014090A" w:rsidP="009C053F">
      <w:pPr>
        <w:pStyle w:val="AERtablesource"/>
        <w:keepNext/>
        <w:keepLines/>
      </w:pPr>
      <w:r w:rsidRPr="0014090A">
        <w:t xml:space="preserve">(a) </w:t>
      </w:r>
      <w:r>
        <w:tab/>
      </w:r>
      <w:r w:rsidRPr="0014090A">
        <w:t xml:space="preserve">Based on estimated capex. </w:t>
      </w:r>
    </w:p>
    <w:p w:rsidR="0014090A" w:rsidRPr="0014090A" w:rsidRDefault="0014090A" w:rsidP="009C053F">
      <w:pPr>
        <w:pStyle w:val="AERtablesource"/>
        <w:keepNext/>
        <w:keepLines/>
      </w:pPr>
      <w:r w:rsidRPr="0014090A">
        <w:t xml:space="preserve">(b) </w:t>
      </w:r>
      <w:r>
        <w:tab/>
      </w:r>
      <w:r w:rsidRPr="0014090A">
        <w:t>As incurred, net of disposals, and adjusted for actual CPI.</w:t>
      </w:r>
    </w:p>
    <w:p w:rsidR="0014090A" w:rsidRDefault="0014090A" w:rsidP="009C053F">
      <w:pPr>
        <w:pStyle w:val="AERtablesource"/>
        <w:keepNext/>
        <w:keepLines/>
      </w:pPr>
      <w:r w:rsidRPr="0014090A">
        <w:t xml:space="preserve">(c) </w:t>
      </w:r>
      <w:r>
        <w:tab/>
      </w:r>
      <w:r w:rsidRPr="0014090A">
        <w:t>Adjusted for actual CPI. Based on as-commissioned capex.</w:t>
      </w:r>
    </w:p>
    <w:p w:rsidR="0014090A" w:rsidRDefault="0014090A" w:rsidP="0014090A">
      <w:pPr>
        <w:pStyle w:val="AERtablesource"/>
      </w:pPr>
      <w:r>
        <w:t>(d</w:t>
      </w:r>
      <w:r w:rsidRPr="0014090A">
        <w:t xml:space="preserve">) </w:t>
      </w:r>
      <w:r>
        <w:tab/>
        <w:t>Roll in of Group 3 assets at 1 April 2017, and true-up for difference between actual and forecast Group 3 asset roll in at the 2014–17 determination</w:t>
      </w:r>
      <w:r w:rsidR="00DD55B3">
        <w:t>, and historical inventory allocation adjustment</w:t>
      </w:r>
      <w:r>
        <w:t>.</w:t>
      </w:r>
    </w:p>
    <w:p w:rsidR="0014090A" w:rsidRDefault="00FF7FD1" w:rsidP="0014090A">
      <w:r w:rsidRPr="00FF7FD1">
        <w:t xml:space="preserve">We do not accept </w:t>
      </w:r>
      <w:r>
        <w:t>AusNet Service</w:t>
      </w:r>
      <w:r w:rsidRPr="00FF7FD1">
        <w:t>s</w:t>
      </w:r>
      <w:r>
        <w:t>’</w:t>
      </w:r>
      <w:r w:rsidRPr="00FF7FD1">
        <w:t xml:space="preserve"> revised proposed forecast closing RAB as at </w:t>
      </w:r>
      <w:r>
        <w:t>31</w:t>
      </w:r>
      <w:r w:rsidR="00E647DB">
        <w:t> </w:t>
      </w:r>
      <w:r>
        <w:t xml:space="preserve">March 2022 </w:t>
      </w:r>
      <w:r w:rsidRPr="00FF7FD1">
        <w:t>of $</w:t>
      </w:r>
      <w:r>
        <w:t>3362.7 </w:t>
      </w:r>
      <w:r w:rsidRPr="00FF7FD1">
        <w:t>million.</w:t>
      </w:r>
      <w:r>
        <w:t xml:space="preserve"> </w:t>
      </w:r>
      <w:r w:rsidR="0014090A">
        <w:t xml:space="preserve">We </w:t>
      </w:r>
      <w:r>
        <w:t xml:space="preserve">instead </w:t>
      </w:r>
      <w:r w:rsidR="0014090A">
        <w:t xml:space="preserve">determine </w:t>
      </w:r>
      <w:r>
        <w:t xml:space="preserve">the </w:t>
      </w:r>
      <w:r w:rsidR="0014090A">
        <w:t xml:space="preserve">forecast closing RAB </w:t>
      </w:r>
      <w:r>
        <w:t>to be</w:t>
      </w:r>
      <w:r w:rsidR="0014090A">
        <w:t xml:space="preserve"> $</w:t>
      </w:r>
      <w:r w:rsidR="000D0822">
        <w:t>344</w:t>
      </w:r>
      <w:r w:rsidR="00870137">
        <w:t>3.9</w:t>
      </w:r>
      <w:r w:rsidR="0014090A">
        <w:t xml:space="preserve"> million ($ nominal). This is $</w:t>
      </w:r>
      <w:r w:rsidR="000D0822">
        <w:t>81.</w:t>
      </w:r>
      <w:r w:rsidR="00870137">
        <w:t>3</w:t>
      </w:r>
      <w:r w:rsidR="0014090A">
        <w:t xml:space="preserve"> million (or </w:t>
      </w:r>
      <w:r w:rsidR="000D0822">
        <w:t>2.4</w:t>
      </w:r>
      <w:r w:rsidR="0014090A">
        <w:t> per cent) higher than AusNet Services</w:t>
      </w:r>
      <w:r>
        <w:t>’ revised proposal</w:t>
      </w:r>
      <w:r w:rsidR="0014090A">
        <w:t xml:space="preserve">. Our </w:t>
      </w:r>
      <w:r>
        <w:t>final</w:t>
      </w:r>
      <w:r w:rsidR="0014090A">
        <w:t xml:space="preserve"> decision on the forecast closing RAB reflects the amended opening RAB as at 1 April 2017, and our </w:t>
      </w:r>
      <w:r w:rsidR="006B1EF2">
        <w:t>final</w:t>
      </w:r>
      <w:r w:rsidR="0014090A">
        <w:t xml:space="preserve"> decisions o</w:t>
      </w:r>
      <w:r w:rsidR="006B1EF2">
        <w:t xml:space="preserve">n forecast capex (attachment 6), </w:t>
      </w:r>
      <w:r w:rsidR="0014090A">
        <w:t>forecast regulatory depreciation (attachment 5)</w:t>
      </w:r>
      <w:r w:rsidR="006B1EF2">
        <w:t>, and the expected inflation rate (attachment 3)</w:t>
      </w:r>
      <w:r w:rsidR="0014090A">
        <w:t>.</w:t>
      </w:r>
      <w:r w:rsidR="004F3FC3">
        <w:t xml:space="preserve"> Our final decision reductions to forecast capex are more than offset by the impact of the final decision </w:t>
      </w:r>
      <w:r w:rsidR="004F3FC3" w:rsidRPr="00FB7590">
        <w:t>expected inflation rate</w:t>
      </w:r>
      <w:r w:rsidR="004F3FC3">
        <w:t xml:space="preserve">. The net impact is a higher RAB at 31 March 2022 than </w:t>
      </w:r>
      <w:r w:rsidR="004F3FC3" w:rsidRPr="00FB7590">
        <w:t>that proposed</w:t>
      </w:r>
      <w:r w:rsidR="004F3FC3">
        <w:t xml:space="preserve"> by AusNet Services</w:t>
      </w:r>
      <w:r w:rsidR="004F3FC3" w:rsidRPr="00FB7590">
        <w:t>.</w:t>
      </w:r>
    </w:p>
    <w:p w:rsidR="0014090A" w:rsidRDefault="007621E7" w:rsidP="0014090A">
      <w:r>
        <w:fldChar w:fldCharType="begin"/>
      </w:r>
      <w:r>
        <w:instrText xml:space="preserve"> REF _Ref437511632 \h </w:instrText>
      </w:r>
      <w:r>
        <w:fldChar w:fldCharType="separate"/>
      </w:r>
      <w:r w:rsidR="00C069F1">
        <w:t xml:space="preserve">Table </w:t>
      </w:r>
      <w:r w:rsidR="00C069F1">
        <w:rPr>
          <w:noProof/>
        </w:rPr>
        <w:t>2</w:t>
      </w:r>
      <w:r w:rsidR="00C069F1">
        <w:t>.</w:t>
      </w:r>
      <w:r w:rsidR="00C069F1">
        <w:rPr>
          <w:noProof/>
        </w:rPr>
        <w:t>2</w:t>
      </w:r>
      <w:r>
        <w:fldChar w:fldCharType="end"/>
      </w:r>
      <w:r w:rsidR="0014090A">
        <w:t xml:space="preserve"> sets out our </w:t>
      </w:r>
      <w:r w:rsidR="00E647DB">
        <w:t>final</w:t>
      </w:r>
      <w:r w:rsidR="0014090A">
        <w:t xml:space="preserve"> decision on the forecast RAB values for </w:t>
      </w:r>
      <w:r w:rsidR="00E647DB">
        <w:t xml:space="preserve">AusNet Services </w:t>
      </w:r>
      <w:r w:rsidR="0014090A">
        <w:t>over the 201</w:t>
      </w:r>
      <w:r w:rsidR="007C3429">
        <w:t>7</w:t>
      </w:r>
      <w:r w:rsidR="0014090A">
        <w:t>–2</w:t>
      </w:r>
      <w:r w:rsidR="007C3429">
        <w:t>2</w:t>
      </w:r>
      <w:r w:rsidR="0014090A">
        <w:t xml:space="preserve"> regulatory control period.</w:t>
      </w:r>
      <w:r w:rsidR="007C3429">
        <w:t xml:space="preserve"> </w:t>
      </w:r>
      <w:r w:rsidR="007C3429" w:rsidRPr="007C3429">
        <w:t xml:space="preserve">The forecast RAB does not include any </w:t>
      </w:r>
      <w:r w:rsidR="007C3429" w:rsidRPr="007C3429">
        <w:lastRenderedPageBreak/>
        <w:t>Group 3 assets, which may be commissioned during the 2017–22 regulatory control period. These assets would be added to the RAB at the next reset.</w:t>
      </w:r>
    </w:p>
    <w:p w:rsidR="00BC6954" w:rsidRDefault="00BC6954" w:rsidP="009C053F">
      <w:pPr>
        <w:pStyle w:val="Caption"/>
        <w:keepLines/>
      </w:pPr>
      <w:bookmarkStart w:id="15" w:name="_Ref437511632"/>
      <w:r>
        <w:t xml:space="preserve">Table </w:t>
      </w:r>
      <w:fldSimple w:instr=" STYLEREF 1 \s ">
        <w:r w:rsidR="00C069F1">
          <w:rPr>
            <w:noProof/>
          </w:rPr>
          <w:t>2</w:t>
        </w:r>
      </w:fldSimple>
      <w:r w:rsidR="00A72E90">
        <w:t>.</w:t>
      </w:r>
      <w:fldSimple w:instr=" SEQ Table \* ARABIC \s 1 ">
        <w:r w:rsidR="00C069F1">
          <w:rPr>
            <w:noProof/>
          </w:rPr>
          <w:t>2</w:t>
        </w:r>
      </w:fldSimple>
      <w:bookmarkEnd w:id="15"/>
      <w:r>
        <w:tab/>
      </w:r>
      <w:r w:rsidRPr="00BC6954">
        <w:t xml:space="preserve">AER's </w:t>
      </w:r>
      <w:r w:rsidR="00B45278">
        <w:t>final</w:t>
      </w:r>
      <w:r w:rsidRPr="00BC6954">
        <w:t xml:space="preserve"> decision on </w:t>
      </w:r>
      <w:r>
        <w:t>AusNet Services’</w:t>
      </w:r>
      <w:r w:rsidRPr="00BC6954">
        <w:t xml:space="preserve"> RAB for the 201</w:t>
      </w:r>
      <w:r>
        <w:t>7</w:t>
      </w:r>
      <w:r w:rsidRPr="00BC6954">
        <w:t>–</w:t>
      </w:r>
      <w:r>
        <w:t>22</w:t>
      </w:r>
      <w:r w:rsidRPr="00BC6954">
        <w:t xml:space="preserve"> regulatory control period ($ million, nominal)</w:t>
      </w:r>
    </w:p>
    <w:tbl>
      <w:tblPr>
        <w:tblStyle w:val="AERtable-numbers"/>
        <w:tblW w:w="8499" w:type="dxa"/>
        <w:tblLook w:val="04A0" w:firstRow="1" w:lastRow="0" w:firstColumn="1" w:lastColumn="0" w:noHBand="0" w:noVBand="1"/>
      </w:tblPr>
      <w:tblGrid>
        <w:gridCol w:w="3134"/>
        <w:gridCol w:w="1073"/>
        <w:gridCol w:w="1073"/>
        <w:gridCol w:w="1073"/>
        <w:gridCol w:w="1073"/>
        <w:gridCol w:w="1073"/>
      </w:tblGrid>
      <w:tr w:rsidR="00BC6954" w:rsidRPr="00BC6954" w:rsidTr="00BC695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BC6954" w:rsidRPr="00BC6954" w:rsidRDefault="00BC6954" w:rsidP="009C053F">
            <w:pPr>
              <w:keepNext/>
              <w:keepLines/>
            </w:pPr>
            <w:r w:rsidRPr="00BC6954">
              <w:t> </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2017–18</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2018–19</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2019–20</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2020–21</w:t>
            </w:r>
          </w:p>
        </w:tc>
        <w:tc>
          <w:tcPr>
            <w:tcW w:w="1073" w:type="dxa"/>
            <w:noWrap/>
            <w:hideMark/>
          </w:tcPr>
          <w:p w:rsidR="00BC6954" w:rsidRPr="00BC6954"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BC6954">
              <w:t>2021–22</w:t>
            </w:r>
          </w:p>
        </w:tc>
      </w:tr>
      <w:tr w:rsidR="00870137" w:rsidRPr="00BC6954" w:rsidTr="00E81EF7">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870137" w:rsidRPr="00BC6954" w:rsidRDefault="00870137" w:rsidP="009C053F">
            <w:pPr>
              <w:keepNext/>
              <w:keepLines/>
            </w:pPr>
            <w:r w:rsidRPr="00BC6954">
              <w:t>Opening RAB</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3170.3</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3261.2</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3330.0</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3382.9</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3414.4</w:t>
            </w:r>
          </w:p>
        </w:tc>
      </w:tr>
      <w:tr w:rsidR="00870137" w:rsidRPr="00BC6954" w:rsidTr="00E81EF7">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870137" w:rsidRPr="00BC6954" w:rsidRDefault="00870137" w:rsidP="009C053F">
            <w:pPr>
              <w:keepNext/>
              <w:keepLines/>
            </w:pPr>
            <w:r>
              <w:t>Capital expenditure</w:t>
            </w:r>
            <w:r w:rsidRPr="00BC6954">
              <w:rPr>
                <w:rStyle w:val="AERsuperscript"/>
              </w:rPr>
              <w:t>a</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187.6</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167.8</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159.7</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141.7</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122.8</w:t>
            </w:r>
          </w:p>
        </w:tc>
      </w:tr>
      <w:tr w:rsidR="00870137" w:rsidRPr="00BC6954" w:rsidTr="00E81EF7">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870137" w:rsidRPr="00BC6954" w:rsidRDefault="00870137" w:rsidP="009C053F">
            <w:pPr>
              <w:keepNext/>
              <w:keepLines/>
            </w:pPr>
            <w:r w:rsidRPr="00BC6954">
              <w:t>Inflation indexation on opening RAB</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76.1</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78.3</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79.9</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81.2</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pPr>
            <w:r w:rsidRPr="00870137">
              <w:t>81.9</w:t>
            </w:r>
          </w:p>
        </w:tc>
      </w:tr>
      <w:tr w:rsidR="00870137" w:rsidRPr="00BC6954" w:rsidTr="00E81EF7">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870137" w:rsidRPr="00BC6954" w:rsidRDefault="00870137" w:rsidP="002C639D">
            <w:pPr>
              <w:keepNext/>
              <w:keepLines/>
            </w:pPr>
            <w:r w:rsidRPr="00BC6954">
              <w:rPr>
                <w:rStyle w:val="AERtextitalic"/>
              </w:rPr>
              <w:t>Less:</w:t>
            </w:r>
            <w:r w:rsidRPr="00BC6954">
              <w:t xml:space="preserve"> </w:t>
            </w:r>
            <w:r w:rsidRPr="00486DA6">
              <w:t xml:space="preserve">straight-line </w:t>
            </w:r>
            <w:r w:rsidRPr="00BC6954">
              <w:t>depreciation</w:t>
            </w:r>
            <w:r w:rsidRPr="00BC6954">
              <w:rPr>
                <w:rStyle w:val="AERsuperscript"/>
              </w:rPr>
              <w:t>b</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172.8</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177.2</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186.6</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191.4</w:t>
            </w:r>
          </w:p>
        </w:tc>
        <w:tc>
          <w:tcPr>
            <w:tcW w:w="1073" w:type="dxa"/>
            <w:noWrap/>
            <w:vAlign w:val="bottom"/>
          </w:tcPr>
          <w:p w:rsidR="00870137" w:rsidRPr="00870137" w:rsidRDefault="00870137" w:rsidP="00870137">
            <w:pPr>
              <w:cnfStyle w:val="000000010000" w:firstRow="0" w:lastRow="0" w:firstColumn="0" w:lastColumn="0" w:oddVBand="0" w:evenVBand="0" w:oddHBand="0" w:evenHBand="1" w:firstRowFirstColumn="0" w:firstRowLastColumn="0" w:lastRowFirstColumn="0" w:lastRowLastColumn="0"/>
            </w:pPr>
            <w:r w:rsidRPr="00870137">
              <w:t>175.2</w:t>
            </w:r>
          </w:p>
        </w:tc>
      </w:tr>
      <w:tr w:rsidR="00870137" w:rsidRPr="00870137" w:rsidTr="00E81EF7">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870137" w:rsidRPr="00870137" w:rsidRDefault="00870137" w:rsidP="009C053F">
            <w:pPr>
              <w:keepNext/>
              <w:keepLines/>
              <w:rPr>
                <w:rStyle w:val="Strong"/>
              </w:rPr>
            </w:pPr>
            <w:r w:rsidRPr="00870137">
              <w:rPr>
                <w:rStyle w:val="Strong"/>
              </w:rPr>
              <w:t>Closing RAB</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rPr>
                <w:rStyle w:val="Strong"/>
              </w:rPr>
            </w:pPr>
            <w:r w:rsidRPr="00870137">
              <w:rPr>
                <w:rStyle w:val="Strong"/>
              </w:rPr>
              <w:t>3261.2</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rPr>
                <w:rStyle w:val="Strong"/>
              </w:rPr>
            </w:pPr>
            <w:r w:rsidRPr="00870137">
              <w:rPr>
                <w:rStyle w:val="Strong"/>
              </w:rPr>
              <w:t>3330.0</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rPr>
                <w:rStyle w:val="Strong"/>
              </w:rPr>
            </w:pPr>
            <w:r w:rsidRPr="00870137">
              <w:rPr>
                <w:rStyle w:val="Strong"/>
              </w:rPr>
              <w:t>3382.9</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rPr>
                <w:rStyle w:val="Strong"/>
              </w:rPr>
            </w:pPr>
            <w:r w:rsidRPr="00870137">
              <w:rPr>
                <w:rStyle w:val="Strong"/>
              </w:rPr>
              <w:t>3414.4</w:t>
            </w:r>
          </w:p>
        </w:tc>
        <w:tc>
          <w:tcPr>
            <w:tcW w:w="1073" w:type="dxa"/>
            <w:noWrap/>
            <w:vAlign w:val="bottom"/>
          </w:tcPr>
          <w:p w:rsidR="00870137" w:rsidRPr="00870137" w:rsidRDefault="00870137" w:rsidP="00870137">
            <w:pPr>
              <w:cnfStyle w:val="000000000000" w:firstRow="0" w:lastRow="0" w:firstColumn="0" w:lastColumn="0" w:oddVBand="0" w:evenVBand="0" w:oddHBand="0" w:evenHBand="0" w:firstRowFirstColumn="0" w:firstRowLastColumn="0" w:lastRowFirstColumn="0" w:lastRowLastColumn="0"/>
              <w:rPr>
                <w:rStyle w:val="Strong"/>
              </w:rPr>
            </w:pPr>
            <w:r w:rsidRPr="00870137">
              <w:rPr>
                <w:rStyle w:val="Strong"/>
              </w:rPr>
              <w:t>3443.9</w:t>
            </w:r>
          </w:p>
        </w:tc>
      </w:tr>
    </w:tbl>
    <w:p w:rsidR="00BC6954" w:rsidRDefault="00BC6954" w:rsidP="009C053F">
      <w:pPr>
        <w:pStyle w:val="AERtablesource"/>
        <w:keepNext/>
        <w:keepLines/>
      </w:pPr>
      <w:r>
        <w:t xml:space="preserve">Source: </w:t>
      </w:r>
      <w:r>
        <w:tab/>
        <w:t>AER analysis.</w:t>
      </w:r>
    </w:p>
    <w:p w:rsidR="00BC6954" w:rsidRDefault="00BC6954" w:rsidP="009C053F">
      <w:pPr>
        <w:pStyle w:val="AERtablesource"/>
        <w:keepNext/>
        <w:keepLines/>
      </w:pPr>
      <w:r>
        <w:t xml:space="preserve">(a) </w:t>
      </w:r>
      <w:r>
        <w:tab/>
        <w:t>As incurred, and net of disposals. In accordance with the timing assumptions of the post-tax revenue model (PTRM), the capex includes a half-WACC allowance to compensate for the six month period before capex is added to the RAB for revenue modelling.</w:t>
      </w:r>
    </w:p>
    <w:p w:rsidR="00BC6954" w:rsidRDefault="00BC6954" w:rsidP="00BC6954">
      <w:pPr>
        <w:pStyle w:val="AERtablesource"/>
      </w:pPr>
      <w:r>
        <w:t xml:space="preserve">(b) </w:t>
      </w:r>
      <w:r>
        <w:tab/>
        <w:t>Based on as-commissioned capex.</w:t>
      </w:r>
    </w:p>
    <w:p w:rsidR="001B4D9B" w:rsidRPr="001B4D9B" w:rsidRDefault="006B1EF2" w:rsidP="001B4D9B">
      <w:r>
        <w:t>AusNet Services’</w:t>
      </w:r>
      <w:r w:rsidRPr="006B1EF2">
        <w:t xml:space="preserve"> revised proposal adopted our draft decision on the use of forecast depreciation for establishing the RAB at the commencement of the regulatory control period from </w:t>
      </w:r>
      <w:r>
        <w:t>1 April 20</w:t>
      </w:r>
      <w:r w:rsidR="007C3429">
        <w:t>22</w:t>
      </w:r>
      <w:r w:rsidRPr="006B1EF2">
        <w:t>.</w:t>
      </w:r>
      <w:r>
        <w:rPr>
          <w:rStyle w:val="FootnoteReference"/>
        </w:rPr>
        <w:footnoteReference w:id="8"/>
      </w:r>
      <w:r w:rsidRPr="006B1EF2">
        <w:t xml:space="preserve"> We therefore maintain our draft decision position on this issue for this final decision.</w:t>
      </w:r>
    </w:p>
    <w:p w:rsidR="00DE563D" w:rsidRPr="001754EE" w:rsidRDefault="000B321F" w:rsidP="00631982">
      <w:pPr>
        <w:pStyle w:val="Heading2"/>
      </w:pPr>
      <w:bookmarkStart w:id="16" w:name="_Toc480808954"/>
      <w:r>
        <w:t>AusNet Services</w:t>
      </w:r>
      <w:r w:rsidR="00415F31" w:rsidRPr="001754EE">
        <w:t>’</w:t>
      </w:r>
      <w:r w:rsidR="00DE563D" w:rsidRPr="001754EE">
        <w:t xml:space="preserve"> </w:t>
      </w:r>
      <w:r w:rsidR="00B45278">
        <w:t xml:space="preserve">revised </w:t>
      </w:r>
      <w:r w:rsidR="00DE563D" w:rsidRPr="001754EE">
        <w:t>proposal</w:t>
      </w:r>
      <w:bookmarkEnd w:id="13"/>
      <w:bookmarkEnd w:id="16"/>
    </w:p>
    <w:p w:rsidR="006B1EF2" w:rsidRDefault="006B1EF2" w:rsidP="006B1EF2">
      <w:r>
        <w:t>AusNet Services’</w:t>
      </w:r>
      <w:r w:rsidRPr="006B1EF2">
        <w:t xml:space="preserve"> methodology for determining the opening RAB value </w:t>
      </w:r>
      <w:r>
        <w:t xml:space="preserve">at 1 April 2017 </w:t>
      </w:r>
      <w:r w:rsidRPr="006B1EF2">
        <w:t>is unchanged from its initial proposal</w:t>
      </w:r>
      <w:r>
        <w:t>. AusNet Services used our RFM</w:t>
      </w:r>
      <w:r w:rsidR="00DD55B3">
        <w:t xml:space="preserve">—including some </w:t>
      </w:r>
      <w:r w:rsidR="00DD55B3" w:rsidRPr="00DD55B3">
        <w:t>changes to the depreciation calculations</w:t>
      </w:r>
      <w:r w:rsidR="00DD55B3">
        <w:t>—</w:t>
      </w:r>
      <w:r>
        <w:t>to establish an opening RAB as at 1 April 2017 and our post-tax revenue model (PTRM) to roll forward the RAB over the 2017</w:t>
      </w:r>
      <w:r w:rsidR="00DD55B3">
        <w:rPr>
          <w:rFonts w:cs="Arial"/>
        </w:rPr>
        <w:t>─</w:t>
      </w:r>
      <w:r>
        <w:t>22 regulatory control period.</w:t>
      </w:r>
    </w:p>
    <w:p w:rsidR="00D760FC" w:rsidRDefault="006B1EF2" w:rsidP="006B1EF2">
      <w:r>
        <w:t>AusNet Services</w:t>
      </w:r>
      <w:r w:rsidR="00D8585F">
        <w:t>’</w:t>
      </w:r>
      <w:r>
        <w:t xml:space="preserve"> </w:t>
      </w:r>
      <w:r w:rsidR="00D760FC">
        <w:t xml:space="preserve">revised </w:t>
      </w:r>
      <w:r>
        <w:t>propos</w:t>
      </w:r>
      <w:r w:rsidR="00D760FC">
        <w:t>al</w:t>
      </w:r>
      <w:r>
        <w:t xml:space="preserve"> </w:t>
      </w:r>
      <w:r w:rsidR="00D760FC">
        <w:t xml:space="preserve">submitted </w:t>
      </w:r>
      <w:r>
        <w:t>an opening RAB value as at 1 April 201</w:t>
      </w:r>
      <w:r w:rsidR="002B1008">
        <w:t>7</w:t>
      </w:r>
      <w:r>
        <w:t xml:space="preserve"> </w:t>
      </w:r>
      <w:r w:rsidR="00D760FC">
        <w:t>of $</w:t>
      </w:r>
      <w:r w:rsidR="002B1008">
        <w:t>3181.2</w:t>
      </w:r>
      <w:r w:rsidR="00D760FC">
        <w:t> million ($ nominal).</w:t>
      </w:r>
      <w:r w:rsidR="00D760FC">
        <w:rPr>
          <w:rStyle w:val="FootnoteReference"/>
        </w:rPr>
        <w:footnoteReference w:id="9"/>
      </w:r>
      <w:r>
        <w:t xml:space="preserve"> </w:t>
      </w:r>
      <w:r w:rsidR="00D760FC">
        <w:t>It</w:t>
      </w:r>
      <w:r w:rsidR="00621C54">
        <w:t xml:space="preserve"> </w:t>
      </w:r>
      <w:r w:rsidR="00B74513">
        <w:t>adopted</w:t>
      </w:r>
      <w:r w:rsidR="00621C54">
        <w:t xml:space="preserve"> </w:t>
      </w:r>
      <w:r w:rsidR="00B74513">
        <w:t xml:space="preserve">our </w:t>
      </w:r>
      <w:r w:rsidR="00621C54">
        <w:t>draft decision</w:t>
      </w:r>
      <w:r w:rsidR="00D760FC">
        <w:t xml:space="preserve"> </w:t>
      </w:r>
      <w:r w:rsidR="00621C54">
        <w:t>amendments to the indexat</w:t>
      </w:r>
      <w:r w:rsidR="00B74513">
        <w:t>ion approach applied in the RFM</w:t>
      </w:r>
      <w:r w:rsidR="00621C54">
        <w:t xml:space="preserve"> and </w:t>
      </w:r>
      <w:r w:rsidR="00976B84">
        <w:t>the value of a</w:t>
      </w:r>
      <w:r w:rsidR="00B74513">
        <w:t>sset disposals. AusNet Services</w:t>
      </w:r>
      <w:r w:rsidR="00976B84">
        <w:t xml:space="preserve"> also updated 2015–16 capex for actuals and provided further clarification on the issues of capitalised provisions and allocation of inventory capex raised in the draft decision</w:t>
      </w:r>
      <w:r w:rsidR="00621C54">
        <w:t>.</w:t>
      </w:r>
      <w:r w:rsidR="00976B84">
        <w:rPr>
          <w:rStyle w:val="FootnoteReference"/>
        </w:rPr>
        <w:footnoteReference w:id="10"/>
      </w:r>
    </w:p>
    <w:p w:rsidR="000B321F" w:rsidRDefault="006B1EF2" w:rsidP="006B1EF2">
      <w:r>
        <w:fldChar w:fldCharType="begin"/>
      </w:r>
      <w:r>
        <w:instrText xml:space="preserve"> REF _Ref437511596 \h </w:instrText>
      </w:r>
      <w:r>
        <w:fldChar w:fldCharType="separate"/>
      </w:r>
      <w:r w:rsidR="00C069F1">
        <w:t xml:space="preserve">Table </w:t>
      </w:r>
      <w:r w:rsidR="00C069F1">
        <w:rPr>
          <w:noProof/>
        </w:rPr>
        <w:t>2</w:t>
      </w:r>
      <w:r w:rsidR="00C069F1">
        <w:t>.</w:t>
      </w:r>
      <w:r w:rsidR="00C069F1">
        <w:rPr>
          <w:noProof/>
        </w:rPr>
        <w:t>3</w:t>
      </w:r>
      <w:r>
        <w:fldChar w:fldCharType="end"/>
      </w:r>
      <w:r>
        <w:t xml:space="preserve"> presents AusNet Services’ revised proposed roll forward of its RAB during the 2014–17 regulatory control period.</w:t>
      </w:r>
    </w:p>
    <w:p w:rsidR="00BC6954" w:rsidRDefault="00BC6954" w:rsidP="009C053F">
      <w:pPr>
        <w:pStyle w:val="Caption"/>
        <w:keepLines/>
      </w:pPr>
      <w:bookmarkStart w:id="17" w:name="_Ref437511596"/>
      <w:r>
        <w:lastRenderedPageBreak/>
        <w:t xml:space="preserve">Table </w:t>
      </w:r>
      <w:fldSimple w:instr=" STYLEREF 1 \s ">
        <w:r w:rsidR="00C069F1">
          <w:rPr>
            <w:noProof/>
          </w:rPr>
          <w:t>2</w:t>
        </w:r>
      </w:fldSimple>
      <w:r w:rsidR="00A72E90">
        <w:t>.</w:t>
      </w:r>
      <w:fldSimple w:instr=" SEQ Table \* ARABIC \s 1 ">
        <w:r w:rsidR="00C069F1">
          <w:rPr>
            <w:noProof/>
          </w:rPr>
          <w:t>3</w:t>
        </w:r>
      </w:fldSimple>
      <w:bookmarkEnd w:id="17"/>
      <w:r>
        <w:tab/>
        <w:t xml:space="preserve">AusNet Services’ </w:t>
      </w:r>
      <w:r w:rsidR="00820304">
        <w:t xml:space="preserve">revised </w:t>
      </w:r>
      <w:r>
        <w:t>proposed RAB for the 2014–17 regulatory control period ($ million, nominal)</w:t>
      </w:r>
    </w:p>
    <w:tbl>
      <w:tblPr>
        <w:tblStyle w:val="AERtable-numbers"/>
        <w:tblW w:w="8392" w:type="dxa"/>
        <w:tblLayout w:type="fixed"/>
        <w:tblLook w:val="04A0" w:firstRow="1" w:lastRow="0" w:firstColumn="1" w:lastColumn="0" w:noHBand="0" w:noVBand="1"/>
      </w:tblPr>
      <w:tblGrid>
        <w:gridCol w:w="4503"/>
        <w:gridCol w:w="1296"/>
        <w:gridCol w:w="1296"/>
        <w:gridCol w:w="1297"/>
      </w:tblGrid>
      <w:tr w:rsidR="00BC6954" w:rsidRPr="00486DA6" w:rsidTr="00BC6954">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BC6954" w:rsidRPr="00486DA6" w:rsidRDefault="00BC6954" w:rsidP="009C053F">
            <w:pPr>
              <w:keepNext/>
              <w:keepLines/>
            </w:pPr>
            <w:r w:rsidRPr="00486DA6">
              <w:t> </w:t>
            </w:r>
          </w:p>
        </w:tc>
        <w:tc>
          <w:tcPr>
            <w:tcW w:w="1296" w:type="dxa"/>
            <w:noWrap/>
            <w:hideMark/>
          </w:tcPr>
          <w:p w:rsidR="00BC6954" w:rsidRPr="00486DA6"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486DA6">
              <w:t>2014–15</w:t>
            </w:r>
          </w:p>
        </w:tc>
        <w:tc>
          <w:tcPr>
            <w:tcW w:w="1296" w:type="dxa"/>
            <w:noWrap/>
            <w:hideMark/>
          </w:tcPr>
          <w:p w:rsidR="00BC6954" w:rsidRPr="00486DA6"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486DA6">
              <w:t>2015–16</w:t>
            </w:r>
          </w:p>
        </w:tc>
        <w:tc>
          <w:tcPr>
            <w:tcW w:w="1297" w:type="dxa"/>
            <w:noWrap/>
            <w:hideMark/>
          </w:tcPr>
          <w:p w:rsidR="00BC6954" w:rsidRPr="00486DA6" w:rsidRDefault="00BC6954" w:rsidP="009C053F">
            <w:pPr>
              <w:keepNext/>
              <w:keepLines/>
              <w:cnfStyle w:val="100000000000" w:firstRow="1" w:lastRow="0" w:firstColumn="0" w:lastColumn="0" w:oddVBand="0" w:evenVBand="0" w:oddHBand="0" w:evenHBand="0" w:firstRowFirstColumn="0" w:firstRowLastColumn="0" w:lastRowFirstColumn="0" w:lastRowLastColumn="0"/>
            </w:pPr>
            <w:r w:rsidRPr="00486DA6">
              <w:t>2016–17</w:t>
            </w:r>
            <w:r>
              <w:rPr>
                <w:rStyle w:val="AERsuperscript"/>
              </w:rPr>
              <w:t>a</w:t>
            </w:r>
          </w:p>
        </w:tc>
      </w:tr>
      <w:tr w:rsidR="0073740D" w:rsidRPr="00486DA6" w:rsidTr="00BC6954">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t>Opening RAB</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2876.0</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2948.1</w:t>
            </w:r>
          </w:p>
        </w:tc>
        <w:tc>
          <w:tcPr>
            <w:tcW w:w="1297"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2985.0</w:t>
            </w:r>
          </w:p>
        </w:tc>
      </w:tr>
      <w:tr w:rsidR="0073740D" w:rsidRPr="00486DA6" w:rsidTr="00BC6954">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t>Capital expenditure</w:t>
            </w:r>
            <w:r w:rsidRPr="0014090A">
              <w:rPr>
                <w:rStyle w:val="AERsuperscript"/>
              </w:rPr>
              <w:t>b</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151.3</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145.1</w:t>
            </w:r>
          </w:p>
        </w:tc>
        <w:tc>
          <w:tcPr>
            <w:tcW w:w="1297"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181.4</w:t>
            </w:r>
          </w:p>
        </w:tc>
      </w:tr>
      <w:tr w:rsidR="0073740D" w:rsidRPr="00486DA6" w:rsidTr="00BC6954">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t>Inflation indexation on opening RAB</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66.4</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44.3</w:t>
            </w:r>
          </w:p>
        </w:tc>
        <w:tc>
          <w:tcPr>
            <w:tcW w:w="1297"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49.3</w:t>
            </w:r>
          </w:p>
        </w:tc>
      </w:tr>
      <w:tr w:rsidR="0073740D" w:rsidRPr="00486DA6" w:rsidTr="00BC6954">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rPr>
                <w:rStyle w:val="AERtextitalic"/>
              </w:rPr>
              <w:t>Less:</w:t>
            </w:r>
            <w:r w:rsidRPr="00486DA6">
              <w:t xml:space="preserve"> straight-line depreciation</w:t>
            </w:r>
            <w:r w:rsidRPr="0014090A">
              <w:rPr>
                <w:rStyle w:val="AERsuperscript"/>
              </w:rPr>
              <w:t>c</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145.6</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152.5</w:t>
            </w:r>
          </w:p>
        </w:tc>
        <w:tc>
          <w:tcPr>
            <w:tcW w:w="1297"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161.2</w:t>
            </w:r>
          </w:p>
        </w:tc>
      </w:tr>
      <w:tr w:rsidR="0073740D" w:rsidRPr="0014090A" w:rsidTr="00BC6954">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14090A" w:rsidRDefault="0073740D" w:rsidP="009C053F">
            <w:pPr>
              <w:keepNext/>
              <w:keepLines/>
            </w:pPr>
            <w:r w:rsidRPr="0014090A">
              <w:t>Closing RAB</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2948.1</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2985.0</w:t>
            </w:r>
          </w:p>
        </w:tc>
        <w:tc>
          <w:tcPr>
            <w:tcW w:w="1297"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3054.5</w:t>
            </w:r>
          </w:p>
        </w:tc>
      </w:tr>
      <w:tr w:rsidR="0073740D" w:rsidRPr="00486DA6" w:rsidTr="00BC6954">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t>Difference between estimated and actual capex in 201</w:t>
            </w:r>
            <w:r>
              <w:t>3–14</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 </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 </w:t>
            </w:r>
          </w:p>
        </w:tc>
        <w:tc>
          <w:tcPr>
            <w:tcW w:w="1297"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20.0</w:t>
            </w:r>
          </w:p>
        </w:tc>
      </w:tr>
      <w:tr w:rsidR="0073740D" w:rsidRPr="00486DA6" w:rsidTr="00BC6954">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t>Return on difference for 201</w:t>
            </w:r>
            <w:r>
              <w:t>3–14</w:t>
            </w:r>
            <w:r w:rsidRPr="00486DA6">
              <w:t xml:space="preserve"> capex</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 </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 </w:t>
            </w:r>
          </w:p>
        </w:tc>
        <w:tc>
          <w:tcPr>
            <w:tcW w:w="1297"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pPr>
            <w:r w:rsidRPr="0073740D">
              <w:t>4.6</w:t>
            </w:r>
          </w:p>
        </w:tc>
      </w:tr>
      <w:tr w:rsidR="0073740D" w:rsidRPr="00486DA6" w:rsidTr="00BC6954">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486DA6" w:rsidRDefault="0073740D" w:rsidP="009C053F">
            <w:pPr>
              <w:keepNext/>
              <w:keepLines/>
            </w:pPr>
            <w:r w:rsidRPr="00486DA6">
              <w:t>Final year adjustments</w:t>
            </w:r>
            <w:r w:rsidRPr="0014090A">
              <w:rPr>
                <w:rStyle w:val="AERsuperscript"/>
              </w:rPr>
              <w:t>d</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 </w:t>
            </w:r>
          </w:p>
        </w:tc>
        <w:tc>
          <w:tcPr>
            <w:tcW w:w="1296"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 </w:t>
            </w:r>
          </w:p>
        </w:tc>
        <w:tc>
          <w:tcPr>
            <w:tcW w:w="1297" w:type="dxa"/>
            <w:noWrap/>
            <w:vAlign w:val="bottom"/>
          </w:tcPr>
          <w:p w:rsidR="0073740D" w:rsidRPr="0073740D" w:rsidRDefault="0073740D" w:rsidP="0073740D">
            <w:pPr>
              <w:cnfStyle w:val="000000010000" w:firstRow="0" w:lastRow="0" w:firstColumn="0" w:lastColumn="0" w:oddVBand="0" w:evenVBand="0" w:oddHBand="0" w:evenHBand="1" w:firstRowFirstColumn="0" w:firstRowLastColumn="0" w:lastRowFirstColumn="0" w:lastRowLastColumn="0"/>
            </w:pPr>
            <w:r w:rsidRPr="0073740D">
              <w:t>102.1</w:t>
            </w:r>
          </w:p>
        </w:tc>
      </w:tr>
      <w:tr w:rsidR="0073740D" w:rsidRPr="0073740D" w:rsidTr="00BC6954">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73740D" w:rsidRPr="0073740D" w:rsidRDefault="0073740D" w:rsidP="009C053F">
            <w:pPr>
              <w:keepNext/>
              <w:keepLines/>
              <w:rPr>
                <w:rStyle w:val="Strong"/>
              </w:rPr>
            </w:pPr>
            <w:r w:rsidRPr="0073740D">
              <w:rPr>
                <w:rStyle w:val="Strong"/>
              </w:rPr>
              <w:t>Opening RAB as at 1 April 2017</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rPr>
                <w:rStyle w:val="Strong"/>
              </w:rPr>
            </w:pPr>
            <w:r w:rsidRPr="0073740D">
              <w:rPr>
                <w:rStyle w:val="Strong"/>
              </w:rPr>
              <w:t> </w:t>
            </w:r>
          </w:p>
        </w:tc>
        <w:tc>
          <w:tcPr>
            <w:tcW w:w="1296"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rPr>
                <w:rStyle w:val="Strong"/>
              </w:rPr>
            </w:pPr>
            <w:r w:rsidRPr="0073740D">
              <w:rPr>
                <w:rStyle w:val="Strong"/>
              </w:rPr>
              <w:t> </w:t>
            </w:r>
          </w:p>
        </w:tc>
        <w:tc>
          <w:tcPr>
            <w:tcW w:w="1297" w:type="dxa"/>
            <w:noWrap/>
            <w:vAlign w:val="bottom"/>
          </w:tcPr>
          <w:p w:rsidR="0073740D" w:rsidRPr="0073740D" w:rsidRDefault="0073740D" w:rsidP="0073740D">
            <w:pPr>
              <w:cnfStyle w:val="000000000000" w:firstRow="0" w:lastRow="0" w:firstColumn="0" w:lastColumn="0" w:oddVBand="0" w:evenVBand="0" w:oddHBand="0" w:evenHBand="0" w:firstRowFirstColumn="0" w:firstRowLastColumn="0" w:lastRowFirstColumn="0" w:lastRowLastColumn="0"/>
              <w:rPr>
                <w:rStyle w:val="Strong"/>
              </w:rPr>
            </w:pPr>
            <w:r w:rsidRPr="0073740D">
              <w:rPr>
                <w:rStyle w:val="Strong"/>
              </w:rPr>
              <w:t>3181.2</w:t>
            </w:r>
          </w:p>
        </w:tc>
      </w:tr>
    </w:tbl>
    <w:p w:rsidR="00BC6954" w:rsidRPr="0014090A" w:rsidRDefault="00BC6954" w:rsidP="009C053F">
      <w:pPr>
        <w:pStyle w:val="AERtablesource"/>
        <w:keepNext/>
        <w:keepLines/>
        <w:rPr>
          <w:rStyle w:val="AERbody"/>
          <w:sz w:val="16"/>
        </w:rPr>
      </w:pPr>
      <w:r w:rsidRPr="0014090A">
        <w:rPr>
          <w:rStyle w:val="AERbody"/>
          <w:sz w:val="16"/>
        </w:rPr>
        <w:t>Source:</w:t>
      </w:r>
      <w:r w:rsidRPr="0014090A">
        <w:rPr>
          <w:rStyle w:val="AERbody"/>
          <w:sz w:val="16"/>
        </w:rPr>
        <w:tab/>
      </w:r>
      <w:r w:rsidR="000C6C19">
        <w:t xml:space="preserve">AusNet Services, </w:t>
      </w:r>
      <w:r w:rsidR="0073740D" w:rsidRPr="00976B84">
        <w:rPr>
          <w:i/>
        </w:rPr>
        <w:t xml:space="preserve">Revised </w:t>
      </w:r>
      <w:r w:rsidR="000C6C19" w:rsidRPr="00976B84">
        <w:rPr>
          <w:i/>
        </w:rPr>
        <w:t>proposal</w:t>
      </w:r>
      <w:r w:rsidR="000C6C19">
        <w:t xml:space="preserve">, </w:t>
      </w:r>
      <w:r w:rsidR="0073740D">
        <w:t>September 2016</w:t>
      </w:r>
      <w:r w:rsidR="000C6C19">
        <w:t xml:space="preserve">, </w:t>
      </w:r>
      <w:r w:rsidR="00D779C1">
        <w:t>pp.</w:t>
      </w:r>
      <w:r w:rsidR="00976B84">
        <w:t xml:space="preserve"> </w:t>
      </w:r>
      <w:r w:rsidR="00D779C1">
        <w:tab/>
        <w:t>235 and 242.</w:t>
      </w:r>
    </w:p>
    <w:p w:rsidR="00BC6954" w:rsidRPr="0014090A" w:rsidRDefault="00BC6954" w:rsidP="009C053F">
      <w:pPr>
        <w:pStyle w:val="AERtablesource"/>
        <w:keepNext/>
        <w:keepLines/>
      </w:pPr>
      <w:r w:rsidRPr="0014090A">
        <w:t xml:space="preserve">(a) </w:t>
      </w:r>
      <w:r>
        <w:tab/>
      </w:r>
      <w:r w:rsidRPr="0014090A">
        <w:t>Based on estimated capex</w:t>
      </w:r>
      <w:r w:rsidR="00D8585F">
        <w:t xml:space="preserve"> and forecast inflation</w:t>
      </w:r>
      <w:r w:rsidRPr="0014090A">
        <w:t xml:space="preserve">. </w:t>
      </w:r>
    </w:p>
    <w:p w:rsidR="00BC6954" w:rsidRPr="0014090A" w:rsidRDefault="00BC6954" w:rsidP="009C053F">
      <w:pPr>
        <w:pStyle w:val="AERtablesource"/>
        <w:keepNext/>
        <w:keepLines/>
      </w:pPr>
      <w:r w:rsidRPr="0014090A">
        <w:t xml:space="preserve">(b) </w:t>
      </w:r>
      <w:r>
        <w:tab/>
      </w:r>
      <w:r w:rsidRPr="0014090A">
        <w:t>As incurred, net of disposals, and adjusted for actual CPI.</w:t>
      </w:r>
    </w:p>
    <w:p w:rsidR="00BC6954" w:rsidRDefault="00BC6954" w:rsidP="009C053F">
      <w:pPr>
        <w:pStyle w:val="AERtablesource"/>
        <w:keepNext/>
        <w:keepLines/>
      </w:pPr>
      <w:r w:rsidRPr="0014090A">
        <w:t xml:space="preserve">(c) </w:t>
      </w:r>
      <w:r>
        <w:tab/>
      </w:r>
      <w:r w:rsidRPr="0014090A">
        <w:t>Adjusted for actual CPI. Based on as-commissioned capex.</w:t>
      </w:r>
    </w:p>
    <w:p w:rsidR="00BC6954" w:rsidRDefault="00BC6954" w:rsidP="00BC6954">
      <w:pPr>
        <w:pStyle w:val="AERtablesource"/>
      </w:pPr>
      <w:r>
        <w:t>(d</w:t>
      </w:r>
      <w:r w:rsidRPr="0014090A">
        <w:t xml:space="preserve">) </w:t>
      </w:r>
      <w:r>
        <w:tab/>
        <w:t>Roll in of Group 3 assets at 1 April 2017, true-up for difference between actual and forecast Group 3 asset roll in at the 2014–17 determination</w:t>
      </w:r>
      <w:r w:rsidR="008209E1">
        <w:t>, and historical inventory allocation adjus</w:t>
      </w:r>
      <w:r w:rsidR="0073740D">
        <w:t>t</w:t>
      </w:r>
      <w:r w:rsidR="008209E1">
        <w:t>ment</w:t>
      </w:r>
      <w:r>
        <w:t>.</w:t>
      </w:r>
    </w:p>
    <w:p w:rsidR="00BC6954" w:rsidRDefault="007621E7" w:rsidP="00FE55BF">
      <w:r>
        <w:t>AusNet Services</w:t>
      </w:r>
      <w:r w:rsidRPr="007621E7">
        <w:t xml:space="preserve"> proposed a </w:t>
      </w:r>
      <w:r w:rsidR="00D8585F">
        <w:t xml:space="preserve">revised </w:t>
      </w:r>
      <w:r w:rsidRPr="007621E7">
        <w:t xml:space="preserve">closing forecast RAB as at 31 </w:t>
      </w:r>
      <w:r>
        <w:t>March</w:t>
      </w:r>
      <w:r w:rsidRPr="007621E7">
        <w:t xml:space="preserve"> 202</w:t>
      </w:r>
      <w:r>
        <w:t>2</w:t>
      </w:r>
      <w:r w:rsidRPr="007621E7">
        <w:t xml:space="preserve"> of $</w:t>
      </w:r>
      <w:r w:rsidR="00096C20">
        <w:t>3362.7</w:t>
      </w:r>
      <w:r>
        <w:t> </w:t>
      </w:r>
      <w:r w:rsidRPr="007621E7">
        <w:t>million ($</w:t>
      </w:r>
      <w:r>
        <w:t> </w:t>
      </w:r>
      <w:r w:rsidRPr="007621E7">
        <w:t xml:space="preserve">nominal). This value reflects its </w:t>
      </w:r>
      <w:r w:rsidR="00096C20">
        <w:t xml:space="preserve">revised </w:t>
      </w:r>
      <w:r w:rsidRPr="007621E7">
        <w:t xml:space="preserve">proposed opening RAB, forecast capex, </w:t>
      </w:r>
      <w:r w:rsidR="00096C20">
        <w:t xml:space="preserve">expected </w:t>
      </w:r>
      <w:r w:rsidRPr="007621E7">
        <w:t>inflation, and depreciation (based on forecast capex) over the 201</w:t>
      </w:r>
      <w:r>
        <w:t>7</w:t>
      </w:r>
      <w:r w:rsidRPr="007621E7">
        <w:t>–2</w:t>
      </w:r>
      <w:r>
        <w:t>2</w:t>
      </w:r>
      <w:r w:rsidRPr="007621E7">
        <w:t xml:space="preserve"> regulatory control period. Its projected RAB over the 201</w:t>
      </w:r>
      <w:r>
        <w:t>7</w:t>
      </w:r>
      <w:r w:rsidRPr="007621E7">
        <w:t>–2</w:t>
      </w:r>
      <w:r>
        <w:t>2</w:t>
      </w:r>
      <w:r w:rsidRPr="007621E7">
        <w:t xml:space="preserve"> regulatory control period is shown in </w:t>
      </w:r>
      <w:r>
        <w:fldChar w:fldCharType="begin"/>
      </w:r>
      <w:r>
        <w:instrText xml:space="preserve"> REF _Ref437511730 \h </w:instrText>
      </w:r>
      <w:r>
        <w:fldChar w:fldCharType="separate"/>
      </w:r>
      <w:r w:rsidR="00C069F1">
        <w:t xml:space="preserve">Table </w:t>
      </w:r>
      <w:r w:rsidR="00C069F1">
        <w:rPr>
          <w:noProof/>
        </w:rPr>
        <w:t>2</w:t>
      </w:r>
      <w:r w:rsidR="00C069F1">
        <w:t>.</w:t>
      </w:r>
      <w:r w:rsidR="00C069F1">
        <w:rPr>
          <w:noProof/>
        </w:rPr>
        <w:t>4</w:t>
      </w:r>
      <w:r>
        <w:fldChar w:fldCharType="end"/>
      </w:r>
      <w:r w:rsidRPr="007621E7">
        <w:t>.</w:t>
      </w:r>
    </w:p>
    <w:p w:rsidR="00BC6954" w:rsidRDefault="00BC6954" w:rsidP="009C053F">
      <w:pPr>
        <w:pStyle w:val="Caption"/>
      </w:pPr>
      <w:bookmarkStart w:id="18" w:name="_Ref437511730"/>
      <w:r>
        <w:t xml:space="preserve">Table </w:t>
      </w:r>
      <w:fldSimple w:instr=" STYLEREF 1 \s ">
        <w:r w:rsidR="00C069F1">
          <w:rPr>
            <w:noProof/>
          </w:rPr>
          <w:t>2</w:t>
        </w:r>
      </w:fldSimple>
      <w:r w:rsidR="00A72E90">
        <w:t>.</w:t>
      </w:r>
      <w:fldSimple w:instr=" SEQ Table \* ARABIC \s 1 ">
        <w:r w:rsidR="00C069F1">
          <w:rPr>
            <w:noProof/>
          </w:rPr>
          <w:t>4</w:t>
        </w:r>
      </w:fldSimple>
      <w:bookmarkEnd w:id="18"/>
      <w:r>
        <w:tab/>
        <w:t>AusNet Services’</w:t>
      </w:r>
      <w:r w:rsidRPr="00BC6954">
        <w:t xml:space="preserve"> </w:t>
      </w:r>
      <w:r w:rsidR="00820304">
        <w:t xml:space="preserve">revised </w:t>
      </w:r>
      <w:r>
        <w:t xml:space="preserve">proposed </w:t>
      </w:r>
      <w:r w:rsidRPr="00BC6954">
        <w:t>RAB for the 201</w:t>
      </w:r>
      <w:r>
        <w:t>7</w:t>
      </w:r>
      <w:r w:rsidRPr="00BC6954">
        <w:t>–</w:t>
      </w:r>
      <w:r>
        <w:t>22</w:t>
      </w:r>
      <w:r w:rsidRPr="00BC6954">
        <w:t xml:space="preserve"> regulatory control period ($ million, nominal)</w:t>
      </w:r>
    </w:p>
    <w:tbl>
      <w:tblPr>
        <w:tblStyle w:val="AERtable-numbers"/>
        <w:tblW w:w="8489" w:type="dxa"/>
        <w:tblLook w:val="04A0" w:firstRow="1" w:lastRow="0" w:firstColumn="1" w:lastColumn="0" w:noHBand="0" w:noVBand="1"/>
      </w:tblPr>
      <w:tblGrid>
        <w:gridCol w:w="3129"/>
        <w:gridCol w:w="1072"/>
        <w:gridCol w:w="1072"/>
        <w:gridCol w:w="1072"/>
        <w:gridCol w:w="1072"/>
        <w:gridCol w:w="1072"/>
      </w:tblGrid>
      <w:tr w:rsidR="00BC6954" w:rsidRPr="00BC6954" w:rsidTr="00BC695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BC6954" w:rsidRPr="00BC6954" w:rsidRDefault="00BC6954" w:rsidP="009C053F">
            <w:pPr>
              <w:keepNext/>
            </w:pPr>
            <w:r w:rsidRPr="00BC6954">
              <w:t> </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2017–18</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2018–19</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2019–20</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2020–21</w:t>
            </w:r>
          </w:p>
        </w:tc>
        <w:tc>
          <w:tcPr>
            <w:tcW w:w="1072" w:type="dxa"/>
            <w:noWrap/>
            <w:hideMark/>
          </w:tcPr>
          <w:p w:rsidR="00BC6954" w:rsidRPr="00BC6954" w:rsidRDefault="00BC6954" w:rsidP="009C053F">
            <w:pPr>
              <w:keepNext/>
              <w:cnfStyle w:val="100000000000" w:firstRow="1" w:lastRow="0" w:firstColumn="0" w:lastColumn="0" w:oddVBand="0" w:evenVBand="0" w:oddHBand="0" w:evenHBand="0" w:firstRowFirstColumn="0" w:firstRowLastColumn="0" w:lastRowFirstColumn="0" w:lastRowLastColumn="0"/>
            </w:pPr>
            <w:r w:rsidRPr="00BC6954">
              <w:t>2021–22</w:t>
            </w:r>
          </w:p>
        </w:tc>
      </w:tr>
      <w:tr w:rsidR="00280D8D" w:rsidRPr="00BC6954" w:rsidTr="00E34952">
        <w:trPr>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280D8D" w:rsidRPr="00BC6954" w:rsidRDefault="00280D8D" w:rsidP="009C053F">
            <w:pPr>
              <w:keepNext/>
            </w:pPr>
            <w:r w:rsidRPr="00BC6954">
              <w:t>Opening RAB</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3181.2</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3249.4</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3297.7</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3333.7</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3350.1</w:t>
            </w:r>
          </w:p>
        </w:tc>
      </w:tr>
      <w:tr w:rsidR="00280D8D" w:rsidRPr="00BC6954" w:rsidTr="00E34952">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280D8D" w:rsidRPr="00BC6954" w:rsidRDefault="00280D8D" w:rsidP="009C053F">
            <w:pPr>
              <w:keepNext/>
            </w:pPr>
            <w:r>
              <w:t>Capital expenditure</w:t>
            </w:r>
            <w:r w:rsidRPr="00BC6954">
              <w:rPr>
                <w:rStyle w:val="AERsuperscript"/>
              </w:rPr>
              <w:t>a</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188.9</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171.2</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166.3</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149.9</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129.3</w:t>
            </w:r>
          </w:p>
        </w:tc>
      </w:tr>
      <w:tr w:rsidR="00280D8D" w:rsidRPr="00BC6954" w:rsidTr="00E34952">
        <w:trPr>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280D8D" w:rsidRPr="00BC6954" w:rsidRDefault="00280D8D" w:rsidP="009C053F">
            <w:pPr>
              <w:keepNext/>
            </w:pPr>
            <w:r w:rsidRPr="00BC6954">
              <w:t>Inflation indexation on opening RAB</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52.5</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53.6</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54.4</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55.0</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pPr>
            <w:r w:rsidRPr="00280D8D">
              <w:t>55.3</w:t>
            </w:r>
          </w:p>
        </w:tc>
      </w:tr>
      <w:tr w:rsidR="00280D8D" w:rsidRPr="00BC6954" w:rsidTr="00E34952">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280D8D" w:rsidRPr="00BC6954" w:rsidRDefault="00280D8D" w:rsidP="00096C20">
            <w:pPr>
              <w:keepNext/>
            </w:pPr>
            <w:r w:rsidRPr="00BC6954">
              <w:rPr>
                <w:rStyle w:val="AERtextitalic"/>
              </w:rPr>
              <w:t>Less:</w:t>
            </w:r>
            <w:r w:rsidRPr="00BC6954">
              <w:t xml:space="preserve"> </w:t>
            </w:r>
            <w:r w:rsidR="00096C20">
              <w:t>straight-line</w:t>
            </w:r>
            <w:r w:rsidRPr="00BC6954">
              <w:t xml:space="preserve"> depreciation</w:t>
            </w:r>
            <w:r w:rsidRPr="00BC6954">
              <w:rPr>
                <w:rStyle w:val="AERsuperscript"/>
              </w:rPr>
              <w:t>b</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173.2</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176.6</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184.7</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188.5</w:t>
            </w:r>
          </w:p>
        </w:tc>
        <w:tc>
          <w:tcPr>
            <w:tcW w:w="1072" w:type="dxa"/>
            <w:noWrap/>
            <w:vAlign w:val="bottom"/>
          </w:tcPr>
          <w:p w:rsidR="00280D8D" w:rsidRPr="00280D8D" w:rsidRDefault="00280D8D" w:rsidP="00280D8D">
            <w:pPr>
              <w:cnfStyle w:val="000000010000" w:firstRow="0" w:lastRow="0" w:firstColumn="0" w:lastColumn="0" w:oddVBand="0" w:evenVBand="0" w:oddHBand="0" w:evenHBand="1" w:firstRowFirstColumn="0" w:firstRowLastColumn="0" w:lastRowFirstColumn="0" w:lastRowLastColumn="0"/>
            </w:pPr>
            <w:r w:rsidRPr="00280D8D">
              <w:t>172.0</w:t>
            </w:r>
          </w:p>
        </w:tc>
      </w:tr>
      <w:tr w:rsidR="00280D8D" w:rsidRPr="00280D8D" w:rsidTr="00E34952">
        <w:trPr>
          <w:trHeight w:val="278"/>
        </w:trPr>
        <w:tc>
          <w:tcPr>
            <w:cnfStyle w:val="001000000000" w:firstRow="0" w:lastRow="0" w:firstColumn="1" w:lastColumn="0" w:oddVBand="0" w:evenVBand="0" w:oddHBand="0" w:evenHBand="0" w:firstRowFirstColumn="0" w:firstRowLastColumn="0" w:lastRowFirstColumn="0" w:lastRowLastColumn="0"/>
            <w:tcW w:w="3129" w:type="dxa"/>
            <w:noWrap/>
            <w:hideMark/>
          </w:tcPr>
          <w:p w:rsidR="00280D8D" w:rsidRPr="00280D8D" w:rsidRDefault="00280D8D" w:rsidP="009C053F">
            <w:pPr>
              <w:keepNext/>
              <w:rPr>
                <w:rStyle w:val="Strong"/>
              </w:rPr>
            </w:pPr>
            <w:r w:rsidRPr="00280D8D">
              <w:rPr>
                <w:rStyle w:val="Strong"/>
              </w:rPr>
              <w:t>Closing RAB</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rPr>
                <w:rStyle w:val="Strong"/>
              </w:rPr>
            </w:pPr>
            <w:r w:rsidRPr="00280D8D">
              <w:rPr>
                <w:rStyle w:val="Strong"/>
              </w:rPr>
              <w:t>3249.4</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rPr>
                <w:rStyle w:val="Strong"/>
              </w:rPr>
            </w:pPr>
            <w:r w:rsidRPr="00280D8D">
              <w:rPr>
                <w:rStyle w:val="Strong"/>
              </w:rPr>
              <w:t>3297.7</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rPr>
                <w:rStyle w:val="Strong"/>
              </w:rPr>
            </w:pPr>
            <w:r w:rsidRPr="00280D8D">
              <w:rPr>
                <w:rStyle w:val="Strong"/>
              </w:rPr>
              <w:t>3333.7</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rPr>
                <w:rStyle w:val="Strong"/>
              </w:rPr>
            </w:pPr>
            <w:r w:rsidRPr="00280D8D">
              <w:rPr>
                <w:rStyle w:val="Strong"/>
              </w:rPr>
              <w:t>3350.1</w:t>
            </w:r>
          </w:p>
        </w:tc>
        <w:tc>
          <w:tcPr>
            <w:tcW w:w="1072" w:type="dxa"/>
            <w:noWrap/>
            <w:vAlign w:val="bottom"/>
          </w:tcPr>
          <w:p w:rsidR="00280D8D" w:rsidRPr="00280D8D" w:rsidRDefault="00280D8D" w:rsidP="00280D8D">
            <w:pPr>
              <w:cnfStyle w:val="000000000000" w:firstRow="0" w:lastRow="0" w:firstColumn="0" w:lastColumn="0" w:oddVBand="0" w:evenVBand="0" w:oddHBand="0" w:evenHBand="0" w:firstRowFirstColumn="0" w:firstRowLastColumn="0" w:lastRowFirstColumn="0" w:lastRowLastColumn="0"/>
              <w:rPr>
                <w:rStyle w:val="Strong"/>
              </w:rPr>
            </w:pPr>
            <w:r w:rsidRPr="00280D8D">
              <w:rPr>
                <w:rStyle w:val="Strong"/>
              </w:rPr>
              <w:t>3362.7</w:t>
            </w:r>
          </w:p>
        </w:tc>
      </w:tr>
    </w:tbl>
    <w:p w:rsidR="00BC6954" w:rsidRDefault="00BC6954" w:rsidP="009C053F">
      <w:pPr>
        <w:pStyle w:val="AERtablesource"/>
        <w:keepNext/>
      </w:pPr>
      <w:r>
        <w:t xml:space="preserve">Source: </w:t>
      </w:r>
      <w:r>
        <w:tab/>
      </w:r>
      <w:r w:rsidR="000C6C19">
        <w:t xml:space="preserve">AusNet Services, </w:t>
      </w:r>
      <w:r w:rsidR="000C6C19" w:rsidRPr="00680576">
        <w:rPr>
          <w:rStyle w:val="AERtextitalic"/>
        </w:rPr>
        <w:t>R</w:t>
      </w:r>
      <w:r w:rsidR="00096C20" w:rsidRPr="00680576">
        <w:rPr>
          <w:rStyle w:val="AERtextitalic"/>
        </w:rPr>
        <w:t xml:space="preserve">evised </w:t>
      </w:r>
      <w:r w:rsidR="000C6C19" w:rsidRPr="00680576">
        <w:rPr>
          <w:rStyle w:val="AERtextitalic"/>
        </w:rPr>
        <w:t>proposal</w:t>
      </w:r>
      <w:r w:rsidR="000C6C19">
        <w:t xml:space="preserve">, </w:t>
      </w:r>
      <w:r w:rsidR="00096C20">
        <w:t>September</w:t>
      </w:r>
      <w:r w:rsidR="000C6C19">
        <w:t xml:space="preserve"> 201</w:t>
      </w:r>
      <w:r w:rsidR="00096C20">
        <w:t>6</w:t>
      </w:r>
      <w:r w:rsidR="000C6C19">
        <w:t xml:space="preserve">, </w:t>
      </w:r>
      <w:r w:rsidR="00D779C1">
        <w:t>pp.</w:t>
      </w:r>
      <w:r w:rsidR="00D779C1">
        <w:tab/>
        <w:t>235 and 242.</w:t>
      </w:r>
    </w:p>
    <w:p w:rsidR="00BC6954" w:rsidRDefault="00BC6954" w:rsidP="009C053F">
      <w:pPr>
        <w:pStyle w:val="AERtablesource"/>
        <w:keepNext/>
      </w:pPr>
      <w:r>
        <w:t xml:space="preserve">(a) </w:t>
      </w:r>
      <w:r>
        <w:tab/>
        <w:t xml:space="preserve">As incurred, and net of </w:t>
      </w:r>
      <w:r w:rsidR="00096C20">
        <w:t xml:space="preserve">any </w:t>
      </w:r>
      <w:r>
        <w:t>disposals. In accordance with the timing assumptions of the post-tax revenue model (PTRM), the capex includes a half-WACC allowance to compensate for the six month period before capex is added to the RAB for revenue modelling.</w:t>
      </w:r>
    </w:p>
    <w:p w:rsidR="00BC6954" w:rsidRDefault="00BC6954" w:rsidP="001B4D9B">
      <w:pPr>
        <w:pStyle w:val="AERtablesource"/>
      </w:pPr>
      <w:r>
        <w:t xml:space="preserve">(b) </w:t>
      </w:r>
      <w:r>
        <w:tab/>
        <w:t>Based on as-commissioned capex.</w:t>
      </w:r>
    </w:p>
    <w:p w:rsidR="00173507" w:rsidRPr="00173507" w:rsidRDefault="00173507" w:rsidP="00173507">
      <w:r>
        <w:lastRenderedPageBreak/>
        <w:t xml:space="preserve">AusNet Services maintained its </w:t>
      </w:r>
      <w:r w:rsidRPr="002F21E9">
        <w:t>propos</w:t>
      </w:r>
      <w:r>
        <w:t>al to apply</w:t>
      </w:r>
      <w:r w:rsidRPr="002F21E9">
        <w:t xml:space="preserve"> </w:t>
      </w:r>
      <w:r>
        <w:t xml:space="preserve">the forecast </w:t>
      </w:r>
      <w:r w:rsidRPr="002F21E9">
        <w:t>depreciation approach to establish the</w:t>
      </w:r>
      <w:r>
        <w:t xml:space="preserve"> opening</w:t>
      </w:r>
      <w:r w:rsidRPr="002F21E9">
        <w:t xml:space="preserve"> RAB at the </w:t>
      </w:r>
      <w:r>
        <w:t>commencement of the 2022</w:t>
      </w:r>
      <w:r w:rsidRPr="002F21E9">
        <w:t>–2</w:t>
      </w:r>
      <w:r>
        <w:t>7</w:t>
      </w:r>
      <w:r w:rsidRPr="002F21E9">
        <w:t xml:space="preserve"> regulatory control period</w:t>
      </w:r>
      <w:r>
        <w:t>.</w:t>
      </w:r>
      <w:r>
        <w:rPr>
          <w:rStyle w:val="FootnoteReference"/>
        </w:rPr>
        <w:footnoteReference w:id="11"/>
      </w:r>
      <w:r>
        <w:t xml:space="preserve"> This is consistent with our draft decision and the approach set out in our </w:t>
      </w:r>
      <w:r w:rsidRPr="00165F0B">
        <w:rPr>
          <w:rStyle w:val="AERtextitalic"/>
        </w:rPr>
        <w:t>Framework and approach</w:t>
      </w:r>
      <w:r>
        <w:t xml:space="preserve"> paper</w:t>
      </w:r>
      <w:r w:rsidRPr="002F21E9">
        <w:t>.</w:t>
      </w:r>
      <w:r>
        <w:rPr>
          <w:rStyle w:val="FootnoteReference"/>
        </w:rPr>
        <w:footnoteReference w:id="12"/>
      </w:r>
    </w:p>
    <w:p w:rsidR="00DE563D" w:rsidRDefault="00DE563D" w:rsidP="009C053F">
      <w:pPr>
        <w:pStyle w:val="Heading2"/>
        <w:keepNext/>
        <w:ind w:left="578" w:hanging="578"/>
      </w:pPr>
      <w:bookmarkStart w:id="19" w:name="_Toc403144138"/>
      <w:bookmarkStart w:id="20" w:name="_Toc480808955"/>
      <w:r w:rsidRPr="001754EE">
        <w:t>AER’s</w:t>
      </w:r>
      <w:r>
        <w:t xml:space="preserve"> assessment approach</w:t>
      </w:r>
      <w:bookmarkEnd w:id="19"/>
      <w:bookmarkEnd w:id="20"/>
    </w:p>
    <w:p w:rsidR="00173507" w:rsidRPr="00173507" w:rsidRDefault="00173507" w:rsidP="00173507">
      <w:r w:rsidRPr="00173507">
        <w:t>We did not change our assessment approach for the RAB from our draft decision. Section 2.3 of our draft decision details that approach.</w:t>
      </w:r>
    </w:p>
    <w:p w:rsidR="00DE563D" w:rsidRDefault="00DE563D" w:rsidP="009C053F">
      <w:pPr>
        <w:pStyle w:val="Heading2"/>
        <w:keepNext/>
        <w:ind w:left="578" w:hanging="578"/>
      </w:pPr>
      <w:bookmarkStart w:id="21" w:name="_Toc403144140"/>
      <w:bookmarkStart w:id="22" w:name="_Toc480808956"/>
      <w:r w:rsidRPr="001754EE">
        <w:t>Reasons</w:t>
      </w:r>
      <w:r>
        <w:t xml:space="preserve"> for </w:t>
      </w:r>
      <w:r w:rsidR="00B45278">
        <w:t>final</w:t>
      </w:r>
      <w:r>
        <w:t xml:space="preserve"> decision</w:t>
      </w:r>
      <w:bookmarkEnd w:id="21"/>
      <w:bookmarkEnd w:id="22"/>
      <w:r>
        <w:t xml:space="preserve"> </w:t>
      </w:r>
    </w:p>
    <w:p w:rsidR="006A5488" w:rsidRDefault="00E34952" w:rsidP="0012422C">
      <w:r w:rsidRPr="00E34952">
        <w:t xml:space="preserve">We determine an opening RAB value for </w:t>
      </w:r>
      <w:r>
        <w:t>AusNet Services</w:t>
      </w:r>
      <w:r w:rsidRPr="00E34952">
        <w:t xml:space="preserve"> of $</w:t>
      </w:r>
      <w:r w:rsidR="00CB450D">
        <w:t>3170.3 </w:t>
      </w:r>
      <w:r w:rsidRPr="00E34952">
        <w:t>million ($</w:t>
      </w:r>
      <w:r>
        <w:t> </w:t>
      </w:r>
      <w:r w:rsidRPr="00E34952">
        <w:t xml:space="preserve">nominal) as at 1 </w:t>
      </w:r>
      <w:r>
        <w:t>April</w:t>
      </w:r>
      <w:r w:rsidRPr="00E34952">
        <w:t xml:space="preserve"> 2017, a reduction of $</w:t>
      </w:r>
      <w:r w:rsidR="00CB450D">
        <w:t>11.0 </w:t>
      </w:r>
      <w:r w:rsidRPr="00E34952">
        <w:t xml:space="preserve">million ($ nominal) or </w:t>
      </w:r>
      <w:r w:rsidR="00CB450D">
        <w:t>0.3 </w:t>
      </w:r>
      <w:r w:rsidRPr="00E34952">
        <w:t>pe</w:t>
      </w:r>
      <w:r>
        <w:t>r cent from the revised proposed value.</w:t>
      </w:r>
      <w:r w:rsidR="00FE57D9">
        <w:t xml:space="preserve"> </w:t>
      </w:r>
      <w:r w:rsidRPr="00E34952">
        <w:t>We forecast a closing RAB value of $</w:t>
      </w:r>
      <w:r w:rsidR="00FD500C">
        <w:t>344</w:t>
      </w:r>
      <w:r w:rsidR="00870137">
        <w:t>3.9</w:t>
      </w:r>
      <w:r>
        <w:t> </w:t>
      </w:r>
      <w:r w:rsidRPr="00E34952">
        <w:t>million by 3</w:t>
      </w:r>
      <w:r>
        <w:t>1</w:t>
      </w:r>
      <w:r w:rsidRPr="00E34952">
        <w:t xml:space="preserve"> </w:t>
      </w:r>
      <w:r>
        <w:t xml:space="preserve">March </w:t>
      </w:r>
      <w:r w:rsidRPr="00E34952">
        <w:t>20</w:t>
      </w:r>
      <w:r>
        <w:t>22</w:t>
      </w:r>
      <w:r w:rsidRPr="00E34952">
        <w:t>. This represents a</w:t>
      </w:r>
      <w:r w:rsidR="00FD500C">
        <w:t>n</w:t>
      </w:r>
      <w:r w:rsidRPr="00E34952">
        <w:t xml:space="preserve"> </w:t>
      </w:r>
      <w:r w:rsidR="00FD500C">
        <w:t>increase</w:t>
      </w:r>
      <w:r w:rsidRPr="00E34952">
        <w:t xml:space="preserve"> of $</w:t>
      </w:r>
      <w:r w:rsidR="00FD500C">
        <w:t>81.</w:t>
      </w:r>
      <w:r w:rsidR="00870137">
        <w:t>3</w:t>
      </w:r>
      <w:r w:rsidR="00FD500C">
        <w:t> </w:t>
      </w:r>
      <w:r w:rsidRPr="00E34952">
        <w:t xml:space="preserve">million or </w:t>
      </w:r>
      <w:r w:rsidR="00FD500C">
        <w:t>2.4 </w:t>
      </w:r>
      <w:r w:rsidRPr="00E34952">
        <w:t xml:space="preserve">per cent compared to </w:t>
      </w:r>
      <w:r>
        <w:t>AusNet Service</w:t>
      </w:r>
      <w:r w:rsidRPr="00E34952">
        <w:t xml:space="preserve">s' </w:t>
      </w:r>
      <w:r>
        <w:t xml:space="preserve">revised </w:t>
      </w:r>
      <w:r w:rsidRPr="00E34952">
        <w:t>proposal.</w:t>
      </w:r>
      <w:r>
        <w:t xml:space="preserve"> </w:t>
      </w:r>
      <w:r w:rsidR="006A5488" w:rsidRPr="006A5488">
        <w:t xml:space="preserve">The reasons for </w:t>
      </w:r>
      <w:r w:rsidR="000805F6">
        <w:t xml:space="preserve">our </w:t>
      </w:r>
      <w:r w:rsidR="00FE57D9">
        <w:t xml:space="preserve">final </w:t>
      </w:r>
      <w:r w:rsidR="000805F6">
        <w:t>decision are discussed below</w:t>
      </w:r>
      <w:r w:rsidR="006A5488" w:rsidRPr="006A5488">
        <w:t>.</w:t>
      </w:r>
    </w:p>
    <w:p w:rsidR="0014669D" w:rsidRDefault="0014669D" w:rsidP="0014669D">
      <w:pPr>
        <w:pStyle w:val="Heading3"/>
      </w:pPr>
      <w:bookmarkStart w:id="23" w:name="_Toc480808957"/>
      <w:r>
        <w:t>Opening RAB at 1 April 2017</w:t>
      </w:r>
      <w:bookmarkEnd w:id="23"/>
    </w:p>
    <w:p w:rsidR="00E34952" w:rsidRDefault="00E34952" w:rsidP="00E34952">
      <w:r>
        <w:t>We determine an opening RAB value of $</w:t>
      </w:r>
      <w:r w:rsidR="00CB450D">
        <w:t>3170.3 </w:t>
      </w:r>
      <w:r>
        <w:t>million ($ nominal) as at 1 April 2017 for AusNet Services. This value is $</w:t>
      </w:r>
      <w:r w:rsidR="00CB450D">
        <w:t>11.0 </w:t>
      </w:r>
      <w:r>
        <w:t xml:space="preserve">million (or </w:t>
      </w:r>
      <w:r w:rsidR="00CB450D">
        <w:t>0.3 </w:t>
      </w:r>
      <w:r>
        <w:t>per cent) lower than AusNet Services'</w:t>
      </w:r>
      <w:r w:rsidR="004F01D2">
        <w:t xml:space="preserve"> revised</w:t>
      </w:r>
      <w:r>
        <w:t xml:space="preserve"> proposed opening RAB of $3181.2 million ($ nominal) as at 1 April 2017.</w:t>
      </w:r>
      <w:r>
        <w:rPr>
          <w:rStyle w:val="FootnoteReference"/>
        </w:rPr>
        <w:footnoteReference w:id="13"/>
      </w:r>
      <w:r>
        <w:t xml:space="preserve"> This is because we updated the inflation input for 201</w:t>
      </w:r>
      <w:r w:rsidR="00890E84">
        <w:t>6</w:t>
      </w:r>
      <w:r>
        <w:t>–1</w:t>
      </w:r>
      <w:r w:rsidR="00890E84">
        <w:t>7</w:t>
      </w:r>
      <w:r>
        <w:t xml:space="preserve"> using the actual September 2016 consumer price index (CPI) published by the Australian Bureau of Statistics.</w:t>
      </w:r>
      <w:r>
        <w:rPr>
          <w:rStyle w:val="FootnoteReference"/>
        </w:rPr>
        <w:footnoteReference w:id="14"/>
      </w:r>
    </w:p>
    <w:p w:rsidR="00197BBA" w:rsidRDefault="00E34952" w:rsidP="00197BBA">
      <w:r>
        <w:t xml:space="preserve">In our draft decision, we </w:t>
      </w:r>
      <w:r w:rsidR="00197BBA">
        <w:t xml:space="preserve">made </w:t>
      </w:r>
      <w:r w:rsidR="00D760FC">
        <w:t>certain</w:t>
      </w:r>
      <w:r w:rsidR="00197BBA">
        <w:t xml:space="preserve"> amendments to AusNet Services’ </w:t>
      </w:r>
      <w:r w:rsidR="00D760FC">
        <w:t>proposed roll forward of its RAB over the 2014–17 regulatory control period. These amendments</w:t>
      </w:r>
      <w:r w:rsidR="00197BBA">
        <w:t xml:space="preserve"> includ</w:t>
      </w:r>
      <w:r w:rsidR="00D760FC">
        <w:t>ed</w:t>
      </w:r>
      <w:r w:rsidR="00197BBA">
        <w:t>:</w:t>
      </w:r>
      <w:r w:rsidR="00197BBA" w:rsidRPr="00197BBA">
        <w:t xml:space="preserve"> </w:t>
      </w:r>
    </w:p>
    <w:p w:rsidR="00197BBA" w:rsidRDefault="00197BBA" w:rsidP="00197BBA">
      <w:pPr>
        <w:pStyle w:val="AERbulletlistfirststyle"/>
      </w:pPr>
      <w:r>
        <w:t>applying the standard partially-lagged inflation approach for RFM indexation</w:t>
      </w:r>
    </w:p>
    <w:p w:rsidR="00BF169B" w:rsidRDefault="00197BBA" w:rsidP="00BF169B">
      <w:pPr>
        <w:pStyle w:val="AERbulletlistfirststyle"/>
      </w:pPr>
      <w:r>
        <w:t>accounting for asset disposal values based on gross proceeds</w:t>
      </w:r>
      <w:r w:rsidR="00D760FC">
        <w:t>.</w:t>
      </w:r>
    </w:p>
    <w:p w:rsidR="00BF169B" w:rsidRDefault="00863CEC" w:rsidP="0012422C">
      <w:r>
        <w:t>AusNet Services adopted both of these amendments in its revised proposal.</w:t>
      </w:r>
    </w:p>
    <w:p w:rsidR="00C24A07" w:rsidRDefault="00C24A07" w:rsidP="0012422C">
      <w:r w:rsidRPr="00C24A07">
        <w:t xml:space="preserve">We also noted the roll forward of </w:t>
      </w:r>
      <w:r>
        <w:t>AusNet Services RAB included</w:t>
      </w:r>
      <w:r w:rsidRPr="00C24A07">
        <w:t xml:space="preserve"> estimated capex for </w:t>
      </w:r>
      <w:r>
        <w:t xml:space="preserve">2015–16 </w:t>
      </w:r>
      <w:r w:rsidR="004F01D2">
        <w:t xml:space="preserve">and 2016–17, </w:t>
      </w:r>
      <w:r>
        <w:t>and estimated inflation for 2016–17</w:t>
      </w:r>
      <w:r w:rsidRPr="00C24A07">
        <w:t xml:space="preserve">, because </w:t>
      </w:r>
      <w:r>
        <w:t xml:space="preserve">these actual values were </w:t>
      </w:r>
      <w:r w:rsidRPr="00C24A07">
        <w:t xml:space="preserve">not yet available. </w:t>
      </w:r>
    </w:p>
    <w:p w:rsidR="009863CA" w:rsidRDefault="002822D4" w:rsidP="0012422C">
      <w:r>
        <w:lastRenderedPageBreak/>
        <w:t>In its revised proposal, AusNet Services</w:t>
      </w:r>
      <w:r w:rsidR="00C24A07">
        <w:t xml:space="preserve"> </w:t>
      </w:r>
      <w:r w:rsidR="00C24A07" w:rsidRPr="00C24A07">
        <w:t xml:space="preserve">updated 2015–16 capex </w:t>
      </w:r>
      <w:r w:rsidR="00C24A07">
        <w:t xml:space="preserve">with actual </w:t>
      </w:r>
      <w:r w:rsidR="004F01D2">
        <w:t>amounts</w:t>
      </w:r>
      <w:r w:rsidR="00680576">
        <w:t xml:space="preserve"> and provided an updated estimate of 2016–17 capex</w:t>
      </w:r>
      <w:r w:rsidR="00C24A07">
        <w:t>. AusNet Services also</w:t>
      </w:r>
      <w:r w:rsidR="00C24A07" w:rsidRPr="00C24A07">
        <w:t xml:space="preserve"> amended the allocation of its as</w:t>
      </w:r>
      <w:r w:rsidR="00C24A07">
        <w:noBreakHyphen/>
      </w:r>
      <w:r w:rsidR="00C24A07" w:rsidRPr="00C24A07">
        <w:t>commissioned capex</w:t>
      </w:r>
      <w:r w:rsidR="00C24A07">
        <w:t xml:space="preserve"> to address the issues raised in the draft decision with the </w:t>
      </w:r>
      <w:r w:rsidR="00C24A07" w:rsidRPr="00C24A07">
        <w:t>historical allocation of inventory movements</w:t>
      </w:r>
      <w:r w:rsidR="00C24A07">
        <w:t>.</w:t>
      </w:r>
      <w:r w:rsidR="00C24A07">
        <w:rPr>
          <w:rStyle w:val="FootnoteReference"/>
        </w:rPr>
        <w:footnoteReference w:id="15"/>
      </w:r>
      <w:r w:rsidR="00C24A07">
        <w:t xml:space="preserve"> It</w:t>
      </w:r>
      <w:r w:rsidR="00C24A07" w:rsidRPr="00C24A07">
        <w:t xml:space="preserve"> </w:t>
      </w:r>
      <w:r w:rsidR="00C24A07">
        <w:t>did not adopt our draft decision adjustment for the movement in capitalised provisions, noting that the adjustment was not required</w:t>
      </w:r>
      <w:r w:rsidR="004F01D2">
        <w:t xml:space="preserve"> as it was already made in its proposal</w:t>
      </w:r>
      <w:r w:rsidR="00C24A07">
        <w:t>.</w:t>
      </w:r>
      <w:r w:rsidR="009863CA">
        <w:t xml:space="preserve"> </w:t>
      </w:r>
      <w:r w:rsidR="00C24A07">
        <w:t>These three issues are discussed in turn below.</w:t>
      </w:r>
    </w:p>
    <w:p w:rsidR="0072560C" w:rsidRDefault="0072560C" w:rsidP="0012422C">
      <w:r>
        <w:t xml:space="preserve">We also consider the </w:t>
      </w:r>
      <w:r>
        <w:rPr>
          <w:rStyle w:val="AERbody"/>
        </w:rPr>
        <w:t>extent to which our roll forward of the RAB to 1 April 2017 contributes to the achievement of the capital expenditure incentive objective.</w:t>
      </w:r>
      <w:r>
        <w:rPr>
          <w:rStyle w:val="FootnoteReference"/>
        </w:rPr>
        <w:footnoteReference w:id="16"/>
      </w:r>
      <w:r>
        <w:rPr>
          <w:rStyle w:val="AERbody"/>
        </w:rPr>
        <w:t xml:space="preserve"> </w:t>
      </w:r>
      <w:r w:rsidR="00D45393">
        <w:rPr>
          <w:rStyle w:val="AERbody"/>
        </w:rPr>
        <w:t>As discussed in our draft decision</w:t>
      </w:r>
      <w:r>
        <w:t>,</w:t>
      </w:r>
      <w:r w:rsidRPr="004B1B8E">
        <w:t xml:space="preserve"> the review period </w:t>
      </w:r>
      <w:r>
        <w:t xml:space="preserve">for this transmission determination </w:t>
      </w:r>
      <w:r w:rsidRPr="004B1B8E">
        <w:t>is limited to 201</w:t>
      </w:r>
      <w:r>
        <w:t>4–</w:t>
      </w:r>
      <w:r w:rsidRPr="004B1B8E">
        <w:t>1</w:t>
      </w:r>
      <w:r>
        <w:t>5 capex</w:t>
      </w:r>
      <w:r w:rsidRPr="004B1B8E">
        <w:t>.</w:t>
      </w:r>
      <w:r>
        <w:rPr>
          <w:rStyle w:val="FootnoteReference"/>
        </w:rPr>
        <w:footnoteReference w:id="17"/>
      </w:r>
      <w:r>
        <w:t xml:space="preserve"> </w:t>
      </w:r>
      <w:r w:rsidR="00D45393">
        <w:t xml:space="preserve">Consistent with our draft decision, </w:t>
      </w:r>
      <w:r w:rsidRPr="004B1B8E">
        <w:t xml:space="preserve">the </w:t>
      </w:r>
      <w:r>
        <w:t>overspending requirement for an efficiency review of past capex is not satisfied</w:t>
      </w:r>
      <w:r w:rsidRPr="004B1B8E">
        <w:t>.</w:t>
      </w:r>
      <w:r>
        <w:rPr>
          <w:rStyle w:val="FootnoteReference"/>
        </w:rPr>
        <w:footnoteReference w:id="18"/>
      </w:r>
      <w:r w:rsidRPr="004B1B8E">
        <w:t xml:space="preserve"> </w:t>
      </w:r>
      <w:r>
        <w:t>A</w:t>
      </w:r>
      <w:r w:rsidRPr="004B1B8E">
        <w:t xml:space="preserve">ccordingly, </w:t>
      </w:r>
      <w:r>
        <w:t>the</w:t>
      </w:r>
      <w:r w:rsidRPr="004B1B8E">
        <w:t xml:space="preserve"> </w:t>
      </w:r>
      <w:r>
        <w:t>capex</w:t>
      </w:r>
      <w:r w:rsidRPr="004B1B8E">
        <w:t xml:space="preserve"> incurred </w:t>
      </w:r>
      <w:r>
        <w:t>in that year</w:t>
      </w:r>
      <w:r w:rsidRPr="004B1B8E">
        <w:t xml:space="preserve"> is regarded as </w:t>
      </w:r>
      <w:r>
        <w:t xml:space="preserve">likely to be prudent and </w:t>
      </w:r>
      <w:r w:rsidRPr="004B1B8E">
        <w:t>efficient</w:t>
      </w:r>
      <w:r>
        <w:t>,</w:t>
      </w:r>
      <w:r w:rsidRPr="004B1B8E">
        <w:t xml:space="preserve"> and included in the </w:t>
      </w:r>
      <w:r>
        <w:t xml:space="preserve">RAB—this is discussed further in appendix </w:t>
      </w:r>
      <w:r w:rsidR="00E81EF7">
        <w:t>C</w:t>
      </w:r>
      <w:r>
        <w:t xml:space="preserve"> of capex attachment 6</w:t>
      </w:r>
      <w:r w:rsidR="008853F8">
        <w:t xml:space="preserve"> of </w:t>
      </w:r>
      <w:r w:rsidR="00E81EF7">
        <w:t>our final decision</w:t>
      </w:r>
      <w:r w:rsidRPr="004B1B8E">
        <w:t>.</w:t>
      </w:r>
      <w:r w:rsidR="00E81EF7">
        <w:rPr>
          <w:rStyle w:val="FootnoteReference"/>
        </w:rPr>
        <w:footnoteReference w:id="19"/>
      </w:r>
      <w:r w:rsidRPr="009F3F24">
        <w:rPr>
          <w:rStyle w:val="AERbody"/>
        </w:rPr>
        <w:t xml:space="preserve"> </w:t>
      </w:r>
      <w:r w:rsidR="007C70C3">
        <w:rPr>
          <w:rStyle w:val="AERbody"/>
        </w:rPr>
        <w:t>F</w:t>
      </w:r>
      <w:r>
        <w:rPr>
          <w:rStyle w:val="AERbody"/>
        </w:rPr>
        <w:t xml:space="preserve">or the purposes of this </w:t>
      </w:r>
      <w:r w:rsidR="00D45393">
        <w:rPr>
          <w:rStyle w:val="AERbody"/>
        </w:rPr>
        <w:t>final</w:t>
      </w:r>
      <w:r w:rsidR="007C70C3">
        <w:rPr>
          <w:rStyle w:val="AERbody"/>
        </w:rPr>
        <w:t xml:space="preserve"> decision</w:t>
      </w:r>
      <w:r>
        <w:rPr>
          <w:rStyle w:val="AERbody"/>
        </w:rPr>
        <w:t xml:space="preserve"> we have included AusNet Services’ </w:t>
      </w:r>
      <w:r w:rsidR="00D45393">
        <w:rPr>
          <w:rStyle w:val="AERbody"/>
        </w:rPr>
        <w:t>actual</w:t>
      </w:r>
      <w:r>
        <w:rPr>
          <w:rStyle w:val="AERbody"/>
        </w:rPr>
        <w:t xml:space="preserve"> capex in 2015–16 and </w:t>
      </w:r>
      <w:r w:rsidR="00D45393">
        <w:rPr>
          <w:rStyle w:val="AERbody"/>
        </w:rPr>
        <w:t xml:space="preserve">estimated </w:t>
      </w:r>
      <w:r>
        <w:rPr>
          <w:rStyle w:val="AERbody"/>
        </w:rPr>
        <w:t>2016–17 in the RAB roll forward to 1 April 2017. At the next reset, the 2015–16 and 2016–17 capex will form part of the review period for whether past capex should be excluded for inefficiency reasons.</w:t>
      </w:r>
      <w:r>
        <w:rPr>
          <w:rStyle w:val="FootnoteReference"/>
        </w:rPr>
        <w:footnoteReference w:id="20"/>
      </w:r>
      <w:r>
        <w:rPr>
          <w:rStyle w:val="AERbody"/>
        </w:rPr>
        <w:t xml:space="preserve"> Our RAB roll forward applies the incentive framework approved in the previous transmission determination, which included the use of an actual depreciation approach.</w:t>
      </w:r>
      <w:r>
        <w:rPr>
          <w:rStyle w:val="FootnoteReference"/>
        </w:rPr>
        <w:footnoteReference w:id="21"/>
      </w:r>
      <w:r>
        <w:rPr>
          <w:rStyle w:val="AERbody"/>
        </w:rPr>
        <w:t xml:space="preserve"> As such, we consider that the 2014–17 RAB roll forward contributes to an opening RAB (as at 1 April 2017) that includes capex that reflects prudent and efficient costs, in accordance with the capital expenditure criteria.</w:t>
      </w:r>
      <w:r>
        <w:rPr>
          <w:rStyle w:val="FootnoteReference"/>
        </w:rPr>
        <w:footnoteReference w:id="22"/>
      </w:r>
    </w:p>
    <w:p w:rsidR="005146E8" w:rsidRDefault="005146E8" w:rsidP="005146E8">
      <w:pPr>
        <w:pStyle w:val="HeadingBoldBlue"/>
      </w:pPr>
      <w:bookmarkStart w:id="24" w:name="_Toc465946957"/>
      <w:r>
        <w:t>Update</w:t>
      </w:r>
      <w:r w:rsidR="009863CA">
        <w:t>s</w:t>
      </w:r>
      <w:r>
        <w:t xml:space="preserve"> </w:t>
      </w:r>
      <w:r w:rsidR="009863CA">
        <w:t xml:space="preserve">to estimated </w:t>
      </w:r>
      <w:r>
        <w:t>capex</w:t>
      </w:r>
      <w:bookmarkEnd w:id="24"/>
    </w:p>
    <w:p w:rsidR="00452100" w:rsidRDefault="00035C73" w:rsidP="0012422C">
      <w:r>
        <w:t>AusNet Services</w:t>
      </w:r>
      <w:r w:rsidR="004F01D2">
        <w:t>’</w:t>
      </w:r>
      <w:r>
        <w:t xml:space="preserve"> revised proposal included an update to 2015–16 capex for actuals now available. </w:t>
      </w:r>
      <w:r w:rsidR="00D15F34" w:rsidRPr="00D15F34">
        <w:t xml:space="preserve">We reviewed </w:t>
      </w:r>
      <w:r w:rsidR="00D15F34">
        <w:t>AusNet Services’ updated 2015–16</w:t>
      </w:r>
      <w:r w:rsidR="00D15F34" w:rsidRPr="00D15F34">
        <w:t xml:space="preserve"> </w:t>
      </w:r>
      <w:r w:rsidR="004F01D2">
        <w:t xml:space="preserve">actual </w:t>
      </w:r>
      <w:r w:rsidR="00D15F34" w:rsidRPr="00D15F34">
        <w:t xml:space="preserve">capex inputs to see if they reconciled with </w:t>
      </w:r>
      <w:r w:rsidR="00D15F34">
        <w:t>AusNet Services’</w:t>
      </w:r>
      <w:r w:rsidR="00D15F34" w:rsidRPr="00D15F34">
        <w:t xml:space="preserve"> regulatory accounts for that year submitted to us and identified a small</w:t>
      </w:r>
      <w:r w:rsidR="004F01D2">
        <w:t xml:space="preserve"> allocation</w:t>
      </w:r>
      <w:r w:rsidR="00D15F34" w:rsidRPr="00D15F34">
        <w:t xml:space="preserve"> discrepancy. We raised this discrepancy with </w:t>
      </w:r>
      <w:r w:rsidR="00BF1419">
        <w:t>AusNet</w:t>
      </w:r>
      <w:r w:rsidR="00D15F34">
        <w:t xml:space="preserve"> Services</w:t>
      </w:r>
      <w:r w:rsidR="00D15F34" w:rsidRPr="00D15F34">
        <w:t xml:space="preserve"> and it acknowledged that there was an error </w:t>
      </w:r>
      <w:r w:rsidR="00D15F34">
        <w:t>in its 2015–16 regulatory accounts</w:t>
      </w:r>
      <w:r w:rsidR="00D15F34" w:rsidRPr="00D15F34">
        <w:t>.</w:t>
      </w:r>
      <w:r w:rsidR="00BF1419">
        <w:rPr>
          <w:rStyle w:val="FootnoteReference"/>
        </w:rPr>
        <w:footnoteReference w:id="23"/>
      </w:r>
      <w:r w:rsidR="00D15F34" w:rsidRPr="00D15F34">
        <w:t xml:space="preserve"> </w:t>
      </w:r>
      <w:r w:rsidR="00BF1419">
        <w:t xml:space="preserve">AusNet Services subsequently </w:t>
      </w:r>
      <w:r w:rsidR="00D15F34" w:rsidRPr="00D15F34">
        <w:t xml:space="preserve">resubmitted </w:t>
      </w:r>
      <w:r w:rsidR="00BF1419">
        <w:t xml:space="preserve">its </w:t>
      </w:r>
      <w:r w:rsidR="00BF1419">
        <w:lastRenderedPageBreak/>
        <w:t>regulatory account</w:t>
      </w:r>
      <w:r w:rsidR="00551B38">
        <w:t>s</w:t>
      </w:r>
      <w:r w:rsidR="00BF1419">
        <w:t xml:space="preserve"> with corrected capex values that reconcile</w:t>
      </w:r>
      <w:r w:rsidR="004F01D2">
        <w:t>d</w:t>
      </w:r>
      <w:r w:rsidR="00BF1419">
        <w:t xml:space="preserve"> with the revised proposed RFM</w:t>
      </w:r>
      <w:r w:rsidR="00D15F34" w:rsidRPr="00D15F34">
        <w:t>.</w:t>
      </w:r>
      <w:r w:rsidR="00BF1419">
        <w:t xml:space="preserve"> </w:t>
      </w:r>
      <w:r w:rsidR="004F01D2">
        <w:t>We therefore accept</w:t>
      </w:r>
      <w:r w:rsidR="003B3A38">
        <w:t xml:space="preserve"> AusNet Services</w:t>
      </w:r>
      <w:r w:rsidR="00123ADF">
        <w:t>’</w:t>
      </w:r>
      <w:r w:rsidR="003B3A38">
        <w:t xml:space="preserve"> update to the actual capex </w:t>
      </w:r>
      <w:r w:rsidR="00123ADF">
        <w:t>for 2015–16 of $</w:t>
      </w:r>
      <w:r w:rsidR="009863CA">
        <w:t>145.1</w:t>
      </w:r>
      <w:r w:rsidR="00123ADF">
        <w:t xml:space="preserve"> million ($ nominal) in the RAB roll forward.</w:t>
      </w:r>
      <w:r w:rsidR="00123ADF">
        <w:rPr>
          <w:rStyle w:val="FootnoteReference"/>
        </w:rPr>
        <w:footnoteReference w:id="24"/>
      </w:r>
    </w:p>
    <w:p w:rsidR="009863CA" w:rsidRDefault="009863CA" w:rsidP="0012422C">
      <w:r>
        <w:t>AusNet Services</w:t>
      </w:r>
      <w:r w:rsidRPr="009863CA">
        <w:t xml:space="preserve"> </w:t>
      </w:r>
      <w:r>
        <w:t xml:space="preserve">also </w:t>
      </w:r>
      <w:r w:rsidRPr="009863CA">
        <w:t>provided an updated estimate of 2016–17 capex</w:t>
      </w:r>
      <w:r>
        <w:t xml:space="preserve">. </w:t>
      </w:r>
      <w:r w:rsidRPr="009863CA">
        <w:t xml:space="preserve">We accept </w:t>
      </w:r>
      <w:r w:rsidR="007C70C3">
        <w:t>its</w:t>
      </w:r>
      <w:r w:rsidRPr="009863CA">
        <w:t xml:space="preserve"> revision to </w:t>
      </w:r>
      <w:r w:rsidR="007C70C3">
        <w:t xml:space="preserve">the </w:t>
      </w:r>
      <w:r w:rsidRPr="009863CA">
        <w:t>net capex estimate of $</w:t>
      </w:r>
      <w:r>
        <w:t>181.4 </w:t>
      </w:r>
      <w:r w:rsidRPr="009863CA">
        <w:t>million ($</w:t>
      </w:r>
      <w:r>
        <w:t> </w:t>
      </w:r>
      <w:r w:rsidRPr="009863CA">
        <w:t>nominal)</w:t>
      </w:r>
      <w:r>
        <w:t>.</w:t>
      </w:r>
      <w:r>
        <w:rPr>
          <w:rStyle w:val="FootnoteReference"/>
        </w:rPr>
        <w:footnoteReference w:id="25"/>
      </w:r>
      <w:r w:rsidR="0094733A">
        <w:t xml:space="preserve"> </w:t>
      </w:r>
      <w:r w:rsidR="0094733A" w:rsidRPr="0094733A">
        <w:t>This amount is lower than in the initial proposal</w:t>
      </w:r>
      <w:r w:rsidR="00551B38">
        <w:t>,</w:t>
      </w:r>
      <w:r w:rsidR="0094733A" w:rsidRPr="0094733A">
        <w:t xml:space="preserve"> reflect</w:t>
      </w:r>
      <w:r w:rsidR="00551B38">
        <w:t>ing</w:t>
      </w:r>
      <w:r w:rsidR="0094733A" w:rsidRPr="0094733A">
        <w:t xml:space="preserve"> more up-to-date data and therefore is the best forecast available.</w:t>
      </w:r>
      <w:r w:rsidR="0094733A">
        <w:t xml:space="preserve"> We note that th</w:t>
      </w:r>
      <w:r w:rsidRPr="009863CA">
        <w:t>e financial impact of any difference between actual and estimated capex for 201</w:t>
      </w:r>
      <w:r w:rsidR="00AF7B72">
        <w:t>6</w:t>
      </w:r>
      <w:r w:rsidR="00551B38">
        <w:t>–</w:t>
      </w:r>
      <w:r w:rsidR="00AF7B72">
        <w:t>17</w:t>
      </w:r>
      <w:r w:rsidRPr="009863CA">
        <w:t xml:space="preserve"> will be accounted for at the next reset.</w:t>
      </w:r>
      <w:r w:rsidR="0094733A">
        <w:rPr>
          <w:rStyle w:val="FootnoteReference"/>
        </w:rPr>
        <w:footnoteReference w:id="26"/>
      </w:r>
    </w:p>
    <w:p w:rsidR="005146E8" w:rsidRDefault="005146E8" w:rsidP="005146E8">
      <w:pPr>
        <w:pStyle w:val="HeadingBoldBlue"/>
      </w:pPr>
      <w:bookmarkStart w:id="25" w:name="_Toc465946958"/>
      <w:r>
        <w:t>Inventory capex allocation</w:t>
      </w:r>
      <w:bookmarkEnd w:id="25"/>
    </w:p>
    <w:p w:rsidR="00632489" w:rsidRDefault="00632489" w:rsidP="00632489">
      <w:r>
        <w:t>Our draft decision raised an issue with the allocation of AusNet Services’ as</w:t>
      </w:r>
      <w:r>
        <w:noBreakHyphen/>
        <w:t>commissioned capex</w:t>
      </w:r>
      <w:r w:rsidR="00123ADF">
        <w:t>.</w:t>
      </w:r>
      <w:r>
        <w:t xml:space="preserve"> </w:t>
      </w:r>
      <w:r w:rsidR="00123ADF">
        <w:t>We</w:t>
      </w:r>
      <w:r w:rsidRPr="004C1C2D">
        <w:t xml:space="preserve"> noted </w:t>
      </w:r>
      <w:r w:rsidR="00123ADF">
        <w:t xml:space="preserve">there </w:t>
      </w:r>
      <w:r>
        <w:t xml:space="preserve">was </w:t>
      </w:r>
      <w:r w:rsidRPr="004C1C2D">
        <w:t xml:space="preserve">a potential issue with </w:t>
      </w:r>
      <w:r>
        <w:t>the allocation of inventory movements</w:t>
      </w:r>
      <w:r w:rsidRPr="004C1C2D">
        <w:t xml:space="preserve"> in </w:t>
      </w:r>
      <w:r w:rsidR="00123ADF">
        <w:t>AusNet Services’</w:t>
      </w:r>
      <w:r w:rsidRPr="004C1C2D">
        <w:t xml:space="preserve"> historical regulatory accounts</w:t>
      </w:r>
      <w:r>
        <w:t xml:space="preserve">. </w:t>
      </w:r>
      <w:r w:rsidRPr="004C1C2D">
        <w:t>Due to the complexity of the issue and the need to verify items in the regulatory accounts AusNet Services was unable to confirm the appropriate allocation of capex in time for the draft decision.</w:t>
      </w:r>
      <w:r>
        <w:t xml:space="preserve"> AusNet Services provided further clarification of the issue in its revised proposal. It found that historical inventory additions had not been correctly recorded against its as</w:t>
      </w:r>
      <w:r>
        <w:noBreakHyphen/>
        <w:t xml:space="preserve">incurred RAB </w:t>
      </w:r>
      <w:r w:rsidR="00A05F89">
        <w:t>since 2008–09. It also found that</w:t>
      </w:r>
      <w:r>
        <w:t xml:space="preserve"> inventory movements recorded against its as</w:t>
      </w:r>
      <w:r>
        <w:noBreakHyphen/>
        <w:t xml:space="preserve">commissioned RAB were allocated to the wrong asset class. </w:t>
      </w:r>
      <w:r w:rsidR="002A0CEF">
        <w:t xml:space="preserve">The inventory movements were allocated to </w:t>
      </w:r>
      <w:r w:rsidR="001854FD">
        <w:t>the</w:t>
      </w:r>
      <w:r w:rsidR="002A0CEF">
        <w:t xml:space="preserve"> depreciating </w:t>
      </w:r>
      <w:r w:rsidR="001854FD">
        <w:t xml:space="preserve">‘Other (non-network)’ </w:t>
      </w:r>
      <w:r w:rsidR="002A0CEF">
        <w:t xml:space="preserve">asset class instead of the non-depreciating ‘Inventory’ asset class. </w:t>
      </w:r>
      <w:r>
        <w:t xml:space="preserve">This resulted in AusNet Services </w:t>
      </w:r>
      <w:r w:rsidR="002A0CEF">
        <w:t xml:space="preserve">incorrectly </w:t>
      </w:r>
      <w:r>
        <w:t>receiv</w:t>
      </w:r>
      <w:r w:rsidR="00123ADF">
        <w:t>ing</w:t>
      </w:r>
      <w:r>
        <w:t xml:space="preserve"> a</w:t>
      </w:r>
      <w:r w:rsidR="00A05F89">
        <w:t xml:space="preserve"> revenue allowance</w:t>
      </w:r>
      <w:r>
        <w:t xml:space="preserve"> for </w:t>
      </w:r>
      <w:r w:rsidR="002A0CEF">
        <w:t xml:space="preserve">the </w:t>
      </w:r>
      <w:r w:rsidR="00A05F89">
        <w:t xml:space="preserve">depreciation of </w:t>
      </w:r>
      <w:r w:rsidR="002A0CEF">
        <w:t xml:space="preserve">its as-commissioned </w:t>
      </w:r>
      <w:r>
        <w:t xml:space="preserve">inventory </w:t>
      </w:r>
      <w:r w:rsidR="00A05F89">
        <w:t xml:space="preserve">assets </w:t>
      </w:r>
      <w:r w:rsidR="00123ADF">
        <w:t xml:space="preserve">when it should not have, </w:t>
      </w:r>
      <w:r>
        <w:t>and an as</w:t>
      </w:r>
      <w:r>
        <w:noBreakHyphen/>
        <w:t xml:space="preserve">incurred RAB that was lower than if inventory capex </w:t>
      </w:r>
      <w:r w:rsidR="002A0CEF">
        <w:t>were</w:t>
      </w:r>
      <w:r>
        <w:t xml:space="preserve"> correctly recorded.</w:t>
      </w:r>
    </w:p>
    <w:p w:rsidR="00632489" w:rsidRDefault="00632489" w:rsidP="0012422C">
      <w:r>
        <w:t xml:space="preserve">AusNet Services proposed to include the historical inventory capex incurred </w:t>
      </w:r>
      <w:r w:rsidR="00A05F89">
        <w:t xml:space="preserve">from 2008–09 </w:t>
      </w:r>
      <w:r>
        <w:t xml:space="preserve">to </w:t>
      </w:r>
      <w:r w:rsidR="00A05F89">
        <w:t>2012–13 into</w:t>
      </w:r>
      <w:r>
        <w:t xml:space="preserve"> </w:t>
      </w:r>
      <w:r w:rsidR="00A05F89">
        <w:t>its as</w:t>
      </w:r>
      <w:r w:rsidR="00A05F89">
        <w:noBreakHyphen/>
        <w:t xml:space="preserve">incurred opening RAB at 1 April 2017 as an end of period adjustment. It also proposed to reallocate </w:t>
      </w:r>
      <w:r w:rsidR="00FF11F0">
        <w:t xml:space="preserve">the </w:t>
      </w:r>
      <w:r w:rsidR="00A05F89">
        <w:t>as</w:t>
      </w:r>
      <w:r w:rsidR="00A05F89">
        <w:noBreakHyphen/>
        <w:t>commissioned RAB value from the ‘</w:t>
      </w:r>
      <w:r w:rsidR="001854FD">
        <w:t>O</w:t>
      </w:r>
      <w:r w:rsidR="00A05F89">
        <w:t>ther</w:t>
      </w:r>
      <w:r w:rsidR="001854FD">
        <w:t xml:space="preserve"> (non-network)</w:t>
      </w:r>
      <w:r w:rsidR="00A05F89">
        <w:t xml:space="preserve">’ asset class to the </w:t>
      </w:r>
      <w:r w:rsidR="00FF11F0">
        <w:t>correct ‘Inventory’ asset class</w:t>
      </w:r>
      <w:r w:rsidR="00A05F89">
        <w:t xml:space="preserve"> and return the value that was incorrectly depreciated back to customers through a new asset class with a negative asset value. This adjustment is discussed further in the depreciation attachment</w:t>
      </w:r>
      <w:r w:rsidR="00CA1832">
        <w:t xml:space="preserve"> (attachment 5)</w:t>
      </w:r>
      <w:r w:rsidR="00A05F89">
        <w:t>.</w:t>
      </w:r>
    </w:p>
    <w:p w:rsidR="00604B59" w:rsidRDefault="00604B59" w:rsidP="0012422C">
      <w:r>
        <w:t xml:space="preserve">We consider it appropriate to correct the error identified, even though it relates to capex prior to the </w:t>
      </w:r>
      <w:r w:rsidR="00123ADF">
        <w:t xml:space="preserve">2014–17 </w:t>
      </w:r>
      <w:r>
        <w:t>regulatory control period. AusNet Services incurred this capex and if its regulatory accounts had been correct it would have been added to the RAB. We have reviewed AusNet Services’ proposed approach and the calculations underlying the proposed values. We agree with the calculations, and consider it a reasonable approach to correct the error identified.</w:t>
      </w:r>
    </w:p>
    <w:p w:rsidR="005146E8" w:rsidRDefault="005146E8" w:rsidP="005146E8">
      <w:pPr>
        <w:pStyle w:val="HeadingBoldBlue"/>
      </w:pPr>
      <w:bookmarkStart w:id="26" w:name="_Toc465946959"/>
      <w:r>
        <w:lastRenderedPageBreak/>
        <w:t>Movements in capitalised provisions</w:t>
      </w:r>
      <w:bookmarkEnd w:id="26"/>
    </w:p>
    <w:p w:rsidR="005146E8" w:rsidRDefault="00035C73" w:rsidP="005146E8">
      <w:r>
        <w:t xml:space="preserve">AusNet Services’ revised proposal agreed with </w:t>
      </w:r>
      <w:r w:rsidR="00123ADF">
        <w:t>our</w:t>
      </w:r>
      <w:r>
        <w:t xml:space="preserve"> approach to adjust </w:t>
      </w:r>
      <w:r w:rsidR="00E50C6D">
        <w:t xml:space="preserve">gross </w:t>
      </w:r>
      <w:r>
        <w:t xml:space="preserve">capex for the movement in capitalised provisions. However, it noted that the capex provided in its </w:t>
      </w:r>
      <w:r w:rsidR="00D430A7">
        <w:t xml:space="preserve">proposed RFM and </w:t>
      </w:r>
      <w:r>
        <w:t>annual regulatory accounts was already adjusted for the movement in capitalised provisions.</w:t>
      </w:r>
      <w:r>
        <w:rPr>
          <w:rStyle w:val="FootnoteReference"/>
        </w:rPr>
        <w:footnoteReference w:id="27"/>
      </w:r>
      <w:r>
        <w:t xml:space="preserve"> </w:t>
      </w:r>
      <w:r w:rsidR="005146E8">
        <w:t xml:space="preserve">AusNet Services </w:t>
      </w:r>
      <w:r w:rsidR="00E50C6D">
        <w:t xml:space="preserve">provided further information in its </w:t>
      </w:r>
      <w:r w:rsidR="005146E8">
        <w:t xml:space="preserve">revised proposal regarding </w:t>
      </w:r>
      <w:r w:rsidR="00CA1832">
        <w:t xml:space="preserve">the movement in </w:t>
      </w:r>
      <w:r w:rsidR="005146E8">
        <w:t>capitalised provisions</w:t>
      </w:r>
      <w:r w:rsidR="006B130E">
        <w:t xml:space="preserve"> to demonstrate this</w:t>
      </w:r>
      <w:r w:rsidR="005146E8">
        <w:t>. After reviewing the issue in light of th</w:t>
      </w:r>
      <w:r w:rsidR="00CA1832">
        <w:t xml:space="preserve">e </w:t>
      </w:r>
      <w:r w:rsidR="005146E8">
        <w:t xml:space="preserve">information </w:t>
      </w:r>
      <w:r w:rsidR="00CA1832">
        <w:t xml:space="preserve">provided </w:t>
      </w:r>
      <w:r w:rsidR="005146E8">
        <w:t xml:space="preserve">we agree with </w:t>
      </w:r>
      <w:r w:rsidR="00CA1832">
        <w:t>AusNet Services’ revised proposal</w:t>
      </w:r>
      <w:r w:rsidR="000E119D">
        <w:t>. We therefore</w:t>
      </w:r>
      <w:r w:rsidR="005146E8">
        <w:t xml:space="preserve"> accept</w:t>
      </w:r>
      <w:r w:rsidR="00D430A7">
        <w:t xml:space="preserve"> that</w:t>
      </w:r>
      <w:r w:rsidR="005146E8">
        <w:t xml:space="preserve"> </w:t>
      </w:r>
      <w:r w:rsidR="00CA1832">
        <w:t xml:space="preserve">the </w:t>
      </w:r>
      <w:r w:rsidR="005146E8">
        <w:t>revised proposed actual gross capex inputs</w:t>
      </w:r>
      <w:r w:rsidR="00D430A7">
        <w:t xml:space="preserve"> already adjust for the movement in capitalised provisions</w:t>
      </w:r>
      <w:r w:rsidR="006B130E">
        <w:t>, and no further adjustment is required</w:t>
      </w:r>
      <w:r w:rsidR="005146E8">
        <w:t>.</w:t>
      </w:r>
      <w:r w:rsidR="000E119D">
        <w:rPr>
          <w:rStyle w:val="FootnoteReference"/>
        </w:rPr>
        <w:footnoteReference w:id="28"/>
      </w:r>
      <w:r w:rsidR="000E119D">
        <w:t xml:space="preserve"> </w:t>
      </w:r>
    </w:p>
    <w:p w:rsidR="0014669D" w:rsidRDefault="0014669D" w:rsidP="0014669D">
      <w:pPr>
        <w:pStyle w:val="Heading3"/>
      </w:pPr>
      <w:bookmarkStart w:id="27" w:name="_Toc480808958"/>
      <w:r>
        <w:t>Forecast closing RAB at 31 March 2022</w:t>
      </w:r>
      <w:bookmarkEnd w:id="27"/>
    </w:p>
    <w:p w:rsidR="002822D4" w:rsidRDefault="002822D4" w:rsidP="002822D4">
      <w:r>
        <w:t xml:space="preserve">We forecast </w:t>
      </w:r>
      <w:r w:rsidR="00D430A7">
        <w:t xml:space="preserve">a </w:t>
      </w:r>
      <w:r>
        <w:t xml:space="preserve">closing RAB </w:t>
      </w:r>
      <w:r w:rsidR="00D430A7">
        <w:t>of</w:t>
      </w:r>
      <w:r>
        <w:t xml:space="preserve"> </w:t>
      </w:r>
      <w:r w:rsidR="00176CB7">
        <w:t>$</w:t>
      </w:r>
      <w:r w:rsidR="00FD500C">
        <w:t>344</w:t>
      </w:r>
      <w:r w:rsidR="00870137">
        <w:t>3.9</w:t>
      </w:r>
      <w:r w:rsidR="00FD500C">
        <w:t> </w:t>
      </w:r>
      <w:r w:rsidR="00176CB7">
        <w:t xml:space="preserve">million </w:t>
      </w:r>
      <w:r w:rsidR="00D430A7">
        <w:t>by</w:t>
      </w:r>
      <w:r w:rsidR="00176CB7">
        <w:t xml:space="preserve"> 31 March 20</w:t>
      </w:r>
      <w:r w:rsidR="00D430A7">
        <w:t>22 for AusNet Services</w:t>
      </w:r>
      <w:r>
        <w:t>. This represents a</w:t>
      </w:r>
      <w:r w:rsidR="00FD500C">
        <w:t>n</w:t>
      </w:r>
      <w:r>
        <w:t xml:space="preserve"> </w:t>
      </w:r>
      <w:r w:rsidR="00FD500C">
        <w:t>increase</w:t>
      </w:r>
      <w:r>
        <w:t xml:space="preserve"> </w:t>
      </w:r>
      <w:r w:rsidR="00D430A7">
        <w:t>to</w:t>
      </w:r>
      <w:r>
        <w:t xml:space="preserve"> AusNet Services’ revised proposal of $</w:t>
      </w:r>
      <w:r w:rsidR="00FD500C">
        <w:t>81.</w:t>
      </w:r>
      <w:r w:rsidR="00870137">
        <w:t>3</w:t>
      </w:r>
      <w:r w:rsidR="00FD500C">
        <w:t> </w:t>
      </w:r>
      <w:r>
        <w:t xml:space="preserve">million (or </w:t>
      </w:r>
      <w:r w:rsidR="00FD500C">
        <w:t>2.4 </w:t>
      </w:r>
      <w:r>
        <w:t xml:space="preserve">per cent). This </w:t>
      </w:r>
      <w:r w:rsidR="004F3FC3">
        <w:t xml:space="preserve">change </w:t>
      </w:r>
      <w:r>
        <w:t>reflects our final decision on the inputs for determining the forecast RAB in the PTRM. To determine the forecast RAB value, we amended the following PTRM inputs:</w:t>
      </w:r>
    </w:p>
    <w:p w:rsidR="002822D4" w:rsidRDefault="002822D4" w:rsidP="002822D4">
      <w:pPr>
        <w:pStyle w:val="AERbulletlistfirststyle"/>
      </w:pPr>
      <w:r>
        <w:t>We reduced AusNet Services’ revised proposed opening RAB value by $</w:t>
      </w:r>
      <w:r w:rsidR="00046FC8">
        <w:t>11 </w:t>
      </w:r>
      <w:r>
        <w:t xml:space="preserve">million </w:t>
      </w:r>
      <w:r w:rsidR="00D430A7">
        <w:t xml:space="preserve">or </w:t>
      </w:r>
      <w:r w:rsidR="00046FC8">
        <w:t>0.3 </w:t>
      </w:r>
      <w:r w:rsidR="00D430A7">
        <w:t xml:space="preserve">per cent </w:t>
      </w:r>
      <w:r>
        <w:t>as at 1 April 2017 (section 2.4.1).</w:t>
      </w:r>
    </w:p>
    <w:p w:rsidR="004F3FC3" w:rsidRDefault="004F3FC3" w:rsidP="004F3FC3">
      <w:pPr>
        <w:pStyle w:val="AERbulletlistfirststyle"/>
      </w:pPr>
      <w:r>
        <w:t xml:space="preserve">We increased AusNet Services’ revised proposed expected inflation rate of 1.65 per cent per annum to 2.40 per cent per annum (attachment 3). </w:t>
      </w:r>
      <w:r w:rsidRPr="00D430A7">
        <w:t>This results in an increase to the indexation of the RAB component for the 2017–22</w:t>
      </w:r>
      <w:r>
        <w:t xml:space="preserve"> regulatory control period by $126.6 million ($ nominal) or 46.8 </w:t>
      </w:r>
      <w:r w:rsidRPr="00D430A7">
        <w:t>per cent.</w:t>
      </w:r>
    </w:p>
    <w:p w:rsidR="002822D4" w:rsidRDefault="002822D4" w:rsidP="002822D4">
      <w:pPr>
        <w:pStyle w:val="AERbulletlistfirststyle"/>
      </w:pPr>
      <w:r>
        <w:t>We reduced AusNet Services’ revised proposed forecast capex for the 2017–22</w:t>
      </w:r>
      <w:r w:rsidR="00D430A7">
        <w:t xml:space="preserve"> regulatory control</w:t>
      </w:r>
      <w:r>
        <w:t xml:space="preserve"> period by $</w:t>
      </w:r>
      <w:r w:rsidR="00FD500C">
        <w:t>26</w:t>
      </w:r>
      <w:r>
        <w:t xml:space="preserve"> million ($ nominal) or </w:t>
      </w:r>
      <w:r w:rsidR="00FD500C">
        <w:t>3.2 </w:t>
      </w:r>
      <w:r>
        <w:t>per cent (attachment 6).</w:t>
      </w:r>
    </w:p>
    <w:p w:rsidR="002822D4" w:rsidRDefault="002822D4" w:rsidP="002822D4">
      <w:pPr>
        <w:pStyle w:val="AERbulletlistfirststyle"/>
      </w:pPr>
      <w:r>
        <w:t xml:space="preserve">We </w:t>
      </w:r>
      <w:r w:rsidR="00FD500C">
        <w:t>increased</w:t>
      </w:r>
      <w:r>
        <w:t xml:space="preserve"> AusNet Services’ revised proposed forecast </w:t>
      </w:r>
      <w:r w:rsidR="00D70DB7">
        <w:t xml:space="preserve">straight-line </w:t>
      </w:r>
      <w:r>
        <w:t>depreciation by $</w:t>
      </w:r>
      <w:r w:rsidR="00870137">
        <w:t>8.3</w:t>
      </w:r>
      <w:r w:rsidR="00FD500C">
        <w:t> </w:t>
      </w:r>
      <w:r>
        <w:t xml:space="preserve">million ($ nominal) or </w:t>
      </w:r>
      <w:r w:rsidR="00FD500C">
        <w:t>0.9 </w:t>
      </w:r>
      <w:r>
        <w:t>per cent (attachment 5).</w:t>
      </w:r>
      <w:r w:rsidR="00D70DB7">
        <w:t xml:space="preserve"> This increase is the result of the different expected inflation rates used to inflate straight-line depreciation from real 2016–17 to nominal terms.</w:t>
      </w:r>
      <w:r w:rsidR="00D70DB7">
        <w:rPr>
          <w:rStyle w:val="FootnoteReference"/>
        </w:rPr>
        <w:footnoteReference w:id="29"/>
      </w:r>
      <w:r w:rsidR="00D70DB7">
        <w:t xml:space="preserve"> Our final decision reduces real straight-line deprecia</w:t>
      </w:r>
      <w:r w:rsidR="001F051A">
        <w:t>tion by $10.9</w:t>
      </w:r>
      <w:r w:rsidR="00D70DB7">
        <w:t> million ($ 2016–17) or 1.</w:t>
      </w:r>
      <w:r w:rsidR="001F051A">
        <w:t>3</w:t>
      </w:r>
      <w:r w:rsidR="00D70DB7">
        <w:t xml:space="preserve"> per cent.</w:t>
      </w:r>
    </w:p>
    <w:p w:rsidR="00D430A7" w:rsidRDefault="00D430A7" w:rsidP="005B2B07">
      <w:r>
        <w:fldChar w:fldCharType="begin"/>
      </w:r>
      <w:r>
        <w:instrText xml:space="preserve"> REF _Ref466975055 \h </w:instrText>
      </w:r>
      <w:r>
        <w:fldChar w:fldCharType="separate"/>
      </w:r>
      <w:r w:rsidR="00C069F1">
        <w:t xml:space="preserve">Figure </w:t>
      </w:r>
      <w:r w:rsidR="00C069F1">
        <w:rPr>
          <w:noProof/>
        </w:rPr>
        <w:t>2</w:t>
      </w:r>
      <w:r w:rsidR="00C069F1">
        <w:t>.</w:t>
      </w:r>
      <w:r w:rsidR="00C069F1">
        <w:rPr>
          <w:noProof/>
        </w:rPr>
        <w:t>1</w:t>
      </w:r>
      <w:r>
        <w:fldChar w:fldCharType="end"/>
      </w:r>
      <w:r>
        <w:tab/>
      </w:r>
      <w:r w:rsidRPr="00D430A7">
        <w:t xml:space="preserve">shows the key drivers of the change in AusNet Services’ RAB over the 2017–22 regulatory control period for this </w:t>
      </w:r>
      <w:r>
        <w:t>final</w:t>
      </w:r>
      <w:r w:rsidRPr="00D430A7">
        <w:t xml:space="preserve"> decision. Overall, the closing RAB at the end of the 2017–22 regulatory control period is forecast to be </w:t>
      </w:r>
      <w:r w:rsidR="000D3B1F">
        <w:t>8.6</w:t>
      </w:r>
      <w:r w:rsidRPr="00D430A7">
        <w:t xml:space="preserve"> per cent higher than </w:t>
      </w:r>
      <w:r w:rsidRPr="00D430A7">
        <w:lastRenderedPageBreak/>
        <w:t>the opening RAB at the start of that period, in nominal terms.</w:t>
      </w:r>
      <w:r>
        <w:rPr>
          <w:rStyle w:val="FootnoteReference"/>
        </w:rPr>
        <w:footnoteReference w:id="30"/>
      </w:r>
      <w:r w:rsidRPr="00D430A7">
        <w:t xml:space="preserve"> The approved forecast net capex increases the RAB by about </w:t>
      </w:r>
      <w:r w:rsidR="000D3B1F">
        <w:t>24.6</w:t>
      </w:r>
      <w:r w:rsidRPr="00D430A7">
        <w:t xml:space="preserve"> per cent, while expected inflation increases it by about </w:t>
      </w:r>
      <w:r w:rsidR="000D3B1F">
        <w:t>12.5</w:t>
      </w:r>
      <w:r w:rsidR="000E119D">
        <w:t xml:space="preserve"> </w:t>
      </w:r>
      <w:r w:rsidRPr="00D430A7">
        <w:t>per cent. Forecast depreciation, on the other h</w:t>
      </w:r>
      <w:r w:rsidR="000E119D">
        <w:t xml:space="preserve">and, reduces the RAB by about </w:t>
      </w:r>
      <w:r w:rsidR="000D3B1F">
        <w:t>28.5</w:t>
      </w:r>
      <w:r w:rsidRPr="00D430A7">
        <w:t xml:space="preserve"> per cent.</w:t>
      </w:r>
    </w:p>
    <w:p w:rsidR="00D430A7" w:rsidRDefault="00D430A7" w:rsidP="005B2B07">
      <w:pPr>
        <w:pStyle w:val="Caption"/>
      </w:pPr>
      <w:bookmarkStart w:id="28" w:name="_Ref466975055"/>
      <w:r>
        <w:t xml:space="preserve">Figure </w:t>
      </w:r>
      <w:fldSimple w:instr=" STYLEREF 1 \s ">
        <w:r w:rsidR="00C069F1">
          <w:rPr>
            <w:noProof/>
          </w:rPr>
          <w:t>2</w:t>
        </w:r>
      </w:fldSimple>
      <w:r>
        <w:t>.</w:t>
      </w:r>
      <w:fldSimple w:instr=" SEQ Figure \* ARABIC \s 1 ">
        <w:r w:rsidR="00C069F1">
          <w:rPr>
            <w:noProof/>
          </w:rPr>
          <w:t>1</w:t>
        </w:r>
      </w:fldSimple>
      <w:bookmarkEnd w:id="28"/>
      <w:r>
        <w:tab/>
        <w:t>Key drivers of changes in the RAB ($ million, nominal)</w:t>
      </w:r>
    </w:p>
    <w:p w:rsidR="00D430A7" w:rsidRDefault="00B43C3A" w:rsidP="005B2B07">
      <w:r w:rsidRPr="00B43C3A">
        <w:rPr>
          <w:noProof/>
          <w:lang w:eastAsia="en-AU"/>
        </w:rPr>
        <w:drawing>
          <wp:inline distT="0" distB="0" distL="0" distR="0" wp14:anchorId="4801E956" wp14:editId="0C6162D5">
            <wp:extent cx="5382895" cy="3160568"/>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160568"/>
                    </a:xfrm>
                    <a:prstGeom prst="rect">
                      <a:avLst/>
                    </a:prstGeom>
                    <a:noFill/>
                    <a:ln>
                      <a:noFill/>
                    </a:ln>
                  </pic:spPr>
                </pic:pic>
              </a:graphicData>
            </a:graphic>
          </wp:inline>
        </w:drawing>
      </w:r>
    </w:p>
    <w:p w:rsidR="005B2B07" w:rsidRDefault="005B2B07" w:rsidP="008F14FB">
      <w:pPr>
        <w:pStyle w:val="Source"/>
      </w:pPr>
      <w:r>
        <w:t>Source:</w:t>
      </w:r>
      <w:r>
        <w:tab/>
      </w:r>
      <w:r w:rsidR="008F14FB">
        <w:t xml:space="preserve">AER analysis; AusNet Services, </w:t>
      </w:r>
      <w:r w:rsidR="008F14FB" w:rsidRPr="00680576">
        <w:rPr>
          <w:rStyle w:val="AERtextitalic"/>
        </w:rPr>
        <w:t>Revised proposal</w:t>
      </w:r>
      <w:r w:rsidR="008F14FB">
        <w:t>, September 2016, pp. 235 and 242.</w:t>
      </w:r>
    </w:p>
    <w:p w:rsidR="0014669D" w:rsidRDefault="0014669D" w:rsidP="0014669D">
      <w:pPr>
        <w:pStyle w:val="Heading3"/>
      </w:pPr>
      <w:bookmarkStart w:id="29" w:name="_Toc480808959"/>
      <w:r w:rsidRPr="0014669D">
        <w:t>Application of depreciation approach in RAB roll forward for next reset</w:t>
      </w:r>
      <w:bookmarkEnd w:id="29"/>
    </w:p>
    <w:p w:rsidR="003C057D" w:rsidRPr="003C057D" w:rsidRDefault="00B21AF9" w:rsidP="003C057D">
      <w:r>
        <w:t xml:space="preserve">When we roll forward AusNet Services’ RAB for the 2017–22 regulatory control period </w:t>
      </w:r>
      <w:r w:rsidR="00F25343">
        <w:t xml:space="preserve">at the next reset </w:t>
      </w:r>
      <w:r>
        <w:t>we must adjust for depreciation.</w:t>
      </w:r>
      <w:r w:rsidRPr="003C057D">
        <w:t xml:space="preserve"> </w:t>
      </w:r>
      <w:r w:rsidR="003C057D" w:rsidRPr="003C057D">
        <w:t>Our final decision is to roll forward the RAB for the comme</w:t>
      </w:r>
      <w:r w:rsidR="003C057D">
        <w:t>ncement of AusNet Services' 2022</w:t>
      </w:r>
      <w:r w:rsidR="003C057D" w:rsidRPr="003C057D">
        <w:t>–2</w:t>
      </w:r>
      <w:r w:rsidR="003C057D">
        <w:t>7</w:t>
      </w:r>
      <w:r w:rsidR="003C057D" w:rsidRPr="003C057D">
        <w:t xml:space="preserve"> regulatory control period using depreciation based on forecast capex (updated for actual inflation). This approach is consistent with our </w:t>
      </w:r>
      <w:r w:rsidR="003C057D">
        <w:t>draft</w:t>
      </w:r>
      <w:r w:rsidR="003C057D" w:rsidRPr="003C057D">
        <w:t xml:space="preserve"> decision</w:t>
      </w:r>
      <w:r w:rsidR="003C057D">
        <w:t>, AusNet Services’ initial proposal</w:t>
      </w:r>
      <w:r w:rsidR="003C057D" w:rsidRPr="003C057D">
        <w:t xml:space="preserve"> and the framework and approach.</w:t>
      </w:r>
      <w:r w:rsidR="003C057D">
        <w:rPr>
          <w:rStyle w:val="FootnoteReference"/>
        </w:rPr>
        <w:footnoteReference w:id="31"/>
      </w:r>
    </w:p>
    <w:sectPr w:rsidR="003C057D" w:rsidRPr="003C057D"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F1" w:rsidRPr="00290C63" w:rsidRDefault="00C069F1" w:rsidP="00290C63">
      <w:r>
        <w:separator/>
      </w:r>
    </w:p>
    <w:p w:rsidR="00C069F1" w:rsidRDefault="00C069F1"/>
  </w:endnote>
  <w:endnote w:type="continuationSeparator" w:id="0">
    <w:p w:rsidR="00C069F1" w:rsidRPr="00290C63" w:rsidRDefault="00C069F1" w:rsidP="00290C63">
      <w:r>
        <w:continuationSeparator/>
      </w:r>
    </w:p>
    <w:p w:rsidR="00C069F1" w:rsidRDefault="00C06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F1" w:rsidRPr="00290C63" w:rsidRDefault="00C069F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069F1" w:rsidRDefault="00C069F1"/>
  <w:p w:rsidR="00C069F1" w:rsidRDefault="00C069F1"/>
  <w:p w:rsidR="00C069F1" w:rsidRDefault="00C069F1"/>
  <w:p w:rsidR="00C069F1" w:rsidRDefault="00C069F1"/>
  <w:p w:rsidR="00C069F1" w:rsidRDefault="00C069F1"/>
  <w:p w:rsidR="00C069F1" w:rsidRDefault="00C069F1"/>
  <w:p w:rsidR="00C069F1" w:rsidRDefault="00C069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C069F1" w:rsidRDefault="00C069F1" w:rsidP="00B45278">
        <w:pPr>
          <w:pStyle w:val="Footer"/>
        </w:pPr>
        <w:r>
          <w:fldChar w:fldCharType="begin"/>
        </w:r>
        <w:r>
          <w:instrText xml:space="preserve"> PAGE   \* MERGEFORMAT </w:instrText>
        </w:r>
        <w:r>
          <w:fldChar w:fldCharType="separate"/>
        </w:r>
        <w:r w:rsidR="000D7A02">
          <w:rPr>
            <w:noProof/>
          </w:rPr>
          <w:t>2-1</w:t>
        </w:r>
        <w:r>
          <w:rPr>
            <w:noProof/>
          </w:rPr>
          <w:fldChar w:fldCharType="end"/>
        </w:r>
        <w:r>
          <w:rPr>
            <w:noProof/>
          </w:rPr>
          <w:t xml:space="preserve">          </w:t>
        </w:r>
        <w:r w:rsidRPr="00FD5E78">
          <w:rPr>
            <w:noProof/>
          </w:rPr>
          <w:t xml:space="preserve">Attachment </w:t>
        </w:r>
        <w:r>
          <w:rPr>
            <w:noProof/>
          </w:rPr>
          <w:t>2</w:t>
        </w:r>
        <w:r w:rsidRPr="00FD5E78">
          <w:rPr>
            <w:noProof/>
          </w:rPr>
          <w:t xml:space="preserve"> </w:t>
        </w:r>
        <w:r w:rsidRPr="00FD5E78">
          <w:rPr>
            <w:rFonts w:cs="Gautami"/>
            <w:noProof/>
          </w:rPr>
          <w:t xml:space="preserve">– </w:t>
        </w:r>
        <w:r w:rsidRPr="00631982">
          <w:t xml:space="preserve">Regulatory asset base </w:t>
        </w:r>
        <w:r w:rsidRPr="00FD5E78">
          <w:rPr>
            <w:rFonts w:cs="Gautami"/>
            <w:noProof/>
          </w:rPr>
          <w:t xml:space="preserve">| </w:t>
        </w:r>
        <w:r>
          <w:rPr>
            <w:rFonts w:cs="Gautami"/>
            <w:noProof/>
          </w:rPr>
          <w:t>Final</w:t>
        </w:r>
        <w:r w:rsidRPr="00FD5E78">
          <w:rPr>
            <w:rFonts w:cs="Gautami"/>
            <w:noProof/>
          </w:rPr>
          <w:t xml:space="preserve"> decision</w:t>
        </w:r>
        <w:r>
          <w:rPr>
            <w:rFonts w:cs="Gautami"/>
            <w:noProof/>
          </w:rPr>
          <w:t>:</w:t>
        </w:r>
        <w:r w:rsidRPr="00FD5E78">
          <w:rPr>
            <w:rFonts w:cs="Gautami"/>
            <w:noProof/>
          </w:rPr>
          <w:t xml:space="preserve"> </w:t>
        </w:r>
        <w:r>
          <w:rPr>
            <w:rFonts w:cs="Gautami"/>
            <w:noProof/>
          </w:rPr>
          <w:t>AusNet Services</w:t>
        </w:r>
        <w:r w:rsidRPr="00FD5E78">
          <w:t xml:space="preserve"> transmission</w:t>
        </w:r>
        <w:r w:rsidRPr="00FD5E78">
          <w:rPr>
            <w:rFonts w:cs="Gautami"/>
            <w:noProof/>
          </w:rPr>
          <w:t xml:space="preserve"> determination 201</w:t>
        </w:r>
        <w:r>
          <w:rPr>
            <w:rFonts w:cs="Gautami"/>
            <w:noProof/>
          </w:rPr>
          <w:t>7</w:t>
        </w:r>
        <w:r w:rsidRPr="00FD5E78">
          <w:rPr>
            <w:rFonts w:cs="Gautami"/>
            <w:noProof/>
          </w:rPr>
          <w:t>–</w:t>
        </w:r>
        <w:r>
          <w:rPr>
            <w:rFonts w:cs="Gautami"/>
            <w:noProof/>
          </w:rPr>
          <w:t>22</w:t>
        </w:r>
      </w:p>
    </w:sdtContent>
  </w:sdt>
  <w:p w:rsidR="00C069F1" w:rsidRDefault="00C069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9F1" w:rsidRPr="00290C63" w:rsidRDefault="00C069F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069F1" w:rsidRDefault="00C069F1">
    <w:pPr>
      <w:pStyle w:val="Footer"/>
    </w:pPr>
  </w:p>
  <w:p w:rsidR="00C069F1" w:rsidRDefault="00C069F1"/>
  <w:p w:rsidR="00C069F1" w:rsidRDefault="00C069F1"/>
  <w:p w:rsidR="00C069F1" w:rsidRDefault="00C069F1"/>
  <w:p w:rsidR="00C069F1" w:rsidRDefault="00C069F1"/>
  <w:p w:rsidR="00C069F1" w:rsidRDefault="00C069F1"/>
  <w:p w:rsidR="00C069F1" w:rsidRDefault="00C069F1"/>
  <w:p w:rsidR="00C069F1" w:rsidRDefault="00C06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F1" w:rsidRPr="00290C63" w:rsidRDefault="00C069F1" w:rsidP="00290C63">
      <w:r>
        <w:separator/>
      </w:r>
    </w:p>
    <w:p w:rsidR="00C069F1" w:rsidRDefault="00C069F1"/>
  </w:footnote>
  <w:footnote w:type="continuationSeparator" w:id="0">
    <w:p w:rsidR="00C069F1" w:rsidRPr="00290C63" w:rsidRDefault="00C069F1" w:rsidP="00290C63">
      <w:r>
        <w:continuationSeparator/>
      </w:r>
    </w:p>
    <w:p w:rsidR="00C069F1" w:rsidRDefault="00C069F1"/>
  </w:footnote>
  <w:footnote w:id="1">
    <w:p w:rsidR="00C069F1" w:rsidRDefault="00C069F1">
      <w:pPr>
        <w:pStyle w:val="FootnoteText"/>
      </w:pPr>
      <w:r>
        <w:rPr>
          <w:rStyle w:val="FootnoteReference"/>
        </w:rPr>
        <w:footnoteRef/>
      </w:r>
      <w:r>
        <w:t xml:space="preserve"> </w:t>
      </w:r>
      <w:r>
        <w:tab/>
      </w:r>
      <w:r w:rsidRPr="00CD5924">
        <w:t>NER, cl. 6A.6.1.</w:t>
      </w:r>
    </w:p>
  </w:footnote>
  <w:footnote w:id="2">
    <w:p w:rsidR="00C069F1" w:rsidRDefault="00C069F1">
      <w:pPr>
        <w:pStyle w:val="FootnoteText"/>
      </w:pPr>
      <w:r>
        <w:rPr>
          <w:rStyle w:val="FootnoteReference"/>
        </w:rPr>
        <w:footnoteRef/>
      </w:r>
      <w:r>
        <w:t xml:space="preserve"> </w:t>
      </w:r>
      <w:r>
        <w:tab/>
      </w:r>
      <w:r w:rsidRPr="00CD5924">
        <w:t>NER, cl. 6A.4.2(3A) and (4).</w:t>
      </w:r>
    </w:p>
  </w:footnote>
  <w:footnote w:id="3">
    <w:p w:rsidR="00C069F1" w:rsidRDefault="00C069F1">
      <w:pPr>
        <w:pStyle w:val="FootnoteText"/>
      </w:pPr>
      <w:r>
        <w:rPr>
          <w:rStyle w:val="FootnoteReference"/>
        </w:rPr>
        <w:footnoteRef/>
      </w:r>
      <w:r>
        <w:t xml:space="preserve"> </w:t>
      </w:r>
      <w:r>
        <w:tab/>
      </w:r>
      <w:r w:rsidRPr="00CD5924">
        <w:t>NER, cl. 6A.5.4(a)(1) and (b)(1).</w:t>
      </w:r>
    </w:p>
  </w:footnote>
  <w:footnote w:id="4">
    <w:p w:rsidR="00C069F1" w:rsidRDefault="00C069F1">
      <w:pPr>
        <w:pStyle w:val="FootnoteText"/>
      </w:pPr>
      <w:r>
        <w:rPr>
          <w:rStyle w:val="FootnoteReference"/>
        </w:rPr>
        <w:footnoteRef/>
      </w:r>
      <w:r>
        <w:t xml:space="preserve"> </w:t>
      </w:r>
      <w:r>
        <w:tab/>
      </w:r>
      <w:r w:rsidRPr="00CD5924">
        <w:t>NER, cl. 6A.5.4(a)(2) and (3).</w:t>
      </w:r>
    </w:p>
  </w:footnote>
  <w:footnote w:id="5">
    <w:p w:rsidR="00C069F1" w:rsidRDefault="00C069F1">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4</w:t>
      </w:r>
      <w:r w:rsidRPr="000B1C0F">
        <w:t>–1</w:t>
      </w:r>
      <w:r>
        <w:t>7</w:t>
      </w:r>
      <w:r w:rsidRPr="000B1C0F">
        <w:t xml:space="preserve"> determination.</w:t>
      </w:r>
    </w:p>
  </w:footnote>
  <w:footnote w:id="6">
    <w:p w:rsidR="00C069F1" w:rsidRDefault="00C069F1" w:rsidP="00E647DB">
      <w:pPr>
        <w:pStyle w:val="FootnoteText"/>
      </w:pPr>
      <w:r>
        <w:rPr>
          <w:rStyle w:val="FootnoteReference"/>
        </w:rPr>
        <w:footnoteRef/>
      </w:r>
      <w:r>
        <w:t xml:space="preserve"> </w:t>
      </w:r>
      <w:r>
        <w:tab/>
        <w:t xml:space="preserve">During a regulatory control period, AEMO or a distribution business may request AusNet Services to provide augmentations to the transmission network or distribution connection services. While the assets constructed due to these requests provide prescribed transmission services, the forecast capex associated with these assets sit outside of the revenue determination. This is because AusNet Services is not responsible for the planning of these capex. AusNet Services and AEMO refer to the assets that provide these services as ‘Group 3’ assets. Group 3 assets sit outside of the RAB and are governed by commercial contracts until such time as they are rolled into the RAB, usually at the next revenue reset. See: AusNet Services, </w:t>
      </w:r>
      <w:r w:rsidRPr="005D18BF">
        <w:rPr>
          <w:rStyle w:val="AERtextitalic"/>
        </w:rPr>
        <w:t>Revenue proposal</w:t>
      </w:r>
      <w:r>
        <w:t>, October 2015, p. 23.</w:t>
      </w:r>
    </w:p>
  </w:footnote>
  <w:footnote w:id="7">
    <w:p w:rsidR="00C069F1" w:rsidRDefault="00C069F1" w:rsidP="00E647DB">
      <w:pPr>
        <w:pStyle w:val="FootnoteText"/>
      </w:pPr>
      <w:r>
        <w:rPr>
          <w:rStyle w:val="FootnoteReference"/>
        </w:rPr>
        <w:footnoteRef/>
      </w:r>
      <w:r>
        <w:t xml:space="preserve"> </w:t>
      </w:r>
      <w:r>
        <w:tab/>
        <w:t xml:space="preserve">As noted above, this adjustment includes estimated expenditure where actual expenditure is not yet known; so there is an additional true-up required at the next revenue determination. </w:t>
      </w:r>
    </w:p>
  </w:footnote>
  <w:footnote w:id="8">
    <w:p w:rsidR="00C069F1" w:rsidRDefault="00C069F1">
      <w:pPr>
        <w:pStyle w:val="FootnoteText"/>
      </w:pPr>
      <w:r>
        <w:rPr>
          <w:rStyle w:val="FootnoteReference"/>
        </w:rPr>
        <w:footnoteRef/>
      </w:r>
      <w:r>
        <w:t xml:space="preserve"> </w:t>
      </w:r>
      <w:r>
        <w:tab/>
        <w:t xml:space="preserve">AusNet Services, </w:t>
      </w:r>
      <w:r w:rsidRPr="00976B84">
        <w:rPr>
          <w:i/>
        </w:rPr>
        <w:t>Revised proposal</w:t>
      </w:r>
      <w:r>
        <w:t>, September 2016, p. 235.</w:t>
      </w:r>
    </w:p>
  </w:footnote>
  <w:footnote w:id="9">
    <w:p w:rsidR="00C069F1" w:rsidRDefault="00C069F1">
      <w:pPr>
        <w:pStyle w:val="FootnoteText"/>
      </w:pPr>
      <w:r>
        <w:rPr>
          <w:rStyle w:val="FootnoteReference"/>
        </w:rPr>
        <w:footnoteRef/>
      </w:r>
      <w:r>
        <w:t xml:space="preserve"> </w:t>
      </w:r>
      <w:r>
        <w:tab/>
        <w:t xml:space="preserve">AusNet Services, </w:t>
      </w:r>
      <w:r w:rsidRPr="00976B84">
        <w:rPr>
          <w:i/>
        </w:rPr>
        <w:t>Revised proposal</w:t>
      </w:r>
      <w:r>
        <w:t>, September 2016, p. 235.</w:t>
      </w:r>
    </w:p>
  </w:footnote>
  <w:footnote w:id="10">
    <w:p w:rsidR="00C069F1" w:rsidRDefault="00C069F1">
      <w:pPr>
        <w:pStyle w:val="FootnoteText"/>
      </w:pPr>
      <w:r>
        <w:rPr>
          <w:rStyle w:val="FootnoteReference"/>
        </w:rPr>
        <w:footnoteRef/>
      </w:r>
      <w:r>
        <w:t xml:space="preserve"> </w:t>
      </w:r>
      <w:r>
        <w:tab/>
        <w:t xml:space="preserve">AusNet Services, </w:t>
      </w:r>
      <w:r w:rsidRPr="00976B84">
        <w:rPr>
          <w:i/>
        </w:rPr>
        <w:t>Revised proposal</w:t>
      </w:r>
      <w:r>
        <w:t>, September 2016, pp. 234–242.</w:t>
      </w:r>
    </w:p>
  </w:footnote>
  <w:footnote w:id="11">
    <w:p w:rsidR="00C069F1" w:rsidRDefault="00C069F1">
      <w:pPr>
        <w:pStyle w:val="FootnoteText"/>
      </w:pPr>
      <w:r>
        <w:rPr>
          <w:rStyle w:val="FootnoteReference"/>
        </w:rPr>
        <w:footnoteRef/>
      </w:r>
      <w:r>
        <w:t xml:space="preserve"> </w:t>
      </w:r>
      <w:r>
        <w:tab/>
        <w:t xml:space="preserve">AusNet Services, </w:t>
      </w:r>
      <w:r w:rsidRPr="00976B84">
        <w:rPr>
          <w:i/>
        </w:rPr>
        <w:t>Revised proposal</w:t>
      </w:r>
      <w:r>
        <w:t>, September 2016, p. 235.</w:t>
      </w:r>
    </w:p>
  </w:footnote>
  <w:footnote w:id="12">
    <w:p w:rsidR="00C069F1" w:rsidRDefault="00C069F1" w:rsidP="00173507">
      <w:pPr>
        <w:pStyle w:val="FootnoteText"/>
      </w:pPr>
      <w:r>
        <w:rPr>
          <w:rStyle w:val="FootnoteReference"/>
        </w:rPr>
        <w:footnoteRef/>
      </w:r>
      <w:r>
        <w:t xml:space="preserve"> </w:t>
      </w:r>
      <w:r>
        <w:tab/>
        <w:t xml:space="preserve">AER, </w:t>
      </w:r>
      <w:r w:rsidRPr="003C057D">
        <w:rPr>
          <w:rStyle w:val="AERtextitalic"/>
        </w:rPr>
        <w:t xml:space="preserve">Draft decision </w:t>
      </w:r>
      <w:r w:rsidRPr="00D45393">
        <w:rPr>
          <w:rStyle w:val="AERtextitalic"/>
        </w:rPr>
        <w:t>AusNet Ser</w:t>
      </w:r>
      <w:r>
        <w:rPr>
          <w:rStyle w:val="AERtextitalic"/>
        </w:rPr>
        <w:t>v</w:t>
      </w:r>
      <w:r w:rsidRPr="00D45393">
        <w:rPr>
          <w:rStyle w:val="AERtextitalic"/>
        </w:rPr>
        <w:t>ices transmission determination 2017</w:t>
      </w:r>
      <w:r w:rsidRPr="003C057D">
        <w:rPr>
          <w:rStyle w:val="AERtextitalic"/>
        </w:rPr>
        <w:t>–</w:t>
      </w:r>
      <w:r>
        <w:rPr>
          <w:rStyle w:val="AERtextitalic"/>
        </w:rPr>
        <w:t>22</w:t>
      </w:r>
      <w:r w:rsidRPr="003C057D">
        <w:rPr>
          <w:rStyle w:val="AERtextitalic"/>
        </w:rPr>
        <w:t xml:space="preserve"> Attachment 2 – Regulatory asset base</w:t>
      </w:r>
      <w:r>
        <w:t xml:space="preserve">, p. 23; AER, </w:t>
      </w:r>
      <w:r w:rsidRPr="00743C7A">
        <w:rPr>
          <w:rStyle w:val="AERtextitalic"/>
        </w:rPr>
        <w:t>F</w:t>
      </w:r>
      <w:r>
        <w:rPr>
          <w:rStyle w:val="AERtextitalic"/>
        </w:rPr>
        <w:t>inal decision: F</w:t>
      </w:r>
      <w:r w:rsidRPr="00743C7A">
        <w:rPr>
          <w:rStyle w:val="AERtextitalic"/>
        </w:rPr>
        <w:t xml:space="preserve">ramework and approach paper </w:t>
      </w:r>
      <w:r>
        <w:rPr>
          <w:rStyle w:val="AERtextitalic"/>
        </w:rPr>
        <w:t>for AusNet Services –</w:t>
      </w:r>
      <w:r w:rsidRPr="00C81112">
        <w:t xml:space="preserve"> </w:t>
      </w:r>
      <w:r w:rsidRPr="00C81112">
        <w:rPr>
          <w:rStyle w:val="AERtextitalic"/>
        </w:rPr>
        <w:t>Regulatory control period</w:t>
      </w:r>
      <w:r>
        <w:rPr>
          <w:rStyle w:val="AERtextitalic"/>
        </w:rPr>
        <w:t xml:space="preserve"> </w:t>
      </w:r>
      <w:r w:rsidRPr="00C81112">
        <w:rPr>
          <w:rStyle w:val="AERtextitalic"/>
        </w:rPr>
        <w:t>commencing 1 April 2017</w:t>
      </w:r>
      <w:r>
        <w:t>, pp. 27–29.</w:t>
      </w:r>
    </w:p>
  </w:footnote>
  <w:footnote w:id="13">
    <w:p w:rsidR="00C069F1" w:rsidRDefault="00C069F1">
      <w:pPr>
        <w:pStyle w:val="FootnoteText"/>
      </w:pPr>
      <w:r>
        <w:rPr>
          <w:rStyle w:val="FootnoteReference"/>
        </w:rPr>
        <w:footnoteRef/>
      </w:r>
      <w:r>
        <w:t xml:space="preserve"> </w:t>
      </w:r>
      <w:r>
        <w:tab/>
        <w:t xml:space="preserve">AusNet Services, </w:t>
      </w:r>
      <w:r w:rsidRPr="00976B84">
        <w:rPr>
          <w:i/>
        </w:rPr>
        <w:t>Revised proposal</w:t>
      </w:r>
      <w:r>
        <w:t>, September 2016, p. 242.</w:t>
      </w:r>
    </w:p>
  </w:footnote>
  <w:footnote w:id="14">
    <w:p w:rsidR="00C069F1" w:rsidRDefault="00C069F1">
      <w:pPr>
        <w:pStyle w:val="FootnoteText"/>
      </w:pPr>
      <w:r>
        <w:rPr>
          <w:rStyle w:val="FootnoteReference"/>
        </w:rPr>
        <w:footnoteRef/>
      </w:r>
      <w:r>
        <w:t xml:space="preserve"> </w:t>
      </w:r>
      <w:r>
        <w:tab/>
        <w:t xml:space="preserve">Australian Bureau of Statistics, </w:t>
      </w:r>
      <w:r w:rsidRPr="00F6026B">
        <w:rPr>
          <w:i/>
        </w:rPr>
        <w:t>6401.0 - Consumer Price Index, Australia, Sep 2016</w:t>
      </w:r>
      <w:r>
        <w:t>, 26 October 2016.</w:t>
      </w:r>
    </w:p>
  </w:footnote>
  <w:footnote w:id="15">
    <w:p w:rsidR="00C069F1" w:rsidRDefault="00C069F1" w:rsidP="00C24A07">
      <w:pPr>
        <w:pStyle w:val="FootnoteText"/>
      </w:pPr>
      <w:r>
        <w:rPr>
          <w:rStyle w:val="FootnoteReference"/>
        </w:rPr>
        <w:footnoteRef/>
      </w:r>
      <w:r>
        <w:t xml:space="preserve"> </w:t>
      </w:r>
      <w:r>
        <w:tab/>
        <w:t xml:space="preserve">AusNet Services, </w:t>
      </w:r>
      <w:r w:rsidRPr="00976B84">
        <w:rPr>
          <w:i/>
        </w:rPr>
        <w:t>Revised proposal</w:t>
      </w:r>
      <w:r>
        <w:t>, September 2016, pp. 234–242.</w:t>
      </w:r>
    </w:p>
  </w:footnote>
  <w:footnote w:id="16">
    <w:p w:rsidR="00C069F1" w:rsidRDefault="00C069F1" w:rsidP="0072560C">
      <w:pPr>
        <w:pStyle w:val="FootnoteText"/>
      </w:pPr>
      <w:r>
        <w:rPr>
          <w:rStyle w:val="FootnoteReference"/>
        </w:rPr>
        <w:footnoteRef/>
      </w:r>
      <w:r>
        <w:t xml:space="preserve"> </w:t>
      </w:r>
      <w:r>
        <w:tab/>
        <w:t>NER, cl. 6A.14.2(b).</w:t>
      </w:r>
    </w:p>
  </w:footnote>
  <w:footnote w:id="17">
    <w:p w:rsidR="00C069F1" w:rsidRDefault="00C069F1" w:rsidP="0072560C">
      <w:pPr>
        <w:pStyle w:val="FootnoteText"/>
      </w:pPr>
      <w:r>
        <w:rPr>
          <w:rStyle w:val="FootnoteReference"/>
        </w:rPr>
        <w:footnoteRef/>
      </w:r>
      <w:r>
        <w:t xml:space="preserve"> </w:t>
      </w:r>
      <w:r>
        <w:tab/>
        <w:t xml:space="preserve">AER, </w:t>
      </w:r>
      <w:r w:rsidRPr="003C057D">
        <w:rPr>
          <w:rStyle w:val="AERtextitalic"/>
        </w:rPr>
        <w:t xml:space="preserve">Draft decision </w:t>
      </w:r>
      <w:r w:rsidRPr="00D45393">
        <w:rPr>
          <w:rStyle w:val="AERtextitalic"/>
        </w:rPr>
        <w:t>AusNet Ser</w:t>
      </w:r>
      <w:r>
        <w:rPr>
          <w:rStyle w:val="AERtextitalic"/>
        </w:rPr>
        <w:t>v</w:t>
      </w:r>
      <w:r w:rsidRPr="00D45393">
        <w:rPr>
          <w:rStyle w:val="AERtextitalic"/>
        </w:rPr>
        <w:t>ices transmission determination 2017</w:t>
      </w:r>
      <w:r w:rsidRPr="003C057D">
        <w:rPr>
          <w:rStyle w:val="AERtextitalic"/>
        </w:rPr>
        <w:t>–</w:t>
      </w:r>
      <w:r>
        <w:rPr>
          <w:rStyle w:val="AERtextitalic"/>
        </w:rPr>
        <w:t>22</w:t>
      </w:r>
      <w:r w:rsidRPr="003C057D">
        <w:rPr>
          <w:rStyle w:val="AERtextitalic"/>
        </w:rPr>
        <w:t xml:space="preserve"> Attachment 2 – Regulatory asset base</w:t>
      </w:r>
      <w:r>
        <w:t>, p. 23.</w:t>
      </w:r>
    </w:p>
  </w:footnote>
  <w:footnote w:id="18">
    <w:p w:rsidR="00C069F1" w:rsidRDefault="00C069F1" w:rsidP="0072560C">
      <w:pPr>
        <w:pStyle w:val="FootnoteText"/>
      </w:pPr>
      <w:r>
        <w:rPr>
          <w:rStyle w:val="FootnoteReference"/>
        </w:rPr>
        <w:footnoteRef/>
      </w:r>
      <w:r>
        <w:t xml:space="preserve"> </w:t>
      </w:r>
      <w:r>
        <w:tab/>
        <w:t xml:space="preserve">AusNet Services’ </w:t>
      </w:r>
      <w:r w:rsidRPr="004B1B8E">
        <w:t>actual cap</w:t>
      </w:r>
      <w:r>
        <w:t>ex</w:t>
      </w:r>
      <w:r w:rsidRPr="004B1B8E">
        <w:t xml:space="preserve"> </w:t>
      </w:r>
      <w:r>
        <w:t xml:space="preserve">incurred </w:t>
      </w:r>
      <w:r w:rsidRPr="004B1B8E">
        <w:t>in 201</w:t>
      </w:r>
      <w:r>
        <w:t>4–</w:t>
      </w:r>
      <w:r w:rsidRPr="004B1B8E">
        <w:t>1</w:t>
      </w:r>
      <w:r>
        <w:t>5</w:t>
      </w:r>
      <w:r w:rsidRPr="004B1B8E">
        <w:t xml:space="preserve"> is below the </w:t>
      </w:r>
      <w:r>
        <w:t xml:space="preserve">forecast </w:t>
      </w:r>
      <w:r w:rsidRPr="004B1B8E">
        <w:t xml:space="preserve">allowance </w:t>
      </w:r>
      <w:r>
        <w:t>set at the previous transmission determination; NER, cl.</w:t>
      </w:r>
      <w:r w:rsidRPr="004B1B8E">
        <w:t xml:space="preserve"> S6</w:t>
      </w:r>
      <w:r>
        <w:t>A</w:t>
      </w:r>
      <w:r w:rsidRPr="004B1B8E">
        <w:t>.2.2A</w:t>
      </w:r>
      <w:r>
        <w:t>(c).</w:t>
      </w:r>
    </w:p>
  </w:footnote>
  <w:footnote w:id="19">
    <w:p w:rsidR="00C069F1" w:rsidRDefault="00C069F1">
      <w:pPr>
        <w:pStyle w:val="FootnoteText"/>
      </w:pPr>
      <w:r>
        <w:rPr>
          <w:rStyle w:val="FootnoteReference"/>
        </w:rPr>
        <w:footnoteRef/>
      </w:r>
      <w:r>
        <w:t xml:space="preserve"> </w:t>
      </w:r>
      <w:r>
        <w:tab/>
        <w:t xml:space="preserve">AER, </w:t>
      </w:r>
      <w:r>
        <w:rPr>
          <w:rStyle w:val="AERtextitalic"/>
        </w:rPr>
        <w:t>Final</w:t>
      </w:r>
      <w:r w:rsidRPr="003C057D">
        <w:rPr>
          <w:rStyle w:val="AERtextitalic"/>
        </w:rPr>
        <w:t xml:space="preserve"> decision </w:t>
      </w:r>
      <w:r w:rsidRPr="00D45393">
        <w:rPr>
          <w:rStyle w:val="AERtextitalic"/>
        </w:rPr>
        <w:t>AusNet Ser</w:t>
      </w:r>
      <w:r>
        <w:rPr>
          <w:rStyle w:val="AERtextitalic"/>
        </w:rPr>
        <w:t>v</w:t>
      </w:r>
      <w:r w:rsidRPr="00D45393">
        <w:rPr>
          <w:rStyle w:val="AERtextitalic"/>
        </w:rPr>
        <w:t>ices transmission determination 2017</w:t>
      </w:r>
      <w:r w:rsidRPr="003C057D">
        <w:rPr>
          <w:rStyle w:val="AERtextitalic"/>
        </w:rPr>
        <w:t>–</w:t>
      </w:r>
      <w:r>
        <w:rPr>
          <w:rStyle w:val="AERtextitalic"/>
        </w:rPr>
        <w:t>22</w:t>
      </w:r>
      <w:r w:rsidRPr="003C057D">
        <w:rPr>
          <w:rStyle w:val="AERtextitalic"/>
        </w:rPr>
        <w:t xml:space="preserve"> Attachment </w:t>
      </w:r>
      <w:r>
        <w:rPr>
          <w:rStyle w:val="AERtextitalic"/>
        </w:rPr>
        <w:t>6</w:t>
      </w:r>
      <w:r w:rsidRPr="003C057D">
        <w:rPr>
          <w:rStyle w:val="AERtextitalic"/>
        </w:rPr>
        <w:t xml:space="preserve"> – </w:t>
      </w:r>
      <w:r>
        <w:rPr>
          <w:rStyle w:val="AERtextitalic"/>
        </w:rPr>
        <w:t>Capital expenditure</w:t>
      </w:r>
      <w:r>
        <w:t>, Appendix C.</w:t>
      </w:r>
    </w:p>
  </w:footnote>
  <w:footnote w:id="20">
    <w:p w:rsidR="00C069F1" w:rsidRDefault="00C069F1" w:rsidP="0072560C">
      <w:pPr>
        <w:pStyle w:val="FootnoteText"/>
      </w:pPr>
      <w:r>
        <w:rPr>
          <w:rStyle w:val="FootnoteReference"/>
        </w:rPr>
        <w:footnoteRef/>
      </w:r>
      <w:r>
        <w:t xml:space="preserve"> </w:t>
      </w:r>
      <w:r>
        <w:tab/>
        <w:t xml:space="preserve">Here, 'inefficiency' of past capex refers to three specific assessments (labelled the overspending, margin and capitalisation requirements) detailed in NER, cl. S6A.2.2A. The details of our assessment approach for inefficient capex are set out in AER, </w:t>
      </w:r>
      <w:r w:rsidRPr="00965D78">
        <w:rPr>
          <w:rStyle w:val="Emphasis"/>
        </w:rPr>
        <w:t>Capital expenditure incentive guideline</w:t>
      </w:r>
      <w:r>
        <w:t>, November 2013, pp. 12–20.</w:t>
      </w:r>
    </w:p>
  </w:footnote>
  <w:footnote w:id="21">
    <w:p w:rsidR="00C069F1" w:rsidRDefault="00C069F1" w:rsidP="0072560C">
      <w:pPr>
        <w:pStyle w:val="FootnoteText"/>
      </w:pPr>
      <w:r>
        <w:rPr>
          <w:rStyle w:val="FootnoteReference"/>
        </w:rPr>
        <w:footnoteRef/>
      </w:r>
      <w:r>
        <w:t xml:space="preserve"> </w:t>
      </w:r>
      <w:r>
        <w:tab/>
        <w:t xml:space="preserve">AER, </w:t>
      </w:r>
      <w:r w:rsidRPr="00485CC0">
        <w:rPr>
          <w:rStyle w:val="AERtextitalic"/>
        </w:rPr>
        <w:t>Final decision, SP AusNet transmission determination 2014–15 to 2016–17</w:t>
      </w:r>
      <w:r>
        <w:t>, January 2014, p. 20.</w:t>
      </w:r>
    </w:p>
  </w:footnote>
  <w:footnote w:id="22">
    <w:p w:rsidR="00C069F1" w:rsidRDefault="00C069F1" w:rsidP="0072560C">
      <w:pPr>
        <w:pStyle w:val="FootnoteText"/>
      </w:pPr>
      <w:r>
        <w:rPr>
          <w:rStyle w:val="FootnoteReference"/>
        </w:rPr>
        <w:footnoteRef/>
      </w:r>
      <w:r>
        <w:t xml:space="preserve"> </w:t>
      </w:r>
      <w:r>
        <w:tab/>
        <w:t>NER, cll. 6A.5A(a), 6A.6.7(a), 6A.6.7(c) and 6A.14.2(b)</w:t>
      </w:r>
    </w:p>
  </w:footnote>
  <w:footnote w:id="23">
    <w:p w:rsidR="00C069F1" w:rsidRDefault="00C069F1">
      <w:pPr>
        <w:pStyle w:val="FootnoteText"/>
      </w:pPr>
      <w:r>
        <w:rPr>
          <w:rStyle w:val="FootnoteReference"/>
        </w:rPr>
        <w:footnoteRef/>
      </w:r>
      <w:r>
        <w:t xml:space="preserve"> </w:t>
      </w:r>
      <w:r>
        <w:tab/>
        <w:t xml:space="preserve">AusNet Services, </w:t>
      </w:r>
      <w:r w:rsidRPr="00BF1419">
        <w:rPr>
          <w:i/>
        </w:rPr>
        <w:t>Email response to</w:t>
      </w:r>
      <w:r>
        <w:rPr>
          <w:i/>
        </w:rPr>
        <w:t xml:space="preserve"> AER</w:t>
      </w:r>
      <w:r w:rsidRPr="00BF1419">
        <w:rPr>
          <w:i/>
        </w:rPr>
        <w:t xml:space="preserve"> information request #021</w:t>
      </w:r>
      <w:r>
        <w:t>, 13 October 2016.</w:t>
      </w:r>
    </w:p>
  </w:footnote>
  <w:footnote w:id="24">
    <w:p w:rsidR="00C069F1" w:rsidRDefault="00C069F1">
      <w:pPr>
        <w:pStyle w:val="FootnoteText"/>
      </w:pPr>
      <w:r>
        <w:rPr>
          <w:rStyle w:val="FootnoteReference"/>
        </w:rPr>
        <w:footnoteRef/>
      </w:r>
      <w:r>
        <w:t xml:space="preserve"> </w:t>
      </w:r>
      <w:r>
        <w:tab/>
      </w:r>
      <w:r w:rsidRPr="00AE6E97">
        <w:t>NER, cl. S6A.2.1</w:t>
      </w:r>
      <w:r>
        <w:t>(f).</w:t>
      </w:r>
    </w:p>
  </w:footnote>
  <w:footnote w:id="25">
    <w:p w:rsidR="00C069F1" w:rsidRDefault="00C069F1">
      <w:pPr>
        <w:pStyle w:val="FootnoteText"/>
      </w:pPr>
      <w:r>
        <w:rPr>
          <w:rStyle w:val="FootnoteReference"/>
        </w:rPr>
        <w:footnoteRef/>
      </w:r>
      <w:r>
        <w:t xml:space="preserve"> </w:t>
      </w:r>
      <w:r>
        <w:tab/>
        <w:t xml:space="preserve">This amount </w:t>
      </w:r>
      <w:r w:rsidRPr="009863CA">
        <w:t>includes a half-WACC allowance to compensate for the six month period before capex is added to the RAB.</w:t>
      </w:r>
    </w:p>
  </w:footnote>
  <w:footnote w:id="26">
    <w:p w:rsidR="00C069F1" w:rsidRDefault="00C069F1">
      <w:pPr>
        <w:pStyle w:val="FootnoteText"/>
      </w:pPr>
      <w:r>
        <w:rPr>
          <w:rStyle w:val="FootnoteReference"/>
        </w:rPr>
        <w:footnoteRef/>
      </w:r>
      <w:r>
        <w:t xml:space="preserve"> </w:t>
      </w:r>
      <w:r>
        <w:tab/>
        <w:t>NER, cl. S6A.2.1(f)(3).</w:t>
      </w:r>
    </w:p>
  </w:footnote>
  <w:footnote w:id="27">
    <w:p w:rsidR="00C069F1" w:rsidRDefault="00C069F1">
      <w:pPr>
        <w:pStyle w:val="FootnoteText"/>
      </w:pPr>
      <w:r>
        <w:rPr>
          <w:rStyle w:val="FootnoteReference"/>
        </w:rPr>
        <w:footnoteRef/>
      </w:r>
      <w:r>
        <w:t xml:space="preserve"> </w:t>
      </w:r>
      <w:r>
        <w:tab/>
        <w:t xml:space="preserve">AusNet Services, </w:t>
      </w:r>
      <w:r w:rsidRPr="00976B84">
        <w:rPr>
          <w:i/>
        </w:rPr>
        <w:t>Revised proposal</w:t>
      </w:r>
      <w:r>
        <w:t>, September 2016, pp.240– 241.</w:t>
      </w:r>
    </w:p>
  </w:footnote>
  <w:footnote w:id="28">
    <w:p w:rsidR="00C069F1" w:rsidRDefault="00C069F1">
      <w:pPr>
        <w:pStyle w:val="FootnoteText"/>
      </w:pPr>
      <w:r>
        <w:rPr>
          <w:rStyle w:val="FootnoteReference"/>
        </w:rPr>
        <w:footnoteRef/>
      </w:r>
      <w:r>
        <w:t xml:space="preserve"> </w:t>
      </w:r>
      <w:r>
        <w:tab/>
        <w:t>To make a further adjustment as was done in the draft decision would result in double counting, which would not be appropriate.</w:t>
      </w:r>
    </w:p>
  </w:footnote>
  <w:footnote w:id="29">
    <w:p w:rsidR="00C069F1" w:rsidRDefault="00C069F1">
      <w:pPr>
        <w:pStyle w:val="FootnoteText"/>
      </w:pPr>
      <w:r>
        <w:rPr>
          <w:rStyle w:val="FootnoteReference"/>
        </w:rPr>
        <w:footnoteRef/>
      </w:r>
      <w:r>
        <w:t xml:space="preserve"> </w:t>
      </w:r>
      <w:r>
        <w:tab/>
        <w:t>AusNet Services’ revised proposal used a lower expected inflation rate (1.65 per cent compared to 2.40 per cent) to inflate real 2016–17 values into nominal dollar terms. This means that the same underlying real dollar values would appear as an increase in the final decision when comparing on a nominal basis.</w:t>
      </w:r>
    </w:p>
  </w:footnote>
  <w:footnote w:id="30">
    <w:p w:rsidR="00C069F1" w:rsidRDefault="00C069F1">
      <w:pPr>
        <w:pStyle w:val="FootnoteText"/>
      </w:pPr>
      <w:r>
        <w:rPr>
          <w:rStyle w:val="FootnoteReference"/>
        </w:rPr>
        <w:footnoteRef/>
      </w:r>
      <w:r>
        <w:t xml:space="preserve"> </w:t>
      </w:r>
      <w:r>
        <w:tab/>
      </w:r>
      <w:r w:rsidRPr="00D430A7">
        <w:t>However, the RAB value will further increase when Group 3 assets are rolled in at the commencement of the 2022–27 regulatory control period.</w:t>
      </w:r>
    </w:p>
  </w:footnote>
  <w:footnote w:id="31">
    <w:p w:rsidR="00C069F1" w:rsidRDefault="00C069F1">
      <w:pPr>
        <w:pStyle w:val="FootnoteText"/>
      </w:pPr>
      <w:r>
        <w:rPr>
          <w:rStyle w:val="FootnoteReference"/>
        </w:rPr>
        <w:footnoteRef/>
      </w:r>
      <w:r>
        <w:t xml:space="preserve"> </w:t>
      </w:r>
      <w:r>
        <w:tab/>
        <w:t xml:space="preserve">AER, </w:t>
      </w:r>
      <w:r w:rsidRPr="003C057D">
        <w:rPr>
          <w:rStyle w:val="AERtextitalic"/>
        </w:rPr>
        <w:t>Draft decision – Attachment 2 – Regulatory asset base</w:t>
      </w:r>
      <w:r>
        <w:t xml:space="preserve">, p. 23; </w:t>
      </w:r>
      <w:r w:rsidRPr="00225D28">
        <w:t xml:space="preserve">AusNet Services, </w:t>
      </w:r>
      <w:r w:rsidRPr="00295D1E">
        <w:rPr>
          <w:rStyle w:val="AERtextitalic"/>
        </w:rPr>
        <w:t>Revenue proposal</w:t>
      </w:r>
      <w:r>
        <w:t xml:space="preserve">, October 2015, p. 174; AER, </w:t>
      </w:r>
      <w:r w:rsidRPr="00743C7A">
        <w:rPr>
          <w:rStyle w:val="AERtextitalic"/>
        </w:rPr>
        <w:t>F</w:t>
      </w:r>
      <w:r>
        <w:rPr>
          <w:rStyle w:val="AERtextitalic"/>
        </w:rPr>
        <w:t>inal decision: F</w:t>
      </w:r>
      <w:r w:rsidRPr="00743C7A">
        <w:rPr>
          <w:rStyle w:val="AERtextitalic"/>
        </w:rPr>
        <w:t xml:space="preserve">ramework and approach paper </w:t>
      </w:r>
      <w:r>
        <w:rPr>
          <w:rStyle w:val="AERtextitalic"/>
        </w:rPr>
        <w:t>for AusNet Services –</w:t>
      </w:r>
      <w:r w:rsidRPr="00C81112">
        <w:t xml:space="preserve"> </w:t>
      </w:r>
      <w:r w:rsidRPr="00C81112">
        <w:rPr>
          <w:rStyle w:val="AERtextitalic"/>
        </w:rPr>
        <w:t>Regulatory control period</w:t>
      </w:r>
      <w:r>
        <w:rPr>
          <w:rStyle w:val="AERtextitalic"/>
        </w:rPr>
        <w:t xml:space="preserve"> </w:t>
      </w:r>
      <w:r w:rsidRPr="00C81112">
        <w:rPr>
          <w:rStyle w:val="AERtextitalic"/>
        </w:rPr>
        <w:t>commencing 1 April 2017</w:t>
      </w:r>
      <w:r>
        <w:t xml:space="preserve">, pp. 27–29.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AB94F5B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u6bGM1+g2jbdcu+sP2ta3WraRJ3gwP02frT7yU4qjs=" w:saltValue="m+ufJ4hQhwEIB9iKdC5afQ==" w:algorithmName="SHA-256"/>
  <w:defaultTabStop w:val="34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2 - regulatory asset base - april 2 (AER2016-000065).docx"/>
  </w:docVars>
  <w:rsids>
    <w:rsidRoot w:val="00961A4A"/>
    <w:rsid w:val="000035FC"/>
    <w:rsid w:val="00005540"/>
    <w:rsid w:val="00010D81"/>
    <w:rsid w:val="000159C2"/>
    <w:rsid w:val="00021202"/>
    <w:rsid w:val="00021C2B"/>
    <w:rsid w:val="0002517F"/>
    <w:rsid w:val="0003578C"/>
    <w:rsid w:val="00035C73"/>
    <w:rsid w:val="00046FC8"/>
    <w:rsid w:val="00054085"/>
    <w:rsid w:val="00063247"/>
    <w:rsid w:val="00070F9F"/>
    <w:rsid w:val="0007137B"/>
    <w:rsid w:val="00077389"/>
    <w:rsid w:val="000805F6"/>
    <w:rsid w:val="00085663"/>
    <w:rsid w:val="00085EBF"/>
    <w:rsid w:val="00086871"/>
    <w:rsid w:val="00090EA9"/>
    <w:rsid w:val="00096C20"/>
    <w:rsid w:val="0009726C"/>
    <w:rsid w:val="000A3020"/>
    <w:rsid w:val="000A6C7B"/>
    <w:rsid w:val="000B1C0F"/>
    <w:rsid w:val="000B321F"/>
    <w:rsid w:val="000C2B40"/>
    <w:rsid w:val="000C6C19"/>
    <w:rsid w:val="000D0822"/>
    <w:rsid w:val="000D122C"/>
    <w:rsid w:val="000D3B1F"/>
    <w:rsid w:val="000D7A02"/>
    <w:rsid w:val="000E119D"/>
    <w:rsid w:val="000E1819"/>
    <w:rsid w:val="000E4821"/>
    <w:rsid w:val="000E6C72"/>
    <w:rsid w:val="000F65BF"/>
    <w:rsid w:val="001033D9"/>
    <w:rsid w:val="00116EB2"/>
    <w:rsid w:val="001203C4"/>
    <w:rsid w:val="00123ADF"/>
    <w:rsid w:val="0012422C"/>
    <w:rsid w:val="00124609"/>
    <w:rsid w:val="00126A4C"/>
    <w:rsid w:val="0014090A"/>
    <w:rsid w:val="0014573B"/>
    <w:rsid w:val="0014669D"/>
    <w:rsid w:val="001573E4"/>
    <w:rsid w:val="00160756"/>
    <w:rsid w:val="0017232E"/>
    <w:rsid w:val="00173507"/>
    <w:rsid w:val="00174102"/>
    <w:rsid w:val="001754EE"/>
    <w:rsid w:val="00176CB7"/>
    <w:rsid w:val="00180157"/>
    <w:rsid w:val="001854FD"/>
    <w:rsid w:val="00185C55"/>
    <w:rsid w:val="00185CB9"/>
    <w:rsid w:val="00186F77"/>
    <w:rsid w:val="001921F2"/>
    <w:rsid w:val="001926A4"/>
    <w:rsid w:val="00192AD5"/>
    <w:rsid w:val="00197BBA"/>
    <w:rsid w:val="001B165F"/>
    <w:rsid w:val="001B2709"/>
    <w:rsid w:val="001B45A0"/>
    <w:rsid w:val="001B4D9B"/>
    <w:rsid w:val="001D055E"/>
    <w:rsid w:val="001D4AD4"/>
    <w:rsid w:val="001F051A"/>
    <w:rsid w:val="001F492E"/>
    <w:rsid w:val="001F6DA3"/>
    <w:rsid w:val="002010BC"/>
    <w:rsid w:val="002016E7"/>
    <w:rsid w:val="00202E03"/>
    <w:rsid w:val="0020492C"/>
    <w:rsid w:val="00224DB9"/>
    <w:rsid w:val="00233775"/>
    <w:rsid w:val="00244096"/>
    <w:rsid w:val="00251745"/>
    <w:rsid w:val="00263AC0"/>
    <w:rsid w:val="00264264"/>
    <w:rsid w:val="0026772D"/>
    <w:rsid w:val="00280D8D"/>
    <w:rsid w:val="002822D4"/>
    <w:rsid w:val="00286874"/>
    <w:rsid w:val="002876B3"/>
    <w:rsid w:val="00290C63"/>
    <w:rsid w:val="002931AF"/>
    <w:rsid w:val="00296089"/>
    <w:rsid w:val="00296B65"/>
    <w:rsid w:val="00297C2E"/>
    <w:rsid w:val="002A0C23"/>
    <w:rsid w:val="002A0CEF"/>
    <w:rsid w:val="002A7DEF"/>
    <w:rsid w:val="002B1008"/>
    <w:rsid w:val="002C233C"/>
    <w:rsid w:val="002C639D"/>
    <w:rsid w:val="002D72E8"/>
    <w:rsid w:val="002E7B22"/>
    <w:rsid w:val="002F7986"/>
    <w:rsid w:val="00301B40"/>
    <w:rsid w:val="003029EE"/>
    <w:rsid w:val="00305CC8"/>
    <w:rsid w:val="00307F6D"/>
    <w:rsid w:val="003177A2"/>
    <w:rsid w:val="003271B5"/>
    <w:rsid w:val="00327A1E"/>
    <w:rsid w:val="00331264"/>
    <w:rsid w:val="00333AAD"/>
    <w:rsid w:val="00334C8D"/>
    <w:rsid w:val="00343A18"/>
    <w:rsid w:val="003518B3"/>
    <w:rsid w:val="003846F1"/>
    <w:rsid w:val="003903F6"/>
    <w:rsid w:val="003B3A38"/>
    <w:rsid w:val="003B484F"/>
    <w:rsid w:val="003B7FBA"/>
    <w:rsid w:val="003C057D"/>
    <w:rsid w:val="003C303F"/>
    <w:rsid w:val="003C3A9C"/>
    <w:rsid w:val="003F174D"/>
    <w:rsid w:val="00400514"/>
    <w:rsid w:val="004113A2"/>
    <w:rsid w:val="00415F31"/>
    <w:rsid w:val="00423A77"/>
    <w:rsid w:val="00433C0E"/>
    <w:rsid w:val="00434BD3"/>
    <w:rsid w:val="00452100"/>
    <w:rsid w:val="0045777E"/>
    <w:rsid w:val="004721CC"/>
    <w:rsid w:val="00475461"/>
    <w:rsid w:val="00480B4B"/>
    <w:rsid w:val="00485DC4"/>
    <w:rsid w:val="00486DA6"/>
    <w:rsid w:val="00491349"/>
    <w:rsid w:val="00492389"/>
    <w:rsid w:val="004A43D1"/>
    <w:rsid w:val="004B4412"/>
    <w:rsid w:val="004C1C2D"/>
    <w:rsid w:val="004C348C"/>
    <w:rsid w:val="004D08DD"/>
    <w:rsid w:val="004D4888"/>
    <w:rsid w:val="004D55BA"/>
    <w:rsid w:val="004E22EC"/>
    <w:rsid w:val="004F01D2"/>
    <w:rsid w:val="004F3FC3"/>
    <w:rsid w:val="004F5CC5"/>
    <w:rsid w:val="004F6A0E"/>
    <w:rsid w:val="00510C22"/>
    <w:rsid w:val="005146E8"/>
    <w:rsid w:val="00530128"/>
    <w:rsid w:val="00532467"/>
    <w:rsid w:val="00540418"/>
    <w:rsid w:val="00544C12"/>
    <w:rsid w:val="00551B38"/>
    <w:rsid w:val="00553342"/>
    <w:rsid w:val="00564A4D"/>
    <w:rsid w:val="00567BA5"/>
    <w:rsid w:val="00571B35"/>
    <w:rsid w:val="00571D57"/>
    <w:rsid w:val="00577A09"/>
    <w:rsid w:val="005829C2"/>
    <w:rsid w:val="00584D8F"/>
    <w:rsid w:val="005A404D"/>
    <w:rsid w:val="005B1E3C"/>
    <w:rsid w:val="005B2B07"/>
    <w:rsid w:val="005B704A"/>
    <w:rsid w:val="005C26CC"/>
    <w:rsid w:val="005D7BA2"/>
    <w:rsid w:val="005E1C36"/>
    <w:rsid w:val="005E36C2"/>
    <w:rsid w:val="005F08FE"/>
    <w:rsid w:val="005F3CA6"/>
    <w:rsid w:val="00604B59"/>
    <w:rsid w:val="00612F4F"/>
    <w:rsid w:val="00615C6B"/>
    <w:rsid w:val="00621C54"/>
    <w:rsid w:val="00621DCE"/>
    <w:rsid w:val="00631982"/>
    <w:rsid w:val="00632489"/>
    <w:rsid w:val="00632D6D"/>
    <w:rsid w:val="00642C3E"/>
    <w:rsid w:val="006537AA"/>
    <w:rsid w:val="0066104A"/>
    <w:rsid w:val="00663DAD"/>
    <w:rsid w:val="00673434"/>
    <w:rsid w:val="00675E20"/>
    <w:rsid w:val="00676679"/>
    <w:rsid w:val="00680576"/>
    <w:rsid w:val="006836C2"/>
    <w:rsid w:val="00683C89"/>
    <w:rsid w:val="006A08A8"/>
    <w:rsid w:val="006A0BB0"/>
    <w:rsid w:val="006A5488"/>
    <w:rsid w:val="006B130E"/>
    <w:rsid w:val="006B1EF2"/>
    <w:rsid w:val="006B2395"/>
    <w:rsid w:val="006B4CF9"/>
    <w:rsid w:val="006B7AC8"/>
    <w:rsid w:val="006C1736"/>
    <w:rsid w:val="006D0F36"/>
    <w:rsid w:val="006D5008"/>
    <w:rsid w:val="006D550F"/>
    <w:rsid w:val="006F6224"/>
    <w:rsid w:val="00701CAB"/>
    <w:rsid w:val="00707563"/>
    <w:rsid w:val="00713956"/>
    <w:rsid w:val="0072348C"/>
    <w:rsid w:val="00724A37"/>
    <w:rsid w:val="0072560C"/>
    <w:rsid w:val="007303C3"/>
    <w:rsid w:val="00731756"/>
    <w:rsid w:val="0073740D"/>
    <w:rsid w:val="0074017E"/>
    <w:rsid w:val="007429BE"/>
    <w:rsid w:val="00743223"/>
    <w:rsid w:val="00746513"/>
    <w:rsid w:val="00746E01"/>
    <w:rsid w:val="00757364"/>
    <w:rsid w:val="00757BDF"/>
    <w:rsid w:val="007609D0"/>
    <w:rsid w:val="007621E7"/>
    <w:rsid w:val="00763E5D"/>
    <w:rsid w:val="007642C6"/>
    <w:rsid w:val="00767740"/>
    <w:rsid w:val="00777EE6"/>
    <w:rsid w:val="00782EEA"/>
    <w:rsid w:val="00796270"/>
    <w:rsid w:val="007B186E"/>
    <w:rsid w:val="007B2C72"/>
    <w:rsid w:val="007C1C53"/>
    <w:rsid w:val="007C3429"/>
    <w:rsid w:val="007C4A72"/>
    <w:rsid w:val="007C70C3"/>
    <w:rsid w:val="007C74BB"/>
    <w:rsid w:val="007D456E"/>
    <w:rsid w:val="007E4904"/>
    <w:rsid w:val="007E4CB5"/>
    <w:rsid w:val="007F066B"/>
    <w:rsid w:val="00800A30"/>
    <w:rsid w:val="008033C4"/>
    <w:rsid w:val="00806C88"/>
    <w:rsid w:val="0081034E"/>
    <w:rsid w:val="00820304"/>
    <w:rsid w:val="008209E1"/>
    <w:rsid w:val="008344F6"/>
    <w:rsid w:val="0083510F"/>
    <w:rsid w:val="00842AFA"/>
    <w:rsid w:val="008474FD"/>
    <w:rsid w:val="00851209"/>
    <w:rsid w:val="0085431F"/>
    <w:rsid w:val="00863CEC"/>
    <w:rsid w:val="00870137"/>
    <w:rsid w:val="008837AC"/>
    <w:rsid w:val="008853F8"/>
    <w:rsid w:val="00890E84"/>
    <w:rsid w:val="008A587D"/>
    <w:rsid w:val="008B35CD"/>
    <w:rsid w:val="008B5FCC"/>
    <w:rsid w:val="008C5486"/>
    <w:rsid w:val="008D1661"/>
    <w:rsid w:val="008E7031"/>
    <w:rsid w:val="008E77DE"/>
    <w:rsid w:val="008F07A3"/>
    <w:rsid w:val="008F14FB"/>
    <w:rsid w:val="009001B6"/>
    <w:rsid w:val="00900E1B"/>
    <w:rsid w:val="0090431C"/>
    <w:rsid w:val="009233EE"/>
    <w:rsid w:val="009460AA"/>
    <w:rsid w:val="0094733A"/>
    <w:rsid w:val="00951978"/>
    <w:rsid w:val="009541B7"/>
    <w:rsid w:val="00961A4A"/>
    <w:rsid w:val="009661DE"/>
    <w:rsid w:val="00976B84"/>
    <w:rsid w:val="00976BCE"/>
    <w:rsid w:val="00983C25"/>
    <w:rsid w:val="009856B7"/>
    <w:rsid w:val="00985C86"/>
    <w:rsid w:val="009863CA"/>
    <w:rsid w:val="00996349"/>
    <w:rsid w:val="00996A8E"/>
    <w:rsid w:val="009A5FC3"/>
    <w:rsid w:val="009A7D9D"/>
    <w:rsid w:val="009B090B"/>
    <w:rsid w:val="009B74B0"/>
    <w:rsid w:val="009C053F"/>
    <w:rsid w:val="009C0D47"/>
    <w:rsid w:val="009D3906"/>
    <w:rsid w:val="009D6B46"/>
    <w:rsid w:val="009F4940"/>
    <w:rsid w:val="009F5BA1"/>
    <w:rsid w:val="00A02A88"/>
    <w:rsid w:val="00A0562E"/>
    <w:rsid w:val="00A05F89"/>
    <w:rsid w:val="00A0726D"/>
    <w:rsid w:val="00A07C14"/>
    <w:rsid w:val="00A32FBB"/>
    <w:rsid w:val="00A344D3"/>
    <w:rsid w:val="00A428EE"/>
    <w:rsid w:val="00A4478A"/>
    <w:rsid w:val="00A44852"/>
    <w:rsid w:val="00A57D04"/>
    <w:rsid w:val="00A60A26"/>
    <w:rsid w:val="00A61598"/>
    <w:rsid w:val="00A63EDD"/>
    <w:rsid w:val="00A704B2"/>
    <w:rsid w:val="00A71501"/>
    <w:rsid w:val="00A72E90"/>
    <w:rsid w:val="00A74BD1"/>
    <w:rsid w:val="00A84A99"/>
    <w:rsid w:val="00A84F46"/>
    <w:rsid w:val="00A871F4"/>
    <w:rsid w:val="00AA3B8E"/>
    <w:rsid w:val="00AB4D90"/>
    <w:rsid w:val="00AC0C43"/>
    <w:rsid w:val="00AC1B2C"/>
    <w:rsid w:val="00AC1BE6"/>
    <w:rsid w:val="00AC3264"/>
    <w:rsid w:val="00AC4546"/>
    <w:rsid w:val="00AE1BF1"/>
    <w:rsid w:val="00AE6E97"/>
    <w:rsid w:val="00AF0DD2"/>
    <w:rsid w:val="00AF7B72"/>
    <w:rsid w:val="00B06C2F"/>
    <w:rsid w:val="00B13048"/>
    <w:rsid w:val="00B1716D"/>
    <w:rsid w:val="00B17A1D"/>
    <w:rsid w:val="00B207A0"/>
    <w:rsid w:val="00B217BD"/>
    <w:rsid w:val="00B21AF9"/>
    <w:rsid w:val="00B2303F"/>
    <w:rsid w:val="00B43C3A"/>
    <w:rsid w:val="00B45278"/>
    <w:rsid w:val="00B514DD"/>
    <w:rsid w:val="00B52AF0"/>
    <w:rsid w:val="00B561BD"/>
    <w:rsid w:val="00B56E03"/>
    <w:rsid w:val="00B74513"/>
    <w:rsid w:val="00B80121"/>
    <w:rsid w:val="00B8080B"/>
    <w:rsid w:val="00B82223"/>
    <w:rsid w:val="00B87BA5"/>
    <w:rsid w:val="00B87C39"/>
    <w:rsid w:val="00B9562D"/>
    <w:rsid w:val="00B9733D"/>
    <w:rsid w:val="00BA4665"/>
    <w:rsid w:val="00BB2DAC"/>
    <w:rsid w:val="00BB2FB2"/>
    <w:rsid w:val="00BB3304"/>
    <w:rsid w:val="00BB365B"/>
    <w:rsid w:val="00BC05A8"/>
    <w:rsid w:val="00BC6954"/>
    <w:rsid w:val="00BD3446"/>
    <w:rsid w:val="00BD5D87"/>
    <w:rsid w:val="00BE1F1B"/>
    <w:rsid w:val="00BE47B5"/>
    <w:rsid w:val="00BF1419"/>
    <w:rsid w:val="00BF169B"/>
    <w:rsid w:val="00C069F1"/>
    <w:rsid w:val="00C24A07"/>
    <w:rsid w:val="00C25FA6"/>
    <w:rsid w:val="00C26737"/>
    <w:rsid w:val="00C413F9"/>
    <w:rsid w:val="00C420BC"/>
    <w:rsid w:val="00C538A9"/>
    <w:rsid w:val="00C53B5A"/>
    <w:rsid w:val="00C54F5A"/>
    <w:rsid w:val="00C569B4"/>
    <w:rsid w:val="00C67A92"/>
    <w:rsid w:val="00C81758"/>
    <w:rsid w:val="00C84560"/>
    <w:rsid w:val="00C86679"/>
    <w:rsid w:val="00C8739E"/>
    <w:rsid w:val="00C87626"/>
    <w:rsid w:val="00CA1832"/>
    <w:rsid w:val="00CA489E"/>
    <w:rsid w:val="00CA5F79"/>
    <w:rsid w:val="00CA67ED"/>
    <w:rsid w:val="00CB0279"/>
    <w:rsid w:val="00CB2746"/>
    <w:rsid w:val="00CB450D"/>
    <w:rsid w:val="00CB666B"/>
    <w:rsid w:val="00CC7F1D"/>
    <w:rsid w:val="00CD5924"/>
    <w:rsid w:val="00CE1D30"/>
    <w:rsid w:val="00CE484B"/>
    <w:rsid w:val="00CE5412"/>
    <w:rsid w:val="00CF6177"/>
    <w:rsid w:val="00D006AE"/>
    <w:rsid w:val="00D01CF0"/>
    <w:rsid w:val="00D0442A"/>
    <w:rsid w:val="00D14A8C"/>
    <w:rsid w:val="00D1563D"/>
    <w:rsid w:val="00D15F34"/>
    <w:rsid w:val="00D17061"/>
    <w:rsid w:val="00D2445C"/>
    <w:rsid w:val="00D27530"/>
    <w:rsid w:val="00D325B8"/>
    <w:rsid w:val="00D42D99"/>
    <w:rsid w:val="00D430A7"/>
    <w:rsid w:val="00D45393"/>
    <w:rsid w:val="00D61388"/>
    <w:rsid w:val="00D61A54"/>
    <w:rsid w:val="00D64DEA"/>
    <w:rsid w:val="00D70DB7"/>
    <w:rsid w:val="00D7168E"/>
    <w:rsid w:val="00D71E57"/>
    <w:rsid w:val="00D760FC"/>
    <w:rsid w:val="00D779C1"/>
    <w:rsid w:val="00D80893"/>
    <w:rsid w:val="00D84854"/>
    <w:rsid w:val="00D8585F"/>
    <w:rsid w:val="00D92CF1"/>
    <w:rsid w:val="00D92D38"/>
    <w:rsid w:val="00D950F5"/>
    <w:rsid w:val="00DA4752"/>
    <w:rsid w:val="00DA61F3"/>
    <w:rsid w:val="00DA6A65"/>
    <w:rsid w:val="00DB0F93"/>
    <w:rsid w:val="00DB1A67"/>
    <w:rsid w:val="00DB48C6"/>
    <w:rsid w:val="00DB5074"/>
    <w:rsid w:val="00DC5D3C"/>
    <w:rsid w:val="00DC7981"/>
    <w:rsid w:val="00DD4004"/>
    <w:rsid w:val="00DD55B3"/>
    <w:rsid w:val="00DE1093"/>
    <w:rsid w:val="00DE3695"/>
    <w:rsid w:val="00DE4EFA"/>
    <w:rsid w:val="00DE5520"/>
    <w:rsid w:val="00DE563D"/>
    <w:rsid w:val="00E04818"/>
    <w:rsid w:val="00E06442"/>
    <w:rsid w:val="00E13C2F"/>
    <w:rsid w:val="00E23993"/>
    <w:rsid w:val="00E25B8C"/>
    <w:rsid w:val="00E318AC"/>
    <w:rsid w:val="00E34952"/>
    <w:rsid w:val="00E43C30"/>
    <w:rsid w:val="00E50C6D"/>
    <w:rsid w:val="00E647DB"/>
    <w:rsid w:val="00E65C85"/>
    <w:rsid w:val="00E66199"/>
    <w:rsid w:val="00E716F3"/>
    <w:rsid w:val="00E71C65"/>
    <w:rsid w:val="00E755EC"/>
    <w:rsid w:val="00E7624D"/>
    <w:rsid w:val="00E81EF7"/>
    <w:rsid w:val="00E97452"/>
    <w:rsid w:val="00EA3D42"/>
    <w:rsid w:val="00EA6B1B"/>
    <w:rsid w:val="00EC04F1"/>
    <w:rsid w:val="00EC36EF"/>
    <w:rsid w:val="00ED2A57"/>
    <w:rsid w:val="00ED7323"/>
    <w:rsid w:val="00EE28F3"/>
    <w:rsid w:val="00EE50D1"/>
    <w:rsid w:val="00EF5110"/>
    <w:rsid w:val="00EF6D51"/>
    <w:rsid w:val="00F045D1"/>
    <w:rsid w:val="00F0689C"/>
    <w:rsid w:val="00F10411"/>
    <w:rsid w:val="00F15882"/>
    <w:rsid w:val="00F171E0"/>
    <w:rsid w:val="00F20BD3"/>
    <w:rsid w:val="00F25343"/>
    <w:rsid w:val="00F33D1C"/>
    <w:rsid w:val="00F373A5"/>
    <w:rsid w:val="00F46F4F"/>
    <w:rsid w:val="00F47559"/>
    <w:rsid w:val="00F60019"/>
    <w:rsid w:val="00F6026B"/>
    <w:rsid w:val="00F64C7B"/>
    <w:rsid w:val="00F676DD"/>
    <w:rsid w:val="00F73143"/>
    <w:rsid w:val="00F75A26"/>
    <w:rsid w:val="00F76706"/>
    <w:rsid w:val="00F83FAD"/>
    <w:rsid w:val="00F84487"/>
    <w:rsid w:val="00F952A0"/>
    <w:rsid w:val="00FA3C7F"/>
    <w:rsid w:val="00FB60FE"/>
    <w:rsid w:val="00FB74E2"/>
    <w:rsid w:val="00FD500C"/>
    <w:rsid w:val="00FD5614"/>
    <w:rsid w:val="00FD5E78"/>
    <w:rsid w:val="00FE0BE1"/>
    <w:rsid w:val="00FE1DE9"/>
    <w:rsid w:val="00FE2506"/>
    <w:rsid w:val="00FE36AF"/>
    <w:rsid w:val="00FE39C2"/>
    <w:rsid w:val="00FE3C32"/>
    <w:rsid w:val="00FE55BF"/>
    <w:rsid w:val="00FE57D9"/>
    <w:rsid w:val="00FE64AE"/>
    <w:rsid w:val="00FF11F0"/>
    <w:rsid w:val="00FF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318A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318AC"/>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34">
      <w:bodyDiv w:val="1"/>
      <w:marLeft w:val="0"/>
      <w:marRight w:val="0"/>
      <w:marTop w:val="0"/>
      <w:marBottom w:val="0"/>
      <w:divBdr>
        <w:top w:val="none" w:sz="0" w:space="0" w:color="auto"/>
        <w:left w:val="none" w:sz="0" w:space="0" w:color="auto"/>
        <w:bottom w:val="none" w:sz="0" w:space="0" w:color="auto"/>
        <w:right w:val="none" w:sz="0" w:space="0" w:color="auto"/>
      </w:divBdr>
    </w:div>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9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0A276B-C3BA-4981-90A1-4977C5A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6370F912.dotm</Template>
  <TotalTime>1</TotalTime>
  <Pages>15</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RAB</dc:title>
  <dc:subject>[subtitle]</dc:subject>
  <dc:creator>AER</dc:creator>
  <cp:lastModifiedBy>Le Cornu, Matthew</cp:lastModifiedBy>
  <cp:revision>2</cp:revision>
  <cp:lastPrinted>2014-12-15T02:03:00Z</cp:lastPrinted>
  <dcterms:created xsi:type="dcterms:W3CDTF">2017-04-24T04:54:00Z</dcterms:created>
  <dcterms:modified xsi:type="dcterms:W3CDTF">2017-04-24T04:54:00Z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2 - regulatory asset base - april 2 (AER2016-000065).docx</vt:lpwstr>
  </property>
</Properties>
</file>