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485112"/>
        <w:docPartObj>
          <w:docPartGallery w:val="Cover Pages"/>
          <w:docPartUnique/>
        </w:docPartObj>
      </w:sdtPr>
      <w:sdtEndPr>
        <w:rPr>
          <w:noProof/>
          <w:lang w:eastAsia="en-AU"/>
        </w:rPr>
      </w:sdtEndPr>
      <w:sdtContent>
        <w:p w:rsidR="00747918" w:rsidRPr="00747918" w:rsidRDefault="00747918" w:rsidP="00951978">
          <w:r w:rsidRPr="00747918">
            <w:rPr>
              <w:noProof/>
              <w:lang w:eastAsia="en-AU"/>
            </w:rPr>
            <w:drawing>
              <wp:anchor distT="0" distB="0" distL="114300" distR="114300" simplePos="0" relativeHeight="251659264" behindDoc="1" locked="0" layoutInCell="1" allowOverlap="1" wp14:anchorId="019E4CC8" wp14:editId="30F4394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747918" w:rsidP="00F171E0"/>
        <w:p w:rsidR="00747918" w:rsidRPr="00747918" w:rsidRDefault="002465FC" w:rsidP="00327A1E">
          <w:pPr>
            <w:pStyle w:val="ReportTitle"/>
          </w:pPr>
          <w:r>
            <w:t>AusN</w:t>
          </w:r>
          <w:r w:rsidR="00FD552A">
            <w:t xml:space="preserve">et </w:t>
          </w:r>
          <w:r w:rsidR="006E4494">
            <w:t xml:space="preserve">Services </w:t>
          </w:r>
          <w:r w:rsidR="00FD552A">
            <w:t xml:space="preserve">gas </w:t>
          </w:r>
          <w:r>
            <w:t>mains replacement cost pass thro</w:t>
          </w:r>
          <w:r w:rsidR="00FD552A">
            <w:t>ugh</w:t>
          </w:r>
        </w:p>
        <w:p w:rsidR="00747918" w:rsidRPr="00747918" w:rsidRDefault="00FD552A" w:rsidP="00327A1E">
          <w:pPr>
            <w:pStyle w:val="ReportSubtitle"/>
          </w:pPr>
          <w:r>
            <w:t>AER decision</w:t>
          </w:r>
        </w:p>
        <w:p w:rsidR="00747918" w:rsidRPr="00747918" w:rsidRDefault="00677849" w:rsidP="00327A1E">
          <w:pPr>
            <w:pStyle w:val="ReportDate"/>
          </w:pPr>
          <w:r>
            <w:t>September</w:t>
          </w:r>
          <w:r w:rsidR="002465FC">
            <w:t xml:space="preserve"> 2016</w:t>
          </w:r>
        </w:p>
        <w:p w:rsidR="00747918" w:rsidRPr="00747918" w:rsidRDefault="00747918" w:rsidP="00747918">
          <w:r w:rsidRPr="00747918">
            <w:br w:type="page"/>
          </w:r>
        </w:p>
        <w:p w:rsidR="00747918" w:rsidRDefault="00A0017A">
          <w:pPr>
            <w:spacing w:line="240" w:lineRule="auto"/>
            <w:rPr>
              <w:noProof/>
              <w:lang w:eastAsia="en-AU"/>
            </w:rPr>
          </w:pPr>
        </w:p>
      </w:sdtContent>
    </w:sdt>
    <w:p w:rsidR="000A6C7B" w:rsidRDefault="000A6C7B" w:rsidP="00327A1E">
      <w:pPr>
        <w:pStyle w:val="Copyright"/>
      </w:pPr>
      <w:r>
        <w:t>© Commonwealth of Australia 201</w:t>
      </w:r>
      <w:r w:rsidR="002465FC">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4176F5" w:rsidRPr="004176F5">
        <w:t>D1</w:t>
      </w:r>
      <w:r w:rsidR="002465FC">
        <w:t>6/</w:t>
      </w:r>
      <w:r w:rsidR="00CF7BD5">
        <w:t>115589</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2D5C3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9647099" w:history="1">
        <w:r w:rsidR="002D5C3F" w:rsidRPr="003D51CA">
          <w:rPr>
            <w:rStyle w:val="Hyperlink"/>
          </w:rPr>
          <w:t>1</w:t>
        </w:r>
        <w:r w:rsidR="002D5C3F">
          <w:rPr>
            <w:rFonts w:asciiTheme="minorHAnsi" w:eastAsiaTheme="minorEastAsia" w:hAnsiTheme="minorHAnsi"/>
            <w:b w:val="0"/>
            <w:color w:val="auto"/>
            <w:sz w:val="22"/>
            <w:lang w:val="en-AU" w:eastAsia="en-AU"/>
          </w:rPr>
          <w:tab/>
        </w:r>
        <w:r w:rsidR="002D5C3F" w:rsidRPr="003D51CA">
          <w:rPr>
            <w:rStyle w:val="Hyperlink"/>
          </w:rPr>
          <w:t>Summary</w:t>
        </w:r>
        <w:r w:rsidR="002D5C3F">
          <w:rPr>
            <w:webHidden/>
          </w:rPr>
          <w:tab/>
        </w:r>
        <w:r w:rsidR="002D5C3F">
          <w:rPr>
            <w:webHidden/>
          </w:rPr>
          <w:fldChar w:fldCharType="begin"/>
        </w:r>
        <w:r w:rsidR="002D5C3F">
          <w:rPr>
            <w:webHidden/>
          </w:rPr>
          <w:instrText xml:space="preserve"> PAGEREF _Toc459647099 \h </w:instrText>
        </w:r>
        <w:r w:rsidR="002D5C3F">
          <w:rPr>
            <w:webHidden/>
          </w:rPr>
        </w:r>
        <w:r w:rsidR="002D5C3F">
          <w:rPr>
            <w:webHidden/>
          </w:rPr>
          <w:fldChar w:fldCharType="separate"/>
        </w:r>
        <w:r w:rsidR="00A0017A">
          <w:rPr>
            <w:webHidden/>
          </w:rPr>
          <w:t>1</w:t>
        </w:r>
        <w:r w:rsidR="002D5C3F">
          <w:rPr>
            <w:webHidden/>
          </w:rPr>
          <w:fldChar w:fldCharType="end"/>
        </w:r>
      </w:hyperlink>
    </w:p>
    <w:p w:rsidR="002D5C3F" w:rsidRDefault="00A0017A">
      <w:pPr>
        <w:pStyle w:val="TOC1"/>
        <w:rPr>
          <w:rFonts w:asciiTheme="minorHAnsi" w:eastAsiaTheme="minorEastAsia" w:hAnsiTheme="minorHAnsi"/>
          <w:b w:val="0"/>
          <w:color w:val="auto"/>
          <w:sz w:val="22"/>
          <w:lang w:val="en-AU" w:eastAsia="en-AU"/>
        </w:rPr>
      </w:pPr>
      <w:hyperlink w:anchor="_Toc459647100" w:history="1">
        <w:r w:rsidR="002D5C3F" w:rsidRPr="003D51CA">
          <w:rPr>
            <w:rStyle w:val="Hyperlink"/>
          </w:rPr>
          <w:t>2</w:t>
        </w:r>
        <w:r w:rsidR="002D5C3F">
          <w:rPr>
            <w:rFonts w:asciiTheme="minorHAnsi" w:eastAsiaTheme="minorEastAsia" w:hAnsiTheme="minorHAnsi"/>
            <w:b w:val="0"/>
            <w:color w:val="auto"/>
            <w:sz w:val="22"/>
            <w:lang w:val="en-AU" w:eastAsia="en-AU"/>
          </w:rPr>
          <w:tab/>
        </w:r>
        <w:r w:rsidR="002D5C3F" w:rsidRPr="003D51CA">
          <w:rPr>
            <w:rStyle w:val="Hyperlink"/>
          </w:rPr>
          <w:t>Background</w:t>
        </w:r>
        <w:r w:rsidR="002D5C3F">
          <w:rPr>
            <w:webHidden/>
          </w:rPr>
          <w:tab/>
        </w:r>
        <w:r w:rsidR="002D5C3F">
          <w:rPr>
            <w:webHidden/>
          </w:rPr>
          <w:fldChar w:fldCharType="begin"/>
        </w:r>
        <w:r w:rsidR="002D5C3F">
          <w:rPr>
            <w:webHidden/>
          </w:rPr>
          <w:instrText xml:space="preserve"> PAGEREF _Toc459647100 \h </w:instrText>
        </w:r>
        <w:r w:rsidR="002D5C3F">
          <w:rPr>
            <w:webHidden/>
          </w:rPr>
        </w:r>
        <w:r w:rsidR="002D5C3F">
          <w:rPr>
            <w:webHidden/>
          </w:rPr>
          <w:fldChar w:fldCharType="separate"/>
        </w:r>
        <w:r>
          <w:rPr>
            <w:webHidden/>
          </w:rPr>
          <w:t>2</w:t>
        </w:r>
        <w:r w:rsidR="002D5C3F">
          <w:rPr>
            <w:webHidden/>
          </w:rPr>
          <w:fldChar w:fldCharType="end"/>
        </w:r>
      </w:hyperlink>
    </w:p>
    <w:p w:rsidR="002D5C3F" w:rsidRDefault="00A0017A">
      <w:pPr>
        <w:pStyle w:val="TOC1"/>
        <w:rPr>
          <w:rFonts w:asciiTheme="minorHAnsi" w:eastAsiaTheme="minorEastAsia" w:hAnsiTheme="minorHAnsi"/>
          <w:b w:val="0"/>
          <w:color w:val="auto"/>
          <w:sz w:val="22"/>
          <w:lang w:val="en-AU" w:eastAsia="en-AU"/>
        </w:rPr>
      </w:pPr>
      <w:hyperlink w:anchor="_Toc459647101" w:history="1">
        <w:r w:rsidR="002D5C3F" w:rsidRPr="003D51CA">
          <w:rPr>
            <w:rStyle w:val="Hyperlink"/>
          </w:rPr>
          <w:t>3</w:t>
        </w:r>
        <w:r w:rsidR="002D5C3F">
          <w:rPr>
            <w:rFonts w:asciiTheme="minorHAnsi" w:eastAsiaTheme="minorEastAsia" w:hAnsiTheme="minorHAnsi"/>
            <w:b w:val="0"/>
            <w:color w:val="auto"/>
            <w:sz w:val="22"/>
            <w:lang w:val="en-AU" w:eastAsia="en-AU"/>
          </w:rPr>
          <w:tab/>
        </w:r>
        <w:r w:rsidR="002D5C3F" w:rsidRPr="003D51CA">
          <w:rPr>
            <w:rStyle w:val="Hyperlink"/>
          </w:rPr>
          <w:t>Regulatory requirements</w:t>
        </w:r>
        <w:r w:rsidR="002D5C3F">
          <w:rPr>
            <w:webHidden/>
          </w:rPr>
          <w:tab/>
        </w:r>
        <w:r w:rsidR="002D5C3F">
          <w:rPr>
            <w:webHidden/>
          </w:rPr>
          <w:fldChar w:fldCharType="begin"/>
        </w:r>
        <w:r w:rsidR="002D5C3F">
          <w:rPr>
            <w:webHidden/>
          </w:rPr>
          <w:instrText xml:space="preserve"> PAGEREF _Toc459647101 \h </w:instrText>
        </w:r>
        <w:r w:rsidR="002D5C3F">
          <w:rPr>
            <w:webHidden/>
          </w:rPr>
        </w:r>
        <w:r w:rsidR="002D5C3F">
          <w:rPr>
            <w:webHidden/>
          </w:rPr>
          <w:fldChar w:fldCharType="separate"/>
        </w:r>
        <w:r>
          <w:rPr>
            <w:webHidden/>
          </w:rPr>
          <w:t>3</w:t>
        </w:r>
        <w:r w:rsidR="002D5C3F">
          <w:rPr>
            <w:webHidden/>
          </w:rPr>
          <w:fldChar w:fldCharType="end"/>
        </w:r>
      </w:hyperlink>
    </w:p>
    <w:p w:rsidR="002D5C3F" w:rsidRDefault="00A0017A">
      <w:pPr>
        <w:pStyle w:val="TOC1"/>
        <w:rPr>
          <w:rFonts w:asciiTheme="minorHAnsi" w:eastAsiaTheme="minorEastAsia" w:hAnsiTheme="minorHAnsi"/>
          <w:b w:val="0"/>
          <w:color w:val="auto"/>
          <w:sz w:val="22"/>
          <w:lang w:val="en-AU" w:eastAsia="en-AU"/>
        </w:rPr>
      </w:pPr>
      <w:hyperlink w:anchor="_Toc459647102" w:history="1">
        <w:r w:rsidR="002D5C3F" w:rsidRPr="003D51CA">
          <w:rPr>
            <w:rStyle w:val="Hyperlink"/>
          </w:rPr>
          <w:t>4</w:t>
        </w:r>
        <w:r w:rsidR="002D5C3F">
          <w:rPr>
            <w:rFonts w:asciiTheme="minorHAnsi" w:eastAsiaTheme="minorEastAsia" w:hAnsiTheme="minorHAnsi"/>
            <w:b w:val="0"/>
            <w:color w:val="auto"/>
            <w:sz w:val="22"/>
            <w:lang w:val="en-AU" w:eastAsia="en-AU"/>
          </w:rPr>
          <w:tab/>
        </w:r>
        <w:r w:rsidR="002D5C3F" w:rsidRPr="003D51CA">
          <w:rPr>
            <w:rStyle w:val="Hyperlink"/>
          </w:rPr>
          <w:t>AusNet's application</w:t>
        </w:r>
        <w:r w:rsidR="002D5C3F">
          <w:rPr>
            <w:webHidden/>
          </w:rPr>
          <w:tab/>
        </w:r>
        <w:r w:rsidR="002D5C3F">
          <w:rPr>
            <w:webHidden/>
          </w:rPr>
          <w:fldChar w:fldCharType="begin"/>
        </w:r>
        <w:r w:rsidR="002D5C3F">
          <w:rPr>
            <w:webHidden/>
          </w:rPr>
          <w:instrText xml:space="preserve"> PAGEREF _Toc459647102 \h </w:instrText>
        </w:r>
        <w:r w:rsidR="002D5C3F">
          <w:rPr>
            <w:webHidden/>
          </w:rPr>
        </w:r>
        <w:r w:rsidR="002D5C3F">
          <w:rPr>
            <w:webHidden/>
          </w:rPr>
          <w:fldChar w:fldCharType="separate"/>
        </w:r>
        <w:r>
          <w:rPr>
            <w:webHidden/>
          </w:rPr>
          <w:t>5</w:t>
        </w:r>
        <w:r w:rsidR="002D5C3F">
          <w:rPr>
            <w:webHidden/>
          </w:rPr>
          <w:fldChar w:fldCharType="end"/>
        </w:r>
      </w:hyperlink>
    </w:p>
    <w:p w:rsidR="002D5C3F" w:rsidRDefault="00A0017A">
      <w:pPr>
        <w:pStyle w:val="TOC1"/>
        <w:rPr>
          <w:rFonts w:asciiTheme="minorHAnsi" w:eastAsiaTheme="minorEastAsia" w:hAnsiTheme="minorHAnsi"/>
          <w:b w:val="0"/>
          <w:color w:val="auto"/>
          <w:sz w:val="22"/>
          <w:lang w:val="en-AU" w:eastAsia="en-AU"/>
        </w:rPr>
      </w:pPr>
      <w:hyperlink w:anchor="_Toc459647103" w:history="1">
        <w:r w:rsidR="002D5C3F" w:rsidRPr="003D51CA">
          <w:rPr>
            <w:rStyle w:val="Hyperlink"/>
          </w:rPr>
          <w:t>5</w:t>
        </w:r>
        <w:r w:rsidR="002D5C3F">
          <w:rPr>
            <w:rFonts w:asciiTheme="minorHAnsi" w:eastAsiaTheme="minorEastAsia" w:hAnsiTheme="minorHAnsi"/>
            <w:b w:val="0"/>
            <w:color w:val="auto"/>
            <w:sz w:val="22"/>
            <w:lang w:val="en-AU" w:eastAsia="en-AU"/>
          </w:rPr>
          <w:tab/>
        </w:r>
        <w:r w:rsidR="002D5C3F" w:rsidRPr="003D51CA">
          <w:rPr>
            <w:rStyle w:val="Hyperlink"/>
          </w:rPr>
          <w:t>Occurrence of the pass through event</w:t>
        </w:r>
        <w:r w:rsidR="002D5C3F">
          <w:rPr>
            <w:webHidden/>
          </w:rPr>
          <w:tab/>
        </w:r>
        <w:r w:rsidR="002D5C3F">
          <w:rPr>
            <w:webHidden/>
          </w:rPr>
          <w:fldChar w:fldCharType="begin"/>
        </w:r>
        <w:r w:rsidR="002D5C3F">
          <w:rPr>
            <w:webHidden/>
          </w:rPr>
          <w:instrText xml:space="preserve"> PAGEREF _Toc459647103 \h </w:instrText>
        </w:r>
        <w:r w:rsidR="002D5C3F">
          <w:rPr>
            <w:webHidden/>
          </w:rPr>
        </w:r>
        <w:r w:rsidR="002D5C3F">
          <w:rPr>
            <w:webHidden/>
          </w:rPr>
          <w:fldChar w:fldCharType="separate"/>
        </w:r>
        <w:r>
          <w:rPr>
            <w:webHidden/>
          </w:rPr>
          <w:t>6</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04" w:history="1">
        <w:r w:rsidR="002D5C3F" w:rsidRPr="003D51CA">
          <w:rPr>
            <w:rStyle w:val="Hyperlink"/>
          </w:rPr>
          <w:t>5.1</w:t>
        </w:r>
        <w:r w:rsidR="002D5C3F">
          <w:rPr>
            <w:rFonts w:asciiTheme="minorHAnsi" w:eastAsiaTheme="minorEastAsia" w:hAnsiTheme="minorHAnsi"/>
            <w:b w:val="0"/>
            <w:color w:val="auto"/>
            <w:sz w:val="22"/>
            <w:lang w:eastAsia="en-AU"/>
          </w:rPr>
          <w:tab/>
        </w:r>
        <w:r w:rsidR="002D5C3F" w:rsidRPr="003D51CA">
          <w:rPr>
            <w:rStyle w:val="Hyperlink"/>
          </w:rPr>
          <w:t>Completion of 348 km of mains replacement</w:t>
        </w:r>
        <w:r w:rsidR="002D5C3F">
          <w:rPr>
            <w:webHidden/>
          </w:rPr>
          <w:tab/>
        </w:r>
        <w:r w:rsidR="002D5C3F">
          <w:rPr>
            <w:webHidden/>
          </w:rPr>
          <w:fldChar w:fldCharType="begin"/>
        </w:r>
        <w:r w:rsidR="002D5C3F">
          <w:rPr>
            <w:webHidden/>
          </w:rPr>
          <w:instrText xml:space="preserve"> PAGEREF _Toc459647104 \h </w:instrText>
        </w:r>
        <w:r w:rsidR="002D5C3F">
          <w:rPr>
            <w:webHidden/>
          </w:rPr>
        </w:r>
        <w:r w:rsidR="002D5C3F">
          <w:rPr>
            <w:webHidden/>
          </w:rPr>
          <w:fldChar w:fldCharType="separate"/>
        </w:r>
        <w:r>
          <w:rPr>
            <w:webHidden/>
          </w:rPr>
          <w:t>6</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05" w:history="1">
        <w:r w:rsidR="002D5C3F" w:rsidRPr="003D51CA">
          <w:rPr>
            <w:rStyle w:val="Hyperlink"/>
          </w:rPr>
          <w:t>5.2</w:t>
        </w:r>
        <w:r w:rsidR="002D5C3F">
          <w:rPr>
            <w:rFonts w:asciiTheme="minorHAnsi" w:eastAsiaTheme="minorEastAsia" w:hAnsiTheme="minorHAnsi"/>
            <w:b w:val="0"/>
            <w:color w:val="auto"/>
            <w:sz w:val="22"/>
            <w:lang w:eastAsia="en-AU"/>
          </w:rPr>
          <w:tab/>
        </w:r>
        <w:r w:rsidR="002D5C3F" w:rsidRPr="003D51CA">
          <w:rPr>
            <w:rStyle w:val="Hyperlink"/>
          </w:rPr>
          <w:t>Intent to complete mains replacement in excess of historical volumes</w:t>
        </w:r>
        <w:r w:rsidR="002D5C3F">
          <w:rPr>
            <w:webHidden/>
          </w:rPr>
          <w:tab/>
        </w:r>
        <w:r w:rsidR="002D5C3F">
          <w:rPr>
            <w:webHidden/>
          </w:rPr>
          <w:fldChar w:fldCharType="begin"/>
        </w:r>
        <w:r w:rsidR="002D5C3F">
          <w:rPr>
            <w:webHidden/>
          </w:rPr>
          <w:instrText xml:space="preserve"> PAGEREF _Toc459647105 \h </w:instrText>
        </w:r>
        <w:r w:rsidR="002D5C3F">
          <w:rPr>
            <w:webHidden/>
          </w:rPr>
        </w:r>
        <w:r w:rsidR="002D5C3F">
          <w:rPr>
            <w:webHidden/>
          </w:rPr>
          <w:fldChar w:fldCharType="separate"/>
        </w:r>
        <w:r>
          <w:rPr>
            <w:webHidden/>
          </w:rPr>
          <w:t>6</w:t>
        </w:r>
        <w:r w:rsidR="002D5C3F">
          <w:rPr>
            <w:webHidden/>
          </w:rPr>
          <w:fldChar w:fldCharType="end"/>
        </w:r>
      </w:hyperlink>
    </w:p>
    <w:p w:rsidR="002D5C3F" w:rsidRDefault="00A0017A">
      <w:pPr>
        <w:pStyle w:val="TOC1"/>
        <w:rPr>
          <w:rFonts w:asciiTheme="minorHAnsi" w:eastAsiaTheme="minorEastAsia" w:hAnsiTheme="minorHAnsi"/>
          <w:b w:val="0"/>
          <w:color w:val="auto"/>
          <w:sz w:val="22"/>
          <w:lang w:val="en-AU" w:eastAsia="en-AU"/>
        </w:rPr>
      </w:pPr>
      <w:hyperlink w:anchor="_Toc459647106" w:history="1">
        <w:r w:rsidR="002D5C3F" w:rsidRPr="003D51CA">
          <w:rPr>
            <w:rStyle w:val="Hyperlink"/>
          </w:rPr>
          <w:t>6</w:t>
        </w:r>
        <w:r w:rsidR="002D5C3F">
          <w:rPr>
            <w:rFonts w:asciiTheme="minorHAnsi" w:eastAsiaTheme="minorEastAsia" w:hAnsiTheme="minorHAnsi"/>
            <w:b w:val="0"/>
            <w:color w:val="auto"/>
            <w:sz w:val="22"/>
            <w:lang w:val="en-AU" w:eastAsia="en-AU"/>
          </w:rPr>
          <w:tab/>
        </w:r>
        <w:r w:rsidR="002D5C3F" w:rsidRPr="003D51CA">
          <w:rPr>
            <w:rStyle w:val="Hyperlink"/>
          </w:rPr>
          <w:t>Approved costs to be passed through</w:t>
        </w:r>
        <w:r w:rsidR="002D5C3F">
          <w:rPr>
            <w:webHidden/>
          </w:rPr>
          <w:tab/>
        </w:r>
        <w:r w:rsidR="002D5C3F">
          <w:rPr>
            <w:webHidden/>
          </w:rPr>
          <w:fldChar w:fldCharType="begin"/>
        </w:r>
        <w:r w:rsidR="002D5C3F">
          <w:rPr>
            <w:webHidden/>
          </w:rPr>
          <w:instrText xml:space="preserve"> PAGEREF _Toc459647106 \h </w:instrText>
        </w:r>
        <w:r w:rsidR="002D5C3F">
          <w:rPr>
            <w:webHidden/>
          </w:rPr>
        </w:r>
        <w:r w:rsidR="002D5C3F">
          <w:rPr>
            <w:webHidden/>
          </w:rPr>
          <w:fldChar w:fldCharType="separate"/>
        </w:r>
        <w:r>
          <w:rPr>
            <w:webHidden/>
          </w:rPr>
          <w:t>8</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07" w:history="1">
        <w:r w:rsidR="002D5C3F" w:rsidRPr="003D51CA">
          <w:rPr>
            <w:rStyle w:val="Hyperlink"/>
          </w:rPr>
          <w:t>6.1</w:t>
        </w:r>
        <w:r w:rsidR="002D5C3F">
          <w:rPr>
            <w:rFonts w:asciiTheme="minorHAnsi" w:eastAsiaTheme="minorEastAsia" w:hAnsiTheme="minorHAnsi"/>
            <w:b w:val="0"/>
            <w:color w:val="auto"/>
            <w:sz w:val="22"/>
            <w:lang w:eastAsia="en-AU"/>
          </w:rPr>
          <w:tab/>
        </w:r>
        <w:r w:rsidR="002D5C3F" w:rsidRPr="003D51CA">
          <w:rPr>
            <w:rStyle w:val="Hyperlink"/>
          </w:rPr>
          <w:t>The costs to be passed through are for the delivery of pipeline services</w:t>
        </w:r>
        <w:r w:rsidR="002D5C3F">
          <w:rPr>
            <w:webHidden/>
          </w:rPr>
          <w:tab/>
        </w:r>
        <w:r w:rsidR="002D5C3F">
          <w:rPr>
            <w:webHidden/>
          </w:rPr>
          <w:fldChar w:fldCharType="begin"/>
        </w:r>
        <w:r w:rsidR="002D5C3F">
          <w:rPr>
            <w:webHidden/>
          </w:rPr>
          <w:instrText xml:space="preserve"> PAGEREF _Toc459647107 \h </w:instrText>
        </w:r>
        <w:r w:rsidR="002D5C3F">
          <w:rPr>
            <w:webHidden/>
          </w:rPr>
        </w:r>
        <w:r w:rsidR="002D5C3F">
          <w:rPr>
            <w:webHidden/>
          </w:rPr>
          <w:fldChar w:fldCharType="separate"/>
        </w:r>
        <w:r>
          <w:rPr>
            <w:webHidden/>
          </w:rPr>
          <w:t>8</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08" w:history="1">
        <w:r w:rsidR="002D5C3F" w:rsidRPr="003D51CA">
          <w:rPr>
            <w:rStyle w:val="Hyperlink"/>
          </w:rPr>
          <w:t>6.2</w:t>
        </w:r>
        <w:r w:rsidR="002D5C3F">
          <w:rPr>
            <w:rFonts w:asciiTheme="minorHAnsi" w:eastAsiaTheme="minorEastAsia" w:hAnsiTheme="minorHAnsi"/>
            <w:b w:val="0"/>
            <w:color w:val="auto"/>
            <w:sz w:val="22"/>
            <w:lang w:eastAsia="en-AU"/>
          </w:rPr>
          <w:tab/>
        </w:r>
        <w:r w:rsidR="002D5C3F" w:rsidRPr="003D51CA">
          <w:rPr>
            <w:rStyle w:val="Hyperlink"/>
          </w:rPr>
          <w:t>The costs are incremental to costs already allowed for in reference tariffs</w:t>
        </w:r>
        <w:r w:rsidR="002D5C3F">
          <w:rPr>
            <w:webHidden/>
          </w:rPr>
          <w:tab/>
        </w:r>
        <w:r w:rsidR="002D5C3F">
          <w:rPr>
            <w:webHidden/>
          </w:rPr>
          <w:fldChar w:fldCharType="begin"/>
        </w:r>
        <w:r w:rsidR="002D5C3F">
          <w:rPr>
            <w:webHidden/>
          </w:rPr>
          <w:instrText xml:space="preserve"> PAGEREF _Toc459647108 \h </w:instrText>
        </w:r>
        <w:r w:rsidR="002D5C3F">
          <w:rPr>
            <w:webHidden/>
          </w:rPr>
        </w:r>
        <w:r w:rsidR="002D5C3F">
          <w:rPr>
            <w:webHidden/>
          </w:rPr>
          <w:fldChar w:fldCharType="separate"/>
        </w:r>
        <w:r>
          <w:rPr>
            <w:webHidden/>
          </w:rPr>
          <w:t>8</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09" w:history="1">
        <w:r w:rsidR="002D5C3F" w:rsidRPr="003D51CA">
          <w:rPr>
            <w:rStyle w:val="Hyperlink"/>
          </w:rPr>
          <w:t>6.3</w:t>
        </w:r>
        <w:r w:rsidR="002D5C3F">
          <w:rPr>
            <w:rFonts w:asciiTheme="minorHAnsi" w:eastAsiaTheme="minorEastAsia" w:hAnsiTheme="minorHAnsi"/>
            <w:b w:val="0"/>
            <w:color w:val="auto"/>
            <w:sz w:val="22"/>
            <w:lang w:eastAsia="en-AU"/>
          </w:rPr>
          <w:tab/>
        </w:r>
        <w:r w:rsidR="002D5C3F" w:rsidRPr="003D51CA">
          <w:rPr>
            <w:rStyle w:val="Hyperlink"/>
          </w:rPr>
          <w:t>The total costs to be passed through are building block components of total revenue</w:t>
        </w:r>
        <w:r w:rsidR="002D5C3F">
          <w:rPr>
            <w:webHidden/>
          </w:rPr>
          <w:tab/>
        </w:r>
        <w:r w:rsidR="002D5C3F">
          <w:rPr>
            <w:webHidden/>
          </w:rPr>
          <w:fldChar w:fldCharType="begin"/>
        </w:r>
        <w:r w:rsidR="002D5C3F">
          <w:rPr>
            <w:webHidden/>
          </w:rPr>
          <w:instrText xml:space="preserve"> PAGEREF _Toc459647109 \h </w:instrText>
        </w:r>
        <w:r w:rsidR="002D5C3F">
          <w:rPr>
            <w:webHidden/>
          </w:rPr>
        </w:r>
        <w:r w:rsidR="002D5C3F">
          <w:rPr>
            <w:webHidden/>
          </w:rPr>
          <w:fldChar w:fldCharType="separate"/>
        </w:r>
        <w:r>
          <w:rPr>
            <w:webHidden/>
          </w:rPr>
          <w:t>8</w:t>
        </w:r>
        <w:r w:rsidR="002D5C3F">
          <w:rPr>
            <w:webHidden/>
          </w:rPr>
          <w:fldChar w:fldCharType="end"/>
        </w:r>
      </w:hyperlink>
    </w:p>
    <w:p w:rsidR="002D5C3F" w:rsidRDefault="00A0017A">
      <w:pPr>
        <w:pStyle w:val="TOC2"/>
        <w:rPr>
          <w:rFonts w:asciiTheme="minorHAnsi" w:eastAsiaTheme="minorEastAsia" w:hAnsiTheme="minorHAnsi"/>
          <w:b w:val="0"/>
          <w:color w:val="auto"/>
          <w:sz w:val="22"/>
          <w:lang w:eastAsia="en-AU"/>
        </w:rPr>
      </w:pPr>
      <w:hyperlink w:anchor="_Toc459647110" w:history="1">
        <w:r w:rsidR="002D5C3F" w:rsidRPr="003D51CA">
          <w:rPr>
            <w:rStyle w:val="Hyperlink"/>
          </w:rPr>
          <w:t>6.4</w:t>
        </w:r>
        <w:r w:rsidR="002D5C3F">
          <w:rPr>
            <w:rFonts w:asciiTheme="minorHAnsi" w:eastAsiaTheme="minorEastAsia" w:hAnsiTheme="minorHAnsi"/>
            <w:b w:val="0"/>
            <w:color w:val="auto"/>
            <w:sz w:val="22"/>
            <w:lang w:eastAsia="en-AU"/>
          </w:rPr>
          <w:tab/>
        </w:r>
        <w:r w:rsidR="002D5C3F" w:rsidRPr="003D51CA">
          <w:rPr>
            <w:rStyle w:val="Hyperlink"/>
          </w:rPr>
          <w:t>The costs to be passed through meet the relevant NGR criteria for determining the building blocks</w:t>
        </w:r>
        <w:r w:rsidR="002D5C3F">
          <w:rPr>
            <w:webHidden/>
          </w:rPr>
          <w:tab/>
        </w:r>
        <w:r w:rsidR="002D5C3F">
          <w:rPr>
            <w:webHidden/>
          </w:rPr>
          <w:fldChar w:fldCharType="begin"/>
        </w:r>
        <w:r w:rsidR="002D5C3F">
          <w:rPr>
            <w:webHidden/>
          </w:rPr>
          <w:instrText xml:space="preserve"> PAGEREF _Toc459647110 \h </w:instrText>
        </w:r>
        <w:r w:rsidR="002D5C3F">
          <w:rPr>
            <w:webHidden/>
          </w:rPr>
        </w:r>
        <w:r w:rsidR="002D5C3F">
          <w:rPr>
            <w:webHidden/>
          </w:rPr>
          <w:fldChar w:fldCharType="separate"/>
        </w:r>
        <w:r>
          <w:rPr>
            <w:webHidden/>
          </w:rPr>
          <w:t>8</w:t>
        </w:r>
        <w:r w:rsidR="002D5C3F">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20492C" w:rsidRDefault="00747918" w:rsidP="00562632">
      <w:pPr>
        <w:pStyle w:val="Heading1"/>
      </w:pPr>
      <w:bookmarkStart w:id="2" w:name="_Toc459647099"/>
      <w:bookmarkEnd w:id="1"/>
      <w:r>
        <w:lastRenderedPageBreak/>
        <w:t>Summary</w:t>
      </w:r>
      <w:bookmarkEnd w:id="2"/>
    </w:p>
    <w:p w:rsidR="00747918" w:rsidRPr="00747918" w:rsidRDefault="00747918" w:rsidP="00747918">
      <w:r>
        <w:t>On 1</w:t>
      </w:r>
      <w:r w:rsidR="0063555D">
        <w:t>1</w:t>
      </w:r>
      <w:r>
        <w:t xml:space="preserve"> </w:t>
      </w:r>
      <w:r w:rsidR="0063555D">
        <w:t>August</w:t>
      </w:r>
      <w:r>
        <w:t xml:space="preserve"> 201</w:t>
      </w:r>
      <w:r w:rsidR="0063555D">
        <w:t>6</w:t>
      </w:r>
      <w:r w:rsidR="00A05CD5">
        <w:t xml:space="preserve"> we,</w:t>
      </w:r>
      <w:r>
        <w:t xml:space="preserve"> </w:t>
      </w:r>
      <w:r w:rsidRPr="00747918">
        <w:t>the Australian Energy Regulator (AER)</w:t>
      </w:r>
      <w:r w:rsidR="00A05CD5">
        <w:t>,</w:t>
      </w:r>
      <w:r w:rsidRPr="00747918">
        <w:t xml:space="preserve"> received an application for a mains replacement cost pass through event from </w:t>
      </w:r>
      <w:r w:rsidR="0063555D">
        <w:t>AusNet Services</w:t>
      </w:r>
      <w:r w:rsidRPr="00747918">
        <w:t xml:space="preserve"> (</w:t>
      </w:r>
      <w:r w:rsidR="0063555D">
        <w:t>AusNet</w:t>
      </w:r>
      <w:r>
        <w:t xml:space="preserve">) </w:t>
      </w:r>
      <w:r w:rsidRPr="00747918">
        <w:t>for its Vict</w:t>
      </w:r>
      <w:r>
        <w:t>orian gas distribution network.</w:t>
      </w:r>
      <w:r w:rsidR="000D5AD6">
        <w:rPr>
          <w:rStyle w:val="FootnoteReference"/>
        </w:rPr>
        <w:footnoteReference w:id="2"/>
      </w:r>
    </w:p>
    <w:p w:rsidR="00747918" w:rsidRPr="00747918" w:rsidRDefault="00B82565" w:rsidP="00747918">
      <w:r>
        <w:t>AusN</w:t>
      </w:r>
      <w:r w:rsidR="00747918">
        <w:t>et'</w:t>
      </w:r>
      <w:r w:rsidR="00747918" w:rsidRPr="00747918">
        <w:t>s application is for costs</w:t>
      </w:r>
      <w:r w:rsidR="00380F93">
        <w:t xml:space="preserve"> to complete </w:t>
      </w:r>
      <w:r>
        <w:t>85</w:t>
      </w:r>
      <w:r w:rsidR="00747918" w:rsidRPr="00747918">
        <w:t xml:space="preserve"> km of mains replacement in addition to that approved in its 2013–17 access arrangem</w:t>
      </w:r>
      <w:r w:rsidR="00380F93">
        <w:t xml:space="preserve">ent. </w:t>
      </w:r>
      <w:r>
        <w:t>AusN</w:t>
      </w:r>
      <w:r w:rsidR="00380F93">
        <w:t>et</w:t>
      </w:r>
      <w:r w:rsidR="00747918" w:rsidRPr="00747918">
        <w:t xml:space="preserve"> is replacing low pressure distribution mains with high pressure polyethylene mains. The re</w:t>
      </w:r>
      <w:r w:rsidR="00380F93">
        <w:t xml:space="preserve">placement is expected to mitigate </w:t>
      </w:r>
      <w:r w:rsidR="00747918" w:rsidRPr="00747918">
        <w:t xml:space="preserve">safety risk, </w:t>
      </w:r>
      <w:r w:rsidR="00380F93">
        <w:t xml:space="preserve">reduce </w:t>
      </w:r>
      <w:r w:rsidR="00747918" w:rsidRPr="00747918">
        <w:t>operating costs and improve supply reliabil</w:t>
      </w:r>
      <w:r w:rsidR="00380F93">
        <w:t>ity.</w:t>
      </w:r>
      <w:r w:rsidR="006D0A3E">
        <w:t xml:space="preserve"> The responsible replacement of aging mains, on a safety risk prioritisation basis, is a key mitigation control set out in AusNet's Gas Safety Case.</w:t>
      </w:r>
    </w:p>
    <w:p w:rsidR="00747918" w:rsidRPr="00747918" w:rsidRDefault="00747918" w:rsidP="00747918">
      <w:r w:rsidRPr="00747918">
        <w:t xml:space="preserve">We </w:t>
      </w:r>
      <w:r w:rsidR="003D1EFB">
        <w:t>must</w:t>
      </w:r>
      <w:r w:rsidRPr="00747918">
        <w:t xml:space="preserve"> approve a </w:t>
      </w:r>
      <w:r w:rsidR="00D714CE">
        <w:t xml:space="preserve">proposed </w:t>
      </w:r>
      <w:r w:rsidRPr="00747918">
        <w:t>cost pass through if it satisfies the access</w:t>
      </w:r>
      <w:r w:rsidR="00384235">
        <w:t xml:space="preserve"> arrangement</w:t>
      </w:r>
      <w:r w:rsidR="005F20D5">
        <w:t>'s requirements</w:t>
      </w:r>
      <w:r w:rsidR="00E86470">
        <w:t xml:space="preserve">. We have </w:t>
      </w:r>
      <w:r w:rsidR="00384235">
        <w:t>assess</w:t>
      </w:r>
      <w:r w:rsidR="00A14272">
        <w:t>ed</w:t>
      </w:r>
      <w:r w:rsidR="00384235">
        <w:t xml:space="preserve"> </w:t>
      </w:r>
      <w:r w:rsidR="00B82565">
        <w:t>AusN</w:t>
      </w:r>
      <w:r w:rsidR="00384235">
        <w:t>et</w:t>
      </w:r>
      <w:r w:rsidRPr="00747918">
        <w:t xml:space="preserve">’s pass through application in accordance with the procedures set out in its access arrangement. </w:t>
      </w:r>
    </w:p>
    <w:p w:rsidR="00747918" w:rsidRPr="00747918" w:rsidRDefault="00384235" w:rsidP="00747918">
      <w:r>
        <w:t xml:space="preserve">We consider </w:t>
      </w:r>
      <w:r w:rsidR="00B82565">
        <w:t>AusNet</w:t>
      </w:r>
      <w:r w:rsidR="00747918" w:rsidRPr="00747918">
        <w:t>’s proposed pass through event variation satisfies the requirements of its access arrangement. We approve:</w:t>
      </w:r>
    </w:p>
    <w:p w:rsidR="00747918" w:rsidRPr="00747918" w:rsidRDefault="00C52094" w:rsidP="00C52094">
      <w:pPr>
        <w:pStyle w:val="Bulletpoint"/>
      </w:pPr>
      <w:r>
        <w:t xml:space="preserve">an additional </w:t>
      </w:r>
      <w:r w:rsidR="00B82565">
        <w:t>85</w:t>
      </w:r>
      <w:r w:rsidR="00747918" w:rsidRPr="00747918">
        <w:t xml:space="preserve"> km of mains replacement, whi</w:t>
      </w:r>
      <w:r w:rsidR="00B82565">
        <w:t>ch takes the total volume to 500</w:t>
      </w:r>
      <w:r w:rsidR="00747918" w:rsidRPr="00747918">
        <w:t xml:space="preserve"> km over the 2013–17 access arrangement period</w:t>
      </w:r>
    </w:p>
    <w:p w:rsidR="00747918" w:rsidRPr="00747918" w:rsidRDefault="00C52094" w:rsidP="00C52094">
      <w:pPr>
        <w:pStyle w:val="Bulletpoint"/>
      </w:pPr>
      <w:r>
        <w:t>an additional $</w:t>
      </w:r>
      <w:r w:rsidR="00B82565">
        <w:t>14.8</w:t>
      </w:r>
      <w:r w:rsidR="00747918" w:rsidRPr="00747918">
        <w:t xml:space="preserve"> million ($2012) in capital expenditur</w:t>
      </w:r>
      <w:r>
        <w:t xml:space="preserve">e to complete the additional </w:t>
      </w:r>
      <w:r w:rsidR="00B82565">
        <w:br/>
        <w:t>85</w:t>
      </w:r>
      <w:r w:rsidR="00747918" w:rsidRPr="00747918">
        <w:t xml:space="preserve"> km of mains replacement </w:t>
      </w:r>
    </w:p>
    <w:p w:rsidR="00C52094" w:rsidRDefault="00747918" w:rsidP="008B5CE6">
      <w:pPr>
        <w:pStyle w:val="Bulletpoint"/>
      </w:pPr>
      <w:proofErr w:type="gramStart"/>
      <w:r w:rsidRPr="00747918">
        <w:t>recovering</w:t>
      </w:r>
      <w:proofErr w:type="gramEnd"/>
      <w:r w:rsidRPr="00747918">
        <w:t xml:space="preserve"> the additional capital expenditure by </w:t>
      </w:r>
      <w:r w:rsidR="008B5CE6">
        <w:t xml:space="preserve">increasing reference tariffs by </w:t>
      </w:r>
      <w:r w:rsidR="00677596">
        <w:t xml:space="preserve">an additional </w:t>
      </w:r>
      <w:r w:rsidR="00B82565">
        <w:t>0</w:t>
      </w:r>
      <w:r w:rsidR="00677596">
        <w:t>.</w:t>
      </w:r>
      <w:r w:rsidR="00B82565">
        <w:t>68</w:t>
      </w:r>
      <w:r w:rsidR="00677596">
        <w:t xml:space="preserve"> per cent </w:t>
      </w:r>
      <w:r w:rsidR="00EC57D1">
        <w:t>(</w:t>
      </w:r>
      <w:r w:rsidR="003F62B7">
        <w:t xml:space="preserve">around </w:t>
      </w:r>
      <w:r w:rsidR="00B82565">
        <w:t>68</w:t>
      </w:r>
      <w:r w:rsidR="00EC57D1">
        <w:t xml:space="preserve"> basis points) </w:t>
      </w:r>
      <w:r w:rsidR="00923719">
        <w:t xml:space="preserve">per annum for </w:t>
      </w:r>
      <w:r w:rsidR="00677596">
        <w:t>2017</w:t>
      </w:r>
      <w:r w:rsidR="00F81656">
        <w:t>.</w:t>
      </w:r>
      <w:r w:rsidR="00334EE9">
        <w:rPr>
          <w:rStyle w:val="FootnoteReference"/>
        </w:rPr>
        <w:footnoteReference w:id="3"/>
      </w:r>
    </w:p>
    <w:p w:rsidR="00747918" w:rsidRDefault="00747918" w:rsidP="00747918"/>
    <w:p w:rsidR="00A05CD5" w:rsidRDefault="00A05CD5">
      <w:pPr>
        <w:spacing w:line="240" w:lineRule="auto"/>
      </w:pPr>
      <w:r>
        <w:br w:type="page"/>
      </w:r>
    </w:p>
    <w:p w:rsidR="00A05CD5" w:rsidRDefault="00A05CD5" w:rsidP="00A05CD5">
      <w:pPr>
        <w:pStyle w:val="Heading1"/>
      </w:pPr>
      <w:bookmarkStart w:id="3" w:name="_Toc459647100"/>
      <w:r>
        <w:lastRenderedPageBreak/>
        <w:t>Background</w:t>
      </w:r>
      <w:bookmarkEnd w:id="3"/>
    </w:p>
    <w:p w:rsidR="00A05CD5" w:rsidRPr="00A05CD5" w:rsidRDefault="00A05CD5" w:rsidP="00A05CD5">
      <w:r>
        <w:t>We regulate</w:t>
      </w:r>
      <w:r w:rsidRPr="00A05CD5">
        <w:t xml:space="preserve"> gas distribution businesses in Victoria. We do so under the National Gas Law (NGL) and the National Gas Rules (NGR). We made our final decision on the 2013</w:t>
      </w:r>
      <w:r w:rsidR="00FB6AAC">
        <w:t xml:space="preserve">–17 access arrangement for </w:t>
      </w:r>
      <w:r w:rsidR="00B82565">
        <w:t>AusNet</w:t>
      </w:r>
      <w:r w:rsidR="00FB6AAC">
        <w:t>'s</w:t>
      </w:r>
      <w:r w:rsidRPr="00A05CD5">
        <w:t xml:space="preserve"> Victorian Gas Distribution System on 15 March </w:t>
      </w:r>
      <w:r w:rsidR="00FB6AAC">
        <w:t>2013.</w:t>
      </w:r>
      <w:r w:rsidR="006907BE">
        <w:rPr>
          <w:rStyle w:val="FootnoteReference"/>
        </w:rPr>
        <w:footnoteReference w:id="4"/>
      </w:r>
      <w:r w:rsidR="00FB6AAC">
        <w:t xml:space="preserve"> As part of that decision </w:t>
      </w:r>
      <w:r w:rsidRPr="00A05CD5">
        <w:t xml:space="preserve">we </w:t>
      </w:r>
      <w:r w:rsidR="001E62C5">
        <w:t>approved</w:t>
      </w:r>
      <w:r w:rsidRPr="00A05CD5">
        <w:t xml:space="preserve"> a mains</w:t>
      </w:r>
      <w:r w:rsidR="001E62C5">
        <w:t xml:space="preserve"> pipeline</w:t>
      </w:r>
      <w:r w:rsidRPr="00A05CD5">
        <w:t xml:space="preserve"> replacement cost pass through provision. </w:t>
      </w:r>
      <w:r w:rsidR="001E62C5">
        <w:t>I</w:t>
      </w:r>
      <w:r w:rsidRPr="00A05CD5">
        <w:t>f we approve the cost pass th</w:t>
      </w:r>
      <w:r w:rsidR="00FB6AAC">
        <w:t>rough</w:t>
      </w:r>
      <w:r w:rsidR="001E62C5">
        <w:t xml:space="preserve"> proposed by </w:t>
      </w:r>
      <w:r w:rsidR="009E116F">
        <w:t>AusNet</w:t>
      </w:r>
      <w:r w:rsidR="00FB6AAC">
        <w:t xml:space="preserve"> </w:t>
      </w:r>
      <w:r w:rsidR="00E70E54">
        <w:t xml:space="preserve">under that provision, </w:t>
      </w:r>
      <w:r w:rsidR="009E116F">
        <w:t>AusNet</w:t>
      </w:r>
      <w:r w:rsidR="001E62C5">
        <w:t xml:space="preserve"> may </w:t>
      </w:r>
      <w:r w:rsidR="00E70E54">
        <w:t>raise</w:t>
      </w:r>
      <w:r w:rsidRPr="00A05CD5">
        <w:t xml:space="preserve"> reference tariffs to pass throu</w:t>
      </w:r>
      <w:r w:rsidR="00FB6AAC">
        <w:t>gh the event</w:t>
      </w:r>
      <w:r w:rsidR="00DB71C4">
        <w:t>'s costs</w:t>
      </w:r>
      <w:r w:rsidR="00FB6AAC">
        <w:t xml:space="preserve"> to</w:t>
      </w:r>
      <w:r w:rsidR="00E70E54">
        <w:t xml:space="preserve"> customers.</w:t>
      </w:r>
    </w:p>
    <w:p w:rsidR="00A950B3" w:rsidRDefault="00A05CD5" w:rsidP="00A05CD5">
      <w:r w:rsidRPr="00A05CD5">
        <w:t xml:space="preserve">This pass through provision was implemented in the context of the Victorian gas distribution businesses receiving funding for mains replacement </w:t>
      </w:r>
      <w:r w:rsidR="001E62C5" w:rsidRPr="001E62C5">
        <w:t xml:space="preserve">during the previous access arrangement period </w:t>
      </w:r>
      <w:r w:rsidR="001E62C5">
        <w:t>but not completing the work</w:t>
      </w:r>
      <w:r w:rsidRPr="00A05CD5">
        <w:t xml:space="preserve">. </w:t>
      </w:r>
      <w:r w:rsidR="001E62C5">
        <w:t>For the current access arrangement period we</w:t>
      </w:r>
      <w:r w:rsidRPr="00A05CD5">
        <w:t xml:space="preserve"> approve</w:t>
      </w:r>
      <w:r w:rsidR="001E62C5">
        <w:t>d</w:t>
      </w:r>
      <w:r w:rsidRPr="00A05CD5">
        <w:t xml:space="preserve"> mains replacement based on the amount of mains replacement undertaken in the previous period. </w:t>
      </w:r>
      <w:r w:rsidR="00B9271B" w:rsidRPr="00B9271B">
        <w:t xml:space="preserve">We approved expenditure for </w:t>
      </w:r>
      <w:r w:rsidR="009E116F">
        <w:t>AusN</w:t>
      </w:r>
      <w:r w:rsidR="00B9271B" w:rsidRPr="00B9271B">
        <w:t xml:space="preserve">et to undertake </w:t>
      </w:r>
      <w:r w:rsidR="009E116F">
        <w:t>415</w:t>
      </w:r>
      <w:r w:rsidR="00B9271B" w:rsidRPr="00B9271B">
        <w:t xml:space="preserve"> km of mains re</w:t>
      </w:r>
      <w:r w:rsidR="00B9271B">
        <w:t>placement—</w:t>
      </w:r>
      <w:r w:rsidRPr="00A05CD5">
        <w:t xml:space="preserve">the ‘historical volumes’. </w:t>
      </w:r>
      <w:r w:rsidR="00E70E54" w:rsidRPr="00E70E54">
        <w:t xml:space="preserve">This is less than </w:t>
      </w:r>
      <w:r w:rsidR="009E116F">
        <w:t>AusN</w:t>
      </w:r>
      <w:r w:rsidR="00E70E54" w:rsidRPr="00E70E54">
        <w:t>et had proposed.</w:t>
      </w:r>
      <w:r w:rsidR="00E70E54">
        <w:t xml:space="preserve"> </w:t>
      </w:r>
      <w:r w:rsidR="009E116F">
        <w:t>AusN</w:t>
      </w:r>
      <w:r w:rsidR="00E70E54">
        <w:t>et was given funding for this amount of mains replacement through the 2013–17 reference tariffs we approved.</w:t>
      </w:r>
      <w:r w:rsidR="00D9563F" w:rsidRPr="00D9563F">
        <w:t xml:space="preserve"> </w:t>
      </w:r>
    </w:p>
    <w:p w:rsidR="00CC1D14" w:rsidRDefault="00D9563F" w:rsidP="00A05CD5">
      <w:r w:rsidRPr="00D9563F">
        <w:t>In setting th</w:t>
      </w:r>
      <w:r w:rsidR="00A950B3">
        <w:t>e</w:t>
      </w:r>
      <w:r w:rsidRPr="00D9563F">
        <w:t xml:space="preserve"> allowance for a lower volume, we acknowledged that the objective of the mains replacement program is to remove all cast iron mains over the longer term, consistent with the </w:t>
      </w:r>
      <w:r w:rsidR="00A950B3">
        <w:t xml:space="preserve">Victorian gas distribution </w:t>
      </w:r>
      <w:r w:rsidRPr="00D9563F">
        <w:t xml:space="preserve">businesses’ </w:t>
      </w:r>
      <w:r>
        <w:t>Asset Management Plans</w:t>
      </w:r>
      <w:r w:rsidRPr="00D9563F">
        <w:t xml:space="preserve"> approved by Energy Safe Victoria (ESV). We therefore provided for a pass through to enable the gas distribution businesses to receive further funding, once they had delivered a specified volume of mains replacement. </w:t>
      </w:r>
    </w:p>
    <w:p w:rsidR="00CC1D14" w:rsidRDefault="00CC1D14">
      <w:pPr>
        <w:spacing w:line="240" w:lineRule="auto"/>
      </w:pPr>
      <w:r>
        <w:br w:type="page"/>
      </w:r>
    </w:p>
    <w:p w:rsidR="00CC1D14" w:rsidRDefault="00CC1D14" w:rsidP="00CC1D14">
      <w:pPr>
        <w:pStyle w:val="Heading1"/>
      </w:pPr>
      <w:bookmarkStart w:id="4" w:name="_Toc459647101"/>
      <w:r>
        <w:lastRenderedPageBreak/>
        <w:t>Regulatory requirements</w:t>
      </w:r>
      <w:bookmarkEnd w:id="4"/>
    </w:p>
    <w:p w:rsidR="00CC1D14" w:rsidRPr="00CC1D14" w:rsidRDefault="00CC1D14" w:rsidP="00CC1D14">
      <w:r w:rsidRPr="00CC1D14">
        <w:t xml:space="preserve">The NGR allows a reference tariff variation mechanism to </w:t>
      </w:r>
      <w:r w:rsidR="00501B53">
        <w:t>vary reference tariffs</w:t>
      </w:r>
      <w:r w:rsidRPr="00CC1D14">
        <w:t xml:space="preserve"> </w:t>
      </w:r>
      <w:r w:rsidR="00501B53">
        <w:t>due to</w:t>
      </w:r>
      <w:r w:rsidRPr="00CC1D14">
        <w:t xml:space="preserve"> a cost pass through for a defined event.</w:t>
      </w:r>
      <w:r w:rsidRPr="00CC1D14">
        <w:rPr>
          <w:rStyle w:val="FootnoteReference"/>
        </w:rPr>
        <w:footnoteReference w:id="5"/>
      </w:r>
      <w:r w:rsidRPr="00CC1D14">
        <w:t xml:space="preserve"> Detailed provisions for cost pass through events and how we </w:t>
      </w:r>
      <w:r w:rsidR="00162AB9">
        <w:t xml:space="preserve">must </w:t>
      </w:r>
      <w:r w:rsidRPr="00CC1D14">
        <w:t xml:space="preserve">assess them are provided in each service provider’s access arrangement. In this case, </w:t>
      </w:r>
      <w:r w:rsidR="00501B53">
        <w:t xml:space="preserve">Part B of </w:t>
      </w:r>
      <w:r w:rsidR="007419E0">
        <w:t>AusN</w:t>
      </w:r>
      <w:r w:rsidR="00501B53">
        <w:t>et's access arrangement</w:t>
      </w:r>
      <w:r w:rsidR="007419E0">
        <w:t>.</w:t>
      </w:r>
      <w:r w:rsidR="00501B53">
        <w:rPr>
          <w:rStyle w:val="FootnoteReference"/>
        </w:rPr>
        <w:footnoteReference w:id="6"/>
      </w:r>
      <w:r w:rsidR="00501B53">
        <w:t xml:space="preserve"> </w:t>
      </w:r>
    </w:p>
    <w:p w:rsidR="00CC1D14" w:rsidRPr="00CC1D14" w:rsidRDefault="0029062B" w:rsidP="00CC1D14">
      <w:r>
        <w:t>S</w:t>
      </w:r>
      <w:r w:rsidR="00CC1D14" w:rsidRPr="00CC1D14">
        <w:t>ubject to our approval, reference tariffs may be varied after one or more cost pass through event/s occurs. One of those events is a mains replacement event.</w:t>
      </w:r>
      <w:r w:rsidR="00CC1D14" w:rsidRPr="00CC1D14">
        <w:rPr>
          <w:rStyle w:val="FootnoteReference"/>
        </w:rPr>
        <w:footnoteReference w:id="7"/>
      </w:r>
    </w:p>
    <w:p w:rsidR="00CC1D14" w:rsidRPr="00CC1D14" w:rsidRDefault="00CC1D14" w:rsidP="00CC1D14">
      <w:r>
        <w:t>A mains replacement event is defined as</w:t>
      </w:r>
      <w:r w:rsidR="00D9563F">
        <w:t xml:space="preserve"> an event in which</w:t>
      </w:r>
      <w:r>
        <w:t xml:space="preserve"> </w:t>
      </w:r>
      <w:r w:rsidR="009E116F">
        <w:t>AusN</w:t>
      </w:r>
      <w:r w:rsidR="00162AB9">
        <w:t>et</w:t>
      </w:r>
      <w:r w:rsidRPr="00CC1D14">
        <w:t>:</w:t>
      </w:r>
    </w:p>
    <w:p w:rsidR="00CC1D14" w:rsidRPr="00CC1D14" w:rsidRDefault="00E753F1" w:rsidP="00E753F1">
      <w:pPr>
        <w:pStyle w:val="Bulletpoint"/>
      </w:pPr>
      <w:r>
        <w:t xml:space="preserve">completes </w:t>
      </w:r>
      <w:r w:rsidR="009E116F">
        <w:t>348</w:t>
      </w:r>
      <w:r w:rsidR="00CC1D14" w:rsidRPr="00CC1D14">
        <w:t xml:space="preserve"> km of mains replacement during the course of the </w:t>
      </w:r>
      <w:r w:rsidR="00EC18EC">
        <w:t xml:space="preserve">2013–17 </w:t>
      </w:r>
      <w:r w:rsidR="00CC1D14" w:rsidRPr="00CC1D14">
        <w:t>access arrangement period</w:t>
      </w:r>
      <w:r w:rsidR="008D5B5A">
        <w:t>, and</w:t>
      </w:r>
    </w:p>
    <w:p w:rsidR="00CC1D14" w:rsidRPr="00CC1D14" w:rsidRDefault="00CC1D14" w:rsidP="00E753F1">
      <w:pPr>
        <w:pStyle w:val="Bulletpoint"/>
      </w:pPr>
      <w:proofErr w:type="gramStart"/>
      <w:r w:rsidRPr="00CC1D14">
        <w:t>costs</w:t>
      </w:r>
      <w:proofErr w:type="gramEnd"/>
      <w:r w:rsidRPr="00CC1D14">
        <w:t xml:space="preserve"> are incurred, or are to be incurred, by </w:t>
      </w:r>
      <w:r w:rsidR="009E116F">
        <w:t>AusN</w:t>
      </w:r>
      <w:r w:rsidR="00EC18EC">
        <w:t>et</w:t>
      </w:r>
      <w:r w:rsidRPr="00CC1D14">
        <w:t xml:space="preserve"> in the remainder of the </w:t>
      </w:r>
      <w:r w:rsidR="00EC18EC">
        <w:t xml:space="preserve">2013–17 </w:t>
      </w:r>
      <w:r w:rsidRPr="00CC1D14">
        <w:t>access arrangement period to complete a mains replacement in excess of the historical volumes.</w:t>
      </w:r>
    </w:p>
    <w:p w:rsidR="00CC1D14" w:rsidRPr="00CC1D14" w:rsidRDefault="00CC1D14" w:rsidP="00CC1D14">
      <w:proofErr w:type="gramStart"/>
      <w:r w:rsidRPr="00CC1D14">
        <w:t>Historical v</w:t>
      </w:r>
      <w:r w:rsidR="00EC18EC">
        <w:t>olumes means</w:t>
      </w:r>
      <w:proofErr w:type="gramEnd"/>
      <w:r w:rsidR="00EC18EC">
        <w:t xml:space="preserve"> </w:t>
      </w:r>
      <w:r w:rsidR="009E116F">
        <w:t>415</w:t>
      </w:r>
      <w:r w:rsidRPr="00CC1D14">
        <w:t xml:space="preserve"> km, being the volume of mains replacement completed by </w:t>
      </w:r>
      <w:r w:rsidR="009E116F">
        <w:t>AusN</w:t>
      </w:r>
      <w:r w:rsidR="00EC18EC">
        <w:t>et</w:t>
      </w:r>
      <w:r w:rsidRPr="00CC1D14">
        <w:t xml:space="preserve"> for the 2008–2012 access arrangement period.</w:t>
      </w:r>
    </w:p>
    <w:p w:rsidR="007A46A3" w:rsidRDefault="00CC1D14" w:rsidP="007A46A3">
      <w:r w:rsidRPr="00CC1D14">
        <w:t>Mains replacement means replacement of</w:t>
      </w:r>
      <w:r w:rsidR="007A46A3">
        <w:t xml:space="preserve"> </w:t>
      </w:r>
      <w:r w:rsidR="00515689">
        <w:t>low pressure distribution pipeline</w:t>
      </w:r>
      <w:r w:rsidRPr="00CC1D14">
        <w:t xml:space="preserve"> with </w:t>
      </w:r>
      <w:r w:rsidR="00515689">
        <w:t>high pressure polyethylene pipeline. This is done by</w:t>
      </w:r>
      <w:r w:rsidRPr="00CC1D14">
        <w:t xml:space="preserve"> dividing a low pressure region into smaller areas (blocks) which are then systematic</w:t>
      </w:r>
      <w:r w:rsidR="00515689">
        <w:t>ally</w:t>
      </w:r>
      <w:r w:rsidRPr="00CC1D14">
        <w:t xml:space="preserve"> </w:t>
      </w:r>
      <w:r w:rsidR="00515689">
        <w:t>replaced</w:t>
      </w:r>
      <w:r w:rsidR="007A46A3">
        <w:t>.</w:t>
      </w:r>
    </w:p>
    <w:p w:rsidR="00CC1D14" w:rsidRDefault="007A46A3" w:rsidP="007A46A3">
      <w:r>
        <w:t>A</w:t>
      </w:r>
      <w:r w:rsidR="00CC1D14" w:rsidRPr="00CC1D14">
        <w:t xml:space="preserve">pproved unit rates </w:t>
      </w:r>
      <w:r w:rsidR="007042A5">
        <w:t xml:space="preserve">(cost per metre of mains replaced) are </w:t>
      </w:r>
      <w:r w:rsidR="00CC1D14" w:rsidRPr="00CC1D14">
        <w:t xml:space="preserve">set out in our decision </w:t>
      </w:r>
      <w:r w:rsidR="007042A5">
        <w:t xml:space="preserve">to approve </w:t>
      </w:r>
      <w:r w:rsidR="009E116F">
        <w:t>AusN</w:t>
      </w:r>
      <w:r w:rsidR="007042A5">
        <w:t xml:space="preserve">et's 2013–17 </w:t>
      </w:r>
      <w:r w:rsidR="00CC1D14" w:rsidRPr="00CC1D14">
        <w:t>access arrangement</w:t>
      </w:r>
      <w:r w:rsidR="007042A5">
        <w:t>. W</w:t>
      </w:r>
      <w:r w:rsidR="00CC1D14" w:rsidRPr="00CC1D14">
        <w:t>here unit rates have not been pre-approved</w:t>
      </w:r>
      <w:r w:rsidR="007042A5">
        <w:t xml:space="preserve"> for an area </w:t>
      </w:r>
      <w:r w:rsidR="00176FD7">
        <w:t xml:space="preserve">in </w:t>
      </w:r>
      <w:r w:rsidR="007042A5">
        <w:t xml:space="preserve">which </w:t>
      </w:r>
      <w:r w:rsidR="009E116F">
        <w:t>AusNet</w:t>
      </w:r>
      <w:r w:rsidR="007042A5">
        <w:t xml:space="preserve"> now proposes to undertake mains replacement</w:t>
      </w:r>
      <w:r w:rsidR="00CC1D14" w:rsidRPr="00CC1D14">
        <w:t xml:space="preserve">, </w:t>
      </w:r>
      <w:r w:rsidR="007042A5">
        <w:t xml:space="preserve">unit rates must </w:t>
      </w:r>
      <w:r w:rsidR="00CC1D14" w:rsidRPr="00CC1D14">
        <w:t>be determined as set out in our final decision.</w:t>
      </w:r>
    </w:p>
    <w:p w:rsidR="00CC1D14" w:rsidRDefault="00CC1D14" w:rsidP="00CC1D14">
      <w:r>
        <w:t>In determining whether to approve the proposed cost pass through event variation, we must take into account the following:</w:t>
      </w:r>
    </w:p>
    <w:p w:rsidR="002C5DFC" w:rsidRPr="002C5DFC" w:rsidRDefault="002C5DFC" w:rsidP="002C5DFC">
      <w:pPr>
        <w:pStyle w:val="Listalphabet"/>
      </w:pPr>
      <w:r>
        <w:t xml:space="preserve">whether </w:t>
      </w:r>
      <w:r w:rsidRPr="002C5DFC">
        <w:t>the costs to be passed through are for the delivery of Pipeline Services;</w:t>
      </w:r>
    </w:p>
    <w:p w:rsidR="002C5DFC" w:rsidRPr="002C5DFC" w:rsidRDefault="002C5DFC" w:rsidP="002C5DFC">
      <w:pPr>
        <w:pStyle w:val="Listalphabet"/>
      </w:pPr>
      <w:r w:rsidRPr="002B53C7">
        <w:t>whether the costs are incremental to costs already allowed for in Reference Tariffs;</w:t>
      </w:r>
    </w:p>
    <w:p w:rsidR="002C5DFC" w:rsidRPr="002C5DFC" w:rsidRDefault="002C5DFC" w:rsidP="002C5DFC">
      <w:pPr>
        <w:pStyle w:val="Listalphabet"/>
      </w:pPr>
      <w:r w:rsidRPr="002B53C7">
        <w:t>whether the costs to be passed through meet the relevant National Gas Rules criteria for determining the building block for total revenue in determining Reference Tariffs;</w:t>
      </w:r>
    </w:p>
    <w:p w:rsidR="002C5DFC" w:rsidRPr="002C5DFC" w:rsidRDefault="002C5DFC" w:rsidP="002C5DFC">
      <w:pPr>
        <w:pStyle w:val="Listalphabet"/>
      </w:pPr>
      <w:r w:rsidRPr="002B53C7">
        <w:t xml:space="preserve">the efficiency of the Service Provider’s decisions and actions in relation to the risk of the Relevant Pass Through Event occurring, including whether the Service Provider has failed to take any action that could reasonably be taken to reduce the magnitude of the costs incurred as a result of the Relevant Pass Through Event and whether the Service Provider has taken or omitted to take any action where such action or omission has increased the magnitude of the costs; </w:t>
      </w:r>
      <w:r w:rsidRPr="002C5DFC">
        <w:t>and</w:t>
      </w:r>
    </w:p>
    <w:p w:rsidR="002C5DFC" w:rsidRPr="002C5DFC" w:rsidRDefault="002C5DFC" w:rsidP="002C5DFC">
      <w:pPr>
        <w:pStyle w:val="Listalphabet"/>
      </w:pPr>
      <w:proofErr w:type="gramStart"/>
      <w:r w:rsidRPr="002B53C7">
        <w:lastRenderedPageBreak/>
        <w:t>any</w:t>
      </w:r>
      <w:proofErr w:type="gramEnd"/>
      <w:r w:rsidRPr="002B53C7">
        <w:t xml:space="preserve"> other factors the AER considers relevant and consistent with the NGR and NGL.</w:t>
      </w:r>
    </w:p>
    <w:p w:rsidR="00CC1D14" w:rsidRPr="00CC1D14" w:rsidRDefault="00CC1D14" w:rsidP="00CC1D14">
      <w:r w:rsidRPr="00CC1D14">
        <w:t xml:space="preserve">The other factors we consider relevant to our assessment of </w:t>
      </w:r>
      <w:r w:rsidR="009E116F">
        <w:t>AusN</w:t>
      </w:r>
      <w:r w:rsidR="001349B1">
        <w:t>et's</w:t>
      </w:r>
      <w:r w:rsidRPr="00CC1D14">
        <w:t xml:space="preserve"> proposed </w:t>
      </w:r>
      <w:r w:rsidR="004960BB">
        <w:t>reference tariff variation</w:t>
      </w:r>
      <w:r w:rsidRPr="00CC1D14">
        <w:t xml:space="preserve"> are those set out in the mains replacement section (section 4.4.1) of part 2</w:t>
      </w:r>
      <w:r w:rsidR="001349B1">
        <w:t xml:space="preserve"> of our final decision for </w:t>
      </w:r>
      <w:r w:rsidR="006D0A3E">
        <w:t>AusN</w:t>
      </w:r>
      <w:r w:rsidR="001349B1">
        <w:t>et's</w:t>
      </w:r>
      <w:r w:rsidRPr="00CC1D14">
        <w:t xml:space="preserve"> 2013–17 access arrangement.</w:t>
      </w:r>
      <w:r w:rsidRPr="00CC1D14">
        <w:rPr>
          <w:rStyle w:val="FootnoteReference"/>
        </w:rPr>
        <w:footnoteReference w:id="8"/>
      </w:r>
    </w:p>
    <w:p w:rsidR="00CC1D14" w:rsidRDefault="00CC1D14" w:rsidP="00CC1D14">
      <w:r>
        <w:t xml:space="preserve">Under </w:t>
      </w:r>
      <w:r w:rsidR="004960BB">
        <w:t>A</w:t>
      </w:r>
      <w:r w:rsidR="009E116F">
        <w:t>usNet</w:t>
      </w:r>
      <w:r w:rsidR="004960BB">
        <w:t>'s</w:t>
      </w:r>
      <w:r>
        <w:t xml:space="preserve"> access arrangement, we </w:t>
      </w:r>
      <w:r w:rsidRPr="00A67DD7">
        <w:t xml:space="preserve">must notify </w:t>
      </w:r>
      <w:r>
        <w:t>A</w:t>
      </w:r>
      <w:r w:rsidR="009E116F">
        <w:t>usNet</w:t>
      </w:r>
      <w:r w:rsidRPr="00A67DD7">
        <w:t xml:space="preserve"> of </w:t>
      </w:r>
      <w:r>
        <w:t>our</w:t>
      </w:r>
      <w:r w:rsidRPr="00A67DD7">
        <w:t xml:space="preserve"> decision to approve o</w:t>
      </w:r>
      <w:r>
        <w:t>r reject the proposed variation</w:t>
      </w:r>
      <w:r w:rsidRPr="00A67DD7">
        <w:t xml:space="preserve"> within </w:t>
      </w:r>
      <w:r>
        <w:t>90 business days of receiving its application and all necessary supporting information.</w:t>
      </w:r>
      <w:r>
        <w:rPr>
          <w:rStyle w:val="FootnoteReference"/>
        </w:rPr>
        <w:footnoteReference w:id="9"/>
      </w:r>
    </w:p>
    <w:p w:rsidR="00CC1D14" w:rsidRPr="00CC1D14" w:rsidRDefault="00CC1D14" w:rsidP="00CC1D14">
      <w:r w:rsidRPr="00CC1D14">
        <w:t>Where we approve the variation, it is to take effect from 1 January of the next regulatory year unless we agree otherwise.</w:t>
      </w:r>
    </w:p>
    <w:p w:rsidR="00103E6D" w:rsidRDefault="00103E6D">
      <w:pPr>
        <w:spacing w:line="240" w:lineRule="auto"/>
      </w:pPr>
      <w:r>
        <w:br w:type="page"/>
      </w:r>
    </w:p>
    <w:p w:rsidR="00CC1D14" w:rsidRDefault="009E116F" w:rsidP="00103E6D">
      <w:pPr>
        <w:pStyle w:val="Heading1"/>
      </w:pPr>
      <w:bookmarkStart w:id="5" w:name="_Toc459647102"/>
      <w:r>
        <w:lastRenderedPageBreak/>
        <w:t>AusN</w:t>
      </w:r>
      <w:r w:rsidR="00103E6D">
        <w:t>et's application</w:t>
      </w:r>
      <w:bookmarkEnd w:id="5"/>
    </w:p>
    <w:p w:rsidR="00103E6D" w:rsidRPr="00103E6D" w:rsidRDefault="00103E6D" w:rsidP="00103E6D">
      <w:r w:rsidRPr="00103E6D">
        <w:t>A</w:t>
      </w:r>
      <w:r w:rsidR="009E116F">
        <w:t>usNet</w:t>
      </w:r>
      <w:r w:rsidRPr="00103E6D">
        <w:t xml:space="preserve"> submitted its application for a mains replacement pas</w:t>
      </w:r>
      <w:r w:rsidR="009E116F">
        <w:t>s through tariff variation on 11 August 2016</w:t>
      </w:r>
      <w:r w:rsidRPr="00103E6D">
        <w:t>. The key features of its pass through application are</w:t>
      </w:r>
      <w:r w:rsidR="006E4494">
        <w:t xml:space="preserve"> listed below</w:t>
      </w:r>
      <w:r w:rsidRPr="00103E6D">
        <w:t>:</w:t>
      </w:r>
    </w:p>
    <w:p w:rsidR="00103E6D" w:rsidRPr="00103E6D" w:rsidRDefault="009E116F" w:rsidP="00103E6D">
      <w:pPr>
        <w:pStyle w:val="Bulletpoint"/>
      </w:pPr>
      <w:r>
        <w:t>AusN</w:t>
      </w:r>
      <w:r w:rsidR="00103E6D">
        <w:t>et</w:t>
      </w:r>
      <w:r w:rsidR="00103E6D" w:rsidRPr="00103E6D">
        <w:t xml:space="preserve"> submitted </w:t>
      </w:r>
      <w:r w:rsidR="006E4494">
        <w:t xml:space="preserve">that </w:t>
      </w:r>
      <w:r w:rsidR="00103E6D" w:rsidRPr="00103E6D">
        <w:t>the mains replacement eve</w:t>
      </w:r>
      <w:r w:rsidR="00103E6D">
        <w:t xml:space="preserve">nt was triggered on or around </w:t>
      </w:r>
      <w:r>
        <w:t>30</w:t>
      </w:r>
      <w:r w:rsidR="00103E6D">
        <w:t xml:space="preserve"> </w:t>
      </w:r>
      <w:r>
        <w:t>May</w:t>
      </w:r>
      <w:r w:rsidR="00103E6D">
        <w:t xml:space="preserve"> 201</w:t>
      </w:r>
      <w:r>
        <w:t>6</w:t>
      </w:r>
      <w:r w:rsidR="00103E6D" w:rsidRPr="00103E6D">
        <w:t xml:space="preserve"> when it completed</w:t>
      </w:r>
      <w:r w:rsidR="00103E6D">
        <w:t xml:space="preserve"> </w:t>
      </w:r>
      <w:r>
        <w:t>348</w:t>
      </w:r>
      <w:r w:rsidR="00103E6D" w:rsidRPr="00103E6D">
        <w:t xml:space="preserve"> km of its mains replacement program.</w:t>
      </w:r>
    </w:p>
    <w:p w:rsidR="00103E6D" w:rsidRPr="00103E6D" w:rsidRDefault="009E116F" w:rsidP="0030676C">
      <w:pPr>
        <w:pStyle w:val="Bulletpoint"/>
      </w:pPr>
      <w:r>
        <w:t>AusN</w:t>
      </w:r>
      <w:r w:rsidR="00103E6D">
        <w:t>et</w:t>
      </w:r>
      <w:r w:rsidR="00103E6D" w:rsidRPr="00103E6D">
        <w:t xml:space="preserve"> intends to replace </w:t>
      </w:r>
      <w:r w:rsidR="00103E6D">
        <w:t>5</w:t>
      </w:r>
      <w:r>
        <w:t>00</w:t>
      </w:r>
      <w:r w:rsidR="00103E6D" w:rsidRPr="00103E6D">
        <w:t xml:space="preserve"> km of mains during</w:t>
      </w:r>
      <w:r w:rsidR="002D4447">
        <w:t xml:space="preserve"> the 2013–17 arrangement period, which it stated is consistent with eliminating all low pressure mains in its network by 20</w:t>
      </w:r>
      <w:r>
        <w:t>25</w:t>
      </w:r>
      <w:r w:rsidR="002D4447">
        <w:t xml:space="preserve"> (consistent with its </w:t>
      </w:r>
      <w:r w:rsidR="002D4447" w:rsidRPr="0030676C">
        <w:rPr>
          <w:rStyle w:val="Emphasis"/>
        </w:rPr>
        <w:t>Asset Management Plan</w:t>
      </w:r>
      <w:r w:rsidR="0030676C" w:rsidRPr="0030676C">
        <w:rPr>
          <w:rStyle w:val="Emphasis"/>
        </w:rPr>
        <w:t xml:space="preserve"> for 201</w:t>
      </w:r>
      <w:r w:rsidR="000D02EE">
        <w:rPr>
          <w:rStyle w:val="Emphasis"/>
        </w:rPr>
        <w:t>6</w:t>
      </w:r>
      <w:r w:rsidR="0030676C" w:rsidRPr="0030676C">
        <w:rPr>
          <w:rStyle w:val="Emphasis"/>
        </w:rPr>
        <w:t>/1</w:t>
      </w:r>
      <w:r w:rsidR="000D02EE">
        <w:rPr>
          <w:rStyle w:val="Emphasis"/>
        </w:rPr>
        <w:t>7-2020</w:t>
      </w:r>
      <w:r w:rsidR="0030676C" w:rsidRPr="0030676C">
        <w:rPr>
          <w:rStyle w:val="Emphasis"/>
        </w:rPr>
        <w:t>/</w:t>
      </w:r>
      <w:r w:rsidR="000D02EE">
        <w:rPr>
          <w:rStyle w:val="Emphasis"/>
        </w:rPr>
        <w:t>21</w:t>
      </w:r>
      <w:r w:rsidR="000D02EE">
        <w:t>)</w:t>
      </w:r>
      <w:r w:rsidR="000D02EE" w:rsidRPr="00103E6D">
        <w:t xml:space="preserve"> </w:t>
      </w:r>
    </w:p>
    <w:p w:rsidR="00103E6D" w:rsidRPr="00103E6D" w:rsidRDefault="00103E6D" w:rsidP="0030676C">
      <w:pPr>
        <w:pStyle w:val="Bulletpoint"/>
      </w:pPr>
      <w:r w:rsidRPr="00103E6D">
        <w:t>The pass th</w:t>
      </w:r>
      <w:r w:rsidR="0030676C">
        <w:t xml:space="preserve">rough application is to fund </w:t>
      </w:r>
      <w:r w:rsidR="009E116F">
        <w:t>85</w:t>
      </w:r>
      <w:r w:rsidRPr="00103E6D">
        <w:t xml:space="preserve"> km of mains</w:t>
      </w:r>
      <w:r w:rsidR="0030676C">
        <w:t xml:space="preserve"> replacement in excess of the </w:t>
      </w:r>
      <w:r w:rsidR="009E116F">
        <w:br/>
        <w:t>415</w:t>
      </w:r>
      <w:r w:rsidRPr="00103E6D">
        <w:t xml:space="preserve"> km we approved in the 2013–17 access arran</w:t>
      </w:r>
      <w:r w:rsidR="0030676C">
        <w:t xml:space="preserve">gement. </w:t>
      </w:r>
    </w:p>
    <w:p w:rsidR="00103E6D" w:rsidRPr="00103E6D" w:rsidRDefault="00103E6D" w:rsidP="00103E6D">
      <w:pPr>
        <w:pStyle w:val="Bulletpoint"/>
      </w:pPr>
      <w:r w:rsidRPr="00103E6D">
        <w:t>The additional capital expenditu</w:t>
      </w:r>
      <w:r w:rsidR="0030676C">
        <w:t xml:space="preserve">re to replace the additional </w:t>
      </w:r>
      <w:r w:rsidR="009E116F">
        <w:t>85</w:t>
      </w:r>
      <w:r w:rsidRPr="00103E6D">
        <w:t xml:space="preserve"> km of mains is </w:t>
      </w:r>
      <w:r w:rsidR="009E116F">
        <w:br/>
      </w:r>
      <w:r w:rsidRPr="00103E6D">
        <w:t>$</w:t>
      </w:r>
      <w:r w:rsidR="009E116F">
        <w:t>14.8</w:t>
      </w:r>
      <w:r w:rsidRPr="00103E6D">
        <w:t xml:space="preserve"> million ($2012). </w:t>
      </w:r>
    </w:p>
    <w:p w:rsidR="00103E6D" w:rsidRPr="00103E6D" w:rsidRDefault="009E116F" w:rsidP="0030676C">
      <w:pPr>
        <w:pStyle w:val="Bulletpoint"/>
      </w:pPr>
      <w:r>
        <w:t>AusN</w:t>
      </w:r>
      <w:r w:rsidR="0030676C">
        <w:t>et</w:t>
      </w:r>
      <w:r w:rsidR="00103E6D" w:rsidRPr="00103E6D">
        <w:t xml:space="preserve"> proposed to recover the additional costs by </w:t>
      </w:r>
      <w:r w:rsidR="0030676C">
        <w:t>increasing reference tariffs by an average of 3.</w:t>
      </w:r>
      <w:r w:rsidR="003D55A9">
        <w:t>68</w:t>
      </w:r>
      <w:r w:rsidR="0030676C">
        <w:t xml:space="preserve"> per cent (excluding inflation) on 1 January 2017</w:t>
      </w:r>
      <w:r w:rsidR="00103E6D" w:rsidRPr="00103E6D">
        <w:t>.</w:t>
      </w:r>
      <w:r w:rsidR="0030676C">
        <w:t xml:space="preserve"> This is an increase of </w:t>
      </w:r>
      <w:r w:rsidR="003D55A9">
        <w:t>0.68</w:t>
      </w:r>
      <w:r w:rsidR="0030676C">
        <w:t xml:space="preserve"> per cent per annum compared to our final decision. </w:t>
      </w:r>
    </w:p>
    <w:p w:rsidR="000525E2" w:rsidRDefault="00103E6D" w:rsidP="00747918">
      <w:r w:rsidRPr="00103E6D">
        <w:t xml:space="preserve">Table 1 summarises </w:t>
      </w:r>
      <w:r w:rsidR="003D55A9">
        <w:t>AusNet</w:t>
      </w:r>
      <w:r w:rsidRPr="00103E6D">
        <w:t xml:space="preserve">’s proposed expenditure in each regulatory year during </w:t>
      </w:r>
      <w:r w:rsidR="003D55A9">
        <w:br/>
      </w:r>
      <w:r w:rsidRPr="00103E6D">
        <w:t>2013–17.</w:t>
      </w:r>
    </w:p>
    <w:p w:rsidR="009201F2" w:rsidRDefault="009201F2" w:rsidP="009201F2">
      <w:pPr>
        <w:pStyle w:val="Caption"/>
        <w:keepNext/>
      </w:pPr>
      <w:r>
        <w:t xml:space="preserve">Table </w:t>
      </w:r>
      <w:r w:rsidR="00A0017A">
        <w:fldChar w:fldCharType="begin"/>
      </w:r>
      <w:r w:rsidR="00A0017A">
        <w:instrText xml:space="preserve"> SEQ Table \* ARABIC </w:instrText>
      </w:r>
      <w:r w:rsidR="00A0017A">
        <w:fldChar w:fldCharType="separate"/>
      </w:r>
      <w:r w:rsidR="00A0017A">
        <w:rPr>
          <w:noProof/>
        </w:rPr>
        <w:t>1</w:t>
      </w:r>
      <w:r w:rsidR="00A0017A">
        <w:rPr>
          <w:noProof/>
        </w:rPr>
        <w:fldChar w:fldCharType="end"/>
      </w:r>
      <w:r w:rsidR="00073B4F">
        <w:tab/>
      </w:r>
      <w:r w:rsidR="003D55A9">
        <w:t>AusN</w:t>
      </w:r>
      <w:r w:rsidR="00073B4F">
        <w:t>et proposed revised total</w:t>
      </w:r>
      <w:r>
        <w:t xml:space="preserve"> capital expenditure</w:t>
      </w:r>
      <w:r w:rsidR="003D55A9">
        <w:t xml:space="preserve"> ($2012)</w:t>
      </w:r>
    </w:p>
    <w:tbl>
      <w:tblPr>
        <w:tblStyle w:val="AERTable-Text"/>
        <w:tblW w:w="0" w:type="auto"/>
        <w:tblLook w:val="04A0" w:firstRow="1" w:lastRow="0" w:firstColumn="1" w:lastColumn="0" w:noHBand="0" w:noVBand="1"/>
      </w:tblPr>
      <w:tblGrid>
        <w:gridCol w:w="1297"/>
        <w:gridCol w:w="1134"/>
        <w:gridCol w:w="1134"/>
        <w:gridCol w:w="1245"/>
        <w:gridCol w:w="740"/>
        <w:gridCol w:w="740"/>
      </w:tblGrid>
      <w:tr w:rsidR="00073B4F" w:rsidRPr="00796046" w:rsidTr="00E70943">
        <w:trPr>
          <w:cnfStyle w:val="100000000000" w:firstRow="1" w:lastRow="0" w:firstColumn="0" w:lastColumn="0" w:oddVBand="0" w:evenVBand="0" w:oddHBand="0" w:evenHBand="0" w:firstRowFirstColumn="0" w:firstRowLastColumn="0" w:lastRowFirstColumn="0" w:lastRowLastColumn="0"/>
        </w:trPr>
        <w:tc>
          <w:tcPr>
            <w:tcW w:w="1297" w:type="dxa"/>
          </w:tcPr>
          <w:p w:rsidR="00073B4F" w:rsidRPr="001821F5" w:rsidRDefault="00073B4F" w:rsidP="001821F5">
            <w:pPr>
              <w:pStyle w:val="Tabletext"/>
            </w:pPr>
            <w:r w:rsidRPr="001821F5">
              <w:t>2013</w:t>
            </w:r>
          </w:p>
        </w:tc>
        <w:tc>
          <w:tcPr>
            <w:tcW w:w="1134" w:type="dxa"/>
          </w:tcPr>
          <w:p w:rsidR="00073B4F" w:rsidRPr="001821F5" w:rsidRDefault="00073B4F" w:rsidP="001821F5">
            <w:pPr>
              <w:pStyle w:val="Tabletext"/>
            </w:pPr>
            <w:r w:rsidRPr="001821F5">
              <w:t>2014</w:t>
            </w:r>
          </w:p>
        </w:tc>
        <w:tc>
          <w:tcPr>
            <w:tcW w:w="1134" w:type="dxa"/>
          </w:tcPr>
          <w:p w:rsidR="00073B4F" w:rsidRPr="001821F5" w:rsidRDefault="00073B4F" w:rsidP="001821F5">
            <w:pPr>
              <w:pStyle w:val="Tabletext"/>
            </w:pPr>
            <w:r w:rsidRPr="001821F5">
              <w:t>2015</w:t>
            </w:r>
          </w:p>
        </w:tc>
        <w:tc>
          <w:tcPr>
            <w:tcW w:w="1245" w:type="dxa"/>
          </w:tcPr>
          <w:p w:rsidR="00073B4F" w:rsidRPr="001821F5" w:rsidRDefault="00073B4F" w:rsidP="001821F5">
            <w:pPr>
              <w:pStyle w:val="Tabletext"/>
            </w:pPr>
            <w:r w:rsidRPr="001821F5">
              <w:t>2016</w:t>
            </w:r>
          </w:p>
        </w:tc>
        <w:tc>
          <w:tcPr>
            <w:tcW w:w="740" w:type="dxa"/>
          </w:tcPr>
          <w:p w:rsidR="00073B4F" w:rsidRPr="001821F5" w:rsidRDefault="00073B4F" w:rsidP="001821F5">
            <w:pPr>
              <w:pStyle w:val="Tabletext"/>
            </w:pPr>
            <w:r w:rsidRPr="001821F5">
              <w:t>2017</w:t>
            </w:r>
          </w:p>
        </w:tc>
        <w:tc>
          <w:tcPr>
            <w:tcW w:w="740" w:type="dxa"/>
          </w:tcPr>
          <w:p w:rsidR="00073B4F" w:rsidRPr="001821F5" w:rsidRDefault="00073B4F" w:rsidP="001821F5">
            <w:pPr>
              <w:pStyle w:val="Tabletext"/>
            </w:pPr>
            <w:r>
              <w:t>Total</w:t>
            </w:r>
          </w:p>
        </w:tc>
      </w:tr>
      <w:tr w:rsidR="00073B4F" w:rsidRPr="00796046" w:rsidTr="00E70943">
        <w:tc>
          <w:tcPr>
            <w:tcW w:w="1297" w:type="dxa"/>
          </w:tcPr>
          <w:p w:rsidR="00073B4F" w:rsidRPr="001821F5" w:rsidRDefault="003D55A9" w:rsidP="009201F2">
            <w:pPr>
              <w:pStyle w:val="Tabletext"/>
            </w:pPr>
            <w:r>
              <w:t>106.6</w:t>
            </w:r>
          </w:p>
        </w:tc>
        <w:tc>
          <w:tcPr>
            <w:tcW w:w="1134" w:type="dxa"/>
          </w:tcPr>
          <w:p w:rsidR="00073B4F" w:rsidRPr="001821F5" w:rsidRDefault="003D55A9" w:rsidP="009201F2">
            <w:pPr>
              <w:pStyle w:val="Tabletext"/>
            </w:pPr>
            <w:r>
              <w:t>110.4</w:t>
            </w:r>
          </w:p>
        </w:tc>
        <w:tc>
          <w:tcPr>
            <w:tcW w:w="1134" w:type="dxa"/>
          </w:tcPr>
          <w:p w:rsidR="00073B4F" w:rsidRPr="001821F5" w:rsidRDefault="003D55A9" w:rsidP="009201F2">
            <w:pPr>
              <w:pStyle w:val="Tabletext"/>
            </w:pPr>
            <w:r>
              <w:t>103.1</w:t>
            </w:r>
          </w:p>
        </w:tc>
        <w:tc>
          <w:tcPr>
            <w:tcW w:w="1245" w:type="dxa"/>
          </w:tcPr>
          <w:p w:rsidR="00073B4F" w:rsidRPr="001821F5" w:rsidRDefault="003D55A9" w:rsidP="009201F2">
            <w:pPr>
              <w:pStyle w:val="Tabletext"/>
            </w:pPr>
            <w:r>
              <w:t>92.4</w:t>
            </w:r>
          </w:p>
        </w:tc>
        <w:tc>
          <w:tcPr>
            <w:tcW w:w="740" w:type="dxa"/>
          </w:tcPr>
          <w:p w:rsidR="00073B4F" w:rsidRPr="001821F5" w:rsidRDefault="003D55A9" w:rsidP="009201F2">
            <w:pPr>
              <w:pStyle w:val="Tabletext"/>
            </w:pPr>
            <w:r>
              <w:t>91.1</w:t>
            </w:r>
          </w:p>
        </w:tc>
        <w:tc>
          <w:tcPr>
            <w:tcW w:w="740" w:type="dxa"/>
          </w:tcPr>
          <w:p w:rsidR="00073B4F" w:rsidRPr="001821F5" w:rsidRDefault="003D55A9" w:rsidP="009201F2">
            <w:pPr>
              <w:pStyle w:val="Tabletext"/>
            </w:pPr>
            <w:r>
              <w:t>503.6</w:t>
            </w:r>
          </w:p>
        </w:tc>
      </w:tr>
    </w:tbl>
    <w:p w:rsidR="000525E2" w:rsidRPr="003D55A9" w:rsidRDefault="009201F2" w:rsidP="00747918">
      <w:pPr>
        <w:rPr>
          <w:sz w:val="16"/>
        </w:rPr>
      </w:pPr>
      <w:r w:rsidRPr="009201F2">
        <w:rPr>
          <w:rStyle w:val="AERtextsize8"/>
        </w:rPr>
        <w:t>Source:</w:t>
      </w:r>
      <w:r w:rsidRPr="009201F2">
        <w:rPr>
          <w:rStyle w:val="AERtextsize8"/>
        </w:rPr>
        <w:tab/>
      </w:r>
      <w:r w:rsidR="003D55A9">
        <w:rPr>
          <w:rStyle w:val="AERtextsize8"/>
        </w:rPr>
        <w:t>AusN</w:t>
      </w:r>
      <w:r w:rsidRPr="009201F2">
        <w:rPr>
          <w:rStyle w:val="AERtextsize8"/>
        </w:rPr>
        <w:t>et</w:t>
      </w:r>
      <w:r w:rsidR="003D55A9">
        <w:rPr>
          <w:rStyle w:val="AERtextsize8"/>
        </w:rPr>
        <w:t xml:space="preserve"> Services, Cost </w:t>
      </w:r>
      <w:proofErr w:type="gramStart"/>
      <w:r w:rsidR="003D55A9">
        <w:rPr>
          <w:rStyle w:val="AERtextsize8"/>
        </w:rPr>
        <w:t>pass</w:t>
      </w:r>
      <w:proofErr w:type="gramEnd"/>
      <w:r w:rsidR="003D55A9">
        <w:rPr>
          <w:rStyle w:val="AERtextsize8"/>
        </w:rPr>
        <w:t xml:space="preserve"> through application, </w:t>
      </w:r>
      <w:r w:rsidRPr="009201F2">
        <w:rPr>
          <w:rStyle w:val="AERtextsize8"/>
        </w:rPr>
        <w:t>p. 1</w:t>
      </w:r>
      <w:r w:rsidR="003D55A9">
        <w:rPr>
          <w:rStyle w:val="AERtextsize8"/>
        </w:rPr>
        <w:t>6</w:t>
      </w:r>
      <w:r w:rsidRPr="009201F2">
        <w:rPr>
          <w:rStyle w:val="AERtextsize8"/>
        </w:rPr>
        <w:t>.</w:t>
      </w:r>
    </w:p>
    <w:p w:rsidR="001821F5" w:rsidRDefault="009201F2" w:rsidP="00747918">
      <w:r>
        <w:t xml:space="preserve">With its cost pass through application, </w:t>
      </w:r>
      <w:r w:rsidR="003D55A9">
        <w:t>AusN</w:t>
      </w:r>
      <w:r>
        <w:t>et submitted:</w:t>
      </w:r>
    </w:p>
    <w:p w:rsidR="009201F2" w:rsidRDefault="006E4494" w:rsidP="009201F2">
      <w:pPr>
        <w:pStyle w:val="Bulletpoint"/>
      </w:pPr>
      <w:r>
        <w:t>e</w:t>
      </w:r>
      <w:r w:rsidR="009201F2">
        <w:t>vidence it has co</w:t>
      </w:r>
      <w:r w:rsidR="006235F0">
        <w:t xml:space="preserve">mpleted </w:t>
      </w:r>
      <w:r w:rsidR="003D55A9">
        <w:t>348</w:t>
      </w:r>
      <w:r w:rsidR="006235F0">
        <w:t xml:space="preserve"> km of mains replacement in the current access arrangement period</w:t>
      </w:r>
      <w:r w:rsidR="009201F2">
        <w:t>, which is the trigger</w:t>
      </w:r>
      <w:r w:rsidR="00881B84">
        <w:t xml:space="preserve"> point</w:t>
      </w:r>
      <w:r w:rsidR="009201F2">
        <w:t xml:space="preserve"> for </w:t>
      </w:r>
      <w:r w:rsidR="003D55A9">
        <w:t>AusN</w:t>
      </w:r>
      <w:r w:rsidR="009201F2">
        <w:t>et to apply for funding to complete additional mains replacement k</w:t>
      </w:r>
      <w:r w:rsidR="00881B84">
        <w:t>m</w:t>
      </w:r>
      <w:r w:rsidR="009201F2">
        <w:t xml:space="preserve">. </w:t>
      </w:r>
    </w:p>
    <w:p w:rsidR="009201F2" w:rsidRDefault="006E4494" w:rsidP="009201F2">
      <w:pPr>
        <w:pStyle w:val="Bulletpoint"/>
      </w:pPr>
      <w:proofErr w:type="gramStart"/>
      <w:r>
        <w:t>e</w:t>
      </w:r>
      <w:r w:rsidR="009201F2">
        <w:t>vidence</w:t>
      </w:r>
      <w:proofErr w:type="gramEnd"/>
      <w:r w:rsidR="009201F2">
        <w:t xml:space="preserve"> for the intended completion of volumes in ex</w:t>
      </w:r>
      <w:r w:rsidR="00D17942">
        <w:t xml:space="preserve">cess of the </w:t>
      </w:r>
      <w:r w:rsidR="00F4412F">
        <w:t xml:space="preserve">mains replacement allowance we </w:t>
      </w:r>
      <w:r w:rsidR="00881B84">
        <w:t xml:space="preserve">have already </w:t>
      </w:r>
      <w:r w:rsidR="00F4412F">
        <w:t>approved</w:t>
      </w:r>
      <w:r w:rsidR="00881B84">
        <w:t xml:space="preserve"> </w:t>
      </w:r>
      <w:r w:rsidR="00D9563F">
        <w:t>(</w:t>
      </w:r>
      <w:r w:rsidR="003D55A9">
        <w:t>415</w:t>
      </w:r>
      <w:r w:rsidR="009201F2">
        <w:t xml:space="preserve"> km</w:t>
      </w:r>
      <w:r w:rsidR="00D9563F">
        <w:t>)</w:t>
      </w:r>
      <w:r w:rsidR="009201F2">
        <w:t>.</w:t>
      </w:r>
      <w:r w:rsidR="00FA7B41">
        <w:t xml:space="preserve"> </w:t>
      </w:r>
    </w:p>
    <w:p w:rsidR="009201F2" w:rsidRDefault="006E4494" w:rsidP="00100083">
      <w:pPr>
        <w:pStyle w:val="Bulletpoint"/>
      </w:pPr>
      <w:proofErr w:type="gramStart"/>
      <w:r>
        <w:t>d</w:t>
      </w:r>
      <w:r w:rsidR="00EF2521">
        <w:t>etails</w:t>
      </w:r>
      <w:proofErr w:type="gramEnd"/>
      <w:r w:rsidR="00EF2521">
        <w:t xml:space="preserve"> of the calculation of the additional capital expenditure and reference tariff adjustments. </w:t>
      </w:r>
    </w:p>
    <w:p w:rsidR="001821F5" w:rsidRDefault="001821F5" w:rsidP="00747918"/>
    <w:p w:rsidR="0020492C" w:rsidRDefault="00D17942" w:rsidP="00562632">
      <w:pPr>
        <w:pStyle w:val="Heading1"/>
      </w:pPr>
      <w:bookmarkStart w:id="6" w:name="_Toc459647103"/>
      <w:r>
        <w:lastRenderedPageBreak/>
        <w:t>Occurrence of the pass through event</w:t>
      </w:r>
      <w:bookmarkEnd w:id="6"/>
    </w:p>
    <w:p w:rsidR="00D17942" w:rsidRPr="00D17942" w:rsidRDefault="00D17942" w:rsidP="00D17942">
      <w:r>
        <w:t xml:space="preserve">We are satisfied </w:t>
      </w:r>
      <w:r w:rsidR="006E4494">
        <w:t xml:space="preserve">that </w:t>
      </w:r>
      <w:r w:rsidR="003D55A9">
        <w:t>AusN</w:t>
      </w:r>
      <w:r>
        <w:t>et</w:t>
      </w:r>
      <w:r w:rsidRPr="00D17942">
        <w:t xml:space="preserve">’s pass through application meets the definition of a mains replacement event as specified in </w:t>
      </w:r>
      <w:r w:rsidR="004A5A60">
        <w:t>Schedule 2 (Part A)</w:t>
      </w:r>
      <w:r w:rsidRPr="00D17942">
        <w:t xml:space="preserve"> of its access a</w:t>
      </w:r>
      <w:r>
        <w:t xml:space="preserve">rrangement. This is because </w:t>
      </w:r>
      <w:r w:rsidR="003D55A9">
        <w:t>AusN</w:t>
      </w:r>
      <w:r>
        <w:t>et provided evidence</w:t>
      </w:r>
      <w:r w:rsidRPr="00D17942">
        <w:t>:</w:t>
      </w:r>
    </w:p>
    <w:p w:rsidR="00D17942" w:rsidRPr="00D17942" w:rsidRDefault="00D17942" w:rsidP="00D17942">
      <w:pPr>
        <w:pStyle w:val="Bulletpoint"/>
      </w:pPr>
      <w:r>
        <w:t xml:space="preserve">it has completed </w:t>
      </w:r>
      <w:r w:rsidR="003D55A9">
        <w:t>348</w:t>
      </w:r>
      <w:r w:rsidRPr="00D17942">
        <w:t xml:space="preserve"> km of mains replacement during the current access arrangement period, which constitutes the trigger event</w:t>
      </w:r>
    </w:p>
    <w:p w:rsidR="00D17942" w:rsidRDefault="00D17942" w:rsidP="00D17942">
      <w:pPr>
        <w:pStyle w:val="Bulletpoint"/>
      </w:pPr>
      <w:proofErr w:type="gramStart"/>
      <w:r w:rsidRPr="00D17942">
        <w:t>it</w:t>
      </w:r>
      <w:proofErr w:type="gramEnd"/>
      <w:r w:rsidRPr="00D17942">
        <w:t xml:space="preserve"> has, or will</w:t>
      </w:r>
      <w:r w:rsidR="00495219">
        <w:t>, incur costs</w:t>
      </w:r>
      <w:r w:rsidRPr="00D17942">
        <w:t xml:space="preserve"> in the remainder of the access arrangement period to complete a volume of mains replacement in exces</w:t>
      </w:r>
      <w:r>
        <w:t>s of the historical volumes (</w:t>
      </w:r>
      <w:r w:rsidR="003D55A9">
        <w:t>415</w:t>
      </w:r>
      <w:r w:rsidRPr="00D17942">
        <w:t xml:space="preserve"> km).</w:t>
      </w:r>
    </w:p>
    <w:p w:rsidR="00D17942" w:rsidRDefault="00EC189F" w:rsidP="00EC189F">
      <w:pPr>
        <w:pStyle w:val="Heading2"/>
      </w:pPr>
      <w:bookmarkStart w:id="7" w:name="_Toc459647104"/>
      <w:r>
        <w:t xml:space="preserve">Completion of </w:t>
      </w:r>
      <w:r w:rsidR="003D55A9">
        <w:t>348</w:t>
      </w:r>
      <w:r>
        <w:t xml:space="preserve"> km of mains replacement</w:t>
      </w:r>
      <w:bookmarkEnd w:id="7"/>
    </w:p>
    <w:p w:rsidR="00D17942" w:rsidRDefault="00495219" w:rsidP="0020492C">
      <w:r>
        <w:t xml:space="preserve">We are required to verify </w:t>
      </w:r>
      <w:r w:rsidR="003D55A9">
        <w:t>AusN</w:t>
      </w:r>
      <w:r>
        <w:t xml:space="preserve">et has triggered the mains replacement event. The trigger event is defined as </w:t>
      </w:r>
      <w:r w:rsidR="00847E4E">
        <w:t>AusN</w:t>
      </w:r>
      <w:r>
        <w:t xml:space="preserve">et completing </w:t>
      </w:r>
      <w:r w:rsidR="003D55A9">
        <w:t>348</w:t>
      </w:r>
      <w:r>
        <w:t xml:space="preserve"> km of mains replacement during the 2013–17 access arrangement </w:t>
      </w:r>
      <w:proofErr w:type="gramStart"/>
      <w:r>
        <w:t>period</w:t>
      </w:r>
      <w:proofErr w:type="gramEnd"/>
      <w:r>
        <w:t xml:space="preserve">. As evidence of triggering the mains replacement event, </w:t>
      </w:r>
      <w:r w:rsidR="003D55A9">
        <w:t>AusN</w:t>
      </w:r>
      <w:r>
        <w:t>et submitted:</w:t>
      </w:r>
    </w:p>
    <w:p w:rsidR="00495219" w:rsidRDefault="00495219" w:rsidP="00495219">
      <w:pPr>
        <w:pStyle w:val="Bulletpoint"/>
      </w:pPr>
      <w:r>
        <w:t>our mains replacement pass through model</w:t>
      </w:r>
    </w:p>
    <w:p w:rsidR="00495219" w:rsidRDefault="00495219" w:rsidP="00495219">
      <w:pPr>
        <w:pStyle w:val="Bulletpoint"/>
      </w:pPr>
      <w:proofErr w:type="gramStart"/>
      <w:r>
        <w:t>a</w:t>
      </w:r>
      <w:proofErr w:type="gramEnd"/>
      <w:r>
        <w:t xml:space="preserve"> report by </w:t>
      </w:r>
      <w:proofErr w:type="spellStart"/>
      <w:r>
        <w:t>Advisian</w:t>
      </w:r>
      <w:proofErr w:type="spellEnd"/>
      <w:r w:rsidR="00901C4F">
        <w:t xml:space="preserve"> </w:t>
      </w:r>
      <w:r w:rsidR="00FE785E">
        <w:t xml:space="preserve">verifying </w:t>
      </w:r>
      <w:r w:rsidR="00901C4F">
        <w:t xml:space="preserve">the volume of mains replacement undertaken by </w:t>
      </w:r>
      <w:r w:rsidR="00201028">
        <w:t>AusN</w:t>
      </w:r>
      <w:r w:rsidR="00901C4F">
        <w:t>et</w:t>
      </w:r>
      <w:r>
        <w:t>.</w:t>
      </w:r>
    </w:p>
    <w:p w:rsidR="00BE36E3" w:rsidRDefault="00BE36E3" w:rsidP="00CF4F6C">
      <w:proofErr w:type="spellStart"/>
      <w:r>
        <w:t>Advisian's</w:t>
      </w:r>
      <w:proofErr w:type="spellEnd"/>
      <w:r>
        <w:t xml:space="preserve"> report provides third party verification that the pass through event occurred. To form its view, </w:t>
      </w:r>
      <w:proofErr w:type="spellStart"/>
      <w:r>
        <w:t>Advisian</w:t>
      </w:r>
      <w:proofErr w:type="spellEnd"/>
      <w:r>
        <w:t xml:space="preserve"> </w:t>
      </w:r>
      <w:r w:rsidR="00201028">
        <w:t>corroborated a range of reports prepared for external and internal use, reporting progress at the program level, with raw geographical information system (GIS) data</w:t>
      </w:r>
      <w:r>
        <w:t>.</w:t>
      </w:r>
      <w:r>
        <w:rPr>
          <w:rStyle w:val="FootnoteReference"/>
        </w:rPr>
        <w:footnoteReference w:id="10"/>
      </w:r>
    </w:p>
    <w:p w:rsidR="00495219" w:rsidRDefault="00902A61" w:rsidP="00902A61">
      <w:pPr>
        <w:pStyle w:val="Heading2"/>
      </w:pPr>
      <w:bookmarkStart w:id="8" w:name="_Toc459647105"/>
      <w:r>
        <w:t>Intent to complete mains replacement in excess of historical volumes</w:t>
      </w:r>
      <w:bookmarkEnd w:id="8"/>
    </w:p>
    <w:p w:rsidR="00902A61" w:rsidRDefault="00902A61" w:rsidP="00902A61">
      <w:r>
        <w:t xml:space="preserve">We are required to verify </w:t>
      </w:r>
      <w:r w:rsidR="00201028">
        <w:t>AusN</w:t>
      </w:r>
      <w:r>
        <w:t>et intends to incur costs to:</w:t>
      </w:r>
    </w:p>
    <w:p w:rsidR="00902A61" w:rsidRDefault="00902A61" w:rsidP="00902A61">
      <w:pPr>
        <w:pStyle w:val="Bulletpoint"/>
      </w:pPr>
      <w:r>
        <w:t>complete the outstanding mains replacement for which we approved an allowance in its 2013–17 access arrangement (</w:t>
      </w:r>
      <w:r w:rsidR="002279F3">
        <w:t>415</w:t>
      </w:r>
      <w:r>
        <w:t xml:space="preserve"> km)</w:t>
      </w:r>
    </w:p>
    <w:p w:rsidR="00902A61" w:rsidRPr="00902A61" w:rsidRDefault="00902A61" w:rsidP="00902A61">
      <w:pPr>
        <w:pStyle w:val="Bulletpoint"/>
      </w:pPr>
      <w:proofErr w:type="gramStart"/>
      <w:r>
        <w:t>complete</w:t>
      </w:r>
      <w:proofErr w:type="gramEnd"/>
      <w:r>
        <w:t xml:space="preserve"> the total of 5</w:t>
      </w:r>
      <w:r w:rsidR="002279F3">
        <w:t>00</w:t>
      </w:r>
      <w:r>
        <w:t xml:space="preserve"> km reflected in its cost pass through application during the 2013–17 access arrangement period.</w:t>
      </w:r>
    </w:p>
    <w:p w:rsidR="00236292" w:rsidRDefault="002279F3" w:rsidP="0020492C">
      <w:r>
        <w:t>AusNet</w:t>
      </w:r>
      <w:r w:rsidR="00EE7D75">
        <w:t xml:space="preserve"> submitted that</w:t>
      </w:r>
      <w:r w:rsidR="00236292">
        <w:t xml:space="preserve"> it expects to complete </w:t>
      </w:r>
      <w:r w:rsidR="00EE7D75">
        <w:t xml:space="preserve">the </w:t>
      </w:r>
      <w:r>
        <w:t>415</w:t>
      </w:r>
      <w:r w:rsidR="00EE7D75">
        <w:t xml:space="preserve"> km for which we have already provided </w:t>
      </w:r>
      <w:r w:rsidR="00236292">
        <w:t xml:space="preserve">funding by 31 December 2016. </w:t>
      </w:r>
      <w:proofErr w:type="spellStart"/>
      <w:r w:rsidR="00236292">
        <w:t>Advisian</w:t>
      </w:r>
      <w:proofErr w:type="spellEnd"/>
      <w:r w:rsidR="00236292">
        <w:t xml:space="preserve"> reviewed internal project cost data and compared it with data provided in Regulatory Information Notices (RINs) and confirmed that AusNet will incur expenditure to complete historical volumes.  </w:t>
      </w:r>
    </w:p>
    <w:p w:rsidR="00160E2F" w:rsidRDefault="00236292" w:rsidP="0020492C">
      <w:r>
        <w:t xml:space="preserve">AusNet expects to undertake around 83 km of mains replacement in 2017. </w:t>
      </w:r>
      <w:r w:rsidR="00FC6710">
        <w:t>AusNet</w:t>
      </w:r>
      <w:r w:rsidR="00E70943">
        <w:t xml:space="preserve"> submitted</w:t>
      </w:r>
      <w:r w:rsidR="00FC6710">
        <w:t xml:space="preserve"> signed Business Case</w:t>
      </w:r>
      <w:r w:rsidR="00E70943">
        <w:t>s</w:t>
      </w:r>
      <w:r w:rsidR="00FC6710">
        <w:t>, providing evidence that the required expenditure for the continuation of the low pressure mains replacement program has been approved.</w:t>
      </w:r>
      <w:r>
        <w:t xml:space="preserve"> </w:t>
      </w:r>
      <w:proofErr w:type="spellStart"/>
      <w:r w:rsidR="00E70943">
        <w:t>Advisian</w:t>
      </w:r>
      <w:proofErr w:type="spellEnd"/>
      <w:r w:rsidR="00E70943">
        <w:t xml:space="preserve"> </w:t>
      </w:r>
      <w:r w:rsidR="00E70943">
        <w:lastRenderedPageBreak/>
        <w:t xml:space="preserve">confirmed that the replacement volumes in these cases are consistent with AusNet's Gas Distribution Asset Management Plan 2016/17 to 2020/21. </w:t>
      </w:r>
    </w:p>
    <w:p w:rsidR="00100083" w:rsidRDefault="00160E2F" w:rsidP="009A0C27">
      <w:r>
        <w:t xml:space="preserve">Based on this information we are satisfied </w:t>
      </w:r>
      <w:r w:rsidR="00E70943">
        <w:t>AusN</w:t>
      </w:r>
      <w:r w:rsidR="00400C18">
        <w:t xml:space="preserve">et intends to complete its proposed </w:t>
      </w:r>
      <w:r>
        <w:t>volumes of mains replacement in exc</w:t>
      </w:r>
      <w:r w:rsidR="00400C18">
        <w:t>ess of the historical volumes during</w:t>
      </w:r>
      <w:r>
        <w:t xml:space="preserve"> the remainder of</w:t>
      </w:r>
      <w:r w:rsidR="00400C18">
        <w:t xml:space="preserve"> the access arrangement period.</w:t>
      </w:r>
      <w:r w:rsidR="00100083">
        <w:br w:type="page"/>
      </w:r>
    </w:p>
    <w:p w:rsidR="00495219" w:rsidRDefault="00100083" w:rsidP="00100083">
      <w:pPr>
        <w:pStyle w:val="Heading1"/>
      </w:pPr>
      <w:bookmarkStart w:id="9" w:name="_Toc459647106"/>
      <w:r>
        <w:lastRenderedPageBreak/>
        <w:t>Approved costs to be passed through</w:t>
      </w:r>
      <w:bookmarkEnd w:id="9"/>
    </w:p>
    <w:p w:rsidR="00185CB9" w:rsidRDefault="00100083" w:rsidP="00185CB9">
      <w:r>
        <w:t>Once we determine a mains replacement pass through event has occurred we must approve:</w:t>
      </w:r>
    </w:p>
    <w:p w:rsidR="00100083" w:rsidRDefault="00086645" w:rsidP="00100083">
      <w:pPr>
        <w:pStyle w:val="Bulletpoint"/>
      </w:pPr>
      <w:r>
        <w:t>the additional mains replacement volume</w:t>
      </w:r>
    </w:p>
    <w:p w:rsidR="00086645" w:rsidRDefault="00086645" w:rsidP="00100083">
      <w:pPr>
        <w:pStyle w:val="Bulletpoint"/>
      </w:pPr>
      <w:r>
        <w:t>the additional capital expenditure to complete the additional mains replacement</w:t>
      </w:r>
    </w:p>
    <w:p w:rsidR="00086645" w:rsidRDefault="00086645" w:rsidP="00100083">
      <w:pPr>
        <w:pStyle w:val="Bulletpoint"/>
      </w:pPr>
      <w:proofErr w:type="gramStart"/>
      <w:r>
        <w:t>the</w:t>
      </w:r>
      <w:proofErr w:type="gramEnd"/>
      <w:r>
        <w:t xml:space="preserve"> tariff variation to recover the additional capital expenditure.</w:t>
      </w:r>
    </w:p>
    <w:p w:rsidR="00086645" w:rsidRDefault="00086645" w:rsidP="00086645">
      <w:r>
        <w:t xml:space="preserve">We approve the proposed additional mains replacement of </w:t>
      </w:r>
      <w:r w:rsidR="00E70943">
        <w:t>85</w:t>
      </w:r>
      <w:r>
        <w:t xml:space="preserve"> km and an increase in capital expenditure of $</w:t>
      </w:r>
      <w:r w:rsidR="00E70943">
        <w:t>14.8</w:t>
      </w:r>
      <w:r>
        <w:t xml:space="preserve"> million ($2012) to complete that mains replacement. We consider this expenditure meets the capital expenditure criteria under the NGR.</w:t>
      </w:r>
    </w:p>
    <w:p w:rsidR="008B5CE6" w:rsidRDefault="008B5CE6" w:rsidP="00086645">
      <w:r>
        <w:t xml:space="preserve">The costs will be passed through by increasing reference tariffs by an additional </w:t>
      </w:r>
      <w:r w:rsidR="00E70943">
        <w:t>0.68</w:t>
      </w:r>
      <w:r>
        <w:t xml:space="preserve"> per cent </w:t>
      </w:r>
      <w:r w:rsidR="000B77AD">
        <w:t xml:space="preserve">per annum </w:t>
      </w:r>
      <w:r>
        <w:t>for 2017.</w:t>
      </w:r>
    </w:p>
    <w:p w:rsidR="00171537" w:rsidRDefault="000377CE" w:rsidP="000377CE">
      <w:pPr>
        <w:pStyle w:val="Heading2"/>
      </w:pPr>
      <w:bookmarkStart w:id="10" w:name="_Toc459647107"/>
      <w:r>
        <w:t>The costs to be passed through are for the delivery of pipeline services</w:t>
      </w:r>
      <w:bookmarkEnd w:id="10"/>
    </w:p>
    <w:p w:rsidR="000377CE" w:rsidRDefault="00921D8C" w:rsidP="000377CE">
      <w:r>
        <w:t>We are satisfied the costs to be passed through are for delivery of pipeline services. The costs relate to capital expenditure on gas pipeline mains infrastructure.</w:t>
      </w:r>
    </w:p>
    <w:p w:rsidR="00921D8C" w:rsidRDefault="00921D8C" w:rsidP="00921D8C">
      <w:pPr>
        <w:pStyle w:val="Heading2"/>
      </w:pPr>
      <w:bookmarkStart w:id="11" w:name="_Toc459647108"/>
      <w:r>
        <w:t>The costs are incremental to costs already allowed for in reference tariffs</w:t>
      </w:r>
      <w:bookmarkEnd w:id="11"/>
    </w:p>
    <w:p w:rsidR="00921D8C" w:rsidRDefault="00921D8C" w:rsidP="00921D8C">
      <w:r>
        <w:t>We are satisfied the costs are incremental to costs already allowed for in reference tariffs. The costs relate to mains replacement in add</w:t>
      </w:r>
      <w:r w:rsidR="00E249F7">
        <w:t xml:space="preserve">ition to volumes approved in </w:t>
      </w:r>
      <w:r w:rsidR="00847E4E">
        <w:t>AusN</w:t>
      </w:r>
      <w:r w:rsidR="00E249F7">
        <w:t>et</w:t>
      </w:r>
      <w:r>
        <w:t>'s access arrangement.</w:t>
      </w:r>
    </w:p>
    <w:p w:rsidR="00D21CC1" w:rsidRDefault="00D21CC1" w:rsidP="00D21CC1">
      <w:pPr>
        <w:pStyle w:val="Heading2"/>
      </w:pPr>
      <w:bookmarkStart w:id="12" w:name="_Toc459647109"/>
      <w:r>
        <w:t>The total costs to be passed through are building block components of total revenue</w:t>
      </w:r>
      <w:bookmarkEnd w:id="12"/>
    </w:p>
    <w:p w:rsidR="00D21CC1" w:rsidRDefault="00405287" w:rsidP="00D21CC1">
      <w:r>
        <w:t>We are satisfied the total costs to be passed through are building block components of total revenue related to:</w:t>
      </w:r>
    </w:p>
    <w:p w:rsidR="00405287" w:rsidRDefault="00405287" w:rsidP="00405287">
      <w:pPr>
        <w:pStyle w:val="Bulletpoint"/>
      </w:pPr>
      <w:r>
        <w:t>return on the capital base</w:t>
      </w:r>
    </w:p>
    <w:p w:rsidR="00405287" w:rsidRDefault="00405287" w:rsidP="00405287">
      <w:pPr>
        <w:pStyle w:val="Bulletpoint"/>
      </w:pPr>
      <w:r>
        <w:t>depreciation of the capital base</w:t>
      </w:r>
    </w:p>
    <w:p w:rsidR="00405287" w:rsidRDefault="00405287" w:rsidP="00405287">
      <w:pPr>
        <w:pStyle w:val="Bulletpoint"/>
      </w:pPr>
      <w:proofErr w:type="gramStart"/>
      <w:r>
        <w:t>cost</w:t>
      </w:r>
      <w:proofErr w:type="gramEnd"/>
      <w:r>
        <w:t xml:space="preserve"> of corporate income tax.</w:t>
      </w:r>
    </w:p>
    <w:p w:rsidR="00405287" w:rsidRDefault="00405287" w:rsidP="00405287">
      <w:pPr>
        <w:pStyle w:val="Heading2"/>
      </w:pPr>
      <w:bookmarkStart w:id="13" w:name="_Toc459647110"/>
      <w:r>
        <w:t>The costs to be passed through meet the relevant NGR criteria for determining the building blocks</w:t>
      </w:r>
      <w:bookmarkEnd w:id="13"/>
    </w:p>
    <w:p w:rsidR="00765674" w:rsidRDefault="00E249F7" w:rsidP="003A1BB6">
      <w:r>
        <w:t xml:space="preserve">We are satisfied </w:t>
      </w:r>
      <w:r w:rsidR="00E70943">
        <w:t>AusNet</w:t>
      </w:r>
      <w:r w:rsidR="003A1BB6">
        <w:t>'s proposed cost of $</w:t>
      </w:r>
      <w:r w:rsidR="00E70943">
        <w:t>14.8</w:t>
      </w:r>
      <w:r w:rsidR="003A1BB6">
        <w:t xml:space="preserve"> million ($2012) to undertake additional mains replacement meets the capital expenditure criteria under cl. 79(1) of the NGR.</w:t>
      </w:r>
      <w:r w:rsidR="00765674">
        <w:t xml:space="preserve"> The key elements of the total costs to be passed through are: </w:t>
      </w:r>
    </w:p>
    <w:p w:rsidR="00765674" w:rsidRDefault="00765674" w:rsidP="00765674">
      <w:pPr>
        <w:pStyle w:val="Bulletpoint"/>
      </w:pPr>
      <w:r>
        <w:t xml:space="preserve">the </w:t>
      </w:r>
      <w:r w:rsidR="00224B34">
        <w:t>mains</w:t>
      </w:r>
      <w:r>
        <w:t xml:space="preserve"> </w:t>
      </w:r>
      <w:proofErr w:type="spellStart"/>
      <w:r>
        <w:t>kms</w:t>
      </w:r>
      <w:proofErr w:type="spellEnd"/>
      <w:r>
        <w:t xml:space="preserve"> to be replaced</w:t>
      </w:r>
      <w:r w:rsidR="00E249F7">
        <w:t>, or volume</w:t>
      </w:r>
      <w:r w:rsidR="005D2AF0">
        <w:t>s</w:t>
      </w:r>
      <w:r>
        <w:t xml:space="preserve"> </w:t>
      </w:r>
    </w:p>
    <w:p w:rsidR="003A1BB6" w:rsidRDefault="00765674" w:rsidP="00765674">
      <w:pPr>
        <w:pStyle w:val="Bulletpoint"/>
      </w:pPr>
      <w:proofErr w:type="gramStart"/>
      <w:r>
        <w:lastRenderedPageBreak/>
        <w:t>the</w:t>
      </w:r>
      <w:proofErr w:type="gramEnd"/>
      <w:r>
        <w:t xml:space="preserve"> per kilometre costs, or unit rates</w:t>
      </w:r>
      <w:r w:rsidR="00E249F7">
        <w:t>, for each area in which mains will be replaced</w:t>
      </w:r>
      <w:r>
        <w:t xml:space="preserve">. </w:t>
      </w:r>
    </w:p>
    <w:p w:rsidR="00174DE8" w:rsidRDefault="00E249F7" w:rsidP="00E249F7">
      <w:r>
        <w:t xml:space="preserve">Total costs are </w:t>
      </w:r>
      <w:r w:rsidR="007F2D31">
        <w:t>derived by</w:t>
      </w:r>
      <w:r w:rsidR="00FA597D">
        <w:t xml:space="preserve"> multiplying the volume (km</w:t>
      </w:r>
      <w:r>
        <w:t xml:space="preserve">) by </w:t>
      </w:r>
      <w:r w:rsidR="003C4DDB">
        <w:t xml:space="preserve">the </w:t>
      </w:r>
      <w:r>
        <w:t xml:space="preserve">unit rates. </w:t>
      </w:r>
      <w:r w:rsidR="005D2AF0">
        <w:t xml:space="preserve">In the sections below we set out our considerations for </w:t>
      </w:r>
      <w:r w:rsidR="00E70943">
        <w:t>AusN</w:t>
      </w:r>
      <w:r w:rsidR="005D2AF0">
        <w:t>et's proposed volumes and unit rates.</w:t>
      </w:r>
    </w:p>
    <w:p w:rsidR="005D2AF0" w:rsidRPr="005D2AF0" w:rsidRDefault="003F1D3B" w:rsidP="00E249F7">
      <w:pPr>
        <w:rPr>
          <w:rStyle w:val="Strong"/>
        </w:rPr>
      </w:pPr>
      <w:r>
        <w:rPr>
          <w:rStyle w:val="Strong"/>
        </w:rPr>
        <w:t>Volumes (km</w:t>
      </w:r>
      <w:r w:rsidR="005D2AF0" w:rsidRPr="005D2AF0">
        <w:rPr>
          <w:rStyle w:val="Strong"/>
        </w:rPr>
        <w:t>)</w:t>
      </w:r>
    </w:p>
    <w:p w:rsidR="005D2AF0" w:rsidRDefault="009C2209" w:rsidP="00E249F7">
      <w:r>
        <w:t xml:space="preserve">We are satisfied </w:t>
      </w:r>
      <w:r w:rsidR="00FA597D">
        <w:t>AusN</w:t>
      </w:r>
      <w:r>
        <w:t xml:space="preserve">et's proposed additional </w:t>
      </w:r>
      <w:r w:rsidR="00FA597D">
        <w:t>85</w:t>
      </w:r>
      <w:r>
        <w:t xml:space="preserve"> k</w:t>
      </w:r>
      <w:r w:rsidR="00FA597D">
        <w:t>m</w:t>
      </w:r>
      <w:r>
        <w:t xml:space="preserve"> of mains replacement is consistent with the capex criteria under cl. 79(1) of the NGR. In reaching this view we have had regard to:</w:t>
      </w:r>
    </w:p>
    <w:p w:rsidR="009C2209" w:rsidRDefault="004A5A60" w:rsidP="009C2209">
      <w:pPr>
        <w:pStyle w:val="Bulletpoint"/>
      </w:pPr>
      <w:r>
        <w:t>AusN</w:t>
      </w:r>
      <w:r w:rsidR="009C2209">
        <w:t>et's Asset Ma</w:t>
      </w:r>
      <w:r w:rsidR="003F3E59">
        <w:t>nagement Plan</w:t>
      </w:r>
      <w:r w:rsidR="00505FEE">
        <w:t xml:space="preserve"> and </w:t>
      </w:r>
      <w:r>
        <w:t>AusN</w:t>
      </w:r>
      <w:r w:rsidR="009C2209">
        <w:t xml:space="preserve">et's submission that its proposed mains replacement align with the </w:t>
      </w:r>
      <w:r w:rsidR="003F3E59">
        <w:t>Asset Management Plan</w:t>
      </w:r>
    </w:p>
    <w:p w:rsidR="009C2209" w:rsidRDefault="003F3E59" w:rsidP="009C2209">
      <w:pPr>
        <w:pStyle w:val="Bulletpoint"/>
      </w:pPr>
      <w:r>
        <w:t>the views of Energy Safe Victoria</w:t>
      </w:r>
      <w:r w:rsidR="009C2209">
        <w:t xml:space="preserve"> on </w:t>
      </w:r>
      <w:r w:rsidR="004A5A60">
        <w:t>AusN</w:t>
      </w:r>
      <w:r w:rsidR="009C2209">
        <w:t>et's proposed volumes, given the underlying safety driver for the mains replacement program</w:t>
      </w:r>
    </w:p>
    <w:p w:rsidR="009C2209" w:rsidRDefault="004A5A60" w:rsidP="009C2209">
      <w:pPr>
        <w:pStyle w:val="Bulletpoint"/>
      </w:pPr>
      <w:r>
        <w:t>AusN</w:t>
      </w:r>
      <w:r w:rsidR="009C2209">
        <w:t xml:space="preserve">et's current level of completed mains replacement in the 2013–17 access arrangement </w:t>
      </w:r>
      <w:proofErr w:type="gramStart"/>
      <w:r w:rsidR="009C2209">
        <w:t>period</w:t>
      </w:r>
      <w:proofErr w:type="gramEnd"/>
      <w:r w:rsidR="009C2209">
        <w:t xml:space="preserve"> and its evidence of future works to be undertaken.</w:t>
      </w:r>
    </w:p>
    <w:p w:rsidR="00ED406D" w:rsidRPr="00ED406D" w:rsidRDefault="00ED406D" w:rsidP="00ED406D">
      <w:r w:rsidRPr="00ED406D">
        <w:t xml:space="preserve">We note that </w:t>
      </w:r>
      <w:r w:rsidR="00FA597D">
        <w:t>AusNet</w:t>
      </w:r>
      <w:r w:rsidRPr="00ED406D">
        <w:t xml:space="preserve"> has a general statutory obligation under s.32 of the Gas Safety Act to "manage and operate each of its facilities to minimise as far as practicable" the hazards and risks to the safety of the public and customers arising from gas, interruptions to the conveyance or supply of gas and the reinstatement of an interrupted gas supply. The obligation also includes minimising hazards and risks of damage to public property and the property of customers.</w:t>
      </w:r>
    </w:p>
    <w:p w:rsidR="00D5499B" w:rsidRDefault="006D1088" w:rsidP="00ED406D">
      <w:r>
        <w:t>AusN</w:t>
      </w:r>
      <w:r w:rsidR="009E5B21">
        <w:t xml:space="preserve">et's </w:t>
      </w:r>
      <w:r w:rsidR="003F3E59">
        <w:t xml:space="preserve">Asset Management Plan </w:t>
      </w:r>
      <w:r>
        <w:t>forms part of its Gas Safety Case.</w:t>
      </w:r>
      <w:r w:rsidR="008D289A">
        <w:rPr>
          <w:rStyle w:val="FootnoteReference"/>
        </w:rPr>
        <w:footnoteReference w:id="11"/>
      </w:r>
      <w:r w:rsidR="009E5B21">
        <w:t xml:space="preserve"> As the main driver of </w:t>
      </w:r>
      <w:r>
        <w:t>AusN</w:t>
      </w:r>
      <w:r w:rsidR="009E5B21">
        <w:t xml:space="preserve">et's </w:t>
      </w:r>
      <w:r>
        <w:t xml:space="preserve">low pressure </w:t>
      </w:r>
      <w:r w:rsidR="009E5B21">
        <w:t xml:space="preserve">mains replacement program is safety, we consider mains replacement volumes consistent with the </w:t>
      </w:r>
      <w:r w:rsidR="003F3E59">
        <w:t>Asset Management Plan</w:t>
      </w:r>
      <w:r w:rsidR="009E5B21">
        <w:t xml:space="preserve"> are also consistent with safe operation of its network. </w:t>
      </w:r>
      <w:r w:rsidR="00CF27EE">
        <w:t>AusN</w:t>
      </w:r>
      <w:r w:rsidR="009E5B21">
        <w:t xml:space="preserve">et's proposed </w:t>
      </w:r>
      <w:r>
        <w:t xml:space="preserve">mains replacement </w:t>
      </w:r>
      <w:r w:rsidR="009E5B21">
        <w:t xml:space="preserve">volumes are consistent with the </w:t>
      </w:r>
      <w:r w:rsidR="00D01E18">
        <w:t>Gas Safety Case previously accepted by Energy Safe Victoria.</w:t>
      </w:r>
    </w:p>
    <w:p w:rsidR="00ED406D" w:rsidRDefault="006064DA" w:rsidP="00ED406D">
      <w:r>
        <w:t xml:space="preserve">Under </w:t>
      </w:r>
      <w:r w:rsidR="00467F97">
        <w:t>AusN</w:t>
      </w:r>
      <w:r>
        <w:t xml:space="preserve">et's </w:t>
      </w:r>
      <w:r w:rsidR="003F3E59">
        <w:t>Asset Management Plan</w:t>
      </w:r>
      <w:r>
        <w:t xml:space="preserve"> it is scheduled to complete its </w:t>
      </w:r>
      <w:r w:rsidR="00467F97">
        <w:t xml:space="preserve">low pressure </w:t>
      </w:r>
      <w:r>
        <w:t>mains replacement work program in 20</w:t>
      </w:r>
      <w:r w:rsidR="00467F97">
        <w:t>25</w:t>
      </w:r>
      <w:r>
        <w:t xml:space="preserve">. </w:t>
      </w:r>
      <w:r w:rsidR="00ED406D" w:rsidRPr="00ED406D">
        <w:t xml:space="preserve">This end date is a critical factor in considering what is an efficient and prudent volume of mains replacement under </w:t>
      </w:r>
      <w:proofErr w:type="gramStart"/>
      <w:r w:rsidR="00ED406D" w:rsidRPr="00ED406D">
        <w:t>r.79(</w:t>
      </w:r>
      <w:proofErr w:type="gramEnd"/>
      <w:r w:rsidR="00ED406D" w:rsidRPr="00ED406D">
        <w:t xml:space="preserve">1) given the long term safety objective of removing all cast iron and unprotected steel mains from </w:t>
      </w:r>
      <w:r w:rsidR="00467F97">
        <w:t>AusN</w:t>
      </w:r>
      <w:r w:rsidR="00ED406D">
        <w:t>et's</w:t>
      </w:r>
      <w:r w:rsidR="00ED406D" w:rsidRPr="00ED406D">
        <w:t xml:space="preserve"> network. We noted in our final decision that the mains replacement pass throu</w:t>
      </w:r>
      <w:r w:rsidR="00ED406D">
        <w:t xml:space="preserve">gh provides a means by which </w:t>
      </w:r>
      <w:r w:rsidR="00467F97">
        <w:t>AusNet</w:t>
      </w:r>
      <w:r w:rsidR="00ED406D" w:rsidRPr="00ED406D">
        <w:t xml:space="preserve"> can complete the m</w:t>
      </w:r>
      <w:r w:rsidR="00ED406D">
        <w:t>ains replacement program by 20</w:t>
      </w:r>
      <w:r w:rsidR="00467F97">
        <w:t>25</w:t>
      </w:r>
      <w:r w:rsidR="00ED406D">
        <w:t>.</w:t>
      </w:r>
      <w:r w:rsidR="00ED406D" w:rsidRPr="00ED406D">
        <w:t xml:space="preserve"> Therefore we have had regard to </w:t>
      </w:r>
      <w:r w:rsidR="006D1088">
        <w:t>AusN</w:t>
      </w:r>
      <w:r w:rsidR="00ED406D">
        <w:t>et's</w:t>
      </w:r>
      <w:r w:rsidR="00ED406D" w:rsidRPr="00ED406D">
        <w:t xml:space="preserve"> ability to meet this timeframe for completing its mains replacement in considering the efficiency and prudency of the proposed volumes.</w:t>
      </w:r>
    </w:p>
    <w:p w:rsidR="00BA21B2" w:rsidRDefault="00D01E18" w:rsidP="00E249F7">
      <w:r>
        <w:t>AusN</w:t>
      </w:r>
      <w:r w:rsidR="006064DA">
        <w:t xml:space="preserve">et has acknowledged its mains replacement volumes undertaken in the previous access arrangement period fell short of the </w:t>
      </w:r>
      <w:r w:rsidR="003F3E59">
        <w:t>Asset Management Plan</w:t>
      </w:r>
      <w:r w:rsidR="006064DA">
        <w:t xml:space="preserve"> work program.</w:t>
      </w:r>
      <w:r>
        <w:t xml:space="preserve"> </w:t>
      </w:r>
      <w:r w:rsidR="006064DA">
        <w:t xml:space="preserve"> </w:t>
      </w:r>
      <w:r>
        <w:t>AusN</w:t>
      </w:r>
      <w:r w:rsidR="00BA21B2">
        <w:t xml:space="preserve">et's reasons for the shortfall included the impact of the global financial crisis which impacted its ability to secure financing. </w:t>
      </w:r>
      <w:r w:rsidR="0002738A">
        <w:t xml:space="preserve">AusNet further submitted that it had higher than </w:t>
      </w:r>
      <w:r w:rsidR="0002738A">
        <w:lastRenderedPageBreak/>
        <w:t>forecast connections expenditure, and so was unable to undertake the desired levels of mains replacement. The shortfall led</w:t>
      </w:r>
      <w:r w:rsidR="00BA21B2">
        <w:t xml:space="preserve"> us to approve the cost pass through mechanism for </w:t>
      </w:r>
      <w:r>
        <w:t>AusN</w:t>
      </w:r>
      <w:r w:rsidR="00BA21B2">
        <w:t>et's mains replacement work in the current access arrangement period.</w:t>
      </w:r>
      <w:r w:rsidR="006064DA">
        <w:t xml:space="preserve"> </w:t>
      </w:r>
      <w:r>
        <w:t>AusNet</w:t>
      </w:r>
      <w:r w:rsidR="00BA21B2">
        <w:t xml:space="preserve"> has submitted that </w:t>
      </w:r>
      <w:r w:rsidR="0037242F">
        <w:t>the</w:t>
      </w:r>
      <w:r w:rsidR="00BA21B2">
        <w:t xml:space="preserve"> volumes</w:t>
      </w:r>
      <w:r w:rsidR="0037242F">
        <w:t xml:space="preserve"> proposed in its current cost pass through application</w:t>
      </w:r>
      <w:r w:rsidR="00BA21B2">
        <w:t xml:space="preserve"> will </w:t>
      </w:r>
      <w:r w:rsidR="0037242F">
        <w:t>bring it back into line with the mains replacement schedule set out in its</w:t>
      </w:r>
      <w:r w:rsidR="00BA21B2">
        <w:t xml:space="preserve"> </w:t>
      </w:r>
      <w:r w:rsidR="003F3E59">
        <w:t>Asset Management Plan</w:t>
      </w:r>
      <w:r>
        <w:t>, which ensures the entire replacement of the low pressure network by 2025</w:t>
      </w:r>
      <w:r w:rsidR="00BA21B2">
        <w:t>.</w:t>
      </w:r>
      <w:r w:rsidR="003F3E59">
        <w:t xml:space="preserve"> </w:t>
      </w:r>
      <w:r w:rsidR="00065261">
        <w:t xml:space="preserve">In considering </w:t>
      </w:r>
      <w:r>
        <w:t>AusN</w:t>
      </w:r>
      <w:r w:rsidR="00065261">
        <w:t>et's application, we have consulted with</w:t>
      </w:r>
      <w:r w:rsidR="00065261" w:rsidRPr="00065261">
        <w:t xml:space="preserve"> </w:t>
      </w:r>
      <w:r w:rsidR="00503792">
        <w:t>Energy Safe Victoria.</w:t>
      </w:r>
    </w:p>
    <w:p w:rsidR="008D289A" w:rsidRDefault="008D289A" w:rsidP="00E249F7">
      <w:r w:rsidRPr="008D289A">
        <w:t xml:space="preserve">In considering the proposed volumes we have also had regard to the information </w:t>
      </w:r>
      <w:r w:rsidR="00467F97">
        <w:t>AusN</w:t>
      </w:r>
      <w:r w:rsidR="00065261">
        <w:t xml:space="preserve">et </w:t>
      </w:r>
      <w:r w:rsidRPr="008D289A">
        <w:t>provided on its rate of mains replacement to date</w:t>
      </w:r>
      <w:r w:rsidR="00771B52">
        <w:t xml:space="preserve">. Also, to </w:t>
      </w:r>
      <w:r w:rsidRPr="008D289A">
        <w:t>evidence it intends to complete the outstanding mains replacement it proposed over the remainder of the access arrangement period. Based on t</w:t>
      </w:r>
      <w:r w:rsidR="00065261">
        <w:t xml:space="preserve">his information, we consider </w:t>
      </w:r>
      <w:r w:rsidR="00467F97">
        <w:t>AusN</w:t>
      </w:r>
      <w:r w:rsidR="00065261">
        <w:t>et</w:t>
      </w:r>
      <w:r w:rsidRPr="008D289A">
        <w:t xml:space="preserve"> has the intention and processes in place to undertake the proposed volumes of mains replacement in the remainder of the access arrangement period. </w:t>
      </w:r>
    </w:p>
    <w:p w:rsidR="005D2AF0" w:rsidRPr="005D2AF0" w:rsidRDefault="005D2AF0" w:rsidP="00E249F7">
      <w:pPr>
        <w:rPr>
          <w:rStyle w:val="Strong"/>
        </w:rPr>
      </w:pPr>
      <w:r w:rsidRPr="005D2AF0">
        <w:rPr>
          <w:rStyle w:val="Strong"/>
        </w:rPr>
        <w:t>Unit rates</w:t>
      </w:r>
    </w:p>
    <w:p w:rsidR="00510804" w:rsidRDefault="00072463" w:rsidP="00530A80">
      <w:r>
        <w:t xml:space="preserve">Unit rates are the per km costs of undertaking mains replacement work. In our final decision on </w:t>
      </w:r>
      <w:r w:rsidR="006603FE">
        <w:t>AusN</w:t>
      </w:r>
      <w:r>
        <w:t xml:space="preserve">et's current access arrangement we determined unit rates for the areas </w:t>
      </w:r>
      <w:r w:rsidR="002609EA">
        <w:t xml:space="preserve">in </w:t>
      </w:r>
      <w:r>
        <w:t xml:space="preserve">which </w:t>
      </w:r>
      <w:r w:rsidR="006603FE">
        <w:t>AusN</w:t>
      </w:r>
      <w:r>
        <w:t>et proposed, at that time, to undertake mains replacement work</w:t>
      </w:r>
      <w:r w:rsidR="002609EA">
        <w:t xml:space="preserve"> during the current access arrangement period</w:t>
      </w:r>
      <w:r>
        <w:t xml:space="preserve">. </w:t>
      </w:r>
      <w:r w:rsidR="00530A80">
        <w:t xml:space="preserve">For those areas, </w:t>
      </w:r>
      <w:r w:rsidR="006603FE">
        <w:t>AusN</w:t>
      </w:r>
      <w:r>
        <w:t>et i</w:t>
      </w:r>
      <w:r w:rsidR="00530A80">
        <w:t>s required to use th</w:t>
      </w:r>
      <w:r>
        <w:t xml:space="preserve">e </w:t>
      </w:r>
      <w:r w:rsidR="00530A80">
        <w:t xml:space="preserve">already </w:t>
      </w:r>
      <w:r>
        <w:t xml:space="preserve">approved unit rates for </w:t>
      </w:r>
      <w:r w:rsidR="006603FE">
        <w:t>any additional kilometres</w:t>
      </w:r>
      <w:r w:rsidR="00530A80">
        <w:t xml:space="preserve"> proposed in the current pass through application</w:t>
      </w:r>
      <w:r>
        <w:t xml:space="preserve">. However, </w:t>
      </w:r>
      <w:r w:rsidR="006603FE">
        <w:t>AusN</w:t>
      </w:r>
      <w:r>
        <w:t>et</w:t>
      </w:r>
      <w:r w:rsidR="00A70BB1">
        <w:t>'s pass through application</w:t>
      </w:r>
      <w:r>
        <w:t xml:space="preserve"> is not limited to the areas for which we have already approved unit rates. </w:t>
      </w:r>
      <w:r w:rsidR="006603FE">
        <w:t>AusN</w:t>
      </w:r>
      <w:r>
        <w:t xml:space="preserve">et may propose mains replacement work in other areas, for which we have not </w:t>
      </w:r>
      <w:r w:rsidR="00530A80">
        <w:t xml:space="preserve">yet approved unit rates. </w:t>
      </w:r>
    </w:p>
    <w:p w:rsidR="00765674" w:rsidRDefault="00174DE8" w:rsidP="00530A80">
      <w:r>
        <w:t>For areas we have not approved unit rates</w:t>
      </w:r>
      <w:r w:rsidR="005D2AF0">
        <w:t xml:space="preserve">, </w:t>
      </w:r>
      <w:r w:rsidR="006603FE">
        <w:t>AusN</w:t>
      </w:r>
      <w:r w:rsidR="005D2AF0">
        <w:t>et</w:t>
      </w:r>
      <w:r w:rsidR="007F2D31">
        <w:t xml:space="preserve"> </w:t>
      </w:r>
      <w:r w:rsidR="00356898">
        <w:t xml:space="preserve">must </w:t>
      </w:r>
      <w:r w:rsidR="007F2D31">
        <w:t xml:space="preserve">propose new unit rates for our assessment. We must be satisfied </w:t>
      </w:r>
      <w:r w:rsidR="006603FE">
        <w:t>AusN</w:t>
      </w:r>
      <w:r w:rsidR="007F2D31">
        <w:t xml:space="preserve">et's proposed </w:t>
      </w:r>
      <w:r w:rsidR="00356898">
        <w:t xml:space="preserve">new </w:t>
      </w:r>
      <w:r w:rsidR="007F2D31">
        <w:t>rates are prudent and efficient.</w:t>
      </w:r>
      <w:r w:rsidR="007F2D31">
        <w:rPr>
          <w:rStyle w:val="FootnoteReference"/>
        </w:rPr>
        <w:footnoteReference w:id="12"/>
      </w:r>
      <w:r>
        <w:t xml:space="preserve"> </w:t>
      </w:r>
    </w:p>
    <w:p w:rsidR="00E11192" w:rsidRDefault="006603FE" w:rsidP="007D4F3B">
      <w:r>
        <w:t>AusN</w:t>
      </w:r>
      <w:r w:rsidR="007D4F3B">
        <w:t xml:space="preserve">et's cost pass through application sets out proposed unit rates for </w:t>
      </w:r>
      <w:r>
        <w:t>five</w:t>
      </w:r>
      <w:r w:rsidR="00356898">
        <w:t xml:space="preserve"> </w:t>
      </w:r>
      <w:r w:rsidR="007D4F3B">
        <w:t xml:space="preserve">new areas of mains replacement. </w:t>
      </w:r>
      <w:r>
        <w:t xml:space="preserve">AusNet submitted that </w:t>
      </w:r>
      <w:r w:rsidR="00503792">
        <w:t>the requirement to undertake these projects is driven by an increase in gas leaks, and subsequently an increase in the risk profile of these network areas</w:t>
      </w:r>
      <w:r w:rsidR="007D4F3B">
        <w:t xml:space="preserve">. </w:t>
      </w:r>
      <w:r w:rsidR="00503792">
        <w:t>AusN</w:t>
      </w:r>
      <w:r w:rsidR="007D4F3B">
        <w:t xml:space="preserve">et submitted details of its methodology </w:t>
      </w:r>
      <w:r>
        <w:t xml:space="preserve">used to derive the unit rates. </w:t>
      </w:r>
    </w:p>
    <w:p w:rsidR="00503792" w:rsidRDefault="006603FE" w:rsidP="007D4F3B">
      <w:r>
        <w:t>For three of the five new areas, the mains replacement works were co</w:t>
      </w:r>
      <w:r w:rsidR="00503792">
        <w:t>mpleted in 2013. In these areas</w:t>
      </w:r>
      <w:r>
        <w:t xml:space="preserve"> AusNet used</w:t>
      </w:r>
      <w:r w:rsidR="00503792">
        <w:t xml:space="preserve"> actual market-based unit rates to complete the work, based on a competitively tendered process.</w:t>
      </w:r>
      <w:r w:rsidR="00503792">
        <w:rPr>
          <w:rStyle w:val="FootnoteReference"/>
        </w:rPr>
        <w:footnoteReference w:id="13"/>
      </w:r>
      <w:r w:rsidR="00503792">
        <w:t xml:space="preserve"> The fourth proposed unit rate was based on market testing undertaken in 2016.</w:t>
      </w:r>
      <w:r w:rsidR="00503792">
        <w:rPr>
          <w:rStyle w:val="FootnoteReference"/>
        </w:rPr>
        <w:footnoteReference w:id="14"/>
      </w:r>
      <w:r w:rsidR="00503792">
        <w:t xml:space="preserve"> The fifth proposed unit rate was calculated based on an average of market testing and actual historical unit rates in surrounding suburbs.</w:t>
      </w:r>
      <w:r w:rsidR="00503792">
        <w:rPr>
          <w:rStyle w:val="FootnoteReference"/>
        </w:rPr>
        <w:footnoteReference w:id="15"/>
      </w:r>
      <w:r w:rsidR="00503792">
        <w:t xml:space="preserve"> </w:t>
      </w:r>
    </w:p>
    <w:p w:rsidR="00E11192" w:rsidRDefault="00E11192" w:rsidP="007D4F3B">
      <w:r>
        <w:t xml:space="preserve">We consider the methodology used by </w:t>
      </w:r>
      <w:r w:rsidR="00FA597D">
        <w:t>AusN</w:t>
      </w:r>
      <w:r>
        <w:t xml:space="preserve">et to derive unit rates for the new areas of mains replacement work is reasonable. On the basis of the information provided to us by </w:t>
      </w:r>
      <w:r w:rsidR="00FA597D">
        <w:lastRenderedPageBreak/>
        <w:t>AusN</w:t>
      </w:r>
      <w:r>
        <w:t xml:space="preserve">et we are satisfied its proposed unit rates for new areas </w:t>
      </w:r>
      <w:r w:rsidR="00941D1C">
        <w:t xml:space="preserve">of mains replacement </w:t>
      </w:r>
      <w:r>
        <w:t xml:space="preserve">are prudent and efficient. </w:t>
      </w:r>
    </w:p>
    <w:p w:rsidR="00406C4B" w:rsidRPr="00406C4B" w:rsidRDefault="00406C4B" w:rsidP="007D4F3B">
      <w:pPr>
        <w:rPr>
          <w:rStyle w:val="Strong"/>
        </w:rPr>
      </w:pPr>
      <w:r w:rsidRPr="00406C4B">
        <w:rPr>
          <w:rStyle w:val="Strong"/>
        </w:rPr>
        <w:t>Building block costs</w:t>
      </w:r>
    </w:p>
    <w:p w:rsidR="00406C4B" w:rsidRDefault="00FA597D" w:rsidP="007D4F3B">
      <w:r>
        <w:t>AusN</w:t>
      </w:r>
      <w:r w:rsidR="00406C4B">
        <w:t xml:space="preserve">et used our capital expenditure model to determine the capex required to complete the additional mains replacement. </w:t>
      </w:r>
    </w:p>
    <w:p w:rsidR="00406C4B" w:rsidRDefault="0056375F" w:rsidP="007D4F3B">
      <w:r>
        <w:t xml:space="preserve">Table </w:t>
      </w:r>
      <w:r w:rsidR="00FA597D">
        <w:t>2</w:t>
      </w:r>
      <w:r>
        <w:t xml:space="preserve"> sets out </w:t>
      </w:r>
      <w:r w:rsidR="00FA597D">
        <w:t>AusN</w:t>
      </w:r>
      <w:r>
        <w:t>et's revised total capex resulting from its mains replacement cost pass through application.</w:t>
      </w:r>
    </w:p>
    <w:p w:rsidR="00406C4B" w:rsidRPr="00406C4B" w:rsidRDefault="00406C4B" w:rsidP="00406C4B">
      <w:pPr>
        <w:pStyle w:val="Caption"/>
      </w:pPr>
      <w:r>
        <w:t xml:space="preserve">Table </w:t>
      </w:r>
      <w:r w:rsidR="00A0017A">
        <w:fldChar w:fldCharType="begin"/>
      </w:r>
      <w:r w:rsidR="00A0017A">
        <w:instrText xml:space="preserve"> SEQ Table \* ARABIC </w:instrText>
      </w:r>
      <w:r w:rsidR="00A0017A">
        <w:fldChar w:fldCharType="separate"/>
      </w:r>
      <w:r w:rsidR="00A0017A">
        <w:rPr>
          <w:noProof/>
        </w:rPr>
        <w:t>2</w:t>
      </w:r>
      <w:r w:rsidR="00A0017A">
        <w:rPr>
          <w:noProof/>
        </w:rPr>
        <w:fldChar w:fldCharType="end"/>
      </w:r>
      <w:r>
        <w:tab/>
      </w:r>
      <w:r w:rsidR="00FA597D">
        <w:t>AusN</w:t>
      </w:r>
      <w:r>
        <w:t>et's proposed total mains replacement capex ($m 2012)</w:t>
      </w:r>
    </w:p>
    <w:tbl>
      <w:tblPr>
        <w:tblStyle w:val="AERTable-Text"/>
        <w:tblW w:w="0" w:type="auto"/>
        <w:tblLook w:val="04A0" w:firstRow="1" w:lastRow="0" w:firstColumn="1" w:lastColumn="0" w:noHBand="0" w:noVBand="1"/>
      </w:tblPr>
      <w:tblGrid>
        <w:gridCol w:w="2780"/>
        <w:gridCol w:w="1297"/>
        <w:gridCol w:w="1134"/>
        <w:gridCol w:w="1134"/>
        <w:gridCol w:w="1245"/>
        <w:gridCol w:w="740"/>
        <w:gridCol w:w="740"/>
      </w:tblGrid>
      <w:tr w:rsidR="00406C4B" w:rsidRPr="00796046" w:rsidTr="00E70943">
        <w:trPr>
          <w:cnfStyle w:val="100000000000" w:firstRow="1" w:lastRow="0" w:firstColumn="0" w:lastColumn="0" w:oddVBand="0" w:evenVBand="0" w:oddHBand="0" w:evenHBand="0" w:firstRowFirstColumn="0" w:firstRowLastColumn="0" w:lastRowFirstColumn="0" w:lastRowLastColumn="0"/>
        </w:trPr>
        <w:tc>
          <w:tcPr>
            <w:tcW w:w="2780" w:type="dxa"/>
          </w:tcPr>
          <w:p w:rsidR="00406C4B" w:rsidRPr="001821F5" w:rsidRDefault="00406C4B" w:rsidP="00406C4B">
            <w:pPr>
              <w:pStyle w:val="TableHeading"/>
            </w:pPr>
          </w:p>
        </w:tc>
        <w:tc>
          <w:tcPr>
            <w:tcW w:w="1297" w:type="dxa"/>
          </w:tcPr>
          <w:p w:rsidR="00406C4B" w:rsidRPr="00406C4B" w:rsidRDefault="00406C4B" w:rsidP="00406C4B">
            <w:pPr>
              <w:pStyle w:val="Tabletext"/>
            </w:pPr>
            <w:r w:rsidRPr="001821F5">
              <w:t>2013</w:t>
            </w:r>
          </w:p>
        </w:tc>
        <w:tc>
          <w:tcPr>
            <w:tcW w:w="1134" w:type="dxa"/>
          </w:tcPr>
          <w:p w:rsidR="00406C4B" w:rsidRPr="00406C4B" w:rsidRDefault="00406C4B" w:rsidP="00406C4B">
            <w:pPr>
              <w:pStyle w:val="Tabletext"/>
            </w:pPr>
            <w:r w:rsidRPr="001821F5">
              <w:t>2014</w:t>
            </w:r>
          </w:p>
        </w:tc>
        <w:tc>
          <w:tcPr>
            <w:tcW w:w="1134" w:type="dxa"/>
          </w:tcPr>
          <w:p w:rsidR="00406C4B" w:rsidRPr="00406C4B" w:rsidRDefault="00406C4B" w:rsidP="00406C4B">
            <w:pPr>
              <w:pStyle w:val="Tabletext"/>
            </w:pPr>
            <w:r w:rsidRPr="001821F5">
              <w:t>2015</w:t>
            </w:r>
          </w:p>
        </w:tc>
        <w:tc>
          <w:tcPr>
            <w:tcW w:w="1245" w:type="dxa"/>
          </w:tcPr>
          <w:p w:rsidR="00406C4B" w:rsidRPr="00406C4B" w:rsidRDefault="00406C4B" w:rsidP="00406C4B">
            <w:pPr>
              <w:pStyle w:val="Tabletext"/>
            </w:pPr>
            <w:r w:rsidRPr="001821F5">
              <w:t>2016</w:t>
            </w:r>
          </w:p>
        </w:tc>
        <w:tc>
          <w:tcPr>
            <w:tcW w:w="740" w:type="dxa"/>
          </w:tcPr>
          <w:p w:rsidR="00406C4B" w:rsidRPr="00406C4B" w:rsidRDefault="00406C4B" w:rsidP="00406C4B">
            <w:pPr>
              <w:pStyle w:val="Tabletext"/>
            </w:pPr>
            <w:r w:rsidRPr="001821F5">
              <w:t>2017</w:t>
            </w:r>
          </w:p>
        </w:tc>
        <w:tc>
          <w:tcPr>
            <w:tcW w:w="740" w:type="dxa"/>
          </w:tcPr>
          <w:p w:rsidR="00406C4B" w:rsidRPr="00406C4B" w:rsidRDefault="00406C4B" w:rsidP="00406C4B">
            <w:pPr>
              <w:pStyle w:val="Tabletext"/>
            </w:pPr>
            <w:r>
              <w:t>Total</w:t>
            </w:r>
          </w:p>
        </w:tc>
      </w:tr>
      <w:tr w:rsidR="00406C4B" w:rsidRPr="00796046" w:rsidTr="00E70943">
        <w:tc>
          <w:tcPr>
            <w:tcW w:w="2780" w:type="dxa"/>
          </w:tcPr>
          <w:p w:rsidR="00406C4B" w:rsidRPr="00406C4B" w:rsidRDefault="00406C4B" w:rsidP="00406C4B">
            <w:pPr>
              <w:pStyle w:val="Tabletext"/>
            </w:pPr>
            <w:r>
              <w:t>Capex included in access arrangement</w:t>
            </w:r>
          </w:p>
        </w:tc>
        <w:tc>
          <w:tcPr>
            <w:tcW w:w="1297" w:type="dxa"/>
          </w:tcPr>
          <w:p w:rsidR="00406C4B" w:rsidRPr="00406C4B" w:rsidRDefault="00E70943" w:rsidP="00406C4B">
            <w:pPr>
              <w:pStyle w:val="Tabletext"/>
            </w:pPr>
            <w:r>
              <w:t>104.1</w:t>
            </w:r>
          </w:p>
        </w:tc>
        <w:tc>
          <w:tcPr>
            <w:tcW w:w="1134" w:type="dxa"/>
          </w:tcPr>
          <w:p w:rsidR="00406C4B" w:rsidRPr="00406C4B" w:rsidRDefault="00E70943" w:rsidP="00406C4B">
            <w:pPr>
              <w:pStyle w:val="Tabletext"/>
            </w:pPr>
            <w:r>
              <w:t>106.1</w:t>
            </w:r>
          </w:p>
        </w:tc>
        <w:tc>
          <w:tcPr>
            <w:tcW w:w="1134" w:type="dxa"/>
          </w:tcPr>
          <w:p w:rsidR="00406C4B" w:rsidRPr="00406C4B" w:rsidRDefault="00FA597D" w:rsidP="00406C4B">
            <w:pPr>
              <w:pStyle w:val="Tabletext"/>
            </w:pPr>
            <w:r>
              <w:t>102.9</w:t>
            </w:r>
          </w:p>
        </w:tc>
        <w:tc>
          <w:tcPr>
            <w:tcW w:w="1245" w:type="dxa"/>
          </w:tcPr>
          <w:p w:rsidR="00406C4B" w:rsidRPr="00406C4B" w:rsidRDefault="00FA597D" w:rsidP="00406C4B">
            <w:pPr>
              <w:pStyle w:val="Tabletext"/>
            </w:pPr>
            <w:r>
              <w:t>92.3</w:t>
            </w:r>
          </w:p>
        </w:tc>
        <w:tc>
          <w:tcPr>
            <w:tcW w:w="740" w:type="dxa"/>
          </w:tcPr>
          <w:p w:rsidR="00406C4B" w:rsidRPr="00406C4B" w:rsidRDefault="00FA597D" w:rsidP="00406C4B">
            <w:pPr>
              <w:pStyle w:val="Tabletext"/>
            </w:pPr>
            <w:r>
              <w:t>83.5</w:t>
            </w:r>
          </w:p>
        </w:tc>
        <w:tc>
          <w:tcPr>
            <w:tcW w:w="740" w:type="dxa"/>
          </w:tcPr>
          <w:p w:rsidR="00406C4B" w:rsidRPr="00406C4B" w:rsidRDefault="00FA597D" w:rsidP="00406C4B">
            <w:pPr>
              <w:pStyle w:val="Tabletext"/>
            </w:pPr>
            <w:r>
              <w:t>488.8</w:t>
            </w:r>
          </w:p>
        </w:tc>
      </w:tr>
      <w:tr w:rsidR="00406C4B" w:rsidRPr="00796046" w:rsidTr="00E70943">
        <w:trPr>
          <w:cnfStyle w:val="000000010000" w:firstRow="0" w:lastRow="0" w:firstColumn="0" w:lastColumn="0" w:oddVBand="0" w:evenVBand="0" w:oddHBand="0" w:evenHBand="1" w:firstRowFirstColumn="0" w:firstRowLastColumn="0" w:lastRowFirstColumn="0" w:lastRowLastColumn="0"/>
        </w:trPr>
        <w:tc>
          <w:tcPr>
            <w:tcW w:w="2780" w:type="dxa"/>
          </w:tcPr>
          <w:p w:rsidR="00406C4B" w:rsidRPr="00406C4B" w:rsidRDefault="00FA597D" w:rsidP="00406C4B">
            <w:r>
              <w:t>AusN</w:t>
            </w:r>
            <w:r w:rsidR="00406C4B" w:rsidRPr="00406C4B">
              <w:t xml:space="preserve">et's </w:t>
            </w:r>
            <w:r w:rsidR="00406C4B">
              <w:t xml:space="preserve">revised </w:t>
            </w:r>
            <w:r w:rsidR="00406C4B" w:rsidRPr="00406C4B">
              <w:t>total proposed capex</w:t>
            </w:r>
          </w:p>
        </w:tc>
        <w:tc>
          <w:tcPr>
            <w:tcW w:w="1297" w:type="dxa"/>
          </w:tcPr>
          <w:p w:rsidR="00406C4B" w:rsidRPr="00406C4B" w:rsidRDefault="00E70943" w:rsidP="00E70943">
            <w:r>
              <w:t>106.6</w:t>
            </w:r>
          </w:p>
        </w:tc>
        <w:tc>
          <w:tcPr>
            <w:tcW w:w="1134" w:type="dxa"/>
          </w:tcPr>
          <w:p w:rsidR="00406C4B" w:rsidRPr="00406C4B" w:rsidRDefault="00E70943" w:rsidP="00E70943">
            <w:r>
              <w:t>110.4</w:t>
            </w:r>
          </w:p>
        </w:tc>
        <w:tc>
          <w:tcPr>
            <w:tcW w:w="1134" w:type="dxa"/>
          </w:tcPr>
          <w:p w:rsidR="00406C4B" w:rsidRPr="00406C4B" w:rsidRDefault="00FA597D" w:rsidP="00E70943">
            <w:r>
              <w:t>103.1</w:t>
            </w:r>
          </w:p>
        </w:tc>
        <w:tc>
          <w:tcPr>
            <w:tcW w:w="1245" w:type="dxa"/>
          </w:tcPr>
          <w:p w:rsidR="00406C4B" w:rsidRPr="00406C4B" w:rsidRDefault="00FA597D" w:rsidP="00E70943">
            <w:r>
              <w:t>92.4</w:t>
            </w:r>
          </w:p>
        </w:tc>
        <w:tc>
          <w:tcPr>
            <w:tcW w:w="740" w:type="dxa"/>
          </w:tcPr>
          <w:p w:rsidR="00406C4B" w:rsidRPr="00406C4B" w:rsidRDefault="00FA597D" w:rsidP="00E70943">
            <w:r>
              <w:t>91.1</w:t>
            </w:r>
          </w:p>
        </w:tc>
        <w:tc>
          <w:tcPr>
            <w:tcW w:w="740" w:type="dxa"/>
          </w:tcPr>
          <w:p w:rsidR="00406C4B" w:rsidRPr="00406C4B" w:rsidRDefault="00FA597D" w:rsidP="00E70943">
            <w:r>
              <w:t>503.6</w:t>
            </w:r>
          </w:p>
        </w:tc>
      </w:tr>
      <w:tr w:rsidR="000D34B3" w:rsidRPr="00796046" w:rsidTr="00E70943">
        <w:tc>
          <w:tcPr>
            <w:tcW w:w="2780" w:type="dxa"/>
          </w:tcPr>
          <w:p w:rsidR="000D34B3" w:rsidRPr="00406C4B" w:rsidRDefault="000D34B3" w:rsidP="00406C4B">
            <w:r>
              <w:t>Variance</w:t>
            </w:r>
          </w:p>
        </w:tc>
        <w:tc>
          <w:tcPr>
            <w:tcW w:w="1297" w:type="dxa"/>
          </w:tcPr>
          <w:p w:rsidR="000D34B3" w:rsidRPr="00406C4B" w:rsidRDefault="00E70943" w:rsidP="00E70943">
            <w:r>
              <w:t>2.5</w:t>
            </w:r>
          </w:p>
        </w:tc>
        <w:tc>
          <w:tcPr>
            <w:tcW w:w="1134" w:type="dxa"/>
          </w:tcPr>
          <w:p w:rsidR="000D34B3" w:rsidRPr="00406C4B" w:rsidRDefault="00E70943" w:rsidP="00E70943">
            <w:r>
              <w:t>4.3</w:t>
            </w:r>
          </w:p>
        </w:tc>
        <w:tc>
          <w:tcPr>
            <w:tcW w:w="1134" w:type="dxa"/>
          </w:tcPr>
          <w:p w:rsidR="000D34B3" w:rsidRPr="00406C4B" w:rsidRDefault="00FA597D" w:rsidP="00E70943">
            <w:r>
              <w:t>0.3</w:t>
            </w:r>
          </w:p>
        </w:tc>
        <w:tc>
          <w:tcPr>
            <w:tcW w:w="1245" w:type="dxa"/>
          </w:tcPr>
          <w:p w:rsidR="000D34B3" w:rsidRPr="00406C4B" w:rsidRDefault="00FA597D" w:rsidP="00E70943">
            <w:r>
              <w:t>0.2</w:t>
            </w:r>
          </w:p>
        </w:tc>
        <w:tc>
          <w:tcPr>
            <w:tcW w:w="740" w:type="dxa"/>
          </w:tcPr>
          <w:p w:rsidR="000D34B3" w:rsidRPr="00406C4B" w:rsidRDefault="00FA597D" w:rsidP="00E70943">
            <w:r>
              <w:t>7.6</w:t>
            </w:r>
          </w:p>
        </w:tc>
        <w:tc>
          <w:tcPr>
            <w:tcW w:w="740" w:type="dxa"/>
          </w:tcPr>
          <w:p w:rsidR="000D34B3" w:rsidRPr="00406C4B" w:rsidRDefault="00FA597D" w:rsidP="00E70943">
            <w:r>
              <w:t>14.8</w:t>
            </w:r>
          </w:p>
        </w:tc>
      </w:tr>
    </w:tbl>
    <w:p w:rsidR="00406C4B" w:rsidRPr="00FA597D" w:rsidRDefault="00E70943" w:rsidP="007D4F3B">
      <w:pPr>
        <w:rPr>
          <w:sz w:val="16"/>
        </w:rPr>
      </w:pPr>
      <w:r>
        <w:rPr>
          <w:rStyle w:val="AERtextsize8"/>
        </w:rPr>
        <w:t>Note: May not add due to rounding.</w:t>
      </w:r>
      <w:r>
        <w:rPr>
          <w:rStyle w:val="AERtextsize8"/>
        </w:rPr>
        <w:br/>
      </w:r>
      <w:r w:rsidR="00406C4B" w:rsidRPr="009201F2">
        <w:rPr>
          <w:rStyle w:val="AERtextsize8"/>
        </w:rPr>
        <w:t>Source:</w:t>
      </w:r>
      <w:r w:rsidR="00406C4B" w:rsidRPr="009201F2">
        <w:rPr>
          <w:rStyle w:val="AERtextsize8"/>
        </w:rPr>
        <w:tab/>
      </w:r>
      <w:r w:rsidR="00FA597D">
        <w:rPr>
          <w:rStyle w:val="AERtextsize8"/>
        </w:rPr>
        <w:t>AusN</w:t>
      </w:r>
      <w:r w:rsidR="00406C4B" w:rsidRPr="009201F2">
        <w:rPr>
          <w:rStyle w:val="AERtextsize8"/>
        </w:rPr>
        <w:t>et, Cost pass through application</w:t>
      </w:r>
      <w:r w:rsidR="001F5D2D">
        <w:rPr>
          <w:rStyle w:val="AERtextsize8"/>
        </w:rPr>
        <w:t xml:space="preserve">, table </w:t>
      </w:r>
      <w:r w:rsidR="00FA597D">
        <w:rPr>
          <w:rStyle w:val="AERtextsize8"/>
        </w:rPr>
        <w:t>4</w:t>
      </w:r>
      <w:r w:rsidR="00406C4B" w:rsidRPr="009201F2">
        <w:rPr>
          <w:rStyle w:val="AERtextsize8"/>
        </w:rPr>
        <w:t>.</w:t>
      </w:r>
    </w:p>
    <w:p w:rsidR="00F8539D" w:rsidRDefault="00F8539D" w:rsidP="007D4F3B">
      <w:r>
        <w:t xml:space="preserve">We assessed and verified the inputs and adjustment </w:t>
      </w:r>
      <w:r w:rsidR="00FA597D">
        <w:t>AusN</w:t>
      </w:r>
      <w:r>
        <w:t>et made to the capex model.</w:t>
      </w:r>
    </w:p>
    <w:p w:rsidR="00F8539D" w:rsidRDefault="00F8539D" w:rsidP="007D4F3B">
      <w:r>
        <w:t>The increase in capex will impact several building blocks:</w:t>
      </w:r>
    </w:p>
    <w:p w:rsidR="00F8539D" w:rsidRDefault="00F8539D" w:rsidP="00F8539D">
      <w:pPr>
        <w:pStyle w:val="Bulletpoint"/>
      </w:pPr>
      <w:r>
        <w:t>return on capital (rate of return or weighted average cost of capital (WACC))</w:t>
      </w:r>
    </w:p>
    <w:p w:rsidR="00F8539D" w:rsidRDefault="00F8539D" w:rsidP="00F8539D">
      <w:pPr>
        <w:pStyle w:val="Bulletpoint"/>
      </w:pPr>
      <w:r>
        <w:t>depreciation (return of capital)</w:t>
      </w:r>
    </w:p>
    <w:p w:rsidR="00F8539D" w:rsidRDefault="00C61E71" w:rsidP="00F8539D">
      <w:pPr>
        <w:pStyle w:val="Bulletpoint"/>
      </w:pPr>
      <w:proofErr w:type="gramStart"/>
      <w:r>
        <w:t>corporate</w:t>
      </w:r>
      <w:proofErr w:type="gramEnd"/>
      <w:r>
        <w:t xml:space="preserve"> income tax.</w:t>
      </w:r>
    </w:p>
    <w:p w:rsidR="003C0C28" w:rsidRDefault="002A4C0A" w:rsidP="002A4C0A">
      <w:r>
        <w:t xml:space="preserve">The scale of the building block impacts is determined by incorporating </w:t>
      </w:r>
      <w:r w:rsidR="00FA597D">
        <w:t>AusN</w:t>
      </w:r>
      <w:r>
        <w:t xml:space="preserve">et's revised total proposed capex within our </w:t>
      </w:r>
      <w:r w:rsidRPr="002A4C0A">
        <w:t>post tax revenue model (PTRM)</w:t>
      </w:r>
      <w:r>
        <w:t>.</w:t>
      </w:r>
    </w:p>
    <w:p w:rsidR="003C0C28" w:rsidRPr="003C0C28" w:rsidRDefault="003C0C28" w:rsidP="003C0C28">
      <w:pPr>
        <w:pStyle w:val="Bulletpoint"/>
        <w:numPr>
          <w:ilvl w:val="0"/>
          <w:numId w:val="0"/>
        </w:numPr>
        <w:ind w:left="357" w:hanging="357"/>
        <w:rPr>
          <w:rStyle w:val="Strong"/>
        </w:rPr>
      </w:pPr>
      <w:r w:rsidRPr="003C0C28">
        <w:rPr>
          <w:rStyle w:val="Strong"/>
        </w:rPr>
        <w:t>Tariff variation calculation</w:t>
      </w:r>
    </w:p>
    <w:p w:rsidR="002A4C0A" w:rsidRDefault="002A4C0A" w:rsidP="00734E6B">
      <w:r>
        <w:t xml:space="preserve">Our PTRM </w:t>
      </w:r>
      <w:r w:rsidR="00757829">
        <w:t xml:space="preserve">from our final decision on </w:t>
      </w:r>
      <w:r w:rsidR="00E70943">
        <w:t>AusN</w:t>
      </w:r>
      <w:r w:rsidR="00757829">
        <w:t xml:space="preserve">et's current access arrangement </w:t>
      </w:r>
      <w:r>
        <w:t xml:space="preserve">also determines </w:t>
      </w:r>
      <w:r w:rsidR="00757829">
        <w:t xml:space="preserve">the annual change </w:t>
      </w:r>
      <w:r w:rsidR="00DD5DA6">
        <w:t xml:space="preserve">in </w:t>
      </w:r>
      <w:r w:rsidR="00E70943">
        <w:t>AusN</w:t>
      </w:r>
      <w:r>
        <w:t>et's network tariffs</w:t>
      </w:r>
      <w:r w:rsidR="00757829">
        <w:t xml:space="preserve"> during the access arrangement period</w:t>
      </w:r>
      <w:r>
        <w:t xml:space="preserve">. With its cost pass through proposal </w:t>
      </w:r>
      <w:r w:rsidR="00FA597D">
        <w:t>AusN</w:t>
      </w:r>
      <w:r w:rsidR="003C0C28">
        <w:t xml:space="preserve">et </w:t>
      </w:r>
      <w:r>
        <w:t>submitted a revised</w:t>
      </w:r>
      <w:r w:rsidR="003C0C28">
        <w:t xml:space="preserve"> </w:t>
      </w:r>
      <w:r>
        <w:t>PTRM</w:t>
      </w:r>
      <w:r w:rsidR="00734E6B">
        <w:t>.</w:t>
      </w:r>
      <w:r w:rsidR="00F31CC7">
        <w:t xml:space="preserve"> </w:t>
      </w:r>
      <w:proofErr w:type="gramStart"/>
      <w:r>
        <w:t>This shows</w:t>
      </w:r>
      <w:proofErr w:type="gramEnd"/>
      <w:r>
        <w:t>:</w:t>
      </w:r>
    </w:p>
    <w:p w:rsidR="002A4C0A" w:rsidRDefault="002A4C0A" w:rsidP="002A4C0A">
      <w:pPr>
        <w:pStyle w:val="Bulletpoint"/>
      </w:pPr>
      <w:r>
        <w:t>X factors for 2013, 2014</w:t>
      </w:r>
      <w:r w:rsidR="00E70943">
        <w:t>, 2015</w:t>
      </w:r>
      <w:r>
        <w:t xml:space="preserve"> and 201</w:t>
      </w:r>
      <w:r w:rsidR="00E70943">
        <w:t>6</w:t>
      </w:r>
      <w:r>
        <w:t xml:space="preserve"> are unchanged</w:t>
      </w:r>
      <w:r w:rsidR="00757829">
        <w:rPr>
          <w:rStyle w:val="FootnoteReference"/>
        </w:rPr>
        <w:footnoteReference w:id="16"/>
      </w:r>
    </w:p>
    <w:p w:rsidR="00757829" w:rsidRDefault="00757829" w:rsidP="002A4C0A">
      <w:pPr>
        <w:pStyle w:val="Bulletpoint"/>
      </w:pPr>
      <w:proofErr w:type="gramStart"/>
      <w:r>
        <w:t>revised</w:t>
      </w:r>
      <w:proofErr w:type="gramEnd"/>
      <w:r>
        <w:t xml:space="preserve"> X factor for 2017 is -3.</w:t>
      </w:r>
      <w:r w:rsidR="00E70943">
        <w:t>6</w:t>
      </w:r>
      <w:r>
        <w:t>8 per cent.</w:t>
      </w:r>
    </w:p>
    <w:p w:rsidR="002A4C0A" w:rsidRDefault="00E70943" w:rsidP="00734E6B">
      <w:r>
        <w:lastRenderedPageBreak/>
        <w:t xml:space="preserve">The revised X factor for </w:t>
      </w:r>
      <w:r w:rsidR="00A67776">
        <w:t xml:space="preserve">2017 </w:t>
      </w:r>
      <w:r>
        <w:t>is</w:t>
      </w:r>
      <w:r w:rsidR="00A67776">
        <w:t xml:space="preserve"> </w:t>
      </w:r>
      <w:r w:rsidR="007A512F">
        <w:t xml:space="preserve">around </w:t>
      </w:r>
      <w:r>
        <w:t>68</w:t>
      </w:r>
      <w:r w:rsidR="00A67776">
        <w:t xml:space="preserve"> basis points higher (more stron</w:t>
      </w:r>
      <w:r>
        <w:t>gly negative) than the X factor</w:t>
      </w:r>
      <w:r w:rsidR="00A67776">
        <w:t xml:space="preserve"> from our access arrangement final decision.</w:t>
      </w:r>
    </w:p>
    <w:p w:rsidR="003C0C28" w:rsidRPr="003A1BB6" w:rsidRDefault="002A4C0A" w:rsidP="00734E6B">
      <w:r>
        <w:t xml:space="preserve">We have assessed the inputs and operation of </w:t>
      </w:r>
      <w:r w:rsidR="00E70943">
        <w:t>AusN</w:t>
      </w:r>
      <w:r>
        <w:t xml:space="preserve">et's revised PTRM. </w:t>
      </w:r>
    </w:p>
    <w:sectPr w:rsidR="003C0C28" w:rsidRPr="003A1BB6"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43" w:rsidRDefault="00E70943" w:rsidP="004B4412">
      <w:pPr>
        <w:spacing w:before="0"/>
      </w:pPr>
      <w:r>
        <w:separator/>
      </w:r>
    </w:p>
    <w:p w:rsidR="00E70943" w:rsidRDefault="00E70943"/>
    <w:p w:rsidR="00E70943" w:rsidRDefault="00E70943"/>
  </w:endnote>
  <w:endnote w:type="continuationSeparator" w:id="0">
    <w:p w:rsidR="00E70943" w:rsidRDefault="00E70943" w:rsidP="004B4412">
      <w:pPr>
        <w:spacing w:before="0"/>
      </w:pPr>
      <w:r>
        <w:continuationSeparator/>
      </w:r>
    </w:p>
    <w:p w:rsidR="00E70943" w:rsidRDefault="00E70943"/>
    <w:p w:rsidR="00E70943" w:rsidRDefault="00E70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43" w:rsidRPr="007A4D1F" w:rsidRDefault="00E7094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A0017A">
      <w:rPr>
        <w:rFonts w:eastAsia="Arial" w:cs="Times New Roman"/>
        <w:noProof/>
        <w:color w:val="076A92" w:themeColor="text1"/>
        <w:sz w:val="18"/>
      </w:rPr>
      <w:t>AusNet Services gas mains replacement cost pass through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A0017A">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E70943" w:rsidRDefault="00E7094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43" w:rsidRPr="00A91A9E" w:rsidRDefault="00E70943" w:rsidP="00E7094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70943" w:rsidRDefault="00E70943"/>
  <w:p w:rsidR="00E70943" w:rsidRDefault="00E709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43" w:rsidRDefault="001241BC" w:rsidP="00CC7F1D">
    <w:pPr>
      <w:pStyle w:val="Footer"/>
      <w:tabs>
        <w:tab w:val="clear" w:pos="9026"/>
        <w:tab w:val="right" w:pos="8505"/>
      </w:tabs>
    </w:pPr>
    <w:fldSimple w:instr=" STYLEREF  &quot;Report Title&quot;  \* MERGEFORMAT ">
      <w:r w:rsidR="00A0017A">
        <w:rPr>
          <w:noProof/>
        </w:rPr>
        <w:t>AusNet Services gas mains replacement cost pass through</w:t>
      </w:r>
    </w:fldSimple>
    <w:r w:rsidR="00E70943">
      <w:tab/>
    </w:r>
    <w:r w:rsidR="00E70943">
      <w:tab/>
    </w:r>
    <w:r w:rsidR="00E70943">
      <w:fldChar w:fldCharType="begin"/>
    </w:r>
    <w:r w:rsidR="00E70943">
      <w:instrText xml:space="preserve"> PAGE   \* MERGEFORMAT </w:instrText>
    </w:r>
    <w:r w:rsidR="00E70943">
      <w:fldChar w:fldCharType="separate"/>
    </w:r>
    <w:r w:rsidR="00A0017A">
      <w:rPr>
        <w:noProof/>
      </w:rPr>
      <w:t>12</w:t>
    </w:r>
    <w:r w:rsidR="00E70943">
      <w:rPr>
        <w:noProof/>
      </w:rPr>
      <w:fldChar w:fldCharType="end"/>
    </w:r>
  </w:p>
  <w:p w:rsidR="00E70943" w:rsidRDefault="00E70943"/>
  <w:p w:rsidR="00E70943" w:rsidRDefault="00E709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43" w:rsidRDefault="001241BC" w:rsidP="00CC7F1D">
    <w:pPr>
      <w:pStyle w:val="Footer"/>
      <w:tabs>
        <w:tab w:val="clear" w:pos="9026"/>
        <w:tab w:val="right" w:pos="8505"/>
      </w:tabs>
    </w:pPr>
    <w:fldSimple w:instr=" STYLEREF  &quot;Report Title&quot;  \* MERGEFORMAT ">
      <w:r w:rsidR="00A0017A">
        <w:rPr>
          <w:noProof/>
        </w:rPr>
        <w:t>AusNet Services gas mains replacement cost pass through</w:t>
      </w:r>
    </w:fldSimple>
    <w:r w:rsidR="00E70943">
      <w:tab/>
    </w:r>
    <w:r w:rsidR="00E70943">
      <w:tab/>
    </w:r>
    <w:r w:rsidR="00E70943">
      <w:fldChar w:fldCharType="begin"/>
    </w:r>
    <w:r w:rsidR="00E70943">
      <w:instrText xml:space="preserve"> PAGE   \* MERGEFORMAT </w:instrText>
    </w:r>
    <w:r w:rsidR="00E70943">
      <w:fldChar w:fldCharType="separate"/>
    </w:r>
    <w:r w:rsidR="00A0017A">
      <w:rPr>
        <w:noProof/>
      </w:rPr>
      <w:t>1</w:t>
    </w:r>
    <w:r w:rsidR="00E70943">
      <w:fldChar w:fldCharType="end"/>
    </w:r>
  </w:p>
  <w:p w:rsidR="00E70943" w:rsidRDefault="00E70943">
    <w:pPr>
      <w:pStyle w:val="Footer"/>
    </w:pPr>
  </w:p>
  <w:p w:rsidR="00E70943" w:rsidRDefault="00E70943"/>
  <w:p w:rsidR="00E70943" w:rsidRDefault="00E709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43" w:rsidRDefault="00E70943" w:rsidP="00182906">
      <w:pPr>
        <w:spacing w:before="0"/>
      </w:pPr>
      <w:r>
        <w:separator/>
      </w:r>
    </w:p>
  </w:footnote>
  <w:footnote w:type="continuationSeparator" w:id="0">
    <w:p w:rsidR="00E70943" w:rsidRDefault="00E70943" w:rsidP="00182906">
      <w:pPr>
        <w:spacing w:before="0"/>
      </w:pPr>
      <w:r>
        <w:continuationSeparator/>
      </w:r>
    </w:p>
  </w:footnote>
  <w:footnote w:type="continuationNotice" w:id="1">
    <w:p w:rsidR="00E70943" w:rsidRDefault="00E70943">
      <w:pPr>
        <w:spacing w:before="0" w:line="240" w:lineRule="auto"/>
      </w:pPr>
    </w:p>
  </w:footnote>
  <w:footnote w:id="2">
    <w:p w:rsidR="00E70943" w:rsidRDefault="00E70943">
      <w:pPr>
        <w:pStyle w:val="FootnoteText"/>
      </w:pPr>
      <w:r>
        <w:rPr>
          <w:rStyle w:val="FootnoteReference"/>
        </w:rPr>
        <w:footnoteRef/>
      </w:r>
      <w:r>
        <w:t xml:space="preserve"> </w:t>
      </w:r>
      <w:r>
        <w:tab/>
        <w:t>AusNet Services changed its trading name from SP AusNet in August 2014.</w:t>
      </w:r>
    </w:p>
  </w:footnote>
  <w:footnote w:id="3">
    <w:p w:rsidR="00E70943" w:rsidRDefault="00E70943">
      <w:pPr>
        <w:pStyle w:val="FootnoteText"/>
      </w:pPr>
      <w:r>
        <w:rPr>
          <w:rStyle w:val="FootnoteReference"/>
        </w:rPr>
        <w:footnoteRef/>
      </w:r>
      <w:r>
        <w:t xml:space="preserve"> </w:t>
      </w:r>
      <w:r>
        <w:tab/>
        <w:t>To bring the total expected annual tariff increase to an average of 3.68 per cent across 2017, excluding inflation.</w:t>
      </w:r>
    </w:p>
  </w:footnote>
  <w:footnote w:id="4">
    <w:p w:rsidR="00E70943" w:rsidRDefault="00E70943">
      <w:pPr>
        <w:pStyle w:val="FootnoteText"/>
      </w:pPr>
      <w:r>
        <w:rPr>
          <w:rStyle w:val="FootnoteReference"/>
        </w:rPr>
        <w:footnoteRef/>
      </w:r>
      <w:r>
        <w:t xml:space="preserve"> </w:t>
      </w:r>
      <w:r>
        <w:tab/>
        <w:t xml:space="preserve">AER, </w:t>
      </w:r>
      <w:r w:rsidRPr="00CF4F6C">
        <w:rPr>
          <w:rStyle w:val="Emphasis"/>
        </w:rPr>
        <w:t>Access Arrangement Final Decision –</w:t>
      </w:r>
      <w:r>
        <w:t xml:space="preserve"> </w:t>
      </w:r>
      <w:r>
        <w:rPr>
          <w:rStyle w:val="Emphasis"/>
        </w:rPr>
        <w:t>SP AusNet – 2013–17– P</w:t>
      </w:r>
      <w:r w:rsidRPr="00CF4F6C">
        <w:rPr>
          <w:rStyle w:val="Emphasis"/>
        </w:rPr>
        <w:t>arts 1, 2 and 3</w:t>
      </w:r>
      <w:r>
        <w:t>, 15 March 2013.</w:t>
      </w:r>
    </w:p>
  </w:footnote>
  <w:footnote w:id="5">
    <w:p w:rsidR="00E70943" w:rsidRDefault="00E70943" w:rsidP="00CC1D14">
      <w:pPr>
        <w:pStyle w:val="FootnoteText"/>
      </w:pPr>
      <w:r>
        <w:rPr>
          <w:rStyle w:val="FootnoteReference"/>
        </w:rPr>
        <w:footnoteRef/>
      </w:r>
      <w:r>
        <w:t xml:space="preserve"> </w:t>
      </w:r>
      <w:r>
        <w:tab/>
        <w:t>Rule 97(1</w:t>
      </w:r>
      <w:proofErr w:type="gramStart"/>
      <w:r>
        <w:t>)(</w:t>
      </w:r>
      <w:proofErr w:type="gramEnd"/>
      <w:r>
        <w:t>c) of the NGR.</w:t>
      </w:r>
    </w:p>
  </w:footnote>
  <w:footnote w:id="6">
    <w:p w:rsidR="00E70943" w:rsidRDefault="00E70943">
      <w:pPr>
        <w:pStyle w:val="FootnoteText"/>
      </w:pPr>
      <w:r>
        <w:rPr>
          <w:rStyle w:val="FootnoteReference"/>
        </w:rPr>
        <w:footnoteRef/>
      </w:r>
      <w:r>
        <w:t xml:space="preserve"> </w:t>
      </w:r>
      <w:r>
        <w:tab/>
      </w:r>
      <w:r w:rsidR="00CF27EE">
        <w:rPr>
          <w:rStyle w:val="Emphasis"/>
        </w:rPr>
        <w:t>SP AusN</w:t>
      </w:r>
      <w:r w:rsidRPr="00501B53">
        <w:rPr>
          <w:rStyle w:val="Emphasis"/>
        </w:rPr>
        <w:t>et Access Arrangement Information: Part B – Reference Tariffs and Reference Tariff Policy</w:t>
      </w:r>
      <w:r>
        <w:t xml:space="preserve">, </w:t>
      </w:r>
      <w:r w:rsidR="00CF27EE">
        <w:t>April</w:t>
      </w:r>
      <w:r w:rsidRPr="00501B53">
        <w:t xml:space="preserve"> 2013</w:t>
      </w:r>
      <w:r>
        <w:t>.</w:t>
      </w:r>
    </w:p>
  </w:footnote>
  <w:footnote w:id="7">
    <w:p w:rsidR="00E70943" w:rsidRPr="00BA47CA" w:rsidRDefault="00E70943" w:rsidP="007A46A3">
      <w:pPr>
        <w:pStyle w:val="FootnoteText"/>
        <w:ind w:left="0" w:firstLine="0"/>
      </w:pPr>
    </w:p>
  </w:footnote>
  <w:footnote w:id="8">
    <w:p w:rsidR="00E70943" w:rsidRPr="00C00221" w:rsidRDefault="00E70943" w:rsidP="00CC1D14">
      <w:pPr>
        <w:pStyle w:val="FootnoteText"/>
      </w:pPr>
      <w:r>
        <w:rPr>
          <w:rStyle w:val="FootnoteReference"/>
        </w:rPr>
        <w:footnoteRef/>
      </w:r>
      <w:r>
        <w:t xml:space="preserve"> </w:t>
      </w:r>
      <w:r>
        <w:tab/>
        <w:t xml:space="preserve">AER, </w:t>
      </w:r>
      <w:r w:rsidRPr="00F30934">
        <w:rPr>
          <w:i/>
        </w:rPr>
        <w:t>Access Arrangement for</w:t>
      </w:r>
      <w:r w:rsidRPr="004960BB">
        <w:rPr>
          <w:rStyle w:val="Emphasis"/>
        </w:rPr>
        <w:t xml:space="preserve"> </w:t>
      </w:r>
      <w:r w:rsidR="006D0A3E">
        <w:rPr>
          <w:rStyle w:val="Emphasis"/>
        </w:rPr>
        <w:t xml:space="preserve">SP AusNet's </w:t>
      </w:r>
      <w:r w:rsidRPr="00F30934">
        <w:rPr>
          <w:i/>
        </w:rPr>
        <w:t>Victorian Gas Distribution System 2013 – 2017</w:t>
      </w:r>
      <w:r w:rsidRPr="005A1D04">
        <w:rPr>
          <w:rStyle w:val="Emphasis"/>
        </w:rPr>
        <w:t>, Final Decision, Part</w:t>
      </w:r>
      <w:r w:rsidR="000D02EE">
        <w:t xml:space="preserve"> 2</w:t>
      </w:r>
      <w:r>
        <w:t xml:space="preserve">, </w:t>
      </w:r>
      <w:r w:rsidR="006D0A3E">
        <w:t>March</w:t>
      </w:r>
      <w:r w:rsidRPr="00F47E3E">
        <w:t xml:space="preserve"> 2013</w:t>
      </w:r>
      <w:r>
        <w:t xml:space="preserve">, pp. </w:t>
      </w:r>
      <w:r w:rsidR="006D0A3E">
        <w:t>29</w:t>
      </w:r>
      <w:r>
        <w:t>-</w:t>
      </w:r>
      <w:r w:rsidR="006D0A3E">
        <w:t>55</w:t>
      </w:r>
      <w:r>
        <w:t>.</w:t>
      </w:r>
    </w:p>
  </w:footnote>
  <w:footnote w:id="9">
    <w:p w:rsidR="00E70943" w:rsidRPr="002E3B53" w:rsidRDefault="00E70943" w:rsidP="00CC1D14">
      <w:pPr>
        <w:pStyle w:val="FootnoteText"/>
      </w:pPr>
      <w:r>
        <w:rPr>
          <w:rStyle w:val="FootnoteReference"/>
        </w:rPr>
        <w:footnoteRef/>
      </w:r>
      <w:r>
        <w:t xml:space="preserve"> </w:t>
      </w:r>
      <w:r>
        <w:tab/>
        <w:t xml:space="preserve">AER, </w:t>
      </w:r>
      <w:r w:rsidRPr="004960BB">
        <w:rPr>
          <w:rStyle w:val="Emphasis"/>
        </w:rPr>
        <w:t xml:space="preserve">Access Arrangement for </w:t>
      </w:r>
      <w:r w:rsidR="000D02EE">
        <w:rPr>
          <w:rStyle w:val="Emphasis"/>
        </w:rPr>
        <w:t>SP AusN</w:t>
      </w:r>
      <w:r w:rsidRPr="004960BB">
        <w:rPr>
          <w:rStyle w:val="Emphasis"/>
        </w:rPr>
        <w:t>et's Victorian Gas Distribution System 2013 – 2017</w:t>
      </w:r>
      <w:r>
        <w:t xml:space="preserve">, </w:t>
      </w:r>
      <w:r w:rsidR="000D02EE" w:rsidRPr="005A1D04">
        <w:rPr>
          <w:rStyle w:val="Emphasis"/>
        </w:rPr>
        <w:t>Final Decision, Part</w:t>
      </w:r>
      <w:r w:rsidR="000D02EE">
        <w:t xml:space="preserve"> 2, March 2013, </w:t>
      </w:r>
      <w:r>
        <w:t xml:space="preserve">p. </w:t>
      </w:r>
      <w:r w:rsidR="000D02EE">
        <w:t>46</w:t>
      </w:r>
      <w:r>
        <w:t xml:space="preserve">. 90 business days from </w:t>
      </w:r>
      <w:r w:rsidR="000D02EE">
        <w:t>AusNet</w:t>
      </w:r>
      <w:r>
        <w:t>’s application date of 1</w:t>
      </w:r>
      <w:r w:rsidR="000D02EE">
        <w:t>1</w:t>
      </w:r>
      <w:r>
        <w:t xml:space="preserve"> </w:t>
      </w:r>
      <w:r w:rsidR="000D02EE">
        <w:t>August 2016</w:t>
      </w:r>
      <w:r>
        <w:t xml:space="preserve"> is 19 </w:t>
      </w:r>
      <w:r w:rsidR="000D02EE">
        <w:t>December 2016</w:t>
      </w:r>
      <w:r>
        <w:t>.</w:t>
      </w:r>
    </w:p>
  </w:footnote>
  <w:footnote w:id="10">
    <w:p w:rsidR="00E70943" w:rsidRDefault="00E70943">
      <w:pPr>
        <w:pStyle w:val="FootnoteText"/>
      </w:pPr>
      <w:r>
        <w:rPr>
          <w:rStyle w:val="FootnoteReference"/>
        </w:rPr>
        <w:footnoteRef/>
      </w:r>
      <w:r>
        <w:t xml:space="preserve"> </w:t>
      </w:r>
      <w:r>
        <w:tab/>
      </w:r>
      <w:proofErr w:type="spellStart"/>
      <w:r>
        <w:t>Advisian</w:t>
      </w:r>
      <w:proofErr w:type="spellEnd"/>
      <w:r>
        <w:t xml:space="preserve">, </w:t>
      </w:r>
      <w:r w:rsidRPr="00CF4F6C">
        <w:rPr>
          <w:rStyle w:val="Emphasis"/>
        </w:rPr>
        <w:t>A</w:t>
      </w:r>
      <w:r>
        <w:rPr>
          <w:rStyle w:val="Emphasis"/>
        </w:rPr>
        <w:t xml:space="preserve">usNet Services LPMR Program Pass </w:t>
      </w:r>
      <w:proofErr w:type="gramStart"/>
      <w:r>
        <w:rPr>
          <w:rStyle w:val="Emphasis"/>
        </w:rPr>
        <w:t>Through</w:t>
      </w:r>
      <w:proofErr w:type="gramEnd"/>
      <w:r>
        <w:rPr>
          <w:rStyle w:val="Emphasis"/>
        </w:rPr>
        <w:t xml:space="preserve"> </w:t>
      </w:r>
      <w:r w:rsidRPr="00CF4F6C">
        <w:rPr>
          <w:rStyle w:val="Emphasis"/>
        </w:rPr>
        <w:t>– Independent V</w:t>
      </w:r>
      <w:r>
        <w:rPr>
          <w:rStyle w:val="Emphasis"/>
        </w:rPr>
        <w:t>erification</w:t>
      </w:r>
      <w:r w:rsidRPr="00CF4F6C">
        <w:rPr>
          <w:rStyle w:val="Emphasis"/>
        </w:rPr>
        <w:t xml:space="preserve"> Report</w:t>
      </w:r>
      <w:r>
        <w:t>, p. 13.</w:t>
      </w:r>
    </w:p>
  </w:footnote>
  <w:footnote w:id="11">
    <w:p w:rsidR="00E70943" w:rsidRDefault="00E70943">
      <w:pPr>
        <w:pStyle w:val="FootnoteText"/>
      </w:pPr>
      <w:r>
        <w:rPr>
          <w:rStyle w:val="FootnoteReference"/>
        </w:rPr>
        <w:footnoteRef/>
      </w:r>
      <w:r>
        <w:t xml:space="preserve"> </w:t>
      </w:r>
      <w:r>
        <w:tab/>
      </w:r>
      <w:r w:rsidR="006D1088">
        <w:t>AusNet is required to submit</w:t>
      </w:r>
      <w:r w:rsidRPr="008D289A">
        <w:t xml:space="preserve"> a Gas Safety Case to Energy Safe Victoria every five years, setting out the system and processes to identify and mitigate network risks. Energy Safe Victoria must accept a Gas Safety Case if satisfied it is appropriate and complies with the Victorian Gas Safety Act and regulations. Energy Safe Victoria has advised us </w:t>
      </w:r>
      <w:r w:rsidR="006D1088">
        <w:t>AusN</w:t>
      </w:r>
      <w:r w:rsidRPr="008D289A">
        <w:t>et's Gas Safety Case</w:t>
      </w:r>
      <w:r w:rsidR="006D1088">
        <w:t xml:space="preserve"> (due for renewal in May 2015) is </w:t>
      </w:r>
      <w:r w:rsidR="0002738A">
        <w:t>under assessment</w:t>
      </w:r>
      <w:r w:rsidR="006D1088">
        <w:t>.</w:t>
      </w:r>
    </w:p>
  </w:footnote>
  <w:footnote w:id="12">
    <w:p w:rsidR="00E70943" w:rsidRDefault="00E70943">
      <w:pPr>
        <w:pStyle w:val="FootnoteText"/>
      </w:pPr>
      <w:r>
        <w:rPr>
          <w:rStyle w:val="FootnoteReference"/>
        </w:rPr>
        <w:footnoteRef/>
      </w:r>
      <w:r>
        <w:t xml:space="preserve"> </w:t>
      </w:r>
      <w:r>
        <w:tab/>
        <w:t xml:space="preserve">AER, </w:t>
      </w:r>
      <w:r w:rsidRPr="00F916E3">
        <w:t xml:space="preserve">Access Arrangement </w:t>
      </w:r>
      <w:r w:rsidR="006603FE">
        <w:t xml:space="preserve">final decision </w:t>
      </w:r>
      <w:r w:rsidRPr="00F916E3">
        <w:t>for</w:t>
      </w:r>
      <w:r w:rsidRPr="004960BB">
        <w:rPr>
          <w:rStyle w:val="Emphasis"/>
        </w:rPr>
        <w:t xml:space="preserve"> </w:t>
      </w:r>
      <w:r w:rsidR="006603FE">
        <w:rPr>
          <w:rStyle w:val="Emphasis"/>
        </w:rPr>
        <w:t>SPI Networks (Gas) Pty Ltd 2013-17,</w:t>
      </w:r>
      <w:r w:rsidRPr="00EC19AB">
        <w:rPr>
          <w:rStyle w:val="Emphasis"/>
        </w:rPr>
        <w:t xml:space="preserve"> Final Decision, Part 2</w:t>
      </w:r>
      <w:r>
        <w:t xml:space="preserve">, </w:t>
      </w:r>
      <w:r w:rsidR="006603FE">
        <w:t>March</w:t>
      </w:r>
      <w:r w:rsidRPr="00F47E3E">
        <w:t xml:space="preserve"> 2013</w:t>
      </w:r>
      <w:r>
        <w:t xml:space="preserve">, </w:t>
      </w:r>
      <w:r w:rsidR="006603FE">
        <w:br/>
      </w:r>
      <w:r>
        <w:t xml:space="preserve">p. </w:t>
      </w:r>
      <w:r w:rsidR="006603FE">
        <w:t>45</w:t>
      </w:r>
      <w:r>
        <w:t>.</w:t>
      </w:r>
    </w:p>
  </w:footnote>
  <w:footnote w:id="13">
    <w:p w:rsidR="00503792" w:rsidRDefault="00503792" w:rsidP="00503792">
      <w:pPr>
        <w:pStyle w:val="FootnoteText"/>
      </w:pPr>
      <w:r>
        <w:rPr>
          <w:rStyle w:val="FootnoteReference"/>
        </w:rPr>
        <w:footnoteRef/>
      </w:r>
      <w:r>
        <w:t xml:space="preserve"> </w:t>
      </w:r>
      <w:r>
        <w:tab/>
        <w:t>Project name: Williamstown, Fawkner and Castlemaine</w:t>
      </w:r>
      <w:r w:rsidRPr="001A5B82">
        <w:t>.</w:t>
      </w:r>
    </w:p>
  </w:footnote>
  <w:footnote w:id="14">
    <w:p w:rsidR="00503792" w:rsidRDefault="00503792" w:rsidP="00503792">
      <w:pPr>
        <w:pStyle w:val="FootnoteText"/>
      </w:pPr>
      <w:r>
        <w:rPr>
          <w:rStyle w:val="FootnoteReference"/>
        </w:rPr>
        <w:footnoteRef/>
      </w:r>
      <w:r>
        <w:t xml:space="preserve"> </w:t>
      </w:r>
      <w:r>
        <w:tab/>
        <w:t>Project name: Ballarat</w:t>
      </w:r>
      <w:r w:rsidRPr="001A5B82">
        <w:t>.</w:t>
      </w:r>
    </w:p>
  </w:footnote>
  <w:footnote w:id="15">
    <w:p w:rsidR="00503792" w:rsidRDefault="00503792" w:rsidP="00503792">
      <w:pPr>
        <w:pStyle w:val="FootnoteText"/>
      </w:pPr>
      <w:r>
        <w:rPr>
          <w:rStyle w:val="FootnoteReference"/>
        </w:rPr>
        <w:footnoteRef/>
      </w:r>
      <w:r>
        <w:t xml:space="preserve"> </w:t>
      </w:r>
      <w:r>
        <w:tab/>
        <w:t>Project name: Geelong.</w:t>
      </w:r>
    </w:p>
  </w:footnote>
  <w:footnote w:id="16">
    <w:p w:rsidR="00E70943" w:rsidRDefault="00E70943">
      <w:pPr>
        <w:pStyle w:val="FootnoteText"/>
      </w:pPr>
      <w:r>
        <w:rPr>
          <w:rStyle w:val="FootnoteReference"/>
        </w:rPr>
        <w:footnoteRef/>
      </w:r>
      <w:r>
        <w:t xml:space="preserve"> </w:t>
      </w:r>
      <w:r>
        <w:tab/>
        <w:t>X factors are the PTRM output. These are in turn used to convert tariffs from the year ending to tariffs for the year beginning. A negative X factor translates into a year on year tariff increase. A positive X factor translates into a year on year tariff decrease.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devl\AusNet pass through application\AER - Decision on AusNet Services mains replacement pass through application - September 2016.docx"/>
  </w:docVars>
  <w:rsids>
    <w:rsidRoot w:val="00747918"/>
    <w:rsid w:val="00002426"/>
    <w:rsid w:val="000145A3"/>
    <w:rsid w:val="00021202"/>
    <w:rsid w:val="000231F5"/>
    <w:rsid w:val="0002517F"/>
    <w:rsid w:val="0002738A"/>
    <w:rsid w:val="0003578C"/>
    <w:rsid w:val="000377CE"/>
    <w:rsid w:val="0004050E"/>
    <w:rsid w:val="000525E2"/>
    <w:rsid w:val="00054E14"/>
    <w:rsid w:val="00063247"/>
    <w:rsid w:val="00065261"/>
    <w:rsid w:val="00070F9F"/>
    <w:rsid w:val="0007137B"/>
    <w:rsid w:val="00072463"/>
    <w:rsid w:val="00073B4F"/>
    <w:rsid w:val="00074341"/>
    <w:rsid w:val="00085663"/>
    <w:rsid w:val="00085EBF"/>
    <w:rsid w:val="00086645"/>
    <w:rsid w:val="000A6C7B"/>
    <w:rsid w:val="000B39AD"/>
    <w:rsid w:val="000B77AD"/>
    <w:rsid w:val="000C73E0"/>
    <w:rsid w:val="000C79D6"/>
    <w:rsid w:val="000D02EE"/>
    <w:rsid w:val="000D122C"/>
    <w:rsid w:val="000D1D74"/>
    <w:rsid w:val="000D34B3"/>
    <w:rsid w:val="000D5AD6"/>
    <w:rsid w:val="000E1819"/>
    <w:rsid w:val="000E6C72"/>
    <w:rsid w:val="00100083"/>
    <w:rsid w:val="00103E6D"/>
    <w:rsid w:val="00106AF3"/>
    <w:rsid w:val="00107CC7"/>
    <w:rsid w:val="00113341"/>
    <w:rsid w:val="00116EB2"/>
    <w:rsid w:val="001237F3"/>
    <w:rsid w:val="001241BC"/>
    <w:rsid w:val="00124609"/>
    <w:rsid w:val="001307EC"/>
    <w:rsid w:val="00130C3C"/>
    <w:rsid w:val="001349B1"/>
    <w:rsid w:val="0014573B"/>
    <w:rsid w:val="0015469A"/>
    <w:rsid w:val="001573E4"/>
    <w:rsid w:val="00160756"/>
    <w:rsid w:val="00160E2F"/>
    <w:rsid w:val="00162AB9"/>
    <w:rsid w:val="00170114"/>
    <w:rsid w:val="001712C1"/>
    <w:rsid w:val="00171537"/>
    <w:rsid w:val="0017232E"/>
    <w:rsid w:val="00174102"/>
    <w:rsid w:val="00174DE8"/>
    <w:rsid w:val="00176FD7"/>
    <w:rsid w:val="00180157"/>
    <w:rsid w:val="001821F5"/>
    <w:rsid w:val="00182906"/>
    <w:rsid w:val="00183A22"/>
    <w:rsid w:val="00185CB9"/>
    <w:rsid w:val="00186F77"/>
    <w:rsid w:val="001926A4"/>
    <w:rsid w:val="00192AD5"/>
    <w:rsid w:val="001A5B82"/>
    <w:rsid w:val="001B45A0"/>
    <w:rsid w:val="001D055E"/>
    <w:rsid w:val="001E2376"/>
    <w:rsid w:val="001E62C5"/>
    <w:rsid w:val="001F492E"/>
    <w:rsid w:val="001F5D2D"/>
    <w:rsid w:val="001F6DA3"/>
    <w:rsid w:val="00201028"/>
    <w:rsid w:val="002010BC"/>
    <w:rsid w:val="00202E03"/>
    <w:rsid w:val="0020492C"/>
    <w:rsid w:val="00207FDC"/>
    <w:rsid w:val="00224B34"/>
    <w:rsid w:val="00224DB9"/>
    <w:rsid w:val="002279F3"/>
    <w:rsid w:val="00233775"/>
    <w:rsid w:val="00236292"/>
    <w:rsid w:val="002465FC"/>
    <w:rsid w:val="00251745"/>
    <w:rsid w:val="002609EA"/>
    <w:rsid w:val="00263AC0"/>
    <w:rsid w:val="0026772D"/>
    <w:rsid w:val="002857CB"/>
    <w:rsid w:val="00286874"/>
    <w:rsid w:val="0029062B"/>
    <w:rsid w:val="00296B65"/>
    <w:rsid w:val="002A4C0A"/>
    <w:rsid w:val="002A7DEF"/>
    <w:rsid w:val="002B7B64"/>
    <w:rsid w:val="002C5DFC"/>
    <w:rsid w:val="002D4447"/>
    <w:rsid w:val="002D5C3F"/>
    <w:rsid w:val="002E1BE5"/>
    <w:rsid w:val="002E2BFC"/>
    <w:rsid w:val="002F7986"/>
    <w:rsid w:val="00301B40"/>
    <w:rsid w:val="00302046"/>
    <w:rsid w:val="00305CC8"/>
    <w:rsid w:val="0030676C"/>
    <w:rsid w:val="00307F6D"/>
    <w:rsid w:val="003177A2"/>
    <w:rsid w:val="003271B5"/>
    <w:rsid w:val="00327A1E"/>
    <w:rsid w:val="00331264"/>
    <w:rsid w:val="00334C8D"/>
    <w:rsid w:val="00334EE9"/>
    <w:rsid w:val="0033681A"/>
    <w:rsid w:val="003518B3"/>
    <w:rsid w:val="00356898"/>
    <w:rsid w:val="00366FC3"/>
    <w:rsid w:val="0037242F"/>
    <w:rsid w:val="003778A6"/>
    <w:rsid w:val="00380F93"/>
    <w:rsid w:val="00384235"/>
    <w:rsid w:val="003846F1"/>
    <w:rsid w:val="00394E0B"/>
    <w:rsid w:val="003A1B88"/>
    <w:rsid w:val="003A1BB6"/>
    <w:rsid w:val="003C0C28"/>
    <w:rsid w:val="003C4C59"/>
    <w:rsid w:val="003C4DDB"/>
    <w:rsid w:val="003D1EFB"/>
    <w:rsid w:val="003D55A9"/>
    <w:rsid w:val="003F1D3B"/>
    <w:rsid w:val="003F3E59"/>
    <w:rsid w:val="003F62B7"/>
    <w:rsid w:val="00400C18"/>
    <w:rsid w:val="00400DB5"/>
    <w:rsid w:val="00405287"/>
    <w:rsid w:val="00406C4B"/>
    <w:rsid w:val="004176F5"/>
    <w:rsid w:val="0042322C"/>
    <w:rsid w:val="004313BA"/>
    <w:rsid w:val="00453C1E"/>
    <w:rsid w:val="00461FFB"/>
    <w:rsid w:val="00467F97"/>
    <w:rsid w:val="00480B4B"/>
    <w:rsid w:val="00485DC4"/>
    <w:rsid w:val="00490856"/>
    <w:rsid w:val="00495219"/>
    <w:rsid w:val="004960BB"/>
    <w:rsid w:val="004A43D1"/>
    <w:rsid w:val="004A5A60"/>
    <w:rsid w:val="004B4412"/>
    <w:rsid w:val="004C348C"/>
    <w:rsid w:val="004C5B0A"/>
    <w:rsid w:val="004D55BA"/>
    <w:rsid w:val="004E22EC"/>
    <w:rsid w:val="00501B53"/>
    <w:rsid w:val="00503792"/>
    <w:rsid w:val="00503BBB"/>
    <w:rsid w:val="00505FEE"/>
    <w:rsid w:val="00510804"/>
    <w:rsid w:val="00510D40"/>
    <w:rsid w:val="00515689"/>
    <w:rsid w:val="00530128"/>
    <w:rsid w:val="00530A80"/>
    <w:rsid w:val="00532467"/>
    <w:rsid w:val="005367FF"/>
    <w:rsid w:val="0056080A"/>
    <w:rsid w:val="00562632"/>
    <w:rsid w:val="0056375F"/>
    <w:rsid w:val="00564A4D"/>
    <w:rsid w:val="00567BA5"/>
    <w:rsid w:val="00571B35"/>
    <w:rsid w:val="00571D57"/>
    <w:rsid w:val="00577A09"/>
    <w:rsid w:val="005829C2"/>
    <w:rsid w:val="00584D8F"/>
    <w:rsid w:val="005A1D04"/>
    <w:rsid w:val="005A404D"/>
    <w:rsid w:val="005B1E3C"/>
    <w:rsid w:val="005C26CC"/>
    <w:rsid w:val="005C4261"/>
    <w:rsid w:val="005D2AF0"/>
    <w:rsid w:val="005F20D5"/>
    <w:rsid w:val="006064DA"/>
    <w:rsid w:val="00615C6B"/>
    <w:rsid w:val="006235F0"/>
    <w:rsid w:val="00632889"/>
    <w:rsid w:val="00632D6D"/>
    <w:rsid w:val="0063555D"/>
    <w:rsid w:val="00640451"/>
    <w:rsid w:val="00642C3E"/>
    <w:rsid w:val="006603FE"/>
    <w:rsid w:val="00663DAD"/>
    <w:rsid w:val="00670957"/>
    <w:rsid w:val="00676679"/>
    <w:rsid w:val="00677596"/>
    <w:rsid w:val="00677849"/>
    <w:rsid w:val="006907BE"/>
    <w:rsid w:val="00693F50"/>
    <w:rsid w:val="006B4CF9"/>
    <w:rsid w:val="006B7AC8"/>
    <w:rsid w:val="006C1FEB"/>
    <w:rsid w:val="006D0A3E"/>
    <w:rsid w:val="006D1088"/>
    <w:rsid w:val="006D550F"/>
    <w:rsid w:val="006E4494"/>
    <w:rsid w:val="006E69DD"/>
    <w:rsid w:val="00701CAB"/>
    <w:rsid w:val="007042A5"/>
    <w:rsid w:val="00707563"/>
    <w:rsid w:val="0072348C"/>
    <w:rsid w:val="00724A37"/>
    <w:rsid w:val="007303C3"/>
    <w:rsid w:val="00731D4F"/>
    <w:rsid w:val="00734E6B"/>
    <w:rsid w:val="007419E0"/>
    <w:rsid w:val="00743223"/>
    <w:rsid w:val="00746E01"/>
    <w:rsid w:val="00747918"/>
    <w:rsid w:val="00757829"/>
    <w:rsid w:val="00757BDF"/>
    <w:rsid w:val="00763E5D"/>
    <w:rsid w:val="00765674"/>
    <w:rsid w:val="00767740"/>
    <w:rsid w:val="00771B52"/>
    <w:rsid w:val="00777EE6"/>
    <w:rsid w:val="00782EEA"/>
    <w:rsid w:val="0079392C"/>
    <w:rsid w:val="007A46A3"/>
    <w:rsid w:val="007A4893"/>
    <w:rsid w:val="007A4D1F"/>
    <w:rsid w:val="007A512F"/>
    <w:rsid w:val="007B2C72"/>
    <w:rsid w:val="007C1C53"/>
    <w:rsid w:val="007C74BB"/>
    <w:rsid w:val="007D4F3B"/>
    <w:rsid w:val="007E4904"/>
    <w:rsid w:val="007E4CB5"/>
    <w:rsid w:val="007F066B"/>
    <w:rsid w:val="007F2D31"/>
    <w:rsid w:val="008033C4"/>
    <w:rsid w:val="00806C88"/>
    <w:rsid w:val="0081034E"/>
    <w:rsid w:val="00826987"/>
    <w:rsid w:val="008344F6"/>
    <w:rsid w:val="0083510F"/>
    <w:rsid w:val="008413B4"/>
    <w:rsid w:val="00843704"/>
    <w:rsid w:val="00847E4E"/>
    <w:rsid w:val="00851209"/>
    <w:rsid w:val="00881B84"/>
    <w:rsid w:val="008837AC"/>
    <w:rsid w:val="008A3E3C"/>
    <w:rsid w:val="008A587D"/>
    <w:rsid w:val="008B05C1"/>
    <w:rsid w:val="008B5CE6"/>
    <w:rsid w:val="008C5486"/>
    <w:rsid w:val="008D1661"/>
    <w:rsid w:val="008D289A"/>
    <w:rsid w:val="008D5B5A"/>
    <w:rsid w:val="008E7031"/>
    <w:rsid w:val="008F2354"/>
    <w:rsid w:val="00901C4F"/>
    <w:rsid w:val="00902A61"/>
    <w:rsid w:val="009201F2"/>
    <w:rsid w:val="00921D8C"/>
    <w:rsid w:val="009233EE"/>
    <w:rsid w:val="00923719"/>
    <w:rsid w:val="00941D1C"/>
    <w:rsid w:val="009460AA"/>
    <w:rsid w:val="00951978"/>
    <w:rsid w:val="009661DE"/>
    <w:rsid w:val="009856B7"/>
    <w:rsid w:val="009A0C27"/>
    <w:rsid w:val="009A5FC3"/>
    <w:rsid w:val="009B74B0"/>
    <w:rsid w:val="009C2209"/>
    <w:rsid w:val="009D6B46"/>
    <w:rsid w:val="009E116F"/>
    <w:rsid w:val="009E29C8"/>
    <w:rsid w:val="009E5B21"/>
    <w:rsid w:val="009F30FC"/>
    <w:rsid w:val="009F4940"/>
    <w:rsid w:val="009F5BA1"/>
    <w:rsid w:val="009F5D73"/>
    <w:rsid w:val="00A0017A"/>
    <w:rsid w:val="00A02A88"/>
    <w:rsid w:val="00A0518C"/>
    <w:rsid w:val="00A0562E"/>
    <w:rsid w:val="00A05CD5"/>
    <w:rsid w:val="00A0726D"/>
    <w:rsid w:val="00A14272"/>
    <w:rsid w:val="00A22495"/>
    <w:rsid w:val="00A32FBB"/>
    <w:rsid w:val="00A37D0A"/>
    <w:rsid w:val="00A4478A"/>
    <w:rsid w:val="00A44852"/>
    <w:rsid w:val="00A57D04"/>
    <w:rsid w:val="00A60023"/>
    <w:rsid w:val="00A607A1"/>
    <w:rsid w:val="00A60A26"/>
    <w:rsid w:val="00A61598"/>
    <w:rsid w:val="00A67776"/>
    <w:rsid w:val="00A70BB1"/>
    <w:rsid w:val="00A75077"/>
    <w:rsid w:val="00A84F46"/>
    <w:rsid w:val="00A871F4"/>
    <w:rsid w:val="00A950B3"/>
    <w:rsid w:val="00AA7C28"/>
    <w:rsid w:val="00AC1B2C"/>
    <w:rsid w:val="00AC3264"/>
    <w:rsid w:val="00AE1BF1"/>
    <w:rsid w:val="00AF0857"/>
    <w:rsid w:val="00AF0BD7"/>
    <w:rsid w:val="00AF0DD2"/>
    <w:rsid w:val="00AF1ED6"/>
    <w:rsid w:val="00B01F05"/>
    <w:rsid w:val="00B13048"/>
    <w:rsid w:val="00B1716D"/>
    <w:rsid w:val="00B17A1D"/>
    <w:rsid w:val="00B207A0"/>
    <w:rsid w:val="00B27A2E"/>
    <w:rsid w:val="00B37E38"/>
    <w:rsid w:val="00B42C99"/>
    <w:rsid w:val="00B514DD"/>
    <w:rsid w:val="00B52AF0"/>
    <w:rsid w:val="00B53503"/>
    <w:rsid w:val="00B56D65"/>
    <w:rsid w:val="00B56E03"/>
    <w:rsid w:val="00B75BFA"/>
    <w:rsid w:val="00B76881"/>
    <w:rsid w:val="00B8080B"/>
    <w:rsid w:val="00B82565"/>
    <w:rsid w:val="00B87C39"/>
    <w:rsid w:val="00B9271B"/>
    <w:rsid w:val="00B927D8"/>
    <w:rsid w:val="00B9547C"/>
    <w:rsid w:val="00BA21B2"/>
    <w:rsid w:val="00BA3C98"/>
    <w:rsid w:val="00BA4665"/>
    <w:rsid w:val="00BB2FB2"/>
    <w:rsid w:val="00BB3304"/>
    <w:rsid w:val="00BD3446"/>
    <w:rsid w:val="00BD455F"/>
    <w:rsid w:val="00BE1F1B"/>
    <w:rsid w:val="00BE36E3"/>
    <w:rsid w:val="00BE47B5"/>
    <w:rsid w:val="00C02F4B"/>
    <w:rsid w:val="00C05905"/>
    <w:rsid w:val="00C06062"/>
    <w:rsid w:val="00C071CD"/>
    <w:rsid w:val="00C25FA6"/>
    <w:rsid w:val="00C349AD"/>
    <w:rsid w:val="00C52094"/>
    <w:rsid w:val="00C538A9"/>
    <w:rsid w:val="00C53B5A"/>
    <w:rsid w:val="00C54F5A"/>
    <w:rsid w:val="00C569B4"/>
    <w:rsid w:val="00C61E71"/>
    <w:rsid w:val="00C67A92"/>
    <w:rsid w:val="00C86679"/>
    <w:rsid w:val="00CA489E"/>
    <w:rsid w:val="00CB666B"/>
    <w:rsid w:val="00CC1D14"/>
    <w:rsid w:val="00CC213C"/>
    <w:rsid w:val="00CC7742"/>
    <w:rsid w:val="00CC7F1D"/>
    <w:rsid w:val="00CF27EE"/>
    <w:rsid w:val="00CF4F6C"/>
    <w:rsid w:val="00CF7BD5"/>
    <w:rsid w:val="00D01CF0"/>
    <w:rsid w:val="00D01E18"/>
    <w:rsid w:val="00D0442A"/>
    <w:rsid w:val="00D17942"/>
    <w:rsid w:val="00D21CC1"/>
    <w:rsid w:val="00D5499B"/>
    <w:rsid w:val="00D61388"/>
    <w:rsid w:val="00D61A54"/>
    <w:rsid w:val="00D6313B"/>
    <w:rsid w:val="00D64DEA"/>
    <w:rsid w:val="00D714CE"/>
    <w:rsid w:val="00D7168E"/>
    <w:rsid w:val="00D71E57"/>
    <w:rsid w:val="00D80484"/>
    <w:rsid w:val="00D80893"/>
    <w:rsid w:val="00D81EF4"/>
    <w:rsid w:val="00D92CF1"/>
    <w:rsid w:val="00D92D38"/>
    <w:rsid w:val="00D950F5"/>
    <w:rsid w:val="00D9563F"/>
    <w:rsid w:val="00DA10CD"/>
    <w:rsid w:val="00DA1B11"/>
    <w:rsid w:val="00DB0F93"/>
    <w:rsid w:val="00DB1A67"/>
    <w:rsid w:val="00DB1C30"/>
    <w:rsid w:val="00DB5074"/>
    <w:rsid w:val="00DB71C4"/>
    <w:rsid w:val="00DB723B"/>
    <w:rsid w:val="00DC7981"/>
    <w:rsid w:val="00DD3345"/>
    <w:rsid w:val="00DD5DA6"/>
    <w:rsid w:val="00DE4EFA"/>
    <w:rsid w:val="00DE5520"/>
    <w:rsid w:val="00E04818"/>
    <w:rsid w:val="00E05BD2"/>
    <w:rsid w:val="00E06442"/>
    <w:rsid w:val="00E11192"/>
    <w:rsid w:val="00E12575"/>
    <w:rsid w:val="00E137FB"/>
    <w:rsid w:val="00E16751"/>
    <w:rsid w:val="00E22820"/>
    <w:rsid w:val="00E23993"/>
    <w:rsid w:val="00E249F7"/>
    <w:rsid w:val="00E25B8C"/>
    <w:rsid w:val="00E3576A"/>
    <w:rsid w:val="00E51F5D"/>
    <w:rsid w:val="00E65C85"/>
    <w:rsid w:val="00E66199"/>
    <w:rsid w:val="00E70943"/>
    <w:rsid w:val="00E70E54"/>
    <w:rsid w:val="00E72E7A"/>
    <w:rsid w:val="00E753F1"/>
    <w:rsid w:val="00E755EC"/>
    <w:rsid w:val="00E75DAD"/>
    <w:rsid w:val="00E7624D"/>
    <w:rsid w:val="00E800B5"/>
    <w:rsid w:val="00E8144E"/>
    <w:rsid w:val="00E8571E"/>
    <w:rsid w:val="00E86470"/>
    <w:rsid w:val="00EA3D42"/>
    <w:rsid w:val="00EA6B1B"/>
    <w:rsid w:val="00EB505D"/>
    <w:rsid w:val="00EB6494"/>
    <w:rsid w:val="00EC189F"/>
    <w:rsid w:val="00EC18EC"/>
    <w:rsid w:val="00EC19AB"/>
    <w:rsid w:val="00EC57D1"/>
    <w:rsid w:val="00ED406D"/>
    <w:rsid w:val="00EE28F3"/>
    <w:rsid w:val="00EE7D75"/>
    <w:rsid w:val="00EF2521"/>
    <w:rsid w:val="00EF5110"/>
    <w:rsid w:val="00F01E22"/>
    <w:rsid w:val="00F15882"/>
    <w:rsid w:val="00F171E0"/>
    <w:rsid w:val="00F2091A"/>
    <w:rsid w:val="00F20BD3"/>
    <w:rsid w:val="00F31CC7"/>
    <w:rsid w:val="00F354B5"/>
    <w:rsid w:val="00F373A5"/>
    <w:rsid w:val="00F4412F"/>
    <w:rsid w:val="00F47559"/>
    <w:rsid w:val="00F54B15"/>
    <w:rsid w:val="00F63A1C"/>
    <w:rsid w:val="00F64C7B"/>
    <w:rsid w:val="00F676DD"/>
    <w:rsid w:val="00F71778"/>
    <w:rsid w:val="00F75A26"/>
    <w:rsid w:val="00F80331"/>
    <w:rsid w:val="00F81656"/>
    <w:rsid w:val="00F835C9"/>
    <w:rsid w:val="00F83FAD"/>
    <w:rsid w:val="00F8539D"/>
    <w:rsid w:val="00F916E3"/>
    <w:rsid w:val="00F952A0"/>
    <w:rsid w:val="00FA3C7F"/>
    <w:rsid w:val="00FA597D"/>
    <w:rsid w:val="00FA7B41"/>
    <w:rsid w:val="00FB6AAC"/>
    <w:rsid w:val="00FB74E2"/>
    <w:rsid w:val="00FC6710"/>
    <w:rsid w:val="00FD552A"/>
    <w:rsid w:val="00FD5614"/>
    <w:rsid w:val="00FD5843"/>
    <w:rsid w:val="00FE0BE1"/>
    <w:rsid w:val="00FE1DE9"/>
    <w:rsid w:val="00FE39C2"/>
    <w:rsid w:val="00FE3C32"/>
    <w:rsid w:val="00FE64AE"/>
    <w:rsid w:val="00FE785E"/>
    <w:rsid w:val="00FF0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9563F"/>
    <w:pPr>
      <w:spacing w:line="240" w:lineRule="auto"/>
    </w:pPr>
    <w:rPr>
      <w:sz w:val="20"/>
      <w:szCs w:val="20"/>
    </w:rPr>
  </w:style>
  <w:style w:type="character" w:customStyle="1" w:styleId="CommentTextChar">
    <w:name w:val="Comment Text Char"/>
    <w:basedOn w:val="DefaultParagraphFont"/>
    <w:link w:val="CommentText"/>
    <w:uiPriority w:val="99"/>
    <w:semiHidden/>
    <w:rsid w:val="00D956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63F"/>
    <w:rPr>
      <w:b/>
      <w:bCs/>
    </w:rPr>
  </w:style>
  <w:style w:type="character" w:customStyle="1" w:styleId="CommentSubjectChar">
    <w:name w:val="Comment Subject Char"/>
    <w:basedOn w:val="CommentTextChar"/>
    <w:link w:val="CommentSubject"/>
    <w:uiPriority w:val="99"/>
    <w:semiHidden/>
    <w:rsid w:val="00D9563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D9563F"/>
    <w:pPr>
      <w:spacing w:line="240" w:lineRule="auto"/>
    </w:pPr>
    <w:rPr>
      <w:sz w:val="20"/>
      <w:szCs w:val="20"/>
    </w:rPr>
  </w:style>
  <w:style w:type="character" w:customStyle="1" w:styleId="CommentTextChar">
    <w:name w:val="Comment Text Char"/>
    <w:basedOn w:val="DefaultParagraphFont"/>
    <w:link w:val="CommentText"/>
    <w:uiPriority w:val="99"/>
    <w:semiHidden/>
    <w:rsid w:val="00D956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63F"/>
    <w:rPr>
      <w:b/>
      <w:bCs/>
    </w:rPr>
  </w:style>
  <w:style w:type="character" w:customStyle="1" w:styleId="CommentSubjectChar">
    <w:name w:val="Comment Subject Char"/>
    <w:basedOn w:val="CommentTextChar"/>
    <w:link w:val="CommentSubject"/>
    <w:uiPriority w:val="99"/>
    <w:semiHidden/>
    <w:rsid w:val="00D956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73356-3A8F-4E2F-9CA6-967803D3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9D62C7E6</Template>
  <TotalTime>0</TotalTime>
  <Pages>15</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2016-09-15T00:15:00Z</dcterms:created>
  <dcterms:modified xsi:type="dcterms:W3CDTF">2016-09-15T00:32:00Z</dcterms:modified>
</cp:coreProperties>
</file>