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01" w:rsidRDefault="00CD7BBD" w:rsidP="00412D0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3.25pt;margin-top:-72.7pt;width:598.5pt;height:850pt;z-index:-251658752">
            <v:imagedata r:id="rId8" o:title="AER-final-orange"/>
          </v:shape>
        </w:pict>
      </w:r>
    </w:p>
    <w:p w:rsidR="00412D01" w:rsidRDefault="00412D01" w:rsidP="00412D01"/>
    <w:p w:rsidR="00412D01" w:rsidRDefault="00412D01" w:rsidP="00412D01">
      <w:pPr>
        <w:pStyle w:val="AERTitle1"/>
      </w:pPr>
      <w:bookmarkStart w:id="0" w:name="OLE_LINK1"/>
      <w:bookmarkStart w:id="1" w:name="OLE_LINK2"/>
    </w:p>
    <w:p w:rsidR="00412D01" w:rsidRDefault="00412D01" w:rsidP="00412D01">
      <w:pPr>
        <w:pStyle w:val="AERTitle1"/>
      </w:pPr>
    </w:p>
    <w:p w:rsidR="00412D01" w:rsidRDefault="00412D01" w:rsidP="00412D01">
      <w:pPr>
        <w:pStyle w:val="AERTitle1"/>
      </w:pPr>
    </w:p>
    <w:p w:rsidR="00412D01" w:rsidRDefault="00412D01" w:rsidP="00412D01">
      <w:pPr>
        <w:pStyle w:val="AERTitle1"/>
      </w:pPr>
    </w:p>
    <w:p w:rsidR="00275BA1" w:rsidRDefault="00275BA1" w:rsidP="00275BA1">
      <w:pPr>
        <w:pStyle w:val="AERTitle1"/>
      </w:pPr>
      <w:r>
        <w:t>Decision</w:t>
      </w:r>
    </w:p>
    <w:p w:rsidR="00412D01" w:rsidRDefault="00412D01" w:rsidP="00412D01">
      <w:pPr>
        <w:pStyle w:val="AERTitle1"/>
      </w:pPr>
    </w:p>
    <w:p w:rsidR="00275BA1" w:rsidRDefault="00275BA1" w:rsidP="00412D01">
      <w:pPr>
        <w:pStyle w:val="AERTitle1"/>
      </w:pPr>
    </w:p>
    <w:p w:rsidR="00013DE6" w:rsidRDefault="00BD2642" w:rsidP="00412D01">
      <w:pPr>
        <w:pStyle w:val="AERTitle1"/>
      </w:pPr>
      <w:r>
        <w:t>2011</w:t>
      </w:r>
      <w:r w:rsidR="005E33CC">
        <w:t>–1</w:t>
      </w:r>
      <w:r>
        <w:t xml:space="preserve">2 </w:t>
      </w:r>
      <w:r w:rsidR="00DF6361">
        <w:t>DMIS</w:t>
      </w:r>
      <w:r w:rsidR="000460AD">
        <w:t xml:space="preserve"> </w:t>
      </w:r>
      <w:r w:rsidR="0041611E">
        <w:t>a</w:t>
      </w:r>
      <w:r w:rsidR="000460AD">
        <w:t xml:space="preserve">ssessment </w:t>
      </w:r>
    </w:p>
    <w:p w:rsidR="00412D01" w:rsidRDefault="00412D01" w:rsidP="00412D01"/>
    <w:bookmarkEnd w:id="0"/>
    <w:bookmarkEnd w:id="1"/>
    <w:p w:rsidR="00412D01" w:rsidRPr="00F6235D" w:rsidRDefault="0068304A" w:rsidP="00412D01">
      <w:pPr>
        <w:pStyle w:val="AERTitle2"/>
      </w:pPr>
      <w:r>
        <w:t xml:space="preserve">April </w:t>
      </w:r>
      <w:r w:rsidR="00CB15AD">
        <w:t>2013</w:t>
      </w:r>
    </w:p>
    <w:p w:rsidR="00412D01" w:rsidRPr="00F6235D" w:rsidRDefault="00412D01" w:rsidP="00412D01">
      <w:pPr>
        <w:pStyle w:val="AERbodytext"/>
      </w:pPr>
      <w:r w:rsidRPr="00F6235D">
        <w:t xml:space="preserve"> </w:t>
      </w:r>
    </w:p>
    <w:p w:rsidR="00412D01" w:rsidRPr="00F6235D" w:rsidRDefault="00412D01" w:rsidP="00412D01">
      <w:pPr>
        <w:pStyle w:val="TOC1"/>
      </w:pPr>
      <w:r>
        <w:br w:type="page"/>
      </w:r>
      <w:r w:rsidRPr="00F6235D">
        <w:lastRenderedPageBreak/>
        <w:t>© Commonwealth of Australia 201</w:t>
      </w:r>
      <w:r w:rsidR="005E33CC">
        <w:t>3</w:t>
      </w:r>
    </w:p>
    <w:p w:rsidR="00412D01" w:rsidRPr="00F6235D" w:rsidRDefault="00412D01" w:rsidP="00412D01">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3E54DA" w:rsidRDefault="003E54DA" w:rsidP="003E54DA">
      <w:pPr>
        <w:pStyle w:val="AERbodytext"/>
      </w:pPr>
      <w:r>
        <w:t>Inquiries about these guidelines should be addressed to:</w:t>
      </w:r>
    </w:p>
    <w:p w:rsidR="003E54DA" w:rsidRDefault="003E54DA" w:rsidP="003E54DA">
      <w:pPr>
        <w:pStyle w:val="AERbodytext"/>
        <w:spacing w:after="0"/>
      </w:pPr>
      <w:r>
        <w:t>Australian Energy Regulator</w:t>
      </w:r>
    </w:p>
    <w:p w:rsidR="003E54DA" w:rsidRDefault="003E54DA" w:rsidP="003E54DA">
      <w:pPr>
        <w:pStyle w:val="AERbodytext"/>
        <w:spacing w:after="0"/>
      </w:pPr>
      <w:r>
        <w:t xml:space="preserve">GPO Box </w:t>
      </w:r>
      <w:r w:rsidR="000670DE">
        <w:t>3131</w:t>
      </w:r>
    </w:p>
    <w:p w:rsidR="003E54DA" w:rsidRDefault="000670DE" w:rsidP="003E54DA">
      <w:pPr>
        <w:pStyle w:val="AERbodytext"/>
        <w:spacing w:after="0"/>
      </w:pPr>
      <w:proofErr w:type="gramStart"/>
      <w:r>
        <w:t>Canberra  ACT</w:t>
      </w:r>
      <w:proofErr w:type="gramEnd"/>
      <w:r>
        <w:t xml:space="preserve"> 2601</w:t>
      </w:r>
    </w:p>
    <w:p w:rsidR="003E54DA" w:rsidRDefault="003E54DA" w:rsidP="003E54DA">
      <w:pPr>
        <w:pStyle w:val="AERbodytext"/>
        <w:spacing w:after="0"/>
      </w:pPr>
      <w:r>
        <w:t>Tel: (0</w:t>
      </w:r>
      <w:r w:rsidR="000670DE">
        <w:t>2</w:t>
      </w:r>
      <w:r>
        <w:t xml:space="preserve">) </w:t>
      </w:r>
      <w:r w:rsidR="000670DE">
        <w:t>6243 1233</w:t>
      </w:r>
    </w:p>
    <w:p w:rsidR="003E54DA" w:rsidRDefault="000670DE" w:rsidP="003E54DA">
      <w:pPr>
        <w:pStyle w:val="AERbodytext"/>
        <w:spacing w:after="0"/>
      </w:pPr>
      <w:r>
        <w:t>Fax: (02</w:t>
      </w:r>
      <w:r w:rsidR="003E54DA">
        <w:t xml:space="preserve">) </w:t>
      </w:r>
      <w:r>
        <w:t>6243 1205</w:t>
      </w:r>
    </w:p>
    <w:p w:rsidR="003E54DA" w:rsidRDefault="003E54DA" w:rsidP="003E54DA">
      <w:pPr>
        <w:pStyle w:val="AERbodytext"/>
      </w:pPr>
      <w:r>
        <w:t xml:space="preserve">Email: </w:t>
      </w:r>
      <w:hyperlink r:id="rId9" w:history="1">
        <w:r w:rsidRPr="003E184A">
          <w:rPr>
            <w:rStyle w:val="Hyperlink"/>
          </w:rPr>
          <w:t>AERInquiry@aer.gov.au</w:t>
        </w:r>
      </w:hyperlink>
    </w:p>
    <w:p w:rsidR="003E54DA" w:rsidRPr="00A03505" w:rsidRDefault="003E54DA" w:rsidP="003E54DA">
      <w:pPr>
        <w:pStyle w:val="AERbodytext"/>
        <w:rPr>
          <w:lang w:eastAsia="en-AU"/>
        </w:rPr>
      </w:pPr>
    </w:p>
    <w:p w:rsidR="003E54DA" w:rsidRDefault="00013DE6" w:rsidP="003E54DA">
      <w:pPr>
        <w:pStyle w:val="AERbodytext"/>
      </w:pPr>
      <w:r>
        <w:t xml:space="preserve">AER reference:   </w:t>
      </w:r>
      <w:r w:rsidR="00CB15AD">
        <w:t>52063</w:t>
      </w:r>
    </w:p>
    <w:p w:rsidR="003E54DA" w:rsidRDefault="003E54DA" w:rsidP="003E54DA">
      <w:pPr>
        <w:pStyle w:val="AERbodytext"/>
      </w:pPr>
    </w:p>
    <w:p w:rsidR="003E54DA" w:rsidRDefault="003E54DA" w:rsidP="003E54DA">
      <w:pPr>
        <w:pStyle w:val="AERbodytext"/>
      </w:pPr>
    </w:p>
    <w:p w:rsidR="00275BA1" w:rsidRDefault="00275BA1" w:rsidP="003E54DA">
      <w:pPr>
        <w:pStyle w:val="AERbodytext"/>
        <w:sectPr w:rsidR="00275BA1" w:rsidSect="00907BE1">
          <w:headerReference w:type="even" r:id="rId10"/>
          <w:headerReference w:type="default" r:id="rId11"/>
          <w:footerReference w:type="even" r:id="rId12"/>
          <w:footerReference w:type="default" r:id="rId13"/>
          <w:pgSz w:w="11906" w:h="16838" w:code="9"/>
          <w:pgMar w:top="1440" w:right="1797" w:bottom="1440" w:left="1797" w:header="709" w:footer="709" w:gutter="0"/>
          <w:cols w:space="708"/>
          <w:docGrid w:linePitch="360"/>
        </w:sectPr>
      </w:pPr>
    </w:p>
    <w:p w:rsidR="00013BF4" w:rsidRDefault="00013BF4" w:rsidP="000460AD">
      <w:pPr>
        <w:pStyle w:val="AERheading1"/>
      </w:pPr>
      <w:r>
        <w:lastRenderedPageBreak/>
        <w:t>Overview</w:t>
      </w:r>
    </w:p>
    <w:p w:rsidR="00E01071" w:rsidRPr="00076FD5" w:rsidRDefault="00E01071" w:rsidP="009D4A94">
      <w:pPr>
        <w:pStyle w:val="AERbodytext"/>
      </w:pPr>
      <w:r w:rsidRPr="00076FD5">
        <w:t xml:space="preserve">The Demand Management Incentive Scheme (DMIS) has been applied to all DNSPs in the NEM as part of the AER’s </w:t>
      </w:r>
      <w:r w:rsidR="009D4A94" w:rsidRPr="00076FD5">
        <w:t xml:space="preserve">current </w:t>
      </w:r>
      <w:r w:rsidRPr="00076FD5">
        <w:t xml:space="preserve">distribution </w:t>
      </w:r>
      <w:r w:rsidR="00BA310C" w:rsidRPr="00076FD5">
        <w:t>determinations. The</w:t>
      </w:r>
      <w:r w:rsidRPr="00076FD5">
        <w:t xml:space="preserve"> AER is required to annually assess any claims for the Demand Management Innovation Allowance (DMIA) against the criteria contained in the DMIS. </w:t>
      </w:r>
      <w:r w:rsidR="00593DF8" w:rsidRPr="007B183B">
        <w:t>The criteria are descriptive and allow for a</w:t>
      </w:r>
      <w:r w:rsidR="00593DF8" w:rsidRPr="005E4690">
        <w:t xml:space="preserve"> wide range of projects to be </w:t>
      </w:r>
      <w:r w:rsidR="00593DF8">
        <w:t>approved</w:t>
      </w:r>
      <w:r w:rsidR="00593DF8" w:rsidRPr="005E4690">
        <w:t>.</w:t>
      </w:r>
    </w:p>
    <w:p w:rsidR="009D4A94" w:rsidRPr="00076FD5" w:rsidRDefault="00E01071" w:rsidP="009D4A94">
      <w:pPr>
        <w:pStyle w:val="AERbulletlistfirststyle"/>
        <w:numPr>
          <w:ilvl w:val="0"/>
          <w:numId w:val="0"/>
        </w:numPr>
        <w:tabs>
          <w:tab w:val="left" w:pos="567"/>
        </w:tabs>
        <w:spacing w:after="240"/>
      </w:pPr>
      <w:r w:rsidRPr="00076FD5">
        <w:t xml:space="preserve">DMIA reports from </w:t>
      </w:r>
      <w:proofErr w:type="spellStart"/>
      <w:r w:rsidRPr="00076FD5">
        <w:t>ActewGL</w:t>
      </w:r>
      <w:proofErr w:type="spellEnd"/>
      <w:r w:rsidRPr="00076FD5">
        <w:t xml:space="preserve">, </w:t>
      </w:r>
      <w:proofErr w:type="spellStart"/>
      <w:r w:rsidRPr="00076FD5">
        <w:t>Ausgrid</w:t>
      </w:r>
      <w:proofErr w:type="spellEnd"/>
      <w:r w:rsidRPr="00076FD5">
        <w:t xml:space="preserve">, Endeavour Energy, </w:t>
      </w:r>
      <w:proofErr w:type="spellStart"/>
      <w:r w:rsidRPr="00076FD5">
        <w:t>Ergon</w:t>
      </w:r>
      <w:proofErr w:type="spellEnd"/>
      <w:r w:rsidRPr="00076FD5">
        <w:t xml:space="preserve"> Energy </w:t>
      </w:r>
      <w:r w:rsidR="009D4A94" w:rsidRPr="00076FD5">
        <w:t>and Essential Energy</w:t>
      </w:r>
      <w:r w:rsidRPr="00076FD5">
        <w:t xml:space="preserve"> </w:t>
      </w:r>
      <w:r w:rsidR="009D4A94" w:rsidRPr="00076FD5">
        <w:t xml:space="preserve">(the DNSPs) </w:t>
      </w:r>
      <w:r w:rsidRPr="00076FD5">
        <w:t>were provided to the AER as part of the</w:t>
      </w:r>
      <w:r w:rsidR="009D4A94" w:rsidRPr="00076FD5">
        <w:t>ir</w:t>
      </w:r>
      <w:r w:rsidR="00BA310C" w:rsidRPr="00076FD5">
        <w:t xml:space="preserve"> </w:t>
      </w:r>
      <w:r w:rsidRPr="00076FD5">
        <w:t>2011</w:t>
      </w:r>
      <w:r w:rsidR="00BA310C" w:rsidRPr="00076FD5">
        <w:t>–</w:t>
      </w:r>
      <w:r w:rsidRPr="00076FD5">
        <w:t xml:space="preserve">12 RIN responses. </w:t>
      </w:r>
      <w:r w:rsidR="009D4A94" w:rsidRPr="00076FD5">
        <w:t xml:space="preserve">Energex and </w:t>
      </w:r>
      <w:r w:rsidR="00076FD5">
        <w:t>SA Power Networks</w:t>
      </w:r>
      <w:r w:rsidR="009D4A94" w:rsidRPr="00076FD5">
        <w:t xml:space="preserve"> did not claim DMIA in 2011–12.</w:t>
      </w:r>
    </w:p>
    <w:p w:rsidR="00BA310C" w:rsidRPr="00076FD5" w:rsidRDefault="00BA310C" w:rsidP="009D4A94">
      <w:pPr>
        <w:pStyle w:val="AERbodytext"/>
      </w:pPr>
      <w:r w:rsidRPr="00076FD5">
        <w:t xml:space="preserve">The DNSPs claimed </w:t>
      </w:r>
      <w:r w:rsidR="00076FD5" w:rsidRPr="00076FD5">
        <w:t xml:space="preserve">$2.2 million in DMIA expenditures </w:t>
      </w:r>
      <w:r w:rsidRPr="00076FD5">
        <w:t xml:space="preserve">for </w:t>
      </w:r>
      <w:r w:rsidR="00076FD5" w:rsidRPr="00076FD5">
        <w:t xml:space="preserve">22 projects </w:t>
      </w:r>
      <w:r w:rsidRPr="00076FD5">
        <w:t xml:space="preserve">aimed at managing demand. </w:t>
      </w:r>
      <w:r w:rsidR="00654C48">
        <w:t xml:space="preserve">The projects undertake vary considerably in both their nature and scale. They range from those which </w:t>
      </w:r>
      <w:r w:rsidR="00654C48" w:rsidRPr="00076FD5">
        <w:t>assess customer’s responses to financial incentives</w:t>
      </w:r>
      <w:r w:rsidR="00654C48">
        <w:t xml:space="preserve"> to </w:t>
      </w:r>
      <w:r w:rsidR="00654C48" w:rsidRPr="00076FD5">
        <w:t>the promotion of energy sustainability in new residential areas.</w:t>
      </w:r>
    </w:p>
    <w:p w:rsidR="00BA310C" w:rsidRPr="00076FD5" w:rsidRDefault="00BA310C" w:rsidP="009D4A94">
      <w:pPr>
        <w:pStyle w:val="AERbodytext"/>
      </w:pPr>
      <w:r w:rsidRPr="00076FD5">
        <w:t xml:space="preserve">The AER has approved the DMIA expenditure claimed by the DNSPs as the expenditure complies with the DMIA criteria. </w:t>
      </w:r>
    </w:p>
    <w:p w:rsidR="009D4A94" w:rsidRDefault="00BA310C" w:rsidP="009D4A94">
      <w:pPr>
        <w:pStyle w:val="AERbulletlistfirststyle"/>
        <w:numPr>
          <w:ilvl w:val="0"/>
          <w:numId w:val="0"/>
        </w:numPr>
        <w:tabs>
          <w:tab w:val="left" w:pos="567"/>
        </w:tabs>
        <w:spacing w:after="240"/>
      </w:pPr>
      <w:r w:rsidRPr="00076FD5">
        <w:t xml:space="preserve">DMIA expenditure by the </w:t>
      </w:r>
      <w:r w:rsidR="00E01071" w:rsidRPr="00076FD5">
        <w:t xml:space="preserve">DNSPs </w:t>
      </w:r>
      <w:r w:rsidRPr="00076FD5">
        <w:t xml:space="preserve">in 2011–12 </w:t>
      </w:r>
      <w:r w:rsidR="009D4A94" w:rsidRPr="00076FD5">
        <w:t>re</w:t>
      </w:r>
      <w:r w:rsidRPr="00076FD5">
        <w:t xml:space="preserve">presents a </w:t>
      </w:r>
      <w:r w:rsidR="009D4A94" w:rsidRPr="00076FD5">
        <w:t xml:space="preserve">two fold </w:t>
      </w:r>
      <w:r w:rsidR="00236366" w:rsidRPr="00076FD5">
        <w:t xml:space="preserve">increase on the </w:t>
      </w:r>
      <w:r w:rsidR="009D4A94" w:rsidRPr="00076FD5">
        <w:t xml:space="preserve">DMIA expenditure </w:t>
      </w:r>
      <w:r w:rsidR="00236366" w:rsidRPr="00076FD5">
        <w:t xml:space="preserve">approved by the AER </w:t>
      </w:r>
      <w:r w:rsidR="009D4A94" w:rsidRPr="00076FD5">
        <w:t>in 2010–</w:t>
      </w:r>
      <w:r w:rsidR="00236366" w:rsidRPr="00076FD5">
        <w:t>11.</w:t>
      </w:r>
      <w:r w:rsidRPr="00076FD5">
        <w:t xml:space="preserve"> </w:t>
      </w:r>
      <w:r w:rsidR="009D4A94" w:rsidRPr="00076FD5">
        <w:t xml:space="preserve">AER approved </w:t>
      </w:r>
      <w:r w:rsidRPr="00076FD5">
        <w:t xml:space="preserve">DMIA expenditure </w:t>
      </w:r>
      <w:r w:rsidR="009D4A94" w:rsidRPr="00076FD5">
        <w:t xml:space="preserve">from </w:t>
      </w:r>
      <w:r w:rsidR="00076FD5" w:rsidRPr="00076FD5">
        <w:br/>
      </w:r>
      <w:r w:rsidR="009D4A94" w:rsidRPr="00076FD5">
        <w:t>2009–10 to 2011–12</w:t>
      </w:r>
      <w:r w:rsidRPr="00076FD5">
        <w:t xml:space="preserve"> accounts for approximately 14 per cent of the total allowance available to the </w:t>
      </w:r>
      <w:r w:rsidR="009D4A94" w:rsidRPr="00076FD5">
        <w:t xml:space="preserve">non-Victorian </w:t>
      </w:r>
      <w:r w:rsidRPr="00076FD5">
        <w:t xml:space="preserve">DNSPs in their respective current regulatory periods. </w:t>
      </w:r>
      <w:r w:rsidR="00900082">
        <w:t>The table below shows</w:t>
      </w:r>
      <w:r w:rsidR="00C60207">
        <w:t xml:space="preserve"> </w:t>
      </w:r>
      <w:r w:rsidR="001E6411">
        <w:t>annual aggregate</w:t>
      </w:r>
      <w:r w:rsidR="00C60207">
        <w:t xml:space="preserve"> </w:t>
      </w:r>
      <w:r w:rsidR="00D64C5F">
        <w:t>DMIA expenditure</w:t>
      </w:r>
      <w:r w:rsidR="00B14FE2">
        <w:t xml:space="preserve"> for the DNSPs respective current regulatory control </w:t>
      </w:r>
      <w:r w:rsidR="00C94043">
        <w:t>year</w:t>
      </w:r>
      <w:r w:rsidR="001E6411">
        <w:t>.</w:t>
      </w:r>
    </w:p>
    <w:p w:rsidR="0067313D" w:rsidRDefault="00720A7B">
      <w:pPr>
        <w:pStyle w:val="AERtabletitle"/>
        <w:ind w:left="964" w:hanging="964"/>
        <w:jc w:val="left"/>
      </w:pPr>
      <w:r>
        <w:t xml:space="preserve">Annual </w:t>
      </w:r>
      <w:r w:rsidRPr="003A166A">
        <w:t xml:space="preserve">approved DMIA </w:t>
      </w:r>
      <w:r>
        <w:t>expenditure</w:t>
      </w:r>
      <w:r w:rsidRPr="003A166A">
        <w:t xml:space="preserve"> </w:t>
      </w:r>
      <w:r>
        <w:t>by regulatory year (</w:t>
      </w:r>
      <w:r w:rsidRPr="0086420E">
        <w:t>$</w:t>
      </w:r>
      <w:r>
        <w:t>Dec/$Jun 2011</w:t>
      </w:r>
      <w:r w:rsidRPr="0086420E">
        <w:t>)</w:t>
      </w:r>
      <w:r w:rsidR="00161FBA">
        <w:t>*</w:t>
      </w:r>
    </w:p>
    <w:tbl>
      <w:tblPr>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tblPr>
      <w:tblGrid>
        <w:gridCol w:w="1905"/>
        <w:gridCol w:w="1905"/>
        <w:gridCol w:w="1905"/>
        <w:gridCol w:w="1906"/>
      </w:tblGrid>
      <w:tr w:rsidR="00E46A5B" w:rsidRPr="00860AD4" w:rsidTr="002C4191">
        <w:tc>
          <w:tcPr>
            <w:tcW w:w="1905" w:type="dxa"/>
            <w:shd w:val="clear" w:color="auto" w:fill="E36C0A"/>
          </w:tcPr>
          <w:p w:rsidR="00E46A5B" w:rsidRPr="00E46A5B" w:rsidRDefault="00E46A5B" w:rsidP="002C4191">
            <w:pPr>
              <w:pStyle w:val="AERbulletlistfirststyle"/>
              <w:numPr>
                <w:ilvl w:val="0"/>
                <w:numId w:val="0"/>
              </w:numPr>
              <w:rPr>
                <w:rFonts w:cs="Gautami"/>
                <w:b/>
                <w:sz w:val="16"/>
                <w:szCs w:val="16"/>
              </w:rPr>
            </w:pPr>
            <w:r w:rsidRPr="00E46A5B">
              <w:rPr>
                <w:rFonts w:cs="Gautami"/>
                <w:b/>
                <w:sz w:val="16"/>
                <w:szCs w:val="16"/>
              </w:rPr>
              <w:t>DNSPs</w:t>
            </w:r>
          </w:p>
        </w:tc>
        <w:tc>
          <w:tcPr>
            <w:tcW w:w="1905" w:type="dxa"/>
            <w:shd w:val="clear" w:color="auto" w:fill="E36C0A"/>
          </w:tcPr>
          <w:p w:rsidR="00E46A5B" w:rsidRPr="00E46A5B" w:rsidRDefault="00161FBA" w:rsidP="002C4191">
            <w:pPr>
              <w:pStyle w:val="AERbulletlistfirststyle"/>
              <w:numPr>
                <w:ilvl w:val="0"/>
                <w:numId w:val="0"/>
              </w:numPr>
              <w:rPr>
                <w:rFonts w:cs="Gautami"/>
                <w:b/>
                <w:sz w:val="16"/>
                <w:szCs w:val="16"/>
              </w:rPr>
            </w:pPr>
            <w:r>
              <w:rPr>
                <w:rFonts w:cs="Gautami"/>
                <w:b/>
                <w:sz w:val="16"/>
                <w:szCs w:val="16"/>
              </w:rPr>
              <w:t>2009–</w:t>
            </w:r>
            <w:r w:rsidR="00E46A5B" w:rsidRPr="00E46A5B">
              <w:rPr>
                <w:rFonts w:cs="Gautami"/>
                <w:b/>
                <w:sz w:val="16"/>
                <w:szCs w:val="16"/>
              </w:rPr>
              <w:t>10*</w:t>
            </w:r>
            <w:r>
              <w:rPr>
                <w:rFonts w:cs="Gautami"/>
                <w:b/>
                <w:sz w:val="16"/>
                <w:szCs w:val="16"/>
              </w:rPr>
              <w:t>*</w:t>
            </w:r>
          </w:p>
        </w:tc>
        <w:tc>
          <w:tcPr>
            <w:tcW w:w="1905" w:type="dxa"/>
            <w:shd w:val="clear" w:color="auto" w:fill="E36C0A"/>
          </w:tcPr>
          <w:p w:rsidR="00E46A5B" w:rsidRPr="00E46A5B" w:rsidRDefault="00E46A5B" w:rsidP="00161FBA">
            <w:pPr>
              <w:pStyle w:val="AERbulletlistfirststyle"/>
              <w:numPr>
                <w:ilvl w:val="0"/>
                <w:numId w:val="0"/>
              </w:numPr>
              <w:rPr>
                <w:rFonts w:cs="Gautami"/>
                <w:b/>
                <w:sz w:val="16"/>
                <w:szCs w:val="16"/>
              </w:rPr>
            </w:pPr>
            <w:r w:rsidRPr="00E46A5B">
              <w:rPr>
                <w:rFonts w:cs="Gautami"/>
                <w:b/>
                <w:sz w:val="16"/>
                <w:szCs w:val="16"/>
              </w:rPr>
              <w:t>2010</w:t>
            </w:r>
            <w:r w:rsidR="00161FBA">
              <w:rPr>
                <w:rFonts w:cs="Gautami"/>
                <w:b/>
                <w:sz w:val="16"/>
                <w:szCs w:val="16"/>
              </w:rPr>
              <w:t>–</w:t>
            </w:r>
            <w:r w:rsidRPr="00E46A5B">
              <w:rPr>
                <w:rFonts w:cs="Gautami"/>
                <w:b/>
                <w:sz w:val="16"/>
                <w:szCs w:val="16"/>
              </w:rPr>
              <w:t>11/2011</w:t>
            </w:r>
          </w:p>
        </w:tc>
        <w:tc>
          <w:tcPr>
            <w:tcW w:w="1906" w:type="dxa"/>
            <w:shd w:val="clear" w:color="auto" w:fill="E36C0A"/>
          </w:tcPr>
          <w:p w:rsidR="00E46A5B" w:rsidRPr="00E46A5B" w:rsidRDefault="00161FBA" w:rsidP="00E46A5B">
            <w:pPr>
              <w:pStyle w:val="AERbulletlistfirststyle"/>
              <w:numPr>
                <w:ilvl w:val="0"/>
                <w:numId w:val="0"/>
              </w:numPr>
              <w:rPr>
                <w:rFonts w:cs="Gautami"/>
                <w:b/>
                <w:sz w:val="16"/>
                <w:szCs w:val="16"/>
              </w:rPr>
            </w:pPr>
            <w:r>
              <w:rPr>
                <w:rFonts w:cs="Gautami"/>
                <w:b/>
                <w:sz w:val="16"/>
                <w:szCs w:val="16"/>
              </w:rPr>
              <w:t>2011–</w:t>
            </w:r>
            <w:r w:rsidR="00E46A5B" w:rsidRPr="00E46A5B">
              <w:rPr>
                <w:rFonts w:cs="Gautami"/>
                <w:b/>
                <w:sz w:val="16"/>
                <w:szCs w:val="16"/>
              </w:rPr>
              <w:t>12/2012</w:t>
            </w:r>
          </w:p>
        </w:tc>
      </w:tr>
      <w:tr w:rsidR="00E46A5B" w:rsidRPr="00860AD4" w:rsidTr="002C4191">
        <w:tc>
          <w:tcPr>
            <w:tcW w:w="1905" w:type="dxa"/>
          </w:tcPr>
          <w:p w:rsidR="00E46A5B" w:rsidRPr="00E46A5B" w:rsidRDefault="00E46A5B" w:rsidP="002C4191">
            <w:pPr>
              <w:pStyle w:val="AERbulletlistfirststyle"/>
              <w:numPr>
                <w:ilvl w:val="0"/>
                <w:numId w:val="0"/>
              </w:numPr>
              <w:rPr>
                <w:rFonts w:cs="Gautami"/>
                <w:sz w:val="16"/>
                <w:szCs w:val="16"/>
              </w:rPr>
            </w:pPr>
            <w:r w:rsidRPr="00E46A5B">
              <w:rPr>
                <w:rFonts w:cs="Gautami"/>
                <w:sz w:val="16"/>
                <w:szCs w:val="16"/>
              </w:rPr>
              <w:t>Non-Victorian</w:t>
            </w:r>
          </w:p>
        </w:tc>
        <w:tc>
          <w:tcPr>
            <w:tcW w:w="1905" w:type="dxa"/>
          </w:tcPr>
          <w:p w:rsidR="00E46A5B" w:rsidRPr="00E46A5B" w:rsidRDefault="00E46A5B" w:rsidP="002C4191">
            <w:pPr>
              <w:pStyle w:val="AERbulletlistfirststyle"/>
              <w:numPr>
                <w:ilvl w:val="0"/>
                <w:numId w:val="0"/>
              </w:numPr>
              <w:jc w:val="right"/>
              <w:rPr>
                <w:rFonts w:cs="Gautami"/>
                <w:sz w:val="16"/>
                <w:szCs w:val="16"/>
              </w:rPr>
            </w:pPr>
            <w:r w:rsidRPr="00E46A5B">
              <w:rPr>
                <w:rFonts w:cs="Gautami"/>
                <w:sz w:val="16"/>
                <w:szCs w:val="16"/>
              </w:rPr>
              <w:t>360 398</w:t>
            </w:r>
          </w:p>
        </w:tc>
        <w:tc>
          <w:tcPr>
            <w:tcW w:w="1905" w:type="dxa"/>
          </w:tcPr>
          <w:p w:rsidR="00E46A5B" w:rsidRPr="00E46A5B" w:rsidRDefault="00E46A5B" w:rsidP="002C4191">
            <w:pPr>
              <w:pStyle w:val="AERbulletlistfirststyle"/>
              <w:numPr>
                <w:ilvl w:val="0"/>
                <w:numId w:val="0"/>
              </w:numPr>
              <w:jc w:val="right"/>
              <w:rPr>
                <w:rFonts w:cs="Gautami"/>
                <w:sz w:val="16"/>
                <w:szCs w:val="16"/>
              </w:rPr>
            </w:pPr>
            <w:r w:rsidRPr="00E46A5B">
              <w:rPr>
                <w:rFonts w:cs="Gautami"/>
                <w:sz w:val="16"/>
                <w:szCs w:val="16"/>
              </w:rPr>
              <w:t>1 005 751</w:t>
            </w:r>
          </w:p>
        </w:tc>
        <w:tc>
          <w:tcPr>
            <w:tcW w:w="1906" w:type="dxa"/>
          </w:tcPr>
          <w:p w:rsidR="00E46A5B" w:rsidRPr="00E46A5B" w:rsidRDefault="00E46A5B" w:rsidP="002C4191">
            <w:pPr>
              <w:pStyle w:val="AERbulletlistfirststyle"/>
              <w:numPr>
                <w:ilvl w:val="0"/>
                <w:numId w:val="0"/>
              </w:numPr>
              <w:jc w:val="right"/>
              <w:rPr>
                <w:rFonts w:cs="Gautami"/>
                <w:sz w:val="16"/>
                <w:szCs w:val="16"/>
              </w:rPr>
            </w:pPr>
            <w:r w:rsidRPr="00E46A5B">
              <w:rPr>
                <w:rFonts w:cs="Gautami"/>
                <w:sz w:val="16"/>
                <w:szCs w:val="16"/>
              </w:rPr>
              <w:t>2 218 025</w:t>
            </w:r>
          </w:p>
        </w:tc>
      </w:tr>
      <w:tr w:rsidR="00E46A5B" w:rsidRPr="00860AD4" w:rsidTr="002C4191">
        <w:tc>
          <w:tcPr>
            <w:tcW w:w="1905" w:type="dxa"/>
            <w:shd w:val="clear" w:color="auto" w:fill="FABF8F"/>
          </w:tcPr>
          <w:p w:rsidR="00E46A5B" w:rsidRPr="00E46A5B" w:rsidRDefault="00E46A5B" w:rsidP="00161FBA">
            <w:pPr>
              <w:pStyle w:val="AERbulletlistfirststyle"/>
              <w:numPr>
                <w:ilvl w:val="0"/>
                <w:numId w:val="0"/>
              </w:numPr>
              <w:rPr>
                <w:rFonts w:cs="Gautami"/>
                <w:sz w:val="16"/>
                <w:szCs w:val="16"/>
              </w:rPr>
            </w:pPr>
            <w:r w:rsidRPr="00E46A5B">
              <w:rPr>
                <w:rFonts w:cs="Gautami"/>
                <w:sz w:val="16"/>
                <w:szCs w:val="16"/>
              </w:rPr>
              <w:t>Victorian</w:t>
            </w:r>
          </w:p>
        </w:tc>
        <w:tc>
          <w:tcPr>
            <w:tcW w:w="1905" w:type="dxa"/>
            <w:shd w:val="clear" w:color="auto" w:fill="FABF8F"/>
          </w:tcPr>
          <w:p w:rsidR="00E46A5B" w:rsidRPr="00E46A5B" w:rsidRDefault="00E46A5B" w:rsidP="002C4191">
            <w:pPr>
              <w:pStyle w:val="AERbulletlistfirststyle"/>
              <w:numPr>
                <w:ilvl w:val="0"/>
                <w:numId w:val="0"/>
              </w:numPr>
              <w:jc w:val="right"/>
              <w:rPr>
                <w:rFonts w:cs="Gautami"/>
                <w:sz w:val="16"/>
                <w:szCs w:val="16"/>
              </w:rPr>
            </w:pPr>
            <w:r w:rsidRPr="00E46A5B">
              <w:rPr>
                <w:rFonts w:cs="Gautami"/>
                <w:sz w:val="16"/>
                <w:szCs w:val="16"/>
              </w:rPr>
              <w:t>N/A</w:t>
            </w:r>
          </w:p>
        </w:tc>
        <w:tc>
          <w:tcPr>
            <w:tcW w:w="1905" w:type="dxa"/>
            <w:shd w:val="clear" w:color="auto" w:fill="FABF8F"/>
          </w:tcPr>
          <w:p w:rsidR="00E46A5B" w:rsidRPr="00E46A5B" w:rsidRDefault="00E46A5B" w:rsidP="002C4191">
            <w:pPr>
              <w:pStyle w:val="AERbulletlistfirststyle"/>
              <w:numPr>
                <w:ilvl w:val="0"/>
                <w:numId w:val="0"/>
              </w:numPr>
              <w:jc w:val="right"/>
              <w:rPr>
                <w:rFonts w:cs="Gautami"/>
                <w:sz w:val="16"/>
                <w:szCs w:val="16"/>
              </w:rPr>
            </w:pPr>
            <w:r w:rsidRPr="00E46A5B">
              <w:rPr>
                <w:rFonts w:cs="Gautami"/>
                <w:sz w:val="16"/>
                <w:szCs w:val="16"/>
              </w:rPr>
              <w:t>551 936</w:t>
            </w:r>
          </w:p>
        </w:tc>
        <w:tc>
          <w:tcPr>
            <w:tcW w:w="1906" w:type="dxa"/>
            <w:shd w:val="clear" w:color="auto" w:fill="FABF8F"/>
          </w:tcPr>
          <w:p w:rsidR="00E46A5B" w:rsidRPr="00E46A5B" w:rsidRDefault="00E46A5B" w:rsidP="002C4191">
            <w:pPr>
              <w:pStyle w:val="AERbulletlistfirststyle"/>
              <w:numPr>
                <w:ilvl w:val="0"/>
                <w:numId w:val="0"/>
              </w:numPr>
              <w:jc w:val="right"/>
              <w:rPr>
                <w:rFonts w:cs="Gautami"/>
                <w:sz w:val="16"/>
                <w:szCs w:val="16"/>
              </w:rPr>
            </w:pPr>
            <w:r w:rsidRPr="00E46A5B">
              <w:rPr>
                <w:rFonts w:cs="Gautami"/>
                <w:sz w:val="16"/>
                <w:szCs w:val="16"/>
              </w:rPr>
              <w:t>–</w:t>
            </w:r>
            <w:r w:rsidR="00161FBA">
              <w:rPr>
                <w:rFonts w:cs="Gautami"/>
                <w:sz w:val="16"/>
                <w:szCs w:val="16"/>
              </w:rPr>
              <w:t>***</w:t>
            </w:r>
          </w:p>
        </w:tc>
      </w:tr>
    </w:tbl>
    <w:p w:rsidR="00E46A5B" w:rsidRDefault="00161FBA" w:rsidP="00E46A5B">
      <w:pPr>
        <w:pStyle w:val="AERtablesource"/>
      </w:pPr>
      <w:r>
        <w:t>*</w:t>
      </w:r>
      <w:r w:rsidR="00E46A5B">
        <w:t xml:space="preserve"> Non-Victorian data in $December 2011 and Victorian data in $June 2011.            </w:t>
      </w:r>
    </w:p>
    <w:p w:rsidR="00E46A5B" w:rsidRDefault="00E46A5B" w:rsidP="00E46A5B">
      <w:pPr>
        <w:pStyle w:val="AERtablesource"/>
        <w:tabs>
          <w:tab w:val="clear" w:pos="1361"/>
        </w:tabs>
        <w:ind w:left="0" w:firstLine="0"/>
      </w:pPr>
      <w:r>
        <w:t>*</w:t>
      </w:r>
      <w:r w:rsidR="00161FBA">
        <w:t>*</w:t>
      </w:r>
      <w:r>
        <w:t xml:space="preserve"> In 2009-10 only the NSW and ACT DNSPs were regulated by the AER.</w:t>
      </w:r>
    </w:p>
    <w:p w:rsidR="00E46A5B" w:rsidRDefault="00161FBA" w:rsidP="00E46A5B">
      <w:pPr>
        <w:pStyle w:val="AERtablesource"/>
        <w:tabs>
          <w:tab w:val="clear" w:pos="1361"/>
        </w:tabs>
        <w:ind w:left="0" w:firstLine="0"/>
      </w:pPr>
      <w:r>
        <w:t xml:space="preserve">*** </w:t>
      </w:r>
      <w:r w:rsidR="00E46A5B">
        <w:t xml:space="preserve">Victorian DNSPs DMIA will be assessed upon receipt of 2012 RIN responses by the AER.  </w:t>
      </w:r>
    </w:p>
    <w:p w:rsidR="00900082" w:rsidRDefault="00161FBA" w:rsidP="00161FBA">
      <w:r>
        <w:t>This</w:t>
      </w:r>
      <w:r w:rsidR="00E01071" w:rsidRPr="00076FD5">
        <w:t xml:space="preserve"> report and will be updated for the 2012 expenditure claims by the Victorian DNSPs in late 2013. The DMIS reports from each of the DNSPs are available on the AER's website at </w:t>
      </w:r>
      <w:hyperlink r:id="rId14" w:history="1">
        <w:r w:rsidR="00E01071" w:rsidRPr="00076FD5">
          <w:rPr>
            <w:rStyle w:val="AERbody"/>
          </w:rPr>
          <w:t>www.aer.gov.au</w:t>
        </w:r>
      </w:hyperlink>
      <w:r w:rsidR="00E01071" w:rsidRPr="00076FD5">
        <w:t>.</w:t>
      </w:r>
      <w:r w:rsidR="00900082">
        <w:t xml:space="preserve"> </w:t>
      </w:r>
    </w:p>
    <w:p w:rsidR="00900082" w:rsidRDefault="00900082" w:rsidP="009D4A94"/>
    <w:p w:rsidR="009D4A94" w:rsidRDefault="009D4A94">
      <w:pPr>
        <w:pStyle w:val="AERbodytext"/>
      </w:pPr>
    </w:p>
    <w:p w:rsidR="000460AD" w:rsidRDefault="00B65F45" w:rsidP="000460AD">
      <w:pPr>
        <w:pStyle w:val="AERheading1"/>
      </w:pPr>
      <w:r>
        <w:lastRenderedPageBreak/>
        <w:t>Background</w:t>
      </w:r>
    </w:p>
    <w:p w:rsidR="00CC6698" w:rsidRDefault="00CC6698" w:rsidP="00CC6698">
      <w:pPr>
        <w:pStyle w:val="AERbodytext"/>
      </w:pPr>
      <w:r w:rsidRPr="002E0552">
        <w:t>The D</w:t>
      </w:r>
      <w:r>
        <w:t xml:space="preserve">emand </w:t>
      </w:r>
      <w:r w:rsidRPr="002E0552">
        <w:t>M</w:t>
      </w:r>
      <w:r>
        <w:t xml:space="preserve">anagement </w:t>
      </w:r>
      <w:r w:rsidRPr="002E0552">
        <w:t>I</w:t>
      </w:r>
      <w:r>
        <w:t xml:space="preserve">ncentive </w:t>
      </w:r>
      <w:r w:rsidRPr="002E0552">
        <w:t>S</w:t>
      </w:r>
      <w:r>
        <w:t>cheme (DMIS)</w:t>
      </w:r>
      <w:r w:rsidRPr="002E0552">
        <w:t xml:space="preserve"> </w:t>
      </w:r>
      <w:r w:rsidR="00631855">
        <w:t xml:space="preserve">is a research and development fund which </w:t>
      </w:r>
      <w:r w:rsidRPr="002E0552">
        <w:t>aims</w:t>
      </w:r>
      <w:r>
        <w:t xml:space="preserve"> to provide incentives for Distribution Network Service Providers (DNSPs)</w:t>
      </w:r>
      <w:r w:rsidRPr="002E0552">
        <w:t xml:space="preserve"> to conduct research and investigation into innovative techniques for managing demand</w:t>
      </w:r>
      <w:r w:rsidR="00086C7B">
        <w:t>.</w:t>
      </w:r>
      <w:r w:rsidRPr="002E0552">
        <w:t xml:space="preserve"> </w:t>
      </w:r>
      <w:r w:rsidR="009643CF">
        <w:t xml:space="preserve">The AER published its </w:t>
      </w:r>
      <w:r w:rsidR="009643CF" w:rsidRPr="002E0552">
        <w:t xml:space="preserve">DMIS </w:t>
      </w:r>
      <w:r w:rsidR="009643CF">
        <w:t xml:space="preserve">for the non-Victorian DNSPs (in </w:t>
      </w:r>
      <w:r w:rsidR="002469CE">
        <w:t xml:space="preserve">October and </w:t>
      </w:r>
      <w:r w:rsidR="009643CF">
        <w:t>November 2008) and Victorian DNSPs (</w:t>
      </w:r>
      <w:r w:rsidR="009643CF" w:rsidRPr="002E0552">
        <w:t xml:space="preserve">in </w:t>
      </w:r>
      <w:r w:rsidR="009643CF">
        <w:t xml:space="preserve">April </w:t>
      </w:r>
      <w:r w:rsidR="009643CF" w:rsidRPr="002E0552">
        <w:t>200</w:t>
      </w:r>
      <w:r w:rsidR="009643CF">
        <w:t>9)</w:t>
      </w:r>
      <w:r w:rsidR="009643CF" w:rsidRPr="002E0552">
        <w:t xml:space="preserve"> in accordance with </w:t>
      </w:r>
      <w:r w:rsidR="00DC724C">
        <w:t xml:space="preserve">clause 6.6.3 of </w:t>
      </w:r>
      <w:r w:rsidR="009643CF" w:rsidRPr="002E0552">
        <w:t xml:space="preserve">the </w:t>
      </w:r>
      <w:r w:rsidR="00DC724C">
        <w:t>National Electricity Rules (NER)</w:t>
      </w:r>
      <w:r w:rsidR="009643CF" w:rsidRPr="002E0552">
        <w:t>.</w:t>
      </w:r>
      <w:r w:rsidR="00631855" w:rsidRPr="00631855">
        <w:t xml:space="preserve"> </w:t>
      </w:r>
    </w:p>
    <w:p w:rsidR="00BF6425" w:rsidRDefault="00BF6425" w:rsidP="000460AD">
      <w:pPr>
        <w:pStyle w:val="AERbodytext"/>
      </w:pPr>
      <w:r>
        <w:t xml:space="preserve">The </w:t>
      </w:r>
      <w:r w:rsidR="00AA6C9C">
        <w:t xml:space="preserve">Demand Management Innovation Allowance (DMIA) </w:t>
      </w:r>
      <w:r w:rsidR="00004430">
        <w:t xml:space="preserve">is </w:t>
      </w:r>
      <w:r>
        <w:t xml:space="preserve">part A of the DMIS. DMIA is </w:t>
      </w:r>
      <w:r w:rsidR="000460AD" w:rsidRPr="002E0552">
        <w:t xml:space="preserve">provided to </w:t>
      </w:r>
      <w:r w:rsidR="003F08B6">
        <w:t>a</w:t>
      </w:r>
      <w:r w:rsidR="003F08B6" w:rsidRPr="002E0552">
        <w:t xml:space="preserve"> </w:t>
      </w:r>
      <w:r w:rsidR="000460AD" w:rsidRPr="002E0552">
        <w:t>DNSP in the form of a fixed amount of additional revenue at the commencement of each</w:t>
      </w:r>
      <w:r w:rsidR="000460AD">
        <w:t xml:space="preserve"> year of the </w:t>
      </w:r>
      <w:r w:rsidR="000460AD" w:rsidRPr="002E0552">
        <w:t>regulatory period.</w:t>
      </w:r>
      <w:r w:rsidR="000460AD">
        <w:t xml:space="preserve"> </w:t>
      </w:r>
      <w:r w:rsidR="0068304A">
        <w:t>As part of its distribution determination the</w:t>
      </w:r>
      <w:r w:rsidRPr="002E0552">
        <w:t xml:space="preserve"> AER </w:t>
      </w:r>
      <w:r w:rsidR="00E97FEA">
        <w:t xml:space="preserve">has </w:t>
      </w:r>
      <w:r w:rsidR="00DC724C">
        <w:t xml:space="preserve">previously </w:t>
      </w:r>
      <w:r w:rsidR="00E97FEA">
        <w:t xml:space="preserve">approved the allowances </w:t>
      </w:r>
      <w:r w:rsidR="00715390">
        <w:t>in accordance with Part A of the DMIS</w:t>
      </w:r>
      <w:r w:rsidR="00E97FEA">
        <w:t xml:space="preserve">. </w:t>
      </w:r>
    </w:p>
    <w:p w:rsidR="00272EE7" w:rsidRDefault="00272EE7" w:rsidP="00272EE7">
      <w:pPr>
        <w:pStyle w:val="AERbodytext"/>
      </w:pPr>
      <w:r w:rsidRPr="002E0552">
        <w:t xml:space="preserve">In the second year of the </w:t>
      </w:r>
      <w:r>
        <w:t>next</w:t>
      </w:r>
      <w:r w:rsidRPr="002E0552">
        <w:t xml:space="preserve"> regulatory control period, when results for the </w:t>
      </w:r>
      <w:r>
        <w:t>five</w:t>
      </w:r>
      <w:r w:rsidRPr="002E0552">
        <w:t xml:space="preserve"> years of the </w:t>
      </w:r>
      <w:r>
        <w:t>current</w:t>
      </w:r>
      <w:r w:rsidRPr="002E0552">
        <w:t xml:space="preserve"> regulatory control period are known, a single adjustment will be made to return the amount of any underspend</w:t>
      </w:r>
      <w:r>
        <w:t>s</w:t>
      </w:r>
      <w:r w:rsidRPr="002E0552">
        <w:t xml:space="preserve"> or unapproved </w:t>
      </w:r>
      <w:r>
        <w:t xml:space="preserve">DMIA </w:t>
      </w:r>
      <w:r w:rsidRPr="002E0552">
        <w:t xml:space="preserve">amounts to customers. This ensures that the scheme remains neutral in terms of the expenditure profile which the DNSP adopts during the regulatory control period. </w:t>
      </w:r>
    </w:p>
    <w:p w:rsidR="00272EE7" w:rsidRDefault="00272EE7" w:rsidP="00272EE7">
      <w:pPr>
        <w:pStyle w:val="AERbodytext"/>
      </w:pPr>
      <w:r>
        <w:t xml:space="preserve">Part B of the DMIS relates to forgone revenue. It allows the DNSPs to recover foregone revenue in a regulatory control period resulting from a reduction in the quantity of energy sold directly attributable to demand management projects or programs approved under Part A of the scheme. </w:t>
      </w:r>
    </w:p>
    <w:p w:rsidR="00272EE7" w:rsidRDefault="00272EE7" w:rsidP="00272EE7">
      <w:pPr>
        <w:pStyle w:val="AERbodytext"/>
      </w:pPr>
      <w:r>
        <w:t>A key objective of the DMIS is to assist in enhancing industry knowledge of practical demand management projects and programs through the annual publication of DMIS reports from DNSPs. As such, t</w:t>
      </w:r>
      <w:r w:rsidRPr="00B170D9">
        <w:t>he DMIS sets out annual reporting requirements for DNSPs for the regulatory control period.</w:t>
      </w:r>
      <w:r>
        <w:t xml:space="preserve"> DNSPs are required to submit a report to the AER on their DMIS expenditure at the end of each year. </w:t>
      </w:r>
      <w:r w:rsidRPr="002E0552">
        <w:t>The information provided in a DNSP’s annual DMIS report is used in the AER’s assessment of a DNSP’s compliance with the DMIA criteria and entitlement to recover expenditure under the DMIA.</w:t>
      </w:r>
    </w:p>
    <w:p w:rsidR="000460AD" w:rsidRDefault="000460AD" w:rsidP="000460AD">
      <w:pPr>
        <w:pStyle w:val="AERheading1"/>
      </w:pPr>
      <w:r>
        <w:lastRenderedPageBreak/>
        <w:t xml:space="preserve">DMIA assessment </w:t>
      </w:r>
    </w:p>
    <w:p w:rsidR="004B2E13" w:rsidRDefault="004B2E13" w:rsidP="004B2E13">
      <w:pPr>
        <w:pStyle w:val="AERbodytext"/>
      </w:pPr>
      <w:r>
        <w:t xml:space="preserve">The AER conducted </w:t>
      </w:r>
      <w:r w:rsidR="00A147BC">
        <w:t xml:space="preserve">its </w:t>
      </w:r>
      <w:r>
        <w:t>2011</w:t>
      </w:r>
      <w:r w:rsidR="009A0316">
        <w:t>–12</w:t>
      </w:r>
      <w:r>
        <w:t xml:space="preserve"> DMIA compliance assessments based on the DMIS reports </w:t>
      </w:r>
      <w:r w:rsidR="003165BF">
        <w:t xml:space="preserve">and responses to further information requests </w:t>
      </w:r>
      <w:r>
        <w:t xml:space="preserve">received from the </w:t>
      </w:r>
      <w:r w:rsidR="002A252A">
        <w:t xml:space="preserve">following </w:t>
      </w:r>
      <w:r>
        <w:t>DNSPs</w:t>
      </w:r>
      <w:r w:rsidR="002A252A">
        <w:t xml:space="preserve">: </w:t>
      </w:r>
    </w:p>
    <w:p w:rsidR="004B2E13" w:rsidRDefault="004B2E13" w:rsidP="00D04498">
      <w:pPr>
        <w:pStyle w:val="AERbulletlistfirststyle"/>
        <w:spacing w:after="120"/>
      </w:pPr>
      <w:r>
        <w:t>ActewAGL</w:t>
      </w:r>
      <w:r w:rsidR="00DC724C">
        <w:t xml:space="preserve"> </w:t>
      </w:r>
    </w:p>
    <w:p w:rsidR="004B2E13" w:rsidRDefault="004B2E13" w:rsidP="00D04498">
      <w:pPr>
        <w:pStyle w:val="AERbulletlistfirststyle"/>
        <w:spacing w:after="120"/>
      </w:pPr>
      <w:proofErr w:type="spellStart"/>
      <w:r>
        <w:t>Ausgrid</w:t>
      </w:r>
      <w:proofErr w:type="spellEnd"/>
    </w:p>
    <w:p w:rsidR="004B2E13" w:rsidRDefault="004B2E13" w:rsidP="00D04498">
      <w:pPr>
        <w:pStyle w:val="AERbulletlistfirststyle"/>
        <w:spacing w:after="120"/>
      </w:pPr>
      <w:r>
        <w:t>Endeavour Energy</w:t>
      </w:r>
    </w:p>
    <w:p w:rsidR="004B2E13" w:rsidRDefault="004B2E13" w:rsidP="00D04498">
      <w:pPr>
        <w:pStyle w:val="AERbulletlistfirststyle"/>
        <w:spacing w:after="120"/>
      </w:pPr>
      <w:proofErr w:type="spellStart"/>
      <w:r>
        <w:t>Ergon</w:t>
      </w:r>
      <w:proofErr w:type="spellEnd"/>
      <w:r>
        <w:t xml:space="preserve"> Energy</w:t>
      </w:r>
    </w:p>
    <w:p w:rsidR="00BD2642" w:rsidRDefault="004B2E13" w:rsidP="00244D80">
      <w:pPr>
        <w:pStyle w:val="AERbulletlistfirststyle"/>
        <w:spacing w:after="240"/>
      </w:pPr>
      <w:r>
        <w:t>Essential Energy</w:t>
      </w:r>
      <w:r w:rsidR="009A0316">
        <w:t>.</w:t>
      </w:r>
      <w:r w:rsidR="00244D80">
        <w:t xml:space="preserve"> </w:t>
      </w:r>
    </w:p>
    <w:p w:rsidR="002F30DA" w:rsidRDefault="002D5D95" w:rsidP="00E66373">
      <w:pPr>
        <w:pStyle w:val="AERbodytext"/>
      </w:pPr>
      <w:r>
        <w:t>Table 2</w:t>
      </w:r>
      <w:r w:rsidR="000460AD">
        <w:t xml:space="preserve">.1 shows the amount of DMIA expenditure approved by the AER for the </w:t>
      </w:r>
      <w:r w:rsidR="00A147BC">
        <w:t xml:space="preserve">non-Victorian </w:t>
      </w:r>
      <w:r w:rsidR="000460AD">
        <w:t>DNSPs for 201</w:t>
      </w:r>
      <w:r w:rsidR="0068304A">
        <w:t>1</w:t>
      </w:r>
      <w:r w:rsidR="000460AD">
        <w:t>–1</w:t>
      </w:r>
      <w:r w:rsidR="0068304A">
        <w:t>2</w:t>
      </w:r>
      <w:r w:rsidR="000460AD">
        <w:t xml:space="preserve"> and the remaining allowance for each DNSP in the current regulatory control period. </w:t>
      </w:r>
      <w:r w:rsidR="00170187">
        <w:t xml:space="preserve">Energex </w:t>
      </w:r>
      <w:r w:rsidR="000814C6">
        <w:t>and South</w:t>
      </w:r>
      <w:r w:rsidR="00170187">
        <w:t xml:space="preserve"> Australia Power Networks (SAPN) did not claim DMIA expenditure </w:t>
      </w:r>
      <w:r w:rsidR="00464446">
        <w:t>in</w:t>
      </w:r>
      <w:r w:rsidR="00244D80">
        <w:t xml:space="preserve"> </w:t>
      </w:r>
      <w:r w:rsidR="00ED543A">
        <w:t>2011–12</w:t>
      </w:r>
      <w:r w:rsidR="000460AD">
        <w:t>.</w:t>
      </w:r>
      <w:r w:rsidR="004B2E13" w:rsidRPr="004B2E13">
        <w:t xml:space="preserve"> </w:t>
      </w:r>
      <w:r w:rsidR="008F0959">
        <w:t xml:space="preserve">To date (2009–10 </w:t>
      </w:r>
      <w:r w:rsidR="00244D80">
        <w:t>to 2011–12</w:t>
      </w:r>
      <w:r w:rsidR="008F0959">
        <w:t>)</w:t>
      </w:r>
      <w:r w:rsidR="002F30DA">
        <w:t xml:space="preserve"> </w:t>
      </w:r>
      <w:r w:rsidR="008F0959">
        <w:t xml:space="preserve">the </w:t>
      </w:r>
      <w:r w:rsidR="002F30DA">
        <w:t xml:space="preserve">non-Victorian DNSPs </w:t>
      </w:r>
      <w:r w:rsidR="008F0959">
        <w:t xml:space="preserve">have </w:t>
      </w:r>
      <w:r w:rsidR="002F30DA">
        <w:t xml:space="preserve">claimed </w:t>
      </w:r>
      <w:r w:rsidR="00ED543A">
        <w:t xml:space="preserve">around 14 </w:t>
      </w:r>
      <w:r w:rsidR="008F0959">
        <w:t>per cent</w:t>
      </w:r>
      <w:r w:rsidR="002F30DA">
        <w:t xml:space="preserve"> of the </w:t>
      </w:r>
      <w:r w:rsidR="008F0959">
        <w:t xml:space="preserve">total </w:t>
      </w:r>
      <w:r w:rsidR="002F30DA">
        <w:t>DMIA approved for the</w:t>
      </w:r>
      <w:r w:rsidR="00262E50">
        <w:t xml:space="preserve">ir respective </w:t>
      </w:r>
      <w:r w:rsidR="002F30DA">
        <w:t>regulatory control period</w:t>
      </w:r>
      <w:r w:rsidR="00262E50">
        <w:t>s</w:t>
      </w:r>
      <w:r w:rsidR="002F30DA">
        <w:t>.</w:t>
      </w:r>
    </w:p>
    <w:p w:rsidR="000460AD" w:rsidRPr="003A166A" w:rsidRDefault="00611FD0" w:rsidP="008C1C5C">
      <w:pPr>
        <w:pStyle w:val="AERtabletitle"/>
        <w:ind w:left="964" w:hanging="964"/>
      </w:pPr>
      <w:r w:rsidRPr="003A166A">
        <w:t xml:space="preserve">DNSP </w:t>
      </w:r>
      <w:r w:rsidR="000460AD" w:rsidRPr="003A166A">
        <w:t xml:space="preserve">DMIA </w:t>
      </w:r>
      <w:r w:rsidR="00464446">
        <w:t xml:space="preserve">expenditures </w:t>
      </w:r>
      <w:r w:rsidR="000460AD" w:rsidRPr="003A166A">
        <w:t>claimed</w:t>
      </w:r>
      <w:r w:rsidRPr="003A166A">
        <w:t xml:space="preserve">, approved and </w:t>
      </w:r>
      <w:r w:rsidRPr="0086420E">
        <w:t>remaining</w:t>
      </w:r>
      <w:r w:rsidR="002E5809" w:rsidRPr="0086420E">
        <w:t xml:space="preserve"> </w:t>
      </w:r>
      <w:r w:rsidR="003207E4" w:rsidRPr="0086420E">
        <w:t xml:space="preserve">($ </w:t>
      </w:r>
      <w:r w:rsidR="00572423">
        <w:t>Dec</w:t>
      </w:r>
      <w:r w:rsidR="00572423" w:rsidRPr="0086420E">
        <w:t xml:space="preserve"> </w:t>
      </w:r>
      <w:r w:rsidR="00D04498" w:rsidRPr="0086420E">
        <w:t>201</w:t>
      </w:r>
      <w:r w:rsidR="0086420E" w:rsidRPr="0086420E">
        <w:t>1</w:t>
      </w:r>
      <w:r w:rsidR="000460AD" w:rsidRPr="0086420E">
        <w:t>)</w:t>
      </w:r>
    </w:p>
    <w:tbl>
      <w:tblPr>
        <w:tblW w:w="8626" w:type="dxa"/>
        <w:tblBorders>
          <w:top w:val="single" w:sz="8" w:space="0" w:color="F79646"/>
          <w:left w:val="single" w:sz="8" w:space="0" w:color="F79646"/>
          <w:bottom w:val="single" w:sz="8" w:space="0" w:color="F79646"/>
          <w:right w:val="single" w:sz="8" w:space="0" w:color="F79646"/>
        </w:tblBorders>
        <w:tblLayout w:type="fixed"/>
        <w:tblLook w:val="0040"/>
      </w:tblPr>
      <w:tblGrid>
        <w:gridCol w:w="1657"/>
        <w:gridCol w:w="1393"/>
        <w:gridCol w:w="1394"/>
        <w:gridCol w:w="1394"/>
        <w:gridCol w:w="1394"/>
        <w:gridCol w:w="1394"/>
      </w:tblGrid>
      <w:tr w:rsidR="001530B0" w:rsidTr="00536133">
        <w:tc>
          <w:tcPr>
            <w:tcW w:w="1657"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1530B0" w:rsidRPr="00BF6B4B" w:rsidRDefault="001530B0" w:rsidP="00BD5F6E">
            <w:pPr>
              <w:pStyle w:val="AERtabletextheading"/>
            </w:pPr>
            <w:r>
              <w:t>DNSP</w:t>
            </w:r>
          </w:p>
        </w:tc>
        <w:tc>
          <w:tcPr>
            <w:tcW w:w="1393" w:type="dxa"/>
            <w:tcBorders>
              <w:top w:val="single" w:sz="8" w:space="0" w:color="F79646"/>
              <w:bottom w:val="single" w:sz="8" w:space="0" w:color="F79646"/>
            </w:tcBorders>
            <w:shd w:val="clear" w:color="auto" w:fill="E36C0A" w:themeFill="accent6" w:themeFillShade="BF"/>
          </w:tcPr>
          <w:p w:rsidR="001530B0" w:rsidRPr="00BF6B4B" w:rsidRDefault="008B4831" w:rsidP="00161FBA">
            <w:pPr>
              <w:pStyle w:val="AERtabletextheading"/>
              <w:jc w:val="right"/>
            </w:pPr>
            <w:r>
              <w:t>DMIA claimed 2011</w:t>
            </w:r>
            <w:r w:rsidR="00161FBA">
              <w:t>–</w:t>
            </w:r>
            <w:r w:rsidR="001530B0">
              <w:t>1</w:t>
            </w:r>
            <w:r>
              <w:t>2</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1530B0" w:rsidRPr="00BF6B4B" w:rsidRDefault="001530B0" w:rsidP="008B4831">
            <w:pPr>
              <w:pStyle w:val="AERtabletextheading"/>
              <w:jc w:val="right"/>
            </w:pPr>
            <w:r>
              <w:t>DMIA approved 201</w:t>
            </w:r>
            <w:r w:rsidR="008B4831">
              <w:t>1</w:t>
            </w:r>
            <w:r w:rsidR="00161FBA">
              <w:t>–</w:t>
            </w:r>
            <w:r>
              <w:t>1</w:t>
            </w:r>
            <w:r w:rsidR="008B4831">
              <w:t>2</w:t>
            </w:r>
          </w:p>
        </w:tc>
        <w:tc>
          <w:tcPr>
            <w:tcW w:w="1394" w:type="dxa"/>
            <w:tcBorders>
              <w:top w:val="single" w:sz="8" w:space="0" w:color="F79646"/>
              <w:bottom w:val="single" w:sz="8" w:space="0" w:color="F79646"/>
            </w:tcBorders>
            <w:shd w:val="clear" w:color="auto" w:fill="E36C0A" w:themeFill="accent6" w:themeFillShade="BF"/>
          </w:tcPr>
          <w:p w:rsidR="00161FBA" w:rsidRPr="00BF6B4B" w:rsidRDefault="001530B0" w:rsidP="00161FBA">
            <w:pPr>
              <w:pStyle w:val="AERtabletextheading"/>
              <w:jc w:val="right"/>
            </w:pPr>
            <w:r>
              <w:t xml:space="preserve">DMIA approved </w:t>
            </w:r>
            <w:r w:rsidR="00E35CC9">
              <w:br/>
              <w:t>to date</w:t>
            </w:r>
            <w:r w:rsidR="00161FBA">
              <w:br/>
              <w:t>(inclusive of 2011–12)</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1530B0" w:rsidRPr="00BF6B4B" w:rsidRDefault="001530B0" w:rsidP="00BD5F6E">
            <w:pPr>
              <w:pStyle w:val="AERtabletextheading"/>
              <w:jc w:val="right"/>
            </w:pPr>
            <w:r>
              <w:t>DMIA remaining</w:t>
            </w:r>
            <w:r w:rsidR="00161FBA">
              <w:t xml:space="preserve"> for the period</w:t>
            </w:r>
          </w:p>
        </w:tc>
        <w:tc>
          <w:tcPr>
            <w:tcW w:w="1394" w:type="dxa"/>
            <w:tcBorders>
              <w:top w:val="single" w:sz="8" w:space="0" w:color="F79646"/>
              <w:left w:val="single" w:sz="8" w:space="0" w:color="F79646"/>
              <w:bottom w:val="single" w:sz="8" w:space="0" w:color="F79646"/>
              <w:right w:val="single" w:sz="8" w:space="0" w:color="F79646"/>
            </w:tcBorders>
            <w:shd w:val="clear" w:color="auto" w:fill="E36C0A" w:themeFill="accent6" w:themeFillShade="BF"/>
          </w:tcPr>
          <w:p w:rsidR="001530B0" w:rsidRPr="00BF6B4B" w:rsidRDefault="001530B0" w:rsidP="00BD5F6E">
            <w:pPr>
              <w:pStyle w:val="AERtabletextheading"/>
              <w:jc w:val="right"/>
            </w:pPr>
            <w:r>
              <w:t>Proportion of approved DMIA spent (%)</w:t>
            </w:r>
          </w:p>
        </w:tc>
      </w:tr>
      <w:tr w:rsidR="00D43DAE" w:rsidTr="00BD5F6E">
        <w:tc>
          <w:tcPr>
            <w:tcW w:w="1657" w:type="dxa"/>
            <w:tcBorders>
              <w:left w:val="single" w:sz="8" w:space="0" w:color="F79646"/>
              <w:right w:val="single" w:sz="8" w:space="0" w:color="F79646"/>
            </w:tcBorders>
            <w:shd w:val="clear" w:color="auto" w:fill="FABF8F"/>
          </w:tcPr>
          <w:p w:rsidR="00D43DAE" w:rsidRPr="00BF6B4B" w:rsidRDefault="00D43DAE" w:rsidP="00BD5F6E">
            <w:pPr>
              <w:pStyle w:val="AERtabletext"/>
              <w:spacing w:line="240" w:lineRule="auto"/>
            </w:pPr>
            <w:r>
              <w:t>ActewAGL</w:t>
            </w:r>
          </w:p>
        </w:tc>
        <w:tc>
          <w:tcPr>
            <w:tcW w:w="1393" w:type="dxa"/>
            <w:shd w:val="clear" w:color="auto" w:fill="FABF8F"/>
          </w:tcPr>
          <w:p w:rsidR="00D43DAE" w:rsidRPr="00BF6B4B" w:rsidRDefault="00D43DAE" w:rsidP="00BD5F6E">
            <w:pPr>
              <w:pStyle w:val="AERtabletext-numbers"/>
              <w:spacing w:line="240" w:lineRule="auto"/>
            </w:pPr>
            <w:r>
              <w:t>19 675</w:t>
            </w:r>
          </w:p>
        </w:tc>
        <w:tc>
          <w:tcPr>
            <w:tcW w:w="1394" w:type="dxa"/>
            <w:tcBorders>
              <w:left w:val="single" w:sz="8" w:space="0" w:color="F79646"/>
              <w:right w:val="single" w:sz="8" w:space="0" w:color="F79646"/>
            </w:tcBorders>
            <w:shd w:val="clear" w:color="auto" w:fill="FABF8F"/>
          </w:tcPr>
          <w:p w:rsidR="00D43DAE" w:rsidRPr="00BF6B4B" w:rsidRDefault="00D43DAE" w:rsidP="00BD5F6E">
            <w:pPr>
              <w:pStyle w:val="AERtabletext-numbers"/>
              <w:spacing w:line="240" w:lineRule="auto"/>
            </w:pPr>
            <w:r>
              <w:t>19 675</w:t>
            </w:r>
          </w:p>
        </w:tc>
        <w:tc>
          <w:tcPr>
            <w:tcW w:w="1394" w:type="dxa"/>
            <w:shd w:val="clear" w:color="auto" w:fill="FABF8F"/>
          </w:tcPr>
          <w:p w:rsidR="00D43DAE" w:rsidRPr="00BF6B4B" w:rsidRDefault="00472CC0" w:rsidP="00BD5F6E">
            <w:pPr>
              <w:pStyle w:val="AERtabletext-numbers"/>
              <w:spacing w:line="240" w:lineRule="auto"/>
            </w:pPr>
            <w:r>
              <w:t>58 521</w:t>
            </w:r>
          </w:p>
        </w:tc>
        <w:tc>
          <w:tcPr>
            <w:tcW w:w="1394" w:type="dxa"/>
            <w:tcBorders>
              <w:left w:val="single" w:sz="8" w:space="0" w:color="F79646"/>
              <w:right w:val="single" w:sz="8" w:space="0" w:color="F79646"/>
            </w:tcBorders>
            <w:shd w:val="clear" w:color="auto" w:fill="FABF8F"/>
          </w:tcPr>
          <w:p w:rsidR="00D43DAE" w:rsidRPr="00BF6B4B" w:rsidRDefault="00C95154" w:rsidP="00BD5F6E">
            <w:pPr>
              <w:pStyle w:val="AERtabletext-numbers"/>
              <w:spacing w:line="240" w:lineRule="auto"/>
            </w:pPr>
            <w:r>
              <w:t>473 890</w:t>
            </w:r>
          </w:p>
        </w:tc>
        <w:tc>
          <w:tcPr>
            <w:tcW w:w="1394" w:type="dxa"/>
            <w:tcBorders>
              <w:left w:val="single" w:sz="8" w:space="0" w:color="F79646"/>
              <w:right w:val="single" w:sz="8" w:space="0" w:color="F79646"/>
            </w:tcBorders>
            <w:shd w:val="clear" w:color="auto" w:fill="FABF8F"/>
          </w:tcPr>
          <w:p w:rsidR="00D43DAE" w:rsidRPr="00BF6B4B" w:rsidRDefault="008F4334" w:rsidP="00BD5F6E">
            <w:pPr>
              <w:pStyle w:val="AERtabletext-numbers"/>
              <w:spacing w:line="240" w:lineRule="auto"/>
            </w:pPr>
            <w:r>
              <w:t>11.0</w:t>
            </w:r>
            <w:r w:rsidR="00472CC0">
              <w:t xml:space="preserve"> </w:t>
            </w:r>
          </w:p>
        </w:tc>
      </w:tr>
      <w:tr w:rsidR="00D43DAE" w:rsidTr="00BD5F6E">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D43DAE" w:rsidP="00BD5F6E">
            <w:pPr>
              <w:pStyle w:val="AERtabletext"/>
              <w:spacing w:line="240" w:lineRule="auto"/>
            </w:pPr>
            <w:proofErr w:type="spellStart"/>
            <w:r>
              <w:t>Ausgrid</w:t>
            </w:r>
            <w:proofErr w:type="spellEnd"/>
          </w:p>
        </w:tc>
        <w:tc>
          <w:tcPr>
            <w:tcW w:w="1393" w:type="dxa"/>
            <w:tcBorders>
              <w:top w:val="single" w:sz="8" w:space="0" w:color="F79646"/>
              <w:bottom w:val="single" w:sz="8" w:space="0" w:color="F79646"/>
            </w:tcBorders>
            <w:shd w:val="clear" w:color="auto" w:fill="auto"/>
          </w:tcPr>
          <w:p w:rsidR="00D43DAE" w:rsidRPr="00BF6B4B" w:rsidRDefault="00D43DAE" w:rsidP="00BD5F6E">
            <w:pPr>
              <w:pStyle w:val="AERtabletext-numbers"/>
              <w:spacing w:line="240" w:lineRule="auto"/>
            </w:pPr>
            <w:r>
              <w:t>661 335</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D43DAE" w:rsidP="00BD5F6E">
            <w:pPr>
              <w:pStyle w:val="AERtabletext-numbers"/>
              <w:spacing w:line="240" w:lineRule="auto"/>
            </w:pPr>
            <w:r>
              <w:t>661 335</w:t>
            </w:r>
          </w:p>
        </w:tc>
        <w:tc>
          <w:tcPr>
            <w:tcW w:w="1394" w:type="dxa"/>
            <w:tcBorders>
              <w:top w:val="single" w:sz="8" w:space="0" w:color="F79646"/>
              <w:bottom w:val="single" w:sz="8" w:space="0" w:color="F79646"/>
            </w:tcBorders>
            <w:shd w:val="clear" w:color="auto" w:fill="auto"/>
          </w:tcPr>
          <w:p w:rsidR="00D43DAE" w:rsidRPr="00BF6B4B" w:rsidRDefault="00472CC0" w:rsidP="00BD5F6E">
            <w:pPr>
              <w:pStyle w:val="AERtabletext-numbers"/>
              <w:spacing w:line="240" w:lineRule="auto"/>
            </w:pPr>
            <w:r>
              <w:t>715 950</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C95154" w:rsidP="00BD5F6E">
            <w:pPr>
              <w:pStyle w:val="AERtabletext-numbers"/>
              <w:spacing w:line="240" w:lineRule="auto"/>
            </w:pPr>
            <w:r>
              <w:t>4 608 155</w:t>
            </w:r>
          </w:p>
        </w:tc>
        <w:tc>
          <w:tcPr>
            <w:tcW w:w="1394" w:type="dxa"/>
            <w:tcBorders>
              <w:top w:val="single" w:sz="8" w:space="0" w:color="F79646"/>
              <w:left w:val="single" w:sz="8" w:space="0" w:color="F79646"/>
              <w:bottom w:val="single" w:sz="8" w:space="0" w:color="F79646"/>
              <w:right w:val="single" w:sz="8" w:space="0" w:color="F79646"/>
            </w:tcBorders>
          </w:tcPr>
          <w:p w:rsidR="00D43DAE" w:rsidRPr="00BF6B4B" w:rsidRDefault="008F4334" w:rsidP="00BD5F6E">
            <w:pPr>
              <w:pStyle w:val="AERtabletext-numbers"/>
              <w:spacing w:line="240" w:lineRule="auto"/>
            </w:pPr>
            <w:r>
              <w:t>13</w:t>
            </w:r>
            <w:r w:rsidR="00472CC0">
              <w:t>.4</w:t>
            </w:r>
          </w:p>
        </w:tc>
      </w:tr>
      <w:tr w:rsidR="00D43DAE" w:rsidTr="00BD5F6E">
        <w:tc>
          <w:tcPr>
            <w:tcW w:w="1657" w:type="dxa"/>
            <w:tcBorders>
              <w:left w:val="single" w:sz="8" w:space="0" w:color="F79646"/>
              <w:right w:val="single" w:sz="8" w:space="0" w:color="F79646"/>
            </w:tcBorders>
            <w:shd w:val="clear" w:color="auto" w:fill="FABF8F"/>
          </w:tcPr>
          <w:p w:rsidR="00D43DAE" w:rsidRPr="00E00C58" w:rsidRDefault="00D43DAE" w:rsidP="00BD5F6E">
            <w:pPr>
              <w:pStyle w:val="AERtabletext"/>
              <w:spacing w:line="240" w:lineRule="auto"/>
            </w:pPr>
            <w:r w:rsidRPr="00E00C58">
              <w:t>Endeavour Energy</w:t>
            </w:r>
          </w:p>
        </w:tc>
        <w:tc>
          <w:tcPr>
            <w:tcW w:w="1393" w:type="dxa"/>
            <w:shd w:val="clear" w:color="auto" w:fill="FABF8F"/>
          </w:tcPr>
          <w:p w:rsidR="00D43DAE" w:rsidRPr="00E00C58" w:rsidRDefault="00D43DAE" w:rsidP="00BD5F6E">
            <w:pPr>
              <w:pStyle w:val="AERtabletext-numbers"/>
              <w:spacing w:line="240" w:lineRule="auto"/>
            </w:pPr>
            <w:r w:rsidRPr="00E00C58">
              <w:t>268 642</w:t>
            </w:r>
          </w:p>
        </w:tc>
        <w:tc>
          <w:tcPr>
            <w:tcW w:w="1394" w:type="dxa"/>
            <w:tcBorders>
              <w:left w:val="single" w:sz="8" w:space="0" w:color="F79646"/>
              <w:right w:val="single" w:sz="8" w:space="0" w:color="F79646"/>
            </w:tcBorders>
            <w:shd w:val="clear" w:color="auto" w:fill="FABF8F"/>
          </w:tcPr>
          <w:p w:rsidR="00D43DAE" w:rsidRPr="00E00C58" w:rsidRDefault="00D43DAE" w:rsidP="00BD5F6E">
            <w:pPr>
              <w:pStyle w:val="AERtabletext-numbers"/>
              <w:spacing w:line="240" w:lineRule="auto"/>
            </w:pPr>
            <w:r w:rsidRPr="00E00C58">
              <w:t>268 642</w:t>
            </w:r>
          </w:p>
        </w:tc>
        <w:tc>
          <w:tcPr>
            <w:tcW w:w="1394" w:type="dxa"/>
            <w:shd w:val="clear" w:color="auto" w:fill="FABF8F"/>
          </w:tcPr>
          <w:p w:rsidR="00D43DAE" w:rsidRPr="00E00C58" w:rsidRDefault="00472CC0" w:rsidP="00BD5F6E">
            <w:pPr>
              <w:pStyle w:val="AERtabletext-numbers"/>
              <w:spacing w:line="240" w:lineRule="auto"/>
            </w:pPr>
            <w:r w:rsidRPr="00E00C58">
              <w:t>437 580</w:t>
            </w:r>
          </w:p>
        </w:tc>
        <w:tc>
          <w:tcPr>
            <w:tcW w:w="1394" w:type="dxa"/>
            <w:tcBorders>
              <w:left w:val="single" w:sz="8" w:space="0" w:color="F79646"/>
              <w:right w:val="single" w:sz="8" w:space="0" w:color="F79646"/>
            </w:tcBorders>
            <w:shd w:val="clear" w:color="auto" w:fill="FABF8F"/>
          </w:tcPr>
          <w:p w:rsidR="00D43DAE" w:rsidRPr="00E00C58" w:rsidRDefault="00C95154" w:rsidP="00BD5F6E">
            <w:pPr>
              <w:pStyle w:val="AERtabletext-numbers"/>
              <w:spacing w:line="240" w:lineRule="auto"/>
            </w:pPr>
            <w:r w:rsidRPr="00E00C58">
              <w:t>2 756 884</w:t>
            </w:r>
          </w:p>
        </w:tc>
        <w:tc>
          <w:tcPr>
            <w:tcW w:w="1394" w:type="dxa"/>
            <w:tcBorders>
              <w:left w:val="single" w:sz="8" w:space="0" w:color="F79646"/>
              <w:right w:val="single" w:sz="8" w:space="0" w:color="F79646"/>
            </w:tcBorders>
            <w:shd w:val="clear" w:color="auto" w:fill="FABF8F"/>
          </w:tcPr>
          <w:p w:rsidR="00D43DAE" w:rsidRPr="00BF6B4B" w:rsidRDefault="008F4334" w:rsidP="00BD5F6E">
            <w:pPr>
              <w:pStyle w:val="AERtabletext-numbers"/>
              <w:spacing w:line="240" w:lineRule="auto"/>
            </w:pPr>
            <w:r w:rsidRPr="00E00C58">
              <w:t>13</w:t>
            </w:r>
            <w:r w:rsidR="00472CC0" w:rsidRPr="00E00C58">
              <w:t>.7</w:t>
            </w:r>
          </w:p>
        </w:tc>
      </w:tr>
      <w:tr w:rsidR="00D43DAE" w:rsidTr="00BD5F6E">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D43DAE" w:rsidP="00BD5F6E">
            <w:pPr>
              <w:pStyle w:val="AERtabletext"/>
              <w:spacing w:line="240" w:lineRule="auto"/>
            </w:pPr>
            <w:r>
              <w:t>Energex</w:t>
            </w:r>
          </w:p>
        </w:tc>
        <w:tc>
          <w:tcPr>
            <w:tcW w:w="1393" w:type="dxa"/>
            <w:tcBorders>
              <w:top w:val="single" w:sz="8" w:space="0" w:color="F79646"/>
              <w:bottom w:val="single" w:sz="8" w:space="0" w:color="F79646"/>
            </w:tcBorders>
            <w:shd w:val="clear" w:color="auto" w:fill="auto"/>
          </w:tcPr>
          <w:p w:rsidR="00D43DAE" w:rsidRPr="00BF6B4B" w:rsidRDefault="00D43DAE" w:rsidP="00BD5F6E">
            <w:pPr>
              <w:pStyle w:val="AERtabletext-numbers"/>
              <w:spacing w:line="240" w:lineRule="auto"/>
            </w:pPr>
            <w:r>
              <w:t>N/A</w:t>
            </w:r>
            <w:r w:rsidDel="004500DF">
              <w:t xml:space="preserve"> </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D43DAE" w:rsidP="00BD5F6E">
            <w:pPr>
              <w:pStyle w:val="AERtabletext-numbers"/>
              <w:spacing w:line="240" w:lineRule="auto"/>
            </w:pPr>
            <w:r>
              <w:t>N/A</w:t>
            </w:r>
            <w:r w:rsidDel="004500DF">
              <w:t xml:space="preserve"> </w:t>
            </w:r>
          </w:p>
        </w:tc>
        <w:tc>
          <w:tcPr>
            <w:tcW w:w="1394" w:type="dxa"/>
            <w:tcBorders>
              <w:top w:val="single" w:sz="8" w:space="0" w:color="F79646"/>
              <w:bottom w:val="single" w:sz="8" w:space="0" w:color="F79646"/>
            </w:tcBorders>
            <w:shd w:val="clear" w:color="auto" w:fill="auto"/>
          </w:tcPr>
          <w:p w:rsidR="00D43DAE" w:rsidRPr="00BF6B4B" w:rsidRDefault="00472CC0" w:rsidP="00BD5F6E">
            <w:pPr>
              <w:pStyle w:val="AERtabletext-numbers"/>
              <w:spacing w:line="240" w:lineRule="auto"/>
            </w:pPr>
            <w:r>
              <w:t>51 553</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C95154" w:rsidP="00BD5F6E">
            <w:pPr>
              <w:pStyle w:val="AERtabletext-numbers"/>
              <w:spacing w:line="240" w:lineRule="auto"/>
            </w:pPr>
            <w:r>
              <w:t>5 515 602</w:t>
            </w:r>
          </w:p>
        </w:tc>
        <w:tc>
          <w:tcPr>
            <w:tcW w:w="1394" w:type="dxa"/>
            <w:tcBorders>
              <w:top w:val="single" w:sz="8" w:space="0" w:color="F79646"/>
              <w:left w:val="single" w:sz="8" w:space="0" w:color="F79646"/>
              <w:bottom w:val="single" w:sz="8" w:space="0" w:color="F79646"/>
              <w:right w:val="single" w:sz="8" w:space="0" w:color="F79646"/>
            </w:tcBorders>
          </w:tcPr>
          <w:p w:rsidR="00D43DAE" w:rsidRPr="00BF6B4B" w:rsidRDefault="008F4334" w:rsidP="00BD5F6E">
            <w:pPr>
              <w:pStyle w:val="AERtabletext-numbers"/>
              <w:spacing w:line="240" w:lineRule="auto"/>
            </w:pPr>
            <w:r>
              <w:t>1.0</w:t>
            </w:r>
          </w:p>
        </w:tc>
      </w:tr>
      <w:tr w:rsidR="00D43DAE" w:rsidTr="00BD5F6E">
        <w:tc>
          <w:tcPr>
            <w:tcW w:w="1657" w:type="dxa"/>
            <w:tcBorders>
              <w:left w:val="single" w:sz="8" w:space="0" w:color="F79646"/>
              <w:right w:val="single" w:sz="8" w:space="0" w:color="F79646"/>
            </w:tcBorders>
            <w:shd w:val="clear" w:color="auto" w:fill="FABF8F"/>
          </w:tcPr>
          <w:p w:rsidR="00D43DAE" w:rsidRPr="00BF6B4B" w:rsidRDefault="00D43DAE" w:rsidP="00BD5F6E">
            <w:pPr>
              <w:pStyle w:val="AERtabletext"/>
              <w:spacing w:line="240" w:lineRule="auto"/>
            </w:pPr>
            <w:proofErr w:type="spellStart"/>
            <w:r>
              <w:t>Ergon</w:t>
            </w:r>
            <w:proofErr w:type="spellEnd"/>
            <w:r>
              <w:t xml:space="preserve"> Energy</w:t>
            </w:r>
          </w:p>
        </w:tc>
        <w:tc>
          <w:tcPr>
            <w:tcW w:w="1393" w:type="dxa"/>
            <w:shd w:val="clear" w:color="auto" w:fill="FABF8F"/>
          </w:tcPr>
          <w:p w:rsidR="00D43DAE" w:rsidRPr="00BF6B4B" w:rsidRDefault="00D43DAE" w:rsidP="00BD5F6E">
            <w:pPr>
              <w:pStyle w:val="AERtabletext-numbers"/>
              <w:spacing w:line="240" w:lineRule="auto"/>
            </w:pPr>
            <w:r>
              <w:t>540 108</w:t>
            </w:r>
          </w:p>
        </w:tc>
        <w:tc>
          <w:tcPr>
            <w:tcW w:w="1394" w:type="dxa"/>
            <w:tcBorders>
              <w:left w:val="single" w:sz="8" w:space="0" w:color="F79646"/>
              <w:right w:val="single" w:sz="8" w:space="0" w:color="F79646"/>
            </w:tcBorders>
            <w:shd w:val="clear" w:color="auto" w:fill="FABF8F"/>
          </w:tcPr>
          <w:p w:rsidR="00D43DAE" w:rsidRPr="00BF6B4B" w:rsidRDefault="00D43DAE" w:rsidP="00BD5F6E">
            <w:pPr>
              <w:pStyle w:val="AERtabletext-numbers"/>
              <w:spacing w:line="240" w:lineRule="auto"/>
            </w:pPr>
            <w:r>
              <w:t>540 108</w:t>
            </w:r>
          </w:p>
        </w:tc>
        <w:tc>
          <w:tcPr>
            <w:tcW w:w="1394" w:type="dxa"/>
            <w:shd w:val="clear" w:color="auto" w:fill="FABF8F"/>
          </w:tcPr>
          <w:p w:rsidR="00D43DAE" w:rsidRPr="00BF6B4B" w:rsidRDefault="00472CC0" w:rsidP="00BD5F6E">
            <w:pPr>
              <w:pStyle w:val="AERtabletext-numbers"/>
              <w:spacing w:line="240" w:lineRule="auto"/>
            </w:pPr>
            <w:r>
              <w:t>1 009 486</w:t>
            </w:r>
          </w:p>
        </w:tc>
        <w:tc>
          <w:tcPr>
            <w:tcW w:w="1394" w:type="dxa"/>
            <w:tcBorders>
              <w:left w:val="single" w:sz="8" w:space="0" w:color="F79646"/>
              <w:right w:val="single" w:sz="8" w:space="0" w:color="F79646"/>
            </w:tcBorders>
            <w:shd w:val="clear" w:color="auto" w:fill="FABF8F"/>
          </w:tcPr>
          <w:p w:rsidR="00D43DAE" w:rsidRPr="00BF6B4B" w:rsidRDefault="00C95154" w:rsidP="00BD5F6E">
            <w:pPr>
              <w:pStyle w:val="AERtabletext-numbers"/>
              <w:spacing w:line="240" w:lineRule="auto"/>
            </w:pPr>
            <w:r>
              <w:t>4 197 669</w:t>
            </w:r>
          </w:p>
        </w:tc>
        <w:tc>
          <w:tcPr>
            <w:tcW w:w="1394" w:type="dxa"/>
            <w:tcBorders>
              <w:left w:val="single" w:sz="8" w:space="0" w:color="F79646"/>
              <w:right w:val="single" w:sz="8" w:space="0" w:color="F79646"/>
            </w:tcBorders>
            <w:shd w:val="clear" w:color="auto" w:fill="FABF8F"/>
          </w:tcPr>
          <w:p w:rsidR="00D43DAE" w:rsidRPr="00BF6B4B" w:rsidRDefault="008F4334" w:rsidP="00BD5F6E">
            <w:pPr>
              <w:pStyle w:val="AERtabletext-numbers"/>
              <w:spacing w:line="240" w:lineRule="auto"/>
            </w:pPr>
            <w:r>
              <w:t>19.4</w:t>
            </w:r>
          </w:p>
        </w:tc>
      </w:tr>
      <w:tr w:rsidR="00D43DAE" w:rsidTr="00BD5F6E">
        <w:tc>
          <w:tcPr>
            <w:tcW w:w="1657"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D43DAE" w:rsidP="00BD5F6E">
            <w:pPr>
              <w:pStyle w:val="AERtabletext"/>
              <w:spacing w:line="240" w:lineRule="auto"/>
            </w:pPr>
            <w:r>
              <w:t>Essential Energy</w:t>
            </w:r>
          </w:p>
        </w:tc>
        <w:tc>
          <w:tcPr>
            <w:tcW w:w="1393" w:type="dxa"/>
            <w:tcBorders>
              <w:top w:val="single" w:sz="8" w:space="0" w:color="F79646"/>
              <w:bottom w:val="single" w:sz="8" w:space="0" w:color="F79646"/>
            </w:tcBorders>
            <w:shd w:val="clear" w:color="auto" w:fill="auto"/>
          </w:tcPr>
          <w:p w:rsidR="00D43DAE" w:rsidRPr="00BF6B4B" w:rsidRDefault="00D43DAE" w:rsidP="00BD5F6E">
            <w:pPr>
              <w:pStyle w:val="AERtabletext-numbers"/>
              <w:spacing w:line="240" w:lineRule="auto"/>
            </w:pPr>
            <w:r>
              <w:t>728 365</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D43DAE" w:rsidP="00BD5F6E">
            <w:pPr>
              <w:pStyle w:val="AERtabletext-numbers"/>
              <w:spacing w:line="240" w:lineRule="auto"/>
            </w:pPr>
            <w:r>
              <w:t>728 365</w:t>
            </w:r>
          </w:p>
        </w:tc>
        <w:tc>
          <w:tcPr>
            <w:tcW w:w="1394" w:type="dxa"/>
            <w:tcBorders>
              <w:top w:val="single" w:sz="8" w:space="0" w:color="F79646"/>
              <w:bottom w:val="single" w:sz="8" w:space="0" w:color="F79646"/>
            </w:tcBorders>
            <w:shd w:val="clear" w:color="auto" w:fill="auto"/>
          </w:tcPr>
          <w:p w:rsidR="00D43DAE" w:rsidRPr="00BF6B4B" w:rsidRDefault="00472CC0" w:rsidP="00BD5F6E">
            <w:pPr>
              <w:pStyle w:val="AERtabletext-numbers"/>
              <w:spacing w:line="240" w:lineRule="auto"/>
            </w:pPr>
            <w:r>
              <w:t>1 311 084</w:t>
            </w:r>
          </w:p>
        </w:tc>
        <w:tc>
          <w:tcPr>
            <w:tcW w:w="1394" w:type="dxa"/>
            <w:tcBorders>
              <w:top w:val="single" w:sz="8" w:space="0" w:color="F79646"/>
              <w:left w:val="single" w:sz="8" w:space="0" w:color="F79646"/>
              <w:bottom w:val="single" w:sz="8" w:space="0" w:color="F79646"/>
              <w:right w:val="single" w:sz="8" w:space="0" w:color="F79646"/>
            </w:tcBorders>
            <w:shd w:val="clear" w:color="auto" w:fill="auto"/>
          </w:tcPr>
          <w:p w:rsidR="00D43DAE" w:rsidRPr="00BF6B4B" w:rsidRDefault="00C95154" w:rsidP="00BD5F6E">
            <w:pPr>
              <w:pStyle w:val="AERtabletext-numbers"/>
              <w:spacing w:line="240" w:lineRule="auto"/>
            </w:pPr>
            <w:r>
              <w:t>1 883 380</w:t>
            </w:r>
          </w:p>
        </w:tc>
        <w:tc>
          <w:tcPr>
            <w:tcW w:w="1394" w:type="dxa"/>
            <w:tcBorders>
              <w:top w:val="single" w:sz="8" w:space="0" w:color="F79646"/>
              <w:left w:val="single" w:sz="8" w:space="0" w:color="F79646"/>
              <w:bottom w:val="single" w:sz="8" w:space="0" w:color="F79646"/>
              <w:right w:val="single" w:sz="8" w:space="0" w:color="F79646"/>
            </w:tcBorders>
          </w:tcPr>
          <w:p w:rsidR="00D43DAE" w:rsidRPr="00BF6B4B" w:rsidRDefault="008F4334" w:rsidP="00BD5F6E">
            <w:pPr>
              <w:pStyle w:val="AERtabletext-numbers"/>
              <w:spacing w:line="240" w:lineRule="auto"/>
            </w:pPr>
            <w:r>
              <w:t>41.0</w:t>
            </w:r>
          </w:p>
        </w:tc>
      </w:tr>
      <w:tr w:rsidR="00D43DAE" w:rsidTr="00BD5F6E">
        <w:tc>
          <w:tcPr>
            <w:tcW w:w="1657" w:type="dxa"/>
            <w:tcBorders>
              <w:left w:val="single" w:sz="8" w:space="0" w:color="F79646"/>
              <w:right w:val="single" w:sz="8" w:space="0" w:color="F79646"/>
            </w:tcBorders>
            <w:shd w:val="clear" w:color="auto" w:fill="FABF8F"/>
          </w:tcPr>
          <w:p w:rsidR="00D43DAE" w:rsidRPr="00BF6B4B" w:rsidRDefault="00D43DAE" w:rsidP="00BD5F6E">
            <w:pPr>
              <w:pStyle w:val="AERtabletext"/>
              <w:spacing w:line="240" w:lineRule="auto"/>
            </w:pPr>
            <w:r>
              <w:t>SA Power Networks</w:t>
            </w:r>
          </w:p>
        </w:tc>
        <w:tc>
          <w:tcPr>
            <w:tcW w:w="1393" w:type="dxa"/>
            <w:shd w:val="clear" w:color="auto" w:fill="FABF8F"/>
          </w:tcPr>
          <w:p w:rsidR="00D43DAE" w:rsidRPr="00BF6B4B" w:rsidRDefault="00D43DAE" w:rsidP="00BD5F6E">
            <w:pPr>
              <w:pStyle w:val="AERtabletext-numbers"/>
              <w:spacing w:line="240" w:lineRule="auto"/>
            </w:pPr>
            <w:r>
              <w:t>N/A</w:t>
            </w:r>
            <w:r w:rsidDel="00924731">
              <w:t xml:space="preserve"> </w:t>
            </w:r>
          </w:p>
        </w:tc>
        <w:tc>
          <w:tcPr>
            <w:tcW w:w="1394" w:type="dxa"/>
            <w:tcBorders>
              <w:left w:val="single" w:sz="8" w:space="0" w:color="F79646"/>
              <w:right w:val="single" w:sz="8" w:space="0" w:color="F79646"/>
            </w:tcBorders>
            <w:shd w:val="clear" w:color="auto" w:fill="FABF8F"/>
          </w:tcPr>
          <w:p w:rsidR="00D43DAE" w:rsidRPr="00BF6B4B" w:rsidRDefault="00D43DAE" w:rsidP="00BD5F6E">
            <w:pPr>
              <w:pStyle w:val="AERtabletext-numbers"/>
              <w:spacing w:line="240" w:lineRule="auto"/>
            </w:pPr>
            <w:r>
              <w:t>N/A</w:t>
            </w:r>
            <w:r w:rsidDel="00924731">
              <w:t xml:space="preserve"> </w:t>
            </w:r>
          </w:p>
        </w:tc>
        <w:tc>
          <w:tcPr>
            <w:tcW w:w="1394" w:type="dxa"/>
            <w:shd w:val="clear" w:color="auto" w:fill="FABF8F"/>
          </w:tcPr>
          <w:p w:rsidR="00D43DAE" w:rsidRPr="00BF6B4B" w:rsidRDefault="00D43DAE" w:rsidP="00BD5F6E">
            <w:pPr>
              <w:pStyle w:val="AERtabletext-numbers"/>
              <w:spacing w:line="240" w:lineRule="auto"/>
            </w:pPr>
            <w:r>
              <w:t>N/A</w:t>
            </w:r>
          </w:p>
        </w:tc>
        <w:tc>
          <w:tcPr>
            <w:tcW w:w="1394" w:type="dxa"/>
            <w:tcBorders>
              <w:left w:val="single" w:sz="8" w:space="0" w:color="F79646"/>
              <w:right w:val="single" w:sz="8" w:space="0" w:color="F79646"/>
            </w:tcBorders>
            <w:shd w:val="clear" w:color="auto" w:fill="FABF8F"/>
          </w:tcPr>
          <w:p w:rsidR="00D43DAE" w:rsidRPr="00BF6B4B" w:rsidRDefault="00C95154" w:rsidP="00BD5F6E">
            <w:pPr>
              <w:pStyle w:val="AERtabletext-numbers"/>
              <w:spacing w:line="240" w:lineRule="auto"/>
            </w:pPr>
            <w:r>
              <w:t>3 124 293</w:t>
            </w:r>
          </w:p>
        </w:tc>
        <w:tc>
          <w:tcPr>
            <w:tcW w:w="1394" w:type="dxa"/>
            <w:tcBorders>
              <w:left w:val="single" w:sz="8" w:space="0" w:color="F79646"/>
              <w:right w:val="single" w:sz="8" w:space="0" w:color="F79646"/>
            </w:tcBorders>
            <w:shd w:val="clear" w:color="auto" w:fill="FABF8F"/>
          </w:tcPr>
          <w:p w:rsidR="00D43DAE" w:rsidRPr="00BF6B4B" w:rsidRDefault="008F4334" w:rsidP="00BD5F6E">
            <w:pPr>
              <w:pStyle w:val="AERtabletext-numbers"/>
              <w:spacing w:line="240" w:lineRule="auto"/>
            </w:pPr>
            <w:r>
              <w:t>0.0</w:t>
            </w:r>
          </w:p>
        </w:tc>
      </w:tr>
      <w:tr w:rsidR="00D43DAE" w:rsidTr="00BD5F6E">
        <w:tc>
          <w:tcPr>
            <w:tcW w:w="1657" w:type="dxa"/>
            <w:tcBorders>
              <w:top w:val="double" w:sz="6" w:space="0" w:color="F79646"/>
              <w:left w:val="single" w:sz="8" w:space="0" w:color="F79646"/>
              <w:bottom w:val="single" w:sz="8" w:space="0" w:color="F79646"/>
              <w:right w:val="single" w:sz="8" w:space="0" w:color="F79646"/>
            </w:tcBorders>
            <w:shd w:val="clear" w:color="auto" w:fill="auto"/>
          </w:tcPr>
          <w:p w:rsidR="00D43DAE" w:rsidRPr="00305A8E" w:rsidRDefault="00D43DAE" w:rsidP="00BD5F6E">
            <w:pPr>
              <w:pStyle w:val="AERtabletext"/>
              <w:spacing w:line="240" w:lineRule="auto"/>
              <w:rPr>
                <w:b/>
                <w:bCs/>
              </w:rPr>
            </w:pPr>
            <w:r w:rsidRPr="00305A8E">
              <w:rPr>
                <w:b/>
                <w:bCs/>
              </w:rPr>
              <w:t>TOTAL</w:t>
            </w:r>
          </w:p>
        </w:tc>
        <w:tc>
          <w:tcPr>
            <w:tcW w:w="1393" w:type="dxa"/>
            <w:tcBorders>
              <w:top w:val="double" w:sz="6" w:space="0" w:color="F79646"/>
              <w:bottom w:val="single" w:sz="8" w:space="0" w:color="F79646"/>
            </w:tcBorders>
            <w:shd w:val="clear" w:color="auto" w:fill="auto"/>
          </w:tcPr>
          <w:p w:rsidR="00D43DAE" w:rsidRPr="00305A8E" w:rsidRDefault="00774948" w:rsidP="00BD5F6E">
            <w:pPr>
              <w:pStyle w:val="AERtabletext-numbers"/>
              <w:spacing w:line="240" w:lineRule="auto"/>
              <w:rPr>
                <w:b/>
                <w:bCs/>
              </w:rPr>
            </w:pPr>
            <w:r>
              <w:rPr>
                <w:b/>
              </w:rPr>
              <w:t>2 218 0</w:t>
            </w:r>
            <w:r w:rsidR="00D43DAE">
              <w:rPr>
                <w:b/>
              </w:rPr>
              <w:t>25</w:t>
            </w:r>
          </w:p>
        </w:tc>
        <w:tc>
          <w:tcPr>
            <w:tcW w:w="1394" w:type="dxa"/>
            <w:tcBorders>
              <w:top w:val="double" w:sz="6" w:space="0" w:color="F79646"/>
              <w:left w:val="single" w:sz="8" w:space="0" w:color="F79646"/>
              <w:bottom w:val="single" w:sz="8" w:space="0" w:color="F79646"/>
              <w:right w:val="single" w:sz="8" w:space="0" w:color="F79646"/>
            </w:tcBorders>
            <w:shd w:val="clear" w:color="auto" w:fill="auto"/>
          </w:tcPr>
          <w:p w:rsidR="00D43DAE" w:rsidRPr="00305A8E" w:rsidRDefault="00774948" w:rsidP="00BD5F6E">
            <w:pPr>
              <w:pStyle w:val="AERtabletext-numbers"/>
              <w:spacing w:line="240" w:lineRule="auto"/>
              <w:rPr>
                <w:b/>
                <w:bCs/>
              </w:rPr>
            </w:pPr>
            <w:r>
              <w:rPr>
                <w:b/>
              </w:rPr>
              <w:t>2 218 0</w:t>
            </w:r>
            <w:r w:rsidR="00D43DAE">
              <w:rPr>
                <w:b/>
              </w:rPr>
              <w:t>25</w:t>
            </w:r>
          </w:p>
        </w:tc>
        <w:tc>
          <w:tcPr>
            <w:tcW w:w="1394" w:type="dxa"/>
            <w:tcBorders>
              <w:top w:val="double" w:sz="6" w:space="0" w:color="F79646"/>
              <w:bottom w:val="single" w:sz="8" w:space="0" w:color="F79646"/>
            </w:tcBorders>
            <w:shd w:val="clear" w:color="auto" w:fill="auto"/>
          </w:tcPr>
          <w:p w:rsidR="00D43DAE" w:rsidRPr="00305A8E" w:rsidRDefault="00472CC0" w:rsidP="00BD5F6E">
            <w:pPr>
              <w:pStyle w:val="AERtabletext-numbers"/>
              <w:spacing w:line="240" w:lineRule="auto"/>
              <w:rPr>
                <w:b/>
                <w:bCs/>
              </w:rPr>
            </w:pPr>
            <w:r>
              <w:rPr>
                <w:b/>
                <w:bCs/>
              </w:rPr>
              <w:t>3 584 174</w:t>
            </w:r>
          </w:p>
        </w:tc>
        <w:tc>
          <w:tcPr>
            <w:tcW w:w="1394" w:type="dxa"/>
            <w:tcBorders>
              <w:top w:val="double" w:sz="6" w:space="0" w:color="F79646"/>
              <w:left w:val="single" w:sz="8" w:space="0" w:color="F79646"/>
              <w:bottom w:val="single" w:sz="8" w:space="0" w:color="F79646"/>
              <w:right w:val="single" w:sz="8" w:space="0" w:color="F79646"/>
            </w:tcBorders>
            <w:shd w:val="clear" w:color="auto" w:fill="auto"/>
          </w:tcPr>
          <w:p w:rsidR="00D43DAE" w:rsidRPr="00305A8E" w:rsidRDefault="00C95154" w:rsidP="00C95154">
            <w:pPr>
              <w:pStyle w:val="AERtabletext-numbers"/>
              <w:spacing w:line="240" w:lineRule="auto"/>
              <w:rPr>
                <w:b/>
                <w:bCs/>
              </w:rPr>
            </w:pPr>
            <w:r>
              <w:rPr>
                <w:b/>
                <w:bCs/>
              </w:rPr>
              <w:t>22 199 873</w:t>
            </w:r>
          </w:p>
        </w:tc>
        <w:tc>
          <w:tcPr>
            <w:tcW w:w="1394" w:type="dxa"/>
            <w:tcBorders>
              <w:top w:val="double" w:sz="6" w:space="0" w:color="F79646"/>
              <w:left w:val="single" w:sz="8" w:space="0" w:color="F79646"/>
              <w:bottom w:val="single" w:sz="8" w:space="0" w:color="F79646"/>
              <w:right w:val="single" w:sz="8" w:space="0" w:color="F79646"/>
            </w:tcBorders>
          </w:tcPr>
          <w:p w:rsidR="008F4334" w:rsidRPr="00305A8E" w:rsidRDefault="008F4334" w:rsidP="008F4334">
            <w:pPr>
              <w:pStyle w:val="AERtabletext-numbers"/>
              <w:spacing w:line="240" w:lineRule="auto"/>
              <w:rPr>
                <w:b/>
                <w:bCs/>
              </w:rPr>
            </w:pPr>
            <w:r>
              <w:rPr>
                <w:b/>
                <w:bCs/>
              </w:rPr>
              <w:t>13.9</w:t>
            </w:r>
          </w:p>
        </w:tc>
      </w:tr>
    </w:tbl>
    <w:p w:rsidR="001530B0" w:rsidRDefault="001530B0" w:rsidP="00BD5F6E">
      <w:pPr>
        <w:pStyle w:val="AERbulletlistfirststyle"/>
        <w:numPr>
          <w:ilvl w:val="0"/>
          <w:numId w:val="0"/>
        </w:numPr>
        <w:spacing w:line="240" w:lineRule="auto"/>
      </w:pPr>
    </w:p>
    <w:p w:rsidR="000460AD" w:rsidRDefault="007778B1" w:rsidP="004E14C6">
      <w:pPr>
        <w:pStyle w:val="AERheading2"/>
        <w:numPr>
          <w:ilvl w:val="1"/>
          <w:numId w:val="8"/>
        </w:numPr>
      </w:pPr>
      <w:r>
        <w:t>ActewAGL</w:t>
      </w:r>
    </w:p>
    <w:p w:rsidR="000460AD" w:rsidRDefault="00B91FED" w:rsidP="000460AD">
      <w:pPr>
        <w:pStyle w:val="AERbodytext"/>
      </w:pPr>
      <w:proofErr w:type="spellStart"/>
      <w:r>
        <w:t>ActewAGL’s</w:t>
      </w:r>
      <w:proofErr w:type="spellEnd"/>
      <w:r>
        <w:t xml:space="preserve"> </w:t>
      </w:r>
      <w:r w:rsidR="005A4697">
        <w:t>Power Factor Correction (PF</w:t>
      </w:r>
      <w:r>
        <w:t xml:space="preserve">C) project is a continuation </w:t>
      </w:r>
      <w:r w:rsidR="00ED543A">
        <w:t xml:space="preserve">of the project commenced in </w:t>
      </w:r>
      <w:r>
        <w:t>2009–10.</w:t>
      </w:r>
      <w:r w:rsidR="005A4697">
        <w:t xml:space="preserve"> In 2011–12 ActewAGL </w:t>
      </w:r>
      <w:r>
        <w:t>spent $39 349</w:t>
      </w:r>
      <w:r w:rsidR="00ED543A">
        <w:t xml:space="preserve"> on this project</w:t>
      </w:r>
      <w:r w:rsidR="000E6D44">
        <w:t>. A</w:t>
      </w:r>
      <w:r>
        <w:t xml:space="preserve">s part of an agreement between ActewAGL and </w:t>
      </w:r>
      <w:proofErr w:type="spellStart"/>
      <w:r>
        <w:t>TransGrid</w:t>
      </w:r>
      <w:proofErr w:type="spellEnd"/>
      <w:r>
        <w:t xml:space="preserve">, ActewAGL intends to claim half of the </w:t>
      </w:r>
      <w:r w:rsidR="00C04F82">
        <w:br/>
      </w:r>
      <w:r>
        <w:t xml:space="preserve">2011–12 project costs </w:t>
      </w:r>
      <w:r w:rsidR="00262E50">
        <w:t xml:space="preserve">from </w:t>
      </w:r>
      <w:proofErr w:type="spellStart"/>
      <w:r>
        <w:t>TransGrid</w:t>
      </w:r>
      <w:proofErr w:type="spellEnd"/>
      <w:r>
        <w:t xml:space="preserve">. As such, ActewAGL </w:t>
      </w:r>
      <w:r w:rsidR="00464446">
        <w:t xml:space="preserve">has </w:t>
      </w:r>
      <w:r>
        <w:t>cla</w:t>
      </w:r>
      <w:r w:rsidR="008C1C5C">
        <w:t>imed DMIA expenditure of $</w:t>
      </w:r>
      <w:r w:rsidR="0080095A">
        <w:t>19 675</w:t>
      </w:r>
      <w:r w:rsidR="000460AD">
        <w:t xml:space="preserve"> for continued development work</w:t>
      </w:r>
      <w:r w:rsidR="00ED543A">
        <w:t xml:space="preserve"> on the PFC project</w:t>
      </w:r>
      <w:r w:rsidR="000460AD">
        <w:t>.</w:t>
      </w:r>
      <w:r>
        <w:t xml:space="preserve"> </w:t>
      </w:r>
      <w:r w:rsidR="004B2E13">
        <w:t>The</w:t>
      </w:r>
      <w:r w:rsidR="000460AD">
        <w:t xml:space="preserve"> project aims to reduce demand for standard control services for large commercial customers who record 15 minute </w:t>
      </w:r>
      <w:r w:rsidR="000460AD">
        <w:lastRenderedPageBreak/>
        <w:t xml:space="preserve">interval consumption data across its network. </w:t>
      </w:r>
      <w:r w:rsidR="00E27DC1">
        <w:t xml:space="preserve">ActewAGL anticipates this project will be completed in May 2014. </w:t>
      </w:r>
      <w:r w:rsidR="000460AD">
        <w:t xml:space="preserve">Details about this project can be found in </w:t>
      </w:r>
      <w:proofErr w:type="spellStart"/>
      <w:r w:rsidR="000460AD">
        <w:t>ActewAGL's</w:t>
      </w:r>
      <w:proofErr w:type="spellEnd"/>
      <w:r w:rsidR="000460AD">
        <w:t xml:space="preserve"> DMIS report. The AER approved </w:t>
      </w:r>
      <w:proofErr w:type="spellStart"/>
      <w:r w:rsidR="000460AD">
        <w:t>ActewAGL's</w:t>
      </w:r>
      <w:proofErr w:type="spellEnd"/>
      <w:r w:rsidR="000460AD">
        <w:t xml:space="preserve"> claimed DMIA expenditure in 201</w:t>
      </w:r>
      <w:r w:rsidR="0080095A">
        <w:t>1</w:t>
      </w:r>
      <w:r w:rsidR="000460AD">
        <w:t>–1</w:t>
      </w:r>
      <w:r w:rsidR="0080095A">
        <w:t>2</w:t>
      </w:r>
      <w:r w:rsidR="000460AD">
        <w:t xml:space="preserve"> because it meets the DMIA </w:t>
      </w:r>
      <w:r w:rsidR="00F74390">
        <w:t>criteria as set out in table A.1</w:t>
      </w:r>
      <w:r w:rsidR="000460AD">
        <w:t>.</w:t>
      </w:r>
    </w:p>
    <w:p w:rsidR="000460AD" w:rsidRDefault="007778B1" w:rsidP="000460AD">
      <w:pPr>
        <w:pStyle w:val="AERheading2"/>
      </w:pPr>
      <w:proofErr w:type="spellStart"/>
      <w:r>
        <w:t>Ausgrid</w:t>
      </w:r>
      <w:proofErr w:type="spellEnd"/>
    </w:p>
    <w:p w:rsidR="000460AD" w:rsidRDefault="000460AD" w:rsidP="000460AD">
      <w:pPr>
        <w:pStyle w:val="AERbodytext"/>
      </w:pPr>
      <w:proofErr w:type="spellStart"/>
      <w:r>
        <w:t>Ausgrid</w:t>
      </w:r>
      <w:proofErr w:type="spellEnd"/>
      <w:r>
        <w:t xml:space="preserve"> claimed DMIA expenditure of $</w:t>
      </w:r>
      <w:r w:rsidR="009C5E4C">
        <w:t>661 335</w:t>
      </w:r>
      <w:r>
        <w:t xml:space="preserve"> for </w:t>
      </w:r>
      <w:r w:rsidR="009C5E4C">
        <w:t>six</w:t>
      </w:r>
      <w:r>
        <w:t xml:space="preserve"> projects</w:t>
      </w:r>
      <w:r w:rsidR="009C5E4C">
        <w:t xml:space="preserve">. Of </w:t>
      </w:r>
      <w:r w:rsidR="00262E50">
        <w:t>the six projects</w:t>
      </w:r>
      <w:r w:rsidR="009C5E4C">
        <w:t xml:space="preserve">, four </w:t>
      </w:r>
      <w:r w:rsidR="00262E50">
        <w:t xml:space="preserve">are </w:t>
      </w:r>
      <w:r w:rsidR="009C5E4C">
        <w:t xml:space="preserve">new projects and </w:t>
      </w:r>
      <w:r w:rsidR="006E1D4D">
        <w:t>two</w:t>
      </w:r>
      <w:r w:rsidR="009C5E4C">
        <w:t xml:space="preserve"> </w:t>
      </w:r>
      <w:r w:rsidR="00262E50">
        <w:t xml:space="preserve">are </w:t>
      </w:r>
      <w:r w:rsidR="009C5E4C">
        <w:t>ongoing projects</w:t>
      </w:r>
      <w:r w:rsidR="006E1D4D">
        <w:t xml:space="preserve"> (</w:t>
      </w:r>
      <w:r w:rsidR="00262E50">
        <w:t xml:space="preserve">for </w:t>
      </w:r>
      <w:r w:rsidR="000E6D44">
        <w:t xml:space="preserve">which </w:t>
      </w:r>
      <w:r w:rsidR="00262E50">
        <w:t xml:space="preserve">expenditures </w:t>
      </w:r>
      <w:r w:rsidR="000E6D44">
        <w:t xml:space="preserve">were </w:t>
      </w:r>
      <w:r w:rsidR="006E1D4D">
        <w:t xml:space="preserve">approved in </w:t>
      </w:r>
      <w:r w:rsidR="00911D3A">
        <w:br/>
      </w:r>
      <w:r w:rsidR="006E1D4D">
        <w:t>2010–11)</w:t>
      </w:r>
      <w:r w:rsidR="009C5E4C">
        <w:t>.</w:t>
      </w:r>
    </w:p>
    <w:p w:rsidR="00CB05D3" w:rsidRDefault="00CB05D3" w:rsidP="000460AD">
      <w:pPr>
        <w:pStyle w:val="AERbodytext"/>
      </w:pPr>
      <w:proofErr w:type="spellStart"/>
      <w:r>
        <w:t>Ausgrid’s</w:t>
      </w:r>
      <w:proofErr w:type="spellEnd"/>
      <w:r>
        <w:t xml:space="preserve"> Reliability Improvements for Large Embedded Generators (RILEG) project is a</w:t>
      </w:r>
      <w:r w:rsidR="00262E50">
        <w:t xml:space="preserve"> continuing</w:t>
      </w:r>
      <w:r>
        <w:t xml:space="preserve"> project from 2010–11. </w:t>
      </w:r>
      <w:proofErr w:type="spellStart"/>
      <w:r w:rsidR="000460AD">
        <w:t>Ausgrid</w:t>
      </w:r>
      <w:proofErr w:type="spellEnd"/>
      <w:r w:rsidR="000460AD">
        <w:t xml:space="preserve"> stated that its RILEG project involves </w:t>
      </w:r>
      <w:r w:rsidR="00262E50">
        <w:t xml:space="preserve">the provision of </w:t>
      </w:r>
      <w:r w:rsidR="000460AD">
        <w:t>network support from embedded generators</w:t>
      </w:r>
      <w:r w:rsidR="00505235">
        <w:t xml:space="preserve">. </w:t>
      </w:r>
      <w:r w:rsidR="000E6D44">
        <w:t xml:space="preserve">The objective of the project is to achieve </w:t>
      </w:r>
      <w:r w:rsidR="00505235">
        <w:t>satisfactory reliability</w:t>
      </w:r>
      <w:r w:rsidR="000E6D44">
        <w:t xml:space="preserve"> which</w:t>
      </w:r>
      <w:r w:rsidR="00505235">
        <w:t xml:space="preserve"> will be demonstrated if the generation delivers more than </w:t>
      </w:r>
      <w:r w:rsidR="004B5BD9">
        <w:t>14</w:t>
      </w:r>
      <w:r w:rsidR="00D17D4D">
        <w:t xml:space="preserve"> </w:t>
      </w:r>
      <w:r w:rsidR="00505235">
        <w:t xml:space="preserve">MVA during all critical (or potentially critical) peak demand periods. </w:t>
      </w:r>
      <w:proofErr w:type="spellStart"/>
      <w:r w:rsidR="00505235">
        <w:t>Ausgrid</w:t>
      </w:r>
      <w:proofErr w:type="spellEnd"/>
      <w:r w:rsidR="00505235">
        <w:t xml:space="preserve"> claimed $</w:t>
      </w:r>
      <w:r w:rsidR="004C726C">
        <w:t>434</w:t>
      </w:r>
      <w:r w:rsidR="00CE01D6">
        <w:t> </w:t>
      </w:r>
      <w:r w:rsidR="004C726C">
        <w:t>863</w:t>
      </w:r>
      <w:r w:rsidR="00505235">
        <w:t xml:space="preserve"> in 2011–12 for its RILEG project. </w:t>
      </w:r>
    </w:p>
    <w:p w:rsidR="00AF79AB" w:rsidRDefault="00AF79AB" w:rsidP="000460AD">
      <w:pPr>
        <w:pStyle w:val="AERbodytext"/>
      </w:pPr>
      <w:proofErr w:type="spellStart"/>
      <w:r>
        <w:t>Ausgrid’s</w:t>
      </w:r>
      <w:proofErr w:type="spellEnd"/>
      <w:r>
        <w:t xml:space="preserve"> Dynamic Load Control (DLC) of Small Hot Water Systems project is a </w:t>
      </w:r>
      <w:r w:rsidR="00262E50">
        <w:t xml:space="preserve">continuing project </w:t>
      </w:r>
      <w:r>
        <w:t>from 201</w:t>
      </w:r>
      <w:r w:rsidR="000E6D44">
        <w:t>0–11</w:t>
      </w:r>
      <w:r w:rsidR="00CE6F37">
        <w:t xml:space="preserve">. The DLC project trials dynamic load control of small and medium sized hot water systems </w:t>
      </w:r>
      <w:r w:rsidR="000A7575">
        <w:t xml:space="preserve">to turn off hot water systems for </w:t>
      </w:r>
      <w:r w:rsidR="00477048">
        <w:t xml:space="preserve">typically three to five hours </w:t>
      </w:r>
      <w:r w:rsidR="000E6D44">
        <w:t>which</w:t>
      </w:r>
      <w:r w:rsidR="00477048">
        <w:t xml:space="preserve"> actively manage network demand. </w:t>
      </w:r>
      <w:proofErr w:type="spellStart"/>
      <w:r>
        <w:t>Ausgrid</w:t>
      </w:r>
      <w:proofErr w:type="spellEnd"/>
      <w:r>
        <w:t xml:space="preserve"> spent $118 102</w:t>
      </w:r>
      <w:r w:rsidR="00C84D97">
        <w:t xml:space="preserve"> in </w:t>
      </w:r>
      <w:r w:rsidR="00CE6F37">
        <w:t xml:space="preserve">2011–12 on </w:t>
      </w:r>
      <w:r w:rsidR="00C84D97">
        <w:t>project costs</w:t>
      </w:r>
      <w:r>
        <w:t xml:space="preserve">. However, </w:t>
      </w:r>
      <w:proofErr w:type="spellStart"/>
      <w:r>
        <w:t>Ausgrid</w:t>
      </w:r>
      <w:proofErr w:type="spellEnd"/>
      <w:r>
        <w:t xml:space="preserve"> is only seeking to claim $91 102 as it </w:t>
      </w:r>
      <w:r w:rsidR="00262E50">
        <w:t xml:space="preserve">billed </w:t>
      </w:r>
      <w:proofErr w:type="spellStart"/>
      <w:r>
        <w:t>Trans</w:t>
      </w:r>
      <w:r w:rsidR="00D17D4D">
        <w:t>G</w:t>
      </w:r>
      <w:r>
        <w:t>rid</w:t>
      </w:r>
      <w:proofErr w:type="spellEnd"/>
      <w:r w:rsidR="00262E50">
        <w:t xml:space="preserve"> </w:t>
      </w:r>
      <w:r>
        <w:t xml:space="preserve">for $27 000. </w:t>
      </w:r>
      <w:proofErr w:type="spellStart"/>
      <w:r>
        <w:t>Ausgrid</w:t>
      </w:r>
      <w:proofErr w:type="spellEnd"/>
      <w:r>
        <w:t xml:space="preserve"> intends this project </w:t>
      </w:r>
      <w:r w:rsidR="000E6D44">
        <w:t>will</w:t>
      </w:r>
      <w:r>
        <w:t xml:space="preserve"> be completed in 2012–13.</w:t>
      </w:r>
    </w:p>
    <w:p w:rsidR="00932D14" w:rsidRDefault="00932D14" w:rsidP="000460AD">
      <w:pPr>
        <w:pStyle w:val="AERbodytext"/>
      </w:pPr>
      <w:proofErr w:type="spellStart"/>
      <w:r>
        <w:t>Ausgrid</w:t>
      </w:r>
      <w:proofErr w:type="spellEnd"/>
      <w:r>
        <w:t xml:space="preserve"> claimed </w:t>
      </w:r>
      <w:r w:rsidRPr="00342CA9">
        <w:t xml:space="preserve">DMIA expenditure of </w:t>
      </w:r>
      <w:r>
        <w:t xml:space="preserve">$39 251 in 2011–12 for its CBD Embedded Generator Connection Trial. </w:t>
      </w:r>
      <w:r w:rsidR="00361882">
        <w:t xml:space="preserve">The trial aims to develop technical solutions to the key connection issues, </w:t>
      </w:r>
      <w:r w:rsidR="002610C2">
        <w:t>of</w:t>
      </w:r>
      <w:r w:rsidR="00361882">
        <w:t xml:space="preserve"> equipment fault level limitations and feeder imbalance for high voltage (11kV) connections to </w:t>
      </w:r>
      <w:proofErr w:type="spellStart"/>
      <w:r w:rsidR="00D17D4D">
        <w:t>Ausgrid’s</w:t>
      </w:r>
      <w:proofErr w:type="spellEnd"/>
      <w:r w:rsidR="00D17D4D">
        <w:t xml:space="preserve"> </w:t>
      </w:r>
      <w:r w:rsidR="00361882">
        <w:t>triplex distribution network.</w:t>
      </w:r>
    </w:p>
    <w:p w:rsidR="00BE2112" w:rsidRDefault="00BE2112" w:rsidP="000460AD">
      <w:pPr>
        <w:pStyle w:val="AERbodytext"/>
      </w:pPr>
      <w:proofErr w:type="spellStart"/>
      <w:r>
        <w:t>Ausgrid’s</w:t>
      </w:r>
      <w:proofErr w:type="spellEnd"/>
      <w:r>
        <w:t xml:space="preserve"> Subsidised Off-peak Hot Water Con</w:t>
      </w:r>
      <w:r w:rsidR="0026779D">
        <w:t>nections program aims to encourage customers to connect large electric ho</w:t>
      </w:r>
      <w:r w:rsidR="00C075E6">
        <w:t>t</w:t>
      </w:r>
      <w:r w:rsidR="0026779D">
        <w:t xml:space="preserve"> water systems to off peak electricity. The program includes developing and demonstrating market approaches to achieve high take up rates. In 2011–12, total project costs totalled $91 007, of which </w:t>
      </w:r>
      <w:proofErr w:type="spellStart"/>
      <w:r w:rsidR="0026779D">
        <w:t>Ausgrid</w:t>
      </w:r>
      <w:proofErr w:type="spellEnd"/>
      <w:r w:rsidR="0026779D">
        <w:t xml:space="preserve"> claimed $79 007. The remaining $12 000 </w:t>
      </w:r>
      <w:r w:rsidR="00D17D4D">
        <w:t xml:space="preserve">has been </w:t>
      </w:r>
      <w:r w:rsidR="00262E50">
        <w:t xml:space="preserve">billed </w:t>
      </w:r>
      <w:r w:rsidR="0026779D">
        <w:t xml:space="preserve">to </w:t>
      </w:r>
      <w:proofErr w:type="spellStart"/>
      <w:r w:rsidR="0026779D">
        <w:t>Trans</w:t>
      </w:r>
      <w:r w:rsidR="00D17D4D">
        <w:t>G</w:t>
      </w:r>
      <w:r w:rsidR="0026779D">
        <w:t>rid</w:t>
      </w:r>
      <w:proofErr w:type="spellEnd"/>
      <w:r w:rsidR="0026779D">
        <w:t xml:space="preserve">.  </w:t>
      </w:r>
    </w:p>
    <w:p w:rsidR="000F6409" w:rsidRDefault="000F6409" w:rsidP="000460AD">
      <w:pPr>
        <w:pStyle w:val="AERbodytext"/>
      </w:pPr>
      <w:proofErr w:type="spellStart"/>
      <w:r>
        <w:t>Ausgrid</w:t>
      </w:r>
      <w:proofErr w:type="spellEnd"/>
      <w:r>
        <w:t xml:space="preserve"> claimed $863 in </w:t>
      </w:r>
      <w:r w:rsidRPr="00342CA9">
        <w:t xml:space="preserve">DMIA expenditure </w:t>
      </w:r>
      <w:r>
        <w:t>for its Market Research for residential air conditioner and pool pumps options.</w:t>
      </w:r>
      <w:r w:rsidR="002A7CDE">
        <w:t xml:space="preserve"> </w:t>
      </w:r>
      <w:proofErr w:type="spellStart"/>
      <w:r w:rsidR="002A7CDE">
        <w:t>Ausgrid</w:t>
      </w:r>
      <w:proofErr w:type="spellEnd"/>
      <w:r w:rsidR="002A7CDE">
        <w:t xml:space="preserve"> intends to gain an understanding of the </w:t>
      </w:r>
      <w:r w:rsidR="003D16D0">
        <w:t xml:space="preserve">take up rates for these products and the extent these rates can change for a range of customer incentives. </w:t>
      </w:r>
      <w:proofErr w:type="spellStart"/>
      <w:r w:rsidR="003D16D0">
        <w:t>Ausgrid</w:t>
      </w:r>
      <w:proofErr w:type="spellEnd"/>
      <w:r w:rsidR="003D16D0">
        <w:t xml:space="preserve"> also intends to </w:t>
      </w:r>
      <w:r w:rsidR="002A7CDE">
        <w:t xml:space="preserve">gain an understanding of the number of households that might participate in a program and </w:t>
      </w:r>
      <w:r w:rsidR="00262E50">
        <w:t xml:space="preserve">the </w:t>
      </w:r>
      <w:r w:rsidR="002A7CDE">
        <w:t>associated cost</w:t>
      </w:r>
      <w:r w:rsidR="003D16D0">
        <w:t>s</w:t>
      </w:r>
      <w:r w:rsidR="002A7CDE">
        <w:t xml:space="preserve">. </w:t>
      </w:r>
      <w:proofErr w:type="spellStart"/>
      <w:r w:rsidR="002A7CDE">
        <w:t>Ausgrid</w:t>
      </w:r>
      <w:proofErr w:type="spellEnd"/>
      <w:r w:rsidR="002A7CDE">
        <w:t xml:space="preserve"> </w:t>
      </w:r>
      <w:r w:rsidR="00262E50">
        <w:t>expects</w:t>
      </w:r>
      <w:r w:rsidR="002A7CDE">
        <w:t xml:space="preserve"> this program to be completed in 2012–13</w:t>
      </w:r>
      <w:r w:rsidR="004A5F03">
        <w:t xml:space="preserve"> with the majority of DMIA expenditure falling in </w:t>
      </w:r>
      <w:r w:rsidR="00D17D4D">
        <w:t>that regulatory year</w:t>
      </w:r>
      <w:r w:rsidR="004A5F03">
        <w:t>.</w:t>
      </w:r>
    </w:p>
    <w:p w:rsidR="0044538F" w:rsidRDefault="0044538F" w:rsidP="000460AD">
      <w:pPr>
        <w:pStyle w:val="AERbodytext"/>
      </w:pPr>
      <w:proofErr w:type="spellStart"/>
      <w:r>
        <w:t>Ausgrid’s</w:t>
      </w:r>
      <w:proofErr w:type="spellEnd"/>
      <w:r>
        <w:t xml:space="preserve"> Dynamic Peak Rebate (DPR) for medium to large non-residential </w:t>
      </w:r>
      <w:r w:rsidR="003D16D0">
        <w:t>customer’s</w:t>
      </w:r>
      <w:r>
        <w:t xml:space="preserve"> trial provides an incentive for customers to reduce demand when network assets are operating at capacity</w:t>
      </w:r>
      <w:r w:rsidR="003D16D0">
        <w:t xml:space="preserve">. </w:t>
      </w:r>
      <w:proofErr w:type="spellStart"/>
      <w:r w:rsidR="003D16D0">
        <w:t>Ausgrid</w:t>
      </w:r>
      <w:proofErr w:type="spellEnd"/>
      <w:r w:rsidR="003D16D0">
        <w:t xml:space="preserve"> anticipates this peak period will be approximately 1</w:t>
      </w:r>
      <w:r>
        <w:t xml:space="preserve">0–20 days annually. </w:t>
      </w:r>
      <w:proofErr w:type="spellStart"/>
      <w:r>
        <w:t>Ausgrid</w:t>
      </w:r>
      <w:proofErr w:type="spellEnd"/>
      <w:r>
        <w:t xml:space="preserve"> is seeking to determine </w:t>
      </w:r>
      <w:r w:rsidR="000574D3">
        <w:t>a methodology to estimate expected customer electricity demand and rebate levels from the customer response</w:t>
      </w:r>
      <w:r>
        <w:t xml:space="preserve">. </w:t>
      </w:r>
      <w:proofErr w:type="spellStart"/>
      <w:r>
        <w:t>Ausgrid</w:t>
      </w:r>
      <w:proofErr w:type="spellEnd"/>
      <w:r>
        <w:t xml:space="preserve"> has claimed $16 248 for the DPR trial.</w:t>
      </w:r>
    </w:p>
    <w:p w:rsidR="000460AD" w:rsidRPr="008F0959" w:rsidRDefault="0072091C" w:rsidP="000460AD">
      <w:pPr>
        <w:pStyle w:val="AERbodytext"/>
      </w:pPr>
      <w:r w:rsidRPr="00553B68">
        <w:lastRenderedPageBreak/>
        <w:t>Further d</w:t>
      </w:r>
      <w:r w:rsidR="000460AD" w:rsidRPr="00553B68">
        <w:t xml:space="preserve">etails about these projects can be found in </w:t>
      </w:r>
      <w:proofErr w:type="spellStart"/>
      <w:r w:rsidR="000460AD" w:rsidRPr="00553B68">
        <w:t>Ausgrid's</w:t>
      </w:r>
      <w:proofErr w:type="spellEnd"/>
      <w:r w:rsidR="000460AD" w:rsidRPr="00553B68">
        <w:t xml:space="preserve"> DMIS report. The AER </w:t>
      </w:r>
      <w:r w:rsidR="00262E50" w:rsidRPr="00553B68">
        <w:t xml:space="preserve">has </w:t>
      </w:r>
      <w:r w:rsidR="000460AD" w:rsidRPr="00553B68">
        <w:t xml:space="preserve">approved </w:t>
      </w:r>
      <w:proofErr w:type="spellStart"/>
      <w:r w:rsidR="000460AD" w:rsidRPr="00553B68">
        <w:t>Ausgrid's</w:t>
      </w:r>
      <w:proofErr w:type="spellEnd"/>
      <w:r w:rsidR="000460AD" w:rsidRPr="00553B68">
        <w:t xml:space="preserve"> </w:t>
      </w:r>
      <w:r w:rsidR="0044538F" w:rsidRPr="00553B68">
        <w:t>claimed DMIA expenditure in 2011–12</w:t>
      </w:r>
      <w:r w:rsidR="000460AD" w:rsidRPr="00553B68">
        <w:t xml:space="preserve"> because it meets the DMIA c</w:t>
      </w:r>
      <w:r w:rsidR="00F74390" w:rsidRPr="00553B68">
        <w:t>rite</w:t>
      </w:r>
      <w:r w:rsidR="007C21B4" w:rsidRPr="00553B68">
        <w:t>ria as set out in tables A.2–A.</w:t>
      </w:r>
      <w:r w:rsidR="006836D4" w:rsidRPr="00553B68">
        <w:t>7</w:t>
      </w:r>
      <w:r w:rsidR="000460AD" w:rsidRPr="00553B68">
        <w:t>.</w:t>
      </w:r>
    </w:p>
    <w:p w:rsidR="000460AD" w:rsidRPr="00342CA9" w:rsidRDefault="000460AD" w:rsidP="00402FFF">
      <w:pPr>
        <w:pStyle w:val="AERheading2"/>
      </w:pPr>
      <w:r w:rsidRPr="00342CA9">
        <w:t xml:space="preserve">Endeavour Energy </w:t>
      </w:r>
    </w:p>
    <w:p w:rsidR="00784619" w:rsidRPr="00342CA9" w:rsidRDefault="00784619" w:rsidP="000460AD">
      <w:pPr>
        <w:pStyle w:val="AERbodytext"/>
      </w:pPr>
      <w:r w:rsidRPr="00342CA9">
        <w:t xml:space="preserve">Endeavour Energy claimed </w:t>
      </w:r>
      <w:r w:rsidR="005D0966" w:rsidRPr="00342CA9">
        <w:t xml:space="preserve">DMIA expenditure of </w:t>
      </w:r>
      <w:r w:rsidRPr="00342CA9">
        <w:t xml:space="preserve">$268 642 in </w:t>
      </w:r>
      <w:r w:rsidR="00E17AA1" w:rsidRPr="00342CA9">
        <w:t xml:space="preserve">2011–12 </w:t>
      </w:r>
      <w:r w:rsidRPr="00342CA9">
        <w:t xml:space="preserve">for four demand management projects, two of which </w:t>
      </w:r>
      <w:r w:rsidR="00464446">
        <w:t xml:space="preserve">expenditure was </w:t>
      </w:r>
      <w:r w:rsidRPr="00342CA9">
        <w:t xml:space="preserve">approved by the AER in 2010–11 and two new projects which were developed and commenced in 2011–12. </w:t>
      </w:r>
    </w:p>
    <w:p w:rsidR="009704B3" w:rsidRPr="00342CA9" w:rsidRDefault="000100AF" w:rsidP="000460AD">
      <w:pPr>
        <w:pStyle w:val="AERbodytext"/>
      </w:pPr>
      <w:r w:rsidRPr="00342CA9">
        <w:t xml:space="preserve">In August 2010, </w:t>
      </w:r>
      <w:r w:rsidR="000814C6">
        <w:t xml:space="preserve">the AER </w:t>
      </w:r>
      <w:r w:rsidRPr="00342CA9">
        <w:t>approv</w:t>
      </w:r>
      <w:r w:rsidR="000814C6">
        <w:t>ed</w:t>
      </w:r>
      <w:r w:rsidRPr="00342CA9">
        <w:t xml:space="preserve"> phase 1 of the Rooty Hill Residential Demand Management Program</w:t>
      </w:r>
      <w:r w:rsidR="000814C6">
        <w:t xml:space="preserve">. Endeavour Energy </w:t>
      </w:r>
      <w:r w:rsidRPr="00342CA9">
        <w:t>commence</w:t>
      </w:r>
      <w:r w:rsidR="000814C6">
        <w:t>d</w:t>
      </w:r>
      <w:r w:rsidRPr="00342CA9">
        <w:t xml:space="preserve"> </w:t>
      </w:r>
      <w:r w:rsidR="0042307B">
        <w:t xml:space="preserve">enlisting </w:t>
      </w:r>
      <w:r w:rsidRPr="00342CA9">
        <w:t xml:space="preserve">residential customers to the air conditioning cycling (Cool Saver) program and the peak time rebate (Peak Saver) program. </w:t>
      </w:r>
      <w:r w:rsidR="000460AD" w:rsidRPr="00342CA9">
        <w:t xml:space="preserve">The programs are based on providing financial reward to customers that reduce electricity consumption rather than penalising them for electricity consumed. They are paid for the quantity of electricity not consumed. </w:t>
      </w:r>
      <w:r w:rsidRPr="00342CA9">
        <w:t>Endeavour Energy claimed DMIA expenditure</w:t>
      </w:r>
      <w:r w:rsidR="0042307B">
        <w:t xml:space="preserve"> of </w:t>
      </w:r>
      <w:r w:rsidRPr="00342CA9">
        <w:t>$96 388 for its Rooty Hill Residential Demand Management Program in 2011</w:t>
      </w:r>
      <w:r w:rsidR="0042307B">
        <w:noBreakHyphen/>
      </w:r>
      <w:r w:rsidRPr="00342CA9">
        <w:t xml:space="preserve">12. </w:t>
      </w:r>
      <w:r w:rsidR="0042307B">
        <w:t>Expenditures</w:t>
      </w:r>
      <w:r w:rsidR="0042307B" w:rsidRPr="00342CA9">
        <w:t xml:space="preserve"> </w:t>
      </w:r>
      <w:r w:rsidR="000C1E08" w:rsidRPr="00342CA9">
        <w:t xml:space="preserve">sought for this project </w:t>
      </w:r>
      <w:r w:rsidR="00C04F82">
        <w:t>will provide for</w:t>
      </w:r>
      <w:r w:rsidR="000C1E08" w:rsidRPr="00342CA9">
        <w:t xml:space="preserve"> the purchase and installation of metering and communications equipment.</w:t>
      </w:r>
      <w:r w:rsidR="000C1E08" w:rsidRPr="00342CA9">
        <w:rPr>
          <w:rStyle w:val="FootnoteReference"/>
        </w:rPr>
        <w:footnoteReference w:id="1"/>
      </w:r>
    </w:p>
    <w:p w:rsidR="001A1B3C" w:rsidRDefault="001A1B3C" w:rsidP="001A1B3C">
      <w:pPr>
        <w:pStyle w:val="AERbodytext"/>
      </w:pPr>
      <w:r w:rsidRPr="00342CA9">
        <w:t>Endeavour Energy claimed DMIA expenditure of $48 000 for its Standby Power Reporting (</w:t>
      </w:r>
      <w:proofErr w:type="spellStart"/>
      <w:r w:rsidRPr="00342CA9">
        <w:t>PowerView</w:t>
      </w:r>
      <w:proofErr w:type="spellEnd"/>
      <w:r w:rsidRPr="00342CA9">
        <w:t xml:space="preserve">) project in 2011–12. The </w:t>
      </w:r>
      <w:proofErr w:type="spellStart"/>
      <w:r w:rsidRPr="00342CA9">
        <w:t>PowerView</w:t>
      </w:r>
      <w:proofErr w:type="spellEnd"/>
      <w:r w:rsidRPr="00342CA9">
        <w:t xml:space="preserve"> project was developed to inform customers of their standby power usage via a web portal</w:t>
      </w:r>
      <w:r w:rsidR="00EF7330">
        <w:t xml:space="preserve">. The trial </w:t>
      </w:r>
      <w:r w:rsidR="0042307B">
        <w:t xml:space="preserve">seeks to change </w:t>
      </w:r>
      <w:r w:rsidR="00EF7330">
        <w:t xml:space="preserve">customers behavioural and consumption patterns </w:t>
      </w:r>
      <w:r w:rsidR="0042307B">
        <w:t xml:space="preserve">by </w:t>
      </w:r>
      <w:r w:rsidRPr="00342CA9">
        <w:t xml:space="preserve">enabling them to take action to reduce their standby power consumption. </w:t>
      </w:r>
    </w:p>
    <w:p w:rsidR="00091DBD" w:rsidRDefault="00091DBD" w:rsidP="001A1B3C">
      <w:pPr>
        <w:pStyle w:val="AERbodytext"/>
      </w:pPr>
      <w:r>
        <w:t>Endeavour Energy claimed DMIA expenditure of $</w:t>
      </w:r>
      <w:r w:rsidR="0075515E">
        <w:t xml:space="preserve">51 749 for the first phase of its Glenmore Park Demand Response Trial. </w:t>
      </w:r>
      <w:r w:rsidR="00A41841">
        <w:t>The trial will provide an insight into how smart meters can be used to reduce peak demand through time-based financial incentives, information from in</w:t>
      </w:r>
      <w:r w:rsidR="00464446">
        <w:noBreakHyphen/>
      </w:r>
      <w:r w:rsidR="00A41841">
        <w:t xml:space="preserve">home displays and control of air conditioners. </w:t>
      </w:r>
      <w:r w:rsidR="00082F17">
        <w:t>Th</w:t>
      </w:r>
      <w:r w:rsidR="0040457F">
        <w:t xml:space="preserve">is </w:t>
      </w:r>
      <w:r w:rsidR="00082F17">
        <w:t xml:space="preserve">phase involves selecting </w:t>
      </w:r>
      <w:r w:rsidR="0040457F">
        <w:t xml:space="preserve">technology and </w:t>
      </w:r>
      <w:r w:rsidR="00082F17">
        <w:t>testing the usability and technical performance of in-home displays</w:t>
      </w:r>
      <w:r w:rsidR="0040457F">
        <w:t xml:space="preserve"> (IHDs)</w:t>
      </w:r>
      <w:r w:rsidR="00082F17">
        <w:t xml:space="preserve"> </w:t>
      </w:r>
      <w:r w:rsidR="0040457F">
        <w:t xml:space="preserve">which will </w:t>
      </w:r>
      <w:r w:rsidR="00C659A9">
        <w:t>educate</w:t>
      </w:r>
      <w:r w:rsidR="0040457F">
        <w:t xml:space="preserve"> customers </w:t>
      </w:r>
      <w:r w:rsidR="00C659A9">
        <w:t>on</w:t>
      </w:r>
      <w:r w:rsidR="0040457F">
        <w:t xml:space="preserve"> their household </w:t>
      </w:r>
      <w:r w:rsidR="00C659A9">
        <w:t xml:space="preserve">electricity </w:t>
      </w:r>
      <w:r w:rsidR="0040457F">
        <w:t xml:space="preserve">consumption </w:t>
      </w:r>
      <w:r w:rsidR="00C659A9">
        <w:t>(</w:t>
      </w:r>
      <w:r w:rsidR="0040457F">
        <w:t>in real time</w:t>
      </w:r>
      <w:r w:rsidR="00C659A9">
        <w:t>)</w:t>
      </w:r>
      <w:r w:rsidR="0040457F">
        <w:t xml:space="preserve"> and their historical use</w:t>
      </w:r>
      <w:r w:rsidR="00082F17">
        <w:t xml:space="preserve">. </w:t>
      </w:r>
      <w:r w:rsidR="0040457F">
        <w:t xml:space="preserve">The trial aims to quantify the </w:t>
      </w:r>
      <w:r w:rsidR="00C659A9">
        <w:t xml:space="preserve">electricity use (and associated </w:t>
      </w:r>
      <w:r w:rsidR="0040457F">
        <w:t>demand reduction</w:t>
      </w:r>
      <w:r w:rsidR="00C659A9">
        <w:t>)</w:t>
      </w:r>
      <w:r w:rsidR="0040457F">
        <w:t xml:space="preserve"> </w:t>
      </w:r>
      <w:r w:rsidR="00C659A9">
        <w:t xml:space="preserve">and compare </w:t>
      </w:r>
      <w:r w:rsidR="0042307B">
        <w:t xml:space="preserve">it </w:t>
      </w:r>
      <w:r w:rsidR="00C659A9">
        <w:t xml:space="preserve">with the electricity use </w:t>
      </w:r>
      <w:r w:rsidR="0040457F">
        <w:t>of non-trial participants.</w:t>
      </w:r>
      <w:r w:rsidR="007E7BB0">
        <w:t xml:space="preserve"> </w:t>
      </w:r>
      <w:r w:rsidR="00C659A9">
        <w:t>T</w:t>
      </w:r>
      <w:r w:rsidR="007E7BB0">
        <w:t xml:space="preserve">he second and third phases will involve Glenmore Park residents with existing smart meters and expanding the pilot area, respectively. </w:t>
      </w:r>
    </w:p>
    <w:p w:rsidR="00173F12" w:rsidRPr="00173F12" w:rsidRDefault="00173F12" w:rsidP="001A1B3C">
      <w:pPr>
        <w:pStyle w:val="AERbodytext"/>
        <w:rPr>
          <w:i/>
        </w:rPr>
      </w:pPr>
      <w:r>
        <w:t>Endeavour Energy’s Data Analysis and Reporting pro</w:t>
      </w:r>
      <w:r w:rsidR="002F301B">
        <w:t>ject</w:t>
      </w:r>
      <w:r>
        <w:t xml:space="preserve"> is a new initiative. This project is designed to provide statistical and data analytical services to continue analysis and reporting of </w:t>
      </w:r>
      <w:r w:rsidR="00D17D4D">
        <w:t xml:space="preserve">the </w:t>
      </w:r>
      <w:r>
        <w:t xml:space="preserve">Blacktown Solar City project, </w:t>
      </w:r>
      <w:proofErr w:type="spellStart"/>
      <w:r>
        <w:t>PeakSaver</w:t>
      </w:r>
      <w:proofErr w:type="spellEnd"/>
      <w:r>
        <w:t xml:space="preserve"> and </w:t>
      </w:r>
      <w:proofErr w:type="spellStart"/>
      <w:r>
        <w:t>CoolSaver</w:t>
      </w:r>
      <w:proofErr w:type="spellEnd"/>
      <w:r>
        <w:t xml:space="preserve"> Residential Demand Management Programs, as well as pilots and trials of current energy and efficiency demand management programs. Endeavour Energy </w:t>
      </w:r>
      <w:r w:rsidR="004E73AD">
        <w:t>considered</w:t>
      </w:r>
      <w:r>
        <w:t xml:space="preserve"> the use of expert statistical analysts will reduce the margin of error in predicting the expected dem</w:t>
      </w:r>
      <w:r w:rsidRPr="00F5500B">
        <w:t xml:space="preserve">and reductions of </w:t>
      </w:r>
      <w:r w:rsidR="002F301B">
        <w:t xml:space="preserve">current and </w:t>
      </w:r>
      <w:r w:rsidRPr="00F5500B">
        <w:t xml:space="preserve">future projects. Endeavour Energy also undertook this project to </w:t>
      </w:r>
      <w:r w:rsidR="00F5500B" w:rsidRPr="00F5500B">
        <w:t xml:space="preserve">determine if </w:t>
      </w:r>
      <w:r w:rsidRPr="00F5500B">
        <w:t xml:space="preserve">target numbers </w:t>
      </w:r>
      <w:r w:rsidR="00F5500B" w:rsidRPr="00F5500B">
        <w:t xml:space="preserve">are statistically robust to </w:t>
      </w:r>
      <w:r w:rsidR="00F5500B" w:rsidRPr="004E73AD">
        <w:t>project impacts of increases in the scale of trials</w:t>
      </w:r>
      <w:r w:rsidRPr="004E73AD">
        <w:t xml:space="preserve">. Endeavour Energy claimed </w:t>
      </w:r>
      <w:proofErr w:type="gramStart"/>
      <w:r w:rsidRPr="004E73AD">
        <w:t>$72 505 in DMIA</w:t>
      </w:r>
      <w:r>
        <w:t xml:space="preserve"> expenditure for its Data Analysis and Reporting project</w:t>
      </w:r>
      <w:proofErr w:type="gramEnd"/>
      <w:r>
        <w:t>.</w:t>
      </w:r>
    </w:p>
    <w:p w:rsidR="000460AD" w:rsidRPr="00786217" w:rsidRDefault="000460AD" w:rsidP="000460AD">
      <w:pPr>
        <w:pStyle w:val="AERbodytext"/>
      </w:pPr>
      <w:r w:rsidRPr="00173F12">
        <w:lastRenderedPageBreak/>
        <w:t>The AER approved Endeavour Energy's claimed DMIA expenditure for 201</w:t>
      </w:r>
      <w:r w:rsidR="00342CA9" w:rsidRPr="00173F12">
        <w:t>1–12</w:t>
      </w:r>
      <w:r w:rsidRPr="00173F12">
        <w:t xml:space="preserve"> because it meets the DMIA crite</w:t>
      </w:r>
      <w:r w:rsidR="0098195E" w:rsidRPr="00173F12">
        <w:t>ria as set out in tables </w:t>
      </w:r>
      <w:r w:rsidR="006836D4" w:rsidRPr="00173F12">
        <w:t>A.8</w:t>
      </w:r>
      <w:r w:rsidR="0098195E" w:rsidRPr="00173F12">
        <w:t>–A.</w:t>
      </w:r>
      <w:r w:rsidR="006836D4" w:rsidRPr="00173F12">
        <w:t>11</w:t>
      </w:r>
      <w:r w:rsidR="0098195E" w:rsidRPr="00173F12">
        <w:t>.</w:t>
      </w:r>
      <w:r w:rsidR="000C1E08" w:rsidRPr="00173F12">
        <w:t xml:space="preserve"> </w:t>
      </w:r>
      <w:r w:rsidR="00262E50" w:rsidRPr="00173F12">
        <w:t>Further d</w:t>
      </w:r>
      <w:r w:rsidR="000C1E08" w:rsidRPr="00173F12">
        <w:t>etails about these projects can be found in Endeavour Energy's DMIS report.</w:t>
      </w:r>
    </w:p>
    <w:p w:rsidR="000460AD" w:rsidRDefault="000460AD" w:rsidP="000460AD">
      <w:pPr>
        <w:pStyle w:val="AERheading2"/>
      </w:pPr>
      <w:proofErr w:type="spellStart"/>
      <w:r>
        <w:t>Ergon</w:t>
      </w:r>
      <w:proofErr w:type="spellEnd"/>
      <w:r>
        <w:t xml:space="preserve"> Energy </w:t>
      </w:r>
    </w:p>
    <w:p w:rsidR="00680D6D" w:rsidRPr="00342CA9" w:rsidRDefault="00680D6D" w:rsidP="00680D6D">
      <w:pPr>
        <w:pStyle w:val="AERbodytext"/>
      </w:pPr>
      <w:proofErr w:type="spellStart"/>
      <w:r>
        <w:t>Ergon</w:t>
      </w:r>
      <w:proofErr w:type="spellEnd"/>
      <w:r>
        <w:t xml:space="preserve"> </w:t>
      </w:r>
      <w:r w:rsidRPr="00342CA9">
        <w:t>Energy claimed DMIA expenditure of $</w:t>
      </w:r>
      <w:r>
        <w:t>540 108</w:t>
      </w:r>
      <w:r w:rsidRPr="00342CA9">
        <w:t xml:space="preserve"> in 2011–12 for </w:t>
      </w:r>
      <w:r>
        <w:t>10</w:t>
      </w:r>
      <w:r w:rsidRPr="00342CA9">
        <w:t xml:space="preserve"> demand management projects</w:t>
      </w:r>
      <w:r>
        <w:t>. Of th</w:t>
      </w:r>
      <w:r w:rsidR="0055754A">
        <w:t>ese</w:t>
      </w:r>
      <w:r>
        <w:t xml:space="preserve">, four projects are existing projects and </w:t>
      </w:r>
      <w:r w:rsidR="00464446">
        <w:t xml:space="preserve">had expenditure </w:t>
      </w:r>
      <w:r>
        <w:t xml:space="preserve">approved by the AER in 2010–11. The remaining six projects were added to the program in </w:t>
      </w:r>
      <w:r w:rsidRPr="00342CA9">
        <w:t>2011–12</w:t>
      </w:r>
      <w:r>
        <w:t xml:space="preserve"> </w:t>
      </w:r>
      <w:r w:rsidR="00334449">
        <w:t xml:space="preserve">after being </w:t>
      </w:r>
      <w:r>
        <w:t>subject to</w:t>
      </w:r>
      <w:r w:rsidR="00B96A34">
        <w:t xml:space="preserve"> </w:t>
      </w:r>
      <w:r>
        <w:t>a screen</w:t>
      </w:r>
      <w:r w:rsidR="00B96A34">
        <w:t>ing and feasibility process and a subsequent cost benefit analysis</w:t>
      </w:r>
      <w:r w:rsidR="00464446">
        <w:t xml:space="preserve"> by </w:t>
      </w:r>
      <w:proofErr w:type="spellStart"/>
      <w:r w:rsidR="00464446">
        <w:t>Ergon</w:t>
      </w:r>
      <w:proofErr w:type="spellEnd"/>
      <w:r w:rsidR="00464446">
        <w:t xml:space="preserve"> Energy</w:t>
      </w:r>
      <w:r w:rsidRPr="00342CA9">
        <w:t>.</w:t>
      </w:r>
      <w:r w:rsidR="00B96A34">
        <w:rPr>
          <w:rStyle w:val="FootnoteReference"/>
        </w:rPr>
        <w:footnoteReference w:id="2"/>
      </w:r>
      <w:r w:rsidRPr="00342CA9">
        <w:t xml:space="preserve"> </w:t>
      </w:r>
    </w:p>
    <w:p w:rsidR="00B96A34" w:rsidRDefault="002B6614" w:rsidP="00B96A34">
      <w:pPr>
        <w:pStyle w:val="AERbulletlistthirdstyle"/>
        <w:numPr>
          <w:ilvl w:val="0"/>
          <w:numId w:val="0"/>
        </w:numPr>
      </w:pPr>
      <w:proofErr w:type="spellStart"/>
      <w:r>
        <w:t>Ergon</w:t>
      </w:r>
      <w:proofErr w:type="spellEnd"/>
      <w:r>
        <w:t xml:space="preserve"> Energy claimed DMIA expenditure of $95 148 for its</w:t>
      </w:r>
      <w:r w:rsidR="00B96A34">
        <w:t xml:space="preserve"> Auto Deman</w:t>
      </w:r>
      <w:r>
        <w:t>d</w:t>
      </w:r>
      <w:r w:rsidR="00B96A34">
        <w:t xml:space="preserve"> Response trial (formerly Commercial Building Management Network</w:t>
      </w:r>
      <w:r w:rsidR="00B96A34" w:rsidRPr="00B96A34">
        <w:t xml:space="preserve"> </w:t>
      </w:r>
      <w:r w:rsidR="00B96A34">
        <w:t>project)</w:t>
      </w:r>
      <w:r>
        <w:t>. The trial</w:t>
      </w:r>
      <w:r w:rsidR="00B96A34">
        <w:t xml:space="preserve"> involves </w:t>
      </w:r>
      <w:r>
        <w:t xml:space="preserve">working with customers to reduce peak demand </w:t>
      </w:r>
      <w:r w:rsidR="00B96A34">
        <w:t>virtually aggregating controlled load at multiple sites for three host customers to enable critical peak demand reduction.</w:t>
      </w:r>
      <w:r w:rsidR="00953058" w:rsidRPr="00953058">
        <w:rPr>
          <w:rFonts w:ascii="Arial" w:hAnsi="Arial" w:cs="Arial"/>
        </w:rPr>
        <w:t xml:space="preserve"> </w:t>
      </w:r>
      <w:proofErr w:type="spellStart"/>
      <w:r w:rsidR="00953058">
        <w:t>Ergon</w:t>
      </w:r>
      <w:proofErr w:type="spellEnd"/>
      <w:r w:rsidR="00953058">
        <w:t xml:space="preserve"> Energy advised t</w:t>
      </w:r>
      <w:r w:rsidR="00953058">
        <w:rPr>
          <w:rFonts w:ascii="Arial" w:hAnsi="Arial" w:cs="Arial"/>
        </w:rPr>
        <w:t>wo events occurred during 2011–12 where the load to customer equipment was dialled back or shut down resulting in a 20 per cent demand reduction. </w:t>
      </w:r>
    </w:p>
    <w:p w:rsidR="00680D6D" w:rsidRDefault="00680D6D" w:rsidP="00680D6D">
      <w:pPr>
        <w:pStyle w:val="AERbulletlistthirdstyle"/>
        <w:numPr>
          <w:ilvl w:val="0"/>
          <w:numId w:val="0"/>
        </w:numPr>
      </w:pPr>
      <w:proofErr w:type="spellStart"/>
      <w:r>
        <w:t>Ergon</w:t>
      </w:r>
      <w:proofErr w:type="spellEnd"/>
      <w:r>
        <w:t xml:space="preserve"> Energy's Residential Air Conditioning</w:t>
      </w:r>
      <w:r w:rsidR="00901A4F">
        <w:t xml:space="preserve"> Cleaning</w:t>
      </w:r>
      <w:r>
        <w:t xml:space="preserve"> </w:t>
      </w:r>
      <w:r w:rsidR="00901A4F">
        <w:t>(RACC</w:t>
      </w:r>
      <w:r>
        <w:t>) Trial</w:t>
      </w:r>
      <w:r w:rsidR="00901A4F">
        <w:t xml:space="preserve"> is a continuation from the Residential Air Conditioning Cleaning and Maintenance Trial. The RACC</w:t>
      </w:r>
      <w:r>
        <w:t xml:space="preserve"> involves </w:t>
      </w:r>
      <w:proofErr w:type="spellStart"/>
      <w:r w:rsidR="00901A4F">
        <w:t>Ergon</w:t>
      </w:r>
      <w:proofErr w:type="spellEnd"/>
      <w:r w:rsidR="00901A4F">
        <w:t xml:space="preserve"> Energy</w:t>
      </w:r>
      <w:r>
        <w:t xml:space="preserve"> paying for the professional cleaning of residential participants' split system </w:t>
      </w:r>
      <w:r w:rsidR="0055754A">
        <w:br/>
      </w:r>
      <w:r>
        <w:t xml:space="preserve">air-conditioners. </w:t>
      </w:r>
      <w:proofErr w:type="spellStart"/>
      <w:r>
        <w:t>Ergon</w:t>
      </w:r>
      <w:proofErr w:type="spellEnd"/>
      <w:r>
        <w:t xml:space="preserve"> Energy</w:t>
      </w:r>
      <w:r w:rsidR="00901A4F">
        <w:t xml:space="preserve"> expects at the completion of this project, it will gain an understanding of the energy reduction achieved in cleaning split system air-conditioners.</w:t>
      </w:r>
      <w:r>
        <w:t xml:space="preserve"> </w:t>
      </w:r>
      <w:proofErr w:type="spellStart"/>
      <w:r w:rsidR="00901A4F">
        <w:t>Ergon</w:t>
      </w:r>
      <w:proofErr w:type="spellEnd"/>
      <w:r w:rsidR="00901A4F">
        <w:t xml:space="preserve"> Energy </w:t>
      </w:r>
      <w:r>
        <w:t>stated this will reduce network demand as more efficient air conditioners will require less electricity to operate.</w:t>
      </w:r>
      <w:r w:rsidR="00911D3A">
        <w:t xml:space="preserve"> DMIA expenditure claimed for the RACC trial is $5 040.</w:t>
      </w:r>
    </w:p>
    <w:p w:rsidR="00680D6D" w:rsidRDefault="00FE172E" w:rsidP="00680D6D">
      <w:pPr>
        <w:pStyle w:val="AERbulletlistthirdstyle"/>
        <w:numPr>
          <w:ilvl w:val="0"/>
          <w:numId w:val="0"/>
        </w:numPr>
      </w:pPr>
      <w:r>
        <w:t xml:space="preserve">In 2011–12 </w:t>
      </w:r>
      <w:proofErr w:type="spellStart"/>
      <w:r>
        <w:t>Ergon</w:t>
      </w:r>
      <w:proofErr w:type="spellEnd"/>
      <w:r>
        <w:t xml:space="preserve"> Energy claimed </w:t>
      </w:r>
      <w:proofErr w:type="gramStart"/>
      <w:r w:rsidR="001A51C0">
        <w:t>$31 201 in DMIA expenditure</w:t>
      </w:r>
      <w:proofErr w:type="gramEnd"/>
      <w:r w:rsidR="001A51C0">
        <w:t xml:space="preserve"> for Phase </w:t>
      </w:r>
      <w:r w:rsidR="00D266E5">
        <w:t>2</w:t>
      </w:r>
      <w:r w:rsidR="001A51C0">
        <w:t xml:space="preserve"> of its </w:t>
      </w:r>
      <w:r w:rsidR="00680D6D">
        <w:t>Grid Utility Support System (GUSS) project</w:t>
      </w:r>
      <w:r w:rsidR="001A51C0">
        <w:t>. GUSS</w:t>
      </w:r>
      <w:r w:rsidR="00680D6D">
        <w:t xml:space="preserve"> </w:t>
      </w:r>
      <w:r w:rsidR="001A51C0">
        <w:t xml:space="preserve">addresses integration of </w:t>
      </w:r>
      <w:r w:rsidR="0055754A">
        <w:t>photovoltaics</w:t>
      </w:r>
      <w:r w:rsidR="001A51C0">
        <w:t xml:space="preserve"> (PV) into the single wire earth return network and enables the generation of PV energy to be stored</w:t>
      </w:r>
      <w:r w:rsidR="00680D6D">
        <w:t xml:space="preserve">. </w:t>
      </w:r>
      <w:proofErr w:type="spellStart"/>
      <w:r w:rsidR="00680D6D">
        <w:t>Ergon</w:t>
      </w:r>
      <w:proofErr w:type="spellEnd"/>
      <w:r w:rsidR="00680D6D">
        <w:t xml:space="preserve"> Energy </w:t>
      </w:r>
      <w:r w:rsidR="001A51C0">
        <w:t>expects this project will reduce peak demand in specific network constrained areas</w:t>
      </w:r>
      <w:r w:rsidR="00680D6D">
        <w:t>.</w:t>
      </w:r>
    </w:p>
    <w:p w:rsidR="00680D6D" w:rsidRDefault="00D266E5" w:rsidP="00680D6D">
      <w:pPr>
        <w:pStyle w:val="AERbulletlistthirdstyle"/>
        <w:numPr>
          <w:ilvl w:val="0"/>
          <w:numId w:val="0"/>
        </w:numPr>
      </w:pPr>
      <w:proofErr w:type="spellStart"/>
      <w:r>
        <w:t>Ergon</w:t>
      </w:r>
      <w:proofErr w:type="spellEnd"/>
      <w:r>
        <w:t xml:space="preserve"> Energy claimed </w:t>
      </w:r>
      <w:proofErr w:type="gramStart"/>
      <w:r>
        <w:t>$88 489 in DMIA expenditure for t</w:t>
      </w:r>
      <w:r w:rsidR="00680D6D">
        <w:t xml:space="preserve">he </w:t>
      </w:r>
      <w:proofErr w:type="spellStart"/>
      <w:r w:rsidR="00680D6D">
        <w:t>Stockland</w:t>
      </w:r>
      <w:proofErr w:type="spellEnd"/>
      <w:r w:rsidR="00680D6D">
        <w:t xml:space="preserve"> North Shore Living Display Centre project</w:t>
      </w:r>
      <w:proofErr w:type="gramEnd"/>
      <w:r w:rsidR="00EF7B8C">
        <w:t>. This project</w:t>
      </w:r>
      <w:r w:rsidR="00680D6D">
        <w:t xml:space="preserve"> aims to shift and reduce demand on the network through the promotion of energy sustainability </w:t>
      </w:r>
      <w:r w:rsidR="0050430A">
        <w:t xml:space="preserve">to local builders and home buyers </w:t>
      </w:r>
      <w:r w:rsidR="00680D6D">
        <w:t>at a residential development in Townsville.</w:t>
      </w:r>
      <w:r w:rsidR="00EF7B8C">
        <w:t xml:space="preserve"> </w:t>
      </w:r>
      <w:proofErr w:type="spellStart"/>
      <w:r w:rsidR="0050430A">
        <w:t>Ergon</w:t>
      </w:r>
      <w:proofErr w:type="spellEnd"/>
      <w:r w:rsidR="0050430A">
        <w:t xml:space="preserve"> Energy </w:t>
      </w:r>
      <w:r w:rsidR="00352713">
        <w:t>is</w:t>
      </w:r>
      <w:r w:rsidR="0055754A">
        <w:t xml:space="preserve"> seeking to conduct a survey t</w:t>
      </w:r>
      <w:r w:rsidR="00352713">
        <w:t xml:space="preserve">o determine the impacts of marketing on </w:t>
      </w:r>
      <w:r w:rsidR="0055754A">
        <w:t>builder’s</w:t>
      </w:r>
      <w:r w:rsidR="00352713">
        <w:t xml:space="preserve"> attitudes and </w:t>
      </w:r>
      <w:proofErr w:type="gramStart"/>
      <w:r w:rsidR="00352713">
        <w:t>buyers</w:t>
      </w:r>
      <w:proofErr w:type="gramEnd"/>
      <w:r w:rsidR="00352713">
        <w:t xml:space="preserve"> attitudes. </w:t>
      </w:r>
      <w:proofErr w:type="spellStart"/>
      <w:r w:rsidR="00352713">
        <w:t>Ergon</w:t>
      </w:r>
      <w:proofErr w:type="spellEnd"/>
      <w:r w:rsidR="00352713">
        <w:t xml:space="preserve"> Energy </w:t>
      </w:r>
      <w:r w:rsidR="0050430A">
        <w:t>advised</w:t>
      </w:r>
      <w:r w:rsidR="00352713">
        <w:t xml:space="preserve"> that, to date,</w:t>
      </w:r>
      <w:r w:rsidR="0055754A">
        <w:t xml:space="preserve"> it has received positive</w:t>
      </w:r>
      <w:r w:rsidR="0050430A">
        <w:t xml:space="preserve"> response</w:t>
      </w:r>
      <w:r w:rsidR="0055754A">
        <w:t>s</w:t>
      </w:r>
      <w:r w:rsidR="0050430A">
        <w:t xml:space="preserve"> to this project.</w:t>
      </w:r>
    </w:p>
    <w:p w:rsidR="00352713" w:rsidRDefault="00F40FED" w:rsidP="00680D6D">
      <w:pPr>
        <w:pStyle w:val="AERbulletlistthirdstyle"/>
        <w:numPr>
          <w:ilvl w:val="0"/>
          <w:numId w:val="0"/>
        </w:numPr>
      </w:pPr>
      <w:proofErr w:type="spellStart"/>
      <w:r w:rsidRPr="00814CA2">
        <w:t>Ergon</w:t>
      </w:r>
      <w:proofErr w:type="spellEnd"/>
      <w:r w:rsidRPr="00814CA2">
        <w:t xml:space="preserve"> Energy’s Passive Air Cooling Trial (PAC) is a new project developed </w:t>
      </w:r>
      <w:r w:rsidR="00814CA2" w:rsidRPr="00814CA2">
        <w:t xml:space="preserve">at installing underground cooling units in a </w:t>
      </w:r>
      <w:r w:rsidRPr="00814CA2">
        <w:t xml:space="preserve">commercial </w:t>
      </w:r>
      <w:r w:rsidR="00814CA2" w:rsidRPr="00814CA2">
        <w:t xml:space="preserve">capacity. </w:t>
      </w:r>
      <w:proofErr w:type="spellStart"/>
      <w:r w:rsidR="00814CA2" w:rsidRPr="00814CA2">
        <w:t>Ergon</w:t>
      </w:r>
      <w:proofErr w:type="spellEnd"/>
      <w:r w:rsidR="00814CA2" w:rsidRPr="00814CA2">
        <w:t xml:space="preserve"> Energy’s PAC trial seeks to determine if this product can be applied to the residential market, thereby reducing network peak demand. </w:t>
      </w:r>
      <w:proofErr w:type="spellStart"/>
      <w:r w:rsidRPr="00814CA2">
        <w:t>Ergon</w:t>
      </w:r>
      <w:proofErr w:type="spellEnd"/>
      <w:r w:rsidRPr="00814CA2">
        <w:t xml:space="preserve"> Energy </w:t>
      </w:r>
      <w:r w:rsidR="00814CA2" w:rsidRPr="00814CA2">
        <w:t>c</w:t>
      </w:r>
      <w:r w:rsidRPr="00814CA2">
        <w:t xml:space="preserve">laimed </w:t>
      </w:r>
      <w:proofErr w:type="gramStart"/>
      <w:r w:rsidRPr="00814CA2">
        <w:t>$97 058 in DMIA expenditure</w:t>
      </w:r>
      <w:proofErr w:type="gramEnd"/>
      <w:r w:rsidRPr="00814CA2">
        <w:t xml:space="preserve"> for the PAC Trial.</w:t>
      </w:r>
      <w:r>
        <w:t xml:space="preserve"> </w:t>
      </w:r>
    </w:p>
    <w:p w:rsidR="00622CE6" w:rsidRDefault="000B1FA8" w:rsidP="00680D6D">
      <w:pPr>
        <w:pStyle w:val="AERbulletlistthirdstyle"/>
        <w:numPr>
          <w:ilvl w:val="0"/>
          <w:numId w:val="0"/>
        </w:numPr>
      </w:pPr>
      <w:r>
        <w:lastRenderedPageBreak/>
        <w:t xml:space="preserve">The purpose of </w:t>
      </w:r>
      <w:proofErr w:type="spellStart"/>
      <w:r w:rsidR="00622CE6">
        <w:t>Ergon</w:t>
      </w:r>
      <w:proofErr w:type="spellEnd"/>
      <w:r w:rsidR="00622CE6">
        <w:t xml:space="preserve"> Energy’s </w:t>
      </w:r>
      <w:r>
        <w:t>Smart Camp Feasibility project is to develop a cost benefit model which will be used to evaluate efficiency improvements for camp load reductions.</w:t>
      </w:r>
      <w:r>
        <w:rPr>
          <w:rStyle w:val="FootnoteReference"/>
        </w:rPr>
        <w:footnoteReference w:id="3"/>
      </w:r>
      <w:r>
        <w:t xml:space="preserve"> </w:t>
      </w:r>
      <w:proofErr w:type="spellStart"/>
      <w:r>
        <w:t>Ergon</w:t>
      </w:r>
      <w:proofErr w:type="spellEnd"/>
      <w:r>
        <w:t xml:space="preserve"> Energy </w:t>
      </w:r>
      <w:r w:rsidR="0055754A">
        <w:t>intends</w:t>
      </w:r>
      <w:r>
        <w:t xml:space="preserve"> to</w:t>
      </w:r>
      <w:r w:rsidR="00577C9B">
        <w:t xml:space="preserve"> </w:t>
      </w:r>
      <w:r>
        <w:t>re</w:t>
      </w:r>
      <w:r w:rsidR="00577C9B">
        <w:t>v</w:t>
      </w:r>
      <w:r>
        <w:t xml:space="preserve">iew </w:t>
      </w:r>
      <w:r w:rsidR="00577C9B">
        <w:t xml:space="preserve">current and existing camp loads and customer needs to build on demand management. </w:t>
      </w:r>
      <w:proofErr w:type="spellStart"/>
      <w:r w:rsidR="00577C9B">
        <w:t>Ergon</w:t>
      </w:r>
      <w:proofErr w:type="spellEnd"/>
      <w:r w:rsidR="00577C9B">
        <w:t xml:space="preserve"> Energy claimed </w:t>
      </w:r>
      <w:proofErr w:type="gramStart"/>
      <w:r w:rsidR="00577C9B">
        <w:t xml:space="preserve">$30 125 in </w:t>
      </w:r>
      <w:r w:rsidR="00577C9B" w:rsidRPr="00814CA2">
        <w:t xml:space="preserve">DMIA expenditure </w:t>
      </w:r>
      <w:r w:rsidR="00577C9B">
        <w:t>for its Smart Camp Feasibility project</w:t>
      </w:r>
      <w:proofErr w:type="gramEnd"/>
      <w:r w:rsidR="00577C9B">
        <w:t>.</w:t>
      </w:r>
    </w:p>
    <w:p w:rsidR="007E5FF8" w:rsidRDefault="007E5FF8" w:rsidP="00680D6D">
      <w:pPr>
        <w:pStyle w:val="AERbulletlistthirdstyle"/>
        <w:numPr>
          <w:ilvl w:val="0"/>
          <w:numId w:val="0"/>
        </w:numPr>
      </w:pPr>
      <w:proofErr w:type="spellStart"/>
      <w:r>
        <w:t>Ergon</w:t>
      </w:r>
      <w:proofErr w:type="spellEnd"/>
      <w:r>
        <w:t xml:space="preserve"> Energy claimed </w:t>
      </w:r>
      <w:proofErr w:type="gramStart"/>
      <w:r>
        <w:t xml:space="preserve">$92 526 in DMIA expenditure for its Large </w:t>
      </w:r>
      <w:proofErr w:type="spellStart"/>
      <w:r>
        <w:t>Statcom</w:t>
      </w:r>
      <w:proofErr w:type="spellEnd"/>
      <w:r>
        <w:t xml:space="preserve"> project</w:t>
      </w:r>
      <w:proofErr w:type="gramEnd"/>
      <w:r>
        <w:t xml:space="preserve">. </w:t>
      </w:r>
      <w:r w:rsidR="00E346CB">
        <w:t xml:space="preserve">This project will trail a three phase 400 </w:t>
      </w:r>
      <w:proofErr w:type="spellStart"/>
      <w:r w:rsidR="00E346CB">
        <w:t>kVAr</w:t>
      </w:r>
      <w:proofErr w:type="spellEnd"/>
      <w:r w:rsidR="00E346CB">
        <w:t xml:space="preserve"> unit on </w:t>
      </w:r>
      <w:proofErr w:type="spellStart"/>
      <w:r w:rsidR="00E346CB">
        <w:t>Ergon</w:t>
      </w:r>
      <w:proofErr w:type="spellEnd"/>
      <w:r w:rsidR="00E346CB">
        <w:t xml:space="preserve"> Energy’s network. The Large </w:t>
      </w:r>
      <w:proofErr w:type="spellStart"/>
      <w:r w:rsidR="00E346CB">
        <w:t>Statcom</w:t>
      </w:r>
      <w:proofErr w:type="spellEnd"/>
      <w:r w:rsidR="00E346CB">
        <w:t xml:space="preserve"> </w:t>
      </w:r>
      <w:r w:rsidR="0055754A">
        <w:t xml:space="preserve">project </w:t>
      </w:r>
      <w:r w:rsidR="00E346CB">
        <w:t xml:space="preserve">aims to inject capacitive and inductive reactive power into the electricity network and avoid a conventional network upgrade. </w:t>
      </w:r>
    </w:p>
    <w:p w:rsidR="00161D16" w:rsidRDefault="00161D16" w:rsidP="00680D6D">
      <w:pPr>
        <w:pStyle w:val="AERbulletlistthirdstyle"/>
        <w:numPr>
          <w:ilvl w:val="0"/>
          <w:numId w:val="0"/>
        </w:numPr>
      </w:pPr>
      <w:proofErr w:type="spellStart"/>
      <w:r>
        <w:t>Ergon</w:t>
      </w:r>
      <w:proofErr w:type="spellEnd"/>
      <w:r>
        <w:t xml:space="preserve"> Energy’s</w:t>
      </w:r>
      <w:r w:rsidRPr="00161D16">
        <w:t xml:space="preserve"> </w:t>
      </w:r>
      <w:r w:rsidR="00191B7A">
        <w:t xml:space="preserve">Urban </w:t>
      </w:r>
      <w:proofErr w:type="spellStart"/>
      <w:r w:rsidR="00191B7A">
        <w:t>Statcom</w:t>
      </w:r>
      <w:proofErr w:type="spellEnd"/>
      <w:r w:rsidR="00191B7A">
        <w:t xml:space="preserve"> project seeks to assess three STATCOMs</w:t>
      </w:r>
      <w:r w:rsidR="00013BF4">
        <w:rPr>
          <w:rStyle w:val="FootnoteReference"/>
        </w:rPr>
        <w:footnoteReference w:id="4"/>
      </w:r>
      <w:r w:rsidR="00191B7A">
        <w:t xml:space="preserve"> units to regulate the low voltage network in residential areas which are being impacted by the increasing prevalence of residential photovoltaic systems and non linear loads. </w:t>
      </w:r>
      <w:proofErr w:type="spellStart"/>
      <w:r w:rsidR="00191B7A">
        <w:t>Ergon</w:t>
      </w:r>
      <w:proofErr w:type="spellEnd"/>
      <w:r w:rsidR="00191B7A">
        <w:t xml:space="preserve"> Energy</w:t>
      </w:r>
      <w:r w:rsidR="00DC6DF7">
        <w:t xml:space="preserve"> noted</w:t>
      </w:r>
      <w:r w:rsidR="00191B7A">
        <w:t xml:space="preserve"> the delivery of units </w:t>
      </w:r>
      <w:r w:rsidR="00DC6DF7">
        <w:t>was</w:t>
      </w:r>
      <w:r w:rsidR="00191B7A">
        <w:t xml:space="preserve"> delayed due to manufacturing production schedule issues and supplier lead time on key components. </w:t>
      </w:r>
      <w:proofErr w:type="spellStart"/>
      <w:r w:rsidR="00191B7A">
        <w:t>Ergon</w:t>
      </w:r>
      <w:proofErr w:type="spellEnd"/>
      <w:r w:rsidR="00191B7A">
        <w:t xml:space="preserve"> Energy claimed </w:t>
      </w:r>
      <w:proofErr w:type="gramStart"/>
      <w:r w:rsidR="00191B7A">
        <w:t>$5</w:t>
      </w:r>
      <w:r w:rsidR="00DC6DF7">
        <w:t xml:space="preserve"> </w:t>
      </w:r>
      <w:r w:rsidR="00191B7A">
        <w:t xml:space="preserve">848 in DMIA expenditure for its Urban </w:t>
      </w:r>
      <w:proofErr w:type="spellStart"/>
      <w:r w:rsidR="00191B7A">
        <w:t>Statcom</w:t>
      </w:r>
      <w:proofErr w:type="spellEnd"/>
      <w:r w:rsidR="00191B7A">
        <w:t xml:space="preserve"> project</w:t>
      </w:r>
      <w:proofErr w:type="gramEnd"/>
      <w:r w:rsidR="009E3A34">
        <w:t>.</w:t>
      </w:r>
    </w:p>
    <w:p w:rsidR="002C6F0E" w:rsidRDefault="009E3A34" w:rsidP="00680D6D">
      <w:pPr>
        <w:pStyle w:val="AERbulletlistthirdstyle"/>
        <w:numPr>
          <w:ilvl w:val="0"/>
          <w:numId w:val="0"/>
        </w:numPr>
      </w:pPr>
      <w:r>
        <w:t xml:space="preserve">Similarly, </w:t>
      </w:r>
      <w:proofErr w:type="spellStart"/>
      <w:r w:rsidR="00184930">
        <w:t>Ergon</w:t>
      </w:r>
      <w:proofErr w:type="spellEnd"/>
      <w:r w:rsidR="00184930">
        <w:t xml:space="preserve"> Energy’s SWER </w:t>
      </w:r>
      <w:proofErr w:type="spellStart"/>
      <w:r w:rsidR="00184930">
        <w:t>Statcom</w:t>
      </w:r>
      <w:proofErr w:type="spellEnd"/>
      <w:r w:rsidR="00184930">
        <w:t xml:space="preserve"> project will laboratory test </w:t>
      </w:r>
      <w:r w:rsidR="0055754A">
        <w:t xml:space="preserve">one </w:t>
      </w:r>
      <w:r w:rsidR="00184930">
        <w:t>and field trial two 20</w:t>
      </w:r>
      <w:r w:rsidR="00334449">
        <w:t> </w:t>
      </w:r>
      <w:proofErr w:type="spellStart"/>
      <w:r w:rsidR="00184930">
        <w:t>kVAr</w:t>
      </w:r>
      <w:proofErr w:type="spellEnd"/>
      <w:r w:rsidR="00184930">
        <w:t xml:space="preserve"> single phase low voltage static compensators. </w:t>
      </w:r>
      <w:proofErr w:type="spellStart"/>
      <w:r w:rsidR="00184930">
        <w:t>Ergon</w:t>
      </w:r>
      <w:proofErr w:type="spellEnd"/>
      <w:r w:rsidR="00184930">
        <w:t xml:space="preserve"> Energy aims to provide reactive power support to assist with the network voltage management.</w:t>
      </w:r>
      <w:r>
        <w:t xml:space="preserve"> </w:t>
      </w:r>
      <w:proofErr w:type="spellStart"/>
      <w:r>
        <w:t>Ergon</w:t>
      </w:r>
      <w:proofErr w:type="spellEnd"/>
      <w:r>
        <w:t xml:space="preserve"> Energy c</w:t>
      </w:r>
      <w:r w:rsidR="00693AEA">
        <w:t xml:space="preserve">laimed </w:t>
      </w:r>
      <w:r w:rsidR="0055754A">
        <w:br/>
      </w:r>
      <w:proofErr w:type="gramStart"/>
      <w:r w:rsidR="00693AEA">
        <w:t>$52 600 in</w:t>
      </w:r>
      <w:r>
        <w:t xml:space="preserve"> DMIA expenditure for this project</w:t>
      </w:r>
      <w:proofErr w:type="gramEnd"/>
      <w:r>
        <w:t>.</w:t>
      </w:r>
    </w:p>
    <w:p w:rsidR="005B0333" w:rsidRDefault="005B0333" w:rsidP="00680D6D">
      <w:pPr>
        <w:pStyle w:val="AERbulletlistthirdstyle"/>
        <w:numPr>
          <w:ilvl w:val="0"/>
          <w:numId w:val="0"/>
        </w:numPr>
      </w:pPr>
      <w:proofErr w:type="spellStart"/>
      <w:r>
        <w:t>Ergon</w:t>
      </w:r>
      <w:proofErr w:type="spellEnd"/>
      <w:r>
        <w:t xml:space="preserve"> Energy </w:t>
      </w:r>
      <w:r w:rsidR="00361882">
        <w:t>clai</w:t>
      </w:r>
      <w:r>
        <w:t xml:space="preserve">med </w:t>
      </w:r>
      <w:proofErr w:type="gramStart"/>
      <w:r>
        <w:t xml:space="preserve">$42 072 in DMIA expenditure for its Smart Voltage Regulator (SVR) </w:t>
      </w:r>
      <w:r w:rsidR="008A5F57">
        <w:t>Validation project</w:t>
      </w:r>
      <w:proofErr w:type="gramEnd"/>
      <w:r>
        <w:t xml:space="preserve">. </w:t>
      </w:r>
      <w:r w:rsidR="008A5F57">
        <w:t>The project will laboratory test the effectiveness of three phase SVRs in maintaining distribution network power quality</w:t>
      </w:r>
      <w:r w:rsidR="005E1D97">
        <w:rPr>
          <w:rFonts w:ascii="Arial" w:hAnsi="Arial" w:cs="Arial"/>
        </w:rPr>
        <w:t xml:space="preserve"> and is focused on the low voltage network and the customers it supplies.</w:t>
      </w:r>
      <w:r w:rsidR="008A5F57">
        <w:t xml:space="preserve"> </w:t>
      </w:r>
      <w:r>
        <w:t xml:space="preserve">Where laboratory testing demonstrates the SVR trial is suitable, </w:t>
      </w:r>
      <w:proofErr w:type="spellStart"/>
      <w:r>
        <w:t>Ergon</w:t>
      </w:r>
      <w:proofErr w:type="spellEnd"/>
      <w:r>
        <w:t xml:space="preserve"> Energy intends to undertake a cost benefit </w:t>
      </w:r>
      <w:r w:rsidR="008A5F57">
        <w:t>analysis against</w:t>
      </w:r>
      <w:r>
        <w:t xml:space="preserve"> competitor technologies. </w:t>
      </w:r>
    </w:p>
    <w:p w:rsidR="00680D6D" w:rsidRPr="005A0CEC" w:rsidRDefault="00680D6D" w:rsidP="00680D6D">
      <w:pPr>
        <w:pStyle w:val="AERbulletlistthirdstyle"/>
        <w:numPr>
          <w:ilvl w:val="0"/>
          <w:numId w:val="0"/>
        </w:numPr>
      </w:pPr>
      <w:r w:rsidRPr="00553B68">
        <w:t xml:space="preserve">Further details about the projects can be found in </w:t>
      </w:r>
      <w:proofErr w:type="spellStart"/>
      <w:r w:rsidRPr="00553B68">
        <w:t>Ergon</w:t>
      </w:r>
      <w:proofErr w:type="spellEnd"/>
      <w:r w:rsidRPr="00553B68">
        <w:t xml:space="preserve"> Energy's DMIS report. The AER approved </w:t>
      </w:r>
      <w:proofErr w:type="spellStart"/>
      <w:r w:rsidRPr="00553B68">
        <w:t>Ergon</w:t>
      </w:r>
      <w:proofErr w:type="spellEnd"/>
      <w:r w:rsidRPr="00553B68">
        <w:t xml:space="preserve"> E</w:t>
      </w:r>
      <w:r w:rsidR="00191B7A" w:rsidRPr="00553B68">
        <w:t>nergy's DMIA expenditure in 2011</w:t>
      </w:r>
      <w:r w:rsidRPr="00553B68">
        <w:t>–</w:t>
      </w:r>
      <w:r w:rsidR="00191B7A" w:rsidRPr="00553B68">
        <w:t>12</w:t>
      </w:r>
      <w:r w:rsidRPr="00553B68">
        <w:t xml:space="preserve"> because it meets the DMIA criteria set out in tables A.</w:t>
      </w:r>
      <w:r w:rsidR="006836D4" w:rsidRPr="00553B68">
        <w:t>12–A.21</w:t>
      </w:r>
      <w:r w:rsidRPr="00553B68">
        <w:t>.</w:t>
      </w:r>
      <w:r>
        <w:t xml:space="preserve"> </w:t>
      </w:r>
    </w:p>
    <w:p w:rsidR="000460AD" w:rsidRPr="00680D6D" w:rsidRDefault="000460AD" w:rsidP="000460AD">
      <w:pPr>
        <w:pStyle w:val="AERheading2"/>
      </w:pPr>
      <w:r w:rsidRPr="00680D6D">
        <w:t xml:space="preserve">Essential Energy </w:t>
      </w:r>
    </w:p>
    <w:p w:rsidR="000460AD" w:rsidRPr="008F0959" w:rsidRDefault="000460AD" w:rsidP="000460AD">
      <w:pPr>
        <w:pStyle w:val="AERbodytext"/>
      </w:pPr>
      <w:r>
        <w:t>Essential Energy claimed DMIA expenditure of $</w:t>
      </w:r>
      <w:r w:rsidR="004C30C3">
        <w:t>728</w:t>
      </w:r>
      <w:r>
        <w:t xml:space="preserve"> </w:t>
      </w:r>
      <w:r w:rsidR="004C30C3">
        <w:t>365</w:t>
      </w:r>
      <w:r>
        <w:t xml:space="preserve"> for its Grid Interactive Inverter </w:t>
      </w:r>
      <w:r w:rsidR="00874E30">
        <w:t xml:space="preserve">(GII) </w:t>
      </w:r>
      <w:r w:rsidR="004C30C3">
        <w:t>program</w:t>
      </w:r>
      <w:r w:rsidR="00BC1341">
        <w:t xml:space="preserve">, a continuation and expansion </w:t>
      </w:r>
      <w:r w:rsidR="004C30C3">
        <w:t>on Essential Energy’s DMIA program from 2010–11</w:t>
      </w:r>
      <w:r>
        <w:t xml:space="preserve">. The </w:t>
      </w:r>
      <w:r w:rsidR="00874E30">
        <w:t>GII</w:t>
      </w:r>
      <w:r>
        <w:t xml:space="preserve"> </w:t>
      </w:r>
      <w:r w:rsidR="004C30C3">
        <w:t xml:space="preserve">program </w:t>
      </w:r>
      <w:r>
        <w:t xml:space="preserve">is aimed at developing </w:t>
      </w:r>
      <w:r w:rsidR="007C6AC3">
        <w:t>cost effective, flexible, low</w:t>
      </w:r>
      <w:r w:rsidR="00FF6770">
        <w:t xml:space="preserve"> voltage four quadrant inverters, used to address specific network constraints by reducing demand on (including demand for generation export capacity) or providing reactive support to the network</w:t>
      </w:r>
      <w:r w:rsidRPr="008F0959">
        <w:t>. Details about the project can be found in Essential Energy's DMIS report. The AER approved Essential Energy's claimed DMIA expenditure in 201</w:t>
      </w:r>
      <w:r w:rsidR="000D712A">
        <w:t>1</w:t>
      </w:r>
      <w:r w:rsidRPr="008F0959">
        <w:t>–1</w:t>
      </w:r>
      <w:r w:rsidR="000D712A">
        <w:t>2</w:t>
      </w:r>
      <w:r w:rsidRPr="008F0959">
        <w:t xml:space="preserve"> because it meets the DMI</w:t>
      </w:r>
      <w:r w:rsidR="00545FBD" w:rsidRPr="008F0959">
        <w:t xml:space="preserve">A criteria </w:t>
      </w:r>
      <w:r w:rsidR="00545FBD" w:rsidRPr="006836D4">
        <w:t>set out in table A.</w:t>
      </w:r>
      <w:r w:rsidR="006836D4" w:rsidRPr="006836D4">
        <w:t>2</w:t>
      </w:r>
      <w:r w:rsidR="006836D4">
        <w:t>2</w:t>
      </w:r>
      <w:r w:rsidRPr="006836D4">
        <w:t>.</w:t>
      </w:r>
    </w:p>
    <w:p w:rsidR="00AF7E8D" w:rsidRDefault="00AF7E8D" w:rsidP="001F3524">
      <w:pPr>
        <w:pStyle w:val="AERheading2"/>
      </w:pPr>
      <w:r>
        <w:lastRenderedPageBreak/>
        <w:t>Conclusion</w:t>
      </w:r>
    </w:p>
    <w:p w:rsidR="0004508A" w:rsidRDefault="0004508A" w:rsidP="00654C48">
      <w:pPr>
        <w:pStyle w:val="AERbulletlistfirststyle"/>
        <w:numPr>
          <w:ilvl w:val="0"/>
          <w:numId w:val="0"/>
        </w:numPr>
        <w:tabs>
          <w:tab w:val="left" w:pos="567"/>
        </w:tabs>
        <w:spacing w:after="240"/>
      </w:pPr>
      <w:r>
        <w:t>The AER conducted the 201</w:t>
      </w:r>
      <w:r w:rsidR="009B64A7">
        <w:t>1</w:t>
      </w:r>
      <w:r>
        <w:t>–1</w:t>
      </w:r>
      <w:r w:rsidR="009B64A7">
        <w:t>2</w:t>
      </w:r>
      <w:r w:rsidR="00890374">
        <w:t xml:space="preserve"> </w:t>
      </w:r>
      <w:r>
        <w:t xml:space="preserve">DMIA compliance assessments based on the annual DMIS reports it received from </w:t>
      </w:r>
      <w:r w:rsidR="00326875">
        <w:t xml:space="preserve">the </w:t>
      </w:r>
      <w:r w:rsidR="00C63153">
        <w:t>DNSPs</w:t>
      </w:r>
      <w:r w:rsidR="005C6CE1">
        <w:t>, excluding Energex and SAPN who did not claim DMIA expenditure in 2011–12</w:t>
      </w:r>
      <w:r w:rsidR="00C63153">
        <w:t xml:space="preserve">. </w:t>
      </w:r>
      <w:r w:rsidR="00A654E1">
        <w:t xml:space="preserve">The </w:t>
      </w:r>
      <w:r w:rsidR="00865B7B">
        <w:t>DNSPs sought approval of 2</w:t>
      </w:r>
      <w:r w:rsidR="00A654E1">
        <w:t xml:space="preserve">2 DMIA projects totalling </w:t>
      </w:r>
      <w:r w:rsidR="005468E1">
        <w:br/>
      </w:r>
      <w:r w:rsidR="00A654E1">
        <w:t>$</w:t>
      </w:r>
      <w:r w:rsidR="00AD0C68">
        <w:t>2 218 125</w:t>
      </w:r>
      <w:r w:rsidR="00A654E1">
        <w:t xml:space="preserve">. </w:t>
      </w:r>
      <w:r w:rsidR="005C6CE1">
        <w:t xml:space="preserve">This is more than double the DMIA expenditure spent by the </w:t>
      </w:r>
      <w:r w:rsidR="005C6CE1" w:rsidRPr="00526B11">
        <w:t xml:space="preserve">non-Victorian DNSPs </w:t>
      </w:r>
      <w:r w:rsidR="005C6CE1">
        <w:t xml:space="preserve">in 2010–11 which totalled $1 005 751 for 12 projects. </w:t>
      </w:r>
      <w:r w:rsidR="00DA147A">
        <w:t>T</w:t>
      </w:r>
      <w:r w:rsidR="008D3D62" w:rsidRPr="00AD0C68">
        <w:t xml:space="preserve">he DNSPs </w:t>
      </w:r>
      <w:r w:rsidR="00D17D4D">
        <w:t xml:space="preserve">have </w:t>
      </w:r>
      <w:r w:rsidR="008D3D62" w:rsidRPr="00AD0C68">
        <w:t>claimed DMIA expenditure for a variety of projects aimed at managing demand</w:t>
      </w:r>
      <w:r w:rsidR="005C6CE1">
        <w:t xml:space="preserve"> in 2011–12</w:t>
      </w:r>
      <w:r w:rsidR="008D3D62" w:rsidRPr="00AD0C68">
        <w:t>.</w:t>
      </w:r>
      <w:r w:rsidR="008D3D62">
        <w:t xml:space="preserve"> </w:t>
      </w:r>
      <w:r w:rsidR="00654C48">
        <w:t xml:space="preserve">The projects undertake vary considerably in both their nature and scale. They range from those which </w:t>
      </w:r>
      <w:r w:rsidR="00654C48" w:rsidRPr="00076FD5">
        <w:t>assess customer’s responses to financial incentives</w:t>
      </w:r>
      <w:r w:rsidR="00654C48">
        <w:t xml:space="preserve"> to </w:t>
      </w:r>
      <w:r w:rsidR="00654C48" w:rsidRPr="00076FD5">
        <w:t>the promotion of energy sustainability in new residential areas.</w:t>
      </w:r>
      <w:r w:rsidR="00D861AA">
        <w:t xml:space="preserve"> </w:t>
      </w:r>
      <w:r w:rsidRPr="00E00C58">
        <w:t xml:space="preserve">The AER </w:t>
      </w:r>
      <w:r w:rsidR="002A252A" w:rsidRPr="00E00C58">
        <w:t>has approved</w:t>
      </w:r>
      <w:r w:rsidRPr="00E00C58">
        <w:t xml:space="preserve"> the DMIA expenditure claimed by the DNSPs as the expenditure </w:t>
      </w:r>
      <w:r w:rsidR="00487982" w:rsidRPr="00E00C58">
        <w:t>complies</w:t>
      </w:r>
      <w:r w:rsidR="00D974FF" w:rsidRPr="00E00C58">
        <w:t xml:space="preserve"> with</w:t>
      </w:r>
      <w:r w:rsidRPr="00E00C58">
        <w:t xml:space="preserve"> the DMIA criteria. </w:t>
      </w:r>
      <w:r w:rsidR="00DA147A" w:rsidRPr="00E00C58">
        <w:t xml:space="preserve">This </w:t>
      </w:r>
      <w:r w:rsidR="000D712A" w:rsidRPr="00E00C58">
        <w:t xml:space="preserve">expenditure </w:t>
      </w:r>
      <w:r w:rsidR="00DA147A" w:rsidRPr="00E00C58">
        <w:t xml:space="preserve">accounts for </w:t>
      </w:r>
      <w:r w:rsidR="00D17D4D">
        <w:t>approximately 14</w:t>
      </w:r>
      <w:r w:rsidR="00D17D4D" w:rsidRPr="00E00C58" w:rsidDel="00D17D4D">
        <w:t xml:space="preserve"> </w:t>
      </w:r>
      <w:r w:rsidR="00DA147A" w:rsidRPr="00E00C58">
        <w:t>per cent of the total DMIA allowance available to the non-Victorian DNSPs</w:t>
      </w:r>
      <w:r w:rsidR="00D17D4D">
        <w:t xml:space="preserve"> in their </w:t>
      </w:r>
      <w:r w:rsidR="00C04F82">
        <w:t xml:space="preserve">respective </w:t>
      </w:r>
      <w:r w:rsidR="00D17D4D">
        <w:t>current regulatory periods</w:t>
      </w:r>
      <w:r w:rsidR="00DA147A" w:rsidRPr="00E00C58">
        <w:t>.</w:t>
      </w:r>
      <w:r w:rsidR="003D716D">
        <w:t xml:space="preserve"> </w:t>
      </w:r>
    </w:p>
    <w:p w:rsidR="000460AD" w:rsidRPr="009B6E04" w:rsidRDefault="000460AD" w:rsidP="000460AD">
      <w:pPr>
        <w:pStyle w:val="AERunnumberedheading"/>
      </w:pPr>
      <w:r w:rsidRPr="009B6E04">
        <w:lastRenderedPageBreak/>
        <w:t xml:space="preserve">Appendix </w:t>
      </w:r>
      <w:r>
        <w:t>A</w:t>
      </w:r>
    </w:p>
    <w:p w:rsidR="000460AD" w:rsidRDefault="000460AD" w:rsidP="00AF2BC4">
      <w:pPr>
        <w:pStyle w:val="AERheading4"/>
      </w:pPr>
      <w:r>
        <w:t>Table A.1</w:t>
      </w:r>
      <w:r>
        <w:tab/>
      </w:r>
      <w:r w:rsidRPr="0068646A">
        <w:t xml:space="preserve">AER assessment of </w:t>
      </w:r>
      <w:proofErr w:type="spellStart"/>
      <w:r>
        <w:t>ActewAGL's</w:t>
      </w:r>
      <w:proofErr w:type="spellEnd"/>
      <w:r w:rsidR="0080095A">
        <w:t xml:space="preserve"> DMIA expenditure 2011–12</w:t>
      </w:r>
    </w:p>
    <w:p w:rsidR="000460AD" w:rsidRPr="00EB4BAE" w:rsidRDefault="000460AD" w:rsidP="000460AD">
      <w:pPr>
        <w:pStyle w:val="AERtabletextheading"/>
      </w:pPr>
      <w:r>
        <w:t>Project</w:t>
      </w:r>
      <w:r w:rsidR="00361882">
        <w:t xml:space="preserve"> 1</w:t>
      </w:r>
      <w:r>
        <w:t>: Power Factor Correction Equipment</w:t>
      </w:r>
    </w:p>
    <w:tbl>
      <w:tblPr>
        <w:tblW w:w="8613" w:type="dxa"/>
        <w:tblBorders>
          <w:top w:val="single" w:sz="4" w:space="0" w:color="auto"/>
          <w:bottom w:val="single" w:sz="4" w:space="0" w:color="auto"/>
        </w:tblBorders>
        <w:tblLayout w:type="fixed"/>
        <w:tblLook w:val="01E0"/>
      </w:tblPr>
      <w:tblGrid>
        <w:gridCol w:w="4307"/>
        <w:gridCol w:w="4306"/>
      </w:tblGrid>
      <w:tr w:rsidR="000460AD" w:rsidRPr="0068646A" w:rsidTr="004E14C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460AD" w:rsidRPr="004E14C6" w:rsidRDefault="000460AD" w:rsidP="004E14C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460AD" w:rsidRPr="004E14C6" w:rsidRDefault="000460AD" w:rsidP="00CE01D6">
            <w:pPr>
              <w:pStyle w:val="AERtabletextheading"/>
              <w:keepNext/>
              <w:rPr>
                <w:bCs/>
                <w:sz w:val="16"/>
              </w:rPr>
            </w:pPr>
            <w:r w:rsidRPr="004E14C6">
              <w:rPr>
                <w:bCs/>
                <w:sz w:val="16"/>
              </w:rPr>
              <w:t>Reason for approval</w:t>
            </w:r>
          </w:p>
        </w:tc>
      </w:tr>
      <w:tr w:rsidR="000460AD" w:rsidRPr="0068646A" w:rsidTr="004E14C6">
        <w:tc>
          <w:tcPr>
            <w:tcW w:w="4307" w:type="dxa"/>
            <w:shd w:val="clear" w:color="auto" w:fill="auto"/>
            <w:noWrap/>
            <w:tcMar>
              <w:top w:w="0" w:type="dxa"/>
              <w:bottom w:w="0" w:type="dxa"/>
            </w:tcMar>
            <w:vAlign w:val="center"/>
          </w:tcPr>
          <w:p w:rsidR="000460AD" w:rsidRDefault="000460AD" w:rsidP="004E14C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p w:rsidR="000460AD" w:rsidRPr="0068646A" w:rsidRDefault="000460AD" w:rsidP="004E14C6">
            <w:pPr>
              <w:pStyle w:val="AERtabletext"/>
              <w:keepNext/>
            </w:pPr>
          </w:p>
        </w:tc>
        <w:tc>
          <w:tcPr>
            <w:tcW w:w="4306" w:type="dxa"/>
            <w:shd w:val="clear" w:color="auto" w:fill="auto"/>
            <w:noWrap/>
            <w:tcMar>
              <w:top w:w="0" w:type="dxa"/>
              <w:bottom w:w="0" w:type="dxa"/>
            </w:tcMar>
            <w:vAlign w:val="center"/>
          </w:tcPr>
          <w:p w:rsidR="000460AD" w:rsidRPr="008579E9" w:rsidRDefault="000460AD" w:rsidP="006E2850">
            <w:pPr>
              <w:pStyle w:val="AERtabletext"/>
              <w:keepNext/>
            </w:pPr>
            <w:proofErr w:type="spellStart"/>
            <w:r>
              <w:t>ActewAGL's</w:t>
            </w:r>
            <w:proofErr w:type="spellEnd"/>
            <w:r>
              <w:t xml:space="preserve"> PFC project is consistent with this criterion because it is a measure undertaken by ActewAGL to </w:t>
            </w:r>
            <w:r w:rsidR="0080095A">
              <w:t xml:space="preserve">reduce peak apparent demand on commercial feeders. </w:t>
            </w:r>
            <w:r w:rsidR="002610C2">
              <w:t>The project</w:t>
            </w:r>
            <w:r>
              <w:t xml:space="preserve"> aims to reduce demand for standard control services by identifying customers for whom suitable power correction equipment may be installed.</w:t>
            </w:r>
          </w:p>
        </w:tc>
      </w:tr>
      <w:tr w:rsidR="000460AD" w:rsidRPr="0068646A" w:rsidTr="004E14C6">
        <w:tc>
          <w:tcPr>
            <w:tcW w:w="4307" w:type="dxa"/>
            <w:shd w:val="clear" w:color="auto" w:fill="F8B47C"/>
            <w:noWrap/>
            <w:tcMar>
              <w:top w:w="0" w:type="dxa"/>
              <w:bottom w:w="0" w:type="dxa"/>
            </w:tcMar>
            <w:vAlign w:val="center"/>
          </w:tcPr>
          <w:p w:rsidR="000460AD" w:rsidRPr="008579E9" w:rsidRDefault="000460AD" w:rsidP="004E14C6">
            <w:pPr>
              <w:pStyle w:val="AERtabletext"/>
              <w:keepNext/>
            </w:pPr>
            <w:r w:rsidRPr="008579E9">
              <w:t xml:space="preserve">Demand management projects or programs may be: </w:t>
            </w:r>
          </w:p>
          <w:p w:rsidR="000460AD" w:rsidRPr="008579E9" w:rsidRDefault="000460AD" w:rsidP="004E14C6">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460AD" w:rsidRPr="0068646A" w:rsidRDefault="000460AD" w:rsidP="004E14C6">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ActewAGL's</w:t>
            </w:r>
            <w:proofErr w:type="spellEnd"/>
            <w:r>
              <w:t xml:space="preserve"> PFC project is consistent with this criterion because it is a broad based demand management project targeting large commercial customers.</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68646A" w:rsidRDefault="000460AD" w:rsidP="004E14C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460AD" w:rsidRDefault="000460AD" w:rsidP="004E14C6">
            <w:pPr>
              <w:pStyle w:val="AERtabletext"/>
              <w:keepNext/>
            </w:pPr>
            <w:proofErr w:type="spellStart"/>
            <w:r>
              <w:t>ActewAGL's</w:t>
            </w:r>
            <w:proofErr w:type="spellEnd"/>
            <w:r>
              <w:t xml:space="preserve"> PFC project is consistent with this criterion because it will explore potentially efficient demand management mechanisms in terms of power factor correction equipment installation in existing premises.</w:t>
            </w: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Pr="0068646A" w:rsidRDefault="000460AD" w:rsidP="004E14C6">
            <w:pPr>
              <w:pStyle w:val="AERtabletext"/>
              <w:keepNext/>
            </w:pPr>
            <w:r w:rsidRPr="008579E9">
              <w:t>Recoverable projects an</w:t>
            </w:r>
            <w:r>
              <w:t>d programs may be tariff or   non-</w:t>
            </w:r>
            <w:r w:rsidRPr="008579E9">
              <w:t xml:space="preserve">tariff based. </w:t>
            </w: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ActewAGL's</w:t>
            </w:r>
            <w:proofErr w:type="spellEnd"/>
            <w:r>
              <w:t xml:space="preserve"> PFC project is </w:t>
            </w:r>
            <w:r w:rsidR="00911D3A">
              <w:t>non-</w:t>
            </w:r>
            <w:r>
              <w:t>tariff based.</w:t>
            </w: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8579E9" w:rsidRDefault="000460AD" w:rsidP="004E14C6">
            <w:pPr>
              <w:pStyle w:val="AERtabletext"/>
              <w:keepNext/>
            </w:pPr>
            <w:r w:rsidRPr="008579E9">
              <w:t xml:space="preserve">Costs recovered under this scheme: </w:t>
            </w:r>
          </w:p>
          <w:p w:rsidR="000460AD" w:rsidRPr="008579E9" w:rsidRDefault="000460AD" w:rsidP="004E14C6">
            <w:pPr>
              <w:pStyle w:val="AERtabletext"/>
              <w:keepNext/>
            </w:pPr>
            <w:r w:rsidRPr="008579E9">
              <w:t xml:space="preserve">a. must not be recoverable under any other jurisdictional incentive scheme </w:t>
            </w:r>
          </w:p>
          <w:p w:rsidR="000460AD" w:rsidRPr="008579E9" w:rsidRDefault="000460AD" w:rsidP="004E14C6">
            <w:pPr>
              <w:pStyle w:val="AERtabletext"/>
              <w:keepNext/>
            </w:pPr>
            <w:r w:rsidRPr="008579E9">
              <w:t xml:space="preserve">b. must not be recoverable under any other state or Australian Government scheme </w:t>
            </w:r>
          </w:p>
          <w:p w:rsidR="000460AD" w:rsidRPr="0068646A" w:rsidRDefault="000460AD" w:rsidP="004E14C6">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460AD" w:rsidRDefault="000460AD" w:rsidP="004E14C6">
            <w:pPr>
              <w:pStyle w:val="AERtabletext"/>
              <w:keepNext/>
            </w:pPr>
            <w:proofErr w:type="spellStart"/>
            <w:r>
              <w:t>ActewAGL's</w:t>
            </w:r>
            <w:proofErr w:type="spellEnd"/>
            <w:r>
              <w:t xml:space="preserve"> DMIA report for the PFC project contains a statement to this effect.</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Default="000460AD" w:rsidP="004E14C6">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0460AD" w:rsidRPr="0068646A" w:rsidRDefault="000460AD" w:rsidP="004E14C6">
            <w:pPr>
              <w:pStyle w:val="AERtabletext"/>
              <w:keepNext/>
            </w:pPr>
          </w:p>
        </w:tc>
        <w:tc>
          <w:tcPr>
            <w:tcW w:w="4306" w:type="dxa"/>
            <w:shd w:val="clear" w:color="auto" w:fill="F8B47C"/>
            <w:noWrap/>
            <w:tcMar>
              <w:top w:w="0" w:type="dxa"/>
              <w:bottom w:w="0" w:type="dxa"/>
            </w:tcMar>
            <w:vAlign w:val="center"/>
          </w:tcPr>
          <w:p w:rsidR="000460AD" w:rsidRDefault="000460AD" w:rsidP="004E14C6">
            <w:pPr>
              <w:pStyle w:val="AERtabletext"/>
              <w:keepNext/>
            </w:pPr>
            <w:r>
              <w:t xml:space="preserve">ActewAGL has claimed expenditure for the PFC project as </w:t>
            </w:r>
            <w:proofErr w:type="spellStart"/>
            <w:r>
              <w:t>opex</w:t>
            </w:r>
            <w:proofErr w:type="spellEnd"/>
            <w:r>
              <w:t>.</w:t>
            </w:r>
          </w:p>
          <w:p w:rsidR="000460AD" w:rsidRPr="008579E9" w:rsidRDefault="000460AD" w:rsidP="004E14C6">
            <w:pPr>
              <w:pStyle w:val="AERtabletext"/>
              <w:keepNext/>
            </w:pPr>
          </w:p>
        </w:tc>
      </w:tr>
    </w:tbl>
    <w:p w:rsidR="000460AD" w:rsidRDefault="000460AD" w:rsidP="00FC4806">
      <w:pPr>
        <w:pStyle w:val="AERheading4"/>
      </w:pPr>
      <w:r>
        <w:br w:type="page"/>
      </w:r>
      <w:r w:rsidR="00FC4806">
        <w:lastRenderedPageBreak/>
        <w:t>Table A.2</w:t>
      </w:r>
      <w:r w:rsidR="00FC4806">
        <w:tab/>
      </w:r>
      <w:r w:rsidRPr="0068646A">
        <w:t xml:space="preserve">AER assessment of </w:t>
      </w:r>
      <w:proofErr w:type="spellStart"/>
      <w:r>
        <w:t>Ausgrid's</w:t>
      </w:r>
      <w:proofErr w:type="spellEnd"/>
      <w:r w:rsidRPr="0068646A">
        <w:t xml:space="preserve"> DMIA expenditure </w:t>
      </w:r>
      <w:r w:rsidR="00361882">
        <w:t>2011–12</w:t>
      </w:r>
    </w:p>
    <w:p w:rsidR="000460AD" w:rsidRPr="00E104E4" w:rsidRDefault="000460AD" w:rsidP="000460AD">
      <w:pPr>
        <w:pStyle w:val="AERtabletextheading"/>
      </w:pPr>
      <w:r>
        <w:t>Project 1: Reliability Improvements for Large Embedded Generators</w:t>
      </w:r>
    </w:p>
    <w:tbl>
      <w:tblPr>
        <w:tblW w:w="8613" w:type="dxa"/>
        <w:tblBorders>
          <w:top w:val="single" w:sz="4" w:space="0" w:color="auto"/>
          <w:bottom w:val="single" w:sz="4" w:space="0" w:color="auto"/>
        </w:tblBorders>
        <w:tblLayout w:type="fixed"/>
        <w:tblLook w:val="01E0"/>
      </w:tblPr>
      <w:tblGrid>
        <w:gridCol w:w="4307"/>
        <w:gridCol w:w="4306"/>
      </w:tblGrid>
      <w:tr w:rsidR="000460AD" w:rsidRPr="0068646A" w:rsidTr="004E14C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460AD" w:rsidRPr="004E14C6" w:rsidRDefault="000460AD" w:rsidP="004E14C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460AD" w:rsidRPr="004E14C6" w:rsidRDefault="000460AD" w:rsidP="00CE01D6">
            <w:pPr>
              <w:pStyle w:val="AERtabletextheading"/>
              <w:keepNext/>
              <w:rPr>
                <w:bCs/>
                <w:sz w:val="16"/>
              </w:rPr>
            </w:pPr>
            <w:r w:rsidRPr="004E14C6">
              <w:rPr>
                <w:bCs/>
                <w:sz w:val="16"/>
              </w:rPr>
              <w:t>Reason for approval</w:t>
            </w:r>
          </w:p>
        </w:tc>
      </w:tr>
      <w:tr w:rsidR="000460AD" w:rsidRPr="0068646A" w:rsidTr="004E14C6">
        <w:tc>
          <w:tcPr>
            <w:tcW w:w="4307" w:type="dxa"/>
            <w:shd w:val="clear" w:color="auto" w:fill="auto"/>
            <w:noWrap/>
            <w:tcMar>
              <w:top w:w="0" w:type="dxa"/>
              <w:bottom w:w="0" w:type="dxa"/>
            </w:tcMar>
            <w:vAlign w:val="center"/>
          </w:tcPr>
          <w:p w:rsidR="000460AD" w:rsidRPr="00E104E4" w:rsidRDefault="000460AD" w:rsidP="004E14C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0460AD" w:rsidRDefault="000460AD" w:rsidP="004E14C6">
            <w:pPr>
              <w:pStyle w:val="AERtabletext"/>
              <w:keepNext/>
            </w:pPr>
            <w:proofErr w:type="spellStart"/>
            <w:r>
              <w:t>Ausgrid's</w:t>
            </w:r>
            <w:proofErr w:type="spellEnd"/>
            <w:r>
              <w:t xml:space="preserve"> RILEG project involves the use of network support provided by embedded generators to manage demand in peak demand periods avoiding the need for network augmentation.</w:t>
            </w: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Pr="008579E9" w:rsidRDefault="000460AD" w:rsidP="004E14C6">
            <w:pPr>
              <w:pStyle w:val="AERtabletext"/>
              <w:keepNext/>
            </w:pPr>
            <w:r w:rsidRPr="008579E9">
              <w:t xml:space="preserve">Demand management projects or programs may be: </w:t>
            </w:r>
          </w:p>
          <w:p w:rsidR="000460AD" w:rsidRPr="008579E9" w:rsidRDefault="000460AD" w:rsidP="004E14C6">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460AD" w:rsidRPr="00E104E4" w:rsidRDefault="000460AD" w:rsidP="004E14C6">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Ausgrid's</w:t>
            </w:r>
            <w:proofErr w:type="spellEnd"/>
            <w:r>
              <w:t xml:space="preserve"> RILEG project is consistent with this criterion because it is a peak demand management project which aims to reduce demand on the network during the winter peak period.</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E104E4" w:rsidRDefault="000460AD" w:rsidP="004E14C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460AD" w:rsidRPr="008579E9" w:rsidRDefault="000460AD" w:rsidP="004E14C6">
            <w:pPr>
              <w:pStyle w:val="AERtabletext"/>
              <w:keepNext/>
            </w:pPr>
            <w:proofErr w:type="spellStart"/>
            <w:r>
              <w:t>Ausgrid's</w:t>
            </w:r>
            <w:proofErr w:type="spellEnd"/>
            <w:r>
              <w:t xml:space="preserve"> RILEG project is consistent with this criterion because it will explore potentially efficient demand management mechanisms.</w:t>
            </w:r>
          </w:p>
        </w:tc>
      </w:tr>
      <w:tr w:rsidR="000460AD" w:rsidRPr="0068646A" w:rsidTr="004E14C6">
        <w:tc>
          <w:tcPr>
            <w:tcW w:w="4307" w:type="dxa"/>
            <w:shd w:val="clear" w:color="auto" w:fill="F8B47C"/>
            <w:noWrap/>
            <w:tcMar>
              <w:top w:w="0" w:type="dxa"/>
              <w:bottom w:w="0" w:type="dxa"/>
            </w:tcMar>
            <w:vAlign w:val="center"/>
          </w:tcPr>
          <w:p w:rsidR="000460AD" w:rsidRPr="00E104E4" w:rsidRDefault="000460AD" w:rsidP="004E14C6">
            <w:pPr>
              <w:pStyle w:val="AERtabletext"/>
              <w:keepNext/>
            </w:pPr>
            <w:r w:rsidRPr="008579E9">
              <w:t xml:space="preserve">Recoverable projects and programs may be tariff or </w:t>
            </w:r>
            <w:r>
              <w:t xml:space="preserve">  non–tariff </w:t>
            </w:r>
            <w:r w:rsidRPr="008579E9">
              <w:t xml:space="preserve">based. </w:t>
            </w: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Ausgrid's</w:t>
            </w:r>
            <w:proofErr w:type="spellEnd"/>
            <w:r>
              <w:t xml:space="preserve"> RILEG project is non-tariff based.</w:t>
            </w: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8579E9" w:rsidRDefault="000460AD" w:rsidP="004E14C6">
            <w:pPr>
              <w:pStyle w:val="AERtabletext"/>
              <w:keepNext/>
            </w:pPr>
            <w:r w:rsidRPr="008579E9">
              <w:t xml:space="preserve">Costs recovered under this scheme: </w:t>
            </w:r>
          </w:p>
          <w:p w:rsidR="000460AD" w:rsidRPr="008579E9" w:rsidRDefault="000460AD" w:rsidP="004E14C6">
            <w:pPr>
              <w:pStyle w:val="AERtabletext"/>
              <w:keepNext/>
            </w:pPr>
            <w:r w:rsidRPr="008579E9">
              <w:t xml:space="preserve">a. must not be recoverable under any other jurisdictional incentive scheme </w:t>
            </w:r>
          </w:p>
          <w:p w:rsidR="000460AD" w:rsidRPr="008579E9" w:rsidRDefault="000460AD" w:rsidP="004E14C6">
            <w:pPr>
              <w:pStyle w:val="AERtabletext"/>
              <w:keepNext/>
            </w:pPr>
            <w:r w:rsidRPr="008579E9">
              <w:t xml:space="preserve">b. must not be recoverable under any other state or Australian Government scheme </w:t>
            </w:r>
          </w:p>
          <w:p w:rsidR="000460AD" w:rsidRPr="00E104E4" w:rsidRDefault="000460AD" w:rsidP="004E14C6">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460AD" w:rsidRDefault="000460AD" w:rsidP="004E14C6">
            <w:pPr>
              <w:pStyle w:val="AERtabletext"/>
              <w:keepNext/>
            </w:pPr>
            <w:proofErr w:type="spellStart"/>
            <w:r>
              <w:t>Ausgrid's</w:t>
            </w:r>
            <w:proofErr w:type="spellEnd"/>
            <w:r>
              <w:t xml:space="preserve"> DMIA report for the RILEG project contains a statement to this effect.</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Default="000460AD" w:rsidP="004E14C6">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0460AD" w:rsidRPr="00E104E4" w:rsidRDefault="000460AD" w:rsidP="004E14C6">
            <w:pPr>
              <w:pStyle w:val="AERtabletext"/>
              <w:keepNext/>
            </w:pP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Ausgrid</w:t>
            </w:r>
            <w:proofErr w:type="spellEnd"/>
            <w:r>
              <w:t xml:space="preserve"> has claimed DMIA expenditure for the RILEG project as </w:t>
            </w:r>
            <w:proofErr w:type="spellStart"/>
            <w:r>
              <w:t>opex</w:t>
            </w:r>
            <w:proofErr w:type="spellEnd"/>
            <w:r>
              <w:t>.</w:t>
            </w:r>
          </w:p>
          <w:p w:rsidR="000460AD" w:rsidRPr="008579E9" w:rsidRDefault="000460AD" w:rsidP="004E14C6">
            <w:pPr>
              <w:pStyle w:val="AERtabletext"/>
              <w:keepNext/>
            </w:pPr>
          </w:p>
        </w:tc>
      </w:tr>
    </w:tbl>
    <w:p w:rsidR="000460AD" w:rsidRDefault="000460AD" w:rsidP="00531E83">
      <w:pPr>
        <w:pStyle w:val="AERheading4"/>
      </w:pPr>
      <w:r>
        <w:br w:type="page"/>
      </w:r>
      <w:r w:rsidR="00531E83">
        <w:lastRenderedPageBreak/>
        <w:t>Table A.3</w:t>
      </w:r>
      <w:r w:rsidR="00531E83">
        <w:tab/>
      </w:r>
      <w:r w:rsidRPr="0068646A">
        <w:t xml:space="preserve">AER assessment of </w:t>
      </w:r>
      <w:proofErr w:type="spellStart"/>
      <w:r>
        <w:t>Ausgrid's</w:t>
      </w:r>
      <w:proofErr w:type="spellEnd"/>
      <w:r>
        <w:t xml:space="preserve"> </w:t>
      </w:r>
      <w:r w:rsidRPr="0068646A">
        <w:t xml:space="preserve">DMIA expenditure </w:t>
      </w:r>
      <w:r w:rsidR="00361882">
        <w:t>2011–12</w:t>
      </w:r>
    </w:p>
    <w:p w:rsidR="000460AD" w:rsidRPr="008E44D3" w:rsidRDefault="000460AD" w:rsidP="000460AD">
      <w:pPr>
        <w:pStyle w:val="AERtabletextheading"/>
      </w:pPr>
      <w:r>
        <w:t xml:space="preserve">Project 2: Dynamic Load Control </w:t>
      </w:r>
      <w:r w:rsidR="00AF79AB">
        <w:t xml:space="preserve">(DLC) </w:t>
      </w:r>
      <w:r>
        <w:t>of Small Hot Water Systems</w:t>
      </w:r>
    </w:p>
    <w:tbl>
      <w:tblPr>
        <w:tblW w:w="8613" w:type="dxa"/>
        <w:tblBorders>
          <w:top w:val="single" w:sz="4" w:space="0" w:color="auto"/>
          <w:bottom w:val="single" w:sz="4" w:space="0" w:color="auto"/>
        </w:tblBorders>
        <w:tblLayout w:type="fixed"/>
        <w:tblLook w:val="01E0"/>
      </w:tblPr>
      <w:tblGrid>
        <w:gridCol w:w="4307"/>
        <w:gridCol w:w="4306"/>
      </w:tblGrid>
      <w:tr w:rsidR="000460AD" w:rsidRPr="0068646A" w:rsidTr="004E14C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460AD" w:rsidRPr="004E14C6" w:rsidRDefault="000460AD" w:rsidP="004E14C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460AD" w:rsidRPr="004E14C6" w:rsidRDefault="000460AD" w:rsidP="00CE01D6">
            <w:pPr>
              <w:pStyle w:val="AERtabletextheading"/>
              <w:keepNext/>
              <w:rPr>
                <w:bCs/>
                <w:sz w:val="16"/>
              </w:rPr>
            </w:pPr>
            <w:r w:rsidRPr="004E14C6">
              <w:rPr>
                <w:bCs/>
                <w:sz w:val="16"/>
              </w:rPr>
              <w:t>Reason for approval</w:t>
            </w:r>
          </w:p>
        </w:tc>
      </w:tr>
      <w:tr w:rsidR="000460AD" w:rsidRPr="0068646A" w:rsidTr="004E14C6">
        <w:tc>
          <w:tcPr>
            <w:tcW w:w="4307" w:type="dxa"/>
            <w:shd w:val="clear" w:color="auto" w:fill="auto"/>
            <w:noWrap/>
            <w:tcMar>
              <w:top w:w="0" w:type="dxa"/>
              <w:bottom w:w="0" w:type="dxa"/>
            </w:tcMar>
            <w:vAlign w:val="center"/>
          </w:tcPr>
          <w:p w:rsidR="000460AD" w:rsidRPr="008E44D3" w:rsidRDefault="000460AD" w:rsidP="004E14C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0460AD" w:rsidRDefault="000460AD" w:rsidP="004E14C6">
            <w:pPr>
              <w:pStyle w:val="AERtabletext"/>
              <w:keepNext/>
            </w:pPr>
            <w:proofErr w:type="spellStart"/>
            <w:r>
              <w:t>Ausgrid's</w:t>
            </w:r>
            <w:proofErr w:type="spellEnd"/>
            <w:r>
              <w:t xml:space="preserve"> DLC project is consistent with this criterion because it is a measure undertaken by </w:t>
            </w:r>
            <w:proofErr w:type="spellStart"/>
            <w:r>
              <w:t>Ausgrid</w:t>
            </w:r>
            <w:proofErr w:type="spellEnd"/>
            <w:r>
              <w:t xml:space="preserve"> to manage network demand by implementing dynamic load control of small and medium sized hot water systems.</w:t>
            </w:r>
          </w:p>
          <w:p w:rsidR="000460AD" w:rsidRPr="008E44D3"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Pr="008579E9" w:rsidRDefault="000460AD" w:rsidP="004E14C6">
            <w:pPr>
              <w:pStyle w:val="AERtabletext"/>
              <w:keepNext/>
            </w:pPr>
            <w:r w:rsidRPr="008579E9">
              <w:t xml:space="preserve">Demand management projects or programs may be: </w:t>
            </w:r>
          </w:p>
          <w:p w:rsidR="000460AD" w:rsidRPr="008579E9" w:rsidRDefault="000460AD" w:rsidP="004E14C6">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460AD" w:rsidRPr="008E44D3" w:rsidRDefault="000460AD" w:rsidP="004E14C6">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Ausgrid's</w:t>
            </w:r>
            <w:proofErr w:type="spellEnd"/>
            <w:r>
              <w:t xml:space="preserve"> DLC project is a broad based demand management program which aims to reduce demand for standard control services across the network.</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8E44D3" w:rsidRDefault="000460AD" w:rsidP="004E14C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460AD" w:rsidRDefault="000460AD" w:rsidP="004E14C6">
            <w:pPr>
              <w:pStyle w:val="AERtabletext"/>
              <w:keepNext/>
            </w:pPr>
            <w:proofErr w:type="spellStart"/>
            <w:r>
              <w:t>Ausgrid's</w:t>
            </w:r>
            <w:proofErr w:type="spellEnd"/>
            <w:r>
              <w:t xml:space="preserve"> DLC project is consistent with this criterion because it will explore potentially efficient demand management mechanisms.</w:t>
            </w: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Pr="008E44D3" w:rsidRDefault="000460AD" w:rsidP="004E14C6">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Ausgrid's</w:t>
            </w:r>
            <w:proofErr w:type="spellEnd"/>
            <w:r>
              <w:t xml:space="preserve"> DLC project is non-tariff based.</w:t>
            </w: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8579E9" w:rsidRDefault="000460AD" w:rsidP="004E14C6">
            <w:pPr>
              <w:pStyle w:val="AERtabletext"/>
              <w:keepNext/>
            </w:pPr>
            <w:r w:rsidRPr="008579E9">
              <w:t xml:space="preserve">Costs recovered under this scheme: </w:t>
            </w:r>
          </w:p>
          <w:p w:rsidR="000460AD" w:rsidRPr="008579E9" w:rsidRDefault="000460AD" w:rsidP="004E14C6">
            <w:pPr>
              <w:pStyle w:val="AERtabletext"/>
              <w:keepNext/>
            </w:pPr>
            <w:r w:rsidRPr="008579E9">
              <w:t xml:space="preserve">a. must not be recoverable under any other jurisdictional incentive scheme </w:t>
            </w:r>
          </w:p>
          <w:p w:rsidR="000460AD" w:rsidRPr="008579E9" w:rsidRDefault="000460AD" w:rsidP="004E14C6">
            <w:pPr>
              <w:pStyle w:val="AERtabletext"/>
              <w:keepNext/>
            </w:pPr>
            <w:r w:rsidRPr="008579E9">
              <w:t xml:space="preserve">b. must not be recoverable under any other state or Australian Government scheme </w:t>
            </w:r>
          </w:p>
          <w:p w:rsidR="000460AD" w:rsidRPr="008E44D3" w:rsidRDefault="000460AD" w:rsidP="004E14C6">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460AD" w:rsidRDefault="000460AD" w:rsidP="004E14C6">
            <w:pPr>
              <w:pStyle w:val="AERtabletext"/>
              <w:keepNext/>
            </w:pPr>
            <w:proofErr w:type="spellStart"/>
            <w:r>
              <w:t>Ausgrid's</w:t>
            </w:r>
            <w:proofErr w:type="spellEnd"/>
            <w:r>
              <w:t xml:space="preserve"> DMIA report for the DLC project contains a statement to this effect.</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Default="000460AD" w:rsidP="004E14C6">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0460AD" w:rsidRPr="008E44D3" w:rsidRDefault="000460AD" w:rsidP="004E14C6">
            <w:pPr>
              <w:pStyle w:val="AERtabletext"/>
              <w:keepNext/>
            </w:pPr>
          </w:p>
        </w:tc>
        <w:tc>
          <w:tcPr>
            <w:tcW w:w="4306" w:type="dxa"/>
            <w:shd w:val="clear" w:color="auto" w:fill="F8B47C"/>
            <w:noWrap/>
            <w:tcMar>
              <w:top w:w="0" w:type="dxa"/>
              <w:bottom w:w="0" w:type="dxa"/>
            </w:tcMar>
            <w:vAlign w:val="center"/>
          </w:tcPr>
          <w:p w:rsidR="000460AD" w:rsidRDefault="000460AD" w:rsidP="004E14C6">
            <w:pPr>
              <w:pStyle w:val="AERtabletext"/>
              <w:keepNext/>
            </w:pPr>
            <w:proofErr w:type="spellStart"/>
            <w:r>
              <w:t>Ausgrid</w:t>
            </w:r>
            <w:proofErr w:type="spellEnd"/>
            <w:r>
              <w:t xml:space="preserve"> has claimed DMIA expenditure for the</w:t>
            </w:r>
            <w:r w:rsidRPr="00222FBE">
              <w:t xml:space="preserve"> </w:t>
            </w:r>
            <w:r>
              <w:t>DLC</w:t>
            </w:r>
            <w:r w:rsidRPr="00222FBE">
              <w:t xml:space="preserve"> project as </w:t>
            </w:r>
            <w:proofErr w:type="spellStart"/>
            <w:r w:rsidRPr="00222FBE">
              <w:t>opex</w:t>
            </w:r>
            <w:proofErr w:type="spellEnd"/>
            <w:r w:rsidRPr="00222FBE">
              <w:t>.</w:t>
            </w:r>
          </w:p>
          <w:p w:rsidR="000460AD" w:rsidRPr="008579E9" w:rsidRDefault="000460AD" w:rsidP="004E14C6">
            <w:pPr>
              <w:pStyle w:val="AERtabletext"/>
              <w:keepNext/>
            </w:pPr>
          </w:p>
        </w:tc>
      </w:tr>
    </w:tbl>
    <w:p w:rsidR="00361882" w:rsidRDefault="000460AD" w:rsidP="00361882">
      <w:pPr>
        <w:pStyle w:val="AERheading4"/>
      </w:pPr>
      <w:r>
        <w:br w:type="page"/>
      </w:r>
      <w:r w:rsidR="00361882">
        <w:lastRenderedPageBreak/>
        <w:t>Table A.4</w:t>
      </w:r>
      <w:r w:rsidR="00361882">
        <w:tab/>
      </w:r>
      <w:r w:rsidR="00361882" w:rsidRPr="0068646A">
        <w:t xml:space="preserve">AER assessment of </w:t>
      </w:r>
      <w:proofErr w:type="spellStart"/>
      <w:r w:rsidR="00361882">
        <w:t>Ausgrid's</w:t>
      </w:r>
      <w:proofErr w:type="spellEnd"/>
      <w:r w:rsidR="00361882">
        <w:t xml:space="preserve"> </w:t>
      </w:r>
      <w:r w:rsidR="00361882" w:rsidRPr="0068646A">
        <w:t xml:space="preserve">DMIA expenditure </w:t>
      </w:r>
      <w:r w:rsidR="00361882">
        <w:t>2011–12</w:t>
      </w:r>
    </w:p>
    <w:p w:rsidR="00361882" w:rsidRPr="008E44D3" w:rsidRDefault="00361882" w:rsidP="00361882">
      <w:pPr>
        <w:pStyle w:val="AERtabletextheading"/>
      </w:pPr>
      <w:r>
        <w:t>Project 3: CBD Embedded Generator Connection Trial</w:t>
      </w:r>
    </w:p>
    <w:tbl>
      <w:tblPr>
        <w:tblW w:w="8613" w:type="dxa"/>
        <w:tblBorders>
          <w:top w:val="single" w:sz="4" w:space="0" w:color="auto"/>
          <w:bottom w:val="single" w:sz="4" w:space="0" w:color="auto"/>
        </w:tblBorders>
        <w:tblLayout w:type="fixed"/>
        <w:tblLook w:val="01E0"/>
      </w:tblPr>
      <w:tblGrid>
        <w:gridCol w:w="4307"/>
        <w:gridCol w:w="4306"/>
      </w:tblGrid>
      <w:tr w:rsidR="00361882" w:rsidRPr="0068646A" w:rsidTr="0036188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361882" w:rsidRPr="004E14C6" w:rsidRDefault="00361882" w:rsidP="00361882">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361882" w:rsidRPr="004E14C6" w:rsidRDefault="00361882" w:rsidP="00CE01D6">
            <w:pPr>
              <w:pStyle w:val="AERtabletextheading"/>
              <w:keepNext/>
              <w:rPr>
                <w:bCs/>
                <w:sz w:val="16"/>
              </w:rPr>
            </w:pPr>
            <w:r w:rsidRPr="004E14C6">
              <w:rPr>
                <w:bCs/>
                <w:sz w:val="16"/>
              </w:rPr>
              <w:t>Reason for approval</w:t>
            </w:r>
          </w:p>
        </w:tc>
      </w:tr>
      <w:tr w:rsidR="00361882" w:rsidRPr="0068646A" w:rsidTr="00361882">
        <w:tc>
          <w:tcPr>
            <w:tcW w:w="4307" w:type="dxa"/>
            <w:shd w:val="clear" w:color="auto" w:fill="auto"/>
            <w:noWrap/>
            <w:tcMar>
              <w:top w:w="0" w:type="dxa"/>
              <w:bottom w:w="0" w:type="dxa"/>
            </w:tcMar>
            <w:vAlign w:val="center"/>
          </w:tcPr>
          <w:p w:rsidR="00361882" w:rsidRPr="008E44D3" w:rsidRDefault="00361882" w:rsidP="00361882">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361882" w:rsidRDefault="00361882" w:rsidP="00361882">
            <w:pPr>
              <w:pStyle w:val="AERtabletext"/>
              <w:keepNext/>
            </w:pPr>
            <w:proofErr w:type="spellStart"/>
            <w:r>
              <w:t>Ausgrid's</w:t>
            </w:r>
            <w:proofErr w:type="spellEnd"/>
            <w:r>
              <w:t xml:space="preserve"> </w:t>
            </w:r>
            <w:r w:rsidR="000F1E22">
              <w:t xml:space="preserve">CBD Embedded Generator Connection Trial </w:t>
            </w:r>
            <w:r>
              <w:t xml:space="preserve">is consistent with this criterion because it is a measure undertaken by </w:t>
            </w:r>
            <w:proofErr w:type="spellStart"/>
            <w:r>
              <w:t>Ausgrid</w:t>
            </w:r>
            <w:proofErr w:type="spellEnd"/>
            <w:r>
              <w:t xml:space="preserve"> to </w:t>
            </w:r>
            <w:r w:rsidR="000F1E22" w:rsidRPr="008579E9">
              <w:t>reducing demand for standard control services through</w:t>
            </w:r>
            <w:r w:rsidR="000F1E22">
              <w:t xml:space="preserve"> identifying fault level and feeder imbalance issues</w:t>
            </w:r>
            <w:r>
              <w:t>.</w:t>
            </w:r>
          </w:p>
          <w:p w:rsidR="00361882" w:rsidRPr="008E44D3" w:rsidRDefault="00361882" w:rsidP="00361882">
            <w:pPr>
              <w:pStyle w:val="AERtabletext"/>
              <w:keepNext/>
            </w:pPr>
          </w:p>
        </w:tc>
      </w:tr>
      <w:tr w:rsidR="00361882" w:rsidRPr="0068646A" w:rsidTr="00361882">
        <w:tc>
          <w:tcPr>
            <w:tcW w:w="4307" w:type="dxa"/>
            <w:shd w:val="clear" w:color="auto" w:fill="F8B47C"/>
            <w:noWrap/>
            <w:tcMar>
              <w:top w:w="0" w:type="dxa"/>
              <w:bottom w:w="0" w:type="dxa"/>
            </w:tcMar>
            <w:vAlign w:val="center"/>
          </w:tcPr>
          <w:p w:rsidR="00361882" w:rsidRPr="008579E9" w:rsidRDefault="00361882" w:rsidP="00361882">
            <w:pPr>
              <w:pStyle w:val="AERtabletext"/>
              <w:keepNext/>
            </w:pPr>
            <w:r w:rsidRPr="008579E9">
              <w:t xml:space="preserve">Demand management projects or programs may be: </w:t>
            </w:r>
          </w:p>
          <w:p w:rsidR="00361882" w:rsidRPr="008579E9" w:rsidRDefault="00361882" w:rsidP="00361882">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361882" w:rsidRPr="008E44D3" w:rsidRDefault="00361882" w:rsidP="00361882">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361882" w:rsidRDefault="00361882" w:rsidP="00361882">
            <w:pPr>
              <w:pStyle w:val="AERtabletext"/>
              <w:keepNext/>
            </w:pPr>
            <w:proofErr w:type="spellStart"/>
            <w:r>
              <w:t>Ausgrid's</w:t>
            </w:r>
            <w:proofErr w:type="spellEnd"/>
            <w:r>
              <w:t xml:space="preserve"> </w:t>
            </w:r>
            <w:r w:rsidR="00D75C14">
              <w:t xml:space="preserve">CBD Embedded Generator Connection Trial </w:t>
            </w:r>
            <w:r>
              <w:t xml:space="preserve">is a </w:t>
            </w:r>
            <w:r w:rsidR="00D75C14">
              <w:t xml:space="preserve">peak demand management project which aims to reduce </w:t>
            </w:r>
            <w:r w:rsidR="00D75C14" w:rsidRPr="008579E9">
              <w:t>specific network constraints by reducing demand on the network at the location and time of the constraint.</w:t>
            </w:r>
          </w:p>
          <w:p w:rsidR="00361882" w:rsidRDefault="00361882" w:rsidP="00361882">
            <w:pPr>
              <w:pStyle w:val="AERtabletext"/>
              <w:keepNext/>
            </w:pPr>
          </w:p>
          <w:p w:rsidR="00361882" w:rsidRDefault="00361882" w:rsidP="00361882">
            <w:pPr>
              <w:pStyle w:val="AERtabletext"/>
              <w:keepNext/>
            </w:pPr>
          </w:p>
          <w:p w:rsidR="00361882" w:rsidRDefault="00361882" w:rsidP="00361882">
            <w:pPr>
              <w:pStyle w:val="AERtabletext"/>
              <w:keepNext/>
            </w:pPr>
          </w:p>
          <w:p w:rsidR="00361882" w:rsidRDefault="00361882" w:rsidP="00361882">
            <w:pPr>
              <w:pStyle w:val="AERtabletext"/>
              <w:keepNext/>
            </w:pPr>
          </w:p>
          <w:p w:rsidR="00361882" w:rsidRDefault="00361882" w:rsidP="00361882">
            <w:pPr>
              <w:pStyle w:val="AERtabletext"/>
              <w:keepNext/>
            </w:pPr>
          </w:p>
          <w:p w:rsidR="00361882" w:rsidRDefault="00361882" w:rsidP="00361882">
            <w:pPr>
              <w:pStyle w:val="AERtabletext"/>
              <w:keepNext/>
            </w:pPr>
          </w:p>
          <w:p w:rsidR="00361882" w:rsidRPr="008579E9" w:rsidRDefault="00361882" w:rsidP="00361882">
            <w:pPr>
              <w:pStyle w:val="AERtabletext"/>
              <w:keepNext/>
            </w:pPr>
          </w:p>
        </w:tc>
      </w:tr>
      <w:tr w:rsidR="00361882" w:rsidRPr="0068646A" w:rsidTr="00361882">
        <w:tc>
          <w:tcPr>
            <w:tcW w:w="4307" w:type="dxa"/>
            <w:shd w:val="clear" w:color="auto" w:fill="auto"/>
            <w:noWrap/>
            <w:tcMar>
              <w:top w:w="0" w:type="dxa"/>
              <w:bottom w:w="0" w:type="dxa"/>
            </w:tcMar>
            <w:vAlign w:val="center"/>
          </w:tcPr>
          <w:p w:rsidR="00361882" w:rsidRPr="008E44D3" w:rsidRDefault="00361882" w:rsidP="00361882">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361882" w:rsidRDefault="00361882" w:rsidP="00361882">
            <w:pPr>
              <w:pStyle w:val="AERtabletext"/>
              <w:keepNext/>
            </w:pPr>
            <w:proofErr w:type="spellStart"/>
            <w:r>
              <w:t>Ausgrid's</w:t>
            </w:r>
            <w:proofErr w:type="spellEnd"/>
            <w:r>
              <w:t xml:space="preserve"> </w:t>
            </w:r>
            <w:r w:rsidR="00D75C14">
              <w:t xml:space="preserve">CBD Embedded Generator Connection Trial </w:t>
            </w:r>
            <w:r>
              <w:t>is consistent with this criterion because it will explore potentially efficient demand management mechanisms.</w:t>
            </w:r>
          </w:p>
          <w:p w:rsidR="00361882" w:rsidRPr="008579E9" w:rsidRDefault="00361882" w:rsidP="00361882">
            <w:pPr>
              <w:pStyle w:val="AERtabletext"/>
              <w:keepNext/>
            </w:pPr>
          </w:p>
        </w:tc>
      </w:tr>
      <w:tr w:rsidR="00361882" w:rsidRPr="0068646A" w:rsidTr="00361882">
        <w:tc>
          <w:tcPr>
            <w:tcW w:w="4307" w:type="dxa"/>
            <w:shd w:val="clear" w:color="auto" w:fill="F8B47C"/>
            <w:noWrap/>
            <w:tcMar>
              <w:top w:w="0" w:type="dxa"/>
              <w:bottom w:w="0" w:type="dxa"/>
            </w:tcMar>
            <w:vAlign w:val="center"/>
          </w:tcPr>
          <w:p w:rsidR="00361882" w:rsidRPr="008E44D3" w:rsidRDefault="00361882" w:rsidP="00361882">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361882" w:rsidRDefault="00361882" w:rsidP="00361882">
            <w:pPr>
              <w:pStyle w:val="AERtabletext"/>
              <w:keepNext/>
            </w:pPr>
            <w:proofErr w:type="spellStart"/>
            <w:r>
              <w:t>Ausgrid's</w:t>
            </w:r>
            <w:proofErr w:type="spellEnd"/>
            <w:r>
              <w:t xml:space="preserve"> </w:t>
            </w:r>
            <w:r w:rsidR="00D75C14">
              <w:t xml:space="preserve">CBD Embedded Generator Connection Trial </w:t>
            </w:r>
            <w:r>
              <w:t>is non-tariff based.</w:t>
            </w:r>
          </w:p>
          <w:p w:rsidR="00361882" w:rsidRPr="008579E9" w:rsidRDefault="00361882" w:rsidP="00361882">
            <w:pPr>
              <w:pStyle w:val="AERtabletext"/>
              <w:keepNext/>
            </w:pPr>
          </w:p>
        </w:tc>
      </w:tr>
      <w:tr w:rsidR="00361882" w:rsidRPr="0068646A" w:rsidTr="00361882">
        <w:tc>
          <w:tcPr>
            <w:tcW w:w="4307" w:type="dxa"/>
            <w:shd w:val="clear" w:color="auto" w:fill="auto"/>
            <w:noWrap/>
            <w:tcMar>
              <w:top w:w="0" w:type="dxa"/>
              <w:bottom w:w="0" w:type="dxa"/>
            </w:tcMar>
            <w:vAlign w:val="center"/>
          </w:tcPr>
          <w:p w:rsidR="00361882" w:rsidRPr="008579E9" w:rsidRDefault="00361882" w:rsidP="00361882">
            <w:pPr>
              <w:pStyle w:val="AERtabletext"/>
              <w:keepNext/>
            </w:pPr>
            <w:r w:rsidRPr="008579E9">
              <w:t xml:space="preserve">Costs recovered under this scheme: </w:t>
            </w:r>
          </w:p>
          <w:p w:rsidR="00361882" w:rsidRPr="008579E9" w:rsidRDefault="00361882" w:rsidP="00361882">
            <w:pPr>
              <w:pStyle w:val="AERtabletext"/>
              <w:keepNext/>
            </w:pPr>
            <w:r w:rsidRPr="008579E9">
              <w:t xml:space="preserve">a. must not be recoverable under any other jurisdictional incentive scheme </w:t>
            </w:r>
          </w:p>
          <w:p w:rsidR="00361882" w:rsidRPr="008579E9" w:rsidRDefault="00361882" w:rsidP="00361882">
            <w:pPr>
              <w:pStyle w:val="AERtabletext"/>
              <w:keepNext/>
            </w:pPr>
            <w:r w:rsidRPr="008579E9">
              <w:t xml:space="preserve">b. must not be recoverable under any other state or Australian Government scheme </w:t>
            </w:r>
          </w:p>
          <w:p w:rsidR="00361882" w:rsidRPr="008E44D3" w:rsidRDefault="00361882" w:rsidP="00361882">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361882" w:rsidRDefault="00361882" w:rsidP="00361882">
            <w:pPr>
              <w:pStyle w:val="AERtabletext"/>
              <w:keepNext/>
            </w:pPr>
            <w:proofErr w:type="spellStart"/>
            <w:r>
              <w:t>Ausgrid's</w:t>
            </w:r>
            <w:proofErr w:type="spellEnd"/>
            <w:r>
              <w:t xml:space="preserve"> DMIA report for the </w:t>
            </w:r>
            <w:r w:rsidR="00D75C14">
              <w:t xml:space="preserve">CBD Embedded Generator Connection Trial </w:t>
            </w:r>
            <w:r>
              <w:t>contains a statement to this effect.</w:t>
            </w:r>
          </w:p>
          <w:p w:rsidR="00361882" w:rsidRDefault="00361882" w:rsidP="00361882">
            <w:pPr>
              <w:pStyle w:val="AERtabletext"/>
              <w:keepNext/>
            </w:pPr>
          </w:p>
          <w:p w:rsidR="00361882" w:rsidRDefault="00361882" w:rsidP="00361882">
            <w:pPr>
              <w:pStyle w:val="AERtabletext"/>
              <w:keepNext/>
            </w:pPr>
          </w:p>
          <w:p w:rsidR="00361882" w:rsidRDefault="00361882" w:rsidP="00361882">
            <w:pPr>
              <w:pStyle w:val="AERtabletext"/>
              <w:keepNext/>
            </w:pPr>
          </w:p>
          <w:p w:rsidR="00361882" w:rsidRDefault="00361882" w:rsidP="00361882">
            <w:pPr>
              <w:pStyle w:val="AERtabletext"/>
              <w:keepNext/>
            </w:pPr>
          </w:p>
          <w:p w:rsidR="00361882" w:rsidRDefault="00361882" w:rsidP="00361882">
            <w:pPr>
              <w:pStyle w:val="AERtabletext"/>
              <w:keepNext/>
            </w:pPr>
          </w:p>
          <w:p w:rsidR="00361882" w:rsidRPr="008579E9" w:rsidRDefault="00361882" w:rsidP="00361882">
            <w:pPr>
              <w:pStyle w:val="AERtabletext"/>
              <w:keepNext/>
            </w:pPr>
          </w:p>
        </w:tc>
      </w:tr>
      <w:tr w:rsidR="00361882" w:rsidRPr="0068646A" w:rsidTr="00361882">
        <w:tc>
          <w:tcPr>
            <w:tcW w:w="4307" w:type="dxa"/>
            <w:shd w:val="clear" w:color="auto" w:fill="F8B47C"/>
            <w:noWrap/>
            <w:tcMar>
              <w:top w:w="0" w:type="dxa"/>
              <w:bottom w:w="0" w:type="dxa"/>
            </w:tcMar>
            <w:vAlign w:val="center"/>
          </w:tcPr>
          <w:p w:rsidR="00361882" w:rsidRDefault="00361882" w:rsidP="00361882">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361882" w:rsidRPr="008E44D3" w:rsidRDefault="00361882" w:rsidP="00361882">
            <w:pPr>
              <w:pStyle w:val="AERtabletext"/>
              <w:keepNext/>
            </w:pPr>
          </w:p>
        </w:tc>
        <w:tc>
          <w:tcPr>
            <w:tcW w:w="4306" w:type="dxa"/>
            <w:shd w:val="clear" w:color="auto" w:fill="F8B47C"/>
            <w:noWrap/>
            <w:tcMar>
              <w:top w:w="0" w:type="dxa"/>
              <w:bottom w:w="0" w:type="dxa"/>
            </w:tcMar>
            <w:vAlign w:val="center"/>
          </w:tcPr>
          <w:p w:rsidR="00361882" w:rsidRDefault="00361882" w:rsidP="00361882">
            <w:pPr>
              <w:pStyle w:val="AERtabletext"/>
              <w:keepNext/>
            </w:pPr>
            <w:proofErr w:type="spellStart"/>
            <w:r>
              <w:t>Ausgrid</w:t>
            </w:r>
            <w:proofErr w:type="spellEnd"/>
            <w:r>
              <w:t xml:space="preserve"> has claimed DMIA expenditure for the</w:t>
            </w:r>
            <w:r w:rsidRPr="00222FBE">
              <w:t xml:space="preserve"> </w:t>
            </w:r>
            <w:r w:rsidR="00D75C14">
              <w:t xml:space="preserve">CBD Embedded Generator Connection Trial </w:t>
            </w:r>
            <w:r w:rsidRPr="00222FBE">
              <w:t xml:space="preserve">as </w:t>
            </w:r>
            <w:proofErr w:type="spellStart"/>
            <w:r w:rsidRPr="00222FBE">
              <w:t>opex</w:t>
            </w:r>
            <w:proofErr w:type="spellEnd"/>
            <w:r w:rsidRPr="00222FBE">
              <w:t>.</w:t>
            </w:r>
          </w:p>
          <w:p w:rsidR="00361882" w:rsidRPr="008579E9" w:rsidRDefault="00361882" w:rsidP="00361882">
            <w:pPr>
              <w:pStyle w:val="AERtabletext"/>
              <w:keepNext/>
            </w:pPr>
          </w:p>
        </w:tc>
      </w:tr>
    </w:tbl>
    <w:p w:rsidR="00BE2112" w:rsidRDefault="00361882" w:rsidP="00BE2112">
      <w:pPr>
        <w:pStyle w:val="AERheading4"/>
      </w:pPr>
      <w:r>
        <w:br w:type="page"/>
      </w:r>
      <w:r w:rsidR="00BE2112">
        <w:lastRenderedPageBreak/>
        <w:t>Table A.5</w:t>
      </w:r>
      <w:r w:rsidR="00BE2112">
        <w:tab/>
      </w:r>
      <w:r w:rsidR="00BE2112" w:rsidRPr="0068646A">
        <w:t xml:space="preserve">AER assessment of </w:t>
      </w:r>
      <w:proofErr w:type="spellStart"/>
      <w:r w:rsidR="00BE2112">
        <w:t>Ausgrid's</w:t>
      </w:r>
      <w:proofErr w:type="spellEnd"/>
      <w:r w:rsidR="00BE2112">
        <w:t xml:space="preserve"> </w:t>
      </w:r>
      <w:r w:rsidR="00BE2112" w:rsidRPr="0068646A">
        <w:t xml:space="preserve">DMIA expenditure </w:t>
      </w:r>
      <w:r w:rsidR="00BE2112">
        <w:t>2011–12</w:t>
      </w:r>
    </w:p>
    <w:p w:rsidR="00BE2112" w:rsidRPr="008E44D3" w:rsidRDefault="00BE2112" w:rsidP="00BE2112">
      <w:pPr>
        <w:pStyle w:val="AERtabletextheading"/>
      </w:pPr>
      <w:r>
        <w:t>Project 4: Subsidised Off-peak Hot Water Connections program</w:t>
      </w:r>
    </w:p>
    <w:tbl>
      <w:tblPr>
        <w:tblW w:w="8613" w:type="dxa"/>
        <w:tblBorders>
          <w:top w:val="single" w:sz="4" w:space="0" w:color="auto"/>
          <w:bottom w:val="single" w:sz="4" w:space="0" w:color="auto"/>
        </w:tblBorders>
        <w:tblLayout w:type="fixed"/>
        <w:tblLook w:val="01E0"/>
      </w:tblPr>
      <w:tblGrid>
        <w:gridCol w:w="4307"/>
        <w:gridCol w:w="4306"/>
      </w:tblGrid>
      <w:tr w:rsidR="00BE2112" w:rsidRPr="0068646A" w:rsidTr="00BE211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E2112" w:rsidRPr="004E14C6" w:rsidRDefault="00BE2112" w:rsidP="00BE2112">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BE2112" w:rsidRPr="004E14C6" w:rsidRDefault="00BE2112" w:rsidP="00CE01D6">
            <w:pPr>
              <w:pStyle w:val="AERtabletextheading"/>
              <w:keepNext/>
              <w:rPr>
                <w:bCs/>
                <w:sz w:val="16"/>
              </w:rPr>
            </w:pPr>
            <w:r w:rsidRPr="004E14C6">
              <w:rPr>
                <w:bCs/>
                <w:sz w:val="16"/>
              </w:rPr>
              <w:t>Reason for approval</w:t>
            </w:r>
          </w:p>
        </w:tc>
      </w:tr>
      <w:tr w:rsidR="00BE2112" w:rsidRPr="0068646A" w:rsidTr="00BE2112">
        <w:tc>
          <w:tcPr>
            <w:tcW w:w="4307" w:type="dxa"/>
            <w:shd w:val="clear" w:color="auto" w:fill="auto"/>
            <w:noWrap/>
            <w:tcMar>
              <w:top w:w="0" w:type="dxa"/>
              <w:bottom w:w="0" w:type="dxa"/>
            </w:tcMar>
            <w:vAlign w:val="center"/>
          </w:tcPr>
          <w:p w:rsidR="00BE2112" w:rsidRPr="008E44D3" w:rsidRDefault="00BE2112" w:rsidP="00BE2112">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BE2112" w:rsidRDefault="00BE2112" w:rsidP="00BE2112">
            <w:pPr>
              <w:pStyle w:val="AERtabletext"/>
              <w:keepNext/>
            </w:pPr>
            <w:proofErr w:type="spellStart"/>
            <w:r>
              <w:t>Ausgrid's</w:t>
            </w:r>
            <w:proofErr w:type="spellEnd"/>
            <w:r>
              <w:t xml:space="preserve"> Subsidised Off-peak Hot Water Connections program is consistent with this criterion because it is a measure undertaken by </w:t>
            </w:r>
            <w:proofErr w:type="spellStart"/>
            <w:r>
              <w:t>Ausgrid</w:t>
            </w:r>
            <w:proofErr w:type="spellEnd"/>
            <w:r>
              <w:t xml:space="preserve"> to </w:t>
            </w:r>
            <w:r w:rsidRPr="008579E9">
              <w:t>reduc</w:t>
            </w:r>
            <w:r w:rsidR="00A72ED5">
              <w:t>e</w:t>
            </w:r>
            <w:r w:rsidRPr="008579E9">
              <w:t xml:space="preserve"> demand for standard control services through</w:t>
            </w:r>
            <w:r>
              <w:t xml:space="preserve"> </w:t>
            </w:r>
            <w:r w:rsidR="009A4C14">
              <w:t>encouraging</w:t>
            </w:r>
            <w:r w:rsidR="00A72ED5">
              <w:t xml:space="preserve"> customers to connect hot water systems to off peak electricity supply</w:t>
            </w:r>
            <w:r>
              <w:t>.</w:t>
            </w:r>
          </w:p>
          <w:p w:rsidR="00BE2112" w:rsidRPr="008E44D3" w:rsidRDefault="00BE2112" w:rsidP="00BE2112">
            <w:pPr>
              <w:pStyle w:val="AERtabletext"/>
              <w:keepNext/>
            </w:pPr>
          </w:p>
        </w:tc>
      </w:tr>
      <w:tr w:rsidR="00BE2112" w:rsidRPr="0068646A" w:rsidTr="00BE2112">
        <w:tc>
          <w:tcPr>
            <w:tcW w:w="4307" w:type="dxa"/>
            <w:shd w:val="clear" w:color="auto" w:fill="F8B47C"/>
            <w:noWrap/>
            <w:tcMar>
              <w:top w:w="0" w:type="dxa"/>
              <w:bottom w:w="0" w:type="dxa"/>
            </w:tcMar>
            <w:vAlign w:val="center"/>
          </w:tcPr>
          <w:p w:rsidR="00BE2112" w:rsidRPr="008579E9" w:rsidRDefault="00BE2112" w:rsidP="00BE2112">
            <w:pPr>
              <w:pStyle w:val="AERtabletext"/>
              <w:keepNext/>
            </w:pPr>
            <w:r w:rsidRPr="008579E9">
              <w:t xml:space="preserve">Demand management projects or programs may be: </w:t>
            </w:r>
          </w:p>
          <w:p w:rsidR="00BE2112" w:rsidRPr="008579E9" w:rsidRDefault="00BE2112" w:rsidP="00BE2112">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BE2112" w:rsidRPr="008E44D3" w:rsidRDefault="00BE2112" w:rsidP="00BE2112">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BE2112" w:rsidRDefault="00BE2112" w:rsidP="00BE2112">
            <w:pPr>
              <w:pStyle w:val="AERtabletext"/>
              <w:keepNext/>
            </w:pPr>
            <w:proofErr w:type="spellStart"/>
            <w:r>
              <w:t>Ausgrid's</w:t>
            </w:r>
            <w:proofErr w:type="spellEnd"/>
            <w:r>
              <w:t xml:space="preserve"> Subsidised Off-peak Hot Water Connections program is a peak demand management project which aims to reduce </w:t>
            </w:r>
            <w:r w:rsidRPr="008579E9">
              <w:t>specific network constraints by reducing demand at a specific point on the network.</w:t>
            </w:r>
          </w:p>
          <w:p w:rsidR="00BE2112" w:rsidRDefault="00BE2112" w:rsidP="00BE2112">
            <w:pPr>
              <w:pStyle w:val="AERtabletext"/>
              <w:keepNext/>
            </w:pPr>
          </w:p>
          <w:p w:rsidR="00BE2112" w:rsidRDefault="00BE2112" w:rsidP="00BE2112">
            <w:pPr>
              <w:pStyle w:val="AERtabletext"/>
              <w:keepNext/>
            </w:pPr>
          </w:p>
          <w:p w:rsidR="00BE2112" w:rsidRDefault="00BE2112" w:rsidP="00BE2112">
            <w:pPr>
              <w:pStyle w:val="AERtabletext"/>
              <w:keepNext/>
            </w:pPr>
          </w:p>
          <w:p w:rsidR="00BE2112" w:rsidRDefault="00BE2112" w:rsidP="00BE2112">
            <w:pPr>
              <w:pStyle w:val="AERtabletext"/>
              <w:keepNext/>
            </w:pPr>
          </w:p>
          <w:p w:rsidR="00BE2112" w:rsidRDefault="00BE2112" w:rsidP="00BE2112">
            <w:pPr>
              <w:pStyle w:val="AERtabletext"/>
              <w:keepNext/>
            </w:pPr>
          </w:p>
          <w:p w:rsidR="00BE2112" w:rsidRDefault="00BE2112" w:rsidP="00BE2112">
            <w:pPr>
              <w:pStyle w:val="AERtabletext"/>
              <w:keepNext/>
            </w:pPr>
          </w:p>
          <w:p w:rsidR="00BE2112" w:rsidRPr="008579E9" w:rsidRDefault="00BE2112" w:rsidP="00BE2112">
            <w:pPr>
              <w:pStyle w:val="AERtabletext"/>
              <w:keepNext/>
            </w:pPr>
          </w:p>
        </w:tc>
      </w:tr>
      <w:tr w:rsidR="00BE2112" w:rsidRPr="0068646A" w:rsidTr="00BE2112">
        <w:tc>
          <w:tcPr>
            <w:tcW w:w="4307" w:type="dxa"/>
            <w:shd w:val="clear" w:color="auto" w:fill="auto"/>
            <w:noWrap/>
            <w:tcMar>
              <w:top w:w="0" w:type="dxa"/>
              <w:bottom w:w="0" w:type="dxa"/>
            </w:tcMar>
            <w:vAlign w:val="center"/>
          </w:tcPr>
          <w:p w:rsidR="00BE2112" w:rsidRPr="008E44D3" w:rsidRDefault="00BE2112" w:rsidP="00BE2112">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BE2112" w:rsidRDefault="00BE2112" w:rsidP="00BE2112">
            <w:pPr>
              <w:pStyle w:val="AERtabletext"/>
              <w:keepNext/>
            </w:pPr>
            <w:proofErr w:type="spellStart"/>
            <w:r>
              <w:t>Ausgrid's</w:t>
            </w:r>
            <w:proofErr w:type="spellEnd"/>
            <w:r>
              <w:t xml:space="preserve"> Subsidised Off-peak Hot Water Connections program is consistent with this criterion because it will explore potentially efficient demand management mechanisms.</w:t>
            </w:r>
          </w:p>
          <w:p w:rsidR="00BE2112" w:rsidRPr="008579E9" w:rsidRDefault="00BE2112" w:rsidP="00BE2112">
            <w:pPr>
              <w:pStyle w:val="AERtabletext"/>
              <w:keepNext/>
            </w:pPr>
          </w:p>
        </w:tc>
      </w:tr>
      <w:tr w:rsidR="00BE2112" w:rsidRPr="0068646A" w:rsidTr="00BE2112">
        <w:tc>
          <w:tcPr>
            <w:tcW w:w="4307" w:type="dxa"/>
            <w:shd w:val="clear" w:color="auto" w:fill="F8B47C"/>
            <w:noWrap/>
            <w:tcMar>
              <w:top w:w="0" w:type="dxa"/>
              <w:bottom w:w="0" w:type="dxa"/>
            </w:tcMar>
            <w:vAlign w:val="center"/>
          </w:tcPr>
          <w:p w:rsidR="00BE2112" w:rsidRPr="008E44D3" w:rsidRDefault="00BE2112" w:rsidP="00BE2112">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BE2112" w:rsidRDefault="00BE2112" w:rsidP="00BE2112">
            <w:pPr>
              <w:pStyle w:val="AERtabletext"/>
              <w:keepNext/>
            </w:pPr>
            <w:proofErr w:type="spellStart"/>
            <w:r>
              <w:t>Ausgrid's</w:t>
            </w:r>
            <w:proofErr w:type="spellEnd"/>
            <w:r>
              <w:t xml:space="preserve"> Subsidised Off-peak Hot Water Connections program is non-tariff based.</w:t>
            </w:r>
          </w:p>
          <w:p w:rsidR="00BE2112" w:rsidRPr="008579E9" w:rsidRDefault="00BE2112" w:rsidP="00BE2112">
            <w:pPr>
              <w:pStyle w:val="AERtabletext"/>
              <w:keepNext/>
            </w:pPr>
          </w:p>
        </w:tc>
      </w:tr>
      <w:tr w:rsidR="00BE2112" w:rsidRPr="0068646A" w:rsidTr="00BE2112">
        <w:tc>
          <w:tcPr>
            <w:tcW w:w="4307" w:type="dxa"/>
            <w:shd w:val="clear" w:color="auto" w:fill="auto"/>
            <w:noWrap/>
            <w:tcMar>
              <w:top w:w="0" w:type="dxa"/>
              <w:bottom w:w="0" w:type="dxa"/>
            </w:tcMar>
            <w:vAlign w:val="center"/>
          </w:tcPr>
          <w:p w:rsidR="00BE2112" w:rsidRPr="008579E9" w:rsidRDefault="00BE2112" w:rsidP="00BE2112">
            <w:pPr>
              <w:pStyle w:val="AERtabletext"/>
              <w:keepNext/>
            </w:pPr>
            <w:r w:rsidRPr="008579E9">
              <w:t xml:space="preserve">Costs recovered under this scheme: </w:t>
            </w:r>
          </w:p>
          <w:p w:rsidR="00BE2112" w:rsidRPr="008579E9" w:rsidRDefault="00BE2112" w:rsidP="00BE2112">
            <w:pPr>
              <w:pStyle w:val="AERtabletext"/>
              <w:keepNext/>
            </w:pPr>
            <w:r w:rsidRPr="008579E9">
              <w:t xml:space="preserve">a. must not be recoverable under any other jurisdictional incentive scheme </w:t>
            </w:r>
          </w:p>
          <w:p w:rsidR="00BE2112" w:rsidRPr="008579E9" w:rsidRDefault="00BE2112" w:rsidP="00BE2112">
            <w:pPr>
              <w:pStyle w:val="AERtabletext"/>
              <w:keepNext/>
            </w:pPr>
            <w:r w:rsidRPr="008579E9">
              <w:t xml:space="preserve">b. must not be recoverable under any other state or Australian Government scheme </w:t>
            </w:r>
          </w:p>
          <w:p w:rsidR="00BE2112" w:rsidRPr="008E44D3" w:rsidRDefault="00BE2112" w:rsidP="00BE2112">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BE2112" w:rsidRDefault="00BE2112" w:rsidP="00BE2112">
            <w:pPr>
              <w:pStyle w:val="AERtabletext"/>
              <w:keepNext/>
            </w:pPr>
            <w:proofErr w:type="spellStart"/>
            <w:r>
              <w:t>Ausgrid's</w:t>
            </w:r>
            <w:proofErr w:type="spellEnd"/>
            <w:r>
              <w:t xml:space="preserve"> DMIA report for the Subsidised Off-peak Hot Water Connections program contains a statement to this effect.</w:t>
            </w:r>
          </w:p>
          <w:p w:rsidR="00BE2112" w:rsidRDefault="00BE2112" w:rsidP="00BE2112">
            <w:pPr>
              <w:pStyle w:val="AERtabletext"/>
              <w:keepNext/>
            </w:pPr>
          </w:p>
          <w:p w:rsidR="00BE2112" w:rsidRDefault="00BE2112" w:rsidP="00BE2112">
            <w:pPr>
              <w:pStyle w:val="AERtabletext"/>
              <w:keepNext/>
            </w:pPr>
          </w:p>
          <w:p w:rsidR="00BE2112" w:rsidRDefault="00BE2112" w:rsidP="00BE2112">
            <w:pPr>
              <w:pStyle w:val="AERtabletext"/>
              <w:keepNext/>
            </w:pPr>
          </w:p>
          <w:p w:rsidR="00BE2112" w:rsidRDefault="00BE2112" w:rsidP="00BE2112">
            <w:pPr>
              <w:pStyle w:val="AERtabletext"/>
              <w:keepNext/>
            </w:pPr>
          </w:p>
          <w:p w:rsidR="00BE2112" w:rsidRDefault="00BE2112" w:rsidP="00BE2112">
            <w:pPr>
              <w:pStyle w:val="AERtabletext"/>
              <w:keepNext/>
            </w:pPr>
          </w:p>
          <w:p w:rsidR="00BE2112" w:rsidRPr="008579E9" w:rsidRDefault="00BE2112" w:rsidP="00BE2112">
            <w:pPr>
              <w:pStyle w:val="AERtabletext"/>
              <w:keepNext/>
            </w:pPr>
          </w:p>
        </w:tc>
      </w:tr>
      <w:tr w:rsidR="00BE2112" w:rsidRPr="0068646A" w:rsidTr="00BE2112">
        <w:tc>
          <w:tcPr>
            <w:tcW w:w="4307" w:type="dxa"/>
            <w:shd w:val="clear" w:color="auto" w:fill="F8B47C"/>
            <w:noWrap/>
            <w:tcMar>
              <w:top w:w="0" w:type="dxa"/>
              <w:bottom w:w="0" w:type="dxa"/>
            </w:tcMar>
            <w:vAlign w:val="center"/>
          </w:tcPr>
          <w:p w:rsidR="00BE2112" w:rsidRDefault="00BE2112" w:rsidP="00BE2112">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BE2112" w:rsidRPr="008E44D3" w:rsidRDefault="00BE2112" w:rsidP="00BE2112">
            <w:pPr>
              <w:pStyle w:val="AERtabletext"/>
              <w:keepNext/>
            </w:pPr>
          </w:p>
        </w:tc>
        <w:tc>
          <w:tcPr>
            <w:tcW w:w="4306" w:type="dxa"/>
            <w:shd w:val="clear" w:color="auto" w:fill="F8B47C"/>
            <w:noWrap/>
            <w:tcMar>
              <w:top w:w="0" w:type="dxa"/>
              <w:bottom w:w="0" w:type="dxa"/>
            </w:tcMar>
            <w:vAlign w:val="center"/>
          </w:tcPr>
          <w:p w:rsidR="00BE2112" w:rsidRDefault="00BE2112" w:rsidP="00BE2112">
            <w:pPr>
              <w:pStyle w:val="AERtabletext"/>
              <w:keepNext/>
            </w:pPr>
            <w:proofErr w:type="spellStart"/>
            <w:r>
              <w:t>Ausgrid</w:t>
            </w:r>
            <w:proofErr w:type="spellEnd"/>
            <w:r>
              <w:t xml:space="preserve"> has claimed DMIA expenditure for the</w:t>
            </w:r>
            <w:r w:rsidRPr="00222FBE">
              <w:t xml:space="preserve"> </w:t>
            </w:r>
            <w:r>
              <w:t xml:space="preserve">Subsidised Off-peak Hot Water Connections program </w:t>
            </w:r>
            <w:r w:rsidRPr="00222FBE">
              <w:t xml:space="preserve">as </w:t>
            </w:r>
            <w:proofErr w:type="spellStart"/>
            <w:r w:rsidRPr="00222FBE">
              <w:t>opex</w:t>
            </w:r>
            <w:proofErr w:type="spellEnd"/>
            <w:r w:rsidRPr="00222FBE">
              <w:t>.</w:t>
            </w:r>
          </w:p>
          <w:p w:rsidR="00BE2112" w:rsidRPr="008579E9" w:rsidRDefault="00BE2112" w:rsidP="00BE2112">
            <w:pPr>
              <w:pStyle w:val="AERtabletext"/>
              <w:keepNext/>
            </w:pPr>
          </w:p>
        </w:tc>
      </w:tr>
    </w:tbl>
    <w:p w:rsidR="002A7CDE" w:rsidRDefault="00BE2112" w:rsidP="002A7CDE">
      <w:pPr>
        <w:pStyle w:val="AERheading4"/>
      </w:pPr>
      <w:r>
        <w:br w:type="page"/>
      </w:r>
      <w:r w:rsidR="002A7CDE">
        <w:lastRenderedPageBreak/>
        <w:t>Table A.6</w:t>
      </w:r>
      <w:r w:rsidR="002A7CDE">
        <w:tab/>
      </w:r>
      <w:r w:rsidR="002A7CDE" w:rsidRPr="0068646A">
        <w:t xml:space="preserve">AER assessment of </w:t>
      </w:r>
      <w:proofErr w:type="spellStart"/>
      <w:r w:rsidR="002A7CDE">
        <w:t>Ausgrid's</w:t>
      </w:r>
      <w:proofErr w:type="spellEnd"/>
      <w:r w:rsidR="002A7CDE">
        <w:t xml:space="preserve"> </w:t>
      </w:r>
      <w:r w:rsidR="002A7CDE" w:rsidRPr="0068646A">
        <w:t xml:space="preserve">DMIA expenditure </w:t>
      </w:r>
      <w:r w:rsidR="002A7CDE">
        <w:t>2011–12</w:t>
      </w:r>
    </w:p>
    <w:p w:rsidR="002A7CDE" w:rsidRPr="008E44D3" w:rsidRDefault="002A7CDE" w:rsidP="002A7CDE">
      <w:pPr>
        <w:pStyle w:val="AERtabletextheading"/>
      </w:pPr>
      <w:r>
        <w:t>Project 5: Market research for residential air conditioner and pool pump options</w:t>
      </w:r>
      <w:r w:rsidR="0074757F">
        <w:t xml:space="preserve"> program</w:t>
      </w:r>
    </w:p>
    <w:tbl>
      <w:tblPr>
        <w:tblW w:w="8613" w:type="dxa"/>
        <w:tblBorders>
          <w:top w:val="single" w:sz="4" w:space="0" w:color="auto"/>
          <w:bottom w:val="single" w:sz="4" w:space="0" w:color="auto"/>
        </w:tblBorders>
        <w:tblLayout w:type="fixed"/>
        <w:tblLook w:val="01E0"/>
      </w:tblPr>
      <w:tblGrid>
        <w:gridCol w:w="4307"/>
        <w:gridCol w:w="4306"/>
      </w:tblGrid>
      <w:tr w:rsidR="002A7CDE" w:rsidRPr="0068646A" w:rsidTr="0044538F">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2A7CDE" w:rsidRPr="004E14C6" w:rsidRDefault="002A7CDE" w:rsidP="0044538F">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2A7CDE" w:rsidRPr="004E14C6" w:rsidRDefault="002A7CDE" w:rsidP="00CE01D6">
            <w:pPr>
              <w:pStyle w:val="AERtabletextheading"/>
              <w:keepNext/>
              <w:rPr>
                <w:bCs/>
                <w:sz w:val="16"/>
              </w:rPr>
            </w:pPr>
            <w:r w:rsidRPr="004E14C6">
              <w:rPr>
                <w:bCs/>
                <w:sz w:val="16"/>
              </w:rPr>
              <w:t>Reason for approval</w:t>
            </w:r>
          </w:p>
        </w:tc>
      </w:tr>
      <w:tr w:rsidR="002A7CDE" w:rsidRPr="0068646A" w:rsidTr="0044538F">
        <w:tc>
          <w:tcPr>
            <w:tcW w:w="4307" w:type="dxa"/>
            <w:shd w:val="clear" w:color="auto" w:fill="auto"/>
            <w:noWrap/>
            <w:tcMar>
              <w:top w:w="0" w:type="dxa"/>
              <w:bottom w:w="0" w:type="dxa"/>
            </w:tcMar>
            <w:vAlign w:val="center"/>
          </w:tcPr>
          <w:p w:rsidR="002A7CDE" w:rsidRPr="008E44D3" w:rsidRDefault="002A7CDE" w:rsidP="0044538F">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2A7CDE" w:rsidRPr="008E44D3" w:rsidRDefault="002A7CDE" w:rsidP="005944A9">
            <w:pPr>
              <w:pStyle w:val="AERtabletext"/>
              <w:keepNext/>
            </w:pPr>
            <w:proofErr w:type="spellStart"/>
            <w:r>
              <w:t>Ausgrid's</w:t>
            </w:r>
            <w:proofErr w:type="spellEnd"/>
            <w:r>
              <w:t xml:space="preserve"> </w:t>
            </w:r>
            <w:r w:rsidR="0074757F">
              <w:t>market research for residential air conditioner and pool pump options</w:t>
            </w:r>
            <w:r>
              <w:t xml:space="preserve"> program is consistent with this criterion because it is a measure undertaken by </w:t>
            </w:r>
            <w:proofErr w:type="spellStart"/>
            <w:r>
              <w:t>Ausgrid</w:t>
            </w:r>
            <w:proofErr w:type="spellEnd"/>
            <w:r>
              <w:t xml:space="preserve"> to </w:t>
            </w:r>
            <w:r w:rsidR="009A4C14">
              <w:t xml:space="preserve">better understand the number of households </w:t>
            </w:r>
            <w:r w:rsidR="005944A9">
              <w:t>who are willing to participate in control options</w:t>
            </w:r>
            <w:r w:rsidR="00CA6625">
              <w:t xml:space="preserve"> and product parameters</w:t>
            </w:r>
            <w:r>
              <w:t>.</w:t>
            </w:r>
          </w:p>
        </w:tc>
      </w:tr>
      <w:tr w:rsidR="002A7CDE" w:rsidRPr="0068646A" w:rsidTr="0044538F">
        <w:tc>
          <w:tcPr>
            <w:tcW w:w="4307" w:type="dxa"/>
            <w:shd w:val="clear" w:color="auto" w:fill="F8B47C"/>
            <w:noWrap/>
            <w:tcMar>
              <w:top w:w="0" w:type="dxa"/>
              <w:bottom w:w="0" w:type="dxa"/>
            </w:tcMar>
            <w:vAlign w:val="center"/>
          </w:tcPr>
          <w:p w:rsidR="002A7CDE" w:rsidRPr="008579E9" w:rsidRDefault="002A7CDE" w:rsidP="0044538F">
            <w:pPr>
              <w:pStyle w:val="AERtabletext"/>
              <w:keepNext/>
            </w:pPr>
            <w:r w:rsidRPr="008579E9">
              <w:t xml:space="preserve">Demand management projects or programs may be: </w:t>
            </w:r>
          </w:p>
          <w:p w:rsidR="002A7CDE" w:rsidRPr="008579E9" w:rsidRDefault="002A7CDE" w:rsidP="0044538F">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2A7CDE" w:rsidRPr="008E44D3" w:rsidRDefault="002A7CDE" w:rsidP="0044538F">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2A7CDE" w:rsidRDefault="002A7CDE" w:rsidP="0044538F">
            <w:pPr>
              <w:pStyle w:val="AERtabletext"/>
              <w:keepNext/>
            </w:pPr>
            <w:proofErr w:type="spellStart"/>
            <w:r>
              <w:t>Ausgrid's</w:t>
            </w:r>
            <w:proofErr w:type="spellEnd"/>
            <w:r>
              <w:t xml:space="preserve"> </w:t>
            </w:r>
            <w:r w:rsidR="0074757F">
              <w:t xml:space="preserve">market research for residential air conditioner and pool pump options </w:t>
            </w:r>
            <w:r>
              <w:t xml:space="preserve">program is a </w:t>
            </w:r>
            <w:r w:rsidR="0021168F">
              <w:t>broad based</w:t>
            </w:r>
            <w:r>
              <w:t xml:space="preserve"> demand management project which aims to reduce </w:t>
            </w:r>
            <w:r w:rsidR="0021168F">
              <w:t xml:space="preserve">demand for standard control services across </w:t>
            </w:r>
            <w:proofErr w:type="spellStart"/>
            <w:r w:rsidR="0021168F">
              <w:t>Ausgrid’s</w:t>
            </w:r>
            <w:proofErr w:type="spellEnd"/>
            <w:r w:rsidRPr="008579E9">
              <w:t xml:space="preserve"> network.</w:t>
            </w:r>
          </w:p>
          <w:p w:rsidR="002A7CDE" w:rsidRDefault="002A7CDE" w:rsidP="0044538F">
            <w:pPr>
              <w:pStyle w:val="AERtabletext"/>
              <w:keepNext/>
            </w:pPr>
          </w:p>
          <w:p w:rsidR="002A7CDE" w:rsidRDefault="002A7CDE" w:rsidP="0044538F">
            <w:pPr>
              <w:pStyle w:val="AERtabletext"/>
              <w:keepNext/>
            </w:pPr>
          </w:p>
          <w:p w:rsidR="002A7CDE" w:rsidRDefault="002A7CDE" w:rsidP="0044538F">
            <w:pPr>
              <w:pStyle w:val="AERtabletext"/>
              <w:keepNext/>
            </w:pPr>
          </w:p>
          <w:p w:rsidR="002A7CDE" w:rsidRDefault="002A7CDE" w:rsidP="0044538F">
            <w:pPr>
              <w:pStyle w:val="AERtabletext"/>
              <w:keepNext/>
            </w:pPr>
          </w:p>
          <w:p w:rsidR="002A7CDE" w:rsidRPr="008579E9" w:rsidRDefault="002A7CDE" w:rsidP="0044538F">
            <w:pPr>
              <w:pStyle w:val="AERtabletext"/>
              <w:keepNext/>
            </w:pPr>
          </w:p>
        </w:tc>
      </w:tr>
      <w:tr w:rsidR="002A7CDE" w:rsidRPr="0068646A" w:rsidTr="0044538F">
        <w:tc>
          <w:tcPr>
            <w:tcW w:w="4307" w:type="dxa"/>
            <w:shd w:val="clear" w:color="auto" w:fill="auto"/>
            <w:noWrap/>
            <w:tcMar>
              <w:top w:w="0" w:type="dxa"/>
              <w:bottom w:w="0" w:type="dxa"/>
            </w:tcMar>
            <w:vAlign w:val="center"/>
          </w:tcPr>
          <w:p w:rsidR="002A7CDE" w:rsidRPr="008E44D3" w:rsidRDefault="002A7CDE" w:rsidP="0044538F">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2A7CDE" w:rsidRDefault="002A7CDE" w:rsidP="0044538F">
            <w:pPr>
              <w:pStyle w:val="AERtabletext"/>
              <w:keepNext/>
            </w:pPr>
            <w:proofErr w:type="spellStart"/>
            <w:r>
              <w:t>Ausgrid's</w:t>
            </w:r>
            <w:proofErr w:type="spellEnd"/>
            <w:r>
              <w:t xml:space="preserve"> </w:t>
            </w:r>
            <w:r w:rsidR="0074757F">
              <w:t xml:space="preserve">market research for residential air conditioner and pool pump options </w:t>
            </w:r>
            <w:r>
              <w:t xml:space="preserve">program is consistent with this criterion because it </w:t>
            </w:r>
            <w:r w:rsidR="0074757F">
              <w:t>is exploring potentially efficient and effective demand management mechanisms</w:t>
            </w:r>
            <w:r>
              <w:t>.</w:t>
            </w:r>
          </w:p>
          <w:p w:rsidR="002A7CDE" w:rsidRPr="008579E9" w:rsidRDefault="002A7CDE" w:rsidP="0044538F">
            <w:pPr>
              <w:pStyle w:val="AERtabletext"/>
              <w:keepNext/>
            </w:pPr>
          </w:p>
        </w:tc>
      </w:tr>
      <w:tr w:rsidR="002A7CDE" w:rsidRPr="0068646A" w:rsidTr="0044538F">
        <w:tc>
          <w:tcPr>
            <w:tcW w:w="4307" w:type="dxa"/>
            <w:shd w:val="clear" w:color="auto" w:fill="F8B47C"/>
            <w:noWrap/>
            <w:tcMar>
              <w:top w:w="0" w:type="dxa"/>
              <w:bottom w:w="0" w:type="dxa"/>
            </w:tcMar>
            <w:vAlign w:val="center"/>
          </w:tcPr>
          <w:p w:rsidR="002A7CDE" w:rsidRPr="008E44D3" w:rsidRDefault="002A7CDE" w:rsidP="0044538F">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2A7CDE" w:rsidRDefault="002A7CDE" w:rsidP="0044538F">
            <w:pPr>
              <w:pStyle w:val="AERtabletext"/>
              <w:keepNext/>
            </w:pPr>
            <w:proofErr w:type="spellStart"/>
            <w:r>
              <w:t>Ausgrid's</w:t>
            </w:r>
            <w:proofErr w:type="spellEnd"/>
            <w:r>
              <w:t xml:space="preserve"> </w:t>
            </w:r>
            <w:r w:rsidR="0074757F">
              <w:t xml:space="preserve">market research for residential air conditioner and pool pump options </w:t>
            </w:r>
            <w:r>
              <w:t>program is non-tariff based.</w:t>
            </w:r>
          </w:p>
          <w:p w:rsidR="002A7CDE" w:rsidRPr="008579E9" w:rsidRDefault="002A7CDE" w:rsidP="0044538F">
            <w:pPr>
              <w:pStyle w:val="AERtabletext"/>
              <w:keepNext/>
            </w:pPr>
          </w:p>
        </w:tc>
      </w:tr>
      <w:tr w:rsidR="002A7CDE" w:rsidRPr="0068646A" w:rsidTr="0044538F">
        <w:tc>
          <w:tcPr>
            <w:tcW w:w="4307" w:type="dxa"/>
            <w:shd w:val="clear" w:color="auto" w:fill="auto"/>
            <w:noWrap/>
            <w:tcMar>
              <w:top w:w="0" w:type="dxa"/>
              <w:bottom w:w="0" w:type="dxa"/>
            </w:tcMar>
            <w:vAlign w:val="center"/>
          </w:tcPr>
          <w:p w:rsidR="002A7CDE" w:rsidRPr="008579E9" w:rsidRDefault="002A7CDE" w:rsidP="0044538F">
            <w:pPr>
              <w:pStyle w:val="AERtabletext"/>
              <w:keepNext/>
            </w:pPr>
            <w:r w:rsidRPr="008579E9">
              <w:t xml:space="preserve">Costs recovered under this scheme: </w:t>
            </w:r>
          </w:p>
          <w:p w:rsidR="002A7CDE" w:rsidRPr="008579E9" w:rsidRDefault="002A7CDE" w:rsidP="0044538F">
            <w:pPr>
              <w:pStyle w:val="AERtabletext"/>
              <w:keepNext/>
            </w:pPr>
            <w:r w:rsidRPr="008579E9">
              <w:t xml:space="preserve">a. must not be recoverable under any other jurisdictional incentive scheme </w:t>
            </w:r>
          </w:p>
          <w:p w:rsidR="002A7CDE" w:rsidRPr="008579E9" w:rsidRDefault="002A7CDE" w:rsidP="0044538F">
            <w:pPr>
              <w:pStyle w:val="AERtabletext"/>
              <w:keepNext/>
            </w:pPr>
            <w:r w:rsidRPr="008579E9">
              <w:t xml:space="preserve">b. must not be recoverable under any other state or Australian Government scheme </w:t>
            </w:r>
          </w:p>
          <w:p w:rsidR="002A7CDE" w:rsidRPr="008E44D3" w:rsidRDefault="002A7CDE" w:rsidP="0044538F">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2A7CDE" w:rsidRDefault="002A7CDE" w:rsidP="0044538F">
            <w:pPr>
              <w:pStyle w:val="AERtabletext"/>
              <w:keepNext/>
            </w:pPr>
            <w:proofErr w:type="spellStart"/>
            <w:r>
              <w:t>Ausgrid's</w:t>
            </w:r>
            <w:proofErr w:type="spellEnd"/>
            <w:r>
              <w:t xml:space="preserve"> DMIA report for the </w:t>
            </w:r>
            <w:r w:rsidR="0074757F">
              <w:t xml:space="preserve">market research for residential air conditioner and pool pump options </w:t>
            </w:r>
            <w:r>
              <w:t>program contains a statement to this effec</w:t>
            </w:r>
            <w:r w:rsidR="009A4C14">
              <w:t>t.</w:t>
            </w:r>
          </w:p>
          <w:p w:rsidR="002A7CDE" w:rsidRDefault="002A7CDE" w:rsidP="0044538F">
            <w:pPr>
              <w:pStyle w:val="AERtabletext"/>
              <w:keepNext/>
            </w:pPr>
          </w:p>
          <w:p w:rsidR="002A7CDE" w:rsidRDefault="002A7CDE" w:rsidP="0044538F">
            <w:pPr>
              <w:pStyle w:val="AERtabletext"/>
              <w:keepNext/>
            </w:pPr>
          </w:p>
          <w:p w:rsidR="002A7CDE" w:rsidRDefault="002A7CDE" w:rsidP="0044538F">
            <w:pPr>
              <w:pStyle w:val="AERtabletext"/>
              <w:keepNext/>
            </w:pPr>
          </w:p>
          <w:p w:rsidR="002A7CDE" w:rsidRDefault="002A7CDE" w:rsidP="0044538F">
            <w:pPr>
              <w:pStyle w:val="AERtabletext"/>
              <w:keepNext/>
            </w:pPr>
          </w:p>
          <w:p w:rsidR="002A7CDE" w:rsidRPr="008579E9" w:rsidRDefault="002A7CDE" w:rsidP="0044538F">
            <w:pPr>
              <w:pStyle w:val="AERtabletext"/>
              <w:keepNext/>
            </w:pPr>
          </w:p>
        </w:tc>
      </w:tr>
      <w:tr w:rsidR="002A7CDE" w:rsidRPr="0068646A" w:rsidTr="0044538F">
        <w:tc>
          <w:tcPr>
            <w:tcW w:w="4307" w:type="dxa"/>
            <w:shd w:val="clear" w:color="auto" w:fill="F8B47C"/>
            <w:noWrap/>
            <w:tcMar>
              <w:top w:w="0" w:type="dxa"/>
              <w:bottom w:w="0" w:type="dxa"/>
            </w:tcMar>
            <w:vAlign w:val="center"/>
          </w:tcPr>
          <w:p w:rsidR="002A7CDE" w:rsidRDefault="002A7CDE" w:rsidP="0044538F">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2A7CDE" w:rsidRPr="008E44D3" w:rsidRDefault="002A7CDE" w:rsidP="0044538F">
            <w:pPr>
              <w:pStyle w:val="AERtabletext"/>
              <w:keepNext/>
            </w:pPr>
          </w:p>
        </w:tc>
        <w:tc>
          <w:tcPr>
            <w:tcW w:w="4306" w:type="dxa"/>
            <w:shd w:val="clear" w:color="auto" w:fill="F8B47C"/>
            <w:noWrap/>
            <w:tcMar>
              <w:top w:w="0" w:type="dxa"/>
              <w:bottom w:w="0" w:type="dxa"/>
            </w:tcMar>
            <w:vAlign w:val="center"/>
          </w:tcPr>
          <w:p w:rsidR="002A7CDE" w:rsidRDefault="002A7CDE" w:rsidP="0044538F">
            <w:pPr>
              <w:pStyle w:val="AERtabletext"/>
              <w:keepNext/>
            </w:pPr>
            <w:proofErr w:type="spellStart"/>
            <w:r>
              <w:t>Ausgrid</w:t>
            </w:r>
            <w:proofErr w:type="spellEnd"/>
            <w:r>
              <w:t xml:space="preserve"> has claimed DMIA expenditure for the</w:t>
            </w:r>
            <w:r w:rsidRPr="00222FBE">
              <w:t xml:space="preserve"> </w:t>
            </w:r>
            <w:r w:rsidR="0074757F">
              <w:t xml:space="preserve">market research for residential air conditioner and pool pump options </w:t>
            </w:r>
            <w:r>
              <w:t xml:space="preserve">program </w:t>
            </w:r>
            <w:r w:rsidRPr="00222FBE">
              <w:t xml:space="preserve">as </w:t>
            </w:r>
            <w:proofErr w:type="spellStart"/>
            <w:r w:rsidRPr="00222FBE">
              <w:t>opex</w:t>
            </w:r>
            <w:proofErr w:type="spellEnd"/>
            <w:r w:rsidRPr="00222FBE">
              <w:t>.</w:t>
            </w:r>
          </w:p>
          <w:p w:rsidR="002A7CDE" w:rsidRPr="008579E9" w:rsidRDefault="002A7CDE" w:rsidP="0044538F">
            <w:pPr>
              <w:pStyle w:val="AERtabletext"/>
              <w:keepNext/>
            </w:pPr>
          </w:p>
        </w:tc>
      </w:tr>
    </w:tbl>
    <w:p w:rsidR="004A368F" w:rsidRDefault="002A7CDE" w:rsidP="004A368F">
      <w:pPr>
        <w:pStyle w:val="AERheading4"/>
      </w:pPr>
      <w:r>
        <w:br w:type="page"/>
      </w:r>
      <w:r w:rsidR="004A368F">
        <w:lastRenderedPageBreak/>
        <w:t>Table A.7</w:t>
      </w:r>
      <w:r w:rsidR="004A368F">
        <w:tab/>
      </w:r>
      <w:r w:rsidR="004A368F" w:rsidRPr="0068646A">
        <w:t xml:space="preserve">AER assessment of </w:t>
      </w:r>
      <w:proofErr w:type="spellStart"/>
      <w:r w:rsidR="004A368F">
        <w:t>Ausgrid's</w:t>
      </w:r>
      <w:proofErr w:type="spellEnd"/>
      <w:r w:rsidR="004A368F">
        <w:t xml:space="preserve"> </w:t>
      </w:r>
      <w:r w:rsidR="004A368F" w:rsidRPr="0068646A">
        <w:t xml:space="preserve">DMIA expenditure </w:t>
      </w:r>
      <w:r w:rsidR="004A368F">
        <w:t>2011–12</w:t>
      </w:r>
    </w:p>
    <w:p w:rsidR="004A368F" w:rsidRPr="008E44D3" w:rsidRDefault="004A368F" w:rsidP="004A368F">
      <w:pPr>
        <w:pStyle w:val="AERtabletextheading"/>
      </w:pPr>
      <w:r>
        <w:t>Project 6: Dynamic Peak Rebate (DPR) for medium to large non-residential customers</w:t>
      </w:r>
    </w:p>
    <w:tbl>
      <w:tblPr>
        <w:tblW w:w="8613" w:type="dxa"/>
        <w:tblBorders>
          <w:top w:val="single" w:sz="4" w:space="0" w:color="auto"/>
          <w:bottom w:val="single" w:sz="4" w:space="0" w:color="auto"/>
        </w:tblBorders>
        <w:tblLayout w:type="fixed"/>
        <w:tblLook w:val="01E0"/>
      </w:tblPr>
      <w:tblGrid>
        <w:gridCol w:w="4307"/>
        <w:gridCol w:w="4306"/>
      </w:tblGrid>
      <w:tr w:rsidR="004A368F" w:rsidRPr="0068646A" w:rsidTr="008B4831">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4A368F" w:rsidRPr="004E14C6" w:rsidRDefault="004A368F" w:rsidP="008B4831">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4A368F" w:rsidRPr="004E14C6" w:rsidRDefault="004A368F" w:rsidP="00CE01D6">
            <w:pPr>
              <w:pStyle w:val="AERtabletextheading"/>
              <w:keepNext/>
              <w:rPr>
                <w:bCs/>
                <w:sz w:val="16"/>
              </w:rPr>
            </w:pPr>
            <w:r w:rsidRPr="004E14C6">
              <w:rPr>
                <w:bCs/>
                <w:sz w:val="16"/>
              </w:rPr>
              <w:t>Reason for approval</w:t>
            </w:r>
          </w:p>
        </w:tc>
      </w:tr>
      <w:tr w:rsidR="004A368F" w:rsidRPr="0068646A" w:rsidTr="008B4831">
        <w:tc>
          <w:tcPr>
            <w:tcW w:w="4307" w:type="dxa"/>
            <w:shd w:val="clear" w:color="auto" w:fill="auto"/>
            <w:noWrap/>
            <w:tcMar>
              <w:top w:w="0" w:type="dxa"/>
              <w:bottom w:w="0" w:type="dxa"/>
            </w:tcMar>
            <w:vAlign w:val="center"/>
          </w:tcPr>
          <w:p w:rsidR="004A368F" w:rsidRPr="008E44D3" w:rsidRDefault="004A368F" w:rsidP="008B4831">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707F58" w:rsidRPr="008E44D3" w:rsidRDefault="004A368F" w:rsidP="00707F58">
            <w:pPr>
              <w:pStyle w:val="AERtabletext"/>
              <w:keepNext/>
            </w:pPr>
            <w:proofErr w:type="spellStart"/>
            <w:r>
              <w:t>Ausgrid's</w:t>
            </w:r>
            <w:proofErr w:type="spellEnd"/>
            <w:r>
              <w:t xml:space="preserve"> DPR trial is consistent with this criterion because it is a measure undertaken by </w:t>
            </w:r>
            <w:proofErr w:type="spellStart"/>
            <w:r>
              <w:t>Ausgrid</w:t>
            </w:r>
            <w:proofErr w:type="spellEnd"/>
            <w:r w:rsidR="00707F58">
              <w:t xml:space="preserve"> to better understand demand level responses at peak periods in summer and winter.</w:t>
            </w:r>
          </w:p>
        </w:tc>
      </w:tr>
      <w:tr w:rsidR="004A368F" w:rsidRPr="0068646A" w:rsidTr="008B4831">
        <w:tc>
          <w:tcPr>
            <w:tcW w:w="4307" w:type="dxa"/>
            <w:shd w:val="clear" w:color="auto" w:fill="F8B47C"/>
            <w:noWrap/>
            <w:tcMar>
              <w:top w:w="0" w:type="dxa"/>
              <w:bottom w:w="0" w:type="dxa"/>
            </w:tcMar>
            <w:vAlign w:val="center"/>
          </w:tcPr>
          <w:p w:rsidR="004A368F" w:rsidRPr="008579E9" w:rsidRDefault="004A368F" w:rsidP="008B4831">
            <w:pPr>
              <w:pStyle w:val="AERtabletext"/>
              <w:keepNext/>
            </w:pPr>
            <w:r w:rsidRPr="008579E9">
              <w:t xml:space="preserve">Demand management projects or programs may be: </w:t>
            </w:r>
          </w:p>
          <w:p w:rsidR="004A368F" w:rsidRPr="008579E9" w:rsidRDefault="004A368F" w:rsidP="008B4831">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4A368F" w:rsidRPr="008E44D3" w:rsidRDefault="004A368F" w:rsidP="008B4831">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E52FBA" w:rsidRDefault="00E52FBA" w:rsidP="008B4831">
            <w:pPr>
              <w:pStyle w:val="AERtabletext"/>
              <w:keepNext/>
            </w:pPr>
            <w:proofErr w:type="spellStart"/>
            <w:r>
              <w:t>Ausgrid's</w:t>
            </w:r>
            <w:proofErr w:type="spellEnd"/>
            <w:r>
              <w:t xml:space="preserve"> DPR trial is consistent with this criterion because it is a broad based demand management project targeting medium to large</w:t>
            </w:r>
            <w:r w:rsidR="00707F58">
              <w:t>, low voltage,</w:t>
            </w:r>
            <w:r w:rsidR="00781C50">
              <w:t xml:space="preserve"> non-residential </w:t>
            </w:r>
            <w:r>
              <w:t>customers</w:t>
            </w:r>
            <w:r w:rsidR="00707F58">
              <w:t>.</w:t>
            </w:r>
          </w:p>
          <w:p w:rsidR="004A368F" w:rsidRDefault="004A368F" w:rsidP="008B4831">
            <w:pPr>
              <w:pStyle w:val="AERtabletext"/>
              <w:keepNext/>
            </w:pPr>
          </w:p>
          <w:p w:rsidR="004A368F" w:rsidRDefault="004A368F" w:rsidP="008B4831">
            <w:pPr>
              <w:pStyle w:val="AERtabletext"/>
              <w:keepNext/>
            </w:pPr>
          </w:p>
          <w:p w:rsidR="004A368F" w:rsidRDefault="004A368F" w:rsidP="008B4831">
            <w:pPr>
              <w:pStyle w:val="AERtabletext"/>
              <w:keepNext/>
            </w:pPr>
          </w:p>
          <w:p w:rsidR="004A368F" w:rsidRDefault="004A368F" w:rsidP="008B4831">
            <w:pPr>
              <w:pStyle w:val="AERtabletext"/>
              <w:keepNext/>
            </w:pPr>
          </w:p>
          <w:p w:rsidR="004A368F" w:rsidRPr="008579E9" w:rsidRDefault="004A368F" w:rsidP="008B4831">
            <w:pPr>
              <w:pStyle w:val="AERtabletext"/>
              <w:keepNext/>
            </w:pPr>
          </w:p>
        </w:tc>
      </w:tr>
      <w:tr w:rsidR="004A368F" w:rsidRPr="0068646A" w:rsidTr="008B4831">
        <w:tc>
          <w:tcPr>
            <w:tcW w:w="4307" w:type="dxa"/>
            <w:shd w:val="clear" w:color="auto" w:fill="auto"/>
            <w:noWrap/>
            <w:tcMar>
              <w:top w:w="0" w:type="dxa"/>
              <w:bottom w:w="0" w:type="dxa"/>
            </w:tcMar>
            <w:vAlign w:val="center"/>
          </w:tcPr>
          <w:p w:rsidR="004A368F" w:rsidRPr="008E44D3" w:rsidRDefault="004A368F" w:rsidP="008B4831">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4A368F" w:rsidRDefault="004A368F" w:rsidP="008B4831">
            <w:pPr>
              <w:pStyle w:val="AERtabletext"/>
              <w:keepNext/>
            </w:pPr>
            <w:proofErr w:type="spellStart"/>
            <w:r>
              <w:t>Ausgrid's</w:t>
            </w:r>
            <w:proofErr w:type="spellEnd"/>
            <w:r>
              <w:t xml:space="preserve"> DPR trial is consistent with this criterion because it is exploring potentially efficient and effective demand management mechanisms.</w:t>
            </w:r>
          </w:p>
          <w:p w:rsidR="004A368F" w:rsidRPr="008579E9" w:rsidRDefault="004A368F" w:rsidP="008B4831">
            <w:pPr>
              <w:pStyle w:val="AERtabletext"/>
              <w:keepNext/>
            </w:pPr>
          </w:p>
        </w:tc>
      </w:tr>
      <w:tr w:rsidR="004A368F" w:rsidRPr="0068646A" w:rsidTr="008B4831">
        <w:tc>
          <w:tcPr>
            <w:tcW w:w="4307" w:type="dxa"/>
            <w:shd w:val="clear" w:color="auto" w:fill="F8B47C"/>
            <w:noWrap/>
            <w:tcMar>
              <w:top w:w="0" w:type="dxa"/>
              <w:bottom w:w="0" w:type="dxa"/>
            </w:tcMar>
            <w:vAlign w:val="center"/>
          </w:tcPr>
          <w:p w:rsidR="004A368F" w:rsidRPr="008E44D3" w:rsidRDefault="004A368F" w:rsidP="008B4831">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4A368F" w:rsidRDefault="004A368F" w:rsidP="008B4831">
            <w:pPr>
              <w:pStyle w:val="AERtabletext"/>
              <w:keepNext/>
            </w:pPr>
            <w:proofErr w:type="spellStart"/>
            <w:r>
              <w:t>Ausgrid's</w:t>
            </w:r>
            <w:proofErr w:type="spellEnd"/>
            <w:r>
              <w:t xml:space="preserve"> DPR trial is non-tariff based.</w:t>
            </w:r>
          </w:p>
          <w:p w:rsidR="004A368F" w:rsidRPr="008579E9" w:rsidRDefault="004A368F" w:rsidP="008B4831">
            <w:pPr>
              <w:pStyle w:val="AERtabletext"/>
              <w:keepNext/>
            </w:pPr>
          </w:p>
        </w:tc>
      </w:tr>
      <w:tr w:rsidR="004A368F" w:rsidRPr="0068646A" w:rsidTr="008B4831">
        <w:tc>
          <w:tcPr>
            <w:tcW w:w="4307" w:type="dxa"/>
            <w:shd w:val="clear" w:color="auto" w:fill="auto"/>
            <w:noWrap/>
            <w:tcMar>
              <w:top w:w="0" w:type="dxa"/>
              <w:bottom w:w="0" w:type="dxa"/>
            </w:tcMar>
            <w:vAlign w:val="center"/>
          </w:tcPr>
          <w:p w:rsidR="004A368F" w:rsidRPr="008579E9" w:rsidRDefault="004A368F" w:rsidP="008B4831">
            <w:pPr>
              <w:pStyle w:val="AERtabletext"/>
              <w:keepNext/>
            </w:pPr>
            <w:r w:rsidRPr="008579E9">
              <w:t xml:space="preserve">Costs recovered under this scheme: </w:t>
            </w:r>
          </w:p>
          <w:p w:rsidR="004A368F" w:rsidRPr="008579E9" w:rsidRDefault="004A368F" w:rsidP="008B4831">
            <w:pPr>
              <w:pStyle w:val="AERtabletext"/>
              <w:keepNext/>
            </w:pPr>
            <w:r w:rsidRPr="008579E9">
              <w:t xml:space="preserve">a. must not be recoverable under any other jurisdictional incentive scheme </w:t>
            </w:r>
          </w:p>
          <w:p w:rsidR="004A368F" w:rsidRPr="008579E9" w:rsidRDefault="004A368F" w:rsidP="008B4831">
            <w:pPr>
              <w:pStyle w:val="AERtabletext"/>
              <w:keepNext/>
            </w:pPr>
            <w:r w:rsidRPr="008579E9">
              <w:t xml:space="preserve">b. must not be recoverable under any other state or Australian Government scheme </w:t>
            </w:r>
          </w:p>
          <w:p w:rsidR="004A368F" w:rsidRPr="008E44D3" w:rsidRDefault="004A368F" w:rsidP="008B4831">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4A368F" w:rsidRDefault="004A368F" w:rsidP="008B4831">
            <w:pPr>
              <w:pStyle w:val="AERtabletext"/>
              <w:keepNext/>
            </w:pPr>
            <w:proofErr w:type="spellStart"/>
            <w:r>
              <w:t>Ausgrid's</w:t>
            </w:r>
            <w:proofErr w:type="spellEnd"/>
            <w:r>
              <w:t xml:space="preserve"> DMIA report for the DPR trial contains a statement to this effect.</w:t>
            </w:r>
          </w:p>
          <w:p w:rsidR="004A368F" w:rsidRDefault="004A368F" w:rsidP="008B4831">
            <w:pPr>
              <w:pStyle w:val="AERtabletext"/>
              <w:keepNext/>
            </w:pPr>
          </w:p>
          <w:p w:rsidR="004A368F" w:rsidRDefault="004A368F" w:rsidP="008B4831">
            <w:pPr>
              <w:pStyle w:val="AERtabletext"/>
              <w:keepNext/>
            </w:pPr>
          </w:p>
          <w:p w:rsidR="004A368F" w:rsidRDefault="004A368F" w:rsidP="008B4831">
            <w:pPr>
              <w:pStyle w:val="AERtabletext"/>
              <w:keepNext/>
            </w:pPr>
          </w:p>
          <w:p w:rsidR="004A368F" w:rsidRDefault="004A368F" w:rsidP="008B4831">
            <w:pPr>
              <w:pStyle w:val="AERtabletext"/>
              <w:keepNext/>
            </w:pPr>
          </w:p>
          <w:p w:rsidR="004A368F" w:rsidRPr="008579E9" w:rsidRDefault="004A368F" w:rsidP="008B4831">
            <w:pPr>
              <w:pStyle w:val="AERtabletext"/>
              <w:keepNext/>
            </w:pPr>
          </w:p>
        </w:tc>
      </w:tr>
      <w:tr w:rsidR="004A368F" w:rsidRPr="0068646A" w:rsidTr="008B4831">
        <w:tc>
          <w:tcPr>
            <w:tcW w:w="4307" w:type="dxa"/>
            <w:shd w:val="clear" w:color="auto" w:fill="F8B47C"/>
            <w:noWrap/>
            <w:tcMar>
              <w:top w:w="0" w:type="dxa"/>
              <w:bottom w:w="0" w:type="dxa"/>
            </w:tcMar>
            <w:vAlign w:val="center"/>
          </w:tcPr>
          <w:p w:rsidR="004A368F" w:rsidRDefault="004A368F" w:rsidP="008B4831">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4A368F" w:rsidRPr="008E44D3" w:rsidRDefault="004A368F" w:rsidP="008B4831">
            <w:pPr>
              <w:pStyle w:val="AERtabletext"/>
              <w:keepNext/>
            </w:pPr>
          </w:p>
        </w:tc>
        <w:tc>
          <w:tcPr>
            <w:tcW w:w="4306" w:type="dxa"/>
            <w:shd w:val="clear" w:color="auto" w:fill="F8B47C"/>
            <w:noWrap/>
            <w:tcMar>
              <w:top w:w="0" w:type="dxa"/>
              <w:bottom w:w="0" w:type="dxa"/>
            </w:tcMar>
            <w:vAlign w:val="center"/>
          </w:tcPr>
          <w:p w:rsidR="004A368F" w:rsidRDefault="004A368F" w:rsidP="008B4831">
            <w:pPr>
              <w:pStyle w:val="AERtabletext"/>
              <w:keepNext/>
            </w:pPr>
            <w:proofErr w:type="spellStart"/>
            <w:r>
              <w:t>Ausgrid</w:t>
            </w:r>
            <w:proofErr w:type="spellEnd"/>
            <w:r>
              <w:t xml:space="preserve"> has claimed DMIA expenditure for the</w:t>
            </w:r>
            <w:r w:rsidRPr="00222FBE">
              <w:t xml:space="preserve"> </w:t>
            </w:r>
            <w:r>
              <w:t xml:space="preserve">DPR trial </w:t>
            </w:r>
            <w:r w:rsidRPr="00222FBE">
              <w:t xml:space="preserve">as </w:t>
            </w:r>
            <w:proofErr w:type="spellStart"/>
            <w:r w:rsidRPr="00222FBE">
              <w:t>opex</w:t>
            </w:r>
            <w:proofErr w:type="spellEnd"/>
            <w:r w:rsidRPr="00222FBE">
              <w:t>.</w:t>
            </w:r>
          </w:p>
          <w:p w:rsidR="004A368F" w:rsidRPr="008579E9" w:rsidRDefault="004A368F" w:rsidP="008B4831">
            <w:pPr>
              <w:pStyle w:val="AERtabletext"/>
              <w:keepNext/>
            </w:pPr>
          </w:p>
        </w:tc>
      </w:tr>
    </w:tbl>
    <w:p w:rsidR="000460AD" w:rsidRDefault="004A368F" w:rsidP="00222E88">
      <w:pPr>
        <w:pStyle w:val="AERheading4"/>
      </w:pPr>
      <w:r>
        <w:br w:type="page"/>
      </w:r>
      <w:r w:rsidR="00222E88" w:rsidRPr="00222E88">
        <w:lastRenderedPageBreak/>
        <w:t>Table A.</w:t>
      </w:r>
      <w:r w:rsidR="006836D4">
        <w:t>8</w:t>
      </w:r>
      <w:r w:rsidR="00222E88" w:rsidRPr="00222E88">
        <w:t>:</w:t>
      </w:r>
      <w:r w:rsidR="00222E88">
        <w:rPr>
          <w:rStyle w:val="AERbody"/>
        </w:rPr>
        <w:t xml:space="preserve">   </w:t>
      </w:r>
      <w:r w:rsidR="000460AD" w:rsidRPr="0068646A">
        <w:t xml:space="preserve">AER assessment of </w:t>
      </w:r>
      <w:r w:rsidR="000460AD">
        <w:t>Endeavour Energy's</w:t>
      </w:r>
      <w:r w:rsidR="006836D4">
        <w:t xml:space="preserve"> DMIA expenditure 2011–12</w:t>
      </w:r>
    </w:p>
    <w:p w:rsidR="000460AD" w:rsidRPr="00EF66D6" w:rsidRDefault="006836D4" w:rsidP="000460AD">
      <w:pPr>
        <w:pStyle w:val="AERtabletextheading"/>
      </w:pPr>
      <w:r>
        <w:t>Project 1</w:t>
      </w:r>
      <w:r w:rsidR="000460AD">
        <w:t>: Rooty Hill Residential Demand Management Program</w:t>
      </w:r>
    </w:p>
    <w:tbl>
      <w:tblPr>
        <w:tblW w:w="8613" w:type="dxa"/>
        <w:tblBorders>
          <w:top w:val="single" w:sz="4" w:space="0" w:color="auto"/>
          <w:bottom w:val="single" w:sz="4" w:space="0" w:color="auto"/>
        </w:tblBorders>
        <w:tblLayout w:type="fixed"/>
        <w:tblLook w:val="01E0"/>
      </w:tblPr>
      <w:tblGrid>
        <w:gridCol w:w="4307"/>
        <w:gridCol w:w="4306"/>
      </w:tblGrid>
      <w:tr w:rsidR="000460AD" w:rsidRPr="0068646A" w:rsidTr="004E14C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460AD" w:rsidRPr="004E14C6" w:rsidRDefault="000460AD" w:rsidP="004E14C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460AD" w:rsidRPr="004E14C6" w:rsidRDefault="000460AD" w:rsidP="00CE01D6">
            <w:pPr>
              <w:pStyle w:val="AERtabletextheading"/>
              <w:keepNext/>
              <w:rPr>
                <w:bCs/>
                <w:sz w:val="16"/>
              </w:rPr>
            </w:pPr>
            <w:r w:rsidRPr="004E14C6">
              <w:rPr>
                <w:bCs/>
                <w:sz w:val="16"/>
              </w:rPr>
              <w:t xml:space="preserve">Reason for approval </w:t>
            </w:r>
          </w:p>
        </w:tc>
      </w:tr>
      <w:tr w:rsidR="000460AD" w:rsidRPr="0068646A" w:rsidTr="004E14C6">
        <w:tc>
          <w:tcPr>
            <w:tcW w:w="4307" w:type="dxa"/>
            <w:shd w:val="clear" w:color="auto" w:fill="auto"/>
            <w:noWrap/>
            <w:tcMar>
              <w:top w:w="0" w:type="dxa"/>
              <w:bottom w:w="0" w:type="dxa"/>
            </w:tcMar>
            <w:vAlign w:val="center"/>
          </w:tcPr>
          <w:p w:rsidR="000460AD" w:rsidRDefault="000460AD" w:rsidP="004E14C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p w:rsidR="000460AD" w:rsidRDefault="000460AD" w:rsidP="004E14C6">
            <w:pPr>
              <w:pStyle w:val="AERtabletext"/>
              <w:keepNext/>
            </w:pPr>
          </w:p>
          <w:p w:rsidR="000460AD" w:rsidRPr="00EF66D6" w:rsidRDefault="000460AD" w:rsidP="004E14C6">
            <w:pPr>
              <w:pStyle w:val="AERtabletext"/>
              <w:keepNext/>
            </w:pPr>
          </w:p>
        </w:tc>
        <w:tc>
          <w:tcPr>
            <w:tcW w:w="4306" w:type="dxa"/>
            <w:shd w:val="clear" w:color="auto" w:fill="auto"/>
            <w:noWrap/>
            <w:tcMar>
              <w:top w:w="0" w:type="dxa"/>
              <w:bottom w:w="0" w:type="dxa"/>
            </w:tcMar>
            <w:vAlign w:val="center"/>
          </w:tcPr>
          <w:p w:rsidR="000460AD" w:rsidRPr="00EF66D6" w:rsidRDefault="000460AD" w:rsidP="004E14C6">
            <w:pPr>
              <w:pStyle w:val="AERtabletext"/>
              <w:keepNext/>
            </w:pPr>
            <w:r>
              <w:t>Endeavour Energy's Rooty Hill Residential Demand Management (DM) program is consistent with this criterion because it is a measure undertaken by Endeavour Energy to meet demand by reducing peak demand from air conditioning loads. Endeavour Energy's DM program aims to reduce demand for standard control services through non-network alternatives by introducing a peak time rebate which rewards the customer for energy reduction below their calculated baseline during the peak period.</w:t>
            </w:r>
          </w:p>
        </w:tc>
      </w:tr>
      <w:tr w:rsidR="000460AD" w:rsidRPr="0068646A" w:rsidTr="004E14C6">
        <w:tc>
          <w:tcPr>
            <w:tcW w:w="4307" w:type="dxa"/>
            <w:shd w:val="clear" w:color="auto" w:fill="F8B47C"/>
            <w:noWrap/>
            <w:tcMar>
              <w:top w:w="0" w:type="dxa"/>
              <w:bottom w:w="0" w:type="dxa"/>
            </w:tcMar>
            <w:vAlign w:val="center"/>
          </w:tcPr>
          <w:p w:rsidR="000460AD" w:rsidRPr="00EF66D6" w:rsidRDefault="000460AD" w:rsidP="004E14C6">
            <w:pPr>
              <w:pStyle w:val="AERtabletext"/>
              <w:keepNext/>
            </w:pPr>
            <w:r w:rsidRPr="008579E9">
              <w:t xml:space="preserve">Demand management projects or programs may be: </w:t>
            </w:r>
          </w:p>
          <w:p w:rsidR="000460AD" w:rsidRPr="00EF66D6" w:rsidRDefault="000460AD" w:rsidP="004E14C6">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460AD" w:rsidRPr="00EF66D6" w:rsidRDefault="000460AD" w:rsidP="004E14C6">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0460AD" w:rsidRDefault="000460AD" w:rsidP="004E14C6">
            <w:pPr>
              <w:pStyle w:val="AERtabletext"/>
              <w:keepNext/>
            </w:pPr>
            <w:r>
              <w:t>Endeavour Energy's DM program is consistent with this criterion because it is a peak demand program which aims to reduce specific network constraints by reducing demand on the network at the location and time of the constraint.</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EF66D6"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EF66D6" w:rsidRDefault="000460AD" w:rsidP="004E14C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460AD" w:rsidRDefault="000460AD" w:rsidP="004E14C6">
            <w:pPr>
              <w:pStyle w:val="AERtabletext"/>
              <w:keepNext/>
            </w:pPr>
            <w:r>
              <w:t>Endeavour Energy's DM program is innovative and explores potentially efficient demand management mechanisms.</w:t>
            </w:r>
          </w:p>
          <w:p w:rsidR="000460AD" w:rsidRPr="00EF66D6"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Pr="00EF66D6" w:rsidRDefault="000460AD" w:rsidP="004E14C6">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0460AD" w:rsidRPr="00EF66D6" w:rsidRDefault="000460AD" w:rsidP="004E14C6">
            <w:pPr>
              <w:pStyle w:val="AERtabletext"/>
              <w:keepNext/>
            </w:pPr>
            <w:r>
              <w:t>Endeavour Energy's DM program is non-tariff based.</w:t>
            </w:r>
          </w:p>
        </w:tc>
      </w:tr>
      <w:tr w:rsidR="000460AD" w:rsidRPr="0068646A" w:rsidTr="004E14C6">
        <w:tc>
          <w:tcPr>
            <w:tcW w:w="4307" w:type="dxa"/>
            <w:shd w:val="clear" w:color="auto" w:fill="auto"/>
            <w:noWrap/>
            <w:tcMar>
              <w:top w:w="0" w:type="dxa"/>
              <w:bottom w:w="0" w:type="dxa"/>
            </w:tcMar>
            <w:vAlign w:val="center"/>
          </w:tcPr>
          <w:p w:rsidR="000460AD" w:rsidRPr="00EF66D6" w:rsidRDefault="000460AD" w:rsidP="004E14C6">
            <w:pPr>
              <w:pStyle w:val="AERtabletext"/>
              <w:keepNext/>
            </w:pPr>
            <w:r w:rsidRPr="008579E9">
              <w:t xml:space="preserve">Costs recovered under this scheme: </w:t>
            </w:r>
          </w:p>
          <w:p w:rsidR="000460AD" w:rsidRPr="00EF66D6" w:rsidRDefault="000460AD" w:rsidP="004E14C6">
            <w:pPr>
              <w:pStyle w:val="AERtabletext"/>
              <w:keepNext/>
            </w:pPr>
            <w:r w:rsidRPr="008579E9">
              <w:t xml:space="preserve">a. must not be recoverable under any other jurisdictional incentive scheme </w:t>
            </w:r>
          </w:p>
          <w:p w:rsidR="000460AD" w:rsidRPr="00EF66D6" w:rsidRDefault="000460AD" w:rsidP="004E14C6">
            <w:pPr>
              <w:pStyle w:val="AERtabletext"/>
              <w:keepNext/>
            </w:pPr>
            <w:r w:rsidRPr="008579E9">
              <w:t xml:space="preserve">b. must not be recoverable under any other state or Australian Government scheme </w:t>
            </w:r>
          </w:p>
          <w:p w:rsidR="000460AD" w:rsidRPr="00EF66D6" w:rsidRDefault="000460AD" w:rsidP="004E14C6">
            <w:pPr>
              <w:pStyle w:val="AERtabletext"/>
              <w:keepNext/>
            </w:pPr>
            <w:proofErr w:type="gramStart"/>
            <w:r w:rsidRPr="008579E9">
              <w:t>c</w:t>
            </w:r>
            <w:proofErr w:type="gramEnd"/>
            <w:r w:rsidRPr="00EF66D6">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460AD" w:rsidRDefault="000460AD" w:rsidP="004E14C6">
            <w:pPr>
              <w:pStyle w:val="AERtabletext"/>
              <w:keepNext/>
            </w:pPr>
            <w:r>
              <w:t>Endeavour Energy's DMIA report for the DM program contains a statement to this effect.</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Default="000460AD" w:rsidP="004E14C6">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0460AD" w:rsidRPr="00EF66D6" w:rsidRDefault="000460AD" w:rsidP="004E14C6">
            <w:pPr>
              <w:pStyle w:val="AERtabletext"/>
              <w:keepNext/>
            </w:pPr>
          </w:p>
        </w:tc>
        <w:tc>
          <w:tcPr>
            <w:tcW w:w="4306" w:type="dxa"/>
            <w:shd w:val="clear" w:color="auto" w:fill="F8B47C"/>
            <w:noWrap/>
            <w:tcMar>
              <w:top w:w="0" w:type="dxa"/>
              <w:bottom w:w="0" w:type="dxa"/>
            </w:tcMar>
            <w:vAlign w:val="center"/>
          </w:tcPr>
          <w:p w:rsidR="000460AD" w:rsidRDefault="000460AD" w:rsidP="004E14C6">
            <w:pPr>
              <w:pStyle w:val="AERtabletext"/>
              <w:keepNext/>
            </w:pPr>
            <w:r>
              <w:t>Endeavour Energy has claimed DMIA expe</w:t>
            </w:r>
            <w:r w:rsidR="00091DBD">
              <w:t xml:space="preserve">nditure for the DM program as </w:t>
            </w:r>
            <w:proofErr w:type="spellStart"/>
            <w:r w:rsidR="00091DBD">
              <w:t>ca</w:t>
            </w:r>
            <w:r>
              <w:t>pex</w:t>
            </w:r>
            <w:proofErr w:type="spellEnd"/>
            <w:r>
              <w:t>.</w:t>
            </w:r>
          </w:p>
          <w:p w:rsidR="000460AD" w:rsidRPr="008579E9" w:rsidRDefault="000460AD" w:rsidP="004E14C6">
            <w:pPr>
              <w:pStyle w:val="AERtabletext"/>
              <w:keepNext/>
            </w:pPr>
          </w:p>
        </w:tc>
      </w:tr>
    </w:tbl>
    <w:p w:rsidR="000460AD" w:rsidRDefault="000460AD" w:rsidP="000460AD">
      <w:pPr>
        <w:pStyle w:val="AERbodytext"/>
      </w:pPr>
    </w:p>
    <w:p w:rsidR="000460AD" w:rsidRDefault="000460AD" w:rsidP="000460AD">
      <w:pPr>
        <w:pStyle w:val="AERbodytext"/>
      </w:pPr>
    </w:p>
    <w:p w:rsidR="00091DBD" w:rsidRPr="00A15FDA" w:rsidRDefault="00091DBD" w:rsidP="00091DBD">
      <w:pPr>
        <w:pStyle w:val="AERheading4"/>
      </w:pPr>
      <w:r>
        <w:lastRenderedPageBreak/>
        <w:t xml:space="preserve">Table </w:t>
      </w:r>
      <w:proofErr w:type="gramStart"/>
      <w:r>
        <w:t>A.</w:t>
      </w:r>
      <w:r w:rsidR="006836D4">
        <w:t>9</w:t>
      </w:r>
      <w:r>
        <w:t xml:space="preserve">  </w:t>
      </w:r>
      <w:r w:rsidRPr="0068646A">
        <w:t>AER</w:t>
      </w:r>
      <w:proofErr w:type="gramEnd"/>
      <w:r w:rsidRPr="0068646A">
        <w:t xml:space="preserve"> assessment of </w:t>
      </w:r>
      <w:r>
        <w:t>Endeavour Energy's</w:t>
      </w:r>
      <w:r w:rsidRPr="0068646A">
        <w:t xml:space="preserve"> DMIA expenditure </w:t>
      </w:r>
      <w:r w:rsidR="006836D4">
        <w:t>2011–12</w:t>
      </w:r>
    </w:p>
    <w:p w:rsidR="00091DBD" w:rsidRPr="008E44D3" w:rsidRDefault="006836D4" w:rsidP="00091DBD">
      <w:pPr>
        <w:pStyle w:val="AERtabletextheading"/>
      </w:pPr>
      <w:r>
        <w:t>Project 2</w:t>
      </w:r>
      <w:r w:rsidR="00091DBD">
        <w:t xml:space="preserve">: Standby Power Reporting: </w:t>
      </w:r>
      <w:proofErr w:type="spellStart"/>
      <w:r w:rsidR="00091DBD">
        <w:t>PowerView</w:t>
      </w:r>
      <w:proofErr w:type="spellEnd"/>
    </w:p>
    <w:tbl>
      <w:tblPr>
        <w:tblW w:w="8613" w:type="dxa"/>
        <w:tblBorders>
          <w:top w:val="single" w:sz="4" w:space="0" w:color="auto"/>
          <w:bottom w:val="single" w:sz="4" w:space="0" w:color="auto"/>
        </w:tblBorders>
        <w:tblLayout w:type="fixed"/>
        <w:tblLook w:val="01E0"/>
      </w:tblPr>
      <w:tblGrid>
        <w:gridCol w:w="4307"/>
        <w:gridCol w:w="4306"/>
      </w:tblGrid>
      <w:tr w:rsidR="00091DBD" w:rsidRPr="0068646A" w:rsidTr="00091DBD">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91DBD" w:rsidRPr="004E14C6" w:rsidRDefault="00091DBD" w:rsidP="00091DBD">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91DBD" w:rsidRPr="004E14C6" w:rsidRDefault="00091DBD" w:rsidP="00CE01D6">
            <w:pPr>
              <w:pStyle w:val="AERtabletextheading"/>
              <w:keepNext/>
              <w:rPr>
                <w:bCs/>
                <w:sz w:val="16"/>
              </w:rPr>
            </w:pPr>
            <w:r w:rsidRPr="004E14C6">
              <w:rPr>
                <w:bCs/>
                <w:sz w:val="16"/>
              </w:rPr>
              <w:t>Reason for approval</w:t>
            </w:r>
          </w:p>
        </w:tc>
      </w:tr>
      <w:tr w:rsidR="00091DBD" w:rsidRPr="0068646A" w:rsidTr="00091DBD">
        <w:tc>
          <w:tcPr>
            <w:tcW w:w="4307" w:type="dxa"/>
            <w:shd w:val="clear" w:color="auto" w:fill="auto"/>
            <w:noWrap/>
            <w:tcMar>
              <w:top w:w="0" w:type="dxa"/>
              <w:bottom w:w="0" w:type="dxa"/>
            </w:tcMar>
            <w:vAlign w:val="center"/>
          </w:tcPr>
          <w:p w:rsidR="00091DBD" w:rsidRDefault="00091DBD" w:rsidP="00091DBD">
            <w:pPr>
              <w:pStyle w:val="AERtabletext"/>
              <w:keepNext/>
            </w:pPr>
            <w:r w:rsidRPr="008579E9">
              <w:t xml:space="preserve">Demand management projects or programs are measures undertaken by a DNSP to meet customer demand by shifting or reducing demand </w:t>
            </w:r>
            <w:r>
              <w:t>for</w:t>
            </w:r>
            <w:r w:rsidRPr="008579E9">
              <w:t xml:space="preserve"> standard control services through non–network alternatives or the management of demand in some other way rather than increasing supply through network augmentation. </w:t>
            </w:r>
          </w:p>
          <w:p w:rsidR="00091DBD" w:rsidRDefault="00091DBD" w:rsidP="00091DBD">
            <w:pPr>
              <w:pStyle w:val="AERtabletext"/>
              <w:keepNext/>
            </w:pPr>
          </w:p>
          <w:p w:rsidR="00091DBD" w:rsidRPr="008E44D3" w:rsidRDefault="00091DBD" w:rsidP="00091DBD">
            <w:pPr>
              <w:pStyle w:val="AERtabletext"/>
              <w:keepNext/>
            </w:pPr>
          </w:p>
        </w:tc>
        <w:tc>
          <w:tcPr>
            <w:tcW w:w="4306" w:type="dxa"/>
            <w:shd w:val="clear" w:color="auto" w:fill="auto"/>
            <w:noWrap/>
            <w:tcMar>
              <w:top w:w="0" w:type="dxa"/>
              <w:bottom w:w="0" w:type="dxa"/>
            </w:tcMar>
            <w:vAlign w:val="center"/>
          </w:tcPr>
          <w:p w:rsidR="00091DBD" w:rsidRPr="008E44D3" w:rsidRDefault="00091DBD" w:rsidP="00091DBD">
            <w:pPr>
              <w:pStyle w:val="AERtabletext"/>
              <w:keepNext/>
            </w:pPr>
            <w:r>
              <w:t xml:space="preserve">Endeavour Energy's </w:t>
            </w:r>
            <w:proofErr w:type="spellStart"/>
            <w:r>
              <w:t>PowerView</w:t>
            </w:r>
            <w:proofErr w:type="spellEnd"/>
            <w:r>
              <w:t xml:space="preserve"> project is consistent with this criterion because it is a measure undertaken by Endeavour Energy to meet customer demand by reducing standby power consumption. Endeavour Energy's </w:t>
            </w:r>
            <w:proofErr w:type="spellStart"/>
            <w:r>
              <w:t>PowerView</w:t>
            </w:r>
            <w:proofErr w:type="spellEnd"/>
            <w:r>
              <w:t xml:space="preserve"> project aims to reduce demand for standard control services through non-network alternatives by informing customers of their standby power usage and allowing them to monitor their energy consumption via a web portal.</w:t>
            </w:r>
          </w:p>
        </w:tc>
      </w:tr>
      <w:tr w:rsidR="00091DBD" w:rsidRPr="0068646A" w:rsidTr="00091DBD">
        <w:tc>
          <w:tcPr>
            <w:tcW w:w="4307" w:type="dxa"/>
            <w:shd w:val="clear" w:color="auto" w:fill="F8B47C"/>
            <w:noWrap/>
            <w:tcMar>
              <w:top w:w="0" w:type="dxa"/>
              <w:bottom w:w="0" w:type="dxa"/>
            </w:tcMar>
            <w:vAlign w:val="center"/>
          </w:tcPr>
          <w:p w:rsidR="00091DBD" w:rsidRPr="008579E9" w:rsidRDefault="00091DBD" w:rsidP="00091DBD">
            <w:pPr>
              <w:pStyle w:val="AERtabletext"/>
              <w:keepNext/>
            </w:pPr>
            <w:r w:rsidRPr="008579E9">
              <w:t xml:space="preserve">Demand management projects or programs may be: </w:t>
            </w:r>
          </w:p>
          <w:p w:rsidR="00091DBD" w:rsidRPr="008579E9" w:rsidRDefault="00091DBD" w:rsidP="00091DBD">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91DBD" w:rsidRPr="008E44D3" w:rsidRDefault="00091DBD" w:rsidP="00091DBD">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091DBD" w:rsidRDefault="00091DBD" w:rsidP="00091DBD">
            <w:pPr>
              <w:pStyle w:val="AERtabletext"/>
              <w:keepNext/>
            </w:pPr>
            <w:r>
              <w:t xml:space="preserve">Endeavour Energy's </w:t>
            </w:r>
            <w:proofErr w:type="spellStart"/>
            <w:r>
              <w:t>PowerView</w:t>
            </w:r>
            <w:proofErr w:type="spellEnd"/>
            <w:r>
              <w:t xml:space="preserve"> project is consistent with this criterion because it is a broad based demand management project which aims to reduce demand for standard control services for residential customers.</w:t>
            </w:r>
          </w:p>
          <w:p w:rsidR="00091DBD" w:rsidRDefault="00091DBD" w:rsidP="00091DBD">
            <w:pPr>
              <w:pStyle w:val="AERtabletext"/>
              <w:keepNext/>
            </w:pPr>
          </w:p>
          <w:p w:rsidR="00091DBD" w:rsidRDefault="00091DBD" w:rsidP="00091DBD">
            <w:pPr>
              <w:pStyle w:val="AERtabletext"/>
              <w:keepNext/>
            </w:pPr>
          </w:p>
          <w:p w:rsidR="00091DBD" w:rsidRDefault="00091DBD" w:rsidP="00091DBD">
            <w:pPr>
              <w:pStyle w:val="AERtabletext"/>
              <w:keepNext/>
            </w:pPr>
          </w:p>
          <w:p w:rsidR="00091DBD" w:rsidRDefault="00091DBD" w:rsidP="00091DBD">
            <w:pPr>
              <w:pStyle w:val="AERtabletext"/>
              <w:keepNext/>
            </w:pPr>
          </w:p>
          <w:p w:rsidR="00091DBD" w:rsidRDefault="00091DBD" w:rsidP="00091DBD">
            <w:pPr>
              <w:pStyle w:val="AERtabletext"/>
              <w:keepNext/>
            </w:pPr>
          </w:p>
          <w:p w:rsidR="00091DBD" w:rsidRPr="008579E9" w:rsidRDefault="00091DBD" w:rsidP="00091DBD">
            <w:pPr>
              <w:pStyle w:val="AERtabletext"/>
              <w:keepNext/>
            </w:pPr>
          </w:p>
        </w:tc>
      </w:tr>
      <w:tr w:rsidR="00091DBD" w:rsidRPr="0068646A" w:rsidTr="00091DBD">
        <w:tc>
          <w:tcPr>
            <w:tcW w:w="4307" w:type="dxa"/>
            <w:shd w:val="clear" w:color="auto" w:fill="auto"/>
            <w:noWrap/>
            <w:tcMar>
              <w:top w:w="0" w:type="dxa"/>
              <w:bottom w:w="0" w:type="dxa"/>
            </w:tcMar>
            <w:vAlign w:val="center"/>
          </w:tcPr>
          <w:p w:rsidR="00091DBD" w:rsidRPr="008E44D3" w:rsidRDefault="00091DBD" w:rsidP="00091DBD">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91DBD" w:rsidRDefault="00091DBD" w:rsidP="00091DBD">
            <w:pPr>
              <w:pStyle w:val="AERtabletext"/>
              <w:keepNext/>
            </w:pPr>
            <w:r>
              <w:t xml:space="preserve">Endeavour Energy's </w:t>
            </w:r>
            <w:proofErr w:type="spellStart"/>
            <w:r>
              <w:t>PowerView</w:t>
            </w:r>
            <w:proofErr w:type="spellEnd"/>
            <w:r>
              <w:t xml:space="preserve"> project is designed to build demand management capability and capacity by reducing standby power consumption.</w:t>
            </w:r>
          </w:p>
          <w:p w:rsidR="00091DBD" w:rsidRPr="008579E9" w:rsidRDefault="00091DBD" w:rsidP="00091DBD">
            <w:pPr>
              <w:pStyle w:val="AERtabletext"/>
              <w:keepNext/>
            </w:pPr>
          </w:p>
        </w:tc>
      </w:tr>
      <w:tr w:rsidR="00091DBD" w:rsidRPr="0068646A" w:rsidTr="00091DBD">
        <w:tc>
          <w:tcPr>
            <w:tcW w:w="4307" w:type="dxa"/>
            <w:shd w:val="clear" w:color="auto" w:fill="F8B47C"/>
            <w:noWrap/>
            <w:tcMar>
              <w:top w:w="0" w:type="dxa"/>
              <w:bottom w:w="0" w:type="dxa"/>
            </w:tcMar>
            <w:vAlign w:val="center"/>
          </w:tcPr>
          <w:p w:rsidR="00091DBD" w:rsidRPr="008E44D3" w:rsidRDefault="00091DBD" w:rsidP="00091DBD">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091DBD" w:rsidRPr="008579E9" w:rsidRDefault="00091DBD" w:rsidP="00091DBD">
            <w:pPr>
              <w:pStyle w:val="AERtabletext"/>
              <w:keepNext/>
            </w:pPr>
            <w:r>
              <w:t xml:space="preserve">Endeavour Energy's </w:t>
            </w:r>
            <w:proofErr w:type="spellStart"/>
            <w:r>
              <w:t>PowerView</w:t>
            </w:r>
            <w:proofErr w:type="spellEnd"/>
            <w:r>
              <w:t xml:space="preserve"> project is non-tariff based.</w:t>
            </w:r>
          </w:p>
        </w:tc>
      </w:tr>
      <w:tr w:rsidR="00091DBD" w:rsidRPr="0068646A" w:rsidTr="00091DBD">
        <w:tc>
          <w:tcPr>
            <w:tcW w:w="4307" w:type="dxa"/>
            <w:shd w:val="clear" w:color="auto" w:fill="auto"/>
            <w:noWrap/>
            <w:tcMar>
              <w:top w:w="0" w:type="dxa"/>
              <w:bottom w:w="0" w:type="dxa"/>
            </w:tcMar>
            <w:vAlign w:val="center"/>
          </w:tcPr>
          <w:p w:rsidR="00091DBD" w:rsidRPr="008579E9" w:rsidRDefault="00091DBD" w:rsidP="00091DBD">
            <w:pPr>
              <w:pStyle w:val="AERtabletext"/>
              <w:keepNext/>
            </w:pPr>
            <w:r w:rsidRPr="008579E9">
              <w:t xml:space="preserve">Costs recovered under this scheme: </w:t>
            </w:r>
          </w:p>
          <w:p w:rsidR="00091DBD" w:rsidRPr="008579E9" w:rsidRDefault="00091DBD" w:rsidP="00091DBD">
            <w:pPr>
              <w:pStyle w:val="AERtabletext"/>
              <w:keepNext/>
            </w:pPr>
            <w:r w:rsidRPr="008579E9">
              <w:t xml:space="preserve">a. must not be recoverable under any other jurisdictional incentive scheme </w:t>
            </w:r>
          </w:p>
          <w:p w:rsidR="00091DBD" w:rsidRPr="008579E9" w:rsidRDefault="00091DBD" w:rsidP="00091DBD">
            <w:pPr>
              <w:pStyle w:val="AERtabletext"/>
              <w:keepNext/>
            </w:pPr>
            <w:r w:rsidRPr="008579E9">
              <w:t xml:space="preserve">b. must not be recoverable under any other state or Australian Government scheme </w:t>
            </w:r>
          </w:p>
          <w:p w:rsidR="00091DBD" w:rsidRPr="008E44D3" w:rsidRDefault="00091DBD" w:rsidP="00091DBD">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91DBD" w:rsidRDefault="00091DBD" w:rsidP="00091DBD">
            <w:pPr>
              <w:pStyle w:val="AERtabletext"/>
              <w:keepNext/>
            </w:pPr>
            <w:r>
              <w:t xml:space="preserve">Endeavour Energy's DMIA report for the </w:t>
            </w:r>
            <w:proofErr w:type="spellStart"/>
            <w:r>
              <w:t>PowerView</w:t>
            </w:r>
            <w:proofErr w:type="spellEnd"/>
            <w:r>
              <w:t xml:space="preserve"> contains a statement to this effect.</w:t>
            </w:r>
          </w:p>
          <w:p w:rsidR="00091DBD" w:rsidRDefault="00091DBD" w:rsidP="00091DBD">
            <w:pPr>
              <w:pStyle w:val="AERtabletext"/>
              <w:keepNext/>
            </w:pPr>
          </w:p>
          <w:p w:rsidR="00091DBD" w:rsidRDefault="00091DBD" w:rsidP="00091DBD">
            <w:pPr>
              <w:pStyle w:val="AERtabletext"/>
              <w:keepNext/>
            </w:pPr>
          </w:p>
          <w:p w:rsidR="00091DBD" w:rsidRDefault="00091DBD" w:rsidP="00091DBD">
            <w:pPr>
              <w:pStyle w:val="AERtabletext"/>
              <w:keepNext/>
            </w:pPr>
          </w:p>
          <w:p w:rsidR="00091DBD" w:rsidRDefault="00091DBD" w:rsidP="00091DBD">
            <w:pPr>
              <w:pStyle w:val="AERtabletext"/>
              <w:keepNext/>
            </w:pPr>
          </w:p>
          <w:p w:rsidR="00091DBD" w:rsidRDefault="00091DBD" w:rsidP="00091DBD">
            <w:pPr>
              <w:pStyle w:val="AERtabletext"/>
              <w:keepNext/>
            </w:pPr>
          </w:p>
          <w:p w:rsidR="00091DBD" w:rsidRPr="008579E9" w:rsidRDefault="00091DBD" w:rsidP="00091DBD">
            <w:pPr>
              <w:pStyle w:val="AERtabletext"/>
              <w:keepNext/>
            </w:pPr>
          </w:p>
        </w:tc>
      </w:tr>
      <w:tr w:rsidR="00091DBD" w:rsidRPr="0068646A" w:rsidTr="00091DBD">
        <w:tc>
          <w:tcPr>
            <w:tcW w:w="4307" w:type="dxa"/>
            <w:shd w:val="clear" w:color="auto" w:fill="F8B47C"/>
            <w:noWrap/>
            <w:tcMar>
              <w:top w:w="0" w:type="dxa"/>
              <w:bottom w:w="0" w:type="dxa"/>
            </w:tcMar>
            <w:vAlign w:val="center"/>
          </w:tcPr>
          <w:p w:rsidR="00091DBD" w:rsidRDefault="00091DBD" w:rsidP="00091DBD">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091DBD" w:rsidRPr="008E44D3" w:rsidRDefault="00091DBD" w:rsidP="00091DBD">
            <w:pPr>
              <w:pStyle w:val="AERtabletext"/>
              <w:keepNext/>
            </w:pPr>
          </w:p>
        </w:tc>
        <w:tc>
          <w:tcPr>
            <w:tcW w:w="4306" w:type="dxa"/>
            <w:shd w:val="clear" w:color="auto" w:fill="F8B47C"/>
            <w:noWrap/>
            <w:tcMar>
              <w:top w:w="0" w:type="dxa"/>
              <w:bottom w:w="0" w:type="dxa"/>
            </w:tcMar>
            <w:vAlign w:val="center"/>
          </w:tcPr>
          <w:p w:rsidR="00091DBD" w:rsidRDefault="00091DBD" w:rsidP="00091DBD">
            <w:pPr>
              <w:pStyle w:val="AERtabletext"/>
              <w:keepNext/>
            </w:pPr>
            <w:r>
              <w:t xml:space="preserve">Endeavour Energy has claimed DMIA expenditure for the </w:t>
            </w:r>
            <w:proofErr w:type="spellStart"/>
            <w:r>
              <w:t>PowerView</w:t>
            </w:r>
            <w:proofErr w:type="spellEnd"/>
            <w:r>
              <w:t xml:space="preserve"> project as </w:t>
            </w:r>
            <w:proofErr w:type="spellStart"/>
            <w:r>
              <w:t>opex</w:t>
            </w:r>
            <w:proofErr w:type="spellEnd"/>
            <w:r>
              <w:t>.</w:t>
            </w:r>
          </w:p>
          <w:p w:rsidR="00091DBD" w:rsidRPr="008579E9" w:rsidRDefault="00091DBD" w:rsidP="00091DBD">
            <w:pPr>
              <w:pStyle w:val="AERtabletext"/>
              <w:keepNext/>
            </w:pPr>
          </w:p>
        </w:tc>
      </w:tr>
    </w:tbl>
    <w:p w:rsidR="00F2361F" w:rsidRPr="00A15FDA" w:rsidRDefault="00091DBD" w:rsidP="006836D4">
      <w:pPr>
        <w:pStyle w:val="AERheading4"/>
        <w:ind w:left="1276" w:hanging="1276"/>
      </w:pPr>
      <w:r>
        <w:rPr>
          <w:rStyle w:val="AERbody"/>
        </w:rPr>
        <w:br w:type="page"/>
      </w:r>
      <w:r w:rsidR="006836D4">
        <w:lastRenderedPageBreak/>
        <w:t>Table A.10</w:t>
      </w:r>
      <w:r w:rsidR="00F2361F">
        <w:t xml:space="preserve">:  </w:t>
      </w:r>
      <w:r w:rsidR="00F2361F" w:rsidRPr="0068646A">
        <w:t xml:space="preserve">AER assessment of </w:t>
      </w:r>
      <w:r w:rsidR="00F2361F">
        <w:t>Endeavour Energy's</w:t>
      </w:r>
      <w:r w:rsidR="00F2361F" w:rsidRPr="0068646A">
        <w:t xml:space="preserve"> DMIA expend</w:t>
      </w:r>
      <w:r w:rsidR="00F2361F">
        <w:t xml:space="preserve">iture </w:t>
      </w:r>
      <w:r w:rsidR="006836D4">
        <w:br/>
      </w:r>
      <w:r w:rsidR="00F2361F">
        <w:t>2011</w:t>
      </w:r>
      <w:r w:rsidR="00F2361F" w:rsidRPr="0068646A">
        <w:t>–1</w:t>
      </w:r>
      <w:r w:rsidR="00F2361F">
        <w:t>2</w:t>
      </w:r>
    </w:p>
    <w:p w:rsidR="00F2361F" w:rsidRPr="008E44D3" w:rsidRDefault="00F2361F" w:rsidP="00F2361F">
      <w:pPr>
        <w:pStyle w:val="AERtabletextheading"/>
      </w:pPr>
      <w:r>
        <w:t>Project 3: Glenmore Park Demand Response Trial</w:t>
      </w:r>
    </w:p>
    <w:tbl>
      <w:tblPr>
        <w:tblW w:w="8613" w:type="dxa"/>
        <w:tblBorders>
          <w:top w:val="single" w:sz="4" w:space="0" w:color="auto"/>
          <w:bottom w:val="single" w:sz="4" w:space="0" w:color="auto"/>
        </w:tblBorders>
        <w:tblLayout w:type="fixed"/>
        <w:tblLook w:val="01E0"/>
      </w:tblPr>
      <w:tblGrid>
        <w:gridCol w:w="4307"/>
        <w:gridCol w:w="4306"/>
      </w:tblGrid>
      <w:tr w:rsidR="00F2361F" w:rsidRPr="0068646A" w:rsidTr="00F2361F">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F2361F" w:rsidRPr="004E14C6" w:rsidRDefault="00F2361F" w:rsidP="00F2361F">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F2361F" w:rsidRPr="004E14C6" w:rsidRDefault="00F2361F" w:rsidP="00CE01D6">
            <w:pPr>
              <w:pStyle w:val="AERtabletextheading"/>
              <w:keepNext/>
              <w:rPr>
                <w:bCs/>
                <w:sz w:val="16"/>
              </w:rPr>
            </w:pPr>
            <w:r w:rsidRPr="004E14C6">
              <w:rPr>
                <w:bCs/>
                <w:sz w:val="16"/>
              </w:rPr>
              <w:t>Reason for approval</w:t>
            </w:r>
          </w:p>
        </w:tc>
      </w:tr>
      <w:tr w:rsidR="00F2361F" w:rsidRPr="0068646A" w:rsidTr="00F2361F">
        <w:tc>
          <w:tcPr>
            <w:tcW w:w="4307" w:type="dxa"/>
            <w:shd w:val="clear" w:color="auto" w:fill="auto"/>
            <w:noWrap/>
            <w:tcMar>
              <w:top w:w="0" w:type="dxa"/>
              <w:bottom w:w="0" w:type="dxa"/>
            </w:tcMar>
            <w:vAlign w:val="center"/>
          </w:tcPr>
          <w:p w:rsidR="00F2361F" w:rsidRPr="008E44D3" w:rsidRDefault="00F2361F" w:rsidP="00F2361F">
            <w:pPr>
              <w:pStyle w:val="AERtabletext"/>
              <w:keepNext/>
            </w:pPr>
            <w:r w:rsidRPr="008579E9">
              <w:t xml:space="preserve">Demand management projects or programs are measures undertaken by a DNSP to meet customer demand by shifting or reducing demand </w:t>
            </w:r>
            <w:r>
              <w:t>for</w:t>
            </w:r>
            <w:r w:rsidRPr="008579E9">
              <w:t xml:space="preserve">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F2361F" w:rsidRPr="008E44D3" w:rsidRDefault="0076614A" w:rsidP="00C659A9">
            <w:pPr>
              <w:pStyle w:val="AERtabletext"/>
              <w:keepNext/>
            </w:pPr>
            <w:r>
              <w:t xml:space="preserve">Endeavour Energy's Glenmore Park Demand Response Trial is consistent with this criterion because it is a measure undertaken by Endeavour Energy to </w:t>
            </w:r>
            <w:r w:rsidR="00C7286C">
              <w:t xml:space="preserve">reduce demand for standard control services through information </w:t>
            </w:r>
            <w:r w:rsidR="00802EE6">
              <w:t>acquired from smart meters to reduce peak demand through inf</w:t>
            </w:r>
            <w:r w:rsidR="00C659A9">
              <w:t>ormation from in-house displays</w:t>
            </w:r>
            <w:r w:rsidR="00802EE6">
              <w:t xml:space="preserve">. </w:t>
            </w:r>
          </w:p>
        </w:tc>
      </w:tr>
      <w:tr w:rsidR="00F2361F" w:rsidRPr="0068646A" w:rsidTr="00F2361F">
        <w:tc>
          <w:tcPr>
            <w:tcW w:w="4307" w:type="dxa"/>
            <w:shd w:val="clear" w:color="auto" w:fill="F8B47C"/>
            <w:noWrap/>
            <w:tcMar>
              <w:top w:w="0" w:type="dxa"/>
              <w:bottom w:w="0" w:type="dxa"/>
            </w:tcMar>
            <w:vAlign w:val="center"/>
          </w:tcPr>
          <w:p w:rsidR="00F2361F" w:rsidRPr="008579E9" w:rsidRDefault="00F2361F" w:rsidP="00F2361F">
            <w:pPr>
              <w:pStyle w:val="AERtabletext"/>
              <w:keepNext/>
            </w:pPr>
            <w:r w:rsidRPr="008579E9">
              <w:t xml:space="preserve">Demand management projects or programs may be: </w:t>
            </w:r>
          </w:p>
          <w:p w:rsidR="00F2361F" w:rsidRPr="008579E9" w:rsidRDefault="00F2361F" w:rsidP="00F2361F">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F2361F" w:rsidRPr="008E44D3" w:rsidRDefault="00F2361F" w:rsidP="00F2361F">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F2361F" w:rsidRDefault="00802EE6" w:rsidP="00F2361F">
            <w:pPr>
              <w:pStyle w:val="AERtabletext"/>
              <w:keepNext/>
            </w:pPr>
            <w:r>
              <w:t xml:space="preserve">Endeavour Energy's Glenmore Park Demand Response Trial is consistent with this criterion because it aims to address specific network constraints by reducing demand at the location and time of the constraint. </w:t>
            </w:r>
          </w:p>
          <w:p w:rsidR="00F2361F" w:rsidRDefault="00F2361F" w:rsidP="00F2361F">
            <w:pPr>
              <w:pStyle w:val="AERtabletext"/>
              <w:keepNext/>
            </w:pPr>
          </w:p>
          <w:p w:rsidR="00F2361F" w:rsidRDefault="00F2361F" w:rsidP="00F2361F">
            <w:pPr>
              <w:pStyle w:val="AERtabletext"/>
              <w:keepNext/>
            </w:pPr>
          </w:p>
          <w:p w:rsidR="00F2361F" w:rsidRDefault="00F2361F" w:rsidP="00F2361F">
            <w:pPr>
              <w:pStyle w:val="AERtabletext"/>
              <w:keepNext/>
            </w:pPr>
          </w:p>
          <w:p w:rsidR="00F2361F" w:rsidRDefault="00F2361F" w:rsidP="00F2361F">
            <w:pPr>
              <w:pStyle w:val="AERtabletext"/>
              <w:keepNext/>
            </w:pPr>
          </w:p>
          <w:p w:rsidR="00F2361F" w:rsidRDefault="00F2361F" w:rsidP="00F2361F">
            <w:pPr>
              <w:pStyle w:val="AERtabletext"/>
              <w:keepNext/>
            </w:pPr>
          </w:p>
          <w:p w:rsidR="00F2361F" w:rsidRPr="008579E9" w:rsidRDefault="00F2361F" w:rsidP="00F2361F">
            <w:pPr>
              <w:pStyle w:val="AERtabletext"/>
              <w:keepNext/>
            </w:pPr>
          </w:p>
        </w:tc>
      </w:tr>
      <w:tr w:rsidR="00F2361F" w:rsidRPr="0068646A" w:rsidTr="00F2361F">
        <w:tc>
          <w:tcPr>
            <w:tcW w:w="4307" w:type="dxa"/>
            <w:shd w:val="clear" w:color="auto" w:fill="auto"/>
            <w:noWrap/>
            <w:tcMar>
              <w:top w:w="0" w:type="dxa"/>
              <w:bottom w:w="0" w:type="dxa"/>
            </w:tcMar>
            <w:vAlign w:val="center"/>
          </w:tcPr>
          <w:p w:rsidR="00F2361F" w:rsidRPr="008E44D3" w:rsidRDefault="00F2361F" w:rsidP="00F2361F">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F2361F" w:rsidRDefault="00CC65F9" w:rsidP="00F2361F">
            <w:pPr>
              <w:pStyle w:val="AERtabletext"/>
              <w:keepNext/>
            </w:pPr>
            <w:r>
              <w:t xml:space="preserve">Endeavour Energy's Glenmore Park Demand Response Trial is consistent with this criterion because it builds upon Endeavour Energy's </w:t>
            </w:r>
            <w:proofErr w:type="spellStart"/>
            <w:r>
              <w:t>PeakSaver</w:t>
            </w:r>
            <w:proofErr w:type="spellEnd"/>
            <w:r>
              <w:t xml:space="preserve"> program.</w:t>
            </w:r>
          </w:p>
          <w:p w:rsidR="00F2361F" w:rsidRPr="008579E9" w:rsidRDefault="00F2361F" w:rsidP="00F2361F">
            <w:pPr>
              <w:pStyle w:val="AERtabletext"/>
              <w:keepNext/>
            </w:pPr>
          </w:p>
        </w:tc>
      </w:tr>
      <w:tr w:rsidR="00F2361F" w:rsidRPr="0068646A" w:rsidTr="00F2361F">
        <w:tc>
          <w:tcPr>
            <w:tcW w:w="4307" w:type="dxa"/>
            <w:shd w:val="clear" w:color="auto" w:fill="F8B47C"/>
            <w:noWrap/>
            <w:tcMar>
              <w:top w:w="0" w:type="dxa"/>
              <w:bottom w:w="0" w:type="dxa"/>
            </w:tcMar>
            <w:vAlign w:val="center"/>
          </w:tcPr>
          <w:p w:rsidR="00F2361F" w:rsidRPr="008E44D3" w:rsidRDefault="00F2361F" w:rsidP="00F2361F">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F2361F" w:rsidRPr="008579E9" w:rsidRDefault="00F2361F" w:rsidP="00F2361F">
            <w:pPr>
              <w:pStyle w:val="AERtabletext"/>
              <w:keepNext/>
            </w:pPr>
            <w:r>
              <w:t xml:space="preserve">Endeavour Energy's </w:t>
            </w:r>
            <w:r w:rsidR="0076614A">
              <w:t xml:space="preserve">Glenmore Park Demand Response Trial </w:t>
            </w:r>
            <w:r>
              <w:t>is non-tariff based.</w:t>
            </w:r>
          </w:p>
        </w:tc>
      </w:tr>
      <w:tr w:rsidR="00F2361F" w:rsidRPr="0068646A" w:rsidTr="00F2361F">
        <w:tc>
          <w:tcPr>
            <w:tcW w:w="4307" w:type="dxa"/>
            <w:shd w:val="clear" w:color="auto" w:fill="auto"/>
            <w:noWrap/>
            <w:tcMar>
              <w:top w:w="0" w:type="dxa"/>
              <w:bottom w:w="0" w:type="dxa"/>
            </w:tcMar>
            <w:vAlign w:val="center"/>
          </w:tcPr>
          <w:p w:rsidR="00F2361F" w:rsidRPr="008579E9" w:rsidRDefault="00F2361F" w:rsidP="00F2361F">
            <w:pPr>
              <w:pStyle w:val="AERtabletext"/>
              <w:keepNext/>
            </w:pPr>
            <w:r w:rsidRPr="008579E9">
              <w:t xml:space="preserve">Costs recovered under this scheme: </w:t>
            </w:r>
          </w:p>
          <w:p w:rsidR="00F2361F" w:rsidRPr="008579E9" w:rsidRDefault="00F2361F" w:rsidP="00F2361F">
            <w:pPr>
              <w:pStyle w:val="AERtabletext"/>
              <w:keepNext/>
            </w:pPr>
            <w:r w:rsidRPr="008579E9">
              <w:t xml:space="preserve">a. must not be recoverable under any other jurisdictional incentive scheme </w:t>
            </w:r>
          </w:p>
          <w:p w:rsidR="00F2361F" w:rsidRPr="008579E9" w:rsidRDefault="00F2361F" w:rsidP="00F2361F">
            <w:pPr>
              <w:pStyle w:val="AERtabletext"/>
              <w:keepNext/>
            </w:pPr>
            <w:r w:rsidRPr="008579E9">
              <w:t xml:space="preserve">b. must not be recoverable under any other state or Australian Government scheme </w:t>
            </w:r>
          </w:p>
          <w:p w:rsidR="00F2361F" w:rsidRPr="008E44D3" w:rsidRDefault="00F2361F" w:rsidP="00F2361F">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F2361F" w:rsidRDefault="00F2361F" w:rsidP="00F2361F">
            <w:pPr>
              <w:pStyle w:val="AERtabletext"/>
              <w:keepNext/>
            </w:pPr>
            <w:r>
              <w:t xml:space="preserve">Endeavour Energy's DMIA report </w:t>
            </w:r>
            <w:r w:rsidR="0075515E">
              <w:t xml:space="preserve">contains a statement to this effect </w:t>
            </w:r>
            <w:r>
              <w:t>for the Glenmore Park Demand Response Trial.</w:t>
            </w:r>
          </w:p>
          <w:p w:rsidR="00F2361F" w:rsidRDefault="00F2361F" w:rsidP="00F2361F">
            <w:pPr>
              <w:pStyle w:val="AERtabletext"/>
              <w:keepNext/>
            </w:pPr>
          </w:p>
          <w:p w:rsidR="00F2361F" w:rsidRDefault="00F2361F" w:rsidP="00F2361F">
            <w:pPr>
              <w:pStyle w:val="AERtabletext"/>
              <w:keepNext/>
            </w:pPr>
          </w:p>
          <w:p w:rsidR="00F2361F" w:rsidRDefault="00F2361F" w:rsidP="00F2361F">
            <w:pPr>
              <w:pStyle w:val="AERtabletext"/>
              <w:keepNext/>
            </w:pPr>
          </w:p>
          <w:p w:rsidR="00F2361F" w:rsidRDefault="00F2361F" w:rsidP="00F2361F">
            <w:pPr>
              <w:pStyle w:val="AERtabletext"/>
              <w:keepNext/>
            </w:pPr>
          </w:p>
          <w:p w:rsidR="00F2361F" w:rsidRDefault="00F2361F" w:rsidP="00F2361F">
            <w:pPr>
              <w:pStyle w:val="AERtabletext"/>
              <w:keepNext/>
            </w:pPr>
          </w:p>
          <w:p w:rsidR="00F2361F" w:rsidRPr="008579E9" w:rsidRDefault="00F2361F" w:rsidP="00F2361F">
            <w:pPr>
              <w:pStyle w:val="AERtabletext"/>
              <w:keepNext/>
            </w:pPr>
          </w:p>
        </w:tc>
      </w:tr>
      <w:tr w:rsidR="00F2361F" w:rsidRPr="0068646A" w:rsidTr="00F2361F">
        <w:tc>
          <w:tcPr>
            <w:tcW w:w="4307" w:type="dxa"/>
            <w:shd w:val="clear" w:color="auto" w:fill="F8B47C"/>
            <w:noWrap/>
            <w:tcMar>
              <w:top w:w="0" w:type="dxa"/>
              <w:bottom w:w="0" w:type="dxa"/>
            </w:tcMar>
            <w:vAlign w:val="center"/>
          </w:tcPr>
          <w:p w:rsidR="00F2361F" w:rsidRDefault="00F2361F" w:rsidP="00F2361F">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F2361F" w:rsidRPr="008E44D3" w:rsidRDefault="00F2361F" w:rsidP="00F2361F">
            <w:pPr>
              <w:pStyle w:val="AERtabletext"/>
              <w:keepNext/>
            </w:pPr>
          </w:p>
        </w:tc>
        <w:tc>
          <w:tcPr>
            <w:tcW w:w="4306" w:type="dxa"/>
            <w:shd w:val="clear" w:color="auto" w:fill="F8B47C"/>
            <w:noWrap/>
            <w:tcMar>
              <w:top w:w="0" w:type="dxa"/>
              <w:bottom w:w="0" w:type="dxa"/>
            </w:tcMar>
            <w:vAlign w:val="center"/>
          </w:tcPr>
          <w:p w:rsidR="00F2361F" w:rsidRDefault="00F2361F" w:rsidP="00F2361F">
            <w:pPr>
              <w:pStyle w:val="AERtabletext"/>
              <w:keepNext/>
            </w:pPr>
            <w:r>
              <w:t xml:space="preserve">Endeavour Energy has claimed DMIA expenditure for the </w:t>
            </w:r>
            <w:r w:rsidR="0076614A">
              <w:t xml:space="preserve">Glenmore Park Demand Response Trial </w:t>
            </w:r>
            <w:r>
              <w:t xml:space="preserve">as </w:t>
            </w:r>
            <w:proofErr w:type="spellStart"/>
            <w:r>
              <w:t>opex</w:t>
            </w:r>
            <w:proofErr w:type="spellEnd"/>
            <w:r>
              <w:t xml:space="preserve"> and </w:t>
            </w:r>
            <w:proofErr w:type="spellStart"/>
            <w:r>
              <w:t>capex</w:t>
            </w:r>
            <w:proofErr w:type="spellEnd"/>
            <w:r>
              <w:t>.</w:t>
            </w:r>
          </w:p>
          <w:p w:rsidR="00F2361F" w:rsidRPr="008579E9" w:rsidRDefault="00F2361F" w:rsidP="00F2361F">
            <w:pPr>
              <w:pStyle w:val="AERtabletext"/>
              <w:keepNext/>
            </w:pPr>
          </w:p>
        </w:tc>
      </w:tr>
    </w:tbl>
    <w:p w:rsidR="00A41841" w:rsidRPr="000D2132" w:rsidRDefault="00F2361F" w:rsidP="006836D4">
      <w:pPr>
        <w:pStyle w:val="AERheading4"/>
        <w:ind w:left="1134" w:hanging="1134"/>
      </w:pPr>
      <w:r>
        <w:rPr>
          <w:rStyle w:val="AERbody"/>
        </w:rPr>
        <w:br w:type="page"/>
      </w:r>
      <w:r w:rsidR="00A41841" w:rsidRPr="000D2132">
        <w:lastRenderedPageBreak/>
        <w:t>Table A.</w:t>
      </w:r>
      <w:r w:rsidR="006836D4">
        <w:t>11</w:t>
      </w:r>
      <w:r w:rsidR="00A41841" w:rsidRPr="000D2132">
        <w:t xml:space="preserve">:  </w:t>
      </w:r>
      <w:r w:rsidR="006836D4" w:rsidRPr="0068646A">
        <w:t xml:space="preserve">AER assessment of </w:t>
      </w:r>
      <w:r w:rsidR="006836D4">
        <w:t>Endeavour Energy's</w:t>
      </w:r>
      <w:r w:rsidR="006836D4" w:rsidRPr="0068646A">
        <w:t xml:space="preserve"> DMIA expend</w:t>
      </w:r>
      <w:r w:rsidR="006836D4">
        <w:t xml:space="preserve">iture </w:t>
      </w:r>
      <w:r w:rsidR="006836D4">
        <w:br/>
        <w:t>2011</w:t>
      </w:r>
      <w:r w:rsidR="006836D4" w:rsidRPr="0068646A">
        <w:t>–1</w:t>
      </w:r>
      <w:r w:rsidR="006836D4">
        <w:t>2</w:t>
      </w:r>
    </w:p>
    <w:p w:rsidR="00A41841" w:rsidRPr="000D2132" w:rsidRDefault="00A41841" w:rsidP="00A41841">
      <w:pPr>
        <w:pStyle w:val="AERtabletextheading"/>
      </w:pPr>
      <w:r w:rsidRPr="000D2132">
        <w:t xml:space="preserve">Project </w:t>
      </w:r>
      <w:r w:rsidR="006836D4">
        <w:t>4</w:t>
      </w:r>
      <w:r w:rsidRPr="000D2132">
        <w:t xml:space="preserve">: </w:t>
      </w:r>
      <w:r w:rsidR="008E4067" w:rsidRPr="000D2132">
        <w:t>Data Analysis and Reporting</w:t>
      </w:r>
    </w:p>
    <w:tbl>
      <w:tblPr>
        <w:tblW w:w="8613" w:type="dxa"/>
        <w:tblBorders>
          <w:top w:val="single" w:sz="4" w:space="0" w:color="auto"/>
          <w:bottom w:val="single" w:sz="4" w:space="0" w:color="auto"/>
        </w:tblBorders>
        <w:tblLayout w:type="fixed"/>
        <w:tblLook w:val="01E0"/>
      </w:tblPr>
      <w:tblGrid>
        <w:gridCol w:w="4307"/>
        <w:gridCol w:w="4306"/>
      </w:tblGrid>
      <w:tr w:rsidR="00A41841" w:rsidRPr="0068646A" w:rsidTr="008E4067">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A41841" w:rsidRPr="004E14C6" w:rsidRDefault="00A41841" w:rsidP="008E4067">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A41841" w:rsidRPr="004E14C6" w:rsidRDefault="00A41841" w:rsidP="00CE01D6">
            <w:pPr>
              <w:pStyle w:val="AERtabletextheading"/>
              <w:keepNext/>
              <w:rPr>
                <w:bCs/>
                <w:sz w:val="16"/>
              </w:rPr>
            </w:pPr>
            <w:r w:rsidRPr="004E14C6">
              <w:rPr>
                <w:bCs/>
                <w:sz w:val="16"/>
              </w:rPr>
              <w:t>Reason for approval</w:t>
            </w:r>
          </w:p>
        </w:tc>
      </w:tr>
      <w:tr w:rsidR="00A41841" w:rsidRPr="0068646A" w:rsidTr="008E4067">
        <w:tc>
          <w:tcPr>
            <w:tcW w:w="4307" w:type="dxa"/>
            <w:shd w:val="clear" w:color="auto" w:fill="auto"/>
            <w:noWrap/>
            <w:tcMar>
              <w:top w:w="0" w:type="dxa"/>
              <w:bottom w:w="0" w:type="dxa"/>
            </w:tcMar>
            <w:vAlign w:val="center"/>
          </w:tcPr>
          <w:p w:rsidR="00A41841" w:rsidRPr="008E44D3" w:rsidRDefault="00A41841" w:rsidP="008E4067">
            <w:pPr>
              <w:pStyle w:val="AERtabletext"/>
              <w:keepNext/>
            </w:pPr>
            <w:r w:rsidRPr="008579E9">
              <w:t xml:space="preserve">Demand management projects or programs are measures undertaken by a DNSP to meet customer demand by shifting or reducing demand </w:t>
            </w:r>
            <w:r>
              <w:t>for</w:t>
            </w:r>
            <w:r w:rsidRPr="008579E9">
              <w:t xml:space="preserve">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A41841" w:rsidRPr="008E44D3" w:rsidRDefault="00C410E4" w:rsidP="00C410E4">
            <w:pPr>
              <w:pStyle w:val="AERtabletext"/>
              <w:keepNext/>
            </w:pPr>
            <w:r>
              <w:t xml:space="preserve">Endeavour Energy's Data Analysis and Reporting </w:t>
            </w:r>
            <w:r w:rsidR="002F301B">
              <w:t xml:space="preserve">project </w:t>
            </w:r>
            <w:r>
              <w:t>is consistent with this criterion because it is a measure undertaken by Endeavour Energy to meet customer demand through reducing the margin of error in predicting the demand reductions for future demand management projects where reported data and statistics will act as an input into the design of current and future demand management programs.</w:t>
            </w:r>
          </w:p>
        </w:tc>
      </w:tr>
      <w:tr w:rsidR="00A41841" w:rsidRPr="0068646A" w:rsidTr="008E4067">
        <w:tc>
          <w:tcPr>
            <w:tcW w:w="4307" w:type="dxa"/>
            <w:shd w:val="clear" w:color="auto" w:fill="F8B47C"/>
            <w:noWrap/>
            <w:tcMar>
              <w:top w:w="0" w:type="dxa"/>
              <w:bottom w:w="0" w:type="dxa"/>
            </w:tcMar>
            <w:vAlign w:val="center"/>
          </w:tcPr>
          <w:p w:rsidR="00A41841" w:rsidRPr="008579E9" w:rsidRDefault="00A41841" w:rsidP="008E4067">
            <w:pPr>
              <w:pStyle w:val="AERtabletext"/>
              <w:keepNext/>
            </w:pPr>
            <w:r w:rsidRPr="008579E9">
              <w:t xml:space="preserve">Demand management projects or programs may be: </w:t>
            </w:r>
          </w:p>
          <w:p w:rsidR="00A41841" w:rsidRPr="008579E9" w:rsidRDefault="00A41841" w:rsidP="008E4067">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A41841" w:rsidRPr="008E44D3" w:rsidRDefault="00A41841" w:rsidP="008E4067">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A41841" w:rsidRDefault="00E00C58" w:rsidP="008E4067">
            <w:pPr>
              <w:pStyle w:val="AERtabletext"/>
              <w:keepNext/>
            </w:pPr>
            <w:r>
              <w:t xml:space="preserve">Endeavour Energy's Data Analysis and Reporting </w:t>
            </w:r>
            <w:r w:rsidR="002F301B">
              <w:t xml:space="preserve">project </w:t>
            </w:r>
            <w:r>
              <w:t>is consistent with this criterion because it is a broad based demand management project which aims to reduce demand for standard control services for residential customers</w:t>
            </w:r>
          </w:p>
          <w:p w:rsidR="00A41841" w:rsidRDefault="00A41841" w:rsidP="008E4067">
            <w:pPr>
              <w:pStyle w:val="AERtabletext"/>
              <w:keepNext/>
            </w:pPr>
          </w:p>
          <w:p w:rsidR="00A41841" w:rsidRDefault="00A41841" w:rsidP="008E4067">
            <w:pPr>
              <w:pStyle w:val="AERtabletext"/>
              <w:keepNext/>
            </w:pPr>
          </w:p>
          <w:p w:rsidR="00A41841" w:rsidRDefault="00A41841" w:rsidP="008E4067">
            <w:pPr>
              <w:pStyle w:val="AERtabletext"/>
              <w:keepNext/>
            </w:pPr>
          </w:p>
          <w:p w:rsidR="00A41841" w:rsidRDefault="00A41841" w:rsidP="008E4067">
            <w:pPr>
              <w:pStyle w:val="AERtabletext"/>
              <w:keepNext/>
            </w:pPr>
          </w:p>
          <w:p w:rsidR="00A41841" w:rsidRPr="008579E9" w:rsidRDefault="00A41841" w:rsidP="008E4067">
            <w:pPr>
              <w:pStyle w:val="AERtabletext"/>
              <w:keepNext/>
            </w:pPr>
          </w:p>
        </w:tc>
      </w:tr>
      <w:tr w:rsidR="00A41841" w:rsidRPr="0068646A" w:rsidTr="008E4067">
        <w:tc>
          <w:tcPr>
            <w:tcW w:w="4307" w:type="dxa"/>
            <w:shd w:val="clear" w:color="auto" w:fill="auto"/>
            <w:noWrap/>
            <w:tcMar>
              <w:top w:w="0" w:type="dxa"/>
              <w:bottom w:w="0" w:type="dxa"/>
            </w:tcMar>
            <w:vAlign w:val="center"/>
          </w:tcPr>
          <w:p w:rsidR="00A41841" w:rsidRPr="008E44D3" w:rsidRDefault="00A41841" w:rsidP="008E4067">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C410E4" w:rsidRDefault="00C410E4" w:rsidP="00C410E4">
            <w:pPr>
              <w:pStyle w:val="AERtabletext"/>
              <w:keepNext/>
            </w:pPr>
            <w:r>
              <w:t xml:space="preserve">Endeavour Energy's Data Analysis and Reporting </w:t>
            </w:r>
            <w:r w:rsidR="002F301B">
              <w:t xml:space="preserve">project </w:t>
            </w:r>
            <w:r>
              <w:t xml:space="preserve">is consistent with this criterion because it builds upon Endeavour Energy's Blacktown Solar City project and </w:t>
            </w:r>
            <w:proofErr w:type="spellStart"/>
            <w:r>
              <w:t>PeakSaver</w:t>
            </w:r>
            <w:proofErr w:type="spellEnd"/>
            <w:r>
              <w:t xml:space="preserve"> and </w:t>
            </w:r>
            <w:proofErr w:type="spellStart"/>
            <w:r>
              <w:t>CoolSaver</w:t>
            </w:r>
            <w:proofErr w:type="spellEnd"/>
            <w:r>
              <w:t xml:space="preserve"> demand management programs.</w:t>
            </w:r>
          </w:p>
          <w:p w:rsidR="00A41841" w:rsidRDefault="00A41841" w:rsidP="008E4067">
            <w:pPr>
              <w:pStyle w:val="AERtabletext"/>
              <w:keepNext/>
            </w:pPr>
          </w:p>
          <w:p w:rsidR="00A41841" w:rsidRPr="008579E9" w:rsidRDefault="00A41841" w:rsidP="008E4067">
            <w:pPr>
              <w:pStyle w:val="AERtabletext"/>
              <w:keepNext/>
            </w:pPr>
          </w:p>
        </w:tc>
      </w:tr>
      <w:tr w:rsidR="00A41841" w:rsidRPr="0068646A" w:rsidTr="008E4067">
        <w:tc>
          <w:tcPr>
            <w:tcW w:w="4307" w:type="dxa"/>
            <w:shd w:val="clear" w:color="auto" w:fill="F8B47C"/>
            <w:noWrap/>
            <w:tcMar>
              <w:top w:w="0" w:type="dxa"/>
              <w:bottom w:w="0" w:type="dxa"/>
            </w:tcMar>
            <w:vAlign w:val="center"/>
          </w:tcPr>
          <w:p w:rsidR="00A41841" w:rsidRPr="008E44D3" w:rsidRDefault="00A41841" w:rsidP="008E4067">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A41841" w:rsidRPr="008579E9" w:rsidRDefault="007C21B4" w:rsidP="008E4067">
            <w:pPr>
              <w:pStyle w:val="AERtabletext"/>
              <w:keepNext/>
            </w:pPr>
            <w:r>
              <w:t xml:space="preserve">Endeavour Energy's Data Analysis and Reporting </w:t>
            </w:r>
            <w:r w:rsidR="002F301B">
              <w:t xml:space="preserve">project </w:t>
            </w:r>
            <w:r>
              <w:t>is non-tariff based.</w:t>
            </w:r>
          </w:p>
        </w:tc>
      </w:tr>
      <w:tr w:rsidR="00A41841" w:rsidRPr="0068646A" w:rsidTr="008E4067">
        <w:tc>
          <w:tcPr>
            <w:tcW w:w="4307" w:type="dxa"/>
            <w:shd w:val="clear" w:color="auto" w:fill="auto"/>
            <w:noWrap/>
            <w:tcMar>
              <w:top w:w="0" w:type="dxa"/>
              <w:bottom w:w="0" w:type="dxa"/>
            </w:tcMar>
            <w:vAlign w:val="center"/>
          </w:tcPr>
          <w:p w:rsidR="00A41841" w:rsidRPr="008579E9" w:rsidRDefault="00A41841" w:rsidP="008E4067">
            <w:pPr>
              <w:pStyle w:val="AERtabletext"/>
              <w:keepNext/>
            </w:pPr>
            <w:r w:rsidRPr="008579E9">
              <w:t xml:space="preserve">Costs recovered under this scheme: </w:t>
            </w:r>
          </w:p>
          <w:p w:rsidR="00A41841" w:rsidRPr="008579E9" w:rsidRDefault="00A41841" w:rsidP="008E4067">
            <w:pPr>
              <w:pStyle w:val="AERtabletext"/>
              <w:keepNext/>
            </w:pPr>
            <w:r w:rsidRPr="008579E9">
              <w:t xml:space="preserve">a. must not be recoverable under any other jurisdictional incentive scheme </w:t>
            </w:r>
          </w:p>
          <w:p w:rsidR="00A41841" w:rsidRPr="008579E9" w:rsidRDefault="00A41841" w:rsidP="008E4067">
            <w:pPr>
              <w:pStyle w:val="AERtabletext"/>
              <w:keepNext/>
            </w:pPr>
            <w:r w:rsidRPr="008579E9">
              <w:t xml:space="preserve">b. must not be recoverable under any other state or Australian Government scheme </w:t>
            </w:r>
          </w:p>
          <w:p w:rsidR="00A41841" w:rsidRPr="008E44D3" w:rsidRDefault="00A41841" w:rsidP="008E4067">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7C21B4" w:rsidRDefault="007C21B4" w:rsidP="007C21B4">
            <w:pPr>
              <w:pStyle w:val="AERtabletext"/>
              <w:keepNext/>
            </w:pPr>
            <w:r>
              <w:t xml:space="preserve">Endeavour Energy's DMIA report contains a statement to this effect for the Data Analysis and Reporting </w:t>
            </w:r>
            <w:r w:rsidR="002F301B">
              <w:t>project</w:t>
            </w:r>
            <w:r>
              <w:t>.</w:t>
            </w:r>
          </w:p>
          <w:p w:rsidR="00A41841" w:rsidRDefault="00A41841" w:rsidP="008E4067">
            <w:pPr>
              <w:pStyle w:val="AERtabletext"/>
              <w:keepNext/>
            </w:pPr>
          </w:p>
          <w:p w:rsidR="00A41841" w:rsidRDefault="00A41841" w:rsidP="008E4067">
            <w:pPr>
              <w:pStyle w:val="AERtabletext"/>
              <w:keepNext/>
            </w:pPr>
          </w:p>
          <w:p w:rsidR="00A41841" w:rsidRDefault="00A41841" w:rsidP="008E4067">
            <w:pPr>
              <w:pStyle w:val="AERtabletext"/>
              <w:keepNext/>
            </w:pPr>
          </w:p>
          <w:p w:rsidR="00A41841" w:rsidRDefault="00A41841" w:rsidP="008E4067">
            <w:pPr>
              <w:pStyle w:val="AERtabletext"/>
              <w:keepNext/>
            </w:pPr>
          </w:p>
          <w:p w:rsidR="00A41841" w:rsidRDefault="00A41841" w:rsidP="008E4067">
            <w:pPr>
              <w:pStyle w:val="AERtabletext"/>
              <w:keepNext/>
            </w:pPr>
          </w:p>
          <w:p w:rsidR="00A41841" w:rsidRPr="008579E9" w:rsidRDefault="00A41841" w:rsidP="008E4067">
            <w:pPr>
              <w:pStyle w:val="AERtabletext"/>
              <w:keepNext/>
            </w:pPr>
          </w:p>
        </w:tc>
      </w:tr>
      <w:tr w:rsidR="00A41841" w:rsidRPr="0068646A" w:rsidTr="008E4067">
        <w:tc>
          <w:tcPr>
            <w:tcW w:w="4307" w:type="dxa"/>
            <w:shd w:val="clear" w:color="auto" w:fill="F8B47C"/>
            <w:noWrap/>
            <w:tcMar>
              <w:top w:w="0" w:type="dxa"/>
              <w:bottom w:w="0" w:type="dxa"/>
            </w:tcMar>
            <w:vAlign w:val="center"/>
          </w:tcPr>
          <w:p w:rsidR="00A41841" w:rsidRPr="008E44D3" w:rsidRDefault="00A41841" w:rsidP="008E4067">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tc>
        <w:tc>
          <w:tcPr>
            <w:tcW w:w="4306" w:type="dxa"/>
            <w:shd w:val="clear" w:color="auto" w:fill="F8B47C"/>
            <w:noWrap/>
            <w:tcMar>
              <w:top w:w="0" w:type="dxa"/>
              <w:bottom w:w="0" w:type="dxa"/>
            </w:tcMar>
            <w:vAlign w:val="center"/>
          </w:tcPr>
          <w:p w:rsidR="007C21B4" w:rsidRDefault="007C21B4" w:rsidP="007C21B4">
            <w:pPr>
              <w:pStyle w:val="AERtabletext"/>
              <w:keepNext/>
            </w:pPr>
            <w:r>
              <w:t xml:space="preserve">Endeavour Energy has claimed DMIA expenditure for the Data Analysis and Reporting </w:t>
            </w:r>
            <w:r w:rsidR="002F301B">
              <w:t xml:space="preserve">project </w:t>
            </w:r>
            <w:r>
              <w:t xml:space="preserve">as </w:t>
            </w:r>
            <w:proofErr w:type="spellStart"/>
            <w:r>
              <w:t>opex</w:t>
            </w:r>
            <w:proofErr w:type="spellEnd"/>
            <w:r>
              <w:t>.</w:t>
            </w:r>
          </w:p>
          <w:p w:rsidR="00A41841" w:rsidRPr="008579E9" w:rsidRDefault="00A41841" w:rsidP="008E4067">
            <w:pPr>
              <w:pStyle w:val="AERtabletext"/>
              <w:keepNext/>
            </w:pPr>
          </w:p>
        </w:tc>
      </w:tr>
    </w:tbl>
    <w:p w:rsidR="002B7F03" w:rsidRDefault="00A41841" w:rsidP="00093080">
      <w:pPr>
        <w:pStyle w:val="AERheading4"/>
      </w:pPr>
      <w:r>
        <w:rPr>
          <w:rStyle w:val="AERbody"/>
        </w:rPr>
        <w:br w:type="page"/>
      </w:r>
      <w:r w:rsidR="002B7F03">
        <w:lastRenderedPageBreak/>
        <w:t>Table A.1</w:t>
      </w:r>
      <w:r w:rsidR="006836D4">
        <w:t>2</w:t>
      </w:r>
      <w:r w:rsidR="002B7F03">
        <w:t>:</w:t>
      </w:r>
      <w:r w:rsidR="002B7F03">
        <w:tab/>
      </w:r>
      <w:r w:rsidR="002B7F03" w:rsidRPr="0068646A">
        <w:t xml:space="preserve">AER assessment of </w:t>
      </w:r>
      <w:proofErr w:type="spellStart"/>
      <w:r w:rsidR="002B7F03">
        <w:t>Ergon</w:t>
      </w:r>
      <w:proofErr w:type="spellEnd"/>
      <w:r w:rsidR="002B7F03">
        <w:t xml:space="preserve"> Energy's</w:t>
      </w:r>
      <w:r w:rsidR="002B7F03" w:rsidRPr="0068646A">
        <w:t xml:space="preserve"> DMIA expenditure 201</w:t>
      </w:r>
      <w:r w:rsidR="002B7F03">
        <w:t>1</w:t>
      </w:r>
      <w:r w:rsidR="002B7F03" w:rsidRPr="0068646A">
        <w:t>–1</w:t>
      </w:r>
      <w:r w:rsidR="002B7F03">
        <w:t>2</w:t>
      </w:r>
    </w:p>
    <w:p w:rsidR="002B7F03" w:rsidRPr="00A15FDA" w:rsidRDefault="002B7F03" w:rsidP="002B7F03">
      <w:pPr>
        <w:pStyle w:val="AERtabletextheading"/>
      </w:pPr>
      <w:r>
        <w:t xml:space="preserve">Project </w:t>
      </w:r>
      <w:r w:rsidR="006836D4">
        <w:t>1</w:t>
      </w:r>
      <w:r>
        <w:t>: Auto Demand Response Trial</w:t>
      </w:r>
    </w:p>
    <w:tbl>
      <w:tblPr>
        <w:tblW w:w="8613" w:type="dxa"/>
        <w:tblBorders>
          <w:top w:val="single" w:sz="4" w:space="0" w:color="auto"/>
          <w:bottom w:val="single" w:sz="4" w:space="0" w:color="auto"/>
        </w:tblBorders>
        <w:tblLayout w:type="fixed"/>
        <w:tblLook w:val="04A0"/>
      </w:tblPr>
      <w:tblGrid>
        <w:gridCol w:w="4307"/>
        <w:gridCol w:w="4306"/>
      </w:tblGrid>
      <w:tr w:rsidR="002B7F03" w:rsidRPr="0068646A" w:rsidTr="000820A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2B7F03" w:rsidRPr="00337C71" w:rsidRDefault="002B7F03" w:rsidP="000820A2">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2B7F03" w:rsidRPr="00337C71" w:rsidRDefault="002B7F03" w:rsidP="000820A2">
            <w:pPr>
              <w:pStyle w:val="AERtabletextheading"/>
              <w:keepNext/>
              <w:rPr>
                <w:bCs/>
                <w:sz w:val="16"/>
                <w:szCs w:val="16"/>
              </w:rPr>
            </w:pPr>
            <w:r w:rsidRPr="00337C71">
              <w:rPr>
                <w:bCs/>
                <w:sz w:val="16"/>
                <w:szCs w:val="16"/>
              </w:rPr>
              <w:t>Reason for approval</w:t>
            </w:r>
          </w:p>
        </w:tc>
      </w:tr>
      <w:tr w:rsidR="002B7F03" w:rsidRPr="0068646A" w:rsidTr="000820A2">
        <w:tc>
          <w:tcPr>
            <w:tcW w:w="4307" w:type="dxa"/>
            <w:shd w:val="clear" w:color="auto" w:fill="auto"/>
            <w:noWrap/>
            <w:tcMar>
              <w:top w:w="0" w:type="dxa"/>
              <w:bottom w:w="0" w:type="dxa"/>
            </w:tcMar>
            <w:vAlign w:val="center"/>
          </w:tcPr>
          <w:p w:rsidR="002B7F03" w:rsidRPr="00D8508B" w:rsidRDefault="002B7F03" w:rsidP="000820A2">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2B7F03" w:rsidRPr="00D8508B" w:rsidRDefault="002B7F03" w:rsidP="00341219">
            <w:pPr>
              <w:pStyle w:val="AERtabletext"/>
              <w:keepNext/>
            </w:pPr>
            <w:proofErr w:type="spellStart"/>
            <w:r w:rsidRPr="00D8508B">
              <w:t>Ergon</w:t>
            </w:r>
            <w:proofErr w:type="spellEnd"/>
            <w:r w:rsidRPr="00D8508B">
              <w:t xml:space="preserve"> Energy's </w:t>
            </w:r>
            <w:r w:rsidR="000820A2">
              <w:t>Auto Demand Response trials</w:t>
            </w:r>
            <w:r w:rsidR="00341219">
              <w:t xml:space="preserve"> increased customer participation to reduce peak demand or reduce consumption when the network is under constraint.</w:t>
            </w:r>
            <w:r w:rsidRPr="00D8508B">
              <w:t xml:space="preserve"> </w:t>
            </w:r>
            <w:proofErr w:type="spellStart"/>
            <w:r w:rsidRPr="00D8508B">
              <w:t>Ergon</w:t>
            </w:r>
            <w:proofErr w:type="spellEnd"/>
            <w:r w:rsidRPr="00D8508B">
              <w:t xml:space="preserve"> Energy’s </w:t>
            </w:r>
            <w:r w:rsidR="00124FEE">
              <w:t xml:space="preserve">Auto Demand Response trial </w:t>
            </w:r>
            <w:r w:rsidRPr="00D8508B">
              <w:t xml:space="preserve">will </w:t>
            </w:r>
            <w:r w:rsidR="00124FEE">
              <w:t>empower customers to make better choices, better utilise network assets and reduce the need for network augmentation</w:t>
            </w:r>
            <w:r w:rsidRPr="00D8508B">
              <w:t xml:space="preserve">. </w:t>
            </w:r>
          </w:p>
        </w:tc>
      </w:tr>
      <w:tr w:rsidR="002B7F03" w:rsidRPr="0068646A" w:rsidTr="000820A2">
        <w:tc>
          <w:tcPr>
            <w:tcW w:w="4307" w:type="dxa"/>
            <w:shd w:val="clear" w:color="auto" w:fill="F8B47C"/>
            <w:noWrap/>
            <w:tcMar>
              <w:top w:w="0" w:type="dxa"/>
              <w:bottom w:w="0" w:type="dxa"/>
            </w:tcMar>
            <w:vAlign w:val="center"/>
          </w:tcPr>
          <w:p w:rsidR="002B7F03" w:rsidRPr="00D8508B" w:rsidRDefault="002B7F03" w:rsidP="000820A2">
            <w:pPr>
              <w:pStyle w:val="AERtabletext"/>
              <w:keepNext/>
            </w:pPr>
            <w:r w:rsidRPr="00D8508B">
              <w:t xml:space="preserve">Demand management projects or programs may be: </w:t>
            </w:r>
          </w:p>
          <w:p w:rsidR="002B7F03" w:rsidRPr="00D8508B" w:rsidRDefault="002B7F03" w:rsidP="000820A2">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2B7F03" w:rsidRPr="00D8508B" w:rsidRDefault="002B7F03" w:rsidP="000820A2">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2B7F03" w:rsidRPr="00D8508B" w:rsidRDefault="002B7F03" w:rsidP="000820A2">
            <w:pPr>
              <w:pStyle w:val="AERtabletext"/>
              <w:keepNext/>
            </w:pPr>
            <w:proofErr w:type="spellStart"/>
            <w:r w:rsidRPr="00D8508B">
              <w:t>Ergon</w:t>
            </w:r>
            <w:proofErr w:type="spellEnd"/>
            <w:r w:rsidRPr="00D8508B">
              <w:t xml:space="preserve"> Energy's </w:t>
            </w:r>
            <w:r w:rsidR="00124FEE">
              <w:t xml:space="preserve">Auto Demand Response trial </w:t>
            </w:r>
            <w:r w:rsidRPr="00D8508B">
              <w:t xml:space="preserve">is a broad based management program because it aims to reduce demand for standard control services across </w:t>
            </w:r>
            <w:proofErr w:type="spellStart"/>
            <w:r w:rsidRPr="00D8508B">
              <w:t>Ergon</w:t>
            </w:r>
            <w:proofErr w:type="spellEnd"/>
            <w:r w:rsidRPr="00D8508B">
              <w:t xml:space="preserve"> Energy's network.</w:t>
            </w:r>
          </w:p>
          <w:p w:rsidR="002B7F03" w:rsidRPr="00D8508B" w:rsidRDefault="002B7F03" w:rsidP="000820A2">
            <w:pPr>
              <w:pStyle w:val="AERtabletext"/>
              <w:keepNext/>
            </w:pPr>
          </w:p>
          <w:p w:rsidR="002B7F03" w:rsidRPr="00D8508B" w:rsidRDefault="002B7F03" w:rsidP="000820A2">
            <w:pPr>
              <w:pStyle w:val="AERtabletext"/>
              <w:keepNext/>
            </w:pPr>
          </w:p>
          <w:p w:rsidR="002B7F03" w:rsidRPr="00D8508B" w:rsidRDefault="002B7F03" w:rsidP="000820A2">
            <w:pPr>
              <w:pStyle w:val="AERtabletext"/>
              <w:keepNext/>
            </w:pPr>
          </w:p>
          <w:p w:rsidR="002B7F03" w:rsidRPr="00D8508B" w:rsidRDefault="002B7F03" w:rsidP="000820A2">
            <w:pPr>
              <w:pStyle w:val="AERtabletext"/>
              <w:keepNext/>
            </w:pPr>
          </w:p>
          <w:p w:rsidR="002B7F03" w:rsidRPr="00D8508B" w:rsidRDefault="002B7F03" w:rsidP="000820A2">
            <w:pPr>
              <w:pStyle w:val="AERtabletext"/>
              <w:keepNext/>
            </w:pPr>
          </w:p>
          <w:p w:rsidR="002B7F03" w:rsidRPr="00D8508B" w:rsidRDefault="002B7F03" w:rsidP="000820A2">
            <w:pPr>
              <w:pStyle w:val="AERtabletext"/>
              <w:keepNext/>
            </w:pPr>
          </w:p>
        </w:tc>
      </w:tr>
      <w:tr w:rsidR="002B7F03" w:rsidRPr="0068646A" w:rsidTr="000820A2">
        <w:tc>
          <w:tcPr>
            <w:tcW w:w="4307" w:type="dxa"/>
            <w:shd w:val="clear" w:color="auto" w:fill="auto"/>
            <w:noWrap/>
            <w:tcMar>
              <w:top w:w="0" w:type="dxa"/>
              <w:bottom w:w="0" w:type="dxa"/>
            </w:tcMar>
            <w:vAlign w:val="center"/>
          </w:tcPr>
          <w:p w:rsidR="002B7F03" w:rsidRPr="00D8508B" w:rsidRDefault="002B7F03" w:rsidP="000820A2">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2B7F03" w:rsidRPr="00D8508B" w:rsidRDefault="002B7F03" w:rsidP="000820A2">
            <w:pPr>
              <w:pStyle w:val="AERtabletext"/>
              <w:keepNext/>
            </w:pPr>
            <w:proofErr w:type="spellStart"/>
            <w:r w:rsidRPr="00D8508B">
              <w:t>Ergon</w:t>
            </w:r>
            <w:proofErr w:type="spellEnd"/>
            <w:r w:rsidRPr="00D8508B">
              <w:t xml:space="preserve"> Energy's </w:t>
            </w:r>
            <w:r w:rsidR="00124FEE">
              <w:t xml:space="preserve">Auto Demand Response trial </w:t>
            </w:r>
            <w:r w:rsidRPr="00D8508B">
              <w:t>is consistent with this criterion because it is designed to build demand management capability and capacity.</w:t>
            </w:r>
          </w:p>
          <w:p w:rsidR="002B7F03" w:rsidRPr="00D8508B" w:rsidRDefault="002B7F03" w:rsidP="000820A2">
            <w:pPr>
              <w:pStyle w:val="AERtabletext"/>
              <w:keepNext/>
            </w:pPr>
          </w:p>
        </w:tc>
      </w:tr>
      <w:tr w:rsidR="002B7F03" w:rsidRPr="0068646A" w:rsidTr="000820A2">
        <w:tc>
          <w:tcPr>
            <w:tcW w:w="4307" w:type="dxa"/>
            <w:shd w:val="clear" w:color="auto" w:fill="F8B47C"/>
            <w:noWrap/>
            <w:tcMar>
              <w:top w:w="0" w:type="dxa"/>
              <w:bottom w:w="0" w:type="dxa"/>
            </w:tcMar>
            <w:vAlign w:val="center"/>
          </w:tcPr>
          <w:p w:rsidR="002B7F03" w:rsidRPr="00D8508B" w:rsidRDefault="002B7F03" w:rsidP="000820A2">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2B7F03" w:rsidRPr="00D8508B" w:rsidRDefault="002B7F03" w:rsidP="000820A2">
            <w:pPr>
              <w:pStyle w:val="AERtabletext"/>
              <w:keepNext/>
            </w:pPr>
            <w:proofErr w:type="spellStart"/>
            <w:r w:rsidRPr="00D8508B">
              <w:t>Ergon</w:t>
            </w:r>
            <w:proofErr w:type="spellEnd"/>
            <w:r w:rsidRPr="00D8508B">
              <w:t xml:space="preserve"> Energy's </w:t>
            </w:r>
            <w:r w:rsidR="002610C2">
              <w:t xml:space="preserve">Auto Demand Response trial </w:t>
            </w:r>
            <w:r w:rsidRPr="00D8508B">
              <w:t>project is non-tariff based.</w:t>
            </w:r>
          </w:p>
          <w:p w:rsidR="002B7F03" w:rsidRPr="00D8508B" w:rsidRDefault="002B7F03" w:rsidP="000820A2">
            <w:pPr>
              <w:pStyle w:val="AERtabletext"/>
              <w:keepNext/>
            </w:pPr>
          </w:p>
        </w:tc>
      </w:tr>
      <w:tr w:rsidR="002B7F03" w:rsidRPr="0068646A" w:rsidTr="000820A2">
        <w:tc>
          <w:tcPr>
            <w:tcW w:w="4307" w:type="dxa"/>
            <w:shd w:val="clear" w:color="auto" w:fill="auto"/>
            <w:noWrap/>
            <w:tcMar>
              <w:top w:w="0" w:type="dxa"/>
              <w:bottom w:w="0" w:type="dxa"/>
            </w:tcMar>
            <w:vAlign w:val="center"/>
          </w:tcPr>
          <w:p w:rsidR="002B7F03" w:rsidRPr="00D8508B" w:rsidRDefault="002B7F03" w:rsidP="000820A2">
            <w:pPr>
              <w:pStyle w:val="AERtabletext"/>
              <w:keepNext/>
            </w:pPr>
            <w:r w:rsidRPr="00D8508B">
              <w:t xml:space="preserve">Costs recovered under this scheme: </w:t>
            </w:r>
          </w:p>
          <w:p w:rsidR="002B7F03" w:rsidRPr="00D8508B" w:rsidRDefault="002B7F03" w:rsidP="000820A2">
            <w:pPr>
              <w:pStyle w:val="AERtabletext"/>
              <w:keepNext/>
            </w:pPr>
            <w:r w:rsidRPr="00D8508B">
              <w:t xml:space="preserve">a. must not be recoverable under any other jurisdictional incentive scheme </w:t>
            </w:r>
          </w:p>
          <w:p w:rsidR="002B7F03" w:rsidRPr="00D8508B" w:rsidRDefault="002B7F03" w:rsidP="000820A2">
            <w:pPr>
              <w:pStyle w:val="AERtabletext"/>
              <w:keepNext/>
            </w:pPr>
            <w:r w:rsidRPr="00D8508B">
              <w:t xml:space="preserve">b. must not be recoverable under any other state or Australian Government scheme </w:t>
            </w:r>
          </w:p>
          <w:p w:rsidR="002B7F03" w:rsidRPr="00D8508B" w:rsidRDefault="002B7F03" w:rsidP="000820A2">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2B7F03" w:rsidRPr="00D8508B" w:rsidRDefault="002B7F03" w:rsidP="000820A2">
            <w:pPr>
              <w:pStyle w:val="AERtabletext"/>
              <w:keepNext/>
            </w:pPr>
            <w:proofErr w:type="spellStart"/>
            <w:r w:rsidRPr="00D8508B">
              <w:t>Ergon</w:t>
            </w:r>
            <w:proofErr w:type="spellEnd"/>
            <w:r w:rsidRPr="00D8508B">
              <w:t xml:space="preserve"> Energy's DMIA report for the </w:t>
            </w:r>
            <w:r w:rsidR="00124FEE">
              <w:t xml:space="preserve">Auto Demand Response trial </w:t>
            </w:r>
            <w:r w:rsidRPr="00D8508B">
              <w:t>contains a statement to this effect.</w:t>
            </w:r>
          </w:p>
          <w:p w:rsidR="002B7F03" w:rsidRPr="00D8508B" w:rsidRDefault="002B7F03" w:rsidP="000820A2">
            <w:pPr>
              <w:pStyle w:val="AERtabletext"/>
              <w:keepNext/>
            </w:pPr>
          </w:p>
          <w:p w:rsidR="002B7F03" w:rsidRPr="00D8508B" w:rsidRDefault="002B7F03" w:rsidP="000820A2">
            <w:pPr>
              <w:pStyle w:val="AERtabletext"/>
              <w:keepNext/>
            </w:pPr>
          </w:p>
          <w:p w:rsidR="002B7F03" w:rsidRPr="00D8508B" w:rsidRDefault="002B7F03" w:rsidP="000820A2">
            <w:pPr>
              <w:pStyle w:val="AERtabletext"/>
              <w:keepNext/>
            </w:pPr>
          </w:p>
          <w:p w:rsidR="002B7F03" w:rsidRPr="00D8508B" w:rsidRDefault="002B7F03" w:rsidP="000820A2">
            <w:pPr>
              <w:pStyle w:val="AERtabletext"/>
              <w:keepNext/>
            </w:pPr>
          </w:p>
          <w:p w:rsidR="002B7F03" w:rsidRPr="00D8508B" w:rsidRDefault="002B7F03" w:rsidP="000820A2">
            <w:pPr>
              <w:pStyle w:val="AERtabletext"/>
              <w:keepNext/>
            </w:pPr>
          </w:p>
        </w:tc>
      </w:tr>
      <w:tr w:rsidR="002B7F03" w:rsidRPr="0068646A" w:rsidTr="000820A2">
        <w:tc>
          <w:tcPr>
            <w:tcW w:w="4307" w:type="dxa"/>
            <w:shd w:val="clear" w:color="auto" w:fill="F8B47C"/>
            <w:noWrap/>
            <w:tcMar>
              <w:top w:w="0" w:type="dxa"/>
              <w:bottom w:w="0" w:type="dxa"/>
            </w:tcMar>
            <w:vAlign w:val="center"/>
          </w:tcPr>
          <w:p w:rsidR="002B7F03" w:rsidRPr="00D8508B" w:rsidRDefault="002B7F03" w:rsidP="000820A2">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2B7F03" w:rsidRPr="00D8508B" w:rsidRDefault="002B7F03" w:rsidP="000820A2">
            <w:pPr>
              <w:pStyle w:val="AERtabletext"/>
              <w:keepNext/>
            </w:pPr>
          </w:p>
        </w:tc>
        <w:tc>
          <w:tcPr>
            <w:tcW w:w="4306" w:type="dxa"/>
            <w:shd w:val="clear" w:color="auto" w:fill="F8B47C"/>
            <w:noWrap/>
            <w:tcMar>
              <w:top w:w="0" w:type="dxa"/>
              <w:bottom w:w="0" w:type="dxa"/>
            </w:tcMar>
            <w:vAlign w:val="center"/>
          </w:tcPr>
          <w:p w:rsidR="002B7F03" w:rsidRPr="00D8508B" w:rsidRDefault="002B7F03" w:rsidP="000820A2">
            <w:pPr>
              <w:pStyle w:val="AERtabletext"/>
              <w:keepNext/>
            </w:pPr>
            <w:proofErr w:type="spellStart"/>
            <w:r w:rsidRPr="00D8508B">
              <w:t>Ergon</w:t>
            </w:r>
            <w:proofErr w:type="spellEnd"/>
            <w:r w:rsidRPr="00D8508B">
              <w:t xml:space="preserve"> Energy has claimed DMIA expenditure for the </w:t>
            </w:r>
            <w:r w:rsidR="00124FEE">
              <w:t xml:space="preserve">Auto Demand Response trial </w:t>
            </w:r>
            <w:r w:rsidRPr="00D8508B">
              <w:t xml:space="preserve">as </w:t>
            </w:r>
            <w:proofErr w:type="spellStart"/>
            <w:r w:rsidRPr="00D8508B">
              <w:t>opex</w:t>
            </w:r>
            <w:proofErr w:type="spellEnd"/>
            <w:r w:rsidRPr="00D8508B">
              <w:t>.</w:t>
            </w:r>
          </w:p>
          <w:p w:rsidR="002B7F03" w:rsidRPr="00D8508B" w:rsidRDefault="002B7F03" w:rsidP="000820A2">
            <w:pPr>
              <w:pStyle w:val="AERtabletext"/>
              <w:keepNext/>
            </w:pPr>
          </w:p>
        </w:tc>
      </w:tr>
    </w:tbl>
    <w:p w:rsidR="002B7F03" w:rsidRDefault="002B7F03" w:rsidP="002B7F03">
      <w:pPr>
        <w:pStyle w:val="AERbodytext"/>
      </w:pPr>
    </w:p>
    <w:p w:rsidR="00B96A34" w:rsidRDefault="002B7F03" w:rsidP="00B96A34">
      <w:pPr>
        <w:pStyle w:val="AERheading4"/>
      </w:pPr>
      <w:r>
        <w:br w:type="page"/>
      </w:r>
      <w:r w:rsidR="00B96A34">
        <w:lastRenderedPageBreak/>
        <w:t>Table A.</w:t>
      </w:r>
      <w:r w:rsidR="006836D4">
        <w:t>13</w:t>
      </w:r>
      <w:r w:rsidR="00B96A34">
        <w:t>:</w:t>
      </w:r>
      <w:r w:rsidR="00B96A34">
        <w:tab/>
      </w:r>
      <w:r w:rsidR="00B96A34" w:rsidRPr="0068646A">
        <w:t xml:space="preserve">AER assessment of </w:t>
      </w:r>
      <w:proofErr w:type="spellStart"/>
      <w:r w:rsidR="00B96A34">
        <w:t>Ergon</w:t>
      </w:r>
      <w:proofErr w:type="spellEnd"/>
      <w:r w:rsidR="00B96A34">
        <w:t xml:space="preserve"> Energy's</w:t>
      </w:r>
      <w:r w:rsidR="00B96A34" w:rsidRPr="0068646A">
        <w:t xml:space="preserve"> DMIA expenditure 2010–11</w:t>
      </w:r>
    </w:p>
    <w:p w:rsidR="00B96A34" w:rsidRPr="008E44D3" w:rsidRDefault="00B96A34" w:rsidP="00B96A34">
      <w:pPr>
        <w:pStyle w:val="AERtabletextheading"/>
      </w:pPr>
      <w:r>
        <w:t xml:space="preserve">Project </w:t>
      </w:r>
      <w:r w:rsidR="00E346CB">
        <w:t>2</w:t>
      </w:r>
      <w:r>
        <w:t xml:space="preserve">: Residential Air Conditioning Cleaning </w:t>
      </w:r>
      <w:r w:rsidR="00901A4F">
        <w:t xml:space="preserve">(RACC) </w:t>
      </w:r>
      <w:r>
        <w:t>Trial</w:t>
      </w:r>
    </w:p>
    <w:tbl>
      <w:tblPr>
        <w:tblW w:w="8613" w:type="dxa"/>
        <w:tblBorders>
          <w:top w:val="single" w:sz="4" w:space="0" w:color="auto"/>
          <w:bottom w:val="single" w:sz="4" w:space="0" w:color="auto"/>
        </w:tblBorders>
        <w:tblLayout w:type="fixed"/>
        <w:tblLook w:val="04A0"/>
      </w:tblPr>
      <w:tblGrid>
        <w:gridCol w:w="4307"/>
        <w:gridCol w:w="4306"/>
      </w:tblGrid>
      <w:tr w:rsidR="00B96A34" w:rsidRPr="0068646A" w:rsidTr="000820A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Reason for approval</w:t>
            </w: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RACC Trial is consistent with this criterion because it is a measure undertaken to reduce demand for standard control services through             non-network alternatives.</w:t>
            </w:r>
          </w:p>
          <w:p w:rsidR="00B96A34" w:rsidRPr="00D8508B"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may be: </w:t>
            </w:r>
          </w:p>
          <w:p w:rsidR="00B96A34" w:rsidRPr="00D8508B" w:rsidRDefault="00B96A34" w:rsidP="000820A2">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B96A34" w:rsidRPr="00D8508B" w:rsidRDefault="00B96A34" w:rsidP="000820A2">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RACC Trial is consistent with this criterion because it is a broad based demand management program aiming to reduce network demand, as more efficiently operating air conditioners will require less electricity.</w:t>
            </w: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RACC Trial is consistent with this criterion because it is exploring potentially different demand management systems.</w:t>
            </w:r>
          </w:p>
          <w:p w:rsidR="00B96A34" w:rsidRPr="00D8508B"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B96A34" w:rsidRPr="00D8508B" w:rsidRDefault="00B96A34" w:rsidP="00901A4F">
            <w:pPr>
              <w:pStyle w:val="AERtabletext"/>
              <w:keepNext/>
            </w:pPr>
            <w:proofErr w:type="spellStart"/>
            <w:r w:rsidRPr="00D8508B">
              <w:t>Ergon</w:t>
            </w:r>
            <w:proofErr w:type="spellEnd"/>
            <w:r w:rsidRPr="00D8508B">
              <w:t xml:space="preserve"> Energy's RACC Trial is non-tariff based.</w:t>
            </w: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Costs recovered under this scheme: </w:t>
            </w:r>
          </w:p>
          <w:p w:rsidR="00B96A34" w:rsidRPr="00D8508B" w:rsidRDefault="00B96A34" w:rsidP="000820A2">
            <w:pPr>
              <w:pStyle w:val="AERtabletext"/>
              <w:keepNext/>
            </w:pPr>
            <w:r w:rsidRPr="00D8508B">
              <w:t xml:space="preserve">a. must not be recoverable under any other jurisdictional incentive scheme </w:t>
            </w:r>
          </w:p>
          <w:p w:rsidR="00B96A34" w:rsidRPr="00D8508B" w:rsidRDefault="00B96A34" w:rsidP="000820A2">
            <w:pPr>
              <w:pStyle w:val="AERtabletext"/>
              <w:keepNext/>
            </w:pPr>
            <w:r w:rsidRPr="00D8508B">
              <w:t xml:space="preserve">b. must not be recoverable under any other state or Australian Government scheme </w:t>
            </w:r>
          </w:p>
          <w:p w:rsidR="00B96A34" w:rsidRPr="00D8508B" w:rsidRDefault="00B96A34" w:rsidP="000820A2">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DMIA report for the RACC Trial contains a statement to this effect.</w:t>
            </w: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B96A34" w:rsidRPr="00D8508B" w:rsidRDefault="00B96A34" w:rsidP="000820A2">
            <w:pPr>
              <w:pStyle w:val="AERtabletext"/>
              <w:keepNext/>
            </w:pPr>
          </w:p>
        </w:tc>
        <w:tc>
          <w:tcPr>
            <w:tcW w:w="4306" w:type="dxa"/>
            <w:shd w:val="clear" w:color="auto" w:fill="F8B47C"/>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 has claimed DMIA expenditure for the RACC Trial as </w:t>
            </w:r>
            <w:proofErr w:type="spellStart"/>
            <w:r w:rsidRPr="00D8508B">
              <w:t>opex</w:t>
            </w:r>
            <w:proofErr w:type="spellEnd"/>
            <w:r w:rsidRPr="00D8508B">
              <w:t>.</w:t>
            </w:r>
          </w:p>
          <w:p w:rsidR="00B96A34" w:rsidRPr="00D8508B" w:rsidRDefault="00B96A34" w:rsidP="000820A2">
            <w:pPr>
              <w:pStyle w:val="AERtabletext"/>
              <w:keepNext/>
            </w:pPr>
          </w:p>
        </w:tc>
      </w:tr>
    </w:tbl>
    <w:p w:rsidR="00B96A34" w:rsidRDefault="00B96A34" w:rsidP="00B96A34">
      <w:pPr>
        <w:pStyle w:val="AERheading4"/>
      </w:pPr>
      <w:r>
        <w:br w:type="page"/>
      </w:r>
      <w:r>
        <w:lastRenderedPageBreak/>
        <w:t>Table A.</w:t>
      </w:r>
      <w:r w:rsidR="006836D4">
        <w:t>14</w:t>
      </w:r>
      <w:r>
        <w:t>:</w:t>
      </w:r>
      <w:r>
        <w:tab/>
      </w:r>
      <w:r w:rsidRPr="0068646A">
        <w:t xml:space="preserve">AER assessment of </w:t>
      </w:r>
      <w:proofErr w:type="spellStart"/>
      <w:r>
        <w:t>Ergon</w:t>
      </w:r>
      <w:proofErr w:type="spellEnd"/>
      <w:r>
        <w:t xml:space="preserve"> Energy's</w:t>
      </w:r>
      <w:r w:rsidR="00216D5E">
        <w:t xml:space="preserve"> DMIA expenditure 2011–12</w:t>
      </w:r>
    </w:p>
    <w:p w:rsidR="00B96A34" w:rsidRPr="00A15FDA" w:rsidRDefault="00B96A34" w:rsidP="00B96A34">
      <w:pPr>
        <w:pStyle w:val="AERtabletextheading"/>
      </w:pPr>
      <w:r>
        <w:t xml:space="preserve">Project </w:t>
      </w:r>
      <w:r w:rsidR="00216D5E">
        <w:t>3: Grid Utility Support System –</w:t>
      </w:r>
      <w:r>
        <w:t xml:space="preserve"> Phase 2</w:t>
      </w:r>
    </w:p>
    <w:tbl>
      <w:tblPr>
        <w:tblW w:w="8613" w:type="dxa"/>
        <w:tblBorders>
          <w:top w:val="single" w:sz="4" w:space="0" w:color="auto"/>
          <w:bottom w:val="single" w:sz="4" w:space="0" w:color="auto"/>
        </w:tblBorders>
        <w:tblLayout w:type="fixed"/>
        <w:tblLook w:val="04A0"/>
      </w:tblPr>
      <w:tblGrid>
        <w:gridCol w:w="4307"/>
        <w:gridCol w:w="4306"/>
      </w:tblGrid>
      <w:tr w:rsidR="00B96A34" w:rsidRPr="0068646A" w:rsidTr="000820A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Reason for approval</w:t>
            </w:r>
          </w:p>
        </w:tc>
      </w:tr>
      <w:tr w:rsidR="00B96A34" w:rsidRPr="0068646A" w:rsidTr="000820A2">
        <w:tc>
          <w:tcPr>
            <w:tcW w:w="4307" w:type="dxa"/>
            <w:shd w:val="clear" w:color="auto" w:fill="auto"/>
            <w:noWrap/>
            <w:tcMar>
              <w:top w:w="0" w:type="dxa"/>
              <w:bottom w:w="0" w:type="dxa"/>
            </w:tcMar>
            <w:vAlign w:val="center"/>
          </w:tcPr>
          <w:p w:rsidR="00B96A34" w:rsidRPr="00A15FDA" w:rsidRDefault="00B96A34" w:rsidP="000820A2">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B96A34" w:rsidRDefault="00B96A34" w:rsidP="000820A2">
            <w:pPr>
              <w:pStyle w:val="AERtabletext"/>
              <w:keepNext/>
            </w:pPr>
            <w:proofErr w:type="spellStart"/>
            <w:r>
              <w:t>Ergon</w:t>
            </w:r>
            <w:proofErr w:type="spellEnd"/>
            <w:r>
              <w:t xml:space="preserve"> Energy's GUSS project </w:t>
            </w:r>
            <w:r w:rsidR="004843C9">
              <w:t xml:space="preserve">– Phase 2 </w:t>
            </w:r>
            <w:r>
              <w:t xml:space="preserve">is consistent with this criterion because it is a measure undertaken by </w:t>
            </w:r>
            <w:proofErr w:type="spellStart"/>
            <w:r>
              <w:t>Ergon</w:t>
            </w:r>
            <w:proofErr w:type="spellEnd"/>
            <w:r>
              <w:t xml:space="preserve"> Energy to meet customer demand by reducing peak demand through non-network alternatives, such as renewable energy and storage.</w:t>
            </w:r>
          </w:p>
          <w:p w:rsidR="00B96A34" w:rsidRPr="00A15FDA"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8579E9" w:rsidRDefault="00B96A34" w:rsidP="000820A2">
            <w:pPr>
              <w:pStyle w:val="AERtabletext"/>
              <w:keepNext/>
            </w:pPr>
            <w:r w:rsidRPr="008579E9">
              <w:t xml:space="preserve">Demand management projects or programs may be: </w:t>
            </w:r>
          </w:p>
          <w:p w:rsidR="00B96A34" w:rsidRPr="008579E9" w:rsidRDefault="00B96A34" w:rsidP="000820A2">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B96A34" w:rsidRPr="00A15FDA" w:rsidRDefault="00B96A34" w:rsidP="000820A2">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B96A34" w:rsidRDefault="00B96A34" w:rsidP="000820A2">
            <w:pPr>
              <w:pStyle w:val="AERtabletext"/>
              <w:keepNext/>
            </w:pPr>
            <w:proofErr w:type="spellStart"/>
            <w:r>
              <w:t>Ergon</w:t>
            </w:r>
            <w:proofErr w:type="spellEnd"/>
            <w:r>
              <w:t xml:space="preserve"> Energy's GUSS project </w:t>
            </w:r>
            <w:r w:rsidR="004843C9">
              <w:t xml:space="preserve">– Phase 2 </w:t>
            </w:r>
            <w:r>
              <w:t>meets this criterion because it is a peak demand management project which aims to reduce the impact peak demand has on specific network constrained areas.</w:t>
            </w:r>
          </w:p>
          <w:p w:rsidR="00B96A34" w:rsidRDefault="00B96A34" w:rsidP="000820A2">
            <w:pPr>
              <w:pStyle w:val="AERtabletext"/>
              <w:keepNext/>
            </w:pPr>
          </w:p>
          <w:p w:rsidR="00B96A34" w:rsidRDefault="00B96A34" w:rsidP="000820A2">
            <w:pPr>
              <w:pStyle w:val="AERtabletext"/>
              <w:keepNext/>
            </w:pPr>
          </w:p>
          <w:p w:rsidR="00B96A34" w:rsidRDefault="00B96A34" w:rsidP="000820A2">
            <w:pPr>
              <w:pStyle w:val="AERtabletext"/>
              <w:keepNext/>
            </w:pPr>
          </w:p>
          <w:p w:rsidR="00B96A34" w:rsidRDefault="00B96A34" w:rsidP="000820A2">
            <w:pPr>
              <w:pStyle w:val="AERtabletext"/>
              <w:keepNext/>
            </w:pPr>
          </w:p>
          <w:p w:rsidR="00B96A34" w:rsidRDefault="00B96A34" w:rsidP="000820A2">
            <w:pPr>
              <w:pStyle w:val="AERtabletext"/>
              <w:keepNext/>
            </w:pPr>
          </w:p>
          <w:p w:rsidR="00B96A34" w:rsidRPr="008579E9" w:rsidRDefault="00B96A34" w:rsidP="000820A2">
            <w:pPr>
              <w:pStyle w:val="AERtabletext"/>
              <w:keepNext/>
            </w:pPr>
          </w:p>
        </w:tc>
      </w:tr>
      <w:tr w:rsidR="00B96A34" w:rsidRPr="0068646A" w:rsidTr="000820A2">
        <w:tc>
          <w:tcPr>
            <w:tcW w:w="4307" w:type="dxa"/>
            <w:shd w:val="clear" w:color="auto" w:fill="auto"/>
            <w:noWrap/>
            <w:tcMar>
              <w:top w:w="0" w:type="dxa"/>
              <w:bottom w:w="0" w:type="dxa"/>
            </w:tcMar>
            <w:vAlign w:val="center"/>
          </w:tcPr>
          <w:p w:rsidR="00B96A34" w:rsidRPr="00A15FDA" w:rsidRDefault="00B96A34" w:rsidP="000820A2">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B96A34" w:rsidRDefault="00B96A34" w:rsidP="000820A2">
            <w:pPr>
              <w:pStyle w:val="AERtabletext"/>
              <w:keepNext/>
            </w:pPr>
            <w:proofErr w:type="spellStart"/>
            <w:r>
              <w:t>Ergon</w:t>
            </w:r>
            <w:proofErr w:type="spellEnd"/>
            <w:r>
              <w:t xml:space="preserve"> Energy's GUSS project </w:t>
            </w:r>
            <w:r w:rsidR="004843C9">
              <w:t xml:space="preserve">– Phase 2 </w:t>
            </w:r>
            <w:r>
              <w:t>is designed to build demand management capability and capacity.</w:t>
            </w:r>
          </w:p>
          <w:p w:rsidR="00B96A34" w:rsidRDefault="00B96A34" w:rsidP="000820A2">
            <w:pPr>
              <w:pStyle w:val="AERtabletext"/>
              <w:keepNext/>
            </w:pPr>
          </w:p>
          <w:p w:rsidR="00B96A34" w:rsidRPr="008579E9"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A15FDA" w:rsidRDefault="00B96A34" w:rsidP="000820A2">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B96A34" w:rsidRDefault="00B96A34" w:rsidP="000820A2">
            <w:pPr>
              <w:pStyle w:val="AERtabletext"/>
              <w:keepNext/>
            </w:pPr>
            <w:proofErr w:type="spellStart"/>
            <w:r>
              <w:t>Ergon</w:t>
            </w:r>
            <w:proofErr w:type="spellEnd"/>
            <w:r>
              <w:t xml:space="preserve"> Energy's GUSS project </w:t>
            </w:r>
            <w:r w:rsidR="004843C9">
              <w:t xml:space="preserve">– Phase 2 </w:t>
            </w:r>
            <w:r>
              <w:t>is non-tariff based.</w:t>
            </w:r>
          </w:p>
          <w:p w:rsidR="00B96A34" w:rsidRPr="008579E9" w:rsidRDefault="00B96A34" w:rsidP="000820A2">
            <w:pPr>
              <w:pStyle w:val="AERtabletext"/>
              <w:keepNext/>
            </w:pPr>
          </w:p>
        </w:tc>
      </w:tr>
      <w:tr w:rsidR="00B96A34" w:rsidRPr="0068646A" w:rsidTr="000820A2">
        <w:tc>
          <w:tcPr>
            <w:tcW w:w="4307" w:type="dxa"/>
            <w:shd w:val="clear" w:color="auto" w:fill="auto"/>
            <w:noWrap/>
            <w:tcMar>
              <w:top w:w="0" w:type="dxa"/>
              <w:bottom w:w="0" w:type="dxa"/>
            </w:tcMar>
            <w:vAlign w:val="center"/>
          </w:tcPr>
          <w:p w:rsidR="00B96A34" w:rsidRPr="003D5912" w:rsidRDefault="00B96A34" w:rsidP="000820A2">
            <w:pPr>
              <w:pStyle w:val="AERtabletext"/>
              <w:keepNext/>
            </w:pPr>
            <w:r w:rsidRPr="008579E9">
              <w:t xml:space="preserve">Costs recovered under this scheme: </w:t>
            </w:r>
          </w:p>
          <w:p w:rsidR="00B96A34" w:rsidRPr="003D5912" w:rsidRDefault="00B96A34" w:rsidP="000820A2">
            <w:pPr>
              <w:pStyle w:val="AERtabletext"/>
              <w:keepNext/>
            </w:pPr>
            <w:r w:rsidRPr="008579E9">
              <w:t xml:space="preserve">a. must not be recoverable under any other jurisdictional incentive scheme </w:t>
            </w:r>
          </w:p>
          <w:p w:rsidR="00B96A34" w:rsidRPr="003D5912" w:rsidRDefault="00B96A34" w:rsidP="000820A2">
            <w:pPr>
              <w:pStyle w:val="AERtabletext"/>
              <w:keepNext/>
            </w:pPr>
            <w:r w:rsidRPr="008579E9">
              <w:t xml:space="preserve">b. must not be recoverable under any other state or Australian Government scheme </w:t>
            </w:r>
          </w:p>
          <w:p w:rsidR="00B96A34" w:rsidRPr="003D5912" w:rsidRDefault="00B96A34" w:rsidP="000820A2">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B96A34" w:rsidRDefault="00B96A34" w:rsidP="000820A2">
            <w:pPr>
              <w:pStyle w:val="AERtabletext"/>
              <w:keepNext/>
            </w:pPr>
            <w:proofErr w:type="spellStart"/>
            <w:r>
              <w:t>Ergon</w:t>
            </w:r>
            <w:proofErr w:type="spellEnd"/>
            <w:r>
              <w:t xml:space="preserve"> Energy's DMIA report for the GUSS project </w:t>
            </w:r>
            <w:r w:rsidR="004843C9">
              <w:t xml:space="preserve">– Phase 2 </w:t>
            </w:r>
            <w:r>
              <w:t>contains a st</w:t>
            </w:r>
            <w:r w:rsidRPr="003D5912">
              <w:t>atement to this effect.</w:t>
            </w:r>
          </w:p>
          <w:p w:rsidR="00B96A34" w:rsidRDefault="00B96A34" w:rsidP="000820A2">
            <w:pPr>
              <w:pStyle w:val="AERtabletext"/>
              <w:keepNext/>
            </w:pPr>
          </w:p>
          <w:p w:rsidR="00B96A34" w:rsidRDefault="00B96A34" w:rsidP="000820A2">
            <w:pPr>
              <w:pStyle w:val="AERtabletext"/>
              <w:keepNext/>
            </w:pPr>
          </w:p>
          <w:p w:rsidR="00B96A34" w:rsidRDefault="00B96A34" w:rsidP="000820A2">
            <w:pPr>
              <w:pStyle w:val="AERtabletext"/>
              <w:keepNext/>
            </w:pPr>
          </w:p>
          <w:p w:rsidR="00B96A34" w:rsidRDefault="00B96A34" w:rsidP="000820A2">
            <w:pPr>
              <w:pStyle w:val="AERtabletext"/>
              <w:keepNext/>
            </w:pPr>
          </w:p>
          <w:p w:rsidR="00B96A34" w:rsidRDefault="00B96A34" w:rsidP="000820A2">
            <w:pPr>
              <w:pStyle w:val="AERtabletext"/>
              <w:keepNext/>
            </w:pPr>
          </w:p>
          <w:p w:rsidR="00B96A34" w:rsidRPr="003D5912"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Default="00B96A34" w:rsidP="000820A2">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B96A34" w:rsidRPr="003D5912" w:rsidRDefault="00B96A34" w:rsidP="000820A2">
            <w:pPr>
              <w:pStyle w:val="AERtabletext"/>
              <w:keepNext/>
            </w:pPr>
          </w:p>
        </w:tc>
        <w:tc>
          <w:tcPr>
            <w:tcW w:w="4306" w:type="dxa"/>
            <w:shd w:val="clear" w:color="auto" w:fill="F8B47C"/>
            <w:noWrap/>
            <w:tcMar>
              <w:top w:w="0" w:type="dxa"/>
              <w:bottom w:w="0" w:type="dxa"/>
            </w:tcMar>
            <w:vAlign w:val="center"/>
          </w:tcPr>
          <w:p w:rsidR="00B96A34" w:rsidRDefault="00B96A34" w:rsidP="000820A2">
            <w:pPr>
              <w:pStyle w:val="AERtabletext"/>
              <w:keepNext/>
            </w:pPr>
            <w:proofErr w:type="spellStart"/>
            <w:r>
              <w:t>Ergon</w:t>
            </w:r>
            <w:proofErr w:type="spellEnd"/>
            <w:r>
              <w:t xml:space="preserve"> </w:t>
            </w:r>
            <w:r w:rsidRPr="003D5912">
              <w:t>Energy has cla</w:t>
            </w:r>
            <w:r>
              <w:t xml:space="preserve">imed DMIA expenditure for the GUSS project </w:t>
            </w:r>
            <w:r w:rsidR="004843C9">
              <w:t xml:space="preserve">– Phase 2 </w:t>
            </w:r>
            <w:r w:rsidRPr="003D5912">
              <w:t xml:space="preserve">as </w:t>
            </w:r>
            <w:proofErr w:type="spellStart"/>
            <w:r w:rsidRPr="003D5912">
              <w:t>opex</w:t>
            </w:r>
            <w:proofErr w:type="spellEnd"/>
          </w:p>
          <w:p w:rsidR="00B96A34" w:rsidRPr="003D5912" w:rsidRDefault="00B96A34" w:rsidP="000820A2">
            <w:pPr>
              <w:pStyle w:val="AERtabletext"/>
              <w:keepNext/>
            </w:pPr>
          </w:p>
        </w:tc>
      </w:tr>
    </w:tbl>
    <w:p w:rsidR="00B96A34" w:rsidRDefault="00B96A34" w:rsidP="00B96A34">
      <w:pPr>
        <w:pStyle w:val="AERheading4"/>
      </w:pPr>
      <w:r>
        <w:br w:type="page"/>
      </w:r>
      <w:r>
        <w:lastRenderedPageBreak/>
        <w:t>Table A.1</w:t>
      </w:r>
      <w:r w:rsidR="006836D4">
        <w:t>5</w:t>
      </w:r>
      <w:r>
        <w:t>:</w:t>
      </w:r>
      <w:r>
        <w:tab/>
      </w:r>
      <w:r w:rsidRPr="0068646A">
        <w:t xml:space="preserve">AER assessment of </w:t>
      </w:r>
      <w:proofErr w:type="spellStart"/>
      <w:r>
        <w:t>Ergon</w:t>
      </w:r>
      <w:proofErr w:type="spellEnd"/>
      <w:r>
        <w:t xml:space="preserve"> Energy's</w:t>
      </w:r>
      <w:r w:rsidRPr="0068646A">
        <w:t xml:space="preserve"> DMIA expenditure 201</w:t>
      </w:r>
      <w:r w:rsidR="0050430A">
        <w:t>1</w:t>
      </w:r>
      <w:r w:rsidRPr="0068646A">
        <w:t>–1</w:t>
      </w:r>
      <w:r w:rsidR="0050430A">
        <w:t>2</w:t>
      </w:r>
    </w:p>
    <w:p w:rsidR="00B96A34" w:rsidRPr="00A15FDA" w:rsidRDefault="00E346CB" w:rsidP="00B96A34">
      <w:pPr>
        <w:pStyle w:val="AERtabletextheading"/>
      </w:pPr>
      <w:r>
        <w:t>Project 4</w:t>
      </w:r>
      <w:r w:rsidR="00B96A34">
        <w:t xml:space="preserve">: </w:t>
      </w:r>
      <w:proofErr w:type="spellStart"/>
      <w:r w:rsidR="00B96A34">
        <w:t>Stockland</w:t>
      </w:r>
      <w:proofErr w:type="spellEnd"/>
      <w:r w:rsidR="00B96A34">
        <w:t xml:space="preserve"> North Shore Living Display Centre</w:t>
      </w:r>
    </w:p>
    <w:tbl>
      <w:tblPr>
        <w:tblW w:w="8613" w:type="dxa"/>
        <w:tblBorders>
          <w:top w:val="single" w:sz="4" w:space="0" w:color="auto"/>
          <w:bottom w:val="single" w:sz="4" w:space="0" w:color="auto"/>
        </w:tblBorders>
        <w:tblLayout w:type="fixed"/>
        <w:tblLook w:val="04A0"/>
      </w:tblPr>
      <w:tblGrid>
        <w:gridCol w:w="4307"/>
        <w:gridCol w:w="4306"/>
      </w:tblGrid>
      <w:tr w:rsidR="00B96A34" w:rsidRPr="0068646A" w:rsidTr="000820A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Reason for approval</w:t>
            </w: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w:t>
            </w:r>
            <w:proofErr w:type="spellStart"/>
            <w:r w:rsidRPr="00D8508B">
              <w:t>Stockland</w:t>
            </w:r>
            <w:proofErr w:type="spellEnd"/>
            <w:r w:rsidRPr="00D8508B">
              <w:t xml:space="preserve"> North Shore project is a measure undertaken by </w:t>
            </w:r>
            <w:proofErr w:type="spellStart"/>
            <w:r w:rsidRPr="00D8508B">
              <w:t>Ergon</w:t>
            </w:r>
            <w:proofErr w:type="spellEnd"/>
            <w:r w:rsidRPr="00D8508B">
              <w:t xml:space="preserve"> Energy to shift and reduce demand for standard control services through             non-network alternatives by promoting energy sustainability in a new residential development.</w:t>
            </w: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may be: </w:t>
            </w:r>
          </w:p>
          <w:p w:rsidR="00B96A34" w:rsidRPr="00D8508B" w:rsidRDefault="00B96A34" w:rsidP="000820A2">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B96A34" w:rsidRPr="00D8508B" w:rsidRDefault="00B96A34" w:rsidP="000820A2">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w:t>
            </w:r>
            <w:proofErr w:type="spellStart"/>
            <w:r w:rsidRPr="00D8508B">
              <w:t>Stockland</w:t>
            </w:r>
            <w:proofErr w:type="spellEnd"/>
            <w:r w:rsidRPr="00D8508B">
              <w:t xml:space="preserve"> North Shore project is a broad based demand management program which aims to reduce demand for standard control services for residential customers by promoting energy conservation to </w:t>
            </w:r>
            <w:r w:rsidR="0050430A" w:rsidRPr="00D8508B">
              <w:t xml:space="preserve">local builders and </w:t>
            </w:r>
            <w:r w:rsidRPr="00D8508B">
              <w:t>prospective home buyers.</w:t>
            </w: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w:t>
            </w:r>
            <w:proofErr w:type="spellStart"/>
            <w:r w:rsidRPr="00D8508B">
              <w:t>Stockland</w:t>
            </w:r>
            <w:proofErr w:type="spellEnd"/>
            <w:r w:rsidRPr="00D8508B">
              <w:t xml:space="preserve"> North Shore project is consistent with this criterion because it is designed to explore potentially efficient demand management mechanisms.</w:t>
            </w:r>
          </w:p>
          <w:p w:rsidR="00B96A34" w:rsidRPr="00D8508B"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w:t>
            </w:r>
            <w:proofErr w:type="spellStart"/>
            <w:r w:rsidRPr="00D8508B">
              <w:t>Stockland</w:t>
            </w:r>
            <w:proofErr w:type="spellEnd"/>
            <w:r w:rsidRPr="00D8508B">
              <w:t xml:space="preserve"> North Shore project is         non-tariff based.</w:t>
            </w: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Costs recovered under this scheme: </w:t>
            </w:r>
          </w:p>
          <w:p w:rsidR="00B96A34" w:rsidRPr="00D8508B" w:rsidRDefault="00B96A34" w:rsidP="000820A2">
            <w:pPr>
              <w:pStyle w:val="AERtabletext"/>
              <w:keepNext/>
            </w:pPr>
            <w:r w:rsidRPr="00D8508B">
              <w:t xml:space="preserve">a. must not be recoverable under any other jurisdictional incentive scheme </w:t>
            </w:r>
          </w:p>
          <w:p w:rsidR="00B96A34" w:rsidRPr="00D8508B" w:rsidRDefault="00B96A34" w:rsidP="000820A2">
            <w:pPr>
              <w:pStyle w:val="AERtabletext"/>
              <w:keepNext/>
            </w:pPr>
            <w:r w:rsidRPr="00D8508B">
              <w:t xml:space="preserve">b. must not be recoverable under any other state or Australian Government scheme </w:t>
            </w:r>
          </w:p>
          <w:p w:rsidR="00B96A34" w:rsidRPr="00D8508B" w:rsidRDefault="00B96A34" w:rsidP="000820A2">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DMIA report for the </w:t>
            </w:r>
            <w:proofErr w:type="spellStart"/>
            <w:r w:rsidRPr="00D8508B">
              <w:t>Stockland</w:t>
            </w:r>
            <w:proofErr w:type="spellEnd"/>
            <w:r w:rsidRPr="00D8508B">
              <w:t xml:space="preserve"> North Shore project contains a statement to this effect.</w:t>
            </w: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B96A34" w:rsidRPr="00D8508B" w:rsidRDefault="00B96A34" w:rsidP="000820A2">
            <w:pPr>
              <w:pStyle w:val="AERtabletext"/>
              <w:keepNext/>
            </w:pPr>
          </w:p>
        </w:tc>
        <w:tc>
          <w:tcPr>
            <w:tcW w:w="4306" w:type="dxa"/>
            <w:shd w:val="clear" w:color="auto" w:fill="F8B47C"/>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 has claimed DMIA expenditure for the </w:t>
            </w:r>
            <w:proofErr w:type="spellStart"/>
            <w:r w:rsidRPr="00D8508B">
              <w:t>Stockland</w:t>
            </w:r>
            <w:proofErr w:type="spellEnd"/>
            <w:r w:rsidRPr="00D8508B">
              <w:t xml:space="preserve"> North Shore project as </w:t>
            </w:r>
            <w:proofErr w:type="spellStart"/>
            <w:r w:rsidRPr="00D8508B">
              <w:t>opex</w:t>
            </w:r>
            <w:proofErr w:type="spellEnd"/>
            <w:r w:rsidR="0050430A">
              <w:t xml:space="preserve"> and </w:t>
            </w:r>
            <w:proofErr w:type="spellStart"/>
            <w:r w:rsidR="0050430A">
              <w:t>capex</w:t>
            </w:r>
            <w:proofErr w:type="spellEnd"/>
            <w:r w:rsidRPr="00D8508B">
              <w:t>.</w:t>
            </w:r>
          </w:p>
          <w:p w:rsidR="00B96A34" w:rsidRPr="00D8508B" w:rsidRDefault="00B96A34" w:rsidP="000820A2">
            <w:pPr>
              <w:pStyle w:val="AERtabletext"/>
              <w:keepNext/>
            </w:pPr>
          </w:p>
        </w:tc>
      </w:tr>
    </w:tbl>
    <w:p w:rsidR="00B96A34" w:rsidRDefault="00B96A34" w:rsidP="00B96A34">
      <w:pPr>
        <w:pStyle w:val="AERheading4"/>
      </w:pPr>
      <w:r>
        <w:br w:type="page"/>
      </w:r>
      <w:r>
        <w:lastRenderedPageBreak/>
        <w:t>Table A.</w:t>
      </w:r>
      <w:r w:rsidR="006836D4">
        <w:t>16</w:t>
      </w:r>
      <w:r>
        <w:tab/>
        <w:t>A</w:t>
      </w:r>
      <w:r w:rsidRPr="0068646A">
        <w:t xml:space="preserve">ER assessment of </w:t>
      </w:r>
      <w:proofErr w:type="spellStart"/>
      <w:r>
        <w:t>Ergon</w:t>
      </w:r>
      <w:proofErr w:type="spellEnd"/>
      <w:r>
        <w:t xml:space="preserve"> Energy's</w:t>
      </w:r>
      <w:r w:rsidR="00814CA2">
        <w:t xml:space="preserve"> DMIA expenditure 2011</w:t>
      </w:r>
      <w:r w:rsidRPr="0068646A">
        <w:t>–1</w:t>
      </w:r>
      <w:r w:rsidR="00814CA2">
        <w:t>2</w:t>
      </w:r>
    </w:p>
    <w:p w:rsidR="00B96A34" w:rsidRPr="00A15FDA" w:rsidRDefault="00814CA2" w:rsidP="00B96A34">
      <w:pPr>
        <w:pStyle w:val="AERtabletextheading"/>
      </w:pPr>
      <w:r>
        <w:t>P</w:t>
      </w:r>
      <w:r w:rsidR="00E346CB">
        <w:t>roject 5</w:t>
      </w:r>
      <w:r w:rsidR="00B96A34">
        <w:t xml:space="preserve">: </w:t>
      </w:r>
      <w:r>
        <w:t xml:space="preserve">Passive Air Cooling Trial </w:t>
      </w:r>
    </w:p>
    <w:tbl>
      <w:tblPr>
        <w:tblW w:w="8613" w:type="dxa"/>
        <w:tblBorders>
          <w:top w:val="single" w:sz="4" w:space="0" w:color="auto"/>
          <w:bottom w:val="single" w:sz="4" w:space="0" w:color="auto"/>
        </w:tblBorders>
        <w:tblLayout w:type="fixed"/>
        <w:tblLook w:val="04A0"/>
      </w:tblPr>
      <w:tblGrid>
        <w:gridCol w:w="4307"/>
        <w:gridCol w:w="4306"/>
      </w:tblGrid>
      <w:tr w:rsidR="00B96A34" w:rsidRPr="0068646A" w:rsidTr="000820A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B96A34" w:rsidRPr="00337C71" w:rsidRDefault="00B96A34" w:rsidP="000820A2">
            <w:pPr>
              <w:pStyle w:val="AERtabletextheading"/>
              <w:keepNext/>
              <w:rPr>
                <w:bCs/>
                <w:sz w:val="16"/>
                <w:szCs w:val="16"/>
              </w:rPr>
            </w:pPr>
            <w:r w:rsidRPr="00337C71">
              <w:rPr>
                <w:bCs/>
                <w:sz w:val="16"/>
                <w:szCs w:val="16"/>
              </w:rPr>
              <w:t>Reason for approval</w:t>
            </w: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B96A34" w:rsidRPr="00D8508B" w:rsidRDefault="00B96A34" w:rsidP="005C4B25">
            <w:pPr>
              <w:pStyle w:val="AERtabletext"/>
              <w:keepNext/>
            </w:pPr>
            <w:proofErr w:type="spellStart"/>
            <w:r w:rsidRPr="00D8508B">
              <w:t>Ergon</w:t>
            </w:r>
            <w:proofErr w:type="spellEnd"/>
            <w:r w:rsidRPr="00D8508B">
              <w:t xml:space="preserve"> Energy's </w:t>
            </w:r>
            <w:r w:rsidR="00814CA2">
              <w:t>PAC trial</w:t>
            </w:r>
            <w:r w:rsidRPr="00D8508B">
              <w:t xml:space="preserve"> is consistent with this criterion because it is a measure undertaken by </w:t>
            </w:r>
            <w:proofErr w:type="spellStart"/>
            <w:r w:rsidRPr="00D8508B">
              <w:t>Ergon</w:t>
            </w:r>
            <w:proofErr w:type="spellEnd"/>
            <w:r w:rsidRPr="00D8508B">
              <w:t xml:space="preserve"> Energy to </w:t>
            </w:r>
            <w:r w:rsidR="005C4B25">
              <w:t>r</w:t>
            </w:r>
            <w:r w:rsidRPr="00D8508B">
              <w:t>educ</w:t>
            </w:r>
            <w:r w:rsidR="005C4B25">
              <w:t>e</w:t>
            </w:r>
            <w:r w:rsidRPr="00D8508B">
              <w:t xml:space="preserve"> demand </w:t>
            </w:r>
            <w:r w:rsidR="005C4B25">
              <w:t xml:space="preserve">for standard control services through non-network alternatives </w:t>
            </w:r>
            <w:r w:rsidRPr="00D8508B">
              <w:t xml:space="preserve">by using </w:t>
            </w:r>
            <w:r w:rsidR="005C4B25">
              <w:t>underground cooling units within cool commercial properties aimed at reducing air-conditioning load.</w:t>
            </w: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may be: </w:t>
            </w:r>
          </w:p>
          <w:p w:rsidR="00B96A34" w:rsidRPr="00D8508B" w:rsidRDefault="00B96A34" w:rsidP="000820A2">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B96A34" w:rsidRPr="00D8508B" w:rsidRDefault="00B96A34" w:rsidP="000820A2">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w:t>
            </w:r>
            <w:r w:rsidR="004524F5">
              <w:t>PAC trial</w:t>
            </w:r>
            <w:r w:rsidR="004524F5" w:rsidRPr="00D8508B">
              <w:t xml:space="preserve"> is consistent </w:t>
            </w:r>
            <w:r w:rsidR="004524F5">
              <w:t xml:space="preserve">with this criterion because it aims to reduce </w:t>
            </w:r>
            <w:r w:rsidR="00592FB7">
              <w:t xml:space="preserve">demand for </w:t>
            </w:r>
            <w:r w:rsidR="004524F5">
              <w:t xml:space="preserve">standard control services across </w:t>
            </w:r>
            <w:proofErr w:type="spellStart"/>
            <w:r w:rsidR="004524F5">
              <w:t>Ergon</w:t>
            </w:r>
            <w:proofErr w:type="spellEnd"/>
            <w:r w:rsidR="004524F5">
              <w:t xml:space="preserve"> Energy’s network </w:t>
            </w:r>
            <w:r w:rsidR="00203999">
              <w:t xml:space="preserve">for commercial customers with the aim of extending to residential customers. </w:t>
            </w: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w:t>
            </w:r>
            <w:r w:rsidR="00203999">
              <w:t>PAC trial</w:t>
            </w:r>
            <w:r w:rsidRPr="00D8508B">
              <w:t xml:space="preserve"> is consistent with this criterion because it is designed to </w:t>
            </w:r>
            <w:r w:rsidR="00203999">
              <w:t>build demand management capability and capacity</w:t>
            </w:r>
            <w:r w:rsidR="003276E0">
              <w:t xml:space="preserve"> and explore potentially efficient demand management technology</w:t>
            </w:r>
            <w:r w:rsidRPr="00D8508B">
              <w:t>.</w:t>
            </w:r>
          </w:p>
          <w:p w:rsidR="00B96A34" w:rsidRPr="00D8508B"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B96A34" w:rsidRPr="00D8508B" w:rsidRDefault="00B96A34" w:rsidP="00203999">
            <w:pPr>
              <w:pStyle w:val="AERtabletext"/>
              <w:keepNext/>
            </w:pPr>
            <w:proofErr w:type="spellStart"/>
            <w:r w:rsidRPr="00D8508B">
              <w:t>Ergon</w:t>
            </w:r>
            <w:proofErr w:type="spellEnd"/>
            <w:r w:rsidRPr="00D8508B">
              <w:t xml:space="preserve"> Energy's </w:t>
            </w:r>
            <w:r w:rsidR="00203999">
              <w:t>PAC trial</w:t>
            </w:r>
            <w:r w:rsidR="00203999" w:rsidRPr="00D8508B">
              <w:t xml:space="preserve"> </w:t>
            </w:r>
            <w:r w:rsidRPr="00D8508B">
              <w:t>is non-tariff based.</w:t>
            </w:r>
          </w:p>
        </w:tc>
      </w:tr>
      <w:tr w:rsidR="00B96A34" w:rsidRPr="0068646A" w:rsidTr="000820A2">
        <w:tc>
          <w:tcPr>
            <w:tcW w:w="4307" w:type="dxa"/>
            <w:shd w:val="clear" w:color="auto" w:fill="auto"/>
            <w:noWrap/>
            <w:tcMar>
              <w:top w:w="0" w:type="dxa"/>
              <w:bottom w:w="0" w:type="dxa"/>
            </w:tcMar>
            <w:vAlign w:val="center"/>
          </w:tcPr>
          <w:p w:rsidR="00B96A34" w:rsidRPr="00D8508B" w:rsidRDefault="00B96A34" w:rsidP="000820A2">
            <w:pPr>
              <w:pStyle w:val="AERtabletext"/>
              <w:keepNext/>
            </w:pPr>
            <w:r w:rsidRPr="00D8508B">
              <w:t xml:space="preserve">Costs recovered under this scheme: </w:t>
            </w:r>
          </w:p>
          <w:p w:rsidR="00B96A34" w:rsidRPr="00D8508B" w:rsidRDefault="00B96A34" w:rsidP="000820A2">
            <w:pPr>
              <w:pStyle w:val="AERtabletext"/>
              <w:keepNext/>
            </w:pPr>
            <w:r w:rsidRPr="00D8508B">
              <w:t xml:space="preserve">a. must not be recoverable under any other jurisdictional incentive scheme </w:t>
            </w:r>
          </w:p>
          <w:p w:rsidR="00B96A34" w:rsidRPr="00D8508B" w:rsidRDefault="00B96A34" w:rsidP="000820A2">
            <w:pPr>
              <w:pStyle w:val="AERtabletext"/>
              <w:keepNext/>
            </w:pPr>
            <w:r w:rsidRPr="00D8508B">
              <w:t xml:space="preserve">b. must not be recoverable under any other state or Australian Government scheme </w:t>
            </w:r>
          </w:p>
          <w:p w:rsidR="00B96A34" w:rsidRPr="00D8508B" w:rsidRDefault="00B96A34" w:rsidP="000820A2">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Energy's DMIA report for the </w:t>
            </w:r>
            <w:r w:rsidR="00203999">
              <w:t>PAC trial</w:t>
            </w:r>
            <w:r w:rsidR="00203999" w:rsidRPr="00D8508B">
              <w:t xml:space="preserve"> </w:t>
            </w:r>
            <w:r w:rsidRPr="00D8508B">
              <w:t>contains a statement to this effect.</w:t>
            </w: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p w:rsidR="00B96A34" w:rsidRPr="00D8508B" w:rsidRDefault="00B96A34" w:rsidP="000820A2">
            <w:pPr>
              <w:pStyle w:val="AERtabletext"/>
              <w:keepNext/>
            </w:pPr>
          </w:p>
        </w:tc>
      </w:tr>
      <w:tr w:rsidR="00B96A34" w:rsidRPr="0068646A" w:rsidTr="000820A2">
        <w:tc>
          <w:tcPr>
            <w:tcW w:w="4307" w:type="dxa"/>
            <w:shd w:val="clear" w:color="auto" w:fill="F8B47C"/>
            <w:noWrap/>
            <w:tcMar>
              <w:top w:w="0" w:type="dxa"/>
              <w:bottom w:w="0" w:type="dxa"/>
            </w:tcMar>
            <w:vAlign w:val="center"/>
          </w:tcPr>
          <w:p w:rsidR="00B96A34" w:rsidRPr="00D8508B" w:rsidRDefault="00B96A34" w:rsidP="000820A2">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B96A34" w:rsidRPr="00D8508B" w:rsidRDefault="00B96A34" w:rsidP="000820A2">
            <w:pPr>
              <w:pStyle w:val="AERtabletext"/>
              <w:keepNext/>
            </w:pPr>
          </w:p>
        </w:tc>
        <w:tc>
          <w:tcPr>
            <w:tcW w:w="4306" w:type="dxa"/>
            <w:shd w:val="clear" w:color="auto" w:fill="F8B47C"/>
            <w:noWrap/>
            <w:tcMar>
              <w:top w:w="0" w:type="dxa"/>
              <w:bottom w:w="0" w:type="dxa"/>
            </w:tcMar>
            <w:vAlign w:val="center"/>
          </w:tcPr>
          <w:p w:rsidR="00B96A34" w:rsidRPr="00D8508B" w:rsidRDefault="00B96A34" w:rsidP="000820A2">
            <w:pPr>
              <w:pStyle w:val="AERtabletext"/>
              <w:keepNext/>
            </w:pPr>
            <w:proofErr w:type="spellStart"/>
            <w:r w:rsidRPr="00D8508B">
              <w:t>Ergon</w:t>
            </w:r>
            <w:proofErr w:type="spellEnd"/>
            <w:r w:rsidRPr="00D8508B">
              <w:t xml:space="preserve"> Energy has claimed DMIA expenditure for the </w:t>
            </w:r>
            <w:r w:rsidR="00203999">
              <w:t>PAC trial</w:t>
            </w:r>
            <w:r w:rsidR="00203999" w:rsidRPr="00D8508B">
              <w:t xml:space="preserve"> </w:t>
            </w:r>
            <w:r w:rsidRPr="00D8508B">
              <w:t xml:space="preserve">as </w:t>
            </w:r>
            <w:proofErr w:type="spellStart"/>
            <w:r w:rsidRPr="00D8508B">
              <w:t>opex</w:t>
            </w:r>
            <w:proofErr w:type="spellEnd"/>
            <w:r w:rsidRPr="00D8508B">
              <w:t>.</w:t>
            </w:r>
          </w:p>
          <w:p w:rsidR="00B96A34" w:rsidRPr="00D8508B" w:rsidRDefault="00B96A34" w:rsidP="000820A2">
            <w:pPr>
              <w:pStyle w:val="AERtabletext"/>
              <w:keepNext/>
            </w:pPr>
          </w:p>
        </w:tc>
      </w:tr>
    </w:tbl>
    <w:p w:rsidR="00B96A34" w:rsidRDefault="00B96A34" w:rsidP="00B96A34">
      <w:pPr>
        <w:pStyle w:val="AERheading4"/>
      </w:pPr>
    </w:p>
    <w:p w:rsidR="00703324" w:rsidRDefault="00B96A34" w:rsidP="00703324">
      <w:pPr>
        <w:pStyle w:val="AERheading4"/>
      </w:pPr>
      <w:r>
        <w:br w:type="page"/>
      </w:r>
      <w:r w:rsidR="00703324">
        <w:lastRenderedPageBreak/>
        <w:t>Table A.</w:t>
      </w:r>
      <w:r w:rsidR="006836D4">
        <w:t>17</w:t>
      </w:r>
      <w:r w:rsidR="00703324">
        <w:tab/>
        <w:t>A</w:t>
      </w:r>
      <w:r w:rsidR="00703324" w:rsidRPr="0068646A">
        <w:t xml:space="preserve">ER assessment of </w:t>
      </w:r>
      <w:proofErr w:type="spellStart"/>
      <w:r w:rsidR="00703324">
        <w:t>Ergon</w:t>
      </w:r>
      <w:proofErr w:type="spellEnd"/>
      <w:r w:rsidR="00703324">
        <w:t xml:space="preserve"> Energy's DMIA expenditure 2011</w:t>
      </w:r>
      <w:r w:rsidR="00703324" w:rsidRPr="0068646A">
        <w:t>–1</w:t>
      </w:r>
      <w:r w:rsidR="00703324">
        <w:t>2</w:t>
      </w:r>
    </w:p>
    <w:p w:rsidR="00703324" w:rsidRPr="00A15FDA" w:rsidRDefault="00703324" w:rsidP="00703324">
      <w:pPr>
        <w:pStyle w:val="AERtabletextheading"/>
      </w:pPr>
      <w:r>
        <w:t>P</w:t>
      </w:r>
      <w:r w:rsidR="00E346CB">
        <w:t>roject 6</w:t>
      </w:r>
      <w:r>
        <w:t xml:space="preserve">: </w:t>
      </w:r>
      <w:r w:rsidR="001D35DC">
        <w:t>Smart Camp Feasibility project</w:t>
      </w:r>
    </w:p>
    <w:tbl>
      <w:tblPr>
        <w:tblW w:w="8613" w:type="dxa"/>
        <w:tblBorders>
          <w:top w:val="single" w:sz="4" w:space="0" w:color="auto"/>
          <w:bottom w:val="single" w:sz="4" w:space="0" w:color="auto"/>
        </w:tblBorders>
        <w:tblLayout w:type="fixed"/>
        <w:tblLook w:val="04A0"/>
      </w:tblPr>
      <w:tblGrid>
        <w:gridCol w:w="4307"/>
        <w:gridCol w:w="4306"/>
      </w:tblGrid>
      <w:tr w:rsidR="00703324" w:rsidRPr="0068646A" w:rsidTr="00703324">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703324" w:rsidRPr="00337C71" w:rsidRDefault="00703324" w:rsidP="00703324">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703324" w:rsidRPr="00337C71" w:rsidRDefault="00703324" w:rsidP="00703324">
            <w:pPr>
              <w:pStyle w:val="AERtabletextheading"/>
              <w:keepNext/>
              <w:rPr>
                <w:bCs/>
                <w:sz w:val="16"/>
                <w:szCs w:val="16"/>
              </w:rPr>
            </w:pPr>
            <w:r w:rsidRPr="00337C71">
              <w:rPr>
                <w:bCs/>
                <w:sz w:val="16"/>
                <w:szCs w:val="16"/>
              </w:rPr>
              <w:t>Reason for approval</w:t>
            </w:r>
          </w:p>
        </w:tc>
      </w:tr>
      <w:tr w:rsidR="00703324" w:rsidRPr="0068646A" w:rsidTr="00703324">
        <w:tc>
          <w:tcPr>
            <w:tcW w:w="4307" w:type="dxa"/>
            <w:shd w:val="clear" w:color="auto" w:fill="auto"/>
            <w:noWrap/>
            <w:tcMar>
              <w:top w:w="0" w:type="dxa"/>
              <w:bottom w:w="0" w:type="dxa"/>
            </w:tcMar>
            <w:vAlign w:val="center"/>
          </w:tcPr>
          <w:p w:rsidR="00703324" w:rsidRPr="00D8508B" w:rsidRDefault="00703324" w:rsidP="00703324">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703324" w:rsidRPr="00D8508B" w:rsidRDefault="00703324" w:rsidP="00592FB7">
            <w:pPr>
              <w:pStyle w:val="AERtabletext"/>
              <w:keepNext/>
            </w:pPr>
            <w:proofErr w:type="spellStart"/>
            <w:r w:rsidRPr="00D8508B">
              <w:t>Ergon</w:t>
            </w:r>
            <w:proofErr w:type="spellEnd"/>
            <w:r w:rsidRPr="00D8508B">
              <w:t xml:space="preserve"> Energy's </w:t>
            </w:r>
            <w:r w:rsidR="00A248DC">
              <w:t xml:space="preserve">Smart Camp Feasibility project </w:t>
            </w:r>
            <w:r w:rsidRPr="00D8508B">
              <w:t xml:space="preserve">is consistent with this criterion because it is a measure undertaken by </w:t>
            </w:r>
            <w:proofErr w:type="spellStart"/>
            <w:r w:rsidRPr="00D8508B">
              <w:t>Ergon</w:t>
            </w:r>
            <w:proofErr w:type="spellEnd"/>
            <w:r w:rsidRPr="00D8508B">
              <w:t xml:space="preserve"> Energy to </w:t>
            </w:r>
            <w:r>
              <w:t>r</w:t>
            </w:r>
            <w:r w:rsidRPr="00D8508B">
              <w:t>educ</w:t>
            </w:r>
            <w:r>
              <w:t>e</w:t>
            </w:r>
            <w:r w:rsidRPr="00D8508B">
              <w:t xml:space="preserve"> demand </w:t>
            </w:r>
            <w:r>
              <w:t xml:space="preserve">for standard control services through non-network alternatives </w:t>
            </w:r>
            <w:r w:rsidRPr="00D8508B">
              <w:t xml:space="preserve">by </w:t>
            </w:r>
            <w:r w:rsidR="00592FB7">
              <w:t>evaluating opportunities to improve energy efficiency and reduce demand in camp loads</w:t>
            </w:r>
            <w:r w:rsidRPr="00D8508B">
              <w:t>.</w:t>
            </w:r>
          </w:p>
        </w:tc>
      </w:tr>
      <w:tr w:rsidR="00703324" w:rsidRPr="0068646A" w:rsidTr="00703324">
        <w:tc>
          <w:tcPr>
            <w:tcW w:w="4307" w:type="dxa"/>
            <w:shd w:val="clear" w:color="auto" w:fill="F8B47C"/>
            <w:noWrap/>
            <w:tcMar>
              <w:top w:w="0" w:type="dxa"/>
              <w:bottom w:w="0" w:type="dxa"/>
            </w:tcMar>
            <w:vAlign w:val="center"/>
          </w:tcPr>
          <w:p w:rsidR="00703324" w:rsidRPr="00D8508B" w:rsidRDefault="00703324" w:rsidP="00703324">
            <w:pPr>
              <w:pStyle w:val="AERtabletext"/>
              <w:keepNext/>
            </w:pPr>
            <w:r w:rsidRPr="00D8508B">
              <w:t xml:space="preserve">Demand management projects or programs may be: </w:t>
            </w:r>
          </w:p>
          <w:p w:rsidR="00703324" w:rsidRPr="00D8508B" w:rsidRDefault="00703324" w:rsidP="00703324">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703324" w:rsidRPr="00D8508B" w:rsidRDefault="00703324" w:rsidP="00703324">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5C120C" w:rsidRPr="00D8508B" w:rsidRDefault="005C120C" w:rsidP="005C120C">
            <w:pPr>
              <w:pStyle w:val="AERtabletext"/>
              <w:keepNext/>
            </w:pPr>
            <w:proofErr w:type="spellStart"/>
            <w:r w:rsidRPr="00D8508B">
              <w:t>Ergon</w:t>
            </w:r>
            <w:proofErr w:type="spellEnd"/>
            <w:r w:rsidRPr="00D8508B">
              <w:t xml:space="preserve"> Energy's </w:t>
            </w:r>
            <w:r>
              <w:t xml:space="preserve">Smart Camp Feasibility project </w:t>
            </w:r>
            <w:r w:rsidRPr="00D8508B">
              <w:t xml:space="preserve">is consistent </w:t>
            </w:r>
            <w:r>
              <w:t xml:space="preserve">with this criterion because it aims to reduce </w:t>
            </w:r>
            <w:r w:rsidR="00592FB7">
              <w:t xml:space="preserve">demand for </w:t>
            </w:r>
            <w:r>
              <w:t xml:space="preserve">standard control services across </w:t>
            </w:r>
            <w:proofErr w:type="spellStart"/>
            <w:r>
              <w:t>Ergon</w:t>
            </w:r>
            <w:proofErr w:type="spellEnd"/>
            <w:r>
              <w:t xml:space="preserve"> Energy’s network for </w:t>
            </w:r>
            <w:r w:rsidR="00592FB7">
              <w:t>Greenfield and Brownfield applications</w:t>
            </w:r>
            <w:r>
              <w:t xml:space="preserve">. </w:t>
            </w:r>
          </w:p>
          <w:p w:rsidR="00703324" w:rsidRPr="00D8508B" w:rsidRDefault="00703324" w:rsidP="00703324">
            <w:pPr>
              <w:pStyle w:val="AERtabletext"/>
              <w:keepNext/>
            </w:pPr>
          </w:p>
          <w:p w:rsidR="00703324" w:rsidRPr="00D8508B" w:rsidRDefault="00703324" w:rsidP="00703324">
            <w:pPr>
              <w:pStyle w:val="AERtabletext"/>
              <w:keepNext/>
            </w:pPr>
          </w:p>
          <w:p w:rsidR="00703324" w:rsidRPr="00D8508B" w:rsidRDefault="00703324" w:rsidP="00703324">
            <w:pPr>
              <w:pStyle w:val="AERtabletext"/>
              <w:keepNext/>
            </w:pPr>
          </w:p>
          <w:p w:rsidR="00703324" w:rsidRPr="00D8508B" w:rsidRDefault="00703324" w:rsidP="00703324">
            <w:pPr>
              <w:pStyle w:val="AERtabletext"/>
              <w:keepNext/>
            </w:pPr>
          </w:p>
          <w:p w:rsidR="00703324" w:rsidRPr="00D8508B" w:rsidRDefault="00703324" w:rsidP="00703324">
            <w:pPr>
              <w:pStyle w:val="AERtabletext"/>
              <w:keepNext/>
            </w:pPr>
          </w:p>
        </w:tc>
      </w:tr>
      <w:tr w:rsidR="00703324" w:rsidRPr="0068646A" w:rsidTr="00703324">
        <w:tc>
          <w:tcPr>
            <w:tcW w:w="4307" w:type="dxa"/>
            <w:shd w:val="clear" w:color="auto" w:fill="auto"/>
            <w:noWrap/>
            <w:tcMar>
              <w:top w:w="0" w:type="dxa"/>
              <w:bottom w:w="0" w:type="dxa"/>
            </w:tcMar>
            <w:vAlign w:val="center"/>
          </w:tcPr>
          <w:p w:rsidR="00703324" w:rsidRPr="00D8508B" w:rsidRDefault="00703324" w:rsidP="00703324">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703324" w:rsidRPr="00D8508B" w:rsidRDefault="00703324" w:rsidP="00703324">
            <w:pPr>
              <w:pStyle w:val="AERtabletext"/>
              <w:keepNext/>
            </w:pPr>
            <w:proofErr w:type="spellStart"/>
            <w:r w:rsidRPr="00D8508B">
              <w:t>Ergon</w:t>
            </w:r>
            <w:proofErr w:type="spellEnd"/>
            <w:r w:rsidRPr="00D8508B">
              <w:t xml:space="preserve"> Energy's </w:t>
            </w:r>
            <w:r w:rsidR="00A248DC">
              <w:t xml:space="preserve">Smart Camp Feasibility project </w:t>
            </w:r>
            <w:r w:rsidRPr="00D8508B">
              <w:t xml:space="preserve">is consistent with this criterion because it is designed to </w:t>
            </w:r>
            <w:r>
              <w:t>build demand management capability and capacity</w:t>
            </w:r>
            <w:r w:rsidR="00A248DC">
              <w:t xml:space="preserve"> and explore potentially efficient demand management technology</w:t>
            </w:r>
            <w:r w:rsidRPr="00D8508B">
              <w:t>.</w:t>
            </w:r>
          </w:p>
          <w:p w:rsidR="00703324" w:rsidRPr="00D8508B" w:rsidRDefault="00703324" w:rsidP="00703324">
            <w:pPr>
              <w:pStyle w:val="AERtabletext"/>
              <w:keepNext/>
            </w:pPr>
          </w:p>
        </w:tc>
      </w:tr>
      <w:tr w:rsidR="00703324" w:rsidRPr="0068646A" w:rsidTr="00703324">
        <w:tc>
          <w:tcPr>
            <w:tcW w:w="4307" w:type="dxa"/>
            <w:shd w:val="clear" w:color="auto" w:fill="F8B47C"/>
            <w:noWrap/>
            <w:tcMar>
              <w:top w:w="0" w:type="dxa"/>
              <w:bottom w:w="0" w:type="dxa"/>
            </w:tcMar>
            <w:vAlign w:val="center"/>
          </w:tcPr>
          <w:p w:rsidR="00703324" w:rsidRPr="00D8508B" w:rsidRDefault="00703324" w:rsidP="00703324">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703324" w:rsidRPr="00D8508B" w:rsidRDefault="00703324" w:rsidP="00703324">
            <w:pPr>
              <w:pStyle w:val="AERtabletext"/>
              <w:keepNext/>
            </w:pPr>
            <w:proofErr w:type="spellStart"/>
            <w:r w:rsidRPr="00D8508B">
              <w:t>Ergon</w:t>
            </w:r>
            <w:proofErr w:type="spellEnd"/>
            <w:r w:rsidRPr="00D8508B">
              <w:t xml:space="preserve"> Energy's </w:t>
            </w:r>
            <w:r w:rsidR="00A248DC">
              <w:t xml:space="preserve">Smart Camp Feasibility project </w:t>
            </w:r>
            <w:r w:rsidRPr="00D8508B">
              <w:t>is non-tariff based.</w:t>
            </w:r>
          </w:p>
        </w:tc>
      </w:tr>
      <w:tr w:rsidR="00703324" w:rsidRPr="0068646A" w:rsidTr="00703324">
        <w:tc>
          <w:tcPr>
            <w:tcW w:w="4307" w:type="dxa"/>
            <w:shd w:val="clear" w:color="auto" w:fill="auto"/>
            <w:noWrap/>
            <w:tcMar>
              <w:top w:w="0" w:type="dxa"/>
              <w:bottom w:w="0" w:type="dxa"/>
            </w:tcMar>
            <w:vAlign w:val="center"/>
          </w:tcPr>
          <w:p w:rsidR="00703324" w:rsidRPr="00D8508B" w:rsidRDefault="00703324" w:rsidP="00703324">
            <w:pPr>
              <w:pStyle w:val="AERtabletext"/>
              <w:keepNext/>
            </w:pPr>
            <w:r w:rsidRPr="00D8508B">
              <w:t xml:space="preserve">Costs recovered under this scheme: </w:t>
            </w:r>
          </w:p>
          <w:p w:rsidR="00703324" w:rsidRPr="00D8508B" w:rsidRDefault="00703324" w:rsidP="00703324">
            <w:pPr>
              <w:pStyle w:val="AERtabletext"/>
              <w:keepNext/>
            </w:pPr>
            <w:r w:rsidRPr="00D8508B">
              <w:t xml:space="preserve">a. must not be recoverable under any other jurisdictional incentive scheme </w:t>
            </w:r>
          </w:p>
          <w:p w:rsidR="00703324" w:rsidRPr="00D8508B" w:rsidRDefault="00703324" w:rsidP="00703324">
            <w:pPr>
              <w:pStyle w:val="AERtabletext"/>
              <w:keepNext/>
            </w:pPr>
            <w:r w:rsidRPr="00D8508B">
              <w:t xml:space="preserve">b. must not be recoverable under any other state or Australian Government scheme </w:t>
            </w:r>
          </w:p>
          <w:p w:rsidR="00703324" w:rsidRPr="00D8508B" w:rsidRDefault="00703324" w:rsidP="00703324">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703324" w:rsidRPr="00D8508B" w:rsidRDefault="00703324" w:rsidP="00703324">
            <w:pPr>
              <w:pStyle w:val="AERtabletext"/>
              <w:keepNext/>
            </w:pPr>
            <w:proofErr w:type="spellStart"/>
            <w:r w:rsidRPr="00D8508B">
              <w:t>Ergon</w:t>
            </w:r>
            <w:proofErr w:type="spellEnd"/>
            <w:r w:rsidRPr="00D8508B">
              <w:t xml:space="preserve"> Energy's DMIA report for the </w:t>
            </w:r>
            <w:r w:rsidR="00A248DC">
              <w:t xml:space="preserve">Smart Camp Feasibility project </w:t>
            </w:r>
            <w:r w:rsidRPr="00D8508B">
              <w:t>contains a statement to this effect.</w:t>
            </w:r>
          </w:p>
          <w:p w:rsidR="00703324" w:rsidRPr="00D8508B" w:rsidRDefault="00703324" w:rsidP="00703324">
            <w:pPr>
              <w:pStyle w:val="AERtabletext"/>
              <w:keepNext/>
            </w:pPr>
          </w:p>
          <w:p w:rsidR="00703324" w:rsidRPr="00D8508B" w:rsidRDefault="00703324" w:rsidP="00703324">
            <w:pPr>
              <w:pStyle w:val="AERtabletext"/>
              <w:keepNext/>
            </w:pPr>
          </w:p>
          <w:p w:rsidR="00703324" w:rsidRPr="00D8508B" w:rsidRDefault="00703324" w:rsidP="00703324">
            <w:pPr>
              <w:pStyle w:val="AERtabletext"/>
              <w:keepNext/>
            </w:pPr>
          </w:p>
          <w:p w:rsidR="00703324" w:rsidRPr="00D8508B" w:rsidRDefault="00703324" w:rsidP="00703324">
            <w:pPr>
              <w:pStyle w:val="AERtabletext"/>
              <w:keepNext/>
            </w:pPr>
          </w:p>
          <w:p w:rsidR="00703324" w:rsidRPr="00D8508B" w:rsidRDefault="00703324" w:rsidP="00703324">
            <w:pPr>
              <w:pStyle w:val="AERtabletext"/>
              <w:keepNext/>
            </w:pPr>
          </w:p>
          <w:p w:rsidR="00703324" w:rsidRPr="00D8508B" w:rsidRDefault="00703324" w:rsidP="00703324">
            <w:pPr>
              <w:pStyle w:val="AERtabletext"/>
              <w:keepNext/>
            </w:pPr>
          </w:p>
        </w:tc>
      </w:tr>
      <w:tr w:rsidR="00703324" w:rsidRPr="0068646A" w:rsidTr="00703324">
        <w:tc>
          <w:tcPr>
            <w:tcW w:w="4307" w:type="dxa"/>
            <w:shd w:val="clear" w:color="auto" w:fill="F8B47C"/>
            <w:noWrap/>
            <w:tcMar>
              <w:top w:w="0" w:type="dxa"/>
              <w:bottom w:w="0" w:type="dxa"/>
            </w:tcMar>
            <w:vAlign w:val="center"/>
          </w:tcPr>
          <w:p w:rsidR="00703324" w:rsidRPr="00D8508B" w:rsidRDefault="00703324" w:rsidP="00703324">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703324" w:rsidRPr="00D8508B" w:rsidRDefault="00703324" w:rsidP="00703324">
            <w:pPr>
              <w:pStyle w:val="AERtabletext"/>
              <w:keepNext/>
            </w:pPr>
          </w:p>
        </w:tc>
        <w:tc>
          <w:tcPr>
            <w:tcW w:w="4306" w:type="dxa"/>
            <w:shd w:val="clear" w:color="auto" w:fill="F8B47C"/>
            <w:noWrap/>
            <w:tcMar>
              <w:top w:w="0" w:type="dxa"/>
              <w:bottom w:w="0" w:type="dxa"/>
            </w:tcMar>
            <w:vAlign w:val="center"/>
          </w:tcPr>
          <w:p w:rsidR="00703324" w:rsidRPr="00D8508B" w:rsidRDefault="00703324" w:rsidP="00703324">
            <w:pPr>
              <w:pStyle w:val="AERtabletext"/>
              <w:keepNext/>
            </w:pPr>
            <w:proofErr w:type="spellStart"/>
            <w:r w:rsidRPr="00D8508B">
              <w:t>Ergon</w:t>
            </w:r>
            <w:proofErr w:type="spellEnd"/>
            <w:r w:rsidRPr="00D8508B">
              <w:t xml:space="preserve"> Energy has claimed DMIA expenditure for the </w:t>
            </w:r>
            <w:r w:rsidR="00A248DC">
              <w:t xml:space="preserve">Smart Camp Feasibility project </w:t>
            </w:r>
            <w:r w:rsidRPr="00D8508B">
              <w:t xml:space="preserve">as </w:t>
            </w:r>
            <w:proofErr w:type="spellStart"/>
            <w:r w:rsidRPr="00D8508B">
              <w:t>opex</w:t>
            </w:r>
            <w:proofErr w:type="spellEnd"/>
            <w:r w:rsidRPr="00D8508B">
              <w:t>.</w:t>
            </w:r>
          </w:p>
          <w:p w:rsidR="00703324" w:rsidRPr="00D8508B" w:rsidRDefault="00703324" w:rsidP="00703324">
            <w:pPr>
              <w:pStyle w:val="AERtabletext"/>
              <w:keepNext/>
            </w:pPr>
          </w:p>
        </w:tc>
      </w:tr>
    </w:tbl>
    <w:p w:rsidR="00703324" w:rsidRDefault="00703324" w:rsidP="00703324">
      <w:pPr>
        <w:pStyle w:val="AERheading4"/>
      </w:pPr>
    </w:p>
    <w:p w:rsidR="00B2046B" w:rsidRDefault="00703324" w:rsidP="00B2046B">
      <w:pPr>
        <w:pStyle w:val="AERheading4"/>
      </w:pPr>
      <w:r>
        <w:br w:type="page"/>
      </w:r>
      <w:r w:rsidR="00B2046B">
        <w:lastRenderedPageBreak/>
        <w:t>Table A.</w:t>
      </w:r>
      <w:r w:rsidR="006836D4">
        <w:t>18</w:t>
      </w:r>
      <w:r w:rsidR="00B2046B">
        <w:tab/>
        <w:t>A</w:t>
      </w:r>
      <w:r w:rsidR="00B2046B" w:rsidRPr="0068646A">
        <w:t xml:space="preserve">ER assessment of </w:t>
      </w:r>
      <w:proofErr w:type="spellStart"/>
      <w:r w:rsidR="00B2046B">
        <w:t>Ergon</w:t>
      </w:r>
      <w:proofErr w:type="spellEnd"/>
      <w:r w:rsidR="00B2046B">
        <w:t xml:space="preserve"> Energy's DMIA expenditure 2011</w:t>
      </w:r>
      <w:r w:rsidR="00B2046B" w:rsidRPr="0068646A">
        <w:t>–1</w:t>
      </w:r>
      <w:r w:rsidR="00B2046B">
        <w:t>2</w:t>
      </w:r>
    </w:p>
    <w:p w:rsidR="00B2046B" w:rsidRPr="00A15FDA" w:rsidRDefault="00E346CB" w:rsidP="00B2046B">
      <w:pPr>
        <w:pStyle w:val="AERtabletextheading"/>
      </w:pPr>
      <w:r>
        <w:t>Project 7</w:t>
      </w:r>
      <w:r w:rsidR="00B2046B">
        <w:t xml:space="preserve">: </w:t>
      </w:r>
      <w:r w:rsidR="007E5FF8">
        <w:t xml:space="preserve">Large </w:t>
      </w:r>
      <w:proofErr w:type="spellStart"/>
      <w:r w:rsidR="007E5FF8">
        <w:t>Statcom</w:t>
      </w:r>
      <w:proofErr w:type="spellEnd"/>
      <w:r w:rsidR="00B2046B">
        <w:t xml:space="preserve"> project</w:t>
      </w:r>
    </w:p>
    <w:tbl>
      <w:tblPr>
        <w:tblW w:w="8613" w:type="dxa"/>
        <w:tblBorders>
          <w:top w:val="single" w:sz="4" w:space="0" w:color="auto"/>
          <w:bottom w:val="single" w:sz="4" w:space="0" w:color="auto"/>
        </w:tblBorders>
        <w:tblLayout w:type="fixed"/>
        <w:tblLook w:val="04A0"/>
      </w:tblPr>
      <w:tblGrid>
        <w:gridCol w:w="4307"/>
        <w:gridCol w:w="4306"/>
      </w:tblGrid>
      <w:tr w:rsidR="00B2046B" w:rsidRPr="0068646A" w:rsidTr="00B2046B">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B2046B" w:rsidRPr="00337C71" w:rsidRDefault="00B2046B" w:rsidP="00B2046B">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B2046B" w:rsidRPr="00337C71" w:rsidRDefault="00B2046B" w:rsidP="00B2046B">
            <w:pPr>
              <w:pStyle w:val="AERtabletextheading"/>
              <w:keepNext/>
              <w:rPr>
                <w:bCs/>
                <w:sz w:val="16"/>
                <w:szCs w:val="16"/>
              </w:rPr>
            </w:pPr>
            <w:r w:rsidRPr="00337C71">
              <w:rPr>
                <w:bCs/>
                <w:sz w:val="16"/>
                <w:szCs w:val="16"/>
              </w:rPr>
              <w:t>Reason for approval</w:t>
            </w:r>
          </w:p>
        </w:tc>
      </w:tr>
      <w:tr w:rsidR="00B2046B" w:rsidRPr="0068646A" w:rsidTr="00B2046B">
        <w:tc>
          <w:tcPr>
            <w:tcW w:w="4307" w:type="dxa"/>
            <w:shd w:val="clear" w:color="auto" w:fill="auto"/>
            <w:noWrap/>
            <w:tcMar>
              <w:top w:w="0" w:type="dxa"/>
              <w:bottom w:w="0" w:type="dxa"/>
            </w:tcMar>
            <w:vAlign w:val="center"/>
          </w:tcPr>
          <w:p w:rsidR="00B2046B" w:rsidRPr="00D8508B" w:rsidRDefault="00B2046B" w:rsidP="00B2046B">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B2046B" w:rsidRPr="00D8508B" w:rsidRDefault="00B2046B" w:rsidP="009B6B9D">
            <w:pPr>
              <w:pStyle w:val="AERtabletext"/>
              <w:keepNext/>
            </w:pPr>
            <w:proofErr w:type="spellStart"/>
            <w:r w:rsidRPr="00D8508B">
              <w:t>Ergon</w:t>
            </w:r>
            <w:proofErr w:type="spellEnd"/>
            <w:r w:rsidRPr="00D8508B">
              <w:t xml:space="preserve"> Energy's </w:t>
            </w:r>
            <w:r w:rsidR="00CD629A">
              <w:t xml:space="preserve">Large </w:t>
            </w:r>
            <w:proofErr w:type="spellStart"/>
            <w:r w:rsidR="00CD629A">
              <w:t>Statcom</w:t>
            </w:r>
            <w:proofErr w:type="spellEnd"/>
            <w:r w:rsidR="00CD629A">
              <w:t xml:space="preserve"> </w:t>
            </w:r>
            <w:r>
              <w:t xml:space="preserve">project </w:t>
            </w:r>
            <w:r w:rsidRPr="00D8508B">
              <w:t xml:space="preserve">is consistent with this criterion because it is a measure undertaken by </w:t>
            </w:r>
            <w:proofErr w:type="spellStart"/>
            <w:r w:rsidRPr="00D8508B">
              <w:t>Ergon</w:t>
            </w:r>
            <w:proofErr w:type="spellEnd"/>
            <w:r w:rsidRPr="00D8508B">
              <w:t xml:space="preserve"> Energy to </w:t>
            </w:r>
            <w:r w:rsidR="00CD629A">
              <w:t xml:space="preserve">manage demand </w:t>
            </w:r>
            <w:r w:rsidR="009B6B9D">
              <w:t>through injecting capacitive and inductive reactive power into the electricity networks which are stressed by increasing demand</w:t>
            </w:r>
            <w:r w:rsidRPr="00D8508B">
              <w:t>.</w:t>
            </w:r>
          </w:p>
        </w:tc>
      </w:tr>
      <w:tr w:rsidR="00B2046B" w:rsidRPr="0068646A" w:rsidTr="00B2046B">
        <w:tc>
          <w:tcPr>
            <w:tcW w:w="4307" w:type="dxa"/>
            <w:shd w:val="clear" w:color="auto" w:fill="F8B47C"/>
            <w:noWrap/>
            <w:tcMar>
              <w:top w:w="0" w:type="dxa"/>
              <w:bottom w:w="0" w:type="dxa"/>
            </w:tcMar>
            <w:vAlign w:val="center"/>
          </w:tcPr>
          <w:p w:rsidR="00B2046B" w:rsidRPr="00D8508B" w:rsidRDefault="00B2046B" w:rsidP="00B2046B">
            <w:pPr>
              <w:pStyle w:val="AERtabletext"/>
              <w:keepNext/>
            </w:pPr>
            <w:r w:rsidRPr="00D8508B">
              <w:t xml:space="preserve">Demand management projects or programs may be: </w:t>
            </w:r>
          </w:p>
          <w:p w:rsidR="00B2046B" w:rsidRPr="00D8508B" w:rsidRDefault="00B2046B" w:rsidP="00B2046B">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B2046B" w:rsidRPr="00D8508B" w:rsidRDefault="00B2046B" w:rsidP="00B2046B">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B2046B" w:rsidRPr="00D8508B" w:rsidRDefault="00B2046B" w:rsidP="00B2046B">
            <w:pPr>
              <w:pStyle w:val="AERtabletext"/>
              <w:keepNext/>
            </w:pPr>
            <w:proofErr w:type="spellStart"/>
            <w:r w:rsidRPr="00D8508B">
              <w:t>Ergon</w:t>
            </w:r>
            <w:proofErr w:type="spellEnd"/>
            <w:r w:rsidRPr="00D8508B">
              <w:t xml:space="preserve"> Energy's </w:t>
            </w:r>
            <w:r w:rsidR="00CD629A">
              <w:t xml:space="preserve">Large </w:t>
            </w:r>
            <w:proofErr w:type="spellStart"/>
            <w:r w:rsidR="00CD629A">
              <w:t>Statcom</w:t>
            </w:r>
            <w:proofErr w:type="spellEnd"/>
            <w:r w:rsidR="00CD629A">
              <w:t xml:space="preserve"> </w:t>
            </w:r>
            <w:r>
              <w:t xml:space="preserve">project </w:t>
            </w:r>
            <w:r w:rsidRPr="00D8508B">
              <w:t xml:space="preserve">is consistent </w:t>
            </w:r>
            <w:r>
              <w:t xml:space="preserve">with this criterion because it aims to reduce demand for standard control services across </w:t>
            </w:r>
            <w:proofErr w:type="spellStart"/>
            <w:r>
              <w:t>Ergon</w:t>
            </w:r>
            <w:proofErr w:type="spellEnd"/>
            <w:r>
              <w:t xml:space="preserve"> Energy’s</w:t>
            </w:r>
            <w:r w:rsidR="00161D16">
              <w:t xml:space="preserve"> extensive</w:t>
            </w:r>
            <w:r>
              <w:t xml:space="preserve"> network</w:t>
            </w:r>
            <w:r w:rsidR="00161D16">
              <w:t xml:space="preserve"> of long rural and remote feeders</w:t>
            </w:r>
            <w:r>
              <w:t xml:space="preserve">. </w:t>
            </w:r>
          </w:p>
          <w:p w:rsidR="00B2046B" w:rsidRPr="00D8508B" w:rsidRDefault="00B2046B" w:rsidP="00B2046B">
            <w:pPr>
              <w:pStyle w:val="AERtabletext"/>
              <w:keepNext/>
            </w:pPr>
          </w:p>
          <w:p w:rsidR="00B2046B" w:rsidRPr="00D8508B" w:rsidRDefault="00B2046B" w:rsidP="00B2046B">
            <w:pPr>
              <w:pStyle w:val="AERtabletext"/>
              <w:keepNext/>
            </w:pPr>
          </w:p>
          <w:p w:rsidR="00B2046B" w:rsidRPr="00D8508B" w:rsidRDefault="00B2046B" w:rsidP="00B2046B">
            <w:pPr>
              <w:pStyle w:val="AERtabletext"/>
              <w:keepNext/>
            </w:pPr>
          </w:p>
          <w:p w:rsidR="00B2046B" w:rsidRPr="00D8508B" w:rsidRDefault="00B2046B" w:rsidP="00B2046B">
            <w:pPr>
              <w:pStyle w:val="AERtabletext"/>
              <w:keepNext/>
            </w:pPr>
          </w:p>
          <w:p w:rsidR="00B2046B" w:rsidRPr="00D8508B" w:rsidRDefault="00B2046B" w:rsidP="00B2046B">
            <w:pPr>
              <w:pStyle w:val="AERtabletext"/>
              <w:keepNext/>
            </w:pPr>
          </w:p>
        </w:tc>
      </w:tr>
      <w:tr w:rsidR="00B2046B" w:rsidRPr="0068646A" w:rsidTr="00B2046B">
        <w:tc>
          <w:tcPr>
            <w:tcW w:w="4307" w:type="dxa"/>
            <w:shd w:val="clear" w:color="auto" w:fill="auto"/>
            <w:noWrap/>
            <w:tcMar>
              <w:top w:w="0" w:type="dxa"/>
              <w:bottom w:w="0" w:type="dxa"/>
            </w:tcMar>
            <w:vAlign w:val="center"/>
          </w:tcPr>
          <w:p w:rsidR="00B2046B" w:rsidRPr="00D8508B" w:rsidRDefault="00B2046B" w:rsidP="00B2046B">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B2046B" w:rsidRPr="00D8508B" w:rsidRDefault="00B2046B" w:rsidP="00B2046B">
            <w:pPr>
              <w:pStyle w:val="AERtabletext"/>
              <w:keepNext/>
            </w:pPr>
            <w:proofErr w:type="spellStart"/>
            <w:r w:rsidRPr="00D8508B">
              <w:t>Ergon</w:t>
            </w:r>
            <w:proofErr w:type="spellEnd"/>
            <w:r w:rsidRPr="00D8508B">
              <w:t xml:space="preserve"> Energy's </w:t>
            </w:r>
            <w:r w:rsidR="00E346CB">
              <w:t xml:space="preserve">Large </w:t>
            </w:r>
            <w:proofErr w:type="spellStart"/>
            <w:r w:rsidR="00E346CB">
              <w:t>Statcom</w:t>
            </w:r>
            <w:proofErr w:type="spellEnd"/>
            <w:r w:rsidR="00E346CB">
              <w:t xml:space="preserve"> </w:t>
            </w:r>
            <w:r>
              <w:t xml:space="preserve">project </w:t>
            </w:r>
            <w:r w:rsidRPr="00D8508B">
              <w:t xml:space="preserve">is consistent with this criterion because it is designed to </w:t>
            </w:r>
            <w:r>
              <w:t>explore potentially efficient demand management technology</w:t>
            </w:r>
            <w:r w:rsidRPr="00D8508B">
              <w:t>.</w:t>
            </w:r>
          </w:p>
          <w:p w:rsidR="00B2046B" w:rsidRPr="00D8508B" w:rsidRDefault="00B2046B" w:rsidP="00B2046B">
            <w:pPr>
              <w:pStyle w:val="AERtabletext"/>
              <w:keepNext/>
            </w:pPr>
          </w:p>
        </w:tc>
      </w:tr>
      <w:tr w:rsidR="00B2046B" w:rsidRPr="0068646A" w:rsidTr="00B2046B">
        <w:tc>
          <w:tcPr>
            <w:tcW w:w="4307" w:type="dxa"/>
            <w:shd w:val="clear" w:color="auto" w:fill="F8B47C"/>
            <w:noWrap/>
            <w:tcMar>
              <w:top w:w="0" w:type="dxa"/>
              <w:bottom w:w="0" w:type="dxa"/>
            </w:tcMar>
            <w:vAlign w:val="center"/>
          </w:tcPr>
          <w:p w:rsidR="00B2046B" w:rsidRPr="00D8508B" w:rsidRDefault="00B2046B" w:rsidP="00B2046B">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B2046B" w:rsidRPr="00D8508B" w:rsidRDefault="00B2046B" w:rsidP="00B2046B">
            <w:pPr>
              <w:pStyle w:val="AERtabletext"/>
              <w:keepNext/>
            </w:pPr>
            <w:proofErr w:type="spellStart"/>
            <w:r w:rsidRPr="00D8508B">
              <w:t>Ergon</w:t>
            </w:r>
            <w:proofErr w:type="spellEnd"/>
            <w:r w:rsidRPr="00D8508B">
              <w:t xml:space="preserve"> Energy's </w:t>
            </w:r>
            <w:r w:rsidR="00E346CB">
              <w:t xml:space="preserve">Large </w:t>
            </w:r>
            <w:proofErr w:type="spellStart"/>
            <w:r w:rsidR="00E346CB">
              <w:t>Statcom</w:t>
            </w:r>
            <w:proofErr w:type="spellEnd"/>
            <w:r w:rsidR="00E346CB">
              <w:t xml:space="preserve"> </w:t>
            </w:r>
            <w:r>
              <w:t xml:space="preserve">project </w:t>
            </w:r>
            <w:r w:rsidRPr="00D8508B">
              <w:t>is non-tariff based.</w:t>
            </w:r>
          </w:p>
        </w:tc>
      </w:tr>
      <w:tr w:rsidR="00B2046B" w:rsidRPr="0068646A" w:rsidTr="00B2046B">
        <w:tc>
          <w:tcPr>
            <w:tcW w:w="4307" w:type="dxa"/>
            <w:shd w:val="clear" w:color="auto" w:fill="auto"/>
            <w:noWrap/>
            <w:tcMar>
              <w:top w:w="0" w:type="dxa"/>
              <w:bottom w:w="0" w:type="dxa"/>
            </w:tcMar>
            <w:vAlign w:val="center"/>
          </w:tcPr>
          <w:p w:rsidR="00B2046B" w:rsidRPr="00D8508B" w:rsidRDefault="00B2046B" w:rsidP="00B2046B">
            <w:pPr>
              <w:pStyle w:val="AERtabletext"/>
              <w:keepNext/>
            </w:pPr>
            <w:r w:rsidRPr="00D8508B">
              <w:t xml:space="preserve">Costs recovered under this scheme: </w:t>
            </w:r>
          </w:p>
          <w:p w:rsidR="00B2046B" w:rsidRPr="00D8508B" w:rsidRDefault="00B2046B" w:rsidP="00B2046B">
            <w:pPr>
              <w:pStyle w:val="AERtabletext"/>
              <w:keepNext/>
            </w:pPr>
            <w:r w:rsidRPr="00D8508B">
              <w:t xml:space="preserve">a. must not be recoverable under any other jurisdictional incentive scheme </w:t>
            </w:r>
          </w:p>
          <w:p w:rsidR="00B2046B" w:rsidRPr="00D8508B" w:rsidRDefault="00B2046B" w:rsidP="00B2046B">
            <w:pPr>
              <w:pStyle w:val="AERtabletext"/>
              <w:keepNext/>
            </w:pPr>
            <w:r w:rsidRPr="00D8508B">
              <w:t xml:space="preserve">b. must not be recoverable under any other state or Australian Government scheme </w:t>
            </w:r>
          </w:p>
          <w:p w:rsidR="00B2046B" w:rsidRPr="00D8508B" w:rsidRDefault="00B2046B" w:rsidP="00B2046B">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B2046B" w:rsidRPr="00D8508B" w:rsidRDefault="00B2046B" w:rsidP="00B2046B">
            <w:pPr>
              <w:pStyle w:val="AERtabletext"/>
              <w:keepNext/>
            </w:pPr>
            <w:proofErr w:type="spellStart"/>
            <w:r w:rsidRPr="00D8508B">
              <w:t>Ergon</w:t>
            </w:r>
            <w:proofErr w:type="spellEnd"/>
            <w:r w:rsidRPr="00D8508B">
              <w:t xml:space="preserve"> Energy's DMIA report for the </w:t>
            </w:r>
            <w:r w:rsidR="00E346CB">
              <w:t xml:space="preserve">Large </w:t>
            </w:r>
            <w:proofErr w:type="spellStart"/>
            <w:r w:rsidR="00E346CB">
              <w:t>Statcom</w:t>
            </w:r>
            <w:proofErr w:type="spellEnd"/>
            <w:r>
              <w:t xml:space="preserve"> project </w:t>
            </w:r>
            <w:r w:rsidRPr="00D8508B">
              <w:t>contains a statement to this effect.</w:t>
            </w:r>
          </w:p>
          <w:p w:rsidR="00B2046B" w:rsidRPr="00D8508B" w:rsidRDefault="00B2046B" w:rsidP="00B2046B">
            <w:pPr>
              <w:pStyle w:val="AERtabletext"/>
              <w:keepNext/>
            </w:pPr>
          </w:p>
          <w:p w:rsidR="00B2046B" w:rsidRPr="00D8508B" w:rsidRDefault="00B2046B" w:rsidP="00B2046B">
            <w:pPr>
              <w:pStyle w:val="AERtabletext"/>
              <w:keepNext/>
            </w:pPr>
          </w:p>
          <w:p w:rsidR="00B2046B" w:rsidRPr="00D8508B" w:rsidRDefault="00B2046B" w:rsidP="00B2046B">
            <w:pPr>
              <w:pStyle w:val="AERtabletext"/>
              <w:keepNext/>
            </w:pPr>
          </w:p>
          <w:p w:rsidR="00B2046B" w:rsidRPr="00D8508B" w:rsidRDefault="00B2046B" w:rsidP="00B2046B">
            <w:pPr>
              <w:pStyle w:val="AERtabletext"/>
              <w:keepNext/>
            </w:pPr>
          </w:p>
          <w:p w:rsidR="00B2046B" w:rsidRPr="00D8508B" w:rsidRDefault="00B2046B" w:rsidP="00B2046B">
            <w:pPr>
              <w:pStyle w:val="AERtabletext"/>
              <w:keepNext/>
            </w:pPr>
          </w:p>
          <w:p w:rsidR="00B2046B" w:rsidRPr="00D8508B" w:rsidRDefault="00B2046B" w:rsidP="00B2046B">
            <w:pPr>
              <w:pStyle w:val="AERtabletext"/>
              <w:keepNext/>
            </w:pPr>
          </w:p>
        </w:tc>
      </w:tr>
      <w:tr w:rsidR="00B2046B" w:rsidRPr="0068646A" w:rsidTr="00B2046B">
        <w:tc>
          <w:tcPr>
            <w:tcW w:w="4307" w:type="dxa"/>
            <w:shd w:val="clear" w:color="auto" w:fill="F8B47C"/>
            <w:noWrap/>
            <w:tcMar>
              <w:top w:w="0" w:type="dxa"/>
              <w:bottom w:w="0" w:type="dxa"/>
            </w:tcMar>
            <w:vAlign w:val="center"/>
          </w:tcPr>
          <w:p w:rsidR="00B2046B" w:rsidRPr="00D8508B" w:rsidRDefault="00B2046B" w:rsidP="00B2046B">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B2046B" w:rsidRPr="00D8508B" w:rsidRDefault="00B2046B" w:rsidP="00B2046B">
            <w:pPr>
              <w:pStyle w:val="AERtabletext"/>
              <w:keepNext/>
            </w:pPr>
          </w:p>
        </w:tc>
        <w:tc>
          <w:tcPr>
            <w:tcW w:w="4306" w:type="dxa"/>
            <w:shd w:val="clear" w:color="auto" w:fill="F8B47C"/>
            <w:noWrap/>
            <w:tcMar>
              <w:top w:w="0" w:type="dxa"/>
              <w:bottom w:w="0" w:type="dxa"/>
            </w:tcMar>
            <w:vAlign w:val="center"/>
          </w:tcPr>
          <w:p w:rsidR="00B2046B" w:rsidRPr="00D8508B" w:rsidRDefault="00B2046B" w:rsidP="00B2046B">
            <w:pPr>
              <w:pStyle w:val="AERtabletext"/>
              <w:keepNext/>
            </w:pPr>
            <w:proofErr w:type="spellStart"/>
            <w:r w:rsidRPr="00D8508B">
              <w:t>Ergon</w:t>
            </w:r>
            <w:proofErr w:type="spellEnd"/>
            <w:r w:rsidRPr="00D8508B">
              <w:t xml:space="preserve"> Energy has claimed DMIA expenditure for the </w:t>
            </w:r>
            <w:r w:rsidR="00E346CB">
              <w:t xml:space="preserve">Large </w:t>
            </w:r>
            <w:proofErr w:type="spellStart"/>
            <w:r w:rsidR="00E346CB">
              <w:t>Statcom</w:t>
            </w:r>
            <w:proofErr w:type="spellEnd"/>
            <w:r>
              <w:t xml:space="preserve"> project </w:t>
            </w:r>
            <w:r w:rsidRPr="00D8508B">
              <w:t xml:space="preserve">as </w:t>
            </w:r>
            <w:proofErr w:type="spellStart"/>
            <w:r w:rsidRPr="00D8508B">
              <w:t>opex</w:t>
            </w:r>
            <w:proofErr w:type="spellEnd"/>
            <w:r w:rsidRPr="00D8508B">
              <w:t>.</w:t>
            </w:r>
          </w:p>
          <w:p w:rsidR="00B2046B" w:rsidRPr="00D8508B" w:rsidRDefault="00B2046B" w:rsidP="00B2046B">
            <w:pPr>
              <w:pStyle w:val="AERtabletext"/>
              <w:keepNext/>
            </w:pPr>
          </w:p>
        </w:tc>
      </w:tr>
    </w:tbl>
    <w:p w:rsidR="00B2046B" w:rsidRDefault="00B2046B" w:rsidP="00B2046B">
      <w:pPr>
        <w:pStyle w:val="AERheading4"/>
      </w:pPr>
    </w:p>
    <w:p w:rsidR="00161D16" w:rsidRDefault="00B2046B" w:rsidP="00161D16">
      <w:pPr>
        <w:pStyle w:val="AERheading4"/>
      </w:pPr>
      <w:r>
        <w:br w:type="page"/>
      </w:r>
      <w:r w:rsidR="006836D4">
        <w:lastRenderedPageBreak/>
        <w:t>Table A.19</w:t>
      </w:r>
      <w:r w:rsidR="00161D16">
        <w:tab/>
        <w:t>A</w:t>
      </w:r>
      <w:r w:rsidR="00161D16" w:rsidRPr="0068646A">
        <w:t xml:space="preserve">ER assessment of </w:t>
      </w:r>
      <w:proofErr w:type="spellStart"/>
      <w:r w:rsidR="00161D16">
        <w:t>Ergon</w:t>
      </w:r>
      <w:proofErr w:type="spellEnd"/>
      <w:r w:rsidR="00161D16">
        <w:t xml:space="preserve"> Energy's DMIA expenditure 2011</w:t>
      </w:r>
      <w:r w:rsidR="00161D16" w:rsidRPr="0068646A">
        <w:t>–1</w:t>
      </w:r>
      <w:r w:rsidR="00161D16">
        <w:t>2</w:t>
      </w:r>
    </w:p>
    <w:p w:rsidR="00161D16" w:rsidRPr="00A15FDA" w:rsidRDefault="00161D16" w:rsidP="00161D16">
      <w:pPr>
        <w:pStyle w:val="AERtabletextheading"/>
      </w:pPr>
      <w:r>
        <w:t xml:space="preserve">Project </w:t>
      </w:r>
      <w:r w:rsidR="006836D4">
        <w:t>8</w:t>
      </w:r>
      <w:r>
        <w:t xml:space="preserve">: Urban </w:t>
      </w:r>
      <w:proofErr w:type="spellStart"/>
      <w:r>
        <w:t>Statcom</w:t>
      </w:r>
      <w:proofErr w:type="spellEnd"/>
      <w:r>
        <w:t xml:space="preserve"> project</w:t>
      </w:r>
    </w:p>
    <w:tbl>
      <w:tblPr>
        <w:tblW w:w="8613" w:type="dxa"/>
        <w:tblBorders>
          <w:top w:val="single" w:sz="4" w:space="0" w:color="auto"/>
          <w:bottom w:val="single" w:sz="4" w:space="0" w:color="auto"/>
        </w:tblBorders>
        <w:tblLayout w:type="fixed"/>
        <w:tblLook w:val="04A0"/>
      </w:tblPr>
      <w:tblGrid>
        <w:gridCol w:w="4307"/>
        <w:gridCol w:w="4306"/>
      </w:tblGrid>
      <w:tr w:rsidR="00161D16" w:rsidRPr="0068646A" w:rsidTr="00161D1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161D16" w:rsidRPr="00337C71" w:rsidRDefault="00161D16" w:rsidP="00161D16">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161D16" w:rsidRPr="00337C71" w:rsidRDefault="00161D16" w:rsidP="00161D16">
            <w:pPr>
              <w:pStyle w:val="AERtabletextheading"/>
              <w:keepNext/>
              <w:rPr>
                <w:bCs/>
                <w:sz w:val="16"/>
                <w:szCs w:val="16"/>
              </w:rPr>
            </w:pPr>
            <w:r w:rsidRPr="00337C71">
              <w:rPr>
                <w:bCs/>
                <w:sz w:val="16"/>
                <w:szCs w:val="16"/>
              </w:rPr>
              <w:t>Reason for approval</w:t>
            </w:r>
          </w:p>
        </w:tc>
      </w:tr>
      <w:tr w:rsidR="00161D16" w:rsidRPr="0068646A" w:rsidTr="00161D16">
        <w:tc>
          <w:tcPr>
            <w:tcW w:w="4307" w:type="dxa"/>
            <w:shd w:val="clear" w:color="auto" w:fill="auto"/>
            <w:noWrap/>
            <w:tcMar>
              <w:top w:w="0" w:type="dxa"/>
              <w:bottom w:w="0" w:type="dxa"/>
            </w:tcMar>
            <w:vAlign w:val="center"/>
          </w:tcPr>
          <w:p w:rsidR="00161D16" w:rsidRPr="00D8508B" w:rsidRDefault="00161D16" w:rsidP="00161D16">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161D16" w:rsidRPr="00D8508B" w:rsidRDefault="00161D16" w:rsidP="00DC6DF7">
            <w:pPr>
              <w:pStyle w:val="AERtabletext"/>
              <w:keepNext/>
            </w:pPr>
            <w:proofErr w:type="spellStart"/>
            <w:r w:rsidRPr="00D8508B">
              <w:t>Ergon</w:t>
            </w:r>
            <w:proofErr w:type="spellEnd"/>
            <w:r w:rsidRPr="00D8508B">
              <w:t xml:space="preserve"> Energy's </w:t>
            </w:r>
            <w:r w:rsidR="00DC6DF7">
              <w:t xml:space="preserve">Urban </w:t>
            </w:r>
            <w:proofErr w:type="spellStart"/>
            <w:r>
              <w:t>Statcom</w:t>
            </w:r>
            <w:proofErr w:type="spellEnd"/>
            <w:r>
              <w:t xml:space="preserve"> project </w:t>
            </w:r>
            <w:r w:rsidRPr="00D8508B">
              <w:t xml:space="preserve">is consistent with this criterion because it is a measure undertaken by </w:t>
            </w:r>
            <w:proofErr w:type="spellStart"/>
            <w:r w:rsidRPr="00D8508B">
              <w:t>Ergon</w:t>
            </w:r>
            <w:proofErr w:type="spellEnd"/>
            <w:r w:rsidRPr="00D8508B">
              <w:t xml:space="preserve"> Energy to </w:t>
            </w:r>
            <w:r>
              <w:t xml:space="preserve">manage demand through </w:t>
            </w:r>
            <w:r w:rsidR="00DC6DF7">
              <w:t>regulating the low voltage network in residential areas with high penetration areas of solar photovoltaic systems and non-linear loads.</w:t>
            </w:r>
          </w:p>
        </w:tc>
      </w:tr>
      <w:tr w:rsidR="00161D16" w:rsidRPr="0068646A" w:rsidTr="00161D16">
        <w:tc>
          <w:tcPr>
            <w:tcW w:w="4307" w:type="dxa"/>
            <w:shd w:val="clear" w:color="auto" w:fill="F8B47C"/>
            <w:noWrap/>
            <w:tcMar>
              <w:top w:w="0" w:type="dxa"/>
              <w:bottom w:w="0" w:type="dxa"/>
            </w:tcMar>
            <w:vAlign w:val="center"/>
          </w:tcPr>
          <w:p w:rsidR="00161D16" w:rsidRPr="00D8508B" w:rsidRDefault="00161D16" w:rsidP="00161D16">
            <w:pPr>
              <w:pStyle w:val="AERtabletext"/>
              <w:keepNext/>
            </w:pPr>
            <w:r w:rsidRPr="00D8508B">
              <w:t xml:space="preserve">Demand management projects or programs may be: </w:t>
            </w:r>
          </w:p>
          <w:p w:rsidR="00161D16" w:rsidRPr="00D8508B" w:rsidRDefault="00161D16" w:rsidP="00161D16">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161D16" w:rsidRPr="00D8508B" w:rsidRDefault="00161D16" w:rsidP="00161D16">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161D16" w:rsidRPr="00D8508B" w:rsidRDefault="00161D16" w:rsidP="00161D16">
            <w:pPr>
              <w:pStyle w:val="AERtabletext"/>
              <w:keepNext/>
            </w:pPr>
            <w:proofErr w:type="spellStart"/>
            <w:r w:rsidRPr="00D8508B">
              <w:t>Ergon</w:t>
            </w:r>
            <w:proofErr w:type="spellEnd"/>
            <w:r w:rsidRPr="00D8508B">
              <w:t xml:space="preserve"> Energy's </w:t>
            </w:r>
            <w:r w:rsidR="00DC6DF7">
              <w:t xml:space="preserve">Urban </w:t>
            </w:r>
            <w:proofErr w:type="spellStart"/>
            <w:r>
              <w:t>Statcom</w:t>
            </w:r>
            <w:proofErr w:type="spellEnd"/>
            <w:r>
              <w:t xml:space="preserve"> project </w:t>
            </w:r>
            <w:r w:rsidRPr="00D8508B">
              <w:t xml:space="preserve">is consistent </w:t>
            </w:r>
            <w:r>
              <w:t xml:space="preserve">with this criterion because it aims to reduce demand for standard control services across </w:t>
            </w:r>
            <w:proofErr w:type="spellStart"/>
            <w:r>
              <w:t>Ergon</w:t>
            </w:r>
            <w:proofErr w:type="spellEnd"/>
            <w:r>
              <w:t xml:space="preserve"> Energy’s </w:t>
            </w:r>
            <w:r w:rsidR="00DC6DF7">
              <w:t xml:space="preserve">urban residential </w:t>
            </w:r>
            <w:r>
              <w:t xml:space="preserve">network. </w:t>
            </w:r>
          </w:p>
          <w:p w:rsidR="00161D16" w:rsidRPr="00D8508B" w:rsidRDefault="00161D16" w:rsidP="00161D16">
            <w:pPr>
              <w:pStyle w:val="AERtabletext"/>
              <w:keepNext/>
            </w:pPr>
          </w:p>
          <w:p w:rsidR="00161D16" w:rsidRPr="00D8508B" w:rsidRDefault="00161D16" w:rsidP="00161D16">
            <w:pPr>
              <w:pStyle w:val="AERtabletext"/>
              <w:keepNext/>
            </w:pPr>
          </w:p>
          <w:p w:rsidR="00161D16" w:rsidRPr="00D8508B" w:rsidRDefault="00161D16" w:rsidP="00161D16">
            <w:pPr>
              <w:pStyle w:val="AERtabletext"/>
              <w:keepNext/>
            </w:pPr>
          </w:p>
          <w:p w:rsidR="00161D16" w:rsidRPr="00D8508B" w:rsidRDefault="00161D16" w:rsidP="00161D16">
            <w:pPr>
              <w:pStyle w:val="AERtabletext"/>
              <w:keepNext/>
            </w:pPr>
          </w:p>
          <w:p w:rsidR="00161D16" w:rsidRPr="00D8508B" w:rsidRDefault="00161D16" w:rsidP="00161D16">
            <w:pPr>
              <w:pStyle w:val="AERtabletext"/>
              <w:keepNext/>
            </w:pPr>
          </w:p>
        </w:tc>
      </w:tr>
      <w:tr w:rsidR="00161D16" w:rsidRPr="0068646A" w:rsidTr="00161D16">
        <w:tc>
          <w:tcPr>
            <w:tcW w:w="4307" w:type="dxa"/>
            <w:shd w:val="clear" w:color="auto" w:fill="auto"/>
            <w:noWrap/>
            <w:tcMar>
              <w:top w:w="0" w:type="dxa"/>
              <w:bottom w:w="0" w:type="dxa"/>
            </w:tcMar>
            <w:vAlign w:val="center"/>
          </w:tcPr>
          <w:p w:rsidR="00161D16" w:rsidRPr="00D8508B" w:rsidRDefault="00161D16" w:rsidP="00161D16">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161D16" w:rsidRPr="00D8508B" w:rsidRDefault="00161D16" w:rsidP="00161D16">
            <w:pPr>
              <w:pStyle w:val="AERtabletext"/>
              <w:keepNext/>
            </w:pPr>
            <w:proofErr w:type="spellStart"/>
            <w:r w:rsidRPr="00D8508B">
              <w:t>Ergon</w:t>
            </w:r>
            <w:proofErr w:type="spellEnd"/>
            <w:r w:rsidRPr="00D8508B">
              <w:t xml:space="preserve"> Energy's </w:t>
            </w:r>
            <w:r w:rsidR="00DC6DF7">
              <w:t xml:space="preserve">Urban </w:t>
            </w:r>
            <w:proofErr w:type="spellStart"/>
            <w:r>
              <w:t>Statcom</w:t>
            </w:r>
            <w:proofErr w:type="spellEnd"/>
            <w:r>
              <w:t xml:space="preserve"> project </w:t>
            </w:r>
            <w:r w:rsidRPr="00D8508B">
              <w:t xml:space="preserve">is consistent with this criterion because it is designed to </w:t>
            </w:r>
            <w:r>
              <w:t>explore potentially efficient demand management technology</w:t>
            </w:r>
            <w:r w:rsidRPr="00D8508B">
              <w:t>.</w:t>
            </w:r>
          </w:p>
          <w:p w:rsidR="00161D16" w:rsidRPr="00D8508B" w:rsidRDefault="00161D16" w:rsidP="00161D16">
            <w:pPr>
              <w:pStyle w:val="AERtabletext"/>
              <w:keepNext/>
            </w:pPr>
          </w:p>
        </w:tc>
      </w:tr>
      <w:tr w:rsidR="00161D16" w:rsidRPr="0068646A" w:rsidTr="00161D16">
        <w:tc>
          <w:tcPr>
            <w:tcW w:w="4307" w:type="dxa"/>
            <w:shd w:val="clear" w:color="auto" w:fill="F8B47C"/>
            <w:noWrap/>
            <w:tcMar>
              <w:top w:w="0" w:type="dxa"/>
              <w:bottom w:w="0" w:type="dxa"/>
            </w:tcMar>
            <w:vAlign w:val="center"/>
          </w:tcPr>
          <w:p w:rsidR="00161D16" w:rsidRPr="00D8508B" w:rsidRDefault="00161D16" w:rsidP="00161D16">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161D16" w:rsidRPr="00D8508B" w:rsidRDefault="00161D16" w:rsidP="00161D16">
            <w:pPr>
              <w:pStyle w:val="AERtabletext"/>
              <w:keepNext/>
            </w:pPr>
            <w:proofErr w:type="spellStart"/>
            <w:r w:rsidRPr="00D8508B">
              <w:t>Ergon</w:t>
            </w:r>
            <w:proofErr w:type="spellEnd"/>
            <w:r w:rsidRPr="00D8508B">
              <w:t xml:space="preserve"> Energy's </w:t>
            </w:r>
            <w:r w:rsidR="002C6F0E">
              <w:t xml:space="preserve">Urban </w:t>
            </w:r>
            <w:proofErr w:type="spellStart"/>
            <w:r>
              <w:t>Statcom</w:t>
            </w:r>
            <w:proofErr w:type="spellEnd"/>
            <w:r>
              <w:t xml:space="preserve"> project </w:t>
            </w:r>
            <w:r w:rsidRPr="00D8508B">
              <w:t>is non-tariff based.</w:t>
            </w:r>
          </w:p>
        </w:tc>
      </w:tr>
      <w:tr w:rsidR="00161D16" w:rsidRPr="0068646A" w:rsidTr="00161D16">
        <w:tc>
          <w:tcPr>
            <w:tcW w:w="4307" w:type="dxa"/>
            <w:shd w:val="clear" w:color="auto" w:fill="auto"/>
            <w:noWrap/>
            <w:tcMar>
              <w:top w:w="0" w:type="dxa"/>
              <w:bottom w:w="0" w:type="dxa"/>
            </w:tcMar>
            <w:vAlign w:val="center"/>
          </w:tcPr>
          <w:p w:rsidR="00161D16" w:rsidRPr="00D8508B" w:rsidRDefault="00161D16" w:rsidP="00161D16">
            <w:pPr>
              <w:pStyle w:val="AERtabletext"/>
              <w:keepNext/>
            </w:pPr>
            <w:r w:rsidRPr="00D8508B">
              <w:t xml:space="preserve">Costs recovered under this scheme: </w:t>
            </w:r>
          </w:p>
          <w:p w:rsidR="00161D16" w:rsidRPr="00D8508B" w:rsidRDefault="00161D16" w:rsidP="00161D16">
            <w:pPr>
              <w:pStyle w:val="AERtabletext"/>
              <w:keepNext/>
            </w:pPr>
            <w:r w:rsidRPr="00D8508B">
              <w:t xml:space="preserve">a. must not be recoverable under any other jurisdictional incentive scheme </w:t>
            </w:r>
          </w:p>
          <w:p w:rsidR="00161D16" w:rsidRPr="00D8508B" w:rsidRDefault="00161D16" w:rsidP="00161D16">
            <w:pPr>
              <w:pStyle w:val="AERtabletext"/>
              <w:keepNext/>
            </w:pPr>
            <w:r w:rsidRPr="00D8508B">
              <w:t xml:space="preserve">b. must not be recoverable under any other state or Australian Government scheme </w:t>
            </w:r>
          </w:p>
          <w:p w:rsidR="00161D16" w:rsidRPr="00D8508B" w:rsidRDefault="00161D16" w:rsidP="00161D16">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161D16" w:rsidRPr="00D8508B" w:rsidRDefault="00161D16" w:rsidP="00161D16">
            <w:pPr>
              <w:pStyle w:val="AERtabletext"/>
              <w:keepNext/>
            </w:pPr>
            <w:proofErr w:type="spellStart"/>
            <w:r w:rsidRPr="00D8508B">
              <w:t>Ergon</w:t>
            </w:r>
            <w:proofErr w:type="spellEnd"/>
            <w:r w:rsidRPr="00D8508B">
              <w:t xml:space="preserve"> Energy's DMIA report for the </w:t>
            </w:r>
            <w:r w:rsidR="00DC6DF7">
              <w:t>Urban</w:t>
            </w:r>
            <w:r>
              <w:t xml:space="preserve"> </w:t>
            </w:r>
            <w:proofErr w:type="spellStart"/>
            <w:r>
              <w:t>Statcom</w:t>
            </w:r>
            <w:proofErr w:type="spellEnd"/>
            <w:r>
              <w:t xml:space="preserve"> project </w:t>
            </w:r>
            <w:r w:rsidRPr="00D8508B">
              <w:t>contains a statement to this effect.</w:t>
            </w:r>
          </w:p>
          <w:p w:rsidR="00161D16" w:rsidRPr="00D8508B" w:rsidRDefault="00161D16" w:rsidP="00161D16">
            <w:pPr>
              <w:pStyle w:val="AERtabletext"/>
              <w:keepNext/>
            </w:pPr>
          </w:p>
          <w:p w:rsidR="00161D16" w:rsidRPr="00D8508B" w:rsidRDefault="00161D16" w:rsidP="00161D16">
            <w:pPr>
              <w:pStyle w:val="AERtabletext"/>
              <w:keepNext/>
            </w:pPr>
          </w:p>
          <w:p w:rsidR="00161D16" w:rsidRPr="00D8508B" w:rsidRDefault="00161D16" w:rsidP="00161D16">
            <w:pPr>
              <w:pStyle w:val="AERtabletext"/>
              <w:keepNext/>
            </w:pPr>
          </w:p>
          <w:p w:rsidR="00161D16" w:rsidRPr="00D8508B" w:rsidRDefault="00161D16" w:rsidP="00161D16">
            <w:pPr>
              <w:pStyle w:val="AERtabletext"/>
              <w:keepNext/>
            </w:pPr>
          </w:p>
          <w:p w:rsidR="00161D16" w:rsidRPr="00D8508B" w:rsidRDefault="00161D16" w:rsidP="00161D16">
            <w:pPr>
              <w:pStyle w:val="AERtabletext"/>
              <w:keepNext/>
            </w:pPr>
          </w:p>
          <w:p w:rsidR="00161D16" w:rsidRPr="00D8508B" w:rsidRDefault="00161D16" w:rsidP="00161D16">
            <w:pPr>
              <w:pStyle w:val="AERtabletext"/>
              <w:keepNext/>
            </w:pPr>
          </w:p>
        </w:tc>
      </w:tr>
      <w:tr w:rsidR="00161D16" w:rsidRPr="0068646A" w:rsidTr="00161D16">
        <w:tc>
          <w:tcPr>
            <w:tcW w:w="4307" w:type="dxa"/>
            <w:shd w:val="clear" w:color="auto" w:fill="F8B47C"/>
            <w:noWrap/>
            <w:tcMar>
              <w:top w:w="0" w:type="dxa"/>
              <w:bottom w:w="0" w:type="dxa"/>
            </w:tcMar>
            <w:vAlign w:val="center"/>
          </w:tcPr>
          <w:p w:rsidR="00161D16" w:rsidRPr="00D8508B" w:rsidRDefault="00161D16" w:rsidP="00161D16">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161D16" w:rsidRPr="00D8508B" w:rsidRDefault="00161D16" w:rsidP="00161D16">
            <w:pPr>
              <w:pStyle w:val="AERtabletext"/>
              <w:keepNext/>
            </w:pPr>
          </w:p>
        </w:tc>
        <w:tc>
          <w:tcPr>
            <w:tcW w:w="4306" w:type="dxa"/>
            <w:shd w:val="clear" w:color="auto" w:fill="F8B47C"/>
            <w:noWrap/>
            <w:tcMar>
              <w:top w:w="0" w:type="dxa"/>
              <w:bottom w:w="0" w:type="dxa"/>
            </w:tcMar>
            <w:vAlign w:val="center"/>
          </w:tcPr>
          <w:p w:rsidR="00161D16" w:rsidRPr="00D8508B" w:rsidRDefault="00161D16" w:rsidP="00161D16">
            <w:pPr>
              <w:pStyle w:val="AERtabletext"/>
              <w:keepNext/>
            </w:pPr>
            <w:proofErr w:type="spellStart"/>
            <w:r w:rsidRPr="00D8508B">
              <w:t>Ergon</w:t>
            </w:r>
            <w:proofErr w:type="spellEnd"/>
            <w:r w:rsidRPr="00D8508B">
              <w:t xml:space="preserve"> Energy has claimed DMIA expenditure for the </w:t>
            </w:r>
            <w:r w:rsidR="00DC6DF7">
              <w:t xml:space="preserve">Urban </w:t>
            </w:r>
            <w:proofErr w:type="spellStart"/>
            <w:r>
              <w:t>Statcom</w:t>
            </w:r>
            <w:proofErr w:type="spellEnd"/>
            <w:r>
              <w:t xml:space="preserve"> project </w:t>
            </w:r>
            <w:r w:rsidRPr="00D8508B">
              <w:t xml:space="preserve">as </w:t>
            </w:r>
            <w:proofErr w:type="spellStart"/>
            <w:r w:rsidRPr="00D8508B">
              <w:t>opex</w:t>
            </w:r>
            <w:proofErr w:type="spellEnd"/>
            <w:r w:rsidRPr="00D8508B">
              <w:t>.</w:t>
            </w:r>
          </w:p>
          <w:p w:rsidR="00161D16" w:rsidRPr="00D8508B" w:rsidRDefault="00161D16" w:rsidP="00161D16">
            <w:pPr>
              <w:pStyle w:val="AERtabletext"/>
              <w:keepNext/>
            </w:pPr>
          </w:p>
        </w:tc>
      </w:tr>
    </w:tbl>
    <w:p w:rsidR="00161D16" w:rsidRDefault="00161D16" w:rsidP="00161D16">
      <w:pPr>
        <w:pStyle w:val="AERheading4"/>
      </w:pPr>
    </w:p>
    <w:p w:rsidR="0067350F" w:rsidRDefault="00161D16" w:rsidP="0067350F">
      <w:pPr>
        <w:pStyle w:val="AERheading4"/>
      </w:pPr>
      <w:r>
        <w:br w:type="page"/>
      </w:r>
      <w:r w:rsidR="0067350F">
        <w:lastRenderedPageBreak/>
        <w:t>Table A.</w:t>
      </w:r>
      <w:r w:rsidR="006836D4">
        <w:t>20</w:t>
      </w:r>
      <w:r w:rsidR="0067350F">
        <w:tab/>
        <w:t>A</w:t>
      </w:r>
      <w:r w:rsidR="0067350F" w:rsidRPr="0068646A">
        <w:t xml:space="preserve">ER assessment of </w:t>
      </w:r>
      <w:proofErr w:type="spellStart"/>
      <w:r w:rsidR="0067350F">
        <w:t>Ergon</w:t>
      </w:r>
      <w:proofErr w:type="spellEnd"/>
      <w:r w:rsidR="0067350F">
        <w:t xml:space="preserve"> Energy's DMIA expenditure 2011</w:t>
      </w:r>
      <w:r w:rsidR="0067350F" w:rsidRPr="0068646A">
        <w:t>–1</w:t>
      </w:r>
      <w:r w:rsidR="0067350F">
        <w:t>2</w:t>
      </w:r>
    </w:p>
    <w:p w:rsidR="0067350F" w:rsidRPr="00A15FDA" w:rsidRDefault="0067350F" w:rsidP="0067350F">
      <w:pPr>
        <w:pStyle w:val="AERtabletextheading"/>
      </w:pPr>
      <w:r>
        <w:t xml:space="preserve">Project 9: SWER </w:t>
      </w:r>
      <w:proofErr w:type="spellStart"/>
      <w:r>
        <w:t>Statcom</w:t>
      </w:r>
      <w:proofErr w:type="spellEnd"/>
      <w:r>
        <w:t xml:space="preserve"> project</w:t>
      </w:r>
    </w:p>
    <w:tbl>
      <w:tblPr>
        <w:tblW w:w="8613" w:type="dxa"/>
        <w:tblBorders>
          <w:top w:val="single" w:sz="4" w:space="0" w:color="auto"/>
          <w:bottom w:val="single" w:sz="4" w:space="0" w:color="auto"/>
        </w:tblBorders>
        <w:tblLayout w:type="fixed"/>
        <w:tblLook w:val="04A0"/>
      </w:tblPr>
      <w:tblGrid>
        <w:gridCol w:w="4307"/>
        <w:gridCol w:w="4306"/>
      </w:tblGrid>
      <w:tr w:rsidR="0067350F" w:rsidRPr="0068646A" w:rsidTr="0067350F">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7350F" w:rsidRPr="00337C71" w:rsidRDefault="0067350F" w:rsidP="0067350F">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7350F" w:rsidRPr="00337C71" w:rsidRDefault="0067350F" w:rsidP="0067350F">
            <w:pPr>
              <w:pStyle w:val="AERtabletextheading"/>
              <w:keepNext/>
              <w:rPr>
                <w:bCs/>
                <w:sz w:val="16"/>
                <w:szCs w:val="16"/>
              </w:rPr>
            </w:pPr>
            <w:r w:rsidRPr="00337C71">
              <w:rPr>
                <w:bCs/>
                <w:sz w:val="16"/>
                <w:szCs w:val="16"/>
              </w:rPr>
              <w:t>Reason for approval</w:t>
            </w:r>
          </w:p>
        </w:tc>
      </w:tr>
      <w:tr w:rsidR="0067350F" w:rsidRPr="0068646A" w:rsidTr="0067350F">
        <w:tc>
          <w:tcPr>
            <w:tcW w:w="4307" w:type="dxa"/>
            <w:shd w:val="clear" w:color="auto" w:fill="auto"/>
            <w:noWrap/>
            <w:tcMar>
              <w:top w:w="0" w:type="dxa"/>
              <w:bottom w:w="0" w:type="dxa"/>
            </w:tcMar>
            <w:vAlign w:val="center"/>
          </w:tcPr>
          <w:p w:rsidR="0067350F" w:rsidRPr="00D8508B" w:rsidRDefault="0067350F" w:rsidP="0067350F">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67350F" w:rsidRPr="00D8508B" w:rsidRDefault="0067350F" w:rsidP="00693AEA">
            <w:pPr>
              <w:pStyle w:val="AERtabletext"/>
              <w:keepNext/>
            </w:pPr>
            <w:proofErr w:type="spellStart"/>
            <w:r w:rsidRPr="00D8508B">
              <w:t>Ergon</w:t>
            </w:r>
            <w:proofErr w:type="spellEnd"/>
            <w:r w:rsidRPr="00D8508B">
              <w:t xml:space="preserve"> Energy's </w:t>
            </w:r>
            <w:r>
              <w:t xml:space="preserve">SWER </w:t>
            </w:r>
            <w:proofErr w:type="spellStart"/>
            <w:r>
              <w:t>Statcom</w:t>
            </w:r>
            <w:proofErr w:type="spellEnd"/>
            <w:r>
              <w:t xml:space="preserve"> project </w:t>
            </w:r>
            <w:r w:rsidRPr="00D8508B">
              <w:t xml:space="preserve">is consistent with this criterion because it is a measure undertaken by </w:t>
            </w:r>
            <w:proofErr w:type="spellStart"/>
            <w:r w:rsidRPr="00D8508B">
              <w:t>Ergon</w:t>
            </w:r>
            <w:proofErr w:type="spellEnd"/>
            <w:r w:rsidRPr="00D8508B">
              <w:t xml:space="preserve"> Energy to</w:t>
            </w:r>
            <w:r w:rsidR="00693AEA">
              <w:t xml:space="preserve"> assess the unit’s performance and ability on SWER networks to provide reactive power support and assist with network voltage management</w:t>
            </w:r>
            <w:r w:rsidRPr="00D8508B">
              <w:t>.</w:t>
            </w:r>
          </w:p>
        </w:tc>
      </w:tr>
      <w:tr w:rsidR="0067350F" w:rsidRPr="0068646A" w:rsidTr="0067350F">
        <w:tc>
          <w:tcPr>
            <w:tcW w:w="4307" w:type="dxa"/>
            <w:shd w:val="clear" w:color="auto" w:fill="F8B47C"/>
            <w:noWrap/>
            <w:tcMar>
              <w:top w:w="0" w:type="dxa"/>
              <w:bottom w:w="0" w:type="dxa"/>
            </w:tcMar>
            <w:vAlign w:val="center"/>
          </w:tcPr>
          <w:p w:rsidR="0067350F" w:rsidRPr="00D8508B" w:rsidRDefault="0067350F" w:rsidP="0067350F">
            <w:pPr>
              <w:pStyle w:val="AERtabletext"/>
              <w:keepNext/>
            </w:pPr>
            <w:r w:rsidRPr="00D8508B">
              <w:t xml:space="preserve">Demand management projects or programs may be: </w:t>
            </w:r>
          </w:p>
          <w:p w:rsidR="0067350F" w:rsidRPr="00D8508B" w:rsidRDefault="0067350F" w:rsidP="0067350F">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67350F" w:rsidRPr="00D8508B" w:rsidRDefault="0067350F" w:rsidP="0067350F">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67350F" w:rsidRPr="00D8508B" w:rsidRDefault="0067350F" w:rsidP="0067350F">
            <w:pPr>
              <w:pStyle w:val="AERtabletext"/>
              <w:keepNext/>
            </w:pPr>
            <w:proofErr w:type="spellStart"/>
            <w:r w:rsidRPr="00D8508B">
              <w:t>Ergon</w:t>
            </w:r>
            <w:proofErr w:type="spellEnd"/>
            <w:r w:rsidRPr="00D8508B">
              <w:t xml:space="preserve"> Energy's </w:t>
            </w:r>
            <w:r>
              <w:t xml:space="preserve">SWER </w:t>
            </w:r>
            <w:proofErr w:type="spellStart"/>
            <w:r>
              <w:t>Statcom</w:t>
            </w:r>
            <w:proofErr w:type="spellEnd"/>
            <w:r>
              <w:t xml:space="preserve"> project </w:t>
            </w:r>
            <w:r w:rsidRPr="00D8508B">
              <w:t xml:space="preserve">is consistent </w:t>
            </w:r>
            <w:r>
              <w:t xml:space="preserve">with this criterion because it aims to reduce demand for standard control services across </w:t>
            </w:r>
            <w:proofErr w:type="spellStart"/>
            <w:r>
              <w:t>Ergon</w:t>
            </w:r>
            <w:proofErr w:type="spellEnd"/>
            <w:r>
              <w:t xml:space="preserve"> Energy’s </w:t>
            </w:r>
            <w:r w:rsidR="00693AEA">
              <w:t>SWER network</w:t>
            </w:r>
            <w:r>
              <w:t xml:space="preserve">. </w:t>
            </w:r>
          </w:p>
          <w:p w:rsidR="0067350F" w:rsidRPr="00D8508B" w:rsidRDefault="0067350F" w:rsidP="0067350F">
            <w:pPr>
              <w:pStyle w:val="AERtabletext"/>
              <w:keepNext/>
            </w:pPr>
          </w:p>
          <w:p w:rsidR="0067350F" w:rsidRPr="00D8508B" w:rsidRDefault="0067350F" w:rsidP="0067350F">
            <w:pPr>
              <w:pStyle w:val="AERtabletext"/>
              <w:keepNext/>
            </w:pPr>
          </w:p>
          <w:p w:rsidR="0067350F" w:rsidRPr="00D8508B" w:rsidRDefault="0067350F" w:rsidP="0067350F">
            <w:pPr>
              <w:pStyle w:val="AERtabletext"/>
              <w:keepNext/>
            </w:pPr>
          </w:p>
          <w:p w:rsidR="0067350F" w:rsidRPr="00D8508B" w:rsidRDefault="0067350F" w:rsidP="0067350F">
            <w:pPr>
              <w:pStyle w:val="AERtabletext"/>
              <w:keepNext/>
            </w:pPr>
          </w:p>
          <w:p w:rsidR="0067350F" w:rsidRPr="00D8508B" w:rsidRDefault="0067350F" w:rsidP="0067350F">
            <w:pPr>
              <w:pStyle w:val="AERtabletext"/>
              <w:keepNext/>
            </w:pPr>
          </w:p>
        </w:tc>
      </w:tr>
      <w:tr w:rsidR="0067350F" w:rsidRPr="0068646A" w:rsidTr="0067350F">
        <w:tc>
          <w:tcPr>
            <w:tcW w:w="4307" w:type="dxa"/>
            <w:shd w:val="clear" w:color="auto" w:fill="auto"/>
            <w:noWrap/>
            <w:tcMar>
              <w:top w:w="0" w:type="dxa"/>
              <w:bottom w:w="0" w:type="dxa"/>
            </w:tcMar>
            <w:vAlign w:val="center"/>
          </w:tcPr>
          <w:p w:rsidR="0067350F" w:rsidRPr="00D8508B" w:rsidRDefault="0067350F" w:rsidP="0067350F">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67350F" w:rsidRPr="00D8508B" w:rsidRDefault="0067350F" w:rsidP="0067350F">
            <w:pPr>
              <w:pStyle w:val="AERtabletext"/>
              <w:keepNext/>
            </w:pPr>
            <w:proofErr w:type="spellStart"/>
            <w:r w:rsidRPr="00D8508B">
              <w:t>Ergon</w:t>
            </w:r>
            <w:proofErr w:type="spellEnd"/>
            <w:r w:rsidRPr="00D8508B">
              <w:t xml:space="preserve"> Energy's </w:t>
            </w:r>
            <w:r>
              <w:t xml:space="preserve">SWER </w:t>
            </w:r>
            <w:proofErr w:type="spellStart"/>
            <w:r>
              <w:t>Statcom</w:t>
            </w:r>
            <w:proofErr w:type="spellEnd"/>
            <w:r>
              <w:t xml:space="preserve"> project </w:t>
            </w:r>
            <w:r w:rsidRPr="00D8508B">
              <w:t xml:space="preserve">is consistent with this criterion because it is designed to </w:t>
            </w:r>
            <w:r>
              <w:t>explore potentially efficient demand management technology</w:t>
            </w:r>
            <w:r w:rsidRPr="00D8508B">
              <w:t>.</w:t>
            </w:r>
          </w:p>
          <w:p w:rsidR="0067350F" w:rsidRPr="00D8508B" w:rsidRDefault="0067350F" w:rsidP="0067350F">
            <w:pPr>
              <w:pStyle w:val="AERtabletext"/>
              <w:keepNext/>
            </w:pPr>
          </w:p>
        </w:tc>
      </w:tr>
      <w:tr w:rsidR="0067350F" w:rsidRPr="0068646A" w:rsidTr="0067350F">
        <w:tc>
          <w:tcPr>
            <w:tcW w:w="4307" w:type="dxa"/>
            <w:shd w:val="clear" w:color="auto" w:fill="F8B47C"/>
            <w:noWrap/>
            <w:tcMar>
              <w:top w:w="0" w:type="dxa"/>
              <w:bottom w:w="0" w:type="dxa"/>
            </w:tcMar>
            <w:vAlign w:val="center"/>
          </w:tcPr>
          <w:p w:rsidR="0067350F" w:rsidRPr="00D8508B" w:rsidRDefault="0067350F" w:rsidP="0067350F">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67350F" w:rsidRPr="00D8508B" w:rsidRDefault="0067350F" w:rsidP="0067350F">
            <w:pPr>
              <w:pStyle w:val="AERtabletext"/>
              <w:keepNext/>
            </w:pPr>
            <w:proofErr w:type="spellStart"/>
            <w:r w:rsidRPr="00D8508B">
              <w:t>Ergon</w:t>
            </w:r>
            <w:proofErr w:type="spellEnd"/>
            <w:r w:rsidRPr="00D8508B">
              <w:t xml:space="preserve"> Energy's </w:t>
            </w:r>
            <w:r>
              <w:t xml:space="preserve">SWER </w:t>
            </w:r>
            <w:proofErr w:type="spellStart"/>
            <w:r>
              <w:t>Statcom</w:t>
            </w:r>
            <w:proofErr w:type="spellEnd"/>
            <w:r>
              <w:t xml:space="preserve"> project </w:t>
            </w:r>
            <w:r w:rsidRPr="00D8508B">
              <w:t>is non-tariff based.</w:t>
            </w:r>
          </w:p>
        </w:tc>
      </w:tr>
      <w:tr w:rsidR="0067350F" w:rsidRPr="0068646A" w:rsidTr="0067350F">
        <w:tc>
          <w:tcPr>
            <w:tcW w:w="4307" w:type="dxa"/>
            <w:shd w:val="clear" w:color="auto" w:fill="auto"/>
            <w:noWrap/>
            <w:tcMar>
              <w:top w:w="0" w:type="dxa"/>
              <w:bottom w:w="0" w:type="dxa"/>
            </w:tcMar>
            <w:vAlign w:val="center"/>
          </w:tcPr>
          <w:p w:rsidR="0067350F" w:rsidRPr="00D8508B" w:rsidRDefault="0067350F" w:rsidP="0067350F">
            <w:pPr>
              <w:pStyle w:val="AERtabletext"/>
              <w:keepNext/>
            </w:pPr>
            <w:r w:rsidRPr="00D8508B">
              <w:t xml:space="preserve">Costs recovered under this scheme: </w:t>
            </w:r>
          </w:p>
          <w:p w:rsidR="0067350F" w:rsidRPr="00D8508B" w:rsidRDefault="0067350F" w:rsidP="0067350F">
            <w:pPr>
              <w:pStyle w:val="AERtabletext"/>
              <w:keepNext/>
            </w:pPr>
            <w:r w:rsidRPr="00D8508B">
              <w:t xml:space="preserve">a. must not be recoverable under any other jurisdictional incentive scheme </w:t>
            </w:r>
          </w:p>
          <w:p w:rsidR="0067350F" w:rsidRPr="00D8508B" w:rsidRDefault="0067350F" w:rsidP="0067350F">
            <w:pPr>
              <w:pStyle w:val="AERtabletext"/>
              <w:keepNext/>
            </w:pPr>
            <w:r w:rsidRPr="00D8508B">
              <w:t xml:space="preserve">b. must not be recoverable under any other state or Australian Government scheme </w:t>
            </w:r>
          </w:p>
          <w:p w:rsidR="0067350F" w:rsidRPr="00D8508B" w:rsidRDefault="0067350F" w:rsidP="0067350F">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67350F" w:rsidRPr="00D8508B" w:rsidRDefault="0067350F" w:rsidP="0067350F">
            <w:pPr>
              <w:pStyle w:val="AERtabletext"/>
              <w:keepNext/>
            </w:pPr>
            <w:proofErr w:type="spellStart"/>
            <w:r w:rsidRPr="00D8508B">
              <w:t>Ergon</w:t>
            </w:r>
            <w:proofErr w:type="spellEnd"/>
            <w:r w:rsidRPr="00D8508B">
              <w:t xml:space="preserve"> Energy's DMIA report for the </w:t>
            </w:r>
            <w:r>
              <w:t xml:space="preserve">SWER </w:t>
            </w:r>
            <w:proofErr w:type="spellStart"/>
            <w:r>
              <w:t>Statcom</w:t>
            </w:r>
            <w:proofErr w:type="spellEnd"/>
            <w:r>
              <w:t xml:space="preserve"> project </w:t>
            </w:r>
            <w:r w:rsidRPr="00D8508B">
              <w:t>contains a statement to this effect.</w:t>
            </w:r>
          </w:p>
          <w:p w:rsidR="0067350F" w:rsidRPr="00D8508B" w:rsidRDefault="0067350F" w:rsidP="0067350F">
            <w:pPr>
              <w:pStyle w:val="AERtabletext"/>
              <w:keepNext/>
            </w:pPr>
          </w:p>
          <w:p w:rsidR="0067350F" w:rsidRPr="00D8508B" w:rsidRDefault="0067350F" w:rsidP="0067350F">
            <w:pPr>
              <w:pStyle w:val="AERtabletext"/>
              <w:keepNext/>
            </w:pPr>
          </w:p>
          <w:p w:rsidR="0067350F" w:rsidRPr="00D8508B" w:rsidRDefault="0067350F" w:rsidP="0067350F">
            <w:pPr>
              <w:pStyle w:val="AERtabletext"/>
              <w:keepNext/>
            </w:pPr>
          </w:p>
          <w:p w:rsidR="0067350F" w:rsidRPr="00D8508B" w:rsidRDefault="0067350F" w:rsidP="0067350F">
            <w:pPr>
              <w:pStyle w:val="AERtabletext"/>
              <w:keepNext/>
            </w:pPr>
          </w:p>
          <w:p w:rsidR="0067350F" w:rsidRPr="00D8508B" w:rsidRDefault="0067350F" w:rsidP="0067350F">
            <w:pPr>
              <w:pStyle w:val="AERtabletext"/>
              <w:keepNext/>
            </w:pPr>
          </w:p>
          <w:p w:rsidR="0067350F" w:rsidRPr="00D8508B" w:rsidRDefault="0067350F" w:rsidP="0067350F">
            <w:pPr>
              <w:pStyle w:val="AERtabletext"/>
              <w:keepNext/>
            </w:pPr>
          </w:p>
        </w:tc>
      </w:tr>
      <w:tr w:rsidR="0067350F" w:rsidRPr="0068646A" w:rsidTr="0067350F">
        <w:tc>
          <w:tcPr>
            <w:tcW w:w="4307" w:type="dxa"/>
            <w:shd w:val="clear" w:color="auto" w:fill="F8B47C"/>
            <w:noWrap/>
            <w:tcMar>
              <w:top w:w="0" w:type="dxa"/>
              <w:bottom w:w="0" w:type="dxa"/>
            </w:tcMar>
            <w:vAlign w:val="center"/>
          </w:tcPr>
          <w:p w:rsidR="0067350F" w:rsidRPr="00D8508B" w:rsidRDefault="0067350F" w:rsidP="0067350F">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67350F" w:rsidRPr="00D8508B" w:rsidRDefault="0067350F" w:rsidP="0067350F">
            <w:pPr>
              <w:pStyle w:val="AERtabletext"/>
              <w:keepNext/>
            </w:pPr>
          </w:p>
        </w:tc>
        <w:tc>
          <w:tcPr>
            <w:tcW w:w="4306" w:type="dxa"/>
            <w:shd w:val="clear" w:color="auto" w:fill="F8B47C"/>
            <w:noWrap/>
            <w:tcMar>
              <w:top w:w="0" w:type="dxa"/>
              <w:bottom w:w="0" w:type="dxa"/>
            </w:tcMar>
            <w:vAlign w:val="center"/>
          </w:tcPr>
          <w:p w:rsidR="0067350F" w:rsidRPr="00D8508B" w:rsidRDefault="0067350F" w:rsidP="0067350F">
            <w:pPr>
              <w:pStyle w:val="AERtabletext"/>
              <w:keepNext/>
            </w:pPr>
            <w:proofErr w:type="spellStart"/>
            <w:r w:rsidRPr="00D8508B">
              <w:t>Ergon</w:t>
            </w:r>
            <w:proofErr w:type="spellEnd"/>
            <w:r w:rsidRPr="00D8508B">
              <w:t xml:space="preserve"> Energy has claimed DMIA expenditure for the </w:t>
            </w:r>
            <w:r>
              <w:t xml:space="preserve">SWER </w:t>
            </w:r>
            <w:proofErr w:type="spellStart"/>
            <w:r>
              <w:t>Statcom</w:t>
            </w:r>
            <w:proofErr w:type="spellEnd"/>
            <w:r>
              <w:t xml:space="preserve"> project </w:t>
            </w:r>
            <w:r w:rsidRPr="00D8508B">
              <w:t xml:space="preserve">as </w:t>
            </w:r>
            <w:proofErr w:type="spellStart"/>
            <w:r w:rsidRPr="00D8508B">
              <w:t>opex</w:t>
            </w:r>
            <w:proofErr w:type="spellEnd"/>
            <w:r w:rsidRPr="00D8508B">
              <w:t>.</w:t>
            </w:r>
          </w:p>
          <w:p w:rsidR="0067350F" w:rsidRPr="00D8508B" w:rsidRDefault="0067350F" w:rsidP="0067350F">
            <w:pPr>
              <w:pStyle w:val="AERtabletext"/>
              <w:keepNext/>
            </w:pPr>
          </w:p>
        </w:tc>
      </w:tr>
    </w:tbl>
    <w:p w:rsidR="0067350F" w:rsidRDefault="0067350F" w:rsidP="0067350F">
      <w:pPr>
        <w:pStyle w:val="AERheading4"/>
      </w:pPr>
    </w:p>
    <w:p w:rsidR="00396992" w:rsidRDefault="0067350F" w:rsidP="00396992">
      <w:pPr>
        <w:pStyle w:val="AERheading4"/>
      </w:pPr>
      <w:r>
        <w:br w:type="page"/>
      </w:r>
      <w:r w:rsidR="006836D4">
        <w:lastRenderedPageBreak/>
        <w:t>Table A.21</w:t>
      </w:r>
      <w:r w:rsidR="00396992">
        <w:tab/>
        <w:t>A</w:t>
      </w:r>
      <w:r w:rsidR="00396992" w:rsidRPr="0068646A">
        <w:t xml:space="preserve">ER assessment of </w:t>
      </w:r>
      <w:proofErr w:type="spellStart"/>
      <w:r w:rsidR="00396992">
        <w:t>Ergon</w:t>
      </w:r>
      <w:proofErr w:type="spellEnd"/>
      <w:r w:rsidR="00396992">
        <w:t xml:space="preserve"> Energy's DMIA expenditure 2011</w:t>
      </w:r>
      <w:r w:rsidR="00396992" w:rsidRPr="0068646A">
        <w:t>–1</w:t>
      </w:r>
      <w:r w:rsidR="00396992">
        <w:t>2</w:t>
      </w:r>
    </w:p>
    <w:p w:rsidR="00396992" w:rsidRPr="00A15FDA" w:rsidRDefault="00396992" w:rsidP="00396992">
      <w:pPr>
        <w:pStyle w:val="AERtabletextheading"/>
      </w:pPr>
      <w:r>
        <w:t>Proje</w:t>
      </w:r>
      <w:r w:rsidR="00381BE6">
        <w:t>ct 10: Smart Voltage Regulator</w:t>
      </w:r>
      <w:r>
        <w:t xml:space="preserve"> </w:t>
      </w:r>
      <w:r w:rsidR="00381BE6">
        <w:t>Validation project</w:t>
      </w:r>
    </w:p>
    <w:tbl>
      <w:tblPr>
        <w:tblW w:w="8613" w:type="dxa"/>
        <w:tblBorders>
          <w:top w:val="single" w:sz="4" w:space="0" w:color="auto"/>
          <w:bottom w:val="single" w:sz="4" w:space="0" w:color="auto"/>
        </w:tblBorders>
        <w:tblLayout w:type="fixed"/>
        <w:tblLook w:val="04A0"/>
      </w:tblPr>
      <w:tblGrid>
        <w:gridCol w:w="4307"/>
        <w:gridCol w:w="4306"/>
      </w:tblGrid>
      <w:tr w:rsidR="00396992" w:rsidRPr="0068646A" w:rsidTr="00396992">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396992" w:rsidRPr="00337C71" w:rsidRDefault="00396992" w:rsidP="00396992">
            <w:pPr>
              <w:pStyle w:val="AERtabletextheading"/>
              <w:keepNext/>
              <w:rPr>
                <w:bCs/>
                <w:sz w:val="16"/>
                <w:szCs w:val="16"/>
              </w:rPr>
            </w:pPr>
            <w:r w:rsidRPr="00337C71">
              <w:rPr>
                <w:bCs/>
                <w:sz w:val="16"/>
                <w:szCs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396992" w:rsidRPr="00337C71" w:rsidRDefault="00396992" w:rsidP="00396992">
            <w:pPr>
              <w:pStyle w:val="AERtabletextheading"/>
              <w:keepNext/>
              <w:rPr>
                <w:bCs/>
                <w:sz w:val="16"/>
                <w:szCs w:val="16"/>
              </w:rPr>
            </w:pPr>
            <w:r w:rsidRPr="00337C71">
              <w:rPr>
                <w:bCs/>
                <w:sz w:val="16"/>
                <w:szCs w:val="16"/>
              </w:rPr>
              <w:t>Reason for approval</w:t>
            </w:r>
          </w:p>
        </w:tc>
      </w:tr>
      <w:tr w:rsidR="00396992" w:rsidRPr="0068646A" w:rsidTr="00396992">
        <w:tc>
          <w:tcPr>
            <w:tcW w:w="4307" w:type="dxa"/>
            <w:shd w:val="clear" w:color="auto" w:fill="auto"/>
            <w:noWrap/>
            <w:tcMar>
              <w:top w:w="0" w:type="dxa"/>
              <w:bottom w:w="0" w:type="dxa"/>
            </w:tcMar>
            <w:vAlign w:val="center"/>
          </w:tcPr>
          <w:p w:rsidR="00396992" w:rsidRPr="00D8508B" w:rsidRDefault="00396992" w:rsidP="00396992">
            <w:pPr>
              <w:pStyle w:val="AERtabletext"/>
              <w:keepNext/>
            </w:pPr>
            <w:r w:rsidRPr="00D8508B">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396992" w:rsidRPr="00D8508B" w:rsidRDefault="00396992" w:rsidP="00381BE6">
            <w:pPr>
              <w:pStyle w:val="AERtabletext"/>
              <w:keepNext/>
            </w:pPr>
            <w:proofErr w:type="spellStart"/>
            <w:r w:rsidRPr="00D8508B">
              <w:t>Ergon</w:t>
            </w:r>
            <w:proofErr w:type="spellEnd"/>
            <w:r w:rsidRPr="00D8508B">
              <w:t xml:space="preserve"> Energy's </w:t>
            </w:r>
            <w:r w:rsidR="00381BE6">
              <w:t>Smart Voltage Regulator</w:t>
            </w:r>
            <w:r w:rsidR="005B0333">
              <w:t xml:space="preserve"> </w:t>
            </w:r>
            <w:r w:rsidR="00381BE6">
              <w:t>Validation project</w:t>
            </w:r>
            <w:r w:rsidR="005B0333">
              <w:t xml:space="preserve"> </w:t>
            </w:r>
            <w:r w:rsidRPr="00D8508B">
              <w:t xml:space="preserve">is consistent with this criterion because it is a measure undertaken by </w:t>
            </w:r>
            <w:proofErr w:type="spellStart"/>
            <w:r w:rsidRPr="00D8508B">
              <w:t>Ergon</w:t>
            </w:r>
            <w:proofErr w:type="spellEnd"/>
            <w:r w:rsidRPr="00D8508B">
              <w:t xml:space="preserve"> Energy to</w:t>
            </w:r>
            <w:r>
              <w:t xml:space="preserve"> </w:t>
            </w:r>
            <w:r w:rsidR="0056721C">
              <w:t>improve the voltage experienced by customers on the network in light of increased renewable generation</w:t>
            </w:r>
            <w:r w:rsidRPr="00D8508B">
              <w:t>.</w:t>
            </w:r>
          </w:p>
        </w:tc>
      </w:tr>
      <w:tr w:rsidR="00396992" w:rsidRPr="0068646A" w:rsidTr="00396992">
        <w:tc>
          <w:tcPr>
            <w:tcW w:w="4307" w:type="dxa"/>
            <w:shd w:val="clear" w:color="auto" w:fill="F8B47C"/>
            <w:noWrap/>
            <w:tcMar>
              <w:top w:w="0" w:type="dxa"/>
              <w:bottom w:w="0" w:type="dxa"/>
            </w:tcMar>
            <w:vAlign w:val="center"/>
          </w:tcPr>
          <w:p w:rsidR="00396992" w:rsidRPr="00D8508B" w:rsidRDefault="00396992" w:rsidP="00396992">
            <w:pPr>
              <w:pStyle w:val="AERtabletext"/>
              <w:keepNext/>
            </w:pPr>
            <w:r w:rsidRPr="00D8508B">
              <w:t xml:space="preserve">Demand management projects or programs may be: </w:t>
            </w:r>
          </w:p>
          <w:p w:rsidR="00396992" w:rsidRPr="00D8508B" w:rsidRDefault="00396992" w:rsidP="00396992">
            <w:pPr>
              <w:pStyle w:val="AERtabletext"/>
              <w:keepNext/>
            </w:pPr>
            <w:proofErr w:type="gramStart"/>
            <w:r w:rsidRPr="00D8508B">
              <w:t>a</w:t>
            </w:r>
            <w:proofErr w:type="gramEnd"/>
            <w:r w:rsidRPr="00D8508B">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396992" w:rsidRPr="00D8508B" w:rsidRDefault="00396992" w:rsidP="00396992">
            <w:pPr>
              <w:pStyle w:val="AERtabletext"/>
              <w:keepNext/>
            </w:pPr>
            <w:proofErr w:type="gramStart"/>
            <w:r w:rsidRPr="00D8508B">
              <w:t>b</w:t>
            </w:r>
            <w:proofErr w:type="gramEnd"/>
            <w:r w:rsidRPr="00D8508B">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396992" w:rsidRPr="00D8508B" w:rsidRDefault="00396992" w:rsidP="00396992">
            <w:pPr>
              <w:pStyle w:val="AERtabletext"/>
              <w:keepNext/>
            </w:pPr>
            <w:proofErr w:type="spellStart"/>
            <w:r w:rsidRPr="00D8508B">
              <w:t>Ergon</w:t>
            </w:r>
            <w:proofErr w:type="spellEnd"/>
            <w:r w:rsidRPr="00D8508B">
              <w:t xml:space="preserve"> Energy's </w:t>
            </w:r>
            <w:r w:rsidR="00381BE6">
              <w:t>Smart Voltage Regulator Validation project</w:t>
            </w:r>
            <w:r w:rsidR="00381BE6" w:rsidRPr="00D8508B">
              <w:t xml:space="preserve"> </w:t>
            </w:r>
            <w:r w:rsidRPr="00D8508B">
              <w:t xml:space="preserve">is consistent </w:t>
            </w:r>
            <w:r>
              <w:t xml:space="preserve">with this criterion because it aims </w:t>
            </w:r>
            <w:proofErr w:type="gramStart"/>
            <w:r>
              <w:t>to</w:t>
            </w:r>
            <w:r w:rsidR="00276CDE">
              <w:t xml:space="preserve"> ...</w:t>
            </w:r>
            <w:r>
              <w:t>.</w:t>
            </w:r>
            <w:proofErr w:type="gramEnd"/>
            <w:r>
              <w:t xml:space="preserve"> </w:t>
            </w:r>
          </w:p>
          <w:p w:rsidR="00396992" w:rsidRPr="00D8508B" w:rsidRDefault="00396992" w:rsidP="00396992">
            <w:pPr>
              <w:pStyle w:val="AERtabletext"/>
              <w:keepNext/>
            </w:pPr>
          </w:p>
          <w:p w:rsidR="00396992" w:rsidRPr="00D8508B" w:rsidRDefault="00396992" w:rsidP="00396992">
            <w:pPr>
              <w:pStyle w:val="AERtabletext"/>
              <w:keepNext/>
            </w:pPr>
          </w:p>
          <w:p w:rsidR="00396992" w:rsidRPr="00D8508B" w:rsidRDefault="00396992" w:rsidP="00396992">
            <w:pPr>
              <w:pStyle w:val="AERtabletext"/>
              <w:keepNext/>
            </w:pPr>
          </w:p>
          <w:p w:rsidR="00396992" w:rsidRPr="00D8508B" w:rsidRDefault="00396992" w:rsidP="00396992">
            <w:pPr>
              <w:pStyle w:val="AERtabletext"/>
              <w:keepNext/>
            </w:pPr>
          </w:p>
          <w:p w:rsidR="00396992" w:rsidRPr="00D8508B" w:rsidRDefault="00396992" w:rsidP="00396992">
            <w:pPr>
              <w:pStyle w:val="AERtabletext"/>
              <w:keepNext/>
            </w:pPr>
          </w:p>
        </w:tc>
      </w:tr>
      <w:tr w:rsidR="00396992" w:rsidRPr="0068646A" w:rsidTr="00396992">
        <w:tc>
          <w:tcPr>
            <w:tcW w:w="4307" w:type="dxa"/>
            <w:shd w:val="clear" w:color="auto" w:fill="auto"/>
            <w:noWrap/>
            <w:tcMar>
              <w:top w:w="0" w:type="dxa"/>
              <w:bottom w:w="0" w:type="dxa"/>
            </w:tcMar>
            <w:vAlign w:val="center"/>
          </w:tcPr>
          <w:p w:rsidR="00396992" w:rsidRPr="00D8508B" w:rsidRDefault="00396992" w:rsidP="00396992">
            <w:pPr>
              <w:pStyle w:val="AERtabletext"/>
              <w:keepNext/>
            </w:pPr>
            <w:r w:rsidRPr="00D8508B">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396992" w:rsidRPr="00D8508B" w:rsidRDefault="00396992" w:rsidP="00396992">
            <w:pPr>
              <w:pStyle w:val="AERtabletext"/>
              <w:keepNext/>
            </w:pPr>
            <w:proofErr w:type="spellStart"/>
            <w:r w:rsidRPr="00D8508B">
              <w:t>Ergon</w:t>
            </w:r>
            <w:proofErr w:type="spellEnd"/>
            <w:r w:rsidRPr="00D8508B">
              <w:t xml:space="preserve"> Energy's </w:t>
            </w:r>
            <w:r w:rsidR="00381BE6">
              <w:t>Smart Voltage Regulator Validation project</w:t>
            </w:r>
            <w:r w:rsidR="00381BE6" w:rsidRPr="00D8508B">
              <w:t xml:space="preserve"> </w:t>
            </w:r>
            <w:r w:rsidRPr="00D8508B">
              <w:t xml:space="preserve">is consistent with this criterion because it is designed to </w:t>
            </w:r>
            <w:r>
              <w:t>explore potentially efficient demand management technology</w:t>
            </w:r>
            <w:r w:rsidRPr="00D8508B">
              <w:t>.</w:t>
            </w:r>
          </w:p>
          <w:p w:rsidR="00396992" w:rsidRPr="00D8508B" w:rsidRDefault="00396992" w:rsidP="00396992">
            <w:pPr>
              <w:pStyle w:val="AERtabletext"/>
              <w:keepNext/>
            </w:pPr>
          </w:p>
        </w:tc>
      </w:tr>
      <w:tr w:rsidR="00396992" w:rsidRPr="0068646A" w:rsidTr="00396992">
        <w:tc>
          <w:tcPr>
            <w:tcW w:w="4307" w:type="dxa"/>
            <w:shd w:val="clear" w:color="auto" w:fill="F8B47C"/>
            <w:noWrap/>
            <w:tcMar>
              <w:top w:w="0" w:type="dxa"/>
              <w:bottom w:w="0" w:type="dxa"/>
            </w:tcMar>
            <w:vAlign w:val="center"/>
          </w:tcPr>
          <w:p w:rsidR="00396992" w:rsidRPr="00D8508B" w:rsidRDefault="00396992" w:rsidP="00396992">
            <w:pPr>
              <w:pStyle w:val="AERtabletext"/>
              <w:keepNext/>
            </w:pPr>
            <w:r w:rsidRPr="00D8508B">
              <w:t xml:space="preserve">Recoverable projects and programs may be tariff or   non–tariff based. </w:t>
            </w:r>
          </w:p>
        </w:tc>
        <w:tc>
          <w:tcPr>
            <w:tcW w:w="4306" w:type="dxa"/>
            <w:shd w:val="clear" w:color="auto" w:fill="F8B47C"/>
            <w:noWrap/>
            <w:tcMar>
              <w:top w:w="0" w:type="dxa"/>
              <w:bottom w:w="0" w:type="dxa"/>
            </w:tcMar>
            <w:vAlign w:val="center"/>
          </w:tcPr>
          <w:p w:rsidR="00396992" w:rsidRPr="00D8508B" w:rsidRDefault="00396992" w:rsidP="00396992">
            <w:pPr>
              <w:pStyle w:val="AERtabletext"/>
              <w:keepNext/>
            </w:pPr>
            <w:proofErr w:type="spellStart"/>
            <w:r w:rsidRPr="00D8508B">
              <w:t>Ergon</w:t>
            </w:r>
            <w:proofErr w:type="spellEnd"/>
            <w:r w:rsidRPr="00D8508B">
              <w:t xml:space="preserve"> Energy's </w:t>
            </w:r>
            <w:r w:rsidR="00381BE6">
              <w:t xml:space="preserve">Smart Voltage Regulator Validation project </w:t>
            </w:r>
            <w:proofErr w:type="spellStart"/>
            <w:r>
              <w:t>project</w:t>
            </w:r>
            <w:proofErr w:type="spellEnd"/>
            <w:r>
              <w:t xml:space="preserve"> </w:t>
            </w:r>
            <w:r w:rsidRPr="00D8508B">
              <w:t>is non-tariff based.</w:t>
            </w:r>
          </w:p>
        </w:tc>
      </w:tr>
      <w:tr w:rsidR="00396992" w:rsidRPr="0068646A" w:rsidTr="00396992">
        <w:tc>
          <w:tcPr>
            <w:tcW w:w="4307" w:type="dxa"/>
            <w:shd w:val="clear" w:color="auto" w:fill="auto"/>
            <w:noWrap/>
            <w:tcMar>
              <w:top w:w="0" w:type="dxa"/>
              <w:bottom w:w="0" w:type="dxa"/>
            </w:tcMar>
            <w:vAlign w:val="center"/>
          </w:tcPr>
          <w:p w:rsidR="00396992" w:rsidRPr="00D8508B" w:rsidRDefault="00396992" w:rsidP="00396992">
            <w:pPr>
              <w:pStyle w:val="AERtabletext"/>
              <w:keepNext/>
            </w:pPr>
            <w:r w:rsidRPr="00D8508B">
              <w:t xml:space="preserve">Costs recovered under this scheme: </w:t>
            </w:r>
          </w:p>
          <w:p w:rsidR="00396992" w:rsidRPr="00D8508B" w:rsidRDefault="00396992" w:rsidP="00396992">
            <w:pPr>
              <w:pStyle w:val="AERtabletext"/>
              <w:keepNext/>
            </w:pPr>
            <w:r w:rsidRPr="00D8508B">
              <w:t xml:space="preserve">a. must not be recoverable under any other jurisdictional incentive scheme </w:t>
            </w:r>
          </w:p>
          <w:p w:rsidR="00396992" w:rsidRPr="00D8508B" w:rsidRDefault="00396992" w:rsidP="00396992">
            <w:pPr>
              <w:pStyle w:val="AERtabletext"/>
              <w:keepNext/>
            </w:pPr>
            <w:r w:rsidRPr="00D8508B">
              <w:t xml:space="preserve">b. must not be recoverable under any other state or Australian Government scheme </w:t>
            </w:r>
          </w:p>
          <w:p w:rsidR="00396992" w:rsidRPr="00D8508B" w:rsidRDefault="00396992" w:rsidP="00396992">
            <w:pPr>
              <w:pStyle w:val="AERtabletext"/>
              <w:keepNext/>
            </w:pPr>
            <w:proofErr w:type="gramStart"/>
            <w:r w:rsidRPr="00D8508B">
              <w:t>c</w:t>
            </w:r>
            <w:proofErr w:type="gramEnd"/>
            <w:r w:rsidRPr="00D8508B">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396992" w:rsidRPr="00D8508B" w:rsidRDefault="00396992" w:rsidP="00396992">
            <w:pPr>
              <w:pStyle w:val="AERtabletext"/>
              <w:keepNext/>
            </w:pPr>
            <w:proofErr w:type="spellStart"/>
            <w:r w:rsidRPr="00D8508B">
              <w:t>Ergon</w:t>
            </w:r>
            <w:proofErr w:type="spellEnd"/>
            <w:r w:rsidRPr="00D8508B">
              <w:t xml:space="preserve"> Energy's DMIA report for the </w:t>
            </w:r>
            <w:r w:rsidR="00381BE6">
              <w:t xml:space="preserve">Smart Voltage Regulator Validation </w:t>
            </w:r>
            <w:r>
              <w:t xml:space="preserve">project </w:t>
            </w:r>
            <w:r w:rsidRPr="00D8508B">
              <w:t>contains a statement to this effect.</w:t>
            </w:r>
          </w:p>
          <w:p w:rsidR="00396992" w:rsidRPr="00D8508B" w:rsidRDefault="00396992" w:rsidP="00396992">
            <w:pPr>
              <w:pStyle w:val="AERtabletext"/>
              <w:keepNext/>
            </w:pPr>
          </w:p>
          <w:p w:rsidR="00396992" w:rsidRPr="00D8508B" w:rsidRDefault="00396992" w:rsidP="00396992">
            <w:pPr>
              <w:pStyle w:val="AERtabletext"/>
              <w:keepNext/>
            </w:pPr>
          </w:p>
          <w:p w:rsidR="00396992" w:rsidRPr="00D8508B" w:rsidRDefault="00396992" w:rsidP="00396992">
            <w:pPr>
              <w:pStyle w:val="AERtabletext"/>
              <w:keepNext/>
            </w:pPr>
          </w:p>
          <w:p w:rsidR="00396992" w:rsidRPr="00D8508B" w:rsidRDefault="00396992" w:rsidP="00396992">
            <w:pPr>
              <w:pStyle w:val="AERtabletext"/>
              <w:keepNext/>
            </w:pPr>
          </w:p>
          <w:p w:rsidR="00396992" w:rsidRPr="00D8508B" w:rsidRDefault="00396992" w:rsidP="00396992">
            <w:pPr>
              <w:pStyle w:val="AERtabletext"/>
              <w:keepNext/>
            </w:pPr>
          </w:p>
          <w:p w:rsidR="00396992" w:rsidRPr="00D8508B" w:rsidRDefault="00396992" w:rsidP="00396992">
            <w:pPr>
              <w:pStyle w:val="AERtabletext"/>
              <w:keepNext/>
            </w:pPr>
          </w:p>
        </w:tc>
      </w:tr>
      <w:tr w:rsidR="00396992" w:rsidRPr="0068646A" w:rsidTr="00396992">
        <w:tc>
          <w:tcPr>
            <w:tcW w:w="4307" w:type="dxa"/>
            <w:shd w:val="clear" w:color="auto" w:fill="F8B47C"/>
            <w:noWrap/>
            <w:tcMar>
              <w:top w:w="0" w:type="dxa"/>
              <w:bottom w:w="0" w:type="dxa"/>
            </w:tcMar>
            <w:vAlign w:val="center"/>
          </w:tcPr>
          <w:p w:rsidR="00396992" w:rsidRPr="00D8508B" w:rsidRDefault="00396992" w:rsidP="00396992">
            <w:pPr>
              <w:pStyle w:val="AERtabletext"/>
              <w:keepNext/>
            </w:pPr>
            <w:r w:rsidRPr="00D8508B">
              <w:t xml:space="preserve">Expenditure under the DMIA can be in the nature of </w:t>
            </w:r>
            <w:proofErr w:type="spellStart"/>
            <w:r w:rsidRPr="00D8508B">
              <w:t>capex</w:t>
            </w:r>
            <w:proofErr w:type="spellEnd"/>
            <w:r w:rsidRPr="00D8508B">
              <w:t xml:space="preserve"> or </w:t>
            </w:r>
            <w:proofErr w:type="spellStart"/>
            <w:r w:rsidRPr="00D8508B">
              <w:t>opex</w:t>
            </w:r>
            <w:proofErr w:type="spellEnd"/>
            <w:r w:rsidRPr="00D8508B">
              <w:t xml:space="preserve">. </w:t>
            </w:r>
          </w:p>
          <w:p w:rsidR="00396992" w:rsidRPr="00D8508B" w:rsidRDefault="00396992" w:rsidP="00396992">
            <w:pPr>
              <w:pStyle w:val="AERtabletext"/>
              <w:keepNext/>
            </w:pPr>
          </w:p>
        </w:tc>
        <w:tc>
          <w:tcPr>
            <w:tcW w:w="4306" w:type="dxa"/>
            <w:shd w:val="clear" w:color="auto" w:fill="F8B47C"/>
            <w:noWrap/>
            <w:tcMar>
              <w:top w:w="0" w:type="dxa"/>
              <w:bottom w:w="0" w:type="dxa"/>
            </w:tcMar>
            <w:vAlign w:val="center"/>
          </w:tcPr>
          <w:p w:rsidR="00396992" w:rsidRPr="00D8508B" w:rsidRDefault="00396992" w:rsidP="00396992">
            <w:pPr>
              <w:pStyle w:val="AERtabletext"/>
              <w:keepNext/>
            </w:pPr>
            <w:proofErr w:type="spellStart"/>
            <w:r w:rsidRPr="00D8508B">
              <w:t>Ergon</w:t>
            </w:r>
            <w:proofErr w:type="spellEnd"/>
            <w:r w:rsidRPr="00D8508B">
              <w:t xml:space="preserve"> Energy has claimed DMIA expenditure for the </w:t>
            </w:r>
            <w:r w:rsidR="00253EFD">
              <w:t>Smart Voltage Regulator Validation project</w:t>
            </w:r>
            <w:r w:rsidR="00253EFD" w:rsidRPr="00D8508B">
              <w:t xml:space="preserve"> </w:t>
            </w:r>
            <w:r w:rsidRPr="00D8508B">
              <w:t xml:space="preserve">as </w:t>
            </w:r>
            <w:proofErr w:type="spellStart"/>
            <w:r w:rsidRPr="00D8508B">
              <w:t>opex</w:t>
            </w:r>
            <w:proofErr w:type="spellEnd"/>
            <w:r w:rsidRPr="00D8508B">
              <w:t>.</w:t>
            </w:r>
          </w:p>
          <w:p w:rsidR="00396992" w:rsidRPr="00D8508B" w:rsidRDefault="00396992" w:rsidP="00396992">
            <w:pPr>
              <w:pStyle w:val="AERtabletext"/>
              <w:keepNext/>
            </w:pPr>
          </w:p>
        </w:tc>
      </w:tr>
    </w:tbl>
    <w:p w:rsidR="00396992" w:rsidRDefault="00396992" w:rsidP="00396992">
      <w:pPr>
        <w:pStyle w:val="AERheading4"/>
      </w:pPr>
    </w:p>
    <w:p w:rsidR="000460AD" w:rsidRPr="00B96A34" w:rsidRDefault="00396992" w:rsidP="00396992">
      <w:pPr>
        <w:pStyle w:val="AERbodytext"/>
        <w:rPr>
          <w:b/>
          <w:sz w:val="22"/>
          <w:szCs w:val="22"/>
        </w:rPr>
      </w:pPr>
      <w:r>
        <w:br w:type="page"/>
      </w:r>
      <w:r w:rsidR="00470920" w:rsidRPr="00B96A34">
        <w:rPr>
          <w:b/>
          <w:sz w:val="22"/>
          <w:szCs w:val="22"/>
        </w:rPr>
        <w:lastRenderedPageBreak/>
        <w:t xml:space="preserve">Table </w:t>
      </w:r>
      <w:r w:rsidR="006836D4">
        <w:rPr>
          <w:b/>
          <w:sz w:val="22"/>
          <w:szCs w:val="22"/>
        </w:rPr>
        <w:t>A.22</w:t>
      </w:r>
      <w:r w:rsidR="00470920" w:rsidRPr="00B96A34">
        <w:rPr>
          <w:b/>
          <w:sz w:val="22"/>
          <w:szCs w:val="22"/>
        </w:rPr>
        <w:t xml:space="preserve">:   </w:t>
      </w:r>
      <w:r w:rsidR="000460AD" w:rsidRPr="00B96A34">
        <w:rPr>
          <w:b/>
          <w:sz w:val="22"/>
          <w:szCs w:val="22"/>
        </w:rPr>
        <w:t>AER assessment of Essential Energy's DMIA expenditure 201</w:t>
      </w:r>
      <w:r w:rsidR="00FF714F">
        <w:rPr>
          <w:b/>
          <w:sz w:val="22"/>
          <w:szCs w:val="22"/>
        </w:rPr>
        <w:t>1</w:t>
      </w:r>
      <w:r w:rsidR="000460AD" w:rsidRPr="00B96A34">
        <w:rPr>
          <w:b/>
          <w:sz w:val="22"/>
          <w:szCs w:val="22"/>
        </w:rPr>
        <w:t>–1</w:t>
      </w:r>
      <w:r w:rsidR="00FF714F">
        <w:rPr>
          <w:b/>
          <w:sz w:val="22"/>
          <w:szCs w:val="22"/>
        </w:rPr>
        <w:t>2</w:t>
      </w:r>
    </w:p>
    <w:p w:rsidR="000460AD" w:rsidRPr="008E44D3" w:rsidRDefault="000460AD" w:rsidP="000460AD">
      <w:pPr>
        <w:pStyle w:val="AERtabletextheading"/>
      </w:pPr>
      <w:r>
        <w:t>Project</w:t>
      </w:r>
      <w:r w:rsidR="006836D4">
        <w:t xml:space="preserve"> 1</w:t>
      </w:r>
      <w:r>
        <w:t>: Grid Interactive Inverter</w:t>
      </w:r>
      <w:r w:rsidR="009822E7">
        <w:t xml:space="preserve"> (GII)</w:t>
      </w:r>
      <w:r>
        <w:t xml:space="preserve"> </w:t>
      </w:r>
    </w:p>
    <w:tbl>
      <w:tblPr>
        <w:tblW w:w="8613" w:type="dxa"/>
        <w:tblBorders>
          <w:top w:val="single" w:sz="4" w:space="0" w:color="auto"/>
          <w:bottom w:val="single" w:sz="4" w:space="0" w:color="auto"/>
        </w:tblBorders>
        <w:tblLayout w:type="fixed"/>
        <w:tblLook w:val="01E0"/>
      </w:tblPr>
      <w:tblGrid>
        <w:gridCol w:w="4307"/>
        <w:gridCol w:w="4306"/>
      </w:tblGrid>
      <w:tr w:rsidR="000460AD" w:rsidRPr="0068646A" w:rsidTr="004E14C6">
        <w:tc>
          <w:tcPr>
            <w:tcW w:w="430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460AD" w:rsidRPr="004E14C6" w:rsidRDefault="000460AD" w:rsidP="004E14C6">
            <w:pPr>
              <w:pStyle w:val="AERtabletextheading"/>
              <w:keepNext/>
              <w:rPr>
                <w:bCs/>
                <w:sz w:val="16"/>
              </w:rPr>
            </w:pPr>
            <w:r w:rsidRPr="004E14C6">
              <w:rPr>
                <w:bCs/>
                <w:sz w:val="16"/>
              </w:rPr>
              <w:t>DMIS Criterion</w:t>
            </w:r>
          </w:p>
        </w:tc>
        <w:tc>
          <w:tcPr>
            <w:tcW w:w="430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460AD" w:rsidRPr="004E14C6" w:rsidRDefault="000460AD" w:rsidP="00CE01D6">
            <w:pPr>
              <w:pStyle w:val="AERtabletextheading"/>
              <w:keepNext/>
              <w:rPr>
                <w:bCs/>
                <w:sz w:val="16"/>
              </w:rPr>
            </w:pPr>
            <w:r w:rsidRPr="004E14C6">
              <w:rPr>
                <w:bCs/>
                <w:sz w:val="16"/>
              </w:rPr>
              <w:t>Reason for approval</w:t>
            </w:r>
          </w:p>
        </w:tc>
      </w:tr>
      <w:tr w:rsidR="000460AD" w:rsidRPr="0068646A" w:rsidTr="004E14C6">
        <w:tc>
          <w:tcPr>
            <w:tcW w:w="4307" w:type="dxa"/>
            <w:shd w:val="clear" w:color="auto" w:fill="auto"/>
            <w:noWrap/>
            <w:tcMar>
              <w:top w:w="0" w:type="dxa"/>
              <w:bottom w:w="0" w:type="dxa"/>
            </w:tcMar>
            <w:vAlign w:val="center"/>
          </w:tcPr>
          <w:p w:rsidR="000460AD" w:rsidRPr="008E44D3" w:rsidRDefault="000460AD" w:rsidP="004E14C6">
            <w:pPr>
              <w:pStyle w:val="AERtabletext"/>
              <w:keepNext/>
            </w:pPr>
            <w:r w:rsidRPr="008579E9">
              <w:t xml:space="preserve">Demand management projects or programs are measures undertaken by a DNSP to meet customer demand by shifting or reducing demand for standard control services through non–network alternatives or the management of demand in some other way rather than increasing supply through network augmentation. </w:t>
            </w:r>
          </w:p>
        </w:tc>
        <w:tc>
          <w:tcPr>
            <w:tcW w:w="4306" w:type="dxa"/>
            <w:shd w:val="clear" w:color="auto" w:fill="auto"/>
            <w:noWrap/>
            <w:tcMar>
              <w:top w:w="0" w:type="dxa"/>
              <w:bottom w:w="0" w:type="dxa"/>
            </w:tcMar>
            <w:vAlign w:val="center"/>
          </w:tcPr>
          <w:p w:rsidR="000460AD" w:rsidRPr="008E44D3" w:rsidRDefault="000460AD" w:rsidP="004E14C6">
            <w:pPr>
              <w:pStyle w:val="AERtabletext"/>
              <w:keepNext/>
            </w:pPr>
            <w:r>
              <w:t>Essential Energy's GII project is consistent with this criterion because it is a measure undertaken by Essential Energy to reduce demand for standard control services through non-network alternatives by developing enabling technology aimed at reducing demand on</w:t>
            </w:r>
            <w:r w:rsidR="003E2E5C">
              <w:t>,</w:t>
            </w:r>
            <w:r>
              <w:t xml:space="preserve"> or providing reactive support to</w:t>
            </w:r>
            <w:r w:rsidR="003E2E5C">
              <w:t>,</w:t>
            </w:r>
            <w:r>
              <w:t xml:space="preserve"> the network.</w:t>
            </w:r>
          </w:p>
        </w:tc>
      </w:tr>
      <w:tr w:rsidR="000460AD" w:rsidRPr="0068646A" w:rsidTr="004E14C6">
        <w:tc>
          <w:tcPr>
            <w:tcW w:w="4307" w:type="dxa"/>
            <w:shd w:val="clear" w:color="auto" w:fill="F8B47C"/>
            <w:noWrap/>
            <w:tcMar>
              <w:top w:w="0" w:type="dxa"/>
              <w:bottom w:w="0" w:type="dxa"/>
            </w:tcMar>
            <w:vAlign w:val="center"/>
          </w:tcPr>
          <w:p w:rsidR="000460AD" w:rsidRPr="008579E9" w:rsidRDefault="000460AD" w:rsidP="004E14C6">
            <w:pPr>
              <w:pStyle w:val="AERtabletext"/>
              <w:keepNext/>
            </w:pPr>
            <w:r w:rsidRPr="008579E9">
              <w:t xml:space="preserve">Demand management projects or programs may be: </w:t>
            </w:r>
          </w:p>
          <w:p w:rsidR="000460AD" w:rsidRPr="008579E9" w:rsidRDefault="000460AD" w:rsidP="004E14C6">
            <w:pPr>
              <w:pStyle w:val="AERtabletext"/>
              <w:keepNext/>
            </w:pPr>
            <w:proofErr w:type="gramStart"/>
            <w:r w:rsidRPr="008579E9">
              <w:t>a</w:t>
            </w:r>
            <w:proofErr w:type="gramEnd"/>
            <w:r w:rsidRPr="008579E9">
              <w:t xml:space="preserve">. broad–based demand management projects or programs—which aim to reduce demand for standard control services across a DNSP’s network, rather than at a specific point on the network. These may be projects targeted at particular network users, such as residential or commercial customers, and may include energy efficiency programs, and/or </w:t>
            </w:r>
          </w:p>
          <w:p w:rsidR="000460AD" w:rsidRPr="008E44D3" w:rsidRDefault="000460AD" w:rsidP="004E14C6">
            <w:pPr>
              <w:pStyle w:val="AERtabletext"/>
              <w:keepNext/>
            </w:pPr>
            <w:proofErr w:type="gramStart"/>
            <w:r w:rsidRPr="008579E9">
              <w:t>b</w:t>
            </w:r>
            <w:proofErr w:type="gramEnd"/>
            <w:r w:rsidRPr="008579E9">
              <w:t xml:space="preserve">. peak demand management projects or programs—which aim to address specific network constraints by reducing demand on the network at the location and time of the constraint. </w:t>
            </w:r>
          </w:p>
        </w:tc>
        <w:tc>
          <w:tcPr>
            <w:tcW w:w="4306" w:type="dxa"/>
            <w:shd w:val="clear" w:color="auto" w:fill="F8B47C"/>
            <w:noWrap/>
            <w:tcMar>
              <w:top w:w="0" w:type="dxa"/>
              <w:bottom w:w="0" w:type="dxa"/>
            </w:tcMar>
            <w:vAlign w:val="center"/>
          </w:tcPr>
          <w:p w:rsidR="000460AD" w:rsidRDefault="000460AD" w:rsidP="004E14C6">
            <w:pPr>
              <w:pStyle w:val="AERtabletext"/>
              <w:keepNext/>
            </w:pPr>
            <w:r>
              <w:t>Essential Energy's GII project is consistent with this criterion because it aims to address specific network constraints by reducing demand on</w:t>
            </w:r>
            <w:r w:rsidR="009822E7">
              <w:t xml:space="preserve"> (including demand for generation export capacity)</w:t>
            </w:r>
            <w:r w:rsidR="00FF6770">
              <w:t>,</w:t>
            </w:r>
            <w:r>
              <w:t xml:space="preserve"> or providing reactive support to</w:t>
            </w:r>
            <w:r w:rsidR="00FF6770">
              <w:t>,</w:t>
            </w:r>
            <w:r>
              <w:t xml:space="preserve"> the network at the time and location of the constraint.</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8E44D3" w:rsidRDefault="000460AD" w:rsidP="004E14C6">
            <w:pPr>
              <w:pStyle w:val="AERtabletext"/>
              <w:keepNext/>
            </w:pPr>
            <w:r w:rsidRPr="008579E9">
              <w:t xml:space="preserve">Demand management projects or programs may be innovative, and designed to build demand management capability and capacity and explore potentially efficient demand management mechanisms, including but not limited to new or original concepts. </w:t>
            </w:r>
          </w:p>
        </w:tc>
        <w:tc>
          <w:tcPr>
            <w:tcW w:w="4306" w:type="dxa"/>
            <w:shd w:val="clear" w:color="auto" w:fill="auto"/>
            <w:noWrap/>
            <w:tcMar>
              <w:top w:w="0" w:type="dxa"/>
              <w:bottom w:w="0" w:type="dxa"/>
            </w:tcMar>
            <w:vAlign w:val="center"/>
          </w:tcPr>
          <w:p w:rsidR="000460AD" w:rsidRDefault="000460AD" w:rsidP="004E14C6">
            <w:pPr>
              <w:pStyle w:val="AERtabletext"/>
              <w:keepNext/>
            </w:pPr>
            <w:r>
              <w:t>Essential Energy's GII project is consistent with this criterion because it is exploring potentially efficient demand management technology.</w:t>
            </w: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Pr="008E44D3" w:rsidRDefault="000460AD" w:rsidP="004E14C6">
            <w:pPr>
              <w:pStyle w:val="AERtabletext"/>
              <w:keepNext/>
            </w:pPr>
            <w:r w:rsidRPr="008579E9">
              <w:t xml:space="preserve">Recoverable projects and programs may be tariff or </w:t>
            </w:r>
            <w:r>
              <w:t xml:space="preserve">  </w:t>
            </w:r>
            <w:r w:rsidRPr="008579E9">
              <w:t xml:space="preserve">non–tariff based. </w:t>
            </w:r>
          </w:p>
        </w:tc>
        <w:tc>
          <w:tcPr>
            <w:tcW w:w="4306" w:type="dxa"/>
            <w:shd w:val="clear" w:color="auto" w:fill="F8B47C"/>
            <w:noWrap/>
            <w:tcMar>
              <w:top w:w="0" w:type="dxa"/>
              <w:bottom w:w="0" w:type="dxa"/>
            </w:tcMar>
            <w:vAlign w:val="center"/>
          </w:tcPr>
          <w:p w:rsidR="000460AD" w:rsidRDefault="000460AD" w:rsidP="004E14C6">
            <w:pPr>
              <w:pStyle w:val="AERtabletext"/>
              <w:keepNext/>
            </w:pPr>
            <w:r>
              <w:t>Essential Energy's GII project is non-tariff based.</w:t>
            </w:r>
          </w:p>
          <w:p w:rsidR="000460AD" w:rsidRPr="008579E9" w:rsidRDefault="000460AD" w:rsidP="004E14C6">
            <w:pPr>
              <w:pStyle w:val="AERtabletext"/>
              <w:keepNext/>
            </w:pPr>
          </w:p>
        </w:tc>
      </w:tr>
      <w:tr w:rsidR="000460AD" w:rsidRPr="0068646A" w:rsidTr="004E14C6">
        <w:tc>
          <w:tcPr>
            <w:tcW w:w="4307" w:type="dxa"/>
            <w:shd w:val="clear" w:color="auto" w:fill="auto"/>
            <w:noWrap/>
            <w:tcMar>
              <w:top w:w="0" w:type="dxa"/>
              <w:bottom w:w="0" w:type="dxa"/>
            </w:tcMar>
            <w:vAlign w:val="center"/>
          </w:tcPr>
          <w:p w:rsidR="000460AD" w:rsidRPr="008579E9" w:rsidRDefault="000460AD" w:rsidP="004E14C6">
            <w:pPr>
              <w:pStyle w:val="AERtabletext"/>
              <w:keepNext/>
            </w:pPr>
            <w:r w:rsidRPr="008579E9">
              <w:t xml:space="preserve">Costs recovered under this scheme: </w:t>
            </w:r>
          </w:p>
          <w:p w:rsidR="000460AD" w:rsidRPr="008579E9" w:rsidRDefault="000460AD" w:rsidP="004E14C6">
            <w:pPr>
              <w:pStyle w:val="AERtabletext"/>
              <w:keepNext/>
            </w:pPr>
            <w:r w:rsidRPr="008579E9">
              <w:t xml:space="preserve">a. must not be recoverable under any other jurisdictional incentive scheme </w:t>
            </w:r>
          </w:p>
          <w:p w:rsidR="000460AD" w:rsidRPr="008579E9" w:rsidRDefault="000460AD" w:rsidP="004E14C6">
            <w:pPr>
              <w:pStyle w:val="AERtabletext"/>
              <w:keepNext/>
            </w:pPr>
            <w:r w:rsidRPr="008579E9">
              <w:t xml:space="preserve">b. must not be recoverable under any other state or Australian Government scheme </w:t>
            </w:r>
          </w:p>
          <w:p w:rsidR="000460AD" w:rsidRPr="008E44D3" w:rsidRDefault="000460AD" w:rsidP="004E14C6">
            <w:pPr>
              <w:pStyle w:val="AERtabletext"/>
              <w:keepNext/>
            </w:pPr>
            <w:proofErr w:type="gramStart"/>
            <w:r w:rsidRPr="008579E9">
              <w:t>c</w:t>
            </w:r>
            <w:proofErr w:type="gramEnd"/>
            <w:r w:rsidRPr="008579E9">
              <w:t xml:space="preserve">. must not be included in forecast capital or operating expenditure approved in the distribution determination for the next regulatory control period, or under any other incentive scheme in that determination. </w:t>
            </w:r>
          </w:p>
        </w:tc>
        <w:tc>
          <w:tcPr>
            <w:tcW w:w="4306" w:type="dxa"/>
            <w:shd w:val="clear" w:color="auto" w:fill="auto"/>
            <w:noWrap/>
            <w:tcMar>
              <w:top w:w="0" w:type="dxa"/>
              <w:bottom w:w="0" w:type="dxa"/>
            </w:tcMar>
            <w:vAlign w:val="center"/>
          </w:tcPr>
          <w:p w:rsidR="000460AD" w:rsidRDefault="000460AD" w:rsidP="004E14C6">
            <w:pPr>
              <w:pStyle w:val="AERtabletext"/>
              <w:keepNext/>
            </w:pPr>
            <w:r>
              <w:t>Essential Energy's DMIA report for the GII project contains a statement to this effect.</w:t>
            </w: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Default="000460AD" w:rsidP="004E14C6">
            <w:pPr>
              <w:pStyle w:val="AERtabletext"/>
              <w:keepNext/>
            </w:pPr>
          </w:p>
          <w:p w:rsidR="000460AD" w:rsidRPr="008579E9" w:rsidRDefault="000460AD" w:rsidP="004E14C6">
            <w:pPr>
              <w:pStyle w:val="AERtabletext"/>
              <w:keepNext/>
            </w:pPr>
          </w:p>
        </w:tc>
      </w:tr>
      <w:tr w:rsidR="000460AD" w:rsidRPr="0068646A" w:rsidTr="004E14C6">
        <w:tc>
          <w:tcPr>
            <w:tcW w:w="4307" w:type="dxa"/>
            <w:shd w:val="clear" w:color="auto" w:fill="F8B47C"/>
            <w:noWrap/>
            <w:tcMar>
              <w:top w:w="0" w:type="dxa"/>
              <w:bottom w:w="0" w:type="dxa"/>
            </w:tcMar>
            <w:vAlign w:val="center"/>
          </w:tcPr>
          <w:p w:rsidR="000460AD" w:rsidRDefault="000460AD" w:rsidP="004E14C6">
            <w:pPr>
              <w:pStyle w:val="AERtabletext"/>
              <w:keepNext/>
            </w:pPr>
            <w:r w:rsidRPr="008579E9">
              <w:t xml:space="preserve">Expenditure under the DMIA can be in the nature of </w:t>
            </w:r>
            <w:proofErr w:type="spellStart"/>
            <w:r w:rsidRPr="008579E9">
              <w:t>capex</w:t>
            </w:r>
            <w:proofErr w:type="spellEnd"/>
            <w:r w:rsidRPr="008579E9">
              <w:t xml:space="preserve"> or </w:t>
            </w:r>
            <w:proofErr w:type="spellStart"/>
            <w:r w:rsidRPr="008579E9">
              <w:t>opex</w:t>
            </w:r>
            <w:proofErr w:type="spellEnd"/>
            <w:r w:rsidRPr="008579E9">
              <w:t xml:space="preserve">. </w:t>
            </w:r>
          </w:p>
          <w:p w:rsidR="000460AD" w:rsidRPr="008E44D3" w:rsidRDefault="000460AD" w:rsidP="004E14C6">
            <w:pPr>
              <w:pStyle w:val="AERtabletext"/>
              <w:keepNext/>
            </w:pPr>
          </w:p>
        </w:tc>
        <w:tc>
          <w:tcPr>
            <w:tcW w:w="4306" w:type="dxa"/>
            <w:shd w:val="clear" w:color="auto" w:fill="F8B47C"/>
            <w:noWrap/>
            <w:tcMar>
              <w:top w:w="0" w:type="dxa"/>
              <w:bottom w:w="0" w:type="dxa"/>
            </w:tcMar>
            <w:vAlign w:val="center"/>
          </w:tcPr>
          <w:p w:rsidR="000460AD" w:rsidRDefault="000460AD" w:rsidP="004E14C6">
            <w:pPr>
              <w:pStyle w:val="AERtabletext"/>
              <w:keepNext/>
            </w:pPr>
            <w:r>
              <w:t xml:space="preserve">Essential Energy has claimed DMIA expenditure for the GII project as </w:t>
            </w:r>
            <w:proofErr w:type="spellStart"/>
            <w:r>
              <w:t>opex</w:t>
            </w:r>
            <w:proofErr w:type="spellEnd"/>
            <w:r w:rsidR="00FF6770">
              <w:t xml:space="preserve"> ($231 738)</w:t>
            </w:r>
            <w:r>
              <w:t xml:space="preserve"> and </w:t>
            </w:r>
            <w:proofErr w:type="spellStart"/>
            <w:r>
              <w:t>capex</w:t>
            </w:r>
            <w:proofErr w:type="spellEnd"/>
            <w:r w:rsidR="00FF6770">
              <w:t xml:space="preserve"> ($496 627)</w:t>
            </w:r>
            <w:r>
              <w:t>.</w:t>
            </w:r>
          </w:p>
          <w:p w:rsidR="000460AD" w:rsidRPr="008579E9" w:rsidRDefault="000460AD" w:rsidP="004E14C6">
            <w:pPr>
              <w:pStyle w:val="AERtabletext"/>
              <w:keepNext/>
            </w:pPr>
          </w:p>
        </w:tc>
      </w:tr>
    </w:tbl>
    <w:p w:rsidR="000460AD" w:rsidRPr="00311D22" w:rsidRDefault="000460AD" w:rsidP="000460AD">
      <w:pPr>
        <w:pStyle w:val="AERbodytext"/>
        <w:rPr>
          <w:rStyle w:val="AERbody"/>
        </w:rPr>
      </w:pPr>
    </w:p>
    <w:sectPr w:rsidR="000460AD" w:rsidRPr="00311D22" w:rsidSect="00907BE1">
      <w:footerReference w:type="default" r:id="rId15"/>
      <w:pgSz w:w="11906" w:h="16838" w:code="9"/>
      <w:pgMar w:top="1440" w:right="1797" w:bottom="1276"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A7B" w:rsidRDefault="00720A7B" w:rsidP="00BB640B">
      <w:r>
        <w:separator/>
      </w:r>
    </w:p>
    <w:p w:rsidR="00720A7B" w:rsidRDefault="00720A7B"/>
    <w:p w:rsidR="00720A7B" w:rsidRDefault="00720A7B"/>
  </w:endnote>
  <w:endnote w:type="continuationSeparator" w:id="0">
    <w:p w:rsidR="00720A7B" w:rsidRDefault="00720A7B" w:rsidP="00BB640B">
      <w:r>
        <w:continuationSeparator/>
      </w:r>
    </w:p>
    <w:p w:rsidR="00720A7B" w:rsidRDefault="00720A7B"/>
    <w:p w:rsidR="00720A7B" w:rsidRDefault="00720A7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7B" w:rsidRDefault="00CD7BBD" w:rsidP="001A7245">
    <w:r>
      <w:rPr>
        <w:rStyle w:val="PageNumber"/>
      </w:rPr>
      <w:fldChar w:fldCharType="begin"/>
    </w:r>
    <w:r w:rsidR="00720A7B">
      <w:rPr>
        <w:rStyle w:val="PageNumber"/>
      </w:rPr>
      <w:instrText xml:space="preserve"> PAGE </w:instrText>
    </w:r>
    <w:r>
      <w:rPr>
        <w:rStyle w:val="PageNumber"/>
      </w:rPr>
      <w:fldChar w:fldCharType="separate"/>
    </w:r>
    <w:r w:rsidR="00720A7B" w:rsidRPr="001A7245">
      <w:rPr>
        <w:rStyle w:val="PageNumber"/>
      </w:rPr>
      <w:t>2</w:t>
    </w:r>
    <w:r>
      <w:rPr>
        <w:rStyle w:val="PageNumber"/>
      </w:rPr>
      <w:fldChar w:fldCharType="end"/>
    </w:r>
    <w:r w:rsidR="00720A7B">
      <w:rPr>
        <w:rStyle w:val="PageNumber"/>
      </w:rPr>
      <w:tab/>
    </w:r>
    <w:r w:rsidR="00720A7B" w:rsidRPr="001A7245">
      <w:t>Chapter Heading</w:t>
    </w:r>
    <w:r w:rsidR="00720A7B">
      <w:t xml:space="preserve"> | </w:t>
    </w:r>
    <w:proofErr w:type="spellStart"/>
    <w:r w:rsidR="00720A7B">
      <w:t>Aer</w:t>
    </w:r>
    <w:proofErr w:type="spellEnd"/>
    <w:r w:rsidR="00720A7B">
      <w:t xml:space="preserve"> Determination Heading</w:t>
    </w:r>
  </w:p>
  <w:p w:rsidR="00720A7B" w:rsidRDefault="00720A7B"/>
  <w:p w:rsidR="00720A7B" w:rsidRDefault="00720A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7B" w:rsidRDefault="00720A7B" w:rsidP="0094243D">
    <w:r>
      <w:t>2011–12 DMIA assessment |</w:t>
    </w:r>
    <w:r w:rsidRPr="001A7245">
      <w:t xml:space="preserve"> </w:t>
    </w:r>
  </w:p>
  <w:p w:rsidR="00720A7B" w:rsidRDefault="00720A7B"/>
  <w:p w:rsidR="00720A7B" w:rsidRDefault="00720A7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7B" w:rsidRDefault="00720A7B" w:rsidP="00275BA1"/>
  <w:p w:rsidR="00720A7B" w:rsidRDefault="00720A7B" w:rsidP="0094243D">
    <w:r>
      <w:t>2011–12 DMIA assessment |</w:t>
    </w:r>
    <w:r w:rsidRPr="001A7245">
      <w:t xml:space="preserve"> </w:t>
    </w:r>
    <w:fldSimple w:instr=" PAGE   \* MERGEFORMAT ">
      <w:r w:rsidR="00460A4B">
        <w:rPr>
          <w:noProof/>
        </w:rPr>
        <w:t>1</w:t>
      </w:r>
    </w:fldSimple>
  </w:p>
  <w:p w:rsidR="00720A7B" w:rsidRDefault="00720A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A7B" w:rsidRDefault="00720A7B" w:rsidP="00BB640B">
      <w:r>
        <w:separator/>
      </w:r>
    </w:p>
    <w:p w:rsidR="00720A7B" w:rsidRDefault="00720A7B"/>
    <w:p w:rsidR="00720A7B" w:rsidRDefault="00720A7B"/>
  </w:footnote>
  <w:footnote w:type="continuationSeparator" w:id="0">
    <w:p w:rsidR="00720A7B" w:rsidRDefault="00720A7B" w:rsidP="00BB640B">
      <w:r>
        <w:continuationSeparator/>
      </w:r>
    </w:p>
    <w:p w:rsidR="00720A7B" w:rsidRDefault="00720A7B"/>
    <w:p w:rsidR="00720A7B" w:rsidRDefault="00720A7B"/>
  </w:footnote>
  <w:footnote w:id="1">
    <w:p w:rsidR="00720A7B" w:rsidRDefault="00720A7B">
      <w:pPr>
        <w:pStyle w:val="FootnoteText"/>
      </w:pPr>
      <w:r>
        <w:rPr>
          <w:rStyle w:val="FootnoteReference"/>
        </w:rPr>
        <w:footnoteRef/>
      </w:r>
      <w:r>
        <w:t xml:space="preserve"> </w:t>
      </w:r>
      <w:r>
        <w:tab/>
        <w:t>All other costs for this program are claimed through the D-Factor.</w:t>
      </w:r>
    </w:p>
  </w:footnote>
  <w:footnote w:id="2">
    <w:p w:rsidR="00720A7B" w:rsidRDefault="00720A7B">
      <w:pPr>
        <w:pStyle w:val="FootnoteText"/>
      </w:pPr>
      <w:r>
        <w:rPr>
          <w:rStyle w:val="FootnoteReference"/>
        </w:rPr>
        <w:footnoteRef/>
      </w:r>
      <w:r>
        <w:t xml:space="preserve"> </w:t>
      </w:r>
      <w:r>
        <w:tab/>
      </w:r>
      <w:proofErr w:type="spellStart"/>
      <w:proofErr w:type="gramStart"/>
      <w:r>
        <w:t>Ergon</w:t>
      </w:r>
      <w:proofErr w:type="spellEnd"/>
      <w:r>
        <w:t xml:space="preserve"> Energy 2011–12 DMIA report, p. 4.</w:t>
      </w:r>
      <w:proofErr w:type="gramEnd"/>
    </w:p>
  </w:footnote>
  <w:footnote w:id="3">
    <w:p w:rsidR="00720A7B" w:rsidRDefault="00720A7B">
      <w:pPr>
        <w:pStyle w:val="FootnoteText"/>
      </w:pPr>
      <w:r>
        <w:rPr>
          <w:rStyle w:val="FootnoteReference"/>
        </w:rPr>
        <w:footnoteRef/>
      </w:r>
      <w:r>
        <w:t xml:space="preserve"> </w:t>
      </w:r>
      <w:r>
        <w:tab/>
        <w:t>Camp loads refer to a construction or mining camp which comprises multiple demountable building for accommodation. Camp loads share common areas.</w:t>
      </w:r>
    </w:p>
  </w:footnote>
  <w:footnote w:id="4">
    <w:p w:rsidR="00720A7B" w:rsidRDefault="00720A7B">
      <w:pPr>
        <w:pStyle w:val="FootnoteText"/>
      </w:pPr>
      <w:r>
        <w:rPr>
          <w:rStyle w:val="FootnoteReference"/>
        </w:rPr>
        <w:footnoteRef/>
      </w:r>
      <w:r>
        <w:t xml:space="preserve"> </w:t>
      </w:r>
      <w:r>
        <w:tab/>
        <w:t>STATCOM stands for “</w:t>
      </w:r>
      <w:r w:rsidRPr="00013BF4">
        <w:rPr>
          <w:bCs/>
        </w:rPr>
        <w:t>static synchronous compensator</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7B" w:rsidRDefault="00720A7B"/>
  <w:p w:rsidR="00720A7B" w:rsidRDefault="00720A7B"/>
  <w:p w:rsidR="00720A7B" w:rsidRDefault="00720A7B"/>
  <w:p w:rsidR="00720A7B" w:rsidRDefault="00720A7B"/>
  <w:p w:rsidR="00720A7B" w:rsidRDefault="00720A7B"/>
  <w:p w:rsidR="00720A7B" w:rsidRDefault="00720A7B"/>
  <w:p w:rsidR="00720A7B" w:rsidRDefault="00720A7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A7B" w:rsidRDefault="00720A7B"/>
  <w:p w:rsidR="00720A7B" w:rsidRDefault="00720A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813"/>
    <w:multiLevelType w:val="hybridMultilevel"/>
    <w:tmpl w:val="015A28D8"/>
    <w:lvl w:ilvl="0" w:tplc="0C090001">
      <w:start w:val="201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0DF2733"/>
    <w:multiLevelType w:val="hybridMultilevel"/>
    <w:tmpl w:val="297A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EF6DE4"/>
    <w:multiLevelType w:val="hybridMultilevel"/>
    <w:tmpl w:val="8E4EF3A6"/>
    <w:lvl w:ilvl="0" w:tplc="0D8C376E">
      <w:start w:val="1"/>
      <w:numFmt w:val="bullet"/>
      <w:pStyle w:val="AERbox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43F74CB"/>
    <w:multiLevelType w:val="hybridMultilevel"/>
    <w:tmpl w:val="550AFBE6"/>
    <w:lvl w:ilvl="0" w:tplc="921A7DD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7">
    <w:nsid w:val="60C94CE3"/>
    <w:multiLevelType w:val="hybridMultilevel"/>
    <w:tmpl w:val="E056FC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9">
    <w:nsid w:val="69507E63"/>
    <w:multiLevelType w:val="hybridMultilevel"/>
    <w:tmpl w:val="D752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A149FE"/>
    <w:multiLevelType w:val="multilevel"/>
    <w:tmpl w:val="343435D0"/>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rPr>
        <w:rFonts w:hint="default"/>
      </w:r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2">
    <w:nsid w:val="7EB705E0"/>
    <w:multiLevelType w:val="hybridMultilevel"/>
    <w:tmpl w:val="3510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 w:numId="12">
    <w:abstractNumId w:val="12"/>
  </w:num>
  <w:num w:numId="13">
    <w:abstractNumId w:val="9"/>
  </w:num>
  <w:num w:numId="14">
    <w:abstractNumId w:val="0"/>
  </w:num>
  <w:num w:numId="15">
    <w:abstractNumId w:val="1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001"/>
  <w:doNotTrackMoves/>
  <w:documentProtection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2988\D13 6920  DMIS Assessment report - 2011-12 - Non-Victorian DNSPs.DOCX"/>
  </w:docVars>
  <w:rsids>
    <w:rsidRoot w:val="0071497E"/>
    <w:rsid w:val="000018CD"/>
    <w:rsid w:val="00004430"/>
    <w:rsid w:val="000100AF"/>
    <w:rsid w:val="00012EF5"/>
    <w:rsid w:val="00013BF4"/>
    <w:rsid w:val="00013DE6"/>
    <w:rsid w:val="000145DF"/>
    <w:rsid w:val="00022D7D"/>
    <w:rsid w:val="00031E49"/>
    <w:rsid w:val="0003617E"/>
    <w:rsid w:val="000428E7"/>
    <w:rsid w:val="0004508A"/>
    <w:rsid w:val="000460AD"/>
    <w:rsid w:val="000503D5"/>
    <w:rsid w:val="00051D6F"/>
    <w:rsid w:val="00056D2F"/>
    <w:rsid w:val="000574D3"/>
    <w:rsid w:val="00063E59"/>
    <w:rsid w:val="000670DE"/>
    <w:rsid w:val="00070F0A"/>
    <w:rsid w:val="000726D1"/>
    <w:rsid w:val="00072D04"/>
    <w:rsid w:val="00076FD5"/>
    <w:rsid w:val="00077085"/>
    <w:rsid w:val="000814C6"/>
    <w:rsid w:val="000820A2"/>
    <w:rsid w:val="00082F17"/>
    <w:rsid w:val="00083FB2"/>
    <w:rsid w:val="00085CD4"/>
    <w:rsid w:val="00086C7B"/>
    <w:rsid w:val="00091DBD"/>
    <w:rsid w:val="00093080"/>
    <w:rsid w:val="000959B3"/>
    <w:rsid w:val="000968C9"/>
    <w:rsid w:val="00096F06"/>
    <w:rsid w:val="000A105F"/>
    <w:rsid w:val="000A7575"/>
    <w:rsid w:val="000B1FA8"/>
    <w:rsid w:val="000C1E08"/>
    <w:rsid w:val="000C5C5F"/>
    <w:rsid w:val="000D2132"/>
    <w:rsid w:val="000D712A"/>
    <w:rsid w:val="000E0BF3"/>
    <w:rsid w:val="000E6AF6"/>
    <w:rsid w:val="000E6D44"/>
    <w:rsid w:val="000F0DE0"/>
    <w:rsid w:val="000F1E22"/>
    <w:rsid w:val="000F1E4C"/>
    <w:rsid w:val="000F6409"/>
    <w:rsid w:val="00101250"/>
    <w:rsid w:val="00113466"/>
    <w:rsid w:val="0012073E"/>
    <w:rsid w:val="0012362C"/>
    <w:rsid w:val="00124FEE"/>
    <w:rsid w:val="00125FF1"/>
    <w:rsid w:val="0013106F"/>
    <w:rsid w:val="00152708"/>
    <w:rsid w:val="001528C3"/>
    <w:rsid w:val="001530B0"/>
    <w:rsid w:val="00155C9C"/>
    <w:rsid w:val="00156896"/>
    <w:rsid w:val="00161D16"/>
    <w:rsid w:val="00161FBA"/>
    <w:rsid w:val="00166581"/>
    <w:rsid w:val="00170187"/>
    <w:rsid w:val="00173F12"/>
    <w:rsid w:val="001748BF"/>
    <w:rsid w:val="00174E83"/>
    <w:rsid w:val="00180576"/>
    <w:rsid w:val="00183EDC"/>
    <w:rsid w:val="00184930"/>
    <w:rsid w:val="00191B7A"/>
    <w:rsid w:val="001936A2"/>
    <w:rsid w:val="00197AA2"/>
    <w:rsid w:val="001A1B3C"/>
    <w:rsid w:val="001A51C0"/>
    <w:rsid w:val="001A7245"/>
    <w:rsid w:val="001B585E"/>
    <w:rsid w:val="001B6680"/>
    <w:rsid w:val="001B6745"/>
    <w:rsid w:val="001B7502"/>
    <w:rsid w:val="001C4F69"/>
    <w:rsid w:val="001C6D9C"/>
    <w:rsid w:val="001D35DC"/>
    <w:rsid w:val="001D41E0"/>
    <w:rsid w:val="001D6798"/>
    <w:rsid w:val="001E2105"/>
    <w:rsid w:val="001E6411"/>
    <w:rsid w:val="001E769E"/>
    <w:rsid w:val="001F07C2"/>
    <w:rsid w:val="001F3524"/>
    <w:rsid w:val="001F64D7"/>
    <w:rsid w:val="001F6C95"/>
    <w:rsid w:val="002018A5"/>
    <w:rsid w:val="00202F27"/>
    <w:rsid w:val="00203999"/>
    <w:rsid w:val="00206377"/>
    <w:rsid w:val="0021168F"/>
    <w:rsid w:val="00214F9A"/>
    <w:rsid w:val="00216D5E"/>
    <w:rsid w:val="00222E88"/>
    <w:rsid w:val="00224675"/>
    <w:rsid w:val="002349DF"/>
    <w:rsid w:val="00236366"/>
    <w:rsid w:val="00241256"/>
    <w:rsid w:val="002432A0"/>
    <w:rsid w:val="002444C5"/>
    <w:rsid w:val="00244C94"/>
    <w:rsid w:val="00244D80"/>
    <w:rsid w:val="002469CE"/>
    <w:rsid w:val="00250A67"/>
    <w:rsid w:val="00251C2C"/>
    <w:rsid w:val="00253EFD"/>
    <w:rsid w:val="002549A8"/>
    <w:rsid w:val="00255661"/>
    <w:rsid w:val="002610C2"/>
    <w:rsid w:val="00262E50"/>
    <w:rsid w:val="0026779D"/>
    <w:rsid w:val="00272EE7"/>
    <w:rsid w:val="00275BA1"/>
    <w:rsid w:val="00276CDE"/>
    <w:rsid w:val="00281FF8"/>
    <w:rsid w:val="002820FF"/>
    <w:rsid w:val="00294CF4"/>
    <w:rsid w:val="002A136D"/>
    <w:rsid w:val="002A252A"/>
    <w:rsid w:val="002A7CDE"/>
    <w:rsid w:val="002B6614"/>
    <w:rsid w:val="002B7F03"/>
    <w:rsid w:val="002C6F0E"/>
    <w:rsid w:val="002D12B7"/>
    <w:rsid w:val="002D5D95"/>
    <w:rsid w:val="002E5809"/>
    <w:rsid w:val="002F301B"/>
    <w:rsid w:val="002F30DA"/>
    <w:rsid w:val="0030344B"/>
    <w:rsid w:val="00303AE6"/>
    <w:rsid w:val="00305A8E"/>
    <w:rsid w:val="00310E55"/>
    <w:rsid w:val="003111C2"/>
    <w:rsid w:val="003115E3"/>
    <w:rsid w:val="00312A0D"/>
    <w:rsid w:val="00313FD1"/>
    <w:rsid w:val="003165BF"/>
    <w:rsid w:val="003207E4"/>
    <w:rsid w:val="00321CED"/>
    <w:rsid w:val="00322AED"/>
    <w:rsid w:val="00323B70"/>
    <w:rsid w:val="00326875"/>
    <w:rsid w:val="003276E0"/>
    <w:rsid w:val="00330DFE"/>
    <w:rsid w:val="00334449"/>
    <w:rsid w:val="003348F9"/>
    <w:rsid w:val="00336D82"/>
    <w:rsid w:val="00341219"/>
    <w:rsid w:val="00342CA9"/>
    <w:rsid w:val="00347CFE"/>
    <w:rsid w:val="00350E90"/>
    <w:rsid w:val="00352713"/>
    <w:rsid w:val="00361882"/>
    <w:rsid w:val="00364A60"/>
    <w:rsid w:val="003726E4"/>
    <w:rsid w:val="00372950"/>
    <w:rsid w:val="00381BE6"/>
    <w:rsid w:val="0039170C"/>
    <w:rsid w:val="00391806"/>
    <w:rsid w:val="003928D3"/>
    <w:rsid w:val="0039505C"/>
    <w:rsid w:val="00396992"/>
    <w:rsid w:val="003A166A"/>
    <w:rsid w:val="003B0250"/>
    <w:rsid w:val="003B1259"/>
    <w:rsid w:val="003B264B"/>
    <w:rsid w:val="003C46AE"/>
    <w:rsid w:val="003D0B3A"/>
    <w:rsid w:val="003D16D0"/>
    <w:rsid w:val="003D4EFD"/>
    <w:rsid w:val="003D716D"/>
    <w:rsid w:val="003D735B"/>
    <w:rsid w:val="003E2E5C"/>
    <w:rsid w:val="003E34BF"/>
    <w:rsid w:val="003E54DA"/>
    <w:rsid w:val="003E7EC8"/>
    <w:rsid w:val="003F08B6"/>
    <w:rsid w:val="003F0A5C"/>
    <w:rsid w:val="0040010E"/>
    <w:rsid w:val="00402FFF"/>
    <w:rsid w:val="0040457F"/>
    <w:rsid w:val="00404B0B"/>
    <w:rsid w:val="00412D01"/>
    <w:rsid w:val="0041611E"/>
    <w:rsid w:val="00417411"/>
    <w:rsid w:val="00420947"/>
    <w:rsid w:val="0042307B"/>
    <w:rsid w:val="00430216"/>
    <w:rsid w:val="0044538F"/>
    <w:rsid w:val="0045133B"/>
    <w:rsid w:val="00451D7F"/>
    <w:rsid w:val="004524F5"/>
    <w:rsid w:val="00460A4B"/>
    <w:rsid w:val="00464446"/>
    <w:rsid w:val="00464737"/>
    <w:rsid w:val="00470920"/>
    <w:rsid w:val="00472CC0"/>
    <w:rsid w:val="00473949"/>
    <w:rsid w:val="004739A7"/>
    <w:rsid w:val="00474DC6"/>
    <w:rsid w:val="004759EA"/>
    <w:rsid w:val="00476324"/>
    <w:rsid w:val="00476FFC"/>
    <w:rsid w:val="00477048"/>
    <w:rsid w:val="0048030E"/>
    <w:rsid w:val="0048123E"/>
    <w:rsid w:val="00481B98"/>
    <w:rsid w:val="00482500"/>
    <w:rsid w:val="00483E36"/>
    <w:rsid w:val="004843C9"/>
    <w:rsid w:val="00487982"/>
    <w:rsid w:val="00492C64"/>
    <w:rsid w:val="004A24B1"/>
    <w:rsid w:val="004A368F"/>
    <w:rsid w:val="004A5F03"/>
    <w:rsid w:val="004B26D0"/>
    <w:rsid w:val="004B2E13"/>
    <w:rsid w:val="004B350C"/>
    <w:rsid w:val="004B37CC"/>
    <w:rsid w:val="004B395E"/>
    <w:rsid w:val="004B5BD9"/>
    <w:rsid w:val="004B7B3A"/>
    <w:rsid w:val="004C159C"/>
    <w:rsid w:val="004C30C3"/>
    <w:rsid w:val="004C726C"/>
    <w:rsid w:val="004D1208"/>
    <w:rsid w:val="004E14C6"/>
    <w:rsid w:val="004E3F62"/>
    <w:rsid w:val="004E51E2"/>
    <w:rsid w:val="004E73AD"/>
    <w:rsid w:val="004F2B66"/>
    <w:rsid w:val="004F4B75"/>
    <w:rsid w:val="00503B12"/>
    <w:rsid w:val="0050430A"/>
    <w:rsid w:val="00505222"/>
    <w:rsid w:val="00505235"/>
    <w:rsid w:val="00507EE9"/>
    <w:rsid w:val="00512CC3"/>
    <w:rsid w:val="00512F4F"/>
    <w:rsid w:val="0052090F"/>
    <w:rsid w:val="0052401C"/>
    <w:rsid w:val="005241A9"/>
    <w:rsid w:val="005241F8"/>
    <w:rsid w:val="00525FB0"/>
    <w:rsid w:val="00527398"/>
    <w:rsid w:val="00527A31"/>
    <w:rsid w:val="00531E83"/>
    <w:rsid w:val="0053409A"/>
    <w:rsid w:val="0053537E"/>
    <w:rsid w:val="00536133"/>
    <w:rsid w:val="0054349D"/>
    <w:rsid w:val="00545FBD"/>
    <w:rsid w:val="005468E1"/>
    <w:rsid w:val="0054783D"/>
    <w:rsid w:val="00553B68"/>
    <w:rsid w:val="00553E78"/>
    <w:rsid w:val="00556BC9"/>
    <w:rsid w:val="0055754A"/>
    <w:rsid w:val="00561703"/>
    <w:rsid w:val="0056721C"/>
    <w:rsid w:val="00567B07"/>
    <w:rsid w:val="00572423"/>
    <w:rsid w:val="00577C9B"/>
    <w:rsid w:val="0058492B"/>
    <w:rsid w:val="0058508A"/>
    <w:rsid w:val="005924B9"/>
    <w:rsid w:val="00592FB7"/>
    <w:rsid w:val="00593364"/>
    <w:rsid w:val="00593DF8"/>
    <w:rsid w:val="005940C0"/>
    <w:rsid w:val="005944A9"/>
    <w:rsid w:val="005A4697"/>
    <w:rsid w:val="005A62D7"/>
    <w:rsid w:val="005A6411"/>
    <w:rsid w:val="005B0333"/>
    <w:rsid w:val="005B1771"/>
    <w:rsid w:val="005B2844"/>
    <w:rsid w:val="005C0870"/>
    <w:rsid w:val="005C120C"/>
    <w:rsid w:val="005C4B25"/>
    <w:rsid w:val="005C6CE1"/>
    <w:rsid w:val="005D07B9"/>
    <w:rsid w:val="005D0966"/>
    <w:rsid w:val="005D755B"/>
    <w:rsid w:val="005E1D97"/>
    <w:rsid w:val="005E2143"/>
    <w:rsid w:val="005E33CC"/>
    <w:rsid w:val="005F0CDC"/>
    <w:rsid w:val="00602692"/>
    <w:rsid w:val="00607771"/>
    <w:rsid w:val="0061176F"/>
    <w:rsid w:val="00611FD0"/>
    <w:rsid w:val="00622CE6"/>
    <w:rsid w:val="00631855"/>
    <w:rsid w:val="006402EE"/>
    <w:rsid w:val="0064460E"/>
    <w:rsid w:val="006515FA"/>
    <w:rsid w:val="00653E0A"/>
    <w:rsid w:val="00654886"/>
    <w:rsid w:val="00654C48"/>
    <w:rsid w:val="00656B5D"/>
    <w:rsid w:val="006575D4"/>
    <w:rsid w:val="00662EFC"/>
    <w:rsid w:val="00663CAA"/>
    <w:rsid w:val="00664FCB"/>
    <w:rsid w:val="006666CA"/>
    <w:rsid w:val="0067313D"/>
    <w:rsid w:val="0067350F"/>
    <w:rsid w:val="00677951"/>
    <w:rsid w:val="00680D6D"/>
    <w:rsid w:val="0068304A"/>
    <w:rsid w:val="006836D4"/>
    <w:rsid w:val="0068520A"/>
    <w:rsid w:val="00690CD1"/>
    <w:rsid w:val="006916AA"/>
    <w:rsid w:val="00693510"/>
    <w:rsid w:val="00693AEA"/>
    <w:rsid w:val="006946EA"/>
    <w:rsid w:val="006A47DA"/>
    <w:rsid w:val="006B1F6A"/>
    <w:rsid w:val="006B4544"/>
    <w:rsid w:val="006B6C9D"/>
    <w:rsid w:val="006C1E35"/>
    <w:rsid w:val="006C5F35"/>
    <w:rsid w:val="006C79F5"/>
    <w:rsid w:val="006D2701"/>
    <w:rsid w:val="006D32C1"/>
    <w:rsid w:val="006D4E18"/>
    <w:rsid w:val="006D5984"/>
    <w:rsid w:val="006E1D4D"/>
    <w:rsid w:val="006E2850"/>
    <w:rsid w:val="006E4EA4"/>
    <w:rsid w:val="006F0473"/>
    <w:rsid w:val="00702D30"/>
    <w:rsid w:val="00703324"/>
    <w:rsid w:val="007034F1"/>
    <w:rsid w:val="00707F58"/>
    <w:rsid w:val="0071497E"/>
    <w:rsid w:val="00715390"/>
    <w:rsid w:val="0072091C"/>
    <w:rsid w:val="00720A7B"/>
    <w:rsid w:val="00724A30"/>
    <w:rsid w:val="007250FE"/>
    <w:rsid w:val="00742D03"/>
    <w:rsid w:val="007437DE"/>
    <w:rsid w:val="007468B1"/>
    <w:rsid w:val="0074757F"/>
    <w:rsid w:val="0075515E"/>
    <w:rsid w:val="00757B98"/>
    <w:rsid w:val="0076614A"/>
    <w:rsid w:val="00771A90"/>
    <w:rsid w:val="007746C4"/>
    <w:rsid w:val="00774948"/>
    <w:rsid w:val="007755CB"/>
    <w:rsid w:val="007778B1"/>
    <w:rsid w:val="00781C50"/>
    <w:rsid w:val="00782451"/>
    <w:rsid w:val="00784619"/>
    <w:rsid w:val="007A0E66"/>
    <w:rsid w:val="007A4ABE"/>
    <w:rsid w:val="007A74F1"/>
    <w:rsid w:val="007B3C3D"/>
    <w:rsid w:val="007C21B4"/>
    <w:rsid w:val="007C6AC3"/>
    <w:rsid w:val="007D22FB"/>
    <w:rsid w:val="007D4C5E"/>
    <w:rsid w:val="007D549C"/>
    <w:rsid w:val="007E2907"/>
    <w:rsid w:val="007E4C0A"/>
    <w:rsid w:val="007E5FF8"/>
    <w:rsid w:val="007E7BB0"/>
    <w:rsid w:val="007F246F"/>
    <w:rsid w:val="007F2BF4"/>
    <w:rsid w:val="0080095A"/>
    <w:rsid w:val="00802EE6"/>
    <w:rsid w:val="00814CA2"/>
    <w:rsid w:val="00816D54"/>
    <w:rsid w:val="008269F9"/>
    <w:rsid w:val="00831A08"/>
    <w:rsid w:val="00841056"/>
    <w:rsid w:val="0084462F"/>
    <w:rsid w:val="00847CF1"/>
    <w:rsid w:val="0086420E"/>
    <w:rsid w:val="00865B7B"/>
    <w:rsid w:val="00871793"/>
    <w:rsid w:val="00874E30"/>
    <w:rsid w:val="00881528"/>
    <w:rsid w:val="008859BB"/>
    <w:rsid w:val="00890374"/>
    <w:rsid w:val="008974A1"/>
    <w:rsid w:val="008A05B1"/>
    <w:rsid w:val="008A5A16"/>
    <w:rsid w:val="008A5F57"/>
    <w:rsid w:val="008A61A2"/>
    <w:rsid w:val="008A6B21"/>
    <w:rsid w:val="008A7D84"/>
    <w:rsid w:val="008B4831"/>
    <w:rsid w:val="008B555B"/>
    <w:rsid w:val="008C1C5C"/>
    <w:rsid w:val="008C2F04"/>
    <w:rsid w:val="008C656F"/>
    <w:rsid w:val="008C7FAD"/>
    <w:rsid w:val="008D2F2C"/>
    <w:rsid w:val="008D3D62"/>
    <w:rsid w:val="008D7748"/>
    <w:rsid w:val="008D77C5"/>
    <w:rsid w:val="008E12F7"/>
    <w:rsid w:val="008E2E67"/>
    <w:rsid w:val="008E4067"/>
    <w:rsid w:val="008F0959"/>
    <w:rsid w:val="008F12B8"/>
    <w:rsid w:val="008F4334"/>
    <w:rsid w:val="008F51EB"/>
    <w:rsid w:val="008F5857"/>
    <w:rsid w:val="00900082"/>
    <w:rsid w:val="00901A4F"/>
    <w:rsid w:val="00901FCB"/>
    <w:rsid w:val="009061A8"/>
    <w:rsid w:val="00907BE1"/>
    <w:rsid w:val="00911D3A"/>
    <w:rsid w:val="009140A7"/>
    <w:rsid w:val="009154D1"/>
    <w:rsid w:val="00915BB8"/>
    <w:rsid w:val="009225C2"/>
    <w:rsid w:val="00924949"/>
    <w:rsid w:val="00931FE6"/>
    <w:rsid w:val="00932D14"/>
    <w:rsid w:val="00935157"/>
    <w:rsid w:val="0094008E"/>
    <w:rsid w:val="0094243D"/>
    <w:rsid w:val="00953058"/>
    <w:rsid w:val="0095409A"/>
    <w:rsid w:val="009568ED"/>
    <w:rsid w:val="009603EF"/>
    <w:rsid w:val="009643CF"/>
    <w:rsid w:val="00964B58"/>
    <w:rsid w:val="009704B3"/>
    <w:rsid w:val="00973504"/>
    <w:rsid w:val="00975C48"/>
    <w:rsid w:val="009766DA"/>
    <w:rsid w:val="00976D54"/>
    <w:rsid w:val="0098195E"/>
    <w:rsid w:val="009822E7"/>
    <w:rsid w:val="00992D0F"/>
    <w:rsid w:val="00994E2A"/>
    <w:rsid w:val="00996B19"/>
    <w:rsid w:val="009A0316"/>
    <w:rsid w:val="009A21E6"/>
    <w:rsid w:val="009A4C14"/>
    <w:rsid w:val="009B2F23"/>
    <w:rsid w:val="009B64A7"/>
    <w:rsid w:val="009B6B9D"/>
    <w:rsid w:val="009B74C2"/>
    <w:rsid w:val="009B7F09"/>
    <w:rsid w:val="009C3BC5"/>
    <w:rsid w:val="009C40B9"/>
    <w:rsid w:val="009C5A4A"/>
    <w:rsid w:val="009C5E4C"/>
    <w:rsid w:val="009D232C"/>
    <w:rsid w:val="009D346D"/>
    <w:rsid w:val="009D4A94"/>
    <w:rsid w:val="009D7602"/>
    <w:rsid w:val="009E0F39"/>
    <w:rsid w:val="009E252E"/>
    <w:rsid w:val="009E3A34"/>
    <w:rsid w:val="009F10CA"/>
    <w:rsid w:val="009F1C59"/>
    <w:rsid w:val="009F40D6"/>
    <w:rsid w:val="00A02736"/>
    <w:rsid w:val="00A04E8F"/>
    <w:rsid w:val="00A07F27"/>
    <w:rsid w:val="00A10D5E"/>
    <w:rsid w:val="00A10F56"/>
    <w:rsid w:val="00A13940"/>
    <w:rsid w:val="00A147BC"/>
    <w:rsid w:val="00A167D0"/>
    <w:rsid w:val="00A1753E"/>
    <w:rsid w:val="00A2195F"/>
    <w:rsid w:val="00A2222D"/>
    <w:rsid w:val="00A248DC"/>
    <w:rsid w:val="00A327BF"/>
    <w:rsid w:val="00A41841"/>
    <w:rsid w:val="00A43C71"/>
    <w:rsid w:val="00A44882"/>
    <w:rsid w:val="00A451BB"/>
    <w:rsid w:val="00A50E48"/>
    <w:rsid w:val="00A52594"/>
    <w:rsid w:val="00A654E1"/>
    <w:rsid w:val="00A66AAD"/>
    <w:rsid w:val="00A72ED5"/>
    <w:rsid w:val="00A74956"/>
    <w:rsid w:val="00A74F49"/>
    <w:rsid w:val="00A760C8"/>
    <w:rsid w:val="00A80EAC"/>
    <w:rsid w:val="00A830CC"/>
    <w:rsid w:val="00A9141B"/>
    <w:rsid w:val="00A92FD0"/>
    <w:rsid w:val="00A93568"/>
    <w:rsid w:val="00A95D13"/>
    <w:rsid w:val="00A97EC1"/>
    <w:rsid w:val="00AA22F7"/>
    <w:rsid w:val="00AA6C9C"/>
    <w:rsid w:val="00AB028A"/>
    <w:rsid w:val="00AB2A50"/>
    <w:rsid w:val="00AB3D2C"/>
    <w:rsid w:val="00AB5A15"/>
    <w:rsid w:val="00AC3374"/>
    <w:rsid w:val="00AC624F"/>
    <w:rsid w:val="00AD0C68"/>
    <w:rsid w:val="00AD2ABA"/>
    <w:rsid w:val="00AF0DC2"/>
    <w:rsid w:val="00AF2BC4"/>
    <w:rsid w:val="00AF3CA1"/>
    <w:rsid w:val="00AF5910"/>
    <w:rsid w:val="00AF7804"/>
    <w:rsid w:val="00AF79AB"/>
    <w:rsid w:val="00AF7E8D"/>
    <w:rsid w:val="00B03043"/>
    <w:rsid w:val="00B0710A"/>
    <w:rsid w:val="00B13955"/>
    <w:rsid w:val="00B14FE2"/>
    <w:rsid w:val="00B170D9"/>
    <w:rsid w:val="00B2046B"/>
    <w:rsid w:val="00B2138E"/>
    <w:rsid w:val="00B26993"/>
    <w:rsid w:val="00B26EBD"/>
    <w:rsid w:val="00B275EE"/>
    <w:rsid w:val="00B31D37"/>
    <w:rsid w:val="00B407C0"/>
    <w:rsid w:val="00B45D18"/>
    <w:rsid w:val="00B65F45"/>
    <w:rsid w:val="00B760AE"/>
    <w:rsid w:val="00B80C2A"/>
    <w:rsid w:val="00B83121"/>
    <w:rsid w:val="00B87298"/>
    <w:rsid w:val="00B91C00"/>
    <w:rsid w:val="00B91FED"/>
    <w:rsid w:val="00B924A2"/>
    <w:rsid w:val="00B930A3"/>
    <w:rsid w:val="00B96A34"/>
    <w:rsid w:val="00BA2202"/>
    <w:rsid w:val="00BA310C"/>
    <w:rsid w:val="00BB21A3"/>
    <w:rsid w:val="00BB5E95"/>
    <w:rsid w:val="00BB640B"/>
    <w:rsid w:val="00BB6819"/>
    <w:rsid w:val="00BC1341"/>
    <w:rsid w:val="00BC58A6"/>
    <w:rsid w:val="00BC5A56"/>
    <w:rsid w:val="00BC7446"/>
    <w:rsid w:val="00BD2642"/>
    <w:rsid w:val="00BD5F6E"/>
    <w:rsid w:val="00BD709B"/>
    <w:rsid w:val="00BD7A14"/>
    <w:rsid w:val="00BD7C39"/>
    <w:rsid w:val="00BE2112"/>
    <w:rsid w:val="00BE7229"/>
    <w:rsid w:val="00BF3606"/>
    <w:rsid w:val="00BF6425"/>
    <w:rsid w:val="00C04F82"/>
    <w:rsid w:val="00C075E6"/>
    <w:rsid w:val="00C075EE"/>
    <w:rsid w:val="00C138A3"/>
    <w:rsid w:val="00C22F29"/>
    <w:rsid w:val="00C2455E"/>
    <w:rsid w:val="00C324FF"/>
    <w:rsid w:val="00C34F7B"/>
    <w:rsid w:val="00C35502"/>
    <w:rsid w:val="00C4063F"/>
    <w:rsid w:val="00C410E4"/>
    <w:rsid w:val="00C4602B"/>
    <w:rsid w:val="00C47CFC"/>
    <w:rsid w:val="00C60207"/>
    <w:rsid w:val="00C62E2C"/>
    <w:rsid w:val="00C63153"/>
    <w:rsid w:val="00C659A9"/>
    <w:rsid w:val="00C65AE9"/>
    <w:rsid w:val="00C670EF"/>
    <w:rsid w:val="00C72113"/>
    <w:rsid w:val="00C7286C"/>
    <w:rsid w:val="00C72AE3"/>
    <w:rsid w:val="00C73126"/>
    <w:rsid w:val="00C7486F"/>
    <w:rsid w:val="00C82D56"/>
    <w:rsid w:val="00C83A88"/>
    <w:rsid w:val="00C84D97"/>
    <w:rsid w:val="00C8628C"/>
    <w:rsid w:val="00C94043"/>
    <w:rsid w:val="00C95154"/>
    <w:rsid w:val="00C961D5"/>
    <w:rsid w:val="00C97BCF"/>
    <w:rsid w:val="00CA6625"/>
    <w:rsid w:val="00CA71A3"/>
    <w:rsid w:val="00CB05D3"/>
    <w:rsid w:val="00CB07C9"/>
    <w:rsid w:val="00CB15AD"/>
    <w:rsid w:val="00CB4008"/>
    <w:rsid w:val="00CC36B9"/>
    <w:rsid w:val="00CC4127"/>
    <w:rsid w:val="00CC4AD1"/>
    <w:rsid w:val="00CC65F9"/>
    <w:rsid w:val="00CC6698"/>
    <w:rsid w:val="00CD3254"/>
    <w:rsid w:val="00CD629A"/>
    <w:rsid w:val="00CD6A5B"/>
    <w:rsid w:val="00CD7BBD"/>
    <w:rsid w:val="00CE00E8"/>
    <w:rsid w:val="00CE01D6"/>
    <w:rsid w:val="00CE0853"/>
    <w:rsid w:val="00CE6F37"/>
    <w:rsid w:val="00CE7A0C"/>
    <w:rsid w:val="00CF08C5"/>
    <w:rsid w:val="00CF0EAE"/>
    <w:rsid w:val="00CF7713"/>
    <w:rsid w:val="00D03336"/>
    <w:rsid w:val="00D04498"/>
    <w:rsid w:val="00D052B4"/>
    <w:rsid w:val="00D065E4"/>
    <w:rsid w:val="00D1069A"/>
    <w:rsid w:val="00D17D4D"/>
    <w:rsid w:val="00D232AA"/>
    <w:rsid w:val="00D25A5E"/>
    <w:rsid w:val="00D266E5"/>
    <w:rsid w:val="00D2738F"/>
    <w:rsid w:val="00D314EB"/>
    <w:rsid w:val="00D4272F"/>
    <w:rsid w:val="00D43DAE"/>
    <w:rsid w:val="00D44BEF"/>
    <w:rsid w:val="00D53F89"/>
    <w:rsid w:val="00D54DF8"/>
    <w:rsid w:val="00D56E8E"/>
    <w:rsid w:val="00D61EEF"/>
    <w:rsid w:val="00D64C5F"/>
    <w:rsid w:val="00D6727B"/>
    <w:rsid w:val="00D70268"/>
    <w:rsid w:val="00D72455"/>
    <w:rsid w:val="00D75C14"/>
    <w:rsid w:val="00D75E9F"/>
    <w:rsid w:val="00D75F06"/>
    <w:rsid w:val="00D861AA"/>
    <w:rsid w:val="00D861AE"/>
    <w:rsid w:val="00D91032"/>
    <w:rsid w:val="00D974FF"/>
    <w:rsid w:val="00DA147A"/>
    <w:rsid w:val="00DA200A"/>
    <w:rsid w:val="00DA6992"/>
    <w:rsid w:val="00DB06F6"/>
    <w:rsid w:val="00DB0C7E"/>
    <w:rsid w:val="00DB707C"/>
    <w:rsid w:val="00DC6DF7"/>
    <w:rsid w:val="00DC724C"/>
    <w:rsid w:val="00DD6FB7"/>
    <w:rsid w:val="00DE2A4F"/>
    <w:rsid w:val="00DE4BE6"/>
    <w:rsid w:val="00DE6A27"/>
    <w:rsid w:val="00DF27E5"/>
    <w:rsid w:val="00DF6361"/>
    <w:rsid w:val="00E00AF5"/>
    <w:rsid w:val="00E00C37"/>
    <w:rsid w:val="00E00C58"/>
    <w:rsid w:val="00E01071"/>
    <w:rsid w:val="00E021BC"/>
    <w:rsid w:val="00E043C1"/>
    <w:rsid w:val="00E1119F"/>
    <w:rsid w:val="00E11354"/>
    <w:rsid w:val="00E17AA1"/>
    <w:rsid w:val="00E27DC1"/>
    <w:rsid w:val="00E346CB"/>
    <w:rsid w:val="00E35CC9"/>
    <w:rsid w:val="00E431B5"/>
    <w:rsid w:val="00E46A5B"/>
    <w:rsid w:val="00E52FBA"/>
    <w:rsid w:val="00E538E3"/>
    <w:rsid w:val="00E54113"/>
    <w:rsid w:val="00E54CCD"/>
    <w:rsid w:val="00E5593E"/>
    <w:rsid w:val="00E6133A"/>
    <w:rsid w:val="00E65720"/>
    <w:rsid w:val="00E65F45"/>
    <w:rsid w:val="00E66373"/>
    <w:rsid w:val="00E712C6"/>
    <w:rsid w:val="00E874C8"/>
    <w:rsid w:val="00E97FEA"/>
    <w:rsid w:val="00EA43EE"/>
    <w:rsid w:val="00EA597C"/>
    <w:rsid w:val="00EA7FD5"/>
    <w:rsid w:val="00EB320B"/>
    <w:rsid w:val="00EC2840"/>
    <w:rsid w:val="00EC4825"/>
    <w:rsid w:val="00ED09C0"/>
    <w:rsid w:val="00ED543A"/>
    <w:rsid w:val="00EE0553"/>
    <w:rsid w:val="00EF5BC9"/>
    <w:rsid w:val="00EF7330"/>
    <w:rsid w:val="00EF7B8C"/>
    <w:rsid w:val="00EF7F91"/>
    <w:rsid w:val="00F00950"/>
    <w:rsid w:val="00F01EBA"/>
    <w:rsid w:val="00F03762"/>
    <w:rsid w:val="00F14646"/>
    <w:rsid w:val="00F2361F"/>
    <w:rsid w:val="00F32487"/>
    <w:rsid w:val="00F372AC"/>
    <w:rsid w:val="00F40FEC"/>
    <w:rsid w:val="00F40FED"/>
    <w:rsid w:val="00F45012"/>
    <w:rsid w:val="00F4527B"/>
    <w:rsid w:val="00F47B11"/>
    <w:rsid w:val="00F524D7"/>
    <w:rsid w:val="00F5500B"/>
    <w:rsid w:val="00F60FFD"/>
    <w:rsid w:val="00F613DB"/>
    <w:rsid w:val="00F6450C"/>
    <w:rsid w:val="00F65C86"/>
    <w:rsid w:val="00F72436"/>
    <w:rsid w:val="00F74390"/>
    <w:rsid w:val="00F75FBD"/>
    <w:rsid w:val="00F777AA"/>
    <w:rsid w:val="00F807C4"/>
    <w:rsid w:val="00F80F12"/>
    <w:rsid w:val="00F84067"/>
    <w:rsid w:val="00F85314"/>
    <w:rsid w:val="00F8539B"/>
    <w:rsid w:val="00F87FAC"/>
    <w:rsid w:val="00F94D5E"/>
    <w:rsid w:val="00F96A48"/>
    <w:rsid w:val="00FA186E"/>
    <w:rsid w:val="00FB0289"/>
    <w:rsid w:val="00FB0BEB"/>
    <w:rsid w:val="00FB61D9"/>
    <w:rsid w:val="00FC1F3A"/>
    <w:rsid w:val="00FC4806"/>
    <w:rsid w:val="00FC786B"/>
    <w:rsid w:val="00FD75E7"/>
    <w:rsid w:val="00FD7B02"/>
    <w:rsid w:val="00FE02ED"/>
    <w:rsid w:val="00FE172E"/>
    <w:rsid w:val="00FE542F"/>
    <w:rsid w:val="00FE54AB"/>
    <w:rsid w:val="00FF06ED"/>
    <w:rsid w:val="00FF1300"/>
    <w:rsid w:val="00FF6770"/>
    <w:rsid w:val="00FF6EBD"/>
    <w:rsid w:val="00FF714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uiPriority="0"/>
    <w:lsdException w:name="footer" w:locked="0" w:uiPriority="0"/>
    <w:lsdException w:name="caption" w:uiPriority="35" w:qFormat="1"/>
    <w:lsdException w:name="footnote reference" w:locked="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rsid w:val="00B275EE"/>
    <w:pPr>
      <w:numPr>
        <w:ilvl w:val="4"/>
      </w:numPr>
    </w:pPr>
  </w:style>
  <w:style w:type="paragraph" w:customStyle="1" w:styleId="AERfigureheading">
    <w:name w:val="AER figure heading"/>
    <w:basedOn w:val="Normal"/>
    <w:next w:val="AERbodytext"/>
    <w:rsid w:val="00B275EE"/>
    <w:pPr>
      <w:keepNext/>
      <w:numPr>
        <w:ilvl w:val="3"/>
        <w:numId w:val="7"/>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rsid w:val="009E0F39"/>
    <w:rPr>
      <w:b/>
    </w:rPr>
  </w:style>
  <w:style w:type="paragraph" w:customStyle="1" w:styleId="AERbulletlistfirststyle">
    <w:name w:val="AER bullet list (first style)"/>
    <w:basedOn w:val="AERbodytext"/>
    <w:link w:val="AERbulletlistfirststyleChar"/>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rsid w:val="00B275EE"/>
    <w:pPr>
      <w:keepLines w:val="0"/>
      <w:pageBreakBefore/>
      <w:numPr>
        <w:numId w:val="7"/>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rsid w:val="009E0F39"/>
    <w:pPr>
      <w:numPr>
        <w:numId w:val="5"/>
      </w:numPr>
      <w:spacing w:after="200" w:line="200" w:lineRule="atLeast"/>
    </w:pPr>
  </w:style>
  <w:style w:type="paragraph" w:customStyle="1" w:styleId="AERnumberedlistsecondstyle">
    <w:name w:val="AER numbered list (second style)"/>
    <w:basedOn w:val="AERnumberedlistfirststyle"/>
    <w:rsid w:val="009E0F39"/>
    <w:pPr>
      <w:numPr>
        <w:numId w:val="6"/>
      </w:numPr>
    </w:pPr>
  </w:style>
  <w:style w:type="paragraph" w:customStyle="1" w:styleId="AERnumberedlistthirdstyle">
    <w:name w:val="AER numbered list (third style)"/>
    <w:basedOn w:val="AERbodytex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E0F39"/>
    <w:pPr>
      <w:keepNext/>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rsid w:val="009E0F39"/>
    <w:pPr>
      <w:widowControl w:val="0"/>
      <w:spacing w:before="120" w:after="120"/>
      <w:jc w:val="left"/>
    </w:pPr>
    <w:rPr>
      <w:sz w:val="16"/>
      <w:lang w:eastAsia="en-US"/>
    </w:rPr>
  </w:style>
  <w:style w:type="paragraph" w:customStyle="1" w:styleId="AERtabletextheading">
    <w:name w:val="AER table text heading"/>
    <w:rsid w:val="009E0F39"/>
    <w:pPr>
      <w:spacing w:before="120" w:after="120"/>
    </w:pPr>
    <w:rPr>
      <w:rFonts w:ascii="Gautami" w:eastAsia="Times New Roman" w:hAnsi="Gautami"/>
      <w:b/>
      <w:szCs w:val="24"/>
      <w:lang w:eastAsia="en-US"/>
    </w:rPr>
  </w:style>
  <w:style w:type="paragraph" w:customStyle="1" w:styleId="AERheading4">
    <w:name w:val="AER heading 4"/>
    <w:next w:val="AERbodytext"/>
    <w:rsid w:val="009E0F39"/>
    <w:pPr>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E0F3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basedOn w:val="DefaultParagraphFont"/>
    <w:uiPriority w:val="99"/>
    <w:semiHidden/>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link w:val="CommentTextChar"/>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basedOn w:val="Normal"/>
    <w:link w:val="FootnoteTextChar"/>
    <w:uiPriority w:val="99"/>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rsid w:val="009E0F39"/>
    <w:rPr>
      <w:i/>
    </w:rPr>
  </w:style>
  <w:style w:type="paragraph" w:styleId="TOC1">
    <w:name w:val="toc 1"/>
    <w:basedOn w:val="Normal"/>
    <w:next w:val="Normal"/>
    <w:rsid w:val="00412D01"/>
    <w:pPr>
      <w:tabs>
        <w:tab w:val="left" w:pos="567"/>
        <w:tab w:val="right" w:leader="dot" w:pos="8307"/>
      </w:tabs>
      <w:spacing w:before="120" w:after="120"/>
    </w:pPr>
    <w:rPr>
      <w:b/>
      <w:lang w:eastAsia="en-US"/>
    </w:rPr>
  </w:style>
  <w:style w:type="paragraph" w:customStyle="1" w:styleId="AERunnumberedheading">
    <w:name w:val="AER unnumbered heading"/>
    <w:basedOn w:val="AERheading1"/>
    <w:rsid w:val="00412D01"/>
    <w:pPr>
      <w:numPr>
        <w:numId w:val="0"/>
      </w:numPr>
      <w:tabs>
        <w:tab w:val="clear" w:pos="0"/>
      </w:tabs>
      <w:spacing w:after="120"/>
    </w:pPr>
  </w:style>
  <w:style w:type="paragraph" w:customStyle="1" w:styleId="AERTitle1">
    <w:name w:val="AER Title 1"/>
    <w:basedOn w:val="AERheading4"/>
    <w:rsid w:val="00412D01"/>
    <w:pPr>
      <w:keepNext/>
      <w:jc w:val="center"/>
    </w:pPr>
    <w:rPr>
      <w:sz w:val="40"/>
    </w:rPr>
  </w:style>
  <w:style w:type="paragraph" w:customStyle="1" w:styleId="AERTitle2">
    <w:name w:val="AER Title 2"/>
    <w:basedOn w:val="AERTitle1"/>
    <w:rsid w:val="00412D01"/>
    <w:pPr>
      <w:spacing w:before="1680"/>
    </w:pPr>
    <w:rPr>
      <w:b w:val="0"/>
      <w:sz w:val="32"/>
    </w:rPr>
  </w:style>
  <w:style w:type="character" w:styleId="Hyperlink">
    <w:name w:val="Hyperlink"/>
    <w:basedOn w:val="DefaultParagraphFont"/>
    <w:rsid w:val="003E54DA"/>
    <w:rPr>
      <w:color w:val="0000FF"/>
      <w:u w:val="single"/>
    </w:rPr>
  </w:style>
  <w:style w:type="table" w:styleId="TableGrid">
    <w:name w:val="Table Grid"/>
    <w:basedOn w:val="TableNormal"/>
    <w:locked/>
    <w:rsid w:val="003E54DA"/>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0460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6">
    <w:name w:val="Light List Accent 6"/>
    <w:basedOn w:val="TableNormal"/>
    <w:uiPriority w:val="61"/>
    <w:rsid w:val="009603E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IntenseReference">
    <w:name w:val="Intense Reference"/>
    <w:basedOn w:val="DefaultParagraphFont"/>
    <w:uiPriority w:val="32"/>
    <w:qFormat/>
    <w:rsid w:val="00F01EBA"/>
    <w:rPr>
      <w:b/>
      <w:bCs/>
      <w:smallCaps/>
      <w:color w:val="C0504D"/>
      <w:spacing w:val="5"/>
      <w:u w:val="single"/>
    </w:rPr>
  </w:style>
  <w:style w:type="paragraph" w:styleId="Revision">
    <w:name w:val="Revision"/>
    <w:hidden/>
    <w:uiPriority w:val="99"/>
    <w:semiHidden/>
    <w:rsid w:val="00C47CFC"/>
    <w:rPr>
      <w:rFonts w:ascii="Gautami" w:eastAsia="Times New Roman" w:hAnsi="Gautami"/>
      <w:szCs w:val="24"/>
    </w:rPr>
  </w:style>
  <w:style w:type="character" w:customStyle="1" w:styleId="AERbodytextChar">
    <w:name w:val="AER body text Char"/>
    <w:basedOn w:val="DefaultParagraphFont"/>
    <w:link w:val="AERbodytext"/>
    <w:rsid w:val="00A2195F"/>
    <w:rPr>
      <w:rFonts w:ascii="Gautami" w:eastAsia="Times New Roman" w:hAnsi="Gautami"/>
      <w:szCs w:val="24"/>
      <w:lang w:val="en-AU" w:eastAsia="en-US" w:bidi="ar-SA"/>
    </w:rPr>
  </w:style>
  <w:style w:type="paragraph" w:styleId="EndnoteText">
    <w:name w:val="endnote text"/>
    <w:basedOn w:val="Normal"/>
    <w:link w:val="EndnoteTextChar"/>
    <w:uiPriority w:val="99"/>
    <w:semiHidden/>
    <w:unhideWhenUsed/>
    <w:locked/>
    <w:rsid w:val="00D065E4"/>
    <w:rPr>
      <w:szCs w:val="20"/>
    </w:rPr>
  </w:style>
  <w:style w:type="character" w:customStyle="1" w:styleId="EndnoteTextChar">
    <w:name w:val="Endnote Text Char"/>
    <w:basedOn w:val="DefaultParagraphFont"/>
    <w:link w:val="EndnoteText"/>
    <w:uiPriority w:val="99"/>
    <w:semiHidden/>
    <w:rsid w:val="00D065E4"/>
    <w:rPr>
      <w:rFonts w:ascii="Gautami" w:eastAsia="Times New Roman" w:hAnsi="Gautami"/>
    </w:rPr>
  </w:style>
  <w:style w:type="character" w:styleId="EndnoteReference">
    <w:name w:val="endnote reference"/>
    <w:basedOn w:val="DefaultParagraphFont"/>
    <w:uiPriority w:val="99"/>
    <w:semiHidden/>
    <w:unhideWhenUsed/>
    <w:locked/>
    <w:rsid w:val="00D065E4"/>
    <w:rPr>
      <w:vertAlign w:val="superscript"/>
    </w:rPr>
  </w:style>
  <w:style w:type="character" w:customStyle="1" w:styleId="CommentTextChar">
    <w:name w:val="Comment Text Char"/>
    <w:basedOn w:val="DefaultParagraphFont"/>
    <w:link w:val="CommentText"/>
    <w:semiHidden/>
    <w:rsid w:val="00631855"/>
    <w:rPr>
      <w:rFonts w:ascii="Gautami" w:eastAsia="Times New Roman" w:hAnsi="Gautami"/>
    </w:rPr>
  </w:style>
  <w:style w:type="character" w:customStyle="1" w:styleId="FootnoteTextChar">
    <w:name w:val="Footnote Text Char"/>
    <w:basedOn w:val="DefaultParagraphFont"/>
    <w:link w:val="FootnoteText"/>
    <w:uiPriority w:val="99"/>
    <w:rsid w:val="00865B7B"/>
    <w:rPr>
      <w:rFonts w:ascii="Gautami" w:eastAsia="Times New Roman" w:hAnsi="Gautami"/>
      <w:sz w:val="16"/>
    </w:rPr>
  </w:style>
  <w:style w:type="paragraph" w:customStyle="1" w:styleId="AERboxbullet">
    <w:name w:val="AER box bullet"/>
    <w:basedOn w:val="Normal"/>
    <w:rsid w:val="005C6CE1"/>
    <w:pPr>
      <w:numPr>
        <w:numId w:val="10"/>
      </w:numPr>
      <w:pBdr>
        <w:top w:val="single" w:sz="4" w:space="1" w:color="auto"/>
        <w:left w:val="single" w:sz="4" w:space="4" w:color="auto"/>
        <w:bottom w:val="single" w:sz="4" w:space="1" w:color="auto"/>
        <w:right w:val="single" w:sz="4" w:space="4" w:color="auto"/>
      </w:pBdr>
      <w:spacing w:line="240" w:lineRule="auto"/>
      <w:jc w:val="left"/>
    </w:pPr>
    <w:rPr>
      <w:rFonts w:ascii="Times New Roman" w:hAnsi="Times New Roman"/>
      <w:sz w:val="24"/>
      <w:szCs w:val="20"/>
      <w:lang w:val="en-GB"/>
    </w:rPr>
  </w:style>
  <w:style w:type="character" w:customStyle="1" w:styleId="AERbulletlistfirststyleChar">
    <w:name w:val="AER bullet list (first style) Char"/>
    <w:basedOn w:val="DefaultParagraphFont"/>
    <w:link w:val="AERbulletlistfirststyle"/>
    <w:rsid w:val="005C6CE1"/>
    <w:rPr>
      <w:rFonts w:ascii="Gautami" w:eastAsia="Times New Roman" w:hAnsi="Gautami"/>
      <w:szCs w:val="24"/>
      <w:lang w:eastAsia="en-US"/>
    </w:rPr>
  </w:style>
  <w:style w:type="paragraph" w:styleId="NormalWeb">
    <w:name w:val="Normal (Web)"/>
    <w:basedOn w:val="Normal"/>
    <w:uiPriority w:val="99"/>
    <w:semiHidden/>
    <w:unhideWhenUsed/>
    <w:locked/>
    <w:rsid w:val="00C04F82"/>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411706328">
      <w:bodyDiv w:val="1"/>
      <w:marLeft w:val="0"/>
      <w:marRight w:val="0"/>
      <w:marTop w:val="0"/>
      <w:marBottom w:val="0"/>
      <w:divBdr>
        <w:top w:val="none" w:sz="0" w:space="0" w:color="auto"/>
        <w:left w:val="none" w:sz="0" w:space="0" w:color="auto"/>
        <w:bottom w:val="none" w:sz="0" w:space="0" w:color="auto"/>
        <w:right w:val="none" w:sz="0" w:space="0" w:color="auto"/>
      </w:divBdr>
      <w:divsChild>
        <w:div w:id="1832257110">
          <w:marLeft w:val="0"/>
          <w:marRight w:val="0"/>
          <w:marTop w:val="0"/>
          <w:marBottom w:val="0"/>
          <w:divBdr>
            <w:top w:val="none" w:sz="0" w:space="0" w:color="auto"/>
            <w:left w:val="none" w:sz="0" w:space="0" w:color="auto"/>
            <w:bottom w:val="none" w:sz="0" w:space="0" w:color="auto"/>
            <w:right w:val="none" w:sz="0" w:space="0" w:color="auto"/>
          </w:divBdr>
          <w:divsChild>
            <w:div w:id="1990742708">
              <w:marLeft w:val="0"/>
              <w:marRight w:val="0"/>
              <w:marTop w:val="0"/>
              <w:marBottom w:val="0"/>
              <w:divBdr>
                <w:top w:val="none" w:sz="0" w:space="0" w:color="auto"/>
                <w:left w:val="none" w:sz="0" w:space="0" w:color="auto"/>
                <w:bottom w:val="none" w:sz="0" w:space="0" w:color="auto"/>
                <w:right w:val="none" w:sz="0" w:space="0" w:color="auto"/>
              </w:divBdr>
              <w:divsChild>
                <w:div w:id="21007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3470">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hyperlink" Target="http://www.aer.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jo\Local%20Settings\Temporary%20Internet%20Files\OLK8\AER%20Final%20report%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931F6-6362-4FEA-B238-C1E06B0F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Final report cover.dot</Template>
  <TotalTime>4811</TotalTime>
  <Pages>32</Pages>
  <Words>11913</Words>
  <Characters>67906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1</vt:lpstr>
    </vt:vector>
  </TitlesOfParts>
  <Company>ACCC</Company>
  <LinksUpToDate>false</LinksUpToDate>
  <CharactersWithSpaces>79660</CharactersWithSpaces>
  <SharedDoc>false</SharedDoc>
  <HLinks>
    <vt:vector size="12" baseType="variant">
      <vt:variant>
        <vt:i4>6750255</vt:i4>
      </vt:variant>
      <vt:variant>
        <vt:i4>3</vt:i4>
      </vt:variant>
      <vt:variant>
        <vt:i4>0</vt:i4>
      </vt:variant>
      <vt:variant>
        <vt:i4>5</vt:i4>
      </vt:variant>
      <vt:variant>
        <vt:lpwstr>http://www.aer.gov.au/</vt:lpwstr>
      </vt:variant>
      <vt:variant>
        <vt:lpwstr/>
      </vt: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staso</dc:creator>
  <cp:keywords/>
  <dc:description/>
  <cp:lastModifiedBy>staso</cp:lastModifiedBy>
  <cp:revision>4</cp:revision>
  <cp:lastPrinted>2012-11-16T03:32:00Z</cp:lastPrinted>
  <dcterms:created xsi:type="dcterms:W3CDTF">2013-04-04T23:49:00Z</dcterms:created>
  <dcterms:modified xsi:type="dcterms:W3CDTF">2013-04-04T23:57:00Z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URI">
    <vt:lpwstr>7958506</vt:lpwstr>
  </property>
  <property fmtid="{D5CDD505-2E9C-101B-9397-08002B2CF9AE}" pid="4" name="currfile">
    <vt:lpwstr>\\cbrvpwxfs01\home$\STASO\20130412 - 3.1.1 - attachment (D2013-00043181).docx</vt:lpwstr>
  </property>
</Properties>
</file>