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CA4074" w:rsidRPr="00CA4074" w:rsidRDefault="00AC0236" w:rsidP="004C3EF6">
      <w:pPr>
        <w:pStyle w:val="AERfactsheetsubtitle"/>
        <w:widowControl w:val="0"/>
      </w:pPr>
      <w:r w:rsidRPr="00B0183D">
        <w:rPr>
          <w:noProof/>
          <w:sz w:val="18"/>
          <w:lang w:eastAsia="en-AU"/>
        </w:rPr>
        <mc:AlternateContent>
          <mc:Choice Requires="wpg">
            <w:drawing>
              <wp:anchor distT="0" distB="0" distL="114300" distR="114300" simplePos="0" relativeHeight="251657216" behindDoc="0" locked="0" layoutInCell="1" allowOverlap="1" wp14:anchorId="7A14AD09" wp14:editId="063F1D1F">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FA569A"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Endeavour Energy</w:t>
                              </w:r>
                              <w:r w:rsidR="005A26FD">
                                <w:rPr>
                                  <w:rFonts w:ascii="MS Reference Sans Serif" w:hAnsi="MS Reference Sans Serif" w:cs="Tunga"/>
                                  <w:color w:val="FFFFFF"/>
                                  <w:spacing w:val="10"/>
                                  <w:w w:val="99"/>
                                  <w:kern w:val="44"/>
                                  <w:sz w:val="48"/>
                                </w:rPr>
                                <w:t xml:space="preserve"> (</w:t>
                              </w:r>
                              <w:r w:rsidR="0016401A">
                                <w:rPr>
                                  <w:rFonts w:ascii="MS Reference Sans Serif" w:hAnsi="MS Reference Sans Serif" w:cs="Tunga"/>
                                  <w:color w:val="FFFFFF"/>
                                  <w:spacing w:val="10"/>
                                  <w:w w:val="99"/>
                                  <w:kern w:val="44"/>
                                  <w:sz w:val="48"/>
                                </w:rPr>
                                <w:t>distribution</w:t>
                              </w:r>
                              <w:r w:rsidR="005A26FD">
                                <w:rPr>
                                  <w:rFonts w:ascii="MS Reference Sans Serif" w:hAnsi="MS Reference Sans Serif" w:cs="Tunga"/>
                                  <w:color w:val="FFFFFF"/>
                                  <w:spacing w:val="10"/>
                                  <w:w w:val="99"/>
                                  <w:kern w:val="44"/>
                                  <w:sz w:val="48"/>
                                </w:rPr>
                                <w:t>)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431C84">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FA569A"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Endeavour Energy</w:t>
                        </w:r>
                        <w:r w:rsidR="005A26FD">
                          <w:rPr>
                            <w:rFonts w:ascii="MS Reference Sans Serif" w:hAnsi="MS Reference Sans Serif" w:cs="Tunga"/>
                            <w:color w:val="FFFFFF"/>
                            <w:spacing w:val="10"/>
                            <w:w w:val="99"/>
                            <w:kern w:val="44"/>
                            <w:sz w:val="48"/>
                          </w:rPr>
                          <w:t xml:space="preserve"> (</w:t>
                        </w:r>
                        <w:r w:rsidR="0016401A">
                          <w:rPr>
                            <w:rFonts w:ascii="MS Reference Sans Serif" w:hAnsi="MS Reference Sans Serif" w:cs="Tunga"/>
                            <w:color w:val="FFFFFF"/>
                            <w:spacing w:val="10"/>
                            <w:w w:val="99"/>
                            <w:kern w:val="44"/>
                            <w:sz w:val="48"/>
                          </w:rPr>
                          <w:t>distribution</w:t>
                        </w:r>
                        <w:r w:rsidR="005A26FD">
                          <w:rPr>
                            <w:rFonts w:ascii="MS Reference Sans Serif" w:hAnsi="MS Reference Sans Serif" w:cs="Tunga"/>
                            <w:color w:val="FFFFFF"/>
                            <w:spacing w:val="10"/>
                            <w:w w:val="99"/>
                            <w:kern w:val="44"/>
                            <w:sz w:val="48"/>
                          </w:rPr>
                          <w:t>)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431C84">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0F75F1">
        <w:t>draft</w:t>
      </w:r>
      <w:r w:rsidR="001A3D6B">
        <w:t xml:space="preserve"> </w:t>
      </w:r>
      <w:r w:rsidR="00751069">
        <w:t>decision for</w:t>
      </w:r>
      <w:r w:rsidR="009F2A09">
        <w:t xml:space="preserve"> </w:t>
      </w:r>
      <w:r w:rsidR="005426FB">
        <w:t>Endeavour Energy</w:t>
      </w:r>
      <w:r w:rsidR="009F2A09">
        <w:t>, one of three</w:t>
      </w:r>
      <w:r w:rsidR="00D02EF5">
        <w:t xml:space="preserve"> </w:t>
      </w:r>
      <w:r w:rsidR="0016401A">
        <w:t xml:space="preserve">distribution </w:t>
      </w:r>
      <w:r w:rsidR="00751069">
        <w:t>network operator</w:t>
      </w:r>
      <w:r w:rsidR="00D02EF5">
        <w:t>s</w:t>
      </w:r>
      <w:r w:rsidR="00751069">
        <w:t xml:space="preserve"> in </w:t>
      </w:r>
      <w:r w:rsidR="000F75F1">
        <w:t>New South Wales</w:t>
      </w:r>
      <w:r w:rsidR="00751069">
        <w:t xml:space="preserve">. </w:t>
      </w:r>
      <w:r w:rsidR="00245AD1">
        <w:t xml:space="preserve">Our </w:t>
      </w:r>
      <w:r w:rsidR="000F75F1">
        <w:t>draft</w:t>
      </w:r>
      <w:r w:rsidR="001A3D6B">
        <w:t xml:space="preserve"> </w:t>
      </w:r>
      <w:r w:rsidR="00245AD1">
        <w:t>decision</w:t>
      </w:r>
      <w:r w:rsidR="00751069">
        <w:t xml:space="preserve"> </w:t>
      </w:r>
      <w:r w:rsidR="001A3D6B">
        <w:t>allows</w:t>
      </w:r>
      <w:r w:rsidR="00751069">
        <w:t xml:space="preserve"> </w:t>
      </w:r>
      <w:r w:rsidR="005426FB">
        <w:t>Endeavour Energy</w:t>
      </w:r>
      <w:r w:rsidR="00751069">
        <w:t xml:space="preserve"> </w:t>
      </w:r>
      <w:r w:rsidR="001A3D6B">
        <w:t xml:space="preserve">to </w:t>
      </w:r>
      <w:r w:rsidR="00751069" w:rsidRPr="00E63022">
        <w:t>recover $</w:t>
      </w:r>
      <w:r w:rsidR="005426FB" w:rsidRPr="00E63022">
        <w:t>3056.8</w:t>
      </w:r>
      <w:r w:rsidR="00751069">
        <w:t xml:space="preserve"> million </w:t>
      </w:r>
      <w:r w:rsidR="000F75F1">
        <w:t xml:space="preserve">($nominal) </w:t>
      </w:r>
      <w:r w:rsidR="00751069">
        <w:t>from its customers</w:t>
      </w:r>
      <w:r w:rsidR="00AE4C05">
        <w:t xml:space="preserve"> over </w:t>
      </w:r>
      <w:r w:rsidR="0057178D">
        <w:t>four</w:t>
      </w:r>
      <w:r w:rsidR="00AE4C05">
        <w:t xml:space="preserve"> years</w:t>
      </w:r>
      <w:r w:rsidR="00751069">
        <w:t xml:space="preserve"> </w:t>
      </w:r>
      <w:r w:rsidR="00C81134">
        <w:t>commencing</w:t>
      </w:r>
      <w:r w:rsidR="00751069">
        <w:t xml:space="preserve"> 1 </w:t>
      </w:r>
      <w:r w:rsidR="000F75F1">
        <w:t>July 2015</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0E1E87">
      <w:pPr>
        <w:pStyle w:val="AERFactsheetHeading1"/>
        <w:keepNext w:val="0"/>
        <w:widowControl w:val="0"/>
        <w:jc w:val="both"/>
      </w:pPr>
      <w:r>
        <w:lastRenderedPageBreak/>
        <w:t>Overview</w:t>
      </w:r>
    </w:p>
    <w:p w:rsidR="00F1050B" w:rsidRPr="0057178D" w:rsidRDefault="005426FB" w:rsidP="000E1E87">
      <w:pPr>
        <w:pStyle w:val="AERfactsheetbodytext"/>
        <w:widowControl w:val="0"/>
        <w:jc w:val="both"/>
      </w:pPr>
      <w:r>
        <w:t>Endeavour Energy</w:t>
      </w:r>
      <w:r w:rsidR="0057178D" w:rsidRPr="0057178D">
        <w:t xml:space="preserve"> is one of three distribution network service providers (DNSPs) in New South Wales</w:t>
      </w:r>
      <w:r w:rsidR="00073789" w:rsidRPr="0057178D">
        <w:t>.</w:t>
      </w:r>
      <w:r w:rsidR="00937101" w:rsidRPr="0057178D">
        <w:t xml:space="preserve"> It owns and operates the ‘pole</w:t>
      </w:r>
      <w:r w:rsidR="00502E7D" w:rsidRPr="0057178D">
        <w:t>s</w:t>
      </w:r>
      <w:r w:rsidR="00937101" w:rsidRPr="0057178D">
        <w:t xml:space="preserve"> and wires’ that </w:t>
      </w:r>
      <w:r w:rsidR="004C3EF6">
        <w:t xml:space="preserve">transport </w:t>
      </w:r>
      <w:r w:rsidR="00937101" w:rsidRPr="0057178D">
        <w:t xml:space="preserve">electricity from </w:t>
      </w:r>
      <w:r w:rsidR="004C3EF6">
        <w:t>transmission networks to NSW residents and small businesses</w:t>
      </w:r>
      <w:r w:rsidR="00937101" w:rsidRPr="0057178D">
        <w:t>.</w:t>
      </w:r>
      <w:r w:rsidR="00F1050B" w:rsidRPr="0057178D">
        <w:t xml:space="preserve"> </w:t>
      </w:r>
      <w:r w:rsidR="000F75F1" w:rsidRPr="0057178D">
        <w:t xml:space="preserve">We, the Australian Energy Regulator (AER) regulate the revenues of </w:t>
      </w:r>
      <w:r>
        <w:t>Endeavour Energy</w:t>
      </w:r>
      <w:r w:rsidR="000F75F1" w:rsidRPr="0057178D">
        <w:t xml:space="preserve"> and other </w:t>
      </w:r>
      <w:r w:rsidR="0057178D" w:rsidRPr="0057178D">
        <w:t>D</w:t>
      </w:r>
      <w:r w:rsidR="000F75F1" w:rsidRPr="0057178D">
        <w:t>NSPs in eastern and southern Australia u</w:t>
      </w:r>
      <w:r w:rsidR="00C0165F" w:rsidRPr="0057178D">
        <w:t>nder</w:t>
      </w:r>
      <w:r w:rsidR="006265AD" w:rsidRPr="0057178D">
        <w:t xml:space="preserve"> the National Electricity Law (NEL) and National Electricity R</w:t>
      </w:r>
      <w:r w:rsidR="00235EBD" w:rsidRPr="0057178D">
        <w:t>ules (NER)</w:t>
      </w:r>
      <w:r w:rsidR="000F75F1" w:rsidRPr="0057178D">
        <w:t>.</w:t>
      </w:r>
      <w:r w:rsidR="00235EBD" w:rsidRPr="0057178D">
        <w:t xml:space="preserve"> </w:t>
      </w:r>
    </w:p>
    <w:p w:rsidR="00346F85" w:rsidRDefault="00346F85" w:rsidP="000E1E87">
      <w:pPr>
        <w:pStyle w:val="AERfactsheetbodytext"/>
        <w:widowControl w:val="0"/>
        <w:jc w:val="both"/>
      </w:pPr>
      <w:r>
        <w:rPr>
          <w:noProof/>
          <w:lang w:eastAsia="en-AU"/>
        </w:rPr>
        <mc:AlternateContent>
          <mc:Choice Requires="wps">
            <w:drawing>
              <wp:inline distT="0" distB="0" distL="0" distR="0" wp14:anchorId="38819FF4" wp14:editId="5FE212CE">
                <wp:extent cx="3214370" cy="898498"/>
                <wp:effectExtent l="0" t="0" r="2413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98498"/>
                        </a:xfrm>
                        <a:prstGeom prst="rect">
                          <a:avLst/>
                        </a:prstGeom>
                        <a:solidFill>
                          <a:srgbClr val="DBE5F1"/>
                        </a:solidFill>
                        <a:ln w="9525">
                          <a:solidFill>
                            <a:srgbClr val="006A99"/>
                          </a:solidFill>
                          <a:miter lim="800000"/>
                          <a:headEnd/>
                          <a:tailEnd/>
                        </a:ln>
                      </wps:spPr>
                      <wps:txbx>
                        <w:txbxContent>
                          <w:p w:rsidR="00346F85" w:rsidRPr="0057178D" w:rsidRDefault="00346F85" w:rsidP="00346F85">
                            <w:pPr>
                              <w:pStyle w:val="AERfactsheetbodytext"/>
                              <w:jc w:val="both"/>
                              <w:rPr>
                                <w:rFonts w:ascii="Times New Roman" w:hAnsi="Times New Roman" w:cs="Times New Roman"/>
                              </w:rPr>
                            </w:pPr>
                            <w:r w:rsidRPr="0057178D">
                              <w:t xml:space="preserve">Our draft decision </w:t>
                            </w:r>
                            <w:r w:rsidR="009F2A09">
                              <w:t xml:space="preserve">allows </w:t>
                            </w:r>
                            <w:r w:rsidR="001163A3">
                              <w:t>Endeavour Energy</w:t>
                            </w:r>
                            <w:r w:rsidR="0057178D" w:rsidRPr="0057178D">
                              <w:t xml:space="preserve"> </w:t>
                            </w:r>
                            <w:r w:rsidR="009F2A09">
                              <w:t xml:space="preserve">to </w:t>
                            </w:r>
                            <w:r w:rsidRPr="0057178D">
                              <w:t xml:space="preserve">recover </w:t>
                            </w:r>
                            <w:r w:rsidRPr="00E63022">
                              <w:t>$</w:t>
                            </w:r>
                            <w:r w:rsidR="005426FB" w:rsidRPr="00E63022">
                              <w:t>3056.8</w:t>
                            </w:r>
                            <w:r w:rsidRPr="00E63022">
                              <w:t xml:space="preserve"> million in the 2015-1</w:t>
                            </w:r>
                            <w:r w:rsidR="0057178D" w:rsidRPr="00E63022">
                              <w:t>9</w:t>
                            </w:r>
                            <w:r w:rsidRPr="00E63022">
                              <w:t xml:space="preserve"> regulatory</w:t>
                            </w:r>
                            <w:r w:rsidR="00E63022" w:rsidRPr="00E63022">
                              <w:t xml:space="preserve"> control</w:t>
                            </w:r>
                            <w:r w:rsidRPr="00E63022">
                              <w:t xml:space="preserve"> period. As a result, based on estimated energy use, we expect </w:t>
                            </w:r>
                            <w:r w:rsidR="00E63022" w:rsidRPr="00E63022">
                              <w:t>Endeavour Energy</w:t>
                            </w:r>
                            <w:r w:rsidR="009F2A09" w:rsidRPr="00E63022">
                              <w:t xml:space="preserve">’s </w:t>
                            </w:r>
                            <w:r w:rsidRPr="00E63022">
                              <w:t xml:space="preserve">average </w:t>
                            </w:r>
                            <w:r w:rsidR="002E328E" w:rsidRPr="00E63022">
                              <w:t>residential customer’s annual bill to</w:t>
                            </w:r>
                            <w:r w:rsidRPr="00E63022">
                              <w:t xml:space="preserve"> fall by </w:t>
                            </w:r>
                            <w:r w:rsidR="002E328E" w:rsidRPr="00E63022">
                              <w:t>$</w:t>
                            </w:r>
                            <w:r w:rsidR="00FA569A" w:rsidRPr="00E63022">
                              <w:t>159</w:t>
                            </w:r>
                            <w:r w:rsidRPr="00E63022">
                              <w:t xml:space="preserve"> </w:t>
                            </w:r>
                            <w:r w:rsidR="002E328E" w:rsidRPr="00E63022">
                              <w:t>in</w:t>
                            </w:r>
                            <w:r w:rsidR="002E328E" w:rsidRPr="0057178D">
                              <w:t xml:space="preserve"> 2015-16</w:t>
                            </w:r>
                            <w:r w:rsidRPr="0057178D">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0" type="#_x0000_t202" style="width:253.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" fillcolor="#dbe5f1" strokecolor="#006a99">
                <v:textbox>
                  <w:txbxContent>
                    <w:p w:rsidR="00346F85" w:rsidRPr="0057178D" w:rsidRDefault="00346F85" w:rsidP="00346F85">
                      <w:pPr>
                        <w:pStyle w:val="AERfactsheetbodytext"/>
                        <w:jc w:val="both"/>
                        <w:rPr>
                          <w:rFonts w:ascii="Times New Roman" w:hAnsi="Times New Roman" w:cs="Times New Roman"/>
                        </w:rPr>
                      </w:pPr>
                      <w:r w:rsidRPr="0057178D">
                        <w:t xml:space="preserve">Our draft decision </w:t>
                      </w:r>
                      <w:r w:rsidR="009F2A09">
                        <w:t xml:space="preserve">allows </w:t>
                      </w:r>
                      <w:r w:rsidR="001163A3">
                        <w:t>Endeavour Energy</w:t>
                      </w:r>
                      <w:r w:rsidR="0057178D" w:rsidRPr="0057178D">
                        <w:t xml:space="preserve"> </w:t>
                      </w:r>
                      <w:r w:rsidR="009F2A09">
                        <w:t xml:space="preserve">to </w:t>
                      </w:r>
                      <w:r w:rsidRPr="0057178D">
                        <w:t xml:space="preserve">recover </w:t>
                      </w:r>
                      <w:r w:rsidRPr="00E63022">
                        <w:t>$</w:t>
                      </w:r>
                      <w:r w:rsidR="005426FB" w:rsidRPr="00E63022">
                        <w:t>3056.8</w:t>
                      </w:r>
                      <w:r w:rsidRPr="00E63022">
                        <w:t xml:space="preserve"> million in the 2015-1</w:t>
                      </w:r>
                      <w:r w:rsidR="0057178D" w:rsidRPr="00E63022">
                        <w:t>9</w:t>
                      </w:r>
                      <w:r w:rsidRPr="00E63022">
                        <w:t xml:space="preserve"> regulatory</w:t>
                      </w:r>
                      <w:r w:rsidR="00E63022" w:rsidRPr="00E63022">
                        <w:t xml:space="preserve"> control</w:t>
                      </w:r>
                      <w:r w:rsidRPr="00E63022">
                        <w:t xml:space="preserve"> </w:t>
                      </w:r>
                      <w:proofErr w:type="gramStart"/>
                      <w:r w:rsidRPr="00E63022">
                        <w:t>period</w:t>
                      </w:r>
                      <w:proofErr w:type="gramEnd"/>
                      <w:r w:rsidRPr="00E63022">
                        <w:t xml:space="preserve">. As a result, based on estimated energy use, we expect </w:t>
                      </w:r>
                      <w:r w:rsidR="00E63022" w:rsidRPr="00E63022">
                        <w:t>Endeavour Energy</w:t>
                      </w:r>
                      <w:r w:rsidR="009F2A09" w:rsidRPr="00E63022">
                        <w:t xml:space="preserve">’s </w:t>
                      </w:r>
                      <w:r w:rsidRPr="00E63022">
                        <w:t xml:space="preserve">average </w:t>
                      </w:r>
                      <w:r w:rsidR="002E328E" w:rsidRPr="00E63022">
                        <w:t>residential customer’s annual bill to</w:t>
                      </w:r>
                      <w:r w:rsidRPr="00E63022">
                        <w:t xml:space="preserve"> fall by </w:t>
                      </w:r>
                      <w:r w:rsidR="002E328E" w:rsidRPr="00E63022">
                        <w:t>$</w:t>
                      </w:r>
                      <w:r w:rsidR="00FA569A" w:rsidRPr="00E63022">
                        <w:t>159</w:t>
                      </w:r>
                      <w:r w:rsidRPr="00E63022">
                        <w:t xml:space="preserve"> </w:t>
                      </w:r>
                      <w:r w:rsidR="002E328E" w:rsidRPr="00E63022">
                        <w:t>in</w:t>
                      </w:r>
                      <w:r w:rsidR="002E328E" w:rsidRPr="0057178D">
                        <w:t xml:space="preserve"> 2015-16</w:t>
                      </w:r>
                      <w:r w:rsidRPr="0057178D">
                        <w:t xml:space="preserve"> </w:t>
                      </w:r>
                    </w:p>
                  </w:txbxContent>
                </v:textbox>
                <w10:anchorlock/>
              </v:shape>
            </w:pict>
          </mc:Fallback>
        </mc:AlternateContent>
      </w:r>
    </w:p>
    <w:p w:rsidR="00CA4074" w:rsidRPr="0057178D" w:rsidRDefault="0057178D" w:rsidP="000E1E87">
      <w:pPr>
        <w:pStyle w:val="AERfactsheetbodytext"/>
        <w:widowControl w:val="0"/>
        <w:jc w:val="both"/>
      </w:pPr>
      <w:r w:rsidRPr="0057178D">
        <w:t>We regulate D</w:t>
      </w:r>
      <w:r w:rsidR="004A5A86" w:rsidRPr="0057178D">
        <w:t xml:space="preserve">NSPs by setting the </w:t>
      </w:r>
      <w:r w:rsidR="004C3EF6">
        <w:t xml:space="preserve">annual </w:t>
      </w:r>
      <w:r w:rsidR="004A5A86" w:rsidRPr="0057178D">
        <w:t xml:space="preserve">revenue </w:t>
      </w:r>
      <w:r w:rsidR="004C3EF6">
        <w:t>requirement</w:t>
      </w:r>
      <w:r w:rsidR="001B5680" w:rsidRPr="0057178D">
        <w:t xml:space="preserve"> </w:t>
      </w:r>
      <w:r w:rsidR="004A5A86" w:rsidRPr="0057178D">
        <w:t xml:space="preserve">they can recover from their customers. </w:t>
      </w:r>
    </w:p>
    <w:p w:rsidR="0057269F" w:rsidRPr="0057178D" w:rsidRDefault="00CA4074" w:rsidP="000E1E87">
      <w:pPr>
        <w:pStyle w:val="AERfactsheetbodytext"/>
        <w:widowControl w:val="0"/>
        <w:jc w:val="both"/>
      </w:pPr>
      <w:r w:rsidRPr="0057178D">
        <w:t xml:space="preserve">If we had accepted </w:t>
      </w:r>
      <w:r w:rsidR="005426FB">
        <w:t>Endeavour Energy</w:t>
      </w:r>
      <w:r w:rsidRPr="0057178D">
        <w:t xml:space="preserve">’s proposal, it would have recovered </w:t>
      </w:r>
      <w:r w:rsidRPr="00E63022">
        <w:t>$</w:t>
      </w:r>
      <w:r w:rsidR="005426FB" w:rsidRPr="00E63022">
        <w:t>4337.5</w:t>
      </w:r>
      <w:r w:rsidR="00E63022" w:rsidRPr="0002418C">
        <w:t xml:space="preserve"> m</w:t>
      </w:r>
      <w:r w:rsidRPr="00E63022">
        <w:t>illion</w:t>
      </w:r>
      <w:r w:rsidRPr="0057178D">
        <w:t xml:space="preserve"> ($ nominal) over the 2015-1</w:t>
      </w:r>
      <w:r w:rsidR="0057178D" w:rsidRPr="0057178D">
        <w:t>9</w:t>
      </w:r>
      <w:r w:rsidRPr="0057178D">
        <w:t xml:space="preserve"> regulatory control period. </w:t>
      </w:r>
      <w:r w:rsidR="006265AD" w:rsidRPr="0057178D">
        <w:t xml:space="preserve">The </w:t>
      </w:r>
      <w:r w:rsidR="00346F85" w:rsidRPr="0057178D">
        <w:t xml:space="preserve">difference between </w:t>
      </w:r>
      <w:r w:rsidR="005426FB">
        <w:t>Endeavour Energy</w:t>
      </w:r>
      <w:r w:rsidR="00346F85" w:rsidRPr="0057178D">
        <w:t>’s proposed revenue, and what we have allowed in our draft decision</w:t>
      </w:r>
      <w:r w:rsidR="009F2A09">
        <w:t>,</w:t>
      </w:r>
      <w:r w:rsidR="00346F85" w:rsidRPr="0057178D">
        <w:t xml:space="preserve"> </w:t>
      </w:r>
      <w:r w:rsidR="009F2A09">
        <w:t>is</w:t>
      </w:r>
      <w:r w:rsidR="00346F85" w:rsidRPr="0057178D">
        <w:t xml:space="preserve"> shown below</w:t>
      </w:r>
      <w:r w:rsidR="006265AD" w:rsidRPr="0057178D">
        <w:t>.</w:t>
      </w:r>
    </w:p>
    <w:p w:rsidR="001A3D6B" w:rsidRPr="0057178D" w:rsidRDefault="005426FB" w:rsidP="00346F85">
      <w:pPr>
        <w:pStyle w:val="AERfactsheetbodytext"/>
        <w:widowControl w:val="0"/>
        <w:jc w:val="both"/>
        <w:rPr>
          <w:rStyle w:val="AERtextbold"/>
        </w:rPr>
      </w:pPr>
      <w:r>
        <w:rPr>
          <w:rStyle w:val="AERtextbold"/>
        </w:rPr>
        <w:t>Endeavour Energy</w:t>
      </w:r>
      <w:r w:rsidR="006710DB" w:rsidRPr="0057178D">
        <w:rPr>
          <w:rStyle w:val="AERtextbold"/>
        </w:rPr>
        <w:t>'s past total revenue, proposed total revenue and AER draft decision revenue allowance ($ million, 2013–14)</w:t>
      </w:r>
      <w:r w:rsidR="00F26806">
        <w:rPr>
          <w:rStyle w:val="AERtextbold"/>
        </w:rPr>
        <w:t xml:space="preserve"> </w:t>
      </w:r>
    </w:p>
    <w:p w:rsidR="006710DB" w:rsidRPr="00792BC5" w:rsidRDefault="00850CD3" w:rsidP="000E1E87">
      <w:pPr>
        <w:pStyle w:val="AERfactsheetbodytext"/>
        <w:widowControl w:val="0"/>
        <w:spacing w:before="120"/>
        <w:jc w:val="both"/>
      </w:pPr>
      <w:r w:rsidRPr="007E0179">
        <w:rPr>
          <w:noProof/>
          <w:lang w:eastAsia="en-AU"/>
        </w:rPr>
        <w:drawing>
          <wp:anchor distT="0" distB="0" distL="114300" distR="114300" simplePos="0" relativeHeight="251704320" behindDoc="0" locked="0" layoutInCell="1" allowOverlap="1" wp14:anchorId="6868B910" wp14:editId="14909639">
            <wp:simplePos x="0" y="0"/>
            <wp:positionH relativeFrom="column">
              <wp:posOffset>-457200</wp:posOffset>
            </wp:positionH>
            <wp:positionV relativeFrom="page">
              <wp:posOffset>10197121</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376251" w:rsidRPr="00716F70">
        <w:rPr>
          <w:noProof/>
          <w:lang w:eastAsia="en-AU"/>
        </w:rPr>
        <w:drawing>
          <wp:inline distT="0" distB="0" distL="0" distR="0" wp14:anchorId="20235831" wp14:editId="06FB0E85">
            <wp:extent cx="3215005" cy="193242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5005" cy="1932423"/>
                    </a:xfrm>
                    <a:prstGeom prst="rect">
                      <a:avLst/>
                    </a:prstGeom>
                    <a:noFill/>
                    <a:ln>
                      <a:noFill/>
                    </a:ln>
                  </pic:spPr>
                </pic:pic>
              </a:graphicData>
            </a:graphic>
          </wp:inline>
        </w:drawing>
      </w:r>
    </w:p>
    <w:p w:rsidR="004A5A86" w:rsidRPr="007E0179" w:rsidRDefault="00D02EF5" w:rsidP="000E1E87">
      <w:pPr>
        <w:pStyle w:val="AERfactsheetbodytext"/>
        <w:widowControl w:val="0"/>
        <w:spacing w:before="120"/>
        <w:jc w:val="both"/>
      </w:pPr>
      <w:r>
        <w:lastRenderedPageBreak/>
        <w:br/>
      </w:r>
      <w:r>
        <w:br/>
      </w:r>
      <w:r w:rsidR="004A5A86" w:rsidRPr="007E0179">
        <w:t xml:space="preserve">The revenue we determine affects the </w:t>
      </w:r>
      <w:r w:rsidR="007E0179" w:rsidRPr="007E0179">
        <w:t>distribution</w:t>
      </w:r>
      <w:r w:rsidR="004A5A86" w:rsidRPr="007E0179">
        <w:t xml:space="preserve"> component of a customer’s final bill. </w:t>
      </w:r>
      <w:r w:rsidR="009F2A09">
        <w:t>D</w:t>
      </w:r>
      <w:r w:rsidR="007E0179" w:rsidRPr="007E0179">
        <w:t>istribution</w:t>
      </w:r>
      <w:r w:rsidR="004A5A86" w:rsidRPr="007E0179">
        <w:t xml:space="preserve"> charges make up about </w:t>
      </w:r>
      <w:r w:rsidR="002C0A83" w:rsidRPr="00E63022">
        <w:t>39</w:t>
      </w:r>
      <w:r w:rsidR="004A5A86" w:rsidRPr="00E63022">
        <w:t xml:space="preserve"> p</w:t>
      </w:r>
      <w:r w:rsidR="004A5A86" w:rsidRPr="007E0179">
        <w:t xml:space="preserve">er cent of </w:t>
      </w:r>
      <w:r w:rsidR="005426FB">
        <w:t>Endeavour Energy</w:t>
      </w:r>
      <w:r w:rsidR="009F2A09">
        <w:t>’s</w:t>
      </w:r>
      <w:r w:rsidR="004A5A86" w:rsidRPr="007E0179">
        <w:t xml:space="preserve"> typical residential customer’s final bill</w:t>
      </w:r>
      <w:r w:rsidR="001B5680" w:rsidRPr="007E0179">
        <w:t>.</w:t>
      </w:r>
      <w:r w:rsidR="004A5A86" w:rsidRPr="007E0179">
        <w:t xml:space="preserve"> </w:t>
      </w:r>
      <w:r w:rsidR="00F833BC" w:rsidRPr="007E0179">
        <w:t>O</w:t>
      </w:r>
      <w:r w:rsidR="004A5A86" w:rsidRPr="007E0179">
        <w:t xml:space="preserve">ther components </w:t>
      </w:r>
      <w:r w:rsidR="00F833BC" w:rsidRPr="007E0179">
        <w:t xml:space="preserve">in consumer bills include </w:t>
      </w:r>
      <w:r w:rsidR="004A5A86" w:rsidRPr="007E0179">
        <w:t xml:space="preserve">the cost of generation, </w:t>
      </w:r>
      <w:r w:rsidR="002C0A83" w:rsidRPr="007E0179">
        <w:t>transmission</w:t>
      </w:r>
      <w:r w:rsidR="004A5A86" w:rsidRPr="007E0179">
        <w:t xml:space="preserve"> network charges, and retailer costs.</w:t>
      </w:r>
      <w:r w:rsidR="001B5680" w:rsidRPr="007E0179">
        <w:t xml:space="preserve"> </w:t>
      </w:r>
    </w:p>
    <w:p w:rsidR="006710DB" w:rsidRPr="007E0179" w:rsidRDefault="006710DB" w:rsidP="006710DB">
      <w:pPr>
        <w:pStyle w:val="AERfactsheetbodytext"/>
        <w:widowControl w:val="0"/>
        <w:jc w:val="both"/>
      </w:pPr>
      <w:r w:rsidRPr="007E0179">
        <w:t>In November 2012 major changes were i</w:t>
      </w:r>
      <w:r w:rsidR="007E0179">
        <w:t>ntroduced to the regulation of D</w:t>
      </w:r>
      <w:r w:rsidRPr="007E0179">
        <w:t xml:space="preserve">NSPs under the NER. </w:t>
      </w:r>
      <w:r w:rsidR="005426FB">
        <w:t>Endeavour Energy</w:t>
      </w:r>
      <w:r w:rsidRPr="007E0179">
        <w:t xml:space="preserve">’s </w:t>
      </w:r>
      <w:r w:rsidR="007E0179">
        <w:t>distribution</w:t>
      </w:r>
      <w:r w:rsidRPr="007E0179">
        <w:t xml:space="preserve"> determination was due to commence on 1 July 2014, and apply for a period of five years. So that consumers could receive the benefit of the new rules, transitional rules required two regulatory control periods:</w:t>
      </w:r>
    </w:p>
    <w:p w:rsidR="006710DB" w:rsidRPr="007E0179" w:rsidRDefault="006710DB" w:rsidP="006710DB">
      <w:pPr>
        <w:pStyle w:val="AERfactsheetbulletlist"/>
      </w:pPr>
      <w:r w:rsidRPr="007E0179">
        <w:t>A transitional regulatory control period from 1 July 2014 to 30 June 2015; and</w:t>
      </w:r>
    </w:p>
    <w:p w:rsidR="006710DB" w:rsidRPr="007E0179" w:rsidRDefault="006710DB" w:rsidP="006710DB">
      <w:pPr>
        <w:pStyle w:val="AERfactsheetbulletlist"/>
      </w:pPr>
      <w:r w:rsidRPr="007E0179">
        <w:t>A subsequent regulatory control period commencing 1 July 2015.</w:t>
      </w:r>
    </w:p>
    <w:p w:rsidR="006710DB" w:rsidRDefault="006710DB" w:rsidP="00FA569A">
      <w:pPr>
        <w:pStyle w:val="AERfactsheetbodytext"/>
        <w:widowControl w:val="0"/>
        <w:jc w:val="both"/>
      </w:pPr>
      <w:r w:rsidRPr="007E0179">
        <w:t xml:space="preserve">We made a fast-tracked placeholder determination for the transitional regulatory control period on </w:t>
      </w:r>
      <w:r w:rsidR="00D068AD">
        <w:t xml:space="preserve">16 </w:t>
      </w:r>
      <w:r w:rsidR="00D068AD" w:rsidRPr="00D068AD">
        <w:t>April</w:t>
      </w:r>
      <w:r w:rsidRPr="00D068AD">
        <w:t xml:space="preserve"> 2014</w:t>
      </w:r>
      <w:r w:rsidRPr="007E0179">
        <w:t>. That determination will be adjusted (or ‘trued up’) in our determination for the subsequent regulatory control period, which is the subject of this draft decision.</w:t>
      </w:r>
    </w:p>
    <w:p w:rsidR="0010549E" w:rsidRPr="007E0179" w:rsidRDefault="0010549E" w:rsidP="000E1E87">
      <w:pPr>
        <w:spacing w:after="60" w:line="252" w:lineRule="auto"/>
        <w:jc w:val="both"/>
        <w:rPr>
          <w:rFonts w:ascii="Tunga" w:eastAsia="Times New Roman" w:hAnsi="Tunga" w:cs="Tunga"/>
          <w:b/>
          <w:iCs/>
          <w:kern w:val="24"/>
          <w:sz w:val="24"/>
          <w:szCs w:val="24"/>
        </w:rPr>
      </w:pPr>
      <w:r w:rsidRPr="007E0179">
        <w:rPr>
          <w:rFonts w:ascii="Tunga" w:eastAsia="Times New Roman" w:hAnsi="Tunga" w:cs="Tunga"/>
          <w:b/>
          <w:iCs/>
          <w:kern w:val="24"/>
          <w:sz w:val="24"/>
          <w:szCs w:val="24"/>
        </w:rPr>
        <w:t>Our assessment</w:t>
      </w:r>
    </w:p>
    <w:p w:rsidR="006265AD" w:rsidRPr="007E0179" w:rsidRDefault="0010549E" w:rsidP="000E1E87">
      <w:pPr>
        <w:pStyle w:val="AERfactsheetbodytext"/>
        <w:widowControl w:val="0"/>
        <w:spacing w:before="120"/>
        <w:jc w:val="both"/>
      </w:pPr>
      <w:r w:rsidRPr="007E0179">
        <w:t xml:space="preserve">In making </w:t>
      </w:r>
      <w:r w:rsidR="00595459" w:rsidRPr="007E0179">
        <w:t>our</w:t>
      </w:r>
      <w:r w:rsidRPr="007E0179">
        <w:t xml:space="preserve"> assessment</w:t>
      </w:r>
      <w:r w:rsidR="00DA69C9" w:rsidRPr="007E0179">
        <w:t>,</w:t>
      </w:r>
      <w:r w:rsidRPr="007E0179">
        <w:t xml:space="preserve"> a </w:t>
      </w:r>
      <w:r w:rsidR="007E0179" w:rsidRPr="007E0179">
        <w:t>D</w:t>
      </w:r>
      <w:r w:rsidRPr="007E0179">
        <w:t>NSP</w:t>
      </w:r>
      <w:r w:rsidR="00792091" w:rsidRPr="007E0179">
        <w:t xml:space="preserve"> first proposes its </w:t>
      </w:r>
      <w:r w:rsidR="00595459" w:rsidRPr="007E0179">
        <w:t>forecast</w:t>
      </w:r>
      <w:r w:rsidRPr="007E0179">
        <w:t xml:space="preserve"> revenue requirement</w:t>
      </w:r>
      <w:r w:rsidR="00792091" w:rsidRPr="007E0179">
        <w:t xml:space="preserve">. This </w:t>
      </w:r>
      <w:r w:rsidR="00595459" w:rsidRPr="007E0179">
        <w:t xml:space="preserve">is </w:t>
      </w:r>
      <w:r w:rsidR="00792091" w:rsidRPr="007E0179">
        <w:t xml:space="preserve">based on </w:t>
      </w:r>
      <w:r w:rsidRPr="007E0179">
        <w:t>a</w:t>
      </w:r>
      <w:r w:rsidR="00595459" w:rsidRPr="007E0179">
        <w:t>n</w:t>
      </w:r>
      <w:r w:rsidRPr="007E0179">
        <w:t xml:space="preserve"> </w:t>
      </w:r>
      <w:r w:rsidR="00595459" w:rsidRPr="007E0179">
        <w:t xml:space="preserve">estimate of a </w:t>
      </w:r>
      <w:r w:rsidRPr="007E0179">
        <w:t>number of cost categories called ‘building blocks’</w:t>
      </w:r>
      <w:r w:rsidR="00595459" w:rsidRPr="007E0179">
        <w:t>.</w:t>
      </w:r>
      <w:r w:rsidR="00F762F3" w:rsidRPr="007E0179">
        <w:t xml:space="preserve"> </w:t>
      </w:r>
    </w:p>
    <w:p w:rsidR="00F1050B" w:rsidRPr="007E0179" w:rsidRDefault="00F1050B" w:rsidP="000E1E87">
      <w:pPr>
        <w:pStyle w:val="AERfactsheetbodytext"/>
        <w:widowControl w:val="0"/>
        <w:spacing w:before="120"/>
        <w:jc w:val="both"/>
      </w:pPr>
      <w:r w:rsidRPr="007E0179">
        <w:t xml:space="preserve">Together, the building blocks </w:t>
      </w:r>
      <w:r w:rsidR="009F2A09">
        <w:t>determine the revenue</w:t>
      </w:r>
      <w:r w:rsidRPr="007E0179">
        <w:t xml:space="preserve"> </w:t>
      </w:r>
      <w:r w:rsidR="005426FB">
        <w:t>Endeavour Energy</w:t>
      </w:r>
      <w:r w:rsidRPr="007E0179">
        <w:t xml:space="preserve"> can earn </w:t>
      </w:r>
      <w:r w:rsidR="009F2A09">
        <w:t>by</w:t>
      </w:r>
      <w:r w:rsidR="009F2A09" w:rsidRPr="007E0179">
        <w:t xml:space="preserve"> </w:t>
      </w:r>
      <w:r w:rsidRPr="007E0179">
        <w:t xml:space="preserve">levying </w:t>
      </w:r>
      <w:r w:rsidR="007E0179" w:rsidRPr="007E0179">
        <w:t>distribution</w:t>
      </w:r>
      <w:r w:rsidRPr="007E0179">
        <w:t xml:space="preserve"> charges on customers. In this way, it should recover no more than the </w:t>
      </w:r>
      <w:r w:rsidR="00F833BC" w:rsidRPr="007E0179">
        <w:t>efficient</w:t>
      </w:r>
      <w:r w:rsidRPr="007E0179">
        <w:t xml:space="preserve"> cost of providing transmission services to its customers.</w:t>
      </w:r>
    </w:p>
    <w:p w:rsidR="00D02EF5" w:rsidRPr="007E0179" w:rsidRDefault="00D02EF5" w:rsidP="00D02EF5">
      <w:pPr>
        <w:pStyle w:val="AERfactsheetbodytext"/>
        <w:widowControl w:val="0"/>
        <w:spacing w:before="120"/>
        <w:jc w:val="both"/>
      </w:pPr>
      <w:r>
        <w:t xml:space="preserve">Our draft decision also provides effective incentives for </w:t>
      </w:r>
      <w:r w:rsidR="005426FB">
        <w:t>Endeavour Energy</w:t>
      </w:r>
      <w:r>
        <w:t xml:space="preserve"> to seek expenditure and service efficiencies</w:t>
      </w:r>
      <w:r w:rsidRPr="007E0179">
        <w:t xml:space="preserve">. </w:t>
      </w:r>
    </w:p>
    <w:p w:rsidR="006710DB" w:rsidRDefault="006710DB" w:rsidP="00CA4074">
      <w:pPr>
        <w:pStyle w:val="AERfactsheetbodytext"/>
        <w:rPr>
          <w:b/>
        </w:rPr>
      </w:pPr>
    </w:p>
    <w:p w:rsidR="004E5204" w:rsidRDefault="00193770" w:rsidP="00D02EF5">
      <w:pPr>
        <w:pStyle w:val="AERfactsheetbodytext"/>
        <w:keepNext/>
        <w:rPr>
          <w:b/>
        </w:rPr>
      </w:pPr>
      <w:r w:rsidRPr="00193770">
        <w:rPr>
          <w:b/>
        </w:rPr>
        <w:lastRenderedPageBreak/>
        <w:t>Draft</w:t>
      </w:r>
      <w:r w:rsidR="00C059E5" w:rsidRPr="00193770">
        <w:rPr>
          <w:b/>
        </w:rPr>
        <w:t xml:space="preserve"> decision: Building</w:t>
      </w:r>
      <w:r w:rsidR="00CF5427" w:rsidRPr="00193770">
        <w:rPr>
          <w:b/>
        </w:rPr>
        <w:t xml:space="preserve"> blocks </w:t>
      </w:r>
      <w:r w:rsidR="00E63022">
        <w:rPr>
          <w:b/>
        </w:rPr>
        <w:t xml:space="preserve">2014-19 </w:t>
      </w:r>
      <w:r w:rsidR="00CF5427" w:rsidRPr="00193770">
        <w:rPr>
          <w:b/>
        </w:rPr>
        <w:t xml:space="preserve">($ </w:t>
      </w:r>
      <w:r w:rsidR="00E63022">
        <w:rPr>
          <w:b/>
        </w:rPr>
        <w:t>n</w:t>
      </w:r>
      <w:r w:rsidR="00CF5427" w:rsidRPr="00193770">
        <w:rPr>
          <w:b/>
        </w:rPr>
        <w:t>ominal)</w:t>
      </w:r>
    </w:p>
    <w:p w:rsidR="00D068AD" w:rsidRDefault="00376251" w:rsidP="00CA4074">
      <w:pPr>
        <w:pStyle w:val="AERfactsheetbodytext"/>
        <w:rPr>
          <w:noProof/>
          <w:lang w:eastAsia="en-AU"/>
        </w:rPr>
      </w:pPr>
      <w:r>
        <w:rPr>
          <w:noProof/>
          <w:lang w:eastAsia="en-AU"/>
        </w:rPr>
        <w:drawing>
          <wp:inline distT="0" distB="0" distL="0" distR="0" wp14:anchorId="6098BC72" wp14:editId="5E824C56">
            <wp:extent cx="2943497" cy="2105917"/>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9783" t="28402" r="31841" b="30572"/>
                    <a:stretch/>
                  </pic:blipFill>
                  <pic:spPr bwMode="auto">
                    <a:xfrm>
                      <a:off x="0" y="0"/>
                      <a:ext cx="2944909" cy="2106928"/>
                    </a:xfrm>
                    <a:prstGeom prst="rect">
                      <a:avLst/>
                    </a:prstGeom>
                    <a:ln>
                      <a:noFill/>
                    </a:ln>
                    <a:extLst>
                      <a:ext uri="{53640926-AAD7-44D8-BBD7-CCE9431645EC}">
                        <a14:shadowObscured xmlns:a14="http://schemas.microsoft.com/office/drawing/2010/main"/>
                      </a:ext>
                    </a:extLst>
                  </pic:spPr>
                </pic:pic>
              </a:graphicData>
            </a:graphic>
          </wp:inline>
        </w:drawing>
      </w: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DC27B8" w:rsidRPr="00E63022" w:rsidRDefault="0010549E" w:rsidP="00DC27B8">
      <w:pPr>
        <w:jc w:val="both"/>
        <w:rPr>
          <w:rFonts w:ascii="MS Reference Sans Serif" w:hAnsi="MS Reference Sans Serif" w:cs="Shruti"/>
          <w:spacing w:val="-10"/>
          <w:sz w:val="18"/>
          <w:szCs w:val="22"/>
        </w:rPr>
      </w:pPr>
      <w:r w:rsidRPr="002C0A83">
        <w:rPr>
          <w:rFonts w:ascii="MS Reference Sans Serif" w:hAnsi="MS Reference Sans Serif" w:cs="Shruti"/>
          <w:spacing w:val="-10"/>
          <w:sz w:val="18"/>
          <w:szCs w:val="22"/>
        </w:rPr>
        <w:t xml:space="preserve">We did not accept </w:t>
      </w:r>
      <w:r w:rsidR="005426FB">
        <w:rPr>
          <w:rFonts w:ascii="MS Reference Sans Serif" w:hAnsi="MS Reference Sans Serif" w:cs="Shruti"/>
          <w:spacing w:val="-10"/>
          <w:sz w:val="18"/>
          <w:szCs w:val="22"/>
        </w:rPr>
        <w:t>Endeavour Energy</w:t>
      </w:r>
      <w:r w:rsidRPr="002C0A83">
        <w:rPr>
          <w:rFonts w:ascii="MS Reference Sans Serif" w:hAnsi="MS Reference Sans Serif" w:cs="Shruti"/>
          <w:spacing w:val="-10"/>
          <w:sz w:val="18"/>
          <w:szCs w:val="22"/>
        </w:rPr>
        <w:t xml:space="preserve">’s proposed forecast </w:t>
      </w:r>
      <w:r w:rsidRPr="00E63022">
        <w:rPr>
          <w:rFonts w:ascii="MS Reference Sans Serif" w:hAnsi="MS Reference Sans Serif" w:cs="Shruti"/>
          <w:spacing w:val="-10"/>
          <w:sz w:val="18"/>
          <w:szCs w:val="22"/>
        </w:rPr>
        <w:t>capital expenditure (capex) of $</w:t>
      </w:r>
      <w:r w:rsidR="002413A9" w:rsidRPr="00E63022">
        <w:rPr>
          <w:rFonts w:ascii="MS Reference Sans Serif" w:hAnsi="MS Reference Sans Serif" w:cs="Shruti"/>
          <w:spacing w:val="-10"/>
          <w:sz w:val="18"/>
          <w:szCs w:val="22"/>
        </w:rPr>
        <w:t>1</w:t>
      </w:r>
      <w:r w:rsidR="00E63022" w:rsidRPr="00E63022">
        <w:rPr>
          <w:rFonts w:ascii="MS Reference Sans Serif" w:hAnsi="MS Reference Sans Serif" w:cs="Shruti"/>
          <w:spacing w:val="-10"/>
          <w:sz w:val="18"/>
          <w:szCs w:val="22"/>
        </w:rPr>
        <w:t>.</w:t>
      </w:r>
      <w:r w:rsidR="002413A9" w:rsidRPr="00E63022">
        <w:rPr>
          <w:rFonts w:ascii="MS Reference Sans Serif" w:hAnsi="MS Reference Sans Serif" w:cs="Shruti"/>
          <w:spacing w:val="-10"/>
          <w:sz w:val="18"/>
          <w:szCs w:val="22"/>
        </w:rPr>
        <w:t>7</w:t>
      </w:r>
      <w:r w:rsidR="002C0A83" w:rsidRPr="00E63022">
        <w:rPr>
          <w:rFonts w:ascii="MS Reference Sans Serif" w:hAnsi="MS Reference Sans Serif" w:cs="Shruti"/>
          <w:spacing w:val="-10"/>
          <w:sz w:val="18"/>
          <w:szCs w:val="22"/>
        </w:rPr>
        <w:t xml:space="preserve"> </w:t>
      </w:r>
      <w:r w:rsidR="00E63022" w:rsidRPr="00E63022">
        <w:rPr>
          <w:rFonts w:ascii="MS Reference Sans Serif" w:hAnsi="MS Reference Sans Serif" w:cs="Shruti"/>
          <w:spacing w:val="-10"/>
          <w:sz w:val="18"/>
          <w:szCs w:val="22"/>
        </w:rPr>
        <w:t>b</w:t>
      </w:r>
      <w:r w:rsidR="002C0A83" w:rsidRPr="00E63022">
        <w:rPr>
          <w:rFonts w:ascii="MS Reference Sans Serif" w:hAnsi="MS Reference Sans Serif" w:cs="Shruti"/>
          <w:spacing w:val="-10"/>
          <w:sz w:val="18"/>
          <w:szCs w:val="22"/>
        </w:rPr>
        <w:t>illion</w:t>
      </w:r>
      <w:r w:rsidR="007132F5" w:rsidRPr="00E63022">
        <w:rPr>
          <w:rFonts w:ascii="MS Reference Sans Serif" w:hAnsi="MS Reference Sans Serif" w:cs="Shruti"/>
          <w:spacing w:val="-10"/>
          <w:sz w:val="18"/>
          <w:szCs w:val="22"/>
        </w:rPr>
        <w:t xml:space="preserve"> ($2013–14)</w:t>
      </w:r>
      <w:r w:rsidRPr="00E63022">
        <w:rPr>
          <w:rFonts w:ascii="MS Reference Sans Serif" w:hAnsi="MS Reference Sans Serif" w:cs="Shruti"/>
          <w:spacing w:val="-10"/>
          <w:sz w:val="18"/>
          <w:szCs w:val="22"/>
        </w:rPr>
        <w:t>. We estimated a substitute forecast of $</w:t>
      </w:r>
      <w:r w:rsidR="002413A9" w:rsidRPr="00E63022">
        <w:rPr>
          <w:rFonts w:ascii="MS Reference Sans Serif" w:hAnsi="MS Reference Sans Serif" w:cs="Shruti"/>
          <w:spacing w:val="-10"/>
          <w:sz w:val="18"/>
          <w:szCs w:val="22"/>
        </w:rPr>
        <w:t>1</w:t>
      </w:r>
      <w:r w:rsidR="00E63022" w:rsidRPr="00E63022">
        <w:rPr>
          <w:rFonts w:ascii="MS Reference Sans Serif" w:hAnsi="MS Reference Sans Serif" w:cs="Shruti"/>
          <w:spacing w:val="-10"/>
          <w:sz w:val="18"/>
          <w:szCs w:val="22"/>
        </w:rPr>
        <w:t>.</w:t>
      </w:r>
      <w:r w:rsidR="002413A9" w:rsidRPr="00E63022">
        <w:rPr>
          <w:rFonts w:ascii="MS Reference Sans Serif" w:hAnsi="MS Reference Sans Serif" w:cs="Shruti"/>
          <w:spacing w:val="-10"/>
          <w:sz w:val="18"/>
          <w:szCs w:val="22"/>
        </w:rPr>
        <w:t>0</w:t>
      </w:r>
      <w:r w:rsidR="002C0A83" w:rsidRPr="00E63022">
        <w:rPr>
          <w:rFonts w:ascii="MS Reference Sans Serif" w:hAnsi="MS Reference Sans Serif" w:cs="Shruti"/>
          <w:spacing w:val="-10"/>
          <w:sz w:val="18"/>
          <w:szCs w:val="22"/>
        </w:rPr>
        <w:t xml:space="preserve"> </w:t>
      </w:r>
      <w:r w:rsidR="00E63022" w:rsidRPr="00E63022">
        <w:rPr>
          <w:rFonts w:ascii="MS Reference Sans Serif" w:hAnsi="MS Reference Sans Serif" w:cs="Shruti"/>
          <w:spacing w:val="-10"/>
          <w:sz w:val="18"/>
          <w:szCs w:val="22"/>
        </w:rPr>
        <w:t>b</w:t>
      </w:r>
      <w:r w:rsidR="002C0A83" w:rsidRPr="00E63022">
        <w:rPr>
          <w:rFonts w:ascii="MS Reference Sans Serif" w:hAnsi="MS Reference Sans Serif" w:cs="Shruti"/>
          <w:spacing w:val="-10"/>
          <w:sz w:val="18"/>
          <w:szCs w:val="22"/>
        </w:rPr>
        <w:t>illion</w:t>
      </w:r>
      <w:r w:rsidR="007132F5" w:rsidRPr="00E63022">
        <w:rPr>
          <w:rFonts w:ascii="MS Reference Sans Serif" w:hAnsi="MS Reference Sans Serif" w:cs="Shruti"/>
          <w:spacing w:val="-10"/>
          <w:sz w:val="18"/>
          <w:szCs w:val="22"/>
        </w:rPr>
        <w:t xml:space="preserve"> ($2013–14)</w:t>
      </w:r>
      <w:r w:rsidR="00F833BC" w:rsidRPr="00E63022">
        <w:rPr>
          <w:rFonts w:ascii="MS Reference Sans Serif" w:hAnsi="MS Reference Sans Serif" w:cs="Shruti"/>
          <w:spacing w:val="-10"/>
          <w:sz w:val="18"/>
          <w:szCs w:val="22"/>
        </w:rPr>
        <w:t xml:space="preserve">. </w:t>
      </w:r>
    </w:p>
    <w:p w:rsidR="001A041D" w:rsidRPr="00E63022" w:rsidRDefault="001A041D" w:rsidP="00DC27B8">
      <w:pPr>
        <w:jc w:val="both"/>
        <w:rPr>
          <w:rFonts w:ascii="MS Reference Sans Serif" w:hAnsi="MS Reference Sans Serif" w:cs="Shruti"/>
          <w:spacing w:val="-10"/>
          <w:sz w:val="18"/>
          <w:szCs w:val="22"/>
        </w:rPr>
      </w:pPr>
    </w:p>
    <w:p w:rsidR="00F26297" w:rsidRDefault="005426FB" w:rsidP="00DC27B8">
      <w:pPr>
        <w:pStyle w:val="AERfactsheetbodytext"/>
      </w:pPr>
      <w:r w:rsidRPr="00E63022">
        <w:t>Endeavour Energy</w:t>
      </w:r>
      <w:r w:rsidR="00DC27B8" w:rsidRPr="00E63022">
        <w:t>’s</w:t>
      </w:r>
      <w:r w:rsidR="00DC27B8" w:rsidRPr="002C0A83">
        <w:t xml:space="preserve"> forecast capex includes less expenditure on new assets to grow its network</w:t>
      </w:r>
      <w:r w:rsidR="001A041D" w:rsidRPr="002C0A83">
        <w:t xml:space="preserve"> </w:t>
      </w:r>
      <w:r w:rsidR="00DC27B8" w:rsidRPr="002C0A83">
        <w:t xml:space="preserve">than in previous periods, because of slower demand growth. </w:t>
      </w:r>
      <w:r w:rsidR="00BC450B" w:rsidRPr="00BC450B">
        <w:t xml:space="preserve">We are not satisfied that </w:t>
      </w:r>
      <w:r w:rsidRPr="00E63022">
        <w:t>Endeavour Energy</w:t>
      </w:r>
      <w:r w:rsidR="00BC450B" w:rsidRPr="00E63022">
        <w:t xml:space="preserve">'s proposed total forecast capital expenditure reasonably reflects the capex criteria. We therefore have not accepted </w:t>
      </w:r>
      <w:r w:rsidRPr="00E63022">
        <w:t>Endeavour Energy</w:t>
      </w:r>
      <w:r w:rsidR="00BC450B" w:rsidRPr="00E63022">
        <w:t xml:space="preserve">'s proposal. Our alternative estimate of </w:t>
      </w:r>
      <w:r w:rsidRPr="00E63022">
        <w:t>Endeavour Energy</w:t>
      </w:r>
      <w:r w:rsidR="00BC450B" w:rsidRPr="00E63022">
        <w:t>'s total forecast capex for the 2014–19 period that we are satisfied reasonably reflects the capex criteria, is $</w:t>
      </w:r>
      <w:r w:rsidR="002413A9" w:rsidRPr="00E63022">
        <w:t>1</w:t>
      </w:r>
      <w:r w:rsidR="00E63022" w:rsidRPr="00E63022">
        <w:t>.</w:t>
      </w:r>
      <w:r w:rsidR="002413A9" w:rsidRPr="00E63022">
        <w:t>0</w:t>
      </w:r>
      <w:r w:rsidR="00BC450B" w:rsidRPr="00E63022">
        <w:t xml:space="preserve"> </w:t>
      </w:r>
      <w:r w:rsidR="00850CD3">
        <w:t>bi</w:t>
      </w:r>
      <w:r w:rsidR="00BC450B" w:rsidRPr="00E63022">
        <w:t>llion ($2013-14). The main driver for our substitute capex forecast is our reduction in the amount of forecast replacement expenditure.</w:t>
      </w:r>
    </w:p>
    <w:p w:rsidR="001C00E4" w:rsidRDefault="001C00E4" w:rsidP="000E1E87">
      <w:pPr>
        <w:pStyle w:val="AERfactsheetbodytext"/>
        <w:widowControl w:val="0"/>
        <w:jc w:val="both"/>
      </w:pPr>
      <w:r>
        <w:rPr>
          <w:noProof/>
          <w:lang w:eastAsia="en-AU"/>
        </w:rPr>
        <mc:AlternateContent>
          <mc:Choice Requires="wps">
            <w:drawing>
              <wp:inline distT="0" distB="0" distL="0" distR="0" wp14:anchorId="4B0B5E94" wp14:editId="0E384237">
                <wp:extent cx="3214370" cy="687977"/>
                <wp:effectExtent l="0" t="0" r="24130" b="1714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687977"/>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253.1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" fillcolor="#dbe5f1" strokecolor="#006a99">
                <v:textbo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v:textbox>
                <w10:anchorlock/>
              </v:shape>
            </w:pict>
          </mc:Fallback>
        </mc:AlternateContent>
      </w:r>
    </w:p>
    <w:p w:rsidR="00CA4074" w:rsidRPr="002C0A83" w:rsidRDefault="00CA4074" w:rsidP="00CA4074">
      <w:pPr>
        <w:pStyle w:val="AERfactsheetbodytext"/>
        <w:rPr>
          <w:rStyle w:val="Strong"/>
        </w:rPr>
      </w:pPr>
      <w:r w:rsidRPr="002C0A83">
        <w:rPr>
          <w:rStyle w:val="Strong"/>
        </w:rPr>
        <w:t xml:space="preserve">AER draft decision compared to </w:t>
      </w:r>
      <w:r w:rsidR="005426FB">
        <w:rPr>
          <w:rStyle w:val="Strong"/>
        </w:rPr>
        <w:t>Endeavour Energy</w:t>
      </w:r>
      <w:r w:rsidRPr="002C0A83">
        <w:rPr>
          <w:rStyle w:val="Strong"/>
        </w:rPr>
        <w:t xml:space="preserve">'s past and proposed capex ($million, 2013-14) </w:t>
      </w:r>
    </w:p>
    <w:p w:rsidR="00823290" w:rsidRDefault="007105C7" w:rsidP="000E1E87">
      <w:pPr>
        <w:pStyle w:val="AERfactsheetbodytext"/>
        <w:widowControl w:val="0"/>
        <w:jc w:val="both"/>
        <w:rPr>
          <w:noProof/>
          <w:lang w:eastAsia="en-AU"/>
        </w:rPr>
      </w:pPr>
      <w:r w:rsidRPr="00934750">
        <w:rPr>
          <w:noProof/>
          <w:lang w:eastAsia="en-AU"/>
        </w:rPr>
        <w:drawing>
          <wp:inline distT="0" distB="0" distL="0" distR="0" wp14:anchorId="3BF2CE69" wp14:editId="6CE55E92">
            <wp:extent cx="3215005" cy="1877854"/>
            <wp:effectExtent l="0" t="0" r="444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5005" cy="1877854"/>
                    </a:xfrm>
                    <a:prstGeom prst="rect">
                      <a:avLst/>
                    </a:prstGeom>
                    <a:noFill/>
                    <a:ln>
                      <a:noFill/>
                    </a:ln>
                  </pic:spPr>
                </pic:pic>
              </a:graphicData>
            </a:graphic>
          </wp:inline>
        </w:drawing>
      </w:r>
    </w:p>
    <w:p w:rsidR="006564F0" w:rsidRPr="00697FF1" w:rsidRDefault="006564F0" w:rsidP="000E1E87">
      <w:pPr>
        <w:pStyle w:val="AERFactsheetHeading1"/>
        <w:keepNext w:val="0"/>
        <w:widowControl w:val="0"/>
        <w:jc w:val="both"/>
      </w:pPr>
      <w:r>
        <w:t>Operating expenditure</w:t>
      </w:r>
    </w:p>
    <w:p w:rsidR="009B26BA" w:rsidRPr="004C0E3D" w:rsidRDefault="00850CD3" w:rsidP="000E1E87">
      <w:pPr>
        <w:pStyle w:val="AERfactsheetbodytext"/>
        <w:widowControl w:val="0"/>
        <w:jc w:val="both"/>
      </w:pPr>
      <w:r w:rsidRPr="00697FF1">
        <w:rPr>
          <w:noProof/>
          <w:lang w:eastAsia="en-AU"/>
        </w:rPr>
        <w:drawing>
          <wp:anchor distT="0" distB="0" distL="114300" distR="114300" simplePos="0" relativeHeight="251697152" behindDoc="0" locked="0" layoutInCell="1" allowOverlap="1" wp14:anchorId="5395F2B3" wp14:editId="3A8C9059">
            <wp:simplePos x="0" y="0"/>
            <wp:positionH relativeFrom="column">
              <wp:posOffset>-495935</wp:posOffset>
            </wp:positionH>
            <wp:positionV relativeFrom="page">
              <wp:posOffset>10203180</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r w:rsidR="006564F0" w:rsidRPr="004C0E3D">
        <w:t>We d</w:t>
      </w:r>
      <w:r w:rsidR="00EF68F5" w:rsidRPr="004C0E3D">
        <w:t>id</w:t>
      </w:r>
      <w:r w:rsidR="006564F0" w:rsidRPr="004C0E3D">
        <w:t xml:space="preserve"> not </w:t>
      </w:r>
      <w:r w:rsidR="00AF076F" w:rsidRPr="004C0E3D">
        <w:t xml:space="preserve">accept </w:t>
      </w:r>
      <w:r w:rsidR="005426FB">
        <w:t>Endeavour Energy</w:t>
      </w:r>
      <w:r w:rsidR="00AF076F" w:rsidRPr="004C0E3D">
        <w:t xml:space="preserve">’s proposed </w:t>
      </w:r>
      <w:r w:rsidR="000E1E87" w:rsidRPr="004C0E3D">
        <w:t>$</w:t>
      </w:r>
      <w:r w:rsidR="002413A9">
        <w:t>1</w:t>
      </w:r>
      <w:r w:rsidR="00E63022">
        <w:t>.4</w:t>
      </w:r>
      <w:r w:rsidR="004C0E3D" w:rsidRPr="004C0E3D">
        <w:t xml:space="preserve"> </w:t>
      </w:r>
      <w:r w:rsidR="00E63022">
        <w:t>b</w:t>
      </w:r>
      <w:r w:rsidR="004C0E3D" w:rsidRPr="004C0E3D">
        <w:t>illion</w:t>
      </w:r>
      <w:r w:rsidR="00BF463A" w:rsidRPr="004C0E3D">
        <w:t xml:space="preserve"> ($2013–14)</w:t>
      </w:r>
      <w:r w:rsidR="006564F0" w:rsidRPr="004C0E3D">
        <w:t xml:space="preserve"> </w:t>
      </w:r>
      <w:r w:rsidR="006564F0" w:rsidRPr="00E63022">
        <w:t>operating expenditure (opex) forecast. We instea</w:t>
      </w:r>
      <w:r w:rsidR="00AF076F" w:rsidRPr="00E63022">
        <w:t xml:space="preserve">d estimated a substitute of </w:t>
      </w:r>
      <w:r w:rsidR="00CF5427" w:rsidRPr="00E63022">
        <w:t>$</w:t>
      </w:r>
      <w:r w:rsidR="004C0E3D" w:rsidRPr="00E63022">
        <w:t>1</w:t>
      </w:r>
      <w:r w:rsidR="00E63022" w:rsidRPr="00E63022">
        <w:t>.</w:t>
      </w:r>
      <w:r w:rsidR="002413A9" w:rsidRPr="00E63022">
        <w:t>0</w:t>
      </w:r>
      <w:r w:rsidR="004C0E3D" w:rsidRPr="00E63022">
        <w:t xml:space="preserve"> </w:t>
      </w:r>
      <w:r w:rsidR="00E63022" w:rsidRPr="00E63022">
        <w:t>b</w:t>
      </w:r>
      <w:r w:rsidR="004C0E3D" w:rsidRPr="00E63022">
        <w:t>illion</w:t>
      </w:r>
      <w:r w:rsidR="00BF463A" w:rsidRPr="004C0E3D">
        <w:t xml:space="preserve"> ($2013–14).</w:t>
      </w:r>
    </w:p>
    <w:p w:rsidR="00240C5B" w:rsidRDefault="00DE12B1" w:rsidP="000E1E87">
      <w:pPr>
        <w:pStyle w:val="AERfactsheetbodytext"/>
        <w:widowControl w:val="0"/>
        <w:jc w:val="both"/>
      </w:pPr>
      <w:r>
        <w:rPr>
          <w:noProof/>
          <w:lang w:eastAsia="en-AU"/>
        </w:rPr>
        <mc:AlternateContent>
          <mc:Choice Requires="wps">
            <w:drawing>
              <wp:inline distT="0" distB="0" distL="0" distR="0" wp14:anchorId="3C38743B" wp14:editId="5CCFD4AC">
                <wp:extent cx="3214370" cy="374468"/>
                <wp:effectExtent l="0" t="0" r="24130"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74468"/>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wps:txbx>
                      <wps:bodyPr rot="0" vert="horz" wrap="square" lIns="91440" tIns="45720" rIns="91440" bIns="45720" anchor="t" anchorCtr="0" upright="1">
                        <a:noAutofit/>
                      </wps:bodyPr>
                    </wps:wsp>
                  </a:graphicData>
                </a:graphic>
              </wp:inline>
            </w:drawing>
          </mc:Choice>
          <mc:Fallback>
            <w:pict>
              <v:shape id="Text Box 9" o:spid="_x0000_s1032" type="#_x0000_t202" style="width:253.1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iDNQ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" fillcolor="#dbe5f1" strokecolor="#006a99">
                <v:textbox>
                  <w:txbxContent>
                    <w:p w:rsidR="005A26FD" w:rsidRPr="00C0165F" w:rsidRDefault="005A26FD" w:rsidP="000E1E87">
                      <w:pPr>
                        <w:pStyle w:val="AERfactsheetbodytext"/>
                        <w:jc w:val="both"/>
                        <w:rPr>
                          <w:rFonts w:ascii="Times New Roman" w:hAnsi="Times New Roman" w:cs="Times New Roman"/>
                        </w:rPr>
                      </w:pPr>
                      <w:proofErr w:type="spellStart"/>
                      <w:r>
                        <w:t>Opex</w:t>
                      </w:r>
                      <w:proofErr w:type="spellEnd"/>
                      <w:r>
                        <w:t xml:space="preserve"> refers to the non-capital cost of running a business. It includes controllable and non-controllable costs. </w:t>
                      </w:r>
                    </w:p>
                  </w:txbxContent>
                </v:textbox>
                <w10:anchorlock/>
              </v:shape>
            </w:pict>
          </mc:Fallback>
        </mc:AlternateContent>
      </w:r>
    </w:p>
    <w:p w:rsidR="00DC27B8" w:rsidRDefault="005426FB" w:rsidP="00DC27B8">
      <w:pPr>
        <w:pStyle w:val="AERfactsheetbodytext"/>
      </w:pPr>
      <w:r>
        <w:lastRenderedPageBreak/>
        <w:t>Endeavour Energy</w:t>
      </w:r>
      <w:r w:rsidR="0023200B" w:rsidRPr="00B671F0">
        <w:t xml:space="preserve"> proposed increases to several parts of its opex over the next </w:t>
      </w:r>
      <w:r w:rsidR="00B671F0" w:rsidRPr="00B671F0">
        <w:t>four</w:t>
      </w:r>
      <w:r w:rsidR="0023200B" w:rsidRPr="00B671F0">
        <w:t xml:space="preserve"> years. </w:t>
      </w:r>
      <w:r w:rsidR="00BC450B" w:rsidRPr="00BC450B">
        <w:t xml:space="preserve">We are not satisfied that </w:t>
      </w:r>
      <w:r>
        <w:t>Endeavour Energy</w:t>
      </w:r>
      <w:r w:rsidR="00BC450B" w:rsidRPr="00BC450B">
        <w:t xml:space="preserve">'s proposed forecast operating expenditure reasonably reflects the opex criteria. We have therefore not accepted </w:t>
      </w:r>
      <w:r>
        <w:t>Endeavour Energy</w:t>
      </w:r>
      <w:r w:rsidR="00BC450B" w:rsidRPr="00BC450B">
        <w:t>'s proposal</w:t>
      </w:r>
      <w:r w:rsidR="00BC450B">
        <w:t>.</w:t>
      </w:r>
      <w:r w:rsidR="00BC450B" w:rsidRPr="00BC450B">
        <w:t xml:space="preserve"> Our alternative estimate of </w:t>
      </w:r>
      <w:r>
        <w:t>Endeavour Energy</w:t>
      </w:r>
      <w:r w:rsidR="00BC450B" w:rsidRPr="00BC450B">
        <w:t xml:space="preserve">'s total forecast opex for the 2014–19 </w:t>
      </w:r>
      <w:r w:rsidR="00BC450B" w:rsidRPr="00E63022">
        <w:t>period that we are satisfied reasonably reflects the opex criteria is $1</w:t>
      </w:r>
      <w:r w:rsidR="00E63022" w:rsidRPr="00E63022">
        <w:t>.</w:t>
      </w:r>
      <w:r w:rsidR="002413A9" w:rsidRPr="00E63022">
        <w:t>0</w:t>
      </w:r>
      <w:r w:rsidR="00BC450B" w:rsidRPr="00E63022">
        <w:t xml:space="preserve"> </w:t>
      </w:r>
      <w:r w:rsidR="00E63022" w:rsidRPr="00E63022">
        <w:t>b</w:t>
      </w:r>
      <w:r w:rsidR="00BC450B" w:rsidRPr="00E63022">
        <w:t>illion ($2013–14). The main driver for our substitute opex</w:t>
      </w:r>
      <w:r w:rsidR="00BC450B" w:rsidRPr="00BC450B">
        <w:t xml:space="preserve"> forecast is our alternative estimate for what we consider represents an efficient base level of opex.</w:t>
      </w:r>
    </w:p>
    <w:p w:rsidR="00D02EF5" w:rsidRPr="00B671F0" w:rsidRDefault="00D02EF5" w:rsidP="00DC27B8">
      <w:pPr>
        <w:pStyle w:val="AERfactsheetbodytext"/>
      </w:pPr>
      <w:r>
        <w:t xml:space="preserve">The NSW distribution businesses, including </w:t>
      </w:r>
      <w:r w:rsidR="005426FB">
        <w:t>Endeavour Energy</w:t>
      </w:r>
      <w:r>
        <w:t>, have proposed that NSW customers pay some transition costs to assist the NSW businesses to move to more efficient cost levels. We are seeking views on this in our draft decision.</w:t>
      </w:r>
    </w:p>
    <w:p w:rsidR="00346F85" w:rsidRDefault="00346F85" w:rsidP="00DC27B8">
      <w:pPr>
        <w:pStyle w:val="AERfactsheetbodytext"/>
        <w:rPr>
          <w:rStyle w:val="Strong"/>
        </w:rPr>
      </w:pPr>
      <w:r w:rsidRPr="00346F85">
        <w:rPr>
          <w:rStyle w:val="Strong"/>
        </w:rPr>
        <w:t xml:space="preserve">AER draft decision compared to </w:t>
      </w:r>
      <w:r w:rsidR="005426FB">
        <w:rPr>
          <w:rStyle w:val="Strong"/>
        </w:rPr>
        <w:t>Endeavour Energy</w:t>
      </w:r>
      <w:r w:rsidRPr="00346F85">
        <w:rPr>
          <w:rStyle w:val="Strong"/>
        </w:rPr>
        <w:t>'s past and proposed opex ($million, 2013-14)</w:t>
      </w:r>
    </w:p>
    <w:p w:rsidR="002413A9" w:rsidRDefault="002413A9" w:rsidP="004429B7">
      <w:pPr>
        <w:pStyle w:val="AERfactsheetbodytext"/>
        <w:rPr>
          <w:noProof/>
          <w:lang w:eastAsia="en-AU"/>
        </w:rPr>
      </w:pPr>
      <w:r w:rsidRPr="008C5170">
        <w:rPr>
          <w:noProof/>
          <w:lang w:eastAsia="en-AU"/>
        </w:rPr>
        <w:drawing>
          <wp:inline distT="0" distB="0" distL="0" distR="0" wp14:anchorId="4AD72A8A" wp14:editId="3B87C3D4">
            <wp:extent cx="3215005" cy="2034935"/>
            <wp:effectExtent l="0" t="0" r="444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5005" cy="2034935"/>
                    </a:xfrm>
                    <a:prstGeom prst="rect">
                      <a:avLst/>
                    </a:prstGeom>
                    <a:noFill/>
                    <a:ln>
                      <a:noFill/>
                    </a:ln>
                  </pic:spPr>
                </pic:pic>
              </a:graphicData>
            </a:graphic>
          </wp:inline>
        </w:drawing>
      </w:r>
    </w:p>
    <w:p w:rsidR="00B932CF" w:rsidRDefault="00193770" w:rsidP="002413A9">
      <w:pPr>
        <w:pStyle w:val="AERfactsheetbodytext"/>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3B2359" w:rsidRPr="00B671F0" w:rsidRDefault="00FF127D" w:rsidP="000E1E87">
      <w:pPr>
        <w:pStyle w:val="AERfactsheetbodytext"/>
        <w:widowControl w:val="0"/>
        <w:jc w:val="both"/>
      </w:pPr>
      <w:r w:rsidRPr="00B671F0">
        <w:t xml:space="preserve">Our </w:t>
      </w:r>
      <w:r w:rsidR="00DE54CB" w:rsidRPr="00B671F0">
        <w:t>final</w:t>
      </w:r>
      <w:r w:rsidRPr="00B671F0">
        <w:t xml:space="preserve"> decision sets the allowed rate</w:t>
      </w:r>
      <w:r w:rsidR="003B2359" w:rsidRPr="00B671F0">
        <w:t xml:space="preserve"> of retur</w:t>
      </w:r>
      <w:r w:rsidR="00DE54CB" w:rsidRPr="00B671F0">
        <w:t xml:space="preserve">n (or ‘cost of capital’) at </w:t>
      </w:r>
      <w:r w:rsidR="00DE54CB" w:rsidRPr="00E63022">
        <w:t>7.</w:t>
      </w:r>
      <w:r w:rsidR="00D02EF5" w:rsidRPr="00E63022">
        <w:t>15</w:t>
      </w:r>
      <w:r w:rsidR="003B2359" w:rsidRPr="00E63022">
        <w:t xml:space="preserve"> per</w:t>
      </w:r>
      <w:r w:rsidR="003B2359" w:rsidRPr="00B671F0">
        <w:t> </w:t>
      </w:r>
      <w:r w:rsidRPr="00B671F0">
        <w:t>cent</w:t>
      </w:r>
      <w:r w:rsidR="003B2359" w:rsidRPr="00B671F0">
        <w:t xml:space="preserve">. </w:t>
      </w:r>
      <w:r w:rsidR="00DE54CB" w:rsidRPr="00B671F0">
        <w:t>In</w:t>
      </w:r>
      <w:r w:rsidRPr="00B671F0">
        <w:t xml:space="preserve"> </w:t>
      </w:r>
      <w:r w:rsidR="00DE54CB" w:rsidRPr="00B671F0">
        <w:t xml:space="preserve">comparison, it was </w:t>
      </w:r>
      <w:r w:rsidR="00E63022">
        <w:t>10.02</w:t>
      </w:r>
      <w:r w:rsidR="00F26806">
        <w:t xml:space="preserve"> </w:t>
      </w:r>
      <w:r w:rsidRPr="00B671F0">
        <w:t>per cent</w:t>
      </w:r>
      <w:r w:rsidR="00DE54CB" w:rsidRPr="00B671F0">
        <w:t xml:space="preserve"> during the </w:t>
      </w:r>
      <w:r w:rsidR="005B07A5" w:rsidRPr="00B671F0">
        <w:t>previous</w:t>
      </w:r>
      <w:r w:rsidR="00DE54CB" w:rsidRPr="00B671F0">
        <w:t xml:space="preserve"> </w:t>
      </w:r>
      <w:r w:rsidRPr="00B671F0">
        <w:t xml:space="preserve">regulatory </w:t>
      </w:r>
      <w:r w:rsidR="00DC27B8" w:rsidRPr="00B671F0">
        <w:t xml:space="preserve">control </w:t>
      </w:r>
      <w:r w:rsidRPr="00B671F0">
        <w:t xml:space="preserve">period. </w:t>
      </w:r>
    </w:p>
    <w:p w:rsidR="00FF127D" w:rsidRPr="00B671F0" w:rsidRDefault="00823290" w:rsidP="000E1E87">
      <w:pPr>
        <w:pStyle w:val="AERfactsheetbodytext"/>
        <w:widowControl w:val="0"/>
        <w:jc w:val="both"/>
      </w:pPr>
      <w:r w:rsidRPr="00B671F0">
        <w:t xml:space="preserve">The investment environment has improved since our previous decision, which was made during the height of uncertainty surrounding the global financial crisis. </w:t>
      </w:r>
      <w:r w:rsidR="00FF127D" w:rsidRPr="00B671F0">
        <w:t xml:space="preserve">The lower </w:t>
      </w:r>
      <w:r w:rsidRPr="00B671F0">
        <w:t>rate of return in this decision will</w:t>
      </w:r>
      <w:r w:rsidR="00FF127D" w:rsidRPr="00B671F0">
        <w:t xml:space="preserve"> reduce</w:t>
      </w:r>
      <w:r w:rsidR="00FD6465" w:rsidRPr="00B671F0">
        <w:t xml:space="preserve"> </w:t>
      </w:r>
      <w:r w:rsidR="005426FB">
        <w:t>Endeavour Energy</w:t>
      </w:r>
      <w:r w:rsidR="00FD6465" w:rsidRPr="00B671F0">
        <w:t>’s</w:t>
      </w:r>
      <w:r w:rsidR="00FF127D" w:rsidRPr="00B671F0">
        <w:t xml:space="preserve"> average annual revenue re</w:t>
      </w:r>
      <w:r w:rsidR="003B2359" w:rsidRPr="00B671F0">
        <w:t xml:space="preserve">quirements compared to the past. </w:t>
      </w:r>
      <w:r w:rsidR="005B07A5" w:rsidRPr="00B671F0">
        <w:t>T</w:t>
      </w:r>
      <w:r w:rsidR="003B2359" w:rsidRPr="00B671F0">
        <w:t>his</w:t>
      </w:r>
      <w:r w:rsidR="00FF127D" w:rsidRPr="00B671F0">
        <w:t xml:space="preserve"> should help reduce electricity prices for consumers</w:t>
      </w:r>
      <w:r w:rsidR="00BC47C6" w:rsidRPr="00B671F0">
        <w:t xml:space="preserve"> in the forthcoming regulatory period</w:t>
      </w:r>
      <w:r w:rsidR="00FF127D" w:rsidRPr="00B671F0">
        <w:t>.</w:t>
      </w:r>
    </w:p>
    <w:p w:rsidR="00554698" w:rsidRDefault="00FF127D" w:rsidP="000E1E87">
      <w:pPr>
        <w:pStyle w:val="AERfactsheetbodytext"/>
        <w:widowControl w:val="0"/>
        <w:jc w:val="both"/>
      </w:pPr>
      <w:r>
        <w:rPr>
          <w:noProof/>
          <w:lang w:eastAsia="en-AU"/>
        </w:rPr>
        <mc:AlternateContent>
          <mc:Choice Requires="wps">
            <w:drawing>
              <wp:inline distT="0" distB="0" distL="0" distR="0" wp14:anchorId="5269F731" wp14:editId="463CEDEA">
                <wp:extent cx="3214370" cy="792480"/>
                <wp:effectExtent l="0" t="0" r="24130" b="266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92480"/>
                        </a:xfrm>
                        <a:prstGeom prst="rect">
                          <a:avLst/>
                        </a:prstGeom>
                        <a:solidFill>
                          <a:srgbClr val="DBE5F1"/>
                        </a:solidFill>
                        <a:ln w="9525">
                          <a:solidFill>
                            <a:srgbClr val="006A99"/>
                          </a:solidFill>
                          <a:miter lim="800000"/>
                          <a:headEnd/>
                          <a:tailEnd/>
                        </a:ln>
                      </wps:spPr>
                      <wps:txbx>
                        <w:txbxContent>
                          <w:p w:rsidR="005A26FD" w:rsidRPr="00B671F0" w:rsidRDefault="005A26FD" w:rsidP="000E1E87">
                            <w:pPr>
                              <w:pStyle w:val="AERfactsheetbodytext"/>
                              <w:jc w:val="both"/>
                            </w:pPr>
                            <w:r w:rsidRPr="00B671F0">
                              <w:t xml:space="preserve">Significant investment is required to build a </w:t>
                            </w:r>
                            <w:r w:rsidR="00B671F0" w:rsidRPr="00B671F0">
                              <w:t>distribution</w:t>
                            </w:r>
                            <w:r w:rsidRPr="00B671F0">
                              <w:t xml:space="preserve"> network. The return </w:t>
                            </w:r>
                            <w:r w:rsidR="00850CD3">
                              <w:t>Endeavour Energy</w:t>
                            </w:r>
                            <w:r w:rsidRPr="00B671F0">
                              <w:t xml:space="preserve"> must pay lenders and investors is referred to as the </w:t>
                            </w:r>
                            <w:r w:rsidR="00DC27B8" w:rsidRPr="00B671F0">
                              <w:t>rate of return</w:t>
                            </w:r>
                            <w:r w:rsidRPr="00B671F0">
                              <w:t xml:space="preserve">. Even a small difference in the </w:t>
                            </w:r>
                            <w:r w:rsidR="00DC27B8" w:rsidRPr="00B671F0">
                              <w:t>rate of return</w:t>
                            </w:r>
                            <w:r w:rsidRPr="00B671F0">
                              <w:t xml:space="preserve"> can have a big impact on revenues. </w:t>
                            </w:r>
                          </w:p>
                        </w:txbxContent>
                      </wps:txbx>
                      <wps:bodyPr rot="0" vert="horz" wrap="square" lIns="91440" tIns="45720" rIns="91440" bIns="45720" anchor="t" anchorCtr="0" upright="1">
                        <a:noAutofit/>
                      </wps:bodyPr>
                    </wps:wsp>
                  </a:graphicData>
                </a:graphic>
              </wp:inline>
            </w:drawing>
          </mc:Choice>
          <mc:Fallback>
            <w:pict>
              <v:shape id="Text Box 19" o:spid="_x0000_s1033" type="#_x0000_t202" style="width:253.1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" fillcolor="#dbe5f1" strokecolor="#006a99">
                <v:textbox>
                  <w:txbxContent>
                    <w:p w:rsidR="005A26FD" w:rsidRPr="00B671F0" w:rsidRDefault="005A26FD" w:rsidP="000E1E87">
                      <w:pPr>
                        <w:pStyle w:val="AERfactsheetbodytext"/>
                        <w:jc w:val="both"/>
                      </w:pPr>
                      <w:r w:rsidRPr="00B671F0">
                        <w:t xml:space="preserve">Significant investment is required to build a </w:t>
                      </w:r>
                      <w:r w:rsidR="00B671F0" w:rsidRPr="00B671F0">
                        <w:t>distribution</w:t>
                      </w:r>
                      <w:r w:rsidRPr="00B671F0">
                        <w:t xml:space="preserve"> network. The return </w:t>
                      </w:r>
                      <w:r w:rsidR="00850CD3">
                        <w:t>Endeavour Energy</w:t>
                      </w:r>
                      <w:r w:rsidRPr="00B671F0">
                        <w:t xml:space="preserve"> must pay lenders and investors is referred to as the </w:t>
                      </w:r>
                      <w:r w:rsidR="00DC27B8" w:rsidRPr="00B671F0">
                        <w:t>rate of return</w:t>
                      </w:r>
                      <w:r w:rsidRPr="00B671F0">
                        <w:t xml:space="preserve">. Even a small difference in the </w:t>
                      </w:r>
                      <w:r w:rsidR="00DC27B8" w:rsidRPr="00B671F0">
                        <w:t>rate of return</w:t>
                      </w:r>
                      <w:r w:rsidRPr="00B671F0">
                        <w:t xml:space="preserve"> can have a big impact on revenues. </w:t>
                      </w:r>
                    </w:p>
                  </w:txbxContent>
                </v:textbox>
                <w10:anchorlock/>
              </v:shape>
            </w:pict>
          </mc:Fallback>
        </mc:AlternateContent>
      </w:r>
    </w:p>
    <w:p w:rsidR="00595459" w:rsidRPr="00F762F3" w:rsidRDefault="00595459" w:rsidP="000E1E87">
      <w:pPr>
        <w:pStyle w:val="AERfactsheetbodytext"/>
        <w:widowControl w:val="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7105C7">
        <w:rPr>
          <w:rFonts w:ascii="Tunga" w:eastAsia="Times New Roman" w:hAnsi="Tunga" w:cs="Tunga"/>
          <w:b/>
          <w:iCs/>
          <w:color w:val="006A99"/>
          <w:spacing w:val="0"/>
          <w:kern w:val="24"/>
          <w:sz w:val="24"/>
          <w:szCs w:val="24"/>
        </w:rPr>
        <w:t xml:space="preserve"> about our consultation process</w:t>
      </w:r>
    </w:p>
    <w:p w:rsidR="003B2359" w:rsidRPr="007105C7" w:rsidRDefault="005426FB" w:rsidP="007105C7">
      <w:pPr>
        <w:pStyle w:val="AERfactsheetbodytext"/>
      </w:pPr>
      <w:r w:rsidRPr="007105C7">
        <w:rPr>
          <w:rStyle w:val="Hyperlink"/>
          <w:color w:val="auto"/>
          <w:u w:val="none"/>
        </w:rPr>
        <w:t>Endeavour Energy</w:t>
      </w:r>
      <w:r w:rsidR="000D3B8F" w:rsidRPr="007105C7">
        <w:t xml:space="preserve"> </w:t>
      </w:r>
      <w:r w:rsidR="00DC27B8" w:rsidRPr="007105C7">
        <w:t>may submit a revised proposal in response to our draft decision, no later than</w:t>
      </w:r>
      <w:r w:rsidR="007105C7">
        <w:t xml:space="preserve"> 20 January 2015.</w:t>
      </w:r>
      <w:r w:rsidR="00DC27B8" w:rsidRPr="007105C7">
        <w:t xml:space="preserve"> Stakeholders will also be able to make submissions on our draft decision and </w:t>
      </w:r>
      <w:r w:rsidRPr="007105C7">
        <w:t>Endeavour Energy</w:t>
      </w:r>
      <w:r w:rsidR="00DC27B8" w:rsidRPr="007105C7">
        <w:t>’s revised proposal, by</w:t>
      </w:r>
      <w:r w:rsidR="007105C7">
        <w:t xml:space="preserve"> 13 February 2015.</w:t>
      </w:r>
    </w:p>
    <w:p w:rsidR="00EE1BA4" w:rsidRDefault="00DC27B8" w:rsidP="001152BD">
      <w:pPr>
        <w:pStyle w:val="AERfactsheetbodytext"/>
        <w:widowControl w:val="0"/>
        <w:jc w:val="both"/>
      </w:pPr>
      <w:r w:rsidRPr="00B671F0">
        <w:t xml:space="preserve">More information on </w:t>
      </w:r>
      <w:r w:rsidR="005426FB">
        <w:t>Endeavour Energy</w:t>
      </w:r>
      <w:r w:rsidRPr="00B671F0">
        <w:t xml:space="preserve">’s proposal, our draft decision, and how to make a submission is on our website: </w:t>
      </w:r>
      <w:hyperlink r:id="rId18" w:history="1">
        <w:r w:rsidRPr="00365950">
          <w:rPr>
            <w:rStyle w:val="Hyperlink"/>
          </w:rPr>
          <w:t>www.aer.gov.au</w:t>
        </w:r>
      </w:hyperlink>
      <w:r>
        <w:rPr>
          <w:rStyle w:val="Hyperlink"/>
        </w:rPr>
        <w:t>.</w:t>
      </w:r>
    </w:p>
    <w:sectPr w:rsidR="00EE1BA4"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FD" w:rsidRDefault="005A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skin\facts sheet - endeavour energy (AER2014-008450).docx"/>
  </w:docVars>
  <w:rsids>
    <w:rsidRoot w:val="00021F03"/>
    <w:rsid w:val="00012AC9"/>
    <w:rsid w:val="00014437"/>
    <w:rsid w:val="000173D5"/>
    <w:rsid w:val="000175A4"/>
    <w:rsid w:val="000211A7"/>
    <w:rsid w:val="00021F03"/>
    <w:rsid w:val="00022077"/>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1351"/>
    <w:rsid w:val="00097937"/>
    <w:rsid w:val="000A13A8"/>
    <w:rsid w:val="000B05F7"/>
    <w:rsid w:val="000C025A"/>
    <w:rsid w:val="000C07AD"/>
    <w:rsid w:val="000C712D"/>
    <w:rsid w:val="000D3B8F"/>
    <w:rsid w:val="000D4524"/>
    <w:rsid w:val="000D4877"/>
    <w:rsid w:val="000E1E87"/>
    <w:rsid w:val="000E2D55"/>
    <w:rsid w:val="000E4995"/>
    <w:rsid w:val="000E50A8"/>
    <w:rsid w:val="000F58DA"/>
    <w:rsid w:val="000F75F1"/>
    <w:rsid w:val="0010059A"/>
    <w:rsid w:val="00100E7B"/>
    <w:rsid w:val="0010549E"/>
    <w:rsid w:val="00113361"/>
    <w:rsid w:val="0011527B"/>
    <w:rsid w:val="001152BD"/>
    <w:rsid w:val="001152E2"/>
    <w:rsid w:val="001163A3"/>
    <w:rsid w:val="00117167"/>
    <w:rsid w:val="00130DB2"/>
    <w:rsid w:val="00131C78"/>
    <w:rsid w:val="00134644"/>
    <w:rsid w:val="001364E9"/>
    <w:rsid w:val="00140E1A"/>
    <w:rsid w:val="00140E62"/>
    <w:rsid w:val="0016071A"/>
    <w:rsid w:val="00161050"/>
    <w:rsid w:val="00161423"/>
    <w:rsid w:val="00163E50"/>
    <w:rsid w:val="0016401A"/>
    <w:rsid w:val="00193770"/>
    <w:rsid w:val="00193867"/>
    <w:rsid w:val="00194A45"/>
    <w:rsid w:val="001A041D"/>
    <w:rsid w:val="001A231A"/>
    <w:rsid w:val="001A23C5"/>
    <w:rsid w:val="001A3711"/>
    <w:rsid w:val="001A3D6B"/>
    <w:rsid w:val="001A5BC1"/>
    <w:rsid w:val="001B10C7"/>
    <w:rsid w:val="001B5680"/>
    <w:rsid w:val="001C00E4"/>
    <w:rsid w:val="001C6507"/>
    <w:rsid w:val="001D3D87"/>
    <w:rsid w:val="001D49FD"/>
    <w:rsid w:val="001E42DA"/>
    <w:rsid w:val="001E7155"/>
    <w:rsid w:val="001F15F8"/>
    <w:rsid w:val="001F2550"/>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13A9"/>
    <w:rsid w:val="002425E7"/>
    <w:rsid w:val="002426F1"/>
    <w:rsid w:val="00244D7A"/>
    <w:rsid w:val="00245AD1"/>
    <w:rsid w:val="00257B6D"/>
    <w:rsid w:val="00260768"/>
    <w:rsid w:val="00263811"/>
    <w:rsid w:val="00266275"/>
    <w:rsid w:val="00271F67"/>
    <w:rsid w:val="00285C21"/>
    <w:rsid w:val="00291B72"/>
    <w:rsid w:val="002952EB"/>
    <w:rsid w:val="002A473F"/>
    <w:rsid w:val="002B5A61"/>
    <w:rsid w:val="002B7BBC"/>
    <w:rsid w:val="002C0A83"/>
    <w:rsid w:val="002C451E"/>
    <w:rsid w:val="002D0A13"/>
    <w:rsid w:val="002E328E"/>
    <w:rsid w:val="002E3F5B"/>
    <w:rsid w:val="002E57B4"/>
    <w:rsid w:val="002E7F4D"/>
    <w:rsid w:val="002F5CD2"/>
    <w:rsid w:val="002F62A0"/>
    <w:rsid w:val="00302FC9"/>
    <w:rsid w:val="00305687"/>
    <w:rsid w:val="003060E4"/>
    <w:rsid w:val="003118DF"/>
    <w:rsid w:val="0031269F"/>
    <w:rsid w:val="003224AC"/>
    <w:rsid w:val="00327E8A"/>
    <w:rsid w:val="00333650"/>
    <w:rsid w:val="00342DB1"/>
    <w:rsid w:val="00346F63"/>
    <w:rsid w:val="00346F85"/>
    <w:rsid w:val="00354991"/>
    <w:rsid w:val="00356833"/>
    <w:rsid w:val="00360C93"/>
    <w:rsid w:val="00363D63"/>
    <w:rsid w:val="00365A4D"/>
    <w:rsid w:val="00376251"/>
    <w:rsid w:val="003851C0"/>
    <w:rsid w:val="00385BB9"/>
    <w:rsid w:val="003861C5"/>
    <w:rsid w:val="003870D8"/>
    <w:rsid w:val="003876E1"/>
    <w:rsid w:val="00391B7D"/>
    <w:rsid w:val="00392D55"/>
    <w:rsid w:val="003A2EB7"/>
    <w:rsid w:val="003A683A"/>
    <w:rsid w:val="003B202F"/>
    <w:rsid w:val="003B2359"/>
    <w:rsid w:val="003B46EA"/>
    <w:rsid w:val="003F527A"/>
    <w:rsid w:val="00404570"/>
    <w:rsid w:val="00422BE8"/>
    <w:rsid w:val="0042329B"/>
    <w:rsid w:val="004310E5"/>
    <w:rsid w:val="00431C84"/>
    <w:rsid w:val="004407B3"/>
    <w:rsid w:val="00441A76"/>
    <w:rsid w:val="004429B7"/>
    <w:rsid w:val="00446186"/>
    <w:rsid w:val="0045172C"/>
    <w:rsid w:val="004548EF"/>
    <w:rsid w:val="004579EB"/>
    <w:rsid w:val="00457E3A"/>
    <w:rsid w:val="00474754"/>
    <w:rsid w:val="004842F6"/>
    <w:rsid w:val="004971B8"/>
    <w:rsid w:val="004A08FC"/>
    <w:rsid w:val="004A5A86"/>
    <w:rsid w:val="004A6F3A"/>
    <w:rsid w:val="004B0368"/>
    <w:rsid w:val="004B40E2"/>
    <w:rsid w:val="004B680E"/>
    <w:rsid w:val="004C029B"/>
    <w:rsid w:val="004C0E3D"/>
    <w:rsid w:val="004C1027"/>
    <w:rsid w:val="004C19B8"/>
    <w:rsid w:val="004C2E85"/>
    <w:rsid w:val="004C3EF6"/>
    <w:rsid w:val="004C5F9A"/>
    <w:rsid w:val="004D1DC0"/>
    <w:rsid w:val="004D1FEB"/>
    <w:rsid w:val="004D52BB"/>
    <w:rsid w:val="004E0FF6"/>
    <w:rsid w:val="004E1208"/>
    <w:rsid w:val="004E4F29"/>
    <w:rsid w:val="004E5204"/>
    <w:rsid w:val="004F139D"/>
    <w:rsid w:val="00502E7D"/>
    <w:rsid w:val="005041F0"/>
    <w:rsid w:val="0050430D"/>
    <w:rsid w:val="005063E2"/>
    <w:rsid w:val="005064D7"/>
    <w:rsid w:val="00511B82"/>
    <w:rsid w:val="005124E9"/>
    <w:rsid w:val="00513FFD"/>
    <w:rsid w:val="00526663"/>
    <w:rsid w:val="00526C37"/>
    <w:rsid w:val="005324C6"/>
    <w:rsid w:val="005426FB"/>
    <w:rsid w:val="00543574"/>
    <w:rsid w:val="00544345"/>
    <w:rsid w:val="00545A8C"/>
    <w:rsid w:val="00547E18"/>
    <w:rsid w:val="005524C5"/>
    <w:rsid w:val="00554698"/>
    <w:rsid w:val="00554E14"/>
    <w:rsid w:val="0055584F"/>
    <w:rsid w:val="00566B12"/>
    <w:rsid w:val="0057178D"/>
    <w:rsid w:val="0057269F"/>
    <w:rsid w:val="005746F0"/>
    <w:rsid w:val="005936A7"/>
    <w:rsid w:val="00595459"/>
    <w:rsid w:val="005A1CBA"/>
    <w:rsid w:val="005A26FD"/>
    <w:rsid w:val="005A468C"/>
    <w:rsid w:val="005A5E2A"/>
    <w:rsid w:val="005A6226"/>
    <w:rsid w:val="005B07A5"/>
    <w:rsid w:val="005C144C"/>
    <w:rsid w:val="005C2E11"/>
    <w:rsid w:val="005D2EBB"/>
    <w:rsid w:val="005D66B5"/>
    <w:rsid w:val="005D6C65"/>
    <w:rsid w:val="005E0762"/>
    <w:rsid w:val="005E1E92"/>
    <w:rsid w:val="005E3842"/>
    <w:rsid w:val="005E4018"/>
    <w:rsid w:val="005E604B"/>
    <w:rsid w:val="005F2DC5"/>
    <w:rsid w:val="005F4DFA"/>
    <w:rsid w:val="006030A0"/>
    <w:rsid w:val="006030C0"/>
    <w:rsid w:val="0061155D"/>
    <w:rsid w:val="00617335"/>
    <w:rsid w:val="006204C6"/>
    <w:rsid w:val="006246A9"/>
    <w:rsid w:val="006265AD"/>
    <w:rsid w:val="00637A50"/>
    <w:rsid w:val="0064571A"/>
    <w:rsid w:val="00650D15"/>
    <w:rsid w:val="00652BED"/>
    <w:rsid w:val="006564F0"/>
    <w:rsid w:val="00661A9B"/>
    <w:rsid w:val="00662BB4"/>
    <w:rsid w:val="00664010"/>
    <w:rsid w:val="0066415A"/>
    <w:rsid w:val="006658A5"/>
    <w:rsid w:val="006710DB"/>
    <w:rsid w:val="006721DC"/>
    <w:rsid w:val="00682B6B"/>
    <w:rsid w:val="00684BCF"/>
    <w:rsid w:val="00697FF1"/>
    <w:rsid w:val="006A07F6"/>
    <w:rsid w:val="006A3BF7"/>
    <w:rsid w:val="006B1A2B"/>
    <w:rsid w:val="006B1C39"/>
    <w:rsid w:val="006B322A"/>
    <w:rsid w:val="006B39DB"/>
    <w:rsid w:val="006B52B4"/>
    <w:rsid w:val="006B6050"/>
    <w:rsid w:val="006B73DD"/>
    <w:rsid w:val="006C4CC5"/>
    <w:rsid w:val="006D0E7F"/>
    <w:rsid w:val="006D137A"/>
    <w:rsid w:val="006D5C4C"/>
    <w:rsid w:val="006E2F2F"/>
    <w:rsid w:val="006F2E4F"/>
    <w:rsid w:val="006F47BA"/>
    <w:rsid w:val="00701628"/>
    <w:rsid w:val="00702500"/>
    <w:rsid w:val="00704EDA"/>
    <w:rsid w:val="007101C1"/>
    <w:rsid w:val="007105C7"/>
    <w:rsid w:val="007132F5"/>
    <w:rsid w:val="0071486A"/>
    <w:rsid w:val="00726CCA"/>
    <w:rsid w:val="007325CC"/>
    <w:rsid w:val="00742DF1"/>
    <w:rsid w:val="00751069"/>
    <w:rsid w:val="00753DF7"/>
    <w:rsid w:val="00754FD0"/>
    <w:rsid w:val="00761697"/>
    <w:rsid w:val="00776ACC"/>
    <w:rsid w:val="007774A1"/>
    <w:rsid w:val="007853FF"/>
    <w:rsid w:val="00785986"/>
    <w:rsid w:val="00792075"/>
    <w:rsid w:val="00792091"/>
    <w:rsid w:val="00792BC5"/>
    <w:rsid w:val="00794A3A"/>
    <w:rsid w:val="007952B3"/>
    <w:rsid w:val="007A0EEB"/>
    <w:rsid w:val="007A6497"/>
    <w:rsid w:val="007B591B"/>
    <w:rsid w:val="007B6947"/>
    <w:rsid w:val="007C2B2C"/>
    <w:rsid w:val="007C3C57"/>
    <w:rsid w:val="007C5329"/>
    <w:rsid w:val="007C54FB"/>
    <w:rsid w:val="007D4099"/>
    <w:rsid w:val="007E0179"/>
    <w:rsid w:val="007F437A"/>
    <w:rsid w:val="007F7B29"/>
    <w:rsid w:val="00807259"/>
    <w:rsid w:val="00815B7E"/>
    <w:rsid w:val="00823290"/>
    <w:rsid w:val="0082631D"/>
    <w:rsid w:val="008435A4"/>
    <w:rsid w:val="008472A8"/>
    <w:rsid w:val="00850CD3"/>
    <w:rsid w:val="008535C7"/>
    <w:rsid w:val="00856D44"/>
    <w:rsid w:val="008665CD"/>
    <w:rsid w:val="0087003A"/>
    <w:rsid w:val="00871903"/>
    <w:rsid w:val="00877259"/>
    <w:rsid w:val="00877A69"/>
    <w:rsid w:val="00880946"/>
    <w:rsid w:val="00893B2B"/>
    <w:rsid w:val="008A1608"/>
    <w:rsid w:val="008A7F44"/>
    <w:rsid w:val="008B28DF"/>
    <w:rsid w:val="008B33C3"/>
    <w:rsid w:val="008B3DF3"/>
    <w:rsid w:val="008B4DBF"/>
    <w:rsid w:val="008C1F3B"/>
    <w:rsid w:val="008C32AF"/>
    <w:rsid w:val="008C5689"/>
    <w:rsid w:val="008D1861"/>
    <w:rsid w:val="008D2A86"/>
    <w:rsid w:val="008D722A"/>
    <w:rsid w:val="008E0A6B"/>
    <w:rsid w:val="008E48B3"/>
    <w:rsid w:val="008F6C14"/>
    <w:rsid w:val="009032EB"/>
    <w:rsid w:val="00916002"/>
    <w:rsid w:val="0092057B"/>
    <w:rsid w:val="00921442"/>
    <w:rsid w:val="009229A2"/>
    <w:rsid w:val="00930D72"/>
    <w:rsid w:val="0093250A"/>
    <w:rsid w:val="00935936"/>
    <w:rsid w:val="00935CAA"/>
    <w:rsid w:val="00937101"/>
    <w:rsid w:val="009462FA"/>
    <w:rsid w:val="00960E54"/>
    <w:rsid w:val="009612A1"/>
    <w:rsid w:val="00963F5A"/>
    <w:rsid w:val="00974FE1"/>
    <w:rsid w:val="00993D60"/>
    <w:rsid w:val="009A2BB4"/>
    <w:rsid w:val="009A702D"/>
    <w:rsid w:val="009B2454"/>
    <w:rsid w:val="009B26BA"/>
    <w:rsid w:val="009B3201"/>
    <w:rsid w:val="009B4D12"/>
    <w:rsid w:val="009B60B7"/>
    <w:rsid w:val="009B6DEB"/>
    <w:rsid w:val="009C0036"/>
    <w:rsid w:val="009D246A"/>
    <w:rsid w:val="009D3F78"/>
    <w:rsid w:val="009E0E68"/>
    <w:rsid w:val="009E7CD2"/>
    <w:rsid w:val="009F2A09"/>
    <w:rsid w:val="009F664C"/>
    <w:rsid w:val="009F6F78"/>
    <w:rsid w:val="009F6FCF"/>
    <w:rsid w:val="009F7619"/>
    <w:rsid w:val="00A02015"/>
    <w:rsid w:val="00A02437"/>
    <w:rsid w:val="00A0352C"/>
    <w:rsid w:val="00A13058"/>
    <w:rsid w:val="00A1351A"/>
    <w:rsid w:val="00A16F47"/>
    <w:rsid w:val="00A17707"/>
    <w:rsid w:val="00A20962"/>
    <w:rsid w:val="00A20B7E"/>
    <w:rsid w:val="00A244AB"/>
    <w:rsid w:val="00A24D2E"/>
    <w:rsid w:val="00A24D5C"/>
    <w:rsid w:val="00A2725A"/>
    <w:rsid w:val="00A30414"/>
    <w:rsid w:val="00A32825"/>
    <w:rsid w:val="00A427A5"/>
    <w:rsid w:val="00A43B3F"/>
    <w:rsid w:val="00A43FE2"/>
    <w:rsid w:val="00A45346"/>
    <w:rsid w:val="00A5063D"/>
    <w:rsid w:val="00A50ACB"/>
    <w:rsid w:val="00A51CCA"/>
    <w:rsid w:val="00A603AC"/>
    <w:rsid w:val="00A90B04"/>
    <w:rsid w:val="00A93E42"/>
    <w:rsid w:val="00A95A1E"/>
    <w:rsid w:val="00A95AD6"/>
    <w:rsid w:val="00A964D1"/>
    <w:rsid w:val="00AA1677"/>
    <w:rsid w:val="00AA408F"/>
    <w:rsid w:val="00AA4694"/>
    <w:rsid w:val="00AA7208"/>
    <w:rsid w:val="00AB2954"/>
    <w:rsid w:val="00AB39B9"/>
    <w:rsid w:val="00AC0236"/>
    <w:rsid w:val="00AC2166"/>
    <w:rsid w:val="00AC5FBF"/>
    <w:rsid w:val="00AD2EBC"/>
    <w:rsid w:val="00AD53EF"/>
    <w:rsid w:val="00AE4C05"/>
    <w:rsid w:val="00AE5F05"/>
    <w:rsid w:val="00AF076F"/>
    <w:rsid w:val="00B0183D"/>
    <w:rsid w:val="00B2084F"/>
    <w:rsid w:val="00B221EC"/>
    <w:rsid w:val="00B237E5"/>
    <w:rsid w:val="00B3667B"/>
    <w:rsid w:val="00B4272E"/>
    <w:rsid w:val="00B51486"/>
    <w:rsid w:val="00B54743"/>
    <w:rsid w:val="00B54816"/>
    <w:rsid w:val="00B608C6"/>
    <w:rsid w:val="00B64AAB"/>
    <w:rsid w:val="00B671F0"/>
    <w:rsid w:val="00B73353"/>
    <w:rsid w:val="00B74064"/>
    <w:rsid w:val="00B74543"/>
    <w:rsid w:val="00B74C3C"/>
    <w:rsid w:val="00B77BFA"/>
    <w:rsid w:val="00B80182"/>
    <w:rsid w:val="00B805D0"/>
    <w:rsid w:val="00B847CF"/>
    <w:rsid w:val="00B87130"/>
    <w:rsid w:val="00B932CF"/>
    <w:rsid w:val="00BA0682"/>
    <w:rsid w:val="00BA3177"/>
    <w:rsid w:val="00BA42E7"/>
    <w:rsid w:val="00BB5A5D"/>
    <w:rsid w:val="00BB6ACB"/>
    <w:rsid w:val="00BB7E86"/>
    <w:rsid w:val="00BB7E90"/>
    <w:rsid w:val="00BC450B"/>
    <w:rsid w:val="00BC47C6"/>
    <w:rsid w:val="00BE41D4"/>
    <w:rsid w:val="00BE5708"/>
    <w:rsid w:val="00BE5A7F"/>
    <w:rsid w:val="00BF24CD"/>
    <w:rsid w:val="00BF463A"/>
    <w:rsid w:val="00BF5D39"/>
    <w:rsid w:val="00C0165F"/>
    <w:rsid w:val="00C034EE"/>
    <w:rsid w:val="00C039EB"/>
    <w:rsid w:val="00C059E5"/>
    <w:rsid w:val="00C11E06"/>
    <w:rsid w:val="00C12C1F"/>
    <w:rsid w:val="00C13A11"/>
    <w:rsid w:val="00C162C3"/>
    <w:rsid w:val="00C258B0"/>
    <w:rsid w:val="00C410E6"/>
    <w:rsid w:val="00C410F4"/>
    <w:rsid w:val="00C45D4D"/>
    <w:rsid w:val="00C5335F"/>
    <w:rsid w:val="00C70125"/>
    <w:rsid w:val="00C71947"/>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D4560"/>
    <w:rsid w:val="00CD62D3"/>
    <w:rsid w:val="00CE16B5"/>
    <w:rsid w:val="00CF228C"/>
    <w:rsid w:val="00CF3FBE"/>
    <w:rsid w:val="00CF5427"/>
    <w:rsid w:val="00D015A2"/>
    <w:rsid w:val="00D02EF5"/>
    <w:rsid w:val="00D04E24"/>
    <w:rsid w:val="00D068AD"/>
    <w:rsid w:val="00D0705E"/>
    <w:rsid w:val="00D113E9"/>
    <w:rsid w:val="00D202AC"/>
    <w:rsid w:val="00D23092"/>
    <w:rsid w:val="00D23CBD"/>
    <w:rsid w:val="00D25B65"/>
    <w:rsid w:val="00D30B52"/>
    <w:rsid w:val="00D403E1"/>
    <w:rsid w:val="00D421A7"/>
    <w:rsid w:val="00D53B60"/>
    <w:rsid w:val="00D53ED7"/>
    <w:rsid w:val="00D5558F"/>
    <w:rsid w:val="00D60DDA"/>
    <w:rsid w:val="00D61898"/>
    <w:rsid w:val="00D61CE8"/>
    <w:rsid w:val="00D67257"/>
    <w:rsid w:val="00D74296"/>
    <w:rsid w:val="00D94B4D"/>
    <w:rsid w:val="00DA03CB"/>
    <w:rsid w:val="00DA4F7E"/>
    <w:rsid w:val="00DA69C9"/>
    <w:rsid w:val="00DB22D7"/>
    <w:rsid w:val="00DB74EF"/>
    <w:rsid w:val="00DC20AA"/>
    <w:rsid w:val="00DC27B8"/>
    <w:rsid w:val="00DC5F2B"/>
    <w:rsid w:val="00DC7296"/>
    <w:rsid w:val="00DD18BD"/>
    <w:rsid w:val="00DD5448"/>
    <w:rsid w:val="00DE12B1"/>
    <w:rsid w:val="00DE54CB"/>
    <w:rsid w:val="00DE5990"/>
    <w:rsid w:val="00DE5EEE"/>
    <w:rsid w:val="00DF28BC"/>
    <w:rsid w:val="00DF7134"/>
    <w:rsid w:val="00E02013"/>
    <w:rsid w:val="00E0500A"/>
    <w:rsid w:val="00E0551D"/>
    <w:rsid w:val="00E1275F"/>
    <w:rsid w:val="00E16101"/>
    <w:rsid w:val="00E273E5"/>
    <w:rsid w:val="00E32544"/>
    <w:rsid w:val="00E342E9"/>
    <w:rsid w:val="00E36170"/>
    <w:rsid w:val="00E43302"/>
    <w:rsid w:val="00E472EA"/>
    <w:rsid w:val="00E51A4A"/>
    <w:rsid w:val="00E54B7A"/>
    <w:rsid w:val="00E55E88"/>
    <w:rsid w:val="00E61AE2"/>
    <w:rsid w:val="00E63022"/>
    <w:rsid w:val="00E63B8E"/>
    <w:rsid w:val="00E67143"/>
    <w:rsid w:val="00E673A3"/>
    <w:rsid w:val="00E674FC"/>
    <w:rsid w:val="00E679DD"/>
    <w:rsid w:val="00E86ED3"/>
    <w:rsid w:val="00E8783E"/>
    <w:rsid w:val="00E91EBB"/>
    <w:rsid w:val="00E939E0"/>
    <w:rsid w:val="00EA61F6"/>
    <w:rsid w:val="00EC1F29"/>
    <w:rsid w:val="00ED6886"/>
    <w:rsid w:val="00EE1BA4"/>
    <w:rsid w:val="00EE2A87"/>
    <w:rsid w:val="00EF1802"/>
    <w:rsid w:val="00EF2D77"/>
    <w:rsid w:val="00EF4789"/>
    <w:rsid w:val="00EF68F5"/>
    <w:rsid w:val="00F06A11"/>
    <w:rsid w:val="00F0776A"/>
    <w:rsid w:val="00F1050B"/>
    <w:rsid w:val="00F12886"/>
    <w:rsid w:val="00F12DB4"/>
    <w:rsid w:val="00F13827"/>
    <w:rsid w:val="00F209E0"/>
    <w:rsid w:val="00F26297"/>
    <w:rsid w:val="00F26806"/>
    <w:rsid w:val="00F27ABE"/>
    <w:rsid w:val="00F44A65"/>
    <w:rsid w:val="00F4505F"/>
    <w:rsid w:val="00F51620"/>
    <w:rsid w:val="00F52FF0"/>
    <w:rsid w:val="00F5532A"/>
    <w:rsid w:val="00F56BC0"/>
    <w:rsid w:val="00F62290"/>
    <w:rsid w:val="00F675D7"/>
    <w:rsid w:val="00F7252E"/>
    <w:rsid w:val="00F73642"/>
    <w:rsid w:val="00F762F3"/>
    <w:rsid w:val="00F82462"/>
    <w:rsid w:val="00F833BC"/>
    <w:rsid w:val="00F85337"/>
    <w:rsid w:val="00F91200"/>
    <w:rsid w:val="00F924B4"/>
    <w:rsid w:val="00FA406F"/>
    <w:rsid w:val="00FA569A"/>
    <w:rsid w:val="00FB1910"/>
    <w:rsid w:val="00FB7D9A"/>
    <w:rsid w:val="00FC42DF"/>
    <w:rsid w:val="00FC5AB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www.ae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4ACB6742.dotm</Template>
  <TotalTime>0</TotalTime>
  <Pages>2</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2014-11-26T06:41:00Z</dcterms:created>
  <dcterms:modified xsi:type="dcterms:W3CDTF">2014-11-26T06:41:00Z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