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234CEE7" wp14:editId="1EF255ED">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1D72F0D" wp14:editId="4734EA47">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A51022" w:rsidP="008F07A3">
          <w:pPr>
            <w:pStyle w:val="ReportSubtitle"/>
          </w:pPr>
          <w:r>
            <w:t>Australian Gas Networks</w:t>
          </w:r>
        </w:p>
        <w:p w:rsidR="00A51022" w:rsidRDefault="00A51022" w:rsidP="008F07A3">
          <w:pPr>
            <w:pStyle w:val="ReportSubtitle"/>
          </w:pPr>
          <w:r>
            <w:t>Victoria and Albury gas access arrangement</w:t>
          </w:r>
        </w:p>
        <w:p w:rsidR="000A6C7B" w:rsidRDefault="00DA4752" w:rsidP="008F07A3">
          <w:pPr>
            <w:pStyle w:val="ReportSubtitle"/>
          </w:pPr>
          <w:r>
            <w:t xml:space="preserve"> 201</w:t>
          </w:r>
          <w:r w:rsidR="002C3D05">
            <w:t>8 to 20</w:t>
          </w:r>
          <w:r w:rsidR="008C2BCE">
            <w:t>22</w:t>
          </w:r>
        </w:p>
        <w:p w:rsidR="008F07A3" w:rsidRPr="000A6C7B" w:rsidRDefault="008F07A3" w:rsidP="008F07A3">
          <w:pPr>
            <w:pStyle w:val="ReportSubtitle"/>
          </w:pPr>
        </w:p>
        <w:p w:rsidR="000A6C7B" w:rsidRDefault="00F66400" w:rsidP="008F07A3">
          <w:pPr>
            <w:pStyle w:val="ReportSubtitle"/>
          </w:pPr>
          <w:r>
            <w:t>Overview</w:t>
          </w:r>
        </w:p>
        <w:p w:rsidR="000A6C7B" w:rsidRPr="00327A1E" w:rsidRDefault="00BC1423" w:rsidP="00327A1E">
          <w:pPr>
            <w:pStyle w:val="ReportDate"/>
          </w:pPr>
          <w:r>
            <w:t xml:space="preserve">July </w:t>
          </w:r>
          <w:r w:rsidR="002C3D05">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487E2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F51BB3">
        <w:tab/>
        <w:t>1300 585 165</w:t>
      </w:r>
    </w:p>
    <w:p w:rsidR="00761454" w:rsidRDefault="00CE2A23">
      <w:pPr>
        <w:spacing w:line="240" w:lineRule="auto"/>
      </w:pPr>
      <w:r>
        <w:t xml:space="preserve">Email: </w:t>
      </w:r>
      <w:hyperlink r:id="rId11" w:history="1">
        <w:r w:rsidRPr="00D64888">
          <w:rPr>
            <w:rStyle w:val="Hyperlink"/>
          </w:rPr>
          <w:t>AERInquiry@aer.gov.au</w:t>
        </w:r>
      </w:hyperlink>
      <w:r>
        <w:rPr>
          <w:rStyle w:val="Hyperlink"/>
        </w:rPr>
        <w:br/>
      </w:r>
      <w:r w:rsidR="00761454">
        <w:br w:type="page"/>
      </w:r>
    </w:p>
    <w:p w:rsidR="00AB66ED" w:rsidRPr="00AB66ED" w:rsidRDefault="00AB66ED" w:rsidP="00AB66ED">
      <w:pPr>
        <w:pStyle w:val="UnnumberedHeading"/>
      </w:pPr>
      <w:bookmarkStart w:id="1" w:name="_Toc432083534"/>
      <w:bookmarkStart w:id="2" w:name="_Toc433787709"/>
      <w:bookmarkStart w:id="3" w:name="_Toc462823940"/>
      <w:bookmarkStart w:id="4" w:name="_Toc481053028"/>
      <w:bookmarkStart w:id="5" w:name="_Toc487007715"/>
      <w:bookmarkStart w:id="6" w:name="_Toc404153950"/>
      <w:bookmarkStart w:id="7" w:name="_Toc404437593"/>
      <w:r w:rsidRPr="00AB66ED">
        <w:lastRenderedPageBreak/>
        <w:t>Invitation for submissions</w:t>
      </w:r>
      <w:bookmarkEnd w:id="1"/>
      <w:bookmarkEnd w:id="2"/>
      <w:bookmarkEnd w:id="3"/>
      <w:bookmarkEnd w:id="4"/>
      <w:bookmarkEnd w:id="5"/>
    </w:p>
    <w:p w:rsidR="00AB66ED" w:rsidRPr="00F9501B" w:rsidRDefault="00031B5A" w:rsidP="00F9501B">
      <w:r>
        <w:t xml:space="preserve">This is our draft decision on AGN's access arrangement for the period 1 January 2018 to 31 December 2022. AGN will submit a revised proposal in response to this draft decision by </w:t>
      </w:r>
      <w:r w:rsidR="00F9501B">
        <w:t>14</w:t>
      </w:r>
      <w:r w:rsidR="00B06FA2">
        <w:t xml:space="preserve"> </w:t>
      </w:r>
      <w:r w:rsidR="00F9501B">
        <w:t>August 2017</w:t>
      </w:r>
      <w:r>
        <w:t xml:space="preserve">. </w:t>
      </w:r>
      <w:r w:rsidR="00AB66ED">
        <w:t>I</w:t>
      </w:r>
      <w:r w:rsidR="00AB66ED" w:rsidRPr="00AB66ED">
        <w:t xml:space="preserve">nterested parties are invited to make submissions on </w:t>
      </w:r>
      <w:r>
        <w:t xml:space="preserve">both </w:t>
      </w:r>
      <w:r w:rsidR="00AB66ED" w:rsidRPr="00AB66ED">
        <w:t xml:space="preserve">our draft decision </w:t>
      </w:r>
      <w:r>
        <w:t>and AGN's revised proposal</w:t>
      </w:r>
      <w:r w:rsidR="00AB66ED" w:rsidRPr="00AB66ED">
        <w:t xml:space="preserve"> </w:t>
      </w:r>
      <w:r w:rsidR="00AB66ED" w:rsidRPr="00F9501B">
        <w:t xml:space="preserve">by </w:t>
      </w:r>
      <w:r w:rsidR="00F9501B" w:rsidRPr="00394387">
        <w:t>15 September 2017.</w:t>
      </w:r>
      <w:r w:rsidR="00F9501B" w:rsidRPr="00F9501B">
        <w:t xml:space="preserve"> </w:t>
      </w:r>
    </w:p>
    <w:p w:rsidR="00AB66ED" w:rsidRPr="00AB66ED" w:rsidRDefault="00AB66ED" w:rsidP="00AB66ED">
      <w:r w:rsidRPr="00AB66ED">
        <w:t xml:space="preserve">We will consider and respond to </w:t>
      </w:r>
      <w:r>
        <w:t xml:space="preserve">all </w:t>
      </w:r>
      <w:r w:rsidRPr="00AB66ED">
        <w:t>submissions</w:t>
      </w:r>
      <w:r>
        <w:t xml:space="preserve"> received by that date</w:t>
      </w:r>
      <w:r w:rsidRPr="00AB66ED">
        <w:t xml:space="preserve"> in our final decision.</w:t>
      </w:r>
    </w:p>
    <w:p w:rsidR="00AB66ED" w:rsidRPr="00AB66ED" w:rsidRDefault="00AB66ED" w:rsidP="00AB66ED">
      <w:r w:rsidRPr="00AB66ED">
        <w:t>Submissions should be sent to: VicGAAR2018-22@aer.gov.au.</w:t>
      </w:r>
    </w:p>
    <w:p w:rsidR="00AB66ED" w:rsidRPr="00AB66ED" w:rsidRDefault="00AB66ED" w:rsidP="00AB66ED">
      <w:r w:rsidRPr="00AB66ED">
        <w:t>Alternatively, submissions can be sent to:</w:t>
      </w:r>
    </w:p>
    <w:p w:rsidR="00AB66ED" w:rsidRPr="00AB66ED" w:rsidRDefault="00AB66ED" w:rsidP="00AB66ED">
      <w:r w:rsidRPr="00AB66ED">
        <w:t xml:space="preserve">Mr </w:t>
      </w:r>
      <w:r>
        <w:t>Chris Pattas</w:t>
      </w:r>
      <w:r w:rsidRPr="00AB66ED">
        <w:br/>
        <w:t>General Manager</w:t>
      </w:r>
      <w:r w:rsidRPr="00AB66ED">
        <w:br/>
        <w:t>Australian Energy Regulator</w:t>
      </w:r>
      <w:r w:rsidRPr="00AB66ED">
        <w:br/>
        <w:t>GPO Box 520</w:t>
      </w:r>
      <w:r w:rsidRPr="00AB66ED">
        <w:br/>
        <w:t>Melbourne VIC 3001</w:t>
      </w:r>
    </w:p>
    <w:p w:rsidR="00D52944" w:rsidRDefault="00D52944" w:rsidP="00AB66ED">
      <w:r>
        <w:t>S</w:t>
      </w:r>
      <w:r w:rsidRPr="00D52944">
        <w:t xml:space="preserve">ubmissions </w:t>
      </w:r>
      <w:r>
        <w:t>should be</w:t>
      </w:r>
      <w:r w:rsidRPr="00D52944">
        <w:t xml:space="preserve"> in Microsoft Word or another text readable document format.</w:t>
      </w:r>
    </w:p>
    <w:p w:rsidR="00AB66ED" w:rsidRPr="00AB66ED" w:rsidRDefault="00AB66ED" w:rsidP="00AB66ED">
      <w:r w:rsidRPr="00AB66ED">
        <w:t>We prefer that all submissions be publicly available to facilitate an informed and transparent consultative process. Submissions will be treated as public documents unless otherwise requested. Parties wishing to submit confidential information should:</w:t>
      </w:r>
    </w:p>
    <w:p w:rsidR="00AB66ED" w:rsidRPr="00AB66ED" w:rsidRDefault="00AB66ED" w:rsidP="00AB66ED">
      <w:pPr>
        <w:pStyle w:val="ListBullet"/>
      </w:pPr>
      <w:r w:rsidRPr="00AB66ED">
        <w:t>clearly identify the information that is the subject of the confidentiality claim</w:t>
      </w:r>
    </w:p>
    <w:p w:rsidR="00AB66ED" w:rsidRPr="00AB66ED" w:rsidRDefault="00AB66ED" w:rsidP="00AB66ED">
      <w:pPr>
        <w:pStyle w:val="ListBullet"/>
      </w:pPr>
      <w:proofErr w:type="gramStart"/>
      <w:r w:rsidRPr="00AB66ED">
        <w:t>provide</w:t>
      </w:r>
      <w:proofErr w:type="gramEnd"/>
      <w:r w:rsidRPr="00AB66ED">
        <w:t xml:space="preserve"> a non-confidential version of the submission in a form suitable for publication.</w:t>
      </w:r>
    </w:p>
    <w:p w:rsidR="00AB66ED" w:rsidRPr="00AB66ED" w:rsidRDefault="00AB66ED" w:rsidP="00AB66ED">
      <w:r w:rsidRPr="00AB66ED">
        <w:t xml:space="preserve">All non-confidential submissions will be placed on our website. For further information regarding our use and disclosure of information provided to us, see the </w:t>
      </w:r>
      <w:r w:rsidRPr="00AB66ED">
        <w:rPr>
          <w:rStyle w:val="AERtextitalic"/>
        </w:rPr>
        <w:t>ACCC/AER Information Policy</w:t>
      </w:r>
      <w:r w:rsidRPr="00AB66ED">
        <w:t xml:space="preserve"> (</w:t>
      </w:r>
      <w:r>
        <w:t>June 2014</w:t>
      </w:r>
      <w:r w:rsidRPr="00AB66ED">
        <w:t>), which is available on our website.</w:t>
      </w:r>
      <w:r>
        <w:rPr>
          <w:rStyle w:val="FootnoteReference"/>
        </w:rPr>
        <w:footnoteReference w:id="1"/>
      </w:r>
    </w:p>
    <w:p w:rsidR="00761454" w:rsidRDefault="00761454" w:rsidP="00761454">
      <w:pPr>
        <w:pStyle w:val="UnnumberedHeading"/>
        <w:numPr>
          <w:ilvl w:val="0"/>
          <w:numId w:val="23"/>
        </w:numPr>
      </w:pPr>
      <w:bookmarkStart w:id="8" w:name="_Toc487007716"/>
      <w:r>
        <w:t>Note</w:t>
      </w:r>
      <w:bookmarkEnd w:id="6"/>
      <w:bookmarkEnd w:id="7"/>
      <w:bookmarkEnd w:id="8"/>
    </w:p>
    <w:p w:rsidR="00A51022" w:rsidRDefault="00A51022" w:rsidP="00A51022">
      <w:pPr>
        <w:numPr>
          <w:ilvl w:val="0"/>
          <w:numId w:val="23"/>
        </w:numPr>
      </w:pPr>
      <w:r>
        <w:t xml:space="preserve">This </w:t>
      </w:r>
      <w:r w:rsidR="00303EFB">
        <w:t>overview</w:t>
      </w:r>
      <w:r>
        <w:t xml:space="preserve"> forms part of the AER's draft decision on the access arrangement for AGN's Victoria and Albury gas distribution networks for 2018</w:t>
      </w:r>
      <w:r>
        <w:noBreakHyphen/>
        <w:t>22. It should be read with all other parts of the draft decision.</w:t>
      </w:r>
    </w:p>
    <w:p w:rsidR="00A51022" w:rsidRDefault="00A51022" w:rsidP="00A51022">
      <w:pPr>
        <w:numPr>
          <w:ilvl w:val="0"/>
          <w:numId w:val="23"/>
        </w:numPr>
      </w:pPr>
      <w:r>
        <w:t>The draft decision includes the following documents:</w:t>
      </w:r>
    </w:p>
    <w:p w:rsidR="00A51022" w:rsidRDefault="00A51022" w:rsidP="00A51022">
      <w:pPr>
        <w:numPr>
          <w:ilvl w:val="0"/>
          <w:numId w:val="23"/>
        </w:numPr>
      </w:pPr>
      <w:r>
        <w:t>Overview</w:t>
      </w:r>
    </w:p>
    <w:p w:rsidR="00A51022" w:rsidRDefault="00A51022" w:rsidP="00A51022">
      <w:r>
        <w:t>Attachment 1 - Services covered by the access arrangement</w:t>
      </w:r>
    </w:p>
    <w:p w:rsidR="00A51022" w:rsidRDefault="00A51022" w:rsidP="00A51022">
      <w:r>
        <w:t>Attachment 2 - Capital base</w:t>
      </w:r>
    </w:p>
    <w:p w:rsidR="00A51022" w:rsidRDefault="00A51022" w:rsidP="00A51022">
      <w:r>
        <w:t>Attachment 3 - Rate of return</w:t>
      </w:r>
    </w:p>
    <w:p w:rsidR="00A51022" w:rsidRDefault="00A51022" w:rsidP="00A51022">
      <w:r>
        <w:t>Attachment 4 - Value of imputation credits</w:t>
      </w:r>
    </w:p>
    <w:p w:rsidR="00A51022" w:rsidRDefault="00A51022" w:rsidP="00A51022">
      <w:r>
        <w:t>Attachment 5 - Regulatory depreciation</w:t>
      </w:r>
    </w:p>
    <w:p w:rsidR="00A51022" w:rsidRDefault="00A51022" w:rsidP="00A51022">
      <w:r>
        <w:t xml:space="preserve">Attachment 6 - Capital expenditure </w:t>
      </w:r>
    </w:p>
    <w:p w:rsidR="00A51022" w:rsidRDefault="00A51022" w:rsidP="00A51022">
      <w:r>
        <w:t>Attachment 7 - Operating expenditure</w:t>
      </w:r>
    </w:p>
    <w:p w:rsidR="00A51022" w:rsidRDefault="00A51022" w:rsidP="00A51022">
      <w:r>
        <w:t>Attachment 8 - Corporate income tax</w:t>
      </w:r>
    </w:p>
    <w:p w:rsidR="00A51022" w:rsidRDefault="00A51022" w:rsidP="00A51022">
      <w:r>
        <w:t>Attachment 9 - Efficiency carryover mechanism</w:t>
      </w:r>
    </w:p>
    <w:p w:rsidR="00A51022" w:rsidRDefault="00A51022" w:rsidP="00A51022">
      <w:r>
        <w:t>Attachment 10 - Reference tariff setting</w:t>
      </w:r>
    </w:p>
    <w:p w:rsidR="00A51022" w:rsidRDefault="00A51022" w:rsidP="00A51022">
      <w:r>
        <w:t>Attachment 11 - Reference tariff variation mechanism</w:t>
      </w:r>
    </w:p>
    <w:p w:rsidR="00A51022" w:rsidRDefault="00A51022" w:rsidP="00A51022">
      <w:r>
        <w:t>Attachment 12 - Non-tariff components</w:t>
      </w:r>
    </w:p>
    <w:p w:rsidR="00A51022" w:rsidRDefault="00A51022" w:rsidP="00A51022">
      <w:r>
        <w:t>Attachment 13 - Demand</w:t>
      </w:r>
    </w:p>
    <w:p w:rsidR="00A51022" w:rsidRDefault="00A51022" w:rsidP="00A51022">
      <w:r>
        <w:t>Attachment 14 - Other incentive schemes</w:t>
      </w:r>
    </w:p>
    <w:p w:rsidR="00CE2A23" w:rsidRPr="00CE2A23" w:rsidRDefault="00CE2A23" w:rsidP="00CE2A23">
      <w:bookmarkStart w:id="9" w:name="_Toc404354899"/>
      <w:bookmarkStart w:id="10" w:name="_Toc404353070"/>
      <w:bookmarkStart w:id="11" w:name="_Toc404684201"/>
      <w:bookmarkStart w:id="12" w:name="_Toc404700923"/>
    </w:p>
    <w:bookmarkEnd w:id="9"/>
    <w:bookmarkEnd w:id="10"/>
    <w:bookmarkEnd w:id="11"/>
    <w:bookmarkEnd w:id="12"/>
    <w:p w:rsidR="00CE2A23" w:rsidRPr="008F07A3" w:rsidRDefault="00CE2A23" w:rsidP="00CE2A23">
      <w:pPr>
        <w:numPr>
          <w:ilvl w:val="0"/>
          <w:numId w:val="24"/>
        </w:numPr>
        <w:sectPr w:rsidR="00CE2A23" w:rsidRPr="008F07A3" w:rsidSect="00F66400">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13" w:name="_Toc403144133"/>
      <w:bookmarkStart w:id="14" w:name="_Toc487007717"/>
      <w:r>
        <w:t>Contents</w:t>
      </w:r>
      <w:bookmarkEnd w:id="13"/>
      <w:bookmarkEnd w:id="14"/>
    </w:p>
    <w:p w:rsidR="00CE2A23" w:rsidRDefault="00CE2A23" w:rsidP="00CE2A23"/>
    <w:sdt>
      <w:sdtPr>
        <w:id w:val="1269200322"/>
        <w:docPartObj>
          <w:docPartGallery w:val="Table of Contents"/>
          <w:docPartUnique/>
        </w:docPartObj>
      </w:sdtPr>
      <w:sdtEndPr/>
      <w:sdtContent>
        <w:p w:rsidR="00AE5A5F"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7007715" w:history="1">
            <w:r w:rsidR="00AE5A5F" w:rsidRPr="008A5883">
              <w:rPr>
                <w:rStyle w:val="Hyperlink"/>
              </w:rPr>
              <w:t>Invitation for submissions</w:t>
            </w:r>
            <w:r w:rsidR="00AE5A5F">
              <w:rPr>
                <w:webHidden/>
              </w:rPr>
              <w:tab/>
            </w:r>
            <w:r w:rsidR="00AE5A5F">
              <w:rPr>
                <w:webHidden/>
              </w:rPr>
              <w:fldChar w:fldCharType="begin"/>
            </w:r>
            <w:r w:rsidR="00AE5A5F">
              <w:rPr>
                <w:webHidden/>
              </w:rPr>
              <w:instrText xml:space="preserve"> PAGEREF _Toc487007715 \h </w:instrText>
            </w:r>
            <w:r w:rsidR="00AE5A5F">
              <w:rPr>
                <w:webHidden/>
              </w:rPr>
            </w:r>
            <w:r w:rsidR="00AE5A5F">
              <w:rPr>
                <w:webHidden/>
              </w:rPr>
              <w:fldChar w:fldCharType="separate"/>
            </w:r>
            <w:r w:rsidR="00E03C8B">
              <w:rPr>
                <w:webHidden/>
              </w:rPr>
              <w:t>2</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16" w:history="1">
            <w:r w:rsidR="00AE5A5F" w:rsidRPr="008A5883">
              <w:rPr>
                <w:rStyle w:val="Hyperlink"/>
              </w:rPr>
              <w:t>Note</w:t>
            </w:r>
            <w:r w:rsidR="00AE5A5F">
              <w:rPr>
                <w:webHidden/>
              </w:rPr>
              <w:tab/>
            </w:r>
            <w:r w:rsidR="00AE5A5F">
              <w:rPr>
                <w:webHidden/>
              </w:rPr>
              <w:fldChar w:fldCharType="begin"/>
            </w:r>
            <w:r w:rsidR="00AE5A5F">
              <w:rPr>
                <w:webHidden/>
              </w:rPr>
              <w:instrText xml:space="preserve"> PAGEREF _Toc487007716 \h </w:instrText>
            </w:r>
            <w:r w:rsidR="00AE5A5F">
              <w:rPr>
                <w:webHidden/>
              </w:rPr>
            </w:r>
            <w:r w:rsidR="00AE5A5F">
              <w:rPr>
                <w:webHidden/>
              </w:rPr>
              <w:fldChar w:fldCharType="separate"/>
            </w:r>
            <w:r>
              <w:rPr>
                <w:webHidden/>
              </w:rPr>
              <w:t>3</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17" w:history="1">
            <w:r w:rsidR="00AE5A5F" w:rsidRPr="008A5883">
              <w:rPr>
                <w:rStyle w:val="Hyperlink"/>
              </w:rPr>
              <w:t>Contents</w:t>
            </w:r>
            <w:r w:rsidR="00AE5A5F">
              <w:rPr>
                <w:webHidden/>
              </w:rPr>
              <w:tab/>
            </w:r>
            <w:r w:rsidR="00AE5A5F">
              <w:rPr>
                <w:webHidden/>
              </w:rPr>
              <w:fldChar w:fldCharType="begin"/>
            </w:r>
            <w:r w:rsidR="00AE5A5F">
              <w:rPr>
                <w:webHidden/>
              </w:rPr>
              <w:instrText xml:space="preserve"> PAGEREF _Toc487007717 \h </w:instrText>
            </w:r>
            <w:r w:rsidR="00AE5A5F">
              <w:rPr>
                <w:webHidden/>
              </w:rPr>
            </w:r>
            <w:r w:rsidR="00AE5A5F">
              <w:rPr>
                <w:webHidden/>
              </w:rPr>
              <w:fldChar w:fldCharType="separate"/>
            </w:r>
            <w:r>
              <w:rPr>
                <w:webHidden/>
              </w:rPr>
              <w:t>4</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18" w:history="1">
            <w:r w:rsidR="00AE5A5F" w:rsidRPr="008A5883">
              <w:rPr>
                <w:rStyle w:val="Hyperlink"/>
              </w:rPr>
              <w:t>Shortened forms</w:t>
            </w:r>
            <w:r w:rsidR="00AE5A5F">
              <w:rPr>
                <w:webHidden/>
              </w:rPr>
              <w:tab/>
            </w:r>
            <w:r w:rsidR="00AE5A5F">
              <w:rPr>
                <w:webHidden/>
              </w:rPr>
              <w:fldChar w:fldCharType="begin"/>
            </w:r>
            <w:r w:rsidR="00AE5A5F">
              <w:rPr>
                <w:webHidden/>
              </w:rPr>
              <w:instrText xml:space="preserve"> PAGEREF _Toc487007718 \h </w:instrText>
            </w:r>
            <w:r w:rsidR="00AE5A5F">
              <w:rPr>
                <w:webHidden/>
              </w:rPr>
            </w:r>
            <w:r w:rsidR="00AE5A5F">
              <w:rPr>
                <w:webHidden/>
              </w:rPr>
              <w:fldChar w:fldCharType="separate"/>
            </w:r>
            <w:r>
              <w:rPr>
                <w:webHidden/>
              </w:rPr>
              <w:t>6</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19" w:history="1">
            <w:r w:rsidR="00AE5A5F" w:rsidRPr="008A5883">
              <w:rPr>
                <w:rStyle w:val="Hyperlink"/>
              </w:rPr>
              <w:t>1</w:t>
            </w:r>
            <w:r w:rsidR="00AE5A5F">
              <w:rPr>
                <w:rFonts w:asciiTheme="minorHAnsi" w:eastAsiaTheme="minorEastAsia" w:hAnsiTheme="minorHAnsi"/>
                <w:b w:val="0"/>
                <w:color w:val="auto"/>
                <w:sz w:val="22"/>
                <w:lang w:val="en-AU" w:eastAsia="en-AU"/>
              </w:rPr>
              <w:tab/>
            </w:r>
            <w:r w:rsidR="00AE5A5F" w:rsidRPr="008A5883">
              <w:rPr>
                <w:rStyle w:val="Hyperlink"/>
              </w:rPr>
              <w:t>Introduction</w:t>
            </w:r>
            <w:r w:rsidR="00AE5A5F">
              <w:rPr>
                <w:webHidden/>
              </w:rPr>
              <w:tab/>
            </w:r>
            <w:r w:rsidR="00AE5A5F">
              <w:rPr>
                <w:webHidden/>
              </w:rPr>
              <w:fldChar w:fldCharType="begin"/>
            </w:r>
            <w:r w:rsidR="00AE5A5F">
              <w:rPr>
                <w:webHidden/>
              </w:rPr>
              <w:instrText xml:space="preserve"> PAGEREF _Toc487007719 \h </w:instrText>
            </w:r>
            <w:r w:rsidR="00AE5A5F">
              <w:rPr>
                <w:webHidden/>
              </w:rPr>
            </w:r>
            <w:r w:rsidR="00AE5A5F">
              <w:rPr>
                <w:webHidden/>
              </w:rPr>
              <w:fldChar w:fldCharType="separate"/>
            </w:r>
            <w:r>
              <w:rPr>
                <w:webHidden/>
              </w:rPr>
              <w:t>7</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20" w:history="1">
            <w:r w:rsidR="00AE5A5F" w:rsidRPr="008A5883">
              <w:rPr>
                <w:rStyle w:val="Hyperlink"/>
              </w:rPr>
              <w:t>1.1</w:t>
            </w:r>
            <w:r w:rsidR="00AE5A5F">
              <w:rPr>
                <w:rFonts w:asciiTheme="minorHAnsi" w:eastAsiaTheme="minorEastAsia" w:hAnsiTheme="minorHAnsi"/>
                <w:b w:val="0"/>
                <w:color w:val="auto"/>
                <w:sz w:val="22"/>
                <w:lang w:eastAsia="en-AU"/>
              </w:rPr>
              <w:tab/>
            </w:r>
            <w:r w:rsidR="00AE5A5F" w:rsidRPr="008A5883">
              <w:rPr>
                <w:rStyle w:val="Hyperlink"/>
              </w:rPr>
              <w:t>Structure of this overview</w:t>
            </w:r>
            <w:r w:rsidR="00AE5A5F">
              <w:rPr>
                <w:webHidden/>
              </w:rPr>
              <w:tab/>
            </w:r>
            <w:r w:rsidR="00AE5A5F">
              <w:rPr>
                <w:webHidden/>
              </w:rPr>
              <w:fldChar w:fldCharType="begin"/>
            </w:r>
            <w:r w:rsidR="00AE5A5F">
              <w:rPr>
                <w:webHidden/>
              </w:rPr>
              <w:instrText xml:space="preserve"> PAGEREF _Toc487007720 \h </w:instrText>
            </w:r>
            <w:r w:rsidR="00AE5A5F">
              <w:rPr>
                <w:webHidden/>
              </w:rPr>
            </w:r>
            <w:r w:rsidR="00AE5A5F">
              <w:rPr>
                <w:webHidden/>
              </w:rPr>
              <w:fldChar w:fldCharType="separate"/>
            </w:r>
            <w:r>
              <w:rPr>
                <w:webHidden/>
              </w:rPr>
              <w:t>8</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21" w:history="1">
            <w:r w:rsidR="00AE5A5F" w:rsidRPr="008A5883">
              <w:rPr>
                <w:rStyle w:val="Hyperlink"/>
              </w:rPr>
              <w:t>2</w:t>
            </w:r>
            <w:r w:rsidR="00AE5A5F">
              <w:rPr>
                <w:rFonts w:asciiTheme="minorHAnsi" w:eastAsiaTheme="minorEastAsia" w:hAnsiTheme="minorHAnsi"/>
                <w:b w:val="0"/>
                <w:color w:val="auto"/>
                <w:sz w:val="22"/>
                <w:lang w:val="en-AU" w:eastAsia="en-AU"/>
              </w:rPr>
              <w:tab/>
            </w:r>
            <w:r w:rsidR="00AE5A5F" w:rsidRPr="008A5883">
              <w:rPr>
                <w:rStyle w:val="Hyperlink"/>
              </w:rPr>
              <w:t>Draft decision</w:t>
            </w:r>
            <w:r w:rsidR="00AE5A5F">
              <w:rPr>
                <w:webHidden/>
              </w:rPr>
              <w:tab/>
            </w:r>
            <w:r w:rsidR="00AE5A5F">
              <w:rPr>
                <w:webHidden/>
              </w:rPr>
              <w:fldChar w:fldCharType="begin"/>
            </w:r>
            <w:r w:rsidR="00AE5A5F">
              <w:rPr>
                <w:webHidden/>
              </w:rPr>
              <w:instrText xml:space="preserve"> PAGEREF _Toc487007721 \h </w:instrText>
            </w:r>
            <w:r w:rsidR="00AE5A5F">
              <w:rPr>
                <w:webHidden/>
              </w:rPr>
            </w:r>
            <w:r w:rsidR="00AE5A5F">
              <w:rPr>
                <w:webHidden/>
              </w:rPr>
              <w:fldChar w:fldCharType="separate"/>
            </w:r>
            <w:r>
              <w:rPr>
                <w:webHidden/>
              </w:rPr>
              <w:t>9</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22" w:history="1">
            <w:r w:rsidR="00AE5A5F" w:rsidRPr="008A5883">
              <w:rPr>
                <w:rStyle w:val="Hyperlink"/>
              </w:rPr>
              <w:t>2.1</w:t>
            </w:r>
            <w:r w:rsidR="00AE5A5F">
              <w:rPr>
                <w:rFonts w:asciiTheme="minorHAnsi" w:eastAsiaTheme="minorEastAsia" w:hAnsiTheme="minorHAnsi"/>
                <w:b w:val="0"/>
                <w:color w:val="auto"/>
                <w:sz w:val="22"/>
                <w:lang w:eastAsia="en-AU"/>
              </w:rPr>
              <w:tab/>
            </w:r>
            <w:r w:rsidR="00AE5A5F" w:rsidRPr="008A5883">
              <w:rPr>
                <w:rStyle w:val="Hyperlink"/>
              </w:rPr>
              <w:t>What is driving proposed revenue?</w:t>
            </w:r>
            <w:r w:rsidR="00AE5A5F">
              <w:rPr>
                <w:webHidden/>
              </w:rPr>
              <w:tab/>
            </w:r>
            <w:r w:rsidR="00AE5A5F">
              <w:rPr>
                <w:webHidden/>
              </w:rPr>
              <w:fldChar w:fldCharType="begin"/>
            </w:r>
            <w:r w:rsidR="00AE5A5F">
              <w:rPr>
                <w:webHidden/>
              </w:rPr>
              <w:instrText xml:space="preserve"> PAGEREF _Toc487007722 \h </w:instrText>
            </w:r>
            <w:r w:rsidR="00AE5A5F">
              <w:rPr>
                <w:webHidden/>
              </w:rPr>
            </w:r>
            <w:r w:rsidR="00AE5A5F">
              <w:rPr>
                <w:webHidden/>
              </w:rPr>
              <w:fldChar w:fldCharType="separate"/>
            </w:r>
            <w:r>
              <w:rPr>
                <w:webHidden/>
              </w:rPr>
              <w:t>11</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23" w:history="1">
            <w:r w:rsidR="00AE5A5F" w:rsidRPr="008A5883">
              <w:rPr>
                <w:rStyle w:val="Hyperlink"/>
              </w:rPr>
              <w:t>2.2</w:t>
            </w:r>
            <w:r w:rsidR="00AE5A5F">
              <w:rPr>
                <w:rFonts w:asciiTheme="minorHAnsi" w:eastAsiaTheme="minorEastAsia" w:hAnsiTheme="minorHAnsi"/>
                <w:b w:val="0"/>
                <w:color w:val="auto"/>
                <w:sz w:val="22"/>
                <w:lang w:eastAsia="en-AU"/>
              </w:rPr>
              <w:tab/>
            </w:r>
            <w:r w:rsidR="00AE5A5F" w:rsidRPr="008A5883">
              <w:rPr>
                <w:rStyle w:val="Hyperlink"/>
              </w:rPr>
              <w:t>Key differences between our draft decision and AGN's proposal</w:t>
            </w:r>
            <w:r w:rsidR="00AE5A5F">
              <w:rPr>
                <w:webHidden/>
              </w:rPr>
              <w:tab/>
            </w:r>
            <w:r w:rsidR="00AE5A5F">
              <w:rPr>
                <w:webHidden/>
              </w:rPr>
              <w:fldChar w:fldCharType="begin"/>
            </w:r>
            <w:r w:rsidR="00AE5A5F">
              <w:rPr>
                <w:webHidden/>
              </w:rPr>
              <w:instrText xml:space="preserve"> PAGEREF _Toc487007723 \h </w:instrText>
            </w:r>
            <w:r w:rsidR="00AE5A5F">
              <w:rPr>
                <w:webHidden/>
              </w:rPr>
            </w:r>
            <w:r w:rsidR="00AE5A5F">
              <w:rPr>
                <w:webHidden/>
              </w:rPr>
              <w:fldChar w:fldCharType="separate"/>
            </w:r>
            <w:r>
              <w:rPr>
                <w:webHidden/>
              </w:rPr>
              <w:t>13</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24" w:history="1">
            <w:r w:rsidR="00AE5A5F" w:rsidRPr="008A5883">
              <w:rPr>
                <w:rStyle w:val="Hyperlink"/>
              </w:rPr>
              <w:t>2.3</w:t>
            </w:r>
            <w:r w:rsidR="00AE5A5F">
              <w:rPr>
                <w:rFonts w:asciiTheme="minorHAnsi" w:eastAsiaTheme="minorEastAsia" w:hAnsiTheme="minorHAnsi"/>
                <w:b w:val="0"/>
                <w:color w:val="auto"/>
                <w:sz w:val="22"/>
                <w:lang w:eastAsia="en-AU"/>
              </w:rPr>
              <w:tab/>
            </w:r>
            <w:r w:rsidR="00AE5A5F" w:rsidRPr="008A5883">
              <w:rPr>
                <w:rStyle w:val="Hyperlink"/>
              </w:rPr>
              <w:t>Impact of our draft decision on gas bills</w:t>
            </w:r>
            <w:r w:rsidR="00AE5A5F">
              <w:rPr>
                <w:webHidden/>
              </w:rPr>
              <w:tab/>
            </w:r>
            <w:r w:rsidR="00AE5A5F">
              <w:rPr>
                <w:webHidden/>
              </w:rPr>
              <w:fldChar w:fldCharType="begin"/>
            </w:r>
            <w:r w:rsidR="00AE5A5F">
              <w:rPr>
                <w:webHidden/>
              </w:rPr>
              <w:instrText xml:space="preserve"> PAGEREF _Toc487007724 \h </w:instrText>
            </w:r>
            <w:r w:rsidR="00AE5A5F">
              <w:rPr>
                <w:webHidden/>
              </w:rPr>
            </w:r>
            <w:r w:rsidR="00AE5A5F">
              <w:rPr>
                <w:webHidden/>
              </w:rPr>
              <w:fldChar w:fldCharType="separate"/>
            </w:r>
            <w:r>
              <w:rPr>
                <w:webHidden/>
              </w:rPr>
              <w:t>14</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25" w:history="1">
            <w:r w:rsidR="00AE5A5F" w:rsidRPr="008A5883">
              <w:rPr>
                <w:rStyle w:val="Hyperlink"/>
              </w:rPr>
              <w:t>3</w:t>
            </w:r>
            <w:r w:rsidR="00AE5A5F">
              <w:rPr>
                <w:rFonts w:asciiTheme="minorHAnsi" w:eastAsiaTheme="minorEastAsia" w:hAnsiTheme="minorHAnsi"/>
                <w:b w:val="0"/>
                <w:color w:val="auto"/>
                <w:sz w:val="22"/>
                <w:lang w:val="en-AU" w:eastAsia="en-AU"/>
              </w:rPr>
              <w:tab/>
            </w:r>
            <w:r w:rsidR="00AE5A5F" w:rsidRPr="008A5883">
              <w:rPr>
                <w:rStyle w:val="Hyperlink"/>
              </w:rPr>
              <w:t>Reference services and tariffs</w:t>
            </w:r>
            <w:r w:rsidR="00AE5A5F">
              <w:rPr>
                <w:webHidden/>
              </w:rPr>
              <w:tab/>
            </w:r>
            <w:r w:rsidR="00AE5A5F">
              <w:rPr>
                <w:webHidden/>
              </w:rPr>
              <w:fldChar w:fldCharType="begin"/>
            </w:r>
            <w:r w:rsidR="00AE5A5F">
              <w:rPr>
                <w:webHidden/>
              </w:rPr>
              <w:instrText xml:space="preserve"> PAGEREF _Toc487007725 \h </w:instrText>
            </w:r>
            <w:r w:rsidR="00AE5A5F">
              <w:rPr>
                <w:webHidden/>
              </w:rPr>
            </w:r>
            <w:r w:rsidR="00AE5A5F">
              <w:rPr>
                <w:webHidden/>
              </w:rPr>
              <w:fldChar w:fldCharType="separate"/>
            </w:r>
            <w:r>
              <w:rPr>
                <w:webHidden/>
              </w:rPr>
              <w:t>18</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26" w:history="1">
            <w:r w:rsidR="00AE5A5F" w:rsidRPr="008A5883">
              <w:rPr>
                <w:rStyle w:val="Hyperlink"/>
              </w:rPr>
              <w:t>3.1</w:t>
            </w:r>
            <w:r w:rsidR="00AE5A5F">
              <w:rPr>
                <w:rFonts w:asciiTheme="minorHAnsi" w:eastAsiaTheme="minorEastAsia" w:hAnsiTheme="minorHAnsi"/>
                <w:b w:val="0"/>
                <w:color w:val="auto"/>
                <w:sz w:val="22"/>
                <w:lang w:eastAsia="en-AU"/>
              </w:rPr>
              <w:tab/>
            </w:r>
            <w:r w:rsidR="00AE5A5F" w:rsidRPr="008A5883">
              <w:rPr>
                <w:rStyle w:val="Hyperlink"/>
              </w:rPr>
              <w:t>Services covered by the access arrangement</w:t>
            </w:r>
            <w:r w:rsidR="00AE5A5F">
              <w:rPr>
                <w:webHidden/>
              </w:rPr>
              <w:tab/>
            </w:r>
            <w:r w:rsidR="00AE5A5F">
              <w:rPr>
                <w:webHidden/>
              </w:rPr>
              <w:fldChar w:fldCharType="begin"/>
            </w:r>
            <w:r w:rsidR="00AE5A5F">
              <w:rPr>
                <w:webHidden/>
              </w:rPr>
              <w:instrText xml:space="preserve"> PAGEREF _Toc487007726 \h </w:instrText>
            </w:r>
            <w:r w:rsidR="00AE5A5F">
              <w:rPr>
                <w:webHidden/>
              </w:rPr>
            </w:r>
            <w:r w:rsidR="00AE5A5F">
              <w:rPr>
                <w:webHidden/>
              </w:rPr>
              <w:fldChar w:fldCharType="separate"/>
            </w:r>
            <w:r>
              <w:rPr>
                <w:webHidden/>
              </w:rPr>
              <w:t>18</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27" w:history="1">
            <w:r w:rsidR="00AE5A5F" w:rsidRPr="008A5883">
              <w:rPr>
                <w:rStyle w:val="Hyperlink"/>
              </w:rPr>
              <w:t>3.2</w:t>
            </w:r>
            <w:r w:rsidR="00AE5A5F">
              <w:rPr>
                <w:rFonts w:asciiTheme="minorHAnsi" w:eastAsiaTheme="minorEastAsia" w:hAnsiTheme="minorHAnsi"/>
                <w:b w:val="0"/>
                <w:color w:val="auto"/>
                <w:sz w:val="22"/>
                <w:lang w:eastAsia="en-AU"/>
              </w:rPr>
              <w:tab/>
            </w:r>
            <w:r w:rsidR="00AE5A5F" w:rsidRPr="008A5883">
              <w:rPr>
                <w:rStyle w:val="Hyperlink"/>
              </w:rPr>
              <w:t>Reference tariff setting and the reference tariff variation mechanism</w:t>
            </w:r>
            <w:r w:rsidR="00AE5A5F">
              <w:rPr>
                <w:webHidden/>
              </w:rPr>
              <w:tab/>
            </w:r>
            <w:r w:rsidR="00AE5A5F">
              <w:rPr>
                <w:webHidden/>
              </w:rPr>
              <w:fldChar w:fldCharType="begin"/>
            </w:r>
            <w:r w:rsidR="00AE5A5F">
              <w:rPr>
                <w:webHidden/>
              </w:rPr>
              <w:instrText xml:space="preserve"> PAGEREF _Toc487007727 \h </w:instrText>
            </w:r>
            <w:r w:rsidR="00AE5A5F">
              <w:rPr>
                <w:webHidden/>
              </w:rPr>
            </w:r>
            <w:r w:rsidR="00AE5A5F">
              <w:rPr>
                <w:webHidden/>
              </w:rPr>
              <w:fldChar w:fldCharType="separate"/>
            </w:r>
            <w:r>
              <w:rPr>
                <w:webHidden/>
              </w:rPr>
              <w:t>19</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28" w:history="1">
            <w:r w:rsidR="00AE5A5F" w:rsidRPr="008A5883">
              <w:rPr>
                <w:rStyle w:val="Hyperlink"/>
              </w:rPr>
              <w:t>3.3</w:t>
            </w:r>
            <w:r w:rsidR="00AE5A5F">
              <w:rPr>
                <w:rFonts w:asciiTheme="minorHAnsi" w:eastAsiaTheme="minorEastAsia" w:hAnsiTheme="minorHAnsi"/>
                <w:b w:val="0"/>
                <w:color w:val="auto"/>
                <w:sz w:val="22"/>
                <w:lang w:eastAsia="en-AU"/>
              </w:rPr>
              <w:tab/>
            </w:r>
            <w:r w:rsidR="00AE5A5F" w:rsidRPr="008A5883">
              <w:rPr>
                <w:rStyle w:val="Hyperlink"/>
              </w:rPr>
              <w:t>Forecast demand</w:t>
            </w:r>
            <w:r w:rsidR="00AE5A5F">
              <w:rPr>
                <w:webHidden/>
              </w:rPr>
              <w:tab/>
            </w:r>
            <w:r w:rsidR="00AE5A5F">
              <w:rPr>
                <w:webHidden/>
              </w:rPr>
              <w:fldChar w:fldCharType="begin"/>
            </w:r>
            <w:r w:rsidR="00AE5A5F">
              <w:rPr>
                <w:webHidden/>
              </w:rPr>
              <w:instrText xml:space="preserve"> PAGEREF _Toc487007728 \h </w:instrText>
            </w:r>
            <w:r w:rsidR="00AE5A5F">
              <w:rPr>
                <w:webHidden/>
              </w:rPr>
            </w:r>
            <w:r w:rsidR="00AE5A5F">
              <w:rPr>
                <w:webHidden/>
              </w:rPr>
              <w:fldChar w:fldCharType="separate"/>
            </w:r>
            <w:r>
              <w:rPr>
                <w:webHidden/>
              </w:rPr>
              <w:t>19</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29" w:history="1">
            <w:r w:rsidR="00AE5A5F" w:rsidRPr="008A5883">
              <w:rPr>
                <w:rStyle w:val="Hyperlink"/>
              </w:rPr>
              <w:t>4</w:t>
            </w:r>
            <w:r w:rsidR="00AE5A5F">
              <w:rPr>
                <w:rFonts w:asciiTheme="minorHAnsi" w:eastAsiaTheme="minorEastAsia" w:hAnsiTheme="minorHAnsi"/>
                <w:b w:val="0"/>
                <w:color w:val="auto"/>
                <w:sz w:val="22"/>
                <w:lang w:val="en-AU" w:eastAsia="en-AU"/>
              </w:rPr>
              <w:tab/>
            </w:r>
            <w:r w:rsidR="00AE5A5F" w:rsidRPr="008A5883">
              <w:rPr>
                <w:rStyle w:val="Hyperlink"/>
              </w:rPr>
              <w:t>Total revenue requirement</w:t>
            </w:r>
            <w:r w:rsidR="00AE5A5F">
              <w:rPr>
                <w:webHidden/>
              </w:rPr>
              <w:tab/>
            </w:r>
            <w:r w:rsidR="00AE5A5F">
              <w:rPr>
                <w:webHidden/>
              </w:rPr>
              <w:fldChar w:fldCharType="begin"/>
            </w:r>
            <w:r w:rsidR="00AE5A5F">
              <w:rPr>
                <w:webHidden/>
              </w:rPr>
              <w:instrText xml:space="preserve"> PAGEREF _Toc487007729 \h </w:instrText>
            </w:r>
            <w:r w:rsidR="00AE5A5F">
              <w:rPr>
                <w:webHidden/>
              </w:rPr>
            </w:r>
            <w:r w:rsidR="00AE5A5F">
              <w:rPr>
                <w:webHidden/>
              </w:rPr>
              <w:fldChar w:fldCharType="separate"/>
            </w:r>
            <w:r>
              <w:rPr>
                <w:webHidden/>
              </w:rPr>
              <w:t>21</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0" w:history="1">
            <w:r w:rsidR="00AE5A5F" w:rsidRPr="008A5883">
              <w:rPr>
                <w:rStyle w:val="Hyperlink"/>
              </w:rPr>
              <w:t>4.1</w:t>
            </w:r>
            <w:r w:rsidR="00AE5A5F">
              <w:rPr>
                <w:rFonts w:asciiTheme="minorHAnsi" w:eastAsiaTheme="minorEastAsia" w:hAnsiTheme="minorHAnsi"/>
                <w:b w:val="0"/>
                <w:color w:val="auto"/>
                <w:sz w:val="22"/>
                <w:lang w:eastAsia="en-AU"/>
              </w:rPr>
              <w:tab/>
            </w:r>
            <w:r w:rsidR="00AE5A5F" w:rsidRPr="008A5883">
              <w:rPr>
                <w:rStyle w:val="Hyperlink"/>
              </w:rPr>
              <w:t>The building block approach</w:t>
            </w:r>
            <w:r w:rsidR="00AE5A5F">
              <w:rPr>
                <w:webHidden/>
              </w:rPr>
              <w:tab/>
            </w:r>
            <w:r w:rsidR="00AE5A5F">
              <w:rPr>
                <w:webHidden/>
              </w:rPr>
              <w:fldChar w:fldCharType="begin"/>
            </w:r>
            <w:r w:rsidR="00AE5A5F">
              <w:rPr>
                <w:webHidden/>
              </w:rPr>
              <w:instrText xml:space="preserve"> PAGEREF _Toc487007730 \h </w:instrText>
            </w:r>
            <w:r w:rsidR="00AE5A5F">
              <w:rPr>
                <w:webHidden/>
              </w:rPr>
            </w:r>
            <w:r w:rsidR="00AE5A5F">
              <w:rPr>
                <w:webHidden/>
              </w:rPr>
              <w:fldChar w:fldCharType="separate"/>
            </w:r>
            <w:r>
              <w:rPr>
                <w:webHidden/>
              </w:rPr>
              <w:t>21</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1" w:history="1">
            <w:r w:rsidR="00AE5A5F" w:rsidRPr="008A5883">
              <w:rPr>
                <w:rStyle w:val="Hyperlink"/>
              </w:rPr>
              <w:t>4.2</w:t>
            </w:r>
            <w:r w:rsidR="00AE5A5F">
              <w:rPr>
                <w:rFonts w:asciiTheme="minorHAnsi" w:eastAsiaTheme="minorEastAsia" w:hAnsiTheme="minorHAnsi"/>
                <w:b w:val="0"/>
                <w:color w:val="auto"/>
                <w:sz w:val="22"/>
                <w:lang w:eastAsia="en-AU"/>
              </w:rPr>
              <w:tab/>
            </w:r>
            <w:r w:rsidR="00AE5A5F" w:rsidRPr="008A5883">
              <w:rPr>
                <w:rStyle w:val="Hyperlink"/>
              </w:rPr>
              <w:t>Draft decision</w:t>
            </w:r>
            <w:r w:rsidR="00AE5A5F">
              <w:rPr>
                <w:webHidden/>
              </w:rPr>
              <w:tab/>
            </w:r>
            <w:r w:rsidR="00AE5A5F">
              <w:rPr>
                <w:webHidden/>
              </w:rPr>
              <w:fldChar w:fldCharType="begin"/>
            </w:r>
            <w:r w:rsidR="00AE5A5F">
              <w:rPr>
                <w:webHidden/>
              </w:rPr>
              <w:instrText xml:space="preserve"> PAGEREF _Toc487007731 \h </w:instrText>
            </w:r>
            <w:r w:rsidR="00AE5A5F">
              <w:rPr>
                <w:webHidden/>
              </w:rPr>
            </w:r>
            <w:r w:rsidR="00AE5A5F">
              <w:rPr>
                <w:webHidden/>
              </w:rPr>
              <w:fldChar w:fldCharType="separate"/>
            </w:r>
            <w:r>
              <w:rPr>
                <w:webHidden/>
              </w:rPr>
              <w:t>22</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2" w:history="1">
            <w:r w:rsidR="00AE5A5F" w:rsidRPr="008A5883">
              <w:rPr>
                <w:rStyle w:val="Hyperlink"/>
              </w:rPr>
              <w:t>4.3</w:t>
            </w:r>
            <w:r w:rsidR="00AE5A5F">
              <w:rPr>
                <w:rFonts w:asciiTheme="minorHAnsi" w:eastAsiaTheme="minorEastAsia" w:hAnsiTheme="minorHAnsi"/>
                <w:b w:val="0"/>
                <w:color w:val="auto"/>
                <w:sz w:val="22"/>
                <w:lang w:eastAsia="en-AU"/>
              </w:rPr>
              <w:tab/>
            </w:r>
            <w:r w:rsidR="00AE5A5F" w:rsidRPr="008A5883">
              <w:rPr>
                <w:rStyle w:val="Hyperlink"/>
              </w:rPr>
              <w:t>Revenue smoothing and tariffs</w:t>
            </w:r>
            <w:r w:rsidR="00AE5A5F">
              <w:rPr>
                <w:webHidden/>
              </w:rPr>
              <w:tab/>
            </w:r>
            <w:r w:rsidR="00AE5A5F">
              <w:rPr>
                <w:webHidden/>
              </w:rPr>
              <w:fldChar w:fldCharType="begin"/>
            </w:r>
            <w:r w:rsidR="00AE5A5F">
              <w:rPr>
                <w:webHidden/>
              </w:rPr>
              <w:instrText xml:space="preserve"> PAGEREF _Toc487007732 \h </w:instrText>
            </w:r>
            <w:r w:rsidR="00AE5A5F">
              <w:rPr>
                <w:webHidden/>
              </w:rPr>
            </w:r>
            <w:r w:rsidR="00AE5A5F">
              <w:rPr>
                <w:webHidden/>
              </w:rPr>
              <w:fldChar w:fldCharType="separate"/>
            </w:r>
            <w:r>
              <w:rPr>
                <w:webHidden/>
              </w:rPr>
              <w:t>25</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33" w:history="1">
            <w:r w:rsidR="00AE5A5F" w:rsidRPr="008A5883">
              <w:rPr>
                <w:rStyle w:val="Hyperlink"/>
              </w:rPr>
              <w:t>5</w:t>
            </w:r>
            <w:r w:rsidR="00AE5A5F">
              <w:rPr>
                <w:rFonts w:asciiTheme="minorHAnsi" w:eastAsiaTheme="minorEastAsia" w:hAnsiTheme="minorHAnsi"/>
                <w:b w:val="0"/>
                <w:color w:val="auto"/>
                <w:sz w:val="22"/>
                <w:lang w:val="en-AU" w:eastAsia="en-AU"/>
              </w:rPr>
              <w:tab/>
            </w:r>
            <w:r w:rsidR="00AE5A5F" w:rsidRPr="008A5883">
              <w:rPr>
                <w:rStyle w:val="Hyperlink"/>
              </w:rPr>
              <w:t>Key elements of our draft decision on revenue</w:t>
            </w:r>
            <w:r w:rsidR="00AE5A5F">
              <w:rPr>
                <w:webHidden/>
              </w:rPr>
              <w:tab/>
            </w:r>
            <w:r w:rsidR="00AE5A5F">
              <w:rPr>
                <w:webHidden/>
              </w:rPr>
              <w:fldChar w:fldCharType="begin"/>
            </w:r>
            <w:r w:rsidR="00AE5A5F">
              <w:rPr>
                <w:webHidden/>
              </w:rPr>
              <w:instrText xml:space="preserve"> PAGEREF _Toc487007733 \h </w:instrText>
            </w:r>
            <w:r w:rsidR="00AE5A5F">
              <w:rPr>
                <w:webHidden/>
              </w:rPr>
            </w:r>
            <w:r w:rsidR="00AE5A5F">
              <w:rPr>
                <w:webHidden/>
              </w:rPr>
              <w:fldChar w:fldCharType="separate"/>
            </w:r>
            <w:r>
              <w:rPr>
                <w:webHidden/>
              </w:rPr>
              <w:t>30</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4" w:history="1">
            <w:r w:rsidR="00AE5A5F" w:rsidRPr="008A5883">
              <w:rPr>
                <w:rStyle w:val="Hyperlink"/>
              </w:rPr>
              <w:t>5.1</w:t>
            </w:r>
            <w:r w:rsidR="00AE5A5F">
              <w:rPr>
                <w:rFonts w:asciiTheme="minorHAnsi" w:eastAsiaTheme="minorEastAsia" w:hAnsiTheme="minorHAnsi"/>
                <w:b w:val="0"/>
                <w:color w:val="auto"/>
                <w:sz w:val="22"/>
                <w:lang w:eastAsia="en-AU"/>
              </w:rPr>
              <w:tab/>
            </w:r>
            <w:r w:rsidR="00AE5A5F" w:rsidRPr="008A5883">
              <w:rPr>
                <w:rStyle w:val="Hyperlink"/>
              </w:rPr>
              <w:t>Capital base</w:t>
            </w:r>
            <w:r w:rsidR="00AE5A5F">
              <w:rPr>
                <w:webHidden/>
              </w:rPr>
              <w:tab/>
            </w:r>
            <w:r w:rsidR="00AE5A5F">
              <w:rPr>
                <w:webHidden/>
              </w:rPr>
              <w:fldChar w:fldCharType="begin"/>
            </w:r>
            <w:r w:rsidR="00AE5A5F">
              <w:rPr>
                <w:webHidden/>
              </w:rPr>
              <w:instrText xml:space="preserve"> PAGEREF _Toc487007734 \h </w:instrText>
            </w:r>
            <w:r w:rsidR="00AE5A5F">
              <w:rPr>
                <w:webHidden/>
              </w:rPr>
            </w:r>
            <w:r w:rsidR="00AE5A5F">
              <w:rPr>
                <w:webHidden/>
              </w:rPr>
              <w:fldChar w:fldCharType="separate"/>
            </w:r>
            <w:r>
              <w:rPr>
                <w:webHidden/>
              </w:rPr>
              <w:t>30</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5" w:history="1">
            <w:r w:rsidR="00AE5A5F" w:rsidRPr="008A5883">
              <w:rPr>
                <w:rStyle w:val="Hyperlink"/>
              </w:rPr>
              <w:t>5.2</w:t>
            </w:r>
            <w:r w:rsidR="00AE5A5F">
              <w:rPr>
                <w:rFonts w:asciiTheme="minorHAnsi" w:eastAsiaTheme="minorEastAsia" w:hAnsiTheme="minorHAnsi"/>
                <w:b w:val="0"/>
                <w:color w:val="auto"/>
                <w:sz w:val="22"/>
                <w:lang w:eastAsia="en-AU"/>
              </w:rPr>
              <w:tab/>
            </w:r>
            <w:r w:rsidR="00AE5A5F" w:rsidRPr="008A5883">
              <w:rPr>
                <w:rStyle w:val="Hyperlink"/>
              </w:rPr>
              <w:t>Rate of return (return on capital)</w:t>
            </w:r>
            <w:r w:rsidR="00AE5A5F">
              <w:rPr>
                <w:webHidden/>
              </w:rPr>
              <w:tab/>
            </w:r>
            <w:r w:rsidR="00AE5A5F">
              <w:rPr>
                <w:webHidden/>
              </w:rPr>
              <w:fldChar w:fldCharType="begin"/>
            </w:r>
            <w:r w:rsidR="00AE5A5F">
              <w:rPr>
                <w:webHidden/>
              </w:rPr>
              <w:instrText xml:space="preserve"> PAGEREF _Toc487007735 \h </w:instrText>
            </w:r>
            <w:r w:rsidR="00AE5A5F">
              <w:rPr>
                <w:webHidden/>
              </w:rPr>
            </w:r>
            <w:r w:rsidR="00AE5A5F">
              <w:rPr>
                <w:webHidden/>
              </w:rPr>
              <w:fldChar w:fldCharType="separate"/>
            </w:r>
            <w:r>
              <w:rPr>
                <w:webHidden/>
              </w:rPr>
              <w:t>32</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6" w:history="1">
            <w:r w:rsidR="00AE5A5F" w:rsidRPr="008A5883">
              <w:rPr>
                <w:rStyle w:val="Hyperlink"/>
              </w:rPr>
              <w:t>5.3</w:t>
            </w:r>
            <w:r w:rsidR="00AE5A5F">
              <w:rPr>
                <w:rFonts w:asciiTheme="minorHAnsi" w:eastAsiaTheme="minorEastAsia" w:hAnsiTheme="minorHAnsi"/>
                <w:b w:val="0"/>
                <w:color w:val="auto"/>
                <w:sz w:val="22"/>
                <w:lang w:eastAsia="en-AU"/>
              </w:rPr>
              <w:tab/>
            </w:r>
            <w:r w:rsidR="00AE5A5F" w:rsidRPr="008A5883">
              <w:rPr>
                <w:rStyle w:val="Hyperlink"/>
              </w:rPr>
              <w:t>Value of imputation credits (gamma)</w:t>
            </w:r>
            <w:r w:rsidR="00AE5A5F">
              <w:rPr>
                <w:webHidden/>
              </w:rPr>
              <w:tab/>
            </w:r>
            <w:r w:rsidR="00AE5A5F">
              <w:rPr>
                <w:webHidden/>
              </w:rPr>
              <w:fldChar w:fldCharType="begin"/>
            </w:r>
            <w:r w:rsidR="00AE5A5F">
              <w:rPr>
                <w:webHidden/>
              </w:rPr>
              <w:instrText xml:space="preserve"> PAGEREF _Toc487007736 \h </w:instrText>
            </w:r>
            <w:r w:rsidR="00AE5A5F">
              <w:rPr>
                <w:webHidden/>
              </w:rPr>
            </w:r>
            <w:r w:rsidR="00AE5A5F">
              <w:rPr>
                <w:webHidden/>
              </w:rPr>
              <w:fldChar w:fldCharType="separate"/>
            </w:r>
            <w:r>
              <w:rPr>
                <w:webHidden/>
              </w:rPr>
              <w:t>35</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7" w:history="1">
            <w:r w:rsidR="00AE5A5F" w:rsidRPr="008A5883">
              <w:rPr>
                <w:rStyle w:val="Hyperlink"/>
              </w:rPr>
              <w:t>5.4</w:t>
            </w:r>
            <w:r w:rsidR="00AE5A5F">
              <w:rPr>
                <w:rFonts w:asciiTheme="minorHAnsi" w:eastAsiaTheme="minorEastAsia" w:hAnsiTheme="minorHAnsi"/>
                <w:b w:val="0"/>
                <w:color w:val="auto"/>
                <w:sz w:val="22"/>
                <w:lang w:eastAsia="en-AU"/>
              </w:rPr>
              <w:tab/>
            </w:r>
            <w:r w:rsidR="00AE5A5F" w:rsidRPr="008A5883">
              <w:rPr>
                <w:rStyle w:val="Hyperlink"/>
              </w:rPr>
              <w:t>Regulatory depreciation (return of capital)</w:t>
            </w:r>
            <w:r w:rsidR="00AE5A5F">
              <w:rPr>
                <w:webHidden/>
              </w:rPr>
              <w:tab/>
            </w:r>
            <w:r w:rsidR="00AE5A5F">
              <w:rPr>
                <w:webHidden/>
              </w:rPr>
              <w:fldChar w:fldCharType="begin"/>
            </w:r>
            <w:r w:rsidR="00AE5A5F">
              <w:rPr>
                <w:webHidden/>
              </w:rPr>
              <w:instrText xml:space="preserve"> PAGEREF _Toc487007737 \h </w:instrText>
            </w:r>
            <w:r w:rsidR="00AE5A5F">
              <w:rPr>
                <w:webHidden/>
              </w:rPr>
            </w:r>
            <w:r w:rsidR="00AE5A5F">
              <w:rPr>
                <w:webHidden/>
              </w:rPr>
              <w:fldChar w:fldCharType="separate"/>
            </w:r>
            <w:r>
              <w:rPr>
                <w:webHidden/>
              </w:rPr>
              <w:t>37</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38" w:history="1">
            <w:r w:rsidR="00AE5A5F" w:rsidRPr="008A5883">
              <w:rPr>
                <w:rStyle w:val="Hyperlink"/>
              </w:rPr>
              <w:t>5.5</w:t>
            </w:r>
            <w:r w:rsidR="00AE5A5F">
              <w:rPr>
                <w:rFonts w:asciiTheme="minorHAnsi" w:eastAsiaTheme="minorEastAsia" w:hAnsiTheme="minorHAnsi"/>
                <w:b w:val="0"/>
                <w:color w:val="auto"/>
                <w:sz w:val="22"/>
                <w:lang w:eastAsia="en-AU"/>
              </w:rPr>
              <w:tab/>
            </w:r>
            <w:r w:rsidR="00AE5A5F" w:rsidRPr="008A5883">
              <w:rPr>
                <w:rStyle w:val="Hyperlink"/>
              </w:rPr>
              <w:t>Capital expenditure (capex)</w:t>
            </w:r>
            <w:r w:rsidR="00AE5A5F">
              <w:rPr>
                <w:webHidden/>
              </w:rPr>
              <w:tab/>
            </w:r>
            <w:r w:rsidR="00AE5A5F">
              <w:rPr>
                <w:webHidden/>
              </w:rPr>
              <w:fldChar w:fldCharType="begin"/>
            </w:r>
            <w:r w:rsidR="00AE5A5F">
              <w:rPr>
                <w:webHidden/>
              </w:rPr>
              <w:instrText xml:space="preserve"> PAGEREF _Toc487007738 \h </w:instrText>
            </w:r>
            <w:r w:rsidR="00AE5A5F">
              <w:rPr>
                <w:webHidden/>
              </w:rPr>
            </w:r>
            <w:r w:rsidR="00AE5A5F">
              <w:rPr>
                <w:webHidden/>
              </w:rPr>
              <w:fldChar w:fldCharType="separate"/>
            </w:r>
            <w:r>
              <w:rPr>
                <w:webHidden/>
              </w:rPr>
              <w:t>39</w:t>
            </w:r>
            <w:r w:rsidR="00AE5A5F">
              <w:rPr>
                <w:webHidden/>
              </w:rPr>
              <w:fldChar w:fldCharType="end"/>
            </w:r>
          </w:hyperlink>
        </w:p>
        <w:p w:rsidR="00AE5A5F" w:rsidRDefault="00E03C8B">
          <w:pPr>
            <w:pStyle w:val="TOC3"/>
            <w:rPr>
              <w:rFonts w:asciiTheme="minorHAnsi" w:eastAsiaTheme="minorEastAsia" w:hAnsiTheme="minorHAnsi"/>
              <w:lang w:eastAsia="en-AU"/>
            </w:rPr>
          </w:pPr>
          <w:hyperlink w:anchor="_Toc487007739" w:history="1">
            <w:r w:rsidR="00AE5A5F" w:rsidRPr="008A5883">
              <w:rPr>
                <w:rStyle w:val="Hyperlink"/>
              </w:rPr>
              <w:t>5.5.1</w:t>
            </w:r>
            <w:r w:rsidR="00AE5A5F">
              <w:rPr>
                <w:rFonts w:asciiTheme="minorHAnsi" w:eastAsiaTheme="minorEastAsia" w:hAnsiTheme="minorHAnsi"/>
                <w:lang w:eastAsia="en-AU"/>
              </w:rPr>
              <w:tab/>
            </w:r>
            <w:r w:rsidR="00AE5A5F" w:rsidRPr="008A5883">
              <w:rPr>
                <w:rStyle w:val="Hyperlink"/>
              </w:rPr>
              <w:t>Conforming capex for the current period</w:t>
            </w:r>
            <w:r w:rsidR="00AE5A5F">
              <w:rPr>
                <w:webHidden/>
              </w:rPr>
              <w:tab/>
            </w:r>
            <w:r w:rsidR="00AE5A5F">
              <w:rPr>
                <w:webHidden/>
              </w:rPr>
              <w:fldChar w:fldCharType="begin"/>
            </w:r>
            <w:r w:rsidR="00AE5A5F">
              <w:rPr>
                <w:webHidden/>
              </w:rPr>
              <w:instrText xml:space="preserve"> PAGEREF _Toc487007739 \h </w:instrText>
            </w:r>
            <w:r w:rsidR="00AE5A5F">
              <w:rPr>
                <w:webHidden/>
              </w:rPr>
            </w:r>
            <w:r w:rsidR="00AE5A5F">
              <w:rPr>
                <w:webHidden/>
              </w:rPr>
              <w:fldChar w:fldCharType="separate"/>
            </w:r>
            <w:r>
              <w:rPr>
                <w:webHidden/>
              </w:rPr>
              <w:t>40</w:t>
            </w:r>
            <w:r w:rsidR="00AE5A5F">
              <w:rPr>
                <w:webHidden/>
              </w:rPr>
              <w:fldChar w:fldCharType="end"/>
            </w:r>
          </w:hyperlink>
        </w:p>
        <w:p w:rsidR="00AE5A5F" w:rsidRDefault="00E03C8B">
          <w:pPr>
            <w:pStyle w:val="TOC3"/>
            <w:rPr>
              <w:rFonts w:asciiTheme="minorHAnsi" w:eastAsiaTheme="minorEastAsia" w:hAnsiTheme="minorHAnsi"/>
              <w:lang w:eastAsia="en-AU"/>
            </w:rPr>
          </w:pPr>
          <w:hyperlink w:anchor="_Toc487007740" w:history="1">
            <w:r w:rsidR="00AE5A5F" w:rsidRPr="008A5883">
              <w:rPr>
                <w:rStyle w:val="Hyperlink"/>
              </w:rPr>
              <w:t>5.5.2</w:t>
            </w:r>
            <w:r w:rsidR="00AE5A5F">
              <w:rPr>
                <w:rFonts w:asciiTheme="minorHAnsi" w:eastAsiaTheme="minorEastAsia" w:hAnsiTheme="minorHAnsi"/>
                <w:lang w:eastAsia="en-AU"/>
              </w:rPr>
              <w:tab/>
            </w:r>
            <w:r w:rsidR="00AE5A5F" w:rsidRPr="008A5883">
              <w:rPr>
                <w:rStyle w:val="Hyperlink"/>
              </w:rPr>
              <w:t>Conforming capex for 2018-22</w:t>
            </w:r>
            <w:r w:rsidR="00AE5A5F">
              <w:rPr>
                <w:webHidden/>
              </w:rPr>
              <w:tab/>
            </w:r>
            <w:r w:rsidR="00AE5A5F">
              <w:rPr>
                <w:webHidden/>
              </w:rPr>
              <w:fldChar w:fldCharType="begin"/>
            </w:r>
            <w:r w:rsidR="00AE5A5F">
              <w:rPr>
                <w:webHidden/>
              </w:rPr>
              <w:instrText xml:space="preserve"> PAGEREF _Toc487007740 \h </w:instrText>
            </w:r>
            <w:r w:rsidR="00AE5A5F">
              <w:rPr>
                <w:webHidden/>
              </w:rPr>
            </w:r>
            <w:r w:rsidR="00AE5A5F">
              <w:rPr>
                <w:webHidden/>
              </w:rPr>
              <w:fldChar w:fldCharType="separate"/>
            </w:r>
            <w:r>
              <w:rPr>
                <w:webHidden/>
              </w:rPr>
              <w:t>40</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41" w:history="1">
            <w:r w:rsidR="00AE5A5F" w:rsidRPr="008A5883">
              <w:rPr>
                <w:rStyle w:val="Hyperlink"/>
              </w:rPr>
              <w:t>5.6</w:t>
            </w:r>
            <w:r w:rsidR="00AE5A5F">
              <w:rPr>
                <w:rFonts w:asciiTheme="minorHAnsi" w:eastAsiaTheme="minorEastAsia" w:hAnsiTheme="minorHAnsi"/>
                <w:b w:val="0"/>
                <w:color w:val="auto"/>
                <w:sz w:val="22"/>
                <w:lang w:eastAsia="en-AU"/>
              </w:rPr>
              <w:tab/>
            </w:r>
            <w:r w:rsidR="00AE5A5F" w:rsidRPr="008A5883">
              <w:rPr>
                <w:rStyle w:val="Hyperlink"/>
              </w:rPr>
              <w:t>Operating expenditure (opex)</w:t>
            </w:r>
            <w:r w:rsidR="00AE5A5F">
              <w:rPr>
                <w:webHidden/>
              </w:rPr>
              <w:tab/>
            </w:r>
            <w:r w:rsidR="00AE5A5F">
              <w:rPr>
                <w:webHidden/>
              </w:rPr>
              <w:fldChar w:fldCharType="begin"/>
            </w:r>
            <w:r w:rsidR="00AE5A5F">
              <w:rPr>
                <w:webHidden/>
              </w:rPr>
              <w:instrText xml:space="preserve"> PAGEREF _Toc487007741 \h </w:instrText>
            </w:r>
            <w:r w:rsidR="00AE5A5F">
              <w:rPr>
                <w:webHidden/>
              </w:rPr>
            </w:r>
            <w:r w:rsidR="00AE5A5F">
              <w:rPr>
                <w:webHidden/>
              </w:rPr>
              <w:fldChar w:fldCharType="separate"/>
            </w:r>
            <w:r>
              <w:rPr>
                <w:webHidden/>
              </w:rPr>
              <w:t>42</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42" w:history="1">
            <w:r w:rsidR="00AE5A5F" w:rsidRPr="008A5883">
              <w:rPr>
                <w:rStyle w:val="Hyperlink"/>
              </w:rPr>
              <w:t>5.7</w:t>
            </w:r>
            <w:r w:rsidR="00AE5A5F">
              <w:rPr>
                <w:rFonts w:asciiTheme="minorHAnsi" w:eastAsiaTheme="minorEastAsia" w:hAnsiTheme="minorHAnsi"/>
                <w:b w:val="0"/>
                <w:color w:val="auto"/>
                <w:sz w:val="22"/>
                <w:lang w:eastAsia="en-AU"/>
              </w:rPr>
              <w:tab/>
            </w:r>
            <w:r w:rsidR="00AE5A5F" w:rsidRPr="008A5883">
              <w:rPr>
                <w:rStyle w:val="Hyperlink"/>
              </w:rPr>
              <w:t>Efficiency carryover mechanism</w:t>
            </w:r>
            <w:r w:rsidR="00AE5A5F">
              <w:rPr>
                <w:webHidden/>
              </w:rPr>
              <w:tab/>
            </w:r>
            <w:r w:rsidR="00AE5A5F">
              <w:rPr>
                <w:webHidden/>
              </w:rPr>
              <w:fldChar w:fldCharType="begin"/>
            </w:r>
            <w:r w:rsidR="00AE5A5F">
              <w:rPr>
                <w:webHidden/>
              </w:rPr>
              <w:instrText xml:space="preserve"> PAGEREF _Toc487007742 \h </w:instrText>
            </w:r>
            <w:r w:rsidR="00AE5A5F">
              <w:rPr>
                <w:webHidden/>
              </w:rPr>
            </w:r>
            <w:r w:rsidR="00AE5A5F">
              <w:rPr>
                <w:webHidden/>
              </w:rPr>
              <w:fldChar w:fldCharType="separate"/>
            </w:r>
            <w:r>
              <w:rPr>
                <w:webHidden/>
              </w:rPr>
              <w:t>44</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43" w:history="1">
            <w:r w:rsidR="00AE5A5F" w:rsidRPr="008A5883">
              <w:rPr>
                <w:rStyle w:val="Hyperlink"/>
              </w:rPr>
              <w:t>5.8</w:t>
            </w:r>
            <w:r w:rsidR="00AE5A5F">
              <w:rPr>
                <w:rFonts w:asciiTheme="minorHAnsi" w:eastAsiaTheme="minorEastAsia" w:hAnsiTheme="minorHAnsi"/>
                <w:b w:val="0"/>
                <w:color w:val="auto"/>
                <w:sz w:val="22"/>
                <w:lang w:eastAsia="en-AU"/>
              </w:rPr>
              <w:tab/>
            </w:r>
            <w:r w:rsidR="00AE5A5F" w:rsidRPr="008A5883">
              <w:rPr>
                <w:rStyle w:val="Hyperlink"/>
              </w:rPr>
              <w:t>Corporate income tax</w:t>
            </w:r>
            <w:r w:rsidR="00AE5A5F">
              <w:rPr>
                <w:webHidden/>
              </w:rPr>
              <w:tab/>
            </w:r>
            <w:r w:rsidR="00AE5A5F">
              <w:rPr>
                <w:webHidden/>
              </w:rPr>
              <w:fldChar w:fldCharType="begin"/>
            </w:r>
            <w:r w:rsidR="00AE5A5F">
              <w:rPr>
                <w:webHidden/>
              </w:rPr>
              <w:instrText xml:space="preserve"> PAGEREF _Toc487007743 \h </w:instrText>
            </w:r>
            <w:r w:rsidR="00AE5A5F">
              <w:rPr>
                <w:webHidden/>
              </w:rPr>
            </w:r>
            <w:r w:rsidR="00AE5A5F">
              <w:rPr>
                <w:webHidden/>
              </w:rPr>
              <w:fldChar w:fldCharType="separate"/>
            </w:r>
            <w:r>
              <w:rPr>
                <w:webHidden/>
              </w:rPr>
              <w:t>45</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44" w:history="1">
            <w:r w:rsidR="00AE5A5F" w:rsidRPr="008A5883">
              <w:rPr>
                <w:rStyle w:val="Hyperlink"/>
              </w:rPr>
              <w:t>6</w:t>
            </w:r>
            <w:r w:rsidR="00AE5A5F">
              <w:rPr>
                <w:rFonts w:asciiTheme="minorHAnsi" w:eastAsiaTheme="minorEastAsia" w:hAnsiTheme="minorHAnsi"/>
                <w:b w:val="0"/>
                <w:color w:val="auto"/>
                <w:sz w:val="22"/>
                <w:lang w:val="en-AU" w:eastAsia="en-AU"/>
              </w:rPr>
              <w:tab/>
            </w:r>
            <w:r w:rsidR="00AE5A5F" w:rsidRPr="008A5883">
              <w:rPr>
                <w:rStyle w:val="Hyperlink"/>
              </w:rPr>
              <w:t>New incentive schemes to apply from 2018</w:t>
            </w:r>
            <w:r w:rsidR="00AE5A5F">
              <w:rPr>
                <w:webHidden/>
              </w:rPr>
              <w:tab/>
            </w:r>
            <w:r w:rsidR="00AE5A5F">
              <w:rPr>
                <w:webHidden/>
              </w:rPr>
              <w:fldChar w:fldCharType="begin"/>
            </w:r>
            <w:r w:rsidR="00AE5A5F">
              <w:rPr>
                <w:webHidden/>
              </w:rPr>
              <w:instrText xml:space="preserve"> PAGEREF _Toc487007744 \h </w:instrText>
            </w:r>
            <w:r w:rsidR="00AE5A5F">
              <w:rPr>
                <w:webHidden/>
              </w:rPr>
            </w:r>
            <w:r w:rsidR="00AE5A5F">
              <w:rPr>
                <w:webHidden/>
              </w:rPr>
              <w:fldChar w:fldCharType="separate"/>
            </w:r>
            <w:r>
              <w:rPr>
                <w:webHidden/>
              </w:rPr>
              <w:t>47</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45" w:history="1">
            <w:r w:rsidR="00AE5A5F" w:rsidRPr="008A5883">
              <w:rPr>
                <w:rStyle w:val="Hyperlink"/>
              </w:rPr>
              <w:t>7</w:t>
            </w:r>
            <w:r w:rsidR="00AE5A5F">
              <w:rPr>
                <w:rFonts w:asciiTheme="minorHAnsi" w:eastAsiaTheme="minorEastAsia" w:hAnsiTheme="minorHAnsi"/>
                <w:b w:val="0"/>
                <w:color w:val="auto"/>
                <w:sz w:val="22"/>
                <w:lang w:val="en-AU" w:eastAsia="en-AU"/>
              </w:rPr>
              <w:tab/>
            </w:r>
            <w:r w:rsidR="00AE5A5F" w:rsidRPr="008A5883">
              <w:rPr>
                <w:rStyle w:val="Hyperlink"/>
              </w:rPr>
              <w:t>Non-tariff components</w:t>
            </w:r>
            <w:r w:rsidR="00AE5A5F">
              <w:rPr>
                <w:webHidden/>
              </w:rPr>
              <w:tab/>
            </w:r>
            <w:r w:rsidR="00AE5A5F">
              <w:rPr>
                <w:webHidden/>
              </w:rPr>
              <w:fldChar w:fldCharType="begin"/>
            </w:r>
            <w:r w:rsidR="00AE5A5F">
              <w:rPr>
                <w:webHidden/>
              </w:rPr>
              <w:instrText xml:space="preserve"> PAGEREF _Toc487007745 \h </w:instrText>
            </w:r>
            <w:r w:rsidR="00AE5A5F">
              <w:rPr>
                <w:webHidden/>
              </w:rPr>
            </w:r>
            <w:r w:rsidR="00AE5A5F">
              <w:rPr>
                <w:webHidden/>
              </w:rPr>
              <w:fldChar w:fldCharType="separate"/>
            </w:r>
            <w:r>
              <w:rPr>
                <w:webHidden/>
              </w:rPr>
              <w:t>48</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46" w:history="1">
            <w:r w:rsidR="00AE5A5F" w:rsidRPr="008A5883">
              <w:rPr>
                <w:rStyle w:val="Hyperlink"/>
              </w:rPr>
              <w:t>8</w:t>
            </w:r>
            <w:r w:rsidR="00AE5A5F">
              <w:rPr>
                <w:rFonts w:asciiTheme="minorHAnsi" w:eastAsiaTheme="minorEastAsia" w:hAnsiTheme="minorHAnsi"/>
                <w:b w:val="0"/>
                <w:color w:val="auto"/>
                <w:sz w:val="22"/>
                <w:lang w:val="en-AU" w:eastAsia="en-AU"/>
              </w:rPr>
              <w:tab/>
            </w:r>
            <w:r w:rsidR="00AE5A5F" w:rsidRPr="008A5883">
              <w:rPr>
                <w:rStyle w:val="Hyperlink"/>
              </w:rPr>
              <w:t>Understanding the NGO</w:t>
            </w:r>
            <w:r w:rsidR="00AE5A5F">
              <w:rPr>
                <w:webHidden/>
              </w:rPr>
              <w:tab/>
            </w:r>
            <w:r w:rsidR="00AE5A5F">
              <w:rPr>
                <w:webHidden/>
              </w:rPr>
              <w:fldChar w:fldCharType="begin"/>
            </w:r>
            <w:r w:rsidR="00AE5A5F">
              <w:rPr>
                <w:webHidden/>
              </w:rPr>
              <w:instrText xml:space="preserve"> PAGEREF _Toc487007746 \h </w:instrText>
            </w:r>
            <w:r w:rsidR="00AE5A5F">
              <w:rPr>
                <w:webHidden/>
              </w:rPr>
            </w:r>
            <w:r w:rsidR="00AE5A5F">
              <w:rPr>
                <w:webHidden/>
              </w:rPr>
              <w:fldChar w:fldCharType="separate"/>
            </w:r>
            <w:r>
              <w:rPr>
                <w:webHidden/>
              </w:rPr>
              <w:t>49</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47" w:history="1">
            <w:r w:rsidR="00AE5A5F" w:rsidRPr="008A5883">
              <w:rPr>
                <w:rStyle w:val="Hyperlink"/>
              </w:rPr>
              <w:t>8.1</w:t>
            </w:r>
            <w:r w:rsidR="00AE5A5F">
              <w:rPr>
                <w:rFonts w:asciiTheme="minorHAnsi" w:eastAsiaTheme="minorEastAsia" w:hAnsiTheme="minorHAnsi"/>
                <w:b w:val="0"/>
                <w:color w:val="auto"/>
                <w:sz w:val="22"/>
                <w:lang w:eastAsia="en-AU"/>
              </w:rPr>
              <w:tab/>
            </w:r>
            <w:r w:rsidR="00AE5A5F" w:rsidRPr="008A5883">
              <w:rPr>
                <w:rStyle w:val="Hyperlink"/>
              </w:rPr>
              <w:t>Achieving the NGO to the greatest degree</w:t>
            </w:r>
            <w:r w:rsidR="00AE5A5F">
              <w:rPr>
                <w:webHidden/>
              </w:rPr>
              <w:tab/>
            </w:r>
            <w:r w:rsidR="00AE5A5F">
              <w:rPr>
                <w:webHidden/>
              </w:rPr>
              <w:fldChar w:fldCharType="begin"/>
            </w:r>
            <w:r w:rsidR="00AE5A5F">
              <w:rPr>
                <w:webHidden/>
              </w:rPr>
              <w:instrText xml:space="preserve"> PAGEREF _Toc487007747 \h </w:instrText>
            </w:r>
            <w:r w:rsidR="00AE5A5F">
              <w:rPr>
                <w:webHidden/>
              </w:rPr>
            </w:r>
            <w:r w:rsidR="00AE5A5F">
              <w:rPr>
                <w:webHidden/>
              </w:rPr>
              <w:fldChar w:fldCharType="separate"/>
            </w:r>
            <w:r>
              <w:rPr>
                <w:webHidden/>
              </w:rPr>
              <w:t>52</w:t>
            </w:r>
            <w:r w:rsidR="00AE5A5F">
              <w:rPr>
                <w:webHidden/>
              </w:rPr>
              <w:fldChar w:fldCharType="end"/>
            </w:r>
          </w:hyperlink>
        </w:p>
        <w:p w:rsidR="00AE5A5F" w:rsidRDefault="00E03C8B">
          <w:pPr>
            <w:pStyle w:val="TOC3"/>
            <w:rPr>
              <w:rFonts w:asciiTheme="minorHAnsi" w:eastAsiaTheme="minorEastAsia" w:hAnsiTheme="minorHAnsi"/>
              <w:lang w:eastAsia="en-AU"/>
            </w:rPr>
          </w:pPr>
          <w:hyperlink w:anchor="_Toc487007748" w:history="1">
            <w:r w:rsidR="00AE5A5F" w:rsidRPr="008A5883">
              <w:rPr>
                <w:rStyle w:val="Hyperlink"/>
              </w:rPr>
              <w:t>8.1.1</w:t>
            </w:r>
            <w:r w:rsidR="00AE5A5F">
              <w:rPr>
                <w:rFonts w:asciiTheme="minorHAnsi" w:eastAsiaTheme="minorEastAsia" w:hAnsiTheme="minorHAnsi"/>
                <w:lang w:eastAsia="en-AU"/>
              </w:rPr>
              <w:tab/>
            </w:r>
            <w:r w:rsidR="00AE5A5F" w:rsidRPr="008A5883">
              <w:rPr>
                <w:rStyle w:val="Hyperlink"/>
              </w:rPr>
              <w:t>Interrelationships between individual components</w:t>
            </w:r>
            <w:r w:rsidR="00AE5A5F">
              <w:rPr>
                <w:webHidden/>
              </w:rPr>
              <w:tab/>
            </w:r>
            <w:r w:rsidR="00AE5A5F">
              <w:rPr>
                <w:webHidden/>
              </w:rPr>
              <w:fldChar w:fldCharType="begin"/>
            </w:r>
            <w:r w:rsidR="00AE5A5F">
              <w:rPr>
                <w:webHidden/>
              </w:rPr>
              <w:instrText xml:space="preserve"> PAGEREF _Toc487007748 \h </w:instrText>
            </w:r>
            <w:r w:rsidR="00AE5A5F">
              <w:rPr>
                <w:webHidden/>
              </w:rPr>
            </w:r>
            <w:r w:rsidR="00AE5A5F">
              <w:rPr>
                <w:webHidden/>
              </w:rPr>
              <w:fldChar w:fldCharType="separate"/>
            </w:r>
            <w:r>
              <w:rPr>
                <w:webHidden/>
              </w:rPr>
              <w:t>53</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49" w:history="1">
            <w:r w:rsidR="00AE5A5F" w:rsidRPr="008A5883">
              <w:rPr>
                <w:rStyle w:val="Hyperlink"/>
              </w:rPr>
              <w:t>9</w:t>
            </w:r>
            <w:r w:rsidR="00AE5A5F">
              <w:rPr>
                <w:rFonts w:asciiTheme="minorHAnsi" w:eastAsiaTheme="minorEastAsia" w:hAnsiTheme="minorHAnsi"/>
                <w:b w:val="0"/>
                <w:color w:val="auto"/>
                <w:sz w:val="22"/>
                <w:lang w:val="en-AU" w:eastAsia="en-AU"/>
              </w:rPr>
              <w:tab/>
            </w:r>
            <w:r w:rsidR="00AE5A5F" w:rsidRPr="008A5883">
              <w:rPr>
                <w:rStyle w:val="Hyperlink"/>
              </w:rPr>
              <w:t>Consultation</w:t>
            </w:r>
            <w:r w:rsidR="00AE5A5F">
              <w:rPr>
                <w:webHidden/>
              </w:rPr>
              <w:tab/>
            </w:r>
            <w:r w:rsidR="00AE5A5F">
              <w:rPr>
                <w:webHidden/>
              </w:rPr>
              <w:fldChar w:fldCharType="begin"/>
            </w:r>
            <w:r w:rsidR="00AE5A5F">
              <w:rPr>
                <w:webHidden/>
              </w:rPr>
              <w:instrText xml:space="preserve"> PAGEREF _Toc487007749 \h </w:instrText>
            </w:r>
            <w:r w:rsidR="00AE5A5F">
              <w:rPr>
                <w:webHidden/>
              </w:rPr>
            </w:r>
            <w:r w:rsidR="00AE5A5F">
              <w:rPr>
                <w:webHidden/>
              </w:rPr>
              <w:fldChar w:fldCharType="separate"/>
            </w:r>
            <w:r>
              <w:rPr>
                <w:webHidden/>
              </w:rPr>
              <w:t>54</w:t>
            </w:r>
            <w:r w:rsidR="00AE5A5F">
              <w:rPr>
                <w:webHidden/>
              </w:rPr>
              <w:fldChar w:fldCharType="end"/>
            </w:r>
          </w:hyperlink>
        </w:p>
        <w:p w:rsidR="00AE5A5F" w:rsidRDefault="00E03C8B">
          <w:pPr>
            <w:pStyle w:val="TOC2"/>
            <w:rPr>
              <w:rFonts w:asciiTheme="minorHAnsi" w:eastAsiaTheme="minorEastAsia" w:hAnsiTheme="minorHAnsi"/>
              <w:b w:val="0"/>
              <w:color w:val="auto"/>
              <w:sz w:val="22"/>
              <w:lang w:eastAsia="en-AU"/>
            </w:rPr>
          </w:pPr>
          <w:hyperlink w:anchor="_Toc487007750" w:history="1">
            <w:r w:rsidR="00AE5A5F" w:rsidRPr="008A5883">
              <w:rPr>
                <w:rStyle w:val="Hyperlink"/>
              </w:rPr>
              <w:t>9.1</w:t>
            </w:r>
            <w:r w:rsidR="00AE5A5F">
              <w:rPr>
                <w:rFonts w:asciiTheme="minorHAnsi" w:eastAsiaTheme="minorEastAsia" w:hAnsiTheme="minorHAnsi"/>
                <w:b w:val="0"/>
                <w:color w:val="auto"/>
                <w:sz w:val="22"/>
                <w:lang w:eastAsia="en-AU"/>
              </w:rPr>
              <w:tab/>
            </w:r>
            <w:r w:rsidR="00AE5A5F" w:rsidRPr="008A5883">
              <w:rPr>
                <w:rStyle w:val="Hyperlink"/>
              </w:rPr>
              <w:t>AGN's engagement with customers</w:t>
            </w:r>
            <w:r w:rsidR="00AE5A5F">
              <w:rPr>
                <w:webHidden/>
              </w:rPr>
              <w:tab/>
            </w:r>
            <w:r w:rsidR="00AE5A5F">
              <w:rPr>
                <w:webHidden/>
              </w:rPr>
              <w:fldChar w:fldCharType="begin"/>
            </w:r>
            <w:r w:rsidR="00AE5A5F">
              <w:rPr>
                <w:webHidden/>
              </w:rPr>
              <w:instrText xml:space="preserve"> PAGEREF _Toc487007750 \h </w:instrText>
            </w:r>
            <w:r w:rsidR="00AE5A5F">
              <w:rPr>
                <w:webHidden/>
              </w:rPr>
            </w:r>
            <w:r w:rsidR="00AE5A5F">
              <w:rPr>
                <w:webHidden/>
              </w:rPr>
              <w:fldChar w:fldCharType="separate"/>
            </w:r>
            <w:r>
              <w:rPr>
                <w:webHidden/>
              </w:rPr>
              <w:t>54</w:t>
            </w:r>
            <w:r w:rsidR="00AE5A5F">
              <w:rPr>
                <w:webHidden/>
              </w:rPr>
              <w:fldChar w:fldCharType="end"/>
            </w:r>
          </w:hyperlink>
        </w:p>
        <w:p w:rsidR="00AE5A5F" w:rsidRDefault="00E03C8B">
          <w:pPr>
            <w:pStyle w:val="TOC1"/>
            <w:rPr>
              <w:rFonts w:asciiTheme="minorHAnsi" w:eastAsiaTheme="minorEastAsia" w:hAnsiTheme="minorHAnsi"/>
              <w:b w:val="0"/>
              <w:color w:val="auto"/>
              <w:sz w:val="22"/>
              <w:lang w:val="en-AU" w:eastAsia="en-AU"/>
            </w:rPr>
          </w:pPr>
          <w:hyperlink w:anchor="_Toc487007751" w:history="1">
            <w:r w:rsidR="00AE5A5F" w:rsidRPr="008A5883">
              <w:rPr>
                <w:rStyle w:val="Hyperlink"/>
              </w:rPr>
              <w:t>A</w:t>
            </w:r>
            <w:r w:rsidR="00AE5A5F">
              <w:rPr>
                <w:rFonts w:asciiTheme="minorHAnsi" w:eastAsiaTheme="minorEastAsia" w:hAnsiTheme="minorHAnsi"/>
                <w:b w:val="0"/>
                <w:color w:val="auto"/>
                <w:sz w:val="22"/>
                <w:lang w:val="en-AU" w:eastAsia="en-AU"/>
              </w:rPr>
              <w:tab/>
            </w:r>
            <w:r w:rsidR="00AE5A5F" w:rsidRPr="008A5883">
              <w:rPr>
                <w:rStyle w:val="Hyperlink"/>
              </w:rPr>
              <w:t>List of submissions</w:t>
            </w:r>
            <w:r w:rsidR="00AE5A5F">
              <w:rPr>
                <w:webHidden/>
              </w:rPr>
              <w:tab/>
            </w:r>
            <w:r w:rsidR="00AE5A5F">
              <w:rPr>
                <w:webHidden/>
              </w:rPr>
              <w:fldChar w:fldCharType="begin"/>
            </w:r>
            <w:r w:rsidR="00AE5A5F">
              <w:rPr>
                <w:webHidden/>
              </w:rPr>
              <w:instrText xml:space="preserve"> PAGEREF _Toc487007751 \h </w:instrText>
            </w:r>
            <w:r w:rsidR="00AE5A5F">
              <w:rPr>
                <w:webHidden/>
              </w:rPr>
            </w:r>
            <w:r w:rsidR="00AE5A5F">
              <w:rPr>
                <w:webHidden/>
              </w:rPr>
              <w:fldChar w:fldCharType="separate"/>
            </w:r>
            <w:r>
              <w:rPr>
                <w:webHidden/>
              </w:rPr>
              <w:t>57</w:t>
            </w:r>
            <w:r w:rsidR="00AE5A5F">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5" w:name="_Toc404700925"/>
      <w:bookmarkStart w:id="16" w:name="_Toc487007718"/>
      <w:r>
        <w:t>Shortened forms</w:t>
      </w:r>
      <w:bookmarkEnd w:id="15"/>
      <w:bookmarkEnd w:id="16"/>
    </w:p>
    <w:tbl>
      <w:tblPr>
        <w:tblStyle w:val="AERtable-numbers"/>
        <w:tblW w:w="0" w:type="auto"/>
        <w:tblLook w:val="04A0" w:firstRow="1" w:lastRow="0" w:firstColumn="1" w:lastColumn="0" w:noHBand="0" w:noVBand="1"/>
      </w:tblPr>
      <w:tblGrid>
        <w:gridCol w:w="3652"/>
        <w:gridCol w:w="5041"/>
      </w:tblGrid>
      <w:tr w:rsidR="00650EFA" w:rsidTr="00255F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Shortened form</w:t>
            </w:r>
          </w:p>
        </w:tc>
        <w:tc>
          <w:tcPr>
            <w:tcW w:w="5041" w:type="dxa"/>
          </w:tcPr>
          <w:p w:rsidR="00650EFA" w:rsidRDefault="00650EFA" w:rsidP="00650EFA">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AER</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ATO</w:t>
            </w:r>
          </w:p>
        </w:tc>
        <w:tc>
          <w:tcPr>
            <w:tcW w:w="5041" w:type="dxa"/>
          </w:tcPr>
          <w:p w:rsidR="00650EFA" w:rsidRPr="00650EFA" w:rsidRDefault="00650EFA" w:rsidP="00650EFA">
            <w:pPr>
              <w:cnfStyle w:val="000000010000" w:firstRow="0" w:lastRow="0" w:firstColumn="0" w:lastColumn="0" w:oddVBand="0" w:evenVBand="0" w:oddHBand="0" w:evenHBand="1" w:firstRowFirstColumn="0" w:firstRowLastColumn="0" w:lastRowFirstColumn="0" w:lastRowLastColumn="0"/>
            </w:pPr>
            <w:r>
              <w:t>Australian Tax Office</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capex</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CAPM</w:t>
            </w:r>
          </w:p>
        </w:tc>
        <w:tc>
          <w:tcPr>
            <w:tcW w:w="5041" w:type="dxa"/>
          </w:tcPr>
          <w:p w:rsidR="00650EFA" w:rsidRDefault="00650EFA" w:rsidP="00650EFA">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CESS</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CPI</w:t>
            </w:r>
          </w:p>
        </w:tc>
        <w:tc>
          <w:tcPr>
            <w:tcW w:w="5041" w:type="dxa"/>
          </w:tcPr>
          <w:p w:rsidR="00650EFA" w:rsidRDefault="00650EFA" w:rsidP="00650EFA">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DRP</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ECM</w:t>
            </w:r>
          </w:p>
        </w:tc>
        <w:tc>
          <w:tcPr>
            <w:tcW w:w="5041" w:type="dxa"/>
          </w:tcPr>
          <w:p w:rsidR="00650EFA" w:rsidRPr="00650EFA" w:rsidRDefault="00650EFA" w:rsidP="00650EFA">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ERP</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Expenditure Guideline</w:t>
            </w:r>
          </w:p>
        </w:tc>
        <w:tc>
          <w:tcPr>
            <w:tcW w:w="5041" w:type="dxa"/>
          </w:tcPr>
          <w:p w:rsidR="00650EFA" w:rsidRPr="00650EFA" w:rsidRDefault="00650EFA" w:rsidP="00650EFA">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gamma</w:t>
            </w:r>
          </w:p>
        </w:tc>
        <w:tc>
          <w:tcPr>
            <w:tcW w:w="5041" w:type="dxa"/>
          </w:tcPr>
          <w:p w:rsidR="00650EFA" w:rsidRPr="00650EFA" w:rsidRDefault="00650EFA" w:rsidP="00650EFA">
            <w:pPr>
              <w:cnfStyle w:val="000000000000" w:firstRow="0" w:lastRow="0" w:firstColumn="0" w:lastColumn="0" w:oddVBand="0" w:evenVBand="0" w:oddHBand="0" w:evenHBand="0" w:firstRowFirstColumn="0" w:firstRowLastColumn="0" w:lastRowFirstColumn="0" w:lastRowLastColumn="0"/>
            </w:pPr>
            <w:r>
              <w:t>Value of Imputation Credits</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MRP</w:t>
            </w:r>
          </w:p>
        </w:tc>
        <w:tc>
          <w:tcPr>
            <w:tcW w:w="5041" w:type="dxa"/>
          </w:tcPr>
          <w:p w:rsidR="00650EFA" w:rsidRDefault="00650EFA" w:rsidP="00650EFA">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NGL</w:t>
            </w:r>
          </w:p>
        </w:tc>
        <w:tc>
          <w:tcPr>
            <w:tcW w:w="5041" w:type="dxa"/>
          </w:tcPr>
          <w:p w:rsidR="00650EFA" w:rsidRDefault="007706A1" w:rsidP="007706A1">
            <w:pPr>
              <w:numPr>
                <w:ilvl w:val="0"/>
                <w:numId w:val="24"/>
              </w:numPr>
              <w:cnfStyle w:val="000000000000" w:firstRow="0" w:lastRow="0" w:firstColumn="0" w:lastColumn="0" w:oddVBand="0" w:evenVBand="0" w:oddHBand="0" w:evenHBand="0" w:firstRowFirstColumn="0" w:firstRowLastColumn="0" w:lastRowFirstColumn="0" w:lastRowLastColumn="0"/>
            </w:pPr>
            <w:r>
              <w:t>N</w:t>
            </w:r>
            <w:r w:rsidR="00650EFA">
              <w:t xml:space="preserve">ational </w:t>
            </w:r>
            <w:r>
              <w:t>G</w:t>
            </w:r>
            <w:r w:rsidR="00650EFA">
              <w:t xml:space="preserve">as </w:t>
            </w:r>
            <w:r>
              <w:t>L</w:t>
            </w:r>
            <w:r w:rsidR="00650EFA">
              <w:t>aw</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NGO</w:t>
            </w:r>
          </w:p>
        </w:tc>
        <w:tc>
          <w:tcPr>
            <w:tcW w:w="5041" w:type="dxa"/>
          </w:tcPr>
          <w:p w:rsidR="00650EFA" w:rsidRDefault="00650EFA" w:rsidP="00650EFA">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NGR</w:t>
            </w:r>
          </w:p>
        </w:tc>
        <w:tc>
          <w:tcPr>
            <w:tcW w:w="5041" w:type="dxa"/>
          </w:tcPr>
          <w:p w:rsidR="00650EFA" w:rsidRDefault="007706A1" w:rsidP="007706A1">
            <w:pPr>
              <w:numPr>
                <w:ilvl w:val="0"/>
                <w:numId w:val="24"/>
              </w:numPr>
              <w:cnfStyle w:val="000000000000" w:firstRow="0" w:lastRow="0" w:firstColumn="0" w:lastColumn="0" w:oddVBand="0" w:evenVBand="0" w:oddHBand="0" w:evenHBand="0" w:firstRowFirstColumn="0" w:firstRowLastColumn="0" w:lastRowFirstColumn="0" w:lastRowLastColumn="0"/>
            </w:pPr>
            <w:r>
              <w:t>N</w:t>
            </w:r>
            <w:r w:rsidR="00650EFA">
              <w:t xml:space="preserve">ational </w:t>
            </w:r>
            <w:r>
              <w:t>G</w:t>
            </w:r>
            <w:r w:rsidR="00650EFA">
              <w:t xml:space="preserve">as </w:t>
            </w:r>
            <w:r>
              <w:t>R</w:t>
            </w:r>
            <w:r w:rsidR="00650EFA">
              <w:t>ules</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NPV</w:t>
            </w:r>
          </w:p>
        </w:tc>
        <w:tc>
          <w:tcPr>
            <w:tcW w:w="5041" w:type="dxa"/>
          </w:tcPr>
          <w:p w:rsidR="00650EFA" w:rsidRPr="00650EFA" w:rsidRDefault="00650EFA" w:rsidP="00650EFA">
            <w:pPr>
              <w:cnfStyle w:val="000000010000" w:firstRow="0" w:lastRow="0" w:firstColumn="0" w:lastColumn="0" w:oddVBand="0" w:evenVBand="0" w:oddHBand="0" w:evenHBand="1" w:firstRowFirstColumn="0" w:firstRowLastColumn="0" w:lastRowFirstColumn="0" w:lastRowLastColumn="0"/>
            </w:pPr>
            <w:r>
              <w:t>net present value</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opex</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PTRM</w:t>
            </w:r>
          </w:p>
        </w:tc>
        <w:tc>
          <w:tcPr>
            <w:tcW w:w="5041" w:type="dxa"/>
          </w:tcPr>
          <w:p w:rsidR="00650EFA" w:rsidRDefault="00650EFA" w:rsidP="00650EFA">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RBA</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RFM</w:t>
            </w:r>
          </w:p>
        </w:tc>
        <w:tc>
          <w:tcPr>
            <w:tcW w:w="5041" w:type="dxa"/>
          </w:tcPr>
          <w:p w:rsidR="00650EFA" w:rsidRDefault="00650EFA" w:rsidP="00650EFA">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RIN</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RPP</w:t>
            </w:r>
          </w:p>
        </w:tc>
        <w:tc>
          <w:tcPr>
            <w:tcW w:w="5041" w:type="dxa"/>
          </w:tcPr>
          <w:p w:rsidR="00650EFA" w:rsidRDefault="00650EFA" w:rsidP="00650EFA">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SLCAPM</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STTM</w:t>
            </w:r>
          </w:p>
        </w:tc>
        <w:tc>
          <w:tcPr>
            <w:tcW w:w="5041" w:type="dxa"/>
          </w:tcPr>
          <w:p w:rsidR="00650EFA" w:rsidRPr="00650EFA" w:rsidRDefault="00650EFA" w:rsidP="00650EFA">
            <w:pPr>
              <w:cnfStyle w:val="000000010000" w:firstRow="0" w:lastRow="0" w:firstColumn="0" w:lastColumn="0" w:oddVBand="0" w:evenVBand="0" w:oddHBand="0" w:evenHBand="1" w:firstRowFirstColumn="0" w:firstRowLastColumn="0" w:lastRowFirstColumn="0" w:lastRowLastColumn="0"/>
            </w:pPr>
            <w:r>
              <w:t>Short Term Trading Market</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TAB</w:t>
            </w:r>
          </w:p>
        </w:tc>
        <w:tc>
          <w:tcPr>
            <w:tcW w:w="5041" w:type="dxa"/>
          </w:tcPr>
          <w:p w:rsidR="00650EFA" w:rsidRPr="00650EFA" w:rsidRDefault="00650EFA" w:rsidP="00650EFA">
            <w:pPr>
              <w:cnfStyle w:val="000000000000" w:firstRow="0" w:lastRow="0" w:firstColumn="0" w:lastColumn="0" w:oddVBand="0" w:evenVBand="0" w:oddHBand="0" w:evenHBand="0" w:firstRowFirstColumn="0" w:firstRowLastColumn="0" w:lastRowFirstColumn="0" w:lastRowLastColumn="0"/>
            </w:pPr>
            <w:r>
              <w:t>Tax asset base</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UAFG</w:t>
            </w:r>
          </w:p>
        </w:tc>
        <w:tc>
          <w:tcPr>
            <w:tcW w:w="5041" w:type="dxa"/>
          </w:tcPr>
          <w:p w:rsidR="00650EFA" w:rsidRPr="00650EFA" w:rsidRDefault="00650EFA" w:rsidP="00650EFA">
            <w:pPr>
              <w:cnfStyle w:val="000000010000" w:firstRow="0" w:lastRow="0" w:firstColumn="0" w:lastColumn="0" w:oddVBand="0" w:evenVBand="0" w:oddHBand="0" w:evenHBand="1" w:firstRowFirstColumn="0" w:firstRowLastColumn="0" w:lastRowFirstColumn="0" w:lastRowLastColumn="0"/>
            </w:pPr>
            <w:r>
              <w:t>Unaccounted for gas</w:t>
            </w:r>
          </w:p>
        </w:tc>
      </w:tr>
      <w:tr w:rsidR="00650EFA" w:rsidTr="00255F42">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WACC</w:t>
            </w:r>
          </w:p>
        </w:tc>
        <w:tc>
          <w:tcPr>
            <w:tcW w:w="5041" w:type="dxa"/>
          </w:tcPr>
          <w:p w:rsidR="00650EFA" w:rsidRDefault="00650EFA" w:rsidP="00650EFA">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650EFA" w:rsidTr="00255F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50EFA" w:rsidRDefault="00650EFA" w:rsidP="00650EFA">
            <w:pPr>
              <w:numPr>
                <w:ilvl w:val="0"/>
                <w:numId w:val="24"/>
              </w:numPr>
            </w:pPr>
            <w:r>
              <w:t>WPI</w:t>
            </w:r>
          </w:p>
        </w:tc>
        <w:tc>
          <w:tcPr>
            <w:tcW w:w="5041" w:type="dxa"/>
          </w:tcPr>
          <w:p w:rsidR="00650EFA" w:rsidRPr="00650EFA" w:rsidRDefault="00650EFA" w:rsidP="00650EFA">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F66400" w:rsidP="00471BC6">
      <w:pPr>
        <w:pStyle w:val="Heading1"/>
      </w:pPr>
      <w:bookmarkStart w:id="17" w:name="_Toc416278154"/>
      <w:bookmarkStart w:id="18" w:name="_Toc416346517"/>
      <w:bookmarkStart w:id="19" w:name="_Toc416278157"/>
      <w:bookmarkStart w:id="20" w:name="_Toc416346520"/>
      <w:bookmarkStart w:id="21" w:name="_Toc416278160"/>
      <w:bookmarkStart w:id="22" w:name="_Toc416346523"/>
      <w:bookmarkStart w:id="23" w:name="_Toc416278163"/>
      <w:bookmarkStart w:id="24" w:name="_Toc416346526"/>
      <w:bookmarkStart w:id="25" w:name="_Toc416278166"/>
      <w:bookmarkStart w:id="26" w:name="_Toc416346529"/>
      <w:bookmarkStart w:id="27" w:name="_Toc416278169"/>
      <w:bookmarkStart w:id="28" w:name="_Toc416346532"/>
      <w:bookmarkStart w:id="29" w:name="_Toc416278172"/>
      <w:bookmarkStart w:id="30" w:name="_Toc416346535"/>
      <w:bookmarkStart w:id="31" w:name="_Toc416278175"/>
      <w:bookmarkStart w:id="32" w:name="_Toc416346538"/>
      <w:bookmarkStart w:id="33" w:name="_Toc416278178"/>
      <w:bookmarkStart w:id="34" w:name="_Toc416346541"/>
      <w:bookmarkStart w:id="35" w:name="_Toc416278181"/>
      <w:bookmarkStart w:id="36" w:name="_Toc416346544"/>
      <w:bookmarkStart w:id="37" w:name="_Toc416278184"/>
      <w:bookmarkStart w:id="38" w:name="_Toc416346547"/>
      <w:bookmarkStart w:id="39" w:name="_Toc416278187"/>
      <w:bookmarkStart w:id="40" w:name="_Toc416346550"/>
      <w:bookmarkStart w:id="41" w:name="_Toc416278190"/>
      <w:bookmarkStart w:id="42" w:name="_Toc416346553"/>
      <w:bookmarkStart w:id="43" w:name="_Toc416278193"/>
      <w:bookmarkStart w:id="44" w:name="_Toc416346556"/>
      <w:bookmarkStart w:id="45" w:name="_Toc416278196"/>
      <w:bookmarkStart w:id="46" w:name="_Toc416346559"/>
      <w:bookmarkStart w:id="47" w:name="_Toc416278199"/>
      <w:bookmarkStart w:id="48" w:name="_Toc416346562"/>
      <w:bookmarkStart w:id="49" w:name="_Toc416278202"/>
      <w:bookmarkStart w:id="50" w:name="_Toc416346565"/>
      <w:bookmarkStart w:id="51" w:name="_Toc416278205"/>
      <w:bookmarkStart w:id="52" w:name="_Toc416346568"/>
      <w:bookmarkStart w:id="53" w:name="_Toc416278208"/>
      <w:bookmarkStart w:id="54" w:name="_Toc416346571"/>
      <w:bookmarkStart w:id="55" w:name="_Toc416278211"/>
      <w:bookmarkStart w:id="56" w:name="_Toc416346574"/>
      <w:bookmarkStart w:id="57" w:name="_Toc416278214"/>
      <w:bookmarkStart w:id="58" w:name="_Toc416346577"/>
      <w:bookmarkStart w:id="59" w:name="_Toc416278217"/>
      <w:bookmarkStart w:id="60" w:name="_Toc416346580"/>
      <w:bookmarkStart w:id="61" w:name="_Toc416278220"/>
      <w:bookmarkStart w:id="62" w:name="_Toc416346583"/>
      <w:bookmarkStart w:id="63" w:name="_Toc416278223"/>
      <w:bookmarkStart w:id="64" w:name="_Toc416346586"/>
      <w:bookmarkStart w:id="65" w:name="_Toc416278226"/>
      <w:bookmarkStart w:id="66" w:name="_Toc416346589"/>
      <w:bookmarkStart w:id="67" w:name="_Toc416278229"/>
      <w:bookmarkStart w:id="68" w:name="_Toc416346592"/>
      <w:bookmarkStart w:id="69" w:name="_Toc416278232"/>
      <w:bookmarkStart w:id="70" w:name="_Toc416346595"/>
      <w:bookmarkStart w:id="71" w:name="_Toc416278235"/>
      <w:bookmarkStart w:id="72" w:name="_Toc416346598"/>
      <w:bookmarkStart w:id="73" w:name="_Toc416278238"/>
      <w:bookmarkStart w:id="74" w:name="_Toc416346601"/>
      <w:bookmarkStart w:id="75" w:name="_Toc487007719"/>
      <w:bookmarkEnd w:id="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Introduction</w:t>
      </w:r>
      <w:bookmarkEnd w:id="75"/>
      <w:r>
        <w:t xml:space="preserve"> </w:t>
      </w:r>
    </w:p>
    <w:p w:rsidR="00892C24" w:rsidRPr="00892C24" w:rsidRDefault="00892C24" w:rsidP="00892C24">
      <w:r w:rsidRPr="00892C24">
        <w:t xml:space="preserve">The Australian Energy Regulator (AER) regulates energy markets and networks under national energy market legislation and rules. </w:t>
      </w:r>
      <w:r>
        <w:t>Our</w:t>
      </w:r>
      <w:r w:rsidRPr="00892C24">
        <w:t xml:space="preserve"> </w:t>
      </w:r>
      <w:r w:rsidR="00F24CD3">
        <w:t xml:space="preserve">network regulatory </w:t>
      </w:r>
      <w:r w:rsidRPr="00892C24">
        <w:t xml:space="preserve">functions relate to energy </w:t>
      </w:r>
      <w:r w:rsidR="00F24CD3">
        <w:t>networks in all Australian states and territories, except Western</w:t>
      </w:r>
      <w:r w:rsidRPr="00892C24">
        <w:t xml:space="preserve"> Australia</w:t>
      </w:r>
      <w:r w:rsidR="001D5A9D">
        <w:t>. They</w:t>
      </w:r>
      <w:r w:rsidRPr="00892C24">
        <w:t xml:space="preserve"> include setting the amount of revenue that </w:t>
      </w:r>
      <w:r>
        <w:t xml:space="preserve">monopoly </w:t>
      </w:r>
      <w:r w:rsidRPr="00892C24">
        <w:t>network businesses can recover from customers for using networks (electricity poles and wires and gas pipelines) that transport energy.</w:t>
      </w:r>
    </w:p>
    <w:p w:rsidR="00892C24" w:rsidRPr="00892C24" w:rsidRDefault="00892C24" w:rsidP="00892C24">
      <w:r w:rsidRPr="00892C24">
        <w:t xml:space="preserve">The National Gas </w:t>
      </w:r>
      <w:r w:rsidR="00F9501B">
        <w:t xml:space="preserve">Law and </w:t>
      </w:r>
      <w:r w:rsidRPr="00892C24">
        <w:t>Rules (</w:t>
      </w:r>
      <w:r w:rsidR="00F9501B">
        <w:t xml:space="preserve">NGL and </w:t>
      </w:r>
      <w:r w:rsidRPr="00892C24">
        <w:t>NGR) provide the regulatory framework governing gas networks. Our work under this framework is guided by the National Gas Objective (NGO):</w:t>
      </w:r>
      <w:r w:rsidRPr="00892C24">
        <w:rPr>
          <w:rStyle w:val="FootnoteReference"/>
        </w:rPr>
        <w:footnoteReference w:id="2"/>
      </w:r>
    </w:p>
    <w:p w:rsidR="00892C24" w:rsidRPr="00892C24" w:rsidRDefault="00892C24" w:rsidP="00892C24">
      <w:pPr>
        <w:pStyle w:val="AERquote"/>
      </w:pPr>
      <w:r w:rsidRPr="00892C24">
        <w:t xml:space="preserve">…to promote efficient investment in, and efficient operation and use of, natural gas services for the long term interests of consumers of natural gas with respect to price, quality, safety, reliability and security of supply of natural gas. </w:t>
      </w:r>
    </w:p>
    <w:p w:rsidR="00892C24" w:rsidRPr="00892C24" w:rsidRDefault="00892C24" w:rsidP="00892C24">
      <w:r w:rsidRPr="00892C24">
        <w:t xml:space="preserve">Australian Gas Networks Limited (AGN) owns and operates gas distribution pipelines servicing customers in Victoria and Albury. Gas pipelines that are subject to full regulation—like AGN's Victoria and Albury networks—are regulated by </w:t>
      </w:r>
      <w:r w:rsidR="0013667C">
        <w:t>the AER under an approved access arrangement.</w:t>
      </w:r>
      <w:r w:rsidR="006530CC">
        <w:rPr>
          <w:rStyle w:val="FootnoteReference"/>
        </w:rPr>
        <w:footnoteReference w:id="3"/>
      </w:r>
      <w:r w:rsidR="0013667C">
        <w:t xml:space="preserve"> An access arrangement </w:t>
      </w:r>
      <w:r w:rsidR="00CD36A9">
        <w:t>specifies</w:t>
      </w:r>
      <w:r w:rsidR="0013667C">
        <w:t xml:space="preserve"> certain pipeline services (</w:t>
      </w:r>
      <w:r w:rsidRPr="00892C24">
        <w:t>reference services</w:t>
      </w:r>
      <w:r w:rsidR="0013667C">
        <w:t>),</w:t>
      </w:r>
      <w:r w:rsidRPr="00892C24">
        <w:t xml:space="preserve"> and </w:t>
      </w:r>
      <w:r w:rsidR="0013667C">
        <w:t xml:space="preserve">the </w:t>
      </w:r>
      <w:r w:rsidRPr="00892C24">
        <w:t xml:space="preserve">price and non-price terms and conditions on which those </w:t>
      </w:r>
      <w:r w:rsidR="00CD36A9">
        <w:t xml:space="preserve">reference </w:t>
      </w:r>
      <w:r w:rsidRPr="00892C24">
        <w:t xml:space="preserve">services will be offered </w:t>
      </w:r>
      <w:r w:rsidR="00F24CD3">
        <w:t>over the next five years (2018–22)</w:t>
      </w:r>
      <w:r w:rsidRPr="00892C24">
        <w:t xml:space="preserve">. This forms the foundation for negotiations between pipeline operators and users. </w:t>
      </w:r>
    </w:p>
    <w:p w:rsidR="00892C24" w:rsidRPr="00892C24" w:rsidRDefault="00F9501B" w:rsidP="00D5774D">
      <w:r>
        <w:t xml:space="preserve">To </w:t>
      </w:r>
      <w:r w:rsidR="0013667C">
        <w:t>approve an access arrangement</w:t>
      </w:r>
      <w:r>
        <w:t>, w</w:t>
      </w:r>
      <w:r w:rsidRPr="00892C24">
        <w:t xml:space="preserve">e </w:t>
      </w:r>
      <w:r w:rsidR="00892C24" w:rsidRPr="00892C24">
        <w:t xml:space="preserve">make regulatory decisions on the revenue that AGN can recover from users of its </w:t>
      </w:r>
      <w:r>
        <w:t>reference services</w:t>
      </w:r>
      <w:r w:rsidR="00892C24" w:rsidRPr="00892C24">
        <w:t xml:space="preserve">. </w:t>
      </w:r>
      <w:r w:rsidR="0013667C">
        <w:t>For this draft decision, o</w:t>
      </w:r>
      <w:r w:rsidR="0013667C" w:rsidRPr="00892C24">
        <w:t xml:space="preserve">ur </w:t>
      </w:r>
      <w:r w:rsidR="00892C24" w:rsidRPr="00892C24">
        <w:t>assessment is</w:t>
      </w:r>
      <w:r w:rsidR="00892C24">
        <w:t xml:space="preserve"> based on the</w:t>
      </w:r>
      <w:r w:rsidR="00892C24" w:rsidRPr="00892C24">
        <w:t xml:space="preserve"> proposal </w:t>
      </w:r>
      <w:r w:rsidR="0013667C">
        <w:t xml:space="preserve">AGN </w:t>
      </w:r>
      <w:r w:rsidR="006676DD">
        <w:t xml:space="preserve">submitted </w:t>
      </w:r>
      <w:r w:rsidR="00892C24" w:rsidRPr="00892C24">
        <w:t xml:space="preserve">for its Victoria and Albury pipelines on </w:t>
      </w:r>
      <w:r w:rsidR="00892C24" w:rsidRPr="00D5774D">
        <w:t xml:space="preserve">22 </w:t>
      </w:r>
      <w:r w:rsidR="00892C24" w:rsidRPr="00892C24">
        <w:t>December 2016.</w:t>
      </w:r>
      <w:r w:rsidR="00892C24">
        <w:rPr>
          <w:rStyle w:val="FootnoteReference"/>
        </w:rPr>
        <w:footnoteReference w:id="4"/>
      </w:r>
      <w:r w:rsidR="00892C24" w:rsidRPr="00892C24">
        <w:t xml:space="preserve"> </w:t>
      </w:r>
      <w:r w:rsidR="0012339B">
        <w:t>AGN's</w:t>
      </w:r>
      <w:r w:rsidR="00892C24" w:rsidRPr="00892C24">
        <w:t xml:space="preserve"> proposal </w:t>
      </w:r>
      <w:r w:rsidR="00892C24">
        <w:t xml:space="preserve">sets out </w:t>
      </w:r>
      <w:r w:rsidR="0012339B">
        <w:t>its</w:t>
      </w:r>
      <w:r w:rsidR="00892C24">
        <w:t xml:space="preserve"> view of its expected costs</w:t>
      </w:r>
      <w:r w:rsidR="0091761A">
        <w:t>, demand</w:t>
      </w:r>
      <w:r w:rsidR="00892C24">
        <w:t xml:space="preserve"> and required revenues for the </w:t>
      </w:r>
      <w:r w:rsidR="00892C24" w:rsidRPr="00892C24">
        <w:t xml:space="preserve">period 1 January 2018 to 31 December2022. </w:t>
      </w:r>
    </w:p>
    <w:p w:rsidR="00AB66ED" w:rsidRPr="00AB66ED" w:rsidRDefault="00071879" w:rsidP="00AB66ED">
      <w:r>
        <w:t xml:space="preserve">This Overview, together with its attachments, constitutes our draft decision on </w:t>
      </w:r>
      <w:r w:rsidR="008042B0">
        <w:t>AGN</w:t>
      </w:r>
      <w:r>
        <w:t xml:space="preserve">'s access arrangement proposal. </w:t>
      </w:r>
      <w:r w:rsidR="00AB66ED" w:rsidRPr="00AB66ED">
        <w:t xml:space="preserve">This draft decision is one of the key steps in reaching our final decision. AGN will have the opportunity to submit a revised proposal in response to this draft decision. Stakeholders will </w:t>
      </w:r>
      <w:r w:rsidR="00AB66ED">
        <w:t>then</w:t>
      </w:r>
      <w:r w:rsidR="00AB66ED" w:rsidRPr="00AB66ED">
        <w:t xml:space="preserve"> have the opportunity to make submissions to us on both our draft decision and AGN's revised proposal. </w:t>
      </w:r>
      <w:r w:rsidR="00AB66ED">
        <w:t>Subject to stakeholder interest, we will also consider holding a public forum following submission of AGN's revised proposal.</w:t>
      </w:r>
    </w:p>
    <w:p w:rsidR="00AB66ED" w:rsidRPr="00AB66ED" w:rsidRDefault="00AB66ED" w:rsidP="00AB66ED">
      <w:r w:rsidRPr="00AB66ED">
        <w:t xml:space="preserve">Following receipt of the revised proposal and submissions, we will then make our final decision taking into account the revised proposal, submissions and any other relevant information. </w:t>
      </w:r>
      <w:r w:rsidR="00031B5A">
        <w:fldChar w:fldCharType="begin"/>
      </w:r>
      <w:r w:rsidR="00031B5A">
        <w:instrText xml:space="preserve"> REF _Ref482962201 \h </w:instrText>
      </w:r>
      <w:r w:rsidR="00031B5A">
        <w:fldChar w:fldCharType="separate"/>
      </w:r>
      <w:r w:rsidR="00E03C8B" w:rsidRPr="00AB66ED">
        <w:t xml:space="preserve">Table </w:t>
      </w:r>
      <w:r w:rsidR="00E03C8B">
        <w:rPr>
          <w:noProof/>
        </w:rPr>
        <w:t>1</w:t>
      </w:r>
      <w:r w:rsidR="00E03C8B">
        <w:noBreakHyphen/>
      </w:r>
      <w:r w:rsidR="00E03C8B">
        <w:rPr>
          <w:noProof/>
        </w:rPr>
        <w:t>1</w:t>
      </w:r>
      <w:r w:rsidR="00031B5A">
        <w:fldChar w:fldCharType="end"/>
      </w:r>
      <w:r w:rsidR="00E917CA">
        <w:t xml:space="preserve"> </w:t>
      </w:r>
      <w:r w:rsidRPr="00AB66ED">
        <w:t>lists key dates and consultation deadlines</w:t>
      </w:r>
      <w:r w:rsidR="005A2F5D">
        <w:t xml:space="preserve"> for this review</w:t>
      </w:r>
      <w:r w:rsidRPr="00AB66ED">
        <w:t xml:space="preserve">. </w:t>
      </w:r>
    </w:p>
    <w:p w:rsidR="00AB66ED" w:rsidRPr="00AB66ED" w:rsidRDefault="00AB66ED" w:rsidP="00B83773">
      <w:pPr>
        <w:pStyle w:val="Caption"/>
      </w:pPr>
      <w:bookmarkStart w:id="76" w:name="_Ref482962201"/>
      <w:r w:rsidRPr="00AB66ED">
        <w:t xml:space="preserve">Table </w:t>
      </w:r>
      <w:fldSimple w:instr=" STYLEREF 1 \s ">
        <w:r w:rsidR="00E03C8B">
          <w:rPr>
            <w:noProof/>
          </w:rPr>
          <w:t>1</w:t>
        </w:r>
      </w:fldSimple>
      <w:r w:rsidR="00CA5479">
        <w:noBreakHyphen/>
      </w:r>
      <w:fldSimple w:instr=" SEQ Table \* ARABIC \s 1 ">
        <w:r w:rsidR="00E03C8B">
          <w:rPr>
            <w:noProof/>
          </w:rPr>
          <w:t>1</w:t>
        </w:r>
      </w:fldSimple>
      <w:bookmarkEnd w:id="76"/>
      <w:r w:rsidRPr="00AB66ED">
        <w:t xml:space="preserve"> Key dates and consultation timelines</w:t>
      </w:r>
    </w:p>
    <w:tbl>
      <w:tblPr>
        <w:tblStyle w:val="AERTable-Text"/>
        <w:tblW w:w="0" w:type="auto"/>
        <w:tblLook w:val="04A0" w:firstRow="1" w:lastRow="0" w:firstColumn="1" w:lastColumn="0" w:noHBand="0" w:noVBand="1"/>
      </w:tblPr>
      <w:tblGrid>
        <w:gridCol w:w="6062"/>
        <w:gridCol w:w="2631"/>
      </w:tblGrid>
      <w:tr w:rsidR="00AB66ED" w:rsidTr="00AB66ED">
        <w:trPr>
          <w:cnfStyle w:val="100000000000" w:firstRow="1" w:lastRow="0" w:firstColumn="0" w:lastColumn="0" w:oddVBand="0" w:evenVBand="0" w:oddHBand="0" w:evenHBand="0" w:firstRowFirstColumn="0" w:firstRowLastColumn="0" w:lastRowFirstColumn="0" w:lastRowLastColumn="0"/>
        </w:trPr>
        <w:tc>
          <w:tcPr>
            <w:tcW w:w="6062" w:type="dxa"/>
          </w:tcPr>
          <w:p w:rsidR="00AB66ED" w:rsidRPr="00AB66ED" w:rsidRDefault="00AB66ED" w:rsidP="00B83773">
            <w:pPr>
              <w:pStyle w:val="Tabletext"/>
              <w:keepNext/>
            </w:pPr>
            <w:r w:rsidRPr="00AB66ED">
              <w:t>Task</w:t>
            </w:r>
          </w:p>
        </w:tc>
        <w:tc>
          <w:tcPr>
            <w:tcW w:w="2631" w:type="dxa"/>
          </w:tcPr>
          <w:p w:rsidR="00AB66ED" w:rsidRPr="00AB66ED" w:rsidRDefault="00AB66ED" w:rsidP="00B83773">
            <w:pPr>
              <w:pStyle w:val="Tabletext-right"/>
              <w:keepNext/>
            </w:pPr>
            <w:r w:rsidRPr="00AB66ED">
              <w:t>Date</w:t>
            </w:r>
          </w:p>
        </w:tc>
      </w:tr>
      <w:tr w:rsidR="00AB66ED" w:rsidTr="00AB66ED">
        <w:tc>
          <w:tcPr>
            <w:tcW w:w="6062" w:type="dxa"/>
          </w:tcPr>
          <w:p w:rsidR="00AB66ED" w:rsidRPr="00AB66ED" w:rsidRDefault="00AB66ED" w:rsidP="00B83773">
            <w:pPr>
              <w:pStyle w:val="Tabletext"/>
              <w:keepNext/>
              <w:rPr>
                <w:rStyle w:val="AERtextsize8"/>
              </w:rPr>
            </w:pPr>
            <w:r w:rsidRPr="00AB66ED">
              <w:rPr>
                <w:rStyle w:val="AERtextsize8"/>
              </w:rPr>
              <w:t xml:space="preserve">Access arrangement </w:t>
            </w:r>
            <w:r>
              <w:rPr>
                <w:rStyle w:val="AERtextsize8"/>
              </w:rPr>
              <w:t xml:space="preserve">revision </w:t>
            </w:r>
            <w:r w:rsidRPr="00AB66ED">
              <w:rPr>
                <w:rStyle w:val="AERtextsize8"/>
              </w:rPr>
              <w:t xml:space="preserve">proposal submitted to the AER </w:t>
            </w:r>
          </w:p>
        </w:tc>
        <w:tc>
          <w:tcPr>
            <w:tcW w:w="2631" w:type="dxa"/>
          </w:tcPr>
          <w:p w:rsidR="00AB66ED" w:rsidRPr="00AB66ED" w:rsidRDefault="00AC4226" w:rsidP="00B83773">
            <w:pPr>
              <w:pStyle w:val="Tabletext-right"/>
              <w:keepNext/>
              <w:rPr>
                <w:rStyle w:val="AERtextsize8"/>
              </w:rPr>
            </w:pPr>
            <w:r>
              <w:rPr>
                <w:rStyle w:val="AERtextsize8"/>
              </w:rPr>
              <w:t>22 December 2016</w:t>
            </w:r>
          </w:p>
        </w:tc>
      </w:tr>
      <w:tr w:rsidR="00AB66ED" w:rsidTr="00AB66ED">
        <w:trPr>
          <w:cnfStyle w:val="000000010000" w:firstRow="0" w:lastRow="0" w:firstColumn="0" w:lastColumn="0" w:oddVBand="0" w:evenVBand="0" w:oddHBand="0" w:evenHBand="1" w:firstRowFirstColumn="0" w:firstRowLastColumn="0" w:lastRowFirstColumn="0" w:lastRowLastColumn="0"/>
        </w:trPr>
        <w:tc>
          <w:tcPr>
            <w:tcW w:w="6062" w:type="dxa"/>
          </w:tcPr>
          <w:p w:rsidR="00AB66ED" w:rsidRPr="00AB66ED" w:rsidRDefault="00AB66ED" w:rsidP="00B83773">
            <w:pPr>
              <w:pStyle w:val="Tabletext"/>
              <w:keepNext/>
              <w:rPr>
                <w:rStyle w:val="AERtextsize8"/>
              </w:rPr>
            </w:pPr>
            <w:r>
              <w:rPr>
                <w:rStyle w:val="AERtextsize8"/>
              </w:rPr>
              <w:t>P</w:t>
            </w:r>
            <w:r w:rsidRPr="00AB66ED">
              <w:rPr>
                <w:rStyle w:val="AERtextsize8"/>
              </w:rPr>
              <w:t xml:space="preserve">ublic forum </w:t>
            </w:r>
          </w:p>
        </w:tc>
        <w:tc>
          <w:tcPr>
            <w:tcW w:w="2631" w:type="dxa"/>
          </w:tcPr>
          <w:p w:rsidR="00AB66ED" w:rsidRPr="00AB66ED" w:rsidRDefault="00AC4226" w:rsidP="00B83773">
            <w:pPr>
              <w:pStyle w:val="Tabletext-right"/>
              <w:keepNext/>
              <w:rPr>
                <w:rStyle w:val="AERtextsize8"/>
              </w:rPr>
            </w:pPr>
            <w:r>
              <w:rPr>
                <w:rStyle w:val="AERtextsize8"/>
              </w:rPr>
              <w:t>1 February 2017</w:t>
            </w:r>
          </w:p>
        </w:tc>
      </w:tr>
      <w:tr w:rsidR="00AB66ED" w:rsidTr="00AB66ED">
        <w:tc>
          <w:tcPr>
            <w:tcW w:w="6062" w:type="dxa"/>
          </w:tcPr>
          <w:p w:rsidR="00AB66ED" w:rsidRPr="00AB66ED" w:rsidRDefault="00AB66ED" w:rsidP="00B83773">
            <w:pPr>
              <w:pStyle w:val="Tabletext"/>
              <w:keepNext/>
              <w:rPr>
                <w:rStyle w:val="AERtextsize8"/>
              </w:rPr>
            </w:pPr>
            <w:r w:rsidRPr="00AB66ED">
              <w:rPr>
                <w:rStyle w:val="AERtextsize8"/>
              </w:rPr>
              <w:t>Submissions on access arrangement proposal closed</w:t>
            </w:r>
          </w:p>
        </w:tc>
        <w:tc>
          <w:tcPr>
            <w:tcW w:w="2631" w:type="dxa"/>
          </w:tcPr>
          <w:p w:rsidR="00AB66ED" w:rsidRPr="00AB66ED" w:rsidRDefault="00AC4226" w:rsidP="00B83773">
            <w:pPr>
              <w:pStyle w:val="Tabletext-right"/>
              <w:keepNext/>
              <w:rPr>
                <w:rStyle w:val="AERtextsize8"/>
              </w:rPr>
            </w:pPr>
            <w:r>
              <w:rPr>
                <w:rStyle w:val="AERtextsize8"/>
              </w:rPr>
              <w:t>3 March 2017</w:t>
            </w:r>
          </w:p>
        </w:tc>
      </w:tr>
      <w:tr w:rsidR="00AB66ED" w:rsidTr="00AB66ED">
        <w:trPr>
          <w:cnfStyle w:val="000000010000" w:firstRow="0" w:lastRow="0" w:firstColumn="0" w:lastColumn="0" w:oddVBand="0" w:evenVBand="0" w:oddHBand="0" w:evenHBand="1" w:firstRowFirstColumn="0" w:firstRowLastColumn="0" w:lastRowFirstColumn="0" w:lastRowLastColumn="0"/>
        </w:trPr>
        <w:tc>
          <w:tcPr>
            <w:tcW w:w="6062" w:type="dxa"/>
          </w:tcPr>
          <w:p w:rsidR="00AB66ED" w:rsidRPr="00AB66ED" w:rsidRDefault="00AB66ED" w:rsidP="00B83773">
            <w:pPr>
              <w:pStyle w:val="Tabletext"/>
              <w:keepNext/>
              <w:rPr>
                <w:rStyle w:val="AERtextsize8"/>
              </w:rPr>
            </w:pPr>
            <w:r w:rsidRPr="00AB66ED">
              <w:rPr>
                <w:rStyle w:val="AERtextsize8"/>
              </w:rPr>
              <w:t>AER draft decision published</w:t>
            </w:r>
          </w:p>
        </w:tc>
        <w:tc>
          <w:tcPr>
            <w:tcW w:w="2631" w:type="dxa"/>
          </w:tcPr>
          <w:p w:rsidR="00AB66ED" w:rsidRPr="00AB66ED" w:rsidRDefault="00BC1423" w:rsidP="00B83773">
            <w:pPr>
              <w:pStyle w:val="Tabletext-right"/>
              <w:keepNext/>
              <w:rPr>
                <w:rStyle w:val="AERtextsize8"/>
              </w:rPr>
            </w:pPr>
            <w:r>
              <w:rPr>
                <w:rStyle w:val="AERtextsize8"/>
              </w:rPr>
              <w:t>6 July</w:t>
            </w:r>
            <w:r w:rsidR="00031B5A">
              <w:rPr>
                <w:rStyle w:val="AERtextsize8"/>
              </w:rPr>
              <w:t xml:space="preserve"> 2017</w:t>
            </w:r>
          </w:p>
        </w:tc>
      </w:tr>
      <w:tr w:rsidR="00AB66ED" w:rsidTr="00AB66ED">
        <w:tc>
          <w:tcPr>
            <w:tcW w:w="6062" w:type="dxa"/>
          </w:tcPr>
          <w:p w:rsidR="00AB66ED" w:rsidRPr="00AB66ED" w:rsidRDefault="00AB66ED" w:rsidP="00B83773">
            <w:pPr>
              <w:pStyle w:val="Tabletext"/>
              <w:keepNext/>
              <w:rPr>
                <w:rStyle w:val="AERtextsize8"/>
              </w:rPr>
            </w:pPr>
            <w:r w:rsidRPr="00AB66ED">
              <w:rPr>
                <w:rStyle w:val="AERtextsize8"/>
              </w:rPr>
              <w:t xml:space="preserve">Revised proposal due </w:t>
            </w:r>
          </w:p>
        </w:tc>
        <w:tc>
          <w:tcPr>
            <w:tcW w:w="2631" w:type="dxa"/>
          </w:tcPr>
          <w:p w:rsidR="00AB66ED" w:rsidRPr="00AB66ED" w:rsidRDefault="00031B5A" w:rsidP="00B83773">
            <w:pPr>
              <w:pStyle w:val="Tabletext-right"/>
              <w:keepNext/>
              <w:rPr>
                <w:rStyle w:val="AERtextsize8"/>
              </w:rPr>
            </w:pPr>
            <w:r>
              <w:rPr>
                <w:rStyle w:val="AERtextsize8"/>
              </w:rPr>
              <w:t>14 August 2017</w:t>
            </w:r>
          </w:p>
        </w:tc>
      </w:tr>
      <w:tr w:rsidR="00AB66ED" w:rsidTr="00AB66ED">
        <w:trPr>
          <w:cnfStyle w:val="000000010000" w:firstRow="0" w:lastRow="0" w:firstColumn="0" w:lastColumn="0" w:oddVBand="0" w:evenVBand="0" w:oddHBand="0" w:evenHBand="1" w:firstRowFirstColumn="0" w:firstRowLastColumn="0" w:lastRowFirstColumn="0" w:lastRowLastColumn="0"/>
        </w:trPr>
        <w:tc>
          <w:tcPr>
            <w:tcW w:w="6062" w:type="dxa"/>
          </w:tcPr>
          <w:p w:rsidR="00AB66ED" w:rsidRPr="00AB66ED" w:rsidRDefault="00AB66ED" w:rsidP="00B83773">
            <w:pPr>
              <w:pStyle w:val="Tabletext"/>
              <w:keepNext/>
              <w:rPr>
                <w:rStyle w:val="AERtextsize8"/>
              </w:rPr>
            </w:pPr>
            <w:r>
              <w:rPr>
                <w:rStyle w:val="AERtextsize8"/>
              </w:rPr>
              <w:t>S</w:t>
            </w:r>
            <w:r w:rsidRPr="00AB66ED">
              <w:rPr>
                <w:rStyle w:val="AERtextsize8"/>
              </w:rPr>
              <w:t>ubmissions</w:t>
            </w:r>
            <w:r>
              <w:rPr>
                <w:rStyle w:val="AERtextsize8"/>
              </w:rPr>
              <w:t xml:space="preserve"> on draft decision and revised proposal close</w:t>
            </w:r>
          </w:p>
        </w:tc>
        <w:tc>
          <w:tcPr>
            <w:tcW w:w="2631" w:type="dxa"/>
          </w:tcPr>
          <w:p w:rsidR="00AB66ED" w:rsidRPr="00AB66ED" w:rsidRDefault="00031B5A" w:rsidP="00B83773">
            <w:pPr>
              <w:pStyle w:val="Tabletext-right"/>
              <w:keepNext/>
              <w:rPr>
                <w:rStyle w:val="AERtextsize8"/>
              </w:rPr>
            </w:pPr>
            <w:r>
              <w:rPr>
                <w:rStyle w:val="AERtextsize8"/>
              </w:rPr>
              <w:t>1</w:t>
            </w:r>
            <w:r w:rsidR="00321996">
              <w:rPr>
                <w:rStyle w:val="AERtextsize8"/>
              </w:rPr>
              <w:t>5</w:t>
            </w:r>
            <w:r>
              <w:rPr>
                <w:rStyle w:val="AERtextsize8"/>
              </w:rPr>
              <w:t xml:space="preserve"> September 2017</w:t>
            </w:r>
          </w:p>
        </w:tc>
      </w:tr>
      <w:tr w:rsidR="00AB66ED" w:rsidTr="00AB66ED">
        <w:tc>
          <w:tcPr>
            <w:tcW w:w="6062" w:type="dxa"/>
          </w:tcPr>
          <w:p w:rsidR="00AB66ED" w:rsidRPr="00AB66ED" w:rsidRDefault="00AB66ED" w:rsidP="00B83773">
            <w:pPr>
              <w:pStyle w:val="Tabletext"/>
              <w:keepNext/>
              <w:rPr>
                <w:rStyle w:val="AERtextsize8"/>
              </w:rPr>
            </w:pPr>
            <w:r w:rsidRPr="00AB66ED">
              <w:rPr>
                <w:rStyle w:val="AERtextsize8"/>
              </w:rPr>
              <w:t>AER final decision published</w:t>
            </w:r>
            <w:r>
              <w:rPr>
                <w:rStyle w:val="AERtextsize8"/>
              </w:rPr>
              <w:t>*</w:t>
            </w:r>
          </w:p>
        </w:tc>
        <w:tc>
          <w:tcPr>
            <w:tcW w:w="2631" w:type="dxa"/>
          </w:tcPr>
          <w:p w:rsidR="00AB66ED" w:rsidRPr="00AB66ED" w:rsidRDefault="00031B5A" w:rsidP="00B83773">
            <w:pPr>
              <w:pStyle w:val="Tabletext-right"/>
              <w:keepNext/>
              <w:rPr>
                <w:rStyle w:val="AERtextsize8"/>
              </w:rPr>
            </w:pPr>
            <w:r>
              <w:rPr>
                <w:rStyle w:val="AERtextsize8"/>
              </w:rPr>
              <w:t>29 November 2017</w:t>
            </w:r>
          </w:p>
        </w:tc>
      </w:tr>
    </w:tbl>
    <w:p w:rsidR="00071879" w:rsidRPr="00071879" w:rsidRDefault="00AB66ED" w:rsidP="00B83773">
      <w:pPr>
        <w:pStyle w:val="AERtablesource"/>
        <w:keepNext/>
      </w:pPr>
      <w:r>
        <w:t>*</w:t>
      </w:r>
      <w:r>
        <w:tab/>
        <w:t>This date is indicative only.</w:t>
      </w:r>
    </w:p>
    <w:p w:rsidR="00132D43" w:rsidRDefault="00F51BB3" w:rsidP="00B83773">
      <w:pPr>
        <w:pStyle w:val="Heading2"/>
        <w:keepNext/>
      </w:pPr>
      <w:bookmarkStart w:id="77" w:name="_Toc487007720"/>
      <w:r>
        <w:t>Structure of this overview</w:t>
      </w:r>
      <w:bookmarkEnd w:id="77"/>
    </w:p>
    <w:p w:rsidR="00524603" w:rsidRDefault="00524603" w:rsidP="00B83773">
      <w:pPr>
        <w:keepNext/>
      </w:pPr>
      <w:r>
        <w:t>This Overview provides a summary of our draft decision and its individual components</w:t>
      </w:r>
      <w:r w:rsidR="00D52944">
        <w:t>:</w:t>
      </w:r>
    </w:p>
    <w:p w:rsidR="00524603" w:rsidRPr="00524603" w:rsidRDefault="00524603" w:rsidP="00524603">
      <w:pPr>
        <w:pStyle w:val="AERbulletlistfirststyle"/>
      </w:pPr>
      <w:r>
        <w:t xml:space="preserve">Section </w:t>
      </w:r>
      <w:r w:rsidR="00D52944">
        <w:fldChar w:fldCharType="begin"/>
      </w:r>
      <w:r w:rsidR="00D52944">
        <w:instrText xml:space="preserve"> REF _Ref481056622 \r \h </w:instrText>
      </w:r>
      <w:r w:rsidR="00D52944">
        <w:fldChar w:fldCharType="separate"/>
      </w:r>
      <w:r w:rsidR="00E03C8B">
        <w:t>2</w:t>
      </w:r>
      <w:r w:rsidR="00D52944">
        <w:fldChar w:fldCharType="end"/>
      </w:r>
      <w:r w:rsidRPr="00524603">
        <w:t xml:space="preserve"> provides a high level summary of our draft decision</w:t>
      </w:r>
    </w:p>
    <w:p w:rsidR="00524603" w:rsidRPr="00524603" w:rsidRDefault="00524603" w:rsidP="00524603">
      <w:pPr>
        <w:pStyle w:val="AERbulletlistfirststyle"/>
      </w:pPr>
      <w:r>
        <w:t xml:space="preserve">Section </w:t>
      </w:r>
      <w:r w:rsidR="00D52944">
        <w:fldChar w:fldCharType="begin"/>
      </w:r>
      <w:r w:rsidR="00D52944">
        <w:instrText xml:space="preserve"> REF _Ref481056630 \r \h </w:instrText>
      </w:r>
      <w:r w:rsidR="00D52944">
        <w:fldChar w:fldCharType="separate"/>
      </w:r>
      <w:r w:rsidR="00E03C8B">
        <w:t>3</w:t>
      </w:r>
      <w:r w:rsidR="00D52944">
        <w:fldChar w:fldCharType="end"/>
      </w:r>
      <w:r w:rsidRPr="00524603">
        <w:t xml:space="preserve"> sets out our draft decision on </w:t>
      </w:r>
      <w:r>
        <w:t xml:space="preserve">the </w:t>
      </w:r>
      <w:r w:rsidRPr="00524603">
        <w:t>reference service</w:t>
      </w:r>
      <w:r>
        <w:t xml:space="preserve">s </w:t>
      </w:r>
      <w:r w:rsidR="00321996">
        <w:t xml:space="preserve">that will be </w:t>
      </w:r>
      <w:r>
        <w:t>covered by th</w:t>
      </w:r>
      <w:r w:rsidR="00321996">
        <w:t>e</w:t>
      </w:r>
      <w:r>
        <w:t xml:space="preserve"> access arrangement</w:t>
      </w:r>
      <w:r w:rsidRPr="00524603">
        <w:t xml:space="preserve">, </w:t>
      </w:r>
      <w:r w:rsidR="00F9501B">
        <w:t>and the mechanism for setting and varying reference tariffs</w:t>
      </w:r>
      <w:r w:rsidRPr="00524603">
        <w:t xml:space="preserve">. </w:t>
      </w:r>
    </w:p>
    <w:p w:rsidR="00524603" w:rsidRPr="00524603" w:rsidRDefault="00524603" w:rsidP="00524603">
      <w:pPr>
        <w:pStyle w:val="AERbulletlistfirststyle"/>
      </w:pPr>
      <w:r>
        <w:t xml:space="preserve">Section </w:t>
      </w:r>
      <w:r w:rsidR="00D52944">
        <w:fldChar w:fldCharType="begin"/>
      </w:r>
      <w:r w:rsidR="00D52944">
        <w:instrText xml:space="preserve"> REF _Ref481056638 \r \h </w:instrText>
      </w:r>
      <w:r w:rsidR="00D52944">
        <w:fldChar w:fldCharType="separate"/>
      </w:r>
      <w:r w:rsidR="00E03C8B">
        <w:t>4</w:t>
      </w:r>
      <w:r w:rsidR="00D52944">
        <w:fldChar w:fldCharType="end"/>
      </w:r>
      <w:r w:rsidRPr="00524603">
        <w:t xml:space="preserve"> sets out our draft decision on </w:t>
      </w:r>
      <w:r>
        <w:t>the</w:t>
      </w:r>
      <w:r w:rsidRPr="00524603">
        <w:t xml:space="preserve"> total revenue requirement</w:t>
      </w:r>
    </w:p>
    <w:p w:rsidR="00524603" w:rsidRPr="00524603" w:rsidRDefault="00524603" w:rsidP="00524603">
      <w:pPr>
        <w:pStyle w:val="AERbulletlistfirststyle"/>
      </w:pPr>
      <w:r>
        <w:t xml:space="preserve">Section </w:t>
      </w:r>
      <w:r w:rsidR="00D52944">
        <w:fldChar w:fldCharType="begin"/>
      </w:r>
      <w:r w:rsidR="00D52944">
        <w:instrText xml:space="preserve"> REF _Ref481056648 \r \h </w:instrText>
      </w:r>
      <w:r w:rsidR="00D52944">
        <w:fldChar w:fldCharType="separate"/>
      </w:r>
      <w:r w:rsidR="00E03C8B">
        <w:t>5</w:t>
      </w:r>
      <w:r w:rsidR="00D52944">
        <w:fldChar w:fldCharType="end"/>
      </w:r>
      <w:r w:rsidRPr="00524603">
        <w:t xml:space="preserve"> provides a break-down of our revenue decision into its key components</w:t>
      </w:r>
    </w:p>
    <w:p w:rsidR="00524603" w:rsidRDefault="00524603" w:rsidP="00524603">
      <w:pPr>
        <w:pStyle w:val="AERbulletlistfirststyle"/>
      </w:pPr>
      <w:r>
        <w:t xml:space="preserve">Section </w:t>
      </w:r>
      <w:r w:rsidR="00D52944">
        <w:fldChar w:fldCharType="begin"/>
      </w:r>
      <w:r w:rsidR="00D52944">
        <w:instrText xml:space="preserve"> REF _Ref481056658 \r \h </w:instrText>
      </w:r>
      <w:r w:rsidR="00D52944">
        <w:fldChar w:fldCharType="separate"/>
      </w:r>
      <w:r w:rsidR="00E03C8B">
        <w:t>6</w:t>
      </w:r>
      <w:r w:rsidR="00D52944">
        <w:fldChar w:fldCharType="end"/>
      </w:r>
      <w:r w:rsidRPr="00524603">
        <w:t xml:space="preserve"> sets out our draft decision on </w:t>
      </w:r>
      <w:r>
        <w:t>new incentive schemes to apply from 2018</w:t>
      </w:r>
    </w:p>
    <w:p w:rsidR="00524603" w:rsidRPr="00524603" w:rsidRDefault="00524603" w:rsidP="00524603">
      <w:pPr>
        <w:pStyle w:val="AERbulletlistfirststyle"/>
      </w:pPr>
      <w:r>
        <w:t xml:space="preserve">Section </w:t>
      </w:r>
      <w:r w:rsidR="00D52944">
        <w:fldChar w:fldCharType="begin"/>
      </w:r>
      <w:r w:rsidR="00D52944">
        <w:instrText xml:space="preserve"> REF _Ref481056664 \r \h </w:instrText>
      </w:r>
      <w:r w:rsidR="00D52944">
        <w:fldChar w:fldCharType="separate"/>
      </w:r>
      <w:r w:rsidR="00E03C8B">
        <w:t>7</w:t>
      </w:r>
      <w:r w:rsidR="00D52944">
        <w:fldChar w:fldCharType="end"/>
      </w:r>
      <w:r>
        <w:t xml:space="preserve"> sets out our draft decision on </w:t>
      </w:r>
      <w:r w:rsidRPr="00524603">
        <w:t xml:space="preserve">the non-tariff components of </w:t>
      </w:r>
      <w:r w:rsidR="008042B0">
        <w:t>AGN</w:t>
      </w:r>
      <w:r w:rsidRPr="00524603">
        <w:t>'s access arrangement proposal</w:t>
      </w:r>
    </w:p>
    <w:p w:rsidR="00524603" w:rsidRPr="00524603" w:rsidRDefault="00524603" w:rsidP="00524603">
      <w:pPr>
        <w:pStyle w:val="AERbulletlistfirststyle"/>
      </w:pPr>
      <w:r>
        <w:t xml:space="preserve">Section </w:t>
      </w:r>
      <w:r w:rsidR="00D52944">
        <w:fldChar w:fldCharType="begin"/>
      </w:r>
      <w:r w:rsidR="00D52944">
        <w:instrText xml:space="preserve"> REF _Ref481056671 \r \h </w:instrText>
      </w:r>
      <w:r w:rsidR="00D52944">
        <w:fldChar w:fldCharType="separate"/>
      </w:r>
      <w:r w:rsidR="00E03C8B">
        <w:t>8</w:t>
      </w:r>
      <w:r w:rsidR="00D52944">
        <w:fldChar w:fldCharType="end"/>
      </w:r>
      <w:r w:rsidR="00D52944">
        <w:t xml:space="preserve"> </w:t>
      </w:r>
      <w:r w:rsidRPr="00524603">
        <w:t>explains our views on the regulatory framework and the NGO</w:t>
      </w:r>
    </w:p>
    <w:p w:rsidR="00524603" w:rsidRPr="00524603" w:rsidRDefault="00524603" w:rsidP="00524603">
      <w:pPr>
        <w:pStyle w:val="AERbulletlistfirststyle"/>
      </w:pPr>
      <w:r>
        <w:t xml:space="preserve">Section </w:t>
      </w:r>
      <w:r w:rsidR="00D52944">
        <w:fldChar w:fldCharType="begin"/>
      </w:r>
      <w:r w:rsidR="00D52944">
        <w:instrText xml:space="preserve"> REF _Ref481056678 \r \h </w:instrText>
      </w:r>
      <w:r w:rsidR="00D52944">
        <w:fldChar w:fldCharType="separate"/>
      </w:r>
      <w:r w:rsidR="00E03C8B">
        <w:t>9</w:t>
      </w:r>
      <w:r w:rsidR="00D52944">
        <w:fldChar w:fldCharType="end"/>
      </w:r>
      <w:r w:rsidRPr="00524603">
        <w:t xml:space="preserve"> outlines the consultation process we undertook in reaching our draft decision</w:t>
      </w:r>
    </w:p>
    <w:p w:rsidR="00524603" w:rsidRPr="00524603" w:rsidRDefault="00524603" w:rsidP="00524603">
      <w:pPr>
        <w:pStyle w:val="AERbulletlistfirststyle"/>
      </w:pPr>
      <w:r>
        <w:t xml:space="preserve">Appendix </w:t>
      </w:r>
      <w:r w:rsidR="00D52944">
        <w:fldChar w:fldCharType="begin"/>
      </w:r>
      <w:r w:rsidR="00D52944">
        <w:instrText xml:space="preserve"> REF _Ref481056687 \r \h </w:instrText>
      </w:r>
      <w:r w:rsidR="00D52944">
        <w:fldChar w:fldCharType="separate"/>
      </w:r>
      <w:proofErr w:type="gramStart"/>
      <w:r w:rsidR="00E03C8B">
        <w:t>A</w:t>
      </w:r>
      <w:proofErr w:type="gramEnd"/>
      <w:r w:rsidR="00D52944">
        <w:fldChar w:fldCharType="end"/>
      </w:r>
      <w:r w:rsidR="00D52944">
        <w:t xml:space="preserve"> </w:t>
      </w:r>
      <w:r w:rsidRPr="00524603">
        <w:t xml:space="preserve">lists the stakeholder submissions received on </w:t>
      </w:r>
      <w:r>
        <w:t>AGN's</w:t>
      </w:r>
      <w:r w:rsidRPr="00524603">
        <w:t xml:space="preserve"> proposal. </w:t>
      </w:r>
    </w:p>
    <w:p w:rsidR="00524603" w:rsidRDefault="00524603" w:rsidP="00524603">
      <w:r>
        <w:t xml:space="preserve">In our attachments to this Overview we set out detailed analysis of the constituent components that make up our draft decision. </w:t>
      </w:r>
    </w:p>
    <w:p w:rsidR="00F51BB3" w:rsidRDefault="00F51BB3" w:rsidP="00B83773">
      <w:pPr>
        <w:pStyle w:val="Heading1"/>
        <w:keepNext/>
      </w:pPr>
      <w:bookmarkStart w:id="78" w:name="_Ref481056622"/>
      <w:bookmarkStart w:id="79" w:name="_Toc487007721"/>
      <w:r>
        <w:t>Draft decision</w:t>
      </w:r>
      <w:bookmarkEnd w:id="78"/>
      <w:bookmarkEnd w:id="79"/>
    </w:p>
    <w:p w:rsidR="00540D4D" w:rsidRDefault="00AC4AFF" w:rsidP="00B83773">
      <w:pPr>
        <w:keepNext/>
        <w:rPr>
          <w:rStyle w:val="AERbody"/>
        </w:rPr>
      </w:pPr>
      <w:r w:rsidRPr="00AC4AFF">
        <w:t xml:space="preserve">Our </w:t>
      </w:r>
      <w:r w:rsidR="00877A25">
        <w:t>draft</w:t>
      </w:r>
      <w:r w:rsidRPr="00AC4AFF">
        <w:t xml:space="preserve"> decision is </w:t>
      </w:r>
      <w:r w:rsidR="00141771">
        <w:t>to largely accept AGN</w:t>
      </w:r>
      <w:r w:rsidR="00F04838">
        <w:t>'s</w:t>
      </w:r>
      <w:r w:rsidR="00141771">
        <w:t xml:space="preserve"> access arrangement proposal. This </w:t>
      </w:r>
      <w:r w:rsidR="003D0DF8">
        <w:t xml:space="preserve">means </w:t>
      </w:r>
      <w:r w:rsidR="003D0DF8" w:rsidRPr="00AC4AFF">
        <w:rPr>
          <w:rStyle w:val="AERbody"/>
        </w:rPr>
        <w:t>AGN</w:t>
      </w:r>
      <w:r w:rsidRPr="00AC4AFF">
        <w:rPr>
          <w:rStyle w:val="AERbody"/>
        </w:rPr>
        <w:t xml:space="preserve"> can recover </w:t>
      </w:r>
      <w:r w:rsidRPr="00AC4AFF">
        <w:t>$</w:t>
      </w:r>
      <w:r w:rsidR="00614ADA">
        <w:t>1</w:t>
      </w:r>
      <w:r w:rsidR="000F5947">
        <w:t>200</w:t>
      </w:r>
      <w:r w:rsidRPr="00AC4AFF">
        <w:t> million</w:t>
      </w:r>
      <w:r w:rsidRPr="00AC4AFF">
        <w:rPr>
          <w:rStyle w:val="AERbody"/>
        </w:rPr>
        <w:t xml:space="preserve"> ($ nominal, smoothed) from consumers over the 201</w:t>
      </w:r>
      <w:r w:rsidR="00EF5045">
        <w:rPr>
          <w:rStyle w:val="AERbody"/>
        </w:rPr>
        <w:t>8</w:t>
      </w:r>
      <w:r w:rsidRPr="00AC4AFF">
        <w:rPr>
          <w:rStyle w:val="AERbody"/>
        </w:rPr>
        <w:t xml:space="preserve">–22 </w:t>
      </w:r>
      <w:r w:rsidR="00EF5045">
        <w:rPr>
          <w:rStyle w:val="AERbody"/>
        </w:rPr>
        <w:t>access arrangement</w:t>
      </w:r>
      <w:r w:rsidRPr="00AC4AFF">
        <w:rPr>
          <w:rStyle w:val="AERbody"/>
        </w:rPr>
        <w:t xml:space="preserve"> period. </w:t>
      </w:r>
    </w:p>
    <w:p w:rsidR="00540D4D" w:rsidRDefault="003410B1" w:rsidP="00B83773">
      <w:pPr>
        <w:keepNext/>
        <w:rPr>
          <w:rStyle w:val="AERbody"/>
        </w:rPr>
      </w:pPr>
      <w:r>
        <w:rPr>
          <w:rStyle w:val="AERbody"/>
        </w:rPr>
        <w:t xml:space="preserve">AGN's proposed operating expenditure (opex) for 2018–22 is in line with its expenditure in the current period, and </w:t>
      </w:r>
      <w:r w:rsidR="003C5F8E">
        <w:rPr>
          <w:rStyle w:val="AERbody"/>
        </w:rPr>
        <w:t xml:space="preserve">5.4 per cent </w:t>
      </w:r>
      <w:r w:rsidR="00996F09">
        <w:rPr>
          <w:rStyle w:val="AERbody"/>
        </w:rPr>
        <w:t>lower than the opex forecast we included in its allowed revenue for 2013–17. AGN</w:t>
      </w:r>
      <w:r>
        <w:rPr>
          <w:rStyle w:val="AERbody"/>
        </w:rPr>
        <w:t xml:space="preserve"> has proposed </w:t>
      </w:r>
      <w:r w:rsidR="00540D4D">
        <w:rPr>
          <w:rStyle w:val="AERbody"/>
        </w:rPr>
        <w:t>reductions to its capital expenditure</w:t>
      </w:r>
      <w:r>
        <w:rPr>
          <w:rStyle w:val="AERbody"/>
        </w:rPr>
        <w:t xml:space="preserve"> (capex)</w:t>
      </w:r>
      <w:r w:rsidR="00FA1C36">
        <w:rPr>
          <w:rStyle w:val="AERbody"/>
        </w:rPr>
        <w:t xml:space="preserve"> </w:t>
      </w:r>
      <w:r>
        <w:rPr>
          <w:rStyle w:val="AERbody"/>
        </w:rPr>
        <w:t xml:space="preserve">compared to its current period expenditure, </w:t>
      </w:r>
      <w:r w:rsidR="00FA1C36">
        <w:rPr>
          <w:rStyle w:val="AERbody"/>
        </w:rPr>
        <w:t xml:space="preserve">reflecting completion of most of its mains replacement program. However, this has been more than offset by a higher regulatory depreciation allowance, </w:t>
      </w:r>
      <w:r w:rsidR="001E4D33">
        <w:rPr>
          <w:rStyle w:val="AERbody"/>
        </w:rPr>
        <w:t>which largely accounts for the increase in total revenue compared to the current period.</w:t>
      </w:r>
      <w:r w:rsidR="001D5A9D">
        <w:rPr>
          <w:rStyle w:val="FootnoteReference"/>
        </w:rPr>
        <w:footnoteReference w:id="5"/>
      </w:r>
      <w:r w:rsidR="00FA1C36">
        <w:rPr>
          <w:rStyle w:val="AERbody"/>
        </w:rPr>
        <w:t xml:space="preserve"> </w:t>
      </w:r>
      <w:r w:rsidR="00373439">
        <w:rPr>
          <w:rStyle w:val="AERbody"/>
        </w:rPr>
        <w:t>S</w:t>
      </w:r>
      <w:r w:rsidR="00373439" w:rsidRPr="00373439">
        <w:t>ubmissions were overwhelmingly in support of AGN</w:t>
      </w:r>
      <w:r w:rsidR="00343CDE">
        <w:t>'s proposal</w:t>
      </w:r>
      <w:r w:rsidR="00373439" w:rsidRPr="00373439">
        <w:t xml:space="preserve"> n</w:t>
      </w:r>
      <w:r w:rsidR="001E4D33">
        <w:rPr>
          <w:rStyle w:val="AERbody"/>
        </w:rPr>
        <w:t>otwithstanding this increase in revenue.</w:t>
      </w:r>
    </w:p>
    <w:p w:rsidR="008A207C" w:rsidRDefault="006B15E7" w:rsidP="00B83773">
      <w:pPr>
        <w:keepNext/>
      </w:pPr>
      <w:r>
        <w:t>AGN engaged extensively with consumers and users of its networks in the development of its proposal. In June 2016</w:t>
      </w:r>
      <w:r w:rsidRPr="006B15E7">
        <w:t xml:space="preserve">—some six months prior to submission of its proposal—it published a 'draft plan' seeking views on the proposal it intended to submit to the AER. </w:t>
      </w:r>
      <w:r>
        <w:t>It is clear from submissions</w:t>
      </w:r>
      <w:r w:rsidR="00373439">
        <w:t xml:space="preserve"> </w:t>
      </w:r>
      <w:r>
        <w:t xml:space="preserve">that these efforts were both valued and </w:t>
      </w:r>
      <w:r w:rsidR="002D6381">
        <w:t>productive</w:t>
      </w:r>
      <w:r>
        <w:t>.</w:t>
      </w:r>
      <w:r w:rsidRPr="006B15E7">
        <w:t xml:space="preserve"> </w:t>
      </w:r>
      <w:r w:rsidR="008A207C">
        <w:t>AGN was rightly commended for:</w:t>
      </w:r>
    </w:p>
    <w:p w:rsidR="008A207C" w:rsidRPr="00F3198C" w:rsidRDefault="008A207C" w:rsidP="008A207C">
      <w:pPr>
        <w:pStyle w:val="AERquote"/>
      </w:pPr>
      <w:r w:rsidRPr="00F3198C">
        <w:t>…one of the first regulatory propos</w:t>
      </w:r>
      <w:r>
        <w:t>als</w:t>
      </w:r>
      <w:r w:rsidRPr="00F3198C">
        <w:t xml:space="preserve"> to seriously demonstrate consumer focussed engagement that has been subsequently implemented into the final proposal… a 'no shocks' regulatory proposal, an approach and attitude that we hope sets the approach for future network business regulatory proposals.</w:t>
      </w:r>
      <w:r w:rsidRPr="00F3198C">
        <w:rPr>
          <w:rStyle w:val="FootnoteReference"/>
        </w:rPr>
        <w:footnoteReference w:id="6"/>
      </w:r>
    </w:p>
    <w:p w:rsidR="008A207C" w:rsidRPr="008A207C" w:rsidRDefault="008A207C" w:rsidP="0072701C">
      <w:r>
        <w:t xml:space="preserve">As submissions also noted, AGN's engagement provided stakeholders with </w:t>
      </w:r>
      <w:r w:rsidR="002D6381">
        <w:t>"</w:t>
      </w:r>
      <w:r>
        <w:t xml:space="preserve">a clear sense </w:t>
      </w:r>
      <w:r w:rsidR="002068F0">
        <w:t>that "[</w:t>
      </w:r>
      <w:r>
        <w:t>AGN</w:t>
      </w:r>
      <w:r w:rsidR="002068F0">
        <w:t xml:space="preserve">] knows who they are and </w:t>
      </w:r>
      <w:r>
        <w:t xml:space="preserve">where </w:t>
      </w:r>
      <w:r w:rsidR="002068F0">
        <w:t>they are</w:t>
      </w:r>
      <w:r>
        <w:t xml:space="preserve"> heading</w:t>
      </w:r>
      <w:r w:rsidR="002068F0">
        <w:t>"</w:t>
      </w:r>
      <w:r>
        <w:t>, which was not only instructive but built confidence that AGN's proposal was</w:t>
      </w:r>
      <w:r w:rsidR="002068F0">
        <w:t xml:space="preserve"> "</w:t>
      </w:r>
      <w:r w:rsidR="002D6381">
        <w:t>much more genuine than ambit"</w:t>
      </w:r>
      <w:r>
        <w:t>.</w:t>
      </w:r>
      <w:r>
        <w:rPr>
          <w:rStyle w:val="FootnoteReference"/>
        </w:rPr>
        <w:footnoteReference w:id="7"/>
      </w:r>
      <w:r>
        <w:t xml:space="preserve">  The AER Consumer Challenge Panel (CCP11) confirmed </w:t>
      </w:r>
      <w:r w:rsidRPr="008A207C">
        <w:t>that AGN has clearly met its objective of presenting an access arrangement proposal which is underpinned by effective stakeholder engagement.</w:t>
      </w:r>
      <w:r w:rsidRPr="008A207C">
        <w:rPr>
          <w:rStyle w:val="FootnoteReference"/>
        </w:rPr>
        <w:footnoteReference w:id="8"/>
      </w:r>
    </w:p>
    <w:p w:rsidR="00A612E4" w:rsidRDefault="006B15E7" w:rsidP="00B83773">
      <w:pPr>
        <w:keepNext/>
      </w:pPr>
      <w:r>
        <w:t>AGN's</w:t>
      </w:r>
      <w:r w:rsidRPr="006B15E7">
        <w:t xml:space="preserve"> </w:t>
      </w:r>
      <w:proofErr w:type="gramStart"/>
      <w:r w:rsidRPr="006B15E7">
        <w:t>approach,</w:t>
      </w:r>
      <w:proofErr w:type="gramEnd"/>
      <w:r w:rsidRPr="006B15E7">
        <w:t xml:space="preserve"> and </w:t>
      </w:r>
      <w:r>
        <w:t>its</w:t>
      </w:r>
      <w:r w:rsidRPr="006B15E7">
        <w:t xml:space="preserve"> receptiveness to the feedback provided through its engagement, </w:t>
      </w:r>
      <w:r w:rsidR="002D6381">
        <w:t xml:space="preserve">provided a strong, sound foundation for its proposal, and informed our </w:t>
      </w:r>
      <w:r w:rsidR="0068635C">
        <w:t xml:space="preserve">assessment </w:t>
      </w:r>
      <w:r w:rsidR="002D6381">
        <w:t>of it.</w:t>
      </w:r>
    </w:p>
    <w:p w:rsidR="00F77C8A" w:rsidRDefault="00F04838" w:rsidP="00B83773">
      <w:pPr>
        <w:keepNext/>
        <w:rPr>
          <w:rStyle w:val="AERbody"/>
        </w:rPr>
      </w:pPr>
      <w:r>
        <w:t>W</w:t>
      </w:r>
      <w:r w:rsidR="00A612E4">
        <w:t xml:space="preserve">e have incorporated some </w:t>
      </w:r>
      <w:r w:rsidR="006B15E7" w:rsidRPr="006B15E7">
        <w:t xml:space="preserve">minor modelling amendments identified </w:t>
      </w:r>
      <w:r w:rsidR="008A207C">
        <w:t xml:space="preserve">and resolved </w:t>
      </w:r>
      <w:r w:rsidR="006B15E7" w:rsidRPr="006B15E7">
        <w:t>in the course of our review</w:t>
      </w:r>
      <w:r w:rsidR="008A207C">
        <w:t xml:space="preserve">. These </w:t>
      </w:r>
      <w:r w:rsidR="006B15E7">
        <w:t xml:space="preserve">reconcile the models AGN submitted with </w:t>
      </w:r>
      <w:r w:rsidR="00A612E4">
        <w:t xml:space="preserve">the intent of </w:t>
      </w:r>
      <w:r w:rsidR="006B15E7">
        <w:t>its proposal.</w:t>
      </w:r>
      <w:r w:rsidR="00A612E4">
        <w:t xml:space="preserve"> </w:t>
      </w:r>
      <w:r w:rsidR="008A207C">
        <w:t xml:space="preserve">Consistent with our usual practice (and as contemplated in AGN's proposal) </w:t>
      </w:r>
      <w:r w:rsidR="008A207C">
        <w:rPr>
          <w:rStyle w:val="AERbody"/>
        </w:rPr>
        <w:t>w</w:t>
      </w:r>
      <w:r w:rsidR="00EF5045">
        <w:rPr>
          <w:rStyle w:val="AERbody"/>
        </w:rPr>
        <w:t xml:space="preserve">e have also </w:t>
      </w:r>
      <w:r w:rsidR="00877A25">
        <w:rPr>
          <w:rStyle w:val="AERbody"/>
        </w:rPr>
        <w:t xml:space="preserve">updated </w:t>
      </w:r>
      <w:r w:rsidR="008A207C">
        <w:rPr>
          <w:rStyle w:val="AERbody"/>
        </w:rPr>
        <w:t xml:space="preserve">AGN's </w:t>
      </w:r>
      <w:r w:rsidR="00877A25">
        <w:rPr>
          <w:rStyle w:val="AERbody"/>
        </w:rPr>
        <w:t xml:space="preserve">inputs to the calculation of the approved rate of return. </w:t>
      </w:r>
    </w:p>
    <w:p w:rsidR="00AC4AFF" w:rsidRPr="00AC4AFF" w:rsidRDefault="002D6381" w:rsidP="00AC4AFF">
      <w:pPr>
        <w:rPr>
          <w:rStyle w:val="AERbody"/>
        </w:rPr>
      </w:pPr>
      <w:r>
        <w:t xml:space="preserve">The total forecast </w:t>
      </w:r>
      <w:r w:rsidR="00CA64D4">
        <w:t xml:space="preserve">revenue </w:t>
      </w:r>
      <w:r>
        <w:t>approved by us incorporat</w:t>
      </w:r>
      <w:r w:rsidR="00AB4681">
        <w:t>es</w:t>
      </w:r>
      <w:r>
        <w:t xml:space="preserve"> corrections and updates </w:t>
      </w:r>
      <w:r w:rsidR="004E6CAD">
        <w:t xml:space="preserve">to AGN's proposal </w:t>
      </w:r>
      <w:r>
        <w:t>confirmed by AGN</w:t>
      </w:r>
      <w:r w:rsidR="00AB4681">
        <w:t>. It</w:t>
      </w:r>
      <w:r>
        <w:t xml:space="preserve"> </w:t>
      </w:r>
      <w:r w:rsidR="005328AA">
        <w:t xml:space="preserve">therefore </w:t>
      </w:r>
      <w:r>
        <w:t>provides for revenue 3.</w:t>
      </w:r>
      <w:r w:rsidR="008F2D99">
        <w:t>3</w:t>
      </w:r>
      <w:r>
        <w:t xml:space="preserve"> per cent higher than initially </w:t>
      </w:r>
      <w:r w:rsidR="00AB4681">
        <w:t>set out</w:t>
      </w:r>
      <w:r>
        <w:t xml:space="preserve"> in AGN's proposal as </w:t>
      </w:r>
      <w:r w:rsidR="00AB4681">
        <w:t xml:space="preserve">it was </w:t>
      </w:r>
      <w:r>
        <w:t xml:space="preserve">submitted </w:t>
      </w:r>
      <w:r w:rsidR="00AB4681">
        <w:t xml:space="preserve">to us </w:t>
      </w:r>
      <w:r>
        <w:t>in December 2016.</w:t>
      </w:r>
      <w:r w:rsidR="001D5A9D">
        <w:t xml:space="preserve"> </w:t>
      </w:r>
      <w:r w:rsidR="00933DD1">
        <w:rPr>
          <w:rStyle w:val="AERbody"/>
        </w:rPr>
        <w:fldChar w:fldCharType="begin"/>
      </w:r>
      <w:r w:rsidR="00933DD1">
        <w:rPr>
          <w:rStyle w:val="AERbody"/>
        </w:rPr>
        <w:instrText xml:space="preserve"> REF _Ref482960788 \h </w:instrText>
      </w:r>
      <w:r w:rsidR="00933DD1">
        <w:rPr>
          <w:rStyle w:val="AERbody"/>
        </w:rPr>
      </w:r>
      <w:r w:rsidR="00933DD1">
        <w:rPr>
          <w:rStyle w:val="AERbody"/>
        </w:rPr>
        <w:fldChar w:fldCharType="separate"/>
      </w:r>
      <w:r w:rsidR="00E03C8B">
        <w:t xml:space="preserve">Figure </w:t>
      </w:r>
      <w:r w:rsidR="00E03C8B">
        <w:rPr>
          <w:noProof/>
        </w:rPr>
        <w:t>2</w:t>
      </w:r>
      <w:r w:rsidR="00E03C8B">
        <w:noBreakHyphen/>
      </w:r>
      <w:r w:rsidR="00E03C8B">
        <w:rPr>
          <w:noProof/>
        </w:rPr>
        <w:t>1</w:t>
      </w:r>
      <w:r w:rsidR="00933DD1">
        <w:rPr>
          <w:rStyle w:val="AERbody"/>
        </w:rPr>
        <w:fldChar w:fldCharType="end"/>
      </w:r>
      <w:r w:rsidR="00933DD1">
        <w:rPr>
          <w:rStyle w:val="AERbody"/>
        </w:rPr>
        <w:t xml:space="preserve"> </w:t>
      </w:r>
      <w:r w:rsidR="00AC4AFF" w:rsidRPr="00AC4AFF">
        <w:rPr>
          <w:rStyle w:val="AERbody"/>
        </w:rPr>
        <w:t xml:space="preserve">compares our </w:t>
      </w:r>
      <w:r w:rsidR="00671A03">
        <w:rPr>
          <w:rStyle w:val="AERbody"/>
        </w:rPr>
        <w:t>draft</w:t>
      </w:r>
      <w:r w:rsidR="00AC4AFF" w:rsidRPr="00AC4AFF">
        <w:rPr>
          <w:rStyle w:val="AERbody"/>
        </w:rPr>
        <w:t xml:space="preserve"> decision on </w:t>
      </w:r>
      <w:r w:rsidR="00671A03">
        <w:rPr>
          <w:rStyle w:val="AERbody"/>
        </w:rPr>
        <w:t>AGN's</w:t>
      </w:r>
      <w:r w:rsidR="00AC4AFF" w:rsidRPr="00AC4AFF">
        <w:rPr>
          <w:rStyle w:val="AERbody"/>
        </w:rPr>
        <w:t xml:space="preserve"> revenue for 201</w:t>
      </w:r>
      <w:r w:rsidR="00671A03">
        <w:rPr>
          <w:rStyle w:val="AERbody"/>
        </w:rPr>
        <w:t>8</w:t>
      </w:r>
      <w:r w:rsidR="00AC4AFF" w:rsidRPr="00AC4AFF">
        <w:rPr>
          <w:rStyle w:val="AERbody"/>
        </w:rPr>
        <w:t xml:space="preserve">–22 to its </w:t>
      </w:r>
      <w:r w:rsidR="005328AA">
        <w:rPr>
          <w:rStyle w:val="AERbody"/>
        </w:rPr>
        <w:t>initial proposal</w:t>
      </w:r>
      <w:r w:rsidR="00F9501B">
        <w:rPr>
          <w:rStyle w:val="AERbody"/>
        </w:rPr>
        <w:t>,</w:t>
      </w:r>
      <w:r w:rsidR="00AC4AFF" w:rsidRPr="00AC4AFF">
        <w:rPr>
          <w:rStyle w:val="AERbody"/>
        </w:rPr>
        <w:t xml:space="preserve"> and to the revenue allowed and recovered during the </w:t>
      </w:r>
      <w:r w:rsidR="0075748C">
        <w:rPr>
          <w:rStyle w:val="AERbody"/>
        </w:rPr>
        <w:t>current, 2013–</w:t>
      </w:r>
      <w:r w:rsidR="00671A03">
        <w:rPr>
          <w:rStyle w:val="AERbody"/>
        </w:rPr>
        <w:t>17</w:t>
      </w:r>
      <w:r w:rsidR="00AC4AFF" w:rsidRPr="00AC4AFF">
        <w:rPr>
          <w:rStyle w:val="AERbody"/>
        </w:rPr>
        <w:t xml:space="preserve"> </w:t>
      </w:r>
      <w:r w:rsidR="00671A03">
        <w:rPr>
          <w:rStyle w:val="AERbody"/>
        </w:rPr>
        <w:t>access arrangement period</w:t>
      </w:r>
      <w:r w:rsidR="00AC4AFF" w:rsidRPr="00AC4AFF">
        <w:rPr>
          <w:rStyle w:val="AERbody"/>
        </w:rPr>
        <w:t xml:space="preserve">. </w:t>
      </w:r>
    </w:p>
    <w:p w:rsidR="00AC4AFF" w:rsidRPr="00AC4AFF" w:rsidRDefault="00BF7B1B" w:rsidP="00B83773">
      <w:pPr>
        <w:pStyle w:val="Caption"/>
        <w:rPr>
          <w:rStyle w:val="AERbody"/>
        </w:rPr>
      </w:pPr>
      <w:bookmarkStart w:id="80" w:name="_Ref482960788"/>
      <w:r>
        <w:t xml:space="preserve">Figure </w:t>
      </w:r>
      <w:fldSimple w:instr=" STYLEREF 1 \s ">
        <w:r w:rsidR="00E03C8B">
          <w:rPr>
            <w:noProof/>
          </w:rPr>
          <w:t>2</w:t>
        </w:r>
      </w:fldSimple>
      <w:r w:rsidR="00C0479B">
        <w:noBreakHyphen/>
      </w:r>
      <w:fldSimple w:instr=" SEQ Figure \* ARABIC \s 1 ">
        <w:r w:rsidR="00E03C8B">
          <w:rPr>
            <w:noProof/>
          </w:rPr>
          <w:t>1</w:t>
        </w:r>
      </w:fldSimple>
      <w:bookmarkEnd w:id="80"/>
      <w:r w:rsidR="00AC4AFF" w:rsidRPr="00AC4AFF">
        <w:tab/>
      </w:r>
      <w:r w:rsidR="00671A03">
        <w:t>AGN's</w:t>
      </w:r>
      <w:r w:rsidR="00AC4AFF" w:rsidRPr="00AC4AFF">
        <w:t xml:space="preserve"> past total revenue, proposed total revenue and AER </w:t>
      </w:r>
      <w:r w:rsidR="00671A03">
        <w:t>draft</w:t>
      </w:r>
      <w:r w:rsidR="00AC4AFF" w:rsidRPr="00AC4AFF">
        <w:t xml:space="preserve"> decision total revenue (</w:t>
      </w:r>
      <w:r w:rsidR="00D524AB">
        <w:t>$ million</w:t>
      </w:r>
      <w:r w:rsidR="00AC4AFF" w:rsidRPr="00AC4AFF">
        <w:t>, 2017)</w:t>
      </w:r>
    </w:p>
    <w:p w:rsidR="0075748C" w:rsidRDefault="008F2D99" w:rsidP="00B83773">
      <w:pPr>
        <w:keepNext/>
      </w:pPr>
      <w:r w:rsidRPr="008F2D99">
        <w:rPr>
          <w:noProof/>
          <w:lang w:eastAsia="en-AU"/>
        </w:rPr>
        <w:drawing>
          <wp:inline distT="0" distB="0" distL="0" distR="0" wp14:anchorId="4401C1E1" wp14:editId="12779B66">
            <wp:extent cx="5382895" cy="3229623"/>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29623"/>
                    </a:xfrm>
                    <a:prstGeom prst="rect">
                      <a:avLst/>
                    </a:prstGeom>
                    <a:noFill/>
                    <a:ln>
                      <a:noFill/>
                    </a:ln>
                  </pic:spPr>
                </pic:pic>
              </a:graphicData>
            </a:graphic>
          </wp:inline>
        </w:drawing>
      </w:r>
    </w:p>
    <w:p w:rsidR="00BA2F89" w:rsidRDefault="00BA2F89" w:rsidP="00B83773">
      <w:pPr>
        <w:pStyle w:val="AERtablesource"/>
        <w:keepNext/>
      </w:pPr>
      <w:r w:rsidRPr="00AC4AFF">
        <w:t>Source:</w:t>
      </w:r>
      <w:r w:rsidRPr="00AC4AFF">
        <w:tab/>
        <w:t>AER analysis.</w:t>
      </w:r>
    </w:p>
    <w:p w:rsidR="003407B3" w:rsidRDefault="003407B3" w:rsidP="0072701C">
      <w:r w:rsidRPr="00DD2B2D">
        <w:t xml:space="preserve">Tariffs are derived from the total revenue requirement </w:t>
      </w:r>
      <w:r w:rsidRPr="001D5A9D">
        <w:t xml:space="preserve">after </w:t>
      </w:r>
      <w:r w:rsidRPr="00DD2B2D">
        <w:t xml:space="preserve">consideration of demand for each tariff category. </w:t>
      </w:r>
      <w:r>
        <w:t>AGN</w:t>
      </w:r>
      <w:r w:rsidRPr="00DD2B2D">
        <w:t xml:space="preserve"> operates under a weighted average price cap. This means the tariffs we determine (including the means of varying the tariffs from year to year) are the binding constraint across the 201</w:t>
      </w:r>
      <w:r>
        <w:t>8</w:t>
      </w:r>
      <w:r w:rsidRPr="00DD2B2D">
        <w:t xml:space="preserve">–22 access arrangement </w:t>
      </w:r>
      <w:proofErr w:type="gramStart"/>
      <w:r w:rsidRPr="00DD2B2D">
        <w:t>period</w:t>
      </w:r>
      <w:proofErr w:type="gramEnd"/>
      <w:r w:rsidRPr="00DD2B2D">
        <w:t>, rather than the total revenue requirement set in our decision.</w:t>
      </w:r>
      <w:r w:rsidRPr="00DD2B2D">
        <w:rPr>
          <w:rStyle w:val="FootnoteReference"/>
        </w:rPr>
        <w:footnoteReference w:id="9"/>
      </w:r>
    </w:p>
    <w:p w:rsidR="003407B3" w:rsidRDefault="003407B3" w:rsidP="0072701C">
      <w:pPr>
        <w:rPr>
          <w:rStyle w:val="AERbody"/>
        </w:rPr>
      </w:pPr>
      <w:r>
        <w:t>In real dollar terms, the allowed forecast revenue requirement for 2018 in this draft decision will be 6.</w:t>
      </w:r>
      <w:r w:rsidR="008F2D99">
        <w:t xml:space="preserve">3 </w:t>
      </w:r>
      <w:r>
        <w:t>per cent less than AGN’s actual revenue in 2017. In 2022, the allowed forecast revenue requirement will still be 0.</w:t>
      </w:r>
      <w:r w:rsidR="008F2D99">
        <w:t xml:space="preserve">2 </w:t>
      </w:r>
      <w:r>
        <w:t>per cent lower than AGN's actual 2017 revenue.</w:t>
      </w:r>
    </w:p>
    <w:p w:rsidR="008A207C" w:rsidRPr="008A207C" w:rsidRDefault="00A90B1C" w:rsidP="0072701C">
      <w:r>
        <w:rPr>
          <w:rStyle w:val="AERbody"/>
        </w:rPr>
        <w:t xml:space="preserve">Because our corrections to AGN's modelling produce </w:t>
      </w:r>
      <w:r w:rsidR="008A207C">
        <w:rPr>
          <w:rStyle w:val="AERbody"/>
        </w:rPr>
        <w:t xml:space="preserve">slightly higher revenue in our draft decision </w:t>
      </w:r>
      <w:r>
        <w:rPr>
          <w:rStyle w:val="AERbody"/>
        </w:rPr>
        <w:t xml:space="preserve">than AGN's proposal suggested, </w:t>
      </w:r>
      <w:r w:rsidR="008A207C">
        <w:rPr>
          <w:rStyle w:val="AERbody"/>
        </w:rPr>
        <w:t>the reduction to revenues from 2017 to 2018 will be smaller than AGN's proposal suggested. However, increases in the following four years (from 2019 to 2022) will also be smaller</w:t>
      </w:r>
      <w:r w:rsidR="00AB4681">
        <w:rPr>
          <w:rStyle w:val="AERbody"/>
        </w:rPr>
        <w:t xml:space="preserve"> than AGN proposed</w:t>
      </w:r>
      <w:r w:rsidR="008A207C">
        <w:rPr>
          <w:rStyle w:val="AERbody"/>
        </w:rPr>
        <w:t>, keeping revenue (and therefore prices) relatively constant.</w:t>
      </w:r>
      <w:r w:rsidR="008A207C" w:rsidRPr="008A207C">
        <w:rPr>
          <w:rStyle w:val="AERbody"/>
        </w:rPr>
        <w:t xml:space="preserve"> Our estimates on how this will impact annual gas bills for residential and small business customers are set out in section </w:t>
      </w:r>
      <w:r w:rsidR="008A207C" w:rsidRPr="008A207C">
        <w:rPr>
          <w:rStyle w:val="AERbody"/>
        </w:rPr>
        <w:fldChar w:fldCharType="begin"/>
      </w:r>
      <w:r w:rsidR="008A207C" w:rsidRPr="008A207C">
        <w:rPr>
          <w:rStyle w:val="AERbody"/>
        </w:rPr>
        <w:instrText xml:space="preserve"> REF _Ref483814748 \r \h </w:instrText>
      </w:r>
      <w:r w:rsidR="008A207C" w:rsidRPr="008A207C">
        <w:rPr>
          <w:rStyle w:val="AERbody"/>
        </w:rPr>
      </w:r>
      <w:r w:rsidR="008A207C" w:rsidRPr="008A207C">
        <w:rPr>
          <w:rStyle w:val="AERbody"/>
        </w:rPr>
        <w:fldChar w:fldCharType="separate"/>
      </w:r>
      <w:r w:rsidR="00E03C8B">
        <w:rPr>
          <w:rStyle w:val="AERbody"/>
        </w:rPr>
        <w:t>2.3</w:t>
      </w:r>
      <w:r w:rsidR="008A207C" w:rsidRPr="008A207C">
        <w:rPr>
          <w:rStyle w:val="AERbody"/>
        </w:rPr>
        <w:fldChar w:fldCharType="end"/>
      </w:r>
      <w:r w:rsidR="008A207C" w:rsidRPr="008A207C">
        <w:rPr>
          <w:rStyle w:val="AERbody"/>
        </w:rPr>
        <w:t xml:space="preserve"> below.</w:t>
      </w:r>
    </w:p>
    <w:p w:rsidR="00F51BB3" w:rsidRDefault="00F51BB3" w:rsidP="00B83773">
      <w:pPr>
        <w:pStyle w:val="Heading2"/>
        <w:keepNext/>
      </w:pPr>
      <w:bookmarkStart w:id="81" w:name="_Toc483322545"/>
      <w:bookmarkStart w:id="82" w:name="_Toc483468381"/>
      <w:bookmarkStart w:id="83" w:name="_Toc483547962"/>
      <w:bookmarkStart w:id="84" w:name="_Toc487007722"/>
      <w:bookmarkEnd w:id="81"/>
      <w:bookmarkEnd w:id="82"/>
      <w:bookmarkEnd w:id="83"/>
      <w:r>
        <w:t>What is driving proposed revenue?</w:t>
      </w:r>
      <w:bookmarkEnd w:id="84"/>
    </w:p>
    <w:p w:rsidR="00671A03" w:rsidRPr="00671A03" w:rsidRDefault="0091761A" w:rsidP="00B83773">
      <w:pPr>
        <w:keepNext/>
      </w:pPr>
      <w:r>
        <w:t>The impact of inflation</w:t>
      </w:r>
      <w:r w:rsidR="00E838D4" w:rsidRPr="00E838D4">
        <w:t xml:space="preserve"> makes it difficult to compare </w:t>
      </w:r>
      <w:r>
        <w:t>revenue</w:t>
      </w:r>
      <w:r w:rsidR="00E838D4">
        <w:t xml:space="preserve"> </w:t>
      </w:r>
      <w:r w:rsidR="00E838D4" w:rsidRPr="00E838D4">
        <w:t>across different time periods</w:t>
      </w:r>
      <w:r>
        <w:t xml:space="preserve"> on a like-for-like basis</w:t>
      </w:r>
      <w:r w:rsidR="00E838D4" w:rsidRPr="00E838D4">
        <w:t xml:space="preserve">. </w:t>
      </w:r>
      <w:r w:rsidR="005F5C58">
        <w:t>We therefore use r</w:t>
      </w:r>
      <w:r w:rsidR="00E838D4" w:rsidRPr="00E838D4">
        <w:t>eal value</w:t>
      </w:r>
      <w:r w:rsidR="00E838D4">
        <w:t>s</w:t>
      </w:r>
      <w:r w:rsidR="000B2673">
        <w:t xml:space="preserve"> based on a common year</w:t>
      </w:r>
      <w:r w:rsidR="005F5C58">
        <w:t xml:space="preserve">, which </w:t>
      </w:r>
      <w:r w:rsidR="00E838D4">
        <w:t>have been</w:t>
      </w:r>
      <w:r w:rsidR="00E838D4" w:rsidRPr="00E838D4">
        <w:t xml:space="preserve"> adjusted for </w:t>
      </w:r>
      <w:r w:rsidR="00E838D4">
        <w:t xml:space="preserve">the impact of </w:t>
      </w:r>
      <w:r w:rsidR="00E838D4" w:rsidRPr="00E838D4">
        <w:t>inflation</w:t>
      </w:r>
      <w:r w:rsidR="005F5C58">
        <w:t xml:space="preserve">, </w:t>
      </w:r>
      <w:r w:rsidR="00E838D4" w:rsidRPr="00E838D4">
        <w:t xml:space="preserve">to compare </w:t>
      </w:r>
      <w:r w:rsidR="00343CDE">
        <w:t>revenue from one access arrangement period to the next</w:t>
      </w:r>
      <w:r w:rsidR="00E838D4" w:rsidRPr="00E838D4">
        <w:t xml:space="preserve">. </w:t>
      </w:r>
      <w:r w:rsidR="00F9501B">
        <w:t>In real dollar terms, o</w:t>
      </w:r>
      <w:r w:rsidR="00671A03" w:rsidRPr="00671A03">
        <w:t xml:space="preserve">ur </w:t>
      </w:r>
      <w:r w:rsidR="00671A03">
        <w:t>draft</w:t>
      </w:r>
      <w:r w:rsidR="00671A03" w:rsidRPr="00671A03">
        <w:t xml:space="preserve"> decision approves </w:t>
      </w:r>
      <w:r w:rsidR="003407B3">
        <w:t xml:space="preserve">total </w:t>
      </w:r>
      <w:r w:rsidR="00671A03" w:rsidRPr="00671A03">
        <w:t>revenue for the 201</w:t>
      </w:r>
      <w:r w:rsidR="00671A03">
        <w:t>8</w:t>
      </w:r>
      <w:r w:rsidR="00671A03" w:rsidRPr="00671A03">
        <w:t xml:space="preserve">–22 </w:t>
      </w:r>
      <w:r w:rsidR="00671A03">
        <w:t>access arrangement</w:t>
      </w:r>
      <w:r w:rsidR="00671A03" w:rsidRPr="00671A03">
        <w:t xml:space="preserve"> </w:t>
      </w:r>
      <w:r w:rsidR="00671A03" w:rsidRPr="00671A03">
        <w:rPr>
          <w:rStyle w:val="AERbody"/>
        </w:rPr>
        <w:t xml:space="preserve">period that </w:t>
      </w:r>
      <w:r w:rsidR="00343CDE">
        <w:t>is</w:t>
      </w:r>
      <w:r w:rsidR="00343CDE" w:rsidRPr="00671A03">
        <w:t xml:space="preserve"> </w:t>
      </w:r>
      <w:r w:rsidR="00671A03" w:rsidRPr="00671A03">
        <w:t>$</w:t>
      </w:r>
      <w:r w:rsidR="00EC038B">
        <w:t>12</w:t>
      </w:r>
      <w:r w:rsidR="000F5947">
        <w:t>8.</w:t>
      </w:r>
      <w:r w:rsidR="006F7714">
        <w:t>2</w:t>
      </w:r>
      <w:r w:rsidR="00671A03" w:rsidRPr="00671A03">
        <w:t xml:space="preserve"> million ($ 2017)—or </w:t>
      </w:r>
      <w:r w:rsidR="00EC038B">
        <w:t>1</w:t>
      </w:r>
      <w:r w:rsidR="004F54F8">
        <w:t>3.0</w:t>
      </w:r>
      <w:r w:rsidR="00671A03" w:rsidRPr="00671A03">
        <w:t> per cent—</w:t>
      </w:r>
      <w:r w:rsidR="00933DD1">
        <w:t>higher</w:t>
      </w:r>
      <w:r w:rsidR="00671A03" w:rsidRPr="00671A03">
        <w:t xml:space="preserve"> than </w:t>
      </w:r>
      <w:r w:rsidR="003407B3">
        <w:t xml:space="preserve">the forecast total revenue requirement </w:t>
      </w:r>
      <w:r w:rsidR="00671A03" w:rsidRPr="00671A03">
        <w:t>approved in our decision for 201</w:t>
      </w:r>
      <w:r w:rsidR="00671A03">
        <w:t>3</w:t>
      </w:r>
      <w:r w:rsidR="00671A03" w:rsidRPr="00671A03">
        <w:t>–17.</w:t>
      </w:r>
      <w:r w:rsidR="00671A03" w:rsidRPr="00671A03">
        <w:rPr>
          <w:rStyle w:val="FootnoteReference"/>
        </w:rPr>
        <w:footnoteReference w:id="10"/>
      </w:r>
      <w:r w:rsidR="00671A03" w:rsidRPr="00671A03">
        <w:t xml:space="preserve"> </w:t>
      </w:r>
    </w:p>
    <w:p w:rsidR="00671A03" w:rsidRPr="00671A03" w:rsidRDefault="00671A03" w:rsidP="00671A03">
      <w:r w:rsidRPr="00671A03">
        <w:fldChar w:fldCharType="begin"/>
      </w:r>
      <w:r w:rsidRPr="00671A03">
        <w:instrText xml:space="preserve"> REF _Ref453232866 \h </w:instrText>
      </w:r>
      <w:r w:rsidRPr="00671A03">
        <w:fldChar w:fldCharType="separate"/>
      </w:r>
      <w:r w:rsidR="00E03C8B" w:rsidRPr="00671A03">
        <w:t xml:space="preserve">Figure </w:t>
      </w:r>
      <w:r w:rsidR="00E03C8B">
        <w:rPr>
          <w:noProof/>
        </w:rPr>
        <w:t>2</w:t>
      </w:r>
      <w:r w:rsidR="00E03C8B">
        <w:noBreakHyphen/>
      </w:r>
      <w:r w:rsidR="00E03C8B">
        <w:rPr>
          <w:noProof/>
        </w:rPr>
        <w:t>2</w:t>
      </w:r>
      <w:r w:rsidRPr="00671A03">
        <w:fldChar w:fldCharType="end"/>
      </w:r>
      <w:r w:rsidRPr="00671A03">
        <w:t xml:space="preserve"> compares our </w:t>
      </w:r>
      <w:r>
        <w:t>draft</w:t>
      </w:r>
      <w:r w:rsidRPr="00671A03">
        <w:t xml:space="preserve"> decision for the 201</w:t>
      </w:r>
      <w:r>
        <w:t>8</w:t>
      </w:r>
      <w:r w:rsidRPr="00671A03">
        <w:t xml:space="preserve">–22 </w:t>
      </w:r>
      <w:r>
        <w:t>access arrangement</w:t>
      </w:r>
      <w:r w:rsidRPr="00671A03">
        <w:t xml:space="preserve"> </w:t>
      </w:r>
      <w:proofErr w:type="gramStart"/>
      <w:r w:rsidRPr="00671A03">
        <w:t>period</w:t>
      </w:r>
      <w:proofErr w:type="gramEnd"/>
      <w:r w:rsidRPr="00671A03">
        <w:t xml:space="preserve"> </w:t>
      </w:r>
      <w:r>
        <w:t>to AGN's</w:t>
      </w:r>
      <w:r w:rsidRPr="00671A03">
        <w:t xml:space="preserve"> allowed revenue for the </w:t>
      </w:r>
      <w:r>
        <w:t>current</w:t>
      </w:r>
      <w:r w:rsidRPr="00671A03">
        <w:t xml:space="preserve"> period, broken down by the various building block components that make up the forecast revenue allowance. </w:t>
      </w:r>
    </w:p>
    <w:p w:rsidR="00671A03" w:rsidRPr="00671A03" w:rsidRDefault="00671A03" w:rsidP="00B83773">
      <w:pPr>
        <w:pStyle w:val="Caption"/>
      </w:pPr>
      <w:bookmarkStart w:id="85" w:name="_Ref479685416"/>
      <w:bookmarkStart w:id="86" w:name="_Ref477771164"/>
      <w:bookmarkStart w:id="87" w:name="_Ref453232866"/>
      <w:r w:rsidRPr="00671A03">
        <w:t xml:space="preserve">Figure </w:t>
      </w:r>
      <w:fldSimple w:instr=" STYLEREF 1 \s ">
        <w:r w:rsidR="00E03C8B">
          <w:rPr>
            <w:noProof/>
          </w:rPr>
          <w:t>2</w:t>
        </w:r>
      </w:fldSimple>
      <w:r w:rsidR="00C0479B">
        <w:noBreakHyphen/>
      </w:r>
      <w:fldSimple w:instr=" SEQ Figure \* ARABIC \s 1 ">
        <w:r w:rsidR="00E03C8B">
          <w:rPr>
            <w:noProof/>
          </w:rPr>
          <w:t>2</w:t>
        </w:r>
      </w:fldSimple>
      <w:bookmarkEnd w:id="85"/>
      <w:bookmarkEnd w:id="86"/>
      <w:bookmarkEnd w:id="87"/>
      <w:r w:rsidRPr="00671A03">
        <w:tab/>
        <w:t xml:space="preserve">AER's </w:t>
      </w:r>
      <w:r>
        <w:t>draft</w:t>
      </w:r>
      <w:r w:rsidRPr="00671A03">
        <w:t xml:space="preserve"> decision for the 201</w:t>
      </w:r>
      <w:r>
        <w:t>8</w:t>
      </w:r>
      <w:r w:rsidRPr="00671A03">
        <w:t xml:space="preserve">–22 </w:t>
      </w:r>
      <w:r>
        <w:t>access arrangement</w:t>
      </w:r>
      <w:r w:rsidRPr="00671A03">
        <w:t xml:space="preserve"> period and </w:t>
      </w:r>
      <w:r>
        <w:t>AGN's</w:t>
      </w:r>
      <w:r w:rsidRPr="00671A03">
        <w:t xml:space="preserve"> 201</w:t>
      </w:r>
      <w:r>
        <w:t>3</w:t>
      </w:r>
      <w:r w:rsidRPr="00671A03">
        <w:t>–17 allowed building block costs (</w:t>
      </w:r>
      <w:r w:rsidR="00D524AB">
        <w:t>$ million</w:t>
      </w:r>
      <w:r w:rsidRPr="00671A03">
        <w:t>, 2017)</w:t>
      </w:r>
    </w:p>
    <w:p w:rsidR="00EC038B" w:rsidRDefault="00975C18" w:rsidP="00B83773">
      <w:pPr>
        <w:keepNext/>
      </w:pPr>
      <w:r w:rsidRPr="00975C18">
        <w:rPr>
          <w:noProof/>
          <w:lang w:eastAsia="en-AU"/>
        </w:rPr>
        <w:drawing>
          <wp:inline distT="0" distB="0" distL="0" distR="0" wp14:anchorId="2222E71A" wp14:editId="300881F9">
            <wp:extent cx="5382895" cy="3122079"/>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22079"/>
                    </a:xfrm>
                    <a:prstGeom prst="rect">
                      <a:avLst/>
                    </a:prstGeom>
                    <a:noFill/>
                    <a:ln>
                      <a:noFill/>
                    </a:ln>
                  </pic:spPr>
                </pic:pic>
              </a:graphicData>
            </a:graphic>
          </wp:inline>
        </w:drawing>
      </w:r>
    </w:p>
    <w:p w:rsidR="00671A03" w:rsidRDefault="00671A03" w:rsidP="00B83773">
      <w:pPr>
        <w:pStyle w:val="AERtablesource"/>
        <w:keepNext/>
      </w:pPr>
      <w:r w:rsidRPr="00671A03">
        <w:t>Source:</w:t>
      </w:r>
      <w:r w:rsidRPr="00671A03">
        <w:tab/>
        <w:t>AER analysis.</w:t>
      </w:r>
    </w:p>
    <w:p w:rsidR="007857D1" w:rsidRPr="00671A03" w:rsidRDefault="007857D1" w:rsidP="007857D1">
      <w:r>
        <w:t xml:space="preserve">AGN has reported (opex) efficiencies in the current period, which are reflected in a lower opex forecast for 2018–22. The total forecast opex approved in this draft decision is </w:t>
      </w:r>
      <w:r w:rsidR="003C5F8E">
        <w:t>5.4</w:t>
      </w:r>
      <w:r>
        <w:t xml:space="preserve"> per cent lower than </w:t>
      </w:r>
      <w:r w:rsidR="003410B1">
        <w:t xml:space="preserve">the opex forecast we </w:t>
      </w:r>
      <w:r>
        <w:t xml:space="preserve">included in AGN's approved revenue for 2013–17. While AGN expects to spend in line with its approved capex forecast for 2013–17, its capex forecast for 2018–22 </w:t>
      </w:r>
      <w:r w:rsidR="002D6381">
        <w:t>is</w:t>
      </w:r>
      <w:r>
        <w:t xml:space="preserve"> 6.7 per cent </w:t>
      </w:r>
      <w:r w:rsidR="002D6381">
        <w:t>less than</w:t>
      </w:r>
      <w:r>
        <w:t xml:space="preserve"> its </w:t>
      </w:r>
      <w:r w:rsidR="003410B1">
        <w:t xml:space="preserve">actual </w:t>
      </w:r>
      <w:r>
        <w:t>expenditure in the current period.</w:t>
      </w:r>
    </w:p>
    <w:p w:rsidR="00C54ECE" w:rsidRDefault="007857D1" w:rsidP="00F9501B">
      <w:r>
        <w:t xml:space="preserve">As </w:t>
      </w:r>
      <w:r>
        <w:fldChar w:fldCharType="begin"/>
      </w:r>
      <w:r>
        <w:instrText xml:space="preserve"> REF _Ref479685416 \h </w:instrText>
      </w:r>
      <w:r>
        <w:fldChar w:fldCharType="separate"/>
      </w:r>
      <w:r w:rsidR="00E03C8B" w:rsidRPr="00671A03">
        <w:t xml:space="preserve">Figure </w:t>
      </w:r>
      <w:r w:rsidR="00E03C8B">
        <w:rPr>
          <w:noProof/>
        </w:rPr>
        <w:t>2</w:t>
      </w:r>
      <w:r w:rsidR="00E03C8B">
        <w:noBreakHyphen/>
      </w:r>
      <w:r w:rsidR="00E03C8B">
        <w:rPr>
          <w:noProof/>
        </w:rPr>
        <w:t>2</w:t>
      </w:r>
      <w:r>
        <w:fldChar w:fldCharType="end"/>
      </w:r>
      <w:r w:rsidR="00F9501B">
        <w:t xml:space="preserve"> highlight</w:t>
      </w:r>
      <w:r w:rsidR="00AA4D37">
        <w:t>s</w:t>
      </w:r>
      <w:r>
        <w:t xml:space="preserve">, the key driver of the increase in revenue from the current period is </w:t>
      </w:r>
      <w:r w:rsidR="00F9501B">
        <w:t>the higher</w:t>
      </w:r>
      <w:r w:rsidR="00F9501B" w:rsidRPr="00671A03">
        <w:t xml:space="preserve"> </w:t>
      </w:r>
      <w:r w:rsidR="00F9501B">
        <w:t xml:space="preserve">regulatory depreciation allowance </w:t>
      </w:r>
      <w:r w:rsidR="00AA7791">
        <w:t xml:space="preserve">(the return of capital) </w:t>
      </w:r>
      <w:r w:rsidR="00F9501B">
        <w:t xml:space="preserve">we have approved in this draft decision. </w:t>
      </w:r>
    </w:p>
    <w:p w:rsidR="00C54ECE" w:rsidRDefault="00C54ECE" w:rsidP="00F9501B">
      <w:r>
        <w:t xml:space="preserve">Regulatory depreciation </w:t>
      </w:r>
      <w:r w:rsidRPr="00C9216A">
        <w:t xml:space="preserve">is </w:t>
      </w:r>
      <w:r>
        <w:t xml:space="preserve">the amount </w:t>
      </w:r>
      <w:r w:rsidRPr="00C9216A">
        <w:t>used in the building block calculation of total revenue</w:t>
      </w:r>
      <w:r>
        <w:t xml:space="preserve"> to ensure</w:t>
      </w:r>
      <w:r w:rsidRPr="00C9216A">
        <w:t xml:space="preserve"> that </w:t>
      </w:r>
      <w:r w:rsidR="00946627">
        <w:t xml:space="preserve">AGN's </w:t>
      </w:r>
      <w:r w:rsidRPr="00C9216A">
        <w:t xml:space="preserve">revenue </w:t>
      </w:r>
      <w:r w:rsidR="00946627">
        <w:t>over time</w:t>
      </w:r>
      <w:r w:rsidRPr="00C9216A">
        <w:t xml:space="preserve"> is consistent with</w:t>
      </w:r>
      <w:r>
        <w:t xml:space="preserve"> the</w:t>
      </w:r>
      <w:r w:rsidRPr="00C9216A">
        <w:t xml:space="preserve"> use of </w:t>
      </w:r>
      <w:r w:rsidR="00946627">
        <w:t>its</w:t>
      </w:r>
      <w:r w:rsidRPr="00C9216A">
        <w:t xml:space="preserve"> </w:t>
      </w:r>
      <w:r>
        <w:t>capital base</w:t>
      </w:r>
      <w:r w:rsidRPr="00C9216A">
        <w:t>.</w:t>
      </w:r>
      <w:r>
        <w:t xml:space="preserve"> </w:t>
      </w:r>
      <w:r w:rsidRPr="00D57689">
        <w:t>Higher (or quicker) depreciation leads to higher revenue over th</w:t>
      </w:r>
      <w:r w:rsidR="00E23B57">
        <w:t>is</w:t>
      </w:r>
      <w:r w:rsidRPr="00D57689">
        <w:t xml:space="preserve"> </w:t>
      </w:r>
      <w:r>
        <w:t>access arrangement</w:t>
      </w:r>
      <w:r w:rsidRPr="00D57689">
        <w:t xml:space="preserve"> period</w:t>
      </w:r>
      <w:r w:rsidR="00E23B57">
        <w:t>, but lower revenue in later periods</w:t>
      </w:r>
      <w:r w:rsidRPr="00D57689">
        <w:t xml:space="preserve">. </w:t>
      </w:r>
    </w:p>
    <w:p w:rsidR="00F9501B" w:rsidRDefault="00C54ECE" w:rsidP="00F9501B">
      <w:r>
        <w:t>The increase in AGN's regulatory depreciation allowance from the current, 2013–17 access arrangement period to our draft decision for 2018–22</w:t>
      </w:r>
      <w:r w:rsidR="00F9501B">
        <w:t xml:space="preserve"> reflects </w:t>
      </w:r>
      <w:r w:rsidR="00F77C8A">
        <w:t>the following</w:t>
      </w:r>
      <w:r w:rsidR="00F9501B">
        <w:t>:</w:t>
      </w:r>
    </w:p>
    <w:p w:rsidR="00B83AD8" w:rsidRDefault="007857D1" w:rsidP="00B83AD8">
      <w:pPr>
        <w:pStyle w:val="AERbulletlistfirststyle"/>
      </w:pPr>
      <w:r>
        <w:t xml:space="preserve">In the current and previous access arrangement periods, AGN has undertaken a substantial mains replacement program to maintain the safety and security of its network. </w:t>
      </w:r>
      <w:r w:rsidR="00B83AD8">
        <w:t xml:space="preserve">AGN will complete its low pressure mains replacement program by 2022. As it does this, depreciation of the assets it is replacing will be accelerated so that they are removed </w:t>
      </w:r>
      <w:r w:rsidR="00540D4D">
        <w:t xml:space="preserve">more quickly </w:t>
      </w:r>
      <w:r w:rsidR="00B83AD8">
        <w:t xml:space="preserve">from the capital base </w:t>
      </w:r>
      <w:r w:rsidR="00540D4D">
        <w:t>or over a shorter period of time (see below).</w:t>
      </w:r>
    </w:p>
    <w:p w:rsidR="00F9501B" w:rsidRDefault="00931258" w:rsidP="00AA7791">
      <w:pPr>
        <w:pStyle w:val="AERbulletlistfirststyle"/>
      </w:pPr>
      <w:r>
        <w:t>The return of capital</w:t>
      </w:r>
      <w:r w:rsidR="00E23B57">
        <w:t xml:space="preserve"> building block</w:t>
      </w:r>
      <w:r>
        <w:t xml:space="preserve"> increases as the capital base increases. </w:t>
      </w:r>
      <w:r w:rsidR="00F9501B">
        <w:t>AGN's capital base grew by</w:t>
      </w:r>
      <w:r w:rsidR="000D4C29">
        <w:t xml:space="preserve"> 2</w:t>
      </w:r>
      <w:r w:rsidR="006F7714">
        <w:t>6.9</w:t>
      </w:r>
      <w:r w:rsidR="000D4C29">
        <w:t xml:space="preserve"> per cent in real terms</w:t>
      </w:r>
      <w:r w:rsidR="00F9501B">
        <w:t xml:space="preserve"> over the current period</w:t>
      </w:r>
      <w:r>
        <w:t>,</w:t>
      </w:r>
      <w:r w:rsidR="00F9501B">
        <w:t xml:space="preserve"> and is projected to grow by </w:t>
      </w:r>
      <w:r w:rsidR="00B916BA">
        <w:t>a further</w:t>
      </w:r>
      <w:r w:rsidR="000D4C29">
        <w:t xml:space="preserve"> 8.4 </w:t>
      </w:r>
      <w:r w:rsidR="00F9501B">
        <w:t>per cent from 2018 to 2022</w:t>
      </w:r>
      <w:r>
        <w:t>.</w:t>
      </w:r>
      <w:r w:rsidR="000D4C29">
        <w:rPr>
          <w:rStyle w:val="FootnoteReference"/>
        </w:rPr>
        <w:footnoteReference w:id="11"/>
      </w:r>
      <w:r w:rsidR="00C83302">
        <w:t xml:space="preserve"> </w:t>
      </w:r>
    </w:p>
    <w:p w:rsidR="00C54ECE" w:rsidRDefault="00C54ECE" w:rsidP="00C54ECE">
      <w:pPr>
        <w:pStyle w:val="AERbulletlistfirststyle"/>
      </w:pPr>
      <w:r>
        <w:t>AGN has also changed its</w:t>
      </w:r>
      <w:r w:rsidR="00F9501B">
        <w:t xml:space="preserve"> approach to depreciation of assets</w:t>
      </w:r>
      <w:r w:rsidR="00AA7791">
        <w:t>, so that the same costs are recovered over a shorter period of time</w:t>
      </w:r>
      <w:r w:rsidR="00D01C41">
        <w:t>.</w:t>
      </w:r>
      <w:r>
        <w:t xml:space="preserve"> AGN's new approach (often referred to as the 'year on year' approach)</w:t>
      </w:r>
      <w:r w:rsidRPr="002E3B84">
        <w:t xml:space="preserve"> meet</w:t>
      </w:r>
      <w:r>
        <w:t>s</w:t>
      </w:r>
      <w:r w:rsidRPr="002E3B84">
        <w:t xml:space="preserve"> the criteria of the depreciation schedule reflect</w:t>
      </w:r>
      <w:r w:rsidR="00335C1A">
        <w:t>ing</w:t>
      </w:r>
      <w:r w:rsidRPr="002E3B84">
        <w:t xml:space="preserve"> assets</w:t>
      </w:r>
      <w:r w:rsidR="00335C1A">
        <w:t>'</w:t>
      </w:r>
      <w:r w:rsidRPr="002E3B84">
        <w:t xml:space="preserve"> economic li</w:t>
      </w:r>
      <w:r w:rsidR="00335C1A">
        <w:t>ves</w:t>
      </w:r>
      <w:r w:rsidRPr="002E3B84">
        <w:t xml:space="preserve">, where it tracks the asset's technical life. However, </w:t>
      </w:r>
      <w:r>
        <w:t>it</w:t>
      </w:r>
      <w:r w:rsidRPr="002E3B84">
        <w:t xml:space="preserve"> does increase depreciation over </w:t>
      </w:r>
      <w:r w:rsidR="00F77C8A">
        <w:t xml:space="preserve">the </w:t>
      </w:r>
      <w:r w:rsidRPr="002E3B84">
        <w:t>short to medium term</w:t>
      </w:r>
      <w:r>
        <w:t>. O</w:t>
      </w:r>
      <w:r w:rsidRPr="002E3B84">
        <w:t>ther things being equal</w:t>
      </w:r>
      <w:r>
        <w:t>, this also increases prices</w:t>
      </w:r>
      <w:r w:rsidRPr="002E3B84">
        <w:t xml:space="preserve">. </w:t>
      </w:r>
      <w:r>
        <w:t>O</w:t>
      </w:r>
      <w:r w:rsidRPr="002E3B84">
        <w:t xml:space="preserve">ur analysis suggests the impact in this case to be modest and therefore unlikely to have a significant impact on the efficient growth in the market for </w:t>
      </w:r>
      <w:r>
        <w:t xml:space="preserve">AGN's </w:t>
      </w:r>
      <w:r w:rsidRPr="002E3B84">
        <w:t>reference services.</w:t>
      </w:r>
    </w:p>
    <w:p w:rsidR="008B7161" w:rsidRDefault="008B7161" w:rsidP="00335C1A">
      <w:r>
        <w:t xml:space="preserve">This higher return </w:t>
      </w:r>
      <w:r w:rsidRPr="00946627">
        <w:rPr>
          <w:rStyle w:val="Emphasis"/>
        </w:rPr>
        <w:t>of</w:t>
      </w:r>
      <w:r>
        <w:t xml:space="preserve"> capital</w:t>
      </w:r>
      <w:r w:rsidRPr="00671A03">
        <w:t xml:space="preserve"> </w:t>
      </w:r>
      <w:r>
        <w:t xml:space="preserve">is offset to some extent by reductions in the return </w:t>
      </w:r>
      <w:r w:rsidRPr="00946627">
        <w:rPr>
          <w:rStyle w:val="Emphasis"/>
        </w:rPr>
        <w:t>on</w:t>
      </w:r>
      <w:r>
        <w:t xml:space="preserve"> capital. Higher (quicker) depreciation </w:t>
      </w:r>
      <w:r w:rsidRPr="00D57689">
        <w:t xml:space="preserve">also causes the </w:t>
      </w:r>
      <w:r>
        <w:t xml:space="preserve">capital base </w:t>
      </w:r>
      <w:r w:rsidRPr="00D57689">
        <w:t xml:space="preserve">to reduce more quickly (assuming no further capex). This reduces the return </w:t>
      </w:r>
      <w:r w:rsidRPr="00CA64D4">
        <w:t>on</w:t>
      </w:r>
      <w:r w:rsidRPr="00D57689">
        <w:t xml:space="preserve"> capital allowance, although this impact</w:t>
      </w:r>
      <w:r w:rsidR="00335C1A">
        <w:t xml:space="preserve"> i</w:t>
      </w:r>
      <w:r w:rsidRPr="00D57689">
        <w:t xml:space="preserve">s </w:t>
      </w:r>
      <w:r w:rsidR="00335C1A">
        <w:t>less</w:t>
      </w:r>
      <w:r>
        <w:t xml:space="preserve"> tha</w:t>
      </w:r>
      <w:r w:rsidR="00335C1A">
        <w:t xml:space="preserve">n </w:t>
      </w:r>
      <w:r w:rsidRPr="00D57689">
        <w:t xml:space="preserve">the </w:t>
      </w:r>
      <w:r w:rsidR="00335C1A">
        <w:t>higher</w:t>
      </w:r>
      <w:r w:rsidRPr="00D57689">
        <w:t xml:space="preserve"> depreciation allowance</w:t>
      </w:r>
      <w:r>
        <w:t xml:space="preserve"> in the short to medium term</w:t>
      </w:r>
      <w:r w:rsidRPr="00D57689">
        <w:t>.</w:t>
      </w:r>
      <w:r>
        <w:rPr>
          <w:rStyle w:val="FootnoteReference"/>
        </w:rPr>
        <w:footnoteReference w:id="12"/>
      </w:r>
      <w:r>
        <w:t xml:space="preserve"> The lower return on capital in this draft decision is driven primarily by </w:t>
      </w:r>
      <w:r w:rsidR="00C108D8">
        <w:t xml:space="preserve">a </w:t>
      </w:r>
      <w:r w:rsidR="00AA7791">
        <w:t>l</w:t>
      </w:r>
      <w:r w:rsidR="00C108D8">
        <w:t>ower rate of return: 5.</w:t>
      </w:r>
      <w:r w:rsidR="002506DE">
        <w:t>75</w:t>
      </w:r>
      <w:r w:rsidR="00C108D8">
        <w:t xml:space="preserve"> per cent</w:t>
      </w:r>
      <w:r w:rsidR="00343CDE">
        <w:t xml:space="preserve"> (nominal)</w:t>
      </w:r>
      <w:r w:rsidR="00C108D8">
        <w:t>, compared to 7.</w:t>
      </w:r>
      <w:r w:rsidR="00C367A3">
        <w:t xml:space="preserve">39 </w:t>
      </w:r>
      <w:r w:rsidR="00C108D8">
        <w:t>per cent in the current period</w:t>
      </w:r>
      <w:r w:rsidR="00946627">
        <w:t xml:space="preserve">. </w:t>
      </w:r>
    </w:p>
    <w:p w:rsidR="00F51BB3" w:rsidRDefault="00F51BB3" w:rsidP="00650EFA">
      <w:pPr>
        <w:pStyle w:val="Heading2"/>
      </w:pPr>
      <w:bookmarkStart w:id="88" w:name="_Toc487007723"/>
      <w:r>
        <w:t>Key differences between our draft decision and AGN's proposal</w:t>
      </w:r>
      <w:bookmarkEnd w:id="88"/>
    </w:p>
    <w:p w:rsidR="0004574C" w:rsidRPr="0004574C" w:rsidRDefault="0004574C" w:rsidP="0072701C">
      <w:r>
        <w:t>As we explained above, the $1</w:t>
      </w:r>
      <w:r w:rsidR="000F5947">
        <w:t>200</w:t>
      </w:r>
      <w:r>
        <w:t xml:space="preserve"> million ($</w:t>
      </w:r>
      <w:r w:rsidR="009D2820">
        <w:t xml:space="preserve"> </w:t>
      </w:r>
      <w:r>
        <w:t>nominal, smoothed)</w:t>
      </w:r>
      <w:r w:rsidRPr="00AC4AFF">
        <w:t> </w:t>
      </w:r>
      <w:r>
        <w:t xml:space="preserve">forecast revenue in this draft decision </w:t>
      </w:r>
      <w:r>
        <w:rPr>
          <w:rStyle w:val="AERbody"/>
        </w:rPr>
        <w:t xml:space="preserve">is </w:t>
      </w:r>
      <w:r w:rsidRPr="00A612E4">
        <w:t>3.</w:t>
      </w:r>
      <w:r w:rsidR="000F5947">
        <w:t>3</w:t>
      </w:r>
      <w:r w:rsidR="000F5947" w:rsidRPr="00A612E4">
        <w:t> </w:t>
      </w:r>
      <w:r w:rsidRPr="00A612E4">
        <w:t>per cent higher than</w:t>
      </w:r>
      <w:r>
        <w:t xml:space="preserve"> the</w:t>
      </w:r>
      <w:r w:rsidRPr="00A612E4">
        <w:t xml:space="preserve"> $1162.2 million </w:t>
      </w:r>
      <w:r w:rsidR="002D6381">
        <w:t xml:space="preserve">initially </w:t>
      </w:r>
      <w:r w:rsidR="00AB4681">
        <w:t>set out</w:t>
      </w:r>
      <w:r w:rsidRPr="00A612E4">
        <w:t xml:space="preserve"> in AGN's </w:t>
      </w:r>
      <w:r>
        <w:t>proposal</w:t>
      </w:r>
      <w:r w:rsidRPr="00A612E4">
        <w:t>.</w:t>
      </w:r>
    </w:p>
    <w:p w:rsidR="00AA4D37" w:rsidRPr="00671A03" w:rsidRDefault="00AA4D37" w:rsidP="00AA4D37">
      <w:r>
        <w:fldChar w:fldCharType="begin"/>
      </w:r>
      <w:r>
        <w:instrText xml:space="preserve"> REF _Ref481064689 \h </w:instrText>
      </w:r>
      <w:r>
        <w:fldChar w:fldCharType="separate"/>
      </w:r>
      <w:r w:rsidR="00E03C8B">
        <w:t xml:space="preserve">Figure </w:t>
      </w:r>
      <w:r w:rsidR="00E03C8B">
        <w:rPr>
          <w:noProof/>
        </w:rPr>
        <w:t>2</w:t>
      </w:r>
      <w:r w:rsidR="00E03C8B">
        <w:noBreakHyphen/>
      </w:r>
      <w:r w:rsidR="00E03C8B">
        <w:rPr>
          <w:noProof/>
        </w:rPr>
        <w:t>3</w:t>
      </w:r>
      <w:r>
        <w:fldChar w:fldCharType="end"/>
      </w:r>
      <w:r>
        <w:t xml:space="preserve"> </w:t>
      </w:r>
      <w:r w:rsidRPr="00671A03">
        <w:t xml:space="preserve">compares the building block revenue </w:t>
      </w:r>
      <w:r w:rsidR="0004574C" w:rsidRPr="00671A03">
        <w:t>for the 201</w:t>
      </w:r>
      <w:r w:rsidR="0004574C">
        <w:t>8</w:t>
      </w:r>
      <w:r w:rsidR="0004574C" w:rsidRPr="00671A03">
        <w:t xml:space="preserve">–22 </w:t>
      </w:r>
      <w:r w:rsidR="0004574C">
        <w:t>access arrangement</w:t>
      </w:r>
      <w:r w:rsidR="0004574C" w:rsidRPr="00671A03">
        <w:t xml:space="preserve"> </w:t>
      </w:r>
      <w:proofErr w:type="gramStart"/>
      <w:r w:rsidR="0004574C" w:rsidRPr="00671A03">
        <w:t>period</w:t>
      </w:r>
      <w:proofErr w:type="gramEnd"/>
      <w:r w:rsidR="0004574C" w:rsidRPr="00671A03">
        <w:t xml:space="preserve"> </w:t>
      </w:r>
      <w:r w:rsidRPr="00671A03">
        <w:t xml:space="preserve">to that </w:t>
      </w:r>
      <w:r w:rsidR="0004574C">
        <w:t>in</w:t>
      </w:r>
      <w:r w:rsidRPr="00671A03">
        <w:t xml:space="preserve"> </w:t>
      </w:r>
      <w:r>
        <w:t>AGN</w:t>
      </w:r>
      <w:r w:rsidR="0004574C">
        <w:t>'s proposal</w:t>
      </w:r>
      <w:r w:rsidRPr="00671A03">
        <w:t>, and to the approved amount for the 201</w:t>
      </w:r>
      <w:r>
        <w:t>3</w:t>
      </w:r>
      <w:r w:rsidRPr="00671A03">
        <w:t xml:space="preserve">–17 period. </w:t>
      </w:r>
    </w:p>
    <w:p w:rsidR="00AA4D37" w:rsidRPr="00671A03" w:rsidRDefault="00AA4D37" w:rsidP="00AA4D37">
      <w:pPr>
        <w:pStyle w:val="Caption"/>
      </w:pPr>
      <w:bookmarkStart w:id="89" w:name="_Ref481064689"/>
      <w:r>
        <w:t xml:space="preserve">Figure </w:t>
      </w:r>
      <w:fldSimple w:instr=" STYLEREF 1 \s ">
        <w:r w:rsidR="00E03C8B">
          <w:rPr>
            <w:noProof/>
          </w:rPr>
          <w:t>2</w:t>
        </w:r>
      </w:fldSimple>
      <w:r w:rsidR="00C0479B">
        <w:noBreakHyphen/>
      </w:r>
      <w:fldSimple w:instr=" SEQ Figure \* ARABIC \s 1 ">
        <w:r w:rsidR="00E03C8B">
          <w:rPr>
            <w:noProof/>
          </w:rPr>
          <w:t>3</w:t>
        </w:r>
      </w:fldSimple>
      <w:bookmarkEnd w:id="89"/>
      <w:r w:rsidRPr="00671A03">
        <w:tab/>
        <w:t xml:space="preserve">AER's </w:t>
      </w:r>
      <w:r>
        <w:t>draft</w:t>
      </w:r>
      <w:r w:rsidRPr="00671A03">
        <w:t xml:space="preserve"> decision on components of total revenue (</w:t>
      </w:r>
      <w:r w:rsidR="006F7714">
        <w:t>$ million</w:t>
      </w:r>
      <w:r w:rsidRPr="00671A03">
        <w:t xml:space="preserve">, </w:t>
      </w:r>
      <w:r>
        <w:t>20</w:t>
      </w:r>
      <w:r w:rsidRPr="00671A03">
        <w:t>17)</w:t>
      </w:r>
    </w:p>
    <w:p w:rsidR="00AA4D37" w:rsidRPr="00AA4D37" w:rsidRDefault="006F7714" w:rsidP="00AA4D37">
      <w:r w:rsidRPr="006F7714">
        <w:rPr>
          <w:noProof/>
          <w:lang w:eastAsia="en-AU"/>
        </w:rPr>
        <w:drawing>
          <wp:inline distT="0" distB="0" distL="0" distR="0" wp14:anchorId="25315E44" wp14:editId="71FA2D8B">
            <wp:extent cx="5382895" cy="3161649"/>
            <wp:effectExtent l="0" t="0" r="825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161649"/>
                    </a:xfrm>
                    <a:prstGeom prst="rect">
                      <a:avLst/>
                    </a:prstGeom>
                    <a:noFill/>
                    <a:ln>
                      <a:noFill/>
                    </a:ln>
                  </pic:spPr>
                </pic:pic>
              </a:graphicData>
            </a:graphic>
          </wp:inline>
        </w:drawing>
      </w:r>
    </w:p>
    <w:p w:rsidR="00AA4D37" w:rsidRPr="00AA4D37" w:rsidRDefault="00AA4D37" w:rsidP="00AA4D37">
      <w:pPr>
        <w:pStyle w:val="AERtablesource"/>
      </w:pPr>
      <w:r w:rsidRPr="00671A03">
        <w:t>Source:</w:t>
      </w:r>
      <w:r w:rsidRPr="00671A03">
        <w:tab/>
        <w:t>AER analysis.</w:t>
      </w:r>
    </w:p>
    <w:p w:rsidR="0004574C" w:rsidRDefault="0004574C" w:rsidP="0072701C">
      <w:r>
        <w:t xml:space="preserve">The changes we have made are to </w:t>
      </w:r>
      <w:r w:rsidRPr="0004574C">
        <w:t xml:space="preserve">reconcile the models AGN submitted with the intent of its proposal. </w:t>
      </w:r>
      <w:r>
        <w:t>We have worked with AGN to correct these errors, and in consultation with them have:</w:t>
      </w:r>
    </w:p>
    <w:p w:rsidR="0004574C" w:rsidRDefault="0004574C" w:rsidP="0072701C">
      <w:pPr>
        <w:pStyle w:val="AERbulletlistfirststyle"/>
      </w:pPr>
      <w:proofErr w:type="gramStart"/>
      <w:r>
        <w:t>made</w:t>
      </w:r>
      <w:proofErr w:type="gramEnd"/>
      <w:r>
        <w:t xml:space="preserve"> minor corrections to </w:t>
      </w:r>
      <w:r w:rsidR="008D7C0A">
        <w:t>the</w:t>
      </w:r>
      <w:r>
        <w:t xml:space="preserve"> modelling of its opening and closing capital base, which reduce both by 0.8 per cent.</w:t>
      </w:r>
    </w:p>
    <w:p w:rsidR="0004574C" w:rsidRDefault="0004574C" w:rsidP="0072701C">
      <w:pPr>
        <w:pStyle w:val="AERbulletlistfirststyle"/>
      </w:pPr>
      <w:proofErr w:type="gramStart"/>
      <w:r>
        <w:t>adjusted</w:t>
      </w:r>
      <w:proofErr w:type="gramEnd"/>
      <w:r>
        <w:t xml:space="preserve"> </w:t>
      </w:r>
      <w:r w:rsidR="008D7C0A">
        <w:t>the</w:t>
      </w:r>
      <w:r>
        <w:t xml:space="preserve"> calculation of the regulatory depreciation and corporate income tax allowances, which increase these allowances by </w:t>
      </w:r>
      <w:r w:rsidR="004F54F8">
        <w:t>1.</w:t>
      </w:r>
      <w:r w:rsidR="006F7714">
        <w:t>7</w:t>
      </w:r>
      <w:r>
        <w:t xml:space="preserve"> per cent and 4.</w:t>
      </w:r>
      <w:r w:rsidR="006F7714">
        <w:t>7</w:t>
      </w:r>
      <w:r>
        <w:t xml:space="preserve"> per cent respectively.</w:t>
      </w:r>
    </w:p>
    <w:p w:rsidR="00671A03" w:rsidRPr="00267170" w:rsidRDefault="0004574C" w:rsidP="0072701C">
      <w:r w:rsidRPr="00267170">
        <w:t xml:space="preserve">Consistent with our usual practice (and as contemplated in AGN's proposal) </w:t>
      </w:r>
      <w:r w:rsidRPr="0072701C">
        <w:t>we have also updated AGN's inputs to the calculation of the approved rate of return</w:t>
      </w:r>
      <w:r w:rsidR="00267170" w:rsidRPr="00267170">
        <w:t>, taking into account more recent data</w:t>
      </w:r>
      <w:r w:rsidRPr="0072701C">
        <w:t xml:space="preserve">. </w:t>
      </w:r>
      <w:r w:rsidR="00267170" w:rsidRPr="0072701C">
        <w:t xml:space="preserve">Our draft decision therefore </w:t>
      </w:r>
      <w:r w:rsidR="00D01C41" w:rsidRPr="00267170">
        <w:t xml:space="preserve">applies </w:t>
      </w:r>
      <w:r w:rsidR="00AA4D37" w:rsidRPr="00267170">
        <w:t>a</w:t>
      </w:r>
      <w:r w:rsidR="00D01C41" w:rsidRPr="00267170">
        <w:t xml:space="preserve"> rate of return of 5.75 per cent, compared to </w:t>
      </w:r>
      <w:r w:rsidR="00267170">
        <w:t xml:space="preserve">the placeholder of </w:t>
      </w:r>
      <w:r w:rsidR="00D01C41" w:rsidRPr="00267170">
        <w:t>5.28 per cent in AGN's proposal. The rate of return will be updated again for our final decision.</w:t>
      </w:r>
    </w:p>
    <w:p w:rsidR="00671A03" w:rsidRPr="00267170" w:rsidRDefault="00671A03">
      <w:r w:rsidRPr="00267170">
        <w:t>AGN now has the opportunity to incorporate these amendments in a revised proposal</w:t>
      </w:r>
      <w:r w:rsidR="005E6FE1" w:rsidRPr="00267170">
        <w:t xml:space="preserve"> prior to our final decision</w:t>
      </w:r>
      <w:r w:rsidRPr="00267170">
        <w:t xml:space="preserve">. </w:t>
      </w:r>
    </w:p>
    <w:p w:rsidR="00F51BB3" w:rsidRDefault="002913FE" w:rsidP="0043729E">
      <w:pPr>
        <w:pStyle w:val="Heading2"/>
        <w:keepNext/>
      </w:pPr>
      <w:bookmarkStart w:id="90" w:name="_Ref483814748"/>
      <w:bookmarkStart w:id="91" w:name="_Toc487007724"/>
      <w:r>
        <w:t>Impact of our draft</w:t>
      </w:r>
      <w:r w:rsidR="00C0479B">
        <w:t xml:space="preserve"> decision </w:t>
      </w:r>
      <w:r w:rsidR="00F51BB3">
        <w:t>on gas bills</w:t>
      </w:r>
      <w:bookmarkEnd w:id="90"/>
      <w:bookmarkEnd w:id="91"/>
    </w:p>
    <w:p w:rsidR="00F51BB3" w:rsidRDefault="007D76B6" w:rsidP="0043729E">
      <w:pPr>
        <w:keepNext/>
      </w:pPr>
      <w:r w:rsidRPr="007D76B6">
        <w:t xml:space="preserve">The annual </w:t>
      </w:r>
      <w:r>
        <w:t>gas</w:t>
      </w:r>
      <w:r w:rsidRPr="007D76B6">
        <w:t xml:space="preserve"> bill for customers in Victoria reflect</w:t>
      </w:r>
      <w:r w:rsidR="00F24CD3">
        <w:t>s</w:t>
      </w:r>
      <w:r w:rsidRPr="007D76B6">
        <w:t xml:space="preserve"> the combined cost of all the </w:t>
      </w:r>
      <w:r w:rsidR="009D01A8">
        <w:t xml:space="preserve">gas supply chain components. </w:t>
      </w:r>
      <w:r w:rsidR="0013667C">
        <w:t>Changes in</w:t>
      </w:r>
      <w:r w:rsidR="0013667C" w:rsidRPr="0013667C">
        <w:t xml:space="preserve"> gas bills over time reflect movements in one or more of the components in the bill. </w:t>
      </w:r>
      <w:r w:rsidR="009D01A8">
        <w:t>The main</w:t>
      </w:r>
      <w:r w:rsidRPr="007D76B6">
        <w:t xml:space="preserve"> components are:</w:t>
      </w:r>
    </w:p>
    <w:p w:rsidR="009D01A8" w:rsidRPr="009D01A8" w:rsidRDefault="009D01A8" w:rsidP="00AA7791">
      <w:pPr>
        <w:pStyle w:val="AERbulletlistfirststyle"/>
      </w:pPr>
      <w:r w:rsidRPr="009D01A8">
        <w:t xml:space="preserve">the cost of purchasing </w:t>
      </w:r>
      <w:r>
        <w:t>gas</w:t>
      </w:r>
      <w:r w:rsidRPr="009D01A8">
        <w:t xml:space="preserve"> (the wholesale energy cost)</w:t>
      </w:r>
    </w:p>
    <w:p w:rsidR="009D01A8" w:rsidRPr="009D01A8" w:rsidRDefault="009D01A8" w:rsidP="00AA7791">
      <w:pPr>
        <w:pStyle w:val="AERbulletlistfirststyle"/>
      </w:pPr>
      <w:r w:rsidRPr="009D01A8">
        <w:t xml:space="preserve">the cost of the </w:t>
      </w:r>
      <w:r>
        <w:t>pipelines</w:t>
      </w:r>
      <w:r w:rsidRPr="009D01A8">
        <w:t xml:space="preserve"> used to transport the </w:t>
      </w:r>
      <w:r>
        <w:t>gas</w:t>
      </w:r>
      <w:r w:rsidRPr="009D01A8">
        <w:t xml:space="preserve"> (the transmission and distribution networks), and other infrastructure such as metering cost;</w:t>
      </w:r>
    </w:p>
    <w:p w:rsidR="009D01A8" w:rsidRDefault="009D01A8" w:rsidP="00AA7791">
      <w:pPr>
        <w:pStyle w:val="AERbulletlistfirststyle"/>
      </w:pPr>
      <w:proofErr w:type="gramStart"/>
      <w:r w:rsidRPr="009D01A8">
        <w:t>the</w:t>
      </w:r>
      <w:proofErr w:type="gramEnd"/>
      <w:r w:rsidRPr="009D01A8">
        <w:t xml:space="preserve"> retailer’s costs and profit margin.</w:t>
      </w:r>
    </w:p>
    <w:p w:rsidR="009D01A8" w:rsidRDefault="009D01A8" w:rsidP="00CC256A">
      <w:r w:rsidRPr="009D01A8">
        <w:t xml:space="preserve">Our decision on </w:t>
      </w:r>
      <w:r>
        <w:t>AGN</w:t>
      </w:r>
      <w:r w:rsidR="009D2820">
        <w:t>'s access arrangement</w:t>
      </w:r>
      <w:r w:rsidRPr="009D01A8">
        <w:t xml:space="preserve"> </w:t>
      </w:r>
      <w:r w:rsidR="00696F9C">
        <w:t xml:space="preserve">will </w:t>
      </w:r>
      <w:r w:rsidRPr="009D01A8">
        <w:t xml:space="preserve">affect the component of the bill </w:t>
      </w:r>
      <w:r>
        <w:t xml:space="preserve">related to distribution pipelines. For customers on AGN's network distribution charges account for </w:t>
      </w:r>
      <w:r w:rsidRPr="009D01A8">
        <w:t xml:space="preserve">approximately </w:t>
      </w:r>
      <w:r w:rsidR="008B47E9">
        <w:t>25</w:t>
      </w:r>
      <w:r w:rsidR="008B47E9" w:rsidRPr="009D01A8">
        <w:t xml:space="preserve"> </w:t>
      </w:r>
      <w:r w:rsidRPr="009D01A8">
        <w:t xml:space="preserve">per cent of an average </w:t>
      </w:r>
      <w:r>
        <w:t xml:space="preserve">residential </w:t>
      </w:r>
      <w:r w:rsidRPr="009D01A8">
        <w:t xml:space="preserve">customer's annual </w:t>
      </w:r>
      <w:r>
        <w:t xml:space="preserve">gas </w:t>
      </w:r>
      <w:r w:rsidRPr="009D01A8">
        <w:t>bill</w:t>
      </w:r>
      <w:r w:rsidR="00252817">
        <w:t xml:space="preserve"> and approximately </w:t>
      </w:r>
      <w:r w:rsidR="008B47E9">
        <w:t>15 </w:t>
      </w:r>
      <w:r w:rsidR="00252817">
        <w:t>per cent of an average small business customer's annual gas bill</w:t>
      </w:r>
      <w:r w:rsidRPr="009D01A8">
        <w:t>.</w:t>
      </w:r>
      <w:r w:rsidR="008F7B64">
        <w:rPr>
          <w:rStyle w:val="FootnoteReference"/>
        </w:rPr>
        <w:footnoteReference w:id="13"/>
      </w:r>
      <w:r w:rsidRPr="009D01A8">
        <w:t xml:space="preserve"> </w:t>
      </w:r>
    </w:p>
    <w:p w:rsidR="00D4757A" w:rsidRDefault="009D01A8" w:rsidP="00CC256A">
      <w:r w:rsidRPr="009D01A8">
        <w:t xml:space="preserve">We estimate the bill impact by varying the </w:t>
      </w:r>
      <w:r>
        <w:t>distribution</w:t>
      </w:r>
      <w:r w:rsidRPr="009D01A8">
        <w:t xml:space="preserve"> charges in accordance with our </w:t>
      </w:r>
      <w:r>
        <w:t>draft</w:t>
      </w:r>
      <w:r w:rsidRPr="009D01A8">
        <w:t xml:space="preserve"> decision, while holding other components of the bill constant. </w:t>
      </w:r>
      <w:r w:rsidR="0000371A">
        <w:t xml:space="preserve">Our estimates are </w:t>
      </w:r>
      <w:r w:rsidR="0000371A" w:rsidRPr="00C207B5">
        <w:t>in nominal terms</w:t>
      </w:r>
      <w:r w:rsidR="0000371A">
        <w:t xml:space="preserve"> (taking into account expected future inflation</w:t>
      </w:r>
      <w:r w:rsidR="0000371A" w:rsidRPr="0000371A">
        <w:t xml:space="preserve"> </w:t>
      </w:r>
      <w:r w:rsidR="0000371A" w:rsidRPr="00C207B5">
        <w:t>to determine what the nominal price levels will be in future periods</w:t>
      </w:r>
      <w:r w:rsidR="0000371A">
        <w:t>)</w:t>
      </w:r>
      <w:r w:rsidR="0000371A" w:rsidRPr="00C207B5">
        <w:t xml:space="preserve"> because it will be nominal amounts that consumers will be paying.</w:t>
      </w:r>
      <w:r w:rsidR="0000371A">
        <w:t xml:space="preserve"> </w:t>
      </w:r>
    </w:p>
    <w:p w:rsidR="009D01A8" w:rsidRDefault="009D01A8" w:rsidP="00CC256A">
      <w:r w:rsidRPr="009D01A8">
        <w:t xml:space="preserve">Based on this approach, we expect that our </w:t>
      </w:r>
      <w:r w:rsidR="00A755CA">
        <w:t>draft</w:t>
      </w:r>
      <w:r w:rsidRPr="009D01A8">
        <w:t xml:space="preserve"> decision </w:t>
      </w:r>
      <w:r w:rsidR="00696F9C">
        <w:t>would</w:t>
      </w:r>
      <w:r w:rsidRPr="009D01A8">
        <w:t xml:space="preserve"> result in the </w:t>
      </w:r>
      <w:r w:rsidR="00A755CA">
        <w:t>distribution</w:t>
      </w:r>
      <w:r w:rsidRPr="009D01A8">
        <w:t xml:space="preserve"> component of the average annual residential </w:t>
      </w:r>
      <w:r w:rsidR="00A755CA">
        <w:t>gas</w:t>
      </w:r>
      <w:r w:rsidRPr="009D01A8">
        <w:t xml:space="preserve"> bills </w:t>
      </w:r>
      <w:r w:rsidR="00A755CA">
        <w:t xml:space="preserve">for AGN customers rising </w:t>
      </w:r>
      <w:r w:rsidR="00B12C6B">
        <w:t xml:space="preserve">by less than expected </w:t>
      </w:r>
      <w:r w:rsidR="00A755CA">
        <w:t>inflation over the 2018–22 access arrangement</w:t>
      </w:r>
      <w:r w:rsidRPr="009D01A8">
        <w:t>.</w:t>
      </w:r>
      <w:r w:rsidR="00A755CA">
        <w:t xml:space="preserve"> </w:t>
      </w:r>
      <w:r w:rsidR="00A755CA" w:rsidRPr="00A755CA">
        <w:t xml:space="preserve">The </w:t>
      </w:r>
      <w:r w:rsidR="00A755CA">
        <w:t>distribution</w:t>
      </w:r>
      <w:r w:rsidR="00A755CA" w:rsidRPr="00A755CA">
        <w:t xml:space="preserve"> component of the average annual residential </w:t>
      </w:r>
      <w:r w:rsidR="00A755CA">
        <w:t>gas</w:t>
      </w:r>
      <w:r w:rsidR="00A755CA" w:rsidRPr="00A755CA">
        <w:t xml:space="preserve"> bill in </w:t>
      </w:r>
      <w:r w:rsidR="00F24CD3">
        <w:t>2018 is expected to be about $</w:t>
      </w:r>
      <w:r w:rsidR="000F5947">
        <w:t xml:space="preserve">13 </w:t>
      </w:r>
      <w:r w:rsidR="00F24CD3">
        <w:t>(</w:t>
      </w:r>
      <w:r w:rsidR="000178C8">
        <w:t xml:space="preserve">$ </w:t>
      </w:r>
      <w:r w:rsidR="00F24CD3">
        <w:t>nominal) below the current 2017 level. By the end of the 2018–</w:t>
      </w:r>
      <w:r w:rsidR="00A755CA" w:rsidRPr="00A755CA">
        <w:t xml:space="preserve">22 </w:t>
      </w:r>
      <w:r w:rsidR="00F24CD3">
        <w:t xml:space="preserve">access arrangement period, the distribution component of the average annual bill </w:t>
      </w:r>
      <w:r w:rsidR="00A755CA" w:rsidRPr="00A755CA">
        <w:t>is expected to be about $</w:t>
      </w:r>
      <w:r w:rsidR="000F5947">
        <w:t>35</w:t>
      </w:r>
      <w:r w:rsidR="000F5947" w:rsidRPr="00A755CA">
        <w:t xml:space="preserve"> </w:t>
      </w:r>
      <w:r w:rsidR="00A755CA" w:rsidRPr="00A755CA">
        <w:t>($ nominal) above current level</w:t>
      </w:r>
      <w:r w:rsidR="00F24CD3">
        <w:t>s</w:t>
      </w:r>
      <w:r w:rsidR="00A755CA" w:rsidRPr="00A755CA">
        <w:t xml:space="preserve">. </w:t>
      </w:r>
      <w:r w:rsidR="004C2D3E" w:rsidRPr="004C2D3E">
        <w:t xml:space="preserve">Similarly, </w:t>
      </w:r>
      <w:r w:rsidR="004C2D3E">
        <w:t xml:space="preserve">the </w:t>
      </w:r>
      <w:r w:rsidR="00935463">
        <w:t xml:space="preserve">distribution component </w:t>
      </w:r>
      <w:r w:rsidR="00F77C8A">
        <w:t>o</w:t>
      </w:r>
      <w:r w:rsidR="00935463">
        <w:t xml:space="preserve">f the </w:t>
      </w:r>
      <w:r w:rsidR="004C2D3E" w:rsidRPr="004C2D3E">
        <w:t xml:space="preserve">average </w:t>
      </w:r>
      <w:r w:rsidR="004C2D3E">
        <w:t xml:space="preserve">annual </w:t>
      </w:r>
      <w:r w:rsidR="004C2D3E" w:rsidRPr="004C2D3E">
        <w:t xml:space="preserve">small business </w:t>
      </w:r>
      <w:r w:rsidR="004C2D3E">
        <w:t>gas bill in</w:t>
      </w:r>
      <w:r w:rsidR="00F24CD3">
        <w:t xml:space="preserve"> 2018 is expected to be around $</w:t>
      </w:r>
      <w:r w:rsidR="00D51E35">
        <w:t xml:space="preserve">35 </w:t>
      </w:r>
      <w:r w:rsidR="00F24CD3">
        <w:t>(</w:t>
      </w:r>
      <w:r w:rsidR="00C24B3D">
        <w:t>$ </w:t>
      </w:r>
      <w:r w:rsidR="00F24CD3">
        <w:t xml:space="preserve">nominal) lower than in 2017, and </w:t>
      </w:r>
      <w:r w:rsidR="004C2D3E">
        <w:t>about $</w:t>
      </w:r>
      <w:r w:rsidR="000F5947">
        <w:t xml:space="preserve">93 </w:t>
      </w:r>
      <w:r w:rsidR="004C2D3E">
        <w:t>above the current 2017 level</w:t>
      </w:r>
      <w:r w:rsidR="00F24CD3">
        <w:t xml:space="preserve"> by 2022</w:t>
      </w:r>
      <w:r w:rsidR="004C2D3E">
        <w:t xml:space="preserve">. </w:t>
      </w:r>
      <w:r w:rsidR="0013667C">
        <w:t>These</w:t>
      </w:r>
      <w:r w:rsidR="00A755CA" w:rsidRPr="00A755CA">
        <w:t xml:space="preserve"> estimate</w:t>
      </w:r>
      <w:r w:rsidR="0013667C">
        <w:t>s are</w:t>
      </w:r>
      <w:r w:rsidR="00A755CA" w:rsidRPr="00A755CA">
        <w:t xml:space="preserve"> indicative only, and individual customers’ actual bills will also depend on their usage patterns and the structure of their chosen retail tariff offering.</w:t>
      </w:r>
    </w:p>
    <w:p w:rsidR="0013667C" w:rsidRDefault="002D6381" w:rsidP="0013667C">
      <w:r>
        <w:fldChar w:fldCharType="begin"/>
      </w:r>
      <w:r>
        <w:instrText xml:space="preserve"> REF _Ref483982946 \h </w:instrText>
      </w:r>
      <w:r>
        <w:fldChar w:fldCharType="separate"/>
      </w:r>
      <w:r w:rsidR="00E03C8B">
        <w:t xml:space="preserve">Table </w:t>
      </w:r>
      <w:r w:rsidR="00E03C8B">
        <w:rPr>
          <w:noProof/>
        </w:rPr>
        <w:t>2</w:t>
      </w:r>
      <w:r w:rsidR="00E03C8B">
        <w:noBreakHyphen/>
      </w:r>
      <w:r w:rsidR="00E03C8B">
        <w:rPr>
          <w:noProof/>
        </w:rPr>
        <w:t>1</w:t>
      </w:r>
      <w:r>
        <w:fldChar w:fldCharType="end"/>
      </w:r>
      <w:r w:rsidR="0013667C">
        <w:t xml:space="preserve"> </w:t>
      </w:r>
      <w:r w:rsidR="0013667C" w:rsidRPr="00252817">
        <w:t xml:space="preserve">shows our estimated impact of this </w:t>
      </w:r>
      <w:r w:rsidR="0013667C">
        <w:t>draft</w:t>
      </w:r>
      <w:r w:rsidR="0013667C" w:rsidRPr="00252817">
        <w:t xml:space="preserve"> decision over the 201</w:t>
      </w:r>
      <w:r w:rsidR="0013667C">
        <w:t>8</w:t>
      </w:r>
      <w:r w:rsidR="0013667C" w:rsidRPr="00252817">
        <w:t xml:space="preserve">–22 </w:t>
      </w:r>
      <w:r w:rsidR="001D5A9D">
        <w:t>access arrangement</w:t>
      </w:r>
      <w:r w:rsidR="0013667C" w:rsidRPr="00252817">
        <w:t xml:space="preserve"> period compared with </w:t>
      </w:r>
      <w:r w:rsidR="0013667C">
        <w:t xml:space="preserve">AGN's </w:t>
      </w:r>
      <w:r w:rsidR="0013667C" w:rsidRPr="00252817">
        <w:t xml:space="preserve">proposal on the average annual </w:t>
      </w:r>
      <w:r w:rsidR="0013667C">
        <w:t>gas</w:t>
      </w:r>
      <w:r w:rsidR="0013667C" w:rsidRPr="00252817">
        <w:t xml:space="preserve"> bills for residential and small business customers </w:t>
      </w:r>
      <w:r w:rsidR="0013667C">
        <w:t>on AGN's network</w:t>
      </w:r>
      <w:r w:rsidR="0013667C" w:rsidRPr="00252817">
        <w:t>.</w:t>
      </w:r>
    </w:p>
    <w:p w:rsidR="0013667C" w:rsidRDefault="0013667C" w:rsidP="00696F9C">
      <w:pPr>
        <w:pStyle w:val="Caption"/>
      </w:pPr>
      <w:bookmarkStart w:id="92" w:name="_Ref483982946"/>
      <w:r>
        <w:t xml:space="preserve">Table </w:t>
      </w:r>
      <w:fldSimple w:instr=" STYLEREF 1 \s ">
        <w:r w:rsidR="00E03C8B">
          <w:rPr>
            <w:noProof/>
          </w:rPr>
          <w:t>2</w:t>
        </w:r>
      </w:fldSimple>
      <w:r w:rsidR="00CA5479">
        <w:noBreakHyphen/>
      </w:r>
      <w:fldSimple w:instr=" SEQ Table \* ARABIC \s 1 ">
        <w:r w:rsidR="00E03C8B">
          <w:rPr>
            <w:noProof/>
          </w:rPr>
          <w:t>1</w:t>
        </w:r>
      </w:fldSimple>
      <w:bookmarkEnd w:id="92"/>
      <w:r>
        <w:tab/>
      </w:r>
      <w:r w:rsidRPr="00252817">
        <w:t xml:space="preserve">AER's estimated impact of our </w:t>
      </w:r>
      <w:r>
        <w:t>draft</w:t>
      </w:r>
      <w:r w:rsidRPr="00252817">
        <w:t xml:space="preserve"> decision and </w:t>
      </w:r>
      <w:r>
        <w:t xml:space="preserve">AGN's </w:t>
      </w:r>
      <w:r w:rsidRPr="00252817">
        <w:t xml:space="preserve">proposal on the average annual </w:t>
      </w:r>
      <w:r>
        <w:t>gas bills for the 2018</w:t>
      </w:r>
      <w:r w:rsidRPr="00252817">
        <w:t xml:space="preserve">–22 </w:t>
      </w:r>
      <w:r w:rsidR="001D5A9D">
        <w:t>access arrangement</w:t>
      </w:r>
      <w:r w:rsidRPr="00252817">
        <w:t xml:space="preserve"> period ($ nominal)</w:t>
      </w:r>
    </w:p>
    <w:tbl>
      <w:tblPr>
        <w:tblStyle w:val="AERtable-numbers"/>
        <w:tblW w:w="5000" w:type="pct"/>
        <w:tblLayout w:type="fixed"/>
        <w:tblLook w:val="04A0" w:firstRow="1" w:lastRow="0" w:firstColumn="1" w:lastColumn="0" w:noHBand="0" w:noVBand="1"/>
      </w:tblPr>
      <w:tblGrid>
        <w:gridCol w:w="1778"/>
        <w:gridCol w:w="1152"/>
        <w:gridCol w:w="1153"/>
        <w:gridCol w:w="1153"/>
        <w:gridCol w:w="1153"/>
        <w:gridCol w:w="1153"/>
        <w:gridCol w:w="1151"/>
      </w:tblGrid>
      <w:tr w:rsidR="0013667C" w:rsidRPr="00252817" w:rsidTr="004152A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13667C" w:rsidRPr="0013667C" w:rsidRDefault="0013667C" w:rsidP="00696F9C">
            <w:pPr>
              <w:keepNext/>
            </w:pPr>
            <w:r w:rsidRPr="00252817">
              <w:t> </w:t>
            </w:r>
          </w:p>
        </w:tc>
        <w:tc>
          <w:tcPr>
            <w:tcW w:w="663" w:type="pct"/>
            <w:noWrap/>
            <w:hideMark/>
          </w:tcPr>
          <w:p w:rsidR="0013667C" w:rsidRPr="0013667C" w:rsidRDefault="0013667C" w:rsidP="00696F9C">
            <w:pPr>
              <w:keepNext/>
              <w:cnfStyle w:val="100000000000" w:firstRow="1" w:lastRow="0" w:firstColumn="0" w:lastColumn="0" w:oddVBand="0" w:evenVBand="0" w:oddHBand="0" w:evenHBand="0" w:firstRowFirstColumn="0" w:firstRowLastColumn="0" w:lastRowFirstColumn="0" w:lastRowLastColumn="0"/>
            </w:pPr>
            <w:r w:rsidRPr="00252817">
              <w:t>2017</w:t>
            </w:r>
          </w:p>
        </w:tc>
        <w:tc>
          <w:tcPr>
            <w:tcW w:w="663" w:type="pct"/>
            <w:noWrap/>
            <w:hideMark/>
          </w:tcPr>
          <w:p w:rsidR="0013667C" w:rsidRPr="0013667C" w:rsidRDefault="0013667C" w:rsidP="00696F9C">
            <w:pPr>
              <w:keepNext/>
              <w:cnfStyle w:val="100000000000" w:firstRow="1" w:lastRow="0" w:firstColumn="0" w:lastColumn="0" w:oddVBand="0" w:evenVBand="0" w:oddHBand="0" w:evenHBand="0" w:firstRowFirstColumn="0" w:firstRowLastColumn="0" w:lastRowFirstColumn="0" w:lastRowLastColumn="0"/>
            </w:pPr>
            <w:r w:rsidRPr="00252817">
              <w:t>2018</w:t>
            </w:r>
          </w:p>
        </w:tc>
        <w:tc>
          <w:tcPr>
            <w:tcW w:w="663" w:type="pct"/>
            <w:noWrap/>
            <w:hideMark/>
          </w:tcPr>
          <w:p w:rsidR="0013667C" w:rsidRPr="0013667C" w:rsidRDefault="0013667C" w:rsidP="00696F9C">
            <w:pPr>
              <w:keepNext/>
              <w:cnfStyle w:val="100000000000" w:firstRow="1" w:lastRow="0" w:firstColumn="0" w:lastColumn="0" w:oddVBand="0" w:evenVBand="0" w:oddHBand="0" w:evenHBand="0" w:firstRowFirstColumn="0" w:firstRowLastColumn="0" w:lastRowFirstColumn="0" w:lastRowLastColumn="0"/>
            </w:pPr>
            <w:r w:rsidRPr="00252817">
              <w:t>2019</w:t>
            </w:r>
          </w:p>
        </w:tc>
        <w:tc>
          <w:tcPr>
            <w:tcW w:w="663" w:type="pct"/>
            <w:noWrap/>
            <w:hideMark/>
          </w:tcPr>
          <w:p w:rsidR="0013667C" w:rsidRPr="0013667C" w:rsidRDefault="0013667C" w:rsidP="00696F9C">
            <w:pPr>
              <w:keepNext/>
              <w:cnfStyle w:val="100000000000" w:firstRow="1" w:lastRow="0" w:firstColumn="0" w:lastColumn="0" w:oddVBand="0" w:evenVBand="0" w:oddHBand="0" w:evenHBand="0" w:firstRowFirstColumn="0" w:firstRowLastColumn="0" w:lastRowFirstColumn="0" w:lastRowLastColumn="0"/>
            </w:pPr>
            <w:r w:rsidRPr="00252817">
              <w:t>2020</w:t>
            </w:r>
          </w:p>
        </w:tc>
        <w:tc>
          <w:tcPr>
            <w:tcW w:w="663" w:type="pct"/>
            <w:noWrap/>
            <w:hideMark/>
          </w:tcPr>
          <w:p w:rsidR="0013667C" w:rsidRPr="0013667C" w:rsidRDefault="0013667C" w:rsidP="00696F9C">
            <w:pPr>
              <w:keepNext/>
              <w:cnfStyle w:val="100000000000" w:firstRow="1" w:lastRow="0" w:firstColumn="0" w:lastColumn="0" w:oddVBand="0" w:evenVBand="0" w:oddHBand="0" w:evenHBand="0" w:firstRowFirstColumn="0" w:firstRowLastColumn="0" w:lastRowFirstColumn="0" w:lastRowLastColumn="0"/>
            </w:pPr>
            <w:r w:rsidRPr="00252817">
              <w:t>2021</w:t>
            </w:r>
          </w:p>
        </w:tc>
        <w:tc>
          <w:tcPr>
            <w:tcW w:w="662" w:type="pct"/>
            <w:noWrap/>
            <w:hideMark/>
          </w:tcPr>
          <w:p w:rsidR="0013667C" w:rsidRPr="0013667C" w:rsidRDefault="0013667C" w:rsidP="00696F9C">
            <w:pPr>
              <w:keepNext/>
              <w:cnfStyle w:val="100000000000" w:firstRow="1" w:lastRow="0" w:firstColumn="0" w:lastColumn="0" w:oddVBand="0" w:evenVBand="0" w:oddHBand="0" w:evenHBand="0" w:firstRowFirstColumn="0" w:firstRowLastColumn="0" w:lastRowFirstColumn="0" w:lastRowLastColumn="0"/>
            </w:pPr>
            <w:r w:rsidRPr="00252817">
              <w:t>2022</w:t>
            </w:r>
          </w:p>
        </w:tc>
      </w:tr>
      <w:tr w:rsidR="0013667C" w:rsidRPr="00252817" w:rsidTr="004152A7">
        <w:trPr>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13667C" w:rsidRPr="0013667C" w:rsidRDefault="0013667C" w:rsidP="00696F9C">
            <w:pPr>
              <w:keepNext/>
              <w:rPr>
                <w:rStyle w:val="Strong"/>
              </w:rPr>
            </w:pPr>
            <w:r w:rsidRPr="00252817">
              <w:rPr>
                <w:rStyle w:val="Strong"/>
              </w:rPr>
              <w:t>AER draft decision</w:t>
            </w:r>
          </w:p>
        </w:tc>
        <w:tc>
          <w:tcPr>
            <w:tcW w:w="663" w:type="pct"/>
            <w:noWrap/>
            <w:hideMark/>
          </w:tcPr>
          <w:p w:rsidR="0013667C" w:rsidRPr="0013667C" w:rsidRDefault="0013667C" w:rsidP="00696F9C">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63" w:type="pct"/>
            <w:noWrap/>
            <w:hideMark/>
          </w:tcPr>
          <w:p w:rsidR="0013667C" w:rsidRPr="0013667C" w:rsidRDefault="0013667C" w:rsidP="00696F9C">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63" w:type="pct"/>
            <w:noWrap/>
            <w:hideMark/>
          </w:tcPr>
          <w:p w:rsidR="0013667C" w:rsidRPr="0013667C" w:rsidRDefault="0013667C" w:rsidP="00696F9C">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63" w:type="pct"/>
            <w:noWrap/>
            <w:hideMark/>
          </w:tcPr>
          <w:p w:rsidR="0013667C" w:rsidRPr="0013667C" w:rsidRDefault="0013667C" w:rsidP="00696F9C">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63" w:type="pct"/>
            <w:noWrap/>
            <w:hideMark/>
          </w:tcPr>
          <w:p w:rsidR="0013667C" w:rsidRPr="0013667C" w:rsidRDefault="0013667C" w:rsidP="00696F9C">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62" w:type="pct"/>
            <w:noWrap/>
            <w:hideMark/>
          </w:tcPr>
          <w:p w:rsidR="0013667C" w:rsidRPr="0013667C" w:rsidRDefault="0013667C" w:rsidP="00696F9C">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r>
      <w:tr w:rsidR="0078587B" w:rsidRPr="00252817" w:rsidTr="004152A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Residential annual gas bill</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1244</w:t>
            </w:r>
            <w:r w:rsidRPr="0078587B">
              <w:rPr>
                <w:rStyle w:val="AERsuperscript"/>
              </w:rPr>
              <w:t>a</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1231</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1242</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1254</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1266</w:t>
            </w:r>
          </w:p>
        </w:tc>
        <w:tc>
          <w:tcPr>
            <w:tcW w:w="662"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1279</w:t>
            </w:r>
          </w:p>
        </w:tc>
      </w:tr>
      <w:tr w:rsidR="0078587B" w:rsidRPr="00252817" w:rsidTr="004152A7">
        <w:trPr>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 xml:space="preserve">Annual </w:t>
            </w:r>
            <w:proofErr w:type="spellStart"/>
            <w:r w:rsidRPr="0078587B">
              <w:t>change</w:t>
            </w:r>
            <w:r w:rsidRPr="0078587B">
              <w:rPr>
                <w:rStyle w:val="AERsuperscript"/>
              </w:rPr>
              <w:t>c</w:t>
            </w:r>
            <w:proofErr w:type="spellEnd"/>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–13 (–1%)</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11 (0.9%)</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 (0.9%)</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 (1%)</w:t>
            </w:r>
          </w:p>
        </w:tc>
        <w:tc>
          <w:tcPr>
            <w:tcW w:w="662"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13 (1%)</w:t>
            </w:r>
          </w:p>
        </w:tc>
      </w:tr>
      <w:tr w:rsidR="0078587B" w:rsidRPr="00252817" w:rsidTr="004152A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Small business annual gas bill</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5493</w:t>
            </w:r>
            <w:r w:rsidRPr="0078587B">
              <w:rPr>
                <w:rStyle w:val="AERsuperscript"/>
              </w:rPr>
              <w:t>b</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545</w:t>
            </w:r>
            <w:r w:rsidR="006F7714">
              <w:t>8</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5489</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5520</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555</w:t>
            </w:r>
            <w:r w:rsidR="006F7714">
              <w:t>2</w:t>
            </w:r>
          </w:p>
        </w:tc>
        <w:tc>
          <w:tcPr>
            <w:tcW w:w="662"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5586</w:t>
            </w:r>
          </w:p>
        </w:tc>
      </w:tr>
      <w:tr w:rsidR="0078587B" w:rsidRPr="00252817" w:rsidTr="004152A7">
        <w:trPr>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 xml:space="preserve">Annual </w:t>
            </w:r>
            <w:proofErr w:type="spellStart"/>
            <w:r w:rsidRPr="0078587B">
              <w:t>change</w:t>
            </w:r>
            <w:r w:rsidRPr="0078587B">
              <w:rPr>
                <w:rStyle w:val="AERsuperscript"/>
              </w:rPr>
              <w:t>c</w:t>
            </w:r>
            <w:proofErr w:type="spellEnd"/>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–3</w:t>
            </w:r>
            <w:r w:rsidR="006F7714">
              <w:t>5</w:t>
            </w:r>
            <w:r w:rsidRPr="0078587B">
              <w:t xml:space="preserve"> (–0.6%)</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3</w:t>
            </w:r>
            <w:r w:rsidR="006F7714">
              <w:t>1</w:t>
            </w:r>
            <w:r w:rsidRPr="0078587B">
              <w:t xml:space="preserve"> (0.6%)</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31 (0.6%)</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3</w:t>
            </w:r>
            <w:r w:rsidR="006F7714">
              <w:t>2</w:t>
            </w:r>
            <w:r w:rsidRPr="0078587B">
              <w:t xml:space="preserve"> (0.6%)</w:t>
            </w:r>
          </w:p>
        </w:tc>
        <w:tc>
          <w:tcPr>
            <w:tcW w:w="662"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3</w:t>
            </w:r>
            <w:r w:rsidR="006F7714">
              <w:t>4</w:t>
            </w:r>
            <w:r w:rsidRPr="0078587B">
              <w:t xml:space="preserve"> (0.6%)</w:t>
            </w:r>
          </w:p>
        </w:tc>
      </w:tr>
      <w:tr w:rsidR="0078587B" w:rsidRPr="00252817" w:rsidTr="004152A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rPr>
                <w:rStyle w:val="Strong"/>
              </w:rPr>
            </w:pPr>
            <w:r w:rsidRPr="0078587B">
              <w:rPr>
                <w:rStyle w:val="Strong"/>
              </w:rPr>
              <w:t>AGN proposal</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c>
          <w:tcPr>
            <w:tcW w:w="662"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r>
      <w:tr w:rsidR="0078587B" w:rsidRPr="00252817" w:rsidTr="004152A7">
        <w:trPr>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Residential annual gas bill</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1244</w:t>
            </w:r>
            <w:r w:rsidRPr="0078587B">
              <w:rPr>
                <w:rStyle w:val="AERsuperscript"/>
              </w:rPr>
              <w:t>a</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1214</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1228</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1243</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1258</w:t>
            </w:r>
          </w:p>
        </w:tc>
        <w:tc>
          <w:tcPr>
            <w:tcW w:w="662"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1275</w:t>
            </w:r>
          </w:p>
        </w:tc>
      </w:tr>
      <w:tr w:rsidR="0078587B" w:rsidRPr="00252817" w:rsidTr="004152A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 xml:space="preserve">Annual </w:t>
            </w:r>
            <w:proofErr w:type="spellStart"/>
            <w:r w:rsidRPr="0078587B">
              <w:t>change</w:t>
            </w:r>
            <w:r w:rsidRPr="0078587B">
              <w:rPr>
                <w:rStyle w:val="AERsuperscript"/>
              </w:rPr>
              <w:t>c</w:t>
            </w:r>
            <w:proofErr w:type="spellEnd"/>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–30 (–2.4%)</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14 (1.2%)</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15 (1.2%)</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15 (1.2%)</w:t>
            </w:r>
          </w:p>
        </w:tc>
        <w:tc>
          <w:tcPr>
            <w:tcW w:w="662"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17 (1.3%)</w:t>
            </w:r>
          </w:p>
        </w:tc>
      </w:tr>
      <w:tr w:rsidR="0078587B" w:rsidRPr="00252817" w:rsidTr="004152A7">
        <w:trPr>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Small business annual gas bill</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5493</w:t>
            </w:r>
            <w:r w:rsidRPr="0078587B">
              <w:rPr>
                <w:rStyle w:val="AERsuperscript"/>
              </w:rPr>
              <w:t>b</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5415</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5452</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5491</w:t>
            </w:r>
          </w:p>
        </w:tc>
        <w:tc>
          <w:tcPr>
            <w:tcW w:w="663"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5532</w:t>
            </w:r>
          </w:p>
        </w:tc>
        <w:tc>
          <w:tcPr>
            <w:tcW w:w="662" w:type="pct"/>
            <w:noWrap/>
            <w:vAlign w:val="bottom"/>
            <w:hideMark/>
          </w:tcPr>
          <w:p w:rsidR="0078587B" w:rsidRPr="0078587B" w:rsidRDefault="0078587B" w:rsidP="00696F9C">
            <w:pPr>
              <w:keepNext/>
              <w:cnfStyle w:val="000000000000" w:firstRow="0" w:lastRow="0" w:firstColumn="0" w:lastColumn="0" w:oddVBand="0" w:evenVBand="0" w:oddHBand="0" w:evenHBand="0" w:firstRowFirstColumn="0" w:firstRowLastColumn="0" w:lastRowFirstColumn="0" w:lastRowLastColumn="0"/>
            </w:pPr>
            <w:r w:rsidRPr="0078587B">
              <w:t>5575</w:t>
            </w:r>
          </w:p>
        </w:tc>
      </w:tr>
      <w:tr w:rsidR="0078587B" w:rsidRPr="00252817" w:rsidTr="004152A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3" w:type="pct"/>
            <w:noWrap/>
            <w:hideMark/>
          </w:tcPr>
          <w:p w:rsidR="0078587B" w:rsidRPr="0078587B" w:rsidRDefault="0078587B" w:rsidP="00696F9C">
            <w:pPr>
              <w:keepNext/>
            </w:pPr>
            <w:r w:rsidRPr="0078587B">
              <w:t xml:space="preserve">Annual </w:t>
            </w:r>
            <w:proofErr w:type="spellStart"/>
            <w:r w:rsidRPr="0078587B">
              <w:t>change</w:t>
            </w:r>
            <w:r w:rsidRPr="0078587B">
              <w:rPr>
                <w:rStyle w:val="AERsuperscript"/>
              </w:rPr>
              <w:t>c</w:t>
            </w:r>
            <w:proofErr w:type="spellEnd"/>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 </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–78 (–1.4%)</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37 (0.7%)</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39 (0.7%)</w:t>
            </w:r>
          </w:p>
        </w:tc>
        <w:tc>
          <w:tcPr>
            <w:tcW w:w="663"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41 (0.7%)</w:t>
            </w:r>
          </w:p>
        </w:tc>
        <w:tc>
          <w:tcPr>
            <w:tcW w:w="662" w:type="pct"/>
            <w:noWrap/>
            <w:vAlign w:val="bottom"/>
            <w:hideMark/>
          </w:tcPr>
          <w:p w:rsidR="0078587B" w:rsidRPr="0078587B" w:rsidRDefault="0078587B" w:rsidP="00696F9C">
            <w:pPr>
              <w:keepNext/>
              <w:cnfStyle w:val="000000010000" w:firstRow="0" w:lastRow="0" w:firstColumn="0" w:lastColumn="0" w:oddVBand="0" w:evenVBand="0" w:oddHBand="0" w:evenHBand="1" w:firstRowFirstColumn="0" w:firstRowLastColumn="0" w:lastRowFirstColumn="0" w:lastRowLastColumn="0"/>
            </w:pPr>
            <w:r w:rsidRPr="0078587B">
              <w:t>43 (0.8%)</w:t>
            </w:r>
          </w:p>
        </w:tc>
      </w:tr>
    </w:tbl>
    <w:p w:rsidR="0013667C" w:rsidRDefault="0013667C" w:rsidP="00696F9C">
      <w:pPr>
        <w:pStyle w:val="AERtablesource"/>
        <w:keepNext/>
      </w:pPr>
      <w:r>
        <w:t>Source:</w:t>
      </w:r>
      <w:r>
        <w:tab/>
      </w:r>
      <w:r w:rsidRPr="00252817">
        <w:t>AER analysis</w:t>
      </w:r>
      <w:r w:rsidR="0078587B">
        <w:t xml:space="preserve">, Switch On comparison tool, </w:t>
      </w:r>
      <w:r w:rsidR="0078587B" w:rsidRPr="008B47E9">
        <w:rPr>
          <w:rStyle w:val="Hyperlink"/>
          <w:sz w:val="16"/>
        </w:rPr>
        <w:t>www.compare.switchon.vic.gov.au</w:t>
      </w:r>
      <w:r w:rsidR="008B47E9">
        <w:t>;</w:t>
      </w:r>
      <w:r w:rsidR="0078587B">
        <w:t xml:space="preserve"> </w:t>
      </w:r>
      <w:r w:rsidR="0078587B" w:rsidRPr="0078587B">
        <w:t>Energy Made Easy, www.energymadeeasy.gov.au</w:t>
      </w:r>
      <w:r>
        <w:t>.</w:t>
      </w:r>
    </w:p>
    <w:p w:rsidR="0013667C" w:rsidRDefault="0013667C" w:rsidP="00696F9C">
      <w:pPr>
        <w:pStyle w:val="AERtablesource"/>
        <w:keepNext/>
      </w:pPr>
      <w:r>
        <w:t>(a)</w:t>
      </w:r>
      <w:r>
        <w:tab/>
        <w:t xml:space="preserve">Based on </w:t>
      </w:r>
      <w:r w:rsidR="0078587B" w:rsidRPr="0078587B">
        <w:t xml:space="preserve">average standing </w:t>
      </w:r>
      <w:r w:rsidR="008B47E9">
        <w:t xml:space="preserve">residential </w:t>
      </w:r>
      <w:r w:rsidR="0078587B" w:rsidRPr="0078587B">
        <w:t>offers at June 201</w:t>
      </w:r>
      <w:r w:rsidR="0078587B">
        <w:t>7</w:t>
      </w:r>
      <w:r w:rsidR="0078587B" w:rsidRPr="0078587B">
        <w:t xml:space="preserve"> on Switch On comparison tool</w:t>
      </w:r>
      <w:r w:rsidR="0078587B">
        <w:t xml:space="preserve"> and Energy Made Easy website</w:t>
      </w:r>
      <w:r w:rsidR="0078587B" w:rsidRPr="0078587B">
        <w:t xml:space="preserve"> </w:t>
      </w:r>
      <w:r w:rsidR="008B47E9">
        <w:t xml:space="preserve">(for Albury region) </w:t>
      </w:r>
      <w:r w:rsidR="0078587B" w:rsidRPr="0078587B">
        <w:t xml:space="preserve">using </w:t>
      </w:r>
      <w:r w:rsidR="008B47E9">
        <w:t xml:space="preserve">average </w:t>
      </w:r>
      <w:r w:rsidR="0078587B" w:rsidRPr="0078587B">
        <w:t xml:space="preserve">annual </w:t>
      </w:r>
      <w:r w:rsidR="0078587B">
        <w:t xml:space="preserve">consumption </w:t>
      </w:r>
      <w:r>
        <w:t>calculated in the PTRM</w:t>
      </w:r>
      <w:r w:rsidR="0078587B">
        <w:t xml:space="preserve"> for each of AGN's tariff </w:t>
      </w:r>
      <w:r w:rsidR="00CF189D">
        <w:t>zones</w:t>
      </w:r>
      <w:r w:rsidR="0078587B">
        <w:t xml:space="preserve"> </w:t>
      </w:r>
      <w:r w:rsidR="0078587B" w:rsidRPr="0078587B">
        <w:t>(postcodes 3053, 3561, 3683, 3875 and 2640)</w:t>
      </w:r>
      <w:r>
        <w:t>.</w:t>
      </w:r>
    </w:p>
    <w:p w:rsidR="0013667C" w:rsidRPr="008F7B64" w:rsidRDefault="0013667C" w:rsidP="00696F9C">
      <w:pPr>
        <w:pStyle w:val="AERtablesource"/>
        <w:keepNext/>
      </w:pPr>
      <w:r w:rsidRPr="008F7B64">
        <w:t>(</w:t>
      </w:r>
      <w:r>
        <w:t>b</w:t>
      </w:r>
      <w:r w:rsidRPr="008F7B64">
        <w:t>)</w:t>
      </w:r>
      <w:r w:rsidRPr="008F7B64">
        <w:tab/>
        <w:t xml:space="preserve">Based on </w:t>
      </w:r>
      <w:r w:rsidR="008B47E9" w:rsidRPr="008B47E9">
        <w:t xml:space="preserve">average standing </w:t>
      </w:r>
      <w:r w:rsidR="008B47E9">
        <w:t xml:space="preserve">small business </w:t>
      </w:r>
      <w:r w:rsidR="008B47E9" w:rsidRPr="008B47E9">
        <w:t xml:space="preserve">offers at June 2017 on Switch On comparison tool and Energy Made Easy website (for Albury region) using </w:t>
      </w:r>
      <w:r w:rsidR="008B47E9">
        <w:t xml:space="preserve">average </w:t>
      </w:r>
      <w:r w:rsidR="008B47E9" w:rsidRPr="008B47E9">
        <w:t>annual consumption</w:t>
      </w:r>
      <w:r w:rsidRPr="008F7B64">
        <w:t xml:space="preserve"> calculated in the PTRM for </w:t>
      </w:r>
      <w:r w:rsidR="008B47E9" w:rsidRPr="008B47E9">
        <w:t xml:space="preserve">each of AGN's tariff </w:t>
      </w:r>
      <w:r w:rsidR="00CF189D">
        <w:t>zones</w:t>
      </w:r>
      <w:r w:rsidR="008B47E9" w:rsidRPr="008B47E9">
        <w:t xml:space="preserve"> (postcodes 3053, 3561, 3683, 3875 and 2640)</w:t>
      </w:r>
      <w:r w:rsidRPr="008F7B64">
        <w:t>.</w:t>
      </w:r>
    </w:p>
    <w:p w:rsidR="0013667C" w:rsidRPr="008F7B64" w:rsidRDefault="0013667C" w:rsidP="00696F9C">
      <w:pPr>
        <w:pStyle w:val="AERtablesource"/>
        <w:keepNext/>
      </w:pPr>
      <w:r w:rsidRPr="008F7B64">
        <w:t>(</w:t>
      </w:r>
      <w:r>
        <w:t>c</w:t>
      </w:r>
      <w:r w:rsidRPr="008F7B64">
        <w:t>)</w:t>
      </w:r>
      <w:r w:rsidRPr="008F7B64">
        <w:tab/>
        <w:t xml:space="preserve">Annual change amounts and percentages are indicative. They are derived by varying the </w:t>
      </w:r>
      <w:r>
        <w:t>distribution</w:t>
      </w:r>
      <w:r w:rsidRPr="008F7B64">
        <w:t xml:space="preserve"> component of 2017 bill amounts </w:t>
      </w:r>
      <w:r>
        <w:t>by the nominal weighted average expected change in tariffs</w:t>
      </w:r>
      <w:r w:rsidRPr="008F7B64">
        <w:t>. Actual bill impacts will vary depending on consumption and tariff class.</w:t>
      </w:r>
    </w:p>
    <w:p w:rsidR="0013667C" w:rsidRDefault="0013667C" w:rsidP="00CC256A">
      <w:r w:rsidRPr="00394387">
        <w:t xml:space="preserve">We do not expect gas distribution charges flowing from this draft decision will be a notable contributor to overall </w:t>
      </w:r>
      <w:r>
        <w:t xml:space="preserve">gas </w:t>
      </w:r>
      <w:r w:rsidRPr="00394387">
        <w:t>bill changes.</w:t>
      </w:r>
    </w:p>
    <w:p w:rsidR="00CC256A" w:rsidRPr="00394387" w:rsidRDefault="00A755CA" w:rsidP="00394387">
      <w:r w:rsidRPr="00A755CA">
        <w:t xml:space="preserve">While our approach isolates the effect of our decision on </w:t>
      </w:r>
      <w:r>
        <w:t>gas</w:t>
      </w:r>
      <w:r w:rsidRPr="00A755CA">
        <w:t xml:space="preserve"> prices, it does not imply that other components will remain unchanged across the </w:t>
      </w:r>
      <w:r w:rsidR="001D5A9D">
        <w:t>access arrangement</w:t>
      </w:r>
      <w:r w:rsidRPr="00A755CA">
        <w:t xml:space="preserve"> period.</w:t>
      </w:r>
      <w:r>
        <w:t xml:space="preserve"> </w:t>
      </w:r>
    </w:p>
    <w:p w:rsidR="008F7B64" w:rsidRPr="008F7B64" w:rsidRDefault="00CC256A" w:rsidP="008F7B64">
      <w:r w:rsidRPr="00394387">
        <w:t>Wholesale gas costs make-up a smaller percentage of the retail gas prices paid by consumers</w:t>
      </w:r>
      <w:r w:rsidR="006C5550" w:rsidRPr="00394387">
        <w:t xml:space="preserve">. </w:t>
      </w:r>
      <w:r w:rsidRPr="00394387">
        <w:t xml:space="preserve">AEMO’s modelling forecasts retail prices to rise on average </w:t>
      </w:r>
      <w:r w:rsidR="00F24CD3">
        <w:t>by</w:t>
      </w:r>
      <w:r w:rsidRPr="00394387">
        <w:t xml:space="preserve"> 2.1</w:t>
      </w:r>
      <w:r w:rsidR="00394387">
        <w:t xml:space="preserve"> per cent</w:t>
      </w:r>
      <w:r w:rsidRPr="00394387">
        <w:t xml:space="preserve"> per annum </w:t>
      </w:r>
      <w:r w:rsidR="006C5550" w:rsidRPr="00394387">
        <w:t xml:space="preserve">(in real dollar terms) </w:t>
      </w:r>
      <w:r w:rsidRPr="00394387">
        <w:t xml:space="preserve">for residential </w:t>
      </w:r>
      <w:r w:rsidR="006C5550" w:rsidRPr="00394387">
        <w:t xml:space="preserve">customers, </w:t>
      </w:r>
      <w:r w:rsidRPr="00394387">
        <w:t xml:space="preserve">driven </w:t>
      </w:r>
      <w:r w:rsidR="006C5550" w:rsidRPr="00394387">
        <w:t xml:space="preserve">mainly </w:t>
      </w:r>
      <w:r w:rsidRPr="00394387">
        <w:t>by wholesale prices.</w:t>
      </w:r>
      <w:r w:rsidR="00CC3D95" w:rsidRPr="00394387">
        <w:rPr>
          <w:rStyle w:val="FootnoteReference"/>
        </w:rPr>
        <w:footnoteReference w:id="14"/>
      </w:r>
      <w:r w:rsidRPr="00394387">
        <w:t xml:space="preserve"> </w:t>
      </w:r>
      <w:proofErr w:type="gramStart"/>
      <w:r w:rsidR="0013667C" w:rsidRPr="00394387">
        <w:t>Modelling by the Australian Energy Market Operator (AEMO) projects that the delivered wholesale cost of gas in Australia will increase by 48</w:t>
      </w:r>
      <w:r w:rsidR="0013667C">
        <w:t xml:space="preserve"> per cent</w:t>
      </w:r>
      <w:r w:rsidR="0013667C" w:rsidRPr="00394387">
        <w:t xml:space="preserve"> by 2036.</w:t>
      </w:r>
      <w:proofErr w:type="gramEnd"/>
      <w:r w:rsidR="0013667C" w:rsidRPr="00394387">
        <w:rPr>
          <w:rStyle w:val="FootnoteReference"/>
        </w:rPr>
        <w:footnoteReference w:id="15"/>
      </w:r>
    </w:p>
    <w:p w:rsidR="00F51BB3" w:rsidRDefault="00F51BB3" w:rsidP="00650EFA">
      <w:pPr>
        <w:pStyle w:val="Heading1"/>
      </w:pPr>
      <w:bookmarkStart w:id="93" w:name="_Ref481056630"/>
      <w:bookmarkStart w:id="94" w:name="_Toc487007725"/>
      <w:r>
        <w:t>Reference services and tariffs</w:t>
      </w:r>
      <w:bookmarkEnd w:id="93"/>
      <w:bookmarkEnd w:id="94"/>
    </w:p>
    <w:p w:rsidR="00F51BB3" w:rsidRDefault="00F51BB3" w:rsidP="00650EFA">
      <w:pPr>
        <w:pStyle w:val="Heading2"/>
      </w:pPr>
      <w:bookmarkStart w:id="95" w:name="_Toc487007726"/>
      <w:r>
        <w:t>Services covered by the access arrangement</w:t>
      </w:r>
      <w:bookmarkEnd w:id="95"/>
    </w:p>
    <w:p w:rsidR="008B461A" w:rsidRDefault="0013667C" w:rsidP="008B461A">
      <w:r>
        <w:t xml:space="preserve">An </w:t>
      </w:r>
      <w:r w:rsidR="008B461A">
        <w:t xml:space="preserve">access arrangement sets out </w:t>
      </w:r>
      <w:r>
        <w:t>at least one service</w:t>
      </w:r>
      <w:r w:rsidR="008B461A">
        <w:t xml:space="preserve"> likely to be sought by a significant part of the market</w:t>
      </w:r>
      <w:r>
        <w:t xml:space="preserve"> (reference services)</w:t>
      </w:r>
      <w:r w:rsidR="008B461A">
        <w:t xml:space="preserve">. For each reference service, </w:t>
      </w:r>
      <w:r>
        <w:t xml:space="preserve">including services ancillary to the reference service, </w:t>
      </w:r>
      <w:r w:rsidR="008B461A">
        <w:t xml:space="preserve">the access arrangement </w:t>
      </w:r>
      <w:r w:rsidR="008B461A" w:rsidRPr="00CC346E">
        <w:t>specif</w:t>
      </w:r>
      <w:r w:rsidR="008B461A">
        <w:t>ies</w:t>
      </w:r>
      <w:r w:rsidR="008B461A" w:rsidRPr="00CC346E">
        <w:t xml:space="preserve"> the </w:t>
      </w:r>
      <w:r w:rsidR="008B461A" w:rsidRPr="00A726D2">
        <w:t>reference tariff and the other terms and conditions on which the</w:t>
      </w:r>
      <w:r>
        <w:t>se</w:t>
      </w:r>
      <w:r w:rsidR="008B461A" w:rsidRPr="00A726D2">
        <w:t xml:space="preserve"> service</w:t>
      </w:r>
      <w:r>
        <w:t>s</w:t>
      </w:r>
      <w:r w:rsidR="008B461A" w:rsidRPr="00A726D2">
        <w:t xml:space="preserve"> will be provided.</w:t>
      </w:r>
      <w:r w:rsidR="008B461A">
        <w:rPr>
          <w:rStyle w:val="FootnoteReference"/>
        </w:rPr>
        <w:footnoteReference w:id="16"/>
      </w:r>
    </w:p>
    <w:p w:rsidR="00A726D2" w:rsidRDefault="0013667C" w:rsidP="00A726D2">
      <w:r>
        <w:t xml:space="preserve">AGN is to provide access to its reference services, but may negotiate alternative terms and conditions at alternative prices with users. AGN may also offer other non-reference services (negotiated services) which </w:t>
      </w:r>
      <w:r w:rsidR="00A726D2">
        <w:t xml:space="preserve">are not subject to </w:t>
      </w:r>
      <w:r w:rsidR="00321996">
        <w:t xml:space="preserve">the same level of </w:t>
      </w:r>
      <w:r w:rsidR="00A726D2">
        <w:t>regulation</w:t>
      </w:r>
      <w:r>
        <w:t xml:space="preserve"> under the access arrangement. W</w:t>
      </w:r>
      <w:r w:rsidR="00A726D2">
        <w:t>e may be called upon to determine the tariff and other conditions of access to services if an access dispute arises.</w:t>
      </w:r>
      <w:r w:rsidR="00A726D2">
        <w:rPr>
          <w:rStyle w:val="FootnoteReference"/>
        </w:rPr>
        <w:footnoteReference w:id="17"/>
      </w:r>
      <w:r w:rsidR="00A726D2">
        <w:t xml:space="preserve">  </w:t>
      </w:r>
    </w:p>
    <w:p w:rsidR="00877A25" w:rsidRDefault="00877A25" w:rsidP="00877A25">
      <w:r>
        <w:t>Our draft decision approves AGN's proposal to continue to offer the same reference services and ancillary reference services in 2018–22 as it has in the current, 2013–17 period</w:t>
      </w:r>
      <w:r w:rsidR="00D4757A">
        <w:t>, these being</w:t>
      </w:r>
      <w:r>
        <w:t>:</w:t>
      </w:r>
    </w:p>
    <w:p w:rsidR="008B461A" w:rsidRDefault="008B461A" w:rsidP="008B461A">
      <w:pPr>
        <w:pStyle w:val="AERbulletlistfirststyle"/>
      </w:pPr>
      <w:r>
        <w:t>haulage reference services:</w:t>
      </w:r>
    </w:p>
    <w:p w:rsidR="008B461A" w:rsidRDefault="001D5A9D" w:rsidP="008B461A">
      <w:pPr>
        <w:pStyle w:val="AERbulletlistsecondstyle"/>
      </w:pPr>
      <w:r>
        <w:t>d</w:t>
      </w:r>
      <w:r w:rsidR="008B461A">
        <w:t xml:space="preserve">elivery of gas to those customers who use less than 10 </w:t>
      </w:r>
      <w:proofErr w:type="spellStart"/>
      <w:r w:rsidR="008B461A">
        <w:t>terajoules</w:t>
      </w:r>
      <w:proofErr w:type="spellEnd"/>
      <w:r w:rsidR="008B461A">
        <w:t xml:space="preserve"> per annum</w:t>
      </w:r>
    </w:p>
    <w:p w:rsidR="008B461A" w:rsidRDefault="008B461A" w:rsidP="008B461A">
      <w:pPr>
        <w:pStyle w:val="AERbulletlistsecondstyle"/>
      </w:pPr>
      <w:r>
        <w:t>meter provision and data services</w:t>
      </w:r>
    </w:p>
    <w:p w:rsidR="008B461A" w:rsidRDefault="008B461A" w:rsidP="008B461A">
      <w:pPr>
        <w:pStyle w:val="AERbulletlistfirststyle"/>
      </w:pPr>
      <w:r>
        <w:t>ancillary reference services:</w:t>
      </w:r>
    </w:p>
    <w:p w:rsidR="008B461A" w:rsidRDefault="008B461A" w:rsidP="008B461A">
      <w:pPr>
        <w:pStyle w:val="AERbulletlistsecondstyle"/>
      </w:pPr>
      <w:r>
        <w:t xml:space="preserve">Meter and gas installation test—on-site testing to check the measurement accuracy of the meter </w:t>
      </w:r>
    </w:p>
    <w:p w:rsidR="008B461A" w:rsidRDefault="008B461A" w:rsidP="008B461A">
      <w:pPr>
        <w:pStyle w:val="AERbulletlistsecondstyle"/>
      </w:pPr>
      <w:r>
        <w:t>Disconnection—disconnection by installation of locks or plugs on a meter</w:t>
      </w:r>
    </w:p>
    <w:p w:rsidR="008B461A" w:rsidRDefault="008B461A" w:rsidP="008B461A">
      <w:pPr>
        <w:pStyle w:val="AERbulletlistsecondstyle"/>
      </w:pPr>
      <w:r>
        <w:t>Reconnection—reconnection by removal of locks or plugs on a meter</w:t>
      </w:r>
    </w:p>
    <w:p w:rsidR="008B461A" w:rsidRDefault="008B461A" w:rsidP="008B461A">
      <w:pPr>
        <w:pStyle w:val="AERbulletlistsecondstyle"/>
      </w:pPr>
      <w:r>
        <w:t>Meter removal—removing a meter at a premise</w:t>
      </w:r>
    </w:p>
    <w:p w:rsidR="008B461A" w:rsidRDefault="008B461A" w:rsidP="008B461A">
      <w:pPr>
        <w:pStyle w:val="AERbulletlistsecondstyle"/>
      </w:pPr>
      <w:r>
        <w:t>Meter reinstallation—reinstating a meter at a premise</w:t>
      </w:r>
    </w:p>
    <w:p w:rsidR="008B461A" w:rsidRDefault="008B461A" w:rsidP="008B461A">
      <w:pPr>
        <w:pStyle w:val="AERbulletlistsecondstyle"/>
      </w:pPr>
      <w:r>
        <w:t xml:space="preserve">Special meter read—Reading of a meter in addition to a scheduled meter reading. </w:t>
      </w:r>
    </w:p>
    <w:p w:rsidR="00F51BB3" w:rsidRDefault="00F51BB3" w:rsidP="00B83773">
      <w:pPr>
        <w:pStyle w:val="Heading2"/>
        <w:keepNext/>
      </w:pPr>
      <w:bookmarkStart w:id="96" w:name="_Toc487007727"/>
      <w:r>
        <w:t>Reference tariff setting and the reference tariff variation mechanism</w:t>
      </w:r>
      <w:bookmarkEnd w:id="96"/>
    </w:p>
    <w:p w:rsidR="00EC38AF" w:rsidRDefault="00EC38AF" w:rsidP="00B83773">
      <w:pPr>
        <w:keepNext/>
      </w:pPr>
      <w:r>
        <w:t>Our draft decision on AGN's proposed access arrangement includes decisions on the structure of its reference tariffs and the mechanism by which those tariffs will be determined from year to year (the annual reference tariff variation mechanism).</w:t>
      </w:r>
    </w:p>
    <w:p w:rsidR="009E5EE8" w:rsidRDefault="009E5EE8" w:rsidP="009E5EE8">
      <w:r w:rsidRPr="009E5EE8">
        <w:t xml:space="preserve">We accept AGN's proposal to maintain a weighted average price cap tariff variation mechanism for </w:t>
      </w:r>
      <w:r w:rsidR="00EC38AF">
        <w:t xml:space="preserve">its </w:t>
      </w:r>
      <w:r w:rsidRPr="009E5EE8">
        <w:t>haulage reference services.</w:t>
      </w:r>
      <w:r w:rsidRPr="009E5EE8">
        <w:rPr>
          <w:rStyle w:val="FootnoteReference"/>
        </w:rPr>
        <w:footnoteReference w:id="18"/>
      </w:r>
      <w:r>
        <w:t xml:space="preserve"> </w:t>
      </w:r>
      <w:r w:rsidR="0000371A">
        <w:t xml:space="preserve">This means that prices will not be impacted by within-period changes in demand, and AGN will continue to have incentives to maintain (or grow) </w:t>
      </w:r>
      <w:r w:rsidR="0000371A" w:rsidRPr="00B717EB">
        <w:t xml:space="preserve">gas consumption and thereby achieve scale efficiencies </w:t>
      </w:r>
      <w:r w:rsidR="0000371A">
        <w:t xml:space="preserve">and </w:t>
      </w:r>
      <w:r w:rsidR="0000371A" w:rsidRPr="00B717EB">
        <w:t>reduce unit costs</w:t>
      </w:r>
      <w:r w:rsidR="0000371A">
        <w:t xml:space="preserve">. </w:t>
      </w:r>
      <w:r w:rsidR="00CC3D95">
        <w:t>W</w:t>
      </w:r>
      <w:r w:rsidRPr="009E5EE8">
        <w:t xml:space="preserve">hile we generally accept the form of the mechanism, </w:t>
      </w:r>
      <w:r w:rsidR="00CC3D95">
        <w:t>o</w:t>
      </w:r>
      <w:r w:rsidR="00EC38AF">
        <w:t>ur draft decision sets out amendments to AGN's proposed control formulae that will:</w:t>
      </w:r>
    </w:p>
    <w:p w:rsidR="008B461A" w:rsidRDefault="008B461A" w:rsidP="008B461A">
      <w:pPr>
        <w:pStyle w:val="AERbulletlistfirststyle"/>
      </w:pPr>
      <w:proofErr w:type="gramStart"/>
      <w:r w:rsidRPr="00813436">
        <w:t>change</w:t>
      </w:r>
      <w:proofErr w:type="gramEnd"/>
      <w:r w:rsidRPr="00813436">
        <w:t xml:space="preserve"> the timing of the CPI escalation adjustment to reduce the administrative burden </w:t>
      </w:r>
      <w:r>
        <w:t>relative to</w:t>
      </w:r>
      <w:r w:rsidRPr="00813436">
        <w:t xml:space="preserve"> AGN's proposed approach. </w:t>
      </w:r>
      <w:r w:rsidR="00CC3D95">
        <w:t xml:space="preserve">This change </w:t>
      </w:r>
      <w:r w:rsidRPr="00813436">
        <w:t>also allows greater transparency in the annual tariff variation proposal.</w:t>
      </w:r>
    </w:p>
    <w:p w:rsidR="008B461A" w:rsidRDefault="00B9113D" w:rsidP="008B461A">
      <w:pPr>
        <w:pStyle w:val="AERbulletlistfirststyle"/>
      </w:pPr>
      <w:r>
        <w:t>a</w:t>
      </w:r>
      <w:r w:rsidR="008B461A">
        <w:t xml:space="preserve">mend </w:t>
      </w:r>
      <w:r w:rsidR="008B461A" w:rsidRPr="0087399C">
        <w:t>AGN's proposed combined</w:t>
      </w:r>
      <w:r w:rsidR="008B461A">
        <w:t xml:space="preserve"> single</w:t>
      </w:r>
      <w:r w:rsidR="008B461A" w:rsidRPr="0087399C">
        <w:t xml:space="preserve"> adjustment factor</w:t>
      </w:r>
      <w:r>
        <w:t>—which</w:t>
      </w:r>
      <w:r w:rsidR="008B461A" w:rsidRPr="0087399C">
        <w:t xml:space="preserve"> </w:t>
      </w:r>
      <w:r>
        <w:t>would allow</w:t>
      </w:r>
      <w:r w:rsidR="008B461A" w:rsidRPr="0087399C">
        <w:t xml:space="preserve"> AGN</w:t>
      </w:r>
      <w:r>
        <w:t xml:space="preserve"> to adjust its r</w:t>
      </w:r>
      <w:r w:rsidR="008B461A" w:rsidRPr="0087399C">
        <w:t>evenues in relation to a number of possible but not yet known annual costs</w:t>
      </w:r>
      <w:r>
        <w:t>—</w:t>
      </w:r>
      <w:r w:rsidR="00CC3D95">
        <w:t>so that it is clear that it will not operate where we have:</w:t>
      </w:r>
    </w:p>
    <w:p w:rsidR="008B461A" w:rsidRPr="00813436" w:rsidRDefault="008B461A" w:rsidP="008B461A">
      <w:pPr>
        <w:pStyle w:val="AERbulletlistsecondstyle"/>
      </w:pPr>
      <w:r w:rsidRPr="00813436">
        <w:t xml:space="preserve">made provision for these costs in AGN's </w:t>
      </w:r>
      <w:r w:rsidR="00F24582">
        <w:t>opex</w:t>
      </w:r>
      <w:r w:rsidRPr="00813436">
        <w:t xml:space="preserve"> </w:t>
      </w:r>
      <w:r>
        <w:t>forecast</w:t>
      </w:r>
      <w:r w:rsidRPr="00813436">
        <w:t xml:space="preserve"> </w:t>
      </w:r>
      <w:r w:rsidR="00CC3D95">
        <w:t>,</w:t>
      </w:r>
    </w:p>
    <w:p w:rsidR="008B461A" w:rsidRPr="00813436" w:rsidRDefault="008B461A" w:rsidP="008B461A">
      <w:pPr>
        <w:pStyle w:val="AERbulletlistsecondstyle"/>
      </w:pPr>
      <w:r w:rsidRPr="00813436">
        <w:t>not accepted the proposed costs</w:t>
      </w:r>
      <w:r w:rsidR="00CC3D95">
        <w:t>, or</w:t>
      </w:r>
    </w:p>
    <w:p w:rsidR="008B461A" w:rsidRPr="00813436" w:rsidRDefault="008B461A" w:rsidP="008B461A">
      <w:pPr>
        <w:pStyle w:val="AERbulletlistsecondstyle"/>
      </w:pPr>
      <w:proofErr w:type="gramStart"/>
      <w:r w:rsidRPr="00813436">
        <w:t>account</w:t>
      </w:r>
      <w:r w:rsidR="00B9113D">
        <w:t>ed</w:t>
      </w:r>
      <w:proofErr w:type="gramEnd"/>
      <w:r w:rsidRPr="00813436">
        <w:t xml:space="preserve"> for the costs through an alternative adjustment mechanism.</w:t>
      </w:r>
    </w:p>
    <w:p w:rsidR="00201CD3" w:rsidRPr="00120134" w:rsidRDefault="00201CD3" w:rsidP="00201CD3">
      <w:r w:rsidRPr="00120134">
        <w:t xml:space="preserve">Our draft decision also updates the cost pass through events that will apply to </w:t>
      </w:r>
      <w:r>
        <w:t>AGN</w:t>
      </w:r>
      <w:r w:rsidR="00FE4802">
        <w:t xml:space="preserve"> </w:t>
      </w:r>
      <w:r w:rsidRPr="00120134">
        <w:t xml:space="preserve">in the 2018–22 access arrangement </w:t>
      </w:r>
      <w:proofErr w:type="gramStart"/>
      <w:r w:rsidRPr="00120134">
        <w:t>period</w:t>
      </w:r>
      <w:proofErr w:type="gramEnd"/>
      <w:r w:rsidRPr="00120134">
        <w:t xml:space="preserve">. This </w:t>
      </w:r>
      <w:r w:rsidR="00CC3D95">
        <w:t>aligns the</w:t>
      </w:r>
      <w:r w:rsidRPr="00120134">
        <w:t xml:space="preserve"> treatment of common risks between </w:t>
      </w:r>
      <w:r>
        <w:t>AGN</w:t>
      </w:r>
      <w:r w:rsidRPr="00120134">
        <w:t xml:space="preserve"> and the other Victorian gas distributors (</w:t>
      </w:r>
      <w:r>
        <w:t>AusNet</w:t>
      </w:r>
      <w:r w:rsidRPr="00120134">
        <w:t xml:space="preserve"> and Multinet) and between </w:t>
      </w:r>
      <w:r>
        <w:t>Victoria's</w:t>
      </w:r>
      <w:r w:rsidRPr="00120134">
        <w:t xml:space="preserve"> gas and electricity distribution networks.</w:t>
      </w:r>
    </w:p>
    <w:p w:rsidR="00F51BB3" w:rsidRDefault="00F51BB3" w:rsidP="00650EFA">
      <w:pPr>
        <w:pStyle w:val="Heading2"/>
      </w:pPr>
      <w:bookmarkStart w:id="97" w:name="_Toc487007728"/>
      <w:r>
        <w:t>Forecast demand</w:t>
      </w:r>
      <w:bookmarkEnd w:id="97"/>
    </w:p>
    <w:p w:rsidR="009E5EE8" w:rsidRPr="009E5EE8" w:rsidRDefault="009E5EE8" w:rsidP="009E5EE8">
      <w:r w:rsidRPr="009E5EE8">
        <w:t xml:space="preserve">Demand is an important input into the derivation of AGN's reference tariffs. </w:t>
      </w:r>
      <w:r w:rsidR="00EC38AF" w:rsidRPr="00EC38AF">
        <w:t>In simple terms, tariff</w:t>
      </w:r>
      <w:r w:rsidR="00EC38AF">
        <w:t>s</w:t>
      </w:r>
      <w:r w:rsidR="00EC38AF" w:rsidRPr="00EC38AF">
        <w:t xml:space="preserve"> are determined by dividing cost (as reflected in forecast revenue) by total demand (GJ/day), </w:t>
      </w:r>
      <w:r w:rsidR="00EC38AF">
        <w:t>so</w:t>
      </w:r>
      <w:r w:rsidR="00EC38AF" w:rsidRPr="00EC38AF">
        <w:t xml:space="preserve"> that an increase in forecast demand has the effect of reducing the tariff price and vice versa. </w:t>
      </w:r>
      <w:r w:rsidR="00EC38AF">
        <w:t>Forecast demand</w:t>
      </w:r>
      <w:r w:rsidRPr="009E5EE8">
        <w:t xml:space="preserve"> also affects </w:t>
      </w:r>
      <w:r w:rsidR="00AC4AFF">
        <w:t xml:space="preserve">the forecasts of </w:t>
      </w:r>
      <w:r w:rsidRPr="009E5EE8">
        <w:t>operating and capital expenditure (new connections)</w:t>
      </w:r>
      <w:r w:rsidR="00AC4AFF">
        <w:t xml:space="preserve"> that form part of our decision on the total revenue requirement</w:t>
      </w:r>
      <w:r w:rsidRPr="009E5EE8">
        <w:t>.</w:t>
      </w:r>
    </w:p>
    <w:p w:rsidR="00F51BB3" w:rsidRDefault="005B0233" w:rsidP="00650EFA">
      <w:r>
        <w:t>Our draft decision is to accept AGN's proposed demand forecasts, which include:</w:t>
      </w:r>
    </w:p>
    <w:p w:rsidR="005B0233" w:rsidRDefault="005B0233" w:rsidP="005B0233">
      <w:pPr>
        <w:pStyle w:val="AERbulletlistfirststyle"/>
      </w:pPr>
      <w:proofErr w:type="gramStart"/>
      <w:r>
        <w:t>a</w:t>
      </w:r>
      <w:proofErr w:type="gramEnd"/>
      <w:r>
        <w:t xml:space="preserve"> decrease in total residential gas demand (</w:t>
      </w:r>
      <w:r w:rsidR="00EF20DD">
        <w:t xml:space="preserve">AGN's </w:t>
      </w:r>
      <w:r>
        <w:t>Tariff R) of around 0.2 per cent per year over 2018-22 access arrangement period.</w:t>
      </w:r>
      <w:r>
        <w:rPr>
          <w:rStyle w:val="FootnoteReference"/>
        </w:rPr>
        <w:footnoteReference w:id="19"/>
      </w:r>
      <w:r>
        <w:t xml:space="preserve"> This compares to</w:t>
      </w:r>
      <w:r w:rsidR="000D4E0B">
        <w:t xml:space="preserve"> 0.6</w:t>
      </w:r>
      <w:r>
        <w:t xml:space="preserve"> per cent per year in the current period.</w:t>
      </w:r>
      <w:r w:rsidR="000D4E0B">
        <w:rPr>
          <w:rStyle w:val="FootnoteReference"/>
        </w:rPr>
        <w:footnoteReference w:id="20"/>
      </w:r>
      <w:r>
        <w:t xml:space="preserve"> This relatively flat state of growth is due to forecast reductions in consumption per connection of 2.2 per cent per year being offset by net customer growth of 2 per cent per year.</w:t>
      </w:r>
      <w:r>
        <w:rPr>
          <w:rStyle w:val="FootnoteReference"/>
        </w:rPr>
        <w:footnoteReference w:id="21"/>
      </w:r>
      <w:r>
        <w:t xml:space="preserve"> </w:t>
      </w:r>
    </w:p>
    <w:p w:rsidR="005B0233" w:rsidRDefault="005B0233" w:rsidP="005B0233">
      <w:pPr>
        <w:pStyle w:val="AERbulletlistfirststyle"/>
      </w:pPr>
      <w:proofErr w:type="gramStart"/>
      <w:r>
        <w:t>an</w:t>
      </w:r>
      <w:proofErr w:type="gramEnd"/>
      <w:r>
        <w:t xml:space="preserve"> increase in total commercial demand (</w:t>
      </w:r>
      <w:r w:rsidR="00EF20DD">
        <w:t xml:space="preserve">AGN's </w:t>
      </w:r>
      <w:r>
        <w:t>Tariff C) of 0.2 per cent over the 2018-22 access arrangement period.</w:t>
      </w:r>
      <w:r>
        <w:rPr>
          <w:rStyle w:val="FootnoteReference"/>
        </w:rPr>
        <w:footnoteReference w:id="22"/>
      </w:r>
      <w:r>
        <w:t xml:space="preserve"> This compares to </w:t>
      </w:r>
      <w:r w:rsidR="000D4E0B">
        <w:t xml:space="preserve">0.8 </w:t>
      </w:r>
      <w:r>
        <w:t>per cent per year in the current period. This slight growth is due to a fall of 0.5 per cent per year in consumption per connection being offset by increases in commercial net connections of 0.7 per cent per year.</w:t>
      </w:r>
      <w:r>
        <w:rPr>
          <w:rStyle w:val="FootnoteReference"/>
        </w:rPr>
        <w:footnoteReference w:id="23"/>
      </w:r>
    </w:p>
    <w:p w:rsidR="005B0233" w:rsidRDefault="005B0233" w:rsidP="00650EFA">
      <w:pPr>
        <w:pStyle w:val="AERbulletlistfirststyle"/>
      </w:pPr>
      <w:proofErr w:type="gramStart"/>
      <w:r>
        <w:t>an</w:t>
      </w:r>
      <w:proofErr w:type="gramEnd"/>
      <w:r>
        <w:t xml:space="preserve"> increase in industrial demand of 0.1 per cent over the 2018-22 access arrangement period.</w:t>
      </w:r>
      <w:r w:rsidRPr="00C20904">
        <w:t xml:space="preserve"> </w:t>
      </w:r>
      <w:r>
        <w:t xml:space="preserve">This compares to </w:t>
      </w:r>
      <w:r w:rsidR="000D4E0B">
        <w:t xml:space="preserve">an increase of 0.9 </w:t>
      </w:r>
      <w:r>
        <w:t xml:space="preserve">per cent per year in the current period. </w:t>
      </w:r>
    </w:p>
    <w:p w:rsidR="00F51BB3" w:rsidRDefault="00F51BB3" w:rsidP="00650EFA">
      <w:pPr>
        <w:pStyle w:val="Heading1"/>
      </w:pPr>
      <w:bookmarkStart w:id="98" w:name="_Ref481056638"/>
      <w:bookmarkStart w:id="99" w:name="_Toc487007729"/>
      <w:r>
        <w:t>Total revenue requirement</w:t>
      </w:r>
      <w:bookmarkEnd w:id="98"/>
      <w:bookmarkEnd w:id="99"/>
    </w:p>
    <w:p w:rsidR="00DD2B2D" w:rsidRPr="00DD2B2D" w:rsidRDefault="00DD2B2D" w:rsidP="00C207B5">
      <w:pPr>
        <w:numPr>
          <w:ilvl w:val="0"/>
          <w:numId w:val="24"/>
        </w:numPr>
      </w:pPr>
      <w:r w:rsidRPr="00DD2B2D">
        <w:t xml:space="preserve">The total revenue requirement is a forecast of the efficient cost of providing gas </w:t>
      </w:r>
      <w:r w:rsidR="00AE179F">
        <w:t>distribution</w:t>
      </w:r>
      <w:r w:rsidRPr="00DD2B2D">
        <w:t xml:space="preserve"> services over the access arrangement period. </w:t>
      </w:r>
      <w:r w:rsidR="00C207B5" w:rsidRPr="00C207B5">
        <w:t xml:space="preserve">We </w:t>
      </w:r>
      <w:r w:rsidR="00DD7F22">
        <w:t>determine</w:t>
      </w:r>
      <w:r w:rsidR="00C207B5" w:rsidRPr="00C207B5">
        <w:t xml:space="preserve"> annual revenue</w:t>
      </w:r>
      <w:r w:rsidR="00C207B5">
        <w:t>—and the total revenue requirement—</w:t>
      </w:r>
      <w:r w:rsidR="00C207B5" w:rsidRPr="00C207B5">
        <w:t>in nominal terms because it will be in nominal amounts that consumers will be paying.</w:t>
      </w:r>
      <w:r w:rsidR="00C207B5">
        <w:t xml:space="preserve"> </w:t>
      </w:r>
      <w:r w:rsidR="0091761A">
        <w:t>To do this, we</w:t>
      </w:r>
      <w:r w:rsidR="00C207B5" w:rsidRPr="00C207B5">
        <w:t xml:space="preserve"> take into account expected future inflation to determine what the nominal price levels will be in future periods. </w:t>
      </w:r>
      <w:r w:rsidR="00927C7E">
        <w:t>Our draft decision</w:t>
      </w:r>
      <w:r w:rsidR="00C207B5" w:rsidRPr="00C207B5">
        <w:t xml:space="preserve"> uses 10 year inflation expectations</w:t>
      </w:r>
      <w:r w:rsidR="000B2673">
        <w:t xml:space="preserve"> on average</w:t>
      </w:r>
      <w:r w:rsidR="00C207B5" w:rsidRPr="00C207B5">
        <w:t xml:space="preserve"> to convert revenues to nominal values.</w:t>
      </w:r>
    </w:p>
    <w:p w:rsidR="00C207B5" w:rsidRPr="00DD2B2D" w:rsidRDefault="00DD2B2D" w:rsidP="001D5A9D">
      <w:r w:rsidRPr="00DD2B2D">
        <w:t xml:space="preserve">Tariffs are derived from the total revenue requirement </w:t>
      </w:r>
      <w:r w:rsidRPr="001D5A9D">
        <w:t xml:space="preserve">after </w:t>
      </w:r>
      <w:r w:rsidRPr="00DD2B2D">
        <w:t xml:space="preserve">consideration of demand for each tariff category. </w:t>
      </w:r>
      <w:r>
        <w:t>AGN</w:t>
      </w:r>
      <w:r w:rsidRPr="00DD2B2D">
        <w:t xml:space="preserve"> operates under a weighted average price cap. This means the tariffs we determine (including the means of varying the tariffs from year to year) are the binding constraint across the 201</w:t>
      </w:r>
      <w:r>
        <w:t>8</w:t>
      </w:r>
      <w:r w:rsidRPr="00DD2B2D">
        <w:t xml:space="preserve">–22 access arrangement </w:t>
      </w:r>
      <w:proofErr w:type="gramStart"/>
      <w:r w:rsidRPr="00DD2B2D">
        <w:t>period</w:t>
      </w:r>
      <w:proofErr w:type="gramEnd"/>
      <w:r w:rsidRPr="00DD2B2D">
        <w:t>, rather than the total revenue requirement set in our decision.</w:t>
      </w:r>
      <w:r w:rsidRPr="00DD2B2D">
        <w:rPr>
          <w:rStyle w:val="FootnoteReference"/>
        </w:rPr>
        <w:footnoteReference w:id="24"/>
      </w:r>
      <w:r w:rsidR="00C207B5">
        <w:t xml:space="preserve"> Tariffs are adjusted each year using the 'X</w:t>
      </w:r>
      <w:r w:rsidR="00DD7F22">
        <w:t xml:space="preserve"> </w:t>
      </w:r>
      <w:r w:rsidR="00C207B5">
        <w:t xml:space="preserve">factors'. </w:t>
      </w:r>
      <w:r w:rsidR="00C207B5" w:rsidRPr="00C207B5">
        <w:t>X</w:t>
      </w:r>
      <w:r w:rsidR="00DD7F22">
        <w:t xml:space="preserve"> </w:t>
      </w:r>
      <w:r w:rsidR="00C207B5" w:rsidRPr="00C207B5">
        <w:t xml:space="preserve">factors are percentage changes in real </w:t>
      </w:r>
      <w:r w:rsidR="005159A2">
        <w:t>weighted average tariffs</w:t>
      </w:r>
      <w:r w:rsidR="00C207B5" w:rsidRPr="00C207B5">
        <w:t xml:space="preserve"> from year to year</w:t>
      </w:r>
      <w:r w:rsidR="005159A2">
        <w:t xml:space="preserve">. The process of determining </w:t>
      </w:r>
      <w:proofErr w:type="gramStart"/>
      <w:r w:rsidR="005159A2">
        <w:t>X</w:t>
      </w:r>
      <w:r w:rsidR="00DD7F22">
        <w:t xml:space="preserve"> </w:t>
      </w:r>
      <w:r w:rsidR="005159A2">
        <w:t>factors is</w:t>
      </w:r>
      <w:proofErr w:type="gramEnd"/>
      <w:r w:rsidR="005159A2">
        <w:t xml:space="preserve"> discussed in section </w:t>
      </w:r>
      <w:r w:rsidR="005159A2">
        <w:fldChar w:fldCharType="begin"/>
      </w:r>
      <w:r w:rsidR="005159A2">
        <w:instrText xml:space="preserve"> REF _Ref481080255 \r \h </w:instrText>
      </w:r>
      <w:r w:rsidR="005159A2">
        <w:fldChar w:fldCharType="separate"/>
      </w:r>
      <w:r w:rsidR="00E03C8B">
        <w:t>4.3</w:t>
      </w:r>
      <w:r w:rsidR="005159A2">
        <w:fldChar w:fldCharType="end"/>
      </w:r>
      <w:r w:rsidR="005159A2">
        <w:t>.</w:t>
      </w:r>
    </w:p>
    <w:p w:rsidR="00F51BB3" w:rsidRDefault="00F51BB3" w:rsidP="00650EFA">
      <w:pPr>
        <w:pStyle w:val="Heading2"/>
      </w:pPr>
      <w:bookmarkStart w:id="100" w:name="_Toc487007730"/>
      <w:r>
        <w:t>The building block approach</w:t>
      </w:r>
      <w:bookmarkEnd w:id="100"/>
    </w:p>
    <w:p w:rsidR="00DD2B2D" w:rsidRPr="00DD2B2D" w:rsidRDefault="00DD2B2D" w:rsidP="00DD2B2D">
      <w:pPr>
        <w:numPr>
          <w:ilvl w:val="0"/>
          <w:numId w:val="24"/>
        </w:numPr>
      </w:pPr>
      <w:r w:rsidRPr="00DD2B2D">
        <w:t xml:space="preserve">We have employed the building block approach to determine </w:t>
      </w:r>
      <w:r>
        <w:t>AGN</w:t>
      </w:r>
      <w:r w:rsidRPr="00DD2B2D">
        <w:t xml:space="preserve">'s total revenue requirement—that is, we based the total revenue requirement on our estimate of the efficient costs that </w:t>
      </w:r>
      <w:r>
        <w:t>AGN</w:t>
      </w:r>
      <w:r w:rsidRPr="00DD2B2D">
        <w:t xml:space="preserve"> is likely to incur in providing </w:t>
      </w:r>
      <w:r w:rsidR="00EF20DD">
        <w:t>its reference services</w:t>
      </w:r>
      <w:r w:rsidRPr="00DD2B2D">
        <w:t>. The building block costs, as shown in</w:t>
      </w:r>
      <w:r>
        <w:t xml:space="preserve"> </w:t>
      </w:r>
      <w:r>
        <w:fldChar w:fldCharType="begin"/>
      </w:r>
      <w:r>
        <w:instrText xml:space="preserve"> REF _Ref481059337 \h </w:instrText>
      </w:r>
      <w:r>
        <w:fldChar w:fldCharType="separate"/>
      </w:r>
      <w:r w:rsidR="00E03C8B">
        <w:t xml:space="preserve">Figure </w:t>
      </w:r>
      <w:r w:rsidR="00E03C8B">
        <w:rPr>
          <w:noProof/>
        </w:rPr>
        <w:t>4</w:t>
      </w:r>
      <w:r w:rsidR="00E03C8B">
        <w:noBreakHyphen/>
      </w:r>
      <w:r w:rsidR="00E03C8B">
        <w:rPr>
          <w:noProof/>
        </w:rPr>
        <w:t>1</w:t>
      </w:r>
      <w:r>
        <w:fldChar w:fldCharType="end"/>
      </w:r>
      <w:r w:rsidRPr="00DD2B2D">
        <w:t>, include:</w:t>
      </w:r>
      <w:r w:rsidRPr="00DD2B2D">
        <w:rPr>
          <w:rStyle w:val="FootnoteReference"/>
        </w:rPr>
        <w:footnoteReference w:id="25"/>
      </w:r>
    </w:p>
    <w:p w:rsidR="00DD2B2D" w:rsidRPr="00DD2B2D" w:rsidRDefault="00DD2B2D" w:rsidP="00DD2B2D">
      <w:pPr>
        <w:pStyle w:val="AERbulletlistfirststyle"/>
      </w:pPr>
      <w:r w:rsidRPr="00DD2B2D">
        <w:t>return on the projected capital base (return on capital)</w:t>
      </w:r>
    </w:p>
    <w:p w:rsidR="00DD2B2D" w:rsidRPr="00DD2B2D" w:rsidRDefault="00DD2B2D" w:rsidP="00DD2B2D">
      <w:pPr>
        <w:pStyle w:val="AERbulletlistfirststyle"/>
      </w:pPr>
      <w:r w:rsidRPr="00DD2B2D">
        <w:t>depreciation of the projected capital base (return of capital)</w:t>
      </w:r>
    </w:p>
    <w:p w:rsidR="00DD2B2D" w:rsidRPr="00DD2B2D" w:rsidRDefault="00DD2B2D" w:rsidP="00DD2B2D">
      <w:pPr>
        <w:pStyle w:val="AERbulletlistfirststyle"/>
      </w:pPr>
      <w:r w:rsidRPr="00DD2B2D">
        <w:t>the estimated cost of corporate income tax</w:t>
      </w:r>
    </w:p>
    <w:p w:rsidR="00DD2B2D" w:rsidRPr="00DD2B2D" w:rsidRDefault="00DD2B2D" w:rsidP="00DD2B2D">
      <w:pPr>
        <w:pStyle w:val="AERbulletlistfirststyle"/>
      </w:pPr>
      <w:r w:rsidRPr="00DD2B2D">
        <w:t xml:space="preserve">revenue increments or decrements resulting from incentive schemes such as the efficiency carryover mechanism </w:t>
      </w:r>
    </w:p>
    <w:p w:rsidR="00DD2B2D" w:rsidRPr="00DD2B2D" w:rsidRDefault="00DD2B2D" w:rsidP="00DD2B2D">
      <w:pPr>
        <w:pStyle w:val="AERbulletlistfirststyle"/>
      </w:pPr>
      <w:proofErr w:type="gramStart"/>
      <w:r w:rsidRPr="00DD2B2D">
        <w:t>forecast</w:t>
      </w:r>
      <w:proofErr w:type="gramEnd"/>
      <w:r w:rsidRPr="00DD2B2D">
        <w:t xml:space="preserve"> opex.</w:t>
      </w:r>
    </w:p>
    <w:p w:rsidR="00DD2B2D" w:rsidRPr="00DD2B2D" w:rsidRDefault="00DD2B2D" w:rsidP="00DD2B2D">
      <w:pPr>
        <w:numPr>
          <w:ilvl w:val="0"/>
          <w:numId w:val="24"/>
        </w:numPr>
      </w:pPr>
      <w:r w:rsidRPr="00DD2B2D">
        <w:t xml:space="preserve">Our assessment of capex directly affects the size of the capital base and therefore the revenue generated from the return on capital and depreciation building blocks. </w:t>
      </w:r>
    </w:p>
    <w:p w:rsidR="00F51BB3" w:rsidRDefault="00DD2B2D" w:rsidP="00DD2B2D">
      <w:pPr>
        <w:pStyle w:val="Caption"/>
      </w:pPr>
      <w:bookmarkStart w:id="101" w:name="_Ref481059337"/>
      <w:r>
        <w:t xml:space="preserve">Figure </w:t>
      </w:r>
      <w:fldSimple w:instr=" STYLEREF 1 \s ">
        <w:r w:rsidR="00E03C8B">
          <w:rPr>
            <w:noProof/>
          </w:rPr>
          <w:t>4</w:t>
        </w:r>
      </w:fldSimple>
      <w:r w:rsidR="00C0479B">
        <w:noBreakHyphen/>
      </w:r>
      <w:fldSimple w:instr=" SEQ Figure \* ARABIC \s 1 ">
        <w:r w:rsidR="00E03C8B">
          <w:rPr>
            <w:noProof/>
          </w:rPr>
          <w:t>1</w:t>
        </w:r>
      </w:fldSimple>
      <w:bookmarkEnd w:id="101"/>
      <w:r>
        <w:tab/>
      </w:r>
      <w:proofErr w:type="gramStart"/>
      <w:r>
        <w:t>The</w:t>
      </w:r>
      <w:proofErr w:type="gramEnd"/>
      <w:r>
        <w:t xml:space="preserve"> building block approach to determining total revenue</w:t>
      </w:r>
    </w:p>
    <w:p w:rsidR="00DD2B2D" w:rsidRDefault="00DD2B2D" w:rsidP="00650EFA">
      <w:r w:rsidRPr="00DD2B2D">
        <w:rPr>
          <w:noProof/>
          <w:lang w:eastAsia="en-AU"/>
        </w:rPr>
        <mc:AlternateContent>
          <mc:Choice Requires="wpc">
            <w:drawing>
              <wp:inline distT="0" distB="0" distL="0" distR="0" wp14:anchorId="25B21B58" wp14:editId="3CCFBD62">
                <wp:extent cx="5382895" cy="3375516"/>
                <wp:effectExtent l="0" t="0" r="198755" b="13017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3410B1" w:rsidRPr="009A07AA" w:rsidRDefault="003410B1" w:rsidP="00DD2B2D">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3410B1" w:rsidRPr="009A07AA" w:rsidRDefault="003410B1" w:rsidP="00DD2B2D">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3410B1" w:rsidRPr="009A07AA" w:rsidRDefault="003410B1" w:rsidP="00DD2B2D">
                              <w:pPr>
                                <w:spacing w:after="200"/>
                                <w:rPr>
                                  <w:rStyle w:val="AERbody"/>
                                  <w:rFonts w:ascii="Calibri" w:hAnsi="Calibri"/>
                                </w:rPr>
                              </w:pPr>
                              <w:r w:rsidRPr="009A07AA">
                                <w:rPr>
                                  <w:rStyle w:val="AERbody"/>
                                  <w:rFonts w:ascii="Calibri" w:hAnsi="Calibri"/>
                                  <w:color w:val="FFFFFF"/>
                                </w:rPr>
                                <w:t>Corporate income tax (net of value of imputation credits)</w:t>
                              </w:r>
                            </w:p>
                            <w:p w:rsidR="003410B1" w:rsidRPr="007F7192" w:rsidRDefault="003410B1" w:rsidP="00DD2B2D">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3410B1" w:rsidRPr="002569F7" w:rsidRDefault="003410B1" w:rsidP="00DD2B2D">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3410B1" w:rsidRPr="008D2606" w:rsidRDefault="003410B1" w:rsidP="00DD2B2D">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3410B1" w:rsidRPr="004414F4" w:rsidRDefault="003410B1" w:rsidP="00DD2B2D">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3410B1" w:rsidRPr="00784189" w:rsidRDefault="003410B1" w:rsidP="00DD2B2D">
                              <w:pPr>
                                <w:rPr>
                                  <w:rFonts w:ascii="Calibri" w:hAnsi="Calibri"/>
                                  <w:color w:val="FFFFFF"/>
                                </w:rPr>
                              </w:pPr>
                              <w:r w:rsidRPr="00784189">
                                <w:rPr>
                                  <w:rFonts w:ascii="Calibri" w:hAnsi="Calibri"/>
                                  <w:color w:val="FFFFFF"/>
                                </w:rPr>
                                <w:t>Incentive mechanisms (increment or decrement)</w:t>
                              </w:r>
                            </w:p>
                            <w:p w:rsidR="003410B1" w:rsidRPr="00F51767" w:rsidRDefault="003410B1" w:rsidP="00DD2B2D"/>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702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3410B1" w:rsidRPr="00E91FF0" w:rsidRDefault="003410B1" w:rsidP="00DD2B2D">
                              <w:pPr>
                                <w:pStyle w:val="AERtabletextleft"/>
                              </w:pPr>
                              <w:r w:rsidRPr="00E91FF0">
                                <w:t xml:space="preserve">Total </w:t>
                              </w:r>
                              <w:r>
                                <w:t>r</w:t>
                              </w:r>
                              <w:r w:rsidRPr="00E91FF0">
                                <w:t>evenue</w:t>
                              </w:r>
                            </w:p>
                            <w:p w:rsidR="003410B1" w:rsidRDefault="003410B1" w:rsidP="00DD2B2D"/>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23.85pt;height:265.8pt;mso-position-horizontal-relative:char;mso-position-vertical-relative:line" coordsize="53828,3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337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OZ8UA&#10;AADbAAAADwAAAGRycy9kb3ducmV2LnhtbESPX2sCMRDE3wt+h7CCL6Xm/FfkNIoIQqG0tFoKvi2X&#10;9RK9bI5LPM9v3xQKfRxm5zc7y3XnKtFSE6xnBaNhBoK48NpyqeDrsHuagwgRWWPlmRTcKcB61XtY&#10;Yq79jT+p3cdSJAiHHBWYGOtcylAYchiGviZO3sk3DmOSTSl1g7cEd5UcZ9mzdGg5NRisaWuouOyv&#10;Lr0x+9i0x60J+Pj2PZm+ny3FV6vUoN9tFiAidfH/+C/9ohWMp/C7JQF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5n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3410B1" w:rsidRPr="009A07AA" w:rsidRDefault="003410B1" w:rsidP="00DD2B2D">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3410B1" w:rsidRPr="009A07AA" w:rsidRDefault="003410B1" w:rsidP="00DD2B2D">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3410B1" w:rsidRPr="009A07AA" w:rsidRDefault="003410B1" w:rsidP="00DD2B2D">
                        <w:pPr>
                          <w:spacing w:after="200"/>
                          <w:rPr>
                            <w:rStyle w:val="AERbody"/>
                            <w:rFonts w:ascii="Calibri" w:hAnsi="Calibri"/>
                          </w:rPr>
                        </w:pPr>
                        <w:r w:rsidRPr="009A07AA">
                          <w:rPr>
                            <w:rStyle w:val="AERbody"/>
                            <w:rFonts w:ascii="Calibri" w:hAnsi="Calibri"/>
                            <w:color w:val="FFFFFF"/>
                          </w:rPr>
                          <w:t>Corporate income tax (net of value of imputation credits)</w:t>
                        </w:r>
                      </w:p>
                      <w:p w:rsidR="003410B1" w:rsidRPr="007F7192" w:rsidRDefault="003410B1" w:rsidP="00DD2B2D">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3410B1" w:rsidRPr="002569F7" w:rsidRDefault="003410B1" w:rsidP="00DD2B2D">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3410B1" w:rsidRPr="008D2606" w:rsidRDefault="003410B1" w:rsidP="00DD2B2D">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3410B1" w:rsidRPr="004414F4" w:rsidRDefault="003410B1" w:rsidP="00DD2B2D">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3410B1" w:rsidRPr="00784189" w:rsidRDefault="003410B1" w:rsidP="00DD2B2D">
                        <w:pPr>
                          <w:rPr>
                            <w:rFonts w:ascii="Calibri" w:hAnsi="Calibri"/>
                            <w:color w:val="FFFFFF"/>
                          </w:rPr>
                        </w:pPr>
                        <w:r w:rsidRPr="00784189">
                          <w:rPr>
                            <w:rFonts w:ascii="Calibri" w:hAnsi="Calibri"/>
                            <w:color w:val="FFFFFF"/>
                          </w:rPr>
                          <w:t>Incentive mechanisms (increment or decrement)</w:t>
                        </w:r>
                      </w:p>
                      <w:p w:rsidR="003410B1" w:rsidRPr="00F51767" w:rsidRDefault="003410B1" w:rsidP="00DD2B2D"/>
                    </w:txbxContent>
                  </v:textbox>
                </v:shape>
                <v:shape id="Text Box 16" o:spid="_x0000_s1040" type="#_x0000_t202" style="position:absolute;left:46670;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3410B1" w:rsidRPr="00E91FF0" w:rsidRDefault="003410B1" w:rsidP="00DD2B2D">
                        <w:pPr>
                          <w:pStyle w:val="AERtabletextleft"/>
                        </w:pPr>
                        <w:r w:rsidRPr="00E91FF0">
                          <w:t xml:space="preserve">Total </w:t>
                        </w:r>
                        <w:r>
                          <w:t>r</w:t>
                        </w:r>
                        <w:r w:rsidRPr="00E91FF0">
                          <w:t>evenue</w:t>
                        </w:r>
                      </w:p>
                      <w:p w:rsidR="003410B1" w:rsidRDefault="003410B1" w:rsidP="00DD2B2D"/>
                    </w:txbxContent>
                  </v:textbox>
                </v:shape>
                <w10:anchorlock/>
              </v:group>
            </w:pict>
          </mc:Fallback>
        </mc:AlternateContent>
      </w:r>
    </w:p>
    <w:p w:rsidR="00DD2B2D" w:rsidRDefault="00DD2B2D" w:rsidP="00650EFA"/>
    <w:p w:rsidR="00F51BB3" w:rsidRDefault="00F51BB3" w:rsidP="00650EFA">
      <w:pPr>
        <w:pStyle w:val="Heading2"/>
      </w:pPr>
      <w:bookmarkStart w:id="102" w:name="_Toc487007731"/>
      <w:r>
        <w:t>Draft decision</w:t>
      </w:r>
      <w:bookmarkEnd w:id="102"/>
    </w:p>
    <w:p w:rsidR="008251BC" w:rsidRPr="00EF20DD" w:rsidRDefault="00AE179F" w:rsidP="00EF20DD">
      <w:r w:rsidRPr="00EF20DD">
        <w:t>O</w:t>
      </w:r>
      <w:r w:rsidR="008251BC" w:rsidRPr="00EF20DD">
        <w:t>ur draft decision sets out a number of amendments to the building block inputs making up AGN's proposed total revenue requirement (smoothed) of $</w:t>
      </w:r>
      <w:r w:rsidR="008B5E80" w:rsidRPr="00EF20DD">
        <w:t>11</w:t>
      </w:r>
      <w:r w:rsidR="00041D58">
        <w:t>62.2</w:t>
      </w:r>
      <w:r w:rsidR="008251BC" w:rsidRPr="00EF20DD">
        <w:t> million ($</w:t>
      </w:r>
      <w:r w:rsidR="008B5E80" w:rsidRPr="00EF20DD">
        <w:t> </w:t>
      </w:r>
      <w:r w:rsidR="008251BC" w:rsidRPr="00EF20DD">
        <w:t xml:space="preserve">nominal). </w:t>
      </w:r>
      <w:r w:rsidRPr="00EF20DD">
        <w:t xml:space="preserve">We expand on these in section </w:t>
      </w:r>
      <w:r w:rsidRPr="00EF20DD">
        <w:fldChar w:fldCharType="begin"/>
      </w:r>
      <w:r w:rsidRPr="00EF20DD">
        <w:instrText xml:space="preserve"> REF _Ref481056648 \r \h </w:instrText>
      </w:r>
      <w:r w:rsidRPr="00EF20DD">
        <w:fldChar w:fldCharType="separate"/>
      </w:r>
      <w:r w:rsidR="00E03C8B">
        <w:t>5</w:t>
      </w:r>
      <w:r w:rsidRPr="00EF20DD">
        <w:fldChar w:fldCharType="end"/>
      </w:r>
      <w:r w:rsidRPr="00EF20DD">
        <w:t xml:space="preserve">. </w:t>
      </w:r>
      <w:r w:rsidR="008251BC" w:rsidRPr="00EF20DD">
        <w:t>Based on our assessment of the building block costs,</w:t>
      </w:r>
      <w:r w:rsidR="0030566D">
        <w:rPr>
          <w:rStyle w:val="FootnoteReference"/>
        </w:rPr>
        <w:footnoteReference w:id="26"/>
      </w:r>
      <w:r w:rsidR="0030566D">
        <w:t xml:space="preserve"> </w:t>
      </w:r>
      <w:r w:rsidR="008251BC" w:rsidRPr="00EF20DD">
        <w:t xml:space="preserve">we determine a </w:t>
      </w:r>
      <w:r w:rsidR="009556E6" w:rsidRPr="00EF20DD">
        <w:t xml:space="preserve">slightly higher smoothed </w:t>
      </w:r>
      <w:r w:rsidR="008251BC" w:rsidRPr="00EF20DD">
        <w:t>total revenue requirement of $</w:t>
      </w:r>
      <w:r w:rsidR="008B5E80" w:rsidRPr="00EF20DD">
        <w:t>1</w:t>
      </w:r>
      <w:r w:rsidR="000F5947">
        <w:t>200</w:t>
      </w:r>
      <w:r w:rsidR="008251BC" w:rsidRPr="00EF20DD">
        <w:t xml:space="preserve"> million ($</w:t>
      </w:r>
      <w:r w:rsidR="008B5E80" w:rsidRPr="00EF20DD">
        <w:t> </w:t>
      </w:r>
      <w:r w:rsidR="008251BC" w:rsidRPr="00EF20DD">
        <w:t>nominal).</w:t>
      </w:r>
      <w:r w:rsidR="008251BC" w:rsidRPr="00EF20DD">
        <w:rPr>
          <w:rStyle w:val="FootnoteReference"/>
        </w:rPr>
        <w:footnoteReference w:id="27"/>
      </w:r>
      <w:r w:rsidR="008251BC" w:rsidRPr="00EF20DD">
        <w:t xml:space="preserve"> </w:t>
      </w:r>
    </w:p>
    <w:p w:rsidR="008251BC" w:rsidRPr="00EF20DD" w:rsidRDefault="0033556B" w:rsidP="00EF20DD">
      <w:r w:rsidRPr="00EF20DD">
        <w:t xml:space="preserve">It follows that our draft decision requires amendments to </w:t>
      </w:r>
      <w:r w:rsidR="009556E6" w:rsidRPr="00EF20DD">
        <w:t>the</w:t>
      </w:r>
      <w:r w:rsidR="008251BC" w:rsidRPr="00EF20DD">
        <w:t xml:space="preserve"> 201</w:t>
      </w:r>
      <w:r w:rsidRPr="00EF20DD">
        <w:t>8</w:t>
      </w:r>
      <w:r w:rsidR="008251BC" w:rsidRPr="00EF20DD">
        <w:t xml:space="preserve"> tariffs</w:t>
      </w:r>
      <w:r w:rsidR="009556E6" w:rsidRPr="00EF20DD">
        <w:t xml:space="preserve"> set out in AGN's proposal</w:t>
      </w:r>
      <w:r w:rsidR="008251BC" w:rsidRPr="00EF20DD">
        <w:t xml:space="preserve">, which </w:t>
      </w:r>
      <w:r w:rsidR="0030566D">
        <w:t>was for</w:t>
      </w:r>
      <w:r w:rsidR="0030566D" w:rsidRPr="00EF20DD">
        <w:t xml:space="preserve"> </w:t>
      </w:r>
      <w:r w:rsidR="008251BC" w:rsidRPr="00EF20DD">
        <w:t xml:space="preserve">a weighted average decrease in real tariffs of </w:t>
      </w:r>
      <w:r w:rsidR="008B5E80" w:rsidRPr="00EF20DD">
        <w:t>11.5</w:t>
      </w:r>
      <w:r w:rsidR="008251BC" w:rsidRPr="00EF20DD">
        <w:t xml:space="preserve"> per cent. We also </w:t>
      </w:r>
      <w:r w:rsidRPr="00EF20DD">
        <w:t>require consequential amendments to AGN's</w:t>
      </w:r>
      <w:r w:rsidR="008251BC" w:rsidRPr="00EF20DD">
        <w:t xml:space="preserve"> proposed 2018–22 tariff path, which </w:t>
      </w:r>
      <w:r w:rsidR="0030566D">
        <w:t>was for</w:t>
      </w:r>
      <w:r w:rsidR="0030566D" w:rsidRPr="00EF20DD">
        <w:t xml:space="preserve"> </w:t>
      </w:r>
      <w:r w:rsidR="008251BC" w:rsidRPr="00EF20DD">
        <w:t xml:space="preserve">a weighted average increase in real tariffs of </w:t>
      </w:r>
      <w:r w:rsidR="008B5E80" w:rsidRPr="00EF20DD">
        <w:t>2.5</w:t>
      </w:r>
      <w:r w:rsidR="008251BC" w:rsidRPr="00EF20DD">
        <w:t xml:space="preserve"> per cent per year</w:t>
      </w:r>
      <w:r w:rsidR="009556E6" w:rsidRPr="00EF20DD">
        <w:t xml:space="preserve"> from 2019 onwards</w:t>
      </w:r>
      <w:r w:rsidR="008251BC" w:rsidRPr="00EF20DD">
        <w:t xml:space="preserve">. As a result of our </w:t>
      </w:r>
      <w:r w:rsidRPr="00EF20DD">
        <w:t>higher</w:t>
      </w:r>
      <w:r w:rsidR="008251BC" w:rsidRPr="00EF20DD">
        <w:t xml:space="preserve"> total revenue requirement, our draft decision is for a real decrease in weighted average tariffs of </w:t>
      </w:r>
      <w:r w:rsidR="000401D6">
        <w:t>6.4</w:t>
      </w:r>
      <w:r w:rsidR="008251BC" w:rsidRPr="00EF20DD">
        <w:t xml:space="preserve"> per cent in </w:t>
      </w:r>
      <w:r w:rsidRPr="00EF20DD">
        <w:t xml:space="preserve">2018, followed by </w:t>
      </w:r>
      <w:r w:rsidR="000401D6">
        <w:t xml:space="preserve">increases </w:t>
      </w:r>
      <w:r w:rsidR="000401D6" w:rsidRPr="000401D6">
        <w:t xml:space="preserve">of </w:t>
      </w:r>
      <w:r w:rsidR="000401D6">
        <w:t>1.25</w:t>
      </w:r>
      <w:r w:rsidR="000401D6" w:rsidRPr="000401D6">
        <w:t xml:space="preserve"> per cent in each of the remaining years </w:t>
      </w:r>
      <w:r w:rsidR="008B5E80" w:rsidRPr="00EF20DD">
        <w:t xml:space="preserve">of </w:t>
      </w:r>
      <w:r w:rsidRPr="00EF20DD">
        <w:t>the access arrangement period</w:t>
      </w:r>
      <w:r w:rsidR="008251BC" w:rsidRPr="00EF20DD">
        <w:t xml:space="preserve">. Section </w:t>
      </w:r>
      <w:r w:rsidRPr="00EF20DD">
        <w:fldChar w:fldCharType="begin"/>
      </w:r>
      <w:r w:rsidRPr="00EF20DD">
        <w:instrText xml:space="preserve"> REF _Ref481080255 \r \h </w:instrText>
      </w:r>
      <w:r w:rsidR="00B962C8" w:rsidRPr="00EF20DD">
        <w:instrText xml:space="preserve"> \* MERGEFORMAT </w:instrText>
      </w:r>
      <w:r w:rsidRPr="00EF20DD">
        <w:fldChar w:fldCharType="separate"/>
      </w:r>
      <w:r w:rsidR="00E03C8B">
        <w:t>4.3</w:t>
      </w:r>
      <w:r w:rsidRPr="00EF20DD">
        <w:fldChar w:fldCharType="end"/>
      </w:r>
      <w:r w:rsidRPr="00EF20DD">
        <w:t xml:space="preserve"> </w:t>
      </w:r>
      <w:r w:rsidR="00FA1E18" w:rsidRPr="00EF20DD">
        <w:t>explains</w:t>
      </w:r>
      <w:r w:rsidR="008251BC" w:rsidRPr="00EF20DD">
        <w:t xml:space="preserve"> our approach to revenue equalisation </w:t>
      </w:r>
      <w:r w:rsidRPr="00EF20DD">
        <w:t xml:space="preserve">(smoothing) </w:t>
      </w:r>
      <w:r w:rsidR="008251BC" w:rsidRPr="00EF20DD">
        <w:t>and tariffs.</w:t>
      </w:r>
    </w:p>
    <w:p w:rsidR="008251BC" w:rsidRPr="001A56E0" w:rsidRDefault="0033556B" w:rsidP="001A56E0">
      <w:r w:rsidRPr="001A56E0">
        <w:fldChar w:fldCharType="begin"/>
      </w:r>
      <w:r w:rsidRPr="001A56E0">
        <w:instrText xml:space="preserve"> REF _Ref481080354 \h </w:instrText>
      </w:r>
      <w:r w:rsidR="00B962C8" w:rsidRPr="001A56E0">
        <w:instrText xml:space="preserve"> \* MERGEFORMAT </w:instrText>
      </w:r>
      <w:r w:rsidRPr="001A56E0">
        <w:fldChar w:fldCharType="separate"/>
      </w:r>
      <w:r w:rsidR="00E03C8B">
        <w:t>Table 4</w:t>
      </w:r>
      <w:r w:rsidR="00E03C8B">
        <w:noBreakHyphen/>
        <w:t>1</w:t>
      </w:r>
      <w:r w:rsidRPr="001A56E0">
        <w:fldChar w:fldCharType="end"/>
      </w:r>
      <w:r w:rsidRPr="001A56E0">
        <w:t xml:space="preserve"> </w:t>
      </w:r>
      <w:r w:rsidR="008251BC" w:rsidRPr="001A56E0">
        <w:t xml:space="preserve">sets out our draft decision on </w:t>
      </w:r>
      <w:r w:rsidRPr="001A56E0">
        <w:t>AGN</w:t>
      </w:r>
      <w:r w:rsidR="008251BC" w:rsidRPr="001A56E0">
        <w:t xml:space="preserve">'s </w:t>
      </w:r>
      <w:r w:rsidR="0030566D">
        <w:t xml:space="preserve">total </w:t>
      </w:r>
      <w:r w:rsidR="008251BC" w:rsidRPr="001A56E0">
        <w:t>revenue requirement, by building block, for each year of the 201</w:t>
      </w:r>
      <w:r w:rsidRPr="001A56E0">
        <w:t>8</w:t>
      </w:r>
      <w:r w:rsidR="008251BC" w:rsidRPr="001A56E0">
        <w:t xml:space="preserve">–22 access arrangement </w:t>
      </w:r>
      <w:proofErr w:type="gramStart"/>
      <w:r w:rsidR="008251BC" w:rsidRPr="001A56E0">
        <w:t>period</w:t>
      </w:r>
      <w:proofErr w:type="gramEnd"/>
      <w:r w:rsidR="008251BC" w:rsidRPr="001A56E0">
        <w:t>, the total revenue after equalisation (smoothing) and the X factors for use in the tariff variation mechanism.</w:t>
      </w:r>
    </w:p>
    <w:p w:rsidR="008251BC" w:rsidRPr="007A5A6C" w:rsidRDefault="0033556B" w:rsidP="00B83773">
      <w:pPr>
        <w:pStyle w:val="Caption"/>
      </w:pPr>
      <w:bookmarkStart w:id="103" w:name="_Ref481080354"/>
      <w:r>
        <w:t xml:space="preserve">Table </w:t>
      </w:r>
      <w:fldSimple w:instr=" STYLEREF 1 \s ">
        <w:r w:rsidR="00E03C8B">
          <w:rPr>
            <w:noProof/>
          </w:rPr>
          <w:t>4</w:t>
        </w:r>
      </w:fldSimple>
      <w:r w:rsidR="00CA5479">
        <w:noBreakHyphen/>
      </w:r>
      <w:fldSimple w:instr=" SEQ Table \* ARABIC \s 1 ">
        <w:r w:rsidR="00E03C8B">
          <w:rPr>
            <w:noProof/>
          </w:rPr>
          <w:t>1</w:t>
        </w:r>
      </w:fldSimple>
      <w:bookmarkEnd w:id="103"/>
      <w:r w:rsidR="008251BC" w:rsidRPr="007A5A6C">
        <w:tab/>
        <w:t xml:space="preserve">AER's draft decision on </w:t>
      </w:r>
      <w:r>
        <w:t>AGN</w:t>
      </w:r>
      <w:r w:rsidR="008251BC" w:rsidRPr="007A5A6C">
        <w:t>'s smoothed total revenue and X factors for the 201</w:t>
      </w:r>
      <w:r>
        <w:t>8</w:t>
      </w:r>
      <w:r w:rsidR="008251BC" w:rsidRPr="007A5A6C">
        <w:t>–2</w:t>
      </w:r>
      <w:r w:rsidR="008251BC">
        <w:t>2</w:t>
      </w:r>
      <w:r w:rsidR="008251BC" w:rsidRPr="007A5A6C">
        <w:t xml:space="preserve"> access arrangement period (</w:t>
      </w:r>
      <w:r w:rsidR="0052306C">
        <w:t>$ million</w:t>
      </w:r>
      <w:r w:rsidR="008251BC" w:rsidRPr="007A5A6C">
        <w:t>, nominal)</w:t>
      </w:r>
    </w:p>
    <w:tbl>
      <w:tblPr>
        <w:tblStyle w:val="AERtable-numbers"/>
        <w:tblW w:w="0" w:type="auto"/>
        <w:tblLayout w:type="fixed"/>
        <w:tblLook w:val="04A0" w:firstRow="1" w:lastRow="0" w:firstColumn="1" w:lastColumn="0" w:noHBand="0" w:noVBand="1"/>
      </w:tblPr>
      <w:tblGrid>
        <w:gridCol w:w="3774"/>
        <w:gridCol w:w="819"/>
        <w:gridCol w:w="820"/>
        <w:gridCol w:w="820"/>
        <w:gridCol w:w="820"/>
        <w:gridCol w:w="820"/>
        <w:gridCol w:w="820"/>
      </w:tblGrid>
      <w:tr w:rsidR="008251BC" w:rsidRPr="00F6794A" w:rsidTr="00C24B3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774" w:type="dxa"/>
            <w:hideMark/>
          </w:tcPr>
          <w:p w:rsidR="008251BC" w:rsidRPr="008251BC" w:rsidRDefault="008251BC" w:rsidP="00B83773">
            <w:pPr>
              <w:keepNext/>
            </w:pPr>
            <w:r w:rsidRPr="00F6794A">
              <w:t>Building block</w:t>
            </w:r>
          </w:p>
        </w:tc>
        <w:tc>
          <w:tcPr>
            <w:tcW w:w="819" w:type="dxa"/>
          </w:tcPr>
          <w:p w:rsidR="008251BC" w:rsidRPr="008251BC" w:rsidRDefault="0033556B" w:rsidP="00B83773">
            <w:pPr>
              <w:keepNext/>
              <w:cnfStyle w:val="100000000000" w:firstRow="1" w:lastRow="0" w:firstColumn="0" w:lastColumn="0" w:oddVBand="0" w:evenVBand="0" w:oddHBand="0" w:evenHBand="0" w:firstRowFirstColumn="0" w:firstRowLastColumn="0" w:lastRowFirstColumn="0" w:lastRowLastColumn="0"/>
            </w:pPr>
            <w:r>
              <w:t>2018</w:t>
            </w:r>
          </w:p>
        </w:tc>
        <w:tc>
          <w:tcPr>
            <w:tcW w:w="820" w:type="dxa"/>
          </w:tcPr>
          <w:p w:rsidR="008251BC" w:rsidRPr="008251BC" w:rsidRDefault="0033556B" w:rsidP="00B83773">
            <w:pPr>
              <w:keepNext/>
              <w:cnfStyle w:val="100000000000" w:firstRow="1" w:lastRow="0" w:firstColumn="0" w:lastColumn="0" w:oddVBand="0" w:evenVBand="0" w:oddHBand="0" w:evenHBand="0" w:firstRowFirstColumn="0" w:firstRowLastColumn="0" w:lastRowFirstColumn="0" w:lastRowLastColumn="0"/>
            </w:pPr>
            <w:r>
              <w:t>2019</w:t>
            </w:r>
          </w:p>
        </w:tc>
        <w:tc>
          <w:tcPr>
            <w:tcW w:w="820" w:type="dxa"/>
          </w:tcPr>
          <w:p w:rsidR="008251BC" w:rsidRPr="008251BC" w:rsidRDefault="0033556B" w:rsidP="00B83773">
            <w:pPr>
              <w:keepNext/>
              <w:cnfStyle w:val="100000000000" w:firstRow="1" w:lastRow="0" w:firstColumn="0" w:lastColumn="0" w:oddVBand="0" w:evenVBand="0" w:oddHBand="0" w:evenHBand="0" w:firstRowFirstColumn="0" w:firstRowLastColumn="0" w:lastRowFirstColumn="0" w:lastRowLastColumn="0"/>
            </w:pPr>
            <w:r>
              <w:t>2020</w:t>
            </w:r>
          </w:p>
        </w:tc>
        <w:tc>
          <w:tcPr>
            <w:tcW w:w="820" w:type="dxa"/>
          </w:tcPr>
          <w:p w:rsidR="008251BC" w:rsidRPr="008251BC" w:rsidRDefault="0033556B" w:rsidP="00B83773">
            <w:pPr>
              <w:keepNext/>
              <w:cnfStyle w:val="100000000000" w:firstRow="1" w:lastRow="0" w:firstColumn="0" w:lastColumn="0" w:oddVBand="0" w:evenVBand="0" w:oddHBand="0" w:evenHBand="0" w:firstRowFirstColumn="0" w:firstRowLastColumn="0" w:lastRowFirstColumn="0" w:lastRowLastColumn="0"/>
            </w:pPr>
            <w:r>
              <w:t>2021</w:t>
            </w:r>
          </w:p>
        </w:tc>
        <w:tc>
          <w:tcPr>
            <w:tcW w:w="820" w:type="dxa"/>
          </w:tcPr>
          <w:p w:rsidR="008251BC" w:rsidRPr="008251BC" w:rsidRDefault="0033556B" w:rsidP="00B83773">
            <w:pPr>
              <w:keepNext/>
              <w:cnfStyle w:val="100000000000" w:firstRow="1" w:lastRow="0" w:firstColumn="0" w:lastColumn="0" w:oddVBand="0" w:evenVBand="0" w:oddHBand="0" w:evenHBand="0" w:firstRowFirstColumn="0" w:firstRowLastColumn="0" w:lastRowFirstColumn="0" w:lastRowLastColumn="0"/>
            </w:pPr>
            <w:r>
              <w:t>2022</w:t>
            </w:r>
          </w:p>
        </w:tc>
        <w:tc>
          <w:tcPr>
            <w:tcW w:w="820" w:type="dxa"/>
            <w:hideMark/>
          </w:tcPr>
          <w:p w:rsidR="008251BC" w:rsidRPr="008251BC" w:rsidRDefault="008251BC" w:rsidP="00B83773">
            <w:pPr>
              <w:keepNext/>
              <w:cnfStyle w:val="100000000000" w:firstRow="1" w:lastRow="0" w:firstColumn="0" w:lastColumn="0" w:oddVBand="0" w:evenVBand="0" w:oddHBand="0" w:evenHBand="0" w:firstRowFirstColumn="0" w:firstRowLastColumn="0" w:lastRowFirstColumn="0" w:lastRowLastColumn="0"/>
            </w:pPr>
            <w:r w:rsidRPr="00F6794A">
              <w:t>Total</w:t>
            </w:r>
          </w:p>
        </w:tc>
      </w:tr>
      <w:tr w:rsidR="006F7714" w:rsidRPr="00F6794A" w:rsidTr="00C24B3D">
        <w:trPr>
          <w:trHeight w:val="292"/>
        </w:trPr>
        <w:tc>
          <w:tcPr>
            <w:cnfStyle w:val="001000000000" w:firstRow="0" w:lastRow="0" w:firstColumn="1" w:lastColumn="0" w:oddVBand="0" w:evenVBand="0" w:oddHBand="0" w:evenHBand="0" w:firstRowFirstColumn="0" w:firstRowLastColumn="0" w:lastRowFirstColumn="0" w:lastRowLastColumn="0"/>
            <w:tcW w:w="3774" w:type="dxa"/>
            <w:hideMark/>
          </w:tcPr>
          <w:p w:rsidR="006F7714" w:rsidRPr="006F7714" w:rsidRDefault="006F7714" w:rsidP="006F7714">
            <w:r w:rsidRPr="006F7714">
              <w:t>Return on capital</w:t>
            </w:r>
          </w:p>
        </w:tc>
        <w:tc>
          <w:tcPr>
            <w:tcW w:w="819"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92.2</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96.7</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102.2</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106.9</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110.9</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508.9</w:t>
            </w:r>
          </w:p>
        </w:tc>
      </w:tr>
      <w:tr w:rsidR="006F7714" w:rsidRPr="00F6794A" w:rsidTr="00C24B3D">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774" w:type="dxa"/>
            <w:hideMark/>
          </w:tcPr>
          <w:p w:rsidR="006F7714" w:rsidRPr="006F7714" w:rsidRDefault="006F7714" w:rsidP="006F7714">
            <w:r w:rsidRPr="006F7714">
              <w:t>Regulatory depreciation</w:t>
            </w:r>
          </w:p>
        </w:tc>
        <w:tc>
          <w:tcPr>
            <w:tcW w:w="819"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40.3</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46.2</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54.9</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46.5</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51.1</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238.9</w:t>
            </w:r>
          </w:p>
        </w:tc>
      </w:tr>
      <w:tr w:rsidR="006F7714" w:rsidRPr="00F6794A" w:rsidTr="00C24B3D">
        <w:trPr>
          <w:trHeight w:val="303"/>
        </w:trPr>
        <w:tc>
          <w:tcPr>
            <w:cnfStyle w:val="001000000000" w:firstRow="0" w:lastRow="0" w:firstColumn="1" w:lastColumn="0" w:oddVBand="0" w:evenVBand="0" w:oddHBand="0" w:evenHBand="0" w:firstRowFirstColumn="0" w:firstRowLastColumn="0" w:lastRowFirstColumn="0" w:lastRowLastColumn="0"/>
            <w:tcW w:w="3774" w:type="dxa"/>
            <w:hideMark/>
          </w:tcPr>
          <w:p w:rsidR="006F7714" w:rsidRPr="006F7714" w:rsidRDefault="006F7714" w:rsidP="006F7714">
            <w:r w:rsidRPr="006F7714">
              <w:t>Operating expenditure</w:t>
            </w:r>
          </w:p>
        </w:tc>
        <w:tc>
          <w:tcPr>
            <w:tcW w:w="819"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68.8</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71.3</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73.9</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76.7</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79.7</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370.4</w:t>
            </w:r>
          </w:p>
        </w:tc>
      </w:tr>
      <w:tr w:rsidR="006F7714" w:rsidRPr="00F6794A" w:rsidTr="00C24B3D">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774" w:type="dxa"/>
          </w:tcPr>
          <w:p w:rsidR="006F7714" w:rsidRPr="006F7714" w:rsidRDefault="006F7714" w:rsidP="006F7714">
            <w:r w:rsidRPr="006F7714">
              <w:t>Revenue adjustments</w:t>
            </w:r>
          </w:p>
        </w:tc>
        <w:tc>
          <w:tcPr>
            <w:tcW w:w="819"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13.3</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5.3</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3.4</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–2.3</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0.0</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19.8</w:t>
            </w:r>
          </w:p>
        </w:tc>
      </w:tr>
      <w:tr w:rsidR="006F7714" w:rsidRPr="00F6794A" w:rsidTr="00C24B3D">
        <w:trPr>
          <w:trHeight w:val="281"/>
        </w:trPr>
        <w:tc>
          <w:tcPr>
            <w:cnfStyle w:val="001000000000" w:firstRow="0" w:lastRow="0" w:firstColumn="1" w:lastColumn="0" w:oddVBand="0" w:evenVBand="0" w:oddHBand="0" w:evenHBand="0" w:firstRowFirstColumn="0" w:firstRowLastColumn="0" w:lastRowFirstColumn="0" w:lastRowLastColumn="0"/>
            <w:tcW w:w="3774" w:type="dxa"/>
            <w:hideMark/>
          </w:tcPr>
          <w:p w:rsidR="006F7714" w:rsidRPr="006F7714" w:rsidRDefault="006F7714" w:rsidP="006F7714">
            <w:r w:rsidRPr="006F7714">
              <w:t>Corporate income tax</w:t>
            </w:r>
          </w:p>
        </w:tc>
        <w:tc>
          <w:tcPr>
            <w:tcW w:w="819"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12.7</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13.0</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13.3</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10.0</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10.8</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59.9</w:t>
            </w:r>
          </w:p>
        </w:tc>
      </w:tr>
      <w:tr w:rsidR="00975C18" w:rsidRPr="00F6794A" w:rsidTr="00C24B3D">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774" w:type="dxa"/>
            <w:hideMark/>
          </w:tcPr>
          <w:p w:rsidR="00975C18" w:rsidRPr="00975C18" w:rsidRDefault="00975C18" w:rsidP="00975C18">
            <w:pPr>
              <w:rPr>
                <w:rStyle w:val="Strong"/>
              </w:rPr>
            </w:pPr>
            <w:r w:rsidRPr="00975C18">
              <w:rPr>
                <w:rStyle w:val="Strong"/>
              </w:rPr>
              <w:t>Building block revenue – unsmoothed (including ARS)</w:t>
            </w:r>
          </w:p>
        </w:tc>
        <w:tc>
          <w:tcPr>
            <w:tcW w:w="819"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rPr>
                <w:rStyle w:val="Strong"/>
              </w:rPr>
            </w:pPr>
            <w:r w:rsidRPr="00975C18">
              <w:rPr>
                <w:rStyle w:val="Strong"/>
              </w:rPr>
              <w:t>227.3</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rPr>
                <w:rStyle w:val="Strong"/>
              </w:rPr>
            </w:pPr>
            <w:r w:rsidRPr="00975C18">
              <w:rPr>
                <w:rStyle w:val="Strong"/>
              </w:rPr>
              <w:t>232.5</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rPr>
                <w:rStyle w:val="Strong"/>
              </w:rPr>
            </w:pPr>
            <w:r w:rsidRPr="00975C18">
              <w:rPr>
                <w:rStyle w:val="Strong"/>
              </w:rPr>
              <w:t>247.6</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rPr>
                <w:rStyle w:val="Strong"/>
              </w:rPr>
            </w:pPr>
            <w:r w:rsidRPr="00975C18">
              <w:rPr>
                <w:rStyle w:val="Strong"/>
              </w:rPr>
              <w:t>237.9</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rPr>
                <w:rStyle w:val="Strong"/>
              </w:rPr>
            </w:pPr>
            <w:r w:rsidRPr="00975C18">
              <w:rPr>
                <w:rStyle w:val="Strong"/>
              </w:rPr>
              <w:t>252.5</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rPr>
                <w:rStyle w:val="Strong"/>
              </w:rPr>
            </w:pPr>
            <w:r w:rsidRPr="00975C18">
              <w:rPr>
                <w:rStyle w:val="Strong"/>
              </w:rPr>
              <w:t>1197.8</w:t>
            </w:r>
          </w:p>
        </w:tc>
      </w:tr>
      <w:tr w:rsidR="00975C18" w:rsidRPr="00597AB3" w:rsidTr="00C24B3D">
        <w:trPr>
          <w:trHeight w:val="271"/>
        </w:trPr>
        <w:tc>
          <w:tcPr>
            <w:cnfStyle w:val="001000000000" w:firstRow="0" w:lastRow="0" w:firstColumn="1" w:lastColumn="0" w:oddVBand="0" w:evenVBand="0" w:oddHBand="0" w:evenHBand="0" w:firstRowFirstColumn="0" w:firstRowLastColumn="0" w:lastRowFirstColumn="0" w:lastRowLastColumn="0"/>
            <w:tcW w:w="3774" w:type="dxa"/>
          </w:tcPr>
          <w:p w:rsidR="00975C18" w:rsidRPr="00975C18" w:rsidRDefault="00975C18" w:rsidP="00975C18">
            <w:pPr>
              <w:rPr>
                <w:rStyle w:val="Strong"/>
              </w:rPr>
            </w:pPr>
            <w:r w:rsidRPr="00975C18">
              <w:rPr>
                <w:rStyle w:val="Emphasis"/>
              </w:rPr>
              <w:t>Less:</w:t>
            </w:r>
            <w:r w:rsidRPr="00975C18">
              <w:t xml:space="preserve"> Ancillary reference services</w:t>
            </w:r>
          </w:p>
        </w:tc>
        <w:tc>
          <w:tcPr>
            <w:tcW w:w="819" w:type="dxa"/>
          </w:tcPr>
          <w:p w:rsidR="00975C18" w:rsidRPr="00975C18" w:rsidRDefault="00975C18" w:rsidP="00975C18">
            <w:pPr>
              <w:cnfStyle w:val="000000000000" w:firstRow="0" w:lastRow="0" w:firstColumn="0" w:lastColumn="0" w:oddVBand="0" w:evenVBand="0" w:oddHBand="0" w:evenHBand="0" w:firstRowFirstColumn="0" w:firstRowLastColumn="0" w:lastRowFirstColumn="0" w:lastRowLastColumn="0"/>
            </w:pPr>
            <w:r w:rsidRPr="00975C18">
              <w:t>4.0</w:t>
            </w:r>
          </w:p>
        </w:tc>
        <w:tc>
          <w:tcPr>
            <w:tcW w:w="820" w:type="dxa"/>
          </w:tcPr>
          <w:p w:rsidR="00975C18" w:rsidRPr="00975C18" w:rsidRDefault="00975C18" w:rsidP="00975C18">
            <w:pPr>
              <w:cnfStyle w:val="000000000000" w:firstRow="0" w:lastRow="0" w:firstColumn="0" w:lastColumn="0" w:oddVBand="0" w:evenVBand="0" w:oddHBand="0" w:evenHBand="0" w:firstRowFirstColumn="0" w:firstRowLastColumn="0" w:lastRowFirstColumn="0" w:lastRowLastColumn="0"/>
            </w:pPr>
            <w:r w:rsidRPr="00975C18">
              <w:t>4.2</w:t>
            </w:r>
          </w:p>
        </w:tc>
        <w:tc>
          <w:tcPr>
            <w:tcW w:w="820" w:type="dxa"/>
          </w:tcPr>
          <w:p w:rsidR="00975C18" w:rsidRPr="00975C18" w:rsidRDefault="00975C18" w:rsidP="00975C18">
            <w:pPr>
              <w:cnfStyle w:val="000000000000" w:firstRow="0" w:lastRow="0" w:firstColumn="0" w:lastColumn="0" w:oddVBand="0" w:evenVBand="0" w:oddHBand="0" w:evenHBand="0" w:firstRowFirstColumn="0" w:firstRowLastColumn="0" w:lastRowFirstColumn="0" w:lastRowLastColumn="0"/>
            </w:pPr>
            <w:r w:rsidRPr="00975C18">
              <w:t>4.3</w:t>
            </w:r>
          </w:p>
        </w:tc>
        <w:tc>
          <w:tcPr>
            <w:tcW w:w="820" w:type="dxa"/>
          </w:tcPr>
          <w:p w:rsidR="00975C18" w:rsidRPr="00975C18" w:rsidRDefault="00975C18" w:rsidP="00975C18">
            <w:pPr>
              <w:cnfStyle w:val="000000000000" w:firstRow="0" w:lastRow="0" w:firstColumn="0" w:lastColumn="0" w:oddVBand="0" w:evenVBand="0" w:oddHBand="0" w:evenHBand="0" w:firstRowFirstColumn="0" w:firstRowLastColumn="0" w:lastRowFirstColumn="0" w:lastRowLastColumn="0"/>
            </w:pPr>
            <w:r w:rsidRPr="00975C18">
              <w:t>4.4</w:t>
            </w:r>
          </w:p>
        </w:tc>
        <w:tc>
          <w:tcPr>
            <w:tcW w:w="820" w:type="dxa"/>
          </w:tcPr>
          <w:p w:rsidR="00975C18" w:rsidRPr="00975C18" w:rsidRDefault="00975C18" w:rsidP="00975C18">
            <w:pPr>
              <w:cnfStyle w:val="000000000000" w:firstRow="0" w:lastRow="0" w:firstColumn="0" w:lastColumn="0" w:oddVBand="0" w:evenVBand="0" w:oddHBand="0" w:evenHBand="0" w:firstRowFirstColumn="0" w:firstRowLastColumn="0" w:lastRowFirstColumn="0" w:lastRowLastColumn="0"/>
            </w:pPr>
            <w:r w:rsidRPr="00975C18">
              <w:t>4.6</w:t>
            </w:r>
          </w:p>
        </w:tc>
        <w:tc>
          <w:tcPr>
            <w:tcW w:w="820" w:type="dxa"/>
          </w:tcPr>
          <w:p w:rsidR="00975C18" w:rsidRPr="00975C18" w:rsidRDefault="00975C18" w:rsidP="00975C18">
            <w:pPr>
              <w:cnfStyle w:val="000000000000" w:firstRow="0" w:lastRow="0" w:firstColumn="0" w:lastColumn="0" w:oddVBand="0" w:evenVBand="0" w:oddHBand="0" w:evenHBand="0" w:firstRowFirstColumn="0" w:firstRowLastColumn="0" w:lastRowFirstColumn="0" w:lastRowLastColumn="0"/>
            </w:pPr>
            <w:r w:rsidRPr="00975C18">
              <w:t>21.6</w:t>
            </w:r>
          </w:p>
        </w:tc>
      </w:tr>
      <w:tr w:rsidR="00975C18" w:rsidRPr="00597AB3" w:rsidTr="00C24B3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74" w:type="dxa"/>
          </w:tcPr>
          <w:p w:rsidR="00975C18" w:rsidRPr="00975C18" w:rsidRDefault="00975C18" w:rsidP="00975C18">
            <w:pPr>
              <w:rPr>
                <w:rStyle w:val="Strong"/>
              </w:rPr>
            </w:pPr>
            <w:r w:rsidRPr="00975C18">
              <w:t>Building block revenue - unsmoothed (excluding ARS)</w:t>
            </w:r>
          </w:p>
        </w:tc>
        <w:tc>
          <w:tcPr>
            <w:tcW w:w="819"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pPr>
            <w:r w:rsidRPr="00975C18">
              <w:t>223.2</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pPr>
            <w:r w:rsidRPr="00975C18">
              <w:t>228.4</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pPr>
            <w:r w:rsidRPr="00975C18">
              <w:t>243.3</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pPr>
            <w:r w:rsidRPr="00975C18">
              <w:t>233.4</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pPr>
            <w:r w:rsidRPr="00975C18">
              <w:t>247.9</w:t>
            </w:r>
          </w:p>
        </w:tc>
        <w:tc>
          <w:tcPr>
            <w:tcW w:w="820" w:type="dxa"/>
          </w:tcPr>
          <w:p w:rsidR="00975C18" w:rsidRPr="00975C18" w:rsidRDefault="00975C18" w:rsidP="00975C18">
            <w:pPr>
              <w:cnfStyle w:val="000000010000" w:firstRow="0" w:lastRow="0" w:firstColumn="0" w:lastColumn="0" w:oddVBand="0" w:evenVBand="0" w:oddHBand="0" w:evenHBand="1" w:firstRowFirstColumn="0" w:firstRowLastColumn="0" w:lastRowFirstColumn="0" w:lastRowLastColumn="0"/>
            </w:pPr>
            <w:r w:rsidRPr="00975C18">
              <w:t>1176.2</w:t>
            </w:r>
          </w:p>
        </w:tc>
      </w:tr>
      <w:tr w:rsidR="006F7714" w:rsidRPr="00041D58" w:rsidTr="00C24B3D">
        <w:trPr>
          <w:trHeight w:val="271"/>
        </w:trPr>
        <w:tc>
          <w:tcPr>
            <w:cnfStyle w:val="001000000000" w:firstRow="0" w:lastRow="0" w:firstColumn="1" w:lastColumn="0" w:oddVBand="0" w:evenVBand="0" w:oddHBand="0" w:evenHBand="0" w:firstRowFirstColumn="0" w:firstRowLastColumn="0" w:lastRowFirstColumn="0" w:lastRowLastColumn="0"/>
            <w:tcW w:w="3774" w:type="dxa"/>
          </w:tcPr>
          <w:p w:rsidR="006F7714" w:rsidRPr="006F7714" w:rsidRDefault="006F7714" w:rsidP="006F7714">
            <w:r w:rsidRPr="006F7714">
              <w:t>Building block revenue – smoothed (excluding ARS)</w:t>
            </w:r>
          </w:p>
        </w:tc>
        <w:tc>
          <w:tcPr>
            <w:tcW w:w="819"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217.2</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226.0</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235.4</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244.9</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255.0</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1178.5</w:t>
            </w:r>
          </w:p>
        </w:tc>
      </w:tr>
      <w:tr w:rsidR="006F7714" w:rsidRPr="00C24B3D" w:rsidTr="00C24B3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74" w:type="dxa"/>
            <w:hideMark/>
          </w:tcPr>
          <w:p w:rsidR="006F7714" w:rsidRPr="006F7714" w:rsidRDefault="006F7714" w:rsidP="006F7714">
            <w:pPr>
              <w:pStyle w:val="BodyText3"/>
              <w:rPr>
                <w:rStyle w:val="Strong"/>
              </w:rPr>
            </w:pPr>
            <w:r w:rsidRPr="006F7714">
              <w:rPr>
                <w:rStyle w:val="Strong"/>
              </w:rPr>
              <w:t xml:space="preserve">X </w:t>
            </w:r>
            <w:proofErr w:type="spellStart"/>
            <w:r w:rsidRPr="006F7714">
              <w:rPr>
                <w:rStyle w:val="Strong"/>
              </w:rPr>
              <w:t>factor</w:t>
            </w:r>
            <w:r w:rsidRPr="006F7714">
              <w:rPr>
                <w:rStyle w:val="AERsuperscript"/>
              </w:rPr>
              <w:t>a</w:t>
            </w:r>
            <w:proofErr w:type="spellEnd"/>
            <w:r w:rsidRPr="006F7714">
              <w:rPr>
                <w:rStyle w:val="Strong"/>
              </w:rPr>
              <w:t xml:space="preserve"> </w:t>
            </w:r>
          </w:p>
        </w:tc>
        <w:tc>
          <w:tcPr>
            <w:tcW w:w="819" w:type="dxa"/>
          </w:tcPr>
          <w:p w:rsidR="006F7714" w:rsidRPr="00630930" w:rsidRDefault="006F7714" w:rsidP="006F7714">
            <w:pPr>
              <w:cnfStyle w:val="000000010000" w:firstRow="0" w:lastRow="0" w:firstColumn="0" w:lastColumn="0" w:oddVBand="0" w:evenVBand="0" w:oddHBand="0" w:evenHBand="1" w:firstRowFirstColumn="0" w:firstRowLastColumn="0" w:lastRowFirstColumn="0" w:lastRowLastColumn="0"/>
              <w:rPr>
                <w:rStyle w:val="Strong"/>
              </w:rPr>
            </w:pPr>
            <w:r w:rsidRPr="00F118D3">
              <w:rPr>
                <w:rStyle w:val="Strong"/>
              </w:rPr>
              <w:t>6.44%</w:t>
            </w:r>
          </w:p>
        </w:tc>
        <w:tc>
          <w:tcPr>
            <w:tcW w:w="820" w:type="dxa"/>
          </w:tcPr>
          <w:p w:rsidR="006F7714" w:rsidRPr="00630930" w:rsidRDefault="006F7714" w:rsidP="006F7714">
            <w:pPr>
              <w:cnfStyle w:val="000000010000" w:firstRow="0" w:lastRow="0" w:firstColumn="0" w:lastColumn="0" w:oddVBand="0" w:evenVBand="0" w:oddHBand="0" w:evenHBand="1" w:firstRowFirstColumn="0" w:firstRowLastColumn="0" w:lastRowFirstColumn="0" w:lastRowLastColumn="0"/>
              <w:rPr>
                <w:rStyle w:val="Strong"/>
              </w:rPr>
            </w:pPr>
            <w:r w:rsidRPr="00F118D3">
              <w:rPr>
                <w:rStyle w:val="Strong"/>
              </w:rPr>
              <w:t>–1.25%</w:t>
            </w:r>
          </w:p>
        </w:tc>
        <w:tc>
          <w:tcPr>
            <w:tcW w:w="820" w:type="dxa"/>
          </w:tcPr>
          <w:p w:rsidR="006F7714" w:rsidRPr="00630930" w:rsidRDefault="006F7714" w:rsidP="006F7714">
            <w:pPr>
              <w:cnfStyle w:val="000000010000" w:firstRow="0" w:lastRow="0" w:firstColumn="0" w:lastColumn="0" w:oddVBand="0" w:evenVBand="0" w:oddHBand="0" w:evenHBand="1" w:firstRowFirstColumn="0" w:firstRowLastColumn="0" w:lastRowFirstColumn="0" w:lastRowLastColumn="0"/>
              <w:rPr>
                <w:rStyle w:val="Strong"/>
              </w:rPr>
            </w:pPr>
            <w:r w:rsidRPr="00F118D3">
              <w:rPr>
                <w:rStyle w:val="Strong"/>
              </w:rPr>
              <w:t>–1.25%</w:t>
            </w:r>
          </w:p>
        </w:tc>
        <w:tc>
          <w:tcPr>
            <w:tcW w:w="820" w:type="dxa"/>
          </w:tcPr>
          <w:p w:rsidR="006F7714" w:rsidRPr="00630930" w:rsidRDefault="006F7714" w:rsidP="006F7714">
            <w:pPr>
              <w:cnfStyle w:val="000000010000" w:firstRow="0" w:lastRow="0" w:firstColumn="0" w:lastColumn="0" w:oddVBand="0" w:evenVBand="0" w:oddHBand="0" w:evenHBand="1" w:firstRowFirstColumn="0" w:firstRowLastColumn="0" w:lastRowFirstColumn="0" w:lastRowLastColumn="0"/>
              <w:rPr>
                <w:rStyle w:val="Strong"/>
              </w:rPr>
            </w:pPr>
            <w:r w:rsidRPr="00F118D3">
              <w:rPr>
                <w:rStyle w:val="Strong"/>
              </w:rPr>
              <w:t>–1.25%</w:t>
            </w:r>
          </w:p>
        </w:tc>
        <w:tc>
          <w:tcPr>
            <w:tcW w:w="820" w:type="dxa"/>
          </w:tcPr>
          <w:p w:rsidR="006F7714" w:rsidRPr="00630930" w:rsidRDefault="006F7714" w:rsidP="006F7714">
            <w:pPr>
              <w:cnfStyle w:val="000000010000" w:firstRow="0" w:lastRow="0" w:firstColumn="0" w:lastColumn="0" w:oddVBand="0" w:evenVBand="0" w:oddHBand="0" w:evenHBand="1" w:firstRowFirstColumn="0" w:firstRowLastColumn="0" w:lastRowFirstColumn="0" w:lastRowLastColumn="0"/>
              <w:rPr>
                <w:rStyle w:val="Strong"/>
              </w:rPr>
            </w:pPr>
            <w:r w:rsidRPr="00F118D3">
              <w:rPr>
                <w:rStyle w:val="Strong"/>
              </w:rPr>
              <w:t>–1.25%</w:t>
            </w:r>
          </w:p>
        </w:tc>
        <w:tc>
          <w:tcPr>
            <w:tcW w:w="820" w:type="dxa"/>
          </w:tcPr>
          <w:p w:rsidR="006F7714" w:rsidRPr="00630930" w:rsidRDefault="006F7714" w:rsidP="006F7714">
            <w:pPr>
              <w:cnfStyle w:val="000000010000" w:firstRow="0" w:lastRow="0" w:firstColumn="0" w:lastColumn="0" w:oddVBand="0" w:evenVBand="0" w:oddHBand="0" w:evenHBand="1" w:firstRowFirstColumn="0" w:firstRowLastColumn="0" w:lastRowFirstColumn="0" w:lastRowLastColumn="0"/>
              <w:rPr>
                <w:rStyle w:val="Strong"/>
              </w:rPr>
            </w:pPr>
            <w:r w:rsidRPr="00F118D3">
              <w:rPr>
                <w:rStyle w:val="Strong"/>
              </w:rPr>
              <w:t>n/a</w:t>
            </w:r>
          </w:p>
        </w:tc>
      </w:tr>
      <w:tr w:rsidR="006F7714" w:rsidRPr="00F6794A" w:rsidTr="00C24B3D">
        <w:trPr>
          <w:trHeight w:val="291"/>
        </w:trPr>
        <w:tc>
          <w:tcPr>
            <w:cnfStyle w:val="001000000000" w:firstRow="0" w:lastRow="0" w:firstColumn="1" w:lastColumn="0" w:oddVBand="0" w:evenVBand="0" w:oddHBand="0" w:evenHBand="0" w:firstRowFirstColumn="0" w:firstRowLastColumn="0" w:lastRowFirstColumn="0" w:lastRowLastColumn="0"/>
            <w:tcW w:w="3774" w:type="dxa"/>
            <w:hideMark/>
          </w:tcPr>
          <w:p w:rsidR="006F7714" w:rsidRPr="006F7714" w:rsidRDefault="006F7714" w:rsidP="006F7714">
            <w:r w:rsidRPr="006F7714">
              <w:t>Inflation forecast</w:t>
            </w:r>
          </w:p>
        </w:tc>
        <w:tc>
          <w:tcPr>
            <w:tcW w:w="819"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2.45%</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2.45%</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2.45%</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2.45%</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2.45%</w:t>
            </w:r>
          </w:p>
        </w:tc>
        <w:tc>
          <w:tcPr>
            <w:tcW w:w="820" w:type="dxa"/>
          </w:tcPr>
          <w:p w:rsidR="006F7714" w:rsidRPr="006F7714" w:rsidRDefault="006F7714" w:rsidP="006F7714">
            <w:pPr>
              <w:cnfStyle w:val="000000000000" w:firstRow="0" w:lastRow="0" w:firstColumn="0" w:lastColumn="0" w:oddVBand="0" w:evenVBand="0" w:oddHBand="0" w:evenHBand="0" w:firstRowFirstColumn="0" w:firstRowLastColumn="0" w:lastRowFirstColumn="0" w:lastRowLastColumn="0"/>
            </w:pPr>
            <w:r w:rsidRPr="006F7714">
              <w:t>n/a</w:t>
            </w:r>
          </w:p>
        </w:tc>
      </w:tr>
      <w:tr w:rsidR="006F7714" w:rsidRPr="00F6794A" w:rsidTr="00C24B3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774" w:type="dxa"/>
            <w:hideMark/>
          </w:tcPr>
          <w:p w:rsidR="006F7714" w:rsidRPr="006F7714" w:rsidRDefault="006F7714" w:rsidP="006F7714">
            <w:r w:rsidRPr="006F7714">
              <w:t>Nominal price change</w:t>
            </w:r>
          </w:p>
        </w:tc>
        <w:tc>
          <w:tcPr>
            <w:tcW w:w="819"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–4.1%</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3.7%</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3.7%</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3.7%</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3.7%</w:t>
            </w:r>
          </w:p>
        </w:tc>
        <w:tc>
          <w:tcPr>
            <w:tcW w:w="820" w:type="dxa"/>
          </w:tcPr>
          <w:p w:rsidR="006F7714" w:rsidRPr="006F7714" w:rsidRDefault="006F7714" w:rsidP="006F7714">
            <w:pPr>
              <w:cnfStyle w:val="000000010000" w:firstRow="0" w:lastRow="0" w:firstColumn="0" w:lastColumn="0" w:oddVBand="0" w:evenVBand="0" w:oddHBand="0" w:evenHBand="1" w:firstRowFirstColumn="0" w:firstRowLastColumn="0" w:lastRowFirstColumn="0" w:lastRowLastColumn="0"/>
            </w:pPr>
            <w:r w:rsidRPr="006F7714">
              <w:t>n/a</w:t>
            </w:r>
          </w:p>
        </w:tc>
      </w:tr>
      <w:tr w:rsidR="006F7714" w:rsidRPr="00041D58" w:rsidTr="00C24B3D">
        <w:trPr>
          <w:trHeight w:val="407"/>
        </w:trPr>
        <w:tc>
          <w:tcPr>
            <w:cnfStyle w:val="001000000000" w:firstRow="0" w:lastRow="0" w:firstColumn="1" w:lastColumn="0" w:oddVBand="0" w:evenVBand="0" w:oddHBand="0" w:evenHBand="0" w:firstRowFirstColumn="0" w:firstRowLastColumn="0" w:lastRowFirstColumn="0" w:lastRowLastColumn="0"/>
            <w:tcW w:w="3774" w:type="dxa"/>
          </w:tcPr>
          <w:p w:rsidR="006F7714" w:rsidRPr="006F7714" w:rsidRDefault="006F7714" w:rsidP="006F7714">
            <w:pPr>
              <w:rPr>
                <w:rStyle w:val="Strong"/>
              </w:rPr>
            </w:pPr>
            <w:r w:rsidRPr="006F7714">
              <w:rPr>
                <w:rStyle w:val="Strong"/>
              </w:rPr>
              <w:t>Building block revenue - smoothed (including ARS)</w:t>
            </w:r>
          </w:p>
        </w:tc>
        <w:tc>
          <w:tcPr>
            <w:tcW w:w="819" w:type="dxa"/>
          </w:tcPr>
          <w:p w:rsidR="006F7714" w:rsidRPr="00630930" w:rsidRDefault="006F7714" w:rsidP="006F7714">
            <w:pPr>
              <w:cnfStyle w:val="000000000000" w:firstRow="0" w:lastRow="0" w:firstColumn="0" w:lastColumn="0" w:oddVBand="0" w:evenVBand="0" w:oddHBand="0" w:evenHBand="0" w:firstRowFirstColumn="0" w:firstRowLastColumn="0" w:lastRowFirstColumn="0" w:lastRowLastColumn="0"/>
              <w:rPr>
                <w:rStyle w:val="Strong"/>
              </w:rPr>
            </w:pPr>
            <w:r w:rsidRPr="00F118D3">
              <w:rPr>
                <w:rStyle w:val="Strong"/>
              </w:rPr>
              <w:t>221.3</w:t>
            </w:r>
          </w:p>
        </w:tc>
        <w:tc>
          <w:tcPr>
            <w:tcW w:w="820" w:type="dxa"/>
          </w:tcPr>
          <w:p w:rsidR="006F7714" w:rsidRPr="00630930" w:rsidRDefault="006F7714" w:rsidP="006F7714">
            <w:pPr>
              <w:cnfStyle w:val="000000000000" w:firstRow="0" w:lastRow="0" w:firstColumn="0" w:lastColumn="0" w:oddVBand="0" w:evenVBand="0" w:oddHBand="0" w:evenHBand="0" w:firstRowFirstColumn="0" w:firstRowLastColumn="0" w:lastRowFirstColumn="0" w:lastRowLastColumn="0"/>
              <w:rPr>
                <w:rStyle w:val="Strong"/>
              </w:rPr>
            </w:pPr>
            <w:r w:rsidRPr="00F118D3">
              <w:rPr>
                <w:rStyle w:val="Strong"/>
              </w:rPr>
              <w:t>230.2</w:t>
            </w:r>
          </w:p>
        </w:tc>
        <w:tc>
          <w:tcPr>
            <w:tcW w:w="820" w:type="dxa"/>
          </w:tcPr>
          <w:p w:rsidR="006F7714" w:rsidRPr="00630930" w:rsidRDefault="006F7714" w:rsidP="006F7714">
            <w:pPr>
              <w:cnfStyle w:val="000000000000" w:firstRow="0" w:lastRow="0" w:firstColumn="0" w:lastColumn="0" w:oddVBand="0" w:evenVBand="0" w:oddHBand="0" w:evenHBand="0" w:firstRowFirstColumn="0" w:firstRowLastColumn="0" w:lastRowFirstColumn="0" w:lastRowLastColumn="0"/>
              <w:rPr>
                <w:rStyle w:val="Strong"/>
              </w:rPr>
            </w:pPr>
            <w:r w:rsidRPr="00F118D3">
              <w:rPr>
                <w:rStyle w:val="Strong"/>
              </w:rPr>
              <w:t>239.7</w:t>
            </w:r>
          </w:p>
        </w:tc>
        <w:tc>
          <w:tcPr>
            <w:tcW w:w="820" w:type="dxa"/>
          </w:tcPr>
          <w:p w:rsidR="006F7714" w:rsidRPr="00630930" w:rsidRDefault="006F7714" w:rsidP="006F7714">
            <w:pPr>
              <w:cnfStyle w:val="000000000000" w:firstRow="0" w:lastRow="0" w:firstColumn="0" w:lastColumn="0" w:oddVBand="0" w:evenVBand="0" w:oddHBand="0" w:evenHBand="0" w:firstRowFirstColumn="0" w:firstRowLastColumn="0" w:lastRowFirstColumn="0" w:lastRowLastColumn="0"/>
              <w:rPr>
                <w:rStyle w:val="Strong"/>
              </w:rPr>
            </w:pPr>
            <w:r w:rsidRPr="00F118D3">
              <w:rPr>
                <w:rStyle w:val="Strong"/>
              </w:rPr>
              <w:t>249.3</w:t>
            </w:r>
          </w:p>
        </w:tc>
        <w:tc>
          <w:tcPr>
            <w:tcW w:w="820" w:type="dxa"/>
          </w:tcPr>
          <w:p w:rsidR="006F7714" w:rsidRPr="00630930" w:rsidRDefault="006F7714" w:rsidP="006F7714">
            <w:pPr>
              <w:cnfStyle w:val="000000000000" w:firstRow="0" w:lastRow="0" w:firstColumn="0" w:lastColumn="0" w:oddVBand="0" w:evenVBand="0" w:oddHBand="0" w:evenHBand="0" w:firstRowFirstColumn="0" w:firstRowLastColumn="0" w:lastRowFirstColumn="0" w:lastRowLastColumn="0"/>
              <w:rPr>
                <w:rStyle w:val="Strong"/>
              </w:rPr>
            </w:pPr>
            <w:r w:rsidRPr="00F118D3">
              <w:rPr>
                <w:rStyle w:val="Strong"/>
              </w:rPr>
              <w:t>259.6</w:t>
            </w:r>
          </w:p>
        </w:tc>
        <w:tc>
          <w:tcPr>
            <w:tcW w:w="820" w:type="dxa"/>
          </w:tcPr>
          <w:p w:rsidR="006F7714" w:rsidRPr="00630930" w:rsidRDefault="006F7714" w:rsidP="006F7714">
            <w:pPr>
              <w:cnfStyle w:val="000000000000" w:firstRow="0" w:lastRow="0" w:firstColumn="0" w:lastColumn="0" w:oddVBand="0" w:evenVBand="0" w:oddHBand="0" w:evenHBand="0" w:firstRowFirstColumn="0" w:firstRowLastColumn="0" w:lastRowFirstColumn="0" w:lastRowLastColumn="0"/>
              <w:rPr>
                <w:rStyle w:val="Strong"/>
              </w:rPr>
            </w:pPr>
            <w:r w:rsidRPr="00F118D3">
              <w:rPr>
                <w:rStyle w:val="Strong"/>
              </w:rPr>
              <w:t>1200.0</w:t>
            </w:r>
          </w:p>
        </w:tc>
      </w:tr>
    </w:tbl>
    <w:p w:rsidR="008251BC" w:rsidRPr="00CB6E5B" w:rsidRDefault="008251BC" w:rsidP="00B83773">
      <w:pPr>
        <w:pStyle w:val="AERtablesource"/>
        <w:keepNext/>
      </w:pPr>
      <w:r w:rsidRPr="008251BC">
        <w:rPr>
          <w:rFonts w:eastAsia="Calibri"/>
        </w:rPr>
        <w:t xml:space="preserve">Source: </w:t>
      </w:r>
      <w:r w:rsidRPr="008251BC">
        <w:rPr>
          <w:rFonts w:eastAsia="Calibri"/>
        </w:rPr>
        <w:tab/>
      </w:r>
      <w:r w:rsidRPr="00CB6E5B">
        <w:t>AER analysis</w:t>
      </w:r>
      <w:r>
        <w:t>.</w:t>
      </w:r>
    </w:p>
    <w:p w:rsidR="008251BC" w:rsidRPr="00B5370C" w:rsidRDefault="008251BC" w:rsidP="00B83773">
      <w:pPr>
        <w:pStyle w:val="AERtablesource"/>
        <w:keepNext/>
      </w:pPr>
      <w:r w:rsidRPr="00CB6E5B">
        <w:t xml:space="preserve">n/a: </w:t>
      </w:r>
      <w:r w:rsidRPr="00CB6E5B">
        <w:tab/>
        <w:t>not applicable.</w:t>
      </w:r>
    </w:p>
    <w:p w:rsidR="008251BC" w:rsidRPr="00EF51EE" w:rsidRDefault="008251BC" w:rsidP="00B83773">
      <w:pPr>
        <w:pStyle w:val="AERtablesource"/>
        <w:keepNext/>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8251BC" w:rsidRDefault="008251BC" w:rsidP="00B83773">
      <w:pPr>
        <w:pStyle w:val="AERtablesource"/>
        <w:keepNext/>
      </w:pPr>
      <w:r w:rsidRPr="00D2764A">
        <w:tab/>
      </w:r>
      <w:r>
        <w:t>The X factor for 2018 is indicative only</w:t>
      </w:r>
      <w:r w:rsidRPr="00D2764A">
        <w:t>.</w:t>
      </w:r>
      <w:r>
        <w:t xml:space="preserve"> The draft decision establishes 2018 tariffs directly, rather than referencing a change from 2017 tariffs.</w:t>
      </w:r>
    </w:p>
    <w:p w:rsidR="009556E6" w:rsidRPr="00394387" w:rsidRDefault="009556E6" w:rsidP="00394387">
      <w:r w:rsidRPr="00394387">
        <w:fldChar w:fldCharType="begin"/>
      </w:r>
      <w:r w:rsidRPr="00394387">
        <w:instrText xml:space="preserve"> REF _Ref481080850 \h </w:instrText>
      </w:r>
      <w:r w:rsidR="00B962C8" w:rsidRPr="00394387">
        <w:instrText xml:space="preserve"> \* MERGEFORMAT </w:instrText>
      </w:r>
      <w:r w:rsidRPr="00394387">
        <w:fldChar w:fldCharType="separate"/>
      </w:r>
      <w:r w:rsidR="00E03C8B">
        <w:t>Figure 4</w:t>
      </w:r>
      <w:r w:rsidR="00E03C8B">
        <w:noBreakHyphen/>
        <w:t>2</w:t>
      </w:r>
      <w:r w:rsidRPr="00394387">
        <w:fldChar w:fldCharType="end"/>
      </w:r>
      <w:r w:rsidRPr="00394387">
        <w:t xml:space="preserve"> shows the effect of our draft decision adjustments on AGN's proposed building blocks for </w:t>
      </w:r>
      <w:r w:rsidR="00AE179F" w:rsidRPr="00394387">
        <w:t xml:space="preserve">each year of </w:t>
      </w:r>
      <w:r w:rsidRPr="00394387">
        <w:t xml:space="preserve">the 2018–22 access arrangement </w:t>
      </w:r>
      <w:proofErr w:type="gramStart"/>
      <w:r w:rsidRPr="00394387">
        <w:t>period</w:t>
      </w:r>
      <w:proofErr w:type="gramEnd"/>
      <w:r w:rsidRPr="00394387">
        <w:t xml:space="preserve">. It shows the </w:t>
      </w:r>
      <w:r w:rsidR="00AD1428">
        <w:t>increases</w:t>
      </w:r>
      <w:r w:rsidR="00AD1428" w:rsidRPr="00394387">
        <w:t xml:space="preserve"> </w:t>
      </w:r>
      <w:r w:rsidRPr="00394387">
        <w:t>to AGN's proposed return on capital, depreciation and tax building blocks.</w:t>
      </w:r>
    </w:p>
    <w:p w:rsidR="009556E6" w:rsidRPr="007126FA" w:rsidRDefault="009556E6" w:rsidP="00B83773">
      <w:pPr>
        <w:pStyle w:val="Caption"/>
      </w:pPr>
      <w:bookmarkStart w:id="104" w:name="_Ref481080850"/>
      <w:r>
        <w:t xml:space="preserve">Figure </w:t>
      </w:r>
      <w:fldSimple w:instr=" STYLEREF 1 \s ">
        <w:r w:rsidR="00E03C8B">
          <w:rPr>
            <w:noProof/>
          </w:rPr>
          <w:t>4</w:t>
        </w:r>
      </w:fldSimple>
      <w:r w:rsidR="00C0479B">
        <w:noBreakHyphen/>
      </w:r>
      <w:fldSimple w:instr=" SEQ Figure \* ARABIC \s 1 ">
        <w:r w:rsidR="00E03C8B">
          <w:rPr>
            <w:noProof/>
          </w:rPr>
          <w:t>2</w:t>
        </w:r>
      </w:fldSimple>
      <w:bookmarkEnd w:id="104"/>
      <w:r>
        <w:tab/>
      </w:r>
      <w:r w:rsidRPr="00CB6E5B">
        <w:t xml:space="preserve">AER’s draft decision and </w:t>
      </w:r>
      <w:r>
        <w:t>AGN'</w:t>
      </w:r>
      <w:r w:rsidRPr="00CB6E5B">
        <w:t xml:space="preserve">s proposed </w:t>
      </w:r>
      <w:r>
        <w:t xml:space="preserve">building block </w:t>
      </w:r>
      <w:r w:rsidRPr="00CB6E5B">
        <w:t xml:space="preserve">revenue (unsmoothed) </w:t>
      </w:r>
      <w:r w:rsidR="00CA64D4">
        <w:t>(</w:t>
      </w:r>
      <w:r w:rsidR="0052306C">
        <w:t>$ million</w:t>
      </w:r>
      <w:r w:rsidRPr="00CB6E5B">
        <w:t>, nominal)</w:t>
      </w:r>
    </w:p>
    <w:p w:rsidR="00B728E1" w:rsidRDefault="00630930" w:rsidP="00630930">
      <w:pPr>
        <w:keepNext/>
        <w:numPr>
          <w:ilvl w:val="0"/>
          <w:numId w:val="24"/>
        </w:numPr>
      </w:pPr>
      <w:r w:rsidRPr="00630930">
        <w:rPr>
          <w:noProof/>
          <w:lang w:eastAsia="en-AU"/>
        </w:rPr>
        <w:drawing>
          <wp:inline distT="0" distB="0" distL="0" distR="0" wp14:anchorId="08A13E35" wp14:editId="2CDC366C">
            <wp:extent cx="5382895" cy="3225182"/>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225182"/>
                    </a:xfrm>
                    <a:prstGeom prst="rect">
                      <a:avLst/>
                    </a:prstGeom>
                    <a:noFill/>
                    <a:ln>
                      <a:noFill/>
                    </a:ln>
                  </pic:spPr>
                </pic:pic>
              </a:graphicData>
            </a:graphic>
          </wp:inline>
        </w:drawing>
      </w:r>
    </w:p>
    <w:p w:rsidR="009556E6" w:rsidRDefault="009556E6" w:rsidP="00B83773">
      <w:pPr>
        <w:pStyle w:val="AERtablesource"/>
        <w:keepNext/>
      </w:pPr>
      <w:r w:rsidRPr="009556E6">
        <w:rPr>
          <w:rFonts w:eastAsia="Calibri"/>
        </w:rPr>
        <w:t xml:space="preserve">Source: </w:t>
      </w:r>
      <w:r w:rsidRPr="009556E6">
        <w:rPr>
          <w:rFonts w:eastAsia="Calibri"/>
        </w:rPr>
        <w:tab/>
      </w:r>
      <w:r w:rsidRPr="00CB6E5B">
        <w:t>AER analysis</w:t>
      </w:r>
      <w:r>
        <w:t>.</w:t>
      </w:r>
      <w:r w:rsidRPr="00CB6E5B">
        <w:t xml:space="preserve">  </w:t>
      </w:r>
    </w:p>
    <w:p w:rsidR="00EB5F48" w:rsidRPr="00EB5F48" w:rsidRDefault="00EB5F48" w:rsidP="004152A7">
      <w:r>
        <w:t xml:space="preserve">AGN noted in its proposal that we </w:t>
      </w:r>
      <w:r w:rsidRPr="00EB5F48">
        <w:t xml:space="preserve">should consider whether </w:t>
      </w:r>
      <w:r>
        <w:t xml:space="preserve">our </w:t>
      </w:r>
      <w:r w:rsidRPr="00EB5F48">
        <w:t>decision provides sufficient cash flow for a business to achieve the assumed credit rating</w:t>
      </w:r>
      <w:r>
        <w:t xml:space="preserve"> used to determine </w:t>
      </w:r>
      <w:r w:rsidR="001A638C">
        <w:t>the allowed</w:t>
      </w:r>
      <w:r>
        <w:t xml:space="preserve"> return on debt. AGN suggested that credit ratios should be </w:t>
      </w:r>
      <w:r w:rsidRPr="00EB5F48">
        <w:t>monitored closely as part of the decision-making process</w:t>
      </w:r>
      <w:r>
        <w:t xml:space="preserve"> and if necessary, an adjustment that </w:t>
      </w:r>
      <w:r w:rsidRPr="00EB5F48">
        <w:t>alters the timing of cash flow</w:t>
      </w:r>
      <w:r>
        <w:t>s applied</w:t>
      </w:r>
      <w:r w:rsidRPr="00EB5F48">
        <w:t>.</w:t>
      </w:r>
      <w:r>
        <w:t xml:space="preserve"> </w:t>
      </w:r>
      <w:r w:rsidR="00D85E68">
        <w:t xml:space="preserve">It noted that </w:t>
      </w:r>
      <w:r w:rsidR="00D85E68" w:rsidRPr="00D85E68">
        <w:t>this type of analysis is undertaken by other regulatory bodies</w:t>
      </w:r>
      <w:r w:rsidR="00D85E68">
        <w:t xml:space="preserve"> such as </w:t>
      </w:r>
      <w:proofErr w:type="spellStart"/>
      <w:r w:rsidR="00D85E68">
        <w:t>Ofgem</w:t>
      </w:r>
      <w:proofErr w:type="spellEnd"/>
      <w:r w:rsidR="000B2673">
        <w:t xml:space="preserve"> in the UK</w:t>
      </w:r>
      <w:r w:rsidR="00D85E68">
        <w:t>.</w:t>
      </w:r>
      <w:r w:rsidR="00D85E68">
        <w:rPr>
          <w:rStyle w:val="FootnoteReference"/>
        </w:rPr>
        <w:footnoteReference w:id="28"/>
      </w:r>
      <w:r w:rsidR="00D85E68">
        <w:t xml:space="preserve"> </w:t>
      </w:r>
      <w:r w:rsidR="00523E05">
        <w:t xml:space="preserve">We note the financeability and credit ratio issues raised by AGN are very similar to those we recently considered in our decision for AGN's 2016–21 </w:t>
      </w:r>
      <w:r w:rsidR="00F118D3">
        <w:t xml:space="preserve">South Australian </w:t>
      </w:r>
      <w:r w:rsidR="00523E05">
        <w:t xml:space="preserve">access arrangement. </w:t>
      </w:r>
      <w:r w:rsidR="00D85E68">
        <w:t xml:space="preserve">As discussed in further detail in our </w:t>
      </w:r>
      <w:r w:rsidR="000B2673">
        <w:t xml:space="preserve">recent </w:t>
      </w:r>
      <w:r w:rsidR="00D85E68">
        <w:t>decision on AGN</w:t>
      </w:r>
      <w:r w:rsidR="00F118D3">
        <w:t>’s</w:t>
      </w:r>
      <w:r w:rsidR="00D85E68">
        <w:t xml:space="preserve"> S</w:t>
      </w:r>
      <w:r w:rsidR="00F118D3">
        <w:t>outh Australian access arrangement</w:t>
      </w:r>
      <w:r w:rsidR="00D85E68">
        <w:t xml:space="preserve">, </w:t>
      </w:r>
      <w:proofErr w:type="spellStart"/>
      <w:r w:rsidR="00D85E68" w:rsidRPr="00D85E68">
        <w:t>Ofgem</w:t>
      </w:r>
      <w:proofErr w:type="spellEnd"/>
      <w:r w:rsidR="00D85E68" w:rsidRPr="00D85E68">
        <w:t xml:space="preserve"> require</w:t>
      </w:r>
      <w:r w:rsidR="00D85E68">
        <w:t>s</w:t>
      </w:r>
      <w:r w:rsidR="00D85E68" w:rsidRPr="00D85E68">
        <w:t xml:space="preserve"> firms in the first instance to manage their own financeability problems, where possible, through equity raising or reduced dividends</w:t>
      </w:r>
      <w:r w:rsidR="00D85E68">
        <w:t>.</w:t>
      </w:r>
      <w:r w:rsidR="00D85E68">
        <w:rPr>
          <w:rStyle w:val="FootnoteReference"/>
        </w:rPr>
        <w:footnoteReference w:id="29"/>
      </w:r>
      <w:r w:rsidR="00D85E68">
        <w:t xml:space="preserve"> </w:t>
      </w:r>
      <w:r w:rsidR="001A638C">
        <w:t xml:space="preserve">Consistent with our decision on AGN </w:t>
      </w:r>
      <w:r w:rsidR="00F118D3">
        <w:t>South Australian access arrangement</w:t>
      </w:r>
      <w:r w:rsidR="001A638C">
        <w:t>, we are not satisfied that AGN's analysis of credit metrics provides robust evidence of a negative credit rating outcome for an efficient service provider.</w:t>
      </w:r>
      <w:r w:rsidR="001A638C">
        <w:rPr>
          <w:rStyle w:val="FootnoteReference"/>
        </w:rPr>
        <w:footnoteReference w:id="30"/>
      </w:r>
      <w:r w:rsidR="001A638C">
        <w:t xml:space="preserve"> </w:t>
      </w:r>
      <w:r w:rsidR="00D85E68">
        <w:t xml:space="preserve">We also consider that </w:t>
      </w:r>
      <w:r w:rsidR="00DF21C7">
        <w:t>AGN's proposed approach to the use of</w:t>
      </w:r>
      <w:r w:rsidR="00D85E68" w:rsidRPr="00D85E68">
        <w:t xml:space="preserve"> credit metrics is an indirect test o</w:t>
      </w:r>
      <w:r w:rsidR="00DF21C7">
        <w:t>n the return on equity</w:t>
      </w:r>
      <w:r w:rsidR="00D85E68">
        <w:t xml:space="preserve"> and </w:t>
      </w:r>
      <w:r w:rsidR="001A638C">
        <w:t>remain</w:t>
      </w:r>
      <w:r w:rsidR="00D85E68">
        <w:t xml:space="preserve"> </w:t>
      </w:r>
      <w:r w:rsidR="001A638C">
        <w:t>un</w:t>
      </w:r>
      <w:r w:rsidR="00D85E68">
        <w:t xml:space="preserve">persuaded by the </w:t>
      </w:r>
      <w:r w:rsidR="00374FFC">
        <w:t>submission</w:t>
      </w:r>
      <w:r w:rsidR="00D85E68">
        <w:t xml:space="preserve"> that </w:t>
      </w:r>
      <w:r w:rsidR="00D85E68" w:rsidRPr="00D85E68">
        <w:t xml:space="preserve">low credit metrics indicate </w:t>
      </w:r>
      <w:r w:rsidR="00D85E68">
        <w:t>the need for an adjustment to cash flows</w:t>
      </w:r>
      <w:r w:rsidR="00D85E68" w:rsidRPr="00D85E68">
        <w:t>.</w:t>
      </w:r>
      <w:r w:rsidR="001A638C">
        <w:rPr>
          <w:rStyle w:val="FootnoteReference"/>
        </w:rPr>
        <w:footnoteReference w:id="31"/>
      </w:r>
      <w:r w:rsidR="00D85E68">
        <w:t xml:space="preserve"> </w:t>
      </w:r>
      <w:r w:rsidR="00D85E68" w:rsidRPr="00D85E68">
        <w:t>Overall, we are satisfied that</w:t>
      </w:r>
      <w:r w:rsidR="00D85E68">
        <w:t xml:space="preserve"> our draft decision </w:t>
      </w:r>
      <w:r w:rsidR="00D85E68" w:rsidRPr="00D85E68">
        <w:t>allows for AGN’s reasonable needs for cash flow to meet financing, non-capital and other costs</w:t>
      </w:r>
      <w:r w:rsidR="00D85E68">
        <w:t>.</w:t>
      </w:r>
      <w:r w:rsidR="00D85E68">
        <w:rPr>
          <w:rStyle w:val="FootnoteReference"/>
        </w:rPr>
        <w:footnoteReference w:id="32"/>
      </w:r>
    </w:p>
    <w:p w:rsidR="00F51BB3" w:rsidRDefault="00F51BB3" w:rsidP="00650EFA">
      <w:pPr>
        <w:pStyle w:val="Heading2"/>
      </w:pPr>
      <w:bookmarkStart w:id="105" w:name="_Ref481080255"/>
      <w:bookmarkStart w:id="106" w:name="_Toc487007732"/>
      <w:r>
        <w:t>Revenue smoothing and tariffs</w:t>
      </w:r>
      <w:bookmarkEnd w:id="105"/>
      <w:bookmarkEnd w:id="106"/>
    </w:p>
    <w:p w:rsidR="009556E6" w:rsidRDefault="009556E6" w:rsidP="002A58AA">
      <w:r w:rsidRPr="002A58AA">
        <w:t>After our assessment of AGN’s total building block revenue (unsmoothed revenue), we determine</w:t>
      </w:r>
      <w:r w:rsidR="00D968D5">
        <w:t>d</w:t>
      </w:r>
      <w:r w:rsidRPr="002A58AA">
        <w:t xml:space="preserve"> the smoothed revenue profile across the 2018–22 access arrangement period.</w:t>
      </w:r>
      <w:r w:rsidR="00C0479B">
        <w:rPr>
          <w:rStyle w:val="FootnoteReference"/>
        </w:rPr>
        <w:footnoteReference w:id="33"/>
      </w:r>
      <w:r w:rsidRPr="002A58AA">
        <w:t xml:space="preserve"> </w:t>
      </w:r>
      <w:r w:rsidR="00DD7F22">
        <w:t xml:space="preserve"> </w:t>
      </w:r>
      <w:r w:rsidRPr="002A58AA">
        <w:t xml:space="preserve">AGN operates under a weighted average price cap. This means </w:t>
      </w:r>
      <w:r w:rsidR="0030566D">
        <w:t xml:space="preserve">that under its tariff variation mechanism </w:t>
      </w:r>
      <w:r w:rsidRPr="002A58AA">
        <w:t>we determine the weighted average tariff change each year</w:t>
      </w:r>
      <w:r w:rsidR="00DD7F22">
        <w:t xml:space="preserve">. </w:t>
      </w:r>
      <w:r w:rsidR="00DD7F22" w:rsidRPr="002A58AA">
        <w:t>This weighted average tariff change is labelled the 'X</w:t>
      </w:r>
      <w:r w:rsidR="00DD7F22">
        <w:t xml:space="preserve"> </w:t>
      </w:r>
      <w:r w:rsidR="00DD7F22" w:rsidRPr="002A58AA">
        <w:t xml:space="preserve">factor'. </w:t>
      </w:r>
      <w:r w:rsidR="00DD7F22">
        <w:t xml:space="preserve">The X factors that we determine must ensure </w:t>
      </w:r>
      <w:r w:rsidRPr="002A58AA">
        <w:t xml:space="preserve">that the </w:t>
      </w:r>
      <w:r w:rsidR="00DD7F22">
        <w:t xml:space="preserve">sum of the smoothed revenues across the period equals the unsmoothed building block revenue in </w:t>
      </w:r>
      <w:r w:rsidRPr="002A58AA">
        <w:t xml:space="preserve">net present value (NPV) </w:t>
      </w:r>
      <w:r w:rsidR="00DD7F22">
        <w:t>terms</w:t>
      </w:r>
      <w:r w:rsidRPr="002A58AA">
        <w:t xml:space="preserve">. </w:t>
      </w:r>
    </w:p>
    <w:p w:rsidR="005D11AC" w:rsidRPr="002A58AA" w:rsidRDefault="00D53B17" w:rsidP="002A58AA">
      <w:r>
        <w:t>T</w:t>
      </w:r>
      <w:r w:rsidR="00927C7E">
        <w:t xml:space="preserve">he X factors represent the </w:t>
      </w:r>
      <w:r w:rsidR="00927C7E" w:rsidRPr="00927C7E">
        <w:t xml:space="preserve">weighted average </w:t>
      </w:r>
      <w:r w:rsidR="00927C7E">
        <w:t xml:space="preserve">real </w:t>
      </w:r>
      <w:r w:rsidR="00927C7E" w:rsidRPr="00927C7E">
        <w:t>change</w:t>
      </w:r>
      <w:r w:rsidR="00927C7E">
        <w:t xml:space="preserve"> in tariffs.</w:t>
      </w:r>
      <w:r w:rsidR="00927C7E" w:rsidRPr="00927C7E">
        <w:t xml:space="preserve"> </w:t>
      </w:r>
      <w:r w:rsidR="00246E16">
        <w:t xml:space="preserve">As part of the annual reference tariff variation process, we combine the X factors </w:t>
      </w:r>
      <w:r>
        <w:t xml:space="preserve">we have determined in </w:t>
      </w:r>
      <w:r w:rsidR="00D51D54">
        <w:t>our</w:t>
      </w:r>
      <w:r>
        <w:t xml:space="preserve"> decision </w:t>
      </w:r>
      <w:r w:rsidR="00246E16">
        <w:t xml:space="preserve">with actual inflation to create reference tariffs for the coming year. This means that </w:t>
      </w:r>
      <w:r w:rsidR="005D11AC" w:rsidRPr="005D11AC">
        <w:t xml:space="preserve">the prices </w:t>
      </w:r>
      <w:r w:rsidR="00246E16">
        <w:t xml:space="preserve">paid </w:t>
      </w:r>
      <w:r w:rsidR="005D11AC" w:rsidRPr="005D11AC">
        <w:t>by consumers</w:t>
      </w:r>
      <w:r>
        <w:t xml:space="preserve">, </w:t>
      </w:r>
      <w:r w:rsidR="005D11AC" w:rsidRPr="005D11AC">
        <w:t>and</w:t>
      </w:r>
      <w:r w:rsidR="00246E16">
        <w:t xml:space="preserve"> therefore</w:t>
      </w:r>
      <w:r w:rsidR="005D11AC" w:rsidRPr="005D11AC">
        <w:t xml:space="preserve"> the revenues received by the networks</w:t>
      </w:r>
      <w:r>
        <w:t xml:space="preserve">, </w:t>
      </w:r>
      <w:r w:rsidR="005D11AC" w:rsidRPr="005D11AC">
        <w:t xml:space="preserve">change </w:t>
      </w:r>
      <w:r w:rsidR="00246E16">
        <w:t>with</w:t>
      </w:r>
      <w:r w:rsidR="005D11AC" w:rsidRPr="005D11AC">
        <w:t xml:space="preserve"> actual inflation, but </w:t>
      </w:r>
      <w:r>
        <w:t>(</w:t>
      </w:r>
      <w:r w:rsidRPr="005D11AC">
        <w:t>ignoring other non-inflation factors)</w:t>
      </w:r>
      <w:r>
        <w:t xml:space="preserve"> </w:t>
      </w:r>
      <w:r w:rsidR="005D11AC" w:rsidRPr="005D11AC">
        <w:t>are constant in real terms</w:t>
      </w:r>
      <w:r w:rsidR="00246E16">
        <w:t>.</w:t>
      </w:r>
      <w:r w:rsidR="005D11AC" w:rsidRPr="005D11AC">
        <w:t xml:space="preserve"> </w:t>
      </w:r>
    </w:p>
    <w:p w:rsidR="009556E6" w:rsidRPr="002A58AA" w:rsidRDefault="009556E6" w:rsidP="002A58AA">
      <w:r w:rsidRPr="002A58AA">
        <w:fldChar w:fldCharType="begin"/>
      </w:r>
      <w:r w:rsidRPr="002A58AA">
        <w:instrText xml:space="preserve"> REF _Ref481081502 \h </w:instrText>
      </w:r>
      <w:r w:rsidR="00F7736B" w:rsidRPr="002A58AA">
        <w:instrText xml:space="preserve"> \* MERGEFORMAT </w:instrText>
      </w:r>
      <w:r w:rsidRPr="002A58AA">
        <w:fldChar w:fldCharType="separate"/>
      </w:r>
      <w:r w:rsidR="00E03C8B">
        <w:t>Table 4</w:t>
      </w:r>
      <w:r w:rsidR="00E03C8B">
        <w:noBreakHyphen/>
        <w:t>2</w:t>
      </w:r>
      <w:r w:rsidRPr="002A58AA">
        <w:fldChar w:fldCharType="end"/>
      </w:r>
      <w:r w:rsidRPr="002A58AA">
        <w:t xml:space="preserve"> presents our draft decision X factors, and compares them to AGN’s proposal.</w:t>
      </w:r>
    </w:p>
    <w:p w:rsidR="009556E6" w:rsidRPr="00EF51EE" w:rsidRDefault="009556E6" w:rsidP="00F118D3">
      <w:pPr>
        <w:pStyle w:val="Caption"/>
      </w:pPr>
      <w:bookmarkStart w:id="107" w:name="_Ref481081502"/>
      <w:r>
        <w:t xml:space="preserve">Table </w:t>
      </w:r>
      <w:fldSimple w:instr=" STYLEREF 1 \s ">
        <w:r w:rsidR="00E03C8B">
          <w:rPr>
            <w:noProof/>
          </w:rPr>
          <w:t>4</w:t>
        </w:r>
      </w:fldSimple>
      <w:r w:rsidR="00CA5479">
        <w:noBreakHyphen/>
      </w:r>
      <w:fldSimple w:instr=" SEQ Table \* ARABIC \s 1 ">
        <w:r w:rsidR="00E03C8B">
          <w:rPr>
            <w:noProof/>
          </w:rPr>
          <w:t>2</w:t>
        </w:r>
      </w:fldSimple>
      <w:bookmarkEnd w:id="107"/>
      <w:r w:rsidRPr="00EF51EE">
        <w:tab/>
      </w:r>
      <w:r>
        <w:t>Weighted average tariff change across the access arrangement period (X factors) — comparison of AGN's proposal and AER's draft decision (per cent)</w:t>
      </w:r>
    </w:p>
    <w:tbl>
      <w:tblPr>
        <w:tblStyle w:val="AERtable-numbers"/>
        <w:tblW w:w="8727" w:type="dxa"/>
        <w:tblLayout w:type="fixed"/>
        <w:tblLook w:val="04A0" w:firstRow="1" w:lastRow="0" w:firstColumn="1" w:lastColumn="0" w:noHBand="0" w:noVBand="1"/>
      </w:tblPr>
      <w:tblGrid>
        <w:gridCol w:w="2663"/>
        <w:gridCol w:w="1213"/>
        <w:gridCol w:w="1212"/>
        <w:gridCol w:w="1213"/>
        <w:gridCol w:w="1213"/>
        <w:gridCol w:w="1213"/>
      </w:tblGrid>
      <w:tr w:rsidR="009556E6" w:rsidRPr="00502306" w:rsidTr="009556E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63" w:type="dxa"/>
          </w:tcPr>
          <w:p w:rsidR="009556E6" w:rsidRPr="00502306" w:rsidRDefault="009556E6" w:rsidP="00F118D3">
            <w:pPr>
              <w:keepNext/>
            </w:pPr>
          </w:p>
        </w:tc>
        <w:tc>
          <w:tcPr>
            <w:tcW w:w="1213" w:type="dxa"/>
          </w:tcPr>
          <w:p w:rsidR="009556E6" w:rsidRPr="009556E6" w:rsidRDefault="009556E6" w:rsidP="00F118D3">
            <w:pPr>
              <w:keepNext/>
              <w:cnfStyle w:val="100000000000" w:firstRow="1" w:lastRow="0" w:firstColumn="0" w:lastColumn="0" w:oddVBand="0" w:evenVBand="0" w:oddHBand="0" w:evenHBand="0" w:firstRowFirstColumn="0" w:firstRowLastColumn="0" w:lastRowFirstColumn="0" w:lastRowLastColumn="0"/>
            </w:pPr>
            <w:r>
              <w:t>2018</w:t>
            </w:r>
          </w:p>
        </w:tc>
        <w:tc>
          <w:tcPr>
            <w:tcW w:w="1212" w:type="dxa"/>
          </w:tcPr>
          <w:p w:rsidR="009556E6" w:rsidRPr="009556E6" w:rsidRDefault="009556E6" w:rsidP="00F118D3">
            <w:pPr>
              <w:keepNext/>
              <w:cnfStyle w:val="100000000000" w:firstRow="1" w:lastRow="0" w:firstColumn="0" w:lastColumn="0" w:oddVBand="0" w:evenVBand="0" w:oddHBand="0" w:evenHBand="0" w:firstRowFirstColumn="0" w:firstRowLastColumn="0" w:lastRowFirstColumn="0" w:lastRowLastColumn="0"/>
            </w:pPr>
            <w:r>
              <w:t>2019</w:t>
            </w:r>
          </w:p>
        </w:tc>
        <w:tc>
          <w:tcPr>
            <w:tcW w:w="1213" w:type="dxa"/>
          </w:tcPr>
          <w:p w:rsidR="009556E6" w:rsidRPr="009556E6" w:rsidRDefault="009556E6" w:rsidP="00F118D3">
            <w:pPr>
              <w:keepNext/>
              <w:cnfStyle w:val="100000000000" w:firstRow="1" w:lastRow="0" w:firstColumn="0" w:lastColumn="0" w:oddVBand="0" w:evenVBand="0" w:oddHBand="0" w:evenHBand="0" w:firstRowFirstColumn="0" w:firstRowLastColumn="0" w:lastRowFirstColumn="0" w:lastRowLastColumn="0"/>
            </w:pPr>
            <w:r>
              <w:t>2020</w:t>
            </w:r>
          </w:p>
        </w:tc>
        <w:tc>
          <w:tcPr>
            <w:tcW w:w="1213" w:type="dxa"/>
          </w:tcPr>
          <w:p w:rsidR="009556E6" w:rsidRPr="009556E6" w:rsidRDefault="009556E6" w:rsidP="00F118D3">
            <w:pPr>
              <w:keepNext/>
              <w:cnfStyle w:val="100000000000" w:firstRow="1" w:lastRow="0" w:firstColumn="0" w:lastColumn="0" w:oddVBand="0" w:evenVBand="0" w:oddHBand="0" w:evenHBand="0" w:firstRowFirstColumn="0" w:firstRowLastColumn="0" w:lastRowFirstColumn="0" w:lastRowLastColumn="0"/>
            </w:pPr>
            <w:r>
              <w:t>2021</w:t>
            </w:r>
          </w:p>
        </w:tc>
        <w:tc>
          <w:tcPr>
            <w:tcW w:w="1213" w:type="dxa"/>
          </w:tcPr>
          <w:p w:rsidR="009556E6" w:rsidRPr="009556E6" w:rsidRDefault="009556E6" w:rsidP="00F118D3">
            <w:pPr>
              <w:keepNext/>
              <w:cnfStyle w:val="100000000000" w:firstRow="1" w:lastRow="0" w:firstColumn="0" w:lastColumn="0" w:oddVBand="0" w:evenVBand="0" w:oddHBand="0" w:evenHBand="0" w:firstRowFirstColumn="0" w:firstRowLastColumn="0" w:lastRowFirstColumn="0" w:lastRowLastColumn="0"/>
            </w:pPr>
            <w:r>
              <w:t>2022</w:t>
            </w:r>
          </w:p>
        </w:tc>
      </w:tr>
      <w:tr w:rsidR="009556E6" w:rsidRPr="00502306" w:rsidTr="00F7736B">
        <w:trPr>
          <w:trHeight w:val="231"/>
        </w:trPr>
        <w:tc>
          <w:tcPr>
            <w:cnfStyle w:val="001000000000" w:firstRow="0" w:lastRow="0" w:firstColumn="1" w:lastColumn="0" w:oddVBand="0" w:evenVBand="0" w:oddHBand="0" w:evenHBand="0" w:firstRowFirstColumn="0" w:firstRowLastColumn="0" w:lastRowFirstColumn="0" w:lastRowLastColumn="0"/>
            <w:tcW w:w="2663" w:type="dxa"/>
          </w:tcPr>
          <w:p w:rsidR="009556E6" w:rsidRPr="009556E6" w:rsidRDefault="009556E6" w:rsidP="00F118D3">
            <w:pPr>
              <w:keepNext/>
              <w:rPr>
                <w:rStyle w:val="Strong"/>
              </w:rPr>
            </w:pPr>
            <w:r w:rsidRPr="00502306">
              <w:rPr>
                <w:rStyle w:val="Strong"/>
              </w:rPr>
              <w:t>AER draft decision</w:t>
            </w:r>
          </w:p>
        </w:tc>
        <w:tc>
          <w:tcPr>
            <w:tcW w:w="1213" w:type="dxa"/>
          </w:tcPr>
          <w:p w:rsidR="009556E6" w:rsidRPr="00502306" w:rsidRDefault="009556E6" w:rsidP="00F118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2" w:type="dxa"/>
          </w:tcPr>
          <w:p w:rsidR="009556E6" w:rsidRPr="00502306" w:rsidRDefault="009556E6" w:rsidP="00F118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9556E6" w:rsidRPr="00502306" w:rsidRDefault="009556E6" w:rsidP="00F118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9556E6" w:rsidRPr="00502306" w:rsidRDefault="009556E6" w:rsidP="00F118D3">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9556E6" w:rsidRPr="00502306" w:rsidRDefault="009556E6" w:rsidP="00F118D3">
            <w:pPr>
              <w:keepNext/>
              <w:cnfStyle w:val="000000000000" w:firstRow="0" w:lastRow="0" w:firstColumn="0" w:lastColumn="0" w:oddVBand="0" w:evenVBand="0" w:oddHBand="0" w:evenHBand="0" w:firstRowFirstColumn="0" w:firstRowLastColumn="0" w:lastRowFirstColumn="0" w:lastRowLastColumn="0"/>
              <w:rPr>
                <w:rStyle w:val="Strong"/>
              </w:rPr>
            </w:pPr>
          </w:p>
        </w:tc>
      </w:tr>
      <w:tr w:rsidR="000401D6" w:rsidRPr="00502306" w:rsidTr="00394387">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63" w:type="dxa"/>
          </w:tcPr>
          <w:p w:rsidR="000401D6" w:rsidRPr="000401D6" w:rsidRDefault="000401D6" w:rsidP="00F118D3">
            <w:pPr>
              <w:keepNext/>
            </w:pPr>
            <w:r w:rsidRPr="000401D6">
              <w:t xml:space="preserve">X </w:t>
            </w:r>
            <w:proofErr w:type="spellStart"/>
            <w:r w:rsidRPr="000401D6">
              <w:t>factor</w:t>
            </w:r>
            <w:r w:rsidRPr="000401D6">
              <w:rPr>
                <w:rStyle w:val="AERsuperscript"/>
              </w:rPr>
              <w:t>a</w:t>
            </w:r>
            <w:proofErr w:type="spellEnd"/>
          </w:p>
        </w:tc>
        <w:tc>
          <w:tcPr>
            <w:tcW w:w="1213" w:type="dxa"/>
          </w:tcPr>
          <w:p w:rsidR="000401D6" w:rsidRPr="000401D6" w:rsidRDefault="00630930" w:rsidP="00F118D3">
            <w:pPr>
              <w:keepNext/>
              <w:cnfStyle w:val="000000010000" w:firstRow="0" w:lastRow="0" w:firstColumn="0" w:lastColumn="0" w:oddVBand="0" w:evenVBand="0" w:oddHBand="0" w:evenHBand="1" w:firstRowFirstColumn="0" w:firstRowLastColumn="0" w:lastRowFirstColumn="0" w:lastRowLastColumn="0"/>
            </w:pPr>
            <w:r>
              <w:t>6.44</w:t>
            </w:r>
            <w:r w:rsidR="000401D6" w:rsidRPr="000401D6">
              <w:t>%</w:t>
            </w:r>
          </w:p>
        </w:tc>
        <w:tc>
          <w:tcPr>
            <w:tcW w:w="1212" w:type="dxa"/>
          </w:tcPr>
          <w:p w:rsidR="000401D6" w:rsidRPr="000401D6" w:rsidRDefault="000401D6" w:rsidP="00F118D3">
            <w:pPr>
              <w:keepNext/>
              <w:cnfStyle w:val="000000010000" w:firstRow="0" w:lastRow="0" w:firstColumn="0" w:lastColumn="0" w:oddVBand="0" w:evenVBand="0" w:oddHBand="0" w:evenHBand="1" w:firstRowFirstColumn="0" w:firstRowLastColumn="0" w:lastRowFirstColumn="0" w:lastRowLastColumn="0"/>
            </w:pPr>
            <w:r w:rsidRPr="000401D6">
              <w:t>–1.25%</w:t>
            </w:r>
          </w:p>
        </w:tc>
        <w:tc>
          <w:tcPr>
            <w:tcW w:w="1213" w:type="dxa"/>
          </w:tcPr>
          <w:p w:rsidR="000401D6" w:rsidRPr="000401D6" w:rsidRDefault="000401D6" w:rsidP="00F118D3">
            <w:pPr>
              <w:keepNext/>
              <w:cnfStyle w:val="000000010000" w:firstRow="0" w:lastRow="0" w:firstColumn="0" w:lastColumn="0" w:oddVBand="0" w:evenVBand="0" w:oddHBand="0" w:evenHBand="1" w:firstRowFirstColumn="0" w:firstRowLastColumn="0" w:lastRowFirstColumn="0" w:lastRowLastColumn="0"/>
            </w:pPr>
            <w:r w:rsidRPr="000401D6">
              <w:t>–1.25%</w:t>
            </w:r>
          </w:p>
        </w:tc>
        <w:tc>
          <w:tcPr>
            <w:tcW w:w="1213" w:type="dxa"/>
          </w:tcPr>
          <w:p w:rsidR="000401D6" w:rsidRPr="000401D6" w:rsidRDefault="000401D6" w:rsidP="00F118D3">
            <w:pPr>
              <w:keepNext/>
              <w:cnfStyle w:val="000000010000" w:firstRow="0" w:lastRow="0" w:firstColumn="0" w:lastColumn="0" w:oddVBand="0" w:evenVBand="0" w:oddHBand="0" w:evenHBand="1" w:firstRowFirstColumn="0" w:firstRowLastColumn="0" w:lastRowFirstColumn="0" w:lastRowLastColumn="0"/>
            </w:pPr>
            <w:r w:rsidRPr="000401D6">
              <w:t>–1.25%</w:t>
            </w:r>
          </w:p>
        </w:tc>
        <w:tc>
          <w:tcPr>
            <w:tcW w:w="1213" w:type="dxa"/>
          </w:tcPr>
          <w:p w:rsidR="000401D6" w:rsidRPr="000401D6" w:rsidRDefault="000401D6" w:rsidP="00F118D3">
            <w:pPr>
              <w:keepNext/>
              <w:cnfStyle w:val="000000010000" w:firstRow="0" w:lastRow="0" w:firstColumn="0" w:lastColumn="0" w:oddVBand="0" w:evenVBand="0" w:oddHBand="0" w:evenHBand="1" w:firstRowFirstColumn="0" w:firstRowLastColumn="0" w:lastRowFirstColumn="0" w:lastRowLastColumn="0"/>
            </w:pPr>
            <w:r w:rsidRPr="000401D6">
              <w:t>–1.25%</w:t>
            </w:r>
          </w:p>
        </w:tc>
      </w:tr>
      <w:tr w:rsidR="000401D6" w:rsidRPr="00502306" w:rsidTr="00394387">
        <w:trPr>
          <w:trHeight w:val="262"/>
        </w:trPr>
        <w:tc>
          <w:tcPr>
            <w:cnfStyle w:val="001000000000" w:firstRow="0" w:lastRow="0" w:firstColumn="1" w:lastColumn="0" w:oddVBand="0" w:evenVBand="0" w:oddHBand="0" w:evenHBand="0" w:firstRowFirstColumn="0" w:firstRowLastColumn="0" w:lastRowFirstColumn="0" w:lastRowLastColumn="0"/>
            <w:tcW w:w="2663" w:type="dxa"/>
          </w:tcPr>
          <w:p w:rsidR="000401D6" w:rsidRPr="000401D6" w:rsidRDefault="000401D6" w:rsidP="00F118D3">
            <w:pPr>
              <w:keepNext/>
            </w:pPr>
            <w:r w:rsidRPr="000401D6">
              <w:t>Nominal price change</w:t>
            </w:r>
          </w:p>
        </w:tc>
        <w:tc>
          <w:tcPr>
            <w:tcW w:w="1213" w:type="dxa"/>
          </w:tcPr>
          <w:p w:rsidR="000401D6" w:rsidRPr="000401D6" w:rsidRDefault="000401D6" w:rsidP="00F118D3">
            <w:pPr>
              <w:keepNext/>
              <w:cnfStyle w:val="000000000000" w:firstRow="0" w:lastRow="0" w:firstColumn="0" w:lastColumn="0" w:oddVBand="0" w:evenVBand="0" w:oddHBand="0" w:evenHBand="0" w:firstRowFirstColumn="0" w:firstRowLastColumn="0" w:lastRowFirstColumn="0" w:lastRowLastColumn="0"/>
            </w:pPr>
            <w:r w:rsidRPr="000401D6">
              <w:t>–4.1%</w:t>
            </w:r>
          </w:p>
        </w:tc>
        <w:tc>
          <w:tcPr>
            <w:tcW w:w="1212" w:type="dxa"/>
          </w:tcPr>
          <w:p w:rsidR="000401D6" w:rsidRPr="000401D6" w:rsidRDefault="000401D6" w:rsidP="00F118D3">
            <w:pPr>
              <w:keepNext/>
              <w:cnfStyle w:val="000000000000" w:firstRow="0" w:lastRow="0" w:firstColumn="0" w:lastColumn="0" w:oddVBand="0" w:evenVBand="0" w:oddHBand="0" w:evenHBand="0" w:firstRowFirstColumn="0" w:firstRowLastColumn="0" w:lastRowFirstColumn="0" w:lastRowLastColumn="0"/>
            </w:pPr>
            <w:r w:rsidRPr="000401D6">
              <w:t>3.7%</w:t>
            </w:r>
          </w:p>
        </w:tc>
        <w:tc>
          <w:tcPr>
            <w:tcW w:w="1213" w:type="dxa"/>
          </w:tcPr>
          <w:p w:rsidR="000401D6" w:rsidRPr="000401D6" w:rsidRDefault="000401D6" w:rsidP="00F118D3">
            <w:pPr>
              <w:keepNext/>
              <w:cnfStyle w:val="000000000000" w:firstRow="0" w:lastRow="0" w:firstColumn="0" w:lastColumn="0" w:oddVBand="0" w:evenVBand="0" w:oddHBand="0" w:evenHBand="0" w:firstRowFirstColumn="0" w:firstRowLastColumn="0" w:lastRowFirstColumn="0" w:lastRowLastColumn="0"/>
            </w:pPr>
            <w:r w:rsidRPr="000401D6">
              <w:t>3.7%</w:t>
            </w:r>
          </w:p>
        </w:tc>
        <w:tc>
          <w:tcPr>
            <w:tcW w:w="1213" w:type="dxa"/>
          </w:tcPr>
          <w:p w:rsidR="000401D6" w:rsidRPr="000401D6" w:rsidRDefault="000401D6" w:rsidP="00F118D3">
            <w:pPr>
              <w:keepNext/>
              <w:cnfStyle w:val="000000000000" w:firstRow="0" w:lastRow="0" w:firstColumn="0" w:lastColumn="0" w:oddVBand="0" w:evenVBand="0" w:oddHBand="0" w:evenHBand="0" w:firstRowFirstColumn="0" w:firstRowLastColumn="0" w:lastRowFirstColumn="0" w:lastRowLastColumn="0"/>
            </w:pPr>
            <w:r w:rsidRPr="000401D6">
              <w:t>3.7%</w:t>
            </w:r>
          </w:p>
        </w:tc>
        <w:tc>
          <w:tcPr>
            <w:tcW w:w="1213" w:type="dxa"/>
          </w:tcPr>
          <w:p w:rsidR="000401D6" w:rsidRPr="000401D6" w:rsidRDefault="000401D6" w:rsidP="00F118D3">
            <w:pPr>
              <w:keepNext/>
              <w:cnfStyle w:val="000000000000" w:firstRow="0" w:lastRow="0" w:firstColumn="0" w:lastColumn="0" w:oddVBand="0" w:evenVBand="0" w:oddHBand="0" w:evenHBand="0" w:firstRowFirstColumn="0" w:firstRowLastColumn="0" w:lastRowFirstColumn="0" w:lastRowLastColumn="0"/>
            </w:pPr>
            <w:r w:rsidRPr="000401D6">
              <w:t>3.7%</w:t>
            </w:r>
          </w:p>
        </w:tc>
      </w:tr>
      <w:tr w:rsidR="009556E6" w:rsidRPr="00502306" w:rsidTr="00F7736B">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663" w:type="dxa"/>
          </w:tcPr>
          <w:p w:rsidR="009556E6" w:rsidRPr="009556E6" w:rsidRDefault="009556E6" w:rsidP="00F118D3">
            <w:pPr>
              <w:keepNext/>
              <w:rPr>
                <w:rStyle w:val="Strong"/>
              </w:rPr>
            </w:pPr>
            <w:r>
              <w:rPr>
                <w:rStyle w:val="Strong"/>
              </w:rPr>
              <w:t>AGN</w:t>
            </w:r>
            <w:r w:rsidRPr="009556E6">
              <w:rPr>
                <w:rStyle w:val="Strong"/>
              </w:rPr>
              <w:t xml:space="preserve"> proposal</w:t>
            </w:r>
          </w:p>
        </w:tc>
        <w:tc>
          <w:tcPr>
            <w:tcW w:w="1213" w:type="dxa"/>
          </w:tcPr>
          <w:p w:rsidR="009556E6" w:rsidRPr="00E65F11" w:rsidRDefault="009556E6" w:rsidP="00F118D3">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2" w:type="dxa"/>
          </w:tcPr>
          <w:p w:rsidR="009556E6" w:rsidRPr="00E65F11" w:rsidRDefault="009556E6" w:rsidP="00F118D3">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9556E6" w:rsidRPr="00E65F11" w:rsidRDefault="009556E6" w:rsidP="00F118D3">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9556E6" w:rsidRPr="00E65F11" w:rsidRDefault="009556E6" w:rsidP="00F118D3">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9556E6" w:rsidRPr="00E65F11" w:rsidRDefault="009556E6" w:rsidP="00F118D3">
            <w:pPr>
              <w:keepNext/>
              <w:cnfStyle w:val="000000010000" w:firstRow="0" w:lastRow="0" w:firstColumn="0" w:lastColumn="0" w:oddVBand="0" w:evenVBand="0" w:oddHBand="0" w:evenHBand="1" w:firstRowFirstColumn="0" w:firstRowLastColumn="0" w:lastRowFirstColumn="0" w:lastRowLastColumn="0"/>
              <w:rPr>
                <w:rStyle w:val="Strong"/>
              </w:rPr>
            </w:pPr>
          </w:p>
        </w:tc>
      </w:tr>
      <w:tr w:rsidR="00B728E1" w:rsidRPr="00502306" w:rsidTr="00394387">
        <w:trPr>
          <w:trHeight w:val="83"/>
        </w:trPr>
        <w:tc>
          <w:tcPr>
            <w:cnfStyle w:val="001000000000" w:firstRow="0" w:lastRow="0" w:firstColumn="1" w:lastColumn="0" w:oddVBand="0" w:evenVBand="0" w:oddHBand="0" w:evenHBand="0" w:firstRowFirstColumn="0" w:firstRowLastColumn="0" w:lastRowFirstColumn="0" w:lastRowLastColumn="0"/>
            <w:tcW w:w="2663" w:type="dxa"/>
          </w:tcPr>
          <w:p w:rsidR="00B728E1" w:rsidRPr="00B728E1" w:rsidRDefault="00B728E1" w:rsidP="00F118D3">
            <w:pPr>
              <w:keepNext/>
            </w:pPr>
            <w:r w:rsidRPr="00B728E1">
              <w:t xml:space="preserve">X </w:t>
            </w:r>
            <w:proofErr w:type="spellStart"/>
            <w:r w:rsidRPr="00B728E1">
              <w:t>factor</w:t>
            </w:r>
            <w:r w:rsidRPr="00B728E1">
              <w:rPr>
                <w:rStyle w:val="AERsuperscript"/>
              </w:rPr>
              <w:t>a</w:t>
            </w:r>
            <w:proofErr w:type="spellEnd"/>
          </w:p>
        </w:tc>
        <w:tc>
          <w:tcPr>
            <w:tcW w:w="1213" w:type="dxa"/>
          </w:tcPr>
          <w:p w:rsidR="00B728E1" w:rsidRPr="00B728E1" w:rsidRDefault="00B728E1" w:rsidP="00F118D3">
            <w:pPr>
              <w:keepNext/>
              <w:cnfStyle w:val="000000000000" w:firstRow="0" w:lastRow="0" w:firstColumn="0" w:lastColumn="0" w:oddVBand="0" w:evenVBand="0" w:oddHBand="0" w:evenHBand="0" w:firstRowFirstColumn="0" w:firstRowLastColumn="0" w:lastRowFirstColumn="0" w:lastRowLastColumn="0"/>
            </w:pPr>
            <w:r w:rsidRPr="00B728E1">
              <w:t>11.49%</w:t>
            </w:r>
          </w:p>
        </w:tc>
        <w:tc>
          <w:tcPr>
            <w:tcW w:w="1212" w:type="dxa"/>
          </w:tcPr>
          <w:p w:rsidR="00B728E1" w:rsidRPr="00B728E1" w:rsidRDefault="00B728E1" w:rsidP="00F118D3">
            <w:pPr>
              <w:keepNext/>
              <w:cnfStyle w:val="000000000000" w:firstRow="0" w:lastRow="0" w:firstColumn="0" w:lastColumn="0" w:oddVBand="0" w:evenVBand="0" w:oddHBand="0" w:evenHBand="0" w:firstRowFirstColumn="0" w:firstRowLastColumn="0" w:lastRowFirstColumn="0" w:lastRowLastColumn="0"/>
            </w:pPr>
            <w:r w:rsidRPr="00B728E1">
              <w:t>–2.45%</w:t>
            </w:r>
          </w:p>
        </w:tc>
        <w:tc>
          <w:tcPr>
            <w:tcW w:w="1213" w:type="dxa"/>
          </w:tcPr>
          <w:p w:rsidR="00B728E1" w:rsidRPr="00B728E1" w:rsidRDefault="00B728E1" w:rsidP="00F118D3">
            <w:pPr>
              <w:keepNext/>
              <w:cnfStyle w:val="000000000000" w:firstRow="0" w:lastRow="0" w:firstColumn="0" w:lastColumn="0" w:oddVBand="0" w:evenVBand="0" w:oddHBand="0" w:evenHBand="0" w:firstRowFirstColumn="0" w:firstRowLastColumn="0" w:lastRowFirstColumn="0" w:lastRowLastColumn="0"/>
            </w:pPr>
            <w:r w:rsidRPr="00B728E1">
              <w:t>–2.45%</w:t>
            </w:r>
          </w:p>
        </w:tc>
        <w:tc>
          <w:tcPr>
            <w:tcW w:w="1213" w:type="dxa"/>
          </w:tcPr>
          <w:p w:rsidR="00B728E1" w:rsidRPr="00B728E1" w:rsidRDefault="00B728E1" w:rsidP="00F118D3">
            <w:pPr>
              <w:keepNext/>
              <w:cnfStyle w:val="000000000000" w:firstRow="0" w:lastRow="0" w:firstColumn="0" w:lastColumn="0" w:oddVBand="0" w:evenVBand="0" w:oddHBand="0" w:evenHBand="0" w:firstRowFirstColumn="0" w:firstRowLastColumn="0" w:lastRowFirstColumn="0" w:lastRowLastColumn="0"/>
            </w:pPr>
            <w:r w:rsidRPr="00B728E1">
              <w:t>–2.45%</w:t>
            </w:r>
          </w:p>
        </w:tc>
        <w:tc>
          <w:tcPr>
            <w:tcW w:w="1213" w:type="dxa"/>
          </w:tcPr>
          <w:p w:rsidR="00B728E1" w:rsidRPr="00B728E1" w:rsidRDefault="00B728E1" w:rsidP="00F118D3">
            <w:pPr>
              <w:keepNext/>
              <w:cnfStyle w:val="000000000000" w:firstRow="0" w:lastRow="0" w:firstColumn="0" w:lastColumn="0" w:oddVBand="0" w:evenVBand="0" w:oddHBand="0" w:evenHBand="0" w:firstRowFirstColumn="0" w:firstRowLastColumn="0" w:lastRowFirstColumn="0" w:lastRowLastColumn="0"/>
            </w:pPr>
            <w:r w:rsidRPr="00B728E1">
              <w:t>–2.45%</w:t>
            </w:r>
          </w:p>
        </w:tc>
      </w:tr>
      <w:tr w:rsidR="00B728E1" w:rsidRPr="00502306" w:rsidTr="00F7736B">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63" w:type="dxa"/>
          </w:tcPr>
          <w:p w:rsidR="00B728E1" w:rsidRPr="00B728E1" w:rsidRDefault="00B728E1" w:rsidP="00F118D3">
            <w:pPr>
              <w:keepNext/>
            </w:pPr>
            <w:r w:rsidRPr="00B728E1">
              <w:t>Nominal price change</w:t>
            </w:r>
          </w:p>
        </w:tc>
        <w:tc>
          <w:tcPr>
            <w:tcW w:w="1213" w:type="dxa"/>
          </w:tcPr>
          <w:p w:rsidR="00B728E1" w:rsidRPr="00B728E1" w:rsidRDefault="00B728E1" w:rsidP="00F118D3">
            <w:pPr>
              <w:keepNext/>
              <w:cnfStyle w:val="000000010000" w:firstRow="0" w:lastRow="0" w:firstColumn="0" w:lastColumn="0" w:oddVBand="0" w:evenVBand="0" w:oddHBand="0" w:evenHBand="1" w:firstRowFirstColumn="0" w:firstRowLastColumn="0" w:lastRowFirstColumn="0" w:lastRowLastColumn="0"/>
            </w:pPr>
            <w:r w:rsidRPr="00B728E1">
              <w:t>–9.3%</w:t>
            </w:r>
          </w:p>
        </w:tc>
        <w:tc>
          <w:tcPr>
            <w:tcW w:w="1212" w:type="dxa"/>
          </w:tcPr>
          <w:p w:rsidR="00B728E1" w:rsidRPr="00B728E1" w:rsidRDefault="00B728E1" w:rsidP="00F118D3">
            <w:pPr>
              <w:keepNext/>
              <w:cnfStyle w:val="000000010000" w:firstRow="0" w:lastRow="0" w:firstColumn="0" w:lastColumn="0" w:oddVBand="0" w:evenVBand="0" w:oddHBand="0" w:evenHBand="1" w:firstRowFirstColumn="0" w:firstRowLastColumn="0" w:lastRowFirstColumn="0" w:lastRowLastColumn="0"/>
            </w:pPr>
            <w:r w:rsidRPr="00B728E1">
              <w:t>5.0%</w:t>
            </w:r>
          </w:p>
        </w:tc>
        <w:tc>
          <w:tcPr>
            <w:tcW w:w="1213" w:type="dxa"/>
          </w:tcPr>
          <w:p w:rsidR="00B728E1" w:rsidRPr="00B728E1" w:rsidRDefault="00B728E1" w:rsidP="00F118D3">
            <w:pPr>
              <w:keepNext/>
              <w:cnfStyle w:val="000000010000" w:firstRow="0" w:lastRow="0" w:firstColumn="0" w:lastColumn="0" w:oddVBand="0" w:evenVBand="0" w:oddHBand="0" w:evenHBand="1" w:firstRowFirstColumn="0" w:firstRowLastColumn="0" w:lastRowFirstColumn="0" w:lastRowLastColumn="0"/>
            </w:pPr>
            <w:r w:rsidRPr="00B728E1">
              <w:t>5.0%</w:t>
            </w:r>
          </w:p>
        </w:tc>
        <w:tc>
          <w:tcPr>
            <w:tcW w:w="1213" w:type="dxa"/>
          </w:tcPr>
          <w:p w:rsidR="00B728E1" w:rsidRPr="00B728E1" w:rsidRDefault="00B728E1" w:rsidP="00F118D3">
            <w:pPr>
              <w:keepNext/>
              <w:cnfStyle w:val="000000010000" w:firstRow="0" w:lastRow="0" w:firstColumn="0" w:lastColumn="0" w:oddVBand="0" w:evenVBand="0" w:oddHBand="0" w:evenHBand="1" w:firstRowFirstColumn="0" w:firstRowLastColumn="0" w:lastRowFirstColumn="0" w:lastRowLastColumn="0"/>
            </w:pPr>
            <w:r w:rsidRPr="00B728E1">
              <w:t>5.0%</w:t>
            </w:r>
          </w:p>
        </w:tc>
        <w:tc>
          <w:tcPr>
            <w:tcW w:w="1213" w:type="dxa"/>
          </w:tcPr>
          <w:p w:rsidR="00B728E1" w:rsidRPr="00B728E1" w:rsidRDefault="00B728E1" w:rsidP="00F118D3">
            <w:pPr>
              <w:keepNext/>
              <w:cnfStyle w:val="000000010000" w:firstRow="0" w:lastRow="0" w:firstColumn="0" w:lastColumn="0" w:oddVBand="0" w:evenVBand="0" w:oddHBand="0" w:evenHBand="1" w:firstRowFirstColumn="0" w:firstRowLastColumn="0" w:lastRowFirstColumn="0" w:lastRowLastColumn="0"/>
            </w:pPr>
            <w:r w:rsidRPr="00B728E1">
              <w:t>5.0%</w:t>
            </w:r>
          </w:p>
        </w:tc>
      </w:tr>
    </w:tbl>
    <w:p w:rsidR="009556E6" w:rsidRDefault="009556E6" w:rsidP="00F118D3">
      <w:pPr>
        <w:pStyle w:val="AERtablesource"/>
        <w:keepNext/>
        <w:rPr>
          <w:rFonts w:eastAsia="Calibri"/>
        </w:rPr>
      </w:pPr>
      <w:r w:rsidRPr="009556E6">
        <w:rPr>
          <w:rFonts w:eastAsia="Calibri"/>
        </w:rPr>
        <w:t xml:space="preserve">Source: </w:t>
      </w:r>
      <w:r w:rsidRPr="009556E6">
        <w:rPr>
          <w:rFonts w:eastAsia="Calibri"/>
        </w:rPr>
        <w:tab/>
      </w:r>
      <w:r w:rsidR="00D75B00">
        <w:rPr>
          <w:rFonts w:eastAsia="Calibri"/>
        </w:rPr>
        <w:t>AER analysis</w:t>
      </w:r>
    </w:p>
    <w:p w:rsidR="009556E6" w:rsidRDefault="009556E6" w:rsidP="00F118D3">
      <w:pPr>
        <w:pStyle w:val="AERtablesource"/>
        <w:keepNext/>
      </w:pPr>
      <w:r>
        <w:t xml:space="preserve"> (</w:t>
      </w:r>
      <w:r w:rsidRPr="00E65F11">
        <w:t>a)</w:t>
      </w:r>
      <w:r w:rsidRPr="00E65F11">
        <w:tab/>
        <w:t xml:space="preserve">Under the CPI–X form of control, a positive X factor is a decrease in price (and therefore in revenue). For example, an X factor of </w:t>
      </w:r>
      <w:r w:rsidR="000401D6">
        <w:t>6.4</w:t>
      </w:r>
      <w:r w:rsidR="00630930">
        <w:t>4</w:t>
      </w:r>
      <w:r w:rsidRPr="00E65F11">
        <w:t xml:space="preserve"> per cent in 201</w:t>
      </w:r>
      <w:r>
        <w:t>8</w:t>
      </w:r>
      <w:r w:rsidRPr="00E65F11">
        <w:t xml:space="preserve"> means a real price </w:t>
      </w:r>
      <w:r>
        <w:t>de</w:t>
      </w:r>
      <w:r w:rsidRPr="00E65F11">
        <w:t xml:space="preserve">crease of </w:t>
      </w:r>
      <w:r w:rsidR="000401D6">
        <w:t>6.4</w:t>
      </w:r>
      <w:r w:rsidR="00630930">
        <w:t>4</w:t>
      </w:r>
      <w:r w:rsidR="00B728E1" w:rsidRPr="00E65F11">
        <w:t xml:space="preserve"> </w:t>
      </w:r>
      <w:r w:rsidRPr="00E65F11">
        <w:t xml:space="preserve">per cent that year. After consideration of inflation (assumed at </w:t>
      </w:r>
      <w:r w:rsidR="00B728E1">
        <w:t>2.45</w:t>
      </w:r>
      <w:r w:rsidR="00B728E1" w:rsidRPr="00E65F11">
        <w:t xml:space="preserve"> </w:t>
      </w:r>
      <w:r w:rsidRPr="00E65F11">
        <w:t xml:space="preserve">per cent) this becomes a nominal price </w:t>
      </w:r>
      <w:r>
        <w:t>de</w:t>
      </w:r>
      <w:r w:rsidRPr="00E65F11">
        <w:t xml:space="preserve">crease of </w:t>
      </w:r>
      <w:r w:rsidR="000401D6">
        <w:t>4.1</w:t>
      </w:r>
      <w:r w:rsidR="00B728E1" w:rsidRPr="00E65F11">
        <w:t xml:space="preserve"> </w:t>
      </w:r>
      <w:r w:rsidRPr="00E65F11">
        <w:t>per cent.</w:t>
      </w:r>
    </w:p>
    <w:p w:rsidR="009556E6" w:rsidRPr="00AE059C" w:rsidRDefault="009556E6" w:rsidP="00F118D3">
      <w:pPr>
        <w:pStyle w:val="AERtablesource"/>
        <w:keepNext/>
      </w:pPr>
      <w:r>
        <w:t>(b)</w:t>
      </w:r>
      <w:r>
        <w:tab/>
        <w:t xml:space="preserve">For comparison purposes the nominal price changes are derived from the real price changes for AGN adjusted by AER's draft decision forecast inflation of </w:t>
      </w:r>
      <w:r w:rsidR="00B728E1">
        <w:t xml:space="preserve">2.45 </w:t>
      </w:r>
      <w:r>
        <w:t>per cent.</w:t>
      </w:r>
    </w:p>
    <w:p w:rsidR="009556E6" w:rsidRPr="00F7736B" w:rsidRDefault="009556E6" w:rsidP="002A58AA">
      <w:pPr>
        <w:rPr>
          <w:rStyle w:val="AERtexthighlight"/>
        </w:rPr>
      </w:pPr>
      <w:r w:rsidRPr="002A58AA">
        <w:fldChar w:fldCharType="begin"/>
      </w:r>
      <w:r w:rsidRPr="002A58AA">
        <w:instrText xml:space="preserve"> REF _Ref481081530 \h </w:instrText>
      </w:r>
      <w:r w:rsidR="00F7736B" w:rsidRPr="002A58AA">
        <w:instrText xml:space="preserve"> \* MERGEFORMAT </w:instrText>
      </w:r>
      <w:r w:rsidRPr="002A58AA">
        <w:fldChar w:fldCharType="separate"/>
      </w:r>
      <w:r w:rsidR="00E03C8B">
        <w:t>Figure 4</w:t>
      </w:r>
      <w:r w:rsidR="00E03C8B">
        <w:noBreakHyphen/>
        <w:t>3</w:t>
      </w:r>
      <w:r w:rsidRPr="002A58AA">
        <w:fldChar w:fldCharType="end"/>
      </w:r>
      <w:r w:rsidRPr="002A58AA">
        <w:t xml:space="preserve"> shows indicative tariff paths for AGN's reference services from </w:t>
      </w:r>
      <w:r w:rsidR="00DB2014" w:rsidRPr="002A58AA">
        <w:t>20</w:t>
      </w:r>
      <w:r w:rsidR="00DB2014">
        <w:t>13</w:t>
      </w:r>
      <w:r w:rsidR="00DB2014" w:rsidRPr="002A58AA">
        <w:t xml:space="preserve"> </w:t>
      </w:r>
      <w:r w:rsidRPr="002A58AA">
        <w:t xml:space="preserve">to 2022. It compares AGN's proposed tariff path with that approved </w:t>
      </w:r>
      <w:r w:rsidR="00FA1E18" w:rsidRPr="002A58AA">
        <w:t>for</w:t>
      </w:r>
      <w:r w:rsidRPr="002A58AA">
        <w:t xml:space="preserve"> the 2013–17 access arrangement, and with this draft decision.</w:t>
      </w:r>
      <w:r w:rsidRPr="00F7736B">
        <w:rPr>
          <w:rStyle w:val="FootnoteReference"/>
        </w:rPr>
        <w:footnoteReference w:id="34"/>
      </w:r>
      <w:r w:rsidRPr="002A58AA">
        <w:t xml:space="preserve"> This provides a broad overall indication of the average movement across </w:t>
      </w:r>
      <w:r w:rsidR="008E0D0C">
        <w:t>several access arrangement</w:t>
      </w:r>
      <w:r w:rsidR="008E0D0C" w:rsidRPr="002A58AA">
        <w:t xml:space="preserve"> </w:t>
      </w:r>
      <w:r w:rsidRPr="002A58AA">
        <w:t>period</w:t>
      </w:r>
      <w:r w:rsidR="008E0D0C">
        <w:t>s</w:t>
      </w:r>
      <w:r w:rsidRPr="002A58AA">
        <w:t>.</w:t>
      </w:r>
    </w:p>
    <w:p w:rsidR="009556E6" w:rsidRPr="0080422F" w:rsidRDefault="009556E6" w:rsidP="00B83773">
      <w:pPr>
        <w:pStyle w:val="Caption"/>
      </w:pPr>
      <w:bookmarkStart w:id="108" w:name="_Ref481081530"/>
      <w:r>
        <w:t xml:space="preserve">Figure </w:t>
      </w:r>
      <w:fldSimple w:instr=" STYLEREF 1 \s ">
        <w:r w:rsidR="00E03C8B">
          <w:rPr>
            <w:noProof/>
          </w:rPr>
          <w:t>4</w:t>
        </w:r>
      </w:fldSimple>
      <w:r w:rsidR="00C0479B">
        <w:noBreakHyphen/>
      </w:r>
      <w:fldSimple w:instr=" SEQ Figure \* ARABIC \s 1 ">
        <w:r w:rsidR="00E03C8B">
          <w:rPr>
            <w:noProof/>
          </w:rPr>
          <w:t>3</w:t>
        </w:r>
      </w:fldSimple>
      <w:bookmarkEnd w:id="108"/>
      <w:r w:rsidRPr="0080422F">
        <w:tab/>
        <w:t xml:space="preserve">Indicative reference tariff paths for </w:t>
      </w:r>
      <w:r w:rsidR="00DA7208">
        <w:t>AGN</w:t>
      </w:r>
      <w:r w:rsidRPr="0080422F">
        <w:t xml:space="preserve">'s reference services from </w:t>
      </w:r>
      <w:r w:rsidR="00DB2014" w:rsidRPr="0080422F">
        <w:t>20</w:t>
      </w:r>
      <w:r w:rsidR="00DB2014">
        <w:t>13</w:t>
      </w:r>
      <w:r w:rsidR="00DB2014" w:rsidRPr="0080422F">
        <w:t xml:space="preserve"> </w:t>
      </w:r>
      <w:r w:rsidRPr="0080422F">
        <w:t>to 202</w:t>
      </w:r>
      <w:r>
        <w:t>2</w:t>
      </w:r>
      <w:r w:rsidRPr="0080422F">
        <w:t xml:space="preserve"> (</w:t>
      </w:r>
      <w:r w:rsidR="00041D58">
        <w:t>$/GJ</w:t>
      </w:r>
      <w:r w:rsidRPr="0080422F">
        <w:t>)</w:t>
      </w:r>
    </w:p>
    <w:p w:rsidR="00B728E1" w:rsidRDefault="00630930" w:rsidP="00B83773">
      <w:pPr>
        <w:pStyle w:val="AERtablesource"/>
        <w:keepNext/>
        <w:rPr>
          <w:rFonts w:eastAsia="Calibri"/>
        </w:rPr>
      </w:pPr>
      <w:r w:rsidRPr="00630930">
        <w:rPr>
          <w:rFonts w:eastAsia="Calibri"/>
          <w:noProof/>
          <w:lang w:eastAsia="en-AU"/>
        </w:rPr>
        <w:drawing>
          <wp:inline distT="0" distB="0" distL="0" distR="0" wp14:anchorId="1720856F" wp14:editId="55ABAFA4">
            <wp:extent cx="5382895" cy="3161649"/>
            <wp:effectExtent l="0" t="0" r="825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161649"/>
                    </a:xfrm>
                    <a:prstGeom prst="rect">
                      <a:avLst/>
                    </a:prstGeom>
                    <a:noFill/>
                    <a:ln>
                      <a:noFill/>
                    </a:ln>
                  </pic:spPr>
                </pic:pic>
              </a:graphicData>
            </a:graphic>
          </wp:inline>
        </w:drawing>
      </w:r>
      <w:r w:rsidR="00B728E1" w:rsidRPr="00B728E1">
        <w:rPr>
          <w:rFonts w:eastAsia="Calibri"/>
        </w:rPr>
        <w:t xml:space="preserve"> </w:t>
      </w:r>
    </w:p>
    <w:p w:rsidR="009556E6" w:rsidRPr="009556E6" w:rsidRDefault="009556E6" w:rsidP="00B83773">
      <w:pPr>
        <w:pStyle w:val="AERtablesource"/>
        <w:keepNext/>
        <w:rPr>
          <w:rFonts w:eastAsia="Calibri"/>
        </w:rPr>
      </w:pPr>
      <w:r w:rsidRPr="009556E6">
        <w:rPr>
          <w:rFonts w:eastAsia="Calibri"/>
        </w:rPr>
        <w:t xml:space="preserve">Source: </w:t>
      </w:r>
      <w:r w:rsidRPr="009556E6">
        <w:rPr>
          <w:rFonts w:eastAsia="Calibri"/>
        </w:rPr>
        <w:tab/>
      </w:r>
      <w:r>
        <w:t>AER analysis;</w:t>
      </w:r>
      <w:r w:rsidRPr="0080422F">
        <w:t xml:space="preserve"> </w:t>
      </w:r>
    </w:p>
    <w:p w:rsidR="009556E6" w:rsidRPr="002A58AA" w:rsidRDefault="009556E6" w:rsidP="00394387">
      <w:r w:rsidRPr="00394387">
        <w:t xml:space="preserve">AGN’s proposed tariff path </w:t>
      </w:r>
      <w:r w:rsidR="00F7736B" w:rsidRPr="00394387">
        <w:t>suggested</w:t>
      </w:r>
      <w:r w:rsidRPr="00394387">
        <w:t xml:space="preserve"> a decrease of </w:t>
      </w:r>
      <w:r w:rsidR="005442FF" w:rsidRPr="00394387">
        <w:t>9.</w:t>
      </w:r>
      <w:r w:rsidR="00C24B3D">
        <w:t>3</w:t>
      </w:r>
      <w:r w:rsidRPr="00394387">
        <w:t xml:space="preserve"> per cent (in nominal terms) in 2018, followed by tariffs that increase at an average of </w:t>
      </w:r>
      <w:r w:rsidR="00C24B3D">
        <w:t>5.0</w:t>
      </w:r>
      <w:r w:rsidRPr="00394387">
        <w:t xml:space="preserve"> per cent per year for the remaining years of the 2018–22 access arrangement </w:t>
      </w:r>
      <w:proofErr w:type="gramStart"/>
      <w:r w:rsidRPr="00394387">
        <w:t>period</w:t>
      </w:r>
      <w:proofErr w:type="gramEnd"/>
      <w:r w:rsidRPr="00394387">
        <w:t>. Our draft decision provides for higher total smoothed revenue than AGN's proposal, in line with our</w:t>
      </w:r>
      <w:r w:rsidRPr="00F7736B">
        <w:rPr>
          <w:rStyle w:val="AERtexthighlight"/>
        </w:rPr>
        <w:t xml:space="preserve"> </w:t>
      </w:r>
      <w:r w:rsidRPr="002A58AA">
        <w:t xml:space="preserve">amendments to total unsmoothed revenue. As such, a smaller decrease </w:t>
      </w:r>
      <w:r w:rsidR="001006AB" w:rsidRPr="002A58AA">
        <w:t xml:space="preserve">of </w:t>
      </w:r>
      <w:r w:rsidR="000401D6">
        <w:t>4.1</w:t>
      </w:r>
      <w:r w:rsidR="001006AB" w:rsidRPr="002A58AA">
        <w:t xml:space="preserve"> per cent </w:t>
      </w:r>
      <w:r w:rsidRPr="002A58AA">
        <w:t xml:space="preserve">to tariffs is required at the start of the 2018–22 access arrangement </w:t>
      </w:r>
      <w:proofErr w:type="gramStart"/>
      <w:r w:rsidRPr="002A58AA">
        <w:t>period</w:t>
      </w:r>
      <w:proofErr w:type="gramEnd"/>
      <w:r w:rsidRPr="002A58AA">
        <w:t xml:space="preserve"> to reflect the change in smoothed revenue from the 2013–17 access arrangement period. </w:t>
      </w:r>
      <w:r w:rsidR="001006AB" w:rsidRPr="002A58AA">
        <w:t xml:space="preserve">This is </w:t>
      </w:r>
      <w:r w:rsidRPr="002A58AA">
        <w:t xml:space="preserve">followed </w:t>
      </w:r>
      <w:r w:rsidR="007966C6">
        <w:t xml:space="preserve">by </w:t>
      </w:r>
      <w:r w:rsidR="00AD1428">
        <w:t xml:space="preserve">small </w:t>
      </w:r>
      <w:r w:rsidRPr="002A58AA">
        <w:t xml:space="preserve">increases in subsequent years </w:t>
      </w:r>
      <w:r w:rsidR="000401D6">
        <w:t>of 3.7</w:t>
      </w:r>
      <w:r w:rsidR="005442FF" w:rsidRPr="002A58AA">
        <w:t xml:space="preserve"> per cent per annum.</w:t>
      </w:r>
    </w:p>
    <w:p w:rsidR="009556E6" w:rsidRPr="002A58AA" w:rsidRDefault="009556E6" w:rsidP="002A58AA">
      <w:r w:rsidRPr="002A58AA">
        <w:t>In choosing the smoothing profile for this draft decision we have balanced a number of competing objectives:</w:t>
      </w:r>
    </w:p>
    <w:p w:rsidR="009556E6" w:rsidRPr="002A58AA" w:rsidRDefault="009556E6" w:rsidP="002A58AA">
      <w:pPr>
        <w:pStyle w:val="AERbulletlistfirststyle"/>
        <w:rPr>
          <w:rStyle w:val="AERtexthighlight"/>
          <w:shd w:val="clear" w:color="auto" w:fill="auto"/>
        </w:rPr>
      </w:pPr>
      <w:r w:rsidRPr="002A58AA">
        <w:rPr>
          <w:rStyle w:val="AERtexthighlight"/>
          <w:shd w:val="clear" w:color="auto" w:fill="auto"/>
        </w:rPr>
        <w:t>Equalising (in NPV terms) unsmoothed and smoothed revenue</w:t>
      </w:r>
    </w:p>
    <w:p w:rsidR="009556E6" w:rsidRPr="002A58AA" w:rsidRDefault="009556E6" w:rsidP="002A58AA">
      <w:pPr>
        <w:pStyle w:val="AERbulletlistfirststyle"/>
        <w:rPr>
          <w:rStyle w:val="AERtexthighlight"/>
          <w:shd w:val="clear" w:color="auto" w:fill="auto"/>
        </w:rPr>
      </w:pPr>
      <w:r w:rsidRPr="002A58AA">
        <w:rPr>
          <w:rStyle w:val="AERtexthighlight"/>
          <w:shd w:val="clear" w:color="auto" w:fill="auto"/>
        </w:rPr>
        <w:t>Providing price signals that reflect the underlying efficient costs</w:t>
      </w:r>
    </w:p>
    <w:p w:rsidR="009556E6" w:rsidRPr="002A58AA" w:rsidRDefault="009556E6" w:rsidP="002A58AA">
      <w:pPr>
        <w:pStyle w:val="AERbulletlistfirststyle"/>
        <w:rPr>
          <w:rStyle w:val="AERtexthighlight"/>
          <w:shd w:val="clear" w:color="auto" w:fill="auto"/>
        </w:rPr>
      </w:pPr>
      <w:r w:rsidRPr="002A58AA">
        <w:rPr>
          <w:rStyle w:val="AERtexthighlight"/>
          <w:shd w:val="clear" w:color="auto" w:fill="auto"/>
        </w:rPr>
        <w:t>Minimising tariff variability from 2017 and within the 2018–22 access arrangement period</w:t>
      </w:r>
    </w:p>
    <w:p w:rsidR="009556E6" w:rsidRPr="002A58AA" w:rsidRDefault="009556E6" w:rsidP="002A58AA">
      <w:pPr>
        <w:pStyle w:val="AERbulletlistfirststyle"/>
        <w:rPr>
          <w:rStyle w:val="AERtexthighlight"/>
          <w:shd w:val="clear" w:color="auto" w:fill="auto"/>
        </w:rPr>
      </w:pPr>
      <w:r w:rsidRPr="002A58AA">
        <w:rPr>
          <w:rStyle w:val="AERtexthighlight"/>
          <w:shd w:val="clear" w:color="auto" w:fill="auto"/>
        </w:rPr>
        <w:t>Minimising the likelihood of variability in tariffs at the start of the 2023–27 access arrangement period.</w:t>
      </w:r>
    </w:p>
    <w:p w:rsidR="009556E6" w:rsidRPr="00394387" w:rsidRDefault="009556E6" w:rsidP="002A58AA">
      <w:r w:rsidRPr="00394387">
        <w:t>Each of these points is discussed in turn.</w:t>
      </w:r>
    </w:p>
    <w:p w:rsidR="009556E6" w:rsidRPr="00394387" w:rsidRDefault="009556E6">
      <w:r w:rsidRPr="00394387">
        <w:t>First, we are satisfied that our draft decision tariff path for AGN's 2018–22 access arrangement period achieves revenue equalisation as required by rule 92(2) of the NGR.</w:t>
      </w:r>
      <w:r w:rsidRPr="002A58AA">
        <w:rPr>
          <w:rStyle w:val="FootnoteReference"/>
        </w:rPr>
        <w:footnoteReference w:id="35"/>
      </w:r>
      <w:r w:rsidRPr="00394387">
        <w:t xml:space="preserve"> As set out above, we have made a small adjustment to the unsmoothed revenue proposed by AGN. Accordingly, we set the tariff path so that it adjusts the smoothed revenue upwards to better reflect the unsmoothed building block costs. </w:t>
      </w:r>
    </w:p>
    <w:p w:rsidR="009556E6" w:rsidRPr="00394387" w:rsidRDefault="009556E6">
      <w:r w:rsidRPr="00394387">
        <w:t xml:space="preserve">Second, but closely related to the first point, our smoothing allows closer alignment of tariffs and costs. This aids </w:t>
      </w:r>
      <w:r w:rsidR="00335C1A">
        <w:t>in</w:t>
      </w:r>
      <w:r w:rsidR="00335C1A" w:rsidRPr="00394387">
        <w:t xml:space="preserve"> </w:t>
      </w:r>
      <w:r w:rsidRPr="00394387">
        <w:t>achiev</w:t>
      </w:r>
      <w:r w:rsidR="00335C1A">
        <w:t>ing</w:t>
      </w:r>
      <w:r w:rsidRPr="00394387">
        <w:t xml:space="preserve"> the NGO and the revenue and pricing principles </w:t>
      </w:r>
      <w:r w:rsidR="00335C1A">
        <w:t xml:space="preserve">by </w:t>
      </w:r>
      <w:r w:rsidRPr="00394387">
        <w:t>providing a price signal that facilitates efficient use of natural gas services.</w:t>
      </w:r>
      <w:r w:rsidRPr="002A58AA">
        <w:rPr>
          <w:rStyle w:val="FootnoteReference"/>
        </w:rPr>
        <w:footnoteReference w:id="36"/>
      </w:r>
      <w:r w:rsidRPr="00394387">
        <w:t xml:space="preserve"> Our draft decision tariff path shows a </w:t>
      </w:r>
      <w:r w:rsidR="005442FF" w:rsidRPr="00394387">
        <w:t xml:space="preserve">smaller </w:t>
      </w:r>
      <w:r w:rsidRPr="00394387">
        <w:t xml:space="preserve">decrease in the first year of the 2018-22 access arrangement </w:t>
      </w:r>
      <w:proofErr w:type="gramStart"/>
      <w:r w:rsidRPr="00394387">
        <w:t>period</w:t>
      </w:r>
      <w:proofErr w:type="gramEnd"/>
      <w:r w:rsidRPr="00394387">
        <w:t xml:space="preserve">, </w:t>
      </w:r>
      <w:r w:rsidR="00F7736B" w:rsidRPr="00394387">
        <w:t xml:space="preserve">reflecting the </w:t>
      </w:r>
      <w:r w:rsidR="005442FF" w:rsidRPr="00394387">
        <w:t xml:space="preserve">minimal change to </w:t>
      </w:r>
      <w:r w:rsidR="00F7736B" w:rsidRPr="00394387">
        <w:t>unsmoothed building block costs.</w:t>
      </w:r>
    </w:p>
    <w:p w:rsidR="009556E6" w:rsidRPr="00394387" w:rsidRDefault="009556E6">
      <w:r w:rsidRPr="00394387">
        <w:t>Third, in setting the tariff path, we aim to minimise tariff volatility from 2017 to 2018 and within the 2018–22 access arrangement period. Our chosen tariff path reflects this objective, but also reflects the consideration we must give to other competing objectives. For instance, setting a flat tariff path from 2017 would better minimise volatility within the 2018-22 access arrangement period, but would not achieve revenue equalisation</w:t>
      </w:r>
      <w:r w:rsidR="008E0D0C">
        <w:t xml:space="preserve"> between tariffs and costs</w:t>
      </w:r>
      <w:r w:rsidRPr="00394387">
        <w:t xml:space="preserve">. </w:t>
      </w:r>
    </w:p>
    <w:p w:rsidR="009556E6" w:rsidRPr="002A58AA" w:rsidRDefault="009556E6" w:rsidP="002A58AA">
      <w:r w:rsidRPr="00394387">
        <w:t xml:space="preserve">Fourth, in setting the tariff path, we also aim to minimise the likelihood of tariff volatility between this access arrangement period and the next. We do not know with certainty what AGN's efficient costs will be in </w:t>
      </w:r>
      <w:r w:rsidR="003D0DF8" w:rsidRPr="00394387">
        <w:t>202</w:t>
      </w:r>
      <w:r w:rsidR="008A15B2">
        <w:t>3</w:t>
      </w:r>
      <w:r w:rsidRPr="00394387">
        <w:t xml:space="preserve"> or across the 2023–27 access arrangement </w:t>
      </w:r>
      <w:proofErr w:type="gramStart"/>
      <w:r w:rsidRPr="00394387">
        <w:t>period</w:t>
      </w:r>
      <w:proofErr w:type="gramEnd"/>
      <w:r w:rsidRPr="00394387">
        <w:t xml:space="preserve"> more generally. The unsmoothed building block costs for 2022 (the last year of</w:t>
      </w:r>
      <w:r w:rsidRPr="00F7736B">
        <w:rPr>
          <w:rStyle w:val="AERtexthighlight"/>
        </w:rPr>
        <w:t xml:space="preserve"> </w:t>
      </w:r>
      <w:r w:rsidRPr="002A58AA">
        <w:t xml:space="preserve">AGN's 2018–22 access arrangement period) are the best available proxy. Hence, this objective requires minimising the divergence between the smoothed and unsmoothed revenues for the last year of the access arrangement period. If we assume no significant changes in forecast costs from 2022 to 2023, this final year divergence gives us an estimate of the size of the tariff change at the start of the 2023–27 access arrangement </w:t>
      </w:r>
      <w:proofErr w:type="gramStart"/>
      <w:r w:rsidRPr="002A58AA">
        <w:t>period</w:t>
      </w:r>
      <w:proofErr w:type="gramEnd"/>
      <w:r w:rsidRPr="002A58AA">
        <w:t xml:space="preserve">. </w:t>
      </w:r>
    </w:p>
    <w:p w:rsidR="00F7736B" w:rsidRDefault="009556E6" w:rsidP="002A58AA">
      <w:r w:rsidRPr="002A58AA">
        <w:t xml:space="preserve">For this draft decision, this final year divergence is </w:t>
      </w:r>
      <w:r w:rsidR="003059C1">
        <w:t>just under 3</w:t>
      </w:r>
      <w:r w:rsidR="005442FF" w:rsidRPr="002A58AA">
        <w:t xml:space="preserve"> </w:t>
      </w:r>
      <w:r w:rsidRPr="002A58AA">
        <w:t xml:space="preserve">per cent. The divergence is </w:t>
      </w:r>
      <w:r w:rsidR="00F7736B" w:rsidRPr="002A58AA">
        <w:t>within</w:t>
      </w:r>
      <w:r w:rsidRPr="002A58AA">
        <w:t xml:space="preserve"> our usual target </w:t>
      </w:r>
      <w:r w:rsidR="00F7736B" w:rsidRPr="002A58AA">
        <w:t xml:space="preserve">range </w:t>
      </w:r>
      <w:r w:rsidRPr="002A58AA">
        <w:t>of 3 per cent</w:t>
      </w:r>
      <w:r w:rsidR="008776CA" w:rsidRPr="002A58AA">
        <w:t>, and less than the divergence proposed by AGN of 6.0 per cent</w:t>
      </w:r>
      <w:r w:rsidRPr="002A58AA">
        <w:t xml:space="preserve">. </w:t>
      </w:r>
      <w:r w:rsidR="008776CA" w:rsidRPr="002A58AA">
        <w:t>T</w:t>
      </w:r>
      <w:r w:rsidRPr="002A58AA">
        <w:t xml:space="preserve">he profile of unsmoothed building block revenues and forecast demand constrain our ability to smooth the revenues without causing significant tariff volatility. Working with these constraints, our draft decision is to give primary weight </w:t>
      </w:r>
      <w:r w:rsidR="00335C1A">
        <w:t>to</w:t>
      </w:r>
      <w:r w:rsidR="00335C1A" w:rsidRPr="002A58AA">
        <w:t xml:space="preserve"> </w:t>
      </w:r>
      <w:r w:rsidRPr="002A58AA">
        <w:t xml:space="preserve">smoothing tariffs within the 2018–22 access arrangement </w:t>
      </w:r>
      <w:proofErr w:type="gramStart"/>
      <w:r w:rsidRPr="002A58AA">
        <w:t>period</w:t>
      </w:r>
      <w:proofErr w:type="gramEnd"/>
      <w:r w:rsidRPr="002A58AA">
        <w:t>, while minimising the final year divergence of smoothed revenue and unsmoothed revenues to the extent possible.</w:t>
      </w:r>
      <w:r w:rsidR="00F7736B" w:rsidRPr="002A58AA">
        <w:t xml:space="preserve"> We note that if there are significant changes in costs at the start of the 2023–27 access arrangement period, this might increase or decrease the required tariff change at that time.</w:t>
      </w:r>
    </w:p>
    <w:p w:rsidR="003059C1" w:rsidRPr="002A58AA" w:rsidRDefault="003059C1" w:rsidP="002A58AA">
      <w:r>
        <w:t>Finally, we also considered AGN's preference for the tariff path.</w:t>
      </w:r>
      <w:r>
        <w:rPr>
          <w:rStyle w:val="FootnoteReference"/>
        </w:rPr>
        <w:footnoteReference w:id="37"/>
      </w:r>
      <w:r>
        <w:t xml:space="preserve"> AGN noted its preference that the tariff path</w:t>
      </w:r>
      <w:r w:rsidR="00847D4E">
        <w:t xml:space="preserve"> be aligned with the growth in the forecast capital base over the 2018–22 access arrangement </w:t>
      </w:r>
      <w:proofErr w:type="gramStart"/>
      <w:r w:rsidR="00847D4E">
        <w:t>period</w:t>
      </w:r>
      <w:proofErr w:type="gramEnd"/>
      <w:r w:rsidR="00847D4E">
        <w:t>.</w:t>
      </w:r>
      <w:r w:rsidR="00847D4E">
        <w:rPr>
          <w:rStyle w:val="FootnoteReference"/>
        </w:rPr>
        <w:footnoteReference w:id="38"/>
      </w:r>
      <w:r w:rsidR="00847D4E">
        <w:t xml:space="preserve"> </w:t>
      </w:r>
      <w:r w:rsidR="00847D4E" w:rsidRPr="00847D4E">
        <w:t xml:space="preserve">We consider that the </w:t>
      </w:r>
      <w:r w:rsidR="00847D4E">
        <w:t>draft</w:t>
      </w:r>
      <w:r w:rsidR="00847D4E" w:rsidRPr="00847D4E">
        <w:t xml:space="preserve"> decision tariff path largely reflects this preference. We note the average </w:t>
      </w:r>
      <w:r w:rsidR="00847D4E">
        <w:t xml:space="preserve">real </w:t>
      </w:r>
      <w:r w:rsidR="00847D4E" w:rsidRPr="00847D4E">
        <w:t xml:space="preserve">growth in the forecast capital base set in this final decision is about </w:t>
      </w:r>
      <w:r w:rsidR="00847D4E">
        <w:t>1.6</w:t>
      </w:r>
      <w:r w:rsidR="00847D4E" w:rsidRPr="00847D4E">
        <w:t xml:space="preserve"> per cent per year. Our tariff path provides for an initial decrease of </w:t>
      </w:r>
      <w:r w:rsidR="00847D4E">
        <w:t>6.4</w:t>
      </w:r>
      <w:r w:rsidR="00847D4E" w:rsidRPr="00847D4E">
        <w:t xml:space="preserve"> per cent in 201</w:t>
      </w:r>
      <w:r w:rsidR="00847D4E">
        <w:t>8</w:t>
      </w:r>
      <w:r w:rsidR="00847D4E" w:rsidRPr="00847D4E">
        <w:t xml:space="preserve"> and then allows </w:t>
      </w:r>
      <w:r w:rsidR="00847D4E">
        <w:t>1.25</w:t>
      </w:r>
      <w:r w:rsidR="00847D4E" w:rsidRPr="00847D4E">
        <w:t xml:space="preserve"> per cent increase per year (in real terms) in the last four years of the 201</w:t>
      </w:r>
      <w:r w:rsidR="00847D4E">
        <w:t>8</w:t>
      </w:r>
      <w:r w:rsidR="00847D4E" w:rsidRPr="00847D4E">
        <w:t>–2</w:t>
      </w:r>
      <w:r w:rsidR="00847D4E">
        <w:t>2</w:t>
      </w:r>
      <w:r w:rsidR="00847D4E" w:rsidRPr="00847D4E">
        <w:t xml:space="preserve"> access arrangement </w:t>
      </w:r>
      <w:proofErr w:type="gramStart"/>
      <w:r w:rsidR="00847D4E" w:rsidRPr="00847D4E">
        <w:t>period</w:t>
      </w:r>
      <w:proofErr w:type="gramEnd"/>
      <w:r w:rsidR="00847D4E" w:rsidRPr="00847D4E">
        <w:t>.</w:t>
      </w:r>
    </w:p>
    <w:p w:rsidR="00F51BB3" w:rsidRDefault="009556E6" w:rsidP="00650EFA">
      <w:r w:rsidRPr="002A58AA">
        <w:t xml:space="preserve">We are satisfied that our draft decision tariff path reflects our balanced consideration of these competing objectives. We will review this smoothing profile for the final decision if necessary. </w:t>
      </w:r>
    </w:p>
    <w:p w:rsidR="00F51BB3" w:rsidRDefault="00F51BB3" w:rsidP="00650EFA">
      <w:pPr>
        <w:pStyle w:val="Heading1"/>
      </w:pPr>
      <w:bookmarkStart w:id="109" w:name="_Ref481056648"/>
      <w:bookmarkStart w:id="110" w:name="_Ref481078946"/>
      <w:bookmarkStart w:id="111" w:name="_Toc487007733"/>
      <w:r>
        <w:t>Key elements of our draft decision on revenue</w:t>
      </w:r>
      <w:bookmarkEnd w:id="109"/>
      <w:bookmarkEnd w:id="110"/>
      <w:bookmarkEnd w:id="111"/>
    </w:p>
    <w:p w:rsidR="00DD2B2D" w:rsidRPr="00DD2B2D" w:rsidRDefault="00DD2B2D" w:rsidP="00DD2B2D">
      <w:r w:rsidRPr="00DD2B2D">
        <w:t xml:space="preserve">The components of our draft decision include the building blocks we use to determine the revenue that </w:t>
      </w:r>
      <w:r>
        <w:t>AGN</w:t>
      </w:r>
      <w:r w:rsidRPr="00DD2B2D">
        <w:t xml:space="preserve"> may recover from its users. </w:t>
      </w:r>
    </w:p>
    <w:p w:rsidR="00DD2B2D" w:rsidRPr="00DD2B2D" w:rsidRDefault="00DD2B2D" w:rsidP="00DD2B2D">
      <w:r w:rsidRPr="00DD2B2D">
        <w:t xml:space="preserve">The following sections summarise our revenue decision by building block. The attachments to this draft decision provide a more detailed explanation of our analysis and findings. </w:t>
      </w:r>
    </w:p>
    <w:p w:rsidR="00F51BB3" w:rsidRDefault="00F51BB3" w:rsidP="00650EFA">
      <w:pPr>
        <w:pStyle w:val="Heading2"/>
      </w:pPr>
      <w:bookmarkStart w:id="112" w:name="_Toc487007734"/>
      <w:r>
        <w:t>Capital base</w:t>
      </w:r>
      <w:bookmarkEnd w:id="112"/>
    </w:p>
    <w:p w:rsidR="00AB3A95" w:rsidRPr="00AB3A95" w:rsidRDefault="00AB3A95" w:rsidP="00AB3A95">
      <w:r w:rsidRPr="00AB3A95">
        <w:t>The capital base roll forward accounts for the value of AGN's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sidRPr="00AB3A95">
        <w:rPr>
          <w:rStyle w:val="FootnoteReference"/>
        </w:rPr>
        <w:footnoteReference w:id="39"/>
      </w:r>
      <w:r w:rsidRPr="00AB3A95">
        <w:t xml:space="preserve"> Following this process, we arrive at a closing value of the capital base at the end of </w:t>
      </w:r>
      <w:r w:rsidR="0030566D">
        <w:t>each</w:t>
      </w:r>
      <w:r w:rsidRPr="00AB3A95">
        <w:t xml:space="preserve"> year</w:t>
      </w:r>
      <w:r w:rsidR="0030566D">
        <w:t xml:space="preserve"> of the access arrangement period</w:t>
      </w:r>
      <w:r w:rsidRPr="00AB3A95">
        <w:t>. The opening value of the capital base is used to determine the return of capital (regulatory depreciation) and return on capital building block allowances.</w:t>
      </w:r>
    </w:p>
    <w:p w:rsidR="00AB3A95" w:rsidRPr="00AB3A95" w:rsidRDefault="00AB3A95" w:rsidP="00AB3A95">
      <w:r w:rsidRPr="00AB3A95">
        <w:t>We determine an opening capital base of $1602.8 million ($ nominal) as at 1 January 2018, which is $12.7 million (or 0.8 per cent) less than that proposed by AGN.</w:t>
      </w:r>
      <w:r>
        <w:t xml:space="preserve"> </w:t>
      </w:r>
      <w:r w:rsidRPr="00AB3A95">
        <w:t xml:space="preserve">This is because we </w:t>
      </w:r>
      <w:r>
        <w:t xml:space="preserve">have worked with AGN to </w:t>
      </w:r>
      <w:r w:rsidRPr="00AB3A95">
        <w:t>correct some inputs and modelling errors</w:t>
      </w:r>
      <w:r>
        <w:t xml:space="preserve"> in the roll forward model (RFM) provided with its proposal</w:t>
      </w:r>
      <w:r w:rsidRPr="00AB3A95">
        <w:t>.</w:t>
      </w:r>
    </w:p>
    <w:p w:rsidR="00AB3A95" w:rsidRPr="00AB3A95" w:rsidRDefault="00AB3A95" w:rsidP="00AB3A95">
      <w:r>
        <w:fldChar w:fldCharType="begin"/>
      </w:r>
      <w:r>
        <w:instrText xml:space="preserve"> REF _Ref481060087 \h </w:instrText>
      </w:r>
      <w:r>
        <w:fldChar w:fldCharType="separate"/>
      </w:r>
      <w:r w:rsidR="00E03C8B">
        <w:t xml:space="preserve">Table </w:t>
      </w:r>
      <w:r w:rsidR="00E03C8B">
        <w:rPr>
          <w:noProof/>
        </w:rPr>
        <w:t>5</w:t>
      </w:r>
      <w:r w:rsidR="00E03C8B">
        <w:noBreakHyphen/>
      </w:r>
      <w:r w:rsidR="00E03C8B">
        <w:rPr>
          <w:noProof/>
        </w:rPr>
        <w:t>1</w:t>
      </w:r>
      <w:r>
        <w:fldChar w:fldCharType="end"/>
      </w:r>
      <w:r>
        <w:t xml:space="preserve"> </w:t>
      </w:r>
      <w:r w:rsidRPr="00AB3A95">
        <w:t>summarises our draft decision on the roll forward of AGN's capital base during the 2013–17 access arrangement period.</w:t>
      </w:r>
    </w:p>
    <w:p w:rsidR="00AB3A95" w:rsidRPr="00AB3A95" w:rsidRDefault="00AB3A95" w:rsidP="00B83773">
      <w:pPr>
        <w:pStyle w:val="Caption"/>
      </w:pPr>
      <w:bookmarkStart w:id="113" w:name="_Ref481060087"/>
      <w:r>
        <w:t xml:space="preserve">Table </w:t>
      </w:r>
      <w:fldSimple w:instr=" STYLEREF 1 \s ">
        <w:r w:rsidR="00E03C8B">
          <w:rPr>
            <w:noProof/>
          </w:rPr>
          <w:t>5</w:t>
        </w:r>
      </w:fldSimple>
      <w:r w:rsidR="00CA5479">
        <w:noBreakHyphen/>
      </w:r>
      <w:fldSimple w:instr=" SEQ Table \* ARABIC \s 1 ">
        <w:r w:rsidR="00E03C8B">
          <w:rPr>
            <w:noProof/>
          </w:rPr>
          <w:t>1</w:t>
        </w:r>
      </w:fldSimple>
      <w:bookmarkEnd w:id="113"/>
      <w:r w:rsidRPr="00AB3A95">
        <w:tab/>
        <w:t>AER’s draft decision on AGN’s capital base roll forward for the 2013–17 access arrangement period (</w:t>
      </w:r>
      <w:r w:rsidR="00CA64D4">
        <w:t>$</w:t>
      </w:r>
      <w:r w:rsidR="0052306C">
        <w:t xml:space="preserve"> million</w:t>
      </w:r>
      <w:r w:rsidRPr="00AB3A95">
        <w:t>,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AB3A95" w:rsidRPr="004720AB" w:rsidTr="00AC4AF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pPr>
            <w:r w:rsidRPr="00AB3A95">
              <w:t> </w:t>
            </w:r>
          </w:p>
        </w:tc>
        <w:tc>
          <w:tcPr>
            <w:tcW w:w="606"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2013</w:t>
            </w:r>
          </w:p>
        </w:tc>
        <w:tc>
          <w:tcPr>
            <w:tcW w:w="606"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2014</w:t>
            </w:r>
          </w:p>
        </w:tc>
        <w:tc>
          <w:tcPr>
            <w:tcW w:w="606"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2015</w:t>
            </w:r>
          </w:p>
        </w:tc>
        <w:tc>
          <w:tcPr>
            <w:tcW w:w="606"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2016</w:t>
            </w:r>
          </w:p>
        </w:tc>
        <w:tc>
          <w:tcPr>
            <w:tcW w:w="605"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2017</w:t>
            </w:r>
          </w:p>
        </w:tc>
      </w:tr>
      <w:tr w:rsidR="00AB3A95" w:rsidRPr="004720AB" w:rsidTr="00AC4AFF">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pPr>
            <w:r w:rsidRPr="00AB3A95">
              <w:t>Opening capital base</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1152.2</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1237.0</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1331.4</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1439.5</w:t>
            </w:r>
          </w:p>
        </w:tc>
        <w:tc>
          <w:tcPr>
            <w:tcW w:w="605"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1511.9</w:t>
            </w:r>
          </w:p>
        </w:tc>
      </w:tr>
      <w:tr w:rsidR="00AB3A95" w:rsidRPr="004720AB" w:rsidTr="00AC4AFF">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pPr>
            <w:r w:rsidRPr="00AB3A95">
              <w:t>Net capex</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103.0</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113.1</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128.5</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105.8</w:t>
            </w:r>
          </w:p>
        </w:tc>
        <w:tc>
          <w:tcPr>
            <w:tcW w:w="605"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121.1</w:t>
            </w:r>
          </w:p>
        </w:tc>
      </w:tr>
      <w:tr w:rsidR="00AB3A95" w:rsidRPr="004720AB" w:rsidTr="00AC4AFF">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pPr>
            <w:r w:rsidRPr="00AB3A95">
              <w:t>Indexation of capital base</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23.1</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26.7</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30.7</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21.6</w:t>
            </w:r>
          </w:p>
        </w:tc>
        <w:tc>
          <w:tcPr>
            <w:tcW w:w="605"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19.6</w:t>
            </w:r>
          </w:p>
        </w:tc>
      </w:tr>
      <w:tr w:rsidR="00AB3A95" w:rsidRPr="004720AB" w:rsidTr="00AC4AFF">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pPr>
            <w:r w:rsidRPr="00AB3A95">
              <w:rPr>
                <w:rStyle w:val="AERtextitalic"/>
              </w:rPr>
              <w:t>Less:</w:t>
            </w:r>
            <w:r w:rsidRPr="00AB3A95">
              <w:t xml:space="preserve"> straight-line depreciation</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41.3</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45.4</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51.1</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55.0</w:t>
            </w:r>
          </w:p>
        </w:tc>
        <w:tc>
          <w:tcPr>
            <w:tcW w:w="605"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58.4</w:t>
            </w:r>
          </w:p>
        </w:tc>
      </w:tr>
      <w:tr w:rsidR="00AB3A95" w:rsidRPr="004720AB" w:rsidTr="00AC4AFF">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pPr>
            <w:r w:rsidRPr="00AB3A95">
              <w:t>Closing capital base</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1237.0</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1331.4</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1439.5</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1511.9</w:t>
            </w:r>
          </w:p>
        </w:tc>
        <w:tc>
          <w:tcPr>
            <w:tcW w:w="605"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1594.2</w:t>
            </w:r>
          </w:p>
        </w:tc>
      </w:tr>
      <w:tr w:rsidR="00AB3A95" w:rsidRPr="004720AB" w:rsidTr="00AC4AFF">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1" w:type="pct"/>
            <w:hideMark/>
          </w:tcPr>
          <w:p w:rsidR="00AB3A95" w:rsidRPr="00AB3A95" w:rsidRDefault="00AB3A95" w:rsidP="00B83773">
            <w:pPr>
              <w:keepNext/>
            </w:pPr>
            <w:r w:rsidRPr="00AB3A95">
              <w:t>Difference between estimated and actual capex in 2012</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 </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 </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 </w:t>
            </w:r>
          </w:p>
        </w:tc>
        <w:tc>
          <w:tcPr>
            <w:tcW w:w="606"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 </w:t>
            </w:r>
          </w:p>
        </w:tc>
        <w:tc>
          <w:tcPr>
            <w:tcW w:w="605" w:type="pct"/>
            <w:noWrap/>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pPr>
            <w:r w:rsidRPr="00AB3A95">
              <w:t>6.3</w:t>
            </w:r>
          </w:p>
        </w:tc>
      </w:tr>
      <w:tr w:rsidR="00AB3A95" w:rsidRPr="004720AB" w:rsidTr="00AC4AFF">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pPr>
            <w:r w:rsidRPr="00AB3A95">
              <w:t>Return on difference for 2012 capex</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 </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 </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 </w:t>
            </w:r>
          </w:p>
        </w:tc>
        <w:tc>
          <w:tcPr>
            <w:tcW w:w="606"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 </w:t>
            </w:r>
          </w:p>
        </w:tc>
        <w:tc>
          <w:tcPr>
            <w:tcW w:w="605" w:type="pct"/>
            <w:noWrap/>
          </w:tcPr>
          <w:p w:rsidR="00AB3A95" w:rsidRPr="00AB3A95" w:rsidRDefault="00AB3A95" w:rsidP="00B83773">
            <w:pPr>
              <w:keepNext/>
              <w:cnfStyle w:val="000000000000" w:firstRow="0" w:lastRow="0" w:firstColumn="0" w:lastColumn="0" w:oddVBand="0" w:evenVBand="0" w:oddHBand="0" w:evenHBand="0" w:firstRowFirstColumn="0" w:firstRowLastColumn="0" w:lastRowFirstColumn="0" w:lastRowLastColumn="0"/>
            </w:pPr>
            <w:r w:rsidRPr="00AB3A95">
              <w:t>2.4</w:t>
            </w:r>
          </w:p>
        </w:tc>
      </w:tr>
      <w:tr w:rsidR="00AB3A95" w:rsidRPr="000B51E7" w:rsidTr="00AC4AF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AB3A95" w:rsidRPr="00AB3A95" w:rsidRDefault="00AB3A95" w:rsidP="00B83773">
            <w:pPr>
              <w:keepNext/>
              <w:rPr>
                <w:rStyle w:val="Strong"/>
              </w:rPr>
            </w:pPr>
            <w:r w:rsidRPr="00AB3A95">
              <w:rPr>
                <w:rStyle w:val="Strong"/>
              </w:rPr>
              <w:t>Opening capital base as at 1 January 2018</w:t>
            </w:r>
          </w:p>
        </w:tc>
        <w:tc>
          <w:tcPr>
            <w:tcW w:w="606" w:type="pct"/>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AB3A95">
              <w:rPr>
                <w:rStyle w:val="Strong"/>
              </w:rPr>
              <w:t> </w:t>
            </w:r>
          </w:p>
        </w:tc>
        <w:tc>
          <w:tcPr>
            <w:tcW w:w="606" w:type="pct"/>
            <w:noWrap/>
            <w:hideMark/>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AB3A95">
              <w:rPr>
                <w:rStyle w:val="Strong"/>
              </w:rPr>
              <w:t> </w:t>
            </w:r>
          </w:p>
        </w:tc>
        <w:tc>
          <w:tcPr>
            <w:tcW w:w="606" w:type="pct"/>
            <w:noWrap/>
            <w:hideMark/>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AB3A95">
              <w:rPr>
                <w:rStyle w:val="Strong"/>
              </w:rPr>
              <w:t> </w:t>
            </w:r>
          </w:p>
        </w:tc>
        <w:tc>
          <w:tcPr>
            <w:tcW w:w="606" w:type="pct"/>
            <w:noWrap/>
            <w:hideMark/>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AB3A95">
              <w:rPr>
                <w:rStyle w:val="Strong"/>
              </w:rPr>
              <w:t> </w:t>
            </w:r>
          </w:p>
        </w:tc>
        <w:tc>
          <w:tcPr>
            <w:tcW w:w="605" w:type="pct"/>
            <w:noWrap/>
            <w:hideMark/>
          </w:tcPr>
          <w:p w:rsidR="00AB3A95" w:rsidRPr="00AB3A95" w:rsidRDefault="00AB3A95"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AB3A95">
              <w:rPr>
                <w:rStyle w:val="Strong"/>
              </w:rPr>
              <w:t>1602.8</w:t>
            </w:r>
          </w:p>
        </w:tc>
      </w:tr>
    </w:tbl>
    <w:p w:rsidR="00AB3A95" w:rsidRPr="00AB3A95" w:rsidRDefault="00AB3A95" w:rsidP="00B83773">
      <w:pPr>
        <w:pStyle w:val="AERtablesource"/>
        <w:keepNext/>
      </w:pPr>
      <w:r w:rsidRPr="00AB3A95">
        <w:t>Source:</w:t>
      </w:r>
      <w:r w:rsidRPr="00AB3A95">
        <w:tab/>
        <w:t>AER analysis.</w:t>
      </w:r>
    </w:p>
    <w:p w:rsidR="00AB3A95" w:rsidRPr="00AB3A95" w:rsidRDefault="00AB3A95" w:rsidP="006D3256">
      <w:r>
        <w:t xml:space="preserve">Our draft decision also differs from </w:t>
      </w:r>
      <w:r w:rsidRPr="00AB3A95">
        <w:t xml:space="preserve">AGN’s proposed roll forward of its projected capital base over the 2018–22 access arrangement period, and its closing capital base at 31 December 2022 of $1977.2 million ($ nominal). This is because </w:t>
      </w:r>
      <w:r w:rsidR="00AD1428">
        <w:t>of our corrections to</w:t>
      </w:r>
      <w:r>
        <w:t xml:space="preserve"> </w:t>
      </w:r>
      <w:r w:rsidRPr="00AB3A95">
        <w:t xml:space="preserve">AGN's proposed inputs to the projected capital base roll forward, specifically the opening capital base, forecast </w:t>
      </w:r>
      <w:r w:rsidR="006D3256" w:rsidRPr="006D3256">
        <w:t>capex</w:t>
      </w:r>
      <w:r w:rsidR="006D3256" w:rsidRPr="00394387">
        <w:t xml:space="preserve"> modelling </w:t>
      </w:r>
      <w:r w:rsidRPr="006D3256">
        <w:t>and</w:t>
      </w:r>
      <w:r w:rsidRPr="00AB3A95">
        <w:t xml:space="preserve"> depreciation. Based on our </w:t>
      </w:r>
      <w:r>
        <w:t xml:space="preserve">draft </w:t>
      </w:r>
      <w:r w:rsidR="007F2E80">
        <w:t>decision on</w:t>
      </w:r>
      <w:r w:rsidRPr="00AB3A95">
        <w:t xml:space="preserve"> these inputs, we determine a projected closing capital base of $</w:t>
      </w:r>
      <w:r w:rsidR="009C6950">
        <w:t>1960</w:t>
      </w:r>
      <w:r w:rsidR="00630930">
        <w:t>.5</w:t>
      </w:r>
      <w:r w:rsidR="009C6950" w:rsidRPr="00AB3A95">
        <w:t xml:space="preserve"> </w:t>
      </w:r>
      <w:r w:rsidRPr="00AB3A95">
        <w:t>million ($ nominal) as at 31 December 2022. This is $</w:t>
      </w:r>
      <w:r w:rsidR="00394DA6">
        <w:t>16.</w:t>
      </w:r>
      <w:r w:rsidR="00630930">
        <w:t>7</w:t>
      </w:r>
      <w:r w:rsidR="00630930" w:rsidRPr="00AB3A95">
        <w:t> </w:t>
      </w:r>
      <w:r w:rsidRPr="00AB3A95">
        <w:t xml:space="preserve">million ($ nominal) less than that proposed by </w:t>
      </w:r>
      <w:r w:rsidR="007F2E80">
        <w:t>AGN</w:t>
      </w:r>
      <w:r w:rsidRPr="00AB3A95">
        <w:t xml:space="preserve">, a reduction of </w:t>
      </w:r>
      <w:r w:rsidR="009C6950">
        <w:t>0.</w:t>
      </w:r>
      <w:r w:rsidR="00394DA6">
        <w:t>8</w:t>
      </w:r>
      <w:r w:rsidR="009C6950" w:rsidRPr="00AB3A95">
        <w:t xml:space="preserve"> </w:t>
      </w:r>
      <w:r w:rsidRPr="00AB3A95">
        <w:t>per cent.</w:t>
      </w:r>
    </w:p>
    <w:p w:rsidR="00AB3A95" w:rsidRPr="00AB3A95" w:rsidRDefault="00AB3A95" w:rsidP="00AB3A95">
      <w:r>
        <w:fldChar w:fldCharType="begin"/>
      </w:r>
      <w:r>
        <w:instrText xml:space="preserve"> REF _Ref476296417 \h </w:instrText>
      </w:r>
      <w:r>
        <w:fldChar w:fldCharType="separate"/>
      </w:r>
      <w:r w:rsidR="00E03C8B" w:rsidRPr="00AB3A95">
        <w:t xml:space="preserve">Table </w:t>
      </w:r>
      <w:r w:rsidR="00E03C8B">
        <w:rPr>
          <w:noProof/>
        </w:rPr>
        <w:t>5</w:t>
      </w:r>
      <w:r w:rsidR="00E03C8B">
        <w:noBreakHyphen/>
      </w:r>
      <w:r w:rsidR="00E03C8B">
        <w:rPr>
          <w:noProof/>
        </w:rPr>
        <w:t>2</w:t>
      </w:r>
      <w:r>
        <w:fldChar w:fldCharType="end"/>
      </w:r>
      <w:r>
        <w:t xml:space="preserve"> </w:t>
      </w:r>
      <w:r w:rsidRPr="00AB3A95">
        <w:t>sets out the projected roll forward of the capital base during the 2018–22 access arrangement period.</w:t>
      </w:r>
    </w:p>
    <w:p w:rsidR="00AB3A95" w:rsidRPr="00AB3A95" w:rsidRDefault="00AB3A95" w:rsidP="00B83773">
      <w:pPr>
        <w:pStyle w:val="Caption"/>
      </w:pPr>
      <w:bookmarkStart w:id="114" w:name="_Ref476296417"/>
      <w:r w:rsidRPr="00AB3A95">
        <w:t xml:space="preserve">Table </w:t>
      </w:r>
      <w:fldSimple w:instr=" STYLEREF 1 \s ">
        <w:r w:rsidR="00E03C8B">
          <w:rPr>
            <w:noProof/>
          </w:rPr>
          <w:t>5</w:t>
        </w:r>
      </w:fldSimple>
      <w:r w:rsidR="00CA5479">
        <w:noBreakHyphen/>
      </w:r>
      <w:fldSimple w:instr=" SEQ Table \* ARABIC \s 1 ">
        <w:r w:rsidR="00E03C8B">
          <w:rPr>
            <w:noProof/>
          </w:rPr>
          <w:t>2</w:t>
        </w:r>
      </w:fldSimple>
      <w:bookmarkEnd w:id="114"/>
      <w:r w:rsidRPr="00AB3A95">
        <w:tab/>
        <w:t>AER’s draft decision on AGN's projected capital base roll forward for the 2018–22 access arrangement period (</w:t>
      </w:r>
      <w:r w:rsidR="0052306C">
        <w:t>$ million</w:t>
      </w:r>
      <w:r w:rsidRPr="00AB3A95">
        <w:t>, nominal)</w:t>
      </w:r>
    </w:p>
    <w:tbl>
      <w:tblPr>
        <w:tblStyle w:val="AERtable-numbers"/>
        <w:tblW w:w="5000" w:type="pct"/>
        <w:tblLook w:val="04A0" w:firstRow="1" w:lastRow="0" w:firstColumn="1" w:lastColumn="0" w:noHBand="0" w:noVBand="1"/>
      </w:tblPr>
      <w:tblGrid>
        <w:gridCol w:w="3953"/>
        <w:gridCol w:w="948"/>
        <w:gridCol w:w="948"/>
        <w:gridCol w:w="948"/>
        <w:gridCol w:w="948"/>
        <w:gridCol w:w="948"/>
      </w:tblGrid>
      <w:tr w:rsidR="00AB3A95" w:rsidRPr="00E47A65" w:rsidTr="00AC4AF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AB3A95" w:rsidRPr="00AB3A95" w:rsidRDefault="00AB3A95" w:rsidP="00B83773">
            <w:pPr>
              <w:keepNext/>
            </w:pPr>
            <w:r w:rsidRPr="00AB3A95">
              <w:t> </w:t>
            </w:r>
          </w:p>
        </w:tc>
        <w:tc>
          <w:tcPr>
            <w:tcW w:w="545"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2018</w:t>
            </w:r>
          </w:p>
        </w:tc>
        <w:tc>
          <w:tcPr>
            <w:tcW w:w="545"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2019</w:t>
            </w:r>
          </w:p>
        </w:tc>
        <w:tc>
          <w:tcPr>
            <w:tcW w:w="545"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2020</w:t>
            </w:r>
          </w:p>
        </w:tc>
        <w:tc>
          <w:tcPr>
            <w:tcW w:w="545"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2021</w:t>
            </w:r>
          </w:p>
        </w:tc>
        <w:tc>
          <w:tcPr>
            <w:tcW w:w="545" w:type="pct"/>
            <w:noWrap/>
            <w:hideMark/>
          </w:tcPr>
          <w:p w:rsidR="00AB3A95" w:rsidRPr="00AB3A95" w:rsidRDefault="00AB3A95" w:rsidP="00B83773">
            <w:pPr>
              <w:keepNext/>
              <w:cnfStyle w:val="100000000000" w:firstRow="1" w:lastRow="0" w:firstColumn="0" w:lastColumn="0" w:oddVBand="0" w:evenVBand="0" w:oddHBand="0" w:evenHBand="0" w:firstRowFirstColumn="0" w:firstRowLastColumn="0" w:lastRowFirstColumn="0" w:lastRowLastColumn="0"/>
            </w:pPr>
            <w:r w:rsidRPr="00AB3A95">
              <w:t>2022</w:t>
            </w:r>
          </w:p>
        </w:tc>
      </w:tr>
      <w:tr w:rsidR="00630930" w:rsidRPr="00E47A65" w:rsidTr="00394387">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630930" w:rsidRPr="00630930" w:rsidRDefault="00630930" w:rsidP="00630930">
            <w:r w:rsidRPr="00630930">
              <w:t>Opening capital base</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1602.8</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1681.3</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1776.1</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1858.6</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1927.5</w:t>
            </w:r>
          </w:p>
        </w:tc>
      </w:tr>
      <w:tr w:rsidR="00630930" w:rsidRPr="00E47A65" w:rsidTr="0039438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630930" w:rsidRPr="00630930" w:rsidRDefault="00630930" w:rsidP="00630930">
            <w:r w:rsidRPr="00630930">
              <w:t>Net capex</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118.7</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141.0</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137.4</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115.3</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84.1</w:t>
            </w:r>
          </w:p>
        </w:tc>
      </w:tr>
      <w:tr w:rsidR="00630930" w:rsidRPr="00E47A65" w:rsidTr="00394387">
        <w:trPr>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630930" w:rsidRPr="00630930" w:rsidRDefault="00630930" w:rsidP="00630930">
            <w:r w:rsidRPr="00630930">
              <w:t>Indexation of capital base</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39.3</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41.2</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43.5</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45.5</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47.2</w:t>
            </w:r>
          </w:p>
        </w:tc>
      </w:tr>
      <w:tr w:rsidR="00630930" w:rsidRPr="00E47A65" w:rsidTr="0039438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630930" w:rsidRPr="00630930" w:rsidRDefault="00630930" w:rsidP="00630930">
            <w:r w:rsidRPr="00630930">
              <w:rPr>
                <w:rStyle w:val="AERtextitalic"/>
              </w:rPr>
              <w:t>Less:</w:t>
            </w:r>
            <w:r w:rsidRPr="00630930">
              <w:t xml:space="preserve"> straight-line depreciation</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79.5</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87.4</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98.4</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92.0</w:t>
            </w:r>
          </w:p>
        </w:tc>
        <w:tc>
          <w:tcPr>
            <w:tcW w:w="545" w:type="pct"/>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98.3</w:t>
            </w:r>
          </w:p>
        </w:tc>
      </w:tr>
      <w:tr w:rsidR="00630930" w:rsidRPr="009C6950" w:rsidTr="00394387">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630930" w:rsidRPr="00630930" w:rsidRDefault="00630930" w:rsidP="00630930">
            <w:pPr>
              <w:rPr>
                <w:rStyle w:val="Strong"/>
              </w:rPr>
            </w:pPr>
            <w:r w:rsidRPr="00630930">
              <w:rPr>
                <w:rStyle w:val="Strong"/>
              </w:rPr>
              <w:t>Closing capital base</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rPr>
                <w:rStyle w:val="Strong"/>
              </w:rPr>
            </w:pPr>
            <w:r w:rsidRPr="00630930">
              <w:t>1681.3</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rPr>
                <w:rStyle w:val="Strong"/>
              </w:rPr>
            </w:pPr>
            <w:r w:rsidRPr="00630930">
              <w:t>1776.1</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rPr>
                <w:rStyle w:val="Strong"/>
              </w:rPr>
            </w:pPr>
            <w:r w:rsidRPr="00630930">
              <w:t>1858.6</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rPr>
                <w:rStyle w:val="Strong"/>
              </w:rPr>
            </w:pPr>
            <w:r w:rsidRPr="00630930">
              <w:t>1927.5</w:t>
            </w:r>
          </w:p>
        </w:tc>
        <w:tc>
          <w:tcPr>
            <w:tcW w:w="545" w:type="pct"/>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rPr>
                <w:rStyle w:val="Strong"/>
              </w:rPr>
            </w:pPr>
            <w:r w:rsidRPr="00630930">
              <w:t>1960.5</w:t>
            </w:r>
          </w:p>
        </w:tc>
      </w:tr>
    </w:tbl>
    <w:p w:rsidR="00AB3A95" w:rsidRDefault="00AB3A95" w:rsidP="00B83773">
      <w:pPr>
        <w:pStyle w:val="AERtablesource"/>
        <w:keepNext/>
      </w:pPr>
      <w:r w:rsidRPr="00AB3A95">
        <w:t>Source:</w:t>
      </w:r>
      <w:r w:rsidRPr="00AB3A95">
        <w:tab/>
        <w:t>AER analysis.</w:t>
      </w:r>
    </w:p>
    <w:p w:rsidR="00C0479B" w:rsidRDefault="00C0479B" w:rsidP="00C75F65">
      <w:r>
        <w:fldChar w:fldCharType="begin"/>
      </w:r>
      <w:r>
        <w:instrText xml:space="preserve"> REF _Ref484769445 \h </w:instrText>
      </w:r>
      <w:r>
        <w:fldChar w:fldCharType="separate"/>
      </w:r>
      <w:r w:rsidR="00E03C8B">
        <w:t xml:space="preserve">Figure </w:t>
      </w:r>
      <w:r w:rsidR="00E03C8B">
        <w:rPr>
          <w:noProof/>
        </w:rPr>
        <w:t>5</w:t>
      </w:r>
      <w:r w:rsidR="00E03C8B">
        <w:noBreakHyphen/>
      </w:r>
      <w:r w:rsidR="00E03C8B">
        <w:rPr>
          <w:noProof/>
        </w:rPr>
        <w:t>1</w:t>
      </w:r>
      <w:r>
        <w:fldChar w:fldCharType="end"/>
      </w:r>
      <w:r>
        <w:t xml:space="preserve"> </w:t>
      </w:r>
      <w:r w:rsidRPr="00C0479B">
        <w:t xml:space="preserve">compares our </w:t>
      </w:r>
      <w:r>
        <w:t>draft</w:t>
      </w:r>
      <w:r w:rsidRPr="00C0479B">
        <w:t xml:space="preserve"> decision on </w:t>
      </w:r>
      <w:r>
        <w:t>AGN's</w:t>
      </w:r>
      <w:r w:rsidRPr="00C0479B">
        <w:t xml:space="preserve"> forecast </w:t>
      </w:r>
      <w:r>
        <w:t>capital base</w:t>
      </w:r>
      <w:r w:rsidRPr="00C0479B">
        <w:t xml:space="preserve"> to </w:t>
      </w:r>
      <w:r>
        <w:t xml:space="preserve">AGN's </w:t>
      </w:r>
      <w:r w:rsidRPr="00C0479B">
        <w:t xml:space="preserve">proposal and actual </w:t>
      </w:r>
      <w:r>
        <w:t xml:space="preserve">capital base </w:t>
      </w:r>
      <w:r w:rsidRPr="00C0479B">
        <w:t xml:space="preserve">in real dollar terms. </w:t>
      </w:r>
    </w:p>
    <w:p w:rsidR="00C0479B" w:rsidRDefault="00C0479B" w:rsidP="00C0479B">
      <w:pPr>
        <w:pStyle w:val="Caption"/>
      </w:pPr>
      <w:bookmarkStart w:id="115" w:name="_Ref484769445"/>
      <w:r>
        <w:t xml:space="preserve">Figure </w:t>
      </w:r>
      <w:fldSimple w:instr=" STYLEREF 1 \s ">
        <w:r w:rsidR="00E03C8B">
          <w:rPr>
            <w:noProof/>
          </w:rPr>
          <w:t>5</w:t>
        </w:r>
      </w:fldSimple>
      <w:r>
        <w:noBreakHyphen/>
      </w:r>
      <w:fldSimple w:instr=" SEQ Figure \* ARABIC \s 1 ">
        <w:r w:rsidR="00E03C8B">
          <w:rPr>
            <w:noProof/>
          </w:rPr>
          <w:t>1</w:t>
        </w:r>
      </w:fldSimple>
      <w:bookmarkEnd w:id="115"/>
      <w:r>
        <w:tab/>
        <w:t>AGN's</w:t>
      </w:r>
      <w:r w:rsidRPr="00C0479B">
        <w:t xml:space="preserve"> actual</w:t>
      </w:r>
      <w:r>
        <w:t xml:space="preserve">, proposed forecast, </w:t>
      </w:r>
      <w:r w:rsidRPr="00C0479B">
        <w:t xml:space="preserve">and AER </w:t>
      </w:r>
      <w:r w:rsidR="009F6B3B">
        <w:t>draft</w:t>
      </w:r>
      <w:r w:rsidRPr="00C0479B">
        <w:t xml:space="preserve"> decision forecast </w:t>
      </w:r>
      <w:r>
        <w:t>capital base</w:t>
      </w:r>
      <w:r w:rsidRPr="00C0479B">
        <w:t xml:space="preserve"> ($ million, 2017)</w:t>
      </w:r>
    </w:p>
    <w:p w:rsidR="00C0479B" w:rsidRDefault="00630930" w:rsidP="00C75F65">
      <w:r w:rsidRPr="00630930">
        <w:rPr>
          <w:noProof/>
          <w:lang w:eastAsia="en-AU"/>
        </w:rPr>
        <w:drawing>
          <wp:inline distT="0" distB="0" distL="0" distR="0" wp14:anchorId="7068A04E" wp14:editId="78DACAC4">
            <wp:extent cx="5382895" cy="3229623"/>
            <wp:effectExtent l="0" t="0" r="825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229623"/>
                    </a:xfrm>
                    <a:prstGeom prst="rect">
                      <a:avLst/>
                    </a:prstGeom>
                    <a:noFill/>
                    <a:ln>
                      <a:noFill/>
                    </a:ln>
                  </pic:spPr>
                </pic:pic>
              </a:graphicData>
            </a:graphic>
          </wp:inline>
        </w:drawing>
      </w:r>
    </w:p>
    <w:p w:rsidR="00C0479B" w:rsidRPr="00C0479B" w:rsidRDefault="00C0479B" w:rsidP="00C75F65">
      <w:pPr>
        <w:pStyle w:val="AERtablesource"/>
      </w:pPr>
      <w:r>
        <w:t>Source:</w:t>
      </w:r>
      <w:r>
        <w:tab/>
        <w:t>AER analysis.</w:t>
      </w:r>
    </w:p>
    <w:p w:rsidR="00F51BB3" w:rsidRDefault="00F51BB3" w:rsidP="00650EFA">
      <w:pPr>
        <w:pStyle w:val="Heading2"/>
      </w:pPr>
      <w:bookmarkStart w:id="116" w:name="_Toc487007735"/>
      <w:r>
        <w:t>Rate of return (return on capital)</w:t>
      </w:r>
      <w:bookmarkEnd w:id="116"/>
    </w:p>
    <w:p w:rsidR="00014A94" w:rsidRPr="00AE6E1D" w:rsidRDefault="00014A94" w:rsidP="00014A94">
      <w:r w:rsidRPr="00AE6E1D">
        <w:t xml:space="preserve">The allowed rate of return provides a </w:t>
      </w:r>
      <w:r>
        <w:t>service provider</w:t>
      </w:r>
      <w:r w:rsidRPr="00AE6E1D">
        <w:t xml:space="preserve"> a return on capital to service the interest on its loans and give a return on equity to investors. The return on capital building block is calculated as a product of the rate of return and the value of the RAB.</w:t>
      </w:r>
    </w:p>
    <w:p w:rsidR="00014A94" w:rsidRDefault="00014A94" w:rsidP="00014A94">
      <w:r w:rsidRPr="009F45DE">
        <w:t xml:space="preserve">We are satisfied that the allowed rate of </w:t>
      </w:r>
      <w:r w:rsidRPr="009F45DE">
        <w:rPr>
          <w:rStyle w:val="AERbody"/>
        </w:rPr>
        <w:t xml:space="preserve">return of </w:t>
      </w:r>
      <w:r>
        <w:rPr>
          <w:rStyle w:val="AERbody"/>
        </w:rPr>
        <w:t>5.75</w:t>
      </w:r>
      <w:r w:rsidRPr="009F45DE">
        <w:rPr>
          <w:rStyle w:val="AERbody"/>
        </w:rPr>
        <w:t> per cent</w:t>
      </w:r>
      <w:r w:rsidRPr="009F45DE">
        <w:t xml:space="preserve"> (nominal vanilla) we determined contributes to the achievement of the N</w:t>
      </w:r>
      <w:r>
        <w:t>G</w:t>
      </w:r>
      <w:r w:rsidRPr="009F45DE">
        <w:t>O, and achieves the allowed rate of return objective (ARORO) set out in the N</w:t>
      </w:r>
      <w:r>
        <w:t>G</w:t>
      </w:r>
      <w:r w:rsidR="0016630B">
        <w:t>R</w:t>
      </w:r>
      <w:r w:rsidRPr="009F45DE">
        <w:t>.</w:t>
      </w:r>
      <w:r w:rsidRPr="009F45DE">
        <w:rPr>
          <w:rStyle w:val="FootnoteReference"/>
        </w:rPr>
        <w:footnoteReference w:id="40"/>
      </w:r>
      <w:r w:rsidRPr="009F45DE">
        <w:t xml:space="preserve"> That is, we are satisfied that this allowed rate of return is commensurate with the efficient financing costs of a benchmark efficient entity with a similar degree of risk as that which applies to </w:t>
      </w:r>
      <w:r>
        <w:t>AGN</w:t>
      </w:r>
      <w:r w:rsidRPr="009F45DE">
        <w:t xml:space="preserve"> in providing </w:t>
      </w:r>
      <w:r>
        <w:t xml:space="preserve">reference </w:t>
      </w:r>
      <w:r w:rsidRPr="009F45DE">
        <w:t>services.</w:t>
      </w:r>
      <w:r w:rsidRPr="009F45DE">
        <w:rPr>
          <w:rStyle w:val="FootnoteReference"/>
        </w:rPr>
        <w:footnoteReference w:id="41"/>
      </w:r>
      <w:r>
        <w:t xml:space="preserve"> </w:t>
      </w:r>
    </w:p>
    <w:p w:rsidR="00014A94" w:rsidRPr="00014A94" w:rsidRDefault="00CA5479" w:rsidP="00014A94">
      <w:r>
        <w:fldChar w:fldCharType="begin"/>
      </w:r>
      <w:r>
        <w:instrText xml:space="preserve"> REF _Ref486946688 \h </w:instrText>
      </w:r>
      <w:r>
        <w:fldChar w:fldCharType="separate"/>
      </w:r>
      <w:r w:rsidR="00E03C8B">
        <w:t xml:space="preserve">Table </w:t>
      </w:r>
      <w:r w:rsidR="00E03C8B">
        <w:rPr>
          <w:noProof/>
        </w:rPr>
        <w:t>5</w:t>
      </w:r>
      <w:r w:rsidR="00E03C8B">
        <w:noBreakHyphen/>
      </w:r>
      <w:r w:rsidR="00E03C8B">
        <w:rPr>
          <w:noProof/>
        </w:rPr>
        <w:t>3</w:t>
      </w:r>
      <w:bookmarkStart w:id="117" w:name="_GoBack"/>
      <w:bookmarkEnd w:id="117"/>
      <w:r>
        <w:fldChar w:fldCharType="end"/>
      </w:r>
      <w:r>
        <w:t xml:space="preserve"> </w:t>
      </w:r>
      <w:r w:rsidR="00014A94" w:rsidRPr="00014A94">
        <w:t xml:space="preserve">sets out our rate of return and </w:t>
      </w:r>
      <w:r w:rsidR="00EF5C48">
        <w:t>AGN'</w:t>
      </w:r>
      <w:r w:rsidR="00014A94" w:rsidRPr="00014A94">
        <w:t>s proposed rate of return.</w:t>
      </w:r>
    </w:p>
    <w:p w:rsidR="00014A94" w:rsidRPr="00E71176" w:rsidRDefault="00CA5479" w:rsidP="00CA5479">
      <w:pPr>
        <w:pStyle w:val="Caption"/>
      </w:pPr>
      <w:bookmarkStart w:id="118" w:name="_Ref486946688"/>
      <w:r>
        <w:t xml:space="preserve">Table </w:t>
      </w:r>
      <w:fldSimple w:instr=" STYLEREF 1 \s ">
        <w:r w:rsidR="00E03C8B">
          <w:rPr>
            <w:noProof/>
          </w:rPr>
          <w:t>5</w:t>
        </w:r>
      </w:fldSimple>
      <w:r>
        <w:noBreakHyphen/>
      </w:r>
      <w:fldSimple w:instr=" SEQ Table \* ARABIC \s 1 ">
        <w:r w:rsidR="00E03C8B">
          <w:rPr>
            <w:noProof/>
          </w:rPr>
          <w:t>3</w:t>
        </w:r>
      </w:fldSimple>
      <w:bookmarkEnd w:id="118"/>
      <w:r w:rsidR="00014A94" w:rsidRPr="00E71176">
        <w:tab/>
        <w:t xml:space="preserve">Draft decision on </w:t>
      </w:r>
      <w:r w:rsidR="00EF5C48">
        <w:t>AGN</w:t>
      </w:r>
      <w:r w:rsidR="00014A94" w:rsidRPr="00E71176">
        <w:t>'s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014A94" w:rsidRPr="00351675" w:rsidTr="00014A94">
        <w:trPr>
          <w:cnfStyle w:val="100000000000" w:firstRow="1" w:lastRow="0" w:firstColumn="0" w:lastColumn="0" w:oddVBand="0" w:evenVBand="0" w:oddHBand="0" w:evenHBand="0" w:firstRowFirstColumn="0" w:firstRowLastColumn="0" w:lastRowFirstColumn="0" w:lastRowLastColumn="0"/>
        </w:trPr>
        <w:tc>
          <w:tcPr>
            <w:tcW w:w="1123" w:type="pct"/>
          </w:tcPr>
          <w:p w:rsidR="00014A94" w:rsidRPr="00E71176" w:rsidRDefault="00014A94" w:rsidP="004E11FD">
            <w:pPr>
              <w:keepNext/>
            </w:pPr>
          </w:p>
        </w:tc>
        <w:tc>
          <w:tcPr>
            <w:tcW w:w="970" w:type="pct"/>
          </w:tcPr>
          <w:p w:rsidR="00014A94" w:rsidRPr="00014A94" w:rsidRDefault="00014A94" w:rsidP="004E11FD">
            <w:pPr>
              <w:keepNext/>
            </w:pPr>
            <w:r w:rsidRPr="00E71176">
              <w:t>Previous allowed return (2013-17)</w:t>
            </w:r>
          </w:p>
        </w:tc>
        <w:tc>
          <w:tcPr>
            <w:tcW w:w="1067" w:type="pct"/>
          </w:tcPr>
          <w:p w:rsidR="00014A94" w:rsidRPr="00014A94" w:rsidRDefault="00014A94" w:rsidP="004E11FD">
            <w:pPr>
              <w:keepNext/>
            </w:pPr>
            <w:r>
              <w:t>AGN'</w:t>
            </w:r>
            <w:r w:rsidRPr="00E71176">
              <w:t>s proposal (2018-22)</w:t>
            </w:r>
          </w:p>
        </w:tc>
        <w:tc>
          <w:tcPr>
            <w:tcW w:w="736" w:type="pct"/>
          </w:tcPr>
          <w:p w:rsidR="00014A94" w:rsidRPr="00014A94" w:rsidRDefault="00014A94" w:rsidP="004E11FD">
            <w:pPr>
              <w:keepNext/>
            </w:pPr>
            <w:r w:rsidRPr="00E71176">
              <w:t>AER draft decision (2018)</w:t>
            </w:r>
          </w:p>
        </w:tc>
        <w:tc>
          <w:tcPr>
            <w:tcW w:w="1104" w:type="pct"/>
          </w:tcPr>
          <w:p w:rsidR="00014A94" w:rsidRPr="00014A94" w:rsidRDefault="00014A94" w:rsidP="004E11FD">
            <w:pPr>
              <w:keepNext/>
            </w:pPr>
            <w:r w:rsidRPr="00E71176">
              <w:t>Allowed return over 2018 regulatory  control period</w:t>
            </w:r>
          </w:p>
        </w:tc>
      </w:tr>
      <w:tr w:rsidR="00014A94" w:rsidRPr="00351675" w:rsidTr="00014A94">
        <w:tc>
          <w:tcPr>
            <w:tcW w:w="1123" w:type="pct"/>
          </w:tcPr>
          <w:p w:rsidR="00014A94" w:rsidRPr="00014A94" w:rsidRDefault="00014A94" w:rsidP="004E11FD">
            <w:pPr>
              <w:keepNext/>
            </w:pPr>
            <w:r w:rsidRPr="00E71176">
              <w:t xml:space="preserve">Return on equity    (nominal post–tax) </w:t>
            </w:r>
          </w:p>
        </w:tc>
        <w:tc>
          <w:tcPr>
            <w:tcW w:w="970" w:type="pct"/>
          </w:tcPr>
          <w:p w:rsidR="00014A94" w:rsidRPr="00014A94" w:rsidRDefault="00E04655" w:rsidP="004E11FD">
            <w:pPr>
              <w:keepNext/>
            </w:pPr>
            <w:r>
              <w:t>8.33</w:t>
            </w:r>
          </w:p>
        </w:tc>
        <w:tc>
          <w:tcPr>
            <w:tcW w:w="1067" w:type="pct"/>
          </w:tcPr>
          <w:p w:rsidR="00014A94" w:rsidRPr="00014A94" w:rsidRDefault="00E04655" w:rsidP="004E11FD">
            <w:pPr>
              <w:keepNext/>
            </w:pPr>
            <w:r>
              <w:t>6.58</w:t>
            </w:r>
          </w:p>
        </w:tc>
        <w:tc>
          <w:tcPr>
            <w:tcW w:w="736" w:type="pct"/>
          </w:tcPr>
          <w:p w:rsidR="00014A94" w:rsidRPr="00014A94" w:rsidRDefault="00014A94" w:rsidP="004E11FD">
            <w:pPr>
              <w:keepNext/>
            </w:pPr>
            <w:r w:rsidRPr="00E71176">
              <w:t>7.2</w:t>
            </w:r>
          </w:p>
        </w:tc>
        <w:tc>
          <w:tcPr>
            <w:tcW w:w="1104" w:type="pct"/>
          </w:tcPr>
          <w:p w:rsidR="00014A94" w:rsidRPr="00014A94" w:rsidRDefault="00014A94" w:rsidP="004E11FD">
            <w:pPr>
              <w:keepNext/>
            </w:pPr>
            <w:r w:rsidRPr="00E71176">
              <w:t>Constant   (7.2%</w:t>
            </w:r>
          </w:p>
        </w:tc>
      </w:tr>
      <w:tr w:rsidR="00014A94" w:rsidRPr="00351675" w:rsidTr="00014A94">
        <w:trPr>
          <w:cnfStyle w:val="000000010000" w:firstRow="0" w:lastRow="0" w:firstColumn="0" w:lastColumn="0" w:oddVBand="0" w:evenVBand="0" w:oddHBand="0" w:evenHBand="1" w:firstRowFirstColumn="0" w:firstRowLastColumn="0" w:lastRowFirstColumn="0" w:lastRowLastColumn="0"/>
        </w:trPr>
        <w:tc>
          <w:tcPr>
            <w:tcW w:w="1123" w:type="pct"/>
          </w:tcPr>
          <w:p w:rsidR="00014A94" w:rsidRPr="00014A94" w:rsidRDefault="00014A94" w:rsidP="004E11FD">
            <w:pPr>
              <w:keepNext/>
            </w:pPr>
            <w:r w:rsidRPr="00E71176">
              <w:t>Return on debt      (nominal pre–tax)</w:t>
            </w:r>
          </w:p>
        </w:tc>
        <w:tc>
          <w:tcPr>
            <w:tcW w:w="970" w:type="pct"/>
          </w:tcPr>
          <w:p w:rsidR="00014A94" w:rsidRPr="00014A94" w:rsidRDefault="00014A94" w:rsidP="004E11FD">
            <w:pPr>
              <w:keepNext/>
            </w:pPr>
            <w:r w:rsidRPr="00E71176">
              <w:t>6.</w:t>
            </w:r>
            <w:r w:rsidR="00E04655">
              <w:t>76</w:t>
            </w:r>
          </w:p>
        </w:tc>
        <w:tc>
          <w:tcPr>
            <w:tcW w:w="1067" w:type="pct"/>
          </w:tcPr>
          <w:p w:rsidR="00014A94" w:rsidRPr="00014A94" w:rsidRDefault="00E04655" w:rsidP="004E11FD">
            <w:pPr>
              <w:keepNext/>
            </w:pPr>
            <w:r>
              <w:t>4.42</w:t>
            </w:r>
          </w:p>
        </w:tc>
        <w:tc>
          <w:tcPr>
            <w:tcW w:w="736" w:type="pct"/>
          </w:tcPr>
          <w:p w:rsidR="00014A94" w:rsidRPr="00014A94" w:rsidRDefault="00014A94" w:rsidP="004E11FD">
            <w:pPr>
              <w:keepNext/>
            </w:pPr>
            <w:r w:rsidRPr="00E71176">
              <w:t>4.79</w:t>
            </w:r>
          </w:p>
        </w:tc>
        <w:tc>
          <w:tcPr>
            <w:tcW w:w="1104" w:type="pct"/>
          </w:tcPr>
          <w:p w:rsidR="00014A94" w:rsidRPr="00014A94" w:rsidRDefault="00014A94" w:rsidP="004E11FD">
            <w:pPr>
              <w:keepNext/>
            </w:pPr>
            <w:r w:rsidRPr="00E71176">
              <w:t>Updated annually</w:t>
            </w:r>
          </w:p>
        </w:tc>
      </w:tr>
      <w:tr w:rsidR="00014A94" w:rsidRPr="00351675" w:rsidTr="00014A94">
        <w:tc>
          <w:tcPr>
            <w:tcW w:w="1123" w:type="pct"/>
          </w:tcPr>
          <w:p w:rsidR="00014A94" w:rsidRPr="00014A94" w:rsidRDefault="00014A94" w:rsidP="004E11FD">
            <w:pPr>
              <w:keepNext/>
            </w:pPr>
            <w:r w:rsidRPr="00E71176">
              <w:t>Gearing</w:t>
            </w:r>
          </w:p>
        </w:tc>
        <w:tc>
          <w:tcPr>
            <w:tcW w:w="970" w:type="pct"/>
          </w:tcPr>
          <w:p w:rsidR="00014A94" w:rsidRPr="00014A94" w:rsidRDefault="00014A94" w:rsidP="004E11FD">
            <w:pPr>
              <w:keepNext/>
            </w:pPr>
            <w:r w:rsidRPr="00E71176">
              <w:t>60</w:t>
            </w:r>
          </w:p>
        </w:tc>
        <w:tc>
          <w:tcPr>
            <w:tcW w:w="1067" w:type="pct"/>
          </w:tcPr>
          <w:p w:rsidR="00014A94" w:rsidRPr="00014A94" w:rsidRDefault="00014A94" w:rsidP="004E11FD">
            <w:pPr>
              <w:keepNext/>
            </w:pPr>
            <w:r w:rsidRPr="00E71176">
              <w:t>60</w:t>
            </w:r>
          </w:p>
        </w:tc>
        <w:tc>
          <w:tcPr>
            <w:tcW w:w="736" w:type="pct"/>
          </w:tcPr>
          <w:p w:rsidR="00014A94" w:rsidRPr="00014A94" w:rsidRDefault="00014A94" w:rsidP="004E11FD">
            <w:pPr>
              <w:keepNext/>
            </w:pPr>
            <w:r w:rsidRPr="00E71176">
              <w:t>60</w:t>
            </w:r>
          </w:p>
        </w:tc>
        <w:tc>
          <w:tcPr>
            <w:tcW w:w="1104" w:type="pct"/>
          </w:tcPr>
          <w:p w:rsidR="00014A94" w:rsidRPr="00014A94" w:rsidRDefault="00014A94" w:rsidP="004E11FD">
            <w:pPr>
              <w:keepNext/>
            </w:pPr>
            <w:r w:rsidRPr="00E71176">
              <w:t>Constant   (60%)</w:t>
            </w:r>
          </w:p>
        </w:tc>
      </w:tr>
      <w:tr w:rsidR="00014A94" w:rsidRPr="00351675" w:rsidTr="00014A94">
        <w:trPr>
          <w:cnfStyle w:val="000000010000" w:firstRow="0" w:lastRow="0" w:firstColumn="0" w:lastColumn="0" w:oddVBand="0" w:evenVBand="0" w:oddHBand="0" w:evenHBand="1" w:firstRowFirstColumn="0" w:firstRowLastColumn="0" w:lastRowFirstColumn="0" w:lastRowLastColumn="0"/>
        </w:trPr>
        <w:tc>
          <w:tcPr>
            <w:tcW w:w="1123" w:type="pct"/>
          </w:tcPr>
          <w:p w:rsidR="00014A94" w:rsidRPr="00014A94" w:rsidRDefault="00014A94" w:rsidP="004E11FD">
            <w:pPr>
              <w:keepNext/>
            </w:pPr>
            <w:r w:rsidRPr="00E71176">
              <w:t>Nominal vanilla WACC</w:t>
            </w:r>
          </w:p>
        </w:tc>
        <w:tc>
          <w:tcPr>
            <w:tcW w:w="970" w:type="pct"/>
          </w:tcPr>
          <w:p w:rsidR="00014A94" w:rsidRPr="00014A94" w:rsidRDefault="00014A94" w:rsidP="004E11FD">
            <w:pPr>
              <w:keepNext/>
            </w:pPr>
            <w:r w:rsidRPr="00E71176">
              <w:t>7.</w:t>
            </w:r>
            <w:r w:rsidR="00E04655">
              <w:t>39</w:t>
            </w:r>
          </w:p>
        </w:tc>
        <w:tc>
          <w:tcPr>
            <w:tcW w:w="1067" w:type="pct"/>
          </w:tcPr>
          <w:p w:rsidR="00014A94" w:rsidRPr="00014A94" w:rsidRDefault="00E04655" w:rsidP="004E11FD">
            <w:pPr>
              <w:keepNext/>
            </w:pPr>
            <w:r>
              <w:t>5.28</w:t>
            </w:r>
          </w:p>
        </w:tc>
        <w:tc>
          <w:tcPr>
            <w:tcW w:w="736" w:type="pct"/>
          </w:tcPr>
          <w:p w:rsidR="00014A94" w:rsidRPr="00014A94" w:rsidRDefault="00014A94" w:rsidP="004E11FD">
            <w:pPr>
              <w:keepNext/>
            </w:pPr>
            <w:r w:rsidRPr="00E71176">
              <w:t>5.75</w:t>
            </w:r>
          </w:p>
        </w:tc>
        <w:tc>
          <w:tcPr>
            <w:tcW w:w="1104" w:type="pct"/>
          </w:tcPr>
          <w:p w:rsidR="00014A94" w:rsidRPr="00014A94" w:rsidRDefault="00014A94" w:rsidP="004E11FD">
            <w:pPr>
              <w:keepNext/>
            </w:pPr>
            <w:r w:rsidRPr="00E71176">
              <w:t>Updated annually for return on debt</w:t>
            </w:r>
          </w:p>
        </w:tc>
      </w:tr>
      <w:tr w:rsidR="00014A94" w:rsidRPr="00351675" w:rsidTr="00014A94">
        <w:tc>
          <w:tcPr>
            <w:tcW w:w="1123" w:type="pct"/>
          </w:tcPr>
          <w:p w:rsidR="00014A94" w:rsidRPr="00014A94" w:rsidRDefault="00014A94" w:rsidP="004E11FD">
            <w:pPr>
              <w:keepNext/>
            </w:pPr>
            <w:r w:rsidRPr="00E71176">
              <w:t>Forecast inflation</w:t>
            </w:r>
          </w:p>
        </w:tc>
        <w:tc>
          <w:tcPr>
            <w:tcW w:w="970" w:type="pct"/>
          </w:tcPr>
          <w:p w:rsidR="00014A94" w:rsidRPr="00014A94" w:rsidRDefault="00014A94" w:rsidP="004E11FD">
            <w:pPr>
              <w:keepNext/>
            </w:pPr>
            <w:r w:rsidRPr="00E71176">
              <w:t>2.5</w:t>
            </w:r>
          </w:p>
        </w:tc>
        <w:tc>
          <w:tcPr>
            <w:tcW w:w="1067" w:type="pct"/>
          </w:tcPr>
          <w:p w:rsidR="00014A94" w:rsidRPr="00014A94" w:rsidRDefault="00E04655" w:rsidP="004E11FD">
            <w:pPr>
              <w:keepNext/>
            </w:pPr>
            <w:r>
              <w:t>2.39</w:t>
            </w:r>
          </w:p>
        </w:tc>
        <w:tc>
          <w:tcPr>
            <w:tcW w:w="736" w:type="pct"/>
          </w:tcPr>
          <w:p w:rsidR="00014A94" w:rsidRPr="00014A94" w:rsidRDefault="00014A94" w:rsidP="004E11FD">
            <w:pPr>
              <w:keepNext/>
            </w:pPr>
            <w:r w:rsidRPr="00E71176">
              <w:t>2.</w:t>
            </w:r>
            <w:r w:rsidRPr="00014A94">
              <w:t>45</w:t>
            </w:r>
          </w:p>
        </w:tc>
        <w:tc>
          <w:tcPr>
            <w:tcW w:w="1104" w:type="pct"/>
          </w:tcPr>
          <w:p w:rsidR="00014A94" w:rsidRPr="00014A94" w:rsidRDefault="00014A94" w:rsidP="004E11FD">
            <w:pPr>
              <w:keepNext/>
            </w:pPr>
            <w:r w:rsidRPr="00E71176">
              <w:t>Constant   (%)</w:t>
            </w:r>
          </w:p>
        </w:tc>
      </w:tr>
    </w:tbl>
    <w:p w:rsidR="00B637A7" w:rsidRPr="00E71176" w:rsidRDefault="00014A94" w:rsidP="004E11FD">
      <w:pPr>
        <w:pStyle w:val="AERtablesource"/>
        <w:keepNext/>
      </w:pPr>
      <w:r w:rsidRPr="00E71176">
        <w:t>Source:</w:t>
      </w:r>
      <w:r w:rsidRPr="00E71176">
        <w:tab/>
        <w:t xml:space="preserve">AER analysis; </w:t>
      </w:r>
      <w:r w:rsidR="00B637A7">
        <w:t>AGN</w:t>
      </w:r>
      <w:r w:rsidR="00B637A7" w:rsidRPr="00E71176">
        <w:t xml:space="preserve">, </w:t>
      </w:r>
      <w:r w:rsidR="00B637A7">
        <w:rPr>
          <w:rStyle w:val="Emphasis"/>
        </w:rPr>
        <w:t>Final plan attachment 10.1 Financing Costs</w:t>
      </w:r>
      <w:r w:rsidR="00B637A7" w:rsidRPr="00E71176">
        <w:t>, December 2016</w:t>
      </w:r>
      <w:r w:rsidR="00B637A7">
        <w:t>, p. 17, 21, 44.</w:t>
      </w:r>
      <w:r w:rsidR="00B637A7" w:rsidRPr="00E71176">
        <w:t xml:space="preserve"> </w:t>
      </w:r>
    </w:p>
    <w:p w:rsidR="00014A94" w:rsidRPr="00AE6E1D" w:rsidRDefault="00014A94" w:rsidP="00014A94">
      <w:r w:rsidRPr="00AE6E1D">
        <w:t xml:space="preserve">Our return on equity estimate for this draft </w:t>
      </w:r>
      <w:r w:rsidRPr="00AE6E1D">
        <w:rPr>
          <w:rStyle w:val="AERbody"/>
        </w:rPr>
        <w:t>decision is 7.</w:t>
      </w:r>
      <w:r>
        <w:rPr>
          <w:rStyle w:val="AERbody"/>
        </w:rPr>
        <w:t>2</w:t>
      </w:r>
      <w:r w:rsidRPr="00AE6E1D">
        <w:rPr>
          <w:rStyle w:val="AERbody"/>
        </w:rPr>
        <w:t xml:space="preserve"> per c</w:t>
      </w:r>
      <w:r w:rsidRPr="00AE6E1D">
        <w:t xml:space="preserve">ent. We derived this estimate by applying the </w:t>
      </w:r>
      <w:r w:rsidR="00197D64">
        <w:t xml:space="preserve">foundation model </w:t>
      </w:r>
      <w:r w:rsidRPr="00AE6E1D">
        <w:t>approach</w:t>
      </w:r>
      <w:r w:rsidR="00197D64">
        <w:t xml:space="preserve"> (</w:t>
      </w:r>
      <w:r w:rsidR="0016630B">
        <w:t>as set out</w:t>
      </w:r>
      <w:r w:rsidR="00197D64">
        <w:t xml:space="preserve"> in the Guideline)</w:t>
      </w:r>
      <w:r w:rsidRPr="00AE6E1D">
        <w:t xml:space="preserve"> </w:t>
      </w:r>
      <w:r w:rsidR="00197D64">
        <w:t>used</w:t>
      </w:r>
      <w:r w:rsidRPr="00AE6E1D">
        <w:t xml:space="preserve"> to determine the allowed return on equity in our most recent decisions.</w:t>
      </w:r>
      <w:r w:rsidRPr="00AE6E1D">
        <w:rPr>
          <w:rStyle w:val="FootnoteReference"/>
        </w:rPr>
        <w:footnoteReference w:id="42"/>
      </w:r>
      <w:r w:rsidRPr="00AE6E1D">
        <w:t xml:space="preserve"> </w:t>
      </w:r>
      <w:r w:rsidR="00EF5C48">
        <w:t>AGN has also adopted this approach.</w:t>
      </w:r>
      <w:r w:rsidR="00EF5C48">
        <w:rPr>
          <w:rStyle w:val="FootnoteReference"/>
        </w:rPr>
        <w:footnoteReference w:id="43"/>
      </w:r>
      <w:r w:rsidR="00EF5C48">
        <w:t xml:space="preserve"> </w:t>
      </w:r>
      <w:r w:rsidRPr="00AE6E1D">
        <w:t xml:space="preserve">This is a six step process, where we have regard to a considerable amount of relevant information, including various equity models. </w:t>
      </w:r>
    </w:p>
    <w:p w:rsidR="00014A94" w:rsidRDefault="00014A94" w:rsidP="00014A94">
      <w:r w:rsidRPr="00AE6E1D">
        <w:t xml:space="preserve">Our return on equity point estimate and the parameter inputs are set out in </w:t>
      </w:r>
      <w:r>
        <w:t>the table below.</w:t>
      </w:r>
      <w:r w:rsidRPr="00AE6E1D">
        <w:t xml:space="preserve"> </w:t>
      </w:r>
    </w:p>
    <w:p w:rsidR="00014A94" w:rsidRPr="00AE6E1D" w:rsidRDefault="00014A94" w:rsidP="004E11FD">
      <w:pPr>
        <w:pStyle w:val="Caption"/>
      </w:pPr>
      <w:r w:rsidRPr="00E71176">
        <w:t xml:space="preserve">Table </w:t>
      </w:r>
      <w:fldSimple w:instr=" STYLEREF 1 \s ">
        <w:r w:rsidR="00E03C8B">
          <w:rPr>
            <w:noProof/>
          </w:rPr>
          <w:t>5</w:t>
        </w:r>
      </w:fldSimple>
      <w:r w:rsidR="00CA5479">
        <w:noBreakHyphen/>
      </w:r>
      <w:fldSimple w:instr=" SEQ Table \* ARABIC \s 1 ">
        <w:r w:rsidR="00E03C8B">
          <w:rPr>
            <w:noProof/>
          </w:rPr>
          <w:t>4</w:t>
        </w:r>
      </w:fldSimple>
      <w:r w:rsidRPr="00E71176">
        <w:tab/>
        <w:t xml:space="preserve">Draft decision on </w:t>
      </w:r>
      <w:r w:rsidR="00EF5C48">
        <w:t>AGN</w:t>
      </w:r>
      <w:r w:rsidRPr="00E71176">
        <w:t xml:space="preserve">'s </w:t>
      </w:r>
      <w:r>
        <w:t>return on equity</w:t>
      </w:r>
      <w:r w:rsidRPr="00E71176">
        <w:t xml:space="preserve"> (% nominal)</w:t>
      </w:r>
    </w:p>
    <w:tbl>
      <w:tblPr>
        <w:tblStyle w:val="AERtable-numbers"/>
        <w:tblW w:w="5000" w:type="pct"/>
        <w:tblLook w:val="04A0" w:firstRow="1" w:lastRow="0" w:firstColumn="1" w:lastColumn="0" w:noHBand="0" w:noVBand="1"/>
      </w:tblPr>
      <w:tblGrid>
        <w:gridCol w:w="2173"/>
        <w:gridCol w:w="2046"/>
        <w:gridCol w:w="2410"/>
        <w:gridCol w:w="2064"/>
      </w:tblGrid>
      <w:tr w:rsidR="00014A94" w:rsidRPr="0036067E" w:rsidTr="00014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14A94" w:rsidRPr="00E71176" w:rsidRDefault="00014A94" w:rsidP="004E11FD">
            <w:pPr>
              <w:keepNext/>
            </w:pPr>
          </w:p>
        </w:tc>
        <w:tc>
          <w:tcPr>
            <w:tcW w:w="1177" w:type="pct"/>
          </w:tcPr>
          <w:p w:rsidR="00014A94" w:rsidRPr="00014A94" w:rsidRDefault="00014A94" w:rsidP="004E11FD">
            <w:pPr>
              <w:keepNext/>
              <w:cnfStyle w:val="100000000000" w:firstRow="1" w:lastRow="0" w:firstColumn="0" w:lastColumn="0" w:oddVBand="0" w:evenVBand="0" w:oddHBand="0" w:evenHBand="0" w:firstRowFirstColumn="0" w:firstRowLastColumn="0" w:lastRowFirstColumn="0" w:lastRowLastColumn="0"/>
            </w:pPr>
            <w:r w:rsidRPr="00E71176">
              <w:t xml:space="preserve">AER previous </w:t>
            </w:r>
            <w:r w:rsidRPr="00014A94">
              <w:t>decision (2013–17)</w:t>
            </w:r>
          </w:p>
        </w:tc>
        <w:tc>
          <w:tcPr>
            <w:tcW w:w="1386" w:type="pct"/>
          </w:tcPr>
          <w:p w:rsidR="00014A94" w:rsidRPr="00014A94" w:rsidRDefault="00EF5C48" w:rsidP="004E11FD">
            <w:pPr>
              <w:keepNext/>
              <w:cnfStyle w:val="100000000000" w:firstRow="1" w:lastRow="0" w:firstColumn="0" w:lastColumn="0" w:oddVBand="0" w:evenVBand="0" w:oddHBand="0" w:evenHBand="0" w:firstRowFirstColumn="0" w:firstRowLastColumn="0" w:lastRowFirstColumn="0" w:lastRowLastColumn="0"/>
            </w:pPr>
            <w:r>
              <w:t>AGN</w:t>
            </w:r>
            <w:r w:rsidR="00014A94" w:rsidRPr="00E71176">
              <w:t>'s proposal (</w:t>
            </w:r>
            <w:r w:rsidR="00014A94" w:rsidRPr="00014A94">
              <w:t>2018–22)</w:t>
            </w:r>
          </w:p>
        </w:tc>
        <w:tc>
          <w:tcPr>
            <w:tcW w:w="1187" w:type="pct"/>
          </w:tcPr>
          <w:p w:rsidR="00014A94" w:rsidRPr="00014A94" w:rsidRDefault="00014A94" w:rsidP="004E11FD">
            <w:pPr>
              <w:keepNext/>
              <w:cnfStyle w:val="100000000000" w:firstRow="1" w:lastRow="0" w:firstColumn="0" w:lastColumn="0" w:oddVBand="0" w:evenVBand="0" w:oddHBand="0" w:evenHBand="0" w:firstRowFirstColumn="0" w:firstRowLastColumn="0" w:lastRowFirstColumn="0" w:lastRowLastColumn="0"/>
            </w:pPr>
            <w:r w:rsidRPr="00E71176">
              <w:t>AER draft decision (2017-18)</w:t>
            </w:r>
          </w:p>
        </w:tc>
      </w:tr>
      <w:tr w:rsidR="00014A94" w:rsidRPr="00BD56F3" w:rsidTr="00014A94">
        <w:tc>
          <w:tcPr>
            <w:cnfStyle w:val="001000000000" w:firstRow="0" w:lastRow="0" w:firstColumn="1" w:lastColumn="0" w:oddVBand="0" w:evenVBand="0" w:oddHBand="0" w:evenHBand="0" w:firstRowFirstColumn="0" w:firstRowLastColumn="0" w:lastRowFirstColumn="0" w:lastRowLastColumn="0"/>
            <w:tcW w:w="1250" w:type="pct"/>
          </w:tcPr>
          <w:p w:rsidR="00014A94" w:rsidRPr="00014A94" w:rsidRDefault="00014A94" w:rsidP="004E11FD">
            <w:pPr>
              <w:keepNext/>
            </w:pPr>
            <w:r w:rsidRPr="00E71176">
              <w:t>Nominal risk free rate (return on equity only)</w:t>
            </w:r>
          </w:p>
        </w:tc>
        <w:tc>
          <w:tcPr>
            <w:tcW w:w="1177" w:type="pct"/>
          </w:tcPr>
          <w:p w:rsidR="00014A94" w:rsidRPr="00014A94" w:rsidRDefault="00014A94" w:rsidP="004E11FD">
            <w:pPr>
              <w:keepNext/>
              <w:cnfStyle w:val="000000000000" w:firstRow="0" w:lastRow="0" w:firstColumn="0" w:lastColumn="0" w:oddVBand="0" w:evenVBand="0" w:oddHBand="0" w:evenHBand="0" w:firstRowFirstColumn="0" w:firstRowLastColumn="0" w:lastRowFirstColumn="0" w:lastRowLastColumn="0"/>
            </w:pPr>
            <w:r w:rsidRPr="00E71176">
              <w:t>3.</w:t>
            </w:r>
            <w:r w:rsidR="00EF5C48">
              <w:t>53</w:t>
            </w:r>
            <w:r w:rsidR="00D704C4">
              <w:t>%</w:t>
            </w:r>
          </w:p>
        </w:tc>
        <w:tc>
          <w:tcPr>
            <w:tcW w:w="1386" w:type="pct"/>
          </w:tcPr>
          <w:p w:rsidR="00014A94" w:rsidRPr="00014A94" w:rsidRDefault="00486A53" w:rsidP="004E11FD">
            <w:pPr>
              <w:keepNext/>
              <w:cnfStyle w:val="000000000000" w:firstRow="0" w:lastRow="0" w:firstColumn="0" w:lastColumn="0" w:oddVBand="0" w:evenVBand="0" w:oddHBand="0" w:evenHBand="0" w:firstRowFirstColumn="0" w:firstRowLastColumn="0" w:lastRowFirstColumn="0" w:lastRowLastColumn="0"/>
              <w:rPr>
                <w:rStyle w:val="AERsuperscript"/>
              </w:rPr>
            </w:pPr>
            <w:r>
              <w:t>2.03</w:t>
            </w:r>
            <w:r w:rsidR="00D704C4">
              <w:t>%</w:t>
            </w:r>
            <w:r w:rsidR="00014A94" w:rsidRPr="00014A94">
              <w:rPr>
                <w:rStyle w:val="AERsuperscript"/>
              </w:rPr>
              <w:t>a</w:t>
            </w:r>
          </w:p>
        </w:tc>
        <w:tc>
          <w:tcPr>
            <w:tcW w:w="1187" w:type="pct"/>
          </w:tcPr>
          <w:p w:rsidR="00014A94" w:rsidRPr="00014A94" w:rsidRDefault="00014A94" w:rsidP="004E11FD">
            <w:pPr>
              <w:keepNext/>
              <w:cnfStyle w:val="000000000000" w:firstRow="0" w:lastRow="0" w:firstColumn="0" w:lastColumn="0" w:oddVBand="0" w:evenVBand="0" w:oddHBand="0" w:evenHBand="0" w:firstRowFirstColumn="0" w:firstRowLastColumn="0" w:lastRowFirstColumn="0" w:lastRowLastColumn="0"/>
              <w:rPr>
                <w:rStyle w:val="AERsuperscript"/>
              </w:rPr>
            </w:pPr>
            <w:r w:rsidRPr="00E71176">
              <w:t>2.6</w:t>
            </w:r>
            <w:r w:rsidR="00D704C4">
              <w:t>%</w:t>
            </w:r>
            <w:r w:rsidRPr="00014A94">
              <w:rPr>
                <w:rStyle w:val="AERsuperscript"/>
              </w:rPr>
              <w:t>b</w:t>
            </w:r>
          </w:p>
        </w:tc>
      </w:tr>
      <w:tr w:rsidR="00014A94" w:rsidRPr="00BD56F3" w:rsidTr="00014A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14A94" w:rsidRPr="00014A94" w:rsidRDefault="00014A94" w:rsidP="004E11FD">
            <w:pPr>
              <w:keepNext/>
            </w:pPr>
            <w:r w:rsidRPr="00E71176">
              <w:t xml:space="preserve">Equity risk premium </w:t>
            </w:r>
          </w:p>
        </w:tc>
        <w:tc>
          <w:tcPr>
            <w:tcW w:w="1177" w:type="pct"/>
          </w:tcPr>
          <w:p w:rsidR="00014A94" w:rsidRPr="00014A94" w:rsidRDefault="00014A94" w:rsidP="004E11FD">
            <w:pPr>
              <w:keepNext/>
              <w:cnfStyle w:val="000000010000" w:firstRow="0" w:lastRow="0" w:firstColumn="0" w:lastColumn="0" w:oddVBand="0" w:evenVBand="0" w:oddHBand="0" w:evenHBand="1" w:firstRowFirstColumn="0" w:firstRowLastColumn="0" w:lastRowFirstColumn="0" w:lastRowLastColumn="0"/>
            </w:pPr>
            <w:r w:rsidRPr="00E71176">
              <w:t>4.8</w:t>
            </w:r>
            <w:r w:rsidR="00D704C4">
              <w:t>%</w:t>
            </w:r>
          </w:p>
        </w:tc>
        <w:tc>
          <w:tcPr>
            <w:tcW w:w="1386" w:type="pct"/>
          </w:tcPr>
          <w:p w:rsidR="00014A94" w:rsidRPr="00014A94" w:rsidRDefault="00486A53" w:rsidP="004E11FD">
            <w:pPr>
              <w:keepNext/>
              <w:cnfStyle w:val="000000010000" w:firstRow="0" w:lastRow="0" w:firstColumn="0" w:lastColumn="0" w:oddVBand="0" w:evenVBand="0" w:oddHBand="0" w:evenHBand="1" w:firstRowFirstColumn="0" w:firstRowLastColumn="0" w:lastRowFirstColumn="0" w:lastRowLastColumn="0"/>
            </w:pPr>
            <w:r>
              <w:t>4.55</w:t>
            </w:r>
            <w:r w:rsidR="00D704C4">
              <w:t>%</w:t>
            </w:r>
          </w:p>
        </w:tc>
        <w:tc>
          <w:tcPr>
            <w:tcW w:w="1187" w:type="pct"/>
          </w:tcPr>
          <w:p w:rsidR="00014A94" w:rsidRPr="00014A94" w:rsidRDefault="00014A94" w:rsidP="004E11FD">
            <w:pPr>
              <w:keepNext/>
              <w:cnfStyle w:val="000000010000" w:firstRow="0" w:lastRow="0" w:firstColumn="0" w:lastColumn="0" w:oddVBand="0" w:evenVBand="0" w:oddHBand="0" w:evenHBand="1" w:firstRowFirstColumn="0" w:firstRowLastColumn="0" w:lastRowFirstColumn="0" w:lastRowLastColumn="0"/>
            </w:pPr>
            <w:r w:rsidRPr="00E71176">
              <w:t>4.55</w:t>
            </w:r>
            <w:r w:rsidR="00D704C4">
              <w:t>%</w:t>
            </w:r>
          </w:p>
        </w:tc>
      </w:tr>
      <w:tr w:rsidR="00014A94" w:rsidRPr="00BD56F3" w:rsidTr="00014A94">
        <w:tc>
          <w:tcPr>
            <w:cnfStyle w:val="001000000000" w:firstRow="0" w:lastRow="0" w:firstColumn="1" w:lastColumn="0" w:oddVBand="0" w:evenVBand="0" w:oddHBand="0" w:evenHBand="0" w:firstRowFirstColumn="0" w:firstRowLastColumn="0" w:lastRowFirstColumn="0" w:lastRowLastColumn="0"/>
            <w:tcW w:w="1250" w:type="pct"/>
          </w:tcPr>
          <w:p w:rsidR="00014A94" w:rsidRPr="00014A94" w:rsidRDefault="00014A94" w:rsidP="004E11FD">
            <w:pPr>
              <w:keepNext/>
            </w:pPr>
            <w:r>
              <w:t>Market risk premium</w:t>
            </w:r>
          </w:p>
        </w:tc>
        <w:tc>
          <w:tcPr>
            <w:tcW w:w="1177" w:type="pct"/>
          </w:tcPr>
          <w:p w:rsidR="00014A94" w:rsidRPr="00014A94" w:rsidRDefault="00014A94" w:rsidP="004E11FD">
            <w:pPr>
              <w:keepNext/>
              <w:cnfStyle w:val="000000000000" w:firstRow="0" w:lastRow="0" w:firstColumn="0" w:lastColumn="0" w:oddVBand="0" w:evenVBand="0" w:oddHBand="0" w:evenHBand="0" w:firstRowFirstColumn="0" w:firstRowLastColumn="0" w:lastRowFirstColumn="0" w:lastRowLastColumn="0"/>
            </w:pPr>
            <w:r w:rsidRPr="00E71176">
              <w:t>6</w:t>
            </w:r>
            <w:r w:rsidR="00D704C4">
              <w:t>%</w:t>
            </w:r>
          </w:p>
        </w:tc>
        <w:tc>
          <w:tcPr>
            <w:tcW w:w="1386" w:type="pct"/>
          </w:tcPr>
          <w:p w:rsidR="00014A94" w:rsidRPr="00014A94" w:rsidRDefault="00486A53" w:rsidP="004E11FD">
            <w:pPr>
              <w:keepNext/>
              <w:cnfStyle w:val="000000000000" w:firstRow="0" w:lastRow="0" w:firstColumn="0" w:lastColumn="0" w:oddVBand="0" w:evenVBand="0" w:oddHBand="0" w:evenHBand="0" w:firstRowFirstColumn="0" w:firstRowLastColumn="0" w:lastRowFirstColumn="0" w:lastRowLastColumn="0"/>
            </w:pPr>
            <w:r>
              <w:t>6</w:t>
            </w:r>
            <w:r w:rsidR="00014A94" w:rsidRPr="00E71176">
              <w:t>.50</w:t>
            </w:r>
            <w:r w:rsidR="00D704C4">
              <w:t>%</w:t>
            </w:r>
          </w:p>
        </w:tc>
        <w:tc>
          <w:tcPr>
            <w:tcW w:w="1187" w:type="pct"/>
          </w:tcPr>
          <w:p w:rsidR="00014A94" w:rsidRPr="00014A94" w:rsidRDefault="00014A94" w:rsidP="004E11FD">
            <w:pPr>
              <w:keepNext/>
              <w:cnfStyle w:val="000000000000" w:firstRow="0" w:lastRow="0" w:firstColumn="0" w:lastColumn="0" w:oddVBand="0" w:evenVBand="0" w:oddHBand="0" w:evenHBand="0" w:firstRowFirstColumn="0" w:firstRowLastColumn="0" w:lastRowFirstColumn="0" w:lastRowLastColumn="0"/>
            </w:pPr>
            <w:r w:rsidRPr="00E71176">
              <w:t>6.5</w:t>
            </w:r>
            <w:r w:rsidR="00D704C4">
              <w:t>%</w:t>
            </w:r>
          </w:p>
        </w:tc>
      </w:tr>
      <w:tr w:rsidR="00014A94" w:rsidRPr="00BD56F3" w:rsidTr="00014A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14A94" w:rsidRPr="00014A94" w:rsidRDefault="00014A94" w:rsidP="004E11FD">
            <w:pPr>
              <w:keepNext/>
            </w:pPr>
            <w:r w:rsidRPr="00E71176">
              <w:t>Equity beta</w:t>
            </w:r>
          </w:p>
        </w:tc>
        <w:tc>
          <w:tcPr>
            <w:tcW w:w="1177" w:type="pct"/>
          </w:tcPr>
          <w:p w:rsidR="00014A94" w:rsidRPr="00014A94" w:rsidRDefault="00014A94" w:rsidP="004E11FD">
            <w:pPr>
              <w:keepNext/>
              <w:cnfStyle w:val="000000010000" w:firstRow="0" w:lastRow="0" w:firstColumn="0" w:lastColumn="0" w:oddVBand="0" w:evenVBand="0" w:oddHBand="0" w:evenHBand="1" w:firstRowFirstColumn="0" w:firstRowLastColumn="0" w:lastRowFirstColumn="0" w:lastRowLastColumn="0"/>
            </w:pPr>
            <w:r w:rsidRPr="00E71176">
              <w:t>0.8</w:t>
            </w:r>
          </w:p>
        </w:tc>
        <w:tc>
          <w:tcPr>
            <w:tcW w:w="1386" w:type="pct"/>
          </w:tcPr>
          <w:p w:rsidR="00014A94" w:rsidRPr="00014A94" w:rsidRDefault="00014A94" w:rsidP="004E11FD">
            <w:pPr>
              <w:keepNext/>
              <w:cnfStyle w:val="000000010000" w:firstRow="0" w:lastRow="0" w:firstColumn="0" w:lastColumn="0" w:oddVBand="0" w:evenVBand="0" w:oddHBand="0" w:evenHBand="1" w:firstRowFirstColumn="0" w:firstRowLastColumn="0" w:lastRowFirstColumn="0" w:lastRowLastColumn="0"/>
            </w:pPr>
            <w:r w:rsidRPr="00E71176">
              <w:t>0.7</w:t>
            </w:r>
          </w:p>
        </w:tc>
        <w:tc>
          <w:tcPr>
            <w:tcW w:w="1187" w:type="pct"/>
          </w:tcPr>
          <w:p w:rsidR="00014A94" w:rsidRPr="00014A94" w:rsidRDefault="00014A94" w:rsidP="004E11FD">
            <w:pPr>
              <w:keepNext/>
              <w:cnfStyle w:val="000000010000" w:firstRow="0" w:lastRow="0" w:firstColumn="0" w:lastColumn="0" w:oddVBand="0" w:evenVBand="0" w:oddHBand="0" w:evenHBand="1" w:firstRowFirstColumn="0" w:firstRowLastColumn="0" w:lastRowFirstColumn="0" w:lastRowLastColumn="0"/>
            </w:pPr>
            <w:r w:rsidRPr="00E71176">
              <w:t>0.7</w:t>
            </w:r>
          </w:p>
        </w:tc>
      </w:tr>
      <w:tr w:rsidR="00014A94" w:rsidRPr="00BD56F3" w:rsidTr="00014A94">
        <w:tc>
          <w:tcPr>
            <w:cnfStyle w:val="001000000000" w:firstRow="0" w:lastRow="0" w:firstColumn="1" w:lastColumn="0" w:oddVBand="0" w:evenVBand="0" w:oddHBand="0" w:evenHBand="0" w:firstRowFirstColumn="0" w:firstRowLastColumn="0" w:lastRowFirstColumn="0" w:lastRowLastColumn="0"/>
            <w:tcW w:w="1250" w:type="pct"/>
          </w:tcPr>
          <w:p w:rsidR="00014A94" w:rsidRPr="00014A94" w:rsidRDefault="00014A94" w:rsidP="004E11FD">
            <w:pPr>
              <w:keepNext/>
            </w:pPr>
            <w:r w:rsidRPr="00E71176">
              <w:t xml:space="preserve">Nominal post–tax return on equity </w:t>
            </w:r>
          </w:p>
        </w:tc>
        <w:tc>
          <w:tcPr>
            <w:tcW w:w="1177" w:type="pct"/>
          </w:tcPr>
          <w:p w:rsidR="00014A94" w:rsidRPr="00014A94" w:rsidRDefault="00EF5C48" w:rsidP="004E11FD">
            <w:pPr>
              <w:keepNext/>
              <w:cnfStyle w:val="000000000000" w:firstRow="0" w:lastRow="0" w:firstColumn="0" w:lastColumn="0" w:oddVBand="0" w:evenVBand="0" w:oddHBand="0" w:evenHBand="0" w:firstRowFirstColumn="0" w:firstRowLastColumn="0" w:lastRowFirstColumn="0" w:lastRowLastColumn="0"/>
            </w:pPr>
            <w:r>
              <w:t>8.33</w:t>
            </w:r>
            <w:r w:rsidR="00D704C4">
              <w:t>%</w:t>
            </w:r>
          </w:p>
        </w:tc>
        <w:tc>
          <w:tcPr>
            <w:tcW w:w="1386" w:type="pct"/>
          </w:tcPr>
          <w:p w:rsidR="00014A94" w:rsidRPr="00014A94" w:rsidRDefault="00486A53" w:rsidP="004E11FD">
            <w:pPr>
              <w:keepNext/>
              <w:cnfStyle w:val="000000000000" w:firstRow="0" w:lastRow="0" w:firstColumn="0" w:lastColumn="0" w:oddVBand="0" w:evenVBand="0" w:oddHBand="0" w:evenHBand="0" w:firstRowFirstColumn="0" w:firstRowLastColumn="0" w:lastRowFirstColumn="0" w:lastRowLastColumn="0"/>
            </w:pPr>
            <w:r>
              <w:t>6.58</w:t>
            </w:r>
            <w:r w:rsidR="00D704C4">
              <w:t>%</w:t>
            </w:r>
            <w:r w:rsidR="00014A94" w:rsidRPr="00014A94">
              <w:rPr>
                <w:rStyle w:val="AERsuperscript"/>
              </w:rPr>
              <w:t>(c)</w:t>
            </w:r>
          </w:p>
        </w:tc>
        <w:tc>
          <w:tcPr>
            <w:tcW w:w="1187" w:type="pct"/>
          </w:tcPr>
          <w:p w:rsidR="00014A94" w:rsidRPr="00014A94" w:rsidRDefault="00014A94" w:rsidP="004E11FD">
            <w:pPr>
              <w:keepNext/>
              <w:cnfStyle w:val="000000000000" w:firstRow="0" w:lastRow="0" w:firstColumn="0" w:lastColumn="0" w:oddVBand="0" w:evenVBand="0" w:oddHBand="0" w:evenHBand="0" w:firstRowFirstColumn="0" w:firstRowLastColumn="0" w:lastRowFirstColumn="0" w:lastRowLastColumn="0"/>
            </w:pPr>
            <w:r w:rsidRPr="00E71176">
              <w:t>7.2</w:t>
            </w:r>
            <w:r w:rsidR="00D704C4">
              <w:t>%</w:t>
            </w:r>
          </w:p>
        </w:tc>
      </w:tr>
    </w:tbl>
    <w:p w:rsidR="00014A94" w:rsidRPr="00E71176" w:rsidRDefault="00014A94" w:rsidP="004E11FD">
      <w:pPr>
        <w:pStyle w:val="AERtablesource"/>
        <w:keepNext/>
      </w:pPr>
      <w:r w:rsidRPr="00E71176">
        <w:t>Source:</w:t>
      </w:r>
      <w:r w:rsidRPr="00E71176">
        <w:tab/>
        <w:t xml:space="preserve">AER analysis; </w:t>
      </w:r>
      <w:r w:rsidR="00EF5C48">
        <w:t>AGN</w:t>
      </w:r>
      <w:r w:rsidR="00EF5C48" w:rsidRPr="00E71176">
        <w:t xml:space="preserve">, </w:t>
      </w:r>
      <w:r w:rsidR="00B637A7">
        <w:rPr>
          <w:rStyle w:val="Emphasis"/>
        </w:rPr>
        <w:t xml:space="preserve">Final plan attachment </w:t>
      </w:r>
      <w:r w:rsidR="00EF5C48">
        <w:rPr>
          <w:rStyle w:val="Emphasis"/>
        </w:rPr>
        <w:t>10</w:t>
      </w:r>
      <w:r w:rsidR="00B637A7">
        <w:rPr>
          <w:rStyle w:val="Emphasis"/>
        </w:rPr>
        <w:t xml:space="preserve">.1 </w:t>
      </w:r>
      <w:r w:rsidR="00EF5C48">
        <w:rPr>
          <w:rStyle w:val="Emphasis"/>
        </w:rPr>
        <w:t>Financing Costs</w:t>
      </w:r>
      <w:r w:rsidR="00EF5C48" w:rsidRPr="00E71176">
        <w:t>, December 2016</w:t>
      </w:r>
      <w:r w:rsidR="00EF5C48">
        <w:t>, p. 1</w:t>
      </w:r>
      <w:r w:rsidR="00B637A7">
        <w:t>7, 21, 44.</w:t>
      </w:r>
      <w:r w:rsidRPr="00E71176">
        <w:t xml:space="preserve"> </w:t>
      </w:r>
    </w:p>
    <w:p w:rsidR="00014A94" w:rsidRPr="00E71176" w:rsidRDefault="00014A94" w:rsidP="004E11FD">
      <w:pPr>
        <w:pStyle w:val="AERtablesource"/>
        <w:keepNext/>
        <w:rPr>
          <w:rStyle w:val="AERtextsize8"/>
        </w:rPr>
      </w:pPr>
      <w:r w:rsidRPr="00E71176">
        <w:rPr>
          <w:rStyle w:val="AERtextsize8"/>
        </w:rPr>
        <w:tab/>
      </w:r>
      <w:proofErr w:type="gramStart"/>
      <w:r w:rsidRPr="00E71176">
        <w:rPr>
          <w:rStyle w:val="AERsuperscript"/>
        </w:rPr>
        <w:t>a</w:t>
      </w:r>
      <w:proofErr w:type="gramEnd"/>
      <w:r w:rsidRPr="00E71176">
        <w:rPr>
          <w:rStyle w:val="AERsuperscript"/>
        </w:rPr>
        <w:t xml:space="preserve"> </w:t>
      </w:r>
      <w:r w:rsidR="00EF5C48">
        <w:rPr>
          <w:rStyle w:val="AERtextsize8"/>
        </w:rPr>
        <w:t>Based on AGN'</w:t>
      </w:r>
      <w:r w:rsidRPr="00E71176">
        <w:rPr>
          <w:rStyle w:val="AERtextsize8"/>
        </w:rPr>
        <w:t xml:space="preserve">s indicative averaging period adopted for its proposal of </w:t>
      </w:r>
      <w:r w:rsidR="00EF5C48">
        <w:rPr>
          <w:rStyle w:val="AERtextsize8"/>
        </w:rPr>
        <w:t>20 business days to 30 September 2016.</w:t>
      </w:r>
    </w:p>
    <w:p w:rsidR="00014A94" w:rsidRDefault="00014A94" w:rsidP="004E11FD">
      <w:pPr>
        <w:pStyle w:val="AERtablesource"/>
        <w:keepNext/>
      </w:pPr>
      <w:r w:rsidRPr="00E71176">
        <w:rPr>
          <w:rStyle w:val="AERtextsize8"/>
        </w:rPr>
        <w:tab/>
      </w:r>
      <w:proofErr w:type="gramStart"/>
      <w:r w:rsidRPr="00E71176">
        <w:rPr>
          <w:rStyle w:val="AERsuperscript"/>
        </w:rPr>
        <w:t>b</w:t>
      </w:r>
      <w:proofErr w:type="gramEnd"/>
      <w:r w:rsidRPr="00E71176">
        <w:rPr>
          <w:rStyle w:val="AERsuperscript"/>
        </w:rPr>
        <w:t xml:space="preserve"> </w:t>
      </w:r>
      <w:r w:rsidRPr="00E71176">
        <w:rPr>
          <w:rStyle w:val="AERtextsize8"/>
        </w:rPr>
        <w:t>Calculated with a placeholder averaging period of 20 business days up to 28 April 2017.</w:t>
      </w:r>
      <w:r w:rsidRPr="00E71176">
        <w:t xml:space="preserve"> </w:t>
      </w:r>
    </w:p>
    <w:p w:rsidR="00694FE4" w:rsidRPr="00694FE4" w:rsidRDefault="00694FE4" w:rsidP="00694FE4">
      <w:r w:rsidRPr="00694FE4">
        <w:t>Our return on debt estimate is based on a gradual transition from the ‘on-the-day’ approach we used in the past to the ‘trailing average’ approach we proposed in the Guideline. The trailing average approach reflects the return on debt that a network business would face if it raised debt annually in equal parcels. Our return on debt approach incorporates a transition to the new approach.</w:t>
      </w:r>
    </w:p>
    <w:p w:rsidR="00694FE4" w:rsidRPr="00694FE4" w:rsidRDefault="00694FE4" w:rsidP="00694FE4">
      <w:r w:rsidRPr="00694FE4">
        <w:t>Our decision is also to update the return on debt annually. Therefore, our estimate in this decision is for the first year of the regulatory period. Due to this, we update our rate of return annually.</w:t>
      </w:r>
    </w:p>
    <w:p w:rsidR="00694FE4" w:rsidRPr="00694FE4" w:rsidRDefault="00694FE4" w:rsidP="00694FE4">
      <w:r w:rsidRPr="00694FE4">
        <w:t xml:space="preserve">We commence the trailing average with an initial estimation of the return on debt that is then progressively updated over the regulatory period. In practice, this means that for new debt that is issued (10 per cent of the initial estimate each year) we apply an estimate of the observed return on debt immediately. For existing debt issued before the commencement of the trailing average approach, we will continue to apply the on-the-day approach for the portion that has not been updated. Consequently, at the end of 10 years the total debt portfolio will have been updated and incorporated into the trailing average. </w:t>
      </w:r>
    </w:p>
    <w:p w:rsidR="00694FE4" w:rsidRPr="00694FE4" w:rsidRDefault="00694FE4" w:rsidP="00694FE4">
      <w:r w:rsidRPr="00694FE4">
        <w:t xml:space="preserve">Our return on debt estimate is developed on the basis that a benchmark efficient entity issues debt with a 10 year term and has a BBB+ credit rating. To estimate the yield on this debt, we use an independent third party data service provider. </w:t>
      </w:r>
      <w:r w:rsidR="00A13DB8" w:rsidRPr="00A13DB8">
        <w:t>We have reviewed the</w:t>
      </w:r>
      <w:r w:rsidR="00A13DB8">
        <w:t xml:space="preserve"> recent</w:t>
      </w:r>
      <w:r w:rsidR="00A13DB8" w:rsidRPr="00A13DB8">
        <w:t xml:space="preserve"> draft proposals and decided to adopt a simple average of the data series provided by the Reserve Bank of Australia and Bloomberg.</w:t>
      </w:r>
    </w:p>
    <w:p w:rsidR="00694FE4" w:rsidRPr="00694FE4" w:rsidRDefault="00694FE4" w:rsidP="00694FE4">
      <w:r w:rsidRPr="00694FE4">
        <w:t xml:space="preserve">Our estimation procedure allows the service provider to propose a period between 10 business days and 12 months in length before the start of each regulatory year, over which the observed rates are averaged to estimate the return on debt. This results in service providers proposing an averaging period consistent with its debt practices and therefore, our return on debt estimate is different for different service providers. </w:t>
      </w:r>
    </w:p>
    <w:p w:rsidR="00694FE4" w:rsidRPr="00694FE4" w:rsidRDefault="00694FE4" w:rsidP="00694FE4">
      <w:r w:rsidRPr="00694FE4">
        <w:t xml:space="preserve">Our return on debt estimate for the first year of </w:t>
      </w:r>
      <w:r>
        <w:t>AGN's</w:t>
      </w:r>
      <w:r w:rsidRPr="00694FE4">
        <w:t xml:space="preserve"> access arrangement period in this draft decision is 4.79 per cent. This return on debt number will be updated annually during the regulatory period to partially reflect prevailing interest rates. Our approach and estimation procedures are consistent with the Guideline. We note that </w:t>
      </w:r>
      <w:r>
        <w:t>AGN</w:t>
      </w:r>
      <w:r w:rsidRPr="00694FE4">
        <w:t xml:space="preserve"> in its current draft proposal adopted our return on debt approach as set out in the Guideline and proposed a return on debt of 4.</w:t>
      </w:r>
      <w:r>
        <w:t>42</w:t>
      </w:r>
      <w:r w:rsidRPr="00694FE4">
        <w:t xml:space="preserve"> per cent. We note the differences in the return on debt number reflect different averaging periods used for the estimation of the rates in the revenue proposal and the AER's draft decision. We also note, in line with the Guideline approach the AER has followed, </w:t>
      </w:r>
      <w:r w:rsidR="00695D1A">
        <w:t xml:space="preserve">AGN </w:t>
      </w:r>
      <w:r w:rsidRPr="00694FE4">
        <w:t>proposed updating of the return on debt for the final agreed averaging period.</w:t>
      </w:r>
    </w:p>
    <w:p w:rsidR="007900E8" w:rsidRPr="007900E8" w:rsidRDefault="007900E8" w:rsidP="007900E8">
      <w:pPr>
        <w:pStyle w:val="ListParagraph"/>
        <w:numPr>
          <w:ilvl w:val="0"/>
          <w:numId w:val="24"/>
        </w:numPr>
      </w:pPr>
      <w:r w:rsidRPr="007900E8">
        <w:t>Our estimate of expected inflation is estimated as the geometric average of 10 annual expected inflation rates. We use the RBA's forecasts of inflation for the first two annual rates and the mid-point of the RBA's inflation target band for the remaining eight annual rates.</w:t>
      </w:r>
    </w:p>
    <w:p w:rsidR="007900E8" w:rsidRPr="008C6404" w:rsidRDefault="00E1292E" w:rsidP="007900E8">
      <w:pPr>
        <w:pStyle w:val="ListParagraph"/>
        <w:numPr>
          <w:ilvl w:val="0"/>
          <w:numId w:val="24"/>
        </w:numPr>
      </w:pPr>
      <w:r w:rsidRPr="00E1292E">
        <w:t xml:space="preserve">AGN proposed estimating expected inflation using this approach. We have accepted this proposal. </w:t>
      </w:r>
      <w:r w:rsidR="007900E8">
        <w:t xml:space="preserve">We are currently conducting an industry-wide review of inflation. That review is yet to be finalised and so findings from the review cannot be included in this draft decision. Findings from the review may inform our final decision. </w:t>
      </w:r>
    </w:p>
    <w:p w:rsidR="00F51BB3" w:rsidRDefault="00694FE4" w:rsidP="00650EFA">
      <w:pPr>
        <w:numPr>
          <w:ilvl w:val="0"/>
          <w:numId w:val="24"/>
        </w:numPr>
      </w:pPr>
      <w:r w:rsidRPr="00694FE4">
        <w:t xml:space="preserve">Further detail on our draft decision in regards to AGN's allowed rate of return is set out in attachment 3. </w:t>
      </w:r>
    </w:p>
    <w:p w:rsidR="00F51BB3" w:rsidRDefault="00F51BB3" w:rsidP="00650EFA">
      <w:pPr>
        <w:pStyle w:val="Heading2"/>
      </w:pPr>
      <w:bookmarkStart w:id="119" w:name="_Toc487007736"/>
      <w:r>
        <w:t>Value of imputation credits (gamma)</w:t>
      </w:r>
      <w:bookmarkEnd w:id="119"/>
    </w:p>
    <w:p w:rsidR="00694FE4" w:rsidRPr="00694FE4" w:rsidRDefault="00694FE4" w:rsidP="00694FE4">
      <w:r w:rsidRPr="00694FE4">
        <w:t>Under the Australian imputation tax system, investors can receive an imputation credit for income tax paid at the company level.</w:t>
      </w:r>
      <w:r w:rsidR="00695D1A">
        <w:rPr>
          <w:rStyle w:val="FootnoteReference"/>
        </w:rPr>
        <w:footnoteReference w:id="44"/>
      </w:r>
      <w:r w:rsidRPr="00694FE4">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694FE4" w:rsidRPr="00694FE4" w:rsidRDefault="00694FE4" w:rsidP="00694FE4">
      <w:r w:rsidRPr="00694FE4">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Specifically, the NER requires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694FE4" w:rsidRPr="00694FE4" w:rsidRDefault="0016630B" w:rsidP="00694FE4">
      <w:r>
        <w:t>Consistent with AGN's proposal</w:t>
      </w:r>
      <w:r w:rsidR="00343744">
        <w:t>,</w:t>
      </w:r>
      <w:r>
        <w:t xml:space="preserve"> o</w:t>
      </w:r>
      <w:r w:rsidR="00694FE4" w:rsidRPr="00694FE4">
        <w:t>ur draft decision adopts a value of imputation credits of 0.4. We consider that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694FE4" w:rsidRPr="00694FE4" w:rsidRDefault="00694FE4" w:rsidP="00694FE4">
      <w:r w:rsidRPr="00694FE4">
        <w:t>In coming to a value of imputation credits of 0.4:</w:t>
      </w:r>
    </w:p>
    <w:p w:rsidR="00694FE4" w:rsidRPr="00694FE4" w:rsidRDefault="00694FE4" w:rsidP="00C75F65">
      <w:pPr>
        <w:pStyle w:val="AERbulletlistfirststyle"/>
      </w:pPr>
      <w:r w:rsidRPr="00694FE4">
        <w:t>We adopt a conceptual approach consistent with the Officer framework, which we consider best promotes the objectives and requirements of the NER/NGR. This approach considers the value of imputation credits is a post-tax value before the impact of personal taxes and transaction costs.</w:t>
      </w:r>
      <w:r w:rsidR="00695D1A">
        <w:rPr>
          <w:rStyle w:val="FootnoteReference"/>
        </w:rPr>
        <w:footnoteReference w:id="45"/>
      </w:r>
      <w:r w:rsidRPr="00694FE4">
        <w:t xml:space="preserve"> As such, we view the value of imputation credits as the proportion of company tax returned to investors through the utilisation of imputation credits.</w:t>
      </w:r>
      <w:r w:rsidR="00695D1A">
        <w:rPr>
          <w:rStyle w:val="FootnoteReference"/>
        </w:rPr>
        <w:footnoteReference w:id="46"/>
      </w:r>
    </w:p>
    <w:p w:rsidR="00694FE4" w:rsidRDefault="00694FE4" w:rsidP="00C75F65">
      <w:pPr>
        <w:pStyle w:val="AERbulletlistfirststyle"/>
      </w:pPr>
      <w:r w:rsidRPr="00694FE4">
        <w:t>We consider our conceptual approach allows for the value of imputation credits to be estimated on a consistent basis with the allowed rate of return and allowed revenues under the post-tax framework in the NER/NGR.</w:t>
      </w:r>
      <w:r w:rsidR="00695D1A">
        <w:rPr>
          <w:rStyle w:val="FootnoteReference"/>
        </w:rPr>
        <w:footnoteReference w:id="47"/>
      </w:r>
    </w:p>
    <w:p w:rsidR="00647886" w:rsidRDefault="00647886" w:rsidP="00C75F65">
      <w:pPr>
        <w:pStyle w:val="AERbulletlistfirststyle"/>
      </w:pPr>
      <w:r w:rsidRPr="00694FE4">
        <w:t>We use the widely accepted approach of estimating the value of imputation credits as the product of two sub-parameters: the 'distribution rate' and the 'utilisation rate'. Our definition of, and estimation approach for, these sub-parameters is set out in</w:t>
      </w:r>
      <w:r>
        <w:t xml:space="preserve"> </w:t>
      </w:r>
      <w:r w:rsidR="00E917CA">
        <w:fldChar w:fldCharType="begin"/>
      </w:r>
      <w:r w:rsidR="00E917CA">
        <w:instrText xml:space="preserve"> REF _Ref486945829 \h </w:instrText>
      </w:r>
      <w:r w:rsidR="00E917CA">
        <w:fldChar w:fldCharType="separate"/>
      </w:r>
      <w:r w:rsidR="00E03C8B" w:rsidRPr="00E71176">
        <w:t xml:space="preserve">Table </w:t>
      </w:r>
      <w:r w:rsidR="00E03C8B">
        <w:rPr>
          <w:noProof/>
        </w:rPr>
        <w:t>5</w:t>
      </w:r>
      <w:r w:rsidR="00E03C8B">
        <w:noBreakHyphen/>
      </w:r>
      <w:r w:rsidR="00E03C8B">
        <w:rPr>
          <w:noProof/>
        </w:rPr>
        <w:t>5</w:t>
      </w:r>
      <w:r w:rsidR="00E917CA">
        <w:fldChar w:fldCharType="end"/>
      </w:r>
      <w:r>
        <w:fldChar w:fldCharType="begin"/>
      </w:r>
      <w:r>
        <w:instrText xml:space="preserve"> REF _Ref481076044 \h </w:instrText>
      </w:r>
      <w:r w:rsidR="005C6731">
        <w:instrText xml:space="preserve"> \* MERGEFORMAT </w:instrText>
      </w:r>
      <w:r w:rsidR="00E03C8B">
        <w:fldChar w:fldCharType="separate"/>
      </w:r>
      <w:r w:rsidR="00E03C8B">
        <w:t xml:space="preserve">Table </w:t>
      </w:r>
      <w:r w:rsidR="00E03C8B">
        <w:rPr>
          <w:noProof/>
        </w:rPr>
        <w:t>5</w:t>
      </w:r>
      <w:r w:rsidR="00E03C8B">
        <w:noBreakHyphen/>
      </w:r>
      <w:r w:rsidR="00E03C8B">
        <w:rPr>
          <w:noProof/>
        </w:rPr>
        <w:t>8</w:t>
      </w:r>
      <w:r>
        <w:fldChar w:fldCharType="end"/>
      </w:r>
      <w:r>
        <w:t>.</w:t>
      </w:r>
    </w:p>
    <w:p w:rsidR="00647886" w:rsidRPr="00694FE4" w:rsidRDefault="00647886" w:rsidP="004E11FD">
      <w:pPr>
        <w:pStyle w:val="Caption"/>
      </w:pPr>
      <w:bookmarkStart w:id="120" w:name="_Ref486945829"/>
      <w:r w:rsidRPr="00E71176">
        <w:t xml:space="preserve">Table </w:t>
      </w:r>
      <w:fldSimple w:instr=" STYLEREF 1 \s ">
        <w:r w:rsidR="00E03C8B">
          <w:rPr>
            <w:noProof/>
          </w:rPr>
          <w:t>5</w:t>
        </w:r>
      </w:fldSimple>
      <w:r w:rsidR="00CA5479">
        <w:noBreakHyphen/>
      </w:r>
      <w:fldSimple w:instr=" SEQ Table \* ARABIC \s 1 ">
        <w:r w:rsidR="00E03C8B">
          <w:rPr>
            <w:noProof/>
          </w:rPr>
          <w:t>5</w:t>
        </w:r>
      </w:fldSimple>
      <w:bookmarkEnd w:id="120"/>
      <w:r w:rsidRPr="00E71176">
        <w:tab/>
      </w:r>
      <w:r w:rsidRPr="00694FE4">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694FE4" w:rsidRPr="00694FE4" w:rsidTr="00694FE4">
        <w:trPr>
          <w:cnfStyle w:val="100000000000" w:firstRow="1" w:lastRow="0" w:firstColumn="0" w:lastColumn="0" w:oddVBand="0" w:evenVBand="0" w:oddHBand="0" w:evenHBand="0" w:firstRowFirstColumn="0" w:firstRowLastColumn="0" w:lastRowFirstColumn="0" w:lastRowLastColumn="0"/>
          <w:trHeight w:val="254"/>
        </w:trPr>
        <w:tc>
          <w:tcPr>
            <w:tcW w:w="2987" w:type="dxa"/>
          </w:tcPr>
          <w:p w:rsidR="00694FE4" w:rsidRPr="00694FE4" w:rsidRDefault="00694FE4" w:rsidP="004E11FD">
            <w:pPr>
              <w:keepNext/>
              <w:numPr>
                <w:ilvl w:val="0"/>
                <w:numId w:val="24"/>
              </w:numPr>
            </w:pPr>
            <w:r w:rsidRPr="00694FE4">
              <w:t>Sub-parameter</w:t>
            </w:r>
          </w:p>
        </w:tc>
        <w:tc>
          <w:tcPr>
            <w:tcW w:w="2894" w:type="dxa"/>
          </w:tcPr>
          <w:p w:rsidR="00694FE4" w:rsidRPr="00694FE4" w:rsidRDefault="00694FE4" w:rsidP="004E11FD">
            <w:pPr>
              <w:keepNext/>
              <w:numPr>
                <w:ilvl w:val="0"/>
                <w:numId w:val="24"/>
              </w:numPr>
            </w:pPr>
            <w:r w:rsidRPr="00694FE4">
              <w:t>Definition</w:t>
            </w:r>
          </w:p>
        </w:tc>
        <w:tc>
          <w:tcPr>
            <w:tcW w:w="2894" w:type="dxa"/>
          </w:tcPr>
          <w:p w:rsidR="00694FE4" w:rsidRPr="00694FE4" w:rsidRDefault="00694FE4" w:rsidP="004E11FD">
            <w:pPr>
              <w:keepNext/>
              <w:numPr>
                <w:ilvl w:val="0"/>
                <w:numId w:val="24"/>
              </w:numPr>
            </w:pPr>
            <w:r w:rsidRPr="00694FE4">
              <w:t>Estimation approach</w:t>
            </w:r>
          </w:p>
        </w:tc>
      </w:tr>
      <w:tr w:rsidR="00694FE4" w:rsidRPr="00694FE4" w:rsidTr="00694FE4">
        <w:trPr>
          <w:trHeight w:val="630"/>
        </w:trPr>
        <w:tc>
          <w:tcPr>
            <w:tcW w:w="2987" w:type="dxa"/>
          </w:tcPr>
          <w:p w:rsidR="00694FE4" w:rsidRPr="00694FE4" w:rsidRDefault="00694FE4" w:rsidP="004E11FD">
            <w:pPr>
              <w:keepNext/>
            </w:pPr>
            <w:r w:rsidRPr="00694FE4">
              <w:t>Distribution rate (or payout ratio)</w:t>
            </w:r>
          </w:p>
        </w:tc>
        <w:tc>
          <w:tcPr>
            <w:tcW w:w="2894" w:type="dxa"/>
          </w:tcPr>
          <w:p w:rsidR="00694FE4" w:rsidRPr="00694FE4" w:rsidRDefault="00694FE4" w:rsidP="004E11FD">
            <w:pPr>
              <w:keepNext/>
            </w:pPr>
            <w:r w:rsidRPr="00694FE4">
              <w:t>The proportion of imputation credits generated that is distributed to investors.</w:t>
            </w:r>
          </w:p>
        </w:tc>
        <w:tc>
          <w:tcPr>
            <w:tcW w:w="2894" w:type="dxa"/>
          </w:tcPr>
          <w:p w:rsidR="00694FE4" w:rsidRPr="00694FE4" w:rsidRDefault="00694FE4" w:rsidP="004E11FD">
            <w:pPr>
              <w:keepNext/>
            </w:pPr>
            <w:r w:rsidRPr="00694FE4">
              <w:t xml:space="preserve">Primary reliance placed on the widely accepted cumulative payout ratio approach. Some regard is also given to </w:t>
            </w:r>
            <w:proofErr w:type="spellStart"/>
            <w:r w:rsidRPr="00694FE4">
              <w:t>Lally's</w:t>
            </w:r>
            <w:proofErr w:type="spellEnd"/>
            <w:r w:rsidRPr="00694FE4">
              <w:t xml:space="preserve"> estimate for listed equity from financial reports of the 20 largest listed firms. </w:t>
            </w:r>
          </w:p>
        </w:tc>
      </w:tr>
      <w:tr w:rsidR="00694FE4" w:rsidRPr="00694FE4" w:rsidTr="00694FE4">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694FE4" w:rsidRPr="00694FE4" w:rsidRDefault="00694FE4" w:rsidP="004E11FD">
            <w:pPr>
              <w:keepNext/>
            </w:pPr>
            <w:r w:rsidRPr="00694FE4">
              <w:t>Utilisation rate (or theta)</w:t>
            </w:r>
          </w:p>
        </w:tc>
        <w:tc>
          <w:tcPr>
            <w:tcW w:w="2894" w:type="dxa"/>
          </w:tcPr>
          <w:p w:rsidR="00694FE4" w:rsidRPr="00694FE4" w:rsidRDefault="00694FE4" w:rsidP="004E11FD">
            <w:pPr>
              <w:keepNext/>
            </w:pPr>
            <w:r w:rsidRPr="00694FE4">
              <w:t>The utilisation value to investors in the market per dollar of imputation credits distributed.</w:t>
            </w:r>
            <w:r w:rsidR="00695D1A">
              <w:rPr>
                <w:rStyle w:val="FootnoteReference"/>
              </w:rPr>
              <w:footnoteReference w:id="48"/>
            </w:r>
          </w:p>
        </w:tc>
        <w:tc>
          <w:tcPr>
            <w:tcW w:w="2894" w:type="dxa"/>
          </w:tcPr>
          <w:p w:rsidR="00694FE4" w:rsidRPr="00694FE4" w:rsidRDefault="00694FE4" w:rsidP="004E11FD">
            <w:pPr>
              <w:keepNext/>
            </w:pPr>
            <w:r w:rsidRPr="00694FE4">
              <w:t xml:space="preserve">A range of approaches, with due regard to the merit of each approach: </w:t>
            </w:r>
          </w:p>
          <w:p w:rsidR="00694FE4" w:rsidRPr="00694FE4" w:rsidRDefault="00694FE4" w:rsidP="004E11FD">
            <w:pPr>
              <w:keepNext/>
            </w:pPr>
            <w:r w:rsidRPr="00694FE4">
              <w:t>equity ownership approach</w:t>
            </w:r>
          </w:p>
          <w:p w:rsidR="00694FE4" w:rsidRPr="00694FE4" w:rsidRDefault="00694FE4" w:rsidP="004E11FD">
            <w:pPr>
              <w:keepNext/>
            </w:pPr>
            <w:r w:rsidRPr="00694FE4">
              <w:t>tax statistics</w:t>
            </w:r>
          </w:p>
          <w:p w:rsidR="00694FE4" w:rsidRPr="00694FE4" w:rsidRDefault="00694FE4" w:rsidP="004E11FD">
            <w:pPr>
              <w:keepNext/>
            </w:pPr>
            <w:proofErr w:type="gramStart"/>
            <w:r w:rsidRPr="00694FE4">
              <w:t>implied</w:t>
            </w:r>
            <w:proofErr w:type="gramEnd"/>
            <w:r w:rsidRPr="00694FE4">
              <w:t xml:space="preserve"> market value studies. </w:t>
            </w:r>
          </w:p>
        </w:tc>
      </w:tr>
    </w:tbl>
    <w:p w:rsidR="00694FE4" w:rsidRPr="00694FE4" w:rsidRDefault="00694FE4" w:rsidP="004E11FD">
      <w:pPr>
        <w:pStyle w:val="AERtablesource"/>
        <w:keepNext/>
      </w:pPr>
      <w:r w:rsidRPr="00694FE4">
        <w:t xml:space="preserve">Source: </w:t>
      </w:r>
      <w:r w:rsidRPr="00694FE4">
        <w:tab/>
        <w:t>AER analysis.</w:t>
      </w:r>
    </w:p>
    <w:p w:rsidR="00694FE4" w:rsidRPr="00694FE4" w:rsidRDefault="00694FE4" w:rsidP="00694FE4">
      <w:r w:rsidRPr="00694FE4">
        <w:t>Overall, the evidence suggests a range of estimates for the value of imputation credits might be reasonable. With regard to the merits of the evidence before us, we choose a value of imputation credits of 0.4 from within a range of 0.3 to 0.5.</w:t>
      </w:r>
    </w:p>
    <w:p w:rsidR="00694FE4" w:rsidRPr="00694FE4" w:rsidRDefault="00694FE4" w:rsidP="00694FE4">
      <w:r w:rsidRPr="00694FE4">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694FE4" w:rsidRPr="00694FE4" w:rsidRDefault="00694FE4" w:rsidP="00694FE4">
      <w:pPr>
        <w:numPr>
          <w:ilvl w:val="0"/>
          <w:numId w:val="24"/>
        </w:numPr>
      </w:pPr>
      <w:r w:rsidRPr="00694FE4">
        <w:t xml:space="preserve">Further detail on our draft decision in regards to the value of </w:t>
      </w:r>
      <w:r w:rsidR="00647886">
        <w:t>AGN</w:t>
      </w:r>
      <w:r w:rsidRPr="00694FE4">
        <w:t xml:space="preserve">'s imputation credits is set out in attachment 4. </w:t>
      </w:r>
    </w:p>
    <w:p w:rsidR="00F51BB3" w:rsidRDefault="00F51BB3" w:rsidP="00650EFA">
      <w:pPr>
        <w:pStyle w:val="Heading2"/>
      </w:pPr>
      <w:bookmarkStart w:id="121" w:name="_Toc487007737"/>
      <w:r>
        <w:t>Regulatory depreciation (return of capital)</w:t>
      </w:r>
      <w:bookmarkEnd w:id="121"/>
    </w:p>
    <w:p w:rsidR="008D23A7" w:rsidRDefault="008D23A7" w:rsidP="008D23A7">
      <w:r w:rsidRPr="008D23A7">
        <w:t>When determining the total revenue for AGN, we include an allowance for the depreciation of the projected capital base (otherwise referred to as ‘return of capital’).</w:t>
      </w:r>
      <w:r w:rsidRPr="008D23A7">
        <w:rPr>
          <w:rStyle w:val="FootnoteReference"/>
        </w:rPr>
        <w:footnoteReference w:id="49"/>
      </w:r>
      <w:r w:rsidRPr="008D23A7">
        <w:t xml:space="preserve"> Regulatory depreciation is used to model the nominal asset values over the 2018–22 access arrangement </w:t>
      </w:r>
      <w:proofErr w:type="gramStart"/>
      <w:r w:rsidRPr="008D23A7">
        <w:t>period</w:t>
      </w:r>
      <w:proofErr w:type="gramEnd"/>
      <w:r w:rsidRPr="008D23A7">
        <w:t xml:space="preserve"> and the depreciation allowance in the total revenue requirement.</w:t>
      </w:r>
      <w:r w:rsidRPr="008D23A7">
        <w:rPr>
          <w:rStyle w:val="FootnoteReference"/>
        </w:rPr>
        <w:footnoteReference w:id="50"/>
      </w:r>
      <w:r w:rsidRPr="008D23A7">
        <w:t xml:space="preserve"> </w:t>
      </w:r>
    </w:p>
    <w:p w:rsidR="000F7968" w:rsidRPr="000F7968" w:rsidRDefault="000F7968" w:rsidP="000F7968">
      <w:r w:rsidRPr="000F7968">
        <w:t>Our draft decision on AGN's regulatory depreciation allowance is $</w:t>
      </w:r>
      <w:r w:rsidR="006D48B4">
        <w:t>23</w:t>
      </w:r>
      <w:r w:rsidR="00630930">
        <w:t>8.9</w:t>
      </w:r>
      <w:r w:rsidRPr="000F7968">
        <w:t> million ($</w:t>
      </w:r>
      <w:r w:rsidR="006D48B4">
        <w:t> </w:t>
      </w:r>
      <w:r w:rsidRPr="000F7968">
        <w:t xml:space="preserve">nominal) in total for the 2018–22 access arrangement period as set out in </w:t>
      </w:r>
      <w:r w:rsidRPr="000F7968">
        <w:fldChar w:fldCharType="begin"/>
      </w:r>
      <w:r w:rsidRPr="000F7968">
        <w:instrText xml:space="preserve"> REF _Ref481060669 \h </w:instrText>
      </w:r>
      <w:r w:rsidRPr="000F7968">
        <w:fldChar w:fldCharType="separate"/>
      </w:r>
      <w:r w:rsidR="00E03C8B" w:rsidRPr="000F7968">
        <w:t xml:space="preserve">Table </w:t>
      </w:r>
      <w:r w:rsidR="00E03C8B">
        <w:rPr>
          <w:noProof/>
        </w:rPr>
        <w:t>5</w:t>
      </w:r>
      <w:r w:rsidR="00E03C8B">
        <w:noBreakHyphen/>
      </w:r>
      <w:r w:rsidR="00E03C8B">
        <w:rPr>
          <w:noProof/>
        </w:rPr>
        <w:t>6</w:t>
      </w:r>
      <w:r w:rsidRPr="000F7968">
        <w:fldChar w:fldCharType="end"/>
      </w:r>
      <w:r w:rsidRPr="000F7968">
        <w:t>.</w:t>
      </w:r>
    </w:p>
    <w:p w:rsidR="000F7968" w:rsidRPr="000F7968" w:rsidRDefault="000F7968" w:rsidP="00B83773">
      <w:pPr>
        <w:pStyle w:val="Caption"/>
      </w:pPr>
      <w:bookmarkStart w:id="122" w:name="_Ref481060669"/>
      <w:r w:rsidRPr="000F7968">
        <w:t xml:space="preserve">Table </w:t>
      </w:r>
      <w:fldSimple w:instr=" STYLEREF 1 \s ">
        <w:r w:rsidR="00E03C8B">
          <w:rPr>
            <w:noProof/>
          </w:rPr>
          <w:t>5</w:t>
        </w:r>
      </w:fldSimple>
      <w:r w:rsidR="00CA5479">
        <w:noBreakHyphen/>
      </w:r>
      <w:fldSimple w:instr=" SEQ Table \* ARABIC \s 1 ">
        <w:r w:rsidR="00E03C8B">
          <w:rPr>
            <w:noProof/>
          </w:rPr>
          <w:t>6</w:t>
        </w:r>
      </w:fldSimple>
      <w:bookmarkEnd w:id="122"/>
      <w:r w:rsidRPr="000F7968">
        <w:tab/>
        <w:t>AER’s draft decision on AGN’s regulatory depreciation allowance for the 2018–22 access arrangement period (</w:t>
      </w:r>
      <w:r w:rsidR="0052306C">
        <w:t>$ million</w:t>
      </w:r>
      <w:r w:rsidRPr="000F7968">
        <w:t>,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0F7968" w:rsidRPr="00A575B0" w:rsidTr="00AC4AFF">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0F7968" w:rsidRPr="000F7968" w:rsidRDefault="000F7968" w:rsidP="00B83773">
            <w:pPr>
              <w:keepNext/>
            </w:pPr>
          </w:p>
        </w:tc>
        <w:tc>
          <w:tcPr>
            <w:tcW w:w="1031" w:type="dxa"/>
            <w:noWrap/>
          </w:tcPr>
          <w:p w:rsidR="000F7968" w:rsidRPr="000F7968" w:rsidRDefault="000F7968" w:rsidP="00B83773">
            <w:pPr>
              <w:keepNext/>
              <w:cnfStyle w:val="100000000000" w:firstRow="1" w:lastRow="0" w:firstColumn="0" w:lastColumn="0" w:oddVBand="0" w:evenVBand="0" w:oddHBand="0" w:evenHBand="0" w:firstRowFirstColumn="0" w:firstRowLastColumn="0" w:lastRowFirstColumn="0" w:lastRowLastColumn="0"/>
            </w:pPr>
            <w:r w:rsidRPr="000F7968">
              <w:t>2018</w:t>
            </w:r>
          </w:p>
        </w:tc>
        <w:tc>
          <w:tcPr>
            <w:tcW w:w="1031" w:type="dxa"/>
            <w:noWrap/>
          </w:tcPr>
          <w:p w:rsidR="000F7968" w:rsidRPr="000F7968" w:rsidRDefault="000F7968" w:rsidP="00B83773">
            <w:pPr>
              <w:keepNext/>
              <w:cnfStyle w:val="100000000000" w:firstRow="1" w:lastRow="0" w:firstColumn="0" w:lastColumn="0" w:oddVBand="0" w:evenVBand="0" w:oddHBand="0" w:evenHBand="0" w:firstRowFirstColumn="0" w:firstRowLastColumn="0" w:lastRowFirstColumn="0" w:lastRowLastColumn="0"/>
            </w:pPr>
            <w:r w:rsidRPr="000F7968">
              <w:t>2019</w:t>
            </w:r>
          </w:p>
        </w:tc>
        <w:tc>
          <w:tcPr>
            <w:tcW w:w="1031" w:type="dxa"/>
            <w:noWrap/>
          </w:tcPr>
          <w:p w:rsidR="000F7968" w:rsidRPr="000F7968" w:rsidRDefault="000F7968" w:rsidP="00B83773">
            <w:pPr>
              <w:keepNext/>
              <w:cnfStyle w:val="100000000000" w:firstRow="1" w:lastRow="0" w:firstColumn="0" w:lastColumn="0" w:oddVBand="0" w:evenVBand="0" w:oddHBand="0" w:evenHBand="0" w:firstRowFirstColumn="0" w:firstRowLastColumn="0" w:lastRowFirstColumn="0" w:lastRowLastColumn="0"/>
            </w:pPr>
            <w:r w:rsidRPr="000F7968">
              <w:t>2020</w:t>
            </w:r>
          </w:p>
        </w:tc>
        <w:tc>
          <w:tcPr>
            <w:tcW w:w="1031" w:type="dxa"/>
            <w:noWrap/>
          </w:tcPr>
          <w:p w:rsidR="000F7968" w:rsidRPr="000F7968" w:rsidRDefault="000F7968" w:rsidP="00B83773">
            <w:pPr>
              <w:keepNext/>
              <w:cnfStyle w:val="100000000000" w:firstRow="1" w:lastRow="0" w:firstColumn="0" w:lastColumn="0" w:oddVBand="0" w:evenVBand="0" w:oddHBand="0" w:evenHBand="0" w:firstRowFirstColumn="0" w:firstRowLastColumn="0" w:lastRowFirstColumn="0" w:lastRowLastColumn="0"/>
            </w:pPr>
            <w:r w:rsidRPr="000F7968">
              <w:t>2021</w:t>
            </w:r>
          </w:p>
        </w:tc>
        <w:tc>
          <w:tcPr>
            <w:tcW w:w="1031" w:type="dxa"/>
            <w:noWrap/>
          </w:tcPr>
          <w:p w:rsidR="000F7968" w:rsidRPr="000F7968" w:rsidRDefault="000F7968" w:rsidP="00B83773">
            <w:pPr>
              <w:keepNext/>
              <w:cnfStyle w:val="100000000000" w:firstRow="1" w:lastRow="0" w:firstColumn="0" w:lastColumn="0" w:oddVBand="0" w:evenVBand="0" w:oddHBand="0" w:evenHBand="0" w:firstRowFirstColumn="0" w:firstRowLastColumn="0" w:lastRowFirstColumn="0" w:lastRowLastColumn="0"/>
            </w:pPr>
            <w:r w:rsidRPr="000F7968">
              <w:t>2022</w:t>
            </w:r>
          </w:p>
        </w:tc>
        <w:tc>
          <w:tcPr>
            <w:tcW w:w="1031" w:type="dxa"/>
          </w:tcPr>
          <w:p w:rsidR="000F7968" w:rsidRPr="000F7968" w:rsidRDefault="000F7968" w:rsidP="00B83773">
            <w:pPr>
              <w:keepNext/>
              <w:cnfStyle w:val="100000000000" w:firstRow="1" w:lastRow="0" w:firstColumn="0" w:lastColumn="0" w:oddVBand="0" w:evenVBand="0" w:oddHBand="0" w:evenHBand="0" w:firstRowFirstColumn="0" w:firstRowLastColumn="0" w:lastRowFirstColumn="0" w:lastRowLastColumn="0"/>
            </w:pPr>
            <w:r w:rsidRPr="000F7968">
              <w:t>Total</w:t>
            </w:r>
          </w:p>
        </w:tc>
      </w:tr>
      <w:tr w:rsidR="00630930" w:rsidRPr="009603F9" w:rsidTr="00394387">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630930" w:rsidRPr="00630930" w:rsidRDefault="00630930" w:rsidP="00630930">
            <w:r w:rsidRPr="00630930">
              <w:t>Straight-line depreciation</w:t>
            </w:r>
          </w:p>
        </w:tc>
        <w:tc>
          <w:tcPr>
            <w:tcW w:w="1031" w:type="dxa"/>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79.5</w:t>
            </w:r>
          </w:p>
        </w:tc>
        <w:tc>
          <w:tcPr>
            <w:tcW w:w="1031" w:type="dxa"/>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87.4</w:t>
            </w:r>
          </w:p>
        </w:tc>
        <w:tc>
          <w:tcPr>
            <w:tcW w:w="1031" w:type="dxa"/>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98.4</w:t>
            </w:r>
          </w:p>
        </w:tc>
        <w:tc>
          <w:tcPr>
            <w:tcW w:w="1031" w:type="dxa"/>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92.0</w:t>
            </w:r>
          </w:p>
        </w:tc>
        <w:tc>
          <w:tcPr>
            <w:tcW w:w="1031" w:type="dxa"/>
            <w:noWrap/>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98.3</w:t>
            </w:r>
          </w:p>
        </w:tc>
        <w:tc>
          <w:tcPr>
            <w:tcW w:w="1031" w:type="dxa"/>
            <w:vAlign w:val="bottom"/>
          </w:tcPr>
          <w:p w:rsidR="00630930" w:rsidRPr="00630930" w:rsidRDefault="00630930" w:rsidP="00630930">
            <w:pPr>
              <w:cnfStyle w:val="000000000000" w:firstRow="0" w:lastRow="0" w:firstColumn="0" w:lastColumn="0" w:oddVBand="0" w:evenVBand="0" w:oddHBand="0" w:evenHBand="0" w:firstRowFirstColumn="0" w:firstRowLastColumn="0" w:lastRowFirstColumn="0" w:lastRowLastColumn="0"/>
            </w:pPr>
            <w:r w:rsidRPr="00630930">
              <w:t>455.6</w:t>
            </w:r>
          </w:p>
        </w:tc>
      </w:tr>
      <w:tr w:rsidR="00630930" w:rsidRPr="009603F9" w:rsidTr="00394387">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30930" w:rsidRPr="00630930" w:rsidRDefault="00630930" w:rsidP="00630930">
            <w:r w:rsidRPr="00630930">
              <w:rPr>
                <w:rStyle w:val="AERtextitalic"/>
              </w:rPr>
              <w:t>Less:</w:t>
            </w:r>
            <w:r w:rsidRPr="00630930">
              <w:t xml:space="preserve"> indexation on capital base </w:t>
            </w:r>
          </w:p>
        </w:tc>
        <w:tc>
          <w:tcPr>
            <w:tcW w:w="1031" w:type="dxa"/>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39.3</w:t>
            </w:r>
          </w:p>
        </w:tc>
        <w:tc>
          <w:tcPr>
            <w:tcW w:w="1031" w:type="dxa"/>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41.2</w:t>
            </w:r>
          </w:p>
        </w:tc>
        <w:tc>
          <w:tcPr>
            <w:tcW w:w="1031" w:type="dxa"/>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43.5</w:t>
            </w:r>
          </w:p>
        </w:tc>
        <w:tc>
          <w:tcPr>
            <w:tcW w:w="1031" w:type="dxa"/>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45.5</w:t>
            </w:r>
          </w:p>
        </w:tc>
        <w:tc>
          <w:tcPr>
            <w:tcW w:w="1031" w:type="dxa"/>
            <w:noWrap/>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47.2</w:t>
            </w:r>
          </w:p>
        </w:tc>
        <w:tc>
          <w:tcPr>
            <w:tcW w:w="1031" w:type="dxa"/>
            <w:vAlign w:val="bottom"/>
          </w:tcPr>
          <w:p w:rsidR="00630930" w:rsidRPr="00630930" w:rsidRDefault="00630930" w:rsidP="00630930">
            <w:pPr>
              <w:cnfStyle w:val="000000010000" w:firstRow="0" w:lastRow="0" w:firstColumn="0" w:lastColumn="0" w:oddVBand="0" w:evenVBand="0" w:oddHBand="0" w:evenHBand="1" w:firstRowFirstColumn="0" w:firstRowLastColumn="0" w:lastRowFirstColumn="0" w:lastRowLastColumn="0"/>
            </w:pPr>
            <w:r w:rsidRPr="00630930">
              <w:t>216.7</w:t>
            </w:r>
          </w:p>
        </w:tc>
      </w:tr>
      <w:tr w:rsidR="00630930" w:rsidRPr="006D48B4" w:rsidTr="00394387">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630930" w:rsidRPr="00630930" w:rsidRDefault="00630930" w:rsidP="00630930">
            <w:pPr>
              <w:rPr>
                <w:rStyle w:val="Strong"/>
              </w:rPr>
            </w:pPr>
            <w:r w:rsidRPr="00630930">
              <w:rPr>
                <w:rStyle w:val="Strong"/>
              </w:rPr>
              <w:t>Regulatory depreciation</w:t>
            </w:r>
          </w:p>
        </w:tc>
        <w:tc>
          <w:tcPr>
            <w:tcW w:w="1031" w:type="dxa"/>
            <w:noWrap/>
            <w:vAlign w:val="bottom"/>
          </w:tcPr>
          <w:p w:rsidR="00630930" w:rsidRPr="00630930" w:rsidRDefault="00630930" w:rsidP="00630930">
            <w:pPr>
              <w:spacing w:before="0" w:after="0"/>
              <w:jc w:val="lef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40.3</w:t>
            </w:r>
          </w:p>
        </w:tc>
        <w:tc>
          <w:tcPr>
            <w:tcW w:w="1031" w:type="dxa"/>
            <w:noWrap/>
            <w:vAlign w:val="bottom"/>
          </w:tcPr>
          <w:p w:rsidR="00630930" w:rsidRPr="00C02BE7" w:rsidRDefault="00630930" w:rsidP="00630930">
            <w:pPr>
              <w:spacing w:before="0" w:after="0"/>
              <w:jc w:val="lef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46.2</w:t>
            </w:r>
          </w:p>
        </w:tc>
        <w:tc>
          <w:tcPr>
            <w:tcW w:w="1031" w:type="dxa"/>
            <w:noWrap/>
            <w:vAlign w:val="bottom"/>
          </w:tcPr>
          <w:p w:rsidR="00630930" w:rsidRPr="00C02BE7" w:rsidRDefault="00630930" w:rsidP="00630930">
            <w:pPr>
              <w:spacing w:before="0" w:after="0"/>
              <w:jc w:val="lef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54.9</w:t>
            </w:r>
          </w:p>
        </w:tc>
        <w:tc>
          <w:tcPr>
            <w:tcW w:w="1031" w:type="dxa"/>
            <w:noWrap/>
            <w:vAlign w:val="bottom"/>
          </w:tcPr>
          <w:p w:rsidR="00630930" w:rsidRPr="00C02BE7" w:rsidRDefault="00630930" w:rsidP="00630930">
            <w:pPr>
              <w:spacing w:before="0" w:after="0"/>
              <w:jc w:val="lef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46.5</w:t>
            </w:r>
          </w:p>
        </w:tc>
        <w:tc>
          <w:tcPr>
            <w:tcW w:w="1031" w:type="dxa"/>
            <w:noWrap/>
            <w:vAlign w:val="bottom"/>
          </w:tcPr>
          <w:p w:rsidR="00630930" w:rsidRPr="00C02BE7" w:rsidRDefault="00630930" w:rsidP="00630930">
            <w:pPr>
              <w:spacing w:before="0" w:after="0"/>
              <w:jc w:val="lef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51.1</w:t>
            </w:r>
          </w:p>
        </w:tc>
        <w:tc>
          <w:tcPr>
            <w:tcW w:w="1031" w:type="dxa"/>
            <w:vAlign w:val="bottom"/>
          </w:tcPr>
          <w:p w:rsidR="00630930" w:rsidRPr="00C02BE7" w:rsidRDefault="00630930" w:rsidP="00630930">
            <w:pPr>
              <w:spacing w:before="0" w:after="0"/>
              <w:jc w:val="lef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238.9</w:t>
            </w:r>
          </w:p>
        </w:tc>
      </w:tr>
    </w:tbl>
    <w:p w:rsidR="000F7968" w:rsidRPr="000F7968" w:rsidRDefault="000F7968" w:rsidP="00B83773">
      <w:pPr>
        <w:pStyle w:val="AERtablesource"/>
        <w:keepNext/>
      </w:pPr>
      <w:r w:rsidRPr="000F7968">
        <w:t xml:space="preserve">Source: </w:t>
      </w:r>
      <w:r w:rsidRPr="000F7968">
        <w:tab/>
        <w:t xml:space="preserve">AER analysis. </w:t>
      </w:r>
    </w:p>
    <w:p w:rsidR="008D23A7" w:rsidRPr="008D23A7" w:rsidRDefault="008D23A7" w:rsidP="008D23A7">
      <w:r w:rsidRPr="008D23A7">
        <w:t xml:space="preserve">We approve AGN’s proposal to use the real straight-line method to calculate the regulatory depreciation allowance. However, </w:t>
      </w:r>
      <w:r w:rsidR="005A763B">
        <w:t xml:space="preserve">the depreciation allowance in this draft decision is slightly higher than the </w:t>
      </w:r>
      <w:r w:rsidRPr="008D23A7">
        <w:t>allowance of $</w:t>
      </w:r>
      <w:r w:rsidR="006D48B4">
        <w:t>234.8</w:t>
      </w:r>
      <w:r w:rsidRPr="008D23A7">
        <w:t xml:space="preserve"> million ($</w:t>
      </w:r>
      <w:r w:rsidR="006D48B4">
        <w:t> </w:t>
      </w:r>
      <w:r w:rsidRPr="008D23A7">
        <w:t xml:space="preserve">nominal) </w:t>
      </w:r>
      <w:r w:rsidR="005A763B">
        <w:t>in AGN's proposal</w:t>
      </w:r>
      <w:r w:rsidRPr="008D23A7">
        <w:t xml:space="preserve">. </w:t>
      </w:r>
      <w:r w:rsidR="006D48B4" w:rsidRPr="006D48B4">
        <w:t xml:space="preserve">This is mainly because of </w:t>
      </w:r>
      <w:r w:rsidR="00041D58">
        <w:t>corrections</w:t>
      </w:r>
      <w:r w:rsidR="006D48B4" w:rsidRPr="006D48B4">
        <w:t xml:space="preserve"> to the application of the year-by-year tracking approach and our draft decisions on </w:t>
      </w:r>
      <w:r w:rsidR="005A763B">
        <w:t xml:space="preserve">other </w:t>
      </w:r>
      <w:r w:rsidR="006D48B4" w:rsidRPr="006D48B4">
        <w:t>components of AGN's proposal which impact on the regulatory depreciation allowance</w:t>
      </w:r>
      <w:r w:rsidRPr="008D23A7">
        <w:t xml:space="preserve">. </w:t>
      </w:r>
      <w:r w:rsidR="002E3B84">
        <w:t>T</w:t>
      </w:r>
      <w:r w:rsidRPr="008D23A7">
        <w:t xml:space="preserve">hese include </w:t>
      </w:r>
      <w:r w:rsidR="006D3256">
        <w:t xml:space="preserve">our amendments to </w:t>
      </w:r>
      <w:r w:rsidRPr="008D23A7">
        <w:t xml:space="preserve">the opening capital base and </w:t>
      </w:r>
      <w:r w:rsidR="006D3256">
        <w:t>AGN's</w:t>
      </w:r>
      <w:r w:rsidR="006D3256" w:rsidRPr="008D23A7">
        <w:t xml:space="preserve"> </w:t>
      </w:r>
      <w:r w:rsidRPr="008D23A7">
        <w:t xml:space="preserve">forecast capex </w:t>
      </w:r>
      <w:r w:rsidR="006D3256">
        <w:t>modelling</w:t>
      </w:r>
      <w:r w:rsidRPr="008D23A7">
        <w:t>.</w:t>
      </w:r>
    </w:p>
    <w:p w:rsidR="00795F78" w:rsidRPr="008D23A7" w:rsidRDefault="008D23A7" w:rsidP="00795F78">
      <w:r w:rsidRPr="008D23A7">
        <w:t>We accept the standard asset lives proposed by AGN</w:t>
      </w:r>
      <w:r w:rsidR="009E5EE8">
        <w:t>, which are</w:t>
      </w:r>
      <w:r w:rsidRPr="008D23A7">
        <w:t xml:space="preserve"> consistent with the approved standard asset lives for the 2013–18 access arrangement </w:t>
      </w:r>
      <w:proofErr w:type="gramStart"/>
      <w:r w:rsidRPr="008D23A7">
        <w:t>period</w:t>
      </w:r>
      <w:proofErr w:type="gramEnd"/>
      <w:r w:rsidRPr="008D23A7">
        <w:t>. They are also broadly comparable with the standard asset lives approved in our recent determinations for other gas service providers.</w:t>
      </w:r>
      <w:r w:rsidRPr="008D23A7">
        <w:rPr>
          <w:rStyle w:val="FootnoteReference"/>
        </w:rPr>
        <w:footnoteReference w:id="51"/>
      </w:r>
      <w:r w:rsidRPr="008D23A7">
        <w:rPr>
          <w:rStyle w:val="FootnoteReference"/>
        </w:rPr>
        <w:t xml:space="preserve"> </w:t>
      </w:r>
      <w:r w:rsidR="00795F78" w:rsidRPr="00795F78">
        <w:t xml:space="preserve"> </w:t>
      </w:r>
      <w:r w:rsidR="00795F78" w:rsidRPr="008D23A7">
        <w:t xml:space="preserve">We </w:t>
      </w:r>
      <w:r w:rsidR="00795F78">
        <w:t xml:space="preserve">also </w:t>
      </w:r>
      <w:r w:rsidR="00795F78" w:rsidRPr="008D23A7">
        <w:t>accept AGN's propos</w:t>
      </w:r>
      <w:r w:rsidR="00795F78">
        <w:t xml:space="preserve">al to </w:t>
      </w:r>
      <w:r w:rsidR="00795F78" w:rsidRPr="008D23A7">
        <w:t xml:space="preserve">accelerate depreciation of mains and services </w:t>
      </w:r>
      <w:r w:rsidR="00795F78">
        <w:t>that will be</w:t>
      </w:r>
      <w:r w:rsidR="00795F78" w:rsidRPr="008D23A7">
        <w:t xml:space="preserve"> replaced over the 2018–22 access arrangement period.  </w:t>
      </w:r>
    </w:p>
    <w:p w:rsidR="002E3B84" w:rsidRDefault="00795F78" w:rsidP="008D23A7">
      <w:r>
        <w:t xml:space="preserve">Our draft decision approves AGN's proposal to move from its current approach to depreciation to an </w:t>
      </w:r>
      <w:r w:rsidR="008D23A7" w:rsidRPr="008D23A7">
        <w:t>individual tracking approach.</w:t>
      </w:r>
      <w:r w:rsidR="008D23A7" w:rsidRPr="008D23A7">
        <w:rPr>
          <w:rStyle w:val="FootnoteReference"/>
        </w:rPr>
        <w:footnoteReference w:id="52"/>
      </w:r>
      <w:r w:rsidR="008D23A7" w:rsidRPr="008D23A7">
        <w:t xml:space="preserve"> </w:t>
      </w:r>
      <w:r>
        <w:t>AGN's new approach (also referred to as the 'year on year</w:t>
      </w:r>
      <w:r w:rsidR="006D48B4">
        <w:t>'</w:t>
      </w:r>
      <w:r>
        <w:t xml:space="preserve"> approach)</w:t>
      </w:r>
      <w:r w:rsidR="002E3B84" w:rsidRPr="002E3B84">
        <w:t xml:space="preserve"> meet</w:t>
      </w:r>
      <w:r>
        <w:t>s</w:t>
      </w:r>
      <w:r w:rsidR="002E3B84" w:rsidRPr="002E3B84">
        <w:t xml:space="preserve"> the criteria of having the depreciation schedule reflect the asset's economic life, where it tracks the asset's technical life. However, we also assess</w:t>
      </w:r>
      <w:r w:rsidR="00D13079">
        <w:t>ed</w:t>
      </w:r>
      <w:r w:rsidR="002E3B84" w:rsidRPr="002E3B84">
        <w:t xml:space="preserve"> the approach against the other criteria in the NGR, in particular whether the approach leads to efficient development in the market for reference services. Under this criterion we consider</w:t>
      </w:r>
      <w:r w:rsidR="00D13079">
        <w:t>ed</w:t>
      </w:r>
      <w:r w:rsidR="002E3B84" w:rsidRPr="002E3B84">
        <w:t xml:space="preserve"> the impact of the change in the long run and any significant disruption in the short to medium term from a change in previous practice. The proposed change to year by year tracking does increase depreciation over short to medium term</w:t>
      </w:r>
      <w:r w:rsidR="00D13079">
        <w:t>. O</w:t>
      </w:r>
      <w:r w:rsidR="002E3B84" w:rsidRPr="002E3B84">
        <w:t>ther things being equal</w:t>
      </w:r>
      <w:r w:rsidR="00D13079">
        <w:t>, this also increases prices</w:t>
      </w:r>
      <w:r w:rsidR="002E3B84" w:rsidRPr="002E3B84">
        <w:t>. CCP</w:t>
      </w:r>
      <w:r>
        <w:t>11</w:t>
      </w:r>
      <w:r w:rsidR="002E3B84" w:rsidRPr="002E3B84">
        <w:t xml:space="preserve"> raised this potential impact as a concern in its submission.</w:t>
      </w:r>
      <w:r w:rsidR="002E3B84" w:rsidRPr="002E3B84">
        <w:rPr>
          <w:rStyle w:val="FootnoteReference"/>
        </w:rPr>
        <w:footnoteReference w:id="53"/>
      </w:r>
      <w:r w:rsidR="002E3B84" w:rsidRPr="002E3B84">
        <w:t xml:space="preserve">  However, our analysis suggests the impact in this case to be modest and therefore unlikely to have a significant impact on the efficient growth in the market for </w:t>
      </w:r>
      <w:r w:rsidR="00D13079">
        <w:t xml:space="preserve">AGN's </w:t>
      </w:r>
      <w:r w:rsidR="002E3B84" w:rsidRPr="002E3B84">
        <w:t>reference services.</w:t>
      </w:r>
    </w:p>
    <w:p w:rsidR="00F51BB3" w:rsidRDefault="00F51BB3" w:rsidP="00650EFA">
      <w:pPr>
        <w:pStyle w:val="Heading2"/>
      </w:pPr>
      <w:bookmarkStart w:id="123" w:name="_Toc482956108"/>
      <w:bookmarkStart w:id="124" w:name="_Toc487007738"/>
      <w:bookmarkEnd w:id="123"/>
      <w:r>
        <w:t>Capital expenditure (capex)</w:t>
      </w:r>
      <w:bookmarkEnd w:id="124"/>
    </w:p>
    <w:p w:rsidR="008042B0" w:rsidRDefault="008042B0" w:rsidP="008042B0">
      <w:r>
        <w:t xml:space="preserve">Capital expenditure (capex) refers to the capital </w:t>
      </w:r>
      <w:r w:rsidRPr="00F745EE">
        <w:t xml:space="preserve">costs and expenditure incurred </w:t>
      </w:r>
      <w:r>
        <w:t>in the provision of</w:t>
      </w:r>
      <w:r w:rsidRPr="00F745EE">
        <w:t xml:space="preserve"> pipeline services</w:t>
      </w:r>
      <w:r>
        <w:t>.</w:t>
      </w:r>
      <w:r>
        <w:rPr>
          <w:rStyle w:val="FootnoteReference"/>
        </w:rPr>
        <w:footnoteReference w:id="54"/>
      </w:r>
      <w:r>
        <w:t xml:space="preserve"> This investment mostly relates to assets with long lives</w:t>
      </w:r>
      <w:r w:rsidR="00335C1A">
        <w:t xml:space="preserve"> and these costs are recovered over several access arrangement periods</w:t>
      </w:r>
      <w:r>
        <w:t>. AGN recovers the costs of these assets through the return on capital and depreciation building blocks that form part of its total revenue. In this way AGN recovers the financing cost and depreciation associated with these assets over the expected life of these assets.</w:t>
      </w:r>
    </w:p>
    <w:p w:rsidR="008042B0" w:rsidRDefault="008042B0" w:rsidP="008042B0">
      <w:r>
        <w:t xml:space="preserve">Our draft decision includes an </w:t>
      </w:r>
      <w:r w:rsidRPr="00EE386B">
        <w:t xml:space="preserve">assessment of </w:t>
      </w:r>
      <w:r>
        <w:t>AGN</w:t>
      </w:r>
      <w:r w:rsidR="00A1539D">
        <w:t>'</w:t>
      </w:r>
      <w:r>
        <w:t>s actual capex</w:t>
      </w:r>
      <w:r w:rsidRPr="00EE386B">
        <w:t xml:space="preserve"> </w:t>
      </w:r>
      <w:r>
        <w:t>in the current period, which forms part of its opening capital base.</w:t>
      </w:r>
      <w:r>
        <w:rPr>
          <w:rStyle w:val="FootnoteReference"/>
        </w:rPr>
        <w:footnoteReference w:id="55"/>
      </w:r>
      <w:r>
        <w:t xml:space="preserve"> It also includes an assessment of AGN's </w:t>
      </w:r>
      <w:r w:rsidRPr="00EE386B">
        <w:t>forecast capex for the 20</w:t>
      </w:r>
      <w:r>
        <w:t>18</w:t>
      </w:r>
      <w:r w:rsidRPr="00EE386B">
        <w:t>–</w:t>
      </w:r>
      <w:r>
        <w:t>22</w:t>
      </w:r>
      <w:r w:rsidRPr="00EE386B">
        <w:t xml:space="preserve"> access arrangement </w:t>
      </w:r>
      <w:proofErr w:type="gramStart"/>
      <w:r w:rsidRPr="00EE386B">
        <w:t>period</w:t>
      </w:r>
      <w:proofErr w:type="gramEnd"/>
      <w:r>
        <w:t>, which forms part of its projected capital base.</w:t>
      </w:r>
      <w:r>
        <w:rPr>
          <w:rStyle w:val="FootnoteReference"/>
        </w:rPr>
        <w:footnoteReference w:id="56"/>
      </w:r>
      <w:r>
        <w:t xml:space="preserve"> </w:t>
      </w:r>
    </w:p>
    <w:p w:rsidR="008042B0" w:rsidRDefault="008042B0" w:rsidP="008042B0">
      <w:r>
        <w:fldChar w:fldCharType="begin"/>
      </w:r>
      <w:r>
        <w:instrText xml:space="preserve"> REF _Ref481075699 \h </w:instrText>
      </w:r>
      <w:r>
        <w:fldChar w:fldCharType="separate"/>
      </w:r>
      <w:r w:rsidR="00E03C8B">
        <w:t xml:space="preserve">Figure </w:t>
      </w:r>
      <w:r w:rsidR="00E03C8B">
        <w:rPr>
          <w:noProof/>
        </w:rPr>
        <w:t>5</w:t>
      </w:r>
      <w:r w:rsidR="00E03C8B">
        <w:noBreakHyphen/>
      </w:r>
      <w:r w:rsidR="00E03C8B">
        <w:rPr>
          <w:noProof/>
        </w:rPr>
        <w:t>2</w:t>
      </w:r>
      <w:r>
        <w:fldChar w:fldCharType="end"/>
      </w:r>
      <w:r w:rsidR="00D41270">
        <w:t xml:space="preserve"> </w:t>
      </w:r>
      <w:r>
        <w:t xml:space="preserve">compares AGN's past and proposed forecast capex, and the forecasts we have approved in our previous decision for 2013–17 and this draft decision for 2018–22. </w:t>
      </w:r>
    </w:p>
    <w:p w:rsidR="008042B0" w:rsidRDefault="008042B0" w:rsidP="00B83773">
      <w:pPr>
        <w:pStyle w:val="Caption"/>
      </w:pPr>
      <w:bookmarkStart w:id="125" w:name="_Ref481075699"/>
      <w:r>
        <w:t xml:space="preserve">Figure </w:t>
      </w:r>
      <w:fldSimple w:instr=" STYLEREF 1 \s ">
        <w:r w:rsidR="00E03C8B">
          <w:rPr>
            <w:noProof/>
          </w:rPr>
          <w:t>5</w:t>
        </w:r>
      </w:fldSimple>
      <w:r w:rsidR="00C0479B">
        <w:noBreakHyphen/>
      </w:r>
      <w:fldSimple w:instr=" SEQ Figure \* ARABIC \s 1 ">
        <w:r w:rsidR="00E03C8B">
          <w:rPr>
            <w:noProof/>
          </w:rPr>
          <w:t>2</w:t>
        </w:r>
      </w:fldSimple>
      <w:bookmarkEnd w:id="125"/>
      <w:r>
        <w:tab/>
        <w:t>AER draft decision compared to AGN's past and proposed capex (</w:t>
      </w:r>
      <w:r w:rsidR="0052306C">
        <w:t>$ million</w:t>
      </w:r>
      <w:r>
        <w:t>, 2017)</w:t>
      </w:r>
    </w:p>
    <w:p w:rsidR="008042B0" w:rsidRDefault="004D30C0" w:rsidP="00B83773">
      <w:pPr>
        <w:keepNext/>
      </w:pPr>
      <w:r w:rsidRPr="004D30C0">
        <w:rPr>
          <w:noProof/>
          <w:lang w:eastAsia="en-AU"/>
        </w:rPr>
        <w:drawing>
          <wp:inline distT="0" distB="0" distL="0" distR="0" wp14:anchorId="317D3A99" wp14:editId="2C3DD860">
            <wp:extent cx="5382895" cy="3067022"/>
            <wp:effectExtent l="0" t="0" r="825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067022"/>
                    </a:xfrm>
                    <a:prstGeom prst="rect">
                      <a:avLst/>
                    </a:prstGeom>
                    <a:noFill/>
                    <a:ln>
                      <a:noFill/>
                    </a:ln>
                  </pic:spPr>
                </pic:pic>
              </a:graphicData>
            </a:graphic>
          </wp:inline>
        </w:drawing>
      </w:r>
    </w:p>
    <w:p w:rsidR="00F51BB3" w:rsidRDefault="004D30C0" w:rsidP="00B83773">
      <w:pPr>
        <w:pStyle w:val="AERtablesource"/>
        <w:keepNext/>
      </w:pPr>
      <w:r w:rsidRPr="0089106C">
        <w:t>Source:</w:t>
      </w:r>
      <w:r w:rsidRPr="0089106C">
        <w:tab/>
      </w:r>
      <w:r>
        <w:t>AER analysis.</w:t>
      </w:r>
    </w:p>
    <w:p w:rsidR="00F51BB3" w:rsidRDefault="002A0001" w:rsidP="00B83773">
      <w:pPr>
        <w:pStyle w:val="Heading3"/>
        <w:ind w:left="720"/>
      </w:pPr>
      <w:bookmarkStart w:id="126" w:name="_Toc487007739"/>
      <w:r>
        <w:t xml:space="preserve">Conforming capex for </w:t>
      </w:r>
      <w:r w:rsidR="006D3256">
        <w:t>the current period</w:t>
      </w:r>
      <w:bookmarkEnd w:id="126"/>
    </w:p>
    <w:p w:rsidR="0006155E" w:rsidRDefault="0006155E" w:rsidP="0006155E">
      <w:r>
        <w:t>AGN</w:t>
      </w:r>
      <w:r w:rsidR="002D6381">
        <w:t>'</w:t>
      </w:r>
      <w:r w:rsidR="001627D8">
        <w:t>s</w:t>
      </w:r>
      <w:r>
        <w:t xml:space="preserve"> actual </w:t>
      </w:r>
      <w:r w:rsidR="00156769">
        <w:t xml:space="preserve">and expected </w:t>
      </w:r>
      <w:r>
        <w:t xml:space="preserve">capex </w:t>
      </w:r>
      <w:r w:rsidR="00955A09">
        <w:t>of</w:t>
      </w:r>
      <w:r>
        <w:t xml:space="preserve"> $591</w:t>
      </w:r>
      <w:r w:rsidR="00156769">
        <w:t>.3</w:t>
      </w:r>
      <w:r>
        <w:t xml:space="preserve"> million</w:t>
      </w:r>
      <w:r w:rsidR="009575C7">
        <w:t xml:space="preserve"> ($2017)</w:t>
      </w:r>
      <w:r>
        <w:t xml:space="preserve"> over the current (2013 to 2017) period</w:t>
      </w:r>
      <w:r w:rsidR="006D3256">
        <w:t xml:space="preserve"> is </w:t>
      </w:r>
      <w:r>
        <w:t>approximately $</w:t>
      </w:r>
      <w:r w:rsidR="00156769">
        <w:t xml:space="preserve">9.2 </w:t>
      </w:r>
      <w:r>
        <w:t xml:space="preserve">million (or </w:t>
      </w:r>
      <w:r w:rsidR="00156769">
        <w:t xml:space="preserve">1.5 </w:t>
      </w:r>
      <w:r w:rsidR="005B0233">
        <w:t>per cent</w:t>
      </w:r>
      <w:r>
        <w:t xml:space="preserve">) below </w:t>
      </w:r>
      <w:r w:rsidR="0030566D">
        <w:t xml:space="preserve">our </w:t>
      </w:r>
      <w:r>
        <w:t>approved forecast of $</w:t>
      </w:r>
      <w:r w:rsidR="00156769">
        <w:t xml:space="preserve">600.5 </w:t>
      </w:r>
      <w:r>
        <w:t>million</w:t>
      </w:r>
      <w:r w:rsidR="009575C7">
        <w:t xml:space="preserve"> ($2017)</w:t>
      </w:r>
      <w:r>
        <w:t xml:space="preserve"> </w:t>
      </w:r>
      <w:r w:rsidR="00955A09">
        <w:t>for that</w:t>
      </w:r>
      <w:r>
        <w:t xml:space="preserve"> period.</w:t>
      </w:r>
      <w:r w:rsidR="0030566D">
        <w:rPr>
          <w:rStyle w:val="FootnoteReference"/>
        </w:rPr>
        <w:footnoteReference w:id="57"/>
      </w:r>
      <w:r>
        <w:t xml:space="preserve"> </w:t>
      </w:r>
    </w:p>
    <w:p w:rsidR="006D3256" w:rsidRPr="006D3256" w:rsidRDefault="006D3256" w:rsidP="00394387">
      <w:r w:rsidRPr="006D3256">
        <w:t xml:space="preserve">As part of this draft decision, we have reviewed </w:t>
      </w:r>
      <w:r>
        <w:t>AGN</w:t>
      </w:r>
      <w:r w:rsidRPr="006D3256">
        <w:t xml:space="preserve">'s capex for the first four years of the current period (2013 to 2016), for which actual data is available. Our review also covered </w:t>
      </w:r>
      <w:r>
        <w:t>AGN</w:t>
      </w:r>
      <w:r w:rsidRPr="006D3256">
        <w:t xml:space="preserve">'s actual capex in 2012 (the final year of the previous access arrangement period), </w:t>
      </w:r>
      <w:r w:rsidR="00335C1A" w:rsidRPr="006D3256">
        <w:t xml:space="preserve">for which </w:t>
      </w:r>
      <w:r w:rsidRPr="006D3256">
        <w:t xml:space="preserve">actual data was not available at the time of our </w:t>
      </w:r>
      <w:r w:rsidR="0030566D">
        <w:t>final decision on the 2013–17 access arrangement</w:t>
      </w:r>
      <w:r w:rsidR="002D6381">
        <w:t>s</w:t>
      </w:r>
      <w:r w:rsidRPr="006D3256">
        <w:t>.</w:t>
      </w:r>
      <w:r w:rsidR="0030566D">
        <w:rPr>
          <w:rStyle w:val="FootnoteReference"/>
        </w:rPr>
        <w:footnoteReference w:id="58"/>
      </w:r>
    </w:p>
    <w:p w:rsidR="006D3256" w:rsidRPr="006D3256" w:rsidRDefault="006D3256" w:rsidP="00394387">
      <w:r w:rsidRPr="006D3256">
        <w:t xml:space="preserve">Our draft decision is that </w:t>
      </w:r>
      <w:r>
        <w:t>AGN</w:t>
      </w:r>
      <w:r w:rsidRPr="006D3256">
        <w:t>'s actual capex of $</w:t>
      </w:r>
      <w:r w:rsidR="00156769">
        <w:t>587.1</w:t>
      </w:r>
      <w:r w:rsidRPr="006D3256">
        <w:t xml:space="preserve"> million ($2017) for the years 2012 to 2016 is appropriately included in the opening capital base from 1 January 2018. We will review </w:t>
      </w:r>
      <w:r>
        <w:t>AGN</w:t>
      </w:r>
      <w:r w:rsidRPr="006D3256">
        <w:t>'s actual capex for 2017 as part of our next review of its access arrangement in 2022.</w:t>
      </w:r>
    </w:p>
    <w:p w:rsidR="002A0001" w:rsidRDefault="002A0001" w:rsidP="00B83773">
      <w:pPr>
        <w:pStyle w:val="Heading3"/>
        <w:ind w:left="720"/>
      </w:pPr>
      <w:bookmarkStart w:id="127" w:name="_Toc487007740"/>
      <w:r>
        <w:t>Conforming capex for 2018-22</w:t>
      </w:r>
      <w:bookmarkEnd w:id="127"/>
    </w:p>
    <w:p w:rsidR="0073605D" w:rsidRDefault="0073605D" w:rsidP="00862997">
      <w:r>
        <w:t xml:space="preserve">We have also approved </w:t>
      </w:r>
      <w:r w:rsidR="00862997">
        <w:t>AGN</w:t>
      </w:r>
      <w:r>
        <w:t>'s</w:t>
      </w:r>
      <w:r w:rsidR="00862997">
        <w:t xml:space="preserve"> proposed f</w:t>
      </w:r>
      <w:r w:rsidR="00862997" w:rsidRPr="00765698">
        <w:t>orecast capex of $55</w:t>
      </w:r>
      <w:r w:rsidR="004D30C0">
        <w:t xml:space="preserve">4.1 </w:t>
      </w:r>
      <w:r w:rsidR="00862997" w:rsidRPr="00765698">
        <w:t>m</w:t>
      </w:r>
      <w:r w:rsidR="004D30C0">
        <w:t>illion</w:t>
      </w:r>
      <w:r w:rsidR="00862997" w:rsidRPr="00765698">
        <w:t xml:space="preserve"> </w:t>
      </w:r>
      <w:r w:rsidR="00862997" w:rsidRPr="00862997">
        <w:t>($2017)</w:t>
      </w:r>
      <w:r w:rsidR="002A1D60">
        <w:t xml:space="preserve"> for 2018–22</w:t>
      </w:r>
      <w:r>
        <w:t xml:space="preserve">. This forecast is </w:t>
      </w:r>
      <w:r w:rsidR="004D30C0">
        <w:t xml:space="preserve">6.7 </w:t>
      </w:r>
      <w:r w:rsidR="00862997">
        <w:t>per cent</w:t>
      </w:r>
      <w:r w:rsidR="00862997" w:rsidRPr="00862997">
        <w:t xml:space="preserve"> (or $3</w:t>
      </w:r>
      <w:r w:rsidR="004D30C0">
        <w:t>7.2</w:t>
      </w:r>
      <w:r w:rsidR="00862997" w:rsidRPr="00862997">
        <w:t xml:space="preserve"> million) lower than </w:t>
      </w:r>
      <w:r>
        <w:t xml:space="preserve">AGN's </w:t>
      </w:r>
      <w:r w:rsidR="00862997" w:rsidRPr="00862997">
        <w:t xml:space="preserve">actual expenditure in the current period. </w:t>
      </w:r>
      <w:r>
        <w:t xml:space="preserve">Key drivers of </w:t>
      </w:r>
      <w:r w:rsidR="004D30C0">
        <w:t xml:space="preserve">gross </w:t>
      </w:r>
      <w:r>
        <w:t xml:space="preserve">capex in the 2018–22 access arrangement </w:t>
      </w:r>
      <w:proofErr w:type="gramStart"/>
      <w:r>
        <w:t>period</w:t>
      </w:r>
      <w:proofErr w:type="gramEnd"/>
      <w:r>
        <w:t xml:space="preserve"> </w:t>
      </w:r>
      <w:r w:rsidR="002314E4">
        <w:t xml:space="preserve">are forecast to </w:t>
      </w:r>
      <w:r>
        <w:t>be:</w:t>
      </w:r>
    </w:p>
    <w:p w:rsidR="0073605D" w:rsidRPr="0073605D" w:rsidRDefault="0073605D" w:rsidP="00A1539D">
      <w:pPr>
        <w:pStyle w:val="AERbulletlistfirststyle"/>
      </w:pPr>
      <w:r>
        <w:t xml:space="preserve">Growth </w:t>
      </w:r>
      <w:r w:rsidR="00AC2DE4">
        <w:t xml:space="preserve">assets </w:t>
      </w:r>
      <w:r>
        <w:t>(3</w:t>
      </w:r>
      <w:r w:rsidR="00AC2DE4">
        <w:t>1</w:t>
      </w:r>
      <w:r>
        <w:t xml:space="preserve">%) - </w:t>
      </w:r>
      <w:r w:rsidR="00255522">
        <w:t xml:space="preserve">Our approved forecast includes $174.3 million ($2017) for connections to the network. This is a reduction of 14.4 per cent from the current period. </w:t>
      </w:r>
      <w:r w:rsidR="00326964">
        <w:t xml:space="preserve">Growth in residential net connections </w:t>
      </w:r>
      <w:r w:rsidR="002314E4">
        <w:t xml:space="preserve">is </w:t>
      </w:r>
      <w:r w:rsidR="00326964">
        <w:t xml:space="preserve">expected to fall marginally (1.97 per cent in 2018–22 compared to 2.04 per cent in 2013–17), </w:t>
      </w:r>
      <w:r w:rsidR="002314E4">
        <w:t xml:space="preserve">as </w:t>
      </w:r>
      <w:r w:rsidR="00255522">
        <w:t>AGN does not expect any expansion of the network into new (</w:t>
      </w:r>
      <w:proofErr w:type="gramStart"/>
      <w:r w:rsidR="00255522">
        <w:t>greenfield</w:t>
      </w:r>
      <w:proofErr w:type="gramEnd"/>
      <w:r w:rsidR="00255522">
        <w:t xml:space="preserve">) areas in the 2018–22 period. </w:t>
      </w:r>
    </w:p>
    <w:p w:rsidR="0073605D" w:rsidRPr="0073605D" w:rsidRDefault="0073605D" w:rsidP="00A1539D">
      <w:pPr>
        <w:pStyle w:val="AERbulletlistfirststyle"/>
      </w:pPr>
      <w:r>
        <w:t>Mains replacement (</w:t>
      </w:r>
      <w:r w:rsidR="00AC2DE4">
        <w:t>26</w:t>
      </w:r>
      <w:r>
        <w:t xml:space="preserve">%) – AGN plans to </w:t>
      </w:r>
      <w:r w:rsidRPr="0073605D">
        <w:t>complet</w:t>
      </w:r>
      <w:r>
        <w:t>e</w:t>
      </w:r>
      <w:r w:rsidRPr="0073605D">
        <w:t xml:space="preserve"> its mains replacement program by the end of the </w:t>
      </w:r>
      <w:r>
        <w:t xml:space="preserve">2018–22 access arrangement </w:t>
      </w:r>
      <w:proofErr w:type="gramStart"/>
      <w:r>
        <w:t>period</w:t>
      </w:r>
      <w:proofErr w:type="gramEnd"/>
      <w:r w:rsidRPr="0073605D">
        <w:t xml:space="preserve">. </w:t>
      </w:r>
      <w:r w:rsidR="00255522">
        <w:t>Our approved forecast allows for</w:t>
      </w:r>
      <w:r w:rsidRPr="0073605D">
        <w:t xml:space="preserve"> $1</w:t>
      </w:r>
      <w:r w:rsidR="00156769">
        <w:t>47.3</w:t>
      </w:r>
      <w:r w:rsidRPr="0073605D">
        <w:t xml:space="preserve"> million ($2017) of capex to replace 297km of mains over 2018–22</w:t>
      </w:r>
      <w:r>
        <w:t xml:space="preserve">, including replacement of mains in the Melbourne CBD. </w:t>
      </w:r>
      <w:r w:rsidR="003D0DF8">
        <w:t xml:space="preserve">This is significantly less than the </w:t>
      </w:r>
      <w:r w:rsidR="003D0DF8" w:rsidRPr="0073605D">
        <w:t>696</w:t>
      </w:r>
      <w:r w:rsidR="003D0DF8">
        <w:t xml:space="preserve"> </w:t>
      </w:r>
      <w:r w:rsidR="003D0DF8" w:rsidRPr="0073605D">
        <w:t>km replaced in the current period</w:t>
      </w:r>
      <w:r w:rsidR="003D0DF8">
        <w:t xml:space="preserve">, and the primary reason that AGN's total capex is expected to fall in 2018–22 as compared to the current period. </w:t>
      </w:r>
    </w:p>
    <w:p w:rsidR="0073605D" w:rsidRPr="0073605D" w:rsidRDefault="0073605D" w:rsidP="00A1539D">
      <w:pPr>
        <w:pStyle w:val="AERbulletlistfirststyle"/>
      </w:pPr>
      <w:r>
        <w:t>IT (1</w:t>
      </w:r>
      <w:r w:rsidR="00156769">
        <w:t>1</w:t>
      </w:r>
      <w:r>
        <w:t xml:space="preserve">%) - </w:t>
      </w:r>
      <w:r w:rsidR="00255522">
        <w:t xml:space="preserve">AGN proposed $63.5 million in IT capex for its Victorian and Albury networks. This is significantly higher than </w:t>
      </w:r>
      <w:r w:rsidR="00156769">
        <w:t xml:space="preserve">the </w:t>
      </w:r>
      <w:r w:rsidR="00255522">
        <w:t>$2</w:t>
      </w:r>
      <w:r w:rsidR="00156769">
        <w:t>3.0</w:t>
      </w:r>
      <w:r w:rsidR="00255522">
        <w:t xml:space="preserve"> million it spent in the current access arrangement period, to accommodate AGN's </w:t>
      </w:r>
      <w:r w:rsidRPr="0073605D">
        <w:t>nationalisation of</w:t>
      </w:r>
      <w:r w:rsidR="00255522">
        <w:t xml:space="preserve"> its </w:t>
      </w:r>
      <w:r w:rsidRPr="0073605D">
        <w:t>IT capabilities (</w:t>
      </w:r>
      <w:r w:rsidR="00255522">
        <w:t xml:space="preserve">a program we </w:t>
      </w:r>
      <w:r w:rsidRPr="0073605D">
        <w:t>also considered</w:t>
      </w:r>
      <w:r w:rsidR="00255522">
        <w:t xml:space="preserve"> and approved </w:t>
      </w:r>
      <w:r w:rsidR="002314E4">
        <w:t xml:space="preserve">last year </w:t>
      </w:r>
      <w:r w:rsidRPr="0073605D">
        <w:t>in</w:t>
      </w:r>
      <w:r w:rsidR="00255522">
        <w:t xml:space="preserve"> our final decision on </w:t>
      </w:r>
      <w:r w:rsidRPr="0073605D">
        <w:t xml:space="preserve">AGN’s </w:t>
      </w:r>
      <w:r w:rsidR="002314E4">
        <w:t xml:space="preserve">access arrangement for its </w:t>
      </w:r>
      <w:r w:rsidR="00255522">
        <w:t>South Australian</w:t>
      </w:r>
      <w:r w:rsidRPr="0073605D">
        <w:t xml:space="preserve"> </w:t>
      </w:r>
      <w:r w:rsidR="002314E4">
        <w:t>distribution network</w:t>
      </w:r>
      <w:r w:rsidR="00255522">
        <w:t>.</w:t>
      </w:r>
      <w:r w:rsidRPr="0073605D">
        <w:t xml:space="preserve">) </w:t>
      </w:r>
    </w:p>
    <w:p w:rsidR="0073605D" w:rsidRDefault="00A1539D" w:rsidP="00862997">
      <w:r>
        <w:fldChar w:fldCharType="begin"/>
      </w:r>
      <w:r>
        <w:instrText xml:space="preserve"> REF _Ref482365177 \h </w:instrText>
      </w:r>
      <w:r>
        <w:fldChar w:fldCharType="separate"/>
      </w:r>
      <w:r w:rsidR="00E03C8B">
        <w:t xml:space="preserve">Table </w:t>
      </w:r>
      <w:r w:rsidR="00E03C8B">
        <w:rPr>
          <w:noProof/>
        </w:rPr>
        <w:t>5</w:t>
      </w:r>
      <w:r w:rsidR="00E03C8B">
        <w:noBreakHyphen/>
      </w:r>
      <w:r w:rsidR="00E03C8B">
        <w:rPr>
          <w:noProof/>
        </w:rPr>
        <w:t>7</w:t>
      </w:r>
      <w:r>
        <w:fldChar w:fldCharType="end"/>
      </w:r>
      <w:r>
        <w:t xml:space="preserve"> shows the capex approved in this draft decision for AGN's current (2013–17) and forecast (2018–22) access arrangement periods.</w:t>
      </w:r>
    </w:p>
    <w:p w:rsidR="00A1539D" w:rsidRDefault="00A1539D" w:rsidP="00B83773">
      <w:pPr>
        <w:pStyle w:val="Caption"/>
      </w:pPr>
      <w:bookmarkStart w:id="128" w:name="_Ref482365177"/>
      <w:r>
        <w:t xml:space="preserve">Table </w:t>
      </w:r>
      <w:fldSimple w:instr=" STYLEREF 1 \s ">
        <w:r w:rsidR="00E03C8B">
          <w:rPr>
            <w:noProof/>
          </w:rPr>
          <w:t>5</w:t>
        </w:r>
      </w:fldSimple>
      <w:r w:rsidR="00CA5479">
        <w:noBreakHyphen/>
      </w:r>
      <w:fldSimple w:instr=" SEQ Table \* ARABIC \s 1 ">
        <w:r w:rsidR="00E03C8B">
          <w:rPr>
            <w:noProof/>
          </w:rPr>
          <w:t>7</w:t>
        </w:r>
      </w:fldSimple>
      <w:bookmarkEnd w:id="128"/>
      <w:r>
        <w:t xml:space="preserve"> AER approved capex by category for 2013–17 and 2018–22 (</w:t>
      </w:r>
      <w:r w:rsidR="00CA64D4">
        <w:t>$ million</w:t>
      </w:r>
      <w:r>
        <w:t>, 2017)</w:t>
      </w:r>
    </w:p>
    <w:tbl>
      <w:tblPr>
        <w:tblStyle w:val="AERtable-numbers"/>
        <w:tblW w:w="5000" w:type="pct"/>
        <w:tblLook w:val="04A0" w:firstRow="1" w:lastRow="0" w:firstColumn="1" w:lastColumn="0" w:noHBand="0" w:noVBand="1"/>
      </w:tblPr>
      <w:tblGrid>
        <w:gridCol w:w="3085"/>
        <w:gridCol w:w="1985"/>
        <w:gridCol w:w="1274"/>
        <w:gridCol w:w="2349"/>
      </w:tblGrid>
      <w:tr w:rsidR="002A1D60" w:rsidRPr="0089106C" w:rsidTr="003943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89106C">
              <w:t>Category</w:t>
            </w:r>
          </w:p>
        </w:tc>
        <w:tc>
          <w:tcPr>
            <w:tcW w:w="1142" w:type="pct"/>
          </w:tcPr>
          <w:p w:rsidR="00A1539D" w:rsidRPr="00A1539D" w:rsidRDefault="00A1539D" w:rsidP="00B83773">
            <w:pPr>
              <w:keepNext/>
              <w:cnfStyle w:val="100000000000" w:firstRow="1" w:lastRow="0" w:firstColumn="0" w:lastColumn="0" w:oddVBand="0" w:evenVBand="0" w:oddHBand="0" w:evenHBand="0" w:firstRowFirstColumn="0" w:firstRowLastColumn="0" w:lastRowFirstColumn="0" w:lastRowLastColumn="0"/>
            </w:pPr>
            <w:r>
              <w:t>2013–17</w:t>
            </w:r>
          </w:p>
        </w:tc>
        <w:tc>
          <w:tcPr>
            <w:tcW w:w="733" w:type="pct"/>
          </w:tcPr>
          <w:p w:rsidR="00A1539D" w:rsidRPr="00A1539D" w:rsidRDefault="00A1539D" w:rsidP="00B83773">
            <w:pPr>
              <w:keepNext/>
              <w:cnfStyle w:val="100000000000" w:firstRow="1" w:lastRow="0" w:firstColumn="0" w:lastColumn="0" w:oddVBand="0" w:evenVBand="0" w:oddHBand="0" w:evenHBand="0" w:firstRowFirstColumn="0" w:firstRowLastColumn="0" w:lastRowFirstColumn="0" w:lastRowLastColumn="0"/>
            </w:pPr>
            <w:r>
              <w:t>2018–22</w:t>
            </w:r>
          </w:p>
        </w:tc>
        <w:tc>
          <w:tcPr>
            <w:tcW w:w="1351" w:type="pct"/>
          </w:tcPr>
          <w:p w:rsidR="00A1539D" w:rsidRPr="00A1539D" w:rsidRDefault="00A1539D" w:rsidP="00B83773">
            <w:pPr>
              <w:keepNext/>
              <w:cnfStyle w:val="100000000000" w:firstRow="1" w:lastRow="0" w:firstColumn="0" w:lastColumn="0" w:oddVBand="0" w:evenVBand="0" w:oddHBand="0" w:evenHBand="0" w:firstRowFirstColumn="0" w:firstRowLastColumn="0" w:lastRowFirstColumn="0" w:lastRowLastColumn="0"/>
            </w:pPr>
            <w:r>
              <w:t>Difference</w:t>
            </w:r>
            <w:r w:rsidR="002A1D60">
              <w:t xml:space="preserve"> between periods</w:t>
            </w:r>
            <w:r w:rsidR="00422037">
              <w:t xml:space="preserve"> (</w:t>
            </w:r>
            <w:r w:rsidR="00D524AB">
              <w:t>$ million</w:t>
            </w:r>
            <w:r w:rsidR="00422037">
              <w:t>s)</w:t>
            </w:r>
          </w:p>
        </w:tc>
      </w:tr>
      <w:tr w:rsidR="002A1D60" w:rsidRPr="0089106C" w:rsidTr="00394387">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C2DE4" w:rsidP="00B83773">
            <w:pPr>
              <w:keepNext/>
            </w:pPr>
            <w:r>
              <w:t>Growth assets</w:t>
            </w:r>
          </w:p>
        </w:tc>
        <w:tc>
          <w:tcPr>
            <w:tcW w:w="1142" w:type="pct"/>
          </w:tcPr>
          <w:p w:rsidR="00A1539D" w:rsidRPr="00A1539D" w:rsidRDefault="00AC2DE4" w:rsidP="00B83773">
            <w:pPr>
              <w:keepNext/>
              <w:cnfStyle w:val="000000000000" w:firstRow="0" w:lastRow="0" w:firstColumn="0" w:lastColumn="0" w:oddVBand="0" w:evenVBand="0" w:oddHBand="0" w:evenHBand="0" w:firstRowFirstColumn="0" w:firstRowLastColumn="0" w:lastRowFirstColumn="0" w:lastRowLastColumn="0"/>
            </w:pPr>
            <w:r>
              <w:t>203.7</w:t>
            </w:r>
          </w:p>
        </w:tc>
        <w:tc>
          <w:tcPr>
            <w:tcW w:w="733" w:type="pct"/>
          </w:tcPr>
          <w:p w:rsidR="00A1539D" w:rsidRPr="00A1539D" w:rsidRDefault="0006781D" w:rsidP="00B83773">
            <w:pPr>
              <w:keepNext/>
              <w:cnfStyle w:val="000000000000" w:firstRow="0" w:lastRow="0" w:firstColumn="0" w:lastColumn="0" w:oddVBand="0" w:evenVBand="0" w:oddHBand="0" w:evenHBand="0" w:firstRowFirstColumn="0" w:firstRowLastColumn="0" w:lastRowFirstColumn="0" w:lastRowLastColumn="0"/>
            </w:pPr>
            <w:r>
              <w:t>174.3</w:t>
            </w:r>
          </w:p>
        </w:tc>
        <w:tc>
          <w:tcPr>
            <w:tcW w:w="1351" w:type="pct"/>
          </w:tcPr>
          <w:p w:rsidR="00A1539D" w:rsidRPr="00A1539D" w:rsidRDefault="00422037" w:rsidP="00B83773">
            <w:pPr>
              <w:keepNext/>
              <w:cnfStyle w:val="000000000000" w:firstRow="0" w:lastRow="0" w:firstColumn="0" w:lastColumn="0" w:oddVBand="0" w:evenVBand="0" w:oddHBand="0" w:evenHBand="0" w:firstRowFirstColumn="0" w:firstRowLastColumn="0" w:lastRowFirstColumn="0" w:lastRowLastColumn="0"/>
            </w:pPr>
            <w:r>
              <w:t>-29.4</w:t>
            </w:r>
          </w:p>
        </w:tc>
      </w:tr>
      <w:tr w:rsidR="002A1D60" w:rsidRPr="0089106C" w:rsidTr="0039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DD2805">
              <w:t>Mains replacement</w:t>
            </w:r>
          </w:p>
        </w:tc>
        <w:tc>
          <w:tcPr>
            <w:tcW w:w="1142" w:type="pct"/>
          </w:tcPr>
          <w:p w:rsidR="00A1539D" w:rsidRPr="00A1539D" w:rsidRDefault="00AC2DE4" w:rsidP="00B83773">
            <w:pPr>
              <w:keepNext/>
              <w:cnfStyle w:val="000000010000" w:firstRow="0" w:lastRow="0" w:firstColumn="0" w:lastColumn="0" w:oddVBand="0" w:evenVBand="0" w:oddHBand="0" w:evenHBand="1" w:firstRowFirstColumn="0" w:firstRowLastColumn="0" w:lastRowFirstColumn="0" w:lastRowLastColumn="0"/>
            </w:pPr>
            <w:r>
              <w:t>255.9</w:t>
            </w:r>
          </w:p>
        </w:tc>
        <w:tc>
          <w:tcPr>
            <w:tcW w:w="733" w:type="pct"/>
          </w:tcPr>
          <w:p w:rsidR="00A1539D" w:rsidRPr="00A1539D" w:rsidRDefault="0006781D" w:rsidP="00B83773">
            <w:pPr>
              <w:keepNext/>
              <w:cnfStyle w:val="000000010000" w:firstRow="0" w:lastRow="0" w:firstColumn="0" w:lastColumn="0" w:oddVBand="0" w:evenVBand="0" w:oddHBand="0" w:evenHBand="1" w:firstRowFirstColumn="0" w:firstRowLastColumn="0" w:lastRowFirstColumn="0" w:lastRowLastColumn="0"/>
            </w:pPr>
            <w:r>
              <w:t>147.3</w:t>
            </w:r>
          </w:p>
        </w:tc>
        <w:tc>
          <w:tcPr>
            <w:tcW w:w="1351" w:type="pct"/>
          </w:tcPr>
          <w:p w:rsidR="00A1539D" w:rsidRPr="00A1539D" w:rsidRDefault="00422037" w:rsidP="00B83773">
            <w:pPr>
              <w:keepNext/>
              <w:cnfStyle w:val="000000010000" w:firstRow="0" w:lastRow="0" w:firstColumn="0" w:lastColumn="0" w:oddVBand="0" w:evenVBand="0" w:oddHBand="0" w:evenHBand="1" w:firstRowFirstColumn="0" w:firstRowLastColumn="0" w:lastRowFirstColumn="0" w:lastRowLastColumn="0"/>
            </w:pPr>
            <w:r>
              <w:t>-108.6</w:t>
            </w:r>
          </w:p>
        </w:tc>
      </w:tr>
      <w:tr w:rsidR="002A1D60" w:rsidRPr="0089106C" w:rsidTr="00394387">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DD2805">
              <w:t>Meter replacement</w:t>
            </w:r>
          </w:p>
        </w:tc>
        <w:tc>
          <w:tcPr>
            <w:tcW w:w="1142" w:type="pct"/>
          </w:tcPr>
          <w:p w:rsidR="00A1539D" w:rsidRPr="00A1539D" w:rsidRDefault="00AC2DE4" w:rsidP="00B83773">
            <w:pPr>
              <w:keepNext/>
              <w:cnfStyle w:val="000000000000" w:firstRow="0" w:lastRow="0" w:firstColumn="0" w:lastColumn="0" w:oddVBand="0" w:evenVBand="0" w:oddHBand="0" w:evenHBand="0" w:firstRowFirstColumn="0" w:firstRowLastColumn="0" w:lastRowFirstColumn="0" w:lastRowLastColumn="0"/>
            </w:pPr>
            <w:r>
              <w:t>28.8</w:t>
            </w:r>
          </w:p>
        </w:tc>
        <w:tc>
          <w:tcPr>
            <w:tcW w:w="733" w:type="pct"/>
          </w:tcPr>
          <w:p w:rsidR="00A1539D" w:rsidRPr="00A1539D" w:rsidRDefault="0006781D" w:rsidP="00B83773">
            <w:pPr>
              <w:keepNext/>
              <w:cnfStyle w:val="000000000000" w:firstRow="0" w:lastRow="0" w:firstColumn="0" w:lastColumn="0" w:oddVBand="0" w:evenVBand="0" w:oddHBand="0" w:evenHBand="0" w:firstRowFirstColumn="0" w:firstRowLastColumn="0" w:lastRowFirstColumn="0" w:lastRowLastColumn="0"/>
            </w:pPr>
            <w:r>
              <w:t>32.6</w:t>
            </w:r>
          </w:p>
        </w:tc>
        <w:tc>
          <w:tcPr>
            <w:tcW w:w="1351" w:type="pct"/>
          </w:tcPr>
          <w:p w:rsidR="00A1539D" w:rsidRPr="00A1539D" w:rsidRDefault="00422037" w:rsidP="00B83773">
            <w:pPr>
              <w:keepNext/>
              <w:cnfStyle w:val="000000000000" w:firstRow="0" w:lastRow="0" w:firstColumn="0" w:lastColumn="0" w:oddVBand="0" w:evenVBand="0" w:oddHBand="0" w:evenHBand="0" w:firstRowFirstColumn="0" w:firstRowLastColumn="0" w:lastRowFirstColumn="0" w:lastRowLastColumn="0"/>
            </w:pPr>
            <w:r>
              <w:t>3.8</w:t>
            </w:r>
          </w:p>
        </w:tc>
      </w:tr>
      <w:tr w:rsidR="002A1D60" w:rsidRPr="0089106C" w:rsidTr="0039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DD2805">
              <w:t>Augmentation</w:t>
            </w:r>
          </w:p>
        </w:tc>
        <w:tc>
          <w:tcPr>
            <w:tcW w:w="1142" w:type="pct"/>
          </w:tcPr>
          <w:p w:rsidR="00A1539D" w:rsidRPr="00A1539D" w:rsidRDefault="00AC2DE4" w:rsidP="00B83773">
            <w:pPr>
              <w:keepNext/>
              <w:cnfStyle w:val="000000010000" w:firstRow="0" w:lastRow="0" w:firstColumn="0" w:lastColumn="0" w:oddVBand="0" w:evenVBand="0" w:oddHBand="0" w:evenHBand="1" w:firstRowFirstColumn="0" w:firstRowLastColumn="0" w:lastRowFirstColumn="0" w:lastRowLastColumn="0"/>
            </w:pPr>
            <w:r>
              <w:t>20.5</w:t>
            </w:r>
          </w:p>
        </w:tc>
        <w:tc>
          <w:tcPr>
            <w:tcW w:w="733" w:type="pct"/>
          </w:tcPr>
          <w:p w:rsidR="00A1539D" w:rsidRPr="00A1539D" w:rsidRDefault="0006781D" w:rsidP="00B83773">
            <w:pPr>
              <w:keepNext/>
              <w:cnfStyle w:val="000000010000" w:firstRow="0" w:lastRow="0" w:firstColumn="0" w:lastColumn="0" w:oddVBand="0" w:evenVBand="0" w:oddHBand="0" w:evenHBand="1" w:firstRowFirstColumn="0" w:firstRowLastColumn="0" w:lastRowFirstColumn="0" w:lastRowLastColumn="0"/>
            </w:pPr>
            <w:r>
              <w:t>34.2</w:t>
            </w:r>
          </w:p>
        </w:tc>
        <w:tc>
          <w:tcPr>
            <w:tcW w:w="1351" w:type="pct"/>
          </w:tcPr>
          <w:p w:rsidR="00A1539D" w:rsidRPr="00A1539D" w:rsidRDefault="00422037" w:rsidP="00B83773">
            <w:pPr>
              <w:keepNext/>
              <w:cnfStyle w:val="000000010000" w:firstRow="0" w:lastRow="0" w:firstColumn="0" w:lastColumn="0" w:oddVBand="0" w:evenVBand="0" w:oddHBand="0" w:evenHBand="1" w:firstRowFirstColumn="0" w:firstRowLastColumn="0" w:lastRowFirstColumn="0" w:lastRowLastColumn="0"/>
            </w:pPr>
            <w:r>
              <w:t>13.7</w:t>
            </w:r>
          </w:p>
        </w:tc>
      </w:tr>
      <w:tr w:rsidR="002A1D60" w:rsidRPr="0089106C" w:rsidTr="00394387">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DD2805">
              <w:t>Telemetry</w:t>
            </w:r>
          </w:p>
        </w:tc>
        <w:tc>
          <w:tcPr>
            <w:tcW w:w="1142" w:type="pct"/>
          </w:tcPr>
          <w:p w:rsidR="00A1539D" w:rsidRPr="00A1539D" w:rsidRDefault="00AC2DE4" w:rsidP="00B83773">
            <w:pPr>
              <w:keepNext/>
              <w:cnfStyle w:val="000000000000" w:firstRow="0" w:lastRow="0" w:firstColumn="0" w:lastColumn="0" w:oddVBand="0" w:evenVBand="0" w:oddHBand="0" w:evenHBand="0" w:firstRowFirstColumn="0" w:firstRowLastColumn="0" w:lastRowFirstColumn="0" w:lastRowLastColumn="0"/>
            </w:pPr>
            <w:r>
              <w:t>1.</w:t>
            </w:r>
            <w:r w:rsidR="00422037">
              <w:t>8</w:t>
            </w:r>
          </w:p>
        </w:tc>
        <w:tc>
          <w:tcPr>
            <w:tcW w:w="733" w:type="pct"/>
          </w:tcPr>
          <w:p w:rsidR="00A1539D" w:rsidRPr="00A1539D" w:rsidRDefault="0006781D" w:rsidP="00B83773">
            <w:pPr>
              <w:keepNext/>
              <w:cnfStyle w:val="000000000000" w:firstRow="0" w:lastRow="0" w:firstColumn="0" w:lastColumn="0" w:oddVBand="0" w:evenVBand="0" w:oddHBand="0" w:evenHBand="0" w:firstRowFirstColumn="0" w:firstRowLastColumn="0" w:lastRowFirstColumn="0" w:lastRowLastColumn="0"/>
            </w:pPr>
            <w:r>
              <w:t>1.2</w:t>
            </w:r>
          </w:p>
        </w:tc>
        <w:tc>
          <w:tcPr>
            <w:tcW w:w="1351" w:type="pct"/>
          </w:tcPr>
          <w:p w:rsidR="00A1539D" w:rsidRPr="00A1539D" w:rsidRDefault="00422037" w:rsidP="00B83773">
            <w:pPr>
              <w:keepNext/>
              <w:cnfStyle w:val="000000000000" w:firstRow="0" w:lastRow="0" w:firstColumn="0" w:lastColumn="0" w:oddVBand="0" w:evenVBand="0" w:oddHBand="0" w:evenHBand="0" w:firstRowFirstColumn="0" w:firstRowLastColumn="0" w:lastRowFirstColumn="0" w:lastRowLastColumn="0"/>
            </w:pPr>
            <w:r>
              <w:t>-0.6</w:t>
            </w:r>
          </w:p>
        </w:tc>
      </w:tr>
      <w:tr w:rsidR="002A1D60" w:rsidRPr="0089106C" w:rsidTr="0039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06781D" w:rsidP="00B83773">
            <w:pPr>
              <w:keepNext/>
            </w:pPr>
            <w:r>
              <w:t>Other Assets</w:t>
            </w:r>
          </w:p>
        </w:tc>
        <w:tc>
          <w:tcPr>
            <w:tcW w:w="1142" w:type="pct"/>
          </w:tcPr>
          <w:p w:rsidR="00A1539D" w:rsidRPr="00A1539D" w:rsidRDefault="00AC2DE4" w:rsidP="00B83773">
            <w:pPr>
              <w:keepNext/>
              <w:cnfStyle w:val="000000010000" w:firstRow="0" w:lastRow="0" w:firstColumn="0" w:lastColumn="0" w:oddVBand="0" w:evenVBand="0" w:oddHBand="0" w:evenHBand="1" w:firstRowFirstColumn="0" w:firstRowLastColumn="0" w:lastRowFirstColumn="0" w:lastRowLastColumn="0"/>
            </w:pPr>
            <w:r>
              <w:t>16.5</w:t>
            </w:r>
          </w:p>
        </w:tc>
        <w:tc>
          <w:tcPr>
            <w:tcW w:w="733" w:type="pct"/>
          </w:tcPr>
          <w:p w:rsidR="00A1539D" w:rsidRPr="00A1539D" w:rsidRDefault="0006781D" w:rsidP="00B83773">
            <w:pPr>
              <w:keepNext/>
              <w:cnfStyle w:val="000000010000" w:firstRow="0" w:lastRow="0" w:firstColumn="0" w:lastColumn="0" w:oddVBand="0" w:evenVBand="0" w:oddHBand="0" w:evenHBand="1" w:firstRowFirstColumn="0" w:firstRowLastColumn="0" w:lastRowFirstColumn="0" w:lastRowLastColumn="0"/>
            </w:pPr>
            <w:r>
              <w:t>34.8</w:t>
            </w:r>
          </w:p>
        </w:tc>
        <w:tc>
          <w:tcPr>
            <w:tcW w:w="1351" w:type="pct"/>
          </w:tcPr>
          <w:p w:rsidR="00A1539D" w:rsidRPr="00A1539D" w:rsidRDefault="00422037" w:rsidP="00B83773">
            <w:pPr>
              <w:keepNext/>
              <w:cnfStyle w:val="000000010000" w:firstRow="0" w:lastRow="0" w:firstColumn="0" w:lastColumn="0" w:oddVBand="0" w:evenVBand="0" w:oddHBand="0" w:evenHBand="1" w:firstRowFirstColumn="0" w:firstRowLastColumn="0" w:lastRowFirstColumn="0" w:lastRowLastColumn="0"/>
            </w:pPr>
            <w:r>
              <w:t>18.2</w:t>
            </w:r>
          </w:p>
        </w:tc>
      </w:tr>
      <w:tr w:rsidR="002A1D60" w:rsidRPr="0089106C" w:rsidTr="00394387">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DD2805">
              <w:t>IT</w:t>
            </w:r>
          </w:p>
        </w:tc>
        <w:tc>
          <w:tcPr>
            <w:tcW w:w="1142" w:type="pct"/>
          </w:tcPr>
          <w:p w:rsidR="00A1539D" w:rsidRPr="00A1539D" w:rsidRDefault="00AC2DE4" w:rsidP="00B83773">
            <w:pPr>
              <w:keepNext/>
              <w:cnfStyle w:val="000000000000" w:firstRow="0" w:lastRow="0" w:firstColumn="0" w:lastColumn="0" w:oddVBand="0" w:evenVBand="0" w:oddHBand="0" w:evenHBand="0" w:firstRowFirstColumn="0" w:firstRowLastColumn="0" w:lastRowFirstColumn="0" w:lastRowLastColumn="0"/>
            </w:pPr>
            <w:r>
              <w:t>23.0</w:t>
            </w:r>
          </w:p>
        </w:tc>
        <w:tc>
          <w:tcPr>
            <w:tcW w:w="733" w:type="pct"/>
          </w:tcPr>
          <w:p w:rsidR="00A1539D" w:rsidRPr="00A1539D" w:rsidRDefault="0006781D" w:rsidP="00B83773">
            <w:pPr>
              <w:keepNext/>
              <w:cnfStyle w:val="000000000000" w:firstRow="0" w:lastRow="0" w:firstColumn="0" w:lastColumn="0" w:oddVBand="0" w:evenVBand="0" w:oddHBand="0" w:evenHBand="0" w:firstRowFirstColumn="0" w:firstRowLastColumn="0" w:lastRowFirstColumn="0" w:lastRowLastColumn="0"/>
            </w:pPr>
            <w:r>
              <w:t>63.5</w:t>
            </w:r>
          </w:p>
        </w:tc>
        <w:tc>
          <w:tcPr>
            <w:tcW w:w="1351" w:type="pct"/>
          </w:tcPr>
          <w:p w:rsidR="00A1539D" w:rsidRPr="00A1539D" w:rsidRDefault="00156769" w:rsidP="00B83773">
            <w:pPr>
              <w:keepNext/>
              <w:cnfStyle w:val="000000000000" w:firstRow="0" w:lastRow="0" w:firstColumn="0" w:lastColumn="0" w:oddVBand="0" w:evenVBand="0" w:oddHBand="0" w:evenHBand="0" w:firstRowFirstColumn="0" w:firstRowLastColumn="0" w:lastRowFirstColumn="0" w:lastRowLastColumn="0"/>
            </w:pPr>
            <w:r>
              <w:t>40.5</w:t>
            </w:r>
          </w:p>
        </w:tc>
      </w:tr>
      <w:tr w:rsidR="002A1D60" w:rsidRPr="0089106C" w:rsidTr="0039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06781D" w:rsidP="00B83773">
            <w:pPr>
              <w:keepNext/>
            </w:pPr>
            <w:r>
              <w:t>Escalation</w:t>
            </w:r>
          </w:p>
        </w:tc>
        <w:tc>
          <w:tcPr>
            <w:tcW w:w="1142" w:type="pct"/>
          </w:tcPr>
          <w:p w:rsidR="00A1539D" w:rsidRPr="00A1539D" w:rsidRDefault="00AC2DE4" w:rsidP="00B83773">
            <w:pPr>
              <w:keepNext/>
              <w:cnfStyle w:val="000000010000" w:firstRow="0" w:lastRow="0" w:firstColumn="0" w:lastColumn="0" w:oddVBand="0" w:evenVBand="0" w:oddHBand="0" w:evenHBand="1" w:firstRowFirstColumn="0" w:firstRowLastColumn="0" w:lastRowFirstColumn="0" w:lastRowLastColumn="0"/>
            </w:pPr>
            <w:r>
              <w:t>-</w:t>
            </w:r>
          </w:p>
        </w:tc>
        <w:tc>
          <w:tcPr>
            <w:tcW w:w="733" w:type="pct"/>
          </w:tcPr>
          <w:p w:rsidR="00A1539D" w:rsidRPr="00A1539D" w:rsidRDefault="0006781D" w:rsidP="00B83773">
            <w:pPr>
              <w:keepNext/>
              <w:cnfStyle w:val="000000010000" w:firstRow="0" w:lastRow="0" w:firstColumn="0" w:lastColumn="0" w:oddVBand="0" w:evenVBand="0" w:oddHBand="0" w:evenHBand="1" w:firstRowFirstColumn="0" w:firstRowLastColumn="0" w:lastRowFirstColumn="0" w:lastRowLastColumn="0"/>
            </w:pPr>
            <w:r>
              <w:t>8.9</w:t>
            </w:r>
          </w:p>
        </w:tc>
        <w:tc>
          <w:tcPr>
            <w:tcW w:w="1351" w:type="pct"/>
          </w:tcPr>
          <w:p w:rsidR="00A1539D" w:rsidRPr="00A1539D" w:rsidRDefault="00422037" w:rsidP="00B83773">
            <w:pPr>
              <w:keepNext/>
              <w:cnfStyle w:val="000000010000" w:firstRow="0" w:lastRow="0" w:firstColumn="0" w:lastColumn="0" w:oddVBand="0" w:evenVBand="0" w:oddHBand="0" w:evenHBand="1" w:firstRowFirstColumn="0" w:firstRowLastColumn="0" w:lastRowFirstColumn="0" w:lastRowLastColumn="0"/>
            </w:pPr>
            <w:r>
              <w:t>-</w:t>
            </w:r>
          </w:p>
        </w:tc>
      </w:tr>
      <w:tr w:rsidR="002A1D60" w:rsidRPr="0089106C" w:rsidTr="00394387">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DD2805">
              <w:t>Overheads</w:t>
            </w:r>
          </w:p>
        </w:tc>
        <w:tc>
          <w:tcPr>
            <w:tcW w:w="1142" w:type="pct"/>
          </w:tcPr>
          <w:p w:rsidR="00A1539D" w:rsidRPr="00A1539D" w:rsidRDefault="00AC2DE4" w:rsidP="00B83773">
            <w:pPr>
              <w:keepNext/>
              <w:cnfStyle w:val="000000000000" w:firstRow="0" w:lastRow="0" w:firstColumn="0" w:lastColumn="0" w:oddVBand="0" w:evenVBand="0" w:oddHBand="0" w:evenHBand="0" w:firstRowFirstColumn="0" w:firstRowLastColumn="0" w:lastRowFirstColumn="0" w:lastRowLastColumn="0"/>
            </w:pPr>
            <w:r>
              <w:t>41.0</w:t>
            </w:r>
          </w:p>
        </w:tc>
        <w:tc>
          <w:tcPr>
            <w:tcW w:w="733" w:type="pct"/>
          </w:tcPr>
          <w:p w:rsidR="00A1539D" w:rsidRPr="00A1539D" w:rsidRDefault="0006781D" w:rsidP="00B83773">
            <w:pPr>
              <w:keepNext/>
              <w:cnfStyle w:val="000000000000" w:firstRow="0" w:lastRow="0" w:firstColumn="0" w:lastColumn="0" w:oddVBand="0" w:evenVBand="0" w:oddHBand="0" w:evenHBand="0" w:firstRowFirstColumn="0" w:firstRowLastColumn="0" w:lastRowFirstColumn="0" w:lastRowLastColumn="0"/>
            </w:pPr>
            <w:r>
              <w:t>57.3</w:t>
            </w:r>
          </w:p>
        </w:tc>
        <w:tc>
          <w:tcPr>
            <w:tcW w:w="1351" w:type="pct"/>
          </w:tcPr>
          <w:p w:rsidR="00A1539D" w:rsidRPr="00A1539D" w:rsidRDefault="00156769" w:rsidP="00B83773">
            <w:pPr>
              <w:keepNext/>
              <w:cnfStyle w:val="000000000000" w:firstRow="0" w:lastRow="0" w:firstColumn="0" w:lastColumn="0" w:oddVBand="0" w:evenVBand="0" w:oddHBand="0" w:evenHBand="0" w:firstRowFirstColumn="0" w:firstRowLastColumn="0" w:lastRowFirstColumn="0" w:lastRowLastColumn="0"/>
            </w:pPr>
            <w:r>
              <w:t>16.3</w:t>
            </w:r>
          </w:p>
        </w:tc>
      </w:tr>
      <w:tr w:rsidR="002A1D60" w:rsidRPr="0089106C" w:rsidTr="0039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rPr>
                <w:rStyle w:val="Strong"/>
              </w:rPr>
            </w:pPr>
            <w:r w:rsidRPr="00DD2805">
              <w:rPr>
                <w:rStyle w:val="Strong"/>
              </w:rPr>
              <w:t>GROSS TOTAL CAPITAL EXPENDITURE</w:t>
            </w:r>
          </w:p>
        </w:tc>
        <w:tc>
          <w:tcPr>
            <w:tcW w:w="1142" w:type="pct"/>
          </w:tcPr>
          <w:p w:rsidR="00A1539D" w:rsidRPr="00A1539D" w:rsidRDefault="00AC2DE4" w:rsidP="00B8377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606.7</w:t>
            </w:r>
          </w:p>
        </w:tc>
        <w:tc>
          <w:tcPr>
            <w:tcW w:w="733" w:type="pct"/>
          </w:tcPr>
          <w:p w:rsidR="00A1539D" w:rsidRPr="00A1539D" w:rsidRDefault="0006781D" w:rsidP="00B8377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561.0</w:t>
            </w:r>
          </w:p>
        </w:tc>
        <w:tc>
          <w:tcPr>
            <w:tcW w:w="1351" w:type="pct"/>
          </w:tcPr>
          <w:p w:rsidR="00A1539D" w:rsidRPr="00A1539D" w:rsidRDefault="00156769" w:rsidP="00B8377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-45.7</w:t>
            </w:r>
          </w:p>
        </w:tc>
      </w:tr>
      <w:tr w:rsidR="002A1D60" w:rsidRPr="0089106C" w:rsidTr="00394387">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pPr>
            <w:r w:rsidRPr="00DD2805">
              <w:t>Contributions</w:t>
            </w:r>
          </w:p>
        </w:tc>
        <w:tc>
          <w:tcPr>
            <w:tcW w:w="1142" w:type="pct"/>
          </w:tcPr>
          <w:p w:rsidR="00A1539D" w:rsidRPr="00A1539D" w:rsidRDefault="00AC2DE4" w:rsidP="00B83773">
            <w:pPr>
              <w:keepNext/>
              <w:cnfStyle w:val="000000000000" w:firstRow="0" w:lastRow="0" w:firstColumn="0" w:lastColumn="0" w:oddVBand="0" w:evenVBand="0" w:oddHBand="0" w:evenHBand="0" w:firstRowFirstColumn="0" w:firstRowLastColumn="0" w:lastRowFirstColumn="0" w:lastRowLastColumn="0"/>
            </w:pPr>
            <w:r>
              <w:t>15.4</w:t>
            </w:r>
          </w:p>
        </w:tc>
        <w:tc>
          <w:tcPr>
            <w:tcW w:w="733" w:type="pct"/>
          </w:tcPr>
          <w:p w:rsidR="00A1539D" w:rsidRPr="00A1539D" w:rsidRDefault="0006781D" w:rsidP="00B83773">
            <w:pPr>
              <w:keepNext/>
              <w:cnfStyle w:val="000000000000" w:firstRow="0" w:lastRow="0" w:firstColumn="0" w:lastColumn="0" w:oddVBand="0" w:evenVBand="0" w:oddHBand="0" w:evenHBand="0" w:firstRowFirstColumn="0" w:firstRowLastColumn="0" w:lastRowFirstColumn="0" w:lastRowLastColumn="0"/>
            </w:pPr>
            <w:r>
              <w:t>6.8</w:t>
            </w:r>
          </w:p>
        </w:tc>
        <w:tc>
          <w:tcPr>
            <w:tcW w:w="1351" w:type="pct"/>
          </w:tcPr>
          <w:p w:rsidR="00A1539D" w:rsidRPr="00A1539D" w:rsidRDefault="00156769" w:rsidP="00B83773">
            <w:pPr>
              <w:keepNext/>
              <w:cnfStyle w:val="000000000000" w:firstRow="0" w:lastRow="0" w:firstColumn="0" w:lastColumn="0" w:oddVBand="0" w:evenVBand="0" w:oddHBand="0" w:evenHBand="0" w:firstRowFirstColumn="0" w:firstRowLastColumn="0" w:lastRowFirstColumn="0" w:lastRowLastColumn="0"/>
            </w:pPr>
            <w:r>
              <w:t>-8.5</w:t>
            </w:r>
          </w:p>
        </w:tc>
      </w:tr>
      <w:tr w:rsidR="002A1D60" w:rsidRPr="0089106C" w:rsidTr="0039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1539D" w:rsidRPr="00A1539D" w:rsidRDefault="00A1539D" w:rsidP="00B83773">
            <w:pPr>
              <w:keepNext/>
              <w:rPr>
                <w:rStyle w:val="Strong"/>
              </w:rPr>
            </w:pPr>
            <w:r w:rsidRPr="00DD2805">
              <w:rPr>
                <w:rStyle w:val="Strong"/>
              </w:rPr>
              <w:t>NET TOTAL CAPITAL EXPENDITURE</w:t>
            </w:r>
          </w:p>
        </w:tc>
        <w:tc>
          <w:tcPr>
            <w:tcW w:w="1142" w:type="pct"/>
          </w:tcPr>
          <w:p w:rsidR="00A1539D" w:rsidRPr="00A1539D" w:rsidRDefault="00AC2DE4" w:rsidP="00B8377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591.3</w:t>
            </w:r>
          </w:p>
        </w:tc>
        <w:tc>
          <w:tcPr>
            <w:tcW w:w="733" w:type="pct"/>
          </w:tcPr>
          <w:p w:rsidR="00A1539D" w:rsidRPr="00A1539D" w:rsidRDefault="0006781D" w:rsidP="00B8377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554.1</w:t>
            </w:r>
          </w:p>
        </w:tc>
        <w:tc>
          <w:tcPr>
            <w:tcW w:w="1351" w:type="pct"/>
          </w:tcPr>
          <w:p w:rsidR="00A1539D" w:rsidRPr="00A1539D" w:rsidRDefault="00156769" w:rsidP="00B8377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-37.2</w:t>
            </w:r>
          </w:p>
        </w:tc>
      </w:tr>
    </w:tbl>
    <w:p w:rsidR="002A0001" w:rsidRDefault="00A1539D" w:rsidP="00B83773">
      <w:pPr>
        <w:pStyle w:val="AERtablesource"/>
        <w:keepNext/>
      </w:pPr>
      <w:r w:rsidRPr="0089106C">
        <w:t>Source:</w:t>
      </w:r>
      <w:r w:rsidRPr="0089106C">
        <w:tab/>
      </w:r>
      <w:r w:rsidR="0006781D">
        <w:t>AER analysis.</w:t>
      </w:r>
    </w:p>
    <w:p w:rsidR="00AC2DE4" w:rsidRPr="00AC2DE4" w:rsidRDefault="00AC2DE4" w:rsidP="00B83773">
      <w:pPr>
        <w:pStyle w:val="AERtablesource"/>
        <w:keepNext/>
      </w:pPr>
      <w:r>
        <w:t xml:space="preserve">Note: </w:t>
      </w:r>
      <w:r>
        <w:tab/>
        <w:t xml:space="preserve">Direct costs in the 2013–17 </w:t>
      </w:r>
      <w:proofErr w:type="gramStart"/>
      <w:r>
        <w:t>period</w:t>
      </w:r>
      <w:proofErr w:type="gramEnd"/>
      <w:r>
        <w:t xml:space="preserve"> include related party expenditure.</w:t>
      </w:r>
    </w:p>
    <w:p w:rsidR="002A0001" w:rsidRDefault="002A0001" w:rsidP="00650EFA">
      <w:pPr>
        <w:pStyle w:val="Heading2"/>
      </w:pPr>
      <w:bookmarkStart w:id="129" w:name="_Toc487007741"/>
      <w:r>
        <w:t>Operating expenditure (opex)</w:t>
      </w:r>
      <w:bookmarkEnd w:id="129"/>
    </w:p>
    <w:p w:rsidR="00AE792F" w:rsidRPr="00AE792F" w:rsidRDefault="00AE792F" w:rsidP="00AE792F">
      <w:r w:rsidRPr="00AE792F">
        <w:t xml:space="preserve">Operating expenditure (opex) is the operating, maintenance and other non-capital expenses, incurred in the </w:t>
      </w:r>
      <w:r w:rsidRPr="00AE792F">
        <w:rPr>
          <w:rStyle w:val="AERbody"/>
        </w:rPr>
        <w:t>provision</w:t>
      </w:r>
      <w:r w:rsidRPr="00AE792F">
        <w:t xml:space="preserve"> of reference services for a pipeline. Forecast opex is one of the building blocks we use to determine a service provider's total revenue requirement.</w:t>
      </w:r>
    </w:p>
    <w:p w:rsidR="00F033CA" w:rsidRDefault="008042B0" w:rsidP="00F033CA">
      <w:r w:rsidRPr="00ED08EA">
        <w:t xml:space="preserve">Our draft decision is to accept </w:t>
      </w:r>
      <w:r>
        <w:t>AGN</w:t>
      </w:r>
      <w:r w:rsidRPr="00ED08EA">
        <w:t xml:space="preserve">’s opex forecast </w:t>
      </w:r>
      <w:r w:rsidR="008C53FD" w:rsidRPr="00613410">
        <w:t xml:space="preserve">$344.0 million ($2017) for the 2018–22 </w:t>
      </w:r>
      <w:r w:rsidR="008C53FD">
        <w:t>access arrangement</w:t>
      </w:r>
      <w:r w:rsidR="008C53FD" w:rsidRPr="00613410">
        <w:t xml:space="preserve"> </w:t>
      </w:r>
      <w:proofErr w:type="gramStart"/>
      <w:r w:rsidR="008C53FD" w:rsidRPr="00613410">
        <w:t>period</w:t>
      </w:r>
      <w:proofErr w:type="gramEnd"/>
      <w:r w:rsidR="008C53FD" w:rsidRPr="00613410">
        <w:t>.</w:t>
      </w:r>
      <w:r w:rsidR="008C53FD" w:rsidRPr="00613410">
        <w:rPr>
          <w:rStyle w:val="FootnoteReference"/>
        </w:rPr>
        <w:footnoteReference w:id="59"/>
      </w:r>
      <w:r w:rsidR="008A3A3D">
        <w:t xml:space="preserve"> </w:t>
      </w:r>
      <w:r w:rsidR="00F033CA">
        <w:t>AGN</w:t>
      </w:r>
      <w:r w:rsidR="00F033CA" w:rsidRPr="00ED08EA">
        <w:t>’s proposed total opex and our draft decision on opex are outlined in</w:t>
      </w:r>
      <w:r w:rsidR="008662DA">
        <w:t xml:space="preserve"> </w:t>
      </w:r>
      <w:r w:rsidR="00F033CA">
        <w:fldChar w:fldCharType="begin"/>
      </w:r>
      <w:r w:rsidR="00F033CA">
        <w:instrText xml:space="preserve"> REF _Ref481076044 \h </w:instrText>
      </w:r>
      <w:r w:rsidR="00F033CA">
        <w:fldChar w:fldCharType="separate"/>
      </w:r>
      <w:r w:rsidR="00E03C8B">
        <w:t xml:space="preserve">Table </w:t>
      </w:r>
      <w:r w:rsidR="00E03C8B">
        <w:rPr>
          <w:noProof/>
        </w:rPr>
        <w:t>5</w:t>
      </w:r>
      <w:r w:rsidR="00E03C8B">
        <w:noBreakHyphen/>
      </w:r>
      <w:r w:rsidR="00E03C8B">
        <w:rPr>
          <w:noProof/>
        </w:rPr>
        <w:t>8</w:t>
      </w:r>
      <w:r w:rsidR="00F033CA">
        <w:fldChar w:fldCharType="end"/>
      </w:r>
      <w:r w:rsidR="00F033CA" w:rsidRPr="00ED08EA">
        <w:t>.</w:t>
      </w:r>
    </w:p>
    <w:p w:rsidR="00F033CA" w:rsidRDefault="00F033CA" w:rsidP="00B83773">
      <w:pPr>
        <w:pStyle w:val="Caption"/>
      </w:pPr>
      <w:bookmarkStart w:id="130" w:name="_Ref481076044"/>
      <w:r>
        <w:t xml:space="preserve">Table </w:t>
      </w:r>
      <w:fldSimple w:instr=" STYLEREF 1 \s ">
        <w:r w:rsidR="00E03C8B">
          <w:rPr>
            <w:noProof/>
          </w:rPr>
          <w:t>5</w:t>
        </w:r>
      </w:fldSimple>
      <w:r w:rsidR="00CA5479">
        <w:noBreakHyphen/>
      </w:r>
      <w:fldSimple w:instr=" SEQ Table \* ARABIC \s 1 ">
        <w:r w:rsidR="00E03C8B">
          <w:rPr>
            <w:noProof/>
          </w:rPr>
          <w:t>8</w:t>
        </w:r>
      </w:fldSimple>
      <w:bookmarkEnd w:id="130"/>
      <w:r>
        <w:tab/>
        <w:t>AER's draft decision on total opex</w:t>
      </w:r>
      <w:r w:rsidRPr="00ED08EA">
        <w:t xml:space="preserve"> (</w:t>
      </w:r>
      <w:r w:rsidR="00D524AB">
        <w:t>$ million</w:t>
      </w:r>
      <w:r w:rsidRPr="00ED08EA">
        <w:t>, 2017)</w:t>
      </w:r>
    </w:p>
    <w:tbl>
      <w:tblPr>
        <w:tblStyle w:val="AERtable-numbers"/>
        <w:tblW w:w="0" w:type="auto"/>
        <w:tblLook w:val="04A0" w:firstRow="1" w:lastRow="0" w:firstColumn="1" w:lastColumn="0" w:noHBand="0" w:noVBand="1"/>
      </w:tblPr>
      <w:tblGrid>
        <w:gridCol w:w="1911"/>
        <w:gridCol w:w="1130"/>
        <w:gridCol w:w="1130"/>
        <w:gridCol w:w="1131"/>
        <w:gridCol w:w="1130"/>
        <w:gridCol w:w="1130"/>
        <w:gridCol w:w="1131"/>
      </w:tblGrid>
      <w:tr w:rsidR="00F033CA" w:rsidTr="00145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rsidR="00F033CA" w:rsidRDefault="00F033CA" w:rsidP="00B83773">
            <w:pPr>
              <w:keepNext/>
            </w:pPr>
          </w:p>
        </w:tc>
        <w:tc>
          <w:tcPr>
            <w:tcW w:w="1130" w:type="dxa"/>
          </w:tcPr>
          <w:p w:rsidR="00F033CA" w:rsidRPr="00F033CA" w:rsidRDefault="00F033CA" w:rsidP="00B83773">
            <w:pPr>
              <w:keepNext/>
              <w:cnfStyle w:val="100000000000" w:firstRow="1" w:lastRow="0" w:firstColumn="0" w:lastColumn="0" w:oddVBand="0" w:evenVBand="0" w:oddHBand="0" w:evenHBand="0" w:firstRowFirstColumn="0" w:firstRowLastColumn="0" w:lastRowFirstColumn="0" w:lastRowLastColumn="0"/>
            </w:pPr>
            <w:r>
              <w:t>2018</w:t>
            </w:r>
          </w:p>
        </w:tc>
        <w:tc>
          <w:tcPr>
            <w:tcW w:w="1130" w:type="dxa"/>
          </w:tcPr>
          <w:p w:rsidR="00F033CA" w:rsidRPr="00F033CA" w:rsidRDefault="00F033CA" w:rsidP="00B83773">
            <w:pPr>
              <w:keepNext/>
              <w:cnfStyle w:val="100000000000" w:firstRow="1" w:lastRow="0" w:firstColumn="0" w:lastColumn="0" w:oddVBand="0" w:evenVBand="0" w:oddHBand="0" w:evenHBand="0" w:firstRowFirstColumn="0" w:firstRowLastColumn="0" w:lastRowFirstColumn="0" w:lastRowLastColumn="0"/>
            </w:pPr>
            <w:r>
              <w:t>2019</w:t>
            </w:r>
          </w:p>
        </w:tc>
        <w:tc>
          <w:tcPr>
            <w:tcW w:w="1131" w:type="dxa"/>
          </w:tcPr>
          <w:p w:rsidR="00F033CA" w:rsidRPr="00F033CA" w:rsidRDefault="00F033CA" w:rsidP="00B83773">
            <w:pPr>
              <w:keepNext/>
              <w:cnfStyle w:val="100000000000" w:firstRow="1" w:lastRow="0" w:firstColumn="0" w:lastColumn="0" w:oddVBand="0" w:evenVBand="0" w:oddHBand="0" w:evenHBand="0" w:firstRowFirstColumn="0" w:firstRowLastColumn="0" w:lastRowFirstColumn="0" w:lastRowLastColumn="0"/>
            </w:pPr>
            <w:r>
              <w:t>20</w:t>
            </w:r>
            <w:r w:rsidRPr="00F033CA">
              <w:t>20</w:t>
            </w:r>
          </w:p>
        </w:tc>
        <w:tc>
          <w:tcPr>
            <w:tcW w:w="1130" w:type="dxa"/>
          </w:tcPr>
          <w:p w:rsidR="00F033CA" w:rsidRPr="00F033CA" w:rsidRDefault="00F033CA" w:rsidP="00B83773">
            <w:pPr>
              <w:keepNext/>
              <w:cnfStyle w:val="100000000000" w:firstRow="1" w:lastRow="0" w:firstColumn="0" w:lastColumn="0" w:oddVBand="0" w:evenVBand="0" w:oddHBand="0" w:evenHBand="0" w:firstRowFirstColumn="0" w:firstRowLastColumn="0" w:lastRowFirstColumn="0" w:lastRowLastColumn="0"/>
            </w:pPr>
            <w:r>
              <w:t>2021</w:t>
            </w:r>
          </w:p>
        </w:tc>
        <w:tc>
          <w:tcPr>
            <w:tcW w:w="1130" w:type="dxa"/>
          </w:tcPr>
          <w:p w:rsidR="00F033CA" w:rsidRPr="00F033CA" w:rsidRDefault="00F033CA" w:rsidP="00B83773">
            <w:pPr>
              <w:keepNext/>
              <w:cnfStyle w:val="100000000000" w:firstRow="1" w:lastRow="0" w:firstColumn="0" w:lastColumn="0" w:oddVBand="0" w:evenVBand="0" w:oddHBand="0" w:evenHBand="0" w:firstRowFirstColumn="0" w:firstRowLastColumn="0" w:lastRowFirstColumn="0" w:lastRowLastColumn="0"/>
            </w:pPr>
            <w:r>
              <w:t>2022</w:t>
            </w:r>
          </w:p>
        </w:tc>
        <w:tc>
          <w:tcPr>
            <w:tcW w:w="1131" w:type="dxa"/>
          </w:tcPr>
          <w:p w:rsidR="00F033CA" w:rsidRPr="00F033CA" w:rsidRDefault="00F033CA" w:rsidP="00B83773">
            <w:pPr>
              <w:keepNext/>
              <w:cnfStyle w:val="100000000000" w:firstRow="1" w:lastRow="0" w:firstColumn="0" w:lastColumn="0" w:oddVBand="0" w:evenVBand="0" w:oddHBand="0" w:evenHBand="0" w:firstRowFirstColumn="0" w:firstRowLastColumn="0" w:lastRowFirstColumn="0" w:lastRowLastColumn="0"/>
            </w:pPr>
            <w:r>
              <w:t>Total</w:t>
            </w:r>
          </w:p>
        </w:tc>
      </w:tr>
      <w:tr w:rsidR="00F033CA" w:rsidTr="0014579A">
        <w:tc>
          <w:tcPr>
            <w:cnfStyle w:val="001000000000" w:firstRow="0" w:lastRow="0" w:firstColumn="1" w:lastColumn="0" w:oddVBand="0" w:evenVBand="0" w:oddHBand="0" w:evenHBand="0" w:firstRowFirstColumn="0" w:firstRowLastColumn="0" w:lastRowFirstColumn="0" w:lastRowLastColumn="0"/>
            <w:tcW w:w="1911" w:type="dxa"/>
          </w:tcPr>
          <w:p w:rsidR="00F033CA" w:rsidRPr="00F033CA" w:rsidRDefault="00F033CA" w:rsidP="00B83773">
            <w:pPr>
              <w:keepNext/>
            </w:pPr>
            <w:r>
              <w:t>A</w:t>
            </w:r>
            <w:r w:rsidR="0014579A">
              <w:t xml:space="preserve">GN's </w:t>
            </w:r>
            <w:r w:rsidRPr="00F033CA">
              <w:t>proposal</w:t>
            </w:r>
            <w:r w:rsidR="0014579A">
              <w:t xml:space="preserve"> and AER draft decision</w:t>
            </w:r>
          </w:p>
        </w:tc>
        <w:tc>
          <w:tcPr>
            <w:tcW w:w="1130" w:type="dxa"/>
          </w:tcPr>
          <w:p w:rsidR="00F033CA" w:rsidRPr="006424AD" w:rsidRDefault="0014579A" w:rsidP="00B83773">
            <w:pPr>
              <w:keepNext/>
              <w:cnfStyle w:val="000000000000" w:firstRow="0" w:lastRow="0" w:firstColumn="0" w:lastColumn="0" w:oddVBand="0" w:evenVBand="0" w:oddHBand="0" w:evenHBand="0" w:firstRowFirstColumn="0" w:firstRowLastColumn="0" w:lastRowFirstColumn="0" w:lastRowLastColumn="0"/>
            </w:pPr>
            <w:r>
              <w:t>67.2</w:t>
            </w:r>
          </w:p>
        </w:tc>
        <w:tc>
          <w:tcPr>
            <w:tcW w:w="1130" w:type="dxa"/>
          </w:tcPr>
          <w:p w:rsidR="00F033CA" w:rsidRPr="006424AD" w:rsidRDefault="0014579A" w:rsidP="00B83773">
            <w:pPr>
              <w:keepNext/>
              <w:cnfStyle w:val="000000000000" w:firstRow="0" w:lastRow="0" w:firstColumn="0" w:lastColumn="0" w:oddVBand="0" w:evenVBand="0" w:oddHBand="0" w:evenHBand="0" w:firstRowFirstColumn="0" w:firstRowLastColumn="0" w:lastRowFirstColumn="0" w:lastRowLastColumn="0"/>
            </w:pPr>
            <w:r>
              <w:t>67.9</w:t>
            </w:r>
          </w:p>
        </w:tc>
        <w:tc>
          <w:tcPr>
            <w:tcW w:w="1131" w:type="dxa"/>
          </w:tcPr>
          <w:p w:rsidR="00F033CA" w:rsidRPr="006424AD" w:rsidRDefault="0014579A" w:rsidP="00B83773">
            <w:pPr>
              <w:keepNext/>
              <w:cnfStyle w:val="000000000000" w:firstRow="0" w:lastRow="0" w:firstColumn="0" w:lastColumn="0" w:oddVBand="0" w:evenVBand="0" w:oddHBand="0" w:evenHBand="0" w:firstRowFirstColumn="0" w:firstRowLastColumn="0" w:lastRowFirstColumn="0" w:lastRowLastColumn="0"/>
            </w:pPr>
            <w:r>
              <w:t>68.7</w:t>
            </w:r>
          </w:p>
        </w:tc>
        <w:tc>
          <w:tcPr>
            <w:tcW w:w="1130" w:type="dxa"/>
          </w:tcPr>
          <w:p w:rsidR="00F033CA" w:rsidRPr="006424AD" w:rsidRDefault="0014579A" w:rsidP="00B83773">
            <w:pPr>
              <w:keepNext/>
              <w:cnfStyle w:val="000000000000" w:firstRow="0" w:lastRow="0" w:firstColumn="0" w:lastColumn="0" w:oddVBand="0" w:evenVBand="0" w:oddHBand="0" w:evenHBand="0" w:firstRowFirstColumn="0" w:firstRowLastColumn="0" w:lastRowFirstColumn="0" w:lastRowLastColumn="0"/>
            </w:pPr>
            <w:r>
              <w:t>69.6</w:t>
            </w:r>
          </w:p>
        </w:tc>
        <w:tc>
          <w:tcPr>
            <w:tcW w:w="1130" w:type="dxa"/>
          </w:tcPr>
          <w:p w:rsidR="00F033CA" w:rsidRPr="006424AD" w:rsidRDefault="0014579A" w:rsidP="00B83773">
            <w:pPr>
              <w:keepNext/>
              <w:cnfStyle w:val="000000000000" w:firstRow="0" w:lastRow="0" w:firstColumn="0" w:lastColumn="0" w:oddVBand="0" w:evenVBand="0" w:oddHBand="0" w:evenHBand="0" w:firstRowFirstColumn="0" w:firstRowLastColumn="0" w:lastRowFirstColumn="0" w:lastRowLastColumn="0"/>
            </w:pPr>
            <w:r>
              <w:t>70.6</w:t>
            </w:r>
          </w:p>
        </w:tc>
        <w:tc>
          <w:tcPr>
            <w:tcW w:w="1131" w:type="dxa"/>
          </w:tcPr>
          <w:p w:rsidR="00F033CA" w:rsidRPr="006424AD" w:rsidRDefault="0014579A" w:rsidP="00B83773">
            <w:pPr>
              <w:keepNext/>
              <w:cnfStyle w:val="000000000000" w:firstRow="0" w:lastRow="0" w:firstColumn="0" w:lastColumn="0" w:oddVBand="0" w:evenVBand="0" w:oddHBand="0" w:evenHBand="0" w:firstRowFirstColumn="0" w:firstRowLastColumn="0" w:lastRowFirstColumn="0" w:lastRowLastColumn="0"/>
            </w:pPr>
            <w:r>
              <w:t>344.0</w:t>
            </w:r>
          </w:p>
        </w:tc>
      </w:tr>
    </w:tbl>
    <w:p w:rsidR="00F033CA" w:rsidRDefault="00F033CA" w:rsidP="00B83773">
      <w:pPr>
        <w:pStyle w:val="AERtablesource"/>
        <w:keepNext/>
      </w:pPr>
      <w:r w:rsidRPr="00ED08EA">
        <w:t>Source:</w:t>
      </w:r>
      <w:r w:rsidR="00FB3159">
        <w:t xml:space="preserve"> </w:t>
      </w:r>
      <w:r w:rsidR="00243F23">
        <w:tab/>
        <w:t>AGN</w:t>
      </w:r>
      <w:r w:rsidR="00243F23" w:rsidRPr="00243F23">
        <w:t xml:space="preserve">, </w:t>
      </w:r>
      <w:r w:rsidR="00243F23" w:rsidRPr="00243F23">
        <w:rPr>
          <w:rStyle w:val="AERtextitalic"/>
        </w:rPr>
        <w:t>Access arrangement 2018–22 proposal, Attachment 1.9 - Victoria and Albury Post Tax Revenue Model</w:t>
      </w:r>
      <w:r w:rsidR="00243F23" w:rsidRPr="00243F23">
        <w:t>, December 2016</w:t>
      </w:r>
      <w:r w:rsidR="00243F23">
        <w:t xml:space="preserve">; </w:t>
      </w:r>
      <w:r w:rsidR="00FB3159">
        <w:t>AER analysis</w:t>
      </w:r>
      <w:r>
        <w:t>.</w:t>
      </w:r>
    </w:p>
    <w:p w:rsidR="00F033CA" w:rsidRDefault="00F033CA" w:rsidP="00F033CA">
      <w:pPr>
        <w:pStyle w:val="AERtablesource"/>
      </w:pPr>
      <w:r>
        <w:t xml:space="preserve">Note: </w:t>
      </w:r>
      <w:r w:rsidR="00243F23">
        <w:tab/>
      </w:r>
      <w:r>
        <w:t>Includes debt raising costs</w:t>
      </w:r>
      <w:r w:rsidRPr="00ED08EA">
        <w:t>.</w:t>
      </w:r>
      <w:r>
        <w:t xml:space="preserve"> Numbers may not add up due to rounding.</w:t>
      </w:r>
    </w:p>
    <w:p w:rsidR="008042B0" w:rsidRPr="00285945" w:rsidRDefault="008B79C7" w:rsidP="008042B0">
      <w:r w:rsidRPr="008B79C7">
        <w:t xml:space="preserve">Our approved opex forecast for 2018–22 is in line with AGN's expenditure in the current period. AGN's expenditure in the current (2013–17) period </w:t>
      </w:r>
      <w:r w:rsidR="00505B00">
        <w:t>i</w:t>
      </w:r>
      <w:r w:rsidR="00505B00" w:rsidRPr="008B79C7">
        <w:t xml:space="preserve">s </w:t>
      </w:r>
      <w:r w:rsidR="00505B00">
        <w:t xml:space="preserve">around </w:t>
      </w:r>
      <w:r w:rsidRPr="008B79C7">
        <w:t xml:space="preserve">9 per cent lower than the forecast we approved in our </w:t>
      </w:r>
      <w:r w:rsidR="002D6381">
        <w:t>2013–17</w:t>
      </w:r>
      <w:r w:rsidR="002D6381" w:rsidRPr="008B79C7">
        <w:t xml:space="preserve"> </w:t>
      </w:r>
      <w:r w:rsidRPr="008B79C7">
        <w:t>decision.</w:t>
      </w:r>
      <w:r w:rsidR="00505B00">
        <w:rPr>
          <w:rStyle w:val="FootnoteReference"/>
        </w:rPr>
        <w:footnoteReference w:id="60"/>
      </w:r>
      <w:r w:rsidRPr="008B79C7">
        <w:t xml:space="preserve"> AGN attributed this reduction to efficiencies flowing from </w:t>
      </w:r>
      <w:r w:rsidR="00EF7DB2">
        <w:t>its change in ownership in 2014</w:t>
      </w:r>
      <w:r w:rsidRPr="008B79C7">
        <w:t xml:space="preserve"> and reductions in the unit costs for work delivered. This is </w:t>
      </w:r>
      <w:r w:rsidR="00505B00">
        <w:t xml:space="preserve">partly </w:t>
      </w:r>
      <w:r w:rsidRPr="008B79C7">
        <w:t xml:space="preserve">offset in the forecast for 2018–22 by expected growth in customer numbers and changes in </w:t>
      </w:r>
      <w:r w:rsidR="002D6381">
        <w:t xml:space="preserve">input </w:t>
      </w:r>
      <w:r w:rsidRPr="008B79C7">
        <w:t xml:space="preserve">prices over time. </w:t>
      </w:r>
      <w:r w:rsidR="008042B0">
        <w:fldChar w:fldCharType="begin"/>
      </w:r>
      <w:r w:rsidR="008042B0">
        <w:instrText xml:space="preserve"> REF _Ref481076266 \h </w:instrText>
      </w:r>
      <w:r w:rsidR="008042B0">
        <w:fldChar w:fldCharType="separate"/>
      </w:r>
      <w:r w:rsidR="00E03C8B">
        <w:t xml:space="preserve">Figure </w:t>
      </w:r>
      <w:r w:rsidR="00E03C8B">
        <w:rPr>
          <w:noProof/>
        </w:rPr>
        <w:t>5</w:t>
      </w:r>
      <w:r w:rsidR="00E03C8B">
        <w:noBreakHyphen/>
      </w:r>
      <w:r w:rsidR="00E03C8B">
        <w:rPr>
          <w:noProof/>
        </w:rPr>
        <w:t>3</w:t>
      </w:r>
      <w:r w:rsidR="008042B0">
        <w:fldChar w:fldCharType="end"/>
      </w:r>
      <w:r w:rsidR="008042B0">
        <w:t xml:space="preserve"> compares the opex forecast approved in this draft decision to the forecast we approved for 2013</w:t>
      </w:r>
      <w:r w:rsidR="00415611">
        <w:t>–</w:t>
      </w:r>
      <w:r w:rsidR="008042B0">
        <w:t>17 and AGN's actual opex in that period.</w:t>
      </w:r>
    </w:p>
    <w:p w:rsidR="008042B0" w:rsidRPr="00717324" w:rsidRDefault="008042B0" w:rsidP="00B83773">
      <w:pPr>
        <w:pStyle w:val="Caption"/>
      </w:pPr>
      <w:bookmarkStart w:id="131" w:name="_Ref481076266"/>
      <w:r>
        <w:t xml:space="preserve">Figure </w:t>
      </w:r>
      <w:fldSimple w:instr=" STYLEREF 1 \s ">
        <w:r w:rsidR="00E03C8B">
          <w:rPr>
            <w:noProof/>
          </w:rPr>
          <w:t>5</w:t>
        </w:r>
      </w:fldSimple>
      <w:r w:rsidR="00C0479B">
        <w:noBreakHyphen/>
      </w:r>
      <w:fldSimple w:instr=" SEQ Figure \* ARABIC \s 1 ">
        <w:r w:rsidR="00E03C8B">
          <w:rPr>
            <w:noProof/>
          </w:rPr>
          <w:t>3</w:t>
        </w:r>
      </w:fldSimple>
      <w:bookmarkEnd w:id="131"/>
      <w:r>
        <w:tab/>
      </w:r>
      <w:r w:rsidR="0014579A">
        <w:t xml:space="preserve">AGN's proposal and </w:t>
      </w:r>
      <w:r>
        <w:t>AER's draft decision compared to actual opex in the current period ($ million, 2017)</w:t>
      </w:r>
    </w:p>
    <w:p w:rsidR="008042B0" w:rsidRDefault="00646E77" w:rsidP="00B83773">
      <w:pPr>
        <w:pStyle w:val="Source"/>
        <w:keepNext/>
      </w:pPr>
      <w:r w:rsidRPr="00646E77">
        <w:rPr>
          <w:noProof/>
          <w:lang w:eastAsia="en-AU"/>
        </w:rPr>
        <w:drawing>
          <wp:inline distT="0" distB="0" distL="0" distR="0" wp14:anchorId="379E5AA2" wp14:editId="5107D2FD">
            <wp:extent cx="5448823" cy="359612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9045" cy="3596273"/>
                    </a:xfrm>
                    <a:prstGeom prst="rect">
                      <a:avLst/>
                    </a:prstGeom>
                    <a:noFill/>
                    <a:ln>
                      <a:noFill/>
                    </a:ln>
                  </pic:spPr>
                </pic:pic>
              </a:graphicData>
            </a:graphic>
          </wp:inline>
        </w:drawing>
      </w:r>
      <w:r w:rsidR="00243F23">
        <w:t>Source:</w:t>
      </w:r>
      <w:r w:rsidR="00243F23">
        <w:tab/>
        <w:t xml:space="preserve">AGN, </w:t>
      </w:r>
      <w:r w:rsidR="00243F23" w:rsidRPr="00243F23">
        <w:rPr>
          <w:rStyle w:val="AERtextitalic"/>
        </w:rPr>
        <w:t>Access arrangement 2018–22 proposal, Attachment 1.9 - Victoria and Albury Post Tax Revenue Model</w:t>
      </w:r>
      <w:r w:rsidR="009F59BF">
        <w:t xml:space="preserve">, </w:t>
      </w:r>
      <w:r w:rsidR="00243F23">
        <w:tab/>
      </w:r>
      <w:r w:rsidR="00243F23">
        <w:tab/>
        <w:t>December 2016;</w:t>
      </w:r>
      <w:r w:rsidR="009F59BF">
        <w:t xml:space="preserve"> AER analysis.</w:t>
      </w:r>
      <w:r w:rsidR="0014579A">
        <w:t xml:space="preserve"> </w:t>
      </w:r>
    </w:p>
    <w:p w:rsidR="008042B0" w:rsidRPr="00C57E0B" w:rsidRDefault="00243F23" w:rsidP="00B83773">
      <w:pPr>
        <w:pStyle w:val="AERtablesource"/>
        <w:keepNext/>
      </w:pPr>
      <w:r>
        <w:t xml:space="preserve">Note:       </w:t>
      </w:r>
      <w:r w:rsidR="008042B0">
        <w:t>Includes</w:t>
      </w:r>
      <w:r w:rsidR="008042B0" w:rsidRPr="00C57E0B">
        <w:t xml:space="preserve"> debt raising costs.</w:t>
      </w:r>
    </w:p>
    <w:p w:rsidR="00941C3E" w:rsidRPr="00613410" w:rsidRDefault="00941C3E" w:rsidP="00941C3E">
      <w:r>
        <w:t xml:space="preserve">AGN's </w:t>
      </w:r>
      <w:r w:rsidR="0014579A">
        <w:t>proposal, and our draft decision, is</w:t>
      </w:r>
      <w:r>
        <w:t xml:space="preserve"> based on an estimate of AGN's opex in its 2016 base year. This will be updated in AGN's revised proposal and our final decision for actual opex in that year.</w:t>
      </w:r>
    </w:p>
    <w:p w:rsidR="002A0001" w:rsidRPr="002A0001" w:rsidRDefault="002A0001" w:rsidP="00650EFA">
      <w:pPr>
        <w:pStyle w:val="Heading2"/>
      </w:pPr>
      <w:bookmarkStart w:id="132" w:name="_Toc487007742"/>
      <w:r>
        <w:t>Efficiency carryover mechanism</w:t>
      </w:r>
      <w:bookmarkEnd w:id="132"/>
    </w:p>
    <w:p w:rsidR="00140111" w:rsidRPr="0082272C" w:rsidRDefault="00140111" w:rsidP="00140111">
      <w:pPr>
        <w:rPr>
          <w:rStyle w:val="AERbody"/>
        </w:rPr>
      </w:pPr>
      <w:r>
        <w:rPr>
          <w:rStyle w:val="AERbody"/>
        </w:rPr>
        <w:t>The opex</w:t>
      </w:r>
      <w:r w:rsidRPr="0082272C">
        <w:rPr>
          <w:rStyle w:val="AERbody"/>
        </w:rPr>
        <w:t xml:space="preserve"> efficiency carryover mechanism </w:t>
      </w:r>
      <w:r>
        <w:rPr>
          <w:rStyle w:val="AERbody"/>
        </w:rPr>
        <w:t xml:space="preserve">in AGN's access arrangement </w:t>
      </w:r>
      <w:r w:rsidRPr="0082272C">
        <w:rPr>
          <w:rStyle w:val="AERbody"/>
        </w:rPr>
        <w:t xml:space="preserve">provides an additional incentive for </w:t>
      </w:r>
      <w:r>
        <w:rPr>
          <w:rStyle w:val="AERbody"/>
        </w:rPr>
        <w:t>AGN</w:t>
      </w:r>
      <w:r w:rsidRPr="0082272C">
        <w:rPr>
          <w:rStyle w:val="AERbody"/>
        </w:rPr>
        <w:t xml:space="preserve"> to pursue efficiency improvements in </w:t>
      </w:r>
      <w:r>
        <w:rPr>
          <w:rStyle w:val="AERbody"/>
        </w:rPr>
        <w:t>its opex over an access arrangement period</w:t>
      </w:r>
      <w:r w:rsidRPr="0082272C">
        <w:rPr>
          <w:rStyle w:val="AERbody"/>
        </w:rPr>
        <w:t>.</w:t>
      </w:r>
      <w:r>
        <w:rPr>
          <w:rStyle w:val="AERbody"/>
        </w:rPr>
        <w:t xml:space="preserve"> It does this by allowing AGN </w:t>
      </w:r>
      <w:r w:rsidRPr="0082272C">
        <w:rPr>
          <w:rStyle w:val="AERbody"/>
        </w:rPr>
        <w:t xml:space="preserve">to retain efficiency savings </w:t>
      </w:r>
      <w:r>
        <w:rPr>
          <w:rStyle w:val="AERbody"/>
        </w:rPr>
        <w:t>achieved within a particular period</w:t>
      </w:r>
      <w:r w:rsidRPr="0082272C">
        <w:rPr>
          <w:rStyle w:val="AERbody"/>
        </w:rPr>
        <w:t xml:space="preserve"> for a longer period of time.  </w:t>
      </w:r>
    </w:p>
    <w:p w:rsidR="00140111" w:rsidRDefault="00607317" w:rsidP="00140111">
      <w:r>
        <w:rPr>
          <w:rStyle w:val="AERbody"/>
        </w:rPr>
        <w:t xml:space="preserve">Our draft decision is to </w:t>
      </w:r>
      <w:r w:rsidRPr="0060237E">
        <w:rPr>
          <w:rStyle w:val="AERbody"/>
        </w:rPr>
        <w:t>appro</w:t>
      </w:r>
      <w:r>
        <w:rPr>
          <w:rStyle w:val="AERbody"/>
        </w:rPr>
        <w:t xml:space="preserve">ve positive carryover amounts of </w:t>
      </w:r>
      <w:r w:rsidRPr="0060237E">
        <w:rPr>
          <w:rStyle w:val="AERbody"/>
        </w:rPr>
        <w:t>$</w:t>
      </w:r>
      <w:r>
        <w:t>18.1</w:t>
      </w:r>
      <w:r>
        <w:rPr>
          <w:rStyle w:val="AERbody"/>
        </w:rPr>
        <w:t xml:space="preserve"> million </w:t>
      </w:r>
      <w:r w:rsidR="009E3F16">
        <w:rPr>
          <w:rStyle w:val="AERbody"/>
        </w:rPr>
        <w:t>($2017) for AGN</w:t>
      </w:r>
      <w:r w:rsidR="00FE4802">
        <w:rPr>
          <w:rStyle w:val="AERbody"/>
        </w:rPr>
        <w:t xml:space="preserve">'s </w:t>
      </w:r>
      <w:r w:rsidR="009E3F16">
        <w:rPr>
          <w:rStyle w:val="AERbody"/>
        </w:rPr>
        <w:t>Victoria</w:t>
      </w:r>
      <w:r w:rsidR="00FE4802">
        <w:rPr>
          <w:rStyle w:val="AERbody"/>
        </w:rPr>
        <w:t>n network</w:t>
      </w:r>
      <w:r w:rsidR="009E3F16">
        <w:rPr>
          <w:rStyle w:val="AERbody"/>
        </w:rPr>
        <w:t xml:space="preserve"> </w:t>
      </w:r>
      <w:r>
        <w:rPr>
          <w:rStyle w:val="AERbody"/>
        </w:rPr>
        <w:t xml:space="preserve">and $1.0 million </w:t>
      </w:r>
      <w:r w:rsidR="009E3F16">
        <w:rPr>
          <w:rStyle w:val="AERbody"/>
        </w:rPr>
        <w:t>for</w:t>
      </w:r>
      <w:r>
        <w:rPr>
          <w:rStyle w:val="AERbody"/>
        </w:rPr>
        <w:t xml:space="preserve"> </w:t>
      </w:r>
      <w:r w:rsidR="00FE4802">
        <w:rPr>
          <w:rStyle w:val="AERbody"/>
        </w:rPr>
        <w:t>its</w:t>
      </w:r>
      <w:r>
        <w:rPr>
          <w:rStyle w:val="AERbody"/>
        </w:rPr>
        <w:t xml:space="preserve"> Albury</w:t>
      </w:r>
      <w:r w:rsidR="00FE4802">
        <w:rPr>
          <w:rStyle w:val="AERbody"/>
        </w:rPr>
        <w:t xml:space="preserve"> network</w:t>
      </w:r>
      <w:r>
        <w:rPr>
          <w:rStyle w:val="AERbody"/>
        </w:rPr>
        <w:t>,</w:t>
      </w:r>
      <w:r w:rsidRPr="0060237E">
        <w:rPr>
          <w:rStyle w:val="AERbody"/>
        </w:rPr>
        <w:t xml:space="preserve"> from the app</w:t>
      </w:r>
      <w:r>
        <w:rPr>
          <w:rStyle w:val="AERbody"/>
        </w:rPr>
        <w:t>lication of the</w:t>
      </w:r>
      <w:r w:rsidR="009E3F16">
        <w:rPr>
          <w:rStyle w:val="AERbody"/>
        </w:rPr>
        <w:t xml:space="preserve">ir </w:t>
      </w:r>
      <w:r>
        <w:rPr>
          <w:rStyle w:val="AERbody"/>
        </w:rPr>
        <w:t>efficiency carryover mechanism</w:t>
      </w:r>
      <w:r w:rsidR="009E3F16">
        <w:rPr>
          <w:rStyle w:val="AERbody"/>
        </w:rPr>
        <w:t>s</w:t>
      </w:r>
      <w:r>
        <w:rPr>
          <w:rStyle w:val="AERbody"/>
        </w:rPr>
        <w:t xml:space="preserve"> in the 2013–17</w:t>
      </w:r>
      <w:r w:rsidRPr="0060237E">
        <w:rPr>
          <w:rStyle w:val="AERbody"/>
        </w:rPr>
        <w:t xml:space="preserve"> </w:t>
      </w:r>
      <w:r>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w:t>
      </w:r>
      <w:r w:rsidR="005A763B">
        <w:rPr>
          <w:rStyle w:val="AERbody"/>
        </w:rPr>
        <w:t xml:space="preserve">AGN's proposal was based on an estimate of its opex for 2016, which we have updated with actual opex. As a result, the carryover amount approved in this draft decision </w:t>
      </w:r>
      <w:r w:rsidRPr="00883854">
        <w:rPr>
          <w:rStyle w:val="AERbody"/>
        </w:rPr>
        <w:t>is $</w:t>
      </w:r>
      <w:r>
        <w:rPr>
          <w:rStyle w:val="AERbody"/>
        </w:rPr>
        <w:t>7.</w:t>
      </w:r>
      <w:r w:rsidR="007E15A6">
        <w:rPr>
          <w:rStyle w:val="AERbody"/>
        </w:rPr>
        <w:t>0</w:t>
      </w:r>
      <w:r>
        <w:rPr>
          <w:rStyle w:val="AERbody"/>
        </w:rPr>
        <w:t xml:space="preserve"> million </w:t>
      </w:r>
      <w:r w:rsidR="009E3F16">
        <w:rPr>
          <w:rStyle w:val="AERbody"/>
        </w:rPr>
        <w:t>less</w:t>
      </w:r>
      <w:r w:rsidR="009E3F16" w:rsidRPr="00883854">
        <w:rPr>
          <w:rStyle w:val="AERbody"/>
        </w:rPr>
        <w:t xml:space="preserve"> than </w:t>
      </w:r>
      <w:r w:rsidR="009E3F16">
        <w:rPr>
          <w:rStyle w:val="AERbody"/>
        </w:rPr>
        <w:t xml:space="preserve">AGN </w:t>
      </w:r>
      <w:r w:rsidR="00FE4802">
        <w:rPr>
          <w:rStyle w:val="AERbody"/>
        </w:rPr>
        <w:t>proposed for its Victorian network</w:t>
      </w:r>
      <w:r w:rsidR="009E3F16">
        <w:rPr>
          <w:rStyle w:val="AERbody"/>
        </w:rPr>
        <w:t xml:space="preserve"> </w:t>
      </w:r>
      <w:r w:rsidR="007E15A6">
        <w:rPr>
          <w:rStyle w:val="AERbody"/>
        </w:rPr>
        <w:t xml:space="preserve">and $0.4 million </w:t>
      </w:r>
      <w:r w:rsidR="009E3F16">
        <w:rPr>
          <w:rStyle w:val="AERbody"/>
        </w:rPr>
        <w:t>less than</w:t>
      </w:r>
      <w:r w:rsidR="007E15A6">
        <w:rPr>
          <w:rStyle w:val="AERbody"/>
        </w:rPr>
        <w:t xml:space="preserve"> </w:t>
      </w:r>
      <w:r w:rsidR="00FE4802">
        <w:rPr>
          <w:rStyle w:val="AERbody"/>
        </w:rPr>
        <w:t xml:space="preserve">it proposed for </w:t>
      </w:r>
      <w:r w:rsidR="003A1EC4">
        <w:rPr>
          <w:rStyle w:val="AERbody"/>
        </w:rPr>
        <w:t xml:space="preserve">its </w:t>
      </w:r>
      <w:r w:rsidR="00FE4802">
        <w:rPr>
          <w:rStyle w:val="AERbody"/>
        </w:rPr>
        <w:t>Albury</w:t>
      </w:r>
      <w:r w:rsidR="003A1EC4">
        <w:rPr>
          <w:rStyle w:val="AERbody"/>
        </w:rPr>
        <w:t xml:space="preserve"> network</w:t>
      </w:r>
      <w:r w:rsidRPr="00883854">
        <w:rPr>
          <w:rStyle w:val="AERbody"/>
        </w:rPr>
        <w:t xml:space="preserve">. </w:t>
      </w:r>
    </w:p>
    <w:p w:rsidR="00140111" w:rsidRPr="004664BA" w:rsidRDefault="00140111" w:rsidP="00140111">
      <w:r>
        <w:fldChar w:fldCharType="begin"/>
      </w:r>
      <w:r>
        <w:instrText xml:space="preserve"> REF _Ref482693669 \h </w:instrText>
      </w:r>
      <w:r>
        <w:fldChar w:fldCharType="separate"/>
      </w:r>
      <w:r w:rsidR="00E03C8B">
        <w:t xml:space="preserve">Table </w:t>
      </w:r>
      <w:r w:rsidR="00E03C8B">
        <w:rPr>
          <w:noProof/>
        </w:rPr>
        <w:t>5</w:t>
      </w:r>
      <w:r w:rsidR="00E03C8B">
        <w:noBreakHyphen/>
      </w:r>
      <w:r w:rsidR="00E03C8B">
        <w:rPr>
          <w:noProof/>
        </w:rPr>
        <w:t>9</w:t>
      </w:r>
      <w:r>
        <w:fldChar w:fldCharType="end"/>
      </w:r>
      <w:r w:rsidRPr="004664BA">
        <w:t xml:space="preserve"> shows our draft decision</w:t>
      </w:r>
      <w:r w:rsidR="007E15A6">
        <w:t>s</w:t>
      </w:r>
      <w:r w:rsidRPr="004664BA">
        <w:t xml:space="preserve"> on the proposed carryover amounts.</w:t>
      </w:r>
    </w:p>
    <w:p w:rsidR="00140111" w:rsidRPr="004664BA" w:rsidRDefault="00140111" w:rsidP="00B83773">
      <w:pPr>
        <w:pStyle w:val="Caption"/>
      </w:pPr>
      <w:bookmarkStart w:id="133" w:name="_Ref482693642"/>
      <w:bookmarkStart w:id="134" w:name="_Ref482693669"/>
      <w:r>
        <w:t>Table</w:t>
      </w:r>
      <w:bookmarkEnd w:id="133"/>
      <w:r>
        <w:t xml:space="preserve"> </w:t>
      </w:r>
      <w:fldSimple w:instr=" STYLEREF 1 \s ">
        <w:r w:rsidR="00E03C8B">
          <w:rPr>
            <w:noProof/>
          </w:rPr>
          <w:t>5</w:t>
        </w:r>
      </w:fldSimple>
      <w:r w:rsidR="00CA5479">
        <w:noBreakHyphen/>
      </w:r>
      <w:fldSimple w:instr=" SEQ Table \* ARABIC \s 1 ">
        <w:r w:rsidR="00E03C8B">
          <w:rPr>
            <w:noProof/>
          </w:rPr>
          <w:t>9</w:t>
        </w:r>
      </w:fldSimple>
      <w:bookmarkEnd w:id="134"/>
      <w:r>
        <w:tab/>
      </w:r>
      <w:r w:rsidRPr="004664BA">
        <w:t>AER draft decision on carryover amounts (</w:t>
      </w:r>
      <w:r w:rsidR="00D524AB">
        <w:t>$ million</w:t>
      </w:r>
      <w:r w:rsidRPr="004664BA">
        <w:t>, $201</w:t>
      </w:r>
      <w:r>
        <w:t>7</w:t>
      </w:r>
      <w:r w:rsidRPr="004664BA">
        <w:t>)</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140111" w:rsidRPr="004664BA" w:rsidTr="001401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140111" w:rsidRPr="00140111" w:rsidRDefault="00140111" w:rsidP="00B83773">
            <w:pPr>
              <w:keepNext/>
            </w:pPr>
          </w:p>
        </w:tc>
        <w:tc>
          <w:tcPr>
            <w:tcW w:w="515" w:type="pct"/>
            <w:vAlign w:val="top"/>
          </w:tcPr>
          <w:p w:rsidR="00140111" w:rsidRPr="00140111" w:rsidRDefault="00140111" w:rsidP="00B83773">
            <w:pPr>
              <w:keepNext/>
              <w:cnfStyle w:val="100000000000" w:firstRow="1" w:lastRow="0" w:firstColumn="0" w:lastColumn="0" w:oddVBand="0" w:evenVBand="0" w:oddHBand="0" w:evenHBand="0" w:firstRowFirstColumn="0" w:firstRowLastColumn="0" w:lastRowFirstColumn="0" w:lastRowLastColumn="0"/>
            </w:pPr>
            <w:r>
              <w:t>2017</w:t>
            </w:r>
          </w:p>
        </w:tc>
        <w:tc>
          <w:tcPr>
            <w:tcW w:w="516" w:type="pct"/>
            <w:vAlign w:val="top"/>
          </w:tcPr>
          <w:p w:rsidR="00140111" w:rsidRPr="00140111" w:rsidRDefault="00140111" w:rsidP="00B83773">
            <w:pPr>
              <w:keepNext/>
              <w:cnfStyle w:val="100000000000" w:firstRow="1" w:lastRow="0" w:firstColumn="0" w:lastColumn="0" w:oddVBand="0" w:evenVBand="0" w:oddHBand="0" w:evenHBand="0" w:firstRowFirstColumn="0" w:firstRowLastColumn="0" w:lastRowFirstColumn="0" w:lastRowLastColumn="0"/>
            </w:pPr>
            <w:r>
              <w:t>2018</w:t>
            </w:r>
          </w:p>
        </w:tc>
        <w:tc>
          <w:tcPr>
            <w:tcW w:w="516" w:type="pct"/>
            <w:vAlign w:val="top"/>
          </w:tcPr>
          <w:p w:rsidR="00140111" w:rsidRPr="00140111" w:rsidRDefault="00140111" w:rsidP="00B83773">
            <w:pPr>
              <w:keepNext/>
              <w:cnfStyle w:val="100000000000" w:firstRow="1" w:lastRow="0" w:firstColumn="0" w:lastColumn="0" w:oddVBand="0" w:evenVBand="0" w:oddHBand="0" w:evenHBand="0" w:firstRowFirstColumn="0" w:firstRowLastColumn="0" w:lastRowFirstColumn="0" w:lastRowLastColumn="0"/>
            </w:pPr>
            <w:r>
              <w:t>2019</w:t>
            </w:r>
          </w:p>
        </w:tc>
        <w:tc>
          <w:tcPr>
            <w:tcW w:w="515" w:type="pct"/>
            <w:vAlign w:val="top"/>
          </w:tcPr>
          <w:p w:rsidR="00140111" w:rsidRPr="00140111" w:rsidRDefault="00140111" w:rsidP="00B83773">
            <w:pPr>
              <w:keepNext/>
              <w:cnfStyle w:val="100000000000" w:firstRow="1" w:lastRow="0" w:firstColumn="0" w:lastColumn="0" w:oddVBand="0" w:evenVBand="0" w:oddHBand="0" w:evenHBand="0" w:firstRowFirstColumn="0" w:firstRowLastColumn="0" w:lastRowFirstColumn="0" w:lastRowLastColumn="0"/>
            </w:pPr>
            <w:r>
              <w:t>2020</w:t>
            </w:r>
          </w:p>
        </w:tc>
        <w:tc>
          <w:tcPr>
            <w:tcW w:w="516" w:type="pct"/>
            <w:vAlign w:val="top"/>
          </w:tcPr>
          <w:p w:rsidR="00140111" w:rsidRPr="00140111" w:rsidRDefault="00140111" w:rsidP="00B83773">
            <w:pPr>
              <w:keepNext/>
              <w:cnfStyle w:val="100000000000" w:firstRow="1" w:lastRow="0" w:firstColumn="0" w:lastColumn="0" w:oddVBand="0" w:evenVBand="0" w:oddHBand="0" w:evenHBand="0" w:firstRowFirstColumn="0" w:firstRowLastColumn="0" w:lastRowFirstColumn="0" w:lastRowLastColumn="0"/>
            </w:pPr>
            <w:r>
              <w:t>2021</w:t>
            </w:r>
          </w:p>
        </w:tc>
        <w:tc>
          <w:tcPr>
            <w:tcW w:w="516" w:type="pct"/>
          </w:tcPr>
          <w:p w:rsidR="00140111" w:rsidRPr="00140111" w:rsidRDefault="00140111" w:rsidP="00B83773">
            <w:pPr>
              <w:keepNext/>
              <w:cnfStyle w:val="100000000000" w:firstRow="1" w:lastRow="0" w:firstColumn="0" w:lastColumn="0" w:oddVBand="0" w:evenVBand="0" w:oddHBand="0" w:evenHBand="0" w:firstRowFirstColumn="0" w:firstRowLastColumn="0" w:lastRowFirstColumn="0" w:lastRowLastColumn="0"/>
            </w:pPr>
            <w:r w:rsidRPr="00140111">
              <w:t>Total</w:t>
            </w:r>
          </w:p>
        </w:tc>
      </w:tr>
      <w:tr w:rsidR="00607317" w:rsidRPr="004664BA" w:rsidTr="0075748C">
        <w:tc>
          <w:tcPr>
            <w:cnfStyle w:val="001000000000" w:firstRow="0" w:lastRow="0" w:firstColumn="1" w:lastColumn="0" w:oddVBand="0" w:evenVBand="0" w:oddHBand="0" w:evenHBand="0" w:firstRowFirstColumn="0" w:firstRowLastColumn="0" w:lastRowFirstColumn="0" w:lastRowLastColumn="0"/>
            <w:tcW w:w="1906" w:type="pct"/>
          </w:tcPr>
          <w:p w:rsidR="00607317" w:rsidRPr="00607317" w:rsidRDefault="00607317" w:rsidP="00B83773">
            <w:pPr>
              <w:keepNext/>
            </w:pPr>
            <w:r>
              <w:t xml:space="preserve">AGN </w:t>
            </w:r>
            <w:r w:rsidRPr="000E633E">
              <w:t>proposed carryover</w:t>
            </w:r>
            <w:r w:rsidR="00FE4802">
              <w:t xml:space="preserve"> - Victoria</w:t>
            </w:r>
          </w:p>
        </w:tc>
        <w:tc>
          <w:tcPr>
            <w:tcW w:w="515" w:type="pct"/>
            <w:vAlign w:val="top"/>
          </w:tcPr>
          <w:p w:rsidR="00607317" w:rsidRPr="00140111" w:rsidRDefault="00607317" w:rsidP="00B83773">
            <w:pPr>
              <w:keepNext/>
              <w:cnfStyle w:val="000000000000" w:firstRow="0" w:lastRow="0" w:firstColumn="0" w:lastColumn="0" w:oddVBand="0" w:evenVBand="0" w:oddHBand="0" w:evenHBand="0" w:firstRowFirstColumn="0" w:firstRowLastColumn="0" w:lastRowFirstColumn="0" w:lastRowLastColumn="0"/>
            </w:pPr>
            <w:r>
              <w:t>14.8</w:t>
            </w:r>
          </w:p>
        </w:tc>
        <w:tc>
          <w:tcPr>
            <w:tcW w:w="516" w:type="pct"/>
            <w:vAlign w:val="top"/>
          </w:tcPr>
          <w:p w:rsidR="00607317" w:rsidRPr="00140111" w:rsidRDefault="00607317" w:rsidP="00B83773">
            <w:pPr>
              <w:keepNext/>
              <w:cnfStyle w:val="000000000000" w:firstRow="0" w:lastRow="0" w:firstColumn="0" w:lastColumn="0" w:oddVBand="0" w:evenVBand="0" w:oddHBand="0" w:evenHBand="0" w:firstRowFirstColumn="0" w:firstRowLastColumn="0" w:lastRowFirstColumn="0" w:lastRowLastColumn="0"/>
            </w:pPr>
            <w:r>
              <w:t>6.4</w:t>
            </w:r>
          </w:p>
        </w:tc>
        <w:tc>
          <w:tcPr>
            <w:tcW w:w="516" w:type="pct"/>
            <w:vAlign w:val="top"/>
          </w:tcPr>
          <w:p w:rsidR="00607317" w:rsidRPr="00140111" w:rsidRDefault="00607317" w:rsidP="00B83773">
            <w:pPr>
              <w:keepNext/>
              <w:cnfStyle w:val="000000000000" w:firstRow="0" w:lastRow="0" w:firstColumn="0" w:lastColumn="0" w:oddVBand="0" w:evenVBand="0" w:oddHBand="0" w:evenHBand="0" w:firstRowFirstColumn="0" w:firstRowLastColumn="0" w:lastRowFirstColumn="0" w:lastRowLastColumn="0"/>
            </w:pPr>
            <w:r>
              <w:t>4.4</w:t>
            </w:r>
          </w:p>
        </w:tc>
        <w:tc>
          <w:tcPr>
            <w:tcW w:w="515" w:type="pct"/>
            <w:vAlign w:val="top"/>
          </w:tcPr>
          <w:p w:rsidR="00607317" w:rsidRPr="00140111" w:rsidRDefault="00607317" w:rsidP="00B83773">
            <w:pPr>
              <w:keepNext/>
              <w:cnfStyle w:val="000000000000" w:firstRow="0" w:lastRow="0" w:firstColumn="0" w:lastColumn="0" w:oddVBand="0" w:evenVBand="0" w:oddHBand="0" w:evenHBand="0" w:firstRowFirstColumn="0" w:firstRowLastColumn="0" w:lastRowFirstColumn="0" w:lastRowLastColumn="0"/>
            </w:pPr>
            <w:r>
              <w:t>-0.4</w:t>
            </w:r>
          </w:p>
        </w:tc>
        <w:tc>
          <w:tcPr>
            <w:tcW w:w="516" w:type="pct"/>
            <w:vAlign w:val="top"/>
          </w:tcPr>
          <w:p w:rsidR="00607317" w:rsidRPr="00140111" w:rsidRDefault="003A1EC4" w:rsidP="00B83773">
            <w:pPr>
              <w:keepNext/>
              <w:cnfStyle w:val="000000000000" w:firstRow="0" w:lastRow="0" w:firstColumn="0" w:lastColumn="0" w:oddVBand="0" w:evenVBand="0" w:oddHBand="0" w:evenHBand="0" w:firstRowFirstColumn="0" w:firstRowLastColumn="0" w:lastRowFirstColumn="0" w:lastRowLastColumn="0"/>
            </w:pPr>
            <w:r>
              <w:t>–</w:t>
            </w:r>
          </w:p>
        </w:tc>
        <w:tc>
          <w:tcPr>
            <w:tcW w:w="516" w:type="pct"/>
          </w:tcPr>
          <w:p w:rsidR="00607317" w:rsidRPr="00140111" w:rsidRDefault="00607317" w:rsidP="00B83773">
            <w:pPr>
              <w:keepNext/>
              <w:cnfStyle w:val="000000000000" w:firstRow="0" w:lastRow="0" w:firstColumn="0" w:lastColumn="0" w:oddVBand="0" w:evenVBand="0" w:oddHBand="0" w:evenHBand="0" w:firstRowFirstColumn="0" w:firstRowLastColumn="0" w:lastRowFirstColumn="0" w:lastRowLastColumn="0"/>
            </w:pPr>
            <w:r>
              <w:t>25.1</w:t>
            </w:r>
          </w:p>
        </w:tc>
      </w:tr>
      <w:tr w:rsidR="00607317" w:rsidRPr="004664BA" w:rsidTr="00757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tcPr>
          <w:p w:rsidR="00607317" w:rsidRPr="00607317" w:rsidRDefault="00607317" w:rsidP="00B83773">
            <w:pPr>
              <w:keepNext/>
            </w:pPr>
            <w:r w:rsidRPr="000E633E">
              <w:t>Draft decision</w:t>
            </w:r>
          </w:p>
        </w:tc>
        <w:tc>
          <w:tcPr>
            <w:tcW w:w="515" w:type="pct"/>
            <w:vAlign w:val="top"/>
          </w:tcPr>
          <w:p w:rsidR="00607317" w:rsidRPr="00140111" w:rsidRDefault="00607317" w:rsidP="00B83773">
            <w:pPr>
              <w:keepNext/>
              <w:cnfStyle w:val="000000010000" w:firstRow="0" w:lastRow="0" w:firstColumn="0" w:lastColumn="0" w:oddVBand="0" w:evenVBand="0" w:oddHBand="0" w:evenHBand="1" w:firstRowFirstColumn="0" w:firstRowLastColumn="0" w:lastRowFirstColumn="0" w:lastRowLastColumn="0"/>
            </w:pPr>
            <w:r>
              <w:t>11.6</w:t>
            </w:r>
          </w:p>
        </w:tc>
        <w:tc>
          <w:tcPr>
            <w:tcW w:w="516" w:type="pct"/>
            <w:vAlign w:val="top"/>
          </w:tcPr>
          <w:p w:rsidR="00607317" w:rsidRPr="00140111" w:rsidRDefault="00607317" w:rsidP="00B83773">
            <w:pPr>
              <w:keepNext/>
              <w:cnfStyle w:val="000000010000" w:firstRow="0" w:lastRow="0" w:firstColumn="0" w:lastColumn="0" w:oddVBand="0" w:evenVBand="0" w:oddHBand="0" w:evenHBand="1" w:firstRowFirstColumn="0" w:firstRowLastColumn="0" w:lastRowFirstColumn="0" w:lastRowLastColumn="0"/>
            </w:pPr>
            <w:r>
              <w:t>5.1</w:t>
            </w:r>
          </w:p>
        </w:tc>
        <w:tc>
          <w:tcPr>
            <w:tcW w:w="516" w:type="pct"/>
            <w:vAlign w:val="top"/>
          </w:tcPr>
          <w:p w:rsidR="00607317" w:rsidRPr="00140111" w:rsidRDefault="00607317" w:rsidP="00B83773">
            <w:pPr>
              <w:keepNext/>
              <w:cnfStyle w:val="000000010000" w:firstRow="0" w:lastRow="0" w:firstColumn="0" w:lastColumn="0" w:oddVBand="0" w:evenVBand="0" w:oddHBand="0" w:evenHBand="1" w:firstRowFirstColumn="0" w:firstRowLastColumn="0" w:lastRowFirstColumn="0" w:lastRowLastColumn="0"/>
            </w:pPr>
            <w:r>
              <w:t>3.1</w:t>
            </w:r>
          </w:p>
        </w:tc>
        <w:tc>
          <w:tcPr>
            <w:tcW w:w="515" w:type="pct"/>
            <w:vAlign w:val="top"/>
          </w:tcPr>
          <w:p w:rsidR="00607317" w:rsidRPr="00140111" w:rsidRDefault="00607317" w:rsidP="00B83773">
            <w:pPr>
              <w:keepNext/>
              <w:cnfStyle w:val="000000010000" w:firstRow="0" w:lastRow="0" w:firstColumn="0" w:lastColumn="0" w:oddVBand="0" w:evenVBand="0" w:oddHBand="0" w:evenHBand="1" w:firstRowFirstColumn="0" w:firstRowLastColumn="0" w:lastRowFirstColumn="0" w:lastRowLastColumn="0"/>
            </w:pPr>
            <w:r>
              <w:t>-1.8</w:t>
            </w:r>
          </w:p>
        </w:tc>
        <w:tc>
          <w:tcPr>
            <w:tcW w:w="516" w:type="pct"/>
            <w:vAlign w:val="top"/>
          </w:tcPr>
          <w:p w:rsidR="00607317" w:rsidRPr="00140111" w:rsidRDefault="003A1EC4" w:rsidP="00B83773">
            <w:pPr>
              <w:keepNext/>
              <w:cnfStyle w:val="000000010000" w:firstRow="0" w:lastRow="0" w:firstColumn="0" w:lastColumn="0" w:oddVBand="0" w:evenVBand="0" w:oddHBand="0" w:evenHBand="1" w:firstRowFirstColumn="0" w:firstRowLastColumn="0" w:lastRowFirstColumn="0" w:lastRowLastColumn="0"/>
            </w:pPr>
            <w:r>
              <w:t>–</w:t>
            </w:r>
          </w:p>
        </w:tc>
        <w:tc>
          <w:tcPr>
            <w:tcW w:w="516" w:type="pct"/>
          </w:tcPr>
          <w:p w:rsidR="00607317" w:rsidRPr="00140111" w:rsidRDefault="00607317" w:rsidP="00B83773">
            <w:pPr>
              <w:keepNext/>
              <w:cnfStyle w:val="000000010000" w:firstRow="0" w:lastRow="0" w:firstColumn="0" w:lastColumn="0" w:oddVBand="0" w:evenVBand="0" w:oddHBand="0" w:evenHBand="1" w:firstRowFirstColumn="0" w:firstRowLastColumn="0" w:lastRowFirstColumn="0" w:lastRowLastColumn="0"/>
            </w:pPr>
            <w:r>
              <w:t>18.1</w:t>
            </w:r>
          </w:p>
        </w:tc>
      </w:tr>
      <w:tr w:rsidR="00607317" w:rsidRPr="004664BA" w:rsidTr="0075748C">
        <w:tc>
          <w:tcPr>
            <w:cnfStyle w:val="001000000000" w:firstRow="0" w:lastRow="0" w:firstColumn="1" w:lastColumn="0" w:oddVBand="0" w:evenVBand="0" w:oddHBand="0" w:evenHBand="0" w:firstRowFirstColumn="0" w:firstRowLastColumn="0" w:lastRowFirstColumn="0" w:lastRowLastColumn="0"/>
            <w:tcW w:w="1906" w:type="pct"/>
          </w:tcPr>
          <w:p w:rsidR="00607317" w:rsidRPr="00607317" w:rsidRDefault="00607317" w:rsidP="00B83773">
            <w:pPr>
              <w:keepNext/>
              <w:rPr>
                <w:rStyle w:val="Strong"/>
              </w:rPr>
            </w:pPr>
            <w:r w:rsidRPr="00D57F34">
              <w:rPr>
                <w:rStyle w:val="Strong"/>
              </w:rPr>
              <w:t>Difference</w:t>
            </w:r>
          </w:p>
        </w:tc>
        <w:tc>
          <w:tcPr>
            <w:tcW w:w="515" w:type="pct"/>
            <w:vAlign w:val="top"/>
          </w:tcPr>
          <w:p w:rsidR="00607317" w:rsidRPr="005A49CE" w:rsidRDefault="00607317" w:rsidP="00B83773">
            <w:pPr>
              <w:keepNext/>
              <w:cnfStyle w:val="000000000000" w:firstRow="0" w:lastRow="0" w:firstColumn="0" w:lastColumn="0" w:oddVBand="0" w:evenVBand="0" w:oddHBand="0" w:evenHBand="0" w:firstRowFirstColumn="0" w:firstRowLastColumn="0" w:lastRowFirstColumn="0" w:lastRowLastColumn="0"/>
              <w:rPr>
                <w:rStyle w:val="Strong"/>
              </w:rPr>
            </w:pPr>
            <w:r w:rsidRPr="005A49CE">
              <w:rPr>
                <w:rStyle w:val="Strong"/>
              </w:rPr>
              <w:t>-3.1</w:t>
            </w:r>
          </w:p>
        </w:tc>
        <w:tc>
          <w:tcPr>
            <w:tcW w:w="516" w:type="pct"/>
            <w:vAlign w:val="top"/>
          </w:tcPr>
          <w:p w:rsidR="00607317" w:rsidRPr="005A49CE" w:rsidRDefault="005A49CE" w:rsidP="00B83773">
            <w:pPr>
              <w:keepNext/>
              <w:cnfStyle w:val="000000000000" w:firstRow="0" w:lastRow="0" w:firstColumn="0" w:lastColumn="0" w:oddVBand="0" w:evenVBand="0" w:oddHBand="0" w:evenHBand="0" w:firstRowFirstColumn="0" w:firstRowLastColumn="0" w:lastRowFirstColumn="0" w:lastRowLastColumn="0"/>
              <w:rPr>
                <w:rStyle w:val="Strong"/>
              </w:rPr>
            </w:pPr>
            <w:r w:rsidRPr="005A49CE">
              <w:rPr>
                <w:rStyle w:val="Strong"/>
              </w:rPr>
              <w:t>-1.2</w:t>
            </w:r>
          </w:p>
        </w:tc>
        <w:tc>
          <w:tcPr>
            <w:tcW w:w="516" w:type="pct"/>
            <w:vAlign w:val="top"/>
          </w:tcPr>
          <w:p w:rsidR="00607317" w:rsidRPr="005A49CE" w:rsidRDefault="005A49CE" w:rsidP="00B83773">
            <w:pPr>
              <w:keepNext/>
              <w:cnfStyle w:val="000000000000" w:firstRow="0" w:lastRow="0" w:firstColumn="0" w:lastColumn="0" w:oddVBand="0" w:evenVBand="0" w:oddHBand="0" w:evenHBand="0" w:firstRowFirstColumn="0" w:firstRowLastColumn="0" w:lastRowFirstColumn="0" w:lastRowLastColumn="0"/>
              <w:rPr>
                <w:rStyle w:val="Strong"/>
              </w:rPr>
            </w:pPr>
            <w:r w:rsidRPr="005A49CE">
              <w:rPr>
                <w:rStyle w:val="Strong"/>
              </w:rPr>
              <w:t>-1.3</w:t>
            </w:r>
          </w:p>
        </w:tc>
        <w:tc>
          <w:tcPr>
            <w:tcW w:w="515" w:type="pct"/>
            <w:vAlign w:val="top"/>
          </w:tcPr>
          <w:p w:rsidR="00607317" w:rsidRPr="005A49CE" w:rsidRDefault="005A49CE" w:rsidP="00B83773">
            <w:pPr>
              <w:keepNext/>
              <w:cnfStyle w:val="000000000000" w:firstRow="0" w:lastRow="0" w:firstColumn="0" w:lastColumn="0" w:oddVBand="0" w:evenVBand="0" w:oddHBand="0" w:evenHBand="0" w:firstRowFirstColumn="0" w:firstRowLastColumn="0" w:lastRowFirstColumn="0" w:lastRowLastColumn="0"/>
              <w:rPr>
                <w:rStyle w:val="Strong"/>
              </w:rPr>
            </w:pPr>
            <w:r w:rsidRPr="005A49CE">
              <w:rPr>
                <w:rStyle w:val="Strong"/>
              </w:rPr>
              <w:t>-1.3</w:t>
            </w:r>
          </w:p>
        </w:tc>
        <w:tc>
          <w:tcPr>
            <w:tcW w:w="516" w:type="pct"/>
            <w:vAlign w:val="top"/>
          </w:tcPr>
          <w:p w:rsidR="00607317" w:rsidRPr="005A49CE" w:rsidRDefault="003A1EC4" w:rsidP="00B83773">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p>
        </w:tc>
        <w:tc>
          <w:tcPr>
            <w:tcW w:w="516" w:type="pct"/>
          </w:tcPr>
          <w:p w:rsidR="00607317" w:rsidRPr="005A49CE" w:rsidRDefault="005A49CE" w:rsidP="00B83773">
            <w:pPr>
              <w:keepNext/>
              <w:cnfStyle w:val="000000000000" w:firstRow="0" w:lastRow="0" w:firstColumn="0" w:lastColumn="0" w:oddVBand="0" w:evenVBand="0" w:oddHBand="0" w:evenHBand="0" w:firstRowFirstColumn="0" w:firstRowLastColumn="0" w:lastRowFirstColumn="0" w:lastRowLastColumn="0"/>
              <w:rPr>
                <w:rStyle w:val="Strong"/>
              </w:rPr>
            </w:pPr>
            <w:r w:rsidRPr="005A49CE">
              <w:rPr>
                <w:rStyle w:val="Strong"/>
              </w:rPr>
              <w:t>-7.0</w:t>
            </w:r>
          </w:p>
        </w:tc>
      </w:tr>
      <w:tr w:rsidR="00607317" w:rsidRPr="004664BA" w:rsidTr="00757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tcPr>
          <w:p w:rsidR="00607317" w:rsidRPr="00607317" w:rsidRDefault="00607317" w:rsidP="00B83773">
            <w:pPr>
              <w:keepNext/>
            </w:pPr>
            <w:r>
              <w:t>A</w:t>
            </w:r>
            <w:r w:rsidRPr="00607317">
              <w:t>GN proposed carryover</w:t>
            </w:r>
            <w:r w:rsidR="00FE4802">
              <w:t xml:space="preserve"> - Albury</w:t>
            </w:r>
          </w:p>
        </w:tc>
        <w:tc>
          <w:tcPr>
            <w:tcW w:w="515" w:type="pct"/>
            <w:vAlign w:val="top"/>
          </w:tcPr>
          <w:p w:rsidR="00607317" w:rsidRPr="00140111" w:rsidRDefault="005A49CE" w:rsidP="00B83773">
            <w:pPr>
              <w:keepNext/>
              <w:cnfStyle w:val="000000010000" w:firstRow="0" w:lastRow="0" w:firstColumn="0" w:lastColumn="0" w:oddVBand="0" w:evenVBand="0" w:oddHBand="0" w:evenHBand="1" w:firstRowFirstColumn="0" w:firstRowLastColumn="0" w:lastRowFirstColumn="0" w:lastRowLastColumn="0"/>
            </w:pPr>
            <w:r>
              <w:t>1.3</w:t>
            </w:r>
          </w:p>
        </w:tc>
        <w:tc>
          <w:tcPr>
            <w:tcW w:w="516" w:type="pct"/>
            <w:vAlign w:val="top"/>
          </w:tcPr>
          <w:p w:rsidR="00607317" w:rsidRPr="00140111" w:rsidRDefault="005A49CE" w:rsidP="00B83773">
            <w:pPr>
              <w:keepNext/>
              <w:cnfStyle w:val="000000010000" w:firstRow="0" w:lastRow="0" w:firstColumn="0" w:lastColumn="0" w:oddVBand="0" w:evenVBand="0" w:oddHBand="0" w:evenHBand="1" w:firstRowFirstColumn="0" w:firstRowLastColumn="0" w:lastRowFirstColumn="0" w:lastRowLastColumn="0"/>
            </w:pPr>
            <w:r>
              <w:t>0.1</w:t>
            </w:r>
          </w:p>
        </w:tc>
        <w:tc>
          <w:tcPr>
            <w:tcW w:w="516" w:type="pct"/>
            <w:vAlign w:val="top"/>
          </w:tcPr>
          <w:p w:rsidR="00607317" w:rsidRPr="00140111" w:rsidRDefault="005A49CE" w:rsidP="00B83773">
            <w:pPr>
              <w:keepNext/>
              <w:cnfStyle w:val="000000010000" w:firstRow="0" w:lastRow="0" w:firstColumn="0" w:lastColumn="0" w:oddVBand="0" w:evenVBand="0" w:oddHBand="0" w:evenHBand="1" w:firstRowFirstColumn="0" w:firstRowLastColumn="0" w:lastRowFirstColumn="0" w:lastRowLastColumn="0"/>
            </w:pPr>
            <w:r>
              <w:t>0.2</w:t>
            </w:r>
          </w:p>
        </w:tc>
        <w:tc>
          <w:tcPr>
            <w:tcW w:w="515" w:type="pct"/>
            <w:vAlign w:val="top"/>
          </w:tcPr>
          <w:p w:rsidR="00607317" w:rsidRPr="00140111" w:rsidRDefault="005A49CE" w:rsidP="00B83773">
            <w:pPr>
              <w:keepNext/>
              <w:cnfStyle w:val="000000010000" w:firstRow="0" w:lastRow="0" w:firstColumn="0" w:lastColumn="0" w:oddVBand="0" w:evenVBand="0" w:oddHBand="0" w:evenHBand="1" w:firstRowFirstColumn="0" w:firstRowLastColumn="0" w:lastRowFirstColumn="0" w:lastRowLastColumn="0"/>
            </w:pPr>
            <w:r>
              <w:t>-0.1</w:t>
            </w:r>
          </w:p>
        </w:tc>
        <w:tc>
          <w:tcPr>
            <w:tcW w:w="516" w:type="pct"/>
            <w:vAlign w:val="top"/>
          </w:tcPr>
          <w:p w:rsidR="00607317" w:rsidRPr="00140111" w:rsidRDefault="003A1EC4" w:rsidP="00B83773">
            <w:pPr>
              <w:keepNext/>
              <w:cnfStyle w:val="000000010000" w:firstRow="0" w:lastRow="0" w:firstColumn="0" w:lastColumn="0" w:oddVBand="0" w:evenVBand="0" w:oddHBand="0" w:evenHBand="1" w:firstRowFirstColumn="0" w:firstRowLastColumn="0" w:lastRowFirstColumn="0" w:lastRowLastColumn="0"/>
            </w:pPr>
            <w:r>
              <w:t>–</w:t>
            </w:r>
          </w:p>
        </w:tc>
        <w:tc>
          <w:tcPr>
            <w:tcW w:w="516" w:type="pct"/>
          </w:tcPr>
          <w:p w:rsidR="00607317" w:rsidRPr="00140111" w:rsidRDefault="005A49CE" w:rsidP="00B83773">
            <w:pPr>
              <w:keepNext/>
              <w:cnfStyle w:val="000000010000" w:firstRow="0" w:lastRow="0" w:firstColumn="0" w:lastColumn="0" w:oddVBand="0" w:evenVBand="0" w:oddHBand="0" w:evenHBand="1" w:firstRowFirstColumn="0" w:firstRowLastColumn="0" w:lastRowFirstColumn="0" w:lastRowLastColumn="0"/>
            </w:pPr>
            <w:r>
              <w:t>1.4</w:t>
            </w:r>
          </w:p>
        </w:tc>
      </w:tr>
      <w:tr w:rsidR="00607317" w:rsidRPr="004664BA" w:rsidTr="0075748C">
        <w:tc>
          <w:tcPr>
            <w:cnfStyle w:val="001000000000" w:firstRow="0" w:lastRow="0" w:firstColumn="1" w:lastColumn="0" w:oddVBand="0" w:evenVBand="0" w:oddHBand="0" w:evenHBand="0" w:firstRowFirstColumn="0" w:firstRowLastColumn="0" w:lastRowFirstColumn="0" w:lastRowLastColumn="0"/>
            <w:tcW w:w="1906" w:type="pct"/>
          </w:tcPr>
          <w:p w:rsidR="00607317" w:rsidRPr="00607317" w:rsidRDefault="00607317" w:rsidP="00B83773">
            <w:pPr>
              <w:keepNext/>
            </w:pPr>
            <w:r w:rsidRPr="000E633E">
              <w:t>Draft decision</w:t>
            </w:r>
          </w:p>
        </w:tc>
        <w:tc>
          <w:tcPr>
            <w:tcW w:w="515" w:type="pct"/>
            <w:vAlign w:val="top"/>
          </w:tcPr>
          <w:p w:rsidR="00607317" w:rsidRPr="00140111" w:rsidRDefault="005A49CE" w:rsidP="00B83773">
            <w:pPr>
              <w:keepNext/>
              <w:cnfStyle w:val="000000000000" w:firstRow="0" w:lastRow="0" w:firstColumn="0" w:lastColumn="0" w:oddVBand="0" w:evenVBand="0" w:oddHBand="0" w:evenHBand="0" w:firstRowFirstColumn="0" w:firstRowLastColumn="0" w:lastRowFirstColumn="0" w:lastRowLastColumn="0"/>
            </w:pPr>
            <w:r>
              <w:t>1.3</w:t>
            </w:r>
          </w:p>
        </w:tc>
        <w:tc>
          <w:tcPr>
            <w:tcW w:w="516" w:type="pct"/>
            <w:vAlign w:val="top"/>
          </w:tcPr>
          <w:p w:rsidR="00607317" w:rsidRPr="00140111" w:rsidRDefault="005A49CE" w:rsidP="00B83773">
            <w:pPr>
              <w:keepNext/>
              <w:cnfStyle w:val="000000000000" w:firstRow="0" w:lastRow="0" w:firstColumn="0" w:lastColumn="0" w:oddVBand="0" w:evenVBand="0" w:oddHBand="0" w:evenHBand="0" w:firstRowFirstColumn="0" w:firstRowLastColumn="0" w:lastRowFirstColumn="0" w:lastRowLastColumn="0"/>
            </w:pPr>
            <w:r>
              <w:t>0.0</w:t>
            </w:r>
          </w:p>
        </w:tc>
        <w:tc>
          <w:tcPr>
            <w:tcW w:w="516" w:type="pct"/>
            <w:vAlign w:val="top"/>
          </w:tcPr>
          <w:p w:rsidR="00607317" w:rsidRPr="00140111" w:rsidRDefault="005A49CE" w:rsidP="00B83773">
            <w:pPr>
              <w:keepNext/>
              <w:cnfStyle w:val="000000000000" w:firstRow="0" w:lastRow="0" w:firstColumn="0" w:lastColumn="0" w:oddVBand="0" w:evenVBand="0" w:oddHBand="0" w:evenHBand="0" w:firstRowFirstColumn="0" w:firstRowLastColumn="0" w:lastRowFirstColumn="0" w:lastRowLastColumn="0"/>
            </w:pPr>
            <w:r>
              <w:t>0.0</w:t>
            </w:r>
          </w:p>
        </w:tc>
        <w:tc>
          <w:tcPr>
            <w:tcW w:w="515" w:type="pct"/>
            <w:vAlign w:val="top"/>
          </w:tcPr>
          <w:p w:rsidR="00607317" w:rsidRPr="00140111" w:rsidRDefault="005A49CE" w:rsidP="00B83773">
            <w:pPr>
              <w:keepNext/>
              <w:cnfStyle w:val="000000000000" w:firstRow="0" w:lastRow="0" w:firstColumn="0" w:lastColumn="0" w:oddVBand="0" w:evenVBand="0" w:oddHBand="0" w:evenHBand="0" w:firstRowFirstColumn="0" w:firstRowLastColumn="0" w:lastRowFirstColumn="0" w:lastRowLastColumn="0"/>
            </w:pPr>
            <w:r>
              <w:t>-0.3</w:t>
            </w:r>
          </w:p>
        </w:tc>
        <w:tc>
          <w:tcPr>
            <w:tcW w:w="516" w:type="pct"/>
            <w:vAlign w:val="top"/>
          </w:tcPr>
          <w:p w:rsidR="00607317" w:rsidRPr="00140111" w:rsidRDefault="003A1EC4" w:rsidP="00B83773">
            <w:pPr>
              <w:keepNext/>
              <w:cnfStyle w:val="000000000000" w:firstRow="0" w:lastRow="0" w:firstColumn="0" w:lastColumn="0" w:oddVBand="0" w:evenVBand="0" w:oddHBand="0" w:evenHBand="0" w:firstRowFirstColumn="0" w:firstRowLastColumn="0" w:lastRowFirstColumn="0" w:lastRowLastColumn="0"/>
            </w:pPr>
            <w:r>
              <w:t>–</w:t>
            </w:r>
          </w:p>
        </w:tc>
        <w:tc>
          <w:tcPr>
            <w:tcW w:w="516" w:type="pct"/>
          </w:tcPr>
          <w:p w:rsidR="00607317" w:rsidRPr="00140111" w:rsidRDefault="005A49CE" w:rsidP="00B83773">
            <w:pPr>
              <w:keepNext/>
              <w:cnfStyle w:val="000000000000" w:firstRow="0" w:lastRow="0" w:firstColumn="0" w:lastColumn="0" w:oddVBand="0" w:evenVBand="0" w:oddHBand="0" w:evenHBand="0" w:firstRowFirstColumn="0" w:firstRowLastColumn="0" w:lastRowFirstColumn="0" w:lastRowLastColumn="0"/>
            </w:pPr>
            <w:r>
              <w:t>1.0</w:t>
            </w:r>
          </w:p>
        </w:tc>
      </w:tr>
      <w:tr w:rsidR="00607317" w:rsidRPr="004664BA" w:rsidTr="00757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tcPr>
          <w:p w:rsidR="00607317" w:rsidRPr="00607317" w:rsidRDefault="00607317" w:rsidP="00B83773">
            <w:pPr>
              <w:keepNext/>
              <w:rPr>
                <w:rStyle w:val="Strong"/>
              </w:rPr>
            </w:pPr>
            <w:r w:rsidRPr="00D57F34">
              <w:rPr>
                <w:rStyle w:val="Strong"/>
              </w:rPr>
              <w:t>Difference</w:t>
            </w:r>
          </w:p>
        </w:tc>
        <w:tc>
          <w:tcPr>
            <w:tcW w:w="515" w:type="pct"/>
            <w:vAlign w:val="top"/>
          </w:tcPr>
          <w:p w:rsidR="00607317" w:rsidRPr="005A49CE" w:rsidRDefault="005A49CE"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5A49CE">
              <w:rPr>
                <w:rStyle w:val="Strong"/>
              </w:rPr>
              <w:t>0.1</w:t>
            </w:r>
          </w:p>
        </w:tc>
        <w:tc>
          <w:tcPr>
            <w:tcW w:w="516" w:type="pct"/>
            <w:vAlign w:val="top"/>
          </w:tcPr>
          <w:p w:rsidR="00607317" w:rsidRPr="005A49CE" w:rsidRDefault="005A49CE"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5A49CE">
              <w:rPr>
                <w:rStyle w:val="Strong"/>
              </w:rPr>
              <w:t>-0.1</w:t>
            </w:r>
          </w:p>
        </w:tc>
        <w:tc>
          <w:tcPr>
            <w:tcW w:w="516" w:type="pct"/>
            <w:vAlign w:val="top"/>
          </w:tcPr>
          <w:p w:rsidR="00607317" w:rsidRPr="005A49CE" w:rsidRDefault="005A49CE"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5A49CE">
              <w:rPr>
                <w:rStyle w:val="Strong"/>
              </w:rPr>
              <w:t>-0.2</w:t>
            </w:r>
          </w:p>
        </w:tc>
        <w:tc>
          <w:tcPr>
            <w:tcW w:w="515" w:type="pct"/>
            <w:vAlign w:val="top"/>
          </w:tcPr>
          <w:p w:rsidR="00607317" w:rsidRPr="005A49CE" w:rsidRDefault="005A49CE"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5A49CE">
              <w:rPr>
                <w:rStyle w:val="Strong"/>
              </w:rPr>
              <w:t>-0.2</w:t>
            </w:r>
          </w:p>
        </w:tc>
        <w:tc>
          <w:tcPr>
            <w:tcW w:w="516" w:type="pct"/>
            <w:vAlign w:val="top"/>
          </w:tcPr>
          <w:p w:rsidR="00607317" w:rsidRPr="005A49CE" w:rsidRDefault="003A1EC4" w:rsidP="00B83773">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p>
        </w:tc>
        <w:tc>
          <w:tcPr>
            <w:tcW w:w="516" w:type="pct"/>
          </w:tcPr>
          <w:p w:rsidR="00607317" w:rsidRPr="005A49CE" w:rsidRDefault="005A49CE" w:rsidP="00B83773">
            <w:pPr>
              <w:keepNext/>
              <w:cnfStyle w:val="000000010000" w:firstRow="0" w:lastRow="0" w:firstColumn="0" w:lastColumn="0" w:oddVBand="0" w:evenVBand="0" w:oddHBand="0" w:evenHBand="1" w:firstRowFirstColumn="0" w:firstRowLastColumn="0" w:lastRowFirstColumn="0" w:lastRowLastColumn="0"/>
              <w:rPr>
                <w:rStyle w:val="Strong"/>
              </w:rPr>
            </w:pPr>
            <w:r w:rsidRPr="005A49CE">
              <w:rPr>
                <w:rStyle w:val="Strong"/>
              </w:rPr>
              <w:t>-0.4</w:t>
            </w:r>
          </w:p>
        </w:tc>
      </w:tr>
    </w:tbl>
    <w:p w:rsidR="00243F23" w:rsidRDefault="00140111" w:rsidP="00B83773">
      <w:pPr>
        <w:pStyle w:val="AERtablesource"/>
        <w:keepNext/>
      </w:pPr>
      <w:r w:rsidRPr="004664BA">
        <w:t>Source</w:t>
      </w:r>
      <w:r w:rsidRPr="00140111">
        <w:t>:</w:t>
      </w:r>
      <w:r w:rsidRPr="00140111">
        <w:tab/>
        <w:t>AER analysis.</w:t>
      </w:r>
      <w:r w:rsidR="00AA6832">
        <w:t xml:space="preserve"> </w:t>
      </w:r>
    </w:p>
    <w:p w:rsidR="00140111" w:rsidRPr="00140111" w:rsidRDefault="00243F23" w:rsidP="00B83773">
      <w:pPr>
        <w:pStyle w:val="AERtablesource"/>
        <w:keepNext/>
      </w:pPr>
      <w:r>
        <w:t xml:space="preserve">Note: </w:t>
      </w:r>
      <w:r>
        <w:tab/>
      </w:r>
      <w:r w:rsidR="00AA6832">
        <w:t xml:space="preserve">Numbers may not add up due to rounding. </w:t>
      </w:r>
    </w:p>
    <w:p w:rsidR="00FA160A" w:rsidRDefault="00140111" w:rsidP="00140111">
      <w:r>
        <w:t xml:space="preserve">We accept AGN's proposal to retain </w:t>
      </w:r>
      <w:r w:rsidR="006D3256">
        <w:t>an</w:t>
      </w:r>
      <w:r>
        <w:t xml:space="preserve"> efficiency carryover mechanism for the </w:t>
      </w:r>
      <w:r w:rsidR="00FA160A">
        <w:br/>
      </w:r>
      <w:r>
        <w:t>2018–22 access arrangement period</w:t>
      </w:r>
      <w:r w:rsidR="006D3256">
        <w:t>, which will reflect the combined opex forecast</w:t>
      </w:r>
      <w:r w:rsidR="007E15A6">
        <w:t xml:space="preserve"> for the </w:t>
      </w:r>
      <w:r w:rsidR="006D3256">
        <w:t>two pipelines</w:t>
      </w:r>
      <w:r>
        <w:t>.</w:t>
      </w:r>
      <w:r w:rsidR="0014579A">
        <w:t xml:space="preserve"> </w:t>
      </w:r>
      <w:r w:rsidR="00FA160A">
        <w:t>However, w</w:t>
      </w:r>
      <w:r w:rsidR="00FA160A" w:rsidRPr="00FA160A">
        <w:t>e have amended AGN’s proposed efficiency carryover mechanism to reflect improvements included in the efficiency benefit sharing scheme we released in November 2013 for electricity service providers</w:t>
      </w:r>
      <w:r w:rsidR="00FA160A">
        <w:t>.</w:t>
      </w:r>
      <w:r w:rsidR="00FA160A">
        <w:rPr>
          <w:rStyle w:val="FootnoteReference"/>
        </w:rPr>
        <w:footnoteReference w:id="61"/>
      </w:r>
      <w:r w:rsidR="00FA160A" w:rsidRPr="00FA160A">
        <w:t xml:space="preserve"> Importantly, the amendments will give AGN more flexibility in the choice of base year it uses to forecast opex in the following period. We have also reduced the number of cost categories we will exclude from the mechanism.</w:t>
      </w:r>
      <w:r w:rsidR="00FA160A">
        <w:t xml:space="preserve"> </w:t>
      </w:r>
    </w:p>
    <w:p w:rsidR="00140111" w:rsidRDefault="00140111" w:rsidP="00140111">
      <w:r>
        <w:t xml:space="preserve">The total opex forecasts we use to calculate efficiency gains and losses for the </w:t>
      </w:r>
      <w:r w:rsidR="003A1EC4">
        <w:br/>
      </w:r>
      <w:r>
        <w:t>2018–22 access arrangement period are</w:t>
      </w:r>
      <w:r w:rsidR="008A11C9">
        <w:t xml:space="preserve"> set out in table 9.</w:t>
      </w:r>
      <w:r w:rsidR="00AA6832">
        <w:t>3</w:t>
      </w:r>
      <w:r w:rsidR="008A11C9">
        <w:t xml:space="preserve"> of a</w:t>
      </w:r>
      <w:r w:rsidR="0014579A">
        <w:t>ttachment 9.</w:t>
      </w:r>
      <w:r>
        <w:t xml:space="preserve"> </w:t>
      </w:r>
    </w:p>
    <w:p w:rsidR="002A0001" w:rsidRDefault="002A0001" w:rsidP="00650EFA">
      <w:pPr>
        <w:pStyle w:val="Heading2"/>
      </w:pPr>
      <w:bookmarkStart w:id="135" w:name="_Toc487007743"/>
      <w:r>
        <w:t>Corporate income tax</w:t>
      </w:r>
      <w:bookmarkEnd w:id="135"/>
    </w:p>
    <w:p w:rsidR="000F7968" w:rsidRDefault="000F7968" w:rsidP="000F7968">
      <w:r w:rsidRPr="000F7968">
        <w:t xml:space="preserve">AGN has adopted the post-tax framework to derive its revenue requirement for the 2018–22 access arrangement </w:t>
      </w:r>
      <w:proofErr w:type="gramStart"/>
      <w:r w:rsidRPr="000F7968">
        <w:t>period</w:t>
      </w:r>
      <w:proofErr w:type="gramEnd"/>
      <w:r w:rsidRPr="000F7968">
        <w:t>.</w:t>
      </w:r>
      <w:r w:rsidRPr="000F7968">
        <w:rPr>
          <w:rStyle w:val="FootnoteReference"/>
        </w:rPr>
        <w:footnoteReference w:id="62"/>
      </w:r>
      <w:r w:rsidRPr="000F7968">
        <w:t xml:space="preserve"> Under the post-tax framework, a separate corporate income tax allowance is calculated as part of the building blocks assessment.</w:t>
      </w:r>
    </w:p>
    <w:p w:rsidR="000F7968" w:rsidRPr="000F7968" w:rsidRDefault="000F7968" w:rsidP="000F7968">
      <w:pPr>
        <w:rPr>
          <w:rStyle w:val="AERbody"/>
        </w:rPr>
      </w:pPr>
      <w:r>
        <w:rPr>
          <w:rStyle w:val="AERbody"/>
        </w:rPr>
        <w:fldChar w:fldCharType="begin"/>
      </w:r>
      <w:r>
        <w:rPr>
          <w:rStyle w:val="AERbody"/>
        </w:rPr>
        <w:instrText xml:space="preserve"> REF _Ref481061056 \h </w:instrText>
      </w:r>
      <w:r>
        <w:rPr>
          <w:rStyle w:val="AERbody"/>
        </w:rPr>
      </w:r>
      <w:r>
        <w:rPr>
          <w:rStyle w:val="AERbody"/>
        </w:rPr>
        <w:fldChar w:fldCharType="separate"/>
      </w:r>
      <w:r w:rsidR="00E03C8B">
        <w:t xml:space="preserve">Table </w:t>
      </w:r>
      <w:r w:rsidR="00E03C8B">
        <w:rPr>
          <w:noProof/>
        </w:rPr>
        <w:t>5</w:t>
      </w:r>
      <w:r w:rsidR="00E03C8B">
        <w:noBreakHyphen/>
      </w:r>
      <w:r w:rsidR="00E03C8B">
        <w:rPr>
          <w:noProof/>
        </w:rPr>
        <w:t>10</w:t>
      </w:r>
      <w:r>
        <w:rPr>
          <w:rStyle w:val="AERbody"/>
        </w:rPr>
        <w:fldChar w:fldCharType="end"/>
      </w:r>
      <w:r>
        <w:rPr>
          <w:rStyle w:val="AERbody"/>
        </w:rPr>
        <w:t xml:space="preserve"> </w:t>
      </w:r>
      <w:r w:rsidRPr="000F7968">
        <w:rPr>
          <w:rStyle w:val="AERbody"/>
        </w:rPr>
        <w:t>sets out our draft decision on the estimated cost of corporate income tax allowance for AGN.</w:t>
      </w:r>
    </w:p>
    <w:p w:rsidR="000F7968" w:rsidRPr="000F7968" w:rsidRDefault="000F7968" w:rsidP="00C02BE7">
      <w:pPr>
        <w:pStyle w:val="Caption"/>
      </w:pPr>
      <w:bookmarkStart w:id="136" w:name="_Ref481061056"/>
      <w:r>
        <w:t xml:space="preserve">Table </w:t>
      </w:r>
      <w:fldSimple w:instr=" STYLEREF 1 \s ">
        <w:r w:rsidR="00E03C8B">
          <w:rPr>
            <w:noProof/>
          </w:rPr>
          <w:t>5</w:t>
        </w:r>
      </w:fldSimple>
      <w:r w:rsidR="00CA5479">
        <w:noBreakHyphen/>
      </w:r>
      <w:fldSimple w:instr=" SEQ Table \* ARABIC \s 1 ">
        <w:r w:rsidR="00E03C8B">
          <w:rPr>
            <w:noProof/>
          </w:rPr>
          <w:t>10</w:t>
        </w:r>
      </w:fldSimple>
      <w:bookmarkEnd w:id="136"/>
      <w:r w:rsidRPr="000F7968">
        <w:tab/>
        <w:t>AER's draft decision on corporate income tax allowance for AGN (</w:t>
      </w:r>
      <w:r w:rsidR="00D524AB">
        <w:t>$ million</w:t>
      </w:r>
      <w:r w:rsidRPr="000F7968">
        <w:t>, nominal)</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0F7968" w:rsidRPr="00AB7791" w:rsidTr="00AC4AF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0F7968" w:rsidRPr="000F7968" w:rsidRDefault="000F7968" w:rsidP="00C02BE7">
            <w:pPr>
              <w:keepNext/>
            </w:pPr>
          </w:p>
        </w:tc>
        <w:tc>
          <w:tcPr>
            <w:tcW w:w="933" w:type="dxa"/>
          </w:tcPr>
          <w:p w:rsidR="000F7968" w:rsidRPr="000F7968" w:rsidRDefault="000F7968" w:rsidP="00C02BE7">
            <w:pPr>
              <w:keepNext/>
              <w:cnfStyle w:val="100000000000" w:firstRow="1" w:lastRow="0" w:firstColumn="0" w:lastColumn="0" w:oddVBand="0" w:evenVBand="0" w:oddHBand="0" w:evenHBand="0" w:firstRowFirstColumn="0" w:firstRowLastColumn="0" w:lastRowFirstColumn="0" w:lastRowLastColumn="0"/>
            </w:pPr>
            <w:r w:rsidRPr="000F7968">
              <w:t>2018</w:t>
            </w:r>
          </w:p>
        </w:tc>
        <w:tc>
          <w:tcPr>
            <w:tcW w:w="934" w:type="dxa"/>
          </w:tcPr>
          <w:p w:rsidR="000F7968" w:rsidRPr="000F7968" w:rsidRDefault="000F7968" w:rsidP="00C02BE7">
            <w:pPr>
              <w:keepNext/>
              <w:cnfStyle w:val="100000000000" w:firstRow="1" w:lastRow="0" w:firstColumn="0" w:lastColumn="0" w:oddVBand="0" w:evenVBand="0" w:oddHBand="0" w:evenHBand="0" w:firstRowFirstColumn="0" w:firstRowLastColumn="0" w:lastRowFirstColumn="0" w:lastRowLastColumn="0"/>
            </w:pPr>
            <w:r w:rsidRPr="000F7968">
              <w:t>2019</w:t>
            </w:r>
          </w:p>
        </w:tc>
        <w:tc>
          <w:tcPr>
            <w:tcW w:w="934" w:type="dxa"/>
          </w:tcPr>
          <w:p w:rsidR="000F7968" w:rsidRPr="000F7968" w:rsidRDefault="000F7968" w:rsidP="00C02BE7">
            <w:pPr>
              <w:keepNext/>
              <w:cnfStyle w:val="100000000000" w:firstRow="1" w:lastRow="0" w:firstColumn="0" w:lastColumn="0" w:oddVBand="0" w:evenVBand="0" w:oddHBand="0" w:evenHBand="0" w:firstRowFirstColumn="0" w:firstRowLastColumn="0" w:lastRowFirstColumn="0" w:lastRowLastColumn="0"/>
            </w:pPr>
            <w:r w:rsidRPr="000F7968">
              <w:t>2020</w:t>
            </w:r>
          </w:p>
        </w:tc>
        <w:tc>
          <w:tcPr>
            <w:tcW w:w="934" w:type="dxa"/>
          </w:tcPr>
          <w:p w:rsidR="000F7968" w:rsidRPr="000F7968" w:rsidRDefault="000F7968" w:rsidP="00C02BE7">
            <w:pPr>
              <w:keepNext/>
              <w:cnfStyle w:val="100000000000" w:firstRow="1" w:lastRow="0" w:firstColumn="0" w:lastColumn="0" w:oddVBand="0" w:evenVBand="0" w:oddHBand="0" w:evenHBand="0" w:firstRowFirstColumn="0" w:firstRowLastColumn="0" w:lastRowFirstColumn="0" w:lastRowLastColumn="0"/>
            </w:pPr>
            <w:r w:rsidRPr="000F7968">
              <w:t>2021</w:t>
            </w:r>
          </w:p>
        </w:tc>
        <w:tc>
          <w:tcPr>
            <w:tcW w:w="934" w:type="dxa"/>
          </w:tcPr>
          <w:p w:rsidR="000F7968" w:rsidRPr="000F7968" w:rsidRDefault="000F7968" w:rsidP="00C02BE7">
            <w:pPr>
              <w:keepNext/>
              <w:cnfStyle w:val="100000000000" w:firstRow="1" w:lastRow="0" w:firstColumn="0" w:lastColumn="0" w:oddVBand="0" w:evenVBand="0" w:oddHBand="0" w:evenHBand="0" w:firstRowFirstColumn="0" w:firstRowLastColumn="0" w:lastRowFirstColumn="0" w:lastRowLastColumn="0"/>
            </w:pPr>
            <w:r w:rsidRPr="000F7968">
              <w:t>2022</w:t>
            </w:r>
          </w:p>
        </w:tc>
        <w:tc>
          <w:tcPr>
            <w:tcW w:w="934" w:type="dxa"/>
          </w:tcPr>
          <w:p w:rsidR="000F7968" w:rsidRPr="000F7968" w:rsidRDefault="000F7968" w:rsidP="00C02BE7">
            <w:pPr>
              <w:keepNext/>
              <w:cnfStyle w:val="100000000000" w:firstRow="1" w:lastRow="0" w:firstColumn="0" w:lastColumn="0" w:oddVBand="0" w:evenVBand="0" w:oddHBand="0" w:evenHBand="0" w:firstRowFirstColumn="0" w:firstRowLastColumn="0" w:lastRowFirstColumn="0" w:lastRowLastColumn="0"/>
            </w:pPr>
            <w:r w:rsidRPr="000F7968">
              <w:t>Total</w:t>
            </w:r>
          </w:p>
        </w:tc>
      </w:tr>
      <w:tr w:rsidR="00630930" w:rsidRPr="00AB7791" w:rsidTr="00AC4AFF">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630930" w:rsidRPr="00630930" w:rsidRDefault="00630930" w:rsidP="00C02BE7">
            <w:pPr>
              <w:keepNext/>
            </w:pPr>
            <w:r w:rsidRPr="00630930">
              <w:t>Tax payable</w:t>
            </w:r>
          </w:p>
        </w:tc>
        <w:tc>
          <w:tcPr>
            <w:tcW w:w="933"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pPr>
            <w:r w:rsidRPr="00630930">
              <w:t>21.2</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pPr>
            <w:r w:rsidRPr="00630930">
              <w:t>21.7</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pPr>
            <w:r w:rsidRPr="00630930">
              <w:t>22.1</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pPr>
            <w:r w:rsidRPr="00630930">
              <w:t>16.7</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pPr>
            <w:r w:rsidRPr="00630930">
              <w:t>18.1</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pPr>
            <w:r w:rsidRPr="00630930">
              <w:t>99.8</w:t>
            </w:r>
          </w:p>
        </w:tc>
      </w:tr>
      <w:tr w:rsidR="00630930" w:rsidRPr="00AB7791" w:rsidTr="00AC4AFF">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630930" w:rsidRPr="00630930" w:rsidRDefault="00630930" w:rsidP="00C02BE7">
            <w:pPr>
              <w:keepNext/>
            </w:pPr>
            <w:r w:rsidRPr="00630930">
              <w:rPr>
                <w:rStyle w:val="AERtextitalic"/>
              </w:rPr>
              <w:t>Less</w:t>
            </w:r>
            <w:r w:rsidRPr="00630930">
              <w:t>: value of imputation credits</w:t>
            </w:r>
          </w:p>
        </w:tc>
        <w:tc>
          <w:tcPr>
            <w:tcW w:w="933" w:type="dxa"/>
            <w:vAlign w:val="bottom"/>
          </w:tcPr>
          <w:p w:rsidR="00630930" w:rsidRPr="00630930" w:rsidRDefault="00630930" w:rsidP="00C02BE7">
            <w:pPr>
              <w:keepNext/>
              <w:cnfStyle w:val="000000010000" w:firstRow="0" w:lastRow="0" w:firstColumn="0" w:lastColumn="0" w:oddVBand="0" w:evenVBand="0" w:oddHBand="0" w:evenHBand="1" w:firstRowFirstColumn="0" w:firstRowLastColumn="0" w:lastRowFirstColumn="0" w:lastRowLastColumn="0"/>
            </w:pPr>
            <w:r w:rsidRPr="00630930">
              <w:t>8.5</w:t>
            </w:r>
          </w:p>
        </w:tc>
        <w:tc>
          <w:tcPr>
            <w:tcW w:w="934" w:type="dxa"/>
            <w:vAlign w:val="bottom"/>
          </w:tcPr>
          <w:p w:rsidR="00630930" w:rsidRPr="00630930" w:rsidRDefault="00630930" w:rsidP="00C02BE7">
            <w:pPr>
              <w:keepNext/>
              <w:cnfStyle w:val="000000010000" w:firstRow="0" w:lastRow="0" w:firstColumn="0" w:lastColumn="0" w:oddVBand="0" w:evenVBand="0" w:oddHBand="0" w:evenHBand="1" w:firstRowFirstColumn="0" w:firstRowLastColumn="0" w:lastRowFirstColumn="0" w:lastRowLastColumn="0"/>
            </w:pPr>
            <w:r w:rsidRPr="00630930">
              <w:t>8.7</w:t>
            </w:r>
          </w:p>
        </w:tc>
        <w:tc>
          <w:tcPr>
            <w:tcW w:w="934" w:type="dxa"/>
            <w:vAlign w:val="bottom"/>
          </w:tcPr>
          <w:p w:rsidR="00630930" w:rsidRPr="00630930" w:rsidRDefault="00630930" w:rsidP="00C02BE7">
            <w:pPr>
              <w:keepNext/>
              <w:cnfStyle w:val="000000010000" w:firstRow="0" w:lastRow="0" w:firstColumn="0" w:lastColumn="0" w:oddVBand="0" w:evenVBand="0" w:oddHBand="0" w:evenHBand="1" w:firstRowFirstColumn="0" w:firstRowLastColumn="0" w:lastRowFirstColumn="0" w:lastRowLastColumn="0"/>
            </w:pPr>
            <w:r w:rsidRPr="00630930">
              <w:t>8.9</w:t>
            </w:r>
          </w:p>
        </w:tc>
        <w:tc>
          <w:tcPr>
            <w:tcW w:w="934" w:type="dxa"/>
            <w:vAlign w:val="bottom"/>
          </w:tcPr>
          <w:p w:rsidR="00630930" w:rsidRPr="00630930" w:rsidRDefault="00630930" w:rsidP="00C02BE7">
            <w:pPr>
              <w:keepNext/>
              <w:cnfStyle w:val="000000010000" w:firstRow="0" w:lastRow="0" w:firstColumn="0" w:lastColumn="0" w:oddVBand="0" w:evenVBand="0" w:oddHBand="0" w:evenHBand="1" w:firstRowFirstColumn="0" w:firstRowLastColumn="0" w:lastRowFirstColumn="0" w:lastRowLastColumn="0"/>
            </w:pPr>
            <w:r w:rsidRPr="00630930">
              <w:t>6.7</w:t>
            </w:r>
          </w:p>
        </w:tc>
        <w:tc>
          <w:tcPr>
            <w:tcW w:w="934" w:type="dxa"/>
            <w:vAlign w:val="bottom"/>
          </w:tcPr>
          <w:p w:rsidR="00630930" w:rsidRPr="00630930" w:rsidRDefault="00630930" w:rsidP="00C02BE7">
            <w:pPr>
              <w:keepNext/>
              <w:cnfStyle w:val="000000010000" w:firstRow="0" w:lastRow="0" w:firstColumn="0" w:lastColumn="0" w:oddVBand="0" w:evenVBand="0" w:oddHBand="0" w:evenHBand="1" w:firstRowFirstColumn="0" w:firstRowLastColumn="0" w:lastRowFirstColumn="0" w:lastRowLastColumn="0"/>
            </w:pPr>
            <w:r w:rsidRPr="00630930">
              <w:t>7.2</w:t>
            </w:r>
          </w:p>
        </w:tc>
        <w:tc>
          <w:tcPr>
            <w:tcW w:w="934" w:type="dxa"/>
            <w:vAlign w:val="bottom"/>
          </w:tcPr>
          <w:p w:rsidR="00630930" w:rsidRPr="00630930" w:rsidRDefault="00630930" w:rsidP="00C02BE7">
            <w:pPr>
              <w:keepNext/>
              <w:cnfStyle w:val="000000010000" w:firstRow="0" w:lastRow="0" w:firstColumn="0" w:lastColumn="0" w:oddVBand="0" w:evenVBand="0" w:oddHBand="0" w:evenHBand="1" w:firstRowFirstColumn="0" w:firstRowLastColumn="0" w:lastRowFirstColumn="0" w:lastRowLastColumn="0"/>
            </w:pPr>
            <w:r w:rsidRPr="00630930">
              <w:t>39.9</w:t>
            </w:r>
          </w:p>
        </w:tc>
      </w:tr>
      <w:tr w:rsidR="00630930" w:rsidRPr="00074A93" w:rsidTr="00AC4AFF">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630930" w:rsidRPr="00630930" w:rsidRDefault="00630930" w:rsidP="00C02BE7">
            <w:pPr>
              <w:keepNext/>
              <w:rPr>
                <w:rStyle w:val="Strong"/>
              </w:rPr>
            </w:pPr>
            <w:r w:rsidRPr="00630930">
              <w:rPr>
                <w:rStyle w:val="Strong"/>
              </w:rPr>
              <w:t>Net corporate income tax allowance</w:t>
            </w:r>
          </w:p>
        </w:tc>
        <w:tc>
          <w:tcPr>
            <w:tcW w:w="933"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12.7</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13.0</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13.3</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10.0</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10.8</w:t>
            </w:r>
          </w:p>
        </w:tc>
        <w:tc>
          <w:tcPr>
            <w:tcW w:w="934" w:type="dxa"/>
            <w:vAlign w:val="bottom"/>
          </w:tcPr>
          <w:p w:rsidR="00630930" w:rsidRPr="00630930" w:rsidRDefault="00630930" w:rsidP="00C02BE7">
            <w:pPr>
              <w:keepNext/>
              <w:cnfStyle w:val="000000000000" w:firstRow="0" w:lastRow="0" w:firstColumn="0" w:lastColumn="0" w:oddVBand="0" w:evenVBand="0" w:oddHBand="0" w:evenHBand="0" w:firstRowFirstColumn="0" w:firstRowLastColumn="0" w:lastRowFirstColumn="0" w:lastRowLastColumn="0"/>
              <w:rPr>
                <w:rStyle w:val="Strong"/>
              </w:rPr>
            </w:pPr>
            <w:r w:rsidRPr="00C02BE7">
              <w:rPr>
                <w:rStyle w:val="Strong"/>
              </w:rPr>
              <w:t>59.9</w:t>
            </w:r>
          </w:p>
        </w:tc>
      </w:tr>
    </w:tbl>
    <w:p w:rsidR="000F7968" w:rsidRPr="000F7968" w:rsidRDefault="000F7968" w:rsidP="00C02BE7">
      <w:pPr>
        <w:pStyle w:val="AERtablesource"/>
        <w:keepNext/>
      </w:pPr>
      <w:r w:rsidRPr="000F7968">
        <w:t xml:space="preserve">Source: </w:t>
      </w:r>
      <w:r w:rsidRPr="000F7968">
        <w:tab/>
        <w:t>AER analysis.</w:t>
      </w:r>
    </w:p>
    <w:p w:rsidR="00AE792F" w:rsidRDefault="000F7968" w:rsidP="00AE792F">
      <w:r w:rsidRPr="000F7968">
        <w:t xml:space="preserve">We </w:t>
      </w:r>
      <w:r w:rsidR="006D48B4">
        <w:t>accept</w:t>
      </w:r>
      <w:r w:rsidR="006D48B4" w:rsidRPr="000F7968">
        <w:t xml:space="preserve"> </w:t>
      </w:r>
      <w:r w:rsidRPr="000F7968">
        <w:t>AGN's proposed approach to calculat</w:t>
      </w:r>
      <w:r w:rsidR="006D3256">
        <w:t>ing</w:t>
      </w:r>
      <w:r w:rsidRPr="000F7968">
        <w:t xml:space="preserve"> its forecast corporate income tax allowance. AGN's proposed approach is consistent with the AER’s post-tax revenue model (PTRM) for electricity service providers and the approach previously approved in gas access arrangement decisions. </w:t>
      </w:r>
      <w:r w:rsidR="006D48B4" w:rsidRPr="006D48B4">
        <w:t>Our draft decision on AGN's corporate income tax allowance over the 2018–22 access arrangement period is $</w:t>
      </w:r>
      <w:r w:rsidR="006D48B4">
        <w:t>59.</w:t>
      </w:r>
      <w:r w:rsidR="00630930">
        <w:t>9</w:t>
      </w:r>
      <w:r w:rsidR="006D48B4" w:rsidRPr="006D48B4">
        <w:t xml:space="preserve"> million ($</w:t>
      </w:r>
      <w:r w:rsidR="006D48B4">
        <w:t> </w:t>
      </w:r>
      <w:r w:rsidR="006D48B4" w:rsidRPr="006D48B4">
        <w:t>nominal). This represents a</w:t>
      </w:r>
      <w:r w:rsidR="006D48B4">
        <w:t>n</w:t>
      </w:r>
      <w:r w:rsidR="006D48B4" w:rsidRPr="006D48B4">
        <w:t xml:space="preserve"> </w:t>
      </w:r>
      <w:r w:rsidR="006D48B4">
        <w:t xml:space="preserve">increase </w:t>
      </w:r>
      <w:r w:rsidR="006D48B4" w:rsidRPr="006D48B4">
        <w:t>of $</w:t>
      </w:r>
      <w:r w:rsidR="006D48B4">
        <w:t>2.</w:t>
      </w:r>
      <w:r w:rsidR="00630930">
        <w:t>7</w:t>
      </w:r>
      <w:r w:rsidR="00074A93" w:rsidRPr="006D48B4">
        <w:t xml:space="preserve"> </w:t>
      </w:r>
      <w:r w:rsidR="006D48B4" w:rsidRPr="006D48B4">
        <w:t xml:space="preserve">million or </w:t>
      </w:r>
      <w:r w:rsidR="006D48B4">
        <w:t>4.</w:t>
      </w:r>
      <w:r w:rsidR="00630930">
        <w:t>7</w:t>
      </w:r>
      <w:r w:rsidR="006D48B4" w:rsidRPr="006D48B4">
        <w:t xml:space="preserve"> per cent </w:t>
      </w:r>
      <w:r w:rsidR="008E0D0C">
        <w:t xml:space="preserve">compared to </w:t>
      </w:r>
      <w:r w:rsidR="00EC5E79">
        <w:t>the</w:t>
      </w:r>
      <w:r w:rsidR="006D48B4" w:rsidRPr="006D48B4">
        <w:t xml:space="preserve"> forecast corporate income tax allowance of $57.2 million </w:t>
      </w:r>
      <w:r w:rsidR="00EC5E79">
        <w:t>in AGN's proposal.</w:t>
      </w:r>
    </w:p>
    <w:p w:rsidR="002A0001" w:rsidRDefault="006D48B4" w:rsidP="00650EFA">
      <w:r>
        <w:t>O</w:t>
      </w:r>
      <w:r w:rsidR="00AE792F" w:rsidRPr="00AE792F">
        <w:t xml:space="preserve">ur </w:t>
      </w:r>
      <w:r w:rsidR="00AE792F">
        <w:t xml:space="preserve">draft decision </w:t>
      </w:r>
      <w:r>
        <w:t xml:space="preserve">reflects </w:t>
      </w:r>
      <w:r w:rsidR="00AE792F" w:rsidRPr="00AE792F">
        <w:t>amendments to AGN's proposed inputs for forecasting the cost of corporate income tax including the opening tax asset base</w:t>
      </w:r>
      <w:r>
        <w:t>, standard tax asset lives</w:t>
      </w:r>
      <w:r w:rsidR="00AE792F" w:rsidRPr="00AE792F">
        <w:t xml:space="preserve"> and the remaining tax asset lives</w:t>
      </w:r>
      <w:r w:rsidR="00AE792F" w:rsidRPr="00AE792F">
        <w:rPr>
          <w:rStyle w:val="AERbody"/>
        </w:rPr>
        <w:t xml:space="preserve">. Our adjustments to other building block costs, </w:t>
      </w:r>
      <w:r w:rsidR="005B0233">
        <w:rPr>
          <w:rStyle w:val="AERbody"/>
        </w:rPr>
        <w:t xml:space="preserve">including our updates to the </w:t>
      </w:r>
      <w:r w:rsidR="00AE792F" w:rsidRPr="00AE792F">
        <w:rPr>
          <w:rStyle w:val="AERbody"/>
        </w:rPr>
        <w:t xml:space="preserve">rate of return </w:t>
      </w:r>
      <w:r w:rsidR="00A54235">
        <w:rPr>
          <w:rStyle w:val="AERbody"/>
        </w:rPr>
        <w:t xml:space="preserve">calculation </w:t>
      </w:r>
      <w:r w:rsidR="005B0233">
        <w:rPr>
          <w:rStyle w:val="AERbody"/>
        </w:rPr>
        <w:t>a</w:t>
      </w:r>
      <w:r w:rsidR="00A54235">
        <w:rPr>
          <w:rStyle w:val="AERbody"/>
        </w:rPr>
        <w:t>nd AGN's modelling of the capital base roll-forward and depreciation,</w:t>
      </w:r>
      <w:r w:rsidR="00AE792F" w:rsidRPr="00AE792F">
        <w:rPr>
          <w:rStyle w:val="AERbody"/>
        </w:rPr>
        <w:t xml:space="preserve"> also affect revenues</w:t>
      </w:r>
      <w:r w:rsidR="00A54235">
        <w:rPr>
          <w:rStyle w:val="AERbody"/>
        </w:rPr>
        <w:t xml:space="preserve"> and </w:t>
      </w:r>
      <w:r w:rsidR="00AE792F" w:rsidRPr="00AE792F">
        <w:rPr>
          <w:rStyle w:val="AERbody"/>
        </w:rPr>
        <w:t>in turn impact the tax calculation.</w:t>
      </w:r>
      <w:r w:rsidR="00AE792F" w:rsidRPr="00AE792F">
        <w:rPr>
          <w:rStyle w:val="FootnoteReference"/>
        </w:rPr>
        <w:footnoteReference w:id="63"/>
      </w:r>
    </w:p>
    <w:p w:rsidR="002A0001" w:rsidRDefault="002A0001" w:rsidP="00650EFA">
      <w:pPr>
        <w:pStyle w:val="Heading1"/>
      </w:pPr>
      <w:bookmarkStart w:id="137" w:name="_Ref481056658"/>
      <w:bookmarkStart w:id="138" w:name="_Toc487007744"/>
      <w:r>
        <w:t>New incentive schemes</w:t>
      </w:r>
      <w:r w:rsidR="00650EFA">
        <w:t xml:space="preserve"> to apply from 2018</w:t>
      </w:r>
      <w:bookmarkEnd w:id="137"/>
      <w:bookmarkEnd w:id="138"/>
    </w:p>
    <w:p w:rsidR="00625706" w:rsidRDefault="00625706" w:rsidP="00625706">
      <w:r>
        <w:t xml:space="preserve">AGN proposed two new incentive schemes to apply for the 2018-22 access arrangement period: </w:t>
      </w:r>
      <w:r w:rsidR="00E210C9">
        <w:t>a capital expenditure sharing scheme (CESS) and a network innovation scheme (NIS).</w:t>
      </w:r>
    </w:p>
    <w:p w:rsidR="004769D1" w:rsidRDefault="00625706" w:rsidP="00625706">
      <w:pPr>
        <w:rPr>
          <w:rStyle w:val="AERbody"/>
        </w:rPr>
      </w:pPr>
      <w:r>
        <w:t>Our draft decision accepts the introduction of a CESS</w:t>
      </w:r>
      <w:r w:rsidR="004769D1">
        <w:t xml:space="preserve">, to encourage appropriate and efficient investment in the network and provide continuous incentives </w:t>
      </w:r>
      <w:r w:rsidR="002F632C">
        <w:t xml:space="preserve">to </w:t>
      </w:r>
      <w:r w:rsidR="004769D1">
        <w:t>seek efficiencies throughout the access arrangement period</w:t>
      </w:r>
      <w:r>
        <w:t xml:space="preserve">. We consider a CESS could lead to benefits for consumers, particularly </w:t>
      </w:r>
      <w:r w:rsidRPr="00D44949">
        <w:rPr>
          <w:rStyle w:val="AERbody"/>
        </w:rPr>
        <w:t>in</w:t>
      </w:r>
      <w:r>
        <w:rPr>
          <w:rStyle w:val="AERbody"/>
        </w:rPr>
        <w:t xml:space="preserve"> limiting the growth of the </w:t>
      </w:r>
      <w:r w:rsidR="00EC5E79">
        <w:rPr>
          <w:rStyle w:val="AERbody"/>
        </w:rPr>
        <w:t xml:space="preserve">capital base </w:t>
      </w:r>
      <w:r>
        <w:rPr>
          <w:rStyle w:val="AERbody"/>
        </w:rPr>
        <w:t>by providing</w:t>
      </w:r>
      <w:r w:rsidRPr="00D44949">
        <w:rPr>
          <w:rStyle w:val="AERbody"/>
        </w:rPr>
        <w:t xml:space="preserve"> a greater incentive for </w:t>
      </w:r>
      <w:r w:rsidR="00EC5E79">
        <w:rPr>
          <w:rStyle w:val="AERbody"/>
        </w:rPr>
        <w:t>AGN</w:t>
      </w:r>
      <w:r w:rsidR="00EC5E79" w:rsidRPr="00D44949">
        <w:rPr>
          <w:rStyle w:val="AERbody"/>
        </w:rPr>
        <w:t xml:space="preserve"> </w:t>
      </w:r>
      <w:r w:rsidRPr="00D44949">
        <w:rPr>
          <w:rStyle w:val="AERbody"/>
        </w:rPr>
        <w:t>to incur only efficient capex</w:t>
      </w:r>
      <w:r>
        <w:rPr>
          <w:rStyle w:val="AERbody"/>
        </w:rPr>
        <w:t xml:space="preserve">. </w:t>
      </w:r>
    </w:p>
    <w:p w:rsidR="00625706" w:rsidRDefault="004769D1" w:rsidP="00625706">
      <w:r>
        <w:t xml:space="preserve">The CESS that will be included in AGN's access arrangement is based on </w:t>
      </w:r>
      <w:r w:rsidR="0030566D">
        <w:t>the CESS we developed</w:t>
      </w:r>
      <w:r>
        <w:t xml:space="preserve"> under the National Electricity Rules</w:t>
      </w:r>
      <w:r w:rsidR="002F632C">
        <w:t xml:space="preserve"> (NER)</w:t>
      </w:r>
      <w:r>
        <w:t>.</w:t>
      </w:r>
      <w:r w:rsidR="0030566D">
        <w:rPr>
          <w:rStyle w:val="FootnoteReference"/>
        </w:rPr>
        <w:footnoteReference w:id="64"/>
      </w:r>
      <w:r>
        <w:t xml:space="preserve"> We are conscious of the risk that increased incentives could lead to inefficient deferral of capex in the interests of reducing costs within an access arrangement period. </w:t>
      </w:r>
      <w:r w:rsidR="002F632C">
        <w:t>Recognising</w:t>
      </w:r>
      <w:r w:rsidRPr="00565795">
        <w:t xml:space="preserve"> that there is no </w:t>
      </w:r>
      <w:r>
        <w:t xml:space="preserve">balancing </w:t>
      </w:r>
      <w:r w:rsidRPr="00565795">
        <w:t xml:space="preserve">service quality scheme like the STPIS </w:t>
      </w:r>
      <w:r w:rsidR="002F632C">
        <w:t>under the (NER)</w:t>
      </w:r>
      <w:r w:rsidRPr="00565795">
        <w:t xml:space="preserve">, </w:t>
      </w:r>
      <w:r w:rsidR="0030566D">
        <w:t xml:space="preserve">any reward to AGN under the </w:t>
      </w:r>
      <w:r w:rsidRPr="00565795">
        <w:t xml:space="preserve">CESS </w:t>
      </w:r>
      <w:r>
        <w:t>will</w:t>
      </w:r>
      <w:r w:rsidRPr="00565795">
        <w:t xml:space="preserve"> be contingent on </w:t>
      </w:r>
      <w:r w:rsidR="0030566D">
        <w:t xml:space="preserve">AGN </w:t>
      </w:r>
      <w:r w:rsidRPr="00565795">
        <w:t>maintaining current service standards</w:t>
      </w:r>
      <w:r>
        <w:t>, measured through a new network health index</w:t>
      </w:r>
      <w:r w:rsidRPr="00565795">
        <w:t>. If service sta</w:t>
      </w:r>
      <w:r>
        <w:t>ndards decline, then AGN</w:t>
      </w:r>
      <w:r w:rsidRPr="00565795">
        <w:t xml:space="preserve"> </w:t>
      </w:r>
      <w:r>
        <w:t>will</w:t>
      </w:r>
      <w:r w:rsidRPr="00565795">
        <w:t xml:space="preserve"> receive </w:t>
      </w:r>
      <w:r w:rsidR="002314E4">
        <w:t xml:space="preserve">a </w:t>
      </w:r>
      <w:r w:rsidRPr="00565795">
        <w:t>reduced CESS rewar</w:t>
      </w:r>
      <w:r>
        <w:t>d</w:t>
      </w:r>
      <w:r w:rsidRPr="00565795">
        <w:t xml:space="preserve"> or </w:t>
      </w:r>
      <w:r w:rsidR="002D6381">
        <w:t>no reward at all</w:t>
      </w:r>
      <w:r w:rsidRPr="00565795">
        <w:t>.</w:t>
      </w:r>
    </w:p>
    <w:p w:rsidR="00625706" w:rsidRDefault="00625706" w:rsidP="00625706">
      <w:r>
        <w:t xml:space="preserve">Our draft decision does not accept the introduction of </w:t>
      </w:r>
      <w:r w:rsidR="004769D1">
        <w:t xml:space="preserve">a </w:t>
      </w:r>
      <w:r>
        <w:t>NIS</w:t>
      </w:r>
      <w:r w:rsidR="004769D1">
        <w:t xml:space="preserve">, which AGN proposed to fund small scale operational expenditure targeted at managing peak demand on the network instead of investing in network augmentation. Under the proposed NIS, AGN </w:t>
      </w:r>
      <w:r w:rsidR="004769D1" w:rsidRPr="00625706">
        <w:t>would apply to the AER for projects that satisfy pre-determined criteria, with a notional budget of $1 million per year (and room to increase that budget on application).</w:t>
      </w:r>
      <w:r w:rsidRPr="00DB4BE4">
        <w:t xml:space="preserve"> We </w:t>
      </w:r>
      <w:r>
        <w:t>consider</w:t>
      </w:r>
      <w:r w:rsidR="00EC5E79">
        <w:t xml:space="preserve"> that, </w:t>
      </w:r>
      <w:r w:rsidR="00EC5E79" w:rsidRPr="00EC5E79">
        <w:t>particularly with the addition of a CESS</w:t>
      </w:r>
      <w:r w:rsidR="00EC5E79">
        <w:t>,</w:t>
      </w:r>
      <w:r w:rsidRPr="00DB4BE4">
        <w:t xml:space="preserve"> the current framework provides sufficient opportunity to invest in innovation while allowing businesses to retain efficiency benefits. </w:t>
      </w:r>
    </w:p>
    <w:p w:rsidR="002A0001" w:rsidRDefault="002A0001" w:rsidP="00650EFA">
      <w:pPr>
        <w:pStyle w:val="Heading1"/>
      </w:pPr>
      <w:bookmarkStart w:id="139" w:name="_Ref481056664"/>
      <w:bookmarkStart w:id="140" w:name="_Toc487007745"/>
      <w:r>
        <w:t>Non-tariff components</w:t>
      </w:r>
      <w:bookmarkEnd w:id="139"/>
      <w:bookmarkEnd w:id="140"/>
    </w:p>
    <w:p w:rsidR="00522972" w:rsidRPr="00522972" w:rsidRDefault="00522972" w:rsidP="00522972">
      <w:r w:rsidRPr="00522972">
        <w:t xml:space="preserve">The non-tariff components </w:t>
      </w:r>
      <w:r>
        <w:t>of an access arrangement include</w:t>
      </w:r>
      <w:r w:rsidRPr="00522972">
        <w:t>:</w:t>
      </w:r>
    </w:p>
    <w:p w:rsidR="00522972" w:rsidRPr="00522972" w:rsidRDefault="00522972" w:rsidP="00522972">
      <w:pPr>
        <w:pStyle w:val="AERbulletlistfirststyle"/>
      </w:pPr>
      <w:r w:rsidRPr="00522972">
        <w:t xml:space="preserve">the terms and conditions for the supply of reference services </w:t>
      </w:r>
    </w:p>
    <w:p w:rsidR="00522972" w:rsidRPr="00522972" w:rsidRDefault="00522972" w:rsidP="00522972">
      <w:pPr>
        <w:pStyle w:val="AERbulletlistfirststyle"/>
      </w:pPr>
      <w:r w:rsidRPr="00522972">
        <w:t>extension and expansion requirements—the method for determining whether an extension or expansion is a part of the covered pipeline and the effect this will have on tariffs</w:t>
      </w:r>
    </w:p>
    <w:p w:rsidR="00522972" w:rsidRPr="00522972" w:rsidRDefault="00522972" w:rsidP="00522972">
      <w:pPr>
        <w:pStyle w:val="AERbulletlistfirststyle"/>
      </w:pPr>
      <w:r w:rsidRPr="00522972">
        <w:t xml:space="preserve">capacity trading requirements—the arrangements for users to assign contracted capacity and change delivery and receipt points </w:t>
      </w:r>
    </w:p>
    <w:p w:rsidR="00522972" w:rsidRPr="00522972" w:rsidRDefault="00522972" w:rsidP="00522972">
      <w:pPr>
        <w:pStyle w:val="AERbulletlistfirststyle"/>
      </w:pPr>
      <w:r w:rsidRPr="00522972">
        <w:t>provisions for receipt and delivery point changes, and</w:t>
      </w:r>
    </w:p>
    <w:p w:rsidR="00522972" w:rsidRPr="00522972" w:rsidRDefault="00522972" w:rsidP="00522972">
      <w:pPr>
        <w:pStyle w:val="AERbulletlistfirststyle"/>
      </w:pPr>
      <w:r w:rsidRPr="00522972">
        <w:t>a review submission date and a revision commencement date.</w:t>
      </w:r>
      <w:r w:rsidRPr="00522972">
        <w:rPr>
          <w:rStyle w:val="FootnoteReference"/>
        </w:rPr>
        <w:footnoteReference w:id="65"/>
      </w:r>
    </w:p>
    <w:p w:rsidR="00D41270" w:rsidRPr="00D41270" w:rsidRDefault="00D41270" w:rsidP="00D41270">
      <w:r w:rsidRPr="00D41270">
        <w:t>Our draft decision accept</w:t>
      </w:r>
      <w:r>
        <w:t>s</w:t>
      </w:r>
      <w:r w:rsidRPr="00D41270">
        <w:t xml:space="preserve"> AGN's proposed access arrangement provisions relating to capacity trading, receipt and delivery point changes and review submissions/revision commencement dates without amendment. </w:t>
      </w:r>
    </w:p>
    <w:p w:rsidR="00522972" w:rsidRPr="00522972" w:rsidRDefault="00522972" w:rsidP="00522972">
      <w:r>
        <w:t xml:space="preserve">In </w:t>
      </w:r>
      <w:r w:rsidR="008042B0">
        <w:t>attachment 12 of this</w:t>
      </w:r>
      <w:r>
        <w:t xml:space="preserve"> draft decision we set out minor amendments to AGN's proposed terms and conditions of supply in response to stakeholder submissions, subject to which we accept AGN's proposal. </w:t>
      </w:r>
      <w:r w:rsidRPr="00522972">
        <w:t>We also accept AGN's extensions and expansions requirements subject to minor amendments to further align it with the requirements that will apply to other Victorian gas distributors.</w:t>
      </w:r>
    </w:p>
    <w:p w:rsidR="002A0001" w:rsidRDefault="002A0001" w:rsidP="00650EFA">
      <w:pPr>
        <w:pStyle w:val="Heading1"/>
      </w:pPr>
      <w:bookmarkStart w:id="141" w:name="_Ref481056671"/>
      <w:bookmarkStart w:id="142" w:name="_Toc487007746"/>
      <w:r>
        <w:t>Understanding the NGO</w:t>
      </w:r>
      <w:bookmarkEnd w:id="141"/>
      <w:bookmarkEnd w:id="142"/>
    </w:p>
    <w:p w:rsidR="00524603" w:rsidRDefault="00524603" w:rsidP="00524603">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524603" w:rsidRDefault="00524603" w:rsidP="00524603">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66"/>
      </w:r>
      <w:r w:rsidRPr="006C7462">
        <w:t xml:space="preserve">  </w:t>
      </w:r>
    </w:p>
    <w:p w:rsidR="00524603" w:rsidRPr="006C7462" w:rsidRDefault="00524603" w:rsidP="00524603">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67"/>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68"/>
      </w:r>
    </w:p>
    <w:p w:rsidR="00524603" w:rsidRPr="00F853E0" w:rsidRDefault="00524603" w:rsidP="00524603">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69"/>
      </w:r>
      <w:r>
        <w:t xml:space="preserve"> </w:t>
      </w:r>
      <w:r w:rsidRPr="00F853E0">
        <w:t xml:space="preserve">We have also considered the quality and reliability of services provided to consumers. For example, the opex allowance and pass through mechanism approved in this draft decision has been set so that </w:t>
      </w:r>
      <w:r w:rsidR="008042B0">
        <w:t>AGN</w:t>
      </w:r>
      <w:r w:rsidRPr="00F853E0">
        <w:t xml:space="preserve"> can meet existing and new regulatory requirements. Our approved capex forecast includes expenditure to replace assets that are aged or in unacceptable condition.</w:t>
      </w:r>
    </w:p>
    <w:p w:rsidR="00524603" w:rsidRDefault="00524603" w:rsidP="00524603">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70"/>
      </w:r>
      <w:r w:rsidRPr="006C7462">
        <w:t xml:space="preserve"> At the same time, however, there are a range of outcomes tha</w:t>
      </w:r>
      <w:r>
        <w:t>t are unlikely to advance the NG</w:t>
      </w:r>
      <w:r w:rsidRPr="006C7462">
        <w:t>O</w:t>
      </w:r>
      <w:r>
        <w:t>, or not advance the NGO</w:t>
      </w:r>
      <w:r w:rsidRPr="006C7462">
        <w:t xml:space="preserve"> to </w:t>
      </w:r>
      <w:r>
        <w:t>the degree that others would</w:t>
      </w:r>
      <w:r w:rsidRPr="006C7462">
        <w:t xml:space="preserve">. </w:t>
      </w:r>
    </w:p>
    <w:p w:rsidR="00524603" w:rsidRDefault="00524603" w:rsidP="00524603">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71"/>
      </w:r>
      <w:r w:rsidRPr="006C7462">
        <w:t xml:space="preserve"> This could have significant longer term pricing implications for those consumers who continue to use network services.</w:t>
      </w:r>
    </w:p>
    <w:p w:rsidR="00524603" w:rsidRDefault="00524603" w:rsidP="00524603">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72"/>
      </w:r>
      <w:r w:rsidRPr="006C7462">
        <w:t xml:space="preserve"> </w:t>
      </w:r>
      <w:r>
        <w:t>and</w:t>
      </w:r>
      <w:r w:rsidRPr="006C7462">
        <w:t xml:space="preserve"> </w:t>
      </w:r>
      <w:r>
        <w:t>could</w:t>
      </w:r>
      <w:r w:rsidRPr="006C7462">
        <w:t xml:space="preserve"> have adverse consequences for safety, security and reliability of the network. </w:t>
      </w:r>
    </w:p>
    <w:p w:rsidR="00524603" w:rsidRPr="003B504B" w:rsidRDefault="00524603" w:rsidP="00524603">
      <w:r w:rsidRPr="006C7462">
        <w:t>The N</w:t>
      </w:r>
      <w:r>
        <w:t>G</w:t>
      </w:r>
      <w:r w:rsidRPr="006C7462">
        <w:t>L also includes the revenue and pricing principles (RPP), which support the N</w:t>
      </w:r>
      <w:r>
        <w:t>G</w:t>
      </w:r>
      <w:r w:rsidRPr="006C7462">
        <w:t>O.</w:t>
      </w:r>
      <w:r w:rsidRPr="006C7462">
        <w:rPr>
          <w:rStyle w:val="FootnoteReference"/>
        </w:rPr>
        <w:footnoteReference w:id="73"/>
      </w:r>
      <w:r w:rsidRPr="006C7462">
        <w:t xml:space="preserve"> As the N</w:t>
      </w:r>
      <w:r>
        <w:t>G</w:t>
      </w:r>
      <w:r w:rsidRPr="006C7462">
        <w:t>L requires,</w:t>
      </w:r>
      <w:r w:rsidRPr="006C7462">
        <w:rPr>
          <w:rStyle w:val="FootnoteReference"/>
        </w:rPr>
        <w:footnoteReference w:id="74"/>
      </w:r>
      <w:r w:rsidRPr="006C7462">
        <w:t xml:space="preserve"> we have taken the RPPs into account throughout our analysis</w:t>
      </w:r>
      <w:r w:rsidR="00CD36A9">
        <w:t xml:space="preserve"> under the NGR</w:t>
      </w:r>
      <w:r w:rsidRPr="006C7462">
        <w:t xml:space="preserve">. The RPPs are: </w:t>
      </w:r>
    </w:p>
    <w:p w:rsidR="00524603" w:rsidRPr="00AF78C7" w:rsidRDefault="00524603" w:rsidP="00524603">
      <w:pPr>
        <w:pStyle w:val="AERquote"/>
      </w:pPr>
      <w:bookmarkStart w:id="143"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43"/>
    </w:p>
    <w:p w:rsidR="00524603" w:rsidRPr="00AF78C7" w:rsidRDefault="00524603" w:rsidP="00524603">
      <w:pPr>
        <w:pStyle w:val="AERquotebullet1"/>
      </w:pPr>
      <w:r w:rsidRPr="00AF78C7">
        <w:t xml:space="preserve">providing </w:t>
      </w:r>
      <w:r>
        <w:t>reference</w:t>
      </w:r>
      <w:r w:rsidRPr="00AF78C7">
        <w:t xml:space="preserve"> services; and</w:t>
      </w:r>
    </w:p>
    <w:p w:rsidR="00524603" w:rsidRPr="00AF78C7" w:rsidRDefault="00524603" w:rsidP="00524603">
      <w:pPr>
        <w:pStyle w:val="AERquotebullet1"/>
      </w:pPr>
      <w:bookmarkStart w:id="144" w:name="id39d95c28_3773_4662_b32f_fead85a8dc26_0"/>
      <w:r w:rsidRPr="00AF78C7">
        <w:t>complying with a regulatory obligation or requirement or making a regulatory payment.</w:t>
      </w:r>
      <w:bookmarkEnd w:id="144"/>
    </w:p>
    <w:p w:rsidR="00524603" w:rsidRPr="00AF78C7" w:rsidRDefault="00524603" w:rsidP="00524603">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524603" w:rsidRPr="00AF78C7" w:rsidRDefault="00524603" w:rsidP="00524603">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524603" w:rsidRPr="003B504B" w:rsidRDefault="00524603" w:rsidP="00524603">
      <w:pPr>
        <w:pStyle w:val="AERquotebullet1"/>
      </w:pPr>
      <w:r w:rsidRPr="00AF78C7">
        <w:t xml:space="preserve">the efficient provision of </w:t>
      </w:r>
      <w:r>
        <w:t>pipeline</w:t>
      </w:r>
      <w:r w:rsidRPr="00AF78C7">
        <w:t xml:space="preserve"> services; and</w:t>
      </w:r>
    </w:p>
    <w:p w:rsidR="00524603" w:rsidRPr="00AF78C7" w:rsidRDefault="00524603" w:rsidP="00524603">
      <w:pPr>
        <w:pStyle w:val="AERquotebullet1"/>
      </w:pPr>
      <w:r w:rsidRPr="00AF78C7">
        <w:t xml:space="preserve">the efficient use of the </w:t>
      </w:r>
      <w:r>
        <w:t>pipeline</w:t>
      </w:r>
      <w:r w:rsidRPr="00AF78C7">
        <w:t>.</w:t>
      </w:r>
    </w:p>
    <w:p w:rsidR="00524603" w:rsidRPr="00AF78C7" w:rsidRDefault="00524603" w:rsidP="00524603">
      <w:pPr>
        <w:pStyle w:val="AERquote"/>
      </w:pPr>
      <w:r w:rsidRPr="00AF78C7">
        <w:t xml:space="preserve">Regard should be had to the </w:t>
      </w:r>
      <w:r>
        <w:t>capital</w:t>
      </w:r>
      <w:r w:rsidRPr="00AF78C7">
        <w:t xml:space="preserve"> base with respect to a </w:t>
      </w:r>
      <w:r>
        <w:t>pipeline</w:t>
      </w:r>
      <w:r w:rsidRPr="00AF78C7">
        <w:t xml:space="preserve"> adopted—</w:t>
      </w:r>
    </w:p>
    <w:p w:rsidR="00524603" w:rsidRPr="00AF78C7" w:rsidRDefault="00524603" w:rsidP="00524603">
      <w:pPr>
        <w:pStyle w:val="AERquotebullet1"/>
      </w:pPr>
      <w:r w:rsidRPr="00AF78C7">
        <w:t>in any previous—</w:t>
      </w:r>
    </w:p>
    <w:p w:rsidR="00524603" w:rsidRPr="005766DB" w:rsidRDefault="00524603" w:rsidP="00524603">
      <w:pPr>
        <w:pStyle w:val="AERquotebullet1"/>
      </w:pPr>
      <w:r>
        <w:t>full access arrangement</w:t>
      </w:r>
      <w:r w:rsidRPr="005766DB">
        <w:t>; or</w:t>
      </w:r>
    </w:p>
    <w:p w:rsidR="00524603" w:rsidRPr="005766DB" w:rsidRDefault="00524603" w:rsidP="00524603">
      <w:pPr>
        <w:pStyle w:val="AERquotebullet1"/>
      </w:pPr>
      <w:r>
        <w:t>decision of a relevant regulator under section 2 of the Gas Code</w:t>
      </w:r>
      <w:r w:rsidRPr="005766DB">
        <w:t>; or</w:t>
      </w:r>
    </w:p>
    <w:p w:rsidR="00524603" w:rsidRPr="00AF78C7" w:rsidRDefault="00524603" w:rsidP="00524603">
      <w:pPr>
        <w:pStyle w:val="AERquotebullet1"/>
      </w:pPr>
      <w:r w:rsidRPr="00AF78C7">
        <w:t>in the Rules.</w:t>
      </w:r>
    </w:p>
    <w:p w:rsidR="00524603" w:rsidRPr="00AF78C7" w:rsidRDefault="00524603" w:rsidP="00524603">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524603" w:rsidRPr="00AF78C7" w:rsidRDefault="00524603" w:rsidP="00524603">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524603" w:rsidRDefault="00524603" w:rsidP="00524603">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524603" w:rsidRDefault="00524603" w:rsidP="00524603">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75"/>
      </w:r>
      <w:r>
        <w:t xml:space="preserve"> For example:</w:t>
      </w:r>
    </w:p>
    <w:p w:rsidR="00524603" w:rsidRPr="00524603" w:rsidRDefault="00524603" w:rsidP="00524603">
      <w:pPr>
        <w:pStyle w:val="AERbulletlistfirststyle"/>
      </w:pPr>
      <w:r w:rsidRPr="00232478">
        <w:t xml:space="preserve">In determining forecast opex and capex that reasonably reflects the opex and capex </w:t>
      </w:r>
      <w:r w:rsidRPr="00524603">
        <w:t xml:space="preserve">criteria, we take into account the revenue and pricing principle that we should provide </w:t>
      </w:r>
      <w:r w:rsidR="008042B0">
        <w:t>AGN</w:t>
      </w:r>
      <w:r w:rsidRPr="00524603">
        <w:t xml:space="preserve"> with a reasonable opportunity to recover at least efficient costs (refer to capex attachment 6 and opex attachment 7). </w:t>
      </w:r>
    </w:p>
    <w:p w:rsidR="00524603" w:rsidRPr="00524603" w:rsidRDefault="00524603" w:rsidP="00524603">
      <w:pPr>
        <w:pStyle w:val="AERbulletlistfirststyle"/>
      </w:pPr>
      <w:r w:rsidRPr="00A35C7A">
        <w:t xml:space="preserve">We take into account the economic costs and risks of the potential for under and over investment by a service provider in our assessment </w:t>
      </w:r>
      <w:r w:rsidRPr="00524603">
        <w:t xml:space="preserve">of </w:t>
      </w:r>
      <w:r w:rsidR="008042B0">
        <w:t>AGN</w:t>
      </w:r>
      <w:r w:rsidRPr="00524603">
        <w:t>’s forecast capex and opex proposals (refer to capex attachment 6 and opex attachment 7).</w:t>
      </w:r>
    </w:p>
    <w:p w:rsidR="00524603" w:rsidRPr="00524603" w:rsidRDefault="00524603" w:rsidP="00524603">
      <w:pPr>
        <w:pStyle w:val="AERbulletlistfirststyle"/>
      </w:pPr>
      <w:r w:rsidRPr="00A35C7A">
        <w:t xml:space="preserve">We consider the economic costs and risks of the potential for under and over utilisation of </w:t>
      </w:r>
      <w:r w:rsidR="008042B0">
        <w:t>AGN</w:t>
      </w:r>
      <w:r w:rsidRPr="00524603">
        <w:t>’s network in our decisions on demand forecasting and forecast augmentation capex (refer to capex attachment 6 and demand attachment 13).</w:t>
      </w:r>
    </w:p>
    <w:p w:rsidR="00524603" w:rsidRPr="00524603" w:rsidRDefault="005328AA" w:rsidP="00524603">
      <w:pPr>
        <w:pStyle w:val="AERbulletlistfirststyle"/>
      </w:pPr>
      <w:r>
        <w:t>The opex and capex</w:t>
      </w:r>
      <w:r w:rsidR="00524603" w:rsidRPr="00524603">
        <w:t xml:space="preserve"> efficiency carryover mechanism</w:t>
      </w:r>
      <w:r>
        <w:t>s</w:t>
      </w:r>
      <w:r w:rsidR="00524603" w:rsidRPr="00524603">
        <w:t xml:space="preserve"> in this decision provide </w:t>
      </w:r>
      <w:r w:rsidR="008042B0">
        <w:t>AGN</w:t>
      </w:r>
      <w:r w:rsidR="00524603" w:rsidRPr="00524603">
        <w:t xml:space="preserve"> with effective incentives which we consider will promote economic efficiency with respect to the reference service that </w:t>
      </w:r>
      <w:r w:rsidR="008042B0">
        <w:t>AGN</w:t>
      </w:r>
      <w:r w:rsidR="00524603" w:rsidRPr="00524603">
        <w:t xml:space="preserve"> provides throughout the access arrangement period (refer to efficiency carryover mechanism attachment 9</w:t>
      </w:r>
      <w:r>
        <w:t>; other incentives schemes attachment 14</w:t>
      </w:r>
      <w:r w:rsidR="00524603" w:rsidRPr="00524603">
        <w:t xml:space="preserve">). </w:t>
      </w:r>
    </w:p>
    <w:p w:rsidR="00524603" w:rsidRPr="00524603" w:rsidRDefault="00524603" w:rsidP="00524603">
      <w:pPr>
        <w:pStyle w:val="AERbulletlistfirststyle"/>
      </w:pPr>
      <w:r w:rsidRPr="00E90ACB">
        <w:t xml:space="preserve">We have determined </w:t>
      </w:r>
      <w:r w:rsidR="008042B0">
        <w:t>AGN</w:t>
      </w:r>
      <w:r w:rsidRPr="00524603">
        <w:t>’s opening capital base taking into account the capital adopted in the previous access arrangement (refer to capital base attachment 2).</w:t>
      </w:r>
    </w:p>
    <w:p w:rsidR="00524603" w:rsidRPr="00524603" w:rsidRDefault="00524603" w:rsidP="00524603">
      <w:pPr>
        <w:pStyle w:val="AERbulletlistfirststyle"/>
      </w:pPr>
      <w:r w:rsidRPr="00D46ABC">
        <w:t>The allowed rate of return objective reflects the revenue and pricing principle in s.</w:t>
      </w:r>
      <w:r w:rsidRPr="00524603">
        <w:t xml:space="preserve"> 24(5). We have determined a rate of return that we consider will provide </w:t>
      </w:r>
      <w:r w:rsidR="008042B0">
        <w:t>AGN</w:t>
      </w:r>
      <w:r w:rsidRPr="00524603">
        <w:t xml:space="preserve"> with a return commensurate with the regulatory and commercial risks involved in providing pipeline services (refer to rate of return attachment 3).</w:t>
      </w:r>
    </w:p>
    <w:p w:rsidR="00524603" w:rsidRPr="00524603" w:rsidRDefault="00524603" w:rsidP="00524603">
      <w:pPr>
        <w:pStyle w:val="AERbulletlistfirststyle"/>
      </w:pPr>
      <w:r w:rsidRPr="00D46ABC">
        <w:t xml:space="preserve">Our financing determinations provide </w:t>
      </w:r>
      <w:r w:rsidR="008042B0">
        <w:t>AGN</w:t>
      </w:r>
      <w:r w:rsidRPr="00524603">
        <w:t xml:space="preserve"> with a reasonable opportunity to recover at least the efficient costs of accessing debt and capital (refer to rate of return attachment 3).</w:t>
      </w:r>
    </w:p>
    <w:p w:rsidR="00524603" w:rsidRPr="001B46C8" w:rsidRDefault="00524603" w:rsidP="00524603">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 xml:space="preserve">that </w:t>
      </w:r>
      <w:r w:rsidR="00CD36A9">
        <w:rPr>
          <w:rStyle w:val="AERbody"/>
        </w:rPr>
        <w:t>results in higher revenue than another option</w:t>
      </w:r>
      <w:r w:rsidRPr="001B46C8">
        <w:rPr>
          <w:rStyle w:val="AERbody"/>
        </w:rPr>
        <w:t>.</w:t>
      </w:r>
      <w:r w:rsidRPr="00FF25A5">
        <w:rPr>
          <w:rStyle w:val="AERsuperscript"/>
        </w:rPr>
        <w:t xml:space="preserve"> </w:t>
      </w:r>
      <w:r w:rsidRPr="001B46C8">
        <w:rPr>
          <w:rStyle w:val="AERbody"/>
        </w:rPr>
        <w:t>Some of these decisions include:</w:t>
      </w:r>
    </w:p>
    <w:p w:rsidR="00524603" w:rsidRPr="00A06587" w:rsidRDefault="00524603" w:rsidP="00524603">
      <w:pPr>
        <w:pStyle w:val="AERbulletlistfirststyle"/>
        <w:rPr>
          <w:rStyle w:val="AERbody"/>
        </w:rPr>
      </w:pPr>
      <w:r w:rsidRPr="00A06587">
        <w:rPr>
          <w:rStyle w:val="AERbody"/>
        </w:rPr>
        <w:t>selecting at the top of the range for the equity beta</w:t>
      </w:r>
    </w:p>
    <w:p w:rsidR="00524603" w:rsidRPr="00E90ACB" w:rsidRDefault="00524603" w:rsidP="00524603">
      <w:pPr>
        <w:pStyle w:val="AERbulletlistfirststyle"/>
        <w:rPr>
          <w:rStyle w:val="AERbody"/>
        </w:rPr>
      </w:pPr>
      <w:r w:rsidRPr="00E90ACB">
        <w:rPr>
          <w:rStyle w:val="AERbody"/>
        </w:rPr>
        <w:t>setting the return on debt by reference to data for a BBB broad band credit rating, when the benchmark is BBB+</w:t>
      </w:r>
    </w:p>
    <w:p w:rsidR="00524603" w:rsidRPr="00524603" w:rsidRDefault="00524603" w:rsidP="00524603">
      <w:pPr>
        <w:pStyle w:val="AERbulletlistfirststyle"/>
        <w:rPr>
          <w:rStyle w:val="AERbody"/>
        </w:rPr>
      </w:pPr>
      <w:r w:rsidRPr="00E90ACB">
        <w:rPr>
          <w:rStyle w:val="AERbody"/>
        </w:rPr>
        <w:t>the cash flow</w:t>
      </w:r>
      <w:r w:rsidRPr="00524603">
        <w:rPr>
          <w:rStyle w:val="AERbody"/>
        </w:rPr>
        <w:t xml:space="preserve"> timing assumptions in the post-tax revenue model. </w:t>
      </w:r>
    </w:p>
    <w:p w:rsidR="00524603" w:rsidRDefault="00524603" w:rsidP="00524603">
      <w:pPr>
        <w:rPr>
          <w:rStyle w:val="AERbody"/>
        </w:rPr>
      </w:pPr>
      <w:r>
        <w:t>We</w:t>
      </w:r>
      <w:r w:rsidRPr="00A34B93">
        <w:t xml:space="preserve"> take into account the RPPs when exercising discretion </w:t>
      </w:r>
      <w:r>
        <w:t xml:space="preserve">about an appropriate estimate. </w:t>
      </w:r>
      <w:r w:rsidRPr="00A34B93">
        <w:t>This requires 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w:t>
      </w:r>
      <w:r>
        <w:t xml:space="preserve"> However, we are</w:t>
      </w:r>
      <w:r w:rsidRPr="00A34B93">
        <w:t xml:space="preserve"> also conscious of the risk of introducing an inherent bias towards higher amounts where estimates throughout the different components of the </w:t>
      </w:r>
      <w:r>
        <w:t>forecast revenue requirement</w:t>
      </w:r>
      <w:r w:rsidRPr="00A34B93">
        <w:t xml:space="preserve"> are each set too conservatively.</w:t>
      </w:r>
      <w:r>
        <w:rPr>
          <w:rStyle w:val="FootnoteReference"/>
        </w:rPr>
        <w:footnoteReference w:id="76"/>
      </w:r>
      <w:r w:rsidRPr="00A34B93">
        <w:t xml:space="preserve"> The legislative framework recognises the complexity of this task by providing </w:t>
      </w:r>
      <w:r>
        <w:t>us</w:t>
      </w:r>
      <w:r w:rsidRPr="00A34B93">
        <w:t xml:space="preserve"> with significant discretion in many aspects of the decision-making process to make judgements on these matters.</w:t>
      </w:r>
    </w:p>
    <w:p w:rsidR="00524603" w:rsidRDefault="00524603" w:rsidP="00524603">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2A0001" w:rsidRDefault="002A0001" w:rsidP="00650EFA">
      <w:pPr>
        <w:pStyle w:val="Heading2"/>
      </w:pPr>
      <w:bookmarkStart w:id="145" w:name="_Toc487007747"/>
      <w:r>
        <w:t>Achieving the NGO to the greatest degree</w:t>
      </w:r>
      <w:bookmarkEnd w:id="145"/>
    </w:p>
    <w:p w:rsidR="00524603" w:rsidRDefault="00524603" w:rsidP="00524603">
      <w:pPr>
        <w:numPr>
          <w:ilvl w:val="0"/>
          <w:numId w:val="24"/>
        </w:numPr>
      </w:pPr>
      <w:bookmarkStart w:id="146" w:name="_Toc409422588"/>
      <w:bookmarkStart w:id="147" w:name="_Ref409431158"/>
      <w:bookmarkStart w:id="148" w:name="_Toc411428071"/>
      <w:r w:rsidRPr="00C362C1">
        <w:t>A</w:t>
      </w:r>
      <w:r>
        <w:t>n access arrangement decision is</w:t>
      </w:r>
      <w:r w:rsidRPr="00C362C1">
        <w:t xml:space="preserve"> complex.</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w:t>
      </w:r>
      <w:r w:rsidR="00CD36A9">
        <w:t>There may</w:t>
      </w:r>
      <w:r>
        <w:t xml:space="preserve"> be more than one plausible forecast. There is substantial debate amongst stakeholders about the costs we must forecast, supported by expert opinion. As a result, for certain components of our decision there may be several plausible answers or several plausible point estimates. </w:t>
      </w:r>
    </w:p>
    <w:p w:rsidR="00524603" w:rsidRDefault="00524603" w:rsidP="00524603">
      <w:pPr>
        <w:numPr>
          <w:ilvl w:val="0"/>
          <w:numId w:val="24"/>
        </w:numPr>
      </w:pPr>
      <w:r>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w:t>
      </w:r>
      <w:r w:rsidR="00CD36A9">
        <w:rPr>
          <w:rStyle w:val="FootnoteReference"/>
        </w:rPr>
        <w:footnoteReference w:id="77"/>
      </w:r>
      <w:r>
        <w:t xml:space="preserve"> </w:t>
      </w:r>
    </w:p>
    <w:p w:rsidR="00524603" w:rsidRDefault="00524603" w:rsidP="00524603">
      <w:r>
        <w:t xml:space="preserve">In </w:t>
      </w:r>
      <w:r w:rsidR="00CD36A9">
        <w:t>reaching</w:t>
      </w:r>
      <w:r>
        <w:t xml:space="preserve"> this draft decision we have considered </w:t>
      </w:r>
      <w:r w:rsidR="008042B0">
        <w:t>AGN</w:t>
      </w:r>
      <w:r>
        <w:t>’s proposal</w:t>
      </w:r>
      <w:r w:rsidR="00CD36A9">
        <w:t xml:space="preserve"> and</w:t>
      </w:r>
      <w:r>
        <w:t xml:space="preserve"> examined each of the building block components of the forecast revenue requirement, and the incentive mechanisms that should apply across the next access arrangement period. We have considered submissions we received in regard to </w:t>
      </w:r>
      <w:r w:rsidR="008042B0">
        <w:t>AGN</w:t>
      </w:r>
      <w:r>
        <w:t xml:space="preserve">’s proposal. We have conducted our own analysis and engaged expert consultants to help us better understand if and how </w:t>
      </w:r>
      <w:r w:rsidR="008042B0">
        <w:t>AGN</w:t>
      </w:r>
      <w:r>
        <w:t>’s proposal contributes to the achievement of the NGO. We have also considered how the individual components of our decision relate to each other, the impact that particular components of our decision have on others, and have described these interrelationships in this draft decision. We have had regard to and weighed up all of the information assembled before us in making this draft decision, and have made as much of this information publicly available as practicable for the purposes of consultation.</w:t>
      </w:r>
    </w:p>
    <w:p w:rsidR="00524603" w:rsidRPr="00366D90" w:rsidRDefault="00524603" w:rsidP="00524603">
      <w:r>
        <w:t xml:space="preserve">Therefore, we are satisfied that among the options before us, our draft decision on </w:t>
      </w:r>
      <w:r w:rsidR="008042B0">
        <w:t>AGN</w:t>
      </w:r>
      <w:r>
        <w:t>’s access arrangement for the 201</w:t>
      </w:r>
      <w:r w:rsidR="002D76E6">
        <w:t>8</w:t>
      </w:r>
      <w:r>
        <w:t>–2</w:t>
      </w:r>
      <w:r w:rsidR="002D76E6">
        <w:t>2</w:t>
      </w:r>
      <w:r>
        <w:t xml:space="preserve"> access arrangement period contributes to achieving the NGO to the greatest degree.</w:t>
      </w:r>
    </w:p>
    <w:p w:rsidR="002A0001" w:rsidRDefault="002A0001" w:rsidP="00B83773">
      <w:pPr>
        <w:pStyle w:val="Heading3"/>
        <w:ind w:left="720"/>
      </w:pPr>
      <w:bookmarkStart w:id="149" w:name="_Toc487007748"/>
      <w:bookmarkEnd w:id="146"/>
      <w:bookmarkEnd w:id="147"/>
      <w:bookmarkEnd w:id="148"/>
      <w:r>
        <w:t>Interrelationships between individual components</w:t>
      </w:r>
      <w:bookmarkEnd w:id="149"/>
    </w:p>
    <w:p w:rsidR="00524603" w:rsidRPr="00C362C1" w:rsidRDefault="00524603" w:rsidP="00524603">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78"/>
      </w:r>
      <w:r w:rsidRPr="009D2C84">
        <w:t xml:space="preserve"> Interrelationships can take various forms, including:</w:t>
      </w:r>
    </w:p>
    <w:p w:rsidR="00524603" w:rsidRPr="00524603" w:rsidRDefault="00524603" w:rsidP="00524603">
      <w:pPr>
        <w:pStyle w:val="AERbulletlistfirststyle"/>
      </w:pPr>
      <w:r w:rsidRPr="00C362C1">
        <w:t xml:space="preserve">underlying drivers and context which are likely to affect many constituent components of our decision. For example, forecast demand affects the </w:t>
      </w:r>
      <w:r w:rsidRPr="00524603">
        <w:t>forecasts of efficient levels of capex and opex in the access arrangement period (see attachments 6, 7 and 13).</w:t>
      </w:r>
    </w:p>
    <w:p w:rsidR="00524603" w:rsidRPr="00524603" w:rsidRDefault="00524603" w:rsidP="00524603">
      <w:pPr>
        <w:pStyle w:val="AERbulletlistfirststyle"/>
      </w:pPr>
      <w:r w:rsidRPr="00C362C1">
        <w:t xml:space="preserve">direct mathematical links between different components of a decision. For example, the </w:t>
      </w:r>
      <w:r w:rsidRPr="00524603">
        <w:t>value of imputation credits (gamma) has an impact on the appropriate tax allowance; the benchmark efficient entity's debt to equity ratio has a direct effect on the cost of equity, the cost of debt, and the overall vanilla rate of return (see attachments 3, 4 and 8).</w:t>
      </w:r>
    </w:p>
    <w:p w:rsidR="00524603" w:rsidRPr="00524603" w:rsidRDefault="00524603" w:rsidP="00524603">
      <w:pPr>
        <w:pStyle w:val="AERbulletlistfirststyle"/>
      </w:pPr>
      <w:r w:rsidRPr="00C362C1">
        <w:t>trade-offs between different components of revenue. For example, undertaking a particular capex project may affect the need for opex and vice versa</w:t>
      </w:r>
      <w:r w:rsidRPr="00524603">
        <w:t xml:space="preserve"> (see attachments 6 and 7).</w:t>
      </w:r>
    </w:p>
    <w:p w:rsidR="00524603" w:rsidRPr="00524603" w:rsidRDefault="00524603" w:rsidP="00524603">
      <w:pPr>
        <w:pStyle w:val="AERbulletlistfirststyle"/>
      </w:pPr>
      <w:r w:rsidRPr="00C362C1">
        <w:t xml:space="preserve">trade-offs between forecast and actual regulatory measures. The reasons </w:t>
      </w:r>
      <w:r w:rsidR="00CD36A9">
        <w:t>supporting</w:t>
      </w:r>
      <w:r w:rsidR="00CD36A9" w:rsidRPr="00C362C1">
        <w:t xml:space="preserve"> </w:t>
      </w:r>
      <w:r w:rsidRPr="00C362C1">
        <w:t xml:space="preserve">one part of a proposal may have impacts on other parts of a proposal. For example, </w:t>
      </w:r>
      <w:r w:rsidRPr="00524603">
        <w:t>completion of forecast augmentation (capex) to the network will mean the service provider has more assets to maintain, leading to higher opex requirements (see attachments 6 and 7).</w:t>
      </w:r>
    </w:p>
    <w:p w:rsidR="00524603" w:rsidRPr="00524603" w:rsidRDefault="00524603" w:rsidP="00524603">
      <w:pPr>
        <w:pStyle w:val="AERbulletlistfirststyle"/>
      </w:pPr>
      <w:r w:rsidRPr="00C362C1">
        <w:t xml:space="preserve">the </w:t>
      </w:r>
      <w:r w:rsidRPr="00524603">
        <w:t>service provider's approach to managing its network. The service provider's governance arrangements and its approach to risk management will influence most aspects of the proposal, including capex/opex trade-offs (see attachments 6 and 7).</w:t>
      </w:r>
    </w:p>
    <w:p w:rsidR="002A0001" w:rsidRDefault="00524603" w:rsidP="00650EFA">
      <w:r w:rsidRPr="009D2C84">
        <w:t>We have considered interrelationships</w:t>
      </w:r>
      <w:r>
        <w:t>, including those above,</w:t>
      </w:r>
      <w:r w:rsidRPr="009D2C84">
        <w:t xml:space="preserve"> in our analysis of the </w:t>
      </w:r>
      <w:r>
        <w:t>individual</w:t>
      </w:r>
      <w:r w:rsidRPr="009D2C84">
        <w:t xml:space="preserve"> components of our </w:t>
      </w:r>
      <w:r>
        <w:t xml:space="preserve">draft </w:t>
      </w:r>
      <w:r w:rsidRPr="009D2C84">
        <w:t xml:space="preserve">decision. </w:t>
      </w:r>
      <w:r>
        <w:t>These considerations are explored in the relevant attachments</w:t>
      </w:r>
      <w:r w:rsidRPr="009D2C84">
        <w:t>.</w:t>
      </w:r>
    </w:p>
    <w:p w:rsidR="002A0001" w:rsidRDefault="002A0001" w:rsidP="00650EFA">
      <w:pPr>
        <w:pStyle w:val="Heading1"/>
      </w:pPr>
      <w:bookmarkStart w:id="150" w:name="_Ref481056678"/>
      <w:bookmarkStart w:id="151" w:name="_Toc487007749"/>
      <w:r>
        <w:t>Consultation</w:t>
      </w:r>
      <w:bookmarkEnd w:id="150"/>
      <w:bookmarkEnd w:id="151"/>
    </w:p>
    <w:p w:rsidR="00524603" w:rsidRPr="00E75F4D" w:rsidRDefault="00524603" w:rsidP="00524603">
      <w:r w:rsidRPr="00E75F4D">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 under which we have:</w:t>
      </w:r>
    </w:p>
    <w:p w:rsidR="00524603" w:rsidRPr="00524603" w:rsidRDefault="00524603" w:rsidP="00524603">
      <w:pPr>
        <w:pStyle w:val="AERbulletlistfirststyle"/>
      </w:pPr>
      <w:r w:rsidRPr="00E75F4D">
        <w:t xml:space="preserve">published </w:t>
      </w:r>
      <w:r w:rsidR="00FE74A5">
        <w:t>AGN</w:t>
      </w:r>
      <w:r w:rsidRPr="00524603">
        <w:t xml:space="preserve">'s access arrangement revision proposal and the material </w:t>
      </w:r>
      <w:r w:rsidR="00FE74A5">
        <w:t>AGN</w:t>
      </w:r>
      <w:r w:rsidRPr="00524603">
        <w:t xml:space="preserve"> provided in support of that proposal</w:t>
      </w:r>
    </w:p>
    <w:p w:rsidR="00524603" w:rsidRPr="00524603" w:rsidRDefault="00524603" w:rsidP="00524603">
      <w:pPr>
        <w:pStyle w:val="AERbulletlistfirststyle"/>
      </w:pPr>
      <w:r w:rsidRPr="00E75F4D">
        <w:t xml:space="preserve">invited and had regard to submissions on </w:t>
      </w:r>
      <w:r w:rsidR="00FE74A5">
        <w:t>AGN</w:t>
      </w:r>
      <w:r w:rsidRPr="00524603">
        <w:t xml:space="preserve">'s proposal </w:t>
      </w:r>
    </w:p>
    <w:p w:rsidR="00524603" w:rsidRPr="00524603" w:rsidRDefault="00524603" w:rsidP="00524603">
      <w:pPr>
        <w:pStyle w:val="AERbulletlistfirststyle"/>
      </w:pPr>
      <w:r>
        <w:t xml:space="preserve">held a public forum on </w:t>
      </w:r>
      <w:r w:rsidR="00FE74A5">
        <w:t>AGN'</w:t>
      </w:r>
      <w:r>
        <w:t>s proposal</w:t>
      </w:r>
    </w:p>
    <w:p w:rsidR="00524603" w:rsidRPr="00524603" w:rsidRDefault="00524603" w:rsidP="00524603">
      <w:pPr>
        <w:pStyle w:val="AERbulletlistfirststyle"/>
      </w:pPr>
      <w:r w:rsidRPr="00E75F4D">
        <w:t xml:space="preserve">published </w:t>
      </w:r>
      <w:r w:rsidRPr="00524603">
        <w:t>this draft decision and reasoning</w:t>
      </w:r>
    </w:p>
    <w:p w:rsidR="00524603" w:rsidRDefault="00524603" w:rsidP="00524603">
      <w:pPr>
        <w:pStyle w:val="AERbulletlistfirststyle"/>
      </w:pPr>
      <w:r w:rsidRPr="00E75F4D">
        <w:t xml:space="preserve">invited written submissions on </w:t>
      </w:r>
      <w:r w:rsidRPr="00524603">
        <w:t>this draft decision.</w:t>
      </w:r>
    </w:p>
    <w:p w:rsidR="004F0C3F" w:rsidRPr="00524603" w:rsidRDefault="004F0C3F" w:rsidP="004F0C3F">
      <w:r>
        <w:t xml:space="preserve">We have also consulted on our approaches to these reviews: our 2013 Better Regulation Program brought a wide range of views to our development of assessment tools and techniques and our approaches to decision making. More recently, we have commenced consultation on approaches to forecasting inflation for the purposes of modelling regulated revenues. Our continued engagement on these </w:t>
      </w:r>
      <w:r w:rsidR="002D76E6">
        <w:t>enables us to identify and</w:t>
      </w:r>
      <w:r>
        <w:t xml:space="preserve"> reflect stakeholder priorities and </w:t>
      </w:r>
      <w:r w:rsidRPr="00E75F4D">
        <w:rPr>
          <w:rStyle w:val="AERbody"/>
        </w:rPr>
        <w:t>will result in decisions that will or are likely to contribute to the achievement of the NGO to the greatest degree</w:t>
      </w:r>
      <w:r>
        <w:rPr>
          <w:rStyle w:val="AERbody"/>
        </w:rPr>
        <w:t>.</w:t>
      </w:r>
    </w:p>
    <w:p w:rsidR="007B2064" w:rsidRDefault="002A0001" w:rsidP="007B2064">
      <w:pPr>
        <w:pStyle w:val="Heading2"/>
      </w:pPr>
      <w:bookmarkStart w:id="152" w:name="_Toc487007750"/>
      <w:r>
        <w:t>AGN's engagement with customers</w:t>
      </w:r>
      <w:bookmarkEnd w:id="152"/>
    </w:p>
    <w:p w:rsidR="007B2064" w:rsidRDefault="007B2064" w:rsidP="007B2064">
      <w:r>
        <w:t>AGN undertook its own engagement process in the development of its proposal, notably including public consultation on a 'draft plan' some six months prior to submission</w:t>
      </w:r>
      <w:r w:rsidR="00764323">
        <w:t>: a first for engagement on a regulatory proposal</w:t>
      </w:r>
      <w:r w:rsidR="00B849F2">
        <w:t xml:space="preserve"> submitted to the AER</w:t>
      </w:r>
      <w:r>
        <w:t>. Further consultation material used by AGN was provided to us as supporting documents to AGN's proposal, together with an overview of its engagement strategy and outcomes.</w:t>
      </w:r>
      <w:r>
        <w:rPr>
          <w:rStyle w:val="FootnoteReference"/>
        </w:rPr>
        <w:footnoteReference w:id="79"/>
      </w:r>
      <w:r>
        <w:t xml:space="preserve"> In addition to consultation on its proposal, AGN also consulted jointly with other Victorian gas distributors on </w:t>
      </w:r>
      <w:r w:rsidR="00C560DE">
        <w:t>incentive arrangements for gas distributors to inform its proposals for the CESS and NIS.</w:t>
      </w:r>
      <w:r w:rsidR="00C560DE">
        <w:rPr>
          <w:rStyle w:val="FootnoteReference"/>
        </w:rPr>
        <w:footnoteReference w:id="80"/>
      </w:r>
    </w:p>
    <w:p w:rsidR="00C560DE" w:rsidRDefault="00C560DE" w:rsidP="007B2064">
      <w:r>
        <w:t xml:space="preserve">It is clear from submissions—which were overwhelmingly in support of the proposal AGN ultimately submitted—that these efforts were both valued and </w:t>
      </w:r>
      <w:r w:rsidR="002D6381">
        <w:t>productive</w:t>
      </w:r>
      <w:r>
        <w:t xml:space="preserve">. </w:t>
      </w:r>
      <w:r w:rsidR="00DD16D0">
        <w:t>Key comments included:</w:t>
      </w:r>
    </w:p>
    <w:p w:rsidR="00F3198C" w:rsidRPr="00F3198C" w:rsidRDefault="00F3198C" w:rsidP="00F3198C">
      <w:pPr>
        <w:pStyle w:val="AERquote"/>
      </w:pPr>
      <w:r w:rsidRPr="00F3198C">
        <w:t>…one of the first regulatory propos</w:t>
      </w:r>
      <w:r w:rsidR="008A207C">
        <w:t>als</w:t>
      </w:r>
      <w:r w:rsidRPr="00F3198C">
        <w:t xml:space="preserve"> to seriously demonstrate consumer focussed engagement that has been subsequently implemented into the final proposal… a 'no shocks' regulatory proposal, an approach and attitude that we hope sets the approach for future network business regulatory proposals.</w:t>
      </w:r>
      <w:r w:rsidRPr="00F3198C">
        <w:rPr>
          <w:rStyle w:val="FootnoteReference"/>
        </w:rPr>
        <w:footnoteReference w:id="81"/>
      </w:r>
    </w:p>
    <w:p w:rsidR="00F3198C" w:rsidRPr="00F3198C" w:rsidRDefault="00F3198C" w:rsidP="00F3198C">
      <w:pPr>
        <w:pStyle w:val="AERquote"/>
      </w:pPr>
      <w:r w:rsidRPr="00F3198C">
        <w:t>…a comprehensive process that ensured all stakeholders were clear around the principles used by AGN in making its Access Arrangement decisions. It was highly informative and answered many queries …regarding the economic basis for its regulatory proposal</w:t>
      </w:r>
      <w:r w:rsidRPr="00F3198C">
        <w:rPr>
          <w:rStyle w:val="FootnoteReference"/>
        </w:rPr>
        <w:footnoteReference w:id="82"/>
      </w:r>
    </w:p>
    <w:p w:rsidR="00DD16D0" w:rsidRDefault="00F3198C" w:rsidP="008100C6">
      <w:pPr>
        <w:pStyle w:val="AERquote"/>
      </w:pPr>
      <w:r w:rsidRPr="00F3198C">
        <w:t>…a robust stakeholder engagement program which demonstrates [AGN's] commitment to making genuine efforts to effectively engage with customers and to increase stakeholder transparency in the development of access arrangement proposals.</w:t>
      </w:r>
      <w:r w:rsidRPr="00F3198C">
        <w:rPr>
          <w:rStyle w:val="FootnoteReference"/>
        </w:rPr>
        <w:footnoteReference w:id="83"/>
      </w:r>
      <w:r w:rsidR="00DD16D0" w:rsidRPr="00DD16D0">
        <w:t>AGN [and AusNet] appear to have consulted extensively with industry peers and consumers on the design of the proposed incentive mechanisms. In particular they have sought feedback on the proposed CESS to ensure that it is fit for purpose, delivers benefits to customers and would not compromise the quality of services</w:t>
      </w:r>
      <w:r w:rsidR="00DD16D0">
        <w:t>.</w:t>
      </w:r>
      <w:r w:rsidR="00AD1D8B">
        <w:rPr>
          <w:rStyle w:val="FootnoteReference"/>
        </w:rPr>
        <w:footnoteReference w:id="84"/>
      </w:r>
    </w:p>
    <w:p w:rsidR="005A47E7" w:rsidRPr="00F3198C" w:rsidRDefault="005A47E7" w:rsidP="00F3198C">
      <w:r w:rsidRPr="00F3198C">
        <w:t>Submissions also highlighted the benefits that AGN's engagement delivered for the business, including that:</w:t>
      </w:r>
    </w:p>
    <w:p w:rsidR="008100C6" w:rsidRDefault="008100C6" w:rsidP="005A47E7">
      <w:pPr>
        <w:pStyle w:val="AERbulletlistfirststyle"/>
      </w:pPr>
      <w:r>
        <w:t xml:space="preserve">comments in submissions were </w:t>
      </w:r>
      <w:r w:rsidR="005A47E7">
        <w:t>unlikely to come as a shock to them.</w:t>
      </w:r>
      <w:r w:rsidR="00AD1D8B">
        <w:rPr>
          <w:rStyle w:val="FootnoteReference"/>
        </w:rPr>
        <w:footnoteReference w:id="85"/>
      </w:r>
    </w:p>
    <w:p w:rsidR="005A47E7" w:rsidRDefault="005A47E7" w:rsidP="005A47E7">
      <w:pPr>
        <w:pStyle w:val="AERbulletlistfirststyle"/>
      </w:pPr>
      <w:r>
        <w:t xml:space="preserve">AGN's engagement provided stakeholders with a clear sense </w:t>
      </w:r>
      <w:r w:rsidR="002068F0">
        <w:t>"that [AGN] knows who they are and where they are heading"</w:t>
      </w:r>
      <w:r>
        <w:t xml:space="preserve">, which was not only instructive but built confidence that AGN's proposal was </w:t>
      </w:r>
      <w:r w:rsidR="002068F0">
        <w:t>"</w:t>
      </w:r>
      <w:r w:rsidR="00C72F80">
        <w:t xml:space="preserve">much more </w:t>
      </w:r>
      <w:r>
        <w:t>genuine than ambit</w:t>
      </w:r>
      <w:r w:rsidR="002068F0">
        <w:t>"</w:t>
      </w:r>
      <w:r w:rsidR="00AD1D8B">
        <w:t>.</w:t>
      </w:r>
      <w:r w:rsidR="00AD1D8B">
        <w:rPr>
          <w:rStyle w:val="FootnoteReference"/>
        </w:rPr>
        <w:footnoteReference w:id="86"/>
      </w:r>
      <w:r>
        <w:t xml:space="preserve"> </w:t>
      </w:r>
    </w:p>
    <w:p w:rsidR="005A47E7" w:rsidRPr="00D97285" w:rsidRDefault="005A47E7" w:rsidP="00D97285">
      <w:r w:rsidRPr="00D97285">
        <w:t xml:space="preserve">We tasked </w:t>
      </w:r>
      <w:r w:rsidR="00C72F80">
        <w:t>the AER Consumer Challenge Panel (</w:t>
      </w:r>
      <w:r w:rsidRPr="00D97285">
        <w:t>CCP11</w:t>
      </w:r>
      <w:r w:rsidR="00C72F80">
        <w:t>)</w:t>
      </w:r>
      <w:r w:rsidRPr="00D97285">
        <w:t xml:space="preserve"> specifically with </w:t>
      </w:r>
      <w:r w:rsidR="00D97285" w:rsidRPr="00D97285">
        <w:t>advising the AER on the effectiveness of AGN's engagement activities with its customers and how this was reflected in the development of its proposal.</w:t>
      </w:r>
      <w:r w:rsidR="00335F8C">
        <w:t xml:space="preserve"> </w:t>
      </w:r>
    </w:p>
    <w:p w:rsidR="005A47E7" w:rsidRDefault="003D0DF8" w:rsidP="00D97285">
      <w:r>
        <w:t>CCP11's</w:t>
      </w:r>
      <w:r w:rsidR="007A12D9">
        <w:t xml:space="preserve"> advice to us was </w:t>
      </w:r>
      <w:r w:rsidR="00D97285">
        <w:t xml:space="preserve">that AGN </w:t>
      </w:r>
      <w:r w:rsidR="00D97285" w:rsidRPr="00D97285">
        <w:t>has clearly met its objective of presenting an access arrangement proposal which is underpinned by effective stakeholder engagement</w:t>
      </w:r>
      <w:r w:rsidR="00C72F80">
        <w:t>.</w:t>
      </w:r>
      <w:r w:rsidR="00AD1D8B">
        <w:rPr>
          <w:rStyle w:val="FootnoteReference"/>
        </w:rPr>
        <w:footnoteReference w:id="87"/>
      </w:r>
      <w:r w:rsidR="00DD4FB9">
        <w:t xml:space="preserve"> CCP11 consulted with a range of consumer representatives who had interacted with AGN in the development of its proposal and found responses very positive. </w:t>
      </w:r>
      <w:r w:rsidR="007A12D9">
        <w:t>C</w:t>
      </w:r>
      <w:r w:rsidR="00DD4FB9">
        <w:t>ommon theme</w:t>
      </w:r>
      <w:r w:rsidR="007A12D9">
        <w:t>s were</w:t>
      </w:r>
      <w:r w:rsidR="00DD4FB9">
        <w:t xml:space="preserve"> the clear support for these activities from AGN's management and CEO</w:t>
      </w:r>
      <w:r w:rsidR="007A12D9">
        <w:t>,</w:t>
      </w:r>
      <w:r w:rsidR="00AD1D8B" w:rsidRPr="00AD1D8B">
        <w:rPr>
          <w:rStyle w:val="FootnoteReference"/>
        </w:rPr>
        <w:t xml:space="preserve"> </w:t>
      </w:r>
      <w:r w:rsidR="00AD1D8B" w:rsidRPr="00AD1D8B">
        <w:rPr>
          <w:rStyle w:val="FootnoteReference"/>
        </w:rPr>
        <w:footnoteReference w:id="88"/>
      </w:r>
      <w:r w:rsidR="007A12D9">
        <w:t xml:space="preserve"> and praise for AGN's initiative in releasing a draft of its proposal prior to submission: one that CCP11 agreed represented a significant step forward in AGN's approach to stakeholder engagement</w:t>
      </w:r>
      <w:r w:rsidR="00DD4FB9">
        <w:t>.</w:t>
      </w:r>
      <w:r w:rsidR="00AD1D8B">
        <w:rPr>
          <w:rStyle w:val="FootnoteReference"/>
        </w:rPr>
        <w:footnoteReference w:id="89"/>
      </w:r>
      <w:r w:rsidR="00C72F80">
        <w:t xml:space="preserve"> </w:t>
      </w:r>
      <w:r>
        <w:t>The care taken by AGN in its proposal to clearly set out, in each section of the proposal, how stakeholders had been engaged on that topic and how it informed AGN's approach was another initiative welcomed by CCP11.</w:t>
      </w:r>
      <w:r>
        <w:rPr>
          <w:rStyle w:val="FootnoteReference"/>
        </w:rPr>
        <w:footnoteReference w:id="90"/>
      </w:r>
    </w:p>
    <w:p w:rsidR="00CF524E" w:rsidRDefault="00CF524E" w:rsidP="00D97285">
      <w:r>
        <w:t>CCP11</w:t>
      </w:r>
      <w:r w:rsidR="008E0D0C">
        <w:t xml:space="preserve">'s </w:t>
      </w:r>
      <w:r>
        <w:t xml:space="preserve">advice </w:t>
      </w:r>
      <w:r w:rsidR="008E0D0C">
        <w:t xml:space="preserve">identified </w:t>
      </w:r>
      <w:r>
        <w:t>a number of specific areas in which it suggests AGN could further improve its engagement, which we encourage AGN to look to in future processes. That advice</w:t>
      </w:r>
      <w:r w:rsidR="00F84C8B">
        <w:rPr>
          <w:rStyle w:val="FootnoteReference"/>
        </w:rPr>
        <w:footnoteReference w:id="91"/>
      </w:r>
      <w:r>
        <w:t xml:space="preserve"> is available on our website for the benefit of other businesses as well as AGN. Its conclusion, though, was </w:t>
      </w:r>
      <w:r w:rsidR="007A12D9">
        <w:t>that AGN has now established a solid foundation and track record for effective stakeholder engagement</w:t>
      </w:r>
      <w:r>
        <w:t>.</w:t>
      </w:r>
      <w:r w:rsidR="00AD1D8B">
        <w:rPr>
          <w:rStyle w:val="FootnoteReference"/>
        </w:rPr>
        <w:footnoteReference w:id="92"/>
      </w:r>
    </w:p>
    <w:p w:rsidR="00335F8C" w:rsidRPr="00D97285" w:rsidRDefault="001E303F" w:rsidP="00D97285">
      <w:r>
        <w:t>CCP11</w:t>
      </w:r>
      <w:r w:rsidR="00CF524E">
        <w:t xml:space="preserve"> identified AGN's clear commitments to the public as a strength of AGN's proposal and regarded it as a 'best practice current Australian energy network regulatory process'</w:t>
      </w:r>
      <w:r>
        <w:t>.</w:t>
      </w:r>
      <w:r w:rsidR="00AD1D8B">
        <w:rPr>
          <w:rStyle w:val="FootnoteReference"/>
        </w:rPr>
        <w:footnoteReference w:id="93"/>
      </w:r>
      <w:r w:rsidR="007A12D9">
        <w:t xml:space="preserve"> </w:t>
      </w:r>
      <w:r>
        <w:t xml:space="preserve">Like others, </w:t>
      </w:r>
      <w:r w:rsidR="007A12D9">
        <w:t xml:space="preserve">CCP11 </w:t>
      </w:r>
      <w:r w:rsidR="00CF524E">
        <w:t xml:space="preserve">has </w:t>
      </w:r>
      <w:r w:rsidR="007A12D9">
        <w:t>identified the next challenge for AGN as considering opportunities to engage with stakeholders at the 'involve' and 'collaborate' level</w:t>
      </w:r>
      <w:r w:rsidR="00335F8C">
        <w:t>s of the IAP2 Public Participation Spectrum, particularly focussing on the 'Promise to the Public' dimension of the spectrum.</w:t>
      </w:r>
      <w:r w:rsidR="00AD1D8B">
        <w:rPr>
          <w:rStyle w:val="FootnoteReference"/>
        </w:rPr>
        <w:footnoteReference w:id="94"/>
      </w:r>
      <w:r w:rsidR="007A12D9">
        <w:t xml:space="preserve"> </w:t>
      </w:r>
    </w:p>
    <w:p w:rsidR="00132D43" w:rsidRDefault="002A0001" w:rsidP="00132D43">
      <w:pPr>
        <w:pStyle w:val="Heading7"/>
      </w:pPr>
      <w:bookmarkStart w:id="153" w:name="_Ref481056687"/>
      <w:bookmarkStart w:id="154" w:name="_Toc487007751"/>
      <w:r>
        <w:t>List of submissions</w:t>
      </w:r>
      <w:bookmarkEnd w:id="153"/>
      <w:bookmarkEnd w:id="154"/>
    </w:p>
    <w:p w:rsidR="002A0001" w:rsidRDefault="00524603" w:rsidP="00650EFA">
      <w:r>
        <w:t xml:space="preserve">This draft decision </w:t>
      </w:r>
      <w:r w:rsidR="00FE74A5">
        <w:t>has been made with regard to</w:t>
      </w:r>
      <w:r>
        <w:t xml:space="preserve"> submissions from the following</w:t>
      </w:r>
      <w:r w:rsidR="00137551">
        <w:t xml:space="preserve"> stakeholders on AGN's proposal:</w:t>
      </w:r>
    </w:p>
    <w:tbl>
      <w:tblPr>
        <w:tblStyle w:val="AERtable-text0"/>
        <w:tblW w:w="0" w:type="auto"/>
        <w:tblLook w:val="04A0" w:firstRow="1" w:lastRow="0" w:firstColumn="1" w:lastColumn="0" w:noHBand="0" w:noVBand="1"/>
      </w:tblPr>
      <w:tblGrid>
        <w:gridCol w:w="5920"/>
        <w:gridCol w:w="2773"/>
      </w:tblGrid>
      <w:tr w:rsidR="00A726D2" w:rsidTr="00A726D2">
        <w:trPr>
          <w:cnfStyle w:val="100000000000" w:firstRow="1" w:lastRow="0" w:firstColumn="0" w:lastColumn="0" w:oddVBand="0" w:evenVBand="0" w:oddHBand="0" w:evenHBand="0" w:firstRowFirstColumn="0" w:firstRowLastColumn="0" w:lastRowFirstColumn="0" w:lastRowLastColumn="0"/>
        </w:trPr>
        <w:tc>
          <w:tcPr>
            <w:tcW w:w="5920" w:type="dxa"/>
          </w:tcPr>
          <w:p w:rsidR="00A726D2" w:rsidRDefault="00A726D2" w:rsidP="00650EFA">
            <w:r>
              <w:t>Submission from:</w:t>
            </w:r>
          </w:p>
        </w:tc>
        <w:tc>
          <w:tcPr>
            <w:tcW w:w="2773" w:type="dxa"/>
          </w:tcPr>
          <w:p w:rsidR="00A726D2" w:rsidRDefault="00A726D2" w:rsidP="00650EFA">
            <w:r>
              <w:t>Date received*</w:t>
            </w:r>
          </w:p>
        </w:tc>
      </w:tr>
      <w:tr w:rsidR="00A726D2" w:rsidTr="00A726D2">
        <w:tc>
          <w:tcPr>
            <w:tcW w:w="5920" w:type="dxa"/>
          </w:tcPr>
          <w:p w:rsidR="00A726D2" w:rsidRDefault="00137551" w:rsidP="00650EFA">
            <w:r>
              <w:t>Jemena Gas Networks</w:t>
            </w:r>
          </w:p>
        </w:tc>
        <w:tc>
          <w:tcPr>
            <w:tcW w:w="2773" w:type="dxa"/>
          </w:tcPr>
          <w:p w:rsidR="00A726D2" w:rsidRDefault="00137551" w:rsidP="00650EFA">
            <w:r>
              <w:t>2 March 2017</w:t>
            </w:r>
          </w:p>
        </w:tc>
      </w:tr>
      <w:tr w:rsidR="00A726D2" w:rsidTr="00A726D2">
        <w:trPr>
          <w:cnfStyle w:val="000000010000" w:firstRow="0" w:lastRow="0" w:firstColumn="0" w:lastColumn="0" w:oddVBand="0" w:evenVBand="0" w:oddHBand="0" w:evenHBand="1" w:firstRowFirstColumn="0" w:firstRowLastColumn="0" w:lastRowFirstColumn="0" w:lastRowLastColumn="0"/>
        </w:trPr>
        <w:tc>
          <w:tcPr>
            <w:tcW w:w="5920" w:type="dxa"/>
          </w:tcPr>
          <w:p w:rsidR="00A726D2" w:rsidRDefault="00137551" w:rsidP="00650EFA">
            <w:r>
              <w:t>ATCO Gas Australia</w:t>
            </w:r>
          </w:p>
        </w:tc>
        <w:tc>
          <w:tcPr>
            <w:tcW w:w="2773" w:type="dxa"/>
          </w:tcPr>
          <w:p w:rsidR="00A726D2" w:rsidRDefault="00137551" w:rsidP="00650EFA">
            <w:r>
              <w:t>3 March 2017</w:t>
            </w:r>
          </w:p>
        </w:tc>
      </w:tr>
      <w:tr w:rsidR="00137551" w:rsidTr="00A726D2">
        <w:tc>
          <w:tcPr>
            <w:tcW w:w="5920" w:type="dxa"/>
          </w:tcPr>
          <w:p w:rsidR="00137551" w:rsidRDefault="00137551" w:rsidP="00650EFA">
            <w:r>
              <w:t>Consumer Challenge Panel (CCP11)</w:t>
            </w:r>
          </w:p>
        </w:tc>
        <w:tc>
          <w:tcPr>
            <w:tcW w:w="2773" w:type="dxa"/>
          </w:tcPr>
          <w:p w:rsidR="00137551" w:rsidRDefault="00137551" w:rsidP="00137551">
            <w:r>
              <w:t>3 March 2017</w:t>
            </w:r>
          </w:p>
        </w:tc>
      </w:tr>
      <w:tr w:rsidR="00A726D2" w:rsidTr="00A726D2">
        <w:trPr>
          <w:cnfStyle w:val="000000010000" w:firstRow="0" w:lastRow="0" w:firstColumn="0" w:lastColumn="0" w:oddVBand="0" w:evenVBand="0" w:oddHBand="0" w:evenHBand="1" w:firstRowFirstColumn="0" w:firstRowLastColumn="0" w:lastRowFirstColumn="0" w:lastRowLastColumn="0"/>
        </w:trPr>
        <w:tc>
          <w:tcPr>
            <w:tcW w:w="5920" w:type="dxa"/>
          </w:tcPr>
          <w:p w:rsidR="00A726D2" w:rsidRDefault="00137551" w:rsidP="00650EFA">
            <w:r>
              <w:t>Energy Networks Australia</w:t>
            </w:r>
          </w:p>
        </w:tc>
        <w:tc>
          <w:tcPr>
            <w:tcW w:w="2773" w:type="dxa"/>
          </w:tcPr>
          <w:p w:rsidR="00A726D2" w:rsidRDefault="00137551" w:rsidP="00137551">
            <w:r>
              <w:t>3 March 2017</w:t>
            </w:r>
          </w:p>
        </w:tc>
      </w:tr>
      <w:tr w:rsidR="00137551" w:rsidTr="00A726D2">
        <w:tc>
          <w:tcPr>
            <w:tcW w:w="5920" w:type="dxa"/>
          </w:tcPr>
          <w:p w:rsidR="00137551" w:rsidRDefault="00137551" w:rsidP="00650EFA">
            <w:r>
              <w:t>Red Energy and Lumo Energy</w:t>
            </w:r>
          </w:p>
        </w:tc>
        <w:tc>
          <w:tcPr>
            <w:tcW w:w="2773" w:type="dxa"/>
          </w:tcPr>
          <w:p w:rsidR="00137551" w:rsidRDefault="00137551" w:rsidP="00650EFA">
            <w:r>
              <w:t>6 March 2017</w:t>
            </w:r>
          </w:p>
        </w:tc>
      </w:tr>
      <w:tr w:rsidR="00137551" w:rsidTr="00A726D2">
        <w:trPr>
          <w:cnfStyle w:val="000000010000" w:firstRow="0" w:lastRow="0" w:firstColumn="0" w:lastColumn="0" w:oddVBand="0" w:evenVBand="0" w:oddHBand="0" w:evenHBand="1" w:firstRowFirstColumn="0" w:firstRowLastColumn="0" w:lastRowFirstColumn="0" w:lastRowLastColumn="0"/>
        </w:trPr>
        <w:tc>
          <w:tcPr>
            <w:tcW w:w="5920" w:type="dxa"/>
          </w:tcPr>
          <w:p w:rsidR="00137551" w:rsidRDefault="00137551" w:rsidP="00650EFA">
            <w:r>
              <w:t>Origin Energy</w:t>
            </w:r>
          </w:p>
        </w:tc>
        <w:tc>
          <w:tcPr>
            <w:tcW w:w="2773" w:type="dxa"/>
          </w:tcPr>
          <w:p w:rsidR="00137551" w:rsidRDefault="00137551" w:rsidP="00650EFA">
            <w:r>
              <w:t>10 March 2017</w:t>
            </w:r>
          </w:p>
        </w:tc>
      </w:tr>
      <w:tr w:rsidR="00137551" w:rsidTr="00A726D2">
        <w:tc>
          <w:tcPr>
            <w:tcW w:w="5920" w:type="dxa"/>
          </w:tcPr>
          <w:p w:rsidR="00137551" w:rsidRDefault="00137551" w:rsidP="00650EFA">
            <w:r>
              <w:t>AGL Energy Limited</w:t>
            </w:r>
          </w:p>
        </w:tc>
        <w:tc>
          <w:tcPr>
            <w:tcW w:w="2773" w:type="dxa"/>
          </w:tcPr>
          <w:p w:rsidR="00137551" w:rsidRDefault="00137551" w:rsidP="00650EFA">
            <w:r>
              <w:t>21 March 2017</w:t>
            </w:r>
          </w:p>
        </w:tc>
      </w:tr>
      <w:tr w:rsidR="00137551" w:rsidTr="00A726D2">
        <w:trPr>
          <w:cnfStyle w:val="000000010000" w:firstRow="0" w:lastRow="0" w:firstColumn="0" w:lastColumn="0" w:oddVBand="0" w:evenVBand="0" w:oddHBand="0" w:evenHBand="1" w:firstRowFirstColumn="0" w:firstRowLastColumn="0" w:lastRowFirstColumn="0" w:lastRowLastColumn="0"/>
        </w:trPr>
        <w:tc>
          <w:tcPr>
            <w:tcW w:w="5920" w:type="dxa"/>
          </w:tcPr>
          <w:p w:rsidR="00137551" w:rsidRDefault="00137551" w:rsidP="00650EFA">
            <w:r>
              <w:t>Beverly Hughson</w:t>
            </w:r>
          </w:p>
        </w:tc>
        <w:tc>
          <w:tcPr>
            <w:tcW w:w="2773" w:type="dxa"/>
          </w:tcPr>
          <w:p w:rsidR="00137551" w:rsidRDefault="00137551" w:rsidP="00650EFA">
            <w:r>
              <w:t>22 March 2017</w:t>
            </w:r>
          </w:p>
        </w:tc>
      </w:tr>
      <w:tr w:rsidR="00137551" w:rsidTr="00A726D2">
        <w:tc>
          <w:tcPr>
            <w:tcW w:w="5920" w:type="dxa"/>
          </w:tcPr>
          <w:p w:rsidR="00137551" w:rsidRDefault="00137551" w:rsidP="00650EFA">
            <w:r>
              <w:t>Uniting Communities</w:t>
            </w:r>
          </w:p>
        </w:tc>
        <w:tc>
          <w:tcPr>
            <w:tcW w:w="2773" w:type="dxa"/>
          </w:tcPr>
          <w:p w:rsidR="00137551" w:rsidRDefault="00137551" w:rsidP="00650EFA">
            <w:r>
              <w:t>19 April 2017</w:t>
            </w:r>
          </w:p>
        </w:tc>
      </w:tr>
    </w:tbl>
    <w:p w:rsidR="00524603" w:rsidRPr="002A0001" w:rsidRDefault="00A726D2" w:rsidP="003D0DF8">
      <w:pPr>
        <w:pStyle w:val="AERtablesource"/>
      </w:pPr>
      <w:r>
        <w:t>*</w:t>
      </w:r>
      <w:r>
        <w:tab/>
        <w:t xml:space="preserve">This column lists the date on which submissions were </w:t>
      </w:r>
      <w:r w:rsidRPr="00A726D2">
        <w:rPr>
          <w:rStyle w:val="AERtextitalic"/>
        </w:rPr>
        <w:t>received</w:t>
      </w:r>
      <w:r>
        <w:t xml:space="preserve"> by the AER</w:t>
      </w:r>
      <w:r w:rsidR="008042B0">
        <w:t>, which may differ from the date on the submission itself</w:t>
      </w:r>
      <w:r>
        <w:t xml:space="preserve">. </w:t>
      </w:r>
    </w:p>
    <w:sectPr w:rsidR="00524603" w:rsidRPr="002A0001" w:rsidSect="00F66400">
      <w:headerReference w:type="default" r:id="rId23"/>
      <w:footerReference w:type="even" r:id="rId24"/>
      <w:footerReference w:type="default" r:id="rId25"/>
      <w:footerReference w:type="first" r:id="rId2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B1" w:rsidRPr="00290C63" w:rsidRDefault="003410B1" w:rsidP="00290C63">
      <w:r>
        <w:separator/>
      </w:r>
    </w:p>
    <w:p w:rsidR="003410B1" w:rsidRDefault="003410B1"/>
  </w:endnote>
  <w:endnote w:type="continuationSeparator" w:id="0">
    <w:p w:rsidR="003410B1" w:rsidRPr="00290C63" w:rsidRDefault="003410B1" w:rsidP="00290C63">
      <w:r>
        <w:continuationSeparator/>
      </w:r>
    </w:p>
    <w:p w:rsidR="003410B1" w:rsidRDefault="00341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B1" w:rsidRPr="00290C63" w:rsidRDefault="003410B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410B1" w:rsidRDefault="003410B1"/>
  <w:p w:rsidR="003410B1" w:rsidRDefault="003410B1"/>
  <w:p w:rsidR="003410B1" w:rsidRDefault="003410B1"/>
  <w:p w:rsidR="003410B1" w:rsidRDefault="003410B1"/>
  <w:p w:rsidR="003410B1" w:rsidRDefault="003410B1"/>
  <w:p w:rsidR="003410B1" w:rsidRDefault="003410B1"/>
  <w:p w:rsidR="003410B1" w:rsidRDefault="003410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410B1" w:rsidRPr="009B6F84" w:rsidRDefault="003410B1">
        <w:pPr>
          <w:pStyle w:val="Footer"/>
          <w:rPr>
            <w:sz w:val="20"/>
          </w:rPr>
        </w:pPr>
        <w:r>
          <w:fldChar w:fldCharType="begin"/>
        </w:r>
        <w:r>
          <w:instrText xml:space="preserve"> PAGE   \* MERGEFORMAT </w:instrText>
        </w:r>
        <w:r>
          <w:fldChar w:fldCharType="separate"/>
        </w:r>
        <w:r w:rsidR="00E03C8B">
          <w:rPr>
            <w:noProof/>
          </w:rPr>
          <w:t>0</w:t>
        </w:r>
        <w:r>
          <w:rPr>
            <w:noProof/>
          </w:rPr>
          <w:fldChar w:fldCharType="end"/>
        </w:r>
        <w:r>
          <w:rPr>
            <w:noProof/>
          </w:rPr>
          <w:t xml:space="preserve">          </w:t>
        </w:r>
        <w:r>
          <w:t>Overview</w:t>
        </w:r>
        <w:r w:rsidRPr="009B6F84">
          <w:rPr>
            <w:rFonts w:cs="Gautami"/>
            <w:noProof/>
            <w:szCs w:val="16"/>
          </w:rPr>
          <w:t xml:space="preserve"> | </w:t>
        </w:r>
        <w:r>
          <w:t>Draft decision - AGN Victoria and Albury gas access arrangement</w:t>
        </w:r>
        <w:r w:rsidRPr="009B6F84">
          <w:rPr>
            <w:sz w:val="20"/>
          </w:rPr>
          <w:t xml:space="preserve"> </w:t>
        </w:r>
        <w:r w:rsidRPr="009B6F84">
          <w:rPr>
            <w:rFonts w:cs="Gautami"/>
            <w:noProof/>
            <w:szCs w:val="16"/>
          </w:rPr>
          <w:t>201</w:t>
        </w:r>
        <w:r>
          <w:t>8</w:t>
        </w:r>
        <w:r>
          <w:rPr>
            <w:rFonts w:cs="Gautami"/>
            <w:noProof/>
            <w:szCs w:val="16"/>
          </w:rPr>
          <w:t>–</w:t>
        </w:r>
        <w:r>
          <w:t>22</w:t>
        </w:r>
      </w:p>
    </w:sdtContent>
  </w:sdt>
  <w:p w:rsidR="003410B1" w:rsidRDefault="003410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B1" w:rsidRPr="00290C63" w:rsidRDefault="003410B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410B1" w:rsidRDefault="003410B1">
    <w:pPr>
      <w:pStyle w:val="Footer"/>
    </w:pPr>
  </w:p>
  <w:p w:rsidR="003410B1" w:rsidRDefault="003410B1"/>
  <w:p w:rsidR="003410B1" w:rsidRDefault="003410B1"/>
  <w:p w:rsidR="003410B1" w:rsidRDefault="003410B1"/>
  <w:p w:rsidR="003410B1" w:rsidRDefault="003410B1"/>
  <w:p w:rsidR="003410B1" w:rsidRDefault="003410B1"/>
  <w:p w:rsidR="003410B1" w:rsidRDefault="003410B1"/>
  <w:p w:rsidR="003410B1" w:rsidRDefault="003410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B1" w:rsidRPr="00290C63" w:rsidRDefault="003410B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410B1" w:rsidRDefault="003410B1"/>
  <w:p w:rsidR="003410B1" w:rsidRDefault="003410B1"/>
  <w:p w:rsidR="003410B1" w:rsidRDefault="003410B1"/>
  <w:p w:rsidR="003410B1" w:rsidRDefault="003410B1"/>
  <w:p w:rsidR="003410B1" w:rsidRDefault="003410B1"/>
  <w:p w:rsidR="003410B1" w:rsidRDefault="003410B1"/>
  <w:p w:rsidR="003410B1" w:rsidRDefault="003410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3410B1" w:rsidRPr="009B6F84" w:rsidRDefault="003410B1">
        <w:pPr>
          <w:pStyle w:val="Footer"/>
          <w:rPr>
            <w:sz w:val="20"/>
          </w:rPr>
        </w:pPr>
        <w:r>
          <w:fldChar w:fldCharType="begin"/>
        </w:r>
        <w:r>
          <w:instrText xml:space="preserve"> PAGE   \* MERGEFORMAT </w:instrText>
        </w:r>
        <w:r>
          <w:fldChar w:fldCharType="separate"/>
        </w:r>
        <w:r w:rsidR="00E03C8B">
          <w:rPr>
            <w:noProof/>
          </w:rPr>
          <w:t>33</w:t>
        </w:r>
        <w:r>
          <w:rPr>
            <w:noProof/>
          </w:rPr>
          <w:fldChar w:fldCharType="end"/>
        </w:r>
        <w:r>
          <w:rPr>
            <w:noProof/>
          </w:rPr>
          <w:t xml:space="preserve">          </w:t>
        </w:r>
        <w:r>
          <w:t>Overview</w:t>
        </w:r>
        <w:r w:rsidRPr="00132D43">
          <w:t xml:space="preserve"> | </w:t>
        </w:r>
        <w:r>
          <w:t>Draft decision - AGN Victoria and Albury gas access arrangement</w:t>
        </w:r>
        <w:r w:rsidRPr="00A51022">
          <w:t xml:space="preserve"> 201</w:t>
        </w:r>
        <w:r>
          <w:t>8</w:t>
        </w:r>
        <w:r w:rsidRPr="00A51022">
          <w:t>–</w:t>
        </w:r>
        <w:r>
          <w:t>22</w:t>
        </w:r>
      </w:p>
    </w:sdtContent>
  </w:sdt>
  <w:p w:rsidR="003410B1" w:rsidRDefault="003410B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B1" w:rsidRPr="00290C63" w:rsidRDefault="003410B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410B1" w:rsidRDefault="003410B1">
    <w:pPr>
      <w:pStyle w:val="Footer"/>
    </w:pPr>
  </w:p>
  <w:p w:rsidR="003410B1" w:rsidRDefault="003410B1"/>
  <w:p w:rsidR="003410B1" w:rsidRDefault="003410B1"/>
  <w:p w:rsidR="003410B1" w:rsidRDefault="003410B1"/>
  <w:p w:rsidR="003410B1" w:rsidRDefault="003410B1"/>
  <w:p w:rsidR="003410B1" w:rsidRDefault="003410B1"/>
  <w:p w:rsidR="003410B1" w:rsidRDefault="003410B1"/>
  <w:p w:rsidR="003410B1" w:rsidRDefault="003410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B1" w:rsidRPr="00290C63" w:rsidRDefault="003410B1" w:rsidP="00290C63">
      <w:r>
        <w:separator/>
      </w:r>
    </w:p>
    <w:p w:rsidR="003410B1" w:rsidRDefault="003410B1"/>
  </w:footnote>
  <w:footnote w:type="continuationSeparator" w:id="0">
    <w:p w:rsidR="003410B1" w:rsidRPr="00290C63" w:rsidRDefault="003410B1" w:rsidP="00290C63">
      <w:r>
        <w:continuationSeparator/>
      </w:r>
    </w:p>
    <w:p w:rsidR="003410B1" w:rsidRDefault="003410B1"/>
  </w:footnote>
  <w:footnote w:id="1">
    <w:p w:rsidR="003410B1" w:rsidRDefault="003410B1">
      <w:pPr>
        <w:pStyle w:val="FootnoteText"/>
      </w:pPr>
      <w:r>
        <w:rPr>
          <w:rStyle w:val="FootnoteReference"/>
        </w:rPr>
        <w:footnoteRef/>
      </w:r>
      <w:r>
        <w:t xml:space="preserve"> </w:t>
      </w:r>
      <w:r>
        <w:tab/>
      </w:r>
      <w:r w:rsidRPr="00AB66ED">
        <w:t>https://www.aer.gov.au/publications/corporate-documents/accc-and-aer-information-policy-collection-and-disclosure-of-information</w:t>
      </w:r>
    </w:p>
  </w:footnote>
  <w:footnote w:id="2">
    <w:p w:rsidR="003410B1" w:rsidRDefault="003410B1" w:rsidP="00892C24">
      <w:pPr>
        <w:pStyle w:val="FootnoteText"/>
      </w:pPr>
      <w:r>
        <w:rPr>
          <w:rStyle w:val="FootnoteReference"/>
        </w:rPr>
        <w:footnoteRef/>
      </w:r>
      <w:r>
        <w:t xml:space="preserve"> </w:t>
      </w:r>
      <w:r>
        <w:tab/>
        <w:t xml:space="preserve">NGL, s. 23. </w:t>
      </w:r>
    </w:p>
  </w:footnote>
  <w:footnote w:id="3">
    <w:p w:rsidR="003410B1" w:rsidRDefault="003410B1">
      <w:pPr>
        <w:pStyle w:val="FootnoteText"/>
      </w:pPr>
      <w:r>
        <w:rPr>
          <w:rStyle w:val="FootnoteReference"/>
        </w:rPr>
        <w:footnoteRef/>
      </w:r>
      <w:r>
        <w:t xml:space="preserve"> </w:t>
      </w:r>
      <w:r>
        <w:tab/>
        <w:t xml:space="preserve">The NGL provides for different types of regulation to apply to gas pipelines, based on competition and significance criteria. A 'full regulation' pipeline must periodically submit an access arrangement to the AER, setting out pricing for a reference service sought by a significant part of the market (see section </w:t>
      </w:r>
      <w:r>
        <w:fldChar w:fldCharType="begin"/>
      </w:r>
      <w:r>
        <w:instrText xml:space="preserve"> REF _Ref481056630 \r \h </w:instrText>
      </w:r>
      <w:r>
        <w:fldChar w:fldCharType="separate"/>
      </w:r>
      <w:r w:rsidR="00E03C8B">
        <w:t>3</w:t>
      </w:r>
      <w:r>
        <w:fldChar w:fldCharType="end"/>
      </w:r>
      <w:r>
        <w:t xml:space="preserve"> of this Overview). 'Light regulation' pipelines are not subject to upfront price regulation. The light regulation model is more a negotiate-arbitrate approach, placing greater emphasis on commercial negotiation and information disclosure. The AER plays a role only if dispute resolution mechanisms are triggered.</w:t>
      </w:r>
    </w:p>
  </w:footnote>
  <w:footnote w:id="4">
    <w:p w:rsidR="003410B1" w:rsidRPr="00892C24" w:rsidRDefault="003410B1" w:rsidP="00892C24">
      <w:pPr>
        <w:pStyle w:val="FootnoteText"/>
      </w:pPr>
      <w:r>
        <w:rPr>
          <w:rStyle w:val="FootnoteReference"/>
        </w:rPr>
        <w:footnoteRef/>
      </w:r>
      <w:r>
        <w:t xml:space="preserve"> </w:t>
      </w:r>
      <w:r>
        <w:tab/>
        <w:t xml:space="preserve">AGN's proposal </w:t>
      </w:r>
      <w:r w:rsidRPr="00892C24">
        <w:t xml:space="preserve">brings the two pipelines together under a single access arrangement. We approved this approach after consultation with stakeholders in early 2016: </w:t>
      </w:r>
      <w:hyperlink r:id="rId1" w:history="1">
        <w:r w:rsidRPr="00CC256A">
          <w:rPr>
            <w:rStyle w:val="Hyperlink"/>
            <w:color w:val="auto"/>
            <w:sz w:val="16"/>
            <w:u w:val="none"/>
          </w:rPr>
          <w:t xml:space="preserve">AER - </w:t>
        </w:r>
        <w:r w:rsidRPr="00892C24">
          <w:rPr>
            <w:rStyle w:val="AERtextitalic"/>
          </w:rPr>
          <w:t>Direction to AGN to consolidate access arrangements for AG</w:t>
        </w:r>
        <w:r>
          <w:rPr>
            <w:rStyle w:val="AERtextitalic"/>
          </w:rPr>
          <w:t>N'</w:t>
        </w:r>
        <w:r w:rsidRPr="00892C24">
          <w:rPr>
            <w:rStyle w:val="AERtextitalic"/>
          </w:rPr>
          <w:t>s Victorian and Albury Networks</w:t>
        </w:r>
        <w:r w:rsidRPr="00CC256A">
          <w:rPr>
            <w:rStyle w:val="Hyperlink"/>
            <w:color w:val="auto"/>
            <w:sz w:val="16"/>
            <w:u w:val="none"/>
          </w:rPr>
          <w:t xml:space="preserve"> - 23 March 2016</w:t>
        </w:r>
      </w:hyperlink>
    </w:p>
  </w:footnote>
  <w:footnote w:id="5">
    <w:p w:rsidR="003410B1" w:rsidRDefault="003410B1">
      <w:pPr>
        <w:pStyle w:val="FootnoteText"/>
      </w:pPr>
      <w:r>
        <w:rPr>
          <w:rStyle w:val="FootnoteReference"/>
        </w:rPr>
        <w:footnoteRef/>
      </w:r>
      <w:r>
        <w:t xml:space="preserve"> </w:t>
      </w:r>
      <w:r>
        <w:tab/>
        <w:t>This difference includes the impact of inflation between periods.</w:t>
      </w:r>
    </w:p>
  </w:footnote>
  <w:footnote w:id="6">
    <w:p w:rsidR="003410B1" w:rsidRDefault="003410B1" w:rsidP="008A207C">
      <w:pPr>
        <w:pStyle w:val="FootnoteText"/>
      </w:pPr>
      <w:r>
        <w:rPr>
          <w:rStyle w:val="FootnoteReference"/>
        </w:rPr>
        <w:footnoteRef/>
      </w:r>
      <w:r>
        <w:t xml:space="preserve"> </w:t>
      </w:r>
      <w:r>
        <w:tab/>
      </w:r>
      <w:r w:rsidRPr="00AD1D8B">
        <w:t xml:space="preserve">Uniting Communities - </w:t>
      </w:r>
      <w:r w:rsidRPr="003D4F5A">
        <w:rPr>
          <w:rStyle w:val="AERtextitalic"/>
        </w:rPr>
        <w:t>No Shocks AA Proposal: Submission to the AER regarding the AGN access arrangement proposal for Victoria Albury</w:t>
      </w:r>
      <w:r w:rsidRPr="00AD1D8B">
        <w:t xml:space="preserve"> - 19 April 2017</w:t>
      </w:r>
      <w:r>
        <w:t>, p. 2.</w:t>
      </w:r>
    </w:p>
  </w:footnote>
  <w:footnote w:id="7">
    <w:p w:rsidR="003410B1" w:rsidRDefault="003410B1" w:rsidP="008A207C">
      <w:pPr>
        <w:pStyle w:val="FootnoteText"/>
      </w:pPr>
      <w:r>
        <w:rPr>
          <w:rStyle w:val="FootnoteReference"/>
        </w:rPr>
        <w:footnoteRef/>
      </w:r>
      <w:r>
        <w:t xml:space="preserve"> </w:t>
      </w:r>
      <w:r>
        <w:tab/>
      </w:r>
      <w:r w:rsidRPr="00AD1D8B">
        <w:t xml:space="preserve">Uniting Communities - </w:t>
      </w:r>
      <w:r w:rsidRPr="003D4F5A">
        <w:rPr>
          <w:rStyle w:val="AERtextitalic"/>
        </w:rPr>
        <w:t>No Shocks AA Proposal: Submission to the AER regarding the AGN access arrangement proposal for Victoria Albury</w:t>
      </w:r>
      <w:r w:rsidRPr="00AD1D8B">
        <w:t xml:space="preserve"> - 19 April 2017</w:t>
      </w:r>
      <w:r>
        <w:t>, pp. 2-3.</w:t>
      </w:r>
    </w:p>
  </w:footnote>
  <w:footnote w:id="8">
    <w:p w:rsidR="003410B1" w:rsidRDefault="003410B1" w:rsidP="008A207C">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 pp. 18-22</w:t>
      </w:r>
      <w:r>
        <w:t>, p. 5.</w:t>
      </w:r>
    </w:p>
  </w:footnote>
  <w:footnote w:id="9">
    <w:p w:rsidR="003410B1" w:rsidRDefault="003410B1" w:rsidP="003407B3">
      <w:pPr>
        <w:pStyle w:val="FootnoteText"/>
      </w:pPr>
      <w:r>
        <w:rPr>
          <w:rStyle w:val="FootnoteReference"/>
        </w:rPr>
        <w:footnoteRef/>
      </w:r>
      <w:r>
        <w:t xml:space="preserve"> </w:t>
      </w:r>
      <w:r>
        <w:tab/>
        <w:t>Where actual demand across the 2018–22 access arrangement period varies from the demand forecast in the access arrangement, AGN's actual revenue will vary from the revenue allowance determined in our decision. In general, if actual demand is above forecast demand, AGN's actual revenue will be above forecast revenue, and vice versa.</w:t>
      </w:r>
    </w:p>
  </w:footnote>
  <w:footnote w:id="10">
    <w:p w:rsidR="003410B1" w:rsidRDefault="003410B1" w:rsidP="00F234B8">
      <w:pPr>
        <w:pStyle w:val="FootnoteText"/>
      </w:pPr>
      <w:r>
        <w:rPr>
          <w:rStyle w:val="FootnoteReference"/>
        </w:rPr>
        <w:footnoteRef/>
      </w:r>
      <w:r>
        <w:t xml:space="preserve"> </w:t>
      </w:r>
      <w:r>
        <w:tab/>
        <w:t xml:space="preserve">The comparison of revenues between the 2018–22 and 2013–17 access arrangement periods is based on smoothed revenues. In nominal dollar terms, our draft decision revenues for the 2018–22 access arrangement </w:t>
      </w:r>
      <w:r w:rsidRPr="00F234B8">
        <w:t>period are about $</w:t>
      </w:r>
      <w:r w:rsidRPr="00F234B8">
        <w:rPr>
          <w:rStyle w:val="AERtexthighlight"/>
          <w:shd w:val="clear" w:color="auto" w:fill="auto"/>
        </w:rPr>
        <w:t>229.6</w:t>
      </w:r>
      <w:r w:rsidRPr="00F234B8">
        <w:t xml:space="preserve"> million (or </w:t>
      </w:r>
      <w:r w:rsidRPr="00F234B8">
        <w:rPr>
          <w:rStyle w:val="AERtexthighlight"/>
          <w:shd w:val="clear" w:color="auto" w:fill="auto"/>
        </w:rPr>
        <w:t>23.7</w:t>
      </w:r>
      <w:r w:rsidRPr="00F234B8">
        <w:t xml:space="preserve"> per cent) higher than the average annual revenues approved for the 2013–</w:t>
      </w:r>
      <w:r>
        <w:t>17 access arrangement period.</w:t>
      </w:r>
    </w:p>
  </w:footnote>
  <w:footnote w:id="11">
    <w:p w:rsidR="003410B1" w:rsidRDefault="003410B1">
      <w:pPr>
        <w:pStyle w:val="FootnoteText"/>
      </w:pPr>
      <w:r>
        <w:rPr>
          <w:rStyle w:val="FootnoteReference"/>
        </w:rPr>
        <w:footnoteRef/>
      </w:r>
      <w:r>
        <w:t xml:space="preserve"> </w:t>
      </w:r>
      <w:r>
        <w:tab/>
        <w:t>In nominal terms AGN's capital base grew by 39.1 per cent in 2013–17, and is projected to grow by 22.3 per cent from 2018 to 2022.</w:t>
      </w:r>
    </w:p>
  </w:footnote>
  <w:footnote w:id="12">
    <w:p w:rsidR="003410B1" w:rsidRDefault="003410B1" w:rsidP="008B7161">
      <w:pPr>
        <w:pStyle w:val="FootnoteText"/>
      </w:pPr>
      <w:r>
        <w:rPr>
          <w:rStyle w:val="FootnoteReference"/>
        </w:rPr>
        <w:footnoteRef/>
      </w:r>
      <w:r>
        <w:t xml:space="preserve"> </w:t>
      </w:r>
      <w:r>
        <w:tab/>
        <w:t>This is generally the case because the reduction in the capital base amount feeds into the higher depreciation building block, whereas the reduced return on capital building block is proportionate to the lower capital base multiplied by the WACC.</w:t>
      </w:r>
    </w:p>
  </w:footnote>
  <w:footnote w:id="13">
    <w:p w:rsidR="003410B1" w:rsidRDefault="003410B1">
      <w:pPr>
        <w:pStyle w:val="FootnoteText"/>
      </w:pPr>
      <w:r>
        <w:rPr>
          <w:rStyle w:val="FootnoteReference"/>
        </w:rPr>
        <w:footnoteRef/>
      </w:r>
      <w:r>
        <w:t xml:space="preserve"> </w:t>
      </w:r>
      <w:r>
        <w:tab/>
        <w:t>Proportions b</w:t>
      </w:r>
      <w:r w:rsidRPr="008B47E9">
        <w:t xml:space="preserve">ased on average annual distribution charges calculated </w:t>
      </w:r>
      <w:r>
        <w:t>with</w:t>
      </w:r>
      <w:r w:rsidRPr="008B47E9">
        <w:t xml:space="preserve">in the PTRM </w:t>
      </w:r>
      <w:r>
        <w:t xml:space="preserve">and </w:t>
      </w:r>
      <w:r w:rsidRPr="008B47E9">
        <w:t xml:space="preserve">average standing residential offers at June 2017 on Switch On comparison tool and Energy Made Easy website (for Albury region) using average annual consumption </w:t>
      </w:r>
      <w:r>
        <w:t>used</w:t>
      </w:r>
      <w:r w:rsidRPr="008B47E9">
        <w:t xml:space="preserve"> in the PTRM for each of AGN's tariff </w:t>
      </w:r>
      <w:r>
        <w:t>zones</w:t>
      </w:r>
      <w:r w:rsidRPr="008B47E9">
        <w:t xml:space="preserve"> (postcodes 3053, 3561, 3683, 3875 and 2640).</w:t>
      </w:r>
    </w:p>
  </w:footnote>
  <w:footnote w:id="14">
    <w:p w:rsidR="003410B1" w:rsidRDefault="003410B1">
      <w:pPr>
        <w:pStyle w:val="FootnoteText"/>
      </w:pPr>
      <w:r>
        <w:rPr>
          <w:rStyle w:val="FootnoteReference"/>
        </w:rPr>
        <w:footnoteRef/>
      </w:r>
      <w:r>
        <w:t xml:space="preserve"> </w:t>
      </w:r>
      <w:r>
        <w:tab/>
        <w:t xml:space="preserve">AEMO, </w:t>
      </w:r>
      <w:r w:rsidRPr="00696F9C">
        <w:rPr>
          <w:rStyle w:val="AERtextitalic"/>
        </w:rPr>
        <w:t>National Gas Forecasting Report for Eastern and Southern Australia</w:t>
      </w:r>
      <w:r>
        <w:t>, December 2016, p. 26.</w:t>
      </w:r>
    </w:p>
  </w:footnote>
  <w:footnote w:id="15">
    <w:p w:rsidR="003410B1" w:rsidRDefault="003410B1" w:rsidP="0013667C">
      <w:pPr>
        <w:pStyle w:val="FootnoteText"/>
      </w:pPr>
      <w:r>
        <w:rPr>
          <w:rStyle w:val="FootnoteReference"/>
        </w:rPr>
        <w:footnoteRef/>
      </w:r>
      <w:r>
        <w:t xml:space="preserve"> </w:t>
      </w:r>
      <w:r>
        <w:tab/>
        <w:t xml:space="preserve">AEMO, </w:t>
      </w:r>
      <w:r w:rsidRPr="00696F9C">
        <w:rPr>
          <w:rStyle w:val="AERtextitalic"/>
        </w:rPr>
        <w:t>National Gas Forecasting Report for Eastern and Southern Australia</w:t>
      </w:r>
      <w:r>
        <w:t>, December 2016,  p. 7</w:t>
      </w:r>
    </w:p>
  </w:footnote>
  <w:footnote w:id="16">
    <w:p w:rsidR="003410B1" w:rsidRDefault="003410B1" w:rsidP="008B461A">
      <w:pPr>
        <w:pStyle w:val="FootnoteText"/>
      </w:pPr>
      <w:r>
        <w:rPr>
          <w:rStyle w:val="FootnoteReference"/>
        </w:rPr>
        <w:footnoteRef/>
      </w:r>
      <w:r>
        <w:t xml:space="preserve"> </w:t>
      </w:r>
      <w:r>
        <w:tab/>
        <w:t>NGR, r. 48.</w:t>
      </w:r>
    </w:p>
  </w:footnote>
  <w:footnote w:id="17">
    <w:p w:rsidR="003410B1" w:rsidRDefault="003410B1" w:rsidP="00A726D2">
      <w:pPr>
        <w:pStyle w:val="FootnoteText"/>
      </w:pPr>
      <w:r>
        <w:rPr>
          <w:rStyle w:val="FootnoteReference"/>
        </w:rPr>
        <w:footnoteRef/>
      </w:r>
      <w:r>
        <w:t xml:space="preserve"> </w:t>
      </w:r>
      <w:r>
        <w:tab/>
        <w:t>NGL, Chapter 6.</w:t>
      </w:r>
    </w:p>
  </w:footnote>
  <w:footnote w:id="18">
    <w:p w:rsidR="003410B1" w:rsidRDefault="003410B1" w:rsidP="009E5EE8">
      <w:pPr>
        <w:pStyle w:val="FootnoteText"/>
      </w:pPr>
      <w:r>
        <w:rPr>
          <w:rStyle w:val="FootnoteReference"/>
        </w:rPr>
        <w:footnoteRef/>
      </w:r>
      <w:r>
        <w:t xml:space="preserve"> </w:t>
      </w:r>
      <w:r>
        <w:tab/>
        <w:t>NGR, r. 97(2).</w:t>
      </w:r>
    </w:p>
  </w:footnote>
  <w:footnote w:id="19">
    <w:p w:rsidR="003410B1" w:rsidRDefault="003410B1" w:rsidP="005B0233">
      <w:pPr>
        <w:pStyle w:val="FootnoteText"/>
      </w:pPr>
      <w:r>
        <w:rPr>
          <w:rStyle w:val="FootnoteReference"/>
        </w:rPr>
        <w:footnoteRef/>
      </w:r>
      <w:r>
        <w:t xml:space="preserve"> </w:t>
      </w:r>
      <w:r>
        <w:tab/>
      </w:r>
      <w:r w:rsidRPr="00EF20DD">
        <w:t xml:space="preserve">AGN - </w:t>
      </w:r>
      <w:r w:rsidRPr="00696F9C">
        <w:rPr>
          <w:rStyle w:val="AERtextitalic"/>
        </w:rPr>
        <w:t>Final Plan - Access Arrangement Information for our Victorian and Albury natural gas distribution networks 2018-2022</w:t>
      </w:r>
      <w:r w:rsidRPr="00EF20DD">
        <w:t xml:space="preserve"> - 20161222</w:t>
      </w:r>
      <w:r>
        <w:t>,  p. 157.</w:t>
      </w:r>
    </w:p>
  </w:footnote>
  <w:footnote w:id="20">
    <w:p w:rsidR="003410B1" w:rsidRDefault="003410B1">
      <w:pPr>
        <w:pStyle w:val="FootnoteText"/>
      </w:pPr>
      <w:r>
        <w:rPr>
          <w:rStyle w:val="FootnoteReference"/>
        </w:rPr>
        <w:footnoteRef/>
      </w:r>
      <w:r>
        <w:t xml:space="preserve"> </w:t>
      </w:r>
      <w:r>
        <w:tab/>
        <w:t>Note that figures in the current period include estimated values for 2017.</w:t>
      </w:r>
    </w:p>
  </w:footnote>
  <w:footnote w:id="21">
    <w:p w:rsidR="003410B1" w:rsidRDefault="003410B1" w:rsidP="005B0233">
      <w:pPr>
        <w:pStyle w:val="FootnoteText"/>
      </w:pPr>
      <w:r>
        <w:rPr>
          <w:rStyle w:val="FootnoteReference"/>
        </w:rPr>
        <w:footnoteRef/>
      </w:r>
      <w:r>
        <w:t xml:space="preserve"> </w:t>
      </w:r>
      <w:r>
        <w:tab/>
      </w:r>
      <w:r w:rsidRPr="00EF20DD">
        <w:t xml:space="preserve">AGN - </w:t>
      </w:r>
      <w:r w:rsidRPr="00696F9C">
        <w:rPr>
          <w:rStyle w:val="AERtextitalic"/>
        </w:rPr>
        <w:t>Final Plan - Access Arrangement Information for our Victorian and Albury natural gas distribution networks 2018-2022</w:t>
      </w:r>
      <w:r w:rsidRPr="00EF20DD">
        <w:t xml:space="preserve"> - 20161222</w:t>
      </w:r>
      <w:r>
        <w:t>, p. 156.</w:t>
      </w:r>
    </w:p>
  </w:footnote>
  <w:footnote w:id="22">
    <w:p w:rsidR="003410B1" w:rsidRDefault="003410B1" w:rsidP="005B0233">
      <w:pPr>
        <w:pStyle w:val="FootnoteText"/>
      </w:pPr>
      <w:r>
        <w:rPr>
          <w:rStyle w:val="FootnoteReference"/>
        </w:rPr>
        <w:footnoteRef/>
      </w:r>
      <w:r>
        <w:t xml:space="preserve"> </w:t>
      </w:r>
      <w:r>
        <w:tab/>
      </w:r>
      <w:r w:rsidRPr="00EF20DD">
        <w:t xml:space="preserve">AGN - </w:t>
      </w:r>
      <w:r w:rsidRPr="00696F9C">
        <w:rPr>
          <w:rStyle w:val="AERtextitalic"/>
        </w:rPr>
        <w:t>Final Plan - Access Arrangement Information for our Victorian and Albury natural gas distribution networks 2018-2022</w:t>
      </w:r>
      <w:r w:rsidRPr="00EF20DD">
        <w:t xml:space="preserve"> - 20161222</w:t>
      </w:r>
      <w:r>
        <w:t>, p. 159.</w:t>
      </w:r>
    </w:p>
  </w:footnote>
  <w:footnote w:id="23">
    <w:p w:rsidR="003410B1" w:rsidRDefault="003410B1" w:rsidP="005B0233">
      <w:pPr>
        <w:pStyle w:val="FootnoteText"/>
      </w:pPr>
      <w:r>
        <w:rPr>
          <w:rStyle w:val="FootnoteReference"/>
        </w:rPr>
        <w:footnoteRef/>
      </w:r>
      <w:r>
        <w:t xml:space="preserve"> </w:t>
      </w:r>
      <w:r>
        <w:tab/>
      </w:r>
      <w:r w:rsidRPr="00EF20DD">
        <w:t xml:space="preserve">AGN - </w:t>
      </w:r>
      <w:r w:rsidRPr="00696F9C">
        <w:rPr>
          <w:rStyle w:val="AERtextitalic"/>
        </w:rPr>
        <w:t>Final Plan - Access Arrangement Information for our Victorian and Albury natural gas distribution networks 2018-2022</w:t>
      </w:r>
      <w:r w:rsidRPr="00EF20DD">
        <w:t xml:space="preserve"> - 20161222</w:t>
      </w:r>
      <w:r>
        <w:t>, p. 159.</w:t>
      </w:r>
    </w:p>
  </w:footnote>
  <w:footnote w:id="24">
    <w:p w:rsidR="003410B1" w:rsidRDefault="003410B1" w:rsidP="00DD2B2D">
      <w:pPr>
        <w:pStyle w:val="FootnoteText"/>
      </w:pPr>
      <w:r>
        <w:rPr>
          <w:rStyle w:val="FootnoteReference"/>
        </w:rPr>
        <w:footnoteRef/>
      </w:r>
      <w:r>
        <w:t xml:space="preserve"> </w:t>
      </w:r>
      <w:r>
        <w:tab/>
        <w:t>Where actual demand across the 2018–22 access arrangement period varies from the demand forecast in the access arrangement, AGN's actual revenue will vary from the revenue allowance determined in our decision. In general, if actual demand is above forecast demand, AGN's actual revenue will be above forecast revenue, and vice versa.</w:t>
      </w:r>
    </w:p>
  </w:footnote>
  <w:footnote w:id="25">
    <w:p w:rsidR="003410B1" w:rsidRDefault="003410B1" w:rsidP="00DD2B2D">
      <w:pPr>
        <w:pStyle w:val="FootnoteText"/>
      </w:pPr>
      <w:r>
        <w:rPr>
          <w:rStyle w:val="FootnoteReference"/>
        </w:rPr>
        <w:footnoteRef/>
      </w:r>
      <w:r>
        <w:t xml:space="preserve"> </w:t>
      </w:r>
      <w:r>
        <w:tab/>
        <w:t>NGR, r. 76.</w:t>
      </w:r>
    </w:p>
  </w:footnote>
  <w:footnote w:id="26">
    <w:p w:rsidR="003410B1" w:rsidRDefault="003410B1">
      <w:pPr>
        <w:pStyle w:val="FootnoteText"/>
      </w:pPr>
      <w:r>
        <w:rPr>
          <w:rStyle w:val="FootnoteReference"/>
        </w:rPr>
        <w:footnoteRef/>
      </w:r>
      <w:r>
        <w:t xml:space="preserve"> </w:t>
      </w:r>
      <w:r>
        <w:tab/>
        <w:t>NGR, r. 76.</w:t>
      </w:r>
    </w:p>
  </w:footnote>
  <w:footnote w:id="27">
    <w:p w:rsidR="003410B1" w:rsidRDefault="003410B1" w:rsidP="008251BC">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for the 2018–22 access arrangement period as set in this draft decision.</w:t>
      </w:r>
    </w:p>
  </w:footnote>
  <w:footnote w:id="28">
    <w:p w:rsidR="003410B1" w:rsidRDefault="003410B1">
      <w:pPr>
        <w:pStyle w:val="FootnoteText"/>
      </w:pPr>
      <w:r>
        <w:rPr>
          <w:rStyle w:val="FootnoteReference"/>
        </w:rPr>
        <w:footnoteRef/>
      </w:r>
      <w:r>
        <w:t xml:space="preserve"> </w:t>
      </w:r>
      <w:r>
        <w:tab/>
        <w:t xml:space="preserve">AGN, </w:t>
      </w:r>
      <w:r w:rsidRPr="00AF3A13">
        <w:rPr>
          <w:rStyle w:val="Emphasis"/>
        </w:rPr>
        <w:t>Final Plan - Access Arrangement Information for our Victorian and Albury natural gas distribution networks 2018-2022 - 20161222</w:t>
      </w:r>
      <w:r>
        <w:t>, pp. 146–147.</w:t>
      </w:r>
    </w:p>
  </w:footnote>
  <w:footnote w:id="29">
    <w:p w:rsidR="003410B1" w:rsidRDefault="003410B1">
      <w:pPr>
        <w:pStyle w:val="FootnoteText"/>
      </w:pPr>
      <w:r>
        <w:rPr>
          <w:rStyle w:val="FootnoteReference"/>
        </w:rPr>
        <w:footnoteRef/>
      </w:r>
      <w:r>
        <w:t xml:space="preserve"> </w:t>
      </w:r>
      <w:r>
        <w:tab/>
      </w:r>
      <w:r w:rsidRPr="00D85E68">
        <w:t>AER</w:t>
      </w:r>
      <w:r>
        <w:t>,</w:t>
      </w:r>
      <w:r w:rsidRPr="00D85E68">
        <w:t xml:space="preserve"> </w:t>
      </w:r>
      <w:r w:rsidRPr="00905D5F">
        <w:rPr>
          <w:rStyle w:val="Emphasis"/>
        </w:rPr>
        <w:t>Draft Decision Australian Gas Networks access arrangement - Attachment 3 - Rate of return</w:t>
      </w:r>
      <w:r>
        <w:t>,</w:t>
      </w:r>
      <w:r w:rsidRPr="00D85E68">
        <w:t xml:space="preserve"> November 2015</w:t>
      </w:r>
      <w:r>
        <w:t xml:space="preserve">, p. 222; </w:t>
      </w:r>
      <w:r w:rsidRPr="00D85E68">
        <w:t>AER</w:t>
      </w:r>
      <w:r>
        <w:t>,</w:t>
      </w:r>
      <w:r w:rsidRPr="00D85E68">
        <w:t xml:space="preserve"> </w:t>
      </w:r>
      <w:r>
        <w:rPr>
          <w:rStyle w:val="Emphasis"/>
        </w:rPr>
        <w:t>Final</w:t>
      </w:r>
      <w:r w:rsidRPr="009A7905">
        <w:rPr>
          <w:rStyle w:val="Emphasis"/>
        </w:rPr>
        <w:t xml:space="preserve"> Decision Australian Gas Networks access arrangement - Attachment </w:t>
      </w:r>
      <w:r>
        <w:rPr>
          <w:rStyle w:val="Emphasis"/>
        </w:rPr>
        <w:t>5</w:t>
      </w:r>
      <w:r w:rsidRPr="009A7905">
        <w:rPr>
          <w:rStyle w:val="Emphasis"/>
        </w:rPr>
        <w:t xml:space="preserve"> - R</w:t>
      </w:r>
      <w:r>
        <w:rPr>
          <w:rStyle w:val="Emphasis"/>
        </w:rPr>
        <w:t>egulatory depreciation</w:t>
      </w:r>
      <w:r>
        <w:t>,</w:t>
      </w:r>
      <w:r w:rsidRPr="00D85E68">
        <w:t xml:space="preserve"> </w:t>
      </w:r>
      <w:r>
        <w:t xml:space="preserve">May </w:t>
      </w:r>
      <w:r w:rsidRPr="00D85E68">
        <w:t>201</w:t>
      </w:r>
      <w:r>
        <w:t xml:space="preserve">6, pp. 62–64. </w:t>
      </w:r>
    </w:p>
  </w:footnote>
  <w:footnote w:id="30">
    <w:p w:rsidR="003410B1" w:rsidRDefault="003410B1">
      <w:pPr>
        <w:pStyle w:val="FootnoteText"/>
      </w:pPr>
      <w:r>
        <w:rPr>
          <w:rStyle w:val="FootnoteReference"/>
        </w:rPr>
        <w:footnoteRef/>
      </w:r>
      <w:r>
        <w:t xml:space="preserve"> </w:t>
      </w:r>
      <w:r>
        <w:tab/>
      </w:r>
      <w:r w:rsidRPr="00D85E68">
        <w:t>AER</w:t>
      </w:r>
      <w:r>
        <w:t>,</w:t>
      </w:r>
      <w:r w:rsidRPr="00D85E68">
        <w:t xml:space="preserve"> </w:t>
      </w:r>
      <w:r>
        <w:rPr>
          <w:rStyle w:val="Emphasis"/>
        </w:rPr>
        <w:t>Final</w:t>
      </w:r>
      <w:r w:rsidRPr="009A7905">
        <w:rPr>
          <w:rStyle w:val="Emphasis"/>
        </w:rPr>
        <w:t xml:space="preserve"> Decision Australian Gas Networks access arrangement - Attachment </w:t>
      </w:r>
      <w:r>
        <w:rPr>
          <w:rStyle w:val="Emphasis"/>
        </w:rPr>
        <w:t>5</w:t>
      </w:r>
      <w:r w:rsidRPr="009A7905">
        <w:rPr>
          <w:rStyle w:val="Emphasis"/>
        </w:rPr>
        <w:t xml:space="preserve"> - R</w:t>
      </w:r>
      <w:r>
        <w:rPr>
          <w:rStyle w:val="Emphasis"/>
        </w:rPr>
        <w:t>egulatory depreciation</w:t>
      </w:r>
      <w:r>
        <w:t>,</w:t>
      </w:r>
      <w:r w:rsidRPr="00D85E68">
        <w:t xml:space="preserve"> </w:t>
      </w:r>
      <w:r>
        <w:t xml:space="preserve">May </w:t>
      </w:r>
      <w:r w:rsidRPr="00D85E68">
        <w:t>201</w:t>
      </w:r>
      <w:r>
        <w:t>6, pp. 20–22.</w:t>
      </w:r>
    </w:p>
  </w:footnote>
  <w:footnote w:id="31">
    <w:p w:rsidR="003410B1" w:rsidRDefault="003410B1">
      <w:pPr>
        <w:pStyle w:val="FootnoteText"/>
      </w:pPr>
      <w:r>
        <w:rPr>
          <w:rStyle w:val="FootnoteReference"/>
        </w:rPr>
        <w:footnoteRef/>
      </w:r>
      <w:r>
        <w:t xml:space="preserve"> </w:t>
      </w:r>
      <w:r>
        <w:tab/>
      </w:r>
      <w:r w:rsidRPr="00D85E68">
        <w:t>AER</w:t>
      </w:r>
      <w:r>
        <w:t>,</w:t>
      </w:r>
      <w:r w:rsidRPr="00D85E68">
        <w:t xml:space="preserve"> </w:t>
      </w:r>
      <w:r>
        <w:rPr>
          <w:rStyle w:val="Emphasis"/>
        </w:rPr>
        <w:t>Final</w:t>
      </w:r>
      <w:r w:rsidRPr="009A7905">
        <w:rPr>
          <w:rStyle w:val="Emphasis"/>
        </w:rPr>
        <w:t xml:space="preserve"> Decision Australian Gas Networks access arrangement - Attachment </w:t>
      </w:r>
      <w:r>
        <w:rPr>
          <w:rStyle w:val="Emphasis"/>
        </w:rPr>
        <w:t>5</w:t>
      </w:r>
      <w:r w:rsidRPr="009A7905">
        <w:rPr>
          <w:rStyle w:val="Emphasis"/>
        </w:rPr>
        <w:t xml:space="preserve"> - R</w:t>
      </w:r>
      <w:r>
        <w:rPr>
          <w:rStyle w:val="Emphasis"/>
        </w:rPr>
        <w:t>egulatory depreciation</w:t>
      </w:r>
      <w:r>
        <w:t>,</w:t>
      </w:r>
      <w:r w:rsidRPr="00D85E68">
        <w:t xml:space="preserve"> </w:t>
      </w:r>
      <w:r>
        <w:t xml:space="preserve">May </w:t>
      </w:r>
      <w:r w:rsidRPr="00D85E68">
        <w:t>201</w:t>
      </w:r>
      <w:r>
        <w:t>6, pp. 72–73.</w:t>
      </w:r>
    </w:p>
  </w:footnote>
  <w:footnote w:id="32">
    <w:p w:rsidR="003410B1" w:rsidRDefault="003410B1">
      <w:pPr>
        <w:pStyle w:val="FootnoteText"/>
      </w:pPr>
      <w:r>
        <w:rPr>
          <w:rStyle w:val="FootnoteReference"/>
        </w:rPr>
        <w:footnoteRef/>
      </w:r>
      <w:r>
        <w:t xml:space="preserve"> </w:t>
      </w:r>
      <w:r>
        <w:tab/>
      </w:r>
      <w:r w:rsidRPr="00D85E68">
        <w:t>NGR, r. 89(1)(e).</w:t>
      </w:r>
    </w:p>
  </w:footnote>
  <w:footnote w:id="33">
    <w:p w:rsidR="003410B1" w:rsidRDefault="003410B1">
      <w:pPr>
        <w:pStyle w:val="FootnoteText"/>
      </w:pPr>
      <w:r>
        <w:rPr>
          <w:rStyle w:val="FootnoteReference"/>
        </w:rPr>
        <w:footnoteRef/>
      </w:r>
      <w:r>
        <w:t xml:space="preserve"> </w:t>
      </w:r>
      <w:r>
        <w:tab/>
        <w:t xml:space="preserve">This process of smoothing revenues is described in the NGR as 'revenue equalisation'. NGR, r. 92. </w:t>
      </w:r>
    </w:p>
  </w:footnote>
  <w:footnote w:id="34">
    <w:p w:rsidR="003410B1" w:rsidRDefault="003410B1" w:rsidP="009556E6">
      <w:pPr>
        <w:pStyle w:val="FootnoteText"/>
      </w:pPr>
      <w:r>
        <w:rPr>
          <w:rStyle w:val="FootnoteReference"/>
        </w:rPr>
        <w:footnoteRef/>
      </w:r>
      <w:r>
        <w:t xml:space="preserve"> </w:t>
      </w:r>
      <w:r>
        <w:tab/>
        <w:t>The tariff path for 2013–22 uses actual inflation outcomes for the 2013–17 period, and forecast inflation for 2018–22.</w:t>
      </w:r>
    </w:p>
  </w:footnote>
  <w:footnote w:id="35">
    <w:p w:rsidR="003410B1" w:rsidRDefault="003410B1" w:rsidP="009556E6">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36">
    <w:p w:rsidR="003410B1" w:rsidRDefault="003410B1" w:rsidP="009556E6">
      <w:pPr>
        <w:pStyle w:val="FootnoteText"/>
      </w:pPr>
      <w:r>
        <w:rPr>
          <w:rStyle w:val="FootnoteReference"/>
        </w:rPr>
        <w:footnoteRef/>
      </w:r>
      <w:r>
        <w:t xml:space="preserve"> </w:t>
      </w:r>
      <w:r>
        <w:tab/>
        <w:t>NGL, rr. 23, 24.</w:t>
      </w:r>
    </w:p>
  </w:footnote>
  <w:footnote w:id="37">
    <w:p w:rsidR="003410B1" w:rsidRDefault="003410B1">
      <w:pPr>
        <w:pStyle w:val="FootnoteText"/>
      </w:pPr>
      <w:r>
        <w:rPr>
          <w:rStyle w:val="FootnoteReference"/>
        </w:rPr>
        <w:footnoteRef/>
      </w:r>
      <w:r>
        <w:t xml:space="preserve"> </w:t>
      </w:r>
      <w:r>
        <w:tab/>
      </w:r>
      <w:r w:rsidRPr="00847D4E">
        <w:t>We did not receive submissions from other stakeholders in relation to the tariff path profile.</w:t>
      </w:r>
    </w:p>
  </w:footnote>
  <w:footnote w:id="38">
    <w:p w:rsidR="003410B1" w:rsidRDefault="003410B1">
      <w:pPr>
        <w:pStyle w:val="FootnoteText"/>
      </w:pPr>
      <w:r>
        <w:rPr>
          <w:rStyle w:val="FootnoteReference"/>
        </w:rPr>
        <w:footnoteRef/>
      </w:r>
      <w:r>
        <w:t xml:space="preserve"> </w:t>
      </w:r>
      <w:r>
        <w:tab/>
        <w:t xml:space="preserve">AGN, </w:t>
      </w:r>
      <w:r w:rsidRPr="00905D5F">
        <w:rPr>
          <w:rStyle w:val="Emphasis"/>
        </w:rPr>
        <w:t>Final Plan - Access Arrangement Information for our Victorian and Albury natural gas distribution networks 2018-2022 - 20161222</w:t>
      </w:r>
      <w:r>
        <w:t>, p. 146.</w:t>
      </w:r>
    </w:p>
  </w:footnote>
  <w:footnote w:id="39">
    <w:p w:rsidR="003410B1" w:rsidRDefault="003410B1" w:rsidP="00AB3A95">
      <w:pPr>
        <w:pStyle w:val="FootnoteText"/>
      </w:pPr>
      <w:r>
        <w:rPr>
          <w:rStyle w:val="FootnoteReference"/>
        </w:rPr>
        <w:footnoteRef/>
      </w:r>
      <w:r>
        <w:t xml:space="preserve"> </w:t>
      </w:r>
      <w:r>
        <w:tab/>
      </w:r>
      <w:r w:rsidRPr="0089542E">
        <w:t>The term 'rolled forward' means the process of carrying over the value of the capital base from one regulatory year to the next.</w:t>
      </w:r>
    </w:p>
  </w:footnote>
  <w:footnote w:id="40">
    <w:p w:rsidR="003410B1" w:rsidRDefault="003410B1" w:rsidP="00014A94">
      <w:pPr>
        <w:pStyle w:val="FootnoteText"/>
      </w:pPr>
      <w:r>
        <w:rPr>
          <w:rStyle w:val="FootnoteReference"/>
        </w:rPr>
        <w:footnoteRef/>
      </w:r>
      <w:r>
        <w:t xml:space="preserve"> </w:t>
      </w:r>
      <w:r>
        <w:tab/>
      </w:r>
      <w:r w:rsidRPr="00E71176">
        <w:t>NGR, cl. 87(2).</w:t>
      </w:r>
    </w:p>
  </w:footnote>
  <w:footnote w:id="41">
    <w:p w:rsidR="003410B1" w:rsidRDefault="003410B1" w:rsidP="00014A94">
      <w:pPr>
        <w:pStyle w:val="FootnoteText"/>
      </w:pPr>
      <w:r>
        <w:rPr>
          <w:rStyle w:val="FootnoteReference"/>
        </w:rPr>
        <w:footnoteRef/>
      </w:r>
      <w:r>
        <w:t xml:space="preserve"> </w:t>
      </w:r>
      <w:r>
        <w:tab/>
      </w:r>
      <w:r w:rsidRPr="00E71176">
        <w:t>NGR r. 87(3).</w:t>
      </w:r>
    </w:p>
  </w:footnote>
  <w:footnote w:id="42">
    <w:p w:rsidR="003410B1" w:rsidRDefault="003410B1" w:rsidP="00014A94">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43">
    <w:p w:rsidR="003410B1" w:rsidRDefault="003410B1" w:rsidP="00EF5C48">
      <w:pPr>
        <w:pStyle w:val="FootnoteText"/>
      </w:pPr>
      <w:r>
        <w:rPr>
          <w:rStyle w:val="FootnoteReference"/>
        </w:rPr>
        <w:footnoteRef/>
      </w:r>
      <w:r>
        <w:t xml:space="preserve"> </w:t>
      </w:r>
      <w:r>
        <w:tab/>
        <w:t>AGN</w:t>
      </w:r>
      <w:r w:rsidRPr="00E71176">
        <w:t xml:space="preserve">, </w:t>
      </w:r>
      <w:r>
        <w:t>Final plan a</w:t>
      </w:r>
      <w:r>
        <w:rPr>
          <w:rStyle w:val="Emphasis"/>
        </w:rPr>
        <w:t>ttachment 10.1 Financing Costs</w:t>
      </w:r>
      <w:r w:rsidRPr="00E71176">
        <w:t>, December 2016</w:t>
      </w:r>
      <w:r>
        <w:t>, p. 5.</w:t>
      </w:r>
    </w:p>
  </w:footnote>
  <w:footnote w:id="44">
    <w:p w:rsidR="003410B1" w:rsidRDefault="003410B1">
      <w:pPr>
        <w:pStyle w:val="FootnoteText"/>
      </w:pPr>
      <w:r>
        <w:rPr>
          <w:rStyle w:val="FootnoteReference"/>
        </w:rPr>
        <w:footnoteRef/>
      </w:r>
      <w:r>
        <w:t xml:space="preserve"> </w:t>
      </w:r>
      <w:r>
        <w:tab/>
      </w:r>
      <w:r w:rsidRPr="00F7105C">
        <w:rPr>
          <w:rStyle w:val="AERtextitalic"/>
        </w:rPr>
        <w:t>Income Tax Assessment Act 1997,</w:t>
      </w:r>
      <w:r>
        <w:t xml:space="preserve"> parts 3–6.</w:t>
      </w:r>
    </w:p>
  </w:footnote>
  <w:footnote w:id="45">
    <w:p w:rsidR="003410B1" w:rsidRDefault="003410B1">
      <w:pPr>
        <w:pStyle w:val="FootnoteText"/>
      </w:pPr>
      <w:r>
        <w:rPr>
          <w:rStyle w:val="FootnoteReference"/>
        </w:rPr>
        <w:footnoteRef/>
      </w:r>
      <w:r>
        <w:t xml:space="preserve"> </w:t>
      </w:r>
      <w:r>
        <w:tab/>
        <w:t>Post-tax refers to after company tax and before personal tax.</w:t>
      </w:r>
    </w:p>
  </w:footnote>
  <w:footnote w:id="46">
    <w:p w:rsidR="003410B1" w:rsidRDefault="003410B1">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47">
    <w:p w:rsidR="003410B1" w:rsidRDefault="003410B1">
      <w:pPr>
        <w:pStyle w:val="FootnoteText"/>
      </w:pPr>
      <w:r>
        <w:rPr>
          <w:rStyle w:val="FootnoteReference"/>
        </w:rPr>
        <w:footnoteRef/>
      </w:r>
      <w:r>
        <w:t xml:space="preserve"> </w:t>
      </w:r>
      <w:r>
        <w:tab/>
      </w:r>
      <w:r w:rsidRPr="00672176">
        <w:t>In finance, the consistency principle requires that the definition of the cash flows in the numerator of a net present value (NPV) calculation must match the definition of the discount rate (or rate of return / cost of capital) in the denominator of the calculation (see Peirson, Brown, Easton, Howard, Pinder, Business Finance, McGraw-Hill, Ed. 10, 2009, p. 427). By maintaining this consistency principle, we provide a benchmark efficient entity with an ex ante total return (inclusive of the value of imputation credits) commensurate with the efficient financing costs of a benchmark efficient entity.</w:t>
      </w:r>
    </w:p>
  </w:footnote>
  <w:footnote w:id="48">
    <w:p w:rsidR="003410B1" w:rsidRDefault="003410B1">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49">
    <w:p w:rsidR="003410B1" w:rsidRDefault="003410B1" w:rsidP="008D23A7">
      <w:pPr>
        <w:pStyle w:val="FootnoteText"/>
      </w:pPr>
      <w:r>
        <w:rPr>
          <w:rStyle w:val="FootnoteReference"/>
        </w:rPr>
        <w:footnoteRef/>
      </w:r>
      <w:r>
        <w:t xml:space="preserve"> </w:t>
      </w:r>
      <w:r>
        <w:tab/>
        <w:t>NGR, r. 76(b).</w:t>
      </w:r>
    </w:p>
  </w:footnote>
  <w:footnote w:id="50">
    <w:p w:rsidR="003410B1" w:rsidRDefault="003410B1" w:rsidP="008D23A7">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51">
    <w:p w:rsidR="003410B1" w:rsidRPr="009A55A7" w:rsidRDefault="003410B1" w:rsidP="008D23A7">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p>
  </w:footnote>
  <w:footnote w:id="52">
    <w:p w:rsidR="003410B1" w:rsidRDefault="003410B1" w:rsidP="008D23A7">
      <w:pPr>
        <w:pStyle w:val="FootnoteText"/>
      </w:pPr>
      <w:r>
        <w:rPr>
          <w:rStyle w:val="FootnoteReference"/>
        </w:rPr>
        <w:footnoteRef/>
      </w:r>
      <w:r>
        <w:t xml:space="preserve">     </w:t>
      </w:r>
      <w:r w:rsidRPr="009E1948">
        <w:rPr>
          <w:rFonts w:eastAsia="Calibri"/>
        </w:rPr>
        <w:t>We note that the capex determined in this draft decision for 201</w:t>
      </w:r>
      <w:r>
        <w:rPr>
          <w:rFonts w:eastAsia="Calibri"/>
        </w:rPr>
        <w:t>6</w:t>
      </w:r>
      <w:r>
        <w:t xml:space="preserve"> and 2017</w:t>
      </w:r>
      <w:r w:rsidRPr="009E1948">
        <w:rPr>
          <w:rFonts w:eastAsia="Calibri"/>
        </w:rPr>
        <w:t xml:space="preserve"> are estimates. As part of the final decision, we expect the estimate of capex for 201</w:t>
      </w:r>
      <w:r>
        <w:rPr>
          <w:rFonts w:eastAsia="Calibri"/>
        </w:rPr>
        <w:t>6</w:t>
      </w:r>
      <w:r w:rsidRPr="009E1948">
        <w:rPr>
          <w:rFonts w:eastAsia="Calibri"/>
        </w:rPr>
        <w:t xml:space="preserve"> to be </w:t>
      </w:r>
      <w:r>
        <w:t xml:space="preserve">replaced by actuals and the estimate of capex for 2017 may be </w:t>
      </w:r>
      <w:r w:rsidRPr="009E1948">
        <w:rPr>
          <w:rFonts w:eastAsia="Calibri"/>
        </w:rPr>
        <w:t xml:space="preserve">revised based on more up to date information </w:t>
      </w:r>
      <w:r>
        <w:t>by</w:t>
      </w:r>
      <w:r w:rsidRPr="009E1948">
        <w:rPr>
          <w:rFonts w:eastAsia="Calibri"/>
        </w:rPr>
        <w:t xml:space="preserve"> </w:t>
      </w:r>
      <w:r>
        <w:t>AGN</w:t>
      </w:r>
      <w:r>
        <w:rPr>
          <w:rFonts w:eastAsia="Calibri"/>
        </w:rPr>
        <w:t xml:space="preserve"> </w:t>
      </w:r>
      <w:r w:rsidRPr="009E1948">
        <w:rPr>
          <w:rFonts w:eastAsia="Calibri"/>
        </w:rPr>
        <w:t>in its revised proposal.</w:t>
      </w:r>
      <w:r w:rsidRPr="00EF647F">
        <w:rPr>
          <w:rFonts w:eastAsia="Calibri"/>
        </w:rPr>
        <w:t xml:space="preserve"> The capex </w:t>
      </w:r>
      <w:r>
        <w:t>values</w:t>
      </w:r>
      <w:r w:rsidRPr="00EF647F">
        <w:rPr>
          <w:rFonts w:eastAsia="Calibri"/>
        </w:rPr>
        <w:t xml:space="preserve"> are used to calculate the weighted average remaining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AGN</w:t>
      </w:r>
      <w:r>
        <w:rPr>
          <w:rFonts w:eastAsia="Calibri"/>
        </w:rPr>
        <w:t xml:space="preserve">’s remaining </w:t>
      </w:r>
      <w:r w:rsidRPr="00EF647F">
        <w:rPr>
          <w:rFonts w:eastAsia="Calibri"/>
        </w:rPr>
        <w:t>asset lives using the method approved in this draft decision to</w:t>
      </w:r>
      <w:r w:rsidRPr="008914BF">
        <w:t xml:space="preserve"> reflect </w:t>
      </w:r>
      <w:r>
        <w:t>revisions to the 2016</w:t>
      </w:r>
      <w:r w:rsidRPr="008914BF">
        <w:t xml:space="preserve"> </w:t>
      </w:r>
      <w:r>
        <w:t xml:space="preserve">and 2017 </w:t>
      </w:r>
      <w:r w:rsidRPr="008914BF">
        <w:t>capex</w:t>
      </w:r>
      <w:r>
        <w:t xml:space="preserve"> values</w:t>
      </w:r>
      <w:r w:rsidRPr="008914BF">
        <w:t xml:space="preserve"> for the final decision.</w:t>
      </w:r>
    </w:p>
  </w:footnote>
  <w:footnote w:id="53">
    <w:p w:rsidR="003410B1" w:rsidRDefault="003410B1" w:rsidP="002E3B84">
      <w:pPr>
        <w:pStyle w:val="FootnoteText"/>
      </w:pPr>
      <w:r>
        <w:rPr>
          <w:rStyle w:val="FootnoteReference"/>
        </w:rPr>
        <w:footnoteRef/>
      </w:r>
      <w:r>
        <w:t xml:space="preserve"> </w:t>
      </w:r>
      <w:r>
        <w:tab/>
        <w:t xml:space="preserve">CCP11, </w:t>
      </w:r>
      <w:r>
        <w:rPr>
          <w:rStyle w:val="AERtextitalic"/>
        </w:rPr>
        <w:t>Submission on</w:t>
      </w:r>
      <w:r w:rsidRPr="006E25DF">
        <w:rPr>
          <w:rStyle w:val="AERtextitalic"/>
        </w:rPr>
        <w:t xml:space="preserve"> </w:t>
      </w:r>
      <w:r>
        <w:rPr>
          <w:rStyle w:val="AERtextitalic"/>
        </w:rPr>
        <w:t>AGN, AusNet and Multinet</w:t>
      </w:r>
      <w:r w:rsidRPr="006E25DF">
        <w:rPr>
          <w:rStyle w:val="AERtextitalic"/>
        </w:rPr>
        <w:t xml:space="preserve"> proposal</w:t>
      </w:r>
      <w:r>
        <w:rPr>
          <w:rStyle w:val="AERtextitalic"/>
        </w:rPr>
        <w:t>s</w:t>
      </w:r>
      <w:r>
        <w:t>, 3 March 2017, p.53.</w:t>
      </w:r>
    </w:p>
  </w:footnote>
  <w:footnote w:id="54">
    <w:p w:rsidR="003410B1" w:rsidRDefault="003410B1" w:rsidP="008042B0">
      <w:pPr>
        <w:pStyle w:val="FootnoteText"/>
      </w:pPr>
      <w:r>
        <w:rPr>
          <w:rStyle w:val="FootnoteReference"/>
        </w:rPr>
        <w:footnoteRef/>
      </w:r>
      <w:r>
        <w:t xml:space="preserve"> </w:t>
      </w:r>
      <w:r>
        <w:tab/>
        <w:t>NGR, r. 69.</w:t>
      </w:r>
    </w:p>
  </w:footnote>
  <w:footnote w:id="55">
    <w:p w:rsidR="003410B1" w:rsidRDefault="003410B1" w:rsidP="008042B0">
      <w:pPr>
        <w:pStyle w:val="FootnoteText"/>
      </w:pPr>
      <w:r>
        <w:rPr>
          <w:rStyle w:val="FootnoteReference"/>
        </w:rPr>
        <w:footnoteRef/>
      </w:r>
      <w:r>
        <w:t xml:space="preserve"> </w:t>
      </w:r>
      <w:r>
        <w:tab/>
        <w:t>NGR, r. 77.</w:t>
      </w:r>
    </w:p>
  </w:footnote>
  <w:footnote w:id="56">
    <w:p w:rsidR="003410B1" w:rsidRDefault="003410B1" w:rsidP="008042B0">
      <w:pPr>
        <w:pStyle w:val="FootnoteText"/>
      </w:pPr>
      <w:r>
        <w:rPr>
          <w:rStyle w:val="FootnoteReference"/>
        </w:rPr>
        <w:footnoteRef/>
      </w:r>
      <w:r>
        <w:t xml:space="preserve"> </w:t>
      </w:r>
      <w:r>
        <w:tab/>
        <w:t>NGR, r. 78(b)</w:t>
      </w:r>
    </w:p>
  </w:footnote>
  <w:footnote w:id="57">
    <w:p w:rsidR="003410B1" w:rsidRDefault="003410B1">
      <w:pPr>
        <w:pStyle w:val="FootnoteText"/>
      </w:pPr>
      <w:r>
        <w:rPr>
          <w:rStyle w:val="FootnoteReference"/>
        </w:rPr>
        <w:footnoteRef/>
      </w:r>
      <w:r>
        <w:t xml:space="preserve"> </w:t>
      </w:r>
      <w:r>
        <w:tab/>
      </w:r>
      <w:hyperlink r:id="rId2" w:history="1">
        <w:r w:rsidRPr="00C02BE7">
          <w:t xml:space="preserve">AER - </w:t>
        </w:r>
        <w:r w:rsidRPr="00C02BE7">
          <w:rPr>
            <w:rStyle w:val="AERtextitalic"/>
          </w:rPr>
          <w:t>Access arrangement final decision - Envestra - Part 1</w:t>
        </w:r>
        <w:r w:rsidRPr="00C02BE7">
          <w:t xml:space="preserve"> - March 2013</w:t>
        </w:r>
      </w:hyperlink>
    </w:p>
  </w:footnote>
  <w:footnote w:id="58">
    <w:p w:rsidR="003410B1" w:rsidRDefault="003410B1">
      <w:pPr>
        <w:pStyle w:val="FootnoteText"/>
      </w:pPr>
      <w:r>
        <w:rPr>
          <w:rStyle w:val="FootnoteReference"/>
        </w:rPr>
        <w:footnoteRef/>
      </w:r>
      <w:r>
        <w:t xml:space="preserve"> </w:t>
      </w:r>
      <w:r>
        <w:tab/>
      </w:r>
      <w:hyperlink r:id="rId3" w:history="1">
        <w:r w:rsidRPr="00C02BE7">
          <w:t xml:space="preserve">AER - </w:t>
        </w:r>
        <w:r w:rsidRPr="00C02BE7">
          <w:rPr>
            <w:rStyle w:val="AERtextitalic"/>
          </w:rPr>
          <w:t>Access arrangement final decision - Envestra - Part 1</w:t>
        </w:r>
        <w:r w:rsidRPr="00C02BE7">
          <w:t xml:space="preserve"> - March 2013</w:t>
        </w:r>
      </w:hyperlink>
    </w:p>
  </w:footnote>
  <w:footnote w:id="59">
    <w:p w:rsidR="003410B1" w:rsidRDefault="003410B1" w:rsidP="008C53FD">
      <w:pPr>
        <w:pStyle w:val="FootnoteText"/>
      </w:pPr>
      <w:r>
        <w:rPr>
          <w:rStyle w:val="FootnoteReference"/>
        </w:rPr>
        <w:footnoteRef/>
      </w:r>
      <w:r>
        <w:t xml:space="preserve"> </w:t>
      </w:r>
      <w:r>
        <w:tab/>
        <w:t>Includes ancillary reference services and debt raising costs.</w:t>
      </w:r>
    </w:p>
  </w:footnote>
  <w:footnote w:id="60">
    <w:p w:rsidR="003410B1" w:rsidRDefault="003410B1">
      <w:pPr>
        <w:pStyle w:val="FootnoteText"/>
      </w:pPr>
      <w:r>
        <w:rPr>
          <w:rStyle w:val="FootnoteReference"/>
        </w:rPr>
        <w:footnoteRef/>
      </w:r>
      <w:r>
        <w:t xml:space="preserve"> </w:t>
      </w:r>
      <w:r>
        <w:tab/>
        <w:t>Expenditure in the current period is based on reported expenditure in 2013-16 and estimated expenditure in 2017.</w:t>
      </w:r>
    </w:p>
  </w:footnote>
  <w:footnote w:id="61">
    <w:p w:rsidR="003410B1" w:rsidRDefault="003410B1">
      <w:pPr>
        <w:pStyle w:val="FootnoteText"/>
      </w:pPr>
      <w:r>
        <w:rPr>
          <w:rStyle w:val="FootnoteReference"/>
        </w:rPr>
        <w:footnoteRef/>
      </w:r>
      <w:r>
        <w:t xml:space="preserve"> </w:t>
      </w:r>
      <w:r>
        <w:tab/>
        <w:t>AER,</w:t>
      </w:r>
      <w:r w:rsidRPr="000501E8">
        <w:t xml:space="preserve"> </w:t>
      </w:r>
      <w:r w:rsidRPr="002776CB">
        <w:rPr>
          <w:rStyle w:val="AERtextitalic"/>
        </w:rPr>
        <w:t>Efficiency Benefit Sharing Scheme for Electricity Network Service Providers</w:t>
      </w:r>
      <w:r>
        <w:t>, November 2013, pp. 7–9.</w:t>
      </w:r>
    </w:p>
  </w:footnote>
  <w:footnote w:id="62">
    <w:p w:rsidR="003410B1" w:rsidRDefault="003410B1" w:rsidP="000F7968">
      <w:pPr>
        <w:pStyle w:val="FootnoteText"/>
      </w:pPr>
      <w:r>
        <w:rPr>
          <w:rStyle w:val="FootnoteReference"/>
        </w:rPr>
        <w:footnoteRef/>
      </w:r>
      <w:r>
        <w:t xml:space="preserve"> </w:t>
      </w:r>
      <w:r>
        <w:tab/>
        <w:t>AGN</w:t>
      </w:r>
      <w:r w:rsidRPr="00F406F0">
        <w:t xml:space="preserve">, </w:t>
      </w:r>
      <w:r w:rsidRPr="00F406F0">
        <w:rPr>
          <w:rStyle w:val="AERtextitalic"/>
        </w:rPr>
        <w:t>Access arrangement information</w:t>
      </w:r>
      <w:r w:rsidRPr="00F406F0">
        <w:t xml:space="preserve">, </w:t>
      </w:r>
      <w:r>
        <w:t>December 2016</w:t>
      </w:r>
      <w:r w:rsidRPr="00F406F0">
        <w:t>, p</w:t>
      </w:r>
      <w:r>
        <w:t>p</w:t>
      </w:r>
      <w:r w:rsidRPr="00F406F0">
        <w:t xml:space="preserve">. </w:t>
      </w:r>
      <w:r>
        <w:t>143–148</w:t>
      </w:r>
    </w:p>
  </w:footnote>
  <w:footnote w:id="63">
    <w:p w:rsidR="003410B1" w:rsidRDefault="003410B1" w:rsidP="00AE792F">
      <w:pPr>
        <w:pStyle w:val="FootnoteText"/>
      </w:pPr>
      <w:r>
        <w:rPr>
          <w:rStyle w:val="FootnoteReference"/>
        </w:rPr>
        <w:footnoteRef/>
      </w:r>
      <w:r>
        <w:t xml:space="preserve"> </w:t>
      </w:r>
      <w:r>
        <w:tab/>
        <w:t>Changes to other building block costs affect revenues, which also impact the tax calculation.</w:t>
      </w:r>
    </w:p>
  </w:footnote>
  <w:footnote w:id="64">
    <w:p w:rsidR="003410B1" w:rsidRPr="00C02BE7" w:rsidRDefault="003410B1">
      <w:pPr>
        <w:pStyle w:val="FootnoteText"/>
      </w:pPr>
      <w:r>
        <w:rPr>
          <w:rStyle w:val="FootnoteReference"/>
        </w:rPr>
        <w:footnoteRef/>
      </w:r>
      <w:r>
        <w:t xml:space="preserve"> </w:t>
      </w:r>
      <w:r>
        <w:tab/>
      </w:r>
      <w:hyperlink r:id="rId4" w:history="1">
        <w:r w:rsidRPr="00C02BE7">
          <w:t xml:space="preserve">AER, </w:t>
        </w:r>
        <w:r w:rsidRPr="00C02BE7">
          <w:rPr>
            <w:rStyle w:val="AERtextitalic"/>
          </w:rPr>
          <w:t>Capital expenditure incentive guideline for electricity network service providers</w:t>
        </w:r>
        <w:r w:rsidRPr="00C02BE7">
          <w:t xml:space="preserve"> - November 2013</w:t>
        </w:r>
      </w:hyperlink>
    </w:p>
  </w:footnote>
  <w:footnote w:id="65">
    <w:p w:rsidR="003410B1" w:rsidRDefault="003410B1" w:rsidP="00522972">
      <w:pPr>
        <w:pStyle w:val="FootnoteText"/>
      </w:pPr>
      <w:r>
        <w:rPr>
          <w:rStyle w:val="FootnoteReference"/>
        </w:rPr>
        <w:footnoteRef/>
      </w:r>
      <w:r>
        <w:t xml:space="preserve"> </w:t>
      </w:r>
      <w:r>
        <w:tab/>
        <w:t>Although not required in the present case, all transmission pipelines and some distribution pipelines are also required to set out how any spare or developable capacity will be allocated among prospective users ('queuing requirements' - see NGR r. 103.</w:t>
      </w:r>
    </w:p>
  </w:footnote>
  <w:footnote w:id="66">
    <w:p w:rsidR="003410B1" w:rsidRDefault="003410B1" w:rsidP="00524603">
      <w:pPr>
        <w:pStyle w:val="FootnoteText"/>
      </w:pPr>
      <w:r>
        <w:rPr>
          <w:rStyle w:val="FootnoteReference"/>
        </w:rPr>
        <w:footnoteRef/>
      </w:r>
      <w:r>
        <w:t xml:space="preserve"> </w:t>
      </w:r>
      <w:r>
        <w:tab/>
        <w:t>NGL, s. 23.</w:t>
      </w:r>
    </w:p>
  </w:footnote>
  <w:footnote w:id="67">
    <w:p w:rsidR="003410B1" w:rsidRDefault="003410B1" w:rsidP="00524603">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3410B1" w:rsidRDefault="003410B1" w:rsidP="00524603">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3410B1" w:rsidRDefault="003410B1" w:rsidP="00524603">
      <w:pPr>
        <w:pStyle w:val="FootnoteText"/>
      </w:pPr>
      <w:r>
        <w:tab/>
        <w:t xml:space="preserve">Hansard, </w:t>
      </w:r>
      <w:r w:rsidRPr="00A12D0C">
        <w:rPr>
          <w:rStyle w:val="AERtextitalic"/>
        </w:rPr>
        <w:t>SA House of Assembly</w:t>
      </w:r>
      <w:r>
        <w:t>, 26 September 2013, pp. 7171</w:t>
      </w:r>
      <w:r>
        <w:rPr>
          <w:rFonts w:cs="Gautami"/>
        </w:rPr>
        <w:t>–</w:t>
      </w:r>
      <w:r>
        <w:t>7176.</w:t>
      </w:r>
    </w:p>
  </w:footnote>
  <w:footnote w:id="68">
    <w:p w:rsidR="003410B1" w:rsidRDefault="003410B1" w:rsidP="00524603">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69">
    <w:p w:rsidR="003410B1" w:rsidRDefault="003410B1" w:rsidP="00524603">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70">
    <w:p w:rsidR="003410B1" w:rsidRPr="001114AA" w:rsidRDefault="003410B1" w:rsidP="00524603">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3410B1" w:rsidRDefault="003410B1" w:rsidP="00524603">
      <w:pPr>
        <w:pStyle w:val="FootnoteText"/>
      </w:pPr>
      <w:r>
        <w:tab/>
        <w:t>Energy Ministers also accept this view – see Hansard, SA House of Assembly, 26 September 2013 p. 7172.</w:t>
      </w:r>
    </w:p>
    <w:p w:rsidR="003410B1" w:rsidRDefault="003410B1" w:rsidP="00524603">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71">
    <w:p w:rsidR="003410B1" w:rsidRDefault="003410B1" w:rsidP="00524603">
      <w:pPr>
        <w:pStyle w:val="FootnoteText"/>
      </w:pPr>
      <w:r>
        <w:rPr>
          <w:rStyle w:val="FootnoteReference"/>
        </w:rPr>
        <w:footnoteRef/>
      </w:r>
      <w:r>
        <w:t xml:space="preserve"> </w:t>
      </w:r>
      <w:r>
        <w:tab/>
        <w:t>NGL, s. 24(7).</w:t>
      </w:r>
    </w:p>
  </w:footnote>
  <w:footnote w:id="72">
    <w:p w:rsidR="003410B1" w:rsidRDefault="003410B1" w:rsidP="00524603">
      <w:pPr>
        <w:pStyle w:val="FootnoteText"/>
      </w:pPr>
      <w:r>
        <w:rPr>
          <w:rStyle w:val="FootnoteReference"/>
        </w:rPr>
        <w:footnoteRef/>
      </w:r>
      <w:r>
        <w:t xml:space="preserve"> </w:t>
      </w:r>
      <w:r>
        <w:tab/>
        <w:t>NGL, s. 24(6).</w:t>
      </w:r>
    </w:p>
  </w:footnote>
  <w:footnote w:id="73">
    <w:p w:rsidR="003410B1" w:rsidRDefault="003410B1" w:rsidP="00524603">
      <w:pPr>
        <w:pStyle w:val="FootnoteText"/>
      </w:pPr>
      <w:r>
        <w:rPr>
          <w:rStyle w:val="FootnoteReference"/>
        </w:rPr>
        <w:footnoteRef/>
      </w:r>
      <w:r>
        <w:t xml:space="preserve"> </w:t>
      </w:r>
      <w:r>
        <w:tab/>
        <w:t>NGL, s. 24.</w:t>
      </w:r>
    </w:p>
  </w:footnote>
  <w:footnote w:id="74">
    <w:p w:rsidR="003410B1" w:rsidRDefault="003410B1" w:rsidP="00524603">
      <w:pPr>
        <w:pStyle w:val="FootnoteText"/>
      </w:pPr>
      <w:r>
        <w:rPr>
          <w:rStyle w:val="FootnoteReference"/>
        </w:rPr>
        <w:footnoteRef/>
      </w:r>
      <w:r>
        <w:t xml:space="preserve"> </w:t>
      </w:r>
      <w:r>
        <w:tab/>
        <w:t>NGL, s. 28(2).</w:t>
      </w:r>
    </w:p>
  </w:footnote>
  <w:footnote w:id="75">
    <w:p w:rsidR="003410B1" w:rsidRDefault="003410B1" w:rsidP="00524603">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76">
    <w:p w:rsidR="003410B1" w:rsidRDefault="003410B1" w:rsidP="00524603">
      <w:pPr>
        <w:pStyle w:val="FootnoteText"/>
      </w:pPr>
      <w:r>
        <w:rPr>
          <w:rStyle w:val="FootnoteReference"/>
        </w:rPr>
        <w:footnoteRef/>
      </w:r>
      <w:r>
        <w:t xml:space="preserve"> </w:t>
      </w:r>
      <w:r w:rsidRPr="00A34B93">
        <w:t xml:space="preserve">: </w:t>
      </w:r>
      <w:r>
        <w:tab/>
      </w:r>
      <w:r w:rsidRPr="003F64E8">
        <w:t>AEMC, Rule Determination, National Electricity Amendment (Economic Regulation of Transmission Services) Rule 2006 No. 18, 16 November 2016, p. 52.</w:t>
      </w:r>
    </w:p>
  </w:footnote>
  <w:footnote w:id="77">
    <w:p w:rsidR="003410B1" w:rsidRDefault="003410B1">
      <w:pPr>
        <w:pStyle w:val="FootnoteText"/>
      </w:pPr>
      <w:r>
        <w:rPr>
          <w:rStyle w:val="FootnoteReference"/>
        </w:rPr>
        <w:footnoteRef/>
      </w:r>
      <w:r>
        <w:t xml:space="preserve"> </w:t>
      </w:r>
      <w:r>
        <w:tab/>
        <w:t>NGL, s. 28(1)(b)(iii).</w:t>
      </w:r>
    </w:p>
  </w:footnote>
  <w:footnote w:id="78">
    <w:p w:rsidR="003410B1" w:rsidRDefault="003410B1" w:rsidP="00524603">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79">
    <w:p w:rsidR="003410B1" w:rsidRDefault="003410B1">
      <w:pPr>
        <w:pStyle w:val="FootnoteText"/>
      </w:pPr>
      <w:r>
        <w:rPr>
          <w:rStyle w:val="FootnoteReference"/>
        </w:rPr>
        <w:footnoteRef/>
      </w:r>
      <w:r>
        <w:t xml:space="preserve"> </w:t>
      </w:r>
      <w:r>
        <w:tab/>
      </w:r>
      <w:r w:rsidRPr="007B2064">
        <w:t xml:space="preserve">AGN - </w:t>
      </w:r>
      <w:r w:rsidRPr="007B2064">
        <w:rPr>
          <w:rStyle w:val="AERtextitalic"/>
        </w:rPr>
        <w:t>Final Plan - Access Arrangement Information for our Victorian and Albury natural gas distribution networks 2018-2022</w:t>
      </w:r>
      <w:r w:rsidRPr="007B2064">
        <w:t xml:space="preserve"> - 20161222</w:t>
      </w:r>
      <w:r>
        <w:t>, Chapter 5, pp. 31-55; See also Attachments 5.1-5.12 and 15.1 to AGN's proposal.</w:t>
      </w:r>
    </w:p>
  </w:footnote>
  <w:footnote w:id="80">
    <w:p w:rsidR="003410B1" w:rsidRDefault="003410B1">
      <w:pPr>
        <w:pStyle w:val="FootnoteText"/>
      </w:pPr>
      <w:r>
        <w:rPr>
          <w:rStyle w:val="FootnoteReference"/>
        </w:rPr>
        <w:footnoteRef/>
      </w:r>
      <w:r>
        <w:t xml:space="preserve"> </w:t>
      </w:r>
      <w:r>
        <w:tab/>
      </w:r>
      <w:r w:rsidRPr="00C560DE">
        <w:t xml:space="preserve">AGN - </w:t>
      </w:r>
      <w:r w:rsidRPr="00C560DE">
        <w:rPr>
          <w:rStyle w:val="AERtextitalic"/>
        </w:rPr>
        <w:t>Final Plan - Access Arrangement Information for our Victorian and Albury natural gas distribution networks 2018-2022</w:t>
      </w:r>
      <w:r w:rsidRPr="00C560DE">
        <w:t xml:space="preserve"> - 20161222, Chapter </w:t>
      </w:r>
      <w:r>
        <w:t>11, pp. 127-130; See also Attachments 11.1-11.6 to AGN's proposal.</w:t>
      </w:r>
    </w:p>
  </w:footnote>
  <w:footnote w:id="81">
    <w:p w:rsidR="003410B1" w:rsidRDefault="003410B1" w:rsidP="00F3198C">
      <w:pPr>
        <w:pStyle w:val="FootnoteText"/>
      </w:pPr>
      <w:r>
        <w:rPr>
          <w:rStyle w:val="FootnoteReference"/>
        </w:rPr>
        <w:footnoteRef/>
      </w:r>
      <w:r>
        <w:t xml:space="preserve"> </w:t>
      </w:r>
      <w:r>
        <w:tab/>
      </w:r>
      <w:r w:rsidRPr="00AD1D8B">
        <w:t xml:space="preserve">Uniting Communities - </w:t>
      </w:r>
      <w:r w:rsidRPr="003D4F5A">
        <w:rPr>
          <w:rStyle w:val="AERtextitalic"/>
        </w:rPr>
        <w:t>No Shocks AA Proposal: Submission to the AER regarding the AGN access arrangement proposal for Victoria Albury</w:t>
      </w:r>
      <w:r w:rsidRPr="00AD1D8B">
        <w:t xml:space="preserve"> - 19 April 2017</w:t>
      </w:r>
      <w:r>
        <w:t>, p. 2.</w:t>
      </w:r>
    </w:p>
  </w:footnote>
  <w:footnote w:id="82">
    <w:p w:rsidR="003410B1" w:rsidRDefault="003410B1" w:rsidP="00F3198C">
      <w:pPr>
        <w:pStyle w:val="FootnoteText"/>
      </w:pPr>
      <w:r>
        <w:rPr>
          <w:rStyle w:val="FootnoteReference"/>
        </w:rPr>
        <w:footnoteRef/>
      </w:r>
      <w:r>
        <w:t xml:space="preserve"> </w:t>
      </w:r>
      <w:r>
        <w:tab/>
      </w:r>
      <w:r w:rsidRPr="00AD1D8B">
        <w:t xml:space="preserve">AGL Energy Limited - </w:t>
      </w:r>
      <w:r w:rsidRPr="003D4F5A">
        <w:rPr>
          <w:rStyle w:val="AERtextitalic"/>
        </w:rPr>
        <w:t>Victorian gas access arrangement proposals</w:t>
      </w:r>
      <w:r w:rsidRPr="00AD1D8B">
        <w:t xml:space="preserve"> - 31 March 2017</w:t>
      </w:r>
      <w:r>
        <w:t>, p. 3.</w:t>
      </w:r>
    </w:p>
  </w:footnote>
  <w:footnote w:id="83">
    <w:p w:rsidR="003410B1" w:rsidRDefault="003410B1" w:rsidP="00F3198C">
      <w:pPr>
        <w:pStyle w:val="FootnoteText"/>
      </w:pPr>
      <w:r>
        <w:rPr>
          <w:rStyle w:val="FootnoteReference"/>
        </w:rPr>
        <w:footnoteRef/>
      </w:r>
      <w:r>
        <w:t xml:space="preserve"> </w:t>
      </w:r>
      <w:r>
        <w:tab/>
      </w:r>
      <w:r w:rsidRPr="00AD1D8B">
        <w:t xml:space="preserve">Energy Networks Australia - </w:t>
      </w:r>
      <w:r w:rsidRPr="003D4F5A">
        <w:rPr>
          <w:rStyle w:val="AERtextitalic"/>
        </w:rPr>
        <w:t>Australian Gas Networks (Victoria and Albury) Access Arrangement Proposal 2018-22 – Energy Networks Australia’s comments</w:t>
      </w:r>
      <w:r w:rsidRPr="00AD1D8B">
        <w:t xml:space="preserve"> - 3 March 2017</w:t>
      </w:r>
      <w:r>
        <w:t>, p. 2.</w:t>
      </w:r>
    </w:p>
  </w:footnote>
  <w:footnote w:id="84">
    <w:p w:rsidR="003410B1" w:rsidRDefault="003410B1">
      <w:pPr>
        <w:pStyle w:val="FootnoteText"/>
      </w:pPr>
      <w:r>
        <w:rPr>
          <w:rStyle w:val="FootnoteReference"/>
        </w:rPr>
        <w:footnoteRef/>
      </w:r>
      <w:r>
        <w:t xml:space="preserve"> </w:t>
      </w:r>
      <w:r>
        <w:tab/>
      </w:r>
      <w:r w:rsidRPr="00AD1D8B">
        <w:t xml:space="preserve">ATCO Gas Australia - </w:t>
      </w:r>
      <w:r w:rsidRPr="003D4F5A">
        <w:rPr>
          <w:rStyle w:val="AERtextitalic"/>
        </w:rPr>
        <w:t>Submission to Victorian Gas Networks (AGN and AusNet Services) Access Arrangement 2018-22</w:t>
      </w:r>
      <w:r w:rsidRPr="00AD1D8B">
        <w:t xml:space="preserve"> - 3 March 2017</w:t>
      </w:r>
      <w:r>
        <w:t>, p. 2.</w:t>
      </w:r>
    </w:p>
  </w:footnote>
  <w:footnote w:id="85">
    <w:p w:rsidR="003410B1" w:rsidRDefault="003410B1">
      <w:pPr>
        <w:pStyle w:val="FootnoteText"/>
      </w:pPr>
      <w:r>
        <w:rPr>
          <w:rStyle w:val="FootnoteReference"/>
        </w:rPr>
        <w:footnoteRef/>
      </w:r>
      <w:r>
        <w:t xml:space="preserve"> </w:t>
      </w:r>
      <w:r>
        <w:tab/>
      </w:r>
      <w:r w:rsidRPr="00AD1D8B">
        <w:t xml:space="preserve">Uniting Communities - </w:t>
      </w:r>
      <w:r w:rsidRPr="003D4F5A">
        <w:rPr>
          <w:rStyle w:val="AERtextitalic"/>
        </w:rPr>
        <w:t>No Shocks AA Proposal: Submission to the AER regarding the AGN access arrangement proposal for Victoria Albury</w:t>
      </w:r>
      <w:r w:rsidRPr="00AD1D8B">
        <w:t xml:space="preserve"> - 19 April 2017</w:t>
      </w:r>
      <w:r>
        <w:t>, p. 2.</w:t>
      </w:r>
    </w:p>
  </w:footnote>
  <w:footnote w:id="86">
    <w:p w:rsidR="003410B1" w:rsidRDefault="003410B1">
      <w:pPr>
        <w:pStyle w:val="FootnoteText"/>
      </w:pPr>
      <w:r>
        <w:rPr>
          <w:rStyle w:val="FootnoteReference"/>
        </w:rPr>
        <w:footnoteRef/>
      </w:r>
      <w:r>
        <w:t xml:space="preserve"> </w:t>
      </w:r>
      <w:r>
        <w:tab/>
      </w:r>
      <w:r w:rsidRPr="00AD1D8B">
        <w:t xml:space="preserve">Uniting Communities - </w:t>
      </w:r>
      <w:r w:rsidRPr="003D4F5A">
        <w:rPr>
          <w:rStyle w:val="AERtextitalic"/>
        </w:rPr>
        <w:t>No Shocks AA Proposal: Submission to the AER regarding the AGN access arrangement proposal for Victoria Albury</w:t>
      </w:r>
      <w:r w:rsidRPr="00AD1D8B">
        <w:t xml:space="preserve"> - 19 April 2017</w:t>
      </w:r>
      <w:r>
        <w:t>, pp.2-3.</w:t>
      </w:r>
    </w:p>
  </w:footnote>
  <w:footnote w:id="87">
    <w:p w:rsidR="003410B1" w:rsidRDefault="003410B1">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 pp. 18-22</w:t>
      </w:r>
      <w:r>
        <w:t>, p. 5.</w:t>
      </w:r>
    </w:p>
  </w:footnote>
  <w:footnote w:id="88">
    <w:p w:rsidR="003410B1" w:rsidRDefault="003410B1" w:rsidP="00AD1D8B">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 pp. 18-22</w:t>
      </w:r>
      <w:r>
        <w:t>, p. 17.</w:t>
      </w:r>
    </w:p>
  </w:footnote>
  <w:footnote w:id="89">
    <w:p w:rsidR="003410B1" w:rsidRDefault="003410B1">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w:t>
      </w:r>
      <w:r>
        <w:t>, p. 21.</w:t>
      </w:r>
    </w:p>
  </w:footnote>
  <w:footnote w:id="90">
    <w:p w:rsidR="003410B1" w:rsidRDefault="003410B1">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w:t>
      </w:r>
      <w:r>
        <w:t>, p. 22.</w:t>
      </w:r>
    </w:p>
  </w:footnote>
  <w:footnote w:id="91">
    <w:p w:rsidR="003410B1" w:rsidRDefault="003410B1" w:rsidP="00F84C8B">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w:t>
      </w:r>
      <w:r>
        <w:t>, pp. 18-22.</w:t>
      </w:r>
    </w:p>
  </w:footnote>
  <w:footnote w:id="92">
    <w:p w:rsidR="003410B1" w:rsidRDefault="003410B1">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w:t>
      </w:r>
      <w:r>
        <w:t>, p. 22.</w:t>
      </w:r>
    </w:p>
  </w:footnote>
  <w:footnote w:id="93">
    <w:p w:rsidR="003410B1" w:rsidRDefault="003410B1">
      <w:pPr>
        <w:pStyle w:val="FootnoteText"/>
      </w:pPr>
      <w:r>
        <w:rPr>
          <w:rStyle w:val="FootnoteReference"/>
        </w:rPr>
        <w:footnoteRef/>
      </w:r>
      <w:r>
        <w:t xml:space="preserve"> </w:t>
      </w:r>
      <w:r>
        <w:tab/>
      </w:r>
      <w:r w:rsidRPr="00AD1D8B">
        <w:t xml:space="preserve">Uniting Communities - </w:t>
      </w:r>
      <w:r w:rsidRPr="003D4F5A">
        <w:rPr>
          <w:rStyle w:val="AERtextitalic"/>
        </w:rPr>
        <w:t>No Shocks AA Proposal: Submission to the AER regarding the AGN access arrangement proposal for Victoria Albury</w:t>
      </w:r>
      <w:r w:rsidRPr="00AD1D8B">
        <w:t xml:space="preserve"> - 19 April 2017</w:t>
      </w:r>
      <w:r>
        <w:t>, p. 5.</w:t>
      </w:r>
    </w:p>
  </w:footnote>
  <w:footnote w:id="94">
    <w:p w:rsidR="003410B1" w:rsidRDefault="003410B1">
      <w:pPr>
        <w:pStyle w:val="FootnoteText"/>
      </w:pPr>
      <w:r>
        <w:rPr>
          <w:rStyle w:val="FootnoteReference"/>
        </w:rPr>
        <w:footnoteRef/>
      </w:r>
      <w:r>
        <w:t xml:space="preserve"> </w:t>
      </w:r>
      <w:r>
        <w:tab/>
      </w:r>
      <w:r w:rsidRPr="00AD1D8B">
        <w:t xml:space="preserve">Consumer Challenge Panel (CCP 11) - </w:t>
      </w:r>
      <w:r w:rsidRPr="003D4F5A">
        <w:rPr>
          <w:rStyle w:val="AERtextitalic"/>
        </w:rPr>
        <w:t>Response to proposals from AGN, AusNet and Multinet for the 2018-2022 Access Arrangements</w:t>
      </w:r>
      <w:r w:rsidRPr="00AD1D8B">
        <w:t xml:space="preserve"> - 3 March 2017</w:t>
      </w:r>
      <w:r>
        <w:t>, p.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B1" w:rsidRDefault="00341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B7D5A75"/>
    <w:multiLevelType w:val="hybridMultilevel"/>
    <w:tmpl w:val="EF74D6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2"/>
  </w:num>
  <w:num w:numId="15">
    <w:abstractNumId w:val="15"/>
  </w:num>
  <w:num w:numId="16">
    <w:abstractNumId w:val="22"/>
  </w:num>
  <w:num w:numId="17">
    <w:abstractNumId w:val="11"/>
  </w:num>
  <w:num w:numId="18">
    <w:abstractNumId w:val="17"/>
  </w:num>
  <w:num w:numId="19">
    <w:abstractNumId w:val="23"/>
  </w:num>
  <w:num w:numId="20">
    <w:abstractNumId w:val="29"/>
  </w:num>
  <w:num w:numId="21">
    <w:abstractNumId w:val="26"/>
  </w:num>
  <w:num w:numId="22">
    <w:abstractNumId w:val="24"/>
  </w:num>
  <w:num w:numId="23">
    <w:abstractNumId w:val="18"/>
  </w:num>
  <w:num w:numId="24">
    <w:abstractNumId w:val="25"/>
  </w:num>
  <w:num w:numId="25">
    <w:abstractNumId w:val="27"/>
  </w:num>
  <w:num w:numId="26">
    <w:abstractNumId w:val="19"/>
  </w:num>
  <w:num w:numId="27">
    <w:abstractNumId w:val="16"/>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9Oec+CmoFlEm3/pdL1Sd+xpk0t8/TA0vdBI9te1ilA=" w:saltValue="JCrDf2S2rPN0auc1iP/x/w==" w:algorithmName="SHA-256"/>
  <w:defaultTabStop w:val="340"/>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24\D16 9531  AER - Draft decision ElectraNet transmission determination - Overview.DOCX"/>
  </w:docVars>
  <w:rsids>
    <w:rsidRoot w:val="00961A4A"/>
    <w:rsid w:val="0000371A"/>
    <w:rsid w:val="000051DC"/>
    <w:rsid w:val="0000658F"/>
    <w:rsid w:val="00014A94"/>
    <w:rsid w:val="0001507B"/>
    <w:rsid w:val="000175E8"/>
    <w:rsid w:val="000178C8"/>
    <w:rsid w:val="00020016"/>
    <w:rsid w:val="00021202"/>
    <w:rsid w:val="00021C2B"/>
    <w:rsid w:val="0002498B"/>
    <w:rsid w:val="0002517F"/>
    <w:rsid w:val="00026187"/>
    <w:rsid w:val="000266FC"/>
    <w:rsid w:val="000273B3"/>
    <w:rsid w:val="00027E2D"/>
    <w:rsid w:val="00031B5A"/>
    <w:rsid w:val="0003578C"/>
    <w:rsid w:val="000401D6"/>
    <w:rsid w:val="00041D58"/>
    <w:rsid w:val="00044DA3"/>
    <w:rsid w:val="0004574C"/>
    <w:rsid w:val="000474DF"/>
    <w:rsid w:val="00055A67"/>
    <w:rsid w:val="0006073A"/>
    <w:rsid w:val="0006155E"/>
    <w:rsid w:val="00063247"/>
    <w:rsid w:val="0006624E"/>
    <w:rsid w:val="0006781D"/>
    <w:rsid w:val="00070F9F"/>
    <w:rsid w:val="0007137B"/>
    <w:rsid w:val="00071879"/>
    <w:rsid w:val="00073B74"/>
    <w:rsid w:val="00074A93"/>
    <w:rsid w:val="00076416"/>
    <w:rsid w:val="000805A8"/>
    <w:rsid w:val="0008190B"/>
    <w:rsid w:val="00081C38"/>
    <w:rsid w:val="000836D9"/>
    <w:rsid w:val="00085663"/>
    <w:rsid w:val="00085EBF"/>
    <w:rsid w:val="00091B15"/>
    <w:rsid w:val="00095186"/>
    <w:rsid w:val="000A0E71"/>
    <w:rsid w:val="000A156E"/>
    <w:rsid w:val="000A15DF"/>
    <w:rsid w:val="000A1C0C"/>
    <w:rsid w:val="000A2CE0"/>
    <w:rsid w:val="000A3020"/>
    <w:rsid w:val="000A4840"/>
    <w:rsid w:val="000A62C1"/>
    <w:rsid w:val="000A6A79"/>
    <w:rsid w:val="000A6C7B"/>
    <w:rsid w:val="000B0A7B"/>
    <w:rsid w:val="000B1173"/>
    <w:rsid w:val="000B2673"/>
    <w:rsid w:val="000B5827"/>
    <w:rsid w:val="000B7037"/>
    <w:rsid w:val="000C02D1"/>
    <w:rsid w:val="000C0C63"/>
    <w:rsid w:val="000C2B40"/>
    <w:rsid w:val="000C5255"/>
    <w:rsid w:val="000D07A7"/>
    <w:rsid w:val="000D122C"/>
    <w:rsid w:val="000D4C29"/>
    <w:rsid w:val="000D4E0B"/>
    <w:rsid w:val="000D75B0"/>
    <w:rsid w:val="000E1819"/>
    <w:rsid w:val="000E4821"/>
    <w:rsid w:val="000E4AA9"/>
    <w:rsid w:val="000E6C72"/>
    <w:rsid w:val="000E7F39"/>
    <w:rsid w:val="000F5947"/>
    <w:rsid w:val="000F6322"/>
    <w:rsid w:val="000F7968"/>
    <w:rsid w:val="001006AB"/>
    <w:rsid w:val="00100EA2"/>
    <w:rsid w:val="00101AA1"/>
    <w:rsid w:val="00102338"/>
    <w:rsid w:val="00102CF9"/>
    <w:rsid w:val="00104566"/>
    <w:rsid w:val="00104FF6"/>
    <w:rsid w:val="001114AA"/>
    <w:rsid w:val="00115743"/>
    <w:rsid w:val="00116EB2"/>
    <w:rsid w:val="0012132C"/>
    <w:rsid w:val="0012339B"/>
    <w:rsid w:val="00124609"/>
    <w:rsid w:val="00125DD8"/>
    <w:rsid w:val="00126A4C"/>
    <w:rsid w:val="001270E3"/>
    <w:rsid w:val="001304B6"/>
    <w:rsid w:val="001305DE"/>
    <w:rsid w:val="00132D43"/>
    <w:rsid w:val="00133366"/>
    <w:rsid w:val="00133F47"/>
    <w:rsid w:val="00134029"/>
    <w:rsid w:val="0013667C"/>
    <w:rsid w:val="00137551"/>
    <w:rsid w:val="00140111"/>
    <w:rsid w:val="00141771"/>
    <w:rsid w:val="00142C2D"/>
    <w:rsid w:val="00144C96"/>
    <w:rsid w:val="0014573B"/>
    <w:rsid w:val="0014579A"/>
    <w:rsid w:val="001463A3"/>
    <w:rsid w:val="0015073A"/>
    <w:rsid w:val="00156769"/>
    <w:rsid w:val="001573E4"/>
    <w:rsid w:val="00160756"/>
    <w:rsid w:val="00161DC8"/>
    <w:rsid w:val="001627D8"/>
    <w:rsid w:val="0016630B"/>
    <w:rsid w:val="00166760"/>
    <w:rsid w:val="00171EA7"/>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97D64"/>
    <w:rsid w:val="001A530D"/>
    <w:rsid w:val="001A56E0"/>
    <w:rsid w:val="001A5FB3"/>
    <w:rsid w:val="001A638C"/>
    <w:rsid w:val="001A7155"/>
    <w:rsid w:val="001B1711"/>
    <w:rsid w:val="001B45A0"/>
    <w:rsid w:val="001B680E"/>
    <w:rsid w:val="001C0359"/>
    <w:rsid w:val="001C1201"/>
    <w:rsid w:val="001D055E"/>
    <w:rsid w:val="001D5A9D"/>
    <w:rsid w:val="001E1B3F"/>
    <w:rsid w:val="001E303F"/>
    <w:rsid w:val="001E4D33"/>
    <w:rsid w:val="001E7161"/>
    <w:rsid w:val="001F05A4"/>
    <w:rsid w:val="001F3D4A"/>
    <w:rsid w:val="001F492E"/>
    <w:rsid w:val="001F5E8B"/>
    <w:rsid w:val="001F64EF"/>
    <w:rsid w:val="001F6DA3"/>
    <w:rsid w:val="002010BC"/>
    <w:rsid w:val="002016E7"/>
    <w:rsid w:val="00201CD3"/>
    <w:rsid w:val="002029AE"/>
    <w:rsid w:val="00202E03"/>
    <w:rsid w:val="002033B9"/>
    <w:rsid w:val="002043D0"/>
    <w:rsid w:val="0020492C"/>
    <w:rsid w:val="00204EC9"/>
    <w:rsid w:val="00206505"/>
    <w:rsid w:val="002068F0"/>
    <w:rsid w:val="0020743F"/>
    <w:rsid w:val="00216C93"/>
    <w:rsid w:val="00223051"/>
    <w:rsid w:val="00224DB9"/>
    <w:rsid w:val="0022569A"/>
    <w:rsid w:val="0023005C"/>
    <w:rsid w:val="00231012"/>
    <w:rsid w:val="002314E4"/>
    <w:rsid w:val="00233775"/>
    <w:rsid w:val="0023414B"/>
    <w:rsid w:val="00243635"/>
    <w:rsid w:val="00243F23"/>
    <w:rsid w:val="00246E16"/>
    <w:rsid w:val="00247079"/>
    <w:rsid w:val="002506DE"/>
    <w:rsid w:val="00251745"/>
    <w:rsid w:val="00252817"/>
    <w:rsid w:val="00252E4C"/>
    <w:rsid w:val="002552BA"/>
    <w:rsid w:val="00255522"/>
    <w:rsid w:val="00255F42"/>
    <w:rsid w:val="00260016"/>
    <w:rsid w:val="00263AC0"/>
    <w:rsid w:val="00264264"/>
    <w:rsid w:val="0026689B"/>
    <w:rsid w:val="00267170"/>
    <w:rsid w:val="0026772D"/>
    <w:rsid w:val="002730B2"/>
    <w:rsid w:val="00274126"/>
    <w:rsid w:val="00274C7E"/>
    <w:rsid w:val="002777CF"/>
    <w:rsid w:val="002810F2"/>
    <w:rsid w:val="002840F9"/>
    <w:rsid w:val="00286874"/>
    <w:rsid w:val="00290C63"/>
    <w:rsid w:val="002913FE"/>
    <w:rsid w:val="00291A99"/>
    <w:rsid w:val="00293B6D"/>
    <w:rsid w:val="00294B08"/>
    <w:rsid w:val="0029518C"/>
    <w:rsid w:val="002963DD"/>
    <w:rsid w:val="00296B65"/>
    <w:rsid w:val="002A0001"/>
    <w:rsid w:val="002A1D60"/>
    <w:rsid w:val="002A58AA"/>
    <w:rsid w:val="002A7DEF"/>
    <w:rsid w:val="002B0696"/>
    <w:rsid w:val="002C0222"/>
    <w:rsid w:val="002C1499"/>
    <w:rsid w:val="002C233C"/>
    <w:rsid w:val="002C3D05"/>
    <w:rsid w:val="002C517B"/>
    <w:rsid w:val="002C553E"/>
    <w:rsid w:val="002D3509"/>
    <w:rsid w:val="002D5457"/>
    <w:rsid w:val="002D6381"/>
    <w:rsid w:val="002D72E8"/>
    <w:rsid w:val="002D76E6"/>
    <w:rsid w:val="002D79AD"/>
    <w:rsid w:val="002E268F"/>
    <w:rsid w:val="002E275F"/>
    <w:rsid w:val="002E3B84"/>
    <w:rsid w:val="002E78DD"/>
    <w:rsid w:val="002E7B22"/>
    <w:rsid w:val="002F0C85"/>
    <w:rsid w:val="002F12EC"/>
    <w:rsid w:val="002F632C"/>
    <w:rsid w:val="002F7986"/>
    <w:rsid w:val="00301B40"/>
    <w:rsid w:val="00301C82"/>
    <w:rsid w:val="003029EE"/>
    <w:rsid w:val="00303EFB"/>
    <w:rsid w:val="00304D38"/>
    <w:rsid w:val="0030566D"/>
    <w:rsid w:val="003059C1"/>
    <w:rsid w:val="00305CC8"/>
    <w:rsid w:val="00307F6D"/>
    <w:rsid w:val="00314D83"/>
    <w:rsid w:val="0031571F"/>
    <w:rsid w:val="003177A2"/>
    <w:rsid w:val="00317E02"/>
    <w:rsid w:val="0032162C"/>
    <w:rsid w:val="00321996"/>
    <w:rsid w:val="00326964"/>
    <w:rsid w:val="003271B5"/>
    <w:rsid w:val="00327A1E"/>
    <w:rsid w:val="00327E28"/>
    <w:rsid w:val="00331264"/>
    <w:rsid w:val="00334C8D"/>
    <w:rsid w:val="0033556B"/>
    <w:rsid w:val="00335C1A"/>
    <w:rsid w:val="00335F8C"/>
    <w:rsid w:val="003378BD"/>
    <w:rsid w:val="003407B3"/>
    <w:rsid w:val="003410B1"/>
    <w:rsid w:val="00341F5D"/>
    <w:rsid w:val="003424EA"/>
    <w:rsid w:val="00342C2F"/>
    <w:rsid w:val="003436EB"/>
    <w:rsid w:val="00343744"/>
    <w:rsid w:val="00343A18"/>
    <w:rsid w:val="00343CDE"/>
    <w:rsid w:val="00345744"/>
    <w:rsid w:val="003518B3"/>
    <w:rsid w:val="00351B98"/>
    <w:rsid w:val="00353E79"/>
    <w:rsid w:val="00356D87"/>
    <w:rsid w:val="00364EA0"/>
    <w:rsid w:val="00366981"/>
    <w:rsid w:val="00370678"/>
    <w:rsid w:val="0037214E"/>
    <w:rsid w:val="00372C85"/>
    <w:rsid w:val="00373439"/>
    <w:rsid w:val="00373845"/>
    <w:rsid w:val="003744E3"/>
    <w:rsid w:val="00374FFC"/>
    <w:rsid w:val="00375F71"/>
    <w:rsid w:val="00376219"/>
    <w:rsid w:val="0037663E"/>
    <w:rsid w:val="0037699E"/>
    <w:rsid w:val="00377A29"/>
    <w:rsid w:val="00377C69"/>
    <w:rsid w:val="0038415D"/>
    <w:rsid w:val="0038461C"/>
    <w:rsid w:val="003846F1"/>
    <w:rsid w:val="00390E6A"/>
    <w:rsid w:val="00393ABE"/>
    <w:rsid w:val="00394387"/>
    <w:rsid w:val="00394DA6"/>
    <w:rsid w:val="00395DB6"/>
    <w:rsid w:val="00395EBE"/>
    <w:rsid w:val="00397398"/>
    <w:rsid w:val="003A1EC4"/>
    <w:rsid w:val="003A371A"/>
    <w:rsid w:val="003A59CD"/>
    <w:rsid w:val="003A642E"/>
    <w:rsid w:val="003A6B00"/>
    <w:rsid w:val="003B30B2"/>
    <w:rsid w:val="003B484F"/>
    <w:rsid w:val="003B504B"/>
    <w:rsid w:val="003B5179"/>
    <w:rsid w:val="003B685C"/>
    <w:rsid w:val="003B7FBA"/>
    <w:rsid w:val="003C5F8E"/>
    <w:rsid w:val="003C6537"/>
    <w:rsid w:val="003C6A13"/>
    <w:rsid w:val="003C764A"/>
    <w:rsid w:val="003C78BA"/>
    <w:rsid w:val="003D0D7F"/>
    <w:rsid w:val="003D0DF8"/>
    <w:rsid w:val="003D41F1"/>
    <w:rsid w:val="003D42AB"/>
    <w:rsid w:val="003D4F5A"/>
    <w:rsid w:val="003D5B94"/>
    <w:rsid w:val="003E0D3A"/>
    <w:rsid w:val="003E27D0"/>
    <w:rsid w:val="003E3AAB"/>
    <w:rsid w:val="003E7FE9"/>
    <w:rsid w:val="003F07D4"/>
    <w:rsid w:val="003F174D"/>
    <w:rsid w:val="003F2329"/>
    <w:rsid w:val="003F5A2F"/>
    <w:rsid w:val="00400E8E"/>
    <w:rsid w:val="00400FD2"/>
    <w:rsid w:val="00403711"/>
    <w:rsid w:val="00404C52"/>
    <w:rsid w:val="004152A7"/>
    <w:rsid w:val="00415611"/>
    <w:rsid w:val="004156D5"/>
    <w:rsid w:val="00415BA9"/>
    <w:rsid w:val="00415F31"/>
    <w:rsid w:val="0041691D"/>
    <w:rsid w:val="0042000C"/>
    <w:rsid w:val="0042090E"/>
    <w:rsid w:val="00421F27"/>
    <w:rsid w:val="00422037"/>
    <w:rsid w:val="004238D8"/>
    <w:rsid w:val="00423A77"/>
    <w:rsid w:val="004324F4"/>
    <w:rsid w:val="00434544"/>
    <w:rsid w:val="0043729E"/>
    <w:rsid w:val="00445D43"/>
    <w:rsid w:val="00446CD2"/>
    <w:rsid w:val="0045777E"/>
    <w:rsid w:val="00465258"/>
    <w:rsid w:val="00471BC6"/>
    <w:rsid w:val="00476221"/>
    <w:rsid w:val="004766F5"/>
    <w:rsid w:val="004769D1"/>
    <w:rsid w:val="00480B4B"/>
    <w:rsid w:val="004838D8"/>
    <w:rsid w:val="00485DC4"/>
    <w:rsid w:val="00486A53"/>
    <w:rsid w:val="00487E22"/>
    <w:rsid w:val="00494D04"/>
    <w:rsid w:val="004A28DE"/>
    <w:rsid w:val="004A40BA"/>
    <w:rsid w:val="004A43D1"/>
    <w:rsid w:val="004A492B"/>
    <w:rsid w:val="004B4412"/>
    <w:rsid w:val="004C2D3E"/>
    <w:rsid w:val="004C348C"/>
    <w:rsid w:val="004C462E"/>
    <w:rsid w:val="004C6CA3"/>
    <w:rsid w:val="004C7F5E"/>
    <w:rsid w:val="004D30C0"/>
    <w:rsid w:val="004D343C"/>
    <w:rsid w:val="004D372A"/>
    <w:rsid w:val="004D55BA"/>
    <w:rsid w:val="004D720C"/>
    <w:rsid w:val="004E0FA7"/>
    <w:rsid w:val="004E11FD"/>
    <w:rsid w:val="004E22EC"/>
    <w:rsid w:val="004E6CAD"/>
    <w:rsid w:val="004F0BFA"/>
    <w:rsid w:val="004F0C3F"/>
    <w:rsid w:val="004F13DA"/>
    <w:rsid w:val="004F410E"/>
    <w:rsid w:val="004F4D69"/>
    <w:rsid w:val="004F54F8"/>
    <w:rsid w:val="004F6883"/>
    <w:rsid w:val="004F6A0E"/>
    <w:rsid w:val="004F6BB3"/>
    <w:rsid w:val="005009CD"/>
    <w:rsid w:val="00501524"/>
    <w:rsid w:val="00504E5F"/>
    <w:rsid w:val="00505B00"/>
    <w:rsid w:val="00510E4C"/>
    <w:rsid w:val="0051337E"/>
    <w:rsid w:val="00513FA7"/>
    <w:rsid w:val="005159A2"/>
    <w:rsid w:val="0051768F"/>
    <w:rsid w:val="00522972"/>
    <w:rsid w:val="00522DC2"/>
    <w:rsid w:val="0052306C"/>
    <w:rsid w:val="00523E05"/>
    <w:rsid w:val="00524603"/>
    <w:rsid w:val="00530128"/>
    <w:rsid w:val="00532467"/>
    <w:rsid w:val="005328AA"/>
    <w:rsid w:val="005332A9"/>
    <w:rsid w:val="0053603C"/>
    <w:rsid w:val="00537871"/>
    <w:rsid w:val="00540D4D"/>
    <w:rsid w:val="00542FE9"/>
    <w:rsid w:val="005442FF"/>
    <w:rsid w:val="00544598"/>
    <w:rsid w:val="00544C8D"/>
    <w:rsid w:val="00544DFD"/>
    <w:rsid w:val="00556B1E"/>
    <w:rsid w:val="00562C9C"/>
    <w:rsid w:val="00564A4D"/>
    <w:rsid w:val="0056598C"/>
    <w:rsid w:val="00566E0B"/>
    <w:rsid w:val="00567BA5"/>
    <w:rsid w:val="00570AC4"/>
    <w:rsid w:val="00571B35"/>
    <w:rsid w:val="00571B43"/>
    <w:rsid w:val="00571D57"/>
    <w:rsid w:val="00573A3B"/>
    <w:rsid w:val="00573B20"/>
    <w:rsid w:val="00577716"/>
    <w:rsid w:val="00577A09"/>
    <w:rsid w:val="005829C2"/>
    <w:rsid w:val="00584B70"/>
    <w:rsid w:val="00584D8F"/>
    <w:rsid w:val="00587A18"/>
    <w:rsid w:val="00587ADE"/>
    <w:rsid w:val="005907CB"/>
    <w:rsid w:val="005A0BEC"/>
    <w:rsid w:val="005A122C"/>
    <w:rsid w:val="005A2F5D"/>
    <w:rsid w:val="005A404D"/>
    <w:rsid w:val="005A47E7"/>
    <w:rsid w:val="005A49CE"/>
    <w:rsid w:val="005A763B"/>
    <w:rsid w:val="005B0233"/>
    <w:rsid w:val="005B1E3C"/>
    <w:rsid w:val="005B6518"/>
    <w:rsid w:val="005B704A"/>
    <w:rsid w:val="005B72D7"/>
    <w:rsid w:val="005C045F"/>
    <w:rsid w:val="005C16FE"/>
    <w:rsid w:val="005C1FAB"/>
    <w:rsid w:val="005C21A4"/>
    <w:rsid w:val="005C26CC"/>
    <w:rsid w:val="005C4463"/>
    <w:rsid w:val="005C6731"/>
    <w:rsid w:val="005D11AC"/>
    <w:rsid w:val="005D3D88"/>
    <w:rsid w:val="005D3FB6"/>
    <w:rsid w:val="005D48C4"/>
    <w:rsid w:val="005D6208"/>
    <w:rsid w:val="005D6366"/>
    <w:rsid w:val="005D7BA2"/>
    <w:rsid w:val="005D7F02"/>
    <w:rsid w:val="005E36C2"/>
    <w:rsid w:val="005E4AF4"/>
    <w:rsid w:val="005E6FE1"/>
    <w:rsid w:val="005F2087"/>
    <w:rsid w:val="005F387E"/>
    <w:rsid w:val="005F5C58"/>
    <w:rsid w:val="005F6820"/>
    <w:rsid w:val="00601E0B"/>
    <w:rsid w:val="0060258B"/>
    <w:rsid w:val="0060606D"/>
    <w:rsid w:val="00607317"/>
    <w:rsid w:val="00610EF9"/>
    <w:rsid w:val="0061209A"/>
    <w:rsid w:val="00612F4F"/>
    <w:rsid w:val="00613410"/>
    <w:rsid w:val="00614ADA"/>
    <w:rsid w:val="00614EA0"/>
    <w:rsid w:val="00615C6B"/>
    <w:rsid w:val="00617D4C"/>
    <w:rsid w:val="00621DCE"/>
    <w:rsid w:val="00621FC5"/>
    <w:rsid w:val="00624F2C"/>
    <w:rsid w:val="00625706"/>
    <w:rsid w:val="00630930"/>
    <w:rsid w:val="00632D6D"/>
    <w:rsid w:val="00636569"/>
    <w:rsid w:val="00636EF9"/>
    <w:rsid w:val="00642C3E"/>
    <w:rsid w:val="00644A01"/>
    <w:rsid w:val="00646E77"/>
    <w:rsid w:val="00647886"/>
    <w:rsid w:val="006506A8"/>
    <w:rsid w:val="00650EFA"/>
    <w:rsid w:val="00651E2D"/>
    <w:rsid w:val="00652324"/>
    <w:rsid w:val="006530CC"/>
    <w:rsid w:val="006577FB"/>
    <w:rsid w:val="0066104A"/>
    <w:rsid w:val="00663066"/>
    <w:rsid w:val="00663DAD"/>
    <w:rsid w:val="00664206"/>
    <w:rsid w:val="006649E7"/>
    <w:rsid w:val="00666634"/>
    <w:rsid w:val="006676DD"/>
    <w:rsid w:val="00671692"/>
    <w:rsid w:val="00671A03"/>
    <w:rsid w:val="00675E20"/>
    <w:rsid w:val="00676679"/>
    <w:rsid w:val="00681938"/>
    <w:rsid w:val="00681D12"/>
    <w:rsid w:val="00683C89"/>
    <w:rsid w:val="0068635C"/>
    <w:rsid w:val="00691B53"/>
    <w:rsid w:val="00694FE4"/>
    <w:rsid w:val="00695D1A"/>
    <w:rsid w:val="00696F9C"/>
    <w:rsid w:val="00697D0B"/>
    <w:rsid w:val="006A12BA"/>
    <w:rsid w:val="006A1B47"/>
    <w:rsid w:val="006A4739"/>
    <w:rsid w:val="006A5213"/>
    <w:rsid w:val="006A66A1"/>
    <w:rsid w:val="006B032D"/>
    <w:rsid w:val="006B15E7"/>
    <w:rsid w:val="006B2395"/>
    <w:rsid w:val="006B40AC"/>
    <w:rsid w:val="006B4CF9"/>
    <w:rsid w:val="006B797C"/>
    <w:rsid w:val="006B7AC8"/>
    <w:rsid w:val="006C1736"/>
    <w:rsid w:val="006C329B"/>
    <w:rsid w:val="006C5550"/>
    <w:rsid w:val="006C6303"/>
    <w:rsid w:val="006D3256"/>
    <w:rsid w:val="006D48B4"/>
    <w:rsid w:val="006D550F"/>
    <w:rsid w:val="006D6146"/>
    <w:rsid w:val="006D7F7E"/>
    <w:rsid w:val="006E066D"/>
    <w:rsid w:val="006E0CFF"/>
    <w:rsid w:val="006F0D92"/>
    <w:rsid w:val="006F267D"/>
    <w:rsid w:val="006F7714"/>
    <w:rsid w:val="0070011E"/>
    <w:rsid w:val="00701CAB"/>
    <w:rsid w:val="007023BB"/>
    <w:rsid w:val="00704350"/>
    <w:rsid w:val="00704DD7"/>
    <w:rsid w:val="00707563"/>
    <w:rsid w:val="00710115"/>
    <w:rsid w:val="00715F61"/>
    <w:rsid w:val="00722132"/>
    <w:rsid w:val="007228F7"/>
    <w:rsid w:val="0072348C"/>
    <w:rsid w:val="00724A37"/>
    <w:rsid w:val="0072701C"/>
    <w:rsid w:val="007303C3"/>
    <w:rsid w:val="00731188"/>
    <w:rsid w:val="007356CC"/>
    <w:rsid w:val="0073605D"/>
    <w:rsid w:val="007368E6"/>
    <w:rsid w:val="007375DF"/>
    <w:rsid w:val="007429BE"/>
    <w:rsid w:val="00743223"/>
    <w:rsid w:val="00743349"/>
    <w:rsid w:val="0074403A"/>
    <w:rsid w:val="00746E01"/>
    <w:rsid w:val="00751DCD"/>
    <w:rsid w:val="00755084"/>
    <w:rsid w:val="00757364"/>
    <w:rsid w:val="0075748C"/>
    <w:rsid w:val="00757BDF"/>
    <w:rsid w:val="007609D0"/>
    <w:rsid w:val="00761454"/>
    <w:rsid w:val="0076193D"/>
    <w:rsid w:val="00763E5D"/>
    <w:rsid w:val="00764323"/>
    <w:rsid w:val="00767740"/>
    <w:rsid w:val="00767B5E"/>
    <w:rsid w:val="007706A1"/>
    <w:rsid w:val="00775460"/>
    <w:rsid w:val="00777EE6"/>
    <w:rsid w:val="00782EEA"/>
    <w:rsid w:val="00783A1F"/>
    <w:rsid w:val="007857D1"/>
    <w:rsid w:val="0078587B"/>
    <w:rsid w:val="007900E8"/>
    <w:rsid w:val="007909B4"/>
    <w:rsid w:val="00790E86"/>
    <w:rsid w:val="007949D7"/>
    <w:rsid w:val="00795F78"/>
    <w:rsid w:val="007966C6"/>
    <w:rsid w:val="007A0143"/>
    <w:rsid w:val="007A12D9"/>
    <w:rsid w:val="007A34C2"/>
    <w:rsid w:val="007A396C"/>
    <w:rsid w:val="007A4B02"/>
    <w:rsid w:val="007B0BE3"/>
    <w:rsid w:val="007B1816"/>
    <w:rsid w:val="007B186E"/>
    <w:rsid w:val="007B2064"/>
    <w:rsid w:val="007B25DC"/>
    <w:rsid w:val="007B2C72"/>
    <w:rsid w:val="007B3789"/>
    <w:rsid w:val="007B651F"/>
    <w:rsid w:val="007B7BB5"/>
    <w:rsid w:val="007C0CFC"/>
    <w:rsid w:val="007C1C53"/>
    <w:rsid w:val="007C284C"/>
    <w:rsid w:val="007C4B82"/>
    <w:rsid w:val="007C74BB"/>
    <w:rsid w:val="007C7F64"/>
    <w:rsid w:val="007D0A95"/>
    <w:rsid w:val="007D0EB5"/>
    <w:rsid w:val="007D456E"/>
    <w:rsid w:val="007D5837"/>
    <w:rsid w:val="007D76B6"/>
    <w:rsid w:val="007E15A6"/>
    <w:rsid w:val="007E4904"/>
    <w:rsid w:val="007E4CB5"/>
    <w:rsid w:val="007E4DAE"/>
    <w:rsid w:val="007F066B"/>
    <w:rsid w:val="007F2E80"/>
    <w:rsid w:val="007F42E3"/>
    <w:rsid w:val="007F4EAB"/>
    <w:rsid w:val="007F5B16"/>
    <w:rsid w:val="007F7C9D"/>
    <w:rsid w:val="008033C4"/>
    <w:rsid w:val="008042B0"/>
    <w:rsid w:val="008043D0"/>
    <w:rsid w:val="00806731"/>
    <w:rsid w:val="00806C88"/>
    <w:rsid w:val="008100C6"/>
    <w:rsid w:val="0081034E"/>
    <w:rsid w:val="00810806"/>
    <w:rsid w:val="00811EF8"/>
    <w:rsid w:val="00815882"/>
    <w:rsid w:val="00820454"/>
    <w:rsid w:val="00822AC7"/>
    <w:rsid w:val="00822E86"/>
    <w:rsid w:val="008251BC"/>
    <w:rsid w:val="008344F6"/>
    <w:rsid w:val="0083510F"/>
    <w:rsid w:val="00837BF3"/>
    <w:rsid w:val="008415DE"/>
    <w:rsid w:val="008420DE"/>
    <w:rsid w:val="00845865"/>
    <w:rsid w:val="0084799B"/>
    <w:rsid w:val="00847D4E"/>
    <w:rsid w:val="00850C90"/>
    <w:rsid w:val="00851209"/>
    <w:rsid w:val="0085171F"/>
    <w:rsid w:val="00862997"/>
    <w:rsid w:val="008658A1"/>
    <w:rsid w:val="008662DA"/>
    <w:rsid w:val="0086716A"/>
    <w:rsid w:val="00870613"/>
    <w:rsid w:val="0087380F"/>
    <w:rsid w:val="0087648F"/>
    <w:rsid w:val="00876612"/>
    <w:rsid w:val="008776CA"/>
    <w:rsid w:val="00877A25"/>
    <w:rsid w:val="00882BB1"/>
    <w:rsid w:val="008837AC"/>
    <w:rsid w:val="00887E52"/>
    <w:rsid w:val="008909DC"/>
    <w:rsid w:val="00892C24"/>
    <w:rsid w:val="00894255"/>
    <w:rsid w:val="008945AD"/>
    <w:rsid w:val="0089542E"/>
    <w:rsid w:val="008A0645"/>
    <w:rsid w:val="008A11C9"/>
    <w:rsid w:val="008A15B2"/>
    <w:rsid w:val="008A1C02"/>
    <w:rsid w:val="008A207C"/>
    <w:rsid w:val="008A370D"/>
    <w:rsid w:val="008A3A3D"/>
    <w:rsid w:val="008A587D"/>
    <w:rsid w:val="008B16B0"/>
    <w:rsid w:val="008B1BD5"/>
    <w:rsid w:val="008B35CD"/>
    <w:rsid w:val="008B3A9C"/>
    <w:rsid w:val="008B4093"/>
    <w:rsid w:val="008B461A"/>
    <w:rsid w:val="008B47E9"/>
    <w:rsid w:val="008B5E80"/>
    <w:rsid w:val="008B5FCC"/>
    <w:rsid w:val="008B7161"/>
    <w:rsid w:val="008B79C7"/>
    <w:rsid w:val="008B7F36"/>
    <w:rsid w:val="008C2BCE"/>
    <w:rsid w:val="008C357F"/>
    <w:rsid w:val="008C4E4B"/>
    <w:rsid w:val="008C53FD"/>
    <w:rsid w:val="008C5486"/>
    <w:rsid w:val="008D1661"/>
    <w:rsid w:val="008D23A7"/>
    <w:rsid w:val="008D27E0"/>
    <w:rsid w:val="008D5F90"/>
    <w:rsid w:val="008D6800"/>
    <w:rsid w:val="008D72F1"/>
    <w:rsid w:val="008D779B"/>
    <w:rsid w:val="008D7C0A"/>
    <w:rsid w:val="008E000A"/>
    <w:rsid w:val="008E0D0C"/>
    <w:rsid w:val="008E4089"/>
    <w:rsid w:val="008E5AFF"/>
    <w:rsid w:val="008E7031"/>
    <w:rsid w:val="008E77DE"/>
    <w:rsid w:val="008F040C"/>
    <w:rsid w:val="008F07A3"/>
    <w:rsid w:val="008F2D99"/>
    <w:rsid w:val="008F3322"/>
    <w:rsid w:val="008F3519"/>
    <w:rsid w:val="008F3A0D"/>
    <w:rsid w:val="008F4F5B"/>
    <w:rsid w:val="008F7B64"/>
    <w:rsid w:val="009001B6"/>
    <w:rsid w:val="00900E1B"/>
    <w:rsid w:val="0090131F"/>
    <w:rsid w:val="00905D5F"/>
    <w:rsid w:val="00907683"/>
    <w:rsid w:val="009132B7"/>
    <w:rsid w:val="00916A2C"/>
    <w:rsid w:val="0091761A"/>
    <w:rsid w:val="00921C41"/>
    <w:rsid w:val="009233EE"/>
    <w:rsid w:val="00927C7E"/>
    <w:rsid w:val="00930B1A"/>
    <w:rsid w:val="00931258"/>
    <w:rsid w:val="00932612"/>
    <w:rsid w:val="009327DC"/>
    <w:rsid w:val="009338D9"/>
    <w:rsid w:val="009339BD"/>
    <w:rsid w:val="00933DD1"/>
    <w:rsid w:val="00935463"/>
    <w:rsid w:val="009356CF"/>
    <w:rsid w:val="00941C3E"/>
    <w:rsid w:val="00945E53"/>
    <w:rsid w:val="009460AA"/>
    <w:rsid w:val="00946627"/>
    <w:rsid w:val="00951978"/>
    <w:rsid w:val="00952C8B"/>
    <w:rsid w:val="009556E6"/>
    <w:rsid w:val="00955A09"/>
    <w:rsid w:val="009575C7"/>
    <w:rsid w:val="00961A4A"/>
    <w:rsid w:val="009661DE"/>
    <w:rsid w:val="00972C7C"/>
    <w:rsid w:val="00975C18"/>
    <w:rsid w:val="009776F4"/>
    <w:rsid w:val="00982DA2"/>
    <w:rsid w:val="00983C25"/>
    <w:rsid w:val="0098466D"/>
    <w:rsid w:val="009856B7"/>
    <w:rsid w:val="009859D6"/>
    <w:rsid w:val="00985C86"/>
    <w:rsid w:val="00996B8C"/>
    <w:rsid w:val="00996F09"/>
    <w:rsid w:val="009A5FC3"/>
    <w:rsid w:val="009B6F84"/>
    <w:rsid w:val="009B74B0"/>
    <w:rsid w:val="009C0152"/>
    <w:rsid w:val="009C1A74"/>
    <w:rsid w:val="009C3D42"/>
    <w:rsid w:val="009C491E"/>
    <w:rsid w:val="009C6950"/>
    <w:rsid w:val="009D01A8"/>
    <w:rsid w:val="009D0DF1"/>
    <w:rsid w:val="009D10BE"/>
    <w:rsid w:val="009D22D6"/>
    <w:rsid w:val="009D2820"/>
    <w:rsid w:val="009D2C84"/>
    <w:rsid w:val="009D3906"/>
    <w:rsid w:val="009D6B46"/>
    <w:rsid w:val="009E35B6"/>
    <w:rsid w:val="009E3A48"/>
    <w:rsid w:val="009E3F16"/>
    <w:rsid w:val="009E5ABC"/>
    <w:rsid w:val="009E5EE8"/>
    <w:rsid w:val="009F3BBA"/>
    <w:rsid w:val="009F43B4"/>
    <w:rsid w:val="009F4940"/>
    <w:rsid w:val="009F59BF"/>
    <w:rsid w:val="009F5BA1"/>
    <w:rsid w:val="009F6B3B"/>
    <w:rsid w:val="00A02A88"/>
    <w:rsid w:val="00A04012"/>
    <w:rsid w:val="00A046FA"/>
    <w:rsid w:val="00A0562E"/>
    <w:rsid w:val="00A0726D"/>
    <w:rsid w:val="00A073AE"/>
    <w:rsid w:val="00A12204"/>
    <w:rsid w:val="00A12750"/>
    <w:rsid w:val="00A13CB0"/>
    <w:rsid w:val="00A13DB8"/>
    <w:rsid w:val="00A1539D"/>
    <w:rsid w:val="00A1561F"/>
    <w:rsid w:val="00A15BD3"/>
    <w:rsid w:val="00A16544"/>
    <w:rsid w:val="00A30BF5"/>
    <w:rsid w:val="00A31BE6"/>
    <w:rsid w:val="00A32FBB"/>
    <w:rsid w:val="00A40068"/>
    <w:rsid w:val="00A40BE9"/>
    <w:rsid w:val="00A426B3"/>
    <w:rsid w:val="00A428EE"/>
    <w:rsid w:val="00A443C2"/>
    <w:rsid w:val="00A4478A"/>
    <w:rsid w:val="00A44852"/>
    <w:rsid w:val="00A50502"/>
    <w:rsid w:val="00A51022"/>
    <w:rsid w:val="00A51876"/>
    <w:rsid w:val="00A51FB5"/>
    <w:rsid w:val="00A53409"/>
    <w:rsid w:val="00A53796"/>
    <w:rsid w:val="00A53848"/>
    <w:rsid w:val="00A54235"/>
    <w:rsid w:val="00A56945"/>
    <w:rsid w:val="00A56A6E"/>
    <w:rsid w:val="00A57D04"/>
    <w:rsid w:val="00A60A26"/>
    <w:rsid w:val="00A612E4"/>
    <w:rsid w:val="00A61598"/>
    <w:rsid w:val="00A61777"/>
    <w:rsid w:val="00A62121"/>
    <w:rsid w:val="00A63646"/>
    <w:rsid w:val="00A63914"/>
    <w:rsid w:val="00A6521E"/>
    <w:rsid w:val="00A726D2"/>
    <w:rsid w:val="00A74959"/>
    <w:rsid w:val="00A755CA"/>
    <w:rsid w:val="00A84A99"/>
    <w:rsid w:val="00A84F46"/>
    <w:rsid w:val="00A85E87"/>
    <w:rsid w:val="00A86AEA"/>
    <w:rsid w:val="00A871F4"/>
    <w:rsid w:val="00A90AA7"/>
    <w:rsid w:val="00A90B1C"/>
    <w:rsid w:val="00A9431A"/>
    <w:rsid w:val="00A95988"/>
    <w:rsid w:val="00A959DF"/>
    <w:rsid w:val="00A97A1B"/>
    <w:rsid w:val="00AA2927"/>
    <w:rsid w:val="00AA4D37"/>
    <w:rsid w:val="00AA6832"/>
    <w:rsid w:val="00AA7791"/>
    <w:rsid w:val="00AB0BAB"/>
    <w:rsid w:val="00AB2CB8"/>
    <w:rsid w:val="00AB3A95"/>
    <w:rsid w:val="00AB4617"/>
    <w:rsid w:val="00AB4681"/>
    <w:rsid w:val="00AB4EAC"/>
    <w:rsid w:val="00AB66ED"/>
    <w:rsid w:val="00AC1B2C"/>
    <w:rsid w:val="00AC2DE4"/>
    <w:rsid w:val="00AC3264"/>
    <w:rsid w:val="00AC4226"/>
    <w:rsid w:val="00AC46AD"/>
    <w:rsid w:val="00AC4AFF"/>
    <w:rsid w:val="00AC4D2D"/>
    <w:rsid w:val="00AC58EC"/>
    <w:rsid w:val="00AC7282"/>
    <w:rsid w:val="00AC7961"/>
    <w:rsid w:val="00AD1428"/>
    <w:rsid w:val="00AD1D8B"/>
    <w:rsid w:val="00AD314E"/>
    <w:rsid w:val="00AD44DB"/>
    <w:rsid w:val="00AD5FCD"/>
    <w:rsid w:val="00AD6B48"/>
    <w:rsid w:val="00AD7A3A"/>
    <w:rsid w:val="00AD7EF2"/>
    <w:rsid w:val="00AE179F"/>
    <w:rsid w:val="00AE1BF1"/>
    <w:rsid w:val="00AE23AB"/>
    <w:rsid w:val="00AE58FB"/>
    <w:rsid w:val="00AE5A5F"/>
    <w:rsid w:val="00AE5AF0"/>
    <w:rsid w:val="00AE663D"/>
    <w:rsid w:val="00AE73B3"/>
    <w:rsid w:val="00AE792F"/>
    <w:rsid w:val="00AF07E7"/>
    <w:rsid w:val="00AF0DD2"/>
    <w:rsid w:val="00AF31E1"/>
    <w:rsid w:val="00AF3BBA"/>
    <w:rsid w:val="00AF4231"/>
    <w:rsid w:val="00B00B0E"/>
    <w:rsid w:val="00B00B26"/>
    <w:rsid w:val="00B02385"/>
    <w:rsid w:val="00B02F9D"/>
    <w:rsid w:val="00B05766"/>
    <w:rsid w:val="00B06FA2"/>
    <w:rsid w:val="00B12C6B"/>
    <w:rsid w:val="00B13048"/>
    <w:rsid w:val="00B13883"/>
    <w:rsid w:val="00B15CEA"/>
    <w:rsid w:val="00B1716D"/>
    <w:rsid w:val="00B17A1D"/>
    <w:rsid w:val="00B207A0"/>
    <w:rsid w:val="00B21C21"/>
    <w:rsid w:val="00B22F54"/>
    <w:rsid w:val="00B24A7E"/>
    <w:rsid w:val="00B25C0C"/>
    <w:rsid w:val="00B26699"/>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37A7"/>
    <w:rsid w:val="00B65DF5"/>
    <w:rsid w:val="00B728E1"/>
    <w:rsid w:val="00B72F01"/>
    <w:rsid w:val="00B7679F"/>
    <w:rsid w:val="00B77159"/>
    <w:rsid w:val="00B8080B"/>
    <w:rsid w:val="00B82223"/>
    <w:rsid w:val="00B83773"/>
    <w:rsid w:val="00B83AD8"/>
    <w:rsid w:val="00B849F2"/>
    <w:rsid w:val="00B87BA5"/>
    <w:rsid w:val="00B87C39"/>
    <w:rsid w:val="00B9113D"/>
    <w:rsid w:val="00B916BA"/>
    <w:rsid w:val="00B93891"/>
    <w:rsid w:val="00B9562D"/>
    <w:rsid w:val="00B962C8"/>
    <w:rsid w:val="00BA21DA"/>
    <w:rsid w:val="00BA2B60"/>
    <w:rsid w:val="00BA2F89"/>
    <w:rsid w:val="00BA3C93"/>
    <w:rsid w:val="00BA4665"/>
    <w:rsid w:val="00BA7FD7"/>
    <w:rsid w:val="00BB1681"/>
    <w:rsid w:val="00BB2FB2"/>
    <w:rsid w:val="00BB3304"/>
    <w:rsid w:val="00BB6551"/>
    <w:rsid w:val="00BC1423"/>
    <w:rsid w:val="00BC4A10"/>
    <w:rsid w:val="00BC4B1F"/>
    <w:rsid w:val="00BD30F4"/>
    <w:rsid w:val="00BD3446"/>
    <w:rsid w:val="00BD59CF"/>
    <w:rsid w:val="00BE1312"/>
    <w:rsid w:val="00BE1F1B"/>
    <w:rsid w:val="00BE3F89"/>
    <w:rsid w:val="00BE47B5"/>
    <w:rsid w:val="00BE5FCE"/>
    <w:rsid w:val="00BF2A4E"/>
    <w:rsid w:val="00BF7B1B"/>
    <w:rsid w:val="00C0079E"/>
    <w:rsid w:val="00C02BE7"/>
    <w:rsid w:val="00C0479B"/>
    <w:rsid w:val="00C0572A"/>
    <w:rsid w:val="00C108D8"/>
    <w:rsid w:val="00C13EBD"/>
    <w:rsid w:val="00C1631B"/>
    <w:rsid w:val="00C163AB"/>
    <w:rsid w:val="00C170F0"/>
    <w:rsid w:val="00C207B5"/>
    <w:rsid w:val="00C24B3D"/>
    <w:rsid w:val="00C25962"/>
    <w:rsid w:val="00C25FA6"/>
    <w:rsid w:val="00C3099D"/>
    <w:rsid w:val="00C33011"/>
    <w:rsid w:val="00C362C1"/>
    <w:rsid w:val="00C367A3"/>
    <w:rsid w:val="00C41950"/>
    <w:rsid w:val="00C42C3B"/>
    <w:rsid w:val="00C51672"/>
    <w:rsid w:val="00C538A9"/>
    <w:rsid w:val="00C53B5A"/>
    <w:rsid w:val="00C53E41"/>
    <w:rsid w:val="00C54909"/>
    <w:rsid w:val="00C54AF3"/>
    <w:rsid w:val="00C54ECE"/>
    <w:rsid w:val="00C54F5A"/>
    <w:rsid w:val="00C560DE"/>
    <w:rsid w:val="00C569B4"/>
    <w:rsid w:val="00C57DDE"/>
    <w:rsid w:val="00C609CF"/>
    <w:rsid w:val="00C61468"/>
    <w:rsid w:val="00C61A97"/>
    <w:rsid w:val="00C61E44"/>
    <w:rsid w:val="00C64FF3"/>
    <w:rsid w:val="00C662AD"/>
    <w:rsid w:val="00C67A92"/>
    <w:rsid w:val="00C71280"/>
    <w:rsid w:val="00C717BF"/>
    <w:rsid w:val="00C72F80"/>
    <w:rsid w:val="00C75870"/>
    <w:rsid w:val="00C75F65"/>
    <w:rsid w:val="00C76178"/>
    <w:rsid w:val="00C77134"/>
    <w:rsid w:val="00C83302"/>
    <w:rsid w:val="00C84560"/>
    <w:rsid w:val="00C86679"/>
    <w:rsid w:val="00C8792F"/>
    <w:rsid w:val="00C90472"/>
    <w:rsid w:val="00C91D6E"/>
    <w:rsid w:val="00CA489E"/>
    <w:rsid w:val="00CA5479"/>
    <w:rsid w:val="00CA64D4"/>
    <w:rsid w:val="00CB0279"/>
    <w:rsid w:val="00CB27C8"/>
    <w:rsid w:val="00CB666B"/>
    <w:rsid w:val="00CB734B"/>
    <w:rsid w:val="00CC256A"/>
    <w:rsid w:val="00CC3D95"/>
    <w:rsid w:val="00CC41B6"/>
    <w:rsid w:val="00CC7ADA"/>
    <w:rsid w:val="00CC7F1D"/>
    <w:rsid w:val="00CD0A88"/>
    <w:rsid w:val="00CD125D"/>
    <w:rsid w:val="00CD283C"/>
    <w:rsid w:val="00CD3641"/>
    <w:rsid w:val="00CD36A9"/>
    <w:rsid w:val="00CD66EA"/>
    <w:rsid w:val="00CD7432"/>
    <w:rsid w:val="00CE04A0"/>
    <w:rsid w:val="00CE0FA5"/>
    <w:rsid w:val="00CE2A23"/>
    <w:rsid w:val="00CE31C8"/>
    <w:rsid w:val="00CE484B"/>
    <w:rsid w:val="00CE7CBA"/>
    <w:rsid w:val="00CF0DEE"/>
    <w:rsid w:val="00CF189D"/>
    <w:rsid w:val="00CF42AA"/>
    <w:rsid w:val="00CF524E"/>
    <w:rsid w:val="00CF5EAA"/>
    <w:rsid w:val="00CF6AE3"/>
    <w:rsid w:val="00CF77BB"/>
    <w:rsid w:val="00D006AE"/>
    <w:rsid w:val="00D00905"/>
    <w:rsid w:val="00D010C1"/>
    <w:rsid w:val="00D01C41"/>
    <w:rsid w:val="00D01CF0"/>
    <w:rsid w:val="00D0442A"/>
    <w:rsid w:val="00D12A7B"/>
    <w:rsid w:val="00D12ADB"/>
    <w:rsid w:val="00D13079"/>
    <w:rsid w:val="00D15E63"/>
    <w:rsid w:val="00D16A64"/>
    <w:rsid w:val="00D25A39"/>
    <w:rsid w:val="00D27CFA"/>
    <w:rsid w:val="00D30945"/>
    <w:rsid w:val="00D310FA"/>
    <w:rsid w:val="00D325C6"/>
    <w:rsid w:val="00D37213"/>
    <w:rsid w:val="00D41270"/>
    <w:rsid w:val="00D4360D"/>
    <w:rsid w:val="00D4757A"/>
    <w:rsid w:val="00D51D54"/>
    <w:rsid w:val="00D51E35"/>
    <w:rsid w:val="00D524AB"/>
    <w:rsid w:val="00D52944"/>
    <w:rsid w:val="00D53B17"/>
    <w:rsid w:val="00D5607F"/>
    <w:rsid w:val="00D5774D"/>
    <w:rsid w:val="00D61388"/>
    <w:rsid w:val="00D61A54"/>
    <w:rsid w:val="00D62108"/>
    <w:rsid w:val="00D64AA4"/>
    <w:rsid w:val="00D64DEA"/>
    <w:rsid w:val="00D64F84"/>
    <w:rsid w:val="00D65A81"/>
    <w:rsid w:val="00D663CD"/>
    <w:rsid w:val="00D6726A"/>
    <w:rsid w:val="00D7001B"/>
    <w:rsid w:val="00D704C4"/>
    <w:rsid w:val="00D7160D"/>
    <w:rsid w:val="00D7168E"/>
    <w:rsid w:val="00D71E57"/>
    <w:rsid w:val="00D72D27"/>
    <w:rsid w:val="00D75B00"/>
    <w:rsid w:val="00D7786B"/>
    <w:rsid w:val="00D80893"/>
    <w:rsid w:val="00D82519"/>
    <w:rsid w:val="00D84854"/>
    <w:rsid w:val="00D85E68"/>
    <w:rsid w:val="00D91DFF"/>
    <w:rsid w:val="00D924AE"/>
    <w:rsid w:val="00D92CF1"/>
    <w:rsid w:val="00D92D38"/>
    <w:rsid w:val="00D94DCF"/>
    <w:rsid w:val="00D950F5"/>
    <w:rsid w:val="00D968D5"/>
    <w:rsid w:val="00D97285"/>
    <w:rsid w:val="00D97379"/>
    <w:rsid w:val="00DA4752"/>
    <w:rsid w:val="00DA4C09"/>
    <w:rsid w:val="00DA61F3"/>
    <w:rsid w:val="00DA7208"/>
    <w:rsid w:val="00DA7CB3"/>
    <w:rsid w:val="00DB0D00"/>
    <w:rsid w:val="00DB0F93"/>
    <w:rsid w:val="00DB1A67"/>
    <w:rsid w:val="00DB2014"/>
    <w:rsid w:val="00DB3721"/>
    <w:rsid w:val="00DB4028"/>
    <w:rsid w:val="00DB5074"/>
    <w:rsid w:val="00DC0281"/>
    <w:rsid w:val="00DC1930"/>
    <w:rsid w:val="00DC1C76"/>
    <w:rsid w:val="00DC43D1"/>
    <w:rsid w:val="00DC4DBF"/>
    <w:rsid w:val="00DC4E19"/>
    <w:rsid w:val="00DC65FE"/>
    <w:rsid w:val="00DC712A"/>
    <w:rsid w:val="00DC7981"/>
    <w:rsid w:val="00DD16D0"/>
    <w:rsid w:val="00DD2B2D"/>
    <w:rsid w:val="00DD4C07"/>
    <w:rsid w:val="00DD4FB9"/>
    <w:rsid w:val="00DD577D"/>
    <w:rsid w:val="00DD5ADC"/>
    <w:rsid w:val="00DD7E32"/>
    <w:rsid w:val="00DD7F22"/>
    <w:rsid w:val="00DE1093"/>
    <w:rsid w:val="00DE4EFA"/>
    <w:rsid w:val="00DE5520"/>
    <w:rsid w:val="00DE563D"/>
    <w:rsid w:val="00DE7AB5"/>
    <w:rsid w:val="00DF0152"/>
    <w:rsid w:val="00DF1958"/>
    <w:rsid w:val="00DF21C7"/>
    <w:rsid w:val="00E03C8B"/>
    <w:rsid w:val="00E04655"/>
    <w:rsid w:val="00E04818"/>
    <w:rsid w:val="00E06442"/>
    <w:rsid w:val="00E06952"/>
    <w:rsid w:val="00E11C7F"/>
    <w:rsid w:val="00E11E61"/>
    <w:rsid w:val="00E1292E"/>
    <w:rsid w:val="00E157B2"/>
    <w:rsid w:val="00E16055"/>
    <w:rsid w:val="00E210C9"/>
    <w:rsid w:val="00E2332D"/>
    <w:rsid w:val="00E23993"/>
    <w:rsid w:val="00E23B57"/>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38D4"/>
    <w:rsid w:val="00E84B74"/>
    <w:rsid w:val="00E87066"/>
    <w:rsid w:val="00E917CA"/>
    <w:rsid w:val="00E92210"/>
    <w:rsid w:val="00E966BF"/>
    <w:rsid w:val="00EA0C04"/>
    <w:rsid w:val="00EA3D42"/>
    <w:rsid w:val="00EA6B1B"/>
    <w:rsid w:val="00EB1CBD"/>
    <w:rsid w:val="00EB3A34"/>
    <w:rsid w:val="00EB3C3F"/>
    <w:rsid w:val="00EB5F48"/>
    <w:rsid w:val="00EC038B"/>
    <w:rsid w:val="00EC04F1"/>
    <w:rsid w:val="00EC237F"/>
    <w:rsid w:val="00EC38AF"/>
    <w:rsid w:val="00EC573A"/>
    <w:rsid w:val="00EC5E79"/>
    <w:rsid w:val="00ED35C8"/>
    <w:rsid w:val="00ED3968"/>
    <w:rsid w:val="00ED4931"/>
    <w:rsid w:val="00ED7323"/>
    <w:rsid w:val="00EE28F3"/>
    <w:rsid w:val="00EE50D1"/>
    <w:rsid w:val="00EE7614"/>
    <w:rsid w:val="00EF20DD"/>
    <w:rsid w:val="00EF5045"/>
    <w:rsid w:val="00EF5110"/>
    <w:rsid w:val="00EF5890"/>
    <w:rsid w:val="00EF5C48"/>
    <w:rsid w:val="00EF76BA"/>
    <w:rsid w:val="00EF7DB2"/>
    <w:rsid w:val="00F0231A"/>
    <w:rsid w:val="00F033CA"/>
    <w:rsid w:val="00F03463"/>
    <w:rsid w:val="00F036B7"/>
    <w:rsid w:val="00F04838"/>
    <w:rsid w:val="00F04BE5"/>
    <w:rsid w:val="00F0700F"/>
    <w:rsid w:val="00F07F1F"/>
    <w:rsid w:val="00F10411"/>
    <w:rsid w:val="00F10A9A"/>
    <w:rsid w:val="00F118D3"/>
    <w:rsid w:val="00F11B2D"/>
    <w:rsid w:val="00F121C2"/>
    <w:rsid w:val="00F1485B"/>
    <w:rsid w:val="00F15882"/>
    <w:rsid w:val="00F170C7"/>
    <w:rsid w:val="00F171E0"/>
    <w:rsid w:val="00F20BD3"/>
    <w:rsid w:val="00F20D29"/>
    <w:rsid w:val="00F234B8"/>
    <w:rsid w:val="00F24582"/>
    <w:rsid w:val="00F24CD3"/>
    <w:rsid w:val="00F3198C"/>
    <w:rsid w:val="00F322E9"/>
    <w:rsid w:val="00F3231B"/>
    <w:rsid w:val="00F33808"/>
    <w:rsid w:val="00F373A5"/>
    <w:rsid w:val="00F37864"/>
    <w:rsid w:val="00F404F9"/>
    <w:rsid w:val="00F44B0A"/>
    <w:rsid w:val="00F47559"/>
    <w:rsid w:val="00F50B30"/>
    <w:rsid w:val="00F51BB3"/>
    <w:rsid w:val="00F51F5F"/>
    <w:rsid w:val="00F52D75"/>
    <w:rsid w:val="00F55582"/>
    <w:rsid w:val="00F57647"/>
    <w:rsid w:val="00F62A14"/>
    <w:rsid w:val="00F644AB"/>
    <w:rsid w:val="00F64C7B"/>
    <w:rsid w:val="00F66400"/>
    <w:rsid w:val="00F676DD"/>
    <w:rsid w:val="00F67AB6"/>
    <w:rsid w:val="00F70028"/>
    <w:rsid w:val="00F70434"/>
    <w:rsid w:val="00F74C94"/>
    <w:rsid w:val="00F75A26"/>
    <w:rsid w:val="00F76706"/>
    <w:rsid w:val="00F7736B"/>
    <w:rsid w:val="00F77C8A"/>
    <w:rsid w:val="00F77D6D"/>
    <w:rsid w:val="00F80206"/>
    <w:rsid w:val="00F83034"/>
    <w:rsid w:val="00F83FAD"/>
    <w:rsid w:val="00F844C6"/>
    <w:rsid w:val="00F84C8B"/>
    <w:rsid w:val="00F92FA6"/>
    <w:rsid w:val="00F9353B"/>
    <w:rsid w:val="00F937F1"/>
    <w:rsid w:val="00F9501B"/>
    <w:rsid w:val="00F952A0"/>
    <w:rsid w:val="00FA160A"/>
    <w:rsid w:val="00FA1C36"/>
    <w:rsid w:val="00FA1E18"/>
    <w:rsid w:val="00FA31B1"/>
    <w:rsid w:val="00FA3320"/>
    <w:rsid w:val="00FA3C7F"/>
    <w:rsid w:val="00FA4CD6"/>
    <w:rsid w:val="00FA57D4"/>
    <w:rsid w:val="00FA6246"/>
    <w:rsid w:val="00FB0080"/>
    <w:rsid w:val="00FB24ED"/>
    <w:rsid w:val="00FB3159"/>
    <w:rsid w:val="00FB3304"/>
    <w:rsid w:val="00FB5005"/>
    <w:rsid w:val="00FB60FE"/>
    <w:rsid w:val="00FB74E2"/>
    <w:rsid w:val="00FB778B"/>
    <w:rsid w:val="00FC4F77"/>
    <w:rsid w:val="00FC5594"/>
    <w:rsid w:val="00FD5614"/>
    <w:rsid w:val="00FD5E78"/>
    <w:rsid w:val="00FE0BE1"/>
    <w:rsid w:val="00FE11BB"/>
    <w:rsid w:val="00FE1DE9"/>
    <w:rsid w:val="00FE36AF"/>
    <w:rsid w:val="00FE39C2"/>
    <w:rsid w:val="00FE3C32"/>
    <w:rsid w:val="00FE4802"/>
    <w:rsid w:val="00FE4D7C"/>
    <w:rsid w:val="00FE5541"/>
    <w:rsid w:val="00FE64AE"/>
    <w:rsid w:val="00FE6955"/>
    <w:rsid w:val="00FE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08410674">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86232894">
      <w:bodyDiv w:val="1"/>
      <w:marLeft w:val="0"/>
      <w:marRight w:val="0"/>
      <w:marTop w:val="0"/>
      <w:marBottom w:val="0"/>
      <w:divBdr>
        <w:top w:val="none" w:sz="0" w:space="0" w:color="auto"/>
        <w:left w:val="none" w:sz="0" w:space="0" w:color="auto"/>
        <w:bottom w:val="none" w:sz="0" w:space="0" w:color="auto"/>
        <w:right w:val="none" w:sz="0" w:space="0" w:color="auto"/>
      </w:divBdr>
    </w:div>
    <w:div w:id="1623729263">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10.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Envestra%20-%20Final%20version%20-%20Part%201.doc" TargetMode="External"/><Relationship Id="rId2" Type="http://schemas.openxmlformats.org/officeDocument/2006/relationships/hyperlink" Target="https://www.aer.gov.au/system/files/Envestra%20-%20Final%20version%20-%20Part%201.doc" TargetMode="External"/><Relationship Id="rId1" Type="http://schemas.openxmlformats.org/officeDocument/2006/relationships/hyperlink" Target="https://www.aer.gov.au/system/files/AER%20-%20Direction%20to%20AGN%20to%20consolidate%20access%20arrangements%20for%20AGN%20s%20Victorian%20and%20Albury%20Networks%20-%2023%20March%202016.PDF" TargetMode="External"/><Relationship Id="rId4" Type="http://schemas.openxmlformats.org/officeDocument/2006/relationships/hyperlink" Target="https://www.aer.gov.au/system/files/AER%20capital%20expenditure%20incentive%20guideline%20-%20November%202013.doc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AE27C645</Template>
  <TotalTime>0</TotalTime>
  <Pages>58</Pages>
  <Words>14331</Words>
  <Characters>81691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2017-07-05T01:34:00Z</dcterms:created>
  <dcterms:modified xsi:type="dcterms:W3CDTF">2017-07-05T01:35:00Z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