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547F9E6A" wp14:editId="3EED1EFA">
                <wp:simplePos x="0" y="0"/>
                <wp:positionH relativeFrom="column">
                  <wp:posOffset>-1116964</wp:posOffset>
                </wp:positionH>
                <wp:positionV relativeFrom="paragraph">
                  <wp:posOffset>-1000406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29CA27D3" wp14:editId="4B669CAC">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40331C" w:rsidRDefault="0040331C" w:rsidP="00D5015C">
          <w:pPr>
            <w:pStyle w:val="ReportSubtitle"/>
          </w:pPr>
          <w:r w:rsidRPr="0040331C">
            <w:t>DRAFT DECISION</w:t>
          </w:r>
        </w:p>
        <w:p w:rsidR="000E09C3" w:rsidRDefault="000E09C3" w:rsidP="00D5015C">
          <w:pPr>
            <w:pStyle w:val="ReportSubtitle"/>
          </w:pPr>
          <w:r>
            <w:t>Multinet G</w:t>
          </w:r>
          <w:r w:rsidR="00D5015C">
            <w:t xml:space="preserve">as </w:t>
          </w:r>
        </w:p>
        <w:p w:rsidR="00D5015C" w:rsidRDefault="000E09C3" w:rsidP="00D5015C">
          <w:pPr>
            <w:pStyle w:val="ReportSubtitle"/>
          </w:pPr>
          <w:r>
            <w:t>A</w:t>
          </w:r>
          <w:r w:rsidR="00D5015C">
            <w:t>ccess arrangement</w:t>
          </w:r>
        </w:p>
        <w:p w:rsidR="00D5015C" w:rsidRDefault="00D5015C" w:rsidP="00D5015C">
          <w:pPr>
            <w:pStyle w:val="ReportSubtitle"/>
          </w:pPr>
          <w:r>
            <w:t xml:space="preserve"> 2018 to 2022</w:t>
          </w:r>
        </w:p>
        <w:p w:rsidR="008F07A3" w:rsidRPr="000A6C7B" w:rsidRDefault="008F07A3" w:rsidP="00D5015C">
          <w:pPr>
            <w:pStyle w:val="ReportSubtitle"/>
            <w:tabs>
              <w:tab w:val="left" w:pos="1122"/>
              <w:tab w:val="center" w:pos="4238"/>
            </w:tabs>
            <w:jc w:val="left"/>
          </w:pPr>
        </w:p>
        <w:p w:rsidR="000A6C7B" w:rsidRDefault="0037699E" w:rsidP="008F07A3">
          <w:pPr>
            <w:pStyle w:val="ReportSubtitle"/>
          </w:pPr>
          <w:r>
            <w:t xml:space="preserve">Attachment </w:t>
          </w:r>
          <w:r w:rsidR="00471BC6">
            <w:t>1</w:t>
          </w:r>
          <w:r w:rsidR="006903A2">
            <w:t>0</w:t>
          </w:r>
          <w:r w:rsidR="000474DF">
            <w:t xml:space="preserve"> </w:t>
          </w:r>
          <w:r w:rsidR="00185BA5">
            <w:t>–</w:t>
          </w:r>
          <w:r w:rsidR="000474DF">
            <w:t xml:space="preserve"> </w:t>
          </w:r>
          <w:r w:rsidR="006903A2">
            <w:t>Reference tariff setting</w:t>
          </w:r>
        </w:p>
        <w:p w:rsidR="00D5015C" w:rsidRDefault="00D5015C" w:rsidP="00327A1E">
          <w:pPr>
            <w:pStyle w:val="ReportDate"/>
          </w:pPr>
        </w:p>
        <w:p w:rsidR="00D5015C" w:rsidRDefault="00D5015C" w:rsidP="00327A1E">
          <w:pPr>
            <w:pStyle w:val="ReportDate"/>
          </w:pPr>
        </w:p>
        <w:p w:rsidR="000A6C7B" w:rsidRPr="00327A1E" w:rsidRDefault="00DB4707" w:rsidP="00327A1E">
          <w:pPr>
            <w:pStyle w:val="ReportDate"/>
          </w:pPr>
          <w:r>
            <w:t>Ju</w:t>
          </w:r>
          <w:r w:rsidR="002055F1">
            <w:t>ly</w:t>
          </w:r>
          <w:r w:rsidR="00D5015C">
            <w:t xml:space="preserve"> </w:t>
          </w:r>
          <w:r w:rsidR="00F22A8C">
            <w:t>2017</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6903A2">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BD047A">
        <w:t>1300 585 165</w:t>
      </w:r>
      <w:r>
        <w:br/>
      </w:r>
    </w:p>
    <w:p w:rsidR="00CE2A23" w:rsidRDefault="00CE2A23" w:rsidP="00761454">
      <w: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86951126"/>
      <w:r>
        <w:lastRenderedPageBreak/>
        <w:t>Note</w:t>
      </w:r>
      <w:bookmarkEnd w:id="2"/>
      <w:bookmarkEnd w:id="3"/>
      <w:bookmarkEnd w:id="4"/>
    </w:p>
    <w:p w:rsidR="00D5015C" w:rsidRDefault="00D5015C" w:rsidP="00D5015C">
      <w:pPr>
        <w:numPr>
          <w:ilvl w:val="0"/>
          <w:numId w:val="23"/>
        </w:numPr>
      </w:pPr>
      <w:r>
        <w:t xml:space="preserve">This attachment forms part of the AER's draft decision on the access arrangement for </w:t>
      </w:r>
      <w:r w:rsidR="000E09C3">
        <w:t>Multinet Gas</w:t>
      </w:r>
      <w:r>
        <w:t xml:space="preserve"> for 2018</w:t>
      </w:r>
      <w:r>
        <w:noBreakHyphen/>
        <w:t>22. It should be read with all other parts of the draft decision.</w:t>
      </w:r>
    </w:p>
    <w:p w:rsidR="00D5015C" w:rsidRDefault="00D5015C" w:rsidP="00D5015C">
      <w:pPr>
        <w:numPr>
          <w:ilvl w:val="0"/>
          <w:numId w:val="23"/>
        </w:numPr>
      </w:pPr>
      <w:r>
        <w:t>The draft decision includes the following documents:</w:t>
      </w:r>
    </w:p>
    <w:p w:rsidR="00D5015C" w:rsidRDefault="00D5015C" w:rsidP="00D5015C">
      <w:pPr>
        <w:numPr>
          <w:ilvl w:val="0"/>
          <w:numId w:val="23"/>
        </w:numPr>
      </w:pPr>
      <w:r>
        <w:t>Overview</w:t>
      </w:r>
    </w:p>
    <w:p w:rsidR="00D5015C" w:rsidRDefault="00D5015C" w:rsidP="00D5015C">
      <w:r>
        <w:t>Attachment 1 - Services covered by the access arrangement</w:t>
      </w:r>
    </w:p>
    <w:p w:rsidR="00D5015C" w:rsidRDefault="00D5015C" w:rsidP="00D5015C">
      <w:r>
        <w:t>Attachment 2 - Capital base</w:t>
      </w:r>
    </w:p>
    <w:p w:rsidR="00D5015C" w:rsidRDefault="00D5015C" w:rsidP="00D5015C">
      <w:r>
        <w:t>Attachment 3 - Rate of return</w:t>
      </w:r>
    </w:p>
    <w:p w:rsidR="00D5015C" w:rsidRDefault="00D5015C" w:rsidP="00D5015C">
      <w:r>
        <w:t>Attachment 4 - Value of imputation credits</w:t>
      </w:r>
    </w:p>
    <w:p w:rsidR="00D5015C" w:rsidRDefault="00D5015C" w:rsidP="00D5015C">
      <w:r>
        <w:t>Attachment 5 - Regulatory depreciation</w:t>
      </w:r>
    </w:p>
    <w:p w:rsidR="00D5015C" w:rsidRDefault="00D5015C" w:rsidP="00D5015C">
      <w:r>
        <w:t xml:space="preserve">Attachment 6 - Capital expenditure </w:t>
      </w:r>
    </w:p>
    <w:p w:rsidR="00D5015C" w:rsidRDefault="00D5015C" w:rsidP="00D5015C">
      <w:r>
        <w:t>Attachment 7 - Operating expenditure</w:t>
      </w:r>
    </w:p>
    <w:p w:rsidR="00D5015C" w:rsidRDefault="00D5015C" w:rsidP="00D5015C">
      <w:r>
        <w:t>Attachment 8 - Corporate income tax</w:t>
      </w:r>
    </w:p>
    <w:p w:rsidR="00D5015C" w:rsidRDefault="00D5015C" w:rsidP="00D5015C">
      <w:r>
        <w:t>Attachment 9 - Efficiency carryover mechanism</w:t>
      </w:r>
    </w:p>
    <w:p w:rsidR="00D5015C" w:rsidRDefault="00D5015C" w:rsidP="00D5015C">
      <w:r>
        <w:t>Attachment 10 - Reference tariff setting</w:t>
      </w:r>
    </w:p>
    <w:p w:rsidR="00D5015C" w:rsidRDefault="00D5015C" w:rsidP="00D5015C">
      <w:r>
        <w:t>Attachment 11 - Reference tariff variation mechanism</w:t>
      </w:r>
    </w:p>
    <w:p w:rsidR="00D5015C" w:rsidRDefault="00D5015C" w:rsidP="00D5015C">
      <w:r>
        <w:t>Attachment 12 - Non-tariff components</w:t>
      </w:r>
    </w:p>
    <w:p w:rsidR="00D5015C" w:rsidRDefault="00D5015C" w:rsidP="00D5015C">
      <w:r>
        <w:t>Attachment 13 - Demand</w:t>
      </w:r>
    </w:p>
    <w:p w:rsidR="00D5015C" w:rsidRDefault="00D5015C" w:rsidP="00D5015C">
      <w:r>
        <w:t>Attachment 14 - Other incentive schemes</w:t>
      </w: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86951127"/>
      <w:r>
        <w:t>Contents</w:t>
      </w:r>
      <w:bookmarkEnd w:id="9"/>
      <w:bookmarkEnd w:id="10"/>
    </w:p>
    <w:p w:rsidR="00CE2A23" w:rsidRDefault="00CE2A23" w:rsidP="00CE2A23"/>
    <w:sdt>
      <w:sdtPr>
        <w:id w:val="1269200322"/>
        <w:docPartObj>
          <w:docPartGallery w:val="Table of Contents"/>
          <w:docPartUnique/>
        </w:docPartObj>
      </w:sdtPr>
      <w:sdtEndPr/>
      <w:sdtContent>
        <w:p w:rsidR="002055F1" w:rsidRDefault="006903A2">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 </w:instrText>
          </w:r>
          <w:r>
            <w:fldChar w:fldCharType="separate"/>
          </w:r>
          <w:hyperlink w:anchor="_Toc486951126" w:history="1">
            <w:r w:rsidR="002055F1" w:rsidRPr="00C33FCF">
              <w:rPr>
                <w:rStyle w:val="Hyperlink"/>
              </w:rPr>
              <w:t>Note</w:t>
            </w:r>
            <w:r w:rsidR="002055F1">
              <w:rPr>
                <w:webHidden/>
              </w:rPr>
              <w:tab/>
            </w:r>
            <w:r w:rsidR="002055F1">
              <w:rPr>
                <w:webHidden/>
              </w:rPr>
              <w:fldChar w:fldCharType="begin"/>
            </w:r>
            <w:r w:rsidR="002055F1">
              <w:rPr>
                <w:webHidden/>
              </w:rPr>
              <w:instrText xml:space="preserve"> PAGEREF _Toc486951126 \h </w:instrText>
            </w:r>
            <w:r w:rsidR="002055F1">
              <w:rPr>
                <w:webHidden/>
              </w:rPr>
            </w:r>
            <w:r w:rsidR="002055F1">
              <w:rPr>
                <w:webHidden/>
              </w:rPr>
              <w:fldChar w:fldCharType="separate"/>
            </w:r>
            <w:r w:rsidR="002055F1">
              <w:rPr>
                <w:webHidden/>
              </w:rPr>
              <w:t>10-2</w:t>
            </w:r>
            <w:r w:rsidR="002055F1">
              <w:rPr>
                <w:webHidden/>
              </w:rPr>
              <w:fldChar w:fldCharType="end"/>
            </w:r>
          </w:hyperlink>
        </w:p>
        <w:p w:rsidR="002055F1" w:rsidRDefault="003B5B1E">
          <w:pPr>
            <w:pStyle w:val="TOC1"/>
            <w:rPr>
              <w:rFonts w:asciiTheme="minorHAnsi" w:eastAsiaTheme="minorEastAsia" w:hAnsiTheme="minorHAnsi"/>
              <w:b w:val="0"/>
              <w:color w:val="auto"/>
              <w:sz w:val="22"/>
              <w:lang w:val="en-AU" w:eastAsia="en-AU"/>
            </w:rPr>
          </w:pPr>
          <w:hyperlink w:anchor="_Toc486951127" w:history="1">
            <w:r w:rsidR="002055F1" w:rsidRPr="00C33FCF">
              <w:rPr>
                <w:rStyle w:val="Hyperlink"/>
              </w:rPr>
              <w:t>Contents</w:t>
            </w:r>
            <w:r w:rsidR="002055F1">
              <w:rPr>
                <w:webHidden/>
              </w:rPr>
              <w:tab/>
            </w:r>
            <w:r w:rsidR="002055F1">
              <w:rPr>
                <w:webHidden/>
              </w:rPr>
              <w:fldChar w:fldCharType="begin"/>
            </w:r>
            <w:r w:rsidR="002055F1">
              <w:rPr>
                <w:webHidden/>
              </w:rPr>
              <w:instrText xml:space="preserve"> PAGEREF _Toc486951127 \h </w:instrText>
            </w:r>
            <w:r w:rsidR="002055F1">
              <w:rPr>
                <w:webHidden/>
              </w:rPr>
            </w:r>
            <w:r w:rsidR="002055F1">
              <w:rPr>
                <w:webHidden/>
              </w:rPr>
              <w:fldChar w:fldCharType="separate"/>
            </w:r>
            <w:r w:rsidR="002055F1">
              <w:rPr>
                <w:webHidden/>
              </w:rPr>
              <w:t>10-3</w:t>
            </w:r>
            <w:r w:rsidR="002055F1">
              <w:rPr>
                <w:webHidden/>
              </w:rPr>
              <w:fldChar w:fldCharType="end"/>
            </w:r>
          </w:hyperlink>
        </w:p>
        <w:p w:rsidR="002055F1" w:rsidRDefault="003B5B1E">
          <w:pPr>
            <w:pStyle w:val="TOC1"/>
            <w:rPr>
              <w:rFonts w:asciiTheme="minorHAnsi" w:eastAsiaTheme="minorEastAsia" w:hAnsiTheme="minorHAnsi"/>
              <w:b w:val="0"/>
              <w:color w:val="auto"/>
              <w:sz w:val="22"/>
              <w:lang w:val="en-AU" w:eastAsia="en-AU"/>
            </w:rPr>
          </w:pPr>
          <w:hyperlink w:anchor="_Toc486951128" w:history="1">
            <w:r w:rsidR="002055F1" w:rsidRPr="00C33FCF">
              <w:rPr>
                <w:rStyle w:val="Hyperlink"/>
              </w:rPr>
              <w:t>Shortened forms</w:t>
            </w:r>
            <w:r w:rsidR="002055F1">
              <w:rPr>
                <w:webHidden/>
              </w:rPr>
              <w:tab/>
            </w:r>
            <w:r w:rsidR="002055F1">
              <w:rPr>
                <w:webHidden/>
              </w:rPr>
              <w:fldChar w:fldCharType="begin"/>
            </w:r>
            <w:r w:rsidR="002055F1">
              <w:rPr>
                <w:webHidden/>
              </w:rPr>
              <w:instrText xml:space="preserve"> PAGEREF _Toc486951128 \h </w:instrText>
            </w:r>
            <w:r w:rsidR="002055F1">
              <w:rPr>
                <w:webHidden/>
              </w:rPr>
            </w:r>
            <w:r w:rsidR="002055F1">
              <w:rPr>
                <w:webHidden/>
              </w:rPr>
              <w:fldChar w:fldCharType="separate"/>
            </w:r>
            <w:r w:rsidR="002055F1">
              <w:rPr>
                <w:webHidden/>
              </w:rPr>
              <w:t>10-4</w:t>
            </w:r>
            <w:r w:rsidR="002055F1">
              <w:rPr>
                <w:webHidden/>
              </w:rPr>
              <w:fldChar w:fldCharType="end"/>
            </w:r>
          </w:hyperlink>
        </w:p>
        <w:p w:rsidR="002055F1" w:rsidRDefault="003B5B1E">
          <w:pPr>
            <w:pStyle w:val="TOC1"/>
            <w:rPr>
              <w:rFonts w:asciiTheme="minorHAnsi" w:eastAsiaTheme="minorEastAsia" w:hAnsiTheme="minorHAnsi"/>
              <w:b w:val="0"/>
              <w:color w:val="auto"/>
              <w:sz w:val="22"/>
              <w:lang w:val="en-AU" w:eastAsia="en-AU"/>
            </w:rPr>
          </w:pPr>
          <w:hyperlink w:anchor="_Toc486951129" w:history="1">
            <w:r w:rsidR="002055F1" w:rsidRPr="00C33FCF">
              <w:rPr>
                <w:rStyle w:val="Hyperlink"/>
              </w:rPr>
              <w:t>10</w:t>
            </w:r>
            <w:r w:rsidR="002055F1">
              <w:rPr>
                <w:rFonts w:asciiTheme="minorHAnsi" w:eastAsiaTheme="minorEastAsia" w:hAnsiTheme="minorHAnsi"/>
                <w:b w:val="0"/>
                <w:color w:val="auto"/>
                <w:sz w:val="22"/>
                <w:lang w:val="en-AU" w:eastAsia="en-AU"/>
              </w:rPr>
              <w:tab/>
            </w:r>
            <w:r w:rsidR="002055F1" w:rsidRPr="00C33FCF">
              <w:rPr>
                <w:rStyle w:val="Hyperlink"/>
              </w:rPr>
              <w:t>Reference tariff setting</w:t>
            </w:r>
            <w:r w:rsidR="002055F1">
              <w:rPr>
                <w:webHidden/>
              </w:rPr>
              <w:tab/>
            </w:r>
            <w:r w:rsidR="002055F1">
              <w:rPr>
                <w:webHidden/>
              </w:rPr>
              <w:fldChar w:fldCharType="begin"/>
            </w:r>
            <w:r w:rsidR="002055F1">
              <w:rPr>
                <w:webHidden/>
              </w:rPr>
              <w:instrText xml:space="preserve"> PAGEREF _Toc486951129 \h </w:instrText>
            </w:r>
            <w:r w:rsidR="002055F1">
              <w:rPr>
                <w:webHidden/>
              </w:rPr>
            </w:r>
            <w:r w:rsidR="002055F1">
              <w:rPr>
                <w:webHidden/>
              </w:rPr>
              <w:fldChar w:fldCharType="separate"/>
            </w:r>
            <w:r w:rsidR="002055F1">
              <w:rPr>
                <w:webHidden/>
              </w:rPr>
              <w:t>10-5</w:t>
            </w:r>
            <w:r w:rsidR="002055F1">
              <w:rPr>
                <w:webHidden/>
              </w:rPr>
              <w:fldChar w:fldCharType="end"/>
            </w:r>
          </w:hyperlink>
        </w:p>
        <w:p w:rsidR="002055F1" w:rsidRDefault="003B5B1E">
          <w:pPr>
            <w:pStyle w:val="TOC2"/>
            <w:tabs>
              <w:tab w:val="left" w:pos="1276"/>
            </w:tabs>
            <w:rPr>
              <w:rFonts w:asciiTheme="minorHAnsi" w:eastAsiaTheme="minorEastAsia" w:hAnsiTheme="minorHAnsi"/>
              <w:b w:val="0"/>
              <w:color w:val="auto"/>
              <w:sz w:val="22"/>
              <w:lang w:eastAsia="en-AU"/>
            </w:rPr>
          </w:pPr>
          <w:hyperlink w:anchor="_Toc486951130" w:history="1">
            <w:r w:rsidR="002055F1" w:rsidRPr="00C33FCF">
              <w:rPr>
                <w:rStyle w:val="Hyperlink"/>
              </w:rPr>
              <w:t>10.1</w:t>
            </w:r>
            <w:r w:rsidR="002055F1">
              <w:rPr>
                <w:rFonts w:asciiTheme="minorHAnsi" w:eastAsiaTheme="minorEastAsia" w:hAnsiTheme="minorHAnsi"/>
                <w:b w:val="0"/>
                <w:color w:val="auto"/>
                <w:sz w:val="22"/>
                <w:lang w:eastAsia="en-AU"/>
              </w:rPr>
              <w:tab/>
            </w:r>
            <w:r w:rsidR="002055F1" w:rsidRPr="00C33FCF">
              <w:rPr>
                <w:rStyle w:val="Hyperlink"/>
              </w:rPr>
              <w:t>Draft decision</w:t>
            </w:r>
            <w:r w:rsidR="002055F1">
              <w:rPr>
                <w:webHidden/>
              </w:rPr>
              <w:tab/>
            </w:r>
            <w:r w:rsidR="002055F1">
              <w:rPr>
                <w:webHidden/>
              </w:rPr>
              <w:fldChar w:fldCharType="begin"/>
            </w:r>
            <w:r w:rsidR="002055F1">
              <w:rPr>
                <w:webHidden/>
              </w:rPr>
              <w:instrText xml:space="preserve"> PAGEREF _Toc486951130 \h </w:instrText>
            </w:r>
            <w:r w:rsidR="002055F1">
              <w:rPr>
                <w:webHidden/>
              </w:rPr>
            </w:r>
            <w:r w:rsidR="002055F1">
              <w:rPr>
                <w:webHidden/>
              </w:rPr>
              <w:fldChar w:fldCharType="separate"/>
            </w:r>
            <w:r w:rsidR="002055F1">
              <w:rPr>
                <w:webHidden/>
              </w:rPr>
              <w:t>10-5</w:t>
            </w:r>
            <w:r w:rsidR="002055F1">
              <w:rPr>
                <w:webHidden/>
              </w:rPr>
              <w:fldChar w:fldCharType="end"/>
            </w:r>
          </w:hyperlink>
        </w:p>
        <w:p w:rsidR="002055F1" w:rsidRDefault="003B5B1E">
          <w:pPr>
            <w:pStyle w:val="TOC2"/>
            <w:tabs>
              <w:tab w:val="left" w:pos="1276"/>
            </w:tabs>
            <w:rPr>
              <w:rFonts w:asciiTheme="minorHAnsi" w:eastAsiaTheme="minorEastAsia" w:hAnsiTheme="minorHAnsi"/>
              <w:b w:val="0"/>
              <w:color w:val="auto"/>
              <w:sz w:val="22"/>
              <w:lang w:eastAsia="en-AU"/>
            </w:rPr>
          </w:pPr>
          <w:hyperlink w:anchor="_Toc486951131" w:history="1">
            <w:r w:rsidR="002055F1" w:rsidRPr="00C33FCF">
              <w:rPr>
                <w:rStyle w:val="Hyperlink"/>
              </w:rPr>
              <w:t>10.2</w:t>
            </w:r>
            <w:r w:rsidR="002055F1">
              <w:rPr>
                <w:rFonts w:asciiTheme="minorHAnsi" w:eastAsiaTheme="minorEastAsia" w:hAnsiTheme="minorHAnsi"/>
                <w:b w:val="0"/>
                <w:color w:val="auto"/>
                <w:sz w:val="22"/>
                <w:lang w:eastAsia="en-AU"/>
              </w:rPr>
              <w:tab/>
            </w:r>
            <w:r w:rsidR="002055F1" w:rsidRPr="00C33FCF">
              <w:rPr>
                <w:rStyle w:val="Hyperlink"/>
              </w:rPr>
              <w:t>Multinet’s proposal</w:t>
            </w:r>
            <w:r w:rsidR="002055F1">
              <w:rPr>
                <w:webHidden/>
              </w:rPr>
              <w:tab/>
            </w:r>
            <w:r w:rsidR="002055F1">
              <w:rPr>
                <w:webHidden/>
              </w:rPr>
              <w:fldChar w:fldCharType="begin"/>
            </w:r>
            <w:r w:rsidR="002055F1">
              <w:rPr>
                <w:webHidden/>
              </w:rPr>
              <w:instrText xml:space="preserve"> PAGEREF _Toc486951131 \h </w:instrText>
            </w:r>
            <w:r w:rsidR="002055F1">
              <w:rPr>
                <w:webHidden/>
              </w:rPr>
            </w:r>
            <w:r w:rsidR="002055F1">
              <w:rPr>
                <w:webHidden/>
              </w:rPr>
              <w:fldChar w:fldCharType="separate"/>
            </w:r>
            <w:r w:rsidR="002055F1">
              <w:rPr>
                <w:webHidden/>
              </w:rPr>
              <w:t>10-5</w:t>
            </w:r>
            <w:r w:rsidR="002055F1">
              <w:rPr>
                <w:webHidden/>
              </w:rPr>
              <w:fldChar w:fldCharType="end"/>
            </w:r>
          </w:hyperlink>
        </w:p>
        <w:p w:rsidR="002055F1" w:rsidRDefault="003B5B1E">
          <w:pPr>
            <w:pStyle w:val="TOC2"/>
            <w:tabs>
              <w:tab w:val="left" w:pos="1276"/>
            </w:tabs>
            <w:rPr>
              <w:rFonts w:asciiTheme="minorHAnsi" w:eastAsiaTheme="minorEastAsia" w:hAnsiTheme="minorHAnsi"/>
              <w:b w:val="0"/>
              <w:color w:val="auto"/>
              <w:sz w:val="22"/>
              <w:lang w:eastAsia="en-AU"/>
            </w:rPr>
          </w:pPr>
          <w:hyperlink w:anchor="_Toc486951132" w:history="1">
            <w:r w:rsidR="002055F1" w:rsidRPr="00C33FCF">
              <w:rPr>
                <w:rStyle w:val="Hyperlink"/>
              </w:rPr>
              <w:t>10.3</w:t>
            </w:r>
            <w:r w:rsidR="002055F1">
              <w:rPr>
                <w:rFonts w:asciiTheme="minorHAnsi" w:eastAsiaTheme="minorEastAsia" w:hAnsiTheme="minorHAnsi"/>
                <w:b w:val="0"/>
                <w:color w:val="auto"/>
                <w:sz w:val="22"/>
                <w:lang w:eastAsia="en-AU"/>
              </w:rPr>
              <w:tab/>
            </w:r>
            <w:r w:rsidR="002055F1" w:rsidRPr="00C33FCF">
              <w:rPr>
                <w:rStyle w:val="Hyperlink"/>
              </w:rPr>
              <w:t>Assessment approach</w:t>
            </w:r>
            <w:r w:rsidR="002055F1">
              <w:rPr>
                <w:webHidden/>
              </w:rPr>
              <w:tab/>
            </w:r>
            <w:r w:rsidR="002055F1">
              <w:rPr>
                <w:webHidden/>
              </w:rPr>
              <w:fldChar w:fldCharType="begin"/>
            </w:r>
            <w:r w:rsidR="002055F1">
              <w:rPr>
                <w:webHidden/>
              </w:rPr>
              <w:instrText xml:space="preserve"> PAGEREF _Toc486951132 \h </w:instrText>
            </w:r>
            <w:r w:rsidR="002055F1">
              <w:rPr>
                <w:webHidden/>
              </w:rPr>
            </w:r>
            <w:r w:rsidR="002055F1">
              <w:rPr>
                <w:webHidden/>
              </w:rPr>
              <w:fldChar w:fldCharType="separate"/>
            </w:r>
            <w:r w:rsidR="002055F1">
              <w:rPr>
                <w:webHidden/>
              </w:rPr>
              <w:t>10-7</w:t>
            </w:r>
            <w:r w:rsidR="002055F1">
              <w:rPr>
                <w:webHidden/>
              </w:rPr>
              <w:fldChar w:fldCharType="end"/>
            </w:r>
          </w:hyperlink>
        </w:p>
        <w:p w:rsidR="002055F1" w:rsidRDefault="003B5B1E">
          <w:pPr>
            <w:pStyle w:val="TOC3"/>
            <w:rPr>
              <w:rFonts w:asciiTheme="minorHAnsi" w:eastAsiaTheme="minorEastAsia" w:hAnsiTheme="minorHAnsi"/>
              <w:lang w:eastAsia="en-AU"/>
            </w:rPr>
          </w:pPr>
          <w:hyperlink w:anchor="_Toc486951133" w:history="1">
            <w:r w:rsidR="002055F1" w:rsidRPr="00C33FCF">
              <w:rPr>
                <w:rStyle w:val="Hyperlink"/>
              </w:rPr>
              <w:t>10.3.1</w:t>
            </w:r>
            <w:r w:rsidR="002055F1">
              <w:rPr>
                <w:rFonts w:asciiTheme="minorHAnsi" w:eastAsiaTheme="minorEastAsia" w:hAnsiTheme="minorHAnsi"/>
                <w:lang w:eastAsia="en-AU"/>
              </w:rPr>
              <w:tab/>
            </w:r>
            <w:r w:rsidR="002055F1" w:rsidRPr="00C33FCF">
              <w:rPr>
                <w:rStyle w:val="Hyperlink"/>
              </w:rPr>
              <w:t>Interrelationships</w:t>
            </w:r>
            <w:r w:rsidR="002055F1">
              <w:rPr>
                <w:webHidden/>
              </w:rPr>
              <w:tab/>
            </w:r>
            <w:r w:rsidR="002055F1">
              <w:rPr>
                <w:webHidden/>
              </w:rPr>
              <w:fldChar w:fldCharType="begin"/>
            </w:r>
            <w:r w:rsidR="002055F1">
              <w:rPr>
                <w:webHidden/>
              </w:rPr>
              <w:instrText xml:space="preserve"> PAGEREF _Toc486951133 \h </w:instrText>
            </w:r>
            <w:r w:rsidR="002055F1">
              <w:rPr>
                <w:webHidden/>
              </w:rPr>
            </w:r>
            <w:r w:rsidR="002055F1">
              <w:rPr>
                <w:webHidden/>
              </w:rPr>
              <w:fldChar w:fldCharType="separate"/>
            </w:r>
            <w:r w:rsidR="002055F1">
              <w:rPr>
                <w:webHidden/>
              </w:rPr>
              <w:t>10-9</w:t>
            </w:r>
            <w:r w:rsidR="002055F1">
              <w:rPr>
                <w:webHidden/>
              </w:rPr>
              <w:fldChar w:fldCharType="end"/>
            </w:r>
          </w:hyperlink>
        </w:p>
        <w:p w:rsidR="002055F1" w:rsidRDefault="003B5B1E">
          <w:pPr>
            <w:pStyle w:val="TOC2"/>
            <w:tabs>
              <w:tab w:val="left" w:pos="1276"/>
            </w:tabs>
            <w:rPr>
              <w:rFonts w:asciiTheme="minorHAnsi" w:eastAsiaTheme="minorEastAsia" w:hAnsiTheme="minorHAnsi"/>
              <w:b w:val="0"/>
              <w:color w:val="auto"/>
              <w:sz w:val="22"/>
              <w:lang w:eastAsia="en-AU"/>
            </w:rPr>
          </w:pPr>
          <w:hyperlink w:anchor="_Toc486951134" w:history="1">
            <w:r w:rsidR="002055F1" w:rsidRPr="00C33FCF">
              <w:rPr>
                <w:rStyle w:val="Hyperlink"/>
              </w:rPr>
              <w:t>10.4</w:t>
            </w:r>
            <w:r w:rsidR="002055F1">
              <w:rPr>
                <w:rFonts w:asciiTheme="minorHAnsi" w:eastAsiaTheme="minorEastAsia" w:hAnsiTheme="minorHAnsi"/>
                <w:b w:val="0"/>
                <w:color w:val="auto"/>
                <w:sz w:val="22"/>
                <w:lang w:eastAsia="en-AU"/>
              </w:rPr>
              <w:tab/>
            </w:r>
            <w:r w:rsidR="002055F1" w:rsidRPr="00C33FCF">
              <w:rPr>
                <w:rStyle w:val="Hyperlink"/>
              </w:rPr>
              <w:t>Reasons for draft decision</w:t>
            </w:r>
            <w:r w:rsidR="002055F1">
              <w:rPr>
                <w:webHidden/>
              </w:rPr>
              <w:tab/>
            </w:r>
            <w:r w:rsidR="002055F1">
              <w:rPr>
                <w:webHidden/>
              </w:rPr>
              <w:fldChar w:fldCharType="begin"/>
            </w:r>
            <w:r w:rsidR="002055F1">
              <w:rPr>
                <w:webHidden/>
              </w:rPr>
              <w:instrText xml:space="preserve"> PAGEREF _Toc486951134 \h </w:instrText>
            </w:r>
            <w:r w:rsidR="002055F1">
              <w:rPr>
                <w:webHidden/>
              </w:rPr>
            </w:r>
            <w:r w:rsidR="002055F1">
              <w:rPr>
                <w:webHidden/>
              </w:rPr>
              <w:fldChar w:fldCharType="separate"/>
            </w:r>
            <w:r w:rsidR="002055F1">
              <w:rPr>
                <w:webHidden/>
              </w:rPr>
              <w:t>10-9</w:t>
            </w:r>
            <w:r w:rsidR="002055F1">
              <w:rPr>
                <w:webHidden/>
              </w:rPr>
              <w:fldChar w:fldCharType="end"/>
            </w:r>
          </w:hyperlink>
        </w:p>
        <w:p w:rsidR="002055F1" w:rsidRDefault="003B5B1E">
          <w:pPr>
            <w:pStyle w:val="TOC3"/>
            <w:rPr>
              <w:rFonts w:asciiTheme="minorHAnsi" w:eastAsiaTheme="minorEastAsia" w:hAnsiTheme="minorHAnsi"/>
              <w:lang w:eastAsia="en-AU"/>
            </w:rPr>
          </w:pPr>
          <w:hyperlink w:anchor="_Toc486951135" w:history="1">
            <w:r w:rsidR="002055F1" w:rsidRPr="00C33FCF">
              <w:rPr>
                <w:rStyle w:val="Hyperlink"/>
              </w:rPr>
              <w:t>10.4.1</w:t>
            </w:r>
            <w:r w:rsidR="002055F1">
              <w:rPr>
                <w:rFonts w:asciiTheme="minorHAnsi" w:eastAsiaTheme="minorEastAsia" w:hAnsiTheme="minorHAnsi"/>
                <w:lang w:eastAsia="en-AU"/>
              </w:rPr>
              <w:tab/>
            </w:r>
            <w:r w:rsidR="002055F1" w:rsidRPr="00C33FCF">
              <w:rPr>
                <w:rStyle w:val="Hyperlink"/>
              </w:rPr>
              <w:t>Allocation of revenues and costs to reference tariffs</w:t>
            </w:r>
            <w:r w:rsidR="002055F1">
              <w:rPr>
                <w:webHidden/>
              </w:rPr>
              <w:tab/>
            </w:r>
            <w:r w:rsidR="002055F1">
              <w:rPr>
                <w:webHidden/>
              </w:rPr>
              <w:fldChar w:fldCharType="begin"/>
            </w:r>
            <w:r w:rsidR="002055F1">
              <w:rPr>
                <w:webHidden/>
              </w:rPr>
              <w:instrText xml:space="preserve"> PAGEREF _Toc486951135 \h </w:instrText>
            </w:r>
            <w:r w:rsidR="002055F1">
              <w:rPr>
                <w:webHidden/>
              </w:rPr>
            </w:r>
            <w:r w:rsidR="002055F1">
              <w:rPr>
                <w:webHidden/>
              </w:rPr>
              <w:fldChar w:fldCharType="separate"/>
            </w:r>
            <w:r w:rsidR="002055F1">
              <w:rPr>
                <w:webHidden/>
              </w:rPr>
              <w:t>10-10</w:t>
            </w:r>
            <w:r w:rsidR="002055F1">
              <w:rPr>
                <w:webHidden/>
              </w:rPr>
              <w:fldChar w:fldCharType="end"/>
            </w:r>
          </w:hyperlink>
        </w:p>
        <w:p w:rsidR="002055F1" w:rsidRDefault="003B5B1E">
          <w:pPr>
            <w:pStyle w:val="TOC3"/>
            <w:rPr>
              <w:rFonts w:asciiTheme="minorHAnsi" w:eastAsiaTheme="minorEastAsia" w:hAnsiTheme="minorHAnsi"/>
              <w:lang w:eastAsia="en-AU"/>
            </w:rPr>
          </w:pPr>
          <w:hyperlink w:anchor="_Toc486951136" w:history="1">
            <w:r w:rsidR="002055F1" w:rsidRPr="00C33FCF">
              <w:rPr>
                <w:rStyle w:val="Hyperlink"/>
              </w:rPr>
              <w:t>10.4.2</w:t>
            </w:r>
            <w:r w:rsidR="002055F1">
              <w:rPr>
                <w:rFonts w:asciiTheme="minorHAnsi" w:eastAsiaTheme="minorEastAsia" w:hAnsiTheme="minorHAnsi"/>
                <w:lang w:eastAsia="en-AU"/>
              </w:rPr>
              <w:tab/>
            </w:r>
            <w:r w:rsidR="002055F1" w:rsidRPr="00C33FCF">
              <w:rPr>
                <w:rStyle w:val="Hyperlink"/>
              </w:rPr>
              <w:t>Establishment of tariff classes</w:t>
            </w:r>
            <w:r w:rsidR="002055F1">
              <w:rPr>
                <w:webHidden/>
              </w:rPr>
              <w:tab/>
            </w:r>
            <w:r w:rsidR="002055F1">
              <w:rPr>
                <w:webHidden/>
              </w:rPr>
              <w:fldChar w:fldCharType="begin"/>
            </w:r>
            <w:r w:rsidR="002055F1">
              <w:rPr>
                <w:webHidden/>
              </w:rPr>
              <w:instrText xml:space="preserve"> PAGEREF _Toc486951136 \h </w:instrText>
            </w:r>
            <w:r w:rsidR="002055F1">
              <w:rPr>
                <w:webHidden/>
              </w:rPr>
            </w:r>
            <w:r w:rsidR="002055F1">
              <w:rPr>
                <w:webHidden/>
              </w:rPr>
              <w:fldChar w:fldCharType="separate"/>
            </w:r>
            <w:r w:rsidR="002055F1">
              <w:rPr>
                <w:webHidden/>
              </w:rPr>
              <w:t>10-10</w:t>
            </w:r>
            <w:r w:rsidR="002055F1">
              <w:rPr>
                <w:webHidden/>
              </w:rPr>
              <w:fldChar w:fldCharType="end"/>
            </w:r>
          </w:hyperlink>
        </w:p>
        <w:p w:rsidR="002055F1" w:rsidRDefault="003B5B1E">
          <w:pPr>
            <w:pStyle w:val="TOC3"/>
            <w:rPr>
              <w:rFonts w:asciiTheme="minorHAnsi" w:eastAsiaTheme="minorEastAsia" w:hAnsiTheme="minorHAnsi"/>
              <w:lang w:eastAsia="en-AU"/>
            </w:rPr>
          </w:pPr>
          <w:hyperlink w:anchor="_Toc486951137" w:history="1">
            <w:r w:rsidR="002055F1" w:rsidRPr="00C33FCF">
              <w:rPr>
                <w:rStyle w:val="Hyperlink"/>
              </w:rPr>
              <w:t>10.4.3</w:t>
            </w:r>
            <w:r w:rsidR="002055F1">
              <w:rPr>
                <w:rFonts w:asciiTheme="minorHAnsi" w:eastAsiaTheme="minorEastAsia" w:hAnsiTheme="minorHAnsi"/>
                <w:lang w:eastAsia="en-AU"/>
              </w:rPr>
              <w:tab/>
            </w:r>
            <w:r w:rsidR="002055F1" w:rsidRPr="00C33FCF">
              <w:rPr>
                <w:rStyle w:val="Hyperlink"/>
              </w:rPr>
              <w:t>Tariff classes and revenue limits</w:t>
            </w:r>
            <w:r w:rsidR="002055F1">
              <w:rPr>
                <w:webHidden/>
              </w:rPr>
              <w:tab/>
            </w:r>
            <w:r w:rsidR="002055F1">
              <w:rPr>
                <w:webHidden/>
              </w:rPr>
              <w:fldChar w:fldCharType="begin"/>
            </w:r>
            <w:r w:rsidR="002055F1">
              <w:rPr>
                <w:webHidden/>
              </w:rPr>
              <w:instrText xml:space="preserve"> PAGEREF _Toc486951137 \h </w:instrText>
            </w:r>
            <w:r w:rsidR="002055F1">
              <w:rPr>
                <w:webHidden/>
              </w:rPr>
            </w:r>
            <w:r w:rsidR="002055F1">
              <w:rPr>
                <w:webHidden/>
              </w:rPr>
              <w:fldChar w:fldCharType="separate"/>
            </w:r>
            <w:r w:rsidR="002055F1">
              <w:rPr>
                <w:webHidden/>
              </w:rPr>
              <w:t>10-10</w:t>
            </w:r>
            <w:r w:rsidR="002055F1">
              <w:rPr>
                <w:webHidden/>
              </w:rPr>
              <w:fldChar w:fldCharType="end"/>
            </w:r>
          </w:hyperlink>
        </w:p>
        <w:p w:rsidR="002055F1" w:rsidRDefault="003B5B1E">
          <w:pPr>
            <w:pStyle w:val="TOC3"/>
            <w:rPr>
              <w:rFonts w:asciiTheme="minorHAnsi" w:eastAsiaTheme="minorEastAsia" w:hAnsiTheme="minorHAnsi"/>
              <w:lang w:eastAsia="en-AU"/>
            </w:rPr>
          </w:pPr>
          <w:hyperlink w:anchor="_Toc486951138" w:history="1">
            <w:r w:rsidR="002055F1" w:rsidRPr="00C33FCF">
              <w:rPr>
                <w:rStyle w:val="Hyperlink"/>
              </w:rPr>
              <w:t>10.4.4</w:t>
            </w:r>
            <w:r w:rsidR="002055F1">
              <w:rPr>
                <w:rFonts w:asciiTheme="minorHAnsi" w:eastAsiaTheme="minorEastAsia" w:hAnsiTheme="minorHAnsi"/>
                <w:lang w:eastAsia="en-AU"/>
              </w:rPr>
              <w:tab/>
            </w:r>
            <w:r w:rsidR="002055F1" w:rsidRPr="00C33FCF">
              <w:rPr>
                <w:rStyle w:val="Hyperlink"/>
              </w:rPr>
              <w:t>Fixed principles</w:t>
            </w:r>
            <w:r w:rsidR="002055F1">
              <w:rPr>
                <w:webHidden/>
              </w:rPr>
              <w:tab/>
            </w:r>
            <w:r w:rsidR="002055F1">
              <w:rPr>
                <w:webHidden/>
              </w:rPr>
              <w:fldChar w:fldCharType="begin"/>
            </w:r>
            <w:r w:rsidR="002055F1">
              <w:rPr>
                <w:webHidden/>
              </w:rPr>
              <w:instrText xml:space="preserve"> PAGEREF _Toc486951138 \h </w:instrText>
            </w:r>
            <w:r w:rsidR="002055F1">
              <w:rPr>
                <w:webHidden/>
              </w:rPr>
            </w:r>
            <w:r w:rsidR="002055F1">
              <w:rPr>
                <w:webHidden/>
              </w:rPr>
              <w:fldChar w:fldCharType="separate"/>
            </w:r>
            <w:r w:rsidR="002055F1">
              <w:rPr>
                <w:webHidden/>
              </w:rPr>
              <w:t>10-12</w:t>
            </w:r>
            <w:r w:rsidR="002055F1">
              <w:rPr>
                <w:webHidden/>
              </w:rPr>
              <w:fldChar w:fldCharType="end"/>
            </w:r>
          </w:hyperlink>
        </w:p>
        <w:p w:rsidR="002055F1" w:rsidRDefault="003B5B1E">
          <w:pPr>
            <w:pStyle w:val="TOC2"/>
            <w:tabs>
              <w:tab w:val="left" w:pos="1276"/>
            </w:tabs>
            <w:rPr>
              <w:rFonts w:asciiTheme="minorHAnsi" w:eastAsiaTheme="minorEastAsia" w:hAnsiTheme="minorHAnsi"/>
              <w:b w:val="0"/>
              <w:color w:val="auto"/>
              <w:sz w:val="22"/>
              <w:lang w:eastAsia="en-AU"/>
            </w:rPr>
          </w:pPr>
          <w:hyperlink w:anchor="_Toc486951139" w:history="1">
            <w:r w:rsidR="002055F1" w:rsidRPr="00C33FCF">
              <w:rPr>
                <w:rStyle w:val="Hyperlink"/>
              </w:rPr>
              <w:t>10.5</w:t>
            </w:r>
            <w:r w:rsidR="002055F1">
              <w:rPr>
                <w:rFonts w:asciiTheme="minorHAnsi" w:eastAsiaTheme="minorEastAsia" w:hAnsiTheme="minorHAnsi"/>
                <w:b w:val="0"/>
                <w:color w:val="auto"/>
                <w:sz w:val="22"/>
                <w:lang w:eastAsia="en-AU"/>
              </w:rPr>
              <w:tab/>
            </w:r>
            <w:r w:rsidR="002055F1" w:rsidRPr="00C33FCF">
              <w:rPr>
                <w:rStyle w:val="Hyperlink"/>
              </w:rPr>
              <w:t>Revisions</w:t>
            </w:r>
            <w:r w:rsidR="002055F1">
              <w:rPr>
                <w:webHidden/>
              </w:rPr>
              <w:tab/>
            </w:r>
            <w:r w:rsidR="002055F1">
              <w:rPr>
                <w:webHidden/>
              </w:rPr>
              <w:fldChar w:fldCharType="begin"/>
            </w:r>
            <w:r w:rsidR="002055F1">
              <w:rPr>
                <w:webHidden/>
              </w:rPr>
              <w:instrText xml:space="preserve"> PAGEREF _Toc486951139 \h </w:instrText>
            </w:r>
            <w:r w:rsidR="002055F1">
              <w:rPr>
                <w:webHidden/>
              </w:rPr>
            </w:r>
            <w:r w:rsidR="002055F1">
              <w:rPr>
                <w:webHidden/>
              </w:rPr>
              <w:fldChar w:fldCharType="separate"/>
            </w:r>
            <w:r w:rsidR="002055F1">
              <w:rPr>
                <w:webHidden/>
              </w:rPr>
              <w:t>10-14</w:t>
            </w:r>
            <w:r w:rsidR="002055F1">
              <w:rPr>
                <w:webHidden/>
              </w:rPr>
              <w:fldChar w:fldCharType="end"/>
            </w:r>
          </w:hyperlink>
        </w:p>
        <w:p w:rsidR="00CE2A23" w:rsidRDefault="006903A2" w:rsidP="006903A2">
          <w:pPr>
            <w:pStyle w:val="TOC1"/>
          </w:pPr>
          <w:r>
            <w:fldChar w:fldCharType="end"/>
          </w:r>
        </w:p>
      </w:sdtContent>
    </w:sdt>
    <w:p w:rsidR="00CE2A23" w:rsidRPr="00CE2A23" w:rsidRDefault="00CE2A23" w:rsidP="00CE2A23">
      <w:r>
        <w:t xml:space="preserve"> </w:t>
      </w:r>
    </w:p>
    <w:p w:rsidR="00CE2A23" w:rsidRDefault="00CE2A23" w:rsidP="00CE2A23">
      <w:pPr>
        <w:pStyle w:val="UnnumberedHeading"/>
        <w:numPr>
          <w:ilvl w:val="0"/>
          <w:numId w:val="23"/>
        </w:numPr>
      </w:pPr>
      <w:bookmarkStart w:id="11" w:name="_Toc404700925"/>
      <w:bookmarkStart w:id="12" w:name="_Toc486951128"/>
      <w:r>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BD047A" w:rsidTr="00BD047A">
        <w:trPr>
          <w:cnfStyle w:val="100000000000" w:firstRow="1" w:lastRow="0" w:firstColumn="0" w:lastColumn="0" w:oddVBand="0" w:evenVBand="0" w:oddHBand="0" w:evenHBand="0" w:firstRowFirstColumn="0" w:firstRowLastColumn="0" w:lastRowFirstColumn="0" w:lastRowLastColumn="0"/>
        </w:trPr>
        <w:tc>
          <w:tcPr>
            <w:tcW w:w="4340" w:type="dxa"/>
          </w:tcPr>
          <w:p w:rsidR="00BD047A" w:rsidRDefault="00BD047A" w:rsidP="00BD047A">
            <w:pPr>
              <w:numPr>
                <w:ilvl w:val="0"/>
                <w:numId w:val="24"/>
              </w:numPr>
            </w:pPr>
            <w:r>
              <w:t>Shortened form</w:t>
            </w:r>
          </w:p>
        </w:tc>
        <w:tc>
          <w:tcPr>
            <w:tcW w:w="4353" w:type="dxa"/>
          </w:tcPr>
          <w:p w:rsidR="00BD047A" w:rsidRDefault="00BD047A" w:rsidP="00BD047A">
            <w:pPr>
              <w:numPr>
                <w:ilvl w:val="0"/>
                <w:numId w:val="24"/>
              </w:numPr>
            </w:pPr>
            <w:r>
              <w:t>Extended form</w:t>
            </w:r>
          </w:p>
        </w:tc>
      </w:tr>
      <w:tr w:rsidR="00BD047A" w:rsidTr="00BD047A">
        <w:tc>
          <w:tcPr>
            <w:tcW w:w="4340" w:type="dxa"/>
          </w:tcPr>
          <w:p w:rsidR="00BD047A" w:rsidRDefault="00BD047A" w:rsidP="00BD047A">
            <w:pPr>
              <w:numPr>
                <w:ilvl w:val="0"/>
                <w:numId w:val="24"/>
              </w:numPr>
            </w:pPr>
            <w:r>
              <w:t>AER</w:t>
            </w:r>
          </w:p>
        </w:tc>
        <w:tc>
          <w:tcPr>
            <w:tcW w:w="4353" w:type="dxa"/>
          </w:tcPr>
          <w:p w:rsidR="00BD047A" w:rsidRDefault="00BD047A" w:rsidP="00BD047A">
            <w:pPr>
              <w:numPr>
                <w:ilvl w:val="0"/>
                <w:numId w:val="24"/>
              </w:numPr>
            </w:pPr>
            <w:r>
              <w:t>Australian Energy Regulator</w:t>
            </w:r>
          </w:p>
        </w:tc>
      </w:tr>
      <w:tr w:rsidR="00BD047A" w:rsidTr="00BD047A">
        <w:trPr>
          <w:cnfStyle w:val="000000010000" w:firstRow="0" w:lastRow="0" w:firstColumn="0" w:lastColumn="0" w:oddVBand="0" w:evenVBand="0" w:oddHBand="0" w:evenHBand="1" w:firstRowFirstColumn="0" w:firstRowLastColumn="0" w:lastRowFirstColumn="0" w:lastRowLastColumn="0"/>
        </w:trPr>
        <w:tc>
          <w:tcPr>
            <w:tcW w:w="4340" w:type="dxa"/>
          </w:tcPr>
          <w:p w:rsidR="00BD047A" w:rsidRDefault="00BD047A" w:rsidP="00BD047A">
            <w:pPr>
              <w:numPr>
                <w:ilvl w:val="0"/>
                <w:numId w:val="24"/>
              </w:numPr>
            </w:pPr>
            <w:r>
              <w:t>ATO</w:t>
            </w:r>
          </w:p>
        </w:tc>
        <w:tc>
          <w:tcPr>
            <w:tcW w:w="4353" w:type="dxa"/>
          </w:tcPr>
          <w:p w:rsidR="00BD047A" w:rsidRPr="00BD047A" w:rsidRDefault="00BD047A" w:rsidP="00BD047A">
            <w:r>
              <w:t>Australian Tax Office</w:t>
            </w:r>
          </w:p>
        </w:tc>
      </w:tr>
      <w:tr w:rsidR="00BD047A" w:rsidTr="00BD047A">
        <w:tc>
          <w:tcPr>
            <w:tcW w:w="4340" w:type="dxa"/>
          </w:tcPr>
          <w:p w:rsidR="00BD047A" w:rsidRDefault="00BD047A" w:rsidP="00BD047A">
            <w:pPr>
              <w:numPr>
                <w:ilvl w:val="0"/>
                <w:numId w:val="24"/>
              </w:numPr>
            </w:pPr>
            <w:r>
              <w:t>capex</w:t>
            </w:r>
          </w:p>
        </w:tc>
        <w:tc>
          <w:tcPr>
            <w:tcW w:w="4353" w:type="dxa"/>
          </w:tcPr>
          <w:p w:rsidR="00BD047A" w:rsidRDefault="00BD047A" w:rsidP="00BD047A">
            <w:pPr>
              <w:numPr>
                <w:ilvl w:val="0"/>
                <w:numId w:val="24"/>
              </w:numPr>
            </w:pPr>
            <w:r>
              <w:t>capital expenditure</w:t>
            </w:r>
          </w:p>
        </w:tc>
      </w:tr>
      <w:tr w:rsidR="00BD047A" w:rsidTr="00BD047A">
        <w:trPr>
          <w:cnfStyle w:val="000000010000" w:firstRow="0" w:lastRow="0" w:firstColumn="0" w:lastColumn="0" w:oddVBand="0" w:evenVBand="0" w:oddHBand="0" w:evenHBand="1" w:firstRowFirstColumn="0" w:firstRowLastColumn="0" w:lastRowFirstColumn="0" w:lastRowLastColumn="0"/>
        </w:trPr>
        <w:tc>
          <w:tcPr>
            <w:tcW w:w="4340" w:type="dxa"/>
          </w:tcPr>
          <w:p w:rsidR="00BD047A" w:rsidRDefault="00BD047A" w:rsidP="00BD047A">
            <w:pPr>
              <w:numPr>
                <w:ilvl w:val="0"/>
                <w:numId w:val="24"/>
              </w:numPr>
            </w:pPr>
            <w:r>
              <w:t>CAPM</w:t>
            </w:r>
          </w:p>
        </w:tc>
        <w:tc>
          <w:tcPr>
            <w:tcW w:w="4353" w:type="dxa"/>
          </w:tcPr>
          <w:p w:rsidR="00BD047A" w:rsidRDefault="00BD047A" w:rsidP="00BD047A">
            <w:pPr>
              <w:numPr>
                <w:ilvl w:val="0"/>
                <w:numId w:val="24"/>
              </w:numPr>
            </w:pPr>
            <w:r>
              <w:t>capital asset pricing model</w:t>
            </w:r>
          </w:p>
        </w:tc>
      </w:tr>
      <w:tr w:rsidR="00BD047A" w:rsidTr="00BD047A">
        <w:tc>
          <w:tcPr>
            <w:tcW w:w="4340" w:type="dxa"/>
          </w:tcPr>
          <w:p w:rsidR="00BD047A" w:rsidRDefault="00BD047A" w:rsidP="00BD047A">
            <w:pPr>
              <w:numPr>
                <w:ilvl w:val="0"/>
                <w:numId w:val="24"/>
              </w:numPr>
            </w:pPr>
            <w:r>
              <w:t>CESS</w:t>
            </w:r>
          </w:p>
        </w:tc>
        <w:tc>
          <w:tcPr>
            <w:tcW w:w="4353" w:type="dxa"/>
          </w:tcPr>
          <w:p w:rsidR="00BD047A" w:rsidRDefault="00BD047A" w:rsidP="00BD047A">
            <w:pPr>
              <w:numPr>
                <w:ilvl w:val="0"/>
                <w:numId w:val="24"/>
              </w:numPr>
            </w:pPr>
            <w:r>
              <w:t>Capital Expenditure Sharing Scheme</w:t>
            </w:r>
          </w:p>
        </w:tc>
      </w:tr>
      <w:tr w:rsidR="00BD047A" w:rsidTr="00BD047A">
        <w:trPr>
          <w:cnfStyle w:val="000000010000" w:firstRow="0" w:lastRow="0" w:firstColumn="0" w:lastColumn="0" w:oddVBand="0" w:evenVBand="0" w:oddHBand="0" w:evenHBand="1" w:firstRowFirstColumn="0" w:firstRowLastColumn="0" w:lastRowFirstColumn="0" w:lastRowLastColumn="0"/>
        </w:trPr>
        <w:tc>
          <w:tcPr>
            <w:tcW w:w="4340" w:type="dxa"/>
          </w:tcPr>
          <w:p w:rsidR="00BD047A" w:rsidRDefault="00BD047A" w:rsidP="00BD047A">
            <w:pPr>
              <w:numPr>
                <w:ilvl w:val="0"/>
                <w:numId w:val="24"/>
              </w:numPr>
            </w:pPr>
            <w:r>
              <w:t>CPI</w:t>
            </w:r>
          </w:p>
        </w:tc>
        <w:tc>
          <w:tcPr>
            <w:tcW w:w="4353" w:type="dxa"/>
          </w:tcPr>
          <w:p w:rsidR="00BD047A" w:rsidRDefault="00BD047A" w:rsidP="00BD047A">
            <w:pPr>
              <w:numPr>
                <w:ilvl w:val="0"/>
                <w:numId w:val="24"/>
              </w:numPr>
            </w:pPr>
            <w:r>
              <w:t>consumer price index</w:t>
            </w:r>
          </w:p>
        </w:tc>
      </w:tr>
      <w:tr w:rsidR="00BD047A" w:rsidTr="00BD047A">
        <w:tc>
          <w:tcPr>
            <w:tcW w:w="4340" w:type="dxa"/>
          </w:tcPr>
          <w:p w:rsidR="00BD047A" w:rsidRDefault="00BD047A" w:rsidP="00BD047A">
            <w:pPr>
              <w:numPr>
                <w:ilvl w:val="0"/>
                <w:numId w:val="24"/>
              </w:numPr>
            </w:pPr>
            <w:r>
              <w:t>DRP</w:t>
            </w:r>
          </w:p>
        </w:tc>
        <w:tc>
          <w:tcPr>
            <w:tcW w:w="4353" w:type="dxa"/>
          </w:tcPr>
          <w:p w:rsidR="00BD047A" w:rsidRDefault="00BD047A" w:rsidP="00BD047A">
            <w:pPr>
              <w:numPr>
                <w:ilvl w:val="0"/>
                <w:numId w:val="24"/>
              </w:numPr>
            </w:pPr>
            <w:r>
              <w:t>debt risk premium</w:t>
            </w:r>
          </w:p>
        </w:tc>
      </w:tr>
      <w:tr w:rsidR="00BD047A" w:rsidTr="00BD047A">
        <w:trPr>
          <w:cnfStyle w:val="000000010000" w:firstRow="0" w:lastRow="0" w:firstColumn="0" w:lastColumn="0" w:oddVBand="0" w:evenVBand="0" w:oddHBand="0" w:evenHBand="1" w:firstRowFirstColumn="0" w:firstRowLastColumn="0" w:lastRowFirstColumn="0" w:lastRowLastColumn="0"/>
        </w:trPr>
        <w:tc>
          <w:tcPr>
            <w:tcW w:w="4340" w:type="dxa"/>
          </w:tcPr>
          <w:p w:rsidR="00BD047A" w:rsidRDefault="00BD047A" w:rsidP="00BD047A">
            <w:pPr>
              <w:numPr>
                <w:ilvl w:val="0"/>
                <w:numId w:val="24"/>
              </w:numPr>
            </w:pPr>
            <w:r>
              <w:t>ECM</w:t>
            </w:r>
          </w:p>
        </w:tc>
        <w:tc>
          <w:tcPr>
            <w:tcW w:w="4353" w:type="dxa"/>
          </w:tcPr>
          <w:p w:rsidR="00BD047A" w:rsidRPr="00BD047A" w:rsidRDefault="00BD047A" w:rsidP="00BD047A">
            <w:r>
              <w:t>(Opex) Efficiency Carryover Mechanism</w:t>
            </w:r>
          </w:p>
        </w:tc>
      </w:tr>
      <w:tr w:rsidR="00BD047A" w:rsidTr="00BD047A">
        <w:tc>
          <w:tcPr>
            <w:tcW w:w="4340" w:type="dxa"/>
          </w:tcPr>
          <w:p w:rsidR="00BD047A" w:rsidRDefault="00BD047A" w:rsidP="00BD047A">
            <w:pPr>
              <w:numPr>
                <w:ilvl w:val="0"/>
                <w:numId w:val="24"/>
              </w:numPr>
            </w:pPr>
            <w:r>
              <w:t>ERP</w:t>
            </w:r>
          </w:p>
        </w:tc>
        <w:tc>
          <w:tcPr>
            <w:tcW w:w="4353" w:type="dxa"/>
          </w:tcPr>
          <w:p w:rsidR="00BD047A" w:rsidRDefault="00BD047A" w:rsidP="00BD047A">
            <w:pPr>
              <w:numPr>
                <w:ilvl w:val="0"/>
                <w:numId w:val="24"/>
              </w:numPr>
            </w:pPr>
            <w:r>
              <w:t>equity risk premium</w:t>
            </w:r>
          </w:p>
        </w:tc>
      </w:tr>
      <w:tr w:rsidR="00BD047A" w:rsidTr="00BD047A">
        <w:trPr>
          <w:cnfStyle w:val="000000010000" w:firstRow="0" w:lastRow="0" w:firstColumn="0" w:lastColumn="0" w:oddVBand="0" w:evenVBand="0" w:oddHBand="0" w:evenHBand="1" w:firstRowFirstColumn="0" w:firstRowLastColumn="0" w:lastRowFirstColumn="0" w:lastRowLastColumn="0"/>
        </w:trPr>
        <w:tc>
          <w:tcPr>
            <w:tcW w:w="4340" w:type="dxa"/>
          </w:tcPr>
          <w:p w:rsidR="00BD047A" w:rsidRDefault="00BD047A" w:rsidP="00BD047A">
            <w:pPr>
              <w:numPr>
                <w:ilvl w:val="0"/>
                <w:numId w:val="24"/>
              </w:numPr>
            </w:pPr>
            <w:r>
              <w:t>Expenditure Guideline</w:t>
            </w:r>
          </w:p>
        </w:tc>
        <w:tc>
          <w:tcPr>
            <w:tcW w:w="4353" w:type="dxa"/>
          </w:tcPr>
          <w:p w:rsidR="00BD047A" w:rsidRPr="00BD047A" w:rsidRDefault="00BD047A" w:rsidP="00BD047A">
            <w:r>
              <w:t xml:space="preserve">Expenditure Forecast </w:t>
            </w:r>
            <w:r w:rsidRPr="00BD047A">
              <w:t>Assessment Guideline</w:t>
            </w:r>
          </w:p>
        </w:tc>
      </w:tr>
      <w:tr w:rsidR="00BD047A" w:rsidTr="00BD047A">
        <w:tc>
          <w:tcPr>
            <w:tcW w:w="4340" w:type="dxa"/>
          </w:tcPr>
          <w:p w:rsidR="00BD047A" w:rsidRDefault="00BD047A" w:rsidP="00BD047A">
            <w:pPr>
              <w:numPr>
                <w:ilvl w:val="0"/>
                <w:numId w:val="24"/>
              </w:numPr>
            </w:pPr>
            <w:r>
              <w:t>gamma</w:t>
            </w:r>
          </w:p>
        </w:tc>
        <w:tc>
          <w:tcPr>
            <w:tcW w:w="4353" w:type="dxa"/>
          </w:tcPr>
          <w:p w:rsidR="00BD047A" w:rsidRPr="00BD047A" w:rsidRDefault="00BD047A" w:rsidP="00BD047A">
            <w:r>
              <w:t>Value of Imputation Credits</w:t>
            </w:r>
          </w:p>
        </w:tc>
      </w:tr>
      <w:tr w:rsidR="00BD047A" w:rsidTr="00BD047A">
        <w:trPr>
          <w:cnfStyle w:val="000000010000" w:firstRow="0" w:lastRow="0" w:firstColumn="0" w:lastColumn="0" w:oddVBand="0" w:evenVBand="0" w:oddHBand="0" w:evenHBand="1" w:firstRowFirstColumn="0" w:firstRowLastColumn="0" w:lastRowFirstColumn="0" w:lastRowLastColumn="0"/>
        </w:trPr>
        <w:tc>
          <w:tcPr>
            <w:tcW w:w="4340" w:type="dxa"/>
          </w:tcPr>
          <w:p w:rsidR="00BD047A" w:rsidRDefault="00BD047A" w:rsidP="00BD047A">
            <w:pPr>
              <w:numPr>
                <w:ilvl w:val="0"/>
                <w:numId w:val="24"/>
              </w:numPr>
            </w:pPr>
            <w:r>
              <w:t>MRP</w:t>
            </w:r>
          </w:p>
        </w:tc>
        <w:tc>
          <w:tcPr>
            <w:tcW w:w="4353" w:type="dxa"/>
          </w:tcPr>
          <w:p w:rsidR="00BD047A" w:rsidRDefault="00BD047A" w:rsidP="00BD047A">
            <w:pPr>
              <w:numPr>
                <w:ilvl w:val="0"/>
                <w:numId w:val="24"/>
              </w:numPr>
            </w:pPr>
            <w:r>
              <w:t>market risk premium</w:t>
            </w:r>
          </w:p>
        </w:tc>
      </w:tr>
      <w:tr w:rsidR="00BD047A" w:rsidTr="00BD047A">
        <w:tc>
          <w:tcPr>
            <w:tcW w:w="4340" w:type="dxa"/>
          </w:tcPr>
          <w:p w:rsidR="00BD047A" w:rsidRDefault="00BD047A" w:rsidP="00BD047A">
            <w:pPr>
              <w:numPr>
                <w:ilvl w:val="0"/>
                <w:numId w:val="24"/>
              </w:numPr>
            </w:pPr>
            <w:r>
              <w:t>NGL</w:t>
            </w:r>
          </w:p>
        </w:tc>
        <w:tc>
          <w:tcPr>
            <w:tcW w:w="4353" w:type="dxa"/>
          </w:tcPr>
          <w:p w:rsidR="00BD047A" w:rsidRDefault="00BD047A" w:rsidP="00BD047A">
            <w:pPr>
              <w:numPr>
                <w:ilvl w:val="0"/>
                <w:numId w:val="24"/>
              </w:numPr>
            </w:pPr>
            <w:r>
              <w:t>National Gas Law</w:t>
            </w:r>
          </w:p>
        </w:tc>
      </w:tr>
      <w:tr w:rsidR="00BD047A" w:rsidTr="00BD047A">
        <w:trPr>
          <w:cnfStyle w:val="000000010000" w:firstRow="0" w:lastRow="0" w:firstColumn="0" w:lastColumn="0" w:oddVBand="0" w:evenVBand="0" w:oddHBand="0" w:evenHBand="1" w:firstRowFirstColumn="0" w:firstRowLastColumn="0" w:lastRowFirstColumn="0" w:lastRowLastColumn="0"/>
        </w:trPr>
        <w:tc>
          <w:tcPr>
            <w:tcW w:w="4340" w:type="dxa"/>
          </w:tcPr>
          <w:p w:rsidR="00BD047A" w:rsidRDefault="00BD047A" w:rsidP="00BD047A">
            <w:pPr>
              <w:numPr>
                <w:ilvl w:val="0"/>
                <w:numId w:val="24"/>
              </w:numPr>
            </w:pPr>
            <w:r>
              <w:t>NGO</w:t>
            </w:r>
          </w:p>
        </w:tc>
        <w:tc>
          <w:tcPr>
            <w:tcW w:w="4353" w:type="dxa"/>
          </w:tcPr>
          <w:p w:rsidR="00BD047A" w:rsidRDefault="00BD047A" w:rsidP="00BD047A">
            <w:pPr>
              <w:numPr>
                <w:ilvl w:val="0"/>
                <w:numId w:val="24"/>
              </w:numPr>
            </w:pPr>
            <w:r>
              <w:t>national gas objective</w:t>
            </w:r>
          </w:p>
        </w:tc>
      </w:tr>
      <w:tr w:rsidR="00BD047A" w:rsidTr="00BD047A">
        <w:tc>
          <w:tcPr>
            <w:tcW w:w="4340" w:type="dxa"/>
          </w:tcPr>
          <w:p w:rsidR="00BD047A" w:rsidRDefault="00BD047A" w:rsidP="00BD047A">
            <w:pPr>
              <w:numPr>
                <w:ilvl w:val="0"/>
                <w:numId w:val="24"/>
              </w:numPr>
            </w:pPr>
            <w:r>
              <w:t>NGR</w:t>
            </w:r>
          </w:p>
        </w:tc>
        <w:tc>
          <w:tcPr>
            <w:tcW w:w="4353" w:type="dxa"/>
          </w:tcPr>
          <w:p w:rsidR="00BD047A" w:rsidRDefault="00BD047A" w:rsidP="00BD047A">
            <w:pPr>
              <w:numPr>
                <w:ilvl w:val="0"/>
                <w:numId w:val="24"/>
              </w:numPr>
            </w:pPr>
            <w:r>
              <w:t>National Gas Rules</w:t>
            </w:r>
          </w:p>
        </w:tc>
      </w:tr>
      <w:tr w:rsidR="00BD047A" w:rsidTr="00BD047A">
        <w:trPr>
          <w:cnfStyle w:val="000000010000" w:firstRow="0" w:lastRow="0" w:firstColumn="0" w:lastColumn="0" w:oddVBand="0" w:evenVBand="0" w:oddHBand="0" w:evenHBand="1" w:firstRowFirstColumn="0" w:firstRowLastColumn="0" w:lastRowFirstColumn="0" w:lastRowLastColumn="0"/>
        </w:trPr>
        <w:tc>
          <w:tcPr>
            <w:tcW w:w="4340" w:type="dxa"/>
          </w:tcPr>
          <w:p w:rsidR="00BD047A" w:rsidRDefault="00BD047A" w:rsidP="00BD047A">
            <w:pPr>
              <w:numPr>
                <w:ilvl w:val="0"/>
                <w:numId w:val="24"/>
              </w:numPr>
            </w:pPr>
            <w:r>
              <w:t>NPV</w:t>
            </w:r>
          </w:p>
        </w:tc>
        <w:tc>
          <w:tcPr>
            <w:tcW w:w="4353" w:type="dxa"/>
          </w:tcPr>
          <w:p w:rsidR="00BD047A" w:rsidRPr="00BD047A" w:rsidRDefault="00BD047A" w:rsidP="00BD047A">
            <w:r>
              <w:t>net present value</w:t>
            </w:r>
          </w:p>
        </w:tc>
      </w:tr>
      <w:tr w:rsidR="00BD047A" w:rsidTr="00BD047A">
        <w:tc>
          <w:tcPr>
            <w:tcW w:w="4340" w:type="dxa"/>
          </w:tcPr>
          <w:p w:rsidR="00BD047A" w:rsidRDefault="00BD047A" w:rsidP="00BD047A">
            <w:pPr>
              <w:numPr>
                <w:ilvl w:val="0"/>
                <w:numId w:val="24"/>
              </w:numPr>
            </w:pPr>
            <w:r>
              <w:t>opex</w:t>
            </w:r>
          </w:p>
        </w:tc>
        <w:tc>
          <w:tcPr>
            <w:tcW w:w="4353" w:type="dxa"/>
          </w:tcPr>
          <w:p w:rsidR="00BD047A" w:rsidRDefault="00BD047A" w:rsidP="00BD047A">
            <w:pPr>
              <w:numPr>
                <w:ilvl w:val="0"/>
                <w:numId w:val="24"/>
              </w:numPr>
            </w:pPr>
            <w:r>
              <w:t>operating expenditure</w:t>
            </w:r>
          </w:p>
        </w:tc>
      </w:tr>
      <w:tr w:rsidR="00BD047A" w:rsidTr="00BD047A">
        <w:trPr>
          <w:cnfStyle w:val="000000010000" w:firstRow="0" w:lastRow="0" w:firstColumn="0" w:lastColumn="0" w:oddVBand="0" w:evenVBand="0" w:oddHBand="0" w:evenHBand="1" w:firstRowFirstColumn="0" w:firstRowLastColumn="0" w:lastRowFirstColumn="0" w:lastRowLastColumn="0"/>
        </w:trPr>
        <w:tc>
          <w:tcPr>
            <w:tcW w:w="4340" w:type="dxa"/>
          </w:tcPr>
          <w:p w:rsidR="00BD047A" w:rsidRDefault="00BD047A" w:rsidP="00BD047A">
            <w:pPr>
              <w:numPr>
                <w:ilvl w:val="0"/>
                <w:numId w:val="24"/>
              </w:numPr>
            </w:pPr>
            <w:r>
              <w:t>PTRM</w:t>
            </w:r>
          </w:p>
        </w:tc>
        <w:tc>
          <w:tcPr>
            <w:tcW w:w="4353" w:type="dxa"/>
          </w:tcPr>
          <w:p w:rsidR="00BD047A" w:rsidRDefault="00BD047A" w:rsidP="00BD047A">
            <w:pPr>
              <w:numPr>
                <w:ilvl w:val="0"/>
                <w:numId w:val="24"/>
              </w:numPr>
            </w:pPr>
            <w:r>
              <w:t>post-tax revenue model</w:t>
            </w:r>
          </w:p>
        </w:tc>
      </w:tr>
      <w:tr w:rsidR="00BD047A" w:rsidTr="00BD047A">
        <w:tc>
          <w:tcPr>
            <w:tcW w:w="4340" w:type="dxa"/>
          </w:tcPr>
          <w:p w:rsidR="00BD047A" w:rsidRDefault="00BD047A" w:rsidP="00BD047A">
            <w:pPr>
              <w:numPr>
                <w:ilvl w:val="0"/>
                <w:numId w:val="24"/>
              </w:numPr>
            </w:pPr>
            <w:r>
              <w:t>RBA</w:t>
            </w:r>
          </w:p>
        </w:tc>
        <w:tc>
          <w:tcPr>
            <w:tcW w:w="4353" w:type="dxa"/>
          </w:tcPr>
          <w:p w:rsidR="00BD047A" w:rsidRDefault="00BD047A" w:rsidP="00BD047A">
            <w:pPr>
              <w:numPr>
                <w:ilvl w:val="0"/>
                <w:numId w:val="24"/>
              </w:numPr>
            </w:pPr>
            <w:r>
              <w:t>Reserve Bank of Australia</w:t>
            </w:r>
          </w:p>
        </w:tc>
      </w:tr>
      <w:tr w:rsidR="00BD047A" w:rsidTr="00BD047A">
        <w:trPr>
          <w:cnfStyle w:val="000000010000" w:firstRow="0" w:lastRow="0" w:firstColumn="0" w:lastColumn="0" w:oddVBand="0" w:evenVBand="0" w:oddHBand="0" w:evenHBand="1" w:firstRowFirstColumn="0" w:firstRowLastColumn="0" w:lastRowFirstColumn="0" w:lastRowLastColumn="0"/>
        </w:trPr>
        <w:tc>
          <w:tcPr>
            <w:tcW w:w="4340" w:type="dxa"/>
          </w:tcPr>
          <w:p w:rsidR="00BD047A" w:rsidRDefault="00BD047A" w:rsidP="00BD047A">
            <w:pPr>
              <w:numPr>
                <w:ilvl w:val="0"/>
                <w:numId w:val="24"/>
              </w:numPr>
            </w:pPr>
            <w:r>
              <w:t>RFM</w:t>
            </w:r>
          </w:p>
        </w:tc>
        <w:tc>
          <w:tcPr>
            <w:tcW w:w="4353" w:type="dxa"/>
          </w:tcPr>
          <w:p w:rsidR="00BD047A" w:rsidRDefault="00BD047A" w:rsidP="00BD047A">
            <w:pPr>
              <w:numPr>
                <w:ilvl w:val="0"/>
                <w:numId w:val="24"/>
              </w:numPr>
            </w:pPr>
            <w:r>
              <w:t>roll forward model</w:t>
            </w:r>
          </w:p>
        </w:tc>
      </w:tr>
      <w:tr w:rsidR="00BD047A" w:rsidTr="00BD047A">
        <w:tc>
          <w:tcPr>
            <w:tcW w:w="4340" w:type="dxa"/>
          </w:tcPr>
          <w:p w:rsidR="00BD047A" w:rsidRDefault="00BD047A" w:rsidP="00BD047A">
            <w:pPr>
              <w:numPr>
                <w:ilvl w:val="0"/>
                <w:numId w:val="24"/>
              </w:numPr>
            </w:pPr>
            <w:r>
              <w:t>RIN</w:t>
            </w:r>
          </w:p>
        </w:tc>
        <w:tc>
          <w:tcPr>
            <w:tcW w:w="4353" w:type="dxa"/>
          </w:tcPr>
          <w:p w:rsidR="00BD047A" w:rsidRDefault="00BD047A" w:rsidP="00BD047A">
            <w:pPr>
              <w:numPr>
                <w:ilvl w:val="0"/>
                <w:numId w:val="24"/>
              </w:numPr>
            </w:pPr>
            <w:r>
              <w:t>regulatory information notice</w:t>
            </w:r>
          </w:p>
        </w:tc>
      </w:tr>
      <w:tr w:rsidR="00BD047A" w:rsidTr="00BD047A">
        <w:trPr>
          <w:cnfStyle w:val="000000010000" w:firstRow="0" w:lastRow="0" w:firstColumn="0" w:lastColumn="0" w:oddVBand="0" w:evenVBand="0" w:oddHBand="0" w:evenHBand="1" w:firstRowFirstColumn="0" w:firstRowLastColumn="0" w:lastRowFirstColumn="0" w:lastRowLastColumn="0"/>
        </w:trPr>
        <w:tc>
          <w:tcPr>
            <w:tcW w:w="4340" w:type="dxa"/>
          </w:tcPr>
          <w:p w:rsidR="00BD047A" w:rsidRDefault="00BD047A" w:rsidP="00BD047A">
            <w:pPr>
              <w:numPr>
                <w:ilvl w:val="0"/>
                <w:numId w:val="24"/>
              </w:numPr>
            </w:pPr>
            <w:r>
              <w:t>RPP</w:t>
            </w:r>
          </w:p>
        </w:tc>
        <w:tc>
          <w:tcPr>
            <w:tcW w:w="4353" w:type="dxa"/>
          </w:tcPr>
          <w:p w:rsidR="00BD047A" w:rsidRDefault="00BD047A" w:rsidP="00BD047A">
            <w:pPr>
              <w:numPr>
                <w:ilvl w:val="0"/>
                <w:numId w:val="24"/>
              </w:numPr>
            </w:pPr>
            <w:r>
              <w:t>revenue and pricing principles</w:t>
            </w:r>
          </w:p>
        </w:tc>
      </w:tr>
      <w:tr w:rsidR="00BD047A" w:rsidTr="00BD047A">
        <w:tc>
          <w:tcPr>
            <w:tcW w:w="4340" w:type="dxa"/>
          </w:tcPr>
          <w:p w:rsidR="00BD047A" w:rsidRDefault="00BD047A" w:rsidP="00BD047A">
            <w:pPr>
              <w:numPr>
                <w:ilvl w:val="0"/>
                <w:numId w:val="24"/>
              </w:numPr>
            </w:pPr>
            <w:r>
              <w:t>SLCAPM</w:t>
            </w:r>
          </w:p>
        </w:tc>
        <w:tc>
          <w:tcPr>
            <w:tcW w:w="4353" w:type="dxa"/>
          </w:tcPr>
          <w:p w:rsidR="00BD047A" w:rsidRDefault="00BD047A" w:rsidP="00BD047A">
            <w:pPr>
              <w:numPr>
                <w:ilvl w:val="0"/>
                <w:numId w:val="24"/>
              </w:numPr>
            </w:pPr>
            <w:r>
              <w:t>Sharpe-Lintner capital asset pricing model</w:t>
            </w:r>
          </w:p>
        </w:tc>
      </w:tr>
      <w:tr w:rsidR="00BD047A" w:rsidTr="00BD047A">
        <w:trPr>
          <w:cnfStyle w:val="000000010000" w:firstRow="0" w:lastRow="0" w:firstColumn="0" w:lastColumn="0" w:oddVBand="0" w:evenVBand="0" w:oddHBand="0" w:evenHBand="1" w:firstRowFirstColumn="0" w:firstRowLastColumn="0" w:lastRowFirstColumn="0" w:lastRowLastColumn="0"/>
        </w:trPr>
        <w:tc>
          <w:tcPr>
            <w:tcW w:w="4340" w:type="dxa"/>
          </w:tcPr>
          <w:p w:rsidR="00BD047A" w:rsidRDefault="00BD047A" w:rsidP="00BD047A">
            <w:pPr>
              <w:numPr>
                <w:ilvl w:val="0"/>
                <w:numId w:val="24"/>
              </w:numPr>
            </w:pPr>
            <w:r>
              <w:t>STTM</w:t>
            </w:r>
          </w:p>
        </w:tc>
        <w:tc>
          <w:tcPr>
            <w:tcW w:w="4353" w:type="dxa"/>
          </w:tcPr>
          <w:p w:rsidR="00BD047A" w:rsidRPr="00BD047A" w:rsidRDefault="00BD047A" w:rsidP="00BD047A">
            <w:r>
              <w:t>Short Term Trading Market</w:t>
            </w:r>
          </w:p>
        </w:tc>
      </w:tr>
      <w:tr w:rsidR="00BD047A" w:rsidTr="00BD047A">
        <w:tc>
          <w:tcPr>
            <w:tcW w:w="4340" w:type="dxa"/>
          </w:tcPr>
          <w:p w:rsidR="00BD047A" w:rsidRDefault="00BD047A" w:rsidP="00BD047A">
            <w:pPr>
              <w:numPr>
                <w:ilvl w:val="0"/>
                <w:numId w:val="24"/>
              </w:numPr>
            </w:pPr>
            <w:r>
              <w:t>TAB</w:t>
            </w:r>
          </w:p>
        </w:tc>
        <w:tc>
          <w:tcPr>
            <w:tcW w:w="4353" w:type="dxa"/>
          </w:tcPr>
          <w:p w:rsidR="00BD047A" w:rsidRPr="00BD047A" w:rsidRDefault="00BD047A" w:rsidP="00BD047A">
            <w:r>
              <w:t>Tax asset base</w:t>
            </w:r>
          </w:p>
        </w:tc>
      </w:tr>
      <w:tr w:rsidR="00BD047A" w:rsidTr="00BD047A">
        <w:trPr>
          <w:cnfStyle w:val="000000010000" w:firstRow="0" w:lastRow="0" w:firstColumn="0" w:lastColumn="0" w:oddVBand="0" w:evenVBand="0" w:oddHBand="0" w:evenHBand="1" w:firstRowFirstColumn="0" w:firstRowLastColumn="0" w:lastRowFirstColumn="0" w:lastRowLastColumn="0"/>
        </w:trPr>
        <w:tc>
          <w:tcPr>
            <w:tcW w:w="4340" w:type="dxa"/>
          </w:tcPr>
          <w:p w:rsidR="00BD047A" w:rsidRDefault="00BD047A" w:rsidP="00BD047A">
            <w:pPr>
              <w:numPr>
                <w:ilvl w:val="0"/>
                <w:numId w:val="24"/>
              </w:numPr>
            </w:pPr>
            <w:r>
              <w:t>UAFG</w:t>
            </w:r>
          </w:p>
        </w:tc>
        <w:tc>
          <w:tcPr>
            <w:tcW w:w="4353" w:type="dxa"/>
          </w:tcPr>
          <w:p w:rsidR="00BD047A" w:rsidRPr="00BD047A" w:rsidRDefault="00BD047A" w:rsidP="00BD047A">
            <w:r>
              <w:t>Unaccounted for gas</w:t>
            </w:r>
          </w:p>
        </w:tc>
      </w:tr>
      <w:tr w:rsidR="00BD047A" w:rsidTr="00BD047A">
        <w:tc>
          <w:tcPr>
            <w:tcW w:w="4340" w:type="dxa"/>
          </w:tcPr>
          <w:p w:rsidR="00BD047A" w:rsidRDefault="00BD047A" w:rsidP="00BD047A">
            <w:pPr>
              <w:numPr>
                <w:ilvl w:val="0"/>
                <w:numId w:val="24"/>
              </w:numPr>
            </w:pPr>
            <w:r>
              <w:t>WACC</w:t>
            </w:r>
          </w:p>
        </w:tc>
        <w:tc>
          <w:tcPr>
            <w:tcW w:w="4353" w:type="dxa"/>
          </w:tcPr>
          <w:p w:rsidR="00BD047A" w:rsidRDefault="00BD047A" w:rsidP="00BD047A">
            <w:pPr>
              <w:numPr>
                <w:ilvl w:val="0"/>
                <w:numId w:val="24"/>
              </w:numPr>
            </w:pPr>
            <w:r>
              <w:t>weighted average cost of capital</w:t>
            </w:r>
          </w:p>
        </w:tc>
      </w:tr>
      <w:tr w:rsidR="00BD047A" w:rsidTr="00BD047A">
        <w:trPr>
          <w:cnfStyle w:val="000000010000" w:firstRow="0" w:lastRow="0" w:firstColumn="0" w:lastColumn="0" w:oddVBand="0" w:evenVBand="0" w:oddHBand="0" w:evenHBand="1" w:firstRowFirstColumn="0" w:firstRowLastColumn="0" w:lastRowFirstColumn="0" w:lastRowLastColumn="0"/>
        </w:trPr>
        <w:tc>
          <w:tcPr>
            <w:tcW w:w="4340" w:type="dxa"/>
          </w:tcPr>
          <w:p w:rsidR="00BD047A" w:rsidRDefault="00BD047A" w:rsidP="00BD047A">
            <w:pPr>
              <w:numPr>
                <w:ilvl w:val="0"/>
                <w:numId w:val="24"/>
              </w:numPr>
            </w:pPr>
            <w:r>
              <w:t>WPI</w:t>
            </w:r>
          </w:p>
        </w:tc>
        <w:tc>
          <w:tcPr>
            <w:tcW w:w="4353" w:type="dxa"/>
          </w:tcPr>
          <w:p w:rsidR="00BD047A" w:rsidRPr="00BD047A" w:rsidRDefault="00BD047A" w:rsidP="00BD047A">
            <w:r>
              <w:t>Wage Price Index</w:t>
            </w:r>
          </w:p>
        </w:tc>
      </w:tr>
    </w:tbl>
    <w:p w:rsidR="00DE563D" w:rsidRDefault="006903A2" w:rsidP="006903A2">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86951129"/>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t>Reference tariff setting</w:t>
      </w:r>
      <w:bookmarkEnd w:id="71"/>
    </w:p>
    <w:p w:rsidR="00132D43" w:rsidRPr="00132D43" w:rsidRDefault="0003411B" w:rsidP="00132D43">
      <w:r>
        <w:t>This attachment outlines our assessment of the reference tariffs proposed by Multinet</w:t>
      </w:r>
      <w:r w:rsidR="00BD047A">
        <w:t xml:space="preserve"> Gas (Multinet)</w:t>
      </w:r>
      <w:r>
        <w:t xml:space="preserve"> against the requirements of the National Gas Rules</w:t>
      </w:r>
      <w:r w:rsidR="00BD047A">
        <w:t xml:space="preserve"> (NGR)</w:t>
      </w:r>
      <w:r>
        <w:t>. Our assessment focuses on the structure of reference tariffs and takes into account the revenue and pricing principles.</w:t>
      </w:r>
      <w:r>
        <w:rPr>
          <w:rStyle w:val="FootnoteReference"/>
        </w:rPr>
        <w:footnoteReference w:id="1"/>
      </w:r>
    </w:p>
    <w:p w:rsidR="00132D43" w:rsidRDefault="00132D43" w:rsidP="00132D43">
      <w:pPr>
        <w:pStyle w:val="Heading2"/>
      </w:pPr>
      <w:bookmarkStart w:id="72" w:name="_Toc486951130"/>
      <w:r>
        <w:t>Draft decision</w:t>
      </w:r>
      <w:bookmarkEnd w:id="72"/>
    </w:p>
    <w:p w:rsidR="0003411B" w:rsidRDefault="003D0A4A" w:rsidP="00132D43">
      <w:r>
        <w:t>We accept Multinet</w:t>
      </w:r>
      <w:r w:rsidRPr="003D0A4A">
        <w:t xml:space="preserve">’s proposed structure of reference tariffs for the </w:t>
      </w:r>
      <w:r w:rsidR="00871399" w:rsidRPr="003D0A4A">
        <w:t>201</w:t>
      </w:r>
      <w:r w:rsidR="00871399">
        <w:t>8</w:t>
      </w:r>
      <w:r w:rsidRPr="003D0A4A">
        <w:t>–</w:t>
      </w:r>
      <w:r w:rsidR="00871399" w:rsidRPr="003D0A4A">
        <w:t>2</w:t>
      </w:r>
      <w:r w:rsidR="00871399">
        <w:t>2</w:t>
      </w:r>
      <w:r w:rsidR="00871399" w:rsidRPr="003D0A4A">
        <w:t xml:space="preserve"> </w:t>
      </w:r>
      <w:r w:rsidRPr="003D0A4A">
        <w:t>access arrangement. We are satisfied the proposed structure of the reference tariffs complies with the requirements of the NGR.</w:t>
      </w:r>
      <w:r>
        <w:rPr>
          <w:rStyle w:val="FootnoteReference"/>
        </w:rPr>
        <w:footnoteReference w:id="2"/>
      </w:r>
      <w:r w:rsidR="0081151A">
        <w:t xml:space="preserve"> </w:t>
      </w:r>
      <w:r>
        <w:t>Nevertheless, t</w:t>
      </w:r>
      <w:r w:rsidR="00F329AF">
        <w:t>he quantum of Multinet's</w:t>
      </w:r>
      <w:r w:rsidR="0003411B">
        <w:t xml:space="preserve"> proposed reference tariffs must be amended to reflect the revised revenue allowance set out in this draft decision</w:t>
      </w:r>
      <w:r>
        <w:t>.</w:t>
      </w:r>
    </w:p>
    <w:p w:rsidR="0081151A" w:rsidRDefault="00B123C5" w:rsidP="00132D43">
      <w:r>
        <w:t>We</w:t>
      </w:r>
      <w:r w:rsidRPr="00B123C5">
        <w:t xml:space="preserve"> accept Multinet's proposed fixed principle for the carryover of unrecovered pass through event costs to the </w:t>
      </w:r>
      <w:r w:rsidR="006933A7">
        <w:t>2023–27</w:t>
      </w:r>
      <w:r w:rsidR="006933A7" w:rsidRPr="00B123C5">
        <w:t xml:space="preserve"> </w:t>
      </w:r>
      <w:r w:rsidRPr="00B123C5">
        <w:t>access arrangement period.</w:t>
      </w:r>
      <w:r>
        <w:rPr>
          <w:rStyle w:val="FootnoteReference"/>
        </w:rPr>
        <w:footnoteReference w:id="3"/>
      </w:r>
      <w:r w:rsidR="006C1175">
        <w:t xml:space="preserve"> </w:t>
      </w:r>
    </w:p>
    <w:p w:rsidR="00B123C5" w:rsidRDefault="006C1175" w:rsidP="00132D43">
      <w:r>
        <w:t xml:space="preserve">We do not accept Multinet's proposed fixed principle </w:t>
      </w:r>
      <w:r w:rsidR="00F6421A">
        <w:t xml:space="preserve">to allow the </w:t>
      </w:r>
      <w:r>
        <w:t>carryover</w:t>
      </w:r>
      <w:r w:rsidR="00F6421A">
        <w:t>, into the subsequent access arrangement period,</w:t>
      </w:r>
      <w:r>
        <w:t xml:space="preserve"> of </w:t>
      </w:r>
      <w:r w:rsidR="00F6421A">
        <w:t xml:space="preserve">any </w:t>
      </w:r>
      <w:r w:rsidR="0081151A">
        <w:t>under or over</w:t>
      </w:r>
      <w:r>
        <w:t xml:space="preserve"> recovery </w:t>
      </w:r>
      <w:r w:rsidR="00F6421A">
        <w:t>of revenue.</w:t>
      </w:r>
      <w:r w:rsidR="0081151A">
        <w:rPr>
          <w:rStyle w:val="FootnoteReference"/>
        </w:rPr>
        <w:footnoteReference w:id="4"/>
      </w:r>
    </w:p>
    <w:p w:rsidR="00132D43" w:rsidRDefault="000E09C3" w:rsidP="00132D43">
      <w:pPr>
        <w:pStyle w:val="Heading2"/>
      </w:pPr>
      <w:bookmarkStart w:id="73" w:name="_Toc486951131"/>
      <w:r>
        <w:t>Multinet</w:t>
      </w:r>
      <w:r w:rsidR="00132D43">
        <w:t>’s proposal</w:t>
      </w:r>
      <w:bookmarkEnd w:id="73"/>
    </w:p>
    <w:p w:rsidR="00132D43" w:rsidRDefault="0003411B" w:rsidP="00132D43">
      <w:r>
        <w:t>Multinet's proposed reference tariffs for the 2018–22 access arrangement period are consistent with those in the current access arrangement.</w:t>
      </w:r>
    </w:p>
    <w:p w:rsidR="003036FE" w:rsidRDefault="003D394D" w:rsidP="00132D43">
      <w:r>
        <w:t>Multin</w:t>
      </w:r>
      <w:r w:rsidR="00840EA6">
        <w:t>et proposed two new fixed principles</w:t>
      </w:r>
      <w:r w:rsidR="003036FE">
        <w:t>:</w:t>
      </w:r>
      <w:r w:rsidR="00840EA6">
        <w:rPr>
          <w:rStyle w:val="FootnoteReference"/>
        </w:rPr>
        <w:footnoteReference w:id="5"/>
      </w:r>
    </w:p>
    <w:p w:rsidR="00871399" w:rsidRDefault="00871399" w:rsidP="00871399">
      <w:pPr>
        <w:pStyle w:val="AERbulletlistfirststyle"/>
      </w:pPr>
      <w:r>
        <w:t>to allow recovery of pass through event costs in the next access arrangement period if not fully recovered in the previous period.</w:t>
      </w:r>
    </w:p>
    <w:p w:rsidR="003036FE" w:rsidRDefault="00840EA6" w:rsidP="003036FE">
      <w:pPr>
        <w:pStyle w:val="AERbulletlistfirststyle"/>
      </w:pPr>
      <w:r>
        <w:t>to account for revenue under or over recovery in the context of its proposed revenue cap tariff variation mechanism</w:t>
      </w:r>
      <w:r w:rsidR="00551893">
        <w:t>.</w:t>
      </w:r>
      <w:r w:rsidR="003036FE">
        <w:t xml:space="preserve"> </w:t>
      </w:r>
    </w:p>
    <w:p w:rsidR="0003411B" w:rsidRDefault="00871399" w:rsidP="00153B14">
      <w:r>
        <w:t xml:space="preserve">Multinet's proposed haulage </w:t>
      </w:r>
      <w:r w:rsidR="0003411B">
        <w:t>r</w:t>
      </w:r>
      <w:r w:rsidR="009A72C1">
        <w:t xml:space="preserve">eference tariffs </w:t>
      </w:r>
      <w:r w:rsidR="003D394D">
        <w:t xml:space="preserve">are outlined in </w:t>
      </w:r>
      <w:r w:rsidR="00BD047A">
        <w:fldChar w:fldCharType="begin"/>
      </w:r>
      <w:r w:rsidR="00BD047A">
        <w:instrText xml:space="preserve"> REF _Ref485202385 \h </w:instrText>
      </w:r>
      <w:r w:rsidR="00BD047A">
        <w:fldChar w:fldCharType="separate"/>
      </w:r>
      <w:r w:rsidR="00BD047A">
        <w:t xml:space="preserve">Table </w:t>
      </w:r>
      <w:r w:rsidR="00BD047A">
        <w:rPr>
          <w:noProof/>
        </w:rPr>
        <w:t>10</w:t>
      </w:r>
      <w:r w:rsidR="00BD047A">
        <w:noBreakHyphen/>
      </w:r>
      <w:r w:rsidR="00BD047A">
        <w:rPr>
          <w:noProof/>
        </w:rPr>
        <w:t>1</w:t>
      </w:r>
      <w:r w:rsidR="00BD047A">
        <w:fldChar w:fldCharType="end"/>
      </w:r>
      <w:r w:rsidR="00BD047A">
        <w:t xml:space="preserve"> </w:t>
      </w:r>
      <w:r>
        <w:t>and</w:t>
      </w:r>
      <w:r w:rsidRPr="00871399">
        <w:t xml:space="preserve"> </w:t>
      </w:r>
      <w:r>
        <w:t>proposed</w:t>
      </w:r>
      <w:r w:rsidR="00B123C5">
        <w:t xml:space="preserve"> ancillary reference services</w:t>
      </w:r>
      <w:r w:rsidR="0003411B">
        <w:t xml:space="preserve"> </w:t>
      </w:r>
      <w:r w:rsidR="00B123C5">
        <w:t>are outlined in</w:t>
      </w:r>
      <w:r w:rsidR="00BD047A">
        <w:t xml:space="preserve"> </w:t>
      </w:r>
      <w:r w:rsidR="00BD047A">
        <w:fldChar w:fldCharType="begin"/>
      </w:r>
      <w:r w:rsidR="00BD047A">
        <w:instrText xml:space="preserve"> REF _Ref485202428 \h </w:instrText>
      </w:r>
      <w:r w:rsidR="00BD047A">
        <w:fldChar w:fldCharType="separate"/>
      </w:r>
      <w:r w:rsidR="00BD047A">
        <w:t xml:space="preserve">Table </w:t>
      </w:r>
      <w:r w:rsidR="00BD047A">
        <w:rPr>
          <w:noProof/>
        </w:rPr>
        <w:t>10</w:t>
      </w:r>
      <w:r w:rsidR="00BD047A">
        <w:noBreakHyphen/>
      </w:r>
      <w:r w:rsidR="00BD047A">
        <w:rPr>
          <w:noProof/>
        </w:rPr>
        <w:t>2</w:t>
      </w:r>
      <w:r w:rsidR="00BD047A">
        <w:fldChar w:fldCharType="end"/>
      </w:r>
      <w:r w:rsidR="00C704C5">
        <w:t>.</w:t>
      </w:r>
    </w:p>
    <w:p w:rsidR="008719B5" w:rsidRDefault="00BD047A" w:rsidP="00BD047A">
      <w:pPr>
        <w:pStyle w:val="Caption"/>
      </w:pPr>
      <w:bookmarkStart w:id="74" w:name="_Ref485202385"/>
      <w:r>
        <w:t xml:space="preserve">Table </w:t>
      </w:r>
      <w:r w:rsidR="003B5B1E">
        <w:fldChar w:fldCharType="begin"/>
      </w:r>
      <w:r w:rsidR="003B5B1E">
        <w:instrText xml:space="preserve"> STYLEREF 1 \s </w:instrText>
      </w:r>
      <w:r w:rsidR="003B5B1E">
        <w:fldChar w:fldCharType="separate"/>
      </w:r>
      <w:r>
        <w:rPr>
          <w:noProof/>
        </w:rPr>
        <w:t>10</w:t>
      </w:r>
      <w:r w:rsidR="003B5B1E">
        <w:rPr>
          <w:noProof/>
        </w:rPr>
        <w:fldChar w:fldCharType="end"/>
      </w:r>
      <w:r>
        <w:noBreakHyphen/>
      </w:r>
      <w:r w:rsidR="003B5B1E">
        <w:fldChar w:fldCharType="begin"/>
      </w:r>
      <w:r w:rsidR="003B5B1E">
        <w:instrText xml:space="preserve"> SEQ Table \* ARABIC \s 1 </w:instrText>
      </w:r>
      <w:r w:rsidR="003B5B1E">
        <w:fldChar w:fldCharType="separate"/>
      </w:r>
      <w:r>
        <w:rPr>
          <w:noProof/>
        </w:rPr>
        <w:t>1</w:t>
      </w:r>
      <w:r w:rsidR="003B5B1E">
        <w:rPr>
          <w:noProof/>
        </w:rPr>
        <w:fldChar w:fldCharType="end"/>
      </w:r>
      <w:bookmarkEnd w:id="74"/>
      <w:r>
        <w:t xml:space="preserve"> </w:t>
      </w:r>
      <w:r w:rsidR="008719B5">
        <w:t>Multinet's proposed initial tariff classes and tariff charge components</w:t>
      </w:r>
    </w:p>
    <w:tbl>
      <w:tblPr>
        <w:tblStyle w:val="AERtable-text0"/>
        <w:tblW w:w="0" w:type="auto"/>
        <w:tblLook w:val="04A0" w:firstRow="1" w:lastRow="0" w:firstColumn="1" w:lastColumn="0" w:noHBand="0" w:noVBand="1"/>
      </w:tblPr>
      <w:tblGrid>
        <w:gridCol w:w="1809"/>
        <w:gridCol w:w="993"/>
        <w:gridCol w:w="1984"/>
        <w:gridCol w:w="3907"/>
      </w:tblGrid>
      <w:tr w:rsidR="003D0A4A" w:rsidTr="00D13528">
        <w:trPr>
          <w:cnfStyle w:val="100000000000" w:firstRow="1" w:lastRow="0" w:firstColumn="0" w:lastColumn="0" w:oddVBand="0" w:evenVBand="0" w:oddHBand="0" w:evenHBand="0" w:firstRowFirstColumn="0" w:firstRowLastColumn="0" w:lastRowFirstColumn="0" w:lastRowLastColumn="0"/>
        </w:trPr>
        <w:tc>
          <w:tcPr>
            <w:tcW w:w="1809" w:type="dxa"/>
          </w:tcPr>
          <w:p w:rsidR="003D0A4A" w:rsidRPr="003D0A4A" w:rsidRDefault="003D0A4A" w:rsidP="003D0A4A">
            <w:r>
              <w:t>Customer category</w:t>
            </w:r>
          </w:p>
        </w:tc>
        <w:tc>
          <w:tcPr>
            <w:tcW w:w="993" w:type="dxa"/>
          </w:tcPr>
          <w:p w:rsidR="003D0A4A" w:rsidRPr="003D0A4A" w:rsidRDefault="003D0A4A" w:rsidP="003D0A4A">
            <w:r>
              <w:t>Tariff class</w:t>
            </w:r>
          </w:p>
        </w:tc>
        <w:tc>
          <w:tcPr>
            <w:tcW w:w="1984" w:type="dxa"/>
          </w:tcPr>
          <w:p w:rsidR="003D0A4A" w:rsidRPr="003D0A4A" w:rsidRDefault="003D0A4A" w:rsidP="003D0A4A">
            <w:r>
              <w:t>Tariff category</w:t>
            </w:r>
          </w:p>
        </w:tc>
        <w:tc>
          <w:tcPr>
            <w:tcW w:w="3907" w:type="dxa"/>
          </w:tcPr>
          <w:p w:rsidR="003D0A4A" w:rsidRPr="003D0A4A" w:rsidRDefault="003D0A4A" w:rsidP="003D0A4A">
            <w:r>
              <w:t xml:space="preserve">Charge </w:t>
            </w:r>
            <w:r w:rsidRPr="003D0A4A">
              <w:t>components</w:t>
            </w:r>
          </w:p>
        </w:tc>
      </w:tr>
      <w:tr w:rsidR="003D0A4A" w:rsidTr="00D13528">
        <w:tc>
          <w:tcPr>
            <w:tcW w:w="1809" w:type="dxa"/>
          </w:tcPr>
          <w:p w:rsidR="003D0A4A" w:rsidRPr="003D0A4A" w:rsidRDefault="00B930FD" w:rsidP="003D0A4A">
            <w:pPr>
              <w:rPr>
                <w:rStyle w:val="Strong"/>
              </w:rPr>
            </w:pPr>
            <w:r>
              <w:rPr>
                <w:rStyle w:val="Strong"/>
              </w:rPr>
              <w:t>Residential</w:t>
            </w:r>
          </w:p>
        </w:tc>
        <w:tc>
          <w:tcPr>
            <w:tcW w:w="993" w:type="dxa"/>
          </w:tcPr>
          <w:p w:rsidR="00B930FD" w:rsidRPr="003D0A4A" w:rsidRDefault="00B930FD" w:rsidP="00E64BD9">
            <w:r>
              <w:t>Tariff V</w:t>
            </w:r>
          </w:p>
        </w:tc>
        <w:tc>
          <w:tcPr>
            <w:tcW w:w="1984" w:type="dxa"/>
          </w:tcPr>
          <w:p w:rsidR="003D0A4A" w:rsidRPr="003D0A4A" w:rsidRDefault="005D32FF" w:rsidP="003D0A4A">
            <w:r>
              <w:t>Non-Yarra Valley Towns and non-Gippsland Towns</w:t>
            </w:r>
          </w:p>
        </w:tc>
        <w:tc>
          <w:tcPr>
            <w:tcW w:w="3907" w:type="dxa"/>
          </w:tcPr>
          <w:p w:rsidR="00B930FD" w:rsidRPr="00B930FD" w:rsidRDefault="00B930FD" w:rsidP="00B930FD">
            <w:r w:rsidRPr="00B930FD">
              <w:t>Fixed base charge</w:t>
            </w:r>
          </w:p>
          <w:p w:rsidR="003D0A4A" w:rsidRPr="003D0A4A" w:rsidRDefault="00B930FD" w:rsidP="00B930FD">
            <w:r w:rsidRPr="00B930FD">
              <w:t>Stepped variable usage charge, including seasonal pricing</w:t>
            </w:r>
          </w:p>
        </w:tc>
      </w:tr>
      <w:tr w:rsidR="003D0A4A" w:rsidTr="00D13528">
        <w:trPr>
          <w:cnfStyle w:val="000000010000" w:firstRow="0" w:lastRow="0" w:firstColumn="0" w:lastColumn="0" w:oddVBand="0" w:evenVBand="0" w:oddHBand="0" w:evenHBand="1" w:firstRowFirstColumn="0" w:firstRowLastColumn="0" w:lastRowFirstColumn="0" w:lastRowLastColumn="0"/>
        </w:trPr>
        <w:tc>
          <w:tcPr>
            <w:tcW w:w="1809" w:type="dxa"/>
          </w:tcPr>
          <w:p w:rsidR="003D0A4A" w:rsidRDefault="003D0A4A" w:rsidP="003D0A4A"/>
        </w:tc>
        <w:tc>
          <w:tcPr>
            <w:tcW w:w="993" w:type="dxa"/>
          </w:tcPr>
          <w:p w:rsidR="003D0A4A" w:rsidRPr="003D0A4A" w:rsidRDefault="00B930FD" w:rsidP="00E64BD9">
            <w:r>
              <w:t>Tariff V</w:t>
            </w:r>
          </w:p>
        </w:tc>
        <w:tc>
          <w:tcPr>
            <w:tcW w:w="1984" w:type="dxa"/>
          </w:tcPr>
          <w:p w:rsidR="003D0A4A" w:rsidRPr="003D0A4A" w:rsidRDefault="00B930FD" w:rsidP="003D0A4A">
            <w:r>
              <w:t>Yarra Valley</w:t>
            </w:r>
            <w:r w:rsidR="00AE7418">
              <w:t xml:space="preserve"> Towns</w:t>
            </w:r>
          </w:p>
        </w:tc>
        <w:tc>
          <w:tcPr>
            <w:tcW w:w="3907" w:type="dxa"/>
          </w:tcPr>
          <w:p w:rsidR="00E64BD9" w:rsidRPr="00B930FD" w:rsidRDefault="00E64BD9" w:rsidP="00E64BD9">
            <w:r w:rsidRPr="00B930FD">
              <w:t>Fixed base charge</w:t>
            </w:r>
          </w:p>
          <w:p w:rsidR="003D0A4A" w:rsidRPr="003D0A4A" w:rsidRDefault="00E64BD9" w:rsidP="00E64BD9">
            <w:r w:rsidRPr="00B930FD">
              <w:t>Stepped variable usage charge, including seasonal pricing</w:t>
            </w:r>
          </w:p>
        </w:tc>
      </w:tr>
      <w:tr w:rsidR="003D0A4A" w:rsidTr="00D13528">
        <w:tc>
          <w:tcPr>
            <w:tcW w:w="1809" w:type="dxa"/>
          </w:tcPr>
          <w:p w:rsidR="003D0A4A" w:rsidRPr="003D0A4A" w:rsidRDefault="003D0A4A" w:rsidP="003D0A4A">
            <w:pPr>
              <w:rPr>
                <w:rStyle w:val="Strong"/>
              </w:rPr>
            </w:pPr>
          </w:p>
        </w:tc>
        <w:tc>
          <w:tcPr>
            <w:tcW w:w="993" w:type="dxa"/>
          </w:tcPr>
          <w:p w:rsidR="003D0A4A" w:rsidRPr="003D0A4A" w:rsidRDefault="00C446AA" w:rsidP="003D0A4A">
            <w:r>
              <w:t>Tariff V</w:t>
            </w:r>
          </w:p>
        </w:tc>
        <w:tc>
          <w:tcPr>
            <w:tcW w:w="1984" w:type="dxa"/>
          </w:tcPr>
          <w:p w:rsidR="003D0A4A" w:rsidRPr="003D0A4A" w:rsidRDefault="00C446AA" w:rsidP="003D0A4A">
            <w:r>
              <w:t>Gippsland</w:t>
            </w:r>
            <w:r w:rsidR="00AE7418">
              <w:t xml:space="preserve"> Towns</w:t>
            </w:r>
          </w:p>
        </w:tc>
        <w:tc>
          <w:tcPr>
            <w:tcW w:w="3907" w:type="dxa"/>
          </w:tcPr>
          <w:p w:rsidR="00E64BD9" w:rsidRPr="00B930FD" w:rsidRDefault="00E64BD9" w:rsidP="00E64BD9">
            <w:r w:rsidRPr="00B930FD">
              <w:t>Fixed base charge</w:t>
            </w:r>
          </w:p>
          <w:p w:rsidR="003D0A4A" w:rsidRPr="003D0A4A" w:rsidRDefault="00E64BD9" w:rsidP="00E64BD9">
            <w:r w:rsidRPr="00B930FD">
              <w:t>Stepped variable usage charge, including seasonal pricing</w:t>
            </w:r>
          </w:p>
        </w:tc>
      </w:tr>
      <w:tr w:rsidR="003D0A4A" w:rsidTr="00D13528">
        <w:trPr>
          <w:cnfStyle w:val="000000010000" w:firstRow="0" w:lastRow="0" w:firstColumn="0" w:lastColumn="0" w:oddVBand="0" w:evenVBand="0" w:oddHBand="0" w:evenHBand="1" w:firstRowFirstColumn="0" w:firstRowLastColumn="0" w:lastRowFirstColumn="0" w:lastRowLastColumn="0"/>
        </w:trPr>
        <w:tc>
          <w:tcPr>
            <w:tcW w:w="1809" w:type="dxa"/>
          </w:tcPr>
          <w:p w:rsidR="003D0A4A" w:rsidRPr="00281CC3" w:rsidRDefault="00C446AA" w:rsidP="003D0A4A">
            <w:pPr>
              <w:rPr>
                <w:rStyle w:val="Strong"/>
              </w:rPr>
            </w:pPr>
            <w:r w:rsidRPr="00281CC3">
              <w:rPr>
                <w:rStyle w:val="Strong"/>
              </w:rPr>
              <w:t>Non-residential</w:t>
            </w:r>
          </w:p>
        </w:tc>
        <w:tc>
          <w:tcPr>
            <w:tcW w:w="993" w:type="dxa"/>
          </w:tcPr>
          <w:p w:rsidR="003D0A4A" w:rsidRPr="003D0A4A" w:rsidRDefault="00C446AA" w:rsidP="002E3E33">
            <w:r>
              <w:t>Tariff V</w:t>
            </w:r>
          </w:p>
        </w:tc>
        <w:tc>
          <w:tcPr>
            <w:tcW w:w="1984" w:type="dxa"/>
          </w:tcPr>
          <w:p w:rsidR="003D0A4A" w:rsidRPr="003D0A4A" w:rsidRDefault="005D32FF" w:rsidP="003D0A4A">
            <w:r>
              <w:t>Non-Yarra Valley Towns and non-Gippsland Towns</w:t>
            </w:r>
          </w:p>
        </w:tc>
        <w:tc>
          <w:tcPr>
            <w:tcW w:w="3907" w:type="dxa"/>
          </w:tcPr>
          <w:p w:rsidR="00E64BD9" w:rsidRPr="00E64BD9" w:rsidRDefault="00E64BD9" w:rsidP="00E64BD9">
            <w:r w:rsidRPr="00E64BD9">
              <w:t>Fixed base charge</w:t>
            </w:r>
          </w:p>
          <w:p w:rsidR="003D0A4A" w:rsidRPr="003D0A4A" w:rsidRDefault="00E64BD9" w:rsidP="00E64BD9">
            <w:r w:rsidRPr="00E64BD9">
              <w:t>Stepped variable usage charge, including seasonal pricing</w:t>
            </w:r>
          </w:p>
        </w:tc>
      </w:tr>
      <w:tr w:rsidR="00E64BD9" w:rsidTr="00D13528">
        <w:tc>
          <w:tcPr>
            <w:tcW w:w="1809" w:type="dxa"/>
          </w:tcPr>
          <w:p w:rsidR="00E64BD9" w:rsidRPr="00E64BD9" w:rsidRDefault="00E64BD9" w:rsidP="00E64BD9">
            <w:pPr>
              <w:rPr>
                <w:rStyle w:val="Strong"/>
              </w:rPr>
            </w:pPr>
          </w:p>
        </w:tc>
        <w:tc>
          <w:tcPr>
            <w:tcW w:w="993" w:type="dxa"/>
            <w:vAlign w:val="top"/>
          </w:tcPr>
          <w:p w:rsidR="00E64BD9" w:rsidRPr="00E64BD9" w:rsidRDefault="00E64BD9" w:rsidP="002E3E33">
            <w:r w:rsidRPr="00E64BD9">
              <w:t>Tariff V</w:t>
            </w:r>
          </w:p>
        </w:tc>
        <w:tc>
          <w:tcPr>
            <w:tcW w:w="1984" w:type="dxa"/>
          </w:tcPr>
          <w:p w:rsidR="00E64BD9" w:rsidRPr="00E64BD9" w:rsidRDefault="00E64BD9" w:rsidP="00E64BD9">
            <w:r w:rsidRPr="00E64BD9">
              <w:t>Yarra Valley</w:t>
            </w:r>
            <w:r w:rsidR="00AE7418">
              <w:t xml:space="preserve"> Towns</w:t>
            </w:r>
          </w:p>
        </w:tc>
        <w:tc>
          <w:tcPr>
            <w:tcW w:w="3907" w:type="dxa"/>
            <w:vAlign w:val="top"/>
          </w:tcPr>
          <w:p w:rsidR="00E64BD9" w:rsidRDefault="00E64BD9" w:rsidP="00715F08">
            <w:r w:rsidRPr="00E64BD9">
              <w:t>Fixed base charge</w:t>
            </w:r>
          </w:p>
          <w:p w:rsidR="00E64BD9" w:rsidRPr="00E64BD9" w:rsidRDefault="00E64BD9" w:rsidP="00715F08">
            <w:r w:rsidRPr="00E64BD9">
              <w:t>Stepped variable usage charge, including seasonal pricing</w:t>
            </w:r>
          </w:p>
        </w:tc>
      </w:tr>
      <w:tr w:rsidR="00E64BD9" w:rsidTr="00D13528">
        <w:trPr>
          <w:cnfStyle w:val="000000010000" w:firstRow="0" w:lastRow="0" w:firstColumn="0" w:lastColumn="0" w:oddVBand="0" w:evenVBand="0" w:oddHBand="0" w:evenHBand="1" w:firstRowFirstColumn="0" w:firstRowLastColumn="0" w:lastRowFirstColumn="0" w:lastRowLastColumn="0"/>
        </w:trPr>
        <w:tc>
          <w:tcPr>
            <w:tcW w:w="1809" w:type="dxa"/>
          </w:tcPr>
          <w:p w:rsidR="00E64BD9" w:rsidRPr="00E64BD9" w:rsidRDefault="00E64BD9" w:rsidP="00E64BD9"/>
        </w:tc>
        <w:tc>
          <w:tcPr>
            <w:tcW w:w="993" w:type="dxa"/>
            <w:vAlign w:val="top"/>
          </w:tcPr>
          <w:p w:rsidR="00E64BD9" w:rsidRPr="00E64BD9" w:rsidRDefault="00E64BD9" w:rsidP="002E3E33">
            <w:r w:rsidRPr="00E64BD9">
              <w:t>Tariff V</w:t>
            </w:r>
          </w:p>
        </w:tc>
        <w:tc>
          <w:tcPr>
            <w:tcW w:w="1984" w:type="dxa"/>
          </w:tcPr>
          <w:p w:rsidR="00E64BD9" w:rsidRPr="00E64BD9" w:rsidRDefault="00E64BD9" w:rsidP="00E64BD9">
            <w:r w:rsidRPr="00E64BD9">
              <w:t>Gippsland</w:t>
            </w:r>
            <w:r w:rsidR="00AE7418">
              <w:t xml:space="preserve"> Towns</w:t>
            </w:r>
          </w:p>
        </w:tc>
        <w:tc>
          <w:tcPr>
            <w:tcW w:w="3907" w:type="dxa"/>
            <w:vAlign w:val="top"/>
          </w:tcPr>
          <w:p w:rsidR="00E64BD9" w:rsidRDefault="00E64BD9" w:rsidP="00715F08">
            <w:r w:rsidRPr="00E64BD9">
              <w:t>Fixed base charge</w:t>
            </w:r>
          </w:p>
          <w:p w:rsidR="00E64BD9" w:rsidRPr="00E64BD9" w:rsidRDefault="00E64BD9" w:rsidP="00715F08">
            <w:r w:rsidRPr="00E64BD9">
              <w:t>Stepped variable usage charge, including seasonal pricing</w:t>
            </w:r>
          </w:p>
        </w:tc>
      </w:tr>
      <w:tr w:rsidR="003D0A4A" w:rsidTr="00D13528">
        <w:tc>
          <w:tcPr>
            <w:tcW w:w="1809" w:type="dxa"/>
          </w:tcPr>
          <w:p w:rsidR="003D0A4A" w:rsidRDefault="003D0A4A" w:rsidP="003D0A4A"/>
        </w:tc>
        <w:tc>
          <w:tcPr>
            <w:tcW w:w="993" w:type="dxa"/>
          </w:tcPr>
          <w:p w:rsidR="003D0A4A" w:rsidRPr="003D0A4A" w:rsidRDefault="00281CC3" w:rsidP="002E3E33">
            <w:r>
              <w:t>Tariff D</w:t>
            </w:r>
          </w:p>
        </w:tc>
        <w:tc>
          <w:tcPr>
            <w:tcW w:w="1984" w:type="dxa"/>
          </w:tcPr>
          <w:p w:rsidR="003D0A4A" w:rsidRPr="003D0A4A" w:rsidRDefault="00AE7418" w:rsidP="003D0A4A">
            <w:r>
              <w:t>Non-Gippsland Towns</w:t>
            </w:r>
          </w:p>
        </w:tc>
        <w:tc>
          <w:tcPr>
            <w:tcW w:w="3907" w:type="dxa"/>
          </w:tcPr>
          <w:p w:rsidR="003D0A4A" w:rsidRPr="003D0A4A" w:rsidRDefault="008A7A16" w:rsidP="008A7A16">
            <w:r w:rsidRPr="008A7A16">
              <w:t>Stepped variable demand charge</w:t>
            </w:r>
          </w:p>
        </w:tc>
      </w:tr>
      <w:tr w:rsidR="003D0A4A" w:rsidTr="00D13528">
        <w:trPr>
          <w:cnfStyle w:val="000000010000" w:firstRow="0" w:lastRow="0" w:firstColumn="0" w:lastColumn="0" w:oddVBand="0" w:evenVBand="0" w:oddHBand="0" w:evenHBand="1" w:firstRowFirstColumn="0" w:firstRowLastColumn="0" w:lastRowFirstColumn="0" w:lastRowLastColumn="0"/>
        </w:trPr>
        <w:tc>
          <w:tcPr>
            <w:tcW w:w="1809" w:type="dxa"/>
          </w:tcPr>
          <w:p w:rsidR="003D0A4A" w:rsidRDefault="003D0A4A" w:rsidP="003D0A4A"/>
        </w:tc>
        <w:tc>
          <w:tcPr>
            <w:tcW w:w="993" w:type="dxa"/>
          </w:tcPr>
          <w:p w:rsidR="003D0A4A" w:rsidRPr="003D0A4A" w:rsidRDefault="00281CC3" w:rsidP="002E3E33">
            <w:r w:rsidRPr="00281CC3">
              <w:t xml:space="preserve">Tariff </w:t>
            </w:r>
            <w:r w:rsidR="002E3E33">
              <w:t>D</w:t>
            </w:r>
          </w:p>
        </w:tc>
        <w:tc>
          <w:tcPr>
            <w:tcW w:w="1984" w:type="dxa"/>
          </w:tcPr>
          <w:p w:rsidR="003D0A4A" w:rsidRPr="003D0A4A" w:rsidRDefault="00281CC3" w:rsidP="003D0A4A">
            <w:r>
              <w:t>Gippsland</w:t>
            </w:r>
            <w:r w:rsidR="00AE7418">
              <w:t xml:space="preserve"> Towns</w:t>
            </w:r>
          </w:p>
        </w:tc>
        <w:tc>
          <w:tcPr>
            <w:tcW w:w="3907" w:type="dxa"/>
          </w:tcPr>
          <w:p w:rsidR="003D0A4A" w:rsidRPr="003D0A4A" w:rsidRDefault="008A7A16" w:rsidP="003D0A4A">
            <w:r w:rsidRPr="008A7A16">
              <w:t>Stepped variable demand charge</w:t>
            </w:r>
          </w:p>
        </w:tc>
      </w:tr>
      <w:tr w:rsidR="003D0A4A" w:rsidTr="00D13528">
        <w:tc>
          <w:tcPr>
            <w:tcW w:w="1809" w:type="dxa"/>
          </w:tcPr>
          <w:p w:rsidR="003D0A4A" w:rsidRDefault="003D0A4A" w:rsidP="003D0A4A"/>
        </w:tc>
        <w:tc>
          <w:tcPr>
            <w:tcW w:w="993" w:type="dxa"/>
          </w:tcPr>
          <w:p w:rsidR="003D0A4A" w:rsidRPr="003D0A4A" w:rsidRDefault="003C7342" w:rsidP="002E3E33">
            <w:r>
              <w:t>Tariff L</w:t>
            </w:r>
          </w:p>
        </w:tc>
        <w:tc>
          <w:tcPr>
            <w:tcW w:w="1984" w:type="dxa"/>
          </w:tcPr>
          <w:p w:rsidR="003D0A4A" w:rsidRPr="003D0A4A" w:rsidRDefault="00AE7418" w:rsidP="003D0A4A">
            <w:r>
              <w:t>All</w:t>
            </w:r>
          </w:p>
        </w:tc>
        <w:tc>
          <w:tcPr>
            <w:tcW w:w="3907" w:type="dxa"/>
          </w:tcPr>
          <w:p w:rsidR="003C7342" w:rsidRPr="003C7342" w:rsidRDefault="003C7342" w:rsidP="003C7342">
            <w:r w:rsidRPr="003C7342">
              <w:t>Stepped variable usage charge, including seasonal pricing</w:t>
            </w:r>
          </w:p>
          <w:p w:rsidR="003D0A4A" w:rsidRPr="003D0A4A" w:rsidRDefault="003C7342" w:rsidP="003C7342">
            <w:r w:rsidRPr="003C7342">
              <w:t>Demand charges</w:t>
            </w:r>
          </w:p>
        </w:tc>
      </w:tr>
    </w:tbl>
    <w:p w:rsidR="003D0A4A" w:rsidRDefault="003D0A4A" w:rsidP="00153B14"/>
    <w:p w:rsidR="00B123C5" w:rsidRDefault="00BD047A" w:rsidP="00BD047A">
      <w:pPr>
        <w:pStyle w:val="Caption"/>
      </w:pPr>
      <w:bookmarkStart w:id="75" w:name="_Ref485202428"/>
      <w:r>
        <w:t xml:space="preserve">Table </w:t>
      </w:r>
      <w:r w:rsidR="003B5B1E">
        <w:fldChar w:fldCharType="begin"/>
      </w:r>
      <w:r w:rsidR="003B5B1E">
        <w:instrText xml:space="preserve"> STYLEREF 1 \s </w:instrText>
      </w:r>
      <w:r w:rsidR="003B5B1E">
        <w:fldChar w:fldCharType="separate"/>
      </w:r>
      <w:r>
        <w:rPr>
          <w:noProof/>
        </w:rPr>
        <w:t>10</w:t>
      </w:r>
      <w:r w:rsidR="003B5B1E">
        <w:rPr>
          <w:noProof/>
        </w:rPr>
        <w:fldChar w:fldCharType="end"/>
      </w:r>
      <w:r>
        <w:noBreakHyphen/>
      </w:r>
      <w:r w:rsidR="003B5B1E">
        <w:fldChar w:fldCharType="begin"/>
      </w:r>
      <w:r w:rsidR="003B5B1E">
        <w:instrText xml:space="preserve"> SEQ Table \* ARABIC \s 1 </w:instrText>
      </w:r>
      <w:r w:rsidR="003B5B1E">
        <w:fldChar w:fldCharType="separate"/>
      </w:r>
      <w:r>
        <w:rPr>
          <w:noProof/>
        </w:rPr>
        <w:t>2</w:t>
      </w:r>
      <w:r w:rsidR="003B5B1E">
        <w:rPr>
          <w:noProof/>
        </w:rPr>
        <w:fldChar w:fldCharType="end"/>
      </w:r>
      <w:bookmarkEnd w:id="75"/>
      <w:r>
        <w:t xml:space="preserve"> </w:t>
      </w:r>
      <w:r w:rsidR="00B123C5">
        <w:t>Multinet's proposed ancillary reference services</w:t>
      </w:r>
    </w:p>
    <w:tbl>
      <w:tblPr>
        <w:tblStyle w:val="AERtable-text0"/>
        <w:tblW w:w="0" w:type="auto"/>
        <w:tblLook w:val="04A0" w:firstRow="1" w:lastRow="0" w:firstColumn="1" w:lastColumn="0" w:noHBand="0" w:noVBand="1"/>
      </w:tblPr>
      <w:tblGrid>
        <w:gridCol w:w="8693"/>
      </w:tblGrid>
      <w:tr w:rsidR="00B123C5" w:rsidTr="00715F08">
        <w:trPr>
          <w:cnfStyle w:val="100000000000" w:firstRow="1" w:lastRow="0" w:firstColumn="0" w:lastColumn="0" w:oddVBand="0" w:evenVBand="0" w:oddHBand="0" w:evenHBand="0" w:firstRowFirstColumn="0" w:firstRowLastColumn="0" w:lastRowFirstColumn="0" w:lastRowLastColumn="0"/>
        </w:trPr>
        <w:tc>
          <w:tcPr>
            <w:tcW w:w="8693" w:type="dxa"/>
          </w:tcPr>
          <w:p w:rsidR="00B123C5" w:rsidRPr="00B123C5" w:rsidRDefault="00B123C5" w:rsidP="00B123C5">
            <w:r>
              <w:t>Ancillary reference service</w:t>
            </w:r>
          </w:p>
        </w:tc>
      </w:tr>
      <w:tr w:rsidR="00B123C5" w:rsidTr="00715F08">
        <w:tc>
          <w:tcPr>
            <w:tcW w:w="8693" w:type="dxa"/>
          </w:tcPr>
          <w:p w:rsidR="00B123C5" w:rsidRPr="00B123C5" w:rsidRDefault="001E3630" w:rsidP="00871399">
            <w:r w:rsidRPr="001E3630">
              <w:t xml:space="preserve">Meter Investigation – High Account Investigation </w:t>
            </w:r>
            <w:r w:rsidR="00871399">
              <w:t>b</w:t>
            </w:r>
            <w:r w:rsidRPr="001E3630">
              <w:t>etween 8am and 4pm on a Business Day</w:t>
            </w:r>
          </w:p>
        </w:tc>
      </w:tr>
      <w:tr w:rsidR="00B123C5" w:rsidTr="00715F08">
        <w:trPr>
          <w:cnfStyle w:val="000000010000" w:firstRow="0" w:lastRow="0" w:firstColumn="0" w:lastColumn="0" w:oddVBand="0" w:evenVBand="0" w:oddHBand="0" w:evenHBand="1" w:firstRowFirstColumn="0" w:firstRowLastColumn="0" w:lastRowFirstColumn="0" w:lastRowLastColumn="0"/>
        </w:trPr>
        <w:tc>
          <w:tcPr>
            <w:tcW w:w="8693" w:type="dxa"/>
          </w:tcPr>
          <w:p w:rsidR="00B123C5" w:rsidRPr="00B123C5" w:rsidRDefault="001E3630" w:rsidP="00871399">
            <w:r w:rsidRPr="001E3630">
              <w:t xml:space="preserve">Meter Disconnection – Use of locks &amp; plugs </w:t>
            </w:r>
            <w:r w:rsidR="00871399">
              <w:t>b</w:t>
            </w:r>
            <w:r w:rsidRPr="001E3630">
              <w:t>etween 8am and 4pm on a Business Day</w:t>
            </w:r>
          </w:p>
        </w:tc>
      </w:tr>
      <w:tr w:rsidR="00B123C5" w:rsidTr="00715F08">
        <w:tc>
          <w:tcPr>
            <w:tcW w:w="8693" w:type="dxa"/>
          </w:tcPr>
          <w:p w:rsidR="00B123C5" w:rsidRPr="00B123C5" w:rsidRDefault="001E3630" w:rsidP="00871399">
            <w:r w:rsidRPr="001E3630">
              <w:t xml:space="preserve">Meter Removal – Various </w:t>
            </w:r>
            <w:r w:rsidR="00871399">
              <w:t>b</w:t>
            </w:r>
            <w:r w:rsidRPr="001E3630">
              <w:t>etween 8am and 4pm on a Business Day</w:t>
            </w:r>
          </w:p>
        </w:tc>
      </w:tr>
      <w:tr w:rsidR="00B123C5" w:rsidTr="00715F08">
        <w:trPr>
          <w:cnfStyle w:val="000000010000" w:firstRow="0" w:lastRow="0" w:firstColumn="0" w:lastColumn="0" w:oddVBand="0" w:evenVBand="0" w:oddHBand="0" w:evenHBand="1" w:firstRowFirstColumn="0" w:firstRowLastColumn="0" w:lastRowFirstColumn="0" w:lastRowLastColumn="0"/>
        </w:trPr>
        <w:tc>
          <w:tcPr>
            <w:tcW w:w="8693" w:type="dxa"/>
          </w:tcPr>
          <w:p w:rsidR="00B123C5" w:rsidRPr="00B123C5" w:rsidRDefault="001E3630" w:rsidP="00871399">
            <w:r w:rsidRPr="001E3630">
              <w:t xml:space="preserve">Reconnect </w:t>
            </w:r>
            <w:r w:rsidR="00871399">
              <w:t>b</w:t>
            </w:r>
            <w:r w:rsidRPr="001E3630">
              <w:t>etween 8am and 4pm on a Business Day</w:t>
            </w:r>
          </w:p>
        </w:tc>
      </w:tr>
      <w:tr w:rsidR="00B123C5" w:rsidTr="00715F08">
        <w:tc>
          <w:tcPr>
            <w:tcW w:w="8693" w:type="dxa"/>
          </w:tcPr>
          <w:p w:rsidR="00B123C5" w:rsidRPr="00B123C5" w:rsidRDefault="001E3630" w:rsidP="00871399">
            <w:r w:rsidRPr="001E3630">
              <w:t xml:space="preserve">Special Meter Reads </w:t>
            </w:r>
            <w:r w:rsidR="00871399">
              <w:t>b</w:t>
            </w:r>
            <w:r w:rsidR="00871399" w:rsidRPr="001E3630">
              <w:t xml:space="preserve">etween </w:t>
            </w:r>
            <w:r w:rsidRPr="001E3630">
              <w:t>8am and 4pm on a Business Day</w:t>
            </w:r>
          </w:p>
        </w:tc>
      </w:tr>
      <w:tr w:rsidR="00B123C5" w:rsidTr="00715F08">
        <w:trPr>
          <w:cnfStyle w:val="000000010000" w:firstRow="0" w:lastRow="0" w:firstColumn="0" w:lastColumn="0" w:oddVBand="0" w:evenVBand="0" w:oddHBand="0" w:evenHBand="1" w:firstRowFirstColumn="0" w:firstRowLastColumn="0" w:lastRowFirstColumn="0" w:lastRowLastColumn="0"/>
        </w:trPr>
        <w:tc>
          <w:tcPr>
            <w:tcW w:w="8693" w:type="dxa"/>
          </w:tcPr>
          <w:p w:rsidR="00B123C5" w:rsidRPr="00B123C5" w:rsidRDefault="001E3630" w:rsidP="00B123C5">
            <w:r w:rsidRPr="001E3630">
              <w:t>Installation of a second service valve in a pit and disconnect gas supply</w:t>
            </w:r>
          </w:p>
        </w:tc>
      </w:tr>
    </w:tbl>
    <w:p w:rsidR="003D0A4A" w:rsidRDefault="003D0A4A" w:rsidP="00153B14"/>
    <w:p w:rsidR="00132D43" w:rsidRDefault="00132D43" w:rsidP="00132D43">
      <w:pPr>
        <w:pStyle w:val="Heading2"/>
      </w:pPr>
      <w:bookmarkStart w:id="76" w:name="_Toc486951132"/>
      <w:r>
        <w:t>Assessment approach</w:t>
      </w:r>
      <w:bookmarkEnd w:id="76"/>
    </w:p>
    <w:p w:rsidR="00286139" w:rsidRDefault="00286139" w:rsidP="00132D43">
      <w:r>
        <w:t>In an access arrangement, a service provider is required to specify for each reference service the reference tariff and proposed approach to setting the reference tariffs.</w:t>
      </w:r>
      <w:r>
        <w:rPr>
          <w:rStyle w:val="FootnoteReference"/>
        </w:rPr>
        <w:footnoteReference w:id="6"/>
      </w:r>
      <w:r>
        <w:t xml:space="preserve"> Thi</w:t>
      </w:r>
      <w:r w:rsidR="00FF0D6A">
        <w:t>s</w:t>
      </w:r>
      <w:r>
        <w:t xml:space="preserve"> is done by:</w:t>
      </w:r>
    </w:p>
    <w:p w:rsidR="00286139" w:rsidRPr="00A71E1C" w:rsidRDefault="00286139" w:rsidP="00A71E1C">
      <w:pPr>
        <w:pStyle w:val="AERbulletlistfirststyle"/>
      </w:pPr>
      <w:r w:rsidRPr="00A71E1C">
        <w:t>explaining how revenues and costs are allocated, including the relationship between costs and tariffs</w:t>
      </w:r>
      <w:r w:rsidR="00FF0D6A" w:rsidRPr="00A71E1C">
        <w:rPr>
          <w:rStyle w:val="FootnoteReference"/>
        </w:rPr>
        <w:footnoteReference w:id="7"/>
      </w:r>
    </w:p>
    <w:p w:rsidR="00286139" w:rsidRPr="00A71E1C" w:rsidRDefault="00286139" w:rsidP="00A71E1C">
      <w:pPr>
        <w:pStyle w:val="AERbulletlistfirststyle"/>
      </w:pPr>
      <w:r w:rsidRPr="00A71E1C">
        <w:t>defin</w:t>
      </w:r>
      <w:r w:rsidR="000D0F3F">
        <w:t>ing</w:t>
      </w:r>
      <w:r w:rsidRPr="00A71E1C">
        <w:t xml:space="preserve"> the tariff classes</w:t>
      </w:r>
      <w:r w:rsidR="00FF0D6A" w:rsidRPr="00A71E1C">
        <w:rPr>
          <w:rStyle w:val="FootnoteReference"/>
        </w:rPr>
        <w:footnoteReference w:id="8"/>
      </w:r>
    </w:p>
    <w:p w:rsidR="00286139" w:rsidRPr="00A71E1C" w:rsidRDefault="00286139" w:rsidP="00A71E1C">
      <w:pPr>
        <w:pStyle w:val="AERbulletlistfirststyle"/>
      </w:pPr>
      <w:r w:rsidRPr="00A71E1C">
        <w:t>comparing the revenue to be raised by each reference tariff with the cost of providing each individual reference service</w:t>
      </w:r>
      <w:r w:rsidR="00FF0D6A" w:rsidRPr="00A71E1C">
        <w:rPr>
          <w:rStyle w:val="FootnoteReference"/>
        </w:rPr>
        <w:footnoteReference w:id="9"/>
      </w:r>
    </w:p>
    <w:p w:rsidR="00286139" w:rsidRPr="00A71E1C" w:rsidRDefault="00286139" w:rsidP="00A71E1C">
      <w:pPr>
        <w:pStyle w:val="AERbulletlistfirststyle"/>
      </w:pPr>
      <w:r w:rsidRPr="00A71E1C">
        <w:t>explaining and describing any pricing principles it employed.</w:t>
      </w:r>
      <w:r w:rsidR="00FF0D6A" w:rsidRPr="00DD4E73">
        <w:rPr>
          <w:rStyle w:val="FootnoteReference"/>
        </w:rPr>
        <w:footnoteReference w:id="10"/>
      </w:r>
    </w:p>
    <w:p w:rsidR="00A71E1C" w:rsidRPr="00A71E1C" w:rsidRDefault="003E338D" w:rsidP="00A71E1C">
      <w:r>
        <w:t>Following our assessment of</w:t>
      </w:r>
      <w:r w:rsidR="00286139">
        <w:t xml:space="preserve"> proposed reference tariffs</w:t>
      </w:r>
      <w:r>
        <w:t>, if</w:t>
      </w:r>
      <w:r w:rsidRPr="00A71E1C">
        <w:t xml:space="preserve"> </w:t>
      </w:r>
      <w:r w:rsidR="00A71E1C" w:rsidRPr="00A71E1C">
        <w:t>we do not accept them, we must determine the initial (i.e. 2018) reference tariffs to apply for each reference service.</w:t>
      </w:r>
    </w:p>
    <w:p w:rsidR="00A71E1C" w:rsidRPr="00A71E1C" w:rsidRDefault="00A71E1C" w:rsidP="00A71E1C">
      <w:r w:rsidRPr="00A71E1C">
        <w:t xml:space="preserve">In our assessment of the proposed reference tariffs, we reviewed </w:t>
      </w:r>
      <w:r w:rsidR="00B95DD5">
        <w:t>Multinet</w:t>
      </w:r>
      <w:r w:rsidRPr="00A71E1C">
        <w:t>'s:</w:t>
      </w:r>
    </w:p>
    <w:p w:rsidR="00A71E1C" w:rsidRPr="00A71E1C" w:rsidRDefault="00A71E1C" w:rsidP="00A71E1C">
      <w:pPr>
        <w:pStyle w:val="AERbulletlistfirststyle"/>
      </w:pPr>
      <w:r w:rsidRPr="00A71E1C">
        <w:t>access arrangement information</w:t>
      </w:r>
      <w:r w:rsidR="002055F1">
        <w:rPr>
          <w:rStyle w:val="FootnoteReference"/>
        </w:rPr>
        <w:footnoteReference w:id="11"/>
      </w:r>
      <w:r w:rsidR="002055F1">
        <w:t xml:space="preserve"> </w:t>
      </w:r>
    </w:p>
    <w:p w:rsidR="00A71E1C" w:rsidRPr="00A71E1C" w:rsidRDefault="00A71E1C" w:rsidP="00A71E1C">
      <w:pPr>
        <w:pStyle w:val="AERbulletlistfirststyle"/>
      </w:pPr>
      <w:r w:rsidRPr="00A71E1C">
        <w:t>access arrangement proposal.</w:t>
      </w:r>
      <w:r w:rsidRPr="00DD4E73">
        <w:rPr>
          <w:rStyle w:val="FootnoteReference"/>
        </w:rPr>
        <w:footnoteReference w:id="12"/>
      </w:r>
    </w:p>
    <w:p w:rsidR="00A71E1C" w:rsidRPr="00A71E1C" w:rsidRDefault="00A71E1C" w:rsidP="00A71E1C">
      <w:r w:rsidRPr="00A71E1C">
        <w:t>We also had regard to submissions received in the course of our consultation on the proposed access arrangement.</w:t>
      </w:r>
      <w:r w:rsidRPr="00DD4E73">
        <w:rPr>
          <w:rStyle w:val="FootnoteReference"/>
        </w:rPr>
        <w:footnoteReference w:id="13"/>
      </w:r>
    </w:p>
    <w:p w:rsidR="00A71E1C" w:rsidRDefault="00A71E1C" w:rsidP="00DD4E73">
      <w:pPr>
        <w:pStyle w:val="HeadingBoldBlue"/>
      </w:pPr>
      <w:r>
        <w:t>Identifying the reference service</w:t>
      </w:r>
    </w:p>
    <w:p w:rsidR="00A71E1C" w:rsidRPr="00A71E1C" w:rsidRDefault="00A71E1C" w:rsidP="00A71E1C">
      <w:r w:rsidRPr="00A71E1C">
        <w:t>The NGR require service providers to specify a reference tariff for each reference service.</w:t>
      </w:r>
      <w:r w:rsidRPr="00A71E1C">
        <w:rPr>
          <w:rStyle w:val="FootnoteReference"/>
        </w:rPr>
        <w:footnoteReference w:id="14"/>
      </w:r>
      <w:r w:rsidRPr="00A71E1C">
        <w:t xml:space="preserve"> When undertaking our review, we first consider what is (or are) the reference service(s) for the purpose of the NGR. Our decision on what constitutes the reference service is set out in </w:t>
      </w:r>
      <w:r w:rsidR="000D0F3F">
        <w:t>a</w:t>
      </w:r>
      <w:r w:rsidRPr="00A71E1C">
        <w:t>ttachment 1.</w:t>
      </w:r>
    </w:p>
    <w:p w:rsidR="00DD4E73" w:rsidRDefault="00C2372A" w:rsidP="00B4228C">
      <w:pPr>
        <w:pStyle w:val="HeadingBoldBlue"/>
        <w:keepNext/>
      </w:pPr>
      <w:r w:rsidRPr="00C2372A">
        <w:t>Assessing the tariff setting method for the reference service</w:t>
      </w:r>
    </w:p>
    <w:p w:rsidR="00C2372A" w:rsidRPr="00C2372A" w:rsidRDefault="00C2372A" w:rsidP="00B4228C">
      <w:pPr>
        <w:keepNext/>
      </w:pPr>
      <w:r w:rsidRPr="00C2372A">
        <w:t>The reference tariffs for a</w:t>
      </w:r>
      <w:r w:rsidR="00DD4E73">
        <w:t>n</w:t>
      </w:r>
      <w:r w:rsidRPr="00C2372A">
        <w:t xml:space="preserve"> access arrangement must be designed to meet the requirements of the NGR. Our discretion on tariff design is limited.</w:t>
      </w:r>
      <w:r w:rsidRPr="00C2372A">
        <w:rPr>
          <w:rStyle w:val="FootnoteReference"/>
        </w:rPr>
        <w:footnoteReference w:id="15"/>
      </w:r>
    </w:p>
    <w:p w:rsidR="00C2372A" w:rsidRPr="00C2372A" w:rsidRDefault="003E338D" w:rsidP="00C2372A">
      <w:r>
        <w:t>W</w:t>
      </w:r>
      <w:r w:rsidR="00C2372A" w:rsidRPr="00C2372A">
        <w:t>e consider how the service provider intends to charge for reference services by:</w:t>
      </w:r>
    </w:p>
    <w:p w:rsidR="00C2372A" w:rsidRPr="00C2372A" w:rsidRDefault="00EA7771" w:rsidP="00C2372A">
      <w:pPr>
        <w:pStyle w:val="ListNumber"/>
      </w:pPr>
      <w:r>
        <w:t>A</w:t>
      </w:r>
      <w:r w:rsidR="00C2372A" w:rsidRPr="00C2372A">
        <w:t>ssessing</w:t>
      </w:r>
      <w:r w:rsidR="00647937">
        <w:t xml:space="preserve"> how Multinet</w:t>
      </w:r>
      <w:r w:rsidR="00C2372A" w:rsidRPr="00C2372A">
        <w:t xml:space="preserve"> intends to allocate costs and revenues between reference services and other services. It must demonstrate that total revenue is allocated between reference and other services in the ratio in which costs are allocated between reference services and other services. Costs must also be allocated to the reference service and other services to which the cost is directly attributable.</w:t>
      </w:r>
      <w:r w:rsidR="00C2372A" w:rsidRPr="00C2372A">
        <w:rPr>
          <w:rStyle w:val="FootnoteReference"/>
        </w:rPr>
        <w:footnoteReference w:id="16"/>
      </w:r>
    </w:p>
    <w:p w:rsidR="00C2372A" w:rsidRPr="00C2372A" w:rsidRDefault="00EA7771" w:rsidP="00C2372A">
      <w:pPr>
        <w:pStyle w:val="ListNumber"/>
      </w:pPr>
      <w:r>
        <w:t>A</w:t>
      </w:r>
      <w:r w:rsidR="00647937">
        <w:t>ssessing how Multinet</w:t>
      </w:r>
      <w:r w:rsidR="00C2372A" w:rsidRPr="00C2372A">
        <w:t xml:space="preserve"> grouped its cu</w:t>
      </w:r>
      <w:r w:rsidR="00647937">
        <w:t>stomers into tariff classes. Multinet</w:t>
      </w:r>
      <w:r w:rsidR="00C2372A" w:rsidRPr="00C2372A">
        <w:t xml:space="preserve"> is required to group together customers for reference services on an economically efficient basis and to avoid unnecessary transaction costs.</w:t>
      </w:r>
      <w:r w:rsidR="00C2372A" w:rsidRPr="00C2372A">
        <w:rPr>
          <w:rStyle w:val="FootnoteReference"/>
        </w:rPr>
        <w:footnoteReference w:id="17"/>
      </w:r>
      <w:r w:rsidR="00C2372A" w:rsidRPr="00C2372A">
        <w:rPr>
          <w:rStyle w:val="FootnoteReference"/>
        </w:rPr>
        <w:t xml:space="preserve"> </w:t>
      </w:r>
      <w:r w:rsidR="00C2372A" w:rsidRPr="00C2372A">
        <w:t>We consider</w:t>
      </w:r>
      <w:r w:rsidR="00DD4E73">
        <w:t xml:space="preserve"> if</w:t>
      </w:r>
      <w:r w:rsidR="00C2372A" w:rsidRPr="00C2372A">
        <w:t xml:space="preserve"> the nature of the reference service (e.g. volume and demand tariff classes) is consistent with the need to group customers for reference services together on an economically efficiently basis and avoid unnecessary transaction costs.</w:t>
      </w:r>
    </w:p>
    <w:p w:rsidR="00C2372A" w:rsidRPr="00C2372A" w:rsidRDefault="00EA7771" w:rsidP="00C2372A">
      <w:pPr>
        <w:pStyle w:val="ListNumber"/>
      </w:pPr>
      <w:r>
        <w:t>A</w:t>
      </w:r>
      <w:r w:rsidR="00C2372A" w:rsidRPr="00C2372A">
        <w:t>ssessing how:</w:t>
      </w:r>
    </w:p>
    <w:p w:rsidR="00C2372A" w:rsidRPr="00C2372A" w:rsidRDefault="00C2372A" w:rsidP="00C2372A">
      <w:pPr>
        <w:pStyle w:val="AERnumberedlistsecondstyle"/>
      </w:pPr>
      <w:r w:rsidRPr="00C2372A">
        <w:t>the expected average revenue of a tariff class compares with the stand alone cost and avoidable cost of providing the reference service to that tariff class</w:t>
      </w:r>
    </w:p>
    <w:p w:rsidR="00C2372A" w:rsidRPr="00C2372A" w:rsidRDefault="00C2372A" w:rsidP="00C2372A">
      <w:pPr>
        <w:pStyle w:val="AERnumberedlistsecondstyle"/>
      </w:pPr>
      <w:r w:rsidRPr="00C2372A">
        <w:t>whether the tariff takes into account transaction costs associated with developing and applying the tariff</w:t>
      </w:r>
    </w:p>
    <w:p w:rsidR="00C2372A" w:rsidRPr="00C2372A" w:rsidRDefault="00C2372A" w:rsidP="00C2372A">
      <w:pPr>
        <w:pStyle w:val="AERnumberedlistsecondstyle"/>
      </w:pPr>
      <w:r w:rsidRPr="00C2372A">
        <w:t>whether the tariffs take into account the long run marginal costs of providing reference services</w:t>
      </w:r>
    </w:p>
    <w:p w:rsidR="00E84764" w:rsidRDefault="00C2372A" w:rsidP="00E84764">
      <w:pPr>
        <w:pStyle w:val="AERnumberedlistsecondstyle"/>
      </w:pPr>
      <w:r w:rsidRPr="00C2372A">
        <w:t>whether customers belonging to the relevant tariff class are able, or likely, to respond to price signals.</w:t>
      </w:r>
      <w:r w:rsidRPr="00C2372A">
        <w:rPr>
          <w:rStyle w:val="FootnoteReference"/>
        </w:rPr>
        <w:footnoteReference w:id="18"/>
      </w:r>
    </w:p>
    <w:p w:rsidR="00E84764" w:rsidRDefault="00E84764" w:rsidP="006337CF">
      <w:pPr>
        <w:pStyle w:val="AERnumberedlistsecondstyle"/>
        <w:numPr>
          <w:ilvl w:val="0"/>
          <w:numId w:val="0"/>
        </w:numPr>
      </w:pPr>
      <w:r>
        <w:t xml:space="preserve">We have full discretion in assessing the proposed </w:t>
      </w:r>
      <w:r w:rsidR="004B3604">
        <w:t xml:space="preserve">new </w:t>
      </w:r>
      <w:r>
        <w:t>fixed principles.</w:t>
      </w:r>
      <w:r w:rsidR="00A82710">
        <w:rPr>
          <w:rStyle w:val="FootnoteReference"/>
        </w:rPr>
        <w:footnoteReference w:id="19"/>
      </w:r>
      <w:r>
        <w:t xml:space="preserve">  We have assessed them for consistency with the NGO, and have had regard to the revenue and pricing principles.</w:t>
      </w:r>
      <w:r w:rsidR="00A82710">
        <w:rPr>
          <w:rStyle w:val="FootnoteReference"/>
        </w:rPr>
        <w:footnoteReference w:id="20"/>
      </w:r>
    </w:p>
    <w:p w:rsidR="004B3604" w:rsidRDefault="004B3604" w:rsidP="006337CF">
      <w:pPr>
        <w:pStyle w:val="AERnumberedlistsecondstyle"/>
        <w:numPr>
          <w:ilvl w:val="0"/>
          <w:numId w:val="0"/>
        </w:numPr>
      </w:pPr>
      <w:r>
        <w:t>For existing fixed principles that were approved before the commencement of the NGR, these are binding on the AER and Multinet for the period for which the principle is fixed</w:t>
      </w:r>
      <w:r w:rsidR="00F6421A">
        <w:t xml:space="preserve"> and these may only be varied or revoked with Multinet's consent</w:t>
      </w:r>
      <w:r>
        <w:t>.</w:t>
      </w:r>
      <w:r w:rsidR="00A82710">
        <w:rPr>
          <w:rStyle w:val="FootnoteReference"/>
        </w:rPr>
        <w:footnoteReference w:id="21"/>
      </w:r>
    </w:p>
    <w:p w:rsidR="00132D43" w:rsidRDefault="00132D43" w:rsidP="00B4228C">
      <w:pPr>
        <w:pStyle w:val="Heading3"/>
        <w:keepNext/>
        <w:tabs>
          <w:tab w:val="clear" w:pos="1021"/>
        </w:tabs>
        <w:ind w:left="142" w:hanging="142"/>
      </w:pPr>
      <w:bookmarkStart w:id="77" w:name="_Toc486951133"/>
      <w:r>
        <w:t>Interrelationships</w:t>
      </w:r>
      <w:bookmarkEnd w:id="77"/>
    </w:p>
    <w:p w:rsidR="00DD4E73" w:rsidRPr="00DD4E73" w:rsidRDefault="00DD4E73" w:rsidP="00B4228C">
      <w:pPr>
        <w:keepNext/>
      </w:pPr>
      <w:r>
        <w:t>Multinet</w:t>
      </w:r>
      <w:r w:rsidRPr="00DD4E73">
        <w:t xml:space="preserve">'s tariffs have an interrelationship with the services it provides, </w:t>
      </w:r>
      <w:r w:rsidR="00871399">
        <w:t>our</w:t>
      </w:r>
      <w:r w:rsidR="00871399" w:rsidRPr="00DD4E73">
        <w:t xml:space="preserve"> </w:t>
      </w:r>
      <w:r w:rsidR="00871399">
        <w:t>approved</w:t>
      </w:r>
      <w:r w:rsidR="00871399" w:rsidRPr="00DD4E73">
        <w:t xml:space="preserve"> </w:t>
      </w:r>
      <w:r w:rsidRPr="00DD4E73">
        <w:t>t</w:t>
      </w:r>
      <w:r>
        <w:t>otal revenue requirement for Multinet</w:t>
      </w:r>
      <w:r w:rsidRPr="00DD4E73">
        <w:t xml:space="preserve"> and the application of annual tariff variation mechanisms.</w:t>
      </w:r>
    </w:p>
    <w:p w:rsidR="00DD4E73" w:rsidRPr="00DD4E73" w:rsidRDefault="00DD4E73" w:rsidP="00DD4E73">
      <w:r>
        <w:t>Multinet</w:t>
      </w:r>
      <w:r w:rsidRPr="00DD4E73">
        <w:t>'s haulage reference tariffs are adjusted annually by applying a weighted average price cap formula. Its haulage reference tariffs are derived from the total revenue requirement after demand for each tariff class is considered. This mean</w:t>
      </w:r>
      <w:r>
        <w:t>s</w:t>
      </w:r>
      <w:r w:rsidRPr="00DD4E73">
        <w:t xml:space="preserve"> the tariffs we determine (including the means of varying the tariffs from year to year) are the binding constraint across the 2018-22 access arrangement, rather than the total revenue requirement set out in our decision.</w:t>
      </w:r>
    </w:p>
    <w:p w:rsidR="00DD4E73" w:rsidRPr="00DD4E73" w:rsidRDefault="00DD4E73" w:rsidP="00DD4E73">
      <w:r w:rsidRPr="00DD4E73">
        <w:t>After the first year of th</w:t>
      </w:r>
      <w:r w:rsidR="00D9597D">
        <w:t xml:space="preserve">e access arrangement period, </w:t>
      </w:r>
      <w:r w:rsidR="00AC1F10">
        <w:t xml:space="preserve">tariffs for </w:t>
      </w:r>
      <w:r w:rsidR="00D9597D">
        <w:t>Multinet</w:t>
      </w:r>
      <w:r w:rsidRPr="00DD4E73">
        <w:t xml:space="preserve">'s </w:t>
      </w:r>
      <w:r w:rsidR="00871399">
        <w:t>haulage reference</w:t>
      </w:r>
      <w:r w:rsidR="00AC1F10">
        <w:t xml:space="preserve"> services </w:t>
      </w:r>
      <w:r w:rsidR="00871399">
        <w:t xml:space="preserve">and </w:t>
      </w:r>
      <w:r w:rsidRPr="00DD4E73">
        <w:t>ancillary reference service</w:t>
      </w:r>
      <w:r w:rsidR="00AC1F10">
        <w:t>s</w:t>
      </w:r>
      <w:r w:rsidRPr="00DD4E73">
        <w:t xml:space="preserve"> are set by applying the tariff variation formula.</w:t>
      </w:r>
    </w:p>
    <w:p w:rsidR="00DD4E73" w:rsidRPr="00DD4E73" w:rsidRDefault="00DD4E73" w:rsidP="00DD4E73">
      <w:r w:rsidRPr="00DD4E73">
        <w:t>Our draft decision on:</w:t>
      </w:r>
    </w:p>
    <w:p w:rsidR="00DD4E73" w:rsidRPr="00DD4E73" w:rsidRDefault="00D9597D" w:rsidP="00DD4E73">
      <w:pPr>
        <w:pStyle w:val="AERbulletlistfirststyle"/>
      </w:pPr>
      <w:r>
        <w:t>Multinet</w:t>
      </w:r>
      <w:r w:rsidR="00971F21">
        <w:t>'s total revenue requirement—</w:t>
      </w:r>
      <w:r w:rsidR="00DD4E73" w:rsidRPr="00DD4E73">
        <w:t>is set out i</w:t>
      </w:r>
      <w:r w:rsidR="005337A3">
        <w:t xml:space="preserve">n the Overview </w:t>
      </w:r>
    </w:p>
    <w:p w:rsidR="00DD4E73" w:rsidRPr="00DD4E73" w:rsidRDefault="00D9597D" w:rsidP="00DD4E73">
      <w:pPr>
        <w:pStyle w:val="AERbulletlistfirststyle"/>
      </w:pPr>
      <w:r>
        <w:t>the services Multinet</w:t>
      </w:r>
      <w:r w:rsidR="00DD4E73" w:rsidRPr="00DD4E73">
        <w:t xml:space="preserve"> will offer to customers over the 2018–22 access </w:t>
      </w:r>
      <w:r w:rsidR="00971F21">
        <w:t>arrangement period</w:t>
      </w:r>
      <w:r w:rsidR="00042F51">
        <w:t xml:space="preserve"> </w:t>
      </w:r>
      <w:r>
        <w:t>are</w:t>
      </w:r>
      <w:r w:rsidR="00DD4E73" w:rsidRPr="00DD4E73">
        <w:t xml:space="preserve"> set out in </w:t>
      </w:r>
      <w:r w:rsidR="000D0F3F">
        <w:t>a</w:t>
      </w:r>
      <w:r w:rsidR="00971F21">
        <w:t>ttachment 1</w:t>
      </w:r>
      <w:r w:rsidR="00042F51">
        <w:t>—</w:t>
      </w:r>
      <w:r w:rsidR="00DD4E73" w:rsidRPr="00DD4E73">
        <w:t>Services covered by the access arrangement</w:t>
      </w:r>
    </w:p>
    <w:p w:rsidR="00132D43" w:rsidRDefault="00DD4E73" w:rsidP="00DD4E73">
      <w:pPr>
        <w:pStyle w:val="AERbulletlistfirststyle"/>
      </w:pPr>
      <w:r w:rsidRPr="00DD4E73">
        <w:t>the ann</w:t>
      </w:r>
      <w:r w:rsidR="00971F21">
        <w:t>ual tariff variation mechanisms</w:t>
      </w:r>
      <w:r w:rsidR="00042F51">
        <w:t xml:space="preserve"> </w:t>
      </w:r>
      <w:r w:rsidRPr="00DD4E73">
        <w:t xml:space="preserve">are set out in </w:t>
      </w:r>
      <w:r w:rsidR="000D0F3F">
        <w:t>a</w:t>
      </w:r>
      <w:r w:rsidR="00971F21">
        <w:t>ttachment 11</w:t>
      </w:r>
      <w:r w:rsidR="00042F51">
        <w:t>—</w:t>
      </w:r>
      <w:r w:rsidRPr="00DD4E73">
        <w:t>Reference tariff variation mechanism.</w:t>
      </w:r>
    </w:p>
    <w:p w:rsidR="00132D43" w:rsidRDefault="00132D43" w:rsidP="00132D43">
      <w:pPr>
        <w:pStyle w:val="Heading2"/>
      </w:pPr>
      <w:bookmarkStart w:id="78" w:name="_Toc486951134"/>
      <w:r>
        <w:t>Reasons for draft decision</w:t>
      </w:r>
      <w:bookmarkEnd w:id="78"/>
    </w:p>
    <w:p w:rsidR="00042F51" w:rsidRDefault="009A7C70" w:rsidP="00132D43">
      <w:r>
        <w:t>We accept Multinet's</w:t>
      </w:r>
      <w:r w:rsidR="00BB1350">
        <w:t xml:space="preserve"> </w:t>
      </w:r>
      <w:r w:rsidR="00353A49">
        <w:t>proposed</w:t>
      </w:r>
      <w:r w:rsidR="00BB1350">
        <w:t xml:space="preserve"> reference service tariff </w:t>
      </w:r>
      <w:r w:rsidR="00042F51">
        <w:t>structure because we are satisfied that it complies with the NGR requirements.</w:t>
      </w:r>
      <w:r w:rsidR="00042F51" w:rsidRPr="00042F51">
        <w:rPr>
          <w:rStyle w:val="FootnoteReference"/>
        </w:rPr>
        <w:footnoteReference w:id="22"/>
      </w:r>
    </w:p>
    <w:p w:rsidR="00132D43" w:rsidRDefault="00590823" w:rsidP="00132D43">
      <w:r>
        <w:t xml:space="preserve">The tariff structure </w:t>
      </w:r>
      <w:r w:rsidR="009A7C70">
        <w:t xml:space="preserve">is consistent with </w:t>
      </w:r>
      <w:r>
        <w:t>that applied in the current access arrangement</w:t>
      </w:r>
      <w:r w:rsidR="00CB5D95">
        <w:t>.</w:t>
      </w:r>
      <w:r w:rsidR="00BB1350">
        <w:t xml:space="preserve"> </w:t>
      </w:r>
      <w:r w:rsidR="00153B14">
        <w:t xml:space="preserve">However, </w:t>
      </w:r>
      <w:r>
        <w:t>we consider</w:t>
      </w:r>
      <w:r w:rsidR="00CB5D95">
        <w:t xml:space="preserve"> the quantum of the </w:t>
      </w:r>
      <w:r>
        <w:t xml:space="preserve">proposed initial reference </w:t>
      </w:r>
      <w:r w:rsidR="00CB5D95">
        <w:t xml:space="preserve">tariffs </w:t>
      </w:r>
      <w:r>
        <w:t>must be amended to reflect our draft decision forecast demand and revenue allowance</w:t>
      </w:r>
      <w:r w:rsidR="00CB5D95">
        <w:t>.</w:t>
      </w:r>
    </w:p>
    <w:p w:rsidR="000805D8" w:rsidRDefault="00590823" w:rsidP="00132D43">
      <w:r>
        <w:t>We</w:t>
      </w:r>
      <w:r w:rsidR="00B123C5">
        <w:t xml:space="preserve"> accept Multinet's proposed fixed principle for the </w:t>
      </w:r>
      <w:r>
        <w:t>carryover</w:t>
      </w:r>
      <w:r w:rsidR="00B123C5">
        <w:t xml:space="preserve"> of unrecovered pass through event costs to the </w:t>
      </w:r>
      <w:r w:rsidR="00E84764">
        <w:t xml:space="preserve">following </w:t>
      </w:r>
      <w:r w:rsidR="00B123C5">
        <w:t xml:space="preserve">access arrangement period. </w:t>
      </w:r>
      <w:r>
        <w:t>We do not accept Multinet's proposed fixed principle for the carryover of revenue under or over recoveries into the following access arrangement period.</w:t>
      </w:r>
    </w:p>
    <w:p w:rsidR="006B558F" w:rsidRPr="006B558F" w:rsidRDefault="006B558F" w:rsidP="006B558F">
      <w:r w:rsidRPr="006B558F">
        <w:t>The remainder of this section sets out the reasons for our draft decision under the following headings:</w:t>
      </w:r>
    </w:p>
    <w:p w:rsidR="006B558F" w:rsidRPr="006B558F" w:rsidRDefault="006B558F" w:rsidP="006B558F">
      <w:pPr>
        <w:pStyle w:val="AERbulletlistfirststyle"/>
      </w:pPr>
      <w:r w:rsidRPr="006B558F">
        <w:t>allocation of revenues and costs to reference tariffs</w:t>
      </w:r>
    </w:p>
    <w:p w:rsidR="006B558F" w:rsidRPr="006B558F" w:rsidRDefault="006B558F" w:rsidP="006B558F">
      <w:pPr>
        <w:pStyle w:val="AERbulletlistfirststyle"/>
      </w:pPr>
      <w:r w:rsidRPr="006B558F">
        <w:t>establishment of tariff classes</w:t>
      </w:r>
    </w:p>
    <w:p w:rsidR="006B558F" w:rsidRDefault="006B558F" w:rsidP="006B558F">
      <w:pPr>
        <w:pStyle w:val="AERbulletlistfirststyle"/>
      </w:pPr>
      <w:r w:rsidRPr="006B558F">
        <w:t>tariff classes and revenue limits</w:t>
      </w:r>
    </w:p>
    <w:p w:rsidR="006B558F" w:rsidRPr="006B558F" w:rsidRDefault="006B558F" w:rsidP="006B558F">
      <w:pPr>
        <w:pStyle w:val="AERbulletlistfirststyle"/>
      </w:pPr>
      <w:r>
        <w:t>fixed principles</w:t>
      </w:r>
      <w:r w:rsidRPr="006B558F">
        <w:t>.</w:t>
      </w:r>
    </w:p>
    <w:p w:rsidR="00B123C5" w:rsidRDefault="006B558F" w:rsidP="00B4228C">
      <w:pPr>
        <w:pStyle w:val="Heading3"/>
        <w:ind w:left="720"/>
      </w:pPr>
      <w:bookmarkStart w:id="79" w:name="_Toc486951135"/>
      <w:r>
        <w:t>Allocation of revenues and costs to reference tariffs</w:t>
      </w:r>
      <w:bookmarkEnd w:id="79"/>
    </w:p>
    <w:p w:rsidR="007C0F14" w:rsidRPr="007C0F14" w:rsidRDefault="00E84764" w:rsidP="007C0F14">
      <w:r>
        <w:t xml:space="preserve">Multinet's </w:t>
      </w:r>
      <w:r w:rsidRPr="007C0F14">
        <w:t>proposal included information outlining its stand–alone costs, long run marginal costs and incremental costs.</w:t>
      </w:r>
      <w:r>
        <w:t xml:space="preserve">  On reviewing this, w</w:t>
      </w:r>
      <w:r w:rsidR="00236D7D">
        <w:t>e are satisfied Multinet</w:t>
      </w:r>
      <w:r w:rsidR="007C0F14" w:rsidRPr="007C0F14">
        <w:t>’s approach to allocating revenue and costs between reference services a</w:t>
      </w:r>
      <w:r w:rsidR="006E6D7F">
        <w:t xml:space="preserve">nd </w:t>
      </w:r>
      <w:r w:rsidR="00AC1F10">
        <w:t>non-reference</w:t>
      </w:r>
      <w:r w:rsidR="006E6D7F">
        <w:t xml:space="preserve"> services complies</w:t>
      </w:r>
      <w:r w:rsidR="007C0F14" w:rsidRPr="007C0F14">
        <w:t xml:space="preserve"> with the NGR for the following reasons:</w:t>
      </w:r>
    </w:p>
    <w:p w:rsidR="007C0F14" w:rsidRPr="007C0F14" w:rsidRDefault="007C0F14" w:rsidP="007C0F14">
      <w:pPr>
        <w:pStyle w:val="AERbulletlistfirststyle"/>
      </w:pPr>
      <w:r>
        <w:t>We are satisfied Multinet'</w:t>
      </w:r>
      <w:r w:rsidRPr="007C0F14">
        <w:t>s proposed costs relating to its reference services do not include costs incurred (and recovered) from the provision of its non–reference services.</w:t>
      </w:r>
    </w:p>
    <w:p w:rsidR="00286139" w:rsidRPr="00BD047A" w:rsidRDefault="007C0F14" w:rsidP="00E21498">
      <w:pPr>
        <w:pStyle w:val="AERbulletlistfirststyle"/>
      </w:pPr>
      <w:r>
        <w:t>Multinet has not allocated</w:t>
      </w:r>
      <w:r w:rsidRPr="007C0F14">
        <w:t xml:space="preserve"> non–reference service revenue to a reference service because the underlying costs have not been included in</w:t>
      </w:r>
      <w:r w:rsidR="0063370B">
        <w:t xml:space="preserve"> Multinet's</w:t>
      </w:r>
      <w:r w:rsidRPr="007C0F14">
        <w:t xml:space="preserve"> building block revenues.</w:t>
      </w:r>
    </w:p>
    <w:p w:rsidR="00286139" w:rsidRDefault="00640E43" w:rsidP="00B4228C">
      <w:pPr>
        <w:pStyle w:val="Heading3"/>
        <w:ind w:left="720"/>
      </w:pPr>
      <w:bookmarkStart w:id="80" w:name="_Toc486951136"/>
      <w:r>
        <w:t>Establishment of tariff classes</w:t>
      </w:r>
      <w:bookmarkEnd w:id="80"/>
    </w:p>
    <w:p w:rsidR="00640E43" w:rsidRPr="00640E43" w:rsidRDefault="00640E43" w:rsidP="00640E43">
      <w:r>
        <w:t>Multinet</w:t>
      </w:r>
      <w:r w:rsidRPr="00640E43">
        <w:t xml:space="preserve"> groups its customers by the nature of the haulage reference service </w:t>
      </w:r>
      <w:r>
        <w:t xml:space="preserve">(residential or non-residential </w:t>
      </w:r>
      <w:r w:rsidRPr="00640E43">
        <w:t>categories</w:t>
      </w:r>
      <w:r w:rsidR="00762E20">
        <w:t>, volume or demand tariffs</w:t>
      </w:r>
      <w:r w:rsidRPr="00640E43">
        <w:t xml:space="preserve">) and classifies them by their location on the distribution network. We consider that these characteristics are likely to be the driver of </w:t>
      </w:r>
      <w:r w:rsidR="00762E20">
        <w:t>costs within Multinet</w:t>
      </w:r>
      <w:r w:rsidRPr="00640E43">
        <w:t>'s gas distribution network. Therefore, using them to group customers into tariff class</w:t>
      </w:r>
      <w:r w:rsidR="00762E20">
        <w:t>es</w:t>
      </w:r>
      <w:r w:rsidRPr="00640E43">
        <w:t xml:space="preserve"> is appropriate. </w:t>
      </w:r>
      <w:r w:rsidR="00762E20">
        <w:t>We note Multinet</w:t>
      </w:r>
      <w:r w:rsidRPr="00640E43">
        <w:t xml:space="preserve">’s proposed tariff classes are consistent with the tariff classes in the current access arrangement. </w:t>
      </w:r>
    </w:p>
    <w:p w:rsidR="00286139" w:rsidRDefault="00640E43" w:rsidP="00132D43">
      <w:r w:rsidRPr="00640E43">
        <w:t>Based on the above reasons, we are satisfied that the proposed tariff classes are consistent with the requirements of the NGR.</w:t>
      </w:r>
      <w:r w:rsidRPr="00762E20">
        <w:rPr>
          <w:rStyle w:val="FootnoteReference"/>
        </w:rPr>
        <w:footnoteReference w:id="23"/>
      </w:r>
    </w:p>
    <w:p w:rsidR="000626B0" w:rsidRDefault="000626B0" w:rsidP="00B4228C">
      <w:pPr>
        <w:pStyle w:val="Heading3"/>
        <w:ind w:left="720"/>
      </w:pPr>
      <w:bookmarkStart w:id="81" w:name="_Toc486951137"/>
      <w:r>
        <w:t>Tariff classes and revenue limits</w:t>
      </w:r>
      <w:bookmarkEnd w:id="81"/>
    </w:p>
    <w:p w:rsidR="000626B0" w:rsidRPr="000626B0" w:rsidRDefault="000626B0" w:rsidP="000626B0">
      <w:r w:rsidRPr="000626B0">
        <w:t xml:space="preserve">We have assessed </w:t>
      </w:r>
      <w:r w:rsidR="00BD047A">
        <w:t>Multinet’</w:t>
      </w:r>
      <w:r w:rsidR="00BD047A" w:rsidRPr="000626B0">
        <w:t>s</w:t>
      </w:r>
      <w:r w:rsidRPr="000626B0">
        <w:t xml:space="preserve"> tariff classes and revenue limits against the following NGR considerations:</w:t>
      </w:r>
      <w:r w:rsidRPr="000626B0">
        <w:rPr>
          <w:rStyle w:val="FootnoteReference"/>
        </w:rPr>
        <w:footnoteReference w:id="24"/>
      </w:r>
      <w:r w:rsidRPr="000626B0">
        <w:t xml:space="preserve"> </w:t>
      </w:r>
    </w:p>
    <w:p w:rsidR="000626B0" w:rsidRPr="000626B0" w:rsidRDefault="000626B0" w:rsidP="00B4228C">
      <w:pPr>
        <w:pStyle w:val="AERnumberedlistsecondstyle"/>
        <w:numPr>
          <w:ilvl w:val="0"/>
          <w:numId w:val="37"/>
        </w:numPr>
      </w:pPr>
      <w:r w:rsidRPr="000626B0">
        <w:t>the expected average revenue of a tariff class compares with the stand–alone cost and avoidable cost of providing the reference service to that tariff class</w:t>
      </w:r>
    </w:p>
    <w:p w:rsidR="000626B0" w:rsidRPr="000626B0" w:rsidRDefault="000626B0" w:rsidP="00B4228C">
      <w:pPr>
        <w:pStyle w:val="AERnumberedlistsecondstyle"/>
      </w:pPr>
      <w:r w:rsidRPr="000626B0">
        <w:t>whether the tariff takes into account transaction costs associated with developing and applying the tariff</w:t>
      </w:r>
    </w:p>
    <w:p w:rsidR="000626B0" w:rsidRPr="000626B0" w:rsidRDefault="000626B0" w:rsidP="00B4228C">
      <w:pPr>
        <w:pStyle w:val="AERnumberedlistsecondstyle"/>
      </w:pPr>
      <w:r w:rsidRPr="000626B0">
        <w:t>whether the tariffs take into account the long run marginal costs of reference services</w:t>
      </w:r>
    </w:p>
    <w:p w:rsidR="000626B0" w:rsidRDefault="000626B0" w:rsidP="00B4228C">
      <w:pPr>
        <w:pStyle w:val="AERnumberedlistsecondstyle"/>
      </w:pPr>
      <w:r w:rsidRPr="000626B0">
        <w:t>whether customers belonging to the relevant tariff class are able, or likely, to respond to price signals.</w:t>
      </w:r>
    </w:p>
    <w:p w:rsidR="000A5456" w:rsidRDefault="000A5456" w:rsidP="000A5456">
      <w:pPr>
        <w:pStyle w:val="HeadingBoldBlue"/>
      </w:pPr>
      <w:r>
        <w:t>Stand</w:t>
      </w:r>
      <w:r w:rsidR="00406C25">
        <w:t>–</w:t>
      </w:r>
      <w:r>
        <w:t>alone and avoidable costs</w:t>
      </w:r>
    </w:p>
    <w:p w:rsidR="000A5456" w:rsidRPr="000A5456" w:rsidRDefault="000A5456" w:rsidP="000A5456">
      <w:r w:rsidRPr="000A5456">
        <w:t>We are satisf</w:t>
      </w:r>
      <w:r>
        <w:t>ied that Multinet</w:t>
      </w:r>
      <w:r w:rsidRPr="000A5456">
        <w:t>'s proposed reference tariffs are consistent with the NGR requirements because the expected revenue to be recovered lie</w:t>
      </w:r>
      <w:r w:rsidR="006E6D7F">
        <w:t>s</w:t>
      </w:r>
      <w:r w:rsidRPr="000A5456">
        <w:t xml:space="preserve"> on or between:</w:t>
      </w:r>
    </w:p>
    <w:p w:rsidR="000A5456" w:rsidRPr="000A5456" w:rsidRDefault="000A5456" w:rsidP="000A5456">
      <w:pPr>
        <w:pStyle w:val="AERbulletlistfirststyle"/>
      </w:pPr>
      <w:r w:rsidRPr="000A5456">
        <w:t>an upper bound representing the stand–alone cost of providing the reference service to customers who belong to that tariff class</w:t>
      </w:r>
    </w:p>
    <w:p w:rsidR="000A5456" w:rsidRPr="000A5456" w:rsidRDefault="000A5456" w:rsidP="000A5456">
      <w:pPr>
        <w:pStyle w:val="AERbulletlistfirststyle"/>
      </w:pPr>
      <w:r w:rsidRPr="000A5456">
        <w:t xml:space="preserve">a lower bound representing the avoidable cost of not providing the reference service to those customers. </w:t>
      </w:r>
    </w:p>
    <w:p w:rsidR="000A5456" w:rsidRPr="000A5456" w:rsidRDefault="000A5456" w:rsidP="000A5456">
      <w:r w:rsidRPr="000A5456">
        <w:t xml:space="preserve">We had regard </w:t>
      </w:r>
      <w:r>
        <w:t>to the quantitative material Multinet</w:t>
      </w:r>
      <w:r w:rsidRPr="000A5456">
        <w:t xml:space="preserve"> submitted to us which indicate</w:t>
      </w:r>
      <w:r w:rsidR="003162B7">
        <w:t xml:space="preserve">d the above criteria were </w:t>
      </w:r>
      <w:r>
        <w:t>met.</w:t>
      </w:r>
      <w:r w:rsidR="00B95DD5">
        <w:rPr>
          <w:rStyle w:val="FootnoteReference"/>
        </w:rPr>
        <w:footnoteReference w:id="25"/>
      </w:r>
    </w:p>
    <w:p w:rsidR="000A5456" w:rsidRDefault="003162B7" w:rsidP="000A5456">
      <w:r>
        <w:t>We consider Multinet</w:t>
      </w:r>
      <w:r w:rsidR="000A5456" w:rsidRPr="000A5456">
        <w:t>'s definitions of avoidable and stand–alone costs for the tariff classes are acceptable for assessing compliance with the NGR.</w:t>
      </w:r>
      <w:r w:rsidR="00D902D1">
        <w:rPr>
          <w:rStyle w:val="FootnoteReference"/>
        </w:rPr>
        <w:footnoteReference w:id="26"/>
      </w:r>
      <w:r w:rsidR="000A5456" w:rsidRPr="000A5456">
        <w:t xml:space="preserve"> We have also reviewed the methodology applied by </w:t>
      </w:r>
      <w:r w:rsidR="0063370B">
        <w:t>Multinet</w:t>
      </w:r>
      <w:r w:rsidR="000A5456" w:rsidRPr="000A5456">
        <w:t xml:space="preserve"> to demonstrate that for each tariff, the expected tariff revenue lies on or between the avoidable and standalone costs. Again, this is comparable to the analysis we have undertaken for other energy businesses over a number of years.</w:t>
      </w:r>
    </w:p>
    <w:p w:rsidR="000A5456" w:rsidRDefault="00B95DD5" w:rsidP="00B95DD5">
      <w:pPr>
        <w:pStyle w:val="HeadingBoldBlue"/>
      </w:pPr>
      <w:r>
        <w:t>Transaction costs</w:t>
      </w:r>
    </w:p>
    <w:p w:rsidR="00B95DD5" w:rsidRPr="00B95DD5" w:rsidRDefault="00B95DD5" w:rsidP="00B95DD5">
      <w:r>
        <w:t>We are satisfied that Multinet</w:t>
      </w:r>
      <w:r w:rsidRPr="00B95DD5">
        <w:t xml:space="preserve">’s proposed reference tariffs </w:t>
      </w:r>
      <w:r w:rsidR="008A1BF5">
        <w:t>take</w:t>
      </w:r>
      <w:r w:rsidRPr="00B95DD5">
        <w:t xml:space="preserve"> into account transaction costs associated with the tariff and the need to avoid them where possible.</w:t>
      </w:r>
      <w:r w:rsidRPr="00B95DD5">
        <w:rPr>
          <w:rStyle w:val="FootnoteReference"/>
        </w:rPr>
        <w:footnoteReference w:id="27"/>
      </w:r>
      <w:r w:rsidRPr="00B95DD5">
        <w:t xml:space="preserve"> We consider the continuation of the current access arrangement tariff classes and tariff structures will minimise any additional transaction costs across access arrangement periods and thereby avoiding their unnecessary imposition.</w:t>
      </w:r>
    </w:p>
    <w:p w:rsidR="00B95DD5" w:rsidRDefault="00B95DD5" w:rsidP="00B95DD5">
      <w:pPr>
        <w:pStyle w:val="HeadingBoldBlue"/>
      </w:pPr>
      <w:r>
        <w:t>Long run marginal cost</w:t>
      </w:r>
    </w:p>
    <w:p w:rsidR="00C60009" w:rsidRDefault="00D902D1" w:rsidP="000626B0">
      <w:r>
        <w:t xml:space="preserve">Multinet submitted that it used the Average Incremental Cost approach to calculate long run marginal cost </w:t>
      </w:r>
      <w:r w:rsidR="00865E5F">
        <w:t xml:space="preserve">(LRMC) </w:t>
      </w:r>
      <w:r>
        <w:t>by tariff class. Multinet further submitted that, because its system–wide forecast of demand growth is negative, using a system–wide long run marginal cost estimate "may lead to unintended consequences (namely a negative LRMC)".</w:t>
      </w:r>
      <w:r>
        <w:rPr>
          <w:rStyle w:val="FootnoteReference"/>
        </w:rPr>
        <w:footnoteReference w:id="28"/>
      </w:r>
      <w:r w:rsidR="00865E5F">
        <w:t xml:space="preserve"> </w:t>
      </w:r>
    </w:p>
    <w:p w:rsidR="00B95DD5" w:rsidRDefault="00206C2D" w:rsidP="000626B0">
      <w:r>
        <w:t>For the above</w:t>
      </w:r>
      <w:r w:rsidR="00865E5F">
        <w:t xml:space="preserve"> reason Multinet estimated LRMC with reference to</w:t>
      </w:r>
      <w:r>
        <w:t xml:space="preserve"> those</w:t>
      </w:r>
      <w:r w:rsidR="00865E5F">
        <w:t xml:space="preserve"> network regions for which </w:t>
      </w:r>
      <w:r>
        <w:t>it</w:t>
      </w:r>
      <w:r w:rsidR="00865E5F">
        <w:t xml:space="preserve"> forecasts a</w:t>
      </w:r>
      <w:r w:rsidR="004836CB">
        <w:t>ugmentation capex in the 2018–22</w:t>
      </w:r>
      <w:r w:rsidR="00865E5F">
        <w:t xml:space="preserve"> access arrangement period.</w:t>
      </w:r>
      <w:r w:rsidR="00C60009">
        <w:rPr>
          <w:rStyle w:val="FootnoteReference"/>
        </w:rPr>
        <w:footnoteReference w:id="29"/>
      </w:r>
      <w:r w:rsidR="00C60009">
        <w:t xml:space="preserve"> Multinet noted that, for those network regions, it allocated augmentation capex to peak period tariff parameters. For network regions without augmentation capex, Multinet submitted that peak LRMC equates to the off-peak charge which reflects the additional opex required to deliver an extra gigajoule of gas.</w:t>
      </w:r>
      <w:r>
        <w:t xml:space="preserve"> </w:t>
      </w:r>
    </w:p>
    <w:p w:rsidR="00B95DD5" w:rsidRDefault="008A1BF5" w:rsidP="000626B0">
      <w:r>
        <w:t>We</w:t>
      </w:r>
      <w:r w:rsidR="004836CB" w:rsidRPr="004836CB">
        <w:t xml:space="preserve"> co</w:t>
      </w:r>
      <w:r w:rsidR="00C60009">
        <w:t>nsider Multinet's approach</w:t>
      </w:r>
      <w:r w:rsidR="004836CB" w:rsidRPr="004836CB">
        <w:t xml:space="preserve"> is generally consistent with that applied by other gas distribution networks. </w:t>
      </w:r>
      <w:r>
        <w:t>Moreover,</w:t>
      </w:r>
      <w:r w:rsidR="004836CB" w:rsidRPr="004836CB">
        <w:t xml:space="preserve"> we observe that the calculated values of LRMC are sensitive to the assumptions made around a number of different variables. As such, these </w:t>
      </w:r>
      <w:r w:rsidR="00635D2A">
        <w:t>provide</w:t>
      </w:r>
      <w:r w:rsidR="004836CB" w:rsidRPr="004836CB">
        <w:t xml:space="preserve"> a guide when assessing price levels and structures,</w:t>
      </w:r>
      <w:r w:rsidR="006337CF">
        <w:t xml:space="preserve"> and we accept that Multinet's tariffs have taken LRMC into account as far as possible given regional variations in forecast growth.</w:t>
      </w:r>
      <w:r w:rsidR="004836CB" w:rsidRPr="004836CB">
        <w:t xml:space="preserve"> </w:t>
      </w:r>
    </w:p>
    <w:p w:rsidR="000A5456" w:rsidRDefault="00206C2D" w:rsidP="00206C2D">
      <w:pPr>
        <w:pStyle w:val="HeadingBoldBlue"/>
      </w:pPr>
      <w:r>
        <w:t>Response to price signals</w:t>
      </w:r>
    </w:p>
    <w:p w:rsidR="005328A4" w:rsidRDefault="005328A4" w:rsidP="000626B0">
      <w:r>
        <w:t>Multinet submitted that its proposed reference tariff structures are unchanged from those in its current access arrangement.</w:t>
      </w:r>
      <w:r>
        <w:rPr>
          <w:rStyle w:val="FootnoteReference"/>
        </w:rPr>
        <w:footnoteReference w:id="30"/>
      </w:r>
      <w:r>
        <w:t xml:space="preserve"> Also, that its tariffs are currently structured to allow end–use customers to respond to price signals. </w:t>
      </w:r>
    </w:p>
    <w:p w:rsidR="000A5456" w:rsidRDefault="005328A4" w:rsidP="000626B0">
      <w:r>
        <w:t xml:space="preserve">We are satisfied that in </w:t>
      </w:r>
      <w:r w:rsidR="00F903CD">
        <w:t>proposing its reference tariffs</w:t>
      </w:r>
      <w:r>
        <w:t xml:space="preserve"> Multinet has had regard to whether customers </w:t>
      </w:r>
      <w:r w:rsidR="00246467">
        <w:t>are able, or likely, to respond to price signals. Multinet's existing price signals are well known to its customers and allow them to respond to prices by adjusting their demand.</w:t>
      </w:r>
    </w:p>
    <w:p w:rsidR="00FF5C34" w:rsidRDefault="00FF5C34" w:rsidP="00B4228C">
      <w:pPr>
        <w:pStyle w:val="Heading3"/>
        <w:ind w:left="720"/>
      </w:pPr>
      <w:bookmarkStart w:id="82" w:name="_Toc486951138"/>
      <w:r>
        <w:t>Fixed principles</w:t>
      </w:r>
      <w:bookmarkEnd w:id="82"/>
    </w:p>
    <w:p w:rsidR="00FF5C34" w:rsidRDefault="00FF5C34" w:rsidP="000626B0">
      <w:r>
        <w:t xml:space="preserve">Multinet proposed </w:t>
      </w:r>
      <w:r w:rsidR="00CB4FDE">
        <w:t>the following</w:t>
      </w:r>
      <w:r w:rsidR="009A11FD">
        <w:t xml:space="preserve"> </w:t>
      </w:r>
      <w:r>
        <w:t>fixed principles</w:t>
      </w:r>
      <w:r w:rsidR="00CB4FDE">
        <w:t xml:space="preserve"> that relate to tariff setting</w:t>
      </w:r>
      <w:r w:rsidR="00531C62">
        <w:t>,</w:t>
      </w:r>
      <w:r w:rsidR="003A4B0A" w:rsidRPr="003A4B0A">
        <w:t xml:space="preserve"> </w:t>
      </w:r>
      <w:r w:rsidR="003A4B0A">
        <w:rPr>
          <w:rStyle w:val="FootnoteReference"/>
        </w:rPr>
        <w:footnoteReference w:id="31"/>
      </w:r>
      <w:r>
        <w:t xml:space="preserve"> </w:t>
      </w:r>
      <w:r w:rsidR="00701536">
        <w:t>which we have considered as follows</w:t>
      </w:r>
      <w:r w:rsidR="00C356AD">
        <w:t>;</w:t>
      </w:r>
    </w:p>
    <w:p w:rsidR="009A11FD" w:rsidRPr="00C5361D" w:rsidRDefault="00335628" w:rsidP="009A11FD">
      <w:r>
        <w:t>Fixed</w:t>
      </w:r>
      <w:r w:rsidR="009A11FD">
        <w:t xml:space="preserve"> principle </w:t>
      </w:r>
      <w:r w:rsidR="009A11FD" w:rsidRPr="00C5361D">
        <w:t>(a) relates to the form of regulation</w:t>
      </w:r>
      <w:r w:rsidR="009A11FD">
        <w:t>:</w:t>
      </w:r>
      <w:r w:rsidR="009A11FD" w:rsidRPr="0091718F">
        <w:rPr>
          <w:rStyle w:val="FootnoteReference"/>
        </w:rPr>
        <w:t xml:space="preserve"> </w:t>
      </w:r>
    </w:p>
    <w:p w:rsidR="009A11FD" w:rsidRPr="00C5361D" w:rsidRDefault="009A11FD" w:rsidP="009A11FD">
      <w:pPr>
        <w:pStyle w:val="AERquote"/>
      </w:pPr>
      <w:r w:rsidRPr="00C5361D">
        <w:t>The regulator will use incentive based regulation adopting a CPIX</w:t>
      </w:r>
      <w:r>
        <w:rPr>
          <w:rStyle w:val="FootnoteReference"/>
        </w:rPr>
        <w:footnoteReference w:id="32"/>
      </w:r>
      <w:r w:rsidRPr="00C5361D">
        <w:t xml:space="preserve"> approach and not rate of return regulation. The </w:t>
      </w:r>
      <w:r>
        <w:t>f</w:t>
      </w:r>
      <w:r w:rsidRPr="00C5361D">
        <w:t>ixed principle will apply until the end of the sixth access arrangement period.</w:t>
      </w:r>
      <w:r w:rsidR="00C356AD" w:rsidRPr="00C356AD">
        <w:rPr>
          <w:rStyle w:val="FootnoteReference"/>
        </w:rPr>
        <w:t xml:space="preserve"> </w:t>
      </w:r>
      <w:r w:rsidR="003A4B0A">
        <w:rPr>
          <w:rStyle w:val="FootnoteReference"/>
        </w:rPr>
        <w:footnoteReference w:id="33"/>
      </w:r>
    </w:p>
    <w:p w:rsidR="009A11FD" w:rsidRPr="00C5361D" w:rsidRDefault="009A11FD" w:rsidP="009A11FD">
      <w:r w:rsidRPr="00C5361D">
        <w:t>We require Multi</w:t>
      </w:r>
      <w:r>
        <w:t>n</w:t>
      </w:r>
      <w:r w:rsidRPr="00C5361D">
        <w:t xml:space="preserve">et to change this fixed principle so that it will apply until the end of the </w:t>
      </w:r>
      <w:r w:rsidR="00B2007B">
        <w:t xml:space="preserve">fixed period currently stated which is the </w:t>
      </w:r>
      <w:r w:rsidRPr="00C5361D">
        <w:t>fifth access arrangement period</w:t>
      </w:r>
      <w:r>
        <w:t xml:space="preserve"> </w:t>
      </w:r>
      <w:r w:rsidR="00B2007B">
        <w:t>(</w:t>
      </w:r>
      <w:r>
        <w:t>2018</w:t>
      </w:r>
      <w:r w:rsidR="00531C62">
        <w:t>–</w:t>
      </w:r>
      <w:r>
        <w:t>22 access arrangement period</w:t>
      </w:r>
      <w:r w:rsidR="00B2007B">
        <w:t>)</w:t>
      </w:r>
      <w:r w:rsidRPr="00C5361D">
        <w:t>. The application of this fixed principle in subsequent access arrangement periods is more appropriately considered as part of our consultation on Multi</w:t>
      </w:r>
      <w:r>
        <w:t>n</w:t>
      </w:r>
      <w:r w:rsidRPr="00C5361D">
        <w:t xml:space="preserve">et's proposals for those periods. </w:t>
      </w:r>
      <w:r>
        <w:t xml:space="preserve">Should Multinet propose this principle at the time of the next review, we will consider it at that point in time.  </w:t>
      </w:r>
      <w:r w:rsidRPr="00C5361D">
        <w:t>We therefore require Multi</w:t>
      </w:r>
      <w:r>
        <w:t>n</w:t>
      </w:r>
      <w:r w:rsidRPr="00C5361D">
        <w:t>et to amend its access arrangement to provide that the principle in clause 7.2(a) is a fixed principle for the 2018–23 access arrangement period only.</w:t>
      </w:r>
    </w:p>
    <w:p w:rsidR="00B2007B" w:rsidRDefault="00B2007B" w:rsidP="00B2007B">
      <w:r>
        <w:t xml:space="preserve">Fixed principle (e) relates to carrying over revenue under or over recoveries to the next access arrangement period, as part of Multinet's proposed revenue cap tariff variation mechanism, and which is to apply until the end of the seventh access arrangement period. </w:t>
      </w:r>
      <w:r w:rsidRPr="00B2007B">
        <w:t xml:space="preserve"> </w:t>
      </w:r>
      <w:r>
        <w:t xml:space="preserve">We do not accept </w:t>
      </w:r>
      <w:r w:rsidR="002055F1">
        <w:t>Multinet’s</w:t>
      </w:r>
      <w:r>
        <w:t xml:space="preserve"> fixed principle (e). This is because we do not accept Multinet's proposed revenue cap reference tariff variation mechanism. Our reasons for retaining the current weighted average price cap are set out in attachment 11. Under a price cap, the service provider is permitted to retain any revenue over recovery from a given regulatory year. Equally, the service provider will forego any under recovery observed in a given regulatory year. Therefore, fixed principle (e) is not required.</w:t>
      </w:r>
    </w:p>
    <w:p w:rsidR="00FF5C34" w:rsidRDefault="00B2007B" w:rsidP="002055F1">
      <w:r>
        <w:t>F</w:t>
      </w:r>
      <w:r w:rsidR="00FF5C34">
        <w:t>ixed principle (g) relates to carrying over pass through event costs to the next access arrangement period</w:t>
      </w:r>
      <w:r w:rsidR="00326855">
        <w:rPr>
          <w:rStyle w:val="FootnoteReference"/>
        </w:rPr>
        <w:footnoteReference w:id="34"/>
      </w:r>
      <w:r w:rsidR="009A11FD">
        <w:t xml:space="preserve"> and which is to apply for 30 years</w:t>
      </w:r>
      <w:r>
        <w:t xml:space="preserve">. </w:t>
      </w:r>
    </w:p>
    <w:p w:rsidR="00FC76BC" w:rsidRPr="00FC76BC" w:rsidRDefault="00715F08" w:rsidP="00FC76BC">
      <w:r>
        <w:t xml:space="preserve">We accept Multinet's new fixed principle (g) for managing pass through event costs. </w:t>
      </w:r>
      <w:r w:rsidR="00FC76BC">
        <w:t>This addresses a specific issue that can arise at the end of an access arrangement period. While uncommon, it is possible for a pass through event to be determined to have occurred near the end of an access arrangement period such that related costs are unable to be recovered in the same period. Multinet's proposed fixed principle allows for haulage reference tariffs in the next access arrangement period to be adjusted to recover (or return to customers</w:t>
      </w:r>
      <w:r w:rsidR="00FC76BC">
        <w:rPr>
          <w:rStyle w:val="FootnoteReference"/>
        </w:rPr>
        <w:footnoteReference w:id="35"/>
      </w:r>
      <w:r w:rsidR="00FC76BC">
        <w:t xml:space="preserve">) any unrecovered (unreturned) revenues attributable to the pass through event. </w:t>
      </w:r>
      <w:r w:rsidR="003E3AEB">
        <w:t>We have approved c</w:t>
      </w:r>
      <w:r w:rsidR="00FC76BC" w:rsidRPr="00FC76BC">
        <w:t>lauses of similar effect in previous access arrangements</w:t>
      </w:r>
      <w:r w:rsidR="00FC76BC" w:rsidRPr="00B4228C">
        <w:rPr>
          <w:rStyle w:val="FootnoteReference"/>
        </w:rPr>
        <w:footnoteReference w:id="36"/>
      </w:r>
      <w:r w:rsidR="00FC76BC" w:rsidRPr="00FC76BC">
        <w:t xml:space="preserve"> and we have no concerns with the substance of Multi</w:t>
      </w:r>
      <w:r w:rsidR="009458EC">
        <w:t>n</w:t>
      </w:r>
      <w:r w:rsidR="00FC76BC" w:rsidRPr="00FC76BC">
        <w:t xml:space="preserve">et's proposal, </w:t>
      </w:r>
      <w:r w:rsidR="00FC76BC">
        <w:t xml:space="preserve">with one qualification: </w:t>
      </w:r>
      <w:r w:rsidR="00FC76BC" w:rsidRPr="00FC76BC">
        <w:t>Multi</w:t>
      </w:r>
      <w:r w:rsidR="009458EC">
        <w:t>n</w:t>
      </w:r>
      <w:r w:rsidR="00FC76BC" w:rsidRPr="00FC76BC">
        <w:t xml:space="preserve">et's </w:t>
      </w:r>
      <w:r w:rsidR="009A11FD">
        <w:t>proposal</w:t>
      </w:r>
      <w:r w:rsidR="00FC76BC" w:rsidRPr="00FC76BC">
        <w:t xml:space="preserve"> that the fixed principle apply for 30 years. We </w:t>
      </w:r>
      <w:r w:rsidR="009A11FD">
        <w:t>do not approve this aspect of this fixed principle for the same reason as we have set out</w:t>
      </w:r>
      <w:r w:rsidR="00FC76BC" w:rsidRPr="00FC76BC">
        <w:t xml:space="preserve"> in </w:t>
      </w:r>
      <w:r w:rsidR="00FC76BC">
        <w:t>other access arrangements</w:t>
      </w:r>
      <w:r w:rsidR="00FC76BC" w:rsidRPr="00FC76BC">
        <w:t xml:space="preserve"> on the basis that </w:t>
      </w:r>
      <w:r w:rsidR="00FC76BC">
        <w:t>any fixed principles for</w:t>
      </w:r>
      <w:r w:rsidR="00FC76BC" w:rsidRPr="00FC76BC">
        <w:t xml:space="preserve"> later </w:t>
      </w:r>
      <w:r w:rsidR="00FC76BC">
        <w:t xml:space="preserve">access arrangement </w:t>
      </w:r>
      <w:r w:rsidR="00FC76BC" w:rsidRPr="00FC76BC">
        <w:t>periods are appropriately considered together wit</w:t>
      </w:r>
      <w:r w:rsidR="00FC76BC">
        <w:t xml:space="preserve">h </w:t>
      </w:r>
      <w:r w:rsidR="00FC76BC" w:rsidRPr="00FC76BC">
        <w:t>other revisions to apply in those periods.</w:t>
      </w:r>
      <w:r w:rsidR="00FC76BC" w:rsidRPr="00B4228C">
        <w:rPr>
          <w:rStyle w:val="FootnoteReference"/>
        </w:rPr>
        <w:footnoteReference w:id="37"/>
      </w:r>
      <w:r w:rsidR="00AA299C">
        <w:t xml:space="preserve"> We require this principle to be fixed until the end of the fifth access arrangement period.</w:t>
      </w:r>
    </w:p>
    <w:p w:rsidR="00D5015C" w:rsidRDefault="00D5015C" w:rsidP="002055F1">
      <w:pPr>
        <w:pStyle w:val="Heading2"/>
        <w:keepNext/>
      </w:pPr>
      <w:bookmarkStart w:id="83" w:name="_Toc486951139"/>
      <w:r>
        <w:t>Revisions</w:t>
      </w:r>
      <w:bookmarkEnd w:id="83"/>
    </w:p>
    <w:p w:rsidR="00FF5C34" w:rsidRDefault="00FF5C34" w:rsidP="002055F1">
      <w:pPr>
        <w:keepNext/>
      </w:pPr>
      <w:r w:rsidRPr="00FF5C34">
        <w:t>We require the following revisions to make the access arrangement proposal acceptable:</w:t>
      </w:r>
    </w:p>
    <w:p w:rsidR="002F7E91" w:rsidRDefault="002F7E91" w:rsidP="002055F1">
      <w:pPr>
        <w:pStyle w:val="Caption"/>
      </w:pPr>
      <w:r>
        <w:t xml:space="preserve">Table </w:t>
      </w:r>
      <w:r w:rsidRPr="00783C86">
        <w:fldChar w:fldCharType="begin"/>
      </w:r>
      <w:r>
        <w:instrText xml:space="preserve"> STYLEREF 1 \s </w:instrText>
      </w:r>
      <w:r w:rsidRPr="00783C86">
        <w:fldChar w:fldCharType="separate"/>
      </w:r>
      <w:r w:rsidRPr="00783C86">
        <w:t>10</w:t>
      </w:r>
      <w:r w:rsidRPr="00783C86">
        <w:fldChar w:fldCharType="end"/>
      </w:r>
      <w:r>
        <w:t>.3 Multinet's</w:t>
      </w:r>
      <w:r w:rsidRPr="008626AB">
        <w:t xml:space="preserve"> </w:t>
      </w:r>
      <w:r>
        <w:t>reference tariff revisions</w:t>
      </w:r>
    </w:p>
    <w:tbl>
      <w:tblPr>
        <w:tblStyle w:val="AERtable-text0"/>
        <w:tblW w:w="0" w:type="auto"/>
        <w:tblLook w:val="04A0" w:firstRow="1" w:lastRow="0" w:firstColumn="1" w:lastColumn="0" w:noHBand="0" w:noVBand="1"/>
      </w:tblPr>
      <w:tblGrid>
        <w:gridCol w:w="1989"/>
        <w:gridCol w:w="6704"/>
      </w:tblGrid>
      <w:tr w:rsidR="002F7E91" w:rsidRPr="00055868" w:rsidTr="003F2EA0">
        <w:trPr>
          <w:cnfStyle w:val="100000000000" w:firstRow="1" w:lastRow="0" w:firstColumn="0" w:lastColumn="0" w:oddVBand="0" w:evenVBand="0" w:oddHBand="0" w:evenHBand="0" w:firstRowFirstColumn="0" w:firstRowLastColumn="0" w:lastRowFirstColumn="0" w:lastRowLastColumn="0"/>
        </w:trPr>
        <w:tc>
          <w:tcPr>
            <w:tcW w:w="1989" w:type="dxa"/>
          </w:tcPr>
          <w:p w:rsidR="002F7E91" w:rsidRDefault="002F7E91" w:rsidP="002055F1">
            <w:pPr>
              <w:keepNext/>
            </w:pPr>
            <w:r>
              <w:t>Revision</w:t>
            </w:r>
          </w:p>
          <w:p w:rsidR="002F7E91" w:rsidRPr="002F7E91" w:rsidRDefault="002F7E91" w:rsidP="002055F1">
            <w:pPr>
              <w:keepNext/>
            </w:pPr>
          </w:p>
        </w:tc>
        <w:tc>
          <w:tcPr>
            <w:tcW w:w="6704" w:type="dxa"/>
          </w:tcPr>
          <w:p w:rsidR="002F7E91" w:rsidRPr="002F7E91" w:rsidRDefault="002F7E91" w:rsidP="002055F1">
            <w:pPr>
              <w:pStyle w:val="AERtablesource"/>
              <w:keepNext/>
            </w:pPr>
            <w:r w:rsidRPr="003E32A5">
              <w:t>Amendment</w:t>
            </w:r>
          </w:p>
        </w:tc>
      </w:tr>
      <w:tr w:rsidR="002F7E91" w:rsidRPr="00055868" w:rsidTr="003F2EA0">
        <w:tc>
          <w:tcPr>
            <w:tcW w:w="1989" w:type="dxa"/>
          </w:tcPr>
          <w:p w:rsidR="002F7E91" w:rsidRPr="003F2EA0" w:rsidRDefault="002F7E91" w:rsidP="002055F1">
            <w:pPr>
              <w:keepNext/>
            </w:pPr>
            <w:r w:rsidRPr="003F2EA0">
              <w:t>Revision 10.1</w:t>
            </w:r>
          </w:p>
        </w:tc>
        <w:tc>
          <w:tcPr>
            <w:tcW w:w="6704" w:type="dxa"/>
          </w:tcPr>
          <w:p w:rsidR="002F7E91" w:rsidRPr="003F2EA0" w:rsidRDefault="002F7E91" w:rsidP="002055F1">
            <w:pPr>
              <w:keepNext/>
            </w:pPr>
            <w:r w:rsidRPr="003F2EA0">
              <w:t>Amend the quantum of reference tariffs to reflect our draft decision on total revenue.</w:t>
            </w:r>
          </w:p>
        </w:tc>
      </w:tr>
      <w:tr w:rsidR="002F7E91" w:rsidRPr="00055868" w:rsidTr="003F2EA0">
        <w:trPr>
          <w:cnfStyle w:val="000000010000" w:firstRow="0" w:lastRow="0" w:firstColumn="0" w:lastColumn="0" w:oddVBand="0" w:evenVBand="0" w:oddHBand="0" w:evenHBand="1" w:firstRowFirstColumn="0" w:firstRowLastColumn="0" w:lastRowFirstColumn="0" w:lastRowLastColumn="0"/>
        </w:trPr>
        <w:tc>
          <w:tcPr>
            <w:tcW w:w="1989" w:type="dxa"/>
          </w:tcPr>
          <w:p w:rsidR="002F7E91" w:rsidRPr="003F2EA0" w:rsidRDefault="002F7E91" w:rsidP="002055F1">
            <w:pPr>
              <w:keepNext/>
            </w:pPr>
            <w:r w:rsidRPr="003F2EA0">
              <w:t>Revision 10.2</w:t>
            </w:r>
          </w:p>
        </w:tc>
        <w:tc>
          <w:tcPr>
            <w:tcW w:w="6704" w:type="dxa"/>
          </w:tcPr>
          <w:p w:rsidR="002F7E91" w:rsidRPr="003F2EA0" w:rsidRDefault="002F7E91" w:rsidP="002055F1">
            <w:pPr>
              <w:keepNext/>
            </w:pPr>
            <w:r w:rsidRPr="003F2EA0">
              <w:t xml:space="preserve">Amend the proposed access arrangement to specify that proposed fixed principle (a) will apply only to the 2018-22 access arrangement period. </w:t>
            </w:r>
          </w:p>
        </w:tc>
      </w:tr>
      <w:tr w:rsidR="002F7E91" w:rsidRPr="00055868" w:rsidTr="003F2EA0">
        <w:tc>
          <w:tcPr>
            <w:tcW w:w="1989" w:type="dxa"/>
          </w:tcPr>
          <w:p w:rsidR="002F7E91" w:rsidRPr="003F2EA0" w:rsidRDefault="002F7E91" w:rsidP="002055F1">
            <w:pPr>
              <w:keepNext/>
            </w:pPr>
            <w:r w:rsidRPr="003F2EA0">
              <w:t>Revision 10.3</w:t>
            </w:r>
          </w:p>
        </w:tc>
        <w:tc>
          <w:tcPr>
            <w:tcW w:w="6704" w:type="dxa"/>
          </w:tcPr>
          <w:p w:rsidR="002F7E91" w:rsidRPr="003F2EA0" w:rsidRDefault="002F7E91" w:rsidP="002055F1">
            <w:pPr>
              <w:keepNext/>
            </w:pPr>
            <w:r w:rsidRPr="003F2EA0">
              <w:t>Amend the proposed access arrangement to remove fixed principle (e).</w:t>
            </w:r>
          </w:p>
        </w:tc>
      </w:tr>
      <w:tr w:rsidR="002F7E91" w:rsidRPr="00055868" w:rsidTr="003F2EA0">
        <w:trPr>
          <w:cnfStyle w:val="000000010000" w:firstRow="0" w:lastRow="0" w:firstColumn="0" w:lastColumn="0" w:oddVBand="0" w:evenVBand="0" w:oddHBand="0" w:evenHBand="1" w:firstRowFirstColumn="0" w:firstRowLastColumn="0" w:lastRowFirstColumn="0" w:lastRowLastColumn="0"/>
        </w:trPr>
        <w:tc>
          <w:tcPr>
            <w:tcW w:w="1989" w:type="dxa"/>
          </w:tcPr>
          <w:p w:rsidR="002F7E91" w:rsidRPr="003F2EA0" w:rsidRDefault="002F7E91" w:rsidP="002055F1">
            <w:pPr>
              <w:keepNext/>
            </w:pPr>
            <w:r w:rsidRPr="003F2EA0">
              <w:t>Revision 10.4</w:t>
            </w:r>
          </w:p>
        </w:tc>
        <w:tc>
          <w:tcPr>
            <w:tcW w:w="6704" w:type="dxa"/>
          </w:tcPr>
          <w:p w:rsidR="002F7E91" w:rsidRPr="003F2EA0" w:rsidRDefault="002F7E91" w:rsidP="002055F1">
            <w:pPr>
              <w:keepNext/>
            </w:pPr>
            <w:r w:rsidRPr="003F2EA0">
              <w:t>Amend the proposed access arrangement to specify that proposed fixed principle (g) will apply only to the 2018-22 access arrangement period.</w:t>
            </w:r>
          </w:p>
        </w:tc>
      </w:tr>
    </w:tbl>
    <w:p w:rsidR="002F7E91" w:rsidRPr="00FF5C34" w:rsidRDefault="002F7E91" w:rsidP="00B4228C"/>
    <w:sectPr w:rsidR="002F7E91" w:rsidRPr="00FF5C34" w:rsidSect="00CF42AA">
      <w:headerReference w:type="default" r:id="rId15"/>
      <w:footerReference w:type="even" r:id="rId16"/>
      <w:footerReference w:type="default" r:id="rId17"/>
      <w:footerReference w:type="first" r:id="rId18"/>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C62" w:rsidRPr="00290C63" w:rsidRDefault="00531C62" w:rsidP="00290C63">
      <w:r>
        <w:separator/>
      </w:r>
    </w:p>
    <w:p w:rsidR="00531C62" w:rsidRDefault="00531C62"/>
  </w:endnote>
  <w:endnote w:type="continuationSeparator" w:id="0">
    <w:p w:rsidR="00531C62" w:rsidRPr="00290C63" w:rsidRDefault="00531C62" w:rsidP="00290C63">
      <w:r>
        <w:continuationSeparator/>
      </w:r>
    </w:p>
    <w:p w:rsidR="00531C62" w:rsidRDefault="00531C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C62" w:rsidRPr="00290C63" w:rsidRDefault="00531C62"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531C62" w:rsidRDefault="00531C62"/>
  <w:p w:rsidR="00531C62" w:rsidRDefault="00531C62"/>
  <w:p w:rsidR="00531C62" w:rsidRDefault="00531C62"/>
  <w:p w:rsidR="00531C62" w:rsidRDefault="00531C62"/>
  <w:p w:rsidR="00531C62" w:rsidRDefault="00531C62"/>
  <w:p w:rsidR="00531C62" w:rsidRDefault="00531C62"/>
  <w:p w:rsidR="00531C62" w:rsidRDefault="00531C6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531C62" w:rsidRPr="009B6F84" w:rsidRDefault="00531C62">
        <w:pPr>
          <w:pStyle w:val="Footer"/>
          <w:rPr>
            <w:sz w:val="20"/>
          </w:rPr>
        </w:pPr>
        <w:r>
          <w:fldChar w:fldCharType="begin"/>
        </w:r>
        <w:r>
          <w:instrText xml:space="preserve"> PAGE   \* MERGEFORMAT </w:instrText>
        </w:r>
        <w:r>
          <w:fldChar w:fldCharType="separate"/>
        </w:r>
        <w:r w:rsidR="003B5B1E">
          <w:rPr>
            <w:noProof/>
          </w:rPr>
          <w:t>10-2</w:t>
        </w:r>
        <w:r>
          <w:rPr>
            <w:noProof/>
          </w:rPr>
          <w:fldChar w:fldCharType="end"/>
        </w:r>
        <w:r>
          <w:rPr>
            <w:noProof/>
          </w:rPr>
          <w:t xml:space="preserve">          </w:t>
        </w:r>
        <w:r>
          <w:t xml:space="preserve">Attachment 10 </w:t>
        </w:r>
        <w:r w:rsidRPr="000474DF">
          <w:t>−</w:t>
        </w:r>
        <w:r>
          <w:t xml:space="preserve"> Reference tariff setting</w:t>
        </w:r>
        <w:r w:rsidRPr="009B6F84">
          <w:rPr>
            <w:rFonts w:cs="Gautami"/>
            <w:noProof/>
            <w:szCs w:val="16"/>
          </w:rPr>
          <w:t xml:space="preserve"> | </w:t>
        </w:r>
        <w:r>
          <w:t>Draft decision - Multinet Gas access arrangement</w:t>
        </w:r>
        <w:r w:rsidRPr="00D5015C">
          <w:t xml:space="preserve"> 201</w:t>
        </w:r>
        <w:r>
          <w:t>8</w:t>
        </w:r>
        <w:r w:rsidRPr="00D5015C">
          <w:t>–</w:t>
        </w:r>
        <w:r>
          <w:t>22</w:t>
        </w:r>
      </w:p>
    </w:sdtContent>
  </w:sdt>
  <w:p w:rsidR="00531C62" w:rsidRDefault="00531C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C62" w:rsidRPr="00290C63" w:rsidRDefault="00531C62"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531C62" w:rsidRDefault="00531C62">
    <w:pPr>
      <w:pStyle w:val="Footer"/>
    </w:pPr>
  </w:p>
  <w:p w:rsidR="00531C62" w:rsidRDefault="00531C62"/>
  <w:p w:rsidR="00531C62" w:rsidRDefault="00531C62"/>
  <w:p w:rsidR="00531C62" w:rsidRDefault="00531C62"/>
  <w:p w:rsidR="00531C62" w:rsidRDefault="00531C62"/>
  <w:p w:rsidR="00531C62" w:rsidRDefault="00531C62"/>
  <w:p w:rsidR="00531C62" w:rsidRDefault="00531C62"/>
  <w:p w:rsidR="00531C62" w:rsidRDefault="00531C6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C62" w:rsidRPr="00290C63" w:rsidRDefault="00531C62"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531C62" w:rsidRDefault="00531C62"/>
  <w:p w:rsidR="00531C62" w:rsidRDefault="00531C62"/>
  <w:p w:rsidR="00531C62" w:rsidRDefault="00531C62"/>
  <w:p w:rsidR="00531C62" w:rsidRDefault="00531C62"/>
  <w:p w:rsidR="00531C62" w:rsidRDefault="00531C62"/>
  <w:p w:rsidR="00531C62" w:rsidRDefault="00531C62"/>
  <w:p w:rsidR="00531C62" w:rsidRDefault="00531C6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531C62" w:rsidRPr="009B6F84" w:rsidRDefault="00531C62">
        <w:pPr>
          <w:pStyle w:val="Footer"/>
          <w:rPr>
            <w:sz w:val="20"/>
          </w:rPr>
        </w:pPr>
        <w:r>
          <w:fldChar w:fldCharType="begin"/>
        </w:r>
        <w:r>
          <w:instrText xml:space="preserve"> PAGE   \* MERGEFORMAT </w:instrText>
        </w:r>
        <w:r>
          <w:fldChar w:fldCharType="separate"/>
        </w:r>
        <w:r w:rsidR="003B5B1E">
          <w:rPr>
            <w:noProof/>
          </w:rPr>
          <w:t>10-14</w:t>
        </w:r>
        <w:r>
          <w:rPr>
            <w:noProof/>
          </w:rPr>
          <w:fldChar w:fldCharType="end"/>
        </w:r>
        <w:r>
          <w:rPr>
            <w:noProof/>
          </w:rPr>
          <w:t xml:space="preserve">          </w:t>
        </w:r>
        <w:r>
          <w:t xml:space="preserve">Attachment 10 </w:t>
        </w:r>
        <w:r w:rsidRPr="000474DF">
          <w:t>−</w:t>
        </w:r>
        <w:r>
          <w:t xml:space="preserve"> Reference tariff setting</w:t>
        </w:r>
        <w:r w:rsidRPr="00D5015C">
          <w:t xml:space="preserve"> | </w:t>
        </w:r>
        <w:r>
          <w:t>Draft decision - Multinet Gas access arrangement</w:t>
        </w:r>
        <w:r w:rsidRPr="00D5015C">
          <w:t xml:space="preserve"> 201</w:t>
        </w:r>
        <w:r>
          <w:t>8</w:t>
        </w:r>
        <w:r w:rsidRPr="00D5015C">
          <w:t>–</w:t>
        </w:r>
        <w:r>
          <w:t>22</w:t>
        </w:r>
      </w:p>
    </w:sdtContent>
  </w:sdt>
  <w:p w:rsidR="00531C62" w:rsidRDefault="00531C6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C62" w:rsidRPr="00290C63" w:rsidRDefault="00531C62"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531C62" w:rsidRDefault="00531C62">
    <w:pPr>
      <w:pStyle w:val="Footer"/>
    </w:pPr>
  </w:p>
  <w:p w:rsidR="00531C62" w:rsidRDefault="00531C62"/>
  <w:p w:rsidR="00531C62" w:rsidRDefault="00531C62"/>
  <w:p w:rsidR="00531C62" w:rsidRDefault="00531C62"/>
  <w:p w:rsidR="00531C62" w:rsidRDefault="00531C62"/>
  <w:p w:rsidR="00531C62" w:rsidRDefault="00531C62"/>
  <w:p w:rsidR="00531C62" w:rsidRDefault="00531C62"/>
  <w:p w:rsidR="00531C62" w:rsidRDefault="00531C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C62" w:rsidRPr="00290C63" w:rsidRDefault="00531C62" w:rsidP="00290C63">
      <w:r>
        <w:separator/>
      </w:r>
    </w:p>
    <w:p w:rsidR="00531C62" w:rsidRDefault="00531C62"/>
  </w:footnote>
  <w:footnote w:type="continuationSeparator" w:id="0">
    <w:p w:rsidR="00531C62" w:rsidRPr="00290C63" w:rsidRDefault="00531C62" w:rsidP="00290C63">
      <w:r>
        <w:continuationSeparator/>
      </w:r>
    </w:p>
    <w:p w:rsidR="00531C62" w:rsidRDefault="00531C62"/>
  </w:footnote>
  <w:footnote w:id="1">
    <w:p w:rsidR="00531C62" w:rsidRDefault="00531C62">
      <w:pPr>
        <w:pStyle w:val="FootnoteText"/>
      </w:pPr>
      <w:r>
        <w:rPr>
          <w:rStyle w:val="FootnoteReference"/>
        </w:rPr>
        <w:footnoteRef/>
      </w:r>
      <w:r>
        <w:t xml:space="preserve"> </w:t>
      </w:r>
      <w:r>
        <w:tab/>
        <w:t>NGL, ss. 24(2)-(7)</w:t>
      </w:r>
    </w:p>
  </w:footnote>
  <w:footnote w:id="2">
    <w:p w:rsidR="00531C62" w:rsidRDefault="00531C62">
      <w:pPr>
        <w:pStyle w:val="FootnoteText"/>
      </w:pPr>
      <w:r>
        <w:rPr>
          <w:rStyle w:val="FootnoteReference"/>
        </w:rPr>
        <w:footnoteRef/>
      </w:r>
      <w:r>
        <w:t xml:space="preserve"> </w:t>
      </w:r>
      <w:r>
        <w:tab/>
      </w:r>
      <w:r w:rsidRPr="003D0A4A">
        <w:t>NGR, rr. 93, 94.</w:t>
      </w:r>
    </w:p>
  </w:footnote>
  <w:footnote w:id="3">
    <w:p w:rsidR="00531C62" w:rsidRDefault="00531C62">
      <w:pPr>
        <w:pStyle w:val="FootnoteText"/>
      </w:pPr>
      <w:r>
        <w:rPr>
          <w:rStyle w:val="FootnoteReference"/>
        </w:rPr>
        <w:footnoteRef/>
      </w:r>
      <w:r>
        <w:t xml:space="preserve"> </w:t>
      </w:r>
      <w:r>
        <w:tab/>
      </w:r>
      <w:r w:rsidRPr="00BD047A">
        <w:t xml:space="preserve">Multinet Gas - </w:t>
      </w:r>
      <w:r w:rsidRPr="00B4228C">
        <w:rPr>
          <w:rStyle w:val="AERtextitalic"/>
        </w:rPr>
        <w:t>22.3.1 - Access Arrangement Part B Reference Tariff and Reference Tariff Policy - Mark up</w:t>
      </w:r>
      <w:r w:rsidRPr="00BD047A">
        <w:t xml:space="preserve"> - 20161215</w:t>
      </w:r>
      <w:r>
        <w:t>, p. 24, fixed principle (g).</w:t>
      </w:r>
    </w:p>
  </w:footnote>
  <w:footnote w:id="4">
    <w:p w:rsidR="00531C62" w:rsidRDefault="00531C62">
      <w:pPr>
        <w:pStyle w:val="FootnoteText"/>
      </w:pPr>
      <w:r>
        <w:rPr>
          <w:rStyle w:val="FootnoteReference"/>
        </w:rPr>
        <w:footnoteRef/>
      </w:r>
      <w:r>
        <w:t xml:space="preserve"> </w:t>
      </w:r>
      <w:r>
        <w:tab/>
      </w:r>
      <w:r w:rsidRPr="00BD047A">
        <w:t xml:space="preserve">Multinet Gas - </w:t>
      </w:r>
      <w:r w:rsidRPr="00B4228C">
        <w:rPr>
          <w:rStyle w:val="AERtextitalic"/>
        </w:rPr>
        <w:t>22.3.1 - Access Arrangement Part B Reference Tariff and Reference Tariff Policy - Mark up</w:t>
      </w:r>
      <w:r w:rsidRPr="00BD047A">
        <w:t xml:space="preserve"> - 20161215</w:t>
      </w:r>
      <w:r>
        <w:t>, p. 24, fixed principle (e).</w:t>
      </w:r>
    </w:p>
  </w:footnote>
  <w:footnote w:id="5">
    <w:p w:rsidR="00531C62" w:rsidRDefault="00531C62">
      <w:pPr>
        <w:pStyle w:val="FootnoteText"/>
      </w:pPr>
      <w:r>
        <w:rPr>
          <w:rStyle w:val="FootnoteReference"/>
        </w:rPr>
        <w:footnoteRef/>
      </w:r>
      <w:r>
        <w:t xml:space="preserve"> </w:t>
      </w:r>
      <w:r>
        <w:tab/>
      </w:r>
      <w:r w:rsidRPr="00BD047A">
        <w:t xml:space="preserve">Multinet Gas </w:t>
      </w:r>
      <w:r w:rsidRPr="00B4228C">
        <w:rPr>
          <w:rStyle w:val="AERtextitalic"/>
        </w:rPr>
        <w:t>- 22.3.1 - Access Arrangement Part B Reference Tariff and Reference Tariff Policy - Mark up</w:t>
      </w:r>
      <w:r w:rsidRPr="00BD047A">
        <w:t xml:space="preserve"> - 20161215</w:t>
      </w:r>
      <w:r>
        <w:t>, p. 24.</w:t>
      </w:r>
    </w:p>
  </w:footnote>
  <w:footnote w:id="6">
    <w:p w:rsidR="00531C62" w:rsidRDefault="00531C62">
      <w:pPr>
        <w:pStyle w:val="FootnoteText"/>
      </w:pPr>
      <w:r>
        <w:rPr>
          <w:rStyle w:val="FootnoteReference"/>
        </w:rPr>
        <w:footnoteRef/>
      </w:r>
      <w:r>
        <w:t xml:space="preserve"> </w:t>
      </w:r>
      <w:r>
        <w:tab/>
        <w:t>NGR, rr. 48(1)(d)(i), 72(1)(j).</w:t>
      </w:r>
    </w:p>
  </w:footnote>
  <w:footnote w:id="7">
    <w:p w:rsidR="00531C62" w:rsidRDefault="00531C62">
      <w:pPr>
        <w:pStyle w:val="FootnoteText"/>
      </w:pPr>
      <w:r>
        <w:rPr>
          <w:rStyle w:val="FootnoteReference"/>
        </w:rPr>
        <w:footnoteRef/>
      </w:r>
      <w:r>
        <w:t xml:space="preserve"> </w:t>
      </w:r>
      <w:r>
        <w:tab/>
        <w:t>NGR, rr. 72(1)(j)(i), 93(1)–(2).</w:t>
      </w:r>
    </w:p>
  </w:footnote>
  <w:footnote w:id="8">
    <w:p w:rsidR="00531C62" w:rsidRDefault="00531C62">
      <w:pPr>
        <w:pStyle w:val="FootnoteText"/>
      </w:pPr>
      <w:r>
        <w:rPr>
          <w:rStyle w:val="FootnoteReference"/>
        </w:rPr>
        <w:footnoteRef/>
      </w:r>
      <w:r>
        <w:t xml:space="preserve"> </w:t>
      </w:r>
      <w:r>
        <w:tab/>
        <w:t>NGR, r. 94(1)–(2).</w:t>
      </w:r>
    </w:p>
  </w:footnote>
  <w:footnote w:id="9">
    <w:p w:rsidR="00531C62" w:rsidRDefault="00531C62">
      <w:pPr>
        <w:pStyle w:val="FootnoteText"/>
      </w:pPr>
      <w:r>
        <w:rPr>
          <w:rStyle w:val="FootnoteReference"/>
        </w:rPr>
        <w:footnoteRef/>
      </w:r>
      <w:r>
        <w:t xml:space="preserve"> </w:t>
      </w:r>
      <w:r>
        <w:tab/>
        <w:t>NGR, r. 94(3).</w:t>
      </w:r>
    </w:p>
  </w:footnote>
  <w:footnote w:id="10">
    <w:p w:rsidR="00531C62" w:rsidRDefault="00531C62">
      <w:pPr>
        <w:pStyle w:val="FootnoteText"/>
      </w:pPr>
      <w:r>
        <w:rPr>
          <w:rStyle w:val="FootnoteReference"/>
        </w:rPr>
        <w:footnoteRef/>
      </w:r>
      <w:r>
        <w:t xml:space="preserve"> </w:t>
      </w:r>
      <w:r>
        <w:tab/>
        <w:t>NGR, r. 72(1)(j)(ii)</w:t>
      </w:r>
    </w:p>
  </w:footnote>
  <w:footnote w:id="11">
    <w:p w:rsidR="002055F1" w:rsidRDefault="002055F1">
      <w:pPr>
        <w:pStyle w:val="FootnoteText"/>
      </w:pPr>
      <w:r>
        <w:rPr>
          <w:rStyle w:val="FootnoteReference"/>
        </w:rPr>
        <w:footnoteRef/>
      </w:r>
      <w:r>
        <w:t xml:space="preserve"> </w:t>
      </w:r>
      <w:r>
        <w:tab/>
        <w:t xml:space="preserve">Multinet, </w:t>
      </w:r>
      <w:r w:rsidRPr="002055F1">
        <w:rPr>
          <w:rStyle w:val="AERtextitalic"/>
        </w:rPr>
        <w:t>2018 to 2022 Access Arrangement Information</w:t>
      </w:r>
      <w:r>
        <w:t>, December 2016, pp. 149-158</w:t>
      </w:r>
    </w:p>
  </w:footnote>
  <w:footnote w:id="12">
    <w:p w:rsidR="00531C62" w:rsidRDefault="00531C62" w:rsidP="00A71E1C">
      <w:pPr>
        <w:pStyle w:val="FootnoteText"/>
      </w:pPr>
      <w:r>
        <w:rPr>
          <w:rStyle w:val="FootnoteReference"/>
        </w:rPr>
        <w:footnoteRef/>
      </w:r>
      <w:r>
        <w:t xml:space="preserve"> </w:t>
      </w:r>
      <w:r>
        <w:tab/>
      </w:r>
      <w:r w:rsidRPr="00BD047A">
        <w:t xml:space="preserve">Multinet Gas - </w:t>
      </w:r>
      <w:r w:rsidRPr="00B4228C">
        <w:rPr>
          <w:rStyle w:val="AERtextitalic"/>
        </w:rPr>
        <w:t>22.3.1 - Access Arrangement Part B Reference Tariff and Reference Tariff Policy - Mark up</w:t>
      </w:r>
      <w:r w:rsidRPr="00BD047A">
        <w:t xml:space="preserve"> - 20161215</w:t>
      </w:r>
      <w:r w:rsidRPr="000F69ED">
        <w:t>.</w:t>
      </w:r>
    </w:p>
  </w:footnote>
  <w:footnote w:id="13">
    <w:p w:rsidR="00531C62" w:rsidRDefault="00531C62" w:rsidP="00A71E1C">
      <w:pPr>
        <w:pStyle w:val="FootnoteText"/>
      </w:pPr>
      <w:r>
        <w:rPr>
          <w:rStyle w:val="FootnoteReference"/>
        </w:rPr>
        <w:footnoteRef/>
      </w:r>
      <w:r>
        <w:t xml:space="preserve"> </w:t>
      </w:r>
      <w:r>
        <w:tab/>
        <w:t>NGR, r. 59.</w:t>
      </w:r>
    </w:p>
  </w:footnote>
  <w:footnote w:id="14">
    <w:p w:rsidR="00531C62" w:rsidRDefault="00531C62" w:rsidP="00A71E1C">
      <w:pPr>
        <w:pStyle w:val="FootnoteText"/>
      </w:pPr>
      <w:r>
        <w:rPr>
          <w:rStyle w:val="FootnoteReference"/>
        </w:rPr>
        <w:footnoteRef/>
      </w:r>
      <w:r>
        <w:t xml:space="preserve"> </w:t>
      </w:r>
      <w:r>
        <w:tab/>
        <w:t>NGR, r. 48(1)(d)(i).</w:t>
      </w:r>
    </w:p>
  </w:footnote>
  <w:footnote w:id="15">
    <w:p w:rsidR="00531C62" w:rsidRDefault="00531C62" w:rsidP="00C2372A">
      <w:pPr>
        <w:pStyle w:val="FootnoteText"/>
      </w:pPr>
      <w:r>
        <w:rPr>
          <w:rStyle w:val="FootnoteReference"/>
        </w:rPr>
        <w:footnoteRef/>
      </w:r>
      <w:r>
        <w:t xml:space="preserve"> </w:t>
      </w:r>
      <w:r>
        <w:tab/>
        <w:t>NGR, r. 94(6).</w:t>
      </w:r>
    </w:p>
  </w:footnote>
  <w:footnote w:id="16">
    <w:p w:rsidR="00531C62" w:rsidRDefault="00531C62" w:rsidP="00C2372A">
      <w:pPr>
        <w:pStyle w:val="FootnoteText"/>
      </w:pPr>
      <w:r>
        <w:rPr>
          <w:rStyle w:val="FootnoteReference"/>
        </w:rPr>
        <w:footnoteRef/>
      </w:r>
      <w:r>
        <w:t xml:space="preserve"> </w:t>
      </w:r>
      <w:r>
        <w:tab/>
        <w:t>NGR, r. 93(2).</w:t>
      </w:r>
    </w:p>
  </w:footnote>
  <w:footnote w:id="17">
    <w:p w:rsidR="00531C62" w:rsidRDefault="00531C62" w:rsidP="00C2372A">
      <w:pPr>
        <w:pStyle w:val="FootnoteText"/>
      </w:pPr>
      <w:r>
        <w:rPr>
          <w:rStyle w:val="FootnoteReference"/>
        </w:rPr>
        <w:footnoteRef/>
      </w:r>
      <w:r>
        <w:t xml:space="preserve"> </w:t>
      </w:r>
      <w:r>
        <w:tab/>
        <w:t>NGR, r. 94(2).</w:t>
      </w:r>
    </w:p>
  </w:footnote>
  <w:footnote w:id="18">
    <w:p w:rsidR="00531C62" w:rsidRDefault="00531C62" w:rsidP="00C2372A">
      <w:pPr>
        <w:pStyle w:val="FootnoteText"/>
      </w:pPr>
      <w:r>
        <w:rPr>
          <w:rStyle w:val="FootnoteReference"/>
        </w:rPr>
        <w:footnoteRef/>
      </w:r>
      <w:r>
        <w:t xml:space="preserve"> </w:t>
      </w:r>
      <w:r>
        <w:tab/>
        <w:t>NGR, rr. 94(3)–(4).</w:t>
      </w:r>
    </w:p>
  </w:footnote>
  <w:footnote w:id="19">
    <w:p w:rsidR="00531C62" w:rsidRDefault="00531C62">
      <w:pPr>
        <w:pStyle w:val="FootnoteText"/>
      </w:pPr>
      <w:r>
        <w:rPr>
          <w:rStyle w:val="FootnoteReference"/>
        </w:rPr>
        <w:footnoteRef/>
      </w:r>
      <w:r>
        <w:t xml:space="preserve"> </w:t>
      </w:r>
      <w:r>
        <w:tab/>
        <w:t>NGR, r. 99.</w:t>
      </w:r>
    </w:p>
  </w:footnote>
  <w:footnote w:id="20">
    <w:p w:rsidR="00531C62" w:rsidRDefault="00531C62">
      <w:pPr>
        <w:pStyle w:val="FootnoteText"/>
      </w:pPr>
      <w:r>
        <w:rPr>
          <w:rStyle w:val="FootnoteReference"/>
        </w:rPr>
        <w:footnoteRef/>
      </w:r>
      <w:r>
        <w:t xml:space="preserve"> </w:t>
      </w:r>
      <w:r>
        <w:tab/>
        <w:t>NGL, s. 28(2); NGR, r. 100(1).</w:t>
      </w:r>
    </w:p>
  </w:footnote>
  <w:footnote w:id="21">
    <w:p w:rsidR="00531C62" w:rsidRDefault="00531C62">
      <w:pPr>
        <w:pStyle w:val="FootnoteText"/>
      </w:pPr>
      <w:r>
        <w:rPr>
          <w:rStyle w:val="FootnoteReference"/>
        </w:rPr>
        <w:footnoteRef/>
      </w:r>
      <w:r>
        <w:t xml:space="preserve"> </w:t>
      </w:r>
      <w:r>
        <w:tab/>
        <w:t>NGR, r. 99.</w:t>
      </w:r>
    </w:p>
  </w:footnote>
  <w:footnote w:id="22">
    <w:p w:rsidR="00531C62" w:rsidRDefault="00531C62" w:rsidP="00042F51">
      <w:pPr>
        <w:pStyle w:val="FootnoteText"/>
      </w:pPr>
      <w:r>
        <w:rPr>
          <w:rStyle w:val="FootnoteReference"/>
        </w:rPr>
        <w:footnoteRef/>
      </w:r>
      <w:r>
        <w:t xml:space="preserve"> </w:t>
      </w:r>
      <w:r>
        <w:tab/>
        <w:t>NGR, rr. 94(6).</w:t>
      </w:r>
    </w:p>
  </w:footnote>
  <w:footnote w:id="23">
    <w:p w:rsidR="00531C62" w:rsidRDefault="00531C62" w:rsidP="00640E43">
      <w:pPr>
        <w:pStyle w:val="FootnoteText"/>
      </w:pPr>
      <w:r>
        <w:rPr>
          <w:rStyle w:val="FootnoteReference"/>
        </w:rPr>
        <w:footnoteRef/>
      </w:r>
      <w:r>
        <w:t xml:space="preserve"> </w:t>
      </w:r>
      <w:r>
        <w:tab/>
      </w:r>
      <w:r w:rsidRPr="00761A86">
        <w:t>NGR, r</w:t>
      </w:r>
      <w:r>
        <w:t>r</w:t>
      </w:r>
      <w:r w:rsidRPr="00761A86">
        <w:t>. 94(1)</w:t>
      </w:r>
      <w:r>
        <w:t xml:space="preserve">, </w:t>
      </w:r>
      <w:r w:rsidRPr="00761A86">
        <w:t>(2).</w:t>
      </w:r>
    </w:p>
  </w:footnote>
  <w:footnote w:id="24">
    <w:p w:rsidR="00531C62" w:rsidRDefault="00531C62" w:rsidP="000626B0">
      <w:pPr>
        <w:pStyle w:val="FootnoteText"/>
      </w:pPr>
      <w:r>
        <w:rPr>
          <w:rStyle w:val="FootnoteReference"/>
        </w:rPr>
        <w:footnoteRef/>
      </w:r>
      <w:r>
        <w:t xml:space="preserve"> </w:t>
      </w:r>
      <w:r>
        <w:tab/>
        <w:t>NGR, r. 94.</w:t>
      </w:r>
    </w:p>
  </w:footnote>
  <w:footnote w:id="25">
    <w:p w:rsidR="00531C62" w:rsidRDefault="00531C62" w:rsidP="00B95DD5">
      <w:pPr>
        <w:pStyle w:val="FootnoteText"/>
      </w:pPr>
      <w:r>
        <w:rPr>
          <w:rStyle w:val="FootnoteReference"/>
        </w:rPr>
        <w:footnoteRef/>
      </w:r>
      <w:r>
        <w:t xml:space="preserve"> </w:t>
      </w:r>
      <w:r>
        <w:tab/>
        <w:t xml:space="preserve">Multinet, </w:t>
      </w:r>
      <w:r w:rsidRPr="00D208CE">
        <w:rPr>
          <w:rStyle w:val="Emphasis"/>
        </w:rPr>
        <w:t xml:space="preserve">2018 to 2022 </w:t>
      </w:r>
      <w:r w:rsidRPr="0081151A">
        <w:rPr>
          <w:rStyle w:val="Emphasis"/>
        </w:rPr>
        <w:t>Access Arrangement</w:t>
      </w:r>
      <w:r>
        <w:rPr>
          <w:rStyle w:val="Emphasis"/>
        </w:rPr>
        <w:t xml:space="preserve"> Information, </w:t>
      </w:r>
      <w:r w:rsidRPr="00B95DD5">
        <w:rPr>
          <w:rStyle w:val="Emphasis"/>
          <w:i w:val="0"/>
          <w:iCs w:val="0"/>
        </w:rPr>
        <w:t>December 2016, p. 151.</w:t>
      </w:r>
    </w:p>
  </w:footnote>
  <w:footnote w:id="26">
    <w:p w:rsidR="00531C62" w:rsidRPr="00D902D1" w:rsidRDefault="00531C62" w:rsidP="00D902D1">
      <w:pPr>
        <w:pStyle w:val="FootnoteText"/>
      </w:pPr>
      <w:r>
        <w:rPr>
          <w:rStyle w:val="FootnoteReference"/>
        </w:rPr>
        <w:footnoteRef/>
      </w:r>
      <w:r>
        <w:t xml:space="preserve"> </w:t>
      </w:r>
      <w:r>
        <w:tab/>
        <w:t xml:space="preserve">Multinet, </w:t>
      </w:r>
      <w:r w:rsidRPr="00D208CE">
        <w:rPr>
          <w:rStyle w:val="Emphasis"/>
        </w:rPr>
        <w:t xml:space="preserve">2018 to 2022 </w:t>
      </w:r>
      <w:r w:rsidRPr="0081151A">
        <w:rPr>
          <w:rStyle w:val="Emphasis"/>
        </w:rPr>
        <w:t>Access Arrangement</w:t>
      </w:r>
      <w:r>
        <w:rPr>
          <w:rStyle w:val="Emphasis"/>
        </w:rPr>
        <w:t xml:space="preserve"> Information, </w:t>
      </w:r>
      <w:r w:rsidRPr="00D902D1">
        <w:rPr>
          <w:rStyle w:val="Emphasis"/>
          <w:i w:val="0"/>
          <w:iCs w:val="0"/>
        </w:rPr>
        <w:t>December 2016, pp. 150-1.</w:t>
      </w:r>
    </w:p>
  </w:footnote>
  <w:footnote w:id="27">
    <w:p w:rsidR="00531C62" w:rsidRDefault="00531C62" w:rsidP="00B95DD5">
      <w:pPr>
        <w:pStyle w:val="FootnoteText"/>
      </w:pPr>
      <w:r>
        <w:rPr>
          <w:rStyle w:val="FootnoteReference"/>
        </w:rPr>
        <w:footnoteRef/>
      </w:r>
      <w:r>
        <w:t xml:space="preserve"> </w:t>
      </w:r>
      <w:r>
        <w:tab/>
        <w:t>NGR, rr. 94(2), 94(4).</w:t>
      </w:r>
    </w:p>
  </w:footnote>
  <w:footnote w:id="28">
    <w:p w:rsidR="00531C62" w:rsidRDefault="00531C62" w:rsidP="00D902D1">
      <w:pPr>
        <w:pStyle w:val="FootnoteText"/>
      </w:pPr>
      <w:r>
        <w:rPr>
          <w:rStyle w:val="FootnoteReference"/>
        </w:rPr>
        <w:footnoteRef/>
      </w:r>
      <w:r>
        <w:t xml:space="preserve"> </w:t>
      </w:r>
      <w:r>
        <w:tab/>
        <w:t xml:space="preserve">Multinet, </w:t>
      </w:r>
      <w:r w:rsidRPr="00D208CE">
        <w:rPr>
          <w:rStyle w:val="Emphasis"/>
        </w:rPr>
        <w:t xml:space="preserve">2018 to 2022 </w:t>
      </w:r>
      <w:r w:rsidRPr="0081151A">
        <w:rPr>
          <w:rStyle w:val="Emphasis"/>
        </w:rPr>
        <w:t>Access Arrangement</w:t>
      </w:r>
      <w:r>
        <w:rPr>
          <w:rStyle w:val="Emphasis"/>
        </w:rPr>
        <w:t xml:space="preserve"> Information, </w:t>
      </w:r>
      <w:r w:rsidRPr="00D902D1">
        <w:rPr>
          <w:rStyle w:val="Emphasis"/>
          <w:i w:val="0"/>
          <w:iCs w:val="0"/>
        </w:rPr>
        <w:t>December 2016, p. 156.</w:t>
      </w:r>
    </w:p>
  </w:footnote>
  <w:footnote w:id="29">
    <w:p w:rsidR="00531C62" w:rsidRDefault="00531C62">
      <w:pPr>
        <w:pStyle w:val="FootnoteText"/>
      </w:pPr>
      <w:r>
        <w:rPr>
          <w:rStyle w:val="FootnoteReference"/>
        </w:rPr>
        <w:footnoteRef/>
      </w:r>
      <w:r>
        <w:t xml:space="preserve"> </w:t>
      </w:r>
      <w:r>
        <w:tab/>
      </w:r>
      <w:r w:rsidRPr="00C60009">
        <w:t>Eastern, Korumburr</w:t>
      </w:r>
      <w:r>
        <w:t>a, Yarra Glen, South Melbourne.</w:t>
      </w:r>
    </w:p>
  </w:footnote>
  <w:footnote w:id="30">
    <w:p w:rsidR="00531C62" w:rsidRDefault="00531C62" w:rsidP="005328A4">
      <w:pPr>
        <w:pStyle w:val="FootnoteText"/>
      </w:pPr>
      <w:r>
        <w:rPr>
          <w:rStyle w:val="FootnoteReference"/>
        </w:rPr>
        <w:footnoteRef/>
      </w:r>
      <w:r>
        <w:t xml:space="preserve"> </w:t>
      </w:r>
      <w:r>
        <w:tab/>
        <w:t xml:space="preserve">Multinet, </w:t>
      </w:r>
      <w:r w:rsidRPr="00D208CE">
        <w:rPr>
          <w:rStyle w:val="Emphasis"/>
        </w:rPr>
        <w:t xml:space="preserve">2018 to 2022 </w:t>
      </w:r>
      <w:r w:rsidRPr="0081151A">
        <w:rPr>
          <w:rStyle w:val="Emphasis"/>
        </w:rPr>
        <w:t>Access Arrangement</w:t>
      </w:r>
      <w:r>
        <w:rPr>
          <w:rStyle w:val="Emphasis"/>
        </w:rPr>
        <w:t xml:space="preserve"> Information, </w:t>
      </w:r>
      <w:r w:rsidRPr="005328A4">
        <w:rPr>
          <w:rStyle w:val="Emphasis"/>
          <w:i w:val="0"/>
          <w:iCs w:val="0"/>
        </w:rPr>
        <w:t>December 2016, p.</w:t>
      </w:r>
      <w:r>
        <w:rPr>
          <w:rStyle w:val="Emphasis"/>
          <w:i w:val="0"/>
          <w:iCs w:val="0"/>
        </w:rPr>
        <w:t xml:space="preserve"> 15</w:t>
      </w:r>
      <w:r>
        <w:rPr>
          <w:rStyle w:val="Emphasis"/>
        </w:rPr>
        <w:t>7</w:t>
      </w:r>
      <w:r w:rsidRPr="005328A4">
        <w:rPr>
          <w:rStyle w:val="Emphasis"/>
          <w:i w:val="0"/>
          <w:iCs w:val="0"/>
        </w:rPr>
        <w:t>.</w:t>
      </w:r>
    </w:p>
  </w:footnote>
  <w:footnote w:id="31">
    <w:p w:rsidR="003A4B0A" w:rsidRDefault="003A4B0A" w:rsidP="003A4B0A">
      <w:pPr>
        <w:pStyle w:val="FootnoteText"/>
      </w:pPr>
      <w:r>
        <w:rPr>
          <w:rStyle w:val="FootnoteReference"/>
        </w:rPr>
        <w:footnoteRef/>
      </w:r>
      <w:r>
        <w:t xml:space="preserve"> </w:t>
      </w:r>
      <w:r>
        <w:tab/>
      </w:r>
      <w:r w:rsidRPr="00BD047A">
        <w:t xml:space="preserve">Multinet Gas </w:t>
      </w:r>
      <w:r w:rsidRPr="00B4228C">
        <w:rPr>
          <w:rStyle w:val="AERtextitalic"/>
        </w:rPr>
        <w:t>- 22.3.1 - Access Arrangement Part B Reference Tariff and Reference Tariff Policy - Mark up</w:t>
      </w:r>
      <w:r w:rsidRPr="00BD047A">
        <w:t xml:space="preserve"> - 20161215</w:t>
      </w:r>
      <w:r>
        <w:t>, p. 23.</w:t>
      </w:r>
    </w:p>
  </w:footnote>
  <w:footnote w:id="32">
    <w:p w:rsidR="00531C62" w:rsidRDefault="00531C62" w:rsidP="009A11FD">
      <w:pPr>
        <w:pStyle w:val="FootnoteText"/>
      </w:pPr>
      <w:r>
        <w:rPr>
          <w:rStyle w:val="FootnoteReference"/>
        </w:rPr>
        <w:footnoteRef/>
      </w:r>
      <w:r w:rsidR="002055F1">
        <w:t xml:space="preserve"> </w:t>
      </w:r>
      <w:r w:rsidR="002055F1">
        <w:tab/>
        <w:t>We consider Multin</w:t>
      </w:r>
      <w:r>
        <w:t>et's discussion of this proposed fixed principle incorporated a typographical error in that the CPI</w:t>
      </w:r>
      <w:r>
        <w:softHyphen/>
      </w:r>
      <w:r>
        <w:noBreakHyphen/>
        <w:t>X formula was incorrectly written as "CPIX".</w:t>
      </w:r>
    </w:p>
  </w:footnote>
  <w:footnote w:id="33">
    <w:p w:rsidR="003A4B0A" w:rsidRDefault="003A4B0A" w:rsidP="003A4B0A">
      <w:pPr>
        <w:pStyle w:val="FootnoteText"/>
      </w:pPr>
      <w:r>
        <w:rPr>
          <w:rStyle w:val="FootnoteReference"/>
        </w:rPr>
        <w:footnoteRef/>
      </w:r>
      <w:r>
        <w:t xml:space="preserve"> </w:t>
      </w:r>
      <w:r>
        <w:tab/>
      </w:r>
      <w:r w:rsidRPr="00BD047A">
        <w:t xml:space="preserve">Multinet Gas </w:t>
      </w:r>
      <w:r w:rsidRPr="001F6081">
        <w:rPr>
          <w:rStyle w:val="AERtextitalic"/>
        </w:rPr>
        <w:t>- 22.3.1 - Access Arrangement Part B Reference Tariff and Reference Tariff Policy - Mark up</w:t>
      </w:r>
      <w:r w:rsidRPr="00BD047A">
        <w:t xml:space="preserve"> - 20161215</w:t>
      </w:r>
      <w:r>
        <w:t>, p. 23.</w:t>
      </w:r>
    </w:p>
  </w:footnote>
  <w:footnote w:id="34">
    <w:p w:rsidR="00531C62" w:rsidRDefault="00531C62">
      <w:pPr>
        <w:pStyle w:val="FootnoteText"/>
      </w:pPr>
      <w:r>
        <w:rPr>
          <w:rStyle w:val="FootnoteReference"/>
        </w:rPr>
        <w:footnoteRef/>
      </w:r>
      <w:r>
        <w:t xml:space="preserve"> </w:t>
      </w:r>
      <w:r>
        <w:tab/>
        <w:t>This fixed principle is labelled (g) in Multinet's access arrangement but should be labelled (f).</w:t>
      </w:r>
    </w:p>
  </w:footnote>
  <w:footnote w:id="35">
    <w:p w:rsidR="00531C62" w:rsidRDefault="00531C62" w:rsidP="00FC76BC">
      <w:pPr>
        <w:pStyle w:val="FootnoteText"/>
      </w:pPr>
      <w:r>
        <w:rPr>
          <w:rStyle w:val="FootnoteReference"/>
        </w:rPr>
        <w:footnoteRef/>
      </w:r>
      <w:r>
        <w:t xml:space="preserve"> </w:t>
      </w:r>
      <w:r>
        <w:tab/>
        <w:t>A pass through event may relate to a reduction in costs incurred by the NSP, meaning customers benefit from a reduction in revenues recovered by the NSP through tariffs.</w:t>
      </w:r>
    </w:p>
  </w:footnote>
  <w:footnote w:id="36">
    <w:p w:rsidR="00531C62" w:rsidRDefault="00531C62" w:rsidP="00FC76BC">
      <w:pPr>
        <w:pStyle w:val="FootnoteText"/>
        <w:ind w:left="0" w:firstLine="0"/>
      </w:pPr>
      <w:r>
        <w:rPr>
          <w:rStyle w:val="FootnoteReference"/>
        </w:rPr>
        <w:footnoteRef/>
      </w:r>
      <w:r>
        <w:t xml:space="preserve"> </w:t>
      </w:r>
      <w:r>
        <w:tab/>
        <w:t xml:space="preserve">AER, </w:t>
      </w:r>
      <w:r w:rsidRPr="00B4228C">
        <w:rPr>
          <w:rStyle w:val="Emphasis"/>
        </w:rPr>
        <w:t>Final Decision: ActewAGL Distribution Access Arrangement 2016-22</w:t>
      </w:r>
      <w:r>
        <w:t xml:space="preserve"> - Attachment 11, May 2016, p. 11-10, </w:t>
      </w:r>
      <w:r w:rsidRPr="00747670">
        <w:t>AER, Final Decision: Jemena Gas Networks 2015–20, Attachment 11 – Reference tariff variation mechanism, p. 11-27</w:t>
      </w:r>
      <w:r>
        <w:t xml:space="preserve">. </w:t>
      </w:r>
    </w:p>
  </w:footnote>
  <w:footnote w:id="37">
    <w:p w:rsidR="00531C62" w:rsidRDefault="00531C62" w:rsidP="00FC76BC">
      <w:pPr>
        <w:pStyle w:val="FootnoteText"/>
      </w:pPr>
      <w:r>
        <w:rPr>
          <w:rStyle w:val="FootnoteReference"/>
        </w:rPr>
        <w:footnoteRef/>
      </w:r>
      <w:r>
        <w:t xml:space="preserve"> </w:t>
      </w:r>
      <w:r>
        <w:tab/>
        <w:t xml:space="preserve">AER, </w:t>
      </w:r>
      <w:r w:rsidRPr="00B4228C">
        <w:rPr>
          <w:rStyle w:val="Emphasis"/>
        </w:rPr>
        <w:t>Final Decision: Jemena Gas Networks 2015–20</w:t>
      </w:r>
      <w:r w:rsidRPr="00EC1903">
        <w:t>, Attachment 11 – Reference tariff variation mechanism, p. 11-27</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C62" w:rsidRDefault="00531C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B04E34C0"/>
    <w:lvl w:ilvl="0">
      <w:start w:val="10"/>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CB45EC4"/>
    <w:multiLevelType w:val="hybridMultilevel"/>
    <w:tmpl w:val="8BE42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31"/>
  </w:num>
  <w:num w:numId="37">
    <w:abstractNumId w:val="16"/>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UMzBk2q8iHI8FiYWzowv4UPsbh64v4N6m+NCeUW9ksU=" w:saltValue="zgyfzYXzi/nGFZcKa5U52Q==" w:algorithmName="SHA-256"/>
  <w:defaultTabStop w:val="340"/>
  <w:characterSpacingControl w:val="doNotCompress"/>
  <w:hdrShapeDefaults>
    <o:shapedefaults v:ext="edit" spidmax="2355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592\D16 9526  AER - Draft decision ElectraNet transmission determination - Attachment 1 - Maximum allowed revenue.DOCX"/>
  </w:docVars>
  <w:rsids>
    <w:rsidRoot w:val="00961A4A"/>
    <w:rsid w:val="000051DC"/>
    <w:rsid w:val="0000658F"/>
    <w:rsid w:val="0001507B"/>
    <w:rsid w:val="000176D5"/>
    <w:rsid w:val="00020016"/>
    <w:rsid w:val="00021202"/>
    <w:rsid w:val="00021C2B"/>
    <w:rsid w:val="00023A49"/>
    <w:rsid w:val="0002498B"/>
    <w:rsid w:val="00024B61"/>
    <w:rsid w:val="0002517F"/>
    <w:rsid w:val="00026187"/>
    <w:rsid w:val="000266FC"/>
    <w:rsid w:val="000273B3"/>
    <w:rsid w:val="00027E2D"/>
    <w:rsid w:val="0003411B"/>
    <w:rsid w:val="0003578C"/>
    <w:rsid w:val="00042F51"/>
    <w:rsid w:val="00044DA3"/>
    <w:rsid w:val="000474DF"/>
    <w:rsid w:val="00055A67"/>
    <w:rsid w:val="000626B0"/>
    <w:rsid w:val="00063247"/>
    <w:rsid w:val="0006624E"/>
    <w:rsid w:val="00070F9F"/>
    <w:rsid w:val="0007137B"/>
    <w:rsid w:val="00073B74"/>
    <w:rsid w:val="00076416"/>
    <w:rsid w:val="000805A8"/>
    <w:rsid w:val="000805D8"/>
    <w:rsid w:val="0008190B"/>
    <w:rsid w:val="00082E6F"/>
    <w:rsid w:val="000836D9"/>
    <w:rsid w:val="00085663"/>
    <w:rsid w:val="00085EBF"/>
    <w:rsid w:val="00091B15"/>
    <w:rsid w:val="00093CC4"/>
    <w:rsid w:val="00095186"/>
    <w:rsid w:val="000A0E71"/>
    <w:rsid w:val="000A1C0C"/>
    <w:rsid w:val="000A3020"/>
    <w:rsid w:val="000A4840"/>
    <w:rsid w:val="000A5456"/>
    <w:rsid w:val="000A62C1"/>
    <w:rsid w:val="000A6A79"/>
    <w:rsid w:val="000A6C7B"/>
    <w:rsid w:val="000B0A7B"/>
    <w:rsid w:val="000B1173"/>
    <w:rsid w:val="000B57F7"/>
    <w:rsid w:val="000B5827"/>
    <w:rsid w:val="000B7037"/>
    <w:rsid w:val="000C02D1"/>
    <w:rsid w:val="000C0C63"/>
    <w:rsid w:val="000C2B40"/>
    <w:rsid w:val="000C5255"/>
    <w:rsid w:val="000D07A7"/>
    <w:rsid w:val="000D0F3F"/>
    <w:rsid w:val="000D122C"/>
    <w:rsid w:val="000D75B0"/>
    <w:rsid w:val="000E09C3"/>
    <w:rsid w:val="000E1819"/>
    <w:rsid w:val="000E4821"/>
    <w:rsid w:val="000E4AA9"/>
    <w:rsid w:val="000E6C72"/>
    <w:rsid w:val="000E7F39"/>
    <w:rsid w:val="00100EA2"/>
    <w:rsid w:val="00101AA1"/>
    <w:rsid w:val="00102338"/>
    <w:rsid w:val="00104566"/>
    <w:rsid w:val="00104FF6"/>
    <w:rsid w:val="001114AA"/>
    <w:rsid w:val="00112684"/>
    <w:rsid w:val="00115743"/>
    <w:rsid w:val="00116EB2"/>
    <w:rsid w:val="0012132C"/>
    <w:rsid w:val="00124609"/>
    <w:rsid w:val="00125E0C"/>
    <w:rsid w:val="00126A4C"/>
    <w:rsid w:val="001270E3"/>
    <w:rsid w:val="001309B6"/>
    <w:rsid w:val="00132D43"/>
    <w:rsid w:val="00133366"/>
    <w:rsid w:val="00133F47"/>
    <w:rsid w:val="00134029"/>
    <w:rsid w:val="00142C2D"/>
    <w:rsid w:val="00143C9E"/>
    <w:rsid w:val="00144C96"/>
    <w:rsid w:val="0014573B"/>
    <w:rsid w:val="001463A3"/>
    <w:rsid w:val="0015073A"/>
    <w:rsid w:val="00153B14"/>
    <w:rsid w:val="001573E4"/>
    <w:rsid w:val="00160756"/>
    <w:rsid w:val="0016156F"/>
    <w:rsid w:val="00161DC8"/>
    <w:rsid w:val="00162A47"/>
    <w:rsid w:val="001659B3"/>
    <w:rsid w:val="00166760"/>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530D"/>
    <w:rsid w:val="001A5FB3"/>
    <w:rsid w:val="001A7155"/>
    <w:rsid w:val="001B45A0"/>
    <w:rsid w:val="001B680E"/>
    <w:rsid w:val="001C1534"/>
    <w:rsid w:val="001D055E"/>
    <w:rsid w:val="001E1B3F"/>
    <w:rsid w:val="001E3630"/>
    <w:rsid w:val="001E7161"/>
    <w:rsid w:val="001F05A4"/>
    <w:rsid w:val="001F1739"/>
    <w:rsid w:val="001F2BF1"/>
    <w:rsid w:val="001F3D4A"/>
    <w:rsid w:val="001F492E"/>
    <w:rsid w:val="001F64EF"/>
    <w:rsid w:val="001F6DA3"/>
    <w:rsid w:val="002010BC"/>
    <w:rsid w:val="002016E7"/>
    <w:rsid w:val="00202E03"/>
    <w:rsid w:val="002033B9"/>
    <w:rsid w:val="002043D0"/>
    <w:rsid w:val="0020492C"/>
    <w:rsid w:val="00204EC9"/>
    <w:rsid w:val="002055F1"/>
    <w:rsid w:val="00206505"/>
    <w:rsid w:val="00206C2D"/>
    <w:rsid w:val="0020743F"/>
    <w:rsid w:val="00215BD0"/>
    <w:rsid w:val="00216C93"/>
    <w:rsid w:val="00223051"/>
    <w:rsid w:val="00224DB9"/>
    <w:rsid w:val="0022569A"/>
    <w:rsid w:val="0023005C"/>
    <w:rsid w:val="00230150"/>
    <w:rsid w:val="00231012"/>
    <w:rsid w:val="002310E4"/>
    <w:rsid w:val="00233775"/>
    <w:rsid w:val="0023414B"/>
    <w:rsid w:val="00236D7D"/>
    <w:rsid w:val="00243635"/>
    <w:rsid w:val="00246467"/>
    <w:rsid w:val="00247079"/>
    <w:rsid w:val="00251745"/>
    <w:rsid w:val="002552BA"/>
    <w:rsid w:val="00260016"/>
    <w:rsid w:val="0026220E"/>
    <w:rsid w:val="00262D3D"/>
    <w:rsid w:val="00263AC0"/>
    <w:rsid w:val="00264264"/>
    <w:rsid w:val="0026689B"/>
    <w:rsid w:val="0026772D"/>
    <w:rsid w:val="002730B2"/>
    <w:rsid w:val="00274C7E"/>
    <w:rsid w:val="002777CF"/>
    <w:rsid w:val="002810F2"/>
    <w:rsid w:val="00281CC3"/>
    <w:rsid w:val="00286139"/>
    <w:rsid w:val="00286874"/>
    <w:rsid w:val="00290C63"/>
    <w:rsid w:val="00291A99"/>
    <w:rsid w:val="00293B6D"/>
    <w:rsid w:val="00294B08"/>
    <w:rsid w:val="0029518C"/>
    <w:rsid w:val="002963DD"/>
    <w:rsid w:val="00296B65"/>
    <w:rsid w:val="002A7DEF"/>
    <w:rsid w:val="002B0696"/>
    <w:rsid w:val="002C0222"/>
    <w:rsid w:val="002C1499"/>
    <w:rsid w:val="002C233C"/>
    <w:rsid w:val="002C517B"/>
    <w:rsid w:val="002D3509"/>
    <w:rsid w:val="002D5457"/>
    <w:rsid w:val="002D72E8"/>
    <w:rsid w:val="002D79AD"/>
    <w:rsid w:val="002E268F"/>
    <w:rsid w:val="002E3E33"/>
    <w:rsid w:val="002E78DD"/>
    <w:rsid w:val="002E7B22"/>
    <w:rsid w:val="002F12EC"/>
    <w:rsid w:val="002F7986"/>
    <w:rsid w:val="002F7E91"/>
    <w:rsid w:val="00301B40"/>
    <w:rsid w:val="00301C82"/>
    <w:rsid w:val="003029EE"/>
    <w:rsid w:val="003036FE"/>
    <w:rsid w:val="00304D38"/>
    <w:rsid w:val="00305CC8"/>
    <w:rsid w:val="00307F6D"/>
    <w:rsid w:val="00314D83"/>
    <w:rsid w:val="0031571F"/>
    <w:rsid w:val="003162B7"/>
    <w:rsid w:val="003177A2"/>
    <w:rsid w:val="00317E02"/>
    <w:rsid w:val="00326855"/>
    <w:rsid w:val="003271B5"/>
    <w:rsid w:val="00327A1E"/>
    <w:rsid w:val="00327E28"/>
    <w:rsid w:val="00331264"/>
    <w:rsid w:val="00334C8D"/>
    <w:rsid w:val="00335628"/>
    <w:rsid w:val="003378BD"/>
    <w:rsid w:val="003420DD"/>
    <w:rsid w:val="003424EA"/>
    <w:rsid w:val="00342C2F"/>
    <w:rsid w:val="003436EB"/>
    <w:rsid w:val="00343A18"/>
    <w:rsid w:val="00345744"/>
    <w:rsid w:val="003518B3"/>
    <w:rsid w:val="00353A49"/>
    <w:rsid w:val="00353E79"/>
    <w:rsid w:val="00364EA0"/>
    <w:rsid w:val="00366981"/>
    <w:rsid w:val="00370678"/>
    <w:rsid w:val="0037214E"/>
    <w:rsid w:val="00372C85"/>
    <w:rsid w:val="00373845"/>
    <w:rsid w:val="003744E3"/>
    <w:rsid w:val="00375F71"/>
    <w:rsid w:val="00376219"/>
    <w:rsid w:val="0037663E"/>
    <w:rsid w:val="0037699E"/>
    <w:rsid w:val="00377A29"/>
    <w:rsid w:val="00377C69"/>
    <w:rsid w:val="0038415D"/>
    <w:rsid w:val="0038461C"/>
    <w:rsid w:val="003846F1"/>
    <w:rsid w:val="00390E6A"/>
    <w:rsid w:val="00393ABE"/>
    <w:rsid w:val="00395DB6"/>
    <w:rsid w:val="00397398"/>
    <w:rsid w:val="003A371A"/>
    <w:rsid w:val="003A4B0A"/>
    <w:rsid w:val="003A59CD"/>
    <w:rsid w:val="003A6B00"/>
    <w:rsid w:val="003B30B2"/>
    <w:rsid w:val="003B484F"/>
    <w:rsid w:val="003B504B"/>
    <w:rsid w:val="003B5179"/>
    <w:rsid w:val="003B5B1E"/>
    <w:rsid w:val="003B685C"/>
    <w:rsid w:val="003B7FBA"/>
    <w:rsid w:val="003C0311"/>
    <w:rsid w:val="003C6537"/>
    <w:rsid w:val="003C6A13"/>
    <w:rsid w:val="003C7342"/>
    <w:rsid w:val="003C764A"/>
    <w:rsid w:val="003C78BA"/>
    <w:rsid w:val="003D0A4A"/>
    <w:rsid w:val="003D394D"/>
    <w:rsid w:val="003D41F1"/>
    <w:rsid w:val="003D42AB"/>
    <w:rsid w:val="003D5B94"/>
    <w:rsid w:val="003E0D3A"/>
    <w:rsid w:val="003E338D"/>
    <w:rsid w:val="003E3AAB"/>
    <w:rsid w:val="003E3AEB"/>
    <w:rsid w:val="003E7FE9"/>
    <w:rsid w:val="003F07D4"/>
    <w:rsid w:val="003F174D"/>
    <w:rsid w:val="003F2329"/>
    <w:rsid w:val="003F2EA0"/>
    <w:rsid w:val="00400FD2"/>
    <w:rsid w:val="0040331C"/>
    <w:rsid w:val="00403711"/>
    <w:rsid w:val="00404C52"/>
    <w:rsid w:val="00406C25"/>
    <w:rsid w:val="004156D5"/>
    <w:rsid w:val="00415BA9"/>
    <w:rsid w:val="00415F31"/>
    <w:rsid w:val="0041691D"/>
    <w:rsid w:val="0042000C"/>
    <w:rsid w:val="0042090E"/>
    <w:rsid w:val="00421F27"/>
    <w:rsid w:val="004238D8"/>
    <w:rsid w:val="00423A77"/>
    <w:rsid w:val="004324F4"/>
    <w:rsid w:val="00434544"/>
    <w:rsid w:val="00445D43"/>
    <w:rsid w:val="00446CD2"/>
    <w:rsid w:val="0045777E"/>
    <w:rsid w:val="00465258"/>
    <w:rsid w:val="00471716"/>
    <w:rsid w:val="00471BC6"/>
    <w:rsid w:val="00476221"/>
    <w:rsid w:val="004766F5"/>
    <w:rsid w:val="00480B4B"/>
    <w:rsid w:val="004836CB"/>
    <w:rsid w:val="004838D8"/>
    <w:rsid w:val="00483E6D"/>
    <w:rsid w:val="00485DC4"/>
    <w:rsid w:val="00494D04"/>
    <w:rsid w:val="004A40BA"/>
    <w:rsid w:val="004A43D1"/>
    <w:rsid w:val="004A492B"/>
    <w:rsid w:val="004B3604"/>
    <w:rsid w:val="004B4412"/>
    <w:rsid w:val="004C348C"/>
    <w:rsid w:val="004C462E"/>
    <w:rsid w:val="004C6CA3"/>
    <w:rsid w:val="004C7F5E"/>
    <w:rsid w:val="004D343C"/>
    <w:rsid w:val="004D372A"/>
    <w:rsid w:val="004D55BA"/>
    <w:rsid w:val="004D720C"/>
    <w:rsid w:val="004E0FA7"/>
    <w:rsid w:val="004E22EC"/>
    <w:rsid w:val="004E2E9E"/>
    <w:rsid w:val="004F0BFA"/>
    <w:rsid w:val="004F13DA"/>
    <w:rsid w:val="004F4D69"/>
    <w:rsid w:val="004F6883"/>
    <w:rsid w:val="004F6A0E"/>
    <w:rsid w:val="004F6BB3"/>
    <w:rsid w:val="005009CD"/>
    <w:rsid w:val="00504E5F"/>
    <w:rsid w:val="0051289E"/>
    <w:rsid w:val="0051337E"/>
    <w:rsid w:val="00513FA7"/>
    <w:rsid w:val="0051768F"/>
    <w:rsid w:val="00522DC2"/>
    <w:rsid w:val="00530128"/>
    <w:rsid w:val="00531C62"/>
    <w:rsid w:val="00532467"/>
    <w:rsid w:val="005328A4"/>
    <w:rsid w:val="005332A9"/>
    <w:rsid w:val="005337A3"/>
    <w:rsid w:val="0053603C"/>
    <w:rsid w:val="00537871"/>
    <w:rsid w:val="00542FE9"/>
    <w:rsid w:val="00544598"/>
    <w:rsid w:val="00544C8D"/>
    <w:rsid w:val="00544DFD"/>
    <w:rsid w:val="00551893"/>
    <w:rsid w:val="005560C2"/>
    <w:rsid w:val="00556B1E"/>
    <w:rsid w:val="00564A4D"/>
    <w:rsid w:val="0056598C"/>
    <w:rsid w:val="00566E0B"/>
    <w:rsid w:val="00567BA5"/>
    <w:rsid w:val="00571B35"/>
    <w:rsid w:val="00571B43"/>
    <w:rsid w:val="00571D57"/>
    <w:rsid w:val="00573A3B"/>
    <w:rsid w:val="00577716"/>
    <w:rsid w:val="00577A09"/>
    <w:rsid w:val="005829C2"/>
    <w:rsid w:val="00584D8F"/>
    <w:rsid w:val="005866FD"/>
    <w:rsid w:val="00587A18"/>
    <w:rsid w:val="00587ADE"/>
    <w:rsid w:val="00590823"/>
    <w:rsid w:val="005909DC"/>
    <w:rsid w:val="00596A95"/>
    <w:rsid w:val="005A0BEC"/>
    <w:rsid w:val="005A404D"/>
    <w:rsid w:val="005B1E3C"/>
    <w:rsid w:val="005B2FD8"/>
    <w:rsid w:val="005B59D2"/>
    <w:rsid w:val="005B6518"/>
    <w:rsid w:val="005B704A"/>
    <w:rsid w:val="005B72D7"/>
    <w:rsid w:val="005C045F"/>
    <w:rsid w:val="005C16FE"/>
    <w:rsid w:val="005C1FAB"/>
    <w:rsid w:val="005C21A4"/>
    <w:rsid w:val="005C26CC"/>
    <w:rsid w:val="005C4463"/>
    <w:rsid w:val="005D32FF"/>
    <w:rsid w:val="005D3D88"/>
    <w:rsid w:val="005D48C4"/>
    <w:rsid w:val="005D6208"/>
    <w:rsid w:val="005D6366"/>
    <w:rsid w:val="005D7BA2"/>
    <w:rsid w:val="005E36C2"/>
    <w:rsid w:val="005E4AF4"/>
    <w:rsid w:val="005F387E"/>
    <w:rsid w:val="00601E0B"/>
    <w:rsid w:val="0060258B"/>
    <w:rsid w:val="00610EF9"/>
    <w:rsid w:val="00612F4F"/>
    <w:rsid w:val="00614EA0"/>
    <w:rsid w:val="00615C6B"/>
    <w:rsid w:val="00617D4C"/>
    <w:rsid w:val="00621DCE"/>
    <w:rsid w:val="00621FC5"/>
    <w:rsid w:val="00624F2C"/>
    <w:rsid w:val="00632D6D"/>
    <w:rsid w:val="0063370B"/>
    <w:rsid w:val="006337CF"/>
    <w:rsid w:val="00635D2A"/>
    <w:rsid w:val="00636569"/>
    <w:rsid w:val="00636EF9"/>
    <w:rsid w:val="006400DB"/>
    <w:rsid w:val="00640E43"/>
    <w:rsid w:val="00642C3E"/>
    <w:rsid w:val="00644A01"/>
    <w:rsid w:val="00647937"/>
    <w:rsid w:val="00651E2D"/>
    <w:rsid w:val="00652324"/>
    <w:rsid w:val="0065633C"/>
    <w:rsid w:val="006577FB"/>
    <w:rsid w:val="0066104A"/>
    <w:rsid w:val="00663066"/>
    <w:rsid w:val="00663DAD"/>
    <w:rsid w:val="00664206"/>
    <w:rsid w:val="006649E7"/>
    <w:rsid w:val="00666634"/>
    <w:rsid w:val="00670707"/>
    <w:rsid w:val="00671692"/>
    <w:rsid w:val="00675E20"/>
    <w:rsid w:val="00676679"/>
    <w:rsid w:val="00683C89"/>
    <w:rsid w:val="006903A2"/>
    <w:rsid w:val="00691B53"/>
    <w:rsid w:val="006933A7"/>
    <w:rsid w:val="00697D0B"/>
    <w:rsid w:val="006A12BA"/>
    <w:rsid w:val="006A4739"/>
    <w:rsid w:val="006A66A1"/>
    <w:rsid w:val="006B032D"/>
    <w:rsid w:val="006B2395"/>
    <w:rsid w:val="006B3912"/>
    <w:rsid w:val="006B40AC"/>
    <w:rsid w:val="006B4CF9"/>
    <w:rsid w:val="006B558F"/>
    <w:rsid w:val="006B797C"/>
    <w:rsid w:val="006B7AC8"/>
    <w:rsid w:val="006C1175"/>
    <w:rsid w:val="006C1736"/>
    <w:rsid w:val="006C329B"/>
    <w:rsid w:val="006C6303"/>
    <w:rsid w:val="006D550F"/>
    <w:rsid w:val="006D6146"/>
    <w:rsid w:val="006D7F7E"/>
    <w:rsid w:val="006E0CFF"/>
    <w:rsid w:val="006E213C"/>
    <w:rsid w:val="006E6D7F"/>
    <w:rsid w:val="006F0D92"/>
    <w:rsid w:val="006F267D"/>
    <w:rsid w:val="0070011E"/>
    <w:rsid w:val="00701536"/>
    <w:rsid w:val="00701CAB"/>
    <w:rsid w:val="007023BB"/>
    <w:rsid w:val="00704DD7"/>
    <w:rsid w:val="00707563"/>
    <w:rsid w:val="00715F08"/>
    <w:rsid w:val="00715F61"/>
    <w:rsid w:val="00722132"/>
    <w:rsid w:val="007228F7"/>
    <w:rsid w:val="0072348C"/>
    <w:rsid w:val="00724A37"/>
    <w:rsid w:val="0072639D"/>
    <w:rsid w:val="007303C3"/>
    <w:rsid w:val="00731188"/>
    <w:rsid w:val="007356CC"/>
    <w:rsid w:val="007368E6"/>
    <w:rsid w:val="007375DF"/>
    <w:rsid w:val="007429BE"/>
    <w:rsid w:val="00743223"/>
    <w:rsid w:val="00743349"/>
    <w:rsid w:val="0074403A"/>
    <w:rsid w:val="00746E01"/>
    <w:rsid w:val="00751DCD"/>
    <w:rsid w:val="00755084"/>
    <w:rsid w:val="00757364"/>
    <w:rsid w:val="00757BDF"/>
    <w:rsid w:val="007607C0"/>
    <w:rsid w:val="007609D0"/>
    <w:rsid w:val="00761454"/>
    <w:rsid w:val="0076193D"/>
    <w:rsid w:val="00762369"/>
    <w:rsid w:val="00762E20"/>
    <w:rsid w:val="00763E5D"/>
    <w:rsid w:val="00767740"/>
    <w:rsid w:val="00767B5E"/>
    <w:rsid w:val="00775460"/>
    <w:rsid w:val="00777EE6"/>
    <w:rsid w:val="00782EEA"/>
    <w:rsid w:val="007909B4"/>
    <w:rsid w:val="00790E86"/>
    <w:rsid w:val="007949D7"/>
    <w:rsid w:val="007A0143"/>
    <w:rsid w:val="007A34C2"/>
    <w:rsid w:val="007A396C"/>
    <w:rsid w:val="007A4B02"/>
    <w:rsid w:val="007B0925"/>
    <w:rsid w:val="007B0BE3"/>
    <w:rsid w:val="007B1816"/>
    <w:rsid w:val="007B186E"/>
    <w:rsid w:val="007B25DC"/>
    <w:rsid w:val="007B2C72"/>
    <w:rsid w:val="007B3789"/>
    <w:rsid w:val="007B651F"/>
    <w:rsid w:val="007B7BB5"/>
    <w:rsid w:val="007C0F14"/>
    <w:rsid w:val="007C1C53"/>
    <w:rsid w:val="007C284C"/>
    <w:rsid w:val="007C4B82"/>
    <w:rsid w:val="007C74BB"/>
    <w:rsid w:val="007C7F64"/>
    <w:rsid w:val="007D0A95"/>
    <w:rsid w:val="007D0EB5"/>
    <w:rsid w:val="007D456E"/>
    <w:rsid w:val="007D5837"/>
    <w:rsid w:val="007E4904"/>
    <w:rsid w:val="007E4CB5"/>
    <w:rsid w:val="007E4DAE"/>
    <w:rsid w:val="007E633F"/>
    <w:rsid w:val="007E704D"/>
    <w:rsid w:val="007F066B"/>
    <w:rsid w:val="007F4EAB"/>
    <w:rsid w:val="007F5B16"/>
    <w:rsid w:val="007F7C9D"/>
    <w:rsid w:val="008033C4"/>
    <w:rsid w:val="00806731"/>
    <w:rsid w:val="00806C88"/>
    <w:rsid w:val="0081034E"/>
    <w:rsid w:val="00810806"/>
    <w:rsid w:val="0081151A"/>
    <w:rsid w:val="00815882"/>
    <w:rsid w:val="00820454"/>
    <w:rsid w:val="00822AC7"/>
    <w:rsid w:val="00822E86"/>
    <w:rsid w:val="008344F6"/>
    <w:rsid w:val="0083510F"/>
    <w:rsid w:val="008360A5"/>
    <w:rsid w:val="00837BF3"/>
    <w:rsid w:val="00840EA6"/>
    <w:rsid w:val="008415DE"/>
    <w:rsid w:val="008420DE"/>
    <w:rsid w:val="00845865"/>
    <w:rsid w:val="0084799B"/>
    <w:rsid w:val="00850C90"/>
    <w:rsid w:val="00851209"/>
    <w:rsid w:val="0085171F"/>
    <w:rsid w:val="008648F4"/>
    <w:rsid w:val="008658A1"/>
    <w:rsid w:val="00865E5F"/>
    <w:rsid w:val="0086716A"/>
    <w:rsid w:val="00870613"/>
    <w:rsid w:val="00871399"/>
    <w:rsid w:val="008719B5"/>
    <w:rsid w:val="0087380F"/>
    <w:rsid w:val="0087648F"/>
    <w:rsid w:val="00876612"/>
    <w:rsid w:val="00882BB1"/>
    <w:rsid w:val="008837AC"/>
    <w:rsid w:val="008909DC"/>
    <w:rsid w:val="00890EBF"/>
    <w:rsid w:val="00894255"/>
    <w:rsid w:val="008945AD"/>
    <w:rsid w:val="00896A95"/>
    <w:rsid w:val="008A0645"/>
    <w:rsid w:val="008A1BF5"/>
    <w:rsid w:val="008A1C02"/>
    <w:rsid w:val="008A370D"/>
    <w:rsid w:val="008A587D"/>
    <w:rsid w:val="008A7A16"/>
    <w:rsid w:val="008B16B0"/>
    <w:rsid w:val="008B1BD5"/>
    <w:rsid w:val="008B35CD"/>
    <w:rsid w:val="008B4093"/>
    <w:rsid w:val="008B5FCC"/>
    <w:rsid w:val="008B7F36"/>
    <w:rsid w:val="008C357F"/>
    <w:rsid w:val="008C5486"/>
    <w:rsid w:val="008D14EF"/>
    <w:rsid w:val="008D1661"/>
    <w:rsid w:val="008D27E0"/>
    <w:rsid w:val="008D5F90"/>
    <w:rsid w:val="008D6800"/>
    <w:rsid w:val="008D72F1"/>
    <w:rsid w:val="008E4089"/>
    <w:rsid w:val="008E5AFF"/>
    <w:rsid w:val="008E7031"/>
    <w:rsid w:val="008E77DE"/>
    <w:rsid w:val="008F040C"/>
    <w:rsid w:val="008F07A3"/>
    <w:rsid w:val="008F3322"/>
    <w:rsid w:val="008F3519"/>
    <w:rsid w:val="008F3A0D"/>
    <w:rsid w:val="008F42E5"/>
    <w:rsid w:val="009001B6"/>
    <w:rsid w:val="00900E1B"/>
    <w:rsid w:val="0090131F"/>
    <w:rsid w:val="00907683"/>
    <w:rsid w:val="00911A2C"/>
    <w:rsid w:val="009132B7"/>
    <w:rsid w:val="00916A2C"/>
    <w:rsid w:val="0091718F"/>
    <w:rsid w:val="0092070E"/>
    <w:rsid w:val="009233EE"/>
    <w:rsid w:val="00930B1A"/>
    <w:rsid w:val="00932612"/>
    <w:rsid w:val="009327DC"/>
    <w:rsid w:val="009338D9"/>
    <w:rsid w:val="009339BD"/>
    <w:rsid w:val="009356CF"/>
    <w:rsid w:val="009458EC"/>
    <w:rsid w:val="00945E53"/>
    <w:rsid w:val="009460AA"/>
    <w:rsid w:val="00951978"/>
    <w:rsid w:val="00952C8B"/>
    <w:rsid w:val="00961A4A"/>
    <w:rsid w:val="009661DE"/>
    <w:rsid w:val="00971F21"/>
    <w:rsid w:val="00972C7C"/>
    <w:rsid w:val="00972E4B"/>
    <w:rsid w:val="009776F4"/>
    <w:rsid w:val="00982DA2"/>
    <w:rsid w:val="00983C25"/>
    <w:rsid w:val="0098466D"/>
    <w:rsid w:val="009856B7"/>
    <w:rsid w:val="009859D6"/>
    <w:rsid w:val="00985C86"/>
    <w:rsid w:val="009A11FD"/>
    <w:rsid w:val="009A5FC3"/>
    <w:rsid w:val="009A72C1"/>
    <w:rsid w:val="009A7C70"/>
    <w:rsid w:val="009B6F84"/>
    <w:rsid w:val="009B74B0"/>
    <w:rsid w:val="009B7870"/>
    <w:rsid w:val="009C0152"/>
    <w:rsid w:val="009C1A74"/>
    <w:rsid w:val="009C3D42"/>
    <w:rsid w:val="009C491E"/>
    <w:rsid w:val="009D0DF1"/>
    <w:rsid w:val="009D22D6"/>
    <w:rsid w:val="009D2C84"/>
    <w:rsid w:val="009D3906"/>
    <w:rsid w:val="009D6B46"/>
    <w:rsid w:val="009E35B6"/>
    <w:rsid w:val="009E5ABC"/>
    <w:rsid w:val="009F3BBA"/>
    <w:rsid w:val="009F43B4"/>
    <w:rsid w:val="009F4940"/>
    <w:rsid w:val="009F5BA1"/>
    <w:rsid w:val="009F7B05"/>
    <w:rsid w:val="00A02A88"/>
    <w:rsid w:val="00A04012"/>
    <w:rsid w:val="00A046FA"/>
    <w:rsid w:val="00A0562E"/>
    <w:rsid w:val="00A0726D"/>
    <w:rsid w:val="00A073AE"/>
    <w:rsid w:val="00A12204"/>
    <w:rsid w:val="00A12750"/>
    <w:rsid w:val="00A13CB0"/>
    <w:rsid w:val="00A1561F"/>
    <w:rsid w:val="00A16544"/>
    <w:rsid w:val="00A30BF5"/>
    <w:rsid w:val="00A31BE6"/>
    <w:rsid w:val="00A32FBB"/>
    <w:rsid w:val="00A37E01"/>
    <w:rsid w:val="00A40068"/>
    <w:rsid w:val="00A40BE9"/>
    <w:rsid w:val="00A428EE"/>
    <w:rsid w:val="00A443C2"/>
    <w:rsid w:val="00A4478A"/>
    <w:rsid w:val="00A44852"/>
    <w:rsid w:val="00A50502"/>
    <w:rsid w:val="00A53409"/>
    <w:rsid w:val="00A53796"/>
    <w:rsid w:val="00A53848"/>
    <w:rsid w:val="00A56945"/>
    <w:rsid w:val="00A56A6E"/>
    <w:rsid w:val="00A57D04"/>
    <w:rsid w:val="00A60A26"/>
    <w:rsid w:val="00A61598"/>
    <w:rsid w:val="00A61777"/>
    <w:rsid w:val="00A63646"/>
    <w:rsid w:val="00A63914"/>
    <w:rsid w:val="00A71E1C"/>
    <w:rsid w:val="00A82710"/>
    <w:rsid w:val="00A84A99"/>
    <w:rsid w:val="00A84F46"/>
    <w:rsid w:val="00A85E87"/>
    <w:rsid w:val="00A86AEA"/>
    <w:rsid w:val="00A871F4"/>
    <w:rsid w:val="00A9431A"/>
    <w:rsid w:val="00A95988"/>
    <w:rsid w:val="00A959DF"/>
    <w:rsid w:val="00A97A1B"/>
    <w:rsid w:val="00AA2927"/>
    <w:rsid w:val="00AA299C"/>
    <w:rsid w:val="00AB2CB8"/>
    <w:rsid w:val="00AB4617"/>
    <w:rsid w:val="00AC1B2C"/>
    <w:rsid w:val="00AC1F10"/>
    <w:rsid w:val="00AC3264"/>
    <w:rsid w:val="00AC4640"/>
    <w:rsid w:val="00AC46AD"/>
    <w:rsid w:val="00AC4D2D"/>
    <w:rsid w:val="00AC4DB4"/>
    <w:rsid w:val="00AC58EC"/>
    <w:rsid w:val="00AC7282"/>
    <w:rsid w:val="00AC7961"/>
    <w:rsid w:val="00AD314E"/>
    <w:rsid w:val="00AD5FCD"/>
    <w:rsid w:val="00AD6B48"/>
    <w:rsid w:val="00AD7A3A"/>
    <w:rsid w:val="00AE1BF1"/>
    <w:rsid w:val="00AE23AB"/>
    <w:rsid w:val="00AE58FB"/>
    <w:rsid w:val="00AE5AF0"/>
    <w:rsid w:val="00AE663D"/>
    <w:rsid w:val="00AE73B3"/>
    <w:rsid w:val="00AE7418"/>
    <w:rsid w:val="00AF07E7"/>
    <w:rsid w:val="00AF0A38"/>
    <w:rsid w:val="00AF0DD2"/>
    <w:rsid w:val="00AF31E1"/>
    <w:rsid w:val="00AF3BBA"/>
    <w:rsid w:val="00AF4231"/>
    <w:rsid w:val="00B00B0E"/>
    <w:rsid w:val="00B00B26"/>
    <w:rsid w:val="00B02385"/>
    <w:rsid w:val="00B02F9D"/>
    <w:rsid w:val="00B05766"/>
    <w:rsid w:val="00B10083"/>
    <w:rsid w:val="00B123C5"/>
    <w:rsid w:val="00B13048"/>
    <w:rsid w:val="00B13883"/>
    <w:rsid w:val="00B14969"/>
    <w:rsid w:val="00B1716D"/>
    <w:rsid w:val="00B17A1D"/>
    <w:rsid w:val="00B2007B"/>
    <w:rsid w:val="00B207A0"/>
    <w:rsid w:val="00B21C21"/>
    <w:rsid w:val="00B22F54"/>
    <w:rsid w:val="00B24A7E"/>
    <w:rsid w:val="00B25C0C"/>
    <w:rsid w:val="00B304B5"/>
    <w:rsid w:val="00B308A9"/>
    <w:rsid w:val="00B31047"/>
    <w:rsid w:val="00B33148"/>
    <w:rsid w:val="00B35CDF"/>
    <w:rsid w:val="00B403C2"/>
    <w:rsid w:val="00B405A1"/>
    <w:rsid w:val="00B40710"/>
    <w:rsid w:val="00B4228C"/>
    <w:rsid w:val="00B4438A"/>
    <w:rsid w:val="00B45AA2"/>
    <w:rsid w:val="00B479CA"/>
    <w:rsid w:val="00B5084F"/>
    <w:rsid w:val="00B514DD"/>
    <w:rsid w:val="00B52AF0"/>
    <w:rsid w:val="00B53D5F"/>
    <w:rsid w:val="00B54051"/>
    <w:rsid w:val="00B561BD"/>
    <w:rsid w:val="00B56E03"/>
    <w:rsid w:val="00B62765"/>
    <w:rsid w:val="00B65DF5"/>
    <w:rsid w:val="00B7679F"/>
    <w:rsid w:val="00B77159"/>
    <w:rsid w:val="00B8080B"/>
    <w:rsid w:val="00B82223"/>
    <w:rsid w:val="00B87BA5"/>
    <w:rsid w:val="00B87C39"/>
    <w:rsid w:val="00B926E8"/>
    <w:rsid w:val="00B930FD"/>
    <w:rsid w:val="00B93891"/>
    <w:rsid w:val="00B9562D"/>
    <w:rsid w:val="00B95DD5"/>
    <w:rsid w:val="00BA21DA"/>
    <w:rsid w:val="00BA2B60"/>
    <w:rsid w:val="00BA3C93"/>
    <w:rsid w:val="00BA4665"/>
    <w:rsid w:val="00BA496D"/>
    <w:rsid w:val="00BA7FD7"/>
    <w:rsid w:val="00BB1350"/>
    <w:rsid w:val="00BB1681"/>
    <w:rsid w:val="00BB2FB2"/>
    <w:rsid w:val="00BB3304"/>
    <w:rsid w:val="00BB6551"/>
    <w:rsid w:val="00BC4A10"/>
    <w:rsid w:val="00BC618C"/>
    <w:rsid w:val="00BD047A"/>
    <w:rsid w:val="00BD30F4"/>
    <w:rsid w:val="00BD3446"/>
    <w:rsid w:val="00BD59CF"/>
    <w:rsid w:val="00BE1312"/>
    <w:rsid w:val="00BE1F1B"/>
    <w:rsid w:val="00BE3F89"/>
    <w:rsid w:val="00BE47B5"/>
    <w:rsid w:val="00BE5FCE"/>
    <w:rsid w:val="00BF20D1"/>
    <w:rsid w:val="00C0079E"/>
    <w:rsid w:val="00C0505C"/>
    <w:rsid w:val="00C0572A"/>
    <w:rsid w:val="00C13EBD"/>
    <w:rsid w:val="00C1631B"/>
    <w:rsid w:val="00C163AB"/>
    <w:rsid w:val="00C170F0"/>
    <w:rsid w:val="00C2372A"/>
    <w:rsid w:val="00C25962"/>
    <w:rsid w:val="00C25FA6"/>
    <w:rsid w:val="00C3099D"/>
    <w:rsid w:val="00C33011"/>
    <w:rsid w:val="00C3394C"/>
    <w:rsid w:val="00C356AD"/>
    <w:rsid w:val="00C362C1"/>
    <w:rsid w:val="00C41950"/>
    <w:rsid w:val="00C42C3B"/>
    <w:rsid w:val="00C446AA"/>
    <w:rsid w:val="00C51672"/>
    <w:rsid w:val="00C5361D"/>
    <w:rsid w:val="00C538A9"/>
    <w:rsid w:val="00C53B5A"/>
    <w:rsid w:val="00C53E41"/>
    <w:rsid w:val="00C54909"/>
    <w:rsid w:val="00C54AF3"/>
    <w:rsid w:val="00C54F5A"/>
    <w:rsid w:val="00C569B4"/>
    <w:rsid w:val="00C57DDE"/>
    <w:rsid w:val="00C60009"/>
    <w:rsid w:val="00C61468"/>
    <w:rsid w:val="00C61A97"/>
    <w:rsid w:val="00C61E44"/>
    <w:rsid w:val="00C64FF3"/>
    <w:rsid w:val="00C65A02"/>
    <w:rsid w:val="00C662AD"/>
    <w:rsid w:val="00C67A92"/>
    <w:rsid w:val="00C704C5"/>
    <w:rsid w:val="00C71280"/>
    <w:rsid w:val="00C717BF"/>
    <w:rsid w:val="00C76178"/>
    <w:rsid w:val="00C84560"/>
    <w:rsid w:val="00C86679"/>
    <w:rsid w:val="00C8792F"/>
    <w:rsid w:val="00C90472"/>
    <w:rsid w:val="00C91D6E"/>
    <w:rsid w:val="00CA207F"/>
    <w:rsid w:val="00CA489E"/>
    <w:rsid w:val="00CB0279"/>
    <w:rsid w:val="00CB4FDE"/>
    <w:rsid w:val="00CB5D95"/>
    <w:rsid w:val="00CB666B"/>
    <w:rsid w:val="00CB7203"/>
    <w:rsid w:val="00CB734B"/>
    <w:rsid w:val="00CC41B6"/>
    <w:rsid w:val="00CC7ADA"/>
    <w:rsid w:val="00CC7F1D"/>
    <w:rsid w:val="00CD0A88"/>
    <w:rsid w:val="00CD125D"/>
    <w:rsid w:val="00CD1ED6"/>
    <w:rsid w:val="00CD283C"/>
    <w:rsid w:val="00CD3641"/>
    <w:rsid w:val="00CD66EA"/>
    <w:rsid w:val="00CD7432"/>
    <w:rsid w:val="00CE0FA5"/>
    <w:rsid w:val="00CE2A23"/>
    <w:rsid w:val="00CE31C8"/>
    <w:rsid w:val="00CE484B"/>
    <w:rsid w:val="00CE4F5A"/>
    <w:rsid w:val="00CE7CBA"/>
    <w:rsid w:val="00CF0A8F"/>
    <w:rsid w:val="00CF0DEE"/>
    <w:rsid w:val="00CF42AA"/>
    <w:rsid w:val="00CF5EAA"/>
    <w:rsid w:val="00CF6AE3"/>
    <w:rsid w:val="00CF77BB"/>
    <w:rsid w:val="00D006AE"/>
    <w:rsid w:val="00D00905"/>
    <w:rsid w:val="00D010C1"/>
    <w:rsid w:val="00D01CF0"/>
    <w:rsid w:val="00D0442A"/>
    <w:rsid w:val="00D12A7B"/>
    <w:rsid w:val="00D12ADB"/>
    <w:rsid w:val="00D13528"/>
    <w:rsid w:val="00D15E63"/>
    <w:rsid w:val="00D17449"/>
    <w:rsid w:val="00D25A39"/>
    <w:rsid w:val="00D27CFA"/>
    <w:rsid w:val="00D310FA"/>
    <w:rsid w:val="00D325C6"/>
    <w:rsid w:val="00D37213"/>
    <w:rsid w:val="00D4360D"/>
    <w:rsid w:val="00D5015C"/>
    <w:rsid w:val="00D5607F"/>
    <w:rsid w:val="00D573D8"/>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80893"/>
    <w:rsid w:val="00D82519"/>
    <w:rsid w:val="00D84854"/>
    <w:rsid w:val="00D87535"/>
    <w:rsid w:val="00D902D1"/>
    <w:rsid w:val="00D924AE"/>
    <w:rsid w:val="00D92B93"/>
    <w:rsid w:val="00D92CF1"/>
    <w:rsid w:val="00D92D38"/>
    <w:rsid w:val="00D950F5"/>
    <w:rsid w:val="00D9597D"/>
    <w:rsid w:val="00D97379"/>
    <w:rsid w:val="00DA4752"/>
    <w:rsid w:val="00DA4C09"/>
    <w:rsid w:val="00DA61F3"/>
    <w:rsid w:val="00DA7CB3"/>
    <w:rsid w:val="00DB0D00"/>
    <w:rsid w:val="00DB0F93"/>
    <w:rsid w:val="00DB1A67"/>
    <w:rsid w:val="00DB3721"/>
    <w:rsid w:val="00DB4707"/>
    <w:rsid w:val="00DB5074"/>
    <w:rsid w:val="00DC0281"/>
    <w:rsid w:val="00DC1930"/>
    <w:rsid w:val="00DC1C76"/>
    <w:rsid w:val="00DC4DBF"/>
    <w:rsid w:val="00DC4E19"/>
    <w:rsid w:val="00DC65FE"/>
    <w:rsid w:val="00DC7981"/>
    <w:rsid w:val="00DD4C07"/>
    <w:rsid w:val="00DD4E73"/>
    <w:rsid w:val="00DD577D"/>
    <w:rsid w:val="00DD5ADC"/>
    <w:rsid w:val="00DE1093"/>
    <w:rsid w:val="00DE4EFA"/>
    <w:rsid w:val="00DE5520"/>
    <w:rsid w:val="00DE563D"/>
    <w:rsid w:val="00DE7AB5"/>
    <w:rsid w:val="00DF0152"/>
    <w:rsid w:val="00DF1958"/>
    <w:rsid w:val="00E04818"/>
    <w:rsid w:val="00E06442"/>
    <w:rsid w:val="00E06952"/>
    <w:rsid w:val="00E11E61"/>
    <w:rsid w:val="00E157B2"/>
    <w:rsid w:val="00E16055"/>
    <w:rsid w:val="00E21498"/>
    <w:rsid w:val="00E21CDC"/>
    <w:rsid w:val="00E2332D"/>
    <w:rsid w:val="00E23993"/>
    <w:rsid w:val="00E2574F"/>
    <w:rsid w:val="00E25951"/>
    <w:rsid w:val="00E25B8C"/>
    <w:rsid w:val="00E31CF6"/>
    <w:rsid w:val="00E34A4A"/>
    <w:rsid w:val="00E35AFC"/>
    <w:rsid w:val="00E41D39"/>
    <w:rsid w:val="00E50A02"/>
    <w:rsid w:val="00E54106"/>
    <w:rsid w:val="00E54697"/>
    <w:rsid w:val="00E57A08"/>
    <w:rsid w:val="00E63631"/>
    <w:rsid w:val="00E64BD9"/>
    <w:rsid w:val="00E64C2A"/>
    <w:rsid w:val="00E65C85"/>
    <w:rsid w:val="00E66199"/>
    <w:rsid w:val="00E70526"/>
    <w:rsid w:val="00E74E28"/>
    <w:rsid w:val="00E754B4"/>
    <w:rsid w:val="00E755EC"/>
    <w:rsid w:val="00E7624D"/>
    <w:rsid w:val="00E77466"/>
    <w:rsid w:val="00E81724"/>
    <w:rsid w:val="00E819A4"/>
    <w:rsid w:val="00E82A7E"/>
    <w:rsid w:val="00E833FA"/>
    <w:rsid w:val="00E84764"/>
    <w:rsid w:val="00E84B74"/>
    <w:rsid w:val="00E87066"/>
    <w:rsid w:val="00E9100D"/>
    <w:rsid w:val="00E966BF"/>
    <w:rsid w:val="00EA0C04"/>
    <w:rsid w:val="00EA3D42"/>
    <w:rsid w:val="00EA6B1B"/>
    <w:rsid w:val="00EA7771"/>
    <w:rsid w:val="00EB1CBD"/>
    <w:rsid w:val="00EB3A34"/>
    <w:rsid w:val="00EB3C3F"/>
    <w:rsid w:val="00EC04F1"/>
    <w:rsid w:val="00EC237F"/>
    <w:rsid w:val="00EC573A"/>
    <w:rsid w:val="00ED1E89"/>
    <w:rsid w:val="00ED35C8"/>
    <w:rsid w:val="00ED3968"/>
    <w:rsid w:val="00ED7323"/>
    <w:rsid w:val="00EE28F3"/>
    <w:rsid w:val="00EE50D1"/>
    <w:rsid w:val="00EE7614"/>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22A8C"/>
    <w:rsid w:val="00F24673"/>
    <w:rsid w:val="00F322E9"/>
    <w:rsid w:val="00F3231B"/>
    <w:rsid w:val="00F329AF"/>
    <w:rsid w:val="00F33808"/>
    <w:rsid w:val="00F373A5"/>
    <w:rsid w:val="00F37864"/>
    <w:rsid w:val="00F404F9"/>
    <w:rsid w:val="00F44B0A"/>
    <w:rsid w:val="00F47559"/>
    <w:rsid w:val="00F50B30"/>
    <w:rsid w:val="00F51F5F"/>
    <w:rsid w:val="00F52D75"/>
    <w:rsid w:val="00F55582"/>
    <w:rsid w:val="00F57647"/>
    <w:rsid w:val="00F62A14"/>
    <w:rsid w:val="00F6421A"/>
    <w:rsid w:val="00F644AB"/>
    <w:rsid w:val="00F64C7B"/>
    <w:rsid w:val="00F676DD"/>
    <w:rsid w:val="00F67AB6"/>
    <w:rsid w:val="00F70028"/>
    <w:rsid w:val="00F70434"/>
    <w:rsid w:val="00F7091F"/>
    <w:rsid w:val="00F71B90"/>
    <w:rsid w:val="00F75156"/>
    <w:rsid w:val="00F75A26"/>
    <w:rsid w:val="00F76706"/>
    <w:rsid w:val="00F77D6D"/>
    <w:rsid w:val="00F80206"/>
    <w:rsid w:val="00F83034"/>
    <w:rsid w:val="00F83FAD"/>
    <w:rsid w:val="00F844C6"/>
    <w:rsid w:val="00F903CD"/>
    <w:rsid w:val="00F92FA6"/>
    <w:rsid w:val="00F9353B"/>
    <w:rsid w:val="00F937F1"/>
    <w:rsid w:val="00F952A0"/>
    <w:rsid w:val="00FA31B1"/>
    <w:rsid w:val="00FA3320"/>
    <w:rsid w:val="00FA3C7F"/>
    <w:rsid w:val="00FA6246"/>
    <w:rsid w:val="00FA79D3"/>
    <w:rsid w:val="00FB24ED"/>
    <w:rsid w:val="00FB3304"/>
    <w:rsid w:val="00FB5005"/>
    <w:rsid w:val="00FB60FE"/>
    <w:rsid w:val="00FB74E2"/>
    <w:rsid w:val="00FB778B"/>
    <w:rsid w:val="00FC76BC"/>
    <w:rsid w:val="00FD5614"/>
    <w:rsid w:val="00FD5E78"/>
    <w:rsid w:val="00FD6D1E"/>
    <w:rsid w:val="00FD7E4B"/>
    <w:rsid w:val="00FE0BE1"/>
    <w:rsid w:val="00FE0E9E"/>
    <w:rsid w:val="00FE11BB"/>
    <w:rsid w:val="00FE1DE9"/>
    <w:rsid w:val="00FE36AF"/>
    <w:rsid w:val="00FE39C2"/>
    <w:rsid w:val="00FE3C32"/>
    <w:rsid w:val="00FE64AE"/>
    <w:rsid w:val="00FF0D6A"/>
    <w:rsid w:val="00FF0EF8"/>
    <w:rsid w:val="00FF5C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355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 w:id="208752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AAD04DDD</Template>
  <TotalTime>0</TotalTime>
  <Pages>15</Pages>
  <Words>3333</Words>
  <Characters>19004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2016-01-31T23:02:00Z</dcterms:created>
  <dcterms:modified xsi:type="dcterms:W3CDTF">2017-07-04T07:36:00Z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