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3DC7E80" wp14:editId="5CEDCB91">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9A75610" wp14:editId="139D7C3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A80F4B" w:rsidRDefault="00A80F4B" w:rsidP="00D5015C">
          <w:pPr>
            <w:pStyle w:val="ReportSubtitle"/>
          </w:pPr>
          <w:r w:rsidRPr="00A80F4B">
            <w:t>DRAFT DECISION</w:t>
          </w:r>
        </w:p>
        <w:p w:rsidR="00217835" w:rsidRDefault="00217835" w:rsidP="00D5015C">
          <w:pPr>
            <w:pStyle w:val="ReportSubtitle"/>
          </w:pPr>
          <w:r>
            <w:t>Multinet G</w:t>
          </w:r>
          <w:r w:rsidR="00D5015C">
            <w:t xml:space="preserve">as </w:t>
          </w:r>
        </w:p>
        <w:p w:rsidR="00D5015C" w:rsidRDefault="00217835"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D33F8F">
            <w:t>2</w:t>
          </w:r>
          <w:r w:rsidR="000474DF">
            <w:t xml:space="preserve"> </w:t>
          </w:r>
          <w:r w:rsidR="00185BA5">
            <w:t>–</w:t>
          </w:r>
          <w:r w:rsidR="000474DF">
            <w:t xml:space="preserve"> </w:t>
          </w:r>
          <w:r w:rsidR="00D33F8F">
            <w:t>Non tariff components</w:t>
          </w:r>
        </w:p>
        <w:p w:rsidR="00D5015C" w:rsidRDefault="00D5015C" w:rsidP="00327A1E">
          <w:pPr>
            <w:pStyle w:val="ReportDate"/>
          </w:pPr>
        </w:p>
        <w:p w:rsidR="00D5015C" w:rsidRDefault="00D5015C" w:rsidP="00327A1E">
          <w:pPr>
            <w:pStyle w:val="ReportDate"/>
          </w:pPr>
        </w:p>
        <w:p w:rsidR="000A6C7B" w:rsidRPr="00327A1E" w:rsidRDefault="008130C3" w:rsidP="00327A1E">
          <w:pPr>
            <w:pStyle w:val="ReportDate"/>
          </w:pPr>
          <w:r>
            <w:t>Ju</w:t>
          </w:r>
          <w:r w:rsidR="001E3034">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33F8F">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8130C3">
        <w:t>1300 585 165</w:t>
      </w:r>
      <w:r>
        <w:br/>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8344"/>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765974">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8345"/>
      <w:r>
        <w:t>Contents</w:t>
      </w:r>
      <w:bookmarkEnd w:id="8"/>
      <w:bookmarkEnd w:id="9"/>
    </w:p>
    <w:p w:rsidR="00CE2A23" w:rsidRDefault="00CE2A23" w:rsidP="00CE2A23"/>
    <w:sdt>
      <w:sdtPr>
        <w:id w:val="1269200322"/>
        <w:docPartObj>
          <w:docPartGallery w:val="Table of Contents"/>
          <w:docPartUnique/>
        </w:docPartObj>
      </w:sdtPr>
      <w:sdtEndPr/>
      <w:sdtContent>
        <w:p w:rsidR="002D1D2B" w:rsidRDefault="00D33F8F">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8344" w:history="1">
            <w:r w:rsidR="002D1D2B" w:rsidRPr="000C2E52">
              <w:rPr>
                <w:rStyle w:val="Hyperlink"/>
              </w:rPr>
              <w:t>Note</w:t>
            </w:r>
            <w:r w:rsidR="002D1D2B">
              <w:rPr>
                <w:webHidden/>
              </w:rPr>
              <w:tab/>
            </w:r>
            <w:r w:rsidR="002D1D2B">
              <w:rPr>
                <w:webHidden/>
              </w:rPr>
              <w:fldChar w:fldCharType="begin"/>
            </w:r>
            <w:r w:rsidR="002D1D2B">
              <w:rPr>
                <w:webHidden/>
              </w:rPr>
              <w:instrText xml:space="preserve"> PAGEREF _Toc486838344 \h </w:instrText>
            </w:r>
            <w:r w:rsidR="002D1D2B">
              <w:rPr>
                <w:webHidden/>
              </w:rPr>
            </w:r>
            <w:r w:rsidR="002D1D2B">
              <w:rPr>
                <w:webHidden/>
              </w:rPr>
              <w:fldChar w:fldCharType="separate"/>
            </w:r>
            <w:r w:rsidR="00BE0756">
              <w:rPr>
                <w:webHidden/>
              </w:rPr>
              <w:t>12-2</w:t>
            </w:r>
            <w:r w:rsidR="002D1D2B">
              <w:rPr>
                <w:webHidden/>
              </w:rPr>
              <w:fldChar w:fldCharType="end"/>
            </w:r>
          </w:hyperlink>
        </w:p>
        <w:p w:rsidR="002D1D2B" w:rsidRDefault="002D1D2B">
          <w:pPr>
            <w:pStyle w:val="TOC1"/>
            <w:rPr>
              <w:rFonts w:asciiTheme="minorHAnsi" w:eastAsiaTheme="minorEastAsia" w:hAnsiTheme="minorHAnsi"/>
              <w:b w:val="0"/>
              <w:color w:val="auto"/>
              <w:sz w:val="22"/>
              <w:lang w:val="en-AU" w:eastAsia="en-AU"/>
            </w:rPr>
          </w:pPr>
          <w:hyperlink w:anchor="_Toc486838345" w:history="1">
            <w:r w:rsidRPr="000C2E52">
              <w:rPr>
                <w:rStyle w:val="Hyperlink"/>
              </w:rPr>
              <w:t>Contents</w:t>
            </w:r>
            <w:r>
              <w:rPr>
                <w:webHidden/>
              </w:rPr>
              <w:tab/>
            </w:r>
            <w:r>
              <w:rPr>
                <w:webHidden/>
              </w:rPr>
              <w:fldChar w:fldCharType="begin"/>
            </w:r>
            <w:r>
              <w:rPr>
                <w:webHidden/>
              </w:rPr>
              <w:instrText xml:space="preserve"> PAGEREF _Toc486838345 \h </w:instrText>
            </w:r>
            <w:r>
              <w:rPr>
                <w:webHidden/>
              </w:rPr>
            </w:r>
            <w:r>
              <w:rPr>
                <w:webHidden/>
              </w:rPr>
              <w:fldChar w:fldCharType="separate"/>
            </w:r>
            <w:r w:rsidR="00BE0756">
              <w:rPr>
                <w:webHidden/>
              </w:rPr>
              <w:t>12-3</w:t>
            </w:r>
            <w:r>
              <w:rPr>
                <w:webHidden/>
              </w:rPr>
              <w:fldChar w:fldCharType="end"/>
            </w:r>
          </w:hyperlink>
        </w:p>
        <w:p w:rsidR="002D1D2B" w:rsidRDefault="002D1D2B">
          <w:pPr>
            <w:pStyle w:val="TOC1"/>
            <w:rPr>
              <w:rFonts w:asciiTheme="minorHAnsi" w:eastAsiaTheme="minorEastAsia" w:hAnsiTheme="minorHAnsi"/>
              <w:b w:val="0"/>
              <w:color w:val="auto"/>
              <w:sz w:val="22"/>
              <w:lang w:val="en-AU" w:eastAsia="en-AU"/>
            </w:rPr>
          </w:pPr>
          <w:hyperlink w:anchor="_Toc486838346" w:history="1">
            <w:r w:rsidRPr="000C2E52">
              <w:rPr>
                <w:rStyle w:val="Hyperlink"/>
              </w:rPr>
              <w:t>Shortened forms</w:t>
            </w:r>
            <w:r>
              <w:rPr>
                <w:webHidden/>
              </w:rPr>
              <w:tab/>
            </w:r>
            <w:r>
              <w:rPr>
                <w:webHidden/>
              </w:rPr>
              <w:fldChar w:fldCharType="begin"/>
            </w:r>
            <w:r>
              <w:rPr>
                <w:webHidden/>
              </w:rPr>
              <w:instrText xml:space="preserve"> PAGEREF _Toc486838346 \h </w:instrText>
            </w:r>
            <w:r>
              <w:rPr>
                <w:webHidden/>
              </w:rPr>
            </w:r>
            <w:r>
              <w:rPr>
                <w:webHidden/>
              </w:rPr>
              <w:fldChar w:fldCharType="separate"/>
            </w:r>
            <w:r w:rsidR="00BE0756">
              <w:rPr>
                <w:webHidden/>
              </w:rPr>
              <w:t>12-4</w:t>
            </w:r>
            <w:r>
              <w:rPr>
                <w:webHidden/>
              </w:rPr>
              <w:fldChar w:fldCharType="end"/>
            </w:r>
          </w:hyperlink>
        </w:p>
        <w:p w:rsidR="002D1D2B" w:rsidRDefault="002D1D2B">
          <w:pPr>
            <w:pStyle w:val="TOC1"/>
            <w:rPr>
              <w:rFonts w:asciiTheme="minorHAnsi" w:eastAsiaTheme="minorEastAsia" w:hAnsiTheme="minorHAnsi"/>
              <w:b w:val="0"/>
              <w:color w:val="auto"/>
              <w:sz w:val="22"/>
              <w:lang w:val="en-AU" w:eastAsia="en-AU"/>
            </w:rPr>
          </w:pPr>
          <w:hyperlink w:anchor="_Toc486838347" w:history="1">
            <w:r w:rsidRPr="000C2E52">
              <w:rPr>
                <w:rStyle w:val="Hyperlink"/>
              </w:rPr>
              <w:t>12</w:t>
            </w:r>
            <w:r>
              <w:rPr>
                <w:rFonts w:asciiTheme="minorHAnsi" w:eastAsiaTheme="minorEastAsia" w:hAnsiTheme="minorHAnsi"/>
                <w:b w:val="0"/>
                <w:color w:val="auto"/>
                <w:sz w:val="22"/>
                <w:lang w:val="en-AU" w:eastAsia="en-AU"/>
              </w:rPr>
              <w:tab/>
            </w:r>
            <w:r w:rsidRPr="000C2E52">
              <w:rPr>
                <w:rStyle w:val="Hyperlink"/>
              </w:rPr>
              <w:t>Non-tariff components</w:t>
            </w:r>
            <w:r>
              <w:rPr>
                <w:webHidden/>
              </w:rPr>
              <w:tab/>
            </w:r>
            <w:r>
              <w:rPr>
                <w:webHidden/>
              </w:rPr>
              <w:fldChar w:fldCharType="begin"/>
            </w:r>
            <w:r>
              <w:rPr>
                <w:webHidden/>
              </w:rPr>
              <w:instrText xml:space="preserve"> PAGEREF _Toc486838347 \h </w:instrText>
            </w:r>
            <w:r>
              <w:rPr>
                <w:webHidden/>
              </w:rPr>
            </w:r>
            <w:r>
              <w:rPr>
                <w:webHidden/>
              </w:rPr>
              <w:fldChar w:fldCharType="separate"/>
            </w:r>
            <w:r w:rsidR="00BE0756">
              <w:rPr>
                <w:webHidden/>
              </w:rPr>
              <w:t>12-5</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48" w:history="1">
            <w:r w:rsidRPr="000C2E52">
              <w:rPr>
                <w:rStyle w:val="Hyperlink"/>
              </w:rPr>
              <w:t>12.1</w:t>
            </w:r>
            <w:r>
              <w:rPr>
                <w:rFonts w:asciiTheme="minorHAnsi" w:eastAsiaTheme="minorEastAsia" w:hAnsiTheme="minorHAnsi"/>
                <w:b w:val="0"/>
                <w:color w:val="auto"/>
                <w:sz w:val="22"/>
                <w:lang w:eastAsia="en-AU"/>
              </w:rPr>
              <w:tab/>
            </w:r>
            <w:r w:rsidRPr="000C2E52">
              <w:rPr>
                <w:rStyle w:val="Hyperlink"/>
              </w:rPr>
              <w:t>Draft decision</w:t>
            </w:r>
            <w:r>
              <w:rPr>
                <w:webHidden/>
              </w:rPr>
              <w:tab/>
            </w:r>
            <w:r>
              <w:rPr>
                <w:webHidden/>
              </w:rPr>
              <w:fldChar w:fldCharType="begin"/>
            </w:r>
            <w:r>
              <w:rPr>
                <w:webHidden/>
              </w:rPr>
              <w:instrText xml:space="preserve"> PAGEREF _Toc486838348 \h </w:instrText>
            </w:r>
            <w:r>
              <w:rPr>
                <w:webHidden/>
              </w:rPr>
            </w:r>
            <w:r>
              <w:rPr>
                <w:webHidden/>
              </w:rPr>
              <w:fldChar w:fldCharType="separate"/>
            </w:r>
            <w:r w:rsidR="00BE0756">
              <w:rPr>
                <w:webHidden/>
              </w:rPr>
              <w:t>12-5</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49" w:history="1">
            <w:r w:rsidRPr="000C2E52">
              <w:rPr>
                <w:rStyle w:val="Hyperlink"/>
              </w:rPr>
              <w:t>12.2</w:t>
            </w:r>
            <w:r>
              <w:rPr>
                <w:rFonts w:asciiTheme="minorHAnsi" w:eastAsiaTheme="minorEastAsia" w:hAnsiTheme="minorHAnsi"/>
                <w:b w:val="0"/>
                <w:color w:val="auto"/>
                <w:sz w:val="22"/>
                <w:lang w:eastAsia="en-AU"/>
              </w:rPr>
              <w:tab/>
            </w:r>
            <w:r w:rsidRPr="000C2E52">
              <w:rPr>
                <w:rStyle w:val="Hyperlink"/>
              </w:rPr>
              <w:t>Terms and conditions</w:t>
            </w:r>
            <w:r>
              <w:rPr>
                <w:webHidden/>
              </w:rPr>
              <w:tab/>
            </w:r>
            <w:r>
              <w:rPr>
                <w:webHidden/>
              </w:rPr>
              <w:fldChar w:fldCharType="begin"/>
            </w:r>
            <w:r>
              <w:rPr>
                <w:webHidden/>
              </w:rPr>
              <w:instrText xml:space="preserve"> PAGEREF _Toc486838349 \h </w:instrText>
            </w:r>
            <w:r>
              <w:rPr>
                <w:webHidden/>
              </w:rPr>
            </w:r>
            <w:r>
              <w:rPr>
                <w:webHidden/>
              </w:rPr>
              <w:fldChar w:fldCharType="separate"/>
            </w:r>
            <w:r w:rsidR="00BE0756">
              <w:rPr>
                <w:webHidden/>
              </w:rPr>
              <w:t>12-5</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50" w:history="1">
            <w:r w:rsidRPr="000C2E52">
              <w:rPr>
                <w:rStyle w:val="Hyperlink"/>
              </w:rPr>
              <w:t>12.3</w:t>
            </w:r>
            <w:r>
              <w:rPr>
                <w:rFonts w:asciiTheme="minorHAnsi" w:eastAsiaTheme="minorEastAsia" w:hAnsiTheme="minorHAnsi"/>
                <w:b w:val="0"/>
                <w:color w:val="auto"/>
                <w:sz w:val="22"/>
                <w:lang w:eastAsia="en-AU"/>
              </w:rPr>
              <w:tab/>
            </w:r>
            <w:r w:rsidRPr="000C2E52">
              <w:rPr>
                <w:rStyle w:val="Hyperlink"/>
              </w:rPr>
              <w:t>Extensions and expansions</w:t>
            </w:r>
            <w:r>
              <w:rPr>
                <w:webHidden/>
              </w:rPr>
              <w:tab/>
            </w:r>
            <w:r>
              <w:rPr>
                <w:webHidden/>
              </w:rPr>
              <w:fldChar w:fldCharType="begin"/>
            </w:r>
            <w:r>
              <w:rPr>
                <w:webHidden/>
              </w:rPr>
              <w:instrText xml:space="preserve"> PAGEREF _Toc486838350 \h </w:instrText>
            </w:r>
            <w:r>
              <w:rPr>
                <w:webHidden/>
              </w:rPr>
            </w:r>
            <w:r>
              <w:rPr>
                <w:webHidden/>
              </w:rPr>
              <w:fldChar w:fldCharType="separate"/>
            </w:r>
            <w:r w:rsidR="00BE0756">
              <w:rPr>
                <w:webHidden/>
              </w:rPr>
              <w:t>12-8</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51" w:history="1">
            <w:r w:rsidRPr="000C2E52">
              <w:rPr>
                <w:rStyle w:val="Hyperlink"/>
              </w:rPr>
              <w:t>12.4</w:t>
            </w:r>
            <w:r>
              <w:rPr>
                <w:rFonts w:asciiTheme="minorHAnsi" w:eastAsiaTheme="minorEastAsia" w:hAnsiTheme="minorHAnsi"/>
                <w:b w:val="0"/>
                <w:color w:val="auto"/>
                <w:sz w:val="22"/>
                <w:lang w:eastAsia="en-AU"/>
              </w:rPr>
              <w:tab/>
            </w:r>
            <w:r w:rsidRPr="000C2E52">
              <w:rPr>
                <w:rStyle w:val="Hyperlink"/>
              </w:rPr>
              <w:t>Capacity trading, receipt and delivery points</w:t>
            </w:r>
            <w:r>
              <w:rPr>
                <w:webHidden/>
              </w:rPr>
              <w:tab/>
            </w:r>
            <w:r>
              <w:rPr>
                <w:webHidden/>
              </w:rPr>
              <w:fldChar w:fldCharType="begin"/>
            </w:r>
            <w:r>
              <w:rPr>
                <w:webHidden/>
              </w:rPr>
              <w:instrText xml:space="preserve"> PAGEREF _Toc486838351 \h </w:instrText>
            </w:r>
            <w:r>
              <w:rPr>
                <w:webHidden/>
              </w:rPr>
            </w:r>
            <w:r>
              <w:rPr>
                <w:webHidden/>
              </w:rPr>
              <w:fldChar w:fldCharType="separate"/>
            </w:r>
            <w:r w:rsidR="00BE0756">
              <w:rPr>
                <w:webHidden/>
              </w:rPr>
              <w:t>12-9</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52" w:history="1">
            <w:r w:rsidRPr="000C2E52">
              <w:rPr>
                <w:rStyle w:val="Hyperlink"/>
              </w:rPr>
              <w:t>12.5</w:t>
            </w:r>
            <w:r>
              <w:rPr>
                <w:rFonts w:asciiTheme="minorHAnsi" w:eastAsiaTheme="minorEastAsia" w:hAnsiTheme="minorHAnsi"/>
                <w:b w:val="0"/>
                <w:color w:val="auto"/>
                <w:sz w:val="22"/>
                <w:lang w:eastAsia="en-AU"/>
              </w:rPr>
              <w:tab/>
            </w:r>
            <w:r w:rsidRPr="000C2E52">
              <w:rPr>
                <w:rStyle w:val="Hyperlink"/>
              </w:rPr>
              <w:t>Revision submission and commencement</w:t>
            </w:r>
            <w:r>
              <w:rPr>
                <w:webHidden/>
              </w:rPr>
              <w:tab/>
            </w:r>
            <w:r>
              <w:rPr>
                <w:webHidden/>
              </w:rPr>
              <w:fldChar w:fldCharType="begin"/>
            </w:r>
            <w:r>
              <w:rPr>
                <w:webHidden/>
              </w:rPr>
              <w:instrText xml:space="preserve"> PAGEREF _Toc486838352 \h </w:instrText>
            </w:r>
            <w:r>
              <w:rPr>
                <w:webHidden/>
              </w:rPr>
            </w:r>
            <w:r>
              <w:rPr>
                <w:webHidden/>
              </w:rPr>
              <w:fldChar w:fldCharType="separate"/>
            </w:r>
            <w:r w:rsidR="00BE0756">
              <w:rPr>
                <w:webHidden/>
              </w:rPr>
              <w:t>12-10</w:t>
            </w:r>
            <w:r>
              <w:rPr>
                <w:webHidden/>
              </w:rPr>
              <w:fldChar w:fldCharType="end"/>
            </w:r>
          </w:hyperlink>
        </w:p>
        <w:p w:rsidR="002D1D2B" w:rsidRDefault="002D1D2B">
          <w:pPr>
            <w:pStyle w:val="TOC2"/>
            <w:tabs>
              <w:tab w:val="left" w:pos="1276"/>
            </w:tabs>
            <w:rPr>
              <w:rFonts w:asciiTheme="minorHAnsi" w:eastAsiaTheme="minorEastAsia" w:hAnsiTheme="minorHAnsi"/>
              <w:b w:val="0"/>
              <w:color w:val="auto"/>
              <w:sz w:val="22"/>
              <w:lang w:eastAsia="en-AU"/>
            </w:rPr>
          </w:pPr>
          <w:hyperlink w:anchor="_Toc486838353" w:history="1">
            <w:r w:rsidRPr="000C2E52">
              <w:rPr>
                <w:rStyle w:val="Hyperlink"/>
              </w:rPr>
              <w:t>12.6</w:t>
            </w:r>
            <w:r>
              <w:rPr>
                <w:rFonts w:asciiTheme="minorHAnsi" w:eastAsiaTheme="minorEastAsia" w:hAnsiTheme="minorHAnsi"/>
                <w:b w:val="0"/>
                <w:color w:val="auto"/>
                <w:sz w:val="22"/>
                <w:lang w:eastAsia="en-AU"/>
              </w:rPr>
              <w:tab/>
            </w:r>
            <w:r w:rsidRPr="000C2E52">
              <w:rPr>
                <w:rStyle w:val="Hyperlink"/>
              </w:rPr>
              <w:t>Revisions</w:t>
            </w:r>
            <w:r>
              <w:rPr>
                <w:webHidden/>
              </w:rPr>
              <w:tab/>
            </w:r>
            <w:r>
              <w:rPr>
                <w:webHidden/>
              </w:rPr>
              <w:fldChar w:fldCharType="begin"/>
            </w:r>
            <w:r>
              <w:rPr>
                <w:webHidden/>
              </w:rPr>
              <w:instrText xml:space="preserve"> PAGEREF _Toc486838353 \h </w:instrText>
            </w:r>
            <w:r>
              <w:rPr>
                <w:webHidden/>
              </w:rPr>
            </w:r>
            <w:r>
              <w:rPr>
                <w:webHidden/>
              </w:rPr>
              <w:fldChar w:fldCharType="separate"/>
            </w:r>
            <w:r w:rsidR="00BE0756">
              <w:rPr>
                <w:webHidden/>
              </w:rPr>
              <w:t>12-11</w:t>
            </w:r>
            <w:r>
              <w:rPr>
                <w:webHidden/>
              </w:rPr>
              <w:fldChar w:fldCharType="end"/>
            </w:r>
          </w:hyperlink>
        </w:p>
        <w:p w:rsidR="00CE2A23" w:rsidRDefault="00D33F8F" w:rsidP="00D33F8F">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8346"/>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8130C3" w:rsidTr="008130C3">
        <w:trPr>
          <w:cnfStyle w:val="100000000000" w:firstRow="1" w:lastRow="0" w:firstColumn="0" w:lastColumn="0" w:oddVBand="0" w:evenVBand="0" w:oddHBand="0" w:evenHBand="0" w:firstRowFirstColumn="0" w:firstRowLastColumn="0" w:lastRowFirstColumn="0" w:lastRowLastColumn="0"/>
        </w:trPr>
        <w:tc>
          <w:tcPr>
            <w:tcW w:w="4340" w:type="dxa"/>
          </w:tcPr>
          <w:p w:rsidR="008130C3" w:rsidRDefault="008130C3" w:rsidP="00693CDB">
            <w:pPr>
              <w:numPr>
                <w:ilvl w:val="0"/>
                <w:numId w:val="24"/>
              </w:numPr>
            </w:pPr>
            <w:r>
              <w:t>Shortened form</w:t>
            </w:r>
          </w:p>
        </w:tc>
        <w:tc>
          <w:tcPr>
            <w:tcW w:w="4353" w:type="dxa"/>
          </w:tcPr>
          <w:p w:rsidR="008130C3" w:rsidRDefault="008130C3" w:rsidP="00693CDB">
            <w:pPr>
              <w:numPr>
                <w:ilvl w:val="0"/>
                <w:numId w:val="24"/>
              </w:numPr>
            </w:pPr>
            <w:r>
              <w:t>Extended form</w:t>
            </w:r>
          </w:p>
        </w:tc>
      </w:tr>
      <w:tr w:rsidR="008130C3" w:rsidTr="008130C3">
        <w:tc>
          <w:tcPr>
            <w:tcW w:w="4340" w:type="dxa"/>
          </w:tcPr>
          <w:p w:rsidR="008130C3" w:rsidRDefault="008130C3" w:rsidP="00693CDB">
            <w:pPr>
              <w:numPr>
                <w:ilvl w:val="0"/>
                <w:numId w:val="24"/>
              </w:numPr>
            </w:pPr>
            <w:r>
              <w:t>AER</w:t>
            </w:r>
          </w:p>
        </w:tc>
        <w:tc>
          <w:tcPr>
            <w:tcW w:w="4353" w:type="dxa"/>
          </w:tcPr>
          <w:p w:rsidR="008130C3" w:rsidRDefault="008130C3" w:rsidP="00693CDB">
            <w:pPr>
              <w:numPr>
                <w:ilvl w:val="0"/>
                <w:numId w:val="24"/>
              </w:numPr>
            </w:pPr>
            <w:r>
              <w:t>Australian Energy Regulator</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ATO</w:t>
            </w:r>
          </w:p>
        </w:tc>
        <w:tc>
          <w:tcPr>
            <w:tcW w:w="4353" w:type="dxa"/>
          </w:tcPr>
          <w:p w:rsidR="008130C3" w:rsidRPr="00650EFA" w:rsidRDefault="008130C3" w:rsidP="00693CDB">
            <w:r>
              <w:t>Australian Tax Office</w:t>
            </w:r>
          </w:p>
        </w:tc>
      </w:tr>
      <w:tr w:rsidR="008130C3" w:rsidTr="008130C3">
        <w:tc>
          <w:tcPr>
            <w:tcW w:w="4340" w:type="dxa"/>
          </w:tcPr>
          <w:p w:rsidR="008130C3" w:rsidRDefault="008130C3" w:rsidP="00693CDB">
            <w:pPr>
              <w:numPr>
                <w:ilvl w:val="0"/>
                <w:numId w:val="24"/>
              </w:numPr>
            </w:pPr>
            <w:r>
              <w:t>capex</w:t>
            </w:r>
          </w:p>
        </w:tc>
        <w:tc>
          <w:tcPr>
            <w:tcW w:w="4353" w:type="dxa"/>
          </w:tcPr>
          <w:p w:rsidR="008130C3" w:rsidRDefault="008130C3" w:rsidP="00693CDB">
            <w:pPr>
              <w:numPr>
                <w:ilvl w:val="0"/>
                <w:numId w:val="24"/>
              </w:numPr>
            </w:pPr>
            <w:r>
              <w:t>capital expenditure</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CAPM</w:t>
            </w:r>
          </w:p>
        </w:tc>
        <w:tc>
          <w:tcPr>
            <w:tcW w:w="4353" w:type="dxa"/>
          </w:tcPr>
          <w:p w:rsidR="008130C3" w:rsidRDefault="008130C3" w:rsidP="00693CDB">
            <w:pPr>
              <w:numPr>
                <w:ilvl w:val="0"/>
                <w:numId w:val="24"/>
              </w:numPr>
            </w:pPr>
            <w:r>
              <w:t>capital asset pricing model</w:t>
            </w:r>
          </w:p>
        </w:tc>
      </w:tr>
      <w:tr w:rsidR="008130C3" w:rsidTr="008130C3">
        <w:tc>
          <w:tcPr>
            <w:tcW w:w="4340" w:type="dxa"/>
          </w:tcPr>
          <w:p w:rsidR="008130C3" w:rsidRDefault="008130C3" w:rsidP="00693CDB">
            <w:pPr>
              <w:numPr>
                <w:ilvl w:val="0"/>
                <w:numId w:val="24"/>
              </w:numPr>
            </w:pPr>
            <w:r>
              <w:t>CESS</w:t>
            </w:r>
          </w:p>
        </w:tc>
        <w:tc>
          <w:tcPr>
            <w:tcW w:w="4353" w:type="dxa"/>
          </w:tcPr>
          <w:p w:rsidR="008130C3" w:rsidRDefault="008130C3" w:rsidP="00693CDB">
            <w:pPr>
              <w:numPr>
                <w:ilvl w:val="0"/>
                <w:numId w:val="24"/>
              </w:numPr>
            </w:pPr>
            <w:r>
              <w:t>Capital Expenditure Sharing Scheme</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CPI</w:t>
            </w:r>
          </w:p>
        </w:tc>
        <w:tc>
          <w:tcPr>
            <w:tcW w:w="4353" w:type="dxa"/>
          </w:tcPr>
          <w:p w:rsidR="008130C3" w:rsidRDefault="008130C3" w:rsidP="00693CDB">
            <w:pPr>
              <w:numPr>
                <w:ilvl w:val="0"/>
                <w:numId w:val="24"/>
              </w:numPr>
            </w:pPr>
            <w:r>
              <w:t>consumer price index</w:t>
            </w:r>
          </w:p>
        </w:tc>
      </w:tr>
      <w:tr w:rsidR="008130C3" w:rsidTr="008130C3">
        <w:tc>
          <w:tcPr>
            <w:tcW w:w="4340" w:type="dxa"/>
          </w:tcPr>
          <w:p w:rsidR="008130C3" w:rsidRDefault="008130C3" w:rsidP="00693CDB">
            <w:pPr>
              <w:numPr>
                <w:ilvl w:val="0"/>
                <w:numId w:val="24"/>
              </w:numPr>
            </w:pPr>
            <w:r>
              <w:t>DRP</w:t>
            </w:r>
          </w:p>
        </w:tc>
        <w:tc>
          <w:tcPr>
            <w:tcW w:w="4353" w:type="dxa"/>
          </w:tcPr>
          <w:p w:rsidR="008130C3" w:rsidRDefault="008130C3" w:rsidP="00693CDB">
            <w:pPr>
              <w:numPr>
                <w:ilvl w:val="0"/>
                <w:numId w:val="24"/>
              </w:numPr>
            </w:pPr>
            <w:r>
              <w:t>debt risk premium</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ECM</w:t>
            </w:r>
          </w:p>
        </w:tc>
        <w:tc>
          <w:tcPr>
            <w:tcW w:w="4353" w:type="dxa"/>
          </w:tcPr>
          <w:p w:rsidR="008130C3" w:rsidRPr="00650EFA" w:rsidRDefault="008130C3" w:rsidP="00693CDB">
            <w:r>
              <w:t>(Opex) Efficiency Carryover Mechanism</w:t>
            </w:r>
          </w:p>
        </w:tc>
      </w:tr>
      <w:tr w:rsidR="008130C3" w:rsidTr="008130C3">
        <w:tc>
          <w:tcPr>
            <w:tcW w:w="4340" w:type="dxa"/>
          </w:tcPr>
          <w:p w:rsidR="008130C3" w:rsidRDefault="008130C3" w:rsidP="00693CDB">
            <w:pPr>
              <w:numPr>
                <w:ilvl w:val="0"/>
                <w:numId w:val="24"/>
              </w:numPr>
            </w:pPr>
            <w:r>
              <w:t>ERP</w:t>
            </w:r>
          </w:p>
        </w:tc>
        <w:tc>
          <w:tcPr>
            <w:tcW w:w="4353" w:type="dxa"/>
          </w:tcPr>
          <w:p w:rsidR="008130C3" w:rsidRDefault="008130C3" w:rsidP="00693CDB">
            <w:pPr>
              <w:numPr>
                <w:ilvl w:val="0"/>
                <w:numId w:val="24"/>
              </w:numPr>
            </w:pPr>
            <w:r>
              <w:t>equity risk premium</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Expenditure Guideline</w:t>
            </w:r>
          </w:p>
        </w:tc>
        <w:tc>
          <w:tcPr>
            <w:tcW w:w="4353" w:type="dxa"/>
          </w:tcPr>
          <w:p w:rsidR="008130C3" w:rsidRPr="00650EFA" w:rsidRDefault="008130C3" w:rsidP="00693CDB">
            <w:r>
              <w:t>Expenditure Forecast Assessment Guideline</w:t>
            </w:r>
          </w:p>
        </w:tc>
      </w:tr>
      <w:tr w:rsidR="008130C3" w:rsidTr="008130C3">
        <w:tc>
          <w:tcPr>
            <w:tcW w:w="4340" w:type="dxa"/>
          </w:tcPr>
          <w:p w:rsidR="008130C3" w:rsidRDefault="008130C3" w:rsidP="00693CDB">
            <w:pPr>
              <w:numPr>
                <w:ilvl w:val="0"/>
                <w:numId w:val="24"/>
              </w:numPr>
            </w:pPr>
            <w:r>
              <w:t>gamma</w:t>
            </w:r>
          </w:p>
        </w:tc>
        <w:tc>
          <w:tcPr>
            <w:tcW w:w="4353" w:type="dxa"/>
          </w:tcPr>
          <w:p w:rsidR="008130C3" w:rsidRPr="00650EFA" w:rsidRDefault="008130C3" w:rsidP="00693CDB">
            <w:r>
              <w:t>Value of Imputation Credits</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MRP</w:t>
            </w:r>
          </w:p>
        </w:tc>
        <w:tc>
          <w:tcPr>
            <w:tcW w:w="4353" w:type="dxa"/>
          </w:tcPr>
          <w:p w:rsidR="008130C3" w:rsidRDefault="008130C3" w:rsidP="00693CDB">
            <w:pPr>
              <w:numPr>
                <w:ilvl w:val="0"/>
                <w:numId w:val="24"/>
              </w:numPr>
            </w:pPr>
            <w:r>
              <w:t>market risk premium</w:t>
            </w:r>
          </w:p>
        </w:tc>
      </w:tr>
      <w:tr w:rsidR="008130C3" w:rsidTr="008130C3">
        <w:tc>
          <w:tcPr>
            <w:tcW w:w="4340" w:type="dxa"/>
          </w:tcPr>
          <w:p w:rsidR="008130C3" w:rsidRDefault="008130C3" w:rsidP="00693CDB">
            <w:pPr>
              <w:numPr>
                <w:ilvl w:val="0"/>
                <w:numId w:val="24"/>
              </w:numPr>
            </w:pPr>
            <w:r>
              <w:t>NGL</w:t>
            </w:r>
          </w:p>
        </w:tc>
        <w:tc>
          <w:tcPr>
            <w:tcW w:w="4353" w:type="dxa"/>
          </w:tcPr>
          <w:p w:rsidR="008130C3" w:rsidRDefault="008130C3" w:rsidP="00693CDB">
            <w:pPr>
              <w:numPr>
                <w:ilvl w:val="0"/>
                <w:numId w:val="24"/>
              </w:numPr>
            </w:pPr>
            <w:r>
              <w:t>National Gas Law</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NGO</w:t>
            </w:r>
          </w:p>
        </w:tc>
        <w:tc>
          <w:tcPr>
            <w:tcW w:w="4353" w:type="dxa"/>
          </w:tcPr>
          <w:p w:rsidR="008130C3" w:rsidRDefault="008130C3" w:rsidP="00693CDB">
            <w:pPr>
              <w:numPr>
                <w:ilvl w:val="0"/>
                <w:numId w:val="24"/>
              </w:numPr>
            </w:pPr>
            <w:r>
              <w:t>national gas objective</w:t>
            </w:r>
          </w:p>
        </w:tc>
      </w:tr>
      <w:tr w:rsidR="008130C3" w:rsidTr="008130C3">
        <w:tc>
          <w:tcPr>
            <w:tcW w:w="4340" w:type="dxa"/>
          </w:tcPr>
          <w:p w:rsidR="008130C3" w:rsidRDefault="008130C3" w:rsidP="00693CDB">
            <w:pPr>
              <w:numPr>
                <w:ilvl w:val="0"/>
                <w:numId w:val="24"/>
              </w:numPr>
            </w:pPr>
            <w:r>
              <w:t>NGR</w:t>
            </w:r>
          </w:p>
        </w:tc>
        <w:tc>
          <w:tcPr>
            <w:tcW w:w="4353" w:type="dxa"/>
          </w:tcPr>
          <w:p w:rsidR="008130C3" w:rsidRDefault="008130C3" w:rsidP="00693CDB">
            <w:pPr>
              <w:numPr>
                <w:ilvl w:val="0"/>
                <w:numId w:val="24"/>
              </w:numPr>
            </w:pPr>
            <w:r>
              <w:t>National Gas Rules</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NPV</w:t>
            </w:r>
          </w:p>
        </w:tc>
        <w:tc>
          <w:tcPr>
            <w:tcW w:w="4353" w:type="dxa"/>
          </w:tcPr>
          <w:p w:rsidR="008130C3" w:rsidRPr="00650EFA" w:rsidRDefault="008130C3" w:rsidP="00693CDB">
            <w:r>
              <w:t>net present value</w:t>
            </w:r>
          </w:p>
        </w:tc>
      </w:tr>
      <w:tr w:rsidR="008130C3" w:rsidTr="008130C3">
        <w:tc>
          <w:tcPr>
            <w:tcW w:w="4340" w:type="dxa"/>
          </w:tcPr>
          <w:p w:rsidR="008130C3" w:rsidRDefault="008130C3" w:rsidP="00693CDB">
            <w:pPr>
              <w:numPr>
                <w:ilvl w:val="0"/>
                <w:numId w:val="24"/>
              </w:numPr>
            </w:pPr>
            <w:r>
              <w:t>opex</w:t>
            </w:r>
          </w:p>
        </w:tc>
        <w:tc>
          <w:tcPr>
            <w:tcW w:w="4353" w:type="dxa"/>
          </w:tcPr>
          <w:p w:rsidR="008130C3" w:rsidRDefault="008130C3" w:rsidP="00693CDB">
            <w:pPr>
              <w:numPr>
                <w:ilvl w:val="0"/>
                <w:numId w:val="24"/>
              </w:numPr>
            </w:pPr>
            <w:r>
              <w:t>operating expenditure</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PTRM</w:t>
            </w:r>
          </w:p>
        </w:tc>
        <w:tc>
          <w:tcPr>
            <w:tcW w:w="4353" w:type="dxa"/>
          </w:tcPr>
          <w:p w:rsidR="008130C3" w:rsidRDefault="008130C3" w:rsidP="00693CDB">
            <w:pPr>
              <w:numPr>
                <w:ilvl w:val="0"/>
                <w:numId w:val="24"/>
              </w:numPr>
            </w:pPr>
            <w:r>
              <w:t>post-tax revenue model</w:t>
            </w:r>
          </w:p>
        </w:tc>
      </w:tr>
      <w:tr w:rsidR="008130C3" w:rsidTr="008130C3">
        <w:tc>
          <w:tcPr>
            <w:tcW w:w="4340" w:type="dxa"/>
          </w:tcPr>
          <w:p w:rsidR="008130C3" w:rsidRDefault="008130C3" w:rsidP="00693CDB">
            <w:pPr>
              <w:numPr>
                <w:ilvl w:val="0"/>
                <w:numId w:val="24"/>
              </w:numPr>
            </w:pPr>
            <w:r>
              <w:t>RBA</w:t>
            </w:r>
          </w:p>
        </w:tc>
        <w:tc>
          <w:tcPr>
            <w:tcW w:w="4353" w:type="dxa"/>
          </w:tcPr>
          <w:p w:rsidR="008130C3" w:rsidRDefault="008130C3" w:rsidP="00693CDB">
            <w:pPr>
              <w:numPr>
                <w:ilvl w:val="0"/>
                <w:numId w:val="24"/>
              </w:numPr>
            </w:pPr>
            <w:r>
              <w:t>Reserve Bank of Australia</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RFM</w:t>
            </w:r>
          </w:p>
        </w:tc>
        <w:tc>
          <w:tcPr>
            <w:tcW w:w="4353" w:type="dxa"/>
          </w:tcPr>
          <w:p w:rsidR="008130C3" w:rsidRDefault="008130C3" w:rsidP="00693CDB">
            <w:pPr>
              <w:numPr>
                <w:ilvl w:val="0"/>
                <w:numId w:val="24"/>
              </w:numPr>
            </w:pPr>
            <w:r>
              <w:t>roll forward model</w:t>
            </w:r>
          </w:p>
        </w:tc>
      </w:tr>
      <w:tr w:rsidR="008130C3" w:rsidTr="008130C3">
        <w:tc>
          <w:tcPr>
            <w:tcW w:w="4340" w:type="dxa"/>
          </w:tcPr>
          <w:p w:rsidR="008130C3" w:rsidRDefault="008130C3" w:rsidP="00693CDB">
            <w:pPr>
              <w:numPr>
                <w:ilvl w:val="0"/>
                <w:numId w:val="24"/>
              </w:numPr>
            </w:pPr>
            <w:r>
              <w:t>RIN</w:t>
            </w:r>
          </w:p>
        </w:tc>
        <w:tc>
          <w:tcPr>
            <w:tcW w:w="4353" w:type="dxa"/>
          </w:tcPr>
          <w:p w:rsidR="008130C3" w:rsidRDefault="008130C3" w:rsidP="00693CDB">
            <w:pPr>
              <w:numPr>
                <w:ilvl w:val="0"/>
                <w:numId w:val="24"/>
              </w:numPr>
            </w:pPr>
            <w:r>
              <w:t>regulatory information notice</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RPP</w:t>
            </w:r>
          </w:p>
        </w:tc>
        <w:tc>
          <w:tcPr>
            <w:tcW w:w="4353" w:type="dxa"/>
          </w:tcPr>
          <w:p w:rsidR="008130C3" w:rsidRDefault="008130C3" w:rsidP="00693CDB">
            <w:pPr>
              <w:numPr>
                <w:ilvl w:val="0"/>
                <w:numId w:val="24"/>
              </w:numPr>
            </w:pPr>
            <w:r>
              <w:t>revenue and pricing principles</w:t>
            </w:r>
          </w:p>
        </w:tc>
      </w:tr>
      <w:tr w:rsidR="008130C3" w:rsidTr="008130C3">
        <w:tc>
          <w:tcPr>
            <w:tcW w:w="4340" w:type="dxa"/>
          </w:tcPr>
          <w:p w:rsidR="008130C3" w:rsidRDefault="008130C3" w:rsidP="00693CDB">
            <w:pPr>
              <w:numPr>
                <w:ilvl w:val="0"/>
                <w:numId w:val="24"/>
              </w:numPr>
            </w:pPr>
            <w:r>
              <w:t>SLCAPM</w:t>
            </w:r>
          </w:p>
        </w:tc>
        <w:tc>
          <w:tcPr>
            <w:tcW w:w="4353" w:type="dxa"/>
          </w:tcPr>
          <w:p w:rsidR="008130C3" w:rsidRDefault="008130C3" w:rsidP="00693CDB">
            <w:pPr>
              <w:numPr>
                <w:ilvl w:val="0"/>
                <w:numId w:val="24"/>
              </w:numPr>
            </w:pPr>
            <w:r>
              <w:t>Sharpe-Lintner capital asset pricing model</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STTM</w:t>
            </w:r>
          </w:p>
        </w:tc>
        <w:tc>
          <w:tcPr>
            <w:tcW w:w="4353" w:type="dxa"/>
          </w:tcPr>
          <w:p w:rsidR="008130C3" w:rsidRPr="00650EFA" w:rsidRDefault="008130C3" w:rsidP="00693CDB">
            <w:r>
              <w:t>Short Term Trading Market</w:t>
            </w:r>
          </w:p>
        </w:tc>
      </w:tr>
      <w:tr w:rsidR="008130C3" w:rsidTr="008130C3">
        <w:tc>
          <w:tcPr>
            <w:tcW w:w="4340" w:type="dxa"/>
          </w:tcPr>
          <w:p w:rsidR="008130C3" w:rsidRDefault="008130C3" w:rsidP="00693CDB">
            <w:pPr>
              <w:numPr>
                <w:ilvl w:val="0"/>
                <w:numId w:val="24"/>
              </w:numPr>
            </w:pPr>
            <w:r>
              <w:t>TAB</w:t>
            </w:r>
          </w:p>
        </w:tc>
        <w:tc>
          <w:tcPr>
            <w:tcW w:w="4353" w:type="dxa"/>
          </w:tcPr>
          <w:p w:rsidR="008130C3" w:rsidRPr="00650EFA" w:rsidRDefault="008130C3" w:rsidP="00693CDB">
            <w:r>
              <w:t>Tax asset base</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UAFG</w:t>
            </w:r>
          </w:p>
        </w:tc>
        <w:tc>
          <w:tcPr>
            <w:tcW w:w="4353" w:type="dxa"/>
          </w:tcPr>
          <w:p w:rsidR="008130C3" w:rsidRPr="00650EFA" w:rsidRDefault="008130C3" w:rsidP="00693CDB">
            <w:r>
              <w:t>Unaccounted for gas</w:t>
            </w:r>
          </w:p>
        </w:tc>
      </w:tr>
      <w:tr w:rsidR="008130C3" w:rsidTr="008130C3">
        <w:tc>
          <w:tcPr>
            <w:tcW w:w="4340" w:type="dxa"/>
          </w:tcPr>
          <w:p w:rsidR="008130C3" w:rsidRDefault="008130C3" w:rsidP="00693CDB">
            <w:pPr>
              <w:numPr>
                <w:ilvl w:val="0"/>
                <w:numId w:val="24"/>
              </w:numPr>
            </w:pPr>
            <w:r>
              <w:t>WACC</w:t>
            </w:r>
          </w:p>
        </w:tc>
        <w:tc>
          <w:tcPr>
            <w:tcW w:w="4353" w:type="dxa"/>
          </w:tcPr>
          <w:p w:rsidR="008130C3" w:rsidRDefault="008130C3" w:rsidP="00693CDB">
            <w:pPr>
              <w:numPr>
                <w:ilvl w:val="0"/>
                <w:numId w:val="24"/>
              </w:numPr>
            </w:pPr>
            <w:r>
              <w:t>weighted average cost of capital</w:t>
            </w:r>
          </w:p>
        </w:tc>
      </w:tr>
      <w:tr w:rsidR="008130C3" w:rsidTr="008130C3">
        <w:trPr>
          <w:cnfStyle w:val="000000010000" w:firstRow="0" w:lastRow="0" w:firstColumn="0" w:lastColumn="0" w:oddVBand="0" w:evenVBand="0" w:oddHBand="0" w:evenHBand="1" w:firstRowFirstColumn="0" w:firstRowLastColumn="0" w:lastRowFirstColumn="0" w:lastRowLastColumn="0"/>
        </w:trPr>
        <w:tc>
          <w:tcPr>
            <w:tcW w:w="4340" w:type="dxa"/>
          </w:tcPr>
          <w:p w:rsidR="008130C3" w:rsidRDefault="008130C3" w:rsidP="00693CDB">
            <w:pPr>
              <w:numPr>
                <w:ilvl w:val="0"/>
                <w:numId w:val="24"/>
              </w:numPr>
            </w:pPr>
            <w:r>
              <w:t>WPI</w:t>
            </w:r>
          </w:p>
        </w:tc>
        <w:tc>
          <w:tcPr>
            <w:tcW w:w="4353" w:type="dxa"/>
          </w:tcPr>
          <w:p w:rsidR="008130C3" w:rsidRPr="00650EFA" w:rsidRDefault="008130C3" w:rsidP="00693CDB">
            <w:r>
              <w:t>Wage Price Index</w:t>
            </w:r>
          </w:p>
        </w:tc>
      </w:tr>
    </w:tbl>
    <w:p w:rsidR="00DE563D" w:rsidRDefault="008130C3" w:rsidP="00D33F8F">
      <w:pPr>
        <w:pStyle w:val="Heading1"/>
      </w:pPr>
      <w:bookmarkStart w:id="12" w:name="_Toc485198757"/>
      <w:bookmarkStart w:id="13" w:name="_Toc485198760"/>
      <w:bookmarkStart w:id="14" w:name="_Toc485198763"/>
      <w:bookmarkStart w:id="15" w:name="_Toc485198766"/>
      <w:bookmarkStart w:id="16" w:name="_Toc485198769"/>
      <w:bookmarkStart w:id="17" w:name="_Toc485198772"/>
      <w:bookmarkStart w:id="18" w:name="_Toc485198775"/>
      <w:bookmarkStart w:id="19" w:name="_Toc485198778"/>
      <w:bookmarkStart w:id="20" w:name="_Toc485198781"/>
      <w:bookmarkStart w:id="21" w:name="_Toc485198784"/>
      <w:bookmarkStart w:id="22" w:name="_Toc485198787"/>
      <w:bookmarkStart w:id="23" w:name="_Toc485198790"/>
      <w:bookmarkStart w:id="24" w:name="_Toc485198793"/>
      <w:bookmarkStart w:id="25" w:name="_Toc485198796"/>
      <w:bookmarkStart w:id="26" w:name="_Toc485198799"/>
      <w:bookmarkStart w:id="27" w:name="_Toc485198802"/>
      <w:bookmarkStart w:id="28" w:name="_Toc485198805"/>
      <w:bookmarkStart w:id="29" w:name="_Toc485198808"/>
      <w:bookmarkStart w:id="30" w:name="_Toc485198811"/>
      <w:bookmarkStart w:id="31" w:name="_Toc485198814"/>
      <w:bookmarkStart w:id="32" w:name="_Toc485198817"/>
      <w:bookmarkStart w:id="33" w:name="_Toc485198820"/>
      <w:bookmarkStart w:id="34" w:name="_Toc485198823"/>
      <w:bookmarkStart w:id="35" w:name="_Toc485198826"/>
      <w:bookmarkStart w:id="36" w:name="_Toc485198829"/>
      <w:bookmarkStart w:id="37" w:name="_Toc485198832"/>
      <w:bookmarkStart w:id="38" w:name="_Toc485198835"/>
      <w:bookmarkStart w:id="39" w:name="_Toc485198838"/>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3834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Non-tariff</w:t>
      </w:r>
      <w:r w:rsidR="00D33F8F">
        <w:t xml:space="preserve"> components</w:t>
      </w:r>
      <w:bookmarkEnd w:id="98"/>
    </w:p>
    <w:p w:rsidR="001E2BDE" w:rsidRDefault="001E2BDE" w:rsidP="001E2BDE">
      <w:r>
        <w:t xml:space="preserve">This attachment contains our draft </w:t>
      </w:r>
      <w:r w:rsidR="00274918">
        <w:t xml:space="preserve">decision and reasons on the </w:t>
      </w:r>
      <w:r w:rsidR="008130C3">
        <w:t>non-tariff</w:t>
      </w:r>
      <w:r>
        <w:t xml:space="preserve"> components of </w:t>
      </w:r>
      <w:r w:rsidR="00D369F7">
        <w:t>Multinet's</w:t>
      </w:r>
      <w:r>
        <w:t xml:space="preserve"> access arrangement proposal.</w:t>
      </w:r>
    </w:p>
    <w:p w:rsidR="001E2BDE" w:rsidRDefault="001E2BDE" w:rsidP="001E2BDE">
      <w:r>
        <w:t xml:space="preserve">The </w:t>
      </w:r>
      <w:r w:rsidR="008130C3">
        <w:t>non-tariff</w:t>
      </w:r>
      <w:r>
        <w:t xml:space="preserve"> components are as follows:</w:t>
      </w:r>
    </w:p>
    <w:p w:rsidR="001E2BDE" w:rsidRPr="00CA597E" w:rsidRDefault="001E2BDE" w:rsidP="001E2BDE">
      <w:pPr>
        <w:pStyle w:val="AERbulletlistfirststyle"/>
      </w:pPr>
      <w:r>
        <w:t xml:space="preserve">the terms and conditions for the </w:t>
      </w:r>
      <w:r w:rsidRPr="00CA597E">
        <w:t xml:space="preserve">supply </w:t>
      </w:r>
      <w:r>
        <w:t xml:space="preserve">of </w:t>
      </w:r>
      <w:r w:rsidRPr="00CA597E">
        <w:t xml:space="preserve">reference services </w:t>
      </w:r>
    </w:p>
    <w:p w:rsidR="001E2BDE" w:rsidRPr="00CA597E" w:rsidRDefault="001E2BDE" w:rsidP="001E2BDE">
      <w:pPr>
        <w:pStyle w:val="AERbulletlistfirststyle"/>
      </w:pPr>
      <w:r w:rsidRPr="000707C1">
        <w:t>extension and expansion requirements—the method for determining whether an extension or exp</w:t>
      </w:r>
      <w:r w:rsidRPr="00CA597E">
        <w:t>ansion is a part of the covered pipeline and the effect this will have on tariffs</w:t>
      </w:r>
    </w:p>
    <w:p w:rsidR="001E2BDE" w:rsidRPr="00CA597E" w:rsidRDefault="001E2BDE" w:rsidP="001E2BDE">
      <w:pPr>
        <w:pStyle w:val="AERbulletlistfirststyle"/>
      </w:pPr>
      <w:r w:rsidRPr="000707C1">
        <w:t>capacity trading requirements—</w:t>
      </w:r>
      <w:r w:rsidRPr="00CA597E">
        <w:t xml:space="preserve">the arrangements for users to assign contracted capacity and change delivery and receipt points </w:t>
      </w:r>
    </w:p>
    <w:p w:rsidR="001E2BDE" w:rsidRPr="00CA597E" w:rsidRDefault="001E2BDE" w:rsidP="001E2BDE">
      <w:pPr>
        <w:pStyle w:val="AERbulletlistfirststyle"/>
      </w:pPr>
      <w:r>
        <w:t>provisions for receipt and delivery point changes, and</w:t>
      </w:r>
    </w:p>
    <w:p w:rsidR="001E2BDE" w:rsidRPr="00CA597E" w:rsidRDefault="001E2BDE" w:rsidP="001E2BDE">
      <w:pPr>
        <w:pStyle w:val="AERbulletlistfirststyle"/>
      </w:pPr>
      <w:proofErr w:type="gramStart"/>
      <w:r>
        <w:t>a</w:t>
      </w:r>
      <w:proofErr w:type="gramEnd"/>
      <w:r>
        <w:t xml:space="preserve"> </w:t>
      </w:r>
      <w:r w:rsidRPr="00CA597E">
        <w:t>review submission date and a revision commencement date.</w:t>
      </w:r>
      <w:r>
        <w:rPr>
          <w:rStyle w:val="FootnoteReference"/>
        </w:rPr>
        <w:footnoteReference w:id="1"/>
      </w:r>
    </w:p>
    <w:p w:rsidR="00132D43" w:rsidRDefault="00132D43" w:rsidP="00132D43">
      <w:pPr>
        <w:pStyle w:val="Heading2"/>
      </w:pPr>
      <w:bookmarkStart w:id="99" w:name="_Toc486838348"/>
      <w:r>
        <w:t>Draft decision</w:t>
      </w:r>
      <w:bookmarkEnd w:id="99"/>
    </w:p>
    <w:p w:rsidR="00132D43" w:rsidRDefault="001E2BDE" w:rsidP="00132D43">
      <w:r w:rsidRPr="001E2BDE">
        <w:t>Our</w:t>
      </w:r>
      <w:r>
        <w:t xml:space="preserve"> draft decision</w:t>
      </w:r>
      <w:r w:rsidR="008130C3">
        <w:t xml:space="preserve"> (</w:t>
      </w:r>
      <w:r w:rsidR="008130C3" w:rsidRPr="001E2BDE">
        <w:t>subject to</w:t>
      </w:r>
      <w:r w:rsidR="008130C3">
        <w:t xml:space="preserve"> correcting some minor typographical errors)</w:t>
      </w:r>
      <w:r>
        <w:t xml:space="preserve"> is to accept </w:t>
      </w:r>
      <w:r w:rsidR="00D369F7">
        <w:t>Multi</w:t>
      </w:r>
      <w:r w:rsidR="00D369F7" w:rsidRPr="001E2BDE">
        <w:t>net's</w:t>
      </w:r>
      <w:r w:rsidRPr="001E2BDE">
        <w:t xml:space="preserve"> proposed non-tariff components</w:t>
      </w:r>
      <w:r w:rsidR="000A4A6D">
        <w:t xml:space="preserve"> except for clause 9.1(j) of the terms and conditions</w:t>
      </w:r>
      <w:r w:rsidR="00404DA5">
        <w:t>.</w:t>
      </w:r>
    </w:p>
    <w:p w:rsidR="00132D43" w:rsidRDefault="001E2BDE" w:rsidP="00132D43">
      <w:pPr>
        <w:pStyle w:val="Heading2"/>
      </w:pPr>
      <w:bookmarkStart w:id="100" w:name="_Toc486838349"/>
      <w:r>
        <w:t>Terms and conditions</w:t>
      </w:r>
      <w:bookmarkEnd w:id="100"/>
    </w:p>
    <w:p w:rsidR="00C82A32" w:rsidRPr="002D2E6C" w:rsidRDefault="00C82A32" w:rsidP="00C82A32">
      <w:r>
        <w:t>The NGR require a</w:t>
      </w:r>
      <w:r w:rsidRPr="0050160E">
        <w:t xml:space="preserve">n access arrangement </w:t>
      </w:r>
      <w:r>
        <w:t xml:space="preserve">to </w:t>
      </w:r>
      <w:r w:rsidRPr="0050160E">
        <w:t>specify the terms and conditions o</w:t>
      </w:r>
      <w:r>
        <w:t xml:space="preserve">n which each reference service </w:t>
      </w:r>
      <w:r w:rsidRPr="0050160E">
        <w:t>will be provided.</w:t>
      </w:r>
      <w:r>
        <w:rPr>
          <w:rStyle w:val="FootnoteReference"/>
        </w:rPr>
        <w:footnoteReference w:id="2"/>
      </w:r>
      <w:r>
        <w:t xml:space="preserve"> These must be consistent with the NGO.</w:t>
      </w:r>
      <w:r>
        <w:rPr>
          <w:rStyle w:val="FootnoteReference"/>
        </w:rPr>
        <w:footnoteReference w:id="3"/>
      </w:r>
      <w:r>
        <w:t xml:space="preserve"> </w:t>
      </w:r>
      <w:r w:rsidR="00274918">
        <w:t>T</w:t>
      </w:r>
      <w:r>
        <w:t xml:space="preserve">his </w:t>
      </w:r>
      <w:r w:rsidRPr="002D2E6C">
        <w:t xml:space="preserve">requires </w:t>
      </w:r>
      <w:r>
        <w:t xml:space="preserve">us to </w:t>
      </w:r>
      <w:r w:rsidRPr="002D2E6C">
        <w:t>assess and balance the competing interests of the Service Provid</w:t>
      </w:r>
      <w:r>
        <w:t>er, Network Users and consumers, in particular</w:t>
      </w:r>
      <w:r w:rsidRPr="002D2E6C">
        <w:t xml:space="preserve">: </w:t>
      </w:r>
    </w:p>
    <w:p w:rsidR="00C82A32" w:rsidRPr="002D2E6C" w:rsidRDefault="00C82A32" w:rsidP="00C82A32">
      <w:pPr>
        <w:pStyle w:val="AERbulletlistfirststyle"/>
      </w:pPr>
      <w:r w:rsidRPr="002D2E6C">
        <w:t>the</w:t>
      </w:r>
      <w:r>
        <w:t xml:space="preserve"> allocation of risk, where we consider the NGO is generally best served where a risk is borne by the party best able to manage it; and </w:t>
      </w:r>
    </w:p>
    <w:p w:rsidR="00C82A32" w:rsidRDefault="00C82A32" w:rsidP="00C82A32">
      <w:pPr>
        <w:pStyle w:val="AERbulletlistfirststyle"/>
      </w:pPr>
      <w:proofErr w:type="gramStart"/>
      <w:r w:rsidRPr="002D2E6C">
        <w:t>the</w:t>
      </w:r>
      <w:proofErr w:type="gramEnd"/>
      <w:r w:rsidRPr="002D2E6C">
        <w:t xml:space="preserve"> </w:t>
      </w:r>
      <w:r>
        <w:t xml:space="preserve">need to ensure clarity and certainty, while avoiding an unduly </w:t>
      </w:r>
      <w:r w:rsidRPr="002D2E6C">
        <w:t>prescriptive</w:t>
      </w:r>
      <w:r>
        <w:t xml:space="preserve"> approach on commercial matters.</w:t>
      </w:r>
    </w:p>
    <w:p w:rsidR="00273867" w:rsidRPr="00D24AAD" w:rsidRDefault="00273867" w:rsidP="00273867">
      <w:r>
        <w:t>Our draft decision is to accept the terms and conditions as proposed</w:t>
      </w:r>
      <w:r w:rsidR="000A4A6D">
        <w:t xml:space="preserve"> except for clause 9.1(j)</w:t>
      </w:r>
      <w:r>
        <w:t xml:space="preserve">, subject to the correction of </w:t>
      </w:r>
      <w:r w:rsidR="00911C16">
        <w:t xml:space="preserve">a few minor </w:t>
      </w:r>
      <w:r>
        <w:t>typographical errors.</w:t>
      </w:r>
    </w:p>
    <w:p w:rsidR="00273867" w:rsidRDefault="00273867" w:rsidP="00C82A32"/>
    <w:p w:rsidR="007A5BDF" w:rsidRPr="007A5BDF" w:rsidRDefault="007A5BDF" w:rsidP="007A5BDF">
      <w:r>
        <w:t>Multinet proposed the following amendment to clause 9.1(j):</w:t>
      </w:r>
    </w:p>
    <w:p w:rsidR="007A5BDF" w:rsidRPr="007A5BDF" w:rsidRDefault="007A5BDF" w:rsidP="007A5BDF">
      <w:pPr>
        <w:pStyle w:val="AERquote"/>
        <w:ind w:left="340"/>
      </w:pPr>
      <w:r w:rsidRPr="007A5BDF">
        <w:t>The User is responsible for providing Customers w</w:t>
      </w:r>
      <w:r w:rsidR="00965FF9">
        <w:t xml:space="preserve">ith information relating to any </w:t>
      </w:r>
      <w:r w:rsidRPr="007A5BDF">
        <w:t xml:space="preserve">interruption or curtailment or irregularity in the supply of Gas which is caused by </w:t>
      </w:r>
      <w:r w:rsidRPr="007A5BDF">
        <w:rPr>
          <w:strike/>
        </w:rPr>
        <w:t>the</w:t>
      </w:r>
      <w:r w:rsidRPr="007A5BDF">
        <w:t xml:space="preserve"> </w:t>
      </w:r>
      <w:r w:rsidRPr="007A5BDF">
        <w:rPr>
          <w:u w:val="single"/>
        </w:rPr>
        <w:t>factors upstream of the Distribution System (for example an interruption or curtailment in the supply of Gas by gas producers due to faults or failures of the gas producers’’ production facilities) or caused by</w:t>
      </w:r>
      <w:r w:rsidRPr="007A5BDF">
        <w:t xml:space="preserve"> act or omission of the User (for example supply by the User to the Service Provider of Gas which does not comply with the Specifications). </w:t>
      </w:r>
    </w:p>
    <w:p w:rsidR="007A5BDF" w:rsidRDefault="00965FF9" w:rsidP="00C82A32">
      <w:r>
        <w:t>The proposed amendment is a material change from the current clause</w:t>
      </w:r>
      <w:r w:rsidR="009F6909">
        <w:t xml:space="preserve"> under</w:t>
      </w:r>
      <w:r>
        <w:t xml:space="preserve"> which a user is responsible for informing customers about disruptions caused by the user’s own acts or omissions. Absent any justification</w:t>
      </w:r>
      <w:r>
        <w:rPr>
          <w:rStyle w:val="FootnoteReference"/>
        </w:rPr>
        <w:footnoteReference w:id="4"/>
      </w:r>
      <w:r>
        <w:t xml:space="preserve"> we are not persuaded this change is appropriate</w:t>
      </w:r>
      <w:r w:rsidR="001D3D43">
        <w:t>. Our</w:t>
      </w:r>
      <w:r>
        <w:t xml:space="preserve"> draft decision is to </w:t>
      </w:r>
      <w:r w:rsidR="001D3D43">
        <w:t>not approve clause 9.1(j) as proposed, and to require Multinet to amend it to align with the version which appears in the current access arrangement</w:t>
      </w:r>
      <w:r>
        <w:t>.</w:t>
      </w:r>
    </w:p>
    <w:p w:rsidR="00273867" w:rsidRDefault="00D369F7" w:rsidP="00C82A32">
      <w:r>
        <w:t>Multinet's</w:t>
      </w:r>
      <w:r w:rsidR="00C82A32">
        <w:t xml:space="preserve"> </w:t>
      </w:r>
      <w:r w:rsidR="009F6909">
        <w:t xml:space="preserve">other </w:t>
      </w:r>
      <w:r w:rsidR="00C82A32">
        <w:t>terms and conditions are</w:t>
      </w:r>
      <w:r w:rsidR="00E37F8F">
        <w:t xml:space="preserve"> largely</w:t>
      </w:r>
      <w:r w:rsidR="00C82A32">
        <w:t xml:space="preserve"> identical to those in</w:t>
      </w:r>
      <w:r w:rsidR="00E37F8F">
        <w:t xml:space="preserve"> </w:t>
      </w:r>
      <w:r w:rsidR="000A045E">
        <w:t xml:space="preserve">its </w:t>
      </w:r>
      <w:r w:rsidR="00E37F8F">
        <w:t xml:space="preserve">current access arrangement. </w:t>
      </w:r>
      <w:r w:rsidR="000A045E">
        <w:t xml:space="preserve">Multinet has appropriately updated some references and we consider </w:t>
      </w:r>
      <w:r w:rsidR="009F6909">
        <w:t>other changes</w:t>
      </w:r>
      <w:r w:rsidR="00E37F8F">
        <w:t xml:space="preserve"> </w:t>
      </w:r>
      <w:r w:rsidR="00C55CDB">
        <w:t>appropriately</w:t>
      </w:r>
      <w:r w:rsidR="009F6909">
        <w:t xml:space="preserve"> </w:t>
      </w:r>
      <w:r w:rsidR="009F6909" w:rsidRPr="002D2E6C">
        <w:t>balance the competing interests</w:t>
      </w:r>
      <w:r w:rsidR="00C82A32">
        <w:t xml:space="preserve">. </w:t>
      </w:r>
      <w:r w:rsidR="00273867">
        <w:t>In particular, we have accepted Multinet's proposed substantive amendments to clauses 9.4 and 12.2.</w:t>
      </w:r>
    </w:p>
    <w:p w:rsidR="0087143C" w:rsidRDefault="00273867" w:rsidP="00C82A32">
      <w:r>
        <w:t>Clause 9.4 now provides that the retailer is to supply certain customer details to Multinet</w:t>
      </w:r>
      <w:r w:rsidR="00911C16">
        <w:t>,</w:t>
      </w:r>
      <w:r w:rsidR="00C93A58">
        <w:t xml:space="preserve"> namely a customer's mobile phone number and email address</w:t>
      </w:r>
      <w:r w:rsidR="00911C16">
        <w:t>,</w:t>
      </w:r>
      <w:r w:rsidR="00C93A58">
        <w:t xml:space="preserve"> where it is provided by the customer to the retailer</w:t>
      </w:r>
      <w:r>
        <w:t xml:space="preserve">. Multinet justified this </w:t>
      </w:r>
      <w:r w:rsidR="00076CEC">
        <w:t>on the basis that there need</w:t>
      </w:r>
      <w:r>
        <w:t xml:space="preserve"> to be options available to inform customers of any gas supply issues and planned maintenance works</w:t>
      </w:r>
      <w:r w:rsidR="00C93A58">
        <w:t xml:space="preserve"> via SMS notifications in the future. </w:t>
      </w:r>
      <w:r w:rsidR="00193973">
        <w:t xml:space="preserve"> </w:t>
      </w:r>
      <w:r w:rsidR="00911C16">
        <w:t xml:space="preserve">We consider this requirement to be reasonable. </w:t>
      </w:r>
    </w:p>
    <w:p w:rsidR="00273867" w:rsidRDefault="00193973" w:rsidP="00C82A32">
      <w:r>
        <w:t>Multinet has also proposed that where a customer is dependent upon life support equipment, a retailer must provide certain details and a copy of the certificate from a medical practitioner</w:t>
      </w:r>
      <w:r w:rsidR="00925AF4">
        <w:t xml:space="preserve"> confirming this. This clause reflects the expanded version of life support equipment in the Victorian Energy Retail Code and we accept this change</w:t>
      </w:r>
      <w:r w:rsidR="00911C16">
        <w:t>.</w:t>
      </w:r>
      <w:r w:rsidR="00925AF4">
        <w:t xml:space="preserve"> Following consultation with retailers, Multinet has also addresse</w:t>
      </w:r>
      <w:r w:rsidR="0087143C">
        <w:t>d</w:t>
      </w:r>
      <w:r w:rsidR="00925AF4">
        <w:t xml:space="preserve"> retailer concerns over liability for this information if it </w:t>
      </w:r>
      <w:r w:rsidR="0087143C">
        <w:t xml:space="preserve">is </w:t>
      </w:r>
      <w:r w:rsidR="00B206F4">
        <w:t xml:space="preserve">inaccurate. </w:t>
      </w:r>
      <w:r w:rsidR="00925AF4">
        <w:t>The provision limits liability to the extent that a retailer has exercised due diligence</w:t>
      </w:r>
      <w:r w:rsidR="0087143C">
        <w:t xml:space="preserve">. We </w:t>
      </w:r>
      <w:r w:rsidR="00925AF4">
        <w:t xml:space="preserve">consider </w:t>
      </w:r>
      <w:r w:rsidR="0087143C">
        <w:t xml:space="preserve">this </w:t>
      </w:r>
      <w:r w:rsidR="00925AF4">
        <w:t>to be reasonable.  We also accept the inclusion of clause 9.4 because it limits Multinet's use of this customer information</w:t>
      </w:r>
      <w:r>
        <w:t>.</w:t>
      </w:r>
    </w:p>
    <w:p w:rsidR="00925AF4" w:rsidRPr="00D24AAD" w:rsidRDefault="00925AF4" w:rsidP="00C82A32">
      <w:r>
        <w:t xml:space="preserve">Multinet has included clause 12.2(e) to address the possible insolvency of a retailer. We consider this </w:t>
      </w:r>
      <w:r w:rsidR="00C55CDB">
        <w:t xml:space="preserve">reasonable for the purpose of allowing </w:t>
      </w:r>
      <w:r w:rsidR="009F6909">
        <w:t xml:space="preserve">Multinet to manage that </w:t>
      </w:r>
      <w:r>
        <w:t>risk.</w:t>
      </w:r>
    </w:p>
    <w:p w:rsidR="00817C5E" w:rsidRDefault="00817C5E" w:rsidP="00817C5E">
      <w:r w:rsidRPr="00817C5E">
        <w:t>We received a late submission from AGL which</w:t>
      </w:r>
      <w:r w:rsidR="00C55CDB">
        <w:t xml:space="preserve"> acknowledged</w:t>
      </w:r>
      <w:r w:rsidRPr="00817C5E">
        <w:t xml:space="preserve"> </w:t>
      </w:r>
      <w:r w:rsidR="00D369F7">
        <w:t>Multinet's</w:t>
      </w:r>
      <w:r>
        <w:t xml:space="preserve"> frank and open consultation, </w:t>
      </w:r>
      <w:r w:rsidR="00C55CDB">
        <w:t xml:space="preserve">but </w:t>
      </w:r>
      <w:r>
        <w:t xml:space="preserve">suggested a number of amendments to </w:t>
      </w:r>
      <w:r w:rsidR="00C55CDB">
        <w:t>the</w:t>
      </w:r>
      <w:r>
        <w:t xml:space="preserve"> </w:t>
      </w:r>
      <w:r w:rsidR="00D369F7">
        <w:t>proposed</w:t>
      </w:r>
      <w:r w:rsidRPr="00817C5E">
        <w:t xml:space="preserve"> terms and conditions.</w:t>
      </w:r>
      <w:r>
        <w:rPr>
          <w:rStyle w:val="FootnoteReference"/>
        </w:rPr>
        <w:footnoteReference w:id="5"/>
      </w:r>
      <w:r w:rsidRPr="00817C5E">
        <w:t xml:space="preserve"> </w:t>
      </w:r>
      <w:r w:rsidR="00C55CDB">
        <w:t>These matters are considered below</w:t>
      </w:r>
      <w:r w:rsidRPr="00817C5E">
        <w:t>.</w:t>
      </w:r>
    </w:p>
    <w:p w:rsidR="00817C5E" w:rsidRDefault="00817C5E" w:rsidP="00EF439E">
      <w:pPr>
        <w:pStyle w:val="HeadingBoldBlue"/>
      </w:pPr>
      <w:r>
        <w:t xml:space="preserve">Duty to negotiate </w:t>
      </w:r>
    </w:p>
    <w:p w:rsidR="000646FF" w:rsidRDefault="000646FF" w:rsidP="000646FF">
      <w:r>
        <w:t>AGL submitted that an amendment is needed to better facilitate the creation of commercial agreements differing from the terms and conditions in the access arrangement. It states that distributors are reluctant to negotiate and this is hampering the introduction of new services by retailers. AGL acknowledges the NGL already provides for commercial negotiation, but states it has experienced difficulty in progressing negotiations. AGL’s proposed clause is:</w:t>
      </w:r>
      <w:r>
        <w:rPr>
          <w:rStyle w:val="FootnoteReference"/>
        </w:rPr>
        <w:footnoteReference w:id="6"/>
      </w:r>
      <w:r>
        <w:t xml:space="preserve"> </w:t>
      </w:r>
    </w:p>
    <w:p w:rsidR="000646FF" w:rsidRDefault="000646FF" w:rsidP="000646FF">
      <w:pPr>
        <w:pStyle w:val="AERquote"/>
      </w:pPr>
      <w:r>
        <w:t>The Service Provider must exercise best endeavours to enter into a commercial arrangement with a User in a timely manner where the user can demonstrate the agreement would provide benefits to the end customer and the agreement can mitigate risk to the service provider and be provided in a fair and equitable format to all Users.</w:t>
      </w:r>
    </w:p>
    <w:p w:rsidR="000646FF" w:rsidRDefault="000646FF" w:rsidP="000646FF">
      <w:r>
        <w:t>We recently rejected AGL’s request for the same clause to be included in AGN’s access arrangement for its S</w:t>
      </w:r>
      <w:r w:rsidR="00D369F7">
        <w:t xml:space="preserve">outh </w:t>
      </w:r>
      <w:r>
        <w:t>A</w:t>
      </w:r>
      <w:r w:rsidR="00D369F7">
        <w:t>ustralian</w:t>
      </w:r>
      <w:r>
        <w:t xml:space="preserve"> distribution network. We considered the clause to be unnecessary given</w:t>
      </w:r>
      <w:r w:rsidRPr="004948BC">
        <w:t xml:space="preserve"> </w:t>
      </w:r>
      <w:r>
        <w:t xml:space="preserve">the </w:t>
      </w:r>
      <w:r w:rsidRPr="004948BC">
        <w:t>processes</w:t>
      </w:r>
      <w:r>
        <w:t xml:space="preserve"> in the NGL and the NGR for negotiating access and resolving disputes.</w:t>
      </w:r>
      <w:r>
        <w:rPr>
          <w:rStyle w:val="FootnoteReference"/>
        </w:rPr>
        <w:footnoteReference w:id="7"/>
      </w:r>
      <w:r>
        <w:t xml:space="preserve"> </w:t>
      </w:r>
      <w:r w:rsidRPr="004948BC">
        <w:t xml:space="preserve">We </w:t>
      </w:r>
      <w:r>
        <w:t xml:space="preserve">stated that we </w:t>
      </w:r>
      <w:r w:rsidRPr="004948BC">
        <w:t>expect that both the service providers and users will negotiate in good faith, and in a timely manner, on such matter</w:t>
      </w:r>
      <w:r>
        <w:t>s</w:t>
      </w:r>
      <w:r w:rsidRPr="004948BC">
        <w:t>.</w:t>
      </w:r>
      <w:r>
        <w:t xml:space="preserve"> We remain of the view that AGL’s proposed negotiation clause is unnecessary. </w:t>
      </w:r>
    </w:p>
    <w:p w:rsidR="000646FF" w:rsidRPr="008C237E" w:rsidRDefault="000646FF" w:rsidP="000646FF">
      <w:r>
        <w:t>We note that the</w:t>
      </w:r>
      <w:r w:rsidRPr="008C237E">
        <w:t xml:space="preserve"> COAG Energy Council </w:t>
      </w:r>
      <w:r>
        <w:t xml:space="preserve">has tasked the AEMC to review </w:t>
      </w:r>
      <w:r w:rsidRPr="008C237E">
        <w:t>Parts 8-12 of the NGR</w:t>
      </w:r>
      <w:r>
        <w:t>,</w:t>
      </w:r>
      <w:r w:rsidRPr="008C237E">
        <w:t xml:space="preserve"> </w:t>
      </w:r>
      <w:r>
        <w:t xml:space="preserve">and to consider amendments to </w:t>
      </w:r>
      <w:r w:rsidRPr="000646FF">
        <w:t>ensure pipeline operators with regulated transmission pipelines are unable to exercise market power on unregulated services.</w:t>
      </w:r>
      <w:r w:rsidRPr="000646FF">
        <w:rPr>
          <w:rStyle w:val="FootnoteReference"/>
        </w:rPr>
        <w:footnoteReference w:id="8"/>
      </w:r>
      <w:r w:rsidRPr="000646FF">
        <w:t xml:space="preserve"> We consider the AEMC’s review is the appropriate path for addressing any issues regarding the accessibility of the dispute resolution mechanism in the NGL and NGR. </w:t>
      </w:r>
    </w:p>
    <w:p w:rsidR="00675FB2" w:rsidRDefault="00675FB2" w:rsidP="00EF439E">
      <w:pPr>
        <w:pStyle w:val="HeadingBoldBlue"/>
      </w:pPr>
      <w:r>
        <w:t xml:space="preserve">Reconnection </w:t>
      </w:r>
    </w:p>
    <w:p w:rsidR="00F175EB" w:rsidRDefault="00675FB2" w:rsidP="00675FB2">
      <w:pPr>
        <w:pStyle w:val="AERbulletlistfirststyle"/>
        <w:numPr>
          <w:ilvl w:val="0"/>
          <w:numId w:val="0"/>
        </w:numPr>
      </w:pPr>
      <w:r w:rsidRPr="00675FB2">
        <w:t xml:space="preserve">AGL submitted that </w:t>
      </w:r>
      <w:r w:rsidR="00F175EB">
        <w:t xml:space="preserve">the terms and conditions should require </w:t>
      </w:r>
      <w:r>
        <w:t xml:space="preserve">the service provider to </w:t>
      </w:r>
      <w:r w:rsidRPr="00675FB2">
        <w:t xml:space="preserve">notify the current retailer when reconnecting a user delivery point after disconnection from the network. </w:t>
      </w:r>
      <w:r w:rsidR="00F175EB">
        <w:t>AGL stated</w:t>
      </w:r>
      <w:r w:rsidRPr="00675FB2">
        <w:t xml:space="preserve"> that the incumbent retailer is not advised by the network at the time of reconnection (from which point the network starts billing the incumbent retailer for consumption) that meter status should be switched from inactive to active. If it was so advised, AGL suggests that the retailer would try to make contact </w:t>
      </w:r>
      <w:r w:rsidR="00073721">
        <w:t>with</w:t>
      </w:r>
      <w:r w:rsidR="00073721" w:rsidRPr="00675FB2">
        <w:t xml:space="preserve"> </w:t>
      </w:r>
      <w:r w:rsidRPr="00675FB2">
        <w:t xml:space="preserve">the customer to set up an account. </w:t>
      </w:r>
      <w:r w:rsidR="00592602">
        <w:t>It proposed a new clause 6.4 to impose this obligation.</w:t>
      </w:r>
    </w:p>
    <w:p w:rsidR="00675FB2" w:rsidRPr="00675FB2" w:rsidRDefault="00675FB2" w:rsidP="00675FB2">
      <w:pPr>
        <w:pStyle w:val="AERbulletlistfirststyle"/>
        <w:numPr>
          <w:ilvl w:val="0"/>
          <w:numId w:val="0"/>
        </w:numPr>
      </w:pPr>
      <w:r w:rsidRPr="00675FB2">
        <w:t>W</w:t>
      </w:r>
      <w:r w:rsidR="00592602">
        <w:t>e considered a similar AGL proposal in our decision on AGN's South Australian Distribution Network.</w:t>
      </w:r>
      <w:r w:rsidR="00592602">
        <w:rPr>
          <w:rStyle w:val="FootnoteReference"/>
        </w:rPr>
        <w:footnoteReference w:id="9"/>
      </w:r>
      <w:r w:rsidR="00592602">
        <w:t xml:space="preserve"> Consistent with our earlier decision, we consider </w:t>
      </w:r>
      <w:r w:rsidRPr="00675FB2">
        <w:t xml:space="preserve">this is more appropriately a matter for the Retail Market Procedures or, if it is not an obligation to apply to all distributors, for commercial agreement between the parties. It is open to users to negotiate a similar term with </w:t>
      </w:r>
      <w:r w:rsidR="00D369F7">
        <w:t>Multinet</w:t>
      </w:r>
      <w:r w:rsidR="00073721">
        <w:t>.  For these reasons</w:t>
      </w:r>
      <w:r w:rsidRPr="00675FB2">
        <w:t xml:space="preserve"> our draft decision is not to require </w:t>
      </w:r>
      <w:r w:rsidR="00D369F7">
        <w:t>Multinet</w:t>
      </w:r>
      <w:r w:rsidRPr="00675FB2">
        <w:t xml:space="preserve"> to include this requirement in the terms and conditions.</w:t>
      </w:r>
    </w:p>
    <w:p w:rsidR="00817C5E" w:rsidRDefault="00803EB5" w:rsidP="00EF439E">
      <w:pPr>
        <w:pStyle w:val="HeadingBoldBlue"/>
      </w:pPr>
      <w:r>
        <w:t>Other amendments</w:t>
      </w:r>
    </w:p>
    <w:p w:rsidR="00834644" w:rsidRDefault="00803EB5" w:rsidP="00803EB5">
      <w:pPr>
        <w:pStyle w:val="AERbulletlistfirststyle"/>
        <w:numPr>
          <w:ilvl w:val="0"/>
          <w:numId w:val="0"/>
        </w:numPr>
      </w:pPr>
      <w:r w:rsidRPr="00803EB5">
        <w:t>AGL</w:t>
      </w:r>
      <w:r>
        <w:t xml:space="preserve"> proposed changes to clauses </w:t>
      </w:r>
      <w:r w:rsidR="00675FB2">
        <w:t>4.8,</w:t>
      </w:r>
      <w:r w:rsidR="00105565">
        <w:t xml:space="preserve"> 7.4</w:t>
      </w:r>
      <w:r w:rsidR="00105565" w:rsidRPr="00105565">
        <w:t xml:space="preserve"> and 13.</w:t>
      </w:r>
      <w:r w:rsidR="00105565">
        <w:t>2</w:t>
      </w:r>
      <w:r w:rsidR="00073721">
        <w:t>.  These clauses are</w:t>
      </w:r>
      <w:r>
        <w:t xml:space="preserve"> in </w:t>
      </w:r>
      <w:r w:rsidR="00D369F7">
        <w:t>Multinet’s</w:t>
      </w:r>
      <w:r>
        <w:t xml:space="preserve"> current access arrangement</w:t>
      </w:r>
      <w:r w:rsidR="00105565">
        <w:t xml:space="preserve">. </w:t>
      </w:r>
      <w:r w:rsidR="00911C16">
        <w:t xml:space="preserve">While AGL's proposed amendments are substantive, </w:t>
      </w:r>
      <w:r w:rsidR="00105565">
        <w:t>AGL provided little</w:t>
      </w:r>
      <w:r w:rsidR="00592602">
        <w:t xml:space="preserve"> supporting discussion</w:t>
      </w:r>
      <w:r w:rsidR="00105565">
        <w:t xml:space="preserve"> </w:t>
      </w:r>
      <w:r w:rsidR="00592602">
        <w:t>and did</w:t>
      </w:r>
      <w:r w:rsidR="00105565">
        <w:t xml:space="preserve"> </w:t>
      </w:r>
      <w:r w:rsidR="00073721">
        <w:t xml:space="preserve">not </w:t>
      </w:r>
      <w:r w:rsidR="00105565">
        <w:t>identify any problems or issues arising from the current drafting</w:t>
      </w:r>
      <w:r w:rsidR="002B60A2">
        <w:t xml:space="preserve"> other than to note that its suggested amendment to clause 13.2 would provide for greater clarity</w:t>
      </w:r>
      <w:r w:rsidR="00105565">
        <w:t xml:space="preserve">. </w:t>
      </w:r>
      <w:r w:rsidR="002B60A2">
        <w:t xml:space="preserve"> Without further explanation for AGL's proposed amendments, our </w:t>
      </w:r>
      <w:r w:rsidR="00105565">
        <w:t xml:space="preserve">draft decision is to </w:t>
      </w:r>
      <w:r w:rsidR="00073721">
        <w:t>acce</w:t>
      </w:r>
      <w:r w:rsidR="00BC4289">
        <w:t>pt</w:t>
      </w:r>
      <w:r w:rsidR="00073721">
        <w:t xml:space="preserve"> Multinet's drafting</w:t>
      </w:r>
      <w:r w:rsidR="00105565">
        <w:t>.</w:t>
      </w:r>
      <w:r w:rsidR="002B60A2" w:rsidRPr="002B60A2">
        <w:t xml:space="preserve"> </w:t>
      </w:r>
      <w:r w:rsidR="002B60A2">
        <w:t xml:space="preserve"> We</w:t>
      </w:r>
      <w:r w:rsidR="002B60A2" w:rsidRPr="002B60A2">
        <w:t xml:space="preserve"> invite AGL to provide further information as to why there should be a shift in the balance of risk</w:t>
      </w:r>
      <w:r w:rsidR="002B60A2">
        <w:t xml:space="preserve"> and how this would be consistent with the NGO</w:t>
      </w:r>
      <w:r w:rsidR="002B60A2" w:rsidRPr="002B60A2">
        <w:t xml:space="preserve">.  </w:t>
      </w:r>
    </w:p>
    <w:p w:rsidR="00105565" w:rsidRDefault="00105565" w:rsidP="00803EB5">
      <w:pPr>
        <w:pStyle w:val="AERbulletlistfirststyle"/>
        <w:numPr>
          <w:ilvl w:val="0"/>
          <w:numId w:val="0"/>
        </w:numPr>
      </w:pPr>
      <w:r>
        <w:t>AGL proposed minor changes to clauses to 14.</w:t>
      </w:r>
      <w:r w:rsidR="00A374B0">
        <w:t>8</w:t>
      </w:r>
      <w:r>
        <w:t xml:space="preserve"> and 17.3 to address possible </w:t>
      </w:r>
      <w:r w:rsidR="00DD6EC2">
        <w:t xml:space="preserve">cross-referencing </w:t>
      </w:r>
      <w:r>
        <w:t>errors.</w:t>
      </w:r>
      <w:r w:rsidR="00911C16">
        <w:t xml:space="preserve"> Multinet has confirmed that these are typographic errors, and will correct them in its revised proposal. </w:t>
      </w:r>
    </w:p>
    <w:p w:rsidR="00132D43" w:rsidRDefault="001E2BDE" w:rsidP="00132D43">
      <w:pPr>
        <w:pStyle w:val="Heading2"/>
      </w:pPr>
      <w:bookmarkStart w:id="101" w:name="_Toc486838350"/>
      <w:r>
        <w:t>Extensions and expansions</w:t>
      </w:r>
      <w:bookmarkEnd w:id="101"/>
    </w:p>
    <w:p w:rsidR="00E37F8F" w:rsidRDefault="00E37F8F" w:rsidP="00E37F8F">
      <w:r>
        <w:t>These provisions specify the method for deciding whether an extension or expansion occurring during an access arrangement period will be treated as part of the covered pipeline and, if so, the impact this will have on reference tariffs.</w:t>
      </w:r>
      <w:r w:rsidRPr="008E11FF">
        <w:rPr>
          <w:rStyle w:val="AERsuperscript"/>
        </w:rPr>
        <w:footnoteReference w:id="10"/>
      </w:r>
      <w:r w:rsidRPr="0002283B">
        <w:t xml:space="preserve"> An </w:t>
      </w:r>
      <w:r>
        <w:t>'</w:t>
      </w:r>
      <w:r w:rsidRPr="0002283B">
        <w:t>extension</w:t>
      </w:r>
      <w:r>
        <w:t>'</w:t>
      </w:r>
      <w:r w:rsidRPr="0002283B">
        <w:t xml:space="preserve"> </w:t>
      </w:r>
      <w:r>
        <w:t>allows</w:t>
      </w:r>
      <w:r w:rsidRPr="0002283B">
        <w:t xml:space="preserve"> the pipeline </w:t>
      </w:r>
      <w:r>
        <w:t>to</w:t>
      </w:r>
      <w:r w:rsidRPr="0002283B">
        <w:t xml:space="preserve"> </w:t>
      </w:r>
      <w:r>
        <w:t xml:space="preserve">service </w:t>
      </w:r>
      <w:r w:rsidRPr="0002283B">
        <w:t>new locations</w:t>
      </w:r>
      <w:r>
        <w:t>, while an</w:t>
      </w:r>
      <w:r w:rsidRPr="0002283B">
        <w:t xml:space="preserve"> </w:t>
      </w:r>
      <w:r>
        <w:t>'</w:t>
      </w:r>
      <w:r w:rsidRPr="0002283B">
        <w:t>expansion</w:t>
      </w:r>
      <w:r>
        <w:t>'</w:t>
      </w:r>
      <w:r w:rsidRPr="0002283B">
        <w:t xml:space="preserve"> </w:t>
      </w:r>
      <w:r>
        <w:t>increases the amount of gas an existing length of pipeline can carry.</w:t>
      </w:r>
    </w:p>
    <w:p w:rsidR="00E37F8F" w:rsidRPr="008E11FF" w:rsidRDefault="00E37F8F" w:rsidP="00E37F8F">
      <w:r>
        <w:t xml:space="preserve">The NGR requirements for extensions and expansions are in rule 104, which </w:t>
      </w:r>
      <w:r w:rsidRPr="008E11FF">
        <w:t>provides:</w:t>
      </w:r>
    </w:p>
    <w:p w:rsidR="00E37F8F" w:rsidRPr="008E11FF" w:rsidRDefault="00E37F8F" w:rsidP="00E37F8F">
      <w:pPr>
        <w:pStyle w:val="AERbulletlistfirststyle"/>
      </w:pPr>
      <w:r w:rsidRPr="008E11FF">
        <w:t xml:space="preserve">the </w:t>
      </w:r>
      <w:r>
        <w:t xml:space="preserve">access arrangement </w:t>
      </w:r>
      <w:r w:rsidRPr="008E11FF">
        <w:t xml:space="preserve">may state whether </w:t>
      </w:r>
      <w:r>
        <w:t xml:space="preserve">it </w:t>
      </w:r>
      <w:r w:rsidRPr="008E11FF">
        <w:t xml:space="preserve">will apply to incremental services to be provided as a result of a particular extension to, or expansion of the capacity of, the pipeline, or outline how this may be dealt with at a later time: r. 104(1) </w:t>
      </w:r>
    </w:p>
    <w:p w:rsidR="00E37F8F" w:rsidRPr="008E11FF" w:rsidRDefault="00E37F8F" w:rsidP="00E37F8F">
      <w:pPr>
        <w:pStyle w:val="AERbulletlistfirststyle"/>
      </w:pPr>
      <w:bookmarkStart w:id="102" w:name="_GoBack"/>
      <w:bookmarkEnd w:id="102"/>
      <w:r w:rsidRPr="008E11FF">
        <w:t xml:space="preserve">if an access arrangement is to apply to incremental services, the requirements must deal with the effect of the extension or expansion on tariffs: r. 104(2) </w:t>
      </w:r>
    </w:p>
    <w:p w:rsidR="00E37F8F" w:rsidRPr="008E11FF" w:rsidRDefault="00E37F8F" w:rsidP="00E37F8F">
      <w:pPr>
        <w:pStyle w:val="AERbulletlistfirststyle"/>
      </w:pPr>
      <w:proofErr w:type="gramStart"/>
      <w:r w:rsidRPr="008E11FF">
        <w:t>the</w:t>
      </w:r>
      <w:proofErr w:type="gramEnd"/>
      <w:r w:rsidRPr="008E11FF">
        <w:t xml:space="preserve"> requirements cannot require the service provider to provide funds for extension or expansion works unless the service provider agrees: r. 104(3).</w:t>
      </w:r>
    </w:p>
    <w:p w:rsidR="00E37F8F" w:rsidRDefault="00E37F8F" w:rsidP="00E37F8F">
      <w:r>
        <w:t xml:space="preserve">The extensions and expansions clauses proposed by the three Victorian gas distribution businesses are quite similar to one another and virtually identical to the clause approved in </w:t>
      </w:r>
      <w:r w:rsidR="00D369F7">
        <w:t>Multinet’s</w:t>
      </w:r>
      <w:r>
        <w:t xml:space="preserve"> current access arrangement for its Victorian distribution system. </w:t>
      </w:r>
    </w:p>
    <w:p w:rsidR="00E37F8F" w:rsidRDefault="00353771" w:rsidP="00E37F8F">
      <w:r>
        <w:t xml:space="preserve">Clause 5.5.1(f) of </w:t>
      </w:r>
      <w:r w:rsidR="00D369F7">
        <w:t>Multinet’s</w:t>
      </w:r>
      <w:r>
        <w:t xml:space="preserve"> proposal deals with</w:t>
      </w:r>
      <w:r w:rsidR="00E37F8F" w:rsidRPr="00E37F8F">
        <w:t xml:space="preserve"> extensions to un-reticulated townships</w:t>
      </w:r>
      <w:r>
        <w:t xml:space="preserve">. Among other things, it </w:t>
      </w:r>
      <w:r w:rsidR="00E37F8F" w:rsidRPr="00E37F8F">
        <w:t xml:space="preserve">provides that capital expenditure on such extensions will </w:t>
      </w:r>
      <w:r>
        <w:t>not</w:t>
      </w:r>
      <w:r w:rsidR="00E37F8F" w:rsidRPr="00E37F8F">
        <w:t xml:space="preserve"> reduce the carry-over of cost-related efficiencies to the next access arrangement period. This clause also appeared in the access arrangements for the previous access arrangement periods</w:t>
      </w:r>
      <w:r>
        <w:t>, and is in the current proposals of AusNet and AGN</w:t>
      </w:r>
      <w:r w:rsidR="00E37F8F" w:rsidRPr="00E37F8F">
        <w:t xml:space="preserve">. </w:t>
      </w:r>
      <w:r>
        <w:t xml:space="preserve">The clause and its antecedents </w:t>
      </w:r>
      <w:r w:rsidR="00E37F8F" w:rsidRPr="00E37F8F">
        <w:t xml:space="preserve">ensure that capital expenditure on </w:t>
      </w:r>
      <w:r w:rsidRPr="00353771">
        <w:t xml:space="preserve">extensions to un-reticulated townships </w:t>
      </w:r>
      <w:r w:rsidR="00E37F8F" w:rsidRPr="00E37F8F">
        <w:t xml:space="preserve">would not prejudice the carryover of efficiency gains against capital expenditure benchmarks under the efficiency carryover scheme which then applied to the network. </w:t>
      </w:r>
    </w:p>
    <w:p w:rsidR="002311FF" w:rsidRDefault="00D369F7" w:rsidP="00E37F8F">
      <w:r>
        <w:t>Multinet</w:t>
      </w:r>
      <w:r w:rsidR="00E37F8F">
        <w:t xml:space="preserve"> has confirmed that it wishes to retain the clause despite not currently being subject to a capital expenditure efficiency scheme, and not having proposed to introduce one </w:t>
      </w:r>
      <w:r w:rsidR="003048C8">
        <w:t>for</w:t>
      </w:r>
      <w:r w:rsidR="00E37F8F">
        <w:t xml:space="preserve"> the coming access arrangement period</w:t>
      </w:r>
      <w:r w:rsidR="00353771">
        <w:t>.</w:t>
      </w:r>
      <w:r w:rsidR="00E37F8F">
        <w:rPr>
          <w:rStyle w:val="FootnoteReference"/>
        </w:rPr>
        <w:footnoteReference w:id="11"/>
      </w:r>
      <w:r w:rsidR="00E37F8F">
        <w:t xml:space="preserve"> </w:t>
      </w:r>
      <w:r>
        <w:t>Multinet</w:t>
      </w:r>
      <w:r w:rsidR="002311FF">
        <w:t xml:space="preserve"> states this</w:t>
      </w:r>
      <w:r w:rsidR="00353771">
        <w:t xml:space="preserve"> will promote consistency with the other Victorian gas distributor</w:t>
      </w:r>
      <w:r>
        <w:t>s</w:t>
      </w:r>
      <w:r w:rsidR="00353771">
        <w:t>, both of which</w:t>
      </w:r>
      <w:r w:rsidR="002311FF">
        <w:t xml:space="preserve"> </w:t>
      </w:r>
      <w:r>
        <w:t xml:space="preserve">have </w:t>
      </w:r>
      <w:r w:rsidR="002311FF">
        <w:t>propose</w:t>
      </w:r>
      <w:r>
        <w:t>d</w:t>
      </w:r>
      <w:r w:rsidR="002311FF">
        <w:t xml:space="preserve"> to introduce a CESS scheme in the coming access arrangement period.</w:t>
      </w:r>
      <w:r w:rsidR="00E37F8F" w:rsidRPr="00E37F8F">
        <w:t xml:space="preserve"> </w:t>
      </w:r>
      <w:r w:rsidR="00AF2824">
        <w:t xml:space="preserve">We </w:t>
      </w:r>
      <w:r w:rsidR="0087143C">
        <w:t>accept</w:t>
      </w:r>
      <w:r w:rsidR="00AF2824">
        <w:t xml:space="preserve"> Multinet’s proposal, despite its access arrangement not including a CESS at this time.</w:t>
      </w:r>
    </w:p>
    <w:p w:rsidR="00132D43" w:rsidRDefault="001E2BDE" w:rsidP="001E2BDE">
      <w:pPr>
        <w:pStyle w:val="Heading2"/>
      </w:pPr>
      <w:bookmarkStart w:id="103" w:name="_Toc486838351"/>
      <w:r>
        <w:t>Capacity trading, receipt and delivery points</w:t>
      </w:r>
      <w:bookmarkEnd w:id="103"/>
    </w:p>
    <w:p w:rsidR="009314ED" w:rsidRPr="0088485B" w:rsidRDefault="009314ED" w:rsidP="009314ED">
      <w:r w:rsidRPr="0088485B">
        <w:t>An access arrangement must set out capacity trading requirements, which deal with the transfer of a user’s contracted capacity to another user.</w:t>
      </w:r>
      <w:r>
        <w:rPr>
          <w:rStyle w:val="FootnoteReference"/>
        </w:rPr>
        <w:footnoteReference w:id="12"/>
      </w:r>
      <w:r w:rsidRPr="0088485B">
        <w:t xml:space="preserve"> It must also state the terms and conditions for changing receipt and delivery points.</w:t>
      </w:r>
      <w:r>
        <w:rPr>
          <w:rStyle w:val="FootnoteReference"/>
        </w:rPr>
        <w:footnoteReference w:id="13"/>
      </w:r>
    </w:p>
    <w:p w:rsidR="009314ED" w:rsidRPr="0088485B" w:rsidRDefault="009314ED" w:rsidP="009314ED">
      <w:r w:rsidRPr="0088485B">
        <w:t xml:space="preserve">However capacity trading between users is not possible on </w:t>
      </w:r>
      <w:r>
        <w:t>GasNet's</w:t>
      </w:r>
      <w:r w:rsidRPr="0088485B">
        <w:t xml:space="preserve"> Victorian distribution network. Unlike a transmission pipeline, Network Users do not have reserved capacity within the Network. The capacity of the Network is determined by the capacity of the Receipt Points to accept gas into the Network and the capacity of the Delivery Points to deliver gas out of the Network.</w:t>
      </w:r>
    </w:p>
    <w:p w:rsidR="009314ED" w:rsidRPr="0088485B" w:rsidRDefault="009314ED" w:rsidP="009314ED">
      <w:r w:rsidRPr="0088485B">
        <w:t>The Victorian gas market is different to other Australian gas markets. Those markets are based on bilateral arrangements between producers, major users and retailers linked together through pipeline hubs connecting gas fields to gas consumers. In Victoria, by comparison, the receipt points on a distribution network are ‘system withdrawal points’ for the purposes of the DWGM rules which are set out in Part 19 of the NGR, and the capacity of those points is allocated in accordance with those rules.</w:t>
      </w:r>
    </w:p>
    <w:p w:rsidR="009314ED" w:rsidRDefault="009314ED" w:rsidP="009314ED">
      <w:r w:rsidRPr="0088485B">
        <w:t xml:space="preserve">Similarly, delivery points on the Victorian gas distribution networks are ‘distribution supply points’ for the purposes of the Victorian Retail Market Procedures, and can be transferred between network users in accordance with those procedures. </w:t>
      </w:r>
    </w:p>
    <w:p w:rsidR="0064447C" w:rsidRPr="0088485B" w:rsidRDefault="00DD6EC2" w:rsidP="009314ED">
      <w:r>
        <w:t>Multinet</w:t>
      </w:r>
      <w:r w:rsidR="0064447C">
        <w:t xml:space="preserve"> propose</w:t>
      </w:r>
      <w:r>
        <w:t>d</w:t>
      </w:r>
      <w:r w:rsidR="0064447C">
        <w:t xml:space="preserve"> very minor changes to its existing requirements, effectively:</w:t>
      </w:r>
      <w:r w:rsidR="0064447C">
        <w:rPr>
          <w:rStyle w:val="FootnoteReference"/>
        </w:rPr>
        <w:footnoteReference w:id="14"/>
      </w:r>
    </w:p>
    <w:p w:rsidR="0064447C" w:rsidRPr="0064447C" w:rsidRDefault="0064447C" w:rsidP="0064447C">
      <w:pPr>
        <w:pStyle w:val="AERbulletlistfirststyle"/>
      </w:pPr>
      <w:r w:rsidRPr="0064447C">
        <w:t xml:space="preserve">A </w:t>
      </w:r>
      <w:r>
        <w:t>user may change a transfer point with the service p</w:t>
      </w:r>
      <w:r w:rsidRPr="0064447C">
        <w:t xml:space="preserve">rovider’s consent, </w:t>
      </w:r>
      <w:r>
        <w:t>on condition that the u</w:t>
      </w:r>
      <w:r w:rsidRPr="0064447C">
        <w:t xml:space="preserve">ser has </w:t>
      </w:r>
      <w:r>
        <w:t>any necessary approval of AEMO or</w:t>
      </w:r>
      <w:r w:rsidRPr="0064447C">
        <w:t xml:space="preserve"> the Transmission Pipeline ow</w:t>
      </w:r>
      <w:r>
        <w:t>ner or operator (as applicable)</w:t>
      </w:r>
      <w:r w:rsidRPr="0064447C">
        <w:t xml:space="preserve"> </w:t>
      </w:r>
    </w:p>
    <w:p w:rsidR="0064447C" w:rsidRPr="0064447C" w:rsidRDefault="0064447C" w:rsidP="0064447C">
      <w:pPr>
        <w:pStyle w:val="AERbulletlistfirststyle"/>
      </w:pPr>
      <w:r w:rsidRPr="0064447C">
        <w:t xml:space="preserve">A </w:t>
      </w:r>
      <w:r>
        <w:t>u</w:t>
      </w:r>
      <w:r w:rsidRPr="0064447C">
        <w:t>ser may</w:t>
      </w:r>
      <w:r>
        <w:t xml:space="preserve"> change a distribution point with the service p</w:t>
      </w:r>
      <w:r w:rsidRPr="0064447C">
        <w:t>rovider’s consent, and on condition of compliance with Part 12A of the NGR</w:t>
      </w:r>
      <w:r>
        <w:rPr>
          <w:rStyle w:val="FootnoteReference"/>
        </w:rPr>
        <w:footnoteReference w:id="15"/>
      </w:r>
      <w:r w:rsidRPr="0064447C">
        <w:t xml:space="preserve"> (if in force in Victoria) </w:t>
      </w:r>
    </w:p>
    <w:p w:rsidR="0064447C" w:rsidRPr="0064447C" w:rsidRDefault="00E97529" w:rsidP="00E97529">
      <w:pPr>
        <w:pStyle w:val="AERbulletlistfirststyle"/>
      </w:pPr>
      <w:r>
        <w:t>The s</w:t>
      </w:r>
      <w:r w:rsidR="0064447C" w:rsidRPr="0064447C">
        <w:t xml:space="preserve">ervice </w:t>
      </w:r>
      <w:r>
        <w:t>p</w:t>
      </w:r>
      <w:r w:rsidR="0064447C" w:rsidRPr="0064447C">
        <w:t xml:space="preserve">rovider will not withhold its consent </w:t>
      </w:r>
      <w:r w:rsidR="00921CBF">
        <w:t xml:space="preserve">to </w:t>
      </w:r>
      <w:r>
        <w:t>a change to a transfer or distribution point without reasonable technical commercial grounds, and</w:t>
      </w:r>
      <w:r w:rsidR="0064447C" w:rsidRPr="0064447C">
        <w:t xml:space="preserve"> </w:t>
      </w:r>
    </w:p>
    <w:p w:rsidR="0064447C" w:rsidRPr="0064447C" w:rsidRDefault="0064447C" w:rsidP="00E97529">
      <w:pPr>
        <w:pStyle w:val="AERbulletlistfirststyle"/>
      </w:pPr>
      <w:r w:rsidRPr="0064447C">
        <w:t>There are no applicable capacity trading requirements for the purposes of Rules 48(1</w:t>
      </w:r>
      <w:proofErr w:type="gramStart"/>
      <w:r w:rsidRPr="0064447C">
        <w:t>)(</w:t>
      </w:r>
      <w:proofErr w:type="gramEnd"/>
      <w:r w:rsidRPr="0064447C">
        <w:t xml:space="preserve">f) or Rule 105(1) of the NGR. </w:t>
      </w:r>
    </w:p>
    <w:p w:rsidR="00132D43" w:rsidRDefault="009314ED" w:rsidP="00132D43">
      <w:r w:rsidRPr="0088485B">
        <w:t xml:space="preserve">We maintain our view that </w:t>
      </w:r>
      <w:r w:rsidR="00E97529">
        <w:t>these clauses are</w:t>
      </w:r>
      <w:r w:rsidRPr="0088485B">
        <w:t xml:space="preserve"> acceptable in the unique </w:t>
      </w:r>
      <w:r>
        <w:t>arrangements governing</w:t>
      </w:r>
      <w:r w:rsidRPr="0088485B">
        <w:t xml:space="preserve"> the Victorian gas market. </w:t>
      </w:r>
    </w:p>
    <w:p w:rsidR="00132D43" w:rsidRDefault="001E2BDE" w:rsidP="00132D43">
      <w:pPr>
        <w:pStyle w:val="Heading2"/>
      </w:pPr>
      <w:bookmarkStart w:id="104" w:name="_Toc486838352"/>
      <w:r>
        <w:t>Revision submission and commencement</w:t>
      </w:r>
      <w:bookmarkEnd w:id="104"/>
    </w:p>
    <w:p w:rsidR="00A51489" w:rsidRPr="00874FB4" w:rsidRDefault="00A51489" w:rsidP="00A51489">
      <w:r w:rsidRPr="00874FB4">
        <w:t xml:space="preserve">Rule 49(1) of the NGR </w:t>
      </w:r>
      <w:r>
        <w:t>says</w:t>
      </w:r>
      <w:r w:rsidRPr="00874FB4">
        <w:t xml:space="preserve"> that a </w:t>
      </w:r>
      <w:r>
        <w:t>full</w:t>
      </w:r>
      <w:r w:rsidRPr="00874FB4">
        <w:t xml:space="preserve"> access arrangement must contain a review submission date and a revision commencement date</w:t>
      </w:r>
      <w:r>
        <w:t>. A</w:t>
      </w:r>
      <w:r w:rsidRPr="00874FB4">
        <w:t>s a general rule:</w:t>
      </w:r>
      <w:r>
        <w:rPr>
          <w:rStyle w:val="FootnoteReference"/>
        </w:rPr>
        <w:footnoteReference w:id="16"/>
      </w:r>
    </w:p>
    <w:p w:rsidR="00A51489" w:rsidRPr="00874FB4" w:rsidRDefault="00A51489" w:rsidP="00A51489">
      <w:pPr>
        <w:pStyle w:val="AERbulletlistfirststyle"/>
      </w:pPr>
      <w:r w:rsidRPr="00874FB4">
        <w:t>a review submission date will fall four years after the access arrangement took effect or the last revision commencement date; and</w:t>
      </w:r>
    </w:p>
    <w:p w:rsidR="00A51489" w:rsidRPr="00874FB4" w:rsidRDefault="00A51489" w:rsidP="00A51489">
      <w:pPr>
        <w:pStyle w:val="AERbulletlistfirststyle"/>
      </w:pPr>
      <w:proofErr w:type="gramStart"/>
      <w:r w:rsidRPr="00874FB4">
        <w:t>a</w:t>
      </w:r>
      <w:proofErr w:type="gramEnd"/>
      <w:r w:rsidRPr="00874FB4">
        <w:t xml:space="preserve"> revision commencement date will fall five years after the access arrangement took effect </w:t>
      </w:r>
      <w:r w:rsidR="00921CBF" w:rsidRPr="00874FB4">
        <w:t>o</w:t>
      </w:r>
      <w:r w:rsidR="00921CBF">
        <w:t>r</w:t>
      </w:r>
      <w:r w:rsidR="00921CBF" w:rsidRPr="00874FB4">
        <w:t xml:space="preserve"> </w:t>
      </w:r>
      <w:r w:rsidRPr="00874FB4">
        <w:t>the last revision commencement date.</w:t>
      </w:r>
    </w:p>
    <w:p w:rsidR="00A51489" w:rsidRPr="00874FB4" w:rsidRDefault="00A51489" w:rsidP="00A51489">
      <w:r w:rsidRPr="00874FB4">
        <w:t xml:space="preserve">The AER is required to accept a service provider’s proposed review submission and commencement dates if these are made in accordance with this general rule. </w:t>
      </w:r>
    </w:p>
    <w:p w:rsidR="00A51489" w:rsidRPr="00A51489" w:rsidRDefault="00DD6EC2" w:rsidP="00A51489">
      <w:r>
        <w:t>Multinet</w:t>
      </w:r>
      <w:r w:rsidR="00A51489" w:rsidRPr="00A51489">
        <w:t xml:space="preserve"> propose</w:t>
      </w:r>
      <w:r>
        <w:t>d</w:t>
      </w:r>
      <w:r w:rsidR="00A51489" w:rsidRPr="00A51489">
        <w:t xml:space="preserve"> a review submission date of 1 January 2022 and a revisions commencement date of 1 January 2023. This complies with the general rule and</w:t>
      </w:r>
      <w:r w:rsidR="00A51489">
        <w:t xml:space="preserve"> our draft decision is to accept it</w:t>
      </w:r>
      <w:r w:rsidR="00A51489" w:rsidRPr="00A51489">
        <w:t xml:space="preserve">. </w:t>
      </w:r>
    </w:p>
    <w:p w:rsidR="00132D43" w:rsidRDefault="00A51489" w:rsidP="00991ED6">
      <w:r w:rsidRPr="00A51489">
        <w:t>However we note that AGN proposed a review submission date of 1 December 2021, and AusNet has indicated it is also prepared to adopt this earlier date. We welcome this approach as it will avoid the administrative difficulties of receiving review submissions in the middle of the holiday season</w:t>
      </w:r>
      <w:r>
        <w:t>. W</w:t>
      </w:r>
      <w:r w:rsidRPr="00A51489">
        <w:t xml:space="preserve">e </w:t>
      </w:r>
      <w:r>
        <w:t xml:space="preserve">would </w:t>
      </w:r>
      <w:r w:rsidRPr="00A51489">
        <w:t xml:space="preserve">encourage </w:t>
      </w:r>
      <w:r w:rsidR="00DD6EC2">
        <w:t>Multinet</w:t>
      </w:r>
      <w:r w:rsidRPr="00A51489">
        <w:t xml:space="preserve"> to also bring forward its review submission date by one month</w:t>
      </w:r>
      <w:r>
        <w:t xml:space="preserve"> to 1 December 2021</w:t>
      </w:r>
      <w:r w:rsidRPr="00A51489">
        <w:t xml:space="preserve">. </w:t>
      </w:r>
    </w:p>
    <w:p w:rsidR="008F6029" w:rsidRDefault="008F6029" w:rsidP="00991ED6">
      <w:pPr>
        <w:sectPr w:rsidR="008F6029"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pPr>
    </w:p>
    <w:p w:rsidR="008F6029" w:rsidRDefault="008F6029" w:rsidP="00991ED6"/>
    <w:p w:rsidR="00132D43" w:rsidRDefault="00B206F4" w:rsidP="00B206F4">
      <w:pPr>
        <w:pStyle w:val="Heading2"/>
      </w:pPr>
      <w:bookmarkStart w:id="105" w:name="_Toc486838353"/>
      <w:r>
        <w:t>Revisions</w:t>
      </w:r>
      <w:bookmarkEnd w:id="105"/>
    </w:p>
    <w:tbl>
      <w:tblPr>
        <w:tblStyle w:val="AERtable-numbers"/>
        <w:tblW w:w="0" w:type="auto"/>
        <w:tblLook w:val="04A0" w:firstRow="1" w:lastRow="0" w:firstColumn="1" w:lastColumn="0" w:noHBand="0" w:noVBand="1"/>
      </w:tblPr>
      <w:tblGrid>
        <w:gridCol w:w="3510"/>
        <w:gridCol w:w="10522"/>
      </w:tblGrid>
      <w:tr w:rsidR="008F6029" w:rsidTr="008F6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top"/>
          </w:tcPr>
          <w:p w:rsidR="008F6029" w:rsidRDefault="008F6029" w:rsidP="008F6029">
            <w:r>
              <w:t>Clause</w:t>
            </w:r>
          </w:p>
        </w:tc>
        <w:tc>
          <w:tcPr>
            <w:tcW w:w="10522" w:type="dxa"/>
            <w:vAlign w:val="top"/>
          </w:tcPr>
          <w:p w:rsidR="008F6029" w:rsidRDefault="008F6029" w:rsidP="008F6029">
            <w:pPr>
              <w:jc w:val="left"/>
              <w:cnfStyle w:val="100000000000" w:firstRow="1" w:lastRow="0" w:firstColumn="0" w:lastColumn="0" w:oddVBand="0" w:evenVBand="0" w:oddHBand="0" w:evenHBand="0" w:firstRowFirstColumn="0" w:firstRowLastColumn="0" w:lastRowFirstColumn="0" w:lastRowLastColumn="0"/>
            </w:pPr>
            <w:r>
              <w:t>Revision</w:t>
            </w:r>
          </w:p>
        </w:tc>
      </w:tr>
      <w:tr w:rsidR="008F6029" w:rsidTr="008F6029">
        <w:tc>
          <w:tcPr>
            <w:cnfStyle w:val="001000000000" w:firstRow="0" w:lastRow="0" w:firstColumn="1" w:lastColumn="0" w:oddVBand="0" w:evenVBand="0" w:oddHBand="0" w:evenHBand="0" w:firstRowFirstColumn="0" w:firstRowLastColumn="0" w:lastRowFirstColumn="0" w:lastRowLastColumn="0"/>
            <w:tcW w:w="3510" w:type="dxa"/>
            <w:vAlign w:val="top"/>
          </w:tcPr>
          <w:p w:rsidR="008F6029" w:rsidRPr="0016499C" w:rsidRDefault="008F6029" w:rsidP="008F6029">
            <w:pPr>
              <w:rPr>
                <w:b/>
                <w:i/>
              </w:rPr>
            </w:pPr>
            <w:r w:rsidRPr="0016499C">
              <w:rPr>
                <w:b/>
                <w:i/>
              </w:rPr>
              <w:t>Reference service terms and conditions</w:t>
            </w:r>
          </w:p>
        </w:tc>
        <w:tc>
          <w:tcPr>
            <w:tcW w:w="10522" w:type="dxa"/>
            <w:vAlign w:val="top"/>
          </w:tcPr>
          <w:p w:rsidR="008F6029" w:rsidRPr="008F6029" w:rsidRDefault="008F6029" w:rsidP="008F6029">
            <w:pPr>
              <w:cnfStyle w:val="000000000000" w:firstRow="0" w:lastRow="0" w:firstColumn="0" w:lastColumn="0" w:oddVBand="0" w:evenVBand="0" w:oddHBand="0" w:evenHBand="0" w:firstRowFirstColumn="0" w:firstRowLastColumn="0" w:lastRowFirstColumn="0" w:lastRowLastColumn="0"/>
            </w:pPr>
          </w:p>
        </w:tc>
      </w:tr>
      <w:tr w:rsidR="008F6029" w:rsidTr="008F60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top"/>
          </w:tcPr>
          <w:p w:rsidR="008F6029" w:rsidRDefault="008F6029" w:rsidP="008F6029">
            <w:r>
              <w:t>9.1(j)</w:t>
            </w:r>
          </w:p>
        </w:tc>
        <w:tc>
          <w:tcPr>
            <w:tcW w:w="10522" w:type="dxa"/>
            <w:vAlign w:val="top"/>
          </w:tcPr>
          <w:p w:rsidR="008F6029" w:rsidRDefault="00B206F4" w:rsidP="008F6029">
            <w:pPr>
              <w:jc w:val="left"/>
              <w:cnfStyle w:val="000000010000" w:firstRow="0" w:lastRow="0" w:firstColumn="0" w:lastColumn="0" w:oddVBand="0" w:evenVBand="0" w:oddHBand="0" w:evenHBand="1" w:firstRowFirstColumn="0" w:firstRowLastColumn="0" w:lastRowFirstColumn="0" w:lastRowLastColumn="0"/>
            </w:pPr>
            <w:r w:rsidRPr="008F6029">
              <w:t xml:space="preserve">The User is responsible for providing Customers with information relating to any interruption or curtailment or irregularity in the supply of Gas which is caused by the </w:t>
            </w:r>
            <w:r w:rsidRPr="008F6029">
              <w:rPr>
                <w:strike/>
              </w:rPr>
              <w:t>factors upstream of the Distribution System (for example an interruption or curtailment in the supply of Gas by gas producers due to faults or failures of the gas producers’’ production facilities) or caused by</w:t>
            </w:r>
            <w:r w:rsidRPr="008F6029">
              <w:t xml:space="preserve"> act or omission of the User (for example supply by the User to the Service Provider of Gas which does not comply with the Specifications). </w:t>
            </w:r>
          </w:p>
        </w:tc>
      </w:tr>
      <w:tr w:rsidR="008F6029" w:rsidTr="00932DC2">
        <w:tc>
          <w:tcPr>
            <w:cnfStyle w:val="001000000000" w:firstRow="0" w:lastRow="0" w:firstColumn="1" w:lastColumn="0" w:oddVBand="0" w:evenVBand="0" w:oddHBand="0" w:evenHBand="0" w:firstRowFirstColumn="0" w:firstRowLastColumn="0" w:lastRowFirstColumn="0" w:lastRowLastColumn="0"/>
            <w:tcW w:w="3510" w:type="dxa"/>
            <w:vAlign w:val="top"/>
          </w:tcPr>
          <w:p w:rsidR="008F6029" w:rsidRDefault="008F6029" w:rsidP="00932DC2">
            <w:r>
              <w:t>14.8</w:t>
            </w:r>
          </w:p>
        </w:tc>
        <w:tc>
          <w:tcPr>
            <w:tcW w:w="10522" w:type="dxa"/>
            <w:vAlign w:val="top"/>
          </w:tcPr>
          <w:p w:rsidR="00932DC2" w:rsidRPr="00932DC2" w:rsidRDefault="00932DC2" w:rsidP="00932DC2">
            <w:pPr>
              <w:jc w:val="left"/>
              <w:cnfStyle w:val="000000000000" w:firstRow="0" w:lastRow="0" w:firstColumn="0" w:lastColumn="0" w:oddVBand="0" w:evenVBand="0" w:oddHBand="0" w:evenHBand="0" w:firstRowFirstColumn="0" w:firstRowLastColumn="0" w:lastRowFirstColumn="0" w:lastRowLastColumn="0"/>
            </w:pPr>
            <w:r w:rsidRPr="00932DC2">
              <w:t xml:space="preserve">Notwithstanding a reference of a dispute to the dispute resolution procedure in this clause </w:t>
            </w:r>
            <w:r w:rsidRPr="00DA4900">
              <w:rPr>
                <w:strike/>
              </w:rPr>
              <w:t>0</w:t>
            </w:r>
            <w:r w:rsidR="00DA4900">
              <w:rPr>
                <w:strike/>
              </w:rPr>
              <w:t xml:space="preserve"> </w:t>
            </w:r>
            <w:r w:rsidRPr="00932DC2">
              <w:rPr>
                <w:u w:val="single"/>
              </w:rPr>
              <w:t>14</w:t>
            </w:r>
            <w:r w:rsidRPr="00932DC2">
              <w:t xml:space="preserve">: </w:t>
            </w:r>
          </w:p>
          <w:p w:rsidR="00932DC2" w:rsidRPr="00932DC2" w:rsidRDefault="00932DC2" w:rsidP="00932DC2">
            <w:pPr>
              <w:jc w:val="left"/>
              <w:cnfStyle w:val="000000000000" w:firstRow="0" w:lastRow="0" w:firstColumn="0" w:lastColumn="0" w:oddVBand="0" w:evenVBand="0" w:oddHBand="0" w:evenHBand="0" w:firstRowFirstColumn="0" w:firstRowLastColumn="0" w:lastRowFirstColumn="0" w:lastRowLastColumn="0"/>
            </w:pPr>
            <w:r w:rsidRPr="00932DC2">
              <w:t xml:space="preserve">(a) the parties shall, so far as it is reasonably practicable, continue to perform and comply with their respective obligations under this Agreement to the extent that such obligations are not the subject of that dispute; and </w:t>
            </w:r>
          </w:p>
          <w:p w:rsidR="008F6029" w:rsidRDefault="00932DC2" w:rsidP="00DA4900">
            <w:pPr>
              <w:jc w:val="left"/>
              <w:cnfStyle w:val="000000000000" w:firstRow="0" w:lastRow="0" w:firstColumn="0" w:lastColumn="0" w:oddVBand="0" w:evenVBand="0" w:oddHBand="0" w:evenHBand="0" w:firstRowFirstColumn="0" w:firstRowLastColumn="0" w:lastRowFirstColumn="0" w:lastRowLastColumn="0"/>
            </w:pPr>
            <w:r w:rsidRPr="00932DC2">
              <w:t xml:space="preserve">(b) </w:t>
            </w:r>
            <w:proofErr w:type="gramStart"/>
            <w:r w:rsidRPr="00932DC2">
              <w:t>the</w:t>
            </w:r>
            <w:proofErr w:type="gramEnd"/>
            <w:r w:rsidRPr="00932DC2">
              <w:t xml:space="preserve"> parties are not precluded by this clause </w:t>
            </w:r>
            <w:r>
              <w:t xml:space="preserve"> </w:t>
            </w:r>
            <w:r w:rsidRPr="00DA4900">
              <w:rPr>
                <w:strike/>
              </w:rPr>
              <w:t>0</w:t>
            </w:r>
            <w:r w:rsidR="00DA4900">
              <w:rPr>
                <w:u w:val="single"/>
              </w:rPr>
              <w:t xml:space="preserve"> </w:t>
            </w:r>
            <w:r w:rsidRPr="00932DC2">
              <w:rPr>
                <w:u w:val="single"/>
              </w:rPr>
              <w:t>14</w:t>
            </w:r>
            <w:r w:rsidRPr="00932DC2">
              <w:t xml:space="preserve"> from exercising their rights of termination in accordance with clause </w:t>
            </w:r>
            <w:r w:rsidRPr="00DA4900">
              <w:rPr>
                <w:strike/>
              </w:rPr>
              <w:t>0</w:t>
            </w:r>
            <w:r w:rsidR="00DA4900">
              <w:rPr>
                <w:u w:val="single"/>
              </w:rPr>
              <w:t xml:space="preserve"> </w:t>
            </w:r>
            <w:r w:rsidRPr="00932DC2">
              <w:rPr>
                <w:u w:val="single"/>
              </w:rPr>
              <w:t>12</w:t>
            </w:r>
            <w:r w:rsidRPr="00932DC2">
              <w:t xml:space="preserve"> (term and termination). </w:t>
            </w:r>
          </w:p>
        </w:tc>
      </w:tr>
      <w:tr w:rsidR="008F6029" w:rsidTr="00932D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top"/>
          </w:tcPr>
          <w:p w:rsidR="008F6029" w:rsidRDefault="008F6029" w:rsidP="00932DC2">
            <w:r>
              <w:t>17.3</w:t>
            </w:r>
          </w:p>
        </w:tc>
        <w:tc>
          <w:tcPr>
            <w:tcW w:w="10522" w:type="dxa"/>
            <w:vAlign w:val="top"/>
          </w:tcPr>
          <w:p w:rsidR="00932DC2" w:rsidRPr="00932DC2" w:rsidRDefault="00932DC2" w:rsidP="00932DC2">
            <w:pPr>
              <w:jc w:val="left"/>
              <w:cnfStyle w:val="000000010000" w:firstRow="0" w:lastRow="0" w:firstColumn="0" w:lastColumn="0" w:oddVBand="0" w:evenVBand="0" w:oddHBand="0" w:evenHBand="1" w:firstRowFirstColumn="0" w:firstRowLastColumn="0" w:lastRowFirstColumn="0" w:lastRowLastColumn="0"/>
            </w:pPr>
            <w:r w:rsidRPr="00932DC2">
              <w:t xml:space="preserve">(a) In the case of a disclosure under clause 17.1(d)(1) or 17.1(e), the party proposing to make the disclosure shall inform the proposed recipient of the confidentiality of the information and the party proposing to disclose shall take all reasonable precautions to ensure that the proposed recipient keeps the information confidential. </w:t>
            </w:r>
          </w:p>
          <w:p w:rsidR="00932DC2" w:rsidRPr="00932DC2" w:rsidRDefault="00932DC2" w:rsidP="00932DC2">
            <w:pPr>
              <w:jc w:val="left"/>
              <w:cnfStyle w:val="000000010000" w:firstRow="0" w:lastRow="0" w:firstColumn="0" w:lastColumn="0" w:oddVBand="0" w:evenVBand="0" w:oddHBand="0" w:evenHBand="1" w:firstRowFirstColumn="0" w:firstRowLastColumn="0" w:lastRowFirstColumn="0" w:lastRowLastColumn="0"/>
            </w:pPr>
            <w:r w:rsidRPr="00932DC2">
              <w:t xml:space="preserve">(b) If a party is permitted to disclose any confidential information in accordance with this clause </w:t>
            </w:r>
            <w:r w:rsidRPr="00DA4900">
              <w:rPr>
                <w:strike/>
              </w:rPr>
              <w:t>16.5(a)</w:t>
            </w:r>
            <w:r w:rsidR="00DA4900">
              <w:t xml:space="preserve"> </w:t>
            </w:r>
            <w:r w:rsidRPr="00932DC2">
              <w:rPr>
                <w:u w:val="single"/>
              </w:rPr>
              <w:t>17</w:t>
            </w:r>
            <w:r w:rsidRPr="00932DC2">
              <w:t xml:space="preserve">, the party proposing to disclose shall use reasonable endeavours to limit the disclosure to those matters which reasonably need to be disclosed in order to accomplish that purpose. </w:t>
            </w:r>
          </w:p>
          <w:p w:rsidR="008F6029" w:rsidRDefault="008F6029" w:rsidP="00932DC2">
            <w:pPr>
              <w:jc w:val="left"/>
              <w:cnfStyle w:val="000000010000" w:firstRow="0" w:lastRow="0" w:firstColumn="0" w:lastColumn="0" w:oddVBand="0" w:evenVBand="0" w:oddHBand="0" w:evenHBand="1" w:firstRowFirstColumn="0" w:firstRowLastColumn="0" w:lastRowFirstColumn="0" w:lastRowLastColumn="0"/>
            </w:pPr>
          </w:p>
        </w:tc>
      </w:tr>
    </w:tbl>
    <w:p w:rsidR="008F6029" w:rsidRDefault="008F6029" w:rsidP="00932DC2"/>
    <w:sectPr w:rsidR="008F6029" w:rsidSect="008F6029">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BE0756">
          <w:rPr>
            <w:noProof/>
          </w:rPr>
          <w:t>12-0</w:t>
        </w:r>
        <w:r>
          <w:rPr>
            <w:noProof/>
          </w:rPr>
          <w:fldChar w:fldCharType="end"/>
        </w:r>
        <w:r>
          <w:rPr>
            <w:noProof/>
          </w:rPr>
          <w:t xml:space="preserve">          </w:t>
        </w:r>
        <w:r>
          <w:t xml:space="preserve">Attachment </w:t>
        </w:r>
        <w:r w:rsidR="00D33F8F">
          <w:t>12</w:t>
        </w:r>
        <w:r>
          <w:t xml:space="preserve"> </w:t>
        </w:r>
        <w:r w:rsidRPr="000474DF">
          <w:t>−</w:t>
        </w:r>
        <w:r>
          <w:t xml:space="preserve"> </w:t>
        </w:r>
        <w:r w:rsidR="00D33F8F">
          <w:t>Non tariff components</w:t>
        </w:r>
        <w:r w:rsidRPr="009B6F84">
          <w:rPr>
            <w:rFonts w:cs="Gautami"/>
            <w:noProof/>
            <w:szCs w:val="16"/>
          </w:rPr>
          <w:t xml:space="preserve"> | </w:t>
        </w:r>
        <w:r w:rsidR="00D5015C">
          <w:t xml:space="preserve">Draft decision - </w:t>
        </w:r>
        <w:r w:rsidR="00217835">
          <w:t>Multinet 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BE0756">
          <w:rPr>
            <w:noProof/>
          </w:rPr>
          <w:t>12-9</w:t>
        </w:r>
        <w:r>
          <w:rPr>
            <w:noProof/>
          </w:rPr>
          <w:fldChar w:fldCharType="end"/>
        </w:r>
        <w:r>
          <w:rPr>
            <w:noProof/>
          </w:rPr>
          <w:t xml:space="preserve">          </w:t>
        </w:r>
        <w:r w:rsidR="00D5015C">
          <w:t>Attachment 1</w:t>
        </w:r>
        <w:r w:rsidR="00D33F8F">
          <w:t>2</w:t>
        </w:r>
        <w:r w:rsidR="00D5015C">
          <w:t xml:space="preserve"> </w:t>
        </w:r>
        <w:r w:rsidR="00D5015C" w:rsidRPr="000474DF">
          <w:t>−</w:t>
        </w:r>
        <w:r w:rsidR="00D5015C">
          <w:t xml:space="preserve"> </w:t>
        </w:r>
        <w:r w:rsidR="00D33F8F">
          <w:t>Non tariff components</w:t>
        </w:r>
        <w:r w:rsidR="00D5015C" w:rsidRPr="00D5015C">
          <w:t xml:space="preserve"> | </w:t>
        </w:r>
        <w:r w:rsidR="00D5015C">
          <w:t xml:space="preserve">Draft decision - </w:t>
        </w:r>
        <w:r w:rsidR="00217835">
          <w:t>Multinet 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1E2BDE" w:rsidRDefault="001E2BDE" w:rsidP="001E2BDE">
      <w:pPr>
        <w:pStyle w:val="FootnoteText"/>
      </w:pPr>
      <w:r>
        <w:rPr>
          <w:rStyle w:val="FootnoteReference"/>
        </w:rPr>
        <w:footnoteRef/>
      </w:r>
      <w:r>
        <w:t xml:space="preserve"> </w:t>
      </w:r>
      <w:r>
        <w:tab/>
        <w:t>Although not required in the present case, all transmission pipelines and some distribution pipelines are also required to set out how any spare or developable capacity will be allocated among prospective users ('queuing requirements' - see NGR r. 103.</w:t>
      </w:r>
      <w:r w:rsidR="007A5BDF">
        <w:t>)</w:t>
      </w:r>
    </w:p>
  </w:footnote>
  <w:footnote w:id="2">
    <w:p w:rsidR="00C82A32" w:rsidRDefault="00C82A32" w:rsidP="00C82A32">
      <w:pPr>
        <w:pStyle w:val="FootnoteText"/>
        <w:tabs>
          <w:tab w:val="left" w:pos="2715"/>
        </w:tabs>
      </w:pPr>
      <w:r>
        <w:rPr>
          <w:rStyle w:val="FootnoteReference"/>
        </w:rPr>
        <w:footnoteRef/>
      </w:r>
      <w:r w:rsidR="00D87368">
        <w:t xml:space="preserve"> </w:t>
      </w:r>
      <w:r w:rsidR="00D87368">
        <w:tab/>
        <w:t>NGR, r. 48(1</w:t>
      </w:r>
      <w:proofErr w:type="gramStart"/>
      <w:r w:rsidR="00D87368">
        <w:t>)(</w:t>
      </w:r>
      <w:proofErr w:type="gramEnd"/>
      <w:r w:rsidR="00D87368">
        <w:t>d)(ii).</w:t>
      </w:r>
    </w:p>
  </w:footnote>
  <w:footnote w:id="3">
    <w:p w:rsidR="00C82A32" w:rsidRDefault="00C82A32" w:rsidP="00C82A32">
      <w:pPr>
        <w:pStyle w:val="FootnoteText"/>
      </w:pPr>
      <w:r>
        <w:rPr>
          <w:rStyle w:val="FootnoteReference"/>
        </w:rPr>
        <w:footnoteRef/>
      </w:r>
      <w:r>
        <w:t xml:space="preserve"> </w:t>
      </w:r>
      <w:r>
        <w:tab/>
      </w:r>
      <w:proofErr w:type="gramStart"/>
      <w:r>
        <w:t>NGR, r. 100.</w:t>
      </w:r>
      <w:proofErr w:type="gramEnd"/>
    </w:p>
  </w:footnote>
  <w:footnote w:id="4">
    <w:p w:rsidR="00965FF9" w:rsidRDefault="00965FF9">
      <w:pPr>
        <w:pStyle w:val="FootnoteText"/>
      </w:pPr>
      <w:r>
        <w:rPr>
          <w:rStyle w:val="FootnoteReference"/>
        </w:rPr>
        <w:footnoteRef/>
      </w:r>
      <w:r>
        <w:t xml:space="preserve"> </w:t>
      </w:r>
      <w:r>
        <w:tab/>
      </w:r>
      <w:r w:rsidR="00521D52">
        <w:t xml:space="preserve">See Multinet, </w:t>
      </w:r>
      <w:r w:rsidR="00521D52">
        <w:rPr>
          <w:i/>
        </w:rPr>
        <w:t>Gas Access Arrangement Review 2018-22, Attachment 22.1: Access Arrangement Revisions</w:t>
      </w:r>
      <w:r w:rsidR="00C61E66">
        <w:t>,</w:t>
      </w:r>
      <w:r w:rsidR="00521D52">
        <w:t xml:space="preserve"> December 2016,</w:t>
      </w:r>
      <w:r w:rsidR="00C61E66">
        <w:t xml:space="preserve"> p. 25.</w:t>
      </w:r>
    </w:p>
  </w:footnote>
  <w:footnote w:id="5">
    <w:p w:rsidR="00817C5E" w:rsidRDefault="00817C5E">
      <w:pPr>
        <w:pStyle w:val="FootnoteText"/>
      </w:pPr>
      <w:r>
        <w:rPr>
          <w:rStyle w:val="FootnoteReference"/>
        </w:rPr>
        <w:footnoteRef/>
      </w:r>
      <w:r>
        <w:t xml:space="preserve"> </w:t>
      </w:r>
      <w:r>
        <w:tab/>
      </w:r>
      <w:r w:rsidR="00390576">
        <w:t xml:space="preserve">AGL Energy Limited, </w:t>
      </w:r>
      <w:r w:rsidR="008130C3" w:rsidRPr="00390576">
        <w:rPr>
          <w:rStyle w:val="AERtextitalic"/>
        </w:rPr>
        <w:t>Victorian gas access arrangement proposals</w:t>
      </w:r>
      <w:r w:rsidR="00390576">
        <w:rPr>
          <w:rStyle w:val="AERtextitalic"/>
        </w:rPr>
        <w:t>,</w:t>
      </w:r>
      <w:r w:rsidR="008130C3" w:rsidRPr="008130C3">
        <w:t xml:space="preserve"> 21 March 2017</w:t>
      </w:r>
      <w:r w:rsidR="00390576">
        <w:t>.</w:t>
      </w:r>
    </w:p>
  </w:footnote>
  <w:footnote w:id="6">
    <w:p w:rsidR="000646FF" w:rsidRDefault="000646FF" w:rsidP="000646FF">
      <w:pPr>
        <w:pStyle w:val="FootnoteText"/>
      </w:pPr>
      <w:r>
        <w:rPr>
          <w:rStyle w:val="FootnoteReference"/>
        </w:rPr>
        <w:footnoteRef/>
      </w:r>
      <w:r>
        <w:t xml:space="preserve"> </w:t>
      </w:r>
      <w:r>
        <w:tab/>
      </w:r>
      <w:r w:rsidR="00390576">
        <w:t xml:space="preserve">AGL Energy Limited, </w:t>
      </w:r>
      <w:r w:rsidR="00390576" w:rsidRPr="00390576">
        <w:rPr>
          <w:rStyle w:val="AERtextitalic"/>
        </w:rPr>
        <w:t>Victorian gas access arrangement proposals</w:t>
      </w:r>
      <w:r w:rsidR="00390576">
        <w:rPr>
          <w:rStyle w:val="AERtextitalic"/>
        </w:rPr>
        <w:t>,</w:t>
      </w:r>
      <w:r w:rsidR="00390576" w:rsidRPr="008130C3">
        <w:t xml:space="preserve"> 21 March 2017</w:t>
      </w:r>
      <w:r w:rsidR="00390576">
        <w:t>.</w:t>
      </w:r>
    </w:p>
  </w:footnote>
  <w:footnote w:id="7">
    <w:p w:rsidR="000646FF" w:rsidRDefault="000646FF" w:rsidP="000646FF">
      <w:pPr>
        <w:pStyle w:val="FootnoteText"/>
      </w:pPr>
      <w:r>
        <w:rPr>
          <w:rStyle w:val="FootnoteReference"/>
        </w:rPr>
        <w:footnoteRef/>
      </w:r>
      <w:r>
        <w:t xml:space="preserve"> </w:t>
      </w:r>
      <w:r>
        <w:tab/>
      </w:r>
      <w:hyperlink r:id="rId1" w:history="1">
        <w:r w:rsidR="008130C3" w:rsidRPr="00790549">
          <w:t>AER</w:t>
        </w:r>
        <w:r w:rsidR="00790549">
          <w:t xml:space="preserve">, </w:t>
        </w:r>
        <w:r w:rsidR="008130C3" w:rsidRPr="00790549">
          <w:rPr>
            <w:rStyle w:val="AERtextitalic"/>
          </w:rPr>
          <w:t xml:space="preserve">Draft </w:t>
        </w:r>
        <w:r w:rsidR="00790549">
          <w:rPr>
            <w:rStyle w:val="AERtextitalic"/>
          </w:rPr>
          <w:t>D</w:t>
        </w:r>
        <w:r w:rsidR="008130C3" w:rsidRPr="00790549">
          <w:rPr>
            <w:rStyle w:val="AERtextitalic"/>
          </w:rPr>
          <w:t xml:space="preserve">ecision </w:t>
        </w:r>
        <w:r w:rsidR="00790549">
          <w:rPr>
            <w:rStyle w:val="AERtextitalic"/>
          </w:rPr>
          <w:t xml:space="preserve">– </w:t>
        </w:r>
        <w:r w:rsidR="008130C3" w:rsidRPr="00790549">
          <w:rPr>
            <w:rStyle w:val="AERtextitalic"/>
          </w:rPr>
          <w:t xml:space="preserve">Australian Gas Networks </w:t>
        </w:r>
        <w:r w:rsidR="00790549">
          <w:rPr>
            <w:rStyle w:val="AERtextitalic"/>
          </w:rPr>
          <w:t>A</w:t>
        </w:r>
        <w:r w:rsidR="008130C3" w:rsidRPr="00790549">
          <w:rPr>
            <w:rStyle w:val="AERtextitalic"/>
          </w:rPr>
          <w:t xml:space="preserve">ccess </w:t>
        </w:r>
        <w:r w:rsidR="00790549">
          <w:rPr>
            <w:rStyle w:val="AERtextitalic"/>
          </w:rPr>
          <w:t>A</w:t>
        </w:r>
        <w:r w:rsidR="008130C3" w:rsidRPr="00790549">
          <w:rPr>
            <w:rStyle w:val="AERtextitalic"/>
          </w:rPr>
          <w:t>rrangement</w:t>
        </w:r>
        <w:r w:rsidR="008130C3" w:rsidRPr="00790549">
          <w:t xml:space="preserve"> </w:t>
        </w:r>
        <w:r w:rsidR="00790549">
          <w:t xml:space="preserve">2016-21 – </w:t>
        </w:r>
        <w:r w:rsidR="008130C3" w:rsidRPr="00790549">
          <w:rPr>
            <w:rStyle w:val="AERtextitalic"/>
          </w:rPr>
          <w:t>Attachment 12 - Non-tariff components</w:t>
        </w:r>
      </w:hyperlink>
      <w:r w:rsidRPr="008130C3">
        <w:t xml:space="preserve">, </w:t>
      </w:r>
      <w:r>
        <w:t xml:space="preserve">November 2015, </w:t>
      </w:r>
      <w:r w:rsidR="00790549">
        <w:t>p. 12-21</w:t>
      </w:r>
      <w:r>
        <w:t>.</w:t>
      </w:r>
    </w:p>
  </w:footnote>
  <w:footnote w:id="8">
    <w:p w:rsidR="000646FF" w:rsidRDefault="000646FF" w:rsidP="000646FF">
      <w:pPr>
        <w:pStyle w:val="FootnoteText"/>
      </w:pPr>
      <w:r>
        <w:rPr>
          <w:rStyle w:val="FootnoteReference"/>
        </w:rPr>
        <w:footnoteRef/>
      </w:r>
      <w:r>
        <w:t xml:space="preserve"> </w:t>
      </w:r>
      <w:r>
        <w:tab/>
        <w:t xml:space="preserve">COAG Energy Council, </w:t>
      </w:r>
      <w:r w:rsidRPr="00790549">
        <w:rPr>
          <w:i/>
        </w:rPr>
        <w:t>Communique</w:t>
      </w:r>
      <w:r w:rsidR="00790549" w:rsidRPr="00790549">
        <w:rPr>
          <w:i/>
        </w:rPr>
        <w:t xml:space="preserve"> – </w:t>
      </w:r>
      <w:r w:rsidRPr="00790549">
        <w:rPr>
          <w:i/>
        </w:rPr>
        <w:t>Gas Market Reform Package</w:t>
      </w:r>
      <w:r>
        <w:t xml:space="preserve">, </w:t>
      </w:r>
      <w:r w:rsidR="00790549">
        <w:t>19 August 2016, m</w:t>
      </w:r>
      <w:r>
        <w:t>easure 5.</w:t>
      </w:r>
    </w:p>
  </w:footnote>
  <w:footnote w:id="9">
    <w:p w:rsidR="00592602" w:rsidRDefault="00592602">
      <w:pPr>
        <w:pStyle w:val="FootnoteText"/>
      </w:pPr>
      <w:r>
        <w:rPr>
          <w:rStyle w:val="FootnoteReference"/>
        </w:rPr>
        <w:footnoteRef/>
      </w:r>
      <w:r>
        <w:t xml:space="preserve"> </w:t>
      </w:r>
      <w:r>
        <w:tab/>
      </w:r>
      <w:hyperlink r:id="rId2" w:history="1">
        <w:r w:rsidR="00803172" w:rsidRPr="00790549">
          <w:t>AER</w:t>
        </w:r>
        <w:r w:rsidR="00803172">
          <w:t xml:space="preserve">, </w:t>
        </w:r>
        <w:r w:rsidR="00803172" w:rsidRPr="00790549">
          <w:rPr>
            <w:rStyle w:val="AERtextitalic"/>
          </w:rPr>
          <w:t xml:space="preserve">Draft </w:t>
        </w:r>
        <w:r w:rsidR="00803172">
          <w:rPr>
            <w:rStyle w:val="AERtextitalic"/>
          </w:rPr>
          <w:t>D</w:t>
        </w:r>
        <w:r w:rsidR="00803172" w:rsidRPr="00790549">
          <w:rPr>
            <w:rStyle w:val="AERtextitalic"/>
          </w:rPr>
          <w:t xml:space="preserve">ecision </w:t>
        </w:r>
        <w:r w:rsidR="00803172">
          <w:rPr>
            <w:rStyle w:val="AERtextitalic"/>
          </w:rPr>
          <w:t xml:space="preserve">– </w:t>
        </w:r>
        <w:r w:rsidR="00803172" w:rsidRPr="00790549">
          <w:rPr>
            <w:rStyle w:val="AERtextitalic"/>
          </w:rPr>
          <w:t xml:space="preserve">Australian Gas Networks </w:t>
        </w:r>
        <w:r w:rsidR="00803172">
          <w:rPr>
            <w:rStyle w:val="AERtextitalic"/>
          </w:rPr>
          <w:t>A</w:t>
        </w:r>
        <w:r w:rsidR="00803172" w:rsidRPr="00790549">
          <w:rPr>
            <w:rStyle w:val="AERtextitalic"/>
          </w:rPr>
          <w:t xml:space="preserve">ccess </w:t>
        </w:r>
        <w:r w:rsidR="00803172">
          <w:rPr>
            <w:rStyle w:val="AERtextitalic"/>
          </w:rPr>
          <w:t>A</w:t>
        </w:r>
        <w:r w:rsidR="00803172" w:rsidRPr="00790549">
          <w:rPr>
            <w:rStyle w:val="AERtextitalic"/>
          </w:rPr>
          <w:t>rrangement</w:t>
        </w:r>
        <w:r w:rsidR="00803172" w:rsidRPr="00790549">
          <w:t xml:space="preserve"> </w:t>
        </w:r>
        <w:r w:rsidR="00803172">
          <w:t xml:space="preserve">2016-21 – </w:t>
        </w:r>
        <w:r w:rsidR="00803172" w:rsidRPr="00790549">
          <w:rPr>
            <w:rStyle w:val="AERtextitalic"/>
          </w:rPr>
          <w:t>Attachment 12 - Non-tariff components</w:t>
        </w:r>
      </w:hyperlink>
      <w:r w:rsidR="00803172" w:rsidRPr="008130C3">
        <w:t xml:space="preserve">, </w:t>
      </w:r>
      <w:r w:rsidR="00803172">
        <w:t>November 2015</w:t>
      </w:r>
      <w:r>
        <w:t>, p. 12-20.</w:t>
      </w:r>
    </w:p>
  </w:footnote>
  <w:footnote w:id="10">
    <w:p w:rsidR="00E37F8F" w:rsidRDefault="00E37F8F" w:rsidP="00E37F8F">
      <w:pPr>
        <w:pStyle w:val="FootnoteText"/>
      </w:pPr>
      <w:r>
        <w:rPr>
          <w:rStyle w:val="FootnoteReference"/>
        </w:rPr>
        <w:footnoteRef/>
      </w:r>
      <w:r>
        <w:t xml:space="preserve"> </w:t>
      </w:r>
      <w:r>
        <w:tab/>
      </w:r>
      <w:proofErr w:type="gramStart"/>
      <w:r w:rsidR="008130C3">
        <w:t>NGR, r.</w:t>
      </w:r>
      <w:proofErr w:type="gramEnd"/>
      <w:r w:rsidR="008130C3">
        <w:t xml:space="preserve"> </w:t>
      </w:r>
      <w:r w:rsidRPr="0002283B">
        <w:rPr>
          <w:szCs w:val="16"/>
        </w:rPr>
        <w:t xml:space="preserve"> 48(1</w:t>
      </w:r>
      <w:proofErr w:type="gramStart"/>
      <w:r w:rsidRPr="0002283B">
        <w:rPr>
          <w:szCs w:val="16"/>
        </w:rPr>
        <w:t>)(</w:t>
      </w:r>
      <w:proofErr w:type="gramEnd"/>
      <w:r w:rsidRPr="0002283B">
        <w:rPr>
          <w:szCs w:val="16"/>
        </w:rPr>
        <w:t>g) for full access arrangements, r. 45(1)(f) for limited access arrangements for light regulation services, r. 129(1)(f) for international pipelines, and r. 24(2)(c)(v) for CTP access arrangements.</w:t>
      </w:r>
      <w:r>
        <w:rPr>
          <w:sz w:val="20"/>
        </w:rPr>
        <w:t xml:space="preserve"> </w:t>
      </w:r>
    </w:p>
  </w:footnote>
  <w:footnote w:id="11">
    <w:p w:rsidR="00E37F8F" w:rsidRDefault="00E37F8F">
      <w:pPr>
        <w:pStyle w:val="FootnoteText"/>
      </w:pPr>
      <w:r>
        <w:rPr>
          <w:rStyle w:val="FootnoteReference"/>
        </w:rPr>
        <w:footnoteRef/>
      </w:r>
      <w:r>
        <w:t xml:space="preserve"> </w:t>
      </w:r>
      <w:r>
        <w:tab/>
      </w:r>
      <w:r w:rsidR="00DD6EC2">
        <w:t>Multinet</w:t>
      </w:r>
      <w:r>
        <w:t>, Response to AER Information Request 9, 15 March 2017.</w:t>
      </w:r>
    </w:p>
  </w:footnote>
  <w:footnote w:id="12">
    <w:p w:rsidR="009314ED" w:rsidRDefault="009314ED" w:rsidP="009314ED">
      <w:pPr>
        <w:pStyle w:val="FootnoteText"/>
      </w:pPr>
      <w:r>
        <w:rPr>
          <w:rStyle w:val="FootnoteReference"/>
        </w:rPr>
        <w:footnoteRef/>
      </w:r>
      <w:r>
        <w:t xml:space="preserve"> </w:t>
      </w:r>
      <w:r w:rsidR="00DD6EC2">
        <w:tab/>
      </w:r>
      <w:r>
        <w:t>NGR, r. 48(1</w:t>
      </w:r>
      <w:proofErr w:type="gramStart"/>
      <w:r>
        <w:t>)(</w:t>
      </w:r>
      <w:proofErr w:type="gramEnd"/>
      <w:r>
        <w:t xml:space="preserve">f).  </w:t>
      </w:r>
    </w:p>
  </w:footnote>
  <w:footnote w:id="13">
    <w:p w:rsidR="009314ED" w:rsidRDefault="009314ED" w:rsidP="009314ED">
      <w:pPr>
        <w:pStyle w:val="FootnoteText"/>
      </w:pPr>
      <w:r>
        <w:rPr>
          <w:rStyle w:val="FootnoteReference"/>
        </w:rPr>
        <w:footnoteRef/>
      </w:r>
      <w:r>
        <w:t xml:space="preserve"> </w:t>
      </w:r>
      <w:r w:rsidR="00DD6EC2">
        <w:tab/>
        <w:t>NGR, r. 48(1</w:t>
      </w:r>
      <w:proofErr w:type="gramStart"/>
      <w:r w:rsidR="00DD6EC2">
        <w:t>)(</w:t>
      </w:r>
      <w:proofErr w:type="gramEnd"/>
      <w:r w:rsidR="00DD6EC2">
        <w:t>h).</w:t>
      </w:r>
    </w:p>
  </w:footnote>
  <w:footnote w:id="14">
    <w:p w:rsidR="0064447C" w:rsidRDefault="0064447C">
      <w:pPr>
        <w:pStyle w:val="FootnoteText"/>
      </w:pPr>
      <w:r>
        <w:rPr>
          <w:rStyle w:val="FootnoteReference"/>
        </w:rPr>
        <w:footnoteRef/>
      </w:r>
      <w:r>
        <w:t xml:space="preserve"> </w:t>
      </w:r>
      <w:r>
        <w:tab/>
      </w:r>
      <w:r w:rsidR="00803172">
        <w:t xml:space="preserve">Multinet, </w:t>
      </w:r>
      <w:r w:rsidR="00803172">
        <w:rPr>
          <w:i/>
        </w:rPr>
        <w:t xml:space="preserve">Gas Access Arrangement Review 2018-22, Attachment 22.2.1 – Principal Arrangements, </w:t>
      </w:r>
      <w:r w:rsidR="00151616">
        <w:t>December </w:t>
      </w:r>
      <w:r w:rsidR="00803172">
        <w:t xml:space="preserve">2016, </w:t>
      </w:r>
      <w:r>
        <w:t>cl 5.4</w:t>
      </w:r>
    </w:p>
  </w:footnote>
  <w:footnote w:id="15">
    <w:p w:rsidR="0064447C" w:rsidRDefault="0064447C">
      <w:pPr>
        <w:pStyle w:val="FootnoteText"/>
      </w:pPr>
      <w:r>
        <w:rPr>
          <w:rStyle w:val="FootnoteReference"/>
        </w:rPr>
        <w:footnoteRef/>
      </w:r>
      <w:r>
        <w:t xml:space="preserve"> </w:t>
      </w:r>
      <w:r>
        <w:tab/>
      </w:r>
      <w:r w:rsidR="000055B9">
        <w:t xml:space="preserve">NGR Part 12A: </w:t>
      </w:r>
      <w:r>
        <w:t>Gas Connection for Retail Customers</w:t>
      </w:r>
    </w:p>
  </w:footnote>
  <w:footnote w:id="16">
    <w:p w:rsidR="00A51489" w:rsidRDefault="00A51489" w:rsidP="00A51489">
      <w:pPr>
        <w:pStyle w:val="FootnoteText"/>
      </w:pPr>
      <w:r>
        <w:rPr>
          <w:rStyle w:val="FootnoteReference"/>
        </w:rPr>
        <w:footnoteRef/>
      </w:r>
      <w:r>
        <w:t xml:space="preserve"> </w:t>
      </w:r>
      <w:r>
        <w:tab/>
      </w:r>
      <w:proofErr w:type="gramStart"/>
      <w:r w:rsidRPr="005C1A54">
        <w:t>NGR, r. 50.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B7803A2"/>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55B9"/>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46FF"/>
    <w:rsid w:val="0006624E"/>
    <w:rsid w:val="00070F9F"/>
    <w:rsid w:val="0007137B"/>
    <w:rsid w:val="00073721"/>
    <w:rsid w:val="00073B74"/>
    <w:rsid w:val="00076416"/>
    <w:rsid w:val="00076CEC"/>
    <w:rsid w:val="000805A8"/>
    <w:rsid w:val="0008190B"/>
    <w:rsid w:val="000836D9"/>
    <w:rsid w:val="00085663"/>
    <w:rsid w:val="00085EBF"/>
    <w:rsid w:val="00091B15"/>
    <w:rsid w:val="00095186"/>
    <w:rsid w:val="000A045E"/>
    <w:rsid w:val="000A0E71"/>
    <w:rsid w:val="000A1C0C"/>
    <w:rsid w:val="000A3020"/>
    <w:rsid w:val="000A4840"/>
    <w:rsid w:val="000A4A6D"/>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0EC7"/>
    <w:rsid w:val="000E1819"/>
    <w:rsid w:val="000E4821"/>
    <w:rsid w:val="000E4AA9"/>
    <w:rsid w:val="000E6C72"/>
    <w:rsid w:val="000E7F39"/>
    <w:rsid w:val="00100EA2"/>
    <w:rsid w:val="00101AA1"/>
    <w:rsid w:val="00102338"/>
    <w:rsid w:val="00104566"/>
    <w:rsid w:val="00104DFC"/>
    <w:rsid w:val="00104FF6"/>
    <w:rsid w:val="00105565"/>
    <w:rsid w:val="001114AA"/>
    <w:rsid w:val="00112684"/>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1616"/>
    <w:rsid w:val="001573E4"/>
    <w:rsid w:val="00160756"/>
    <w:rsid w:val="00161DC8"/>
    <w:rsid w:val="0016499C"/>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973"/>
    <w:rsid w:val="00194597"/>
    <w:rsid w:val="00194E00"/>
    <w:rsid w:val="0019745E"/>
    <w:rsid w:val="00197B16"/>
    <w:rsid w:val="001A530D"/>
    <w:rsid w:val="001A5FB3"/>
    <w:rsid w:val="001A7155"/>
    <w:rsid w:val="001B45A0"/>
    <w:rsid w:val="001B680E"/>
    <w:rsid w:val="001D055E"/>
    <w:rsid w:val="001D3D43"/>
    <w:rsid w:val="001E1B3F"/>
    <w:rsid w:val="001E2BDE"/>
    <w:rsid w:val="001E3034"/>
    <w:rsid w:val="001E7161"/>
    <w:rsid w:val="001F05A4"/>
    <w:rsid w:val="001F2C35"/>
    <w:rsid w:val="001F3D4A"/>
    <w:rsid w:val="001F492E"/>
    <w:rsid w:val="001F5AB8"/>
    <w:rsid w:val="001F64EF"/>
    <w:rsid w:val="001F6DA3"/>
    <w:rsid w:val="002010BC"/>
    <w:rsid w:val="002016E7"/>
    <w:rsid w:val="00202E03"/>
    <w:rsid w:val="002033B9"/>
    <w:rsid w:val="002043D0"/>
    <w:rsid w:val="0020492C"/>
    <w:rsid w:val="00204EC9"/>
    <w:rsid w:val="00206505"/>
    <w:rsid w:val="0020743F"/>
    <w:rsid w:val="00216C93"/>
    <w:rsid w:val="00217835"/>
    <w:rsid w:val="00223051"/>
    <w:rsid w:val="00224DB9"/>
    <w:rsid w:val="0022569A"/>
    <w:rsid w:val="0023005C"/>
    <w:rsid w:val="00231012"/>
    <w:rsid w:val="002311FF"/>
    <w:rsid w:val="00233775"/>
    <w:rsid w:val="0023414B"/>
    <w:rsid w:val="00243635"/>
    <w:rsid w:val="00247079"/>
    <w:rsid w:val="00251745"/>
    <w:rsid w:val="002552BA"/>
    <w:rsid w:val="00260016"/>
    <w:rsid w:val="00263AC0"/>
    <w:rsid w:val="00264264"/>
    <w:rsid w:val="0026689B"/>
    <w:rsid w:val="0026772D"/>
    <w:rsid w:val="002730B2"/>
    <w:rsid w:val="00273867"/>
    <w:rsid w:val="00274918"/>
    <w:rsid w:val="00274C7E"/>
    <w:rsid w:val="002777CF"/>
    <w:rsid w:val="002810F2"/>
    <w:rsid w:val="00286874"/>
    <w:rsid w:val="00290C63"/>
    <w:rsid w:val="00291A99"/>
    <w:rsid w:val="00293B6D"/>
    <w:rsid w:val="00294B08"/>
    <w:rsid w:val="0029518C"/>
    <w:rsid w:val="002963DD"/>
    <w:rsid w:val="00296B65"/>
    <w:rsid w:val="002A7DEF"/>
    <w:rsid w:val="002B0696"/>
    <w:rsid w:val="002B60A2"/>
    <w:rsid w:val="002C0222"/>
    <w:rsid w:val="002C1499"/>
    <w:rsid w:val="002C233C"/>
    <w:rsid w:val="002C517B"/>
    <w:rsid w:val="002D1D2B"/>
    <w:rsid w:val="002D3509"/>
    <w:rsid w:val="002D5457"/>
    <w:rsid w:val="002D72E8"/>
    <w:rsid w:val="002D79AD"/>
    <w:rsid w:val="002E268F"/>
    <w:rsid w:val="002E78DD"/>
    <w:rsid w:val="002E7B22"/>
    <w:rsid w:val="002F12EC"/>
    <w:rsid w:val="002F7986"/>
    <w:rsid w:val="00301B40"/>
    <w:rsid w:val="00301C82"/>
    <w:rsid w:val="003029EE"/>
    <w:rsid w:val="003048C8"/>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771"/>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576"/>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04DA5"/>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BC6"/>
    <w:rsid w:val="00476221"/>
    <w:rsid w:val="004766F5"/>
    <w:rsid w:val="00480B4B"/>
    <w:rsid w:val="004838D8"/>
    <w:rsid w:val="00485DC4"/>
    <w:rsid w:val="00494D04"/>
    <w:rsid w:val="004A3A7A"/>
    <w:rsid w:val="004A40BA"/>
    <w:rsid w:val="004A43D1"/>
    <w:rsid w:val="004A492B"/>
    <w:rsid w:val="004B4412"/>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1D52"/>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2602"/>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47C"/>
    <w:rsid w:val="00644A01"/>
    <w:rsid w:val="00651E2D"/>
    <w:rsid w:val="00652324"/>
    <w:rsid w:val="006577FB"/>
    <w:rsid w:val="0066104A"/>
    <w:rsid w:val="00663066"/>
    <w:rsid w:val="00663DAD"/>
    <w:rsid w:val="00664206"/>
    <w:rsid w:val="006649E7"/>
    <w:rsid w:val="00666634"/>
    <w:rsid w:val="00671692"/>
    <w:rsid w:val="00675E20"/>
    <w:rsid w:val="00675FB2"/>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52B"/>
    <w:rsid w:val="007609D0"/>
    <w:rsid w:val="00761454"/>
    <w:rsid w:val="0076193D"/>
    <w:rsid w:val="00763E5D"/>
    <w:rsid w:val="00765974"/>
    <w:rsid w:val="00767740"/>
    <w:rsid w:val="00767B5E"/>
    <w:rsid w:val="00775460"/>
    <w:rsid w:val="00777EE6"/>
    <w:rsid w:val="00782EEA"/>
    <w:rsid w:val="00790549"/>
    <w:rsid w:val="007909B4"/>
    <w:rsid w:val="00790E86"/>
    <w:rsid w:val="00792F12"/>
    <w:rsid w:val="007949D7"/>
    <w:rsid w:val="007A0143"/>
    <w:rsid w:val="007A34C2"/>
    <w:rsid w:val="007A396C"/>
    <w:rsid w:val="007A4B02"/>
    <w:rsid w:val="007A5BDF"/>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172"/>
    <w:rsid w:val="008033C4"/>
    <w:rsid w:val="00803EB5"/>
    <w:rsid w:val="00806731"/>
    <w:rsid w:val="00806C88"/>
    <w:rsid w:val="0081034E"/>
    <w:rsid w:val="00810806"/>
    <w:rsid w:val="008130C3"/>
    <w:rsid w:val="00815882"/>
    <w:rsid w:val="00817C5E"/>
    <w:rsid w:val="00820454"/>
    <w:rsid w:val="00822AC7"/>
    <w:rsid w:val="00822E86"/>
    <w:rsid w:val="008344F6"/>
    <w:rsid w:val="00834644"/>
    <w:rsid w:val="0083510F"/>
    <w:rsid w:val="00837BF3"/>
    <w:rsid w:val="008415DE"/>
    <w:rsid w:val="008420DE"/>
    <w:rsid w:val="00845865"/>
    <w:rsid w:val="0084799B"/>
    <w:rsid w:val="00850C90"/>
    <w:rsid w:val="00851209"/>
    <w:rsid w:val="0085171F"/>
    <w:rsid w:val="008658A1"/>
    <w:rsid w:val="0086716A"/>
    <w:rsid w:val="00870613"/>
    <w:rsid w:val="0087143C"/>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325"/>
    <w:rsid w:val="008D1661"/>
    <w:rsid w:val="008D27E0"/>
    <w:rsid w:val="008D5F90"/>
    <w:rsid w:val="008D6800"/>
    <w:rsid w:val="008D72F1"/>
    <w:rsid w:val="008E4089"/>
    <w:rsid w:val="008E5AFF"/>
    <w:rsid w:val="008E7031"/>
    <w:rsid w:val="008E77DE"/>
    <w:rsid w:val="008F040C"/>
    <w:rsid w:val="008F07A3"/>
    <w:rsid w:val="008F3322"/>
    <w:rsid w:val="008F3519"/>
    <w:rsid w:val="008F3A0D"/>
    <w:rsid w:val="008F6029"/>
    <w:rsid w:val="009001B6"/>
    <w:rsid w:val="00900E1B"/>
    <w:rsid w:val="0090131F"/>
    <w:rsid w:val="00907683"/>
    <w:rsid w:val="00911C16"/>
    <w:rsid w:val="009132B7"/>
    <w:rsid w:val="00916A2C"/>
    <w:rsid w:val="00921CBF"/>
    <w:rsid w:val="009233EE"/>
    <w:rsid w:val="00925AF4"/>
    <w:rsid w:val="00930B1A"/>
    <w:rsid w:val="009314ED"/>
    <w:rsid w:val="00932612"/>
    <w:rsid w:val="009327DC"/>
    <w:rsid w:val="00932DC2"/>
    <w:rsid w:val="009338D9"/>
    <w:rsid w:val="009339BD"/>
    <w:rsid w:val="009356CF"/>
    <w:rsid w:val="00945E53"/>
    <w:rsid w:val="009460AA"/>
    <w:rsid w:val="00951978"/>
    <w:rsid w:val="00952C8B"/>
    <w:rsid w:val="00961A4A"/>
    <w:rsid w:val="00965FF9"/>
    <w:rsid w:val="009661DE"/>
    <w:rsid w:val="00972C7C"/>
    <w:rsid w:val="009776F4"/>
    <w:rsid w:val="00982DA2"/>
    <w:rsid w:val="00983C25"/>
    <w:rsid w:val="0098466D"/>
    <w:rsid w:val="009856B7"/>
    <w:rsid w:val="009859D6"/>
    <w:rsid w:val="00985C86"/>
    <w:rsid w:val="00991ED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9F6909"/>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74B0"/>
    <w:rsid w:val="00A40068"/>
    <w:rsid w:val="00A40BE9"/>
    <w:rsid w:val="00A428EE"/>
    <w:rsid w:val="00A443C2"/>
    <w:rsid w:val="00A4478A"/>
    <w:rsid w:val="00A44852"/>
    <w:rsid w:val="00A50502"/>
    <w:rsid w:val="00A51489"/>
    <w:rsid w:val="00A53409"/>
    <w:rsid w:val="00A53796"/>
    <w:rsid w:val="00A53848"/>
    <w:rsid w:val="00A56945"/>
    <w:rsid w:val="00A56A6E"/>
    <w:rsid w:val="00A57D04"/>
    <w:rsid w:val="00A60A26"/>
    <w:rsid w:val="00A61598"/>
    <w:rsid w:val="00A61777"/>
    <w:rsid w:val="00A63646"/>
    <w:rsid w:val="00A63914"/>
    <w:rsid w:val="00A80F4B"/>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3497"/>
    <w:rsid w:val="00AD5FCD"/>
    <w:rsid w:val="00AD6B48"/>
    <w:rsid w:val="00AD7A3A"/>
    <w:rsid w:val="00AE1BF1"/>
    <w:rsid w:val="00AE23AB"/>
    <w:rsid w:val="00AE58FB"/>
    <w:rsid w:val="00AE5AF0"/>
    <w:rsid w:val="00AE663D"/>
    <w:rsid w:val="00AE73B3"/>
    <w:rsid w:val="00AF049F"/>
    <w:rsid w:val="00AF07E7"/>
    <w:rsid w:val="00AF0DD2"/>
    <w:rsid w:val="00AF2824"/>
    <w:rsid w:val="00AF31E1"/>
    <w:rsid w:val="00AF3BBA"/>
    <w:rsid w:val="00AF4231"/>
    <w:rsid w:val="00B00B0E"/>
    <w:rsid w:val="00B00B26"/>
    <w:rsid w:val="00B02385"/>
    <w:rsid w:val="00B02F9D"/>
    <w:rsid w:val="00B05766"/>
    <w:rsid w:val="00B13048"/>
    <w:rsid w:val="00B13883"/>
    <w:rsid w:val="00B1716D"/>
    <w:rsid w:val="00B17A1D"/>
    <w:rsid w:val="00B206F4"/>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4C91"/>
    <w:rsid w:val="00B84D85"/>
    <w:rsid w:val="00B858D4"/>
    <w:rsid w:val="00B87BA5"/>
    <w:rsid w:val="00B87C39"/>
    <w:rsid w:val="00B93891"/>
    <w:rsid w:val="00B9562D"/>
    <w:rsid w:val="00BA21DA"/>
    <w:rsid w:val="00BA2B60"/>
    <w:rsid w:val="00BA3C93"/>
    <w:rsid w:val="00BA4665"/>
    <w:rsid w:val="00BA7FD7"/>
    <w:rsid w:val="00BB1681"/>
    <w:rsid w:val="00BB2FB2"/>
    <w:rsid w:val="00BB3304"/>
    <w:rsid w:val="00BB6551"/>
    <w:rsid w:val="00BC4289"/>
    <w:rsid w:val="00BC4A10"/>
    <w:rsid w:val="00BD30F4"/>
    <w:rsid w:val="00BD3446"/>
    <w:rsid w:val="00BD59CF"/>
    <w:rsid w:val="00BD6A00"/>
    <w:rsid w:val="00BE0756"/>
    <w:rsid w:val="00BE1312"/>
    <w:rsid w:val="00BE1F1B"/>
    <w:rsid w:val="00BE3F89"/>
    <w:rsid w:val="00BE47B5"/>
    <w:rsid w:val="00BE5FCE"/>
    <w:rsid w:val="00BE6AB7"/>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5CDB"/>
    <w:rsid w:val="00C569B4"/>
    <w:rsid w:val="00C57DDE"/>
    <w:rsid w:val="00C61468"/>
    <w:rsid w:val="00C61A97"/>
    <w:rsid w:val="00C61E44"/>
    <w:rsid w:val="00C61E66"/>
    <w:rsid w:val="00C64FF3"/>
    <w:rsid w:val="00C662AD"/>
    <w:rsid w:val="00C67A92"/>
    <w:rsid w:val="00C71280"/>
    <w:rsid w:val="00C717BF"/>
    <w:rsid w:val="00C76178"/>
    <w:rsid w:val="00C82A32"/>
    <w:rsid w:val="00C84560"/>
    <w:rsid w:val="00C86679"/>
    <w:rsid w:val="00C8792F"/>
    <w:rsid w:val="00C90472"/>
    <w:rsid w:val="00C91D6E"/>
    <w:rsid w:val="00C93A58"/>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331"/>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3F8F"/>
    <w:rsid w:val="00D369F7"/>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860"/>
    <w:rsid w:val="00D72D27"/>
    <w:rsid w:val="00D7786B"/>
    <w:rsid w:val="00D80893"/>
    <w:rsid w:val="00D82519"/>
    <w:rsid w:val="00D84854"/>
    <w:rsid w:val="00D87368"/>
    <w:rsid w:val="00D924AE"/>
    <w:rsid w:val="00D92CF1"/>
    <w:rsid w:val="00D92D38"/>
    <w:rsid w:val="00D950F5"/>
    <w:rsid w:val="00D97379"/>
    <w:rsid w:val="00DA4752"/>
    <w:rsid w:val="00DA4900"/>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D6EC2"/>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37F8F"/>
    <w:rsid w:val="00E41D39"/>
    <w:rsid w:val="00E50A02"/>
    <w:rsid w:val="00E54106"/>
    <w:rsid w:val="00E54697"/>
    <w:rsid w:val="00E55D2C"/>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97529"/>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439E"/>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175EB"/>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813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81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6188689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system/files/AER%20-%20Draft%20decision%20Australian%20Gas%20Networks%20access%20arrangement%20-%20Attachment%2012%20-%20Non-tariff%20components.DOCX" TargetMode="External"/><Relationship Id="rId1" Type="http://schemas.openxmlformats.org/officeDocument/2006/relationships/hyperlink" Target="https://www.aer.gov.au/system/files/AER%20-%20Draft%20decision%20Australian%20Gas%20Networks%20access%20arrangement%20-%20Attachment%2012%20-%20Non-tariff%20components.DOC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D36A96-A24D-4935-98C4-156A6668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1E680999</Template>
  <TotalTime>0</TotalTime>
  <Pages>12</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