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3AD2DCF5" wp14:editId="467371C1">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55DFCF48" wp14:editId="061FD2A7">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5A030C" w:rsidRDefault="005A030C" w:rsidP="00D5015C">
          <w:pPr>
            <w:pStyle w:val="ReportSubtitle"/>
          </w:pPr>
          <w:r w:rsidRPr="005A030C">
            <w:t>DRAFT DECISION</w:t>
          </w:r>
        </w:p>
        <w:p w:rsidR="006D5BCE" w:rsidRDefault="00942390" w:rsidP="00D5015C">
          <w:pPr>
            <w:pStyle w:val="ReportSubtitle"/>
          </w:pPr>
          <w:r>
            <w:t>Multinet</w:t>
          </w:r>
          <w:r w:rsidR="006D5BCE">
            <w:t xml:space="preserve"> G</w:t>
          </w:r>
          <w:r w:rsidR="00D5015C">
            <w:t xml:space="preserve">as </w:t>
          </w:r>
        </w:p>
        <w:p w:rsidR="00D5015C" w:rsidRDefault="006D5BCE" w:rsidP="00D5015C">
          <w:pPr>
            <w:pStyle w:val="ReportSubtitle"/>
          </w:pPr>
          <w:r>
            <w:t>A</w:t>
          </w:r>
          <w:r w:rsidR="00D5015C">
            <w:t>ccess arrangement</w:t>
          </w:r>
        </w:p>
        <w:p w:rsidR="00D5015C" w:rsidRDefault="00D5015C" w:rsidP="00D5015C">
          <w:pPr>
            <w:pStyle w:val="ReportSubtitle"/>
          </w:pPr>
          <w:r>
            <w:t xml:space="preserve"> 2018 to 2022</w:t>
          </w:r>
        </w:p>
        <w:p w:rsidR="008F07A3" w:rsidRPr="000A6C7B" w:rsidRDefault="008F07A3" w:rsidP="00D5015C">
          <w:pPr>
            <w:pStyle w:val="ReportSubtitle"/>
            <w:tabs>
              <w:tab w:val="left" w:pos="1122"/>
              <w:tab w:val="center" w:pos="4238"/>
            </w:tabs>
            <w:jc w:val="left"/>
          </w:pPr>
        </w:p>
        <w:p w:rsidR="000A6C7B" w:rsidRDefault="0037699E" w:rsidP="008F07A3">
          <w:pPr>
            <w:pStyle w:val="ReportSubtitle"/>
          </w:pPr>
          <w:r>
            <w:t xml:space="preserve">Attachment </w:t>
          </w:r>
          <w:r w:rsidR="00FC3404">
            <w:t>8</w:t>
          </w:r>
          <w:r w:rsidR="000474DF">
            <w:t xml:space="preserve"> </w:t>
          </w:r>
          <w:r w:rsidR="00185BA5">
            <w:t>–</w:t>
          </w:r>
          <w:r w:rsidR="000474DF">
            <w:t xml:space="preserve"> </w:t>
          </w:r>
          <w:r w:rsidR="00FC3404">
            <w:t>Corporate income tax</w:t>
          </w:r>
        </w:p>
        <w:p w:rsidR="00D5015C" w:rsidRDefault="00D5015C" w:rsidP="00327A1E">
          <w:pPr>
            <w:pStyle w:val="ReportDate"/>
          </w:pPr>
        </w:p>
        <w:p w:rsidR="00D5015C" w:rsidRDefault="00D5015C" w:rsidP="00327A1E">
          <w:pPr>
            <w:pStyle w:val="ReportDate"/>
          </w:pPr>
        </w:p>
        <w:p w:rsidR="000A6C7B" w:rsidRPr="00327A1E" w:rsidRDefault="00CF18CE" w:rsidP="00327A1E">
          <w:pPr>
            <w:pStyle w:val="ReportDate"/>
          </w:pPr>
          <w:r>
            <w:t>Ju</w:t>
          </w:r>
          <w:r w:rsidR="003A68C3">
            <w:t>ly</w:t>
          </w:r>
          <w:r w:rsidR="00D5015C">
            <w:t xml:space="preserve"> </w:t>
          </w:r>
          <w:r w:rsidR="00F22A8C">
            <w:t>2017</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FC3404">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CF18CE">
        <w:t>1300 585 165</w:t>
      </w:r>
    </w:p>
    <w:p w:rsidR="00CE2A23" w:rsidRDefault="00CE2A23" w:rsidP="00761454">
      <w: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1" w:name="_Toc404153950"/>
      <w:bookmarkStart w:id="2" w:name="_Toc404437593"/>
      <w:bookmarkStart w:id="3" w:name="_Toc486838195"/>
      <w:r>
        <w:lastRenderedPageBreak/>
        <w:t>Note</w:t>
      </w:r>
      <w:bookmarkEnd w:id="1"/>
      <w:bookmarkEnd w:id="2"/>
      <w:bookmarkEnd w:id="3"/>
    </w:p>
    <w:p w:rsidR="00D5015C" w:rsidRDefault="00D5015C" w:rsidP="00D5015C">
      <w:pPr>
        <w:numPr>
          <w:ilvl w:val="0"/>
          <w:numId w:val="23"/>
        </w:numPr>
      </w:pPr>
      <w:r>
        <w:t xml:space="preserve">This attachment forms part of the AER's draft decision on the access arrangement for </w:t>
      </w:r>
      <w:r w:rsidR="00942390">
        <w:t>Multinet</w:t>
      </w:r>
      <w:r w:rsidR="006D5BCE">
        <w:t xml:space="preserve"> Gas</w:t>
      </w:r>
      <w:r>
        <w:t xml:space="preserve"> for 2018</w:t>
      </w:r>
      <w:r>
        <w:noBreakHyphen/>
        <w:t>22. It should be read with all other parts of the draft decision.</w:t>
      </w:r>
    </w:p>
    <w:p w:rsidR="00D5015C" w:rsidRDefault="00D5015C" w:rsidP="00D5015C">
      <w:pPr>
        <w:numPr>
          <w:ilvl w:val="0"/>
          <w:numId w:val="23"/>
        </w:numPr>
      </w:pPr>
      <w:r>
        <w:t>The draft decision includes the following documents:</w:t>
      </w:r>
    </w:p>
    <w:p w:rsidR="00D5015C" w:rsidRDefault="00D5015C" w:rsidP="00D5015C">
      <w:pPr>
        <w:numPr>
          <w:ilvl w:val="0"/>
          <w:numId w:val="23"/>
        </w:numPr>
      </w:pPr>
      <w:r>
        <w:t>Overview</w:t>
      </w:r>
    </w:p>
    <w:p w:rsidR="00D5015C" w:rsidRDefault="00D5015C" w:rsidP="00D5015C">
      <w:r>
        <w:t>Attachment 1 - Services covered by the access arrangement</w:t>
      </w:r>
    </w:p>
    <w:p w:rsidR="00D5015C" w:rsidRDefault="00D5015C" w:rsidP="00D5015C">
      <w:r>
        <w:t>Attachment 2 - Capital base</w:t>
      </w:r>
    </w:p>
    <w:p w:rsidR="00D5015C" w:rsidRDefault="00D5015C" w:rsidP="00D5015C">
      <w:r>
        <w:t>Attachment 3 - Rate of return</w:t>
      </w:r>
    </w:p>
    <w:p w:rsidR="00D5015C" w:rsidRDefault="00D5015C" w:rsidP="00D5015C">
      <w:r>
        <w:t>Attachment 4 - Value of imputation credits</w:t>
      </w:r>
    </w:p>
    <w:p w:rsidR="00D5015C" w:rsidRDefault="00D5015C" w:rsidP="00D5015C">
      <w:r>
        <w:t>Attachment 5 - Regulatory depreciation</w:t>
      </w:r>
    </w:p>
    <w:p w:rsidR="00D5015C" w:rsidRDefault="00D5015C" w:rsidP="00D5015C">
      <w:r>
        <w:t xml:space="preserve">Attachment 6 - Capital expenditure </w:t>
      </w:r>
    </w:p>
    <w:p w:rsidR="00D5015C" w:rsidRDefault="00D5015C" w:rsidP="00D5015C">
      <w:r>
        <w:t>Attachment 7 - Operating expenditure</w:t>
      </w:r>
    </w:p>
    <w:p w:rsidR="00D5015C" w:rsidRDefault="00D5015C" w:rsidP="00D5015C">
      <w:r>
        <w:t>Attachment 8 - Corporate income tax</w:t>
      </w:r>
    </w:p>
    <w:p w:rsidR="00D5015C" w:rsidRDefault="00D5015C" w:rsidP="00D5015C">
      <w:r>
        <w:t>Attachment 9 - Efficiency carryover mechanism</w:t>
      </w:r>
    </w:p>
    <w:p w:rsidR="00D5015C" w:rsidRDefault="00D5015C" w:rsidP="00D5015C">
      <w:r>
        <w:t>Attachment 10 - Reference tariff setting</w:t>
      </w:r>
    </w:p>
    <w:p w:rsidR="00D5015C" w:rsidRDefault="00D5015C" w:rsidP="00D5015C">
      <w:r>
        <w:t>Attachment 11 - Reference tariff variation mechanism</w:t>
      </w:r>
    </w:p>
    <w:p w:rsidR="00D5015C" w:rsidRDefault="00D5015C" w:rsidP="00D5015C">
      <w:r>
        <w:t>Attachment 12 - Non-tariff components</w:t>
      </w:r>
    </w:p>
    <w:p w:rsidR="00D5015C" w:rsidRDefault="00D5015C" w:rsidP="00D5015C">
      <w:r>
        <w:t>Attachment 13 - Demand</w:t>
      </w:r>
    </w:p>
    <w:p w:rsidR="00D5015C" w:rsidRDefault="00D5015C" w:rsidP="00D5015C">
      <w:r>
        <w:t>Attachment 14 - Other incentive schemes</w:t>
      </w:r>
    </w:p>
    <w:p w:rsidR="00CE2A23" w:rsidRPr="00CE2A23" w:rsidRDefault="00CE2A23" w:rsidP="00CE2A23">
      <w:bookmarkStart w:id="4" w:name="_Toc404354899"/>
      <w:bookmarkStart w:id="5" w:name="_Toc404353070"/>
      <w:bookmarkStart w:id="6" w:name="_Toc404684201"/>
      <w:bookmarkStart w:id="7" w:name="_Toc404700923"/>
    </w:p>
    <w:bookmarkEnd w:id="4"/>
    <w:bookmarkEnd w:id="5"/>
    <w:bookmarkEnd w:id="6"/>
    <w:bookmarkEnd w:id="7"/>
    <w:p w:rsidR="00CE2A23" w:rsidRPr="008F07A3" w:rsidRDefault="00CE2A23" w:rsidP="00CE2A23">
      <w:pPr>
        <w:numPr>
          <w:ilvl w:val="0"/>
          <w:numId w:val="24"/>
        </w:numPr>
        <w:sectPr w:rsidR="00CE2A23" w:rsidRPr="008F07A3" w:rsidSect="00317E02">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8" w:name="_Toc403144133"/>
      <w:bookmarkStart w:id="9" w:name="_Toc486838196"/>
      <w:r>
        <w:t>Contents</w:t>
      </w:r>
      <w:bookmarkEnd w:id="8"/>
      <w:bookmarkEnd w:id="9"/>
    </w:p>
    <w:p w:rsidR="00CE2A23" w:rsidRDefault="00CE2A23" w:rsidP="00CE2A23"/>
    <w:sdt>
      <w:sdtPr>
        <w:rPr>
          <w:color w:val="595959" w:themeColor="text1" w:themeTint="A6"/>
        </w:rPr>
        <w:id w:val="1269200322"/>
        <w:docPartObj>
          <w:docPartGallery w:val="Table of Contents"/>
          <w:docPartUnique/>
        </w:docPartObj>
      </w:sdtPr>
      <w:sdtEndPr>
        <w:rPr>
          <w:color w:val="7F7F7F" w:themeColor="text1" w:themeTint="80"/>
        </w:rPr>
      </w:sdtEndPr>
      <w:sdtContent>
        <w:p w:rsidR="00BD614C" w:rsidRDefault="00ED2AFD">
          <w:pPr>
            <w:pStyle w:val="TOC1"/>
            <w:rPr>
              <w:rFonts w:asciiTheme="minorHAnsi" w:eastAsiaTheme="minorEastAsia" w:hAnsiTheme="minorHAnsi"/>
              <w:b w:val="0"/>
              <w:color w:val="auto"/>
              <w:sz w:val="22"/>
              <w:lang w:val="en-AU" w:eastAsia="en-AU"/>
            </w:rPr>
          </w:pPr>
          <w:r w:rsidRPr="00F54805">
            <w:rPr>
              <w:color w:val="7F7F7F" w:themeColor="text1" w:themeTint="80"/>
            </w:rPr>
            <w:fldChar w:fldCharType="begin"/>
          </w:r>
          <w:r w:rsidRPr="00F54805">
            <w:rPr>
              <w:color w:val="7F7F7F" w:themeColor="text1" w:themeTint="80"/>
            </w:rPr>
            <w:instrText xml:space="preserve"> TOC \o "1-2" \h \z \t "Heading 3,3,Heading 7,1" </w:instrText>
          </w:r>
          <w:r w:rsidRPr="00F54805">
            <w:rPr>
              <w:color w:val="7F7F7F" w:themeColor="text1" w:themeTint="80"/>
            </w:rPr>
            <w:fldChar w:fldCharType="separate"/>
          </w:r>
          <w:hyperlink w:anchor="_Toc486838195" w:history="1">
            <w:r w:rsidR="00BD614C" w:rsidRPr="00E951EA">
              <w:rPr>
                <w:rStyle w:val="Hyperlink"/>
              </w:rPr>
              <w:t>Note</w:t>
            </w:r>
            <w:r w:rsidR="00BD614C">
              <w:rPr>
                <w:webHidden/>
              </w:rPr>
              <w:tab/>
            </w:r>
            <w:r w:rsidR="00BD614C">
              <w:rPr>
                <w:webHidden/>
              </w:rPr>
              <w:fldChar w:fldCharType="begin"/>
            </w:r>
            <w:r w:rsidR="00BD614C">
              <w:rPr>
                <w:webHidden/>
              </w:rPr>
              <w:instrText xml:space="preserve"> PAGEREF _Toc486838195 \h </w:instrText>
            </w:r>
            <w:r w:rsidR="00BD614C">
              <w:rPr>
                <w:webHidden/>
              </w:rPr>
            </w:r>
            <w:r w:rsidR="00BD614C">
              <w:rPr>
                <w:webHidden/>
              </w:rPr>
              <w:fldChar w:fldCharType="separate"/>
            </w:r>
            <w:r w:rsidR="00CC19F0">
              <w:rPr>
                <w:webHidden/>
              </w:rPr>
              <w:t>8-2</w:t>
            </w:r>
            <w:r w:rsidR="00BD614C">
              <w:rPr>
                <w:webHidden/>
              </w:rPr>
              <w:fldChar w:fldCharType="end"/>
            </w:r>
          </w:hyperlink>
        </w:p>
        <w:p w:rsidR="00BD614C" w:rsidRDefault="00CC19F0">
          <w:pPr>
            <w:pStyle w:val="TOC1"/>
            <w:rPr>
              <w:rFonts w:asciiTheme="minorHAnsi" w:eastAsiaTheme="minorEastAsia" w:hAnsiTheme="minorHAnsi"/>
              <w:b w:val="0"/>
              <w:color w:val="auto"/>
              <w:sz w:val="22"/>
              <w:lang w:val="en-AU" w:eastAsia="en-AU"/>
            </w:rPr>
          </w:pPr>
          <w:hyperlink w:anchor="_Toc486838196" w:history="1">
            <w:r w:rsidR="00BD614C" w:rsidRPr="00E951EA">
              <w:rPr>
                <w:rStyle w:val="Hyperlink"/>
              </w:rPr>
              <w:t>Contents</w:t>
            </w:r>
            <w:r w:rsidR="00BD614C">
              <w:rPr>
                <w:webHidden/>
              </w:rPr>
              <w:tab/>
            </w:r>
            <w:r w:rsidR="00BD614C">
              <w:rPr>
                <w:webHidden/>
              </w:rPr>
              <w:fldChar w:fldCharType="begin"/>
            </w:r>
            <w:r w:rsidR="00BD614C">
              <w:rPr>
                <w:webHidden/>
              </w:rPr>
              <w:instrText xml:space="preserve"> PAGEREF _Toc486838196 \h </w:instrText>
            </w:r>
            <w:r w:rsidR="00BD614C">
              <w:rPr>
                <w:webHidden/>
              </w:rPr>
            </w:r>
            <w:r w:rsidR="00BD614C">
              <w:rPr>
                <w:webHidden/>
              </w:rPr>
              <w:fldChar w:fldCharType="separate"/>
            </w:r>
            <w:r>
              <w:rPr>
                <w:webHidden/>
              </w:rPr>
              <w:t>8-3</w:t>
            </w:r>
            <w:r w:rsidR="00BD614C">
              <w:rPr>
                <w:webHidden/>
              </w:rPr>
              <w:fldChar w:fldCharType="end"/>
            </w:r>
          </w:hyperlink>
        </w:p>
        <w:p w:rsidR="00BD614C" w:rsidRDefault="00CC19F0">
          <w:pPr>
            <w:pStyle w:val="TOC1"/>
            <w:rPr>
              <w:rFonts w:asciiTheme="minorHAnsi" w:eastAsiaTheme="minorEastAsia" w:hAnsiTheme="minorHAnsi"/>
              <w:b w:val="0"/>
              <w:color w:val="auto"/>
              <w:sz w:val="22"/>
              <w:lang w:val="en-AU" w:eastAsia="en-AU"/>
            </w:rPr>
          </w:pPr>
          <w:hyperlink w:anchor="_Toc486838197" w:history="1">
            <w:r w:rsidR="00BD614C" w:rsidRPr="00E951EA">
              <w:rPr>
                <w:rStyle w:val="Hyperlink"/>
              </w:rPr>
              <w:t>Shortened forms</w:t>
            </w:r>
            <w:r w:rsidR="00BD614C">
              <w:rPr>
                <w:webHidden/>
              </w:rPr>
              <w:tab/>
            </w:r>
            <w:r w:rsidR="00BD614C">
              <w:rPr>
                <w:webHidden/>
              </w:rPr>
              <w:fldChar w:fldCharType="begin"/>
            </w:r>
            <w:r w:rsidR="00BD614C">
              <w:rPr>
                <w:webHidden/>
              </w:rPr>
              <w:instrText xml:space="preserve"> PAGEREF _Toc486838197 \h </w:instrText>
            </w:r>
            <w:r w:rsidR="00BD614C">
              <w:rPr>
                <w:webHidden/>
              </w:rPr>
            </w:r>
            <w:r w:rsidR="00BD614C">
              <w:rPr>
                <w:webHidden/>
              </w:rPr>
              <w:fldChar w:fldCharType="separate"/>
            </w:r>
            <w:r>
              <w:rPr>
                <w:webHidden/>
              </w:rPr>
              <w:t>8-4</w:t>
            </w:r>
            <w:r w:rsidR="00BD614C">
              <w:rPr>
                <w:webHidden/>
              </w:rPr>
              <w:fldChar w:fldCharType="end"/>
            </w:r>
          </w:hyperlink>
        </w:p>
        <w:p w:rsidR="00BD614C" w:rsidRDefault="00CC19F0">
          <w:pPr>
            <w:pStyle w:val="TOC1"/>
            <w:rPr>
              <w:rFonts w:asciiTheme="minorHAnsi" w:eastAsiaTheme="minorEastAsia" w:hAnsiTheme="minorHAnsi"/>
              <w:b w:val="0"/>
              <w:color w:val="auto"/>
              <w:sz w:val="22"/>
              <w:lang w:val="en-AU" w:eastAsia="en-AU"/>
            </w:rPr>
          </w:pPr>
          <w:hyperlink w:anchor="_Toc486838198" w:history="1">
            <w:r w:rsidR="00BD614C" w:rsidRPr="00E951EA">
              <w:rPr>
                <w:rStyle w:val="Hyperlink"/>
              </w:rPr>
              <w:t>8</w:t>
            </w:r>
            <w:r w:rsidR="00BD614C">
              <w:rPr>
                <w:rFonts w:asciiTheme="minorHAnsi" w:eastAsiaTheme="minorEastAsia" w:hAnsiTheme="minorHAnsi"/>
                <w:b w:val="0"/>
                <w:color w:val="auto"/>
                <w:sz w:val="22"/>
                <w:lang w:val="en-AU" w:eastAsia="en-AU"/>
              </w:rPr>
              <w:tab/>
            </w:r>
            <w:r w:rsidR="00BD614C" w:rsidRPr="00E951EA">
              <w:rPr>
                <w:rStyle w:val="Hyperlink"/>
              </w:rPr>
              <w:t>Corporate income tax</w:t>
            </w:r>
            <w:r w:rsidR="00BD614C">
              <w:rPr>
                <w:webHidden/>
              </w:rPr>
              <w:tab/>
            </w:r>
            <w:r w:rsidR="00BD614C">
              <w:rPr>
                <w:webHidden/>
              </w:rPr>
              <w:fldChar w:fldCharType="begin"/>
            </w:r>
            <w:r w:rsidR="00BD614C">
              <w:rPr>
                <w:webHidden/>
              </w:rPr>
              <w:instrText xml:space="preserve"> PAGEREF _Toc486838198 \h </w:instrText>
            </w:r>
            <w:r w:rsidR="00BD614C">
              <w:rPr>
                <w:webHidden/>
              </w:rPr>
            </w:r>
            <w:r w:rsidR="00BD614C">
              <w:rPr>
                <w:webHidden/>
              </w:rPr>
              <w:fldChar w:fldCharType="separate"/>
            </w:r>
            <w:r>
              <w:rPr>
                <w:webHidden/>
              </w:rPr>
              <w:t>8-5</w:t>
            </w:r>
            <w:r w:rsidR="00BD614C">
              <w:rPr>
                <w:webHidden/>
              </w:rPr>
              <w:fldChar w:fldCharType="end"/>
            </w:r>
          </w:hyperlink>
        </w:p>
        <w:p w:rsidR="00BD614C" w:rsidRDefault="00CC19F0">
          <w:pPr>
            <w:pStyle w:val="TOC2"/>
            <w:rPr>
              <w:rFonts w:asciiTheme="minorHAnsi" w:eastAsiaTheme="minorEastAsia" w:hAnsiTheme="minorHAnsi"/>
              <w:b w:val="0"/>
              <w:color w:val="auto"/>
              <w:sz w:val="22"/>
              <w:lang w:eastAsia="en-AU"/>
            </w:rPr>
          </w:pPr>
          <w:hyperlink w:anchor="_Toc486838199" w:history="1">
            <w:r w:rsidR="00BD614C" w:rsidRPr="00E951EA">
              <w:rPr>
                <w:rStyle w:val="Hyperlink"/>
              </w:rPr>
              <w:t>8.1</w:t>
            </w:r>
            <w:r w:rsidR="00BD614C">
              <w:rPr>
                <w:rFonts w:asciiTheme="minorHAnsi" w:eastAsiaTheme="minorEastAsia" w:hAnsiTheme="minorHAnsi"/>
                <w:b w:val="0"/>
                <w:color w:val="auto"/>
                <w:sz w:val="22"/>
                <w:lang w:eastAsia="en-AU"/>
              </w:rPr>
              <w:tab/>
            </w:r>
            <w:r w:rsidR="00BD614C" w:rsidRPr="00E951EA">
              <w:rPr>
                <w:rStyle w:val="Hyperlink"/>
              </w:rPr>
              <w:t>Draft decision</w:t>
            </w:r>
            <w:r w:rsidR="00BD614C">
              <w:rPr>
                <w:webHidden/>
              </w:rPr>
              <w:tab/>
            </w:r>
            <w:r w:rsidR="00BD614C">
              <w:rPr>
                <w:webHidden/>
              </w:rPr>
              <w:fldChar w:fldCharType="begin"/>
            </w:r>
            <w:r w:rsidR="00BD614C">
              <w:rPr>
                <w:webHidden/>
              </w:rPr>
              <w:instrText xml:space="preserve"> PAGEREF _Toc486838199 \h </w:instrText>
            </w:r>
            <w:r w:rsidR="00BD614C">
              <w:rPr>
                <w:webHidden/>
              </w:rPr>
            </w:r>
            <w:r w:rsidR="00BD614C">
              <w:rPr>
                <w:webHidden/>
              </w:rPr>
              <w:fldChar w:fldCharType="separate"/>
            </w:r>
            <w:r>
              <w:rPr>
                <w:webHidden/>
              </w:rPr>
              <w:t>8-5</w:t>
            </w:r>
            <w:r w:rsidR="00BD614C">
              <w:rPr>
                <w:webHidden/>
              </w:rPr>
              <w:fldChar w:fldCharType="end"/>
            </w:r>
          </w:hyperlink>
        </w:p>
        <w:p w:rsidR="00BD614C" w:rsidRDefault="00CC19F0">
          <w:pPr>
            <w:pStyle w:val="TOC2"/>
            <w:rPr>
              <w:rFonts w:asciiTheme="minorHAnsi" w:eastAsiaTheme="minorEastAsia" w:hAnsiTheme="minorHAnsi"/>
              <w:b w:val="0"/>
              <w:color w:val="auto"/>
              <w:sz w:val="22"/>
              <w:lang w:eastAsia="en-AU"/>
            </w:rPr>
          </w:pPr>
          <w:hyperlink w:anchor="_Toc486838200" w:history="1">
            <w:r w:rsidR="00BD614C" w:rsidRPr="00E951EA">
              <w:rPr>
                <w:rStyle w:val="Hyperlink"/>
              </w:rPr>
              <w:t>8.2</w:t>
            </w:r>
            <w:r w:rsidR="00BD614C">
              <w:rPr>
                <w:rFonts w:asciiTheme="minorHAnsi" w:eastAsiaTheme="minorEastAsia" w:hAnsiTheme="minorHAnsi"/>
                <w:b w:val="0"/>
                <w:color w:val="auto"/>
                <w:sz w:val="22"/>
                <w:lang w:eastAsia="en-AU"/>
              </w:rPr>
              <w:tab/>
            </w:r>
            <w:r w:rsidR="00BD614C" w:rsidRPr="00E951EA">
              <w:rPr>
                <w:rStyle w:val="Hyperlink"/>
              </w:rPr>
              <w:t>Multinet’s proposal</w:t>
            </w:r>
            <w:r w:rsidR="00BD614C">
              <w:rPr>
                <w:webHidden/>
              </w:rPr>
              <w:tab/>
            </w:r>
            <w:r w:rsidR="00BD614C">
              <w:rPr>
                <w:webHidden/>
              </w:rPr>
              <w:fldChar w:fldCharType="begin"/>
            </w:r>
            <w:r w:rsidR="00BD614C">
              <w:rPr>
                <w:webHidden/>
              </w:rPr>
              <w:instrText xml:space="preserve"> PAGEREF _Toc486838200 \h </w:instrText>
            </w:r>
            <w:r w:rsidR="00BD614C">
              <w:rPr>
                <w:webHidden/>
              </w:rPr>
            </w:r>
            <w:r w:rsidR="00BD614C">
              <w:rPr>
                <w:webHidden/>
              </w:rPr>
              <w:fldChar w:fldCharType="separate"/>
            </w:r>
            <w:r>
              <w:rPr>
                <w:webHidden/>
              </w:rPr>
              <w:t>8-6</w:t>
            </w:r>
            <w:r w:rsidR="00BD614C">
              <w:rPr>
                <w:webHidden/>
              </w:rPr>
              <w:fldChar w:fldCharType="end"/>
            </w:r>
          </w:hyperlink>
        </w:p>
        <w:p w:rsidR="00BD614C" w:rsidRDefault="00CC19F0">
          <w:pPr>
            <w:pStyle w:val="TOC2"/>
            <w:rPr>
              <w:rFonts w:asciiTheme="minorHAnsi" w:eastAsiaTheme="minorEastAsia" w:hAnsiTheme="minorHAnsi"/>
              <w:b w:val="0"/>
              <w:color w:val="auto"/>
              <w:sz w:val="22"/>
              <w:lang w:eastAsia="en-AU"/>
            </w:rPr>
          </w:pPr>
          <w:hyperlink w:anchor="_Toc486838201" w:history="1">
            <w:r w:rsidR="00BD614C" w:rsidRPr="00E951EA">
              <w:rPr>
                <w:rStyle w:val="Hyperlink"/>
              </w:rPr>
              <w:t>8.3</w:t>
            </w:r>
            <w:r w:rsidR="00BD614C">
              <w:rPr>
                <w:rFonts w:asciiTheme="minorHAnsi" w:eastAsiaTheme="minorEastAsia" w:hAnsiTheme="minorHAnsi"/>
                <w:b w:val="0"/>
                <w:color w:val="auto"/>
                <w:sz w:val="22"/>
                <w:lang w:eastAsia="en-AU"/>
              </w:rPr>
              <w:tab/>
            </w:r>
            <w:r w:rsidR="00BD614C" w:rsidRPr="00E951EA">
              <w:rPr>
                <w:rStyle w:val="Hyperlink"/>
              </w:rPr>
              <w:t>AER’s assessment approach</w:t>
            </w:r>
            <w:r w:rsidR="00BD614C">
              <w:rPr>
                <w:webHidden/>
              </w:rPr>
              <w:tab/>
            </w:r>
            <w:r w:rsidR="00BD614C">
              <w:rPr>
                <w:webHidden/>
              </w:rPr>
              <w:fldChar w:fldCharType="begin"/>
            </w:r>
            <w:r w:rsidR="00BD614C">
              <w:rPr>
                <w:webHidden/>
              </w:rPr>
              <w:instrText xml:space="preserve"> PAGEREF _Toc486838201 \h </w:instrText>
            </w:r>
            <w:r w:rsidR="00BD614C">
              <w:rPr>
                <w:webHidden/>
              </w:rPr>
            </w:r>
            <w:r w:rsidR="00BD614C">
              <w:rPr>
                <w:webHidden/>
              </w:rPr>
              <w:fldChar w:fldCharType="separate"/>
            </w:r>
            <w:r>
              <w:rPr>
                <w:webHidden/>
              </w:rPr>
              <w:t>8-7</w:t>
            </w:r>
            <w:r w:rsidR="00BD614C">
              <w:rPr>
                <w:webHidden/>
              </w:rPr>
              <w:fldChar w:fldCharType="end"/>
            </w:r>
          </w:hyperlink>
        </w:p>
        <w:p w:rsidR="00BD614C" w:rsidRDefault="00CC19F0">
          <w:pPr>
            <w:pStyle w:val="TOC3"/>
            <w:rPr>
              <w:rFonts w:asciiTheme="minorHAnsi" w:eastAsiaTheme="minorEastAsia" w:hAnsiTheme="minorHAnsi"/>
              <w:lang w:eastAsia="en-AU"/>
            </w:rPr>
          </w:pPr>
          <w:hyperlink w:anchor="_Toc486838202" w:history="1">
            <w:r w:rsidR="00BD614C" w:rsidRPr="00E951EA">
              <w:rPr>
                <w:rStyle w:val="Hyperlink"/>
              </w:rPr>
              <w:t>8.3.1</w:t>
            </w:r>
            <w:r w:rsidR="00BD614C">
              <w:rPr>
                <w:rFonts w:asciiTheme="minorHAnsi" w:eastAsiaTheme="minorEastAsia" w:hAnsiTheme="minorHAnsi"/>
                <w:lang w:eastAsia="en-AU"/>
              </w:rPr>
              <w:tab/>
            </w:r>
            <w:r w:rsidR="00BD614C" w:rsidRPr="00E951EA">
              <w:rPr>
                <w:rStyle w:val="Hyperlink"/>
              </w:rPr>
              <w:t>Interrelationships</w:t>
            </w:r>
            <w:r w:rsidR="00BD614C">
              <w:rPr>
                <w:webHidden/>
              </w:rPr>
              <w:tab/>
            </w:r>
            <w:r w:rsidR="00BD614C">
              <w:rPr>
                <w:webHidden/>
              </w:rPr>
              <w:fldChar w:fldCharType="begin"/>
            </w:r>
            <w:r w:rsidR="00BD614C">
              <w:rPr>
                <w:webHidden/>
              </w:rPr>
              <w:instrText xml:space="preserve"> PAGEREF _Toc486838202 \h </w:instrText>
            </w:r>
            <w:r w:rsidR="00BD614C">
              <w:rPr>
                <w:webHidden/>
              </w:rPr>
            </w:r>
            <w:r w:rsidR="00BD614C">
              <w:rPr>
                <w:webHidden/>
              </w:rPr>
              <w:fldChar w:fldCharType="separate"/>
            </w:r>
            <w:r>
              <w:rPr>
                <w:webHidden/>
              </w:rPr>
              <w:t>8-8</w:t>
            </w:r>
            <w:r w:rsidR="00BD614C">
              <w:rPr>
                <w:webHidden/>
              </w:rPr>
              <w:fldChar w:fldCharType="end"/>
            </w:r>
          </w:hyperlink>
        </w:p>
        <w:p w:rsidR="00BD614C" w:rsidRDefault="00CC19F0">
          <w:pPr>
            <w:pStyle w:val="TOC2"/>
            <w:rPr>
              <w:rFonts w:asciiTheme="minorHAnsi" w:eastAsiaTheme="minorEastAsia" w:hAnsiTheme="minorHAnsi"/>
              <w:b w:val="0"/>
              <w:color w:val="auto"/>
              <w:sz w:val="22"/>
              <w:lang w:eastAsia="en-AU"/>
            </w:rPr>
          </w:pPr>
          <w:hyperlink w:anchor="_Toc486838203" w:history="1">
            <w:r w:rsidR="00BD614C" w:rsidRPr="00E951EA">
              <w:rPr>
                <w:rStyle w:val="Hyperlink"/>
              </w:rPr>
              <w:t>8.4</w:t>
            </w:r>
            <w:r w:rsidR="00BD614C">
              <w:rPr>
                <w:rFonts w:asciiTheme="minorHAnsi" w:eastAsiaTheme="minorEastAsia" w:hAnsiTheme="minorHAnsi"/>
                <w:b w:val="0"/>
                <w:color w:val="auto"/>
                <w:sz w:val="22"/>
                <w:lang w:eastAsia="en-AU"/>
              </w:rPr>
              <w:tab/>
            </w:r>
            <w:r w:rsidR="00BD614C" w:rsidRPr="00E951EA">
              <w:rPr>
                <w:rStyle w:val="Hyperlink"/>
              </w:rPr>
              <w:t>Reasons for draft decision</w:t>
            </w:r>
            <w:r w:rsidR="00BD614C">
              <w:rPr>
                <w:webHidden/>
              </w:rPr>
              <w:tab/>
            </w:r>
            <w:r w:rsidR="00BD614C">
              <w:rPr>
                <w:webHidden/>
              </w:rPr>
              <w:fldChar w:fldCharType="begin"/>
            </w:r>
            <w:r w:rsidR="00BD614C">
              <w:rPr>
                <w:webHidden/>
              </w:rPr>
              <w:instrText xml:space="preserve"> PAGEREF _Toc486838203 \h </w:instrText>
            </w:r>
            <w:r w:rsidR="00BD614C">
              <w:rPr>
                <w:webHidden/>
              </w:rPr>
            </w:r>
            <w:r w:rsidR="00BD614C">
              <w:rPr>
                <w:webHidden/>
              </w:rPr>
              <w:fldChar w:fldCharType="separate"/>
            </w:r>
            <w:r>
              <w:rPr>
                <w:webHidden/>
              </w:rPr>
              <w:t>8-10</w:t>
            </w:r>
            <w:r w:rsidR="00BD614C">
              <w:rPr>
                <w:webHidden/>
              </w:rPr>
              <w:fldChar w:fldCharType="end"/>
            </w:r>
          </w:hyperlink>
        </w:p>
        <w:p w:rsidR="00BD614C" w:rsidRDefault="00CC19F0">
          <w:pPr>
            <w:pStyle w:val="TOC3"/>
            <w:rPr>
              <w:rFonts w:asciiTheme="minorHAnsi" w:eastAsiaTheme="minorEastAsia" w:hAnsiTheme="minorHAnsi"/>
              <w:lang w:eastAsia="en-AU"/>
            </w:rPr>
          </w:pPr>
          <w:hyperlink w:anchor="_Toc486838204" w:history="1">
            <w:r w:rsidR="00BD614C" w:rsidRPr="00E951EA">
              <w:rPr>
                <w:rStyle w:val="Hyperlink"/>
              </w:rPr>
              <w:t>8.4.1</w:t>
            </w:r>
            <w:r w:rsidR="00BD614C">
              <w:rPr>
                <w:rFonts w:asciiTheme="minorHAnsi" w:eastAsiaTheme="minorEastAsia" w:hAnsiTheme="minorHAnsi"/>
                <w:lang w:eastAsia="en-AU"/>
              </w:rPr>
              <w:tab/>
            </w:r>
            <w:r w:rsidR="00BD614C" w:rsidRPr="00E951EA">
              <w:rPr>
                <w:rStyle w:val="Hyperlink"/>
              </w:rPr>
              <w:t>Transition to AER preferred straight-line tax depreciation</w:t>
            </w:r>
            <w:r w:rsidR="00BD614C">
              <w:rPr>
                <w:webHidden/>
              </w:rPr>
              <w:tab/>
            </w:r>
            <w:r w:rsidR="00BD614C">
              <w:rPr>
                <w:webHidden/>
              </w:rPr>
              <w:fldChar w:fldCharType="begin"/>
            </w:r>
            <w:r w:rsidR="00BD614C">
              <w:rPr>
                <w:webHidden/>
              </w:rPr>
              <w:instrText xml:space="preserve"> PAGEREF _Toc486838204 \h </w:instrText>
            </w:r>
            <w:r w:rsidR="00BD614C">
              <w:rPr>
                <w:webHidden/>
              </w:rPr>
            </w:r>
            <w:r w:rsidR="00BD614C">
              <w:rPr>
                <w:webHidden/>
              </w:rPr>
              <w:fldChar w:fldCharType="separate"/>
            </w:r>
            <w:r>
              <w:rPr>
                <w:webHidden/>
              </w:rPr>
              <w:t>8-10</w:t>
            </w:r>
            <w:r w:rsidR="00BD614C">
              <w:rPr>
                <w:webHidden/>
              </w:rPr>
              <w:fldChar w:fldCharType="end"/>
            </w:r>
          </w:hyperlink>
        </w:p>
        <w:p w:rsidR="00BD614C" w:rsidRDefault="00CC19F0">
          <w:pPr>
            <w:pStyle w:val="TOC3"/>
            <w:rPr>
              <w:rFonts w:asciiTheme="minorHAnsi" w:eastAsiaTheme="minorEastAsia" w:hAnsiTheme="minorHAnsi"/>
              <w:lang w:eastAsia="en-AU"/>
            </w:rPr>
          </w:pPr>
          <w:hyperlink w:anchor="_Toc486838205" w:history="1">
            <w:r w:rsidR="00BD614C" w:rsidRPr="00E951EA">
              <w:rPr>
                <w:rStyle w:val="Hyperlink"/>
              </w:rPr>
              <w:t>8.4.2</w:t>
            </w:r>
            <w:r w:rsidR="00BD614C">
              <w:rPr>
                <w:rFonts w:asciiTheme="minorHAnsi" w:eastAsiaTheme="minorEastAsia" w:hAnsiTheme="minorHAnsi"/>
                <w:lang w:eastAsia="en-AU"/>
              </w:rPr>
              <w:tab/>
            </w:r>
            <w:r w:rsidR="00BD614C" w:rsidRPr="00E951EA">
              <w:rPr>
                <w:rStyle w:val="Hyperlink"/>
              </w:rPr>
              <w:t>Opening tax asset base as at 1 January 2018</w:t>
            </w:r>
            <w:r w:rsidR="00BD614C">
              <w:rPr>
                <w:webHidden/>
              </w:rPr>
              <w:tab/>
            </w:r>
            <w:r w:rsidR="00BD614C">
              <w:rPr>
                <w:webHidden/>
              </w:rPr>
              <w:fldChar w:fldCharType="begin"/>
            </w:r>
            <w:r w:rsidR="00BD614C">
              <w:rPr>
                <w:webHidden/>
              </w:rPr>
              <w:instrText xml:space="preserve"> PAGEREF _Toc486838205 \h </w:instrText>
            </w:r>
            <w:r w:rsidR="00BD614C">
              <w:rPr>
                <w:webHidden/>
              </w:rPr>
            </w:r>
            <w:r w:rsidR="00BD614C">
              <w:rPr>
                <w:webHidden/>
              </w:rPr>
              <w:fldChar w:fldCharType="separate"/>
            </w:r>
            <w:r>
              <w:rPr>
                <w:webHidden/>
              </w:rPr>
              <w:t>8-10</w:t>
            </w:r>
            <w:r w:rsidR="00BD614C">
              <w:rPr>
                <w:webHidden/>
              </w:rPr>
              <w:fldChar w:fldCharType="end"/>
            </w:r>
          </w:hyperlink>
        </w:p>
        <w:p w:rsidR="00BD614C" w:rsidRDefault="00CC19F0">
          <w:pPr>
            <w:pStyle w:val="TOC3"/>
            <w:rPr>
              <w:rFonts w:asciiTheme="minorHAnsi" w:eastAsiaTheme="minorEastAsia" w:hAnsiTheme="minorHAnsi"/>
              <w:lang w:eastAsia="en-AU"/>
            </w:rPr>
          </w:pPr>
          <w:hyperlink w:anchor="_Toc486838206" w:history="1">
            <w:r w:rsidR="00BD614C" w:rsidRPr="00E951EA">
              <w:rPr>
                <w:rStyle w:val="Hyperlink"/>
              </w:rPr>
              <w:t>8.4.3</w:t>
            </w:r>
            <w:r w:rsidR="00BD614C">
              <w:rPr>
                <w:rFonts w:asciiTheme="minorHAnsi" w:eastAsiaTheme="minorEastAsia" w:hAnsiTheme="minorHAnsi"/>
                <w:lang w:eastAsia="en-AU"/>
              </w:rPr>
              <w:tab/>
            </w:r>
            <w:r w:rsidR="00BD614C" w:rsidRPr="00E951EA">
              <w:rPr>
                <w:rStyle w:val="Hyperlink"/>
              </w:rPr>
              <w:t>Standard tax asset lives</w:t>
            </w:r>
            <w:r w:rsidR="00BD614C">
              <w:rPr>
                <w:webHidden/>
              </w:rPr>
              <w:tab/>
            </w:r>
            <w:r w:rsidR="00BD614C">
              <w:rPr>
                <w:webHidden/>
              </w:rPr>
              <w:fldChar w:fldCharType="begin"/>
            </w:r>
            <w:r w:rsidR="00BD614C">
              <w:rPr>
                <w:webHidden/>
              </w:rPr>
              <w:instrText xml:space="preserve"> PAGEREF _Toc486838206 \h </w:instrText>
            </w:r>
            <w:r w:rsidR="00BD614C">
              <w:rPr>
                <w:webHidden/>
              </w:rPr>
            </w:r>
            <w:r w:rsidR="00BD614C">
              <w:rPr>
                <w:webHidden/>
              </w:rPr>
              <w:fldChar w:fldCharType="separate"/>
            </w:r>
            <w:r>
              <w:rPr>
                <w:webHidden/>
              </w:rPr>
              <w:t>8-11</w:t>
            </w:r>
            <w:r w:rsidR="00BD614C">
              <w:rPr>
                <w:webHidden/>
              </w:rPr>
              <w:fldChar w:fldCharType="end"/>
            </w:r>
          </w:hyperlink>
        </w:p>
        <w:p w:rsidR="00BD614C" w:rsidRDefault="00CC19F0">
          <w:pPr>
            <w:pStyle w:val="TOC3"/>
            <w:rPr>
              <w:rFonts w:asciiTheme="minorHAnsi" w:eastAsiaTheme="minorEastAsia" w:hAnsiTheme="minorHAnsi"/>
              <w:lang w:eastAsia="en-AU"/>
            </w:rPr>
          </w:pPr>
          <w:hyperlink w:anchor="_Toc486838207" w:history="1">
            <w:r w:rsidR="00BD614C" w:rsidRPr="00E951EA">
              <w:rPr>
                <w:rStyle w:val="Hyperlink"/>
              </w:rPr>
              <w:t>8.4.4</w:t>
            </w:r>
            <w:r w:rsidR="00BD614C">
              <w:rPr>
                <w:rFonts w:asciiTheme="minorHAnsi" w:eastAsiaTheme="minorEastAsia" w:hAnsiTheme="minorHAnsi"/>
                <w:lang w:eastAsia="en-AU"/>
              </w:rPr>
              <w:tab/>
            </w:r>
            <w:r w:rsidR="00BD614C" w:rsidRPr="00E951EA">
              <w:rPr>
                <w:rStyle w:val="Hyperlink"/>
              </w:rPr>
              <w:t>Remaining tax asset lives as at 1 January 2018</w:t>
            </w:r>
            <w:r w:rsidR="00BD614C">
              <w:rPr>
                <w:webHidden/>
              </w:rPr>
              <w:tab/>
            </w:r>
            <w:r w:rsidR="00BD614C">
              <w:rPr>
                <w:webHidden/>
              </w:rPr>
              <w:fldChar w:fldCharType="begin"/>
            </w:r>
            <w:r w:rsidR="00BD614C">
              <w:rPr>
                <w:webHidden/>
              </w:rPr>
              <w:instrText xml:space="preserve"> PAGEREF _Toc486838207 \h </w:instrText>
            </w:r>
            <w:r w:rsidR="00BD614C">
              <w:rPr>
                <w:webHidden/>
              </w:rPr>
            </w:r>
            <w:r w:rsidR="00BD614C">
              <w:rPr>
                <w:webHidden/>
              </w:rPr>
              <w:fldChar w:fldCharType="separate"/>
            </w:r>
            <w:r>
              <w:rPr>
                <w:webHidden/>
              </w:rPr>
              <w:t>8-12</w:t>
            </w:r>
            <w:r w:rsidR="00BD614C">
              <w:rPr>
                <w:webHidden/>
              </w:rPr>
              <w:fldChar w:fldCharType="end"/>
            </w:r>
          </w:hyperlink>
        </w:p>
        <w:p w:rsidR="00BD614C" w:rsidRDefault="00CC19F0">
          <w:pPr>
            <w:pStyle w:val="TOC2"/>
            <w:rPr>
              <w:rFonts w:asciiTheme="minorHAnsi" w:eastAsiaTheme="minorEastAsia" w:hAnsiTheme="minorHAnsi"/>
              <w:b w:val="0"/>
              <w:color w:val="auto"/>
              <w:sz w:val="22"/>
              <w:lang w:eastAsia="en-AU"/>
            </w:rPr>
          </w:pPr>
          <w:hyperlink w:anchor="_Toc486838208" w:history="1">
            <w:r w:rsidR="00BD614C" w:rsidRPr="00E951EA">
              <w:rPr>
                <w:rStyle w:val="Hyperlink"/>
              </w:rPr>
              <w:t>8.5</w:t>
            </w:r>
            <w:r w:rsidR="00BD614C">
              <w:rPr>
                <w:rFonts w:asciiTheme="minorHAnsi" w:eastAsiaTheme="minorEastAsia" w:hAnsiTheme="minorHAnsi"/>
                <w:b w:val="0"/>
                <w:color w:val="auto"/>
                <w:sz w:val="22"/>
                <w:lang w:eastAsia="en-AU"/>
              </w:rPr>
              <w:tab/>
            </w:r>
            <w:r w:rsidR="00BD614C" w:rsidRPr="00E951EA">
              <w:rPr>
                <w:rStyle w:val="Hyperlink"/>
              </w:rPr>
              <w:t>Revisions</w:t>
            </w:r>
            <w:r w:rsidR="00BD614C">
              <w:rPr>
                <w:webHidden/>
              </w:rPr>
              <w:tab/>
            </w:r>
            <w:r w:rsidR="00BD614C">
              <w:rPr>
                <w:webHidden/>
              </w:rPr>
              <w:fldChar w:fldCharType="begin"/>
            </w:r>
            <w:r w:rsidR="00BD614C">
              <w:rPr>
                <w:webHidden/>
              </w:rPr>
              <w:instrText xml:space="preserve"> PAGEREF _Toc486838208 \h </w:instrText>
            </w:r>
            <w:r w:rsidR="00BD614C">
              <w:rPr>
                <w:webHidden/>
              </w:rPr>
            </w:r>
            <w:r w:rsidR="00BD614C">
              <w:rPr>
                <w:webHidden/>
              </w:rPr>
              <w:fldChar w:fldCharType="separate"/>
            </w:r>
            <w:r>
              <w:rPr>
                <w:webHidden/>
              </w:rPr>
              <w:t>8-15</w:t>
            </w:r>
            <w:r w:rsidR="00BD614C">
              <w:rPr>
                <w:webHidden/>
              </w:rPr>
              <w:fldChar w:fldCharType="end"/>
            </w:r>
          </w:hyperlink>
        </w:p>
        <w:p w:rsidR="00CE2A23" w:rsidRPr="00F54805" w:rsidRDefault="00ED2AFD" w:rsidP="00ED2AFD">
          <w:pPr>
            <w:pStyle w:val="TOC1"/>
            <w:rPr>
              <w:color w:val="7F7F7F" w:themeColor="text1" w:themeTint="80"/>
            </w:rPr>
          </w:pPr>
          <w:r w:rsidRPr="00F54805">
            <w:rPr>
              <w:color w:val="7F7F7F" w:themeColor="text1" w:themeTint="80"/>
            </w:rPr>
            <w:fldChar w:fldCharType="end"/>
          </w:r>
        </w:p>
      </w:sdtContent>
    </w:sdt>
    <w:p w:rsidR="00CE2A23" w:rsidRPr="00887539" w:rsidRDefault="00CE2A23" w:rsidP="00CE2A23">
      <w:pPr>
        <w:rPr>
          <w:color w:val="7F7F7F" w:themeColor="text1" w:themeTint="80"/>
        </w:rPr>
      </w:pPr>
    </w:p>
    <w:p w:rsidR="00CE2A23" w:rsidRDefault="00CE2A23" w:rsidP="00CE2A23">
      <w:pPr>
        <w:pStyle w:val="UnnumberedHeading"/>
        <w:numPr>
          <w:ilvl w:val="0"/>
          <w:numId w:val="23"/>
        </w:numPr>
      </w:pPr>
      <w:bookmarkStart w:id="10" w:name="_Toc404700925"/>
      <w:bookmarkStart w:id="11" w:name="_Toc486838197"/>
      <w:r>
        <w:t>Shortened forms</w:t>
      </w:r>
      <w:bookmarkEnd w:id="10"/>
      <w:bookmarkEnd w:id="11"/>
    </w:p>
    <w:tbl>
      <w:tblPr>
        <w:tblStyle w:val="AERtable-text0"/>
        <w:tblW w:w="0" w:type="auto"/>
        <w:tblLook w:val="04A0" w:firstRow="1" w:lastRow="0" w:firstColumn="1" w:lastColumn="0" w:noHBand="0" w:noVBand="1"/>
      </w:tblPr>
      <w:tblGrid>
        <w:gridCol w:w="4340"/>
        <w:gridCol w:w="4353"/>
      </w:tblGrid>
      <w:tr w:rsidR="00CF18CE" w:rsidTr="00CF18CE">
        <w:trPr>
          <w:cnfStyle w:val="100000000000" w:firstRow="1" w:lastRow="0" w:firstColumn="0" w:lastColumn="0" w:oddVBand="0" w:evenVBand="0" w:oddHBand="0" w:evenHBand="0" w:firstRowFirstColumn="0" w:firstRowLastColumn="0" w:lastRowFirstColumn="0" w:lastRowLastColumn="0"/>
        </w:trPr>
        <w:tc>
          <w:tcPr>
            <w:tcW w:w="4340" w:type="dxa"/>
          </w:tcPr>
          <w:p w:rsidR="00CF18CE" w:rsidRDefault="00CF18CE" w:rsidP="00CF18CE">
            <w:pPr>
              <w:numPr>
                <w:ilvl w:val="0"/>
                <w:numId w:val="24"/>
              </w:numPr>
            </w:pPr>
            <w:r>
              <w:t>Shortened form</w:t>
            </w:r>
          </w:p>
        </w:tc>
        <w:tc>
          <w:tcPr>
            <w:tcW w:w="4353" w:type="dxa"/>
          </w:tcPr>
          <w:p w:rsidR="00CF18CE" w:rsidRDefault="00CF18CE" w:rsidP="00CF18CE">
            <w:pPr>
              <w:numPr>
                <w:ilvl w:val="0"/>
                <w:numId w:val="24"/>
              </w:numPr>
            </w:pPr>
            <w:r>
              <w:t>Extended form</w:t>
            </w:r>
          </w:p>
        </w:tc>
      </w:tr>
      <w:tr w:rsidR="00CF18CE" w:rsidTr="00CF18CE">
        <w:tc>
          <w:tcPr>
            <w:tcW w:w="4340" w:type="dxa"/>
          </w:tcPr>
          <w:p w:rsidR="00CF18CE" w:rsidRDefault="00CF18CE" w:rsidP="00CF18CE">
            <w:pPr>
              <w:numPr>
                <w:ilvl w:val="0"/>
                <w:numId w:val="24"/>
              </w:numPr>
            </w:pPr>
            <w:r>
              <w:t>AER</w:t>
            </w:r>
          </w:p>
        </w:tc>
        <w:tc>
          <w:tcPr>
            <w:tcW w:w="4353" w:type="dxa"/>
          </w:tcPr>
          <w:p w:rsidR="00CF18CE" w:rsidRDefault="00CF18CE" w:rsidP="00CF18CE">
            <w:pPr>
              <w:numPr>
                <w:ilvl w:val="0"/>
                <w:numId w:val="24"/>
              </w:numPr>
            </w:pPr>
            <w:r>
              <w:t>Australian Energy Regulator</w:t>
            </w:r>
          </w:p>
        </w:tc>
      </w:tr>
      <w:tr w:rsidR="00CF18CE" w:rsidTr="00CF18CE">
        <w:trPr>
          <w:cnfStyle w:val="000000010000" w:firstRow="0" w:lastRow="0" w:firstColumn="0" w:lastColumn="0" w:oddVBand="0" w:evenVBand="0" w:oddHBand="0" w:evenHBand="1" w:firstRowFirstColumn="0" w:firstRowLastColumn="0" w:lastRowFirstColumn="0" w:lastRowLastColumn="0"/>
        </w:trPr>
        <w:tc>
          <w:tcPr>
            <w:tcW w:w="4340" w:type="dxa"/>
          </w:tcPr>
          <w:p w:rsidR="00CF18CE" w:rsidRDefault="00CF18CE" w:rsidP="00CF18CE">
            <w:pPr>
              <w:numPr>
                <w:ilvl w:val="0"/>
                <w:numId w:val="24"/>
              </w:numPr>
            </w:pPr>
            <w:r>
              <w:t>ATO</w:t>
            </w:r>
          </w:p>
        </w:tc>
        <w:tc>
          <w:tcPr>
            <w:tcW w:w="4353" w:type="dxa"/>
          </w:tcPr>
          <w:p w:rsidR="00CF18CE" w:rsidRPr="00650EFA" w:rsidRDefault="00CF18CE" w:rsidP="00CF18CE">
            <w:r>
              <w:t>Australian Tax Office</w:t>
            </w:r>
          </w:p>
        </w:tc>
      </w:tr>
      <w:tr w:rsidR="00CF18CE" w:rsidTr="00CF18CE">
        <w:tc>
          <w:tcPr>
            <w:tcW w:w="4340" w:type="dxa"/>
          </w:tcPr>
          <w:p w:rsidR="00CF18CE" w:rsidRDefault="00CF18CE" w:rsidP="00CF18CE">
            <w:pPr>
              <w:numPr>
                <w:ilvl w:val="0"/>
                <w:numId w:val="24"/>
              </w:numPr>
            </w:pPr>
            <w:r>
              <w:t>capex</w:t>
            </w:r>
          </w:p>
        </w:tc>
        <w:tc>
          <w:tcPr>
            <w:tcW w:w="4353" w:type="dxa"/>
          </w:tcPr>
          <w:p w:rsidR="00CF18CE" w:rsidRDefault="00CF18CE" w:rsidP="00CF18CE">
            <w:pPr>
              <w:numPr>
                <w:ilvl w:val="0"/>
                <w:numId w:val="24"/>
              </w:numPr>
            </w:pPr>
            <w:r>
              <w:t>capital expenditure</w:t>
            </w:r>
          </w:p>
        </w:tc>
      </w:tr>
      <w:tr w:rsidR="00CF18CE" w:rsidTr="00CF18CE">
        <w:trPr>
          <w:cnfStyle w:val="000000010000" w:firstRow="0" w:lastRow="0" w:firstColumn="0" w:lastColumn="0" w:oddVBand="0" w:evenVBand="0" w:oddHBand="0" w:evenHBand="1" w:firstRowFirstColumn="0" w:firstRowLastColumn="0" w:lastRowFirstColumn="0" w:lastRowLastColumn="0"/>
        </w:trPr>
        <w:tc>
          <w:tcPr>
            <w:tcW w:w="4340" w:type="dxa"/>
          </w:tcPr>
          <w:p w:rsidR="00CF18CE" w:rsidRDefault="00CF18CE" w:rsidP="00CF18CE">
            <w:pPr>
              <w:numPr>
                <w:ilvl w:val="0"/>
                <w:numId w:val="24"/>
              </w:numPr>
            </w:pPr>
            <w:r>
              <w:t>CAPM</w:t>
            </w:r>
          </w:p>
        </w:tc>
        <w:tc>
          <w:tcPr>
            <w:tcW w:w="4353" w:type="dxa"/>
          </w:tcPr>
          <w:p w:rsidR="00CF18CE" w:rsidRDefault="00CF18CE" w:rsidP="00CF18CE">
            <w:pPr>
              <w:numPr>
                <w:ilvl w:val="0"/>
                <w:numId w:val="24"/>
              </w:numPr>
            </w:pPr>
            <w:r>
              <w:t>capital asset pricing model</w:t>
            </w:r>
          </w:p>
        </w:tc>
      </w:tr>
      <w:tr w:rsidR="00CF18CE" w:rsidTr="00CF18CE">
        <w:tc>
          <w:tcPr>
            <w:tcW w:w="4340" w:type="dxa"/>
          </w:tcPr>
          <w:p w:rsidR="00CF18CE" w:rsidRDefault="00CF18CE" w:rsidP="00CF18CE">
            <w:pPr>
              <w:numPr>
                <w:ilvl w:val="0"/>
                <w:numId w:val="24"/>
              </w:numPr>
            </w:pPr>
            <w:r>
              <w:t>CESS</w:t>
            </w:r>
          </w:p>
        </w:tc>
        <w:tc>
          <w:tcPr>
            <w:tcW w:w="4353" w:type="dxa"/>
          </w:tcPr>
          <w:p w:rsidR="00CF18CE" w:rsidRDefault="00CF18CE" w:rsidP="00CF18CE">
            <w:pPr>
              <w:numPr>
                <w:ilvl w:val="0"/>
                <w:numId w:val="24"/>
              </w:numPr>
            </w:pPr>
            <w:r>
              <w:t>Capital Expenditure Sharing Scheme</w:t>
            </w:r>
          </w:p>
        </w:tc>
      </w:tr>
      <w:tr w:rsidR="00CF18CE" w:rsidTr="00CF18CE">
        <w:trPr>
          <w:cnfStyle w:val="000000010000" w:firstRow="0" w:lastRow="0" w:firstColumn="0" w:lastColumn="0" w:oddVBand="0" w:evenVBand="0" w:oddHBand="0" w:evenHBand="1" w:firstRowFirstColumn="0" w:firstRowLastColumn="0" w:lastRowFirstColumn="0" w:lastRowLastColumn="0"/>
        </w:trPr>
        <w:tc>
          <w:tcPr>
            <w:tcW w:w="4340" w:type="dxa"/>
          </w:tcPr>
          <w:p w:rsidR="00CF18CE" w:rsidRDefault="00CF18CE" w:rsidP="00CF18CE">
            <w:pPr>
              <w:numPr>
                <w:ilvl w:val="0"/>
                <w:numId w:val="24"/>
              </w:numPr>
            </w:pPr>
            <w:r>
              <w:t>CPI</w:t>
            </w:r>
          </w:p>
        </w:tc>
        <w:tc>
          <w:tcPr>
            <w:tcW w:w="4353" w:type="dxa"/>
          </w:tcPr>
          <w:p w:rsidR="00CF18CE" w:rsidRDefault="00CF18CE" w:rsidP="00CF18CE">
            <w:pPr>
              <w:numPr>
                <w:ilvl w:val="0"/>
                <w:numId w:val="24"/>
              </w:numPr>
            </w:pPr>
            <w:r>
              <w:t>consumer price index</w:t>
            </w:r>
          </w:p>
        </w:tc>
      </w:tr>
      <w:tr w:rsidR="00CF18CE" w:rsidTr="00CF18CE">
        <w:tc>
          <w:tcPr>
            <w:tcW w:w="4340" w:type="dxa"/>
          </w:tcPr>
          <w:p w:rsidR="00CF18CE" w:rsidRDefault="00CF18CE" w:rsidP="00CF18CE">
            <w:pPr>
              <w:numPr>
                <w:ilvl w:val="0"/>
                <w:numId w:val="24"/>
              </w:numPr>
            </w:pPr>
            <w:r>
              <w:t>DRP</w:t>
            </w:r>
          </w:p>
        </w:tc>
        <w:tc>
          <w:tcPr>
            <w:tcW w:w="4353" w:type="dxa"/>
          </w:tcPr>
          <w:p w:rsidR="00CF18CE" w:rsidRDefault="00CF18CE" w:rsidP="00CF18CE">
            <w:pPr>
              <w:numPr>
                <w:ilvl w:val="0"/>
                <w:numId w:val="24"/>
              </w:numPr>
            </w:pPr>
            <w:r>
              <w:t>debt risk premium</w:t>
            </w:r>
          </w:p>
        </w:tc>
      </w:tr>
      <w:tr w:rsidR="00CF18CE" w:rsidTr="00CF18CE">
        <w:trPr>
          <w:cnfStyle w:val="000000010000" w:firstRow="0" w:lastRow="0" w:firstColumn="0" w:lastColumn="0" w:oddVBand="0" w:evenVBand="0" w:oddHBand="0" w:evenHBand="1" w:firstRowFirstColumn="0" w:firstRowLastColumn="0" w:lastRowFirstColumn="0" w:lastRowLastColumn="0"/>
        </w:trPr>
        <w:tc>
          <w:tcPr>
            <w:tcW w:w="4340" w:type="dxa"/>
          </w:tcPr>
          <w:p w:rsidR="00CF18CE" w:rsidRDefault="00CF18CE" w:rsidP="00CF18CE">
            <w:pPr>
              <w:numPr>
                <w:ilvl w:val="0"/>
                <w:numId w:val="24"/>
              </w:numPr>
            </w:pPr>
            <w:r>
              <w:t>ECM</w:t>
            </w:r>
          </w:p>
        </w:tc>
        <w:tc>
          <w:tcPr>
            <w:tcW w:w="4353" w:type="dxa"/>
          </w:tcPr>
          <w:p w:rsidR="00CF18CE" w:rsidRPr="00650EFA" w:rsidRDefault="00CF18CE" w:rsidP="00CF18CE">
            <w:r>
              <w:t>(Opex) Efficiency Carryover Mechanism</w:t>
            </w:r>
          </w:p>
        </w:tc>
      </w:tr>
      <w:tr w:rsidR="00CF18CE" w:rsidTr="00CF18CE">
        <w:tc>
          <w:tcPr>
            <w:tcW w:w="4340" w:type="dxa"/>
          </w:tcPr>
          <w:p w:rsidR="00CF18CE" w:rsidRDefault="00CF18CE" w:rsidP="00CF18CE">
            <w:pPr>
              <w:numPr>
                <w:ilvl w:val="0"/>
                <w:numId w:val="24"/>
              </w:numPr>
            </w:pPr>
            <w:r>
              <w:t>ERP</w:t>
            </w:r>
          </w:p>
        </w:tc>
        <w:tc>
          <w:tcPr>
            <w:tcW w:w="4353" w:type="dxa"/>
          </w:tcPr>
          <w:p w:rsidR="00CF18CE" w:rsidRDefault="00CF18CE" w:rsidP="00CF18CE">
            <w:pPr>
              <w:numPr>
                <w:ilvl w:val="0"/>
                <w:numId w:val="24"/>
              </w:numPr>
            </w:pPr>
            <w:r>
              <w:t>equity risk premium</w:t>
            </w:r>
          </w:p>
        </w:tc>
      </w:tr>
      <w:tr w:rsidR="00CF18CE" w:rsidTr="00CF18CE">
        <w:trPr>
          <w:cnfStyle w:val="000000010000" w:firstRow="0" w:lastRow="0" w:firstColumn="0" w:lastColumn="0" w:oddVBand="0" w:evenVBand="0" w:oddHBand="0" w:evenHBand="1" w:firstRowFirstColumn="0" w:firstRowLastColumn="0" w:lastRowFirstColumn="0" w:lastRowLastColumn="0"/>
        </w:trPr>
        <w:tc>
          <w:tcPr>
            <w:tcW w:w="4340" w:type="dxa"/>
          </w:tcPr>
          <w:p w:rsidR="00CF18CE" w:rsidRDefault="00CF18CE" w:rsidP="00CF18CE">
            <w:pPr>
              <w:numPr>
                <w:ilvl w:val="0"/>
                <w:numId w:val="24"/>
              </w:numPr>
            </w:pPr>
            <w:r>
              <w:t>Expenditure Guideline</w:t>
            </w:r>
          </w:p>
        </w:tc>
        <w:tc>
          <w:tcPr>
            <w:tcW w:w="4353" w:type="dxa"/>
          </w:tcPr>
          <w:p w:rsidR="00CF18CE" w:rsidRPr="00650EFA" w:rsidRDefault="00CF18CE" w:rsidP="00CF18CE">
            <w:r>
              <w:t>Expenditure Forecast Assessment Guideline</w:t>
            </w:r>
          </w:p>
        </w:tc>
      </w:tr>
      <w:tr w:rsidR="00CF18CE" w:rsidTr="00CF18CE">
        <w:tc>
          <w:tcPr>
            <w:tcW w:w="4340" w:type="dxa"/>
          </w:tcPr>
          <w:p w:rsidR="00CF18CE" w:rsidRDefault="00CF18CE" w:rsidP="00CF18CE">
            <w:pPr>
              <w:numPr>
                <w:ilvl w:val="0"/>
                <w:numId w:val="24"/>
              </w:numPr>
            </w:pPr>
            <w:r>
              <w:t>gamma</w:t>
            </w:r>
          </w:p>
        </w:tc>
        <w:tc>
          <w:tcPr>
            <w:tcW w:w="4353" w:type="dxa"/>
          </w:tcPr>
          <w:p w:rsidR="00CF18CE" w:rsidRPr="00650EFA" w:rsidRDefault="00CF18CE" w:rsidP="00CF18CE">
            <w:r>
              <w:t>Value of Imputation Credits</w:t>
            </w:r>
          </w:p>
        </w:tc>
      </w:tr>
      <w:tr w:rsidR="00CF18CE" w:rsidTr="00CF18CE">
        <w:trPr>
          <w:cnfStyle w:val="000000010000" w:firstRow="0" w:lastRow="0" w:firstColumn="0" w:lastColumn="0" w:oddVBand="0" w:evenVBand="0" w:oddHBand="0" w:evenHBand="1" w:firstRowFirstColumn="0" w:firstRowLastColumn="0" w:lastRowFirstColumn="0" w:lastRowLastColumn="0"/>
        </w:trPr>
        <w:tc>
          <w:tcPr>
            <w:tcW w:w="4340" w:type="dxa"/>
          </w:tcPr>
          <w:p w:rsidR="00CF18CE" w:rsidRDefault="00CF18CE" w:rsidP="00CF18CE">
            <w:pPr>
              <w:numPr>
                <w:ilvl w:val="0"/>
                <w:numId w:val="24"/>
              </w:numPr>
            </w:pPr>
            <w:r>
              <w:t>MRP</w:t>
            </w:r>
          </w:p>
        </w:tc>
        <w:tc>
          <w:tcPr>
            <w:tcW w:w="4353" w:type="dxa"/>
          </w:tcPr>
          <w:p w:rsidR="00CF18CE" w:rsidRDefault="00CF18CE" w:rsidP="00CF18CE">
            <w:pPr>
              <w:numPr>
                <w:ilvl w:val="0"/>
                <w:numId w:val="24"/>
              </w:numPr>
            </w:pPr>
            <w:r>
              <w:t>market risk premium</w:t>
            </w:r>
          </w:p>
        </w:tc>
      </w:tr>
      <w:tr w:rsidR="00CF18CE" w:rsidTr="00CF18CE">
        <w:tc>
          <w:tcPr>
            <w:tcW w:w="4340" w:type="dxa"/>
          </w:tcPr>
          <w:p w:rsidR="00CF18CE" w:rsidRDefault="00CF18CE" w:rsidP="00CF18CE">
            <w:pPr>
              <w:numPr>
                <w:ilvl w:val="0"/>
                <w:numId w:val="24"/>
              </w:numPr>
            </w:pPr>
            <w:r>
              <w:t>NGL</w:t>
            </w:r>
          </w:p>
        </w:tc>
        <w:tc>
          <w:tcPr>
            <w:tcW w:w="4353" w:type="dxa"/>
          </w:tcPr>
          <w:p w:rsidR="00CF18CE" w:rsidRDefault="00CF18CE" w:rsidP="00CF18CE">
            <w:pPr>
              <w:numPr>
                <w:ilvl w:val="0"/>
                <w:numId w:val="24"/>
              </w:numPr>
            </w:pPr>
            <w:r>
              <w:t>National Gas Law</w:t>
            </w:r>
          </w:p>
        </w:tc>
      </w:tr>
      <w:tr w:rsidR="00CF18CE" w:rsidTr="00CF18CE">
        <w:trPr>
          <w:cnfStyle w:val="000000010000" w:firstRow="0" w:lastRow="0" w:firstColumn="0" w:lastColumn="0" w:oddVBand="0" w:evenVBand="0" w:oddHBand="0" w:evenHBand="1" w:firstRowFirstColumn="0" w:firstRowLastColumn="0" w:lastRowFirstColumn="0" w:lastRowLastColumn="0"/>
        </w:trPr>
        <w:tc>
          <w:tcPr>
            <w:tcW w:w="4340" w:type="dxa"/>
          </w:tcPr>
          <w:p w:rsidR="00CF18CE" w:rsidRDefault="00CF18CE" w:rsidP="00CF18CE">
            <w:pPr>
              <w:numPr>
                <w:ilvl w:val="0"/>
                <w:numId w:val="24"/>
              </w:numPr>
            </w:pPr>
            <w:r>
              <w:t>NGO</w:t>
            </w:r>
          </w:p>
        </w:tc>
        <w:tc>
          <w:tcPr>
            <w:tcW w:w="4353" w:type="dxa"/>
          </w:tcPr>
          <w:p w:rsidR="00CF18CE" w:rsidRDefault="00CF18CE" w:rsidP="00CF18CE">
            <w:pPr>
              <w:numPr>
                <w:ilvl w:val="0"/>
                <w:numId w:val="24"/>
              </w:numPr>
            </w:pPr>
            <w:r>
              <w:t>national gas objective</w:t>
            </w:r>
          </w:p>
        </w:tc>
      </w:tr>
      <w:tr w:rsidR="00CF18CE" w:rsidTr="00CF18CE">
        <w:tc>
          <w:tcPr>
            <w:tcW w:w="4340" w:type="dxa"/>
          </w:tcPr>
          <w:p w:rsidR="00CF18CE" w:rsidRDefault="00CF18CE" w:rsidP="00CF18CE">
            <w:pPr>
              <w:numPr>
                <w:ilvl w:val="0"/>
                <w:numId w:val="24"/>
              </w:numPr>
            </w:pPr>
            <w:r>
              <w:t>NGR</w:t>
            </w:r>
          </w:p>
        </w:tc>
        <w:tc>
          <w:tcPr>
            <w:tcW w:w="4353" w:type="dxa"/>
          </w:tcPr>
          <w:p w:rsidR="00CF18CE" w:rsidRDefault="00CF18CE" w:rsidP="00CF18CE">
            <w:pPr>
              <w:numPr>
                <w:ilvl w:val="0"/>
                <w:numId w:val="24"/>
              </w:numPr>
            </w:pPr>
            <w:r>
              <w:t>National Gas Rules</w:t>
            </w:r>
          </w:p>
        </w:tc>
      </w:tr>
      <w:tr w:rsidR="00CF18CE" w:rsidTr="00CF18CE">
        <w:trPr>
          <w:cnfStyle w:val="000000010000" w:firstRow="0" w:lastRow="0" w:firstColumn="0" w:lastColumn="0" w:oddVBand="0" w:evenVBand="0" w:oddHBand="0" w:evenHBand="1" w:firstRowFirstColumn="0" w:firstRowLastColumn="0" w:lastRowFirstColumn="0" w:lastRowLastColumn="0"/>
        </w:trPr>
        <w:tc>
          <w:tcPr>
            <w:tcW w:w="4340" w:type="dxa"/>
          </w:tcPr>
          <w:p w:rsidR="00CF18CE" w:rsidRDefault="00CF18CE" w:rsidP="00CF18CE">
            <w:pPr>
              <w:numPr>
                <w:ilvl w:val="0"/>
                <w:numId w:val="24"/>
              </w:numPr>
            </w:pPr>
            <w:r>
              <w:t>NPV</w:t>
            </w:r>
          </w:p>
        </w:tc>
        <w:tc>
          <w:tcPr>
            <w:tcW w:w="4353" w:type="dxa"/>
          </w:tcPr>
          <w:p w:rsidR="00CF18CE" w:rsidRPr="00650EFA" w:rsidRDefault="00CF18CE" w:rsidP="00CF18CE">
            <w:r>
              <w:t>net present value</w:t>
            </w:r>
          </w:p>
        </w:tc>
      </w:tr>
      <w:tr w:rsidR="00CF18CE" w:rsidTr="00CF18CE">
        <w:tc>
          <w:tcPr>
            <w:tcW w:w="4340" w:type="dxa"/>
          </w:tcPr>
          <w:p w:rsidR="00CF18CE" w:rsidRDefault="00CF18CE" w:rsidP="00CF18CE">
            <w:pPr>
              <w:numPr>
                <w:ilvl w:val="0"/>
                <w:numId w:val="24"/>
              </w:numPr>
            </w:pPr>
            <w:r>
              <w:t>opex</w:t>
            </w:r>
          </w:p>
        </w:tc>
        <w:tc>
          <w:tcPr>
            <w:tcW w:w="4353" w:type="dxa"/>
          </w:tcPr>
          <w:p w:rsidR="00CF18CE" w:rsidRDefault="00CF18CE" w:rsidP="00CF18CE">
            <w:pPr>
              <w:numPr>
                <w:ilvl w:val="0"/>
                <w:numId w:val="24"/>
              </w:numPr>
            </w:pPr>
            <w:r>
              <w:t>operating expenditure</w:t>
            </w:r>
          </w:p>
        </w:tc>
      </w:tr>
      <w:tr w:rsidR="00CF18CE" w:rsidTr="00CF18CE">
        <w:trPr>
          <w:cnfStyle w:val="000000010000" w:firstRow="0" w:lastRow="0" w:firstColumn="0" w:lastColumn="0" w:oddVBand="0" w:evenVBand="0" w:oddHBand="0" w:evenHBand="1" w:firstRowFirstColumn="0" w:firstRowLastColumn="0" w:lastRowFirstColumn="0" w:lastRowLastColumn="0"/>
        </w:trPr>
        <w:tc>
          <w:tcPr>
            <w:tcW w:w="4340" w:type="dxa"/>
          </w:tcPr>
          <w:p w:rsidR="00CF18CE" w:rsidRDefault="00CF18CE" w:rsidP="00CF18CE">
            <w:pPr>
              <w:numPr>
                <w:ilvl w:val="0"/>
                <w:numId w:val="24"/>
              </w:numPr>
            </w:pPr>
            <w:r>
              <w:t>PTRM</w:t>
            </w:r>
          </w:p>
        </w:tc>
        <w:tc>
          <w:tcPr>
            <w:tcW w:w="4353" w:type="dxa"/>
          </w:tcPr>
          <w:p w:rsidR="00CF18CE" w:rsidRDefault="00CF18CE" w:rsidP="00CF18CE">
            <w:pPr>
              <w:numPr>
                <w:ilvl w:val="0"/>
                <w:numId w:val="24"/>
              </w:numPr>
            </w:pPr>
            <w:r>
              <w:t>post-tax revenue model</w:t>
            </w:r>
          </w:p>
        </w:tc>
      </w:tr>
      <w:tr w:rsidR="00CF18CE" w:rsidTr="00CF18CE">
        <w:tc>
          <w:tcPr>
            <w:tcW w:w="4340" w:type="dxa"/>
          </w:tcPr>
          <w:p w:rsidR="00CF18CE" w:rsidRDefault="00CF18CE" w:rsidP="00CF18CE">
            <w:pPr>
              <w:numPr>
                <w:ilvl w:val="0"/>
                <w:numId w:val="24"/>
              </w:numPr>
            </w:pPr>
            <w:r>
              <w:t>RBA</w:t>
            </w:r>
          </w:p>
        </w:tc>
        <w:tc>
          <w:tcPr>
            <w:tcW w:w="4353" w:type="dxa"/>
          </w:tcPr>
          <w:p w:rsidR="00CF18CE" w:rsidRDefault="00CF18CE" w:rsidP="00CF18CE">
            <w:pPr>
              <w:numPr>
                <w:ilvl w:val="0"/>
                <w:numId w:val="24"/>
              </w:numPr>
            </w:pPr>
            <w:r>
              <w:t>Reserve Bank of Australia</w:t>
            </w:r>
          </w:p>
        </w:tc>
      </w:tr>
      <w:tr w:rsidR="00CF18CE" w:rsidTr="00CF18CE">
        <w:trPr>
          <w:cnfStyle w:val="000000010000" w:firstRow="0" w:lastRow="0" w:firstColumn="0" w:lastColumn="0" w:oddVBand="0" w:evenVBand="0" w:oddHBand="0" w:evenHBand="1" w:firstRowFirstColumn="0" w:firstRowLastColumn="0" w:lastRowFirstColumn="0" w:lastRowLastColumn="0"/>
        </w:trPr>
        <w:tc>
          <w:tcPr>
            <w:tcW w:w="4340" w:type="dxa"/>
          </w:tcPr>
          <w:p w:rsidR="00CF18CE" w:rsidRDefault="00CF18CE" w:rsidP="00CF18CE">
            <w:pPr>
              <w:numPr>
                <w:ilvl w:val="0"/>
                <w:numId w:val="24"/>
              </w:numPr>
            </w:pPr>
            <w:r>
              <w:t>RFM</w:t>
            </w:r>
          </w:p>
        </w:tc>
        <w:tc>
          <w:tcPr>
            <w:tcW w:w="4353" w:type="dxa"/>
          </w:tcPr>
          <w:p w:rsidR="00CF18CE" w:rsidRDefault="00CF18CE" w:rsidP="00CF18CE">
            <w:pPr>
              <w:numPr>
                <w:ilvl w:val="0"/>
                <w:numId w:val="24"/>
              </w:numPr>
            </w:pPr>
            <w:r>
              <w:t>roll forward model</w:t>
            </w:r>
          </w:p>
        </w:tc>
      </w:tr>
      <w:tr w:rsidR="00CF18CE" w:rsidTr="00CF18CE">
        <w:tc>
          <w:tcPr>
            <w:tcW w:w="4340" w:type="dxa"/>
          </w:tcPr>
          <w:p w:rsidR="00CF18CE" w:rsidRDefault="00CF18CE" w:rsidP="00CF18CE">
            <w:pPr>
              <w:numPr>
                <w:ilvl w:val="0"/>
                <w:numId w:val="24"/>
              </w:numPr>
            </w:pPr>
            <w:r>
              <w:t>RIN</w:t>
            </w:r>
          </w:p>
        </w:tc>
        <w:tc>
          <w:tcPr>
            <w:tcW w:w="4353" w:type="dxa"/>
          </w:tcPr>
          <w:p w:rsidR="00CF18CE" w:rsidRDefault="00CF18CE" w:rsidP="00CF18CE">
            <w:pPr>
              <w:numPr>
                <w:ilvl w:val="0"/>
                <w:numId w:val="24"/>
              </w:numPr>
            </w:pPr>
            <w:r>
              <w:t>regulatory information notice</w:t>
            </w:r>
          </w:p>
        </w:tc>
      </w:tr>
      <w:tr w:rsidR="00CF18CE" w:rsidTr="00CF18CE">
        <w:trPr>
          <w:cnfStyle w:val="000000010000" w:firstRow="0" w:lastRow="0" w:firstColumn="0" w:lastColumn="0" w:oddVBand="0" w:evenVBand="0" w:oddHBand="0" w:evenHBand="1" w:firstRowFirstColumn="0" w:firstRowLastColumn="0" w:lastRowFirstColumn="0" w:lastRowLastColumn="0"/>
        </w:trPr>
        <w:tc>
          <w:tcPr>
            <w:tcW w:w="4340" w:type="dxa"/>
          </w:tcPr>
          <w:p w:rsidR="00CF18CE" w:rsidRDefault="00CF18CE" w:rsidP="00CF18CE">
            <w:pPr>
              <w:numPr>
                <w:ilvl w:val="0"/>
                <w:numId w:val="24"/>
              </w:numPr>
            </w:pPr>
            <w:r>
              <w:t>RPP</w:t>
            </w:r>
          </w:p>
        </w:tc>
        <w:tc>
          <w:tcPr>
            <w:tcW w:w="4353" w:type="dxa"/>
          </w:tcPr>
          <w:p w:rsidR="00CF18CE" w:rsidRDefault="00CF18CE" w:rsidP="00CF18CE">
            <w:pPr>
              <w:numPr>
                <w:ilvl w:val="0"/>
                <w:numId w:val="24"/>
              </w:numPr>
            </w:pPr>
            <w:r>
              <w:t>revenue and pricing principles</w:t>
            </w:r>
          </w:p>
        </w:tc>
      </w:tr>
      <w:tr w:rsidR="00CF18CE" w:rsidTr="00CF18CE">
        <w:tc>
          <w:tcPr>
            <w:tcW w:w="4340" w:type="dxa"/>
          </w:tcPr>
          <w:p w:rsidR="00CF18CE" w:rsidRDefault="00CF18CE" w:rsidP="00CF18CE">
            <w:pPr>
              <w:numPr>
                <w:ilvl w:val="0"/>
                <w:numId w:val="24"/>
              </w:numPr>
            </w:pPr>
            <w:r>
              <w:t>SLCAPM</w:t>
            </w:r>
          </w:p>
        </w:tc>
        <w:tc>
          <w:tcPr>
            <w:tcW w:w="4353" w:type="dxa"/>
          </w:tcPr>
          <w:p w:rsidR="00CF18CE" w:rsidRDefault="00CF18CE" w:rsidP="00CF18CE">
            <w:pPr>
              <w:numPr>
                <w:ilvl w:val="0"/>
                <w:numId w:val="24"/>
              </w:numPr>
            </w:pPr>
            <w:r>
              <w:t>Sharpe-Lintner capital asset pricing model</w:t>
            </w:r>
          </w:p>
        </w:tc>
      </w:tr>
      <w:tr w:rsidR="00CF18CE" w:rsidTr="00CF18CE">
        <w:trPr>
          <w:cnfStyle w:val="000000010000" w:firstRow="0" w:lastRow="0" w:firstColumn="0" w:lastColumn="0" w:oddVBand="0" w:evenVBand="0" w:oddHBand="0" w:evenHBand="1" w:firstRowFirstColumn="0" w:firstRowLastColumn="0" w:lastRowFirstColumn="0" w:lastRowLastColumn="0"/>
        </w:trPr>
        <w:tc>
          <w:tcPr>
            <w:tcW w:w="4340" w:type="dxa"/>
          </w:tcPr>
          <w:p w:rsidR="00CF18CE" w:rsidRDefault="00CF18CE" w:rsidP="00CF18CE">
            <w:pPr>
              <w:numPr>
                <w:ilvl w:val="0"/>
                <w:numId w:val="24"/>
              </w:numPr>
            </w:pPr>
            <w:r>
              <w:t>STTM</w:t>
            </w:r>
          </w:p>
        </w:tc>
        <w:tc>
          <w:tcPr>
            <w:tcW w:w="4353" w:type="dxa"/>
          </w:tcPr>
          <w:p w:rsidR="00CF18CE" w:rsidRPr="00650EFA" w:rsidRDefault="00CF18CE" w:rsidP="00CF18CE">
            <w:r>
              <w:t>Short Term Trading Market</w:t>
            </w:r>
          </w:p>
        </w:tc>
      </w:tr>
      <w:tr w:rsidR="00CF18CE" w:rsidTr="00CF18CE">
        <w:tc>
          <w:tcPr>
            <w:tcW w:w="4340" w:type="dxa"/>
          </w:tcPr>
          <w:p w:rsidR="00CF18CE" w:rsidRDefault="00CF18CE" w:rsidP="00CF18CE">
            <w:pPr>
              <w:numPr>
                <w:ilvl w:val="0"/>
                <w:numId w:val="24"/>
              </w:numPr>
            </w:pPr>
            <w:r>
              <w:t>TAB</w:t>
            </w:r>
          </w:p>
        </w:tc>
        <w:tc>
          <w:tcPr>
            <w:tcW w:w="4353" w:type="dxa"/>
          </w:tcPr>
          <w:p w:rsidR="00CF18CE" w:rsidRPr="00650EFA" w:rsidRDefault="00CF18CE" w:rsidP="00CF18CE">
            <w:r>
              <w:t>Tax asset base</w:t>
            </w:r>
          </w:p>
        </w:tc>
      </w:tr>
      <w:tr w:rsidR="00CF18CE" w:rsidTr="00CF18CE">
        <w:trPr>
          <w:cnfStyle w:val="000000010000" w:firstRow="0" w:lastRow="0" w:firstColumn="0" w:lastColumn="0" w:oddVBand="0" w:evenVBand="0" w:oddHBand="0" w:evenHBand="1" w:firstRowFirstColumn="0" w:firstRowLastColumn="0" w:lastRowFirstColumn="0" w:lastRowLastColumn="0"/>
        </w:trPr>
        <w:tc>
          <w:tcPr>
            <w:tcW w:w="4340" w:type="dxa"/>
          </w:tcPr>
          <w:p w:rsidR="00CF18CE" w:rsidRDefault="00CF18CE" w:rsidP="00CF18CE">
            <w:pPr>
              <w:numPr>
                <w:ilvl w:val="0"/>
                <w:numId w:val="24"/>
              </w:numPr>
            </w:pPr>
            <w:r>
              <w:t>UAFG</w:t>
            </w:r>
          </w:p>
        </w:tc>
        <w:tc>
          <w:tcPr>
            <w:tcW w:w="4353" w:type="dxa"/>
          </w:tcPr>
          <w:p w:rsidR="00CF18CE" w:rsidRPr="00650EFA" w:rsidRDefault="00CF18CE" w:rsidP="00CF18CE">
            <w:r>
              <w:t>Unaccounted for gas</w:t>
            </w:r>
          </w:p>
        </w:tc>
      </w:tr>
      <w:tr w:rsidR="00CF18CE" w:rsidTr="00CF18CE">
        <w:tc>
          <w:tcPr>
            <w:tcW w:w="4340" w:type="dxa"/>
          </w:tcPr>
          <w:p w:rsidR="00CF18CE" w:rsidRDefault="00CF18CE" w:rsidP="00CF18CE">
            <w:pPr>
              <w:numPr>
                <w:ilvl w:val="0"/>
                <w:numId w:val="24"/>
              </w:numPr>
            </w:pPr>
            <w:r>
              <w:t>WACC</w:t>
            </w:r>
          </w:p>
        </w:tc>
        <w:tc>
          <w:tcPr>
            <w:tcW w:w="4353" w:type="dxa"/>
          </w:tcPr>
          <w:p w:rsidR="00CF18CE" w:rsidRDefault="00CF18CE" w:rsidP="00CF18CE">
            <w:pPr>
              <w:numPr>
                <w:ilvl w:val="0"/>
                <w:numId w:val="24"/>
              </w:numPr>
            </w:pPr>
            <w:r>
              <w:t>weighted average cost of capital</w:t>
            </w:r>
          </w:p>
        </w:tc>
      </w:tr>
      <w:tr w:rsidR="00CF18CE" w:rsidTr="00CF18CE">
        <w:trPr>
          <w:cnfStyle w:val="000000010000" w:firstRow="0" w:lastRow="0" w:firstColumn="0" w:lastColumn="0" w:oddVBand="0" w:evenVBand="0" w:oddHBand="0" w:evenHBand="1" w:firstRowFirstColumn="0" w:firstRowLastColumn="0" w:lastRowFirstColumn="0" w:lastRowLastColumn="0"/>
        </w:trPr>
        <w:tc>
          <w:tcPr>
            <w:tcW w:w="4340" w:type="dxa"/>
          </w:tcPr>
          <w:p w:rsidR="00CF18CE" w:rsidRDefault="00CF18CE" w:rsidP="00CF18CE">
            <w:pPr>
              <w:numPr>
                <w:ilvl w:val="0"/>
                <w:numId w:val="24"/>
              </w:numPr>
            </w:pPr>
            <w:r>
              <w:t>WPI</w:t>
            </w:r>
          </w:p>
        </w:tc>
        <w:tc>
          <w:tcPr>
            <w:tcW w:w="4353" w:type="dxa"/>
          </w:tcPr>
          <w:p w:rsidR="00CF18CE" w:rsidRPr="00650EFA" w:rsidRDefault="00CF18CE" w:rsidP="00CF18CE">
            <w:r>
              <w:t>Wage Price Index</w:t>
            </w:r>
          </w:p>
        </w:tc>
      </w:tr>
    </w:tbl>
    <w:p w:rsidR="00DE563D" w:rsidRDefault="00FC3404" w:rsidP="00FC3404">
      <w:pPr>
        <w:pStyle w:val="Heading1"/>
      </w:pPr>
      <w:bookmarkStart w:id="12" w:name="_Toc485726803"/>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86838198"/>
      <w:bookmarkEnd w:id="12"/>
      <w:bookmarkEnd w:id="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t>Corporate income tax</w:t>
      </w:r>
      <w:bookmarkEnd w:id="71"/>
    </w:p>
    <w:p w:rsidR="00942390" w:rsidRPr="00FD50DB" w:rsidRDefault="00942390" w:rsidP="00942390">
      <w:r w:rsidRPr="00FD50DB">
        <w:t xml:space="preserve">When determining the </w:t>
      </w:r>
      <w:r w:rsidR="00DE5B1A">
        <w:t>total</w:t>
      </w:r>
      <w:r w:rsidR="000E4C65">
        <w:t xml:space="preserve"> </w:t>
      </w:r>
      <w:r w:rsidRPr="00FD50DB">
        <w:t xml:space="preserve">revenue for </w:t>
      </w:r>
      <w:r>
        <w:t>Multinet</w:t>
      </w:r>
      <w:r w:rsidRPr="00FD50DB">
        <w:t xml:space="preserve">, we </w:t>
      </w:r>
      <w:r w:rsidR="00DE5B1A">
        <w:t>include an</w:t>
      </w:r>
      <w:r w:rsidRPr="00FD50DB">
        <w:t xml:space="preserve"> estimate</w:t>
      </w:r>
      <w:r w:rsidR="00DE5B1A">
        <w:t xml:space="preserve"> of</w:t>
      </w:r>
      <w:r w:rsidRPr="00FD50DB">
        <w:t xml:space="preserve"> </w:t>
      </w:r>
      <w:r>
        <w:t>Multinet</w:t>
      </w:r>
      <w:r w:rsidRPr="00FD50DB">
        <w:t>’s cost of corporate income tax.</w:t>
      </w:r>
      <w:r w:rsidRPr="00FD50DB">
        <w:rPr>
          <w:rStyle w:val="FootnoteReference"/>
        </w:rPr>
        <w:footnoteReference w:id="1"/>
      </w:r>
      <w:r w:rsidRPr="00FD50DB">
        <w:t xml:space="preserve"> </w:t>
      </w:r>
      <w:r>
        <w:t>Multinet</w:t>
      </w:r>
      <w:r w:rsidRPr="00FD50DB">
        <w:t xml:space="preserve"> has adopted the post-tax framework to derive its revenue requirement for the </w:t>
      </w:r>
      <w:r>
        <w:t>2018–22</w:t>
      </w:r>
      <w:r w:rsidRPr="00FD50DB">
        <w:t xml:space="preserve"> access arrangement period.</w:t>
      </w:r>
      <w:r w:rsidRPr="00FD50DB">
        <w:rPr>
          <w:rStyle w:val="FootnoteReference"/>
        </w:rPr>
        <w:footnoteReference w:id="2"/>
      </w:r>
      <w:r w:rsidRPr="00FD50DB">
        <w:t xml:space="preserve"> Under the post-tax framework, a separate corporate income tax allowance is calculated as part of the b</w:t>
      </w:r>
      <w:r w:rsidR="006C5AAA">
        <w:t>uilding blocks assessment.</w:t>
      </w:r>
    </w:p>
    <w:p w:rsidR="00942390" w:rsidRPr="00463C62" w:rsidRDefault="00942390" w:rsidP="00CF18CE">
      <w:pPr>
        <w:pStyle w:val="Heading2"/>
        <w:rPr>
          <w:color w:val="595959" w:themeColor="text1" w:themeTint="A6"/>
        </w:rPr>
      </w:pPr>
      <w:bookmarkStart w:id="72" w:name="_Toc408404320"/>
      <w:bookmarkStart w:id="73" w:name="_Toc436054550"/>
      <w:bookmarkStart w:id="74" w:name="_Toc486838199"/>
      <w:r w:rsidRPr="00463C62">
        <w:rPr>
          <w:color w:val="595959" w:themeColor="text1" w:themeTint="A6"/>
        </w:rPr>
        <w:t>Draft decision</w:t>
      </w:r>
      <w:bookmarkEnd w:id="72"/>
      <w:bookmarkEnd w:id="73"/>
      <w:bookmarkEnd w:id="74"/>
    </w:p>
    <w:p w:rsidR="00167CF1" w:rsidRDefault="00942390" w:rsidP="00942390">
      <w:r>
        <w:t xml:space="preserve">We </w:t>
      </w:r>
      <w:r w:rsidR="00C12E23">
        <w:t xml:space="preserve">accept </w:t>
      </w:r>
      <w:r>
        <w:t xml:space="preserve">Multinet’s proposed approach to calculate its forecast corporate income tax allowance. Multinet’s proposed </w:t>
      </w:r>
      <w:r w:rsidRPr="00167CF1">
        <w:t>approach i</w:t>
      </w:r>
      <w:r>
        <w:t>s consistent with the AER’s post-tax revenue model (PTRM) for electricity service providers and the approach previously approved in gas access arrangement decisions. However, w</w:t>
      </w:r>
      <w:r w:rsidRPr="00FD50DB">
        <w:t xml:space="preserve">e do not </w:t>
      </w:r>
      <w:r w:rsidR="00F24436">
        <w:t>accept</w:t>
      </w:r>
      <w:r w:rsidR="00F24436" w:rsidRPr="00FD50DB">
        <w:t xml:space="preserve"> </w:t>
      </w:r>
      <w:r>
        <w:t>Multinet</w:t>
      </w:r>
      <w:r w:rsidRPr="00FD50DB">
        <w:t>’s proposed corporate income tax allowance of $</w:t>
      </w:r>
      <w:r w:rsidR="00C86B22">
        <w:t>101.3</w:t>
      </w:r>
      <w:r w:rsidR="00C86B22" w:rsidRPr="00FD50DB">
        <w:t xml:space="preserve"> </w:t>
      </w:r>
      <w:r w:rsidRPr="00FD50DB">
        <w:t>million ($</w:t>
      </w:r>
      <w:r w:rsidR="000D40CB">
        <w:t> </w:t>
      </w:r>
      <w:r w:rsidRPr="00FD50DB">
        <w:t xml:space="preserve">nominal) for the </w:t>
      </w:r>
      <w:r>
        <w:rPr>
          <w:rStyle w:val="AERbody"/>
        </w:rPr>
        <w:t>2018–22</w:t>
      </w:r>
      <w:r w:rsidRPr="00FD50DB">
        <w:rPr>
          <w:rStyle w:val="AERbody"/>
        </w:rPr>
        <w:t xml:space="preserve"> </w:t>
      </w:r>
      <w:r w:rsidRPr="00FD50DB">
        <w:t xml:space="preserve">access arrangement period. </w:t>
      </w:r>
      <w:r w:rsidR="00167CF1" w:rsidDel="00C12E23">
        <w:t>Our</w:t>
      </w:r>
      <w:r w:rsidR="00167CF1" w:rsidRPr="009C2602" w:rsidDel="00C12E23">
        <w:t xml:space="preserve"> draft decision on </w:t>
      </w:r>
      <w:r w:rsidR="00167CF1" w:rsidDel="00C12E23">
        <w:t>Multinet’s</w:t>
      </w:r>
      <w:r w:rsidR="00167CF1" w:rsidRPr="009C2602" w:rsidDel="00C12E23">
        <w:t xml:space="preserve"> </w:t>
      </w:r>
      <w:r w:rsidR="00167CF1" w:rsidDel="00C12E23">
        <w:t>corporate income tax</w:t>
      </w:r>
      <w:r w:rsidR="00167CF1" w:rsidRPr="009C2602" w:rsidDel="00C12E23">
        <w:t xml:space="preserve"> allowance over the </w:t>
      </w:r>
      <w:r w:rsidR="00167CF1" w:rsidDel="00C12E23">
        <w:rPr>
          <w:rStyle w:val="AERbody"/>
        </w:rPr>
        <w:t>2018–22</w:t>
      </w:r>
      <w:r w:rsidR="00167CF1" w:rsidRPr="00B077E0" w:rsidDel="00C12E23">
        <w:rPr>
          <w:rStyle w:val="AERbody"/>
        </w:rPr>
        <w:t xml:space="preserve"> </w:t>
      </w:r>
      <w:r w:rsidR="00167CF1" w:rsidRPr="009C2602" w:rsidDel="00C12E23">
        <w:t>access arrangement period is $</w:t>
      </w:r>
      <w:r w:rsidR="00890A80">
        <w:t>57.3</w:t>
      </w:r>
      <w:r w:rsidR="00167CF1" w:rsidRPr="00FD50DB" w:rsidDel="00C12E23">
        <w:t xml:space="preserve"> </w:t>
      </w:r>
      <w:r w:rsidR="00167CF1" w:rsidDel="00C12E23">
        <w:t>million ($</w:t>
      </w:r>
      <w:r w:rsidR="000D40CB">
        <w:t> </w:t>
      </w:r>
      <w:r w:rsidR="00167CF1" w:rsidDel="00C12E23">
        <w:t xml:space="preserve">nominal). </w:t>
      </w:r>
      <w:r w:rsidR="00167CF1" w:rsidRPr="009C2602" w:rsidDel="00C12E23">
        <w:t>This represents a reduction of $</w:t>
      </w:r>
      <w:r w:rsidR="00890A80">
        <w:t>44.0</w:t>
      </w:r>
      <w:r w:rsidR="00890A80" w:rsidRPr="00FD50DB" w:rsidDel="00C12E23">
        <w:t xml:space="preserve"> </w:t>
      </w:r>
      <w:r w:rsidR="00167CF1" w:rsidRPr="009C2602" w:rsidDel="00C12E23">
        <w:t>million (</w:t>
      </w:r>
      <w:r w:rsidR="00167CF1" w:rsidDel="00C12E23">
        <w:t>$</w:t>
      </w:r>
      <w:r w:rsidR="000D40CB">
        <w:t> </w:t>
      </w:r>
      <w:r w:rsidR="00167CF1" w:rsidRPr="009C2602" w:rsidDel="00C12E23">
        <w:t xml:space="preserve">nominal) or </w:t>
      </w:r>
      <w:r w:rsidR="00890A80">
        <w:t>43.5</w:t>
      </w:r>
      <w:r w:rsidR="00167CF1" w:rsidRPr="00FD50DB" w:rsidDel="00C12E23">
        <w:t xml:space="preserve"> </w:t>
      </w:r>
      <w:r w:rsidR="00167CF1" w:rsidRPr="009C2602" w:rsidDel="00C12E23">
        <w:t xml:space="preserve">per cent of </w:t>
      </w:r>
      <w:r w:rsidR="00167CF1" w:rsidDel="00C12E23">
        <w:t>Multinet’</w:t>
      </w:r>
      <w:r w:rsidR="00167CF1" w:rsidRPr="009C2602" w:rsidDel="00C12E23">
        <w:t xml:space="preserve">s proposed </w:t>
      </w:r>
      <w:r w:rsidR="00167CF1" w:rsidDel="00C12E23">
        <w:t xml:space="preserve">forecast corporate income tax allowance. </w:t>
      </w:r>
    </w:p>
    <w:p w:rsidR="00DE5B1A" w:rsidRDefault="00C12E23" w:rsidP="00547340">
      <w:r>
        <w:t>Our draft decision</w:t>
      </w:r>
      <w:r w:rsidR="00167CF1">
        <w:t xml:space="preserve"> reflects amendments </w:t>
      </w:r>
      <w:r w:rsidR="00942390" w:rsidRPr="00FD50DB">
        <w:t xml:space="preserve">to </w:t>
      </w:r>
      <w:r w:rsidR="00942390">
        <w:t>Multinet’</w:t>
      </w:r>
      <w:r w:rsidR="00942390" w:rsidRPr="00FD50DB">
        <w:t xml:space="preserve">s </w:t>
      </w:r>
      <w:r w:rsidR="00167CF1">
        <w:t>proposed inputs for forecasting the cost of corporate income tax</w:t>
      </w:r>
      <w:r w:rsidR="00DE5B1A">
        <w:t>,</w:t>
      </w:r>
      <w:r w:rsidR="00167CF1">
        <w:t xml:space="preserve"> including</w:t>
      </w:r>
      <w:r w:rsidR="00DE5B1A">
        <w:t>:</w:t>
      </w:r>
      <w:r w:rsidR="00167CF1">
        <w:t xml:space="preserve"> </w:t>
      </w:r>
    </w:p>
    <w:p w:rsidR="00DE5B1A" w:rsidRDefault="00167CF1" w:rsidP="008E7FA9">
      <w:pPr>
        <w:pStyle w:val="AERbulletlistfirststyle"/>
      </w:pPr>
      <w:r>
        <w:t xml:space="preserve">the opening </w:t>
      </w:r>
      <w:r w:rsidR="002215F9">
        <w:t>tax asset base (</w:t>
      </w:r>
      <w:r>
        <w:t>TAB</w:t>
      </w:r>
      <w:r w:rsidR="002215F9">
        <w:t>)</w:t>
      </w:r>
      <w:r>
        <w:t xml:space="preserve"> (</w:t>
      </w:r>
      <w:r w:rsidR="001D04F8">
        <w:t xml:space="preserve">section </w:t>
      </w:r>
      <w:r w:rsidR="001D04F8">
        <w:fldChar w:fldCharType="begin"/>
      </w:r>
      <w:r w:rsidR="001D04F8">
        <w:instrText xml:space="preserve"> REF _Ref477352916 \r \h </w:instrText>
      </w:r>
      <w:r w:rsidR="00DE5B1A">
        <w:instrText xml:space="preserve"> \* MERGEFORMAT </w:instrText>
      </w:r>
      <w:r w:rsidR="001D04F8">
        <w:fldChar w:fldCharType="separate"/>
      </w:r>
      <w:r w:rsidR="00CC19F0">
        <w:t>8.4.2</w:t>
      </w:r>
      <w:r w:rsidR="001D04F8">
        <w:fldChar w:fldCharType="end"/>
      </w:r>
      <w:r>
        <w:t xml:space="preserve">), </w:t>
      </w:r>
    </w:p>
    <w:p w:rsidR="00DE5B1A" w:rsidRDefault="00E529CE" w:rsidP="008E7FA9">
      <w:pPr>
        <w:pStyle w:val="AERbulletlistfirststyle"/>
      </w:pPr>
      <w:r>
        <w:t xml:space="preserve">standard </w:t>
      </w:r>
      <w:r w:rsidR="00167CF1">
        <w:t>tax asset lives (</w:t>
      </w:r>
      <w:r w:rsidR="001D04F8">
        <w:t>section</w:t>
      </w:r>
      <w:r w:rsidR="002A4ED4">
        <w:t xml:space="preserve"> </w:t>
      </w:r>
      <w:r w:rsidR="002A4ED4">
        <w:fldChar w:fldCharType="begin"/>
      </w:r>
      <w:r w:rsidR="002A4ED4">
        <w:instrText xml:space="preserve"> REF _Ref481053618 \r \h </w:instrText>
      </w:r>
      <w:r w:rsidR="00DE5B1A">
        <w:instrText xml:space="preserve"> \* MERGEFORMAT </w:instrText>
      </w:r>
      <w:r w:rsidR="002A4ED4">
        <w:fldChar w:fldCharType="separate"/>
      </w:r>
      <w:r w:rsidR="00CC19F0">
        <w:t>8.4.3</w:t>
      </w:r>
      <w:r w:rsidR="002A4ED4">
        <w:fldChar w:fldCharType="end"/>
      </w:r>
      <w:r w:rsidR="00167CF1">
        <w:t>)</w:t>
      </w:r>
    </w:p>
    <w:p w:rsidR="00DE5B1A" w:rsidRDefault="00E529CE" w:rsidP="008E7FA9">
      <w:pPr>
        <w:pStyle w:val="AERbulletlistfirststyle"/>
      </w:pPr>
      <w:r>
        <w:t xml:space="preserve">remaining tax asset lives (section </w:t>
      </w:r>
      <w:r>
        <w:fldChar w:fldCharType="begin"/>
      </w:r>
      <w:r>
        <w:instrText xml:space="preserve"> REF _Ref477783695 \r \h </w:instrText>
      </w:r>
      <w:r w:rsidR="00DE5B1A">
        <w:instrText xml:space="preserve"> \* MERGEFORMAT </w:instrText>
      </w:r>
      <w:r>
        <w:fldChar w:fldCharType="separate"/>
      </w:r>
      <w:r w:rsidR="00CC19F0">
        <w:t>8.4.4</w:t>
      </w:r>
      <w:r>
        <w:fldChar w:fldCharType="end"/>
      </w:r>
      <w:r>
        <w:t>)</w:t>
      </w:r>
      <w:r w:rsidR="00167CF1">
        <w:t xml:space="preserve"> </w:t>
      </w:r>
    </w:p>
    <w:p w:rsidR="00DE5B1A" w:rsidRDefault="00167CF1" w:rsidP="008E7FA9">
      <w:pPr>
        <w:pStyle w:val="AERbulletlistfirststyle"/>
        <w:rPr>
          <w:rStyle w:val="AERbody"/>
        </w:rPr>
      </w:pPr>
      <w:proofErr w:type="gramStart"/>
      <w:r>
        <w:t>the</w:t>
      </w:r>
      <w:proofErr w:type="gramEnd"/>
      <w:r>
        <w:t xml:space="preserve"> </w:t>
      </w:r>
      <w:r w:rsidR="00942390" w:rsidRPr="00F17F59">
        <w:rPr>
          <w:rStyle w:val="AERbody"/>
        </w:rPr>
        <w:t>value of imputation cr</w:t>
      </w:r>
      <w:r w:rsidR="00942390">
        <w:rPr>
          <w:rStyle w:val="AERbody"/>
        </w:rPr>
        <w:t xml:space="preserve">edits (gamma) </w:t>
      </w:r>
      <w:r w:rsidR="00942390" w:rsidRPr="00F17F59">
        <w:rPr>
          <w:rStyle w:val="AERbody"/>
        </w:rPr>
        <w:t xml:space="preserve">(attachment </w:t>
      </w:r>
      <w:r w:rsidR="00942390">
        <w:rPr>
          <w:rStyle w:val="AERbody"/>
        </w:rPr>
        <w:t>4</w:t>
      </w:r>
      <w:r w:rsidR="00942390" w:rsidRPr="00F17F59">
        <w:rPr>
          <w:rStyle w:val="AERbody"/>
        </w:rPr>
        <w:t>)</w:t>
      </w:r>
      <w:r>
        <w:rPr>
          <w:rStyle w:val="AERbody"/>
        </w:rPr>
        <w:t xml:space="preserve">. </w:t>
      </w:r>
    </w:p>
    <w:p w:rsidR="00942390" w:rsidRDefault="00167CF1" w:rsidP="00547340">
      <w:pPr>
        <w:rPr>
          <w:rStyle w:val="AERbody"/>
        </w:rPr>
      </w:pPr>
      <w:r>
        <w:rPr>
          <w:rStyle w:val="AERbody"/>
        </w:rPr>
        <w:t>Our adjustments to</w:t>
      </w:r>
      <w:r w:rsidR="00942390">
        <w:rPr>
          <w:rStyle w:val="AERbody"/>
        </w:rPr>
        <w:t xml:space="preserve"> the rate of return on capital (attachment</w:t>
      </w:r>
      <w:r>
        <w:rPr>
          <w:rStyle w:val="AERbody"/>
        </w:rPr>
        <w:t>s</w:t>
      </w:r>
      <w:r w:rsidR="00942390">
        <w:rPr>
          <w:rStyle w:val="AERbody"/>
        </w:rPr>
        <w:t> </w:t>
      </w:r>
      <w:r>
        <w:rPr>
          <w:rStyle w:val="AERbody"/>
        </w:rPr>
        <w:t xml:space="preserve">2, </w:t>
      </w:r>
      <w:r w:rsidR="00942390">
        <w:rPr>
          <w:rStyle w:val="AERbody"/>
        </w:rPr>
        <w:t>3</w:t>
      </w:r>
      <w:r>
        <w:rPr>
          <w:rStyle w:val="AERbody"/>
        </w:rPr>
        <w:t xml:space="preserve"> and 6</w:t>
      </w:r>
      <w:r w:rsidR="00942390">
        <w:rPr>
          <w:rStyle w:val="AERbody"/>
        </w:rPr>
        <w:t>)</w:t>
      </w:r>
      <w:r>
        <w:rPr>
          <w:rStyle w:val="FootnoteReference"/>
        </w:rPr>
        <w:footnoteReference w:id="3"/>
      </w:r>
      <w:r w:rsidR="00942390">
        <w:rPr>
          <w:rStyle w:val="AERbody"/>
        </w:rPr>
        <w:t xml:space="preserve">, </w:t>
      </w:r>
      <w:r w:rsidR="001D04F8">
        <w:rPr>
          <w:rStyle w:val="AERbody"/>
        </w:rPr>
        <w:t xml:space="preserve">return of capital </w:t>
      </w:r>
      <w:r w:rsidR="00942390">
        <w:rPr>
          <w:rStyle w:val="AERbody"/>
        </w:rPr>
        <w:t xml:space="preserve">(attachment </w:t>
      </w:r>
      <w:r w:rsidR="001D04F8">
        <w:rPr>
          <w:rStyle w:val="AERbody"/>
        </w:rPr>
        <w:t>5</w:t>
      </w:r>
      <w:r w:rsidR="00942390">
        <w:rPr>
          <w:rStyle w:val="AERbody"/>
        </w:rPr>
        <w:t>) and forecast opex (attachment 7)</w:t>
      </w:r>
      <w:r w:rsidR="001D04F8">
        <w:rPr>
          <w:rStyle w:val="AERbody"/>
        </w:rPr>
        <w:t xml:space="preserve"> </w:t>
      </w:r>
      <w:r w:rsidR="00DE5B1A">
        <w:rPr>
          <w:rStyle w:val="AERbody"/>
        </w:rPr>
        <w:t xml:space="preserve">building block costs </w:t>
      </w:r>
      <w:r w:rsidR="001D04F8">
        <w:rPr>
          <w:rStyle w:val="AERbody"/>
        </w:rPr>
        <w:t>also affect revenues, which in turn impact the tax calculation</w:t>
      </w:r>
      <w:r w:rsidR="00942390" w:rsidRPr="00F17F59">
        <w:rPr>
          <w:rStyle w:val="AERbody"/>
        </w:rPr>
        <w:t>.</w:t>
      </w:r>
      <w:r w:rsidR="00942390">
        <w:rPr>
          <w:rStyle w:val="FootnoteReference"/>
        </w:rPr>
        <w:footnoteReference w:id="4"/>
      </w:r>
    </w:p>
    <w:p w:rsidR="001D04F8" w:rsidRDefault="00942390" w:rsidP="00942390">
      <w:pPr>
        <w:rPr>
          <w:rStyle w:val="AERbody"/>
        </w:rPr>
      </w:pPr>
      <w:r>
        <w:rPr>
          <w:rStyle w:val="AERbody"/>
        </w:rPr>
        <w:t>In assessing Multinet’s proposal, we have had regard to the requirement</w:t>
      </w:r>
      <w:r w:rsidR="00CF18CE">
        <w:rPr>
          <w:rStyle w:val="AERbody"/>
        </w:rPr>
        <w:t>s</w:t>
      </w:r>
      <w:r>
        <w:rPr>
          <w:rStyle w:val="AERbody"/>
        </w:rPr>
        <w:t xml:space="preserve"> of the NGO </w:t>
      </w:r>
      <w:r>
        <w:t>and the revenue and pricing principles.</w:t>
      </w:r>
      <w:r>
        <w:rPr>
          <w:rStyle w:val="FootnoteReference"/>
        </w:rPr>
        <w:footnoteReference w:id="5"/>
      </w:r>
      <w:r w:rsidR="001D04F8">
        <w:t xml:space="preserve"> </w:t>
      </w:r>
      <w:r w:rsidR="001D04F8">
        <w:rPr>
          <w:rStyle w:val="AERbody"/>
        </w:rPr>
        <w:fldChar w:fldCharType="begin"/>
      </w:r>
      <w:r w:rsidR="001D04F8">
        <w:rPr>
          <w:rStyle w:val="AERbody"/>
        </w:rPr>
        <w:instrText xml:space="preserve"> REF _Ref398553891 \h </w:instrText>
      </w:r>
      <w:r w:rsidR="001D04F8">
        <w:rPr>
          <w:rStyle w:val="AERbody"/>
        </w:rPr>
      </w:r>
      <w:r w:rsidR="001D04F8">
        <w:rPr>
          <w:rStyle w:val="AERbody"/>
        </w:rPr>
        <w:fldChar w:fldCharType="separate"/>
      </w:r>
      <w:r w:rsidR="00CC19F0" w:rsidRPr="00463C62">
        <w:rPr>
          <w:color w:val="076A92"/>
          <w14:textFill>
            <w14:solidFill>
              <w14:srgbClr w14:val="076A92">
                <w14:lumMod w14:val="75000"/>
              </w14:srgbClr>
            </w14:solidFill>
          </w14:textFill>
        </w:rPr>
        <w:t xml:space="preserve">Table </w:t>
      </w:r>
      <w:r w:rsidR="00CC19F0">
        <w:rPr>
          <w:noProof/>
          <w:color w:val="076A92"/>
          <w14:textFill>
            <w14:solidFill>
              <w14:srgbClr w14:val="076A92">
                <w14:lumMod w14:val="75000"/>
              </w14:srgbClr>
            </w14:solidFill>
          </w14:textFill>
        </w:rPr>
        <w:t>8</w:t>
      </w:r>
      <w:r w:rsidR="00CC19F0" w:rsidRPr="00463C62">
        <w:rPr>
          <w:color w:val="076A92"/>
          <w14:textFill>
            <w14:solidFill>
              <w14:srgbClr w14:val="076A92">
                <w14:lumMod w14:val="75000"/>
              </w14:srgbClr>
            </w14:solidFill>
          </w14:textFill>
        </w:rPr>
        <w:t>.</w:t>
      </w:r>
      <w:r w:rsidR="00CC19F0">
        <w:rPr>
          <w:noProof/>
          <w:color w:val="076A92"/>
          <w14:textFill>
            <w14:solidFill>
              <w14:srgbClr w14:val="076A92">
                <w14:lumMod w14:val="75000"/>
              </w14:srgbClr>
            </w14:solidFill>
          </w14:textFill>
        </w:rPr>
        <w:t>1</w:t>
      </w:r>
      <w:r w:rsidR="001D04F8">
        <w:rPr>
          <w:rStyle w:val="AERbody"/>
        </w:rPr>
        <w:fldChar w:fldCharType="end"/>
      </w:r>
      <w:r w:rsidR="001D04F8">
        <w:rPr>
          <w:rStyle w:val="AERbody"/>
        </w:rPr>
        <w:t xml:space="preserve"> </w:t>
      </w:r>
      <w:r w:rsidR="001D04F8" w:rsidRPr="001D04F8">
        <w:rPr>
          <w:rStyle w:val="AERbody"/>
        </w:rPr>
        <w:t xml:space="preserve">sets out our </w:t>
      </w:r>
      <w:r w:rsidR="001D04F8">
        <w:rPr>
          <w:rStyle w:val="AERbody"/>
        </w:rPr>
        <w:t>draft</w:t>
      </w:r>
      <w:r w:rsidR="001D04F8" w:rsidRPr="001D04F8">
        <w:rPr>
          <w:rStyle w:val="AERbody"/>
        </w:rPr>
        <w:t xml:space="preserve"> decision on the estimated cost of corporate income tax allowance for </w:t>
      </w:r>
      <w:r w:rsidR="001D04F8">
        <w:rPr>
          <w:rStyle w:val="AERbody"/>
        </w:rPr>
        <w:t>Multinet</w:t>
      </w:r>
      <w:r w:rsidR="00EE5306">
        <w:rPr>
          <w:rStyle w:val="AERbody"/>
        </w:rPr>
        <w:t xml:space="preserve"> over the 2018–22 access arrangement period</w:t>
      </w:r>
      <w:r w:rsidR="001D04F8" w:rsidRPr="001D04F8">
        <w:rPr>
          <w:rStyle w:val="AERbody"/>
        </w:rPr>
        <w:t>.</w:t>
      </w:r>
    </w:p>
    <w:p w:rsidR="00942390" w:rsidRPr="00463C62" w:rsidRDefault="00942390" w:rsidP="00942390">
      <w:pPr>
        <w:pStyle w:val="Caption"/>
        <w:rPr>
          <w:color w:val="076A92"/>
          <w14:textFill>
            <w14:solidFill>
              <w14:srgbClr w14:val="076A92">
                <w14:lumMod w14:val="75000"/>
              </w14:srgbClr>
            </w14:solidFill>
          </w14:textFill>
        </w:rPr>
      </w:pPr>
      <w:bookmarkStart w:id="75" w:name="_Ref398553891"/>
      <w:proofErr w:type="gramStart"/>
      <w:r w:rsidRPr="00463C62">
        <w:rPr>
          <w:color w:val="076A92"/>
          <w14:textFill>
            <w14:solidFill>
              <w14:srgbClr w14:val="076A92">
                <w14:lumMod w14:val="75000"/>
              </w14:srgbClr>
            </w14:solidFill>
          </w14:textFill>
        </w:rPr>
        <w:t xml:space="preserve">Table </w:t>
      </w:r>
      <w:proofErr w:type="gramEnd"/>
      <w:r w:rsidRPr="00463C62">
        <w:rPr>
          <w:color w:val="076A92"/>
          <w14:textFill>
            <w14:solidFill>
              <w14:srgbClr w14:val="076A92">
                <w14:lumMod w14:val="75000"/>
              </w14:srgbClr>
            </w14:solidFill>
          </w14:textFill>
        </w:rPr>
        <w:fldChar w:fldCharType="begin"/>
      </w:r>
      <w:r w:rsidRPr="00463C62">
        <w:rPr>
          <w:color w:val="076A92"/>
          <w14:textFill>
            <w14:solidFill>
              <w14:srgbClr w14:val="076A92">
                <w14:lumMod w14:val="75000"/>
              </w14:srgbClr>
            </w14:solidFill>
          </w14:textFill>
        </w:rPr>
        <w:instrText xml:space="preserve"> STYLEREF 1 \s </w:instrText>
      </w:r>
      <w:r w:rsidRPr="00463C62">
        <w:rPr>
          <w:color w:val="076A92"/>
          <w14:textFill>
            <w14:solidFill>
              <w14:srgbClr w14:val="076A92">
                <w14:lumMod w14:val="75000"/>
              </w14:srgbClr>
            </w14:solidFill>
          </w14:textFill>
        </w:rPr>
        <w:fldChar w:fldCharType="separate"/>
      </w:r>
      <w:r w:rsidR="00CC19F0">
        <w:rPr>
          <w:noProof/>
          <w:color w:val="076A92"/>
          <w14:textFill>
            <w14:solidFill>
              <w14:srgbClr w14:val="076A92">
                <w14:lumMod w14:val="75000"/>
              </w14:srgbClr>
            </w14:solidFill>
          </w14:textFill>
        </w:rPr>
        <w:t>8</w:t>
      </w:r>
      <w:r w:rsidRPr="00463C62">
        <w:rPr>
          <w:color w:val="076A92"/>
          <w14:textFill>
            <w14:solidFill>
              <w14:srgbClr w14:val="076A92">
                <w14:lumMod w14:val="75000"/>
              </w14:srgbClr>
            </w14:solidFill>
          </w14:textFill>
        </w:rPr>
        <w:fldChar w:fldCharType="end"/>
      </w:r>
      <w:proofErr w:type="gramStart"/>
      <w:r w:rsidRPr="00463C62">
        <w:rPr>
          <w:color w:val="076A92"/>
          <w14:textFill>
            <w14:solidFill>
              <w14:srgbClr w14:val="076A92">
                <w14:lumMod w14:val="75000"/>
              </w14:srgbClr>
            </w14:solidFill>
          </w14:textFill>
        </w:rPr>
        <w:t>.</w:t>
      </w:r>
      <w:proofErr w:type="gramEnd"/>
      <w:r w:rsidRPr="00463C62">
        <w:rPr>
          <w:color w:val="076A92"/>
          <w14:textFill>
            <w14:solidFill>
              <w14:srgbClr w14:val="076A92">
                <w14:lumMod w14:val="75000"/>
              </w14:srgbClr>
            </w14:solidFill>
          </w14:textFill>
        </w:rPr>
        <w:fldChar w:fldCharType="begin"/>
      </w:r>
      <w:r w:rsidRPr="00463C62">
        <w:rPr>
          <w:color w:val="076A92"/>
          <w14:textFill>
            <w14:solidFill>
              <w14:srgbClr w14:val="076A92">
                <w14:lumMod w14:val="75000"/>
              </w14:srgbClr>
            </w14:solidFill>
          </w14:textFill>
        </w:rPr>
        <w:instrText xml:space="preserve"> SEQ Table \* ARABIC \s 1 </w:instrText>
      </w:r>
      <w:r w:rsidRPr="00463C62">
        <w:rPr>
          <w:color w:val="076A92"/>
          <w14:textFill>
            <w14:solidFill>
              <w14:srgbClr w14:val="076A92">
                <w14:lumMod w14:val="75000"/>
              </w14:srgbClr>
            </w14:solidFill>
          </w14:textFill>
        </w:rPr>
        <w:fldChar w:fldCharType="separate"/>
      </w:r>
      <w:r w:rsidR="00CC19F0">
        <w:rPr>
          <w:noProof/>
          <w:color w:val="076A92"/>
          <w14:textFill>
            <w14:solidFill>
              <w14:srgbClr w14:val="076A92">
                <w14:lumMod w14:val="75000"/>
              </w14:srgbClr>
            </w14:solidFill>
          </w14:textFill>
        </w:rPr>
        <w:t>1</w:t>
      </w:r>
      <w:r w:rsidRPr="00463C62">
        <w:rPr>
          <w:color w:val="076A92"/>
          <w14:textFill>
            <w14:solidFill>
              <w14:srgbClr w14:val="076A92">
                <w14:lumMod w14:val="75000"/>
              </w14:srgbClr>
            </w14:solidFill>
          </w14:textFill>
        </w:rPr>
        <w:fldChar w:fldCharType="end"/>
      </w:r>
      <w:bookmarkEnd w:id="75"/>
      <w:r w:rsidRPr="00463C62">
        <w:rPr>
          <w:color w:val="076A92"/>
          <w14:textFill>
            <w14:solidFill>
              <w14:srgbClr w14:val="076A92">
                <w14:lumMod w14:val="75000"/>
              </w14:srgbClr>
            </w14:solidFill>
          </w14:textFill>
        </w:rPr>
        <w:tab/>
        <w:t>AER’s draft decision on corporate income tax allowance for Multinet ($million, nominal)</w:t>
      </w:r>
      <w:r w:rsidR="00EE5306" w:rsidRPr="00463C62">
        <w:rPr>
          <w:color w:val="076A92"/>
          <w14:textFill>
            <w14:solidFill>
              <w14:srgbClr w14:val="076A92">
                <w14:lumMod w14:val="75000"/>
              </w14:srgbClr>
            </w14:solidFill>
          </w14:textFill>
        </w:rPr>
        <w:t xml:space="preserve"> over the 2018–22 access arrangement period</w:t>
      </w:r>
    </w:p>
    <w:tbl>
      <w:tblPr>
        <w:tblStyle w:val="AERtable-numbers"/>
        <w:tblW w:w="8688" w:type="dxa"/>
        <w:tblLayout w:type="fixed"/>
        <w:tblLook w:val="01E0" w:firstRow="1" w:lastRow="1" w:firstColumn="1" w:lastColumn="1" w:noHBand="0" w:noVBand="0"/>
      </w:tblPr>
      <w:tblGrid>
        <w:gridCol w:w="3085"/>
        <w:gridCol w:w="933"/>
        <w:gridCol w:w="934"/>
        <w:gridCol w:w="934"/>
        <w:gridCol w:w="934"/>
        <w:gridCol w:w="934"/>
        <w:gridCol w:w="934"/>
      </w:tblGrid>
      <w:tr w:rsidR="00684102" w:rsidRPr="008B4758" w:rsidTr="000E4C65">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085" w:type="dxa"/>
          </w:tcPr>
          <w:p w:rsidR="00684102" w:rsidRPr="008B4758" w:rsidRDefault="00684102" w:rsidP="008B4758"/>
        </w:tc>
        <w:tc>
          <w:tcPr>
            <w:tcW w:w="933" w:type="dxa"/>
          </w:tcPr>
          <w:p w:rsidR="00684102" w:rsidRPr="008B4758" w:rsidRDefault="00684102" w:rsidP="008B4758">
            <w:pPr>
              <w:cnfStyle w:val="100000000000" w:firstRow="1" w:lastRow="0" w:firstColumn="0" w:lastColumn="0" w:oddVBand="0" w:evenVBand="0" w:oddHBand="0" w:evenHBand="0" w:firstRowFirstColumn="0" w:firstRowLastColumn="0" w:lastRowFirstColumn="0" w:lastRowLastColumn="0"/>
            </w:pPr>
            <w:r w:rsidRPr="008B4758">
              <w:t>2018</w:t>
            </w:r>
          </w:p>
        </w:tc>
        <w:tc>
          <w:tcPr>
            <w:tcW w:w="934" w:type="dxa"/>
          </w:tcPr>
          <w:p w:rsidR="00684102" w:rsidRPr="008B4758" w:rsidRDefault="00684102" w:rsidP="008B4758">
            <w:pPr>
              <w:cnfStyle w:val="100000000000" w:firstRow="1" w:lastRow="0" w:firstColumn="0" w:lastColumn="0" w:oddVBand="0" w:evenVBand="0" w:oddHBand="0" w:evenHBand="0" w:firstRowFirstColumn="0" w:firstRowLastColumn="0" w:lastRowFirstColumn="0" w:lastRowLastColumn="0"/>
            </w:pPr>
            <w:r w:rsidRPr="008B4758">
              <w:t>2019</w:t>
            </w:r>
          </w:p>
        </w:tc>
        <w:tc>
          <w:tcPr>
            <w:tcW w:w="934" w:type="dxa"/>
          </w:tcPr>
          <w:p w:rsidR="00684102" w:rsidRPr="008B4758" w:rsidRDefault="00684102" w:rsidP="008B4758">
            <w:pPr>
              <w:cnfStyle w:val="100000000000" w:firstRow="1" w:lastRow="0" w:firstColumn="0" w:lastColumn="0" w:oddVBand="0" w:evenVBand="0" w:oddHBand="0" w:evenHBand="0" w:firstRowFirstColumn="0" w:firstRowLastColumn="0" w:lastRowFirstColumn="0" w:lastRowLastColumn="0"/>
            </w:pPr>
            <w:r w:rsidRPr="008B4758">
              <w:t>2020</w:t>
            </w:r>
          </w:p>
        </w:tc>
        <w:tc>
          <w:tcPr>
            <w:tcW w:w="934" w:type="dxa"/>
          </w:tcPr>
          <w:p w:rsidR="00684102" w:rsidRPr="008B4758" w:rsidRDefault="00684102" w:rsidP="008B4758">
            <w:pPr>
              <w:cnfStyle w:val="100000000000" w:firstRow="1" w:lastRow="0" w:firstColumn="0" w:lastColumn="0" w:oddVBand="0" w:evenVBand="0" w:oddHBand="0" w:evenHBand="0" w:firstRowFirstColumn="0" w:firstRowLastColumn="0" w:lastRowFirstColumn="0" w:lastRowLastColumn="0"/>
            </w:pPr>
            <w:r w:rsidRPr="008B4758">
              <w:t>2021</w:t>
            </w:r>
          </w:p>
        </w:tc>
        <w:tc>
          <w:tcPr>
            <w:tcW w:w="934" w:type="dxa"/>
          </w:tcPr>
          <w:p w:rsidR="00684102" w:rsidRPr="008B4758" w:rsidRDefault="00684102" w:rsidP="008B4758">
            <w:pPr>
              <w:cnfStyle w:val="100000000000" w:firstRow="1" w:lastRow="0" w:firstColumn="0" w:lastColumn="0" w:oddVBand="0" w:evenVBand="0" w:oddHBand="0" w:evenHBand="0" w:firstRowFirstColumn="0" w:firstRowLastColumn="0" w:lastRowFirstColumn="0" w:lastRowLastColumn="0"/>
            </w:pPr>
            <w:r w:rsidRPr="008B4758">
              <w:t>2022</w:t>
            </w:r>
          </w:p>
        </w:tc>
        <w:tc>
          <w:tcPr>
            <w:tcW w:w="934" w:type="dxa"/>
          </w:tcPr>
          <w:p w:rsidR="00684102" w:rsidRPr="008B4758" w:rsidRDefault="00684102" w:rsidP="008B4758">
            <w:pPr>
              <w:cnfStyle w:val="100000000000" w:firstRow="1" w:lastRow="0" w:firstColumn="0" w:lastColumn="0" w:oddVBand="0" w:evenVBand="0" w:oddHBand="0" w:evenHBand="0" w:firstRowFirstColumn="0" w:firstRowLastColumn="0" w:lastRowFirstColumn="0" w:lastRowLastColumn="0"/>
            </w:pPr>
            <w:r w:rsidRPr="008B4758">
              <w:t>Total</w:t>
            </w:r>
          </w:p>
        </w:tc>
      </w:tr>
      <w:tr w:rsidR="00FD1F8A" w:rsidRPr="008B4758" w:rsidTr="00572A44">
        <w:trPr>
          <w:trHeight w:val="278"/>
        </w:trPr>
        <w:tc>
          <w:tcPr>
            <w:cnfStyle w:val="001000000000" w:firstRow="0" w:lastRow="0" w:firstColumn="1" w:lastColumn="0" w:oddVBand="0" w:evenVBand="0" w:oddHBand="0" w:evenHBand="0" w:firstRowFirstColumn="0" w:firstRowLastColumn="0" w:lastRowFirstColumn="0" w:lastRowLastColumn="0"/>
            <w:tcW w:w="3085" w:type="dxa"/>
          </w:tcPr>
          <w:p w:rsidR="00FD1F8A" w:rsidRPr="00FD1F8A" w:rsidRDefault="00FD1F8A" w:rsidP="00FD1F8A">
            <w:r w:rsidRPr="00FD1F8A">
              <w:t>Tax payable</w:t>
            </w:r>
          </w:p>
        </w:tc>
        <w:tc>
          <w:tcPr>
            <w:tcW w:w="933" w:type="dxa"/>
            <w:vAlign w:val="bottom"/>
          </w:tcPr>
          <w:p w:rsidR="00FD1F8A" w:rsidRPr="00FD1F8A" w:rsidRDefault="00FD1F8A" w:rsidP="00FD1F8A">
            <w:pPr>
              <w:cnfStyle w:val="000000000000" w:firstRow="0" w:lastRow="0" w:firstColumn="0" w:lastColumn="0" w:oddVBand="0" w:evenVBand="0" w:oddHBand="0" w:evenHBand="0" w:firstRowFirstColumn="0" w:firstRowLastColumn="0" w:lastRowFirstColumn="0" w:lastRowLastColumn="0"/>
            </w:pPr>
            <w:r w:rsidRPr="00FD1F8A">
              <w:t>16.9</w:t>
            </w:r>
          </w:p>
        </w:tc>
        <w:tc>
          <w:tcPr>
            <w:tcW w:w="934" w:type="dxa"/>
            <w:vAlign w:val="bottom"/>
          </w:tcPr>
          <w:p w:rsidR="00FD1F8A" w:rsidRPr="00FD1F8A" w:rsidRDefault="00FD1F8A" w:rsidP="00FD1F8A">
            <w:pPr>
              <w:cnfStyle w:val="000000000000" w:firstRow="0" w:lastRow="0" w:firstColumn="0" w:lastColumn="0" w:oddVBand="0" w:evenVBand="0" w:oddHBand="0" w:evenHBand="0" w:firstRowFirstColumn="0" w:firstRowLastColumn="0" w:lastRowFirstColumn="0" w:lastRowLastColumn="0"/>
            </w:pPr>
            <w:r w:rsidRPr="00FD1F8A">
              <w:t>16.9</w:t>
            </w:r>
          </w:p>
        </w:tc>
        <w:tc>
          <w:tcPr>
            <w:tcW w:w="934" w:type="dxa"/>
            <w:vAlign w:val="bottom"/>
          </w:tcPr>
          <w:p w:rsidR="00FD1F8A" w:rsidRPr="00FD1F8A" w:rsidRDefault="00FD1F8A" w:rsidP="00FD1F8A">
            <w:pPr>
              <w:cnfStyle w:val="000000000000" w:firstRow="0" w:lastRow="0" w:firstColumn="0" w:lastColumn="0" w:oddVBand="0" w:evenVBand="0" w:oddHBand="0" w:evenHBand="0" w:firstRowFirstColumn="0" w:firstRowLastColumn="0" w:lastRowFirstColumn="0" w:lastRowLastColumn="0"/>
            </w:pPr>
            <w:r w:rsidRPr="00FD1F8A">
              <w:t>18.0</w:t>
            </w:r>
          </w:p>
        </w:tc>
        <w:tc>
          <w:tcPr>
            <w:tcW w:w="934" w:type="dxa"/>
            <w:vAlign w:val="bottom"/>
          </w:tcPr>
          <w:p w:rsidR="00FD1F8A" w:rsidRPr="00FD1F8A" w:rsidRDefault="00FD1F8A" w:rsidP="00FD1F8A">
            <w:pPr>
              <w:cnfStyle w:val="000000000000" w:firstRow="0" w:lastRow="0" w:firstColumn="0" w:lastColumn="0" w:oddVBand="0" w:evenVBand="0" w:oddHBand="0" w:evenHBand="0" w:firstRowFirstColumn="0" w:firstRowLastColumn="0" w:lastRowFirstColumn="0" w:lastRowLastColumn="0"/>
            </w:pPr>
            <w:r w:rsidRPr="00FD1F8A">
              <w:t>21.8</w:t>
            </w:r>
          </w:p>
        </w:tc>
        <w:tc>
          <w:tcPr>
            <w:tcW w:w="934" w:type="dxa"/>
            <w:vAlign w:val="bottom"/>
          </w:tcPr>
          <w:p w:rsidR="00FD1F8A" w:rsidRPr="00FD1F8A" w:rsidRDefault="00FD1F8A" w:rsidP="00FD1F8A">
            <w:pPr>
              <w:cnfStyle w:val="000000000000" w:firstRow="0" w:lastRow="0" w:firstColumn="0" w:lastColumn="0" w:oddVBand="0" w:evenVBand="0" w:oddHBand="0" w:evenHBand="0" w:firstRowFirstColumn="0" w:firstRowLastColumn="0" w:lastRowFirstColumn="0" w:lastRowLastColumn="0"/>
            </w:pPr>
            <w:r w:rsidRPr="00FD1F8A">
              <w:t>21.8</w:t>
            </w:r>
          </w:p>
        </w:tc>
        <w:tc>
          <w:tcPr>
            <w:tcW w:w="934" w:type="dxa"/>
            <w:vAlign w:val="bottom"/>
          </w:tcPr>
          <w:p w:rsidR="00FD1F8A" w:rsidRPr="00FD1F8A" w:rsidRDefault="00FD1F8A" w:rsidP="00FD1F8A">
            <w:pPr>
              <w:cnfStyle w:val="000000000000" w:firstRow="0" w:lastRow="0" w:firstColumn="0" w:lastColumn="0" w:oddVBand="0" w:evenVBand="0" w:oddHBand="0" w:evenHBand="0" w:firstRowFirstColumn="0" w:firstRowLastColumn="0" w:lastRowFirstColumn="0" w:lastRowLastColumn="0"/>
            </w:pPr>
            <w:r w:rsidRPr="00FD1F8A">
              <w:t>95.4</w:t>
            </w:r>
          </w:p>
        </w:tc>
      </w:tr>
      <w:tr w:rsidR="00FD1F8A" w:rsidRPr="008B4758" w:rsidTr="00572A44">
        <w:trPr>
          <w:cnfStyle w:val="000000010000" w:firstRow="0" w:lastRow="0" w:firstColumn="0" w:lastColumn="0" w:oddVBand="0" w:evenVBand="0" w:oddHBand="0" w:evenHBand="1"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3085" w:type="dxa"/>
          </w:tcPr>
          <w:p w:rsidR="00FD1F8A" w:rsidRPr="00FD1F8A" w:rsidRDefault="00FD1F8A" w:rsidP="00FD1F8A">
            <w:r w:rsidRPr="00FD1F8A">
              <w:rPr>
                <w:rStyle w:val="AERtextitalic"/>
              </w:rPr>
              <w:t>Less:</w:t>
            </w:r>
            <w:r w:rsidRPr="00FD1F8A">
              <w:t xml:space="preserve"> value of imputation credits</w:t>
            </w:r>
          </w:p>
        </w:tc>
        <w:tc>
          <w:tcPr>
            <w:tcW w:w="933" w:type="dxa"/>
            <w:vAlign w:val="bottom"/>
          </w:tcPr>
          <w:p w:rsidR="00FD1F8A" w:rsidRPr="00FD1F8A" w:rsidRDefault="00FD1F8A" w:rsidP="00FD1F8A">
            <w:pPr>
              <w:cnfStyle w:val="000000010000" w:firstRow="0" w:lastRow="0" w:firstColumn="0" w:lastColumn="0" w:oddVBand="0" w:evenVBand="0" w:oddHBand="0" w:evenHBand="1" w:firstRowFirstColumn="0" w:firstRowLastColumn="0" w:lastRowFirstColumn="0" w:lastRowLastColumn="0"/>
            </w:pPr>
            <w:r w:rsidRPr="00FD1F8A">
              <w:t>6.7</w:t>
            </w:r>
          </w:p>
        </w:tc>
        <w:tc>
          <w:tcPr>
            <w:tcW w:w="934" w:type="dxa"/>
            <w:vAlign w:val="bottom"/>
          </w:tcPr>
          <w:p w:rsidR="00FD1F8A" w:rsidRPr="00FD1F8A" w:rsidRDefault="00FD1F8A" w:rsidP="00FD1F8A">
            <w:pPr>
              <w:cnfStyle w:val="000000010000" w:firstRow="0" w:lastRow="0" w:firstColumn="0" w:lastColumn="0" w:oddVBand="0" w:evenVBand="0" w:oddHBand="0" w:evenHBand="1" w:firstRowFirstColumn="0" w:firstRowLastColumn="0" w:lastRowFirstColumn="0" w:lastRowLastColumn="0"/>
            </w:pPr>
            <w:r w:rsidRPr="00FD1F8A">
              <w:t>6.8</w:t>
            </w:r>
          </w:p>
        </w:tc>
        <w:tc>
          <w:tcPr>
            <w:tcW w:w="934" w:type="dxa"/>
            <w:vAlign w:val="bottom"/>
          </w:tcPr>
          <w:p w:rsidR="00FD1F8A" w:rsidRPr="00FD1F8A" w:rsidRDefault="00FD1F8A" w:rsidP="00FD1F8A">
            <w:pPr>
              <w:cnfStyle w:val="000000010000" w:firstRow="0" w:lastRow="0" w:firstColumn="0" w:lastColumn="0" w:oddVBand="0" w:evenVBand="0" w:oddHBand="0" w:evenHBand="1" w:firstRowFirstColumn="0" w:firstRowLastColumn="0" w:lastRowFirstColumn="0" w:lastRowLastColumn="0"/>
            </w:pPr>
            <w:r w:rsidRPr="00FD1F8A">
              <w:t>7.2</w:t>
            </w:r>
          </w:p>
        </w:tc>
        <w:tc>
          <w:tcPr>
            <w:tcW w:w="934" w:type="dxa"/>
            <w:vAlign w:val="bottom"/>
          </w:tcPr>
          <w:p w:rsidR="00FD1F8A" w:rsidRPr="00FD1F8A" w:rsidRDefault="00FD1F8A" w:rsidP="00FD1F8A">
            <w:pPr>
              <w:cnfStyle w:val="000000010000" w:firstRow="0" w:lastRow="0" w:firstColumn="0" w:lastColumn="0" w:oddVBand="0" w:evenVBand="0" w:oddHBand="0" w:evenHBand="1" w:firstRowFirstColumn="0" w:firstRowLastColumn="0" w:lastRowFirstColumn="0" w:lastRowLastColumn="0"/>
            </w:pPr>
            <w:r w:rsidRPr="00FD1F8A">
              <w:t>8.7</w:t>
            </w:r>
          </w:p>
        </w:tc>
        <w:tc>
          <w:tcPr>
            <w:tcW w:w="934" w:type="dxa"/>
            <w:vAlign w:val="bottom"/>
          </w:tcPr>
          <w:p w:rsidR="00FD1F8A" w:rsidRPr="00FD1F8A" w:rsidRDefault="00FD1F8A" w:rsidP="00FD1F8A">
            <w:pPr>
              <w:cnfStyle w:val="000000010000" w:firstRow="0" w:lastRow="0" w:firstColumn="0" w:lastColumn="0" w:oddVBand="0" w:evenVBand="0" w:oddHBand="0" w:evenHBand="1" w:firstRowFirstColumn="0" w:firstRowLastColumn="0" w:lastRowFirstColumn="0" w:lastRowLastColumn="0"/>
            </w:pPr>
            <w:r w:rsidRPr="00FD1F8A">
              <w:t>8.7</w:t>
            </w:r>
          </w:p>
        </w:tc>
        <w:tc>
          <w:tcPr>
            <w:tcW w:w="934" w:type="dxa"/>
            <w:vAlign w:val="bottom"/>
          </w:tcPr>
          <w:p w:rsidR="00FD1F8A" w:rsidRPr="00FD1F8A" w:rsidRDefault="00FD1F8A" w:rsidP="00FD1F8A">
            <w:pPr>
              <w:cnfStyle w:val="000000010000" w:firstRow="0" w:lastRow="0" w:firstColumn="0" w:lastColumn="0" w:oddVBand="0" w:evenVBand="0" w:oddHBand="0" w:evenHBand="1" w:firstRowFirstColumn="0" w:firstRowLastColumn="0" w:lastRowFirstColumn="0" w:lastRowLastColumn="0"/>
            </w:pPr>
            <w:r w:rsidRPr="00FD1F8A">
              <w:t>38.2</w:t>
            </w:r>
          </w:p>
        </w:tc>
      </w:tr>
      <w:tr w:rsidR="00FD1F8A" w:rsidRPr="008B4758" w:rsidTr="00572A44">
        <w:trPr>
          <w:trHeight w:val="467"/>
        </w:trPr>
        <w:tc>
          <w:tcPr>
            <w:cnfStyle w:val="001000000000" w:firstRow="0" w:lastRow="0" w:firstColumn="1" w:lastColumn="0" w:oddVBand="0" w:evenVBand="0" w:oddHBand="0" w:evenHBand="0" w:firstRowFirstColumn="0" w:firstRowLastColumn="0" w:lastRowFirstColumn="0" w:lastRowLastColumn="0"/>
            <w:tcW w:w="3085" w:type="dxa"/>
          </w:tcPr>
          <w:p w:rsidR="00FD1F8A" w:rsidRPr="00FD1F8A" w:rsidRDefault="00FD1F8A" w:rsidP="00FD1F8A">
            <w:pPr>
              <w:rPr>
                <w:rStyle w:val="Strong"/>
              </w:rPr>
            </w:pPr>
            <w:r w:rsidRPr="00FD1F8A">
              <w:rPr>
                <w:rStyle w:val="Strong"/>
              </w:rPr>
              <w:t>Net corporate income tax allowance</w:t>
            </w:r>
          </w:p>
        </w:tc>
        <w:tc>
          <w:tcPr>
            <w:tcW w:w="933" w:type="dxa"/>
            <w:vAlign w:val="bottom"/>
          </w:tcPr>
          <w:p w:rsidR="00FD1F8A" w:rsidRPr="00FD1F8A" w:rsidRDefault="00FD1F8A" w:rsidP="00FD1F8A">
            <w:pPr>
              <w:cnfStyle w:val="000000000000" w:firstRow="0" w:lastRow="0" w:firstColumn="0" w:lastColumn="0" w:oddVBand="0" w:evenVBand="0" w:oddHBand="0" w:evenHBand="0" w:firstRowFirstColumn="0" w:firstRowLastColumn="0" w:lastRowFirstColumn="0" w:lastRowLastColumn="0"/>
              <w:rPr>
                <w:rStyle w:val="Strong"/>
              </w:rPr>
            </w:pPr>
            <w:r w:rsidRPr="00FD1F8A">
              <w:t>10.1</w:t>
            </w:r>
          </w:p>
        </w:tc>
        <w:tc>
          <w:tcPr>
            <w:tcW w:w="934" w:type="dxa"/>
            <w:vAlign w:val="bottom"/>
          </w:tcPr>
          <w:p w:rsidR="00FD1F8A" w:rsidRPr="00FD1F8A" w:rsidRDefault="00FD1F8A" w:rsidP="00FD1F8A">
            <w:pPr>
              <w:cnfStyle w:val="000000000000" w:firstRow="0" w:lastRow="0" w:firstColumn="0" w:lastColumn="0" w:oddVBand="0" w:evenVBand="0" w:oddHBand="0" w:evenHBand="0" w:firstRowFirstColumn="0" w:firstRowLastColumn="0" w:lastRowFirstColumn="0" w:lastRowLastColumn="0"/>
              <w:rPr>
                <w:rStyle w:val="Strong"/>
              </w:rPr>
            </w:pPr>
            <w:r w:rsidRPr="00FD1F8A">
              <w:t>10.1</w:t>
            </w:r>
          </w:p>
        </w:tc>
        <w:tc>
          <w:tcPr>
            <w:tcW w:w="934" w:type="dxa"/>
            <w:vAlign w:val="bottom"/>
          </w:tcPr>
          <w:p w:rsidR="00FD1F8A" w:rsidRPr="00FD1F8A" w:rsidRDefault="00FD1F8A" w:rsidP="00FD1F8A">
            <w:pPr>
              <w:cnfStyle w:val="000000000000" w:firstRow="0" w:lastRow="0" w:firstColumn="0" w:lastColumn="0" w:oddVBand="0" w:evenVBand="0" w:oddHBand="0" w:evenHBand="0" w:firstRowFirstColumn="0" w:firstRowLastColumn="0" w:lastRowFirstColumn="0" w:lastRowLastColumn="0"/>
              <w:rPr>
                <w:rStyle w:val="Strong"/>
              </w:rPr>
            </w:pPr>
            <w:r w:rsidRPr="00FD1F8A">
              <w:t>10.8</w:t>
            </w:r>
          </w:p>
        </w:tc>
        <w:tc>
          <w:tcPr>
            <w:tcW w:w="934" w:type="dxa"/>
            <w:vAlign w:val="bottom"/>
          </w:tcPr>
          <w:p w:rsidR="00FD1F8A" w:rsidRPr="00FD1F8A" w:rsidRDefault="00FD1F8A" w:rsidP="00FD1F8A">
            <w:pPr>
              <w:cnfStyle w:val="000000000000" w:firstRow="0" w:lastRow="0" w:firstColumn="0" w:lastColumn="0" w:oddVBand="0" w:evenVBand="0" w:oddHBand="0" w:evenHBand="0" w:firstRowFirstColumn="0" w:firstRowLastColumn="0" w:lastRowFirstColumn="0" w:lastRowLastColumn="0"/>
              <w:rPr>
                <w:rStyle w:val="Strong"/>
              </w:rPr>
            </w:pPr>
            <w:r w:rsidRPr="00FD1F8A">
              <w:t>13.1</w:t>
            </w:r>
          </w:p>
        </w:tc>
        <w:tc>
          <w:tcPr>
            <w:tcW w:w="934" w:type="dxa"/>
            <w:vAlign w:val="bottom"/>
          </w:tcPr>
          <w:p w:rsidR="00FD1F8A" w:rsidRPr="00FD1F8A" w:rsidRDefault="00FD1F8A" w:rsidP="00FD1F8A">
            <w:pPr>
              <w:cnfStyle w:val="000000000000" w:firstRow="0" w:lastRow="0" w:firstColumn="0" w:lastColumn="0" w:oddVBand="0" w:evenVBand="0" w:oddHBand="0" w:evenHBand="0" w:firstRowFirstColumn="0" w:firstRowLastColumn="0" w:lastRowFirstColumn="0" w:lastRowLastColumn="0"/>
              <w:rPr>
                <w:rStyle w:val="Strong"/>
              </w:rPr>
            </w:pPr>
            <w:r w:rsidRPr="00FD1F8A">
              <w:t>13.1</w:t>
            </w:r>
          </w:p>
        </w:tc>
        <w:tc>
          <w:tcPr>
            <w:tcW w:w="934" w:type="dxa"/>
            <w:vAlign w:val="bottom"/>
          </w:tcPr>
          <w:p w:rsidR="00FD1F8A" w:rsidRPr="00FD1F8A" w:rsidRDefault="00FD1F8A" w:rsidP="00FD1F8A">
            <w:pPr>
              <w:cnfStyle w:val="000000000000" w:firstRow="0" w:lastRow="0" w:firstColumn="0" w:lastColumn="0" w:oddVBand="0" w:evenVBand="0" w:oddHBand="0" w:evenHBand="0" w:firstRowFirstColumn="0" w:firstRowLastColumn="0" w:lastRowFirstColumn="0" w:lastRowLastColumn="0"/>
              <w:rPr>
                <w:rStyle w:val="Strong"/>
              </w:rPr>
            </w:pPr>
            <w:r w:rsidRPr="00FD1F8A">
              <w:t>57.3</w:t>
            </w:r>
          </w:p>
        </w:tc>
      </w:tr>
    </w:tbl>
    <w:p w:rsidR="00942390" w:rsidRPr="00FD50DB" w:rsidRDefault="00942390" w:rsidP="00942390">
      <w:pPr>
        <w:pStyle w:val="AERtablesource"/>
      </w:pPr>
      <w:r w:rsidRPr="00FD50DB">
        <w:t xml:space="preserve">Source: </w:t>
      </w:r>
      <w:r w:rsidRPr="00FD50DB">
        <w:tab/>
        <w:t>AER analysis.</w:t>
      </w:r>
    </w:p>
    <w:p w:rsidR="00942390" w:rsidRPr="00463C62" w:rsidRDefault="00942390" w:rsidP="00942390">
      <w:pPr>
        <w:pStyle w:val="Heading2"/>
        <w:rPr>
          <w:color w:val="595959" w:themeColor="text1" w:themeTint="A6"/>
        </w:rPr>
      </w:pPr>
      <w:bookmarkStart w:id="76" w:name="_Toc436054551"/>
      <w:bookmarkStart w:id="77" w:name="_Toc486838200"/>
      <w:r w:rsidRPr="00463C62">
        <w:rPr>
          <w:color w:val="595959" w:themeColor="text1" w:themeTint="A6"/>
        </w:rPr>
        <w:t>Multinet’s proposal</w:t>
      </w:r>
      <w:bookmarkEnd w:id="76"/>
      <w:bookmarkEnd w:id="77"/>
    </w:p>
    <w:p w:rsidR="00942390" w:rsidRDefault="00942390" w:rsidP="00942390">
      <w:bookmarkStart w:id="78" w:name="_Ref308172283"/>
      <w:r>
        <w:t>Multinet proposed a corporate income tax allowance of $</w:t>
      </w:r>
      <w:r w:rsidR="00DC7381">
        <w:t>101.3</w:t>
      </w:r>
      <w:r w:rsidR="00DC7381" w:rsidRPr="00FD50DB">
        <w:t xml:space="preserve"> </w:t>
      </w:r>
      <w:r>
        <w:t>million ($</w:t>
      </w:r>
      <w:r w:rsidR="001D04F8">
        <w:t> </w:t>
      </w:r>
      <w:r>
        <w:t xml:space="preserve">nominal) for the 2018–22 access arrangement period </w:t>
      </w:r>
      <w:r w:rsidRPr="00FD50DB">
        <w:t>as set out in</w:t>
      </w:r>
      <w:r>
        <w:t xml:space="preserve"> </w:t>
      </w:r>
      <w:r w:rsidR="00DF73D9">
        <w:fldChar w:fldCharType="begin"/>
      </w:r>
      <w:r w:rsidR="00DF73D9">
        <w:instrText xml:space="preserve"> REF _Ref398279252 \h </w:instrText>
      </w:r>
      <w:r w:rsidR="00DF73D9">
        <w:fldChar w:fldCharType="separate"/>
      </w:r>
      <w:r w:rsidR="00CC19F0" w:rsidRPr="00463C62">
        <w:rPr>
          <w:color w:val="076A92"/>
          <w14:textFill>
            <w14:solidFill>
              <w14:srgbClr w14:val="076A92">
                <w14:lumMod w14:val="75000"/>
              </w14:srgbClr>
            </w14:solidFill>
          </w14:textFill>
        </w:rPr>
        <w:t xml:space="preserve">Table </w:t>
      </w:r>
      <w:r w:rsidR="00CC19F0">
        <w:rPr>
          <w:noProof/>
          <w:color w:val="076A92"/>
          <w14:textFill>
            <w14:solidFill>
              <w14:srgbClr w14:val="076A92">
                <w14:lumMod w14:val="75000"/>
              </w14:srgbClr>
            </w14:solidFill>
          </w14:textFill>
        </w:rPr>
        <w:t>8</w:t>
      </w:r>
      <w:r w:rsidR="00CC19F0" w:rsidRPr="00463C62">
        <w:rPr>
          <w:color w:val="076A92"/>
          <w14:textFill>
            <w14:solidFill>
              <w14:srgbClr w14:val="076A92">
                <w14:lumMod w14:val="75000"/>
              </w14:srgbClr>
            </w14:solidFill>
          </w14:textFill>
        </w:rPr>
        <w:t>.</w:t>
      </w:r>
      <w:r w:rsidR="00CC19F0">
        <w:rPr>
          <w:noProof/>
          <w:color w:val="076A92"/>
          <w14:textFill>
            <w14:solidFill>
              <w14:srgbClr w14:val="076A92">
                <w14:lumMod w14:val="75000"/>
              </w14:srgbClr>
            </w14:solidFill>
          </w14:textFill>
        </w:rPr>
        <w:t>2</w:t>
      </w:r>
      <w:r w:rsidR="00DF73D9">
        <w:fldChar w:fldCharType="end"/>
      </w:r>
      <w:r w:rsidRPr="00FD50DB">
        <w:t>.</w:t>
      </w:r>
      <w:r>
        <w:t xml:space="preserve"> It used the AER’s PTRM to calculate the corporate income tax allowance for each year of the 2018–22 access a</w:t>
      </w:r>
      <w:bookmarkStart w:id="79" w:name="_GoBack"/>
      <w:bookmarkEnd w:id="79"/>
      <w:r>
        <w:t>rrangement period.</w:t>
      </w:r>
      <w:r w:rsidR="00DE5B1A">
        <w:rPr>
          <w:rStyle w:val="FootnoteReference"/>
        </w:rPr>
        <w:footnoteReference w:id="6"/>
      </w:r>
      <w:r>
        <w:t xml:space="preserve"> In estimating its corporate income tax allowance, Multinet used</w:t>
      </w:r>
      <w:r w:rsidR="006501D1">
        <w:t xml:space="preserve"> the following inputs</w:t>
      </w:r>
      <w:r>
        <w:t>:</w:t>
      </w:r>
    </w:p>
    <w:p w:rsidR="00942390" w:rsidRPr="003A718F" w:rsidRDefault="00942390" w:rsidP="00942390">
      <w:pPr>
        <w:pStyle w:val="AERbulletlistfirststyle"/>
      </w:pPr>
      <w:r w:rsidRPr="003A718F">
        <w:t>a</w:t>
      </w:r>
      <w:r>
        <w:t>n opening TAB of $</w:t>
      </w:r>
      <w:r w:rsidR="00DC7381">
        <w:t>484.6</w:t>
      </w:r>
      <w:r w:rsidR="00DC7381" w:rsidRPr="003A718F">
        <w:t xml:space="preserve"> </w:t>
      </w:r>
      <w:r w:rsidRPr="003A718F">
        <w:t>million ($</w:t>
      </w:r>
      <w:r w:rsidR="001D04F8">
        <w:t> </w:t>
      </w:r>
      <w:r w:rsidRPr="003A718F">
        <w:t xml:space="preserve">nominal) as at </w:t>
      </w:r>
      <w:r w:rsidR="007C7BB6">
        <w:t>1 January 2018</w:t>
      </w:r>
      <w:r>
        <w:t xml:space="preserve"> (as shown in </w:t>
      </w:r>
      <w:r>
        <w:fldChar w:fldCharType="begin"/>
      </w:r>
      <w:r>
        <w:instrText xml:space="preserve"> REF _Ref398551924 \h </w:instrText>
      </w:r>
      <w:r>
        <w:fldChar w:fldCharType="separate"/>
      </w:r>
      <w:r w:rsidR="00CC19F0" w:rsidRPr="00463C62">
        <w:rPr>
          <w:color w:val="076A92"/>
          <w14:textFill>
            <w14:solidFill>
              <w14:srgbClr w14:val="076A92">
                <w14:lumMod w14:val="75000"/>
              </w14:srgbClr>
            </w14:solidFill>
          </w14:textFill>
        </w:rPr>
        <w:t xml:space="preserve">Table </w:t>
      </w:r>
      <w:r w:rsidR="00CC19F0">
        <w:rPr>
          <w:noProof/>
          <w:color w:val="076A92"/>
          <w14:textFill>
            <w14:solidFill>
              <w14:srgbClr w14:val="076A92">
                <w14:lumMod w14:val="75000"/>
              </w14:srgbClr>
            </w14:solidFill>
          </w14:textFill>
        </w:rPr>
        <w:t>8</w:t>
      </w:r>
      <w:r w:rsidR="00CC19F0" w:rsidRPr="00463C62">
        <w:rPr>
          <w:color w:val="076A92"/>
          <w14:textFill>
            <w14:solidFill>
              <w14:srgbClr w14:val="076A92">
                <w14:lumMod w14:val="75000"/>
              </w14:srgbClr>
            </w14:solidFill>
          </w14:textFill>
        </w:rPr>
        <w:t>.</w:t>
      </w:r>
      <w:r w:rsidR="00CC19F0">
        <w:rPr>
          <w:noProof/>
          <w:color w:val="076A92"/>
          <w14:textFill>
            <w14:solidFill>
              <w14:srgbClr w14:val="076A92">
                <w14:lumMod w14:val="75000"/>
              </w14:srgbClr>
            </w14:solidFill>
          </w14:textFill>
        </w:rPr>
        <w:t>3</w:t>
      </w:r>
      <w:r>
        <w:fldChar w:fldCharType="end"/>
      </w:r>
      <w:r>
        <w:t>)</w:t>
      </w:r>
      <w:r w:rsidRPr="003A718F">
        <w:t xml:space="preserve"> </w:t>
      </w:r>
    </w:p>
    <w:p w:rsidR="00942390" w:rsidRPr="003A718F" w:rsidRDefault="00942390" w:rsidP="00942390">
      <w:pPr>
        <w:pStyle w:val="AERbulletlistfirststyle"/>
      </w:pPr>
      <w:r w:rsidRPr="003A718F">
        <w:t>an expected statutory income rate of 30 per cent per year</w:t>
      </w:r>
    </w:p>
    <w:p w:rsidR="00942390" w:rsidRPr="003A718F" w:rsidRDefault="00942390" w:rsidP="00942390">
      <w:pPr>
        <w:pStyle w:val="AERbulletlistfirststyle"/>
      </w:pPr>
      <w:r w:rsidRPr="003A718F">
        <w:t>a value for the assumed utilisation of imputation credits (gamma) of 0.25</w:t>
      </w:r>
    </w:p>
    <w:p w:rsidR="00942390" w:rsidRDefault="00942390" w:rsidP="00942390">
      <w:pPr>
        <w:pStyle w:val="AERbulletlistfirststyle"/>
      </w:pPr>
      <w:r w:rsidRPr="003A718F">
        <w:t xml:space="preserve">the standard tax asset lives </w:t>
      </w:r>
      <w:r w:rsidR="007528FB">
        <w:t xml:space="preserve">broadly set </w:t>
      </w:r>
      <w:r w:rsidR="00DC7381">
        <w:t xml:space="preserve">equal to </w:t>
      </w:r>
      <w:r w:rsidR="00BB33F5">
        <w:t xml:space="preserve">capital base </w:t>
      </w:r>
      <w:r w:rsidR="00DC7381">
        <w:t>standard asset lives</w:t>
      </w:r>
    </w:p>
    <w:p w:rsidR="00942390" w:rsidRDefault="00942390" w:rsidP="00942390">
      <w:pPr>
        <w:pStyle w:val="AERbulletlistfirststyle"/>
      </w:pPr>
      <w:r w:rsidRPr="003A718F">
        <w:t>remaining tax asset lives</w:t>
      </w:r>
      <w:r w:rsidR="005A5914">
        <w:t xml:space="preserve"> in existence as at 31 December 2017,</w:t>
      </w:r>
      <w:r w:rsidRPr="003A718F">
        <w:t xml:space="preserve"> </w:t>
      </w:r>
      <w:r w:rsidR="00182788">
        <w:t xml:space="preserve">set equal to </w:t>
      </w:r>
      <w:r w:rsidR="00BB33F5">
        <w:t xml:space="preserve">capital base </w:t>
      </w:r>
      <w:r w:rsidR="00182788">
        <w:t>remaining asset lives.</w:t>
      </w:r>
    </w:p>
    <w:p w:rsidR="00942390" w:rsidRPr="00463C62" w:rsidRDefault="00942390" w:rsidP="00942390">
      <w:pPr>
        <w:pStyle w:val="Caption"/>
        <w:rPr>
          <w:color w:val="076A92"/>
          <w14:textFill>
            <w14:solidFill>
              <w14:srgbClr w14:val="076A92">
                <w14:lumMod w14:val="75000"/>
              </w14:srgbClr>
            </w14:solidFill>
          </w14:textFill>
        </w:rPr>
      </w:pPr>
      <w:bookmarkStart w:id="80" w:name="_Ref398279252"/>
      <w:bookmarkStart w:id="81" w:name="_Ref398907457"/>
      <w:r w:rsidRPr="00463C62">
        <w:rPr>
          <w:color w:val="076A92"/>
          <w14:textFill>
            <w14:solidFill>
              <w14:srgbClr w14:val="076A92">
                <w14:lumMod w14:val="75000"/>
              </w14:srgbClr>
            </w14:solidFill>
          </w14:textFill>
        </w:rPr>
        <w:t xml:space="preserve">Table </w:t>
      </w:r>
      <w:r w:rsidRPr="00463C62">
        <w:rPr>
          <w:color w:val="076A92"/>
          <w14:textFill>
            <w14:solidFill>
              <w14:srgbClr w14:val="076A92">
                <w14:lumMod w14:val="75000"/>
              </w14:srgbClr>
            </w14:solidFill>
          </w14:textFill>
        </w:rPr>
        <w:fldChar w:fldCharType="begin"/>
      </w:r>
      <w:r w:rsidRPr="00463C62">
        <w:rPr>
          <w:color w:val="076A92"/>
          <w14:textFill>
            <w14:solidFill>
              <w14:srgbClr w14:val="076A92">
                <w14:lumMod w14:val="75000"/>
              </w14:srgbClr>
            </w14:solidFill>
          </w14:textFill>
        </w:rPr>
        <w:instrText xml:space="preserve"> STYLEREF 1 \s </w:instrText>
      </w:r>
      <w:r w:rsidRPr="00463C62">
        <w:rPr>
          <w:color w:val="076A92"/>
          <w14:textFill>
            <w14:solidFill>
              <w14:srgbClr w14:val="076A92">
                <w14:lumMod w14:val="75000"/>
              </w14:srgbClr>
            </w14:solidFill>
          </w14:textFill>
        </w:rPr>
        <w:fldChar w:fldCharType="separate"/>
      </w:r>
      <w:r w:rsidR="00CC19F0">
        <w:rPr>
          <w:noProof/>
          <w:color w:val="076A92"/>
          <w14:textFill>
            <w14:solidFill>
              <w14:srgbClr w14:val="076A92">
                <w14:lumMod w14:val="75000"/>
              </w14:srgbClr>
            </w14:solidFill>
          </w14:textFill>
        </w:rPr>
        <w:t>8</w:t>
      </w:r>
      <w:r w:rsidRPr="00463C62">
        <w:rPr>
          <w:color w:val="076A92"/>
          <w14:textFill>
            <w14:solidFill>
              <w14:srgbClr w14:val="076A92">
                <w14:lumMod w14:val="75000"/>
              </w14:srgbClr>
            </w14:solidFill>
          </w14:textFill>
        </w:rPr>
        <w:fldChar w:fldCharType="end"/>
      </w:r>
      <w:r w:rsidRPr="00463C62">
        <w:rPr>
          <w:color w:val="076A92"/>
          <w14:textFill>
            <w14:solidFill>
              <w14:srgbClr w14:val="076A92">
                <w14:lumMod w14:val="75000"/>
              </w14:srgbClr>
            </w14:solidFill>
          </w14:textFill>
        </w:rPr>
        <w:t>.</w:t>
      </w:r>
      <w:r w:rsidRPr="00463C62">
        <w:rPr>
          <w:color w:val="076A92"/>
          <w14:textFill>
            <w14:solidFill>
              <w14:srgbClr w14:val="076A92">
                <w14:lumMod w14:val="75000"/>
              </w14:srgbClr>
            </w14:solidFill>
          </w14:textFill>
        </w:rPr>
        <w:fldChar w:fldCharType="begin"/>
      </w:r>
      <w:r w:rsidRPr="00463C62">
        <w:rPr>
          <w:color w:val="076A92"/>
          <w14:textFill>
            <w14:solidFill>
              <w14:srgbClr w14:val="076A92">
                <w14:lumMod w14:val="75000"/>
              </w14:srgbClr>
            </w14:solidFill>
          </w14:textFill>
        </w:rPr>
        <w:instrText xml:space="preserve"> SEQ Table \* ARABIC \s 1 </w:instrText>
      </w:r>
      <w:r w:rsidRPr="00463C62">
        <w:rPr>
          <w:color w:val="076A92"/>
          <w14:textFill>
            <w14:solidFill>
              <w14:srgbClr w14:val="076A92">
                <w14:lumMod w14:val="75000"/>
              </w14:srgbClr>
            </w14:solidFill>
          </w14:textFill>
        </w:rPr>
        <w:fldChar w:fldCharType="separate"/>
      </w:r>
      <w:r w:rsidR="00CC19F0">
        <w:rPr>
          <w:noProof/>
          <w:color w:val="076A92"/>
          <w14:textFill>
            <w14:solidFill>
              <w14:srgbClr w14:val="076A92">
                <w14:lumMod w14:val="75000"/>
              </w14:srgbClr>
            </w14:solidFill>
          </w14:textFill>
        </w:rPr>
        <w:t>2</w:t>
      </w:r>
      <w:r w:rsidRPr="00463C62">
        <w:rPr>
          <w:color w:val="076A92"/>
          <w14:textFill>
            <w14:solidFill>
              <w14:srgbClr w14:val="076A92">
                <w14:lumMod w14:val="75000"/>
              </w14:srgbClr>
            </w14:solidFill>
          </w14:textFill>
        </w:rPr>
        <w:fldChar w:fldCharType="end"/>
      </w:r>
      <w:bookmarkEnd w:id="80"/>
      <w:r w:rsidRPr="00463C62">
        <w:rPr>
          <w:color w:val="076A92"/>
          <w14:textFill>
            <w14:solidFill>
              <w14:srgbClr w14:val="076A92">
                <w14:lumMod w14:val="75000"/>
              </w14:srgbClr>
            </w14:solidFill>
          </w14:textFill>
        </w:rPr>
        <w:tab/>
        <w:t>Multinet's proposed corporate income tax allowance for the 2018–22 access arrangement period ($million, nominal)</w:t>
      </w:r>
      <w:bookmarkEnd w:id="81"/>
    </w:p>
    <w:tbl>
      <w:tblPr>
        <w:tblStyle w:val="AERtable-numbers"/>
        <w:tblW w:w="8712" w:type="dxa"/>
        <w:tblLayout w:type="fixed"/>
        <w:tblLook w:val="04A0" w:firstRow="1" w:lastRow="0" w:firstColumn="1" w:lastColumn="0" w:noHBand="0" w:noVBand="1"/>
      </w:tblPr>
      <w:tblGrid>
        <w:gridCol w:w="3085"/>
        <w:gridCol w:w="937"/>
        <w:gridCol w:w="938"/>
        <w:gridCol w:w="938"/>
        <w:gridCol w:w="938"/>
        <w:gridCol w:w="938"/>
        <w:gridCol w:w="938"/>
      </w:tblGrid>
      <w:tr w:rsidR="00684102" w:rsidRPr="00782D50" w:rsidTr="00782D50">
        <w:trPr>
          <w:cnfStyle w:val="100000000000" w:firstRow="1" w:lastRow="0" w:firstColumn="0" w:lastColumn="0" w:oddVBand="0" w:evenVBand="0" w:oddHBand="0"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085" w:type="dxa"/>
            <w:hideMark/>
          </w:tcPr>
          <w:p w:rsidR="00684102" w:rsidRPr="00782D50" w:rsidRDefault="00684102" w:rsidP="00782D50">
            <w:r w:rsidRPr="00782D50">
              <w:t xml:space="preserve"> </w:t>
            </w:r>
          </w:p>
        </w:tc>
        <w:tc>
          <w:tcPr>
            <w:tcW w:w="937" w:type="dxa"/>
            <w:hideMark/>
          </w:tcPr>
          <w:p w:rsidR="00684102" w:rsidRPr="00782D50" w:rsidRDefault="00684102" w:rsidP="00782D50">
            <w:pPr>
              <w:cnfStyle w:val="100000000000" w:firstRow="1" w:lastRow="0" w:firstColumn="0" w:lastColumn="0" w:oddVBand="0" w:evenVBand="0" w:oddHBand="0" w:evenHBand="0" w:firstRowFirstColumn="0" w:firstRowLastColumn="0" w:lastRowFirstColumn="0" w:lastRowLastColumn="0"/>
            </w:pPr>
            <w:r w:rsidRPr="00782D50">
              <w:t>2018</w:t>
            </w:r>
          </w:p>
        </w:tc>
        <w:tc>
          <w:tcPr>
            <w:tcW w:w="938" w:type="dxa"/>
            <w:hideMark/>
          </w:tcPr>
          <w:p w:rsidR="00684102" w:rsidRPr="00782D50" w:rsidRDefault="00684102" w:rsidP="00782D50">
            <w:pPr>
              <w:cnfStyle w:val="100000000000" w:firstRow="1" w:lastRow="0" w:firstColumn="0" w:lastColumn="0" w:oddVBand="0" w:evenVBand="0" w:oddHBand="0" w:evenHBand="0" w:firstRowFirstColumn="0" w:firstRowLastColumn="0" w:lastRowFirstColumn="0" w:lastRowLastColumn="0"/>
            </w:pPr>
            <w:r w:rsidRPr="00782D50">
              <w:t>2019</w:t>
            </w:r>
          </w:p>
        </w:tc>
        <w:tc>
          <w:tcPr>
            <w:tcW w:w="938" w:type="dxa"/>
            <w:hideMark/>
          </w:tcPr>
          <w:p w:rsidR="00684102" w:rsidRPr="00782D50" w:rsidRDefault="00684102" w:rsidP="00782D50">
            <w:pPr>
              <w:cnfStyle w:val="100000000000" w:firstRow="1" w:lastRow="0" w:firstColumn="0" w:lastColumn="0" w:oddVBand="0" w:evenVBand="0" w:oddHBand="0" w:evenHBand="0" w:firstRowFirstColumn="0" w:firstRowLastColumn="0" w:lastRowFirstColumn="0" w:lastRowLastColumn="0"/>
            </w:pPr>
            <w:r w:rsidRPr="00782D50">
              <w:t>2020</w:t>
            </w:r>
          </w:p>
        </w:tc>
        <w:tc>
          <w:tcPr>
            <w:tcW w:w="938" w:type="dxa"/>
            <w:hideMark/>
          </w:tcPr>
          <w:p w:rsidR="00684102" w:rsidRPr="00782D50" w:rsidRDefault="00684102" w:rsidP="00782D50">
            <w:pPr>
              <w:cnfStyle w:val="100000000000" w:firstRow="1" w:lastRow="0" w:firstColumn="0" w:lastColumn="0" w:oddVBand="0" w:evenVBand="0" w:oddHBand="0" w:evenHBand="0" w:firstRowFirstColumn="0" w:firstRowLastColumn="0" w:lastRowFirstColumn="0" w:lastRowLastColumn="0"/>
            </w:pPr>
            <w:r w:rsidRPr="00782D50">
              <w:t>2021</w:t>
            </w:r>
          </w:p>
        </w:tc>
        <w:tc>
          <w:tcPr>
            <w:tcW w:w="938" w:type="dxa"/>
            <w:hideMark/>
          </w:tcPr>
          <w:p w:rsidR="00684102" w:rsidRPr="00782D50" w:rsidRDefault="00684102" w:rsidP="00782D50">
            <w:pPr>
              <w:cnfStyle w:val="100000000000" w:firstRow="1" w:lastRow="0" w:firstColumn="0" w:lastColumn="0" w:oddVBand="0" w:evenVBand="0" w:oddHBand="0" w:evenHBand="0" w:firstRowFirstColumn="0" w:firstRowLastColumn="0" w:lastRowFirstColumn="0" w:lastRowLastColumn="0"/>
            </w:pPr>
            <w:r w:rsidRPr="00782D50">
              <w:t>2022</w:t>
            </w:r>
          </w:p>
        </w:tc>
        <w:tc>
          <w:tcPr>
            <w:tcW w:w="938" w:type="dxa"/>
          </w:tcPr>
          <w:p w:rsidR="00684102" w:rsidRPr="00782D50" w:rsidRDefault="00684102" w:rsidP="00782D50">
            <w:pPr>
              <w:cnfStyle w:val="100000000000" w:firstRow="1" w:lastRow="0" w:firstColumn="0" w:lastColumn="0" w:oddVBand="0" w:evenVBand="0" w:oddHBand="0" w:evenHBand="0" w:firstRowFirstColumn="0" w:firstRowLastColumn="0" w:lastRowFirstColumn="0" w:lastRowLastColumn="0"/>
            </w:pPr>
            <w:r w:rsidRPr="00782D50">
              <w:t>Total</w:t>
            </w:r>
          </w:p>
        </w:tc>
      </w:tr>
      <w:tr w:rsidR="00684102" w:rsidRPr="00782D50" w:rsidTr="00782D50">
        <w:trPr>
          <w:trHeight w:val="80"/>
        </w:trPr>
        <w:tc>
          <w:tcPr>
            <w:cnfStyle w:val="001000000000" w:firstRow="0" w:lastRow="0" w:firstColumn="1" w:lastColumn="0" w:oddVBand="0" w:evenVBand="0" w:oddHBand="0" w:evenHBand="0" w:firstRowFirstColumn="0" w:firstRowLastColumn="0" w:lastRowFirstColumn="0" w:lastRowLastColumn="0"/>
            <w:tcW w:w="3085" w:type="dxa"/>
            <w:hideMark/>
          </w:tcPr>
          <w:p w:rsidR="00684102" w:rsidRPr="00782D50" w:rsidRDefault="00684102" w:rsidP="00782D50">
            <w:r w:rsidRPr="00782D50">
              <w:t>Tax payable</w:t>
            </w:r>
          </w:p>
        </w:tc>
        <w:tc>
          <w:tcPr>
            <w:tcW w:w="937" w:type="dxa"/>
          </w:tcPr>
          <w:p w:rsidR="00684102" w:rsidRPr="00782D50" w:rsidRDefault="00684102" w:rsidP="00782D50">
            <w:pPr>
              <w:cnfStyle w:val="000000000000" w:firstRow="0" w:lastRow="0" w:firstColumn="0" w:lastColumn="0" w:oddVBand="0" w:evenVBand="0" w:oddHBand="0" w:evenHBand="0" w:firstRowFirstColumn="0" w:firstRowLastColumn="0" w:lastRowFirstColumn="0" w:lastRowLastColumn="0"/>
            </w:pPr>
            <w:r w:rsidRPr="00782D50">
              <w:t>23.5</w:t>
            </w:r>
          </w:p>
        </w:tc>
        <w:tc>
          <w:tcPr>
            <w:tcW w:w="938" w:type="dxa"/>
          </w:tcPr>
          <w:p w:rsidR="00684102" w:rsidRPr="00782D50" w:rsidRDefault="00684102" w:rsidP="00782D50">
            <w:pPr>
              <w:cnfStyle w:val="000000000000" w:firstRow="0" w:lastRow="0" w:firstColumn="0" w:lastColumn="0" w:oddVBand="0" w:evenVBand="0" w:oddHBand="0" w:evenHBand="0" w:firstRowFirstColumn="0" w:firstRowLastColumn="0" w:lastRowFirstColumn="0" w:lastRowLastColumn="0"/>
            </w:pPr>
            <w:r w:rsidRPr="00782D50">
              <w:t>22.1</w:t>
            </w:r>
          </w:p>
        </w:tc>
        <w:tc>
          <w:tcPr>
            <w:tcW w:w="938" w:type="dxa"/>
          </w:tcPr>
          <w:p w:rsidR="00684102" w:rsidRPr="00782D50" w:rsidRDefault="00684102" w:rsidP="00782D50">
            <w:pPr>
              <w:cnfStyle w:val="000000000000" w:firstRow="0" w:lastRow="0" w:firstColumn="0" w:lastColumn="0" w:oddVBand="0" w:evenVBand="0" w:oddHBand="0" w:evenHBand="0" w:firstRowFirstColumn="0" w:firstRowLastColumn="0" w:lastRowFirstColumn="0" w:lastRowLastColumn="0"/>
            </w:pPr>
            <w:r w:rsidRPr="00782D50">
              <w:t>29.2</w:t>
            </w:r>
          </w:p>
        </w:tc>
        <w:tc>
          <w:tcPr>
            <w:tcW w:w="938" w:type="dxa"/>
          </w:tcPr>
          <w:p w:rsidR="00684102" w:rsidRPr="00782D50" w:rsidRDefault="00684102" w:rsidP="00782D50">
            <w:pPr>
              <w:cnfStyle w:val="000000000000" w:firstRow="0" w:lastRow="0" w:firstColumn="0" w:lastColumn="0" w:oddVBand="0" w:evenVBand="0" w:oddHBand="0" w:evenHBand="0" w:firstRowFirstColumn="0" w:firstRowLastColumn="0" w:lastRowFirstColumn="0" w:lastRowLastColumn="0"/>
            </w:pPr>
            <w:r w:rsidRPr="00782D50">
              <w:t>30.1</w:t>
            </w:r>
          </w:p>
        </w:tc>
        <w:tc>
          <w:tcPr>
            <w:tcW w:w="938" w:type="dxa"/>
          </w:tcPr>
          <w:p w:rsidR="00684102" w:rsidRPr="00782D50" w:rsidRDefault="00684102" w:rsidP="00782D50">
            <w:pPr>
              <w:cnfStyle w:val="000000000000" w:firstRow="0" w:lastRow="0" w:firstColumn="0" w:lastColumn="0" w:oddVBand="0" w:evenVBand="0" w:oddHBand="0" w:evenHBand="0" w:firstRowFirstColumn="0" w:firstRowLastColumn="0" w:lastRowFirstColumn="0" w:lastRowLastColumn="0"/>
            </w:pPr>
            <w:r w:rsidRPr="00782D50">
              <w:t>30.1</w:t>
            </w:r>
          </w:p>
        </w:tc>
        <w:tc>
          <w:tcPr>
            <w:tcW w:w="938" w:type="dxa"/>
          </w:tcPr>
          <w:p w:rsidR="00684102" w:rsidRPr="00782D50" w:rsidRDefault="00684102" w:rsidP="00782D50">
            <w:pPr>
              <w:cnfStyle w:val="000000000000" w:firstRow="0" w:lastRow="0" w:firstColumn="0" w:lastColumn="0" w:oddVBand="0" w:evenVBand="0" w:oddHBand="0" w:evenHBand="0" w:firstRowFirstColumn="0" w:firstRowLastColumn="0" w:lastRowFirstColumn="0" w:lastRowLastColumn="0"/>
            </w:pPr>
            <w:r w:rsidRPr="00782D50">
              <w:t>135.0</w:t>
            </w:r>
          </w:p>
        </w:tc>
      </w:tr>
      <w:tr w:rsidR="00684102" w:rsidRPr="00782D50" w:rsidTr="00782D50">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085" w:type="dxa"/>
            <w:hideMark/>
          </w:tcPr>
          <w:p w:rsidR="00684102" w:rsidRPr="00782D50" w:rsidRDefault="00684102" w:rsidP="00782D50">
            <w:r w:rsidRPr="00D374EA">
              <w:rPr>
                <w:rStyle w:val="AERtextitalic"/>
              </w:rPr>
              <w:t>Less:</w:t>
            </w:r>
            <w:r w:rsidRPr="00782D50">
              <w:t xml:space="preserve"> </w:t>
            </w:r>
            <w:r w:rsidR="00DE5B1A">
              <w:t>v</w:t>
            </w:r>
            <w:r w:rsidRPr="00782D50">
              <w:t>alue of imputation credits</w:t>
            </w:r>
          </w:p>
        </w:tc>
        <w:tc>
          <w:tcPr>
            <w:tcW w:w="937" w:type="dxa"/>
          </w:tcPr>
          <w:p w:rsidR="00684102" w:rsidRPr="00782D50" w:rsidRDefault="00684102" w:rsidP="00782D50">
            <w:pPr>
              <w:cnfStyle w:val="000000010000" w:firstRow="0" w:lastRow="0" w:firstColumn="0" w:lastColumn="0" w:oddVBand="0" w:evenVBand="0" w:oddHBand="0" w:evenHBand="1" w:firstRowFirstColumn="0" w:firstRowLastColumn="0" w:lastRowFirstColumn="0" w:lastRowLastColumn="0"/>
            </w:pPr>
            <w:r w:rsidRPr="00782D50">
              <w:t>5.9</w:t>
            </w:r>
          </w:p>
        </w:tc>
        <w:tc>
          <w:tcPr>
            <w:tcW w:w="938" w:type="dxa"/>
          </w:tcPr>
          <w:p w:rsidR="00684102" w:rsidRPr="00782D50" w:rsidRDefault="00684102" w:rsidP="00782D50">
            <w:pPr>
              <w:cnfStyle w:val="000000010000" w:firstRow="0" w:lastRow="0" w:firstColumn="0" w:lastColumn="0" w:oddVBand="0" w:evenVBand="0" w:oddHBand="0" w:evenHBand="1" w:firstRowFirstColumn="0" w:firstRowLastColumn="0" w:lastRowFirstColumn="0" w:lastRowLastColumn="0"/>
            </w:pPr>
            <w:r w:rsidRPr="00782D50">
              <w:t>5.5</w:t>
            </w:r>
          </w:p>
        </w:tc>
        <w:tc>
          <w:tcPr>
            <w:tcW w:w="938" w:type="dxa"/>
          </w:tcPr>
          <w:p w:rsidR="00684102" w:rsidRPr="00782D50" w:rsidRDefault="00684102" w:rsidP="00782D50">
            <w:pPr>
              <w:cnfStyle w:val="000000010000" w:firstRow="0" w:lastRow="0" w:firstColumn="0" w:lastColumn="0" w:oddVBand="0" w:evenVBand="0" w:oddHBand="0" w:evenHBand="1" w:firstRowFirstColumn="0" w:firstRowLastColumn="0" w:lastRowFirstColumn="0" w:lastRowLastColumn="0"/>
            </w:pPr>
            <w:r w:rsidRPr="00782D50">
              <w:t>7.3</w:t>
            </w:r>
          </w:p>
        </w:tc>
        <w:tc>
          <w:tcPr>
            <w:tcW w:w="938" w:type="dxa"/>
          </w:tcPr>
          <w:p w:rsidR="00684102" w:rsidRPr="00782D50" w:rsidRDefault="00684102" w:rsidP="00782D50">
            <w:pPr>
              <w:cnfStyle w:val="000000010000" w:firstRow="0" w:lastRow="0" w:firstColumn="0" w:lastColumn="0" w:oddVBand="0" w:evenVBand="0" w:oddHBand="0" w:evenHBand="1" w:firstRowFirstColumn="0" w:firstRowLastColumn="0" w:lastRowFirstColumn="0" w:lastRowLastColumn="0"/>
            </w:pPr>
            <w:r w:rsidRPr="00782D50">
              <w:t>7.5</w:t>
            </w:r>
          </w:p>
        </w:tc>
        <w:tc>
          <w:tcPr>
            <w:tcW w:w="938" w:type="dxa"/>
          </w:tcPr>
          <w:p w:rsidR="00684102" w:rsidRPr="00782D50" w:rsidRDefault="00684102" w:rsidP="00782D50">
            <w:pPr>
              <w:cnfStyle w:val="000000010000" w:firstRow="0" w:lastRow="0" w:firstColumn="0" w:lastColumn="0" w:oddVBand="0" w:evenVBand="0" w:oddHBand="0" w:evenHBand="1" w:firstRowFirstColumn="0" w:firstRowLastColumn="0" w:lastRowFirstColumn="0" w:lastRowLastColumn="0"/>
            </w:pPr>
            <w:r w:rsidRPr="00782D50">
              <w:t>7.5</w:t>
            </w:r>
          </w:p>
        </w:tc>
        <w:tc>
          <w:tcPr>
            <w:tcW w:w="938" w:type="dxa"/>
          </w:tcPr>
          <w:p w:rsidR="00684102" w:rsidRPr="00782D50" w:rsidRDefault="00684102" w:rsidP="00782D50">
            <w:pPr>
              <w:cnfStyle w:val="000000010000" w:firstRow="0" w:lastRow="0" w:firstColumn="0" w:lastColumn="0" w:oddVBand="0" w:evenVBand="0" w:oddHBand="0" w:evenHBand="1" w:firstRowFirstColumn="0" w:firstRowLastColumn="0" w:lastRowFirstColumn="0" w:lastRowLastColumn="0"/>
            </w:pPr>
            <w:r w:rsidRPr="00782D50">
              <w:t>33.8</w:t>
            </w:r>
          </w:p>
        </w:tc>
      </w:tr>
      <w:tr w:rsidR="00684102" w:rsidRPr="00782D50" w:rsidTr="00782D50">
        <w:trPr>
          <w:trHeight w:val="80"/>
        </w:trPr>
        <w:tc>
          <w:tcPr>
            <w:cnfStyle w:val="001000000000" w:firstRow="0" w:lastRow="0" w:firstColumn="1" w:lastColumn="0" w:oddVBand="0" w:evenVBand="0" w:oddHBand="0" w:evenHBand="0" w:firstRowFirstColumn="0" w:firstRowLastColumn="0" w:lastRowFirstColumn="0" w:lastRowLastColumn="0"/>
            <w:tcW w:w="3085" w:type="dxa"/>
            <w:hideMark/>
          </w:tcPr>
          <w:p w:rsidR="00684102" w:rsidRPr="00782D50" w:rsidRDefault="00684102" w:rsidP="00782D50">
            <w:pPr>
              <w:rPr>
                <w:rStyle w:val="Strong"/>
              </w:rPr>
            </w:pPr>
            <w:r w:rsidRPr="00782D50">
              <w:rPr>
                <w:rStyle w:val="Strong"/>
              </w:rPr>
              <w:t>Net corporate income tax allowance</w:t>
            </w:r>
          </w:p>
        </w:tc>
        <w:tc>
          <w:tcPr>
            <w:tcW w:w="937" w:type="dxa"/>
          </w:tcPr>
          <w:p w:rsidR="00684102" w:rsidRPr="00782D50" w:rsidRDefault="00684102" w:rsidP="00782D50">
            <w:pPr>
              <w:cnfStyle w:val="000000000000" w:firstRow="0" w:lastRow="0" w:firstColumn="0" w:lastColumn="0" w:oddVBand="0" w:evenVBand="0" w:oddHBand="0" w:evenHBand="0" w:firstRowFirstColumn="0" w:firstRowLastColumn="0" w:lastRowFirstColumn="0" w:lastRowLastColumn="0"/>
              <w:rPr>
                <w:rStyle w:val="Strong"/>
              </w:rPr>
            </w:pPr>
            <w:r w:rsidRPr="00782D50">
              <w:rPr>
                <w:rStyle w:val="Strong"/>
              </w:rPr>
              <w:t>17.7</w:t>
            </w:r>
          </w:p>
        </w:tc>
        <w:tc>
          <w:tcPr>
            <w:tcW w:w="938" w:type="dxa"/>
          </w:tcPr>
          <w:p w:rsidR="00684102" w:rsidRPr="00782D50" w:rsidRDefault="00684102" w:rsidP="00782D50">
            <w:pPr>
              <w:cnfStyle w:val="000000000000" w:firstRow="0" w:lastRow="0" w:firstColumn="0" w:lastColumn="0" w:oddVBand="0" w:evenVBand="0" w:oddHBand="0" w:evenHBand="0" w:firstRowFirstColumn="0" w:firstRowLastColumn="0" w:lastRowFirstColumn="0" w:lastRowLastColumn="0"/>
              <w:rPr>
                <w:rStyle w:val="Strong"/>
              </w:rPr>
            </w:pPr>
            <w:r w:rsidRPr="00782D50">
              <w:rPr>
                <w:rStyle w:val="Strong"/>
              </w:rPr>
              <w:t>16.6</w:t>
            </w:r>
          </w:p>
        </w:tc>
        <w:tc>
          <w:tcPr>
            <w:tcW w:w="938" w:type="dxa"/>
          </w:tcPr>
          <w:p w:rsidR="00684102" w:rsidRPr="00782D50" w:rsidRDefault="00684102" w:rsidP="00782D50">
            <w:pPr>
              <w:cnfStyle w:val="000000000000" w:firstRow="0" w:lastRow="0" w:firstColumn="0" w:lastColumn="0" w:oddVBand="0" w:evenVBand="0" w:oddHBand="0" w:evenHBand="0" w:firstRowFirstColumn="0" w:firstRowLastColumn="0" w:lastRowFirstColumn="0" w:lastRowLastColumn="0"/>
              <w:rPr>
                <w:rStyle w:val="Strong"/>
              </w:rPr>
            </w:pPr>
            <w:r w:rsidRPr="00782D50">
              <w:rPr>
                <w:rStyle w:val="Strong"/>
              </w:rPr>
              <w:t>21.9</w:t>
            </w:r>
          </w:p>
        </w:tc>
        <w:tc>
          <w:tcPr>
            <w:tcW w:w="938" w:type="dxa"/>
          </w:tcPr>
          <w:p w:rsidR="00684102" w:rsidRPr="00782D50" w:rsidRDefault="00684102" w:rsidP="00782D50">
            <w:pPr>
              <w:cnfStyle w:val="000000000000" w:firstRow="0" w:lastRow="0" w:firstColumn="0" w:lastColumn="0" w:oddVBand="0" w:evenVBand="0" w:oddHBand="0" w:evenHBand="0" w:firstRowFirstColumn="0" w:firstRowLastColumn="0" w:lastRowFirstColumn="0" w:lastRowLastColumn="0"/>
              <w:rPr>
                <w:rStyle w:val="Strong"/>
              </w:rPr>
            </w:pPr>
            <w:r w:rsidRPr="00782D50">
              <w:rPr>
                <w:rStyle w:val="Strong"/>
              </w:rPr>
              <w:t>22.6</w:t>
            </w:r>
          </w:p>
        </w:tc>
        <w:tc>
          <w:tcPr>
            <w:tcW w:w="938" w:type="dxa"/>
          </w:tcPr>
          <w:p w:rsidR="00684102" w:rsidRPr="00782D50" w:rsidRDefault="00684102" w:rsidP="00782D50">
            <w:pPr>
              <w:cnfStyle w:val="000000000000" w:firstRow="0" w:lastRow="0" w:firstColumn="0" w:lastColumn="0" w:oddVBand="0" w:evenVBand="0" w:oddHBand="0" w:evenHBand="0" w:firstRowFirstColumn="0" w:firstRowLastColumn="0" w:lastRowFirstColumn="0" w:lastRowLastColumn="0"/>
              <w:rPr>
                <w:rStyle w:val="Strong"/>
              </w:rPr>
            </w:pPr>
            <w:r w:rsidRPr="00782D50">
              <w:rPr>
                <w:rStyle w:val="Strong"/>
              </w:rPr>
              <w:t>22.6</w:t>
            </w:r>
          </w:p>
        </w:tc>
        <w:tc>
          <w:tcPr>
            <w:tcW w:w="938" w:type="dxa"/>
          </w:tcPr>
          <w:p w:rsidR="00684102" w:rsidRPr="00782D50" w:rsidRDefault="00684102" w:rsidP="00782D50">
            <w:pPr>
              <w:cnfStyle w:val="000000000000" w:firstRow="0" w:lastRow="0" w:firstColumn="0" w:lastColumn="0" w:oddVBand="0" w:evenVBand="0" w:oddHBand="0" w:evenHBand="0" w:firstRowFirstColumn="0" w:firstRowLastColumn="0" w:lastRowFirstColumn="0" w:lastRowLastColumn="0"/>
              <w:rPr>
                <w:rStyle w:val="Strong"/>
              </w:rPr>
            </w:pPr>
            <w:r w:rsidRPr="00782D50">
              <w:rPr>
                <w:rStyle w:val="Strong"/>
              </w:rPr>
              <w:t>101.3</w:t>
            </w:r>
          </w:p>
        </w:tc>
      </w:tr>
    </w:tbl>
    <w:p w:rsidR="00942390" w:rsidRPr="00FD50DB" w:rsidRDefault="00942390" w:rsidP="00942390">
      <w:pPr>
        <w:pStyle w:val="AERtablesource"/>
      </w:pPr>
      <w:r w:rsidRPr="00942390">
        <w:rPr>
          <w:rFonts w:eastAsia="Calibri"/>
        </w:rPr>
        <w:t xml:space="preserve">Source: </w:t>
      </w:r>
      <w:r w:rsidRPr="00942390">
        <w:rPr>
          <w:rFonts w:eastAsia="Calibri"/>
        </w:rPr>
        <w:tab/>
      </w:r>
      <w:r>
        <w:t>Multinet</w:t>
      </w:r>
      <w:r w:rsidRPr="00FD50DB">
        <w:t xml:space="preserve">, </w:t>
      </w:r>
      <w:r w:rsidRPr="001D04F8">
        <w:rPr>
          <w:rStyle w:val="AERtextitalic"/>
        </w:rPr>
        <w:t>Proposed</w:t>
      </w:r>
      <w:r>
        <w:t xml:space="preserve"> </w:t>
      </w:r>
      <w:r>
        <w:rPr>
          <w:rStyle w:val="AERtextitalic"/>
        </w:rPr>
        <w:t>PTRM</w:t>
      </w:r>
      <w:r w:rsidRPr="00FD50DB">
        <w:t xml:space="preserve">, </w:t>
      </w:r>
      <w:r w:rsidR="007528FB">
        <w:t>December 2016</w:t>
      </w:r>
      <w:r>
        <w:t>.</w:t>
      </w:r>
    </w:p>
    <w:p w:rsidR="00942390" w:rsidRDefault="00942390" w:rsidP="00942390">
      <w:r>
        <w:t xml:space="preserve">Multinet’s proposed roll forward of its TAB over the </w:t>
      </w:r>
      <w:r w:rsidR="000E4C65">
        <w:t>2013–17</w:t>
      </w:r>
      <w:r>
        <w:t xml:space="preserve"> access arrangement </w:t>
      </w:r>
      <w:proofErr w:type="gramStart"/>
      <w:r>
        <w:t>period</w:t>
      </w:r>
      <w:proofErr w:type="gramEnd"/>
      <w:r>
        <w:t xml:space="preserve"> is set out in</w:t>
      </w:r>
      <w:r w:rsidR="0070768F">
        <w:t xml:space="preserve"> </w:t>
      </w:r>
      <w:r w:rsidR="0070768F">
        <w:fldChar w:fldCharType="begin"/>
      </w:r>
      <w:r w:rsidR="0070768F">
        <w:instrText xml:space="preserve"> REF _Ref398551924 \h </w:instrText>
      </w:r>
      <w:r w:rsidR="0070768F">
        <w:fldChar w:fldCharType="separate"/>
      </w:r>
      <w:r w:rsidR="00CC19F0" w:rsidRPr="00463C62">
        <w:rPr>
          <w:color w:val="076A92"/>
          <w14:textFill>
            <w14:solidFill>
              <w14:srgbClr w14:val="076A92">
                <w14:lumMod w14:val="75000"/>
              </w14:srgbClr>
            </w14:solidFill>
          </w14:textFill>
        </w:rPr>
        <w:t xml:space="preserve">Table </w:t>
      </w:r>
      <w:r w:rsidR="00CC19F0">
        <w:rPr>
          <w:noProof/>
          <w:color w:val="076A92"/>
          <w14:textFill>
            <w14:solidFill>
              <w14:srgbClr w14:val="076A92">
                <w14:lumMod w14:val="75000"/>
              </w14:srgbClr>
            </w14:solidFill>
          </w14:textFill>
        </w:rPr>
        <w:t>8</w:t>
      </w:r>
      <w:r w:rsidR="00CC19F0" w:rsidRPr="00463C62">
        <w:rPr>
          <w:color w:val="076A92"/>
          <w14:textFill>
            <w14:solidFill>
              <w14:srgbClr w14:val="076A92">
                <w14:lumMod w14:val="75000"/>
              </w14:srgbClr>
            </w14:solidFill>
          </w14:textFill>
        </w:rPr>
        <w:t>.</w:t>
      </w:r>
      <w:r w:rsidR="00CC19F0">
        <w:rPr>
          <w:noProof/>
          <w:color w:val="076A92"/>
          <w14:textFill>
            <w14:solidFill>
              <w14:srgbClr w14:val="076A92">
                <w14:lumMod w14:val="75000"/>
              </w14:srgbClr>
            </w14:solidFill>
          </w14:textFill>
        </w:rPr>
        <w:t>3</w:t>
      </w:r>
      <w:r w:rsidR="0070768F">
        <w:fldChar w:fldCharType="end"/>
      </w:r>
      <w:r>
        <w:t>.</w:t>
      </w:r>
    </w:p>
    <w:p w:rsidR="00942390" w:rsidRPr="00463C62" w:rsidRDefault="00942390" w:rsidP="00942390">
      <w:pPr>
        <w:pStyle w:val="Caption"/>
        <w:rPr>
          <w:color w:val="076A92"/>
          <w14:textFill>
            <w14:solidFill>
              <w14:srgbClr w14:val="076A92">
                <w14:lumMod w14:val="75000"/>
              </w14:srgbClr>
            </w14:solidFill>
          </w14:textFill>
        </w:rPr>
      </w:pPr>
      <w:bookmarkStart w:id="82" w:name="_Ref398551924"/>
      <w:proofErr w:type="gramStart"/>
      <w:r w:rsidRPr="00463C62">
        <w:rPr>
          <w:color w:val="076A92"/>
          <w14:textFill>
            <w14:solidFill>
              <w14:srgbClr w14:val="076A92">
                <w14:lumMod w14:val="75000"/>
              </w14:srgbClr>
            </w14:solidFill>
          </w14:textFill>
        </w:rPr>
        <w:t xml:space="preserve">Table </w:t>
      </w:r>
      <w:proofErr w:type="gramEnd"/>
      <w:r w:rsidRPr="00463C62">
        <w:rPr>
          <w:color w:val="076A92"/>
          <w14:textFill>
            <w14:solidFill>
              <w14:srgbClr w14:val="076A92">
                <w14:lumMod w14:val="75000"/>
              </w14:srgbClr>
            </w14:solidFill>
          </w14:textFill>
        </w:rPr>
        <w:fldChar w:fldCharType="begin"/>
      </w:r>
      <w:r w:rsidRPr="00463C62">
        <w:rPr>
          <w:color w:val="076A92"/>
          <w14:textFill>
            <w14:solidFill>
              <w14:srgbClr w14:val="076A92">
                <w14:lumMod w14:val="75000"/>
              </w14:srgbClr>
            </w14:solidFill>
          </w14:textFill>
        </w:rPr>
        <w:instrText xml:space="preserve"> STYLEREF 1 \s </w:instrText>
      </w:r>
      <w:r w:rsidRPr="00463C62">
        <w:rPr>
          <w:color w:val="076A92"/>
          <w14:textFill>
            <w14:solidFill>
              <w14:srgbClr w14:val="076A92">
                <w14:lumMod w14:val="75000"/>
              </w14:srgbClr>
            </w14:solidFill>
          </w14:textFill>
        </w:rPr>
        <w:fldChar w:fldCharType="separate"/>
      </w:r>
      <w:r w:rsidR="00CC19F0">
        <w:rPr>
          <w:noProof/>
          <w:color w:val="076A92"/>
          <w14:textFill>
            <w14:solidFill>
              <w14:srgbClr w14:val="076A92">
                <w14:lumMod w14:val="75000"/>
              </w14:srgbClr>
            </w14:solidFill>
          </w14:textFill>
        </w:rPr>
        <w:t>8</w:t>
      </w:r>
      <w:r w:rsidRPr="00463C62">
        <w:rPr>
          <w:color w:val="076A92"/>
          <w14:textFill>
            <w14:solidFill>
              <w14:srgbClr w14:val="076A92">
                <w14:lumMod w14:val="75000"/>
              </w14:srgbClr>
            </w14:solidFill>
          </w14:textFill>
        </w:rPr>
        <w:fldChar w:fldCharType="end"/>
      </w:r>
      <w:proofErr w:type="gramStart"/>
      <w:r w:rsidRPr="00463C62">
        <w:rPr>
          <w:color w:val="076A92"/>
          <w14:textFill>
            <w14:solidFill>
              <w14:srgbClr w14:val="076A92">
                <w14:lumMod w14:val="75000"/>
              </w14:srgbClr>
            </w14:solidFill>
          </w14:textFill>
        </w:rPr>
        <w:t>.</w:t>
      </w:r>
      <w:proofErr w:type="gramEnd"/>
      <w:r w:rsidRPr="00463C62">
        <w:rPr>
          <w:color w:val="076A92"/>
          <w14:textFill>
            <w14:solidFill>
              <w14:srgbClr w14:val="076A92">
                <w14:lumMod w14:val="75000"/>
              </w14:srgbClr>
            </w14:solidFill>
          </w14:textFill>
        </w:rPr>
        <w:fldChar w:fldCharType="begin"/>
      </w:r>
      <w:r w:rsidRPr="00463C62">
        <w:rPr>
          <w:color w:val="076A92"/>
          <w14:textFill>
            <w14:solidFill>
              <w14:srgbClr w14:val="076A92">
                <w14:lumMod w14:val="75000"/>
              </w14:srgbClr>
            </w14:solidFill>
          </w14:textFill>
        </w:rPr>
        <w:instrText xml:space="preserve"> SEQ Table \* ARABIC \s 1 </w:instrText>
      </w:r>
      <w:r w:rsidRPr="00463C62">
        <w:rPr>
          <w:color w:val="076A92"/>
          <w14:textFill>
            <w14:solidFill>
              <w14:srgbClr w14:val="076A92">
                <w14:lumMod w14:val="75000"/>
              </w14:srgbClr>
            </w14:solidFill>
          </w14:textFill>
        </w:rPr>
        <w:fldChar w:fldCharType="separate"/>
      </w:r>
      <w:r w:rsidR="00CC19F0">
        <w:rPr>
          <w:noProof/>
          <w:color w:val="076A92"/>
          <w14:textFill>
            <w14:solidFill>
              <w14:srgbClr w14:val="076A92">
                <w14:lumMod w14:val="75000"/>
              </w14:srgbClr>
            </w14:solidFill>
          </w14:textFill>
        </w:rPr>
        <w:t>3</w:t>
      </w:r>
      <w:r w:rsidRPr="00463C62">
        <w:rPr>
          <w:color w:val="076A92"/>
          <w14:textFill>
            <w14:solidFill>
              <w14:srgbClr w14:val="076A92">
                <w14:lumMod w14:val="75000"/>
              </w14:srgbClr>
            </w14:solidFill>
          </w14:textFill>
        </w:rPr>
        <w:fldChar w:fldCharType="end"/>
      </w:r>
      <w:bookmarkEnd w:id="82"/>
      <w:r w:rsidRPr="00463C62">
        <w:rPr>
          <w:color w:val="076A92"/>
          <w14:textFill>
            <w14:solidFill>
              <w14:srgbClr w14:val="076A92">
                <w14:lumMod w14:val="75000"/>
              </w14:srgbClr>
            </w14:solidFill>
          </w14:textFill>
        </w:rPr>
        <w:tab/>
        <w:t xml:space="preserve">Multinet’s proposed tax asset base roll forward over the </w:t>
      </w:r>
      <w:r w:rsidR="000E4C65" w:rsidRPr="00463C62">
        <w:rPr>
          <w:color w:val="076A92"/>
          <w14:textFill>
            <w14:solidFill>
              <w14:srgbClr w14:val="076A92">
                <w14:lumMod w14:val="75000"/>
              </w14:srgbClr>
            </w14:solidFill>
          </w14:textFill>
        </w:rPr>
        <w:t>2013–17</w:t>
      </w:r>
      <w:r w:rsidRPr="00463C62">
        <w:rPr>
          <w:color w:val="076A92"/>
          <w14:textFill>
            <w14:solidFill>
              <w14:srgbClr w14:val="076A92">
                <w14:lumMod w14:val="75000"/>
              </w14:srgbClr>
            </w14:solidFill>
          </w14:textFill>
        </w:rPr>
        <w:t xml:space="preserve"> access arrangement period ($million, nominal)</w:t>
      </w:r>
    </w:p>
    <w:tbl>
      <w:tblPr>
        <w:tblStyle w:val="AERtable-numbers"/>
        <w:tblW w:w="8715" w:type="dxa"/>
        <w:tblLook w:val="04A0" w:firstRow="1" w:lastRow="0" w:firstColumn="1" w:lastColumn="0" w:noHBand="0" w:noVBand="1"/>
      </w:tblPr>
      <w:tblGrid>
        <w:gridCol w:w="2793"/>
        <w:gridCol w:w="1184"/>
        <w:gridCol w:w="1184"/>
        <w:gridCol w:w="1185"/>
        <w:gridCol w:w="1184"/>
        <w:gridCol w:w="1185"/>
      </w:tblGrid>
      <w:tr w:rsidR="00942390" w:rsidRPr="00782D50" w:rsidTr="00782D50">
        <w:trPr>
          <w:cnfStyle w:val="100000000000" w:firstRow="1" w:lastRow="0" w:firstColumn="0" w:lastColumn="0" w:oddVBand="0" w:evenVBand="0" w:oddHBand="0"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793" w:type="dxa"/>
            <w:hideMark/>
          </w:tcPr>
          <w:p w:rsidR="00942390" w:rsidRPr="00782D50" w:rsidRDefault="00942390" w:rsidP="00782D50"/>
        </w:tc>
        <w:tc>
          <w:tcPr>
            <w:tcW w:w="1184" w:type="dxa"/>
            <w:hideMark/>
          </w:tcPr>
          <w:p w:rsidR="00942390" w:rsidRPr="00782D50" w:rsidRDefault="000E4C65" w:rsidP="00782D50">
            <w:pPr>
              <w:cnfStyle w:val="100000000000" w:firstRow="1" w:lastRow="0" w:firstColumn="0" w:lastColumn="0" w:oddVBand="0" w:evenVBand="0" w:oddHBand="0" w:evenHBand="0" w:firstRowFirstColumn="0" w:firstRowLastColumn="0" w:lastRowFirstColumn="0" w:lastRowLastColumn="0"/>
            </w:pPr>
            <w:r w:rsidRPr="00782D50">
              <w:t>2013</w:t>
            </w:r>
          </w:p>
        </w:tc>
        <w:tc>
          <w:tcPr>
            <w:tcW w:w="1184" w:type="dxa"/>
          </w:tcPr>
          <w:p w:rsidR="00942390" w:rsidRPr="00782D50" w:rsidRDefault="000E4C65" w:rsidP="00782D50">
            <w:pPr>
              <w:cnfStyle w:val="100000000000" w:firstRow="1" w:lastRow="0" w:firstColumn="0" w:lastColumn="0" w:oddVBand="0" w:evenVBand="0" w:oddHBand="0" w:evenHBand="0" w:firstRowFirstColumn="0" w:firstRowLastColumn="0" w:lastRowFirstColumn="0" w:lastRowLastColumn="0"/>
            </w:pPr>
            <w:r w:rsidRPr="00782D50">
              <w:t>2014</w:t>
            </w:r>
          </w:p>
        </w:tc>
        <w:tc>
          <w:tcPr>
            <w:tcW w:w="1185" w:type="dxa"/>
          </w:tcPr>
          <w:p w:rsidR="00942390" w:rsidRPr="00782D50" w:rsidRDefault="000E4C65" w:rsidP="00782D50">
            <w:pPr>
              <w:cnfStyle w:val="100000000000" w:firstRow="1" w:lastRow="0" w:firstColumn="0" w:lastColumn="0" w:oddVBand="0" w:evenVBand="0" w:oddHBand="0" w:evenHBand="0" w:firstRowFirstColumn="0" w:firstRowLastColumn="0" w:lastRowFirstColumn="0" w:lastRowLastColumn="0"/>
            </w:pPr>
            <w:r w:rsidRPr="00782D50">
              <w:t>2015</w:t>
            </w:r>
          </w:p>
        </w:tc>
        <w:tc>
          <w:tcPr>
            <w:tcW w:w="1184" w:type="dxa"/>
          </w:tcPr>
          <w:p w:rsidR="00942390" w:rsidRPr="00782D50" w:rsidRDefault="000E4C65" w:rsidP="00782D50">
            <w:pPr>
              <w:cnfStyle w:val="100000000000" w:firstRow="1" w:lastRow="0" w:firstColumn="0" w:lastColumn="0" w:oddVBand="0" w:evenVBand="0" w:oddHBand="0" w:evenHBand="0" w:firstRowFirstColumn="0" w:firstRowLastColumn="0" w:lastRowFirstColumn="0" w:lastRowLastColumn="0"/>
            </w:pPr>
            <w:r w:rsidRPr="00782D50">
              <w:t>2016</w:t>
            </w:r>
          </w:p>
        </w:tc>
        <w:tc>
          <w:tcPr>
            <w:tcW w:w="1185" w:type="dxa"/>
          </w:tcPr>
          <w:p w:rsidR="00942390" w:rsidRPr="00782D50" w:rsidRDefault="000E4C65" w:rsidP="00782D50">
            <w:pPr>
              <w:cnfStyle w:val="100000000000" w:firstRow="1" w:lastRow="0" w:firstColumn="0" w:lastColumn="0" w:oddVBand="0" w:evenVBand="0" w:oddHBand="0" w:evenHBand="0" w:firstRowFirstColumn="0" w:firstRowLastColumn="0" w:lastRowFirstColumn="0" w:lastRowLastColumn="0"/>
            </w:pPr>
            <w:r w:rsidRPr="00782D50">
              <w:t>2017</w:t>
            </w:r>
          </w:p>
        </w:tc>
      </w:tr>
      <w:tr w:rsidR="00684102" w:rsidRPr="00782D50" w:rsidTr="00782D50">
        <w:trPr>
          <w:trHeight w:val="80"/>
        </w:trPr>
        <w:tc>
          <w:tcPr>
            <w:cnfStyle w:val="001000000000" w:firstRow="0" w:lastRow="0" w:firstColumn="1" w:lastColumn="0" w:oddVBand="0" w:evenVBand="0" w:oddHBand="0" w:evenHBand="0" w:firstRowFirstColumn="0" w:firstRowLastColumn="0" w:lastRowFirstColumn="0" w:lastRowLastColumn="0"/>
            <w:tcW w:w="2793" w:type="dxa"/>
            <w:hideMark/>
          </w:tcPr>
          <w:p w:rsidR="00684102" w:rsidRPr="00782D50" w:rsidRDefault="00684102" w:rsidP="00782D50">
            <w:r w:rsidRPr="00782D50">
              <w:t>Opening tax asset base</w:t>
            </w:r>
          </w:p>
        </w:tc>
        <w:tc>
          <w:tcPr>
            <w:tcW w:w="1184" w:type="dxa"/>
            <w:vAlign w:val="bottom"/>
          </w:tcPr>
          <w:p w:rsidR="00684102" w:rsidRPr="00782D50" w:rsidRDefault="00684102" w:rsidP="00782D50">
            <w:pPr>
              <w:cnfStyle w:val="000000000000" w:firstRow="0" w:lastRow="0" w:firstColumn="0" w:lastColumn="0" w:oddVBand="0" w:evenVBand="0" w:oddHBand="0" w:evenHBand="0" w:firstRowFirstColumn="0" w:firstRowLastColumn="0" w:lastRowFirstColumn="0" w:lastRowLastColumn="0"/>
            </w:pPr>
            <w:r w:rsidRPr="00782D50">
              <w:t>371.5</w:t>
            </w:r>
          </w:p>
        </w:tc>
        <w:tc>
          <w:tcPr>
            <w:tcW w:w="1184" w:type="dxa"/>
            <w:vAlign w:val="bottom"/>
          </w:tcPr>
          <w:p w:rsidR="00684102" w:rsidRPr="00782D50" w:rsidRDefault="00684102" w:rsidP="00782D50">
            <w:pPr>
              <w:cnfStyle w:val="000000000000" w:firstRow="0" w:lastRow="0" w:firstColumn="0" w:lastColumn="0" w:oddVBand="0" w:evenVBand="0" w:oddHBand="0" w:evenHBand="0" w:firstRowFirstColumn="0" w:firstRowLastColumn="0" w:lastRowFirstColumn="0" w:lastRowLastColumn="0"/>
            </w:pPr>
            <w:r w:rsidRPr="00782D50">
              <w:t>386.8</w:t>
            </w:r>
          </w:p>
        </w:tc>
        <w:tc>
          <w:tcPr>
            <w:tcW w:w="1185" w:type="dxa"/>
            <w:vAlign w:val="bottom"/>
          </w:tcPr>
          <w:p w:rsidR="00684102" w:rsidRPr="00782D50" w:rsidRDefault="00684102" w:rsidP="00782D50">
            <w:pPr>
              <w:cnfStyle w:val="000000000000" w:firstRow="0" w:lastRow="0" w:firstColumn="0" w:lastColumn="0" w:oddVBand="0" w:evenVBand="0" w:oddHBand="0" w:evenHBand="0" w:firstRowFirstColumn="0" w:firstRowLastColumn="0" w:lastRowFirstColumn="0" w:lastRowLastColumn="0"/>
            </w:pPr>
            <w:r w:rsidRPr="00782D50">
              <w:t>397.2</w:t>
            </w:r>
          </w:p>
        </w:tc>
        <w:tc>
          <w:tcPr>
            <w:tcW w:w="1184" w:type="dxa"/>
            <w:vAlign w:val="bottom"/>
          </w:tcPr>
          <w:p w:rsidR="00684102" w:rsidRPr="00782D50" w:rsidRDefault="00684102" w:rsidP="00782D50">
            <w:pPr>
              <w:cnfStyle w:val="000000000000" w:firstRow="0" w:lastRow="0" w:firstColumn="0" w:lastColumn="0" w:oddVBand="0" w:evenVBand="0" w:oddHBand="0" w:evenHBand="0" w:firstRowFirstColumn="0" w:firstRowLastColumn="0" w:lastRowFirstColumn="0" w:lastRowLastColumn="0"/>
            </w:pPr>
            <w:r w:rsidRPr="00782D50">
              <w:t>415.0</w:t>
            </w:r>
          </w:p>
        </w:tc>
        <w:tc>
          <w:tcPr>
            <w:tcW w:w="1185" w:type="dxa"/>
            <w:vAlign w:val="bottom"/>
          </w:tcPr>
          <w:p w:rsidR="00684102" w:rsidRPr="00782D50" w:rsidRDefault="00684102" w:rsidP="00782D50">
            <w:pPr>
              <w:cnfStyle w:val="000000000000" w:firstRow="0" w:lastRow="0" w:firstColumn="0" w:lastColumn="0" w:oddVBand="0" w:evenVBand="0" w:oddHBand="0" w:evenHBand="0" w:firstRowFirstColumn="0" w:firstRowLastColumn="0" w:lastRowFirstColumn="0" w:lastRowLastColumn="0"/>
            </w:pPr>
            <w:r w:rsidRPr="00782D50">
              <w:t>449.9</w:t>
            </w:r>
          </w:p>
        </w:tc>
      </w:tr>
      <w:tr w:rsidR="00684102" w:rsidRPr="00782D50" w:rsidTr="00782D50">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793" w:type="dxa"/>
            <w:hideMark/>
          </w:tcPr>
          <w:p w:rsidR="00684102" w:rsidRPr="00782D50" w:rsidRDefault="00684102" w:rsidP="00782D50">
            <w:r w:rsidRPr="00782D50">
              <w:t>Capex</w:t>
            </w:r>
          </w:p>
        </w:tc>
        <w:tc>
          <w:tcPr>
            <w:tcW w:w="1184" w:type="dxa"/>
            <w:vAlign w:val="bottom"/>
          </w:tcPr>
          <w:p w:rsidR="00684102" w:rsidRPr="00782D50" w:rsidRDefault="00684102" w:rsidP="00782D50">
            <w:pPr>
              <w:cnfStyle w:val="000000010000" w:firstRow="0" w:lastRow="0" w:firstColumn="0" w:lastColumn="0" w:oddVBand="0" w:evenVBand="0" w:oddHBand="0" w:evenHBand="1" w:firstRowFirstColumn="0" w:firstRowLastColumn="0" w:lastRowFirstColumn="0" w:lastRowLastColumn="0"/>
            </w:pPr>
            <w:r w:rsidRPr="00782D50">
              <w:t>61.7</w:t>
            </w:r>
          </w:p>
        </w:tc>
        <w:tc>
          <w:tcPr>
            <w:tcW w:w="1184" w:type="dxa"/>
            <w:vAlign w:val="bottom"/>
          </w:tcPr>
          <w:p w:rsidR="00684102" w:rsidRPr="00782D50" w:rsidRDefault="00684102" w:rsidP="00782D50">
            <w:pPr>
              <w:cnfStyle w:val="000000010000" w:firstRow="0" w:lastRow="0" w:firstColumn="0" w:lastColumn="0" w:oddVBand="0" w:evenVBand="0" w:oddHBand="0" w:evenHBand="1" w:firstRowFirstColumn="0" w:firstRowLastColumn="0" w:lastRowFirstColumn="0" w:lastRowLastColumn="0"/>
            </w:pPr>
            <w:r w:rsidRPr="00782D50">
              <w:t>57.8</w:t>
            </w:r>
          </w:p>
        </w:tc>
        <w:tc>
          <w:tcPr>
            <w:tcW w:w="1185" w:type="dxa"/>
            <w:vAlign w:val="bottom"/>
          </w:tcPr>
          <w:p w:rsidR="00684102" w:rsidRPr="00782D50" w:rsidRDefault="00684102" w:rsidP="00782D50">
            <w:pPr>
              <w:cnfStyle w:val="000000010000" w:firstRow="0" w:lastRow="0" w:firstColumn="0" w:lastColumn="0" w:oddVBand="0" w:evenVBand="0" w:oddHBand="0" w:evenHBand="1" w:firstRowFirstColumn="0" w:firstRowLastColumn="0" w:lastRowFirstColumn="0" w:lastRowLastColumn="0"/>
            </w:pPr>
            <w:r w:rsidRPr="00782D50">
              <w:t>65.7</w:t>
            </w:r>
          </w:p>
        </w:tc>
        <w:tc>
          <w:tcPr>
            <w:tcW w:w="1184" w:type="dxa"/>
            <w:vAlign w:val="bottom"/>
          </w:tcPr>
          <w:p w:rsidR="00684102" w:rsidRPr="00782D50" w:rsidRDefault="00684102" w:rsidP="00782D50">
            <w:pPr>
              <w:cnfStyle w:val="000000010000" w:firstRow="0" w:lastRow="0" w:firstColumn="0" w:lastColumn="0" w:oddVBand="0" w:evenVBand="0" w:oddHBand="0" w:evenHBand="1" w:firstRowFirstColumn="0" w:firstRowLastColumn="0" w:lastRowFirstColumn="0" w:lastRowLastColumn="0"/>
            </w:pPr>
            <w:r w:rsidRPr="00782D50">
              <w:t>85.2</w:t>
            </w:r>
          </w:p>
        </w:tc>
        <w:tc>
          <w:tcPr>
            <w:tcW w:w="1185" w:type="dxa"/>
            <w:vAlign w:val="bottom"/>
          </w:tcPr>
          <w:p w:rsidR="00684102" w:rsidRPr="00782D50" w:rsidRDefault="00684102" w:rsidP="00782D50">
            <w:pPr>
              <w:cnfStyle w:val="000000010000" w:firstRow="0" w:lastRow="0" w:firstColumn="0" w:lastColumn="0" w:oddVBand="0" w:evenVBand="0" w:oddHBand="0" w:evenHBand="1" w:firstRowFirstColumn="0" w:firstRowLastColumn="0" w:lastRowFirstColumn="0" w:lastRowLastColumn="0"/>
            </w:pPr>
            <w:r w:rsidRPr="00782D50">
              <w:t>88.2</w:t>
            </w:r>
          </w:p>
        </w:tc>
      </w:tr>
      <w:tr w:rsidR="00684102" w:rsidRPr="00782D50" w:rsidTr="00782D50">
        <w:trPr>
          <w:trHeight w:val="80"/>
        </w:trPr>
        <w:tc>
          <w:tcPr>
            <w:cnfStyle w:val="001000000000" w:firstRow="0" w:lastRow="0" w:firstColumn="1" w:lastColumn="0" w:oddVBand="0" w:evenVBand="0" w:oddHBand="0" w:evenHBand="0" w:firstRowFirstColumn="0" w:firstRowLastColumn="0" w:lastRowFirstColumn="0" w:lastRowLastColumn="0"/>
            <w:tcW w:w="2793" w:type="dxa"/>
            <w:hideMark/>
          </w:tcPr>
          <w:p w:rsidR="00684102" w:rsidRPr="00782D50" w:rsidRDefault="00684102" w:rsidP="00DE5B1A">
            <w:r w:rsidRPr="00D374EA">
              <w:rPr>
                <w:rStyle w:val="AERtextitalic"/>
              </w:rPr>
              <w:t>Less:</w:t>
            </w:r>
            <w:r w:rsidRPr="00782D50">
              <w:t xml:space="preserve"> </w:t>
            </w:r>
            <w:r w:rsidR="00DE5B1A">
              <w:t>t</w:t>
            </w:r>
            <w:r w:rsidRPr="00782D50">
              <w:t>ax depreciation</w:t>
            </w:r>
          </w:p>
        </w:tc>
        <w:tc>
          <w:tcPr>
            <w:tcW w:w="1184" w:type="dxa"/>
            <w:vAlign w:val="bottom"/>
          </w:tcPr>
          <w:p w:rsidR="00684102" w:rsidRPr="00782D50" w:rsidRDefault="00684102" w:rsidP="00782D50">
            <w:pPr>
              <w:cnfStyle w:val="000000000000" w:firstRow="0" w:lastRow="0" w:firstColumn="0" w:lastColumn="0" w:oddVBand="0" w:evenVBand="0" w:oddHBand="0" w:evenHBand="0" w:firstRowFirstColumn="0" w:firstRowLastColumn="0" w:lastRowFirstColumn="0" w:lastRowLastColumn="0"/>
            </w:pPr>
            <w:r w:rsidRPr="00782D50">
              <w:t>46.3</w:t>
            </w:r>
          </w:p>
        </w:tc>
        <w:tc>
          <w:tcPr>
            <w:tcW w:w="1184" w:type="dxa"/>
            <w:vAlign w:val="bottom"/>
          </w:tcPr>
          <w:p w:rsidR="00684102" w:rsidRPr="00782D50" w:rsidRDefault="00684102" w:rsidP="00782D50">
            <w:pPr>
              <w:cnfStyle w:val="000000000000" w:firstRow="0" w:lastRow="0" w:firstColumn="0" w:lastColumn="0" w:oddVBand="0" w:evenVBand="0" w:oddHBand="0" w:evenHBand="0" w:firstRowFirstColumn="0" w:firstRowLastColumn="0" w:lastRowFirstColumn="0" w:lastRowLastColumn="0"/>
            </w:pPr>
            <w:r w:rsidRPr="00782D50">
              <w:t>47.4</w:t>
            </w:r>
          </w:p>
        </w:tc>
        <w:tc>
          <w:tcPr>
            <w:tcW w:w="1185" w:type="dxa"/>
            <w:vAlign w:val="bottom"/>
          </w:tcPr>
          <w:p w:rsidR="00684102" w:rsidRPr="00782D50" w:rsidRDefault="00684102" w:rsidP="00782D50">
            <w:pPr>
              <w:cnfStyle w:val="000000000000" w:firstRow="0" w:lastRow="0" w:firstColumn="0" w:lastColumn="0" w:oddVBand="0" w:evenVBand="0" w:oddHBand="0" w:evenHBand="0" w:firstRowFirstColumn="0" w:firstRowLastColumn="0" w:lastRowFirstColumn="0" w:lastRowLastColumn="0"/>
            </w:pPr>
            <w:r w:rsidRPr="00782D50">
              <w:t>47.9</w:t>
            </w:r>
          </w:p>
        </w:tc>
        <w:tc>
          <w:tcPr>
            <w:tcW w:w="1184" w:type="dxa"/>
            <w:vAlign w:val="bottom"/>
          </w:tcPr>
          <w:p w:rsidR="00684102" w:rsidRPr="00782D50" w:rsidRDefault="00684102" w:rsidP="00782D50">
            <w:pPr>
              <w:cnfStyle w:val="000000000000" w:firstRow="0" w:lastRow="0" w:firstColumn="0" w:lastColumn="0" w:oddVBand="0" w:evenVBand="0" w:oddHBand="0" w:evenHBand="0" w:firstRowFirstColumn="0" w:firstRowLastColumn="0" w:lastRowFirstColumn="0" w:lastRowLastColumn="0"/>
            </w:pPr>
            <w:r w:rsidRPr="00782D50">
              <w:t>50.3</w:t>
            </w:r>
          </w:p>
        </w:tc>
        <w:tc>
          <w:tcPr>
            <w:tcW w:w="1185" w:type="dxa"/>
            <w:vAlign w:val="bottom"/>
          </w:tcPr>
          <w:p w:rsidR="00684102" w:rsidRPr="00782D50" w:rsidRDefault="00684102" w:rsidP="00782D50">
            <w:pPr>
              <w:cnfStyle w:val="000000000000" w:firstRow="0" w:lastRow="0" w:firstColumn="0" w:lastColumn="0" w:oddVBand="0" w:evenVBand="0" w:oddHBand="0" w:evenHBand="0" w:firstRowFirstColumn="0" w:firstRowLastColumn="0" w:lastRowFirstColumn="0" w:lastRowLastColumn="0"/>
            </w:pPr>
            <w:r w:rsidRPr="00782D50">
              <w:t>53.6</w:t>
            </w:r>
          </w:p>
        </w:tc>
      </w:tr>
      <w:tr w:rsidR="00F16660" w:rsidRPr="00BE4411" w:rsidTr="00782D50">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793" w:type="dxa"/>
            <w:hideMark/>
          </w:tcPr>
          <w:p w:rsidR="00F16660" w:rsidRPr="00F16660" w:rsidRDefault="00F16660" w:rsidP="00F16660">
            <w:pPr>
              <w:rPr>
                <w:rStyle w:val="Strong"/>
              </w:rPr>
            </w:pPr>
            <w:r w:rsidRPr="00F16660">
              <w:rPr>
                <w:rStyle w:val="Strong"/>
              </w:rPr>
              <w:t>Closing tax asset base</w:t>
            </w:r>
          </w:p>
        </w:tc>
        <w:tc>
          <w:tcPr>
            <w:tcW w:w="1184" w:type="dxa"/>
            <w:vAlign w:val="bottom"/>
          </w:tcPr>
          <w:p w:rsidR="00F16660" w:rsidRPr="00463C62" w:rsidRDefault="00F16660" w:rsidP="00463C62">
            <w:pPr>
              <w:cnfStyle w:val="000000010000" w:firstRow="0" w:lastRow="0" w:firstColumn="0" w:lastColumn="0" w:oddVBand="0" w:evenVBand="0" w:oddHBand="0" w:evenHBand="1" w:firstRowFirstColumn="0" w:firstRowLastColumn="0" w:lastRowFirstColumn="0" w:lastRowLastColumn="0"/>
              <w:rPr>
                <w:rStyle w:val="Strong"/>
              </w:rPr>
            </w:pPr>
            <w:r w:rsidRPr="00F16660">
              <w:rPr>
                <w:rStyle w:val="Strong"/>
              </w:rPr>
              <w:t>386.8</w:t>
            </w:r>
          </w:p>
        </w:tc>
        <w:tc>
          <w:tcPr>
            <w:tcW w:w="1184" w:type="dxa"/>
            <w:vAlign w:val="bottom"/>
          </w:tcPr>
          <w:p w:rsidR="00F16660" w:rsidRPr="00F16660" w:rsidRDefault="00F16660" w:rsidP="00463C62">
            <w:pPr>
              <w:cnfStyle w:val="000000010000" w:firstRow="0" w:lastRow="0" w:firstColumn="0" w:lastColumn="0" w:oddVBand="0" w:evenVBand="0" w:oddHBand="0" w:evenHBand="1" w:firstRowFirstColumn="0" w:firstRowLastColumn="0" w:lastRowFirstColumn="0" w:lastRowLastColumn="0"/>
              <w:rPr>
                <w:rStyle w:val="Strong"/>
              </w:rPr>
            </w:pPr>
            <w:r w:rsidRPr="00572A44">
              <w:rPr>
                <w:rStyle w:val="Strong"/>
              </w:rPr>
              <w:t>397.2</w:t>
            </w:r>
          </w:p>
        </w:tc>
        <w:tc>
          <w:tcPr>
            <w:tcW w:w="1185" w:type="dxa"/>
            <w:vAlign w:val="bottom"/>
          </w:tcPr>
          <w:p w:rsidR="00F16660" w:rsidRPr="00F16660" w:rsidRDefault="00F16660" w:rsidP="00463C62">
            <w:pPr>
              <w:cnfStyle w:val="000000010000" w:firstRow="0" w:lastRow="0" w:firstColumn="0" w:lastColumn="0" w:oddVBand="0" w:evenVBand="0" w:oddHBand="0" w:evenHBand="1" w:firstRowFirstColumn="0" w:firstRowLastColumn="0" w:lastRowFirstColumn="0" w:lastRowLastColumn="0"/>
              <w:rPr>
                <w:rStyle w:val="Strong"/>
              </w:rPr>
            </w:pPr>
            <w:r w:rsidRPr="00F16660">
              <w:rPr>
                <w:rStyle w:val="Strong"/>
              </w:rPr>
              <w:t>415.0</w:t>
            </w:r>
          </w:p>
        </w:tc>
        <w:tc>
          <w:tcPr>
            <w:tcW w:w="1184" w:type="dxa"/>
            <w:vAlign w:val="bottom"/>
          </w:tcPr>
          <w:p w:rsidR="00F16660" w:rsidRPr="00F16660" w:rsidRDefault="00F16660" w:rsidP="00463C62">
            <w:pPr>
              <w:cnfStyle w:val="000000010000" w:firstRow="0" w:lastRow="0" w:firstColumn="0" w:lastColumn="0" w:oddVBand="0" w:evenVBand="0" w:oddHBand="0" w:evenHBand="1" w:firstRowFirstColumn="0" w:firstRowLastColumn="0" w:lastRowFirstColumn="0" w:lastRowLastColumn="0"/>
              <w:rPr>
                <w:rStyle w:val="Strong"/>
              </w:rPr>
            </w:pPr>
            <w:r w:rsidRPr="00F16660">
              <w:rPr>
                <w:rStyle w:val="Strong"/>
              </w:rPr>
              <w:t>449.9</w:t>
            </w:r>
          </w:p>
        </w:tc>
        <w:tc>
          <w:tcPr>
            <w:tcW w:w="1185" w:type="dxa"/>
            <w:vAlign w:val="bottom"/>
          </w:tcPr>
          <w:p w:rsidR="00F16660" w:rsidRPr="00463C62" w:rsidRDefault="00F16660" w:rsidP="00040CC3">
            <w:pPr>
              <w:cnfStyle w:val="000000010000" w:firstRow="0" w:lastRow="0" w:firstColumn="0" w:lastColumn="0" w:oddVBand="0" w:evenVBand="0" w:oddHBand="0" w:evenHBand="1" w:firstRowFirstColumn="0" w:firstRowLastColumn="0" w:lastRowFirstColumn="0" w:lastRowLastColumn="0"/>
              <w:rPr>
                <w:rStyle w:val="Strong"/>
              </w:rPr>
            </w:pPr>
            <w:r>
              <w:rPr>
                <w:rStyle w:val="Strong"/>
              </w:rPr>
              <w:t>484.6</w:t>
            </w:r>
          </w:p>
        </w:tc>
      </w:tr>
    </w:tbl>
    <w:p w:rsidR="00942390" w:rsidRPr="00942390" w:rsidRDefault="00942390" w:rsidP="00942390">
      <w:pPr>
        <w:pStyle w:val="AERtablesource"/>
        <w:rPr>
          <w:rFonts w:eastAsia="Calibri"/>
        </w:rPr>
      </w:pPr>
      <w:r>
        <w:t xml:space="preserve"> </w:t>
      </w:r>
      <w:r w:rsidRPr="00942390">
        <w:rPr>
          <w:rFonts w:eastAsia="Calibri"/>
        </w:rPr>
        <w:t xml:space="preserve">Source: </w:t>
      </w:r>
      <w:r w:rsidRPr="00942390">
        <w:rPr>
          <w:rFonts w:eastAsia="Calibri"/>
        </w:rPr>
        <w:tab/>
      </w:r>
      <w:r w:rsidR="00CF18CE" w:rsidRPr="00CF18CE">
        <w:t xml:space="preserve">Multinet Gas </w:t>
      </w:r>
      <w:r w:rsidR="00CF18CE" w:rsidRPr="00463C62">
        <w:rPr>
          <w:rStyle w:val="Emphasis"/>
        </w:rPr>
        <w:t>- 0.6 - Tax Model</w:t>
      </w:r>
      <w:r w:rsidR="00CF18CE" w:rsidRPr="00CF18CE">
        <w:t xml:space="preserve"> - 20161221 - PUBLIC</w:t>
      </w:r>
      <w:r>
        <w:t>.</w:t>
      </w:r>
    </w:p>
    <w:p w:rsidR="00942390" w:rsidRPr="00463C62" w:rsidRDefault="00942390" w:rsidP="00942390">
      <w:pPr>
        <w:pStyle w:val="Heading2"/>
        <w:rPr>
          <w:color w:val="595959" w:themeColor="text1" w:themeTint="A6"/>
        </w:rPr>
      </w:pPr>
      <w:bookmarkStart w:id="83" w:name="_Toc408404322"/>
      <w:bookmarkStart w:id="84" w:name="_Toc436054552"/>
      <w:bookmarkStart w:id="85" w:name="_Toc486838201"/>
      <w:bookmarkEnd w:id="78"/>
      <w:r w:rsidRPr="00463C62">
        <w:rPr>
          <w:color w:val="595959" w:themeColor="text1" w:themeTint="A6"/>
        </w:rPr>
        <w:t>AER’s assessment approach</w:t>
      </w:r>
      <w:bookmarkEnd w:id="83"/>
      <w:bookmarkEnd w:id="84"/>
      <w:bookmarkEnd w:id="85"/>
    </w:p>
    <w:p w:rsidR="00942390" w:rsidRPr="00FD50DB" w:rsidRDefault="00942390" w:rsidP="00942390">
      <w:r>
        <w:t>Our approach to calculate Multinet’s cost of corporate income tax begins with an</w:t>
      </w:r>
      <w:r w:rsidRPr="00FD50DB">
        <w:t xml:space="preserve"> estimate</w:t>
      </w:r>
      <w:r>
        <w:t xml:space="preserve"> of</w:t>
      </w:r>
      <w:r w:rsidRPr="00FD50DB">
        <w:t xml:space="preserve"> taxable income that would be earned by a</w:t>
      </w:r>
      <w:r>
        <w:t xml:space="preserve"> benchmark</w:t>
      </w:r>
      <w:r w:rsidRPr="00FD50DB">
        <w:t xml:space="preserve"> efficient company operating </w:t>
      </w:r>
      <w:r>
        <w:t>Multinet’</w:t>
      </w:r>
      <w:r w:rsidRPr="00FD50DB">
        <w:t xml:space="preserve">s </w:t>
      </w:r>
      <w:r>
        <w:t>pipeline</w:t>
      </w:r>
      <w:r w:rsidRPr="00FD50DB">
        <w:t xml:space="preserve">. </w:t>
      </w:r>
      <w:r>
        <w:t xml:space="preserve">As part of this calculation, tax expenses such as interest and depreciation need to be estimated. </w:t>
      </w:r>
      <w:r w:rsidRPr="00FD50DB">
        <w:t xml:space="preserve">Interest tax expense should be estimated using a benchmark 60 per cent gearing, rather than </w:t>
      </w:r>
      <w:r>
        <w:t>Multinet</w:t>
      </w:r>
      <w:r w:rsidRPr="00FD50DB">
        <w:t xml:space="preserve">’s actual gearing. Tax depreciation is calculated using a separate </w:t>
      </w:r>
      <w:r>
        <w:t>TAB</w:t>
      </w:r>
      <w:r w:rsidRPr="00FD50DB">
        <w:t>. All tax expenses (including other expenses such as operating expenditure) are offs</w:t>
      </w:r>
      <w:r>
        <w:t>et against the service provider’</w:t>
      </w:r>
      <w:r w:rsidRPr="00FD50DB">
        <w:t xml:space="preserve">s forecast revenue to estimate the taxable income. The statutory income tax rate of 30 per cent is then applied to the estimated taxable income to arrive at a notional amount of tax payable. We then apply a discount to that notional amount of tax payable to account for the </w:t>
      </w:r>
      <w:r>
        <w:t xml:space="preserve">value of imputation credits (gamma). </w:t>
      </w:r>
      <w:r w:rsidRPr="002616BC">
        <w:t>T</w:t>
      </w:r>
      <w:r w:rsidRPr="00286FBC">
        <w:t>he value of imputation credits attachment (attachment 4)</w:t>
      </w:r>
      <w:r w:rsidRPr="002616BC">
        <w:t xml:space="preserve"> details</w:t>
      </w:r>
      <w:r>
        <w:t xml:space="preserve"> our draft decision on gamma. The discounted nominal </w:t>
      </w:r>
      <w:r w:rsidRPr="00FD50DB">
        <w:t xml:space="preserve">amount </w:t>
      </w:r>
      <w:r>
        <w:t xml:space="preserve">of tax payable </w:t>
      </w:r>
      <w:r w:rsidRPr="00FD50DB">
        <w:t xml:space="preserve">is then included as a separate building block in determining </w:t>
      </w:r>
      <w:r>
        <w:t>Multinet</w:t>
      </w:r>
      <w:r w:rsidRPr="00FD50DB">
        <w:t>’s total revenue.</w:t>
      </w:r>
      <w:r w:rsidRPr="00FD50DB">
        <w:rPr>
          <w:rStyle w:val="FootnoteReference"/>
        </w:rPr>
        <w:footnoteReference w:id="7"/>
      </w:r>
      <w:r w:rsidRPr="00FD50DB">
        <w:t xml:space="preserve"> </w:t>
      </w:r>
    </w:p>
    <w:p w:rsidR="00942390" w:rsidRPr="00FD50DB" w:rsidRDefault="00942390" w:rsidP="00942390">
      <w:r>
        <w:t xml:space="preserve">The corporate income tax allowance </w:t>
      </w:r>
      <w:r w:rsidRPr="00874BD1">
        <w:t>is an output of the AER’s PTRM</w:t>
      </w:r>
      <w:r>
        <w:t>, which has been adopted by Multinet</w:t>
      </w:r>
      <w:r w:rsidRPr="00874BD1">
        <w:t xml:space="preserve">. </w:t>
      </w:r>
      <w:r w:rsidRPr="00FD50DB">
        <w:t xml:space="preserve">We </w:t>
      </w:r>
      <w:r>
        <w:t xml:space="preserve">have </w:t>
      </w:r>
      <w:r w:rsidRPr="00FD50DB">
        <w:t xml:space="preserve">therefore assessed </w:t>
      </w:r>
      <w:r>
        <w:t>Multinet’</w:t>
      </w:r>
      <w:r w:rsidRPr="00FD50DB">
        <w:t xml:space="preserve">s proposed corporate income tax allowance by analysing </w:t>
      </w:r>
      <w:r>
        <w:t>its</w:t>
      </w:r>
      <w:r w:rsidRPr="00FD50DB">
        <w:t xml:space="preserve"> proposed inputs to the </w:t>
      </w:r>
      <w:r>
        <w:t>PTRM</w:t>
      </w:r>
      <w:r w:rsidRPr="00FD50DB">
        <w:t xml:space="preserve"> for calculating the tax allowance. These inputs include: </w:t>
      </w:r>
    </w:p>
    <w:p w:rsidR="00942390" w:rsidRPr="00F8282A" w:rsidRDefault="00942390" w:rsidP="00942390">
      <w:pPr>
        <w:pStyle w:val="AERbulletlistfirststyle"/>
      </w:pPr>
      <w:r w:rsidRPr="00F8282A">
        <w:t xml:space="preserve">the opening TAB as at </w:t>
      </w:r>
      <w:r w:rsidR="007C7BB6">
        <w:t>1 January 2018</w:t>
      </w:r>
      <w:r w:rsidRPr="00F8282A">
        <w:t xml:space="preserve"> </w:t>
      </w:r>
    </w:p>
    <w:p w:rsidR="00942390" w:rsidRPr="00F8282A" w:rsidRDefault="00942390" w:rsidP="00942390">
      <w:pPr>
        <w:pStyle w:val="AERbulletlistfirststyle"/>
      </w:pPr>
      <w:r>
        <w:t xml:space="preserve">the standard tax asset life </w:t>
      </w:r>
      <w:r w:rsidRPr="00F8282A">
        <w:t>for each asset class</w:t>
      </w:r>
    </w:p>
    <w:p w:rsidR="00942390" w:rsidRPr="00F8282A" w:rsidRDefault="00942390" w:rsidP="00942390">
      <w:pPr>
        <w:pStyle w:val="AERbulletlistfirststyle"/>
      </w:pPr>
      <w:r w:rsidRPr="00F8282A">
        <w:t xml:space="preserve">the </w:t>
      </w:r>
      <w:r>
        <w:t>remaining tax asset life</w:t>
      </w:r>
      <w:r w:rsidRPr="00F8282A">
        <w:t xml:space="preserve"> for each asset class</w:t>
      </w:r>
      <w:r>
        <w:t xml:space="preserve"> as at </w:t>
      </w:r>
      <w:r w:rsidR="007C7BB6">
        <w:t>1 January 2018</w:t>
      </w:r>
    </w:p>
    <w:p w:rsidR="00942390" w:rsidRPr="00F8282A" w:rsidRDefault="00942390" w:rsidP="00942390">
      <w:pPr>
        <w:pStyle w:val="AERbulletlistfirststyle"/>
      </w:pPr>
      <w:r w:rsidRPr="00F8282A">
        <w:t xml:space="preserve">the </w:t>
      </w:r>
      <w:r w:rsidR="0009337F">
        <w:t xml:space="preserve">corporate </w:t>
      </w:r>
      <w:r w:rsidRPr="00F8282A">
        <w:t xml:space="preserve">income tax rate </w:t>
      </w:r>
    </w:p>
    <w:p w:rsidR="00942390" w:rsidRPr="00F8282A" w:rsidRDefault="00942390" w:rsidP="00942390">
      <w:pPr>
        <w:pStyle w:val="AERbulletlistfirststyle"/>
      </w:pPr>
      <w:r w:rsidRPr="00F8282A">
        <w:t xml:space="preserve">the value of </w:t>
      </w:r>
      <w:r>
        <w:t>imputation credits (</w:t>
      </w:r>
      <w:r w:rsidRPr="00F8282A">
        <w:t>gamma</w:t>
      </w:r>
      <w:r>
        <w:t>)</w:t>
      </w:r>
      <w:r w:rsidRPr="00F8282A">
        <w:t>.</w:t>
      </w:r>
    </w:p>
    <w:p w:rsidR="003A70C5" w:rsidRDefault="00942390" w:rsidP="00942390">
      <w:pPr>
        <w:rPr>
          <w:rStyle w:val="AERbody"/>
        </w:rPr>
      </w:pPr>
      <w:r w:rsidRPr="00FD50DB">
        <w:rPr>
          <w:rStyle w:val="AERbody"/>
        </w:rPr>
        <w:t xml:space="preserve">In assessing </w:t>
      </w:r>
      <w:r>
        <w:rPr>
          <w:rStyle w:val="AERbody"/>
        </w:rPr>
        <w:t>Multinet’</w:t>
      </w:r>
      <w:r w:rsidRPr="00FD50DB">
        <w:rPr>
          <w:rStyle w:val="AERbody"/>
        </w:rPr>
        <w:t>s proposal, we ha</w:t>
      </w:r>
      <w:r>
        <w:rPr>
          <w:rStyle w:val="AERbody"/>
        </w:rPr>
        <w:t>ve</w:t>
      </w:r>
      <w:r w:rsidRPr="00FD50DB">
        <w:rPr>
          <w:rStyle w:val="AERbody"/>
        </w:rPr>
        <w:t xml:space="preserve"> had regard to the NGO and the revenue and pricing principles.</w:t>
      </w:r>
      <w:r w:rsidRPr="00FD50DB">
        <w:rPr>
          <w:rStyle w:val="FootnoteReference"/>
        </w:rPr>
        <w:footnoteReference w:id="8"/>
      </w:r>
    </w:p>
    <w:p w:rsidR="003A70C5" w:rsidRDefault="003A70C5" w:rsidP="003A70C5">
      <w:r>
        <w:t xml:space="preserve">The rules also require that any forecast must be arrived at on a reasonable basis and </w:t>
      </w:r>
      <w:r w:rsidRPr="00B64042">
        <w:t>must represent the best forecast or estimate possible in the circumstances.</w:t>
      </w:r>
      <w:r>
        <w:rPr>
          <w:rStyle w:val="FootnoteReference"/>
        </w:rPr>
        <w:footnoteReference w:id="9"/>
      </w:r>
    </w:p>
    <w:p w:rsidR="00942390" w:rsidRPr="00FD50DB" w:rsidRDefault="00942390" w:rsidP="00942390">
      <w:r>
        <w:t>We consider</w:t>
      </w:r>
      <w:r w:rsidRPr="00FD50DB">
        <w:t xml:space="preserve"> that the roll forward of the opening </w:t>
      </w:r>
      <w:r>
        <w:t>TAB</w:t>
      </w:r>
      <w:r w:rsidRPr="00FD50DB">
        <w:t xml:space="preserve"> to </w:t>
      </w:r>
      <w:r w:rsidR="007C7BB6">
        <w:t>1 January 2018</w:t>
      </w:r>
      <w:r w:rsidRPr="00FD50DB">
        <w:t xml:space="preserve"> should be based on the approved opening </w:t>
      </w:r>
      <w:r>
        <w:t>TAB</w:t>
      </w:r>
      <w:r w:rsidRPr="00FD50DB">
        <w:t xml:space="preserve"> as at </w:t>
      </w:r>
      <w:r>
        <w:t xml:space="preserve">1 </w:t>
      </w:r>
      <w:r w:rsidR="0038162D">
        <w:t>January</w:t>
      </w:r>
      <w:r>
        <w:t xml:space="preserve"> </w:t>
      </w:r>
      <w:r w:rsidR="006C18FA">
        <w:t>2013</w:t>
      </w:r>
      <w:r w:rsidR="006C18FA" w:rsidRPr="00FD50DB">
        <w:t xml:space="preserve"> </w:t>
      </w:r>
      <w:r w:rsidRPr="00FD50DB">
        <w:t xml:space="preserve">and </w:t>
      </w:r>
      <w:r>
        <w:t>Multinet</w:t>
      </w:r>
      <w:r w:rsidRPr="00FD50DB">
        <w:t xml:space="preserve">’s actual capex in </w:t>
      </w:r>
      <w:r>
        <w:t xml:space="preserve">the </w:t>
      </w:r>
      <w:r w:rsidR="000E4C65">
        <w:t>2013–17</w:t>
      </w:r>
      <w:r>
        <w:t xml:space="preserve"> access arrangement period</w:t>
      </w:r>
      <w:r w:rsidRPr="00FD50DB">
        <w:t xml:space="preserve">. </w:t>
      </w:r>
      <w:r w:rsidR="00AF16B7">
        <w:t xml:space="preserve">We consider that the calculation of the tax depreciation should be based on the actual capex over the 2013–17 access arrangement period. </w:t>
      </w:r>
      <w:r w:rsidRPr="00FD50DB">
        <w:t xml:space="preserve">The value of the </w:t>
      </w:r>
      <w:r w:rsidRPr="002616BC">
        <w:rPr>
          <w:rStyle w:val="AERbody"/>
        </w:rPr>
        <w:t>actual capex used for rolling forward the TAB is subject to our assessment of these values as discussed in attachment 6.</w:t>
      </w:r>
    </w:p>
    <w:p w:rsidR="00942390" w:rsidRDefault="00942390" w:rsidP="00942390">
      <w:r w:rsidRPr="00FD50DB">
        <w:t xml:space="preserve">We assess </w:t>
      </w:r>
      <w:r>
        <w:t>Multinet’</w:t>
      </w:r>
      <w:r w:rsidRPr="00FD50DB">
        <w:t xml:space="preserve">s proposed </w:t>
      </w:r>
      <w:r>
        <w:t xml:space="preserve">standard tax asset lives, </w:t>
      </w:r>
      <w:r w:rsidR="00AF16B7">
        <w:t xml:space="preserve">where appropriate, </w:t>
      </w:r>
      <w:r>
        <w:t xml:space="preserve">by comparing them against the values </w:t>
      </w:r>
      <w:r w:rsidR="00C44DA3" w:rsidRPr="00C44DA3">
        <w:t>approved</w:t>
      </w:r>
      <w:r w:rsidR="00AF16B7">
        <w:t>: in the 2013–17 access arrangement and</w:t>
      </w:r>
      <w:r w:rsidR="00C44DA3" w:rsidRPr="00C44DA3">
        <w:t xml:space="preserve"> </w:t>
      </w:r>
      <w:r w:rsidR="00C44DA3">
        <w:t>for similar asset classes for other service providers</w:t>
      </w:r>
      <w:r w:rsidR="00AF16B7">
        <w:t>,</w:t>
      </w:r>
      <w:r w:rsidR="00C44DA3">
        <w:t xml:space="preserve"> </w:t>
      </w:r>
      <w:r w:rsidR="00C44DA3" w:rsidRPr="00C44DA3">
        <w:t>as well as</w:t>
      </w:r>
      <w:r w:rsidR="00C44DA3">
        <w:t xml:space="preserve"> </w:t>
      </w:r>
      <w:r w:rsidR="00AF16B7">
        <w:t xml:space="preserve">those </w:t>
      </w:r>
      <w:r w:rsidRPr="00D079C3">
        <w:t xml:space="preserve">prescribed by the Commissioner for </w:t>
      </w:r>
      <w:r>
        <w:t>t</w:t>
      </w:r>
      <w:r w:rsidRPr="00D079C3">
        <w:t xml:space="preserve">axation in </w:t>
      </w:r>
      <w:r w:rsidR="00AF16B7">
        <w:t>t</w:t>
      </w:r>
      <w:r w:rsidRPr="00D079C3">
        <w:t xml:space="preserve">ax </w:t>
      </w:r>
      <w:r w:rsidR="00AF16B7">
        <w:t>r</w:t>
      </w:r>
      <w:r w:rsidR="00E30FC2" w:rsidRPr="00D079C3">
        <w:t xml:space="preserve">uling </w:t>
      </w:r>
      <w:r w:rsidR="006C18FA" w:rsidRPr="002616BC">
        <w:rPr>
          <w:rStyle w:val="AERbody"/>
        </w:rPr>
        <w:t>201</w:t>
      </w:r>
      <w:r w:rsidR="006C18FA">
        <w:rPr>
          <w:rStyle w:val="AERbody"/>
        </w:rPr>
        <w:t>6</w:t>
      </w:r>
      <w:r w:rsidRPr="002616BC">
        <w:rPr>
          <w:rStyle w:val="AERbody"/>
        </w:rPr>
        <w:t>/</w:t>
      </w:r>
      <w:r w:rsidR="006C18FA">
        <w:rPr>
          <w:rStyle w:val="AERbody"/>
        </w:rPr>
        <w:t>1</w:t>
      </w:r>
      <w:r w:rsidRPr="00FD50DB">
        <w:t>.</w:t>
      </w:r>
      <w:r>
        <w:rPr>
          <w:rStyle w:val="FootnoteReference"/>
        </w:rPr>
        <w:footnoteReference w:id="10"/>
      </w:r>
      <w:r w:rsidRPr="00FD50DB">
        <w:t xml:space="preserve"> </w:t>
      </w:r>
    </w:p>
    <w:p w:rsidR="00942390" w:rsidRPr="00FD50DB" w:rsidRDefault="00A0180D" w:rsidP="00942390">
      <w:r w:rsidRPr="00A0180D">
        <w:t>For the 201</w:t>
      </w:r>
      <w:r w:rsidR="0004190C">
        <w:t>8</w:t>
      </w:r>
      <w:r w:rsidRPr="00A0180D">
        <w:t>–2</w:t>
      </w:r>
      <w:r w:rsidR="0004190C">
        <w:t>2</w:t>
      </w:r>
      <w:r w:rsidRPr="00A0180D">
        <w:t xml:space="preserve"> </w:t>
      </w:r>
      <w:r w:rsidR="00AF16B7">
        <w:t>access arrangement</w:t>
      </w:r>
      <w:r w:rsidRPr="00A0180D">
        <w:t xml:space="preserve"> period,</w:t>
      </w:r>
      <w:r>
        <w:t xml:space="preserve"> Multinet has</w:t>
      </w:r>
      <w:r w:rsidRPr="00A0180D">
        <w:t xml:space="preserve"> proposed to transition to </w:t>
      </w:r>
      <w:r>
        <w:t>our standard</w:t>
      </w:r>
      <w:r w:rsidRPr="00A0180D">
        <w:t xml:space="preserve"> straight-line tax depreciation approach</w:t>
      </w:r>
      <w:r>
        <w:t>. Multinet's</w:t>
      </w:r>
      <w:r w:rsidRPr="00427468">
        <w:t xml:space="preserve"> corporate income tax allowance for the 201</w:t>
      </w:r>
      <w:r>
        <w:t>3</w:t>
      </w:r>
      <w:r w:rsidRPr="00427468">
        <w:t>–1</w:t>
      </w:r>
      <w:r>
        <w:t>7</w:t>
      </w:r>
      <w:r w:rsidRPr="00427468">
        <w:t xml:space="preserve"> </w:t>
      </w:r>
      <w:r w:rsidR="00AF16B7">
        <w:t>access arrangement</w:t>
      </w:r>
      <w:r w:rsidRPr="00427468">
        <w:t xml:space="preserve"> period</w:t>
      </w:r>
      <w:r>
        <w:t xml:space="preserve"> </w:t>
      </w:r>
      <w:r w:rsidRPr="00427468">
        <w:t xml:space="preserve">was calculated based on </w:t>
      </w:r>
      <w:r w:rsidR="00A8783C">
        <w:t xml:space="preserve">a combination of </w:t>
      </w:r>
      <w:r>
        <w:t>straight</w:t>
      </w:r>
      <w:r w:rsidR="00AF16B7">
        <w:t>-</w:t>
      </w:r>
      <w:r>
        <w:t xml:space="preserve">line depreciation for some tax asset classes and </w:t>
      </w:r>
      <w:r w:rsidRPr="00427468">
        <w:t xml:space="preserve">diminishing value </w:t>
      </w:r>
      <w:r>
        <w:t>depreciation for other tax asset classes</w:t>
      </w:r>
      <w:r w:rsidR="00E30FC2">
        <w:t>.</w:t>
      </w:r>
      <w:r w:rsidR="00254D51">
        <w:t xml:space="preserve"> </w:t>
      </w:r>
      <w:r w:rsidR="00E30FC2">
        <w:t xml:space="preserve">This is </w:t>
      </w:r>
      <w:r w:rsidR="00254D51">
        <w:t>consistent with the</w:t>
      </w:r>
      <w:r w:rsidRPr="00427468">
        <w:t xml:space="preserve"> method established</w:t>
      </w:r>
      <w:r>
        <w:t xml:space="preserve"> </w:t>
      </w:r>
      <w:r w:rsidRPr="00427468">
        <w:t>by the previous regulator, the Essential Services Commission (ESC)</w:t>
      </w:r>
      <w:r w:rsidR="00823D1B">
        <w:t xml:space="preserve">. </w:t>
      </w:r>
      <w:r w:rsidR="00254D51">
        <w:t>Adoption of our standard approach</w:t>
      </w:r>
      <w:r w:rsidRPr="00A0180D">
        <w:t xml:space="preserve"> requires the establishment of remaining tax</w:t>
      </w:r>
      <w:r>
        <w:t xml:space="preserve"> </w:t>
      </w:r>
      <w:r w:rsidRPr="00A0180D">
        <w:t>asset lives at 1 January 201</w:t>
      </w:r>
      <w:r w:rsidR="00254D51">
        <w:t>8</w:t>
      </w:r>
      <w:r w:rsidRPr="00A0180D">
        <w:t>. We have recently approved a method in our</w:t>
      </w:r>
      <w:r>
        <w:t xml:space="preserve"> </w:t>
      </w:r>
      <w:r w:rsidRPr="00A0180D">
        <w:t>determination for Ausgrid</w:t>
      </w:r>
      <w:r w:rsidR="005A5914">
        <w:t xml:space="preserve"> and the Victorian electricity distribution network service providers</w:t>
      </w:r>
      <w:r w:rsidRPr="00A0180D">
        <w:t xml:space="preserve"> to establish remaining tax asset lives for existing assets.</w:t>
      </w:r>
      <w:r w:rsidR="005F273A">
        <w:rPr>
          <w:rStyle w:val="FootnoteReference"/>
        </w:rPr>
        <w:footnoteReference w:id="11"/>
      </w:r>
      <w:r>
        <w:t xml:space="preserve"> </w:t>
      </w:r>
      <w:r w:rsidRPr="00A0180D">
        <w:t>This involves using the standard tax asset life for the asset</w:t>
      </w:r>
      <w:r>
        <w:t xml:space="preserve"> </w:t>
      </w:r>
      <w:r w:rsidRPr="00A0180D">
        <w:t xml:space="preserve">class multiplied by the ratio of the </w:t>
      </w:r>
      <w:r w:rsidR="00AF16B7">
        <w:t>capital base</w:t>
      </w:r>
      <w:r w:rsidR="00AF16B7" w:rsidRPr="00A0180D">
        <w:t xml:space="preserve"> </w:t>
      </w:r>
      <w:r w:rsidRPr="00A0180D">
        <w:t xml:space="preserve">remaining asset life to the </w:t>
      </w:r>
      <w:r w:rsidR="00AF16B7">
        <w:t>capital base</w:t>
      </w:r>
      <w:r w:rsidR="00AF16B7" w:rsidRPr="00A0180D">
        <w:t xml:space="preserve"> </w:t>
      </w:r>
      <w:r w:rsidRPr="00A0180D">
        <w:t>standard</w:t>
      </w:r>
      <w:r>
        <w:t xml:space="preserve"> </w:t>
      </w:r>
      <w:r w:rsidRPr="00A0180D">
        <w:t xml:space="preserve">asset life. We will </w:t>
      </w:r>
      <w:r w:rsidR="00823D1B">
        <w:t>a</w:t>
      </w:r>
      <w:r w:rsidR="00AF16B7">
        <w:t>ssess</w:t>
      </w:r>
      <w:r w:rsidR="00823D1B">
        <w:t xml:space="preserve"> Multinet's </w:t>
      </w:r>
      <w:r w:rsidR="00AF16B7">
        <w:t xml:space="preserve">proposed remaining </w:t>
      </w:r>
      <w:r w:rsidR="00823D1B">
        <w:t>tax asset lives</w:t>
      </w:r>
      <w:r w:rsidR="00AF16B7">
        <w:t xml:space="preserve"> against the outcomes of this approved method</w:t>
      </w:r>
      <w:r w:rsidRPr="00A0180D">
        <w:t>.</w:t>
      </w:r>
    </w:p>
    <w:p w:rsidR="00942390" w:rsidRPr="00463C62" w:rsidRDefault="00942390" w:rsidP="00463C62">
      <w:pPr>
        <w:pStyle w:val="Heading3"/>
        <w:ind w:left="720"/>
        <w:rPr>
          <w:color w:val="595959" w:themeColor="text1" w:themeTint="A6"/>
        </w:rPr>
      </w:pPr>
      <w:bookmarkStart w:id="86" w:name="_Toc436054553"/>
      <w:bookmarkStart w:id="87" w:name="_Toc486838202"/>
      <w:r w:rsidRPr="00463C62">
        <w:rPr>
          <w:color w:val="595959" w:themeColor="text1" w:themeTint="A6"/>
        </w:rPr>
        <w:t>Interrelationships</w:t>
      </w:r>
      <w:bookmarkEnd w:id="86"/>
      <w:bookmarkEnd w:id="87"/>
    </w:p>
    <w:p w:rsidR="00942390" w:rsidRPr="00FD50DB" w:rsidRDefault="00942390" w:rsidP="00942390">
      <w:r w:rsidRPr="00FD50DB">
        <w:t>The corporate income tax building block feeds directly into the annual revenue requirement. This tax allowance is determined by four factors:</w:t>
      </w:r>
    </w:p>
    <w:p w:rsidR="00942390" w:rsidRPr="00F8282A" w:rsidRDefault="00942390" w:rsidP="00942390">
      <w:pPr>
        <w:pStyle w:val="AERbulletlistfirststyle"/>
      </w:pPr>
      <w:r w:rsidRPr="00F8282A">
        <w:t xml:space="preserve">pre-tax revenues </w:t>
      </w:r>
    </w:p>
    <w:p w:rsidR="00942390" w:rsidRPr="00F8282A" w:rsidRDefault="00942390" w:rsidP="00942390">
      <w:pPr>
        <w:pStyle w:val="AERbulletlistfirststyle"/>
      </w:pPr>
      <w:r w:rsidRPr="00F8282A">
        <w:t>tax expenses (including tax depreciation)</w:t>
      </w:r>
    </w:p>
    <w:p w:rsidR="00942390" w:rsidRPr="00F8282A" w:rsidRDefault="00942390" w:rsidP="00942390">
      <w:pPr>
        <w:pStyle w:val="AERbulletlistfirststyle"/>
      </w:pPr>
      <w:r w:rsidRPr="00F8282A">
        <w:t>the corporate tax rate</w:t>
      </w:r>
    </w:p>
    <w:p w:rsidR="00942390" w:rsidRPr="00F8282A" w:rsidRDefault="00942390" w:rsidP="00942390">
      <w:pPr>
        <w:pStyle w:val="AERbulletlistfirststyle"/>
      </w:pPr>
      <w:r>
        <w:t>the value of imputation credits (</w:t>
      </w:r>
      <w:r w:rsidRPr="00F8282A">
        <w:t>gamma</w:t>
      </w:r>
      <w:r>
        <w:t>)</w:t>
      </w:r>
      <w:r w:rsidRPr="00F8282A">
        <w:t>—the expected proportion of company tax that is returned to investors through the utilisation of imputation credits—which offsets against the corporate income tax allowance. This is discussed further at attachment 4.</w:t>
      </w:r>
    </w:p>
    <w:p w:rsidR="00942390" w:rsidRPr="00FD50DB" w:rsidRDefault="00942390" w:rsidP="00942390">
      <w:r w:rsidRPr="00FD50DB">
        <w:t>Of these four factors, the corporate tax rate is set externally by the Government. The higher the tax rate the higher the required tax allowance.</w:t>
      </w:r>
    </w:p>
    <w:p w:rsidR="00942390" w:rsidRPr="00FD50DB" w:rsidRDefault="00942390" w:rsidP="00942390">
      <w:r w:rsidRPr="00FD50DB">
        <w:t xml:space="preserve">The pre-tax revenues depend on all the building block components. Any factor that affects revenue will therefore affect pre-tax revenues. </w:t>
      </w:r>
      <w:r>
        <w:t>H</w:t>
      </w:r>
      <w:r w:rsidRPr="00FD50DB">
        <w:t xml:space="preserve">igher pre-tax revenues </w:t>
      </w:r>
      <w:r>
        <w:t>can</w:t>
      </w:r>
      <w:r w:rsidRPr="00FD50DB">
        <w:t xml:space="preserve"> increase the corporate income tax allowance.</w:t>
      </w:r>
      <w:r w:rsidRPr="00FD50DB">
        <w:rPr>
          <w:rStyle w:val="FootnoteReference"/>
        </w:rPr>
        <w:footnoteReference w:id="12"/>
      </w:r>
      <w:r w:rsidRPr="00396F41">
        <w:rPr>
          <w:rStyle w:val="FootnoteReference"/>
        </w:rPr>
        <w:t xml:space="preserve"> </w:t>
      </w:r>
      <w:r w:rsidRPr="004B25F4">
        <w:t>Depending on the source of the revenue increase, the tax increase may be equal to or less than proportional to the company tax rate.</w:t>
      </w:r>
      <w:r>
        <w:rPr>
          <w:rStyle w:val="FootnoteReference"/>
        </w:rPr>
        <w:footnoteReference w:id="13"/>
      </w:r>
    </w:p>
    <w:p w:rsidR="00942390" w:rsidRPr="00FD50DB" w:rsidRDefault="00942390" w:rsidP="00942390">
      <w:r w:rsidRPr="00FD50DB">
        <w:t xml:space="preserve">The tax expenses depend on various building block components and their size. Some components give rise to tax expenses, such as opex, interest payments and tax depreciation of assets. However, others do not, such as increases in return on equity. Higher tax expenses offset revenues as deductions in the tax calculation and therefore reduce the tax allowance (all </w:t>
      </w:r>
      <w:r>
        <w:t>else</w:t>
      </w:r>
      <w:r w:rsidRPr="00FD50DB">
        <w:t xml:space="preserve"> being equal). Tax expenses include:</w:t>
      </w:r>
    </w:p>
    <w:p w:rsidR="00942390" w:rsidRPr="00F8282A" w:rsidRDefault="00942390" w:rsidP="00942390">
      <w:pPr>
        <w:pStyle w:val="AERbulletlistfirststyle"/>
      </w:pPr>
      <w:r w:rsidRPr="00F8282A">
        <w:t>Interest on debt – Interest is a tax offset. The size of which depends on the ratio of debt to equity and therefore the proportion of the capital base funded through debt. It also depends on the allowed return on debt and the size of the capital base.</w:t>
      </w:r>
    </w:p>
    <w:p w:rsidR="00942390" w:rsidRPr="00F8282A" w:rsidRDefault="00942390" w:rsidP="00942390">
      <w:pPr>
        <w:pStyle w:val="AERbulletlistfirststyle"/>
      </w:pPr>
      <w:r w:rsidRPr="00F8282A">
        <w:t>General expenses – In the main these expenses will match the opex allowance.</w:t>
      </w:r>
    </w:p>
    <w:p w:rsidR="00942390" w:rsidRPr="00F8282A" w:rsidRDefault="00942390" w:rsidP="00942390">
      <w:pPr>
        <w:pStyle w:val="AERbulletlistfirststyle"/>
      </w:pPr>
      <w:r w:rsidRPr="00F8282A">
        <w:t>Tax depreciation – A separate TAB is maintained for the service provider reflecting tax rules. This TAB is affected by many of the same factors as the capital base, such as capex, although unlike the capital base value it is maintained at its historical cost with no indexation. The TAB is also affected by the depreciation rate and/or asset lives assigned for tax depreciation purposes.</w:t>
      </w:r>
    </w:p>
    <w:p w:rsidR="00942390" w:rsidRPr="006A5792" w:rsidRDefault="00942390" w:rsidP="00942390">
      <w:r w:rsidRPr="002616BC">
        <w:rPr>
          <w:rStyle w:val="AERbody"/>
        </w:rPr>
        <w:t>A ten</w:t>
      </w:r>
      <w:r>
        <w:rPr>
          <w:rStyle w:val="AERbody"/>
        </w:rPr>
        <w:t xml:space="preserve"> </w:t>
      </w:r>
      <w:r w:rsidRPr="002616BC">
        <w:rPr>
          <w:rStyle w:val="AERbody"/>
        </w:rPr>
        <w:t xml:space="preserve">per cent increase in the corporate income tax allowance would cause revenues to increase by about </w:t>
      </w:r>
      <w:r w:rsidR="00C540E4">
        <w:rPr>
          <w:rStyle w:val="AERbody"/>
        </w:rPr>
        <w:t xml:space="preserve">0.9 </w:t>
      </w:r>
      <w:r w:rsidRPr="002616BC">
        <w:rPr>
          <w:rStyle w:val="AERbody"/>
        </w:rPr>
        <w:t xml:space="preserve">per cent. </w:t>
      </w:r>
      <w:r w:rsidR="0083028C" w:rsidRPr="0083028C">
        <w:rPr>
          <w:rStyle w:val="AERbody"/>
        </w:rPr>
        <w:t xml:space="preserve"> Our draft decision gamma of 0.4 compared to the proposed gamma of 0.25 decrease</w:t>
      </w:r>
      <w:r w:rsidR="00047B35">
        <w:rPr>
          <w:rStyle w:val="AERbody"/>
        </w:rPr>
        <w:t>s</w:t>
      </w:r>
      <w:r w:rsidR="0083028C" w:rsidRPr="0083028C">
        <w:rPr>
          <w:rStyle w:val="AERbody"/>
        </w:rPr>
        <w:t xml:space="preserve"> the corporate income tax allowance by 24.4 per cent and total revenues by about </w:t>
      </w:r>
      <w:r w:rsidR="00E7011C">
        <w:rPr>
          <w:rStyle w:val="AERbody"/>
        </w:rPr>
        <w:t>2.1</w:t>
      </w:r>
      <w:r w:rsidR="0083028C" w:rsidRPr="0083028C">
        <w:rPr>
          <w:rStyle w:val="AERbody"/>
        </w:rPr>
        <w:t xml:space="preserve"> per cent</w:t>
      </w:r>
      <w:r w:rsidR="0083028C" w:rsidRPr="0083028C">
        <w:t>.</w:t>
      </w:r>
      <w:r w:rsidR="0083028C" w:rsidRPr="0083028C">
        <w:rPr>
          <w:rStyle w:val="FootnoteReference"/>
        </w:rPr>
        <w:footnoteReference w:id="14"/>
      </w:r>
    </w:p>
    <w:p w:rsidR="00942390" w:rsidRPr="00463C62" w:rsidRDefault="00942390" w:rsidP="00942390">
      <w:pPr>
        <w:pStyle w:val="Heading2"/>
        <w:rPr>
          <w:color w:val="595959" w:themeColor="text1" w:themeTint="A6"/>
        </w:rPr>
      </w:pPr>
      <w:bookmarkStart w:id="88" w:name="_Toc408404324"/>
      <w:bookmarkStart w:id="89" w:name="_Toc436054554"/>
      <w:bookmarkStart w:id="90" w:name="_Toc486838203"/>
      <w:r w:rsidRPr="00463C62">
        <w:rPr>
          <w:color w:val="595959" w:themeColor="text1" w:themeTint="A6"/>
        </w:rPr>
        <w:t>Reasons for draft decision</w:t>
      </w:r>
      <w:bookmarkEnd w:id="88"/>
      <w:bookmarkEnd w:id="89"/>
      <w:bookmarkEnd w:id="90"/>
      <w:r w:rsidRPr="00463C62">
        <w:rPr>
          <w:color w:val="595959" w:themeColor="text1" w:themeTint="A6"/>
        </w:rPr>
        <w:t xml:space="preserve"> </w:t>
      </w:r>
    </w:p>
    <w:p w:rsidR="00942390" w:rsidRPr="00407443" w:rsidRDefault="00942390" w:rsidP="00942390">
      <w:r w:rsidRPr="00407443">
        <w:t xml:space="preserve">Our </w:t>
      </w:r>
      <w:r w:rsidRPr="002616BC">
        <w:rPr>
          <w:rStyle w:val="AERbody"/>
        </w:rPr>
        <w:t xml:space="preserve">draft decision on </w:t>
      </w:r>
      <w:r>
        <w:rPr>
          <w:rStyle w:val="AERbody"/>
        </w:rPr>
        <w:t>Multinet</w:t>
      </w:r>
      <w:r w:rsidRPr="002616BC">
        <w:rPr>
          <w:rStyle w:val="AERbody"/>
        </w:rPr>
        <w:t>’s corporate income tax allowance is $</w:t>
      </w:r>
      <w:r w:rsidR="00890A80">
        <w:rPr>
          <w:rStyle w:val="AERbody"/>
        </w:rPr>
        <w:t xml:space="preserve">57.3 </w:t>
      </w:r>
      <w:r w:rsidRPr="002616BC">
        <w:rPr>
          <w:rStyle w:val="AERbody"/>
        </w:rPr>
        <w:t>million ($</w:t>
      </w:r>
      <w:r w:rsidR="00CD63F0">
        <w:rPr>
          <w:rStyle w:val="AERbody"/>
        </w:rPr>
        <w:t> </w:t>
      </w:r>
      <w:r w:rsidRPr="002616BC">
        <w:rPr>
          <w:rStyle w:val="AERbody"/>
        </w:rPr>
        <w:t>nominal), which is a reduction of $</w:t>
      </w:r>
      <w:r w:rsidR="00890A80">
        <w:rPr>
          <w:rStyle w:val="AERbody"/>
        </w:rPr>
        <w:t xml:space="preserve">43.0 </w:t>
      </w:r>
      <w:r w:rsidRPr="002616BC">
        <w:rPr>
          <w:rStyle w:val="AERbody"/>
        </w:rPr>
        <w:t xml:space="preserve">million ($nominal) or </w:t>
      </w:r>
      <w:r w:rsidR="00890A80">
        <w:rPr>
          <w:rStyle w:val="AERbody"/>
        </w:rPr>
        <w:t>43.5</w:t>
      </w:r>
      <w:r>
        <w:rPr>
          <w:rStyle w:val="AERbody"/>
        </w:rPr>
        <w:t xml:space="preserve"> </w:t>
      </w:r>
      <w:r w:rsidRPr="002616BC">
        <w:rPr>
          <w:rStyle w:val="AERbody"/>
        </w:rPr>
        <w:t>per cent</w:t>
      </w:r>
      <w:r w:rsidRPr="00407443">
        <w:t xml:space="preserve"> of </w:t>
      </w:r>
      <w:r>
        <w:t>Multinet’</w:t>
      </w:r>
      <w:r w:rsidRPr="00407443">
        <w:t>s proposal.</w:t>
      </w:r>
    </w:p>
    <w:p w:rsidR="00942390" w:rsidRPr="00407443" w:rsidRDefault="00942390" w:rsidP="00942390">
      <w:r w:rsidRPr="00407443">
        <w:t xml:space="preserve">We accept </w:t>
      </w:r>
      <w:r>
        <w:t>Multinet</w:t>
      </w:r>
      <w:r w:rsidRPr="00407443">
        <w:t xml:space="preserve">’s proposed </w:t>
      </w:r>
      <w:r>
        <w:t>approach</w:t>
      </w:r>
      <w:r w:rsidRPr="00407443">
        <w:t xml:space="preserve"> for calculating the</w:t>
      </w:r>
      <w:r>
        <w:t xml:space="preserve"> corporate income tax allowance.</w:t>
      </w:r>
      <w:r w:rsidRPr="00407443">
        <w:t xml:space="preserve"> However, we adjusted several inputs </w:t>
      </w:r>
      <w:r>
        <w:t xml:space="preserve">in Multinet’s </w:t>
      </w:r>
      <w:r w:rsidRPr="00407443">
        <w:t xml:space="preserve">proposed </w:t>
      </w:r>
      <w:r>
        <w:t>PTRM</w:t>
      </w:r>
      <w:r w:rsidRPr="00407443">
        <w:t xml:space="preserve"> for calculating the corporate income tax allowance. These relate to:</w:t>
      </w:r>
    </w:p>
    <w:p w:rsidR="00942390" w:rsidRDefault="00942390" w:rsidP="00942390">
      <w:pPr>
        <w:pStyle w:val="AERbulletlistfirststyle"/>
      </w:pPr>
      <w:r>
        <w:t xml:space="preserve">changes to the opening TAB as at </w:t>
      </w:r>
      <w:r w:rsidR="007C7BB6">
        <w:t>1 January 2018</w:t>
      </w:r>
      <w:r>
        <w:t xml:space="preserve"> (section </w:t>
      </w:r>
      <w:r>
        <w:fldChar w:fldCharType="begin"/>
      </w:r>
      <w:r>
        <w:instrText xml:space="preserve"> REF _Ref430792434 \r \h </w:instrText>
      </w:r>
      <w:r>
        <w:fldChar w:fldCharType="separate"/>
      </w:r>
      <w:r w:rsidR="00CC19F0">
        <w:t>8.4.2</w:t>
      </w:r>
      <w:r>
        <w:fldChar w:fldCharType="end"/>
      </w:r>
      <w:r>
        <w:t>)</w:t>
      </w:r>
    </w:p>
    <w:p w:rsidR="00942390" w:rsidRDefault="00942390" w:rsidP="00942390">
      <w:pPr>
        <w:pStyle w:val="AERbulletlistfirststyle"/>
      </w:pPr>
      <w:r>
        <w:t xml:space="preserve">changes to the </w:t>
      </w:r>
      <w:r w:rsidR="00E529CE">
        <w:t xml:space="preserve">standard </w:t>
      </w:r>
      <w:r>
        <w:t>tax asset lives (</w:t>
      </w:r>
      <w:r w:rsidR="000D40CB">
        <w:fldChar w:fldCharType="begin"/>
      </w:r>
      <w:r w:rsidR="000D40CB">
        <w:instrText xml:space="preserve"> REF _Ref481053618 \r \h </w:instrText>
      </w:r>
      <w:r w:rsidR="000D40CB">
        <w:fldChar w:fldCharType="separate"/>
      </w:r>
      <w:r w:rsidR="00CC19F0">
        <w:t>8.4.3</w:t>
      </w:r>
      <w:r w:rsidR="000D40CB">
        <w:fldChar w:fldCharType="end"/>
      </w:r>
      <w:r w:rsidR="000D40CB">
        <w:t>)</w:t>
      </w:r>
    </w:p>
    <w:p w:rsidR="00E529CE" w:rsidRDefault="00E529CE" w:rsidP="00942390">
      <w:pPr>
        <w:pStyle w:val="AERbulletlistfirststyle"/>
      </w:pPr>
      <w:r>
        <w:t xml:space="preserve">changes to the remaining tax asset lives </w:t>
      </w:r>
      <w:r w:rsidR="00A144FD">
        <w:t xml:space="preserve">as at 1 January 2018 </w:t>
      </w:r>
      <w:r>
        <w:t xml:space="preserve">(section </w:t>
      </w:r>
      <w:r>
        <w:fldChar w:fldCharType="begin"/>
      </w:r>
      <w:r>
        <w:instrText xml:space="preserve"> REF _Ref477783695 \r \h </w:instrText>
      </w:r>
      <w:r>
        <w:fldChar w:fldCharType="separate"/>
      </w:r>
      <w:r w:rsidR="00CC19F0">
        <w:t>8.4.4</w:t>
      </w:r>
      <w:r>
        <w:fldChar w:fldCharType="end"/>
      </w:r>
      <w:r>
        <w:t>)</w:t>
      </w:r>
    </w:p>
    <w:p w:rsidR="00942390" w:rsidRPr="00942390" w:rsidRDefault="00942390" w:rsidP="00942390">
      <w:pPr>
        <w:pStyle w:val="AERbulletlistfirststyle"/>
        <w:rPr>
          <w:rStyle w:val="AERtexthighlight"/>
        </w:rPr>
      </w:pPr>
      <w:r>
        <w:t xml:space="preserve">changing </w:t>
      </w:r>
      <w:r w:rsidRPr="00F8282A">
        <w:t xml:space="preserve">the value of </w:t>
      </w:r>
      <w:r w:rsidRPr="00F8282A">
        <w:rPr>
          <w:rStyle w:val="AERbody"/>
        </w:rPr>
        <w:t xml:space="preserve">gamma to </w:t>
      </w:r>
      <w:r w:rsidR="00CD63F0">
        <w:rPr>
          <w:rStyle w:val="AERbody"/>
        </w:rPr>
        <w:t>0.4</w:t>
      </w:r>
      <w:r w:rsidR="00CD63F0" w:rsidRPr="00F8282A">
        <w:rPr>
          <w:rStyle w:val="AERbody"/>
        </w:rPr>
        <w:t xml:space="preserve"> </w:t>
      </w:r>
      <w:r w:rsidRPr="00F8282A">
        <w:rPr>
          <w:rStyle w:val="AERbody"/>
        </w:rPr>
        <w:t>from 0.25 (attachment 4)</w:t>
      </w:r>
    </w:p>
    <w:p w:rsidR="00942390" w:rsidRDefault="00942390" w:rsidP="00CD63F0">
      <w:pPr>
        <w:pStyle w:val="AERbulletlistfirststyle"/>
      </w:pPr>
      <w:r w:rsidRPr="00F8282A">
        <w:t xml:space="preserve">changes </w:t>
      </w:r>
      <w:r w:rsidRPr="00F8282A">
        <w:rPr>
          <w:rStyle w:val="AERbody"/>
        </w:rPr>
        <w:t>to other building block components</w:t>
      </w:r>
      <w:r w:rsidR="00CD63F0">
        <w:rPr>
          <w:rStyle w:val="AERbody"/>
        </w:rPr>
        <w:t>,</w:t>
      </w:r>
      <w:r w:rsidRPr="00F8282A">
        <w:rPr>
          <w:rStyle w:val="AERbody"/>
        </w:rPr>
        <w:t xml:space="preserve"> </w:t>
      </w:r>
      <w:r w:rsidR="00CD63F0">
        <w:rPr>
          <w:rStyle w:val="AERbody"/>
        </w:rPr>
        <w:t>such as the rate of return on capital (attachments 2, 3 and 6)</w:t>
      </w:r>
      <w:r w:rsidR="00CD63F0">
        <w:rPr>
          <w:rStyle w:val="FootnoteReference"/>
        </w:rPr>
        <w:footnoteReference w:id="15"/>
      </w:r>
      <w:r w:rsidR="00CD63F0">
        <w:rPr>
          <w:rStyle w:val="AERbody"/>
        </w:rPr>
        <w:t>, return of capital (attachment 5) and forecast opex (attachment 7) that affect revenues, which in turn impacts the tax calculation</w:t>
      </w:r>
      <w:r w:rsidRPr="00F8282A">
        <w:t>.</w:t>
      </w:r>
      <w:r w:rsidRPr="009C2A22">
        <w:rPr>
          <w:rStyle w:val="FootnoteReference"/>
        </w:rPr>
        <w:footnoteReference w:id="16"/>
      </w:r>
    </w:p>
    <w:p w:rsidR="00427468" w:rsidRPr="002060A6" w:rsidRDefault="00427468" w:rsidP="00463C62">
      <w:pPr>
        <w:pStyle w:val="Heading3"/>
        <w:ind w:left="720"/>
        <w:rPr>
          <w:color w:val="595959" w:themeColor="text1" w:themeTint="A6"/>
        </w:rPr>
      </w:pPr>
      <w:bookmarkStart w:id="91" w:name="_Ref481054463"/>
      <w:bookmarkStart w:id="92" w:name="_Toc486838204"/>
      <w:r w:rsidRPr="002060A6">
        <w:rPr>
          <w:color w:val="595959" w:themeColor="text1" w:themeTint="A6"/>
        </w:rPr>
        <w:t xml:space="preserve">Transition to </w:t>
      </w:r>
      <w:r w:rsidR="00025977" w:rsidRPr="002060A6">
        <w:rPr>
          <w:color w:val="595959" w:themeColor="text1" w:themeTint="A6"/>
        </w:rPr>
        <w:t xml:space="preserve">AER </w:t>
      </w:r>
      <w:r w:rsidR="002045E7" w:rsidRPr="002060A6">
        <w:rPr>
          <w:color w:val="595959" w:themeColor="text1" w:themeTint="A6"/>
        </w:rPr>
        <w:t>preferred straight-line tax depreciation</w:t>
      </w:r>
      <w:bookmarkEnd w:id="91"/>
      <w:bookmarkEnd w:id="92"/>
    </w:p>
    <w:p w:rsidR="00427468" w:rsidRPr="00427468" w:rsidRDefault="00427468" w:rsidP="00427468">
      <w:r w:rsidRPr="00427468">
        <w:t xml:space="preserve">We accept </w:t>
      </w:r>
      <w:r>
        <w:t>Multinet's</w:t>
      </w:r>
      <w:r w:rsidRPr="00427468">
        <w:t xml:space="preserve"> proposal to </w:t>
      </w:r>
      <w:r w:rsidR="00A0180D">
        <w:t>transition to</w:t>
      </w:r>
      <w:r w:rsidRPr="00427468">
        <w:t xml:space="preserve"> </w:t>
      </w:r>
      <w:r w:rsidR="00025977">
        <w:t xml:space="preserve">our </w:t>
      </w:r>
      <w:r w:rsidR="002045E7">
        <w:t>preferred straight-line tax deprec</w:t>
      </w:r>
      <w:r w:rsidR="00AF16B7">
        <w:t>i</w:t>
      </w:r>
      <w:r w:rsidR="002045E7">
        <w:t>ation</w:t>
      </w:r>
      <w:r w:rsidRPr="00427468">
        <w:t xml:space="preserve"> approach to</w:t>
      </w:r>
      <w:r>
        <w:t xml:space="preserve"> </w:t>
      </w:r>
      <w:r w:rsidRPr="00427468">
        <w:t>calculate the corporate income tax allowance for the 201</w:t>
      </w:r>
      <w:r w:rsidR="00D80235">
        <w:t>8</w:t>
      </w:r>
      <w:r w:rsidRPr="00427468">
        <w:t>–2</w:t>
      </w:r>
      <w:r w:rsidR="00D80235">
        <w:t>2</w:t>
      </w:r>
      <w:r w:rsidRPr="00427468">
        <w:t xml:space="preserve"> </w:t>
      </w:r>
      <w:r w:rsidR="00AF16B7">
        <w:t xml:space="preserve">access arrangement </w:t>
      </w:r>
      <w:r w:rsidR="004E30A6">
        <w:t>period.</w:t>
      </w:r>
    </w:p>
    <w:p w:rsidR="00427468" w:rsidRPr="00F8282A" w:rsidRDefault="00427468" w:rsidP="00427468">
      <w:r>
        <w:t>Multinet's</w:t>
      </w:r>
      <w:r w:rsidRPr="00427468">
        <w:t xml:space="preserve"> corporate income tax allowance for the 201</w:t>
      </w:r>
      <w:r w:rsidR="00EF2B84">
        <w:t>3</w:t>
      </w:r>
      <w:r w:rsidRPr="00427468">
        <w:t>–1</w:t>
      </w:r>
      <w:r w:rsidR="00EF2B84">
        <w:t>7</w:t>
      </w:r>
      <w:r w:rsidRPr="00427468">
        <w:t xml:space="preserve"> </w:t>
      </w:r>
      <w:r w:rsidR="00AF16B7">
        <w:t>access arrangement</w:t>
      </w:r>
      <w:r w:rsidRPr="00427468">
        <w:t xml:space="preserve"> period</w:t>
      </w:r>
      <w:r>
        <w:t xml:space="preserve"> </w:t>
      </w:r>
      <w:r w:rsidRPr="00427468">
        <w:t xml:space="preserve">was calculated based on </w:t>
      </w:r>
      <w:r w:rsidR="00EF2B84">
        <w:t>straight</w:t>
      </w:r>
      <w:r w:rsidR="00AF16B7">
        <w:t>-</w:t>
      </w:r>
      <w:r w:rsidR="00EF2B84">
        <w:t xml:space="preserve">line depreciation for some tax asset classes and </w:t>
      </w:r>
      <w:r w:rsidRPr="00427468">
        <w:t xml:space="preserve">diminishing value </w:t>
      </w:r>
      <w:r w:rsidR="00EF2B84">
        <w:t>depreciation for other tax asset classes</w:t>
      </w:r>
      <w:r w:rsidRPr="00427468">
        <w:t>. This method was established</w:t>
      </w:r>
      <w:r>
        <w:t xml:space="preserve"> </w:t>
      </w:r>
      <w:r w:rsidRPr="00427468">
        <w:t>by the previous regulator, the ESC, and</w:t>
      </w:r>
      <w:r>
        <w:t xml:space="preserve"> </w:t>
      </w:r>
      <w:r w:rsidRPr="00427468">
        <w:t>adopted by the AER for the 201</w:t>
      </w:r>
      <w:r w:rsidR="00EF2B84">
        <w:t>3</w:t>
      </w:r>
      <w:r w:rsidRPr="00427468">
        <w:t>–1</w:t>
      </w:r>
      <w:r w:rsidR="00EF2B84">
        <w:t>7</w:t>
      </w:r>
      <w:r w:rsidRPr="00427468">
        <w:t xml:space="preserve"> </w:t>
      </w:r>
      <w:r w:rsidR="00AF16B7">
        <w:t>access arrangement</w:t>
      </w:r>
      <w:r w:rsidRPr="00427468">
        <w:t xml:space="preserve"> period.</w:t>
      </w:r>
      <w:r>
        <w:t xml:space="preserve"> </w:t>
      </w:r>
      <w:r w:rsidR="00CF5DD1">
        <w:t xml:space="preserve">Multinet's proposed PTRM uses our preferred straight-line depreciation approach to calculating tax depreciation as set out in our PTRM template. We consider this approach </w:t>
      </w:r>
      <w:r w:rsidR="005133E7">
        <w:t xml:space="preserve">is consistent with </w:t>
      </w:r>
      <w:r w:rsidR="00CF5DD1">
        <w:t xml:space="preserve">the </w:t>
      </w:r>
      <w:r w:rsidR="00CF5DD1" w:rsidRPr="00CF5DD1">
        <w:t>NGO and the revenue and pricing principles</w:t>
      </w:r>
      <w:r w:rsidR="00CF5DD1">
        <w:t>.</w:t>
      </w:r>
      <w:r w:rsidR="00CF5DD1">
        <w:rPr>
          <w:rStyle w:val="FootnoteReference"/>
        </w:rPr>
        <w:footnoteReference w:id="17"/>
      </w:r>
      <w:r w:rsidR="00CF5DD1">
        <w:t xml:space="preserve"> </w:t>
      </w:r>
      <w:r w:rsidRPr="00427468">
        <w:t xml:space="preserve">Therefore, we accept </w:t>
      </w:r>
      <w:r>
        <w:t>Multinet's</w:t>
      </w:r>
      <w:r w:rsidRPr="00427468">
        <w:t xml:space="preserve"> proposal to transition to </w:t>
      </w:r>
      <w:r w:rsidR="00CF5DD1">
        <w:t>the</w:t>
      </w:r>
      <w:r w:rsidRPr="00427468">
        <w:t xml:space="preserve"> straight-line tax</w:t>
      </w:r>
      <w:r>
        <w:t xml:space="preserve"> </w:t>
      </w:r>
      <w:r w:rsidRPr="00427468">
        <w:t>depreciation approach for the 201</w:t>
      </w:r>
      <w:r w:rsidR="00025977">
        <w:t>8</w:t>
      </w:r>
      <w:r w:rsidRPr="00427468">
        <w:t>–2</w:t>
      </w:r>
      <w:r w:rsidR="00025977">
        <w:t>2</w:t>
      </w:r>
      <w:r w:rsidRPr="00427468">
        <w:t xml:space="preserve"> </w:t>
      </w:r>
      <w:r w:rsidR="00AF16B7">
        <w:t>access arrangement</w:t>
      </w:r>
      <w:r w:rsidRPr="00427468">
        <w:t xml:space="preserve"> period.</w:t>
      </w:r>
    </w:p>
    <w:p w:rsidR="00942390" w:rsidRPr="00463C62" w:rsidRDefault="00942390" w:rsidP="00463C62">
      <w:pPr>
        <w:pStyle w:val="Heading3"/>
        <w:ind w:left="720"/>
        <w:rPr>
          <w:color w:val="595959" w:themeColor="text1" w:themeTint="A6"/>
        </w:rPr>
      </w:pPr>
      <w:bookmarkStart w:id="93" w:name="_Toc403463358"/>
      <w:bookmarkStart w:id="94" w:name="_Toc404182766"/>
      <w:bookmarkStart w:id="95" w:name="_Ref430792434"/>
      <w:bookmarkStart w:id="96" w:name="_Ref430866274"/>
      <w:bookmarkStart w:id="97" w:name="_Toc436054555"/>
      <w:bookmarkStart w:id="98" w:name="_Ref477352916"/>
      <w:bookmarkStart w:id="99" w:name="_Ref483987950"/>
      <w:bookmarkStart w:id="100" w:name="_Toc486838205"/>
      <w:r w:rsidRPr="00463C62">
        <w:rPr>
          <w:color w:val="595959" w:themeColor="text1" w:themeTint="A6"/>
        </w:rPr>
        <w:t xml:space="preserve">Opening tax asset base as at </w:t>
      </w:r>
      <w:r w:rsidR="007C7BB6" w:rsidRPr="00463C62">
        <w:rPr>
          <w:color w:val="595959" w:themeColor="text1" w:themeTint="A6"/>
        </w:rPr>
        <w:t>1 January 2018</w:t>
      </w:r>
      <w:bookmarkEnd w:id="93"/>
      <w:bookmarkEnd w:id="94"/>
      <w:bookmarkEnd w:id="95"/>
      <w:bookmarkEnd w:id="96"/>
      <w:bookmarkEnd w:id="97"/>
      <w:bookmarkEnd w:id="98"/>
      <w:bookmarkEnd w:id="99"/>
      <w:bookmarkEnd w:id="100"/>
    </w:p>
    <w:p w:rsidR="00942390" w:rsidRDefault="00942390" w:rsidP="00942390">
      <w:r w:rsidRPr="00896D81">
        <w:t>We accept</w:t>
      </w:r>
      <w:r>
        <w:t xml:space="preserve"> Multinet</w:t>
      </w:r>
      <w:r w:rsidRPr="00896D81">
        <w:t xml:space="preserve">'s approach to determine the opening </w:t>
      </w:r>
      <w:r>
        <w:t xml:space="preserve">TAB. This is because Multinet’s proposed approach is consistent with the approach previously approved </w:t>
      </w:r>
      <w:r w:rsidR="00651B5A">
        <w:t xml:space="preserve">for </w:t>
      </w:r>
      <w:r w:rsidR="008909DD">
        <w:t xml:space="preserve">the </w:t>
      </w:r>
      <w:r w:rsidR="00FF6F38">
        <w:t>2013–17</w:t>
      </w:r>
      <w:r w:rsidR="008909DD">
        <w:t xml:space="preserve"> </w:t>
      </w:r>
      <w:r>
        <w:t>access arrangement.</w:t>
      </w:r>
      <w:r w:rsidRPr="009E1948">
        <w:t xml:space="preserve"> </w:t>
      </w:r>
      <w:r>
        <w:t>However, we do not approve Multinet’s proposed opening TAB of $</w:t>
      </w:r>
      <w:r w:rsidR="00733FDB">
        <w:t xml:space="preserve">484.6 </w:t>
      </w:r>
      <w:r>
        <w:t xml:space="preserve">million ($nominal) as at </w:t>
      </w:r>
      <w:r w:rsidR="007C7BB6">
        <w:t>1 January 2018</w:t>
      </w:r>
      <w:r>
        <w:t xml:space="preserve">. </w:t>
      </w:r>
      <w:r w:rsidDel="00A144FD">
        <w:t xml:space="preserve">We determine an opening TAB </w:t>
      </w:r>
      <w:r w:rsidRPr="00896D81" w:rsidDel="00A144FD">
        <w:t xml:space="preserve">value of </w:t>
      </w:r>
      <w:r w:rsidRPr="00896D81" w:rsidDel="00A144FD">
        <w:rPr>
          <w:rStyle w:val="AERbody"/>
        </w:rPr>
        <w:t>$</w:t>
      </w:r>
      <w:r w:rsidR="005D7A25" w:rsidDel="00A144FD">
        <w:rPr>
          <w:rStyle w:val="AERbody"/>
        </w:rPr>
        <w:t>484.3 </w:t>
      </w:r>
      <w:r w:rsidRPr="00896D81" w:rsidDel="00A144FD">
        <w:rPr>
          <w:rStyle w:val="AERbody"/>
        </w:rPr>
        <w:t>million ($nominal</w:t>
      </w:r>
      <w:r w:rsidRPr="00896D81" w:rsidDel="00A144FD">
        <w:t xml:space="preserve">) as at </w:t>
      </w:r>
      <w:r w:rsidR="007C7BB6" w:rsidDel="00A144FD">
        <w:t>1 January 2018</w:t>
      </w:r>
      <w:r w:rsidDel="00A144FD">
        <w:t xml:space="preserve">. </w:t>
      </w:r>
      <w:r>
        <w:t xml:space="preserve">This is mainly because of our amendments to the </w:t>
      </w:r>
      <w:r w:rsidR="00B3435E">
        <w:t xml:space="preserve">actual </w:t>
      </w:r>
      <w:r w:rsidR="0092022D">
        <w:t xml:space="preserve">net </w:t>
      </w:r>
      <w:r w:rsidR="00B3435E">
        <w:t xml:space="preserve">capex </w:t>
      </w:r>
      <w:r>
        <w:t xml:space="preserve">inputs in the proposed </w:t>
      </w:r>
      <w:r w:rsidR="009C2049">
        <w:t>t</w:t>
      </w:r>
      <w:r w:rsidR="00B3435E">
        <w:t xml:space="preserve">ax </w:t>
      </w:r>
      <w:r w:rsidR="009C2049">
        <w:t>m</w:t>
      </w:r>
      <w:r w:rsidR="00B3435E">
        <w:t>odel</w:t>
      </w:r>
      <w:r w:rsidRPr="00896D81">
        <w:t>.</w:t>
      </w:r>
    </w:p>
    <w:p w:rsidR="00942390" w:rsidRDefault="00942390" w:rsidP="00942390">
      <w:r w:rsidRPr="00D940F4">
        <w:t xml:space="preserve">We </w:t>
      </w:r>
      <w:r>
        <w:t>assessed the</w:t>
      </w:r>
      <w:r w:rsidRPr="00D940F4">
        <w:t xml:space="preserve"> inputs </w:t>
      </w:r>
      <w:r>
        <w:t>Multinet</w:t>
      </w:r>
      <w:r w:rsidRPr="00896D81">
        <w:t xml:space="preserve"> </w:t>
      </w:r>
      <w:r>
        <w:t xml:space="preserve">used to </w:t>
      </w:r>
      <w:r w:rsidRPr="00896D81">
        <w:t>roll forward the TAB over</w:t>
      </w:r>
      <w:r>
        <w:t xml:space="preserve"> the </w:t>
      </w:r>
      <w:r w:rsidR="000E4C65">
        <w:t>2013–17</w:t>
      </w:r>
      <w:r>
        <w:t xml:space="preserve"> access arrangement</w:t>
      </w:r>
      <w:r w:rsidR="0092022D">
        <w:t xml:space="preserve"> period</w:t>
      </w:r>
      <w:r>
        <w:t xml:space="preserve">. This includes the opening TAB as at </w:t>
      </w:r>
      <w:r w:rsidR="00CB3AAF">
        <w:t>1 January 2013</w:t>
      </w:r>
      <w:r>
        <w:t xml:space="preserve">, and </w:t>
      </w:r>
      <w:r w:rsidRPr="00896D81">
        <w:t>actual capex</w:t>
      </w:r>
      <w:r>
        <w:t xml:space="preserve"> for </w:t>
      </w:r>
      <w:r w:rsidR="007C7BB6">
        <w:t>2012</w:t>
      </w:r>
      <w:r>
        <w:t xml:space="preserve"> and </w:t>
      </w:r>
      <w:r w:rsidR="00651B5A">
        <w:t xml:space="preserve">the </w:t>
      </w:r>
      <w:r w:rsidR="000E4C65">
        <w:t>2013–17</w:t>
      </w:r>
      <w:r w:rsidR="00DC7865">
        <w:t xml:space="preserve"> access arrangement period.</w:t>
      </w:r>
    </w:p>
    <w:p w:rsidR="00942390" w:rsidRDefault="00942390" w:rsidP="00942390">
      <w:r>
        <w:t xml:space="preserve">We accept Multinet’s proposed opening TAB as at </w:t>
      </w:r>
      <w:r w:rsidR="00CB3AAF">
        <w:t>1 January 2013</w:t>
      </w:r>
      <w:r>
        <w:t xml:space="preserve"> </w:t>
      </w:r>
      <w:r w:rsidR="00970810">
        <w:t xml:space="preserve">of $371.5 million ($nominal) </w:t>
      </w:r>
      <w:r>
        <w:t xml:space="preserve">because </w:t>
      </w:r>
      <w:r w:rsidR="00970810">
        <w:t xml:space="preserve">it is </w:t>
      </w:r>
      <w:r>
        <w:t xml:space="preserve">the approved opening TAB in the </w:t>
      </w:r>
      <w:r w:rsidR="000E4C65">
        <w:t>2013–17</w:t>
      </w:r>
      <w:r>
        <w:t xml:space="preserve"> access arrangement.</w:t>
      </w:r>
      <w:r w:rsidR="00EE2948">
        <w:rPr>
          <w:rStyle w:val="FootnoteReference"/>
        </w:rPr>
        <w:footnoteReference w:id="18"/>
      </w:r>
      <w:r>
        <w:t xml:space="preserve"> </w:t>
      </w:r>
      <w:r w:rsidR="004010C6">
        <w:t>However, w</w:t>
      </w:r>
      <w:r>
        <w:t>e</w:t>
      </w:r>
      <w:r w:rsidRPr="002616BC">
        <w:t xml:space="preserve"> </w:t>
      </w:r>
      <w:r w:rsidR="007A56B0">
        <w:t xml:space="preserve">have modified </w:t>
      </w:r>
      <w:r w:rsidR="004010C6">
        <w:t xml:space="preserve">the actual capex inputs for </w:t>
      </w:r>
      <w:r w:rsidR="00FF6F38">
        <w:t>2013–17</w:t>
      </w:r>
      <w:r w:rsidR="004010C6">
        <w:t xml:space="preserve"> to be net of</w:t>
      </w:r>
      <w:r w:rsidR="00AF16B7">
        <w:t xml:space="preserve"> asset</w:t>
      </w:r>
      <w:r w:rsidR="004010C6">
        <w:t xml:space="preserve"> disposals </w:t>
      </w:r>
      <w:r w:rsidR="00251B2C">
        <w:t>and adjusted for movements in capitalised provisions</w:t>
      </w:r>
      <w:r w:rsidR="0092022D">
        <w:t>, as discussed in attachment 2</w:t>
      </w:r>
      <w:r w:rsidR="00251B2C">
        <w:t xml:space="preserve">. </w:t>
      </w:r>
      <w:r w:rsidR="00E96CCD">
        <w:t>In its response to our information request, Multinet accepted these changes.</w:t>
      </w:r>
      <w:r w:rsidR="00E96CCD">
        <w:rPr>
          <w:rStyle w:val="FootnoteReference"/>
        </w:rPr>
        <w:footnoteReference w:id="19"/>
      </w:r>
      <w:r w:rsidR="00E96CCD">
        <w:t xml:space="preserve"> </w:t>
      </w:r>
      <w:r w:rsidR="00251B2C">
        <w:t xml:space="preserve">With these changes we are satisfied the actual capex for </w:t>
      </w:r>
      <w:r w:rsidR="0092022D">
        <w:t xml:space="preserve">2012 and the </w:t>
      </w:r>
      <w:r w:rsidR="00FF6F38">
        <w:t>2013–17</w:t>
      </w:r>
      <w:r w:rsidR="0092022D">
        <w:t xml:space="preserve"> period</w:t>
      </w:r>
      <w:r w:rsidR="00251B2C">
        <w:t xml:space="preserve"> </w:t>
      </w:r>
      <w:r w:rsidRPr="002616BC">
        <w:t>reflect</w:t>
      </w:r>
      <w:r>
        <w:t>s</w:t>
      </w:r>
      <w:r w:rsidR="00251B2C">
        <w:t xml:space="preserve"> </w:t>
      </w:r>
      <w:r w:rsidRPr="002616BC">
        <w:t>the requirements of the NGR.</w:t>
      </w:r>
      <w:r>
        <w:rPr>
          <w:rStyle w:val="FootnoteReference"/>
        </w:rPr>
        <w:footnoteReference w:id="20"/>
      </w:r>
      <w:r w:rsidRPr="002616BC">
        <w:t xml:space="preserve"> Our detailed assessment of this conforming capex is set out in </w:t>
      </w:r>
      <w:r w:rsidRPr="00286FBC">
        <w:t>attachment 6</w:t>
      </w:r>
      <w:r w:rsidRPr="002616BC">
        <w:t>.</w:t>
      </w:r>
    </w:p>
    <w:p w:rsidR="00942390" w:rsidRPr="00896D81" w:rsidRDefault="00942390" w:rsidP="00942390">
      <w:r>
        <w:fldChar w:fldCharType="begin"/>
      </w:r>
      <w:r>
        <w:instrText xml:space="preserve"> REF _Ref398907505 \h  \* MERGEFORMAT </w:instrText>
      </w:r>
      <w:r>
        <w:fldChar w:fldCharType="separate"/>
      </w:r>
      <w:r w:rsidR="00CC19F0" w:rsidRPr="00CC19F0">
        <w:t>Table 8.4</w:t>
      </w:r>
      <w:r>
        <w:fldChar w:fldCharType="end"/>
      </w:r>
      <w:r>
        <w:t xml:space="preserve"> </w:t>
      </w:r>
      <w:r w:rsidRPr="00896D81">
        <w:t xml:space="preserve">sets out our draft decision on the roll forward of </w:t>
      </w:r>
      <w:r>
        <w:t>Multinet’</w:t>
      </w:r>
      <w:r w:rsidRPr="00896D81">
        <w:t xml:space="preserve">s </w:t>
      </w:r>
      <w:r>
        <w:t xml:space="preserve">TAB </w:t>
      </w:r>
      <w:r w:rsidRPr="00896D81">
        <w:t xml:space="preserve">values. </w:t>
      </w:r>
    </w:p>
    <w:p w:rsidR="00942390" w:rsidRPr="00463C62" w:rsidRDefault="00942390" w:rsidP="00942390">
      <w:pPr>
        <w:pStyle w:val="Caption"/>
        <w:rPr>
          <w:color w:val="076A92"/>
          <w14:textFill>
            <w14:solidFill>
              <w14:srgbClr w14:val="076A92">
                <w14:lumMod w14:val="75000"/>
              </w14:srgbClr>
            </w14:solidFill>
          </w14:textFill>
        </w:rPr>
      </w:pPr>
      <w:bookmarkStart w:id="101" w:name="_Ref398907505"/>
      <w:r w:rsidRPr="00463C62">
        <w:rPr>
          <w:color w:val="076A92"/>
          <w14:textFill>
            <w14:solidFill>
              <w14:srgbClr w14:val="076A92">
                <w14:lumMod w14:val="75000"/>
              </w14:srgbClr>
            </w14:solidFill>
          </w14:textFill>
        </w:rPr>
        <w:t xml:space="preserve">Table </w:t>
      </w:r>
      <w:r w:rsidRPr="00463C62">
        <w:rPr>
          <w:color w:val="076A92"/>
          <w14:textFill>
            <w14:solidFill>
              <w14:srgbClr w14:val="076A92">
                <w14:lumMod w14:val="75000"/>
              </w14:srgbClr>
            </w14:solidFill>
          </w14:textFill>
        </w:rPr>
        <w:fldChar w:fldCharType="begin"/>
      </w:r>
      <w:r w:rsidRPr="00463C62">
        <w:rPr>
          <w:color w:val="076A92"/>
          <w14:textFill>
            <w14:solidFill>
              <w14:srgbClr w14:val="076A92">
                <w14:lumMod w14:val="75000"/>
              </w14:srgbClr>
            </w14:solidFill>
          </w14:textFill>
        </w:rPr>
        <w:instrText xml:space="preserve"> STYLEREF 1 \s </w:instrText>
      </w:r>
      <w:r w:rsidRPr="00463C62">
        <w:rPr>
          <w:color w:val="076A92"/>
          <w14:textFill>
            <w14:solidFill>
              <w14:srgbClr w14:val="076A92">
                <w14:lumMod w14:val="75000"/>
              </w14:srgbClr>
            </w14:solidFill>
          </w14:textFill>
        </w:rPr>
        <w:fldChar w:fldCharType="separate"/>
      </w:r>
      <w:r w:rsidR="00CC19F0">
        <w:rPr>
          <w:noProof/>
          <w:color w:val="076A92"/>
          <w14:textFill>
            <w14:solidFill>
              <w14:srgbClr w14:val="076A92">
                <w14:lumMod w14:val="75000"/>
              </w14:srgbClr>
            </w14:solidFill>
          </w14:textFill>
        </w:rPr>
        <w:t>8</w:t>
      </w:r>
      <w:r w:rsidRPr="00463C62">
        <w:rPr>
          <w:color w:val="076A92"/>
          <w14:textFill>
            <w14:solidFill>
              <w14:srgbClr w14:val="076A92">
                <w14:lumMod w14:val="75000"/>
              </w14:srgbClr>
            </w14:solidFill>
          </w14:textFill>
        </w:rPr>
        <w:fldChar w:fldCharType="end"/>
      </w:r>
      <w:r w:rsidRPr="00463C62">
        <w:rPr>
          <w:color w:val="076A92"/>
          <w14:textFill>
            <w14:solidFill>
              <w14:srgbClr w14:val="076A92">
                <w14:lumMod w14:val="75000"/>
              </w14:srgbClr>
            </w14:solidFill>
          </w14:textFill>
        </w:rPr>
        <w:t>.</w:t>
      </w:r>
      <w:r w:rsidRPr="00463C62">
        <w:rPr>
          <w:color w:val="076A92"/>
          <w14:textFill>
            <w14:solidFill>
              <w14:srgbClr w14:val="076A92">
                <w14:lumMod w14:val="75000"/>
              </w14:srgbClr>
            </w14:solidFill>
          </w14:textFill>
        </w:rPr>
        <w:fldChar w:fldCharType="begin"/>
      </w:r>
      <w:r w:rsidRPr="00463C62">
        <w:rPr>
          <w:color w:val="076A92"/>
          <w14:textFill>
            <w14:solidFill>
              <w14:srgbClr w14:val="076A92">
                <w14:lumMod w14:val="75000"/>
              </w14:srgbClr>
            </w14:solidFill>
          </w14:textFill>
        </w:rPr>
        <w:instrText xml:space="preserve"> SEQ Table \* ARABIC \s 1 </w:instrText>
      </w:r>
      <w:r w:rsidRPr="00463C62">
        <w:rPr>
          <w:color w:val="076A92"/>
          <w14:textFill>
            <w14:solidFill>
              <w14:srgbClr w14:val="076A92">
                <w14:lumMod w14:val="75000"/>
              </w14:srgbClr>
            </w14:solidFill>
          </w14:textFill>
        </w:rPr>
        <w:fldChar w:fldCharType="separate"/>
      </w:r>
      <w:r w:rsidR="00CC19F0">
        <w:rPr>
          <w:noProof/>
          <w:color w:val="076A92"/>
          <w14:textFill>
            <w14:solidFill>
              <w14:srgbClr w14:val="076A92">
                <w14:lumMod w14:val="75000"/>
              </w14:srgbClr>
            </w14:solidFill>
          </w14:textFill>
        </w:rPr>
        <w:t>4</w:t>
      </w:r>
      <w:r w:rsidRPr="00463C62">
        <w:rPr>
          <w:color w:val="076A92"/>
          <w14:textFill>
            <w14:solidFill>
              <w14:srgbClr w14:val="076A92">
                <w14:lumMod w14:val="75000"/>
              </w14:srgbClr>
            </w14:solidFill>
          </w14:textFill>
        </w:rPr>
        <w:fldChar w:fldCharType="end"/>
      </w:r>
      <w:bookmarkEnd w:id="101"/>
      <w:r w:rsidRPr="00463C62">
        <w:rPr>
          <w:color w:val="076A92"/>
          <w14:textFill>
            <w14:solidFill>
              <w14:srgbClr w14:val="076A92">
                <w14:lumMod w14:val="75000"/>
              </w14:srgbClr>
            </w14:solidFill>
          </w14:textFill>
        </w:rPr>
        <w:tab/>
        <w:t xml:space="preserve">AER’s draft decision on Multinet's tax asset base roll forward for the </w:t>
      </w:r>
      <w:r w:rsidR="000E4C65" w:rsidRPr="00463C62">
        <w:rPr>
          <w:color w:val="076A92"/>
          <w14:textFill>
            <w14:solidFill>
              <w14:srgbClr w14:val="076A92">
                <w14:lumMod w14:val="75000"/>
              </w14:srgbClr>
            </w14:solidFill>
          </w14:textFill>
        </w:rPr>
        <w:t>2013–17</w:t>
      </w:r>
      <w:r w:rsidRPr="00463C62">
        <w:rPr>
          <w:color w:val="076A92"/>
          <w14:textFill>
            <w14:solidFill>
              <w14:srgbClr w14:val="076A92">
                <w14:lumMod w14:val="75000"/>
              </w14:srgbClr>
            </w14:solidFill>
          </w14:textFill>
        </w:rPr>
        <w:t xml:space="preserve"> access arrangement period ($million, nominal)</w:t>
      </w:r>
    </w:p>
    <w:tbl>
      <w:tblPr>
        <w:tblStyle w:val="AERtable-numbers"/>
        <w:tblW w:w="8722" w:type="dxa"/>
        <w:tblLook w:val="04A0" w:firstRow="1" w:lastRow="0" w:firstColumn="1" w:lastColumn="0" w:noHBand="0" w:noVBand="1"/>
      </w:tblPr>
      <w:tblGrid>
        <w:gridCol w:w="2438"/>
        <w:gridCol w:w="1256"/>
        <w:gridCol w:w="1257"/>
        <w:gridCol w:w="1111"/>
        <w:gridCol w:w="1403"/>
        <w:gridCol w:w="1257"/>
      </w:tblGrid>
      <w:tr w:rsidR="00942390" w:rsidRPr="006D0923" w:rsidTr="008E7FA9">
        <w:trPr>
          <w:cnfStyle w:val="100000000000" w:firstRow="1" w:lastRow="0" w:firstColumn="0" w:lastColumn="0" w:oddVBand="0" w:evenVBand="0" w:oddHBand="0"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438" w:type="dxa"/>
            <w:hideMark/>
          </w:tcPr>
          <w:p w:rsidR="00942390" w:rsidRPr="002215F9" w:rsidRDefault="00942390" w:rsidP="00DC7865">
            <w:pPr>
              <w:rPr>
                <w:b w:val="0"/>
                <w:color w:val="auto"/>
                <w:lang w:eastAsia="en-US"/>
              </w:rPr>
            </w:pPr>
          </w:p>
        </w:tc>
        <w:tc>
          <w:tcPr>
            <w:tcW w:w="1256" w:type="dxa"/>
            <w:hideMark/>
          </w:tcPr>
          <w:p w:rsidR="00942390" w:rsidRPr="002215F9" w:rsidRDefault="000E4C65" w:rsidP="00DC7865">
            <w:pPr>
              <w:cnfStyle w:val="100000000000" w:firstRow="1" w:lastRow="0" w:firstColumn="0" w:lastColumn="0" w:oddVBand="0" w:evenVBand="0" w:oddHBand="0" w:evenHBand="0" w:firstRowFirstColumn="0" w:firstRowLastColumn="0" w:lastRowFirstColumn="0" w:lastRowLastColumn="0"/>
              <w:rPr>
                <w:b w:val="0"/>
                <w:color w:val="auto"/>
                <w:lang w:eastAsia="en-US"/>
              </w:rPr>
            </w:pPr>
            <w:r w:rsidRPr="002215F9">
              <w:t>2013</w:t>
            </w:r>
          </w:p>
        </w:tc>
        <w:tc>
          <w:tcPr>
            <w:tcW w:w="1257" w:type="dxa"/>
            <w:hideMark/>
          </w:tcPr>
          <w:p w:rsidR="00942390" w:rsidRPr="002215F9" w:rsidRDefault="000E4C65" w:rsidP="00DC7865">
            <w:pPr>
              <w:cnfStyle w:val="100000000000" w:firstRow="1" w:lastRow="0" w:firstColumn="0" w:lastColumn="0" w:oddVBand="0" w:evenVBand="0" w:oddHBand="0" w:evenHBand="0" w:firstRowFirstColumn="0" w:firstRowLastColumn="0" w:lastRowFirstColumn="0" w:lastRowLastColumn="0"/>
              <w:rPr>
                <w:b w:val="0"/>
                <w:color w:val="auto"/>
                <w:lang w:eastAsia="en-US"/>
              </w:rPr>
            </w:pPr>
            <w:r w:rsidRPr="002215F9">
              <w:t>2014</w:t>
            </w:r>
          </w:p>
        </w:tc>
        <w:tc>
          <w:tcPr>
            <w:tcW w:w="1111" w:type="dxa"/>
            <w:hideMark/>
          </w:tcPr>
          <w:p w:rsidR="00942390" w:rsidRPr="00972A22" w:rsidRDefault="000E4C65" w:rsidP="00972A22">
            <w:pPr>
              <w:cnfStyle w:val="100000000000" w:firstRow="1" w:lastRow="0" w:firstColumn="0" w:lastColumn="0" w:oddVBand="0" w:evenVBand="0" w:oddHBand="0" w:evenHBand="0" w:firstRowFirstColumn="0" w:firstRowLastColumn="0" w:lastRowFirstColumn="0" w:lastRowLastColumn="0"/>
            </w:pPr>
            <w:r w:rsidRPr="00972A22">
              <w:t>2015</w:t>
            </w:r>
          </w:p>
        </w:tc>
        <w:tc>
          <w:tcPr>
            <w:tcW w:w="1403" w:type="dxa"/>
            <w:hideMark/>
          </w:tcPr>
          <w:p w:rsidR="00942390" w:rsidRPr="00972A22" w:rsidRDefault="000E4C65" w:rsidP="00972A22">
            <w:pPr>
              <w:cnfStyle w:val="100000000000" w:firstRow="1" w:lastRow="0" w:firstColumn="0" w:lastColumn="0" w:oddVBand="0" w:evenVBand="0" w:oddHBand="0" w:evenHBand="0" w:firstRowFirstColumn="0" w:firstRowLastColumn="0" w:lastRowFirstColumn="0" w:lastRowLastColumn="0"/>
            </w:pPr>
            <w:r w:rsidRPr="00972A22">
              <w:t>2016</w:t>
            </w:r>
          </w:p>
        </w:tc>
        <w:tc>
          <w:tcPr>
            <w:tcW w:w="1257" w:type="dxa"/>
            <w:hideMark/>
          </w:tcPr>
          <w:p w:rsidR="00942390" w:rsidRPr="00972A22" w:rsidRDefault="000E4C65" w:rsidP="00972A22">
            <w:pPr>
              <w:cnfStyle w:val="100000000000" w:firstRow="1" w:lastRow="0" w:firstColumn="0" w:lastColumn="0" w:oddVBand="0" w:evenVBand="0" w:oddHBand="0" w:evenHBand="0" w:firstRowFirstColumn="0" w:firstRowLastColumn="0" w:lastRowFirstColumn="0" w:lastRowLastColumn="0"/>
            </w:pPr>
            <w:r w:rsidRPr="00972A22">
              <w:t>2017</w:t>
            </w:r>
          </w:p>
        </w:tc>
      </w:tr>
      <w:tr w:rsidR="005D7A25" w:rsidRPr="006D0923" w:rsidTr="008E7FA9">
        <w:trPr>
          <w:trHeight w:val="80"/>
        </w:trPr>
        <w:tc>
          <w:tcPr>
            <w:cnfStyle w:val="001000000000" w:firstRow="0" w:lastRow="0" w:firstColumn="1" w:lastColumn="0" w:oddVBand="0" w:evenVBand="0" w:oddHBand="0" w:evenHBand="0" w:firstRowFirstColumn="0" w:firstRowLastColumn="0" w:lastRowFirstColumn="0" w:lastRowLastColumn="0"/>
            <w:tcW w:w="2438" w:type="dxa"/>
            <w:hideMark/>
          </w:tcPr>
          <w:p w:rsidR="005D7A25" w:rsidRPr="002215F9" w:rsidRDefault="005D7A25" w:rsidP="00DC7865">
            <w:pPr>
              <w:rPr>
                <w:lang w:eastAsia="en-US"/>
              </w:rPr>
            </w:pPr>
            <w:r w:rsidRPr="002215F9">
              <w:t>Opening tax asset base</w:t>
            </w:r>
          </w:p>
        </w:tc>
        <w:tc>
          <w:tcPr>
            <w:tcW w:w="1256" w:type="dxa"/>
            <w:vAlign w:val="bottom"/>
          </w:tcPr>
          <w:p w:rsidR="005D7A25" w:rsidRPr="002215F9" w:rsidRDefault="005D7A25" w:rsidP="00DC7865">
            <w:pPr>
              <w:cnfStyle w:val="000000000000" w:firstRow="0" w:lastRow="0" w:firstColumn="0" w:lastColumn="0" w:oddVBand="0" w:evenVBand="0" w:oddHBand="0" w:evenHBand="0" w:firstRowFirstColumn="0" w:firstRowLastColumn="0" w:lastRowFirstColumn="0" w:lastRowLastColumn="0"/>
              <w:rPr>
                <w:lang w:eastAsia="en-US"/>
              </w:rPr>
            </w:pPr>
            <w:r w:rsidRPr="002215F9">
              <w:t>371.5</w:t>
            </w:r>
          </w:p>
        </w:tc>
        <w:tc>
          <w:tcPr>
            <w:tcW w:w="1257" w:type="dxa"/>
            <w:vAlign w:val="bottom"/>
          </w:tcPr>
          <w:p w:rsidR="005D7A25" w:rsidRPr="002215F9" w:rsidRDefault="005D7A25" w:rsidP="00DC7865">
            <w:pPr>
              <w:cnfStyle w:val="000000000000" w:firstRow="0" w:lastRow="0" w:firstColumn="0" w:lastColumn="0" w:oddVBand="0" w:evenVBand="0" w:oddHBand="0" w:evenHBand="0" w:firstRowFirstColumn="0" w:firstRowLastColumn="0" w:lastRowFirstColumn="0" w:lastRowLastColumn="0"/>
              <w:rPr>
                <w:lang w:eastAsia="en-US"/>
              </w:rPr>
            </w:pPr>
            <w:r w:rsidRPr="002215F9">
              <w:t>386.3</w:t>
            </w:r>
          </w:p>
        </w:tc>
        <w:tc>
          <w:tcPr>
            <w:tcW w:w="1111" w:type="dxa"/>
            <w:vAlign w:val="bottom"/>
          </w:tcPr>
          <w:p w:rsidR="005D7A25" w:rsidRPr="00DC7865" w:rsidRDefault="005D7A25" w:rsidP="00DC7865">
            <w:pPr>
              <w:cnfStyle w:val="000000000000" w:firstRow="0" w:lastRow="0" w:firstColumn="0" w:lastColumn="0" w:oddVBand="0" w:evenVBand="0" w:oddHBand="0" w:evenHBand="0" w:firstRowFirstColumn="0" w:firstRowLastColumn="0" w:lastRowFirstColumn="0" w:lastRowLastColumn="0"/>
            </w:pPr>
            <w:r w:rsidRPr="00DC7865">
              <w:t>396.8</w:t>
            </w:r>
          </w:p>
        </w:tc>
        <w:tc>
          <w:tcPr>
            <w:tcW w:w="1403" w:type="dxa"/>
            <w:vAlign w:val="bottom"/>
          </w:tcPr>
          <w:p w:rsidR="005D7A25" w:rsidRPr="00DC7865" w:rsidRDefault="005D7A25" w:rsidP="00DC7865">
            <w:pPr>
              <w:cnfStyle w:val="000000000000" w:firstRow="0" w:lastRow="0" w:firstColumn="0" w:lastColumn="0" w:oddVBand="0" w:evenVBand="0" w:oddHBand="0" w:evenHBand="0" w:firstRowFirstColumn="0" w:firstRowLastColumn="0" w:lastRowFirstColumn="0" w:lastRowLastColumn="0"/>
            </w:pPr>
            <w:r w:rsidRPr="00DC7865">
              <w:t>414.7</w:t>
            </w:r>
          </w:p>
        </w:tc>
        <w:tc>
          <w:tcPr>
            <w:tcW w:w="1257" w:type="dxa"/>
            <w:vAlign w:val="bottom"/>
          </w:tcPr>
          <w:p w:rsidR="005D7A25" w:rsidRPr="00DC7865" w:rsidRDefault="005D7A25" w:rsidP="00DC7865">
            <w:pPr>
              <w:cnfStyle w:val="000000000000" w:firstRow="0" w:lastRow="0" w:firstColumn="0" w:lastColumn="0" w:oddVBand="0" w:evenVBand="0" w:oddHBand="0" w:evenHBand="0" w:firstRowFirstColumn="0" w:firstRowLastColumn="0" w:lastRowFirstColumn="0" w:lastRowLastColumn="0"/>
            </w:pPr>
            <w:r w:rsidRPr="00DC7865">
              <w:t>449.6</w:t>
            </w:r>
          </w:p>
        </w:tc>
      </w:tr>
      <w:tr w:rsidR="005D7A25" w:rsidRPr="006D0923" w:rsidTr="008E7FA9">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2438" w:type="dxa"/>
            <w:hideMark/>
          </w:tcPr>
          <w:p w:rsidR="005D7A25" w:rsidRPr="002215F9" w:rsidRDefault="005D7A25" w:rsidP="00DC7865">
            <w:pPr>
              <w:rPr>
                <w:lang w:eastAsia="en-US"/>
              </w:rPr>
            </w:pPr>
            <w:r w:rsidRPr="002215F9">
              <w:t>Capex</w:t>
            </w:r>
          </w:p>
        </w:tc>
        <w:tc>
          <w:tcPr>
            <w:tcW w:w="1256" w:type="dxa"/>
            <w:vAlign w:val="bottom"/>
          </w:tcPr>
          <w:p w:rsidR="005D7A25" w:rsidRPr="002215F9" w:rsidRDefault="005D7A25" w:rsidP="00DC7865">
            <w:pPr>
              <w:cnfStyle w:val="000000010000" w:firstRow="0" w:lastRow="0" w:firstColumn="0" w:lastColumn="0" w:oddVBand="0" w:evenVBand="0" w:oddHBand="0" w:evenHBand="1" w:firstRowFirstColumn="0" w:firstRowLastColumn="0" w:lastRowFirstColumn="0" w:lastRowLastColumn="0"/>
              <w:rPr>
                <w:lang w:eastAsia="en-US"/>
              </w:rPr>
            </w:pPr>
            <w:r w:rsidRPr="002215F9">
              <w:t>61.2</w:t>
            </w:r>
          </w:p>
        </w:tc>
        <w:tc>
          <w:tcPr>
            <w:tcW w:w="1257" w:type="dxa"/>
            <w:vAlign w:val="bottom"/>
          </w:tcPr>
          <w:p w:rsidR="005D7A25" w:rsidRPr="00DC7865" w:rsidRDefault="005D7A25" w:rsidP="00DC7865">
            <w:pPr>
              <w:cnfStyle w:val="000000010000" w:firstRow="0" w:lastRow="0" w:firstColumn="0" w:lastColumn="0" w:oddVBand="0" w:evenVBand="0" w:oddHBand="0" w:evenHBand="1" w:firstRowFirstColumn="0" w:firstRowLastColumn="0" w:lastRowFirstColumn="0" w:lastRowLastColumn="0"/>
            </w:pPr>
            <w:r w:rsidRPr="00DC7865">
              <w:t>57.7</w:t>
            </w:r>
          </w:p>
        </w:tc>
        <w:tc>
          <w:tcPr>
            <w:tcW w:w="1111" w:type="dxa"/>
            <w:vAlign w:val="bottom"/>
          </w:tcPr>
          <w:p w:rsidR="005D7A25" w:rsidRPr="00DC7865" w:rsidRDefault="005D7A25" w:rsidP="00DC7865">
            <w:pPr>
              <w:cnfStyle w:val="000000010000" w:firstRow="0" w:lastRow="0" w:firstColumn="0" w:lastColumn="0" w:oddVBand="0" w:evenVBand="0" w:oddHBand="0" w:evenHBand="1" w:firstRowFirstColumn="0" w:firstRowLastColumn="0" w:lastRowFirstColumn="0" w:lastRowLastColumn="0"/>
            </w:pPr>
            <w:r w:rsidRPr="00DC7865">
              <w:t>65.7</w:t>
            </w:r>
          </w:p>
        </w:tc>
        <w:tc>
          <w:tcPr>
            <w:tcW w:w="1403" w:type="dxa"/>
            <w:vAlign w:val="bottom"/>
          </w:tcPr>
          <w:p w:rsidR="005D7A25" w:rsidRPr="00DC7865" w:rsidRDefault="005D7A25" w:rsidP="00DC7865">
            <w:pPr>
              <w:cnfStyle w:val="000000010000" w:firstRow="0" w:lastRow="0" w:firstColumn="0" w:lastColumn="0" w:oddVBand="0" w:evenVBand="0" w:oddHBand="0" w:evenHBand="1" w:firstRowFirstColumn="0" w:firstRowLastColumn="0" w:lastRowFirstColumn="0" w:lastRowLastColumn="0"/>
            </w:pPr>
            <w:r w:rsidRPr="00DC7865">
              <w:t>85.2</w:t>
            </w:r>
          </w:p>
        </w:tc>
        <w:tc>
          <w:tcPr>
            <w:tcW w:w="1257" w:type="dxa"/>
            <w:vAlign w:val="bottom"/>
          </w:tcPr>
          <w:p w:rsidR="005D7A25" w:rsidRPr="00DC7865" w:rsidRDefault="005D7A25" w:rsidP="00DC7865">
            <w:pPr>
              <w:cnfStyle w:val="000000010000" w:firstRow="0" w:lastRow="0" w:firstColumn="0" w:lastColumn="0" w:oddVBand="0" w:evenVBand="0" w:oddHBand="0" w:evenHBand="1" w:firstRowFirstColumn="0" w:firstRowLastColumn="0" w:lastRowFirstColumn="0" w:lastRowLastColumn="0"/>
            </w:pPr>
            <w:r w:rsidRPr="00DC7865">
              <w:t>88.2</w:t>
            </w:r>
          </w:p>
        </w:tc>
      </w:tr>
      <w:tr w:rsidR="005D7A25" w:rsidRPr="006D0923" w:rsidTr="008E7FA9">
        <w:trPr>
          <w:trHeight w:val="80"/>
        </w:trPr>
        <w:tc>
          <w:tcPr>
            <w:cnfStyle w:val="001000000000" w:firstRow="0" w:lastRow="0" w:firstColumn="1" w:lastColumn="0" w:oddVBand="0" w:evenVBand="0" w:oddHBand="0" w:evenHBand="0" w:firstRowFirstColumn="0" w:firstRowLastColumn="0" w:lastRowFirstColumn="0" w:lastRowLastColumn="0"/>
            <w:tcW w:w="2438" w:type="dxa"/>
            <w:hideMark/>
          </w:tcPr>
          <w:p w:rsidR="005D7A25" w:rsidRPr="002215F9" w:rsidRDefault="005D7A25" w:rsidP="00DC7865">
            <w:pPr>
              <w:rPr>
                <w:lang w:eastAsia="en-US"/>
              </w:rPr>
            </w:pPr>
            <w:r w:rsidRPr="002215F9">
              <w:rPr>
                <w:rStyle w:val="AERtextitalic"/>
              </w:rPr>
              <w:t>Less:</w:t>
            </w:r>
            <w:r w:rsidRPr="002215F9">
              <w:t xml:space="preserve"> </w:t>
            </w:r>
            <w:r w:rsidR="0092022D">
              <w:t>t</w:t>
            </w:r>
            <w:r w:rsidRPr="002215F9">
              <w:t>ax depreciation</w:t>
            </w:r>
          </w:p>
        </w:tc>
        <w:tc>
          <w:tcPr>
            <w:tcW w:w="1256" w:type="dxa"/>
            <w:vAlign w:val="bottom"/>
          </w:tcPr>
          <w:p w:rsidR="005D7A25" w:rsidRPr="002215F9" w:rsidRDefault="005D7A25" w:rsidP="00DC7865">
            <w:pPr>
              <w:cnfStyle w:val="000000000000" w:firstRow="0" w:lastRow="0" w:firstColumn="0" w:lastColumn="0" w:oddVBand="0" w:evenVBand="0" w:oddHBand="0" w:evenHBand="0" w:firstRowFirstColumn="0" w:firstRowLastColumn="0" w:lastRowFirstColumn="0" w:lastRowLastColumn="0"/>
              <w:rPr>
                <w:lang w:eastAsia="en-US"/>
              </w:rPr>
            </w:pPr>
            <w:r w:rsidRPr="002215F9">
              <w:t>46.3</w:t>
            </w:r>
          </w:p>
        </w:tc>
        <w:tc>
          <w:tcPr>
            <w:tcW w:w="1257" w:type="dxa"/>
            <w:vAlign w:val="bottom"/>
          </w:tcPr>
          <w:p w:rsidR="005D7A25" w:rsidRPr="002215F9" w:rsidRDefault="005D7A25" w:rsidP="00DC7865">
            <w:pPr>
              <w:cnfStyle w:val="000000000000" w:firstRow="0" w:lastRow="0" w:firstColumn="0" w:lastColumn="0" w:oddVBand="0" w:evenVBand="0" w:oddHBand="0" w:evenHBand="0" w:firstRowFirstColumn="0" w:firstRowLastColumn="0" w:lastRowFirstColumn="0" w:lastRowLastColumn="0"/>
              <w:rPr>
                <w:lang w:eastAsia="en-US"/>
              </w:rPr>
            </w:pPr>
            <w:r w:rsidRPr="002215F9">
              <w:t>47.3</w:t>
            </w:r>
          </w:p>
        </w:tc>
        <w:tc>
          <w:tcPr>
            <w:tcW w:w="1111" w:type="dxa"/>
            <w:vAlign w:val="bottom"/>
          </w:tcPr>
          <w:p w:rsidR="005D7A25" w:rsidRPr="00DC7865" w:rsidRDefault="005D7A25" w:rsidP="00DC7865">
            <w:pPr>
              <w:cnfStyle w:val="000000000000" w:firstRow="0" w:lastRow="0" w:firstColumn="0" w:lastColumn="0" w:oddVBand="0" w:evenVBand="0" w:oddHBand="0" w:evenHBand="0" w:firstRowFirstColumn="0" w:firstRowLastColumn="0" w:lastRowFirstColumn="0" w:lastRowLastColumn="0"/>
            </w:pPr>
            <w:r w:rsidRPr="00DC7865">
              <w:t>47.8</w:t>
            </w:r>
          </w:p>
        </w:tc>
        <w:tc>
          <w:tcPr>
            <w:tcW w:w="1403" w:type="dxa"/>
            <w:vAlign w:val="bottom"/>
          </w:tcPr>
          <w:p w:rsidR="005D7A25" w:rsidRPr="00DC7865" w:rsidRDefault="005D7A25" w:rsidP="00DC7865">
            <w:pPr>
              <w:cnfStyle w:val="000000000000" w:firstRow="0" w:lastRow="0" w:firstColumn="0" w:lastColumn="0" w:oddVBand="0" w:evenVBand="0" w:oddHBand="0" w:evenHBand="0" w:firstRowFirstColumn="0" w:firstRowLastColumn="0" w:lastRowFirstColumn="0" w:lastRowLastColumn="0"/>
            </w:pPr>
            <w:r w:rsidRPr="00DC7865">
              <w:t>50.3</w:t>
            </w:r>
          </w:p>
        </w:tc>
        <w:tc>
          <w:tcPr>
            <w:tcW w:w="1257" w:type="dxa"/>
            <w:vAlign w:val="bottom"/>
          </w:tcPr>
          <w:p w:rsidR="005D7A25" w:rsidRPr="00DC7865" w:rsidRDefault="005D7A25" w:rsidP="00DC7865">
            <w:pPr>
              <w:cnfStyle w:val="000000000000" w:firstRow="0" w:lastRow="0" w:firstColumn="0" w:lastColumn="0" w:oddVBand="0" w:evenVBand="0" w:oddHBand="0" w:evenHBand="0" w:firstRowFirstColumn="0" w:firstRowLastColumn="0" w:lastRowFirstColumn="0" w:lastRowLastColumn="0"/>
            </w:pPr>
            <w:r w:rsidRPr="00DC7865">
              <w:t>53.6</w:t>
            </w:r>
          </w:p>
        </w:tc>
      </w:tr>
      <w:tr w:rsidR="005D7A25" w:rsidRPr="004F53B7" w:rsidTr="008E7FA9">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2438" w:type="dxa"/>
            <w:hideMark/>
          </w:tcPr>
          <w:p w:rsidR="005D7A25" w:rsidRPr="004E2E3B" w:rsidRDefault="005D7A25" w:rsidP="0092022D">
            <w:pPr>
              <w:spacing w:before="0" w:after="0"/>
            </w:pPr>
            <w:r w:rsidRPr="004E2E3B">
              <w:t>Closing tax asset base</w:t>
            </w:r>
          </w:p>
        </w:tc>
        <w:tc>
          <w:tcPr>
            <w:tcW w:w="1256" w:type="dxa"/>
            <w:vAlign w:val="bottom"/>
          </w:tcPr>
          <w:p w:rsidR="005D7A25" w:rsidRPr="004E2E3B" w:rsidRDefault="005D7A25" w:rsidP="00BE4411">
            <w:pPr>
              <w:cnfStyle w:val="000000010000" w:firstRow="0" w:lastRow="0" w:firstColumn="0" w:lastColumn="0" w:oddVBand="0" w:evenVBand="0" w:oddHBand="0" w:evenHBand="1" w:firstRowFirstColumn="0" w:firstRowLastColumn="0" w:lastRowFirstColumn="0" w:lastRowLastColumn="0"/>
            </w:pPr>
            <w:r w:rsidRPr="004E2E3B">
              <w:t>386.3</w:t>
            </w:r>
          </w:p>
        </w:tc>
        <w:tc>
          <w:tcPr>
            <w:tcW w:w="1257" w:type="dxa"/>
            <w:vAlign w:val="bottom"/>
          </w:tcPr>
          <w:p w:rsidR="005D7A25" w:rsidRPr="004E2E3B" w:rsidRDefault="005D7A25" w:rsidP="00BE4411">
            <w:pPr>
              <w:cnfStyle w:val="000000010000" w:firstRow="0" w:lastRow="0" w:firstColumn="0" w:lastColumn="0" w:oddVBand="0" w:evenVBand="0" w:oddHBand="0" w:evenHBand="1" w:firstRowFirstColumn="0" w:firstRowLastColumn="0" w:lastRowFirstColumn="0" w:lastRowLastColumn="0"/>
            </w:pPr>
            <w:r w:rsidRPr="004E2E3B">
              <w:t>396.8</w:t>
            </w:r>
          </w:p>
        </w:tc>
        <w:tc>
          <w:tcPr>
            <w:tcW w:w="1111" w:type="dxa"/>
            <w:vAlign w:val="bottom"/>
          </w:tcPr>
          <w:p w:rsidR="005D7A25" w:rsidRPr="004E2E3B" w:rsidRDefault="005D7A25" w:rsidP="00BE4411">
            <w:pPr>
              <w:cnfStyle w:val="000000010000" w:firstRow="0" w:lastRow="0" w:firstColumn="0" w:lastColumn="0" w:oddVBand="0" w:evenVBand="0" w:oddHBand="0" w:evenHBand="1" w:firstRowFirstColumn="0" w:firstRowLastColumn="0" w:lastRowFirstColumn="0" w:lastRowLastColumn="0"/>
            </w:pPr>
            <w:r w:rsidRPr="004E2E3B">
              <w:t>414.7</w:t>
            </w:r>
          </w:p>
        </w:tc>
        <w:tc>
          <w:tcPr>
            <w:tcW w:w="1403" w:type="dxa"/>
            <w:vAlign w:val="bottom"/>
          </w:tcPr>
          <w:p w:rsidR="005D7A25" w:rsidRPr="004E2E3B" w:rsidRDefault="005D7A25" w:rsidP="004E2E3B">
            <w:pPr>
              <w:cnfStyle w:val="000000010000" w:firstRow="0" w:lastRow="0" w:firstColumn="0" w:lastColumn="0" w:oddVBand="0" w:evenVBand="0" w:oddHBand="0" w:evenHBand="1" w:firstRowFirstColumn="0" w:firstRowLastColumn="0" w:lastRowFirstColumn="0" w:lastRowLastColumn="0"/>
            </w:pPr>
            <w:r w:rsidRPr="004E2E3B">
              <w:t>449.6</w:t>
            </w:r>
          </w:p>
        </w:tc>
        <w:tc>
          <w:tcPr>
            <w:tcW w:w="1257" w:type="dxa"/>
            <w:vAlign w:val="bottom"/>
          </w:tcPr>
          <w:p w:rsidR="005D7A25" w:rsidRPr="004E2E3B" w:rsidRDefault="005D7A25" w:rsidP="004E2E3B">
            <w:pPr>
              <w:cnfStyle w:val="000000010000" w:firstRow="0" w:lastRow="0" w:firstColumn="0" w:lastColumn="0" w:oddVBand="0" w:evenVBand="0" w:oddHBand="0" w:evenHBand="1" w:firstRowFirstColumn="0" w:firstRowLastColumn="0" w:lastRowFirstColumn="0" w:lastRowLastColumn="0"/>
            </w:pPr>
            <w:r w:rsidRPr="004E2E3B">
              <w:t>484.3</w:t>
            </w:r>
          </w:p>
        </w:tc>
      </w:tr>
    </w:tbl>
    <w:p w:rsidR="00942390" w:rsidRPr="00896D81" w:rsidRDefault="00942390" w:rsidP="00942390">
      <w:pPr>
        <w:pStyle w:val="AERtablesource"/>
      </w:pPr>
      <w:r w:rsidRPr="00896D81">
        <w:t xml:space="preserve">Source: </w:t>
      </w:r>
      <w:r w:rsidRPr="00896D81">
        <w:tab/>
      </w:r>
      <w:r>
        <w:t>AER analysis</w:t>
      </w:r>
      <w:r w:rsidRPr="00896D81">
        <w:t>.</w:t>
      </w:r>
    </w:p>
    <w:p w:rsidR="00942390" w:rsidRPr="002060A6" w:rsidRDefault="00942390" w:rsidP="00463C62">
      <w:pPr>
        <w:pStyle w:val="Heading3"/>
        <w:ind w:left="720"/>
        <w:rPr>
          <w:color w:val="595959" w:themeColor="text1" w:themeTint="A6"/>
        </w:rPr>
      </w:pPr>
      <w:bookmarkStart w:id="102" w:name="_Ref481053618"/>
      <w:bookmarkStart w:id="103" w:name="_Toc486838206"/>
      <w:r w:rsidRPr="002060A6">
        <w:rPr>
          <w:color w:val="595959" w:themeColor="text1" w:themeTint="A6"/>
        </w:rPr>
        <w:t>Standard tax asset lives</w:t>
      </w:r>
      <w:bookmarkEnd w:id="102"/>
      <w:bookmarkEnd w:id="103"/>
    </w:p>
    <w:p w:rsidR="00FE1675" w:rsidRDefault="00942390" w:rsidP="00942390">
      <w:r>
        <w:t>We</w:t>
      </w:r>
      <w:r w:rsidRPr="00AB1F30">
        <w:t xml:space="preserve"> approv</w:t>
      </w:r>
      <w:r>
        <w:t>e</w:t>
      </w:r>
      <w:r w:rsidRPr="00AB1F30">
        <w:t xml:space="preserve"> </w:t>
      </w:r>
      <w:r w:rsidR="00FE1675">
        <w:t xml:space="preserve">the majority of </w:t>
      </w:r>
      <w:r>
        <w:t>Multinet’s</w:t>
      </w:r>
      <w:r w:rsidRPr="00AB1F30">
        <w:t xml:space="preserve"> propos</w:t>
      </w:r>
      <w:r>
        <w:t xml:space="preserve">ed standard tax asset lives assigned to each of its asset classes for </w:t>
      </w:r>
      <w:r w:rsidRPr="00AB1F30">
        <w:t xml:space="preserve">the </w:t>
      </w:r>
      <w:r>
        <w:rPr>
          <w:rStyle w:val="AERbody"/>
        </w:rPr>
        <w:t xml:space="preserve">2018–22 </w:t>
      </w:r>
      <w:r w:rsidRPr="00AB1F30">
        <w:t>access arrangement period.</w:t>
      </w:r>
      <w:r w:rsidR="000D40CB" w:rsidDel="000D40CB">
        <w:rPr>
          <w:rStyle w:val="FootnoteReference"/>
        </w:rPr>
        <w:t xml:space="preserve"> </w:t>
      </w:r>
      <w:r w:rsidRPr="00AB1F30">
        <w:t xml:space="preserve"> </w:t>
      </w:r>
      <w:r w:rsidR="00A04F14">
        <w:t>W</w:t>
      </w:r>
      <w:r w:rsidR="00FE1675">
        <w:t xml:space="preserve">e do not accept Multinet's approach of setting the standard tax asset lives equal to </w:t>
      </w:r>
      <w:r w:rsidR="00BB33F5">
        <w:t xml:space="preserve">capital base </w:t>
      </w:r>
      <w:r w:rsidR="00FE1675">
        <w:t>standard asset lives</w:t>
      </w:r>
      <w:r w:rsidR="00BB33F5">
        <w:t>. This is because the capital base standard asset lives are based on the economic or technical service lives and may differ from the standard lives assigned for tax depreciation purposes.</w:t>
      </w:r>
      <w:r w:rsidR="00FE1675">
        <w:t xml:space="preserve"> </w:t>
      </w:r>
      <w:r w:rsidR="00BB33F5">
        <w:t>H</w:t>
      </w:r>
      <w:r w:rsidR="00A04F14">
        <w:t xml:space="preserve">owever, </w:t>
      </w:r>
      <w:r w:rsidR="00BB33F5">
        <w:t>in this case we have reviewed</w:t>
      </w:r>
      <w:r w:rsidR="00A04F14">
        <w:t xml:space="preserve"> </w:t>
      </w:r>
      <w:r w:rsidR="00FE1675">
        <w:t>the proposed</w:t>
      </w:r>
      <w:r w:rsidR="0092022D">
        <w:t xml:space="preserve"> standard</w:t>
      </w:r>
      <w:r w:rsidR="00FE1675">
        <w:t xml:space="preserve"> tax asset lives</w:t>
      </w:r>
      <w:r w:rsidR="00BB33F5">
        <w:t xml:space="preserve"> and consider they</w:t>
      </w:r>
      <w:r w:rsidR="00FE1675">
        <w:t xml:space="preserve"> are broadly</w:t>
      </w:r>
      <w:r w:rsidR="00EE7C93">
        <w:t xml:space="preserve"> </w:t>
      </w:r>
      <w:r w:rsidRPr="00AB1F30">
        <w:t xml:space="preserve">consistent with </w:t>
      </w:r>
      <w:r>
        <w:t xml:space="preserve">the standard tax asset lives </w:t>
      </w:r>
      <w:r w:rsidRPr="006555A7">
        <w:t xml:space="preserve">prescribed </w:t>
      </w:r>
      <w:r>
        <w:t xml:space="preserve">in the </w:t>
      </w:r>
      <w:r w:rsidR="0077706B">
        <w:t>ATO's t</w:t>
      </w:r>
      <w:r>
        <w:t xml:space="preserve">ax </w:t>
      </w:r>
      <w:r w:rsidR="0077706B">
        <w:t>r</w:t>
      </w:r>
      <w:r>
        <w:t xml:space="preserve">uling </w:t>
      </w:r>
      <w:r w:rsidR="00EE7C93">
        <w:t>2016</w:t>
      </w:r>
      <w:r w:rsidRPr="006555A7">
        <w:t>/</w:t>
      </w:r>
      <w:r w:rsidR="00EE7C93">
        <w:t>1</w:t>
      </w:r>
      <w:r>
        <w:t>.</w:t>
      </w:r>
      <w:r w:rsidRPr="0019550D">
        <w:rPr>
          <w:rStyle w:val="FootnoteReference"/>
        </w:rPr>
        <w:footnoteReference w:id="21"/>
      </w:r>
      <w:r>
        <w:t xml:space="preserve"> </w:t>
      </w:r>
    </w:p>
    <w:p w:rsidR="00942390" w:rsidRDefault="005257CB" w:rsidP="00FE1675">
      <w:r>
        <w:t>Our draft decision is to</w:t>
      </w:r>
      <w:r w:rsidR="00FE1675">
        <w:t xml:space="preserve"> change the standard tax asset li</w:t>
      </w:r>
      <w:r w:rsidR="00CB6EB8">
        <w:t>fe</w:t>
      </w:r>
      <w:r w:rsidR="00FE1675">
        <w:t xml:space="preserve"> for</w:t>
      </w:r>
      <w:r w:rsidR="00CB6EB8">
        <w:t xml:space="preserve"> </w:t>
      </w:r>
      <w:r w:rsidR="0077706B">
        <w:t xml:space="preserve">the </w:t>
      </w:r>
      <w:r w:rsidR="00CB6EB8">
        <w:t xml:space="preserve">'Supply </w:t>
      </w:r>
      <w:r w:rsidR="007B3D2A">
        <w:t>r</w:t>
      </w:r>
      <w:r w:rsidR="00FE1675">
        <w:t>egs/</w:t>
      </w:r>
      <w:r w:rsidR="0077706B">
        <w:t>v</w:t>
      </w:r>
      <w:r w:rsidR="00FE1675">
        <w:t xml:space="preserve">alve </w:t>
      </w:r>
      <w:r w:rsidR="0077706B">
        <w:t>s</w:t>
      </w:r>
      <w:r w:rsidR="00FE1675">
        <w:t>tations</w:t>
      </w:r>
      <w:r w:rsidR="00CB6EB8">
        <w:t>' asset class</w:t>
      </w:r>
      <w:r w:rsidR="00FE1675">
        <w:t xml:space="preserve"> to 40 years </w:t>
      </w:r>
      <w:r w:rsidR="0077706B">
        <w:t xml:space="preserve">from 50 years </w:t>
      </w:r>
      <w:r w:rsidR="00FE1675">
        <w:t xml:space="preserve">and </w:t>
      </w:r>
      <w:r w:rsidR="00251B2C">
        <w:t>change</w:t>
      </w:r>
      <w:r w:rsidR="00CB6EB8">
        <w:t xml:space="preserve"> the </w:t>
      </w:r>
      <w:r w:rsidR="00367B27">
        <w:t xml:space="preserve">standard tax asset </w:t>
      </w:r>
      <w:r w:rsidR="00251B2C">
        <w:t xml:space="preserve">life for the </w:t>
      </w:r>
      <w:r w:rsidR="00CB6EB8">
        <w:t>'</w:t>
      </w:r>
      <w:r w:rsidR="00FE1675">
        <w:t>SCADA</w:t>
      </w:r>
      <w:r w:rsidR="00CB6EB8">
        <w:t>' asset class</w:t>
      </w:r>
      <w:r w:rsidR="00FE1675">
        <w:t xml:space="preserve"> to 10 years</w:t>
      </w:r>
      <w:r w:rsidR="0077706B" w:rsidRPr="0077706B">
        <w:t xml:space="preserve"> </w:t>
      </w:r>
      <w:r w:rsidR="0077706B">
        <w:t>from 15 years</w:t>
      </w:r>
      <w:r w:rsidR="00FE1675">
        <w:t>.</w:t>
      </w:r>
      <w:r w:rsidR="00CB6EB8">
        <w:t xml:space="preserve"> </w:t>
      </w:r>
      <w:r>
        <w:t xml:space="preserve">We consider these </w:t>
      </w:r>
      <w:r w:rsidR="0077706B">
        <w:t>changes provide for</w:t>
      </w:r>
      <w:r>
        <w:t xml:space="preserve"> the</w:t>
      </w:r>
      <w:r w:rsidRPr="005257CB">
        <w:t xml:space="preserve"> </w:t>
      </w:r>
      <w:r w:rsidR="0077706B">
        <w:t xml:space="preserve">standard </w:t>
      </w:r>
      <w:r>
        <w:t xml:space="preserve">tax asset lives </w:t>
      </w:r>
      <w:r w:rsidRPr="006555A7">
        <w:t xml:space="preserve">prescribed </w:t>
      </w:r>
      <w:r>
        <w:t xml:space="preserve">in the </w:t>
      </w:r>
      <w:r w:rsidR="0077706B">
        <w:t>t</w:t>
      </w:r>
      <w:r>
        <w:t xml:space="preserve">ax </w:t>
      </w:r>
      <w:r w:rsidR="0077706B">
        <w:t>r</w:t>
      </w:r>
      <w:r>
        <w:t>uling 2016</w:t>
      </w:r>
      <w:r w:rsidRPr="006555A7">
        <w:t>/</w:t>
      </w:r>
      <w:r>
        <w:t>1</w:t>
      </w:r>
      <w:r w:rsidR="0077706B">
        <w:t xml:space="preserve"> that is consistent with the type of assets allocated to these asset classes</w:t>
      </w:r>
      <w:r>
        <w:t xml:space="preserve">. </w:t>
      </w:r>
      <w:r w:rsidR="00C7420A">
        <w:t xml:space="preserve"> In its response to our information request, Multinet accepted these changes.</w:t>
      </w:r>
      <w:r w:rsidR="00C7420A">
        <w:rPr>
          <w:rStyle w:val="FootnoteReference"/>
        </w:rPr>
        <w:footnoteReference w:id="22"/>
      </w:r>
      <w:r w:rsidR="000679DF">
        <w:t xml:space="preserve"> We have also assigned a standard tax asset life of 5 years for the 'Equity Raising Costs' class. This is because the Australian Taxation Office (ATO) requires equity raising costs to be amortised over a five-year period on a straight-line basis.</w:t>
      </w:r>
      <w:r w:rsidR="000679DF">
        <w:rPr>
          <w:rStyle w:val="FootnoteReference"/>
        </w:rPr>
        <w:footnoteReference w:id="23"/>
      </w:r>
    </w:p>
    <w:p w:rsidR="00BB33F5" w:rsidRDefault="00BB33F5" w:rsidP="00FE1675">
      <w:r>
        <w:t>Our</w:t>
      </w:r>
      <w:r w:rsidRPr="00942390">
        <w:t xml:space="preserve"> draft decision on </w:t>
      </w:r>
      <w:r>
        <w:t>Multinet</w:t>
      </w:r>
      <w:r w:rsidRPr="00942390">
        <w:t xml:space="preserve">’s standard tax asset lives for each of its asset classes for the </w:t>
      </w:r>
      <w:r>
        <w:rPr>
          <w:rStyle w:val="AERbody"/>
        </w:rPr>
        <w:t>2018–22</w:t>
      </w:r>
      <w:r w:rsidRPr="00942390">
        <w:rPr>
          <w:rStyle w:val="AERbody"/>
        </w:rPr>
        <w:t xml:space="preserve"> </w:t>
      </w:r>
      <w:r w:rsidRPr="00942390">
        <w:t xml:space="preserve">access arrangement </w:t>
      </w:r>
      <w:proofErr w:type="gramStart"/>
      <w:r w:rsidRPr="00942390">
        <w:t>period</w:t>
      </w:r>
      <w:proofErr w:type="gramEnd"/>
      <w:r w:rsidRPr="00942390">
        <w:t xml:space="preserve"> is set out in </w:t>
      </w:r>
      <w:r w:rsidRPr="00942390">
        <w:fldChar w:fldCharType="begin"/>
      </w:r>
      <w:r w:rsidRPr="00942390">
        <w:instrText xml:space="preserve"> REF _Ref432675125 \h </w:instrText>
      </w:r>
      <w:r w:rsidRPr="00942390">
        <w:fldChar w:fldCharType="separate"/>
      </w:r>
      <w:r w:rsidR="00CC19F0" w:rsidRPr="00463C62">
        <w:rPr>
          <w:color w:val="076A92"/>
          <w14:textFill>
            <w14:solidFill>
              <w14:srgbClr w14:val="076A92">
                <w14:lumMod w14:val="75000"/>
              </w14:srgbClr>
            </w14:solidFill>
          </w14:textFill>
        </w:rPr>
        <w:t xml:space="preserve">Table </w:t>
      </w:r>
      <w:r w:rsidR="00CC19F0">
        <w:rPr>
          <w:noProof/>
          <w:color w:val="076A92"/>
          <w14:textFill>
            <w14:solidFill>
              <w14:srgbClr w14:val="076A92">
                <w14:lumMod w14:val="75000"/>
              </w14:srgbClr>
            </w14:solidFill>
          </w14:textFill>
        </w:rPr>
        <w:t>8</w:t>
      </w:r>
      <w:r w:rsidR="00CC19F0" w:rsidRPr="00463C62">
        <w:rPr>
          <w:color w:val="076A92"/>
          <w14:textFill>
            <w14:solidFill>
              <w14:srgbClr w14:val="076A92">
                <w14:lumMod w14:val="75000"/>
              </w14:srgbClr>
            </w14:solidFill>
          </w14:textFill>
        </w:rPr>
        <w:t>.</w:t>
      </w:r>
      <w:r w:rsidR="00CC19F0">
        <w:rPr>
          <w:noProof/>
          <w:color w:val="076A92"/>
          <w14:textFill>
            <w14:solidFill>
              <w14:srgbClr w14:val="076A92">
                <w14:lumMod w14:val="75000"/>
              </w14:srgbClr>
            </w14:solidFill>
          </w14:textFill>
        </w:rPr>
        <w:t>5</w:t>
      </w:r>
      <w:r w:rsidRPr="00942390">
        <w:fldChar w:fldCharType="end"/>
      </w:r>
      <w:r w:rsidRPr="00942390">
        <w:t xml:space="preserve">. </w:t>
      </w:r>
    </w:p>
    <w:p w:rsidR="00942390" w:rsidRPr="00463C62" w:rsidRDefault="00942390" w:rsidP="00463C62">
      <w:pPr>
        <w:pStyle w:val="Heading3"/>
        <w:ind w:left="720"/>
        <w:rPr>
          <w:color w:val="595959" w:themeColor="text1" w:themeTint="A6"/>
        </w:rPr>
      </w:pPr>
      <w:bookmarkStart w:id="104" w:name="_Ref477783695"/>
      <w:bookmarkStart w:id="105" w:name="_Toc486838207"/>
      <w:r w:rsidRPr="00463C62">
        <w:rPr>
          <w:color w:val="595959" w:themeColor="text1" w:themeTint="A6"/>
        </w:rPr>
        <w:t xml:space="preserve">Remaining tax asset lives as at </w:t>
      </w:r>
      <w:r w:rsidR="007C7BB6" w:rsidRPr="00463C62">
        <w:rPr>
          <w:color w:val="595959" w:themeColor="text1" w:themeTint="A6"/>
        </w:rPr>
        <w:t>1 January 2018</w:t>
      </w:r>
      <w:bookmarkEnd w:id="104"/>
      <w:bookmarkEnd w:id="105"/>
    </w:p>
    <w:p w:rsidR="00087386" w:rsidRDefault="00087386" w:rsidP="00087386">
      <w:r w:rsidRPr="00087386">
        <w:t xml:space="preserve">Our </w:t>
      </w:r>
      <w:r w:rsidR="008B57A0" w:rsidRPr="00087386">
        <w:t>201</w:t>
      </w:r>
      <w:r w:rsidR="008B57A0">
        <w:t>3</w:t>
      </w:r>
      <w:r w:rsidR="008B57A0" w:rsidRPr="00087386">
        <w:t>–1</w:t>
      </w:r>
      <w:r w:rsidR="008B57A0">
        <w:t>7</w:t>
      </w:r>
      <w:r w:rsidR="008B57A0" w:rsidRPr="00087386">
        <w:t xml:space="preserve"> </w:t>
      </w:r>
      <w:r w:rsidR="008B57A0">
        <w:t xml:space="preserve">access arrangement </w:t>
      </w:r>
      <w:r w:rsidRPr="00087386">
        <w:t xml:space="preserve">for </w:t>
      </w:r>
      <w:r>
        <w:t>Multinet</w:t>
      </w:r>
      <w:r w:rsidRPr="00087386">
        <w:t xml:space="preserve"> did not contain remaining tax asset lives for</w:t>
      </w:r>
      <w:r>
        <w:t xml:space="preserve"> </w:t>
      </w:r>
      <w:r w:rsidRPr="00087386">
        <w:t>depreciating its opening TAB as at 1 January 201</w:t>
      </w:r>
      <w:r>
        <w:t>3</w:t>
      </w:r>
      <w:r w:rsidRPr="00087386">
        <w:t>.</w:t>
      </w:r>
      <w:r w:rsidR="005B457B">
        <w:rPr>
          <w:rStyle w:val="FootnoteReference"/>
        </w:rPr>
        <w:footnoteReference w:id="24"/>
      </w:r>
      <w:r w:rsidRPr="00087386">
        <w:t xml:space="preserve"> Instead, </w:t>
      </w:r>
      <w:r w:rsidR="005B457B">
        <w:t>it</w:t>
      </w:r>
      <w:r w:rsidRPr="00087386">
        <w:t xml:space="preserve"> adopt</w:t>
      </w:r>
      <w:r w:rsidR="00FF6F38">
        <w:t>ed</w:t>
      </w:r>
      <w:r w:rsidRPr="00087386">
        <w:t xml:space="preserve"> the same tax</w:t>
      </w:r>
      <w:r>
        <w:t xml:space="preserve"> </w:t>
      </w:r>
      <w:r w:rsidRPr="00087386">
        <w:t>depreciation methodology as used by the ESC for the 200</w:t>
      </w:r>
      <w:r>
        <w:t>8</w:t>
      </w:r>
      <w:r w:rsidRPr="00087386">
        <w:t>–1</w:t>
      </w:r>
      <w:r>
        <w:t>2</w:t>
      </w:r>
      <w:r w:rsidRPr="00087386">
        <w:t xml:space="preserve"> </w:t>
      </w:r>
      <w:r w:rsidR="00BB33F5">
        <w:t>access arrangement</w:t>
      </w:r>
      <w:r>
        <w:t xml:space="preserve"> </w:t>
      </w:r>
      <w:r w:rsidRPr="00087386">
        <w:t>period</w:t>
      </w:r>
      <w:r w:rsidR="0074319F">
        <w:t xml:space="preserve"> to calculate tax depreciation over the 2013–17 access arrangement period</w:t>
      </w:r>
      <w:r w:rsidRPr="00087386">
        <w:t>. As discussed in section</w:t>
      </w:r>
      <w:r w:rsidR="002D635E">
        <w:t xml:space="preserve"> </w:t>
      </w:r>
      <w:r w:rsidR="002D635E">
        <w:fldChar w:fldCharType="begin"/>
      </w:r>
      <w:r w:rsidR="002D635E">
        <w:instrText xml:space="preserve"> REF _Ref481054463 \r \h </w:instrText>
      </w:r>
      <w:r w:rsidR="002D635E">
        <w:fldChar w:fldCharType="separate"/>
      </w:r>
      <w:r w:rsidR="00CC19F0">
        <w:t>8.4.1</w:t>
      </w:r>
      <w:r w:rsidR="002D635E">
        <w:fldChar w:fldCharType="end"/>
      </w:r>
      <w:r w:rsidRPr="00087386">
        <w:t xml:space="preserve">, we accept </w:t>
      </w:r>
      <w:r w:rsidR="00FF6F38">
        <w:t>Multinet</w:t>
      </w:r>
      <w:r w:rsidRPr="00087386">
        <w:t xml:space="preserve">’s proposal to </w:t>
      </w:r>
      <w:r w:rsidR="0074319F">
        <w:t xml:space="preserve">transition to </w:t>
      </w:r>
      <w:r w:rsidR="00904FF6">
        <w:t>our standard</w:t>
      </w:r>
      <w:r>
        <w:t xml:space="preserve"> </w:t>
      </w:r>
      <w:r w:rsidRPr="00087386">
        <w:t>straight-line depreciation approach to calculate the corporate income tax allowance for</w:t>
      </w:r>
      <w:r>
        <w:t xml:space="preserve"> </w:t>
      </w:r>
      <w:r w:rsidRPr="00087386">
        <w:t>the 201</w:t>
      </w:r>
      <w:r w:rsidR="00FF6F38">
        <w:t>8</w:t>
      </w:r>
      <w:r w:rsidRPr="00087386">
        <w:t>–2</w:t>
      </w:r>
      <w:r w:rsidR="00FF6F38">
        <w:t>2</w:t>
      </w:r>
      <w:r w:rsidRPr="00087386">
        <w:t xml:space="preserve"> </w:t>
      </w:r>
      <w:r w:rsidR="00BB33F5">
        <w:t>access arrangement</w:t>
      </w:r>
      <w:r w:rsidRPr="00087386">
        <w:t xml:space="preserve"> period. This requires us to determine remaining tax</w:t>
      </w:r>
      <w:r>
        <w:t xml:space="preserve"> </w:t>
      </w:r>
      <w:r w:rsidRPr="00087386">
        <w:t>asset lives for depreciating the opening TAB as at 1 January 201</w:t>
      </w:r>
      <w:r w:rsidR="0025151A">
        <w:t>8</w:t>
      </w:r>
      <w:r w:rsidRPr="00087386">
        <w:t>.</w:t>
      </w:r>
    </w:p>
    <w:p w:rsidR="006B7C41" w:rsidRDefault="00942390" w:rsidP="00BF30FB">
      <w:r w:rsidRPr="00700B98">
        <w:t xml:space="preserve">We </w:t>
      </w:r>
      <w:r w:rsidR="001372F6">
        <w:t xml:space="preserve">do not </w:t>
      </w:r>
      <w:r w:rsidRPr="00700B98">
        <w:t xml:space="preserve">accept </w:t>
      </w:r>
      <w:r>
        <w:t>Multinet</w:t>
      </w:r>
      <w:r w:rsidRPr="00700B98">
        <w:t xml:space="preserve">’s proposed </w:t>
      </w:r>
      <w:r w:rsidR="001372F6">
        <w:t xml:space="preserve">method of setting </w:t>
      </w:r>
      <w:r w:rsidRPr="00700B98">
        <w:t xml:space="preserve">the remaining tax asset lives </w:t>
      </w:r>
      <w:r w:rsidR="001372F6">
        <w:t xml:space="preserve">equal to the </w:t>
      </w:r>
      <w:r w:rsidR="00BB33F5">
        <w:t>capital base</w:t>
      </w:r>
      <w:r w:rsidR="001372F6">
        <w:t xml:space="preserve"> </w:t>
      </w:r>
      <w:r w:rsidR="0074319F">
        <w:t>remaining</w:t>
      </w:r>
      <w:r w:rsidR="001372F6">
        <w:t xml:space="preserve"> lives </w:t>
      </w:r>
      <w:r w:rsidRPr="00700B98">
        <w:t xml:space="preserve">as at </w:t>
      </w:r>
      <w:r w:rsidR="007C7BB6">
        <w:t>1 January 2018</w:t>
      </w:r>
      <w:r w:rsidRPr="00700B98">
        <w:t xml:space="preserve">. </w:t>
      </w:r>
      <w:r w:rsidR="001372F6">
        <w:t xml:space="preserve">Our preferred method </w:t>
      </w:r>
      <w:r w:rsidR="001372F6" w:rsidRPr="001372F6">
        <w:t>involves using the standard tax asset life for the asset</w:t>
      </w:r>
      <w:r w:rsidR="001372F6">
        <w:t xml:space="preserve"> </w:t>
      </w:r>
      <w:r w:rsidR="001372F6" w:rsidRPr="001372F6">
        <w:t xml:space="preserve">class multiplied by the ratio of the </w:t>
      </w:r>
      <w:r w:rsidR="00BB33F5">
        <w:t>capital base</w:t>
      </w:r>
      <w:r w:rsidR="00BB33F5" w:rsidRPr="001372F6">
        <w:t xml:space="preserve"> </w:t>
      </w:r>
      <w:r w:rsidR="001372F6" w:rsidRPr="001372F6">
        <w:t xml:space="preserve">remaining asset life to the </w:t>
      </w:r>
      <w:r w:rsidR="00BB33F5">
        <w:t>capital base</w:t>
      </w:r>
      <w:r w:rsidR="00BB33F5" w:rsidRPr="001372F6">
        <w:t xml:space="preserve"> </w:t>
      </w:r>
      <w:r w:rsidR="001372F6" w:rsidRPr="001372F6">
        <w:t>standard</w:t>
      </w:r>
      <w:r w:rsidR="001372F6">
        <w:t xml:space="preserve"> </w:t>
      </w:r>
      <w:r w:rsidR="001372F6" w:rsidRPr="001372F6">
        <w:t>asset life</w:t>
      </w:r>
      <w:r w:rsidR="00C323D4">
        <w:t>, which we approved in our recent determinations for Ausgrid and the Victorian electricity distributors</w:t>
      </w:r>
      <w:r w:rsidR="001372F6" w:rsidRPr="001372F6">
        <w:t>.</w:t>
      </w:r>
      <w:r w:rsidR="00C323D4">
        <w:rPr>
          <w:rStyle w:val="FootnoteReference"/>
        </w:rPr>
        <w:footnoteReference w:id="25"/>
      </w:r>
      <w:r w:rsidR="001372F6">
        <w:t xml:space="preserve"> </w:t>
      </w:r>
      <w:r w:rsidR="00245486">
        <w:t xml:space="preserve">We </w:t>
      </w:r>
      <w:r w:rsidR="00F615CC">
        <w:t xml:space="preserve">outlined our preferred </w:t>
      </w:r>
      <w:r w:rsidR="006E245E">
        <w:t>method</w:t>
      </w:r>
      <w:r w:rsidR="00052F1D">
        <w:t>—</w:t>
      </w:r>
      <w:r w:rsidR="00C323D4">
        <w:t>which we consider provides reasonable estimates of remaining tax asset lives</w:t>
      </w:r>
      <w:r w:rsidR="00052F1D">
        <w:t>—</w:t>
      </w:r>
      <w:r w:rsidR="00245486">
        <w:t xml:space="preserve">in an information request and Multinet agreed with </w:t>
      </w:r>
      <w:r w:rsidR="00F615CC">
        <w:t>this approach in its response</w:t>
      </w:r>
      <w:r w:rsidR="00C323D4">
        <w:t>.</w:t>
      </w:r>
      <w:r w:rsidR="0094760C">
        <w:rPr>
          <w:rStyle w:val="FootnoteReference"/>
        </w:rPr>
        <w:footnoteReference w:id="26"/>
      </w:r>
    </w:p>
    <w:p w:rsidR="00B1604B" w:rsidRPr="00EC2F10" w:rsidRDefault="00B1604B" w:rsidP="00B1604B">
      <w:r>
        <w:t>Our</w:t>
      </w:r>
      <w:r w:rsidR="006B7C41" w:rsidRPr="00EC2F10">
        <w:t xml:space="preserve"> approach for calculating the remaining tax asset lives as at 1 January 201</w:t>
      </w:r>
      <w:r w:rsidR="006B7C41">
        <w:t>8</w:t>
      </w:r>
      <w:r w:rsidR="006B7C41" w:rsidRPr="00EC2F10">
        <w:t xml:space="preserve"> requires the remaining </w:t>
      </w:r>
      <w:r w:rsidR="006B7C41">
        <w:t>capital base</w:t>
      </w:r>
      <w:r w:rsidR="006B7C41" w:rsidRPr="00EC2F10">
        <w:t xml:space="preserve"> asset life as at the same date. The change to the year-by-year tracking approach means that the </w:t>
      </w:r>
      <w:r w:rsidR="006B7C41">
        <w:t>capital base</w:t>
      </w:r>
      <w:r w:rsidR="006B7C41" w:rsidRPr="00EC2F10">
        <w:t xml:space="preserve"> remaining lives are no longer recorded in the PTRM.</w:t>
      </w:r>
      <w:r w:rsidR="006B7C41">
        <w:rPr>
          <w:rStyle w:val="FootnoteReference"/>
        </w:rPr>
        <w:footnoteReference w:id="27"/>
      </w:r>
      <w:r w:rsidR="006B7C41" w:rsidRPr="00EC2F10">
        <w:t xml:space="preserve"> However, </w:t>
      </w:r>
      <w:r w:rsidR="006B7C41">
        <w:t>capital base</w:t>
      </w:r>
      <w:r w:rsidR="006B7C41" w:rsidRPr="00EC2F10">
        <w:t xml:space="preserve"> remaining lives are</w:t>
      </w:r>
      <w:r w:rsidR="0050603F">
        <w:t xml:space="preserve"> still</w:t>
      </w:r>
      <w:r w:rsidR="006B7C41" w:rsidRPr="00EC2F10">
        <w:t xml:space="preserve"> </w:t>
      </w:r>
      <w:r w:rsidR="0050603F">
        <w:t xml:space="preserve">estimated in the RFM for </w:t>
      </w:r>
      <w:r w:rsidR="006B7C41" w:rsidRPr="00EC2F10">
        <w:t>use</w:t>
      </w:r>
      <w:r w:rsidR="0050603F">
        <w:t xml:space="preserve"> in</w:t>
      </w:r>
      <w:r w:rsidR="006B7C41" w:rsidRPr="00EC2F10">
        <w:t xml:space="preserve"> calculat</w:t>
      </w:r>
      <w:r w:rsidR="0050603F">
        <w:t>ing</w:t>
      </w:r>
      <w:r w:rsidR="006B7C41" w:rsidRPr="00EC2F10">
        <w:t xml:space="preserve"> the remaining tax asset lives</w:t>
      </w:r>
      <w:r w:rsidR="0050603F">
        <w:t xml:space="preserve"> as at 1 January 2018</w:t>
      </w:r>
      <w:r w:rsidR="006B7C41">
        <w:t>.</w:t>
      </w:r>
      <w:r>
        <w:rPr>
          <w:rStyle w:val="FootnoteReference"/>
        </w:rPr>
        <w:footnoteReference w:id="28"/>
      </w:r>
    </w:p>
    <w:p w:rsidR="006B7C41" w:rsidRDefault="00A67E0A" w:rsidP="00BF30FB">
      <w:r w:rsidRPr="00A67E0A">
        <w:t xml:space="preserve">We have updated the proposed remaining tax asset lives to reflect our adjustments to </w:t>
      </w:r>
      <w:r>
        <w:t xml:space="preserve">Multinet's </w:t>
      </w:r>
      <w:r w:rsidRPr="00A67E0A">
        <w:t>actual capex in its proposed RFM, as discussed in attachment 2. This is because the actual capex values are inputs for calculating the average remaining tax asset lives. We note we will also update the proposed remaining tax asset lives for the final decision for any changes to estimated capex.</w:t>
      </w:r>
      <w:r>
        <w:rPr>
          <w:rStyle w:val="FootnoteReference"/>
        </w:rPr>
        <w:footnoteReference w:id="29"/>
      </w:r>
      <w:r w:rsidRPr="00A67E0A">
        <w:t xml:space="preserve"> </w:t>
      </w:r>
    </w:p>
    <w:p w:rsidR="00DD056B" w:rsidRDefault="00DD056B" w:rsidP="00BF30FB">
      <w:r>
        <w:t xml:space="preserve">We accept Multinet's tax treatment of assets </w:t>
      </w:r>
      <w:r w:rsidR="00C67AC1">
        <w:t>associated</w:t>
      </w:r>
      <w:r>
        <w:t xml:space="preserve"> with its mains replacement </w:t>
      </w:r>
      <w:r w:rsidR="007E54C8">
        <w:t>program</w:t>
      </w:r>
      <w:r>
        <w:t xml:space="preserve">. Multinet proposed accelerated depreciation — in the capital base — </w:t>
      </w:r>
      <w:r w:rsidR="00BD50DA">
        <w:t>for</w:t>
      </w:r>
      <w:r>
        <w:t xml:space="preserve"> </w:t>
      </w:r>
      <w:r w:rsidR="00EB34DD">
        <w:t>th</w:t>
      </w:r>
      <w:r w:rsidR="00BD50DA">
        <w:t>os</w:t>
      </w:r>
      <w:r w:rsidR="00EB34DD">
        <w:t xml:space="preserve">e </w:t>
      </w:r>
      <w:r>
        <w:t>assets to be replaced over the 2018–22 access arrangement period and future periods. Conversely, it had not applied similar accelerated depreciation in its TAB for these assets</w:t>
      </w:r>
      <w:r w:rsidR="005D4D83">
        <w:t xml:space="preserve"> and had instead assigned them remaining tax asset lives of 'n/a'.</w:t>
      </w:r>
      <w:r>
        <w:t xml:space="preserve"> Multinet advised that this was because these assets </w:t>
      </w:r>
      <w:r w:rsidR="00247379">
        <w:t>are</w:t>
      </w:r>
      <w:r>
        <w:t xml:space="preserve"> already fully depreciated for tax purposes.</w:t>
      </w:r>
      <w:r w:rsidR="00C67AC1">
        <w:rPr>
          <w:rStyle w:val="FootnoteReference"/>
        </w:rPr>
        <w:footnoteReference w:id="30"/>
      </w:r>
    </w:p>
    <w:p w:rsidR="00942390" w:rsidRPr="00942390" w:rsidRDefault="00942390" w:rsidP="003F5043">
      <w:r>
        <w:t>Our</w:t>
      </w:r>
      <w:r w:rsidRPr="00942390">
        <w:t xml:space="preserve"> draft decision on </w:t>
      </w:r>
      <w:r>
        <w:t>Multinet</w:t>
      </w:r>
      <w:r w:rsidRPr="00942390">
        <w:t xml:space="preserve">’s remaining tax asset lives for each of its asset classes for the </w:t>
      </w:r>
      <w:r>
        <w:rPr>
          <w:rStyle w:val="AERbody"/>
        </w:rPr>
        <w:t>2018–22</w:t>
      </w:r>
      <w:r w:rsidRPr="00942390">
        <w:rPr>
          <w:rStyle w:val="AERbody"/>
        </w:rPr>
        <w:t xml:space="preserve"> </w:t>
      </w:r>
      <w:r w:rsidRPr="00942390">
        <w:t xml:space="preserve">access arrangement period is set out in </w:t>
      </w:r>
      <w:r w:rsidRPr="00942390">
        <w:fldChar w:fldCharType="begin"/>
      </w:r>
      <w:r w:rsidRPr="00942390">
        <w:instrText xml:space="preserve"> REF _Ref432675125 \h </w:instrText>
      </w:r>
      <w:r w:rsidRPr="00942390">
        <w:fldChar w:fldCharType="separate"/>
      </w:r>
      <w:r w:rsidR="00CC19F0" w:rsidRPr="00463C62">
        <w:rPr>
          <w:color w:val="076A92"/>
          <w14:textFill>
            <w14:solidFill>
              <w14:srgbClr w14:val="076A92">
                <w14:lumMod w14:val="75000"/>
              </w14:srgbClr>
            </w14:solidFill>
          </w14:textFill>
        </w:rPr>
        <w:t xml:space="preserve">Table </w:t>
      </w:r>
      <w:r w:rsidR="00CC19F0">
        <w:rPr>
          <w:noProof/>
          <w:color w:val="076A92"/>
          <w14:textFill>
            <w14:solidFill>
              <w14:srgbClr w14:val="076A92">
                <w14:lumMod w14:val="75000"/>
              </w14:srgbClr>
            </w14:solidFill>
          </w14:textFill>
        </w:rPr>
        <w:t>8</w:t>
      </w:r>
      <w:r w:rsidR="00CC19F0" w:rsidRPr="00463C62">
        <w:rPr>
          <w:color w:val="076A92"/>
          <w14:textFill>
            <w14:solidFill>
              <w14:srgbClr w14:val="076A92">
                <w14:lumMod w14:val="75000"/>
              </w14:srgbClr>
            </w14:solidFill>
          </w14:textFill>
        </w:rPr>
        <w:t>.</w:t>
      </w:r>
      <w:r w:rsidR="00CC19F0">
        <w:rPr>
          <w:noProof/>
          <w:color w:val="076A92"/>
          <w14:textFill>
            <w14:solidFill>
              <w14:srgbClr w14:val="076A92">
                <w14:lumMod w14:val="75000"/>
              </w14:srgbClr>
            </w14:solidFill>
          </w14:textFill>
        </w:rPr>
        <w:t>5</w:t>
      </w:r>
      <w:r w:rsidRPr="00942390">
        <w:fldChar w:fldCharType="end"/>
      </w:r>
      <w:r w:rsidRPr="00942390">
        <w:t xml:space="preserve">. </w:t>
      </w:r>
    </w:p>
    <w:p w:rsidR="00942390" w:rsidRPr="00463C62" w:rsidRDefault="00942390" w:rsidP="00942390">
      <w:pPr>
        <w:pStyle w:val="Caption"/>
        <w:rPr>
          <w:color w:val="076A92"/>
          <w14:textFill>
            <w14:solidFill>
              <w14:srgbClr w14:val="076A92">
                <w14:lumMod w14:val="75000"/>
              </w14:srgbClr>
            </w14:solidFill>
          </w14:textFill>
        </w:rPr>
      </w:pPr>
      <w:bookmarkStart w:id="106" w:name="_Ref432675125"/>
      <w:r w:rsidRPr="00463C62">
        <w:rPr>
          <w:color w:val="076A92"/>
          <w14:textFill>
            <w14:solidFill>
              <w14:srgbClr w14:val="076A92">
                <w14:lumMod w14:val="75000"/>
              </w14:srgbClr>
            </w14:solidFill>
          </w14:textFill>
        </w:rPr>
        <w:t xml:space="preserve">Table </w:t>
      </w:r>
      <w:r w:rsidRPr="00463C62">
        <w:rPr>
          <w:color w:val="076A92"/>
          <w14:textFill>
            <w14:solidFill>
              <w14:srgbClr w14:val="076A92">
                <w14:lumMod w14:val="75000"/>
              </w14:srgbClr>
            </w14:solidFill>
          </w14:textFill>
        </w:rPr>
        <w:fldChar w:fldCharType="begin"/>
      </w:r>
      <w:r w:rsidRPr="00463C62">
        <w:rPr>
          <w:color w:val="076A92"/>
          <w14:textFill>
            <w14:solidFill>
              <w14:srgbClr w14:val="076A92">
                <w14:lumMod w14:val="75000"/>
              </w14:srgbClr>
            </w14:solidFill>
          </w14:textFill>
        </w:rPr>
        <w:instrText xml:space="preserve"> STYLEREF 1 \s </w:instrText>
      </w:r>
      <w:r w:rsidRPr="00463C62">
        <w:rPr>
          <w:color w:val="076A92"/>
          <w14:textFill>
            <w14:solidFill>
              <w14:srgbClr w14:val="076A92">
                <w14:lumMod w14:val="75000"/>
              </w14:srgbClr>
            </w14:solidFill>
          </w14:textFill>
        </w:rPr>
        <w:fldChar w:fldCharType="separate"/>
      </w:r>
      <w:r w:rsidR="00CC19F0">
        <w:rPr>
          <w:noProof/>
          <w:color w:val="076A92"/>
          <w14:textFill>
            <w14:solidFill>
              <w14:srgbClr w14:val="076A92">
                <w14:lumMod w14:val="75000"/>
              </w14:srgbClr>
            </w14:solidFill>
          </w14:textFill>
        </w:rPr>
        <w:t>8</w:t>
      </w:r>
      <w:r w:rsidRPr="00463C62">
        <w:rPr>
          <w:color w:val="076A92"/>
          <w14:textFill>
            <w14:solidFill>
              <w14:srgbClr w14:val="076A92">
                <w14:lumMod w14:val="75000"/>
              </w14:srgbClr>
            </w14:solidFill>
          </w14:textFill>
        </w:rPr>
        <w:fldChar w:fldCharType="end"/>
      </w:r>
      <w:r w:rsidRPr="00463C62">
        <w:rPr>
          <w:color w:val="076A92"/>
          <w14:textFill>
            <w14:solidFill>
              <w14:srgbClr w14:val="076A92">
                <w14:lumMod w14:val="75000"/>
              </w14:srgbClr>
            </w14:solidFill>
          </w14:textFill>
        </w:rPr>
        <w:t>.</w:t>
      </w:r>
      <w:r w:rsidRPr="00463C62">
        <w:rPr>
          <w:color w:val="076A92"/>
          <w14:textFill>
            <w14:solidFill>
              <w14:srgbClr w14:val="076A92">
                <w14:lumMod w14:val="75000"/>
              </w14:srgbClr>
            </w14:solidFill>
          </w14:textFill>
        </w:rPr>
        <w:fldChar w:fldCharType="begin"/>
      </w:r>
      <w:r w:rsidRPr="00463C62">
        <w:rPr>
          <w:color w:val="076A92"/>
          <w14:textFill>
            <w14:solidFill>
              <w14:srgbClr w14:val="076A92">
                <w14:lumMod w14:val="75000"/>
              </w14:srgbClr>
            </w14:solidFill>
          </w14:textFill>
        </w:rPr>
        <w:instrText xml:space="preserve"> SEQ Table \* ARABIC \s 1 </w:instrText>
      </w:r>
      <w:r w:rsidRPr="00463C62">
        <w:rPr>
          <w:color w:val="076A92"/>
          <w14:textFill>
            <w14:solidFill>
              <w14:srgbClr w14:val="076A92">
                <w14:lumMod w14:val="75000"/>
              </w14:srgbClr>
            </w14:solidFill>
          </w14:textFill>
        </w:rPr>
        <w:fldChar w:fldCharType="separate"/>
      </w:r>
      <w:r w:rsidR="00CC19F0">
        <w:rPr>
          <w:noProof/>
          <w:color w:val="076A92"/>
          <w14:textFill>
            <w14:solidFill>
              <w14:srgbClr w14:val="076A92">
                <w14:lumMod w14:val="75000"/>
              </w14:srgbClr>
            </w14:solidFill>
          </w14:textFill>
        </w:rPr>
        <w:t>5</w:t>
      </w:r>
      <w:r w:rsidRPr="00463C62">
        <w:rPr>
          <w:color w:val="076A92"/>
          <w14:textFill>
            <w14:solidFill>
              <w14:srgbClr w14:val="076A92">
                <w14:lumMod w14:val="75000"/>
              </w14:srgbClr>
            </w14:solidFill>
          </w14:textFill>
        </w:rPr>
        <w:fldChar w:fldCharType="end"/>
      </w:r>
      <w:bookmarkEnd w:id="106"/>
      <w:r w:rsidRPr="00463C62">
        <w:rPr>
          <w:color w:val="076A92"/>
          <w14:textFill>
            <w14:solidFill>
              <w14:srgbClr w14:val="076A92">
                <w14:lumMod w14:val="75000"/>
              </w14:srgbClr>
            </w14:solidFill>
          </w14:textFill>
        </w:rPr>
        <w:tab/>
        <w:t xml:space="preserve">AER's draft decision on Multinet’s standard tax asset lives and remaining tax asset lives as at </w:t>
      </w:r>
      <w:r w:rsidR="007C7BB6" w:rsidRPr="00463C62">
        <w:rPr>
          <w:color w:val="076A92"/>
          <w14:textFill>
            <w14:solidFill>
              <w14:srgbClr w14:val="076A92">
                <w14:lumMod w14:val="75000"/>
              </w14:srgbClr>
            </w14:solidFill>
          </w14:textFill>
        </w:rPr>
        <w:t>1 January 2018</w:t>
      </w:r>
      <w:r w:rsidRPr="00463C62">
        <w:rPr>
          <w:color w:val="076A92"/>
          <w14:textFill>
            <w14:solidFill>
              <w14:srgbClr w14:val="076A92">
                <w14:lumMod w14:val="75000"/>
              </w14:srgbClr>
            </w14:solidFill>
          </w14:textFill>
        </w:rPr>
        <w:t xml:space="preserve"> for the 2018–22 access arrangement period (year</w:t>
      </w:r>
      <w:r w:rsidR="00251B2C" w:rsidRPr="00463C62">
        <w:rPr>
          <w:color w:val="076A92"/>
          <w14:textFill>
            <w14:solidFill>
              <w14:srgbClr w14:val="076A92">
                <w14:lumMod w14:val="75000"/>
              </w14:srgbClr>
            </w14:solidFill>
          </w14:textFill>
        </w:rPr>
        <w:t>s</w:t>
      </w:r>
      <w:r w:rsidRPr="00463C62">
        <w:rPr>
          <w:color w:val="076A92"/>
          <w14:textFill>
            <w14:solidFill>
              <w14:srgbClr w14:val="076A92">
                <w14:lumMod w14:val="75000"/>
              </w14:srgbClr>
            </w14:solidFill>
          </w14:textFill>
        </w:rPr>
        <w:t>)</w:t>
      </w:r>
    </w:p>
    <w:tbl>
      <w:tblPr>
        <w:tblStyle w:val="AERtable-numbers"/>
        <w:tblW w:w="8711" w:type="dxa"/>
        <w:tblLayout w:type="fixed"/>
        <w:tblLook w:val="04A0" w:firstRow="1" w:lastRow="0" w:firstColumn="1" w:lastColumn="0" w:noHBand="0" w:noVBand="1"/>
      </w:tblPr>
      <w:tblGrid>
        <w:gridCol w:w="2943"/>
        <w:gridCol w:w="1985"/>
        <w:gridCol w:w="3783"/>
      </w:tblGrid>
      <w:tr w:rsidR="00942390" w:rsidRPr="004F53B7" w:rsidTr="00463C62">
        <w:trPr>
          <w:cnfStyle w:val="100000000000" w:firstRow="1" w:lastRow="0" w:firstColumn="0" w:lastColumn="0" w:oddVBand="0" w:evenVBand="0" w:oddHBand="0"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943" w:type="dxa"/>
            <w:noWrap/>
          </w:tcPr>
          <w:p w:rsidR="00942390" w:rsidRPr="00572A44" w:rsidRDefault="00942390" w:rsidP="004F53B7">
            <w:pPr>
              <w:spacing w:before="200" w:after="0"/>
            </w:pPr>
            <w:r w:rsidRPr="004F53B7">
              <w:t>Tax asset class</w:t>
            </w:r>
          </w:p>
        </w:tc>
        <w:tc>
          <w:tcPr>
            <w:tcW w:w="1985" w:type="dxa"/>
            <w:noWrap/>
          </w:tcPr>
          <w:p w:rsidR="00942390" w:rsidRPr="00572A44" w:rsidRDefault="00942390" w:rsidP="004F53B7">
            <w:pPr>
              <w:spacing w:before="200" w:after="0"/>
              <w:jc w:val="left"/>
              <w:cnfStyle w:val="100000000000" w:firstRow="1" w:lastRow="0" w:firstColumn="0" w:lastColumn="0" w:oddVBand="0" w:evenVBand="0" w:oddHBand="0" w:evenHBand="0" w:firstRowFirstColumn="0" w:firstRowLastColumn="0" w:lastRowFirstColumn="0" w:lastRowLastColumn="0"/>
            </w:pPr>
            <w:r w:rsidRPr="004F53B7">
              <w:t>Standard tax asset life</w:t>
            </w:r>
          </w:p>
        </w:tc>
        <w:tc>
          <w:tcPr>
            <w:tcW w:w="3783" w:type="dxa"/>
            <w:noWrap/>
          </w:tcPr>
          <w:p w:rsidR="00942390" w:rsidRPr="00463C62" w:rsidRDefault="00942390" w:rsidP="00572A44">
            <w:pPr>
              <w:spacing w:before="200" w:after="0"/>
              <w:jc w:val="left"/>
              <w:cnfStyle w:val="100000000000" w:firstRow="1" w:lastRow="0" w:firstColumn="0" w:lastColumn="0" w:oddVBand="0" w:evenVBand="0" w:oddHBand="0" w:evenHBand="0" w:firstRowFirstColumn="0" w:firstRowLastColumn="0" w:lastRowFirstColumn="0" w:lastRowLastColumn="0"/>
            </w:pPr>
            <w:r w:rsidRPr="004F53B7">
              <w:t xml:space="preserve">Remaining tax asset life as at </w:t>
            </w:r>
            <w:r w:rsidR="007C7BB6" w:rsidRPr="004F53B7">
              <w:t>1 January 2018</w:t>
            </w:r>
          </w:p>
        </w:tc>
      </w:tr>
      <w:tr w:rsidR="007B0C71" w:rsidRPr="002C4B0D" w:rsidTr="00463C62">
        <w:trPr>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7B0C71" w:rsidRPr="007B0C71" w:rsidRDefault="007B0C71" w:rsidP="007B0C71">
            <w:bookmarkStart w:id="107" w:name="RANGE!G7"/>
            <w:r w:rsidRPr="007B0C71">
              <w:t>Transmission and distribution</w:t>
            </w:r>
            <w:bookmarkEnd w:id="107"/>
          </w:p>
        </w:tc>
        <w:tc>
          <w:tcPr>
            <w:tcW w:w="1985" w:type="dxa"/>
            <w:noWrap/>
            <w:vAlign w:val="bottom"/>
          </w:tcPr>
          <w:p w:rsidR="007B0C71" w:rsidRPr="007B0C71" w:rsidRDefault="007B0C71" w:rsidP="007B0C71">
            <w:pPr>
              <w:cnfStyle w:val="000000000000" w:firstRow="0" w:lastRow="0" w:firstColumn="0" w:lastColumn="0" w:oddVBand="0" w:evenVBand="0" w:oddHBand="0" w:evenHBand="0" w:firstRowFirstColumn="0" w:firstRowLastColumn="0" w:lastRowFirstColumn="0" w:lastRowLastColumn="0"/>
            </w:pPr>
            <w:r w:rsidRPr="007B0C71">
              <w:t>50.0</w:t>
            </w:r>
          </w:p>
        </w:tc>
        <w:tc>
          <w:tcPr>
            <w:tcW w:w="3783" w:type="dxa"/>
            <w:noWrap/>
            <w:vAlign w:val="bottom"/>
          </w:tcPr>
          <w:p w:rsidR="007B0C71" w:rsidRPr="007B0C71" w:rsidRDefault="007B0C71" w:rsidP="0074319F">
            <w:pPr>
              <w:pStyle w:val="ListContinue"/>
              <w:cnfStyle w:val="000000000000" w:firstRow="0" w:lastRow="0" w:firstColumn="0" w:lastColumn="0" w:oddVBand="0" w:evenVBand="0" w:oddHBand="0" w:evenHBand="0" w:firstRowFirstColumn="0" w:firstRowLastColumn="0" w:lastRowFirstColumn="0" w:lastRowLastColumn="0"/>
            </w:pPr>
            <w:r w:rsidRPr="007B0C71">
              <w:t>34.0</w:t>
            </w:r>
          </w:p>
        </w:tc>
      </w:tr>
      <w:tr w:rsidR="00E9501C" w:rsidRPr="002C4B0D" w:rsidTr="00463C62">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E9501C" w:rsidRPr="00E9501C" w:rsidRDefault="00E9501C" w:rsidP="003A5657">
            <w:bookmarkStart w:id="108" w:name="RANGE!G8"/>
            <w:r w:rsidRPr="00E9501C">
              <w:t xml:space="preserve">Pipeworks </w:t>
            </w:r>
            <w:r w:rsidR="003A5657">
              <w:t>m</w:t>
            </w:r>
            <w:r w:rsidRPr="00E9501C">
              <w:t>ains (New)</w:t>
            </w:r>
            <w:bookmarkEnd w:id="108"/>
            <w:r w:rsidRPr="0074319F">
              <w:rPr>
                <w:rStyle w:val="AERsuperscript"/>
              </w:rPr>
              <w:t>a</w:t>
            </w:r>
          </w:p>
        </w:tc>
        <w:tc>
          <w:tcPr>
            <w:tcW w:w="1985" w:type="dxa"/>
            <w:noWrap/>
            <w:vAlign w:val="bottom"/>
          </w:tcPr>
          <w:p w:rsidR="00E9501C" w:rsidRPr="00E9501C" w:rsidRDefault="00E9501C" w:rsidP="00E9501C">
            <w:pPr>
              <w:cnfStyle w:val="000000010000" w:firstRow="0" w:lastRow="0" w:firstColumn="0" w:lastColumn="0" w:oddVBand="0" w:evenVBand="0" w:oddHBand="0" w:evenHBand="1" w:firstRowFirstColumn="0" w:firstRowLastColumn="0" w:lastRowFirstColumn="0" w:lastRowLastColumn="0"/>
            </w:pPr>
            <w:r w:rsidRPr="00E9501C">
              <w:t>n/a</w:t>
            </w:r>
          </w:p>
        </w:tc>
        <w:tc>
          <w:tcPr>
            <w:tcW w:w="3783" w:type="dxa"/>
            <w:noWrap/>
            <w:vAlign w:val="bottom"/>
          </w:tcPr>
          <w:p w:rsidR="00E9501C" w:rsidRPr="00E9501C" w:rsidRDefault="00E9501C" w:rsidP="0074319F">
            <w:pPr>
              <w:pStyle w:val="ListContinue"/>
              <w:cnfStyle w:val="000000010000" w:firstRow="0" w:lastRow="0" w:firstColumn="0" w:lastColumn="0" w:oddVBand="0" w:evenVBand="0" w:oddHBand="0" w:evenHBand="1" w:firstRowFirstColumn="0" w:firstRowLastColumn="0" w:lastRowFirstColumn="0" w:lastRowLastColumn="0"/>
            </w:pPr>
            <w:r w:rsidRPr="00E9501C">
              <w:t>n/a</w:t>
            </w:r>
          </w:p>
        </w:tc>
      </w:tr>
      <w:tr w:rsidR="00E9501C" w:rsidRPr="002C4B0D" w:rsidTr="00463C62">
        <w:trPr>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E9501C" w:rsidRPr="00E9501C" w:rsidRDefault="00E9501C" w:rsidP="0077706B">
            <w:bookmarkStart w:id="109" w:name="RANGE!G9"/>
            <w:r w:rsidRPr="00E9501C">
              <w:t xml:space="preserve">LP Mains - </w:t>
            </w:r>
            <w:r w:rsidR="003A5657">
              <w:t>r</w:t>
            </w:r>
            <w:r w:rsidRPr="00E9501C">
              <w:t>esidual (New)</w:t>
            </w:r>
            <w:bookmarkEnd w:id="109"/>
            <w:r w:rsidRPr="00E9501C">
              <w:rPr>
                <w:rStyle w:val="AERsuperscript"/>
              </w:rPr>
              <w:t>a</w:t>
            </w:r>
          </w:p>
        </w:tc>
        <w:tc>
          <w:tcPr>
            <w:tcW w:w="1985" w:type="dxa"/>
            <w:noWrap/>
            <w:vAlign w:val="bottom"/>
          </w:tcPr>
          <w:p w:rsidR="00E9501C" w:rsidRPr="00E9501C" w:rsidRDefault="00E9501C" w:rsidP="00E9501C">
            <w:pPr>
              <w:cnfStyle w:val="000000000000" w:firstRow="0" w:lastRow="0" w:firstColumn="0" w:lastColumn="0" w:oddVBand="0" w:evenVBand="0" w:oddHBand="0" w:evenHBand="0" w:firstRowFirstColumn="0" w:firstRowLastColumn="0" w:lastRowFirstColumn="0" w:lastRowLastColumn="0"/>
            </w:pPr>
            <w:r w:rsidRPr="00E9501C">
              <w:t>n/a</w:t>
            </w:r>
          </w:p>
        </w:tc>
        <w:tc>
          <w:tcPr>
            <w:tcW w:w="3783" w:type="dxa"/>
            <w:noWrap/>
            <w:vAlign w:val="bottom"/>
          </w:tcPr>
          <w:p w:rsidR="00E9501C" w:rsidRPr="00E9501C" w:rsidRDefault="00E9501C" w:rsidP="0074319F">
            <w:pPr>
              <w:pStyle w:val="ListContinue"/>
              <w:cnfStyle w:val="000000000000" w:firstRow="0" w:lastRow="0" w:firstColumn="0" w:lastColumn="0" w:oddVBand="0" w:evenVBand="0" w:oddHBand="0" w:evenHBand="0" w:firstRowFirstColumn="0" w:firstRowLastColumn="0" w:lastRowFirstColumn="0" w:lastRowLastColumn="0"/>
            </w:pPr>
            <w:r w:rsidRPr="00E9501C">
              <w:t>n/a</w:t>
            </w:r>
          </w:p>
        </w:tc>
      </w:tr>
      <w:tr w:rsidR="007B0C71" w:rsidRPr="002C4B0D" w:rsidTr="00463C62">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7B0C71" w:rsidRPr="007B0C71" w:rsidDel="003F5043" w:rsidRDefault="007B0C71" w:rsidP="007B0C71">
            <w:r w:rsidRPr="007B0C71">
              <w:t>Services</w:t>
            </w:r>
          </w:p>
        </w:tc>
        <w:tc>
          <w:tcPr>
            <w:tcW w:w="1985" w:type="dxa"/>
            <w:noWrap/>
            <w:vAlign w:val="bottom"/>
          </w:tcPr>
          <w:p w:rsidR="007B0C71" w:rsidRPr="007B0C71" w:rsidRDefault="007B0C71" w:rsidP="007B0C71">
            <w:pPr>
              <w:cnfStyle w:val="000000010000" w:firstRow="0" w:lastRow="0" w:firstColumn="0" w:lastColumn="0" w:oddVBand="0" w:evenVBand="0" w:oddHBand="0" w:evenHBand="1" w:firstRowFirstColumn="0" w:firstRowLastColumn="0" w:lastRowFirstColumn="0" w:lastRowLastColumn="0"/>
            </w:pPr>
            <w:r w:rsidRPr="007B0C71">
              <w:t>50.0</w:t>
            </w:r>
          </w:p>
        </w:tc>
        <w:tc>
          <w:tcPr>
            <w:tcW w:w="3783" w:type="dxa"/>
            <w:noWrap/>
            <w:vAlign w:val="bottom"/>
          </w:tcPr>
          <w:p w:rsidR="007B0C71" w:rsidRPr="007B0C71" w:rsidRDefault="007B0C71" w:rsidP="0074319F">
            <w:pPr>
              <w:pStyle w:val="ListContinue"/>
              <w:cnfStyle w:val="000000010000" w:firstRow="0" w:lastRow="0" w:firstColumn="0" w:lastColumn="0" w:oddVBand="0" w:evenVBand="0" w:oddHBand="0" w:evenHBand="1" w:firstRowFirstColumn="0" w:firstRowLastColumn="0" w:lastRowFirstColumn="0" w:lastRowLastColumn="0"/>
            </w:pPr>
            <w:r w:rsidRPr="007B0C71">
              <w:t>31.1</w:t>
            </w:r>
          </w:p>
        </w:tc>
      </w:tr>
      <w:tr w:rsidR="00E9501C" w:rsidRPr="002C4B0D" w:rsidTr="00463C62">
        <w:trPr>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E9501C" w:rsidRPr="00E9501C" w:rsidDel="003F5043" w:rsidRDefault="00E9501C" w:rsidP="003A5657">
            <w:r w:rsidRPr="00E9501C">
              <w:t xml:space="preserve">Pipeworks </w:t>
            </w:r>
            <w:r w:rsidR="003A5657">
              <w:t>s</w:t>
            </w:r>
            <w:r w:rsidRPr="00E9501C">
              <w:t>ervices (New)</w:t>
            </w:r>
            <w:r w:rsidRPr="00E9501C">
              <w:rPr>
                <w:rStyle w:val="AERsuperscript"/>
              </w:rPr>
              <w:t>a</w:t>
            </w:r>
          </w:p>
        </w:tc>
        <w:tc>
          <w:tcPr>
            <w:tcW w:w="1985" w:type="dxa"/>
            <w:noWrap/>
            <w:vAlign w:val="bottom"/>
          </w:tcPr>
          <w:p w:rsidR="00E9501C" w:rsidRPr="00E9501C" w:rsidRDefault="00E9501C" w:rsidP="00E9501C">
            <w:pPr>
              <w:cnfStyle w:val="000000000000" w:firstRow="0" w:lastRow="0" w:firstColumn="0" w:lastColumn="0" w:oddVBand="0" w:evenVBand="0" w:oddHBand="0" w:evenHBand="0" w:firstRowFirstColumn="0" w:firstRowLastColumn="0" w:lastRowFirstColumn="0" w:lastRowLastColumn="0"/>
            </w:pPr>
            <w:r w:rsidRPr="00E9501C">
              <w:t>n/a</w:t>
            </w:r>
          </w:p>
        </w:tc>
        <w:tc>
          <w:tcPr>
            <w:tcW w:w="3783" w:type="dxa"/>
            <w:noWrap/>
            <w:vAlign w:val="bottom"/>
          </w:tcPr>
          <w:p w:rsidR="00E9501C" w:rsidRPr="00E9501C" w:rsidRDefault="00E9501C" w:rsidP="0074319F">
            <w:pPr>
              <w:pStyle w:val="ListContinue"/>
              <w:cnfStyle w:val="000000000000" w:firstRow="0" w:lastRow="0" w:firstColumn="0" w:lastColumn="0" w:oddVBand="0" w:evenVBand="0" w:oddHBand="0" w:evenHBand="0" w:firstRowFirstColumn="0" w:firstRowLastColumn="0" w:lastRowFirstColumn="0" w:lastRowLastColumn="0"/>
            </w:pPr>
            <w:r w:rsidRPr="00E9501C">
              <w:t>n/a</w:t>
            </w:r>
          </w:p>
        </w:tc>
      </w:tr>
      <w:tr w:rsidR="00E9501C" w:rsidRPr="002C4B0D" w:rsidTr="00463C62">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E9501C" w:rsidRPr="00E9501C" w:rsidDel="003F5043" w:rsidRDefault="00E9501C" w:rsidP="006D0923">
            <w:r w:rsidRPr="00E9501C">
              <w:t xml:space="preserve">LP </w:t>
            </w:r>
            <w:r w:rsidR="006D0923">
              <w:t>s</w:t>
            </w:r>
            <w:r w:rsidRPr="00E9501C">
              <w:t xml:space="preserve">ervices - </w:t>
            </w:r>
            <w:r w:rsidR="006D0923">
              <w:t>r</w:t>
            </w:r>
            <w:r w:rsidRPr="00E9501C">
              <w:t>esidual (New)</w:t>
            </w:r>
            <w:r w:rsidRPr="009924FB">
              <w:rPr>
                <w:rStyle w:val="AERsuperscript"/>
              </w:rPr>
              <w:t xml:space="preserve"> </w:t>
            </w:r>
            <w:r w:rsidRPr="00E9501C">
              <w:rPr>
                <w:rStyle w:val="AERsuperscript"/>
              </w:rPr>
              <w:t>a</w:t>
            </w:r>
          </w:p>
        </w:tc>
        <w:tc>
          <w:tcPr>
            <w:tcW w:w="1985" w:type="dxa"/>
            <w:noWrap/>
            <w:vAlign w:val="bottom"/>
          </w:tcPr>
          <w:p w:rsidR="00E9501C" w:rsidRPr="00E9501C" w:rsidRDefault="00E9501C" w:rsidP="00E9501C">
            <w:pPr>
              <w:cnfStyle w:val="000000010000" w:firstRow="0" w:lastRow="0" w:firstColumn="0" w:lastColumn="0" w:oddVBand="0" w:evenVBand="0" w:oddHBand="0" w:evenHBand="1" w:firstRowFirstColumn="0" w:firstRowLastColumn="0" w:lastRowFirstColumn="0" w:lastRowLastColumn="0"/>
            </w:pPr>
            <w:r w:rsidRPr="00E9501C">
              <w:t>n/a</w:t>
            </w:r>
          </w:p>
        </w:tc>
        <w:tc>
          <w:tcPr>
            <w:tcW w:w="3783" w:type="dxa"/>
            <w:noWrap/>
            <w:vAlign w:val="bottom"/>
          </w:tcPr>
          <w:p w:rsidR="00E9501C" w:rsidRPr="00E9501C" w:rsidRDefault="00E9501C" w:rsidP="0074319F">
            <w:pPr>
              <w:pStyle w:val="ListContinue"/>
              <w:cnfStyle w:val="000000010000" w:firstRow="0" w:lastRow="0" w:firstColumn="0" w:lastColumn="0" w:oddVBand="0" w:evenVBand="0" w:oddHBand="0" w:evenHBand="1" w:firstRowFirstColumn="0" w:firstRowLastColumn="0" w:lastRowFirstColumn="0" w:lastRowLastColumn="0"/>
            </w:pPr>
            <w:r w:rsidRPr="00E9501C">
              <w:t>n/a</w:t>
            </w:r>
          </w:p>
        </w:tc>
      </w:tr>
      <w:tr w:rsidR="007B0C71" w:rsidRPr="002C4B0D" w:rsidTr="00463C62">
        <w:trPr>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7B0C71" w:rsidRPr="007B0C71" w:rsidDel="003F5043" w:rsidRDefault="007B0C71" w:rsidP="006D0923">
            <w:r w:rsidRPr="007B0C71">
              <w:t xml:space="preserve">Cathodic </w:t>
            </w:r>
            <w:r w:rsidR="006D0923">
              <w:t>p</w:t>
            </w:r>
            <w:r w:rsidRPr="007B0C71">
              <w:t>rotection</w:t>
            </w:r>
          </w:p>
        </w:tc>
        <w:tc>
          <w:tcPr>
            <w:tcW w:w="1985" w:type="dxa"/>
            <w:noWrap/>
            <w:vAlign w:val="bottom"/>
          </w:tcPr>
          <w:p w:rsidR="007B0C71" w:rsidRPr="007B0C71" w:rsidRDefault="007B0C71" w:rsidP="007B0C71">
            <w:pPr>
              <w:cnfStyle w:val="000000000000" w:firstRow="0" w:lastRow="0" w:firstColumn="0" w:lastColumn="0" w:oddVBand="0" w:evenVBand="0" w:oddHBand="0" w:evenHBand="0" w:firstRowFirstColumn="0" w:firstRowLastColumn="0" w:lastRowFirstColumn="0" w:lastRowLastColumn="0"/>
            </w:pPr>
            <w:r w:rsidRPr="007B0C71">
              <w:t>50.0</w:t>
            </w:r>
          </w:p>
        </w:tc>
        <w:tc>
          <w:tcPr>
            <w:tcW w:w="3783" w:type="dxa"/>
            <w:noWrap/>
            <w:vAlign w:val="bottom"/>
          </w:tcPr>
          <w:p w:rsidR="007B0C71" w:rsidRPr="007B0C71" w:rsidRDefault="007B0C71" w:rsidP="0074319F">
            <w:pPr>
              <w:pStyle w:val="ListContinue"/>
              <w:cnfStyle w:val="000000000000" w:firstRow="0" w:lastRow="0" w:firstColumn="0" w:lastColumn="0" w:oddVBand="0" w:evenVBand="0" w:oddHBand="0" w:evenHBand="0" w:firstRowFirstColumn="0" w:firstRowLastColumn="0" w:lastRowFirstColumn="0" w:lastRowLastColumn="0"/>
            </w:pPr>
            <w:r w:rsidRPr="007B0C71">
              <w:t>45.1</w:t>
            </w:r>
          </w:p>
        </w:tc>
      </w:tr>
      <w:tr w:rsidR="007B0C71" w:rsidRPr="002C4B0D" w:rsidTr="00463C62">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7B0C71" w:rsidRPr="007B0C71" w:rsidDel="003F5043" w:rsidRDefault="007B0C71" w:rsidP="006D0923">
            <w:r w:rsidRPr="007B0C71">
              <w:t xml:space="preserve">Supply </w:t>
            </w:r>
            <w:r w:rsidR="006D0923">
              <w:t>r</w:t>
            </w:r>
            <w:r w:rsidRPr="007B0C71">
              <w:t>egs/</w:t>
            </w:r>
            <w:r w:rsidR="006D0923">
              <w:t>v</w:t>
            </w:r>
            <w:r w:rsidRPr="007B0C71">
              <w:t>alve stations</w:t>
            </w:r>
          </w:p>
        </w:tc>
        <w:tc>
          <w:tcPr>
            <w:tcW w:w="1985" w:type="dxa"/>
            <w:noWrap/>
            <w:vAlign w:val="bottom"/>
          </w:tcPr>
          <w:p w:rsidR="007B0C71" w:rsidRPr="007B0C71" w:rsidRDefault="007B0C71" w:rsidP="007B0C71">
            <w:pPr>
              <w:cnfStyle w:val="000000010000" w:firstRow="0" w:lastRow="0" w:firstColumn="0" w:lastColumn="0" w:oddVBand="0" w:evenVBand="0" w:oddHBand="0" w:evenHBand="1" w:firstRowFirstColumn="0" w:firstRowLastColumn="0" w:lastRowFirstColumn="0" w:lastRowLastColumn="0"/>
            </w:pPr>
            <w:r w:rsidRPr="007B0C71">
              <w:t>40.0</w:t>
            </w:r>
          </w:p>
        </w:tc>
        <w:tc>
          <w:tcPr>
            <w:tcW w:w="3783" w:type="dxa"/>
            <w:noWrap/>
            <w:vAlign w:val="bottom"/>
          </w:tcPr>
          <w:p w:rsidR="007B0C71" w:rsidRPr="007B0C71" w:rsidRDefault="007B0C71" w:rsidP="0074319F">
            <w:pPr>
              <w:pStyle w:val="ListContinue"/>
              <w:cnfStyle w:val="000000010000" w:firstRow="0" w:lastRow="0" w:firstColumn="0" w:lastColumn="0" w:oddVBand="0" w:evenVBand="0" w:oddHBand="0" w:evenHBand="1" w:firstRowFirstColumn="0" w:firstRowLastColumn="0" w:lastRowFirstColumn="0" w:lastRowLastColumn="0"/>
            </w:pPr>
            <w:r w:rsidRPr="007B0C71">
              <w:t>19.7</w:t>
            </w:r>
          </w:p>
        </w:tc>
      </w:tr>
      <w:tr w:rsidR="007B0C71" w:rsidRPr="002C4B0D" w:rsidTr="00463C62">
        <w:trPr>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7B0C71" w:rsidRPr="007B0C71" w:rsidDel="003F5043" w:rsidRDefault="007B0C71" w:rsidP="007B0C71">
            <w:r w:rsidRPr="007B0C71">
              <w:t>Meters to 2017</w:t>
            </w:r>
          </w:p>
        </w:tc>
        <w:tc>
          <w:tcPr>
            <w:tcW w:w="1985" w:type="dxa"/>
            <w:noWrap/>
            <w:vAlign w:val="bottom"/>
          </w:tcPr>
          <w:p w:rsidR="007B0C71" w:rsidRPr="007B0C71" w:rsidRDefault="007B0C71" w:rsidP="007B0C71">
            <w:pPr>
              <w:cnfStyle w:val="000000000000" w:firstRow="0" w:lastRow="0" w:firstColumn="0" w:lastColumn="0" w:oddVBand="0" w:evenVBand="0" w:oddHBand="0" w:evenHBand="0" w:firstRowFirstColumn="0" w:firstRowLastColumn="0" w:lastRowFirstColumn="0" w:lastRowLastColumn="0"/>
            </w:pPr>
            <w:r w:rsidRPr="007B0C71">
              <w:t>15.0</w:t>
            </w:r>
          </w:p>
        </w:tc>
        <w:tc>
          <w:tcPr>
            <w:tcW w:w="3783" w:type="dxa"/>
            <w:noWrap/>
            <w:vAlign w:val="bottom"/>
          </w:tcPr>
          <w:p w:rsidR="007B0C71" w:rsidRPr="007B0C71" w:rsidRDefault="007B0C71" w:rsidP="0074319F">
            <w:pPr>
              <w:pStyle w:val="ListContinue"/>
              <w:cnfStyle w:val="000000000000" w:firstRow="0" w:lastRow="0" w:firstColumn="0" w:lastColumn="0" w:oddVBand="0" w:evenVBand="0" w:oddHBand="0" w:evenHBand="0" w:firstRowFirstColumn="0" w:firstRowLastColumn="0" w:lastRowFirstColumn="0" w:lastRowLastColumn="0"/>
            </w:pPr>
            <w:r w:rsidRPr="007B0C71">
              <w:t>7.0</w:t>
            </w:r>
          </w:p>
        </w:tc>
      </w:tr>
      <w:tr w:rsidR="007B0C71" w:rsidRPr="002C4B0D" w:rsidTr="00463C62">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7B0C71" w:rsidRPr="007B0C71" w:rsidDel="003F5043" w:rsidRDefault="007B0C71" w:rsidP="007B0C71">
            <w:r w:rsidRPr="007B0C71">
              <w:t>Meters from 2018 (New)</w:t>
            </w:r>
          </w:p>
        </w:tc>
        <w:tc>
          <w:tcPr>
            <w:tcW w:w="1985" w:type="dxa"/>
            <w:noWrap/>
            <w:vAlign w:val="bottom"/>
          </w:tcPr>
          <w:p w:rsidR="007B0C71" w:rsidRPr="007B0C71" w:rsidRDefault="007B0C71" w:rsidP="007B0C71">
            <w:pPr>
              <w:cnfStyle w:val="000000010000" w:firstRow="0" w:lastRow="0" w:firstColumn="0" w:lastColumn="0" w:oddVBand="0" w:evenVBand="0" w:oddHBand="0" w:evenHBand="1" w:firstRowFirstColumn="0" w:firstRowLastColumn="0" w:lastRowFirstColumn="0" w:lastRowLastColumn="0"/>
            </w:pPr>
            <w:r w:rsidRPr="007B0C71">
              <w:t>15.0</w:t>
            </w:r>
          </w:p>
        </w:tc>
        <w:tc>
          <w:tcPr>
            <w:tcW w:w="3783" w:type="dxa"/>
            <w:noWrap/>
            <w:vAlign w:val="bottom"/>
          </w:tcPr>
          <w:p w:rsidR="007B0C71" w:rsidRPr="007B0C71" w:rsidRDefault="007B0C71" w:rsidP="0074319F">
            <w:pPr>
              <w:pStyle w:val="ListContinue"/>
              <w:cnfStyle w:val="000000010000" w:firstRow="0" w:lastRow="0" w:firstColumn="0" w:lastColumn="0" w:oddVBand="0" w:evenVBand="0" w:oddHBand="0" w:evenHBand="1" w:firstRowFirstColumn="0" w:firstRowLastColumn="0" w:lastRowFirstColumn="0" w:lastRowLastColumn="0"/>
            </w:pPr>
            <w:r w:rsidRPr="007B0C71">
              <w:t>15.0</w:t>
            </w:r>
          </w:p>
        </w:tc>
      </w:tr>
      <w:tr w:rsidR="007B0C71" w:rsidRPr="002C4B0D" w:rsidTr="00463C62">
        <w:trPr>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7B0C71" w:rsidRPr="007B0C71" w:rsidDel="003F5043" w:rsidRDefault="007B0C71" w:rsidP="007B0C71">
            <w:r w:rsidRPr="007B0C71">
              <w:t>Land</w:t>
            </w:r>
            <w:r w:rsidR="0077706B" w:rsidRPr="00463C62">
              <w:rPr>
                <w:rStyle w:val="AERsuperscript"/>
              </w:rPr>
              <w:t>b</w:t>
            </w:r>
          </w:p>
        </w:tc>
        <w:tc>
          <w:tcPr>
            <w:tcW w:w="1985" w:type="dxa"/>
            <w:noWrap/>
            <w:vAlign w:val="bottom"/>
          </w:tcPr>
          <w:p w:rsidR="007B0C71" w:rsidRPr="007B0C71" w:rsidRDefault="007B0C71" w:rsidP="007B0C71">
            <w:pPr>
              <w:cnfStyle w:val="000000000000" w:firstRow="0" w:lastRow="0" w:firstColumn="0" w:lastColumn="0" w:oddVBand="0" w:evenVBand="0" w:oddHBand="0" w:evenHBand="0" w:firstRowFirstColumn="0" w:firstRowLastColumn="0" w:lastRowFirstColumn="0" w:lastRowLastColumn="0"/>
            </w:pPr>
            <w:r w:rsidRPr="007B0C71">
              <w:t>n/a</w:t>
            </w:r>
          </w:p>
        </w:tc>
        <w:tc>
          <w:tcPr>
            <w:tcW w:w="3783" w:type="dxa"/>
            <w:noWrap/>
            <w:vAlign w:val="bottom"/>
          </w:tcPr>
          <w:p w:rsidR="007B0C71" w:rsidRPr="007B0C71" w:rsidRDefault="007B0C71" w:rsidP="0074319F">
            <w:pPr>
              <w:pStyle w:val="ListContinue"/>
              <w:cnfStyle w:val="000000000000" w:firstRow="0" w:lastRow="0" w:firstColumn="0" w:lastColumn="0" w:oddVBand="0" w:evenVBand="0" w:oddHBand="0" w:evenHBand="0" w:firstRowFirstColumn="0" w:firstRowLastColumn="0" w:lastRowFirstColumn="0" w:lastRowLastColumn="0"/>
            </w:pPr>
            <w:r w:rsidRPr="007B0C71">
              <w:t>n/a</w:t>
            </w:r>
          </w:p>
        </w:tc>
      </w:tr>
      <w:tr w:rsidR="007B0C71" w:rsidRPr="002C4B0D" w:rsidTr="00463C62">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7B0C71" w:rsidRPr="007B0C71" w:rsidRDefault="007B0C71" w:rsidP="007B0C71">
            <w:bookmarkStart w:id="110" w:name="RANGE!G10"/>
            <w:r w:rsidRPr="007B0C71">
              <w:t>IT</w:t>
            </w:r>
            <w:bookmarkEnd w:id="110"/>
          </w:p>
        </w:tc>
        <w:tc>
          <w:tcPr>
            <w:tcW w:w="1985" w:type="dxa"/>
            <w:noWrap/>
            <w:vAlign w:val="bottom"/>
          </w:tcPr>
          <w:p w:rsidR="007B0C71" w:rsidRPr="007B0C71" w:rsidRDefault="007B0C71" w:rsidP="007B0C71">
            <w:pPr>
              <w:cnfStyle w:val="000000010000" w:firstRow="0" w:lastRow="0" w:firstColumn="0" w:lastColumn="0" w:oddVBand="0" w:evenVBand="0" w:oddHBand="0" w:evenHBand="1" w:firstRowFirstColumn="0" w:firstRowLastColumn="0" w:lastRowFirstColumn="0" w:lastRowLastColumn="0"/>
            </w:pPr>
            <w:r w:rsidRPr="007B0C71">
              <w:t>4.0</w:t>
            </w:r>
          </w:p>
        </w:tc>
        <w:tc>
          <w:tcPr>
            <w:tcW w:w="3783" w:type="dxa"/>
            <w:noWrap/>
            <w:vAlign w:val="bottom"/>
          </w:tcPr>
          <w:p w:rsidR="007B0C71" w:rsidRPr="007B0C71" w:rsidRDefault="007B0C71" w:rsidP="0074319F">
            <w:pPr>
              <w:pStyle w:val="ListContinue"/>
              <w:cnfStyle w:val="000000010000" w:firstRow="0" w:lastRow="0" w:firstColumn="0" w:lastColumn="0" w:oddVBand="0" w:evenVBand="0" w:oddHBand="0" w:evenHBand="1" w:firstRowFirstColumn="0" w:firstRowLastColumn="0" w:lastRowFirstColumn="0" w:lastRowLastColumn="0"/>
            </w:pPr>
            <w:r w:rsidRPr="007B0C71">
              <w:t>2.9</w:t>
            </w:r>
          </w:p>
        </w:tc>
      </w:tr>
      <w:tr w:rsidR="007B0C71" w:rsidRPr="002C4B0D" w:rsidTr="00463C62">
        <w:trPr>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7B0C71" w:rsidRPr="007B0C71" w:rsidRDefault="007B0C71" w:rsidP="007B0C71">
            <w:bookmarkStart w:id="111" w:name="RANGE!G11"/>
            <w:r w:rsidRPr="007B0C71">
              <w:t>SCADA</w:t>
            </w:r>
            <w:bookmarkEnd w:id="111"/>
          </w:p>
        </w:tc>
        <w:tc>
          <w:tcPr>
            <w:tcW w:w="1985" w:type="dxa"/>
            <w:noWrap/>
            <w:vAlign w:val="bottom"/>
          </w:tcPr>
          <w:p w:rsidR="007B0C71" w:rsidRPr="007B0C71" w:rsidRDefault="007B0C71" w:rsidP="007B0C71">
            <w:pPr>
              <w:cnfStyle w:val="000000000000" w:firstRow="0" w:lastRow="0" w:firstColumn="0" w:lastColumn="0" w:oddVBand="0" w:evenVBand="0" w:oddHBand="0" w:evenHBand="0" w:firstRowFirstColumn="0" w:firstRowLastColumn="0" w:lastRowFirstColumn="0" w:lastRowLastColumn="0"/>
            </w:pPr>
            <w:r w:rsidRPr="007B0C71">
              <w:t>10.0</w:t>
            </w:r>
          </w:p>
        </w:tc>
        <w:tc>
          <w:tcPr>
            <w:tcW w:w="3783" w:type="dxa"/>
            <w:noWrap/>
            <w:vAlign w:val="bottom"/>
          </w:tcPr>
          <w:p w:rsidR="007B0C71" w:rsidRPr="007B0C71" w:rsidRDefault="007B0C71" w:rsidP="0074319F">
            <w:pPr>
              <w:pStyle w:val="ListContinue"/>
              <w:cnfStyle w:val="000000000000" w:firstRow="0" w:lastRow="0" w:firstColumn="0" w:lastColumn="0" w:oddVBand="0" w:evenVBand="0" w:oddHBand="0" w:evenHBand="0" w:firstRowFirstColumn="0" w:firstRowLastColumn="0" w:lastRowFirstColumn="0" w:lastRowLastColumn="0"/>
            </w:pPr>
            <w:r w:rsidRPr="007B0C71">
              <w:t>9.7</w:t>
            </w:r>
          </w:p>
        </w:tc>
      </w:tr>
      <w:tr w:rsidR="007B0C71" w:rsidRPr="002C4B0D" w:rsidTr="00463C62">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7B0C71" w:rsidRPr="007B0C71" w:rsidRDefault="007B0C71" w:rsidP="007B0C71">
            <w:bookmarkStart w:id="112" w:name="RANGE!G12"/>
            <w:r w:rsidRPr="007B0C71">
              <w:t>Other</w:t>
            </w:r>
            <w:bookmarkEnd w:id="112"/>
          </w:p>
        </w:tc>
        <w:tc>
          <w:tcPr>
            <w:tcW w:w="1985" w:type="dxa"/>
            <w:noWrap/>
            <w:vAlign w:val="bottom"/>
          </w:tcPr>
          <w:p w:rsidR="007B0C71" w:rsidRPr="007B0C71" w:rsidRDefault="007B0C71" w:rsidP="007B0C71">
            <w:pPr>
              <w:cnfStyle w:val="000000010000" w:firstRow="0" w:lastRow="0" w:firstColumn="0" w:lastColumn="0" w:oddVBand="0" w:evenVBand="0" w:oddHBand="0" w:evenHBand="1" w:firstRowFirstColumn="0" w:firstRowLastColumn="0" w:lastRowFirstColumn="0" w:lastRowLastColumn="0"/>
            </w:pPr>
            <w:r w:rsidRPr="007B0C71">
              <w:t>10.0</w:t>
            </w:r>
          </w:p>
        </w:tc>
        <w:tc>
          <w:tcPr>
            <w:tcW w:w="3783" w:type="dxa"/>
            <w:noWrap/>
            <w:vAlign w:val="bottom"/>
          </w:tcPr>
          <w:p w:rsidR="007B0C71" w:rsidRPr="007B0C71" w:rsidRDefault="007B0C71" w:rsidP="0074319F">
            <w:pPr>
              <w:pStyle w:val="ListContinue"/>
              <w:cnfStyle w:val="000000010000" w:firstRow="0" w:lastRow="0" w:firstColumn="0" w:lastColumn="0" w:oddVBand="0" w:evenVBand="0" w:oddHBand="0" w:evenHBand="1" w:firstRowFirstColumn="0" w:firstRowLastColumn="0" w:lastRowFirstColumn="0" w:lastRowLastColumn="0"/>
            </w:pPr>
            <w:r w:rsidRPr="007B0C71">
              <w:t>6.0</w:t>
            </w:r>
          </w:p>
        </w:tc>
      </w:tr>
      <w:tr w:rsidR="007B0C71" w:rsidRPr="002C4B0D" w:rsidTr="00463C62">
        <w:trPr>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7B0C71" w:rsidRPr="007B0C71" w:rsidRDefault="007B0C71" w:rsidP="007B0C71">
            <w:bookmarkStart w:id="113" w:name="RANGE!G13"/>
            <w:r w:rsidRPr="007B0C71">
              <w:t>Buildings</w:t>
            </w:r>
            <w:bookmarkEnd w:id="113"/>
          </w:p>
        </w:tc>
        <w:tc>
          <w:tcPr>
            <w:tcW w:w="1985" w:type="dxa"/>
            <w:noWrap/>
            <w:vAlign w:val="bottom"/>
          </w:tcPr>
          <w:p w:rsidR="007B0C71" w:rsidRPr="007B0C71" w:rsidRDefault="007B0C71" w:rsidP="007B0C71">
            <w:pPr>
              <w:cnfStyle w:val="000000000000" w:firstRow="0" w:lastRow="0" w:firstColumn="0" w:lastColumn="0" w:oddVBand="0" w:evenVBand="0" w:oddHBand="0" w:evenHBand="0" w:firstRowFirstColumn="0" w:firstRowLastColumn="0" w:lastRowFirstColumn="0" w:lastRowLastColumn="0"/>
            </w:pPr>
            <w:r w:rsidRPr="007B0C71">
              <w:t>35.0</w:t>
            </w:r>
          </w:p>
        </w:tc>
        <w:tc>
          <w:tcPr>
            <w:tcW w:w="3783" w:type="dxa"/>
            <w:noWrap/>
            <w:vAlign w:val="bottom"/>
          </w:tcPr>
          <w:p w:rsidR="007B0C71" w:rsidRPr="007B0C71" w:rsidRDefault="007B0C71" w:rsidP="0074319F">
            <w:pPr>
              <w:pStyle w:val="ListContinue"/>
              <w:cnfStyle w:val="000000000000" w:firstRow="0" w:lastRow="0" w:firstColumn="0" w:lastColumn="0" w:oddVBand="0" w:evenVBand="0" w:oddHBand="0" w:evenHBand="0" w:firstRowFirstColumn="0" w:firstRowLastColumn="0" w:lastRowFirstColumn="0" w:lastRowLastColumn="0"/>
            </w:pPr>
            <w:r w:rsidRPr="007B0C71">
              <w:t>33.2</w:t>
            </w:r>
          </w:p>
        </w:tc>
      </w:tr>
      <w:tr w:rsidR="00CD114E" w:rsidRPr="002C4B0D" w:rsidTr="004F53B7">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CD114E" w:rsidRPr="00CD114E" w:rsidRDefault="00CD114E" w:rsidP="00CD114E">
            <w:r>
              <w:t>Equity raising costs</w:t>
            </w:r>
          </w:p>
        </w:tc>
        <w:tc>
          <w:tcPr>
            <w:tcW w:w="1985" w:type="dxa"/>
            <w:noWrap/>
            <w:vAlign w:val="bottom"/>
          </w:tcPr>
          <w:p w:rsidR="00CD114E" w:rsidRPr="00CD114E" w:rsidRDefault="00CD114E" w:rsidP="00CD114E">
            <w:pPr>
              <w:cnfStyle w:val="000000010000" w:firstRow="0" w:lastRow="0" w:firstColumn="0" w:lastColumn="0" w:oddVBand="0" w:evenVBand="0" w:oddHBand="0" w:evenHBand="1" w:firstRowFirstColumn="0" w:firstRowLastColumn="0" w:lastRowFirstColumn="0" w:lastRowLastColumn="0"/>
            </w:pPr>
            <w:r>
              <w:t>5.0</w:t>
            </w:r>
          </w:p>
        </w:tc>
        <w:tc>
          <w:tcPr>
            <w:tcW w:w="3783" w:type="dxa"/>
            <w:noWrap/>
            <w:vAlign w:val="bottom"/>
          </w:tcPr>
          <w:p w:rsidR="00CD114E" w:rsidRPr="00CD114E" w:rsidRDefault="00CD114E" w:rsidP="00CD114E">
            <w:pPr>
              <w:pStyle w:val="ListContinue"/>
              <w:cnfStyle w:val="000000010000" w:firstRow="0" w:lastRow="0" w:firstColumn="0" w:lastColumn="0" w:oddVBand="0" w:evenVBand="0" w:oddHBand="0" w:evenHBand="1" w:firstRowFirstColumn="0" w:firstRowLastColumn="0" w:lastRowFirstColumn="0" w:lastRowLastColumn="0"/>
            </w:pPr>
            <w:r>
              <w:t>n/a</w:t>
            </w:r>
          </w:p>
        </w:tc>
      </w:tr>
    </w:tbl>
    <w:p w:rsidR="00942390" w:rsidRDefault="00942390" w:rsidP="00942390">
      <w:pPr>
        <w:pStyle w:val="AERtablesource"/>
      </w:pPr>
      <w:r w:rsidRPr="00EA0E36">
        <w:t xml:space="preserve">Source: </w:t>
      </w:r>
      <w:r w:rsidRPr="00EA0E36">
        <w:tab/>
        <w:t>AER analysis.</w:t>
      </w:r>
    </w:p>
    <w:p w:rsidR="00942390" w:rsidRDefault="00942390" w:rsidP="00E9501C">
      <w:pPr>
        <w:pStyle w:val="AERtablesource"/>
      </w:pPr>
      <w:r w:rsidRPr="00EA0E36">
        <w:t>n/a</w:t>
      </w:r>
      <w:r w:rsidRPr="00EA0E36">
        <w:tab/>
        <w:t>Not applicable.</w:t>
      </w:r>
      <w:r w:rsidR="00E9501C">
        <w:t xml:space="preserve"> </w:t>
      </w:r>
    </w:p>
    <w:p w:rsidR="00E9501C" w:rsidRDefault="0074319F" w:rsidP="00E9501C">
      <w:pPr>
        <w:pStyle w:val="AERtablesource"/>
      </w:pPr>
      <w:r>
        <w:t>(</w:t>
      </w:r>
      <w:r w:rsidR="00E9501C">
        <w:t>a</w:t>
      </w:r>
      <w:r>
        <w:t>)</w:t>
      </w:r>
      <w:r w:rsidR="00E9501C">
        <w:tab/>
        <w:t xml:space="preserve">These asset classes relate to the </w:t>
      </w:r>
      <w:r w:rsidR="00F56EAF">
        <w:t>retirement</w:t>
      </w:r>
      <w:r w:rsidR="00E9501C">
        <w:t xml:space="preserve"> of existing pipes and services mains as part of Multinet's </w:t>
      </w:r>
      <w:r w:rsidR="00EE5BF7">
        <w:t>m</w:t>
      </w:r>
      <w:r w:rsidR="009B223D">
        <w:t xml:space="preserve">ains </w:t>
      </w:r>
      <w:r w:rsidR="00EE5BF7">
        <w:t>r</w:t>
      </w:r>
      <w:r w:rsidR="00E9501C">
        <w:t xml:space="preserve">eplacement </w:t>
      </w:r>
      <w:r w:rsidR="00EE5BF7">
        <w:t>p</w:t>
      </w:r>
      <w:r w:rsidR="00E9501C">
        <w:t>rogram. These asset classes will not have any capex allocated to them in th</w:t>
      </w:r>
      <w:r w:rsidR="00EE5BF7">
        <w:t>e 2018–22 access arrangement</w:t>
      </w:r>
      <w:r w:rsidR="00E9501C">
        <w:t xml:space="preserve"> period or future periods and so their standard tax lives have been set to 'n/a'. Additionally, Multinet advised on </w:t>
      </w:r>
      <w:r w:rsidR="00FC2C3C">
        <w:t>21</w:t>
      </w:r>
      <w:r w:rsidR="00367B27">
        <w:t xml:space="preserve"> February </w:t>
      </w:r>
      <w:r w:rsidR="00FC2C3C">
        <w:t>2017</w:t>
      </w:r>
      <w:r w:rsidR="00E9501C">
        <w:t xml:space="preserve"> that these assets have already been fully depreciated for tax purposes and for this reason their remaining tax asset lives have also been set to 'n/a'.</w:t>
      </w:r>
    </w:p>
    <w:p w:rsidR="0077706B" w:rsidRPr="0077706B" w:rsidRDefault="0077706B" w:rsidP="0077706B">
      <w:pPr>
        <w:pStyle w:val="AERtablesource"/>
      </w:pPr>
      <w:r>
        <w:t>(b)</w:t>
      </w:r>
      <w:r>
        <w:tab/>
        <w:t>Multinet has not forecast any capex allocated to the 'Land' asset class. For completeness, w</w:t>
      </w:r>
      <w:r w:rsidRPr="00FE1675">
        <w:t>e consider that a standard tax asset life of ‘n/a’ should be assigned to th</w:t>
      </w:r>
      <w:r>
        <w:t>is</w:t>
      </w:r>
      <w:r w:rsidRPr="00FE1675">
        <w:t xml:space="preserve"> asset class for tax modelling purposes in the PTRM reflecting the non</w:t>
      </w:r>
      <w:r>
        <w:t>-</w:t>
      </w:r>
      <w:r w:rsidRPr="00FE1675">
        <w:t>depreciating</w:t>
      </w:r>
      <w:r>
        <w:t xml:space="preserve"> nature of land capex</w:t>
      </w:r>
      <w:r w:rsidRPr="00FE1675">
        <w:t>.</w:t>
      </w:r>
    </w:p>
    <w:p w:rsidR="00942390" w:rsidRPr="002060A6" w:rsidRDefault="00942390" w:rsidP="00463C62">
      <w:pPr>
        <w:pStyle w:val="Heading2"/>
        <w:keepNext/>
        <w:rPr>
          <w:color w:val="595959" w:themeColor="text1" w:themeTint="A6"/>
        </w:rPr>
      </w:pPr>
      <w:bookmarkStart w:id="114" w:name="_Toc476918956"/>
      <w:bookmarkStart w:id="115" w:name="_Toc477341135"/>
      <w:bookmarkStart w:id="116" w:name="_Toc476918963"/>
      <w:bookmarkStart w:id="117" w:name="_Toc477341142"/>
      <w:bookmarkStart w:id="118" w:name="_Toc436054558"/>
      <w:bookmarkStart w:id="119" w:name="_Toc486838208"/>
      <w:bookmarkEnd w:id="114"/>
      <w:bookmarkEnd w:id="115"/>
      <w:bookmarkEnd w:id="116"/>
      <w:bookmarkEnd w:id="117"/>
      <w:r w:rsidRPr="002060A6">
        <w:rPr>
          <w:color w:val="595959" w:themeColor="text1" w:themeTint="A6"/>
        </w:rPr>
        <w:t>Revisions</w:t>
      </w:r>
      <w:bookmarkEnd w:id="118"/>
      <w:bookmarkEnd w:id="119"/>
    </w:p>
    <w:p w:rsidR="00942390" w:rsidRDefault="00942390" w:rsidP="00463C62">
      <w:pPr>
        <w:keepNext/>
      </w:pPr>
      <w:r>
        <w:rPr>
          <w:rStyle w:val="AERbody"/>
        </w:rPr>
        <w:t>We</w:t>
      </w:r>
      <w:r w:rsidRPr="00407443">
        <w:rPr>
          <w:rStyle w:val="AERbody"/>
        </w:rPr>
        <w:t xml:space="preserve"> require the following revisions to make the access arrangement proposal acceptable</w:t>
      </w:r>
      <w:r w:rsidRPr="00407443">
        <w:t>:</w:t>
      </w:r>
    </w:p>
    <w:tbl>
      <w:tblPr>
        <w:tblStyle w:val="AERtable-numbers"/>
        <w:tblW w:w="0" w:type="auto"/>
        <w:tblLook w:val="04A0" w:firstRow="1" w:lastRow="0" w:firstColumn="1" w:lastColumn="0" w:noHBand="0" w:noVBand="1"/>
      </w:tblPr>
      <w:tblGrid>
        <w:gridCol w:w="1951"/>
        <w:gridCol w:w="6742"/>
      </w:tblGrid>
      <w:tr w:rsidR="00F60C8F" w:rsidTr="002060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F60C8F" w:rsidRDefault="00F60C8F" w:rsidP="00463C62">
            <w:pPr>
              <w:keepNext/>
              <w:rPr>
                <w:rFonts w:eastAsiaTheme="minorHAnsi" w:cstheme="minorBidi"/>
                <w:b w:val="0"/>
                <w:color w:val="auto"/>
                <w:sz w:val="22"/>
                <w:szCs w:val="22"/>
                <w:lang w:eastAsia="en-US"/>
              </w:rPr>
            </w:pPr>
          </w:p>
        </w:tc>
        <w:tc>
          <w:tcPr>
            <w:tcW w:w="6742" w:type="dxa"/>
          </w:tcPr>
          <w:p w:rsidR="00F60C8F" w:rsidRDefault="00F60C8F" w:rsidP="00463C62">
            <w:pPr>
              <w:keepNext/>
              <w:jc w:val="lef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p>
        </w:tc>
      </w:tr>
      <w:tr w:rsidR="00F60C8F" w:rsidTr="002060A6">
        <w:tc>
          <w:tcPr>
            <w:cnfStyle w:val="001000000000" w:firstRow="0" w:lastRow="0" w:firstColumn="1" w:lastColumn="0" w:oddVBand="0" w:evenVBand="0" w:oddHBand="0" w:evenHBand="0" w:firstRowFirstColumn="0" w:firstRowLastColumn="0" w:lastRowFirstColumn="0" w:lastRowLastColumn="0"/>
            <w:tcW w:w="1951" w:type="dxa"/>
          </w:tcPr>
          <w:p w:rsidR="00F60C8F" w:rsidRPr="00F60C8F" w:rsidRDefault="00F60C8F" w:rsidP="00463C62">
            <w:pPr>
              <w:keepNext/>
              <w:rPr>
                <w:rFonts w:eastAsiaTheme="minorHAnsi" w:cstheme="minorBidi"/>
                <w:sz w:val="22"/>
                <w:szCs w:val="22"/>
                <w:lang w:eastAsia="en-US"/>
              </w:rPr>
            </w:pPr>
            <w:r w:rsidRPr="00942390">
              <w:rPr>
                <w:rStyle w:val="Strong"/>
              </w:rPr>
              <w:t>Revision 8.1</w:t>
            </w:r>
          </w:p>
        </w:tc>
        <w:tc>
          <w:tcPr>
            <w:tcW w:w="6742" w:type="dxa"/>
          </w:tcPr>
          <w:p w:rsidR="00F60C8F" w:rsidRPr="009A2099" w:rsidRDefault="00F60C8F" w:rsidP="00463C62">
            <w:pPr>
              <w:keepNext/>
              <w:jc w:val="lef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9A2099">
              <w:t>Make all necessary amendments to reflect this draft decision on the proposed corporate income tax allowance for the 2018–22 access</w:t>
            </w:r>
            <w:r w:rsidR="00090E50" w:rsidRPr="002060A6">
              <w:t xml:space="preserve"> </w:t>
            </w:r>
            <w:r w:rsidRPr="009A2099">
              <w:t xml:space="preserve">arrangement </w:t>
            </w:r>
            <w:proofErr w:type="gramStart"/>
            <w:r w:rsidRPr="009A2099">
              <w:t>period</w:t>
            </w:r>
            <w:proofErr w:type="gramEnd"/>
            <w:r w:rsidRPr="009A2099">
              <w:t xml:space="preserve">, as set out in </w:t>
            </w:r>
            <w:r w:rsidRPr="009A2099">
              <w:fldChar w:fldCharType="begin"/>
            </w:r>
            <w:r w:rsidRPr="009A2099">
              <w:instrText xml:space="preserve"> REF _Ref398553891 \h </w:instrText>
            </w:r>
            <w:r w:rsidR="00090E50" w:rsidRPr="009A2099">
              <w:instrText xml:space="preserve"> \* MERGEFORMAT </w:instrText>
            </w:r>
            <w:r w:rsidRPr="009A2099">
              <w:fldChar w:fldCharType="separate"/>
            </w:r>
            <w:r w:rsidR="00CC19F0" w:rsidRPr="00CC19F0">
              <w:t>Table 8.1</w:t>
            </w:r>
            <w:r w:rsidRPr="009A2099">
              <w:fldChar w:fldCharType="end"/>
            </w:r>
            <w:r w:rsidRPr="009A2099">
              <w:t>.</w:t>
            </w:r>
          </w:p>
        </w:tc>
      </w:tr>
      <w:tr w:rsidR="00F60C8F" w:rsidTr="002060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F60C8F" w:rsidRPr="00F60C8F" w:rsidRDefault="00F60C8F" w:rsidP="00463C62">
            <w:pPr>
              <w:keepNext/>
              <w:rPr>
                <w:rFonts w:eastAsiaTheme="minorHAnsi" w:cstheme="minorBidi"/>
                <w:b/>
                <w:bCs/>
                <w:sz w:val="22"/>
                <w:szCs w:val="22"/>
                <w:lang w:eastAsia="en-US"/>
              </w:rPr>
            </w:pPr>
            <w:r w:rsidRPr="0092615F">
              <w:rPr>
                <w:rStyle w:val="Strong"/>
              </w:rPr>
              <w:t>Revision 8.2</w:t>
            </w:r>
          </w:p>
        </w:tc>
        <w:tc>
          <w:tcPr>
            <w:tcW w:w="6742" w:type="dxa"/>
          </w:tcPr>
          <w:p w:rsidR="00F60C8F" w:rsidRPr="009A2099" w:rsidRDefault="00F60C8F" w:rsidP="00463C62">
            <w:pPr>
              <w:keepNext/>
              <w:jc w:val="lef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2060A6">
              <w:t xml:space="preserve">Make all necessary amendments to reflect this draft decision on the opening tax asset base as at 1 January 2018, as set out in </w:t>
            </w:r>
            <w:r w:rsidRPr="002060A6">
              <w:fldChar w:fldCharType="begin"/>
            </w:r>
            <w:r w:rsidRPr="002060A6">
              <w:instrText xml:space="preserve"> REF _Ref398907505 \h </w:instrText>
            </w:r>
            <w:r w:rsidR="00090E50" w:rsidRPr="002060A6">
              <w:instrText xml:space="preserve"> \* MERGEFORMAT </w:instrText>
            </w:r>
            <w:r w:rsidRPr="002060A6">
              <w:fldChar w:fldCharType="separate"/>
            </w:r>
            <w:r w:rsidR="00CC19F0" w:rsidRPr="00CC19F0">
              <w:t>Table 8.4</w:t>
            </w:r>
            <w:r w:rsidRPr="002060A6">
              <w:fldChar w:fldCharType="end"/>
            </w:r>
            <w:r w:rsidRPr="002060A6">
              <w:t>.</w:t>
            </w:r>
          </w:p>
        </w:tc>
      </w:tr>
      <w:tr w:rsidR="00F60C8F" w:rsidTr="002060A6">
        <w:tc>
          <w:tcPr>
            <w:cnfStyle w:val="001000000000" w:firstRow="0" w:lastRow="0" w:firstColumn="1" w:lastColumn="0" w:oddVBand="0" w:evenVBand="0" w:oddHBand="0" w:evenHBand="0" w:firstRowFirstColumn="0" w:firstRowLastColumn="0" w:lastRowFirstColumn="0" w:lastRowLastColumn="0"/>
            <w:tcW w:w="1951" w:type="dxa"/>
          </w:tcPr>
          <w:p w:rsidR="00F60C8F" w:rsidRPr="00F60C8F" w:rsidRDefault="00F60C8F" w:rsidP="00463C62">
            <w:pPr>
              <w:keepNext/>
              <w:rPr>
                <w:rFonts w:eastAsiaTheme="minorHAnsi" w:cstheme="minorBidi"/>
                <w:b/>
                <w:bCs/>
                <w:sz w:val="22"/>
                <w:szCs w:val="22"/>
                <w:lang w:eastAsia="en-US"/>
              </w:rPr>
            </w:pPr>
            <w:r w:rsidRPr="00B423EE">
              <w:rPr>
                <w:rStyle w:val="Strong"/>
              </w:rPr>
              <w:t>Revision 8.3</w:t>
            </w:r>
          </w:p>
        </w:tc>
        <w:tc>
          <w:tcPr>
            <w:tcW w:w="6742" w:type="dxa"/>
          </w:tcPr>
          <w:p w:rsidR="00F60C8F" w:rsidRPr="009A2099" w:rsidRDefault="00F60C8F" w:rsidP="00463C62">
            <w:pPr>
              <w:keepNext/>
              <w:jc w:val="lef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2060A6">
              <w:t xml:space="preserve">Make all necessary amendments to reflect this draft decision on the standard tax asset lives and remaining tax asset lives for the 2018–22 access arrangement period, as set out in </w:t>
            </w:r>
            <w:r w:rsidRPr="002060A6">
              <w:fldChar w:fldCharType="begin"/>
            </w:r>
            <w:r w:rsidRPr="002060A6">
              <w:instrText xml:space="preserve"> REF _Ref432675125 \h  \* MERGEFORMAT </w:instrText>
            </w:r>
            <w:r w:rsidRPr="002060A6">
              <w:fldChar w:fldCharType="separate"/>
            </w:r>
            <w:r w:rsidR="00CC19F0" w:rsidRPr="00CC19F0">
              <w:t>Table 8.5</w:t>
            </w:r>
            <w:r w:rsidRPr="002060A6">
              <w:fldChar w:fldCharType="end"/>
            </w:r>
            <w:r w:rsidRPr="002060A6">
              <w:t>.</w:t>
            </w:r>
          </w:p>
        </w:tc>
      </w:tr>
    </w:tbl>
    <w:p w:rsidR="00132D43" w:rsidRPr="00132D43" w:rsidRDefault="00132D43" w:rsidP="00463C62"/>
    <w:sectPr w:rsidR="00132D43" w:rsidRPr="00132D43" w:rsidSect="00CF42AA">
      <w:headerReference w:type="default" r:id="rId15"/>
      <w:footerReference w:type="even" r:id="rId16"/>
      <w:footerReference w:type="default" r:id="rId17"/>
      <w:footerReference w:type="first" r:id="rId18"/>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8CE" w:rsidRPr="00290C63" w:rsidRDefault="00CF18CE" w:rsidP="00290C63">
      <w:r>
        <w:separator/>
      </w:r>
    </w:p>
    <w:p w:rsidR="00CF18CE" w:rsidRDefault="00CF18CE"/>
  </w:endnote>
  <w:endnote w:type="continuationSeparator" w:id="0">
    <w:p w:rsidR="00CF18CE" w:rsidRPr="00290C63" w:rsidRDefault="00CF18CE" w:rsidP="00290C63">
      <w:r>
        <w:continuationSeparator/>
      </w:r>
    </w:p>
    <w:p w:rsidR="00CF18CE" w:rsidRDefault="00CF18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8CE" w:rsidRPr="00290C63" w:rsidRDefault="00CF18CE"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CF18CE" w:rsidRDefault="00CF18CE"/>
  <w:p w:rsidR="00CF18CE" w:rsidRDefault="00CF18CE"/>
  <w:p w:rsidR="00CF18CE" w:rsidRDefault="00CF18CE"/>
  <w:p w:rsidR="00CF18CE" w:rsidRDefault="00CF18CE"/>
  <w:p w:rsidR="00CF18CE" w:rsidRDefault="00CF18CE"/>
  <w:p w:rsidR="00CF18CE" w:rsidRDefault="00CF18CE"/>
  <w:p w:rsidR="00CF18CE" w:rsidRDefault="00CF18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039461"/>
      <w:docPartObj>
        <w:docPartGallery w:val="Page Numbers (Bottom of Page)"/>
        <w:docPartUnique/>
      </w:docPartObj>
    </w:sdtPr>
    <w:sdtEndPr>
      <w:rPr>
        <w:noProof/>
        <w:szCs w:val="16"/>
      </w:rPr>
    </w:sdtEndPr>
    <w:sdtContent>
      <w:p w:rsidR="00CF18CE" w:rsidRPr="009B6F84" w:rsidRDefault="00CF18CE">
        <w:pPr>
          <w:pStyle w:val="Footer"/>
          <w:rPr>
            <w:sz w:val="20"/>
          </w:rPr>
        </w:pPr>
        <w:r>
          <w:fldChar w:fldCharType="begin"/>
        </w:r>
        <w:r>
          <w:instrText xml:space="preserve"> PAGE   \* MERGEFORMAT </w:instrText>
        </w:r>
        <w:r>
          <w:fldChar w:fldCharType="separate"/>
        </w:r>
        <w:r w:rsidR="00CC19F0">
          <w:rPr>
            <w:noProof/>
          </w:rPr>
          <w:t>8-0</w:t>
        </w:r>
        <w:r>
          <w:rPr>
            <w:noProof/>
          </w:rPr>
          <w:fldChar w:fldCharType="end"/>
        </w:r>
        <w:r>
          <w:rPr>
            <w:noProof/>
          </w:rPr>
          <w:t xml:space="preserve">          </w:t>
        </w:r>
        <w:r>
          <w:t xml:space="preserve">Attachment 8 </w:t>
        </w:r>
        <w:r w:rsidRPr="000474DF">
          <w:t>−</w:t>
        </w:r>
        <w:r>
          <w:t xml:space="preserve"> Corporate income tax</w:t>
        </w:r>
        <w:r w:rsidRPr="009B6F84">
          <w:rPr>
            <w:rFonts w:cs="Gautami"/>
            <w:noProof/>
            <w:szCs w:val="16"/>
          </w:rPr>
          <w:t xml:space="preserve"> | </w:t>
        </w:r>
        <w:r>
          <w:t>Draft decision - Multinet Gas access arrangement</w:t>
        </w:r>
        <w:r w:rsidRPr="00D5015C">
          <w:t xml:space="preserve"> 201</w:t>
        </w:r>
        <w:r>
          <w:t>8</w:t>
        </w:r>
        <w:r w:rsidRPr="00D5015C">
          <w:t>–</w:t>
        </w:r>
        <w:r>
          <w:t>22</w:t>
        </w:r>
      </w:p>
    </w:sdtContent>
  </w:sdt>
  <w:p w:rsidR="00CF18CE" w:rsidRDefault="00CF18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8CE" w:rsidRPr="00290C63" w:rsidRDefault="00CF18CE"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CF18CE" w:rsidRDefault="00CF18CE">
    <w:pPr>
      <w:pStyle w:val="Footer"/>
    </w:pPr>
  </w:p>
  <w:p w:rsidR="00CF18CE" w:rsidRDefault="00CF18CE"/>
  <w:p w:rsidR="00CF18CE" w:rsidRDefault="00CF18CE"/>
  <w:p w:rsidR="00CF18CE" w:rsidRDefault="00CF18CE"/>
  <w:p w:rsidR="00CF18CE" w:rsidRDefault="00CF18CE"/>
  <w:p w:rsidR="00CF18CE" w:rsidRDefault="00CF18CE"/>
  <w:p w:rsidR="00CF18CE" w:rsidRDefault="00CF18CE"/>
  <w:p w:rsidR="00CF18CE" w:rsidRDefault="00CF18C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8CE" w:rsidRPr="00290C63" w:rsidRDefault="00CF18CE"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CF18CE" w:rsidRDefault="00CF18CE"/>
  <w:p w:rsidR="00CF18CE" w:rsidRDefault="00CF18CE"/>
  <w:p w:rsidR="00CF18CE" w:rsidRDefault="00CF18CE"/>
  <w:p w:rsidR="00CF18CE" w:rsidRDefault="00CF18CE"/>
  <w:p w:rsidR="00CF18CE" w:rsidRDefault="00CF18CE"/>
  <w:p w:rsidR="00CF18CE" w:rsidRDefault="00CF18CE"/>
  <w:p w:rsidR="00CF18CE" w:rsidRDefault="00CF18C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CF18CE" w:rsidRPr="009B6F84" w:rsidRDefault="00CF18CE">
        <w:pPr>
          <w:pStyle w:val="Footer"/>
          <w:rPr>
            <w:sz w:val="20"/>
          </w:rPr>
        </w:pPr>
        <w:r>
          <w:fldChar w:fldCharType="begin"/>
        </w:r>
        <w:r>
          <w:instrText xml:space="preserve"> PAGE   \* MERGEFORMAT </w:instrText>
        </w:r>
        <w:r>
          <w:fldChar w:fldCharType="separate"/>
        </w:r>
        <w:r w:rsidR="00CC19F0">
          <w:rPr>
            <w:noProof/>
          </w:rPr>
          <w:t>8-13</w:t>
        </w:r>
        <w:r>
          <w:rPr>
            <w:noProof/>
          </w:rPr>
          <w:fldChar w:fldCharType="end"/>
        </w:r>
        <w:r>
          <w:rPr>
            <w:noProof/>
          </w:rPr>
          <w:t xml:space="preserve">     </w:t>
        </w:r>
        <w:r>
          <w:t>Attachment 8 – Corporate income tax</w:t>
        </w:r>
        <w:r w:rsidRPr="00D5015C">
          <w:t xml:space="preserve"> | </w:t>
        </w:r>
        <w:r>
          <w:t>Draft decision - Multinet Gas access arrangement</w:t>
        </w:r>
        <w:r w:rsidRPr="00D5015C">
          <w:t xml:space="preserve"> 201</w:t>
        </w:r>
        <w:r>
          <w:t>8</w:t>
        </w:r>
        <w:r w:rsidRPr="00D5015C">
          <w:t>–</w:t>
        </w:r>
        <w:r>
          <w:t>22</w:t>
        </w:r>
      </w:p>
    </w:sdtContent>
  </w:sdt>
  <w:p w:rsidR="00CF18CE" w:rsidRDefault="00CF18C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8CE" w:rsidRPr="00290C63" w:rsidRDefault="00CF18CE"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CF18CE" w:rsidRDefault="00CF18CE">
    <w:pPr>
      <w:pStyle w:val="Footer"/>
    </w:pPr>
  </w:p>
  <w:p w:rsidR="00CF18CE" w:rsidRDefault="00CF18CE"/>
  <w:p w:rsidR="00CF18CE" w:rsidRDefault="00CF18CE"/>
  <w:p w:rsidR="00CF18CE" w:rsidRDefault="00CF18CE"/>
  <w:p w:rsidR="00CF18CE" w:rsidRDefault="00CF18CE"/>
  <w:p w:rsidR="00CF18CE" w:rsidRDefault="00CF18CE"/>
  <w:p w:rsidR="00CF18CE" w:rsidRDefault="00CF18CE"/>
  <w:p w:rsidR="00CF18CE" w:rsidRDefault="00CF18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8CE" w:rsidRPr="00290C63" w:rsidRDefault="00CF18CE" w:rsidP="00290C63">
      <w:r>
        <w:separator/>
      </w:r>
    </w:p>
    <w:p w:rsidR="00CF18CE" w:rsidRDefault="00CF18CE"/>
  </w:footnote>
  <w:footnote w:type="continuationSeparator" w:id="0">
    <w:p w:rsidR="00CF18CE" w:rsidRPr="00290C63" w:rsidRDefault="00CF18CE" w:rsidP="00290C63">
      <w:r>
        <w:continuationSeparator/>
      </w:r>
    </w:p>
    <w:p w:rsidR="00CF18CE" w:rsidRDefault="00CF18CE"/>
  </w:footnote>
  <w:footnote w:id="1">
    <w:p w:rsidR="00CF18CE" w:rsidRDefault="00CF18CE" w:rsidP="00942390">
      <w:pPr>
        <w:pStyle w:val="FootnoteText"/>
      </w:pPr>
      <w:r>
        <w:rPr>
          <w:rStyle w:val="FootnoteReference"/>
        </w:rPr>
        <w:footnoteRef/>
      </w:r>
      <w:r>
        <w:t xml:space="preserve"> </w:t>
      </w:r>
      <w:r>
        <w:tab/>
      </w:r>
      <w:proofErr w:type="gramStart"/>
      <w:r>
        <w:t>NGR, r. 76(c).</w:t>
      </w:r>
      <w:proofErr w:type="gramEnd"/>
    </w:p>
  </w:footnote>
  <w:footnote w:id="2">
    <w:p w:rsidR="00CF18CE" w:rsidRDefault="00CF18CE" w:rsidP="00942390">
      <w:pPr>
        <w:pStyle w:val="FootnoteText"/>
      </w:pPr>
      <w:r>
        <w:rPr>
          <w:rStyle w:val="FootnoteReference"/>
        </w:rPr>
        <w:footnoteRef/>
      </w:r>
      <w:r>
        <w:t xml:space="preserve"> </w:t>
      </w:r>
      <w:r>
        <w:tab/>
        <w:t>Multinet</w:t>
      </w:r>
      <w:r w:rsidRPr="00F406F0">
        <w:t xml:space="preserve">, </w:t>
      </w:r>
      <w:r w:rsidRPr="00463C62">
        <w:rPr>
          <w:i/>
        </w:rPr>
        <w:t>2018-2022</w:t>
      </w:r>
      <w:r>
        <w:t xml:space="preserve"> </w:t>
      </w:r>
      <w:r w:rsidRPr="00F406F0">
        <w:rPr>
          <w:rStyle w:val="AERtextitalic"/>
        </w:rPr>
        <w:t>Access arrangement information</w:t>
      </w:r>
      <w:r w:rsidRPr="00F406F0">
        <w:t xml:space="preserve">, </w:t>
      </w:r>
      <w:r>
        <w:t>December 2016</w:t>
      </w:r>
      <w:r w:rsidRPr="00F406F0">
        <w:t xml:space="preserve">, </w:t>
      </w:r>
      <w:r>
        <w:t>p</w:t>
      </w:r>
      <w:r w:rsidRPr="00F406F0">
        <w:t xml:space="preserve">p. </w:t>
      </w:r>
      <w:r>
        <w:t>147.</w:t>
      </w:r>
    </w:p>
  </w:footnote>
  <w:footnote w:id="3">
    <w:p w:rsidR="00CF18CE" w:rsidRDefault="00CF18CE">
      <w:pPr>
        <w:pStyle w:val="FootnoteText"/>
      </w:pPr>
      <w:r>
        <w:rPr>
          <w:rStyle w:val="FootnoteReference"/>
        </w:rPr>
        <w:footnoteRef/>
      </w:r>
      <w:r>
        <w:t xml:space="preserve"> </w:t>
      </w:r>
      <w:r>
        <w:tab/>
      </w:r>
      <w:r w:rsidRPr="00167CF1">
        <w:t xml:space="preserve">The forecast capex amount is a key input for calculating the return of and return on capital building blocks. Attachment 6 sets out our draft decision on </w:t>
      </w:r>
      <w:r>
        <w:t>Multinet</w:t>
      </w:r>
      <w:r w:rsidRPr="00167CF1">
        <w:t>'s forecast capex.</w:t>
      </w:r>
    </w:p>
  </w:footnote>
  <w:footnote w:id="4">
    <w:p w:rsidR="00CF18CE" w:rsidRDefault="00CF18CE" w:rsidP="00942390">
      <w:pPr>
        <w:pStyle w:val="FootnoteText"/>
      </w:pPr>
      <w:r>
        <w:rPr>
          <w:rStyle w:val="FootnoteReference"/>
        </w:rPr>
        <w:footnoteRef/>
      </w:r>
      <w:r>
        <w:t xml:space="preserve"> </w:t>
      </w:r>
      <w:r>
        <w:tab/>
        <w:t>The changes affecting revenues are discussed in the overview.</w:t>
      </w:r>
    </w:p>
  </w:footnote>
  <w:footnote w:id="5">
    <w:p w:rsidR="00CF18CE" w:rsidRDefault="00CF18CE" w:rsidP="00942390">
      <w:pPr>
        <w:pStyle w:val="FootnoteText"/>
      </w:pPr>
      <w:r>
        <w:rPr>
          <w:rStyle w:val="FootnoteReference"/>
        </w:rPr>
        <w:footnoteRef/>
      </w:r>
      <w:r>
        <w:t xml:space="preserve"> </w:t>
      </w:r>
      <w:r>
        <w:tab/>
        <w:t>NGL, s</w:t>
      </w:r>
      <w:r w:rsidRPr="007A4984">
        <w:rPr>
          <w:rFonts w:eastAsia="Calibri"/>
        </w:rPr>
        <w:t xml:space="preserve"> 28</w:t>
      </w:r>
      <w:r>
        <w:rPr>
          <w:rFonts w:eastAsia="Calibri"/>
        </w:rPr>
        <w:t>; NGR r. 100(1)</w:t>
      </w:r>
      <w:r w:rsidRPr="007A4984">
        <w:rPr>
          <w:rFonts w:eastAsia="Calibri"/>
        </w:rPr>
        <w:t xml:space="preserve">. The </w:t>
      </w:r>
      <w:r>
        <w:rPr>
          <w:rFonts w:eastAsia="Calibri"/>
        </w:rPr>
        <w:t xml:space="preserve">NGO is set out in NGL, s. 23. The </w:t>
      </w:r>
      <w:r w:rsidRPr="007A4984">
        <w:rPr>
          <w:rFonts w:eastAsia="Calibri"/>
        </w:rPr>
        <w:t>revenue and pricing principles are set out in NGL, s. 24.</w:t>
      </w:r>
      <w:r>
        <w:rPr>
          <w:rFonts w:eastAsia="Calibri"/>
        </w:rPr>
        <w:t xml:space="preserve"> </w:t>
      </w:r>
    </w:p>
  </w:footnote>
  <w:footnote w:id="6">
    <w:p w:rsidR="00CF18CE" w:rsidRDefault="00CF18CE">
      <w:pPr>
        <w:pStyle w:val="FootnoteText"/>
      </w:pPr>
      <w:r>
        <w:rPr>
          <w:rStyle w:val="FootnoteReference"/>
        </w:rPr>
        <w:footnoteRef/>
      </w:r>
      <w:r>
        <w:t xml:space="preserve"> </w:t>
      </w:r>
      <w:r>
        <w:tab/>
        <w:t>Multinet</w:t>
      </w:r>
      <w:r w:rsidRPr="00FD50DB">
        <w:t xml:space="preserve">, </w:t>
      </w:r>
      <w:r w:rsidRPr="001D04F8">
        <w:rPr>
          <w:rStyle w:val="AERtextitalic"/>
        </w:rPr>
        <w:t>Proposed</w:t>
      </w:r>
      <w:r>
        <w:t xml:space="preserve"> </w:t>
      </w:r>
      <w:r>
        <w:rPr>
          <w:rStyle w:val="AERtextitalic"/>
        </w:rPr>
        <w:t>PTRM</w:t>
      </w:r>
      <w:r w:rsidRPr="00FD50DB">
        <w:t xml:space="preserve">, </w:t>
      </w:r>
      <w:r>
        <w:t>December 2016</w:t>
      </w:r>
    </w:p>
  </w:footnote>
  <w:footnote w:id="7">
    <w:p w:rsidR="00CF18CE" w:rsidRDefault="00CF18CE" w:rsidP="00942390">
      <w:pPr>
        <w:pStyle w:val="FootnoteText"/>
      </w:pPr>
      <w:r>
        <w:rPr>
          <w:rStyle w:val="FootnoteReference"/>
        </w:rPr>
        <w:footnoteRef/>
      </w:r>
      <w:r>
        <w:t xml:space="preserve"> </w:t>
      </w:r>
      <w:r>
        <w:tab/>
      </w:r>
      <w:proofErr w:type="gramStart"/>
      <w:r>
        <w:t>NGR, r. 76(c).</w:t>
      </w:r>
      <w:proofErr w:type="gramEnd"/>
    </w:p>
  </w:footnote>
  <w:footnote w:id="8">
    <w:p w:rsidR="00CF18CE" w:rsidRDefault="00CF18CE" w:rsidP="00942390">
      <w:pPr>
        <w:pStyle w:val="FootnoteText"/>
      </w:pPr>
      <w:r>
        <w:rPr>
          <w:rStyle w:val="FootnoteReference"/>
        </w:rPr>
        <w:footnoteRef/>
      </w:r>
      <w:r>
        <w:t xml:space="preserve"> </w:t>
      </w:r>
      <w:r>
        <w:tab/>
        <w:t>NGL, s.</w:t>
      </w:r>
      <w:r w:rsidRPr="002E5E36">
        <w:rPr>
          <w:rFonts w:eastAsia="Calibri"/>
        </w:rPr>
        <w:t xml:space="preserve"> 28; NGR</w:t>
      </w:r>
      <w:r>
        <w:rPr>
          <w:rFonts w:eastAsia="Calibri"/>
        </w:rPr>
        <w:t>,</w:t>
      </w:r>
      <w:r w:rsidRPr="002E5E36">
        <w:rPr>
          <w:rFonts w:eastAsia="Calibri"/>
        </w:rPr>
        <w:t xml:space="preserve"> r. 100(1). The NGO is set out in NGL, s. 23. The revenue and pricing principles are set out in NGL, s. 24.</w:t>
      </w:r>
    </w:p>
  </w:footnote>
  <w:footnote w:id="9">
    <w:p w:rsidR="00CF18CE" w:rsidRDefault="00CF18CE" w:rsidP="003A70C5">
      <w:pPr>
        <w:pStyle w:val="FootnoteText"/>
      </w:pPr>
      <w:r>
        <w:rPr>
          <w:rStyle w:val="FootnoteReference"/>
        </w:rPr>
        <w:footnoteRef/>
      </w:r>
      <w:r>
        <w:t xml:space="preserve"> </w:t>
      </w:r>
      <w:r>
        <w:tab/>
        <w:t>NGR, r. 74(2).</w:t>
      </w:r>
    </w:p>
  </w:footnote>
  <w:footnote w:id="10">
    <w:p w:rsidR="00CF18CE" w:rsidRPr="00D84948" w:rsidRDefault="00CF18CE" w:rsidP="00942390">
      <w:pPr>
        <w:pStyle w:val="FootnoteText"/>
        <w:rPr>
          <w:szCs w:val="16"/>
        </w:rPr>
      </w:pPr>
      <w:r>
        <w:rPr>
          <w:rStyle w:val="FootnoteReference"/>
        </w:rPr>
        <w:footnoteRef/>
      </w:r>
      <w:r>
        <w:t xml:space="preserve"> </w:t>
      </w:r>
      <w:r>
        <w:tab/>
        <w:t xml:space="preserve">Australian Taxation Office, </w:t>
      </w:r>
      <w:r w:rsidRPr="00896D81">
        <w:rPr>
          <w:rStyle w:val="AERtextitalic"/>
        </w:rPr>
        <w:t xml:space="preserve">Taxation Ruling Income tax: effective life of depreciating assets (applicable from 1 July </w:t>
      </w:r>
      <w:r>
        <w:rPr>
          <w:rStyle w:val="AERtextitalic"/>
        </w:rPr>
        <w:t>2016</w:t>
      </w:r>
      <w:r w:rsidRPr="00896D81">
        <w:rPr>
          <w:rStyle w:val="AERtextitalic"/>
        </w:rPr>
        <w:t>)</w:t>
      </w:r>
      <w:r>
        <w:t xml:space="preserve">: </w:t>
      </w:r>
      <w:hyperlink r:id="rId1" w:history="1">
        <w:r w:rsidRPr="00A97CA0">
          <w:rPr>
            <w:rStyle w:val="Hyperlink"/>
            <w:sz w:val="16"/>
          </w:rPr>
          <w:t>https://www.ato.gov.au/law/view/view.htm?docid=%22TXR%2FTR20161%2FNAT%2FATO%2F00001%22</w:t>
        </w:r>
      </w:hyperlink>
      <w:r>
        <w:t xml:space="preserve"> accessed 9 March 2017.</w:t>
      </w:r>
    </w:p>
  </w:footnote>
  <w:footnote w:id="11">
    <w:p w:rsidR="00CF18CE" w:rsidRDefault="00CF18CE" w:rsidP="005F273A">
      <w:pPr>
        <w:pStyle w:val="FootnoteText"/>
      </w:pPr>
      <w:r>
        <w:rPr>
          <w:rStyle w:val="FootnoteReference"/>
        </w:rPr>
        <w:footnoteRef/>
      </w:r>
      <w:r>
        <w:t xml:space="preserve"> </w:t>
      </w:r>
      <w:r>
        <w:tab/>
      </w:r>
      <w:r w:rsidRPr="005F273A">
        <w:t xml:space="preserve">AER, </w:t>
      </w:r>
      <w:r w:rsidRPr="0009337F">
        <w:rPr>
          <w:rStyle w:val="AERtextitalic"/>
        </w:rPr>
        <w:t>Draft decision, Ausgrid distribution determination 2015–16 to 2018–19, Attachment 8: Corporate income tax</w:t>
      </w:r>
      <w:r w:rsidRPr="005F273A">
        <w:t>,</w:t>
      </w:r>
      <w:r>
        <w:t xml:space="preserve"> </w:t>
      </w:r>
      <w:r w:rsidRPr="005F273A">
        <w:t>November 2014, pp. 17 to 19.</w:t>
      </w:r>
      <w:r>
        <w:t xml:space="preserve">  </w:t>
      </w:r>
      <w:r w:rsidRPr="005F273A">
        <w:t xml:space="preserve">AER, </w:t>
      </w:r>
      <w:r>
        <w:rPr>
          <w:rStyle w:val="AERtextitalic"/>
        </w:rPr>
        <w:t>Preliminary</w:t>
      </w:r>
      <w:r w:rsidRPr="0009337F">
        <w:rPr>
          <w:rStyle w:val="AERtextitalic"/>
        </w:rPr>
        <w:t xml:space="preserve"> decision, </w:t>
      </w:r>
      <w:r>
        <w:rPr>
          <w:rStyle w:val="AERtextitalic"/>
        </w:rPr>
        <w:t>CitiPower</w:t>
      </w:r>
      <w:r w:rsidRPr="0009337F">
        <w:rPr>
          <w:rStyle w:val="AERtextitalic"/>
        </w:rPr>
        <w:t xml:space="preserve"> d</w:t>
      </w:r>
      <w:r>
        <w:rPr>
          <w:rStyle w:val="AERtextitalic"/>
        </w:rPr>
        <w:t>istribution determination 2016 to 2020</w:t>
      </w:r>
      <w:r w:rsidRPr="0009337F">
        <w:rPr>
          <w:rStyle w:val="AERtextitalic"/>
        </w:rPr>
        <w:t>, Attachment 8: Corporate income tax</w:t>
      </w:r>
      <w:r w:rsidRPr="005F273A">
        <w:t>,</w:t>
      </w:r>
      <w:r>
        <w:t xml:space="preserve"> Octo</w:t>
      </w:r>
      <w:r w:rsidRPr="005F273A">
        <w:t>ber 201</w:t>
      </w:r>
      <w:r>
        <w:t>5</w:t>
      </w:r>
      <w:r w:rsidRPr="005F273A">
        <w:t>, pp. 1</w:t>
      </w:r>
      <w:r>
        <w:t>3</w:t>
      </w:r>
      <w:r w:rsidRPr="005F273A">
        <w:t>–1</w:t>
      </w:r>
      <w:r>
        <w:t>4.</w:t>
      </w:r>
    </w:p>
  </w:footnote>
  <w:footnote w:id="12">
    <w:p w:rsidR="00CF18CE" w:rsidRDefault="00CF18CE" w:rsidP="00942390">
      <w:pPr>
        <w:pStyle w:val="FootnoteText"/>
      </w:pPr>
      <w:r>
        <w:rPr>
          <w:rStyle w:val="FootnoteReference"/>
        </w:rPr>
        <w:footnoteRef/>
      </w:r>
      <w:r>
        <w:t xml:space="preserve"> </w:t>
      </w:r>
      <w:r>
        <w:tab/>
      </w:r>
      <w:r w:rsidRPr="00332431">
        <w:t xml:space="preserve">In fact, there is an iterative relationship between tax and revenues. That is, revenues lead to tax, being applied, which increases revenues and leads to slightly more tax and so on. The </w:t>
      </w:r>
      <w:r>
        <w:t xml:space="preserve">revenue model should </w:t>
      </w:r>
      <w:r w:rsidRPr="00332431">
        <w:t xml:space="preserve">therefore </w:t>
      </w:r>
      <w:r>
        <w:t xml:space="preserve">be </w:t>
      </w:r>
      <w:r w:rsidRPr="00332431">
        <w:t>set up to run an iterative process until the revenue and tax allowances become stable.</w:t>
      </w:r>
    </w:p>
  </w:footnote>
  <w:footnote w:id="13">
    <w:p w:rsidR="00CF18CE" w:rsidRDefault="00CF18CE" w:rsidP="00942390">
      <w:pPr>
        <w:pStyle w:val="FootnoteText"/>
      </w:pPr>
      <w:r>
        <w:rPr>
          <w:rStyle w:val="FootnoteReference"/>
        </w:rPr>
        <w:footnoteRef/>
      </w:r>
      <w:r>
        <w:t xml:space="preserve"> </w:t>
      </w:r>
      <w:r>
        <w:tab/>
      </w:r>
      <w:r w:rsidRPr="008A212B">
        <w:t>For example, although increased opex adds to revenue requirement, these expenses are also offset against the revenues as deductions in determining tax, so there is no net impact in this case. A higher return on equity, in contrast, gives rise to no offsetting tax expenses and therefore increases the tax allowance in proportion to the company tax rate.</w:t>
      </w:r>
    </w:p>
  </w:footnote>
  <w:footnote w:id="14">
    <w:p w:rsidR="00CF18CE" w:rsidRDefault="00CF18CE" w:rsidP="0083028C">
      <w:pPr>
        <w:pStyle w:val="FootnoteText"/>
      </w:pPr>
      <w:r>
        <w:rPr>
          <w:rStyle w:val="FootnoteReference"/>
        </w:rPr>
        <w:footnoteRef/>
      </w:r>
      <w:r>
        <w:t xml:space="preserve"> </w:t>
      </w:r>
      <w:r>
        <w:tab/>
        <w:t xml:space="preserve">We have analysed the sensitivity of the </w:t>
      </w:r>
      <w:r w:rsidRPr="00BA4335">
        <w:t>corporate income tax allowance</w:t>
      </w:r>
      <w:r>
        <w:t xml:space="preserve"> relative to total revenue, and compared the effects of the two gamma values based on input data from Multinet's proposed PTRM.</w:t>
      </w:r>
    </w:p>
  </w:footnote>
  <w:footnote w:id="15">
    <w:p w:rsidR="00CF18CE" w:rsidRDefault="00CF18CE" w:rsidP="00CD63F0">
      <w:pPr>
        <w:pStyle w:val="FootnoteText"/>
      </w:pPr>
      <w:r>
        <w:rPr>
          <w:rStyle w:val="FootnoteReference"/>
        </w:rPr>
        <w:footnoteRef/>
      </w:r>
      <w:r>
        <w:t xml:space="preserve"> </w:t>
      </w:r>
      <w:r>
        <w:tab/>
      </w:r>
      <w:r w:rsidRPr="00167CF1">
        <w:t xml:space="preserve">The forecast capex amount is a key input for calculating the return of and return on capital building blocks. Attachment 6 sets out our draft decision on </w:t>
      </w:r>
      <w:r>
        <w:t>Multinet</w:t>
      </w:r>
      <w:r w:rsidRPr="00167CF1">
        <w:t>'s forecast capex.</w:t>
      </w:r>
    </w:p>
  </w:footnote>
  <w:footnote w:id="16">
    <w:p w:rsidR="00CF18CE" w:rsidRDefault="00CF18CE" w:rsidP="00942390">
      <w:pPr>
        <w:pStyle w:val="FootnoteText"/>
      </w:pPr>
      <w:r>
        <w:rPr>
          <w:rStyle w:val="FootnoteReference"/>
        </w:rPr>
        <w:footnoteRef/>
      </w:r>
      <w:r>
        <w:t xml:space="preserve"> </w:t>
      </w:r>
      <w:r>
        <w:tab/>
        <w:t>NGR, r. 87A.</w:t>
      </w:r>
    </w:p>
  </w:footnote>
  <w:footnote w:id="17">
    <w:p w:rsidR="00CF18CE" w:rsidRDefault="00CF18CE">
      <w:pPr>
        <w:pStyle w:val="FootnoteText"/>
      </w:pPr>
      <w:r>
        <w:rPr>
          <w:rStyle w:val="FootnoteReference"/>
        </w:rPr>
        <w:footnoteRef/>
      </w:r>
      <w:r>
        <w:t xml:space="preserve"> </w:t>
      </w:r>
      <w:r>
        <w:tab/>
      </w:r>
      <w:proofErr w:type="gramStart"/>
      <w:r>
        <w:t>NGL, s.</w:t>
      </w:r>
      <w:r w:rsidRPr="00CF5DD1">
        <w:t xml:space="preserve"> 28; NGR, r. 100(1).</w:t>
      </w:r>
      <w:proofErr w:type="gramEnd"/>
      <w:r w:rsidRPr="00CF5DD1">
        <w:t xml:space="preserve"> The NGO is set out in NGL, s. 23. The revenue and pricing principles are set out in NGL, s. 24.</w:t>
      </w:r>
    </w:p>
  </w:footnote>
  <w:footnote w:id="18">
    <w:p w:rsidR="00CF18CE" w:rsidRDefault="00CF18CE">
      <w:pPr>
        <w:pStyle w:val="FootnoteText"/>
      </w:pPr>
      <w:r>
        <w:rPr>
          <w:rStyle w:val="FootnoteReference"/>
        </w:rPr>
        <w:footnoteRef/>
      </w:r>
      <w:r>
        <w:t xml:space="preserve"> </w:t>
      </w:r>
      <w:r>
        <w:tab/>
        <w:t xml:space="preserve">Actual capex for 2012 was available and used in the 2013—17 access arrangement decision </w:t>
      </w:r>
      <w:r w:rsidRPr="000D40CB">
        <w:t>follow</w:t>
      </w:r>
      <w:r>
        <w:t>ing</w:t>
      </w:r>
      <w:r w:rsidRPr="000D40CB">
        <w:t xml:space="preserve"> amendments which were made arising from a Tribunal appeal process </w:t>
      </w:r>
      <w:r>
        <w:t>and so there is no need to adjust the tax roll forward for the difference between forecast and actual 2012 capex.</w:t>
      </w:r>
    </w:p>
  </w:footnote>
  <w:footnote w:id="19">
    <w:p w:rsidR="00CF18CE" w:rsidRDefault="00CF18CE" w:rsidP="00E96CCD">
      <w:pPr>
        <w:pStyle w:val="FootnoteText"/>
      </w:pPr>
      <w:r>
        <w:rPr>
          <w:rStyle w:val="FootnoteReference"/>
        </w:rPr>
        <w:footnoteRef/>
      </w:r>
      <w:r>
        <w:t xml:space="preserve"> </w:t>
      </w:r>
      <w:r>
        <w:tab/>
        <w:t xml:space="preserve">Multinet, </w:t>
      </w:r>
      <w:r w:rsidRPr="007D1DAF">
        <w:rPr>
          <w:rStyle w:val="AERtextitalic"/>
        </w:rPr>
        <w:t>Response to information request - IR#07 - General modelling issues</w:t>
      </w:r>
      <w:r>
        <w:t>, 21 February 2017.</w:t>
      </w:r>
    </w:p>
  </w:footnote>
  <w:footnote w:id="20">
    <w:p w:rsidR="00CF18CE" w:rsidRPr="009E1948" w:rsidRDefault="00CF18CE" w:rsidP="005B457B">
      <w:pPr>
        <w:pStyle w:val="FootnoteText"/>
        <w:rPr>
          <w:rStyle w:val="FootnoteReference"/>
        </w:rPr>
      </w:pPr>
      <w:r w:rsidRPr="00930AFA">
        <w:rPr>
          <w:rStyle w:val="FootnoteReference"/>
        </w:rPr>
        <w:footnoteRef/>
      </w:r>
      <w:r w:rsidRPr="00930AFA">
        <w:rPr>
          <w:rStyle w:val="FootnoteReference"/>
        </w:rPr>
        <w:t xml:space="preserve"> </w:t>
      </w:r>
      <w:r w:rsidRPr="009E1948">
        <w:rPr>
          <w:rStyle w:val="FootnoteReference"/>
        </w:rPr>
        <w:tab/>
      </w:r>
      <w:r>
        <w:t xml:space="preserve">NGR, r. 79. </w:t>
      </w:r>
      <w:r w:rsidRPr="00930AFA">
        <w:t xml:space="preserve">We note that the capex determined in this draft decision for </w:t>
      </w:r>
      <w:r>
        <w:t>2016</w:t>
      </w:r>
      <w:r w:rsidRPr="00930AFA">
        <w:t xml:space="preserve"> and </w:t>
      </w:r>
      <w:r>
        <w:t>2017</w:t>
      </w:r>
      <w:r w:rsidRPr="00930AFA">
        <w:t xml:space="preserve"> are estimates. Therefore the ‘approved’ capex in this draft decision for </w:t>
      </w:r>
      <w:r>
        <w:t>2016</w:t>
      </w:r>
      <w:r w:rsidRPr="00930AFA">
        <w:t xml:space="preserve"> and </w:t>
      </w:r>
      <w:r>
        <w:t>2017</w:t>
      </w:r>
      <w:r w:rsidRPr="00930AFA">
        <w:t xml:space="preserve"> are placeholder amounts. We expect </w:t>
      </w:r>
      <w:r w:rsidRPr="00F70387">
        <w:t>Multinet</w:t>
      </w:r>
      <w:r w:rsidRPr="00930AFA">
        <w:t xml:space="preserve"> will provide actual capex for </w:t>
      </w:r>
      <w:r>
        <w:t>2016</w:t>
      </w:r>
      <w:r w:rsidRPr="00930AFA">
        <w:t xml:space="preserve"> and the </w:t>
      </w:r>
      <w:r>
        <w:t>2017</w:t>
      </w:r>
      <w:r w:rsidRPr="00930AFA">
        <w:t xml:space="preserve"> capex estimates may be revised based on more up to date information in its revised proposal. We will assess whether the actual capex for </w:t>
      </w:r>
      <w:r>
        <w:t>2016</w:t>
      </w:r>
      <w:r w:rsidRPr="00930AFA">
        <w:t xml:space="preserve"> are conforming capex in our final decision. We will undertake the assessment of whether the </w:t>
      </w:r>
      <w:r>
        <w:t>2017</w:t>
      </w:r>
      <w:r w:rsidRPr="00930AFA">
        <w:t xml:space="preserve"> amounts are conforming capex as part of the next access arrangement.</w:t>
      </w:r>
      <w:r w:rsidRPr="009E1948">
        <w:rPr>
          <w:rStyle w:val="FootnoteReference"/>
        </w:rPr>
        <w:t xml:space="preserve"> </w:t>
      </w:r>
    </w:p>
  </w:footnote>
  <w:footnote w:id="21">
    <w:p w:rsidR="00CF18CE" w:rsidRDefault="00CF18CE" w:rsidP="00942390">
      <w:pPr>
        <w:pStyle w:val="FootnoteText"/>
      </w:pPr>
      <w:r>
        <w:rPr>
          <w:rStyle w:val="FootnoteReference"/>
        </w:rPr>
        <w:footnoteRef/>
      </w:r>
      <w:r>
        <w:t xml:space="preserve"> </w:t>
      </w:r>
      <w:r>
        <w:tab/>
        <w:t xml:space="preserve">Australian Taxation Office, </w:t>
      </w:r>
      <w:r w:rsidRPr="00896D81">
        <w:rPr>
          <w:rStyle w:val="AERtextitalic"/>
        </w:rPr>
        <w:t>Taxation Ruling Income tax: effective life of depreciating assets (applicable from 1 July 201</w:t>
      </w:r>
      <w:r>
        <w:rPr>
          <w:rStyle w:val="AERtextitalic"/>
        </w:rPr>
        <w:t>6</w:t>
      </w:r>
      <w:r w:rsidRPr="00896D81">
        <w:rPr>
          <w:rStyle w:val="AERtextitalic"/>
        </w:rPr>
        <w:t>)</w:t>
      </w:r>
      <w:r>
        <w:t xml:space="preserve">: </w:t>
      </w:r>
      <w:hyperlink r:id="rId2" w:history="1">
        <w:r w:rsidRPr="00D279D2">
          <w:rPr>
            <w:rStyle w:val="Hyperlink"/>
            <w:sz w:val="16"/>
          </w:rPr>
          <w:t>https://www.ato.gov.au/law/view/view.htm?docid=%22TXR%2FTR20161%2FNAT%2FATO%2F00001%22</w:t>
        </w:r>
      </w:hyperlink>
      <w:r w:rsidRPr="00D279D2">
        <w:t xml:space="preserve"> </w:t>
      </w:r>
      <w:r>
        <w:t xml:space="preserve"> </w:t>
      </w:r>
      <w:r w:rsidRPr="00D279D2">
        <w:t>accessed 9 March 2017.</w:t>
      </w:r>
    </w:p>
  </w:footnote>
  <w:footnote w:id="22">
    <w:p w:rsidR="00CF18CE" w:rsidRDefault="00CF18CE">
      <w:pPr>
        <w:pStyle w:val="FootnoteText"/>
      </w:pPr>
      <w:r>
        <w:rPr>
          <w:rStyle w:val="FootnoteReference"/>
        </w:rPr>
        <w:footnoteRef/>
      </w:r>
      <w:r>
        <w:t xml:space="preserve"> </w:t>
      </w:r>
      <w:r>
        <w:tab/>
        <w:t xml:space="preserve">Multinet, </w:t>
      </w:r>
      <w:r w:rsidRPr="007D1DAF">
        <w:rPr>
          <w:rStyle w:val="AERtextitalic"/>
        </w:rPr>
        <w:t>Response to information request - IR#07 - General modelling issues</w:t>
      </w:r>
      <w:r>
        <w:t>, 21 February 2017.</w:t>
      </w:r>
    </w:p>
  </w:footnote>
  <w:footnote w:id="23">
    <w:p w:rsidR="00CF18CE" w:rsidRDefault="00CF18CE" w:rsidP="000679DF">
      <w:pPr>
        <w:pStyle w:val="FootnoteText"/>
      </w:pPr>
      <w:r>
        <w:rPr>
          <w:rStyle w:val="FootnoteReference"/>
        </w:rPr>
        <w:footnoteRef/>
      </w:r>
      <w:r>
        <w:t xml:space="preserve"> </w:t>
      </w:r>
      <w:r>
        <w:tab/>
      </w:r>
      <w:r w:rsidRPr="000F117F">
        <w:t xml:space="preserve">ATO, </w:t>
      </w:r>
      <w:r w:rsidRPr="00FE4198">
        <w:rPr>
          <w:rStyle w:val="AERtextitalic"/>
        </w:rPr>
        <w:t>Guide to depreciating assets 2001-02: Business related costs—section 40-880 deductions</w:t>
      </w:r>
      <w:r w:rsidRPr="000F117F">
        <w:t xml:space="preserve">, ATO reference; NONAT7170, p. 25. </w:t>
      </w:r>
      <w:r>
        <w:t xml:space="preserve"> </w:t>
      </w:r>
    </w:p>
  </w:footnote>
  <w:footnote w:id="24">
    <w:p w:rsidR="00CF18CE" w:rsidRDefault="00CF18CE">
      <w:pPr>
        <w:pStyle w:val="FootnoteText"/>
      </w:pPr>
      <w:r>
        <w:rPr>
          <w:rStyle w:val="FootnoteReference"/>
        </w:rPr>
        <w:footnoteRef/>
      </w:r>
      <w:r>
        <w:t xml:space="preserve"> </w:t>
      </w:r>
      <w:r>
        <w:tab/>
        <w:t xml:space="preserve">AER, </w:t>
      </w:r>
      <w:r w:rsidRPr="00683656">
        <w:rPr>
          <w:rStyle w:val="AERtextitalic"/>
        </w:rPr>
        <w:t>Access arrangement draft decision, Multinet Gas (DB No.1) Pty Ltd, Multinet Gas (DB No.2) Pty Ltd 2013–17 Part 2 Attachments, Attachment 8 Corporate income tax</w:t>
      </w:r>
      <w:r>
        <w:t>, September 2012, pp. 185–194.</w:t>
      </w:r>
    </w:p>
  </w:footnote>
  <w:footnote w:id="25">
    <w:p w:rsidR="00CF18CE" w:rsidRDefault="00CF18CE">
      <w:pPr>
        <w:pStyle w:val="FootnoteText"/>
      </w:pPr>
      <w:r>
        <w:rPr>
          <w:rStyle w:val="FootnoteReference"/>
        </w:rPr>
        <w:footnoteRef/>
      </w:r>
      <w:r>
        <w:t xml:space="preserve"> </w:t>
      </w:r>
      <w:r>
        <w:tab/>
      </w:r>
      <w:r w:rsidRPr="005F273A">
        <w:t xml:space="preserve">AER, </w:t>
      </w:r>
      <w:r w:rsidRPr="0009337F">
        <w:rPr>
          <w:rStyle w:val="AERtextitalic"/>
        </w:rPr>
        <w:t>Draft decision, Ausgrid distribution determination 2015–16 to 2018–19, Attachment 8: Corporate income tax</w:t>
      </w:r>
      <w:r w:rsidRPr="005F273A">
        <w:t>,</w:t>
      </w:r>
      <w:r>
        <w:t xml:space="preserve"> </w:t>
      </w:r>
      <w:r w:rsidRPr="005F273A">
        <w:t>November 2014, pp. 17 to 19.</w:t>
      </w:r>
      <w:r>
        <w:t xml:space="preserve"> </w:t>
      </w:r>
      <w:r w:rsidRPr="005F273A">
        <w:t xml:space="preserve">AER, </w:t>
      </w:r>
      <w:r>
        <w:rPr>
          <w:rStyle w:val="AERtextitalic"/>
        </w:rPr>
        <w:t>Preliminary</w:t>
      </w:r>
      <w:r w:rsidRPr="0009337F">
        <w:rPr>
          <w:rStyle w:val="AERtextitalic"/>
        </w:rPr>
        <w:t xml:space="preserve"> decision, </w:t>
      </w:r>
      <w:r>
        <w:rPr>
          <w:rStyle w:val="AERtextitalic"/>
        </w:rPr>
        <w:t>CitiPower</w:t>
      </w:r>
      <w:r w:rsidRPr="0009337F">
        <w:rPr>
          <w:rStyle w:val="AERtextitalic"/>
        </w:rPr>
        <w:t xml:space="preserve"> d</w:t>
      </w:r>
      <w:r>
        <w:rPr>
          <w:rStyle w:val="AERtextitalic"/>
        </w:rPr>
        <w:t>istribution determination 2016 to 2020</w:t>
      </w:r>
      <w:r w:rsidRPr="0009337F">
        <w:rPr>
          <w:rStyle w:val="AERtextitalic"/>
        </w:rPr>
        <w:t>, Attachment 8: Corporate income tax</w:t>
      </w:r>
      <w:r w:rsidRPr="005F273A">
        <w:t>,</w:t>
      </w:r>
      <w:r>
        <w:t xml:space="preserve"> Octo</w:t>
      </w:r>
      <w:r w:rsidRPr="005F273A">
        <w:t>ber 201</w:t>
      </w:r>
      <w:r>
        <w:t>5</w:t>
      </w:r>
      <w:r w:rsidRPr="005F273A">
        <w:t>, pp. 1</w:t>
      </w:r>
      <w:r>
        <w:t>3</w:t>
      </w:r>
      <w:r w:rsidRPr="005F273A">
        <w:t xml:space="preserve"> to 1</w:t>
      </w:r>
      <w:r>
        <w:t>4.</w:t>
      </w:r>
    </w:p>
  </w:footnote>
  <w:footnote w:id="26">
    <w:p w:rsidR="00CF18CE" w:rsidRDefault="00CF18CE">
      <w:pPr>
        <w:pStyle w:val="FootnoteText"/>
      </w:pPr>
      <w:r>
        <w:rPr>
          <w:rStyle w:val="FootnoteReference"/>
        </w:rPr>
        <w:footnoteRef/>
      </w:r>
      <w:r>
        <w:t xml:space="preserve"> </w:t>
      </w:r>
      <w:r>
        <w:tab/>
        <w:t xml:space="preserve">Multinet, </w:t>
      </w:r>
      <w:r w:rsidRPr="007D1DAF">
        <w:rPr>
          <w:rStyle w:val="AERtextitalic"/>
        </w:rPr>
        <w:t>Response to information request - IR#07 - General modelling issues</w:t>
      </w:r>
      <w:r>
        <w:t>, 21 February 2017.</w:t>
      </w:r>
    </w:p>
  </w:footnote>
  <w:footnote w:id="27">
    <w:p w:rsidR="00CF18CE" w:rsidRDefault="00CF18CE" w:rsidP="006B7C41">
      <w:pPr>
        <w:pStyle w:val="FootnoteText"/>
      </w:pPr>
      <w:r>
        <w:rPr>
          <w:rStyle w:val="FootnoteReference"/>
        </w:rPr>
        <w:footnoteRef/>
      </w:r>
      <w:r>
        <w:t xml:space="preserve"> </w:t>
      </w:r>
      <w:r>
        <w:tab/>
        <w:t xml:space="preserve">Instead, as set out section 5.4.1 of attachment 5, the capital base depreciation amounts are calculated in a separate model and directly entered into the PTRM. </w:t>
      </w:r>
    </w:p>
  </w:footnote>
  <w:footnote w:id="28">
    <w:p w:rsidR="00CF18CE" w:rsidRDefault="00CF18CE" w:rsidP="00B1604B">
      <w:pPr>
        <w:pStyle w:val="FootnoteText"/>
      </w:pPr>
      <w:r>
        <w:rPr>
          <w:rStyle w:val="FootnoteReference"/>
        </w:rPr>
        <w:footnoteRef/>
      </w:r>
      <w:r>
        <w:t xml:space="preserve"> </w:t>
      </w:r>
      <w:r>
        <w:tab/>
      </w:r>
      <w:r w:rsidRPr="000C3017">
        <w:t>Having established the remaining tax asset lives as at 1 January 201</w:t>
      </w:r>
      <w:r>
        <w:t>8</w:t>
      </w:r>
      <w:r w:rsidRPr="000C3017">
        <w:t xml:space="preserve"> for this </w:t>
      </w:r>
      <w:r>
        <w:t>access arrangement review</w:t>
      </w:r>
      <w:r w:rsidRPr="000C3017">
        <w:t>, we consider that when rolling forward these remaining tax asset lives to 1 January 202</w:t>
      </w:r>
      <w:r>
        <w:t>3</w:t>
      </w:r>
      <w:r w:rsidRPr="000C3017">
        <w:t xml:space="preserve"> at the next re</w:t>
      </w:r>
      <w:r>
        <w:t>view</w:t>
      </w:r>
      <w:r w:rsidRPr="000C3017">
        <w:t xml:space="preserve"> our preferred weighted average method should be used.</w:t>
      </w:r>
      <w:r w:rsidRPr="00552E0E">
        <w:t xml:space="preserve"> </w:t>
      </w:r>
      <w:r>
        <w:t xml:space="preserve">This method is described in our draft decision access arrangement for Australian Gas Networks (South Australia) for the 2016–21 period. AER, </w:t>
      </w:r>
      <w:r w:rsidRPr="0074319F">
        <w:rPr>
          <w:rStyle w:val="AERtextitalic"/>
        </w:rPr>
        <w:t>Draft Decision, Australian Gas Networks (South Australia) Access Arrangement 2016 to 2021, Attachment 8 – Corporate income tax</w:t>
      </w:r>
      <w:r>
        <w:t>, November 2015, pp. 8–9.</w:t>
      </w:r>
    </w:p>
  </w:footnote>
  <w:footnote w:id="29">
    <w:p w:rsidR="00CF18CE" w:rsidRDefault="00CF18CE">
      <w:pPr>
        <w:pStyle w:val="FootnoteText"/>
      </w:pPr>
      <w:r>
        <w:rPr>
          <w:rStyle w:val="FootnoteReference"/>
        </w:rPr>
        <w:footnoteRef/>
      </w:r>
      <w:r>
        <w:t xml:space="preserve"> </w:t>
      </w:r>
      <w:r>
        <w:tab/>
      </w:r>
      <w:r w:rsidRPr="00A67E0A">
        <w:t xml:space="preserve">At the time of this draft decision, the roll forward of </w:t>
      </w:r>
      <w:r>
        <w:t xml:space="preserve">Multinet's </w:t>
      </w:r>
      <w:r w:rsidRPr="00A67E0A">
        <w:t>TAB includes estimated capex values for 201</w:t>
      </w:r>
      <w:r>
        <w:t>6 and 201</w:t>
      </w:r>
      <w:r w:rsidRPr="00A67E0A">
        <w:t xml:space="preserve">7. We will update the 2016 estimated capex values with the actual values for the final decision, and may further update the estimate of 2017 capex. The capex values are used to calculate the weighted average remaining tax asset lives. Therefore, for the final decision we will recalculate </w:t>
      </w:r>
      <w:r>
        <w:t>Multinet</w:t>
      </w:r>
      <w:r w:rsidRPr="00A67E0A">
        <w:t>’</w:t>
      </w:r>
      <w:r>
        <w:t>s</w:t>
      </w:r>
      <w:r w:rsidRPr="00A67E0A">
        <w:t xml:space="preserve"> remaining tax asset lives as at 1 </w:t>
      </w:r>
      <w:r>
        <w:t>January</w:t>
      </w:r>
      <w:r w:rsidRPr="00A67E0A">
        <w:t xml:space="preserve"> 201</w:t>
      </w:r>
      <w:r>
        <w:t>8</w:t>
      </w:r>
      <w:r w:rsidRPr="00A67E0A">
        <w:t xml:space="preserve"> using the method approved in this draft decision.</w:t>
      </w:r>
    </w:p>
  </w:footnote>
  <w:footnote w:id="30">
    <w:p w:rsidR="00CF18CE" w:rsidRDefault="00CF18CE">
      <w:pPr>
        <w:pStyle w:val="FootnoteText"/>
      </w:pPr>
      <w:r>
        <w:rPr>
          <w:rStyle w:val="FootnoteReference"/>
        </w:rPr>
        <w:footnoteRef/>
      </w:r>
      <w:r>
        <w:t xml:space="preserve"> </w:t>
      </w:r>
      <w:r>
        <w:tab/>
        <w:t xml:space="preserve">Multinet, </w:t>
      </w:r>
      <w:r>
        <w:rPr>
          <w:rStyle w:val="AERtextitalic"/>
        </w:rPr>
        <w:t>Response to IR#07</w:t>
      </w:r>
      <w:r>
        <w:t>, 21 February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8CE" w:rsidRDefault="00CF18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6BF28722"/>
    <w:lvl w:ilvl="0">
      <w:start w:val="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9"/>
  </w:num>
  <w:num w:numId="37">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H/Z4Lg3SCSG1hCYtWY5PHhe5iaMj9TEaty8DsGeSvTI=" w:saltValue="h2vqiEwA/mjRknXAX0dWSA==" w:algorithmName="SHA-256"/>
  <w:defaultTabStop w:val="340"/>
  <w:characterSpacingControl w:val="doNotCompress"/>
  <w:hdrShapeDefaults>
    <o:shapedefaults v:ext="edit" spidmax="284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592\D16 9526  AER - Draft decision ElectraNet transmission determination - Attachment 1 - Maximum allowed revenue.DOCX"/>
  </w:docVars>
  <w:rsids>
    <w:rsidRoot w:val="00961A4A"/>
    <w:rsid w:val="000051DC"/>
    <w:rsid w:val="0000658F"/>
    <w:rsid w:val="00010D46"/>
    <w:rsid w:val="00012CFE"/>
    <w:rsid w:val="0001507B"/>
    <w:rsid w:val="00020016"/>
    <w:rsid w:val="00021202"/>
    <w:rsid w:val="00021C2B"/>
    <w:rsid w:val="0002498B"/>
    <w:rsid w:val="00024C28"/>
    <w:rsid w:val="00024F76"/>
    <w:rsid w:val="0002517F"/>
    <w:rsid w:val="00025977"/>
    <w:rsid w:val="00026187"/>
    <w:rsid w:val="000266FC"/>
    <w:rsid w:val="00026702"/>
    <w:rsid w:val="000273B3"/>
    <w:rsid w:val="00027E2D"/>
    <w:rsid w:val="00034765"/>
    <w:rsid w:val="0003578C"/>
    <w:rsid w:val="00040CC3"/>
    <w:rsid w:val="0004190C"/>
    <w:rsid w:val="00043839"/>
    <w:rsid w:val="00044DA3"/>
    <w:rsid w:val="0004642B"/>
    <w:rsid w:val="000474DF"/>
    <w:rsid w:val="00047B35"/>
    <w:rsid w:val="00052F1D"/>
    <w:rsid w:val="00054586"/>
    <w:rsid w:val="00055A67"/>
    <w:rsid w:val="000566CE"/>
    <w:rsid w:val="00063247"/>
    <w:rsid w:val="00065A4F"/>
    <w:rsid w:val="0006624E"/>
    <w:rsid w:val="000679DF"/>
    <w:rsid w:val="00070F9F"/>
    <w:rsid w:val="0007137B"/>
    <w:rsid w:val="00073B74"/>
    <w:rsid w:val="00076416"/>
    <w:rsid w:val="00076E5E"/>
    <w:rsid w:val="000805A8"/>
    <w:rsid w:val="0008190B"/>
    <w:rsid w:val="00082FF7"/>
    <w:rsid w:val="000836D9"/>
    <w:rsid w:val="00085663"/>
    <w:rsid w:val="00085AD9"/>
    <w:rsid w:val="00085EBF"/>
    <w:rsid w:val="00087386"/>
    <w:rsid w:val="00090E50"/>
    <w:rsid w:val="00091B15"/>
    <w:rsid w:val="0009223A"/>
    <w:rsid w:val="0009337F"/>
    <w:rsid w:val="00095186"/>
    <w:rsid w:val="000A0E71"/>
    <w:rsid w:val="000A1C0C"/>
    <w:rsid w:val="000A3020"/>
    <w:rsid w:val="000A4840"/>
    <w:rsid w:val="000A5A03"/>
    <w:rsid w:val="000A62C1"/>
    <w:rsid w:val="000A6582"/>
    <w:rsid w:val="000A6A79"/>
    <w:rsid w:val="000A6C7B"/>
    <w:rsid w:val="000B0A7B"/>
    <w:rsid w:val="000B1173"/>
    <w:rsid w:val="000B5827"/>
    <w:rsid w:val="000B7037"/>
    <w:rsid w:val="000B73F9"/>
    <w:rsid w:val="000C02D1"/>
    <w:rsid w:val="000C0C63"/>
    <w:rsid w:val="000C2B40"/>
    <w:rsid w:val="000C5255"/>
    <w:rsid w:val="000D056E"/>
    <w:rsid w:val="000D07A7"/>
    <w:rsid w:val="000D122C"/>
    <w:rsid w:val="000D40CB"/>
    <w:rsid w:val="000D75B0"/>
    <w:rsid w:val="000E1819"/>
    <w:rsid w:val="000E4821"/>
    <w:rsid w:val="000E4AA9"/>
    <w:rsid w:val="000E4C65"/>
    <w:rsid w:val="000E6C72"/>
    <w:rsid w:val="000E7F39"/>
    <w:rsid w:val="000F5FF9"/>
    <w:rsid w:val="00100EA2"/>
    <w:rsid w:val="00101AA1"/>
    <w:rsid w:val="00102338"/>
    <w:rsid w:val="00104566"/>
    <w:rsid w:val="00104FF6"/>
    <w:rsid w:val="00107415"/>
    <w:rsid w:val="00110320"/>
    <w:rsid w:val="001114AA"/>
    <w:rsid w:val="00112684"/>
    <w:rsid w:val="00115743"/>
    <w:rsid w:val="00116EB2"/>
    <w:rsid w:val="0012132C"/>
    <w:rsid w:val="00124609"/>
    <w:rsid w:val="00126A4C"/>
    <w:rsid w:val="001270E3"/>
    <w:rsid w:val="00130248"/>
    <w:rsid w:val="00132D43"/>
    <w:rsid w:val="00133366"/>
    <w:rsid w:val="00133F47"/>
    <w:rsid w:val="00134029"/>
    <w:rsid w:val="001372F6"/>
    <w:rsid w:val="00142C2D"/>
    <w:rsid w:val="00143C57"/>
    <w:rsid w:val="00144C96"/>
    <w:rsid w:val="0014573B"/>
    <w:rsid w:val="001463A3"/>
    <w:rsid w:val="0015073A"/>
    <w:rsid w:val="001573E4"/>
    <w:rsid w:val="00160756"/>
    <w:rsid w:val="00161DC8"/>
    <w:rsid w:val="00166760"/>
    <w:rsid w:val="00167CF1"/>
    <w:rsid w:val="0017232E"/>
    <w:rsid w:val="001724E5"/>
    <w:rsid w:val="00174102"/>
    <w:rsid w:val="001754EE"/>
    <w:rsid w:val="00180157"/>
    <w:rsid w:val="001809BC"/>
    <w:rsid w:val="00180E97"/>
    <w:rsid w:val="001820B4"/>
    <w:rsid w:val="00182788"/>
    <w:rsid w:val="00184351"/>
    <w:rsid w:val="00184AC8"/>
    <w:rsid w:val="00185BA5"/>
    <w:rsid w:val="00185CB9"/>
    <w:rsid w:val="00185DBE"/>
    <w:rsid w:val="00186ADC"/>
    <w:rsid w:val="00186F77"/>
    <w:rsid w:val="001877A4"/>
    <w:rsid w:val="00190EAB"/>
    <w:rsid w:val="001926A4"/>
    <w:rsid w:val="00192AD5"/>
    <w:rsid w:val="00194402"/>
    <w:rsid w:val="00194597"/>
    <w:rsid w:val="00194E00"/>
    <w:rsid w:val="0019745E"/>
    <w:rsid w:val="00197B16"/>
    <w:rsid w:val="001A1648"/>
    <w:rsid w:val="001A530D"/>
    <w:rsid w:val="001A5FB3"/>
    <w:rsid w:val="001A7155"/>
    <w:rsid w:val="001B45A0"/>
    <w:rsid w:val="001B680E"/>
    <w:rsid w:val="001C08C1"/>
    <w:rsid w:val="001D04F8"/>
    <w:rsid w:val="001D055E"/>
    <w:rsid w:val="001E1B3F"/>
    <w:rsid w:val="001E7161"/>
    <w:rsid w:val="001F05A4"/>
    <w:rsid w:val="001F3D4A"/>
    <w:rsid w:val="001F492E"/>
    <w:rsid w:val="001F64EF"/>
    <w:rsid w:val="001F6DA3"/>
    <w:rsid w:val="002010BC"/>
    <w:rsid w:val="002016E7"/>
    <w:rsid w:val="00202E03"/>
    <w:rsid w:val="002033B9"/>
    <w:rsid w:val="002043D0"/>
    <w:rsid w:val="002045E7"/>
    <w:rsid w:val="0020492C"/>
    <w:rsid w:val="00204EC9"/>
    <w:rsid w:val="002060A6"/>
    <w:rsid w:val="00206505"/>
    <w:rsid w:val="0020743F"/>
    <w:rsid w:val="0021476B"/>
    <w:rsid w:val="00216C93"/>
    <w:rsid w:val="002215F9"/>
    <w:rsid w:val="00223051"/>
    <w:rsid w:val="00224152"/>
    <w:rsid w:val="00224DB9"/>
    <w:rsid w:val="0022569A"/>
    <w:rsid w:val="0023005C"/>
    <w:rsid w:val="00231012"/>
    <w:rsid w:val="00231F43"/>
    <w:rsid w:val="00233775"/>
    <w:rsid w:val="0023414B"/>
    <w:rsid w:val="002349CE"/>
    <w:rsid w:val="00243635"/>
    <w:rsid w:val="00243692"/>
    <w:rsid w:val="00245486"/>
    <w:rsid w:val="00246108"/>
    <w:rsid w:val="00247079"/>
    <w:rsid w:val="00247379"/>
    <w:rsid w:val="0025151A"/>
    <w:rsid w:val="00251745"/>
    <w:rsid w:val="00251B2C"/>
    <w:rsid w:val="00254D51"/>
    <w:rsid w:val="002552BA"/>
    <w:rsid w:val="00255B40"/>
    <w:rsid w:val="00260016"/>
    <w:rsid w:val="0026132A"/>
    <w:rsid w:val="00263AC0"/>
    <w:rsid w:val="00264264"/>
    <w:rsid w:val="0026689B"/>
    <w:rsid w:val="0026772D"/>
    <w:rsid w:val="00271751"/>
    <w:rsid w:val="002730B2"/>
    <w:rsid w:val="00274C7E"/>
    <w:rsid w:val="002777CF"/>
    <w:rsid w:val="002810F2"/>
    <w:rsid w:val="00284B75"/>
    <w:rsid w:val="00286874"/>
    <w:rsid w:val="00290C63"/>
    <w:rsid w:val="00291A99"/>
    <w:rsid w:val="00293B6D"/>
    <w:rsid w:val="00294B08"/>
    <w:rsid w:val="0029518C"/>
    <w:rsid w:val="002963DD"/>
    <w:rsid w:val="00296B65"/>
    <w:rsid w:val="002A4ED4"/>
    <w:rsid w:val="002A7DEF"/>
    <w:rsid w:val="002B0696"/>
    <w:rsid w:val="002C0222"/>
    <w:rsid w:val="002C1499"/>
    <w:rsid w:val="002C233C"/>
    <w:rsid w:val="002C517B"/>
    <w:rsid w:val="002D037F"/>
    <w:rsid w:val="002D3509"/>
    <w:rsid w:val="002D5457"/>
    <w:rsid w:val="002D635E"/>
    <w:rsid w:val="002D72E8"/>
    <w:rsid w:val="002D79AD"/>
    <w:rsid w:val="002E268F"/>
    <w:rsid w:val="002E78DD"/>
    <w:rsid w:val="002E7B22"/>
    <w:rsid w:val="002F12EC"/>
    <w:rsid w:val="002F73EE"/>
    <w:rsid w:val="002F7986"/>
    <w:rsid w:val="00301B40"/>
    <w:rsid w:val="00301C82"/>
    <w:rsid w:val="003029EE"/>
    <w:rsid w:val="00304D38"/>
    <w:rsid w:val="00305CC8"/>
    <w:rsid w:val="00307F6D"/>
    <w:rsid w:val="003129BE"/>
    <w:rsid w:val="00314D83"/>
    <w:rsid w:val="0031571F"/>
    <w:rsid w:val="003177A2"/>
    <w:rsid w:val="00317E02"/>
    <w:rsid w:val="003271B5"/>
    <w:rsid w:val="00327A1E"/>
    <w:rsid w:val="00327E28"/>
    <w:rsid w:val="00331264"/>
    <w:rsid w:val="00334C8D"/>
    <w:rsid w:val="003378BD"/>
    <w:rsid w:val="003424EA"/>
    <w:rsid w:val="00342C2F"/>
    <w:rsid w:val="003436EB"/>
    <w:rsid w:val="00343A18"/>
    <w:rsid w:val="00345744"/>
    <w:rsid w:val="003518B3"/>
    <w:rsid w:val="00353E79"/>
    <w:rsid w:val="00364EA0"/>
    <w:rsid w:val="00366981"/>
    <w:rsid w:val="00367B27"/>
    <w:rsid w:val="00370678"/>
    <w:rsid w:val="0037214E"/>
    <w:rsid w:val="00372C85"/>
    <w:rsid w:val="00373845"/>
    <w:rsid w:val="003744E3"/>
    <w:rsid w:val="00375F71"/>
    <w:rsid w:val="00376219"/>
    <w:rsid w:val="0037663E"/>
    <w:rsid w:val="0037699E"/>
    <w:rsid w:val="00377A29"/>
    <w:rsid w:val="00377C69"/>
    <w:rsid w:val="0038162D"/>
    <w:rsid w:val="0038415D"/>
    <w:rsid w:val="0038461C"/>
    <w:rsid w:val="003846F1"/>
    <w:rsid w:val="00386015"/>
    <w:rsid w:val="00390E6A"/>
    <w:rsid w:val="00393ABE"/>
    <w:rsid w:val="00395DB6"/>
    <w:rsid w:val="00397398"/>
    <w:rsid w:val="003A371A"/>
    <w:rsid w:val="003A5657"/>
    <w:rsid w:val="003A59CD"/>
    <w:rsid w:val="003A5C8D"/>
    <w:rsid w:val="003A68C3"/>
    <w:rsid w:val="003A6B00"/>
    <w:rsid w:val="003A70C5"/>
    <w:rsid w:val="003B30B2"/>
    <w:rsid w:val="003B484F"/>
    <w:rsid w:val="003B504B"/>
    <w:rsid w:val="003B5179"/>
    <w:rsid w:val="003B5BA3"/>
    <w:rsid w:val="003B685C"/>
    <w:rsid w:val="003B7FBA"/>
    <w:rsid w:val="003C6537"/>
    <w:rsid w:val="003C6A13"/>
    <w:rsid w:val="003C764A"/>
    <w:rsid w:val="003C78BA"/>
    <w:rsid w:val="003D16CF"/>
    <w:rsid w:val="003D2F55"/>
    <w:rsid w:val="003D41F1"/>
    <w:rsid w:val="003D42AB"/>
    <w:rsid w:val="003D5B94"/>
    <w:rsid w:val="003E0D3A"/>
    <w:rsid w:val="003E29DD"/>
    <w:rsid w:val="003E3AAB"/>
    <w:rsid w:val="003E3E49"/>
    <w:rsid w:val="003E7FE9"/>
    <w:rsid w:val="003F07D4"/>
    <w:rsid w:val="003F174D"/>
    <w:rsid w:val="003F2329"/>
    <w:rsid w:val="003F5043"/>
    <w:rsid w:val="00400FD2"/>
    <w:rsid w:val="004010C6"/>
    <w:rsid w:val="00403711"/>
    <w:rsid w:val="0040450C"/>
    <w:rsid w:val="00404C52"/>
    <w:rsid w:val="004156D5"/>
    <w:rsid w:val="00415BA9"/>
    <w:rsid w:val="00415F31"/>
    <w:rsid w:val="0041691D"/>
    <w:rsid w:val="00417404"/>
    <w:rsid w:val="0042000C"/>
    <w:rsid w:val="0042090E"/>
    <w:rsid w:val="00421F27"/>
    <w:rsid w:val="004238D8"/>
    <w:rsid w:val="00423A77"/>
    <w:rsid w:val="00427468"/>
    <w:rsid w:val="004324F4"/>
    <w:rsid w:val="00434544"/>
    <w:rsid w:val="00435364"/>
    <w:rsid w:val="00445D43"/>
    <w:rsid w:val="00446CD2"/>
    <w:rsid w:val="0045777E"/>
    <w:rsid w:val="00463C62"/>
    <w:rsid w:val="00465258"/>
    <w:rsid w:val="00465E00"/>
    <w:rsid w:val="00471BC6"/>
    <w:rsid w:val="00476221"/>
    <w:rsid w:val="004766F5"/>
    <w:rsid w:val="00480B4B"/>
    <w:rsid w:val="004838D8"/>
    <w:rsid w:val="00485DC4"/>
    <w:rsid w:val="00487A0C"/>
    <w:rsid w:val="00494D04"/>
    <w:rsid w:val="004A40BA"/>
    <w:rsid w:val="004A43D1"/>
    <w:rsid w:val="004A492B"/>
    <w:rsid w:val="004B4412"/>
    <w:rsid w:val="004C348C"/>
    <w:rsid w:val="004C462E"/>
    <w:rsid w:val="004C6CA3"/>
    <w:rsid w:val="004C7F5E"/>
    <w:rsid w:val="004D108D"/>
    <w:rsid w:val="004D343C"/>
    <w:rsid w:val="004D372A"/>
    <w:rsid w:val="004D55BA"/>
    <w:rsid w:val="004D720C"/>
    <w:rsid w:val="004E0FA7"/>
    <w:rsid w:val="004E22EC"/>
    <w:rsid w:val="004E2E3B"/>
    <w:rsid w:val="004E30A6"/>
    <w:rsid w:val="004F0BFA"/>
    <w:rsid w:val="004F13DA"/>
    <w:rsid w:val="004F2C63"/>
    <w:rsid w:val="004F4D69"/>
    <w:rsid w:val="004F53B7"/>
    <w:rsid w:val="004F6883"/>
    <w:rsid w:val="004F6A0E"/>
    <w:rsid w:val="004F6BB3"/>
    <w:rsid w:val="005009CD"/>
    <w:rsid w:val="005033A5"/>
    <w:rsid w:val="00504E5F"/>
    <w:rsid w:val="0050603F"/>
    <w:rsid w:val="00511413"/>
    <w:rsid w:val="0051337E"/>
    <w:rsid w:val="005133E7"/>
    <w:rsid w:val="00513FA7"/>
    <w:rsid w:val="0051768F"/>
    <w:rsid w:val="00522DC2"/>
    <w:rsid w:val="005257CB"/>
    <w:rsid w:val="00530128"/>
    <w:rsid w:val="00531107"/>
    <w:rsid w:val="00532467"/>
    <w:rsid w:val="005332A9"/>
    <w:rsid w:val="0053603C"/>
    <w:rsid w:val="00537871"/>
    <w:rsid w:val="00542FE9"/>
    <w:rsid w:val="00544598"/>
    <w:rsid w:val="00544C8D"/>
    <w:rsid w:val="00544DFD"/>
    <w:rsid w:val="00547340"/>
    <w:rsid w:val="00556B1E"/>
    <w:rsid w:val="00560957"/>
    <w:rsid w:val="00564A4D"/>
    <w:rsid w:val="0056598C"/>
    <w:rsid w:val="00566E0B"/>
    <w:rsid w:val="00567BA5"/>
    <w:rsid w:val="00567F43"/>
    <w:rsid w:val="00571B35"/>
    <w:rsid w:val="00571B43"/>
    <w:rsid w:val="00571D57"/>
    <w:rsid w:val="00572A44"/>
    <w:rsid w:val="0057305F"/>
    <w:rsid w:val="00573A3B"/>
    <w:rsid w:val="00577257"/>
    <w:rsid w:val="00577716"/>
    <w:rsid w:val="00577A09"/>
    <w:rsid w:val="005829C2"/>
    <w:rsid w:val="00584D8F"/>
    <w:rsid w:val="00587A18"/>
    <w:rsid w:val="00587ADE"/>
    <w:rsid w:val="005A030C"/>
    <w:rsid w:val="005A0BEC"/>
    <w:rsid w:val="005A404D"/>
    <w:rsid w:val="005A5914"/>
    <w:rsid w:val="005B1E3C"/>
    <w:rsid w:val="005B457B"/>
    <w:rsid w:val="005B5827"/>
    <w:rsid w:val="005B6518"/>
    <w:rsid w:val="005B704A"/>
    <w:rsid w:val="005B72D7"/>
    <w:rsid w:val="005C045F"/>
    <w:rsid w:val="005C16FE"/>
    <w:rsid w:val="005C1FAB"/>
    <w:rsid w:val="005C20F2"/>
    <w:rsid w:val="005C21A4"/>
    <w:rsid w:val="005C26CC"/>
    <w:rsid w:val="005C4463"/>
    <w:rsid w:val="005C577D"/>
    <w:rsid w:val="005C623C"/>
    <w:rsid w:val="005D26B0"/>
    <w:rsid w:val="005D3D88"/>
    <w:rsid w:val="005D48C4"/>
    <w:rsid w:val="005D4D83"/>
    <w:rsid w:val="005D6208"/>
    <w:rsid w:val="005D6366"/>
    <w:rsid w:val="005D7A25"/>
    <w:rsid w:val="005D7BA2"/>
    <w:rsid w:val="005E36C2"/>
    <w:rsid w:val="005E4AF4"/>
    <w:rsid w:val="005F273A"/>
    <w:rsid w:val="005F387E"/>
    <w:rsid w:val="00601317"/>
    <w:rsid w:val="00601E0B"/>
    <w:rsid w:val="0060258B"/>
    <w:rsid w:val="00610EF9"/>
    <w:rsid w:val="00612F4F"/>
    <w:rsid w:val="00614EA0"/>
    <w:rsid w:val="00615C6B"/>
    <w:rsid w:val="00617D4C"/>
    <w:rsid w:val="00621DCE"/>
    <w:rsid w:val="00621FC5"/>
    <w:rsid w:val="00624F2C"/>
    <w:rsid w:val="00630CFF"/>
    <w:rsid w:val="00632D6D"/>
    <w:rsid w:val="00636569"/>
    <w:rsid w:val="00636EF9"/>
    <w:rsid w:val="00642C3E"/>
    <w:rsid w:val="00644A01"/>
    <w:rsid w:val="006501D1"/>
    <w:rsid w:val="00651B5A"/>
    <w:rsid w:val="00651E2D"/>
    <w:rsid w:val="00652324"/>
    <w:rsid w:val="006577FB"/>
    <w:rsid w:val="0066104A"/>
    <w:rsid w:val="00663066"/>
    <w:rsid w:val="00663DAD"/>
    <w:rsid w:val="00664206"/>
    <w:rsid w:val="006649E7"/>
    <w:rsid w:val="00666634"/>
    <w:rsid w:val="00667E2C"/>
    <w:rsid w:val="00671692"/>
    <w:rsid w:val="00675E20"/>
    <w:rsid w:val="00675E78"/>
    <w:rsid w:val="00676679"/>
    <w:rsid w:val="00683656"/>
    <w:rsid w:val="00683C89"/>
    <w:rsid w:val="00684102"/>
    <w:rsid w:val="00691B53"/>
    <w:rsid w:val="006936ED"/>
    <w:rsid w:val="00697D0B"/>
    <w:rsid w:val="006A12BA"/>
    <w:rsid w:val="006A4739"/>
    <w:rsid w:val="006A66A1"/>
    <w:rsid w:val="006B032D"/>
    <w:rsid w:val="006B0F2F"/>
    <w:rsid w:val="006B2395"/>
    <w:rsid w:val="006B40AC"/>
    <w:rsid w:val="006B4CF9"/>
    <w:rsid w:val="006B797C"/>
    <w:rsid w:val="006B7AC8"/>
    <w:rsid w:val="006B7C41"/>
    <w:rsid w:val="006C0619"/>
    <w:rsid w:val="006C1736"/>
    <w:rsid w:val="006C18FA"/>
    <w:rsid w:val="006C329B"/>
    <w:rsid w:val="006C5AAA"/>
    <w:rsid w:val="006C6303"/>
    <w:rsid w:val="006D0923"/>
    <w:rsid w:val="006D550F"/>
    <w:rsid w:val="006D5BCE"/>
    <w:rsid w:val="006D6146"/>
    <w:rsid w:val="006D7F7E"/>
    <w:rsid w:val="006E0CFF"/>
    <w:rsid w:val="006E245E"/>
    <w:rsid w:val="006F0D92"/>
    <w:rsid w:val="006F267D"/>
    <w:rsid w:val="0070011E"/>
    <w:rsid w:val="00701CAB"/>
    <w:rsid w:val="007023BB"/>
    <w:rsid w:val="00704DD7"/>
    <w:rsid w:val="00706414"/>
    <w:rsid w:val="00707563"/>
    <w:rsid w:val="0070768F"/>
    <w:rsid w:val="007146C6"/>
    <w:rsid w:val="00715F61"/>
    <w:rsid w:val="00722132"/>
    <w:rsid w:val="007228F7"/>
    <w:rsid w:val="0072348C"/>
    <w:rsid w:val="00724A37"/>
    <w:rsid w:val="00727CB4"/>
    <w:rsid w:val="007303C3"/>
    <w:rsid w:val="00731188"/>
    <w:rsid w:val="00733FDB"/>
    <w:rsid w:val="007356CC"/>
    <w:rsid w:val="007368E6"/>
    <w:rsid w:val="007375DF"/>
    <w:rsid w:val="007429BE"/>
    <w:rsid w:val="0074319F"/>
    <w:rsid w:val="00743223"/>
    <w:rsid w:val="00743349"/>
    <w:rsid w:val="0074403A"/>
    <w:rsid w:val="00746E01"/>
    <w:rsid w:val="00751DCD"/>
    <w:rsid w:val="007528FB"/>
    <w:rsid w:val="00755084"/>
    <w:rsid w:val="00757364"/>
    <w:rsid w:val="00757BDF"/>
    <w:rsid w:val="007609D0"/>
    <w:rsid w:val="00761454"/>
    <w:rsid w:val="0076193D"/>
    <w:rsid w:val="00763E5D"/>
    <w:rsid w:val="00766434"/>
    <w:rsid w:val="00767740"/>
    <w:rsid w:val="00767B5E"/>
    <w:rsid w:val="00772F58"/>
    <w:rsid w:val="00775460"/>
    <w:rsid w:val="007764D1"/>
    <w:rsid w:val="0077706B"/>
    <w:rsid w:val="00777EE6"/>
    <w:rsid w:val="00782110"/>
    <w:rsid w:val="00782D50"/>
    <w:rsid w:val="00782EEA"/>
    <w:rsid w:val="007909B4"/>
    <w:rsid w:val="00790E86"/>
    <w:rsid w:val="007949D7"/>
    <w:rsid w:val="007A0143"/>
    <w:rsid w:val="007A34C2"/>
    <w:rsid w:val="007A396C"/>
    <w:rsid w:val="007A4B02"/>
    <w:rsid w:val="007A56B0"/>
    <w:rsid w:val="007B0BE3"/>
    <w:rsid w:val="007B0C71"/>
    <w:rsid w:val="007B0EC6"/>
    <w:rsid w:val="007B1816"/>
    <w:rsid w:val="007B186E"/>
    <w:rsid w:val="007B25DC"/>
    <w:rsid w:val="007B2C72"/>
    <w:rsid w:val="007B3789"/>
    <w:rsid w:val="007B3D2A"/>
    <w:rsid w:val="007B651F"/>
    <w:rsid w:val="007B7BB5"/>
    <w:rsid w:val="007C1C53"/>
    <w:rsid w:val="007C284C"/>
    <w:rsid w:val="007C4B82"/>
    <w:rsid w:val="007C74BB"/>
    <w:rsid w:val="007C7BB6"/>
    <w:rsid w:val="007C7F64"/>
    <w:rsid w:val="007D0A95"/>
    <w:rsid w:val="007D0EB5"/>
    <w:rsid w:val="007D456E"/>
    <w:rsid w:val="007D5837"/>
    <w:rsid w:val="007E3B4F"/>
    <w:rsid w:val="007E4904"/>
    <w:rsid w:val="007E4CB5"/>
    <w:rsid w:val="007E4DAE"/>
    <w:rsid w:val="007E54C8"/>
    <w:rsid w:val="007F066B"/>
    <w:rsid w:val="007F4EAB"/>
    <w:rsid w:val="007F5B16"/>
    <w:rsid w:val="007F7C9D"/>
    <w:rsid w:val="008030E1"/>
    <w:rsid w:val="008033C4"/>
    <w:rsid w:val="00806731"/>
    <w:rsid w:val="00806C88"/>
    <w:rsid w:val="0081034E"/>
    <w:rsid w:val="00810780"/>
    <w:rsid w:val="00810806"/>
    <w:rsid w:val="00813DFA"/>
    <w:rsid w:val="00815882"/>
    <w:rsid w:val="00820454"/>
    <w:rsid w:val="00822AC7"/>
    <w:rsid w:val="00822E86"/>
    <w:rsid w:val="00823B27"/>
    <w:rsid w:val="00823D1B"/>
    <w:rsid w:val="00825615"/>
    <w:rsid w:val="00826DF6"/>
    <w:rsid w:val="0083028C"/>
    <w:rsid w:val="008344F6"/>
    <w:rsid w:val="0083510F"/>
    <w:rsid w:val="00837BF3"/>
    <w:rsid w:val="008415DE"/>
    <w:rsid w:val="008420DE"/>
    <w:rsid w:val="00843595"/>
    <w:rsid w:val="00845865"/>
    <w:rsid w:val="0084799B"/>
    <w:rsid w:val="00850C90"/>
    <w:rsid w:val="00851209"/>
    <w:rsid w:val="0085171F"/>
    <w:rsid w:val="0085499C"/>
    <w:rsid w:val="00857A63"/>
    <w:rsid w:val="00864051"/>
    <w:rsid w:val="008658A1"/>
    <w:rsid w:val="0086716A"/>
    <w:rsid w:val="00870613"/>
    <w:rsid w:val="0087380F"/>
    <w:rsid w:val="0087648F"/>
    <w:rsid w:val="00876612"/>
    <w:rsid w:val="00882BB1"/>
    <w:rsid w:val="008837AC"/>
    <w:rsid w:val="00887539"/>
    <w:rsid w:val="008909DC"/>
    <w:rsid w:val="008909DD"/>
    <w:rsid w:val="00890A80"/>
    <w:rsid w:val="00894255"/>
    <w:rsid w:val="008945AD"/>
    <w:rsid w:val="008A0645"/>
    <w:rsid w:val="008A1C02"/>
    <w:rsid w:val="008A370D"/>
    <w:rsid w:val="008A587D"/>
    <w:rsid w:val="008B16B0"/>
    <w:rsid w:val="008B1BD5"/>
    <w:rsid w:val="008B35CD"/>
    <w:rsid w:val="008B4093"/>
    <w:rsid w:val="008B4758"/>
    <w:rsid w:val="008B57A0"/>
    <w:rsid w:val="008B5FCC"/>
    <w:rsid w:val="008B7F36"/>
    <w:rsid w:val="008C357F"/>
    <w:rsid w:val="008C5486"/>
    <w:rsid w:val="008D1661"/>
    <w:rsid w:val="008D27E0"/>
    <w:rsid w:val="008D5F90"/>
    <w:rsid w:val="008D6800"/>
    <w:rsid w:val="008D72F1"/>
    <w:rsid w:val="008E10DB"/>
    <w:rsid w:val="008E3793"/>
    <w:rsid w:val="008E4089"/>
    <w:rsid w:val="008E5AFF"/>
    <w:rsid w:val="008E7031"/>
    <w:rsid w:val="008E77DE"/>
    <w:rsid w:val="008E7FA9"/>
    <w:rsid w:val="008F040C"/>
    <w:rsid w:val="008F07A3"/>
    <w:rsid w:val="008F3322"/>
    <w:rsid w:val="008F3519"/>
    <w:rsid w:val="008F3A0D"/>
    <w:rsid w:val="008F6F7F"/>
    <w:rsid w:val="009001B6"/>
    <w:rsid w:val="00900E1B"/>
    <w:rsid w:val="009012B0"/>
    <w:rsid w:val="0090131F"/>
    <w:rsid w:val="00903049"/>
    <w:rsid w:val="00904B0F"/>
    <w:rsid w:val="00904FF6"/>
    <w:rsid w:val="00906F79"/>
    <w:rsid w:val="00907683"/>
    <w:rsid w:val="009132B7"/>
    <w:rsid w:val="00916A2C"/>
    <w:rsid w:val="0092022D"/>
    <w:rsid w:val="009233EE"/>
    <w:rsid w:val="00926946"/>
    <w:rsid w:val="009276AD"/>
    <w:rsid w:val="00930B1A"/>
    <w:rsid w:val="00932612"/>
    <w:rsid w:val="009327DC"/>
    <w:rsid w:val="009338D9"/>
    <w:rsid w:val="009339BD"/>
    <w:rsid w:val="009356CF"/>
    <w:rsid w:val="00942390"/>
    <w:rsid w:val="00945E53"/>
    <w:rsid w:val="009460AA"/>
    <w:rsid w:val="0094760C"/>
    <w:rsid w:val="009501BD"/>
    <w:rsid w:val="00951978"/>
    <w:rsid w:val="00952C8B"/>
    <w:rsid w:val="0095448F"/>
    <w:rsid w:val="009572FA"/>
    <w:rsid w:val="00961A4A"/>
    <w:rsid w:val="00965EE6"/>
    <w:rsid w:val="009661DE"/>
    <w:rsid w:val="00970810"/>
    <w:rsid w:val="00972A22"/>
    <w:rsid w:val="00972C7C"/>
    <w:rsid w:val="009776F4"/>
    <w:rsid w:val="00982245"/>
    <w:rsid w:val="00982DA2"/>
    <w:rsid w:val="00983C25"/>
    <w:rsid w:val="0098466D"/>
    <w:rsid w:val="009856B7"/>
    <w:rsid w:val="009859D6"/>
    <w:rsid w:val="00985C86"/>
    <w:rsid w:val="00996111"/>
    <w:rsid w:val="009A2099"/>
    <w:rsid w:val="009A5FC3"/>
    <w:rsid w:val="009B223D"/>
    <w:rsid w:val="009B25B5"/>
    <w:rsid w:val="009B6F84"/>
    <w:rsid w:val="009B74B0"/>
    <w:rsid w:val="009C0152"/>
    <w:rsid w:val="009C11DF"/>
    <w:rsid w:val="009C1A74"/>
    <w:rsid w:val="009C2049"/>
    <w:rsid w:val="009C3D42"/>
    <w:rsid w:val="009C491E"/>
    <w:rsid w:val="009C4947"/>
    <w:rsid w:val="009D0DF1"/>
    <w:rsid w:val="009D22D6"/>
    <w:rsid w:val="009D2C84"/>
    <w:rsid w:val="009D3906"/>
    <w:rsid w:val="009D6B46"/>
    <w:rsid w:val="009E35B6"/>
    <w:rsid w:val="009E50C3"/>
    <w:rsid w:val="009E5ABC"/>
    <w:rsid w:val="009F19FD"/>
    <w:rsid w:val="009F3BBA"/>
    <w:rsid w:val="009F43B4"/>
    <w:rsid w:val="009F4940"/>
    <w:rsid w:val="009F4E29"/>
    <w:rsid w:val="009F5BA1"/>
    <w:rsid w:val="00A00269"/>
    <w:rsid w:val="00A0180D"/>
    <w:rsid w:val="00A02A88"/>
    <w:rsid w:val="00A04012"/>
    <w:rsid w:val="00A046FA"/>
    <w:rsid w:val="00A04F14"/>
    <w:rsid w:val="00A0562E"/>
    <w:rsid w:val="00A057F8"/>
    <w:rsid w:val="00A0726D"/>
    <w:rsid w:val="00A0736C"/>
    <w:rsid w:val="00A073AE"/>
    <w:rsid w:val="00A12204"/>
    <w:rsid w:val="00A12750"/>
    <w:rsid w:val="00A13CB0"/>
    <w:rsid w:val="00A144FD"/>
    <w:rsid w:val="00A1561F"/>
    <w:rsid w:val="00A15E4B"/>
    <w:rsid w:val="00A16544"/>
    <w:rsid w:val="00A30BF5"/>
    <w:rsid w:val="00A31BE6"/>
    <w:rsid w:val="00A32FBB"/>
    <w:rsid w:val="00A40068"/>
    <w:rsid w:val="00A40BE9"/>
    <w:rsid w:val="00A428EE"/>
    <w:rsid w:val="00A4363A"/>
    <w:rsid w:val="00A443C2"/>
    <w:rsid w:val="00A4478A"/>
    <w:rsid w:val="00A44852"/>
    <w:rsid w:val="00A46E83"/>
    <w:rsid w:val="00A50502"/>
    <w:rsid w:val="00A53409"/>
    <w:rsid w:val="00A53796"/>
    <w:rsid w:val="00A53848"/>
    <w:rsid w:val="00A56945"/>
    <w:rsid w:val="00A56A6E"/>
    <w:rsid w:val="00A57D04"/>
    <w:rsid w:val="00A60A26"/>
    <w:rsid w:val="00A61598"/>
    <w:rsid w:val="00A61777"/>
    <w:rsid w:val="00A63646"/>
    <w:rsid w:val="00A63914"/>
    <w:rsid w:val="00A66CD8"/>
    <w:rsid w:val="00A67E0A"/>
    <w:rsid w:val="00A8395B"/>
    <w:rsid w:val="00A84A99"/>
    <w:rsid w:val="00A84F46"/>
    <w:rsid w:val="00A85E87"/>
    <w:rsid w:val="00A863B9"/>
    <w:rsid w:val="00A86AEA"/>
    <w:rsid w:val="00A871F4"/>
    <w:rsid w:val="00A8783C"/>
    <w:rsid w:val="00A9431A"/>
    <w:rsid w:val="00A95988"/>
    <w:rsid w:val="00A959DF"/>
    <w:rsid w:val="00A97A1B"/>
    <w:rsid w:val="00AA2927"/>
    <w:rsid w:val="00AB1CEC"/>
    <w:rsid w:val="00AB2CB8"/>
    <w:rsid w:val="00AB4617"/>
    <w:rsid w:val="00AC1B2C"/>
    <w:rsid w:val="00AC3264"/>
    <w:rsid w:val="00AC46AD"/>
    <w:rsid w:val="00AC4D2D"/>
    <w:rsid w:val="00AC58EC"/>
    <w:rsid w:val="00AC7282"/>
    <w:rsid w:val="00AC7961"/>
    <w:rsid w:val="00AD098C"/>
    <w:rsid w:val="00AD132B"/>
    <w:rsid w:val="00AD314E"/>
    <w:rsid w:val="00AD5FCD"/>
    <w:rsid w:val="00AD68F8"/>
    <w:rsid w:val="00AD6B48"/>
    <w:rsid w:val="00AD6DFD"/>
    <w:rsid w:val="00AD7A3A"/>
    <w:rsid w:val="00AE1BF1"/>
    <w:rsid w:val="00AE23AB"/>
    <w:rsid w:val="00AE31D1"/>
    <w:rsid w:val="00AE58FB"/>
    <w:rsid w:val="00AE5AF0"/>
    <w:rsid w:val="00AE663D"/>
    <w:rsid w:val="00AE73B3"/>
    <w:rsid w:val="00AF07E7"/>
    <w:rsid w:val="00AF0DD2"/>
    <w:rsid w:val="00AF16B7"/>
    <w:rsid w:val="00AF31E1"/>
    <w:rsid w:val="00AF3BBA"/>
    <w:rsid w:val="00AF4231"/>
    <w:rsid w:val="00B00B0E"/>
    <w:rsid w:val="00B00B26"/>
    <w:rsid w:val="00B02385"/>
    <w:rsid w:val="00B02F9D"/>
    <w:rsid w:val="00B05766"/>
    <w:rsid w:val="00B10FB5"/>
    <w:rsid w:val="00B112AB"/>
    <w:rsid w:val="00B13048"/>
    <w:rsid w:val="00B13883"/>
    <w:rsid w:val="00B1604B"/>
    <w:rsid w:val="00B1716D"/>
    <w:rsid w:val="00B17A1D"/>
    <w:rsid w:val="00B207A0"/>
    <w:rsid w:val="00B21C21"/>
    <w:rsid w:val="00B22F54"/>
    <w:rsid w:val="00B24A7E"/>
    <w:rsid w:val="00B25C0C"/>
    <w:rsid w:val="00B304B5"/>
    <w:rsid w:val="00B308A9"/>
    <w:rsid w:val="00B31047"/>
    <w:rsid w:val="00B33148"/>
    <w:rsid w:val="00B3435E"/>
    <w:rsid w:val="00B35CDF"/>
    <w:rsid w:val="00B403C2"/>
    <w:rsid w:val="00B405A1"/>
    <w:rsid w:val="00B4438A"/>
    <w:rsid w:val="00B45AA2"/>
    <w:rsid w:val="00B479CA"/>
    <w:rsid w:val="00B5084F"/>
    <w:rsid w:val="00B514DD"/>
    <w:rsid w:val="00B52AF0"/>
    <w:rsid w:val="00B53D5F"/>
    <w:rsid w:val="00B54051"/>
    <w:rsid w:val="00B55572"/>
    <w:rsid w:val="00B561BD"/>
    <w:rsid w:val="00B56E03"/>
    <w:rsid w:val="00B57271"/>
    <w:rsid w:val="00B62765"/>
    <w:rsid w:val="00B6551B"/>
    <w:rsid w:val="00B65DF5"/>
    <w:rsid w:val="00B7679F"/>
    <w:rsid w:val="00B77159"/>
    <w:rsid w:val="00B8080B"/>
    <w:rsid w:val="00B82223"/>
    <w:rsid w:val="00B85822"/>
    <w:rsid w:val="00B87BA5"/>
    <w:rsid w:val="00B87C39"/>
    <w:rsid w:val="00B93891"/>
    <w:rsid w:val="00B9562D"/>
    <w:rsid w:val="00BA21DA"/>
    <w:rsid w:val="00BA2B60"/>
    <w:rsid w:val="00BA3C93"/>
    <w:rsid w:val="00BA3E9D"/>
    <w:rsid w:val="00BA4335"/>
    <w:rsid w:val="00BA4665"/>
    <w:rsid w:val="00BA7FD7"/>
    <w:rsid w:val="00BB1681"/>
    <w:rsid w:val="00BB2FB2"/>
    <w:rsid w:val="00BB3304"/>
    <w:rsid w:val="00BB33F5"/>
    <w:rsid w:val="00BB6551"/>
    <w:rsid w:val="00BC4A10"/>
    <w:rsid w:val="00BD30F4"/>
    <w:rsid w:val="00BD3446"/>
    <w:rsid w:val="00BD50DA"/>
    <w:rsid w:val="00BD59CF"/>
    <w:rsid w:val="00BD614C"/>
    <w:rsid w:val="00BE1312"/>
    <w:rsid w:val="00BE1F1B"/>
    <w:rsid w:val="00BE3F89"/>
    <w:rsid w:val="00BE4411"/>
    <w:rsid w:val="00BE47B5"/>
    <w:rsid w:val="00BE5FCE"/>
    <w:rsid w:val="00BF30FB"/>
    <w:rsid w:val="00C0079E"/>
    <w:rsid w:val="00C042B4"/>
    <w:rsid w:val="00C0572A"/>
    <w:rsid w:val="00C12E23"/>
    <w:rsid w:val="00C13EBD"/>
    <w:rsid w:val="00C15527"/>
    <w:rsid w:val="00C1631B"/>
    <w:rsid w:val="00C163AB"/>
    <w:rsid w:val="00C170F0"/>
    <w:rsid w:val="00C1793A"/>
    <w:rsid w:val="00C25962"/>
    <w:rsid w:val="00C25FA6"/>
    <w:rsid w:val="00C27AB1"/>
    <w:rsid w:val="00C302EE"/>
    <w:rsid w:val="00C3099D"/>
    <w:rsid w:val="00C323D4"/>
    <w:rsid w:val="00C33011"/>
    <w:rsid w:val="00C362C1"/>
    <w:rsid w:val="00C3685F"/>
    <w:rsid w:val="00C4085C"/>
    <w:rsid w:val="00C41950"/>
    <w:rsid w:val="00C42C3B"/>
    <w:rsid w:val="00C44DA3"/>
    <w:rsid w:val="00C51672"/>
    <w:rsid w:val="00C538A9"/>
    <w:rsid w:val="00C53B5A"/>
    <w:rsid w:val="00C53E41"/>
    <w:rsid w:val="00C540E4"/>
    <w:rsid w:val="00C54909"/>
    <w:rsid w:val="00C54AF3"/>
    <w:rsid w:val="00C54F5A"/>
    <w:rsid w:val="00C569B4"/>
    <w:rsid w:val="00C57DDE"/>
    <w:rsid w:val="00C61468"/>
    <w:rsid w:val="00C61A97"/>
    <w:rsid w:val="00C61E44"/>
    <w:rsid w:val="00C64FF3"/>
    <w:rsid w:val="00C662AD"/>
    <w:rsid w:val="00C67A92"/>
    <w:rsid w:val="00C67AC1"/>
    <w:rsid w:val="00C71280"/>
    <w:rsid w:val="00C717BF"/>
    <w:rsid w:val="00C7420A"/>
    <w:rsid w:val="00C76178"/>
    <w:rsid w:val="00C83B05"/>
    <w:rsid w:val="00C84560"/>
    <w:rsid w:val="00C86679"/>
    <w:rsid w:val="00C86B22"/>
    <w:rsid w:val="00C8792F"/>
    <w:rsid w:val="00C90472"/>
    <w:rsid w:val="00C91D6E"/>
    <w:rsid w:val="00C963B2"/>
    <w:rsid w:val="00CA489E"/>
    <w:rsid w:val="00CB0279"/>
    <w:rsid w:val="00CB3AAF"/>
    <w:rsid w:val="00CB65A6"/>
    <w:rsid w:val="00CB666B"/>
    <w:rsid w:val="00CB6EB8"/>
    <w:rsid w:val="00CB734B"/>
    <w:rsid w:val="00CC19F0"/>
    <w:rsid w:val="00CC41B6"/>
    <w:rsid w:val="00CC611A"/>
    <w:rsid w:val="00CC7ADA"/>
    <w:rsid w:val="00CC7F1D"/>
    <w:rsid w:val="00CD0A88"/>
    <w:rsid w:val="00CD114E"/>
    <w:rsid w:val="00CD125D"/>
    <w:rsid w:val="00CD283C"/>
    <w:rsid w:val="00CD3641"/>
    <w:rsid w:val="00CD63F0"/>
    <w:rsid w:val="00CD66EA"/>
    <w:rsid w:val="00CD7432"/>
    <w:rsid w:val="00CE0FA5"/>
    <w:rsid w:val="00CE13CE"/>
    <w:rsid w:val="00CE2A23"/>
    <w:rsid w:val="00CE31C8"/>
    <w:rsid w:val="00CE484B"/>
    <w:rsid w:val="00CE7CBA"/>
    <w:rsid w:val="00CF0DEE"/>
    <w:rsid w:val="00CF18CE"/>
    <w:rsid w:val="00CF42AA"/>
    <w:rsid w:val="00CF5DD1"/>
    <w:rsid w:val="00CF5EAA"/>
    <w:rsid w:val="00CF6AE3"/>
    <w:rsid w:val="00CF77BB"/>
    <w:rsid w:val="00D006AE"/>
    <w:rsid w:val="00D00905"/>
    <w:rsid w:val="00D010C1"/>
    <w:rsid w:val="00D01CF0"/>
    <w:rsid w:val="00D0442A"/>
    <w:rsid w:val="00D12A7B"/>
    <w:rsid w:val="00D12ADB"/>
    <w:rsid w:val="00D13C8D"/>
    <w:rsid w:val="00D15E63"/>
    <w:rsid w:val="00D25A39"/>
    <w:rsid w:val="00D279D2"/>
    <w:rsid w:val="00D27CFA"/>
    <w:rsid w:val="00D310FA"/>
    <w:rsid w:val="00D325C6"/>
    <w:rsid w:val="00D37213"/>
    <w:rsid w:val="00D374EA"/>
    <w:rsid w:val="00D4360D"/>
    <w:rsid w:val="00D5015C"/>
    <w:rsid w:val="00D5607F"/>
    <w:rsid w:val="00D61388"/>
    <w:rsid w:val="00D614F5"/>
    <w:rsid w:val="00D61A54"/>
    <w:rsid w:val="00D62003"/>
    <w:rsid w:val="00D62108"/>
    <w:rsid w:val="00D64AA4"/>
    <w:rsid w:val="00D64DEA"/>
    <w:rsid w:val="00D64F84"/>
    <w:rsid w:val="00D663CD"/>
    <w:rsid w:val="00D6726A"/>
    <w:rsid w:val="00D67E35"/>
    <w:rsid w:val="00D7001B"/>
    <w:rsid w:val="00D70A7C"/>
    <w:rsid w:val="00D7160D"/>
    <w:rsid w:val="00D7168E"/>
    <w:rsid w:val="00D71E57"/>
    <w:rsid w:val="00D72D27"/>
    <w:rsid w:val="00D7786B"/>
    <w:rsid w:val="00D80235"/>
    <w:rsid w:val="00D80893"/>
    <w:rsid w:val="00D82519"/>
    <w:rsid w:val="00D8349E"/>
    <w:rsid w:val="00D84854"/>
    <w:rsid w:val="00D87E1A"/>
    <w:rsid w:val="00D924AE"/>
    <w:rsid w:val="00D92CF1"/>
    <w:rsid w:val="00D92D38"/>
    <w:rsid w:val="00D950F5"/>
    <w:rsid w:val="00D97379"/>
    <w:rsid w:val="00DA3BA2"/>
    <w:rsid w:val="00DA4752"/>
    <w:rsid w:val="00DA4C09"/>
    <w:rsid w:val="00DA61F3"/>
    <w:rsid w:val="00DA7CB3"/>
    <w:rsid w:val="00DB0D00"/>
    <w:rsid w:val="00DB0F93"/>
    <w:rsid w:val="00DB1A67"/>
    <w:rsid w:val="00DB3721"/>
    <w:rsid w:val="00DB5074"/>
    <w:rsid w:val="00DB7DF2"/>
    <w:rsid w:val="00DC0281"/>
    <w:rsid w:val="00DC1930"/>
    <w:rsid w:val="00DC1C76"/>
    <w:rsid w:val="00DC4DBF"/>
    <w:rsid w:val="00DC4E19"/>
    <w:rsid w:val="00DC65FE"/>
    <w:rsid w:val="00DC7381"/>
    <w:rsid w:val="00DC7865"/>
    <w:rsid w:val="00DC7981"/>
    <w:rsid w:val="00DC7C65"/>
    <w:rsid w:val="00DD056B"/>
    <w:rsid w:val="00DD0E7F"/>
    <w:rsid w:val="00DD4C07"/>
    <w:rsid w:val="00DD577D"/>
    <w:rsid w:val="00DD5ADC"/>
    <w:rsid w:val="00DE1093"/>
    <w:rsid w:val="00DE4EFA"/>
    <w:rsid w:val="00DE529F"/>
    <w:rsid w:val="00DE5520"/>
    <w:rsid w:val="00DE563D"/>
    <w:rsid w:val="00DE5B1A"/>
    <w:rsid w:val="00DE7AB5"/>
    <w:rsid w:val="00DF0152"/>
    <w:rsid w:val="00DF1958"/>
    <w:rsid w:val="00DF39F1"/>
    <w:rsid w:val="00DF73D9"/>
    <w:rsid w:val="00DF7622"/>
    <w:rsid w:val="00E03E9A"/>
    <w:rsid w:val="00E04818"/>
    <w:rsid w:val="00E0512B"/>
    <w:rsid w:val="00E06442"/>
    <w:rsid w:val="00E06952"/>
    <w:rsid w:val="00E11590"/>
    <w:rsid w:val="00E11E61"/>
    <w:rsid w:val="00E157B2"/>
    <w:rsid w:val="00E16055"/>
    <w:rsid w:val="00E2332D"/>
    <w:rsid w:val="00E23993"/>
    <w:rsid w:val="00E2574F"/>
    <w:rsid w:val="00E25951"/>
    <w:rsid w:val="00E25B8C"/>
    <w:rsid w:val="00E30FC2"/>
    <w:rsid w:val="00E31CF6"/>
    <w:rsid w:val="00E34A4A"/>
    <w:rsid w:val="00E35AFC"/>
    <w:rsid w:val="00E41D39"/>
    <w:rsid w:val="00E44772"/>
    <w:rsid w:val="00E50A02"/>
    <w:rsid w:val="00E5196C"/>
    <w:rsid w:val="00E529CE"/>
    <w:rsid w:val="00E53288"/>
    <w:rsid w:val="00E54106"/>
    <w:rsid w:val="00E54697"/>
    <w:rsid w:val="00E57A08"/>
    <w:rsid w:val="00E63631"/>
    <w:rsid w:val="00E64C2A"/>
    <w:rsid w:val="00E65536"/>
    <w:rsid w:val="00E65C85"/>
    <w:rsid w:val="00E66199"/>
    <w:rsid w:val="00E7011C"/>
    <w:rsid w:val="00E70526"/>
    <w:rsid w:val="00E754B4"/>
    <w:rsid w:val="00E755EC"/>
    <w:rsid w:val="00E7624D"/>
    <w:rsid w:val="00E81724"/>
    <w:rsid w:val="00E819A4"/>
    <w:rsid w:val="00E833FA"/>
    <w:rsid w:val="00E84B74"/>
    <w:rsid w:val="00E87066"/>
    <w:rsid w:val="00E9501C"/>
    <w:rsid w:val="00E966BF"/>
    <w:rsid w:val="00E96CCD"/>
    <w:rsid w:val="00EA0C04"/>
    <w:rsid w:val="00EA3D42"/>
    <w:rsid w:val="00EA6240"/>
    <w:rsid w:val="00EA6B1B"/>
    <w:rsid w:val="00EB1CBD"/>
    <w:rsid w:val="00EB34DD"/>
    <w:rsid w:val="00EB3A34"/>
    <w:rsid w:val="00EB3C3F"/>
    <w:rsid w:val="00EC04F1"/>
    <w:rsid w:val="00EC237F"/>
    <w:rsid w:val="00EC472E"/>
    <w:rsid w:val="00EC573A"/>
    <w:rsid w:val="00ED2AFD"/>
    <w:rsid w:val="00ED35C8"/>
    <w:rsid w:val="00ED3968"/>
    <w:rsid w:val="00ED4109"/>
    <w:rsid w:val="00ED6948"/>
    <w:rsid w:val="00ED7323"/>
    <w:rsid w:val="00EE0A87"/>
    <w:rsid w:val="00EE0E23"/>
    <w:rsid w:val="00EE28F3"/>
    <w:rsid w:val="00EE2948"/>
    <w:rsid w:val="00EE50D1"/>
    <w:rsid w:val="00EE5306"/>
    <w:rsid w:val="00EE5BF7"/>
    <w:rsid w:val="00EE7614"/>
    <w:rsid w:val="00EE7C93"/>
    <w:rsid w:val="00EF211B"/>
    <w:rsid w:val="00EF2B84"/>
    <w:rsid w:val="00EF5110"/>
    <w:rsid w:val="00EF5890"/>
    <w:rsid w:val="00EF5B9E"/>
    <w:rsid w:val="00EF76BA"/>
    <w:rsid w:val="00F0231A"/>
    <w:rsid w:val="00F03463"/>
    <w:rsid w:val="00F036B7"/>
    <w:rsid w:val="00F0700F"/>
    <w:rsid w:val="00F07F1F"/>
    <w:rsid w:val="00F10411"/>
    <w:rsid w:val="00F10A9A"/>
    <w:rsid w:val="00F10F79"/>
    <w:rsid w:val="00F11B2D"/>
    <w:rsid w:val="00F121C2"/>
    <w:rsid w:val="00F1485B"/>
    <w:rsid w:val="00F15882"/>
    <w:rsid w:val="00F16660"/>
    <w:rsid w:val="00F170C7"/>
    <w:rsid w:val="00F171E0"/>
    <w:rsid w:val="00F20BD3"/>
    <w:rsid w:val="00F22A8C"/>
    <w:rsid w:val="00F24436"/>
    <w:rsid w:val="00F322E9"/>
    <w:rsid w:val="00F3231B"/>
    <w:rsid w:val="00F33808"/>
    <w:rsid w:val="00F373A5"/>
    <w:rsid w:val="00F37864"/>
    <w:rsid w:val="00F404F9"/>
    <w:rsid w:val="00F42BDF"/>
    <w:rsid w:val="00F44B0A"/>
    <w:rsid w:val="00F47559"/>
    <w:rsid w:val="00F50B30"/>
    <w:rsid w:val="00F51F5F"/>
    <w:rsid w:val="00F52D75"/>
    <w:rsid w:val="00F54805"/>
    <w:rsid w:val="00F55582"/>
    <w:rsid w:val="00F56EAF"/>
    <w:rsid w:val="00F57647"/>
    <w:rsid w:val="00F60C8F"/>
    <w:rsid w:val="00F615CC"/>
    <w:rsid w:val="00F62A14"/>
    <w:rsid w:val="00F644AB"/>
    <w:rsid w:val="00F64C7B"/>
    <w:rsid w:val="00F676DD"/>
    <w:rsid w:val="00F67AB6"/>
    <w:rsid w:val="00F70028"/>
    <w:rsid w:val="00F70387"/>
    <w:rsid w:val="00F70434"/>
    <w:rsid w:val="00F7342E"/>
    <w:rsid w:val="00F75A26"/>
    <w:rsid w:val="00F76706"/>
    <w:rsid w:val="00F77D6D"/>
    <w:rsid w:val="00F80206"/>
    <w:rsid w:val="00F83034"/>
    <w:rsid w:val="00F83FAD"/>
    <w:rsid w:val="00F844C6"/>
    <w:rsid w:val="00F91698"/>
    <w:rsid w:val="00F92FA6"/>
    <w:rsid w:val="00F9353B"/>
    <w:rsid w:val="00F937F1"/>
    <w:rsid w:val="00F952A0"/>
    <w:rsid w:val="00FA31B1"/>
    <w:rsid w:val="00FA3320"/>
    <w:rsid w:val="00FA3C7F"/>
    <w:rsid w:val="00FA6246"/>
    <w:rsid w:val="00FB1F88"/>
    <w:rsid w:val="00FB24ED"/>
    <w:rsid w:val="00FB3304"/>
    <w:rsid w:val="00FB5005"/>
    <w:rsid w:val="00FB60FE"/>
    <w:rsid w:val="00FB74E2"/>
    <w:rsid w:val="00FB778B"/>
    <w:rsid w:val="00FC2C3C"/>
    <w:rsid w:val="00FC3404"/>
    <w:rsid w:val="00FD1DC5"/>
    <w:rsid w:val="00FD1F8A"/>
    <w:rsid w:val="00FD5614"/>
    <w:rsid w:val="00FD5E78"/>
    <w:rsid w:val="00FD7450"/>
    <w:rsid w:val="00FE0A15"/>
    <w:rsid w:val="00FE0BE1"/>
    <w:rsid w:val="00FE11BB"/>
    <w:rsid w:val="00FE1675"/>
    <w:rsid w:val="00FE1DE9"/>
    <w:rsid w:val="00FE3336"/>
    <w:rsid w:val="00FE36AF"/>
    <w:rsid w:val="00FE39C2"/>
    <w:rsid w:val="00FE3C32"/>
    <w:rsid w:val="00FE64AE"/>
    <w:rsid w:val="00FE69EE"/>
    <w:rsid w:val="00FF6F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4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1F497D"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1F497D"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243F60"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00000"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1F497D"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1F497D"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243F60"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00000" w:themeColor="text1"/>
    </w:rPr>
  </w:style>
  <w:style w:type="paragraph" w:customStyle="1" w:styleId="Chaptertitle">
    <w:name w:val="Chapter title"/>
    <w:basedOn w:val="Normal"/>
    <w:link w:val="ChaptertitleChar"/>
    <w:rsid w:val="00DE1093"/>
    <w:pPr>
      <w:pageBreakBefore/>
      <w:spacing w:before="520" w:after="120"/>
      <w:outlineLvl w:val="0"/>
    </w:pPr>
    <w:rPr>
      <w:color w:val="000000" w:themeColor="text1"/>
      <w:sz w:val="52"/>
      <w:szCs w:val="52"/>
    </w:rPr>
  </w:style>
  <w:style w:type="character" w:customStyle="1" w:styleId="ChaptertitleChar">
    <w:name w:val="Chapter title Char"/>
    <w:basedOn w:val="DefaultParagraphFont"/>
    <w:link w:val="Chaptertitle"/>
    <w:rsid w:val="00DE1093"/>
    <w:rPr>
      <w:rFonts w:ascii="Arial" w:hAnsi="Arial"/>
      <w:color w:val="000000"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4F81BD" w:themeColor="accent1"/>
      <w:sz w:val="18"/>
    </w:rPr>
  </w:style>
  <w:style w:type="character" w:customStyle="1" w:styleId="HeaderChar">
    <w:name w:val="Header Char"/>
    <w:basedOn w:val="DefaultParagraphFont"/>
    <w:link w:val="Header"/>
    <w:uiPriority w:val="99"/>
    <w:rsid w:val="008344F6"/>
    <w:rPr>
      <w:rFonts w:ascii="Arial" w:hAnsi="Arial"/>
      <w:color w:val="4F81BD"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00000" w:themeColor="text1"/>
      <w:sz w:val="24"/>
      <w:szCs w:val="20"/>
    </w:rPr>
  </w:style>
  <w:style w:type="character" w:customStyle="1" w:styleId="TabletitleChar">
    <w:name w:val="Table title Char"/>
    <w:basedOn w:val="DefaultParagraphFont"/>
    <w:link w:val="Tabletitle"/>
    <w:rsid w:val="00C67A92"/>
    <w:rPr>
      <w:rFonts w:ascii="Arial" w:hAnsi="Arial"/>
      <w:b/>
      <w:color w:val="000000"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0504D"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0504D"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00000" w:themeColor="text1"/>
    </w:rPr>
  </w:style>
  <w:style w:type="character" w:customStyle="1" w:styleId="QuoteChar">
    <w:name w:val="Quote Char"/>
    <w:basedOn w:val="DefaultParagraphFont"/>
    <w:link w:val="Quote"/>
    <w:uiPriority w:val="29"/>
    <w:rsid w:val="00C67A92"/>
    <w:rPr>
      <w:rFonts w:ascii="Arial" w:hAnsi="Arial"/>
      <w:i/>
      <w:iCs/>
      <w:color w:val="000000"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00000"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00000" w:themeColor="text1"/>
      <w:sz w:val="18"/>
    </w:rPr>
  </w:style>
  <w:style w:type="character" w:customStyle="1" w:styleId="FooterChar">
    <w:name w:val="Footer Char"/>
    <w:basedOn w:val="DefaultParagraphFont"/>
    <w:link w:val="Footer"/>
    <w:uiPriority w:val="99"/>
    <w:rsid w:val="005D7BA2"/>
    <w:rPr>
      <w:rFonts w:ascii="Arial" w:hAnsi="Arial"/>
      <w:color w:val="000000"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1F497D"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1F497D"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l2br w:val="nil"/>
          <w:tr2bl w:val="nil"/>
        </w:tcBorders>
      </w:tcPr>
    </w:tblStylePr>
    <w:tblStylePr w:type="lastRow">
      <w:pPr>
        <w:spacing w:before="0" w:after="0" w:line="240" w:lineRule="auto"/>
      </w:pPr>
      <w:rPr>
        <w:b w:val="0"/>
        <w:bCs/>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1F497D"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1F497D"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0504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0504D"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4F81BD" w:themeColor="accent1"/>
      <w:spacing w:val="15"/>
      <w:sz w:val="24"/>
      <w:szCs w:val="24"/>
    </w:rPr>
  </w:style>
  <w:style w:type="table" w:styleId="LightShading-Accent4">
    <w:name w:val="Light Shading Accent 4"/>
    <w:basedOn w:val="TableNormal"/>
    <w:uiPriority w:val="60"/>
    <w:rsid w:val="00746E01"/>
    <w:pPr>
      <w:spacing w:before="0"/>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746E01"/>
    <w:pPr>
      <w:spacing w:before="0"/>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Ind w:w="0" w:type="dxa"/>
      <w:tblBorders>
        <w:top w:val="single" w:sz="4" w:space="0" w:color="EEECE1" w:themeColor="background2"/>
        <w:bottom w:val="single" w:sz="4" w:space="0" w:color="EEECE1" w:themeColor="background2"/>
        <w:insideH w:val="single" w:sz="4" w:space="0" w:color="EEECE1"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00000"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EEECE1"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4F81BD" w:themeColor="accent1"/>
    </w:rPr>
  </w:style>
  <w:style w:type="paragraph" w:styleId="IntenseQuote">
    <w:name w:val="Intense Quote"/>
    <w:basedOn w:val="Normal"/>
    <w:next w:val="Normal"/>
    <w:link w:val="IntenseQuoteChar"/>
    <w:uiPriority w:val="30"/>
    <w:unhideWhenUsed/>
    <w:rsid w:val="00F171E0"/>
    <w:pPr>
      <w:pBdr>
        <w:bottom w:val="single" w:sz="4" w:space="4" w:color="4F81BD" w:themeColor="accent1"/>
      </w:pBdr>
      <w:spacing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4F81BD" w:themeColor="accent1"/>
    </w:rPr>
  </w:style>
  <w:style w:type="character" w:styleId="IntenseReference">
    <w:name w:val="Intense Reference"/>
    <w:basedOn w:val="DefaultParagraphFont"/>
    <w:uiPriority w:val="32"/>
    <w:unhideWhenUsed/>
    <w:rsid w:val="00F171E0"/>
    <w:rPr>
      <w:b/>
      <w:bCs/>
      <w:smallCaps/>
      <w:color w:val="C0504D"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4F81BD" w:themeColor="accent1"/>
    </w:rPr>
  </w:style>
  <w:style w:type="character" w:styleId="SubtleReference">
    <w:name w:val="Subtle Reference"/>
    <w:basedOn w:val="DefaultParagraphFont"/>
    <w:uiPriority w:val="31"/>
    <w:unhideWhenUsed/>
    <w:rsid w:val="00CA489E"/>
    <w:rPr>
      <w:smallCaps/>
      <w:color w:val="C0504D"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1F497D"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1F497D"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1F497D"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243F60"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00000"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1F497D"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1F497D"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243F60"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00000" w:themeColor="text1"/>
    </w:rPr>
  </w:style>
  <w:style w:type="paragraph" w:customStyle="1" w:styleId="Chaptertitle">
    <w:name w:val="Chapter title"/>
    <w:basedOn w:val="Normal"/>
    <w:link w:val="ChaptertitleChar"/>
    <w:rsid w:val="00DE1093"/>
    <w:pPr>
      <w:pageBreakBefore/>
      <w:spacing w:before="520" w:after="120"/>
      <w:outlineLvl w:val="0"/>
    </w:pPr>
    <w:rPr>
      <w:color w:val="000000" w:themeColor="text1"/>
      <w:sz w:val="52"/>
      <w:szCs w:val="52"/>
    </w:rPr>
  </w:style>
  <w:style w:type="character" w:customStyle="1" w:styleId="ChaptertitleChar">
    <w:name w:val="Chapter title Char"/>
    <w:basedOn w:val="DefaultParagraphFont"/>
    <w:link w:val="Chaptertitle"/>
    <w:rsid w:val="00DE1093"/>
    <w:rPr>
      <w:rFonts w:ascii="Arial" w:hAnsi="Arial"/>
      <w:color w:val="000000"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4F81BD" w:themeColor="accent1"/>
      <w:sz w:val="18"/>
    </w:rPr>
  </w:style>
  <w:style w:type="character" w:customStyle="1" w:styleId="HeaderChar">
    <w:name w:val="Header Char"/>
    <w:basedOn w:val="DefaultParagraphFont"/>
    <w:link w:val="Header"/>
    <w:uiPriority w:val="99"/>
    <w:rsid w:val="008344F6"/>
    <w:rPr>
      <w:rFonts w:ascii="Arial" w:hAnsi="Arial"/>
      <w:color w:val="4F81BD"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00000" w:themeColor="text1"/>
      <w:sz w:val="24"/>
      <w:szCs w:val="20"/>
    </w:rPr>
  </w:style>
  <w:style w:type="character" w:customStyle="1" w:styleId="TabletitleChar">
    <w:name w:val="Table title Char"/>
    <w:basedOn w:val="DefaultParagraphFont"/>
    <w:link w:val="Tabletitle"/>
    <w:rsid w:val="00C67A92"/>
    <w:rPr>
      <w:rFonts w:ascii="Arial" w:hAnsi="Arial"/>
      <w:b/>
      <w:color w:val="000000"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0504D"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0504D"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00000" w:themeColor="text1"/>
    </w:rPr>
  </w:style>
  <w:style w:type="character" w:customStyle="1" w:styleId="QuoteChar">
    <w:name w:val="Quote Char"/>
    <w:basedOn w:val="DefaultParagraphFont"/>
    <w:link w:val="Quote"/>
    <w:uiPriority w:val="29"/>
    <w:rsid w:val="00C67A92"/>
    <w:rPr>
      <w:rFonts w:ascii="Arial" w:hAnsi="Arial"/>
      <w:i/>
      <w:iCs/>
      <w:color w:val="000000"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00000"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00000" w:themeColor="text1"/>
      <w:sz w:val="18"/>
    </w:rPr>
  </w:style>
  <w:style w:type="character" w:customStyle="1" w:styleId="FooterChar">
    <w:name w:val="Footer Char"/>
    <w:basedOn w:val="DefaultParagraphFont"/>
    <w:link w:val="Footer"/>
    <w:uiPriority w:val="99"/>
    <w:rsid w:val="005D7BA2"/>
    <w:rPr>
      <w:rFonts w:ascii="Arial" w:hAnsi="Arial"/>
      <w:color w:val="000000"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1F497D"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1F497D"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l2br w:val="nil"/>
          <w:tr2bl w:val="nil"/>
        </w:tcBorders>
      </w:tcPr>
    </w:tblStylePr>
    <w:tblStylePr w:type="lastRow">
      <w:pPr>
        <w:spacing w:before="0" w:after="0" w:line="240" w:lineRule="auto"/>
      </w:pPr>
      <w:rPr>
        <w:b w:val="0"/>
        <w:bCs/>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1F497D"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1F497D"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0504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0504D"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4F81BD" w:themeColor="accent1"/>
      <w:spacing w:val="15"/>
      <w:sz w:val="24"/>
      <w:szCs w:val="24"/>
    </w:rPr>
  </w:style>
  <w:style w:type="table" w:styleId="LightShading-Accent4">
    <w:name w:val="Light Shading Accent 4"/>
    <w:basedOn w:val="TableNormal"/>
    <w:uiPriority w:val="60"/>
    <w:rsid w:val="00746E01"/>
    <w:pPr>
      <w:spacing w:before="0"/>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746E01"/>
    <w:pPr>
      <w:spacing w:before="0"/>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Ind w:w="0" w:type="dxa"/>
      <w:tblBorders>
        <w:top w:val="single" w:sz="4" w:space="0" w:color="EEECE1" w:themeColor="background2"/>
        <w:bottom w:val="single" w:sz="4" w:space="0" w:color="EEECE1" w:themeColor="background2"/>
        <w:insideH w:val="single" w:sz="4" w:space="0" w:color="EEECE1"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00000"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EEECE1"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4F81BD" w:themeColor="accent1"/>
    </w:rPr>
  </w:style>
  <w:style w:type="paragraph" w:styleId="IntenseQuote">
    <w:name w:val="Intense Quote"/>
    <w:basedOn w:val="Normal"/>
    <w:next w:val="Normal"/>
    <w:link w:val="IntenseQuoteChar"/>
    <w:uiPriority w:val="30"/>
    <w:unhideWhenUsed/>
    <w:rsid w:val="00F171E0"/>
    <w:pPr>
      <w:pBdr>
        <w:bottom w:val="single" w:sz="4" w:space="4" w:color="4F81BD" w:themeColor="accent1"/>
      </w:pBdr>
      <w:spacing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4F81BD" w:themeColor="accent1"/>
    </w:rPr>
  </w:style>
  <w:style w:type="character" w:styleId="IntenseReference">
    <w:name w:val="Intense Reference"/>
    <w:basedOn w:val="DefaultParagraphFont"/>
    <w:uiPriority w:val="32"/>
    <w:unhideWhenUsed/>
    <w:rsid w:val="00F171E0"/>
    <w:rPr>
      <w:b/>
      <w:bCs/>
      <w:smallCaps/>
      <w:color w:val="C0504D"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4F81BD" w:themeColor="accent1"/>
    </w:rPr>
  </w:style>
  <w:style w:type="character" w:styleId="SubtleReference">
    <w:name w:val="Subtle Reference"/>
    <w:basedOn w:val="DefaultParagraphFont"/>
    <w:uiPriority w:val="31"/>
    <w:unhideWhenUsed/>
    <w:rsid w:val="00CA489E"/>
    <w:rPr>
      <w:smallCaps/>
      <w:color w:val="C0504D"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1F497D"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ato.gov.au/law/view/view.htm?docid=%22TXR%2FTR20161%2FNAT%2FATO%2F00001%22" TargetMode="External"/><Relationship Id="rId1" Type="http://schemas.openxmlformats.org/officeDocument/2006/relationships/hyperlink" Target="https://www.ato.gov.au/law/view/view.htm?docid=%22TXR%2FTR20161%2FNAT%2FATO%2F00001%22" TargetMode="External"/></Relationships>
</file>

<file path=word/theme/theme1.xml><?xml version="1.0" encoding="utf-8"?>
<a:theme xmlns:a="http://schemas.openxmlformats.org/drawingml/2006/main" name="AER">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108F0D8C</Template>
  <TotalTime>0</TotalTime>
  <Pages>16</Pages>
  <Words>3836</Words>
  <Characters>21867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2016-01-31T23:02:00Z</dcterms:created>
  <dcterms:modified xsi:type="dcterms:W3CDTF">2017-07-02T23:42:00Z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