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02FF972" wp14:editId="2B817BDB">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1795A8D" wp14:editId="47938C7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37699E" w:rsidP="008F07A3">
          <w:pPr>
            <w:pStyle w:val="ReportSubtitle"/>
          </w:pPr>
          <w:r>
            <w:t xml:space="preserve">Attachment </w:t>
          </w:r>
          <w:r w:rsidR="00D4360D">
            <w:t>5</w:t>
          </w:r>
          <w:r w:rsidR="000474DF">
            <w:t xml:space="preserve"> </w:t>
          </w:r>
          <w:r w:rsidR="00185BA5">
            <w:t>–</w:t>
          </w:r>
          <w:r w:rsidR="000474DF">
            <w:t xml:space="preserve"> </w:t>
          </w:r>
          <w:r w:rsidR="00D4360D">
            <w:t>Regulatory depreciation</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AF51CB">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2114"/>
      <w:r>
        <w:lastRenderedPageBreak/>
        <w:t>Note</w:t>
      </w:r>
      <w:bookmarkEnd w:id="2"/>
      <w:bookmarkEnd w:id="3"/>
      <w:bookmarkEnd w:id="4"/>
    </w:p>
    <w:p w:rsidR="00761454" w:rsidRDefault="00761454" w:rsidP="00761454">
      <w:pPr>
        <w:numPr>
          <w:ilvl w:val="0"/>
          <w:numId w:val="24"/>
        </w:numPr>
      </w:pPr>
      <w:r>
        <w:t xml:space="preserve">This </w:t>
      </w:r>
      <w:r w:rsidR="00AF51CB">
        <w:t>attachment</w:t>
      </w:r>
      <w:r>
        <w:t xml:space="preserve"> 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default" r:id="rId12"/>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2115"/>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317BA"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2114" w:history="1">
            <w:r w:rsidR="004317BA" w:rsidRPr="00701C55">
              <w:rPr>
                <w:rStyle w:val="Hyperlink"/>
              </w:rPr>
              <w:t>Note</w:t>
            </w:r>
            <w:r w:rsidR="004317BA">
              <w:rPr>
                <w:webHidden/>
              </w:rPr>
              <w:tab/>
            </w:r>
            <w:r w:rsidR="004317BA">
              <w:rPr>
                <w:webHidden/>
              </w:rPr>
              <w:fldChar w:fldCharType="begin"/>
            </w:r>
            <w:r w:rsidR="004317BA">
              <w:rPr>
                <w:webHidden/>
              </w:rPr>
              <w:instrText xml:space="preserve"> PAGEREF _Toc462752114 \h </w:instrText>
            </w:r>
            <w:r w:rsidR="004317BA">
              <w:rPr>
                <w:webHidden/>
              </w:rPr>
            </w:r>
            <w:r w:rsidR="004317BA">
              <w:rPr>
                <w:webHidden/>
              </w:rPr>
              <w:fldChar w:fldCharType="separate"/>
            </w:r>
            <w:r w:rsidR="004317BA">
              <w:rPr>
                <w:webHidden/>
              </w:rPr>
              <w:t>5-2</w:t>
            </w:r>
            <w:r w:rsidR="004317BA">
              <w:rPr>
                <w:webHidden/>
              </w:rPr>
              <w:fldChar w:fldCharType="end"/>
            </w:r>
          </w:hyperlink>
        </w:p>
        <w:p w:rsidR="004317BA" w:rsidRDefault="0085597E">
          <w:pPr>
            <w:pStyle w:val="TOC1"/>
            <w:rPr>
              <w:rFonts w:asciiTheme="minorHAnsi" w:eastAsiaTheme="minorEastAsia" w:hAnsiTheme="minorHAnsi"/>
              <w:b w:val="0"/>
              <w:color w:val="auto"/>
              <w:sz w:val="22"/>
              <w:lang w:val="en-AU" w:eastAsia="en-AU"/>
            </w:rPr>
          </w:pPr>
          <w:hyperlink w:anchor="_Toc462752115" w:history="1">
            <w:r w:rsidR="004317BA" w:rsidRPr="00701C55">
              <w:rPr>
                <w:rStyle w:val="Hyperlink"/>
              </w:rPr>
              <w:t>Contents</w:t>
            </w:r>
            <w:r w:rsidR="004317BA">
              <w:rPr>
                <w:webHidden/>
              </w:rPr>
              <w:tab/>
            </w:r>
            <w:r w:rsidR="004317BA">
              <w:rPr>
                <w:webHidden/>
              </w:rPr>
              <w:fldChar w:fldCharType="begin"/>
            </w:r>
            <w:r w:rsidR="004317BA">
              <w:rPr>
                <w:webHidden/>
              </w:rPr>
              <w:instrText xml:space="preserve"> PAGEREF _Toc462752115 \h </w:instrText>
            </w:r>
            <w:r w:rsidR="004317BA">
              <w:rPr>
                <w:webHidden/>
              </w:rPr>
            </w:r>
            <w:r w:rsidR="004317BA">
              <w:rPr>
                <w:webHidden/>
              </w:rPr>
              <w:fldChar w:fldCharType="separate"/>
            </w:r>
            <w:r w:rsidR="004317BA">
              <w:rPr>
                <w:webHidden/>
              </w:rPr>
              <w:t>5-3</w:t>
            </w:r>
            <w:r w:rsidR="004317BA">
              <w:rPr>
                <w:webHidden/>
              </w:rPr>
              <w:fldChar w:fldCharType="end"/>
            </w:r>
          </w:hyperlink>
        </w:p>
        <w:p w:rsidR="004317BA" w:rsidRDefault="0085597E">
          <w:pPr>
            <w:pStyle w:val="TOC1"/>
            <w:rPr>
              <w:rFonts w:asciiTheme="minorHAnsi" w:eastAsiaTheme="minorEastAsia" w:hAnsiTheme="minorHAnsi"/>
              <w:b w:val="0"/>
              <w:color w:val="auto"/>
              <w:sz w:val="22"/>
              <w:lang w:val="en-AU" w:eastAsia="en-AU"/>
            </w:rPr>
          </w:pPr>
          <w:hyperlink w:anchor="_Toc462752116" w:history="1">
            <w:r w:rsidR="004317BA" w:rsidRPr="00701C55">
              <w:rPr>
                <w:rStyle w:val="Hyperlink"/>
              </w:rPr>
              <w:t>Shortened forms</w:t>
            </w:r>
            <w:r w:rsidR="004317BA">
              <w:rPr>
                <w:webHidden/>
              </w:rPr>
              <w:tab/>
            </w:r>
            <w:r w:rsidR="004317BA">
              <w:rPr>
                <w:webHidden/>
              </w:rPr>
              <w:fldChar w:fldCharType="begin"/>
            </w:r>
            <w:r w:rsidR="004317BA">
              <w:rPr>
                <w:webHidden/>
              </w:rPr>
              <w:instrText xml:space="preserve"> PAGEREF _Toc462752116 \h </w:instrText>
            </w:r>
            <w:r w:rsidR="004317BA">
              <w:rPr>
                <w:webHidden/>
              </w:rPr>
            </w:r>
            <w:r w:rsidR="004317BA">
              <w:rPr>
                <w:webHidden/>
              </w:rPr>
              <w:fldChar w:fldCharType="separate"/>
            </w:r>
            <w:r w:rsidR="004317BA">
              <w:rPr>
                <w:webHidden/>
              </w:rPr>
              <w:t>5-4</w:t>
            </w:r>
            <w:r w:rsidR="004317BA">
              <w:rPr>
                <w:webHidden/>
              </w:rPr>
              <w:fldChar w:fldCharType="end"/>
            </w:r>
          </w:hyperlink>
        </w:p>
        <w:p w:rsidR="004317BA" w:rsidRDefault="0085597E">
          <w:pPr>
            <w:pStyle w:val="TOC1"/>
            <w:rPr>
              <w:rFonts w:asciiTheme="minorHAnsi" w:eastAsiaTheme="minorEastAsia" w:hAnsiTheme="minorHAnsi"/>
              <w:b w:val="0"/>
              <w:color w:val="auto"/>
              <w:sz w:val="22"/>
              <w:lang w:val="en-AU" w:eastAsia="en-AU"/>
            </w:rPr>
          </w:pPr>
          <w:hyperlink w:anchor="_Toc462752117" w:history="1">
            <w:r w:rsidR="004317BA" w:rsidRPr="00701C55">
              <w:rPr>
                <w:rStyle w:val="Hyperlink"/>
              </w:rPr>
              <w:t>5</w:t>
            </w:r>
            <w:r w:rsidR="004317BA">
              <w:rPr>
                <w:rFonts w:asciiTheme="minorHAnsi" w:eastAsiaTheme="minorEastAsia" w:hAnsiTheme="minorHAnsi"/>
                <w:b w:val="0"/>
                <w:color w:val="auto"/>
                <w:sz w:val="22"/>
                <w:lang w:val="en-AU" w:eastAsia="en-AU"/>
              </w:rPr>
              <w:tab/>
            </w:r>
            <w:r w:rsidR="004317BA" w:rsidRPr="00701C55">
              <w:rPr>
                <w:rStyle w:val="Hyperlink"/>
              </w:rPr>
              <w:t>Regulatory depreciation</w:t>
            </w:r>
            <w:r w:rsidR="004317BA">
              <w:rPr>
                <w:webHidden/>
              </w:rPr>
              <w:tab/>
            </w:r>
            <w:r w:rsidR="004317BA">
              <w:rPr>
                <w:webHidden/>
              </w:rPr>
              <w:fldChar w:fldCharType="begin"/>
            </w:r>
            <w:r w:rsidR="004317BA">
              <w:rPr>
                <w:webHidden/>
              </w:rPr>
              <w:instrText xml:space="preserve"> PAGEREF _Toc462752117 \h </w:instrText>
            </w:r>
            <w:r w:rsidR="004317BA">
              <w:rPr>
                <w:webHidden/>
              </w:rPr>
            </w:r>
            <w:r w:rsidR="004317BA">
              <w:rPr>
                <w:webHidden/>
              </w:rPr>
              <w:fldChar w:fldCharType="separate"/>
            </w:r>
            <w:r w:rsidR="004317BA">
              <w:rPr>
                <w:webHidden/>
              </w:rPr>
              <w:t>5-6</w:t>
            </w:r>
            <w:r w:rsidR="004317BA">
              <w:rPr>
                <w:webHidden/>
              </w:rPr>
              <w:fldChar w:fldCharType="end"/>
            </w:r>
          </w:hyperlink>
        </w:p>
        <w:p w:rsidR="004317BA" w:rsidRDefault="0085597E">
          <w:pPr>
            <w:pStyle w:val="TOC2"/>
            <w:rPr>
              <w:rFonts w:asciiTheme="minorHAnsi" w:eastAsiaTheme="minorEastAsia" w:hAnsiTheme="minorHAnsi"/>
              <w:b w:val="0"/>
              <w:color w:val="auto"/>
              <w:sz w:val="22"/>
              <w:lang w:eastAsia="en-AU"/>
            </w:rPr>
          </w:pPr>
          <w:hyperlink w:anchor="_Toc462752118" w:history="1">
            <w:r w:rsidR="004317BA" w:rsidRPr="00701C55">
              <w:rPr>
                <w:rStyle w:val="Hyperlink"/>
              </w:rPr>
              <w:t>5.1</w:t>
            </w:r>
            <w:r w:rsidR="004317BA">
              <w:rPr>
                <w:rFonts w:asciiTheme="minorHAnsi" w:eastAsiaTheme="minorEastAsia" w:hAnsiTheme="minorHAnsi"/>
                <w:b w:val="0"/>
                <w:color w:val="auto"/>
                <w:sz w:val="22"/>
                <w:lang w:eastAsia="en-AU"/>
              </w:rPr>
              <w:tab/>
            </w:r>
            <w:r w:rsidR="004317BA" w:rsidRPr="00701C55">
              <w:rPr>
                <w:rStyle w:val="Hyperlink"/>
              </w:rPr>
              <w:t>Draft decision</w:t>
            </w:r>
            <w:r w:rsidR="004317BA">
              <w:rPr>
                <w:webHidden/>
              </w:rPr>
              <w:tab/>
            </w:r>
            <w:r w:rsidR="004317BA">
              <w:rPr>
                <w:webHidden/>
              </w:rPr>
              <w:fldChar w:fldCharType="begin"/>
            </w:r>
            <w:r w:rsidR="004317BA">
              <w:rPr>
                <w:webHidden/>
              </w:rPr>
              <w:instrText xml:space="preserve"> PAGEREF _Toc462752118 \h </w:instrText>
            </w:r>
            <w:r w:rsidR="004317BA">
              <w:rPr>
                <w:webHidden/>
              </w:rPr>
            </w:r>
            <w:r w:rsidR="004317BA">
              <w:rPr>
                <w:webHidden/>
              </w:rPr>
              <w:fldChar w:fldCharType="separate"/>
            </w:r>
            <w:r w:rsidR="004317BA">
              <w:rPr>
                <w:webHidden/>
              </w:rPr>
              <w:t>5-6</w:t>
            </w:r>
            <w:r w:rsidR="004317BA">
              <w:rPr>
                <w:webHidden/>
              </w:rPr>
              <w:fldChar w:fldCharType="end"/>
            </w:r>
          </w:hyperlink>
        </w:p>
        <w:p w:rsidR="004317BA" w:rsidRDefault="0085597E">
          <w:pPr>
            <w:pStyle w:val="TOC2"/>
            <w:rPr>
              <w:rFonts w:asciiTheme="minorHAnsi" w:eastAsiaTheme="minorEastAsia" w:hAnsiTheme="minorHAnsi"/>
              <w:b w:val="0"/>
              <w:color w:val="auto"/>
              <w:sz w:val="22"/>
              <w:lang w:eastAsia="en-AU"/>
            </w:rPr>
          </w:pPr>
          <w:hyperlink w:anchor="_Toc462752119" w:history="1">
            <w:r w:rsidR="004317BA" w:rsidRPr="00701C55">
              <w:rPr>
                <w:rStyle w:val="Hyperlink"/>
              </w:rPr>
              <w:t>5.2</w:t>
            </w:r>
            <w:r w:rsidR="004317BA">
              <w:rPr>
                <w:rFonts w:asciiTheme="minorHAnsi" w:eastAsiaTheme="minorEastAsia" w:hAnsiTheme="minorHAnsi"/>
                <w:b w:val="0"/>
                <w:color w:val="auto"/>
                <w:sz w:val="22"/>
                <w:lang w:eastAsia="en-AU"/>
              </w:rPr>
              <w:tab/>
            </w:r>
            <w:r w:rsidR="004317BA" w:rsidRPr="00701C55">
              <w:rPr>
                <w:rStyle w:val="Hyperlink"/>
              </w:rPr>
              <w:t>Powerlink’s proposal</w:t>
            </w:r>
            <w:r w:rsidR="004317BA">
              <w:rPr>
                <w:webHidden/>
              </w:rPr>
              <w:tab/>
            </w:r>
            <w:r w:rsidR="004317BA">
              <w:rPr>
                <w:webHidden/>
              </w:rPr>
              <w:fldChar w:fldCharType="begin"/>
            </w:r>
            <w:r w:rsidR="004317BA">
              <w:rPr>
                <w:webHidden/>
              </w:rPr>
              <w:instrText xml:space="preserve"> PAGEREF _Toc462752119 \h </w:instrText>
            </w:r>
            <w:r w:rsidR="004317BA">
              <w:rPr>
                <w:webHidden/>
              </w:rPr>
            </w:r>
            <w:r w:rsidR="004317BA">
              <w:rPr>
                <w:webHidden/>
              </w:rPr>
              <w:fldChar w:fldCharType="separate"/>
            </w:r>
            <w:r w:rsidR="004317BA">
              <w:rPr>
                <w:webHidden/>
              </w:rPr>
              <w:t>5-7</w:t>
            </w:r>
            <w:r w:rsidR="004317BA">
              <w:rPr>
                <w:webHidden/>
              </w:rPr>
              <w:fldChar w:fldCharType="end"/>
            </w:r>
          </w:hyperlink>
        </w:p>
        <w:p w:rsidR="004317BA" w:rsidRDefault="0085597E">
          <w:pPr>
            <w:pStyle w:val="TOC2"/>
            <w:rPr>
              <w:rFonts w:asciiTheme="minorHAnsi" w:eastAsiaTheme="minorEastAsia" w:hAnsiTheme="minorHAnsi"/>
              <w:b w:val="0"/>
              <w:color w:val="auto"/>
              <w:sz w:val="22"/>
              <w:lang w:eastAsia="en-AU"/>
            </w:rPr>
          </w:pPr>
          <w:hyperlink w:anchor="_Toc462752120" w:history="1">
            <w:r w:rsidR="004317BA" w:rsidRPr="00701C55">
              <w:rPr>
                <w:rStyle w:val="Hyperlink"/>
              </w:rPr>
              <w:t>5.3</w:t>
            </w:r>
            <w:r w:rsidR="004317BA">
              <w:rPr>
                <w:rFonts w:asciiTheme="minorHAnsi" w:eastAsiaTheme="minorEastAsia" w:hAnsiTheme="minorHAnsi"/>
                <w:b w:val="0"/>
                <w:color w:val="auto"/>
                <w:sz w:val="22"/>
                <w:lang w:eastAsia="en-AU"/>
              </w:rPr>
              <w:tab/>
            </w:r>
            <w:r w:rsidR="004317BA" w:rsidRPr="00701C55">
              <w:rPr>
                <w:rStyle w:val="Hyperlink"/>
              </w:rPr>
              <w:t>Assessment approach</w:t>
            </w:r>
            <w:r w:rsidR="004317BA">
              <w:rPr>
                <w:webHidden/>
              </w:rPr>
              <w:tab/>
            </w:r>
            <w:r w:rsidR="004317BA">
              <w:rPr>
                <w:webHidden/>
              </w:rPr>
              <w:fldChar w:fldCharType="begin"/>
            </w:r>
            <w:r w:rsidR="004317BA">
              <w:rPr>
                <w:webHidden/>
              </w:rPr>
              <w:instrText xml:space="preserve"> PAGEREF _Toc462752120 \h </w:instrText>
            </w:r>
            <w:r w:rsidR="004317BA">
              <w:rPr>
                <w:webHidden/>
              </w:rPr>
            </w:r>
            <w:r w:rsidR="004317BA">
              <w:rPr>
                <w:webHidden/>
              </w:rPr>
              <w:fldChar w:fldCharType="separate"/>
            </w:r>
            <w:r w:rsidR="004317BA">
              <w:rPr>
                <w:webHidden/>
              </w:rPr>
              <w:t>5-8</w:t>
            </w:r>
            <w:r w:rsidR="004317BA">
              <w:rPr>
                <w:webHidden/>
              </w:rPr>
              <w:fldChar w:fldCharType="end"/>
            </w:r>
          </w:hyperlink>
        </w:p>
        <w:p w:rsidR="004317BA" w:rsidRDefault="0085597E">
          <w:pPr>
            <w:pStyle w:val="TOC3"/>
            <w:rPr>
              <w:rFonts w:asciiTheme="minorHAnsi" w:eastAsiaTheme="minorEastAsia" w:hAnsiTheme="minorHAnsi"/>
              <w:lang w:eastAsia="en-AU"/>
            </w:rPr>
          </w:pPr>
          <w:hyperlink w:anchor="_Toc462752121" w:history="1">
            <w:r w:rsidR="004317BA" w:rsidRPr="00701C55">
              <w:rPr>
                <w:rStyle w:val="Hyperlink"/>
              </w:rPr>
              <w:t>5.3.1</w:t>
            </w:r>
            <w:r w:rsidR="004317BA">
              <w:rPr>
                <w:rFonts w:asciiTheme="minorHAnsi" w:eastAsiaTheme="minorEastAsia" w:hAnsiTheme="minorHAnsi"/>
                <w:lang w:eastAsia="en-AU"/>
              </w:rPr>
              <w:tab/>
            </w:r>
            <w:r w:rsidR="004317BA" w:rsidRPr="00701C55">
              <w:rPr>
                <w:rStyle w:val="Hyperlink"/>
              </w:rPr>
              <w:t>Interrelationships</w:t>
            </w:r>
            <w:r w:rsidR="004317BA">
              <w:rPr>
                <w:webHidden/>
              </w:rPr>
              <w:tab/>
            </w:r>
            <w:r w:rsidR="004317BA">
              <w:rPr>
                <w:webHidden/>
              </w:rPr>
              <w:fldChar w:fldCharType="begin"/>
            </w:r>
            <w:r w:rsidR="004317BA">
              <w:rPr>
                <w:webHidden/>
              </w:rPr>
              <w:instrText xml:space="preserve"> PAGEREF _Toc462752121 \h </w:instrText>
            </w:r>
            <w:r w:rsidR="004317BA">
              <w:rPr>
                <w:webHidden/>
              </w:rPr>
            </w:r>
            <w:r w:rsidR="004317BA">
              <w:rPr>
                <w:webHidden/>
              </w:rPr>
              <w:fldChar w:fldCharType="separate"/>
            </w:r>
            <w:r w:rsidR="004317BA">
              <w:rPr>
                <w:webHidden/>
              </w:rPr>
              <w:t>5-9</w:t>
            </w:r>
            <w:r w:rsidR="004317BA">
              <w:rPr>
                <w:webHidden/>
              </w:rPr>
              <w:fldChar w:fldCharType="end"/>
            </w:r>
          </w:hyperlink>
        </w:p>
        <w:p w:rsidR="004317BA" w:rsidRDefault="0085597E">
          <w:pPr>
            <w:pStyle w:val="TOC2"/>
            <w:rPr>
              <w:rFonts w:asciiTheme="minorHAnsi" w:eastAsiaTheme="minorEastAsia" w:hAnsiTheme="minorHAnsi"/>
              <w:b w:val="0"/>
              <w:color w:val="auto"/>
              <w:sz w:val="22"/>
              <w:lang w:eastAsia="en-AU"/>
            </w:rPr>
          </w:pPr>
          <w:hyperlink w:anchor="_Toc462752122" w:history="1">
            <w:r w:rsidR="004317BA" w:rsidRPr="00701C55">
              <w:rPr>
                <w:rStyle w:val="Hyperlink"/>
              </w:rPr>
              <w:t>5.4</w:t>
            </w:r>
            <w:r w:rsidR="004317BA">
              <w:rPr>
                <w:rFonts w:asciiTheme="minorHAnsi" w:eastAsiaTheme="minorEastAsia" w:hAnsiTheme="minorHAnsi"/>
                <w:b w:val="0"/>
                <w:color w:val="auto"/>
                <w:sz w:val="22"/>
                <w:lang w:eastAsia="en-AU"/>
              </w:rPr>
              <w:tab/>
            </w:r>
            <w:r w:rsidR="004317BA" w:rsidRPr="00701C55">
              <w:rPr>
                <w:rStyle w:val="Hyperlink"/>
              </w:rPr>
              <w:t>Reasons for draft decision</w:t>
            </w:r>
            <w:r w:rsidR="004317BA">
              <w:rPr>
                <w:webHidden/>
              </w:rPr>
              <w:tab/>
            </w:r>
            <w:r w:rsidR="004317BA">
              <w:rPr>
                <w:webHidden/>
              </w:rPr>
              <w:fldChar w:fldCharType="begin"/>
            </w:r>
            <w:r w:rsidR="004317BA">
              <w:rPr>
                <w:webHidden/>
              </w:rPr>
              <w:instrText xml:space="preserve"> PAGEREF _Toc462752122 \h </w:instrText>
            </w:r>
            <w:r w:rsidR="004317BA">
              <w:rPr>
                <w:webHidden/>
              </w:rPr>
            </w:r>
            <w:r w:rsidR="004317BA">
              <w:rPr>
                <w:webHidden/>
              </w:rPr>
              <w:fldChar w:fldCharType="separate"/>
            </w:r>
            <w:r w:rsidR="004317BA">
              <w:rPr>
                <w:webHidden/>
              </w:rPr>
              <w:t>5-11</w:t>
            </w:r>
            <w:r w:rsidR="004317BA">
              <w:rPr>
                <w:webHidden/>
              </w:rPr>
              <w:fldChar w:fldCharType="end"/>
            </w:r>
          </w:hyperlink>
        </w:p>
        <w:p w:rsidR="004317BA" w:rsidRDefault="0085597E">
          <w:pPr>
            <w:pStyle w:val="TOC3"/>
            <w:rPr>
              <w:rFonts w:asciiTheme="minorHAnsi" w:eastAsiaTheme="minorEastAsia" w:hAnsiTheme="minorHAnsi"/>
              <w:lang w:eastAsia="en-AU"/>
            </w:rPr>
          </w:pPr>
          <w:hyperlink w:anchor="_Toc462752123" w:history="1">
            <w:r w:rsidR="004317BA" w:rsidRPr="00701C55">
              <w:rPr>
                <w:rStyle w:val="Hyperlink"/>
              </w:rPr>
              <w:t>5.4.1</w:t>
            </w:r>
            <w:r w:rsidR="004317BA">
              <w:rPr>
                <w:rFonts w:asciiTheme="minorHAnsi" w:eastAsiaTheme="minorEastAsia" w:hAnsiTheme="minorHAnsi"/>
                <w:lang w:eastAsia="en-AU"/>
              </w:rPr>
              <w:tab/>
            </w:r>
            <w:r w:rsidR="004317BA" w:rsidRPr="00701C55">
              <w:rPr>
                <w:rStyle w:val="Hyperlink"/>
              </w:rPr>
              <w:t>Standard asset lives</w:t>
            </w:r>
            <w:r w:rsidR="004317BA">
              <w:rPr>
                <w:webHidden/>
              </w:rPr>
              <w:tab/>
            </w:r>
            <w:r w:rsidR="004317BA">
              <w:rPr>
                <w:webHidden/>
              </w:rPr>
              <w:fldChar w:fldCharType="begin"/>
            </w:r>
            <w:r w:rsidR="004317BA">
              <w:rPr>
                <w:webHidden/>
              </w:rPr>
              <w:instrText xml:space="preserve"> PAGEREF _Toc462752123 \h </w:instrText>
            </w:r>
            <w:r w:rsidR="004317BA">
              <w:rPr>
                <w:webHidden/>
              </w:rPr>
            </w:r>
            <w:r w:rsidR="004317BA">
              <w:rPr>
                <w:webHidden/>
              </w:rPr>
              <w:fldChar w:fldCharType="separate"/>
            </w:r>
            <w:r w:rsidR="004317BA">
              <w:rPr>
                <w:webHidden/>
              </w:rPr>
              <w:t>5-11</w:t>
            </w:r>
            <w:r w:rsidR="004317BA">
              <w:rPr>
                <w:webHidden/>
              </w:rPr>
              <w:fldChar w:fldCharType="end"/>
            </w:r>
          </w:hyperlink>
        </w:p>
        <w:p w:rsidR="004317BA" w:rsidRDefault="0085597E">
          <w:pPr>
            <w:pStyle w:val="TOC3"/>
            <w:rPr>
              <w:rFonts w:asciiTheme="minorHAnsi" w:eastAsiaTheme="minorEastAsia" w:hAnsiTheme="minorHAnsi"/>
              <w:lang w:eastAsia="en-AU"/>
            </w:rPr>
          </w:pPr>
          <w:hyperlink w:anchor="_Toc462752124" w:history="1">
            <w:r w:rsidR="004317BA" w:rsidRPr="00701C55">
              <w:rPr>
                <w:rStyle w:val="Hyperlink"/>
              </w:rPr>
              <w:t>5.4.2</w:t>
            </w:r>
            <w:r w:rsidR="004317BA">
              <w:rPr>
                <w:rFonts w:asciiTheme="minorHAnsi" w:eastAsiaTheme="minorEastAsia" w:hAnsiTheme="minorHAnsi"/>
                <w:lang w:eastAsia="en-AU"/>
              </w:rPr>
              <w:tab/>
            </w:r>
            <w:r w:rsidR="004317BA" w:rsidRPr="00701C55">
              <w:rPr>
                <w:rStyle w:val="Hyperlink"/>
              </w:rPr>
              <w:t>Remaining asset lives</w:t>
            </w:r>
            <w:r w:rsidR="004317BA">
              <w:rPr>
                <w:webHidden/>
              </w:rPr>
              <w:tab/>
            </w:r>
            <w:r w:rsidR="004317BA">
              <w:rPr>
                <w:webHidden/>
              </w:rPr>
              <w:fldChar w:fldCharType="begin"/>
            </w:r>
            <w:r w:rsidR="004317BA">
              <w:rPr>
                <w:webHidden/>
              </w:rPr>
              <w:instrText xml:space="preserve"> PAGEREF _Toc462752124 \h </w:instrText>
            </w:r>
            <w:r w:rsidR="004317BA">
              <w:rPr>
                <w:webHidden/>
              </w:rPr>
            </w:r>
            <w:r w:rsidR="004317BA">
              <w:rPr>
                <w:webHidden/>
              </w:rPr>
              <w:fldChar w:fldCharType="separate"/>
            </w:r>
            <w:r w:rsidR="004317BA">
              <w:rPr>
                <w:webHidden/>
              </w:rPr>
              <w:t>5-16</w:t>
            </w:r>
            <w:r w:rsidR="004317BA">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2116"/>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w:t>
            </w:r>
            <w:proofErr w:type="spellStart"/>
            <w:r>
              <w:t>Lintner</w:t>
            </w:r>
            <w:proofErr w:type="spellEnd"/>
            <w:r>
              <w:t xml:space="preserve">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proofErr w:type="spellStart"/>
            <w:r>
              <w:t>TUoS</w:t>
            </w:r>
            <w:proofErr w:type="spellEnd"/>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D4360D" w:rsidP="00D4360D">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211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depreciation</w:t>
      </w:r>
      <w:bookmarkEnd w:id="71"/>
    </w:p>
    <w:p w:rsidR="00D35BB5" w:rsidRDefault="00D35BB5" w:rsidP="00D35BB5">
      <w:r w:rsidRPr="00B518A1">
        <w:t xml:space="preserve">Depreciation is the allowance provided so capital investors recover their investment over the economic life of the asset (return of capital). In deciding whether to approve the depreciation schedules submitted by </w:t>
      </w:r>
      <w:r>
        <w:t>Powerlink</w:t>
      </w:r>
      <w:r w:rsidRPr="00B518A1">
        <w:t>, we make determinations on the indexation of the regulatory asset base (RAB) and depreciation</w:t>
      </w:r>
      <w:r>
        <w:t xml:space="preserve"> </w:t>
      </w:r>
      <w:r w:rsidRPr="00B518A1">
        <w:t xml:space="preserve">building blocks for </w:t>
      </w:r>
      <w:r>
        <w:t>Powerlink's</w:t>
      </w:r>
      <w:r w:rsidRPr="00B518A1">
        <w:t xml:space="preserve"> 201</w:t>
      </w:r>
      <w:r>
        <w:t>7</w:t>
      </w:r>
      <w:r w:rsidRPr="00B518A1">
        <w:t>–</w:t>
      </w:r>
      <w:r>
        <w:t>22</w:t>
      </w:r>
      <w:r w:rsidRPr="00B518A1">
        <w:t xml:space="preserve"> </w:t>
      </w:r>
      <w:r>
        <w:t xml:space="preserve">regulatory control </w:t>
      </w:r>
      <w:r w:rsidRPr="00B518A1">
        <w:t>period.</w:t>
      </w:r>
      <w:r>
        <w:rPr>
          <w:rStyle w:val="FootnoteReference"/>
        </w:rPr>
        <w:footnoteReference w:id="1"/>
      </w:r>
      <w:r w:rsidRPr="00B518A1">
        <w:t xml:space="preserve"> The regulatory depreciation allowance is the net total of the </w:t>
      </w:r>
      <w:r>
        <w:t>RAB</w:t>
      </w:r>
      <w:r w:rsidRPr="00B518A1">
        <w:t xml:space="preserve"> depreciation (negative) and the indexation of the RAB</w:t>
      </w:r>
      <w:r>
        <w:t xml:space="preserve"> </w:t>
      </w:r>
      <w:r w:rsidRPr="00B518A1">
        <w:t>(positive).</w:t>
      </w:r>
    </w:p>
    <w:p w:rsidR="00D35BB5" w:rsidRPr="00B518A1" w:rsidRDefault="00D35BB5" w:rsidP="00D35BB5">
      <w:r w:rsidRPr="00B518A1">
        <w:t xml:space="preserve">This attachment sets out our draft decision on </w:t>
      </w:r>
      <w:r>
        <w:t>Powerlink's</w:t>
      </w:r>
      <w:r w:rsidRPr="00B518A1">
        <w:t xml:space="preserve"> regulatory depreciation allowance. It also</w:t>
      </w:r>
      <w:r>
        <w:t xml:space="preserve"> </w:t>
      </w:r>
      <w:r w:rsidRPr="00B518A1">
        <w:t>presents our draft decision on the proposed depreciation s</w:t>
      </w:r>
      <w:r w:rsidR="00546D03">
        <w:t>chedules</w:t>
      </w:r>
      <w:r w:rsidR="009C4A2D">
        <w:t>, including an assessment of</w:t>
      </w:r>
      <w:r>
        <w:t xml:space="preserve"> the</w:t>
      </w:r>
      <w:r w:rsidRPr="00B518A1">
        <w:t xml:space="preserve"> </w:t>
      </w:r>
      <w:r>
        <w:t xml:space="preserve">proposed </w:t>
      </w:r>
      <w:r w:rsidR="009C4A2D">
        <w:t xml:space="preserve">standard and remaining </w:t>
      </w:r>
      <w:r w:rsidRPr="00B518A1">
        <w:t>asset lives used for forecasting depreciation.</w:t>
      </w:r>
    </w:p>
    <w:p w:rsidR="00132D43" w:rsidRDefault="00132D43" w:rsidP="00132D43">
      <w:pPr>
        <w:pStyle w:val="Heading2"/>
      </w:pPr>
      <w:bookmarkStart w:id="72" w:name="_Toc462752118"/>
      <w:r>
        <w:t>Draft decision</w:t>
      </w:r>
      <w:bookmarkEnd w:id="72"/>
    </w:p>
    <w:p w:rsidR="00EB5D86" w:rsidRDefault="00EB5D86" w:rsidP="00EB5D86">
      <w:pPr>
        <w:numPr>
          <w:ilvl w:val="0"/>
          <w:numId w:val="24"/>
        </w:numPr>
      </w:pPr>
      <w:r>
        <w:t>We do</w:t>
      </w:r>
      <w:r w:rsidRPr="00B63AFD">
        <w:t xml:space="preserve"> not accept </w:t>
      </w:r>
      <w:r w:rsidR="001A4FA5">
        <w:t>Powerlink</w:t>
      </w:r>
      <w:r>
        <w:t xml:space="preserve">'s </w:t>
      </w:r>
      <w:r w:rsidRPr="00B63AFD">
        <w:t xml:space="preserve">proposed regulatory depreciation allowance </w:t>
      </w:r>
      <w:r>
        <w:t>of $</w:t>
      </w:r>
      <w:r w:rsidR="00D35BB5">
        <w:t>623.2</w:t>
      </w:r>
      <w:r w:rsidR="009C4A2D">
        <w:t> </w:t>
      </w:r>
      <w:r>
        <w:t xml:space="preserve">million ($ nominal) for the </w:t>
      </w:r>
      <w:r w:rsidR="001A4FA5">
        <w:rPr>
          <w:rStyle w:val="AERbody"/>
        </w:rPr>
        <w:t>2017</w:t>
      </w:r>
      <w:r w:rsidRPr="00160CF0">
        <w:rPr>
          <w:rStyle w:val="AERbody"/>
        </w:rPr>
        <w:t>–</w:t>
      </w:r>
      <w:r w:rsidR="001A4FA5">
        <w:rPr>
          <w:rStyle w:val="AERbody"/>
        </w:rPr>
        <w:t>22</w:t>
      </w:r>
      <w:r w:rsidRPr="001F0B76">
        <w:t xml:space="preserve"> </w:t>
      </w:r>
      <w:r w:rsidR="001A4FA5">
        <w:t xml:space="preserve">regulatory control </w:t>
      </w:r>
      <w:r>
        <w:t>period</w:t>
      </w:r>
      <w:r w:rsidRPr="00B63AFD">
        <w:t>. Instead, we determine a regulatory depreciation allowance of</w:t>
      </w:r>
      <w:r>
        <w:t xml:space="preserve"> </w:t>
      </w:r>
      <w:r w:rsidRPr="00B63AFD">
        <w:t>$</w:t>
      </w:r>
      <w:r w:rsidR="00016E6D">
        <w:t>60</w:t>
      </w:r>
      <w:r w:rsidR="00F5583B">
        <w:t>5</w:t>
      </w:r>
      <w:r w:rsidR="005C2C93">
        <w:t>.</w:t>
      </w:r>
      <w:r w:rsidR="00F5583B">
        <w:t>8</w:t>
      </w:r>
      <w:r w:rsidR="001A4FA5">
        <w:t xml:space="preserve"> </w:t>
      </w:r>
      <w:r w:rsidRPr="00B63AFD">
        <w:t>million ($ nominal)</w:t>
      </w:r>
      <w:r>
        <w:t xml:space="preserve"> for </w:t>
      </w:r>
      <w:r w:rsidR="001A4FA5">
        <w:t>Powerlink</w:t>
      </w:r>
      <w:r w:rsidR="00E86635">
        <w:t>.</w:t>
      </w:r>
      <w:r>
        <w:t xml:space="preserve"> </w:t>
      </w:r>
      <w:r w:rsidR="00E86635">
        <w:t>This represents a</w:t>
      </w:r>
      <w:r>
        <w:t xml:space="preserve"> </w:t>
      </w:r>
      <w:r w:rsidR="00D35BB5">
        <w:t>de</w:t>
      </w:r>
      <w:r>
        <w:t>crease of $</w:t>
      </w:r>
      <w:r w:rsidR="00016E6D">
        <w:t>17</w:t>
      </w:r>
      <w:r w:rsidR="005C2C93">
        <w:t>.</w:t>
      </w:r>
      <w:r w:rsidR="00F5583B">
        <w:t>4</w:t>
      </w:r>
      <w:r w:rsidR="00BC713A">
        <w:t xml:space="preserve"> million</w:t>
      </w:r>
      <w:r>
        <w:t xml:space="preserve"> (or </w:t>
      </w:r>
      <w:r w:rsidR="00016E6D">
        <w:t>2</w:t>
      </w:r>
      <w:r w:rsidR="005C2C93">
        <w:t>.</w:t>
      </w:r>
      <w:r w:rsidR="00016E6D">
        <w:t>8</w:t>
      </w:r>
      <w:r>
        <w:t xml:space="preserve"> per cent) </w:t>
      </w:r>
      <w:r w:rsidR="00E86635">
        <w:t>on the proposed amount. In</w:t>
      </w:r>
      <w:r w:rsidR="008B6DE1">
        <w:t xml:space="preserve"> </w:t>
      </w:r>
      <w:r w:rsidR="00E86635">
        <w:t>coming to this decision</w:t>
      </w:r>
      <w:r>
        <w:t>:</w:t>
      </w:r>
    </w:p>
    <w:p w:rsidR="00EB5D86" w:rsidRPr="00EB5D86" w:rsidRDefault="00E86635" w:rsidP="00E86635">
      <w:pPr>
        <w:pStyle w:val="AERbulletlistfirststyle"/>
      </w:pPr>
      <w:r w:rsidRPr="00553354">
        <w:t xml:space="preserve">We accept </w:t>
      </w:r>
      <w:r>
        <w:t>Powerlink's</w:t>
      </w:r>
      <w:r w:rsidRPr="00553354">
        <w:t xml:space="preserve"> proposed straight-line method, and standard asset lives used to calculate the regulatory depreciation allowance.</w:t>
      </w:r>
      <w:r>
        <w:t xml:space="preserve"> </w:t>
      </w:r>
      <w:r w:rsidR="00EB5D86" w:rsidRPr="00553354">
        <w:t xml:space="preserve">We consider that </w:t>
      </w:r>
      <w:r w:rsidR="001A4FA5" w:rsidRPr="001A4FA5">
        <w:t>Powerlink</w:t>
      </w:r>
      <w:r w:rsidR="00EB5D86" w:rsidRPr="00553354">
        <w:t xml:space="preserve">'s proposed standard asset lives are consistent with those </w:t>
      </w:r>
      <w:r w:rsidR="001A4FA5">
        <w:t>approved at the 2012–17</w:t>
      </w:r>
      <w:r w:rsidR="00EB5D86" w:rsidRPr="00EB5D86">
        <w:t xml:space="preserve"> transmission determination and </w:t>
      </w:r>
      <w:r w:rsidR="00BA1FDD">
        <w:t xml:space="preserve">comparable to the standard asset lives used for other TNSPs. Accordingly, we consider the standard asset lives </w:t>
      </w:r>
      <w:r w:rsidR="004966AD">
        <w:t xml:space="preserve">would </w:t>
      </w:r>
      <w:r w:rsidR="00BA1FDD">
        <w:t xml:space="preserve">lead to a depreciation schedule that </w:t>
      </w:r>
      <w:r w:rsidR="00BA1FDD" w:rsidRPr="00F433A3">
        <w:t>reflect</w:t>
      </w:r>
      <w:r w:rsidR="00BA1FDD">
        <w:t>s</w:t>
      </w:r>
      <w:r w:rsidR="00BA1FDD" w:rsidRPr="00F433A3">
        <w:t xml:space="preserve"> the nature of the assets </w:t>
      </w:r>
      <w:r w:rsidR="00BA1FDD">
        <w:t>over their</w:t>
      </w:r>
      <w:r w:rsidR="00BA1FDD" w:rsidRPr="00F433A3">
        <w:t xml:space="preserve"> economic lives</w:t>
      </w:r>
      <w:r w:rsidR="00BA1FDD">
        <w:rPr>
          <w:rStyle w:val="FootnoteReference"/>
        </w:rPr>
        <w:footnoteReference w:id="2"/>
      </w:r>
      <w:r w:rsidR="00BA1FDD" w:rsidRPr="00F433A3">
        <w:t xml:space="preserve"> </w:t>
      </w:r>
      <w:r w:rsidR="00BA1FDD">
        <w:t xml:space="preserve">(section </w:t>
      </w:r>
      <w:r w:rsidR="00BA1FDD">
        <w:fldChar w:fldCharType="begin"/>
      </w:r>
      <w:r w:rsidR="00BA1FDD">
        <w:instrText xml:space="preserve"> REF _Ref454785629 \r \h </w:instrText>
      </w:r>
      <w:r w:rsidR="00BA1FDD">
        <w:fldChar w:fldCharType="separate"/>
      </w:r>
      <w:r w:rsidR="004317BA">
        <w:t>5.4.1</w:t>
      </w:r>
      <w:r w:rsidR="00BA1FDD">
        <w:fldChar w:fldCharType="end"/>
      </w:r>
      <w:r w:rsidR="00BA1FDD">
        <w:t>).</w:t>
      </w:r>
      <w:r w:rsidR="00EB5D86" w:rsidRPr="00EB5D86">
        <w:t xml:space="preserve"> </w:t>
      </w:r>
    </w:p>
    <w:p w:rsidR="00EB5D86" w:rsidRPr="00EB5D86" w:rsidRDefault="00EB5D86" w:rsidP="001A4FA5">
      <w:pPr>
        <w:pStyle w:val="AERbulletlistfirststyle"/>
      </w:pPr>
      <w:r w:rsidRPr="00553354">
        <w:t xml:space="preserve">We accept </w:t>
      </w:r>
      <w:r w:rsidR="001A4FA5" w:rsidRPr="001A4FA5">
        <w:t>Powerlink</w:t>
      </w:r>
      <w:r w:rsidRPr="00553354">
        <w:t>'s proposed weighted average method to calculate the remaini</w:t>
      </w:r>
      <w:r w:rsidR="001A4FA5">
        <w:t>ng asset lives as at 1 July 2017</w:t>
      </w:r>
      <w:r w:rsidRPr="00553354">
        <w:t xml:space="preserve">. This because the proposed method applies the approach as set out in the </w:t>
      </w:r>
      <w:r w:rsidR="009C4A2D">
        <w:t xml:space="preserve">AER's </w:t>
      </w:r>
      <w:r w:rsidRPr="00553354">
        <w:t>roll forward model (RFM).</w:t>
      </w:r>
    </w:p>
    <w:p w:rsidR="00EB5D86" w:rsidRPr="00EB5D86" w:rsidRDefault="00BA1FDD" w:rsidP="001A4FA5">
      <w:pPr>
        <w:pStyle w:val="AERbulletlistfirststyle"/>
      </w:pPr>
      <w:r>
        <w:t>We made</w:t>
      </w:r>
      <w:r w:rsidR="00EB5D86" w:rsidRPr="00553354">
        <w:t xml:space="preserve"> determinations on other components of </w:t>
      </w:r>
      <w:r w:rsidR="001A4FA5" w:rsidRPr="001A4FA5">
        <w:t>Powerlink</w:t>
      </w:r>
      <w:r w:rsidR="00EB5D86" w:rsidRPr="00553354">
        <w:t xml:space="preserve">'s proposal </w:t>
      </w:r>
      <w:r w:rsidR="009C4A2D">
        <w:t xml:space="preserve">that </w:t>
      </w:r>
      <w:r w:rsidR="00EB5D86" w:rsidRPr="00553354">
        <w:t>also affect the forecast regulatory depreciation allowance—</w:t>
      </w:r>
      <w:r w:rsidR="00B60294">
        <w:t>the opening RAB as at 1</w:t>
      </w:r>
      <w:r w:rsidR="007341B7">
        <w:t> </w:t>
      </w:r>
      <w:r w:rsidR="00B60294">
        <w:t xml:space="preserve">July 2017 (attachment 2), </w:t>
      </w:r>
      <w:r w:rsidR="009C4A2D">
        <w:t>expected</w:t>
      </w:r>
      <w:r w:rsidR="00EB5D86" w:rsidRPr="00553354">
        <w:t xml:space="preserve"> inflation rate (attachment 3) and forecast capital expenditure (capex) (attachment 6).</w:t>
      </w:r>
    </w:p>
    <w:p w:rsidR="00EB5D86" w:rsidRPr="00B63AFD" w:rsidRDefault="00CB040A" w:rsidP="001A4FA5">
      <w:pPr>
        <w:numPr>
          <w:ilvl w:val="0"/>
          <w:numId w:val="24"/>
        </w:numPr>
      </w:pPr>
      <w:r>
        <w:fldChar w:fldCharType="begin"/>
      </w:r>
      <w:r>
        <w:instrText xml:space="preserve"> REF _Ref453840085 \h </w:instrText>
      </w:r>
      <w:r>
        <w:fldChar w:fldCharType="separate"/>
      </w:r>
      <w:r w:rsidR="004317BA">
        <w:t xml:space="preserve">Table </w:t>
      </w:r>
      <w:r w:rsidR="004317BA">
        <w:rPr>
          <w:noProof/>
        </w:rPr>
        <w:t>5</w:t>
      </w:r>
      <w:r w:rsidR="004317BA">
        <w:t>.</w:t>
      </w:r>
      <w:r w:rsidR="004317BA">
        <w:rPr>
          <w:noProof/>
        </w:rPr>
        <w:t>1</w:t>
      </w:r>
      <w:r>
        <w:fldChar w:fldCharType="end"/>
      </w:r>
      <w:r>
        <w:t xml:space="preserve"> </w:t>
      </w:r>
      <w:r w:rsidR="00EB5D86" w:rsidRPr="00B63AFD">
        <w:t>set</w:t>
      </w:r>
      <w:r w:rsidR="00EB5D86">
        <w:t>s</w:t>
      </w:r>
      <w:r w:rsidR="00EB5D86" w:rsidRPr="00B63AFD">
        <w:t xml:space="preserve"> out our draft decision on </w:t>
      </w:r>
      <w:r w:rsidR="00EB5D86">
        <w:t xml:space="preserve">the </w:t>
      </w:r>
      <w:r w:rsidR="00EB5D86" w:rsidRPr="00B63AFD">
        <w:t>annual regulatory depreciation allowance</w:t>
      </w:r>
      <w:r w:rsidR="00EB5D86" w:rsidRPr="00806736">
        <w:t xml:space="preserve"> </w:t>
      </w:r>
      <w:r w:rsidR="00EB5D86">
        <w:t xml:space="preserve">for </w:t>
      </w:r>
      <w:r w:rsidR="001A4FA5" w:rsidRPr="001A4FA5">
        <w:t>Powerlink</w:t>
      </w:r>
      <w:r w:rsidR="00EB5D86">
        <w:t xml:space="preserve">'s </w:t>
      </w:r>
      <w:r w:rsidR="001A4FA5">
        <w:rPr>
          <w:rStyle w:val="AERbody"/>
        </w:rPr>
        <w:t>2017</w:t>
      </w:r>
      <w:r w:rsidR="00EB5D86" w:rsidRPr="00160CF0">
        <w:rPr>
          <w:rStyle w:val="AERbody"/>
        </w:rPr>
        <w:t>–</w:t>
      </w:r>
      <w:r w:rsidR="001A4FA5">
        <w:rPr>
          <w:rStyle w:val="AERbody"/>
        </w:rPr>
        <w:t>22 regulatory control</w:t>
      </w:r>
      <w:r w:rsidR="00EB5D86">
        <w:t xml:space="preserve"> </w:t>
      </w:r>
      <w:proofErr w:type="gramStart"/>
      <w:r w:rsidR="00EB5D86">
        <w:t>period</w:t>
      </w:r>
      <w:proofErr w:type="gramEnd"/>
      <w:r w:rsidR="00EB5D86">
        <w:t>.</w:t>
      </w:r>
    </w:p>
    <w:p w:rsidR="00EB5D86" w:rsidRPr="00CB040A" w:rsidRDefault="00CB040A" w:rsidP="00CB040A">
      <w:pPr>
        <w:pStyle w:val="Caption"/>
      </w:pPr>
      <w:bookmarkStart w:id="73" w:name="_Ref453840085"/>
      <w:proofErr w:type="gramStart"/>
      <w:r>
        <w:lastRenderedPageBreak/>
        <w:t xml:space="preserve">Table </w:t>
      </w:r>
      <w:fldSimple w:instr=" STYLEREF 1 \s ">
        <w:r w:rsidR="004317BA">
          <w:rPr>
            <w:noProof/>
          </w:rPr>
          <w:t>5</w:t>
        </w:r>
      </w:fldSimple>
      <w:r w:rsidR="00172337">
        <w:t>.</w:t>
      </w:r>
      <w:proofErr w:type="gramEnd"/>
      <w:r w:rsidR="00512DD3">
        <w:fldChar w:fldCharType="begin"/>
      </w:r>
      <w:r w:rsidR="00512DD3">
        <w:instrText xml:space="preserve"> SEQ Table \* ARABIC \s 1 </w:instrText>
      </w:r>
      <w:r w:rsidR="00512DD3">
        <w:fldChar w:fldCharType="separate"/>
      </w:r>
      <w:r w:rsidR="004317BA">
        <w:rPr>
          <w:noProof/>
        </w:rPr>
        <w:t>1</w:t>
      </w:r>
      <w:r w:rsidR="00512DD3">
        <w:rPr>
          <w:noProof/>
        </w:rPr>
        <w:fldChar w:fldCharType="end"/>
      </w:r>
      <w:bookmarkEnd w:id="73"/>
      <w:r>
        <w:tab/>
      </w:r>
      <w:r w:rsidR="00EB5D86" w:rsidRPr="00CB040A">
        <w:t xml:space="preserve">AER's draft decision on </w:t>
      </w:r>
      <w:r w:rsidR="00746D4C" w:rsidRPr="00CB040A">
        <w:t>Powerlink</w:t>
      </w:r>
      <w:r w:rsidR="00EB5D86" w:rsidRPr="00CB040A">
        <w:t>'s depreciation allowance for the</w:t>
      </w:r>
      <w:r w:rsidR="00746D4C" w:rsidRPr="00CB040A">
        <w:t xml:space="preserve"> 2017</w:t>
      </w:r>
      <w:r w:rsidR="00EB5D86" w:rsidRPr="00CB040A">
        <w:t>–</w:t>
      </w:r>
      <w:r w:rsidR="00746D4C" w:rsidRPr="00CB040A">
        <w:t>22</w:t>
      </w:r>
      <w:r w:rsidR="00EB5D86" w:rsidRPr="00CB040A">
        <w:t xml:space="preserve"> </w:t>
      </w:r>
      <w:r w:rsidR="009C4A2D">
        <w:t xml:space="preserve">regulatory control </w:t>
      </w:r>
      <w:r w:rsidR="00EB5D86" w:rsidRPr="00CB040A">
        <w:t>period ($ million, nominal)</w:t>
      </w:r>
    </w:p>
    <w:tbl>
      <w:tblPr>
        <w:tblStyle w:val="AERtable-numbers"/>
        <w:tblW w:w="8863" w:type="dxa"/>
        <w:tblLayout w:type="fixed"/>
        <w:tblLook w:val="04A0" w:firstRow="1" w:lastRow="0" w:firstColumn="1" w:lastColumn="0" w:noHBand="0" w:noVBand="1"/>
      </w:tblPr>
      <w:tblGrid>
        <w:gridCol w:w="3267"/>
        <w:gridCol w:w="932"/>
        <w:gridCol w:w="933"/>
        <w:gridCol w:w="933"/>
        <w:gridCol w:w="932"/>
        <w:gridCol w:w="933"/>
        <w:gridCol w:w="933"/>
      </w:tblGrid>
      <w:tr w:rsidR="009C4A2D" w:rsidRPr="005C55BB" w:rsidTr="009C4A2D">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267" w:type="dxa"/>
          </w:tcPr>
          <w:p w:rsidR="009C4A2D" w:rsidRPr="005C55BB" w:rsidRDefault="009C4A2D" w:rsidP="009C4A2D"/>
        </w:tc>
        <w:tc>
          <w:tcPr>
            <w:tcW w:w="932" w:type="dxa"/>
          </w:tcPr>
          <w:p w:rsidR="009C4A2D" w:rsidRPr="009C4A2D" w:rsidRDefault="009C4A2D" w:rsidP="009C4A2D">
            <w:pPr>
              <w:cnfStyle w:val="100000000000" w:firstRow="1" w:lastRow="0" w:firstColumn="0" w:lastColumn="0" w:oddVBand="0" w:evenVBand="0" w:oddHBand="0" w:evenHBand="0" w:firstRowFirstColumn="0" w:firstRowLastColumn="0" w:lastRowFirstColumn="0" w:lastRowLastColumn="0"/>
            </w:pPr>
            <w:r w:rsidRPr="005C55BB">
              <w:t>2017–18</w:t>
            </w:r>
          </w:p>
        </w:tc>
        <w:tc>
          <w:tcPr>
            <w:tcW w:w="933" w:type="dxa"/>
          </w:tcPr>
          <w:p w:rsidR="009C4A2D" w:rsidRPr="009C4A2D" w:rsidRDefault="009C4A2D" w:rsidP="009C4A2D">
            <w:pPr>
              <w:cnfStyle w:val="100000000000" w:firstRow="1" w:lastRow="0" w:firstColumn="0" w:lastColumn="0" w:oddVBand="0" w:evenVBand="0" w:oddHBand="0" w:evenHBand="0" w:firstRowFirstColumn="0" w:firstRowLastColumn="0" w:lastRowFirstColumn="0" w:lastRowLastColumn="0"/>
            </w:pPr>
            <w:r w:rsidRPr="005C55BB">
              <w:t>2018–19</w:t>
            </w:r>
          </w:p>
        </w:tc>
        <w:tc>
          <w:tcPr>
            <w:tcW w:w="933" w:type="dxa"/>
          </w:tcPr>
          <w:p w:rsidR="009C4A2D" w:rsidRPr="009C4A2D" w:rsidRDefault="009C4A2D" w:rsidP="009C4A2D">
            <w:pPr>
              <w:cnfStyle w:val="100000000000" w:firstRow="1" w:lastRow="0" w:firstColumn="0" w:lastColumn="0" w:oddVBand="0" w:evenVBand="0" w:oddHBand="0" w:evenHBand="0" w:firstRowFirstColumn="0" w:firstRowLastColumn="0" w:lastRowFirstColumn="0" w:lastRowLastColumn="0"/>
            </w:pPr>
            <w:r w:rsidRPr="005C55BB">
              <w:t>2019–20</w:t>
            </w:r>
          </w:p>
        </w:tc>
        <w:tc>
          <w:tcPr>
            <w:tcW w:w="932" w:type="dxa"/>
          </w:tcPr>
          <w:p w:rsidR="009C4A2D" w:rsidRPr="009C4A2D" w:rsidRDefault="009C4A2D" w:rsidP="009C4A2D">
            <w:pPr>
              <w:cnfStyle w:val="100000000000" w:firstRow="1" w:lastRow="0" w:firstColumn="0" w:lastColumn="0" w:oddVBand="0" w:evenVBand="0" w:oddHBand="0" w:evenHBand="0" w:firstRowFirstColumn="0" w:firstRowLastColumn="0" w:lastRowFirstColumn="0" w:lastRowLastColumn="0"/>
            </w:pPr>
            <w:r w:rsidRPr="005C55BB">
              <w:t>2020–21</w:t>
            </w:r>
          </w:p>
        </w:tc>
        <w:tc>
          <w:tcPr>
            <w:tcW w:w="933" w:type="dxa"/>
          </w:tcPr>
          <w:p w:rsidR="009C4A2D" w:rsidRPr="009C4A2D" w:rsidRDefault="009C4A2D" w:rsidP="009C4A2D">
            <w:pPr>
              <w:cnfStyle w:val="100000000000" w:firstRow="1" w:lastRow="0" w:firstColumn="0" w:lastColumn="0" w:oddVBand="0" w:evenVBand="0" w:oddHBand="0" w:evenHBand="0" w:firstRowFirstColumn="0" w:firstRowLastColumn="0" w:lastRowFirstColumn="0" w:lastRowLastColumn="0"/>
            </w:pPr>
            <w:r w:rsidRPr="005C55BB">
              <w:t>2021–22</w:t>
            </w:r>
          </w:p>
        </w:tc>
        <w:tc>
          <w:tcPr>
            <w:tcW w:w="933" w:type="dxa"/>
          </w:tcPr>
          <w:p w:rsidR="009C4A2D" w:rsidRPr="009C4A2D" w:rsidRDefault="009C4A2D" w:rsidP="009C4A2D">
            <w:pPr>
              <w:cnfStyle w:val="100000000000" w:firstRow="1" w:lastRow="0" w:firstColumn="0" w:lastColumn="0" w:oddVBand="0" w:evenVBand="0" w:oddHBand="0" w:evenHBand="0" w:firstRowFirstColumn="0" w:firstRowLastColumn="0" w:lastRowFirstColumn="0" w:lastRowLastColumn="0"/>
            </w:pPr>
            <w:r w:rsidRPr="005C55BB">
              <w:t>Total</w:t>
            </w:r>
          </w:p>
        </w:tc>
      </w:tr>
      <w:tr w:rsidR="00F5583B" w:rsidRPr="005C55BB" w:rsidTr="0016311B">
        <w:trPr>
          <w:trHeight w:val="287"/>
        </w:trPr>
        <w:tc>
          <w:tcPr>
            <w:cnfStyle w:val="001000000000" w:firstRow="0" w:lastRow="0" w:firstColumn="1" w:lastColumn="0" w:oddVBand="0" w:evenVBand="0" w:oddHBand="0" w:evenHBand="0" w:firstRowFirstColumn="0" w:firstRowLastColumn="0" w:lastRowFirstColumn="0" w:lastRowLastColumn="0"/>
            <w:tcW w:w="3267" w:type="dxa"/>
          </w:tcPr>
          <w:p w:rsidR="00F5583B" w:rsidRPr="00F5583B" w:rsidRDefault="00F5583B" w:rsidP="00F5583B">
            <w:r w:rsidRPr="00F5583B">
              <w:t>Straight-line depreciation</w:t>
            </w:r>
          </w:p>
        </w:tc>
        <w:tc>
          <w:tcPr>
            <w:tcW w:w="932"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pPr>
            <w:r w:rsidRPr="00F5583B">
              <w:t>268.9</w:t>
            </w:r>
          </w:p>
        </w:tc>
        <w:tc>
          <w:tcPr>
            <w:tcW w:w="933"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pPr>
            <w:r w:rsidRPr="00F5583B">
              <w:t>285.4</w:t>
            </w:r>
          </w:p>
        </w:tc>
        <w:tc>
          <w:tcPr>
            <w:tcW w:w="933"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pPr>
            <w:r w:rsidRPr="00F5583B">
              <w:t>303.8</w:t>
            </w:r>
          </w:p>
        </w:tc>
        <w:tc>
          <w:tcPr>
            <w:tcW w:w="932"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pPr>
            <w:r w:rsidRPr="00F5583B">
              <w:t>316.4</w:t>
            </w:r>
          </w:p>
        </w:tc>
        <w:tc>
          <w:tcPr>
            <w:tcW w:w="933"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pPr>
            <w:r w:rsidRPr="00F5583B">
              <w:t>323.3</w:t>
            </w:r>
          </w:p>
        </w:tc>
        <w:tc>
          <w:tcPr>
            <w:tcW w:w="933"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pPr>
            <w:r w:rsidRPr="00F5583B">
              <w:t>1497.8</w:t>
            </w:r>
          </w:p>
        </w:tc>
      </w:tr>
      <w:tr w:rsidR="00F5583B" w:rsidRPr="005C55BB" w:rsidTr="0016311B">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267" w:type="dxa"/>
          </w:tcPr>
          <w:p w:rsidR="00F5583B" w:rsidRPr="00F5583B" w:rsidRDefault="00F5583B" w:rsidP="00F5583B">
            <w:r w:rsidRPr="00F5583B">
              <w:rPr>
                <w:rStyle w:val="AERtextitalic"/>
              </w:rPr>
              <w:t>Less:</w:t>
            </w:r>
            <w:r w:rsidRPr="00F5583B">
              <w:t xml:space="preserve"> inflation indexation on opening RAB</w:t>
            </w:r>
          </w:p>
        </w:tc>
        <w:tc>
          <w:tcPr>
            <w:tcW w:w="932" w:type="dxa"/>
            <w:vAlign w:val="bottom"/>
          </w:tcPr>
          <w:p w:rsidR="00F5583B" w:rsidRPr="00F5583B" w:rsidRDefault="00F5583B" w:rsidP="00F5583B">
            <w:pPr>
              <w:cnfStyle w:val="000000010000" w:firstRow="0" w:lastRow="0" w:firstColumn="0" w:lastColumn="0" w:oddVBand="0" w:evenVBand="0" w:oddHBand="0" w:evenHBand="1" w:firstRowFirstColumn="0" w:firstRowLastColumn="0" w:lastRowFirstColumn="0" w:lastRowLastColumn="0"/>
            </w:pPr>
            <w:r w:rsidRPr="00F5583B">
              <w:t>175.5</w:t>
            </w:r>
          </w:p>
        </w:tc>
        <w:tc>
          <w:tcPr>
            <w:tcW w:w="933" w:type="dxa"/>
            <w:vAlign w:val="bottom"/>
          </w:tcPr>
          <w:p w:rsidR="00F5583B" w:rsidRPr="00F5583B" w:rsidRDefault="00F5583B" w:rsidP="00F5583B">
            <w:pPr>
              <w:cnfStyle w:val="000000010000" w:firstRow="0" w:lastRow="0" w:firstColumn="0" w:lastColumn="0" w:oddVBand="0" w:evenVBand="0" w:oddHBand="0" w:evenHBand="1" w:firstRowFirstColumn="0" w:firstRowLastColumn="0" w:lastRowFirstColumn="0" w:lastRowLastColumn="0"/>
            </w:pPr>
            <w:r w:rsidRPr="00F5583B">
              <w:t>177.2</w:t>
            </w:r>
          </w:p>
        </w:tc>
        <w:tc>
          <w:tcPr>
            <w:tcW w:w="933" w:type="dxa"/>
            <w:vAlign w:val="bottom"/>
          </w:tcPr>
          <w:p w:rsidR="00F5583B" w:rsidRPr="00F5583B" w:rsidRDefault="00F5583B" w:rsidP="00F5583B">
            <w:pPr>
              <w:cnfStyle w:val="000000010000" w:firstRow="0" w:lastRow="0" w:firstColumn="0" w:lastColumn="0" w:oddVBand="0" w:evenVBand="0" w:oddHBand="0" w:evenHBand="1" w:firstRowFirstColumn="0" w:firstRowLastColumn="0" w:lastRowFirstColumn="0" w:lastRowLastColumn="0"/>
            </w:pPr>
            <w:r w:rsidRPr="00F5583B">
              <w:t>178.7</w:t>
            </w:r>
          </w:p>
        </w:tc>
        <w:tc>
          <w:tcPr>
            <w:tcW w:w="932" w:type="dxa"/>
            <w:vAlign w:val="bottom"/>
          </w:tcPr>
          <w:p w:rsidR="00F5583B" w:rsidRPr="00F5583B" w:rsidRDefault="00F5583B" w:rsidP="00F5583B">
            <w:pPr>
              <w:cnfStyle w:val="000000010000" w:firstRow="0" w:lastRow="0" w:firstColumn="0" w:lastColumn="0" w:oddVBand="0" w:evenVBand="0" w:oddHBand="0" w:evenHBand="1" w:firstRowFirstColumn="0" w:firstRowLastColumn="0" w:lastRowFirstColumn="0" w:lastRowLastColumn="0"/>
            </w:pPr>
            <w:r w:rsidRPr="00F5583B">
              <w:t>179.8</w:t>
            </w:r>
          </w:p>
        </w:tc>
        <w:tc>
          <w:tcPr>
            <w:tcW w:w="933" w:type="dxa"/>
            <w:vAlign w:val="bottom"/>
          </w:tcPr>
          <w:p w:rsidR="00F5583B" w:rsidRPr="00F5583B" w:rsidRDefault="00F5583B" w:rsidP="00F5583B">
            <w:pPr>
              <w:cnfStyle w:val="000000010000" w:firstRow="0" w:lastRow="0" w:firstColumn="0" w:lastColumn="0" w:oddVBand="0" w:evenVBand="0" w:oddHBand="0" w:evenHBand="1" w:firstRowFirstColumn="0" w:firstRowLastColumn="0" w:lastRowFirstColumn="0" w:lastRowLastColumn="0"/>
            </w:pPr>
            <w:r w:rsidRPr="00F5583B">
              <w:t>180.8</w:t>
            </w:r>
          </w:p>
        </w:tc>
        <w:tc>
          <w:tcPr>
            <w:tcW w:w="933" w:type="dxa"/>
            <w:vAlign w:val="bottom"/>
          </w:tcPr>
          <w:p w:rsidR="00F5583B" w:rsidRPr="00F5583B" w:rsidRDefault="00F5583B" w:rsidP="00F5583B">
            <w:pPr>
              <w:cnfStyle w:val="000000010000" w:firstRow="0" w:lastRow="0" w:firstColumn="0" w:lastColumn="0" w:oddVBand="0" w:evenVBand="0" w:oddHBand="0" w:evenHBand="1" w:firstRowFirstColumn="0" w:firstRowLastColumn="0" w:lastRowFirstColumn="0" w:lastRowLastColumn="0"/>
            </w:pPr>
            <w:r w:rsidRPr="00F5583B">
              <w:t>892.0</w:t>
            </w:r>
          </w:p>
        </w:tc>
      </w:tr>
      <w:tr w:rsidR="00F5583B" w:rsidRPr="00F5583B" w:rsidTr="0016311B">
        <w:trPr>
          <w:trHeight w:val="176"/>
        </w:trPr>
        <w:tc>
          <w:tcPr>
            <w:cnfStyle w:val="001000000000" w:firstRow="0" w:lastRow="0" w:firstColumn="1" w:lastColumn="0" w:oddVBand="0" w:evenVBand="0" w:oddHBand="0" w:evenHBand="0" w:firstRowFirstColumn="0" w:firstRowLastColumn="0" w:lastRowFirstColumn="0" w:lastRowLastColumn="0"/>
            <w:tcW w:w="3267" w:type="dxa"/>
          </w:tcPr>
          <w:p w:rsidR="00F5583B" w:rsidRPr="00F5583B" w:rsidRDefault="00F5583B" w:rsidP="00F5583B">
            <w:pPr>
              <w:rPr>
                <w:rStyle w:val="Strong"/>
              </w:rPr>
            </w:pPr>
            <w:r w:rsidRPr="00F5583B">
              <w:rPr>
                <w:rStyle w:val="Strong"/>
              </w:rPr>
              <w:t>Regulatory depreciation</w:t>
            </w:r>
          </w:p>
        </w:tc>
        <w:tc>
          <w:tcPr>
            <w:tcW w:w="932"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rPr>
                <w:rStyle w:val="Strong"/>
              </w:rPr>
            </w:pPr>
            <w:r w:rsidRPr="00F5583B">
              <w:rPr>
                <w:rStyle w:val="Strong"/>
              </w:rPr>
              <w:t>93.4</w:t>
            </w:r>
          </w:p>
        </w:tc>
        <w:tc>
          <w:tcPr>
            <w:tcW w:w="933"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rPr>
                <w:rStyle w:val="Strong"/>
              </w:rPr>
            </w:pPr>
            <w:r w:rsidRPr="00F5583B">
              <w:rPr>
                <w:rStyle w:val="Strong"/>
              </w:rPr>
              <w:t>108.2</w:t>
            </w:r>
          </w:p>
        </w:tc>
        <w:tc>
          <w:tcPr>
            <w:tcW w:w="933"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rPr>
                <w:rStyle w:val="Strong"/>
              </w:rPr>
            </w:pPr>
            <w:r w:rsidRPr="00F5583B">
              <w:rPr>
                <w:rStyle w:val="Strong"/>
              </w:rPr>
              <w:t>125.1</w:t>
            </w:r>
          </w:p>
        </w:tc>
        <w:tc>
          <w:tcPr>
            <w:tcW w:w="932"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rPr>
                <w:rStyle w:val="Strong"/>
              </w:rPr>
            </w:pPr>
            <w:r w:rsidRPr="00F5583B">
              <w:rPr>
                <w:rStyle w:val="Strong"/>
              </w:rPr>
              <w:t>136.6</w:t>
            </w:r>
          </w:p>
        </w:tc>
        <w:tc>
          <w:tcPr>
            <w:tcW w:w="933"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rPr>
                <w:rStyle w:val="Strong"/>
              </w:rPr>
            </w:pPr>
            <w:r w:rsidRPr="00F5583B">
              <w:rPr>
                <w:rStyle w:val="Strong"/>
              </w:rPr>
              <w:t>142.5</w:t>
            </w:r>
          </w:p>
        </w:tc>
        <w:tc>
          <w:tcPr>
            <w:tcW w:w="933" w:type="dxa"/>
            <w:vAlign w:val="bottom"/>
          </w:tcPr>
          <w:p w:rsidR="00F5583B" w:rsidRPr="00F5583B" w:rsidRDefault="00F5583B" w:rsidP="00F5583B">
            <w:pPr>
              <w:cnfStyle w:val="000000000000" w:firstRow="0" w:lastRow="0" w:firstColumn="0" w:lastColumn="0" w:oddVBand="0" w:evenVBand="0" w:oddHBand="0" w:evenHBand="0" w:firstRowFirstColumn="0" w:firstRowLastColumn="0" w:lastRowFirstColumn="0" w:lastRowLastColumn="0"/>
              <w:rPr>
                <w:rStyle w:val="Strong"/>
              </w:rPr>
            </w:pPr>
            <w:r w:rsidRPr="00F5583B">
              <w:rPr>
                <w:rStyle w:val="Strong"/>
              </w:rPr>
              <w:t>605.8</w:t>
            </w:r>
          </w:p>
        </w:tc>
      </w:tr>
    </w:tbl>
    <w:p w:rsidR="00EB5D86" w:rsidRDefault="00EB5D86" w:rsidP="00EB5D86">
      <w:pPr>
        <w:pStyle w:val="AERtablesource"/>
      </w:pPr>
      <w:r w:rsidRPr="002B5AE6">
        <w:t>Source:</w:t>
      </w:r>
      <w:r w:rsidRPr="002B5AE6">
        <w:tab/>
        <w:t>AER analysis.</w:t>
      </w:r>
    </w:p>
    <w:p w:rsidR="00132D43" w:rsidRDefault="00132D43" w:rsidP="00132D43">
      <w:pPr>
        <w:pStyle w:val="Heading2"/>
      </w:pPr>
      <w:bookmarkStart w:id="74" w:name="_Toc462752119"/>
      <w:r>
        <w:t>Powerlink’s proposal</w:t>
      </w:r>
      <w:bookmarkEnd w:id="74"/>
    </w:p>
    <w:p w:rsidR="00EB5D86" w:rsidRPr="00DD41E4" w:rsidRDefault="00B60294" w:rsidP="00EB5D86">
      <w:pPr>
        <w:numPr>
          <w:ilvl w:val="0"/>
          <w:numId w:val="24"/>
        </w:numPr>
      </w:pPr>
      <w:r>
        <w:t xml:space="preserve">For the 2017–22 regulatory control period, </w:t>
      </w:r>
      <w:r w:rsidR="00746D4C">
        <w:t>Powerlink</w:t>
      </w:r>
      <w:r w:rsidR="00EB5D86" w:rsidRPr="00DD41E4">
        <w:t xml:space="preserve"> proposed a forecast regulatory depreciation allowance of $</w:t>
      </w:r>
      <w:r w:rsidR="0062324A">
        <w:t>623.2</w:t>
      </w:r>
      <w:r>
        <w:t xml:space="preserve"> million ($ nominal). </w:t>
      </w:r>
      <w:r w:rsidR="00EB5D86" w:rsidRPr="00DD41E4">
        <w:t xml:space="preserve">To calculate the depreciation allowance, </w:t>
      </w:r>
      <w:r w:rsidR="00746D4C">
        <w:t>Powerlink</w:t>
      </w:r>
      <w:r>
        <w:t xml:space="preserve"> proposed</w:t>
      </w:r>
      <w:r w:rsidR="00EB5D86" w:rsidRPr="00DD41E4">
        <w:t>:</w:t>
      </w:r>
      <w:r w:rsidR="00EB5D86" w:rsidRPr="003200DF">
        <w:rPr>
          <w:rStyle w:val="FootnoteReference"/>
        </w:rPr>
        <w:footnoteReference w:id="3"/>
      </w:r>
    </w:p>
    <w:p w:rsidR="00EB5D86" w:rsidRDefault="00E86635" w:rsidP="00EB5D86">
      <w:pPr>
        <w:pStyle w:val="AERbulletlistfirststyle"/>
      </w:pPr>
      <w:r>
        <w:t xml:space="preserve">to use </w:t>
      </w:r>
      <w:r w:rsidR="00B17E52">
        <w:t xml:space="preserve">the </w:t>
      </w:r>
      <w:r w:rsidR="00EB5D86" w:rsidRPr="00EB5D86">
        <w:t xml:space="preserve">straight-line </w:t>
      </w:r>
      <w:r>
        <w:t xml:space="preserve">depreciation </w:t>
      </w:r>
      <w:r w:rsidR="00B60294">
        <w:t xml:space="preserve">method </w:t>
      </w:r>
      <w:r>
        <w:t>employ</w:t>
      </w:r>
      <w:r w:rsidR="00A108AE">
        <w:t xml:space="preserve">ed in </w:t>
      </w:r>
      <w:r w:rsidR="000A02C6">
        <w:t xml:space="preserve">the AER's </w:t>
      </w:r>
      <w:r>
        <w:t xml:space="preserve">post-tax revenue model (PTRM) </w:t>
      </w:r>
    </w:p>
    <w:p w:rsidR="00B17E52" w:rsidRDefault="00EB5D86" w:rsidP="00B17E52">
      <w:pPr>
        <w:pStyle w:val="AERbulletlistfirststyle"/>
      </w:pPr>
      <w:r>
        <w:t>t</w:t>
      </w:r>
      <w:r w:rsidRPr="00EB5D86">
        <w:t>he clos</w:t>
      </w:r>
      <w:r w:rsidR="00746D4C">
        <w:t>ing RAB value as at 30 June 2017</w:t>
      </w:r>
      <w:r w:rsidRPr="00EB5D86">
        <w:t xml:space="preserve"> derived from </w:t>
      </w:r>
      <w:r w:rsidR="00B60294">
        <w:t>our roll forward model</w:t>
      </w:r>
      <w:r w:rsidRPr="00EB5D86">
        <w:t xml:space="preserve"> </w:t>
      </w:r>
    </w:p>
    <w:p w:rsidR="00B17E52" w:rsidRPr="00EB5D86" w:rsidRDefault="00A108AE" w:rsidP="00B17E52">
      <w:pPr>
        <w:pStyle w:val="AERbulletlistfirststyle"/>
      </w:pPr>
      <w:r>
        <w:t xml:space="preserve">the </w:t>
      </w:r>
      <w:r w:rsidR="00B17E52" w:rsidRPr="00EB5D86">
        <w:t xml:space="preserve">weighted average remaining asset lives of assets in </w:t>
      </w:r>
      <w:r w:rsidR="00B17E52">
        <w:t xml:space="preserve">existence as at 30 June 2017 derived from the RFM for </w:t>
      </w:r>
      <w:r w:rsidR="00D3514C">
        <w:t xml:space="preserve">calculating the </w:t>
      </w:r>
      <w:r w:rsidR="00B17E52">
        <w:t>depreciati</w:t>
      </w:r>
      <w:r w:rsidR="00D3514C">
        <w:t xml:space="preserve">on of </w:t>
      </w:r>
      <w:r w:rsidR="00B17E52">
        <w:t xml:space="preserve">existing assets </w:t>
      </w:r>
    </w:p>
    <w:p w:rsidR="00EB5D86" w:rsidRDefault="00B17E52" w:rsidP="00EB5D86">
      <w:pPr>
        <w:pStyle w:val="AERbulletlistfirststyle"/>
      </w:pPr>
      <w:r>
        <w:t xml:space="preserve">to use </w:t>
      </w:r>
      <w:r w:rsidR="00EB5D86" w:rsidRPr="00EB5D86">
        <w:t>prop</w:t>
      </w:r>
      <w:r w:rsidR="00746D4C">
        <w:t>osed forecast capex for the 2017–22</w:t>
      </w:r>
      <w:r w:rsidR="00EB5D86" w:rsidRPr="00EB5D86">
        <w:t xml:space="preserve"> </w:t>
      </w:r>
      <w:r w:rsidR="00B60294">
        <w:t xml:space="preserve">regulatory control </w:t>
      </w:r>
      <w:r w:rsidR="00EB5D86" w:rsidRPr="00EB5D86">
        <w:t>period</w:t>
      </w:r>
    </w:p>
    <w:p w:rsidR="00B60294" w:rsidRDefault="00B60294" w:rsidP="00B60294">
      <w:pPr>
        <w:pStyle w:val="AERbulletlistfirststyle"/>
      </w:pPr>
      <w:proofErr w:type="gramStart"/>
      <w:r w:rsidRPr="001F0B76">
        <w:t>standard</w:t>
      </w:r>
      <w:proofErr w:type="gramEnd"/>
      <w:r w:rsidRPr="001F0B76">
        <w:t xml:space="preserve"> asset lives for depreciating new assets associated with forecast </w:t>
      </w:r>
      <w:r w:rsidR="00D3514C">
        <w:t xml:space="preserve">net </w:t>
      </w:r>
      <w:r w:rsidRPr="001F0B76">
        <w:t xml:space="preserve">capex for the </w:t>
      </w:r>
      <w:r>
        <w:rPr>
          <w:rStyle w:val="AERbody"/>
        </w:rPr>
        <w:t>2017</w:t>
      </w:r>
      <w:r w:rsidRPr="00EB5D86">
        <w:rPr>
          <w:rStyle w:val="AERbody"/>
        </w:rPr>
        <w:t>–</w:t>
      </w:r>
      <w:r>
        <w:rPr>
          <w:rStyle w:val="AERbody"/>
        </w:rPr>
        <w:t>22 regulatory control</w:t>
      </w:r>
      <w:r>
        <w:t xml:space="preserve"> period consistent with those approved in the 2012–17 </w:t>
      </w:r>
      <w:r w:rsidR="000A02C6">
        <w:t>transmission determination.</w:t>
      </w:r>
      <w:r>
        <w:t xml:space="preserve"> </w:t>
      </w:r>
    </w:p>
    <w:p w:rsidR="00EB5D86" w:rsidRPr="00D500E8" w:rsidRDefault="00CB040A" w:rsidP="00EB5D86">
      <w:pPr>
        <w:numPr>
          <w:ilvl w:val="0"/>
          <w:numId w:val="24"/>
        </w:numPr>
      </w:pPr>
      <w:r>
        <w:fldChar w:fldCharType="begin"/>
      </w:r>
      <w:r>
        <w:instrText xml:space="preserve"> REF _Ref453840103 \h </w:instrText>
      </w:r>
      <w:r>
        <w:fldChar w:fldCharType="separate"/>
      </w:r>
      <w:r w:rsidR="004317BA">
        <w:t xml:space="preserve">Table </w:t>
      </w:r>
      <w:r w:rsidR="004317BA">
        <w:rPr>
          <w:noProof/>
        </w:rPr>
        <w:t>5</w:t>
      </w:r>
      <w:r w:rsidR="004317BA">
        <w:t>.</w:t>
      </w:r>
      <w:r w:rsidR="004317BA">
        <w:rPr>
          <w:noProof/>
        </w:rPr>
        <w:t>2</w:t>
      </w:r>
      <w:r w:rsidR="004317BA">
        <w:tab/>
      </w:r>
      <w:r>
        <w:fldChar w:fldCharType="end"/>
      </w:r>
      <w:r>
        <w:t xml:space="preserve"> </w:t>
      </w:r>
      <w:r w:rsidR="00EB5D86" w:rsidRPr="00D500E8">
        <w:t xml:space="preserve">sets out </w:t>
      </w:r>
      <w:r w:rsidR="00746D4C">
        <w:t>Powerlink</w:t>
      </w:r>
      <w:r w:rsidR="00EB5D86" w:rsidRPr="00D500E8">
        <w:t xml:space="preserve">'s proposed depreciation allowance for </w:t>
      </w:r>
      <w:r w:rsidR="00EB5D86" w:rsidRPr="001F0B76">
        <w:t xml:space="preserve">the </w:t>
      </w:r>
      <w:r w:rsidR="00746D4C">
        <w:rPr>
          <w:rStyle w:val="AERbody"/>
        </w:rPr>
        <w:t>2017</w:t>
      </w:r>
      <w:r w:rsidR="00EB5D86" w:rsidRPr="00160CF0">
        <w:rPr>
          <w:rStyle w:val="AERbody"/>
        </w:rPr>
        <w:t>–</w:t>
      </w:r>
      <w:r w:rsidR="00746D4C">
        <w:rPr>
          <w:rStyle w:val="AERbody"/>
        </w:rPr>
        <w:t>22 regulatory control</w:t>
      </w:r>
      <w:r w:rsidR="00EB5D86">
        <w:t xml:space="preserve"> </w:t>
      </w:r>
      <w:proofErr w:type="gramStart"/>
      <w:r w:rsidR="00EB5D86" w:rsidRPr="00D500E8">
        <w:t>period</w:t>
      </w:r>
      <w:proofErr w:type="gramEnd"/>
      <w:r w:rsidR="00EB5D86" w:rsidRPr="00D500E8">
        <w:t>.</w:t>
      </w:r>
    </w:p>
    <w:p w:rsidR="00EB5D86" w:rsidRPr="00CB040A" w:rsidRDefault="000A02C6" w:rsidP="00CB040A">
      <w:pPr>
        <w:pStyle w:val="Caption"/>
      </w:pPr>
      <w:bookmarkStart w:id="75" w:name="_Ref453840103"/>
      <w:proofErr w:type="gramStart"/>
      <w:r>
        <w:t xml:space="preserve">Table </w:t>
      </w:r>
      <w:fldSimple w:instr=" STYLEREF 1 \s ">
        <w:r w:rsidR="004317BA">
          <w:rPr>
            <w:noProof/>
          </w:rPr>
          <w:t>5</w:t>
        </w:r>
      </w:fldSimple>
      <w:r w:rsidR="00172337">
        <w:t>.</w:t>
      </w:r>
      <w:proofErr w:type="gramEnd"/>
      <w:r w:rsidR="00512DD3">
        <w:fldChar w:fldCharType="begin"/>
      </w:r>
      <w:r w:rsidR="00512DD3">
        <w:instrText xml:space="preserve"> SEQ Table \* ARABIC \s 1 </w:instrText>
      </w:r>
      <w:r w:rsidR="00512DD3">
        <w:fldChar w:fldCharType="separate"/>
      </w:r>
      <w:r w:rsidR="004317BA">
        <w:rPr>
          <w:noProof/>
        </w:rPr>
        <w:t>2</w:t>
      </w:r>
      <w:r w:rsidR="00512DD3">
        <w:rPr>
          <w:noProof/>
        </w:rPr>
        <w:fldChar w:fldCharType="end"/>
      </w:r>
      <w:r>
        <w:tab/>
      </w:r>
      <w:bookmarkEnd w:id="75"/>
      <w:r w:rsidR="00746D4C" w:rsidRPr="00CB040A">
        <w:t>Powerlink</w:t>
      </w:r>
      <w:r w:rsidR="00EB5D86" w:rsidRPr="00CB040A">
        <w:t xml:space="preserve">'s proposed depreciation allowance for the </w:t>
      </w:r>
      <w:r w:rsidR="00746D4C" w:rsidRPr="00CB040A">
        <w:t>2017–22</w:t>
      </w:r>
      <w:r w:rsidR="00EB5D86" w:rsidRPr="00CB040A">
        <w:t xml:space="preserve"> </w:t>
      </w:r>
      <w:r>
        <w:t xml:space="preserve">regulatory control </w:t>
      </w:r>
      <w:r w:rsidR="00EB5D86" w:rsidRPr="00CB040A">
        <w:t>period ($ million, nominal)</w:t>
      </w:r>
    </w:p>
    <w:tbl>
      <w:tblPr>
        <w:tblStyle w:val="AERtable-numbers"/>
        <w:tblW w:w="8863" w:type="dxa"/>
        <w:tblLayout w:type="fixed"/>
        <w:tblLook w:val="04A0" w:firstRow="1" w:lastRow="0" w:firstColumn="1" w:lastColumn="0" w:noHBand="0" w:noVBand="1"/>
      </w:tblPr>
      <w:tblGrid>
        <w:gridCol w:w="3267"/>
        <w:gridCol w:w="932"/>
        <w:gridCol w:w="933"/>
        <w:gridCol w:w="933"/>
        <w:gridCol w:w="932"/>
        <w:gridCol w:w="933"/>
        <w:gridCol w:w="933"/>
      </w:tblGrid>
      <w:tr w:rsidR="00410BB9" w:rsidRPr="005C55BB" w:rsidTr="00B17E5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267" w:type="dxa"/>
          </w:tcPr>
          <w:p w:rsidR="00410BB9" w:rsidRPr="005C55BB" w:rsidRDefault="00410BB9" w:rsidP="00724D14"/>
        </w:tc>
        <w:tc>
          <w:tcPr>
            <w:tcW w:w="932" w:type="dxa"/>
          </w:tcPr>
          <w:p w:rsidR="00410BB9" w:rsidRPr="005C55BB" w:rsidRDefault="00410BB9" w:rsidP="00724D14">
            <w:pPr>
              <w:cnfStyle w:val="100000000000" w:firstRow="1" w:lastRow="0" w:firstColumn="0" w:lastColumn="0" w:oddVBand="0" w:evenVBand="0" w:oddHBand="0" w:evenHBand="0" w:firstRowFirstColumn="0" w:firstRowLastColumn="0" w:lastRowFirstColumn="0" w:lastRowLastColumn="0"/>
            </w:pPr>
            <w:r w:rsidRPr="005C55BB">
              <w:t>2017–18</w:t>
            </w:r>
          </w:p>
        </w:tc>
        <w:tc>
          <w:tcPr>
            <w:tcW w:w="933" w:type="dxa"/>
          </w:tcPr>
          <w:p w:rsidR="00410BB9" w:rsidRPr="005C55BB" w:rsidRDefault="00410BB9" w:rsidP="00724D14">
            <w:pPr>
              <w:cnfStyle w:val="100000000000" w:firstRow="1" w:lastRow="0" w:firstColumn="0" w:lastColumn="0" w:oddVBand="0" w:evenVBand="0" w:oddHBand="0" w:evenHBand="0" w:firstRowFirstColumn="0" w:firstRowLastColumn="0" w:lastRowFirstColumn="0" w:lastRowLastColumn="0"/>
            </w:pPr>
            <w:r w:rsidRPr="005C55BB">
              <w:t>2018–19</w:t>
            </w:r>
          </w:p>
        </w:tc>
        <w:tc>
          <w:tcPr>
            <w:tcW w:w="933" w:type="dxa"/>
          </w:tcPr>
          <w:p w:rsidR="00410BB9" w:rsidRPr="005C55BB" w:rsidRDefault="00410BB9" w:rsidP="00724D14">
            <w:pPr>
              <w:cnfStyle w:val="100000000000" w:firstRow="1" w:lastRow="0" w:firstColumn="0" w:lastColumn="0" w:oddVBand="0" w:evenVBand="0" w:oddHBand="0" w:evenHBand="0" w:firstRowFirstColumn="0" w:firstRowLastColumn="0" w:lastRowFirstColumn="0" w:lastRowLastColumn="0"/>
            </w:pPr>
            <w:r w:rsidRPr="005C55BB">
              <w:t>2019–20</w:t>
            </w:r>
          </w:p>
        </w:tc>
        <w:tc>
          <w:tcPr>
            <w:tcW w:w="932" w:type="dxa"/>
          </w:tcPr>
          <w:p w:rsidR="00410BB9" w:rsidRPr="005C55BB" w:rsidRDefault="00410BB9" w:rsidP="00724D14">
            <w:pPr>
              <w:cnfStyle w:val="100000000000" w:firstRow="1" w:lastRow="0" w:firstColumn="0" w:lastColumn="0" w:oddVBand="0" w:evenVBand="0" w:oddHBand="0" w:evenHBand="0" w:firstRowFirstColumn="0" w:firstRowLastColumn="0" w:lastRowFirstColumn="0" w:lastRowLastColumn="0"/>
            </w:pPr>
            <w:r w:rsidRPr="005C55BB">
              <w:t>2020–21</w:t>
            </w:r>
          </w:p>
        </w:tc>
        <w:tc>
          <w:tcPr>
            <w:tcW w:w="933" w:type="dxa"/>
          </w:tcPr>
          <w:p w:rsidR="00410BB9" w:rsidRPr="005C55BB" w:rsidRDefault="00410BB9" w:rsidP="00724D14">
            <w:pPr>
              <w:cnfStyle w:val="100000000000" w:firstRow="1" w:lastRow="0" w:firstColumn="0" w:lastColumn="0" w:oddVBand="0" w:evenVBand="0" w:oddHBand="0" w:evenHBand="0" w:firstRowFirstColumn="0" w:firstRowLastColumn="0" w:lastRowFirstColumn="0" w:lastRowLastColumn="0"/>
            </w:pPr>
            <w:r w:rsidRPr="005C55BB">
              <w:t>2021–22</w:t>
            </w:r>
          </w:p>
        </w:tc>
        <w:tc>
          <w:tcPr>
            <w:tcW w:w="933" w:type="dxa"/>
          </w:tcPr>
          <w:p w:rsidR="00410BB9" w:rsidRPr="005C55BB" w:rsidRDefault="00410BB9" w:rsidP="00724D14">
            <w:pPr>
              <w:cnfStyle w:val="100000000000" w:firstRow="1" w:lastRow="0" w:firstColumn="0" w:lastColumn="0" w:oddVBand="0" w:evenVBand="0" w:oddHBand="0" w:evenHBand="0" w:firstRowFirstColumn="0" w:firstRowLastColumn="0" w:lastRowFirstColumn="0" w:lastRowLastColumn="0"/>
            </w:pPr>
            <w:r w:rsidRPr="005C55BB">
              <w:t>Total</w:t>
            </w:r>
          </w:p>
        </w:tc>
      </w:tr>
      <w:tr w:rsidR="00F756DC" w:rsidRPr="005C55BB" w:rsidTr="00B17E52">
        <w:trPr>
          <w:trHeight w:val="287"/>
        </w:trPr>
        <w:tc>
          <w:tcPr>
            <w:cnfStyle w:val="001000000000" w:firstRow="0" w:lastRow="0" w:firstColumn="1" w:lastColumn="0" w:oddVBand="0" w:evenVBand="0" w:oddHBand="0" w:evenHBand="0" w:firstRowFirstColumn="0" w:firstRowLastColumn="0" w:lastRowFirstColumn="0" w:lastRowLastColumn="0"/>
            <w:tcW w:w="3267" w:type="dxa"/>
          </w:tcPr>
          <w:p w:rsidR="00F756DC" w:rsidRPr="00F756DC" w:rsidRDefault="00F756DC" w:rsidP="00F756DC">
            <w:r w:rsidRPr="00F756DC">
              <w:t>Straight-line depreciation</w:t>
            </w:r>
          </w:p>
        </w:tc>
        <w:tc>
          <w:tcPr>
            <w:tcW w:w="932" w:type="dxa"/>
          </w:tcPr>
          <w:p w:rsidR="00F756DC" w:rsidRPr="00F756DC" w:rsidRDefault="00F756DC" w:rsidP="00F756DC">
            <w:pPr>
              <w:cnfStyle w:val="000000000000" w:firstRow="0" w:lastRow="0" w:firstColumn="0" w:lastColumn="0" w:oddVBand="0" w:evenVBand="0" w:oddHBand="0" w:evenHBand="0" w:firstRowFirstColumn="0" w:firstRowLastColumn="0" w:lastRowFirstColumn="0" w:lastRowLastColumn="0"/>
            </w:pPr>
            <w:r w:rsidRPr="00F756DC">
              <w:t>271.7</w:t>
            </w:r>
          </w:p>
        </w:tc>
        <w:tc>
          <w:tcPr>
            <w:tcW w:w="933" w:type="dxa"/>
          </w:tcPr>
          <w:p w:rsidR="00F756DC" w:rsidRPr="00F756DC" w:rsidRDefault="00F756DC" w:rsidP="00F756DC">
            <w:pPr>
              <w:cnfStyle w:val="000000000000" w:firstRow="0" w:lastRow="0" w:firstColumn="0" w:lastColumn="0" w:oddVBand="0" w:evenVBand="0" w:oddHBand="0" w:evenHBand="0" w:firstRowFirstColumn="0" w:firstRowLastColumn="0" w:lastRowFirstColumn="0" w:lastRowLastColumn="0"/>
            </w:pPr>
            <w:r w:rsidRPr="00F756DC">
              <w:t>290.5</w:t>
            </w:r>
          </w:p>
        </w:tc>
        <w:tc>
          <w:tcPr>
            <w:tcW w:w="933" w:type="dxa"/>
          </w:tcPr>
          <w:p w:rsidR="00F756DC" w:rsidRPr="00F756DC" w:rsidRDefault="00F756DC" w:rsidP="00F756DC">
            <w:pPr>
              <w:cnfStyle w:val="000000000000" w:firstRow="0" w:lastRow="0" w:firstColumn="0" w:lastColumn="0" w:oddVBand="0" w:evenVBand="0" w:oddHBand="0" w:evenHBand="0" w:firstRowFirstColumn="0" w:firstRowLastColumn="0" w:lastRowFirstColumn="0" w:lastRowLastColumn="0"/>
            </w:pPr>
            <w:r w:rsidRPr="00F756DC">
              <w:t>311.4</w:t>
            </w:r>
          </w:p>
        </w:tc>
        <w:tc>
          <w:tcPr>
            <w:tcW w:w="932" w:type="dxa"/>
          </w:tcPr>
          <w:p w:rsidR="00F756DC" w:rsidRPr="00F756DC" w:rsidRDefault="00F756DC" w:rsidP="00F756DC">
            <w:pPr>
              <w:cnfStyle w:val="000000000000" w:firstRow="0" w:lastRow="0" w:firstColumn="0" w:lastColumn="0" w:oddVBand="0" w:evenVBand="0" w:oddHBand="0" w:evenHBand="0" w:firstRowFirstColumn="0" w:firstRowLastColumn="0" w:lastRowFirstColumn="0" w:lastRowLastColumn="0"/>
            </w:pPr>
            <w:r w:rsidRPr="00F756DC">
              <w:t>325.7</w:t>
            </w:r>
          </w:p>
        </w:tc>
        <w:tc>
          <w:tcPr>
            <w:tcW w:w="933" w:type="dxa"/>
          </w:tcPr>
          <w:p w:rsidR="00F756DC" w:rsidRPr="00F756DC" w:rsidRDefault="00F756DC" w:rsidP="00F756DC">
            <w:pPr>
              <w:cnfStyle w:val="000000000000" w:firstRow="0" w:lastRow="0" w:firstColumn="0" w:lastColumn="0" w:oddVBand="0" w:evenVBand="0" w:oddHBand="0" w:evenHBand="0" w:firstRowFirstColumn="0" w:firstRowLastColumn="0" w:lastRowFirstColumn="0" w:lastRowLastColumn="0"/>
            </w:pPr>
            <w:r w:rsidRPr="00F756DC">
              <w:t>334.4</w:t>
            </w:r>
          </w:p>
        </w:tc>
        <w:tc>
          <w:tcPr>
            <w:tcW w:w="933" w:type="dxa"/>
          </w:tcPr>
          <w:p w:rsidR="00F756DC" w:rsidRPr="00F756DC" w:rsidRDefault="00F756DC" w:rsidP="00F756DC">
            <w:pPr>
              <w:cnfStyle w:val="000000000000" w:firstRow="0" w:lastRow="0" w:firstColumn="0" w:lastColumn="0" w:oddVBand="0" w:evenVBand="0" w:oddHBand="0" w:evenHBand="0" w:firstRowFirstColumn="0" w:firstRowLastColumn="0" w:lastRowFirstColumn="0" w:lastRowLastColumn="0"/>
            </w:pPr>
            <w:r w:rsidRPr="00F756DC">
              <w:t>1533.7</w:t>
            </w:r>
          </w:p>
        </w:tc>
      </w:tr>
      <w:tr w:rsidR="00F756DC" w:rsidRPr="005C55BB" w:rsidTr="00B17E52">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267" w:type="dxa"/>
          </w:tcPr>
          <w:p w:rsidR="00F756DC" w:rsidRPr="00F756DC" w:rsidRDefault="00F756DC" w:rsidP="00F756DC">
            <w:r w:rsidRPr="00B17E52">
              <w:rPr>
                <w:rStyle w:val="AERtextitalic"/>
              </w:rPr>
              <w:t>Less:</w:t>
            </w:r>
            <w:r w:rsidRPr="00F756DC">
              <w:t xml:space="preserve"> inflation indexation on opening RAB</w:t>
            </w:r>
          </w:p>
        </w:tc>
        <w:tc>
          <w:tcPr>
            <w:tcW w:w="932" w:type="dxa"/>
          </w:tcPr>
          <w:p w:rsidR="00F756DC" w:rsidRPr="00F756DC" w:rsidRDefault="00F756DC" w:rsidP="00F756DC">
            <w:pPr>
              <w:cnfStyle w:val="000000010000" w:firstRow="0" w:lastRow="0" w:firstColumn="0" w:lastColumn="0" w:oddVBand="0" w:evenVBand="0" w:oddHBand="0" w:evenHBand="1" w:firstRowFirstColumn="0" w:firstRowLastColumn="0" w:lastRowFirstColumn="0" w:lastRowLastColumn="0"/>
            </w:pPr>
            <w:r w:rsidRPr="00F756DC">
              <w:t>177.3</w:t>
            </w:r>
          </w:p>
        </w:tc>
        <w:tc>
          <w:tcPr>
            <w:tcW w:w="933" w:type="dxa"/>
          </w:tcPr>
          <w:p w:rsidR="00F756DC" w:rsidRPr="00F756DC" w:rsidRDefault="00F756DC" w:rsidP="00F756DC">
            <w:pPr>
              <w:cnfStyle w:val="000000010000" w:firstRow="0" w:lastRow="0" w:firstColumn="0" w:lastColumn="0" w:oddVBand="0" w:evenVBand="0" w:oddHBand="0" w:evenHBand="1" w:firstRowFirstColumn="0" w:firstRowLastColumn="0" w:lastRowFirstColumn="0" w:lastRowLastColumn="0"/>
            </w:pPr>
            <w:r w:rsidRPr="00F756DC">
              <w:t>180.1</w:t>
            </w:r>
          </w:p>
        </w:tc>
        <w:tc>
          <w:tcPr>
            <w:tcW w:w="933" w:type="dxa"/>
          </w:tcPr>
          <w:p w:rsidR="00F756DC" w:rsidRPr="00F756DC" w:rsidRDefault="00F756DC" w:rsidP="00F756DC">
            <w:pPr>
              <w:cnfStyle w:val="000000010000" w:firstRow="0" w:lastRow="0" w:firstColumn="0" w:lastColumn="0" w:oddVBand="0" w:evenVBand="0" w:oddHBand="0" w:evenHBand="1" w:firstRowFirstColumn="0" w:firstRowLastColumn="0" w:lastRowFirstColumn="0" w:lastRowLastColumn="0"/>
            </w:pPr>
            <w:r w:rsidRPr="00F756DC">
              <w:t>182.5</w:t>
            </w:r>
          </w:p>
        </w:tc>
        <w:tc>
          <w:tcPr>
            <w:tcW w:w="932" w:type="dxa"/>
          </w:tcPr>
          <w:p w:rsidR="00F756DC" w:rsidRPr="00F756DC" w:rsidRDefault="00F756DC" w:rsidP="00F756DC">
            <w:pPr>
              <w:cnfStyle w:val="000000010000" w:firstRow="0" w:lastRow="0" w:firstColumn="0" w:lastColumn="0" w:oddVBand="0" w:evenVBand="0" w:oddHBand="0" w:evenHBand="1" w:firstRowFirstColumn="0" w:firstRowLastColumn="0" w:lastRowFirstColumn="0" w:lastRowLastColumn="0"/>
            </w:pPr>
            <w:r w:rsidRPr="00F756DC">
              <w:t>184.4</w:t>
            </w:r>
          </w:p>
        </w:tc>
        <w:tc>
          <w:tcPr>
            <w:tcW w:w="933" w:type="dxa"/>
          </w:tcPr>
          <w:p w:rsidR="00F756DC" w:rsidRPr="00F756DC" w:rsidRDefault="00F756DC" w:rsidP="00F756DC">
            <w:pPr>
              <w:cnfStyle w:val="000000010000" w:firstRow="0" w:lastRow="0" w:firstColumn="0" w:lastColumn="0" w:oddVBand="0" w:evenVBand="0" w:oddHBand="0" w:evenHBand="1" w:firstRowFirstColumn="0" w:firstRowLastColumn="0" w:lastRowFirstColumn="0" w:lastRowLastColumn="0"/>
            </w:pPr>
            <w:r w:rsidRPr="00F756DC">
              <w:t>186.3</w:t>
            </w:r>
          </w:p>
        </w:tc>
        <w:tc>
          <w:tcPr>
            <w:tcW w:w="933" w:type="dxa"/>
          </w:tcPr>
          <w:p w:rsidR="00F756DC" w:rsidRPr="00F756DC" w:rsidRDefault="00F756DC" w:rsidP="00F756DC">
            <w:pPr>
              <w:cnfStyle w:val="000000010000" w:firstRow="0" w:lastRow="0" w:firstColumn="0" w:lastColumn="0" w:oddVBand="0" w:evenVBand="0" w:oddHBand="0" w:evenHBand="1" w:firstRowFirstColumn="0" w:firstRowLastColumn="0" w:lastRowFirstColumn="0" w:lastRowLastColumn="0"/>
            </w:pPr>
            <w:r w:rsidRPr="00F756DC">
              <w:t>910.6</w:t>
            </w:r>
          </w:p>
        </w:tc>
      </w:tr>
      <w:tr w:rsidR="00F756DC" w:rsidRPr="00B17E52" w:rsidTr="00B17E52">
        <w:trPr>
          <w:trHeight w:val="176"/>
        </w:trPr>
        <w:tc>
          <w:tcPr>
            <w:cnfStyle w:val="001000000000" w:firstRow="0" w:lastRow="0" w:firstColumn="1" w:lastColumn="0" w:oddVBand="0" w:evenVBand="0" w:oddHBand="0" w:evenHBand="0" w:firstRowFirstColumn="0" w:firstRowLastColumn="0" w:lastRowFirstColumn="0" w:lastRowLastColumn="0"/>
            <w:tcW w:w="3267" w:type="dxa"/>
          </w:tcPr>
          <w:p w:rsidR="00F756DC" w:rsidRPr="00B17E52" w:rsidRDefault="00F756DC" w:rsidP="00F756DC">
            <w:pPr>
              <w:rPr>
                <w:rStyle w:val="Strong"/>
              </w:rPr>
            </w:pPr>
            <w:r w:rsidRPr="00B17E52">
              <w:rPr>
                <w:rStyle w:val="Strong"/>
              </w:rPr>
              <w:t>Regulatory depreciation</w:t>
            </w:r>
          </w:p>
        </w:tc>
        <w:tc>
          <w:tcPr>
            <w:tcW w:w="932" w:type="dxa"/>
          </w:tcPr>
          <w:p w:rsidR="00F756DC" w:rsidRPr="00B17E52" w:rsidRDefault="00F756DC" w:rsidP="00F756DC">
            <w:pPr>
              <w:cnfStyle w:val="000000000000" w:firstRow="0" w:lastRow="0" w:firstColumn="0" w:lastColumn="0" w:oddVBand="0" w:evenVBand="0" w:oddHBand="0" w:evenHBand="0" w:firstRowFirstColumn="0" w:firstRowLastColumn="0" w:lastRowFirstColumn="0" w:lastRowLastColumn="0"/>
              <w:rPr>
                <w:rStyle w:val="Strong"/>
              </w:rPr>
            </w:pPr>
            <w:r w:rsidRPr="00B17E52">
              <w:rPr>
                <w:rStyle w:val="Strong"/>
              </w:rPr>
              <w:t>94.3</w:t>
            </w:r>
          </w:p>
        </w:tc>
        <w:tc>
          <w:tcPr>
            <w:tcW w:w="933" w:type="dxa"/>
          </w:tcPr>
          <w:p w:rsidR="00F756DC" w:rsidRPr="00B17E52" w:rsidRDefault="00F756DC" w:rsidP="00F756DC">
            <w:pPr>
              <w:cnfStyle w:val="000000000000" w:firstRow="0" w:lastRow="0" w:firstColumn="0" w:lastColumn="0" w:oddVBand="0" w:evenVBand="0" w:oddHBand="0" w:evenHBand="0" w:firstRowFirstColumn="0" w:firstRowLastColumn="0" w:lastRowFirstColumn="0" w:lastRowLastColumn="0"/>
              <w:rPr>
                <w:rStyle w:val="Strong"/>
              </w:rPr>
            </w:pPr>
            <w:r w:rsidRPr="00B17E52">
              <w:rPr>
                <w:rStyle w:val="Strong"/>
              </w:rPr>
              <w:t>110.4</w:t>
            </w:r>
          </w:p>
        </w:tc>
        <w:tc>
          <w:tcPr>
            <w:tcW w:w="933" w:type="dxa"/>
          </w:tcPr>
          <w:p w:rsidR="00F756DC" w:rsidRPr="00B17E52" w:rsidRDefault="00F756DC" w:rsidP="00F756DC">
            <w:pPr>
              <w:cnfStyle w:val="000000000000" w:firstRow="0" w:lastRow="0" w:firstColumn="0" w:lastColumn="0" w:oddVBand="0" w:evenVBand="0" w:oddHBand="0" w:evenHBand="0" w:firstRowFirstColumn="0" w:firstRowLastColumn="0" w:lastRowFirstColumn="0" w:lastRowLastColumn="0"/>
              <w:rPr>
                <w:rStyle w:val="Strong"/>
              </w:rPr>
            </w:pPr>
            <w:r w:rsidRPr="00B17E52">
              <w:rPr>
                <w:rStyle w:val="Strong"/>
              </w:rPr>
              <w:t>128.9</w:t>
            </w:r>
          </w:p>
        </w:tc>
        <w:tc>
          <w:tcPr>
            <w:tcW w:w="932" w:type="dxa"/>
          </w:tcPr>
          <w:p w:rsidR="00F756DC" w:rsidRPr="00B17E52" w:rsidRDefault="00F756DC" w:rsidP="00F756DC">
            <w:pPr>
              <w:cnfStyle w:val="000000000000" w:firstRow="0" w:lastRow="0" w:firstColumn="0" w:lastColumn="0" w:oddVBand="0" w:evenVBand="0" w:oddHBand="0" w:evenHBand="0" w:firstRowFirstColumn="0" w:firstRowLastColumn="0" w:lastRowFirstColumn="0" w:lastRowLastColumn="0"/>
              <w:rPr>
                <w:rStyle w:val="Strong"/>
              </w:rPr>
            </w:pPr>
            <w:r w:rsidRPr="00B17E52">
              <w:rPr>
                <w:rStyle w:val="Strong"/>
              </w:rPr>
              <w:t>141.3</w:t>
            </w:r>
          </w:p>
        </w:tc>
        <w:tc>
          <w:tcPr>
            <w:tcW w:w="933" w:type="dxa"/>
          </w:tcPr>
          <w:p w:rsidR="00F756DC" w:rsidRPr="00B17E52" w:rsidRDefault="00F756DC" w:rsidP="00F756DC">
            <w:pPr>
              <w:cnfStyle w:val="000000000000" w:firstRow="0" w:lastRow="0" w:firstColumn="0" w:lastColumn="0" w:oddVBand="0" w:evenVBand="0" w:oddHBand="0" w:evenHBand="0" w:firstRowFirstColumn="0" w:firstRowLastColumn="0" w:lastRowFirstColumn="0" w:lastRowLastColumn="0"/>
              <w:rPr>
                <w:rStyle w:val="Strong"/>
              </w:rPr>
            </w:pPr>
            <w:r w:rsidRPr="00B17E52">
              <w:rPr>
                <w:rStyle w:val="Strong"/>
              </w:rPr>
              <w:t>148.2</w:t>
            </w:r>
          </w:p>
        </w:tc>
        <w:tc>
          <w:tcPr>
            <w:tcW w:w="933" w:type="dxa"/>
          </w:tcPr>
          <w:p w:rsidR="00F756DC" w:rsidRPr="00B17E52" w:rsidRDefault="00F756DC" w:rsidP="00F756DC">
            <w:pPr>
              <w:cnfStyle w:val="000000000000" w:firstRow="0" w:lastRow="0" w:firstColumn="0" w:lastColumn="0" w:oddVBand="0" w:evenVBand="0" w:oddHBand="0" w:evenHBand="0" w:firstRowFirstColumn="0" w:firstRowLastColumn="0" w:lastRowFirstColumn="0" w:lastRowLastColumn="0"/>
              <w:rPr>
                <w:rStyle w:val="Strong"/>
              </w:rPr>
            </w:pPr>
            <w:r w:rsidRPr="00B17E52">
              <w:rPr>
                <w:rStyle w:val="Strong"/>
              </w:rPr>
              <w:t>623.2</w:t>
            </w:r>
          </w:p>
        </w:tc>
      </w:tr>
    </w:tbl>
    <w:p w:rsidR="00EB5D86" w:rsidRDefault="00EB5D86" w:rsidP="00EB5D86">
      <w:pPr>
        <w:pStyle w:val="AERtablesource"/>
      </w:pPr>
      <w:r w:rsidRPr="00DD41E4">
        <w:t>Source:</w:t>
      </w:r>
      <w:r w:rsidRPr="00DD41E4">
        <w:tab/>
      </w:r>
      <w:r w:rsidR="00410BB9">
        <w:t>Powerlink</w:t>
      </w:r>
      <w:r w:rsidRPr="00DD41E4">
        <w:t xml:space="preserve">, </w:t>
      </w:r>
      <w:r w:rsidR="00116742">
        <w:rPr>
          <w:rStyle w:val="AERtextitalic"/>
        </w:rPr>
        <w:t>Revenue p</w:t>
      </w:r>
      <w:r w:rsidR="00410BB9">
        <w:rPr>
          <w:rStyle w:val="AERtextitalic"/>
        </w:rPr>
        <w:t>ropos</w:t>
      </w:r>
      <w:r w:rsidR="00116742">
        <w:rPr>
          <w:rStyle w:val="AERtextitalic"/>
        </w:rPr>
        <w:t>al</w:t>
      </w:r>
      <w:r w:rsidRPr="00DD41E4">
        <w:t xml:space="preserve">, </w:t>
      </w:r>
      <w:r w:rsidR="00410BB9">
        <w:t>January 2016</w:t>
      </w:r>
      <w:r w:rsidR="00116742">
        <w:t>, PTRM</w:t>
      </w:r>
      <w:r w:rsidRPr="00DD41E4">
        <w:t>.</w:t>
      </w:r>
    </w:p>
    <w:p w:rsidR="00F14083" w:rsidRPr="00F14083" w:rsidRDefault="00F14083" w:rsidP="00F14083"/>
    <w:p w:rsidR="00132D43" w:rsidRDefault="00132D43" w:rsidP="00132D43">
      <w:pPr>
        <w:pStyle w:val="Heading2"/>
      </w:pPr>
      <w:bookmarkStart w:id="76" w:name="_Toc462752120"/>
      <w:r>
        <w:lastRenderedPageBreak/>
        <w:t>Assessment approach</w:t>
      </w:r>
      <w:bookmarkEnd w:id="76"/>
    </w:p>
    <w:p w:rsidR="00D35BB5" w:rsidRDefault="00D35BB5" w:rsidP="00D35BB5">
      <w:r w:rsidRPr="00B06CAD">
        <w:t>We determine the regulatory depreciation allowance</w:t>
      </w:r>
      <w:r>
        <w:t xml:space="preserve"> using the post-tax revenue model (PTRM)</w:t>
      </w:r>
      <w:r w:rsidRPr="00B06CAD">
        <w:t xml:space="preserve"> as </w:t>
      </w:r>
      <w:r>
        <w:t xml:space="preserve">a </w:t>
      </w:r>
      <w:r w:rsidRPr="00B06CAD">
        <w:t>part of a TNSP’s annual</w:t>
      </w:r>
      <w:r>
        <w:t xml:space="preserve"> </w:t>
      </w:r>
      <w:r w:rsidRPr="00B06CAD">
        <w:t>building block revenue requirement.</w:t>
      </w:r>
      <w:r>
        <w:rPr>
          <w:rStyle w:val="FootnoteReference"/>
        </w:rPr>
        <w:footnoteReference w:id="4"/>
      </w:r>
      <w:r w:rsidRPr="00B06CAD">
        <w:t xml:space="preserve"> The calculation of depreciation in</w:t>
      </w:r>
      <w:r>
        <w:t xml:space="preserve"> </w:t>
      </w:r>
      <w:r w:rsidRPr="00B06CAD">
        <w:t>each year is governed by the value of assets included in the RAB at the beginning of the regulatory</w:t>
      </w:r>
      <w:r>
        <w:t xml:space="preserve"> </w:t>
      </w:r>
      <w:r w:rsidRPr="00B06CAD">
        <w:t>year</w:t>
      </w:r>
      <w:r>
        <w:t>,</w:t>
      </w:r>
      <w:r w:rsidRPr="00B06CAD">
        <w:t xml:space="preserve"> and</w:t>
      </w:r>
      <w:r>
        <w:t xml:space="preserve"> by</w:t>
      </w:r>
      <w:r w:rsidRPr="00B06CAD">
        <w:t xml:space="preserve"> the depreciation schedules.</w:t>
      </w:r>
      <w:r>
        <w:rPr>
          <w:rStyle w:val="FootnoteReference"/>
        </w:rPr>
        <w:footnoteReference w:id="5"/>
      </w:r>
    </w:p>
    <w:p w:rsidR="005976C2" w:rsidRDefault="005976C2" w:rsidP="005976C2">
      <w:r w:rsidRPr="00B06CAD">
        <w:t>Our standard approach to calculating depreciation is to employ the straight-line method as set out in</w:t>
      </w:r>
      <w:r>
        <w:t xml:space="preserve"> </w:t>
      </w:r>
      <w:r w:rsidRPr="00B06CAD">
        <w:t>the PTRM. Regulatory practice has been to assign a standard</w:t>
      </w:r>
      <w:r>
        <w:t xml:space="preserve"> </w:t>
      </w:r>
      <w:r w:rsidRPr="00B06CAD">
        <w:t>asset life to each category of assets that represents the economic or technical life of the asset or</w:t>
      </w:r>
      <w:r>
        <w:t xml:space="preserve"> </w:t>
      </w:r>
      <w:r w:rsidRPr="00B06CAD">
        <w:t>asset class.</w:t>
      </w:r>
      <w:r>
        <w:rPr>
          <w:rStyle w:val="FootnoteReference"/>
        </w:rPr>
        <w:footnoteReference w:id="6"/>
      </w:r>
      <w:r w:rsidRPr="00B06CAD">
        <w:t xml:space="preserve"> We must consider whether the proposed depreciation schedules conform to the following</w:t>
      </w:r>
      <w:r>
        <w:t xml:space="preserve"> key </w:t>
      </w:r>
      <w:r w:rsidRPr="00B06CAD">
        <w:t>requirements:</w:t>
      </w:r>
    </w:p>
    <w:p w:rsidR="005976C2" w:rsidRPr="00B06CAD" w:rsidRDefault="005976C2" w:rsidP="005976C2">
      <w:pPr>
        <w:pStyle w:val="AERbulletlistfirststyle"/>
      </w:pPr>
      <w:r w:rsidRPr="00B06CAD">
        <w:t>The schedules depreciate using a profile that reflects the nature of the assets or category of</w:t>
      </w:r>
      <w:r>
        <w:t xml:space="preserve"> </w:t>
      </w:r>
      <w:r w:rsidRPr="00B06CAD">
        <w:t>assets over the economic life of th</w:t>
      </w:r>
      <w:r>
        <w:t>at asset or category of assets.</w:t>
      </w:r>
      <w:r>
        <w:rPr>
          <w:rStyle w:val="FootnoteReference"/>
        </w:rPr>
        <w:footnoteReference w:id="7"/>
      </w:r>
    </w:p>
    <w:p w:rsidR="005976C2" w:rsidRDefault="005976C2" w:rsidP="005976C2">
      <w:pPr>
        <w:pStyle w:val="AERbulletlistfirststyle"/>
      </w:pPr>
      <w:r w:rsidRPr="00B06CAD">
        <w:t>The sum of the real value of the depreciation attributable to any asset or category of assets must</w:t>
      </w:r>
      <w:r>
        <w:t xml:space="preserve"> </w:t>
      </w:r>
      <w:r w:rsidRPr="00B06CAD">
        <w:t>be equivalent to the value at which that asset or category of assets was first included in the RAB</w:t>
      </w:r>
      <w:r>
        <w:t xml:space="preserve"> </w:t>
      </w:r>
      <w:r w:rsidRPr="00B06CAD">
        <w:t>for th</w:t>
      </w:r>
      <w:r>
        <w:t>e relevant transmission system.</w:t>
      </w:r>
      <w:r>
        <w:rPr>
          <w:rStyle w:val="FootnoteReference"/>
        </w:rPr>
        <w:footnoteReference w:id="8"/>
      </w:r>
    </w:p>
    <w:p w:rsidR="005976C2" w:rsidRDefault="005976C2" w:rsidP="005976C2">
      <w:pPr>
        <w:rPr>
          <w:rStyle w:val="AERbody"/>
        </w:rPr>
      </w:pPr>
      <w:r w:rsidRPr="00B06CAD">
        <w:rPr>
          <w:rStyle w:val="AERbody"/>
        </w:rPr>
        <w:t>To the extent that a TNSP’s revenue proposal does not comply with the above requirements, we must</w:t>
      </w:r>
      <w:r>
        <w:rPr>
          <w:rStyle w:val="AERbody"/>
        </w:rPr>
        <w:t xml:space="preserve"> </w:t>
      </w:r>
      <w:r w:rsidRPr="00B06CAD">
        <w:rPr>
          <w:rStyle w:val="AERbody"/>
        </w:rPr>
        <w:t>determine the depreciation schedules for calculating the depreci</w:t>
      </w:r>
      <w:r>
        <w:rPr>
          <w:rStyle w:val="AERbody"/>
        </w:rPr>
        <w:t>ation for each regulatory year.</w:t>
      </w:r>
      <w:r>
        <w:rPr>
          <w:rStyle w:val="FootnoteReference"/>
        </w:rPr>
        <w:footnoteReference w:id="9"/>
      </w:r>
    </w:p>
    <w:p w:rsidR="005976C2" w:rsidRDefault="005976C2" w:rsidP="005976C2">
      <w:pPr>
        <w:rPr>
          <w:rStyle w:val="AERbody"/>
        </w:rPr>
      </w:pPr>
      <w:r w:rsidRPr="00B06CAD">
        <w:rPr>
          <w:rStyle w:val="AERbody"/>
        </w:rPr>
        <w:t>The regulatory depreciation allowance is an output of the PTRM. We therefore have assessed the</w:t>
      </w:r>
      <w:r>
        <w:rPr>
          <w:rStyle w:val="AERbody"/>
        </w:rPr>
        <w:t xml:space="preserve"> </w:t>
      </w:r>
      <w:r w:rsidRPr="00B06CAD">
        <w:rPr>
          <w:rStyle w:val="AERbody"/>
        </w:rPr>
        <w:t>TNSP's proposed regulatory depreciation allowance by analysing the proposed inputs to the PTRM</w:t>
      </w:r>
      <w:r>
        <w:rPr>
          <w:rStyle w:val="AERbody"/>
        </w:rPr>
        <w:t xml:space="preserve"> </w:t>
      </w:r>
      <w:r w:rsidRPr="00B06CAD">
        <w:rPr>
          <w:rStyle w:val="AERbody"/>
        </w:rPr>
        <w:t>for calculating th</w:t>
      </w:r>
      <w:r>
        <w:rPr>
          <w:rStyle w:val="AERbody"/>
        </w:rPr>
        <w:t>at</w:t>
      </w:r>
      <w:r w:rsidRPr="00B06CAD">
        <w:rPr>
          <w:rStyle w:val="AERbody"/>
        </w:rPr>
        <w:t xml:space="preserve"> allowance. The</w:t>
      </w:r>
      <w:r>
        <w:rPr>
          <w:rStyle w:val="AERbody"/>
        </w:rPr>
        <w:t xml:space="preserve"> key</w:t>
      </w:r>
      <w:r w:rsidRPr="00B06CAD">
        <w:rPr>
          <w:rStyle w:val="AERbody"/>
        </w:rPr>
        <w:t xml:space="preserve"> inputs include:</w:t>
      </w:r>
    </w:p>
    <w:p w:rsidR="005976C2" w:rsidRPr="00B06CAD" w:rsidRDefault="005976C2" w:rsidP="005976C2">
      <w:pPr>
        <w:pStyle w:val="AERbulletlistfirststyle"/>
        <w:rPr>
          <w:rStyle w:val="AERbody"/>
        </w:rPr>
      </w:pPr>
      <w:r w:rsidRPr="00B06CAD">
        <w:rPr>
          <w:rStyle w:val="AERbody"/>
        </w:rPr>
        <w:t xml:space="preserve">the opening RAB as at 1 </w:t>
      </w:r>
      <w:r>
        <w:rPr>
          <w:rStyle w:val="AERbody"/>
        </w:rPr>
        <w:t>July 2017</w:t>
      </w:r>
    </w:p>
    <w:p w:rsidR="00172337" w:rsidRPr="00B06CAD" w:rsidRDefault="00172337" w:rsidP="00172337">
      <w:pPr>
        <w:pStyle w:val="AERbulletlistfirststyle"/>
        <w:rPr>
          <w:rStyle w:val="AERbody"/>
        </w:rPr>
      </w:pPr>
      <w:r w:rsidRPr="00B06CAD">
        <w:rPr>
          <w:rStyle w:val="AERbody"/>
        </w:rPr>
        <w:t xml:space="preserve">the </w:t>
      </w:r>
      <w:r>
        <w:rPr>
          <w:rStyle w:val="AERbody"/>
        </w:rPr>
        <w:t>expected</w:t>
      </w:r>
      <w:r w:rsidRPr="00B06CAD">
        <w:rPr>
          <w:rStyle w:val="AERbody"/>
        </w:rPr>
        <w:t xml:space="preserve"> inflation rate for the </w:t>
      </w:r>
      <w:r>
        <w:rPr>
          <w:rStyle w:val="AERbody"/>
        </w:rPr>
        <w:t>2017–22 regulatory control period</w:t>
      </w:r>
    </w:p>
    <w:p w:rsidR="005976C2" w:rsidRPr="00B06CAD" w:rsidRDefault="005976C2" w:rsidP="005976C2">
      <w:pPr>
        <w:pStyle w:val="AERbulletlistfirststyle"/>
        <w:rPr>
          <w:rStyle w:val="AERbody"/>
        </w:rPr>
      </w:pPr>
      <w:r w:rsidRPr="00B06CAD">
        <w:rPr>
          <w:rStyle w:val="AERbody"/>
        </w:rPr>
        <w:t xml:space="preserve">the forecast net capex in the </w:t>
      </w:r>
      <w:r w:rsidR="00172337">
        <w:rPr>
          <w:rStyle w:val="AERbody"/>
        </w:rPr>
        <w:t>above</w:t>
      </w:r>
      <w:r>
        <w:rPr>
          <w:rStyle w:val="AERbody"/>
        </w:rPr>
        <w:t xml:space="preserve"> </w:t>
      </w:r>
      <w:r w:rsidRPr="00B06CAD">
        <w:rPr>
          <w:rStyle w:val="AERbody"/>
        </w:rPr>
        <w:t>period</w:t>
      </w:r>
    </w:p>
    <w:p w:rsidR="005976C2" w:rsidRPr="00B06CAD" w:rsidRDefault="005976C2" w:rsidP="005976C2">
      <w:pPr>
        <w:pStyle w:val="AERbulletlistfirststyle"/>
        <w:rPr>
          <w:rStyle w:val="AERbody"/>
        </w:rPr>
      </w:pPr>
      <w:r w:rsidRPr="00B06CAD">
        <w:rPr>
          <w:rStyle w:val="AERbody"/>
        </w:rPr>
        <w:t>the standard asset life for each asset class—used for calculating the depreciation of new assets</w:t>
      </w:r>
      <w:r>
        <w:rPr>
          <w:rStyle w:val="AERbody"/>
        </w:rPr>
        <w:t xml:space="preserve"> </w:t>
      </w:r>
      <w:r w:rsidRPr="00B06CAD">
        <w:rPr>
          <w:rStyle w:val="AERbody"/>
        </w:rPr>
        <w:t>associated with forecast net capex in the above period</w:t>
      </w:r>
    </w:p>
    <w:p w:rsidR="005976C2" w:rsidRDefault="005976C2" w:rsidP="005976C2">
      <w:pPr>
        <w:pStyle w:val="AERbulletlistfirststyle"/>
        <w:rPr>
          <w:rStyle w:val="AERbody"/>
        </w:rPr>
      </w:pPr>
      <w:proofErr w:type="gramStart"/>
      <w:r w:rsidRPr="00B06CAD">
        <w:rPr>
          <w:rStyle w:val="AERbody"/>
        </w:rPr>
        <w:t>the</w:t>
      </w:r>
      <w:proofErr w:type="gramEnd"/>
      <w:r w:rsidRPr="00B06CAD">
        <w:rPr>
          <w:rStyle w:val="AERbody"/>
        </w:rPr>
        <w:t xml:space="preserve"> </w:t>
      </w:r>
      <w:r>
        <w:rPr>
          <w:rStyle w:val="AERbody"/>
        </w:rPr>
        <w:t xml:space="preserve">weighted average </w:t>
      </w:r>
      <w:r w:rsidRPr="00B06CAD">
        <w:rPr>
          <w:rStyle w:val="AERbody"/>
        </w:rPr>
        <w:t>remaining asset li</w:t>
      </w:r>
      <w:r>
        <w:rPr>
          <w:rStyle w:val="AERbody"/>
        </w:rPr>
        <w:t xml:space="preserve">ves </w:t>
      </w:r>
      <w:r w:rsidRPr="00B06CAD">
        <w:rPr>
          <w:rStyle w:val="AERbody"/>
        </w:rPr>
        <w:t xml:space="preserve">for each </w:t>
      </w:r>
      <w:r>
        <w:rPr>
          <w:rStyle w:val="AERbody"/>
        </w:rPr>
        <w:t>asset class</w:t>
      </w:r>
      <w:r w:rsidRPr="00B06CAD">
        <w:rPr>
          <w:rStyle w:val="AERbody"/>
        </w:rPr>
        <w:t>—used for calculating the depreciation of existing</w:t>
      </w:r>
      <w:r>
        <w:rPr>
          <w:rStyle w:val="AERbody"/>
        </w:rPr>
        <w:t xml:space="preserve"> assets</w:t>
      </w:r>
      <w:r w:rsidRPr="00B06CAD">
        <w:rPr>
          <w:rStyle w:val="AERbody"/>
        </w:rPr>
        <w:t>.</w:t>
      </w:r>
    </w:p>
    <w:p w:rsidR="005976C2" w:rsidRPr="00B06CAD" w:rsidRDefault="005976C2" w:rsidP="005976C2">
      <w:pPr>
        <w:rPr>
          <w:rStyle w:val="AERbody"/>
        </w:rPr>
      </w:pPr>
      <w:r w:rsidRPr="00B06CAD">
        <w:rPr>
          <w:rStyle w:val="AERbody"/>
        </w:rPr>
        <w:lastRenderedPageBreak/>
        <w:t>Our draft decision on a TNSP's regulatory depreciation allowance reflects our determinations on the</w:t>
      </w:r>
      <w:r>
        <w:rPr>
          <w:rStyle w:val="AERbody"/>
        </w:rPr>
        <w:t xml:space="preserve"> </w:t>
      </w:r>
      <w:r w:rsidR="00172337" w:rsidRPr="00B06CAD">
        <w:rPr>
          <w:rStyle w:val="AERbody"/>
        </w:rPr>
        <w:t>opening RAB as at 1</w:t>
      </w:r>
      <w:r w:rsidR="00172337">
        <w:rPr>
          <w:rStyle w:val="AERbody"/>
        </w:rPr>
        <w:t> July 2017</w:t>
      </w:r>
      <w:r w:rsidRPr="00B06CAD">
        <w:rPr>
          <w:rStyle w:val="AERbody"/>
        </w:rPr>
        <w:t xml:space="preserve">, </w:t>
      </w:r>
      <w:r>
        <w:rPr>
          <w:rStyle w:val="AERbody"/>
        </w:rPr>
        <w:t>expected</w:t>
      </w:r>
      <w:r w:rsidRPr="00B06CAD">
        <w:rPr>
          <w:rStyle w:val="AERbody"/>
        </w:rPr>
        <w:t xml:space="preserve"> inflation and </w:t>
      </w:r>
      <w:r w:rsidR="00172337">
        <w:rPr>
          <w:rStyle w:val="AERbody"/>
        </w:rPr>
        <w:t xml:space="preserve">forecast capex </w:t>
      </w:r>
      <w:r w:rsidRPr="00B06CAD">
        <w:rPr>
          <w:rStyle w:val="AERbody"/>
        </w:rPr>
        <w:t>(the</w:t>
      </w:r>
      <w:r>
        <w:rPr>
          <w:rStyle w:val="AERbody"/>
        </w:rPr>
        <w:t xml:space="preserve"> </w:t>
      </w:r>
      <w:r w:rsidRPr="00B06CAD">
        <w:rPr>
          <w:rStyle w:val="AERbody"/>
        </w:rPr>
        <w:t xml:space="preserve">first three </w:t>
      </w:r>
      <w:r>
        <w:rPr>
          <w:rStyle w:val="AERbody"/>
        </w:rPr>
        <w:t>building block components</w:t>
      </w:r>
      <w:r w:rsidRPr="00B06CAD">
        <w:rPr>
          <w:rStyle w:val="AERbody"/>
        </w:rPr>
        <w:t xml:space="preserve"> in the above list).</w:t>
      </w:r>
      <w:r>
        <w:rPr>
          <w:rStyle w:val="FootnoteReference"/>
        </w:rPr>
        <w:footnoteReference w:id="10"/>
      </w:r>
      <w:r w:rsidRPr="00B06CAD">
        <w:rPr>
          <w:rStyle w:val="AERbody"/>
        </w:rPr>
        <w:t xml:space="preserve"> Our determinations on these components of the TNSP's proposal</w:t>
      </w:r>
      <w:r>
        <w:rPr>
          <w:rStyle w:val="AERbody"/>
        </w:rPr>
        <w:t xml:space="preserve"> </w:t>
      </w:r>
      <w:r w:rsidRPr="00B06CAD">
        <w:rPr>
          <w:rStyle w:val="AERbody"/>
        </w:rPr>
        <w:t xml:space="preserve">are discussed in attachments </w:t>
      </w:r>
      <w:r w:rsidR="00172337">
        <w:rPr>
          <w:rStyle w:val="AERbody"/>
        </w:rPr>
        <w:t>2</w:t>
      </w:r>
      <w:r w:rsidRPr="00B06CAD">
        <w:rPr>
          <w:rStyle w:val="AERbody"/>
        </w:rPr>
        <w:t xml:space="preserve">, 3 and </w:t>
      </w:r>
      <w:r w:rsidR="00172337">
        <w:rPr>
          <w:rStyle w:val="AERbody"/>
        </w:rPr>
        <w:t>6</w:t>
      </w:r>
      <w:r w:rsidRPr="00B06CAD">
        <w:rPr>
          <w:rStyle w:val="AERbody"/>
        </w:rPr>
        <w:t xml:space="preserve"> respectively.</w:t>
      </w:r>
    </w:p>
    <w:p w:rsidR="005976C2" w:rsidRDefault="005976C2" w:rsidP="005976C2">
      <w:pPr>
        <w:rPr>
          <w:rStyle w:val="AERbody"/>
        </w:rPr>
      </w:pPr>
      <w:r w:rsidRPr="00B06CAD">
        <w:rPr>
          <w:rStyle w:val="AERbody"/>
        </w:rPr>
        <w:t xml:space="preserve">In this attachment, we assess </w:t>
      </w:r>
      <w:r>
        <w:rPr>
          <w:rStyle w:val="AERbody"/>
        </w:rPr>
        <w:t>Powerlink's</w:t>
      </w:r>
      <w:r w:rsidRPr="00B06CAD">
        <w:rPr>
          <w:rStyle w:val="AERbody"/>
        </w:rPr>
        <w:t xml:space="preserve"> proposed standard asset lives against:</w:t>
      </w:r>
    </w:p>
    <w:p w:rsidR="005976C2" w:rsidRPr="00B06CAD" w:rsidRDefault="005976C2" w:rsidP="005976C2">
      <w:pPr>
        <w:pStyle w:val="AERbulletlistfirststyle"/>
        <w:rPr>
          <w:rStyle w:val="AERbody"/>
        </w:rPr>
      </w:pPr>
      <w:r w:rsidRPr="00B06CAD">
        <w:rPr>
          <w:rStyle w:val="AERbody"/>
        </w:rPr>
        <w:t xml:space="preserve">the approved standard asset lives in the transmission determination </w:t>
      </w:r>
      <w:r w:rsidR="00E901BF">
        <w:rPr>
          <w:rStyle w:val="AERbody"/>
        </w:rPr>
        <w:t xml:space="preserve">for Powerlink </w:t>
      </w:r>
      <w:r w:rsidRPr="00B06CAD">
        <w:rPr>
          <w:rStyle w:val="AERbody"/>
        </w:rPr>
        <w:t xml:space="preserve">for the </w:t>
      </w:r>
      <w:r>
        <w:rPr>
          <w:rStyle w:val="AERbody"/>
        </w:rPr>
        <w:t>201</w:t>
      </w:r>
      <w:r w:rsidR="000A02C6">
        <w:rPr>
          <w:rStyle w:val="AERbody"/>
        </w:rPr>
        <w:t>2</w:t>
      </w:r>
      <w:r>
        <w:rPr>
          <w:rStyle w:val="AERbody"/>
        </w:rPr>
        <w:t>–17</w:t>
      </w:r>
      <w:r w:rsidRPr="00B06CAD">
        <w:rPr>
          <w:rStyle w:val="AERbody"/>
        </w:rPr>
        <w:t xml:space="preserve"> regulatory</w:t>
      </w:r>
      <w:r>
        <w:rPr>
          <w:rStyle w:val="AERbody"/>
        </w:rPr>
        <w:t xml:space="preserve"> </w:t>
      </w:r>
      <w:r w:rsidRPr="00B06CAD">
        <w:rPr>
          <w:rStyle w:val="AERbody"/>
        </w:rPr>
        <w:t>control period</w:t>
      </w:r>
    </w:p>
    <w:p w:rsidR="005976C2" w:rsidRDefault="005976C2" w:rsidP="005976C2">
      <w:pPr>
        <w:pStyle w:val="AERbulletlistfirststyle"/>
        <w:rPr>
          <w:rStyle w:val="AERbody"/>
        </w:rPr>
      </w:pPr>
      <w:proofErr w:type="gramStart"/>
      <w:r w:rsidRPr="00B06CAD">
        <w:rPr>
          <w:rStyle w:val="AERbody"/>
        </w:rPr>
        <w:t>the</w:t>
      </w:r>
      <w:proofErr w:type="gramEnd"/>
      <w:r w:rsidRPr="00B06CAD">
        <w:rPr>
          <w:rStyle w:val="AERbody"/>
        </w:rPr>
        <w:t xml:space="preserve"> standard asset lives of comparable asset classes approved in our recent transmission</w:t>
      </w:r>
      <w:r>
        <w:rPr>
          <w:rStyle w:val="AERbody"/>
        </w:rPr>
        <w:t xml:space="preserve"> </w:t>
      </w:r>
      <w:r w:rsidRPr="00B06CAD">
        <w:rPr>
          <w:rStyle w:val="AERbody"/>
        </w:rPr>
        <w:t>determinations for other T</w:t>
      </w:r>
      <w:r w:rsidR="00F60827">
        <w:rPr>
          <w:rStyle w:val="AERbody"/>
        </w:rPr>
        <w:t>ransmission Network Service Providers (T</w:t>
      </w:r>
      <w:r w:rsidRPr="00B06CAD">
        <w:rPr>
          <w:rStyle w:val="AERbody"/>
        </w:rPr>
        <w:t>NSPs</w:t>
      </w:r>
      <w:r w:rsidR="00F60827">
        <w:rPr>
          <w:rStyle w:val="AERbody"/>
        </w:rPr>
        <w:t>)</w:t>
      </w:r>
      <w:r w:rsidRPr="00B06CAD">
        <w:rPr>
          <w:rStyle w:val="AERbody"/>
        </w:rPr>
        <w:t>.</w:t>
      </w:r>
    </w:p>
    <w:p w:rsidR="000A02C6" w:rsidRDefault="005602F9" w:rsidP="00F13E37">
      <w:pPr>
        <w:rPr>
          <w:rStyle w:val="AERbody"/>
        </w:rPr>
      </w:pPr>
      <w:r>
        <w:rPr>
          <w:rStyle w:val="AERbody"/>
        </w:rPr>
        <w:t>We use o</w:t>
      </w:r>
      <w:r w:rsidR="000A02C6" w:rsidRPr="000A02C6">
        <w:rPr>
          <w:rStyle w:val="AERbody"/>
        </w:rPr>
        <w:t xml:space="preserve">ur standard approach for depreciating a TNSP's existing assets in the PTRM </w:t>
      </w:r>
      <w:r>
        <w:rPr>
          <w:rStyle w:val="AERbody"/>
        </w:rPr>
        <w:t xml:space="preserve">by </w:t>
      </w:r>
      <w:r w:rsidR="000A02C6" w:rsidRPr="000A02C6">
        <w:rPr>
          <w:rStyle w:val="AERbody"/>
        </w:rPr>
        <w:t>us</w:t>
      </w:r>
      <w:r>
        <w:rPr>
          <w:rStyle w:val="AERbody"/>
        </w:rPr>
        <w:t>ing</w:t>
      </w:r>
      <w:r w:rsidR="000A02C6" w:rsidRPr="000A02C6">
        <w:rPr>
          <w:rStyle w:val="AERbody"/>
        </w:rPr>
        <w:t xml:space="preserve"> the remaining asset lives at the start of a regulatory control period as determined in the RFM. </w:t>
      </w:r>
      <w:r>
        <w:rPr>
          <w:rStyle w:val="AERbody"/>
        </w:rPr>
        <w:t>The</w:t>
      </w:r>
      <w:r w:rsidR="000A02C6" w:rsidRPr="000A02C6">
        <w:rPr>
          <w:rStyle w:val="AERbody"/>
        </w:rPr>
        <w:t xml:space="preserve"> </w:t>
      </w:r>
      <w:r w:rsidR="0030652B">
        <w:rPr>
          <w:rStyle w:val="AERbody"/>
        </w:rPr>
        <w:t xml:space="preserve">proposed </w:t>
      </w:r>
      <w:r w:rsidR="000A02C6" w:rsidRPr="000A02C6">
        <w:rPr>
          <w:rStyle w:val="AERbody"/>
        </w:rPr>
        <w:t xml:space="preserve">RFM uses </w:t>
      </w:r>
      <w:r>
        <w:rPr>
          <w:rStyle w:val="AERbody"/>
        </w:rPr>
        <w:t xml:space="preserve">our preferred </w:t>
      </w:r>
      <w:r w:rsidR="000A02C6" w:rsidRPr="000A02C6">
        <w:rPr>
          <w:rStyle w:val="AERbody"/>
        </w:rPr>
        <w:t>weighted average method to establish a remaining asset life for each asset class. Th</w:t>
      </w:r>
      <w:r>
        <w:rPr>
          <w:rStyle w:val="AERbody"/>
        </w:rPr>
        <w:t xml:space="preserve">is </w:t>
      </w:r>
      <w:r w:rsidR="000A02C6" w:rsidRPr="000A02C6">
        <w:rPr>
          <w:rStyle w:val="AERbody"/>
        </w:rPr>
        <w:t xml:space="preserve">method rolls forward the remaining asset life for an asset class from the beginning of the </w:t>
      </w:r>
      <w:r w:rsidR="000A02C6">
        <w:rPr>
          <w:rStyle w:val="AERbody"/>
        </w:rPr>
        <w:t>2012–17</w:t>
      </w:r>
      <w:r w:rsidR="000A02C6" w:rsidRPr="000A02C6">
        <w:rPr>
          <w:rStyle w:val="AERbody"/>
        </w:rPr>
        <w:t xml:space="preserve"> regulatory control </w:t>
      </w:r>
      <w:proofErr w:type="gramStart"/>
      <w:r w:rsidR="000A02C6" w:rsidRPr="000A02C6">
        <w:rPr>
          <w:rStyle w:val="AERbody"/>
        </w:rPr>
        <w:t>period</w:t>
      </w:r>
      <w:proofErr w:type="gramEnd"/>
      <w:r w:rsidR="000A02C6" w:rsidRPr="000A02C6">
        <w:rPr>
          <w:rStyle w:val="AERbody"/>
        </w:rPr>
        <w:t>. We consider this method reflects the mix of assets within th</w:t>
      </w:r>
      <w:r w:rsidR="007B64F0">
        <w:rPr>
          <w:rStyle w:val="AERbody"/>
        </w:rPr>
        <w:t>e</w:t>
      </w:r>
      <w:r w:rsidR="000A02C6" w:rsidRPr="000A02C6">
        <w:rPr>
          <w:rStyle w:val="AERbody"/>
        </w:rPr>
        <w:t xml:space="preserve"> asset class</w:t>
      </w:r>
      <w:r w:rsidR="0030652B">
        <w:rPr>
          <w:rStyle w:val="AERbody"/>
        </w:rPr>
        <w:t xml:space="preserve">. It reflects </w:t>
      </w:r>
      <w:r w:rsidR="000A02C6" w:rsidRPr="000A02C6">
        <w:rPr>
          <w:rStyle w:val="AERbody"/>
        </w:rPr>
        <w:t xml:space="preserve">when </w:t>
      </w:r>
      <w:r w:rsidR="0030652B">
        <w:rPr>
          <w:rStyle w:val="AERbody"/>
        </w:rPr>
        <w:t>the assets</w:t>
      </w:r>
      <w:r w:rsidR="000A02C6" w:rsidRPr="000A02C6">
        <w:rPr>
          <w:rStyle w:val="AERbody"/>
        </w:rPr>
        <w:t xml:space="preserve"> were acquired over that period </w:t>
      </w:r>
      <w:r w:rsidR="0030652B">
        <w:rPr>
          <w:rStyle w:val="AERbody"/>
        </w:rPr>
        <w:t>and the remaining asset lives of</w:t>
      </w:r>
      <w:r w:rsidR="000A02C6" w:rsidRPr="000A02C6">
        <w:rPr>
          <w:rStyle w:val="AERbody"/>
        </w:rPr>
        <w:t xml:space="preserve"> existing assets</w:t>
      </w:r>
      <w:r w:rsidR="0030652B">
        <w:rPr>
          <w:rStyle w:val="AERbody"/>
        </w:rPr>
        <w:t xml:space="preserve"> at the </w:t>
      </w:r>
      <w:r w:rsidR="00F02F95">
        <w:rPr>
          <w:rStyle w:val="AERbody"/>
        </w:rPr>
        <w:t>end</w:t>
      </w:r>
      <w:r w:rsidR="0030652B">
        <w:rPr>
          <w:rStyle w:val="AERbody"/>
        </w:rPr>
        <w:t xml:space="preserve"> of that period. T</w:t>
      </w:r>
      <w:r w:rsidR="000A02C6" w:rsidRPr="000A02C6">
        <w:rPr>
          <w:rStyle w:val="AERbody"/>
        </w:rPr>
        <w:t xml:space="preserve">he remaining </w:t>
      </w:r>
      <w:proofErr w:type="gramStart"/>
      <w:r w:rsidR="000A02C6" w:rsidRPr="000A02C6">
        <w:rPr>
          <w:rStyle w:val="AERbody"/>
        </w:rPr>
        <w:t xml:space="preserve">value of </w:t>
      </w:r>
      <w:r w:rsidR="0030652B">
        <w:rPr>
          <w:rStyle w:val="AERbody"/>
        </w:rPr>
        <w:t>all</w:t>
      </w:r>
      <w:r w:rsidR="000A02C6" w:rsidRPr="000A02C6">
        <w:rPr>
          <w:rStyle w:val="AERbody"/>
        </w:rPr>
        <w:t xml:space="preserve"> assets </w:t>
      </w:r>
      <w:r w:rsidR="0030652B">
        <w:rPr>
          <w:rStyle w:val="AERbody"/>
        </w:rPr>
        <w:t>are</w:t>
      </w:r>
      <w:proofErr w:type="gramEnd"/>
      <w:r w:rsidR="0030652B">
        <w:rPr>
          <w:rStyle w:val="AERbody"/>
        </w:rPr>
        <w:t xml:space="preserve"> </w:t>
      </w:r>
      <w:r w:rsidR="000A02C6" w:rsidRPr="000A02C6">
        <w:rPr>
          <w:rStyle w:val="AERbody"/>
        </w:rPr>
        <w:t>used as weight</w:t>
      </w:r>
      <w:r w:rsidR="00F02F95">
        <w:rPr>
          <w:rStyle w:val="AERbody"/>
        </w:rPr>
        <w:t>s</w:t>
      </w:r>
      <w:r w:rsidR="000A02C6" w:rsidRPr="000A02C6">
        <w:rPr>
          <w:rStyle w:val="AERbody"/>
        </w:rPr>
        <w:t xml:space="preserve"> at the end of the period. </w:t>
      </w:r>
    </w:p>
    <w:p w:rsidR="00132D43" w:rsidRDefault="00132D43" w:rsidP="00132D43">
      <w:pPr>
        <w:pStyle w:val="Heading3"/>
        <w:tabs>
          <w:tab w:val="clear" w:pos="1021"/>
        </w:tabs>
        <w:ind w:left="142" w:hanging="142"/>
      </w:pPr>
      <w:bookmarkStart w:id="77" w:name="_Toc462752121"/>
      <w:r>
        <w:t>Interrelationships</w:t>
      </w:r>
      <w:bookmarkEnd w:id="77"/>
    </w:p>
    <w:p w:rsidR="005976C2" w:rsidRDefault="005976C2" w:rsidP="005976C2">
      <w:pPr>
        <w:rPr>
          <w:rStyle w:val="AERbody"/>
        </w:rPr>
      </w:pPr>
      <w:r w:rsidRPr="00B06CAD">
        <w:rPr>
          <w:rStyle w:val="AERbody"/>
        </w:rPr>
        <w:t>The regulatory depreciation allowance is a building block component of the annual building block</w:t>
      </w:r>
      <w:r>
        <w:rPr>
          <w:rStyle w:val="AERbody"/>
        </w:rPr>
        <w:t xml:space="preserve"> revenue requirement.</w:t>
      </w:r>
      <w:r>
        <w:rPr>
          <w:rStyle w:val="FootnoteReference"/>
        </w:rPr>
        <w:footnoteReference w:id="11"/>
      </w:r>
      <w:r w:rsidRPr="00B06CAD">
        <w:rPr>
          <w:rStyle w:val="AERbody"/>
        </w:rPr>
        <w:t xml:space="preserve"> Higher (or quicker) depreciation leads to higher revenues over the regulatory</w:t>
      </w:r>
      <w:r>
        <w:rPr>
          <w:rStyle w:val="AERbody"/>
        </w:rPr>
        <w:t xml:space="preserve"> </w:t>
      </w:r>
      <w:r w:rsidRPr="00B06CAD">
        <w:rPr>
          <w:rStyle w:val="AERbody"/>
        </w:rPr>
        <w:t>control period. It also causes the RAB to reduce more quickly (</w:t>
      </w:r>
      <w:r>
        <w:rPr>
          <w:rStyle w:val="AERbody"/>
        </w:rPr>
        <w:t xml:space="preserve">excluding the impact of </w:t>
      </w:r>
      <w:r w:rsidRPr="00B06CAD">
        <w:rPr>
          <w:rStyle w:val="AERbody"/>
        </w:rPr>
        <w:t>further capex). This</w:t>
      </w:r>
      <w:r>
        <w:rPr>
          <w:rStyle w:val="AERbody"/>
        </w:rPr>
        <w:t xml:space="preserve"> </w:t>
      </w:r>
      <w:r w:rsidRPr="00B06CAD">
        <w:rPr>
          <w:rStyle w:val="AERbody"/>
        </w:rPr>
        <w:t xml:space="preserve">reduces the return on capital allowance, although this impact is usually </w:t>
      </w:r>
      <w:r>
        <w:rPr>
          <w:rStyle w:val="AERbody"/>
        </w:rPr>
        <w:t>smaller than</w:t>
      </w:r>
      <w:r w:rsidRPr="00B06CAD">
        <w:rPr>
          <w:rStyle w:val="AERbody"/>
        </w:rPr>
        <w:t xml:space="preserve"> the increased</w:t>
      </w:r>
      <w:r>
        <w:rPr>
          <w:rStyle w:val="AERbody"/>
        </w:rPr>
        <w:t xml:space="preserve"> </w:t>
      </w:r>
      <w:r w:rsidRPr="00B06CAD">
        <w:rPr>
          <w:rStyle w:val="AERbody"/>
        </w:rPr>
        <w:t>depreciation allowance</w:t>
      </w:r>
      <w:r>
        <w:rPr>
          <w:rStyle w:val="AERbody"/>
        </w:rPr>
        <w:t xml:space="preserve"> in the short to medium term</w:t>
      </w:r>
      <w:r w:rsidRPr="00B06CAD">
        <w:rPr>
          <w:rStyle w:val="AERbody"/>
        </w:rPr>
        <w:t>.</w:t>
      </w:r>
      <w:r>
        <w:rPr>
          <w:rStyle w:val="FootnoteReference"/>
        </w:rPr>
        <w:footnoteReference w:id="12"/>
      </w:r>
    </w:p>
    <w:p w:rsidR="005976C2" w:rsidRDefault="005976C2" w:rsidP="005976C2">
      <w:pPr>
        <w:rPr>
          <w:rStyle w:val="AERbody"/>
        </w:rPr>
      </w:pPr>
      <w:r w:rsidRPr="00B06CAD">
        <w:rPr>
          <w:rStyle w:val="AERbody"/>
        </w:rPr>
        <w:t>Ultimately, however, a TNSP can only recover the capex it has incurred on assets once. The</w:t>
      </w:r>
      <w:r>
        <w:rPr>
          <w:rStyle w:val="AERbody"/>
        </w:rPr>
        <w:t xml:space="preserve"> </w:t>
      </w:r>
      <w:r w:rsidRPr="00B06CAD">
        <w:rPr>
          <w:rStyle w:val="AERbody"/>
        </w:rPr>
        <w:t>depreciation allowance reflects how quickly the RAB is being recovered and is based on the</w:t>
      </w:r>
      <w:r>
        <w:rPr>
          <w:rStyle w:val="AERbody"/>
        </w:rPr>
        <w:t xml:space="preserve"> </w:t>
      </w:r>
      <w:r w:rsidRPr="00B06CAD">
        <w:rPr>
          <w:rStyle w:val="AERbody"/>
        </w:rPr>
        <w:t>remaining and standard asset lives used in the depreciation calculation.</w:t>
      </w:r>
      <w:r>
        <w:rPr>
          <w:rStyle w:val="AERbody"/>
        </w:rPr>
        <w:t xml:space="preserve"> It </w:t>
      </w:r>
      <w:r w:rsidRPr="00B06CAD">
        <w:rPr>
          <w:rStyle w:val="AERbody"/>
        </w:rPr>
        <w:t>also depends on the level of the opening RAB and the forecast capex.</w:t>
      </w:r>
      <w:r>
        <w:rPr>
          <w:rStyle w:val="AERbody"/>
        </w:rPr>
        <w:t xml:space="preserve"> </w:t>
      </w:r>
      <w:r w:rsidRPr="00B06CAD">
        <w:rPr>
          <w:rStyle w:val="AERbody"/>
        </w:rPr>
        <w:t>Any increase in these factors also increases the depreciation allowance.</w:t>
      </w:r>
    </w:p>
    <w:p w:rsidR="005976C2" w:rsidRDefault="005976C2" w:rsidP="005976C2">
      <w:r>
        <w:lastRenderedPageBreak/>
        <w:t>The RAB</w:t>
      </w:r>
      <w:r w:rsidR="00CA4555">
        <w:t xml:space="preserve"> has</w:t>
      </w:r>
      <w:r>
        <w:t xml:space="preserve"> to be maintained in real terms, meaning the RAB must be indexed for expected inflation.</w:t>
      </w:r>
      <w:r>
        <w:rPr>
          <w:rStyle w:val="FootnoteReference"/>
        </w:rPr>
        <w:footnoteReference w:id="13"/>
      </w:r>
      <w:r>
        <w:t xml:space="preserve"> The return on capital building block</w:t>
      </w:r>
      <w:r w:rsidR="00CA4555">
        <w:t xml:space="preserve"> has</w:t>
      </w:r>
      <w:r w:rsidDel="007158C3">
        <w:t xml:space="preserve"> </w:t>
      </w:r>
      <w:r>
        <w:t>to be calculated using a nominal rate of return (WACC) applied to the opening RAB.</w:t>
      </w:r>
      <w:r>
        <w:rPr>
          <w:rStyle w:val="FootnoteReference"/>
        </w:rPr>
        <w:footnoteReference w:id="14"/>
      </w:r>
      <w:r w:rsidR="00172337">
        <w:t xml:space="preserve"> As noted in attachment </w:t>
      </w:r>
      <w:r>
        <w:t xml:space="preserve">1, the total annual building block </w:t>
      </w:r>
      <w:r w:rsidRPr="007158C3">
        <w:t xml:space="preserve">revenue requirement </w:t>
      </w:r>
      <w:r>
        <w:t xml:space="preserve">is calculated </w:t>
      </w:r>
      <w:r w:rsidRPr="007158C3">
        <w:t xml:space="preserve">by adding </w:t>
      </w:r>
      <w:r>
        <w:t xml:space="preserve">up the </w:t>
      </w:r>
      <w:r w:rsidRPr="007158C3">
        <w:t>return on capital</w:t>
      </w:r>
      <w:r>
        <w:t>,</w:t>
      </w:r>
      <w:r w:rsidRPr="007158C3">
        <w:t xml:space="preserve"> </w:t>
      </w:r>
      <w:r>
        <w:t>depreciation, opex, tax and revenue adjustments building blocks</w:t>
      </w:r>
      <w:r w:rsidRPr="007158C3">
        <w:t>.</w:t>
      </w:r>
      <w:r>
        <w:t xml:space="preserve"> Because inflation on the RAB is accounted for in both the return on capital—based on a nominal rate—and the depreciation</w:t>
      </w:r>
      <w:r w:rsidRPr="007158C3">
        <w:t xml:space="preserve"> </w:t>
      </w:r>
      <w:r>
        <w:t>calculations—based on an indexed RAB—</w:t>
      </w:r>
      <w:r w:rsidRPr="007158C3">
        <w:t xml:space="preserve">an adjustment </w:t>
      </w:r>
      <w:r>
        <w:t xml:space="preserve">must be </w:t>
      </w:r>
      <w:r w:rsidRPr="007158C3">
        <w:t xml:space="preserve">made </w:t>
      </w:r>
      <w:r>
        <w:t xml:space="preserve">to </w:t>
      </w:r>
      <w:r w:rsidRPr="007158C3">
        <w:t xml:space="preserve">the revenue requirement </w:t>
      </w:r>
      <w:r>
        <w:t>to prevent compensating twice for inflation</w:t>
      </w:r>
      <w:r w:rsidRPr="007158C3">
        <w:t>.</w:t>
      </w:r>
    </w:p>
    <w:p w:rsidR="005976C2" w:rsidRDefault="005976C2" w:rsidP="005976C2">
      <w:r w:rsidRPr="00C9216A">
        <w:t xml:space="preserve">To avoid this double compensation, we make an adjustment by subtracting the annual indexation gain </w:t>
      </w:r>
      <w:r>
        <w:t xml:space="preserve">on the RAB </w:t>
      </w:r>
      <w:r w:rsidRPr="00C9216A">
        <w:t>from the calculation of total revenue</w:t>
      </w:r>
      <w:r>
        <w:t>.</w:t>
      </w:r>
      <w:r>
        <w:rPr>
          <w:rStyle w:val="FootnoteReference"/>
        </w:rPr>
        <w:footnoteReference w:id="15"/>
      </w:r>
      <w:r>
        <w:t xml:space="preserve"> Our standard approach is to subtract the indexation of the opening RAB—</w:t>
      </w:r>
      <w:r w:rsidRPr="00C9216A">
        <w:t xml:space="preserve">the opening RAB </w:t>
      </w:r>
      <w:r>
        <w:t xml:space="preserve">multiplied </w:t>
      </w:r>
      <w:r w:rsidRPr="00C9216A">
        <w:t xml:space="preserve">by the </w:t>
      </w:r>
      <w:r>
        <w:t>expected inflation</w:t>
      </w:r>
      <w:r w:rsidRPr="00C9216A">
        <w:t xml:space="preserve"> </w:t>
      </w:r>
      <w:r>
        <w:t>for</w:t>
      </w:r>
      <w:r w:rsidRPr="00C9216A">
        <w:t xml:space="preserve"> the year</w:t>
      </w:r>
      <w:r>
        <w:t xml:space="preserve">—from the </w:t>
      </w:r>
      <w:r w:rsidRPr="00C9216A">
        <w:t>RAB depreciation. The</w:t>
      </w:r>
      <w:r>
        <w:t xml:space="preserve"> net</w:t>
      </w:r>
      <w:r w:rsidRPr="00C9216A">
        <w:t xml:space="preserve"> result of this calculation is </w:t>
      </w:r>
      <w:r>
        <w:t>referred to as</w:t>
      </w:r>
      <w:r w:rsidRPr="00C9216A">
        <w:t xml:space="preserve"> regulatory depreciation.</w:t>
      </w:r>
      <w:r>
        <w:rPr>
          <w:rStyle w:val="FootnoteReference"/>
        </w:rPr>
        <w:footnoteReference w:id="16"/>
      </w:r>
      <w:r>
        <w:t xml:space="preserve"> Regulatory depreciation </w:t>
      </w:r>
      <w:r w:rsidRPr="00C9216A">
        <w:t xml:space="preserve">is </w:t>
      </w:r>
      <w:r>
        <w:t xml:space="preserve">the amount </w:t>
      </w:r>
      <w:r w:rsidRPr="00C9216A">
        <w:t>used in the building block calculation of total revenue</w:t>
      </w:r>
      <w:r>
        <w:t xml:space="preserve"> to ensure</w:t>
      </w:r>
      <w:r w:rsidRPr="00C9216A">
        <w:t xml:space="preserve"> that the revenue equation is consistent with</w:t>
      </w:r>
      <w:r>
        <w:t xml:space="preserve"> the</w:t>
      </w:r>
      <w:r w:rsidRPr="00C9216A">
        <w:t xml:space="preserve"> use of a RAB</w:t>
      </w:r>
      <w:r>
        <w:t>,</w:t>
      </w:r>
      <w:r w:rsidRPr="00C9216A">
        <w:t xml:space="preserve"> which is </w:t>
      </w:r>
      <w:r>
        <w:t>indexed for inflation annually</w:t>
      </w:r>
      <w:r w:rsidRPr="00C9216A">
        <w:t>.</w:t>
      </w:r>
    </w:p>
    <w:p w:rsidR="005976C2" w:rsidRDefault="005976C2" w:rsidP="005976C2">
      <w:pPr>
        <w:rPr>
          <w:rStyle w:val="AERbody"/>
        </w:rPr>
      </w:pPr>
      <w:r>
        <w:rPr>
          <w:rStyle w:val="AERbody"/>
        </w:rPr>
        <w:t>T</w:t>
      </w:r>
      <w:r w:rsidRPr="00B85B6D">
        <w:rPr>
          <w:rStyle w:val="AERbody"/>
        </w:rPr>
        <w:t>h</w:t>
      </w:r>
      <w:r>
        <w:rPr>
          <w:rStyle w:val="AERbody"/>
        </w:rPr>
        <w:t>is approach</w:t>
      </w:r>
      <w:r w:rsidRPr="00B85B6D">
        <w:rPr>
          <w:rStyle w:val="AERbody"/>
        </w:rPr>
        <w:t xml:space="preserve"> produces the same </w:t>
      </w:r>
      <w:r>
        <w:rPr>
          <w:rStyle w:val="AERbody"/>
        </w:rPr>
        <w:t xml:space="preserve">total </w:t>
      </w:r>
      <w:r w:rsidRPr="00B85B6D">
        <w:rPr>
          <w:rStyle w:val="AERbody"/>
        </w:rPr>
        <w:t>revenue requirement and RAB as if a real rate of return had been used in combination with a</w:t>
      </w:r>
      <w:r>
        <w:rPr>
          <w:rStyle w:val="AERbody"/>
        </w:rPr>
        <w:t>n indexed</w:t>
      </w:r>
      <w:r w:rsidRPr="00B85B6D">
        <w:rPr>
          <w:rStyle w:val="AERbody"/>
        </w:rPr>
        <w:t xml:space="preserve"> RAB.</w:t>
      </w:r>
      <w:r>
        <w:rPr>
          <w:rStyle w:val="AERbody"/>
        </w:rPr>
        <w:t xml:space="preserve"> Under an alternative approach where</w:t>
      </w:r>
      <w:r w:rsidRPr="00B85B6D">
        <w:rPr>
          <w:rStyle w:val="AERbody"/>
        </w:rPr>
        <w:t xml:space="preserve"> a nominal rate of return </w:t>
      </w:r>
      <w:r>
        <w:rPr>
          <w:rStyle w:val="AERbody"/>
        </w:rPr>
        <w:t xml:space="preserve">was </w:t>
      </w:r>
      <w:r w:rsidRPr="00B85B6D">
        <w:rPr>
          <w:rStyle w:val="AERbody"/>
        </w:rPr>
        <w:t>used in combination with a</w:t>
      </w:r>
      <w:r>
        <w:rPr>
          <w:rStyle w:val="AERbody"/>
        </w:rPr>
        <w:t>n</w:t>
      </w:r>
      <w:r w:rsidRPr="00B85B6D">
        <w:rPr>
          <w:rStyle w:val="AERbody"/>
        </w:rPr>
        <w:t xml:space="preserve"> </w:t>
      </w:r>
      <w:r>
        <w:rPr>
          <w:rStyle w:val="AERbody"/>
        </w:rPr>
        <w:t xml:space="preserve">un-indexed (historical cost) </w:t>
      </w:r>
      <w:r w:rsidRPr="00B85B6D">
        <w:rPr>
          <w:rStyle w:val="AERbody"/>
        </w:rPr>
        <w:t>RAB</w:t>
      </w:r>
      <w:r>
        <w:rPr>
          <w:rStyle w:val="AERbody"/>
        </w:rPr>
        <w:t>, no adjustment to the depreciation calculation of total revenue would be required. T</w:t>
      </w:r>
      <w:r w:rsidRPr="00B85B6D">
        <w:rPr>
          <w:rStyle w:val="AERbody"/>
        </w:rPr>
        <w:t xml:space="preserve">his </w:t>
      </w:r>
      <w:r>
        <w:rPr>
          <w:rStyle w:val="AERbody"/>
        </w:rPr>
        <w:t xml:space="preserve">alternative approach </w:t>
      </w:r>
      <w:r w:rsidRPr="00B85B6D">
        <w:rPr>
          <w:rStyle w:val="AERbody"/>
        </w:rPr>
        <w:t>produces a different time path of</w:t>
      </w:r>
      <w:r>
        <w:rPr>
          <w:rStyle w:val="AERbody"/>
        </w:rPr>
        <w:t xml:space="preserve"> total</w:t>
      </w:r>
      <w:r w:rsidRPr="00B85B6D">
        <w:rPr>
          <w:rStyle w:val="AERbody"/>
        </w:rPr>
        <w:t xml:space="preserve"> revenue compared to </w:t>
      </w:r>
      <w:r>
        <w:rPr>
          <w:rStyle w:val="AERbody"/>
        </w:rPr>
        <w:t xml:space="preserve">our standard </w:t>
      </w:r>
      <w:r w:rsidRPr="00B85B6D">
        <w:rPr>
          <w:rStyle w:val="AERbody"/>
        </w:rPr>
        <w:t xml:space="preserve">approach. </w:t>
      </w:r>
      <w:r w:rsidRPr="003667D4">
        <w:rPr>
          <w:rStyle w:val="AERbody"/>
        </w:rPr>
        <w:t xml:space="preserve">In particular, </w:t>
      </w:r>
      <w:r>
        <w:rPr>
          <w:rStyle w:val="AERbody"/>
        </w:rPr>
        <w:t>overall revenues would be higher early in the asset's life (as a result of more depreciation being returned to the TNSP) and lower in the future—producing a steeper downward sloping profile of total revenue.</w:t>
      </w:r>
      <w:r>
        <w:rPr>
          <w:rStyle w:val="FootnoteReference"/>
        </w:rPr>
        <w:footnoteReference w:id="17"/>
      </w:r>
      <w:r>
        <w:rPr>
          <w:rStyle w:val="AERbody"/>
        </w:rPr>
        <w:t xml:space="preserve"> Under both approaches, the total revenues being recovered are in present value neutral terms—that is, returning the initial cost of the RAB. </w:t>
      </w:r>
    </w:p>
    <w:p w:rsidR="005976C2" w:rsidRDefault="005976C2" w:rsidP="005976C2">
      <w:pPr>
        <w:rPr>
          <w:rStyle w:val="AERbody"/>
        </w:rPr>
      </w:pPr>
      <w:r>
        <w:rPr>
          <w:rStyle w:val="AERbody"/>
        </w:rPr>
        <w:fldChar w:fldCharType="begin"/>
      </w:r>
      <w:r>
        <w:rPr>
          <w:rStyle w:val="AERbody"/>
        </w:rPr>
        <w:instrText xml:space="preserve"> REF _Ref454186887 \h </w:instrText>
      </w:r>
      <w:r>
        <w:rPr>
          <w:rStyle w:val="AERbody"/>
        </w:rPr>
      </w:r>
      <w:r>
        <w:rPr>
          <w:rStyle w:val="AERbody"/>
        </w:rPr>
        <w:fldChar w:fldCharType="separate"/>
      </w:r>
      <w:r w:rsidR="004317BA">
        <w:t xml:space="preserve">Figure </w:t>
      </w:r>
      <w:r w:rsidR="004317BA">
        <w:rPr>
          <w:noProof/>
        </w:rPr>
        <w:t>5</w:t>
      </w:r>
      <w:r w:rsidR="004317BA">
        <w:t>.</w:t>
      </w:r>
      <w:r w:rsidR="004317BA">
        <w:rPr>
          <w:noProof/>
        </w:rPr>
        <w:t>1</w:t>
      </w:r>
      <w:r>
        <w:rPr>
          <w:rStyle w:val="AERbody"/>
        </w:rPr>
        <w:fldChar w:fldCharType="end"/>
      </w:r>
      <w:r>
        <w:rPr>
          <w:rStyle w:val="AERbody"/>
        </w:rPr>
        <w:t xml:space="preserve"> shows the recovery of revenue under both approaches using a simplified example.</w:t>
      </w:r>
      <w:r>
        <w:rPr>
          <w:rStyle w:val="FootnoteReference"/>
        </w:rPr>
        <w:footnoteReference w:id="18"/>
      </w:r>
      <w:r>
        <w:rPr>
          <w:rStyle w:val="AERbody"/>
        </w:rPr>
        <w:t xml:space="preserve"> Indexation of the RAB and the offsetting adjustment made to depreciation results in smoother revenue recovery profile over the life of an asset than if the RAB was un</w:t>
      </w:r>
      <w:r w:rsidR="005602F9">
        <w:rPr>
          <w:rStyle w:val="AERbody"/>
        </w:rPr>
        <w:t>-</w:t>
      </w:r>
      <w:r>
        <w:rPr>
          <w:rStyle w:val="AERbody"/>
        </w:rPr>
        <w:t xml:space="preserve">indexed. </w:t>
      </w:r>
    </w:p>
    <w:p w:rsidR="005976C2" w:rsidRDefault="005976C2" w:rsidP="005976C2">
      <w:pPr>
        <w:pStyle w:val="Caption"/>
      </w:pPr>
      <w:bookmarkStart w:id="78" w:name="_Ref454186887"/>
      <w:proofErr w:type="gramStart"/>
      <w:r>
        <w:lastRenderedPageBreak/>
        <w:t xml:space="preserve">Figure </w:t>
      </w:r>
      <w:fldSimple w:instr=" STYLEREF 1 \s ">
        <w:r w:rsidR="004317BA">
          <w:rPr>
            <w:noProof/>
          </w:rPr>
          <w:t>5</w:t>
        </w:r>
      </w:fldSimple>
      <w:r w:rsidR="00172337">
        <w:t>.</w:t>
      </w:r>
      <w:proofErr w:type="gramEnd"/>
      <w:r w:rsidR="00512DD3">
        <w:fldChar w:fldCharType="begin"/>
      </w:r>
      <w:r w:rsidR="00512DD3">
        <w:instrText xml:space="preserve"> SEQ Figure \* ARABIC \s 1 </w:instrText>
      </w:r>
      <w:r w:rsidR="00512DD3">
        <w:fldChar w:fldCharType="separate"/>
      </w:r>
      <w:r w:rsidR="004317BA">
        <w:rPr>
          <w:noProof/>
        </w:rPr>
        <w:t>1</w:t>
      </w:r>
      <w:r w:rsidR="00512DD3">
        <w:rPr>
          <w:noProof/>
        </w:rPr>
        <w:fldChar w:fldCharType="end"/>
      </w:r>
      <w:bookmarkEnd w:id="78"/>
      <w:r>
        <w:tab/>
        <w:t xml:space="preserve">Revenue path example </w:t>
      </w:r>
      <w:r w:rsidR="001B1AEC">
        <w:t>– indexed vs un-indexed RAB ($ </w:t>
      </w:r>
      <w:r>
        <w:t>nominal)</w:t>
      </w:r>
    </w:p>
    <w:p w:rsidR="005976C2" w:rsidRPr="004D6DBF" w:rsidRDefault="005976C2" w:rsidP="005976C2">
      <w:r w:rsidRPr="00F44264">
        <w:rPr>
          <w:noProof/>
          <w:lang w:eastAsia="en-AU"/>
        </w:rPr>
        <w:drawing>
          <wp:inline distT="0" distB="0" distL="0" distR="0" wp14:anchorId="2575AE07" wp14:editId="2EA1FE69">
            <wp:extent cx="5382895" cy="3216493"/>
            <wp:effectExtent l="0" t="0" r="825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216493"/>
                    </a:xfrm>
                    <a:prstGeom prst="rect">
                      <a:avLst/>
                    </a:prstGeom>
                    <a:noFill/>
                    <a:ln>
                      <a:noFill/>
                    </a:ln>
                  </pic:spPr>
                </pic:pic>
              </a:graphicData>
            </a:graphic>
          </wp:inline>
        </w:drawing>
      </w:r>
    </w:p>
    <w:p w:rsidR="005976C2" w:rsidRDefault="005976C2" w:rsidP="005976C2">
      <w:pPr>
        <w:pStyle w:val="AERtablesource"/>
        <w:rPr>
          <w:rStyle w:val="AERbody"/>
        </w:rPr>
      </w:pPr>
      <w:r>
        <w:t>Source:</w:t>
      </w:r>
      <w:r>
        <w:tab/>
        <w:t>AER analysis.</w:t>
      </w:r>
    </w:p>
    <w:p w:rsidR="005976C2" w:rsidRPr="00B06CAD" w:rsidRDefault="005976C2" w:rsidP="005976C2">
      <w:pPr>
        <w:rPr>
          <w:rStyle w:val="AERbody"/>
        </w:rPr>
      </w:pPr>
      <w:r w:rsidRPr="00B06CAD">
        <w:rPr>
          <w:rStyle w:val="AERbody"/>
        </w:rPr>
        <w:t>Figure 2</w:t>
      </w:r>
      <w:r>
        <w:rPr>
          <w:rStyle w:val="AERbody"/>
        </w:rPr>
        <w:t>.</w:t>
      </w:r>
      <w:r w:rsidR="00172337">
        <w:rPr>
          <w:rStyle w:val="AERbody"/>
        </w:rPr>
        <w:t xml:space="preserve">1 </w:t>
      </w:r>
      <w:r w:rsidRPr="00B06CAD">
        <w:rPr>
          <w:rStyle w:val="AERbody"/>
        </w:rPr>
        <w:t xml:space="preserve">in attachment 2 shows the relative size of the inflation and </w:t>
      </w:r>
      <w:r w:rsidR="00FD2782">
        <w:rPr>
          <w:rStyle w:val="AERbody"/>
        </w:rPr>
        <w:t>straight-line</w:t>
      </w:r>
      <w:r w:rsidR="00FD2782" w:rsidRPr="00B06CAD">
        <w:rPr>
          <w:rStyle w:val="AERbody"/>
        </w:rPr>
        <w:t xml:space="preserve"> </w:t>
      </w:r>
      <w:r w:rsidRPr="00B06CAD">
        <w:rPr>
          <w:rStyle w:val="AERbody"/>
        </w:rPr>
        <w:t>depreciation</w:t>
      </w:r>
      <w:r w:rsidR="00FD2782">
        <w:rPr>
          <w:rStyle w:val="AERbody"/>
        </w:rPr>
        <w:t>,</w:t>
      </w:r>
      <w:r w:rsidRPr="00B06CAD">
        <w:rPr>
          <w:rStyle w:val="AERbody"/>
        </w:rPr>
        <w:t xml:space="preserve"> and</w:t>
      </w:r>
      <w:r>
        <w:rPr>
          <w:rStyle w:val="AERbody"/>
        </w:rPr>
        <w:t xml:space="preserve"> </w:t>
      </w:r>
      <w:r w:rsidRPr="00B06CAD">
        <w:rPr>
          <w:rStyle w:val="AERbody"/>
        </w:rPr>
        <w:t xml:space="preserve">their impact on the RAB based on </w:t>
      </w:r>
      <w:r>
        <w:rPr>
          <w:rStyle w:val="AERbody"/>
        </w:rPr>
        <w:t>Powerlink's</w:t>
      </w:r>
      <w:r w:rsidRPr="00B06CAD">
        <w:rPr>
          <w:rStyle w:val="AERbody"/>
        </w:rPr>
        <w:t xml:space="preserve"> proposal. A ten per cent increase in the </w:t>
      </w:r>
      <w:r w:rsidR="00FD2782">
        <w:rPr>
          <w:rStyle w:val="AERbody"/>
        </w:rPr>
        <w:t xml:space="preserve">straight-line </w:t>
      </w:r>
      <w:r w:rsidRPr="00B06CAD">
        <w:rPr>
          <w:rStyle w:val="AERbody"/>
        </w:rPr>
        <w:t xml:space="preserve">depreciation causes revenues to increase by about </w:t>
      </w:r>
      <w:r w:rsidR="005C2C93">
        <w:rPr>
          <w:rStyle w:val="AERbody"/>
        </w:rPr>
        <w:t>1.5</w:t>
      </w:r>
      <w:r>
        <w:rPr>
          <w:rStyle w:val="CommentReference"/>
        </w:rPr>
        <w:t> </w:t>
      </w:r>
      <w:r w:rsidRPr="00B06CAD">
        <w:rPr>
          <w:rStyle w:val="AERbody"/>
        </w:rPr>
        <w:t>per cent.</w:t>
      </w:r>
    </w:p>
    <w:p w:rsidR="00EB5D86" w:rsidRDefault="00132D43" w:rsidP="00EB5D86">
      <w:pPr>
        <w:pStyle w:val="Heading2"/>
      </w:pPr>
      <w:bookmarkStart w:id="79" w:name="_Toc462752122"/>
      <w:r>
        <w:t>Reasons for draft decision</w:t>
      </w:r>
      <w:bookmarkEnd w:id="79"/>
    </w:p>
    <w:p w:rsidR="00EB5D86" w:rsidRPr="00ED09CD" w:rsidRDefault="00EB5D86" w:rsidP="002376F0">
      <w:r w:rsidRPr="00772791">
        <w:t xml:space="preserve">We accept </w:t>
      </w:r>
      <w:r w:rsidR="0062324A">
        <w:t>Powerlink'</w:t>
      </w:r>
      <w:r>
        <w:t xml:space="preserve">s </w:t>
      </w:r>
      <w:r w:rsidRPr="00772791">
        <w:t>proposed straight-line depreciation method for calculating the regulatory depreciation allowance</w:t>
      </w:r>
      <w:r>
        <w:t xml:space="preserve"> as set out in the PTRM</w:t>
      </w:r>
      <w:r w:rsidRPr="00772791">
        <w:t>. However, we</w:t>
      </w:r>
      <w:r w:rsidR="009C48B7">
        <w:t xml:space="preserve"> </w:t>
      </w:r>
      <w:r w:rsidR="009C48B7" w:rsidRPr="002376F0">
        <w:t>reduced</w:t>
      </w:r>
      <w:r w:rsidRPr="002376F0">
        <w:t xml:space="preserve"> </w:t>
      </w:r>
      <w:r w:rsidR="0062324A" w:rsidRPr="002376F0">
        <w:t>Powerlink</w:t>
      </w:r>
      <w:r w:rsidRPr="002376F0">
        <w:t xml:space="preserve">'s proposed forecast regulatory depreciation allowance </w:t>
      </w:r>
      <w:r w:rsidR="005976C2" w:rsidRPr="002376F0">
        <w:t xml:space="preserve">for the 2017–22 regulatory control period </w:t>
      </w:r>
      <w:r w:rsidRPr="002376F0">
        <w:t>by $</w:t>
      </w:r>
      <w:r w:rsidR="00016E6D">
        <w:t>17.</w:t>
      </w:r>
      <w:r w:rsidR="00F5583B">
        <w:t>4</w:t>
      </w:r>
      <w:r w:rsidRPr="002376F0">
        <w:t xml:space="preserve"> million (or </w:t>
      </w:r>
      <w:r w:rsidR="00016E6D">
        <w:t>2.8</w:t>
      </w:r>
      <w:r w:rsidRPr="002376F0">
        <w:t xml:space="preserve"> per cent) to $</w:t>
      </w:r>
      <w:r w:rsidR="00016E6D">
        <w:t>60</w:t>
      </w:r>
      <w:r w:rsidR="00F5583B">
        <w:t>5</w:t>
      </w:r>
      <w:r w:rsidR="00016E6D">
        <w:t>.</w:t>
      </w:r>
      <w:r w:rsidR="00F5583B">
        <w:t>8</w:t>
      </w:r>
      <w:r w:rsidRPr="002376F0">
        <w:t xml:space="preserve"> million.</w:t>
      </w:r>
      <w:r>
        <w:t xml:space="preserve"> </w:t>
      </w:r>
      <w:r w:rsidR="002376F0">
        <w:t>This</w:t>
      </w:r>
      <w:r>
        <w:t xml:space="preserve"> amendment </w:t>
      </w:r>
      <w:r w:rsidR="002376F0">
        <w:t xml:space="preserve">reflects </w:t>
      </w:r>
      <w:r>
        <w:t>o</w:t>
      </w:r>
      <w:r w:rsidRPr="00772791">
        <w:t>ur determination</w:t>
      </w:r>
      <w:r w:rsidR="00FA2444">
        <w:t>s</w:t>
      </w:r>
      <w:r w:rsidRPr="00772791">
        <w:t xml:space="preserve"> </w:t>
      </w:r>
      <w:r w:rsidR="002376F0">
        <w:t xml:space="preserve">regarding </w:t>
      </w:r>
      <w:r w:rsidRPr="00772791">
        <w:t xml:space="preserve">other components of </w:t>
      </w:r>
      <w:r w:rsidR="0062324A">
        <w:t>Powerlink's</w:t>
      </w:r>
      <w:r w:rsidRPr="00772791">
        <w:t xml:space="preserve"> revenue proposal</w:t>
      </w:r>
      <w:r w:rsidR="007341B7" w:rsidRPr="007341B7">
        <w:t xml:space="preserve"> </w:t>
      </w:r>
      <w:r w:rsidR="007341B7">
        <w:t xml:space="preserve">that </w:t>
      </w:r>
      <w:r w:rsidR="007341B7" w:rsidRPr="00772791">
        <w:t>affect the forecast re</w:t>
      </w:r>
      <w:r w:rsidR="007341B7">
        <w:t>gulatory depreciation allowance—the opening RAB as at 1 July 2017 (attachment 2)</w:t>
      </w:r>
      <w:r w:rsidR="002376F0">
        <w:t>,</w:t>
      </w:r>
      <w:r w:rsidR="002376F0" w:rsidRPr="00772791">
        <w:t xml:space="preserve"> </w:t>
      </w:r>
      <w:r w:rsidR="002376F0">
        <w:t>expe</w:t>
      </w:r>
      <w:r w:rsidR="007341B7">
        <w:t>cted inflation rate (attachment </w:t>
      </w:r>
      <w:r w:rsidR="002376F0">
        <w:t>3) and</w:t>
      </w:r>
      <w:r w:rsidR="007341B7">
        <w:t xml:space="preserve"> forecast capital expenditure (attachment 6)</w:t>
      </w:r>
      <w:r w:rsidR="00F60827">
        <w:t>.</w:t>
      </w:r>
    </w:p>
    <w:p w:rsidR="00EB5D86" w:rsidRPr="00EB5D86" w:rsidRDefault="00EB5D86" w:rsidP="00EB5D86">
      <w:pPr>
        <w:pStyle w:val="Heading3"/>
      </w:pPr>
      <w:bookmarkStart w:id="80" w:name="_Toc404154427"/>
      <w:bookmarkStart w:id="81" w:name="_Ref454785629"/>
      <w:bookmarkStart w:id="82" w:name="_Toc462752123"/>
      <w:r>
        <w:t>Standard asset lives</w:t>
      </w:r>
      <w:bookmarkEnd w:id="80"/>
      <w:bookmarkEnd w:id="81"/>
      <w:bookmarkEnd w:id="82"/>
    </w:p>
    <w:p w:rsidR="009C48B7" w:rsidRDefault="00EB5D86" w:rsidP="00AA77B2">
      <w:pPr>
        <w:numPr>
          <w:ilvl w:val="0"/>
          <w:numId w:val="24"/>
        </w:numPr>
      </w:pPr>
      <w:r w:rsidRPr="002571B6">
        <w:t xml:space="preserve">We accept </w:t>
      </w:r>
      <w:r w:rsidR="00481DE4">
        <w:t>Powerlink</w:t>
      </w:r>
      <w:r>
        <w:t xml:space="preserve">'s </w:t>
      </w:r>
      <w:r w:rsidRPr="002571B6">
        <w:t xml:space="preserve">proposed standard asset lives for </w:t>
      </w:r>
      <w:r>
        <w:t>its existin</w:t>
      </w:r>
      <w:r w:rsidR="00AA77B2">
        <w:t xml:space="preserve">g asset classes. These asset lives are </w:t>
      </w:r>
      <w:r w:rsidR="009C48B7" w:rsidRPr="009C48B7">
        <w:t xml:space="preserve">consistent with the approved standard asset lives in the determination for </w:t>
      </w:r>
      <w:r w:rsidR="002376F0">
        <w:t>Powerlink's</w:t>
      </w:r>
      <w:r w:rsidR="009C48B7" w:rsidRPr="009C48B7">
        <w:t xml:space="preserve"> 201</w:t>
      </w:r>
      <w:r w:rsidR="002376F0">
        <w:t>2</w:t>
      </w:r>
      <w:r w:rsidR="009C48B7" w:rsidRPr="009C48B7">
        <w:t>–17 regulatory control period</w:t>
      </w:r>
      <w:r w:rsidR="00AA77B2">
        <w:t xml:space="preserve"> and are </w:t>
      </w:r>
      <w:r w:rsidR="009C48B7" w:rsidRPr="009C48B7">
        <w:t xml:space="preserve">comparable </w:t>
      </w:r>
      <w:r w:rsidR="009C48B7" w:rsidRPr="009C48B7">
        <w:lastRenderedPageBreak/>
        <w:t>with the standard asset lives approved in our recent transmission determinations for other TNSPs.</w:t>
      </w:r>
      <w:r w:rsidR="002376F0">
        <w:rPr>
          <w:rStyle w:val="FootnoteReference"/>
        </w:rPr>
        <w:footnoteReference w:id="19"/>
      </w:r>
    </w:p>
    <w:p w:rsidR="00AA77B2" w:rsidRDefault="003E5A0F" w:rsidP="00AA77B2">
      <w:pPr>
        <w:pStyle w:val="ListParagraph"/>
        <w:numPr>
          <w:ilvl w:val="0"/>
          <w:numId w:val="24"/>
        </w:numPr>
      </w:pPr>
      <w:r>
        <w:t>Consumer Challenge Panel (</w:t>
      </w:r>
      <w:r w:rsidR="00AA77B2" w:rsidRPr="00AA77B2">
        <w:t>CCP</w:t>
      </w:r>
      <w:r>
        <w:t>) members</w:t>
      </w:r>
      <w:r w:rsidR="00AA77B2" w:rsidRPr="00AA77B2">
        <w:t xml:space="preserve"> </w:t>
      </w:r>
      <w:r>
        <w:t xml:space="preserve">Hugh Grant and David Headberry </w:t>
      </w:r>
      <w:r w:rsidR="00AA77B2" w:rsidRPr="00AA77B2">
        <w:t>raised concerns with the standard asset live</w:t>
      </w:r>
      <w:r w:rsidR="00B716D6">
        <w:t xml:space="preserve">s used by the AER in its models </w:t>
      </w:r>
      <w:r w:rsidR="00AA77B2" w:rsidRPr="00AA77B2">
        <w:t xml:space="preserve">and the consistency of these lives across businesses. </w:t>
      </w:r>
      <w:r>
        <w:t>They</w:t>
      </w:r>
      <w:r w:rsidR="00AA77B2" w:rsidRPr="00AA77B2">
        <w:t xml:space="preserve"> submitted that Powerlink has inappropriately used shorter asset lives than other TNSPs. The CCP </w:t>
      </w:r>
      <w:r>
        <w:t xml:space="preserve">members </w:t>
      </w:r>
      <w:r w:rsidR="00AA77B2" w:rsidRPr="00AA77B2">
        <w:t>had a particular concern with the substation asset class where asset lives range</w:t>
      </w:r>
      <w:r w:rsidR="00A537D1">
        <w:t>d</w:t>
      </w:r>
      <w:r>
        <w:t xml:space="preserve"> from 36 </w:t>
      </w:r>
      <w:r w:rsidR="00AA77B2" w:rsidRPr="00AA77B2">
        <w:t xml:space="preserve">years to 73 years. </w:t>
      </w:r>
      <w:r>
        <w:t>The CCP members' submission</w:t>
      </w:r>
      <w:r w:rsidR="00AA77B2" w:rsidRPr="00AA77B2">
        <w:t xml:space="preserve"> also suggested that the standard asset lives for the purposes of depreciating the RAB should reflect the actual age of asset on replacement rather than the notional expected life of the assets used in providing the service.</w:t>
      </w:r>
      <w:r w:rsidR="00B716D6">
        <w:rPr>
          <w:rStyle w:val="FootnoteReference"/>
        </w:rPr>
        <w:footnoteReference w:id="20"/>
      </w:r>
      <w:r w:rsidR="00AA77B2" w:rsidRPr="00AA77B2">
        <w:t xml:space="preserve">  </w:t>
      </w:r>
    </w:p>
    <w:p w:rsidR="00AA77B2" w:rsidRDefault="00AA77B2" w:rsidP="00AA77B2">
      <w:pPr>
        <w:pStyle w:val="ListParagraph"/>
        <w:numPr>
          <w:ilvl w:val="0"/>
          <w:numId w:val="24"/>
        </w:numPr>
      </w:pPr>
      <w:r w:rsidRPr="00AA77B2">
        <w:t xml:space="preserve">We agree that the same asset types should have the same standard asset life applied across </w:t>
      </w:r>
      <w:r w:rsidR="00B716D6">
        <w:t>TNSPs</w:t>
      </w:r>
      <w:r w:rsidRPr="00AA77B2">
        <w:t>, taking into account any environmental or operational factors that may impact on the expected useful life of the asset. However, each asset class used in the PTRM is not for a single asset type, but covers a group of similar assets. As the overall make-up of assets entering a certain asset class may differ by business, we consider it reasonable for there to be variation in the average standard asset life for an asset class applied across businesses.</w:t>
      </w:r>
      <w:r>
        <w:t xml:space="preserve"> </w:t>
      </w:r>
      <w:r w:rsidRPr="00AA77B2">
        <w:t>For example, Powerlink has disaggregated its transmission line assets into three separate asset classes of 'Transmission lines - overhead', 'Transmission lines - underground' and 'Transmission line - refit', while some other TNSPs have employed less disaggregation or different labelling for their transmission line assets.</w:t>
      </w:r>
      <w:r w:rsidR="002622A6">
        <w:t xml:space="preserve"> Due to this reason, a strict like-for-like comparison of the standard asset lives used by the TNSPs may not be possible for all asset classes.</w:t>
      </w:r>
    </w:p>
    <w:p w:rsidR="00C221EA" w:rsidRPr="00C221EA" w:rsidRDefault="00AA77B2" w:rsidP="00C221EA">
      <w:pPr>
        <w:pStyle w:val="ListParagraph"/>
        <w:numPr>
          <w:ilvl w:val="0"/>
          <w:numId w:val="24"/>
        </w:numPr>
      </w:pPr>
      <w:r w:rsidRPr="00AA77B2">
        <w:t>We are also cautious of the potential for a selective review of asset lives that may distort the overall depreciation outcomes. The CCP</w:t>
      </w:r>
      <w:r w:rsidR="003E5A0F">
        <w:t xml:space="preserve"> members' submission</w:t>
      </w:r>
      <w:r w:rsidRPr="00AA77B2">
        <w:t xml:space="preserve"> compared the asset lives provided in the Economic benchmarking RIN and highlighted </w:t>
      </w:r>
      <w:r w:rsidR="003E5A0F">
        <w:t xml:space="preserve">that </w:t>
      </w:r>
      <w:r>
        <w:t>Powerlink's substation</w:t>
      </w:r>
      <w:r w:rsidRPr="00AA77B2">
        <w:t xml:space="preserve"> </w:t>
      </w:r>
      <w:r>
        <w:t>asset class</w:t>
      </w:r>
      <w:r w:rsidR="00A537D1">
        <w:t xml:space="preserve"> ha</w:t>
      </w:r>
      <w:r w:rsidR="000232A4">
        <w:t>s</w:t>
      </w:r>
      <w:r w:rsidR="00A537D1">
        <w:t xml:space="preserve"> a shorter asset life</w:t>
      </w:r>
      <w:r w:rsidRPr="00AA77B2">
        <w:t xml:space="preserve"> compared to other </w:t>
      </w:r>
      <w:r>
        <w:t>network service provider</w:t>
      </w:r>
      <w:r w:rsidR="00A537D1">
        <w:t>s</w:t>
      </w:r>
      <w:r w:rsidR="003E5A0F">
        <w:t>,</w:t>
      </w:r>
      <w:r w:rsidR="00B716D6">
        <w:t xml:space="preserve"> which reported standard lives rang</w:t>
      </w:r>
      <w:r w:rsidR="002622A6">
        <w:t>ing</w:t>
      </w:r>
      <w:r w:rsidR="00B716D6">
        <w:t xml:space="preserve"> from 36 years to 73 years</w:t>
      </w:r>
      <w:r w:rsidRPr="00AA77B2">
        <w:t>.</w:t>
      </w:r>
      <w:r w:rsidRPr="00AA77B2">
        <w:rPr>
          <w:rStyle w:val="FootnoteReference"/>
        </w:rPr>
        <w:footnoteReference w:id="21"/>
      </w:r>
      <w:r w:rsidRPr="00AA77B2">
        <w:t xml:space="preserve"> </w:t>
      </w:r>
      <w:r w:rsidR="00F33259">
        <w:t>The asset life</w:t>
      </w:r>
      <w:r w:rsidR="002622A6">
        <w:t xml:space="preserve"> of</w:t>
      </w:r>
      <w:r w:rsidR="00F33259">
        <w:t xml:space="preserve"> </w:t>
      </w:r>
      <w:r w:rsidR="002622A6">
        <w:t xml:space="preserve">73 years </w:t>
      </w:r>
      <w:r w:rsidR="00F33259">
        <w:t>for substation assets noted by the CCP</w:t>
      </w:r>
      <w:r w:rsidR="003E5A0F">
        <w:t xml:space="preserve"> members</w:t>
      </w:r>
      <w:r w:rsidR="00F33259">
        <w:t xml:space="preserve"> was reported by ActewAGL, a distribution </w:t>
      </w:r>
      <w:r w:rsidR="00C221EA">
        <w:t xml:space="preserve">network </w:t>
      </w:r>
      <w:r w:rsidR="00F33259">
        <w:t>service provider. We have confirmed with ActewAGL that this was an entry error and that the correct</w:t>
      </w:r>
      <w:r w:rsidR="002622A6">
        <w:t>ed</w:t>
      </w:r>
      <w:r w:rsidR="00F33259">
        <w:t xml:space="preserve"> value </w:t>
      </w:r>
      <w:r w:rsidR="002622A6">
        <w:t>is</w:t>
      </w:r>
      <w:r w:rsidR="00F33259">
        <w:t xml:space="preserve"> 4</w:t>
      </w:r>
      <w:r w:rsidR="00B04800">
        <w:t>5</w:t>
      </w:r>
      <w:r w:rsidR="00F33259">
        <w:t xml:space="preserve"> years.</w:t>
      </w:r>
      <w:r w:rsidR="00F33259">
        <w:rPr>
          <w:rStyle w:val="FootnoteReference"/>
        </w:rPr>
        <w:footnoteReference w:id="22"/>
      </w:r>
      <w:r w:rsidR="00F33259">
        <w:t xml:space="preserve"> </w:t>
      </w:r>
      <w:r w:rsidR="00B716D6">
        <w:t>We also note that t</w:t>
      </w:r>
      <w:r w:rsidR="00C221EA" w:rsidRPr="00C221EA">
        <w:t xml:space="preserve">he grouping of the assets reported under the Economic benchmarking RIN for ActewAGL and Powerlink are very different as shown in </w:t>
      </w:r>
      <w:r w:rsidR="002622A6">
        <w:fldChar w:fldCharType="begin"/>
      </w:r>
      <w:r w:rsidR="002622A6">
        <w:instrText xml:space="preserve"> REF _Ref460310729 \h </w:instrText>
      </w:r>
      <w:r w:rsidR="002622A6">
        <w:fldChar w:fldCharType="separate"/>
      </w:r>
      <w:r w:rsidR="004317BA" w:rsidRPr="00C221EA">
        <w:t xml:space="preserve">Table </w:t>
      </w:r>
      <w:r w:rsidR="004317BA">
        <w:rPr>
          <w:noProof/>
        </w:rPr>
        <w:lastRenderedPageBreak/>
        <w:t>5</w:t>
      </w:r>
      <w:r w:rsidR="004317BA">
        <w:t>.</w:t>
      </w:r>
      <w:r w:rsidR="004317BA">
        <w:rPr>
          <w:noProof/>
        </w:rPr>
        <w:t>3</w:t>
      </w:r>
      <w:r w:rsidR="002622A6">
        <w:fldChar w:fldCharType="end"/>
      </w:r>
      <w:r w:rsidR="00B716D6">
        <w:t>, such that we consider the direct comparison based on</w:t>
      </w:r>
      <w:r w:rsidR="001B1AEC">
        <w:t xml:space="preserve"> the data may not be reliable.</w:t>
      </w:r>
    </w:p>
    <w:p w:rsidR="00C221EA" w:rsidRPr="00C221EA" w:rsidRDefault="00C221EA" w:rsidP="00C221EA">
      <w:pPr>
        <w:pStyle w:val="Caption"/>
      </w:pPr>
      <w:bookmarkStart w:id="83" w:name="_Ref460310729"/>
      <w:proofErr w:type="gramStart"/>
      <w:r w:rsidRPr="00C221EA">
        <w:t xml:space="preserve">Table </w:t>
      </w:r>
      <w:fldSimple w:instr=" STYLEREF 1 \s ">
        <w:r w:rsidR="004317BA">
          <w:rPr>
            <w:noProof/>
          </w:rPr>
          <w:t>5</w:t>
        </w:r>
      </w:fldSimple>
      <w:r w:rsidR="00172337">
        <w:t>.</w:t>
      </w:r>
      <w:proofErr w:type="gramEnd"/>
      <w:r w:rsidR="00512DD3">
        <w:fldChar w:fldCharType="begin"/>
      </w:r>
      <w:r w:rsidR="00512DD3">
        <w:instrText xml:space="preserve"> SEQ Table \* ARABIC \s 1 </w:instrText>
      </w:r>
      <w:r w:rsidR="00512DD3">
        <w:fldChar w:fldCharType="separate"/>
      </w:r>
      <w:r w:rsidR="004317BA">
        <w:rPr>
          <w:noProof/>
        </w:rPr>
        <w:t>3</w:t>
      </w:r>
      <w:r w:rsidR="00512DD3">
        <w:rPr>
          <w:noProof/>
        </w:rPr>
        <w:fldChar w:fldCharType="end"/>
      </w:r>
      <w:bookmarkEnd w:id="83"/>
      <w:r w:rsidRPr="00C221EA">
        <w:tab/>
        <w:t>ActewAGL and Powerlink Economic benchmark</w:t>
      </w:r>
      <w:r w:rsidR="002622A6">
        <w:t>ing</w:t>
      </w:r>
      <w:r w:rsidRPr="00C221EA">
        <w:t xml:space="preserve"> RIN asset </w:t>
      </w:r>
      <w:r w:rsidR="002622A6">
        <w:t>categories</w:t>
      </w:r>
      <w:r w:rsidRPr="00C221EA">
        <w:t xml:space="preserve"> </w:t>
      </w:r>
    </w:p>
    <w:tbl>
      <w:tblPr>
        <w:tblStyle w:val="AERtable-text0"/>
        <w:tblW w:w="8755" w:type="dxa"/>
        <w:tblLayout w:type="fixed"/>
        <w:tblLook w:val="04A0" w:firstRow="1" w:lastRow="0" w:firstColumn="1" w:lastColumn="0" w:noHBand="0" w:noVBand="1"/>
      </w:tblPr>
      <w:tblGrid>
        <w:gridCol w:w="4377"/>
        <w:gridCol w:w="4378"/>
      </w:tblGrid>
      <w:tr w:rsidR="00C221EA" w:rsidRPr="00F33259" w:rsidTr="004166B3">
        <w:trPr>
          <w:cnfStyle w:val="100000000000" w:firstRow="1" w:lastRow="0" w:firstColumn="0" w:lastColumn="0" w:oddVBand="0" w:evenVBand="0" w:oddHBand="0" w:evenHBand="0" w:firstRowFirstColumn="0" w:firstRowLastColumn="0" w:lastRowFirstColumn="0" w:lastRowLastColumn="0"/>
          <w:trHeight w:val="300"/>
        </w:trPr>
        <w:tc>
          <w:tcPr>
            <w:tcW w:w="4377" w:type="dxa"/>
            <w:noWrap/>
            <w:hideMark/>
          </w:tcPr>
          <w:p w:rsidR="00C221EA" w:rsidRPr="00C221EA" w:rsidRDefault="00C221EA" w:rsidP="00C221EA">
            <w:r w:rsidRPr="00C221EA">
              <w:t xml:space="preserve">ActewAGL </w:t>
            </w:r>
          </w:p>
        </w:tc>
        <w:tc>
          <w:tcPr>
            <w:tcW w:w="4378" w:type="dxa"/>
            <w:noWrap/>
            <w:hideMark/>
          </w:tcPr>
          <w:p w:rsidR="00C221EA" w:rsidRPr="00C221EA" w:rsidRDefault="00C221EA" w:rsidP="00C221EA">
            <w:r w:rsidRPr="00C221EA">
              <w:t>Powerlink</w:t>
            </w:r>
          </w:p>
        </w:tc>
      </w:tr>
      <w:tr w:rsidR="00C221EA" w:rsidRPr="00F33259" w:rsidTr="004166B3">
        <w:trPr>
          <w:trHeight w:val="300"/>
        </w:trPr>
        <w:tc>
          <w:tcPr>
            <w:tcW w:w="4377" w:type="dxa"/>
            <w:noWrap/>
            <w:hideMark/>
          </w:tcPr>
          <w:p w:rsidR="00C221EA" w:rsidRPr="00C221EA" w:rsidRDefault="00C221EA" w:rsidP="00C221EA">
            <w:r w:rsidRPr="00C221EA">
              <w:t>Overhead network assets less than 33kV (wires and poles)</w:t>
            </w:r>
          </w:p>
        </w:tc>
        <w:tc>
          <w:tcPr>
            <w:tcW w:w="4378" w:type="dxa"/>
            <w:noWrap/>
            <w:hideMark/>
          </w:tcPr>
          <w:p w:rsidR="00C221EA" w:rsidRPr="00C221EA" w:rsidRDefault="00C221EA" w:rsidP="00C221EA">
            <w:r w:rsidRPr="00C221EA">
              <w:t xml:space="preserve">Overhead transmission assets </w:t>
            </w:r>
          </w:p>
        </w:tc>
      </w:tr>
      <w:tr w:rsidR="00C221EA" w:rsidRPr="00F33259" w:rsidTr="004166B3">
        <w:trPr>
          <w:cnfStyle w:val="000000010000" w:firstRow="0" w:lastRow="0" w:firstColumn="0" w:lastColumn="0" w:oddVBand="0" w:evenVBand="0" w:oddHBand="0" w:evenHBand="1" w:firstRowFirstColumn="0" w:firstRowLastColumn="0" w:lastRowFirstColumn="0" w:lastRowLastColumn="0"/>
          <w:trHeight w:val="300"/>
        </w:trPr>
        <w:tc>
          <w:tcPr>
            <w:tcW w:w="4377" w:type="dxa"/>
            <w:noWrap/>
            <w:hideMark/>
          </w:tcPr>
          <w:p w:rsidR="00C221EA" w:rsidRPr="00C221EA" w:rsidRDefault="00C221EA" w:rsidP="00C221EA">
            <w:r w:rsidRPr="00C221EA">
              <w:t>Underground network assets less than 33kV (cables)</w:t>
            </w:r>
          </w:p>
        </w:tc>
        <w:tc>
          <w:tcPr>
            <w:tcW w:w="4378" w:type="dxa"/>
            <w:noWrap/>
            <w:hideMark/>
          </w:tcPr>
          <w:p w:rsidR="00C221EA" w:rsidRPr="00C221EA" w:rsidRDefault="00C221EA" w:rsidP="00C221EA">
            <w:r w:rsidRPr="00C221EA">
              <w:t>Underground transmission assets</w:t>
            </w:r>
          </w:p>
        </w:tc>
      </w:tr>
      <w:tr w:rsidR="00C221EA" w:rsidRPr="00F33259" w:rsidTr="004166B3">
        <w:trPr>
          <w:trHeight w:val="300"/>
        </w:trPr>
        <w:tc>
          <w:tcPr>
            <w:tcW w:w="4377" w:type="dxa"/>
            <w:noWrap/>
            <w:hideMark/>
          </w:tcPr>
          <w:p w:rsidR="00C221EA" w:rsidRPr="00C221EA" w:rsidRDefault="00C221EA" w:rsidP="00C221EA">
            <w:r w:rsidRPr="00C221EA">
              <w:t>Distribution substations including transformers</w:t>
            </w:r>
          </w:p>
        </w:tc>
        <w:tc>
          <w:tcPr>
            <w:tcW w:w="4378" w:type="dxa"/>
            <w:noWrap/>
            <w:hideMark/>
          </w:tcPr>
          <w:p w:rsidR="00C221EA" w:rsidRPr="00C221EA" w:rsidRDefault="00C221EA" w:rsidP="00C221EA">
            <w:r w:rsidRPr="00C221EA">
              <w:t>Switchyard, substation and transformer assets</w:t>
            </w:r>
          </w:p>
        </w:tc>
      </w:tr>
      <w:tr w:rsidR="00C221EA" w:rsidRPr="00F33259" w:rsidTr="004166B3">
        <w:trPr>
          <w:cnfStyle w:val="000000010000" w:firstRow="0" w:lastRow="0" w:firstColumn="0" w:lastColumn="0" w:oddVBand="0" w:evenVBand="0" w:oddHBand="0" w:evenHBand="1" w:firstRowFirstColumn="0" w:firstRowLastColumn="0" w:lastRowFirstColumn="0" w:lastRowLastColumn="0"/>
          <w:trHeight w:val="300"/>
        </w:trPr>
        <w:tc>
          <w:tcPr>
            <w:tcW w:w="4377" w:type="dxa"/>
            <w:noWrap/>
            <w:hideMark/>
          </w:tcPr>
          <w:p w:rsidR="00C221EA" w:rsidRPr="00C221EA" w:rsidRDefault="00C221EA" w:rsidP="00C221EA">
            <w:r w:rsidRPr="00C221EA">
              <w:t xml:space="preserve">Overhead network assets 33kV and above (wires and towers / poles </w:t>
            </w:r>
            <w:proofErr w:type="spellStart"/>
            <w:r w:rsidRPr="00C221EA">
              <w:t>etc</w:t>
            </w:r>
            <w:proofErr w:type="spellEnd"/>
            <w:r w:rsidRPr="00C221EA">
              <w:t xml:space="preserve">) </w:t>
            </w:r>
          </w:p>
        </w:tc>
        <w:tc>
          <w:tcPr>
            <w:tcW w:w="4378" w:type="dxa"/>
            <w:noWrap/>
            <w:hideMark/>
          </w:tcPr>
          <w:p w:rsidR="00C221EA" w:rsidRPr="00C221EA" w:rsidRDefault="00C221EA" w:rsidP="00C221EA">
            <w:r w:rsidRPr="00C221EA">
              <w:t>“Other” assets with long lives</w:t>
            </w:r>
          </w:p>
        </w:tc>
      </w:tr>
      <w:tr w:rsidR="00C221EA" w:rsidRPr="00F33259" w:rsidTr="004166B3">
        <w:trPr>
          <w:trHeight w:val="300"/>
        </w:trPr>
        <w:tc>
          <w:tcPr>
            <w:tcW w:w="4377" w:type="dxa"/>
            <w:noWrap/>
            <w:hideMark/>
          </w:tcPr>
          <w:p w:rsidR="00C221EA" w:rsidRPr="00C221EA" w:rsidRDefault="00C221EA" w:rsidP="00C221EA">
            <w:r w:rsidRPr="00C221EA">
              <w:t xml:space="preserve">Underground network assets 33kV and above (cables, ducts </w:t>
            </w:r>
            <w:proofErr w:type="spellStart"/>
            <w:r w:rsidRPr="00C221EA">
              <w:t>etc</w:t>
            </w:r>
            <w:proofErr w:type="spellEnd"/>
            <w:r w:rsidRPr="00C221EA">
              <w:t>)</w:t>
            </w:r>
          </w:p>
        </w:tc>
        <w:tc>
          <w:tcPr>
            <w:tcW w:w="4378" w:type="dxa"/>
            <w:noWrap/>
            <w:hideMark/>
          </w:tcPr>
          <w:p w:rsidR="00C221EA" w:rsidRPr="00C221EA" w:rsidRDefault="00C221EA" w:rsidP="00C221EA">
            <w:r w:rsidRPr="00C221EA">
              <w:t>“Other assets with short lives</w:t>
            </w:r>
          </w:p>
        </w:tc>
      </w:tr>
      <w:tr w:rsidR="00C221EA" w:rsidRPr="00F33259" w:rsidTr="004166B3">
        <w:trPr>
          <w:cnfStyle w:val="000000010000" w:firstRow="0" w:lastRow="0" w:firstColumn="0" w:lastColumn="0" w:oddVBand="0" w:evenVBand="0" w:oddHBand="0" w:evenHBand="1" w:firstRowFirstColumn="0" w:firstRowLastColumn="0" w:lastRowFirstColumn="0" w:lastRowLastColumn="0"/>
          <w:trHeight w:val="300"/>
        </w:trPr>
        <w:tc>
          <w:tcPr>
            <w:tcW w:w="4377" w:type="dxa"/>
            <w:noWrap/>
            <w:hideMark/>
          </w:tcPr>
          <w:p w:rsidR="00C221EA" w:rsidRPr="00C221EA" w:rsidRDefault="00C221EA" w:rsidP="00C221EA">
            <w:r w:rsidRPr="00C221EA">
              <w:t>Zone substations and transformers</w:t>
            </w:r>
          </w:p>
        </w:tc>
        <w:tc>
          <w:tcPr>
            <w:tcW w:w="4378" w:type="dxa"/>
            <w:noWrap/>
            <w:hideMark/>
          </w:tcPr>
          <w:p w:rsidR="00C221EA" w:rsidRPr="00C221EA" w:rsidRDefault="00C221EA" w:rsidP="00C221EA"/>
        </w:tc>
      </w:tr>
      <w:tr w:rsidR="00C221EA" w:rsidRPr="00F33259" w:rsidTr="004166B3">
        <w:trPr>
          <w:trHeight w:val="300"/>
        </w:trPr>
        <w:tc>
          <w:tcPr>
            <w:tcW w:w="4377" w:type="dxa"/>
            <w:noWrap/>
            <w:hideMark/>
          </w:tcPr>
          <w:p w:rsidR="00C221EA" w:rsidRPr="00C221EA" w:rsidRDefault="00C221EA" w:rsidP="00C221EA">
            <w:r w:rsidRPr="00C221EA">
              <w:t>Meters</w:t>
            </w:r>
          </w:p>
        </w:tc>
        <w:tc>
          <w:tcPr>
            <w:tcW w:w="4378" w:type="dxa"/>
            <w:noWrap/>
            <w:hideMark/>
          </w:tcPr>
          <w:p w:rsidR="00C221EA" w:rsidRPr="00C221EA" w:rsidRDefault="00C221EA" w:rsidP="00C221EA"/>
        </w:tc>
      </w:tr>
      <w:tr w:rsidR="00C221EA" w:rsidRPr="00F33259" w:rsidTr="004166B3">
        <w:trPr>
          <w:cnfStyle w:val="000000010000" w:firstRow="0" w:lastRow="0" w:firstColumn="0" w:lastColumn="0" w:oddVBand="0" w:evenVBand="0" w:oddHBand="0" w:evenHBand="1" w:firstRowFirstColumn="0" w:firstRowLastColumn="0" w:lastRowFirstColumn="0" w:lastRowLastColumn="0"/>
          <w:trHeight w:val="300"/>
        </w:trPr>
        <w:tc>
          <w:tcPr>
            <w:tcW w:w="4377" w:type="dxa"/>
            <w:noWrap/>
            <w:hideMark/>
          </w:tcPr>
          <w:p w:rsidR="00C221EA" w:rsidRPr="00C221EA" w:rsidRDefault="00C221EA" w:rsidP="00C221EA">
            <w:r w:rsidRPr="00C221EA">
              <w:t>“Other” assets with long lives</w:t>
            </w:r>
          </w:p>
        </w:tc>
        <w:tc>
          <w:tcPr>
            <w:tcW w:w="4378" w:type="dxa"/>
            <w:noWrap/>
            <w:hideMark/>
          </w:tcPr>
          <w:p w:rsidR="00C221EA" w:rsidRPr="00C221EA" w:rsidRDefault="00C221EA" w:rsidP="00C221EA"/>
        </w:tc>
      </w:tr>
      <w:tr w:rsidR="00C221EA" w:rsidRPr="00F33259" w:rsidTr="004166B3">
        <w:trPr>
          <w:trHeight w:val="300"/>
        </w:trPr>
        <w:tc>
          <w:tcPr>
            <w:tcW w:w="4377" w:type="dxa"/>
            <w:noWrap/>
            <w:hideMark/>
          </w:tcPr>
          <w:p w:rsidR="00C221EA" w:rsidRPr="00C221EA" w:rsidRDefault="00C221EA" w:rsidP="00C221EA">
            <w:r w:rsidRPr="00C221EA">
              <w:t>“Other” assets with short lives</w:t>
            </w:r>
          </w:p>
        </w:tc>
        <w:tc>
          <w:tcPr>
            <w:tcW w:w="4378" w:type="dxa"/>
            <w:noWrap/>
            <w:hideMark/>
          </w:tcPr>
          <w:p w:rsidR="00C221EA" w:rsidRPr="00C221EA" w:rsidRDefault="00C221EA" w:rsidP="00C221EA"/>
        </w:tc>
      </w:tr>
    </w:tbl>
    <w:p w:rsidR="00C221EA" w:rsidRPr="00C221EA" w:rsidRDefault="00C221EA" w:rsidP="00C221EA">
      <w:pPr>
        <w:pStyle w:val="AERtablesource"/>
      </w:pPr>
      <w:r w:rsidRPr="00C221EA">
        <w:t xml:space="preserve">Source: </w:t>
      </w:r>
      <w:r w:rsidR="002622A6">
        <w:tab/>
      </w:r>
      <w:r w:rsidRPr="00C221EA">
        <w:t>ActewAGL 2015–19 Economic benchmark</w:t>
      </w:r>
      <w:r w:rsidR="002622A6">
        <w:t>ing</w:t>
      </w:r>
      <w:r w:rsidRPr="00C221EA">
        <w:t xml:space="preserve"> RIN</w:t>
      </w:r>
      <w:r w:rsidR="00F14083">
        <w:t xml:space="preserve"> and</w:t>
      </w:r>
      <w:r w:rsidRPr="00C221EA">
        <w:t xml:space="preserve"> Powerlink 2017–22 Economic benchmark</w:t>
      </w:r>
      <w:r w:rsidR="002622A6">
        <w:t>ing</w:t>
      </w:r>
      <w:r w:rsidRPr="00C221EA">
        <w:t xml:space="preserve"> RIN</w:t>
      </w:r>
      <w:r w:rsidR="002622A6">
        <w:t>.</w:t>
      </w:r>
    </w:p>
    <w:p w:rsidR="00AA77B2" w:rsidRPr="00AA77B2" w:rsidRDefault="00C221EA" w:rsidP="00C221EA">
      <w:pPr>
        <w:pStyle w:val="ListParagraph"/>
        <w:numPr>
          <w:ilvl w:val="0"/>
          <w:numId w:val="24"/>
        </w:numPr>
      </w:pPr>
      <w:r>
        <w:t>W</w:t>
      </w:r>
      <w:r w:rsidR="00AA77B2" w:rsidRPr="00AA77B2">
        <w:t xml:space="preserve">e note that the asset lives in </w:t>
      </w:r>
      <w:r w:rsidR="002622A6">
        <w:t>Powerlink's</w:t>
      </w:r>
      <w:r w:rsidR="00AA77B2" w:rsidRPr="00AA77B2">
        <w:t xml:space="preserve"> Economic benchmarking RIN are prepared at a much broader level of asset categories compared to the PTRM asset categories</w:t>
      </w:r>
      <w:r w:rsidR="002622A6">
        <w:t xml:space="preserve"> it employs</w:t>
      </w:r>
      <w:r w:rsidR="00AA77B2" w:rsidRPr="00AA77B2">
        <w:t xml:space="preserve">. Although the Economic benchmarking RIN </w:t>
      </w:r>
      <w:r w:rsidR="00AB17C4">
        <w:t xml:space="preserve">may </w:t>
      </w:r>
      <w:r w:rsidR="00AA77B2" w:rsidRPr="00AA77B2">
        <w:t xml:space="preserve">provide a high level comparison of asset lives between the </w:t>
      </w:r>
      <w:r w:rsidR="00B716D6">
        <w:t>TNSPs</w:t>
      </w:r>
      <w:r w:rsidR="00AA77B2" w:rsidRPr="00AA77B2">
        <w:t xml:space="preserve">, we consider it more appropriate to focus on the standard asset lives as provided in the PTRMs. By calculating the weighted average of the standard asset lives in the PTRM, we consider this will provide a more accurate comparison of the standard asset lives used by </w:t>
      </w:r>
      <w:r w:rsidR="00B716D6">
        <w:t xml:space="preserve">TNSPs </w:t>
      </w:r>
      <w:r w:rsidR="00AA77B2" w:rsidRPr="00AA77B2">
        <w:t xml:space="preserve">for depreciation purposes. </w:t>
      </w:r>
    </w:p>
    <w:p w:rsidR="00242064" w:rsidRDefault="00242064" w:rsidP="00206350">
      <w:r>
        <w:fldChar w:fldCharType="begin"/>
      </w:r>
      <w:r>
        <w:instrText xml:space="preserve"> REF _Ref459796760 \h </w:instrText>
      </w:r>
      <w:r>
        <w:fldChar w:fldCharType="separate"/>
      </w:r>
      <w:r w:rsidR="004317BA">
        <w:t xml:space="preserve">Figure </w:t>
      </w:r>
      <w:r w:rsidR="004317BA">
        <w:rPr>
          <w:noProof/>
        </w:rPr>
        <w:t>5</w:t>
      </w:r>
      <w:r w:rsidR="004317BA">
        <w:t>.</w:t>
      </w:r>
      <w:r w:rsidR="004317BA">
        <w:rPr>
          <w:noProof/>
        </w:rPr>
        <w:t>2</w:t>
      </w:r>
      <w:r>
        <w:fldChar w:fldCharType="end"/>
      </w:r>
      <w:r>
        <w:t xml:space="preserve"> </w:t>
      </w:r>
      <w:r w:rsidRPr="0019017C">
        <w:t xml:space="preserve">shows </w:t>
      </w:r>
      <w:r>
        <w:t xml:space="preserve">the weighted average </w:t>
      </w:r>
      <w:r w:rsidRPr="0019017C">
        <w:t xml:space="preserve">standard asset lives </w:t>
      </w:r>
      <w:r>
        <w:t xml:space="preserve">of all </w:t>
      </w:r>
      <w:r w:rsidR="00B716D6">
        <w:t>TNSPs</w:t>
      </w:r>
      <w:r>
        <w:t xml:space="preserve"> </w:t>
      </w:r>
      <w:r w:rsidR="002622A6">
        <w:t>in</w:t>
      </w:r>
      <w:r w:rsidR="00883549">
        <w:t xml:space="preserve"> the NEM</w:t>
      </w:r>
      <w:r>
        <w:t>.</w:t>
      </w:r>
      <w:r w:rsidR="002622A6">
        <w:rPr>
          <w:rStyle w:val="FootnoteReference"/>
        </w:rPr>
        <w:footnoteReference w:id="23"/>
      </w:r>
      <w:r>
        <w:t xml:space="preserve"> It shows that Powerlink's weighted average standard asset life is broadly comparable with that of the other </w:t>
      </w:r>
      <w:r w:rsidR="00B716D6">
        <w:t>TNSPs</w:t>
      </w:r>
      <w:r>
        <w:t xml:space="preserve">. </w:t>
      </w:r>
    </w:p>
    <w:p w:rsidR="00242064" w:rsidRDefault="00242064" w:rsidP="00242064">
      <w:pPr>
        <w:pStyle w:val="Caption"/>
      </w:pPr>
      <w:bookmarkStart w:id="84" w:name="_Ref459796760"/>
      <w:proofErr w:type="gramStart"/>
      <w:r>
        <w:lastRenderedPageBreak/>
        <w:t xml:space="preserve">Figure </w:t>
      </w:r>
      <w:fldSimple w:instr=" STYLEREF 1 \s ">
        <w:r w:rsidR="004317BA">
          <w:rPr>
            <w:noProof/>
          </w:rPr>
          <w:t>5</w:t>
        </w:r>
      </w:fldSimple>
      <w:r w:rsidR="00172337">
        <w:t>.</w:t>
      </w:r>
      <w:proofErr w:type="gramEnd"/>
      <w:r w:rsidR="00512DD3">
        <w:fldChar w:fldCharType="begin"/>
      </w:r>
      <w:r w:rsidR="00512DD3">
        <w:instrText xml:space="preserve"> SEQ Figure \* ARABIC \s 1 </w:instrText>
      </w:r>
      <w:r w:rsidR="00512DD3">
        <w:fldChar w:fldCharType="separate"/>
      </w:r>
      <w:r w:rsidR="004317BA">
        <w:rPr>
          <w:noProof/>
        </w:rPr>
        <w:t>2</w:t>
      </w:r>
      <w:r w:rsidR="00512DD3">
        <w:rPr>
          <w:noProof/>
        </w:rPr>
        <w:fldChar w:fldCharType="end"/>
      </w:r>
      <w:bookmarkEnd w:id="84"/>
      <w:r>
        <w:tab/>
        <w:t>Powerlink</w:t>
      </w:r>
      <w:r w:rsidR="001B1AEC">
        <w:t>'</w:t>
      </w:r>
      <w:r>
        <w:t>s</w:t>
      </w:r>
      <w:r w:rsidRPr="00242064">
        <w:t xml:space="preserve"> weighted average standard asset lives compared to other </w:t>
      </w:r>
      <w:r>
        <w:t>transmission</w:t>
      </w:r>
      <w:r w:rsidRPr="00242064">
        <w:t xml:space="preserve"> service providers' weighted average standard asset lives (years)</w:t>
      </w:r>
    </w:p>
    <w:p w:rsidR="00242064" w:rsidRDefault="00F41708" w:rsidP="00206350">
      <w:r>
        <w:rPr>
          <w:noProof/>
          <w:lang w:eastAsia="en-AU"/>
        </w:rPr>
        <w:drawing>
          <wp:inline distT="0" distB="0" distL="0" distR="0" wp14:anchorId="17A9E102" wp14:editId="6B29BB8D">
            <wp:extent cx="5401310" cy="324358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3243580"/>
                    </a:xfrm>
                    <a:prstGeom prst="rect">
                      <a:avLst/>
                    </a:prstGeom>
                    <a:noFill/>
                  </pic:spPr>
                </pic:pic>
              </a:graphicData>
            </a:graphic>
          </wp:inline>
        </w:drawing>
      </w:r>
    </w:p>
    <w:p w:rsidR="00242064" w:rsidRPr="00242064" w:rsidRDefault="00242064" w:rsidP="00242064">
      <w:pPr>
        <w:pStyle w:val="AERtablesource"/>
      </w:pPr>
      <w:r w:rsidRPr="00242064">
        <w:t>Source:</w:t>
      </w:r>
      <w:r w:rsidRPr="00242064">
        <w:tab/>
        <w:t>AER analysis.</w:t>
      </w:r>
      <w:r w:rsidRPr="00242064">
        <w:tab/>
        <w:t xml:space="preserve"> </w:t>
      </w:r>
    </w:p>
    <w:p w:rsidR="00242064" w:rsidRDefault="00242064" w:rsidP="00242064">
      <w:pPr>
        <w:pStyle w:val="AERtablesource"/>
      </w:pPr>
      <w:r w:rsidRPr="00242064">
        <w:t>Note:</w:t>
      </w:r>
      <w:r w:rsidRPr="00242064">
        <w:tab/>
        <w:t>The opening RAB values for each asset class as set out in the approved PTRMs are used as the weights. Non-depreciable assets such as 'Land' and 'Easements' ar</w:t>
      </w:r>
      <w:r>
        <w:t>e excluded from the calculation.</w:t>
      </w:r>
    </w:p>
    <w:p w:rsidR="00C221EA" w:rsidRDefault="001B1AEC" w:rsidP="00C221EA">
      <w:pPr>
        <w:pStyle w:val="AERbulletlistfirststyle"/>
        <w:numPr>
          <w:ilvl w:val="0"/>
          <w:numId w:val="24"/>
        </w:numPr>
      </w:pPr>
      <w:r>
        <w:fldChar w:fldCharType="begin"/>
      </w:r>
      <w:r>
        <w:instrText xml:space="preserve"> REF _Ref453839989 \h </w:instrText>
      </w:r>
      <w:r>
        <w:fldChar w:fldCharType="separate"/>
      </w:r>
      <w:r w:rsidR="004317BA" w:rsidRPr="00C221EA">
        <w:t xml:space="preserve">Table </w:t>
      </w:r>
      <w:r w:rsidR="004317BA">
        <w:rPr>
          <w:noProof/>
        </w:rPr>
        <w:t>5</w:t>
      </w:r>
      <w:r w:rsidR="004317BA">
        <w:t>.</w:t>
      </w:r>
      <w:r w:rsidR="004317BA">
        <w:rPr>
          <w:noProof/>
        </w:rPr>
        <w:t>4</w:t>
      </w:r>
      <w:r>
        <w:fldChar w:fldCharType="end"/>
      </w:r>
      <w:r>
        <w:t xml:space="preserve"> </w:t>
      </w:r>
      <w:r w:rsidR="00C221EA" w:rsidRPr="00C221EA">
        <w:t>shows how Powerlink's standard asset lives compare for its main network asset classes to other TNSPs based on PTRM data. It shows that the differences in the standard asset lives are marginal (particularly in terms of their impact on overall depreciation) and reflect slight variations on what assets are included in each asset class, as indicated by the different asset clas</w:t>
      </w:r>
      <w:r>
        <w:t>s labels used across the TNSPs.</w:t>
      </w:r>
    </w:p>
    <w:p w:rsidR="001B1AEC" w:rsidRDefault="001B1AEC">
      <w:pPr>
        <w:spacing w:line="240" w:lineRule="auto"/>
        <w:rPr>
          <w:rFonts w:cs="Times New Roman"/>
        </w:rPr>
      </w:pPr>
      <w:r>
        <w:br w:type="page"/>
      </w:r>
    </w:p>
    <w:p w:rsidR="00C221EA" w:rsidRPr="00C221EA" w:rsidRDefault="00C221EA" w:rsidP="00C221EA">
      <w:pPr>
        <w:pStyle w:val="Caption"/>
        <w:numPr>
          <w:ilvl w:val="0"/>
          <w:numId w:val="24"/>
        </w:numPr>
      </w:pPr>
      <w:bookmarkStart w:id="85" w:name="_Ref453839989"/>
      <w:bookmarkStart w:id="86" w:name="_Ref453839985"/>
      <w:r w:rsidRPr="00C221EA">
        <w:lastRenderedPageBreak/>
        <w:t xml:space="preserve">Table </w:t>
      </w:r>
      <w:fldSimple w:instr=" STYLEREF 1 \s ">
        <w:r w:rsidR="004317BA">
          <w:rPr>
            <w:noProof/>
          </w:rPr>
          <w:t>5</w:t>
        </w:r>
      </w:fldSimple>
      <w:r w:rsidR="001B1AEC">
        <w:t>.</w:t>
      </w:r>
      <w:fldSimple w:instr=" SEQ Table \* ARABIC \s 1 ">
        <w:r w:rsidR="004317BA">
          <w:rPr>
            <w:noProof/>
          </w:rPr>
          <w:t>4</w:t>
        </w:r>
      </w:fldSimple>
      <w:bookmarkEnd w:id="85"/>
      <w:r w:rsidRPr="00C221EA">
        <w:tab/>
        <w:t>Powerlink's main network asset classes' standard asset lives compared to other transmission service providers' standard asset lives (years)</w:t>
      </w:r>
      <w:bookmarkEnd w:id="86"/>
    </w:p>
    <w:tbl>
      <w:tblPr>
        <w:tblStyle w:val="AERtable-numbers"/>
        <w:tblW w:w="8712" w:type="dxa"/>
        <w:tblLayout w:type="fixed"/>
        <w:tblLook w:val="04A0" w:firstRow="1" w:lastRow="0" w:firstColumn="1" w:lastColumn="0" w:noHBand="0" w:noVBand="1"/>
      </w:tblPr>
      <w:tblGrid>
        <w:gridCol w:w="1951"/>
        <w:gridCol w:w="992"/>
        <w:gridCol w:w="1418"/>
        <w:gridCol w:w="1417"/>
        <w:gridCol w:w="1536"/>
        <w:gridCol w:w="1398"/>
      </w:tblGrid>
      <w:tr w:rsidR="00C221EA" w:rsidRPr="002376F0" w:rsidTr="004166B3">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951" w:type="dxa"/>
            <w:hideMark/>
          </w:tcPr>
          <w:p w:rsidR="00C221EA" w:rsidRPr="00C221EA" w:rsidRDefault="00C221EA" w:rsidP="00C221EA">
            <w:r w:rsidRPr="00C221EA">
              <w:t>Powerlink</w:t>
            </w:r>
            <w:r w:rsidRPr="00C221EA">
              <w:br/>
              <w:t>asset class</w:t>
            </w:r>
          </w:p>
        </w:tc>
        <w:tc>
          <w:tcPr>
            <w:tcW w:w="992" w:type="dxa"/>
            <w:hideMark/>
          </w:tcPr>
          <w:p w:rsidR="00C221EA" w:rsidRPr="00C221EA" w:rsidRDefault="00C221EA" w:rsidP="00C221EA">
            <w:pPr>
              <w:cnfStyle w:val="100000000000" w:firstRow="1" w:lastRow="0" w:firstColumn="0" w:lastColumn="0" w:oddVBand="0" w:evenVBand="0" w:oddHBand="0" w:evenHBand="0" w:firstRowFirstColumn="0" w:firstRowLastColumn="0" w:lastRowFirstColumn="0" w:lastRowLastColumn="0"/>
            </w:pPr>
            <w:r w:rsidRPr="00C221EA">
              <w:t>Powerlink</w:t>
            </w:r>
            <w:r w:rsidRPr="00C221EA">
              <w:br/>
              <w:t>asset life</w:t>
            </w:r>
          </w:p>
        </w:tc>
        <w:tc>
          <w:tcPr>
            <w:tcW w:w="1418" w:type="dxa"/>
            <w:hideMark/>
          </w:tcPr>
          <w:p w:rsidR="00C221EA" w:rsidRPr="00C221EA" w:rsidRDefault="00C221EA" w:rsidP="00C221EA">
            <w:pPr>
              <w:cnfStyle w:val="100000000000" w:firstRow="1" w:lastRow="0" w:firstColumn="0" w:lastColumn="0" w:oddVBand="0" w:evenVBand="0" w:oddHBand="0" w:evenHBand="0" w:firstRowFirstColumn="0" w:firstRowLastColumn="0" w:lastRowFirstColumn="0" w:lastRowLastColumn="0"/>
            </w:pPr>
            <w:r w:rsidRPr="00C221EA">
              <w:t>TransGrid</w:t>
            </w:r>
            <w:r w:rsidRPr="00C221EA">
              <w:br/>
              <w:t>asset life</w:t>
            </w:r>
          </w:p>
        </w:tc>
        <w:tc>
          <w:tcPr>
            <w:tcW w:w="1417" w:type="dxa"/>
            <w:hideMark/>
          </w:tcPr>
          <w:p w:rsidR="00C221EA" w:rsidRPr="00C221EA" w:rsidRDefault="00C221EA" w:rsidP="00C221EA">
            <w:pPr>
              <w:cnfStyle w:val="100000000000" w:firstRow="1" w:lastRow="0" w:firstColumn="0" w:lastColumn="0" w:oddVBand="0" w:evenVBand="0" w:oddHBand="0" w:evenHBand="0" w:firstRowFirstColumn="0" w:firstRowLastColumn="0" w:lastRowFirstColumn="0" w:lastRowLastColumn="0"/>
            </w:pPr>
            <w:r w:rsidRPr="00C221EA">
              <w:t>ElectraNet</w:t>
            </w:r>
            <w:r w:rsidRPr="00C221EA">
              <w:br/>
              <w:t>asset life</w:t>
            </w:r>
          </w:p>
        </w:tc>
        <w:tc>
          <w:tcPr>
            <w:tcW w:w="1536" w:type="dxa"/>
            <w:hideMark/>
          </w:tcPr>
          <w:p w:rsidR="00C221EA" w:rsidRPr="00C221EA" w:rsidRDefault="00C221EA" w:rsidP="00C221EA">
            <w:pPr>
              <w:cnfStyle w:val="100000000000" w:firstRow="1" w:lastRow="0" w:firstColumn="0" w:lastColumn="0" w:oddVBand="0" w:evenVBand="0" w:oddHBand="0" w:evenHBand="0" w:firstRowFirstColumn="0" w:firstRowLastColumn="0" w:lastRowFirstColumn="0" w:lastRowLastColumn="0"/>
            </w:pPr>
            <w:r w:rsidRPr="00C221EA">
              <w:t xml:space="preserve">AusNet Services </w:t>
            </w:r>
            <w:r w:rsidRPr="00C221EA">
              <w:br/>
              <w:t>asset life</w:t>
            </w:r>
          </w:p>
        </w:tc>
        <w:tc>
          <w:tcPr>
            <w:tcW w:w="1398" w:type="dxa"/>
            <w:hideMark/>
          </w:tcPr>
          <w:p w:rsidR="00C221EA" w:rsidRPr="00C221EA" w:rsidRDefault="00C221EA" w:rsidP="00C221EA">
            <w:pPr>
              <w:cnfStyle w:val="100000000000" w:firstRow="1" w:lastRow="0" w:firstColumn="0" w:lastColumn="0" w:oddVBand="0" w:evenVBand="0" w:oddHBand="0" w:evenHBand="0" w:firstRowFirstColumn="0" w:firstRowLastColumn="0" w:lastRowFirstColumn="0" w:lastRowLastColumn="0"/>
            </w:pPr>
            <w:r w:rsidRPr="00C221EA">
              <w:t xml:space="preserve">TasNetworks </w:t>
            </w:r>
            <w:r w:rsidRPr="00C221EA">
              <w:br/>
              <w:t>asset life</w:t>
            </w:r>
          </w:p>
        </w:tc>
      </w:tr>
      <w:tr w:rsidR="00C221EA" w:rsidRPr="002376F0" w:rsidTr="004166B3">
        <w:trPr>
          <w:trHeight w:val="308"/>
        </w:trPr>
        <w:tc>
          <w:tcPr>
            <w:cnfStyle w:val="001000000000" w:firstRow="0" w:lastRow="0" w:firstColumn="1" w:lastColumn="0" w:oddVBand="0" w:evenVBand="0" w:oddHBand="0" w:evenHBand="0" w:firstRowFirstColumn="0" w:firstRowLastColumn="0" w:lastRowFirstColumn="0" w:lastRowLastColumn="0"/>
            <w:tcW w:w="1951" w:type="dxa"/>
            <w:noWrap/>
            <w:hideMark/>
          </w:tcPr>
          <w:p w:rsidR="00C221EA" w:rsidRPr="00C221EA" w:rsidRDefault="00C221EA" w:rsidP="00C221EA">
            <w:r w:rsidRPr="00C221EA">
              <w:t>Substations primary plant</w:t>
            </w:r>
            <w:r w:rsidRPr="00C221EA">
              <w:rPr>
                <w:rStyle w:val="AERsuperscript"/>
              </w:rPr>
              <w:t>a</w:t>
            </w:r>
          </w:p>
        </w:tc>
        <w:tc>
          <w:tcPr>
            <w:tcW w:w="992"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40</w:t>
            </w:r>
          </w:p>
        </w:tc>
        <w:tc>
          <w:tcPr>
            <w:tcW w:w="1418"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40</w:t>
            </w:r>
          </w:p>
        </w:tc>
        <w:tc>
          <w:tcPr>
            <w:tcW w:w="1417"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44.8</w:t>
            </w:r>
          </w:p>
        </w:tc>
        <w:tc>
          <w:tcPr>
            <w:tcW w:w="1536"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45</w:t>
            </w:r>
          </w:p>
        </w:tc>
        <w:tc>
          <w:tcPr>
            <w:tcW w:w="1398"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60, 45, 15</w:t>
            </w:r>
          </w:p>
        </w:tc>
      </w:tr>
      <w:tr w:rsidR="00C221EA" w:rsidRPr="002376F0" w:rsidTr="004166B3">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951" w:type="dxa"/>
            <w:noWrap/>
            <w:hideMark/>
          </w:tcPr>
          <w:p w:rsidR="00C221EA" w:rsidRPr="00C221EA" w:rsidRDefault="00C221EA" w:rsidP="00C221EA">
            <w:r w:rsidRPr="00C221EA">
              <w:t xml:space="preserve">Substations secondary </w:t>
            </w:r>
            <w:proofErr w:type="spellStart"/>
            <w:r w:rsidRPr="00C221EA">
              <w:t>systems</w:t>
            </w:r>
            <w:r w:rsidRPr="00C221EA">
              <w:rPr>
                <w:rStyle w:val="AERsuperscript"/>
              </w:rPr>
              <w:t>b</w:t>
            </w:r>
            <w:proofErr w:type="spellEnd"/>
          </w:p>
        </w:tc>
        <w:tc>
          <w:tcPr>
            <w:tcW w:w="992"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15</w:t>
            </w:r>
          </w:p>
        </w:tc>
        <w:tc>
          <w:tcPr>
            <w:tcW w:w="1418"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15</w:t>
            </w:r>
          </w:p>
        </w:tc>
        <w:tc>
          <w:tcPr>
            <w:tcW w:w="1417"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15</w:t>
            </w:r>
          </w:p>
        </w:tc>
        <w:tc>
          <w:tcPr>
            <w:tcW w:w="1536"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 xml:space="preserve">15 </w:t>
            </w:r>
          </w:p>
        </w:tc>
        <w:tc>
          <w:tcPr>
            <w:tcW w:w="1398"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15, 4</w:t>
            </w:r>
          </w:p>
        </w:tc>
      </w:tr>
      <w:tr w:rsidR="00C221EA" w:rsidRPr="002376F0" w:rsidTr="004166B3">
        <w:trPr>
          <w:trHeight w:val="308"/>
        </w:trPr>
        <w:tc>
          <w:tcPr>
            <w:cnfStyle w:val="001000000000" w:firstRow="0" w:lastRow="0" w:firstColumn="1" w:lastColumn="0" w:oddVBand="0" w:evenVBand="0" w:oddHBand="0" w:evenHBand="0" w:firstRowFirstColumn="0" w:firstRowLastColumn="0" w:lastRowFirstColumn="0" w:lastRowLastColumn="0"/>
            <w:tcW w:w="1951" w:type="dxa"/>
            <w:noWrap/>
            <w:hideMark/>
          </w:tcPr>
          <w:p w:rsidR="00C221EA" w:rsidRPr="00C221EA" w:rsidRDefault="00C221EA" w:rsidP="00C221EA">
            <w:r w:rsidRPr="00C221EA">
              <w:t xml:space="preserve">Communications other </w:t>
            </w:r>
            <w:proofErr w:type="spellStart"/>
            <w:r w:rsidRPr="00C221EA">
              <w:t>assets</w:t>
            </w:r>
            <w:r w:rsidRPr="00C221EA">
              <w:rPr>
                <w:rStyle w:val="AERsuperscript"/>
              </w:rPr>
              <w:t>c</w:t>
            </w:r>
            <w:proofErr w:type="spellEnd"/>
          </w:p>
        </w:tc>
        <w:tc>
          <w:tcPr>
            <w:tcW w:w="992"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15</w:t>
            </w:r>
          </w:p>
        </w:tc>
        <w:tc>
          <w:tcPr>
            <w:tcW w:w="1418"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10</w:t>
            </w:r>
          </w:p>
        </w:tc>
        <w:tc>
          <w:tcPr>
            <w:tcW w:w="1417"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15</w:t>
            </w:r>
          </w:p>
        </w:tc>
        <w:tc>
          <w:tcPr>
            <w:tcW w:w="1536"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15</w:t>
            </w:r>
          </w:p>
        </w:tc>
        <w:tc>
          <w:tcPr>
            <w:tcW w:w="1398" w:type="dxa"/>
            <w:noWrap/>
            <w:hideMark/>
          </w:tcPr>
          <w:p w:rsidR="00C221EA" w:rsidRPr="00C221EA" w:rsidRDefault="00C221EA" w:rsidP="00C221EA">
            <w:pPr>
              <w:cnfStyle w:val="000000000000" w:firstRow="0" w:lastRow="0" w:firstColumn="0" w:lastColumn="0" w:oddVBand="0" w:evenVBand="0" w:oddHBand="0" w:evenHBand="0" w:firstRowFirstColumn="0" w:firstRowLastColumn="0" w:lastRowFirstColumn="0" w:lastRowLastColumn="0"/>
            </w:pPr>
            <w:r w:rsidRPr="00C221EA">
              <w:t>45, 10, 5</w:t>
            </w:r>
          </w:p>
        </w:tc>
      </w:tr>
      <w:tr w:rsidR="00C221EA" w:rsidRPr="002376F0" w:rsidTr="004166B3">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951" w:type="dxa"/>
            <w:noWrap/>
            <w:hideMark/>
          </w:tcPr>
          <w:p w:rsidR="00C221EA" w:rsidRPr="00C221EA" w:rsidRDefault="00C221EA" w:rsidP="00C221EA">
            <w:r w:rsidRPr="00C221EA">
              <w:t xml:space="preserve">Transmission </w:t>
            </w:r>
            <w:proofErr w:type="spellStart"/>
            <w:r w:rsidRPr="00C221EA">
              <w:t>lines</w:t>
            </w:r>
            <w:r w:rsidRPr="00C221EA">
              <w:rPr>
                <w:rStyle w:val="AERsuperscript"/>
              </w:rPr>
              <w:t>d</w:t>
            </w:r>
            <w:proofErr w:type="spellEnd"/>
          </w:p>
        </w:tc>
        <w:tc>
          <w:tcPr>
            <w:tcW w:w="992"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50, 45,30</w:t>
            </w:r>
          </w:p>
        </w:tc>
        <w:tc>
          <w:tcPr>
            <w:tcW w:w="1418"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50, 45, 25</w:t>
            </w:r>
          </w:p>
        </w:tc>
        <w:tc>
          <w:tcPr>
            <w:tcW w:w="1417"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55, 40, 27</w:t>
            </w:r>
          </w:p>
        </w:tc>
        <w:tc>
          <w:tcPr>
            <w:tcW w:w="1536"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 xml:space="preserve">60 </w:t>
            </w:r>
          </w:p>
        </w:tc>
        <w:tc>
          <w:tcPr>
            <w:tcW w:w="1398" w:type="dxa"/>
            <w:noWrap/>
            <w:hideMark/>
          </w:tcPr>
          <w:p w:rsidR="00C221EA" w:rsidRPr="00C221EA" w:rsidRDefault="00C221EA" w:rsidP="00C221EA">
            <w:pPr>
              <w:cnfStyle w:val="000000010000" w:firstRow="0" w:lastRow="0" w:firstColumn="0" w:lastColumn="0" w:oddVBand="0" w:evenVBand="0" w:oddHBand="0" w:evenHBand="1" w:firstRowFirstColumn="0" w:firstRowLastColumn="0" w:lastRowFirstColumn="0" w:lastRowLastColumn="0"/>
            </w:pPr>
            <w:r w:rsidRPr="00C221EA">
              <w:t>60, 45, 10</w:t>
            </w:r>
          </w:p>
        </w:tc>
      </w:tr>
    </w:tbl>
    <w:p w:rsidR="00C221EA" w:rsidRPr="00C221EA" w:rsidRDefault="00C221EA" w:rsidP="00C221EA">
      <w:pPr>
        <w:pStyle w:val="AERtablesource"/>
        <w:numPr>
          <w:ilvl w:val="0"/>
          <w:numId w:val="24"/>
        </w:numPr>
      </w:pPr>
      <w:r w:rsidRPr="00C221EA">
        <w:t>Source:</w:t>
      </w:r>
      <w:r w:rsidRPr="00C221EA">
        <w:tab/>
        <w:t>AER analysis.</w:t>
      </w:r>
    </w:p>
    <w:p w:rsidR="00C221EA" w:rsidRPr="00C221EA" w:rsidRDefault="00C221EA" w:rsidP="00C221EA">
      <w:pPr>
        <w:pStyle w:val="AERtablesource"/>
        <w:numPr>
          <w:ilvl w:val="0"/>
          <w:numId w:val="24"/>
        </w:numPr>
      </w:pPr>
      <w:r w:rsidRPr="00C221EA">
        <w:t>(a)</w:t>
      </w:r>
      <w:r w:rsidRPr="00C221EA">
        <w:tab/>
        <w:t xml:space="preserve">TransGrid: 'Substations'; ElectraNet: 'Substation primary plant'; AusNet Services: 'Switchgear' and </w:t>
      </w:r>
      <w:r w:rsidR="00D94E41">
        <w:tab/>
      </w:r>
      <w:r w:rsidRPr="00C221EA">
        <w:t xml:space="preserve">'Transformers'; TasNetworks: 'Substation assets - long, medium and short life'. </w:t>
      </w:r>
    </w:p>
    <w:p w:rsidR="00C221EA" w:rsidRPr="00C221EA" w:rsidRDefault="00C221EA" w:rsidP="00C221EA">
      <w:pPr>
        <w:pStyle w:val="AERtablesource"/>
        <w:numPr>
          <w:ilvl w:val="0"/>
          <w:numId w:val="24"/>
        </w:numPr>
      </w:pPr>
      <w:r w:rsidRPr="00C221EA">
        <w:t>(b)</w:t>
      </w:r>
      <w:r w:rsidRPr="00C221EA">
        <w:tab/>
        <w:t xml:space="preserve">TransGrid: 'Secondary systems'; ElectraNet: 'Substation secondary systems - electronic'; AusNet Services: </w:t>
      </w:r>
      <w:r w:rsidR="00D94E41">
        <w:tab/>
      </w:r>
      <w:r w:rsidRPr="00C221EA">
        <w:t>'Secondary'; TasNetworks: 'Protection and control - short life'.</w:t>
      </w:r>
    </w:p>
    <w:p w:rsidR="00C221EA" w:rsidRPr="00C221EA" w:rsidRDefault="00C221EA" w:rsidP="00C221EA">
      <w:pPr>
        <w:pStyle w:val="AERtablesource"/>
        <w:numPr>
          <w:ilvl w:val="0"/>
          <w:numId w:val="24"/>
        </w:numPr>
      </w:pPr>
      <w:r w:rsidRPr="00C221EA">
        <w:t>(c)</w:t>
      </w:r>
      <w:r w:rsidRPr="00C221EA">
        <w:tab/>
        <w:t xml:space="preserve">TransGrid: 'Communications (short life)'; ElectraNet: 'Communication other'; AusNet Services: </w:t>
      </w:r>
      <w:r w:rsidR="00D94E41">
        <w:tab/>
      </w:r>
      <w:r w:rsidRPr="00C221EA">
        <w:t>'Communications'; TasNetworks: 'Communication assets - long, medium and short life'.</w:t>
      </w:r>
    </w:p>
    <w:p w:rsidR="00C221EA" w:rsidRPr="00C221EA" w:rsidRDefault="00C221EA" w:rsidP="00C221EA">
      <w:pPr>
        <w:pStyle w:val="AERtablesource"/>
        <w:numPr>
          <w:ilvl w:val="0"/>
          <w:numId w:val="24"/>
        </w:numPr>
      </w:pPr>
      <w:r w:rsidRPr="00C221EA">
        <w:t>(d)</w:t>
      </w:r>
      <w:r w:rsidRPr="00C221EA">
        <w:tab/>
        <w:t xml:space="preserve">Powerlink: 'Transmission lines - overhead', 'Transmission lines - underground' and Transmission lines - refit'; </w:t>
      </w:r>
      <w:r w:rsidR="00D94E41">
        <w:tab/>
      </w:r>
      <w:r w:rsidRPr="00C221EA">
        <w:t xml:space="preserve">TransGrid: 'Transmission lines', 'Underground cables' and 'Transmission line life extension'; ElectraNet: </w:t>
      </w:r>
      <w:r w:rsidR="00D94E41">
        <w:tab/>
      </w:r>
      <w:r w:rsidRPr="00C221EA">
        <w:t xml:space="preserve">'Transmission lines - overhead', 'Transmission lines - underground' and 'Transmission line refit'; AusNet </w:t>
      </w:r>
      <w:r w:rsidR="00D94E41">
        <w:tab/>
      </w:r>
      <w:r w:rsidRPr="00C221EA">
        <w:t>Services: 'Towers and conductors'; TasNetworks: 'Transmission line assets - long, medium and short life'.</w:t>
      </w:r>
    </w:p>
    <w:p w:rsidR="00C221EA" w:rsidRPr="00C221EA" w:rsidRDefault="00C221EA" w:rsidP="00C221EA">
      <w:pPr>
        <w:pStyle w:val="ListParagraph"/>
        <w:numPr>
          <w:ilvl w:val="0"/>
          <w:numId w:val="24"/>
        </w:numPr>
      </w:pPr>
      <w:r w:rsidRPr="00C221EA">
        <w:t>Further, we note that the NER requires that the depreciation schedules must reflect the nature of the assets or category of assets over the economic life of that asset or category of assets.</w:t>
      </w:r>
      <w:r w:rsidRPr="00C221EA">
        <w:rPr>
          <w:rStyle w:val="FootnoteReference"/>
        </w:rPr>
        <w:footnoteReference w:id="24"/>
      </w:r>
      <w:r w:rsidRPr="00C221EA">
        <w:t xml:space="preserve"> While we agree with the CCP </w:t>
      </w:r>
      <w:r w:rsidR="00172337">
        <w:t xml:space="preserve">members' submission </w:t>
      </w:r>
      <w:r w:rsidRPr="00C221EA">
        <w:t xml:space="preserve">that the standard asset lives for depreciation purposes should be generally close to the actual asset life at replacement, it does not necessarily mean that any discrepancy between the two would require changes. This is because the depreciation schedule is a forward looking assumption necessary for new investment. For example, a </w:t>
      </w:r>
      <w:r w:rsidR="009B78DC">
        <w:t>TNSP's</w:t>
      </w:r>
      <w:r w:rsidRPr="00C221EA">
        <w:t xml:space="preserve"> cost benefit assessment for capital investment may include the depreciation cost. For this reason, the </w:t>
      </w:r>
      <w:r w:rsidR="009B78DC">
        <w:t xml:space="preserve">TNSP </w:t>
      </w:r>
      <w:r w:rsidRPr="00C221EA">
        <w:t xml:space="preserve">may adopt the manufacturer's design life or the expected economic life of the assets for depreciation purposes to determine the optimal timing and form of investment. The design life or the expected economic life of the asset may reflect the minimum life that most of the assets are expected to last and may therefore differ from the actual asset lives at replacement. </w:t>
      </w:r>
    </w:p>
    <w:p w:rsidR="00C221EA" w:rsidRPr="00C221EA" w:rsidRDefault="00C221EA" w:rsidP="00C221EA">
      <w:pPr>
        <w:pStyle w:val="ListParagraph"/>
        <w:numPr>
          <w:ilvl w:val="0"/>
          <w:numId w:val="24"/>
        </w:numPr>
      </w:pPr>
      <w:r w:rsidRPr="00C221EA">
        <w:t xml:space="preserve">We note that the Category analysis RIN provides the mean economic life for each asset type. The asset lives in </w:t>
      </w:r>
      <w:r w:rsidR="009B78DC">
        <w:t>Powerlink's</w:t>
      </w:r>
      <w:r w:rsidRPr="00C221EA">
        <w:t xml:space="preserve"> Category analysis RIN are not directly aligned with the standard asset lives in its PTRM due to different asset classifications between the two. Nevertheless, we have attempted to map the asset age profile in the </w:t>
      </w:r>
      <w:r w:rsidRPr="00C221EA">
        <w:lastRenderedPageBreak/>
        <w:t xml:space="preserve">Category analysis RIN with the standard asset lives in the PTRM. We found that </w:t>
      </w:r>
      <w:r w:rsidR="009B78DC">
        <w:t xml:space="preserve">Powerlink's </w:t>
      </w:r>
      <w:r w:rsidRPr="00C221EA">
        <w:t xml:space="preserve">standard asset lives in the PTRM broadly align with the average economic lives provided in its Category analysis RIN for similar asset types. Therefore, we accept </w:t>
      </w:r>
      <w:r w:rsidR="009B78DC">
        <w:t>Powerlink's</w:t>
      </w:r>
      <w:r w:rsidRPr="00C221EA">
        <w:t xml:space="preserve"> proposed standard asset lives because they reflect the nature of the assets or category of assets over the economic life of that asset or category of assets.</w:t>
      </w:r>
      <w:r w:rsidRPr="00C221EA">
        <w:rPr>
          <w:rStyle w:val="FootnoteReference"/>
        </w:rPr>
        <w:footnoteReference w:id="25"/>
      </w:r>
      <w:r w:rsidRPr="00C221EA">
        <w:t xml:space="preserve"> A</w:t>
      </w:r>
      <w:r w:rsidR="00B332A3">
        <w:t>ppendix B of a</w:t>
      </w:r>
      <w:r w:rsidRPr="00C221EA">
        <w:t xml:space="preserve">ttachment 6 discusses </w:t>
      </w:r>
      <w:r w:rsidR="009B78DC">
        <w:t>Powerlink's</w:t>
      </w:r>
      <w:r w:rsidRPr="00C221EA">
        <w:t xml:space="preserve"> replacement capex and the role of asset lives in our assessment of its proposal in more detail.</w:t>
      </w:r>
    </w:p>
    <w:p w:rsidR="00AB0847" w:rsidRDefault="001B1AEC" w:rsidP="00AB0847">
      <w:r>
        <w:fldChar w:fldCharType="begin"/>
      </w:r>
      <w:r>
        <w:instrText xml:space="preserve"> REF _Ref454790582 \h </w:instrText>
      </w:r>
      <w:r>
        <w:fldChar w:fldCharType="separate"/>
      </w:r>
      <w:r w:rsidR="004317BA">
        <w:t xml:space="preserve">Table </w:t>
      </w:r>
      <w:r w:rsidR="004317BA">
        <w:rPr>
          <w:noProof/>
        </w:rPr>
        <w:t>5</w:t>
      </w:r>
      <w:r w:rsidR="004317BA">
        <w:t>.</w:t>
      </w:r>
      <w:r w:rsidR="004317BA">
        <w:rPr>
          <w:noProof/>
        </w:rPr>
        <w:t>5</w:t>
      </w:r>
      <w:r>
        <w:fldChar w:fldCharType="end"/>
      </w:r>
      <w:r>
        <w:t xml:space="preserve"> </w:t>
      </w:r>
      <w:r w:rsidR="00EB5D86">
        <w:t>s</w:t>
      </w:r>
      <w:r w:rsidR="00EB5D86" w:rsidRPr="00896831">
        <w:t xml:space="preserve">ets out our draft decision on </w:t>
      </w:r>
      <w:r w:rsidR="00481DE4">
        <w:t>Powerlink</w:t>
      </w:r>
      <w:r w:rsidR="00EB5D86">
        <w:t xml:space="preserve">'s </w:t>
      </w:r>
      <w:r w:rsidR="00EB5D86" w:rsidRPr="00896831">
        <w:t>standard asset lives</w:t>
      </w:r>
      <w:r w:rsidR="00EB5D86">
        <w:t xml:space="preserve"> for the 201</w:t>
      </w:r>
      <w:r w:rsidR="00724D14">
        <w:t>7</w:t>
      </w:r>
      <w:r w:rsidR="00EB5D86">
        <w:t>–</w:t>
      </w:r>
      <w:r w:rsidR="00724D14">
        <w:t>22</w:t>
      </w:r>
      <w:r w:rsidR="00EB5D86">
        <w:t xml:space="preserve"> </w:t>
      </w:r>
      <w:r w:rsidR="00B146B1">
        <w:t xml:space="preserve">regulatory control </w:t>
      </w:r>
      <w:proofErr w:type="gramStart"/>
      <w:r w:rsidR="00EB5D86">
        <w:t>period</w:t>
      </w:r>
      <w:proofErr w:type="gramEnd"/>
      <w:r w:rsidR="00EB5D86">
        <w:t>.</w:t>
      </w:r>
      <w:r w:rsidR="00AB0847" w:rsidRPr="00AB0847">
        <w:t xml:space="preserve"> </w:t>
      </w:r>
      <w:r w:rsidR="00AB0847" w:rsidRPr="00C722FA">
        <w:t xml:space="preserve">We are satisfied the proposed standard asset lives </w:t>
      </w:r>
      <w:r w:rsidR="00AB0847">
        <w:t xml:space="preserve">would lead to a depreciation schedule that </w:t>
      </w:r>
      <w:r w:rsidR="00AB0847" w:rsidRPr="00C722FA">
        <w:t>reflect</w:t>
      </w:r>
      <w:r w:rsidR="00AB0847">
        <w:t>s</w:t>
      </w:r>
      <w:r w:rsidR="00AB0847" w:rsidRPr="00C722FA">
        <w:t xml:space="preserve"> the nature of the assets over the economic lives of the asset classes</w:t>
      </w:r>
      <w:r w:rsidR="00F60827">
        <w:t>, and that t</w:t>
      </w:r>
      <w:r w:rsidR="00F60827" w:rsidRPr="00F60827">
        <w:t xml:space="preserve">he sum of the real value of the depreciation attributable to </w:t>
      </w:r>
      <w:r w:rsidR="00F60827">
        <w:t xml:space="preserve">the </w:t>
      </w:r>
      <w:r w:rsidR="00F60827" w:rsidRPr="00F60827">
        <w:t xml:space="preserve">assets </w:t>
      </w:r>
      <w:r w:rsidR="00F60827">
        <w:t>is</w:t>
      </w:r>
      <w:r w:rsidR="00F60827" w:rsidRPr="00F60827">
        <w:t xml:space="preserve"> equiv</w:t>
      </w:r>
      <w:r w:rsidR="00F60827">
        <w:t>alent to the value at which the</w:t>
      </w:r>
      <w:r w:rsidR="00F60827" w:rsidRPr="00F60827">
        <w:t xml:space="preserve"> asset</w:t>
      </w:r>
      <w:r w:rsidR="00F60827">
        <w:t>s</w:t>
      </w:r>
      <w:r w:rsidR="00F60827" w:rsidRPr="00F60827">
        <w:t xml:space="preserve"> was first included in the RAB</w:t>
      </w:r>
      <w:r w:rsidR="00F60827">
        <w:t xml:space="preserve"> for Powerlink</w:t>
      </w:r>
      <w:r w:rsidR="00F60827" w:rsidRPr="00F60827">
        <w:t>.</w:t>
      </w:r>
      <w:r w:rsidR="00AB0847">
        <w:rPr>
          <w:rStyle w:val="FootnoteReference"/>
        </w:rPr>
        <w:footnoteReference w:id="26"/>
      </w:r>
      <w:r w:rsidR="00AB0847">
        <w:t xml:space="preserve"> </w:t>
      </w:r>
    </w:p>
    <w:p w:rsidR="00EB5D86" w:rsidRPr="00EB5D86" w:rsidRDefault="00EB5D86" w:rsidP="00EB5D86">
      <w:pPr>
        <w:pStyle w:val="Heading3"/>
      </w:pPr>
      <w:bookmarkStart w:id="87" w:name="_Toc404154428"/>
      <w:bookmarkStart w:id="88" w:name="_Toc462752124"/>
      <w:r>
        <w:t>Remaining asset lives</w:t>
      </w:r>
      <w:bookmarkEnd w:id="87"/>
      <w:bookmarkEnd w:id="88"/>
    </w:p>
    <w:p w:rsidR="00EB5D86" w:rsidRPr="00500699" w:rsidRDefault="00EB5D86" w:rsidP="00EB5D86">
      <w:pPr>
        <w:numPr>
          <w:ilvl w:val="0"/>
          <w:numId w:val="24"/>
        </w:numPr>
      </w:pPr>
      <w:r w:rsidRPr="00500699">
        <w:t xml:space="preserve">We accept </w:t>
      </w:r>
      <w:r w:rsidR="00481DE4">
        <w:t>Powerlink</w:t>
      </w:r>
      <w:r>
        <w:t xml:space="preserve">'s </w:t>
      </w:r>
      <w:r w:rsidRPr="00500699">
        <w:t>proposed weighted average method to calculate the remaining asset lives as at 1 July 201</w:t>
      </w:r>
      <w:r w:rsidR="00481DE4">
        <w:t>7</w:t>
      </w:r>
      <w:r w:rsidRPr="00500699">
        <w:t xml:space="preserve">. </w:t>
      </w:r>
      <w:r>
        <w:t xml:space="preserve">The proposed method applies the approach as set out in </w:t>
      </w:r>
      <w:r w:rsidR="00F07436">
        <w:t xml:space="preserve">our </w:t>
      </w:r>
      <w:r>
        <w:t xml:space="preserve">RFM. </w:t>
      </w:r>
      <w:r w:rsidRPr="00500699">
        <w:t xml:space="preserve">In accepting the weighted average method, we </w:t>
      </w:r>
      <w:r>
        <w:t xml:space="preserve">note we will </w:t>
      </w:r>
      <w:r w:rsidRPr="00500699">
        <w:t xml:space="preserve">have </w:t>
      </w:r>
      <w:r>
        <w:t xml:space="preserve">to </w:t>
      </w:r>
      <w:r w:rsidRPr="00500699">
        <w:t xml:space="preserve">update </w:t>
      </w:r>
      <w:r>
        <w:t xml:space="preserve">the </w:t>
      </w:r>
      <w:r w:rsidRPr="00500699">
        <w:t>remain</w:t>
      </w:r>
      <w:r>
        <w:t>ing asset lives for the final decision</w:t>
      </w:r>
      <w:r w:rsidRPr="00500699">
        <w:t>.</w:t>
      </w:r>
      <w:r w:rsidRPr="00500699">
        <w:rPr>
          <w:rStyle w:val="FootnoteReference"/>
        </w:rPr>
        <w:footnoteReference w:id="27"/>
      </w:r>
      <w:r w:rsidRPr="00500699">
        <w:t xml:space="preserve"> This is because </w:t>
      </w:r>
      <w:r>
        <w:t xml:space="preserve">of required updates to </w:t>
      </w:r>
      <w:r w:rsidRPr="00500699">
        <w:t>the actual capex values</w:t>
      </w:r>
      <w:r w:rsidRPr="00BF3805">
        <w:t xml:space="preserve"> </w:t>
      </w:r>
      <w:r w:rsidRPr="00500699">
        <w:t>in the RFM</w:t>
      </w:r>
      <w:r>
        <w:t>, which</w:t>
      </w:r>
      <w:r w:rsidRPr="00500699">
        <w:t xml:space="preserve"> are inputs for calculating the weighted average remaining asset lives.  </w:t>
      </w:r>
    </w:p>
    <w:p w:rsidR="00EB5D86" w:rsidRDefault="001B1AEC" w:rsidP="00EB5D86">
      <w:pPr>
        <w:numPr>
          <w:ilvl w:val="0"/>
          <w:numId w:val="24"/>
        </w:numPr>
      </w:pPr>
      <w:r>
        <w:fldChar w:fldCharType="begin"/>
      </w:r>
      <w:r>
        <w:instrText xml:space="preserve"> REF _Ref454790582 \h </w:instrText>
      </w:r>
      <w:r>
        <w:fldChar w:fldCharType="separate"/>
      </w:r>
      <w:r w:rsidR="004317BA">
        <w:t xml:space="preserve">Table </w:t>
      </w:r>
      <w:r w:rsidR="004317BA">
        <w:rPr>
          <w:noProof/>
        </w:rPr>
        <w:t>5</w:t>
      </w:r>
      <w:r w:rsidR="004317BA">
        <w:t>.</w:t>
      </w:r>
      <w:r w:rsidR="004317BA">
        <w:rPr>
          <w:noProof/>
        </w:rPr>
        <w:t>5</w:t>
      </w:r>
      <w:r>
        <w:fldChar w:fldCharType="end"/>
      </w:r>
      <w:r>
        <w:t xml:space="preserve"> </w:t>
      </w:r>
      <w:r w:rsidR="00EB5D86" w:rsidRPr="00060638">
        <w:t>set</w:t>
      </w:r>
      <w:r w:rsidR="00EB5D86">
        <w:t>s</w:t>
      </w:r>
      <w:r w:rsidR="00EB5D86" w:rsidRPr="00060638">
        <w:t xml:space="preserve"> out our draft decision on the remaining asset lives </w:t>
      </w:r>
      <w:r w:rsidR="00EB5D86">
        <w:rPr>
          <w:rStyle w:val="AERbody"/>
        </w:rPr>
        <w:t>as at 1 July 201</w:t>
      </w:r>
      <w:r w:rsidR="00481DE4">
        <w:rPr>
          <w:rStyle w:val="AERbody"/>
        </w:rPr>
        <w:t>7</w:t>
      </w:r>
      <w:r w:rsidR="00EB5D86">
        <w:rPr>
          <w:rStyle w:val="AERbody"/>
        </w:rPr>
        <w:t xml:space="preserve"> for </w:t>
      </w:r>
      <w:r w:rsidR="00481DE4">
        <w:rPr>
          <w:rStyle w:val="AERbody"/>
        </w:rPr>
        <w:t>Powerlink</w:t>
      </w:r>
      <w:r w:rsidR="00EB5D86" w:rsidRPr="00060638">
        <w:t>.</w:t>
      </w:r>
    </w:p>
    <w:p w:rsidR="001B1AEC" w:rsidRDefault="001B1AEC">
      <w:pPr>
        <w:spacing w:line="240" w:lineRule="auto"/>
      </w:pPr>
      <w:r>
        <w:br w:type="page"/>
      </w:r>
    </w:p>
    <w:p w:rsidR="00EB5D86" w:rsidRPr="00725E0C" w:rsidRDefault="00B146B1" w:rsidP="00EB5D86">
      <w:pPr>
        <w:pStyle w:val="Caption"/>
      </w:pPr>
      <w:bookmarkStart w:id="89" w:name="_Ref454790582"/>
      <w:proofErr w:type="gramStart"/>
      <w:r>
        <w:lastRenderedPageBreak/>
        <w:t xml:space="preserve">Table </w:t>
      </w:r>
      <w:fldSimple w:instr=" STYLEREF 1 \s ">
        <w:r w:rsidR="004317BA">
          <w:rPr>
            <w:noProof/>
          </w:rPr>
          <w:t>5</w:t>
        </w:r>
      </w:fldSimple>
      <w:r w:rsidR="001B1AEC">
        <w:t>.</w:t>
      </w:r>
      <w:proofErr w:type="gramEnd"/>
      <w:fldSimple w:instr=" SEQ Table \* ARABIC \s 1 ">
        <w:r w:rsidR="004317BA">
          <w:rPr>
            <w:noProof/>
          </w:rPr>
          <w:t>5</w:t>
        </w:r>
      </w:fldSimple>
      <w:bookmarkEnd w:id="89"/>
      <w:r>
        <w:tab/>
        <w:t xml:space="preserve">AER's draft decision on Powerlink's standard and remaining asset lives as at 1 July 2017 (years) </w:t>
      </w:r>
    </w:p>
    <w:tbl>
      <w:tblPr>
        <w:tblStyle w:val="AERtable-numbers"/>
        <w:tblW w:w="8755" w:type="dxa"/>
        <w:tblLook w:val="01E0" w:firstRow="1" w:lastRow="1" w:firstColumn="1" w:lastColumn="1" w:noHBand="0" w:noVBand="0"/>
      </w:tblPr>
      <w:tblGrid>
        <w:gridCol w:w="2943"/>
        <w:gridCol w:w="2552"/>
        <w:gridCol w:w="3260"/>
      </w:tblGrid>
      <w:tr w:rsidR="00EB5D86" w:rsidRPr="005C55BB" w:rsidTr="00524931">
        <w:trPr>
          <w:cnfStyle w:val="100000000000" w:firstRow="1" w:lastRow="0" w:firstColumn="0" w:lastColumn="0" w:oddVBand="0" w:evenVBand="0" w:oddHBand="0" w:evenHBand="0" w:firstRowFirstColumn="0" w:firstRowLastColumn="0" w:lastRowFirstColumn="0" w:lastRowLastColumn="0"/>
          <w:trHeight w:hRule="exact" w:val="616"/>
          <w:tblHeader/>
        </w:trPr>
        <w:tc>
          <w:tcPr>
            <w:cnfStyle w:val="001000000000" w:firstRow="0" w:lastRow="0" w:firstColumn="1" w:lastColumn="0" w:oddVBand="0" w:evenVBand="0" w:oddHBand="0" w:evenHBand="0" w:firstRowFirstColumn="0" w:firstRowLastColumn="0" w:lastRowFirstColumn="0" w:lastRowLastColumn="0"/>
            <w:tcW w:w="2943" w:type="dxa"/>
          </w:tcPr>
          <w:p w:rsidR="00EB5D86" w:rsidRPr="005C55BB" w:rsidRDefault="00EB5D86" w:rsidP="00724D14">
            <w:r w:rsidRPr="005C55BB">
              <w:t>Asset class</w:t>
            </w:r>
          </w:p>
        </w:tc>
        <w:tc>
          <w:tcPr>
            <w:tcW w:w="2552" w:type="dxa"/>
          </w:tcPr>
          <w:p w:rsidR="00EB5D86" w:rsidRPr="005C55BB" w:rsidRDefault="00EB5D86" w:rsidP="00724D14">
            <w:pPr>
              <w:cnfStyle w:val="100000000000" w:firstRow="1" w:lastRow="0" w:firstColumn="0" w:lastColumn="0" w:oddVBand="0" w:evenVBand="0" w:oddHBand="0" w:evenHBand="0" w:firstRowFirstColumn="0" w:firstRowLastColumn="0" w:lastRowFirstColumn="0" w:lastRowLastColumn="0"/>
            </w:pPr>
            <w:r w:rsidRPr="005C55BB">
              <w:t xml:space="preserve">Standard asset life </w:t>
            </w:r>
          </w:p>
        </w:tc>
        <w:tc>
          <w:tcPr>
            <w:tcW w:w="3260" w:type="dxa"/>
          </w:tcPr>
          <w:p w:rsidR="00EB5D86" w:rsidRPr="005C55BB" w:rsidRDefault="00EB5D86" w:rsidP="00724D14">
            <w:pPr>
              <w:cnfStyle w:val="100000000000" w:firstRow="1" w:lastRow="0" w:firstColumn="0" w:lastColumn="0" w:oddVBand="0" w:evenVBand="0" w:oddHBand="0" w:evenHBand="0" w:firstRowFirstColumn="0" w:firstRowLastColumn="0" w:lastRowFirstColumn="0" w:lastRowLastColumn="0"/>
            </w:pPr>
            <w:r w:rsidRPr="005C55BB">
              <w:t>Remaining asset life as at 1 July 201</w:t>
            </w:r>
            <w:r w:rsidR="00481DE4" w:rsidRPr="005C55BB">
              <w:t>7</w:t>
            </w:r>
            <w:r w:rsidR="000C5592" w:rsidRPr="00524931">
              <w:rPr>
                <w:rStyle w:val="AERsuperscript"/>
              </w:rPr>
              <w:t>a</w:t>
            </w:r>
            <w:r w:rsidRPr="005C55BB">
              <w:t xml:space="preserve"> </w:t>
            </w:r>
          </w:p>
        </w:tc>
      </w:tr>
      <w:tr w:rsidR="00BE6756" w:rsidRPr="005C55BB" w:rsidTr="00524931">
        <w:trPr>
          <w:trHeight w:hRule="exact" w:val="470"/>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90" w:name="RANGE!G7"/>
            <w:r w:rsidRPr="005C55BB">
              <w:t xml:space="preserve">Transmission </w:t>
            </w:r>
            <w:r w:rsidR="00F07436">
              <w:t>l</w:t>
            </w:r>
            <w:r w:rsidRPr="005C55BB">
              <w:t xml:space="preserve">ines - </w:t>
            </w:r>
            <w:r w:rsidR="00F07436">
              <w:t>o</w:t>
            </w:r>
            <w:r w:rsidRPr="005C55BB">
              <w:t>verhead</w:t>
            </w:r>
            <w:bookmarkEnd w:id="90"/>
          </w:p>
        </w:tc>
        <w:tc>
          <w:tcPr>
            <w:tcW w:w="2552" w:type="dxa"/>
            <w:vAlign w:val="bottom"/>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91" w:name="RANGE!M7"/>
            <w:r w:rsidRPr="005C55BB">
              <w:t>50.0</w:t>
            </w:r>
            <w:bookmarkEnd w:id="91"/>
          </w:p>
        </w:tc>
        <w:tc>
          <w:tcPr>
            <w:tcW w:w="3260" w:type="dxa"/>
          </w:tcPr>
          <w:p w:rsidR="008821E5" w:rsidRPr="005C55BB" w:rsidRDefault="001F0822" w:rsidP="00724D14">
            <w:pPr>
              <w:cnfStyle w:val="000000000000" w:firstRow="0" w:lastRow="0" w:firstColumn="0" w:lastColumn="0" w:oddVBand="0" w:evenVBand="0" w:oddHBand="0" w:evenHBand="0" w:firstRowFirstColumn="0" w:firstRowLastColumn="0" w:lastRowFirstColumn="0" w:lastRowLastColumn="0"/>
            </w:pPr>
            <w:bookmarkStart w:id="92" w:name="RANGE!L7"/>
            <w:r>
              <w:t>30.2</w:t>
            </w:r>
          </w:p>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r w:rsidRPr="005C55BB">
              <w:t>30.</w:t>
            </w:r>
            <w:r w:rsidR="008821E5" w:rsidRPr="005C55BB">
              <w:t>2</w:t>
            </w:r>
            <w:bookmarkEnd w:id="92"/>
          </w:p>
        </w:tc>
      </w:tr>
      <w:tr w:rsidR="00BE6756" w:rsidRPr="005C55BB" w:rsidTr="00524931">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93" w:name="RANGE!G8"/>
            <w:r w:rsidRPr="005C55BB">
              <w:t xml:space="preserve">Transmission </w:t>
            </w:r>
            <w:r w:rsidR="00F07436">
              <w:t>l</w:t>
            </w:r>
            <w:r w:rsidRPr="005C55BB">
              <w:t xml:space="preserve">ines - </w:t>
            </w:r>
            <w:r w:rsidR="00F07436">
              <w:t>u</w:t>
            </w:r>
            <w:r w:rsidRPr="005C55BB">
              <w:t>nderground</w:t>
            </w:r>
            <w:bookmarkEnd w:id="93"/>
          </w:p>
        </w:tc>
        <w:tc>
          <w:tcPr>
            <w:tcW w:w="2552" w:type="dxa"/>
            <w:vAlign w:val="bottom"/>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94" w:name="RANGE!M8"/>
            <w:r w:rsidRPr="005C55BB">
              <w:t>45.0</w:t>
            </w:r>
            <w:bookmarkEnd w:id="94"/>
          </w:p>
        </w:tc>
        <w:tc>
          <w:tcPr>
            <w:tcW w:w="3260" w:type="dxa"/>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95" w:name="RANGE!L8"/>
            <w:r w:rsidRPr="005C55BB">
              <w:t>19.8</w:t>
            </w:r>
            <w:bookmarkEnd w:id="95"/>
          </w:p>
        </w:tc>
      </w:tr>
      <w:tr w:rsidR="00BE6756" w:rsidRPr="005C55BB" w:rsidTr="00524931">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96" w:name="RANGE!G9"/>
            <w:r w:rsidRPr="005C55BB">
              <w:t xml:space="preserve">Transmission </w:t>
            </w:r>
            <w:r w:rsidR="00F07436">
              <w:t>l</w:t>
            </w:r>
            <w:r w:rsidRPr="005C55BB">
              <w:t xml:space="preserve">ines - </w:t>
            </w:r>
            <w:r w:rsidR="00F07436">
              <w:t>r</w:t>
            </w:r>
            <w:r w:rsidRPr="005C55BB">
              <w:t>efit</w:t>
            </w:r>
            <w:bookmarkEnd w:id="96"/>
          </w:p>
        </w:tc>
        <w:tc>
          <w:tcPr>
            <w:tcW w:w="2552" w:type="dxa"/>
            <w:vAlign w:val="bottom"/>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97" w:name="RANGE!M9"/>
            <w:r w:rsidRPr="005C55BB">
              <w:t>30.0</w:t>
            </w:r>
            <w:bookmarkEnd w:id="97"/>
          </w:p>
        </w:tc>
        <w:tc>
          <w:tcPr>
            <w:tcW w:w="3260" w:type="dxa"/>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98" w:name="RANGE!L9"/>
            <w:r w:rsidRPr="005C55BB">
              <w:t>2</w:t>
            </w:r>
            <w:r w:rsidR="008821E5" w:rsidRPr="005C55BB">
              <w:t>8.0</w:t>
            </w:r>
            <w:bookmarkEnd w:id="98"/>
          </w:p>
        </w:tc>
      </w:tr>
      <w:tr w:rsidR="00BE6756" w:rsidRPr="005C55BB" w:rsidTr="00524931">
        <w:trPr>
          <w:cnfStyle w:val="000000010000" w:firstRow="0" w:lastRow="0" w:firstColumn="0" w:lastColumn="0" w:oddVBand="0" w:evenVBand="0" w:oddHBand="0" w:evenHBand="1" w:firstRowFirstColumn="0" w:firstRowLastColumn="0" w:lastRowFirstColumn="0" w:lastRowLastColumn="0"/>
          <w:trHeight w:hRule="exact" w:val="42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99" w:name="RANGE!G10"/>
            <w:r w:rsidRPr="005C55BB">
              <w:t xml:space="preserve">Substations </w:t>
            </w:r>
            <w:r w:rsidR="00F07436">
              <w:t>p</w:t>
            </w:r>
            <w:r w:rsidRPr="005C55BB">
              <w:t xml:space="preserve">rimary </w:t>
            </w:r>
            <w:r w:rsidR="00F07436">
              <w:t>p</w:t>
            </w:r>
            <w:r w:rsidRPr="005C55BB">
              <w:t>lant</w:t>
            </w:r>
            <w:bookmarkEnd w:id="99"/>
          </w:p>
        </w:tc>
        <w:tc>
          <w:tcPr>
            <w:tcW w:w="2552" w:type="dxa"/>
            <w:vAlign w:val="bottom"/>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00" w:name="RANGE!M10"/>
            <w:r w:rsidRPr="005C55BB">
              <w:t>40.0</w:t>
            </w:r>
            <w:bookmarkEnd w:id="100"/>
          </w:p>
        </w:tc>
        <w:tc>
          <w:tcPr>
            <w:tcW w:w="3260" w:type="dxa"/>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01" w:name="RANGE!L10"/>
            <w:r w:rsidRPr="005C55BB">
              <w:t>27.1</w:t>
            </w:r>
            <w:bookmarkEnd w:id="101"/>
          </w:p>
        </w:tc>
      </w:tr>
      <w:tr w:rsidR="00BE6756" w:rsidRPr="005C55BB" w:rsidTr="00524931">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102" w:name="RANGE!G11"/>
            <w:r w:rsidRPr="005C55BB">
              <w:t xml:space="preserve">Substations </w:t>
            </w:r>
            <w:r w:rsidR="00F07436">
              <w:t>s</w:t>
            </w:r>
            <w:r w:rsidRPr="005C55BB">
              <w:t xml:space="preserve">econdary </w:t>
            </w:r>
            <w:r w:rsidR="00F07436">
              <w:t>s</w:t>
            </w:r>
            <w:r w:rsidRPr="005C55BB">
              <w:t>ystems</w:t>
            </w:r>
            <w:bookmarkEnd w:id="102"/>
          </w:p>
        </w:tc>
        <w:tc>
          <w:tcPr>
            <w:tcW w:w="2552" w:type="dxa"/>
            <w:vAlign w:val="bottom"/>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03" w:name="RANGE!M11"/>
            <w:r w:rsidRPr="005C55BB">
              <w:t>15.0</w:t>
            </w:r>
            <w:bookmarkEnd w:id="103"/>
          </w:p>
        </w:tc>
        <w:tc>
          <w:tcPr>
            <w:tcW w:w="3260" w:type="dxa"/>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04" w:name="RANGE!L11"/>
            <w:r w:rsidRPr="005C55BB">
              <w:t>10.</w:t>
            </w:r>
            <w:r w:rsidR="008821E5" w:rsidRPr="005C55BB">
              <w:t>2</w:t>
            </w:r>
            <w:bookmarkEnd w:id="104"/>
          </w:p>
        </w:tc>
      </w:tr>
      <w:tr w:rsidR="00BE6756" w:rsidRPr="005C55BB" w:rsidTr="00524931">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105" w:name="RANGE!G12"/>
            <w:r w:rsidRPr="005C55BB">
              <w:t xml:space="preserve">Communications </w:t>
            </w:r>
            <w:r w:rsidR="00F07436">
              <w:t>o</w:t>
            </w:r>
            <w:r w:rsidRPr="005C55BB">
              <w:t xml:space="preserve">ther </w:t>
            </w:r>
            <w:r w:rsidR="00F07436">
              <w:t>a</w:t>
            </w:r>
            <w:r w:rsidRPr="005C55BB">
              <w:t>ssets</w:t>
            </w:r>
            <w:bookmarkEnd w:id="105"/>
          </w:p>
        </w:tc>
        <w:tc>
          <w:tcPr>
            <w:tcW w:w="2552" w:type="dxa"/>
            <w:vAlign w:val="bottom"/>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06" w:name="RANGE!M12"/>
            <w:r w:rsidRPr="005C55BB">
              <w:t>15.0</w:t>
            </w:r>
            <w:bookmarkEnd w:id="106"/>
          </w:p>
        </w:tc>
        <w:tc>
          <w:tcPr>
            <w:tcW w:w="3260" w:type="dxa"/>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07" w:name="RANGE!L12"/>
            <w:r w:rsidRPr="005C55BB">
              <w:t>11.</w:t>
            </w:r>
            <w:r w:rsidR="008821E5" w:rsidRPr="005C55BB">
              <w:t>4</w:t>
            </w:r>
            <w:bookmarkEnd w:id="107"/>
          </w:p>
        </w:tc>
      </w:tr>
      <w:tr w:rsidR="00BE6756" w:rsidRPr="005C55BB" w:rsidTr="00524931">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108" w:name="RANGE!G13"/>
            <w:proofErr w:type="spellStart"/>
            <w:r w:rsidRPr="005C55BB">
              <w:t>Comms</w:t>
            </w:r>
            <w:proofErr w:type="spellEnd"/>
            <w:r w:rsidRPr="005C55BB">
              <w:t xml:space="preserve"> - </w:t>
            </w:r>
            <w:r w:rsidR="00F07436">
              <w:t>c</w:t>
            </w:r>
            <w:r w:rsidRPr="005C55BB">
              <w:t xml:space="preserve">ivil </w:t>
            </w:r>
            <w:r w:rsidR="00F07436">
              <w:t>w</w:t>
            </w:r>
            <w:r w:rsidRPr="005C55BB">
              <w:t>orks</w:t>
            </w:r>
            <w:bookmarkEnd w:id="108"/>
          </w:p>
        </w:tc>
        <w:tc>
          <w:tcPr>
            <w:tcW w:w="2552" w:type="dxa"/>
            <w:vAlign w:val="bottom"/>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09" w:name="RANGE!M13"/>
            <w:r w:rsidRPr="005C55BB">
              <w:t>40.0</w:t>
            </w:r>
            <w:bookmarkEnd w:id="109"/>
          </w:p>
        </w:tc>
        <w:tc>
          <w:tcPr>
            <w:tcW w:w="3260" w:type="dxa"/>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10" w:name="RANGE!L13"/>
            <w:r w:rsidRPr="005C55BB">
              <w:t>16.9</w:t>
            </w:r>
            <w:bookmarkEnd w:id="110"/>
          </w:p>
        </w:tc>
      </w:tr>
      <w:tr w:rsidR="00BE6756" w:rsidRPr="005C55BB" w:rsidTr="00524931">
        <w:trPr>
          <w:cnfStyle w:val="000000010000" w:firstRow="0" w:lastRow="0" w:firstColumn="0" w:lastColumn="0" w:oddVBand="0" w:evenVBand="0" w:oddHBand="0" w:evenHBand="1"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111" w:name="RANGE!G14"/>
            <w:r w:rsidRPr="005C55BB">
              <w:t xml:space="preserve">Network </w:t>
            </w:r>
            <w:r w:rsidR="00F07436">
              <w:t>s</w:t>
            </w:r>
            <w:r w:rsidRPr="005C55BB">
              <w:t xml:space="preserve">witching </w:t>
            </w:r>
            <w:r w:rsidR="00F07436">
              <w:t>c</w:t>
            </w:r>
            <w:r w:rsidRPr="005C55BB">
              <w:t>entres</w:t>
            </w:r>
            <w:bookmarkEnd w:id="111"/>
          </w:p>
        </w:tc>
        <w:tc>
          <w:tcPr>
            <w:tcW w:w="2552" w:type="dxa"/>
            <w:vAlign w:val="bottom"/>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12" w:name="RANGE!M14"/>
            <w:r w:rsidRPr="005C55BB">
              <w:t>12.0</w:t>
            </w:r>
            <w:bookmarkEnd w:id="112"/>
          </w:p>
        </w:tc>
        <w:tc>
          <w:tcPr>
            <w:tcW w:w="3260" w:type="dxa"/>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13" w:name="RANGE!L14"/>
            <w:r w:rsidRPr="005C55BB">
              <w:t>7.5</w:t>
            </w:r>
            <w:bookmarkEnd w:id="113"/>
          </w:p>
        </w:tc>
      </w:tr>
      <w:tr w:rsidR="00BE6756" w:rsidRPr="005C55BB" w:rsidTr="00524931">
        <w:trPr>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724D14">
            <w:bookmarkStart w:id="114" w:name="RANGE!G15"/>
            <w:r w:rsidRPr="005C55BB">
              <w:t>Land</w:t>
            </w:r>
            <w:bookmarkEnd w:id="114"/>
          </w:p>
        </w:tc>
        <w:tc>
          <w:tcPr>
            <w:tcW w:w="2552" w:type="dxa"/>
            <w:vAlign w:val="bottom"/>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15" w:name="RANGE!M15"/>
            <w:r w:rsidRPr="005C55BB">
              <w:t>n/a</w:t>
            </w:r>
            <w:bookmarkEnd w:id="115"/>
          </w:p>
        </w:tc>
        <w:tc>
          <w:tcPr>
            <w:tcW w:w="3260" w:type="dxa"/>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16" w:name="RANGE!L15"/>
            <w:r w:rsidRPr="005C55BB">
              <w:t>n/a</w:t>
            </w:r>
            <w:bookmarkEnd w:id="116"/>
          </w:p>
        </w:tc>
      </w:tr>
      <w:tr w:rsidR="00BE6756" w:rsidRPr="005C55BB" w:rsidTr="00524931">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724D14">
            <w:bookmarkStart w:id="117" w:name="RANGE!G16"/>
            <w:r w:rsidRPr="005C55BB">
              <w:t>Easements</w:t>
            </w:r>
            <w:bookmarkEnd w:id="117"/>
          </w:p>
        </w:tc>
        <w:tc>
          <w:tcPr>
            <w:tcW w:w="2552" w:type="dxa"/>
            <w:vAlign w:val="bottom"/>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18" w:name="RANGE!M16"/>
            <w:r w:rsidRPr="005C55BB">
              <w:t>n/a</w:t>
            </w:r>
            <w:bookmarkEnd w:id="118"/>
          </w:p>
        </w:tc>
        <w:tc>
          <w:tcPr>
            <w:tcW w:w="3260" w:type="dxa"/>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19" w:name="RANGE!L16"/>
            <w:r w:rsidRPr="005C55BB">
              <w:t>n/a</w:t>
            </w:r>
            <w:bookmarkEnd w:id="119"/>
          </w:p>
        </w:tc>
      </w:tr>
      <w:tr w:rsidR="00BE6756" w:rsidRPr="005C55BB" w:rsidTr="00524931">
        <w:trPr>
          <w:trHeight w:hRule="exact" w:val="41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120" w:name="RANGE!G17"/>
            <w:r w:rsidRPr="005C55BB">
              <w:t xml:space="preserve">Commercial </w:t>
            </w:r>
            <w:r w:rsidR="00F07436">
              <w:t>b</w:t>
            </w:r>
            <w:r w:rsidRPr="005C55BB">
              <w:t>uildings</w:t>
            </w:r>
            <w:bookmarkEnd w:id="120"/>
          </w:p>
        </w:tc>
        <w:tc>
          <w:tcPr>
            <w:tcW w:w="2552" w:type="dxa"/>
            <w:vAlign w:val="bottom"/>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21" w:name="RANGE!M17"/>
            <w:r w:rsidRPr="005C55BB">
              <w:t>40.0</w:t>
            </w:r>
            <w:bookmarkEnd w:id="121"/>
          </w:p>
        </w:tc>
        <w:tc>
          <w:tcPr>
            <w:tcW w:w="3260" w:type="dxa"/>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22" w:name="RANGE!L17"/>
            <w:r w:rsidRPr="005C55BB">
              <w:t>30.0</w:t>
            </w:r>
            <w:bookmarkEnd w:id="122"/>
          </w:p>
        </w:tc>
      </w:tr>
      <w:tr w:rsidR="00BE6756" w:rsidRPr="005C55BB" w:rsidTr="00524931">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123" w:name="RANGE!G18"/>
            <w:r w:rsidRPr="005C55BB">
              <w:t xml:space="preserve">Computer </w:t>
            </w:r>
            <w:r w:rsidR="00F07436">
              <w:t>e</w:t>
            </w:r>
            <w:r w:rsidRPr="005C55BB">
              <w:t>quipment</w:t>
            </w:r>
            <w:bookmarkEnd w:id="123"/>
          </w:p>
        </w:tc>
        <w:tc>
          <w:tcPr>
            <w:tcW w:w="2552" w:type="dxa"/>
            <w:vAlign w:val="bottom"/>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24" w:name="RANGE!M18"/>
            <w:r w:rsidRPr="005C55BB">
              <w:t>5.0</w:t>
            </w:r>
            <w:bookmarkEnd w:id="124"/>
          </w:p>
        </w:tc>
        <w:tc>
          <w:tcPr>
            <w:tcW w:w="3260" w:type="dxa"/>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25" w:name="RANGE!L18"/>
            <w:r w:rsidRPr="005C55BB">
              <w:t>3.8</w:t>
            </w:r>
            <w:bookmarkEnd w:id="125"/>
          </w:p>
        </w:tc>
      </w:tr>
      <w:tr w:rsidR="00BE6756" w:rsidRPr="005C55BB" w:rsidTr="00524931">
        <w:trPr>
          <w:trHeight w:hRule="exact" w:val="383"/>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126" w:name="RANGE!G19"/>
            <w:r w:rsidRPr="005C55BB">
              <w:t xml:space="preserve">Office </w:t>
            </w:r>
            <w:r w:rsidR="00F07436">
              <w:t>f</w:t>
            </w:r>
            <w:r w:rsidRPr="005C55BB">
              <w:t xml:space="preserve">urniture &amp; </w:t>
            </w:r>
            <w:r w:rsidR="00F07436">
              <w:t>m</w:t>
            </w:r>
            <w:r w:rsidRPr="005C55BB">
              <w:t>iscellaneous</w:t>
            </w:r>
            <w:bookmarkEnd w:id="126"/>
          </w:p>
        </w:tc>
        <w:tc>
          <w:tcPr>
            <w:tcW w:w="2552" w:type="dxa"/>
            <w:vAlign w:val="bottom"/>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27" w:name="RANGE!M19"/>
            <w:r w:rsidRPr="005C55BB">
              <w:t>7.0</w:t>
            </w:r>
            <w:bookmarkEnd w:id="127"/>
          </w:p>
        </w:tc>
        <w:tc>
          <w:tcPr>
            <w:tcW w:w="3260" w:type="dxa"/>
          </w:tcPr>
          <w:p w:rsidR="00BE6756" w:rsidRPr="005C55BB" w:rsidRDefault="008821E5" w:rsidP="00724D14">
            <w:pPr>
              <w:cnfStyle w:val="000000000000" w:firstRow="0" w:lastRow="0" w:firstColumn="0" w:lastColumn="0" w:oddVBand="0" w:evenVBand="0" w:oddHBand="0" w:evenHBand="0" w:firstRowFirstColumn="0" w:firstRowLastColumn="0" w:lastRowFirstColumn="0" w:lastRowLastColumn="0"/>
            </w:pPr>
            <w:bookmarkStart w:id="128" w:name="RANGE!L19"/>
            <w:r w:rsidRPr="005C55BB">
              <w:t>4.0</w:t>
            </w:r>
            <w:bookmarkEnd w:id="128"/>
          </w:p>
        </w:tc>
      </w:tr>
      <w:tr w:rsidR="00BE6756" w:rsidRPr="005C55BB" w:rsidTr="00524931">
        <w:trPr>
          <w:cnfStyle w:val="000000010000" w:firstRow="0" w:lastRow="0" w:firstColumn="0" w:lastColumn="0" w:oddVBand="0" w:evenVBand="0" w:oddHBand="0" w:evenHBand="1"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724D14">
            <w:bookmarkStart w:id="129" w:name="RANGE!G20"/>
            <w:r w:rsidRPr="005C55BB">
              <w:t xml:space="preserve">Office </w:t>
            </w:r>
            <w:r w:rsidR="00F07436">
              <w:t>m</w:t>
            </w:r>
            <w:r w:rsidRPr="005C55BB">
              <w:t>achines</w:t>
            </w:r>
            <w:bookmarkEnd w:id="129"/>
          </w:p>
        </w:tc>
        <w:tc>
          <w:tcPr>
            <w:tcW w:w="2552" w:type="dxa"/>
            <w:vAlign w:val="bottom"/>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30" w:name="RANGE!M20"/>
            <w:r w:rsidRPr="005C55BB">
              <w:t>7.0</w:t>
            </w:r>
            <w:bookmarkEnd w:id="130"/>
          </w:p>
        </w:tc>
        <w:tc>
          <w:tcPr>
            <w:tcW w:w="3260" w:type="dxa"/>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31" w:name="RANGE!L20"/>
            <w:r w:rsidRPr="005C55BB">
              <w:t>4.7</w:t>
            </w:r>
            <w:bookmarkEnd w:id="131"/>
          </w:p>
        </w:tc>
      </w:tr>
      <w:tr w:rsidR="00BE6756" w:rsidRPr="005C55BB" w:rsidTr="00524931">
        <w:trPr>
          <w:trHeight w:hRule="exact" w:val="425"/>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724D14">
            <w:bookmarkStart w:id="132" w:name="RANGE!G21"/>
            <w:r w:rsidRPr="005C55BB">
              <w:t>Vehicles</w:t>
            </w:r>
            <w:bookmarkEnd w:id="132"/>
          </w:p>
        </w:tc>
        <w:tc>
          <w:tcPr>
            <w:tcW w:w="2552" w:type="dxa"/>
            <w:vAlign w:val="bottom"/>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33" w:name="RANGE!M21"/>
            <w:r w:rsidRPr="005C55BB">
              <w:t>7.0</w:t>
            </w:r>
            <w:bookmarkEnd w:id="133"/>
          </w:p>
        </w:tc>
        <w:tc>
          <w:tcPr>
            <w:tcW w:w="3260" w:type="dxa"/>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34" w:name="RANGE!L21"/>
            <w:r w:rsidRPr="005C55BB">
              <w:t>5.0</w:t>
            </w:r>
            <w:bookmarkEnd w:id="134"/>
          </w:p>
        </w:tc>
      </w:tr>
      <w:tr w:rsidR="00BE6756" w:rsidRPr="005C55BB" w:rsidTr="00524931">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135" w:name="RANGE!G22"/>
            <w:r w:rsidRPr="005C55BB">
              <w:t xml:space="preserve">Moveable </w:t>
            </w:r>
            <w:r w:rsidR="00F07436">
              <w:t>p</w:t>
            </w:r>
            <w:r w:rsidRPr="005C55BB">
              <w:t>lant</w:t>
            </w:r>
            <w:bookmarkEnd w:id="135"/>
          </w:p>
        </w:tc>
        <w:tc>
          <w:tcPr>
            <w:tcW w:w="2552" w:type="dxa"/>
            <w:vAlign w:val="bottom"/>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36" w:name="RANGE!M22"/>
            <w:r w:rsidRPr="005C55BB">
              <w:t>7.0</w:t>
            </w:r>
            <w:bookmarkEnd w:id="136"/>
          </w:p>
        </w:tc>
        <w:tc>
          <w:tcPr>
            <w:tcW w:w="3260" w:type="dxa"/>
          </w:tcPr>
          <w:p w:rsidR="00BE6756" w:rsidRPr="005C55BB" w:rsidRDefault="00BE6756" w:rsidP="00724D14">
            <w:pPr>
              <w:cnfStyle w:val="000000010000" w:firstRow="0" w:lastRow="0" w:firstColumn="0" w:lastColumn="0" w:oddVBand="0" w:evenVBand="0" w:oddHBand="0" w:evenHBand="1" w:firstRowFirstColumn="0" w:firstRowLastColumn="0" w:lastRowFirstColumn="0" w:lastRowLastColumn="0"/>
            </w:pPr>
            <w:bookmarkStart w:id="137" w:name="RANGE!L22"/>
            <w:r w:rsidRPr="005C55BB">
              <w:t>4.5</w:t>
            </w:r>
            <w:bookmarkEnd w:id="137"/>
          </w:p>
        </w:tc>
      </w:tr>
      <w:tr w:rsidR="00BE6756" w:rsidRPr="005C55BB" w:rsidTr="00524931">
        <w:trPr>
          <w:trHeight w:hRule="exact" w:val="42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BE6756" w:rsidRPr="005C55BB" w:rsidRDefault="00BE6756" w:rsidP="00F07436">
            <w:bookmarkStart w:id="138" w:name="RANGE!G23"/>
            <w:r w:rsidRPr="005C55BB">
              <w:t xml:space="preserve">Insurance </w:t>
            </w:r>
            <w:r w:rsidR="00F07436">
              <w:t>s</w:t>
            </w:r>
            <w:r w:rsidRPr="005C55BB">
              <w:t>pares</w:t>
            </w:r>
            <w:bookmarkEnd w:id="138"/>
          </w:p>
        </w:tc>
        <w:tc>
          <w:tcPr>
            <w:tcW w:w="2552" w:type="dxa"/>
            <w:vAlign w:val="bottom"/>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39" w:name="RANGE!M23"/>
            <w:r w:rsidRPr="005C55BB">
              <w:t>n/a</w:t>
            </w:r>
            <w:bookmarkEnd w:id="139"/>
          </w:p>
        </w:tc>
        <w:tc>
          <w:tcPr>
            <w:tcW w:w="3260" w:type="dxa"/>
          </w:tcPr>
          <w:p w:rsidR="00BE6756" w:rsidRPr="005C55BB" w:rsidRDefault="00BE6756" w:rsidP="00724D14">
            <w:pPr>
              <w:cnfStyle w:val="000000000000" w:firstRow="0" w:lastRow="0" w:firstColumn="0" w:lastColumn="0" w:oddVBand="0" w:evenVBand="0" w:oddHBand="0" w:evenHBand="0" w:firstRowFirstColumn="0" w:firstRowLastColumn="0" w:lastRowFirstColumn="0" w:lastRowLastColumn="0"/>
            </w:pPr>
            <w:bookmarkStart w:id="140" w:name="RANGE!L23"/>
            <w:r w:rsidRPr="005C55BB">
              <w:t>n/a</w:t>
            </w:r>
            <w:bookmarkEnd w:id="140"/>
          </w:p>
        </w:tc>
      </w:tr>
      <w:tr w:rsidR="00E36CC9" w:rsidRPr="005C55BB" w:rsidTr="00116742">
        <w:trPr>
          <w:cnfStyle w:val="000000010000" w:firstRow="0" w:lastRow="0" w:firstColumn="0" w:lastColumn="0" w:oddVBand="0" w:evenVBand="0" w:oddHBand="0" w:evenHBand="1"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943" w:type="dxa"/>
            <w:vAlign w:val="bottom"/>
          </w:tcPr>
          <w:p w:rsidR="00E36CC9" w:rsidRPr="005C55BB" w:rsidRDefault="00E36CC9" w:rsidP="00F07436">
            <w:r>
              <w:t>Equity r</w:t>
            </w:r>
            <w:r w:rsidR="00DF0C7F">
              <w:t>a</w:t>
            </w:r>
            <w:r>
              <w:t xml:space="preserve">ising costs </w:t>
            </w:r>
          </w:p>
        </w:tc>
        <w:tc>
          <w:tcPr>
            <w:tcW w:w="2552" w:type="dxa"/>
            <w:vAlign w:val="bottom"/>
          </w:tcPr>
          <w:p w:rsidR="00E36CC9" w:rsidRPr="005C55BB" w:rsidRDefault="00E36CC9" w:rsidP="00724D14">
            <w:pPr>
              <w:cnfStyle w:val="000000010000" w:firstRow="0" w:lastRow="0" w:firstColumn="0" w:lastColumn="0" w:oddVBand="0" w:evenVBand="0" w:oddHBand="0" w:evenHBand="1" w:firstRowFirstColumn="0" w:firstRowLastColumn="0" w:lastRowFirstColumn="0" w:lastRowLastColumn="0"/>
            </w:pPr>
            <w:r>
              <w:t>43.0</w:t>
            </w:r>
          </w:p>
        </w:tc>
        <w:tc>
          <w:tcPr>
            <w:tcW w:w="3260" w:type="dxa"/>
          </w:tcPr>
          <w:p w:rsidR="00E36CC9" w:rsidRPr="005C55BB" w:rsidRDefault="00E36CC9" w:rsidP="00724D14">
            <w:pPr>
              <w:cnfStyle w:val="000000010000" w:firstRow="0" w:lastRow="0" w:firstColumn="0" w:lastColumn="0" w:oddVBand="0" w:evenVBand="0" w:oddHBand="0" w:evenHBand="1" w:firstRowFirstColumn="0" w:firstRowLastColumn="0" w:lastRowFirstColumn="0" w:lastRowLastColumn="0"/>
            </w:pPr>
            <w:r>
              <w:t>34.4</w:t>
            </w:r>
          </w:p>
        </w:tc>
      </w:tr>
    </w:tbl>
    <w:p w:rsidR="00EB5D86" w:rsidRPr="00725E0C" w:rsidRDefault="00EB5D86">
      <w:pPr>
        <w:pStyle w:val="AERtablesource"/>
      </w:pPr>
      <w:r w:rsidRPr="00725E0C">
        <w:t>Source:</w:t>
      </w:r>
      <w:r w:rsidRPr="00725E0C">
        <w:tab/>
        <w:t>AER analysis</w:t>
      </w:r>
      <w:r w:rsidR="00116742">
        <w:t xml:space="preserve">; Powerlink, </w:t>
      </w:r>
      <w:r w:rsidR="00116742" w:rsidRPr="00524931">
        <w:rPr>
          <w:rStyle w:val="AERtextitalic"/>
        </w:rPr>
        <w:t>Revenue proposal</w:t>
      </w:r>
      <w:r w:rsidR="00116742">
        <w:t>, January 2016, PTRM</w:t>
      </w:r>
      <w:r w:rsidRPr="00725E0C">
        <w:t xml:space="preserve">. </w:t>
      </w:r>
    </w:p>
    <w:p w:rsidR="000C5592" w:rsidRDefault="00EB5D86" w:rsidP="00724D14">
      <w:pPr>
        <w:pStyle w:val="AERtablesource"/>
      </w:pPr>
      <w:r w:rsidRPr="00725E0C">
        <w:t xml:space="preserve">n/a: </w:t>
      </w:r>
      <w:r w:rsidRPr="00725E0C">
        <w:tab/>
        <w:t xml:space="preserve">not applicable. </w:t>
      </w:r>
      <w:r w:rsidR="00C03BE8">
        <w:t>We have not assigned a</w:t>
      </w:r>
      <w:r w:rsidR="00C03BE8" w:rsidRPr="009F68E4">
        <w:t xml:space="preserve"> standard </w:t>
      </w:r>
      <w:r w:rsidR="00C03BE8">
        <w:t>asset life</w:t>
      </w:r>
      <w:r w:rsidR="00C03BE8" w:rsidRPr="00384599">
        <w:t xml:space="preserve"> </w:t>
      </w:r>
      <w:r w:rsidR="00C03BE8">
        <w:t xml:space="preserve">to some </w:t>
      </w:r>
      <w:r w:rsidR="00C03BE8" w:rsidRPr="00384599">
        <w:t xml:space="preserve">asset classes </w:t>
      </w:r>
      <w:r w:rsidR="00C03BE8">
        <w:t>because</w:t>
      </w:r>
      <w:r w:rsidR="00C03BE8" w:rsidRPr="00384599">
        <w:t xml:space="preserve"> </w:t>
      </w:r>
      <w:r w:rsidR="00C03BE8">
        <w:t>the</w:t>
      </w:r>
      <w:r w:rsidR="00C03BE8" w:rsidRPr="00384599">
        <w:t xml:space="preserve"> assets</w:t>
      </w:r>
      <w:r w:rsidR="00C03BE8">
        <w:t xml:space="preserve"> allocated to those asset classes are not subject to depreciation.</w:t>
      </w:r>
    </w:p>
    <w:p w:rsidR="005C55BB" w:rsidRDefault="000C5592" w:rsidP="00724D14">
      <w:pPr>
        <w:pStyle w:val="AERtablesource"/>
      </w:pPr>
      <w:r>
        <w:t>(a)</w:t>
      </w:r>
      <w:r>
        <w:tab/>
      </w:r>
      <w:r w:rsidRPr="00032561">
        <w:t>The 201</w:t>
      </w:r>
      <w:r>
        <w:t>5</w:t>
      </w:r>
      <w:r w:rsidRPr="00032561">
        <w:t>–1</w:t>
      </w:r>
      <w:r>
        <w:t>6 and 2016–17</w:t>
      </w:r>
      <w:r w:rsidRPr="00032561">
        <w:t xml:space="preserve"> capex value</w:t>
      </w:r>
      <w:r>
        <w:t>s</w:t>
      </w:r>
      <w:r w:rsidRPr="00032561">
        <w:t xml:space="preserve"> </w:t>
      </w:r>
      <w:r>
        <w:t>are</w:t>
      </w:r>
      <w:r w:rsidRPr="00032561">
        <w:t xml:space="preserve"> used to calculate the weighted average remaining asset lives in the RFM. At the time of this draft decision, </w:t>
      </w:r>
      <w:r>
        <w:t xml:space="preserve">the </w:t>
      </w:r>
      <w:r w:rsidRPr="00032561">
        <w:t>capex values for 201</w:t>
      </w:r>
      <w:r>
        <w:t>5</w:t>
      </w:r>
      <w:r w:rsidRPr="00032561">
        <w:t>–1</w:t>
      </w:r>
      <w:r>
        <w:t>6 and 2016–17 are based on estimates</w:t>
      </w:r>
      <w:r w:rsidRPr="00032561">
        <w:t xml:space="preserve">. </w:t>
      </w:r>
      <w:r>
        <w:t>F</w:t>
      </w:r>
      <w:r w:rsidRPr="00032561">
        <w:t>or the final decision</w:t>
      </w:r>
      <w:r>
        <w:t>, w</w:t>
      </w:r>
      <w:r w:rsidRPr="00032561">
        <w:t>e will update the 201</w:t>
      </w:r>
      <w:r>
        <w:t>5</w:t>
      </w:r>
      <w:r w:rsidRPr="00032561">
        <w:t>–1</w:t>
      </w:r>
      <w:r>
        <w:t>6</w:t>
      </w:r>
      <w:r w:rsidRPr="00032561">
        <w:t xml:space="preserve"> estimated capex value</w:t>
      </w:r>
      <w:r>
        <w:t>s</w:t>
      </w:r>
      <w:r w:rsidRPr="00032561">
        <w:t xml:space="preserve"> with the actual value</w:t>
      </w:r>
      <w:r>
        <w:t>s and update the 2016–17 estimated capex with revised estimates</w:t>
      </w:r>
      <w:r w:rsidRPr="00032561">
        <w:t>. Therefore, f</w:t>
      </w:r>
      <w:r>
        <w:t>o</w:t>
      </w:r>
      <w:r w:rsidRPr="00032561">
        <w:t xml:space="preserve">r the final decision we will recalculate </w:t>
      </w:r>
      <w:r>
        <w:t>Powerlink</w:t>
      </w:r>
      <w:r w:rsidRPr="00032561">
        <w:t>'s remaining asset lives as at 1 July 201</w:t>
      </w:r>
      <w:r>
        <w:t>7</w:t>
      </w:r>
      <w:r w:rsidRPr="00032561">
        <w:t xml:space="preserve"> using the method approved in this draft decision.</w:t>
      </w:r>
    </w:p>
    <w:p w:rsidR="00F07436" w:rsidRPr="00F07436" w:rsidRDefault="00F07436" w:rsidP="00116742">
      <w:pPr>
        <w:pStyle w:val="AERtablesource"/>
      </w:pPr>
    </w:p>
    <w:sectPr w:rsidR="00F07436" w:rsidRPr="00F07436"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1B7" w:rsidRPr="00290C63" w:rsidRDefault="007341B7" w:rsidP="00290C63">
      <w:r>
        <w:separator/>
      </w:r>
    </w:p>
    <w:p w:rsidR="007341B7" w:rsidRDefault="007341B7"/>
  </w:endnote>
  <w:endnote w:type="continuationSeparator" w:id="0">
    <w:p w:rsidR="007341B7" w:rsidRPr="00290C63" w:rsidRDefault="007341B7" w:rsidP="00290C63">
      <w:r>
        <w:continuationSeparator/>
      </w:r>
    </w:p>
    <w:p w:rsidR="007341B7" w:rsidRDefault="00734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8892"/>
      <w:docPartObj>
        <w:docPartGallery w:val="Page Numbers (Bottom of Page)"/>
        <w:docPartUnique/>
      </w:docPartObj>
    </w:sdtPr>
    <w:sdtEndPr/>
    <w:sdtContent>
      <w:p w:rsidR="004317BA" w:rsidRPr="004317BA" w:rsidRDefault="004317BA" w:rsidP="004317BA">
        <w:pPr>
          <w:pStyle w:val="Footer"/>
        </w:pPr>
        <w:r w:rsidRPr="004317BA">
          <w:fldChar w:fldCharType="begin"/>
        </w:r>
        <w:r w:rsidRPr="004317BA">
          <w:instrText xml:space="preserve"> PAGE   \* MERGEFORMAT </w:instrText>
        </w:r>
        <w:r w:rsidRPr="004317BA">
          <w:fldChar w:fldCharType="separate"/>
        </w:r>
        <w:r w:rsidR="0085597E">
          <w:rPr>
            <w:noProof/>
          </w:rPr>
          <w:t>5-0</w:t>
        </w:r>
        <w:r w:rsidRPr="004317BA">
          <w:fldChar w:fldCharType="end"/>
        </w:r>
        <w:r w:rsidRPr="004317BA">
          <w:t xml:space="preserve">      Attachment </w:t>
        </w:r>
        <w:r>
          <w:t>5</w:t>
        </w:r>
        <w:r w:rsidRPr="004317BA">
          <w:t xml:space="preserve"> – Regulatory </w:t>
        </w:r>
        <w:r>
          <w:t>depreciation</w:t>
        </w:r>
        <w:r w:rsidRPr="004317BA">
          <w:t xml:space="preserve"> | Powerlink transmission draft determination 2017–22</w:t>
        </w:r>
      </w:p>
    </w:sdtContent>
  </w:sdt>
  <w:p w:rsidR="007341B7" w:rsidRPr="00512DD3" w:rsidRDefault="007341B7" w:rsidP="00512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B7" w:rsidRPr="00512DD3" w:rsidRDefault="007341B7" w:rsidP="00512D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3461"/>
      <w:docPartObj>
        <w:docPartGallery w:val="Page Numbers (Bottom of Page)"/>
        <w:docPartUnique/>
      </w:docPartObj>
    </w:sdtPr>
    <w:sdtEndPr/>
    <w:sdtContent>
      <w:p w:rsidR="004317BA" w:rsidRPr="004317BA" w:rsidRDefault="004317BA" w:rsidP="004317BA">
        <w:pPr>
          <w:pStyle w:val="Footer"/>
        </w:pPr>
        <w:r w:rsidRPr="004317BA">
          <w:fldChar w:fldCharType="begin"/>
        </w:r>
        <w:r w:rsidRPr="004317BA">
          <w:instrText xml:space="preserve"> PAGE   \* MERGEFORMAT </w:instrText>
        </w:r>
        <w:r w:rsidRPr="004317BA">
          <w:fldChar w:fldCharType="separate"/>
        </w:r>
        <w:r w:rsidR="0085597E">
          <w:rPr>
            <w:noProof/>
          </w:rPr>
          <w:t>5-17</w:t>
        </w:r>
        <w:r w:rsidRPr="004317BA">
          <w:fldChar w:fldCharType="end"/>
        </w:r>
        <w:r w:rsidRPr="004317BA">
          <w:t xml:space="preserve">      Attachment 5 – Regulatory depreciation | Powerlink transmission draft determination 2017–22</w:t>
        </w:r>
      </w:p>
    </w:sdtContent>
  </w:sdt>
  <w:p w:rsidR="007341B7" w:rsidRPr="00512DD3" w:rsidRDefault="007341B7" w:rsidP="00512D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B7" w:rsidRPr="00512DD3" w:rsidRDefault="007341B7" w:rsidP="00512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1B7" w:rsidRPr="00290C63" w:rsidRDefault="007341B7" w:rsidP="00290C63">
      <w:r>
        <w:separator/>
      </w:r>
    </w:p>
    <w:p w:rsidR="007341B7" w:rsidRDefault="007341B7"/>
  </w:footnote>
  <w:footnote w:type="continuationSeparator" w:id="0">
    <w:p w:rsidR="007341B7" w:rsidRPr="00290C63" w:rsidRDefault="007341B7" w:rsidP="00290C63">
      <w:r>
        <w:continuationSeparator/>
      </w:r>
    </w:p>
    <w:p w:rsidR="007341B7" w:rsidRDefault="007341B7"/>
  </w:footnote>
  <w:footnote w:id="1">
    <w:p w:rsidR="007341B7" w:rsidRDefault="007341B7" w:rsidP="00D35BB5">
      <w:pPr>
        <w:pStyle w:val="FootnoteText"/>
      </w:pPr>
      <w:r>
        <w:rPr>
          <w:rStyle w:val="FootnoteReference"/>
        </w:rPr>
        <w:footnoteRef/>
      </w:r>
      <w:r>
        <w:t xml:space="preserve"> </w:t>
      </w:r>
      <w:r>
        <w:tab/>
      </w:r>
      <w:proofErr w:type="gramStart"/>
      <w:r w:rsidRPr="00ED18ED">
        <w:t xml:space="preserve">NER, </w:t>
      </w:r>
      <w:proofErr w:type="spellStart"/>
      <w:r w:rsidRPr="00ED18ED">
        <w:t>cll</w:t>
      </w:r>
      <w:proofErr w:type="spellEnd"/>
      <w:r w:rsidRPr="00ED18ED">
        <w:t>.</w:t>
      </w:r>
      <w:proofErr w:type="gramEnd"/>
      <w:r w:rsidRPr="00ED18ED">
        <w:t xml:space="preserve"> </w:t>
      </w:r>
      <w:proofErr w:type="gramStart"/>
      <w:r w:rsidRPr="00ED18ED">
        <w:t>6A.5.4(</w:t>
      </w:r>
      <w:proofErr w:type="gramEnd"/>
      <w:r w:rsidRPr="00ED18ED">
        <w:t>a)(1) and (3).</w:t>
      </w:r>
    </w:p>
  </w:footnote>
  <w:footnote w:id="2">
    <w:p w:rsidR="007341B7" w:rsidRDefault="007341B7" w:rsidP="00BA1FDD">
      <w:pPr>
        <w:pStyle w:val="FootnoteText"/>
      </w:pPr>
      <w:r>
        <w:rPr>
          <w:rStyle w:val="FootnoteReference"/>
        </w:rPr>
        <w:footnoteRef/>
      </w:r>
      <w:r>
        <w:t xml:space="preserve"> </w:t>
      </w:r>
      <w:r>
        <w:tab/>
        <w:t xml:space="preserve">NER, cl. </w:t>
      </w:r>
      <w:proofErr w:type="gramStart"/>
      <w:r>
        <w:t>6A.6.3(</w:t>
      </w:r>
      <w:proofErr w:type="gramEnd"/>
      <w:r>
        <w:t>b)(1).</w:t>
      </w:r>
    </w:p>
  </w:footnote>
  <w:footnote w:id="3">
    <w:p w:rsidR="007341B7" w:rsidRDefault="007341B7" w:rsidP="00EB5D86">
      <w:pPr>
        <w:pStyle w:val="FootnoteText"/>
      </w:pPr>
      <w:r>
        <w:rPr>
          <w:rStyle w:val="FootnoteReference"/>
        </w:rPr>
        <w:footnoteRef/>
      </w:r>
      <w:r>
        <w:t xml:space="preserve"> </w:t>
      </w:r>
      <w:r>
        <w:tab/>
      </w:r>
      <w:proofErr w:type="gramStart"/>
      <w:r>
        <w:t xml:space="preserve">Powerlink, </w:t>
      </w:r>
      <w:r w:rsidRPr="002852F8">
        <w:rPr>
          <w:rStyle w:val="AERtextitalic"/>
        </w:rPr>
        <w:t>Revenue proposal</w:t>
      </w:r>
      <w:r>
        <w:t>, January 2016, pp. 96–98.</w:t>
      </w:r>
      <w:proofErr w:type="gramEnd"/>
    </w:p>
  </w:footnote>
  <w:footnote w:id="4">
    <w:p w:rsidR="007341B7" w:rsidRDefault="007341B7" w:rsidP="00D35BB5">
      <w:pPr>
        <w:pStyle w:val="FootnoteText"/>
      </w:pPr>
      <w:r>
        <w:rPr>
          <w:rStyle w:val="FootnoteReference"/>
        </w:rPr>
        <w:footnoteRef/>
      </w:r>
      <w:r>
        <w:t xml:space="preserve"> </w:t>
      </w:r>
      <w:r>
        <w:tab/>
      </w:r>
      <w:proofErr w:type="gramStart"/>
      <w:r w:rsidRPr="00B06CAD">
        <w:t xml:space="preserve">NER, </w:t>
      </w:r>
      <w:proofErr w:type="spellStart"/>
      <w:r w:rsidRPr="00B06CAD">
        <w:t>c</w:t>
      </w:r>
      <w:r>
        <w:t>l</w:t>
      </w:r>
      <w:r w:rsidRPr="00B06CAD">
        <w:t>l</w:t>
      </w:r>
      <w:proofErr w:type="spellEnd"/>
      <w:r w:rsidRPr="00B06CAD">
        <w:t>.</w:t>
      </w:r>
      <w:proofErr w:type="gramEnd"/>
      <w:r w:rsidRPr="00B06CAD">
        <w:t xml:space="preserve"> </w:t>
      </w:r>
      <w:proofErr w:type="gramStart"/>
      <w:r w:rsidRPr="00B06CAD">
        <w:t>6A.5.4(</w:t>
      </w:r>
      <w:proofErr w:type="gramEnd"/>
      <w:r w:rsidRPr="00B06CAD">
        <w:t>a)(3)</w:t>
      </w:r>
      <w:r>
        <w:t xml:space="preserve"> and 6A.5.4(b)(3)</w:t>
      </w:r>
      <w:r w:rsidRPr="00B06CAD">
        <w:t>.</w:t>
      </w:r>
    </w:p>
  </w:footnote>
  <w:footnote w:id="5">
    <w:p w:rsidR="007341B7" w:rsidRDefault="007341B7" w:rsidP="00D35BB5">
      <w:pPr>
        <w:pStyle w:val="FootnoteText"/>
      </w:pPr>
      <w:r>
        <w:rPr>
          <w:rStyle w:val="FootnoteReference"/>
        </w:rPr>
        <w:footnoteRef/>
      </w:r>
      <w:r>
        <w:t xml:space="preserve"> </w:t>
      </w:r>
      <w:r>
        <w:tab/>
      </w:r>
      <w:r w:rsidRPr="00B06CAD">
        <w:t xml:space="preserve">NER, cl. </w:t>
      </w:r>
      <w:proofErr w:type="gramStart"/>
      <w:r w:rsidRPr="00B06CAD">
        <w:t>6A.6.3(</w:t>
      </w:r>
      <w:proofErr w:type="gramEnd"/>
      <w:r>
        <w:t>a</w:t>
      </w:r>
      <w:r w:rsidRPr="00B06CAD">
        <w:t>).</w:t>
      </w:r>
    </w:p>
  </w:footnote>
  <w:footnote w:id="6">
    <w:p w:rsidR="007341B7" w:rsidRDefault="007341B7" w:rsidP="005976C2">
      <w:pPr>
        <w:pStyle w:val="FootnoteText"/>
      </w:pPr>
      <w:r>
        <w:rPr>
          <w:rStyle w:val="FootnoteReference"/>
        </w:rPr>
        <w:footnoteRef/>
      </w:r>
      <w:r>
        <w:t xml:space="preserve"> </w:t>
      </w:r>
      <w:r>
        <w:tab/>
        <w:t xml:space="preserve">This is the standard practice for the AER, as well as other jurisdictional regulators. See for example, </w:t>
      </w:r>
      <w:r w:rsidRPr="003C736E">
        <w:t>IPART</w:t>
      </w:r>
      <w:r>
        <w:t>,</w:t>
      </w:r>
      <w:r w:rsidRPr="003C736E">
        <w:t xml:space="preserve"> </w:t>
      </w:r>
      <w:r w:rsidRPr="005976C2">
        <w:rPr>
          <w:rStyle w:val="AERtextitalic"/>
        </w:rPr>
        <w:t>Cost building block model template</w:t>
      </w:r>
      <w:r>
        <w:t>,</w:t>
      </w:r>
      <w:r w:rsidRPr="003C736E">
        <w:t xml:space="preserve"> 20 June 2014</w:t>
      </w:r>
      <w:r>
        <w:t xml:space="preserve">, Table 1; ERAWA, </w:t>
      </w:r>
      <w:r w:rsidRPr="005976C2">
        <w:rPr>
          <w:rStyle w:val="AERtextitalic"/>
        </w:rPr>
        <w:t>Final Decision on Proposed Revisions to the Access Arrangement for the Western Power Network</w:t>
      </w:r>
      <w:r>
        <w:t xml:space="preserve">, September 2012, </w:t>
      </w:r>
      <w:r w:rsidRPr="003C736E">
        <w:t>Appendix 2: Target Revenue Calculation (Revenue Model)</w:t>
      </w:r>
      <w:r>
        <w:t>.</w:t>
      </w:r>
    </w:p>
  </w:footnote>
  <w:footnote w:id="7">
    <w:p w:rsidR="007341B7" w:rsidRDefault="007341B7" w:rsidP="005976C2">
      <w:pPr>
        <w:pStyle w:val="FootnoteText"/>
      </w:pPr>
      <w:r>
        <w:rPr>
          <w:rStyle w:val="FootnoteReference"/>
        </w:rPr>
        <w:footnoteRef/>
      </w:r>
      <w:r>
        <w:t xml:space="preserve"> </w:t>
      </w:r>
      <w:r>
        <w:tab/>
      </w:r>
      <w:r w:rsidRPr="00B06CAD">
        <w:t xml:space="preserve">NER, cl. </w:t>
      </w:r>
      <w:proofErr w:type="gramStart"/>
      <w:r w:rsidRPr="00B06CAD">
        <w:t>6A.6.3(</w:t>
      </w:r>
      <w:proofErr w:type="gramEnd"/>
      <w:r w:rsidRPr="00B06CAD">
        <w:t>b)(1).</w:t>
      </w:r>
    </w:p>
  </w:footnote>
  <w:footnote w:id="8">
    <w:p w:rsidR="007341B7" w:rsidRDefault="007341B7" w:rsidP="005976C2">
      <w:pPr>
        <w:pStyle w:val="FootnoteText"/>
      </w:pPr>
      <w:r>
        <w:rPr>
          <w:rStyle w:val="FootnoteReference"/>
        </w:rPr>
        <w:footnoteRef/>
      </w:r>
      <w:r>
        <w:t xml:space="preserve"> </w:t>
      </w:r>
      <w:r>
        <w:tab/>
      </w:r>
      <w:r w:rsidRPr="00B06CAD">
        <w:t xml:space="preserve">NER, cl. </w:t>
      </w:r>
      <w:proofErr w:type="gramStart"/>
      <w:r w:rsidRPr="00B06CAD">
        <w:t>6A.6.3(</w:t>
      </w:r>
      <w:proofErr w:type="gramEnd"/>
      <w:r w:rsidRPr="00B06CAD">
        <w:t>b)(2).</w:t>
      </w:r>
    </w:p>
  </w:footnote>
  <w:footnote w:id="9">
    <w:p w:rsidR="007341B7" w:rsidRDefault="007341B7" w:rsidP="005976C2">
      <w:pPr>
        <w:pStyle w:val="FootnoteText"/>
      </w:pPr>
      <w:r>
        <w:rPr>
          <w:rStyle w:val="FootnoteReference"/>
        </w:rPr>
        <w:footnoteRef/>
      </w:r>
      <w:r>
        <w:t xml:space="preserve"> </w:t>
      </w:r>
      <w:r>
        <w:tab/>
      </w:r>
      <w:r w:rsidRPr="00B06CAD">
        <w:t xml:space="preserve">NER, cl. </w:t>
      </w:r>
      <w:proofErr w:type="gramStart"/>
      <w:r w:rsidRPr="00B06CAD">
        <w:t>6A.6.3(</w:t>
      </w:r>
      <w:proofErr w:type="gramEnd"/>
      <w:r w:rsidRPr="00B06CAD">
        <w:t>a)(2)(ii).</w:t>
      </w:r>
    </w:p>
  </w:footnote>
  <w:footnote w:id="10">
    <w:p w:rsidR="007341B7" w:rsidRDefault="007341B7" w:rsidP="005976C2">
      <w:pPr>
        <w:pStyle w:val="FootnoteText"/>
      </w:pPr>
      <w:r>
        <w:rPr>
          <w:rStyle w:val="FootnoteReference"/>
        </w:rPr>
        <w:footnoteRef/>
      </w:r>
      <w:r>
        <w:t xml:space="preserve"> </w:t>
      </w:r>
      <w:r>
        <w:tab/>
        <w:t>Our final decision will update the opening RAB as at 1 July 2017 for revised estimates of actual capex and inflation.</w:t>
      </w:r>
    </w:p>
  </w:footnote>
  <w:footnote w:id="11">
    <w:p w:rsidR="007341B7" w:rsidRDefault="007341B7" w:rsidP="005976C2">
      <w:pPr>
        <w:pStyle w:val="FootnoteText"/>
      </w:pPr>
      <w:r>
        <w:rPr>
          <w:rStyle w:val="FootnoteReference"/>
        </w:rPr>
        <w:footnoteRef/>
      </w:r>
      <w:r>
        <w:t xml:space="preserve"> </w:t>
      </w:r>
      <w:r>
        <w:tab/>
        <w:t>T</w:t>
      </w:r>
      <w:r w:rsidRPr="00B06CAD">
        <w:t>he PTRM</w:t>
      </w:r>
      <w:r>
        <w:t xml:space="preserve"> distinguishes</w:t>
      </w:r>
      <w:r w:rsidRPr="00B06CAD">
        <w:t xml:space="preserve"> between straight-line depreciation and regulatory depreciation</w:t>
      </w:r>
      <w:r>
        <w:t>,</w:t>
      </w:r>
      <w:r w:rsidRPr="00B06CAD">
        <w:t xml:space="preserve"> </w:t>
      </w:r>
      <w:r>
        <w:t>t</w:t>
      </w:r>
      <w:r w:rsidRPr="00B06CAD">
        <w:t>he difference being</w:t>
      </w:r>
      <w:r>
        <w:t xml:space="preserve"> </w:t>
      </w:r>
      <w:r w:rsidRPr="00B06CAD">
        <w:t>that regulatory depreciation is the straight-line depreciation minus the indexation adjustment.</w:t>
      </w:r>
    </w:p>
  </w:footnote>
  <w:footnote w:id="12">
    <w:p w:rsidR="007341B7" w:rsidRDefault="007341B7" w:rsidP="005976C2">
      <w:pPr>
        <w:pStyle w:val="FootnoteText"/>
      </w:pPr>
      <w:r>
        <w:rPr>
          <w:rStyle w:val="FootnoteReference"/>
        </w:rPr>
        <w:footnoteRef/>
      </w:r>
      <w:r>
        <w:t xml:space="preserve"> </w:t>
      </w:r>
      <w:r>
        <w:tab/>
        <w:t xml:space="preserve">This is generally the case because the reduction in the RAB amount feeds into the higher depreciation building block, whereas the reduced return on capital building block is proportionate to the lower RAB multiplied by the WACC. </w:t>
      </w:r>
    </w:p>
  </w:footnote>
  <w:footnote w:id="13">
    <w:p w:rsidR="007341B7" w:rsidRDefault="007341B7" w:rsidP="005976C2">
      <w:pPr>
        <w:pStyle w:val="FootnoteText"/>
      </w:pPr>
      <w:r>
        <w:rPr>
          <w:rStyle w:val="FootnoteReference"/>
        </w:rPr>
        <w:footnoteRef/>
      </w:r>
      <w:r>
        <w:t xml:space="preserve"> </w:t>
      </w:r>
      <w:r>
        <w:tab/>
      </w:r>
      <w:r w:rsidRPr="00D475D3">
        <w:t xml:space="preserve">NER, </w:t>
      </w:r>
      <w:proofErr w:type="gramStart"/>
      <w:r w:rsidRPr="00D475D3">
        <w:t>cl</w:t>
      </w:r>
      <w:r>
        <w:t>l</w:t>
      </w:r>
      <w:r w:rsidRPr="00D475D3">
        <w:t>.</w:t>
      </w:r>
      <w:r>
        <w:t>6A.5.4(</w:t>
      </w:r>
      <w:proofErr w:type="gramEnd"/>
      <w:r>
        <w:t>b)(1) and</w:t>
      </w:r>
      <w:r w:rsidRPr="00D475D3">
        <w:t xml:space="preserve"> 6A.6.1(e)(3).</w:t>
      </w:r>
    </w:p>
  </w:footnote>
  <w:footnote w:id="14">
    <w:p w:rsidR="007341B7" w:rsidRDefault="007341B7" w:rsidP="005976C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t>6A.6.2(</w:t>
      </w:r>
      <w:proofErr w:type="gramEnd"/>
      <w:r>
        <w:t>a) and 6A.6.2(d)(2).</w:t>
      </w:r>
    </w:p>
  </w:footnote>
  <w:footnote w:id="15">
    <w:p w:rsidR="007341B7" w:rsidRDefault="007341B7" w:rsidP="005976C2">
      <w:pPr>
        <w:pStyle w:val="FootnoteText"/>
      </w:pPr>
      <w:r>
        <w:rPr>
          <w:rStyle w:val="FootnoteReference"/>
        </w:rPr>
        <w:footnoteRef/>
      </w:r>
      <w:r>
        <w:t xml:space="preserve"> </w:t>
      </w:r>
      <w:r>
        <w:tab/>
        <w:t xml:space="preserve">NER, cl. </w:t>
      </w:r>
      <w:proofErr w:type="gramStart"/>
      <w:r>
        <w:t>6A.5.4(</w:t>
      </w:r>
      <w:proofErr w:type="gramEnd"/>
      <w:r>
        <w:t>b)(1)(ii).</w:t>
      </w:r>
    </w:p>
  </w:footnote>
  <w:footnote w:id="16">
    <w:p w:rsidR="007341B7" w:rsidRDefault="007341B7" w:rsidP="005976C2">
      <w:pPr>
        <w:pStyle w:val="FootnoteText"/>
      </w:pPr>
      <w:r>
        <w:rPr>
          <w:rStyle w:val="FootnoteReference"/>
        </w:rPr>
        <w:footnoteRef/>
      </w:r>
      <w:r>
        <w:t xml:space="preserve"> </w:t>
      </w:r>
      <w:r>
        <w:tab/>
      </w:r>
      <w:r w:rsidRPr="00B06CAD">
        <w:t xml:space="preserve">If the asset lives are extremely long, such that the </w:t>
      </w:r>
      <w:r>
        <w:t>RAB</w:t>
      </w:r>
      <w:r w:rsidRPr="00B06CAD">
        <w:t xml:space="preserve"> depreciation rate is lower than the inflation rate, then</w:t>
      </w:r>
      <w:r>
        <w:t xml:space="preserve"> </w:t>
      </w:r>
      <w:r w:rsidRPr="00B06CAD">
        <w:t xml:space="preserve">negative regulatory depreciation can emerge. The indexation adjustment is greater than the </w:t>
      </w:r>
      <w:r>
        <w:t>RAB</w:t>
      </w:r>
      <w:r w:rsidRPr="00B06CAD">
        <w:t xml:space="preserve"> depreciation in</w:t>
      </w:r>
      <w:r>
        <w:t xml:space="preserve"> </w:t>
      </w:r>
      <w:r w:rsidRPr="00B06CAD">
        <w:t>such circumstances</w:t>
      </w:r>
    </w:p>
  </w:footnote>
  <w:footnote w:id="17">
    <w:p w:rsidR="007341B7" w:rsidRDefault="007341B7" w:rsidP="005976C2">
      <w:pPr>
        <w:pStyle w:val="FootnoteText"/>
      </w:pPr>
      <w:r>
        <w:rPr>
          <w:rStyle w:val="FootnoteReference"/>
        </w:rPr>
        <w:footnoteRef/>
      </w:r>
      <w:r>
        <w:t xml:space="preserve"> </w:t>
      </w:r>
      <w:r>
        <w:tab/>
        <w:t>A change of approach from an indexed RAB to an un-indexed RAB would result in an initial step change increase in revenues to preserve NPV neutrality.</w:t>
      </w:r>
    </w:p>
  </w:footnote>
  <w:footnote w:id="18">
    <w:p w:rsidR="007341B7" w:rsidRDefault="007341B7" w:rsidP="005976C2">
      <w:pPr>
        <w:pStyle w:val="FootnoteText"/>
      </w:pPr>
      <w:r>
        <w:rPr>
          <w:rStyle w:val="FootnoteReference"/>
        </w:rPr>
        <w:footnoteRef/>
      </w:r>
      <w:r>
        <w:t xml:space="preserve"> </w:t>
      </w:r>
      <w:r>
        <w:tab/>
        <w:t>The example is based on the initial cost of an asset of $100, a standard economic life of 25 years, a real WACC of 7.32%, expected inflation of 2.5% and nominal WACC of 10%. Other building block components such as opex, tax and capex are ignored for simplicity as they would affect both approaches equally.</w:t>
      </w:r>
    </w:p>
  </w:footnote>
  <w:footnote w:id="19">
    <w:p w:rsidR="007341B7" w:rsidRDefault="007341B7" w:rsidP="002376F0">
      <w:pPr>
        <w:pStyle w:val="FootnoteText"/>
      </w:pPr>
      <w:r>
        <w:rPr>
          <w:rStyle w:val="FootnoteReference"/>
        </w:rPr>
        <w:footnoteRef/>
      </w:r>
      <w:r>
        <w:t xml:space="preserve"> </w:t>
      </w:r>
      <w:r>
        <w:tab/>
        <w:t xml:space="preserve">AER, </w:t>
      </w:r>
      <w:r w:rsidRPr="00F02C7F">
        <w:rPr>
          <w:rStyle w:val="AERtextitalic"/>
        </w:rPr>
        <w:t xml:space="preserve">Final decision: </w:t>
      </w:r>
      <w:r>
        <w:rPr>
          <w:rStyle w:val="AERtextitalic"/>
        </w:rPr>
        <w:t xml:space="preserve">AusNet Services (SP AusNet) </w:t>
      </w:r>
      <w:r w:rsidRPr="00C86D65">
        <w:rPr>
          <w:rStyle w:val="AERtextitalic"/>
        </w:rPr>
        <w:t xml:space="preserve">transmission determination </w:t>
      </w:r>
      <w:r>
        <w:rPr>
          <w:rStyle w:val="AERtextitalic"/>
        </w:rPr>
        <w:t xml:space="preserve">2014–17, Final Decision PTRM, </w:t>
      </w:r>
      <w:r>
        <w:t xml:space="preserve">January 2014, AER, </w:t>
      </w:r>
      <w:r w:rsidRPr="00C86D65">
        <w:rPr>
          <w:rStyle w:val="AERtextitalic"/>
        </w:rPr>
        <w:t>Final decision: ElectraNet transmission determination 2013–14 to 2017–18</w:t>
      </w:r>
      <w:r w:rsidR="001B1AEC">
        <w:t>, April 2013, p. </w:t>
      </w:r>
      <w:r>
        <w:t xml:space="preserve">149; AER, </w:t>
      </w:r>
      <w:r>
        <w:rPr>
          <w:rStyle w:val="AERtextitalic"/>
        </w:rPr>
        <w:t>Final decision</w:t>
      </w:r>
      <w:r w:rsidRPr="00F02C7F">
        <w:rPr>
          <w:rStyle w:val="AERtextitalic"/>
        </w:rPr>
        <w:t>:</w:t>
      </w:r>
      <w:r>
        <w:t xml:space="preserve"> </w:t>
      </w:r>
      <w:r>
        <w:rPr>
          <w:rStyle w:val="AERtextitalic"/>
        </w:rPr>
        <w:t>TransGrid</w:t>
      </w:r>
      <w:r w:rsidRPr="00954948">
        <w:rPr>
          <w:rStyle w:val="AERtextitalic"/>
        </w:rPr>
        <w:t xml:space="preserve"> </w:t>
      </w:r>
      <w:r>
        <w:rPr>
          <w:rStyle w:val="AERtextitalic"/>
        </w:rPr>
        <w:t>transmission determination 2015–</w:t>
      </w:r>
      <w:r w:rsidRPr="00954948">
        <w:rPr>
          <w:rStyle w:val="AERtextitalic"/>
        </w:rPr>
        <w:t>1</w:t>
      </w:r>
      <w:r>
        <w:rPr>
          <w:rStyle w:val="AERtextitalic"/>
        </w:rPr>
        <w:t>6</w:t>
      </w:r>
      <w:r w:rsidRPr="00954948">
        <w:rPr>
          <w:rStyle w:val="AERtextitalic"/>
        </w:rPr>
        <w:t xml:space="preserve"> to 201</w:t>
      </w:r>
      <w:r>
        <w:rPr>
          <w:rStyle w:val="AERtextitalic"/>
        </w:rPr>
        <w:t>7</w:t>
      </w:r>
      <w:r w:rsidRPr="00954948">
        <w:rPr>
          <w:rStyle w:val="AERtextitalic"/>
          <w:rFonts w:hint="eastAsia"/>
        </w:rPr>
        <w:t>–</w:t>
      </w:r>
      <w:r w:rsidRPr="00954948">
        <w:rPr>
          <w:rStyle w:val="AERtextitalic"/>
        </w:rPr>
        <w:t>1</w:t>
      </w:r>
      <w:r>
        <w:rPr>
          <w:rStyle w:val="AERtextitalic"/>
        </w:rPr>
        <w:t>8</w:t>
      </w:r>
      <w:r>
        <w:t xml:space="preserve">, </w:t>
      </w:r>
      <w:r w:rsidRPr="00B11039">
        <w:rPr>
          <w:rStyle w:val="Emphasis"/>
        </w:rPr>
        <w:t>Attachment 5 – Regulatory depreciation</w:t>
      </w:r>
      <w:r>
        <w:t xml:space="preserve">, April 2015, p. 5-10; AER, </w:t>
      </w:r>
      <w:r>
        <w:rPr>
          <w:rStyle w:val="AERtextitalic"/>
        </w:rPr>
        <w:t>Draft decision</w:t>
      </w:r>
      <w:r w:rsidRPr="00F02C7F">
        <w:rPr>
          <w:rStyle w:val="AERtextitalic"/>
        </w:rPr>
        <w:t>:</w:t>
      </w:r>
      <w:r>
        <w:t xml:space="preserve"> </w:t>
      </w:r>
      <w:r>
        <w:rPr>
          <w:rStyle w:val="AERtextitalic"/>
        </w:rPr>
        <w:t>TasNetworks</w:t>
      </w:r>
      <w:r w:rsidRPr="00954948">
        <w:rPr>
          <w:rStyle w:val="AERtextitalic"/>
        </w:rPr>
        <w:t xml:space="preserve"> </w:t>
      </w:r>
      <w:r>
        <w:rPr>
          <w:rStyle w:val="AERtextitalic"/>
        </w:rPr>
        <w:t>transmission determination 2015–</w:t>
      </w:r>
      <w:r w:rsidRPr="00954948">
        <w:rPr>
          <w:rStyle w:val="AERtextitalic"/>
        </w:rPr>
        <w:t>1</w:t>
      </w:r>
      <w:r>
        <w:rPr>
          <w:rStyle w:val="AERtextitalic"/>
        </w:rPr>
        <w:t>6</w:t>
      </w:r>
      <w:r w:rsidRPr="00954948">
        <w:rPr>
          <w:rStyle w:val="AERtextitalic"/>
        </w:rPr>
        <w:t xml:space="preserve"> to 201</w:t>
      </w:r>
      <w:r>
        <w:rPr>
          <w:rStyle w:val="AERtextitalic"/>
        </w:rPr>
        <w:t>8</w:t>
      </w:r>
      <w:r w:rsidRPr="00954948">
        <w:rPr>
          <w:rStyle w:val="AERtextitalic"/>
          <w:rFonts w:hint="eastAsia"/>
        </w:rPr>
        <w:t>–</w:t>
      </w:r>
      <w:r w:rsidRPr="00954948">
        <w:rPr>
          <w:rStyle w:val="AERtextitalic"/>
        </w:rPr>
        <w:t>1</w:t>
      </w:r>
      <w:r>
        <w:rPr>
          <w:rStyle w:val="AERtextitalic"/>
        </w:rPr>
        <w:t>9</w:t>
      </w:r>
      <w:r>
        <w:t xml:space="preserve">, </w:t>
      </w:r>
      <w:r w:rsidRPr="00B11039">
        <w:rPr>
          <w:rStyle w:val="Emphasis"/>
        </w:rPr>
        <w:t>Attachment 5</w:t>
      </w:r>
      <w:r>
        <w:rPr>
          <w:rStyle w:val="Emphasis"/>
        </w:rPr>
        <w:t xml:space="preserve">: </w:t>
      </w:r>
      <w:r w:rsidRPr="00B11039">
        <w:rPr>
          <w:rStyle w:val="Emphasis"/>
        </w:rPr>
        <w:t>Regulatory depreciation</w:t>
      </w:r>
      <w:r>
        <w:t>, November 2014, p. 5-14.</w:t>
      </w:r>
    </w:p>
  </w:footnote>
  <w:footnote w:id="20">
    <w:p w:rsidR="007341B7" w:rsidRDefault="007341B7">
      <w:pPr>
        <w:pStyle w:val="FootnoteText"/>
      </w:pPr>
      <w:r>
        <w:rPr>
          <w:rStyle w:val="FootnoteReference"/>
        </w:rPr>
        <w:footnoteRef/>
      </w:r>
      <w:r>
        <w:t xml:space="preserve"> </w:t>
      </w:r>
      <w:r>
        <w:tab/>
      </w:r>
      <w:r w:rsidRPr="00B716D6">
        <w:t>CCP</w:t>
      </w:r>
      <w:r>
        <w:t xml:space="preserve"> (Hugh Grant and David Headberry)</w:t>
      </w:r>
      <w:r w:rsidRPr="00B716D6">
        <w:t xml:space="preserve">, </w:t>
      </w:r>
      <w:r w:rsidRPr="00B716D6">
        <w:rPr>
          <w:rStyle w:val="AERtextitalic"/>
        </w:rPr>
        <w:t>Submission to the AER</w:t>
      </w:r>
      <w:r>
        <w:rPr>
          <w:rStyle w:val="AERtextitalic"/>
        </w:rPr>
        <w:t>,</w:t>
      </w:r>
      <w:r w:rsidRPr="00B716D6">
        <w:rPr>
          <w:rStyle w:val="AERtextitalic"/>
        </w:rPr>
        <w:t xml:space="preserve"> Powerlink Queensland 2018–22 </w:t>
      </w:r>
      <w:r>
        <w:rPr>
          <w:rStyle w:val="AERtextitalic"/>
        </w:rPr>
        <w:t>r</w:t>
      </w:r>
      <w:r w:rsidRPr="00B716D6">
        <w:rPr>
          <w:rStyle w:val="AERtextitalic"/>
        </w:rPr>
        <w:t xml:space="preserve">evenue </w:t>
      </w:r>
      <w:r>
        <w:rPr>
          <w:rStyle w:val="AERtextitalic"/>
        </w:rPr>
        <w:t>p</w:t>
      </w:r>
      <w:r w:rsidRPr="00B716D6">
        <w:rPr>
          <w:rStyle w:val="AERtextitalic"/>
        </w:rPr>
        <w:t>roposal</w:t>
      </w:r>
      <w:r w:rsidRPr="00B716D6">
        <w:t xml:space="preserve">, </w:t>
      </w:r>
      <w:r>
        <w:t>20 </w:t>
      </w:r>
      <w:r w:rsidRPr="00B716D6">
        <w:t>June</w:t>
      </w:r>
      <w:r>
        <w:t xml:space="preserve"> 2016, pp. 52–</w:t>
      </w:r>
      <w:r w:rsidRPr="00B716D6">
        <w:t>53. The range of standard asset lives reported by the CCP includes both TNSPs and DNSPs, based on data reported in the RINs.</w:t>
      </w:r>
    </w:p>
  </w:footnote>
  <w:footnote w:id="21">
    <w:p w:rsidR="007341B7" w:rsidRDefault="007341B7" w:rsidP="00AA77B2">
      <w:pPr>
        <w:pStyle w:val="FootnoteText"/>
      </w:pPr>
      <w:r>
        <w:rPr>
          <w:rStyle w:val="FootnoteReference"/>
        </w:rPr>
        <w:footnoteRef/>
      </w:r>
      <w:r>
        <w:t xml:space="preserve"> </w:t>
      </w:r>
      <w:r>
        <w:tab/>
      </w:r>
      <w:proofErr w:type="gramStart"/>
      <w:r>
        <w:t xml:space="preserve">CCP (Hugh Grant and David Headberry), </w:t>
      </w:r>
      <w:r w:rsidRPr="00C56491">
        <w:rPr>
          <w:rStyle w:val="AERtextitalic"/>
        </w:rPr>
        <w:t>Submission to the AE</w:t>
      </w:r>
      <w:r>
        <w:rPr>
          <w:rStyle w:val="AERtextitalic"/>
        </w:rPr>
        <w:t>R Powerlink Queensland 2018–22 r</w:t>
      </w:r>
      <w:r w:rsidRPr="00C56491">
        <w:rPr>
          <w:rStyle w:val="AERtextitalic"/>
        </w:rPr>
        <w:t xml:space="preserve">evenue </w:t>
      </w:r>
      <w:r>
        <w:rPr>
          <w:rStyle w:val="AERtextitalic"/>
        </w:rPr>
        <w:t>p</w:t>
      </w:r>
      <w:r w:rsidRPr="00C56491">
        <w:rPr>
          <w:rStyle w:val="AERtextitalic"/>
        </w:rPr>
        <w:t>roposal</w:t>
      </w:r>
      <w:r>
        <w:t>, 20 </w:t>
      </w:r>
      <w:r w:rsidRPr="00C56491">
        <w:t>June</w:t>
      </w:r>
      <w:r>
        <w:t xml:space="preserve"> 2016, pp. 52–53.</w:t>
      </w:r>
      <w:proofErr w:type="gramEnd"/>
      <w:r>
        <w:t xml:space="preserve"> The range of standard asset lives reported by the CCP includes both TNSPs and DNSPs, based on data reported in the RINs.</w:t>
      </w:r>
    </w:p>
  </w:footnote>
  <w:footnote w:id="22">
    <w:p w:rsidR="007341B7" w:rsidRDefault="007341B7" w:rsidP="003E5A0F">
      <w:pPr>
        <w:pStyle w:val="FootnoteText"/>
      </w:pPr>
      <w:r>
        <w:rPr>
          <w:rStyle w:val="FootnoteReference"/>
        </w:rPr>
        <w:footnoteRef/>
      </w:r>
      <w:r>
        <w:t xml:space="preserve"> </w:t>
      </w:r>
      <w:r>
        <w:tab/>
        <w:t xml:space="preserve">ActewAGL, </w:t>
      </w:r>
      <w:r w:rsidRPr="003E5A0F">
        <w:rPr>
          <w:rStyle w:val="Emphasis"/>
        </w:rPr>
        <w:t xml:space="preserve">Email to the AER, </w:t>
      </w:r>
      <w:r w:rsidRPr="00B04800">
        <w:rPr>
          <w:rStyle w:val="AERtextitalic"/>
        </w:rPr>
        <w:t>RE: Request for assistance on RIN data</w:t>
      </w:r>
      <w:r>
        <w:rPr>
          <w:rStyle w:val="AERtextitalic"/>
        </w:rPr>
        <w:t>,</w:t>
      </w:r>
      <w:r w:rsidRPr="00B04800">
        <w:rPr>
          <w:rStyle w:val="AERtextitalic"/>
        </w:rPr>
        <w:t xml:space="preserve"> </w:t>
      </w:r>
      <w:r w:rsidRPr="003E5A0F">
        <w:rPr>
          <w:rStyle w:val="AERtextitalic"/>
          <w:i w:val="0"/>
        </w:rPr>
        <w:t>8 September 2016</w:t>
      </w:r>
      <w:r w:rsidRPr="003E5A0F">
        <w:t xml:space="preserve">. </w:t>
      </w:r>
    </w:p>
  </w:footnote>
  <w:footnote w:id="23">
    <w:p w:rsidR="007341B7" w:rsidRDefault="007341B7">
      <w:pPr>
        <w:pStyle w:val="FootnoteText"/>
      </w:pPr>
      <w:r>
        <w:rPr>
          <w:rStyle w:val="FootnoteReference"/>
        </w:rPr>
        <w:footnoteRef/>
      </w:r>
      <w:r>
        <w:t xml:space="preserve"> </w:t>
      </w:r>
      <w:r>
        <w:tab/>
        <w:t>Excludes the interconnectors—</w:t>
      </w:r>
      <w:proofErr w:type="spellStart"/>
      <w:r>
        <w:t>Directlink</w:t>
      </w:r>
      <w:proofErr w:type="spellEnd"/>
      <w:r>
        <w:t xml:space="preserve"> and Murraylink.</w:t>
      </w:r>
    </w:p>
  </w:footnote>
  <w:footnote w:id="24">
    <w:p w:rsidR="007341B7" w:rsidRDefault="007341B7" w:rsidP="00C221EA">
      <w:pPr>
        <w:pStyle w:val="FootnoteText"/>
      </w:pPr>
      <w:r>
        <w:rPr>
          <w:rStyle w:val="FootnoteReference"/>
        </w:rPr>
        <w:footnoteRef/>
      </w:r>
      <w:r>
        <w:t xml:space="preserve"> </w:t>
      </w:r>
      <w:r>
        <w:tab/>
        <w:t xml:space="preserve">NER, cl. </w:t>
      </w:r>
      <w:proofErr w:type="gramStart"/>
      <w:r>
        <w:t>6A.6.3(</w:t>
      </w:r>
      <w:proofErr w:type="gramEnd"/>
      <w:r>
        <w:t>b)(1).</w:t>
      </w:r>
    </w:p>
  </w:footnote>
  <w:footnote w:id="25">
    <w:p w:rsidR="007341B7" w:rsidRDefault="007341B7" w:rsidP="00C221EA">
      <w:pPr>
        <w:pStyle w:val="FootnoteText"/>
      </w:pPr>
      <w:r>
        <w:rPr>
          <w:rStyle w:val="FootnoteReference"/>
        </w:rPr>
        <w:footnoteRef/>
      </w:r>
      <w:r>
        <w:t xml:space="preserve"> </w:t>
      </w:r>
      <w:r>
        <w:tab/>
        <w:t xml:space="preserve">NER, cl. </w:t>
      </w:r>
      <w:proofErr w:type="gramStart"/>
      <w:r>
        <w:t>6A.6.3(</w:t>
      </w:r>
      <w:proofErr w:type="gramEnd"/>
      <w:r>
        <w:t>b)(1).</w:t>
      </w:r>
    </w:p>
  </w:footnote>
  <w:footnote w:id="26">
    <w:p w:rsidR="007341B7" w:rsidRDefault="007341B7" w:rsidP="00AB0847">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t>6A.6.3(</w:t>
      </w:r>
      <w:proofErr w:type="gramEnd"/>
      <w:r>
        <w:t>b)(1)–</w:t>
      </w:r>
      <w:r w:rsidRPr="00F60827">
        <w:t>(2).</w:t>
      </w:r>
    </w:p>
  </w:footnote>
  <w:footnote w:id="27">
    <w:p w:rsidR="007341B7" w:rsidRDefault="007341B7" w:rsidP="00EB5D86">
      <w:pPr>
        <w:pStyle w:val="FootnoteText"/>
      </w:pPr>
      <w:r>
        <w:rPr>
          <w:rStyle w:val="FootnoteReference"/>
        </w:rPr>
        <w:footnoteRef/>
      </w:r>
      <w:r>
        <w:t xml:space="preserve"> </w:t>
      </w:r>
      <w:r>
        <w:tab/>
      </w:r>
      <w:r w:rsidRPr="008914BF">
        <w:t>At the time of this draft decision</w:t>
      </w:r>
      <w:r>
        <w:t>,</w:t>
      </w:r>
      <w:r w:rsidRPr="008914BF">
        <w:t xml:space="preserve"> the roll forward of </w:t>
      </w:r>
      <w:r>
        <w:t>Powerlink's RAB</w:t>
      </w:r>
      <w:r w:rsidRPr="008914BF">
        <w:t xml:space="preserve"> includes </w:t>
      </w:r>
      <w:r>
        <w:t>estimated</w:t>
      </w:r>
      <w:r w:rsidRPr="008914BF">
        <w:t xml:space="preserve"> capex</w:t>
      </w:r>
      <w:r>
        <w:t xml:space="preserve"> values</w:t>
      </w:r>
      <w:r w:rsidRPr="008914BF">
        <w:t xml:space="preserve"> for </w:t>
      </w:r>
      <w:r>
        <w:t>2015–16 and 2016–17. In the final decision, w</w:t>
      </w:r>
      <w:r w:rsidRPr="00516A5D">
        <w:t>e will update the 201</w:t>
      </w:r>
      <w:r>
        <w:t>5</w:t>
      </w:r>
      <w:r w:rsidRPr="00516A5D">
        <w:t>–1</w:t>
      </w:r>
      <w:r>
        <w:t>6</w:t>
      </w:r>
      <w:r w:rsidRPr="00516A5D">
        <w:t xml:space="preserve"> estimated capex value</w:t>
      </w:r>
      <w:r>
        <w:t>s</w:t>
      </w:r>
      <w:r w:rsidRPr="00516A5D">
        <w:t xml:space="preserve"> with the actual value</w:t>
      </w:r>
      <w:r>
        <w:t xml:space="preserve">s, and may amend the 2016–17 estimated capex depending on the availability of more recent estimates.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B7" w:rsidRDefault="00734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DCC1B18"/>
    <w:multiLevelType w:val="multilevel"/>
    <w:tmpl w:val="39D4CB02"/>
    <w:numStyleLink w:val="AERnumberedlist"/>
  </w:abstractNum>
  <w:abstractNum w:abstractNumId="27">
    <w:nsid w:val="5ECE4384"/>
    <w:multiLevelType w:val="multilevel"/>
    <w:tmpl w:val="4656CDC0"/>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9"/>
  </w:num>
  <w:num w:numId="21">
    <w:abstractNumId w:val="25"/>
  </w:num>
  <w:num w:numId="22">
    <w:abstractNumId w:val="23"/>
  </w:num>
  <w:num w:numId="23">
    <w:abstractNumId w:val="17"/>
  </w:num>
  <w:num w:numId="24">
    <w:abstractNumId w:val="24"/>
  </w:num>
  <w:num w:numId="25">
    <w:abstractNumId w:val="27"/>
  </w:num>
  <w:num w:numId="26">
    <w:abstractNumId w:val="18"/>
  </w:num>
  <w:num w:numId="27">
    <w:abstractNumId w:val="15"/>
  </w:num>
  <w:num w:numId="28">
    <w:abstractNumId w:val="31"/>
  </w:num>
  <w:num w:numId="29">
    <w:abstractNumId w:val="20"/>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H7npGKAcry1kZXeGB5XPsYhp2YnCNshwEuho1isl8c=" w:saltValue="iKmNHdcbR3r3tUZUaPahIg==" w:algorithmName="SHA-256"/>
  <w:defaultTabStop w:val="34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5 - regulatory depreciation - september 2016 (D2015-00169146).docx"/>
  </w:docVars>
  <w:rsids>
    <w:rsidRoot w:val="00961A4A"/>
    <w:rsid w:val="000051DC"/>
    <w:rsid w:val="0000658F"/>
    <w:rsid w:val="0001507B"/>
    <w:rsid w:val="00016E6D"/>
    <w:rsid w:val="00020016"/>
    <w:rsid w:val="00021202"/>
    <w:rsid w:val="00021910"/>
    <w:rsid w:val="00021C2B"/>
    <w:rsid w:val="000232A4"/>
    <w:rsid w:val="0002498B"/>
    <w:rsid w:val="0002517F"/>
    <w:rsid w:val="00026187"/>
    <w:rsid w:val="000266FC"/>
    <w:rsid w:val="000273B3"/>
    <w:rsid w:val="00027E2D"/>
    <w:rsid w:val="0003578C"/>
    <w:rsid w:val="0004153C"/>
    <w:rsid w:val="00044B34"/>
    <w:rsid w:val="00044DA3"/>
    <w:rsid w:val="000474DF"/>
    <w:rsid w:val="00055A67"/>
    <w:rsid w:val="00063247"/>
    <w:rsid w:val="0006624E"/>
    <w:rsid w:val="00070F9F"/>
    <w:rsid w:val="0007137B"/>
    <w:rsid w:val="00073B74"/>
    <w:rsid w:val="00076416"/>
    <w:rsid w:val="000805A8"/>
    <w:rsid w:val="000814B2"/>
    <w:rsid w:val="0008190B"/>
    <w:rsid w:val="000836D9"/>
    <w:rsid w:val="00085663"/>
    <w:rsid w:val="00085EBF"/>
    <w:rsid w:val="00091B15"/>
    <w:rsid w:val="00095186"/>
    <w:rsid w:val="000A02C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C5592"/>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5743"/>
    <w:rsid w:val="00116742"/>
    <w:rsid w:val="00116EB2"/>
    <w:rsid w:val="0012132C"/>
    <w:rsid w:val="00124609"/>
    <w:rsid w:val="00126A4C"/>
    <w:rsid w:val="001270E3"/>
    <w:rsid w:val="00132D43"/>
    <w:rsid w:val="00133366"/>
    <w:rsid w:val="00133F47"/>
    <w:rsid w:val="00134029"/>
    <w:rsid w:val="00142C2D"/>
    <w:rsid w:val="00142D25"/>
    <w:rsid w:val="00144C96"/>
    <w:rsid w:val="0014573B"/>
    <w:rsid w:val="001463A3"/>
    <w:rsid w:val="001502E4"/>
    <w:rsid w:val="0015073A"/>
    <w:rsid w:val="00152531"/>
    <w:rsid w:val="001573E4"/>
    <w:rsid w:val="00160756"/>
    <w:rsid w:val="00161DC8"/>
    <w:rsid w:val="0016311B"/>
    <w:rsid w:val="00166760"/>
    <w:rsid w:val="0017232E"/>
    <w:rsid w:val="00172337"/>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4FA5"/>
    <w:rsid w:val="001A530D"/>
    <w:rsid w:val="001A5FB3"/>
    <w:rsid w:val="001A7155"/>
    <w:rsid w:val="001B1AEC"/>
    <w:rsid w:val="001B45A0"/>
    <w:rsid w:val="001B680E"/>
    <w:rsid w:val="001C7DE0"/>
    <w:rsid w:val="001D055E"/>
    <w:rsid w:val="001D0FD6"/>
    <w:rsid w:val="001E1B3F"/>
    <w:rsid w:val="001E7161"/>
    <w:rsid w:val="001F05A4"/>
    <w:rsid w:val="001F0822"/>
    <w:rsid w:val="001F3D4A"/>
    <w:rsid w:val="001F492E"/>
    <w:rsid w:val="001F538E"/>
    <w:rsid w:val="001F64EF"/>
    <w:rsid w:val="001F6DA3"/>
    <w:rsid w:val="002010BC"/>
    <w:rsid w:val="002016E7"/>
    <w:rsid w:val="00202E03"/>
    <w:rsid w:val="002033B9"/>
    <w:rsid w:val="002043D0"/>
    <w:rsid w:val="0020492C"/>
    <w:rsid w:val="00204EC9"/>
    <w:rsid w:val="00206350"/>
    <w:rsid w:val="00206505"/>
    <w:rsid w:val="0020743F"/>
    <w:rsid w:val="00216C93"/>
    <w:rsid w:val="00223051"/>
    <w:rsid w:val="00224DB9"/>
    <w:rsid w:val="0022569A"/>
    <w:rsid w:val="0023005C"/>
    <w:rsid w:val="00231012"/>
    <w:rsid w:val="00233775"/>
    <w:rsid w:val="0023414B"/>
    <w:rsid w:val="002376F0"/>
    <w:rsid w:val="00242064"/>
    <w:rsid w:val="00243635"/>
    <w:rsid w:val="00247079"/>
    <w:rsid w:val="00251745"/>
    <w:rsid w:val="002552BA"/>
    <w:rsid w:val="00260016"/>
    <w:rsid w:val="002622A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3663"/>
    <w:rsid w:val="002C517B"/>
    <w:rsid w:val="002D3509"/>
    <w:rsid w:val="002D5457"/>
    <w:rsid w:val="002D72E8"/>
    <w:rsid w:val="002D79AD"/>
    <w:rsid w:val="002E268F"/>
    <w:rsid w:val="002E78DD"/>
    <w:rsid w:val="002E7B22"/>
    <w:rsid w:val="002F12EC"/>
    <w:rsid w:val="002F7986"/>
    <w:rsid w:val="003009E0"/>
    <w:rsid w:val="00301B40"/>
    <w:rsid w:val="00301C82"/>
    <w:rsid w:val="003029EE"/>
    <w:rsid w:val="00304D38"/>
    <w:rsid w:val="00305CC8"/>
    <w:rsid w:val="0030652B"/>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45B6D"/>
    <w:rsid w:val="003518B3"/>
    <w:rsid w:val="00353E79"/>
    <w:rsid w:val="00364EA0"/>
    <w:rsid w:val="00366981"/>
    <w:rsid w:val="00370678"/>
    <w:rsid w:val="0037214E"/>
    <w:rsid w:val="00372327"/>
    <w:rsid w:val="00372C85"/>
    <w:rsid w:val="00373845"/>
    <w:rsid w:val="003744E3"/>
    <w:rsid w:val="00375544"/>
    <w:rsid w:val="00375F71"/>
    <w:rsid w:val="00376219"/>
    <w:rsid w:val="0037663E"/>
    <w:rsid w:val="0037699E"/>
    <w:rsid w:val="00377A29"/>
    <w:rsid w:val="00377C69"/>
    <w:rsid w:val="0038415D"/>
    <w:rsid w:val="0038461C"/>
    <w:rsid w:val="003846F1"/>
    <w:rsid w:val="00390E6A"/>
    <w:rsid w:val="003931C6"/>
    <w:rsid w:val="00393ABE"/>
    <w:rsid w:val="003943B9"/>
    <w:rsid w:val="00395DB6"/>
    <w:rsid w:val="00397398"/>
    <w:rsid w:val="003A0809"/>
    <w:rsid w:val="003A371A"/>
    <w:rsid w:val="003A59CD"/>
    <w:rsid w:val="003A676E"/>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5A0F"/>
    <w:rsid w:val="003E7FE9"/>
    <w:rsid w:val="003F07D4"/>
    <w:rsid w:val="003F174D"/>
    <w:rsid w:val="003F2329"/>
    <w:rsid w:val="003F50F8"/>
    <w:rsid w:val="00400FD2"/>
    <w:rsid w:val="00403711"/>
    <w:rsid w:val="00404C52"/>
    <w:rsid w:val="00410BB9"/>
    <w:rsid w:val="004156D5"/>
    <w:rsid w:val="00415BA9"/>
    <w:rsid w:val="00415F31"/>
    <w:rsid w:val="004166B3"/>
    <w:rsid w:val="0041691D"/>
    <w:rsid w:val="0042000C"/>
    <w:rsid w:val="0042090E"/>
    <w:rsid w:val="00421F27"/>
    <w:rsid w:val="004238D8"/>
    <w:rsid w:val="00423A77"/>
    <w:rsid w:val="004317BA"/>
    <w:rsid w:val="004324F4"/>
    <w:rsid w:val="00434544"/>
    <w:rsid w:val="00445D43"/>
    <w:rsid w:val="00446CD2"/>
    <w:rsid w:val="0045777E"/>
    <w:rsid w:val="00465258"/>
    <w:rsid w:val="00476221"/>
    <w:rsid w:val="004766F5"/>
    <w:rsid w:val="00480B4B"/>
    <w:rsid w:val="00481DE4"/>
    <w:rsid w:val="004838D8"/>
    <w:rsid w:val="00485DC4"/>
    <w:rsid w:val="00494D04"/>
    <w:rsid w:val="004966AD"/>
    <w:rsid w:val="004A40BA"/>
    <w:rsid w:val="004A43D1"/>
    <w:rsid w:val="004A492B"/>
    <w:rsid w:val="004B4412"/>
    <w:rsid w:val="004C0F7A"/>
    <w:rsid w:val="004C348C"/>
    <w:rsid w:val="004C462E"/>
    <w:rsid w:val="004C6CA3"/>
    <w:rsid w:val="004C7F5E"/>
    <w:rsid w:val="004D343C"/>
    <w:rsid w:val="004D372A"/>
    <w:rsid w:val="004D55BA"/>
    <w:rsid w:val="004D720C"/>
    <w:rsid w:val="004E0FA7"/>
    <w:rsid w:val="004E22EC"/>
    <w:rsid w:val="004F0BFA"/>
    <w:rsid w:val="004F4D69"/>
    <w:rsid w:val="004F6883"/>
    <w:rsid w:val="004F6A0E"/>
    <w:rsid w:val="004F6BB3"/>
    <w:rsid w:val="005009CD"/>
    <w:rsid w:val="00504E5F"/>
    <w:rsid w:val="005104DA"/>
    <w:rsid w:val="00512DD3"/>
    <w:rsid w:val="0051337E"/>
    <w:rsid w:val="00513FA7"/>
    <w:rsid w:val="0051768F"/>
    <w:rsid w:val="00522DC2"/>
    <w:rsid w:val="00524931"/>
    <w:rsid w:val="00530128"/>
    <w:rsid w:val="00532467"/>
    <w:rsid w:val="005332A9"/>
    <w:rsid w:val="0053603C"/>
    <w:rsid w:val="00537871"/>
    <w:rsid w:val="00541765"/>
    <w:rsid w:val="00542FE9"/>
    <w:rsid w:val="00544598"/>
    <w:rsid w:val="00544C8D"/>
    <w:rsid w:val="00544DFD"/>
    <w:rsid w:val="00546D03"/>
    <w:rsid w:val="00556B1E"/>
    <w:rsid w:val="005602F9"/>
    <w:rsid w:val="00564A4D"/>
    <w:rsid w:val="0056598C"/>
    <w:rsid w:val="00566E0B"/>
    <w:rsid w:val="00567BA5"/>
    <w:rsid w:val="00571B35"/>
    <w:rsid w:val="00571B43"/>
    <w:rsid w:val="00571D57"/>
    <w:rsid w:val="00573A3B"/>
    <w:rsid w:val="00577716"/>
    <w:rsid w:val="00577A09"/>
    <w:rsid w:val="005829C2"/>
    <w:rsid w:val="00584D8F"/>
    <w:rsid w:val="00587A18"/>
    <w:rsid w:val="005976C2"/>
    <w:rsid w:val="005A0BEC"/>
    <w:rsid w:val="005A404D"/>
    <w:rsid w:val="005B1E3C"/>
    <w:rsid w:val="005B6518"/>
    <w:rsid w:val="005B704A"/>
    <w:rsid w:val="005B72D7"/>
    <w:rsid w:val="005B7B1D"/>
    <w:rsid w:val="005C045F"/>
    <w:rsid w:val="005C16FE"/>
    <w:rsid w:val="005C1FAB"/>
    <w:rsid w:val="005C21A4"/>
    <w:rsid w:val="005C26CC"/>
    <w:rsid w:val="005C2C93"/>
    <w:rsid w:val="005C55BB"/>
    <w:rsid w:val="005D228B"/>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324A"/>
    <w:rsid w:val="00624F2C"/>
    <w:rsid w:val="00630B5B"/>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6650"/>
    <w:rsid w:val="00697D0B"/>
    <w:rsid w:val="006A12BA"/>
    <w:rsid w:val="006A4739"/>
    <w:rsid w:val="006A66A1"/>
    <w:rsid w:val="006B032D"/>
    <w:rsid w:val="006B2395"/>
    <w:rsid w:val="006B40AC"/>
    <w:rsid w:val="006B4CF9"/>
    <w:rsid w:val="006B7043"/>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24D14"/>
    <w:rsid w:val="007303C3"/>
    <w:rsid w:val="00731188"/>
    <w:rsid w:val="007341B7"/>
    <w:rsid w:val="007356CC"/>
    <w:rsid w:val="007368E6"/>
    <w:rsid w:val="007375DF"/>
    <w:rsid w:val="007429BE"/>
    <w:rsid w:val="00743223"/>
    <w:rsid w:val="00743349"/>
    <w:rsid w:val="0074403A"/>
    <w:rsid w:val="00746D4C"/>
    <w:rsid w:val="00746E01"/>
    <w:rsid w:val="00751DCD"/>
    <w:rsid w:val="00755084"/>
    <w:rsid w:val="00757364"/>
    <w:rsid w:val="00757BDF"/>
    <w:rsid w:val="00757E35"/>
    <w:rsid w:val="007609D0"/>
    <w:rsid w:val="00761454"/>
    <w:rsid w:val="0076193D"/>
    <w:rsid w:val="00763E5D"/>
    <w:rsid w:val="00767740"/>
    <w:rsid w:val="00767B5E"/>
    <w:rsid w:val="00775460"/>
    <w:rsid w:val="00777EE6"/>
    <w:rsid w:val="00782B4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4F0"/>
    <w:rsid w:val="007B651F"/>
    <w:rsid w:val="007B7BB5"/>
    <w:rsid w:val="007C1C53"/>
    <w:rsid w:val="007C284C"/>
    <w:rsid w:val="007C4B82"/>
    <w:rsid w:val="007C74BB"/>
    <w:rsid w:val="007C7F64"/>
    <w:rsid w:val="007D0A95"/>
    <w:rsid w:val="007D0EB5"/>
    <w:rsid w:val="007D346E"/>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4B39"/>
    <w:rsid w:val="0083510F"/>
    <w:rsid w:val="00837BF3"/>
    <w:rsid w:val="008415DE"/>
    <w:rsid w:val="008420DE"/>
    <w:rsid w:val="00845865"/>
    <w:rsid w:val="0084799B"/>
    <w:rsid w:val="00850C90"/>
    <w:rsid w:val="00851209"/>
    <w:rsid w:val="0085171F"/>
    <w:rsid w:val="0085597E"/>
    <w:rsid w:val="008658A1"/>
    <w:rsid w:val="0086716A"/>
    <w:rsid w:val="00870613"/>
    <w:rsid w:val="0087380F"/>
    <w:rsid w:val="0087648F"/>
    <w:rsid w:val="00876612"/>
    <w:rsid w:val="00876F9B"/>
    <w:rsid w:val="008821E5"/>
    <w:rsid w:val="00882BB1"/>
    <w:rsid w:val="00883549"/>
    <w:rsid w:val="008837AC"/>
    <w:rsid w:val="008909DC"/>
    <w:rsid w:val="00894255"/>
    <w:rsid w:val="008945AD"/>
    <w:rsid w:val="008A0645"/>
    <w:rsid w:val="008A1C02"/>
    <w:rsid w:val="008A370D"/>
    <w:rsid w:val="008A587D"/>
    <w:rsid w:val="008B16B0"/>
    <w:rsid w:val="008B1BD5"/>
    <w:rsid w:val="008B35CD"/>
    <w:rsid w:val="008B4093"/>
    <w:rsid w:val="008B5FCC"/>
    <w:rsid w:val="008B6DE1"/>
    <w:rsid w:val="008B7F36"/>
    <w:rsid w:val="008C2C47"/>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61A4A"/>
    <w:rsid w:val="009661DE"/>
    <w:rsid w:val="00972C7C"/>
    <w:rsid w:val="009776F4"/>
    <w:rsid w:val="00982DA2"/>
    <w:rsid w:val="00983C25"/>
    <w:rsid w:val="0098466D"/>
    <w:rsid w:val="00984D07"/>
    <w:rsid w:val="009856B7"/>
    <w:rsid w:val="009859D6"/>
    <w:rsid w:val="00985C86"/>
    <w:rsid w:val="009A5FC3"/>
    <w:rsid w:val="009B6F84"/>
    <w:rsid w:val="009B74B0"/>
    <w:rsid w:val="009B78DC"/>
    <w:rsid w:val="009C0152"/>
    <w:rsid w:val="009C1A74"/>
    <w:rsid w:val="009C3D42"/>
    <w:rsid w:val="009C48B7"/>
    <w:rsid w:val="009C491E"/>
    <w:rsid w:val="009C4A2D"/>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726D"/>
    <w:rsid w:val="00A073AE"/>
    <w:rsid w:val="00A108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7D1"/>
    <w:rsid w:val="00A53848"/>
    <w:rsid w:val="00A56945"/>
    <w:rsid w:val="00A56A6E"/>
    <w:rsid w:val="00A57D04"/>
    <w:rsid w:val="00A601AA"/>
    <w:rsid w:val="00A60A26"/>
    <w:rsid w:val="00A61598"/>
    <w:rsid w:val="00A61777"/>
    <w:rsid w:val="00A63646"/>
    <w:rsid w:val="00A63914"/>
    <w:rsid w:val="00A84A99"/>
    <w:rsid w:val="00A84F46"/>
    <w:rsid w:val="00A86AEA"/>
    <w:rsid w:val="00A871F4"/>
    <w:rsid w:val="00A9431A"/>
    <w:rsid w:val="00A95988"/>
    <w:rsid w:val="00A959DF"/>
    <w:rsid w:val="00A97A1B"/>
    <w:rsid w:val="00AA2927"/>
    <w:rsid w:val="00AA77B2"/>
    <w:rsid w:val="00AB0847"/>
    <w:rsid w:val="00AB17C4"/>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2B1"/>
    <w:rsid w:val="00AF3BBA"/>
    <w:rsid w:val="00AF4231"/>
    <w:rsid w:val="00AF51CB"/>
    <w:rsid w:val="00B00B0E"/>
    <w:rsid w:val="00B00B26"/>
    <w:rsid w:val="00B02385"/>
    <w:rsid w:val="00B02F9D"/>
    <w:rsid w:val="00B04800"/>
    <w:rsid w:val="00B05766"/>
    <w:rsid w:val="00B13048"/>
    <w:rsid w:val="00B13883"/>
    <w:rsid w:val="00B146B1"/>
    <w:rsid w:val="00B1716D"/>
    <w:rsid w:val="00B17A1D"/>
    <w:rsid w:val="00B17E52"/>
    <w:rsid w:val="00B207A0"/>
    <w:rsid w:val="00B21C21"/>
    <w:rsid w:val="00B22F54"/>
    <w:rsid w:val="00B24A7E"/>
    <w:rsid w:val="00B25C0C"/>
    <w:rsid w:val="00B304B5"/>
    <w:rsid w:val="00B308A9"/>
    <w:rsid w:val="00B31047"/>
    <w:rsid w:val="00B33148"/>
    <w:rsid w:val="00B332A3"/>
    <w:rsid w:val="00B35CDF"/>
    <w:rsid w:val="00B403C2"/>
    <w:rsid w:val="00B405A1"/>
    <w:rsid w:val="00B4438A"/>
    <w:rsid w:val="00B45AA2"/>
    <w:rsid w:val="00B46791"/>
    <w:rsid w:val="00B479CA"/>
    <w:rsid w:val="00B5084F"/>
    <w:rsid w:val="00B514DD"/>
    <w:rsid w:val="00B52AF0"/>
    <w:rsid w:val="00B53D5F"/>
    <w:rsid w:val="00B54051"/>
    <w:rsid w:val="00B561BD"/>
    <w:rsid w:val="00B56E03"/>
    <w:rsid w:val="00B60294"/>
    <w:rsid w:val="00B62765"/>
    <w:rsid w:val="00B63C89"/>
    <w:rsid w:val="00B65DF5"/>
    <w:rsid w:val="00B716D6"/>
    <w:rsid w:val="00B7679F"/>
    <w:rsid w:val="00B77159"/>
    <w:rsid w:val="00B8080B"/>
    <w:rsid w:val="00B82223"/>
    <w:rsid w:val="00B87BA5"/>
    <w:rsid w:val="00B87C39"/>
    <w:rsid w:val="00B93891"/>
    <w:rsid w:val="00B9562D"/>
    <w:rsid w:val="00B976FA"/>
    <w:rsid w:val="00BA1FDD"/>
    <w:rsid w:val="00BA21DA"/>
    <w:rsid w:val="00BA2B60"/>
    <w:rsid w:val="00BA3C93"/>
    <w:rsid w:val="00BA4665"/>
    <w:rsid w:val="00BA7FD7"/>
    <w:rsid w:val="00BB1681"/>
    <w:rsid w:val="00BB2FB2"/>
    <w:rsid w:val="00BB3304"/>
    <w:rsid w:val="00BB6551"/>
    <w:rsid w:val="00BC4A10"/>
    <w:rsid w:val="00BC713A"/>
    <w:rsid w:val="00BD30F4"/>
    <w:rsid w:val="00BD3446"/>
    <w:rsid w:val="00BD59CF"/>
    <w:rsid w:val="00BE1312"/>
    <w:rsid w:val="00BE1F1B"/>
    <w:rsid w:val="00BE3F89"/>
    <w:rsid w:val="00BE47B5"/>
    <w:rsid w:val="00BE5FCE"/>
    <w:rsid w:val="00BE6756"/>
    <w:rsid w:val="00C0079E"/>
    <w:rsid w:val="00C03BE8"/>
    <w:rsid w:val="00C0572A"/>
    <w:rsid w:val="00C13EBD"/>
    <w:rsid w:val="00C1631B"/>
    <w:rsid w:val="00C170F0"/>
    <w:rsid w:val="00C221EA"/>
    <w:rsid w:val="00C2396F"/>
    <w:rsid w:val="00C25962"/>
    <w:rsid w:val="00C25FA6"/>
    <w:rsid w:val="00C3099D"/>
    <w:rsid w:val="00C33011"/>
    <w:rsid w:val="00C362C1"/>
    <w:rsid w:val="00C41950"/>
    <w:rsid w:val="00C42C3B"/>
    <w:rsid w:val="00C51672"/>
    <w:rsid w:val="00C52537"/>
    <w:rsid w:val="00C538A9"/>
    <w:rsid w:val="00C53B5A"/>
    <w:rsid w:val="00C53E41"/>
    <w:rsid w:val="00C54909"/>
    <w:rsid w:val="00C54AF3"/>
    <w:rsid w:val="00C54F5A"/>
    <w:rsid w:val="00C569B4"/>
    <w:rsid w:val="00C571B1"/>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555"/>
    <w:rsid w:val="00CA489E"/>
    <w:rsid w:val="00CB0279"/>
    <w:rsid w:val="00CB040A"/>
    <w:rsid w:val="00CB666B"/>
    <w:rsid w:val="00CB734B"/>
    <w:rsid w:val="00CC41B6"/>
    <w:rsid w:val="00CC7ADA"/>
    <w:rsid w:val="00CC7F1D"/>
    <w:rsid w:val="00CD0A88"/>
    <w:rsid w:val="00CD125D"/>
    <w:rsid w:val="00CD283C"/>
    <w:rsid w:val="00CD3641"/>
    <w:rsid w:val="00CD66EA"/>
    <w:rsid w:val="00CD7432"/>
    <w:rsid w:val="00CE0C78"/>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191E"/>
    <w:rsid w:val="00D12A7B"/>
    <w:rsid w:val="00D12ADB"/>
    <w:rsid w:val="00D15E63"/>
    <w:rsid w:val="00D25A39"/>
    <w:rsid w:val="00D27CFA"/>
    <w:rsid w:val="00D310FA"/>
    <w:rsid w:val="00D325C6"/>
    <w:rsid w:val="00D3514C"/>
    <w:rsid w:val="00D35BB5"/>
    <w:rsid w:val="00D37213"/>
    <w:rsid w:val="00D4360D"/>
    <w:rsid w:val="00D5607F"/>
    <w:rsid w:val="00D61388"/>
    <w:rsid w:val="00D61A54"/>
    <w:rsid w:val="00D61CD3"/>
    <w:rsid w:val="00D62108"/>
    <w:rsid w:val="00D64AA4"/>
    <w:rsid w:val="00D64DEA"/>
    <w:rsid w:val="00D64F84"/>
    <w:rsid w:val="00D663CD"/>
    <w:rsid w:val="00D6726A"/>
    <w:rsid w:val="00D672D5"/>
    <w:rsid w:val="00D7001B"/>
    <w:rsid w:val="00D7160D"/>
    <w:rsid w:val="00D7168E"/>
    <w:rsid w:val="00D71E57"/>
    <w:rsid w:val="00D72D27"/>
    <w:rsid w:val="00D7786B"/>
    <w:rsid w:val="00D80893"/>
    <w:rsid w:val="00D82519"/>
    <w:rsid w:val="00D84854"/>
    <w:rsid w:val="00D924AE"/>
    <w:rsid w:val="00D92CF1"/>
    <w:rsid w:val="00D92D38"/>
    <w:rsid w:val="00D94E41"/>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83A"/>
    <w:rsid w:val="00DD4C07"/>
    <w:rsid w:val="00DD577D"/>
    <w:rsid w:val="00DD5ADC"/>
    <w:rsid w:val="00DE1093"/>
    <w:rsid w:val="00DE4EFA"/>
    <w:rsid w:val="00DE5520"/>
    <w:rsid w:val="00DE563D"/>
    <w:rsid w:val="00DE7AB5"/>
    <w:rsid w:val="00DF0152"/>
    <w:rsid w:val="00DF0C7F"/>
    <w:rsid w:val="00DF1958"/>
    <w:rsid w:val="00E04818"/>
    <w:rsid w:val="00E06442"/>
    <w:rsid w:val="00E06952"/>
    <w:rsid w:val="00E11929"/>
    <w:rsid w:val="00E11E61"/>
    <w:rsid w:val="00E157B2"/>
    <w:rsid w:val="00E16055"/>
    <w:rsid w:val="00E2332D"/>
    <w:rsid w:val="00E23993"/>
    <w:rsid w:val="00E2574F"/>
    <w:rsid w:val="00E25951"/>
    <w:rsid w:val="00E25B8C"/>
    <w:rsid w:val="00E31CF6"/>
    <w:rsid w:val="00E34A4A"/>
    <w:rsid w:val="00E35AFC"/>
    <w:rsid w:val="00E36CC9"/>
    <w:rsid w:val="00E41489"/>
    <w:rsid w:val="00E41D39"/>
    <w:rsid w:val="00E50A02"/>
    <w:rsid w:val="00E54106"/>
    <w:rsid w:val="00E54697"/>
    <w:rsid w:val="00E57A08"/>
    <w:rsid w:val="00E63631"/>
    <w:rsid w:val="00E64C2A"/>
    <w:rsid w:val="00E65C85"/>
    <w:rsid w:val="00E66199"/>
    <w:rsid w:val="00E661D3"/>
    <w:rsid w:val="00E70526"/>
    <w:rsid w:val="00E754B4"/>
    <w:rsid w:val="00E755EC"/>
    <w:rsid w:val="00E7624D"/>
    <w:rsid w:val="00E81724"/>
    <w:rsid w:val="00E819A4"/>
    <w:rsid w:val="00E833FA"/>
    <w:rsid w:val="00E84B74"/>
    <w:rsid w:val="00E86635"/>
    <w:rsid w:val="00E87066"/>
    <w:rsid w:val="00E901BF"/>
    <w:rsid w:val="00E966BF"/>
    <w:rsid w:val="00EA0472"/>
    <w:rsid w:val="00EA0C04"/>
    <w:rsid w:val="00EA3D42"/>
    <w:rsid w:val="00EA6B1B"/>
    <w:rsid w:val="00EB1CBD"/>
    <w:rsid w:val="00EB3A34"/>
    <w:rsid w:val="00EB3C3F"/>
    <w:rsid w:val="00EB5AB4"/>
    <w:rsid w:val="00EB5D86"/>
    <w:rsid w:val="00EB5F0E"/>
    <w:rsid w:val="00EC04F1"/>
    <w:rsid w:val="00EC237F"/>
    <w:rsid w:val="00EC573A"/>
    <w:rsid w:val="00EC5DCA"/>
    <w:rsid w:val="00ED35C8"/>
    <w:rsid w:val="00ED3968"/>
    <w:rsid w:val="00ED7323"/>
    <w:rsid w:val="00EE28F3"/>
    <w:rsid w:val="00EE50D1"/>
    <w:rsid w:val="00EE7614"/>
    <w:rsid w:val="00EF5110"/>
    <w:rsid w:val="00EF5890"/>
    <w:rsid w:val="00EF71F9"/>
    <w:rsid w:val="00EF76BA"/>
    <w:rsid w:val="00F0231A"/>
    <w:rsid w:val="00F02F95"/>
    <w:rsid w:val="00F03463"/>
    <w:rsid w:val="00F036B7"/>
    <w:rsid w:val="00F0700F"/>
    <w:rsid w:val="00F07436"/>
    <w:rsid w:val="00F07F1F"/>
    <w:rsid w:val="00F10411"/>
    <w:rsid w:val="00F10A9A"/>
    <w:rsid w:val="00F11B2D"/>
    <w:rsid w:val="00F121C2"/>
    <w:rsid w:val="00F13E37"/>
    <w:rsid w:val="00F14083"/>
    <w:rsid w:val="00F1485B"/>
    <w:rsid w:val="00F15882"/>
    <w:rsid w:val="00F170C7"/>
    <w:rsid w:val="00F171E0"/>
    <w:rsid w:val="00F20B83"/>
    <w:rsid w:val="00F20BD3"/>
    <w:rsid w:val="00F322E9"/>
    <w:rsid w:val="00F3231B"/>
    <w:rsid w:val="00F33259"/>
    <w:rsid w:val="00F33808"/>
    <w:rsid w:val="00F373A5"/>
    <w:rsid w:val="00F37864"/>
    <w:rsid w:val="00F404F9"/>
    <w:rsid w:val="00F41708"/>
    <w:rsid w:val="00F44264"/>
    <w:rsid w:val="00F44B0A"/>
    <w:rsid w:val="00F47559"/>
    <w:rsid w:val="00F50B30"/>
    <w:rsid w:val="00F51F5F"/>
    <w:rsid w:val="00F52D75"/>
    <w:rsid w:val="00F55582"/>
    <w:rsid w:val="00F5583B"/>
    <w:rsid w:val="00F57647"/>
    <w:rsid w:val="00F60827"/>
    <w:rsid w:val="00F62A14"/>
    <w:rsid w:val="00F644AB"/>
    <w:rsid w:val="00F64C7B"/>
    <w:rsid w:val="00F66D75"/>
    <w:rsid w:val="00F676DD"/>
    <w:rsid w:val="00F67AB6"/>
    <w:rsid w:val="00F70028"/>
    <w:rsid w:val="00F70434"/>
    <w:rsid w:val="00F756DC"/>
    <w:rsid w:val="00F75A26"/>
    <w:rsid w:val="00F76706"/>
    <w:rsid w:val="00F77D6D"/>
    <w:rsid w:val="00F80206"/>
    <w:rsid w:val="00F83034"/>
    <w:rsid w:val="00F83FAD"/>
    <w:rsid w:val="00F844C6"/>
    <w:rsid w:val="00F908A3"/>
    <w:rsid w:val="00F92FA6"/>
    <w:rsid w:val="00F9353B"/>
    <w:rsid w:val="00F937F1"/>
    <w:rsid w:val="00F952A0"/>
    <w:rsid w:val="00F957CC"/>
    <w:rsid w:val="00FA2444"/>
    <w:rsid w:val="00FA25F7"/>
    <w:rsid w:val="00FA31B1"/>
    <w:rsid w:val="00FA3320"/>
    <w:rsid w:val="00FA3C7F"/>
    <w:rsid w:val="00FA6246"/>
    <w:rsid w:val="00FB24ED"/>
    <w:rsid w:val="00FB3304"/>
    <w:rsid w:val="00FB5005"/>
    <w:rsid w:val="00FB60FE"/>
    <w:rsid w:val="00FB74E2"/>
    <w:rsid w:val="00FB778B"/>
    <w:rsid w:val="00FD2782"/>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1335">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47193066">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07441356">
      <w:bodyDiv w:val="1"/>
      <w:marLeft w:val="0"/>
      <w:marRight w:val="0"/>
      <w:marTop w:val="0"/>
      <w:marBottom w:val="0"/>
      <w:divBdr>
        <w:top w:val="none" w:sz="0" w:space="0" w:color="auto"/>
        <w:left w:val="none" w:sz="0" w:space="0" w:color="auto"/>
        <w:bottom w:val="none" w:sz="0" w:space="0" w:color="auto"/>
        <w:right w:val="none" w:sz="0" w:space="0" w:color="auto"/>
      </w:divBdr>
    </w:div>
    <w:div w:id="2008096174">
      <w:bodyDiv w:val="1"/>
      <w:marLeft w:val="0"/>
      <w:marRight w:val="0"/>
      <w:marTop w:val="0"/>
      <w:marBottom w:val="0"/>
      <w:divBdr>
        <w:top w:val="none" w:sz="0" w:space="0" w:color="auto"/>
        <w:left w:val="none" w:sz="0" w:space="0" w:color="auto"/>
        <w:bottom w:val="none" w:sz="0" w:space="0" w:color="auto"/>
        <w:right w:val="none" w:sz="0" w:space="0" w:color="auto"/>
      </w:divBdr>
    </w:div>
    <w:div w:id="2034572032">
      <w:bodyDiv w:val="1"/>
      <w:marLeft w:val="0"/>
      <w:marRight w:val="0"/>
      <w:marTop w:val="0"/>
      <w:marBottom w:val="0"/>
      <w:divBdr>
        <w:top w:val="none" w:sz="0" w:space="0" w:color="auto"/>
        <w:left w:val="none" w:sz="0" w:space="0" w:color="auto"/>
        <w:bottom w:val="none" w:sz="0" w:space="0" w:color="auto"/>
        <w:right w:val="none" w:sz="0" w:space="0" w:color="auto"/>
      </w:divBdr>
    </w:div>
    <w:div w:id="20925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B92093E9.dotm</Template>
  <TotalTime>0</TotalTime>
  <Pages>18</Pages>
  <Words>4204</Words>
  <Characters>23967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AER draft decision - Powerlink - Attachment 5 - Regulatory depreciation</vt:lpstr>
    </vt:vector>
  </TitlesOfParts>
  <LinksUpToDate>false</LinksUpToDate>
  <CharactersWithSpaces>28115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5 - Regulatory depreciation</dc:title>
  <dc:creator/>
  <cp:lastModifiedBy/>
  <cp:revision>1</cp:revision>
  <dcterms:created xsi:type="dcterms:W3CDTF">2016-09-27T23:23:00Z</dcterms:created>
  <dcterms:modified xsi:type="dcterms:W3CDTF">2016-09-27T23:23:00Z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5 - regulatory depreciation - september 2016 (D2015-00169146).docx</vt:lpwstr>
  </property>
</Properties>
</file>