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1F4AABD" wp14:editId="3246F7B7">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79A0643" wp14:editId="1AEF2FE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F66400" w:rsidP="008F07A3">
          <w:pPr>
            <w:pStyle w:val="ReportSubtitle"/>
          </w:pPr>
          <w:r>
            <w:t>Overview</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D6C12">
        <w:t>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050029" w:rsidRDefault="00050029" w:rsidP="00050029">
      <w:pPr>
        <w:pStyle w:val="UnnumberedHeading"/>
      </w:pPr>
      <w:bookmarkStart w:id="1" w:name="_Toc432083534"/>
      <w:bookmarkStart w:id="2" w:name="_Toc433787709"/>
      <w:bookmarkStart w:id="3" w:name="_Toc462823024"/>
      <w:bookmarkStart w:id="4" w:name="_Toc404153950"/>
      <w:bookmarkStart w:id="5" w:name="_Toc404437593"/>
      <w:r>
        <w:lastRenderedPageBreak/>
        <w:t>Invitation for submissions</w:t>
      </w:r>
      <w:bookmarkEnd w:id="1"/>
      <w:bookmarkEnd w:id="2"/>
      <w:bookmarkEnd w:id="3"/>
    </w:p>
    <w:p w:rsidR="00050029" w:rsidRDefault="00050029" w:rsidP="00050029">
      <w:r w:rsidRPr="002C7308">
        <w:t xml:space="preserve">Energy consumers and other interested parties </w:t>
      </w:r>
      <w:r>
        <w:t xml:space="preserve">are invited to </w:t>
      </w:r>
      <w:r w:rsidRPr="002C7308">
        <w:t xml:space="preserve">make submissions on </w:t>
      </w:r>
      <w:r>
        <w:t xml:space="preserve">our draft decision for the Powerlink electricity transmission determination </w:t>
      </w:r>
      <w:r w:rsidRPr="002C7308">
        <w:t xml:space="preserve">by </w:t>
      </w:r>
      <w:r>
        <w:rPr>
          <w:rStyle w:val="Strong"/>
        </w:rPr>
        <w:t xml:space="preserve">Thursday 1 December </w:t>
      </w:r>
      <w:r w:rsidRPr="00BC7D8C">
        <w:rPr>
          <w:rStyle w:val="Strong"/>
        </w:rPr>
        <w:t>2016.</w:t>
      </w:r>
      <w:r w:rsidRPr="002C7308">
        <w:t xml:space="preserve"> </w:t>
      </w:r>
    </w:p>
    <w:p w:rsidR="00050029" w:rsidRDefault="00050029" w:rsidP="00050029">
      <w:r w:rsidRPr="00132354">
        <w:t xml:space="preserve">We will consider and respond to submissions </w:t>
      </w:r>
      <w:r>
        <w:t>i</w:t>
      </w:r>
      <w:r w:rsidRPr="00132354">
        <w:t xml:space="preserve">n </w:t>
      </w:r>
      <w:r>
        <w:t>our final decisions in late April 2017.</w:t>
      </w:r>
    </w:p>
    <w:p w:rsidR="00050029" w:rsidRDefault="00050029" w:rsidP="00050029">
      <w:r>
        <w:t xml:space="preserve">We prefer that all submissions are in Microsoft Word or another text readable document format. Submissions on our draft decision should be sent to: </w:t>
      </w:r>
      <w:hyperlink r:id="rId13" w:history="1">
        <w:r w:rsidRPr="00BE5736">
          <w:rPr>
            <w:rStyle w:val="Hyperlink"/>
          </w:rPr>
          <w:t>Powerlink2016@aer.gov.au</w:t>
        </w:r>
      </w:hyperlink>
      <w:r>
        <w:t xml:space="preserve">. </w:t>
      </w:r>
    </w:p>
    <w:p w:rsidR="00050029" w:rsidRPr="002C7308" w:rsidRDefault="00050029" w:rsidP="00050029">
      <w:r w:rsidRPr="002C7308">
        <w:t>Alternatively, submissions can be sent to:</w:t>
      </w:r>
    </w:p>
    <w:p w:rsidR="00050029" w:rsidRPr="002C7308" w:rsidRDefault="00050029" w:rsidP="00050029">
      <w:r w:rsidRPr="002C7308">
        <w:t xml:space="preserve">Mr </w:t>
      </w:r>
      <w:r w:rsidR="00B031C9">
        <w:t>Sebastian Roberts</w:t>
      </w:r>
      <w:r>
        <w:br/>
      </w:r>
      <w:r w:rsidRPr="002C7308">
        <w:t>General Manager</w:t>
      </w:r>
      <w:r>
        <w:br/>
      </w:r>
      <w:r w:rsidRPr="002C7308">
        <w:t>Australian Energy Regulator</w:t>
      </w:r>
      <w:r>
        <w:br/>
      </w:r>
      <w:r w:rsidRPr="002C7308">
        <w:t>GPO Box 520</w:t>
      </w:r>
      <w:r>
        <w:br/>
      </w:r>
      <w:r w:rsidRPr="002C7308">
        <w:t>Melbourne Vic 3001</w:t>
      </w:r>
    </w:p>
    <w:p w:rsidR="00050029" w:rsidRPr="002C7308" w:rsidRDefault="00050029" w:rsidP="00050029">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050029" w:rsidRPr="00BC7D8C" w:rsidRDefault="00050029" w:rsidP="00050029">
      <w:pPr>
        <w:pStyle w:val="ListBullet"/>
      </w:pPr>
      <w:r w:rsidRPr="002C7308">
        <w:t>clearly identify the information that is the subject of the confidentiality claim</w:t>
      </w:r>
    </w:p>
    <w:p w:rsidR="00050029" w:rsidRPr="00BC7D8C" w:rsidRDefault="00050029" w:rsidP="00050029">
      <w:pPr>
        <w:pStyle w:val="ListBullet"/>
      </w:pPr>
      <w:proofErr w:type="gramStart"/>
      <w:r w:rsidRPr="002C7308">
        <w:t>provide</w:t>
      </w:r>
      <w:proofErr w:type="gramEnd"/>
      <w:r w:rsidRPr="002C7308">
        <w:t xml:space="preserve"> a non-confidential version of the submission in a form suitable for publication.</w:t>
      </w:r>
    </w:p>
    <w:p w:rsidR="00050029" w:rsidRDefault="00050029" w:rsidP="00050029">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050029" w:rsidRPr="002C7308" w:rsidRDefault="00050029" w:rsidP="00050029">
      <w:r>
        <w:t>We will hold a pre-determination conference on</w:t>
      </w:r>
      <w:r w:rsidR="00011588">
        <w:t xml:space="preserve"> </w:t>
      </w:r>
      <w:r w:rsidR="00EA2EEC">
        <w:t>1</w:t>
      </w:r>
      <w:r w:rsidR="00011588">
        <w:t>9</w:t>
      </w:r>
      <w:r w:rsidR="00EA2EEC">
        <w:t xml:space="preserve"> October from 10am</w:t>
      </w:r>
      <w:r>
        <w:t xml:space="preserve">. If you are interested in attending this forum, have any queries about this draft decision or about lodging submissions, please send an email to: </w:t>
      </w:r>
      <w:hyperlink r:id="rId14" w:history="1">
        <w:r w:rsidRPr="00BE5736">
          <w:rPr>
            <w:rStyle w:val="Hyperlink"/>
          </w:rPr>
          <w:t>Powerlink2016@aer.gov.au</w:t>
        </w:r>
      </w:hyperlink>
      <w:r>
        <w:t xml:space="preserve">. </w:t>
      </w:r>
    </w:p>
    <w:p w:rsidR="00680AC9" w:rsidRPr="00680AC9" w:rsidRDefault="00680AC9">
      <w:pPr>
        <w:spacing w:line="240" w:lineRule="auto"/>
        <w:rPr>
          <w:rStyle w:val="AERtexthighlight"/>
        </w:rPr>
      </w:pPr>
    </w:p>
    <w:p w:rsidR="00761454" w:rsidRDefault="00761454" w:rsidP="00761454">
      <w:pPr>
        <w:pStyle w:val="UnnumberedHeading"/>
        <w:numPr>
          <w:ilvl w:val="0"/>
          <w:numId w:val="23"/>
        </w:numPr>
      </w:pPr>
      <w:bookmarkStart w:id="6" w:name="_Toc462823025"/>
      <w:r>
        <w:lastRenderedPageBreak/>
        <w:t>Note</w:t>
      </w:r>
      <w:bookmarkEnd w:id="4"/>
      <w:bookmarkEnd w:id="5"/>
      <w:bookmarkEnd w:id="6"/>
    </w:p>
    <w:p w:rsidR="00761454" w:rsidRDefault="00761454" w:rsidP="00761454">
      <w:pPr>
        <w:numPr>
          <w:ilvl w:val="0"/>
          <w:numId w:val="24"/>
        </w:numPr>
      </w:pPr>
      <w:r>
        <w:t xml:space="preserve">This overview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7" w:name="_Toc404354899"/>
      <w:bookmarkStart w:id="8" w:name="_Toc404353070"/>
      <w:bookmarkStart w:id="9" w:name="_Toc404684201"/>
      <w:bookmarkStart w:id="10" w:name="_Toc404700923"/>
      <w:r>
        <w:br w:type="page"/>
      </w:r>
    </w:p>
    <w:bookmarkEnd w:id="7"/>
    <w:bookmarkEnd w:id="8"/>
    <w:bookmarkEnd w:id="9"/>
    <w:bookmarkEnd w:id="10"/>
    <w:p w:rsidR="00CE2A23" w:rsidRPr="008F07A3" w:rsidRDefault="00CE2A23" w:rsidP="00CE2A23">
      <w:pPr>
        <w:numPr>
          <w:ilvl w:val="0"/>
          <w:numId w:val="24"/>
        </w:numPr>
        <w:sectPr w:rsidR="00CE2A23" w:rsidRPr="008F07A3" w:rsidSect="00F66400">
          <w:footerReference w:type="default" r:id="rId15"/>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11" w:name="_Toc403144133"/>
      <w:bookmarkStart w:id="12" w:name="_Toc462823026"/>
      <w:r>
        <w:lastRenderedPageBreak/>
        <w:t>Contents</w:t>
      </w:r>
      <w:bookmarkEnd w:id="11"/>
      <w:bookmarkEnd w:id="12"/>
    </w:p>
    <w:p w:rsidR="00CE2A23" w:rsidRDefault="00CE2A23" w:rsidP="00CE2A23"/>
    <w:sdt>
      <w:sdtPr>
        <w:id w:val="1269200322"/>
        <w:docPartObj>
          <w:docPartGallery w:val="Table of Contents"/>
          <w:docPartUnique/>
        </w:docPartObj>
      </w:sdtPr>
      <w:sdtEndPr/>
      <w:sdtContent>
        <w:p w:rsidR="003A46B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823024" w:history="1">
            <w:r w:rsidR="003A46B8" w:rsidRPr="00E7799A">
              <w:rPr>
                <w:rStyle w:val="Hyperlink"/>
              </w:rPr>
              <w:t>Invitation for submissions</w:t>
            </w:r>
            <w:r w:rsidR="003A46B8">
              <w:rPr>
                <w:webHidden/>
              </w:rPr>
              <w:tab/>
            </w:r>
            <w:r w:rsidR="003A46B8">
              <w:rPr>
                <w:webHidden/>
              </w:rPr>
              <w:fldChar w:fldCharType="begin"/>
            </w:r>
            <w:r w:rsidR="003A46B8">
              <w:rPr>
                <w:webHidden/>
              </w:rPr>
              <w:instrText xml:space="preserve"> PAGEREF _Toc462823024 \h </w:instrText>
            </w:r>
            <w:r w:rsidR="003A46B8">
              <w:rPr>
                <w:webHidden/>
              </w:rPr>
            </w:r>
            <w:r w:rsidR="003A46B8">
              <w:rPr>
                <w:webHidden/>
              </w:rPr>
              <w:fldChar w:fldCharType="separate"/>
            </w:r>
            <w:r w:rsidR="003A46B8">
              <w:rPr>
                <w:webHidden/>
              </w:rPr>
              <w:t>2</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25" w:history="1">
            <w:r w:rsidR="003A46B8" w:rsidRPr="00E7799A">
              <w:rPr>
                <w:rStyle w:val="Hyperlink"/>
              </w:rPr>
              <w:t>Note</w:t>
            </w:r>
            <w:r w:rsidR="003A46B8">
              <w:rPr>
                <w:webHidden/>
              </w:rPr>
              <w:tab/>
            </w:r>
            <w:r w:rsidR="003A46B8">
              <w:rPr>
                <w:webHidden/>
              </w:rPr>
              <w:fldChar w:fldCharType="begin"/>
            </w:r>
            <w:r w:rsidR="003A46B8">
              <w:rPr>
                <w:webHidden/>
              </w:rPr>
              <w:instrText xml:space="preserve"> PAGEREF _Toc462823025 \h </w:instrText>
            </w:r>
            <w:r w:rsidR="003A46B8">
              <w:rPr>
                <w:webHidden/>
              </w:rPr>
            </w:r>
            <w:r w:rsidR="003A46B8">
              <w:rPr>
                <w:webHidden/>
              </w:rPr>
              <w:fldChar w:fldCharType="separate"/>
            </w:r>
            <w:r w:rsidR="003A46B8">
              <w:rPr>
                <w:webHidden/>
              </w:rPr>
              <w:t>3</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26" w:history="1">
            <w:r w:rsidR="003A46B8" w:rsidRPr="00E7799A">
              <w:rPr>
                <w:rStyle w:val="Hyperlink"/>
              </w:rPr>
              <w:t>Contents</w:t>
            </w:r>
            <w:r w:rsidR="003A46B8">
              <w:rPr>
                <w:webHidden/>
              </w:rPr>
              <w:tab/>
            </w:r>
            <w:r w:rsidR="003A46B8">
              <w:rPr>
                <w:webHidden/>
              </w:rPr>
              <w:fldChar w:fldCharType="begin"/>
            </w:r>
            <w:r w:rsidR="003A46B8">
              <w:rPr>
                <w:webHidden/>
              </w:rPr>
              <w:instrText xml:space="preserve"> PAGEREF _Toc462823026 \h </w:instrText>
            </w:r>
            <w:r w:rsidR="003A46B8">
              <w:rPr>
                <w:webHidden/>
              </w:rPr>
            </w:r>
            <w:r w:rsidR="003A46B8">
              <w:rPr>
                <w:webHidden/>
              </w:rPr>
              <w:fldChar w:fldCharType="separate"/>
            </w:r>
            <w:r w:rsidR="003A46B8">
              <w:rPr>
                <w:webHidden/>
              </w:rPr>
              <w:t>4</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27" w:history="1">
            <w:r w:rsidR="003A46B8" w:rsidRPr="00E7799A">
              <w:rPr>
                <w:rStyle w:val="Hyperlink"/>
              </w:rPr>
              <w:t>Shortened forms</w:t>
            </w:r>
            <w:r w:rsidR="003A46B8">
              <w:rPr>
                <w:webHidden/>
              </w:rPr>
              <w:tab/>
            </w:r>
            <w:r w:rsidR="003A46B8">
              <w:rPr>
                <w:webHidden/>
              </w:rPr>
              <w:fldChar w:fldCharType="begin"/>
            </w:r>
            <w:r w:rsidR="003A46B8">
              <w:rPr>
                <w:webHidden/>
              </w:rPr>
              <w:instrText xml:space="preserve"> PAGEREF _Toc462823027 \h </w:instrText>
            </w:r>
            <w:r w:rsidR="003A46B8">
              <w:rPr>
                <w:webHidden/>
              </w:rPr>
            </w:r>
            <w:r w:rsidR="003A46B8">
              <w:rPr>
                <w:webHidden/>
              </w:rPr>
              <w:fldChar w:fldCharType="separate"/>
            </w:r>
            <w:r w:rsidR="003A46B8">
              <w:rPr>
                <w:webHidden/>
              </w:rPr>
              <w:t>6</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28" w:history="1">
            <w:r w:rsidR="003A46B8" w:rsidRPr="00E7799A">
              <w:rPr>
                <w:rStyle w:val="Hyperlink"/>
              </w:rPr>
              <w:t>1</w:t>
            </w:r>
            <w:r w:rsidR="003A46B8">
              <w:rPr>
                <w:rFonts w:asciiTheme="minorHAnsi" w:eastAsiaTheme="minorEastAsia" w:hAnsiTheme="minorHAnsi"/>
                <w:b w:val="0"/>
                <w:color w:val="auto"/>
                <w:sz w:val="22"/>
                <w:lang w:val="en-AU" w:eastAsia="en-AU"/>
              </w:rPr>
              <w:tab/>
            </w:r>
            <w:r w:rsidR="003A46B8" w:rsidRPr="00E7799A">
              <w:rPr>
                <w:rStyle w:val="Hyperlink"/>
              </w:rPr>
              <w:t>Introduction</w:t>
            </w:r>
            <w:r w:rsidR="003A46B8">
              <w:rPr>
                <w:webHidden/>
              </w:rPr>
              <w:tab/>
            </w:r>
            <w:r w:rsidR="003A46B8">
              <w:rPr>
                <w:webHidden/>
              </w:rPr>
              <w:fldChar w:fldCharType="begin"/>
            </w:r>
            <w:r w:rsidR="003A46B8">
              <w:rPr>
                <w:webHidden/>
              </w:rPr>
              <w:instrText xml:space="preserve"> PAGEREF _Toc462823028 \h </w:instrText>
            </w:r>
            <w:r w:rsidR="003A46B8">
              <w:rPr>
                <w:webHidden/>
              </w:rPr>
            </w:r>
            <w:r w:rsidR="003A46B8">
              <w:rPr>
                <w:webHidden/>
              </w:rPr>
              <w:fldChar w:fldCharType="separate"/>
            </w:r>
            <w:r w:rsidR="003A46B8">
              <w:rPr>
                <w:webHidden/>
              </w:rPr>
              <w:t>8</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29" w:history="1">
            <w:r w:rsidR="003A46B8" w:rsidRPr="00E7799A">
              <w:rPr>
                <w:rStyle w:val="Hyperlink"/>
              </w:rPr>
              <w:t>1.1</w:t>
            </w:r>
            <w:r w:rsidR="003A46B8">
              <w:rPr>
                <w:rFonts w:asciiTheme="minorHAnsi" w:eastAsiaTheme="minorEastAsia" w:hAnsiTheme="minorHAnsi"/>
                <w:b w:val="0"/>
                <w:color w:val="auto"/>
                <w:sz w:val="22"/>
                <w:lang w:eastAsia="en-AU"/>
              </w:rPr>
              <w:tab/>
            </w:r>
            <w:r w:rsidR="003A46B8" w:rsidRPr="00E7799A">
              <w:rPr>
                <w:rStyle w:val="Hyperlink"/>
              </w:rPr>
              <w:t>Structure of overview</w:t>
            </w:r>
            <w:r w:rsidR="003A46B8">
              <w:rPr>
                <w:webHidden/>
              </w:rPr>
              <w:tab/>
            </w:r>
            <w:r w:rsidR="003A46B8">
              <w:rPr>
                <w:webHidden/>
              </w:rPr>
              <w:fldChar w:fldCharType="begin"/>
            </w:r>
            <w:r w:rsidR="003A46B8">
              <w:rPr>
                <w:webHidden/>
              </w:rPr>
              <w:instrText xml:space="preserve"> PAGEREF _Toc462823029 \h </w:instrText>
            </w:r>
            <w:r w:rsidR="003A46B8">
              <w:rPr>
                <w:webHidden/>
              </w:rPr>
            </w:r>
            <w:r w:rsidR="003A46B8">
              <w:rPr>
                <w:webHidden/>
              </w:rPr>
              <w:fldChar w:fldCharType="separate"/>
            </w:r>
            <w:r w:rsidR="003A46B8">
              <w:rPr>
                <w:webHidden/>
              </w:rPr>
              <w:t>8</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30" w:history="1">
            <w:r w:rsidR="003A46B8" w:rsidRPr="00E7799A">
              <w:rPr>
                <w:rStyle w:val="Hyperlink"/>
              </w:rPr>
              <w:t>1.2</w:t>
            </w:r>
            <w:r w:rsidR="003A46B8">
              <w:rPr>
                <w:rFonts w:asciiTheme="minorHAnsi" w:eastAsiaTheme="minorEastAsia" w:hAnsiTheme="minorHAnsi"/>
                <w:b w:val="0"/>
                <w:color w:val="auto"/>
                <w:sz w:val="22"/>
                <w:lang w:eastAsia="en-AU"/>
              </w:rPr>
              <w:tab/>
            </w:r>
            <w:r w:rsidR="003A46B8" w:rsidRPr="00E7799A">
              <w:rPr>
                <w:rStyle w:val="Hyperlink"/>
              </w:rPr>
              <w:t>Our process</w:t>
            </w:r>
            <w:r w:rsidR="003A46B8">
              <w:rPr>
                <w:webHidden/>
              </w:rPr>
              <w:tab/>
            </w:r>
            <w:r w:rsidR="003A46B8">
              <w:rPr>
                <w:webHidden/>
              </w:rPr>
              <w:fldChar w:fldCharType="begin"/>
            </w:r>
            <w:r w:rsidR="003A46B8">
              <w:rPr>
                <w:webHidden/>
              </w:rPr>
              <w:instrText xml:space="preserve"> PAGEREF _Toc462823030 \h </w:instrText>
            </w:r>
            <w:r w:rsidR="003A46B8">
              <w:rPr>
                <w:webHidden/>
              </w:rPr>
            </w:r>
            <w:r w:rsidR="003A46B8">
              <w:rPr>
                <w:webHidden/>
              </w:rPr>
              <w:fldChar w:fldCharType="separate"/>
            </w:r>
            <w:r w:rsidR="003A46B8">
              <w:rPr>
                <w:webHidden/>
              </w:rPr>
              <w:t>9</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31" w:history="1">
            <w:r w:rsidR="003A46B8" w:rsidRPr="00E7799A">
              <w:rPr>
                <w:rStyle w:val="Hyperlink"/>
              </w:rPr>
              <w:t>2</w:t>
            </w:r>
            <w:r w:rsidR="003A46B8">
              <w:rPr>
                <w:rFonts w:asciiTheme="minorHAnsi" w:eastAsiaTheme="minorEastAsia" w:hAnsiTheme="minorHAnsi"/>
                <w:b w:val="0"/>
                <w:color w:val="auto"/>
                <w:sz w:val="22"/>
                <w:lang w:val="en-AU" w:eastAsia="en-AU"/>
              </w:rPr>
              <w:tab/>
            </w:r>
            <w:r w:rsidR="003A46B8" w:rsidRPr="00E7799A">
              <w:rPr>
                <w:rStyle w:val="Hyperlink"/>
              </w:rPr>
              <w:t>Summary of draft decision</w:t>
            </w:r>
            <w:r w:rsidR="003A46B8">
              <w:rPr>
                <w:webHidden/>
              </w:rPr>
              <w:tab/>
            </w:r>
            <w:r w:rsidR="003A46B8">
              <w:rPr>
                <w:webHidden/>
              </w:rPr>
              <w:fldChar w:fldCharType="begin"/>
            </w:r>
            <w:r w:rsidR="003A46B8">
              <w:rPr>
                <w:webHidden/>
              </w:rPr>
              <w:instrText xml:space="preserve"> PAGEREF _Toc462823031 \h </w:instrText>
            </w:r>
            <w:r w:rsidR="003A46B8">
              <w:rPr>
                <w:webHidden/>
              </w:rPr>
            </w:r>
            <w:r w:rsidR="003A46B8">
              <w:rPr>
                <w:webHidden/>
              </w:rPr>
              <w:fldChar w:fldCharType="separate"/>
            </w:r>
            <w:r w:rsidR="003A46B8">
              <w:rPr>
                <w:webHidden/>
              </w:rPr>
              <w:t>10</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32" w:history="1">
            <w:r w:rsidR="003A46B8" w:rsidRPr="00E7799A">
              <w:rPr>
                <w:rStyle w:val="Hyperlink"/>
              </w:rPr>
              <w:t>2.1</w:t>
            </w:r>
            <w:r w:rsidR="003A46B8">
              <w:rPr>
                <w:rFonts w:asciiTheme="minorHAnsi" w:eastAsiaTheme="minorEastAsia" w:hAnsiTheme="minorHAnsi"/>
                <w:b w:val="0"/>
                <w:color w:val="auto"/>
                <w:sz w:val="22"/>
                <w:lang w:eastAsia="en-AU"/>
              </w:rPr>
              <w:tab/>
            </w:r>
            <w:r w:rsidR="003A46B8" w:rsidRPr="00E7799A">
              <w:rPr>
                <w:rStyle w:val="Hyperlink"/>
              </w:rPr>
              <w:t>What is driving allowed revenue?</w:t>
            </w:r>
            <w:r w:rsidR="003A46B8">
              <w:rPr>
                <w:webHidden/>
              </w:rPr>
              <w:tab/>
            </w:r>
            <w:r w:rsidR="003A46B8">
              <w:rPr>
                <w:webHidden/>
              </w:rPr>
              <w:fldChar w:fldCharType="begin"/>
            </w:r>
            <w:r w:rsidR="003A46B8">
              <w:rPr>
                <w:webHidden/>
              </w:rPr>
              <w:instrText xml:space="preserve"> PAGEREF _Toc462823032 \h </w:instrText>
            </w:r>
            <w:r w:rsidR="003A46B8">
              <w:rPr>
                <w:webHidden/>
              </w:rPr>
            </w:r>
            <w:r w:rsidR="003A46B8">
              <w:rPr>
                <w:webHidden/>
              </w:rPr>
              <w:fldChar w:fldCharType="separate"/>
            </w:r>
            <w:r w:rsidR="003A46B8">
              <w:rPr>
                <w:webHidden/>
              </w:rPr>
              <w:t>10</w:t>
            </w:r>
            <w:r w:rsidR="003A46B8">
              <w:rPr>
                <w:webHidden/>
              </w:rPr>
              <w:fldChar w:fldCharType="end"/>
            </w:r>
          </w:hyperlink>
        </w:p>
        <w:p w:rsidR="003A46B8" w:rsidRDefault="00011588">
          <w:pPr>
            <w:pStyle w:val="TOC3"/>
            <w:rPr>
              <w:rFonts w:asciiTheme="minorHAnsi" w:eastAsiaTheme="minorEastAsia" w:hAnsiTheme="minorHAnsi"/>
              <w:lang w:eastAsia="en-AU"/>
            </w:rPr>
          </w:pPr>
          <w:hyperlink w:anchor="_Toc462823033" w:history="1">
            <w:r w:rsidR="003A46B8" w:rsidRPr="00E7799A">
              <w:rPr>
                <w:rStyle w:val="Hyperlink"/>
              </w:rPr>
              <w:t>2.1.1</w:t>
            </w:r>
            <w:r w:rsidR="003A46B8">
              <w:rPr>
                <w:rFonts w:asciiTheme="minorHAnsi" w:eastAsiaTheme="minorEastAsia" w:hAnsiTheme="minorHAnsi"/>
                <w:lang w:eastAsia="en-AU"/>
              </w:rPr>
              <w:tab/>
            </w:r>
            <w:r w:rsidR="003A46B8" w:rsidRPr="00E7799A">
              <w:rPr>
                <w:rStyle w:val="Hyperlink"/>
              </w:rPr>
              <w:t>Allowed rate of return</w:t>
            </w:r>
            <w:r w:rsidR="003A46B8">
              <w:rPr>
                <w:webHidden/>
              </w:rPr>
              <w:tab/>
            </w:r>
            <w:r w:rsidR="003A46B8">
              <w:rPr>
                <w:webHidden/>
              </w:rPr>
              <w:fldChar w:fldCharType="begin"/>
            </w:r>
            <w:r w:rsidR="003A46B8">
              <w:rPr>
                <w:webHidden/>
              </w:rPr>
              <w:instrText xml:space="preserve"> PAGEREF _Toc462823033 \h </w:instrText>
            </w:r>
            <w:r w:rsidR="003A46B8">
              <w:rPr>
                <w:webHidden/>
              </w:rPr>
            </w:r>
            <w:r w:rsidR="003A46B8">
              <w:rPr>
                <w:webHidden/>
              </w:rPr>
              <w:fldChar w:fldCharType="separate"/>
            </w:r>
            <w:r w:rsidR="003A46B8">
              <w:rPr>
                <w:webHidden/>
              </w:rPr>
              <w:t>12</w:t>
            </w:r>
            <w:r w:rsidR="003A46B8">
              <w:rPr>
                <w:webHidden/>
              </w:rPr>
              <w:fldChar w:fldCharType="end"/>
            </w:r>
          </w:hyperlink>
        </w:p>
        <w:p w:rsidR="003A46B8" w:rsidRDefault="00011588">
          <w:pPr>
            <w:pStyle w:val="TOC3"/>
            <w:rPr>
              <w:rFonts w:asciiTheme="minorHAnsi" w:eastAsiaTheme="minorEastAsia" w:hAnsiTheme="minorHAnsi"/>
              <w:lang w:eastAsia="en-AU"/>
            </w:rPr>
          </w:pPr>
          <w:hyperlink w:anchor="_Toc462823034" w:history="1">
            <w:r w:rsidR="003A46B8" w:rsidRPr="00E7799A">
              <w:rPr>
                <w:rStyle w:val="Hyperlink"/>
              </w:rPr>
              <w:t>2.1.2</w:t>
            </w:r>
            <w:r w:rsidR="003A46B8">
              <w:rPr>
                <w:rFonts w:asciiTheme="minorHAnsi" w:eastAsiaTheme="minorEastAsia" w:hAnsiTheme="minorHAnsi"/>
                <w:lang w:eastAsia="en-AU"/>
              </w:rPr>
              <w:tab/>
            </w:r>
            <w:r w:rsidR="003A46B8" w:rsidRPr="00E7799A">
              <w:rPr>
                <w:rStyle w:val="Hyperlink"/>
              </w:rPr>
              <w:t>Allowed capital expenditure</w:t>
            </w:r>
            <w:r w:rsidR="003A46B8">
              <w:rPr>
                <w:webHidden/>
              </w:rPr>
              <w:tab/>
            </w:r>
            <w:r w:rsidR="003A46B8">
              <w:rPr>
                <w:webHidden/>
              </w:rPr>
              <w:fldChar w:fldCharType="begin"/>
            </w:r>
            <w:r w:rsidR="003A46B8">
              <w:rPr>
                <w:webHidden/>
              </w:rPr>
              <w:instrText xml:space="preserve"> PAGEREF _Toc462823034 \h </w:instrText>
            </w:r>
            <w:r w:rsidR="003A46B8">
              <w:rPr>
                <w:webHidden/>
              </w:rPr>
            </w:r>
            <w:r w:rsidR="003A46B8">
              <w:rPr>
                <w:webHidden/>
              </w:rPr>
              <w:fldChar w:fldCharType="separate"/>
            </w:r>
            <w:r w:rsidR="003A46B8">
              <w:rPr>
                <w:webHidden/>
              </w:rPr>
              <w:t>13</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35" w:history="1">
            <w:r w:rsidR="003A46B8" w:rsidRPr="00E7799A">
              <w:rPr>
                <w:rStyle w:val="Hyperlink"/>
              </w:rPr>
              <w:t>2.2</w:t>
            </w:r>
            <w:r w:rsidR="003A46B8">
              <w:rPr>
                <w:rFonts w:asciiTheme="minorHAnsi" w:eastAsiaTheme="minorEastAsia" w:hAnsiTheme="minorHAnsi"/>
                <w:b w:val="0"/>
                <w:color w:val="auto"/>
                <w:sz w:val="22"/>
                <w:lang w:eastAsia="en-AU"/>
              </w:rPr>
              <w:tab/>
            </w:r>
            <w:r w:rsidR="003A46B8" w:rsidRPr="00E7799A">
              <w:rPr>
                <w:rStyle w:val="Hyperlink"/>
              </w:rPr>
              <w:t>Expected impact of decision on electricity bills</w:t>
            </w:r>
            <w:r w:rsidR="003A46B8">
              <w:rPr>
                <w:webHidden/>
              </w:rPr>
              <w:tab/>
            </w:r>
            <w:r w:rsidR="003A46B8">
              <w:rPr>
                <w:webHidden/>
              </w:rPr>
              <w:fldChar w:fldCharType="begin"/>
            </w:r>
            <w:r w:rsidR="003A46B8">
              <w:rPr>
                <w:webHidden/>
              </w:rPr>
              <w:instrText xml:space="preserve"> PAGEREF _Toc462823035 \h </w:instrText>
            </w:r>
            <w:r w:rsidR="003A46B8">
              <w:rPr>
                <w:webHidden/>
              </w:rPr>
            </w:r>
            <w:r w:rsidR="003A46B8">
              <w:rPr>
                <w:webHidden/>
              </w:rPr>
              <w:fldChar w:fldCharType="separate"/>
            </w:r>
            <w:r w:rsidR="003A46B8">
              <w:rPr>
                <w:webHidden/>
              </w:rPr>
              <w:t>13</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36" w:history="1">
            <w:r w:rsidR="003A46B8" w:rsidRPr="00E7799A">
              <w:rPr>
                <w:rStyle w:val="Hyperlink"/>
              </w:rPr>
              <w:t>3</w:t>
            </w:r>
            <w:r w:rsidR="003A46B8">
              <w:rPr>
                <w:rFonts w:asciiTheme="minorHAnsi" w:eastAsiaTheme="minorEastAsia" w:hAnsiTheme="minorHAnsi"/>
                <w:b w:val="0"/>
                <w:color w:val="auto"/>
                <w:sz w:val="22"/>
                <w:lang w:val="en-AU" w:eastAsia="en-AU"/>
              </w:rPr>
              <w:tab/>
            </w:r>
            <w:r w:rsidR="003A46B8" w:rsidRPr="00E7799A">
              <w:rPr>
                <w:rStyle w:val="Hyperlink"/>
              </w:rPr>
              <w:t>Key elements of our draft decision</w:t>
            </w:r>
            <w:r w:rsidR="003A46B8">
              <w:rPr>
                <w:webHidden/>
              </w:rPr>
              <w:tab/>
            </w:r>
            <w:r w:rsidR="003A46B8">
              <w:rPr>
                <w:webHidden/>
              </w:rPr>
              <w:fldChar w:fldCharType="begin"/>
            </w:r>
            <w:r w:rsidR="003A46B8">
              <w:rPr>
                <w:webHidden/>
              </w:rPr>
              <w:instrText xml:space="preserve"> PAGEREF _Toc462823036 \h </w:instrText>
            </w:r>
            <w:r w:rsidR="003A46B8">
              <w:rPr>
                <w:webHidden/>
              </w:rPr>
            </w:r>
            <w:r w:rsidR="003A46B8">
              <w:rPr>
                <w:webHidden/>
              </w:rPr>
              <w:fldChar w:fldCharType="separate"/>
            </w:r>
            <w:r w:rsidR="003A46B8">
              <w:rPr>
                <w:webHidden/>
              </w:rPr>
              <w:t>16</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37" w:history="1">
            <w:r w:rsidR="003A46B8" w:rsidRPr="00E7799A">
              <w:rPr>
                <w:rStyle w:val="Hyperlink"/>
              </w:rPr>
              <w:t>3.1</w:t>
            </w:r>
            <w:r w:rsidR="003A46B8">
              <w:rPr>
                <w:rFonts w:asciiTheme="minorHAnsi" w:eastAsiaTheme="minorEastAsia" w:hAnsiTheme="minorHAnsi"/>
                <w:b w:val="0"/>
                <w:color w:val="auto"/>
                <w:sz w:val="22"/>
                <w:lang w:eastAsia="en-AU"/>
              </w:rPr>
              <w:tab/>
            </w:r>
            <w:r w:rsidR="003A46B8" w:rsidRPr="00E7799A">
              <w:rPr>
                <w:rStyle w:val="Hyperlink"/>
              </w:rPr>
              <w:t>Regulatory asset base</w:t>
            </w:r>
            <w:r w:rsidR="003A46B8">
              <w:rPr>
                <w:webHidden/>
              </w:rPr>
              <w:tab/>
            </w:r>
            <w:r w:rsidR="003A46B8">
              <w:rPr>
                <w:webHidden/>
              </w:rPr>
              <w:fldChar w:fldCharType="begin"/>
            </w:r>
            <w:r w:rsidR="003A46B8">
              <w:rPr>
                <w:webHidden/>
              </w:rPr>
              <w:instrText xml:space="preserve"> PAGEREF _Toc462823037 \h </w:instrText>
            </w:r>
            <w:r w:rsidR="003A46B8">
              <w:rPr>
                <w:webHidden/>
              </w:rPr>
            </w:r>
            <w:r w:rsidR="003A46B8">
              <w:rPr>
                <w:webHidden/>
              </w:rPr>
              <w:fldChar w:fldCharType="separate"/>
            </w:r>
            <w:r w:rsidR="003A46B8">
              <w:rPr>
                <w:webHidden/>
              </w:rPr>
              <w:t>18</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38" w:history="1">
            <w:r w:rsidR="003A46B8" w:rsidRPr="00E7799A">
              <w:rPr>
                <w:rStyle w:val="Hyperlink"/>
              </w:rPr>
              <w:t>3.2</w:t>
            </w:r>
            <w:r w:rsidR="003A46B8">
              <w:rPr>
                <w:rFonts w:asciiTheme="minorHAnsi" w:eastAsiaTheme="minorEastAsia" w:hAnsiTheme="minorHAnsi"/>
                <w:b w:val="0"/>
                <w:color w:val="auto"/>
                <w:sz w:val="22"/>
                <w:lang w:eastAsia="en-AU"/>
              </w:rPr>
              <w:tab/>
            </w:r>
            <w:r w:rsidR="003A46B8" w:rsidRPr="00E7799A">
              <w:rPr>
                <w:rStyle w:val="Hyperlink"/>
              </w:rPr>
              <w:t>Rate of return (return on capital)</w:t>
            </w:r>
            <w:r w:rsidR="003A46B8">
              <w:rPr>
                <w:webHidden/>
              </w:rPr>
              <w:tab/>
            </w:r>
            <w:r w:rsidR="003A46B8">
              <w:rPr>
                <w:webHidden/>
              </w:rPr>
              <w:fldChar w:fldCharType="begin"/>
            </w:r>
            <w:r w:rsidR="003A46B8">
              <w:rPr>
                <w:webHidden/>
              </w:rPr>
              <w:instrText xml:space="preserve"> PAGEREF _Toc462823038 \h </w:instrText>
            </w:r>
            <w:r w:rsidR="003A46B8">
              <w:rPr>
                <w:webHidden/>
              </w:rPr>
            </w:r>
            <w:r w:rsidR="003A46B8">
              <w:rPr>
                <w:webHidden/>
              </w:rPr>
              <w:fldChar w:fldCharType="separate"/>
            </w:r>
            <w:r w:rsidR="003A46B8">
              <w:rPr>
                <w:webHidden/>
              </w:rPr>
              <w:t>21</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39" w:history="1">
            <w:r w:rsidR="003A46B8" w:rsidRPr="00E7799A">
              <w:rPr>
                <w:rStyle w:val="Hyperlink"/>
              </w:rPr>
              <w:t>3.3</w:t>
            </w:r>
            <w:r w:rsidR="003A46B8">
              <w:rPr>
                <w:rFonts w:asciiTheme="minorHAnsi" w:eastAsiaTheme="minorEastAsia" w:hAnsiTheme="minorHAnsi"/>
                <w:b w:val="0"/>
                <w:color w:val="auto"/>
                <w:sz w:val="22"/>
                <w:lang w:eastAsia="en-AU"/>
              </w:rPr>
              <w:tab/>
            </w:r>
            <w:r w:rsidR="003A46B8" w:rsidRPr="00E7799A">
              <w:rPr>
                <w:rStyle w:val="Hyperlink"/>
              </w:rPr>
              <w:t>Value of imputation credits (gamma)</w:t>
            </w:r>
            <w:r w:rsidR="003A46B8">
              <w:rPr>
                <w:webHidden/>
              </w:rPr>
              <w:tab/>
            </w:r>
            <w:r w:rsidR="003A46B8">
              <w:rPr>
                <w:webHidden/>
              </w:rPr>
              <w:fldChar w:fldCharType="begin"/>
            </w:r>
            <w:r w:rsidR="003A46B8">
              <w:rPr>
                <w:webHidden/>
              </w:rPr>
              <w:instrText xml:space="preserve"> PAGEREF _Toc462823039 \h </w:instrText>
            </w:r>
            <w:r w:rsidR="003A46B8">
              <w:rPr>
                <w:webHidden/>
              </w:rPr>
            </w:r>
            <w:r w:rsidR="003A46B8">
              <w:rPr>
                <w:webHidden/>
              </w:rPr>
              <w:fldChar w:fldCharType="separate"/>
            </w:r>
            <w:r w:rsidR="003A46B8">
              <w:rPr>
                <w:webHidden/>
              </w:rPr>
              <w:t>25</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0" w:history="1">
            <w:r w:rsidR="003A46B8" w:rsidRPr="00E7799A">
              <w:rPr>
                <w:rStyle w:val="Hyperlink"/>
              </w:rPr>
              <w:t>3.4</w:t>
            </w:r>
            <w:r w:rsidR="003A46B8">
              <w:rPr>
                <w:rFonts w:asciiTheme="minorHAnsi" w:eastAsiaTheme="minorEastAsia" w:hAnsiTheme="minorHAnsi"/>
                <w:b w:val="0"/>
                <w:color w:val="auto"/>
                <w:sz w:val="22"/>
                <w:lang w:eastAsia="en-AU"/>
              </w:rPr>
              <w:tab/>
            </w:r>
            <w:r w:rsidR="003A46B8" w:rsidRPr="00E7799A">
              <w:rPr>
                <w:rStyle w:val="Hyperlink"/>
              </w:rPr>
              <w:t>Regulatory depreciation (return of capital)</w:t>
            </w:r>
            <w:r w:rsidR="003A46B8">
              <w:rPr>
                <w:webHidden/>
              </w:rPr>
              <w:tab/>
            </w:r>
            <w:r w:rsidR="003A46B8">
              <w:rPr>
                <w:webHidden/>
              </w:rPr>
              <w:fldChar w:fldCharType="begin"/>
            </w:r>
            <w:r w:rsidR="003A46B8">
              <w:rPr>
                <w:webHidden/>
              </w:rPr>
              <w:instrText xml:space="preserve"> PAGEREF _Toc462823040 \h </w:instrText>
            </w:r>
            <w:r w:rsidR="003A46B8">
              <w:rPr>
                <w:webHidden/>
              </w:rPr>
            </w:r>
            <w:r w:rsidR="003A46B8">
              <w:rPr>
                <w:webHidden/>
              </w:rPr>
              <w:fldChar w:fldCharType="separate"/>
            </w:r>
            <w:r w:rsidR="003A46B8">
              <w:rPr>
                <w:webHidden/>
              </w:rPr>
              <w:t>27</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1" w:history="1">
            <w:r w:rsidR="003A46B8" w:rsidRPr="00E7799A">
              <w:rPr>
                <w:rStyle w:val="Hyperlink"/>
              </w:rPr>
              <w:t>3.5</w:t>
            </w:r>
            <w:r w:rsidR="003A46B8">
              <w:rPr>
                <w:rFonts w:asciiTheme="minorHAnsi" w:eastAsiaTheme="minorEastAsia" w:hAnsiTheme="minorHAnsi"/>
                <w:b w:val="0"/>
                <w:color w:val="auto"/>
                <w:sz w:val="22"/>
                <w:lang w:eastAsia="en-AU"/>
              </w:rPr>
              <w:tab/>
            </w:r>
            <w:r w:rsidR="003A46B8" w:rsidRPr="00E7799A">
              <w:rPr>
                <w:rStyle w:val="Hyperlink"/>
              </w:rPr>
              <w:t>Capital expenditure</w:t>
            </w:r>
            <w:r w:rsidR="003A46B8">
              <w:rPr>
                <w:webHidden/>
              </w:rPr>
              <w:tab/>
            </w:r>
            <w:r w:rsidR="003A46B8">
              <w:rPr>
                <w:webHidden/>
              </w:rPr>
              <w:fldChar w:fldCharType="begin"/>
            </w:r>
            <w:r w:rsidR="003A46B8">
              <w:rPr>
                <w:webHidden/>
              </w:rPr>
              <w:instrText xml:space="preserve"> PAGEREF _Toc462823041 \h </w:instrText>
            </w:r>
            <w:r w:rsidR="003A46B8">
              <w:rPr>
                <w:webHidden/>
              </w:rPr>
            </w:r>
            <w:r w:rsidR="003A46B8">
              <w:rPr>
                <w:webHidden/>
              </w:rPr>
              <w:fldChar w:fldCharType="separate"/>
            </w:r>
            <w:r w:rsidR="003A46B8">
              <w:rPr>
                <w:webHidden/>
              </w:rPr>
              <w:t>28</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2" w:history="1">
            <w:r w:rsidR="003A46B8" w:rsidRPr="00E7799A">
              <w:rPr>
                <w:rStyle w:val="Hyperlink"/>
              </w:rPr>
              <w:t>3.6</w:t>
            </w:r>
            <w:r w:rsidR="003A46B8">
              <w:rPr>
                <w:rFonts w:asciiTheme="minorHAnsi" w:eastAsiaTheme="minorEastAsia" w:hAnsiTheme="minorHAnsi"/>
                <w:b w:val="0"/>
                <w:color w:val="auto"/>
                <w:sz w:val="22"/>
                <w:lang w:eastAsia="en-AU"/>
              </w:rPr>
              <w:tab/>
            </w:r>
            <w:r w:rsidR="003A46B8" w:rsidRPr="00E7799A">
              <w:rPr>
                <w:rStyle w:val="Hyperlink"/>
              </w:rPr>
              <w:t>Operating expenditure</w:t>
            </w:r>
            <w:r w:rsidR="003A46B8">
              <w:rPr>
                <w:webHidden/>
              </w:rPr>
              <w:tab/>
            </w:r>
            <w:r w:rsidR="003A46B8">
              <w:rPr>
                <w:webHidden/>
              </w:rPr>
              <w:fldChar w:fldCharType="begin"/>
            </w:r>
            <w:r w:rsidR="003A46B8">
              <w:rPr>
                <w:webHidden/>
              </w:rPr>
              <w:instrText xml:space="preserve"> PAGEREF _Toc462823042 \h </w:instrText>
            </w:r>
            <w:r w:rsidR="003A46B8">
              <w:rPr>
                <w:webHidden/>
              </w:rPr>
            </w:r>
            <w:r w:rsidR="003A46B8">
              <w:rPr>
                <w:webHidden/>
              </w:rPr>
              <w:fldChar w:fldCharType="separate"/>
            </w:r>
            <w:r w:rsidR="003A46B8">
              <w:rPr>
                <w:webHidden/>
              </w:rPr>
              <w:t>30</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3" w:history="1">
            <w:r w:rsidR="003A46B8" w:rsidRPr="00E7799A">
              <w:rPr>
                <w:rStyle w:val="Hyperlink"/>
              </w:rPr>
              <w:t>3.7</w:t>
            </w:r>
            <w:r w:rsidR="003A46B8">
              <w:rPr>
                <w:rFonts w:asciiTheme="minorHAnsi" w:eastAsiaTheme="minorEastAsia" w:hAnsiTheme="minorHAnsi"/>
                <w:b w:val="0"/>
                <w:color w:val="auto"/>
                <w:sz w:val="22"/>
                <w:lang w:eastAsia="en-AU"/>
              </w:rPr>
              <w:tab/>
            </w:r>
            <w:r w:rsidR="003A46B8" w:rsidRPr="00E7799A">
              <w:rPr>
                <w:rStyle w:val="Hyperlink"/>
              </w:rPr>
              <w:t>Corporate income tax</w:t>
            </w:r>
            <w:r w:rsidR="003A46B8">
              <w:rPr>
                <w:webHidden/>
              </w:rPr>
              <w:tab/>
            </w:r>
            <w:r w:rsidR="003A46B8">
              <w:rPr>
                <w:webHidden/>
              </w:rPr>
              <w:fldChar w:fldCharType="begin"/>
            </w:r>
            <w:r w:rsidR="003A46B8">
              <w:rPr>
                <w:webHidden/>
              </w:rPr>
              <w:instrText xml:space="preserve"> PAGEREF _Toc462823043 \h </w:instrText>
            </w:r>
            <w:r w:rsidR="003A46B8">
              <w:rPr>
                <w:webHidden/>
              </w:rPr>
            </w:r>
            <w:r w:rsidR="003A46B8">
              <w:rPr>
                <w:webHidden/>
              </w:rPr>
              <w:fldChar w:fldCharType="separate"/>
            </w:r>
            <w:r w:rsidR="003A46B8">
              <w:rPr>
                <w:webHidden/>
              </w:rPr>
              <w:t>32</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44" w:history="1">
            <w:r w:rsidR="003A46B8" w:rsidRPr="00E7799A">
              <w:rPr>
                <w:rStyle w:val="Hyperlink"/>
              </w:rPr>
              <w:t>4</w:t>
            </w:r>
            <w:r w:rsidR="003A46B8">
              <w:rPr>
                <w:rFonts w:asciiTheme="minorHAnsi" w:eastAsiaTheme="minorEastAsia" w:hAnsiTheme="minorHAnsi"/>
                <w:b w:val="0"/>
                <w:color w:val="auto"/>
                <w:sz w:val="22"/>
                <w:lang w:val="en-AU" w:eastAsia="en-AU"/>
              </w:rPr>
              <w:tab/>
            </w:r>
            <w:r w:rsidR="003A46B8" w:rsidRPr="00E7799A">
              <w:rPr>
                <w:rStyle w:val="Hyperlink"/>
              </w:rPr>
              <w:t>Incentive schemes</w:t>
            </w:r>
            <w:r w:rsidR="003A46B8">
              <w:rPr>
                <w:webHidden/>
              </w:rPr>
              <w:tab/>
            </w:r>
            <w:r w:rsidR="003A46B8">
              <w:rPr>
                <w:webHidden/>
              </w:rPr>
              <w:fldChar w:fldCharType="begin"/>
            </w:r>
            <w:r w:rsidR="003A46B8">
              <w:rPr>
                <w:webHidden/>
              </w:rPr>
              <w:instrText xml:space="preserve"> PAGEREF _Toc462823044 \h </w:instrText>
            </w:r>
            <w:r w:rsidR="003A46B8">
              <w:rPr>
                <w:webHidden/>
              </w:rPr>
            </w:r>
            <w:r w:rsidR="003A46B8">
              <w:rPr>
                <w:webHidden/>
              </w:rPr>
              <w:fldChar w:fldCharType="separate"/>
            </w:r>
            <w:r w:rsidR="003A46B8">
              <w:rPr>
                <w:webHidden/>
              </w:rPr>
              <w:t>34</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5" w:history="1">
            <w:r w:rsidR="003A46B8" w:rsidRPr="00E7799A">
              <w:rPr>
                <w:rStyle w:val="Hyperlink"/>
              </w:rPr>
              <w:t>4.1</w:t>
            </w:r>
            <w:r w:rsidR="003A46B8">
              <w:rPr>
                <w:rFonts w:asciiTheme="minorHAnsi" w:eastAsiaTheme="minorEastAsia" w:hAnsiTheme="minorHAnsi"/>
                <w:b w:val="0"/>
                <w:color w:val="auto"/>
                <w:sz w:val="22"/>
                <w:lang w:eastAsia="en-AU"/>
              </w:rPr>
              <w:tab/>
            </w:r>
            <w:r w:rsidR="003A46B8" w:rsidRPr="00E7799A">
              <w:rPr>
                <w:rStyle w:val="Hyperlink"/>
              </w:rPr>
              <w:t>Efficiency benefit sharing scheme (EBSS)</w:t>
            </w:r>
            <w:r w:rsidR="003A46B8">
              <w:rPr>
                <w:webHidden/>
              </w:rPr>
              <w:tab/>
            </w:r>
            <w:r w:rsidR="003A46B8">
              <w:rPr>
                <w:webHidden/>
              </w:rPr>
              <w:fldChar w:fldCharType="begin"/>
            </w:r>
            <w:r w:rsidR="003A46B8">
              <w:rPr>
                <w:webHidden/>
              </w:rPr>
              <w:instrText xml:space="preserve"> PAGEREF _Toc462823045 \h </w:instrText>
            </w:r>
            <w:r w:rsidR="003A46B8">
              <w:rPr>
                <w:webHidden/>
              </w:rPr>
            </w:r>
            <w:r w:rsidR="003A46B8">
              <w:rPr>
                <w:webHidden/>
              </w:rPr>
              <w:fldChar w:fldCharType="separate"/>
            </w:r>
            <w:r w:rsidR="003A46B8">
              <w:rPr>
                <w:webHidden/>
              </w:rPr>
              <w:t>34</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6" w:history="1">
            <w:r w:rsidR="003A46B8" w:rsidRPr="00E7799A">
              <w:rPr>
                <w:rStyle w:val="Hyperlink"/>
              </w:rPr>
              <w:t>4.2</w:t>
            </w:r>
            <w:r w:rsidR="003A46B8">
              <w:rPr>
                <w:rFonts w:asciiTheme="minorHAnsi" w:eastAsiaTheme="minorEastAsia" w:hAnsiTheme="minorHAnsi"/>
                <w:b w:val="0"/>
                <w:color w:val="auto"/>
                <w:sz w:val="22"/>
                <w:lang w:eastAsia="en-AU"/>
              </w:rPr>
              <w:tab/>
            </w:r>
            <w:r w:rsidR="003A46B8" w:rsidRPr="00E7799A">
              <w:rPr>
                <w:rStyle w:val="Hyperlink"/>
              </w:rPr>
              <w:t>Capital expenditure sharing scheme (CESS)</w:t>
            </w:r>
            <w:r w:rsidR="003A46B8">
              <w:rPr>
                <w:webHidden/>
              </w:rPr>
              <w:tab/>
            </w:r>
            <w:r w:rsidR="003A46B8">
              <w:rPr>
                <w:webHidden/>
              </w:rPr>
              <w:fldChar w:fldCharType="begin"/>
            </w:r>
            <w:r w:rsidR="003A46B8">
              <w:rPr>
                <w:webHidden/>
              </w:rPr>
              <w:instrText xml:space="preserve"> PAGEREF _Toc462823046 \h </w:instrText>
            </w:r>
            <w:r w:rsidR="003A46B8">
              <w:rPr>
                <w:webHidden/>
              </w:rPr>
            </w:r>
            <w:r w:rsidR="003A46B8">
              <w:rPr>
                <w:webHidden/>
              </w:rPr>
              <w:fldChar w:fldCharType="separate"/>
            </w:r>
            <w:r w:rsidR="003A46B8">
              <w:rPr>
                <w:webHidden/>
              </w:rPr>
              <w:t>35</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7" w:history="1">
            <w:r w:rsidR="003A46B8" w:rsidRPr="00E7799A">
              <w:rPr>
                <w:rStyle w:val="Hyperlink"/>
              </w:rPr>
              <w:t>4.3</w:t>
            </w:r>
            <w:r w:rsidR="003A46B8">
              <w:rPr>
                <w:rFonts w:asciiTheme="minorHAnsi" w:eastAsiaTheme="minorEastAsia" w:hAnsiTheme="minorHAnsi"/>
                <w:b w:val="0"/>
                <w:color w:val="auto"/>
                <w:sz w:val="22"/>
                <w:lang w:eastAsia="en-AU"/>
              </w:rPr>
              <w:tab/>
            </w:r>
            <w:r w:rsidR="003A46B8" w:rsidRPr="00E7799A">
              <w:rPr>
                <w:rStyle w:val="Hyperlink"/>
              </w:rPr>
              <w:t>Service target performance incentive scheme (STPIS)</w:t>
            </w:r>
            <w:r w:rsidR="003A46B8">
              <w:rPr>
                <w:webHidden/>
              </w:rPr>
              <w:tab/>
            </w:r>
            <w:r w:rsidR="003A46B8">
              <w:rPr>
                <w:webHidden/>
              </w:rPr>
              <w:fldChar w:fldCharType="begin"/>
            </w:r>
            <w:r w:rsidR="003A46B8">
              <w:rPr>
                <w:webHidden/>
              </w:rPr>
              <w:instrText xml:space="preserve"> PAGEREF _Toc462823047 \h </w:instrText>
            </w:r>
            <w:r w:rsidR="003A46B8">
              <w:rPr>
                <w:webHidden/>
              </w:rPr>
            </w:r>
            <w:r w:rsidR="003A46B8">
              <w:rPr>
                <w:webHidden/>
              </w:rPr>
              <w:fldChar w:fldCharType="separate"/>
            </w:r>
            <w:r w:rsidR="003A46B8">
              <w:rPr>
                <w:webHidden/>
              </w:rPr>
              <w:t>36</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48" w:history="1">
            <w:r w:rsidR="003A46B8" w:rsidRPr="00E7799A">
              <w:rPr>
                <w:rStyle w:val="Hyperlink"/>
              </w:rPr>
              <w:t>5</w:t>
            </w:r>
            <w:r w:rsidR="003A46B8">
              <w:rPr>
                <w:rFonts w:asciiTheme="minorHAnsi" w:eastAsiaTheme="minorEastAsia" w:hAnsiTheme="minorHAnsi"/>
                <w:b w:val="0"/>
                <w:color w:val="auto"/>
                <w:sz w:val="22"/>
                <w:lang w:val="en-AU" w:eastAsia="en-AU"/>
              </w:rPr>
              <w:tab/>
            </w:r>
            <w:r w:rsidR="003A46B8" w:rsidRPr="00E7799A">
              <w:rPr>
                <w:rStyle w:val="Hyperlink"/>
              </w:rPr>
              <w:t>The regulatory framework</w:t>
            </w:r>
            <w:r w:rsidR="003A46B8">
              <w:rPr>
                <w:webHidden/>
              </w:rPr>
              <w:tab/>
            </w:r>
            <w:r w:rsidR="003A46B8">
              <w:rPr>
                <w:webHidden/>
              </w:rPr>
              <w:fldChar w:fldCharType="begin"/>
            </w:r>
            <w:r w:rsidR="003A46B8">
              <w:rPr>
                <w:webHidden/>
              </w:rPr>
              <w:instrText xml:space="preserve"> PAGEREF _Toc462823048 \h </w:instrText>
            </w:r>
            <w:r w:rsidR="003A46B8">
              <w:rPr>
                <w:webHidden/>
              </w:rPr>
            </w:r>
            <w:r w:rsidR="003A46B8">
              <w:rPr>
                <w:webHidden/>
              </w:rPr>
              <w:fldChar w:fldCharType="separate"/>
            </w:r>
            <w:r w:rsidR="003A46B8">
              <w:rPr>
                <w:webHidden/>
              </w:rPr>
              <w:t>37</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49" w:history="1">
            <w:r w:rsidR="003A46B8" w:rsidRPr="00E7799A">
              <w:rPr>
                <w:rStyle w:val="Hyperlink"/>
              </w:rPr>
              <w:t>5.1</w:t>
            </w:r>
            <w:r w:rsidR="003A46B8">
              <w:rPr>
                <w:rFonts w:asciiTheme="minorHAnsi" w:eastAsiaTheme="minorEastAsia" w:hAnsiTheme="minorHAnsi"/>
                <w:b w:val="0"/>
                <w:color w:val="auto"/>
                <w:sz w:val="22"/>
                <w:lang w:eastAsia="en-AU"/>
              </w:rPr>
              <w:tab/>
            </w:r>
            <w:r w:rsidR="003A46B8" w:rsidRPr="00E7799A">
              <w:rPr>
                <w:rStyle w:val="Hyperlink"/>
              </w:rPr>
              <w:t>Achieving the NEO to the greatest degree</w:t>
            </w:r>
            <w:r w:rsidR="003A46B8">
              <w:rPr>
                <w:webHidden/>
              </w:rPr>
              <w:tab/>
            </w:r>
            <w:r w:rsidR="003A46B8">
              <w:rPr>
                <w:webHidden/>
              </w:rPr>
              <w:fldChar w:fldCharType="begin"/>
            </w:r>
            <w:r w:rsidR="003A46B8">
              <w:rPr>
                <w:webHidden/>
              </w:rPr>
              <w:instrText xml:space="preserve"> PAGEREF _Toc462823049 \h </w:instrText>
            </w:r>
            <w:r w:rsidR="003A46B8">
              <w:rPr>
                <w:webHidden/>
              </w:rPr>
            </w:r>
            <w:r w:rsidR="003A46B8">
              <w:rPr>
                <w:webHidden/>
              </w:rPr>
              <w:fldChar w:fldCharType="separate"/>
            </w:r>
            <w:r w:rsidR="003A46B8">
              <w:rPr>
                <w:webHidden/>
              </w:rPr>
              <w:t>40</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50" w:history="1">
            <w:r w:rsidR="003A46B8" w:rsidRPr="00E7799A">
              <w:rPr>
                <w:rStyle w:val="Hyperlink"/>
              </w:rPr>
              <w:t>5.2</w:t>
            </w:r>
            <w:r w:rsidR="003A46B8">
              <w:rPr>
                <w:rFonts w:asciiTheme="minorHAnsi" w:eastAsiaTheme="minorEastAsia" w:hAnsiTheme="minorHAnsi"/>
                <w:b w:val="0"/>
                <w:color w:val="auto"/>
                <w:sz w:val="22"/>
                <w:lang w:eastAsia="en-AU"/>
              </w:rPr>
              <w:tab/>
            </w:r>
            <w:r w:rsidR="003A46B8" w:rsidRPr="00E7799A">
              <w:rPr>
                <w:rStyle w:val="Hyperlink"/>
              </w:rPr>
              <w:t>Interrelationships between constituent components</w:t>
            </w:r>
            <w:r w:rsidR="003A46B8">
              <w:rPr>
                <w:webHidden/>
              </w:rPr>
              <w:tab/>
            </w:r>
            <w:r w:rsidR="003A46B8">
              <w:rPr>
                <w:webHidden/>
              </w:rPr>
              <w:fldChar w:fldCharType="begin"/>
            </w:r>
            <w:r w:rsidR="003A46B8">
              <w:rPr>
                <w:webHidden/>
              </w:rPr>
              <w:instrText xml:space="preserve"> PAGEREF _Toc462823050 \h </w:instrText>
            </w:r>
            <w:r w:rsidR="003A46B8">
              <w:rPr>
                <w:webHidden/>
              </w:rPr>
            </w:r>
            <w:r w:rsidR="003A46B8">
              <w:rPr>
                <w:webHidden/>
              </w:rPr>
              <w:fldChar w:fldCharType="separate"/>
            </w:r>
            <w:r w:rsidR="003A46B8">
              <w:rPr>
                <w:webHidden/>
              </w:rPr>
              <w:t>41</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51" w:history="1">
            <w:r w:rsidR="003A46B8" w:rsidRPr="00E7799A">
              <w:rPr>
                <w:rStyle w:val="Hyperlink"/>
              </w:rPr>
              <w:t>6</w:t>
            </w:r>
            <w:r w:rsidR="003A46B8">
              <w:rPr>
                <w:rFonts w:asciiTheme="minorHAnsi" w:eastAsiaTheme="minorEastAsia" w:hAnsiTheme="minorHAnsi"/>
                <w:b w:val="0"/>
                <w:color w:val="auto"/>
                <w:sz w:val="22"/>
                <w:lang w:val="en-AU" w:eastAsia="en-AU"/>
              </w:rPr>
              <w:tab/>
            </w:r>
            <w:r w:rsidR="003A46B8" w:rsidRPr="00E7799A">
              <w:rPr>
                <w:rStyle w:val="Hyperlink"/>
              </w:rPr>
              <w:t>Consultation</w:t>
            </w:r>
            <w:r w:rsidR="003A46B8">
              <w:rPr>
                <w:webHidden/>
              </w:rPr>
              <w:tab/>
            </w:r>
            <w:r w:rsidR="003A46B8">
              <w:rPr>
                <w:webHidden/>
              </w:rPr>
              <w:fldChar w:fldCharType="begin"/>
            </w:r>
            <w:r w:rsidR="003A46B8">
              <w:rPr>
                <w:webHidden/>
              </w:rPr>
              <w:instrText xml:space="preserve"> PAGEREF _Toc462823051 \h </w:instrText>
            </w:r>
            <w:r w:rsidR="003A46B8">
              <w:rPr>
                <w:webHidden/>
              </w:rPr>
            </w:r>
            <w:r w:rsidR="003A46B8">
              <w:rPr>
                <w:webHidden/>
              </w:rPr>
              <w:fldChar w:fldCharType="separate"/>
            </w:r>
            <w:r w:rsidR="003A46B8">
              <w:rPr>
                <w:webHidden/>
              </w:rPr>
              <w:t>43</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52" w:history="1">
            <w:r w:rsidR="003A46B8" w:rsidRPr="00E7799A">
              <w:rPr>
                <w:rStyle w:val="Hyperlink"/>
              </w:rPr>
              <w:t>6.1</w:t>
            </w:r>
            <w:r w:rsidR="003A46B8">
              <w:rPr>
                <w:rFonts w:asciiTheme="minorHAnsi" w:eastAsiaTheme="minorEastAsia" w:hAnsiTheme="minorHAnsi"/>
                <w:b w:val="0"/>
                <w:color w:val="auto"/>
                <w:sz w:val="22"/>
                <w:lang w:eastAsia="en-AU"/>
              </w:rPr>
              <w:tab/>
            </w:r>
            <w:r w:rsidR="003A46B8" w:rsidRPr="00E7799A">
              <w:rPr>
                <w:rStyle w:val="Hyperlink"/>
              </w:rPr>
              <w:t>Consumer engagement</w:t>
            </w:r>
            <w:r w:rsidR="003A46B8">
              <w:rPr>
                <w:webHidden/>
              </w:rPr>
              <w:tab/>
            </w:r>
            <w:r w:rsidR="003A46B8">
              <w:rPr>
                <w:webHidden/>
              </w:rPr>
              <w:fldChar w:fldCharType="begin"/>
            </w:r>
            <w:r w:rsidR="003A46B8">
              <w:rPr>
                <w:webHidden/>
              </w:rPr>
              <w:instrText xml:space="preserve"> PAGEREF _Toc462823052 \h </w:instrText>
            </w:r>
            <w:r w:rsidR="003A46B8">
              <w:rPr>
                <w:webHidden/>
              </w:rPr>
            </w:r>
            <w:r w:rsidR="003A46B8">
              <w:rPr>
                <w:webHidden/>
              </w:rPr>
              <w:fldChar w:fldCharType="separate"/>
            </w:r>
            <w:r w:rsidR="003A46B8">
              <w:rPr>
                <w:webHidden/>
              </w:rPr>
              <w:t>44</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53" w:history="1">
            <w:r w:rsidR="003A46B8" w:rsidRPr="00E7799A">
              <w:rPr>
                <w:rStyle w:val="Hyperlink"/>
              </w:rPr>
              <w:t>6.2</w:t>
            </w:r>
            <w:r w:rsidR="003A46B8">
              <w:rPr>
                <w:rFonts w:asciiTheme="minorHAnsi" w:eastAsiaTheme="minorEastAsia" w:hAnsiTheme="minorHAnsi"/>
                <w:b w:val="0"/>
                <w:color w:val="auto"/>
                <w:sz w:val="22"/>
                <w:lang w:eastAsia="en-AU"/>
              </w:rPr>
              <w:tab/>
            </w:r>
            <w:r w:rsidR="003A46B8" w:rsidRPr="00E7799A">
              <w:rPr>
                <w:rStyle w:val="Hyperlink"/>
              </w:rPr>
              <w:t>Powerlink's consumer engagement activities</w:t>
            </w:r>
            <w:r w:rsidR="003A46B8">
              <w:rPr>
                <w:webHidden/>
              </w:rPr>
              <w:tab/>
            </w:r>
            <w:r w:rsidR="003A46B8">
              <w:rPr>
                <w:webHidden/>
              </w:rPr>
              <w:fldChar w:fldCharType="begin"/>
            </w:r>
            <w:r w:rsidR="003A46B8">
              <w:rPr>
                <w:webHidden/>
              </w:rPr>
              <w:instrText xml:space="preserve"> PAGEREF _Toc462823053 \h </w:instrText>
            </w:r>
            <w:r w:rsidR="003A46B8">
              <w:rPr>
                <w:webHidden/>
              </w:rPr>
            </w:r>
            <w:r w:rsidR="003A46B8">
              <w:rPr>
                <w:webHidden/>
              </w:rPr>
              <w:fldChar w:fldCharType="separate"/>
            </w:r>
            <w:r w:rsidR="003A46B8">
              <w:rPr>
                <w:webHidden/>
              </w:rPr>
              <w:t>45</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54" w:history="1">
            <w:r w:rsidR="003A46B8" w:rsidRPr="00E7799A">
              <w:rPr>
                <w:rStyle w:val="Hyperlink"/>
              </w:rPr>
              <w:t>6.3</w:t>
            </w:r>
            <w:r w:rsidR="003A46B8">
              <w:rPr>
                <w:rFonts w:asciiTheme="minorHAnsi" w:eastAsiaTheme="minorEastAsia" w:hAnsiTheme="minorHAnsi"/>
                <w:b w:val="0"/>
                <w:color w:val="auto"/>
                <w:sz w:val="22"/>
                <w:lang w:eastAsia="en-AU"/>
              </w:rPr>
              <w:tab/>
            </w:r>
            <w:r w:rsidR="003A46B8" w:rsidRPr="00E7799A">
              <w:rPr>
                <w:rStyle w:val="Hyperlink"/>
              </w:rPr>
              <w:t>How Powerlink's stakeholder engagement influenced decision making</w:t>
            </w:r>
            <w:r w:rsidR="003A46B8">
              <w:rPr>
                <w:webHidden/>
              </w:rPr>
              <w:tab/>
            </w:r>
            <w:r w:rsidR="003A46B8">
              <w:rPr>
                <w:webHidden/>
              </w:rPr>
              <w:fldChar w:fldCharType="begin"/>
            </w:r>
            <w:r w:rsidR="003A46B8">
              <w:rPr>
                <w:webHidden/>
              </w:rPr>
              <w:instrText xml:space="preserve"> PAGEREF _Toc462823054 \h </w:instrText>
            </w:r>
            <w:r w:rsidR="003A46B8">
              <w:rPr>
                <w:webHidden/>
              </w:rPr>
            </w:r>
            <w:r w:rsidR="003A46B8">
              <w:rPr>
                <w:webHidden/>
              </w:rPr>
              <w:fldChar w:fldCharType="separate"/>
            </w:r>
            <w:r w:rsidR="003A46B8">
              <w:rPr>
                <w:webHidden/>
              </w:rPr>
              <w:t>45</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55" w:history="1">
            <w:r w:rsidR="003A46B8" w:rsidRPr="00E7799A">
              <w:rPr>
                <w:rStyle w:val="Hyperlink"/>
              </w:rPr>
              <w:t>6.4</w:t>
            </w:r>
            <w:r w:rsidR="003A46B8">
              <w:rPr>
                <w:rFonts w:asciiTheme="minorHAnsi" w:eastAsiaTheme="minorEastAsia" w:hAnsiTheme="minorHAnsi"/>
                <w:b w:val="0"/>
                <w:color w:val="auto"/>
                <w:sz w:val="22"/>
                <w:lang w:eastAsia="en-AU"/>
              </w:rPr>
              <w:tab/>
            </w:r>
            <w:r w:rsidR="003A46B8" w:rsidRPr="00E7799A">
              <w:rPr>
                <w:rStyle w:val="Hyperlink"/>
              </w:rPr>
              <w:t>Consumer submissions</w:t>
            </w:r>
            <w:r w:rsidR="003A46B8">
              <w:rPr>
                <w:webHidden/>
              </w:rPr>
              <w:tab/>
            </w:r>
            <w:r w:rsidR="003A46B8">
              <w:rPr>
                <w:webHidden/>
              </w:rPr>
              <w:fldChar w:fldCharType="begin"/>
            </w:r>
            <w:r w:rsidR="003A46B8">
              <w:rPr>
                <w:webHidden/>
              </w:rPr>
              <w:instrText xml:space="preserve"> PAGEREF _Toc462823055 \h </w:instrText>
            </w:r>
            <w:r w:rsidR="003A46B8">
              <w:rPr>
                <w:webHidden/>
              </w:rPr>
            </w:r>
            <w:r w:rsidR="003A46B8">
              <w:rPr>
                <w:webHidden/>
              </w:rPr>
              <w:fldChar w:fldCharType="separate"/>
            </w:r>
            <w:r w:rsidR="003A46B8">
              <w:rPr>
                <w:webHidden/>
              </w:rPr>
              <w:t>46</w:t>
            </w:r>
            <w:r w:rsidR="003A46B8">
              <w:rPr>
                <w:webHidden/>
              </w:rPr>
              <w:fldChar w:fldCharType="end"/>
            </w:r>
          </w:hyperlink>
        </w:p>
        <w:p w:rsidR="003A46B8" w:rsidRDefault="00011588">
          <w:pPr>
            <w:pStyle w:val="TOC2"/>
            <w:rPr>
              <w:rFonts w:asciiTheme="minorHAnsi" w:eastAsiaTheme="minorEastAsia" w:hAnsiTheme="minorHAnsi"/>
              <w:b w:val="0"/>
              <w:color w:val="auto"/>
              <w:sz w:val="22"/>
              <w:lang w:eastAsia="en-AU"/>
            </w:rPr>
          </w:pPr>
          <w:hyperlink w:anchor="_Toc462823056" w:history="1">
            <w:r w:rsidR="003A46B8" w:rsidRPr="00E7799A">
              <w:rPr>
                <w:rStyle w:val="Hyperlink"/>
              </w:rPr>
              <w:t>6.5</w:t>
            </w:r>
            <w:r w:rsidR="003A46B8">
              <w:rPr>
                <w:rFonts w:asciiTheme="minorHAnsi" w:eastAsiaTheme="minorEastAsia" w:hAnsiTheme="minorHAnsi"/>
                <w:b w:val="0"/>
                <w:color w:val="auto"/>
                <w:sz w:val="22"/>
                <w:lang w:eastAsia="en-AU"/>
              </w:rPr>
              <w:tab/>
            </w:r>
            <w:r w:rsidR="003A46B8" w:rsidRPr="00E7799A">
              <w:rPr>
                <w:rStyle w:val="Hyperlink"/>
              </w:rPr>
              <w:t>Our view of Powerlink's consumer engagement</w:t>
            </w:r>
            <w:r w:rsidR="003A46B8">
              <w:rPr>
                <w:webHidden/>
              </w:rPr>
              <w:tab/>
            </w:r>
            <w:r w:rsidR="003A46B8">
              <w:rPr>
                <w:webHidden/>
              </w:rPr>
              <w:fldChar w:fldCharType="begin"/>
            </w:r>
            <w:r w:rsidR="003A46B8">
              <w:rPr>
                <w:webHidden/>
              </w:rPr>
              <w:instrText xml:space="preserve"> PAGEREF _Toc462823056 \h </w:instrText>
            </w:r>
            <w:r w:rsidR="003A46B8">
              <w:rPr>
                <w:webHidden/>
              </w:rPr>
            </w:r>
            <w:r w:rsidR="003A46B8">
              <w:rPr>
                <w:webHidden/>
              </w:rPr>
              <w:fldChar w:fldCharType="separate"/>
            </w:r>
            <w:r w:rsidR="003A46B8">
              <w:rPr>
                <w:webHidden/>
              </w:rPr>
              <w:t>46</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57" w:history="1">
            <w:r w:rsidR="003A46B8" w:rsidRPr="00E7799A">
              <w:rPr>
                <w:rStyle w:val="Hyperlink"/>
              </w:rPr>
              <w:t>A</w:t>
            </w:r>
            <w:r w:rsidR="003A46B8">
              <w:rPr>
                <w:rFonts w:asciiTheme="minorHAnsi" w:eastAsiaTheme="minorEastAsia" w:hAnsiTheme="minorHAnsi"/>
                <w:b w:val="0"/>
                <w:color w:val="auto"/>
                <w:sz w:val="22"/>
                <w:lang w:val="en-AU" w:eastAsia="en-AU"/>
              </w:rPr>
              <w:tab/>
            </w:r>
            <w:r w:rsidR="003A46B8" w:rsidRPr="00E7799A">
              <w:rPr>
                <w:rStyle w:val="Hyperlink"/>
              </w:rPr>
              <w:t>Constituent components</w:t>
            </w:r>
            <w:r w:rsidR="003A46B8">
              <w:rPr>
                <w:webHidden/>
              </w:rPr>
              <w:tab/>
            </w:r>
            <w:r w:rsidR="003A46B8">
              <w:rPr>
                <w:webHidden/>
              </w:rPr>
              <w:fldChar w:fldCharType="begin"/>
            </w:r>
            <w:r w:rsidR="003A46B8">
              <w:rPr>
                <w:webHidden/>
              </w:rPr>
              <w:instrText xml:space="preserve"> PAGEREF _Toc462823057 \h </w:instrText>
            </w:r>
            <w:r w:rsidR="003A46B8">
              <w:rPr>
                <w:webHidden/>
              </w:rPr>
            </w:r>
            <w:r w:rsidR="003A46B8">
              <w:rPr>
                <w:webHidden/>
              </w:rPr>
              <w:fldChar w:fldCharType="separate"/>
            </w:r>
            <w:r w:rsidR="003A46B8">
              <w:rPr>
                <w:webHidden/>
              </w:rPr>
              <w:t>48</w:t>
            </w:r>
            <w:r w:rsidR="003A46B8">
              <w:rPr>
                <w:webHidden/>
              </w:rPr>
              <w:fldChar w:fldCharType="end"/>
            </w:r>
          </w:hyperlink>
        </w:p>
        <w:p w:rsidR="003A46B8" w:rsidRDefault="00011588">
          <w:pPr>
            <w:pStyle w:val="TOC1"/>
            <w:rPr>
              <w:rFonts w:asciiTheme="minorHAnsi" w:eastAsiaTheme="minorEastAsia" w:hAnsiTheme="minorHAnsi"/>
              <w:b w:val="0"/>
              <w:color w:val="auto"/>
              <w:sz w:val="22"/>
              <w:lang w:val="en-AU" w:eastAsia="en-AU"/>
            </w:rPr>
          </w:pPr>
          <w:hyperlink w:anchor="_Toc462823058" w:history="1">
            <w:r w:rsidR="003A46B8" w:rsidRPr="00E7799A">
              <w:rPr>
                <w:rStyle w:val="Hyperlink"/>
              </w:rPr>
              <w:t>B</w:t>
            </w:r>
            <w:r w:rsidR="003A46B8">
              <w:rPr>
                <w:rFonts w:asciiTheme="minorHAnsi" w:eastAsiaTheme="minorEastAsia" w:hAnsiTheme="minorHAnsi"/>
                <w:b w:val="0"/>
                <w:color w:val="auto"/>
                <w:sz w:val="22"/>
                <w:lang w:val="en-AU" w:eastAsia="en-AU"/>
              </w:rPr>
              <w:tab/>
            </w:r>
            <w:r w:rsidR="003A46B8" w:rsidRPr="00E7799A">
              <w:rPr>
                <w:rStyle w:val="Hyperlink"/>
              </w:rPr>
              <w:t>List of submissions</w:t>
            </w:r>
            <w:r w:rsidR="003A46B8">
              <w:rPr>
                <w:webHidden/>
              </w:rPr>
              <w:tab/>
            </w:r>
            <w:r w:rsidR="003A46B8">
              <w:rPr>
                <w:webHidden/>
              </w:rPr>
              <w:fldChar w:fldCharType="begin"/>
            </w:r>
            <w:r w:rsidR="003A46B8">
              <w:rPr>
                <w:webHidden/>
              </w:rPr>
              <w:instrText xml:space="preserve"> PAGEREF _Toc462823058 \h </w:instrText>
            </w:r>
            <w:r w:rsidR="003A46B8">
              <w:rPr>
                <w:webHidden/>
              </w:rPr>
            </w:r>
            <w:r w:rsidR="003A46B8">
              <w:rPr>
                <w:webHidden/>
              </w:rPr>
              <w:fldChar w:fldCharType="separate"/>
            </w:r>
            <w:r w:rsidR="003A46B8">
              <w:rPr>
                <w:webHidden/>
              </w:rPr>
              <w:t>50</w:t>
            </w:r>
            <w:r w:rsidR="003A46B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3" w:name="_Toc404700925"/>
      <w:bookmarkStart w:id="14" w:name="_Toc462823027"/>
      <w:r>
        <w:lastRenderedPageBreak/>
        <w:t>Shortened forms</w:t>
      </w:r>
      <w:bookmarkEnd w:id="13"/>
      <w:bookmarkEnd w:id="14"/>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w:t>
            </w:r>
            <w:proofErr w:type="spellStart"/>
            <w:r>
              <w:t>Lintner</w:t>
            </w:r>
            <w:proofErr w:type="spellEnd"/>
            <w:r>
              <w:t xml:space="preserve">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proofErr w:type="spellStart"/>
            <w:r>
              <w:t>TUoS</w:t>
            </w:r>
            <w:proofErr w:type="spellEnd"/>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F66400" w:rsidP="00471BC6">
      <w:pPr>
        <w:pStyle w:val="Heading1"/>
      </w:pPr>
      <w:bookmarkStart w:id="15" w:name="_Toc416278154"/>
      <w:bookmarkStart w:id="16" w:name="_Toc416346517"/>
      <w:bookmarkStart w:id="17" w:name="_Toc416278157"/>
      <w:bookmarkStart w:id="18" w:name="_Toc416346520"/>
      <w:bookmarkStart w:id="19" w:name="_Toc416278160"/>
      <w:bookmarkStart w:id="20" w:name="_Toc416346523"/>
      <w:bookmarkStart w:id="21" w:name="_Toc416278163"/>
      <w:bookmarkStart w:id="22" w:name="_Toc416346526"/>
      <w:bookmarkStart w:id="23" w:name="_Toc416278166"/>
      <w:bookmarkStart w:id="24" w:name="_Toc416346529"/>
      <w:bookmarkStart w:id="25" w:name="_Toc416278169"/>
      <w:bookmarkStart w:id="26" w:name="_Toc416346532"/>
      <w:bookmarkStart w:id="27" w:name="_Toc416278172"/>
      <w:bookmarkStart w:id="28" w:name="_Toc416346535"/>
      <w:bookmarkStart w:id="29" w:name="_Toc416278175"/>
      <w:bookmarkStart w:id="30" w:name="_Toc416346538"/>
      <w:bookmarkStart w:id="31" w:name="_Toc416278178"/>
      <w:bookmarkStart w:id="32" w:name="_Toc416346541"/>
      <w:bookmarkStart w:id="33" w:name="_Toc416278181"/>
      <w:bookmarkStart w:id="34" w:name="_Toc416346544"/>
      <w:bookmarkStart w:id="35" w:name="_Toc416278184"/>
      <w:bookmarkStart w:id="36" w:name="_Toc416346547"/>
      <w:bookmarkStart w:id="37" w:name="_Toc416278187"/>
      <w:bookmarkStart w:id="38" w:name="_Toc416346550"/>
      <w:bookmarkStart w:id="39" w:name="_Toc416278190"/>
      <w:bookmarkStart w:id="40" w:name="_Toc416346553"/>
      <w:bookmarkStart w:id="41" w:name="_Toc416278193"/>
      <w:bookmarkStart w:id="42" w:name="_Toc416346556"/>
      <w:bookmarkStart w:id="43" w:name="_Toc416278196"/>
      <w:bookmarkStart w:id="44" w:name="_Toc416346559"/>
      <w:bookmarkStart w:id="45" w:name="_Toc416278199"/>
      <w:bookmarkStart w:id="46" w:name="_Toc416346562"/>
      <w:bookmarkStart w:id="47" w:name="_Toc416278202"/>
      <w:bookmarkStart w:id="48" w:name="_Toc416346565"/>
      <w:bookmarkStart w:id="49" w:name="_Toc416278205"/>
      <w:bookmarkStart w:id="50" w:name="_Toc416346568"/>
      <w:bookmarkStart w:id="51" w:name="_Toc416278208"/>
      <w:bookmarkStart w:id="52" w:name="_Toc416346571"/>
      <w:bookmarkStart w:id="53" w:name="_Toc416278211"/>
      <w:bookmarkStart w:id="54" w:name="_Toc416346574"/>
      <w:bookmarkStart w:id="55" w:name="_Toc416278214"/>
      <w:bookmarkStart w:id="56" w:name="_Toc416346577"/>
      <w:bookmarkStart w:id="57" w:name="_Toc416278217"/>
      <w:bookmarkStart w:id="58" w:name="_Toc416346580"/>
      <w:bookmarkStart w:id="59" w:name="_Toc416278220"/>
      <w:bookmarkStart w:id="60" w:name="_Toc416346583"/>
      <w:bookmarkStart w:id="61" w:name="_Toc416278223"/>
      <w:bookmarkStart w:id="62" w:name="_Toc416346586"/>
      <w:bookmarkStart w:id="63" w:name="_Toc416278226"/>
      <w:bookmarkStart w:id="64" w:name="_Toc416346589"/>
      <w:bookmarkStart w:id="65" w:name="_Toc416278229"/>
      <w:bookmarkStart w:id="66" w:name="_Toc416346592"/>
      <w:bookmarkStart w:id="67" w:name="_Toc416278232"/>
      <w:bookmarkStart w:id="68" w:name="_Toc416346595"/>
      <w:bookmarkStart w:id="69" w:name="_Toc416278235"/>
      <w:bookmarkStart w:id="70" w:name="_Toc416346598"/>
      <w:bookmarkStart w:id="71" w:name="_Toc416278238"/>
      <w:bookmarkStart w:id="72" w:name="_Toc416346601"/>
      <w:bookmarkStart w:id="73" w:name="_Toc462823028"/>
      <w:bookmarkEnd w:id="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lastRenderedPageBreak/>
        <w:t>Introduction</w:t>
      </w:r>
      <w:bookmarkEnd w:id="73"/>
      <w:r>
        <w:t xml:space="preserve"> </w:t>
      </w:r>
    </w:p>
    <w:p w:rsidR="00A81DCE" w:rsidRDefault="00A81DCE" w:rsidP="00A81DCE">
      <w:r>
        <w:t xml:space="preserve">We, the Australian Energy Regulator (AER), are responsible for the economic regulation of electricity transmission and distribution systems in all Australian states and territories, with the exception of Western Australia. Powerlink owns and operates Queensland's shared electricity transmission network. We regulate the revenues that Powerlink can recover from its customers. </w:t>
      </w:r>
    </w:p>
    <w:p w:rsidR="00A81DCE" w:rsidRDefault="00A81DCE" w:rsidP="00A81DCE">
      <w:r>
        <w:t xml:space="preserve">Powerlink submitted a revenue proposal for its electricity transmission network on 28 January 2016. The proposal sets out the revenue that Powerlink proposes to recover from electricity consumers through transmission charges for the period </w:t>
      </w:r>
      <w:r>
        <w:br/>
        <w:t>2017–22. This overview, together with its attachments, constitutes our draft decision on Powerlink's revenue proposal.</w:t>
      </w:r>
    </w:p>
    <w:p w:rsidR="00A81DCE" w:rsidRDefault="00A81DCE" w:rsidP="00A81DCE">
      <w:r>
        <w:t>The National Electricity Law (NEL) and National Electricity Rules (NER) provide the regulatory framework governing electricity networks. In regulating Powerlink, we are guided by the National Electricity Objective (NEO), as set out in the NEL. The NEO is:</w:t>
      </w:r>
      <w:r>
        <w:rPr>
          <w:rStyle w:val="FootnoteReference"/>
        </w:rPr>
        <w:footnoteReference w:id="1"/>
      </w:r>
    </w:p>
    <w:p w:rsidR="00A81DCE" w:rsidRDefault="00A81DCE" w:rsidP="00A81DCE">
      <w:pPr>
        <w:pStyle w:val="AERquote"/>
      </w:pPr>
      <w:proofErr w:type="gramStart"/>
      <w:r>
        <w:t>to</w:t>
      </w:r>
      <w:proofErr w:type="gramEnd"/>
      <w:r>
        <w:t xml:space="preserve"> promote efficient investment in, and efficient operation and use of, electricity services for the long term interests of consumers of electricity with respect to</w:t>
      </w:r>
      <w:r w:rsidRPr="00F87780">
        <w:t>—</w:t>
      </w:r>
    </w:p>
    <w:p w:rsidR="00A81DCE" w:rsidRDefault="00A81DCE" w:rsidP="00A81DCE">
      <w:pPr>
        <w:pStyle w:val="AERquote"/>
      </w:pPr>
      <w:r>
        <w:t xml:space="preserve">(a) </w:t>
      </w:r>
      <w:r>
        <w:tab/>
      </w:r>
      <w:r>
        <w:tab/>
      </w:r>
      <w:proofErr w:type="gramStart"/>
      <w:r>
        <w:t>p</w:t>
      </w:r>
      <w:r w:rsidRPr="009B0726">
        <w:t>rice</w:t>
      </w:r>
      <w:proofErr w:type="gramEnd"/>
      <w:r w:rsidRPr="009B0726">
        <w:t xml:space="preserve">, quality, safety, reliability and security of supply of electricity; and </w:t>
      </w:r>
    </w:p>
    <w:p w:rsidR="00A81DCE" w:rsidRDefault="00A81DCE" w:rsidP="00A81DCE">
      <w:pPr>
        <w:pStyle w:val="AERquote"/>
      </w:pPr>
      <w:r>
        <w:t xml:space="preserve">(b) </w:t>
      </w:r>
      <w:r>
        <w:tab/>
      </w:r>
      <w:r>
        <w:tab/>
      </w:r>
      <w:proofErr w:type="gramStart"/>
      <w:r w:rsidRPr="009B0726">
        <w:t>the</w:t>
      </w:r>
      <w:proofErr w:type="gramEnd"/>
      <w:r w:rsidRPr="009B0726">
        <w:t xml:space="preserve"> reliability, safety and security of the national electricity system.</w:t>
      </w:r>
    </w:p>
    <w:p w:rsidR="00A81DCE" w:rsidRPr="00A81DCE" w:rsidRDefault="00A81DCE" w:rsidP="00A81DCE">
      <w:pPr>
        <w:pStyle w:val="Heading2"/>
      </w:pPr>
      <w:bookmarkStart w:id="74" w:name="_Toc462823029"/>
      <w:r>
        <w:t>Structure of overview</w:t>
      </w:r>
      <w:bookmarkEnd w:id="74"/>
    </w:p>
    <w:p w:rsidR="00A81DCE" w:rsidRDefault="00A81DCE" w:rsidP="00A81DCE">
      <w:bookmarkStart w:id="75" w:name="_Toc403144137"/>
      <w:r w:rsidRPr="00186391">
        <w:t>This over</w:t>
      </w:r>
      <w:r>
        <w:t xml:space="preserve">view provides a summary of our draft decision and its individual components. The remainder is structured as follows: </w:t>
      </w:r>
    </w:p>
    <w:p w:rsidR="00A81DCE" w:rsidRDefault="00A81DCE" w:rsidP="00A81DCE">
      <w:pPr>
        <w:pStyle w:val="AERbulletlistfirststyle"/>
      </w:pPr>
      <w:r>
        <w:t>Section</w:t>
      </w:r>
      <w:r w:rsidR="00C03A7C">
        <w:t xml:space="preserve"> </w:t>
      </w:r>
      <w:r w:rsidR="00C03A7C">
        <w:fldChar w:fldCharType="begin"/>
      </w:r>
      <w:r w:rsidR="00C03A7C">
        <w:instrText xml:space="preserve"> REF _Ref459885021 \r \h </w:instrText>
      </w:r>
      <w:r w:rsidR="00C03A7C">
        <w:fldChar w:fldCharType="separate"/>
      </w:r>
      <w:r w:rsidR="003A46B8">
        <w:t>2</w:t>
      </w:r>
      <w:r w:rsidR="00C03A7C">
        <w:fldChar w:fldCharType="end"/>
      </w:r>
      <w:r>
        <w:t xml:space="preserve"> provides a high level summary of our draft decision</w:t>
      </w:r>
    </w:p>
    <w:p w:rsidR="00A81DCE" w:rsidRDefault="00A81DCE" w:rsidP="00A81DCE">
      <w:pPr>
        <w:pStyle w:val="AERbulletlistfirststyle"/>
      </w:pPr>
      <w:r>
        <w:t>Section</w:t>
      </w:r>
      <w:r w:rsidR="00C03A7C">
        <w:t xml:space="preserve"> </w:t>
      </w:r>
      <w:r w:rsidR="00C03A7C">
        <w:fldChar w:fldCharType="begin"/>
      </w:r>
      <w:r w:rsidR="00C03A7C">
        <w:instrText xml:space="preserve"> REF _Ref459885034 \r \h </w:instrText>
      </w:r>
      <w:r w:rsidR="00C03A7C">
        <w:fldChar w:fldCharType="separate"/>
      </w:r>
      <w:r w:rsidR="003A46B8">
        <w:t>3</w:t>
      </w:r>
      <w:r w:rsidR="00C03A7C">
        <w:fldChar w:fldCharType="end"/>
      </w:r>
      <w:r>
        <w:t xml:space="preserve"> provides a breakdown of our draft decision into its key components</w:t>
      </w:r>
    </w:p>
    <w:p w:rsidR="00A81DCE" w:rsidRDefault="00A81DCE" w:rsidP="00A81DCE">
      <w:pPr>
        <w:pStyle w:val="AERbulletlistfirststyle"/>
      </w:pPr>
      <w:r>
        <w:t xml:space="preserve">Section </w:t>
      </w:r>
      <w:r w:rsidR="00C03A7C">
        <w:fldChar w:fldCharType="begin"/>
      </w:r>
      <w:r w:rsidR="00C03A7C">
        <w:instrText xml:space="preserve"> REF _Ref459885050 \r \h </w:instrText>
      </w:r>
      <w:r w:rsidR="00C03A7C">
        <w:fldChar w:fldCharType="separate"/>
      </w:r>
      <w:r w:rsidR="003A46B8">
        <w:t>4</w:t>
      </w:r>
      <w:r w:rsidR="00C03A7C">
        <w:fldChar w:fldCharType="end"/>
      </w:r>
      <w:r>
        <w:t xml:space="preserve"> sets out our draft decision on the incentive schemes that will apply to Powerlink for the 2017–22 regulatory control period</w:t>
      </w:r>
    </w:p>
    <w:p w:rsidR="00A81DCE" w:rsidRDefault="00A81DCE" w:rsidP="00A81DCE">
      <w:pPr>
        <w:pStyle w:val="AERbulletlistfirststyle"/>
      </w:pPr>
      <w:r>
        <w:t>Section</w:t>
      </w:r>
      <w:r w:rsidR="00C03A7C">
        <w:t xml:space="preserve"> </w:t>
      </w:r>
      <w:r w:rsidR="00340BEC">
        <w:fldChar w:fldCharType="begin"/>
      </w:r>
      <w:r w:rsidR="00340BEC">
        <w:instrText xml:space="preserve"> REF _Ref462669429 \r \h </w:instrText>
      </w:r>
      <w:r w:rsidR="00340BEC">
        <w:fldChar w:fldCharType="separate"/>
      </w:r>
      <w:r w:rsidR="003A46B8">
        <w:t>5</w:t>
      </w:r>
      <w:r w:rsidR="00340BEC">
        <w:fldChar w:fldCharType="end"/>
      </w:r>
      <w:r w:rsidR="00340BEC">
        <w:t xml:space="preserve"> </w:t>
      </w:r>
      <w:r>
        <w:t xml:space="preserve">explains </w:t>
      </w:r>
      <w:r w:rsidR="002B557D">
        <w:t xml:space="preserve">how we apply </w:t>
      </w:r>
      <w:r>
        <w:t>the regulatory framework</w:t>
      </w:r>
      <w:r w:rsidR="002B557D">
        <w:t xml:space="preserve">, in particular </w:t>
      </w:r>
      <w:r>
        <w:t>the NEO</w:t>
      </w:r>
      <w:r w:rsidR="002B557D">
        <w:t>, the RPPs and the interrelationships between the constituent components</w:t>
      </w:r>
    </w:p>
    <w:p w:rsidR="00A81DCE" w:rsidRDefault="00A81DCE" w:rsidP="00A81DCE">
      <w:pPr>
        <w:pStyle w:val="AERbulletlistfirststyle"/>
      </w:pPr>
      <w:r>
        <w:t>Section</w:t>
      </w:r>
      <w:r w:rsidR="00C03A7C">
        <w:t xml:space="preserve"> </w:t>
      </w:r>
      <w:r w:rsidR="00C03A7C">
        <w:fldChar w:fldCharType="begin"/>
      </w:r>
      <w:r w:rsidR="00C03A7C">
        <w:instrText xml:space="preserve"> REF _Ref459885080 \r \h </w:instrText>
      </w:r>
      <w:r w:rsidR="00C03A7C">
        <w:fldChar w:fldCharType="separate"/>
      </w:r>
      <w:r w:rsidR="003A46B8">
        <w:t>6</w:t>
      </w:r>
      <w:r w:rsidR="00C03A7C">
        <w:fldChar w:fldCharType="end"/>
      </w:r>
      <w:r>
        <w:t xml:space="preserve"> outlines our consultation process in reaching this draft decision and our view of Powerlink's consumer engagement undertaken in developing its revenue proposal</w:t>
      </w:r>
    </w:p>
    <w:p w:rsidR="00A81DCE" w:rsidRDefault="00A81DCE" w:rsidP="00A81DCE">
      <w:pPr>
        <w:pStyle w:val="AERbulletlistfirststyle"/>
      </w:pPr>
      <w:r>
        <w:t xml:space="preserve">Appendix </w:t>
      </w:r>
      <w:r w:rsidR="00C03A7C">
        <w:fldChar w:fldCharType="begin"/>
      </w:r>
      <w:r w:rsidR="00C03A7C">
        <w:instrText xml:space="preserve"> REF _Ref459885091 \r \h </w:instrText>
      </w:r>
      <w:r w:rsidR="00C03A7C">
        <w:fldChar w:fldCharType="separate"/>
      </w:r>
      <w:r w:rsidR="003A46B8">
        <w:t>A</w:t>
      </w:r>
      <w:r w:rsidR="00C03A7C">
        <w:fldChar w:fldCharType="end"/>
      </w:r>
      <w:r>
        <w:t xml:space="preserve"> contains the full list of constituent components that make up Powerlink's proposal and our draft decision on each of them</w:t>
      </w:r>
      <w:r w:rsidR="009D1E09">
        <w:t xml:space="preserve"> (constituent decisions)</w:t>
      </w:r>
    </w:p>
    <w:p w:rsidR="00A81DCE" w:rsidRDefault="00A81DCE" w:rsidP="00A81DCE">
      <w:pPr>
        <w:pStyle w:val="AERbulletlistfirststyle"/>
      </w:pPr>
      <w:r>
        <w:lastRenderedPageBreak/>
        <w:t xml:space="preserve">Appendix </w:t>
      </w:r>
      <w:r w:rsidR="00C03A7C">
        <w:fldChar w:fldCharType="begin"/>
      </w:r>
      <w:r w:rsidR="00C03A7C">
        <w:instrText xml:space="preserve"> REF _Ref459885100 \r \h </w:instrText>
      </w:r>
      <w:r w:rsidR="00C03A7C">
        <w:fldChar w:fldCharType="separate"/>
      </w:r>
      <w:r w:rsidR="003A46B8">
        <w:t>B</w:t>
      </w:r>
      <w:r w:rsidR="00C03A7C">
        <w:fldChar w:fldCharType="end"/>
      </w:r>
      <w:r>
        <w:t xml:space="preserve"> lists the stakeholder submissions received on Powerlink's revenue proposal. </w:t>
      </w:r>
    </w:p>
    <w:p w:rsidR="00A81DCE" w:rsidRPr="00186391" w:rsidRDefault="00A81DCE" w:rsidP="00A81DCE">
      <w:r w:rsidRPr="00186391">
        <w:t xml:space="preserve">In our attachments to this decision we set out detailed analysis of the constituent components </w:t>
      </w:r>
      <w:r>
        <w:t xml:space="preserve">that make up our draft decision. </w:t>
      </w:r>
    </w:p>
    <w:p w:rsidR="00A81DCE" w:rsidRPr="00A81DCE" w:rsidRDefault="00A81DCE" w:rsidP="00A81DCE">
      <w:pPr>
        <w:pStyle w:val="Heading2"/>
      </w:pPr>
      <w:bookmarkStart w:id="76" w:name="_Toc456687638"/>
      <w:bookmarkStart w:id="77" w:name="_Toc462823030"/>
      <w:bookmarkEnd w:id="75"/>
      <w:r>
        <w:t>Our process</w:t>
      </w:r>
      <w:bookmarkEnd w:id="76"/>
      <w:bookmarkEnd w:id="77"/>
    </w:p>
    <w:p w:rsidR="00A81DCE" w:rsidRDefault="00A81DCE" w:rsidP="00A81DCE">
      <w:r>
        <w:t>This draft decision is one of the key steps in reaching our final decision. Our final decision will be released no later than</w:t>
      </w:r>
      <w:r w:rsidR="00050029">
        <w:t xml:space="preserve"> 30</w:t>
      </w:r>
      <w:r>
        <w:t xml:space="preserve"> </w:t>
      </w:r>
      <w:r w:rsidR="00923E34">
        <w:t>April</w:t>
      </w:r>
      <w:r>
        <w:t xml:space="preserve"> 2017. Before that, </w:t>
      </w:r>
      <w:r w:rsidR="00923E34">
        <w:t>Powerlink</w:t>
      </w:r>
      <w:r>
        <w:t xml:space="preserve"> will have the opportunity to submit a revised proposal in response to this draft decision. Stakeholders will also have the opportunity to make submissions to us on our draft decision and </w:t>
      </w:r>
      <w:r w:rsidR="00923E34">
        <w:t>Powerlink's</w:t>
      </w:r>
      <w:r>
        <w:t xml:space="preserve"> revised proposal. </w:t>
      </w:r>
    </w:p>
    <w:p w:rsidR="00A81DCE" w:rsidRDefault="00A81DCE" w:rsidP="00A81DCE">
      <w:r>
        <w:t>Following receipt of the revised proposal and submissions, we will then make our final decision taking into account</w:t>
      </w:r>
      <w:r w:rsidR="007E55FF">
        <w:t xml:space="preserve"> the revised proposal, submissions and any other relevant information</w:t>
      </w:r>
      <w:r>
        <w:t xml:space="preserve">. </w:t>
      </w:r>
      <w:r>
        <w:fldChar w:fldCharType="begin"/>
      </w:r>
      <w:r>
        <w:instrText xml:space="preserve"> REF _Ref451261895 \h </w:instrText>
      </w:r>
      <w:r>
        <w:fldChar w:fldCharType="separate"/>
      </w:r>
      <w:r w:rsidR="003A46B8">
        <w:t xml:space="preserve">Table </w:t>
      </w:r>
      <w:r w:rsidR="003A46B8">
        <w:rPr>
          <w:noProof/>
        </w:rPr>
        <w:t>1</w:t>
      </w:r>
      <w:r w:rsidR="003A46B8">
        <w:t>.</w:t>
      </w:r>
      <w:r w:rsidR="003A46B8">
        <w:rPr>
          <w:noProof/>
        </w:rPr>
        <w:t>1</w:t>
      </w:r>
      <w:r>
        <w:fldChar w:fldCharType="end"/>
      </w:r>
      <w:r>
        <w:t xml:space="preserve"> lists the key dates and consultation deadlines for the process. </w:t>
      </w:r>
    </w:p>
    <w:p w:rsidR="00A81DCE" w:rsidRDefault="00A81DCE" w:rsidP="00A81DCE">
      <w:pPr>
        <w:pStyle w:val="Caption"/>
      </w:pPr>
      <w:bookmarkStart w:id="78" w:name="_Ref451261895"/>
      <w:proofErr w:type="gramStart"/>
      <w:r>
        <w:t xml:space="preserve">Table </w:t>
      </w:r>
      <w:r w:rsidR="00011588">
        <w:fldChar w:fldCharType="begin"/>
      </w:r>
      <w:r w:rsidR="00011588">
        <w:instrText xml:space="preserve"> STYLEREF 1 \s </w:instrText>
      </w:r>
      <w:r w:rsidR="00011588">
        <w:fldChar w:fldCharType="separate"/>
      </w:r>
      <w:r w:rsidR="003A46B8">
        <w:rPr>
          <w:noProof/>
        </w:rPr>
        <w:t>1</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1</w:t>
      </w:r>
      <w:r w:rsidR="003A46B8">
        <w:rPr>
          <w:noProof/>
        </w:rPr>
        <w:fldChar w:fldCharType="end"/>
      </w:r>
      <w:bookmarkEnd w:id="78"/>
      <w:r>
        <w:tab/>
        <w:t>Key dates and consultation</w:t>
      </w:r>
    </w:p>
    <w:tbl>
      <w:tblPr>
        <w:tblStyle w:val="AERTable-Text"/>
        <w:tblW w:w="0" w:type="auto"/>
        <w:tblLook w:val="04A0" w:firstRow="1" w:lastRow="0" w:firstColumn="1" w:lastColumn="0" w:noHBand="0" w:noVBand="1"/>
      </w:tblPr>
      <w:tblGrid>
        <w:gridCol w:w="4354"/>
        <w:gridCol w:w="4339"/>
      </w:tblGrid>
      <w:tr w:rsidR="00A81DCE" w:rsidTr="00923E34">
        <w:trPr>
          <w:cnfStyle w:val="100000000000" w:firstRow="1" w:lastRow="0" w:firstColumn="0" w:lastColumn="0" w:oddVBand="0" w:evenVBand="0" w:oddHBand="0" w:evenHBand="0" w:firstRowFirstColumn="0" w:firstRowLastColumn="0" w:lastRowFirstColumn="0" w:lastRowLastColumn="0"/>
        </w:trPr>
        <w:tc>
          <w:tcPr>
            <w:tcW w:w="4354" w:type="dxa"/>
          </w:tcPr>
          <w:p w:rsidR="00A81DCE" w:rsidRPr="00A81DCE" w:rsidRDefault="00A81DCE" w:rsidP="00A81DCE">
            <w:pPr>
              <w:pStyle w:val="Tabletext"/>
            </w:pPr>
            <w:r w:rsidRPr="00F5778B">
              <w:t>Task</w:t>
            </w:r>
          </w:p>
        </w:tc>
        <w:tc>
          <w:tcPr>
            <w:tcW w:w="4339" w:type="dxa"/>
          </w:tcPr>
          <w:p w:rsidR="00A81DCE" w:rsidRPr="00A81DCE" w:rsidRDefault="00A81DCE" w:rsidP="00A81DCE">
            <w:pPr>
              <w:pStyle w:val="Tabletext-right"/>
            </w:pPr>
            <w:r>
              <w:t>Date</w:t>
            </w:r>
          </w:p>
        </w:tc>
      </w:tr>
      <w:tr w:rsidR="00A81DCE" w:rsidTr="00923E34">
        <w:tc>
          <w:tcPr>
            <w:tcW w:w="4354" w:type="dxa"/>
          </w:tcPr>
          <w:p w:rsidR="00A81DCE" w:rsidRPr="00A81DCE" w:rsidRDefault="00A81DCE" w:rsidP="00A81DCE">
            <w:pPr>
              <w:pStyle w:val="Tabletext"/>
              <w:rPr>
                <w:rStyle w:val="AERtextsize8"/>
              </w:rPr>
            </w:pPr>
            <w:r>
              <w:rPr>
                <w:rStyle w:val="AERtextsize8"/>
              </w:rPr>
              <w:t>Revenue proposal</w:t>
            </w:r>
            <w:r w:rsidRPr="00A81DCE">
              <w:rPr>
                <w:rStyle w:val="AERtextsize8"/>
              </w:rPr>
              <w:t xml:space="preserve"> submitted to the AER </w:t>
            </w:r>
          </w:p>
        </w:tc>
        <w:tc>
          <w:tcPr>
            <w:tcW w:w="4339" w:type="dxa"/>
          </w:tcPr>
          <w:p w:rsidR="00A81DCE" w:rsidRPr="00A81DCE" w:rsidRDefault="00F247AC" w:rsidP="00A81DCE">
            <w:pPr>
              <w:pStyle w:val="Tabletext-right"/>
              <w:rPr>
                <w:rStyle w:val="AERtextsize8"/>
              </w:rPr>
            </w:pPr>
            <w:r>
              <w:rPr>
                <w:rStyle w:val="AERtextsize8"/>
              </w:rPr>
              <w:t>28 January 2016</w:t>
            </w:r>
          </w:p>
        </w:tc>
      </w:tr>
      <w:tr w:rsidR="00A81DCE" w:rsidTr="00923E34">
        <w:trPr>
          <w:cnfStyle w:val="000000010000" w:firstRow="0" w:lastRow="0" w:firstColumn="0" w:lastColumn="0" w:oddVBand="0" w:evenVBand="0" w:oddHBand="0" w:evenHBand="1" w:firstRowFirstColumn="0" w:firstRowLastColumn="0" w:lastRowFirstColumn="0" w:lastRowLastColumn="0"/>
        </w:trPr>
        <w:tc>
          <w:tcPr>
            <w:tcW w:w="4354" w:type="dxa"/>
          </w:tcPr>
          <w:p w:rsidR="00A81DCE" w:rsidRPr="00A81DCE" w:rsidRDefault="00A81DCE" w:rsidP="00A81DCE">
            <w:pPr>
              <w:pStyle w:val="Tabletext"/>
              <w:rPr>
                <w:rStyle w:val="AERtextsize8"/>
              </w:rPr>
            </w:pPr>
            <w:r w:rsidRPr="00091342">
              <w:rPr>
                <w:rStyle w:val="AERtextsize8"/>
              </w:rPr>
              <w:t xml:space="preserve">AER released Issues paper </w:t>
            </w:r>
          </w:p>
        </w:tc>
        <w:tc>
          <w:tcPr>
            <w:tcW w:w="4339" w:type="dxa"/>
          </w:tcPr>
          <w:p w:rsidR="00A81DCE" w:rsidRPr="00A81DCE" w:rsidRDefault="00F247AC" w:rsidP="00A81DCE">
            <w:pPr>
              <w:pStyle w:val="Tabletext-right"/>
              <w:rPr>
                <w:rStyle w:val="AERtextsize8"/>
              </w:rPr>
            </w:pPr>
            <w:r>
              <w:rPr>
                <w:rStyle w:val="AERtextsize8"/>
              </w:rPr>
              <w:t>March 2016</w:t>
            </w:r>
          </w:p>
        </w:tc>
      </w:tr>
      <w:tr w:rsidR="00A81DCE" w:rsidTr="00923E34">
        <w:tc>
          <w:tcPr>
            <w:tcW w:w="4354" w:type="dxa"/>
          </w:tcPr>
          <w:p w:rsidR="00A81DCE" w:rsidRPr="00A81DCE" w:rsidRDefault="00A81DCE" w:rsidP="00A81DCE">
            <w:pPr>
              <w:pStyle w:val="Tabletext"/>
              <w:rPr>
                <w:rStyle w:val="AERtextsize8"/>
              </w:rPr>
            </w:pPr>
            <w:r w:rsidRPr="00091342">
              <w:rPr>
                <w:rStyle w:val="AERtextsize8"/>
              </w:rPr>
              <w:t xml:space="preserve">AER held public forum </w:t>
            </w:r>
          </w:p>
        </w:tc>
        <w:tc>
          <w:tcPr>
            <w:tcW w:w="4339" w:type="dxa"/>
          </w:tcPr>
          <w:p w:rsidR="00A81DCE" w:rsidRPr="00A81DCE" w:rsidRDefault="00F247AC" w:rsidP="00A81DCE">
            <w:pPr>
              <w:pStyle w:val="Tabletext-right"/>
              <w:rPr>
                <w:rStyle w:val="AERtextsize8"/>
              </w:rPr>
            </w:pPr>
            <w:r>
              <w:rPr>
                <w:rStyle w:val="AERtextsize8"/>
              </w:rPr>
              <w:t>15 March 2016</w:t>
            </w:r>
          </w:p>
        </w:tc>
      </w:tr>
      <w:tr w:rsidR="00A81DCE" w:rsidTr="00923E34">
        <w:trPr>
          <w:cnfStyle w:val="000000010000" w:firstRow="0" w:lastRow="0" w:firstColumn="0" w:lastColumn="0" w:oddVBand="0" w:evenVBand="0" w:oddHBand="0" w:evenHBand="1" w:firstRowFirstColumn="0" w:firstRowLastColumn="0" w:lastRowFirstColumn="0" w:lastRowLastColumn="0"/>
        </w:trPr>
        <w:tc>
          <w:tcPr>
            <w:tcW w:w="4354" w:type="dxa"/>
          </w:tcPr>
          <w:p w:rsidR="00A81DCE" w:rsidRPr="00A81DCE" w:rsidRDefault="00A81DCE" w:rsidP="00A81DCE">
            <w:pPr>
              <w:pStyle w:val="Tabletext"/>
              <w:rPr>
                <w:rStyle w:val="AERtextsize8"/>
              </w:rPr>
            </w:pPr>
            <w:r w:rsidRPr="00091342">
              <w:rPr>
                <w:rStyle w:val="AERtextsize8"/>
              </w:rPr>
              <w:t xml:space="preserve">Submissions on </w:t>
            </w:r>
            <w:r w:rsidRPr="00A81DCE">
              <w:rPr>
                <w:rStyle w:val="AERtextsize8"/>
              </w:rPr>
              <w:t>revenue proposal closed</w:t>
            </w:r>
          </w:p>
        </w:tc>
        <w:tc>
          <w:tcPr>
            <w:tcW w:w="4339" w:type="dxa"/>
          </w:tcPr>
          <w:p w:rsidR="00A81DCE" w:rsidRPr="00A81DCE" w:rsidRDefault="00F247AC" w:rsidP="00A81DCE">
            <w:pPr>
              <w:pStyle w:val="Tabletext-right"/>
              <w:rPr>
                <w:rStyle w:val="AERtextsize8"/>
              </w:rPr>
            </w:pPr>
            <w:r>
              <w:rPr>
                <w:rStyle w:val="AERtextsize8"/>
              </w:rPr>
              <w:t>28 April 2016</w:t>
            </w:r>
          </w:p>
        </w:tc>
      </w:tr>
      <w:tr w:rsidR="00A81DCE" w:rsidTr="00923E34">
        <w:tc>
          <w:tcPr>
            <w:tcW w:w="4354" w:type="dxa"/>
          </w:tcPr>
          <w:p w:rsidR="00A81DCE" w:rsidRPr="00A81DCE" w:rsidRDefault="00A81DCE" w:rsidP="00A81DCE">
            <w:pPr>
              <w:pStyle w:val="Tabletext"/>
              <w:rPr>
                <w:rStyle w:val="AERtextsize8"/>
              </w:rPr>
            </w:pPr>
            <w:r w:rsidRPr="00091342">
              <w:rPr>
                <w:rStyle w:val="AERtextsize8"/>
              </w:rPr>
              <w:t xml:space="preserve">AER </w:t>
            </w:r>
            <w:r w:rsidRPr="00A81DCE">
              <w:rPr>
                <w:rStyle w:val="AERtextsize8"/>
              </w:rPr>
              <w:t>draft decision published</w:t>
            </w:r>
          </w:p>
        </w:tc>
        <w:tc>
          <w:tcPr>
            <w:tcW w:w="4339" w:type="dxa"/>
          </w:tcPr>
          <w:p w:rsidR="00A81DCE" w:rsidRPr="00A81DCE" w:rsidRDefault="00F247AC" w:rsidP="00A81DCE">
            <w:pPr>
              <w:pStyle w:val="Tabletext-right"/>
              <w:rPr>
                <w:rStyle w:val="AERtextsize8"/>
              </w:rPr>
            </w:pPr>
            <w:r>
              <w:rPr>
                <w:rStyle w:val="AERtextsize8"/>
              </w:rPr>
              <w:t>29 September 2016</w:t>
            </w:r>
          </w:p>
        </w:tc>
      </w:tr>
      <w:tr w:rsidR="00A81DCE" w:rsidTr="00923E34">
        <w:trPr>
          <w:cnfStyle w:val="000000010000" w:firstRow="0" w:lastRow="0" w:firstColumn="0" w:lastColumn="0" w:oddVBand="0" w:evenVBand="0" w:oddHBand="0" w:evenHBand="1" w:firstRowFirstColumn="0" w:firstRowLastColumn="0" w:lastRowFirstColumn="0" w:lastRowLastColumn="0"/>
        </w:trPr>
        <w:tc>
          <w:tcPr>
            <w:tcW w:w="4354" w:type="dxa"/>
          </w:tcPr>
          <w:p w:rsidR="00A81DCE" w:rsidRPr="00A81DCE" w:rsidRDefault="00A81DCE" w:rsidP="00A81DCE">
            <w:pPr>
              <w:pStyle w:val="Tabletext"/>
              <w:rPr>
                <w:rStyle w:val="AERtextsize8"/>
              </w:rPr>
            </w:pPr>
            <w:r w:rsidRPr="00091342">
              <w:rPr>
                <w:rStyle w:val="AERtextsize8"/>
              </w:rPr>
              <w:t xml:space="preserve">AER </w:t>
            </w:r>
            <w:r w:rsidRPr="00A81DCE">
              <w:rPr>
                <w:rStyle w:val="AERtextsize8"/>
              </w:rPr>
              <w:t>public forum to explain draft decision</w:t>
            </w:r>
          </w:p>
        </w:tc>
        <w:tc>
          <w:tcPr>
            <w:tcW w:w="4339" w:type="dxa"/>
          </w:tcPr>
          <w:p w:rsidR="00A81DCE" w:rsidRPr="00A81DCE" w:rsidRDefault="00EA2EEC" w:rsidP="00011588">
            <w:pPr>
              <w:pStyle w:val="Tabletext-right"/>
              <w:rPr>
                <w:rStyle w:val="AERtextsize8"/>
              </w:rPr>
            </w:pPr>
            <w:r>
              <w:rPr>
                <w:rStyle w:val="AERtextsize8"/>
              </w:rPr>
              <w:t>1</w:t>
            </w:r>
            <w:r w:rsidR="00011588">
              <w:rPr>
                <w:rStyle w:val="AERtextsize8"/>
              </w:rPr>
              <w:t>9</w:t>
            </w:r>
            <w:bookmarkStart w:id="79" w:name="_GoBack"/>
            <w:bookmarkEnd w:id="79"/>
            <w:r>
              <w:rPr>
                <w:rStyle w:val="AERtextsize8"/>
              </w:rPr>
              <w:t xml:space="preserve"> October 2</w:t>
            </w:r>
            <w:r w:rsidR="00F247AC">
              <w:rPr>
                <w:rStyle w:val="AERtextsize8"/>
              </w:rPr>
              <w:t>016</w:t>
            </w:r>
          </w:p>
        </w:tc>
      </w:tr>
      <w:tr w:rsidR="00A81DCE" w:rsidTr="00923E34">
        <w:tc>
          <w:tcPr>
            <w:tcW w:w="4354" w:type="dxa"/>
          </w:tcPr>
          <w:p w:rsidR="00A81DCE" w:rsidRPr="00A81DCE" w:rsidRDefault="00A81DCE" w:rsidP="00A81DCE">
            <w:pPr>
              <w:pStyle w:val="Tabletext"/>
              <w:rPr>
                <w:rStyle w:val="AERtextsize8"/>
              </w:rPr>
            </w:pPr>
            <w:r w:rsidRPr="00091342">
              <w:rPr>
                <w:rStyle w:val="AERtextsize8"/>
              </w:rPr>
              <w:t xml:space="preserve">Submissions </w:t>
            </w:r>
            <w:r w:rsidRPr="00A81DCE">
              <w:rPr>
                <w:rStyle w:val="AERtextsize8"/>
              </w:rPr>
              <w:t xml:space="preserve">due on draft decision </w:t>
            </w:r>
          </w:p>
        </w:tc>
        <w:tc>
          <w:tcPr>
            <w:tcW w:w="4339" w:type="dxa"/>
          </w:tcPr>
          <w:p w:rsidR="00A81DCE" w:rsidRPr="00A81DCE" w:rsidRDefault="00050029" w:rsidP="00A81DCE">
            <w:pPr>
              <w:pStyle w:val="Tabletext-right"/>
              <w:rPr>
                <w:rStyle w:val="AERtextsize8"/>
              </w:rPr>
            </w:pPr>
            <w:r>
              <w:rPr>
                <w:rStyle w:val="AERtextsize8"/>
              </w:rPr>
              <w:t>1 December 2016</w:t>
            </w:r>
          </w:p>
        </w:tc>
      </w:tr>
      <w:tr w:rsidR="00A81DCE" w:rsidTr="00923E34">
        <w:trPr>
          <w:cnfStyle w:val="000000010000" w:firstRow="0" w:lastRow="0" w:firstColumn="0" w:lastColumn="0" w:oddVBand="0" w:evenVBand="0" w:oddHBand="0" w:evenHBand="1" w:firstRowFirstColumn="0" w:firstRowLastColumn="0" w:lastRowFirstColumn="0" w:lastRowLastColumn="0"/>
        </w:trPr>
        <w:tc>
          <w:tcPr>
            <w:tcW w:w="4354" w:type="dxa"/>
          </w:tcPr>
          <w:p w:rsidR="00A81DCE" w:rsidRPr="00A81DCE" w:rsidRDefault="00A81DCE" w:rsidP="00A81DCE">
            <w:pPr>
              <w:pStyle w:val="Tabletext"/>
              <w:rPr>
                <w:rStyle w:val="AERtextsize8"/>
              </w:rPr>
            </w:pPr>
            <w:r>
              <w:rPr>
                <w:rStyle w:val="AERtextsize8"/>
              </w:rPr>
              <w:t>R</w:t>
            </w:r>
            <w:r w:rsidRPr="00A81DCE">
              <w:rPr>
                <w:rStyle w:val="AERtextsize8"/>
              </w:rPr>
              <w:t xml:space="preserve">evised revenue proposal due to AER </w:t>
            </w:r>
          </w:p>
        </w:tc>
        <w:tc>
          <w:tcPr>
            <w:tcW w:w="4339" w:type="dxa"/>
          </w:tcPr>
          <w:p w:rsidR="00A81DCE" w:rsidRPr="00A81DCE" w:rsidRDefault="00050029" w:rsidP="00A81DCE">
            <w:pPr>
              <w:pStyle w:val="Tabletext-right"/>
              <w:rPr>
                <w:rStyle w:val="AERtextsize8"/>
              </w:rPr>
            </w:pPr>
            <w:r>
              <w:rPr>
                <w:rStyle w:val="AERtextsize8"/>
              </w:rPr>
              <w:t>1 December 2016</w:t>
            </w:r>
          </w:p>
        </w:tc>
      </w:tr>
      <w:tr w:rsidR="00A81DCE" w:rsidTr="00923E34">
        <w:tc>
          <w:tcPr>
            <w:tcW w:w="4354" w:type="dxa"/>
          </w:tcPr>
          <w:p w:rsidR="00A81DCE" w:rsidRPr="00A81DCE" w:rsidRDefault="00A81DCE" w:rsidP="00A81DCE">
            <w:pPr>
              <w:pStyle w:val="Tabletext"/>
              <w:rPr>
                <w:rStyle w:val="AERtextsize8"/>
              </w:rPr>
            </w:pPr>
            <w:r w:rsidRPr="00091342">
              <w:rPr>
                <w:rStyle w:val="AERtextsize8"/>
              </w:rPr>
              <w:t>Further submissions, including on revised proposals</w:t>
            </w:r>
          </w:p>
        </w:tc>
        <w:tc>
          <w:tcPr>
            <w:tcW w:w="4339" w:type="dxa"/>
          </w:tcPr>
          <w:p w:rsidR="00A81DCE" w:rsidRPr="00A81DCE" w:rsidRDefault="00050029" w:rsidP="00A81DCE">
            <w:pPr>
              <w:pStyle w:val="Tabletext-right"/>
              <w:rPr>
                <w:rStyle w:val="AERtextsize8"/>
              </w:rPr>
            </w:pPr>
            <w:r>
              <w:rPr>
                <w:rStyle w:val="AERtextsize8"/>
              </w:rPr>
              <w:t>23 December 2016</w:t>
            </w:r>
          </w:p>
        </w:tc>
      </w:tr>
      <w:tr w:rsidR="00A81DCE" w:rsidTr="00923E34">
        <w:trPr>
          <w:cnfStyle w:val="000000010000" w:firstRow="0" w:lastRow="0" w:firstColumn="0" w:lastColumn="0" w:oddVBand="0" w:evenVBand="0" w:oddHBand="0" w:evenHBand="1" w:firstRowFirstColumn="0" w:firstRowLastColumn="0" w:lastRowFirstColumn="0" w:lastRowLastColumn="0"/>
        </w:trPr>
        <w:tc>
          <w:tcPr>
            <w:tcW w:w="4354" w:type="dxa"/>
          </w:tcPr>
          <w:p w:rsidR="00A81DCE" w:rsidRPr="00A81DCE" w:rsidRDefault="00A81DCE" w:rsidP="00A81DCE">
            <w:pPr>
              <w:pStyle w:val="Tabletext"/>
              <w:rPr>
                <w:rStyle w:val="AERtextsize8"/>
              </w:rPr>
            </w:pPr>
            <w:r w:rsidRPr="00091342">
              <w:rPr>
                <w:rStyle w:val="AERtextsize8"/>
              </w:rPr>
              <w:t>AER release of final decision</w:t>
            </w:r>
          </w:p>
        </w:tc>
        <w:tc>
          <w:tcPr>
            <w:tcW w:w="4339" w:type="dxa"/>
          </w:tcPr>
          <w:p w:rsidR="00A81DCE" w:rsidRPr="00A81DCE" w:rsidRDefault="00A81DCE" w:rsidP="00050029">
            <w:pPr>
              <w:pStyle w:val="Tabletext-right"/>
              <w:rPr>
                <w:rStyle w:val="AERtextsize8"/>
              </w:rPr>
            </w:pPr>
            <w:r>
              <w:rPr>
                <w:rStyle w:val="AERtextsize8"/>
              </w:rPr>
              <w:t xml:space="preserve">No later than </w:t>
            </w:r>
            <w:r w:rsidR="00050029">
              <w:rPr>
                <w:rStyle w:val="AERtextsize8"/>
              </w:rPr>
              <w:t>30</w:t>
            </w:r>
            <w:r w:rsidR="00F247AC">
              <w:rPr>
                <w:rStyle w:val="AERtextsize8"/>
              </w:rPr>
              <w:t xml:space="preserve"> April</w:t>
            </w:r>
            <w:r>
              <w:rPr>
                <w:rStyle w:val="AERtextsize8"/>
              </w:rPr>
              <w:t xml:space="preserve"> 2017</w:t>
            </w:r>
          </w:p>
        </w:tc>
      </w:tr>
    </w:tbl>
    <w:p w:rsidR="00A81DCE" w:rsidRDefault="00A81DCE" w:rsidP="00A81DCE">
      <w:r>
        <w:t xml:space="preserve"> </w:t>
      </w:r>
    </w:p>
    <w:p w:rsidR="00923E34" w:rsidRPr="00923E34" w:rsidRDefault="00923E34" w:rsidP="00923E34">
      <w:pPr>
        <w:pStyle w:val="Heading1"/>
      </w:pPr>
      <w:bookmarkStart w:id="80" w:name="_Toc403144140"/>
      <w:bookmarkStart w:id="81" w:name="_Ref453666445"/>
      <w:bookmarkStart w:id="82" w:name="_Toc456687640"/>
      <w:bookmarkStart w:id="83" w:name="_Ref459885021"/>
      <w:bookmarkStart w:id="84" w:name="_Toc462823031"/>
      <w:r>
        <w:lastRenderedPageBreak/>
        <w:t>Summary of</w:t>
      </w:r>
      <w:r w:rsidRPr="00923E34">
        <w:t xml:space="preserve"> draft decision</w:t>
      </w:r>
      <w:bookmarkEnd w:id="80"/>
      <w:bookmarkEnd w:id="81"/>
      <w:bookmarkEnd w:id="82"/>
      <w:bookmarkEnd w:id="83"/>
      <w:bookmarkEnd w:id="84"/>
    </w:p>
    <w:p w:rsidR="00923E34" w:rsidRPr="00B25C32" w:rsidRDefault="00923E34" w:rsidP="00100779">
      <w:pPr>
        <w:rPr>
          <w:rStyle w:val="AERbody"/>
        </w:rPr>
      </w:pPr>
      <w:r>
        <w:t xml:space="preserve">Our draft decision is </w:t>
      </w:r>
      <w:r w:rsidRPr="00B25C32">
        <w:rPr>
          <w:rStyle w:val="AERbody"/>
        </w:rPr>
        <w:t xml:space="preserve">that </w:t>
      </w:r>
      <w:r>
        <w:rPr>
          <w:rStyle w:val="AERbody"/>
        </w:rPr>
        <w:t>Powerlink</w:t>
      </w:r>
      <w:r w:rsidRPr="00B25C32">
        <w:rPr>
          <w:rStyle w:val="AERbody"/>
        </w:rPr>
        <w:t xml:space="preserve"> can recover $</w:t>
      </w:r>
      <w:r w:rsidR="00922D3E" w:rsidRPr="00100779">
        <w:rPr>
          <w:rStyle w:val="AERbody"/>
        </w:rPr>
        <w:t>37</w:t>
      </w:r>
      <w:r w:rsidR="00BD7A17" w:rsidRPr="00100779">
        <w:rPr>
          <w:rStyle w:val="AERbody"/>
        </w:rPr>
        <w:t>2</w:t>
      </w:r>
      <w:r w:rsidR="00722EA6" w:rsidRPr="00100779">
        <w:rPr>
          <w:rStyle w:val="AERbody"/>
        </w:rPr>
        <w:t>0</w:t>
      </w:r>
      <w:r w:rsidR="00922D3E" w:rsidRPr="00100779">
        <w:rPr>
          <w:rStyle w:val="AERbody"/>
        </w:rPr>
        <w:t>.</w:t>
      </w:r>
      <w:r w:rsidR="00722EA6" w:rsidRPr="00100779">
        <w:rPr>
          <w:rStyle w:val="AERbody"/>
        </w:rPr>
        <w:t>8</w:t>
      </w:r>
      <w:r w:rsidRPr="00B25C32">
        <w:rPr>
          <w:rStyle w:val="AERbody"/>
        </w:rPr>
        <w:t xml:space="preserve"> million ($ nominal, smoothed) from consumers over the 2017–22 regulatory control period. This is a </w:t>
      </w:r>
      <w:r w:rsidR="00922D3E" w:rsidRPr="00100779">
        <w:t>7.4</w:t>
      </w:r>
      <w:r w:rsidRPr="00B25C32">
        <w:rPr>
          <w:rStyle w:val="AERbody"/>
        </w:rPr>
        <w:t xml:space="preserve"> per cent reduction from </w:t>
      </w:r>
      <w:r>
        <w:rPr>
          <w:rStyle w:val="AERbody"/>
        </w:rPr>
        <w:t>Powerlink's</w:t>
      </w:r>
      <w:r w:rsidRPr="00B25C32">
        <w:rPr>
          <w:rStyle w:val="AERbody"/>
        </w:rPr>
        <w:t xml:space="preserve"> proposed revenue allowance of $</w:t>
      </w:r>
      <w:r w:rsidR="00D662A4" w:rsidRPr="00100779">
        <w:rPr>
          <w:rStyle w:val="AERbody"/>
        </w:rPr>
        <w:t>4017.2</w:t>
      </w:r>
      <w:r w:rsidRPr="00B25C32">
        <w:rPr>
          <w:rStyle w:val="AERbody"/>
        </w:rPr>
        <w:t xml:space="preserve"> million ($ nominal). </w:t>
      </w:r>
    </w:p>
    <w:p w:rsidR="00923E34" w:rsidRDefault="00923E34" w:rsidP="00923E34">
      <w:pPr>
        <w:rPr>
          <w:rStyle w:val="AERbody"/>
        </w:rPr>
      </w:pPr>
      <w:r w:rsidRPr="00B25C32">
        <w:rPr>
          <w:rStyle w:val="AERbody"/>
        </w:rPr>
        <w:fldChar w:fldCharType="begin"/>
      </w:r>
      <w:r w:rsidRPr="00B25C32">
        <w:rPr>
          <w:rStyle w:val="AERbody"/>
        </w:rPr>
        <w:instrText xml:space="preserve"> REF _Ref453146830 \h </w:instrText>
      </w:r>
      <w:r>
        <w:rPr>
          <w:rStyle w:val="AERbody"/>
        </w:rPr>
        <w:instrText xml:space="preserve"> \* MERGEFORMAT </w:instrText>
      </w:r>
      <w:r w:rsidRPr="00B25C32">
        <w:rPr>
          <w:rStyle w:val="AERbody"/>
        </w:rPr>
      </w:r>
      <w:r w:rsidRPr="00B25C32">
        <w:rPr>
          <w:rStyle w:val="AERbody"/>
        </w:rPr>
        <w:fldChar w:fldCharType="separate"/>
      </w:r>
      <w:r w:rsidR="003A46B8" w:rsidRPr="003A46B8">
        <w:rPr>
          <w:rStyle w:val="AERbody"/>
        </w:rPr>
        <w:t>Figure 2.1</w:t>
      </w:r>
      <w:r w:rsidRPr="00B25C32">
        <w:rPr>
          <w:rStyle w:val="AERbody"/>
        </w:rPr>
        <w:fldChar w:fldCharType="end"/>
      </w:r>
      <w:r w:rsidRPr="00B25C32">
        <w:rPr>
          <w:rStyle w:val="AERbody"/>
        </w:rPr>
        <w:t xml:space="preserve"> compares our draft decision on </w:t>
      </w:r>
      <w:r>
        <w:rPr>
          <w:rStyle w:val="AERbody"/>
        </w:rPr>
        <w:t>Powerlink's</w:t>
      </w:r>
      <w:r w:rsidRPr="00B25C32">
        <w:rPr>
          <w:rStyle w:val="AERbody"/>
        </w:rPr>
        <w:t xml:space="preserve"> revenue for 2017–22 to its proposed revenue and to the revenue allowed and recovered during the two previous regulatory control periods of 200</w:t>
      </w:r>
      <w:r w:rsidR="00782336">
        <w:rPr>
          <w:rStyle w:val="AERbody"/>
        </w:rPr>
        <w:t>7</w:t>
      </w:r>
      <w:r w:rsidRPr="00B25C32">
        <w:rPr>
          <w:rStyle w:val="AERbody"/>
        </w:rPr>
        <w:t>–1</w:t>
      </w:r>
      <w:r w:rsidR="00782336">
        <w:rPr>
          <w:rStyle w:val="AERbody"/>
        </w:rPr>
        <w:t>2</w:t>
      </w:r>
      <w:r w:rsidRPr="00B25C32">
        <w:rPr>
          <w:rStyle w:val="AERbody"/>
        </w:rPr>
        <w:t xml:space="preserve"> and 201</w:t>
      </w:r>
      <w:r w:rsidR="00782336">
        <w:rPr>
          <w:rStyle w:val="AERbody"/>
        </w:rPr>
        <w:t>2</w:t>
      </w:r>
      <w:r w:rsidRPr="00B25C32">
        <w:rPr>
          <w:rStyle w:val="AERbody"/>
        </w:rPr>
        <w:t xml:space="preserve">–17. </w:t>
      </w:r>
    </w:p>
    <w:p w:rsidR="00923E34" w:rsidRDefault="00923E34" w:rsidP="00923E34">
      <w:pPr>
        <w:pStyle w:val="Caption"/>
        <w:rPr>
          <w:rStyle w:val="AERbody"/>
        </w:rPr>
      </w:pPr>
      <w:bookmarkStart w:id="85" w:name="_Ref453146830"/>
      <w:proofErr w:type="gramStart"/>
      <w:r>
        <w:t xml:space="preserve">Figure </w:t>
      </w:r>
      <w:r w:rsidR="00011588">
        <w:fldChar w:fldCharType="begin"/>
      </w:r>
      <w:r w:rsidR="00011588">
        <w:instrText xml:space="preserve"> STYLEREF 1 \s </w:instrText>
      </w:r>
      <w:r w:rsidR="00011588">
        <w:fldChar w:fldCharType="separate"/>
      </w:r>
      <w:r w:rsidR="003A46B8">
        <w:rPr>
          <w:noProof/>
        </w:rPr>
        <w:t>2</w:t>
      </w:r>
      <w:r w:rsidR="00011588">
        <w:rPr>
          <w:noProof/>
        </w:rPr>
        <w:fldChar w:fldCharType="end"/>
      </w:r>
      <w:r w:rsidR="00F03A47">
        <w:t>.</w:t>
      </w:r>
      <w:proofErr w:type="gramEnd"/>
      <w:r w:rsidR="003A46B8">
        <w:fldChar w:fldCharType="begin"/>
      </w:r>
      <w:r w:rsidR="003A46B8">
        <w:instrText xml:space="preserve"> SEQ Figure \* ARABIC \s 1 </w:instrText>
      </w:r>
      <w:r w:rsidR="003A46B8">
        <w:fldChar w:fldCharType="separate"/>
      </w:r>
      <w:r w:rsidR="003A46B8">
        <w:rPr>
          <w:noProof/>
        </w:rPr>
        <w:t>1</w:t>
      </w:r>
      <w:r w:rsidR="003A46B8">
        <w:rPr>
          <w:noProof/>
        </w:rPr>
        <w:fldChar w:fldCharType="end"/>
      </w:r>
      <w:bookmarkEnd w:id="85"/>
      <w:r>
        <w:tab/>
        <w:t>Powerlink's past total revenue, proposed total revenue and AER draft decision total revenue allowance ($million,</w:t>
      </w:r>
      <w:r w:rsidR="0049175C">
        <w:t xml:space="preserve"> 2016–17</w:t>
      </w:r>
      <w:r>
        <w:t>)</w:t>
      </w:r>
      <w:r>
        <w:tab/>
      </w:r>
    </w:p>
    <w:p w:rsidR="00923E34" w:rsidRPr="00C86160" w:rsidRDefault="00BD7A17" w:rsidP="00923E34">
      <w:pPr>
        <w:pStyle w:val="AERtablesource"/>
      </w:pPr>
      <w:r>
        <w:rPr>
          <w:noProof/>
          <w:lang w:eastAsia="en-AU"/>
        </w:rPr>
        <w:drawing>
          <wp:inline distT="0" distB="0" distL="0" distR="0" wp14:anchorId="6F4D15F7" wp14:editId="7B50A887">
            <wp:extent cx="5346700" cy="324358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6700" cy="3243580"/>
                    </a:xfrm>
                    <a:prstGeom prst="rect">
                      <a:avLst/>
                    </a:prstGeom>
                    <a:noFill/>
                  </pic:spPr>
                </pic:pic>
              </a:graphicData>
            </a:graphic>
          </wp:inline>
        </w:drawing>
      </w:r>
    </w:p>
    <w:p w:rsidR="00923E34" w:rsidRPr="001B4D9B" w:rsidRDefault="00923E34" w:rsidP="00923E34">
      <w:pPr>
        <w:pStyle w:val="AERtablesource"/>
      </w:pPr>
      <w:r>
        <w:t>Source:</w:t>
      </w:r>
      <w:r>
        <w:tab/>
        <w:t>AER analysis.</w:t>
      </w:r>
    </w:p>
    <w:p w:rsidR="00923E34" w:rsidRPr="00923E34" w:rsidRDefault="00923E34" w:rsidP="00923E34">
      <w:pPr>
        <w:pStyle w:val="Heading2"/>
      </w:pPr>
      <w:bookmarkStart w:id="86" w:name="_Toc456687641"/>
      <w:bookmarkStart w:id="87" w:name="_Toc462823032"/>
      <w:r>
        <w:t>What is driving allowed revenue?</w:t>
      </w:r>
      <w:bookmarkEnd w:id="86"/>
      <w:bookmarkEnd w:id="87"/>
    </w:p>
    <w:p w:rsidR="00923E34" w:rsidRPr="00F87780" w:rsidRDefault="00923E34" w:rsidP="00100779">
      <w:r>
        <w:t>O</w:t>
      </w:r>
      <w:r w:rsidRPr="00F87780">
        <w:t>ur draft decision</w:t>
      </w:r>
      <w:r>
        <w:t xml:space="preserve"> </w:t>
      </w:r>
      <w:r w:rsidRPr="00F87780">
        <w:t>approve</w:t>
      </w:r>
      <w:r>
        <w:t>s</w:t>
      </w:r>
      <w:r w:rsidRPr="00F87780">
        <w:t xml:space="preserve"> </w:t>
      </w:r>
      <w:r>
        <w:t xml:space="preserve">average annual </w:t>
      </w:r>
      <w:r w:rsidRPr="00F87780">
        <w:t>revenue</w:t>
      </w:r>
      <w:r>
        <w:t>s</w:t>
      </w:r>
      <w:r w:rsidRPr="00F87780">
        <w:t xml:space="preserve"> for the 201</w:t>
      </w:r>
      <w:r>
        <w:t>7</w:t>
      </w:r>
      <w:r w:rsidRPr="00F87780">
        <w:t>–2</w:t>
      </w:r>
      <w:r>
        <w:t>2</w:t>
      </w:r>
      <w:r w:rsidRPr="00F87780">
        <w:t xml:space="preserve"> </w:t>
      </w:r>
      <w:r>
        <w:t>regulatory control</w:t>
      </w:r>
      <w:r w:rsidRPr="00F87780">
        <w:t xml:space="preserve"> </w:t>
      </w:r>
      <w:r w:rsidRPr="00B25C32">
        <w:rPr>
          <w:rStyle w:val="AERbody"/>
        </w:rPr>
        <w:t>period that are $</w:t>
      </w:r>
      <w:r w:rsidR="006E67D3">
        <w:t>281.2</w:t>
      </w:r>
      <w:r w:rsidRPr="00B25C32">
        <w:rPr>
          <w:rStyle w:val="AERbody"/>
        </w:rPr>
        <w:t xml:space="preserve"> million</w:t>
      </w:r>
      <w:r w:rsidRPr="00F87780">
        <w:t xml:space="preserve"> ($</w:t>
      </w:r>
      <w:r w:rsidR="0049175C">
        <w:t>2016–17</w:t>
      </w:r>
      <w:r w:rsidRPr="00F87780">
        <w:t xml:space="preserve">)—or </w:t>
      </w:r>
      <w:r w:rsidR="006E67D3">
        <w:rPr>
          <w:rStyle w:val="AERbody"/>
        </w:rPr>
        <w:t>28.9</w:t>
      </w:r>
      <w:r w:rsidRPr="00F87780">
        <w:t xml:space="preserve"> per cent—</w:t>
      </w:r>
      <w:r>
        <w:t>lower</w:t>
      </w:r>
      <w:r w:rsidRPr="00F87780">
        <w:t xml:space="preserve"> tha</w:t>
      </w:r>
      <w:r>
        <w:t>n</w:t>
      </w:r>
      <w:r w:rsidRPr="00F87780">
        <w:t xml:space="preserve"> w</w:t>
      </w:r>
      <w:r>
        <w:t>as</w:t>
      </w:r>
      <w:r w:rsidRPr="00F87780">
        <w:t xml:space="preserve"> approved in our decision for 201</w:t>
      </w:r>
      <w:r w:rsidR="00E17593">
        <w:t>2</w:t>
      </w:r>
      <w:r w:rsidRPr="00F87780">
        <w:t>–1</w:t>
      </w:r>
      <w:r>
        <w:t>7 in real dollar terms</w:t>
      </w:r>
      <w:r w:rsidRPr="00F87780">
        <w:t>.</w:t>
      </w:r>
      <w:r>
        <w:rPr>
          <w:rStyle w:val="FootnoteReference"/>
        </w:rPr>
        <w:footnoteReference w:id="2"/>
      </w:r>
      <w:r w:rsidRPr="00F87780">
        <w:t xml:space="preserve"> </w:t>
      </w:r>
      <w:r>
        <w:t xml:space="preserve">Our draft decision provides </w:t>
      </w:r>
      <w:r w:rsidRPr="00B25C32">
        <w:rPr>
          <w:rStyle w:val="AERbody"/>
        </w:rPr>
        <w:t xml:space="preserve">for </w:t>
      </w:r>
      <w:r w:rsidR="00464A79" w:rsidRPr="00100779">
        <w:t>7.4</w:t>
      </w:r>
      <w:r w:rsidR="00AE03F4" w:rsidRPr="00100779">
        <w:t xml:space="preserve"> </w:t>
      </w:r>
      <w:r w:rsidRPr="00100779">
        <w:t>per</w:t>
      </w:r>
      <w:r w:rsidRPr="00F87780">
        <w:t xml:space="preserve"> cent less revenue</w:t>
      </w:r>
      <w:r>
        <w:t xml:space="preserve"> </w:t>
      </w:r>
      <w:r w:rsidRPr="00F87780">
        <w:t xml:space="preserve">than </w:t>
      </w:r>
      <w:r>
        <w:t xml:space="preserve">Powerlink </w:t>
      </w:r>
      <w:r w:rsidRPr="00F87780">
        <w:t xml:space="preserve">sought to recover through its </w:t>
      </w:r>
      <w:r>
        <w:t>revenue</w:t>
      </w:r>
      <w:r w:rsidRPr="00F87780">
        <w:t xml:space="preserve"> proposal.</w:t>
      </w:r>
      <w:r w:rsidR="00E90CD0">
        <w:t xml:space="preserve"> Of this reduction, 5.8 per cent can be attributed to our adjustments to Powerlink's proposed rate of return, 0.8 per cent can be attributed to our adjustments </w:t>
      </w:r>
      <w:r w:rsidR="00E90CD0">
        <w:lastRenderedPageBreak/>
        <w:t xml:space="preserve">to Powerlink's proposed capex, and 0.7 per cent can be attributed to our adjustments to Powerlink's opening RAB. </w:t>
      </w:r>
    </w:p>
    <w:p w:rsidR="00923E34" w:rsidRDefault="00923E34" w:rsidP="00923E34">
      <w:r>
        <w:fldChar w:fldCharType="begin"/>
      </w:r>
      <w:r>
        <w:instrText xml:space="preserve"> REF _Ref453232390 \h </w:instrText>
      </w:r>
      <w:r>
        <w:fldChar w:fldCharType="separate"/>
      </w:r>
      <w:r w:rsidR="003A46B8">
        <w:t xml:space="preserve">Figure </w:t>
      </w:r>
      <w:r w:rsidR="003A46B8">
        <w:rPr>
          <w:noProof/>
        </w:rPr>
        <w:t>2</w:t>
      </w:r>
      <w:r w:rsidR="003A46B8">
        <w:t>.</w:t>
      </w:r>
      <w:r w:rsidR="003A46B8">
        <w:rPr>
          <w:noProof/>
        </w:rPr>
        <w:t>2</w:t>
      </w:r>
      <w:r>
        <w:fldChar w:fldCharType="end"/>
      </w:r>
      <w:r>
        <w:t xml:space="preserve"> compares the average annual building block revenue from our draft decision to that proposed by Powerlink for the 2017–22 regulatory control </w:t>
      </w:r>
      <w:proofErr w:type="gramStart"/>
      <w:r>
        <w:t>period</w:t>
      </w:r>
      <w:proofErr w:type="gramEnd"/>
      <w:r>
        <w:t>, and to the approved average amount for the 201</w:t>
      </w:r>
      <w:r w:rsidR="00E17593">
        <w:t>2</w:t>
      </w:r>
      <w:r>
        <w:t xml:space="preserve">–17 regulatory control period. </w:t>
      </w:r>
    </w:p>
    <w:p w:rsidR="00923E34" w:rsidRDefault="00923E34" w:rsidP="00923E34">
      <w:pPr>
        <w:pStyle w:val="Caption"/>
      </w:pPr>
      <w:bookmarkStart w:id="88" w:name="_Ref453232390"/>
      <w:proofErr w:type="gramStart"/>
      <w:r>
        <w:t xml:space="preserve">Figure </w:t>
      </w:r>
      <w:r w:rsidR="00011588">
        <w:fldChar w:fldCharType="begin"/>
      </w:r>
      <w:r w:rsidR="00011588">
        <w:instrText xml:space="preserve"> STYLEREF 1 \s </w:instrText>
      </w:r>
      <w:r w:rsidR="00011588">
        <w:fldChar w:fldCharType="separate"/>
      </w:r>
      <w:r w:rsidR="003A46B8">
        <w:rPr>
          <w:noProof/>
        </w:rPr>
        <w:t>2</w:t>
      </w:r>
      <w:r w:rsidR="00011588">
        <w:rPr>
          <w:noProof/>
        </w:rPr>
        <w:fldChar w:fldCharType="end"/>
      </w:r>
      <w:r w:rsidR="00F03A47">
        <w:t>.</w:t>
      </w:r>
      <w:proofErr w:type="gramEnd"/>
      <w:r w:rsidR="003A46B8">
        <w:fldChar w:fldCharType="begin"/>
      </w:r>
      <w:r w:rsidR="003A46B8">
        <w:instrText xml:space="preserve"> SEQ Figure \* ARABIC \s 1 </w:instrText>
      </w:r>
      <w:r w:rsidR="003A46B8">
        <w:fldChar w:fldCharType="separate"/>
      </w:r>
      <w:r w:rsidR="003A46B8">
        <w:rPr>
          <w:noProof/>
        </w:rPr>
        <w:t>2</w:t>
      </w:r>
      <w:r w:rsidR="003A46B8">
        <w:rPr>
          <w:noProof/>
        </w:rPr>
        <w:fldChar w:fldCharType="end"/>
      </w:r>
      <w:bookmarkEnd w:id="88"/>
      <w:r>
        <w:tab/>
        <w:t>AER's draft decision on constituent components of total revenue ($million,</w:t>
      </w:r>
      <w:r w:rsidR="0049175C">
        <w:t xml:space="preserve"> 2016–17</w:t>
      </w:r>
      <w:r>
        <w:t>)</w:t>
      </w:r>
    </w:p>
    <w:p w:rsidR="00923E34" w:rsidRPr="008B26B2" w:rsidRDefault="00BD7A17" w:rsidP="00923E34">
      <w:pPr>
        <w:pStyle w:val="AERtablesource"/>
      </w:pPr>
      <w:r>
        <w:rPr>
          <w:noProof/>
          <w:lang w:eastAsia="en-AU"/>
        </w:rPr>
        <w:drawing>
          <wp:inline distT="0" distB="0" distL="0" distR="0" wp14:anchorId="605E305D" wp14:editId="18723A3A">
            <wp:extent cx="5377180" cy="32372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7180" cy="3237230"/>
                    </a:xfrm>
                    <a:prstGeom prst="rect">
                      <a:avLst/>
                    </a:prstGeom>
                    <a:noFill/>
                  </pic:spPr>
                </pic:pic>
              </a:graphicData>
            </a:graphic>
          </wp:inline>
        </w:drawing>
      </w:r>
    </w:p>
    <w:p w:rsidR="00923E34" w:rsidRPr="001B4D9B" w:rsidRDefault="00923E34" w:rsidP="00923E34">
      <w:pPr>
        <w:pStyle w:val="AERtablesource"/>
      </w:pPr>
      <w:r>
        <w:t>Source:</w:t>
      </w:r>
      <w:r>
        <w:tab/>
        <w:t>AER analysis.</w:t>
      </w:r>
    </w:p>
    <w:p w:rsidR="00923E34" w:rsidRDefault="00923E34" w:rsidP="00923E34">
      <w:r>
        <w:fldChar w:fldCharType="begin"/>
      </w:r>
      <w:r>
        <w:instrText xml:space="preserve"> REF _Ref453232866 \h </w:instrText>
      </w:r>
      <w:r>
        <w:fldChar w:fldCharType="separate"/>
      </w:r>
      <w:r w:rsidR="003A46B8">
        <w:t xml:space="preserve">Figure </w:t>
      </w:r>
      <w:r w:rsidR="003A46B8">
        <w:rPr>
          <w:noProof/>
        </w:rPr>
        <w:t>2</w:t>
      </w:r>
      <w:r w:rsidR="003A46B8">
        <w:t>.</w:t>
      </w:r>
      <w:r w:rsidR="003A46B8">
        <w:rPr>
          <w:noProof/>
        </w:rPr>
        <w:t>3</w:t>
      </w:r>
      <w:r>
        <w:fldChar w:fldCharType="end"/>
      </w:r>
      <w:r>
        <w:t xml:space="preserve"> compares our draft decision with </w:t>
      </w:r>
      <w:r w:rsidR="00011A27">
        <w:t>Powerlink's</w:t>
      </w:r>
      <w:r>
        <w:t xml:space="preserve"> proposal, broken down by the various building block components that make up the forecast revenue allowance. </w:t>
      </w:r>
      <w:r w:rsidR="00595254">
        <w:t>These are annual amounts based on an average over the five year regulatory control period.</w:t>
      </w:r>
    </w:p>
    <w:p w:rsidR="00923E34" w:rsidRDefault="00923E34" w:rsidP="00923E34">
      <w:pPr>
        <w:pStyle w:val="Caption"/>
      </w:pPr>
      <w:bookmarkStart w:id="89" w:name="_Ref453232866"/>
      <w:proofErr w:type="gramStart"/>
      <w:r>
        <w:lastRenderedPageBreak/>
        <w:t xml:space="preserve">Figure </w:t>
      </w:r>
      <w:r w:rsidR="00011588">
        <w:fldChar w:fldCharType="begin"/>
      </w:r>
      <w:r w:rsidR="00011588">
        <w:instrText xml:space="preserve"> STYLEREF 1 \s </w:instrText>
      </w:r>
      <w:r w:rsidR="00011588">
        <w:fldChar w:fldCharType="separate"/>
      </w:r>
      <w:r w:rsidR="003A46B8">
        <w:rPr>
          <w:noProof/>
        </w:rPr>
        <w:t>2</w:t>
      </w:r>
      <w:r w:rsidR="00011588">
        <w:rPr>
          <w:noProof/>
        </w:rPr>
        <w:fldChar w:fldCharType="end"/>
      </w:r>
      <w:r w:rsidR="00F03A47">
        <w:t>.</w:t>
      </w:r>
      <w:proofErr w:type="gramEnd"/>
      <w:r w:rsidR="003A46B8">
        <w:fldChar w:fldCharType="begin"/>
      </w:r>
      <w:r w:rsidR="003A46B8">
        <w:instrText xml:space="preserve"> SEQ Figure \* ARABIC \s 1 </w:instrText>
      </w:r>
      <w:r w:rsidR="003A46B8">
        <w:fldChar w:fldCharType="separate"/>
      </w:r>
      <w:r w:rsidR="003A46B8">
        <w:rPr>
          <w:noProof/>
        </w:rPr>
        <w:t>3</w:t>
      </w:r>
      <w:r w:rsidR="003A46B8">
        <w:rPr>
          <w:noProof/>
        </w:rPr>
        <w:fldChar w:fldCharType="end"/>
      </w:r>
      <w:bookmarkEnd w:id="89"/>
      <w:r>
        <w:tab/>
        <w:t xml:space="preserve">AER's draft decision and </w:t>
      </w:r>
      <w:r w:rsidR="00011A27">
        <w:t>Powerlink's</w:t>
      </w:r>
      <w:r>
        <w:t xml:space="preserve"> proposed annual building block costs ($million,</w:t>
      </w:r>
      <w:r w:rsidR="0049175C">
        <w:t xml:space="preserve"> 2016–17</w:t>
      </w:r>
      <w:r>
        <w:t>)</w:t>
      </w:r>
    </w:p>
    <w:p w:rsidR="00923E34" w:rsidRPr="006F4DDC" w:rsidRDefault="00713B8D" w:rsidP="00923E34">
      <w:pPr>
        <w:pStyle w:val="AERtablesource"/>
      </w:pPr>
      <w:r>
        <w:rPr>
          <w:noProof/>
          <w:lang w:eastAsia="en-AU"/>
        </w:rPr>
        <w:drawing>
          <wp:inline distT="0" distB="0" distL="0" distR="0" wp14:anchorId="71307FC2" wp14:editId="6CA23A9F">
            <wp:extent cx="5151755" cy="32435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1755" cy="3243580"/>
                    </a:xfrm>
                    <a:prstGeom prst="rect">
                      <a:avLst/>
                    </a:prstGeom>
                    <a:noFill/>
                  </pic:spPr>
                </pic:pic>
              </a:graphicData>
            </a:graphic>
          </wp:inline>
        </w:drawing>
      </w:r>
    </w:p>
    <w:p w:rsidR="00923E34" w:rsidRPr="001B4D9B" w:rsidRDefault="00923E34" w:rsidP="00923E34">
      <w:pPr>
        <w:pStyle w:val="AERtablesource"/>
      </w:pPr>
      <w:r>
        <w:t>Source:</w:t>
      </w:r>
      <w:r>
        <w:tab/>
        <w:t>AER analysis.</w:t>
      </w:r>
    </w:p>
    <w:p w:rsidR="00923E34" w:rsidRPr="0049175C" w:rsidRDefault="00923E34" w:rsidP="0049175C">
      <w:r w:rsidRPr="0049175C">
        <w:t>These figures highlight that the return on capital</w:t>
      </w:r>
      <w:r w:rsidR="0049175C" w:rsidRPr="0049175C">
        <w:t xml:space="preserve"> is the </w:t>
      </w:r>
      <w:r w:rsidRPr="0049175C">
        <w:t xml:space="preserve">key difference between our draft decision and </w:t>
      </w:r>
      <w:r w:rsidR="003F11BD" w:rsidRPr="0049175C">
        <w:t>Powerlink's</w:t>
      </w:r>
      <w:r w:rsidRPr="0049175C">
        <w:t xml:space="preserve"> proposal. Our </w:t>
      </w:r>
      <w:r w:rsidR="0049175C" w:rsidRPr="0049175C">
        <w:t xml:space="preserve">draft </w:t>
      </w:r>
      <w:r w:rsidRPr="0049175C">
        <w:t xml:space="preserve">decisions </w:t>
      </w:r>
      <w:r w:rsidR="0049175C" w:rsidRPr="0049175C">
        <w:t xml:space="preserve">on the allowed rate of return and allowed capital expenditure (capex) largely </w:t>
      </w:r>
      <w:r w:rsidRPr="0049175C">
        <w:t>drive th</w:t>
      </w:r>
      <w:r w:rsidR="0049175C" w:rsidRPr="0049175C">
        <w:t>is</w:t>
      </w:r>
      <w:r w:rsidRPr="0049175C">
        <w:t xml:space="preserve"> difference.</w:t>
      </w:r>
    </w:p>
    <w:p w:rsidR="00923E34" w:rsidRDefault="00923E34" w:rsidP="00923E34">
      <w:pPr>
        <w:pStyle w:val="Heading3"/>
      </w:pPr>
      <w:bookmarkStart w:id="90" w:name="_Toc453932285"/>
      <w:bookmarkStart w:id="91" w:name="_Toc456687642"/>
      <w:bookmarkStart w:id="92" w:name="_Toc462823033"/>
      <w:r>
        <w:t>Allowed rate of return</w:t>
      </w:r>
      <w:bookmarkEnd w:id="90"/>
      <w:bookmarkEnd w:id="91"/>
      <w:bookmarkEnd w:id="92"/>
    </w:p>
    <w:p w:rsidR="0049175C" w:rsidRDefault="0049175C" w:rsidP="0049175C">
      <w:r w:rsidRPr="002B35EC">
        <w:t xml:space="preserve">The allowed rate of return provides </w:t>
      </w:r>
      <w:r>
        <w:t xml:space="preserve">Powerlink </w:t>
      </w:r>
      <w:r w:rsidRPr="002B35EC">
        <w:t xml:space="preserve">with revenue to service the interest on its loans and give a return on equity to its shareholders. It is applied to </w:t>
      </w:r>
      <w:r>
        <w:t>Powerlink's</w:t>
      </w:r>
      <w:r w:rsidRPr="002B35EC">
        <w:t xml:space="preserve"> capital base to determine the return on capital building block.</w:t>
      </w:r>
    </w:p>
    <w:p w:rsidR="00211AB7" w:rsidRPr="00713987" w:rsidRDefault="00211AB7" w:rsidP="00211AB7">
      <w:r w:rsidRPr="002B35EC">
        <w:t>We set out our approach to determining the rate of return in the Rate of Return Guideline (Guideline) we published in December 2013. We undertook significant consultation in developing this Guideline.</w:t>
      </w:r>
      <w:r>
        <w:t xml:space="preserve"> </w:t>
      </w:r>
      <w:r w:rsidR="00737D8B">
        <w:t xml:space="preserve">In its proposal, </w:t>
      </w:r>
      <w:r>
        <w:t xml:space="preserve">Powerlink proposed to use the methodology set out in our Guideline. </w:t>
      </w:r>
      <w:r w:rsidRPr="002B35EC">
        <w:t xml:space="preserve">After considering the information before us in </w:t>
      </w:r>
      <w:r>
        <w:t>Powerlink's</w:t>
      </w:r>
      <w:r w:rsidRPr="002B35EC">
        <w:t xml:space="preserve"> proposal and in submissions, </w:t>
      </w:r>
      <w:r>
        <w:t>we have accepted</w:t>
      </w:r>
      <w:r w:rsidR="00737D8B">
        <w:t xml:space="preserve"> the approach proposed by </w:t>
      </w:r>
      <w:r>
        <w:t>Powerlink</w:t>
      </w:r>
      <w:r w:rsidR="00737D8B">
        <w:t xml:space="preserve"> for calculating the</w:t>
      </w:r>
      <w:r>
        <w:t xml:space="preserve"> rate of return</w:t>
      </w:r>
      <w:r w:rsidR="00737D8B">
        <w:t>. Nevertheless, the approach to calculating the rate of return in Powerlink's</w:t>
      </w:r>
      <w:r>
        <w:t xml:space="preserve"> proposal </w:t>
      </w:r>
      <w:r w:rsidR="00737D8B">
        <w:t>requires us to consider</w:t>
      </w:r>
      <w:r>
        <w:t xml:space="preserve"> prevailing market conditions</w:t>
      </w:r>
      <w:r w:rsidRPr="002B35EC">
        <w:t>.</w:t>
      </w:r>
      <w:r>
        <w:t xml:space="preserve"> </w:t>
      </w:r>
    </w:p>
    <w:p w:rsidR="0049175C" w:rsidRPr="002B35EC" w:rsidRDefault="0049175C" w:rsidP="0049175C">
      <w:r w:rsidRPr="002B35EC">
        <w:t>Prevailing market conditions for debt and equity</w:t>
      </w:r>
      <w:r w:rsidR="00737D8B">
        <w:t xml:space="preserve"> are subject to change and</w:t>
      </w:r>
      <w:r w:rsidRPr="002B35EC">
        <w:t xml:space="preserve"> heavily influence the rate of return. Financial conditions have changed since </w:t>
      </w:r>
      <w:r w:rsidR="00211AB7">
        <w:t>Powerlink submitted its proposal</w:t>
      </w:r>
      <w:r w:rsidRPr="002B35EC">
        <w:t>. Interest rates are lower</w:t>
      </w:r>
      <w:r w:rsidR="00737D8B">
        <w:t>,</w:t>
      </w:r>
      <w:r w:rsidRPr="002B35EC">
        <w:t xml:space="preserve"> </w:t>
      </w:r>
      <w:r w:rsidR="00211AB7">
        <w:t>meaning</w:t>
      </w:r>
      <w:r w:rsidRPr="002B35EC">
        <w:t xml:space="preserve"> that the cost of debt and the returns required to attract equity are lower.</w:t>
      </w:r>
      <w:r w:rsidR="00737D8B">
        <w:t xml:space="preserve"> These factors result in a rate of return lower than </w:t>
      </w:r>
      <w:r w:rsidR="00E50F8E">
        <w:t>Powerlink</w:t>
      </w:r>
      <w:r w:rsidR="00737D8B">
        <w:t xml:space="preserve"> proposed in its draft decision.</w:t>
      </w:r>
    </w:p>
    <w:p w:rsidR="0049175C" w:rsidRPr="002B35EC" w:rsidRDefault="0049175C" w:rsidP="0049175C">
      <w:r w:rsidRPr="002B35EC">
        <w:lastRenderedPageBreak/>
        <w:t xml:space="preserve">Our draft decision is for a rate of return of </w:t>
      </w:r>
      <w:r>
        <w:t>5.48</w:t>
      </w:r>
      <w:r w:rsidRPr="002B35EC">
        <w:t xml:space="preserve"> per cent (for 2017–18)</w:t>
      </w:r>
      <w:r w:rsidR="00211AB7">
        <w:t xml:space="preserve">. This </w:t>
      </w:r>
      <w:r w:rsidRPr="002B35EC">
        <w:t>compare</w:t>
      </w:r>
      <w:r w:rsidR="00211AB7">
        <w:t>s</w:t>
      </w:r>
      <w:r w:rsidRPr="002B35EC">
        <w:t xml:space="preserve"> </w:t>
      </w:r>
      <w:r w:rsidR="00211AB7">
        <w:t xml:space="preserve">with </w:t>
      </w:r>
      <w:r>
        <w:t>Powerlink's</w:t>
      </w:r>
      <w:r w:rsidRPr="002B35EC">
        <w:t xml:space="preserve"> proposed </w:t>
      </w:r>
      <w:r>
        <w:t>6.04</w:t>
      </w:r>
      <w:r w:rsidRPr="002B35EC">
        <w:t xml:space="preserve"> per cent </w:t>
      </w:r>
      <w:r w:rsidR="00211AB7">
        <w:t xml:space="preserve">in its revenue proposal, </w:t>
      </w:r>
      <w:r w:rsidRPr="002B35EC">
        <w:t xml:space="preserve">and the </w:t>
      </w:r>
      <w:r>
        <w:t>8.61</w:t>
      </w:r>
      <w:r w:rsidRPr="002B35EC">
        <w:t xml:space="preserve"> per cent set for the </w:t>
      </w:r>
      <w:r>
        <w:t>2012</w:t>
      </w:r>
      <w:r w:rsidRPr="002B35EC">
        <w:t>–17 regulatory control period.</w:t>
      </w:r>
      <w:r w:rsidR="00737D8B">
        <w:t xml:space="preserve"> </w:t>
      </w:r>
      <w:r w:rsidR="00737D8B" w:rsidRPr="00737D8B">
        <w:t xml:space="preserve">In our final decision we will update the rate of return again, having regard to the prevailing market conditions at the time we make our final decision and by reference to the averaging periods that </w:t>
      </w:r>
      <w:r w:rsidR="00737D8B">
        <w:t>Powerlink</w:t>
      </w:r>
      <w:r w:rsidR="00737D8B" w:rsidRPr="00737D8B">
        <w:t xml:space="preserve"> nominated in its proposal.</w:t>
      </w:r>
    </w:p>
    <w:p w:rsidR="00923E34" w:rsidRDefault="0049175C" w:rsidP="00923E34">
      <w:pPr>
        <w:pStyle w:val="Heading3"/>
      </w:pPr>
      <w:bookmarkStart w:id="93" w:name="_Ref460404748"/>
      <w:bookmarkStart w:id="94" w:name="_Toc462823034"/>
      <w:r>
        <w:t>Allowed capital expenditure</w:t>
      </w:r>
      <w:bookmarkEnd w:id="93"/>
      <w:bookmarkEnd w:id="94"/>
    </w:p>
    <w:p w:rsidR="00C43EFB" w:rsidRPr="00C43EFB" w:rsidRDefault="00C43EFB" w:rsidP="00C43EFB">
      <w:r>
        <w:t>We had c</w:t>
      </w:r>
      <w:r w:rsidRPr="00C43EFB">
        <w:t>oncerns involv</w:t>
      </w:r>
      <w:r>
        <w:t>ing</w:t>
      </w:r>
      <w:r w:rsidRPr="00C43EFB">
        <w:t xml:space="preserve"> some aspects of Powerlink's forecasting methodology and key assumptions which are material to our view that we are not reasonably satisfied that its proposed total forecast capex reasonably reflects the capex criteria.</w:t>
      </w:r>
    </w:p>
    <w:p w:rsidR="00C43EFB" w:rsidRPr="00C43EFB" w:rsidRDefault="00C43EFB" w:rsidP="00C43EFB">
      <w:r w:rsidRPr="00C43EFB">
        <w:t>Powerlink's capex forecasting methodology primarily relies on a top-down approach to forecast asset replacement requirements using</w:t>
      </w:r>
      <w:r w:rsidR="008E34CD">
        <w:t xml:space="preserve"> a modified version of</w:t>
      </w:r>
      <w:r w:rsidRPr="00C43EFB">
        <w:t xml:space="preserve"> the AER's repex model. This model relies on using asset age as a proxy for the many factors that influence individual asset replacements. Powerlink has calibrated and adjusted the repex model inputs based on its actual asset replacement expenditure in the period from 2010 to 2015. </w:t>
      </w:r>
    </w:p>
    <w:p w:rsidR="00C43EFB" w:rsidRPr="00C43EFB" w:rsidRDefault="00C43EFB" w:rsidP="00C43EFB">
      <w:r w:rsidRPr="00C43EFB">
        <w:t xml:space="preserve">In recent years, Powerlink has implemented a number of improvement initiatives </w:t>
      </w:r>
      <w:r w:rsidR="0091527A">
        <w:t xml:space="preserve">and </w:t>
      </w:r>
      <w:r w:rsidRPr="00C43EFB">
        <w:t>continues to review, revise and improve its asset management strategies. However, we are concerned that Powerlink's historical asset replacement policies and practices, particularly in the early years of the calibration period, are likely to distort the repex model calibration and result in average asset replacement lives which are shorter than Powerlink is actually likely to achieve in the 2017–22 regulatory control period.</w:t>
      </w:r>
    </w:p>
    <w:p w:rsidR="00C43EFB" w:rsidRPr="00C43EFB" w:rsidRDefault="00C43EFB" w:rsidP="00C43EFB">
      <w:r w:rsidRPr="00C43EFB">
        <w:t>Based on Powerlink's historical repex project documentation and actual project outcomes, it is clear that the actual survival lives of assets achieved by Powerlink are typically longer than Powerlink has assumed in its repex model. We are therefore not satisfied that the inputs and assumptions which underpin Powerlink's use of the repex model are likely to result in a capex forecast which reasonably reflects the efficient costs that a prudent operator would require to achieve the capex objectives.</w:t>
      </w:r>
      <w:r w:rsidR="00F03A47">
        <w:t xml:space="preserve"> Our assessment of Powerlink's repex is discussed further in section </w:t>
      </w:r>
      <w:r w:rsidR="00F03A47">
        <w:fldChar w:fldCharType="begin"/>
      </w:r>
      <w:r w:rsidR="00F03A47">
        <w:instrText xml:space="preserve"> REF _Ref451759130 \r \h </w:instrText>
      </w:r>
      <w:r w:rsidR="00F03A47">
        <w:fldChar w:fldCharType="separate"/>
      </w:r>
      <w:r w:rsidR="003A46B8">
        <w:t>3.5</w:t>
      </w:r>
      <w:r w:rsidR="00F03A47">
        <w:fldChar w:fldCharType="end"/>
      </w:r>
      <w:r w:rsidR="00F03A47">
        <w:t xml:space="preserve"> and attachment 6. </w:t>
      </w:r>
    </w:p>
    <w:p w:rsidR="00923E34" w:rsidRPr="00923E34" w:rsidRDefault="00923E34" w:rsidP="00923E34">
      <w:pPr>
        <w:pStyle w:val="Heading2"/>
      </w:pPr>
      <w:bookmarkStart w:id="95" w:name="_Toc456687645"/>
      <w:bookmarkStart w:id="96" w:name="_Toc462823035"/>
      <w:r>
        <w:t>Expected impact of decision on electricity bills</w:t>
      </w:r>
      <w:bookmarkEnd w:id="95"/>
      <w:bookmarkEnd w:id="96"/>
    </w:p>
    <w:p w:rsidR="00923E34" w:rsidRDefault="00923E34" w:rsidP="00923E34">
      <w:r>
        <w:t xml:space="preserve">Transmission charges account for a relatively small percentage of a residential customers' annual electricity bill. The annual electricity bill for customers in </w:t>
      </w:r>
      <w:r w:rsidR="003F11BD">
        <w:t>Queensland</w:t>
      </w:r>
      <w:r>
        <w:t xml:space="preserve"> will reflect the combined cost of all the electricity supply chain components</w:t>
      </w:r>
      <w:r w:rsidRPr="00D2459D">
        <w:t>—</w:t>
      </w:r>
      <w:r>
        <w:t xml:space="preserve">wholesale energy generation, transmission, distribution, metering, and retail costs. On average, transmission charges account for approximately </w:t>
      </w:r>
      <w:r w:rsidR="003F11BD">
        <w:t>9.3</w:t>
      </w:r>
      <w:r>
        <w:t xml:space="preserve"> per cent of a </w:t>
      </w:r>
      <w:r w:rsidR="003F11BD">
        <w:t>Queensland</w:t>
      </w:r>
      <w:r>
        <w:t xml:space="preserve"> customer's annual electricity bill. This small percentage largely explains the relatively modest average annual electricity bill impacts arising from our draft decision.</w:t>
      </w:r>
    </w:p>
    <w:p w:rsidR="00923E34" w:rsidRPr="006348B5" w:rsidRDefault="00923E34" w:rsidP="00923E34">
      <w:r w:rsidRPr="006348B5">
        <w:t xml:space="preserve">We estimate the expected bill impact by varying the </w:t>
      </w:r>
      <w:r>
        <w:t>transmission</w:t>
      </w:r>
      <w:r w:rsidRPr="006348B5">
        <w:t xml:space="preserve"> charges in accordance with our </w:t>
      </w:r>
      <w:r>
        <w:t xml:space="preserve">draft </w:t>
      </w:r>
      <w:r w:rsidRPr="006348B5">
        <w:t xml:space="preserve">decision, while holding other components of the bill constant.  This approach isolates the effect of our decision on electricity prices, but does not </w:t>
      </w:r>
      <w:r w:rsidRPr="006348B5">
        <w:lastRenderedPageBreak/>
        <w:t>imply that other components will remain unchanged across the regulatory control period.</w:t>
      </w:r>
      <w:r>
        <w:rPr>
          <w:rStyle w:val="FootnoteReference"/>
        </w:rPr>
        <w:footnoteReference w:id="3"/>
      </w:r>
      <w:r w:rsidRPr="006348B5">
        <w:t xml:space="preserve"> </w:t>
      </w:r>
    </w:p>
    <w:p w:rsidR="00923E34" w:rsidRPr="006604AD" w:rsidRDefault="00923E34" w:rsidP="00EB49BB">
      <w:pPr>
        <w:rPr>
          <w:rStyle w:val="AERbody"/>
        </w:rPr>
      </w:pPr>
      <w:r w:rsidRPr="006348B5">
        <w:t xml:space="preserve">Based on this approach, we expect that our </w:t>
      </w:r>
      <w:r>
        <w:t>draft</w:t>
      </w:r>
      <w:r w:rsidRPr="006348B5">
        <w:t xml:space="preserve"> decision will result in </w:t>
      </w:r>
      <w:r>
        <w:t xml:space="preserve">the transmission component of the average </w:t>
      </w:r>
      <w:r w:rsidRPr="006348B5">
        <w:t xml:space="preserve">annual residential </w:t>
      </w:r>
      <w:r w:rsidRPr="00EB49BB">
        <w:t xml:space="preserve">electricity bills in </w:t>
      </w:r>
      <w:r w:rsidR="003F11BD" w:rsidRPr="00EB49BB">
        <w:t>Queensland</w:t>
      </w:r>
      <w:r w:rsidRPr="00EB49BB">
        <w:t xml:space="preserve"> </w:t>
      </w:r>
      <w:r w:rsidR="00D662A4" w:rsidRPr="00EB49BB">
        <w:t xml:space="preserve">to decrease moderately </w:t>
      </w:r>
      <w:r w:rsidRPr="00EB49BB">
        <w:t>over the 2017–22 regulatory control period. The</w:t>
      </w:r>
      <w:r w:rsidRPr="006348B5">
        <w:t xml:space="preserve"> </w:t>
      </w:r>
      <w:r>
        <w:t xml:space="preserve">transmission component of the average </w:t>
      </w:r>
      <w:r w:rsidRPr="006348B5">
        <w:t xml:space="preserve">annual residential electricity bill </w:t>
      </w:r>
      <w:r>
        <w:t xml:space="preserve">in 2021–22 </w:t>
      </w:r>
      <w:r w:rsidRPr="006348B5">
        <w:t xml:space="preserve">is </w:t>
      </w:r>
      <w:r>
        <w:t xml:space="preserve">expected to </w:t>
      </w:r>
      <w:r w:rsidR="0066649D">
        <w:t xml:space="preserve">reduce by </w:t>
      </w:r>
      <w:r>
        <w:rPr>
          <w:rStyle w:val="AERbody"/>
        </w:rPr>
        <w:t>about $</w:t>
      </w:r>
      <w:r w:rsidR="003F11BD">
        <w:rPr>
          <w:rStyle w:val="AERbody"/>
        </w:rPr>
        <w:t>40</w:t>
      </w:r>
      <w:r w:rsidRPr="006604AD">
        <w:rPr>
          <w:rStyle w:val="AERbody"/>
        </w:rPr>
        <w:t xml:space="preserve"> </w:t>
      </w:r>
      <w:r w:rsidR="0066649D">
        <w:rPr>
          <w:rStyle w:val="AERbody"/>
        </w:rPr>
        <w:t xml:space="preserve">($ nominal) or 2.5 per cent </w:t>
      </w:r>
      <w:r w:rsidR="003F11BD">
        <w:rPr>
          <w:rStyle w:val="AERbody"/>
        </w:rPr>
        <w:t xml:space="preserve">below </w:t>
      </w:r>
      <w:r w:rsidRPr="006604AD">
        <w:rPr>
          <w:rStyle w:val="AERbody"/>
        </w:rPr>
        <w:t>the 2016–17 level.</w:t>
      </w:r>
    </w:p>
    <w:p w:rsidR="00923E34" w:rsidRPr="006604AD" w:rsidRDefault="00923E34" w:rsidP="00923E34">
      <w:pPr>
        <w:rPr>
          <w:rStyle w:val="AERbody"/>
        </w:rPr>
      </w:pPr>
      <w:r w:rsidRPr="006604AD">
        <w:rPr>
          <w:rStyle w:val="AERbody"/>
        </w:rPr>
        <w:t xml:space="preserve">By comparison, had we accepted </w:t>
      </w:r>
      <w:r w:rsidR="003F11BD">
        <w:rPr>
          <w:rStyle w:val="AERbody"/>
        </w:rPr>
        <w:t>Powerlink's</w:t>
      </w:r>
      <w:r w:rsidRPr="006604AD">
        <w:rPr>
          <w:rStyle w:val="AERbody"/>
        </w:rPr>
        <w:t xml:space="preserve"> proposal, the expected </w:t>
      </w:r>
      <w:r>
        <w:rPr>
          <w:rStyle w:val="AERbody"/>
        </w:rPr>
        <w:t xml:space="preserve">transmission component of the </w:t>
      </w:r>
      <w:r w:rsidRPr="006604AD">
        <w:rPr>
          <w:rStyle w:val="AERbody"/>
        </w:rPr>
        <w:t xml:space="preserve">average annual residential electricity bill in 2021–22 would </w:t>
      </w:r>
      <w:r w:rsidR="003F11BD">
        <w:rPr>
          <w:rStyle w:val="AERbody"/>
        </w:rPr>
        <w:t xml:space="preserve">reduce </w:t>
      </w:r>
      <w:r w:rsidRPr="006604AD">
        <w:rPr>
          <w:rStyle w:val="AERbody"/>
        </w:rPr>
        <w:t xml:space="preserve">by </w:t>
      </w:r>
      <w:r>
        <w:rPr>
          <w:rStyle w:val="AERbody"/>
        </w:rPr>
        <w:t xml:space="preserve">about </w:t>
      </w:r>
      <w:r w:rsidR="003F11BD">
        <w:rPr>
          <w:rStyle w:val="AERbody"/>
        </w:rPr>
        <w:t>$31</w:t>
      </w:r>
      <w:r w:rsidRPr="006604AD">
        <w:rPr>
          <w:rStyle w:val="AERbody"/>
        </w:rPr>
        <w:t> ($ nominal) or 1.</w:t>
      </w:r>
      <w:r w:rsidR="003F11BD">
        <w:rPr>
          <w:rStyle w:val="AERbody"/>
        </w:rPr>
        <w:t>9</w:t>
      </w:r>
      <w:r w:rsidRPr="006604AD">
        <w:rPr>
          <w:rStyle w:val="AERbody"/>
        </w:rPr>
        <w:t xml:space="preserve"> per cent </w:t>
      </w:r>
      <w:r w:rsidR="003F11BD">
        <w:rPr>
          <w:rStyle w:val="AERbody"/>
        </w:rPr>
        <w:t>below</w:t>
      </w:r>
      <w:r w:rsidRPr="006604AD">
        <w:rPr>
          <w:rStyle w:val="AERbody"/>
        </w:rPr>
        <w:t xml:space="preserve"> the 2016–17 level.</w:t>
      </w:r>
    </w:p>
    <w:p w:rsidR="00923E34" w:rsidRDefault="00923E34" w:rsidP="00923E34">
      <w:r>
        <w:fldChar w:fldCharType="begin"/>
      </w:r>
      <w:r>
        <w:instrText xml:space="preserve"> REF _Ref453748529 \h </w:instrText>
      </w:r>
      <w:r>
        <w:fldChar w:fldCharType="separate"/>
      </w:r>
      <w:r w:rsidR="003A46B8">
        <w:t xml:space="preserve">Table </w:t>
      </w:r>
      <w:r w:rsidR="003A46B8">
        <w:rPr>
          <w:noProof/>
        </w:rPr>
        <w:t>2</w:t>
      </w:r>
      <w:r w:rsidR="003A46B8">
        <w:t>.</w:t>
      </w:r>
      <w:r w:rsidR="003A46B8">
        <w:rPr>
          <w:noProof/>
        </w:rPr>
        <w:t>1</w:t>
      </w:r>
      <w:r>
        <w:fldChar w:fldCharType="end"/>
      </w:r>
      <w:r w:rsidRPr="006348B5">
        <w:t xml:space="preserve"> shows the estimated impact of our </w:t>
      </w:r>
      <w:r>
        <w:t>draft</w:t>
      </w:r>
      <w:r w:rsidRPr="006348B5">
        <w:t xml:space="preserve"> decision on average residential and small business customers' annual electricity bills in </w:t>
      </w:r>
      <w:r w:rsidR="003F11BD">
        <w:t>Queensland</w:t>
      </w:r>
      <w:r w:rsidRPr="006348B5">
        <w:t xml:space="preserve"> over the 201</w:t>
      </w:r>
      <w:r>
        <w:t>7</w:t>
      </w:r>
      <w:r w:rsidRPr="006348B5">
        <w:t>–2</w:t>
      </w:r>
      <w:r>
        <w:t>2</w:t>
      </w:r>
      <w:r w:rsidRPr="006348B5">
        <w:t xml:space="preserve"> regulatory control period, compared with </w:t>
      </w:r>
      <w:r w:rsidR="003F11BD">
        <w:t>Powerlink's</w:t>
      </w:r>
      <w:r w:rsidRPr="006348B5">
        <w:t xml:space="preserve"> proposal. As explained above, these bill impact estimates are indicative only, and individual customers’ actual bills will depend on their usage patterns and the structure of their chosen retail tariff offering.</w:t>
      </w:r>
      <w:r>
        <w:t xml:space="preserve"> </w:t>
      </w:r>
    </w:p>
    <w:p w:rsidR="00923E34" w:rsidRDefault="00923E34" w:rsidP="00923E34">
      <w:pPr>
        <w:pStyle w:val="Caption"/>
      </w:pPr>
      <w:bookmarkStart w:id="97" w:name="_Ref453748529"/>
      <w:proofErr w:type="gramStart"/>
      <w:r>
        <w:t xml:space="preserve">Table </w:t>
      </w:r>
      <w:r w:rsidR="00011588">
        <w:fldChar w:fldCharType="begin"/>
      </w:r>
      <w:r w:rsidR="00011588">
        <w:instrText xml:space="preserve"> STYLEREF 1 \s </w:instrText>
      </w:r>
      <w:r w:rsidR="00011588">
        <w:fldChar w:fldCharType="separate"/>
      </w:r>
      <w:r w:rsidR="003A46B8">
        <w:rPr>
          <w:noProof/>
        </w:rPr>
        <w:t>2</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1</w:t>
      </w:r>
      <w:r w:rsidR="003A46B8">
        <w:rPr>
          <w:noProof/>
        </w:rPr>
        <w:fldChar w:fldCharType="end"/>
      </w:r>
      <w:bookmarkEnd w:id="97"/>
      <w:r>
        <w:tab/>
        <w:t xml:space="preserve">Estimated impact of draft decision on average </w:t>
      </w:r>
      <w:r w:rsidR="005D1E68">
        <w:t>Queensland</w:t>
      </w:r>
      <w:r>
        <w:t xml:space="preserve"> residential and small business customers' electricity bills for 2017–22 period ($nominal)</w:t>
      </w:r>
    </w:p>
    <w:tbl>
      <w:tblPr>
        <w:tblStyle w:val="AERtable-numbers"/>
        <w:tblW w:w="9234" w:type="dxa"/>
        <w:tblLook w:val="04A0" w:firstRow="1" w:lastRow="0" w:firstColumn="1" w:lastColumn="0" w:noHBand="0" w:noVBand="1"/>
      </w:tblPr>
      <w:tblGrid>
        <w:gridCol w:w="2572"/>
        <w:gridCol w:w="973"/>
        <w:gridCol w:w="1266"/>
        <w:gridCol w:w="1170"/>
        <w:gridCol w:w="1171"/>
        <w:gridCol w:w="1041"/>
        <w:gridCol w:w="1041"/>
      </w:tblGrid>
      <w:tr w:rsidR="003F11BD" w:rsidRPr="00731756" w:rsidTr="00CE34EF">
        <w:trPr>
          <w:cnfStyle w:val="100000000000" w:firstRow="1" w:lastRow="0" w:firstColumn="0" w:lastColumn="0" w:oddVBand="0" w:evenVBand="0" w:oddHBand="0" w:evenHBand="0" w:firstRowFirstColumn="0" w:firstRowLastColumn="0" w:lastRowFirstColumn="0" w:lastRowLastColumn="0"/>
          <w:trHeight w:val="462"/>
          <w:tblHeader/>
        </w:trPr>
        <w:tc>
          <w:tcPr>
            <w:cnfStyle w:val="001000000000" w:firstRow="0" w:lastRow="0" w:firstColumn="1" w:lastColumn="0" w:oddVBand="0" w:evenVBand="0" w:oddHBand="0" w:evenHBand="0" w:firstRowFirstColumn="0" w:firstRowLastColumn="0" w:lastRowFirstColumn="0" w:lastRowLastColumn="0"/>
            <w:tcW w:w="2572" w:type="dxa"/>
          </w:tcPr>
          <w:p w:rsidR="003F11BD" w:rsidRPr="003F11BD" w:rsidRDefault="003F11BD" w:rsidP="003F11BD"/>
        </w:tc>
        <w:tc>
          <w:tcPr>
            <w:tcW w:w="973" w:type="dxa"/>
            <w:vAlign w:val="bottom"/>
          </w:tcPr>
          <w:p w:rsidR="003F11BD" w:rsidRPr="003F11BD" w:rsidRDefault="003F11BD" w:rsidP="003F11BD">
            <w:pPr>
              <w:cnfStyle w:val="100000000000" w:firstRow="1" w:lastRow="0" w:firstColumn="0" w:lastColumn="0" w:oddVBand="0" w:evenVBand="0" w:oddHBand="0" w:evenHBand="0" w:firstRowFirstColumn="0" w:firstRowLastColumn="0" w:lastRowFirstColumn="0" w:lastRowLastColumn="0"/>
            </w:pPr>
            <w:r w:rsidRPr="003F11BD">
              <w:t>2016–17</w:t>
            </w:r>
          </w:p>
        </w:tc>
        <w:tc>
          <w:tcPr>
            <w:tcW w:w="1266" w:type="dxa"/>
            <w:vAlign w:val="bottom"/>
          </w:tcPr>
          <w:p w:rsidR="003F11BD" w:rsidRPr="003F11BD" w:rsidRDefault="003F11BD" w:rsidP="003F11BD">
            <w:pPr>
              <w:cnfStyle w:val="100000000000" w:firstRow="1" w:lastRow="0" w:firstColumn="0" w:lastColumn="0" w:oddVBand="0" w:evenVBand="0" w:oddHBand="0" w:evenHBand="0" w:firstRowFirstColumn="0" w:firstRowLastColumn="0" w:lastRowFirstColumn="0" w:lastRowLastColumn="0"/>
            </w:pPr>
            <w:r w:rsidRPr="003F11BD">
              <w:t>2017–18</w:t>
            </w:r>
          </w:p>
        </w:tc>
        <w:tc>
          <w:tcPr>
            <w:tcW w:w="1170" w:type="dxa"/>
            <w:vAlign w:val="bottom"/>
          </w:tcPr>
          <w:p w:rsidR="003F11BD" w:rsidRPr="003F11BD" w:rsidRDefault="003F11BD" w:rsidP="003F11BD">
            <w:pPr>
              <w:cnfStyle w:val="100000000000" w:firstRow="1" w:lastRow="0" w:firstColumn="0" w:lastColumn="0" w:oddVBand="0" w:evenVBand="0" w:oddHBand="0" w:evenHBand="0" w:firstRowFirstColumn="0" w:firstRowLastColumn="0" w:lastRowFirstColumn="0" w:lastRowLastColumn="0"/>
            </w:pPr>
            <w:r w:rsidRPr="003F11BD">
              <w:t>2018–19</w:t>
            </w:r>
          </w:p>
        </w:tc>
        <w:tc>
          <w:tcPr>
            <w:tcW w:w="1171" w:type="dxa"/>
            <w:vAlign w:val="bottom"/>
          </w:tcPr>
          <w:p w:rsidR="003F11BD" w:rsidRPr="003F11BD" w:rsidRDefault="003F11BD" w:rsidP="003F11BD">
            <w:pPr>
              <w:cnfStyle w:val="100000000000" w:firstRow="1" w:lastRow="0" w:firstColumn="0" w:lastColumn="0" w:oddVBand="0" w:evenVBand="0" w:oddHBand="0" w:evenHBand="0" w:firstRowFirstColumn="0" w:firstRowLastColumn="0" w:lastRowFirstColumn="0" w:lastRowLastColumn="0"/>
            </w:pPr>
            <w:r w:rsidRPr="003F11BD">
              <w:t>2019–20</w:t>
            </w:r>
          </w:p>
        </w:tc>
        <w:tc>
          <w:tcPr>
            <w:tcW w:w="1041" w:type="dxa"/>
            <w:vAlign w:val="bottom"/>
          </w:tcPr>
          <w:p w:rsidR="003F11BD" w:rsidRPr="003F11BD" w:rsidRDefault="003F11BD" w:rsidP="003F11BD">
            <w:pPr>
              <w:cnfStyle w:val="100000000000" w:firstRow="1" w:lastRow="0" w:firstColumn="0" w:lastColumn="0" w:oddVBand="0" w:evenVBand="0" w:oddHBand="0" w:evenHBand="0" w:firstRowFirstColumn="0" w:firstRowLastColumn="0" w:lastRowFirstColumn="0" w:lastRowLastColumn="0"/>
            </w:pPr>
            <w:r w:rsidRPr="003F11BD">
              <w:t>2020–21</w:t>
            </w:r>
          </w:p>
        </w:tc>
        <w:tc>
          <w:tcPr>
            <w:tcW w:w="1041" w:type="dxa"/>
            <w:vAlign w:val="bottom"/>
          </w:tcPr>
          <w:p w:rsidR="003F11BD" w:rsidRPr="003F11BD" w:rsidRDefault="003F11BD" w:rsidP="003F11BD">
            <w:pPr>
              <w:cnfStyle w:val="100000000000" w:firstRow="1" w:lastRow="0" w:firstColumn="0" w:lastColumn="0" w:oddVBand="0" w:evenVBand="0" w:oddHBand="0" w:evenHBand="0" w:firstRowFirstColumn="0" w:firstRowLastColumn="0" w:lastRowFirstColumn="0" w:lastRowLastColumn="0"/>
            </w:pPr>
            <w:r w:rsidRPr="003F11BD">
              <w:t>2021–22</w:t>
            </w:r>
          </w:p>
        </w:tc>
      </w:tr>
      <w:tr w:rsidR="003F11BD" w:rsidRPr="00731756" w:rsidTr="00CE34E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3F11BD" w:rsidRPr="003F11BD" w:rsidRDefault="003F11BD" w:rsidP="003F11BD">
            <w:pPr>
              <w:rPr>
                <w:rStyle w:val="Strong"/>
              </w:rPr>
            </w:pPr>
            <w:r w:rsidRPr="003F11BD">
              <w:rPr>
                <w:rStyle w:val="Strong"/>
              </w:rPr>
              <w:t>AER draft decision</w:t>
            </w:r>
          </w:p>
        </w:tc>
        <w:tc>
          <w:tcPr>
            <w:tcW w:w="973" w:type="dxa"/>
            <w:vAlign w:val="bottom"/>
          </w:tcPr>
          <w:p w:rsidR="003F11BD" w:rsidRPr="003F11BD" w:rsidRDefault="003F11BD" w:rsidP="003F11BD">
            <w:pPr>
              <w:cnfStyle w:val="000000000000" w:firstRow="0" w:lastRow="0" w:firstColumn="0" w:lastColumn="0" w:oddVBand="0" w:evenVBand="0" w:oddHBand="0" w:evenHBand="0" w:firstRowFirstColumn="0" w:firstRowLastColumn="0" w:lastRowFirstColumn="0" w:lastRowLastColumn="0"/>
            </w:pPr>
            <w:r w:rsidRPr="003F11BD">
              <w:t> </w:t>
            </w:r>
          </w:p>
        </w:tc>
        <w:tc>
          <w:tcPr>
            <w:tcW w:w="1266" w:type="dxa"/>
            <w:vAlign w:val="bottom"/>
          </w:tcPr>
          <w:p w:rsidR="003F11BD" w:rsidRPr="003F11BD" w:rsidRDefault="003F11BD" w:rsidP="003F11BD">
            <w:pPr>
              <w:cnfStyle w:val="000000000000" w:firstRow="0" w:lastRow="0" w:firstColumn="0" w:lastColumn="0" w:oddVBand="0" w:evenVBand="0" w:oddHBand="0" w:evenHBand="0" w:firstRowFirstColumn="0" w:firstRowLastColumn="0" w:lastRowFirstColumn="0" w:lastRowLastColumn="0"/>
            </w:pPr>
            <w:r w:rsidRPr="003F11BD">
              <w:t> </w:t>
            </w:r>
          </w:p>
        </w:tc>
        <w:tc>
          <w:tcPr>
            <w:tcW w:w="1170" w:type="dxa"/>
            <w:vAlign w:val="bottom"/>
          </w:tcPr>
          <w:p w:rsidR="003F11BD" w:rsidRPr="003F11BD" w:rsidRDefault="003F11BD" w:rsidP="003F11BD">
            <w:pPr>
              <w:cnfStyle w:val="000000000000" w:firstRow="0" w:lastRow="0" w:firstColumn="0" w:lastColumn="0" w:oddVBand="0" w:evenVBand="0" w:oddHBand="0" w:evenHBand="0" w:firstRowFirstColumn="0" w:firstRowLastColumn="0" w:lastRowFirstColumn="0" w:lastRowLastColumn="0"/>
            </w:pPr>
            <w:r w:rsidRPr="003F11BD">
              <w:t> </w:t>
            </w:r>
          </w:p>
        </w:tc>
        <w:tc>
          <w:tcPr>
            <w:tcW w:w="1171" w:type="dxa"/>
            <w:vAlign w:val="bottom"/>
          </w:tcPr>
          <w:p w:rsidR="003F11BD" w:rsidRPr="003F11BD" w:rsidRDefault="003F11BD" w:rsidP="003F11BD">
            <w:pPr>
              <w:cnfStyle w:val="000000000000" w:firstRow="0" w:lastRow="0" w:firstColumn="0" w:lastColumn="0" w:oddVBand="0" w:evenVBand="0" w:oddHBand="0" w:evenHBand="0" w:firstRowFirstColumn="0" w:firstRowLastColumn="0" w:lastRowFirstColumn="0" w:lastRowLastColumn="0"/>
            </w:pPr>
            <w:r w:rsidRPr="003F11BD">
              <w:t> </w:t>
            </w:r>
          </w:p>
        </w:tc>
        <w:tc>
          <w:tcPr>
            <w:tcW w:w="1041" w:type="dxa"/>
            <w:vAlign w:val="bottom"/>
          </w:tcPr>
          <w:p w:rsidR="003F11BD" w:rsidRPr="003F11BD" w:rsidRDefault="003F11BD" w:rsidP="003F11BD">
            <w:pPr>
              <w:cnfStyle w:val="000000000000" w:firstRow="0" w:lastRow="0" w:firstColumn="0" w:lastColumn="0" w:oddVBand="0" w:evenVBand="0" w:oddHBand="0" w:evenHBand="0" w:firstRowFirstColumn="0" w:firstRowLastColumn="0" w:lastRowFirstColumn="0" w:lastRowLastColumn="0"/>
            </w:pPr>
            <w:r w:rsidRPr="003F11BD">
              <w:t> </w:t>
            </w:r>
          </w:p>
        </w:tc>
        <w:tc>
          <w:tcPr>
            <w:tcW w:w="1041" w:type="dxa"/>
            <w:vAlign w:val="bottom"/>
          </w:tcPr>
          <w:p w:rsidR="003F11BD" w:rsidRPr="003F11BD" w:rsidRDefault="003F11BD" w:rsidP="003F11BD">
            <w:pPr>
              <w:cnfStyle w:val="000000000000" w:firstRow="0" w:lastRow="0" w:firstColumn="0" w:lastColumn="0" w:oddVBand="0" w:evenVBand="0" w:oddHBand="0" w:evenHBand="0" w:firstRowFirstColumn="0" w:firstRowLastColumn="0" w:lastRowFirstColumn="0" w:lastRowLastColumn="0"/>
            </w:pPr>
            <w:r w:rsidRPr="003F11BD">
              <w:t> </w:t>
            </w:r>
          </w:p>
        </w:tc>
      </w:tr>
      <w:tr w:rsidR="00CE34EF" w:rsidRPr="00731756" w:rsidTr="00CE34E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Residential annual bill</w:t>
            </w:r>
          </w:p>
        </w:tc>
        <w:tc>
          <w:tcPr>
            <w:tcW w:w="973"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1611</w:t>
            </w:r>
            <w:r w:rsidRPr="00CE34EF">
              <w:rPr>
                <w:rStyle w:val="AERsuperscript"/>
              </w:rPr>
              <w:t>a</w:t>
            </w:r>
          </w:p>
        </w:tc>
        <w:tc>
          <w:tcPr>
            <w:tcW w:w="1266"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1562</w:t>
            </w:r>
          </w:p>
        </w:tc>
        <w:tc>
          <w:tcPr>
            <w:tcW w:w="1170"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1564</w:t>
            </w:r>
          </w:p>
        </w:tc>
        <w:tc>
          <w:tcPr>
            <w:tcW w:w="117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1566</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1569</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1571</w:t>
            </w:r>
          </w:p>
        </w:tc>
      </w:tr>
      <w:tr w:rsidR="00CE34EF" w:rsidRPr="00731756" w:rsidTr="00CE34E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 xml:space="preserve">Annual </w:t>
            </w:r>
            <w:proofErr w:type="spellStart"/>
            <w:r w:rsidRPr="00CE34EF">
              <w:t>change</w:t>
            </w:r>
            <w:r w:rsidR="004E53A7">
              <w:rPr>
                <w:rStyle w:val="AERsuperscript"/>
              </w:rPr>
              <w:t>c</w:t>
            </w:r>
            <w:proofErr w:type="spellEnd"/>
          </w:p>
        </w:tc>
        <w:tc>
          <w:tcPr>
            <w:tcW w:w="973"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 </w:t>
            </w:r>
          </w:p>
        </w:tc>
        <w:tc>
          <w:tcPr>
            <w:tcW w:w="1266"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t>–</w:t>
            </w:r>
            <w:r w:rsidRPr="00CE34EF">
              <w:t>49 (</w:t>
            </w:r>
            <w:r>
              <w:t>–</w:t>
            </w:r>
            <w:r w:rsidRPr="00CE34EF">
              <w:t>3.1%)</w:t>
            </w:r>
          </w:p>
        </w:tc>
        <w:tc>
          <w:tcPr>
            <w:tcW w:w="1170"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 (0.1%)</w:t>
            </w:r>
          </w:p>
        </w:tc>
        <w:tc>
          <w:tcPr>
            <w:tcW w:w="117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 (0.1%)</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3 (0.2%)</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 (0.1%)</w:t>
            </w:r>
          </w:p>
        </w:tc>
      </w:tr>
      <w:tr w:rsidR="00CE34EF" w:rsidRPr="00731756" w:rsidTr="00CE34E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Small business with 10 000 kWh consumption annual bill</w:t>
            </w:r>
          </w:p>
        </w:tc>
        <w:tc>
          <w:tcPr>
            <w:tcW w:w="973"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3014</w:t>
            </w:r>
            <w:r w:rsidRPr="00CE34EF">
              <w:rPr>
                <w:rStyle w:val="AERsuperscript"/>
              </w:rPr>
              <w:t>b</w:t>
            </w:r>
          </w:p>
        </w:tc>
        <w:tc>
          <w:tcPr>
            <w:tcW w:w="1266"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2921</w:t>
            </w:r>
          </w:p>
        </w:tc>
        <w:tc>
          <w:tcPr>
            <w:tcW w:w="1170"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2925</w:t>
            </w:r>
          </w:p>
        </w:tc>
        <w:tc>
          <w:tcPr>
            <w:tcW w:w="117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2930</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2935</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2939</w:t>
            </w:r>
          </w:p>
        </w:tc>
      </w:tr>
      <w:tr w:rsidR="00464A79" w:rsidRPr="00731756" w:rsidTr="0049175C">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464A79" w:rsidRPr="00464A79" w:rsidRDefault="00464A79" w:rsidP="00464A79">
            <w:r w:rsidRPr="00464A79">
              <w:t xml:space="preserve">Annual </w:t>
            </w:r>
            <w:proofErr w:type="spellStart"/>
            <w:r w:rsidRPr="00464A79">
              <w:t>change</w:t>
            </w:r>
            <w:r w:rsidR="004E53A7">
              <w:rPr>
                <w:rStyle w:val="AERsuperscript"/>
              </w:rPr>
              <w:t>c</w:t>
            </w:r>
            <w:proofErr w:type="spellEnd"/>
          </w:p>
        </w:tc>
        <w:tc>
          <w:tcPr>
            <w:tcW w:w="973" w:type="dxa"/>
            <w:vAlign w:val="bottom"/>
          </w:tcPr>
          <w:p w:rsidR="00464A79" w:rsidRPr="00464A79" w:rsidRDefault="00464A79" w:rsidP="00464A79">
            <w:pPr>
              <w:cnfStyle w:val="000000000000" w:firstRow="0" w:lastRow="0" w:firstColumn="0" w:lastColumn="0" w:oddVBand="0" w:evenVBand="0" w:oddHBand="0" w:evenHBand="0" w:firstRowFirstColumn="0" w:firstRowLastColumn="0" w:lastRowFirstColumn="0" w:lastRowLastColumn="0"/>
            </w:pPr>
            <w:r w:rsidRPr="00464A79">
              <w:t> </w:t>
            </w:r>
          </w:p>
        </w:tc>
        <w:tc>
          <w:tcPr>
            <w:tcW w:w="1266" w:type="dxa"/>
            <w:vAlign w:val="bottom"/>
          </w:tcPr>
          <w:p w:rsidR="00464A79" w:rsidRPr="00464A79" w:rsidRDefault="00464A79" w:rsidP="00464A79">
            <w:pPr>
              <w:cnfStyle w:val="000000000000" w:firstRow="0" w:lastRow="0" w:firstColumn="0" w:lastColumn="0" w:oddVBand="0" w:evenVBand="0" w:oddHBand="0" w:evenHBand="0" w:firstRowFirstColumn="0" w:firstRowLastColumn="0" w:lastRowFirstColumn="0" w:lastRowLastColumn="0"/>
            </w:pPr>
            <w:r>
              <w:t>–</w:t>
            </w:r>
            <w:r w:rsidRPr="00464A79">
              <w:t>93 (</w:t>
            </w:r>
            <w:r>
              <w:t>–</w:t>
            </w:r>
            <w:r w:rsidRPr="00464A79">
              <w:t>3.1%)</w:t>
            </w:r>
          </w:p>
        </w:tc>
        <w:tc>
          <w:tcPr>
            <w:tcW w:w="1170" w:type="dxa"/>
            <w:vAlign w:val="bottom"/>
          </w:tcPr>
          <w:p w:rsidR="00464A79" w:rsidRPr="00464A79" w:rsidRDefault="00464A79" w:rsidP="00464A79">
            <w:pPr>
              <w:cnfStyle w:val="000000000000" w:firstRow="0" w:lastRow="0" w:firstColumn="0" w:lastColumn="0" w:oddVBand="0" w:evenVBand="0" w:oddHBand="0" w:evenHBand="0" w:firstRowFirstColumn="0" w:firstRowLastColumn="0" w:lastRowFirstColumn="0" w:lastRowLastColumn="0"/>
            </w:pPr>
            <w:r w:rsidRPr="00464A79">
              <w:t>4 (0.1%)</w:t>
            </w:r>
          </w:p>
        </w:tc>
        <w:tc>
          <w:tcPr>
            <w:tcW w:w="1171" w:type="dxa"/>
            <w:vAlign w:val="bottom"/>
          </w:tcPr>
          <w:p w:rsidR="00464A79" w:rsidRPr="00464A79" w:rsidRDefault="00464A79" w:rsidP="00464A79">
            <w:pPr>
              <w:cnfStyle w:val="000000000000" w:firstRow="0" w:lastRow="0" w:firstColumn="0" w:lastColumn="0" w:oddVBand="0" w:evenVBand="0" w:oddHBand="0" w:evenHBand="0" w:firstRowFirstColumn="0" w:firstRowLastColumn="0" w:lastRowFirstColumn="0" w:lastRowLastColumn="0"/>
            </w:pPr>
            <w:r w:rsidRPr="00464A79">
              <w:t>4 (0.1%)</w:t>
            </w:r>
          </w:p>
        </w:tc>
        <w:tc>
          <w:tcPr>
            <w:tcW w:w="1041" w:type="dxa"/>
            <w:vAlign w:val="bottom"/>
          </w:tcPr>
          <w:p w:rsidR="00464A79" w:rsidRPr="00464A79" w:rsidRDefault="00464A79" w:rsidP="00464A79">
            <w:pPr>
              <w:cnfStyle w:val="000000000000" w:firstRow="0" w:lastRow="0" w:firstColumn="0" w:lastColumn="0" w:oddVBand="0" w:evenVBand="0" w:oddHBand="0" w:evenHBand="0" w:firstRowFirstColumn="0" w:firstRowLastColumn="0" w:lastRowFirstColumn="0" w:lastRowLastColumn="0"/>
            </w:pPr>
            <w:r w:rsidRPr="00464A79">
              <w:t>6 (0.2%)</w:t>
            </w:r>
          </w:p>
        </w:tc>
        <w:tc>
          <w:tcPr>
            <w:tcW w:w="1041" w:type="dxa"/>
            <w:vAlign w:val="bottom"/>
          </w:tcPr>
          <w:p w:rsidR="00464A79" w:rsidRPr="00464A79" w:rsidRDefault="00464A79" w:rsidP="00464A79">
            <w:pPr>
              <w:cnfStyle w:val="000000000000" w:firstRow="0" w:lastRow="0" w:firstColumn="0" w:lastColumn="0" w:oddVBand="0" w:evenVBand="0" w:oddHBand="0" w:evenHBand="0" w:firstRowFirstColumn="0" w:firstRowLastColumn="0" w:lastRowFirstColumn="0" w:lastRowLastColumn="0"/>
            </w:pPr>
            <w:r w:rsidRPr="00464A79">
              <w:t>4 (0.1%)</w:t>
            </w:r>
          </w:p>
        </w:tc>
      </w:tr>
      <w:tr w:rsidR="00CE34EF" w:rsidRPr="00731756" w:rsidTr="00CE34E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pPr>
              <w:rPr>
                <w:rStyle w:val="Strong"/>
              </w:rPr>
            </w:pPr>
            <w:r w:rsidRPr="00CE34EF">
              <w:t>Small business with 20 000 kWh consumption annual bill</w:t>
            </w:r>
          </w:p>
        </w:tc>
        <w:tc>
          <w:tcPr>
            <w:tcW w:w="973"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5249</w:t>
            </w:r>
            <w:r w:rsidRPr="00CE34EF">
              <w:rPr>
                <w:rStyle w:val="AERsuperscript"/>
              </w:rPr>
              <w:t>b</w:t>
            </w:r>
          </w:p>
        </w:tc>
        <w:tc>
          <w:tcPr>
            <w:tcW w:w="1266"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5088</w:t>
            </w:r>
          </w:p>
        </w:tc>
        <w:tc>
          <w:tcPr>
            <w:tcW w:w="1170"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5094</w:t>
            </w:r>
          </w:p>
        </w:tc>
        <w:tc>
          <w:tcPr>
            <w:tcW w:w="117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5102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511</w:t>
            </w:r>
            <w:r w:rsidR="00713B8D">
              <w:t>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5119</w:t>
            </w:r>
          </w:p>
        </w:tc>
      </w:tr>
      <w:tr w:rsidR="00CE34EF" w:rsidRPr="00731756" w:rsidTr="00CE34E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pPr>
              <w:rPr>
                <w:rStyle w:val="Strong"/>
              </w:rPr>
            </w:pPr>
            <w:r w:rsidRPr="00CE34EF">
              <w:t xml:space="preserve">Annual </w:t>
            </w:r>
            <w:proofErr w:type="spellStart"/>
            <w:r w:rsidRPr="00CE34EF">
              <w:t>change</w:t>
            </w:r>
            <w:r w:rsidRPr="00CE34EF">
              <w:rPr>
                <w:rStyle w:val="AERsuperscript"/>
              </w:rPr>
              <w:t>c</w:t>
            </w:r>
            <w:proofErr w:type="spellEnd"/>
          </w:p>
        </w:tc>
        <w:tc>
          <w:tcPr>
            <w:tcW w:w="973"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 </w:t>
            </w:r>
          </w:p>
        </w:tc>
        <w:tc>
          <w:tcPr>
            <w:tcW w:w="1266"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t>–</w:t>
            </w:r>
            <w:r w:rsidRPr="00CE34EF">
              <w:t>161 (</w:t>
            </w:r>
            <w:r>
              <w:t>–</w:t>
            </w:r>
            <w:r w:rsidRPr="00CE34EF">
              <w:t>3.1%)</w:t>
            </w:r>
          </w:p>
        </w:tc>
        <w:tc>
          <w:tcPr>
            <w:tcW w:w="1170"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7 (0.1%)</w:t>
            </w:r>
          </w:p>
        </w:tc>
        <w:tc>
          <w:tcPr>
            <w:tcW w:w="117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7 (0.1%)</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10 (0.2%)</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7 (0.1%)</w:t>
            </w:r>
          </w:p>
        </w:tc>
      </w:tr>
      <w:tr w:rsidR="003F11BD" w:rsidRPr="00731756" w:rsidTr="00CE34E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3F11BD" w:rsidRPr="003F11BD" w:rsidRDefault="003F11BD" w:rsidP="003F11BD">
            <w:pPr>
              <w:rPr>
                <w:rStyle w:val="Strong"/>
              </w:rPr>
            </w:pPr>
            <w:r w:rsidRPr="003F11BD">
              <w:rPr>
                <w:rStyle w:val="Strong"/>
              </w:rPr>
              <w:t>Powerlink proposal</w:t>
            </w:r>
          </w:p>
        </w:tc>
        <w:tc>
          <w:tcPr>
            <w:tcW w:w="973" w:type="dxa"/>
            <w:vAlign w:val="bottom"/>
          </w:tcPr>
          <w:p w:rsidR="003F11BD" w:rsidRPr="003F11BD" w:rsidRDefault="003F11BD" w:rsidP="003F11BD">
            <w:pPr>
              <w:cnfStyle w:val="000000010000" w:firstRow="0" w:lastRow="0" w:firstColumn="0" w:lastColumn="0" w:oddVBand="0" w:evenVBand="0" w:oddHBand="0" w:evenHBand="1" w:firstRowFirstColumn="0" w:firstRowLastColumn="0" w:lastRowFirstColumn="0" w:lastRowLastColumn="0"/>
            </w:pPr>
            <w:r w:rsidRPr="003F11BD">
              <w:t> </w:t>
            </w:r>
          </w:p>
        </w:tc>
        <w:tc>
          <w:tcPr>
            <w:tcW w:w="1266" w:type="dxa"/>
            <w:vAlign w:val="bottom"/>
          </w:tcPr>
          <w:p w:rsidR="003F11BD" w:rsidRPr="003F11BD" w:rsidRDefault="003F11BD" w:rsidP="003F11BD">
            <w:pPr>
              <w:cnfStyle w:val="000000010000" w:firstRow="0" w:lastRow="0" w:firstColumn="0" w:lastColumn="0" w:oddVBand="0" w:evenVBand="0" w:oddHBand="0" w:evenHBand="1" w:firstRowFirstColumn="0" w:firstRowLastColumn="0" w:lastRowFirstColumn="0" w:lastRowLastColumn="0"/>
            </w:pPr>
            <w:r w:rsidRPr="003F11BD">
              <w:t> </w:t>
            </w:r>
          </w:p>
        </w:tc>
        <w:tc>
          <w:tcPr>
            <w:tcW w:w="1170" w:type="dxa"/>
            <w:vAlign w:val="bottom"/>
          </w:tcPr>
          <w:p w:rsidR="003F11BD" w:rsidRPr="003F11BD" w:rsidRDefault="003F11BD" w:rsidP="003F11BD">
            <w:pPr>
              <w:cnfStyle w:val="000000010000" w:firstRow="0" w:lastRow="0" w:firstColumn="0" w:lastColumn="0" w:oddVBand="0" w:evenVBand="0" w:oddHBand="0" w:evenHBand="1" w:firstRowFirstColumn="0" w:firstRowLastColumn="0" w:lastRowFirstColumn="0" w:lastRowLastColumn="0"/>
            </w:pPr>
            <w:r w:rsidRPr="003F11BD">
              <w:t> </w:t>
            </w:r>
          </w:p>
        </w:tc>
        <w:tc>
          <w:tcPr>
            <w:tcW w:w="1171" w:type="dxa"/>
            <w:vAlign w:val="bottom"/>
          </w:tcPr>
          <w:p w:rsidR="003F11BD" w:rsidRPr="003F11BD" w:rsidRDefault="003F11BD" w:rsidP="003F11BD">
            <w:pPr>
              <w:cnfStyle w:val="000000010000" w:firstRow="0" w:lastRow="0" w:firstColumn="0" w:lastColumn="0" w:oddVBand="0" w:evenVBand="0" w:oddHBand="0" w:evenHBand="1" w:firstRowFirstColumn="0" w:firstRowLastColumn="0" w:lastRowFirstColumn="0" w:lastRowLastColumn="0"/>
            </w:pPr>
            <w:r w:rsidRPr="003F11BD">
              <w:t> </w:t>
            </w:r>
          </w:p>
        </w:tc>
        <w:tc>
          <w:tcPr>
            <w:tcW w:w="1041" w:type="dxa"/>
            <w:vAlign w:val="bottom"/>
          </w:tcPr>
          <w:p w:rsidR="003F11BD" w:rsidRPr="003F11BD" w:rsidRDefault="003F11BD" w:rsidP="003F11BD">
            <w:pPr>
              <w:cnfStyle w:val="000000010000" w:firstRow="0" w:lastRow="0" w:firstColumn="0" w:lastColumn="0" w:oddVBand="0" w:evenVBand="0" w:oddHBand="0" w:evenHBand="1" w:firstRowFirstColumn="0" w:firstRowLastColumn="0" w:lastRowFirstColumn="0" w:lastRowLastColumn="0"/>
            </w:pPr>
            <w:r w:rsidRPr="003F11BD">
              <w:t> </w:t>
            </w:r>
          </w:p>
        </w:tc>
        <w:tc>
          <w:tcPr>
            <w:tcW w:w="1041" w:type="dxa"/>
            <w:vAlign w:val="bottom"/>
          </w:tcPr>
          <w:p w:rsidR="003F11BD" w:rsidRPr="003F11BD" w:rsidRDefault="003F11BD" w:rsidP="003F11BD">
            <w:pPr>
              <w:cnfStyle w:val="000000010000" w:firstRow="0" w:lastRow="0" w:firstColumn="0" w:lastColumn="0" w:oddVBand="0" w:evenVBand="0" w:oddHBand="0" w:evenHBand="1" w:firstRowFirstColumn="0" w:firstRowLastColumn="0" w:lastRowFirstColumn="0" w:lastRowLastColumn="0"/>
            </w:pPr>
            <w:r w:rsidRPr="003F11BD">
              <w:t> </w:t>
            </w:r>
          </w:p>
        </w:tc>
      </w:tr>
      <w:tr w:rsidR="00CE34EF" w:rsidRPr="00731756" w:rsidTr="00CE34E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Residential annual bill</w:t>
            </w:r>
          </w:p>
        </w:tc>
        <w:tc>
          <w:tcPr>
            <w:tcW w:w="973"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1611</w:t>
            </w:r>
            <w:r w:rsidRPr="00CE34EF">
              <w:rPr>
                <w:rStyle w:val="AERsuperscript"/>
              </w:rPr>
              <w:t>a</w:t>
            </w:r>
          </w:p>
        </w:tc>
        <w:tc>
          <w:tcPr>
            <w:tcW w:w="1266"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1570</w:t>
            </w:r>
          </w:p>
        </w:tc>
        <w:tc>
          <w:tcPr>
            <w:tcW w:w="1170"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1572</w:t>
            </w:r>
          </w:p>
        </w:tc>
        <w:tc>
          <w:tcPr>
            <w:tcW w:w="117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1574</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1578</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1580</w:t>
            </w:r>
          </w:p>
        </w:tc>
      </w:tr>
      <w:tr w:rsidR="00CE34EF" w:rsidRPr="00731756" w:rsidTr="00CE34E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 xml:space="preserve">Annual </w:t>
            </w:r>
            <w:proofErr w:type="spellStart"/>
            <w:r w:rsidRPr="00CE34EF">
              <w:t>change</w:t>
            </w:r>
            <w:r w:rsidRPr="00CE34EF">
              <w:rPr>
                <w:rStyle w:val="AERsuperscript"/>
              </w:rPr>
              <w:t>c</w:t>
            </w:r>
            <w:proofErr w:type="spellEnd"/>
          </w:p>
        </w:tc>
        <w:tc>
          <w:tcPr>
            <w:tcW w:w="973"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 </w:t>
            </w:r>
          </w:p>
        </w:tc>
        <w:tc>
          <w:tcPr>
            <w:tcW w:w="1266"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t>–</w:t>
            </w:r>
            <w:r w:rsidRPr="00CE34EF">
              <w:t>41 (</w:t>
            </w:r>
            <w:r>
              <w:t>–</w:t>
            </w:r>
            <w:r w:rsidRPr="00CE34EF">
              <w:t>2.6%)</w:t>
            </w:r>
          </w:p>
        </w:tc>
        <w:tc>
          <w:tcPr>
            <w:tcW w:w="1170"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 (0.1%)</w:t>
            </w:r>
          </w:p>
        </w:tc>
        <w:tc>
          <w:tcPr>
            <w:tcW w:w="117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 (0.2%)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3 (0.2%)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2 (0.1%)</w:t>
            </w:r>
          </w:p>
        </w:tc>
      </w:tr>
      <w:tr w:rsidR="00CE34EF" w:rsidRPr="00731756" w:rsidTr="00CE34E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Small business with 10 000 kWh consumption annual bill</w:t>
            </w:r>
          </w:p>
        </w:tc>
        <w:tc>
          <w:tcPr>
            <w:tcW w:w="973"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3014</w:t>
            </w:r>
            <w:r w:rsidRPr="00CE34EF">
              <w:rPr>
                <w:rStyle w:val="AERsuperscript"/>
              </w:rPr>
              <w:t>b</w:t>
            </w:r>
          </w:p>
        </w:tc>
        <w:tc>
          <w:tcPr>
            <w:tcW w:w="1266"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2936</w:t>
            </w:r>
          </w:p>
        </w:tc>
        <w:tc>
          <w:tcPr>
            <w:tcW w:w="1170"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2941</w:t>
            </w:r>
          </w:p>
        </w:tc>
        <w:tc>
          <w:tcPr>
            <w:tcW w:w="117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2945</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2951</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2956</w:t>
            </w:r>
          </w:p>
        </w:tc>
      </w:tr>
      <w:tr w:rsidR="00CE34EF" w:rsidRPr="00731756" w:rsidTr="00CE34E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lastRenderedPageBreak/>
              <w:t xml:space="preserve">Annual </w:t>
            </w:r>
            <w:proofErr w:type="spellStart"/>
            <w:r w:rsidRPr="00CE34EF">
              <w:t>change</w:t>
            </w:r>
            <w:r w:rsidRPr="00CE34EF">
              <w:rPr>
                <w:rStyle w:val="AERsuperscript"/>
              </w:rPr>
              <w:t>c</w:t>
            </w:r>
            <w:proofErr w:type="spellEnd"/>
          </w:p>
        </w:tc>
        <w:tc>
          <w:tcPr>
            <w:tcW w:w="973"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 </w:t>
            </w:r>
          </w:p>
        </w:tc>
        <w:tc>
          <w:tcPr>
            <w:tcW w:w="1266"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t>–</w:t>
            </w:r>
            <w:r w:rsidRPr="00CE34EF">
              <w:t>78 (</w:t>
            </w:r>
            <w:r>
              <w:t>–</w:t>
            </w:r>
            <w:r w:rsidRPr="00CE34EF">
              <w:t>2.6%)</w:t>
            </w:r>
          </w:p>
        </w:tc>
        <w:tc>
          <w:tcPr>
            <w:tcW w:w="1170"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4 (0.1%)</w:t>
            </w:r>
          </w:p>
        </w:tc>
        <w:tc>
          <w:tcPr>
            <w:tcW w:w="117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5 (0.2%)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6 (0.2%)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4 (0.1%)</w:t>
            </w:r>
          </w:p>
        </w:tc>
      </w:tr>
      <w:tr w:rsidR="00CE34EF" w:rsidRPr="00731756" w:rsidTr="00CE34EF">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Small business with 20 000 kWh consumption annual bill</w:t>
            </w:r>
          </w:p>
        </w:tc>
        <w:tc>
          <w:tcPr>
            <w:tcW w:w="973"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5249</w:t>
            </w:r>
            <w:r w:rsidRPr="00CE34EF">
              <w:rPr>
                <w:rStyle w:val="AERsuperscript"/>
              </w:rPr>
              <w:t>b</w:t>
            </w:r>
          </w:p>
        </w:tc>
        <w:tc>
          <w:tcPr>
            <w:tcW w:w="1266"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5114</w:t>
            </w:r>
          </w:p>
        </w:tc>
        <w:tc>
          <w:tcPr>
            <w:tcW w:w="1170"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5121</w:t>
            </w:r>
          </w:p>
        </w:tc>
        <w:tc>
          <w:tcPr>
            <w:tcW w:w="117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5129</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5139</w:t>
            </w:r>
          </w:p>
        </w:tc>
        <w:tc>
          <w:tcPr>
            <w:tcW w:w="1041" w:type="dxa"/>
            <w:vAlign w:val="bottom"/>
          </w:tcPr>
          <w:p w:rsidR="00CE34EF" w:rsidRPr="00CE34EF" w:rsidRDefault="00CE34EF" w:rsidP="00CE34EF">
            <w:pPr>
              <w:cnfStyle w:val="000000000000" w:firstRow="0" w:lastRow="0" w:firstColumn="0" w:lastColumn="0" w:oddVBand="0" w:evenVBand="0" w:oddHBand="0" w:evenHBand="0" w:firstRowFirstColumn="0" w:firstRowLastColumn="0" w:lastRowFirstColumn="0" w:lastRowLastColumn="0"/>
            </w:pPr>
            <w:r w:rsidRPr="00CE34EF">
              <w:t>5147</w:t>
            </w:r>
          </w:p>
        </w:tc>
      </w:tr>
      <w:tr w:rsidR="00CE34EF" w:rsidRPr="00731756" w:rsidTr="00CE34EF">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CE34EF" w:rsidRPr="00CE34EF" w:rsidRDefault="00CE34EF" w:rsidP="00CE34EF">
            <w:r w:rsidRPr="00CE34EF">
              <w:t xml:space="preserve">Annual </w:t>
            </w:r>
            <w:proofErr w:type="spellStart"/>
            <w:r w:rsidRPr="00CE34EF">
              <w:t>change</w:t>
            </w:r>
            <w:r w:rsidRPr="00CE34EF">
              <w:rPr>
                <w:rStyle w:val="AERsuperscript"/>
              </w:rPr>
              <w:t>c</w:t>
            </w:r>
            <w:proofErr w:type="spellEnd"/>
          </w:p>
        </w:tc>
        <w:tc>
          <w:tcPr>
            <w:tcW w:w="973"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 </w:t>
            </w:r>
          </w:p>
        </w:tc>
        <w:tc>
          <w:tcPr>
            <w:tcW w:w="1266"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t>–</w:t>
            </w:r>
            <w:r w:rsidRPr="00CE34EF">
              <w:t>135 (</w:t>
            </w:r>
            <w:r>
              <w:t>–</w:t>
            </w:r>
            <w:r w:rsidRPr="00CE34EF">
              <w:t>2.6%)</w:t>
            </w:r>
          </w:p>
        </w:tc>
        <w:tc>
          <w:tcPr>
            <w:tcW w:w="1170"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7 (0.1%)</w:t>
            </w:r>
          </w:p>
        </w:tc>
        <w:tc>
          <w:tcPr>
            <w:tcW w:w="117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8 (0.2%)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10 (0.2%)</w:t>
            </w:r>
          </w:p>
        </w:tc>
        <w:tc>
          <w:tcPr>
            <w:tcW w:w="1041"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8 (0.1%)</w:t>
            </w:r>
          </w:p>
        </w:tc>
      </w:tr>
    </w:tbl>
    <w:p w:rsidR="003F11BD" w:rsidRPr="003F11BD" w:rsidRDefault="003F11BD" w:rsidP="003F11BD">
      <w:pPr>
        <w:pStyle w:val="AERtablesource"/>
      </w:pPr>
      <w:r w:rsidRPr="003F11BD">
        <w:t>Source:</w:t>
      </w:r>
      <w:r w:rsidRPr="003F11BD">
        <w:tab/>
        <w:t xml:space="preserve">AER analysis; AEMC, </w:t>
      </w:r>
      <w:r w:rsidRPr="003F11BD">
        <w:rPr>
          <w:rStyle w:val="AERtextitalic"/>
        </w:rPr>
        <w:t>2015 Residential electricity price trends</w:t>
      </w:r>
      <w:r w:rsidRPr="003F11BD">
        <w:t xml:space="preserve">, December 2015, p. 105; and Powerlink, </w:t>
      </w:r>
      <w:r w:rsidRPr="003F11BD">
        <w:rPr>
          <w:rStyle w:val="AERtextitalic"/>
        </w:rPr>
        <w:t>Revenue proposal</w:t>
      </w:r>
      <w:r w:rsidRPr="003F11BD">
        <w:t>, PTRM, January 2016.</w:t>
      </w:r>
    </w:p>
    <w:p w:rsidR="003F11BD" w:rsidRPr="003F11BD" w:rsidRDefault="003F11BD" w:rsidP="003F11BD">
      <w:pPr>
        <w:pStyle w:val="AERtablesource"/>
      </w:pPr>
      <w:r w:rsidRPr="003F11BD">
        <w:t xml:space="preserve">(a) </w:t>
      </w:r>
      <w:r w:rsidRPr="003F11BD">
        <w:tab/>
        <w:t xml:space="preserve">Based on Powerlink, </w:t>
      </w:r>
      <w:r w:rsidRPr="003F11BD">
        <w:rPr>
          <w:rStyle w:val="AERtextitalic"/>
        </w:rPr>
        <w:t>Revenue proposal</w:t>
      </w:r>
      <w:r w:rsidRPr="003F11BD">
        <w:t xml:space="preserve">, </w:t>
      </w:r>
      <w:r w:rsidR="0066649D">
        <w:t>consolidated Reset RIN</w:t>
      </w:r>
      <w:r w:rsidRPr="003F11BD">
        <w:t xml:space="preserve">, January 2016, checked against offers at June 2016 from the </w:t>
      </w:r>
      <w:r w:rsidR="00CE34EF">
        <w:t>Energy ma</w:t>
      </w:r>
      <w:r w:rsidR="004E53A7">
        <w:t>d</w:t>
      </w:r>
      <w:r w:rsidR="00CE34EF">
        <w:t xml:space="preserve">e easy </w:t>
      </w:r>
      <w:r w:rsidRPr="003F11BD">
        <w:t xml:space="preserve">website (postcode:4000, 4810) using consumption of 5173 kWh per annum. </w:t>
      </w:r>
    </w:p>
    <w:p w:rsidR="003F11BD" w:rsidRPr="003F11BD" w:rsidRDefault="003F11BD" w:rsidP="003F11BD">
      <w:pPr>
        <w:pStyle w:val="AERtablesource"/>
      </w:pPr>
      <w:r w:rsidRPr="003F11BD">
        <w:t>(b)</w:t>
      </w:r>
      <w:r w:rsidRPr="003F11BD">
        <w:tab/>
        <w:t xml:space="preserve">Based on Powerlink, </w:t>
      </w:r>
      <w:r w:rsidRPr="003F11BD">
        <w:rPr>
          <w:rStyle w:val="AERtextitalic"/>
        </w:rPr>
        <w:t xml:space="preserve">Revenue </w:t>
      </w:r>
      <w:proofErr w:type="gramStart"/>
      <w:r w:rsidRPr="003F11BD">
        <w:rPr>
          <w:rStyle w:val="AERtextitalic"/>
        </w:rPr>
        <w:t>proposal</w:t>
      </w:r>
      <w:r w:rsidRPr="003F11BD">
        <w:t>,</w:t>
      </w:r>
      <w:proofErr w:type="gramEnd"/>
      <w:r w:rsidRPr="003F11BD">
        <w:t xml:space="preserve"> </w:t>
      </w:r>
      <w:r w:rsidR="00084981">
        <w:t>consolidated Reset RIN</w:t>
      </w:r>
      <w:r w:rsidRPr="003F11BD">
        <w:t>, January 2016.</w:t>
      </w:r>
    </w:p>
    <w:p w:rsidR="003F11BD" w:rsidRPr="003F11BD" w:rsidRDefault="003F11BD" w:rsidP="003F11BD">
      <w:pPr>
        <w:pStyle w:val="AERtablesource"/>
      </w:pPr>
      <w:r w:rsidRPr="003F11BD">
        <w:t>(c)</w:t>
      </w:r>
      <w:r w:rsidRPr="003F11BD">
        <w:tab/>
        <w:t>Annual change amounts and percentages are indicative. They are derived by varying the transmission component of 2016–17 bill amounts in proportion to yearly expected revenue divided by Powerlink's forecast demand. Actual bill impacts will vary depending on electricity consumption and tariff class.</w:t>
      </w:r>
    </w:p>
    <w:p w:rsidR="003F11BD" w:rsidRDefault="003F11BD" w:rsidP="003F11BD"/>
    <w:p w:rsidR="00011A27" w:rsidRPr="00011A27" w:rsidRDefault="00011A27" w:rsidP="00011A27">
      <w:pPr>
        <w:pStyle w:val="Heading1"/>
      </w:pPr>
      <w:bookmarkStart w:id="98" w:name="_Ref459885034"/>
      <w:bookmarkStart w:id="99" w:name="_Toc462823036"/>
      <w:r>
        <w:lastRenderedPageBreak/>
        <w:t>Key elements of our draft decision</w:t>
      </w:r>
      <w:bookmarkEnd w:id="98"/>
      <w:bookmarkEnd w:id="99"/>
    </w:p>
    <w:p w:rsidR="00923E34" w:rsidRDefault="00923E34" w:rsidP="00923E34">
      <w:r>
        <w:t xml:space="preserve">We use the building block approach to determine </w:t>
      </w:r>
      <w:r w:rsidR="00011A27">
        <w:t>Powerlink's</w:t>
      </w:r>
      <w:r>
        <w:t xml:space="preserve"> maximum allowed revenue (MAR). The building block approach consists of five costs that a business is allowed to recover through its revenue allowance. </w:t>
      </w:r>
    </w:p>
    <w:p w:rsidR="00923E34" w:rsidRDefault="00923E34" w:rsidP="00923E34">
      <w:r>
        <w:t xml:space="preserve">The building block costs are illustrated in </w:t>
      </w:r>
      <w:r>
        <w:fldChar w:fldCharType="begin"/>
      </w:r>
      <w:r>
        <w:instrText xml:space="preserve"> REF _Ref451518423 \h </w:instrText>
      </w:r>
      <w:r>
        <w:fldChar w:fldCharType="separate"/>
      </w:r>
      <w:r w:rsidR="003A46B8">
        <w:t xml:space="preserve">Figure </w:t>
      </w:r>
      <w:r w:rsidR="003A46B8">
        <w:rPr>
          <w:noProof/>
        </w:rPr>
        <w:t>3</w:t>
      </w:r>
      <w:r w:rsidR="003A46B8">
        <w:t>.</w:t>
      </w:r>
      <w:r w:rsidR="003A46B8">
        <w:rPr>
          <w:noProof/>
        </w:rPr>
        <w:t>1</w:t>
      </w:r>
      <w:r>
        <w:fldChar w:fldCharType="end"/>
      </w:r>
      <w:r>
        <w:t xml:space="preserve"> and include: </w:t>
      </w:r>
    </w:p>
    <w:p w:rsidR="00923E34" w:rsidRDefault="00923E34" w:rsidP="00923E34">
      <w:pPr>
        <w:pStyle w:val="AERbulletlistfirststyle"/>
      </w:pPr>
      <w:r>
        <w:t>a return on the regulatory asset base (RAB) (or return on capital)</w:t>
      </w:r>
    </w:p>
    <w:p w:rsidR="00923E34" w:rsidRDefault="00923E34" w:rsidP="00923E34">
      <w:pPr>
        <w:pStyle w:val="AERbulletlistfirststyle"/>
      </w:pPr>
      <w:r>
        <w:t>depreciation of the RAB (or return of capital)</w:t>
      </w:r>
    </w:p>
    <w:p w:rsidR="00923E34" w:rsidRDefault="00923E34" w:rsidP="00923E34">
      <w:pPr>
        <w:pStyle w:val="AERbulletlistfirststyle"/>
      </w:pPr>
      <w:r>
        <w:t>forecast opex</w:t>
      </w:r>
    </w:p>
    <w:p w:rsidR="00923E34" w:rsidRDefault="00923E34" w:rsidP="00923E34">
      <w:pPr>
        <w:pStyle w:val="AERbulletlistfirststyle"/>
      </w:pPr>
      <w:r>
        <w:t>revenue increments or decrements resulting from incentive schemes such as the efficiency benefit sharing scheme (EBSS)</w:t>
      </w:r>
    </w:p>
    <w:p w:rsidR="00923E34" w:rsidRDefault="00923E34" w:rsidP="00923E34">
      <w:pPr>
        <w:pStyle w:val="AERbulletlistfirststyle"/>
      </w:pPr>
      <w:proofErr w:type="gramStart"/>
      <w:r>
        <w:t>the</w:t>
      </w:r>
      <w:proofErr w:type="gramEnd"/>
      <w:r>
        <w:t xml:space="preserve"> estimated cost of corporate income tax. </w:t>
      </w:r>
    </w:p>
    <w:p w:rsidR="00923E34" w:rsidRDefault="00923E34" w:rsidP="00923E34">
      <w:pPr>
        <w:pStyle w:val="Caption"/>
      </w:pPr>
      <w:bookmarkStart w:id="100" w:name="_Ref451518423"/>
      <w:proofErr w:type="gramStart"/>
      <w:r>
        <w:t xml:space="preserve">Figure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A47">
        <w:t>.</w:t>
      </w:r>
      <w:proofErr w:type="gramEnd"/>
      <w:r w:rsidR="003A46B8">
        <w:fldChar w:fldCharType="begin"/>
      </w:r>
      <w:r w:rsidR="003A46B8">
        <w:instrText xml:space="preserve"> SEQ Figure \* ARABIC \s 1 </w:instrText>
      </w:r>
      <w:r w:rsidR="003A46B8">
        <w:fldChar w:fldCharType="separate"/>
      </w:r>
      <w:r w:rsidR="003A46B8">
        <w:rPr>
          <w:noProof/>
        </w:rPr>
        <w:t>1</w:t>
      </w:r>
      <w:r w:rsidR="003A46B8">
        <w:rPr>
          <w:noProof/>
        </w:rPr>
        <w:fldChar w:fldCharType="end"/>
      </w:r>
      <w:bookmarkEnd w:id="100"/>
      <w:r>
        <w:tab/>
        <w:t>The building block approach for determining total revenue</w:t>
      </w:r>
    </w:p>
    <w:p w:rsidR="00923E34" w:rsidRPr="00687028" w:rsidRDefault="00923E34" w:rsidP="00923E34"/>
    <w:p w:rsidR="00923E34" w:rsidRDefault="00923E34" w:rsidP="00923E34">
      <w:r w:rsidRPr="00923E34">
        <w:rPr>
          <w:noProof/>
          <w:lang w:eastAsia="en-AU"/>
        </w:rPr>
        <mc:AlternateContent>
          <mc:Choice Requires="wpc">
            <w:drawing>
              <wp:inline distT="0" distB="0" distL="0" distR="0" wp14:anchorId="26AFDD6D" wp14:editId="43CE5538">
                <wp:extent cx="5382895" cy="4037171"/>
                <wp:effectExtent l="0" t="0" r="122555" b="23050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E71F7" w:rsidRPr="009C151E" w:rsidRDefault="003E71F7" w:rsidP="00923E34">
                              <w:pPr>
                                <w:pStyle w:val="TableHeading-centred"/>
                              </w:pPr>
                              <w:r w:rsidRPr="009C151E">
                                <w:t xml:space="preserve">Return on </w:t>
                              </w:r>
                              <w:proofErr w:type="gramStart"/>
                              <w:r w:rsidRPr="009C151E">
                                <w:t>capital</w:t>
                              </w:r>
                              <w:proofErr w:type="gramEnd"/>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E71F7" w:rsidRPr="009C151E" w:rsidRDefault="003E71F7" w:rsidP="00923E34">
                              <w:pPr>
                                <w:pStyle w:val="TableHeading-centred"/>
                              </w:pPr>
                              <w:r w:rsidRPr="009C151E">
                                <w:t>R</w:t>
                              </w:r>
                              <w:r>
                                <w:t xml:space="preserve">egulatory </w:t>
                              </w:r>
                              <w:proofErr w:type="gramStart"/>
                              <w:r>
                                <w:t>depreciation</w:t>
                              </w:r>
                              <w:proofErr w:type="gramEnd"/>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E71F7" w:rsidRPr="009C151E" w:rsidRDefault="003E71F7" w:rsidP="00923E34">
                              <w:pPr>
                                <w:pStyle w:val="TableHeading-centred"/>
                              </w:pPr>
                              <w:r w:rsidRPr="009C151E">
                                <w:t xml:space="preserve">Corporate income </w:t>
                              </w:r>
                              <w:proofErr w:type="gramStart"/>
                              <w:r w:rsidRPr="009C151E">
                                <w:t>tax</w:t>
                              </w:r>
                              <w:proofErr w:type="gramEnd"/>
                              <w:r w:rsidRPr="009C151E">
                                <w:br/>
                                <w:t>(net of value of imputation credits)</w:t>
                              </w:r>
                            </w:p>
                            <w:p w:rsidR="003E71F7" w:rsidRPr="007F7192" w:rsidRDefault="003E71F7" w:rsidP="00923E34">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3E71F7" w:rsidRPr="007F4BC8" w:rsidRDefault="003E71F7" w:rsidP="00923E34">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E71F7" w:rsidRPr="009C151E" w:rsidRDefault="003E71F7" w:rsidP="00923E34">
                              <w:pPr>
                                <w:pStyle w:val="TableHeading-centred"/>
                              </w:pPr>
                              <w:r w:rsidRPr="009C151E">
                                <w:t xml:space="preserve">Operating </w:t>
                              </w:r>
                              <w:proofErr w:type="gramStart"/>
                              <w:r w:rsidRPr="009C151E">
                                <w:t>expenditure</w:t>
                              </w:r>
                              <w:proofErr w:type="gramEnd"/>
                              <w:r w:rsidRPr="009C151E">
                                <w:br/>
                                <w:t xml:space="preserve">(opex) </w:t>
                              </w:r>
                            </w:p>
                            <w:p w:rsidR="003E71F7" w:rsidRPr="004414F4" w:rsidRDefault="003E71F7" w:rsidP="00923E34">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3E71F7" w:rsidRPr="009C151E" w:rsidRDefault="003E71F7" w:rsidP="00923E34">
                              <w:pPr>
                                <w:pStyle w:val="TableHeading-centred"/>
                              </w:pPr>
                              <w:r w:rsidRPr="009C151E">
                                <w:t xml:space="preserve">Revenue </w:t>
                              </w:r>
                              <w:proofErr w:type="gramStart"/>
                              <w:r w:rsidRPr="009C151E">
                                <w:t>adjustments</w:t>
                              </w:r>
                              <w:proofErr w:type="gramEnd"/>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3E71F7" w:rsidRPr="007F4BC8" w:rsidRDefault="003E71F7" w:rsidP="00923E34">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23.85pt;height:317.9pt;mso-position-horizontal-relative:char;mso-position-vertical-relative:line" coordsize="53828,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4036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3E71F7" w:rsidRPr="009C151E" w:rsidRDefault="003E71F7" w:rsidP="00923E34">
                        <w:pPr>
                          <w:pStyle w:val="TableHeading-centred"/>
                        </w:pPr>
                        <w:r w:rsidRPr="009C151E">
                          <w:t xml:space="preserve">Return on </w:t>
                        </w:r>
                        <w:proofErr w:type="gramStart"/>
                        <w:r w:rsidRPr="009C151E">
                          <w:t>capital</w:t>
                        </w:r>
                        <w:proofErr w:type="gramEnd"/>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3E71F7" w:rsidRPr="009C151E" w:rsidRDefault="003E71F7" w:rsidP="00923E34">
                        <w:pPr>
                          <w:pStyle w:val="TableHeading-centred"/>
                        </w:pPr>
                        <w:r w:rsidRPr="009C151E">
                          <w:t>R</w:t>
                        </w:r>
                        <w:r>
                          <w:t xml:space="preserve">egulatory </w:t>
                        </w:r>
                        <w:proofErr w:type="gramStart"/>
                        <w:r>
                          <w:t>depreciation</w:t>
                        </w:r>
                        <w:proofErr w:type="gramEnd"/>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3E71F7" w:rsidRPr="009C151E" w:rsidRDefault="003E71F7" w:rsidP="00923E34">
                        <w:pPr>
                          <w:pStyle w:val="TableHeading-centred"/>
                        </w:pPr>
                        <w:r w:rsidRPr="009C151E">
                          <w:t xml:space="preserve">Corporate income </w:t>
                        </w:r>
                        <w:proofErr w:type="gramStart"/>
                        <w:r w:rsidRPr="009C151E">
                          <w:t>tax</w:t>
                        </w:r>
                        <w:proofErr w:type="gramEnd"/>
                        <w:r w:rsidRPr="009C151E">
                          <w:br/>
                          <w:t>(net of value of imputation credits)</w:t>
                        </w:r>
                      </w:p>
                      <w:p w:rsidR="003E71F7" w:rsidRPr="007F7192" w:rsidRDefault="003E71F7" w:rsidP="00923E34">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3E71F7" w:rsidRPr="007F4BC8" w:rsidRDefault="003E71F7" w:rsidP="00923E34">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3E71F7" w:rsidRPr="009C151E" w:rsidRDefault="003E71F7" w:rsidP="00923E34">
                        <w:pPr>
                          <w:pStyle w:val="TableHeading-centred"/>
                        </w:pPr>
                        <w:r w:rsidRPr="009C151E">
                          <w:t xml:space="preserve">Operating </w:t>
                        </w:r>
                        <w:proofErr w:type="gramStart"/>
                        <w:r w:rsidRPr="009C151E">
                          <w:t>expenditure</w:t>
                        </w:r>
                        <w:proofErr w:type="gramEnd"/>
                        <w:r w:rsidRPr="009C151E">
                          <w:br/>
                          <w:t xml:space="preserve">(opex) </w:t>
                        </w:r>
                      </w:p>
                      <w:p w:rsidR="003E71F7" w:rsidRPr="004414F4" w:rsidRDefault="003E71F7" w:rsidP="00923E34">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3E71F7" w:rsidRPr="009C151E" w:rsidRDefault="003E71F7" w:rsidP="00923E34">
                        <w:pPr>
                          <w:pStyle w:val="TableHeading-centred"/>
                        </w:pPr>
                        <w:r w:rsidRPr="009C151E">
                          <w:t xml:space="preserve">Revenue </w:t>
                        </w:r>
                        <w:proofErr w:type="gramStart"/>
                        <w:r w:rsidRPr="009C151E">
                          <w:t>adjustments</w:t>
                        </w:r>
                        <w:proofErr w:type="gramEnd"/>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3E71F7" w:rsidRPr="007F4BC8" w:rsidRDefault="003E71F7" w:rsidP="00923E34">
                        <w:pPr>
                          <w:rPr>
                            <w:rStyle w:val="Strong"/>
                          </w:rPr>
                        </w:pPr>
                        <w:r w:rsidRPr="007F4BC8">
                          <w:rPr>
                            <w:rStyle w:val="Strong"/>
                          </w:rPr>
                          <w:t>Total revenue</w:t>
                        </w:r>
                      </w:p>
                    </w:txbxContent>
                  </v:textbox>
                </v:shape>
                <w10:anchorlock/>
              </v:group>
            </w:pict>
          </mc:Fallback>
        </mc:AlternateContent>
      </w:r>
    </w:p>
    <w:p w:rsidR="00923E34" w:rsidRDefault="00923E34" w:rsidP="00923E34">
      <w:r>
        <w:t>The building block costs are comprised of key elements that we determine through our assessment process. For example, the size of the RAB</w:t>
      </w:r>
      <w:r w:rsidRPr="007D4CC1">
        <w:t>—</w:t>
      </w:r>
      <w:r>
        <w:t xml:space="preserve">and therefore the revenue </w:t>
      </w:r>
      <w:r>
        <w:lastRenderedPageBreak/>
        <w:t xml:space="preserve">generated from the return on capital and </w:t>
      </w:r>
      <w:r w:rsidR="0091527A">
        <w:t>regulatory depreciation</w:t>
      </w:r>
      <w:r>
        <w:t xml:space="preserve"> building blocks</w:t>
      </w:r>
      <w:r w:rsidRPr="007D4CC1">
        <w:t>—</w:t>
      </w:r>
      <w:r>
        <w:t xml:space="preserve">is directly affected by our assessment of </w:t>
      </w:r>
      <w:r w:rsidR="00D97FE7">
        <w:t xml:space="preserve">forecast </w:t>
      </w:r>
      <w:r>
        <w:t xml:space="preserve">capex. </w:t>
      </w:r>
    </w:p>
    <w:p w:rsidR="00923E34" w:rsidRDefault="00923E34" w:rsidP="00923E34">
      <w:r>
        <w:t xml:space="preserve">This section summarises our draft decision on key elements of the building blocks including: </w:t>
      </w:r>
    </w:p>
    <w:p w:rsidR="00923E34" w:rsidRDefault="00923E34" w:rsidP="00923E34">
      <w:pPr>
        <w:pStyle w:val="AERbulletlistfirststyle"/>
      </w:pPr>
      <w:r>
        <w:t xml:space="preserve">RAB (section </w:t>
      </w:r>
      <w:r>
        <w:fldChar w:fldCharType="begin"/>
      </w:r>
      <w:r>
        <w:instrText xml:space="preserve"> REF _Ref451519510 \r \h </w:instrText>
      </w:r>
      <w:r>
        <w:fldChar w:fldCharType="separate"/>
      </w:r>
      <w:r w:rsidR="003A46B8">
        <w:t>3.1</w:t>
      </w:r>
      <w:r>
        <w:fldChar w:fldCharType="end"/>
      </w:r>
      <w:r>
        <w:t>)</w:t>
      </w:r>
    </w:p>
    <w:p w:rsidR="00923E34" w:rsidRDefault="00923E34" w:rsidP="00923E34">
      <w:pPr>
        <w:pStyle w:val="AERbulletlistfirststyle"/>
      </w:pPr>
      <w:r>
        <w:t xml:space="preserve">Rate of return (section </w:t>
      </w:r>
      <w:r>
        <w:fldChar w:fldCharType="begin"/>
      </w:r>
      <w:r>
        <w:instrText xml:space="preserve"> REF _Ref451759101 \r \h </w:instrText>
      </w:r>
      <w:r>
        <w:fldChar w:fldCharType="separate"/>
      </w:r>
      <w:r w:rsidR="003A46B8">
        <w:t>3.2</w:t>
      </w:r>
      <w:r>
        <w:fldChar w:fldCharType="end"/>
      </w:r>
      <w:r>
        <w:t>)</w:t>
      </w:r>
    </w:p>
    <w:p w:rsidR="00923E34" w:rsidRDefault="00923E34" w:rsidP="00923E34">
      <w:pPr>
        <w:pStyle w:val="AERbulletlistfirststyle"/>
      </w:pPr>
      <w:r>
        <w:t xml:space="preserve">Imputation credits (section </w:t>
      </w:r>
      <w:r>
        <w:fldChar w:fldCharType="begin"/>
      </w:r>
      <w:r>
        <w:instrText xml:space="preserve"> REF _Ref451759113 \r \h </w:instrText>
      </w:r>
      <w:r>
        <w:fldChar w:fldCharType="separate"/>
      </w:r>
      <w:r w:rsidR="003A46B8">
        <w:t>3.3</w:t>
      </w:r>
      <w:r>
        <w:fldChar w:fldCharType="end"/>
      </w:r>
      <w:r>
        <w:t>)</w:t>
      </w:r>
    </w:p>
    <w:p w:rsidR="00923E34" w:rsidRDefault="00923E34" w:rsidP="00923E34">
      <w:pPr>
        <w:pStyle w:val="AERbulletlistfirststyle"/>
      </w:pPr>
      <w:r>
        <w:t xml:space="preserve">Depreciation allowance (section </w:t>
      </w:r>
      <w:r>
        <w:fldChar w:fldCharType="begin"/>
      </w:r>
      <w:r>
        <w:instrText xml:space="preserve"> REF _Ref451759122 \r \h </w:instrText>
      </w:r>
      <w:r>
        <w:fldChar w:fldCharType="separate"/>
      </w:r>
      <w:r w:rsidR="003A46B8">
        <w:t>3.4</w:t>
      </w:r>
      <w:r>
        <w:fldChar w:fldCharType="end"/>
      </w:r>
      <w:r>
        <w:t>)</w:t>
      </w:r>
    </w:p>
    <w:p w:rsidR="00923E34" w:rsidRDefault="00923E34" w:rsidP="00923E34">
      <w:pPr>
        <w:pStyle w:val="AERbulletlistfirststyle"/>
      </w:pPr>
      <w:r>
        <w:t xml:space="preserve">Efficient level of capex (section </w:t>
      </w:r>
      <w:r>
        <w:fldChar w:fldCharType="begin"/>
      </w:r>
      <w:r>
        <w:instrText xml:space="preserve"> REF _Ref451759130 \r \h </w:instrText>
      </w:r>
      <w:r>
        <w:fldChar w:fldCharType="separate"/>
      </w:r>
      <w:r w:rsidR="003A46B8">
        <w:t>3.5</w:t>
      </w:r>
      <w:r>
        <w:fldChar w:fldCharType="end"/>
      </w:r>
      <w:r>
        <w:t>)</w:t>
      </w:r>
    </w:p>
    <w:p w:rsidR="00923E34" w:rsidRDefault="00923E34" w:rsidP="00923E34">
      <w:pPr>
        <w:pStyle w:val="AERbulletlistfirststyle"/>
      </w:pPr>
      <w:r>
        <w:t xml:space="preserve">Efficient level of opex (section </w:t>
      </w:r>
      <w:r>
        <w:fldChar w:fldCharType="begin"/>
      </w:r>
      <w:r>
        <w:instrText xml:space="preserve"> REF _Ref451759140 \r \h </w:instrText>
      </w:r>
      <w:r>
        <w:fldChar w:fldCharType="separate"/>
      </w:r>
      <w:r w:rsidR="003A46B8">
        <w:t>3.6</w:t>
      </w:r>
      <w:r>
        <w:fldChar w:fldCharType="end"/>
      </w:r>
      <w:r>
        <w:t>)</w:t>
      </w:r>
    </w:p>
    <w:p w:rsidR="00923E34" w:rsidRDefault="00923E34" w:rsidP="00923E34">
      <w:pPr>
        <w:pStyle w:val="AERbulletlistfirststyle"/>
      </w:pPr>
      <w:r>
        <w:t xml:space="preserve">Forecast level of corporate income tax (section </w:t>
      </w:r>
      <w:r>
        <w:fldChar w:fldCharType="begin"/>
      </w:r>
      <w:r>
        <w:instrText xml:space="preserve"> REF _Ref451759154 \r \h </w:instrText>
      </w:r>
      <w:r>
        <w:fldChar w:fldCharType="separate"/>
      </w:r>
      <w:r w:rsidR="003A46B8">
        <w:t>3.7</w:t>
      </w:r>
      <w:r>
        <w:fldChar w:fldCharType="end"/>
      </w:r>
      <w:r>
        <w:t xml:space="preserve">). </w:t>
      </w:r>
    </w:p>
    <w:p w:rsidR="00923E34" w:rsidRDefault="00923E34" w:rsidP="00923E34">
      <w:r>
        <w:t xml:space="preserve">Incentive schemes including the EBSS and CESS are covered in </w:t>
      </w:r>
      <w:r w:rsidR="00483664">
        <w:t xml:space="preserve">chapter </w:t>
      </w:r>
      <w:r w:rsidR="00483664">
        <w:fldChar w:fldCharType="begin"/>
      </w:r>
      <w:r w:rsidR="00483664">
        <w:instrText xml:space="preserve"> REF _Ref459885050 \r \h </w:instrText>
      </w:r>
      <w:r w:rsidR="00483664">
        <w:fldChar w:fldCharType="separate"/>
      </w:r>
      <w:r w:rsidR="003A46B8">
        <w:t>4</w:t>
      </w:r>
      <w:r w:rsidR="00483664">
        <w:fldChar w:fldCharType="end"/>
      </w:r>
      <w:r>
        <w:t xml:space="preserve">. </w:t>
      </w:r>
      <w:r>
        <w:fldChar w:fldCharType="begin"/>
      </w:r>
      <w:r>
        <w:instrText xml:space="preserve"> REF _Ref451759322 \h </w:instrText>
      </w:r>
      <w:r>
        <w:fldChar w:fldCharType="separate"/>
      </w:r>
      <w:r w:rsidR="003A46B8">
        <w:t xml:space="preserve">Table </w:t>
      </w:r>
      <w:r w:rsidR="003A46B8">
        <w:rPr>
          <w:noProof/>
        </w:rPr>
        <w:t>3</w:t>
      </w:r>
      <w:r w:rsidR="003A46B8">
        <w:t>.</w:t>
      </w:r>
      <w:r w:rsidR="003A46B8">
        <w:rPr>
          <w:noProof/>
        </w:rPr>
        <w:t>1</w:t>
      </w:r>
      <w:r>
        <w:fldChar w:fldCharType="end"/>
      </w:r>
      <w:r>
        <w:t xml:space="preserve"> shows our draft decision on </w:t>
      </w:r>
      <w:r w:rsidR="00AE03F4">
        <w:t>Powerlink's</w:t>
      </w:r>
      <w:r>
        <w:t xml:space="preserve"> revenues including the building block components. </w:t>
      </w:r>
    </w:p>
    <w:p w:rsidR="00923E34" w:rsidRDefault="00923E34" w:rsidP="00923E34">
      <w:pPr>
        <w:pStyle w:val="Caption"/>
      </w:pPr>
      <w:bookmarkStart w:id="101" w:name="_Ref451759322"/>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1</w:t>
      </w:r>
      <w:r w:rsidR="003A46B8">
        <w:rPr>
          <w:noProof/>
        </w:rPr>
        <w:fldChar w:fldCharType="end"/>
      </w:r>
      <w:bookmarkEnd w:id="101"/>
      <w:r>
        <w:tab/>
        <w:t xml:space="preserve">AER's draft decision on </w:t>
      </w:r>
      <w:r w:rsidR="00011A27">
        <w:t>Powerlink's</w:t>
      </w:r>
      <w:r>
        <w:t xml:space="preserve"> revenues ($million, nominal)</w:t>
      </w:r>
    </w:p>
    <w:tbl>
      <w:tblPr>
        <w:tblStyle w:val="AERtable-numbers"/>
        <w:tblW w:w="8755" w:type="dxa"/>
        <w:tblLayout w:type="fixed"/>
        <w:tblLook w:val="04A0" w:firstRow="1" w:lastRow="0" w:firstColumn="1" w:lastColumn="0" w:noHBand="0" w:noVBand="1"/>
      </w:tblPr>
      <w:tblGrid>
        <w:gridCol w:w="2943"/>
        <w:gridCol w:w="968"/>
        <w:gridCol w:w="969"/>
        <w:gridCol w:w="969"/>
        <w:gridCol w:w="968"/>
        <w:gridCol w:w="969"/>
        <w:gridCol w:w="969"/>
      </w:tblGrid>
      <w:tr w:rsidR="00923E34" w:rsidRPr="00796046" w:rsidTr="00923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923E34" w:rsidRPr="00920939" w:rsidRDefault="00923E34" w:rsidP="00923E34">
            <w:pPr>
              <w:pStyle w:val="Tabletext-right"/>
            </w:pPr>
          </w:p>
        </w:tc>
        <w:tc>
          <w:tcPr>
            <w:tcW w:w="968" w:type="dxa"/>
            <w:vAlign w:val="bottom"/>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920939">
              <w:t>2017–18</w:t>
            </w:r>
          </w:p>
        </w:tc>
        <w:tc>
          <w:tcPr>
            <w:tcW w:w="969" w:type="dxa"/>
            <w:vAlign w:val="bottom"/>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920939">
              <w:t>2018–19</w:t>
            </w:r>
          </w:p>
        </w:tc>
        <w:tc>
          <w:tcPr>
            <w:tcW w:w="969" w:type="dxa"/>
            <w:vAlign w:val="bottom"/>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920939">
              <w:t>2019–20</w:t>
            </w:r>
          </w:p>
        </w:tc>
        <w:tc>
          <w:tcPr>
            <w:tcW w:w="968" w:type="dxa"/>
            <w:vAlign w:val="bottom"/>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920939">
              <w:t>2020–21</w:t>
            </w:r>
          </w:p>
        </w:tc>
        <w:tc>
          <w:tcPr>
            <w:tcW w:w="969" w:type="dxa"/>
            <w:vAlign w:val="bottom"/>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920939">
              <w:t>2021–22</w:t>
            </w:r>
          </w:p>
        </w:tc>
        <w:tc>
          <w:tcPr>
            <w:tcW w:w="969"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920939">
              <w:t>Total</w:t>
            </w:r>
          </w:p>
        </w:tc>
      </w:tr>
      <w:tr w:rsidR="00713B8D" w:rsidRPr="00813A60" w:rsidTr="00464A79">
        <w:tc>
          <w:tcPr>
            <w:cnfStyle w:val="001000000000" w:firstRow="0" w:lastRow="0" w:firstColumn="1" w:lastColumn="0" w:oddVBand="0" w:evenVBand="0" w:oddHBand="0" w:evenHBand="0" w:firstRowFirstColumn="0" w:firstRowLastColumn="0" w:lastRowFirstColumn="0" w:lastRowLastColumn="0"/>
            <w:tcW w:w="2943" w:type="dxa"/>
          </w:tcPr>
          <w:p w:rsidR="00713B8D" w:rsidRPr="00713B8D" w:rsidRDefault="00713B8D" w:rsidP="00713B8D">
            <w:pPr>
              <w:pStyle w:val="Tabletext"/>
              <w:rPr>
                <w:rStyle w:val="AERtextsize8"/>
              </w:rPr>
            </w:pPr>
            <w:r w:rsidRPr="00713B8D">
              <w:rPr>
                <w:rStyle w:val="AERtextsize8"/>
              </w:rPr>
              <w:t>Return on capital</w:t>
            </w:r>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392.3</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396.1</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399.3</w:t>
            </w:r>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401.8</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404.0</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1993.5</w:t>
            </w:r>
          </w:p>
        </w:tc>
      </w:tr>
      <w:tr w:rsidR="00713B8D" w:rsidRPr="00813A60" w:rsidTr="00464A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13B8D" w:rsidRPr="00713B8D" w:rsidRDefault="00713B8D" w:rsidP="00713B8D">
            <w:pPr>
              <w:pStyle w:val="Tabletext"/>
              <w:rPr>
                <w:rStyle w:val="AERtextsize8"/>
              </w:rPr>
            </w:pPr>
            <w:r w:rsidRPr="00713B8D">
              <w:rPr>
                <w:rStyle w:val="AERtextsize8"/>
              </w:rPr>
              <w:t xml:space="preserve">Regulatory </w:t>
            </w:r>
            <w:proofErr w:type="spellStart"/>
            <w:r w:rsidRPr="00713B8D">
              <w:rPr>
                <w:rStyle w:val="AERtextsize8"/>
              </w:rPr>
              <w:t>depreciation</w:t>
            </w:r>
            <w:r w:rsidRPr="00713B8D">
              <w:rPr>
                <w:rStyle w:val="AERsuperscript"/>
              </w:rPr>
              <w:t>a</w:t>
            </w:r>
            <w:proofErr w:type="spellEnd"/>
          </w:p>
        </w:tc>
        <w:tc>
          <w:tcPr>
            <w:tcW w:w="968"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93.4</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108.2</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125.1</w:t>
            </w:r>
          </w:p>
        </w:tc>
        <w:tc>
          <w:tcPr>
            <w:tcW w:w="968"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136.6</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142.5</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605.8</w:t>
            </w:r>
          </w:p>
        </w:tc>
      </w:tr>
      <w:tr w:rsidR="00713B8D" w:rsidRPr="00813A60" w:rsidTr="00464A79">
        <w:tc>
          <w:tcPr>
            <w:cnfStyle w:val="001000000000" w:firstRow="0" w:lastRow="0" w:firstColumn="1" w:lastColumn="0" w:oddVBand="0" w:evenVBand="0" w:oddHBand="0" w:evenHBand="0" w:firstRowFirstColumn="0" w:firstRowLastColumn="0" w:lastRowFirstColumn="0" w:lastRowLastColumn="0"/>
            <w:tcW w:w="2943" w:type="dxa"/>
          </w:tcPr>
          <w:p w:rsidR="00713B8D" w:rsidRPr="00713B8D" w:rsidRDefault="00713B8D" w:rsidP="00713B8D">
            <w:pPr>
              <w:pStyle w:val="Tabletext"/>
              <w:rPr>
                <w:rStyle w:val="AERsuperscript"/>
              </w:rPr>
            </w:pPr>
            <w:r w:rsidRPr="00713B8D">
              <w:rPr>
                <w:rStyle w:val="AERtextsize8"/>
              </w:rPr>
              <w:t xml:space="preserve">Operating </w:t>
            </w:r>
            <w:proofErr w:type="spellStart"/>
            <w:r w:rsidRPr="00713B8D">
              <w:rPr>
                <w:rStyle w:val="AERtextsize8"/>
              </w:rPr>
              <w:t>expenditure</w:t>
            </w:r>
            <w:r w:rsidRPr="00713B8D">
              <w:rPr>
                <w:rStyle w:val="AERsuperscript"/>
              </w:rPr>
              <w:t>b</w:t>
            </w:r>
            <w:proofErr w:type="spellEnd"/>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201.7</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205.8</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209.8</w:t>
            </w:r>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214.2</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219.3</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1050.7</w:t>
            </w:r>
          </w:p>
        </w:tc>
      </w:tr>
      <w:tr w:rsidR="00713B8D" w:rsidRPr="00813A60" w:rsidTr="00464A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13B8D" w:rsidRPr="00713B8D" w:rsidRDefault="00713B8D" w:rsidP="00713B8D">
            <w:pPr>
              <w:pStyle w:val="Tabletext"/>
              <w:rPr>
                <w:rStyle w:val="AERtextsize8"/>
              </w:rPr>
            </w:pPr>
            <w:r w:rsidRPr="00713B8D">
              <w:rPr>
                <w:rStyle w:val="AERtextsize8"/>
              </w:rPr>
              <w:t xml:space="preserve">Revenue </w:t>
            </w:r>
            <w:proofErr w:type="spellStart"/>
            <w:r w:rsidRPr="00713B8D">
              <w:rPr>
                <w:rStyle w:val="AERtextsize8"/>
              </w:rPr>
              <w:t>adjustments</w:t>
            </w:r>
            <w:r w:rsidRPr="00713B8D">
              <w:rPr>
                <w:rStyle w:val="AERsuperscript"/>
              </w:rPr>
              <w:t>c</w:t>
            </w:r>
            <w:proofErr w:type="spellEnd"/>
          </w:p>
        </w:tc>
        <w:tc>
          <w:tcPr>
            <w:tcW w:w="968"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–0.8</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–7.1</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–3.2</w:t>
            </w:r>
          </w:p>
        </w:tc>
        <w:tc>
          <w:tcPr>
            <w:tcW w:w="968"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3.0</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0.0</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–8.1</w:t>
            </w:r>
          </w:p>
        </w:tc>
      </w:tr>
      <w:tr w:rsidR="00713B8D" w:rsidRPr="00813A60" w:rsidTr="00464A79">
        <w:tc>
          <w:tcPr>
            <w:cnfStyle w:val="001000000000" w:firstRow="0" w:lastRow="0" w:firstColumn="1" w:lastColumn="0" w:oddVBand="0" w:evenVBand="0" w:oddHBand="0" w:evenHBand="0" w:firstRowFirstColumn="0" w:firstRowLastColumn="0" w:lastRowFirstColumn="0" w:lastRowLastColumn="0"/>
            <w:tcW w:w="2943" w:type="dxa"/>
          </w:tcPr>
          <w:p w:rsidR="00713B8D" w:rsidRPr="00713B8D" w:rsidRDefault="00713B8D" w:rsidP="00713B8D">
            <w:pPr>
              <w:pStyle w:val="Tabletext"/>
              <w:rPr>
                <w:rStyle w:val="AERtextsize8"/>
              </w:rPr>
            </w:pPr>
            <w:r w:rsidRPr="00713B8D">
              <w:rPr>
                <w:rStyle w:val="AERtextsize8"/>
              </w:rPr>
              <w:t>Net tax allowance</w:t>
            </w:r>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11.7</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14.2</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17.7</w:t>
            </w:r>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19.2</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19.3</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82.2</w:t>
            </w:r>
          </w:p>
        </w:tc>
      </w:tr>
      <w:tr w:rsidR="00713B8D" w:rsidRPr="00813A60" w:rsidTr="00464A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13B8D" w:rsidRPr="00713B8D" w:rsidRDefault="00713B8D" w:rsidP="00713B8D">
            <w:pPr>
              <w:pStyle w:val="Tabletext"/>
              <w:rPr>
                <w:rStyle w:val="AERtextsize8"/>
              </w:rPr>
            </w:pPr>
            <w:r w:rsidRPr="00713B8D">
              <w:rPr>
                <w:rStyle w:val="AERtextsize8"/>
              </w:rPr>
              <w:t>Annual building block revenue requirement (unsmoothed)</w:t>
            </w:r>
          </w:p>
        </w:tc>
        <w:tc>
          <w:tcPr>
            <w:tcW w:w="968"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698.3</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717.2</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748.8</w:t>
            </w:r>
          </w:p>
        </w:tc>
        <w:tc>
          <w:tcPr>
            <w:tcW w:w="968"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774.</w:t>
            </w:r>
            <w:r w:rsidR="00D4099D">
              <w:t>8</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785.1</w:t>
            </w:r>
          </w:p>
        </w:tc>
        <w:tc>
          <w:tcPr>
            <w:tcW w:w="969" w:type="dxa"/>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3724.</w:t>
            </w:r>
            <w:r w:rsidR="00D4099D">
              <w:t>2</w:t>
            </w:r>
          </w:p>
        </w:tc>
      </w:tr>
      <w:tr w:rsidR="00713B8D" w:rsidRPr="005C2AE2" w:rsidTr="00464A79">
        <w:tc>
          <w:tcPr>
            <w:cnfStyle w:val="001000000000" w:firstRow="0" w:lastRow="0" w:firstColumn="1" w:lastColumn="0" w:oddVBand="0" w:evenVBand="0" w:oddHBand="0" w:evenHBand="0" w:firstRowFirstColumn="0" w:firstRowLastColumn="0" w:lastRowFirstColumn="0" w:lastRowLastColumn="0"/>
            <w:tcW w:w="2943" w:type="dxa"/>
          </w:tcPr>
          <w:p w:rsidR="00713B8D" w:rsidRPr="00713B8D" w:rsidRDefault="00713B8D" w:rsidP="00713B8D">
            <w:pPr>
              <w:rPr>
                <w:rStyle w:val="Strong"/>
              </w:rPr>
            </w:pPr>
            <w:r w:rsidRPr="00713B8D">
              <w:rPr>
                <w:rStyle w:val="Strong"/>
              </w:rPr>
              <w:t xml:space="preserve">Annual expected MAR (smoothed) </w:t>
            </w:r>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710.8</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727.1</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743.8</w:t>
            </w:r>
          </w:p>
        </w:tc>
        <w:tc>
          <w:tcPr>
            <w:tcW w:w="968"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760.9</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778.3</w:t>
            </w:r>
          </w:p>
        </w:tc>
        <w:tc>
          <w:tcPr>
            <w:tcW w:w="969" w:type="dxa"/>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3720.</w:t>
            </w:r>
            <w:r>
              <w:rPr>
                <w:rStyle w:val="Strong"/>
              </w:rPr>
              <w:t>8</w:t>
            </w:r>
            <w:r w:rsidRPr="00713B8D">
              <w:rPr>
                <w:rStyle w:val="AERsuperscript"/>
              </w:rPr>
              <w:t>d</w:t>
            </w:r>
          </w:p>
        </w:tc>
      </w:tr>
      <w:tr w:rsidR="00CE34EF" w:rsidRPr="00813A60" w:rsidTr="00464A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E34EF" w:rsidRPr="00CE34EF" w:rsidRDefault="00CE34EF" w:rsidP="00CE34EF">
            <w:pPr>
              <w:pStyle w:val="Tabletext"/>
              <w:rPr>
                <w:rStyle w:val="AERtextsize8"/>
              </w:rPr>
            </w:pPr>
            <w:r w:rsidRPr="00CE34EF">
              <w:rPr>
                <w:rStyle w:val="AERtextsize8"/>
              </w:rPr>
              <w:t xml:space="preserve">X </w:t>
            </w:r>
            <w:proofErr w:type="spellStart"/>
            <w:r w:rsidRPr="00CE34EF">
              <w:rPr>
                <w:rStyle w:val="AERtextsize8"/>
              </w:rPr>
              <w:t>factor</w:t>
            </w:r>
            <w:r w:rsidRPr="00CE34EF">
              <w:rPr>
                <w:rStyle w:val="AERsuperscript"/>
              </w:rPr>
              <w:t>e</w:t>
            </w:r>
            <w:proofErr w:type="spellEnd"/>
          </w:p>
        </w:tc>
        <w:tc>
          <w:tcPr>
            <w:tcW w:w="968" w:type="dxa"/>
            <w:vAlign w:val="bottom"/>
          </w:tcPr>
          <w:p w:rsidR="00CE34EF" w:rsidRPr="004E53A7" w:rsidRDefault="00CE34EF" w:rsidP="00CE34EF">
            <w:pPr>
              <w:cnfStyle w:val="000000010000" w:firstRow="0" w:lastRow="0" w:firstColumn="0" w:lastColumn="0" w:oddVBand="0" w:evenVBand="0" w:oddHBand="0" w:evenHBand="1" w:firstRowFirstColumn="0" w:firstRowLastColumn="0" w:lastRowFirstColumn="0" w:lastRowLastColumn="0"/>
              <w:rPr>
                <w:rStyle w:val="AERsuperscript"/>
              </w:rPr>
            </w:pPr>
            <w:r>
              <w:t>n/</w:t>
            </w:r>
            <w:proofErr w:type="spellStart"/>
            <w:r>
              <w:t>a</w:t>
            </w:r>
            <w:r w:rsidR="004E53A7">
              <w:rPr>
                <w:rStyle w:val="AERsuperscript"/>
              </w:rPr>
              <w:t>f</w:t>
            </w:r>
            <w:proofErr w:type="spellEnd"/>
          </w:p>
        </w:tc>
        <w:tc>
          <w:tcPr>
            <w:tcW w:w="969"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0.15%</w:t>
            </w:r>
          </w:p>
        </w:tc>
        <w:tc>
          <w:tcPr>
            <w:tcW w:w="969"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0.15%</w:t>
            </w:r>
          </w:p>
        </w:tc>
        <w:tc>
          <w:tcPr>
            <w:tcW w:w="968"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0.15%</w:t>
            </w:r>
          </w:p>
        </w:tc>
        <w:tc>
          <w:tcPr>
            <w:tcW w:w="969"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0.15%</w:t>
            </w:r>
          </w:p>
        </w:tc>
        <w:tc>
          <w:tcPr>
            <w:tcW w:w="969" w:type="dxa"/>
            <w:vAlign w:val="bottom"/>
          </w:tcPr>
          <w:p w:rsidR="00CE34EF" w:rsidRPr="00CE34EF" w:rsidRDefault="00CE34EF" w:rsidP="00CE34EF">
            <w:pPr>
              <w:cnfStyle w:val="000000010000" w:firstRow="0" w:lastRow="0" w:firstColumn="0" w:lastColumn="0" w:oddVBand="0" w:evenVBand="0" w:oddHBand="0" w:evenHBand="1" w:firstRowFirstColumn="0" w:firstRowLastColumn="0" w:lastRowFirstColumn="0" w:lastRowLastColumn="0"/>
            </w:pPr>
            <w:r w:rsidRPr="00CE34EF">
              <w:t>n/a</w:t>
            </w:r>
          </w:p>
        </w:tc>
      </w:tr>
    </w:tbl>
    <w:p w:rsidR="00CE34EF" w:rsidRPr="00CE34EF" w:rsidRDefault="00CE34EF" w:rsidP="00CE34EF">
      <w:pPr>
        <w:pStyle w:val="AERtablesource"/>
      </w:pPr>
      <w:r w:rsidRPr="00CE34EF">
        <w:t>Source:</w:t>
      </w:r>
      <w:r w:rsidRPr="00CE34EF">
        <w:tab/>
        <w:t>AER analysis.</w:t>
      </w:r>
    </w:p>
    <w:p w:rsidR="00CE34EF" w:rsidRPr="00CE34EF" w:rsidRDefault="00CE34EF" w:rsidP="00CE34EF">
      <w:pPr>
        <w:pStyle w:val="AERtablesource"/>
      </w:pPr>
      <w:r w:rsidRPr="00CE34EF">
        <w:t>(a)</w:t>
      </w:r>
      <w:r w:rsidRPr="00CE34EF">
        <w:tab/>
        <w:t>Regulatory depreciation is straight-line depreciation net of the inflation indexation on the opening RAB.</w:t>
      </w:r>
    </w:p>
    <w:p w:rsidR="00CE34EF" w:rsidRPr="00CE34EF" w:rsidRDefault="00CE34EF" w:rsidP="00CE34EF">
      <w:pPr>
        <w:pStyle w:val="AERtablesource"/>
      </w:pPr>
      <w:r w:rsidRPr="00CE34EF">
        <w:t>(b)</w:t>
      </w:r>
      <w:r w:rsidRPr="00CE34EF">
        <w:tab/>
        <w:t>Operating expenditure includes debt raising costs.</w:t>
      </w:r>
    </w:p>
    <w:p w:rsidR="00CE34EF" w:rsidRPr="00CE34EF" w:rsidRDefault="00CE34EF" w:rsidP="00CE34EF">
      <w:pPr>
        <w:pStyle w:val="AERtablesource"/>
      </w:pPr>
      <w:r w:rsidRPr="00CE34EF">
        <w:t>(c)</w:t>
      </w:r>
      <w:r w:rsidRPr="00CE34EF">
        <w:tab/>
        <w:t>Includes efficiency benefit sharing scheme amounts.</w:t>
      </w:r>
    </w:p>
    <w:p w:rsidR="00CE34EF" w:rsidRPr="00CE34EF" w:rsidRDefault="00CE34EF" w:rsidP="00CE34EF">
      <w:pPr>
        <w:pStyle w:val="AERtablesource"/>
      </w:pPr>
      <w:r w:rsidRPr="00CE34EF">
        <w:t>(d)</w:t>
      </w:r>
      <w:r w:rsidRPr="00CE34EF">
        <w:tab/>
        <w:t>The estimated total revenue cap is equal to the total annual expected MAR.</w:t>
      </w:r>
    </w:p>
    <w:p w:rsidR="00CE34EF" w:rsidRPr="00CE34EF" w:rsidRDefault="00CE34EF" w:rsidP="00CE34EF">
      <w:pPr>
        <w:pStyle w:val="AERtablesource"/>
      </w:pPr>
      <w:r w:rsidRPr="00CE34EF">
        <w:t>(e)</w:t>
      </w:r>
      <w:r w:rsidRPr="00CE34EF">
        <w:tab/>
        <w:t>The X factors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CE34EF" w:rsidRDefault="00CE34EF" w:rsidP="00CE34EF">
      <w:pPr>
        <w:pStyle w:val="AERtablesource"/>
      </w:pPr>
      <w:r w:rsidRPr="00CE34EF">
        <w:t>(f)</w:t>
      </w:r>
      <w:r w:rsidRPr="00CE34EF">
        <w:tab/>
        <w:t>Powerlink is not required to apply an X factor for 2017–18 because we set the 2017–18 MAR in this decision. The MAR for 2017–18 is around</w:t>
      </w:r>
      <w:r w:rsidR="00100779">
        <w:t xml:space="preserve"> 32.6 per cent</w:t>
      </w:r>
      <w:r w:rsidRPr="00CE34EF">
        <w:t xml:space="preserve"> lower than the approved MAR for 2016–17 in real terms, or </w:t>
      </w:r>
      <w:r w:rsidR="00100779">
        <w:t>30.9 per cent</w:t>
      </w:r>
      <w:r w:rsidRPr="00CE34EF">
        <w:t xml:space="preserve"> lower in nominal terms.</w:t>
      </w:r>
    </w:p>
    <w:p w:rsidR="00923E34" w:rsidRPr="00923E34" w:rsidRDefault="00923E34" w:rsidP="00923E34">
      <w:pPr>
        <w:pStyle w:val="Heading2"/>
      </w:pPr>
      <w:bookmarkStart w:id="102" w:name="_Ref451519510"/>
      <w:bookmarkStart w:id="103" w:name="_Toc456687647"/>
      <w:bookmarkStart w:id="104" w:name="_Toc462823037"/>
      <w:r>
        <w:lastRenderedPageBreak/>
        <w:t>Regulatory asset base</w:t>
      </w:r>
      <w:bookmarkEnd w:id="102"/>
      <w:bookmarkEnd w:id="103"/>
      <w:bookmarkEnd w:id="104"/>
    </w:p>
    <w:p w:rsidR="00923E34" w:rsidRDefault="00923E34" w:rsidP="00923E34">
      <w:r>
        <w:t xml:space="preserve">We make a decision on </w:t>
      </w:r>
      <w:r w:rsidR="00011A27">
        <w:t>Powerlink's</w:t>
      </w:r>
      <w:r>
        <w:t xml:space="preserve"> opening regulatory asset base (RAB) at </w:t>
      </w:r>
      <w:r w:rsidR="00A72F3F">
        <w:t xml:space="preserve">1 July 2017 as part of our revenue determination. We also make a decision </w:t>
      </w:r>
      <w:r w:rsidR="0054531E">
        <w:t xml:space="preserve">on </w:t>
      </w:r>
      <w:r w:rsidR="00A72F3F">
        <w:t xml:space="preserve">Powerlink's projected RAB for the 2017–22 regulatory control </w:t>
      </w:r>
      <w:proofErr w:type="gramStart"/>
      <w:r w:rsidR="00A72F3F">
        <w:t>period</w:t>
      </w:r>
      <w:proofErr w:type="gramEnd"/>
      <w:r w:rsidR="00A72F3F">
        <w:t>.</w:t>
      </w:r>
      <w:r w:rsidR="00A72F3F">
        <w:rPr>
          <w:rStyle w:val="FootnoteReference"/>
        </w:rPr>
        <w:footnoteReference w:id="4"/>
      </w:r>
      <w:r w:rsidR="00A72F3F">
        <w:t xml:space="preserve"> </w:t>
      </w:r>
    </w:p>
    <w:p w:rsidR="00A72F3F" w:rsidRDefault="00A72F3F" w:rsidP="00923E34">
      <w:r>
        <w:t>The RAB roll forward accounts for the value of Powerlink's regulated assets over the regulatory control period. The size of the RAB substantially impacts Powerlink's revenue and the price consumers ultimately pay. It is an input into the determination of the return on capital and depreciation (return of capital) building blocks.</w:t>
      </w:r>
      <w:r>
        <w:rPr>
          <w:rStyle w:val="FootnoteReference"/>
        </w:rPr>
        <w:footnoteReference w:id="5"/>
      </w:r>
      <w:r>
        <w:t xml:space="preserve"> Other things being equal, a higher RAB increases both the return on capital and depreciation allowances. In turn, these increase Powerlink's revenue, and prices for services. </w:t>
      </w:r>
    </w:p>
    <w:p w:rsidR="00A71C02" w:rsidRDefault="00A71C02" w:rsidP="00100779">
      <w:r>
        <w:t xml:space="preserve">We do not accept Powerlink's proposed </w:t>
      </w:r>
      <w:r w:rsidRPr="008C5252">
        <w:t>opening RAB of $7237.9 million ($ nominal) as at 1 July 2017</w:t>
      </w:r>
      <w:r>
        <w:t>.</w:t>
      </w:r>
      <w:r>
        <w:rPr>
          <w:rStyle w:val="FootnoteReference"/>
        </w:rPr>
        <w:footnoteReference w:id="6"/>
      </w:r>
      <w:r>
        <w:t xml:space="preserve"> We instead </w:t>
      </w:r>
      <w:r w:rsidRPr="00510C22">
        <w:t xml:space="preserve">determine an opening RAB value of </w:t>
      </w:r>
      <w:r w:rsidRPr="00100779">
        <w:t>$7164.7</w:t>
      </w:r>
      <w:r>
        <w:t> </w:t>
      </w:r>
      <w:r w:rsidRPr="00510C22">
        <w:t>million ($</w:t>
      </w:r>
      <w:r>
        <w:t> </w:t>
      </w:r>
      <w:r w:rsidRPr="00510C22">
        <w:t xml:space="preserve">nominal) as at 1 </w:t>
      </w:r>
      <w:r>
        <w:t>Ju</w:t>
      </w:r>
      <w:r w:rsidR="00FC4495">
        <w:t>ly</w:t>
      </w:r>
      <w:r w:rsidRPr="00510C22">
        <w:t xml:space="preserve"> 201</w:t>
      </w:r>
      <w:r>
        <w:t>7</w:t>
      </w:r>
      <w:r w:rsidRPr="00510C22">
        <w:t xml:space="preserve">. This is because we have amended </w:t>
      </w:r>
      <w:r>
        <w:t>Powerlink’s</w:t>
      </w:r>
      <w:r w:rsidRPr="00510C22">
        <w:t xml:space="preserve"> proposed roll forward model (RFM) to correct </w:t>
      </w:r>
      <w:r>
        <w:t>two</w:t>
      </w:r>
      <w:r w:rsidRPr="00510C22">
        <w:t xml:space="preserve"> input errors and </w:t>
      </w:r>
      <w:r>
        <w:t xml:space="preserve">made </w:t>
      </w:r>
      <w:r w:rsidRPr="00510C22">
        <w:t>o</w:t>
      </w:r>
      <w:r>
        <w:t>ne</w:t>
      </w:r>
      <w:r w:rsidRPr="00510C22">
        <w:t xml:space="preserve"> </w:t>
      </w:r>
      <w:r w:rsidR="00400FCC">
        <w:t>update</w:t>
      </w:r>
      <w:r w:rsidRPr="00510C22">
        <w:t xml:space="preserve">. These amendments </w:t>
      </w:r>
      <w:r>
        <w:t>relate to</w:t>
      </w:r>
      <w:r w:rsidRPr="00510C22">
        <w:t>:</w:t>
      </w:r>
    </w:p>
    <w:p w:rsidR="00A71C02" w:rsidRPr="00AA66A1" w:rsidRDefault="00A71C02" w:rsidP="00A71C02">
      <w:pPr>
        <w:pStyle w:val="AERbulletlistfirststyle"/>
      </w:pPr>
      <w:r>
        <w:t xml:space="preserve">updating </w:t>
      </w:r>
      <w:r w:rsidRPr="00AA66A1">
        <w:t xml:space="preserve">the </w:t>
      </w:r>
      <w:r>
        <w:t xml:space="preserve">2015–16 </w:t>
      </w:r>
      <w:r w:rsidRPr="00AA66A1">
        <w:t xml:space="preserve">inflation rate </w:t>
      </w:r>
      <w:r>
        <w:t xml:space="preserve">with actual CPI </w:t>
      </w:r>
      <w:r w:rsidRPr="00AA66A1">
        <w:t>for RAB indexation</w:t>
      </w:r>
    </w:p>
    <w:p w:rsidR="00A71C02" w:rsidRPr="00AA66A1" w:rsidRDefault="00A71C02" w:rsidP="00A71C02">
      <w:pPr>
        <w:pStyle w:val="AERbulletlistfirststyle"/>
      </w:pPr>
      <w:r>
        <w:t>correcting an input error</w:t>
      </w:r>
      <w:r w:rsidRPr="00AA66A1">
        <w:t xml:space="preserve"> for the movements in capitalised provisions</w:t>
      </w:r>
      <w:r>
        <w:t>, which are adjusted from</w:t>
      </w:r>
      <w:r w:rsidRPr="00AA66A1">
        <w:t xml:space="preserve"> actual capex</w:t>
      </w:r>
      <w:r>
        <w:t xml:space="preserve"> being added</w:t>
      </w:r>
      <w:r w:rsidRPr="00AA66A1">
        <w:t xml:space="preserve"> to the RAB</w:t>
      </w:r>
    </w:p>
    <w:p w:rsidR="00A71C02" w:rsidRDefault="00A71C02" w:rsidP="00A71C02">
      <w:pPr>
        <w:pStyle w:val="AERbulletlistfirststyle"/>
      </w:pPr>
      <w:proofErr w:type="gramStart"/>
      <w:r>
        <w:t>correcting</w:t>
      </w:r>
      <w:proofErr w:type="gramEnd"/>
      <w:r>
        <w:t xml:space="preserve"> an input error for the benchmark equity raising costs in </w:t>
      </w:r>
      <w:r w:rsidRPr="00AA66A1">
        <w:t>201</w:t>
      </w:r>
      <w:r>
        <w:t>2</w:t>
      </w:r>
      <w:r w:rsidRPr="00AA66A1">
        <w:t>–1</w:t>
      </w:r>
      <w:r>
        <w:t>3.</w:t>
      </w:r>
    </w:p>
    <w:p w:rsidR="00A71C02" w:rsidRPr="00AA66A1" w:rsidRDefault="00A71C02" w:rsidP="00100779">
      <w:r w:rsidRPr="00880D7C">
        <w:rPr>
          <w:rStyle w:val="AERbody"/>
        </w:rPr>
        <w:t xml:space="preserve">These amendments reduced the opening RAB as at 1 </w:t>
      </w:r>
      <w:r w:rsidR="005D1E68">
        <w:rPr>
          <w:rStyle w:val="AERbody"/>
        </w:rPr>
        <w:t>July</w:t>
      </w:r>
      <w:r w:rsidRPr="00880D7C">
        <w:rPr>
          <w:rStyle w:val="AERbody"/>
        </w:rPr>
        <w:t xml:space="preserve"> 2017 by $</w:t>
      </w:r>
      <w:r w:rsidRPr="00100779">
        <w:t>73.2 million (or 1.0 per cent</w:t>
      </w:r>
      <w:r w:rsidRPr="00880D7C">
        <w:rPr>
          <w:rStyle w:val="AERbody"/>
        </w:rPr>
        <w:t>) compared to the proposal.</w:t>
      </w:r>
    </w:p>
    <w:p w:rsidR="00A72F3F" w:rsidRPr="000B1C0F" w:rsidRDefault="00A71C02" w:rsidP="00A71C02">
      <w:pPr>
        <w:rPr>
          <w:rStyle w:val="AERbody"/>
        </w:rPr>
      </w:pPr>
      <w:r w:rsidRPr="000B1C0F">
        <w:rPr>
          <w:rStyle w:val="AERbody"/>
        </w:rPr>
        <w:t xml:space="preserve">To determine the opening RAB as at 1 </w:t>
      </w:r>
      <w:r>
        <w:rPr>
          <w:rStyle w:val="AERbody"/>
        </w:rPr>
        <w:t>July</w:t>
      </w:r>
      <w:r w:rsidRPr="00520CCB">
        <w:rPr>
          <w:rStyle w:val="AERbody"/>
        </w:rPr>
        <w:t xml:space="preserve"> 2017, we have rolled forward the RAB over the 201</w:t>
      </w:r>
      <w:r>
        <w:rPr>
          <w:rStyle w:val="AERbody"/>
        </w:rPr>
        <w:t>2</w:t>
      </w:r>
      <w:r w:rsidRPr="00520CCB">
        <w:rPr>
          <w:rStyle w:val="AERbody"/>
        </w:rPr>
        <w:t xml:space="preserve">–17 regulatory control period to determine a closing RAB value at </w:t>
      </w:r>
      <w:r>
        <w:rPr>
          <w:rStyle w:val="AERbody"/>
        </w:rPr>
        <w:t>30 June</w:t>
      </w:r>
      <w:r w:rsidRPr="00520CCB">
        <w:rPr>
          <w:rStyle w:val="AERbody"/>
        </w:rPr>
        <w:t> 2017. This roll forward includes an adjustment at the end of the 201</w:t>
      </w:r>
      <w:r>
        <w:rPr>
          <w:rStyle w:val="AERbody"/>
        </w:rPr>
        <w:t>2</w:t>
      </w:r>
      <w:r w:rsidRPr="00520CCB">
        <w:rPr>
          <w:rStyle w:val="AERbody"/>
        </w:rPr>
        <w:t xml:space="preserve">–17 regulatory control </w:t>
      </w:r>
      <w:proofErr w:type="gramStart"/>
      <w:r w:rsidRPr="00520CCB">
        <w:rPr>
          <w:rStyle w:val="AERbody"/>
        </w:rPr>
        <w:t>period</w:t>
      </w:r>
      <w:proofErr w:type="gramEnd"/>
      <w:r w:rsidRPr="00520CCB">
        <w:rPr>
          <w:rStyle w:val="AERbody"/>
        </w:rPr>
        <w:t xml:space="preserve"> to account for the difference between actual 20</w:t>
      </w:r>
      <w:r>
        <w:rPr>
          <w:rStyle w:val="AERbody"/>
        </w:rPr>
        <w:t>11</w:t>
      </w:r>
      <w:r w:rsidRPr="00520CCB">
        <w:rPr>
          <w:rStyle w:val="AERbody"/>
        </w:rPr>
        <w:t>–1</w:t>
      </w:r>
      <w:r>
        <w:rPr>
          <w:rStyle w:val="AERbody"/>
        </w:rPr>
        <w:t>2</w:t>
      </w:r>
      <w:r w:rsidRPr="00520CCB">
        <w:rPr>
          <w:rStyle w:val="AERbody"/>
        </w:rPr>
        <w:t xml:space="preserve"> capex and the estimate approved at the 201</w:t>
      </w:r>
      <w:r>
        <w:rPr>
          <w:rStyle w:val="AERbody"/>
        </w:rPr>
        <w:t>2</w:t>
      </w:r>
      <w:r w:rsidRPr="00520CCB">
        <w:rPr>
          <w:rStyle w:val="AERbody"/>
        </w:rPr>
        <w:t>–17 determination.</w:t>
      </w:r>
      <w:r w:rsidRPr="00520CCB">
        <w:rPr>
          <w:rStyle w:val="FootnoteReference"/>
        </w:rPr>
        <w:footnoteReference w:id="7"/>
      </w:r>
    </w:p>
    <w:p w:rsidR="00923E34" w:rsidRDefault="00923E34" w:rsidP="00923E34">
      <w:r>
        <w:fldChar w:fldCharType="begin"/>
      </w:r>
      <w:r>
        <w:instrText xml:space="preserve"> REF _Ref453315250 \h </w:instrText>
      </w:r>
      <w:r>
        <w:fldChar w:fldCharType="separate"/>
      </w:r>
      <w:r w:rsidR="003A46B8">
        <w:t xml:space="preserve">Table </w:t>
      </w:r>
      <w:r w:rsidR="003A46B8">
        <w:rPr>
          <w:noProof/>
        </w:rPr>
        <w:t>3</w:t>
      </w:r>
      <w:r w:rsidR="003A46B8">
        <w:t>.</w:t>
      </w:r>
      <w:r w:rsidR="003A46B8">
        <w:rPr>
          <w:noProof/>
        </w:rPr>
        <w:t>2</w:t>
      </w:r>
      <w:r>
        <w:fldChar w:fldCharType="end"/>
      </w:r>
      <w:r>
        <w:t xml:space="preserve"> summarises our draft decision on the roll forward of </w:t>
      </w:r>
      <w:r w:rsidR="00C3441F">
        <w:t>Powerlink's</w:t>
      </w:r>
      <w:r>
        <w:t xml:space="preserve"> RAB over the 201</w:t>
      </w:r>
      <w:r w:rsidR="00A71C02">
        <w:t>2</w:t>
      </w:r>
      <w:r>
        <w:t xml:space="preserve">–17 regulatory control period. </w:t>
      </w:r>
    </w:p>
    <w:p w:rsidR="00923E34" w:rsidRDefault="00923E34" w:rsidP="00923E34">
      <w:pPr>
        <w:pStyle w:val="Caption"/>
      </w:pPr>
      <w:bookmarkStart w:id="105" w:name="_Ref453315250"/>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2</w:t>
      </w:r>
      <w:r w:rsidR="003A46B8">
        <w:rPr>
          <w:noProof/>
        </w:rPr>
        <w:fldChar w:fldCharType="end"/>
      </w:r>
      <w:bookmarkEnd w:id="105"/>
      <w:r>
        <w:tab/>
        <w:t xml:space="preserve">AER's draft decision on </w:t>
      </w:r>
      <w:r w:rsidR="00C3441F">
        <w:t>Powerlin</w:t>
      </w:r>
      <w:r w:rsidR="006164DB">
        <w:t>k</w:t>
      </w:r>
      <w:r w:rsidR="00C3441F">
        <w:t>'s</w:t>
      </w:r>
      <w:r>
        <w:t xml:space="preserve"> RAB for the 201</w:t>
      </w:r>
      <w:r w:rsidR="00A71C02">
        <w:t>2</w:t>
      </w:r>
      <w:r>
        <w:t xml:space="preserve">–17 regulatory control </w:t>
      </w:r>
      <w:proofErr w:type="gramStart"/>
      <w:r>
        <w:t>period</w:t>
      </w:r>
      <w:proofErr w:type="gramEnd"/>
    </w:p>
    <w:tbl>
      <w:tblPr>
        <w:tblStyle w:val="AERtable-numbers"/>
        <w:tblW w:w="8693" w:type="dxa"/>
        <w:tblLayout w:type="fixed"/>
        <w:tblLook w:val="04A0" w:firstRow="1" w:lastRow="0" w:firstColumn="1" w:lastColumn="0" w:noHBand="0" w:noVBand="1"/>
      </w:tblPr>
      <w:tblGrid>
        <w:gridCol w:w="3472"/>
        <w:gridCol w:w="1044"/>
        <w:gridCol w:w="1044"/>
        <w:gridCol w:w="1044"/>
        <w:gridCol w:w="1044"/>
        <w:gridCol w:w="1045"/>
      </w:tblGrid>
      <w:tr w:rsidR="00A71C02" w:rsidRPr="00486DA6" w:rsidTr="00A71C02">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hideMark/>
          </w:tcPr>
          <w:p w:rsidR="00A71C02" w:rsidRPr="00923E34" w:rsidRDefault="00A71C02" w:rsidP="00923E34">
            <w:r w:rsidRPr="00486DA6">
              <w:t> </w:t>
            </w:r>
          </w:p>
        </w:tc>
        <w:tc>
          <w:tcPr>
            <w:tcW w:w="1044" w:type="dxa"/>
          </w:tcPr>
          <w:p w:rsidR="00A71C02" w:rsidRPr="00486DA6" w:rsidRDefault="00A71C02" w:rsidP="00923E34">
            <w:pPr>
              <w:cnfStyle w:val="100000000000" w:firstRow="1" w:lastRow="0" w:firstColumn="0" w:lastColumn="0" w:oddVBand="0" w:evenVBand="0" w:oddHBand="0" w:evenHBand="0" w:firstRowFirstColumn="0" w:firstRowLastColumn="0" w:lastRowFirstColumn="0" w:lastRowLastColumn="0"/>
            </w:pPr>
            <w:r>
              <w:t>2012–13</w:t>
            </w:r>
          </w:p>
        </w:tc>
        <w:tc>
          <w:tcPr>
            <w:tcW w:w="1044" w:type="dxa"/>
          </w:tcPr>
          <w:p w:rsidR="00A71C02" w:rsidRPr="00486DA6" w:rsidRDefault="00A71C02" w:rsidP="00923E34">
            <w:pPr>
              <w:cnfStyle w:val="100000000000" w:firstRow="1" w:lastRow="0" w:firstColumn="0" w:lastColumn="0" w:oddVBand="0" w:evenVBand="0" w:oddHBand="0" w:evenHBand="0" w:firstRowFirstColumn="0" w:firstRowLastColumn="0" w:lastRowFirstColumn="0" w:lastRowLastColumn="0"/>
            </w:pPr>
            <w:r>
              <w:t>2013–14</w:t>
            </w:r>
          </w:p>
        </w:tc>
        <w:tc>
          <w:tcPr>
            <w:tcW w:w="1044" w:type="dxa"/>
            <w:noWrap/>
            <w:hideMark/>
          </w:tcPr>
          <w:p w:rsidR="00A71C02" w:rsidRPr="00923E34" w:rsidRDefault="00A71C02" w:rsidP="00923E34">
            <w:pPr>
              <w:cnfStyle w:val="100000000000" w:firstRow="1" w:lastRow="0" w:firstColumn="0" w:lastColumn="0" w:oddVBand="0" w:evenVBand="0" w:oddHBand="0" w:evenHBand="0" w:firstRowFirstColumn="0" w:firstRowLastColumn="0" w:lastRowFirstColumn="0" w:lastRowLastColumn="0"/>
            </w:pPr>
            <w:r w:rsidRPr="00486DA6">
              <w:t>2014–15</w:t>
            </w:r>
          </w:p>
        </w:tc>
        <w:tc>
          <w:tcPr>
            <w:tcW w:w="1044" w:type="dxa"/>
            <w:noWrap/>
            <w:hideMark/>
          </w:tcPr>
          <w:p w:rsidR="00A71C02" w:rsidRPr="00923E34" w:rsidRDefault="00A71C02" w:rsidP="00923E34">
            <w:pPr>
              <w:cnfStyle w:val="100000000000" w:firstRow="1" w:lastRow="0" w:firstColumn="0" w:lastColumn="0" w:oddVBand="0" w:evenVBand="0" w:oddHBand="0" w:evenHBand="0" w:firstRowFirstColumn="0" w:firstRowLastColumn="0" w:lastRowFirstColumn="0" w:lastRowLastColumn="0"/>
            </w:pPr>
            <w:r w:rsidRPr="00486DA6">
              <w:t>2015–16</w:t>
            </w:r>
            <w:r w:rsidRPr="00923E34">
              <w:rPr>
                <w:rStyle w:val="AERsuperscript"/>
              </w:rPr>
              <w:t>a</w:t>
            </w:r>
          </w:p>
        </w:tc>
        <w:tc>
          <w:tcPr>
            <w:tcW w:w="1045" w:type="dxa"/>
            <w:noWrap/>
            <w:hideMark/>
          </w:tcPr>
          <w:p w:rsidR="00A71C02" w:rsidRPr="00923E34" w:rsidRDefault="00A71C02" w:rsidP="00923E34">
            <w:pPr>
              <w:cnfStyle w:val="100000000000" w:firstRow="1" w:lastRow="0" w:firstColumn="0" w:lastColumn="0" w:oddVBand="0" w:evenVBand="0" w:oddHBand="0" w:evenHBand="0" w:firstRowFirstColumn="0" w:firstRowLastColumn="0" w:lastRowFirstColumn="0" w:lastRowLastColumn="0"/>
            </w:pPr>
            <w:r w:rsidRPr="00486DA6">
              <w:t>2016–17</w:t>
            </w:r>
            <w:r w:rsidRPr="00923E34">
              <w:rPr>
                <w:rStyle w:val="AERsuperscript"/>
              </w:rPr>
              <w:t>b</w:t>
            </w:r>
          </w:p>
        </w:tc>
      </w:tr>
      <w:tr w:rsidR="00CC0A7C" w:rsidRPr="00486DA6" w:rsidTr="00CC0A7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CC0A7C" w:rsidP="00CC0A7C">
            <w:r w:rsidRPr="00CC0A7C">
              <w:lastRenderedPageBreak/>
              <w:t>Opening RAB</w:t>
            </w:r>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6428.8</w:t>
            </w:r>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6847.9</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7149.0</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7152.5</w:t>
            </w:r>
          </w:p>
        </w:tc>
        <w:tc>
          <w:tcPr>
            <w:tcW w:w="1045"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7142.2</w:t>
            </w:r>
          </w:p>
        </w:tc>
      </w:tr>
      <w:tr w:rsidR="00CC0A7C" w:rsidRPr="00486DA6" w:rsidTr="00CC0A7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CC0A7C" w:rsidP="00CC0A7C">
            <w:r w:rsidRPr="00CC0A7C">
              <w:t xml:space="preserve">Capital </w:t>
            </w:r>
            <w:proofErr w:type="spellStart"/>
            <w:r w:rsidRPr="00CC0A7C">
              <w:t>expenditure</w:t>
            </w:r>
            <w:r w:rsidRPr="00CC0A7C">
              <w:rPr>
                <w:rStyle w:val="AERsuperscript"/>
              </w:rPr>
              <w:t>c</w:t>
            </w:r>
            <w:proofErr w:type="spellEnd"/>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464.3</w:t>
            </w:r>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329.1</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163.8</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16</w:t>
            </w:r>
            <w:r w:rsidR="008B3104">
              <w:t>6</w:t>
            </w:r>
            <w:r w:rsidRPr="00CC0A7C">
              <w:t>.</w:t>
            </w:r>
            <w:r w:rsidR="008B3104">
              <w:t>7</w:t>
            </w:r>
          </w:p>
        </w:tc>
        <w:tc>
          <w:tcPr>
            <w:tcW w:w="1045"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220.6</w:t>
            </w:r>
          </w:p>
        </w:tc>
      </w:tr>
      <w:tr w:rsidR="00CC0A7C" w:rsidRPr="00486DA6" w:rsidTr="00CC0A7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CC0A7C" w:rsidP="00CC0A7C">
            <w:pPr>
              <w:rPr>
                <w:rStyle w:val="AERsuperscript"/>
              </w:rPr>
            </w:pPr>
            <w:r w:rsidRPr="00CC0A7C">
              <w:t xml:space="preserve">Inflation indexation on opening </w:t>
            </w:r>
            <w:proofErr w:type="spellStart"/>
            <w:r w:rsidRPr="00CC0A7C">
              <w:t>RAB</w:t>
            </w:r>
            <w:r w:rsidRPr="00CC0A7C">
              <w:rPr>
                <w:rStyle w:val="AERsuperscript"/>
              </w:rPr>
              <w:t>d</w:t>
            </w:r>
            <w:proofErr w:type="spellEnd"/>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160.9</w:t>
            </w:r>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200.6</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95.1</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93.7</w:t>
            </w:r>
          </w:p>
        </w:tc>
        <w:tc>
          <w:tcPr>
            <w:tcW w:w="1045"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175.0</w:t>
            </w:r>
          </w:p>
        </w:tc>
      </w:tr>
      <w:tr w:rsidR="00CC0A7C" w:rsidRPr="00486DA6" w:rsidTr="00CC0A7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CC0A7C" w:rsidP="00CC0A7C">
            <w:r w:rsidRPr="00CC0A7C">
              <w:rPr>
                <w:rStyle w:val="AERtextitalic"/>
              </w:rPr>
              <w:t>Less:</w:t>
            </w:r>
            <w:r w:rsidRPr="00CC0A7C">
              <w:t xml:space="preserve"> straight-line </w:t>
            </w:r>
            <w:proofErr w:type="spellStart"/>
            <w:r w:rsidRPr="00CC0A7C">
              <w:t>depreciation</w:t>
            </w:r>
            <w:r w:rsidRPr="00CC0A7C">
              <w:rPr>
                <w:rStyle w:val="AERsuperscript"/>
              </w:rPr>
              <w:t>e</w:t>
            </w:r>
            <w:proofErr w:type="spellEnd"/>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206.0</w:t>
            </w:r>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228.7</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255.3</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270.7</w:t>
            </w:r>
          </w:p>
        </w:tc>
        <w:tc>
          <w:tcPr>
            <w:tcW w:w="1045"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276.6</w:t>
            </w:r>
          </w:p>
        </w:tc>
      </w:tr>
      <w:tr w:rsidR="00CC0A7C" w:rsidRPr="0014090A" w:rsidTr="00CC0A7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CC0A7C" w:rsidP="00CC0A7C">
            <w:r w:rsidRPr="00CC0A7C">
              <w:t>Closing RAB</w:t>
            </w:r>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6847.9</w:t>
            </w:r>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7149.0</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7152.5</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714</w:t>
            </w:r>
            <w:r w:rsidR="008B3104">
              <w:t>2</w:t>
            </w:r>
            <w:r w:rsidRPr="00CC0A7C">
              <w:t>.</w:t>
            </w:r>
            <w:r w:rsidR="008B3104">
              <w:t>2</w:t>
            </w:r>
          </w:p>
        </w:tc>
        <w:tc>
          <w:tcPr>
            <w:tcW w:w="1045"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7261.2</w:t>
            </w:r>
          </w:p>
        </w:tc>
      </w:tr>
      <w:tr w:rsidR="00CC0A7C" w:rsidRPr="00486DA6" w:rsidTr="00CC0A7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CC0A7C" w:rsidP="00CC0A7C">
            <w:r w:rsidRPr="00CC0A7C">
              <w:t>Difference between estimated and actual capex (1 July 2011 to 30 June 2012)</w:t>
            </w:r>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 </w:t>
            </w:r>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 </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 </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 </w:t>
            </w:r>
          </w:p>
        </w:tc>
        <w:tc>
          <w:tcPr>
            <w:tcW w:w="1045"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t>–65.5</w:t>
            </w:r>
          </w:p>
        </w:tc>
      </w:tr>
      <w:tr w:rsidR="00CC0A7C" w:rsidRPr="00486DA6" w:rsidTr="00CC0A7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CC0A7C" w:rsidP="00CC0A7C">
            <w:r w:rsidRPr="00CC0A7C">
              <w:t>Return on difference for 2011–12 capex</w:t>
            </w:r>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 </w:t>
            </w:r>
          </w:p>
        </w:tc>
        <w:tc>
          <w:tcPr>
            <w:tcW w:w="1044" w:type="dxa"/>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 </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 </w:t>
            </w:r>
          </w:p>
        </w:tc>
        <w:tc>
          <w:tcPr>
            <w:tcW w:w="1044"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 </w:t>
            </w:r>
          </w:p>
        </w:tc>
        <w:tc>
          <w:tcPr>
            <w:tcW w:w="1045" w:type="dxa"/>
            <w:noWrap/>
            <w:vAlign w:val="bottom"/>
          </w:tcPr>
          <w:p w:rsidR="00CC0A7C" w:rsidRPr="00CC0A7C" w:rsidRDefault="00CC0A7C" w:rsidP="00CC0A7C">
            <w:pPr>
              <w:cnfStyle w:val="000000000000" w:firstRow="0" w:lastRow="0" w:firstColumn="0" w:lastColumn="0" w:oddVBand="0" w:evenVBand="0" w:oddHBand="0" w:evenHBand="0" w:firstRowFirstColumn="0" w:firstRowLastColumn="0" w:lastRowFirstColumn="0" w:lastRowLastColumn="0"/>
            </w:pPr>
            <w:r w:rsidRPr="00CC0A7C">
              <w:t>–31.1</w:t>
            </w:r>
          </w:p>
        </w:tc>
      </w:tr>
      <w:tr w:rsidR="00CC0A7C" w:rsidRPr="006629BA" w:rsidTr="00CC0A7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CC0A7C" w:rsidRPr="00CC0A7C" w:rsidRDefault="00506770" w:rsidP="00506770">
            <w:pPr>
              <w:rPr>
                <w:rStyle w:val="Strong"/>
              </w:rPr>
            </w:pPr>
            <w:r>
              <w:rPr>
                <w:rStyle w:val="Strong"/>
              </w:rPr>
              <w:t xml:space="preserve">Opening </w:t>
            </w:r>
            <w:r w:rsidR="00FC4495">
              <w:rPr>
                <w:rStyle w:val="Strong"/>
              </w:rPr>
              <w:t xml:space="preserve">RAB as at </w:t>
            </w:r>
            <w:r>
              <w:rPr>
                <w:rStyle w:val="Strong"/>
              </w:rPr>
              <w:t>1</w:t>
            </w:r>
            <w:r w:rsidR="00CC0A7C" w:rsidRPr="00CC0A7C">
              <w:rPr>
                <w:rStyle w:val="Strong"/>
              </w:rPr>
              <w:t xml:space="preserve"> </w:t>
            </w:r>
            <w:r w:rsidR="00FC4495">
              <w:rPr>
                <w:rStyle w:val="Strong"/>
              </w:rPr>
              <w:t>Ju</w:t>
            </w:r>
            <w:r>
              <w:rPr>
                <w:rStyle w:val="Strong"/>
              </w:rPr>
              <w:t>ly</w:t>
            </w:r>
            <w:r w:rsidR="00CC0A7C" w:rsidRPr="00CC0A7C">
              <w:rPr>
                <w:rStyle w:val="Strong"/>
              </w:rPr>
              <w:t xml:space="preserve"> 2017</w:t>
            </w:r>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rPr>
                <w:rStyle w:val="Strong"/>
              </w:rPr>
              <w:t> </w:t>
            </w:r>
          </w:p>
        </w:tc>
        <w:tc>
          <w:tcPr>
            <w:tcW w:w="1044" w:type="dxa"/>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rPr>
                <w:rStyle w:val="Strong"/>
              </w:rPr>
              <w:t> </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rPr>
                <w:rStyle w:val="Strong"/>
              </w:rPr>
              <w:t> </w:t>
            </w:r>
          </w:p>
        </w:tc>
        <w:tc>
          <w:tcPr>
            <w:tcW w:w="1044"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pPr>
            <w:r w:rsidRPr="00CC0A7C">
              <w:rPr>
                <w:rStyle w:val="Strong"/>
              </w:rPr>
              <w:t> </w:t>
            </w:r>
          </w:p>
        </w:tc>
        <w:tc>
          <w:tcPr>
            <w:tcW w:w="1045" w:type="dxa"/>
            <w:noWrap/>
            <w:vAlign w:val="bottom"/>
          </w:tcPr>
          <w:p w:rsidR="00CC0A7C" w:rsidRPr="00CC0A7C" w:rsidRDefault="00CC0A7C" w:rsidP="00CC0A7C">
            <w:pPr>
              <w:cnfStyle w:val="000000010000" w:firstRow="0" w:lastRow="0" w:firstColumn="0" w:lastColumn="0" w:oddVBand="0" w:evenVBand="0" w:oddHBand="0" w:evenHBand="1" w:firstRowFirstColumn="0" w:firstRowLastColumn="0" w:lastRowFirstColumn="0" w:lastRowLastColumn="0"/>
              <w:rPr>
                <w:rStyle w:val="Strong"/>
              </w:rPr>
            </w:pPr>
            <w:r w:rsidRPr="00CC0A7C">
              <w:rPr>
                <w:rStyle w:val="Strong"/>
              </w:rPr>
              <w:t>7164.7</w:t>
            </w:r>
          </w:p>
        </w:tc>
      </w:tr>
    </w:tbl>
    <w:p w:rsidR="00923E34" w:rsidRPr="00C3441F" w:rsidRDefault="00923E34" w:rsidP="00C3441F">
      <w:pPr>
        <w:pStyle w:val="AERtablesource"/>
        <w:rPr>
          <w:rStyle w:val="AERbody"/>
          <w:sz w:val="16"/>
        </w:rPr>
      </w:pPr>
      <w:r w:rsidRPr="00C3441F">
        <w:rPr>
          <w:rStyle w:val="AERbody"/>
          <w:sz w:val="16"/>
        </w:rPr>
        <w:t>Source:</w:t>
      </w:r>
      <w:r w:rsidRPr="00C3441F">
        <w:rPr>
          <w:rStyle w:val="AERbody"/>
          <w:sz w:val="16"/>
        </w:rPr>
        <w:tab/>
        <w:t>AER analysis.</w:t>
      </w:r>
    </w:p>
    <w:p w:rsidR="00923E34" w:rsidRPr="00A9635D" w:rsidRDefault="00923E34" w:rsidP="00923E34">
      <w:pPr>
        <w:pStyle w:val="AERtablesource"/>
      </w:pPr>
      <w:r w:rsidRPr="0014090A">
        <w:t xml:space="preserve">(a) </w:t>
      </w:r>
      <w:r w:rsidRPr="00A9635D">
        <w:tab/>
        <w:t>Based on estimated capex. We will update the RAB roll forward for actual capex in the final decision.</w:t>
      </w:r>
    </w:p>
    <w:p w:rsidR="00923E34" w:rsidRPr="00A9635D" w:rsidRDefault="00923E34" w:rsidP="00923E34">
      <w:pPr>
        <w:pStyle w:val="AERtablesource"/>
      </w:pPr>
      <w:r w:rsidRPr="0014090A">
        <w:t xml:space="preserve">(b) </w:t>
      </w:r>
      <w:r w:rsidRPr="00A9635D">
        <w:tab/>
        <w:t xml:space="preserve">Based on estimated capex </w:t>
      </w:r>
      <w:r w:rsidRPr="00F6501E">
        <w:t xml:space="preserve">provided by </w:t>
      </w:r>
      <w:r w:rsidR="00A71C02">
        <w:t>Powerlink</w:t>
      </w:r>
      <w:r w:rsidRPr="00A9635D">
        <w:t xml:space="preserve">. We </w:t>
      </w:r>
      <w:r>
        <w:t>expect to</w:t>
      </w:r>
      <w:r w:rsidRPr="00A9635D">
        <w:t xml:space="preserve"> update the RAB roll forward </w:t>
      </w:r>
      <w:r w:rsidR="00A71C02">
        <w:t>with</w:t>
      </w:r>
      <w:r w:rsidRPr="00A9635D">
        <w:t xml:space="preserve"> </w:t>
      </w:r>
      <w:r w:rsidRPr="00F6501E">
        <w:t xml:space="preserve">a revised capex estimate </w:t>
      </w:r>
      <w:r w:rsidRPr="00A9635D">
        <w:t>in the final decision</w:t>
      </w:r>
      <w:r>
        <w:t xml:space="preserve">, and true-up the RAB </w:t>
      </w:r>
      <w:r w:rsidRPr="00A9635D">
        <w:t>for actual capex at the next reset.</w:t>
      </w:r>
    </w:p>
    <w:p w:rsidR="00923E34" w:rsidRPr="00A9635D" w:rsidRDefault="00923E34" w:rsidP="00923E34">
      <w:pPr>
        <w:pStyle w:val="AERtablesource"/>
      </w:pPr>
      <w:r>
        <w:t>(c)</w:t>
      </w:r>
      <w:r>
        <w:tab/>
      </w:r>
      <w:r w:rsidRPr="00A9635D">
        <w:t>As</w:t>
      </w:r>
      <w:r w:rsidR="00A71C02">
        <w:t>-</w:t>
      </w:r>
      <w:r w:rsidRPr="00A9635D">
        <w:t>incurred, net of disposals, and adjusted for actual CPI.</w:t>
      </w:r>
    </w:p>
    <w:p w:rsidR="00923E34" w:rsidRDefault="00923E34" w:rsidP="00923E34">
      <w:pPr>
        <w:pStyle w:val="AERtablesource"/>
      </w:pPr>
      <w:r>
        <w:t>(d)</w:t>
      </w:r>
      <w:r>
        <w:tab/>
        <w:t>We will update the RAB roll forward for actual CPI for 2016–17 in the final decision.</w:t>
      </w:r>
    </w:p>
    <w:p w:rsidR="00923E34" w:rsidRPr="00A9635D" w:rsidRDefault="00923E34" w:rsidP="00923E34">
      <w:pPr>
        <w:pStyle w:val="AERtablesource"/>
      </w:pPr>
      <w:r w:rsidRPr="0014090A">
        <w:t>(</w:t>
      </w:r>
      <w:r>
        <w:t>e</w:t>
      </w:r>
      <w:r w:rsidRPr="00A9635D">
        <w:t xml:space="preserve">) </w:t>
      </w:r>
      <w:r w:rsidRPr="00A9635D">
        <w:tab/>
        <w:t xml:space="preserve">Adjusted for actual CPI. </w:t>
      </w:r>
      <w:proofErr w:type="gramStart"/>
      <w:r w:rsidRPr="00A9635D">
        <w:t xml:space="preserve">Based on </w:t>
      </w:r>
      <w:r w:rsidR="00A71C02">
        <w:t xml:space="preserve">actual </w:t>
      </w:r>
      <w:r w:rsidRPr="00A9635D">
        <w:t>as-commissioned capex.</w:t>
      </w:r>
      <w:proofErr w:type="gramEnd"/>
    </w:p>
    <w:p w:rsidR="00A71C02" w:rsidRDefault="00A71C02" w:rsidP="00100779">
      <w:r>
        <w:t xml:space="preserve">We determine a forecast closing RAB value at 30 June 2022 of </w:t>
      </w:r>
      <w:r w:rsidRPr="00100779">
        <w:t>$</w:t>
      </w:r>
      <w:r w:rsidR="00713B8D" w:rsidRPr="00100779">
        <w:t>7402</w:t>
      </w:r>
      <w:r w:rsidR="00CC0A7C" w:rsidRPr="00100779">
        <w:t>.</w:t>
      </w:r>
      <w:r w:rsidR="00713B8D" w:rsidRPr="00100779">
        <w:t>9</w:t>
      </w:r>
      <w:r>
        <w:t xml:space="preserve"> million ($ nominal). This is </w:t>
      </w:r>
      <w:r w:rsidRPr="00100779">
        <w:rPr>
          <w:rStyle w:val="AERbody"/>
        </w:rPr>
        <w:t>$</w:t>
      </w:r>
      <w:r w:rsidR="00CC0A7C" w:rsidRPr="00100779">
        <w:rPr>
          <w:rStyle w:val="AERbody"/>
        </w:rPr>
        <w:t>2</w:t>
      </w:r>
      <w:r w:rsidR="00713B8D" w:rsidRPr="00100779">
        <w:rPr>
          <w:rStyle w:val="AERbody"/>
        </w:rPr>
        <w:t>59.6</w:t>
      </w:r>
      <w:r w:rsidR="00CC0A7C" w:rsidRPr="00100779">
        <w:rPr>
          <w:rStyle w:val="AERbody"/>
        </w:rPr>
        <w:t> million (or 3.</w:t>
      </w:r>
      <w:r w:rsidR="00713B8D" w:rsidRPr="00100779">
        <w:rPr>
          <w:rStyle w:val="AERbody"/>
        </w:rPr>
        <w:t>4</w:t>
      </w:r>
      <w:r w:rsidRPr="00100779">
        <w:rPr>
          <w:rStyle w:val="AERbody"/>
        </w:rPr>
        <w:t xml:space="preserve"> per cent) lower</w:t>
      </w:r>
      <w:r>
        <w:t xml:space="preserve"> than the amount of $7662.5 million ($ nominal) proposed by Powerlink. Our draft decision on the forecast closing RAB reflects the amended opening RAB as at 1 Ju</w:t>
      </w:r>
      <w:r w:rsidR="00FC4495">
        <w:t>ly</w:t>
      </w:r>
      <w:r>
        <w:t xml:space="preserve"> 2017, and our draft decisions on the expected inflation rate (attachment 3), forecast capex (attachment 6) and forecast depreciation (attachment 5).</w:t>
      </w:r>
    </w:p>
    <w:p w:rsidR="00923E34" w:rsidRPr="00A71C02" w:rsidRDefault="00923E34" w:rsidP="00A71C02">
      <w:r w:rsidRPr="00923E34">
        <w:fldChar w:fldCharType="begin"/>
      </w:r>
      <w:r w:rsidRPr="00923E34">
        <w:instrText xml:space="preserve"> REF _Ref453317066 \h </w:instrText>
      </w:r>
      <w:r w:rsidRPr="00923E34">
        <w:fldChar w:fldCharType="separate"/>
      </w:r>
      <w:r w:rsidR="003A46B8">
        <w:t xml:space="preserve">Table </w:t>
      </w:r>
      <w:r w:rsidR="003A46B8">
        <w:rPr>
          <w:noProof/>
        </w:rPr>
        <w:t>3</w:t>
      </w:r>
      <w:r w:rsidR="003A46B8">
        <w:t>.</w:t>
      </w:r>
      <w:r w:rsidR="003A46B8">
        <w:rPr>
          <w:noProof/>
        </w:rPr>
        <w:t>3</w:t>
      </w:r>
      <w:r w:rsidRPr="00923E34">
        <w:fldChar w:fldCharType="end"/>
      </w:r>
      <w:r w:rsidRPr="00923E34">
        <w:t xml:space="preserve"> </w:t>
      </w:r>
      <w:r w:rsidRPr="00A71C02">
        <w:t>sets out our</w:t>
      </w:r>
      <w:r w:rsidR="00A71C02" w:rsidRPr="00A71C02">
        <w:t xml:space="preserve"> draft decision</w:t>
      </w:r>
      <w:r w:rsidRPr="00A71C02">
        <w:t xml:space="preserve"> </w:t>
      </w:r>
      <w:r w:rsidR="00A71C02" w:rsidRPr="00A71C02">
        <w:t xml:space="preserve">on the </w:t>
      </w:r>
      <w:r w:rsidRPr="00A71C02">
        <w:t xml:space="preserve">forecast RAB </w:t>
      </w:r>
      <w:r w:rsidR="00A71C02" w:rsidRPr="00A71C02">
        <w:t xml:space="preserve">values </w:t>
      </w:r>
      <w:r w:rsidRPr="00A71C02">
        <w:t xml:space="preserve">for </w:t>
      </w:r>
      <w:r w:rsidR="00C3441F" w:rsidRPr="00A71C02">
        <w:t>Powerlink</w:t>
      </w:r>
      <w:r w:rsidRPr="00A71C02">
        <w:t xml:space="preserve"> </w:t>
      </w:r>
      <w:r w:rsidR="00A71C02" w:rsidRPr="00A71C02">
        <w:t xml:space="preserve">over the </w:t>
      </w:r>
      <w:r w:rsidRPr="00A71C02">
        <w:t>2017–22</w:t>
      </w:r>
      <w:r w:rsidR="00A71C02">
        <w:t xml:space="preserve"> regulatory control </w:t>
      </w:r>
      <w:proofErr w:type="gramStart"/>
      <w:r w:rsidR="00A71C02">
        <w:t>period</w:t>
      </w:r>
      <w:proofErr w:type="gramEnd"/>
      <w:r w:rsidRPr="00A71C02">
        <w:t xml:space="preserve">. </w:t>
      </w:r>
    </w:p>
    <w:p w:rsidR="00923E34" w:rsidRDefault="00923E34" w:rsidP="00923E34">
      <w:pPr>
        <w:pStyle w:val="Caption"/>
      </w:pPr>
      <w:bookmarkStart w:id="106" w:name="_Ref453317066"/>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3</w:t>
      </w:r>
      <w:r w:rsidR="003A46B8">
        <w:rPr>
          <w:noProof/>
        </w:rPr>
        <w:fldChar w:fldCharType="end"/>
      </w:r>
      <w:bookmarkEnd w:id="106"/>
      <w:r>
        <w:tab/>
        <w:t xml:space="preserve">AER's draft decision on </w:t>
      </w:r>
      <w:r w:rsidR="00C3441F">
        <w:t>Powerlink's</w:t>
      </w:r>
      <w:r>
        <w:t xml:space="preserve"> RAB for the 2017–22 regulatory control period ($million, nominal)</w:t>
      </w:r>
    </w:p>
    <w:tbl>
      <w:tblPr>
        <w:tblStyle w:val="AERtable-numbers"/>
        <w:tblW w:w="8755" w:type="dxa"/>
        <w:tblLayout w:type="fixed"/>
        <w:tblLook w:val="04A0" w:firstRow="1" w:lastRow="0" w:firstColumn="1" w:lastColumn="0" w:noHBand="0" w:noVBand="1"/>
      </w:tblPr>
      <w:tblGrid>
        <w:gridCol w:w="3134"/>
        <w:gridCol w:w="1124"/>
        <w:gridCol w:w="1124"/>
        <w:gridCol w:w="1124"/>
        <w:gridCol w:w="1124"/>
        <w:gridCol w:w="1125"/>
      </w:tblGrid>
      <w:tr w:rsidR="00923E34" w:rsidRPr="00BC6954" w:rsidTr="00923E3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923E34" w:rsidRPr="00923E34" w:rsidRDefault="00923E34" w:rsidP="00923E34">
            <w:r w:rsidRPr="00BC6954">
              <w:t> </w:t>
            </w:r>
          </w:p>
        </w:tc>
        <w:tc>
          <w:tcPr>
            <w:tcW w:w="1124"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C6954">
              <w:t>2017–18</w:t>
            </w:r>
          </w:p>
        </w:tc>
        <w:tc>
          <w:tcPr>
            <w:tcW w:w="1124"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C6954">
              <w:t>2018–19</w:t>
            </w:r>
          </w:p>
        </w:tc>
        <w:tc>
          <w:tcPr>
            <w:tcW w:w="1124"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C6954">
              <w:t>2019–20</w:t>
            </w:r>
          </w:p>
        </w:tc>
        <w:tc>
          <w:tcPr>
            <w:tcW w:w="1124"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C6954">
              <w:t>2020–21</w:t>
            </w:r>
          </w:p>
        </w:tc>
        <w:tc>
          <w:tcPr>
            <w:tcW w:w="1125"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C6954">
              <w:t>2021–22</w:t>
            </w:r>
          </w:p>
        </w:tc>
      </w:tr>
      <w:tr w:rsidR="00713B8D" w:rsidRPr="00BC6954" w:rsidTr="0049175C">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713B8D" w:rsidRPr="00713B8D" w:rsidRDefault="00713B8D" w:rsidP="00713B8D">
            <w:r w:rsidRPr="00713B8D">
              <w:t>Opening RAB</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7164.7</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7234.4</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7293.3</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7338.3</w:t>
            </w:r>
          </w:p>
        </w:tc>
        <w:tc>
          <w:tcPr>
            <w:tcW w:w="112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7377.7</w:t>
            </w:r>
          </w:p>
        </w:tc>
      </w:tr>
      <w:tr w:rsidR="00713B8D" w:rsidRPr="00BC6954" w:rsidTr="0049175C">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713B8D" w:rsidRPr="00713B8D" w:rsidRDefault="00713B8D" w:rsidP="00713B8D">
            <w:r w:rsidRPr="00713B8D">
              <w:t xml:space="preserve">Capital </w:t>
            </w:r>
            <w:proofErr w:type="spellStart"/>
            <w:r w:rsidRPr="00713B8D">
              <w:t>expenditure</w:t>
            </w:r>
            <w:r w:rsidRPr="00713B8D">
              <w:rPr>
                <w:rStyle w:val="AERsuperscript"/>
              </w:rPr>
              <w:t>a</w:t>
            </w:r>
            <w:proofErr w:type="spellEnd"/>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163.1</w:t>
            </w:r>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167.0</w:t>
            </w:r>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170.2</w:t>
            </w:r>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175.9</w:t>
            </w:r>
          </w:p>
        </w:tc>
        <w:tc>
          <w:tcPr>
            <w:tcW w:w="112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167.7</w:t>
            </w:r>
          </w:p>
        </w:tc>
      </w:tr>
      <w:tr w:rsidR="00713B8D" w:rsidRPr="00BC6954" w:rsidTr="0049175C">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713B8D" w:rsidRPr="00713B8D" w:rsidRDefault="00713B8D" w:rsidP="00713B8D">
            <w:r w:rsidRPr="00713B8D">
              <w:t>Inflation indexation on opening RAB</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175.5</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177.2</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178.7</w:t>
            </w:r>
          </w:p>
        </w:tc>
        <w:tc>
          <w:tcPr>
            <w:tcW w:w="1124"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179.8</w:t>
            </w:r>
          </w:p>
        </w:tc>
        <w:tc>
          <w:tcPr>
            <w:tcW w:w="112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180.8</w:t>
            </w:r>
          </w:p>
        </w:tc>
      </w:tr>
      <w:tr w:rsidR="00713B8D" w:rsidRPr="00BC6954" w:rsidTr="0049175C">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713B8D" w:rsidRPr="00713B8D" w:rsidRDefault="00713B8D" w:rsidP="00713B8D">
            <w:r w:rsidRPr="00713B8D">
              <w:rPr>
                <w:rStyle w:val="AERtextitalic"/>
              </w:rPr>
              <w:t>Less:</w:t>
            </w:r>
            <w:r w:rsidRPr="00713B8D">
              <w:t xml:space="preserve"> straight-line </w:t>
            </w:r>
            <w:proofErr w:type="spellStart"/>
            <w:r w:rsidRPr="00713B8D">
              <w:t>depreciation</w:t>
            </w:r>
            <w:r w:rsidRPr="00713B8D">
              <w:rPr>
                <w:rStyle w:val="AERsuperscript"/>
              </w:rPr>
              <w:t>b</w:t>
            </w:r>
            <w:proofErr w:type="spellEnd"/>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268.9</w:t>
            </w:r>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285.4</w:t>
            </w:r>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303.8</w:t>
            </w:r>
          </w:p>
        </w:tc>
        <w:tc>
          <w:tcPr>
            <w:tcW w:w="1124"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316.4</w:t>
            </w:r>
          </w:p>
        </w:tc>
        <w:tc>
          <w:tcPr>
            <w:tcW w:w="112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323.3</w:t>
            </w:r>
          </w:p>
        </w:tc>
      </w:tr>
      <w:tr w:rsidR="00713B8D" w:rsidRPr="008368C6" w:rsidTr="0049175C">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713B8D" w:rsidRPr="008368C6" w:rsidRDefault="00713B8D" w:rsidP="008368C6">
            <w:r w:rsidRPr="008368C6">
              <w:t>Closing RAB</w:t>
            </w:r>
          </w:p>
        </w:tc>
        <w:tc>
          <w:tcPr>
            <w:tcW w:w="1124" w:type="dxa"/>
            <w:noWrap/>
            <w:vAlign w:val="bottom"/>
          </w:tcPr>
          <w:p w:rsidR="00713B8D" w:rsidRPr="008368C6" w:rsidRDefault="00713B8D" w:rsidP="008368C6">
            <w:pPr>
              <w:cnfStyle w:val="000000000000" w:firstRow="0" w:lastRow="0" w:firstColumn="0" w:lastColumn="0" w:oddVBand="0" w:evenVBand="0" w:oddHBand="0" w:evenHBand="0" w:firstRowFirstColumn="0" w:firstRowLastColumn="0" w:lastRowFirstColumn="0" w:lastRowLastColumn="0"/>
            </w:pPr>
            <w:r w:rsidRPr="008368C6">
              <w:t>7234.4</w:t>
            </w:r>
          </w:p>
        </w:tc>
        <w:tc>
          <w:tcPr>
            <w:tcW w:w="1124" w:type="dxa"/>
            <w:noWrap/>
            <w:vAlign w:val="bottom"/>
          </w:tcPr>
          <w:p w:rsidR="00713B8D" w:rsidRPr="008368C6" w:rsidRDefault="00713B8D" w:rsidP="008368C6">
            <w:pPr>
              <w:cnfStyle w:val="000000000000" w:firstRow="0" w:lastRow="0" w:firstColumn="0" w:lastColumn="0" w:oddVBand="0" w:evenVBand="0" w:oddHBand="0" w:evenHBand="0" w:firstRowFirstColumn="0" w:firstRowLastColumn="0" w:lastRowFirstColumn="0" w:lastRowLastColumn="0"/>
            </w:pPr>
            <w:r w:rsidRPr="008368C6">
              <w:t>7293.3</w:t>
            </w:r>
          </w:p>
        </w:tc>
        <w:tc>
          <w:tcPr>
            <w:tcW w:w="1124" w:type="dxa"/>
            <w:noWrap/>
            <w:vAlign w:val="bottom"/>
          </w:tcPr>
          <w:p w:rsidR="00713B8D" w:rsidRPr="008368C6" w:rsidRDefault="00713B8D" w:rsidP="008368C6">
            <w:pPr>
              <w:cnfStyle w:val="000000000000" w:firstRow="0" w:lastRow="0" w:firstColumn="0" w:lastColumn="0" w:oddVBand="0" w:evenVBand="0" w:oddHBand="0" w:evenHBand="0" w:firstRowFirstColumn="0" w:firstRowLastColumn="0" w:lastRowFirstColumn="0" w:lastRowLastColumn="0"/>
            </w:pPr>
            <w:r w:rsidRPr="008368C6">
              <w:t>7338.3</w:t>
            </w:r>
          </w:p>
        </w:tc>
        <w:tc>
          <w:tcPr>
            <w:tcW w:w="1124" w:type="dxa"/>
            <w:noWrap/>
            <w:vAlign w:val="bottom"/>
          </w:tcPr>
          <w:p w:rsidR="00713B8D" w:rsidRPr="008368C6" w:rsidRDefault="00713B8D" w:rsidP="008368C6">
            <w:pPr>
              <w:cnfStyle w:val="000000000000" w:firstRow="0" w:lastRow="0" w:firstColumn="0" w:lastColumn="0" w:oddVBand="0" w:evenVBand="0" w:oddHBand="0" w:evenHBand="0" w:firstRowFirstColumn="0" w:firstRowLastColumn="0" w:lastRowFirstColumn="0" w:lastRowLastColumn="0"/>
            </w:pPr>
            <w:r w:rsidRPr="008368C6">
              <w:t>7377.7</w:t>
            </w:r>
          </w:p>
        </w:tc>
        <w:tc>
          <w:tcPr>
            <w:tcW w:w="1125" w:type="dxa"/>
            <w:noWrap/>
            <w:vAlign w:val="bottom"/>
          </w:tcPr>
          <w:p w:rsidR="00713B8D" w:rsidRPr="008368C6" w:rsidRDefault="00713B8D" w:rsidP="008368C6">
            <w:pPr>
              <w:cnfStyle w:val="000000000000" w:firstRow="0" w:lastRow="0" w:firstColumn="0" w:lastColumn="0" w:oddVBand="0" w:evenVBand="0" w:oddHBand="0" w:evenHBand="0" w:firstRowFirstColumn="0" w:firstRowLastColumn="0" w:lastRowFirstColumn="0" w:lastRowLastColumn="0"/>
            </w:pPr>
            <w:r w:rsidRPr="008368C6">
              <w:t>7402.9</w:t>
            </w:r>
          </w:p>
        </w:tc>
      </w:tr>
    </w:tbl>
    <w:p w:rsidR="00923E34" w:rsidRPr="0031793E" w:rsidRDefault="00923E34" w:rsidP="00923E34">
      <w:pPr>
        <w:pStyle w:val="AERtablesource"/>
      </w:pPr>
      <w:r>
        <w:t xml:space="preserve">Source: </w:t>
      </w:r>
      <w:r>
        <w:tab/>
        <w:t>AER analysis.</w:t>
      </w:r>
    </w:p>
    <w:p w:rsidR="00923E34" w:rsidRPr="0031793E" w:rsidRDefault="00923E34" w:rsidP="00923E34">
      <w:pPr>
        <w:pStyle w:val="AERtablesource"/>
      </w:pPr>
      <w:r>
        <w:t xml:space="preserve">(a) </w:t>
      </w:r>
      <w:r>
        <w:tab/>
        <w:t>As incurred</w:t>
      </w:r>
      <w:r w:rsidRPr="0031793E">
        <w:t xml:space="preserve"> and net of </w:t>
      </w:r>
      <w:r w:rsidR="00A71C02">
        <w:t xml:space="preserve">forecast </w:t>
      </w:r>
      <w:r w:rsidRPr="0031793E">
        <w:t xml:space="preserve">disposals. </w:t>
      </w:r>
      <w:r w:rsidR="00A71C02">
        <w:t>In accordance with the timing assumptions of the post-tax revenue model (PTRM), the capex includes a</w:t>
      </w:r>
      <w:r w:rsidRPr="0031793E">
        <w:t xml:space="preserve"> half-WACC </w:t>
      </w:r>
      <w:r w:rsidR="00A71C02">
        <w:t xml:space="preserve">allowance </w:t>
      </w:r>
      <w:r w:rsidRPr="0031793E">
        <w:t xml:space="preserve">to </w:t>
      </w:r>
      <w:r w:rsidR="00A71C02">
        <w:t xml:space="preserve">compensate for the six month period before capex is added to the RAB for revenue modelling. </w:t>
      </w:r>
    </w:p>
    <w:p w:rsidR="00923E34" w:rsidRPr="0031793E" w:rsidRDefault="00923E34" w:rsidP="00923E34">
      <w:pPr>
        <w:pStyle w:val="AERtablesource"/>
      </w:pPr>
      <w:r>
        <w:t xml:space="preserve">(b) </w:t>
      </w:r>
      <w:r>
        <w:tab/>
        <w:t>Based on as-commissioned capex.</w:t>
      </w:r>
    </w:p>
    <w:p w:rsidR="0054531E" w:rsidRPr="00280C49" w:rsidRDefault="0054531E" w:rsidP="0054531E">
      <w:pPr>
        <w:numPr>
          <w:ilvl w:val="0"/>
          <w:numId w:val="24"/>
        </w:numPr>
      </w:pPr>
      <w:r w:rsidRPr="002F21E9">
        <w:lastRenderedPageBreak/>
        <w:t>We determine that the forecast depreciation approach is to be used to establish the opening RAB at the commencement of the 202</w:t>
      </w:r>
      <w:r>
        <w:t>2–27</w:t>
      </w:r>
      <w:r w:rsidRPr="002F21E9">
        <w:t xml:space="preserve"> regulatory control period for </w:t>
      </w:r>
      <w:r>
        <w:t>Powerlink</w:t>
      </w:r>
      <w:r w:rsidRPr="006001AB">
        <w:t>.</w:t>
      </w:r>
      <w:r w:rsidRPr="006001AB">
        <w:rPr>
          <w:rStyle w:val="FootnoteReference"/>
        </w:rPr>
        <w:footnoteReference w:id="8"/>
      </w:r>
      <w:r w:rsidRPr="006001AB">
        <w:t xml:space="preserve"> </w:t>
      </w:r>
      <w:r w:rsidRPr="005954CE">
        <w:t xml:space="preserve">We consider this approach will provide sufficient incentives </w:t>
      </w:r>
      <w:r>
        <w:t xml:space="preserve">for Powerlink </w:t>
      </w:r>
      <w:r w:rsidRPr="005954CE">
        <w:t xml:space="preserve">to achieve capex efficiency gains over </w:t>
      </w:r>
      <w:r>
        <w:t xml:space="preserve">the 2017–22 regulatory control </w:t>
      </w:r>
      <w:proofErr w:type="gramStart"/>
      <w:r>
        <w:t>period</w:t>
      </w:r>
      <w:proofErr w:type="gramEnd"/>
      <w:r w:rsidRPr="005954CE">
        <w:t>.</w:t>
      </w:r>
      <w:r>
        <w:t xml:space="preserve"> Powerlink </w:t>
      </w:r>
      <w:r w:rsidRPr="005954CE">
        <w:t>is not currently subject to a capital expenditure sharing scheme (CESS)</w:t>
      </w:r>
      <w:r>
        <w:t xml:space="preserve">. As explained in section 4.2, </w:t>
      </w:r>
      <w:r w:rsidRPr="005954CE">
        <w:t xml:space="preserve">we will apply the CESS to </w:t>
      </w:r>
      <w:r>
        <w:t xml:space="preserve">Powerlink for the 2017–22 regulatory control </w:t>
      </w:r>
      <w:proofErr w:type="gramStart"/>
      <w:r>
        <w:t>period</w:t>
      </w:r>
      <w:proofErr w:type="gramEnd"/>
      <w:r>
        <w:t>.</w:t>
      </w:r>
    </w:p>
    <w:p w:rsidR="00923E34" w:rsidRDefault="00923E34" w:rsidP="00923E34">
      <w:r>
        <w:fldChar w:fldCharType="begin"/>
      </w:r>
      <w:r>
        <w:instrText xml:space="preserve"> REF _Ref454193258 \h </w:instrText>
      </w:r>
      <w:r>
        <w:fldChar w:fldCharType="separate"/>
      </w:r>
      <w:r w:rsidR="003A46B8">
        <w:t xml:space="preserve">Figure </w:t>
      </w:r>
      <w:r w:rsidR="003A46B8">
        <w:rPr>
          <w:noProof/>
        </w:rPr>
        <w:t>3</w:t>
      </w:r>
      <w:r w:rsidR="003A46B8">
        <w:t>.</w:t>
      </w:r>
      <w:r w:rsidR="003A46B8">
        <w:rPr>
          <w:noProof/>
        </w:rPr>
        <w:t>2</w:t>
      </w:r>
      <w:r>
        <w:fldChar w:fldCharType="end"/>
      </w:r>
      <w:r>
        <w:t xml:space="preserve"> </w:t>
      </w:r>
      <w:r w:rsidRPr="008E38F3">
        <w:t xml:space="preserve">compares our </w:t>
      </w:r>
      <w:r>
        <w:t>draft</w:t>
      </w:r>
      <w:r w:rsidRPr="008E38F3">
        <w:t xml:space="preserve"> decision on </w:t>
      </w:r>
      <w:r w:rsidR="00C3441F">
        <w:t>Powerlink's</w:t>
      </w:r>
      <w:r w:rsidRPr="008E38F3">
        <w:t xml:space="preserve"> forecast RAB to </w:t>
      </w:r>
      <w:r w:rsidR="00C3441F">
        <w:t>Powerlink's</w:t>
      </w:r>
      <w:r w:rsidRPr="008E38F3">
        <w:t xml:space="preserve"> proposal and actual RAB in real dollar terms.</w:t>
      </w:r>
      <w:r>
        <w:t xml:space="preserve"> </w:t>
      </w:r>
      <w:r w:rsidR="0054531E">
        <w:t>T</w:t>
      </w:r>
      <w:r w:rsidR="008839FD">
        <w:t>he RAB is expected to decline over the 2017</w:t>
      </w:r>
      <w:r w:rsidR="0054531E">
        <w:t>–</w:t>
      </w:r>
      <w:r w:rsidR="008839FD">
        <w:t xml:space="preserve">22 regulatory control </w:t>
      </w:r>
      <w:proofErr w:type="gramStart"/>
      <w:r w:rsidR="008839FD">
        <w:t>period</w:t>
      </w:r>
      <w:proofErr w:type="gramEnd"/>
      <w:r w:rsidR="008839FD">
        <w:t>.</w:t>
      </w:r>
    </w:p>
    <w:p w:rsidR="00923E34" w:rsidRDefault="00923E34" w:rsidP="00923E34">
      <w:pPr>
        <w:pStyle w:val="Caption"/>
      </w:pPr>
      <w:bookmarkStart w:id="107" w:name="_Ref454193258"/>
      <w:proofErr w:type="gramStart"/>
      <w:r>
        <w:t xml:space="preserve">Figure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A47">
        <w:t>.</w:t>
      </w:r>
      <w:proofErr w:type="gramEnd"/>
      <w:r w:rsidR="003A46B8">
        <w:fldChar w:fldCharType="begin"/>
      </w:r>
      <w:r w:rsidR="003A46B8">
        <w:instrText xml:space="preserve"> SEQ Figure \* ARABIC \s 1 </w:instrText>
      </w:r>
      <w:r w:rsidR="003A46B8">
        <w:fldChar w:fldCharType="separate"/>
      </w:r>
      <w:r w:rsidR="003A46B8">
        <w:rPr>
          <w:noProof/>
        </w:rPr>
        <w:t>2</w:t>
      </w:r>
      <w:r w:rsidR="003A46B8">
        <w:rPr>
          <w:noProof/>
        </w:rPr>
        <w:fldChar w:fldCharType="end"/>
      </w:r>
      <w:bookmarkEnd w:id="107"/>
      <w:r>
        <w:tab/>
      </w:r>
      <w:r w:rsidR="00C3441F">
        <w:t>Powerlink's</w:t>
      </w:r>
      <w:r w:rsidRPr="008E38F3">
        <w:t xml:space="preserve"> actual RAB, proposed forecast RAB and AER </w:t>
      </w:r>
      <w:r>
        <w:t>draft</w:t>
      </w:r>
      <w:r w:rsidRPr="008E38F3">
        <w:t xml:space="preserve"> decision forecast RAB ($ million, 201</w:t>
      </w:r>
      <w:r>
        <w:t>6–17</w:t>
      </w:r>
      <w:r w:rsidRPr="008E38F3">
        <w:t>)</w:t>
      </w:r>
    </w:p>
    <w:p w:rsidR="00923E34" w:rsidRDefault="00713B8D" w:rsidP="00923E34">
      <w:r>
        <w:rPr>
          <w:noProof/>
          <w:lang w:eastAsia="en-AU"/>
        </w:rPr>
        <w:drawing>
          <wp:inline distT="0" distB="0" distL="0" distR="0" wp14:anchorId="5DA82F24" wp14:editId="18256434">
            <wp:extent cx="5400000" cy="348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3488400"/>
                    </a:xfrm>
                    <a:prstGeom prst="rect">
                      <a:avLst/>
                    </a:prstGeom>
                    <a:noFill/>
                  </pic:spPr>
                </pic:pic>
              </a:graphicData>
            </a:graphic>
          </wp:inline>
        </w:drawing>
      </w:r>
    </w:p>
    <w:p w:rsidR="00923E34" w:rsidRPr="001B4D9B" w:rsidRDefault="00923E34" w:rsidP="00923E34">
      <w:pPr>
        <w:pStyle w:val="AERtablesource"/>
      </w:pPr>
      <w:r>
        <w:t>Source:</w:t>
      </w:r>
      <w:r>
        <w:tab/>
        <w:t>AER analysis.</w:t>
      </w:r>
    </w:p>
    <w:p w:rsidR="003E71F7" w:rsidRPr="00CA67A1" w:rsidRDefault="003E71F7" w:rsidP="003E71F7">
      <w:r>
        <w:t xml:space="preserve">When making our draft decision on Powerlink's RAB we had regard to the submissions from Consumer Challenge Panel (CCP) members Hugh Grant and David Headberry on </w:t>
      </w:r>
      <w:r w:rsidR="008A257E">
        <w:t>a number of RAB-related issues</w:t>
      </w:r>
      <w:r>
        <w:t>.</w:t>
      </w:r>
      <w:r>
        <w:rPr>
          <w:rStyle w:val="FootnoteReference"/>
        </w:rPr>
        <w:footnoteReference w:id="9"/>
      </w:r>
      <w:r>
        <w:t xml:space="preserve"> The CCP members submitted that </w:t>
      </w:r>
      <w:r w:rsidR="008A257E">
        <w:t xml:space="preserve">Powerlink's </w:t>
      </w:r>
      <w:r w:rsidR="008A257E">
        <w:lastRenderedPageBreak/>
        <w:t>overall 'extraordinary profitability levels'</w:t>
      </w:r>
      <w:r>
        <w:t xml:space="preserve"> </w:t>
      </w:r>
      <w:r w:rsidR="008A257E">
        <w:t xml:space="preserve">were </w:t>
      </w:r>
      <w:r>
        <w:t xml:space="preserve">a result of </w:t>
      </w:r>
      <w:r w:rsidR="008A257E">
        <w:t xml:space="preserve">the AER's approach to </w:t>
      </w:r>
      <w:r>
        <w:t>RAB</w:t>
      </w:r>
      <w:r w:rsidR="008A257E">
        <w:t xml:space="preserve"> assessment;</w:t>
      </w:r>
      <w:r>
        <w:t xml:space="preserve"> and interactions between the return </w:t>
      </w:r>
      <w:r w:rsidRPr="00CD0376">
        <w:rPr>
          <w:rStyle w:val="Emphasis"/>
        </w:rPr>
        <w:t>on</w:t>
      </w:r>
      <w:r>
        <w:t xml:space="preserve"> capital and return </w:t>
      </w:r>
      <w:r w:rsidRPr="00CD0376">
        <w:rPr>
          <w:rStyle w:val="Emphasis"/>
        </w:rPr>
        <w:t>of</w:t>
      </w:r>
      <w:r>
        <w:t xml:space="preserve"> capital allowances (sections </w:t>
      </w:r>
      <w:r>
        <w:fldChar w:fldCharType="begin"/>
      </w:r>
      <w:r>
        <w:instrText xml:space="preserve"> REF _Ref451759101 \r \h </w:instrText>
      </w:r>
      <w:r>
        <w:fldChar w:fldCharType="separate"/>
      </w:r>
      <w:r w:rsidR="003A46B8">
        <w:t>3.2</w:t>
      </w:r>
      <w:r>
        <w:fldChar w:fldCharType="end"/>
      </w:r>
      <w:r>
        <w:t xml:space="preserve"> and </w:t>
      </w:r>
      <w:r>
        <w:fldChar w:fldCharType="begin"/>
      </w:r>
      <w:r>
        <w:instrText xml:space="preserve"> REF _Ref451759122 \r \h </w:instrText>
      </w:r>
      <w:r>
        <w:fldChar w:fldCharType="separate"/>
      </w:r>
      <w:r w:rsidR="003A46B8">
        <w:t>3.4</w:t>
      </w:r>
      <w:r>
        <w:fldChar w:fldCharType="end"/>
      </w:r>
      <w:r>
        <w:t xml:space="preserve"> below).</w:t>
      </w:r>
      <w:r>
        <w:rPr>
          <w:rStyle w:val="FootnoteReference"/>
        </w:rPr>
        <w:footnoteReference w:id="10"/>
      </w:r>
      <w:r>
        <w:t xml:space="preserve"> We have carefully reviewed this material, but do not consider that the CCP members' analysis demonstrates our approach to these building blocks is incorrect. Most importantly, we consider that our approach to RAB indexation is compatible with our approach to the rate of return on capital. Jointly, these approaches produce appropriate revenue allowances over the life of the assets in the RAB. We agree that there is some merit to the analysis of profitability outcomes, although this is contingent on the availability of reliable data.</w:t>
      </w:r>
    </w:p>
    <w:p w:rsidR="00923E34" w:rsidRDefault="00923E34" w:rsidP="00923E34">
      <w:pPr>
        <w:rPr>
          <w:rStyle w:val="AERbody"/>
        </w:rPr>
      </w:pPr>
      <w:r>
        <w:t xml:space="preserve">Further detail on our draft decision in regards to </w:t>
      </w:r>
      <w:r w:rsidR="00C3441F">
        <w:t>Powerlink's</w:t>
      </w:r>
      <w:r>
        <w:t xml:space="preserve"> RAB</w:t>
      </w:r>
      <w:r w:rsidR="003E71F7">
        <w:t xml:space="preserve"> (and our response to CCP members' submissions on capital issues)</w:t>
      </w:r>
      <w:r>
        <w:t xml:space="preserve"> is set out in attachment 2. </w:t>
      </w:r>
    </w:p>
    <w:p w:rsidR="00923E34" w:rsidRPr="00923E34" w:rsidRDefault="00923E34" w:rsidP="00923E34">
      <w:pPr>
        <w:pStyle w:val="Heading2"/>
      </w:pPr>
      <w:bookmarkStart w:id="108" w:name="_Ref451759101"/>
      <w:bookmarkStart w:id="109" w:name="_Toc456687648"/>
      <w:bookmarkStart w:id="110" w:name="_Toc462823038"/>
      <w:r>
        <w:t xml:space="preserve">Rate of return (return on </w:t>
      </w:r>
      <w:r w:rsidRPr="00923E34">
        <w:t>capital)</w:t>
      </w:r>
      <w:bookmarkEnd w:id="108"/>
      <w:bookmarkEnd w:id="109"/>
      <w:bookmarkEnd w:id="110"/>
    </w:p>
    <w:p w:rsidR="00923E34" w:rsidRDefault="00923E34" w:rsidP="00923E34">
      <w:r>
        <w:t>The allowed rate of return provides a TNSP a return on capital to service the interest on its loans and give a return on equity to investors. The return on capital building block is calculated as a product of the rate of return and the value of the RAB.</w:t>
      </w:r>
    </w:p>
    <w:p w:rsidR="00F03683" w:rsidRDefault="00F03683" w:rsidP="00F03683">
      <w:pPr>
        <w:numPr>
          <w:ilvl w:val="0"/>
          <w:numId w:val="24"/>
        </w:numPr>
      </w:pPr>
      <w:r>
        <w:t xml:space="preserve">We are satisfied that the allowed rate of return of 5.48 per cent (nominal vanilla) we have determined achieves the </w:t>
      </w:r>
      <w:r w:rsidRPr="00E75E61">
        <w:t xml:space="preserve">allowed </w:t>
      </w:r>
      <w:r>
        <w:t>rate of return objective (ARORO).</w:t>
      </w:r>
      <w:r>
        <w:rPr>
          <w:rStyle w:val="FootnoteReference"/>
        </w:rPr>
        <w:footnoteReference w:id="11"/>
      </w:r>
      <w:r>
        <w:t xml:space="preserve"> That is, we are satisfied that this allowed rate of return is commensurate with the efficient financing costs of a benchmark efficient entity with a similar degree of risk as that which applies to Powerlink in providing prescribed transmission services.</w:t>
      </w:r>
      <w:r>
        <w:rPr>
          <w:rStyle w:val="FootnoteReference"/>
        </w:rPr>
        <w:footnoteReference w:id="12"/>
      </w:r>
    </w:p>
    <w:p w:rsidR="00F03683" w:rsidRDefault="00F03683" w:rsidP="00F03683">
      <w:pPr>
        <w:numPr>
          <w:ilvl w:val="0"/>
          <w:numId w:val="24"/>
        </w:numPr>
      </w:pPr>
      <w:r>
        <w:t xml:space="preserve">This allowed rate of return of 5.48 per cent will apply to Powerlink for 2017–18. A different rate of return value will apply to Powerlink for the remaining regulatory years of the 2017–22 regulatory </w:t>
      </w:r>
      <w:proofErr w:type="gramStart"/>
      <w:r>
        <w:t>period</w:t>
      </w:r>
      <w:proofErr w:type="gramEnd"/>
      <w:r>
        <w:t xml:space="preserve">. This is because we will update the return on debt component each year to partially reflect the prevailing debt market conditions. We discuss this annual update further below. </w:t>
      </w:r>
    </w:p>
    <w:p w:rsidR="00F03683" w:rsidRDefault="00F03683" w:rsidP="00F03683">
      <w:pPr>
        <w:numPr>
          <w:ilvl w:val="0"/>
          <w:numId w:val="24"/>
        </w:numPr>
      </w:pPr>
      <w:r>
        <w:t>Our allowed rate of return is a weighted average of our return on equity and return on debt estimates</w:t>
      </w:r>
      <w:r w:rsidRPr="008E2B69">
        <w:t xml:space="preserve"> </w:t>
      </w:r>
      <w:r>
        <w:t xml:space="preserve">determined on a nominal vanilla basis that is consistent with our estimate of the value of imputation credits. We are to determine the allowed rate of return such that it </w:t>
      </w:r>
      <w:r w:rsidRPr="003248EB">
        <w:t xml:space="preserve">achieves the </w:t>
      </w:r>
      <w:r>
        <w:t xml:space="preserve">ARORO.  Also, in arriving at our decision we have taken into account the revenue and pricing principles (RPPs) and are also satisfied that our decision will or is likely to contribute to the achievement of the National Electricity Objective (NEO). </w:t>
      </w:r>
    </w:p>
    <w:p w:rsidR="00F03683" w:rsidRDefault="00F03683" w:rsidP="00F03683">
      <w:r>
        <w:t xml:space="preserve">We have determined our rate of return based on the methodology set out in our Rate of Return Guideline (Guideline). Powerlink adopted our Guideline approach in its </w:t>
      </w:r>
      <w:r>
        <w:lastRenderedPageBreak/>
        <w:t>regulatory proposal,</w:t>
      </w:r>
      <w:r>
        <w:rPr>
          <w:rStyle w:val="FootnoteReference"/>
        </w:rPr>
        <w:footnoteReference w:id="13"/>
      </w:r>
      <w:r>
        <w:t xml:space="preserve"> but noted it does not endorse our methods and submitted three consultant reports</w:t>
      </w:r>
      <w:r w:rsidRPr="00CC6CB5">
        <w:t xml:space="preserve"> </w:t>
      </w:r>
      <w:r>
        <w:t>supporting departures from our Guideline.</w:t>
      </w:r>
      <w:r>
        <w:rPr>
          <w:rStyle w:val="FootnoteReference"/>
        </w:rPr>
        <w:footnoteReference w:id="14"/>
      </w:r>
      <w:r>
        <w:t xml:space="preserve"> </w:t>
      </w:r>
    </w:p>
    <w:p w:rsidR="00923E34" w:rsidRPr="00530FAF" w:rsidRDefault="00F03683" w:rsidP="00923E34">
      <w:r>
        <w:t xml:space="preserve">We have accepted Powerlink's proposal to apply our Guideline (although components have been updated to account for prevailing market conditions) but do not agree with Powerlink that departures from our Guideline may better achieve the ARORO. </w:t>
      </w:r>
    </w:p>
    <w:p w:rsidR="00923E34" w:rsidRDefault="00923E34" w:rsidP="00923E34">
      <w:r>
        <w:fldChar w:fldCharType="begin"/>
      </w:r>
      <w:r>
        <w:instrText xml:space="preserve"> REF _Ref453838857 \h </w:instrText>
      </w:r>
      <w:r>
        <w:fldChar w:fldCharType="separate"/>
      </w:r>
      <w:r w:rsidR="003A46B8">
        <w:t xml:space="preserve">Table </w:t>
      </w:r>
      <w:r w:rsidR="003A46B8">
        <w:rPr>
          <w:noProof/>
        </w:rPr>
        <w:t>3</w:t>
      </w:r>
      <w:r w:rsidR="003A46B8">
        <w:t>.</w:t>
      </w:r>
      <w:r w:rsidR="003A46B8">
        <w:rPr>
          <w:noProof/>
        </w:rPr>
        <w:t>4</w:t>
      </w:r>
      <w:r>
        <w:fldChar w:fldCharType="end"/>
      </w:r>
      <w:r>
        <w:t xml:space="preserve"> sets out our rate of return and </w:t>
      </w:r>
      <w:r w:rsidR="00C3441F">
        <w:t>Powerlink's</w:t>
      </w:r>
      <w:r>
        <w:t xml:space="preserve"> proposed rate of return. </w:t>
      </w:r>
    </w:p>
    <w:p w:rsidR="00923E34" w:rsidRDefault="00923E34" w:rsidP="00923E34">
      <w:pPr>
        <w:pStyle w:val="Caption"/>
      </w:pPr>
      <w:bookmarkStart w:id="111" w:name="_Ref453838857"/>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4</w:t>
      </w:r>
      <w:r w:rsidR="003A46B8">
        <w:rPr>
          <w:noProof/>
        </w:rPr>
        <w:fldChar w:fldCharType="end"/>
      </w:r>
      <w:bookmarkEnd w:id="111"/>
      <w:r>
        <w:tab/>
        <w:t xml:space="preserve">AER draft decision on </w:t>
      </w:r>
      <w:r w:rsidR="00C3441F">
        <w:t>Powerlink's</w:t>
      </w:r>
      <w:r>
        <w:t xml:space="preserve">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923E34" w:rsidRPr="0036067E" w:rsidTr="00923E34">
        <w:trPr>
          <w:cnfStyle w:val="100000000000" w:firstRow="1" w:lastRow="0" w:firstColumn="0" w:lastColumn="0" w:oddVBand="0" w:evenVBand="0" w:oddHBand="0" w:evenHBand="0" w:firstRowFirstColumn="0" w:firstRowLastColumn="0" w:lastRowFirstColumn="0" w:lastRowLastColumn="0"/>
        </w:trPr>
        <w:tc>
          <w:tcPr>
            <w:tcW w:w="1123" w:type="pct"/>
          </w:tcPr>
          <w:p w:rsidR="00923E34" w:rsidRPr="00796C00" w:rsidRDefault="00923E34" w:rsidP="00923E34"/>
        </w:tc>
        <w:tc>
          <w:tcPr>
            <w:tcW w:w="970" w:type="pct"/>
          </w:tcPr>
          <w:p w:rsidR="00923E34" w:rsidRPr="00923E34" w:rsidRDefault="00923E34" w:rsidP="00F03683">
            <w:r w:rsidRPr="000954D7">
              <w:t xml:space="preserve">AER </w:t>
            </w:r>
            <w:r w:rsidRPr="00923E34">
              <w:t>previous decision (201</w:t>
            </w:r>
            <w:r w:rsidR="00F03683">
              <w:t>2</w:t>
            </w:r>
            <w:r w:rsidRPr="00923E34">
              <w:t>–17)</w:t>
            </w:r>
          </w:p>
        </w:tc>
        <w:tc>
          <w:tcPr>
            <w:tcW w:w="1067" w:type="pct"/>
          </w:tcPr>
          <w:p w:rsidR="00923E34" w:rsidRPr="00923E34" w:rsidRDefault="00F03683" w:rsidP="00923E34">
            <w:r>
              <w:t>Powerlink</w:t>
            </w:r>
            <w:r w:rsidR="00923E34" w:rsidRPr="00923E34">
              <w:t xml:space="preserve"> proposal (2017–18)</w:t>
            </w:r>
          </w:p>
        </w:tc>
        <w:tc>
          <w:tcPr>
            <w:tcW w:w="736" w:type="pct"/>
          </w:tcPr>
          <w:p w:rsidR="00923E34" w:rsidRPr="00923E34" w:rsidRDefault="00923E34" w:rsidP="00923E34">
            <w:r w:rsidRPr="00381B0E">
              <w:t xml:space="preserve">AER </w:t>
            </w:r>
            <w:r w:rsidRPr="00923E34">
              <w:t>draft decision (2017–18)</w:t>
            </w:r>
          </w:p>
        </w:tc>
        <w:tc>
          <w:tcPr>
            <w:tcW w:w="1104" w:type="pct"/>
          </w:tcPr>
          <w:p w:rsidR="00923E34" w:rsidRPr="00923E34" w:rsidRDefault="00923E34" w:rsidP="00923E34">
            <w:r>
              <w:t>Allowed r</w:t>
            </w:r>
            <w:r w:rsidRPr="00923E34">
              <w:t>eturn over 2017–22 regulatory control period</w:t>
            </w:r>
          </w:p>
        </w:tc>
      </w:tr>
      <w:tr w:rsidR="00923E34" w:rsidRPr="00BD56F3" w:rsidTr="00923E34">
        <w:tc>
          <w:tcPr>
            <w:tcW w:w="1123" w:type="pct"/>
          </w:tcPr>
          <w:p w:rsidR="00923E34" w:rsidRPr="00923E34" w:rsidRDefault="00923E34" w:rsidP="00923E34">
            <w:r>
              <w:t>R</w:t>
            </w:r>
            <w:r w:rsidRPr="00923E34">
              <w:t xml:space="preserve">eturn on equity    (nominal post–tax) </w:t>
            </w:r>
          </w:p>
        </w:tc>
        <w:tc>
          <w:tcPr>
            <w:tcW w:w="970" w:type="pct"/>
            <w:vAlign w:val="top"/>
          </w:tcPr>
          <w:p w:rsidR="00923E34" w:rsidRPr="00923E34" w:rsidRDefault="00F03683" w:rsidP="00923E34">
            <w:pPr>
              <w:rPr>
                <w:rStyle w:val="AERtextsize8"/>
              </w:rPr>
            </w:pPr>
            <w:r>
              <w:rPr>
                <w:rStyle w:val="AERtextsize8"/>
              </w:rPr>
              <w:t>9.37</w:t>
            </w:r>
          </w:p>
        </w:tc>
        <w:tc>
          <w:tcPr>
            <w:tcW w:w="1067" w:type="pct"/>
            <w:vAlign w:val="top"/>
          </w:tcPr>
          <w:p w:rsidR="00923E34" w:rsidRPr="00923E34" w:rsidRDefault="00F03683" w:rsidP="00923E34">
            <w:pPr>
              <w:rPr>
                <w:rStyle w:val="AERtextsize8"/>
              </w:rPr>
            </w:pPr>
            <w:r>
              <w:rPr>
                <w:rStyle w:val="AERtextsize8"/>
              </w:rPr>
              <w:t>7.30</w:t>
            </w:r>
          </w:p>
        </w:tc>
        <w:tc>
          <w:tcPr>
            <w:tcW w:w="736" w:type="pct"/>
            <w:vAlign w:val="top"/>
          </w:tcPr>
          <w:p w:rsidR="00923E34" w:rsidRPr="00923E34" w:rsidRDefault="00F03683" w:rsidP="00923E34">
            <w:pPr>
              <w:rPr>
                <w:rStyle w:val="AERtextsize8"/>
              </w:rPr>
            </w:pPr>
            <w:r>
              <w:rPr>
                <w:rStyle w:val="AERtextsize8"/>
              </w:rPr>
              <w:t>6.50</w:t>
            </w:r>
          </w:p>
        </w:tc>
        <w:tc>
          <w:tcPr>
            <w:tcW w:w="1104" w:type="pct"/>
            <w:vAlign w:val="top"/>
          </w:tcPr>
          <w:p w:rsidR="00923E34" w:rsidRPr="00923E34" w:rsidRDefault="00F03683" w:rsidP="00923E34">
            <w:pPr>
              <w:rPr>
                <w:rStyle w:val="AERtextsize8"/>
              </w:rPr>
            </w:pPr>
            <w:r>
              <w:rPr>
                <w:rStyle w:val="AERtextsize8"/>
              </w:rPr>
              <w:t>Constant (6.5%)</w:t>
            </w:r>
          </w:p>
        </w:tc>
      </w:tr>
      <w:tr w:rsidR="00923E34" w:rsidRPr="00BD56F3" w:rsidTr="00923E34">
        <w:trPr>
          <w:cnfStyle w:val="000000010000" w:firstRow="0" w:lastRow="0" w:firstColumn="0" w:lastColumn="0" w:oddVBand="0" w:evenVBand="0" w:oddHBand="0" w:evenHBand="1" w:firstRowFirstColumn="0" w:firstRowLastColumn="0" w:lastRowFirstColumn="0" w:lastRowLastColumn="0"/>
        </w:trPr>
        <w:tc>
          <w:tcPr>
            <w:tcW w:w="1123" w:type="pct"/>
          </w:tcPr>
          <w:p w:rsidR="00923E34" w:rsidRPr="00923E34" w:rsidRDefault="00923E34" w:rsidP="00923E34">
            <w:r>
              <w:t>Return on debt</w:t>
            </w:r>
            <w:r w:rsidRPr="00923E34">
              <w:t xml:space="preserve">      (nominal pre–tax)</w:t>
            </w:r>
          </w:p>
        </w:tc>
        <w:tc>
          <w:tcPr>
            <w:tcW w:w="970" w:type="pct"/>
            <w:vAlign w:val="top"/>
          </w:tcPr>
          <w:p w:rsidR="00923E34" w:rsidRPr="00923E34" w:rsidRDefault="00F03683" w:rsidP="00923E34">
            <w:pPr>
              <w:rPr>
                <w:rStyle w:val="AERtextsize8"/>
              </w:rPr>
            </w:pPr>
            <w:r>
              <w:rPr>
                <w:rStyle w:val="AERtextsize8"/>
              </w:rPr>
              <w:t>8.10</w:t>
            </w:r>
          </w:p>
        </w:tc>
        <w:tc>
          <w:tcPr>
            <w:tcW w:w="1067" w:type="pct"/>
            <w:vAlign w:val="top"/>
          </w:tcPr>
          <w:p w:rsidR="00923E34" w:rsidRPr="00923E34" w:rsidRDefault="00F03683" w:rsidP="00923E34">
            <w:pPr>
              <w:rPr>
                <w:rStyle w:val="AERtextsize8"/>
              </w:rPr>
            </w:pPr>
            <w:r>
              <w:rPr>
                <w:rStyle w:val="AERtextsize8"/>
              </w:rPr>
              <w:t>5.20</w:t>
            </w:r>
          </w:p>
        </w:tc>
        <w:tc>
          <w:tcPr>
            <w:tcW w:w="736" w:type="pct"/>
            <w:vAlign w:val="top"/>
          </w:tcPr>
          <w:p w:rsidR="00923E34" w:rsidRPr="00923E34" w:rsidRDefault="00F03683" w:rsidP="00923E34">
            <w:pPr>
              <w:rPr>
                <w:rStyle w:val="AERtextsize8"/>
              </w:rPr>
            </w:pPr>
            <w:r>
              <w:rPr>
                <w:rStyle w:val="AERtextsize8"/>
              </w:rPr>
              <w:t>4.79</w:t>
            </w:r>
          </w:p>
        </w:tc>
        <w:tc>
          <w:tcPr>
            <w:tcW w:w="1104" w:type="pct"/>
            <w:vAlign w:val="top"/>
          </w:tcPr>
          <w:p w:rsidR="00923E34" w:rsidRPr="00923E34" w:rsidRDefault="00F03683" w:rsidP="00923E34">
            <w:pPr>
              <w:rPr>
                <w:rStyle w:val="AERtextsize8"/>
              </w:rPr>
            </w:pPr>
            <w:r>
              <w:rPr>
                <w:rStyle w:val="AERtextsize8"/>
              </w:rPr>
              <w:t>Updated annually</w:t>
            </w:r>
          </w:p>
        </w:tc>
      </w:tr>
      <w:tr w:rsidR="00923E34" w:rsidRPr="00BD56F3" w:rsidTr="00923E34">
        <w:tc>
          <w:tcPr>
            <w:tcW w:w="1123" w:type="pct"/>
          </w:tcPr>
          <w:p w:rsidR="00923E34" w:rsidRPr="00923E34" w:rsidRDefault="00923E34" w:rsidP="00923E34">
            <w:r>
              <w:t>Gearing</w:t>
            </w:r>
          </w:p>
        </w:tc>
        <w:tc>
          <w:tcPr>
            <w:tcW w:w="970" w:type="pct"/>
            <w:vAlign w:val="top"/>
          </w:tcPr>
          <w:p w:rsidR="00923E34" w:rsidRPr="00923E34" w:rsidRDefault="00F03683" w:rsidP="00923E34">
            <w:pPr>
              <w:rPr>
                <w:rStyle w:val="AERtextsize8"/>
              </w:rPr>
            </w:pPr>
            <w:r>
              <w:rPr>
                <w:rStyle w:val="AERtextsize8"/>
              </w:rPr>
              <w:t>60</w:t>
            </w:r>
          </w:p>
        </w:tc>
        <w:tc>
          <w:tcPr>
            <w:tcW w:w="1067" w:type="pct"/>
            <w:vAlign w:val="top"/>
          </w:tcPr>
          <w:p w:rsidR="00923E34" w:rsidRPr="00923E34" w:rsidRDefault="00F03683" w:rsidP="00923E34">
            <w:pPr>
              <w:rPr>
                <w:rStyle w:val="AERtextsize8"/>
              </w:rPr>
            </w:pPr>
            <w:r>
              <w:rPr>
                <w:rStyle w:val="AERtextsize8"/>
              </w:rPr>
              <w:t>60</w:t>
            </w:r>
          </w:p>
        </w:tc>
        <w:tc>
          <w:tcPr>
            <w:tcW w:w="736" w:type="pct"/>
            <w:vAlign w:val="top"/>
          </w:tcPr>
          <w:p w:rsidR="00923E34" w:rsidRPr="00923E34" w:rsidRDefault="00F03683" w:rsidP="00923E34">
            <w:pPr>
              <w:rPr>
                <w:rStyle w:val="AERtextsize8"/>
              </w:rPr>
            </w:pPr>
            <w:r>
              <w:rPr>
                <w:rStyle w:val="AERtextsize8"/>
              </w:rPr>
              <w:t>60</w:t>
            </w:r>
          </w:p>
        </w:tc>
        <w:tc>
          <w:tcPr>
            <w:tcW w:w="1104" w:type="pct"/>
            <w:vAlign w:val="top"/>
          </w:tcPr>
          <w:p w:rsidR="00923E34" w:rsidRPr="00923E34" w:rsidRDefault="00F03683" w:rsidP="00923E34">
            <w:pPr>
              <w:rPr>
                <w:rStyle w:val="AERtextsize8"/>
              </w:rPr>
            </w:pPr>
            <w:r>
              <w:rPr>
                <w:rStyle w:val="AERtextsize8"/>
              </w:rPr>
              <w:t>Constant (60%)</w:t>
            </w:r>
          </w:p>
        </w:tc>
      </w:tr>
      <w:tr w:rsidR="00923E34" w:rsidRPr="00BD56F3" w:rsidTr="00923E34">
        <w:trPr>
          <w:cnfStyle w:val="000000010000" w:firstRow="0" w:lastRow="0" w:firstColumn="0" w:lastColumn="0" w:oddVBand="0" w:evenVBand="0" w:oddHBand="0" w:evenHBand="1" w:firstRowFirstColumn="0" w:firstRowLastColumn="0" w:lastRowFirstColumn="0" w:lastRowLastColumn="0"/>
        </w:trPr>
        <w:tc>
          <w:tcPr>
            <w:tcW w:w="1123" w:type="pct"/>
          </w:tcPr>
          <w:p w:rsidR="00923E34" w:rsidRPr="00923E34" w:rsidRDefault="00923E34" w:rsidP="00923E34">
            <w:r w:rsidRPr="00796C00">
              <w:t xml:space="preserve">Nominal vanilla </w:t>
            </w:r>
            <w:r w:rsidRPr="00923E34">
              <w:t>WACC</w:t>
            </w:r>
          </w:p>
        </w:tc>
        <w:tc>
          <w:tcPr>
            <w:tcW w:w="970" w:type="pct"/>
            <w:vAlign w:val="top"/>
          </w:tcPr>
          <w:p w:rsidR="00923E34" w:rsidRPr="00923E34" w:rsidRDefault="00F03683" w:rsidP="00923E34">
            <w:pPr>
              <w:rPr>
                <w:rStyle w:val="AERtextsize8"/>
              </w:rPr>
            </w:pPr>
            <w:r>
              <w:rPr>
                <w:rStyle w:val="AERtextsize8"/>
              </w:rPr>
              <w:t>8.61</w:t>
            </w:r>
          </w:p>
        </w:tc>
        <w:tc>
          <w:tcPr>
            <w:tcW w:w="1067" w:type="pct"/>
            <w:vAlign w:val="top"/>
          </w:tcPr>
          <w:p w:rsidR="00923E34" w:rsidRPr="00923E34" w:rsidRDefault="00F03683" w:rsidP="00923E34">
            <w:pPr>
              <w:rPr>
                <w:rStyle w:val="AERtextsize8"/>
              </w:rPr>
            </w:pPr>
            <w:r>
              <w:rPr>
                <w:rStyle w:val="AERtextsize8"/>
              </w:rPr>
              <w:t>6.04</w:t>
            </w:r>
          </w:p>
        </w:tc>
        <w:tc>
          <w:tcPr>
            <w:tcW w:w="736" w:type="pct"/>
            <w:vAlign w:val="top"/>
          </w:tcPr>
          <w:p w:rsidR="00923E34" w:rsidRPr="00923E34" w:rsidRDefault="00F03683" w:rsidP="00923E34">
            <w:pPr>
              <w:rPr>
                <w:rStyle w:val="AERtextsize8"/>
              </w:rPr>
            </w:pPr>
            <w:r>
              <w:rPr>
                <w:rStyle w:val="AERtextsize8"/>
              </w:rPr>
              <w:t>5.48</w:t>
            </w:r>
          </w:p>
        </w:tc>
        <w:tc>
          <w:tcPr>
            <w:tcW w:w="1104" w:type="pct"/>
            <w:vAlign w:val="top"/>
          </w:tcPr>
          <w:p w:rsidR="00923E34" w:rsidRPr="00923E34" w:rsidRDefault="00F03683" w:rsidP="00923E34">
            <w:pPr>
              <w:rPr>
                <w:rStyle w:val="AERtextsize8"/>
              </w:rPr>
            </w:pPr>
            <w:r>
              <w:rPr>
                <w:rStyle w:val="AERtextsize8"/>
              </w:rPr>
              <w:t>Updated annually for return on debt</w:t>
            </w:r>
          </w:p>
        </w:tc>
      </w:tr>
      <w:tr w:rsidR="00923E34" w:rsidRPr="00BD56F3" w:rsidTr="00923E34">
        <w:tc>
          <w:tcPr>
            <w:tcW w:w="1123" w:type="pct"/>
          </w:tcPr>
          <w:p w:rsidR="00923E34" w:rsidRPr="00923E34" w:rsidRDefault="00923E34" w:rsidP="00923E34">
            <w:r>
              <w:t>Forecast inflation</w:t>
            </w:r>
          </w:p>
        </w:tc>
        <w:tc>
          <w:tcPr>
            <w:tcW w:w="970" w:type="pct"/>
            <w:vAlign w:val="top"/>
          </w:tcPr>
          <w:p w:rsidR="00923E34" w:rsidRPr="00923E34" w:rsidRDefault="00F03683" w:rsidP="00923E34">
            <w:pPr>
              <w:rPr>
                <w:rStyle w:val="AERtextsize8"/>
              </w:rPr>
            </w:pPr>
            <w:r>
              <w:rPr>
                <w:rStyle w:val="AERtextsize8"/>
              </w:rPr>
              <w:t>2.60</w:t>
            </w:r>
          </w:p>
        </w:tc>
        <w:tc>
          <w:tcPr>
            <w:tcW w:w="1067" w:type="pct"/>
            <w:vAlign w:val="top"/>
          </w:tcPr>
          <w:p w:rsidR="00923E34" w:rsidRPr="00923E34" w:rsidRDefault="00F03683" w:rsidP="00923E34">
            <w:pPr>
              <w:rPr>
                <w:rStyle w:val="AERtextsize8"/>
              </w:rPr>
            </w:pPr>
            <w:r>
              <w:rPr>
                <w:rStyle w:val="AERtextsize8"/>
              </w:rPr>
              <w:t>2.45</w:t>
            </w:r>
          </w:p>
        </w:tc>
        <w:tc>
          <w:tcPr>
            <w:tcW w:w="736" w:type="pct"/>
            <w:vAlign w:val="top"/>
          </w:tcPr>
          <w:p w:rsidR="00923E34" w:rsidRPr="00923E34" w:rsidRDefault="00F03683" w:rsidP="00923E34">
            <w:pPr>
              <w:rPr>
                <w:rStyle w:val="AERtextsize8"/>
              </w:rPr>
            </w:pPr>
            <w:r>
              <w:rPr>
                <w:rStyle w:val="AERtextsize8"/>
              </w:rPr>
              <w:t>2.45</w:t>
            </w:r>
          </w:p>
        </w:tc>
        <w:tc>
          <w:tcPr>
            <w:tcW w:w="1104" w:type="pct"/>
            <w:vAlign w:val="top"/>
          </w:tcPr>
          <w:p w:rsidR="00923E34" w:rsidRPr="00923E34" w:rsidRDefault="00F03683" w:rsidP="00923E34">
            <w:pPr>
              <w:rPr>
                <w:rStyle w:val="AERtextsize8"/>
              </w:rPr>
            </w:pPr>
            <w:r>
              <w:rPr>
                <w:rStyle w:val="AERtextsize8"/>
              </w:rPr>
              <w:t>Constant (2.45%)</w:t>
            </w:r>
          </w:p>
        </w:tc>
      </w:tr>
    </w:tbl>
    <w:p w:rsidR="00923E34" w:rsidRDefault="00923E34" w:rsidP="00923E34">
      <w:pPr>
        <w:pStyle w:val="AERtablesource"/>
      </w:pPr>
      <w:r>
        <w:t>Source:</w:t>
      </w:r>
      <w:r>
        <w:tab/>
        <w:t xml:space="preserve">AER analysis; </w:t>
      </w:r>
      <w:r w:rsidR="004E6A15">
        <w:t xml:space="preserve">Powerlink, </w:t>
      </w:r>
      <w:r w:rsidR="004E6A15" w:rsidRPr="006C0405">
        <w:rPr>
          <w:rStyle w:val="AERtextitalic"/>
        </w:rPr>
        <w:t>201</w:t>
      </w:r>
      <w:r w:rsidR="004E6A15">
        <w:rPr>
          <w:rStyle w:val="AERtextitalic"/>
        </w:rPr>
        <w:t>8</w:t>
      </w:r>
      <w:r w:rsidR="004E6A15" w:rsidRPr="006C0405">
        <w:rPr>
          <w:rStyle w:val="AERtextitalic"/>
        </w:rPr>
        <w:t xml:space="preserve">–2022 </w:t>
      </w:r>
      <w:r w:rsidR="004E6A15">
        <w:rPr>
          <w:rStyle w:val="AERtextitalic"/>
        </w:rPr>
        <w:t xml:space="preserve">Powerlink Queensland revenue </w:t>
      </w:r>
      <w:proofErr w:type="gramStart"/>
      <w:r w:rsidR="004E6A15">
        <w:rPr>
          <w:rStyle w:val="AERtextitalic"/>
        </w:rPr>
        <w:t>proposal</w:t>
      </w:r>
      <w:proofErr w:type="gramEnd"/>
      <w:r w:rsidR="004E6A15">
        <w:t xml:space="preserve">, 28 January 2016; </w:t>
      </w:r>
      <w:r w:rsidR="004E6A15">
        <w:rPr>
          <w:rStyle w:val="AERtextsize8"/>
        </w:rPr>
        <w:t xml:space="preserve">AER, </w:t>
      </w:r>
      <w:r w:rsidR="004E6A15">
        <w:rPr>
          <w:rStyle w:val="AERtextitalic"/>
        </w:rPr>
        <w:t>Final Decision: Powerlink Transmission determination 2012-13 to 2016-17</w:t>
      </w:r>
      <w:r w:rsidR="004E6A15">
        <w:rPr>
          <w:rStyle w:val="AERtextsize8"/>
        </w:rPr>
        <w:t>, April 2012, p. 33</w:t>
      </w:r>
      <w:r>
        <w:t>.</w:t>
      </w:r>
    </w:p>
    <w:p w:rsidR="004E6A15" w:rsidRDefault="004E6A15" w:rsidP="004E6A15">
      <w:r>
        <w:t xml:space="preserve">Our return on equity estimate is 6.5 per cent. This rate will apply to Powerlink in each regulatory year. Our return on debt estimate for the 2017–18 regulatory </w:t>
      </w:r>
      <w:proofErr w:type="gramStart"/>
      <w:r>
        <w:t>year</w:t>
      </w:r>
      <w:proofErr w:type="gramEnd"/>
      <w:r>
        <w:t xml:space="preserve"> is 4.79 per cent. This estimate will change each year as we partially update the return on debt to reflect prevailing interest rates over Powerlink's debt averaging period in each year. Our return on debt estimate for future regulatory years will be determined in accordance with the methodology and formulae we have specified in this decision. As a result of updating the return on debt each year, the overall rate of return and Powerlink's revenue will also be updated.</w:t>
      </w:r>
    </w:p>
    <w:p w:rsidR="004E6A15" w:rsidRDefault="004E6A15" w:rsidP="004E6A15">
      <w:pPr>
        <w:numPr>
          <w:ilvl w:val="0"/>
          <w:numId w:val="24"/>
        </w:numPr>
      </w:pPr>
      <w:r>
        <w:t>We accept Powerlink's application of our Guideline return on equity approach. We have applied this approach and updated it for prevailing market conditions. We note that the Australian Competition Tribunal (Tribunal) recently upheld the use of our Guideline approach for estimating return on equity.</w:t>
      </w:r>
      <w:r>
        <w:rPr>
          <w:rStyle w:val="FootnoteReference"/>
        </w:rPr>
        <w:footnoteReference w:id="15"/>
      </w:r>
    </w:p>
    <w:p w:rsidR="00923E34" w:rsidRDefault="00923E34" w:rsidP="00923E34">
      <w:r>
        <w:lastRenderedPageBreak/>
        <w:t xml:space="preserve">Our return on equity point estimate and the parameter inputs are set out in </w:t>
      </w:r>
      <w:r>
        <w:fldChar w:fldCharType="begin"/>
      </w:r>
      <w:r>
        <w:instrText xml:space="preserve"> REF _Ref453839048 \h </w:instrText>
      </w:r>
      <w:r>
        <w:fldChar w:fldCharType="separate"/>
      </w:r>
      <w:r w:rsidR="003A46B8">
        <w:t xml:space="preserve">Table </w:t>
      </w:r>
      <w:r w:rsidR="003A46B8">
        <w:rPr>
          <w:noProof/>
        </w:rPr>
        <w:t>3</w:t>
      </w:r>
      <w:r w:rsidR="003A46B8">
        <w:t>.</w:t>
      </w:r>
      <w:r w:rsidR="003A46B8">
        <w:rPr>
          <w:noProof/>
        </w:rPr>
        <w:t>5</w:t>
      </w:r>
      <w:r>
        <w:fldChar w:fldCharType="end"/>
      </w:r>
      <w:r>
        <w:t xml:space="preserve">. </w:t>
      </w:r>
    </w:p>
    <w:p w:rsidR="00923E34" w:rsidRDefault="00923E34" w:rsidP="00923E34">
      <w:pPr>
        <w:pStyle w:val="Caption"/>
      </w:pPr>
      <w:bookmarkStart w:id="112" w:name="_Ref453839048"/>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5</w:t>
      </w:r>
      <w:r w:rsidR="003A46B8">
        <w:rPr>
          <w:noProof/>
        </w:rPr>
        <w:fldChar w:fldCharType="end"/>
      </w:r>
      <w:bookmarkEnd w:id="112"/>
      <w:r>
        <w:tab/>
        <w:t xml:space="preserve">AER draft decision on </w:t>
      </w:r>
      <w:r w:rsidR="00C3441F">
        <w:t>Powerlink's</w:t>
      </w:r>
      <w:r>
        <w:t xml:space="preserve"> return on equity (nominal)</w:t>
      </w:r>
    </w:p>
    <w:tbl>
      <w:tblPr>
        <w:tblStyle w:val="AERtable-numbers"/>
        <w:tblW w:w="5000" w:type="pct"/>
        <w:tblLook w:val="04A0" w:firstRow="1" w:lastRow="0" w:firstColumn="1" w:lastColumn="0" w:noHBand="0" w:noVBand="1"/>
      </w:tblPr>
      <w:tblGrid>
        <w:gridCol w:w="2173"/>
        <w:gridCol w:w="2046"/>
        <w:gridCol w:w="2410"/>
        <w:gridCol w:w="2064"/>
      </w:tblGrid>
      <w:tr w:rsidR="00923E34" w:rsidRPr="0036067E" w:rsidTr="00923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23E34" w:rsidRPr="00796C00" w:rsidRDefault="00923E34" w:rsidP="00923E34"/>
        </w:tc>
        <w:tc>
          <w:tcPr>
            <w:tcW w:w="1177" w:type="pct"/>
          </w:tcPr>
          <w:p w:rsidR="00923E34" w:rsidRPr="00923E34" w:rsidRDefault="00923E34" w:rsidP="004E6A15">
            <w:pPr>
              <w:cnfStyle w:val="100000000000" w:firstRow="1" w:lastRow="0" w:firstColumn="0" w:lastColumn="0" w:oddVBand="0" w:evenVBand="0" w:oddHBand="0" w:evenHBand="0" w:firstRowFirstColumn="0" w:firstRowLastColumn="0" w:lastRowFirstColumn="0" w:lastRowLastColumn="0"/>
            </w:pPr>
            <w:r w:rsidRPr="000954D7">
              <w:t xml:space="preserve">AER </w:t>
            </w:r>
            <w:r w:rsidRPr="00923E34">
              <w:t>previous decision (201</w:t>
            </w:r>
            <w:r w:rsidR="004E6A15">
              <w:t>2</w:t>
            </w:r>
            <w:r w:rsidRPr="00923E34">
              <w:t>–17)</w:t>
            </w:r>
          </w:p>
        </w:tc>
        <w:tc>
          <w:tcPr>
            <w:tcW w:w="1386" w:type="pct"/>
          </w:tcPr>
          <w:p w:rsidR="00923E34" w:rsidRPr="00923E34" w:rsidRDefault="00C3441F" w:rsidP="00923E34">
            <w:pPr>
              <w:cnfStyle w:val="100000000000" w:firstRow="1" w:lastRow="0" w:firstColumn="0" w:lastColumn="0" w:oddVBand="0" w:evenVBand="0" w:oddHBand="0" w:evenHBand="0" w:firstRowFirstColumn="0" w:firstRowLastColumn="0" w:lastRowFirstColumn="0" w:lastRowLastColumn="0"/>
            </w:pPr>
            <w:r>
              <w:t>Powerlink</w:t>
            </w:r>
            <w:r w:rsidR="00923E34" w:rsidRPr="00923E34">
              <w:t xml:space="preserve"> proposal (2017-22)</w:t>
            </w:r>
            <w:r w:rsidR="00923E34" w:rsidRPr="00923E34">
              <w:rPr>
                <w:rStyle w:val="AERsuperscript"/>
              </w:rPr>
              <w:t>a)</w:t>
            </w:r>
          </w:p>
        </w:tc>
        <w:tc>
          <w:tcPr>
            <w:tcW w:w="1187" w:type="pct"/>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381B0E">
              <w:t xml:space="preserve">AER </w:t>
            </w:r>
            <w:r w:rsidRPr="00923E34">
              <w:t>draft decision (2017–22)</w:t>
            </w:r>
          </w:p>
        </w:tc>
      </w:tr>
      <w:tr w:rsidR="00923E34" w:rsidRPr="00BD56F3" w:rsidTr="00923E34">
        <w:tc>
          <w:tcPr>
            <w:cnfStyle w:val="001000000000" w:firstRow="0" w:lastRow="0" w:firstColumn="1" w:lastColumn="0" w:oddVBand="0" w:evenVBand="0" w:oddHBand="0" w:evenHBand="0" w:firstRowFirstColumn="0" w:firstRowLastColumn="0" w:lastRowFirstColumn="0" w:lastRowLastColumn="0"/>
            <w:tcW w:w="1250" w:type="pct"/>
          </w:tcPr>
          <w:p w:rsidR="00923E34" w:rsidRPr="00923E34" w:rsidRDefault="00923E34" w:rsidP="00923E34">
            <w:r w:rsidRPr="00796C00">
              <w:t>Nominal risk free rate</w:t>
            </w:r>
            <w:r w:rsidRPr="00923E34">
              <w:t xml:space="preserve"> (return on equity only)</w:t>
            </w:r>
          </w:p>
        </w:tc>
        <w:tc>
          <w:tcPr>
            <w:tcW w:w="1177"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4.17%</w:t>
            </w:r>
          </w:p>
        </w:tc>
        <w:tc>
          <w:tcPr>
            <w:tcW w:w="1386"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2.72%</w:t>
            </w:r>
          </w:p>
        </w:tc>
        <w:tc>
          <w:tcPr>
            <w:tcW w:w="1187"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1.95%</w:t>
            </w:r>
          </w:p>
        </w:tc>
      </w:tr>
      <w:tr w:rsidR="00923E34" w:rsidRPr="00BD56F3" w:rsidTr="00923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23E34" w:rsidRPr="00923E34" w:rsidRDefault="00923E34" w:rsidP="00923E34">
            <w:r w:rsidRPr="00796C00">
              <w:t xml:space="preserve">Equity risk premium </w:t>
            </w:r>
          </w:p>
        </w:tc>
        <w:tc>
          <w:tcPr>
            <w:tcW w:w="1177" w:type="pct"/>
            <w:vAlign w:val="top"/>
          </w:tcPr>
          <w:p w:rsidR="00923E34" w:rsidRPr="00923E34" w:rsidRDefault="004E6A15" w:rsidP="00923E34">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5.20%</w:t>
            </w:r>
          </w:p>
        </w:tc>
        <w:tc>
          <w:tcPr>
            <w:tcW w:w="1386" w:type="pct"/>
            <w:vAlign w:val="top"/>
          </w:tcPr>
          <w:p w:rsidR="00923E34" w:rsidRPr="00923E34" w:rsidRDefault="004E6A15" w:rsidP="00923E34">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4.55%</w:t>
            </w:r>
          </w:p>
        </w:tc>
        <w:tc>
          <w:tcPr>
            <w:tcW w:w="1187" w:type="pct"/>
            <w:vAlign w:val="top"/>
          </w:tcPr>
          <w:p w:rsidR="00923E34" w:rsidRPr="00923E34" w:rsidRDefault="004E6A15" w:rsidP="00923E34">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4.55%</w:t>
            </w:r>
          </w:p>
        </w:tc>
      </w:tr>
      <w:tr w:rsidR="00923E34" w:rsidRPr="00BD56F3" w:rsidTr="00923E34">
        <w:tc>
          <w:tcPr>
            <w:cnfStyle w:val="001000000000" w:firstRow="0" w:lastRow="0" w:firstColumn="1" w:lastColumn="0" w:oddVBand="0" w:evenVBand="0" w:oddHBand="0" w:evenHBand="0" w:firstRowFirstColumn="0" w:firstRowLastColumn="0" w:lastRowFirstColumn="0" w:lastRowLastColumn="0"/>
            <w:tcW w:w="1250" w:type="pct"/>
          </w:tcPr>
          <w:p w:rsidR="00923E34" w:rsidRPr="00923E34" w:rsidRDefault="00923E34" w:rsidP="00923E34">
            <w:r>
              <w:t>Market risk premium</w:t>
            </w:r>
          </w:p>
        </w:tc>
        <w:tc>
          <w:tcPr>
            <w:tcW w:w="1177"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c>
          <w:tcPr>
            <w:tcW w:w="1386"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c>
          <w:tcPr>
            <w:tcW w:w="1187"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r>
      <w:tr w:rsidR="00923E34" w:rsidRPr="00BD56F3" w:rsidTr="00923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923E34" w:rsidRPr="00923E34" w:rsidRDefault="00923E34" w:rsidP="00923E34">
            <w:r w:rsidRPr="00796C00">
              <w:t>Equity beta</w:t>
            </w:r>
          </w:p>
        </w:tc>
        <w:tc>
          <w:tcPr>
            <w:tcW w:w="1177" w:type="pct"/>
            <w:vAlign w:val="top"/>
          </w:tcPr>
          <w:p w:rsidR="00923E34" w:rsidRPr="00923E34" w:rsidRDefault="004E6A15" w:rsidP="00923E34">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0.8</w:t>
            </w:r>
          </w:p>
        </w:tc>
        <w:tc>
          <w:tcPr>
            <w:tcW w:w="1386" w:type="pct"/>
            <w:vAlign w:val="top"/>
          </w:tcPr>
          <w:p w:rsidR="00923E34" w:rsidRPr="00923E34" w:rsidRDefault="004E6A15" w:rsidP="00923E34">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0.7</w:t>
            </w:r>
          </w:p>
        </w:tc>
        <w:tc>
          <w:tcPr>
            <w:tcW w:w="1187" w:type="pct"/>
            <w:vAlign w:val="top"/>
          </w:tcPr>
          <w:p w:rsidR="00923E34" w:rsidRPr="00923E34" w:rsidRDefault="004E6A15" w:rsidP="00923E34">
            <w:pPr>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0.7</w:t>
            </w:r>
          </w:p>
        </w:tc>
      </w:tr>
      <w:tr w:rsidR="00923E34" w:rsidRPr="00BD56F3" w:rsidTr="00923E34">
        <w:tc>
          <w:tcPr>
            <w:cnfStyle w:val="001000000000" w:firstRow="0" w:lastRow="0" w:firstColumn="1" w:lastColumn="0" w:oddVBand="0" w:evenVBand="0" w:oddHBand="0" w:evenHBand="0" w:firstRowFirstColumn="0" w:firstRowLastColumn="0" w:lastRowFirstColumn="0" w:lastRowLastColumn="0"/>
            <w:tcW w:w="1250" w:type="pct"/>
          </w:tcPr>
          <w:p w:rsidR="00923E34" w:rsidRPr="00923E34" w:rsidRDefault="00923E34" w:rsidP="00923E34">
            <w:r w:rsidRPr="00796C00">
              <w:t xml:space="preserve">Nominal post–tax return on equity </w:t>
            </w:r>
          </w:p>
        </w:tc>
        <w:tc>
          <w:tcPr>
            <w:tcW w:w="1177"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9.37%</w:t>
            </w:r>
          </w:p>
        </w:tc>
        <w:tc>
          <w:tcPr>
            <w:tcW w:w="1386"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7.3%</w:t>
            </w:r>
          </w:p>
        </w:tc>
        <w:tc>
          <w:tcPr>
            <w:tcW w:w="1187" w:type="pct"/>
            <w:vAlign w:val="top"/>
          </w:tcPr>
          <w:p w:rsidR="00923E34" w:rsidRPr="00923E34" w:rsidRDefault="004E6A15" w:rsidP="00923E34">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6.50%</w:t>
            </w:r>
          </w:p>
        </w:tc>
      </w:tr>
    </w:tbl>
    <w:p w:rsidR="00923E34" w:rsidRDefault="00923E34" w:rsidP="00923E34">
      <w:pPr>
        <w:pStyle w:val="AERtablesource"/>
      </w:pPr>
      <w:r>
        <w:t>Source:</w:t>
      </w:r>
      <w:r>
        <w:tab/>
        <w:t xml:space="preserve">AER analysis; </w:t>
      </w:r>
      <w:r w:rsidR="004E6A15">
        <w:t xml:space="preserve">Powerlink, </w:t>
      </w:r>
      <w:r w:rsidR="004E6A15" w:rsidRPr="006C0405">
        <w:rPr>
          <w:rStyle w:val="AERtextitalic"/>
        </w:rPr>
        <w:t>201</w:t>
      </w:r>
      <w:r w:rsidR="004E6A15">
        <w:rPr>
          <w:rStyle w:val="AERtextitalic"/>
        </w:rPr>
        <w:t>8</w:t>
      </w:r>
      <w:r w:rsidR="004E6A15" w:rsidRPr="006C0405">
        <w:rPr>
          <w:rStyle w:val="AERtextitalic"/>
        </w:rPr>
        <w:t xml:space="preserve">–2022 </w:t>
      </w:r>
      <w:r w:rsidR="004E6A15">
        <w:rPr>
          <w:rStyle w:val="AERtextitalic"/>
        </w:rPr>
        <w:t xml:space="preserve">Powerlink Queensland revenue </w:t>
      </w:r>
      <w:proofErr w:type="gramStart"/>
      <w:r w:rsidR="004E6A15">
        <w:rPr>
          <w:rStyle w:val="AERtextitalic"/>
        </w:rPr>
        <w:t>proposal</w:t>
      </w:r>
      <w:proofErr w:type="gramEnd"/>
      <w:r w:rsidR="004E6A15">
        <w:t xml:space="preserve">, 28 January 2016; </w:t>
      </w:r>
      <w:r w:rsidR="004E6A15">
        <w:rPr>
          <w:rStyle w:val="AERtextsize8"/>
        </w:rPr>
        <w:t xml:space="preserve">AER, </w:t>
      </w:r>
      <w:r w:rsidR="004E6A15">
        <w:rPr>
          <w:rStyle w:val="AERtextitalic"/>
        </w:rPr>
        <w:t>Final Decision: Powerlink Transmission determination 2012-13 to 2016-17</w:t>
      </w:r>
      <w:r w:rsidR="004E6A15">
        <w:rPr>
          <w:rStyle w:val="AERtextsize8"/>
        </w:rPr>
        <w:t>, April 2012, p. 33</w:t>
      </w:r>
      <w:r>
        <w:t>.</w:t>
      </w:r>
    </w:p>
    <w:p w:rsidR="00923E34" w:rsidRDefault="00923E34" w:rsidP="00923E34">
      <w:pPr>
        <w:pStyle w:val="AERtablesource"/>
      </w:pPr>
      <w:r>
        <w:t xml:space="preserve">(a) </w:t>
      </w:r>
      <w:r>
        <w:tab/>
      </w:r>
      <w:r w:rsidR="004E6A15">
        <w:t>Powerlink used an indicative averaging period of 20 business days to 15 September 2015</w:t>
      </w:r>
      <w:r>
        <w:t xml:space="preserve">. </w:t>
      </w:r>
    </w:p>
    <w:p w:rsidR="00252434" w:rsidRPr="00933E3E" w:rsidRDefault="00252434" w:rsidP="00252434">
      <w:r>
        <w:t>We accept Powerlink's application of our Guideline return on debt approach and of our proposed transitional trailing average approach used in our most recent decisions.</w:t>
      </w:r>
      <w:r>
        <w:rPr>
          <w:rStyle w:val="FootnoteReference"/>
        </w:rPr>
        <w:footnoteReference w:id="16"/>
      </w:r>
      <w:r>
        <w:t xml:space="preserve">  That is to</w:t>
      </w:r>
      <w:r w:rsidRPr="00933E3E">
        <w:t>:</w:t>
      </w:r>
    </w:p>
    <w:p w:rsidR="00252434" w:rsidRDefault="00252434" w:rsidP="00252434">
      <w:pPr>
        <w:pStyle w:val="AERbulletlistfirststyle"/>
      </w:pPr>
      <w:r>
        <w:t>estimate</w:t>
      </w:r>
      <w:r w:rsidRPr="00F17A9D">
        <w:t xml:space="preserve"> </w:t>
      </w:r>
      <w:r>
        <w:t xml:space="preserve">the return on debt using an </w:t>
      </w:r>
      <w:r w:rsidRPr="00F17A9D">
        <w:t xml:space="preserve">on-the-day </w:t>
      </w:r>
      <w:r>
        <w:t>approach</w:t>
      </w:r>
      <w:r w:rsidRPr="00F17A9D">
        <w:t xml:space="preserve"> (</w:t>
      </w:r>
      <w:r>
        <w:t xml:space="preserve">that is, </w:t>
      </w:r>
      <w:r w:rsidRPr="00F17A9D">
        <w:t>based on prevailing market conditions</w:t>
      </w:r>
      <w:r>
        <w:t xml:space="preserve"> near the commencement of the regulatory period</w:t>
      </w:r>
      <w:r w:rsidRPr="00F17A9D">
        <w:t>)</w:t>
      </w:r>
      <w:r>
        <w:t xml:space="preserve"> </w:t>
      </w:r>
      <w:r w:rsidRPr="00F17A9D">
        <w:t xml:space="preserve">in </w:t>
      </w:r>
      <w:r>
        <w:t xml:space="preserve">the first year (2017–18) </w:t>
      </w:r>
      <w:r w:rsidRPr="00F17A9D">
        <w:t>of</w:t>
      </w:r>
      <w:r>
        <w:t xml:space="preserve"> the 2017–22</w:t>
      </w:r>
      <w:r w:rsidRPr="00F17A9D">
        <w:t xml:space="preserve"> </w:t>
      </w:r>
      <w:r>
        <w:t xml:space="preserve">regulatory </w:t>
      </w:r>
      <w:r w:rsidRPr="00F17A9D">
        <w:t>period</w:t>
      </w:r>
      <w:r>
        <w:t>, and</w:t>
      </w:r>
    </w:p>
    <w:p w:rsidR="00252434" w:rsidRDefault="00252434" w:rsidP="00252434">
      <w:pPr>
        <w:pStyle w:val="AERbulletlistfirststyle"/>
      </w:pPr>
      <w:proofErr w:type="gramStart"/>
      <w:r>
        <w:t>gradually</w:t>
      </w:r>
      <w:proofErr w:type="gramEnd"/>
      <w:r>
        <w:t xml:space="preserve"> transition</w:t>
      </w:r>
      <w:r w:rsidRPr="00F17A9D">
        <w:t xml:space="preserve"> this </w:t>
      </w:r>
      <w:r>
        <w:t>approach</w:t>
      </w:r>
      <w:r w:rsidRPr="00F17A9D">
        <w:t xml:space="preserve"> into a trailing average approach (</w:t>
      </w:r>
      <w:r>
        <w:t xml:space="preserve">that is, </w:t>
      </w:r>
      <w:r w:rsidRPr="00F17A9D">
        <w:t>a moving historical average) over 10 years.</w:t>
      </w:r>
      <w:r>
        <w:rPr>
          <w:rStyle w:val="FootnoteReference"/>
        </w:rPr>
        <w:footnoteReference w:id="17"/>
      </w:r>
    </w:p>
    <w:p w:rsidR="00252434" w:rsidRDefault="00252434" w:rsidP="00252434">
      <w:r w:rsidRPr="00F17A9D">
        <w:t>This gradual transition occur</w:t>
      </w:r>
      <w:r>
        <w:t>s</w:t>
      </w:r>
      <w:r w:rsidRPr="00F17A9D">
        <w:t xml:space="preserve"> through updating 10 per cent of the </w:t>
      </w:r>
      <w:r>
        <w:t xml:space="preserve">entire </w:t>
      </w:r>
      <w:r w:rsidRPr="00F17A9D">
        <w:t>return on debt each year to reflect prevailing market conditions in that year</w:t>
      </w:r>
      <w:r>
        <w:t xml:space="preserve"> (a full transition)</w:t>
      </w:r>
      <w:r w:rsidRPr="00F17A9D">
        <w:t>.</w:t>
      </w:r>
      <w:r>
        <w:rPr>
          <w:rStyle w:val="FootnoteReference"/>
        </w:rPr>
        <w:footnoteReference w:id="18"/>
      </w:r>
      <w:r>
        <w:t xml:space="preserve"> </w:t>
      </w:r>
    </w:p>
    <w:p w:rsidR="00252434" w:rsidRDefault="00252434" w:rsidP="00252434">
      <w:r w:rsidRPr="00235F75">
        <w:t xml:space="preserve">In the </w:t>
      </w:r>
      <w:r>
        <w:t>Guideline</w:t>
      </w:r>
      <w:r w:rsidRPr="00235F75">
        <w:t>, we proposed to use one or more third party data series to estimate the return on debt.</w:t>
      </w:r>
      <w:r w:rsidRPr="00135F86">
        <w:rPr>
          <w:rStyle w:val="FootnoteReference"/>
        </w:rPr>
        <w:footnoteReference w:id="19"/>
      </w:r>
      <w:r w:rsidRPr="00235F75">
        <w:t xml:space="preserve"> </w:t>
      </w:r>
      <w:r>
        <w:t>A</w:t>
      </w:r>
      <w:r w:rsidRPr="00235F75">
        <w:t>t that time</w:t>
      </w:r>
      <w:r>
        <w:t>, however,</w:t>
      </w:r>
      <w:r w:rsidRPr="00235F75">
        <w:t xml:space="preserve"> we had not formed a view on which data series to use. </w:t>
      </w:r>
      <w:r>
        <w:t>Our</w:t>
      </w:r>
      <w:r w:rsidRPr="00235F75">
        <w:t xml:space="preserve"> April 2014 issues paper </w:t>
      </w:r>
      <w:r>
        <w:t>outlined how we would make</w:t>
      </w:r>
      <w:r w:rsidRPr="00235F75">
        <w:t xml:space="preserve"> this choice </w:t>
      </w:r>
      <w:r w:rsidRPr="00235F75">
        <w:lastRenderedPageBreak/>
        <w:t>and sought submissions from service providers.</w:t>
      </w:r>
      <w:r>
        <w:rPr>
          <w:rStyle w:val="FootnoteReference"/>
        </w:rPr>
        <w:footnoteReference w:id="20"/>
      </w:r>
      <w:r w:rsidRPr="00235F75">
        <w:t xml:space="preserve"> </w:t>
      </w:r>
      <w:r>
        <w:t>Following our recent decisions, Powerlink proposed we use a simple average of the RBA and Bloomberg data series.</w:t>
      </w:r>
      <w:r>
        <w:rPr>
          <w:rStyle w:val="FootnoteReference"/>
        </w:rPr>
        <w:footnoteReference w:id="21"/>
      </w:r>
      <w:r>
        <w:t xml:space="preserve"> </w:t>
      </w:r>
    </w:p>
    <w:p w:rsidR="00252434" w:rsidRPr="00235F75" w:rsidRDefault="00252434" w:rsidP="00252434">
      <w:r>
        <w:t>Consequently, the return on debt in each regulatory year is estimated with reference to</w:t>
      </w:r>
      <w:r w:rsidRPr="00235F75">
        <w:t>:</w:t>
      </w:r>
    </w:p>
    <w:p w:rsidR="00252434" w:rsidRPr="00CC2262" w:rsidRDefault="00252434" w:rsidP="00252434">
      <w:pPr>
        <w:pStyle w:val="AERbulletlistfirststyle"/>
      </w:pPr>
      <w:r w:rsidRPr="00235F75">
        <w:t>a benchmark credit rating of BBB+</w:t>
      </w:r>
    </w:p>
    <w:p w:rsidR="00252434" w:rsidRPr="00CC2262" w:rsidRDefault="00252434" w:rsidP="00252434">
      <w:pPr>
        <w:pStyle w:val="AERbulletlistfirststyle"/>
      </w:pPr>
      <w:r w:rsidRPr="00235F75">
        <w:t>a benchmark term of debt of 10 years</w:t>
      </w:r>
    </w:p>
    <w:p w:rsidR="00252434" w:rsidRPr="00CC2262" w:rsidRDefault="00252434" w:rsidP="00252434">
      <w:pPr>
        <w:pStyle w:val="AERbulletlistfirststyle"/>
      </w:pPr>
      <w:r w:rsidRPr="00235F75">
        <w:t>indepen</w:t>
      </w:r>
      <w:r>
        <w:t>dent third party data series—specifically, a simple average of the broad BBB rated debt data series published by the Reserve Bank of Australia (RBA) and Bloomberg, adjusted to reflect a 10 year estimate and other adjustments</w:t>
      </w:r>
      <w:r>
        <w:rPr>
          <w:rStyle w:val="FootnoteReference"/>
        </w:rPr>
        <w:footnoteReference w:id="22"/>
      </w:r>
    </w:p>
    <w:p w:rsidR="00252434" w:rsidRPr="00CC2262" w:rsidRDefault="00252434" w:rsidP="00252434">
      <w:pPr>
        <w:pStyle w:val="AERbulletlistfirststyle"/>
      </w:pPr>
      <w:proofErr w:type="gramStart"/>
      <w:r w:rsidRPr="00235F75">
        <w:t>an</w:t>
      </w:r>
      <w:proofErr w:type="gramEnd"/>
      <w:r w:rsidRPr="00235F75">
        <w:t xml:space="preserve"> averaging period for each regulatory year of </w:t>
      </w:r>
      <w:r>
        <w:t xml:space="preserve">between </w:t>
      </w:r>
      <w:r w:rsidRPr="00235F75">
        <w:t xml:space="preserve">10 business days </w:t>
      </w:r>
      <w:r>
        <w:t xml:space="preserve">and </w:t>
      </w:r>
      <w:r w:rsidRPr="00235F75">
        <w:t>12</w:t>
      </w:r>
      <w:r>
        <w:t> </w:t>
      </w:r>
      <w:r w:rsidRPr="00235F75">
        <w:t>months</w:t>
      </w:r>
      <w:r>
        <w:t xml:space="preserve"> (nominated by the service provider)</w:t>
      </w:r>
      <w:r w:rsidRPr="00235F75">
        <w:t xml:space="preserve">, </w:t>
      </w:r>
      <w:r>
        <w:t>with</w:t>
      </w:r>
      <w:r w:rsidRPr="00235F75">
        <w:t xml:space="preserve"> th</w:t>
      </w:r>
      <w:r>
        <w:t xml:space="preserve">at </w:t>
      </w:r>
      <w:r w:rsidRPr="00235F75">
        <w:t xml:space="preserve">period </w:t>
      </w:r>
      <w:r>
        <w:t>being</w:t>
      </w:r>
      <w:r w:rsidRPr="00235F75">
        <w:t xml:space="preserve"> consistent with </w:t>
      </w:r>
      <w:r>
        <w:t>certain</w:t>
      </w:r>
      <w:r w:rsidRPr="00235F75">
        <w:t xml:space="preserve"> conditions </w:t>
      </w:r>
      <w:r>
        <w:t xml:space="preserve">that </w:t>
      </w:r>
      <w:r w:rsidRPr="00235F75">
        <w:t xml:space="preserve">we proposed in the </w:t>
      </w:r>
      <w:r>
        <w:t>G</w:t>
      </w:r>
      <w:r w:rsidRPr="00235F75">
        <w:t>uideline.</w:t>
      </w:r>
      <w:r w:rsidRPr="00135F86">
        <w:rPr>
          <w:rStyle w:val="FootnoteReference"/>
        </w:rPr>
        <w:footnoteReference w:id="23"/>
      </w:r>
    </w:p>
    <w:p w:rsidR="00252434" w:rsidRDefault="00252434" w:rsidP="00252434">
      <w:pPr>
        <w:numPr>
          <w:ilvl w:val="0"/>
          <w:numId w:val="24"/>
        </w:numPr>
      </w:pPr>
      <w:r>
        <w:t>It is worth noting that the Tribunal recently reviewed several aspects of our approach to estimating the allowed return on debt in recent decisions for ActewAGL, Jemena Gas Networks and Networks NSW. Specifically, the Tribunal was asked to review:</w:t>
      </w:r>
    </w:p>
    <w:p w:rsidR="00252434" w:rsidRPr="00454ED0" w:rsidRDefault="00252434" w:rsidP="00252434">
      <w:pPr>
        <w:pStyle w:val="AERbulletlistfirststyle"/>
      </w:pPr>
      <w:r>
        <w:t>Whether a</w:t>
      </w:r>
      <w:r w:rsidRPr="00454ED0">
        <w:t xml:space="preserve"> benchmark</w:t>
      </w:r>
      <w:r>
        <w:t xml:space="preserve"> efficient entity would have a</w:t>
      </w:r>
      <w:r w:rsidRPr="00454ED0">
        <w:t xml:space="preserve"> credit rating </w:t>
      </w:r>
      <w:r>
        <w:t>of</w:t>
      </w:r>
      <w:r w:rsidRPr="00454ED0">
        <w:t xml:space="preserve"> BBB rather than BBB+. </w:t>
      </w:r>
      <w:r>
        <w:t>It</w:t>
      </w:r>
      <w:r w:rsidRPr="00454ED0">
        <w:t xml:space="preserve"> upheld our decision to define </w:t>
      </w:r>
      <w:r>
        <w:t>a</w:t>
      </w:r>
      <w:r w:rsidRPr="00454ED0">
        <w:t xml:space="preserve"> benchmark credit rating as a BBB+ credit rating.</w:t>
      </w:r>
      <w:r w:rsidRPr="00454ED0">
        <w:rPr>
          <w:rStyle w:val="FootnoteReference"/>
        </w:rPr>
        <w:footnoteReference w:id="24"/>
      </w:r>
    </w:p>
    <w:p w:rsidR="00252434" w:rsidRPr="00454ED0" w:rsidRDefault="00252434" w:rsidP="00252434">
      <w:pPr>
        <w:pStyle w:val="AERbulletlistfirststyle"/>
      </w:pPr>
      <w:r>
        <w:t xml:space="preserve">Whether we should estimate </w:t>
      </w:r>
      <w:r w:rsidRPr="00454ED0">
        <w:t>the allowed return on debt using the RBA data series alone or a simple average of the RBA and Bloomberg data series. It upheld our decision and found that</w:t>
      </w:r>
      <w:r>
        <w:t>, 'a</w:t>
      </w:r>
      <w:r w:rsidRPr="00454ED0">
        <w:t>veraging of the two curves was an acceptable measure of the DR</w:t>
      </w:r>
      <w:r>
        <w:t>P [debt risk premium]'.</w:t>
      </w:r>
      <w:r w:rsidRPr="00454ED0">
        <w:rPr>
          <w:rStyle w:val="FootnoteReference"/>
        </w:rPr>
        <w:t xml:space="preserve"> </w:t>
      </w:r>
      <w:r w:rsidRPr="00454ED0">
        <w:rPr>
          <w:rStyle w:val="FootnoteReference"/>
        </w:rPr>
        <w:footnoteReference w:id="25"/>
      </w:r>
    </w:p>
    <w:p w:rsidR="00252434" w:rsidRPr="00454ED0" w:rsidRDefault="00252434" w:rsidP="00252434">
      <w:pPr>
        <w:pStyle w:val="AERbulletlistfirststyle"/>
      </w:pPr>
      <w:r>
        <w:t>Whether we should transition all of the return on debt</w:t>
      </w:r>
      <w:r>
        <w:rPr>
          <w:rStyle w:val="FootnoteReference"/>
        </w:rPr>
        <w:footnoteReference w:id="26"/>
      </w:r>
      <w:r>
        <w:t xml:space="preserve"> from an on-the-day approach </w:t>
      </w:r>
      <w:r w:rsidRPr="00F17A9D">
        <w:t xml:space="preserve">in the first regulatory year </w:t>
      </w:r>
      <w:r>
        <w:t xml:space="preserve">to a trailing average by updating 10 per cent of the debt portfolio </w:t>
      </w:r>
      <w:r w:rsidRPr="00454ED0">
        <w:t>over 10 years</w:t>
      </w:r>
      <w:r>
        <w:t xml:space="preserve"> (a full transition). It remitted the determination back to us to make a </w:t>
      </w:r>
      <w:r w:rsidRPr="00454ED0">
        <w:t xml:space="preserve">constituent decision </w:t>
      </w:r>
      <w:r>
        <w:t>on</w:t>
      </w:r>
      <w:r w:rsidRPr="00454ED0">
        <w:t xml:space="preserve"> </w:t>
      </w:r>
      <w:r>
        <w:t>introducing</w:t>
      </w:r>
      <w:r w:rsidRPr="00454ED0">
        <w:t xml:space="preserve"> the trailing average approach</w:t>
      </w:r>
      <w:r>
        <w:t xml:space="preserve"> in </w:t>
      </w:r>
      <w:r>
        <w:lastRenderedPageBreak/>
        <w:t>accordance with several reasons outlined in its decision.</w:t>
      </w:r>
      <w:r>
        <w:rPr>
          <w:rStyle w:val="FootnoteReference"/>
        </w:rPr>
        <w:footnoteReference w:id="27"/>
      </w:r>
      <w:r>
        <w:t xml:space="preserve"> We note the Tribunal's decision in attachment 3.</w:t>
      </w:r>
    </w:p>
    <w:p w:rsidR="00252434" w:rsidRDefault="00252434" w:rsidP="00252434">
      <w:pPr>
        <w:numPr>
          <w:ilvl w:val="0"/>
          <w:numId w:val="24"/>
        </w:numPr>
      </w:pPr>
      <w:r>
        <w:t xml:space="preserve">Our formula for automatically updating </w:t>
      </w:r>
      <w:r w:rsidRPr="00C6581F">
        <w:t>the return on debt</w:t>
      </w:r>
      <w:r w:rsidRPr="006C2A62">
        <w:t xml:space="preserve"> </w:t>
      </w:r>
      <w:r>
        <w:t>annually is set out in attachment 3 of this decision.</w:t>
      </w:r>
    </w:p>
    <w:p w:rsidR="004E6A15" w:rsidRDefault="004E6A15" w:rsidP="005D1E68">
      <w:r w:rsidRPr="001E3847">
        <w:t xml:space="preserve">While Powerlink adopted our Guideline approach in its regulatory proposal, </w:t>
      </w:r>
      <w:r>
        <w:t xml:space="preserve">it also proposed that its allowed rate of return reflect any departures from the Guideline that we may </w:t>
      </w:r>
      <w:r w:rsidR="00F07C98">
        <w:t>apply</w:t>
      </w:r>
      <w:r>
        <w:t xml:space="preserve"> in any remittal decisions that may result from current Tribunal and Federal Court processes.</w:t>
      </w:r>
      <w:r>
        <w:rPr>
          <w:rStyle w:val="FootnoteReference"/>
        </w:rPr>
        <w:footnoteReference w:id="28"/>
      </w:r>
      <w:r>
        <w:t xml:space="preserve"> While acknowledging that some matters relating to our Guideline are currently before the Tribunal and Federal Court for consideration, we consider that the rate of return set out in this decision achieves the ARORO and promotes the NEO and RPP.</w:t>
      </w:r>
    </w:p>
    <w:p w:rsidR="004E6A15" w:rsidRDefault="004E6A15" w:rsidP="004E6A15">
      <w:pPr>
        <w:pStyle w:val="ListParagraph"/>
        <w:numPr>
          <w:ilvl w:val="0"/>
          <w:numId w:val="24"/>
        </w:numPr>
      </w:pPr>
      <w:r w:rsidRPr="004E6A15">
        <w:t>We estimated expected inflation using the RBA's short term inflation forecasts and the mid-point of the RBA’s inflation targeting band. This is consistent with the approach we have applied since 2008 and the approach proposed by Powerlink.</w:t>
      </w:r>
    </w:p>
    <w:p w:rsidR="00923E34" w:rsidRPr="00D27F57" w:rsidRDefault="00923E34" w:rsidP="00923E34">
      <w:pPr>
        <w:pStyle w:val="ListParagraph"/>
        <w:numPr>
          <w:ilvl w:val="0"/>
          <w:numId w:val="24"/>
        </w:numPr>
        <w:rPr>
          <w:rStyle w:val="AERbody"/>
        </w:rPr>
      </w:pPr>
      <w:r w:rsidRPr="00D27F57">
        <w:t xml:space="preserve">Further detail on our draft decision in regards to </w:t>
      </w:r>
      <w:r w:rsidR="00C3441F">
        <w:t>Powerlink's</w:t>
      </w:r>
      <w:r w:rsidRPr="00D27F57">
        <w:t xml:space="preserve"> </w:t>
      </w:r>
      <w:r>
        <w:t>allowed rate of return</w:t>
      </w:r>
      <w:r w:rsidRPr="00D27F57">
        <w:t xml:space="preserve"> is set out in attachment </w:t>
      </w:r>
      <w:r>
        <w:t>3</w:t>
      </w:r>
      <w:r w:rsidRPr="00D27F57">
        <w:t xml:space="preserve">. </w:t>
      </w:r>
    </w:p>
    <w:p w:rsidR="00923E34" w:rsidRPr="00923E34" w:rsidRDefault="00923E34" w:rsidP="00923E34">
      <w:pPr>
        <w:pStyle w:val="Heading2"/>
      </w:pPr>
      <w:bookmarkStart w:id="113" w:name="_Ref451759113"/>
      <w:bookmarkStart w:id="114" w:name="_Toc456687649"/>
      <w:bookmarkStart w:id="115" w:name="_Toc462823039"/>
      <w:r>
        <w:t xml:space="preserve">Value of </w:t>
      </w:r>
      <w:r w:rsidRPr="00923E34">
        <w:t>imputation credits (gamma)</w:t>
      </w:r>
      <w:bookmarkEnd w:id="113"/>
      <w:bookmarkEnd w:id="114"/>
      <w:bookmarkEnd w:id="115"/>
    </w:p>
    <w:p w:rsidR="00923E34" w:rsidRDefault="00923E34" w:rsidP="00923E34">
      <w:r>
        <w:t>Under the Australian imputation tax system, investors can receive an imputation credit for income tax paid at the company level.</w:t>
      </w:r>
      <w:r>
        <w:rPr>
          <w:rStyle w:val="FootnoteReference"/>
        </w:rPr>
        <w:footnoteReference w:id="29"/>
      </w:r>
      <w:r>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923E34" w:rsidRDefault="00923E34" w:rsidP="00923E34">
      <w:r w:rsidRPr="00F7105C">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w:t>
      </w:r>
      <w:r>
        <w:t>E</w:t>
      </w:r>
      <w:r w:rsidRPr="00F7105C">
        <w:t>R, is via the revenue granted to a service provider to cover its expected tax liability. Specifically, the N</w:t>
      </w:r>
      <w:r>
        <w:t>E</w:t>
      </w:r>
      <w:r w:rsidRPr="00F7105C">
        <w:t>R require</w:t>
      </w:r>
      <w:r>
        <w:t>s</w:t>
      </w:r>
      <w:r w:rsidRPr="00F7105C">
        <w:t xml:space="preserve">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C6145A" w:rsidRDefault="00923E34" w:rsidP="00C93C5A">
      <w:pPr>
        <w:numPr>
          <w:ilvl w:val="0"/>
          <w:numId w:val="24"/>
        </w:numPr>
      </w:pPr>
      <w:r>
        <w:lastRenderedPageBreak/>
        <w:t xml:space="preserve">Our draft decision </w:t>
      </w:r>
      <w:r w:rsidRPr="00883125">
        <w:t>accept</w:t>
      </w:r>
      <w:r w:rsidR="00C6145A">
        <w:t xml:space="preserve">s Powerlink's </w:t>
      </w:r>
      <w:r w:rsidR="00C6145A" w:rsidRPr="00883125">
        <w:t>proposed value of imputation credits</w:t>
      </w:r>
      <w:r w:rsidR="00C6145A">
        <w:t xml:space="preserve"> (or gamma)</w:t>
      </w:r>
      <w:r w:rsidR="00C6145A" w:rsidRPr="00883125">
        <w:t xml:space="preserve"> of 0.</w:t>
      </w:r>
      <w:r w:rsidR="00C6145A">
        <w:t>4</w:t>
      </w:r>
      <w:r w:rsidR="00C6145A" w:rsidRPr="00883125">
        <w:t xml:space="preserve">. </w:t>
      </w:r>
      <w:r w:rsidR="00C6145A"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rsidR="00C6145A">
        <w:t>a</w:t>
      </w:r>
      <w:r w:rsidR="00C6145A" w:rsidRPr="00C94AE8">
        <w:t xml:space="preserve"> benchmark efficient entity.</w:t>
      </w:r>
    </w:p>
    <w:p w:rsidR="00923E34" w:rsidRDefault="00C6145A" w:rsidP="00C93C5A">
      <w:pPr>
        <w:numPr>
          <w:ilvl w:val="0"/>
          <w:numId w:val="24"/>
        </w:numPr>
      </w:pPr>
      <w:r>
        <w:t>We note Powerlink's submission that proposes that any resultant changes in the AER's approach to estimating gamma, as a result of the recent Tribunal decision, should apply to Powerlink's 2018-22 regulatory period.</w:t>
      </w:r>
      <w:r>
        <w:rPr>
          <w:rStyle w:val="FootnoteReference"/>
        </w:rPr>
        <w:footnoteReference w:id="30"/>
      </w:r>
      <w:r>
        <w:t xml:space="preserve"> However, we note that since the decisions for Ausgrid and others released in April 2015 we have not departed from our 0.4 estimate for gamma and we consider the 0.4 gamma estimate is appropriate for the reasons stated in this draft decision. However, if we are required to, or do, use a different gamma estimate as a result of </w:t>
      </w:r>
      <w:r w:rsidR="00783D54" w:rsidRPr="00783D54">
        <w:t xml:space="preserve">any merits or judicial review </w:t>
      </w:r>
      <w:proofErr w:type="gramStart"/>
      <w:r w:rsidR="00783D54" w:rsidRPr="00783D54">
        <w:t xml:space="preserve">proceedings </w:t>
      </w:r>
      <w:r>
        <w:t xml:space="preserve"> before</w:t>
      </w:r>
      <w:proofErr w:type="gramEnd"/>
      <w:r>
        <w:t xml:space="preserve"> Powerlink's final decision is released, the AER will have regard to this in determining the value for gamma to be applied to Powerlink in its final decision.</w:t>
      </w:r>
    </w:p>
    <w:p w:rsidR="00F03683" w:rsidRPr="005942A6" w:rsidRDefault="00F03683" w:rsidP="00F03683">
      <w:pPr>
        <w:rPr>
          <w:rStyle w:val="AERbody"/>
        </w:rPr>
      </w:pPr>
      <w:r w:rsidRPr="005942A6">
        <w:rPr>
          <w:rStyle w:val="AERbody"/>
        </w:rPr>
        <w:t>In coming to a value of imputation credits of 0.4:</w:t>
      </w:r>
    </w:p>
    <w:p w:rsidR="00F03683" w:rsidRPr="001D37D5" w:rsidRDefault="00F03683" w:rsidP="00F03683">
      <w:pPr>
        <w:pStyle w:val="AERbulletlistfirststyle"/>
      </w:pPr>
      <w:proofErr w:type="gramStart"/>
      <w:r>
        <w:t>w</w:t>
      </w:r>
      <w:r w:rsidRPr="00DD1139">
        <w:t>e</w:t>
      </w:r>
      <w:proofErr w:type="gramEnd"/>
      <w:r w:rsidRPr="00DD1139">
        <w:t xml:space="preserve"> a</w:t>
      </w:r>
      <w:r w:rsidRPr="001D37D5">
        <w:t>dopt a conceptual approach consistent with the Officer framework,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31"/>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32"/>
      </w:r>
    </w:p>
    <w:p w:rsidR="00F03683" w:rsidRPr="001D37D5" w:rsidRDefault="00F03683" w:rsidP="00F03683">
      <w:pPr>
        <w:pStyle w:val="AERbulletlistfirststyle"/>
      </w:pPr>
      <w:r>
        <w:t>w</w:t>
      </w:r>
      <w:r w:rsidRPr="00DD1139">
        <w:t>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33"/>
      </w:r>
      <w:r w:rsidRPr="001D37D5">
        <w:t xml:space="preserve"> </w:t>
      </w:r>
    </w:p>
    <w:p w:rsidR="00F03683" w:rsidRPr="001D37D5" w:rsidRDefault="00F03683" w:rsidP="00F03683">
      <w:pPr>
        <w:pStyle w:val="AERbulletlistfirststyle"/>
      </w:pPr>
      <w:proofErr w:type="gramStart"/>
      <w:r>
        <w:t>w</w:t>
      </w:r>
      <w:r w:rsidRPr="00DD1139">
        <w:t>e</w:t>
      </w:r>
      <w:proofErr w:type="gramEnd"/>
      <w:r w:rsidRPr="00DD1139">
        <w:t xml:space="preserve"> use the widely accepted approach of estimating the value of imputation credits as the product of two sub-parameters: the 'distribution rate' and the 'utilisation </w:t>
      </w:r>
      <w:r w:rsidRPr="001D37D5">
        <w:t>rate'. Our definition of, and estimation approach for, these sub-parameters is set out in</w:t>
      </w:r>
      <w:r>
        <w:t xml:space="preserve"> </w:t>
      </w:r>
      <w:r>
        <w:fldChar w:fldCharType="begin"/>
      </w:r>
      <w:r>
        <w:instrText xml:space="preserve"> REF _Ref450662555 \h </w:instrText>
      </w:r>
      <w:r>
        <w:fldChar w:fldCharType="separate"/>
      </w:r>
      <w:r w:rsidR="003A46B8">
        <w:t xml:space="preserve">Table </w:t>
      </w:r>
      <w:r w:rsidR="003A46B8">
        <w:rPr>
          <w:noProof/>
        </w:rPr>
        <w:t>3</w:t>
      </w:r>
      <w:r w:rsidR="003A46B8">
        <w:t>.</w:t>
      </w:r>
      <w:r w:rsidR="003A46B8">
        <w:rPr>
          <w:noProof/>
        </w:rPr>
        <w:t>6</w:t>
      </w:r>
      <w:r>
        <w:fldChar w:fldCharType="end"/>
      </w:r>
      <w:r w:rsidRPr="001D37D5">
        <w:t>.</w:t>
      </w:r>
    </w:p>
    <w:p w:rsidR="00F03683" w:rsidRDefault="00F03683" w:rsidP="00F03683">
      <w:pPr>
        <w:pStyle w:val="Caption"/>
      </w:pPr>
      <w:bookmarkStart w:id="116" w:name="_Ref450662555"/>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t>.</w:t>
      </w:r>
      <w:proofErr w:type="gramEnd"/>
      <w:r w:rsidR="003A46B8">
        <w:fldChar w:fldCharType="begin"/>
      </w:r>
      <w:r w:rsidR="003A46B8">
        <w:instrText xml:space="preserve"> SEQ Table \* ARABIC \s 1 </w:instrText>
      </w:r>
      <w:r w:rsidR="003A46B8">
        <w:fldChar w:fldCharType="separate"/>
      </w:r>
      <w:r w:rsidR="003A46B8">
        <w:rPr>
          <w:noProof/>
        </w:rPr>
        <w:t>6</w:t>
      </w:r>
      <w:r w:rsidR="003A46B8">
        <w:rPr>
          <w:noProof/>
        </w:rPr>
        <w:fldChar w:fldCharType="end"/>
      </w:r>
      <w:bookmarkEnd w:id="116"/>
      <w:r>
        <w:tab/>
        <w:t>Gamma sub-parameters: definition and estimation approach</w:t>
      </w:r>
    </w:p>
    <w:tbl>
      <w:tblPr>
        <w:tblStyle w:val="AERtable-text0"/>
        <w:tblW w:w="0" w:type="auto"/>
        <w:tblLook w:val="04A0" w:firstRow="1" w:lastRow="0" w:firstColumn="1" w:lastColumn="0" w:noHBand="0" w:noVBand="1"/>
      </w:tblPr>
      <w:tblGrid>
        <w:gridCol w:w="2382"/>
        <w:gridCol w:w="2804"/>
        <w:gridCol w:w="3507"/>
      </w:tblGrid>
      <w:tr w:rsidR="00F03683" w:rsidTr="00F03683">
        <w:trPr>
          <w:cnfStyle w:val="100000000000" w:firstRow="1" w:lastRow="0" w:firstColumn="0" w:lastColumn="0" w:oddVBand="0" w:evenVBand="0" w:oddHBand="0" w:evenHBand="0" w:firstRowFirstColumn="0" w:firstRowLastColumn="0" w:lastRowFirstColumn="0" w:lastRowLastColumn="0"/>
        </w:trPr>
        <w:tc>
          <w:tcPr>
            <w:tcW w:w="2518" w:type="dxa"/>
          </w:tcPr>
          <w:p w:rsidR="00F03683" w:rsidRDefault="00F03683" w:rsidP="00F03683">
            <w:pPr>
              <w:numPr>
                <w:ilvl w:val="0"/>
                <w:numId w:val="24"/>
              </w:numPr>
            </w:pPr>
            <w:r>
              <w:t>Sub-parameter</w:t>
            </w:r>
          </w:p>
        </w:tc>
        <w:tc>
          <w:tcPr>
            <w:tcW w:w="2977" w:type="dxa"/>
          </w:tcPr>
          <w:p w:rsidR="00F03683" w:rsidRDefault="00F03683" w:rsidP="00F03683">
            <w:pPr>
              <w:numPr>
                <w:ilvl w:val="0"/>
                <w:numId w:val="24"/>
              </w:numPr>
            </w:pPr>
            <w:r>
              <w:t>Definition</w:t>
            </w:r>
          </w:p>
        </w:tc>
        <w:tc>
          <w:tcPr>
            <w:tcW w:w="3747" w:type="dxa"/>
          </w:tcPr>
          <w:p w:rsidR="00F03683" w:rsidRDefault="00F03683" w:rsidP="00F03683">
            <w:pPr>
              <w:numPr>
                <w:ilvl w:val="0"/>
                <w:numId w:val="24"/>
              </w:numPr>
            </w:pPr>
            <w:r>
              <w:t>Estimation approach</w:t>
            </w:r>
          </w:p>
        </w:tc>
      </w:tr>
      <w:tr w:rsidR="00F03683" w:rsidTr="00F03683">
        <w:tc>
          <w:tcPr>
            <w:tcW w:w="2518" w:type="dxa"/>
          </w:tcPr>
          <w:p w:rsidR="00F03683" w:rsidRDefault="00F03683" w:rsidP="00F03683">
            <w:pPr>
              <w:numPr>
                <w:ilvl w:val="0"/>
                <w:numId w:val="24"/>
              </w:numPr>
            </w:pPr>
            <w:r>
              <w:t xml:space="preserve">Distribution rate (or payout </w:t>
            </w:r>
            <w:r>
              <w:lastRenderedPageBreak/>
              <w:t>ratio)</w:t>
            </w:r>
          </w:p>
        </w:tc>
        <w:tc>
          <w:tcPr>
            <w:tcW w:w="2977" w:type="dxa"/>
          </w:tcPr>
          <w:p w:rsidR="00F03683" w:rsidRDefault="00F03683" w:rsidP="00F03683">
            <w:pPr>
              <w:numPr>
                <w:ilvl w:val="0"/>
                <w:numId w:val="24"/>
              </w:numPr>
            </w:pPr>
            <w:r>
              <w:lastRenderedPageBreak/>
              <w:t>T</w:t>
            </w:r>
            <w:r w:rsidRPr="004746B6">
              <w:t xml:space="preserve">he proportion of imputation credits </w:t>
            </w:r>
            <w:r w:rsidRPr="004746B6">
              <w:lastRenderedPageBreak/>
              <w:t>generated that is distributed to investors</w:t>
            </w:r>
          </w:p>
        </w:tc>
        <w:tc>
          <w:tcPr>
            <w:tcW w:w="3747" w:type="dxa"/>
          </w:tcPr>
          <w:p w:rsidR="00F03683" w:rsidRDefault="00F03683" w:rsidP="00F03683">
            <w:pPr>
              <w:numPr>
                <w:ilvl w:val="0"/>
                <w:numId w:val="24"/>
              </w:numPr>
            </w:pPr>
            <w:r>
              <w:lastRenderedPageBreak/>
              <w:t xml:space="preserve">Primary reliance placed on the </w:t>
            </w:r>
            <w:r w:rsidRPr="004746B6">
              <w:t xml:space="preserve">widely </w:t>
            </w:r>
            <w:r w:rsidRPr="004746B6">
              <w:lastRenderedPageBreak/>
              <w:t xml:space="preserve">accepted </w:t>
            </w:r>
            <w:r>
              <w:t xml:space="preserve">cumulative payout ratio approach. Some regard is also given to </w:t>
            </w:r>
            <w:proofErr w:type="spellStart"/>
            <w:r>
              <w:t>Lally's</w:t>
            </w:r>
            <w:proofErr w:type="spellEnd"/>
            <w:r>
              <w:t xml:space="preserve"> estimate for listed equity from financial reports of the 20 largest listed firms.</w:t>
            </w:r>
          </w:p>
        </w:tc>
      </w:tr>
      <w:tr w:rsidR="00F03683" w:rsidTr="00F03683">
        <w:trPr>
          <w:cnfStyle w:val="000000010000" w:firstRow="0" w:lastRow="0" w:firstColumn="0" w:lastColumn="0" w:oddVBand="0" w:evenVBand="0" w:oddHBand="0" w:evenHBand="1" w:firstRowFirstColumn="0" w:firstRowLastColumn="0" w:lastRowFirstColumn="0" w:lastRowLastColumn="0"/>
        </w:trPr>
        <w:tc>
          <w:tcPr>
            <w:tcW w:w="2518" w:type="dxa"/>
          </w:tcPr>
          <w:p w:rsidR="00F03683" w:rsidRDefault="00F03683" w:rsidP="00F03683">
            <w:pPr>
              <w:numPr>
                <w:ilvl w:val="0"/>
                <w:numId w:val="24"/>
              </w:numPr>
            </w:pPr>
            <w:r>
              <w:lastRenderedPageBreak/>
              <w:t>Utilisation rate (or theta)</w:t>
            </w:r>
          </w:p>
        </w:tc>
        <w:tc>
          <w:tcPr>
            <w:tcW w:w="2977" w:type="dxa"/>
          </w:tcPr>
          <w:p w:rsidR="00F03683" w:rsidRDefault="00F03683" w:rsidP="00F03683">
            <w:pPr>
              <w:numPr>
                <w:ilvl w:val="0"/>
                <w:numId w:val="24"/>
              </w:numPr>
            </w:pPr>
            <w:r>
              <w:t>T</w:t>
            </w:r>
            <w:r w:rsidRPr="004746B6">
              <w:t>he utilisation value to investors in the market per dollar of imputation credits distributed</w:t>
            </w:r>
            <w:r>
              <w:rPr>
                <w:rStyle w:val="FootnoteReference"/>
              </w:rPr>
              <w:footnoteReference w:id="34"/>
            </w:r>
          </w:p>
        </w:tc>
        <w:tc>
          <w:tcPr>
            <w:tcW w:w="3747" w:type="dxa"/>
          </w:tcPr>
          <w:p w:rsidR="00F03683" w:rsidRDefault="00F03683" w:rsidP="00F03683">
            <w:pPr>
              <w:numPr>
                <w:ilvl w:val="0"/>
                <w:numId w:val="24"/>
              </w:numPr>
            </w:pPr>
            <w:r>
              <w:t>A range of approaches, with due regard to the merit of each approach:</w:t>
            </w:r>
          </w:p>
          <w:p w:rsidR="00F03683" w:rsidRPr="00F03683" w:rsidRDefault="00F03683" w:rsidP="00F03683">
            <w:pPr>
              <w:pStyle w:val="AERbulletlistfirststyle"/>
            </w:pPr>
            <w:r>
              <w:t>equity ownership approach</w:t>
            </w:r>
          </w:p>
          <w:p w:rsidR="00F03683" w:rsidRPr="00F03683" w:rsidRDefault="00F03683" w:rsidP="00F03683">
            <w:pPr>
              <w:pStyle w:val="AERbulletlistfirststyle"/>
            </w:pPr>
            <w:r>
              <w:t>tax statistics</w:t>
            </w:r>
          </w:p>
          <w:p w:rsidR="00F03683" w:rsidRPr="00F03683" w:rsidRDefault="00F03683" w:rsidP="00F03683">
            <w:pPr>
              <w:pStyle w:val="AERbulletlistfirststyle"/>
            </w:pPr>
            <w:r>
              <w:t>implied market value studies</w:t>
            </w:r>
          </w:p>
        </w:tc>
      </w:tr>
    </w:tbl>
    <w:p w:rsidR="00F03683" w:rsidRPr="00CA67C0" w:rsidRDefault="00F03683" w:rsidP="00F03683">
      <w:pPr>
        <w:pStyle w:val="AERtablesource"/>
      </w:pPr>
      <w:r>
        <w:t>Source:</w:t>
      </w:r>
      <w:r>
        <w:tab/>
        <w:t xml:space="preserve">AER analysis. </w:t>
      </w:r>
    </w:p>
    <w:p w:rsidR="00923E34" w:rsidRPr="00923E34" w:rsidRDefault="00923E34" w:rsidP="00923E34">
      <w:pPr>
        <w:pStyle w:val="ListParagraph"/>
        <w:numPr>
          <w:ilvl w:val="0"/>
          <w:numId w:val="24"/>
        </w:numPr>
      </w:pPr>
      <w:r w:rsidRPr="00D27F57">
        <w:t>Further detail on our draft decision in regards to</w:t>
      </w:r>
      <w:r>
        <w:t xml:space="preserve"> the value of</w:t>
      </w:r>
      <w:r w:rsidRPr="00D27F57">
        <w:t xml:space="preserve"> </w:t>
      </w:r>
      <w:r w:rsidR="00C93C5A">
        <w:t>Powerlink's</w:t>
      </w:r>
      <w:r w:rsidRPr="00D27F57">
        <w:t xml:space="preserve"> </w:t>
      </w:r>
      <w:r>
        <w:t>imputation credits</w:t>
      </w:r>
      <w:r w:rsidRPr="00D27F57">
        <w:t xml:space="preserve"> is set out in attachment </w:t>
      </w:r>
      <w:r>
        <w:t>4</w:t>
      </w:r>
      <w:r w:rsidRPr="00D27F57">
        <w:t xml:space="preserve">. </w:t>
      </w:r>
    </w:p>
    <w:p w:rsidR="00923E34" w:rsidRPr="00923E34" w:rsidRDefault="00923E34" w:rsidP="00923E34">
      <w:pPr>
        <w:pStyle w:val="Heading2"/>
      </w:pPr>
      <w:bookmarkStart w:id="117" w:name="_Ref451759122"/>
      <w:bookmarkStart w:id="118" w:name="_Toc456687650"/>
      <w:bookmarkStart w:id="119" w:name="_Toc462823040"/>
      <w:r>
        <w:t>Regulatory depreciation (return of capital)</w:t>
      </w:r>
      <w:bookmarkEnd w:id="117"/>
      <w:bookmarkEnd w:id="118"/>
      <w:bookmarkEnd w:id="119"/>
    </w:p>
    <w:p w:rsidR="00923E34" w:rsidRDefault="00923E34" w:rsidP="00923E34">
      <w:r w:rsidRPr="00B518A1">
        <w:t xml:space="preserve">Depreciation is the allowance provided so capital investors recover their investment over the economic life of the asset (return of capital). In deciding whether to approve the depreciation schedules submitted by </w:t>
      </w:r>
      <w:r w:rsidR="00C93C5A">
        <w:t>Powerlink</w:t>
      </w:r>
      <w:r w:rsidRPr="00B518A1">
        <w:t>, we make determinations on the indexation of the regulatory asset base (RAB) and depreciation</w:t>
      </w:r>
      <w:r>
        <w:t xml:space="preserve"> </w:t>
      </w:r>
      <w:r w:rsidRPr="00B518A1">
        <w:t xml:space="preserve">building blocks for </w:t>
      </w:r>
      <w:r w:rsidR="00C93C5A">
        <w:t>Powerlink's</w:t>
      </w:r>
      <w:r w:rsidRPr="00B518A1">
        <w:t xml:space="preserve"> 201</w:t>
      </w:r>
      <w:r>
        <w:t>7</w:t>
      </w:r>
      <w:r w:rsidRPr="00B518A1">
        <w:t>–</w:t>
      </w:r>
      <w:r>
        <w:t>22</w:t>
      </w:r>
      <w:r w:rsidRPr="00B518A1">
        <w:t xml:space="preserve"> </w:t>
      </w:r>
      <w:r>
        <w:t xml:space="preserve">regulatory control </w:t>
      </w:r>
      <w:r w:rsidRPr="00B518A1">
        <w:t>period.</w:t>
      </w:r>
      <w:r>
        <w:rPr>
          <w:rStyle w:val="FootnoteReference"/>
        </w:rPr>
        <w:footnoteReference w:id="35"/>
      </w:r>
      <w:r w:rsidRPr="00B518A1">
        <w:t xml:space="preserve"> The regulatory depreciation allowance is the net total of the </w:t>
      </w:r>
      <w:r>
        <w:t>RAB</w:t>
      </w:r>
      <w:r w:rsidRPr="00B518A1">
        <w:t xml:space="preserve"> depreciation </w:t>
      </w:r>
      <w:r>
        <w:t>less</w:t>
      </w:r>
      <w:r w:rsidRPr="00B518A1">
        <w:t xml:space="preserve"> the i</w:t>
      </w:r>
      <w:r>
        <w:t>nflation</w:t>
      </w:r>
      <w:r w:rsidRPr="00B518A1">
        <w:t xml:space="preserve"> </w:t>
      </w:r>
      <w:r>
        <w:t xml:space="preserve">indexation adjustment </w:t>
      </w:r>
      <w:r w:rsidRPr="00B518A1">
        <w:t>of the RAB</w:t>
      </w:r>
      <w:r>
        <w:t>.</w:t>
      </w:r>
    </w:p>
    <w:p w:rsidR="0066649D" w:rsidRDefault="009909A7" w:rsidP="00100779">
      <w:r>
        <w:t>We do</w:t>
      </w:r>
      <w:r w:rsidRPr="00B63AFD">
        <w:t xml:space="preserve"> not accept </w:t>
      </w:r>
      <w:r>
        <w:t xml:space="preserve">Powerlink's </w:t>
      </w:r>
      <w:r w:rsidRPr="00B63AFD">
        <w:t xml:space="preserve">proposed regulatory depreciation allowance </w:t>
      </w:r>
      <w:r>
        <w:t xml:space="preserve">of $623.2 million ($ nominal) for the </w:t>
      </w:r>
      <w:r>
        <w:rPr>
          <w:rStyle w:val="AERbody"/>
        </w:rPr>
        <w:t>2017</w:t>
      </w:r>
      <w:r w:rsidRPr="00160CF0">
        <w:rPr>
          <w:rStyle w:val="AERbody"/>
        </w:rPr>
        <w:t>–</w:t>
      </w:r>
      <w:r>
        <w:rPr>
          <w:rStyle w:val="AERbody"/>
        </w:rPr>
        <w:t>22</w:t>
      </w:r>
      <w:r w:rsidRPr="001F0B76">
        <w:t xml:space="preserve"> </w:t>
      </w:r>
      <w:r>
        <w:t>regulatory control period</w:t>
      </w:r>
      <w:r w:rsidRPr="00B63AFD">
        <w:t>. Instead, we determine a regulatory depreciation allowance of</w:t>
      </w:r>
      <w:r>
        <w:t xml:space="preserve"> </w:t>
      </w:r>
      <w:r w:rsidRPr="00B63AFD">
        <w:t>$</w:t>
      </w:r>
      <w:r w:rsidR="002F143A" w:rsidRPr="00100779">
        <w:t>60</w:t>
      </w:r>
      <w:r w:rsidR="00713B8D" w:rsidRPr="00100779">
        <w:t>5</w:t>
      </w:r>
      <w:r w:rsidR="002F143A" w:rsidRPr="00100779">
        <w:t>.</w:t>
      </w:r>
      <w:r w:rsidR="00713B8D" w:rsidRPr="00100779">
        <w:t>8</w:t>
      </w:r>
      <w:r w:rsidRPr="00100779">
        <w:t xml:space="preserve"> million</w:t>
      </w:r>
      <w:r w:rsidRPr="00B63AFD">
        <w:t xml:space="preserve"> ($ nominal)</w:t>
      </w:r>
      <w:r>
        <w:t xml:space="preserve"> for Powerlink. This represents a decrease of $</w:t>
      </w:r>
      <w:r w:rsidR="002F143A" w:rsidRPr="00100779">
        <w:t>17.</w:t>
      </w:r>
      <w:r w:rsidR="00713B8D" w:rsidRPr="00100779">
        <w:t>4</w:t>
      </w:r>
      <w:r w:rsidR="00FC4495">
        <w:t xml:space="preserve"> million</w:t>
      </w:r>
      <w:r w:rsidR="002F143A" w:rsidRPr="00100779">
        <w:t xml:space="preserve"> (or 2.8</w:t>
      </w:r>
      <w:r w:rsidRPr="00100779">
        <w:t xml:space="preserve"> per cent)</w:t>
      </w:r>
      <w:r>
        <w:t xml:space="preserve"> on the proposed amount.</w:t>
      </w:r>
      <w:r w:rsidR="0066649D" w:rsidRPr="0066649D">
        <w:t xml:space="preserve"> </w:t>
      </w:r>
      <w:r w:rsidR="0066649D">
        <w:t>In coming to our draft decision:</w:t>
      </w:r>
    </w:p>
    <w:p w:rsidR="0066649D" w:rsidRPr="00EB5D86" w:rsidRDefault="0066649D" w:rsidP="0066649D">
      <w:pPr>
        <w:pStyle w:val="AERbulletlistfirststyle"/>
      </w:pPr>
      <w:r>
        <w:t>W</w:t>
      </w:r>
      <w:r w:rsidRPr="00553354">
        <w:t xml:space="preserve">e accept </w:t>
      </w:r>
      <w:r>
        <w:t>Powerlink's</w:t>
      </w:r>
      <w:r w:rsidRPr="00553354">
        <w:t xml:space="preserve"> proposed straight-line method, and standard asset lives used to calculate the regulatory depreciation allowance.</w:t>
      </w:r>
      <w:r>
        <w:t xml:space="preserve"> </w:t>
      </w:r>
      <w:r w:rsidRPr="00553354">
        <w:t xml:space="preserve">We consider that </w:t>
      </w:r>
      <w:r w:rsidRPr="001A4FA5">
        <w:t>Powerlink</w:t>
      </w:r>
      <w:r w:rsidRPr="00553354">
        <w:t xml:space="preserve">'s proposed standard asset lives are consistent with those </w:t>
      </w:r>
      <w:r>
        <w:t>approved at the 2012–17</w:t>
      </w:r>
      <w:r w:rsidRPr="00EB5D86">
        <w:t xml:space="preserve"> transmission determination and </w:t>
      </w:r>
      <w:r>
        <w:t xml:space="preserve">comparable to the standard asset lives used for other TNSPs. Accordingly, we consider the standard asset lives would lead to a depreciation schedule that </w:t>
      </w:r>
      <w:r w:rsidRPr="00F433A3">
        <w:t>reflect</w:t>
      </w:r>
      <w:r>
        <w:t>s</w:t>
      </w:r>
      <w:r w:rsidRPr="00F433A3">
        <w:t xml:space="preserve"> the nature of the assets </w:t>
      </w:r>
      <w:r>
        <w:t>over their</w:t>
      </w:r>
      <w:r w:rsidRPr="00F433A3">
        <w:t xml:space="preserve"> economic lives</w:t>
      </w:r>
      <w:r>
        <w:t>.</w:t>
      </w:r>
      <w:r>
        <w:rPr>
          <w:rStyle w:val="FootnoteReference"/>
        </w:rPr>
        <w:footnoteReference w:id="36"/>
      </w:r>
      <w:r w:rsidRPr="00EB5D86">
        <w:t xml:space="preserve"> </w:t>
      </w:r>
    </w:p>
    <w:p w:rsidR="0066649D" w:rsidRPr="00EB5D86" w:rsidRDefault="0066649D" w:rsidP="0066649D">
      <w:pPr>
        <w:pStyle w:val="AERbulletlistfirststyle"/>
      </w:pPr>
      <w:r>
        <w:t>W</w:t>
      </w:r>
      <w:r w:rsidRPr="00553354">
        <w:t xml:space="preserve">e accept </w:t>
      </w:r>
      <w:r w:rsidRPr="001A4FA5">
        <w:t>Powerlink</w:t>
      </w:r>
      <w:r w:rsidRPr="00553354">
        <w:t>'s proposed weighted average method to calculate the remaini</w:t>
      </w:r>
      <w:r>
        <w:t>ng asset lives as at 1 July 2017</w:t>
      </w:r>
      <w:r w:rsidRPr="00553354">
        <w:t xml:space="preserve">. This </w:t>
      </w:r>
      <w:r>
        <w:t xml:space="preserve">is </w:t>
      </w:r>
      <w:r w:rsidRPr="00553354">
        <w:t xml:space="preserve">because the proposed method applies the approach as set out in the </w:t>
      </w:r>
      <w:r>
        <w:t>AER's roll forward model (RFM).</w:t>
      </w:r>
    </w:p>
    <w:p w:rsidR="0066649D" w:rsidRDefault="0066649D" w:rsidP="0066649D">
      <w:pPr>
        <w:pStyle w:val="AERbulletlistfirststyle"/>
      </w:pPr>
      <w:r>
        <w:lastRenderedPageBreak/>
        <w:t>We made</w:t>
      </w:r>
      <w:r w:rsidRPr="00553354">
        <w:t xml:space="preserve"> determinations on other components of </w:t>
      </w:r>
      <w:r w:rsidRPr="001A4FA5">
        <w:t>Powerlink</w:t>
      </w:r>
      <w:r w:rsidRPr="00553354">
        <w:t xml:space="preserve">'s proposal </w:t>
      </w:r>
      <w:r>
        <w:t xml:space="preserve">that </w:t>
      </w:r>
      <w:r w:rsidRPr="00553354">
        <w:t xml:space="preserve">also affect the forecast regulatory depreciation allowance— </w:t>
      </w:r>
      <w:r>
        <w:t>the opening RAB as at 1</w:t>
      </w:r>
      <w:r w:rsidR="00BE49E7">
        <w:t> </w:t>
      </w:r>
      <w:r>
        <w:t xml:space="preserve">July 2017 (attachment 2) </w:t>
      </w:r>
      <w:r w:rsidRPr="00553354">
        <w:t>and forecast capital expenditure (attachment</w:t>
      </w:r>
      <w:r w:rsidR="00BE49E7">
        <w:t> </w:t>
      </w:r>
      <w:r w:rsidRPr="00553354">
        <w:t>6).</w:t>
      </w:r>
    </w:p>
    <w:p w:rsidR="00923E34" w:rsidRDefault="00BE49E7" w:rsidP="00923E34">
      <w:r>
        <w:fldChar w:fldCharType="begin"/>
      </w:r>
      <w:r>
        <w:instrText xml:space="preserve"> REF _Ref462136299 \h </w:instrText>
      </w:r>
      <w:r>
        <w:fldChar w:fldCharType="separate"/>
      </w:r>
      <w:r w:rsidR="003A46B8">
        <w:t xml:space="preserve">Table </w:t>
      </w:r>
      <w:r w:rsidR="003A46B8">
        <w:rPr>
          <w:noProof/>
        </w:rPr>
        <w:t>3</w:t>
      </w:r>
      <w:r w:rsidR="003A46B8">
        <w:t>.</w:t>
      </w:r>
      <w:r w:rsidR="003A46B8">
        <w:rPr>
          <w:noProof/>
        </w:rPr>
        <w:t>7</w:t>
      </w:r>
      <w:r>
        <w:fldChar w:fldCharType="end"/>
      </w:r>
      <w:r>
        <w:t xml:space="preserve"> </w:t>
      </w:r>
      <w:r w:rsidR="00923E34">
        <w:t xml:space="preserve">shows our draft decision on </w:t>
      </w:r>
      <w:r w:rsidR="00C93C5A">
        <w:t>Powerlink's</w:t>
      </w:r>
      <w:r w:rsidR="00923E34">
        <w:t xml:space="preserve"> depreciation allowance for the 2017–22 regulatory control </w:t>
      </w:r>
      <w:proofErr w:type="gramStart"/>
      <w:r w:rsidR="00923E34">
        <w:t>period</w:t>
      </w:r>
      <w:proofErr w:type="gramEnd"/>
      <w:r w:rsidR="00923E34">
        <w:t>.</w:t>
      </w:r>
    </w:p>
    <w:p w:rsidR="00923E34" w:rsidRDefault="00923E34" w:rsidP="00923E34">
      <w:pPr>
        <w:pStyle w:val="Caption"/>
      </w:pPr>
      <w:bookmarkStart w:id="120" w:name="_Ref462136299"/>
      <w:proofErr w:type="gramStart"/>
      <w:r>
        <w:t xml:space="preserve">Table </w:t>
      </w:r>
      <w:r w:rsidR="00011588">
        <w:fldChar w:fldCharType="begin"/>
      </w:r>
      <w:r w:rsidR="00011588">
        <w:instrText xml:space="preserve"> ST</w:instrText>
      </w:r>
      <w:r w:rsidR="00011588">
        <w:instrText xml:space="preserve">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7</w:t>
      </w:r>
      <w:r w:rsidR="003A46B8">
        <w:rPr>
          <w:noProof/>
        </w:rPr>
        <w:fldChar w:fldCharType="end"/>
      </w:r>
      <w:bookmarkEnd w:id="120"/>
      <w:r>
        <w:tab/>
        <w:t xml:space="preserve">AER's draft decision on </w:t>
      </w:r>
      <w:r w:rsidR="00C93C5A">
        <w:t>Powerlink's</w:t>
      </w:r>
      <w:r>
        <w:t xml:space="preserve"> depreciation allowance for the 2017–22 period ($million, nominal)</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923E34" w:rsidRPr="00B518A1" w:rsidTr="00923E3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923E34" w:rsidRPr="00923E34" w:rsidRDefault="00923E34" w:rsidP="00923E34">
            <w:r w:rsidRPr="00B518A1">
              <w:t> </w:t>
            </w:r>
          </w:p>
        </w:tc>
        <w:tc>
          <w:tcPr>
            <w:tcW w:w="921"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518A1">
              <w:t>2017–18</w:t>
            </w:r>
          </w:p>
        </w:tc>
        <w:tc>
          <w:tcPr>
            <w:tcW w:w="921"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518A1">
              <w:t>2018–19</w:t>
            </w:r>
          </w:p>
        </w:tc>
        <w:tc>
          <w:tcPr>
            <w:tcW w:w="922"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518A1">
              <w:t>2019–20</w:t>
            </w:r>
          </w:p>
        </w:tc>
        <w:tc>
          <w:tcPr>
            <w:tcW w:w="921"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518A1">
              <w:t>2020–21</w:t>
            </w:r>
          </w:p>
        </w:tc>
        <w:tc>
          <w:tcPr>
            <w:tcW w:w="921"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518A1">
              <w:t>2021–22</w:t>
            </w:r>
          </w:p>
        </w:tc>
        <w:tc>
          <w:tcPr>
            <w:tcW w:w="922" w:type="dxa"/>
            <w:noWrap/>
            <w:hideMark/>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B518A1">
              <w:t>Total</w:t>
            </w:r>
          </w:p>
        </w:tc>
      </w:tr>
      <w:tr w:rsidR="00713B8D" w:rsidRPr="00B518A1" w:rsidTr="0049175C">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713B8D" w:rsidRPr="00713B8D" w:rsidRDefault="00713B8D" w:rsidP="00713B8D">
            <w:r w:rsidRPr="00713B8D">
              <w:t>Straight-line depreciation</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268.9</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285.4</w:t>
            </w:r>
          </w:p>
        </w:tc>
        <w:tc>
          <w:tcPr>
            <w:tcW w:w="922"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303.8</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316.4</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323.3</w:t>
            </w:r>
          </w:p>
        </w:tc>
        <w:tc>
          <w:tcPr>
            <w:tcW w:w="922"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1497.8</w:t>
            </w:r>
          </w:p>
        </w:tc>
      </w:tr>
      <w:tr w:rsidR="00713B8D" w:rsidRPr="00B518A1" w:rsidTr="0049175C">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713B8D" w:rsidRPr="00713B8D" w:rsidRDefault="00713B8D" w:rsidP="00713B8D">
            <w:r w:rsidRPr="00713B8D">
              <w:rPr>
                <w:rStyle w:val="AERtextitalic"/>
              </w:rPr>
              <w:t>Less:</w:t>
            </w:r>
            <w:r w:rsidRPr="00713B8D">
              <w:t xml:space="preserve"> inflation indexation on opening RAB</w:t>
            </w:r>
          </w:p>
        </w:tc>
        <w:tc>
          <w:tcPr>
            <w:tcW w:w="921"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175.5</w:t>
            </w:r>
          </w:p>
        </w:tc>
        <w:tc>
          <w:tcPr>
            <w:tcW w:w="921"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177.2</w:t>
            </w:r>
          </w:p>
        </w:tc>
        <w:tc>
          <w:tcPr>
            <w:tcW w:w="922"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178.7</w:t>
            </w:r>
          </w:p>
        </w:tc>
        <w:tc>
          <w:tcPr>
            <w:tcW w:w="921"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179.8</w:t>
            </w:r>
          </w:p>
        </w:tc>
        <w:tc>
          <w:tcPr>
            <w:tcW w:w="921"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180.8</w:t>
            </w:r>
          </w:p>
        </w:tc>
        <w:tc>
          <w:tcPr>
            <w:tcW w:w="922"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892.0</w:t>
            </w:r>
          </w:p>
        </w:tc>
      </w:tr>
      <w:tr w:rsidR="00713B8D" w:rsidRPr="00713B8D" w:rsidTr="0049175C">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713B8D" w:rsidRPr="00713B8D" w:rsidRDefault="00713B8D" w:rsidP="00713B8D">
            <w:pPr>
              <w:rPr>
                <w:rStyle w:val="Strong"/>
              </w:rPr>
            </w:pPr>
            <w:r w:rsidRPr="00713B8D">
              <w:rPr>
                <w:rStyle w:val="Strong"/>
              </w:rPr>
              <w:t>Regulatory depreciation</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93.4</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108.2</w:t>
            </w:r>
          </w:p>
        </w:tc>
        <w:tc>
          <w:tcPr>
            <w:tcW w:w="922"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125.1</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136.6</w:t>
            </w:r>
          </w:p>
        </w:tc>
        <w:tc>
          <w:tcPr>
            <w:tcW w:w="921"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142.5</w:t>
            </w:r>
          </w:p>
        </w:tc>
        <w:tc>
          <w:tcPr>
            <w:tcW w:w="922"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605.8</w:t>
            </w:r>
          </w:p>
        </w:tc>
      </w:tr>
    </w:tbl>
    <w:p w:rsidR="00923E34" w:rsidRPr="007646F9" w:rsidRDefault="00923E34" w:rsidP="00923E34">
      <w:pPr>
        <w:pStyle w:val="AERtablesource"/>
      </w:pPr>
      <w:r>
        <w:t>Source:</w:t>
      </w:r>
      <w:r>
        <w:tab/>
        <w:t>AER analysis.</w:t>
      </w:r>
    </w:p>
    <w:p w:rsidR="00923E34" w:rsidRDefault="00923E34" w:rsidP="00923E34">
      <w:pPr>
        <w:rPr>
          <w:rStyle w:val="AERbody"/>
        </w:rPr>
      </w:pPr>
      <w:r>
        <w:t xml:space="preserve">Further detail on our draft decision in regards to depreciation is set out in attachment 5. </w:t>
      </w:r>
    </w:p>
    <w:p w:rsidR="00923E34" w:rsidRPr="00923E34" w:rsidRDefault="00923E34" w:rsidP="00923E34">
      <w:pPr>
        <w:pStyle w:val="Heading2"/>
      </w:pPr>
      <w:bookmarkStart w:id="121" w:name="_Ref451759130"/>
      <w:bookmarkStart w:id="122" w:name="_Toc456687651"/>
      <w:bookmarkStart w:id="123" w:name="_Toc462823041"/>
      <w:r>
        <w:t>Capital expenditure</w:t>
      </w:r>
      <w:bookmarkEnd w:id="121"/>
      <w:bookmarkEnd w:id="122"/>
      <w:bookmarkEnd w:id="123"/>
    </w:p>
    <w:p w:rsidR="00923E34" w:rsidRDefault="00923E34" w:rsidP="00923E34">
      <w:r>
        <w:t xml:space="preserve">Capital expenditure (capex) refers to the capital expenses incurred in the provision of network services. </w:t>
      </w:r>
      <w:r w:rsidR="00A75A1A">
        <w:t>F</w:t>
      </w:r>
      <w:r>
        <w:t xml:space="preserve">orecast capex </w:t>
      </w:r>
      <w:r w:rsidR="00124B26">
        <w:t>feeds into</w:t>
      </w:r>
      <w:r w:rsidR="00A75A1A">
        <w:t xml:space="preserve"> the estimate</w:t>
      </w:r>
      <w:r w:rsidR="00DE00EC">
        <w:t>s</w:t>
      </w:r>
      <w:r w:rsidR="00A75A1A">
        <w:t xml:space="preserve"> of the return on capital and regulatory deprec</w:t>
      </w:r>
      <w:r w:rsidR="00B07267">
        <w:t>ia</w:t>
      </w:r>
      <w:r w:rsidR="00A75A1A">
        <w:t xml:space="preserve">tion </w:t>
      </w:r>
      <w:r>
        <w:t xml:space="preserve">building blocks we use to determine a TNSPs total revenue requirement. </w:t>
      </w:r>
    </w:p>
    <w:p w:rsidR="00C93C5A" w:rsidRDefault="005D1E68" w:rsidP="00F53697">
      <w:r w:rsidRPr="002650E6">
        <w:t xml:space="preserve">We are not satisfied that </w:t>
      </w:r>
      <w:r>
        <w:t>Powerlink's</w:t>
      </w:r>
      <w:r w:rsidRPr="002650E6">
        <w:t xml:space="preserve"> proposed total forecast capex of $</w:t>
      </w:r>
      <w:r>
        <w:t>959.7</w:t>
      </w:r>
      <w:r w:rsidRPr="002650E6">
        <w:t xml:space="preserve"> million ($2016-17) for the 2017–22 regulatory control period reasonably reflects the capex criteria. We have substituted it with our estimate of </w:t>
      </w:r>
      <w:r>
        <w:t>Powerlink's</w:t>
      </w:r>
      <w:r w:rsidRPr="002650E6">
        <w:t xml:space="preserve"> total forecast capex for the 2017–22 regulatory control </w:t>
      </w:r>
      <w:proofErr w:type="gramStart"/>
      <w:r w:rsidRPr="002650E6">
        <w:t>period</w:t>
      </w:r>
      <w:proofErr w:type="gramEnd"/>
      <w:r w:rsidRPr="002650E6">
        <w:t>. We are satisfied that our substitute estimate of $</w:t>
      </w:r>
      <w:r w:rsidR="00F53697" w:rsidRPr="00F53697">
        <w:t>775.2</w:t>
      </w:r>
      <w:r w:rsidRPr="002650E6">
        <w:t xml:space="preserve"> million ($2016–17) reasonably reflects the capex criteria. </w:t>
      </w:r>
    </w:p>
    <w:p w:rsidR="00923E34" w:rsidRDefault="00923E34" w:rsidP="00923E34">
      <w:r>
        <w:fldChar w:fldCharType="begin"/>
      </w:r>
      <w:r>
        <w:instrText xml:space="preserve"> REF _Ref453663086 \h </w:instrText>
      </w:r>
      <w:r>
        <w:fldChar w:fldCharType="separate"/>
      </w:r>
      <w:r w:rsidR="003A46B8">
        <w:t xml:space="preserve">Table </w:t>
      </w:r>
      <w:r w:rsidR="003A46B8">
        <w:rPr>
          <w:noProof/>
        </w:rPr>
        <w:t>3</w:t>
      </w:r>
      <w:r w:rsidR="003A46B8">
        <w:t>.</w:t>
      </w:r>
      <w:r w:rsidR="003A46B8">
        <w:rPr>
          <w:noProof/>
        </w:rPr>
        <w:t>8</w:t>
      </w:r>
      <w:r>
        <w:fldChar w:fldCharType="end"/>
      </w:r>
      <w:r>
        <w:t xml:space="preserve"> shows our decision compared to </w:t>
      </w:r>
      <w:r w:rsidR="00C93C5A">
        <w:t>Powerlink's</w:t>
      </w:r>
      <w:r>
        <w:t xml:space="preserve"> forecast. </w:t>
      </w:r>
    </w:p>
    <w:p w:rsidR="00923E34" w:rsidRDefault="00923E34" w:rsidP="00923E34">
      <w:pPr>
        <w:pStyle w:val="Caption"/>
      </w:pPr>
      <w:bookmarkStart w:id="124" w:name="_Ref453663086"/>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8</w:t>
      </w:r>
      <w:r w:rsidR="003A46B8">
        <w:rPr>
          <w:noProof/>
        </w:rPr>
        <w:fldChar w:fldCharType="end"/>
      </w:r>
      <w:bookmarkEnd w:id="124"/>
      <w:r>
        <w:tab/>
        <w:t xml:space="preserve">AER draft decision on </w:t>
      </w:r>
      <w:r w:rsidR="005D1E68">
        <w:t xml:space="preserve">Powerlink's </w:t>
      </w:r>
      <w:r>
        <w:t xml:space="preserve">total </w:t>
      </w:r>
      <w:r w:rsidR="005D1E68">
        <w:t>forecast</w:t>
      </w:r>
      <w:r>
        <w:t xml:space="preserve"> capex ($million, 2016–17)</w:t>
      </w:r>
    </w:p>
    <w:tbl>
      <w:tblPr>
        <w:tblStyle w:val="AERtable-numbers"/>
        <w:tblW w:w="0" w:type="auto"/>
        <w:tblLook w:val="04A0" w:firstRow="1" w:lastRow="0" w:firstColumn="1" w:lastColumn="0" w:noHBand="0" w:noVBand="1"/>
      </w:tblPr>
      <w:tblGrid>
        <w:gridCol w:w="1854"/>
        <w:gridCol w:w="1169"/>
        <w:gridCol w:w="1170"/>
        <w:gridCol w:w="1170"/>
        <w:gridCol w:w="1170"/>
        <w:gridCol w:w="1018"/>
        <w:gridCol w:w="1142"/>
      </w:tblGrid>
      <w:tr w:rsidR="00923E34" w:rsidRPr="005667CE" w:rsidTr="00923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Pr>
          <w:p w:rsidR="00923E34" w:rsidRPr="005667CE" w:rsidRDefault="00923E34" w:rsidP="00923E34"/>
        </w:tc>
        <w:tc>
          <w:tcPr>
            <w:tcW w:w="1169"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667CE">
              <w:t>2017–18</w:t>
            </w:r>
          </w:p>
        </w:tc>
        <w:tc>
          <w:tcPr>
            <w:tcW w:w="1170"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667CE">
              <w:t>2018–19</w:t>
            </w:r>
          </w:p>
        </w:tc>
        <w:tc>
          <w:tcPr>
            <w:tcW w:w="1170"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667CE">
              <w:t>2019–20</w:t>
            </w:r>
          </w:p>
        </w:tc>
        <w:tc>
          <w:tcPr>
            <w:tcW w:w="1170"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667CE">
              <w:t>2020–21</w:t>
            </w:r>
          </w:p>
        </w:tc>
        <w:tc>
          <w:tcPr>
            <w:tcW w:w="1018"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2021–</w:t>
            </w:r>
            <w:r w:rsidRPr="00923E34">
              <w:t>22</w:t>
            </w:r>
          </w:p>
        </w:tc>
        <w:tc>
          <w:tcPr>
            <w:tcW w:w="1142"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667CE">
              <w:t>Total</w:t>
            </w:r>
          </w:p>
        </w:tc>
      </w:tr>
      <w:tr w:rsidR="00F53697" w:rsidRPr="005667CE" w:rsidTr="00923E34">
        <w:tc>
          <w:tcPr>
            <w:cnfStyle w:val="001000000000" w:firstRow="0" w:lastRow="0" w:firstColumn="1" w:lastColumn="0" w:oddVBand="0" w:evenVBand="0" w:oddHBand="0" w:evenHBand="0" w:firstRowFirstColumn="0" w:firstRowLastColumn="0" w:lastRowFirstColumn="0" w:lastRowLastColumn="0"/>
            <w:tcW w:w="1854" w:type="dxa"/>
          </w:tcPr>
          <w:p w:rsidR="00F53697" w:rsidRPr="00F53697" w:rsidRDefault="00F53697" w:rsidP="00F53697">
            <w:r>
              <w:t>Powerlink's</w:t>
            </w:r>
            <w:r w:rsidRPr="00F53697">
              <w:t xml:space="preserve"> proposal</w:t>
            </w:r>
          </w:p>
        </w:tc>
        <w:tc>
          <w:tcPr>
            <w:tcW w:w="1169"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198.</w:t>
            </w:r>
            <w:r w:rsidRPr="00F53697">
              <w:t>6</w:t>
            </w:r>
          </w:p>
        </w:tc>
        <w:tc>
          <w:tcPr>
            <w:tcW w:w="1170"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194.</w:t>
            </w:r>
            <w:r w:rsidRPr="00F53697">
              <w:t>7</w:t>
            </w:r>
          </w:p>
        </w:tc>
        <w:tc>
          <w:tcPr>
            <w:tcW w:w="1170"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191.</w:t>
            </w:r>
            <w:r w:rsidRPr="00F53697">
              <w:t>9</w:t>
            </w:r>
          </w:p>
        </w:tc>
        <w:tc>
          <w:tcPr>
            <w:tcW w:w="1170"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192.</w:t>
            </w:r>
            <w:r w:rsidRPr="00F53697">
              <w:t>8</w:t>
            </w:r>
          </w:p>
        </w:tc>
        <w:tc>
          <w:tcPr>
            <w:tcW w:w="1018"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181.</w:t>
            </w:r>
            <w:r w:rsidRPr="00F53697">
              <w:t>8</w:t>
            </w:r>
          </w:p>
        </w:tc>
        <w:tc>
          <w:tcPr>
            <w:tcW w:w="1142"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95</w:t>
            </w:r>
            <w:r w:rsidRPr="00F53697">
              <w:t>9.7</w:t>
            </w:r>
          </w:p>
        </w:tc>
      </w:tr>
      <w:tr w:rsidR="00F53697" w:rsidRPr="005667CE" w:rsidTr="00923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Pr>
          <w:p w:rsidR="00F53697" w:rsidRPr="00F53697" w:rsidRDefault="00F53697" w:rsidP="00F53697">
            <w:r w:rsidRPr="005667CE">
              <w:t>AER draft decision</w:t>
            </w:r>
          </w:p>
        </w:tc>
        <w:tc>
          <w:tcPr>
            <w:tcW w:w="1169"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rsidRPr="00064A0F">
              <w:t>157.1</w:t>
            </w:r>
          </w:p>
        </w:tc>
        <w:tc>
          <w:tcPr>
            <w:tcW w:w="1170"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rsidRPr="00064A0F">
              <w:t>15</w:t>
            </w:r>
            <w:r w:rsidRPr="00F53697">
              <w:t>7.2</w:t>
            </w:r>
          </w:p>
        </w:tc>
        <w:tc>
          <w:tcPr>
            <w:tcW w:w="1170"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156</w:t>
            </w:r>
            <w:r w:rsidRPr="00F53697">
              <w:t>.3</w:t>
            </w:r>
          </w:p>
        </w:tc>
        <w:tc>
          <w:tcPr>
            <w:tcW w:w="1170"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157</w:t>
            </w:r>
            <w:r w:rsidRPr="00F53697">
              <w:t>.9</w:t>
            </w:r>
          </w:p>
        </w:tc>
        <w:tc>
          <w:tcPr>
            <w:tcW w:w="1018"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146</w:t>
            </w:r>
            <w:r w:rsidRPr="00F53697">
              <w:t>.7</w:t>
            </w:r>
          </w:p>
        </w:tc>
        <w:tc>
          <w:tcPr>
            <w:tcW w:w="1142"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775</w:t>
            </w:r>
            <w:r w:rsidRPr="00F53697">
              <w:t>.2</w:t>
            </w:r>
          </w:p>
        </w:tc>
      </w:tr>
      <w:tr w:rsidR="00F53697" w:rsidRPr="005667CE" w:rsidTr="00923E34">
        <w:trPr>
          <w:trHeight w:val="80"/>
        </w:trPr>
        <w:tc>
          <w:tcPr>
            <w:cnfStyle w:val="001000000000" w:firstRow="0" w:lastRow="0" w:firstColumn="1" w:lastColumn="0" w:oddVBand="0" w:evenVBand="0" w:oddHBand="0" w:evenHBand="0" w:firstRowFirstColumn="0" w:firstRowLastColumn="0" w:lastRowFirstColumn="0" w:lastRowLastColumn="0"/>
            <w:tcW w:w="1854" w:type="dxa"/>
          </w:tcPr>
          <w:p w:rsidR="00F53697" w:rsidRPr="00F53697" w:rsidRDefault="00F53697" w:rsidP="00F53697">
            <w:r w:rsidRPr="005667CE">
              <w:t>Difference</w:t>
            </w:r>
          </w:p>
        </w:tc>
        <w:tc>
          <w:tcPr>
            <w:tcW w:w="1169"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rsidRPr="00B5558D">
              <w:t>-41.4</w:t>
            </w:r>
          </w:p>
        </w:tc>
        <w:tc>
          <w:tcPr>
            <w:tcW w:w="1170"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rsidRPr="00064A0F">
              <w:t>-37.</w:t>
            </w:r>
            <w:r w:rsidRPr="00F53697">
              <w:t>5</w:t>
            </w:r>
          </w:p>
        </w:tc>
        <w:tc>
          <w:tcPr>
            <w:tcW w:w="1170"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-35</w:t>
            </w:r>
            <w:r w:rsidRPr="00F53697">
              <w:t>.6</w:t>
            </w:r>
          </w:p>
        </w:tc>
        <w:tc>
          <w:tcPr>
            <w:tcW w:w="1170"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-34</w:t>
            </w:r>
            <w:r w:rsidRPr="00F53697">
              <w:t>.9</w:t>
            </w:r>
          </w:p>
        </w:tc>
        <w:tc>
          <w:tcPr>
            <w:tcW w:w="1018"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-35</w:t>
            </w:r>
            <w:r w:rsidRPr="00F53697">
              <w:t>.0</w:t>
            </w:r>
          </w:p>
        </w:tc>
        <w:tc>
          <w:tcPr>
            <w:tcW w:w="1142" w:type="dxa"/>
          </w:tcPr>
          <w:p w:rsidR="00F53697" w:rsidRPr="00F53697" w:rsidRDefault="00F53697" w:rsidP="00F53697">
            <w:pPr>
              <w:cnfStyle w:val="000000000000" w:firstRow="0" w:lastRow="0" w:firstColumn="0" w:lastColumn="0" w:oddVBand="0" w:evenVBand="0" w:oddHBand="0" w:evenHBand="0" w:firstRowFirstColumn="0" w:firstRowLastColumn="0" w:lastRowFirstColumn="0" w:lastRowLastColumn="0"/>
            </w:pPr>
            <w:r>
              <w:t>-184</w:t>
            </w:r>
            <w:r w:rsidRPr="00F53697">
              <w:t>.5</w:t>
            </w:r>
          </w:p>
        </w:tc>
      </w:tr>
      <w:tr w:rsidR="00F53697" w:rsidRPr="005667CE" w:rsidTr="00923E34">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854" w:type="dxa"/>
          </w:tcPr>
          <w:p w:rsidR="00F53697" w:rsidRPr="00F53697" w:rsidRDefault="00F53697" w:rsidP="00F53697">
            <w:r w:rsidRPr="005667CE">
              <w:t>Percentage difference (%)</w:t>
            </w:r>
          </w:p>
        </w:tc>
        <w:tc>
          <w:tcPr>
            <w:tcW w:w="1169"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-20.9%</w:t>
            </w:r>
          </w:p>
        </w:tc>
        <w:tc>
          <w:tcPr>
            <w:tcW w:w="1170"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-19.3</w:t>
            </w:r>
            <w:r w:rsidRPr="00F53697">
              <w:t>%</w:t>
            </w:r>
          </w:p>
        </w:tc>
        <w:tc>
          <w:tcPr>
            <w:tcW w:w="1170"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-18.5</w:t>
            </w:r>
            <w:r w:rsidRPr="00F53697">
              <w:t>%</w:t>
            </w:r>
          </w:p>
        </w:tc>
        <w:tc>
          <w:tcPr>
            <w:tcW w:w="1170"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-18.1</w:t>
            </w:r>
            <w:r w:rsidRPr="00F53697">
              <w:t>%</w:t>
            </w:r>
          </w:p>
        </w:tc>
        <w:tc>
          <w:tcPr>
            <w:tcW w:w="1018"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-19.3</w:t>
            </w:r>
            <w:r w:rsidRPr="00F53697">
              <w:t>%</w:t>
            </w:r>
          </w:p>
        </w:tc>
        <w:tc>
          <w:tcPr>
            <w:tcW w:w="1142" w:type="dxa"/>
          </w:tcPr>
          <w:p w:rsidR="00F53697" w:rsidRPr="00F53697" w:rsidRDefault="00F53697" w:rsidP="00F53697">
            <w:pPr>
              <w:cnfStyle w:val="000000010000" w:firstRow="0" w:lastRow="0" w:firstColumn="0" w:lastColumn="0" w:oddVBand="0" w:evenVBand="0" w:oddHBand="0" w:evenHBand="1" w:firstRowFirstColumn="0" w:firstRowLastColumn="0" w:lastRowFirstColumn="0" w:lastRowLastColumn="0"/>
            </w:pPr>
            <w:r>
              <w:t>-19.2</w:t>
            </w:r>
            <w:r w:rsidRPr="00F53697">
              <w:t>%</w:t>
            </w:r>
          </w:p>
        </w:tc>
      </w:tr>
    </w:tbl>
    <w:p w:rsidR="00923E34" w:rsidRPr="008E18E7" w:rsidRDefault="00923E34" w:rsidP="00923E34">
      <w:pPr>
        <w:pStyle w:val="AERtablesource"/>
        <w:numPr>
          <w:ilvl w:val="0"/>
          <w:numId w:val="24"/>
        </w:numPr>
        <w:rPr>
          <w:rStyle w:val="AERtextsize8"/>
        </w:rPr>
      </w:pPr>
      <w:r w:rsidRPr="008E18E7">
        <w:rPr>
          <w:rStyle w:val="AERtextsize8"/>
        </w:rPr>
        <w:t>Source:</w:t>
      </w:r>
      <w:r w:rsidRPr="008E18E7">
        <w:rPr>
          <w:rStyle w:val="AERtextsize8"/>
        </w:rPr>
        <w:tab/>
      </w:r>
      <w:r w:rsidR="005D1E68">
        <w:t xml:space="preserve">Powerlink, </w:t>
      </w:r>
      <w:r w:rsidR="005D1E68" w:rsidRPr="005706F1">
        <w:rPr>
          <w:rStyle w:val="AERtextitalic"/>
        </w:rPr>
        <w:t>Capex model PUBLIC</w:t>
      </w:r>
      <w:r w:rsidR="005D1E68" w:rsidRPr="00E31C40">
        <w:t xml:space="preserve">, </w:t>
      </w:r>
      <w:r w:rsidR="005D1E68">
        <w:t>January</w:t>
      </w:r>
      <w:r w:rsidR="005D1E68" w:rsidRPr="00E31C40">
        <w:t xml:space="preserve"> 201</w:t>
      </w:r>
      <w:r w:rsidR="005D1E68">
        <w:t>6</w:t>
      </w:r>
      <w:r w:rsidR="005D1E68" w:rsidRPr="00E31C40">
        <w:t>; AER analysis</w:t>
      </w:r>
      <w:r w:rsidR="005D1E68">
        <w:t xml:space="preserve">. </w:t>
      </w:r>
    </w:p>
    <w:p w:rsidR="00923E34" w:rsidRDefault="00923E34" w:rsidP="00923E34">
      <w:pPr>
        <w:pStyle w:val="AERtablesource"/>
      </w:pPr>
      <w:r w:rsidRPr="00923E34">
        <w:rPr>
          <w:rFonts w:eastAsia="Calibri"/>
        </w:rPr>
        <w:t>Note:</w:t>
      </w:r>
      <w:r w:rsidRPr="00923E34">
        <w:rPr>
          <w:rFonts w:eastAsia="Calibri"/>
        </w:rPr>
        <w:tab/>
        <w:t>Numbers may not total due to rounding.</w:t>
      </w:r>
    </w:p>
    <w:p w:rsidR="00923E34" w:rsidRDefault="00F03A47" w:rsidP="00923E34">
      <w:r>
        <w:lastRenderedPageBreak/>
        <w:fldChar w:fldCharType="begin"/>
      </w:r>
      <w:r>
        <w:instrText xml:space="preserve"> REF _Ref462320110 \h </w:instrText>
      </w:r>
      <w:r>
        <w:fldChar w:fldCharType="separate"/>
      </w:r>
      <w:r w:rsidR="003A46B8">
        <w:t xml:space="preserve">Figure </w:t>
      </w:r>
      <w:r w:rsidR="003A46B8">
        <w:rPr>
          <w:noProof/>
        </w:rPr>
        <w:t>3</w:t>
      </w:r>
      <w:r w:rsidR="003A46B8">
        <w:t>.</w:t>
      </w:r>
      <w:r w:rsidR="003A46B8">
        <w:rPr>
          <w:noProof/>
        </w:rPr>
        <w:t>3</w:t>
      </w:r>
      <w:r>
        <w:fldChar w:fldCharType="end"/>
      </w:r>
      <w:r>
        <w:t xml:space="preserve"> </w:t>
      </w:r>
      <w:r w:rsidR="00923E34">
        <w:t xml:space="preserve">shows our capex decision compared to </w:t>
      </w:r>
      <w:r w:rsidR="00C93C5A">
        <w:t>Powerlink's</w:t>
      </w:r>
      <w:r w:rsidR="00923E34">
        <w:t xml:space="preserve"> proposal, its past allowances and past actual expenditure. </w:t>
      </w:r>
    </w:p>
    <w:p w:rsidR="00923E34" w:rsidRDefault="00F03A47" w:rsidP="00F03A47">
      <w:pPr>
        <w:pStyle w:val="Caption"/>
      </w:pPr>
      <w:bookmarkStart w:id="125" w:name="_Ref462320110"/>
      <w:bookmarkStart w:id="126" w:name="_Ref453663257"/>
      <w:proofErr w:type="gramStart"/>
      <w:r>
        <w:t xml:space="preserve">Figure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t>.</w:t>
      </w:r>
      <w:proofErr w:type="gramEnd"/>
      <w:r w:rsidR="003A46B8">
        <w:fldChar w:fldCharType="begin"/>
      </w:r>
      <w:r w:rsidR="003A46B8">
        <w:instrText xml:space="preserve"> SEQ Figure \* ARABIC \s 1 </w:instrText>
      </w:r>
      <w:r w:rsidR="003A46B8">
        <w:fldChar w:fldCharType="separate"/>
      </w:r>
      <w:r w:rsidR="003A46B8">
        <w:rPr>
          <w:noProof/>
        </w:rPr>
        <w:t>3</w:t>
      </w:r>
      <w:r w:rsidR="003A46B8">
        <w:rPr>
          <w:noProof/>
        </w:rPr>
        <w:fldChar w:fldCharType="end"/>
      </w:r>
      <w:bookmarkEnd w:id="125"/>
      <w:r>
        <w:tab/>
        <w:t xml:space="preserve">Powerlink </w:t>
      </w:r>
      <w:bookmarkEnd w:id="126"/>
      <w:r w:rsidR="00923E34">
        <w:t>total actual and forecast capex 2014–2022</w:t>
      </w:r>
    </w:p>
    <w:p w:rsidR="00F03A47" w:rsidRDefault="00F03A47" w:rsidP="00923E34">
      <w:r w:rsidRPr="00F03A47">
        <w:rPr>
          <w:noProof/>
          <w:lang w:eastAsia="en-AU"/>
        </w:rPr>
        <w:drawing>
          <wp:inline distT="0" distB="0" distL="0" distR="0" wp14:anchorId="6D81D67C" wp14:editId="290E4AB6">
            <wp:extent cx="5382895" cy="318301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82895" cy="3183015"/>
                    </a:xfrm>
                    <a:prstGeom prst="rect">
                      <a:avLst/>
                    </a:prstGeom>
                  </pic:spPr>
                </pic:pic>
              </a:graphicData>
            </a:graphic>
          </wp:inline>
        </w:drawing>
      </w:r>
    </w:p>
    <w:p w:rsidR="00923E34" w:rsidRDefault="00F03A47" w:rsidP="00611250">
      <w:pPr>
        <w:pStyle w:val="AERtablesource"/>
      </w:pPr>
      <w:r>
        <w:t xml:space="preserve">Source: AER analysis. </w:t>
      </w:r>
    </w:p>
    <w:p w:rsidR="00F03A47" w:rsidRDefault="00F03A47" w:rsidP="00F03A47">
      <w:pPr>
        <w:numPr>
          <w:ilvl w:val="0"/>
          <w:numId w:val="24"/>
        </w:numPr>
      </w:pPr>
      <w:r>
        <w:t>Powerlink's capex proposal consists of $843.2 million for non-load driven capex, $10 million for augmentation capex, and $103.1 million for non-network capex. In our substitute estimate, we accept Powerlink's forecast for augmentation and non-network capex, but have substituted our own estimate for non-load driven capex.</w:t>
      </w:r>
    </w:p>
    <w:p w:rsidR="00F03A47" w:rsidRDefault="00F03A47" w:rsidP="00F03A47">
      <w:pPr>
        <w:numPr>
          <w:ilvl w:val="0"/>
          <w:numId w:val="24"/>
        </w:numPr>
      </w:pPr>
      <w:r>
        <w:t>Powerlink's non-load driven capex forecast consists of asset replacement ($794.3 million), security and compliance ($18.8 million), and other non-load driven capex ($30.1 million). Powerlink forecast the bulk of its asset replacement capex using a top-down approach that uses a modified version of the AER's repex model. This model relies on using asset age as a proxy for the many factors that influence individual asset replacements. Powerlink has calibrated and adjusted the repex model inputs using its actual expenditure from 2010 to 2015.</w:t>
      </w:r>
    </w:p>
    <w:p w:rsidR="00F03A47" w:rsidRDefault="00F03A47" w:rsidP="00F03A47">
      <w:pPr>
        <w:numPr>
          <w:ilvl w:val="0"/>
          <w:numId w:val="24"/>
        </w:numPr>
      </w:pPr>
      <w:r>
        <w:t xml:space="preserve">To assist our review of Powerlink's forecast, we engaged consultants to assess the prudency and efficiency of Powerlink's asset replacement forecast, including the forecasting methodology, inputs and assumptions. We also analysed Powerlink's forecast using our internal technical and engineering expertise. </w:t>
      </w:r>
    </w:p>
    <w:p w:rsidR="00F03A47" w:rsidRPr="00A609B2" w:rsidRDefault="00F03A47" w:rsidP="00F03A47">
      <w:pPr>
        <w:numPr>
          <w:ilvl w:val="0"/>
          <w:numId w:val="24"/>
        </w:numPr>
      </w:pPr>
      <w:r w:rsidRPr="00A609B2">
        <w:t xml:space="preserve">Powerlink's forecast capex is 31% lower than its actual expenditure in the previous regulatory control period. The main reason for this reduction is low forecast demand growth. Queensland has transitioned from high to relatively flat demand growth over the last </w:t>
      </w:r>
      <w:r>
        <w:t>5</w:t>
      </w:r>
      <w:r w:rsidRPr="00A609B2">
        <w:t xml:space="preserve"> years. Forecast low demand growth over the next 5 years means that </w:t>
      </w:r>
      <w:r w:rsidRPr="00A609B2">
        <w:lastRenderedPageBreak/>
        <w:t>Powerlink requires ver</w:t>
      </w:r>
      <w:r>
        <w:t>y little augmentation capex ($11</w:t>
      </w:r>
      <w:r w:rsidRPr="00A609B2">
        <w:t xml:space="preserve"> million or 1% of total capex) for this period.</w:t>
      </w:r>
    </w:p>
    <w:p w:rsidR="00F03A47" w:rsidRPr="00A609B2" w:rsidRDefault="00F03A47" w:rsidP="00F03A47">
      <w:pPr>
        <w:numPr>
          <w:ilvl w:val="0"/>
          <w:numId w:val="24"/>
        </w:numPr>
      </w:pPr>
      <w:r w:rsidRPr="00A609B2">
        <w:t xml:space="preserve">The focus of Powerlink's capex program is replacement capex. The majority of Powerlink’s repex forecast is based on a top-down forecasting approach which uses the age profile </w:t>
      </w:r>
      <w:r>
        <w:t xml:space="preserve">of </w:t>
      </w:r>
      <w:r w:rsidRPr="00A609B2">
        <w:t>its existing assets and applies the historica</w:t>
      </w:r>
      <w:r>
        <w:t>l average asset replacement age</w:t>
      </w:r>
      <w:r w:rsidRPr="00A609B2">
        <w:t xml:space="preserve"> to determine a forecast of replacement requirements for the 2017–22 regulatory control </w:t>
      </w:r>
      <w:proofErr w:type="gramStart"/>
      <w:r w:rsidRPr="00A609B2">
        <w:t>period</w:t>
      </w:r>
      <w:proofErr w:type="gramEnd"/>
      <w:r w:rsidRPr="00A609B2">
        <w:t>.</w:t>
      </w:r>
    </w:p>
    <w:p w:rsidR="00F03A47" w:rsidRPr="00A609B2" w:rsidRDefault="00F03A47" w:rsidP="00F03A47">
      <w:pPr>
        <w:numPr>
          <w:ilvl w:val="0"/>
          <w:numId w:val="24"/>
        </w:numPr>
      </w:pPr>
      <w:r w:rsidRPr="00A609B2">
        <w:t>While we consider that Powerlink’s forecasting methodology is generally reasonable, we have a number of concerns with how Powerlink has implemented its approach. In particular, we have concerns with Powerlink's forecast replacement age of assets. In the past, Powerlink replaced assets at an earlier point than other transmission businesses and earlier than we now believe was necessary in some cases. Powerlink itself has recognised this issue and has adjusted its asset reinvestment policies and practices to bring it more into line with industry best practice. The revisions we have made to the asset replacement lives used in Powerlink's repex model attempt to capture Powerlink's more recent practice.</w:t>
      </w:r>
    </w:p>
    <w:p w:rsidR="00F03A47" w:rsidRDefault="00F03A47" w:rsidP="00F03A47">
      <w:pPr>
        <w:numPr>
          <w:ilvl w:val="0"/>
          <w:numId w:val="24"/>
        </w:numPr>
      </w:pPr>
      <w:r w:rsidRPr="00A609B2">
        <w:t>We seek input from Powerlink and other stakeholders on the approach that we have adopted.</w:t>
      </w:r>
      <w:r>
        <w:t xml:space="preserve"> We concluded that Powerlink's average asset lives used as an input to the repex model were shorter than Powerlink is likely to achieve in practice and therefore needed to be longer to produce a prudent and efficient capex forecast. This change has led us to substitute an amount of $609.8 million for asset replacement capex instead of Powerlink's forecast $794.3 million. This change accounts for all of the difference between our substitute forecast and Powerlink's proposed forecast of total capex.</w:t>
      </w:r>
    </w:p>
    <w:p w:rsidR="00923E34" w:rsidRPr="008E34CD" w:rsidRDefault="00E171E6" w:rsidP="00611250">
      <w:r w:rsidRPr="00F03A47">
        <w:t xml:space="preserve">Powerlink </w:t>
      </w:r>
      <w:r w:rsidR="00F03A47">
        <w:t xml:space="preserve">also </w:t>
      </w:r>
      <w:r w:rsidRPr="00F03A47">
        <w:t>proposed $590 million for seven contingent projects. We do not accept two of these projects (the North West Surat Basin Area project and the Southern Galilee Basin project) because we do not consider that the load growth Powerlink forecasted for these two projects will eventuate. We accept the remaining five projects as contingent projects but require to Powerlink to amend the trigger events proposed for these projects.</w:t>
      </w:r>
    </w:p>
    <w:p w:rsidR="00923E34" w:rsidRPr="00923E34" w:rsidRDefault="00923E34" w:rsidP="00C93C5A">
      <w:pPr>
        <w:pStyle w:val="AERbulletlistfirststyle"/>
        <w:numPr>
          <w:ilvl w:val="0"/>
          <w:numId w:val="0"/>
        </w:numPr>
      </w:pPr>
      <w:r>
        <w:t xml:space="preserve">Further detail on our draft decision in regards to </w:t>
      </w:r>
      <w:r w:rsidRPr="00923E34">
        <w:t>capex is set out in attachment 6.</w:t>
      </w:r>
    </w:p>
    <w:p w:rsidR="00923E34" w:rsidRPr="00923E34" w:rsidRDefault="00923E34" w:rsidP="00923E34">
      <w:pPr>
        <w:pStyle w:val="Heading2"/>
      </w:pPr>
      <w:bookmarkStart w:id="127" w:name="_Ref451759140"/>
      <w:bookmarkStart w:id="128" w:name="_Toc456687652"/>
      <w:bookmarkStart w:id="129" w:name="_Toc462823042"/>
      <w:r>
        <w:t>Operating expenditure</w:t>
      </w:r>
      <w:bookmarkEnd w:id="127"/>
      <w:bookmarkEnd w:id="128"/>
      <w:bookmarkEnd w:id="129"/>
    </w:p>
    <w:p w:rsidR="00923E34" w:rsidRDefault="00923E34" w:rsidP="00923E34">
      <w:r>
        <w:t xml:space="preserve">Operating expenditure (opex) is the forecast of operating, maintenance and other non–capital costs incurred in the provision of prescribed transmission services. </w:t>
      </w:r>
    </w:p>
    <w:p w:rsidR="00773923" w:rsidRPr="002A0CBA" w:rsidRDefault="00773923" w:rsidP="00773923">
      <w:r w:rsidRPr="002A0CBA">
        <w:t xml:space="preserve">Our draft decision is to accept </w:t>
      </w:r>
      <w:r>
        <w:t>Powerlink</w:t>
      </w:r>
      <w:r w:rsidRPr="002A0CBA">
        <w:t>'</w:t>
      </w:r>
      <w:r>
        <w:t xml:space="preserve">s opex forecast of $976.7 </w:t>
      </w:r>
      <w:r w:rsidRPr="002A0CBA">
        <w:t>million ($2016–17) over the 2017</w:t>
      </w:r>
      <w:r>
        <w:t>–22</w:t>
      </w:r>
      <w:r w:rsidRPr="002A0CBA">
        <w:t xml:space="preserve"> regulatory period.</w:t>
      </w:r>
      <w:r>
        <w:t xml:space="preserve"> Powerlink's </w:t>
      </w:r>
      <w:r w:rsidRPr="00575880">
        <w:t xml:space="preserve">proposal </w:t>
      </w:r>
      <w:r>
        <w:t>is lower</w:t>
      </w:r>
      <w:r w:rsidRPr="00575880">
        <w:t xml:space="preserve"> </w:t>
      </w:r>
      <w:r>
        <w:t xml:space="preserve">(in real terms) than </w:t>
      </w:r>
      <w:r w:rsidRPr="00575880">
        <w:t>its annual opex spend in the 201</w:t>
      </w:r>
      <w:r>
        <w:t>2</w:t>
      </w:r>
      <w:r w:rsidRPr="00575880">
        <w:t>–17 regulatory period</w:t>
      </w:r>
      <w:r w:rsidRPr="002A0CBA">
        <w:t>.</w:t>
      </w:r>
    </w:p>
    <w:p w:rsidR="00773923" w:rsidRDefault="00AF6D59" w:rsidP="00773923">
      <w:r>
        <w:lastRenderedPageBreak/>
        <w:t>To assess Powerlink's proposal, w</w:t>
      </w:r>
      <w:r w:rsidR="00773923">
        <w:t xml:space="preserve">e developed an alternative estimate of Powerlink's efficient costs </w:t>
      </w:r>
      <w:r>
        <w:t>using</w:t>
      </w:r>
      <w:r w:rsidR="00773923">
        <w:t xml:space="preserve"> our standard 'base-step-trend' approach.</w:t>
      </w:r>
      <w:r w:rsidR="00773923">
        <w:rPr>
          <w:rStyle w:val="FootnoteReference"/>
        </w:rPr>
        <w:footnoteReference w:id="37"/>
      </w:r>
      <w:r w:rsidR="00773923">
        <w:t xml:space="preserve"> </w:t>
      </w:r>
      <w:r>
        <w:t xml:space="preserve">This involves assessing whether the business' past expenditure is an </w:t>
      </w:r>
      <w:r w:rsidR="006D662C">
        <w:t>efficient</w:t>
      </w:r>
      <w:r>
        <w:t xml:space="preserve"> starting point for our estimate, and</w:t>
      </w:r>
      <w:r w:rsidRPr="00776601">
        <w:t xml:space="preserve"> </w:t>
      </w:r>
      <w:r>
        <w:t xml:space="preserve">allowing for </w:t>
      </w:r>
      <w:r w:rsidRPr="00701CC6">
        <w:t>forecast growth in prices, output and productivity</w:t>
      </w:r>
      <w:r>
        <w:t xml:space="preserve"> over the regulatory period.</w:t>
      </w:r>
    </w:p>
    <w:p w:rsidR="00773923" w:rsidRDefault="00773923" w:rsidP="00773923">
      <w:r w:rsidRPr="007D6876">
        <w:t>Our benchmarking indicate</w:t>
      </w:r>
      <w:r>
        <w:t>s</w:t>
      </w:r>
      <w:r w:rsidRPr="007D6876">
        <w:t xml:space="preserve"> Powerlink has not been operating as efficiently as other transmission businesses in the National Electricity Market (NEM). CCP</w:t>
      </w:r>
      <w:r w:rsidR="003A01B3">
        <w:t xml:space="preserve"> members</w:t>
      </w:r>
      <w:r w:rsidRPr="007D6876">
        <w:t xml:space="preserve"> </w:t>
      </w:r>
      <w:r w:rsidR="003A01B3">
        <w:t xml:space="preserve">made a submission stating </w:t>
      </w:r>
      <w:r w:rsidRPr="007D6876">
        <w:t>we should apply benchmarking to determine Powerlink’s efficient base year opex.</w:t>
      </w:r>
      <w:r w:rsidR="003A01B3">
        <w:rPr>
          <w:rStyle w:val="FootnoteReference"/>
        </w:rPr>
        <w:footnoteReference w:id="38"/>
      </w:r>
      <w:r w:rsidRPr="007D6876">
        <w:t xml:space="preserve"> However, our benchmarking of transmission businesses is not sufficiently robust to support an alternative forecast of base opex at this stage of its development. Our benchmarking is limited by the small sample size of transmission businesses in the NEM</w:t>
      </w:r>
      <w:r>
        <w:t>—</w:t>
      </w:r>
      <w:r w:rsidRPr="007D6876">
        <w:t xml:space="preserve">among other things. </w:t>
      </w:r>
    </w:p>
    <w:p w:rsidR="00773923" w:rsidRPr="007D6876" w:rsidRDefault="00773923" w:rsidP="00773923">
      <w:r>
        <w:t>Powerlink acknowledged</w:t>
      </w:r>
      <w:r w:rsidRPr="007D6876">
        <w:t xml:space="preserve"> it has scope to be more efficient and included efficiency measures in its proposal that </w:t>
      </w:r>
      <w:r>
        <w:t>in effect</w:t>
      </w:r>
      <w:r w:rsidRPr="007D6876" w:rsidDel="007176BF">
        <w:t xml:space="preserve"> </w:t>
      </w:r>
      <w:r w:rsidRPr="007D6876">
        <w:t xml:space="preserve">reduce its base opex by </w:t>
      </w:r>
      <w:r>
        <w:t>12.2 per cent. Powerlink made</w:t>
      </w:r>
      <w:r w:rsidRPr="007D6876">
        <w:t xml:space="preserve"> an efficiency adjustment to base year opex</w:t>
      </w:r>
      <w:r>
        <w:t xml:space="preserve"> and includes</w:t>
      </w:r>
      <w:r w:rsidRPr="007D6876">
        <w:t xml:space="preserve"> </w:t>
      </w:r>
      <w:r>
        <w:t>efficiency gains made in the previous regulatory period. Powerlink stated</w:t>
      </w:r>
      <w:r w:rsidRPr="007D6876">
        <w:t xml:space="preserve"> its opex proposal maintains current levels of reliability while delivering real annual reductions in forecast </w:t>
      </w:r>
      <w:r>
        <w:t>opex</w:t>
      </w:r>
      <w:r w:rsidRPr="007D6876">
        <w:t>.</w:t>
      </w:r>
      <w:r>
        <w:rPr>
          <w:rStyle w:val="FootnoteReference"/>
        </w:rPr>
        <w:footnoteReference w:id="39"/>
      </w:r>
    </w:p>
    <w:p w:rsidR="00773923" w:rsidRDefault="00773923" w:rsidP="00773923">
      <w:r w:rsidRPr="007D6876">
        <w:t>We</w:t>
      </w:r>
      <w:r w:rsidR="00AF6D59">
        <w:t xml:space="preserve"> </w:t>
      </w:r>
      <w:r w:rsidRPr="007D6876">
        <w:t xml:space="preserve">included Powerlink’s efficiency adjustments in our alternative estimate as an efficiency cut to base opex. </w:t>
      </w:r>
    </w:p>
    <w:p w:rsidR="00A0602A" w:rsidRPr="007D6876" w:rsidRDefault="00A0602A" w:rsidP="00A0602A">
      <w:r w:rsidRPr="007D6876">
        <w:t>Our alternative estimate of forecast total opex is $</w:t>
      </w:r>
      <w:r>
        <w:t>994.7</w:t>
      </w:r>
      <w:r w:rsidRPr="007D6876">
        <w:t xml:space="preserve"> million ($2016–17).</w:t>
      </w:r>
      <w:r>
        <w:rPr>
          <w:rStyle w:val="FootnoteReference"/>
        </w:rPr>
        <w:footnoteReference w:id="40"/>
      </w:r>
      <w:r>
        <w:t xml:space="preserve"> </w:t>
      </w:r>
      <w:r w:rsidRPr="007D6876">
        <w:t>This is $</w:t>
      </w:r>
      <w:r>
        <w:t>18.0</w:t>
      </w:r>
      <w:r w:rsidRPr="007D6876">
        <w:t xml:space="preserve"> million (</w:t>
      </w:r>
      <w:r>
        <w:t>1.8</w:t>
      </w:r>
      <w:r w:rsidRPr="007D6876">
        <w:t xml:space="preserve"> per cent) higher than Powerlink's proposal. </w:t>
      </w:r>
    </w:p>
    <w:p w:rsidR="00923E34" w:rsidRDefault="00923E34" w:rsidP="00923E34">
      <w:r>
        <w:fldChar w:fldCharType="begin"/>
      </w:r>
      <w:r>
        <w:instrText xml:space="preserve"> REF _Ref453664402 \h </w:instrText>
      </w:r>
      <w:r>
        <w:fldChar w:fldCharType="separate"/>
      </w:r>
      <w:r w:rsidR="003A46B8">
        <w:t xml:space="preserve">Figure </w:t>
      </w:r>
      <w:r w:rsidR="003A46B8">
        <w:rPr>
          <w:noProof/>
        </w:rPr>
        <w:t>3</w:t>
      </w:r>
      <w:r w:rsidR="003A46B8">
        <w:t>.</w:t>
      </w:r>
      <w:r w:rsidR="003A46B8">
        <w:rPr>
          <w:noProof/>
        </w:rPr>
        <w:t>4</w:t>
      </w:r>
      <w:r>
        <w:fldChar w:fldCharType="end"/>
      </w:r>
      <w:r>
        <w:t xml:space="preserve"> shows our </w:t>
      </w:r>
      <w:r w:rsidR="00AF6D59">
        <w:t xml:space="preserve">alternative estimate </w:t>
      </w:r>
      <w:r>
        <w:t xml:space="preserve">compared to </w:t>
      </w:r>
      <w:r w:rsidR="00C93C5A">
        <w:t>Powerlink's</w:t>
      </w:r>
      <w:r>
        <w:t xml:space="preserve"> proposal</w:t>
      </w:r>
      <w:r w:rsidR="00AF6D59">
        <w:t xml:space="preserve"> (which have we accepted)</w:t>
      </w:r>
      <w:r>
        <w:t xml:space="preserve">, its past allowances and past actual expenditure. </w:t>
      </w:r>
    </w:p>
    <w:p w:rsidR="00923E34" w:rsidRDefault="00923E34" w:rsidP="00923E34">
      <w:pPr>
        <w:pStyle w:val="Caption"/>
      </w:pPr>
      <w:bookmarkStart w:id="130" w:name="_Ref453664402"/>
      <w:proofErr w:type="gramStart"/>
      <w:r>
        <w:lastRenderedPageBreak/>
        <w:t xml:space="preserve">Figure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A47">
        <w:t>.</w:t>
      </w:r>
      <w:proofErr w:type="gramEnd"/>
      <w:r w:rsidR="003A46B8">
        <w:fldChar w:fldCharType="begin"/>
      </w:r>
      <w:r w:rsidR="003A46B8">
        <w:instrText xml:space="preserve"> SEQ Figure \* ARABIC \s 1 </w:instrText>
      </w:r>
      <w:r w:rsidR="003A46B8">
        <w:fldChar w:fldCharType="separate"/>
      </w:r>
      <w:r w:rsidR="003A46B8">
        <w:rPr>
          <w:noProof/>
        </w:rPr>
        <w:t>4</w:t>
      </w:r>
      <w:r w:rsidR="003A46B8">
        <w:rPr>
          <w:noProof/>
        </w:rPr>
        <w:fldChar w:fldCharType="end"/>
      </w:r>
      <w:bookmarkEnd w:id="130"/>
      <w:r>
        <w:tab/>
        <w:t>AER draft decision on total forecast opex ($million, 2016–17)</w:t>
      </w:r>
    </w:p>
    <w:p w:rsidR="00923E34" w:rsidRPr="00E2581B" w:rsidRDefault="00C61BD7" w:rsidP="00923E34">
      <w:pPr>
        <w:pStyle w:val="AERtablesource"/>
      </w:pPr>
      <w:r w:rsidRPr="00C61BD7">
        <w:rPr>
          <w:noProof/>
          <w:lang w:eastAsia="en-AU"/>
        </w:rPr>
        <w:drawing>
          <wp:inline distT="0" distB="0" distL="0" distR="0" wp14:anchorId="2454DEBE" wp14:editId="66F1E275">
            <wp:extent cx="5382895" cy="3578860"/>
            <wp:effectExtent l="0" t="0" r="825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578860"/>
                    </a:xfrm>
                    <a:prstGeom prst="rect">
                      <a:avLst/>
                    </a:prstGeom>
                    <a:noFill/>
                    <a:ln>
                      <a:noFill/>
                    </a:ln>
                  </pic:spPr>
                </pic:pic>
              </a:graphicData>
            </a:graphic>
          </wp:inline>
        </w:drawing>
      </w:r>
    </w:p>
    <w:p w:rsidR="00923E34" w:rsidRDefault="00923E34" w:rsidP="00923E34">
      <w:pPr>
        <w:pStyle w:val="AERtablesource"/>
      </w:pPr>
      <w:r>
        <w:t xml:space="preserve">Source: </w:t>
      </w:r>
      <w:r>
        <w:tab/>
        <w:t xml:space="preserve">AER analysis. </w:t>
      </w:r>
    </w:p>
    <w:p w:rsidR="00773923" w:rsidRDefault="00773923" w:rsidP="00773923">
      <w:r w:rsidRPr="007D6876">
        <w:t>The key difference between our estimate and Powerlink's forecast is different assumptions about productivity growth over 2017</w:t>
      </w:r>
      <w:r>
        <w:t>–</w:t>
      </w:r>
      <w:r w:rsidRPr="007D6876">
        <w:t xml:space="preserve">22. Powerlink forecast higher productivity growth </w:t>
      </w:r>
      <w:r>
        <w:t>of 1.2 per </w:t>
      </w:r>
      <w:r w:rsidRPr="007D6876">
        <w:t>cent. Our estimate includes productivity growth</w:t>
      </w:r>
      <w:r>
        <w:t xml:space="preserve"> of 0.2 per cent, which is based on</w:t>
      </w:r>
      <w:r w:rsidRPr="007D6876">
        <w:t xml:space="preserve"> historical</w:t>
      </w:r>
      <w:r>
        <w:t xml:space="preserve"> industry-wide trends—</w:t>
      </w:r>
      <w:r w:rsidRPr="007D6876">
        <w:t>consistent with our stand</w:t>
      </w:r>
      <w:r>
        <w:t>ard approach. Powerlink states</w:t>
      </w:r>
      <w:r w:rsidRPr="007D6876">
        <w:t xml:space="preserve"> its forecast productivity</w:t>
      </w:r>
      <w:r>
        <w:t xml:space="preserve"> gains are based on a detailed </w:t>
      </w:r>
      <w:r w:rsidRPr="007D6876">
        <w:t xml:space="preserve">line-by-line assessment of potential efficiencies across its opex program. </w:t>
      </w:r>
      <w:r w:rsidRPr="00E67B83">
        <w:t>We accept Powerlink's judgement that it will be able to meet its forecast productivity improvements.</w:t>
      </w:r>
    </w:p>
    <w:p w:rsidR="00923E34" w:rsidRDefault="00923E34" w:rsidP="00923E34">
      <w:r>
        <w:t xml:space="preserve">Further detail on our draft decision in regards to opex is set out in attachment 7. </w:t>
      </w:r>
    </w:p>
    <w:p w:rsidR="00923E34" w:rsidRPr="00923E34" w:rsidRDefault="00923E34" w:rsidP="00923E34">
      <w:pPr>
        <w:pStyle w:val="Heading2"/>
      </w:pPr>
      <w:bookmarkStart w:id="131" w:name="_Ref451759154"/>
      <w:bookmarkStart w:id="132" w:name="_Toc456687653"/>
      <w:bookmarkStart w:id="133" w:name="_Toc462823043"/>
      <w:r>
        <w:t>Corporate income tax</w:t>
      </w:r>
      <w:bookmarkEnd w:id="131"/>
      <w:bookmarkEnd w:id="132"/>
      <w:bookmarkEnd w:id="133"/>
    </w:p>
    <w:p w:rsidR="00923E34" w:rsidRDefault="00923E34" w:rsidP="00923E34">
      <w:r>
        <w:t xml:space="preserve">We make a decision on the estimated cost of corporate income tax for </w:t>
      </w:r>
      <w:r w:rsidR="00C93C5A">
        <w:t>Powerlink's</w:t>
      </w:r>
      <w:r>
        <w:t xml:space="preserve"> 2017–22 regulatory control </w:t>
      </w:r>
      <w:proofErr w:type="gramStart"/>
      <w:r>
        <w:t>period</w:t>
      </w:r>
      <w:proofErr w:type="gramEnd"/>
      <w:r>
        <w:t xml:space="preserve"> as part of our revenue determination.</w:t>
      </w:r>
      <w:r>
        <w:rPr>
          <w:rStyle w:val="FootnoteReference"/>
        </w:rPr>
        <w:footnoteReference w:id="41"/>
      </w:r>
      <w:r>
        <w:t xml:space="preserve"> It enables </w:t>
      </w:r>
      <w:r w:rsidR="00C93C5A">
        <w:t>Powerlink</w:t>
      </w:r>
      <w:r>
        <w:t xml:space="preserve"> to recover the costs associated with the estimated corporate income tax payable during the regulatory control period. </w:t>
      </w:r>
    </w:p>
    <w:p w:rsidR="009909A7" w:rsidRPr="00BA7778" w:rsidRDefault="009909A7" w:rsidP="00100779">
      <w:r w:rsidRPr="00BA7778">
        <w:t xml:space="preserve">We do not accept </w:t>
      </w:r>
      <w:r>
        <w:t>Powerlink's</w:t>
      </w:r>
      <w:r w:rsidRPr="00BA7778">
        <w:t xml:space="preserve"> proposed cost of corporate income tax allowance of $</w:t>
      </w:r>
      <w:r w:rsidR="002F143A">
        <w:t>111</w:t>
      </w:r>
      <w:r>
        <w:t>.</w:t>
      </w:r>
      <w:r w:rsidR="002F143A">
        <w:t>5</w:t>
      </w:r>
      <w:r w:rsidRPr="00BA7778">
        <w:t xml:space="preserve"> million ($ nominal). Our draft decision on the estimated cost of corporate </w:t>
      </w:r>
      <w:r w:rsidRPr="00BA7778">
        <w:lastRenderedPageBreak/>
        <w:t xml:space="preserve">income tax is </w:t>
      </w:r>
      <w:r w:rsidRPr="00100779">
        <w:rPr>
          <w:rStyle w:val="AERbody"/>
        </w:rPr>
        <w:t>$</w:t>
      </w:r>
      <w:r w:rsidR="002F143A" w:rsidRPr="00100779">
        <w:rPr>
          <w:rStyle w:val="AERbody"/>
        </w:rPr>
        <w:t>82.2</w:t>
      </w:r>
      <w:r w:rsidRPr="00100779">
        <w:rPr>
          <w:rStyle w:val="AERbody"/>
        </w:rPr>
        <w:t xml:space="preserve"> million</w:t>
      </w:r>
      <w:r w:rsidRPr="00BA7778">
        <w:t xml:space="preserve"> ($ nominal) over the 2017–22 regulatory control period. This represents a reduction of </w:t>
      </w:r>
      <w:r w:rsidRPr="00100779">
        <w:rPr>
          <w:rStyle w:val="AERbody"/>
        </w:rPr>
        <w:t>$</w:t>
      </w:r>
      <w:r w:rsidR="002F143A" w:rsidRPr="00100779">
        <w:rPr>
          <w:rStyle w:val="AERbody"/>
        </w:rPr>
        <w:t>29.3</w:t>
      </w:r>
      <w:r w:rsidRPr="00100779">
        <w:rPr>
          <w:rStyle w:val="AERbody"/>
        </w:rPr>
        <w:t xml:space="preserve"> (or </w:t>
      </w:r>
      <w:r w:rsidR="002F143A" w:rsidRPr="00100779">
        <w:rPr>
          <w:rStyle w:val="AERbody"/>
        </w:rPr>
        <w:t>26.</w:t>
      </w:r>
      <w:r w:rsidR="00713B8D" w:rsidRPr="00100779">
        <w:rPr>
          <w:rStyle w:val="AERbody"/>
        </w:rPr>
        <w:t>2</w:t>
      </w:r>
      <w:r w:rsidRPr="00100779">
        <w:rPr>
          <w:rStyle w:val="AERbody"/>
        </w:rPr>
        <w:t xml:space="preserve"> per cent)</w:t>
      </w:r>
      <w:r w:rsidRPr="00BA7778">
        <w:t xml:space="preserve"> from </w:t>
      </w:r>
      <w:r>
        <w:t>Powerlink's</w:t>
      </w:r>
      <w:r w:rsidRPr="00BA7778">
        <w:t xml:space="preserve"> proposal.</w:t>
      </w:r>
    </w:p>
    <w:p w:rsidR="00C93C5A" w:rsidRDefault="009909A7" w:rsidP="009909A7">
      <w:pPr>
        <w:rPr>
          <w:rStyle w:val="AERbody"/>
        </w:rPr>
      </w:pPr>
      <w:r w:rsidRPr="00BA7778">
        <w:t xml:space="preserve">The reduction reflects our amendments to some of </w:t>
      </w:r>
      <w:r>
        <w:t>Powerlink</w:t>
      </w:r>
      <w:r w:rsidRPr="00BA7778">
        <w:t>’</w:t>
      </w:r>
      <w:r>
        <w:t>s</w:t>
      </w:r>
      <w:r w:rsidRPr="00BA7778">
        <w:t xml:space="preserve"> proposed inputs for forecasting the cost of corporate income tax </w:t>
      </w:r>
      <w:r w:rsidR="00D84AAD">
        <w:t>including</w:t>
      </w:r>
      <w:r w:rsidRPr="00BA7778">
        <w:t xml:space="preserve"> the opening </w:t>
      </w:r>
      <w:r w:rsidR="005C2AE2">
        <w:t>tax asset base (</w:t>
      </w:r>
      <w:r w:rsidRPr="00BA7778">
        <w:t>TAB</w:t>
      </w:r>
      <w:r w:rsidR="005C2AE2">
        <w:t>)</w:t>
      </w:r>
      <w:r w:rsidRPr="00BA7778">
        <w:t xml:space="preserve">, and the remaining tax asset lives. Changes to </w:t>
      </w:r>
      <w:r w:rsidR="00D84AAD">
        <w:t xml:space="preserve">return on capital and regulatory depreciation </w:t>
      </w:r>
      <w:r w:rsidRPr="00BA7778">
        <w:t>building block costs affect revenues, which in turn impact the tax calculation. The changes affecting revenues are discussed in attachment 1.</w:t>
      </w:r>
    </w:p>
    <w:p w:rsidR="00923E34" w:rsidRDefault="00923E34" w:rsidP="00923E34">
      <w:r>
        <w:fldChar w:fldCharType="begin"/>
      </w:r>
      <w:r>
        <w:instrText xml:space="preserve"> REF _Ref453666090 \h </w:instrText>
      </w:r>
      <w:r>
        <w:fldChar w:fldCharType="separate"/>
      </w:r>
      <w:r w:rsidR="003A46B8">
        <w:t xml:space="preserve">Table </w:t>
      </w:r>
      <w:r w:rsidR="003A46B8">
        <w:rPr>
          <w:noProof/>
        </w:rPr>
        <w:t>3</w:t>
      </w:r>
      <w:r w:rsidR="003A46B8">
        <w:t>.</w:t>
      </w:r>
      <w:r w:rsidR="003A46B8">
        <w:rPr>
          <w:noProof/>
        </w:rPr>
        <w:t>9</w:t>
      </w:r>
      <w:r>
        <w:fldChar w:fldCharType="end"/>
      </w:r>
      <w:r>
        <w:t xml:space="preserve"> shows our draft decision on </w:t>
      </w:r>
      <w:r w:rsidR="009909A7">
        <w:t xml:space="preserve">the estimated cost of </w:t>
      </w:r>
      <w:r>
        <w:t xml:space="preserve">corporate income tax allowance for </w:t>
      </w:r>
      <w:r w:rsidR="009909A7">
        <w:t xml:space="preserve">Powerlink over </w:t>
      </w:r>
      <w:r>
        <w:t xml:space="preserve">the 2017–22 regulatory control </w:t>
      </w:r>
      <w:proofErr w:type="gramStart"/>
      <w:r>
        <w:t>period</w:t>
      </w:r>
      <w:proofErr w:type="gramEnd"/>
      <w:r>
        <w:t xml:space="preserve">. </w:t>
      </w:r>
    </w:p>
    <w:p w:rsidR="00923E34" w:rsidRDefault="00923E34" w:rsidP="00923E34">
      <w:pPr>
        <w:pStyle w:val="Caption"/>
      </w:pPr>
      <w:bookmarkStart w:id="134" w:name="_Ref453666090"/>
      <w:proofErr w:type="gramStart"/>
      <w:r>
        <w:t xml:space="preserve">Table </w:t>
      </w:r>
      <w:r w:rsidR="00011588">
        <w:fldChar w:fldCharType="begin"/>
      </w:r>
      <w:r w:rsidR="00011588">
        <w:instrText xml:space="preserve"> STYLEREF 1 \s </w:instrText>
      </w:r>
      <w:r w:rsidR="00011588">
        <w:fldChar w:fldCharType="separate"/>
      </w:r>
      <w:r w:rsidR="003A46B8">
        <w:rPr>
          <w:noProof/>
        </w:rPr>
        <w:t>3</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9</w:t>
      </w:r>
      <w:r w:rsidR="003A46B8">
        <w:rPr>
          <w:noProof/>
        </w:rPr>
        <w:fldChar w:fldCharType="end"/>
      </w:r>
      <w:bookmarkEnd w:id="134"/>
      <w:r>
        <w:tab/>
        <w:t xml:space="preserve">AER's draft decision on </w:t>
      </w:r>
      <w:r w:rsidR="009909A7">
        <w:t xml:space="preserve">Powerlink's cost of </w:t>
      </w:r>
      <w:r>
        <w:t xml:space="preserve">corporate income tax allowance for </w:t>
      </w:r>
      <w:r w:rsidR="009909A7">
        <w:t>the 2017–22 regulatory control period</w:t>
      </w:r>
      <w:r>
        <w:t xml:space="preserve"> ($million, nominal)</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923E34" w:rsidRPr="00667AB1" w:rsidTr="00923E3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923E34" w:rsidRPr="00923E34" w:rsidRDefault="00923E34" w:rsidP="00923E34">
            <w:r w:rsidRPr="00521143">
              <w:t> </w:t>
            </w:r>
          </w:p>
        </w:tc>
        <w:tc>
          <w:tcPr>
            <w:tcW w:w="945" w:type="dxa"/>
            <w:noWrap/>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201</w:t>
            </w:r>
            <w:r w:rsidRPr="00923E34">
              <w:t>7–18</w:t>
            </w:r>
          </w:p>
        </w:tc>
        <w:tc>
          <w:tcPr>
            <w:tcW w:w="945" w:type="dxa"/>
            <w:noWrap/>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21143">
              <w:t>201</w:t>
            </w:r>
            <w:r w:rsidRPr="00923E34">
              <w:t>8–19</w:t>
            </w:r>
          </w:p>
        </w:tc>
        <w:tc>
          <w:tcPr>
            <w:tcW w:w="945" w:type="dxa"/>
            <w:noWrap/>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21143">
              <w:t>201</w:t>
            </w:r>
            <w:r w:rsidRPr="00923E34">
              <w:t>9–20</w:t>
            </w:r>
          </w:p>
        </w:tc>
        <w:tc>
          <w:tcPr>
            <w:tcW w:w="945" w:type="dxa"/>
            <w:noWrap/>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21143">
              <w:t>20</w:t>
            </w:r>
            <w:r w:rsidRPr="00923E34">
              <w:t>20–21</w:t>
            </w:r>
          </w:p>
        </w:tc>
        <w:tc>
          <w:tcPr>
            <w:tcW w:w="945" w:type="dxa"/>
            <w:noWrap/>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21143">
              <w:t>202</w:t>
            </w:r>
            <w:r w:rsidRPr="00923E34">
              <w:t>1–22</w:t>
            </w:r>
          </w:p>
        </w:tc>
        <w:tc>
          <w:tcPr>
            <w:tcW w:w="945" w:type="dxa"/>
            <w:noWrap/>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rsidRPr="00521143">
              <w:t>Total</w:t>
            </w:r>
          </w:p>
        </w:tc>
      </w:tr>
      <w:tr w:rsidR="00713B8D" w:rsidRPr="00667AB1" w:rsidTr="0049175C">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713B8D" w:rsidRPr="00713B8D" w:rsidRDefault="00713B8D" w:rsidP="00713B8D">
            <w:r w:rsidRPr="00713B8D">
              <w:t>Tax payable</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19.5</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23.7</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29.6</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31.9</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32.2</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pPr>
            <w:r w:rsidRPr="00713B8D">
              <w:t>137.0</w:t>
            </w:r>
          </w:p>
        </w:tc>
      </w:tr>
      <w:tr w:rsidR="00713B8D" w:rsidRPr="00667AB1" w:rsidTr="0049175C">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713B8D" w:rsidRPr="00713B8D" w:rsidRDefault="00713B8D" w:rsidP="00713B8D">
            <w:r w:rsidRPr="00713B8D">
              <w:rPr>
                <w:rStyle w:val="AERtextitalic"/>
              </w:rPr>
              <w:t xml:space="preserve">Less: </w:t>
            </w:r>
            <w:r w:rsidRPr="00713B8D">
              <w:t>value of imputation credits</w:t>
            </w:r>
          </w:p>
        </w:tc>
        <w:tc>
          <w:tcPr>
            <w:tcW w:w="94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7.8</w:t>
            </w:r>
          </w:p>
        </w:tc>
        <w:tc>
          <w:tcPr>
            <w:tcW w:w="94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9.5</w:t>
            </w:r>
          </w:p>
        </w:tc>
        <w:tc>
          <w:tcPr>
            <w:tcW w:w="94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11.8</w:t>
            </w:r>
          </w:p>
        </w:tc>
        <w:tc>
          <w:tcPr>
            <w:tcW w:w="94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12.8</w:t>
            </w:r>
          </w:p>
        </w:tc>
        <w:tc>
          <w:tcPr>
            <w:tcW w:w="94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12.9</w:t>
            </w:r>
          </w:p>
        </w:tc>
        <w:tc>
          <w:tcPr>
            <w:tcW w:w="945" w:type="dxa"/>
            <w:noWrap/>
            <w:vAlign w:val="bottom"/>
          </w:tcPr>
          <w:p w:rsidR="00713B8D" w:rsidRPr="00713B8D" w:rsidRDefault="00713B8D" w:rsidP="00713B8D">
            <w:pPr>
              <w:cnfStyle w:val="000000010000" w:firstRow="0" w:lastRow="0" w:firstColumn="0" w:lastColumn="0" w:oddVBand="0" w:evenVBand="0" w:oddHBand="0" w:evenHBand="1" w:firstRowFirstColumn="0" w:firstRowLastColumn="0" w:lastRowFirstColumn="0" w:lastRowLastColumn="0"/>
            </w:pPr>
            <w:r w:rsidRPr="00713B8D">
              <w:t>54.8</w:t>
            </w:r>
          </w:p>
        </w:tc>
      </w:tr>
      <w:tr w:rsidR="00713B8D" w:rsidRPr="002F143A" w:rsidTr="0049175C">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713B8D" w:rsidRPr="00713B8D" w:rsidRDefault="00713B8D" w:rsidP="00713B8D">
            <w:pPr>
              <w:rPr>
                <w:rStyle w:val="Strong"/>
              </w:rPr>
            </w:pPr>
            <w:r w:rsidRPr="00713B8D">
              <w:rPr>
                <w:rStyle w:val="Strong"/>
              </w:rPr>
              <w:t>Net corporate income tax allowance</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11.7</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14.2</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17.7</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19.2</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19.3</w:t>
            </w:r>
          </w:p>
        </w:tc>
        <w:tc>
          <w:tcPr>
            <w:tcW w:w="945" w:type="dxa"/>
            <w:noWrap/>
            <w:vAlign w:val="bottom"/>
          </w:tcPr>
          <w:p w:rsidR="00713B8D" w:rsidRPr="00713B8D" w:rsidRDefault="00713B8D" w:rsidP="00713B8D">
            <w:pPr>
              <w:cnfStyle w:val="000000000000" w:firstRow="0" w:lastRow="0" w:firstColumn="0" w:lastColumn="0" w:oddVBand="0" w:evenVBand="0" w:oddHBand="0" w:evenHBand="0" w:firstRowFirstColumn="0" w:firstRowLastColumn="0" w:lastRowFirstColumn="0" w:lastRowLastColumn="0"/>
              <w:rPr>
                <w:rStyle w:val="Strong"/>
              </w:rPr>
            </w:pPr>
            <w:r w:rsidRPr="00713B8D">
              <w:rPr>
                <w:rStyle w:val="Strong"/>
              </w:rPr>
              <w:t>82.2</w:t>
            </w:r>
          </w:p>
        </w:tc>
      </w:tr>
    </w:tbl>
    <w:p w:rsidR="00923E34" w:rsidRPr="00F51D66" w:rsidRDefault="00923E34" w:rsidP="00923E34">
      <w:pPr>
        <w:pStyle w:val="AERtablesource"/>
      </w:pPr>
      <w:r>
        <w:t>Source:</w:t>
      </w:r>
      <w:r>
        <w:tab/>
        <w:t>AER analysis.</w:t>
      </w:r>
    </w:p>
    <w:p w:rsidR="00923E34" w:rsidRDefault="00923E34" w:rsidP="00923E34">
      <w:pPr>
        <w:rPr>
          <w:rStyle w:val="AERbody"/>
        </w:rPr>
      </w:pPr>
      <w:r>
        <w:t xml:space="preserve">Further detail on our draft decision in regards to corporate income tax is set out in attachment 8. </w:t>
      </w:r>
    </w:p>
    <w:p w:rsidR="00923E34" w:rsidRDefault="00923E34" w:rsidP="00923E34">
      <w:pPr>
        <w:rPr>
          <w:rStyle w:val="AERbody"/>
        </w:rPr>
      </w:pPr>
    </w:p>
    <w:p w:rsidR="00011A27" w:rsidRPr="00011A27" w:rsidRDefault="00011A27" w:rsidP="00011A27">
      <w:pPr>
        <w:pStyle w:val="Heading1"/>
      </w:pPr>
      <w:bookmarkStart w:id="135" w:name="_Ref459885050"/>
      <w:bookmarkStart w:id="136" w:name="_Toc462823044"/>
      <w:r>
        <w:lastRenderedPageBreak/>
        <w:t>Incentive schemes</w:t>
      </w:r>
      <w:bookmarkEnd w:id="135"/>
      <w:bookmarkEnd w:id="136"/>
    </w:p>
    <w:p w:rsidR="00923E34" w:rsidRDefault="00923E34" w:rsidP="00923E34">
      <w:r>
        <w:t xml:space="preserve">Incentive schemes are a component of incentive–based regulation and complement our approach to assessing efficient costs. The incentive schemes that will apply to </w:t>
      </w:r>
      <w:r w:rsidR="00C92620">
        <w:t>Powerlink</w:t>
      </w:r>
      <w:r>
        <w:t xml:space="preserve"> are: </w:t>
      </w:r>
    </w:p>
    <w:p w:rsidR="00923E34" w:rsidRDefault="00923E34" w:rsidP="00923E34">
      <w:pPr>
        <w:pStyle w:val="AERbulletlistfirststyle"/>
      </w:pPr>
      <w:r>
        <w:t>the efficiency benefit sharing scheme (EBSS)</w:t>
      </w:r>
    </w:p>
    <w:p w:rsidR="00923E34" w:rsidRDefault="00923E34" w:rsidP="00923E34">
      <w:pPr>
        <w:pStyle w:val="AERbulletlistfirststyle"/>
      </w:pPr>
      <w:r>
        <w:t>the capital expenditure sharing scheme (CESS)</w:t>
      </w:r>
    </w:p>
    <w:p w:rsidR="00923E34" w:rsidRDefault="00923E34" w:rsidP="00923E34">
      <w:pPr>
        <w:pStyle w:val="AERbulletlistfirststyle"/>
      </w:pPr>
      <w:proofErr w:type="gramStart"/>
      <w:r>
        <w:t>the</w:t>
      </w:r>
      <w:proofErr w:type="gramEnd"/>
      <w:r>
        <w:t xml:space="preserve"> service target performance incentive scheme (STPIS). </w:t>
      </w:r>
    </w:p>
    <w:p w:rsidR="00923E34" w:rsidRPr="008E674B" w:rsidRDefault="00923E34" w:rsidP="00923E34">
      <w:r w:rsidRPr="008E674B">
        <w:t xml:space="preserve">Our incentive schemes encourage network businesses to make efficient decisions. They give network businesses an incentive to pursue efficiency improvements in opex and capex, and to share them with consumers. Incentives for opex and capex are balanced with the incentives under our STPIS. </w:t>
      </w:r>
      <w:r>
        <w:t>The incentive schemes</w:t>
      </w:r>
      <w:r w:rsidRPr="008E674B">
        <w:t xml:space="preserve"> encourage businesses to make efficient decisions on when and what type of expenditure to incur, and meet service reliability targets. </w:t>
      </w:r>
    </w:p>
    <w:p w:rsidR="00923E34" w:rsidRPr="00923E34" w:rsidRDefault="00923E34" w:rsidP="00923E34">
      <w:pPr>
        <w:pStyle w:val="Heading2"/>
      </w:pPr>
      <w:bookmarkStart w:id="137" w:name="_Toc456687655"/>
      <w:bookmarkStart w:id="138" w:name="_Ref462219246"/>
      <w:bookmarkStart w:id="139" w:name="_Toc462823045"/>
      <w:r>
        <w:t>Efficiency benefit sharing scheme (EBSS)</w:t>
      </w:r>
      <w:bookmarkEnd w:id="137"/>
      <w:bookmarkEnd w:id="138"/>
      <w:bookmarkEnd w:id="139"/>
    </w:p>
    <w:p w:rsidR="009E1F9C" w:rsidRPr="009E1F9C" w:rsidRDefault="009E1F9C" w:rsidP="009E1F9C">
      <w:r w:rsidRPr="009E1F9C">
        <w:t>The efficiency benefit sharing scheme (EBSS) provides a continuous incentive for service providers to pursue efficiency improvements in operating expenditure (opex).</w:t>
      </w:r>
    </w:p>
    <w:p w:rsidR="009E1F9C" w:rsidRPr="009E1F9C" w:rsidRDefault="009E1F9C" w:rsidP="009E1F9C">
      <w:r w:rsidRPr="009E1F9C">
        <w:t>To encourage a service provider to become more efficient, under an ex ante framework, a service provider retains any efficiency gains it makes until the end of the regulatory control period when its opex forecast is reset. The EBSS allows the service provider to retain any efficiency gains it makes for a total of six years, regardless of the year in which the gains are made.</w:t>
      </w:r>
      <w:r>
        <w:rPr>
          <w:rStyle w:val="FootnoteReference"/>
        </w:rPr>
        <w:footnoteReference w:id="42"/>
      </w:r>
      <w:r>
        <w:t xml:space="preserve"> </w:t>
      </w:r>
      <w:r w:rsidRPr="009E1F9C">
        <w:t>This provides a continuous incentive for service providers to pursue efficiency gains over the regulatory control period. It also discourages a service provider from incurring opex in the expected base year to receive a higher opex allowance in the following regulatory control period.</w:t>
      </w:r>
    </w:p>
    <w:p w:rsidR="009E1F9C" w:rsidRPr="009E1F9C" w:rsidRDefault="009E1F9C" w:rsidP="009E1F9C">
      <w:r w:rsidRPr="009E1F9C">
        <w:t xml:space="preserve">During the 2012–17 regulatory control </w:t>
      </w:r>
      <w:proofErr w:type="gramStart"/>
      <w:r w:rsidRPr="009E1F9C">
        <w:t>period</w:t>
      </w:r>
      <w:proofErr w:type="gramEnd"/>
      <w:r w:rsidRPr="009E1F9C">
        <w:t>, Powerlink operated under version one of the Electricity transmission network service providers' EBSS released in September 2007.</w:t>
      </w:r>
      <w:r>
        <w:rPr>
          <w:rStyle w:val="FootnoteReference"/>
        </w:rPr>
        <w:footnoteReference w:id="43"/>
      </w:r>
    </w:p>
    <w:p w:rsidR="009E1F9C" w:rsidRPr="009E1F9C" w:rsidRDefault="009E1F9C" w:rsidP="009E1F9C">
      <w:r w:rsidRPr="009E1F9C">
        <w:t xml:space="preserve">Our draft decision is to approve the EBSS carryover amount of –$7.8 million ($2016–17) from the application of the EBSS in the 2012–17 regulatory control </w:t>
      </w:r>
      <w:proofErr w:type="gramStart"/>
      <w:r w:rsidRPr="009E1F9C">
        <w:t>period</w:t>
      </w:r>
      <w:proofErr w:type="gramEnd"/>
      <w:r w:rsidRPr="009E1F9C">
        <w:t>, as proposed by Powerlink.</w:t>
      </w:r>
    </w:p>
    <w:p w:rsidR="009E1F9C" w:rsidRPr="009E1F9C" w:rsidRDefault="009E1F9C" w:rsidP="009E1F9C">
      <w:r w:rsidRPr="009E1F9C">
        <w:t>We note that Powerlink would receive a higher carryover of $1.2 million ($2016–17) if the EBSS calculations were adjusted to:</w:t>
      </w:r>
    </w:p>
    <w:p w:rsidR="009E1F9C" w:rsidRPr="009E1F9C" w:rsidRDefault="009E1F9C" w:rsidP="009E1F9C">
      <w:pPr>
        <w:pStyle w:val="AERbulletlistfirststyle"/>
      </w:pPr>
      <w:r>
        <w:lastRenderedPageBreak/>
        <w:t>s</w:t>
      </w:r>
      <w:r w:rsidRPr="009E1F9C">
        <w:t>hare non-recurrent efficiency gains the same as other efficiency gains and losses</w:t>
      </w:r>
    </w:p>
    <w:p w:rsidR="009E1F9C" w:rsidRPr="009E1F9C" w:rsidRDefault="009E1F9C" w:rsidP="009E1F9C">
      <w:pPr>
        <w:pStyle w:val="AERbulletlistfirststyle"/>
      </w:pPr>
      <w:proofErr w:type="gramStart"/>
      <w:r>
        <w:t>u</w:t>
      </w:r>
      <w:r w:rsidRPr="009E1F9C">
        <w:t>se</w:t>
      </w:r>
      <w:proofErr w:type="gramEnd"/>
      <w:r w:rsidRPr="009E1F9C">
        <w:t xml:space="preserve"> 2014–15 as the base year rather than 2015–16. Powerlink's EBSS calculations assume 2015–16 was used as the base year to forecast opex for the 2017–22 regulatory control </w:t>
      </w:r>
      <w:proofErr w:type="gramStart"/>
      <w:r w:rsidRPr="009E1F9C">
        <w:t>period</w:t>
      </w:r>
      <w:proofErr w:type="gramEnd"/>
      <w:r w:rsidRPr="009E1F9C">
        <w:t xml:space="preserve">. However, Powerlink actually used 2014–15 to forecast opex. This inconsistency would effectively reward Powerlink twice for incremental efficiency gains made in 2015–16: once through the EBSS carryovers and a second time because they are not reflected in its opex forecast. </w:t>
      </w:r>
    </w:p>
    <w:p w:rsidR="009E1F9C" w:rsidRPr="009E1F9C" w:rsidRDefault="00483664" w:rsidP="009E1F9C">
      <w:r>
        <w:t>Also, Powerlink proposed</w:t>
      </w:r>
      <w:r w:rsidR="009E1F9C" w:rsidRPr="009E1F9C">
        <w:t xml:space="preserve"> not to retain efficiency gains it made after 2014–15 through either its proposed EBSS carryovers or its opex forecast. </w:t>
      </w:r>
    </w:p>
    <w:p w:rsidR="009E1F9C" w:rsidRDefault="009E1F9C" w:rsidP="009E1F9C">
      <w:r w:rsidRPr="009E1F9C">
        <w:t>Nevertheless, Powerlink maintains it is satisfied an EBSS carryover amount of –$7.8 million (penalty)—when considered together with an opex forecast of $976.7 million—appropriately recognises efficiency gains and losses in opex over the current regulatory period.</w:t>
      </w:r>
    </w:p>
    <w:p w:rsidR="00923E34" w:rsidRDefault="00923E34" w:rsidP="00923E34">
      <w:r>
        <w:t>Our draft decision for the carryover amounts from the application of the EBSS in the 201</w:t>
      </w:r>
      <w:r w:rsidR="00C03A7C">
        <w:t>2</w:t>
      </w:r>
      <w:r>
        <w:t xml:space="preserve">–17 regulatory </w:t>
      </w:r>
      <w:r w:rsidR="00C03A7C">
        <w:t xml:space="preserve">control </w:t>
      </w:r>
      <w:proofErr w:type="gramStart"/>
      <w:r>
        <w:t>period</w:t>
      </w:r>
      <w:proofErr w:type="gramEnd"/>
      <w:r>
        <w:t xml:space="preserve"> is outlined in </w:t>
      </w:r>
      <w:r>
        <w:fldChar w:fldCharType="begin"/>
      </w:r>
      <w:r>
        <w:instrText xml:space="preserve"> REF _Ref453667969 \h </w:instrText>
      </w:r>
      <w:r>
        <w:fldChar w:fldCharType="separate"/>
      </w:r>
      <w:r w:rsidR="003A46B8">
        <w:t xml:space="preserve">Table </w:t>
      </w:r>
      <w:r w:rsidR="003A46B8">
        <w:rPr>
          <w:noProof/>
        </w:rPr>
        <w:t>4</w:t>
      </w:r>
      <w:r w:rsidR="003A46B8">
        <w:t>.</w:t>
      </w:r>
      <w:r w:rsidR="003A46B8">
        <w:rPr>
          <w:noProof/>
        </w:rPr>
        <w:t>1</w:t>
      </w:r>
      <w:r>
        <w:fldChar w:fldCharType="end"/>
      </w:r>
      <w:r>
        <w:t xml:space="preserve">.  </w:t>
      </w:r>
    </w:p>
    <w:p w:rsidR="00923E34" w:rsidRDefault="00923E34" w:rsidP="00923E34">
      <w:pPr>
        <w:pStyle w:val="Caption"/>
      </w:pPr>
      <w:bookmarkStart w:id="140" w:name="_Ref453667969"/>
      <w:proofErr w:type="gramStart"/>
      <w:r>
        <w:t xml:space="preserve">Table </w:t>
      </w:r>
      <w:r w:rsidR="00011588">
        <w:fldChar w:fldCharType="begin"/>
      </w:r>
      <w:r w:rsidR="00011588">
        <w:instrText xml:space="preserve"> STYLEREF 1 \s </w:instrText>
      </w:r>
      <w:r w:rsidR="00011588">
        <w:fldChar w:fldCharType="separate"/>
      </w:r>
      <w:r w:rsidR="003A46B8">
        <w:rPr>
          <w:noProof/>
        </w:rPr>
        <w:t>4</w:t>
      </w:r>
      <w:r w:rsidR="00011588">
        <w:rPr>
          <w:noProof/>
        </w:rPr>
        <w:fldChar w:fldCharType="end"/>
      </w:r>
      <w:r w:rsidR="00F03683">
        <w:t>.</w:t>
      </w:r>
      <w:proofErr w:type="gramEnd"/>
      <w:r w:rsidR="003A46B8">
        <w:fldChar w:fldCharType="begin"/>
      </w:r>
      <w:r w:rsidR="003A46B8">
        <w:instrText xml:space="preserve"> SEQ Table \* ARABIC \s 1 </w:instrText>
      </w:r>
      <w:r w:rsidR="003A46B8">
        <w:fldChar w:fldCharType="separate"/>
      </w:r>
      <w:r w:rsidR="003A46B8">
        <w:rPr>
          <w:noProof/>
        </w:rPr>
        <w:t>1</w:t>
      </w:r>
      <w:r w:rsidR="003A46B8">
        <w:rPr>
          <w:noProof/>
        </w:rPr>
        <w:fldChar w:fldCharType="end"/>
      </w:r>
      <w:bookmarkEnd w:id="140"/>
      <w:r>
        <w:tab/>
        <w:t xml:space="preserve">AER's draft decision on </w:t>
      </w:r>
      <w:r w:rsidR="00C03A7C">
        <w:t>Powerlink's</w:t>
      </w:r>
      <w:r>
        <w:t xml:space="preserve"> EBSS carryover amounts ($million, 2016–17)</w:t>
      </w:r>
    </w:p>
    <w:tbl>
      <w:tblPr>
        <w:tblStyle w:val="AERtable-numbers"/>
        <w:tblW w:w="0" w:type="auto"/>
        <w:tblLook w:val="04A0" w:firstRow="1" w:lastRow="0" w:firstColumn="1" w:lastColumn="0" w:noHBand="0" w:noVBand="1"/>
      </w:tblPr>
      <w:tblGrid>
        <w:gridCol w:w="2943"/>
        <w:gridCol w:w="958"/>
        <w:gridCol w:w="958"/>
        <w:gridCol w:w="959"/>
        <w:gridCol w:w="958"/>
        <w:gridCol w:w="958"/>
        <w:gridCol w:w="959"/>
      </w:tblGrid>
      <w:tr w:rsidR="00923E34" w:rsidTr="00923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923E34" w:rsidRDefault="00923E34" w:rsidP="00923E34"/>
        </w:tc>
        <w:tc>
          <w:tcPr>
            <w:tcW w:w="958"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2017-18</w:t>
            </w:r>
          </w:p>
        </w:tc>
        <w:tc>
          <w:tcPr>
            <w:tcW w:w="958"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2018-19</w:t>
            </w:r>
          </w:p>
        </w:tc>
        <w:tc>
          <w:tcPr>
            <w:tcW w:w="959"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2019-20</w:t>
            </w:r>
          </w:p>
        </w:tc>
        <w:tc>
          <w:tcPr>
            <w:tcW w:w="958"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2020-21</w:t>
            </w:r>
          </w:p>
        </w:tc>
        <w:tc>
          <w:tcPr>
            <w:tcW w:w="958"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2021-22</w:t>
            </w:r>
          </w:p>
        </w:tc>
        <w:tc>
          <w:tcPr>
            <w:tcW w:w="959" w:type="dxa"/>
          </w:tcPr>
          <w:p w:rsidR="00923E34" w:rsidRPr="00923E34" w:rsidRDefault="00923E34" w:rsidP="00923E34">
            <w:pPr>
              <w:cnfStyle w:val="100000000000" w:firstRow="1" w:lastRow="0" w:firstColumn="0" w:lastColumn="0" w:oddVBand="0" w:evenVBand="0" w:oddHBand="0" w:evenHBand="0" w:firstRowFirstColumn="0" w:firstRowLastColumn="0" w:lastRowFirstColumn="0" w:lastRowLastColumn="0"/>
            </w:pPr>
            <w:r>
              <w:t>Total</w:t>
            </w:r>
          </w:p>
        </w:tc>
      </w:tr>
      <w:tr w:rsidR="00923E34" w:rsidTr="00923E34">
        <w:tc>
          <w:tcPr>
            <w:cnfStyle w:val="001000000000" w:firstRow="0" w:lastRow="0" w:firstColumn="1" w:lastColumn="0" w:oddVBand="0" w:evenVBand="0" w:oddHBand="0" w:evenHBand="0" w:firstRowFirstColumn="0" w:firstRowLastColumn="0" w:lastRowFirstColumn="0" w:lastRowLastColumn="0"/>
            <w:tcW w:w="2943" w:type="dxa"/>
          </w:tcPr>
          <w:p w:rsidR="00923E34" w:rsidRPr="00923E34" w:rsidRDefault="00C03A7C" w:rsidP="00923E34">
            <w:r>
              <w:t>Powerlink's</w:t>
            </w:r>
            <w:r w:rsidR="00923E34" w:rsidRPr="00923E34">
              <w:t xml:space="preserve"> proposed carryover</w:t>
            </w:r>
          </w:p>
        </w:tc>
        <w:tc>
          <w:tcPr>
            <w:tcW w:w="958" w:type="dxa"/>
          </w:tcPr>
          <w:p w:rsidR="00923E34" w:rsidRPr="00923E34" w:rsidRDefault="00C03A7C" w:rsidP="00923E34">
            <w:pPr>
              <w:cnfStyle w:val="000000000000" w:firstRow="0" w:lastRow="0" w:firstColumn="0" w:lastColumn="0" w:oddVBand="0" w:evenVBand="0" w:oddHBand="0" w:evenHBand="0" w:firstRowFirstColumn="0" w:firstRowLastColumn="0" w:lastRowFirstColumn="0" w:lastRowLastColumn="0"/>
            </w:pPr>
            <w:r>
              <w:t>-0.8</w:t>
            </w:r>
          </w:p>
        </w:tc>
        <w:tc>
          <w:tcPr>
            <w:tcW w:w="958" w:type="dxa"/>
          </w:tcPr>
          <w:p w:rsidR="00923E34" w:rsidRPr="00923E34" w:rsidRDefault="00C03A7C" w:rsidP="00923E34">
            <w:pPr>
              <w:cnfStyle w:val="000000000000" w:firstRow="0" w:lastRow="0" w:firstColumn="0" w:lastColumn="0" w:oddVBand="0" w:evenVBand="0" w:oddHBand="0" w:evenHBand="0" w:firstRowFirstColumn="0" w:firstRowLastColumn="0" w:lastRowFirstColumn="0" w:lastRowLastColumn="0"/>
            </w:pPr>
            <w:r>
              <w:t>-6.8</w:t>
            </w:r>
          </w:p>
        </w:tc>
        <w:tc>
          <w:tcPr>
            <w:tcW w:w="959" w:type="dxa"/>
          </w:tcPr>
          <w:p w:rsidR="00923E34" w:rsidRPr="00923E34" w:rsidRDefault="00C03A7C" w:rsidP="00923E34">
            <w:pPr>
              <w:cnfStyle w:val="000000000000" w:firstRow="0" w:lastRow="0" w:firstColumn="0" w:lastColumn="0" w:oddVBand="0" w:evenVBand="0" w:oddHBand="0" w:evenHBand="0" w:firstRowFirstColumn="0" w:firstRowLastColumn="0" w:lastRowFirstColumn="0" w:lastRowLastColumn="0"/>
            </w:pPr>
            <w:r>
              <w:t>-3.0</w:t>
            </w:r>
          </w:p>
        </w:tc>
        <w:tc>
          <w:tcPr>
            <w:tcW w:w="958" w:type="dxa"/>
          </w:tcPr>
          <w:p w:rsidR="00923E34" w:rsidRPr="00923E34" w:rsidRDefault="00C03A7C" w:rsidP="00923E34">
            <w:pPr>
              <w:cnfStyle w:val="000000000000" w:firstRow="0" w:lastRow="0" w:firstColumn="0" w:lastColumn="0" w:oddVBand="0" w:evenVBand="0" w:oddHBand="0" w:evenHBand="0" w:firstRowFirstColumn="0" w:firstRowLastColumn="0" w:lastRowFirstColumn="0" w:lastRowLastColumn="0"/>
            </w:pPr>
            <w:r>
              <w:t>2.8</w:t>
            </w:r>
          </w:p>
        </w:tc>
        <w:tc>
          <w:tcPr>
            <w:tcW w:w="958" w:type="dxa"/>
          </w:tcPr>
          <w:p w:rsidR="00923E34" w:rsidRPr="00923E34" w:rsidRDefault="00923E34" w:rsidP="00923E34">
            <w:pPr>
              <w:cnfStyle w:val="000000000000" w:firstRow="0" w:lastRow="0" w:firstColumn="0" w:lastColumn="0" w:oddVBand="0" w:evenVBand="0" w:oddHBand="0" w:evenHBand="0" w:firstRowFirstColumn="0" w:firstRowLastColumn="0" w:lastRowFirstColumn="0" w:lastRowLastColumn="0"/>
            </w:pPr>
            <w:r>
              <w:t>-</w:t>
            </w:r>
          </w:p>
        </w:tc>
        <w:tc>
          <w:tcPr>
            <w:tcW w:w="959" w:type="dxa"/>
          </w:tcPr>
          <w:p w:rsidR="00923E34" w:rsidRPr="00923E34" w:rsidRDefault="00C03A7C" w:rsidP="00923E34">
            <w:pPr>
              <w:cnfStyle w:val="000000000000" w:firstRow="0" w:lastRow="0" w:firstColumn="0" w:lastColumn="0" w:oddVBand="0" w:evenVBand="0" w:oddHBand="0" w:evenHBand="0" w:firstRowFirstColumn="0" w:firstRowLastColumn="0" w:lastRowFirstColumn="0" w:lastRowLastColumn="0"/>
            </w:pPr>
            <w:r>
              <w:t>-7.8</w:t>
            </w:r>
          </w:p>
        </w:tc>
      </w:tr>
      <w:tr w:rsidR="00C03A7C" w:rsidTr="006164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03A7C" w:rsidRPr="00C03A7C" w:rsidRDefault="00C03A7C" w:rsidP="00C03A7C">
            <w:r w:rsidRPr="001F660E">
              <w:t>Draft decision</w:t>
            </w:r>
          </w:p>
        </w:tc>
        <w:tc>
          <w:tcPr>
            <w:tcW w:w="958" w:type="dxa"/>
          </w:tcPr>
          <w:p w:rsidR="00C03A7C" w:rsidRPr="00C03A7C" w:rsidRDefault="00C03A7C" w:rsidP="00C03A7C">
            <w:pPr>
              <w:cnfStyle w:val="000000010000" w:firstRow="0" w:lastRow="0" w:firstColumn="0" w:lastColumn="0" w:oddVBand="0" w:evenVBand="0" w:oddHBand="0" w:evenHBand="1" w:firstRowFirstColumn="0" w:firstRowLastColumn="0" w:lastRowFirstColumn="0" w:lastRowLastColumn="0"/>
            </w:pPr>
            <w:r>
              <w:t>-0.8</w:t>
            </w:r>
          </w:p>
        </w:tc>
        <w:tc>
          <w:tcPr>
            <w:tcW w:w="958" w:type="dxa"/>
          </w:tcPr>
          <w:p w:rsidR="00C03A7C" w:rsidRPr="00C03A7C" w:rsidRDefault="00C03A7C" w:rsidP="00C03A7C">
            <w:pPr>
              <w:cnfStyle w:val="000000010000" w:firstRow="0" w:lastRow="0" w:firstColumn="0" w:lastColumn="0" w:oddVBand="0" w:evenVBand="0" w:oddHBand="0" w:evenHBand="1" w:firstRowFirstColumn="0" w:firstRowLastColumn="0" w:lastRowFirstColumn="0" w:lastRowLastColumn="0"/>
            </w:pPr>
            <w:r>
              <w:t>-</w:t>
            </w:r>
            <w:r w:rsidRPr="00C03A7C">
              <w:t>6.8</w:t>
            </w:r>
          </w:p>
        </w:tc>
        <w:tc>
          <w:tcPr>
            <w:tcW w:w="959" w:type="dxa"/>
          </w:tcPr>
          <w:p w:rsidR="00C03A7C" w:rsidRPr="00C03A7C" w:rsidRDefault="00C03A7C" w:rsidP="00C03A7C">
            <w:pPr>
              <w:cnfStyle w:val="000000010000" w:firstRow="0" w:lastRow="0" w:firstColumn="0" w:lastColumn="0" w:oddVBand="0" w:evenVBand="0" w:oddHBand="0" w:evenHBand="1" w:firstRowFirstColumn="0" w:firstRowLastColumn="0" w:lastRowFirstColumn="0" w:lastRowLastColumn="0"/>
            </w:pPr>
            <w:r>
              <w:t>-</w:t>
            </w:r>
            <w:r w:rsidRPr="00C03A7C">
              <w:t>3.0</w:t>
            </w:r>
          </w:p>
        </w:tc>
        <w:tc>
          <w:tcPr>
            <w:tcW w:w="958" w:type="dxa"/>
          </w:tcPr>
          <w:p w:rsidR="00C03A7C" w:rsidRPr="00C03A7C" w:rsidRDefault="00C03A7C" w:rsidP="00C03A7C">
            <w:pPr>
              <w:cnfStyle w:val="000000010000" w:firstRow="0" w:lastRow="0" w:firstColumn="0" w:lastColumn="0" w:oddVBand="0" w:evenVBand="0" w:oddHBand="0" w:evenHBand="1" w:firstRowFirstColumn="0" w:firstRowLastColumn="0" w:lastRowFirstColumn="0" w:lastRowLastColumn="0"/>
            </w:pPr>
            <w:r>
              <w:t>2</w:t>
            </w:r>
            <w:r w:rsidRPr="00C03A7C">
              <w:t>.8</w:t>
            </w:r>
          </w:p>
        </w:tc>
        <w:tc>
          <w:tcPr>
            <w:tcW w:w="958" w:type="dxa"/>
          </w:tcPr>
          <w:p w:rsidR="00C03A7C" w:rsidRPr="00C03A7C" w:rsidRDefault="00C03A7C" w:rsidP="00C03A7C">
            <w:pPr>
              <w:cnfStyle w:val="000000010000" w:firstRow="0" w:lastRow="0" w:firstColumn="0" w:lastColumn="0" w:oddVBand="0" w:evenVBand="0" w:oddHBand="0" w:evenHBand="1" w:firstRowFirstColumn="0" w:firstRowLastColumn="0" w:lastRowFirstColumn="0" w:lastRowLastColumn="0"/>
            </w:pPr>
            <w:r>
              <w:t>-</w:t>
            </w:r>
          </w:p>
        </w:tc>
        <w:tc>
          <w:tcPr>
            <w:tcW w:w="959" w:type="dxa"/>
          </w:tcPr>
          <w:p w:rsidR="00C03A7C" w:rsidRPr="00C03A7C" w:rsidRDefault="00C03A7C" w:rsidP="00C03A7C">
            <w:pPr>
              <w:cnfStyle w:val="000000010000" w:firstRow="0" w:lastRow="0" w:firstColumn="0" w:lastColumn="0" w:oddVBand="0" w:evenVBand="0" w:oddHBand="0" w:evenHBand="1" w:firstRowFirstColumn="0" w:firstRowLastColumn="0" w:lastRowFirstColumn="0" w:lastRowLastColumn="0"/>
            </w:pPr>
            <w:r>
              <w:t>-</w:t>
            </w:r>
            <w:r w:rsidRPr="00C03A7C">
              <w:t>7.8</w:t>
            </w:r>
          </w:p>
        </w:tc>
      </w:tr>
    </w:tbl>
    <w:p w:rsidR="00923E34" w:rsidRDefault="00923E34" w:rsidP="00923E34">
      <w:pPr>
        <w:pStyle w:val="Source"/>
      </w:pPr>
      <w:r w:rsidRPr="0060237E">
        <w:t>Source:</w:t>
      </w:r>
      <w:r>
        <w:tab/>
      </w:r>
      <w:r w:rsidRPr="0060237E">
        <w:t>AER analysis</w:t>
      </w:r>
      <w:r>
        <w:t>.</w:t>
      </w:r>
    </w:p>
    <w:p w:rsidR="00923E34" w:rsidRDefault="00923E34" w:rsidP="00923E34">
      <w:r>
        <w:t xml:space="preserve">Our draft decision is to apply version two of the EBSS to </w:t>
      </w:r>
      <w:r w:rsidR="00C03A7C">
        <w:t>Powerlink</w:t>
      </w:r>
      <w:r>
        <w:t xml:space="preserve"> in the 2017–22 regulatory control period. This is consistent with our Final framework and approach paper and </w:t>
      </w:r>
      <w:r w:rsidR="00C03A7C">
        <w:t>Powerlink's</w:t>
      </w:r>
      <w:r>
        <w:t xml:space="preserve"> proposal.</w:t>
      </w:r>
      <w:r w:rsidR="00A5512A">
        <w:rPr>
          <w:rStyle w:val="FootnoteReference"/>
        </w:rPr>
        <w:footnoteReference w:id="44"/>
      </w:r>
      <w:r>
        <w:t xml:space="preserve"> </w:t>
      </w:r>
    </w:p>
    <w:p w:rsidR="00923E34" w:rsidRDefault="00923E34" w:rsidP="00923E34">
      <w:pPr>
        <w:rPr>
          <w:rStyle w:val="AERbody"/>
        </w:rPr>
      </w:pPr>
      <w:r>
        <w:t xml:space="preserve">Further detail on our draft decision in regards to the application of the EBSS, including proposed expenditure items to be excluded, is set out in attachment 9. </w:t>
      </w:r>
    </w:p>
    <w:p w:rsidR="00923E34" w:rsidRPr="00C92620" w:rsidRDefault="00923E34" w:rsidP="00C92620">
      <w:pPr>
        <w:pStyle w:val="Heading2"/>
        <w:rPr>
          <w:rStyle w:val="AERbody"/>
          <w:color w:val="70635A" w:themeColor="text2"/>
          <w:sz w:val="32"/>
        </w:rPr>
      </w:pPr>
      <w:bookmarkStart w:id="141" w:name="_Toc456687656"/>
      <w:bookmarkStart w:id="142" w:name="_Toc462823046"/>
      <w:r w:rsidRPr="00C92620">
        <w:rPr>
          <w:rStyle w:val="AERbody"/>
          <w:color w:val="70635A" w:themeColor="text2"/>
          <w:sz w:val="32"/>
        </w:rPr>
        <w:t>Capital expenditure sharing scheme (CESS)</w:t>
      </w:r>
      <w:bookmarkEnd w:id="141"/>
      <w:bookmarkEnd w:id="142"/>
    </w:p>
    <w:p w:rsidR="00923E34" w:rsidRDefault="00923E34" w:rsidP="00923E34">
      <w:pPr>
        <w:rPr>
          <w:rStyle w:val="AERbody"/>
        </w:rPr>
      </w:pPr>
      <w:r>
        <w:rPr>
          <w:rStyle w:val="AERbody"/>
        </w:rPr>
        <w:t xml:space="preserve">The CESS provides an incentive for service providers to pursue efficiency improvements in capex. Similar to the EBSS, the CESS provides a network service provider with the same reward for an efficiency saving and the same penalty for an efficiency loss regardless of which year they make the saving or loss. </w:t>
      </w:r>
    </w:p>
    <w:p w:rsidR="00923E34" w:rsidRDefault="00923E34" w:rsidP="00923E34">
      <w:pPr>
        <w:rPr>
          <w:rStyle w:val="AERbody"/>
        </w:rPr>
      </w:pPr>
      <w:r>
        <w:rPr>
          <w:rStyle w:val="AERbody"/>
        </w:rPr>
        <w:t xml:space="preserve">Under the CESS a service provider retains 30 per cent of the benefit or cost of </w:t>
      </w:r>
      <w:proofErr w:type="gramStart"/>
      <w:r>
        <w:rPr>
          <w:rStyle w:val="AERbody"/>
        </w:rPr>
        <w:t>an underspend</w:t>
      </w:r>
      <w:proofErr w:type="gramEnd"/>
      <w:r>
        <w:rPr>
          <w:rStyle w:val="AERbody"/>
        </w:rPr>
        <w:t xml:space="preserve"> or overspend, while consumers retain 70 per cent of the benefit or cost of </w:t>
      </w:r>
      <w:r>
        <w:rPr>
          <w:rStyle w:val="AERbody"/>
        </w:rPr>
        <w:lastRenderedPageBreak/>
        <w:t xml:space="preserve">an underspend or overspend. This means that for a one dollar saving in capex the service provider keeps 30 cents of the benefit while consumers keep 70 cents of the benefit. Conversely, in the case of </w:t>
      </w:r>
      <w:proofErr w:type="gramStart"/>
      <w:r>
        <w:rPr>
          <w:rStyle w:val="AERbody"/>
        </w:rPr>
        <w:t>an overspend</w:t>
      </w:r>
      <w:proofErr w:type="gramEnd"/>
      <w:r>
        <w:rPr>
          <w:rStyle w:val="AERbody"/>
        </w:rPr>
        <w:t xml:space="preserve">, the service provider pays for 30 cents of the cost while consumers bear 70 cents of the cost. </w:t>
      </w:r>
    </w:p>
    <w:p w:rsidR="00923E34" w:rsidRDefault="00923E34" w:rsidP="00923E34">
      <w:pPr>
        <w:rPr>
          <w:rStyle w:val="AERbody"/>
        </w:rPr>
      </w:pPr>
      <w:r w:rsidRPr="00FD3878">
        <w:rPr>
          <w:rStyle w:val="AERbody"/>
        </w:rPr>
        <w:t xml:space="preserve">We will apply the CESS as set out in version 1 of the capital expenditure incentives guideline to </w:t>
      </w:r>
      <w:r w:rsidR="00A5512A">
        <w:rPr>
          <w:rStyle w:val="AERbody"/>
        </w:rPr>
        <w:t>Powerlink</w:t>
      </w:r>
      <w:r w:rsidRPr="00FD3878">
        <w:rPr>
          <w:rStyle w:val="AERbody"/>
        </w:rPr>
        <w:t xml:space="preserve"> in the 2017–22 regulatory control </w:t>
      </w:r>
      <w:proofErr w:type="gramStart"/>
      <w:r w:rsidRPr="00FD3878">
        <w:rPr>
          <w:rStyle w:val="AERbody"/>
        </w:rPr>
        <w:t>period</w:t>
      </w:r>
      <w:proofErr w:type="gramEnd"/>
      <w:r w:rsidRPr="00FD3878">
        <w:rPr>
          <w:rStyle w:val="AERbody"/>
        </w:rPr>
        <w:t>.</w:t>
      </w:r>
      <w:r w:rsidRPr="0037766C">
        <w:rPr>
          <w:rStyle w:val="FootnoteReference"/>
        </w:rPr>
        <w:footnoteReference w:id="45"/>
      </w:r>
      <w:r w:rsidRPr="00FD3878">
        <w:rPr>
          <w:rStyle w:val="AERbody"/>
        </w:rPr>
        <w:t xml:space="preserve"> The guideline provides for the exclusion from the CESS of capex the service provider incurs in delivering a priority project approved under the network capability component of the STPIS for transmission network service providers. This is consistent with the proposed approach we set out in our framework and approach paper.</w:t>
      </w:r>
      <w:r w:rsidR="00A5512A">
        <w:rPr>
          <w:rStyle w:val="FootnoteReference"/>
        </w:rPr>
        <w:footnoteReference w:id="46"/>
      </w:r>
    </w:p>
    <w:p w:rsidR="00923E34" w:rsidRPr="00C92620" w:rsidRDefault="00923E34" w:rsidP="00C92620">
      <w:pPr>
        <w:pStyle w:val="Heading2"/>
        <w:rPr>
          <w:rStyle w:val="AERbody"/>
          <w:color w:val="70635A" w:themeColor="text2"/>
          <w:sz w:val="32"/>
        </w:rPr>
      </w:pPr>
      <w:bookmarkStart w:id="143" w:name="_Toc456687657"/>
      <w:bookmarkStart w:id="144" w:name="_Toc462823047"/>
      <w:r w:rsidRPr="00C92620">
        <w:rPr>
          <w:rStyle w:val="AERbody"/>
          <w:color w:val="70635A" w:themeColor="text2"/>
          <w:sz w:val="32"/>
        </w:rPr>
        <w:t>Service target performance incentive scheme (STPIS)</w:t>
      </w:r>
      <w:bookmarkEnd w:id="143"/>
      <w:bookmarkEnd w:id="144"/>
    </w:p>
    <w:p w:rsidR="00923E34" w:rsidRDefault="00923E34" w:rsidP="00923E34">
      <w:pPr>
        <w:rPr>
          <w:rStyle w:val="AERbody"/>
        </w:rPr>
      </w:pPr>
      <w:r>
        <w:rPr>
          <w:rStyle w:val="AERbody"/>
        </w:rPr>
        <w:t xml:space="preserve">The STPIS is intended to balance a business' incentive to reduce expenditure with the need to maintain or improve service quality. It achieves this by providing financial incentives to businesses to maintain and improve service performance where customers are willing to pay for these improvements. </w:t>
      </w:r>
    </w:p>
    <w:p w:rsidR="00923E34" w:rsidRDefault="00923E34" w:rsidP="00923E34">
      <w:pPr>
        <w:rPr>
          <w:rStyle w:val="AERbody"/>
        </w:rPr>
      </w:pPr>
      <w:r>
        <w:rPr>
          <w:rStyle w:val="AERbody"/>
        </w:rPr>
        <w:t xml:space="preserve">Businesses can only retain their rewards for sustained and continuous improvements to the reliability of supply for customers. Once improvements are made, the benchmark performance targets will be tightened in future years. </w:t>
      </w:r>
    </w:p>
    <w:p w:rsidR="00923E34" w:rsidRDefault="00923E34" w:rsidP="00923E34">
      <w:r w:rsidRPr="00BB14A0">
        <w:t xml:space="preserve">Our draft decision is to apply all components of version 5 of the STPIS to </w:t>
      </w:r>
      <w:r w:rsidR="00A5512A">
        <w:t>Powerlink</w:t>
      </w:r>
      <w:r w:rsidRPr="00BB14A0">
        <w:t xml:space="preserve"> for the 2017–22 regulatory control </w:t>
      </w:r>
      <w:proofErr w:type="gramStart"/>
      <w:r w:rsidRPr="00BB14A0">
        <w:t>period</w:t>
      </w:r>
      <w:proofErr w:type="gramEnd"/>
      <w:r w:rsidRPr="00BB14A0">
        <w:t>. The STPIS parameters applied in our draft decision are set out in attachment 11.</w:t>
      </w:r>
    </w:p>
    <w:p w:rsidR="00923E34" w:rsidRPr="00923E34" w:rsidRDefault="00923E34" w:rsidP="00923E34">
      <w:r w:rsidRPr="00BB14A0">
        <w:t xml:space="preserve"> </w:t>
      </w:r>
    </w:p>
    <w:p w:rsidR="00923E34" w:rsidRDefault="00923E34" w:rsidP="00923E34"/>
    <w:p w:rsidR="00011A27" w:rsidRPr="00011A27" w:rsidRDefault="00B904EA" w:rsidP="00011A27">
      <w:pPr>
        <w:pStyle w:val="Heading1"/>
      </w:pPr>
      <w:bookmarkStart w:id="145" w:name="_Ref462669429"/>
      <w:bookmarkStart w:id="146" w:name="_Toc462823048"/>
      <w:r>
        <w:lastRenderedPageBreak/>
        <w:t>The regulatory framework</w:t>
      </w:r>
      <w:bookmarkEnd w:id="145"/>
      <w:bookmarkEnd w:id="146"/>
    </w:p>
    <w:p w:rsidR="00923E34" w:rsidRPr="00085FA0" w:rsidRDefault="00923E34" w:rsidP="00923E34">
      <w:r>
        <w:rPr>
          <w:rStyle w:val="AERbody"/>
        </w:rPr>
        <w:t xml:space="preserve">The NEO is the central feature of the regulatory framework. </w:t>
      </w:r>
      <w:r w:rsidRPr="00085FA0">
        <w:t xml:space="preserve">The NEO is to: </w:t>
      </w:r>
    </w:p>
    <w:p w:rsidR="00923E34" w:rsidRPr="00085FA0" w:rsidRDefault="00923E34" w:rsidP="00923E34">
      <w:pPr>
        <w:pStyle w:val="AERquote"/>
      </w:pPr>
      <w:proofErr w:type="gramStart"/>
      <w:r w:rsidRPr="00085FA0">
        <w:t>promote</w:t>
      </w:r>
      <w:proofErr w:type="gramEnd"/>
      <w:r w:rsidRPr="00085FA0">
        <w:t xml:space="preserve"> efficient investment in, and efficient operation and use of, electricity services for the long term interests of consumers of electricity with respect to— </w:t>
      </w:r>
    </w:p>
    <w:p w:rsidR="00923E34" w:rsidRPr="00085FA0" w:rsidRDefault="00923E34" w:rsidP="00923E34">
      <w:pPr>
        <w:pStyle w:val="AERquote"/>
      </w:pPr>
      <w:r w:rsidRPr="00085FA0">
        <w:t xml:space="preserve">(a) </w:t>
      </w:r>
      <w:proofErr w:type="gramStart"/>
      <w:r w:rsidRPr="00085FA0">
        <w:t>price</w:t>
      </w:r>
      <w:proofErr w:type="gramEnd"/>
      <w:r w:rsidRPr="00085FA0">
        <w:t xml:space="preserve">, quality, safety, reliability and security of supply of electricity; and </w:t>
      </w:r>
    </w:p>
    <w:p w:rsidR="00923E34" w:rsidRDefault="00923E34" w:rsidP="00923E34">
      <w:pPr>
        <w:pStyle w:val="AERquote"/>
      </w:pPr>
      <w:r w:rsidRPr="00085FA0">
        <w:t xml:space="preserve">(b) </w:t>
      </w:r>
      <w:proofErr w:type="gramStart"/>
      <w:r w:rsidRPr="00085FA0">
        <w:t>the</w:t>
      </w:r>
      <w:proofErr w:type="gramEnd"/>
      <w:r w:rsidRPr="00085FA0">
        <w:t xml:space="preserve"> reliability, safety and security of the national electricity system.</w:t>
      </w:r>
      <w:r>
        <w:rPr>
          <w:rStyle w:val="FootnoteReference"/>
        </w:rPr>
        <w:footnoteReference w:id="47"/>
      </w:r>
    </w:p>
    <w:p w:rsidR="00923E34" w:rsidRPr="004922F8" w:rsidRDefault="00923E34" w:rsidP="00923E34">
      <w:pPr>
        <w:rPr>
          <w:rStyle w:val="AERbody"/>
        </w:rPr>
      </w:pPr>
      <w:r w:rsidRPr="004922F8">
        <w:rPr>
          <w:rStyle w:val="AERbody"/>
        </w:rPr>
        <w:t>Energy Ministers have provided us with a substantial body of explanatory material that guides our understanding of the NEO.</w:t>
      </w:r>
      <w:r>
        <w:rPr>
          <w:rStyle w:val="FootnoteReference"/>
        </w:rPr>
        <w:footnoteReference w:id="48"/>
      </w:r>
      <w:r w:rsidRPr="004922F8">
        <w:rPr>
          <w:rStyle w:val="AERbody"/>
        </w:rPr>
        <w:t xml:space="preserve"> The long term interests of consumers are not delivered by any one of the NEO's factors in isolation, but rather by balancing them in reaching a regulatory decision.</w:t>
      </w:r>
      <w:r>
        <w:rPr>
          <w:rStyle w:val="FootnoteReference"/>
        </w:rPr>
        <w:footnoteReference w:id="49"/>
      </w:r>
      <w:r w:rsidRPr="004922F8">
        <w:rPr>
          <w:rStyle w:val="AERbody"/>
        </w:rPr>
        <w:t xml:space="preserve"> </w:t>
      </w:r>
    </w:p>
    <w:p w:rsidR="00923E34" w:rsidRPr="004922F8" w:rsidRDefault="00923E34" w:rsidP="00923E34">
      <w:pPr>
        <w:rPr>
          <w:rStyle w:val="AERbody"/>
        </w:rPr>
      </w:pPr>
      <w:r w:rsidRPr="004922F8">
        <w:rPr>
          <w:rStyle w:val="AERbody"/>
        </w:rPr>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50"/>
      </w:r>
      <w:r w:rsidRPr="004922F8">
        <w:rPr>
          <w:rStyle w:val="AERbody"/>
        </w:rPr>
        <w:t xml:space="preserve"> We have also considered the quality and reliability of services provided to consumers. For example, opex allowances have been set so </w:t>
      </w:r>
      <w:r w:rsidR="00456ECA">
        <w:rPr>
          <w:rStyle w:val="AERbody"/>
        </w:rPr>
        <w:t>Powerlink</w:t>
      </w:r>
      <w:r w:rsidRPr="004922F8">
        <w:rPr>
          <w:rStyle w:val="AERbody"/>
        </w:rPr>
        <w:t xml:space="preserve"> may meet existing and new regulatory requirements. </w:t>
      </w:r>
      <w:r>
        <w:rPr>
          <w:rStyle w:val="AERbody"/>
        </w:rPr>
        <w:t>Replacement expenditure (r</w:t>
      </w:r>
      <w:r w:rsidRPr="004922F8">
        <w:rPr>
          <w:rStyle w:val="AERbody"/>
        </w:rPr>
        <w:t>epex</w:t>
      </w:r>
      <w:r>
        <w:rPr>
          <w:rStyle w:val="AERbody"/>
        </w:rPr>
        <w:t>)</w:t>
      </w:r>
      <w:r w:rsidRPr="004922F8">
        <w:rPr>
          <w:rStyle w:val="AERbody"/>
        </w:rPr>
        <w:t xml:space="preserve"> allowances take into account the age and condition of assets. Our capex allowance is based on a contemporary estimate of the value of customer reliability. </w:t>
      </w:r>
      <w:r w:rsidR="00EB533F">
        <w:rPr>
          <w:rStyle w:val="AERbody"/>
        </w:rPr>
        <w:t>T</w:t>
      </w:r>
      <w:r w:rsidRPr="004922F8">
        <w:rPr>
          <w:rStyle w:val="AERbody"/>
        </w:rPr>
        <w:t>he STPIS encourages maintenance, and indeed improvement of, service quality.</w:t>
      </w:r>
    </w:p>
    <w:p w:rsidR="00923E34" w:rsidRPr="004922F8" w:rsidRDefault="00923E34" w:rsidP="00923E34">
      <w:pPr>
        <w:rPr>
          <w:rStyle w:val="AERbody"/>
        </w:rPr>
      </w:pPr>
      <w:r w:rsidRPr="004922F8">
        <w:rPr>
          <w:rStyle w:val="AERbody"/>
        </w:rPr>
        <w:t>The nature of decisions under the NER is such that there may be a range of economically efficient decisions, with different implications for the long term interests of consumers.</w:t>
      </w:r>
      <w:r>
        <w:rPr>
          <w:rStyle w:val="FootnoteReference"/>
        </w:rPr>
        <w:footnoteReference w:id="51"/>
      </w:r>
      <w:r w:rsidRPr="004922F8">
        <w:rPr>
          <w:rStyle w:val="AERbody"/>
        </w:rPr>
        <w:t xml:space="preserve">  At the same time, however, there are a range of outcomes that are unlikely to advance the NEO, or advance the NEO to the degree that others would.</w:t>
      </w:r>
    </w:p>
    <w:p w:rsidR="00923E34" w:rsidRPr="004922F8" w:rsidRDefault="00923E34" w:rsidP="00923E34">
      <w:pPr>
        <w:rPr>
          <w:rStyle w:val="AERbody"/>
        </w:rPr>
      </w:pPr>
      <w:r w:rsidRPr="004922F8">
        <w:rPr>
          <w:rStyle w:val="AERbody"/>
        </w:rPr>
        <w:t>For example, we do not consider that the NEO would be advanced if allowed revenues encourage overinvestment and result in prices so high that consumers are unwilling or unable to efficiently use the network.</w:t>
      </w:r>
      <w:r>
        <w:rPr>
          <w:rStyle w:val="FootnoteReference"/>
        </w:rPr>
        <w:footnoteReference w:id="52"/>
      </w:r>
      <w:r w:rsidRPr="004922F8">
        <w:rPr>
          <w:rStyle w:val="AERbody"/>
        </w:rPr>
        <w:t xml:space="preserve">  This could have significant longer term pricing implications for those consumers who continue to use network services.</w:t>
      </w:r>
    </w:p>
    <w:p w:rsidR="00923E34" w:rsidRPr="004922F8" w:rsidRDefault="00923E34" w:rsidP="00923E34">
      <w:pPr>
        <w:rPr>
          <w:rStyle w:val="AERbody"/>
        </w:rPr>
      </w:pPr>
      <w:r w:rsidRPr="004922F8">
        <w:rPr>
          <w:rStyle w:val="AERbody"/>
        </w:rPr>
        <w:lastRenderedPageBreak/>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53"/>
      </w:r>
      <w:r w:rsidRPr="004922F8">
        <w:rPr>
          <w:rStyle w:val="AERbody"/>
        </w:rPr>
        <w:t xml:space="preserve"> and could have adverse consequences for safety, security and reliability of the network. </w:t>
      </w:r>
    </w:p>
    <w:p w:rsidR="00923E34" w:rsidRDefault="00923E34" w:rsidP="00923E34">
      <w:pPr>
        <w:rPr>
          <w:rStyle w:val="AERbody"/>
        </w:rPr>
      </w:pPr>
      <w:r w:rsidRPr="004922F8">
        <w:rPr>
          <w:rStyle w:val="AERbody"/>
        </w:rPr>
        <w:t>The NEL also includes the revenue and pricing principles (RPP),</w:t>
      </w:r>
      <w:r>
        <w:rPr>
          <w:rStyle w:val="FootnoteReference"/>
        </w:rPr>
        <w:footnoteReference w:id="54"/>
      </w:r>
      <w:r w:rsidRPr="004922F8">
        <w:rPr>
          <w:rStyle w:val="AERbody"/>
        </w:rPr>
        <w:t xml:space="preserve"> which support the NEO. As the NEL requires,</w:t>
      </w:r>
      <w:r>
        <w:rPr>
          <w:rStyle w:val="FootnoteReference"/>
        </w:rPr>
        <w:footnoteReference w:id="55"/>
      </w:r>
      <w:r w:rsidRPr="004922F8">
        <w:rPr>
          <w:rStyle w:val="AERbody"/>
        </w:rPr>
        <w:t xml:space="preserve"> we have taken the RPPs into account throughout our analysis. </w:t>
      </w:r>
    </w:p>
    <w:p w:rsidR="00923E34" w:rsidRPr="004E54F9" w:rsidRDefault="00923E34" w:rsidP="00923E34">
      <w:pPr>
        <w:pStyle w:val="AERquote"/>
      </w:pPr>
      <w:r w:rsidRPr="004E54F9">
        <w:t xml:space="preserve">The RPPs are: </w:t>
      </w:r>
    </w:p>
    <w:p w:rsidR="00923E34" w:rsidRPr="004E54F9" w:rsidRDefault="00923E34" w:rsidP="00923E34">
      <w:pPr>
        <w:pStyle w:val="AERquote"/>
      </w:pPr>
      <w:r w:rsidRPr="004E54F9">
        <w:t xml:space="preserve">A regulated network service provider should be provided with a reasonable opportunity to recover at least the efficient costs the operator incurs in— </w:t>
      </w:r>
    </w:p>
    <w:p w:rsidR="00923E34" w:rsidRPr="004E54F9" w:rsidRDefault="00923E34" w:rsidP="00923E34">
      <w:pPr>
        <w:pStyle w:val="AERquote"/>
      </w:pPr>
      <w:r>
        <w:t xml:space="preserve">– </w:t>
      </w:r>
      <w:r w:rsidRPr="004E54F9">
        <w:t xml:space="preserve">providing direct control network services; and </w:t>
      </w:r>
    </w:p>
    <w:p w:rsidR="00923E34" w:rsidRPr="004E54F9" w:rsidRDefault="00923E34" w:rsidP="00923E34">
      <w:pPr>
        <w:pStyle w:val="AERquote"/>
      </w:pPr>
      <w:proofErr w:type="gramStart"/>
      <w:r>
        <w:t>–</w:t>
      </w:r>
      <w:r w:rsidRPr="004E54F9">
        <w:t xml:space="preserve"> complying with a regulatory obligation or requirement or making a regulatory payment.</w:t>
      </w:r>
      <w:proofErr w:type="gramEnd"/>
      <w:r w:rsidRPr="004E54F9">
        <w:t xml:space="preserve"> </w:t>
      </w:r>
    </w:p>
    <w:p w:rsidR="00923E34" w:rsidRPr="004E54F9" w:rsidRDefault="00923E34" w:rsidP="00923E34">
      <w:pPr>
        <w:pStyle w:val="AERquote"/>
      </w:pPr>
      <w:r w:rsidRPr="004E54F9">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923E34" w:rsidRPr="004E54F9" w:rsidRDefault="00923E34" w:rsidP="00923E34">
      <w:pPr>
        <w:pStyle w:val="AERquote"/>
      </w:pPr>
      <w:r>
        <w:t xml:space="preserve">– </w:t>
      </w:r>
      <w:proofErr w:type="gramStart"/>
      <w:r w:rsidRPr="004E54F9">
        <w:t>efficient</w:t>
      </w:r>
      <w:proofErr w:type="gramEnd"/>
      <w:r w:rsidRPr="004E54F9">
        <w:t xml:space="preserve"> investment in a distribution system or transmission system with which the operator provides direct control network services; and </w:t>
      </w:r>
    </w:p>
    <w:p w:rsidR="00923E34" w:rsidRPr="004E54F9" w:rsidRDefault="00923E34" w:rsidP="00923E34">
      <w:pPr>
        <w:pStyle w:val="AERquote"/>
      </w:pPr>
      <w:r>
        <w:t xml:space="preserve">– </w:t>
      </w:r>
      <w:proofErr w:type="gramStart"/>
      <w:r w:rsidRPr="004E54F9">
        <w:t>the</w:t>
      </w:r>
      <w:proofErr w:type="gramEnd"/>
      <w:r w:rsidRPr="004E54F9">
        <w:t xml:space="preserve"> efficient provision of electricity network services; and </w:t>
      </w:r>
    </w:p>
    <w:p w:rsidR="00923E34" w:rsidRPr="004E54F9" w:rsidRDefault="00923E34" w:rsidP="00923E34">
      <w:pPr>
        <w:pStyle w:val="AERquote"/>
      </w:pPr>
      <w:r>
        <w:t xml:space="preserve">– </w:t>
      </w:r>
      <w:proofErr w:type="gramStart"/>
      <w:r w:rsidRPr="004E54F9">
        <w:t>the</w:t>
      </w:r>
      <w:proofErr w:type="gramEnd"/>
      <w:r w:rsidRPr="004E54F9">
        <w:t xml:space="preserve"> efficient use of the distribution system or transmission system with which the operator provides direct control network services. </w:t>
      </w:r>
    </w:p>
    <w:p w:rsidR="00923E34" w:rsidRPr="004E54F9" w:rsidRDefault="00923E34" w:rsidP="00923E34">
      <w:pPr>
        <w:pStyle w:val="AERquote"/>
      </w:pPr>
      <w:r w:rsidRPr="004E54F9">
        <w:t xml:space="preserve">Regard should be had to the regulatory asset base with respect to a distribution system or transmission system adopted— </w:t>
      </w:r>
    </w:p>
    <w:p w:rsidR="00923E34" w:rsidRPr="004E54F9" w:rsidRDefault="00923E34" w:rsidP="00923E34">
      <w:pPr>
        <w:pStyle w:val="AERquote"/>
      </w:pPr>
      <w:r>
        <w:t xml:space="preserve">– </w:t>
      </w:r>
      <w:proofErr w:type="gramStart"/>
      <w:r w:rsidRPr="004E54F9">
        <w:t>in</w:t>
      </w:r>
      <w:proofErr w:type="gramEnd"/>
      <w:r w:rsidRPr="004E54F9">
        <w:t xml:space="preserve"> any previous— </w:t>
      </w:r>
    </w:p>
    <w:p w:rsidR="00923E34" w:rsidRPr="004E54F9" w:rsidRDefault="00923E34" w:rsidP="00923E34">
      <w:pPr>
        <w:pStyle w:val="AERquote"/>
      </w:pPr>
      <w:r>
        <w:t>–</w:t>
      </w:r>
      <w:r w:rsidRPr="004E54F9">
        <w:t xml:space="preserve"> </w:t>
      </w:r>
      <w:proofErr w:type="gramStart"/>
      <w:r w:rsidRPr="004E54F9">
        <w:t>as</w:t>
      </w:r>
      <w:proofErr w:type="gramEnd"/>
      <w:r w:rsidRPr="004E54F9">
        <w:t xml:space="preserve"> the case requires, distribution determination or transmission determination; or </w:t>
      </w:r>
    </w:p>
    <w:p w:rsidR="00923E34" w:rsidRPr="004E54F9" w:rsidRDefault="00923E34" w:rsidP="00923E34">
      <w:pPr>
        <w:pStyle w:val="AERquote"/>
      </w:pPr>
      <w:r>
        <w:t>–</w:t>
      </w:r>
      <w:r w:rsidRPr="004E54F9">
        <w:t xml:space="preserve"> determination or decision under the National Electricity Code or jurisdictional electricity legislation regulating the revenue earned, or prices charged, by a person providing services by means of that distribution system or transmission system; or </w:t>
      </w:r>
    </w:p>
    <w:p w:rsidR="00923E34" w:rsidRPr="004E54F9" w:rsidRDefault="00923E34" w:rsidP="00923E34">
      <w:pPr>
        <w:pStyle w:val="AERquote"/>
      </w:pPr>
      <w:r>
        <w:lastRenderedPageBreak/>
        <w:t>–</w:t>
      </w:r>
      <w:r w:rsidRPr="004E54F9">
        <w:t xml:space="preserve"> </w:t>
      </w:r>
      <w:proofErr w:type="gramStart"/>
      <w:r w:rsidRPr="004E54F9">
        <w:t>in</w:t>
      </w:r>
      <w:proofErr w:type="gramEnd"/>
      <w:r w:rsidRPr="004E54F9">
        <w:t xml:space="preserve"> the Rules. </w:t>
      </w:r>
    </w:p>
    <w:p w:rsidR="00923E34" w:rsidRPr="004E54F9" w:rsidRDefault="00923E34" w:rsidP="00923E34">
      <w:pPr>
        <w:pStyle w:val="AERquote"/>
      </w:pPr>
      <w:r w:rsidRPr="004E54F9">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923E34" w:rsidRPr="004E54F9" w:rsidRDefault="00923E34" w:rsidP="00923E34">
      <w:pPr>
        <w:pStyle w:val="AERquote"/>
      </w:pPr>
      <w:r w:rsidRPr="004E54F9">
        <w:t xml:space="preserve">Regard should be had to the economic costs and risks of the potential for under and over investment by a regulated network service provider in, as the case requires, a distribution system or transmission system with which the operator provides direct control network services. </w:t>
      </w:r>
    </w:p>
    <w:p w:rsidR="00923E34" w:rsidRPr="004922F8" w:rsidRDefault="00923E34" w:rsidP="00923E34">
      <w:pPr>
        <w:pStyle w:val="AERquote"/>
        <w:rPr>
          <w:rStyle w:val="AERbody"/>
        </w:rPr>
      </w:pPr>
      <w:r w:rsidRPr="004E54F9">
        <w:t>Regard should be had to the economic costs and risks of the potential for under and over utilisation of a distribution system or transmission system with which a regulated network service provider provides direct control network services.</w:t>
      </w:r>
    </w:p>
    <w:p w:rsidR="00923E34" w:rsidRPr="004922F8" w:rsidRDefault="00923E34" w:rsidP="00923E34">
      <w:pPr>
        <w:rPr>
          <w:rStyle w:val="AERbody"/>
        </w:rPr>
      </w:pPr>
      <w:r w:rsidRPr="004922F8">
        <w:rPr>
          <w:rStyle w:val="AERbody"/>
        </w:rPr>
        <w:t>Consistent with Energy Ministers' views, we set revenue allowances to balance all elements of the NEO and consider each of the RPPs.</w:t>
      </w:r>
      <w:r>
        <w:rPr>
          <w:rStyle w:val="FootnoteReference"/>
        </w:rPr>
        <w:footnoteReference w:id="56"/>
      </w:r>
      <w:r w:rsidRPr="004922F8">
        <w:rPr>
          <w:rStyle w:val="AERbody"/>
        </w:rPr>
        <w:t xml:space="preserve"> For example:</w:t>
      </w:r>
    </w:p>
    <w:p w:rsidR="00923E34" w:rsidRPr="004922F8" w:rsidRDefault="00923E34" w:rsidP="00923E34">
      <w:pPr>
        <w:pStyle w:val="AERbulletlistfirststyle"/>
        <w:rPr>
          <w:rStyle w:val="AERbody"/>
        </w:rPr>
      </w:pPr>
      <w:r w:rsidRPr="004922F8">
        <w:rPr>
          <w:rStyle w:val="AERbody"/>
        </w:rPr>
        <w:tab/>
        <w:t xml:space="preserve">In determining forecast opex and capex that reasonably reflects the opex and capex criteria, we take into account the revenue and pricing principle that should provide </w:t>
      </w:r>
      <w:r w:rsidR="00456ECA">
        <w:rPr>
          <w:rStyle w:val="AERbody"/>
        </w:rPr>
        <w:t>Powerlink</w:t>
      </w:r>
      <w:r w:rsidRPr="004922F8">
        <w:rPr>
          <w:rStyle w:val="AERbody"/>
        </w:rPr>
        <w:t xml:space="preserve"> with a reasonable opportunity to recover at least efficient costs. (Refer to capex attachment 6 and opex attachment 7). </w:t>
      </w:r>
    </w:p>
    <w:p w:rsidR="00923E34" w:rsidRPr="004922F8" w:rsidRDefault="00923E34" w:rsidP="00923E34">
      <w:pPr>
        <w:pStyle w:val="AERbulletlistfirststyle"/>
        <w:rPr>
          <w:rStyle w:val="AERbody"/>
        </w:rPr>
      </w:pPr>
      <w:r w:rsidRPr="004922F8">
        <w:rPr>
          <w:rStyle w:val="AERbody"/>
        </w:rPr>
        <w:tab/>
        <w:t xml:space="preserve">We take into account the economic costs and risks of the potential for under and over investment by a network service provider in our assessment of </w:t>
      </w:r>
      <w:r w:rsidR="00456ECA">
        <w:rPr>
          <w:rStyle w:val="AERbody"/>
        </w:rPr>
        <w:t>Powerlink's</w:t>
      </w:r>
      <w:r>
        <w:rPr>
          <w:rStyle w:val="AERbody"/>
        </w:rPr>
        <w:t xml:space="preserve"> </w:t>
      </w:r>
      <w:r w:rsidRPr="004922F8">
        <w:rPr>
          <w:rStyle w:val="AERbody"/>
        </w:rPr>
        <w:t xml:space="preserve">forecast </w:t>
      </w:r>
      <w:r>
        <w:rPr>
          <w:rStyle w:val="AERbody"/>
        </w:rPr>
        <w:t>capex</w:t>
      </w:r>
      <w:r w:rsidRPr="004922F8">
        <w:rPr>
          <w:rStyle w:val="AERbody"/>
        </w:rPr>
        <w:t xml:space="preserve"> and </w:t>
      </w:r>
      <w:r>
        <w:rPr>
          <w:rStyle w:val="AERbody"/>
        </w:rPr>
        <w:t>opex</w:t>
      </w:r>
      <w:r w:rsidRPr="004922F8">
        <w:rPr>
          <w:rStyle w:val="AERbody"/>
        </w:rPr>
        <w:t xml:space="preserve"> proposals. (Refer to capex attachment 6 and opex attachment 7).</w:t>
      </w:r>
    </w:p>
    <w:p w:rsidR="00923E34" w:rsidRPr="004922F8" w:rsidRDefault="00923E34" w:rsidP="00923E34">
      <w:pPr>
        <w:pStyle w:val="AERbulletlistfirststyle"/>
        <w:rPr>
          <w:rStyle w:val="AERbody"/>
        </w:rPr>
      </w:pPr>
      <w:r w:rsidRPr="004922F8">
        <w:rPr>
          <w:rStyle w:val="AERbody"/>
        </w:rPr>
        <w:tab/>
        <w:t xml:space="preserve">We consider the economic costs and risks of the potential for under and over utilisation of </w:t>
      </w:r>
      <w:r w:rsidR="00456ECA">
        <w:rPr>
          <w:rStyle w:val="AERbody"/>
        </w:rPr>
        <w:t>Powerlink's</w:t>
      </w:r>
      <w:r>
        <w:rPr>
          <w:rStyle w:val="AERbody"/>
        </w:rPr>
        <w:t xml:space="preserve"> transmission</w:t>
      </w:r>
      <w:r w:rsidRPr="004922F8">
        <w:rPr>
          <w:rStyle w:val="AERbody"/>
        </w:rPr>
        <w:t xml:space="preserve"> system in our demand forecasting (Refer to capex attachment 6).</w:t>
      </w:r>
    </w:p>
    <w:p w:rsidR="00923E34" w:rsidRPr="004922F8" w:rsidRDefault="00923E34" w:rsidP="00923E34">
      <w:pPr>
        <w:pStyle w:val="AERbulletlistfirststyle"/>
        <w:rPr>
          <w:rStyle w:val="AERbody"/>
        </w:rPr>
      </w:pPr>
      <w:r w:rsidRPr="004922F8">
        <w:rPr>
          <w:rStyle w:val="AERbody"/>
        </w:rPr>
        <w:tab/>
        <w:t xml:space="preserve">Our </w:t>
      </w:r>
      <w:proofErr w:type="gramStart"/>
      <w:r w:rsidRPr="004922F8">
        <w:rPr>
          <w:rStyle w:val="AERbody"/>
        </w:rPr>
        <w:t xml:space="preserve">application of the EBSS, CESS, </w:t>
      </w:r>
      <w:r>
        <w:rPr>
          <w:rStyle w:val="AERbody"/>
        </w:rPr>
        <w:t xml:space="preserve">and </w:t>
      </w:r>
      <w:r w:rsidRPr="004922F8">
        <w:rPr>
          <w:rStyle w:val="AERbody"/>
        </w:rPr>
        <w:t xml:space="preserve">STPIS in this </w:t>
      </w:r>
      <w:r w:rsidR="00B904EA">
        <w:rPr>
          <w:rStyle w:val="AERbody"/>
        </w:rPr>
        <w:t>draft decision</w:t>
      </w:r>
      <w:r w:rsidRPr="004922F8">
        <w:rPr>
          <w:rStyle w:val="AERbody"/>
        </w:rPr>
        <w:t xml:space="preserve"> provide</w:t>
      </w:r>
      <w:proofErr w:type="gramEnd"/>
      <w:r w:rsidRPr="004922F8">
        <w:rPr>
          <w:rStyle w:val="AERbody"/>
        </w:rPr>
        <w:t xml:space="preserve"> </w:t>
      </w:r>
      <w:r w:rsidR="00456ECA">
        <w:rPr>
          <w:rStyle w:val="AERbody"/>
        </w:rPr>
        <w:t>Powerlink</w:t>
      </w:r>
      <w:r w:rsidRPr="004922F8">
        <w:rPr>
          <w:rStyle w:val="AERbody"/>
        </w:rPr>
        <w:t xml:space="preserve"> with effective incentives which we consider will promote economic efficiency with respect to the direct control services that </w:t>
      </w:r>
      <w:r w:rsidR="00456ECA">
        <w:rPr>
          <w:rStyle w:val="AERbody"/>
        </w:rPr>
        <w:t>Powerlink</w:t>
      </w:r>
      <w:r w:rsidRPr="004922F8">
        <w:rPr>
          <w:rStyle w:val="AERbody"/>
        </w:rPr>
        <w:t xml:space="preserve"> provides throughout the regulatory control period. (Refer to attachments 9, 10 and 1</w:t>
      </w:r>
      <w:r>
        <w:rPr>
          <w:rStyle w:val="AERbody"/>
        </w:rPr>
        <w:t>1</w:t>
      </w:r>
      <w:r w:rsidRPr="004922F8">
        <w:rPr>
          <w:rStyle w:val="AERbody"/>
        </w:rPr>
        <w:t xml:space="preserve">). </w:t>
      </w:r>
    </w:p>
    <w:p w:rsidR="00923E34" w:rsidRPr="004922F8" w:rsidRDefault="00923E34" w:rsidP="00923E34">
      <w:pPr>
        <w:pStyle w:val="AERbulletlistfirststyle"/>
        <w:rPr>
          <w:rStyle w:val="AERbody"/>
        </w:rPr>
      </w:pPr>
      <w:r w:rsidRPr="004922F8">
        <w:rPr>
          <w:rStyle w:val="AERbody"/>
        </w:rPr>
        <w:tab/>
        <w:t xml:space="preserve">We have determined </w:t>
      </w:r>
      <w:r w:rsidR="00456ECA">
        <w:rPr>
          <w:rStyle w:val="AERbody"/>
        </w:rPr>
        <w:t>Powerlink's</w:t>
      </w:r>
      <w:r w:rsidRPr="004922F8">
        <w:rPr>
          <w:rStyle w:val="AERbody"/>
        </w:rPr>
        <w:t xml:space="preserve"> opening RAB taking into account the RAB adopted in the previous </w:t>
      </w:r>
      <w:r>
        <w:rPr>
          <w:rStyle w:val="AERbody"/>
        </w:rPr>
        <w:t>transmission</w:t>
      </w:r>
      <w:r w:rsidRPr="004922F8">
        <w:rPr>
          <w:rStyle w:val="AERbody"/>
        </w:rPr>
        <w:t xml:space="preserve"> determination. (Refer to attachment 2, regulatory asset base).</w:t>
      </w:r>
    </w:p>
    <w:p w:rsidR="00923E34" w:rsidRPr="004922F8" w:rsidRDefault="00923E34" w:rsidP="00923E34">
      <w:pPr>
        <w:pStyle w:val="AERbulletlistfirststyle"/>
        <w:rPr>
          <w:rStyle w:val="AERbody"/>
        </w:rPr>
      </w:pPr>
      <w:r w:rsidRPr="004922F8">
        <w:rPr>
          <w:rStyle w:val="AERbody"/>
        </w:rPr>
        <w:tab/>
        <w:t>The allowed rate of return objective reflects the revenue and pricing principle in s.</w:t>
      </w:r>
      <w:r>
        <w:rPr>
          <w:rStyle w:val="AERbody"/>
        </w:rPr>
        <w:t> </w:t>
      </w:r>
      <w:proofErr w:type="gramStart"/>
      <w:r w:rsidRPr="004922F8">
        <w:rPr>
          <w:rStyle w:val="AERbody"/>
        </w:rPr>
        <w:t>7A(</w:t>
      </w:r>
      <w:proofErr w:type="gramEnd"/>
      <w:r w:rsidRPr="004922F8">
        <w:rPr>
          <w:rStyle w:val="AERbody"/>
        </w:rPr>
        <w:t>5)</w:t>
      </w:r>
      <w:r>
        <w:rPr>
          <w:rStyle w:val="AERbody"/>
        </w:rPr>
        <w:t xml:space="preserve"> of the NEL</w:t>
      </w:r>
      <w:r w:rsidRPr="004922F8">
        <w:rPr>
          <w:rStyle w:val="AERbody"/>
        </w:rPr>
        <w:t xml:space="preserve">. We have determined a rate of return that we consider will provide </w:t>
      </w:r>
      <w:r w:rsidR="00456ECA">
        <w:rPr>
          <w:rStyle w:val="AERbody"/>
        </w:rPr>
        <w:t>Powerlink</w:t>
      </w:r>
      <w:r>
        <w:rPr>
          <w:rStyle w:val="AERbody"/>
        </w:rPr>
        <w:t xml:space="preserve"> </w:t>
      </w:r>
      <w:r w:rsidRPr="004922F8">
        <w:rPr>
          <w:rStyle w:val="AERbody"/>
        </w:rPr>
        <w:t>with a return commensurate with the regulatory and commercial risks involved in providing direct control services. (Refer to attachment 3, rate of return).</w:t>
      </w:r>
    </w:p>
    <w:p w:rsidR="00923E34" w:rsidRPr="004922F8" w:rsidRDefault="00923E34" w:rsidP="00923E34">
      <w:pPr>
        <w:pStyle w:val="AERbulletlistfirststyle"/>
        <w:rPr>
          <w:rStyle w:val="AERbody"/>
        </w:rPr>
      </w:pPr>
      <w:r w:rsidRPr="004922F8">
        <w:rPr>
          <w:rStyle w:val="AERbody"/>
        </w:rPr>
        <w:lastRenderedPageBreak/>
        <w:tab/>
        <w:t xml:space="preserve">Our financing determinations provide the </w:t>
      </w:r>
      <w:r>
        <w:rPr>
          <w:rStyle w:val="AERbody"/>
        </w:rPr>
        <w:t>TNSP</w:t>
      </w:r>
      <w:r w:rsidRPr="004922F8">
        <w:rPr>
          <w:rStyle w:val="AERbody"/>
        </w:rPr>
        <w:t xml:space="preserve"> with a reasonable opportunity to recover at least the efficient costs of accessing debt and capital. (Refer to attachment 3, rate of return).</w:t>
      </w:r>
    </w:p>
    <w:p w:rsidR="00923E34" w:rsidRPr="004922F8" w:rsidRDefault="00923E34" w:rsidP="00923E34">
      <w:pPr>
        <w:rPr>
          <w:rStyle w:val="AERbody"/>
        </w:rPr>
      </w:pPr>
      <w:r w:rsidRPr="004922F8">
        <w:rPr>
          <w:rStyle w:val="AERbody"/>
        </w:rPr>
        <w:t>In some cases, our approach to a particular component (or part thereof) results in an outcome towards the end of the range of options that may be favourable to the businesses</w:t>
      </w:r>
      <w:r>
        <w:rPr>
          <w:rStyle w:val="AERbody"/>
        </w:rPr>
        <w:t>.</w:t>
      </w:r>
      <w:r w:rsidRPr="004922F8">
        <w:rPr>
          <w:rStyle w:val="AERbody"/>
        </w:rPr>
        <w:t xml:space="preserve"> While it can be difficult to quantify the exact revenue impact of these individual decisions, we have identified where we have done so in our attachments. Some of these decisions include:</w:t>
      </w:r>
    </w:p>
    <w:p w:rsidR="00923E34" w:rsidRPr="004922F8" w:rsidRDefault="00923E34" w:rsidP="00923E34">
      <w:pPr>
        <w:pStyle w:val="AERbulletlistfirststyle"/>
        <w:rPr>
          <w:rStyle w:val="AERbody"/>
        </w:rPr>
      </w:pPr>
      <w:r w:rsidRPr="004922F8">
        <w:rPr>
          <w:rStyle w:val="AERbody"/>
        </w:rPr>
        <w:tab/>
        <w:t>selecting at the top of the range for the equity beta</w:t>
      </w:r>
    </w:p>
    <w:p w:rsidR="00923E34" w:rsidRPr="004922F8" w:rsidRDefault="00923E34" w:rsidP="00923E34">
      <w:pPr>
        <w:pStyle w:val="AERbulletlistfirststyle"/>
        <w:rPr>
          <w:rStyle w:val="AERbody"/>
        </w:rPr>
      </w:pPr>
      <w:r w:rsidRPr="004922F8">
        <w:rPr>
          <w:rStyle w:val="AERbody"/>
        </w:rPr>
        <w:tab/>
        <w:t>setting the return on debt by reference to data for a BBB broad band credit rating, when the benchmark is BBB+</w:t>
      </w:r>
    </w:p>
    <w:p w:rsidR="00923E34" w:rsidRPr="004922F8" w:rsidRDefault="00923E34" w:rsidP="00923E34">
      <w:pPr>
        <w:pStyle w:val="AERbulletlistfirststyle"/>
        <w:rPr>
          <w:rStyle w:val="AERbody"/>
        </w:rPr>
      </w:pPr>
      <w:r w:rsidRPr="004922F8">
        <w:rPr>
          <w:rStyle w:val="AERbody"/>
        </w:rPr>
        <w:tab/>
      </w:r>
      <w:proofErr w:type="gramStart"/>
      <w:r w:rsidRPr="004922F8">
        <w:rPr>
          <w:rStyle w:val="AERbody"/>
        </w:rPr>
        <w:t>the</w:t>
      </w:r>
      <w:proofErr w:type="gramEnd"/>
      <w:r w:rsidRPr="004922F8">
        <w:rPr>
          <w:rStyle w:val="AERbody"/>
        </w:rPr>
        <w:t xml:space="preserve"> cash flow timing assumptions in the post-tax revenue model.</w:t>
      </w:r>
    </w:p>
    <w:p w:rsidR="00923E34" w:rsidRPr="004922F8" w:rsidRDefault="00923E34" w:rsidP="00923E34">
      <w:pPr>
        <w:rPr>
          <w:rStyle w:val="AERbody"/>
        </w:rPr>
      </w:pPr>
      <w:r w:rsidRPr="004922F8">
        <w:rPr>
          <w:rStyle w:val="AERbody"/>
        </w:rPr>
        <w:t xml:space="preserve">We take into account the RPPs when exercising discretion about an appropriate estimate. This requires </w:t>
      </w:r>
      <w:proofErr w:type="gramStart"/>
      <w:r w:rsidRPr="004922F8">
        <w:rPr>
          <w:rStyle w:val="AERbody"/>
        </w:rPr>
        <w:t>a recognition</w:t>
      </w:r>
      <w:proofErr w:type="gramEnd"/>
      <w:r w:rsidRPr="004922F8">
        <w:rPr>
          <w:rStyle w:val="AERbody"/>
        </w:rPr>
        <w:t xml:space="preserve">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are each set too conservatively.</w:t>
      </w:r>
      <w:r>
        <w:rPr>
          <w:rStyle w:val="FootnoteReference"/>
        </w:rPr>
        <w:footnoteReference w:id="57"/>
      </w:r>
      <w:r w:rsidRPr="004922F8">
        <w:rPr>
          <w:rStyle w:val="AERbody"/>
        </w:rPr>
        <w:t xml:space="preserve"> The legislative framework recognises the complexity of this task by providing the AER with significant discretion in many aspects of the decision-making process to make judgements on these matters.</w:t>
      </w:r>
    </w:p>
    <w:p w:rsidR="00923E34" w:rsidRDefault="00923E34" w:rsidP="00923E34">
      <w:pPr>
        <w:rPr>
          <w:rStyle w:val="AERbody"/>
        </w:rPr>
      </w:pPr>
      <w:r w:rsidRPr="004922F8">
        <w:rPr>
          <w:rStyle w:val="AERbody"/>
        </w:rPr>
        <w:t>Chapter 6</w:t>
      </w:r>
      <w:r>
        <w:rPr>
          <w:rStyle w:val="AERbody"/>
        </w:rPr>
        <w:t>A</w:t>
      </w:r>
      <w:r w:rsidRPr="004922F8">
        <w:rPr>
          <w:rStyle w:val="AERbody"/>
        </w:rPr>
        <w:t xml:space="preserve"> of the NER provides specifically for the economic regulation of </w:t>
      </w:r>
      <w:r>
        <w:rPr>
          <w:rStyle w:val="AERbody"/>
        </w:rPr>
        <w:t>TNSPs</w:t>
      </w:r>
      <w:r w:rsidRPr="004922F8">
        <w:rPr>
          <w:rStyle w:val="AERbody"/>
        </w:rPr>
        <w:t>. It includes rules about the constituent components of our decisions. These are intended to contribute to the achievement of the NEO.</w:t>
      </w:r>
      <w:r>
        <w:rPr>
          <w:rStyle w:val="FootnoteReference"/>
        </w:rPr>
        <w:footnoteReference w:id="58"/>
      </w:r>
    </w:p>
    <w:p w:rsidR="00923E34" w:rsidRPr="00C92620" w:rsidRDefault="00923E34" w:rsidP="00C92620">
      <w:pPr>
        <w:pStyle w:val="Heading2"/>
        <w:rPr>
          <w:rStyle w:val="AERbody"/>
          <w:color w:val="70635A" w:themeColor="text2"/>
          <w:sz w:val="32"/>
        </w:rPr>
      </w:pPr>
      <w:bookmarkStart w:id="147" w:name="_Toc456687659"/>
      <w:bookmarkStart w:id="148" w:name="_Toc462823049"/>
      <w:r w:rsidRPr="00C92620">
        <w:rPr>
          <w:rStyle w:val="AERbody"/>
          <w:color w:val="70635A" w:themeColor="text2"/>
          <w:sz w:val="32"/>
        </w:rPr>
        <w:t>Achieving the NEO to the greatest degree</w:t>
      </w:r>
      <w:bookmarkEnd w:id="147"/>
      <w:bookmarkEnd w:id="148"/>
    </w:p>
    <w:p w:rsidR="00923E34" w:rsidRPr="005003EE" w:rsidRDefault="00923E34" w:rsidP="00923E34">
      <w:r>
        <w:t xml:space="preserve">Electricity transmission </w:t>
      </w:r>
      <w:r w:rsidRPr="005003EE">
        <w:t>determination</w:t>
      </w:r>
      <w:r>
        <w:t>s are</w:t>
      </w:r>
      <w:r w:rsidRPr="005003EE">
        <w:t xml:space="preserve"> complex decision</w:t>
      </w:r>
      <w:r>
        <w:t>s</w:t>
      </w:r>
      <w:r w:rsidRPr="005003EE">
        <w:t xml:space="preserve"> and must be considered as such. In most instances, the provisions of the NER do not point to a single answer, either for our decision as a whole or in respect of particular components. They require us to exercise our regulatory judgement. For example, chapter 6</w:t>
      </w:r>
      <w:r>
        <w:t>A</w:t>
      </w:r>
      <w:r w:rsidRPr="005003EE">
        <w:t xml:space="preserve"> of the NER requires us to prepare forecasts, which are predictions about unknown future circumstances. As a result, there will likely always be more than one plausible forecast.</w:t>
      </w:r>
      <w:r>
        <w:rPr>
          <w:rStyle w:val="FootnoteReference"/>
        </w:rPr>
        <w:footnoteReference w:id="59"/>
      </w:r>
      <w:r w:rsidRPr="005003EE">
        <w:t xml:space="preserve"> There is substantial debate amongst stakeholders about the costs we must forecast, with both sides often supported by expert opinion. As a result, for certain components of our decision there may be several plausible answers or several plausible point estimates.</w:t>
      </w:r>
    </w:p>
    <w:p w:rsidR="00923E34" w:rsidRPr="005003EE" w:rsidRDefault="00923E34" w:rsidP="00923E34">
      <w:r w:rsidRPr="005003EE">
        <w:lastRenderedPageBreak/>
        <w:t>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greatest degree.</w:t>
      </w:r>
      <w:r>
        <w:rPr>
          <w:rStyle w:val="FootnoteReference"/>
        </w:rPr>
        <w:footnoteReference w:id="60"/>
      </w:r>
      <w:r w:rsidRPr="005003EE">
        <w:t xml:space="preserve"> </w:t>
      </w:r>
    </w:p>
    <w:p w:rsidR="00923E34" w:rsidRPr="005003EE" w:rsidRDefault="00923E34" w:rsidP="00923E34">
      <w:r w:rsidRPr="005003EE">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This is our role under the NEO.</w:t>
      </w:r>
    </w:p>
    <w:p w:rsidR="00923E34" w:rsidRPr="005003EE" w:rsidRDefault="00923E34" w:rsidP="00923E34">
      <w:r w:rsidRPr="005003EE">
        <w:t xml:space="preserve">In coming to this </w:t>
      </w:r>
      <w:r>
        <w:t>draft</w:t>
      </w:r>
      <w:r w:rsidRPr="005003EE">
        <w:t xml:space="preserve"> decision we considered </w:t>
      </w:r>
      <w:r w:rsidR="00456ECA">
        <w:t>Powerlink's</w:t>
      </w:r>
      <w:r w:rsidRPr="005003EE">
        <w:t xml:space="preserve"> </w:t>
      </w:r>
      <w:r>
        <w:t xml:space="preserve">revenue </w:t>
      </w:r>
      <w:r w:rsidRPr="005003EE">
        <w:t xml:space="preserve">proposal. We have examined each of the building block components of the </w:t>
      </w:r>
      <w:r>
        <w:t xml:space="preserve">initial </w:t>
      </w:r>
      <w:r w:rsidRPr="005003EE">
        <w:t xml:space="preserve">proposal and the incentive mechanisms that would apply across the </w:t>
      </w:r>
      <w:r>
        <w:t>2017–22</w:t>
      </w:r>
      <w:r w:rsidRPr="005003EE">
        <w:t xml:space="preserve"> regulatory control period. We considered the submissions we received in regard to </w:t>
      </w:r>
      <w:r w:rsidR="00456ECA">
        <w:t>Powerlink's</w:t>
      </w:r>
      <w:r w:rsidRPr="005003EE">
        <w:t xml:space="preserve"> initial proposal. We conducted our own analysis and engaged expert consultants to help us better understand if and how </w:t>
      </w:r>
      <w:r w:rsidR="00456ECA">
        <w:t>Powerlink's</w:t>
      </w:r>
      <w:r>
        <w:t xml:space="preserve"> initial</w:t>
      </w:r>
      <w:r w:rsidRPr="005003EE">
        <w:t xml:space="preserve"> proposal contributes to the achievement the NEO. We also considered how our constituent decisions relate to each other, the impact that particular constituent decisions have on other constituent components of our decision, and have described these interrelationships in this </w:t>
      </w:r>
      <w:r>
        <w:t>draft</w:t>
      </w:r>
      <w:r w:rsidRPr="005003EE">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w:t>
      </w:r>
      <w:r>
        <w:t>draft</w:t>
      </w:r>
      <w:r w:rsidRPr="005003EE">
        <w:t xml:space="preserve"> decision. </w:t>
      </w:r>
    </w:p>
    <w:p w:rsidR="00923E34" w:rsidRDefault="00EB533F" w:rsidP="00923E34">
      <w:r>
        <w:t>W</w:t>
      </w:r>
      <w:r w:rsidR="00923E34" w:rsidRPr="005003EE">
        <w:t xml:space="preserve">e are satisfied that among the options before us our </w:t>
      </w:r>
      <w:r w:rsidR="00923E34">
        <w:t>draft</w:t>
      </w:r>
      <w:r w:rsidR="00923E34" w:rsidRPr="005003EE">
        <w:t xml:space="preserve"> decision on </w:t>
      </w:r>
      <w:r w:rsidR="00456ECA">
        <w:t>Powerlink's</w:t>
      </w:r>
      <w:r w:rsidR="00923E34" w:rsidRPr="005003EE">
        <w:t xml:space="preserve"> </w:t>
      </w:r>
      <w:r w:rsidR="00923E34">
        <w:t xml:space="preserve">transmission </w:t>
      </w:r>
      <w:r w:rsidR="00923E34" w:rsidRPr="005003EE">
        <w:t>determination for the 20</w:t>
      </w:r>
      <w:r w:rsidR="00923E34">
        <w:t>17</w:t>
      </w:r>
      <w:r w:rsidR="00923E34" w:rsidRPr="005003EE">
        <w:t>–</w:t>
      </w:r>
      <w:r w:rsidR="00923E34">
        <w:t>22</w:t>
      </w:r>
      <w:r w:rsidR="00923E34" w:rsidRPr="005003EE">
        <w:t xml:space="preserve"> regulatory control period contributes to the achieving the NEO to the greatest degree.</w:t>
      </w:r>
    </w:p>
    <w:p w:rsidR="00923E34" w:rsidRPr="00C92620" w:rsidRDefault="00923E34" w:rsidP="00C92620">
      <w:pPr>
        <w:pStyle w:val="Heading2"/>
        <w:rPr>
          <w:rStyle w:val="AERbody"/>
          <w:color w:val="70635A" w:themeColor="text2"/>
          <w:sz w:val="32"/>
        </w:rPr>
      </w:pPr>
      <w:bookmarkStart w:id="149" w:name="_Toc456687660"/>
      <w:bookmarkStart w:id="150" w:name="_Toc462823050"/>
      <w:r w:rsidRPr="00C92620">
        <w:rPr>
          <w:rStyle w:val="AERbody"/>
          <w:color w:val="70635A" w:themeColor="text2"/>
          <w:sz w:val="32"/>
        </w:rPr>
        <w:t>Interrelationships between constituent components</w:t>
      </w:r>
      <w:bookmarkEnd w:id="149"/>
      <w:bookmarkEnd w:id="150"/>
    </w:p>
    <w:p w:rsidR="00923E34" w:rsidRPr="00F30747" w:rsidRDefault="00923E34" w:rsidP="00923E34">
      <w:r w:rsidRPr="00F30747">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61"/>
      </w:r>
      <w:r>
        <w:t xml:space="preserve"> </w:t>
      </w:r>
      <w:r w:rsidRPr="00F30747">
        <w:t>Interrelationships can take various forms, including:</w:t>
      </w:r>
    </w:p>
    <w:p w:rsidR="00923E34" w:rsidRPr="00F30747" w:rsidRDefault="00923E34" w:rsidP="00923E34">
      <w:pPr>
        <w:pStyle w:val="AERbulletlistfirststyle"/>
      </w:pPr>
      <w:proofErr w:type="gramStart"/>
      <w:r w:rsidRPr="00F30747">
        <w:t>underlying</w:t>
      </w:r>
      <w:proofErr w:type="gramEnd"/>
      <w:r w:rsidRPr="00F30747">
        <w:t xml:space="preserve"> drivers and context which are likely to affect many constituent components of our decision. For example, forecast demand affects the efficient levels of capex and opex in the regulatory control period (see attachment 6</w:t>
      </w:r>
      <w:r>
        <w:t xml:space="preserve"> and 7</w:t>
      </w:r>
      <w:r w:rsidRPr="00F30747">
        <w:t>).</w:t>
      </w:r>
    </w:p>
    <w:p w:rsidR="00923E34" w:rsidRPr="00F30747" w:rsidRDefault="00923E34" w:rsidP="00923E34">
      <w:pPr>
        <w:pStyle w:val="AERbulletlistfirststyle"/>
      </w:pPr>
      <w:proofErr w:type="gramStart"/>
      <w:r w:rsidRPr="00F30747">
        <w:lastRenderedPageBreak/>
        <w:t>direct</w:t>
      </w:r>
      <w:proofErr w:type="gramEnd"/>
      <w:r w:rsidRPr="00F30747">
        <w:t xml:space="preserve">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923E34" w:rsidRPr="00F30747" w:rsidRDefault="00923E34" w:rsidP="00923E34">
      <w:pPr>
        <w:pStyle w:val="AERbulletlistfirststyle"/>
      </w:pPr>
      <w:proofErr w:type="gramStart"/>
      <w:r w:rsidRPr="00F30747">
        <w:t>trade-</w:t>
      </w:r>
      <w:proofErr w:type="gramEnd"/>
      <w:r w:rsidRPr="00F30747">
        <w:t>offs between different components of revenue. For example, undertaking a particular capex project may affect the need for opex or vice versa (see attachments 6 and 7).</w:t>
      </w:r>
    </w:p>
    <w:p w:rsidR="00923E34" w:rsidRPr="00F30747" w:rsidRDefault="00923E34" w:rsidP="00923E34">
      <w:pPr>
        <w:pStyle w:val="AERbulletlistfirststyle"/>
      </w:pPr>
      <w:proofErr w:type="gramStart"/>
      <w:r w:rsidRPr="00F30747">
        <w:t>trade-</w:t>
      </w:r>
      <w:proofErr w:type="gramEnd"/>
      <w:r w:rsidRPr="00F30747">
        <w:t xml:space="preserve">offs between forecast and actual regulatory measures. The reasons for one part of a proposal may have impacts on other parts of a proposal. For example, an increase in augmentation to the network means the </w:t>
      </w:r>
      <w:r>
        <w:t>TNSP</w:t>
      </w:r>
      <w:r w:rsidRPr="00F30747">
        <w:t xml:space="preserve"> has more assets to maintain leading to higher opex requirements (see attachments 6 and 7).</w:t>
      </w:r>
    </w:p>
    <w:p w:rsidR="00923E34" w:rsidRPr="00F30747" w:rsidRDefault="00923E34" w:rsidP="00923E34">
      <w:pPr>
        <w:pStyle w:val="AERbulletlistfirststyle"/>
      </w:pPr>
      <w:proofErr w:type="gramStart"/>
      <w:r w:rsidRPr="00F30747">
        <w:t>the</w:t>
      </w:r>
      <w:proofErr w:type="gramEnd"/>
      <w:r w:rsidRPr="00F30747">
        <w:t xml:space="preserve"> </w:t>
      </w:r>
      <w:r>
        <w:t>TNSP's</w:t>
      </w:r>
      <w:r w:rsidRPr="00F30747">
        <w:t xml:space="preserve"> approach to managing its network. The </w:t>
      </w:r>
      <w:r>
        <w:t>TNSP's</w:t>
      </w:r>
      <w:r w:rsidRPr="00F30747">
        <w:t xml:space="preserve"> governance arrangements and its approach to risk management will influence most aspects of the proposal, including capex/opex trade-offs (see attachment 6).</w:t>
      </w:r>
    </w:p>
    <w:p w:rsidR="00923E34" w:rsidRPr="00787F3F" w:rsidRDefault="00923E34" w:rsidP="00923E34">
      <w:r w:rsidRPr="00F30747">
        <w:t xml:space="preserve">We have considered interrelationships, including those above, in our analysis of the constituent components of our </w:t>
      </w:r>
      <w:r>
        <w:t>draft</w:t>
      </w:r>
      <w:r w:rsidRPr="00F30747">
        <w:t xml:space="preserve"> decision. These considerations are explored in the relevant attachments.</w:t>
      </w:r>
    </w:p>
    <w:p w:rsidR="00011A27" w:rsidRPr="00011A27" w:rsidRDefault="00011A27" w:rsidP="00011A27">
      <w:pPr>
        <w:pStyle w:val="Heading1"/>
      </w:pPr>
      <w:bookmarkStart w:id="151" w:name="_Ref459885080"/>
      <w:bookmarkStart w:id="152" w:name="_Toc462823051"/>
      <w:r>
        <w:lastRenderedPageBreak/>
        <w:t>Consultation</w:t>
      </w:r>
      <w:bookmarkEnd w:id="151"/>
      <w:bookmarkEnd w:id="152"/>
    </w:p>
    <w:p w:rsidR="00923E34" w:rsidRDefault="00923E34" w:rsidP="00923E34">
      <w:pPr>
        <w:rPr>
          <w:rStyle w:val="AERbody"/>
        </w:rPr>
      </w:pPr>
      <w:r w:rsidRPr="005D730A">
        <w:rPr>
          <w:rStyle w:val="AERbody"/>
        </w:rPr>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r>
        <w:rPr>
          <w:rStyle w:val="AERbody"/>
        </w:rPr>
        <w:t xml:space="preserve"> This is reflected in the consultation process set out in the NER, under which we have: </w:t>
      </w:r>
    </w:p>
    <w:p w:rsidR="00923E34" w:rsidRDefault="00923E34" w:rsidP="00923E34">
      <w:pPr>
        <w:pStyle w:val="AERbulletlistfirststyle"/>
        <w:rPr>
          <w:rStyle w:val="AERbody"/>
        </w:rPr>
      </w:pPr>
      <w:r w:rsidRPr="005D730A">
        <w:rPr>
          <w:rStyle w:val="AERbody"/>
        </w:rPr>
        <w:tab/>
        <w:t>publish</w:t>
      </w:r>
      <w:r>
        <w:rPr>
          <w:rStyle w:val="AERbody"/>
        </w:rPr>
        <w:t xml:space="preserve">ed </w:t>
      </w:r>
      <w:r w:rsidR="00456ECA">
        <w:rPr>
          <w:rStyle w:val="AERbody"/>
        </w:rPr>
        <w:t>Powerlink's</w:t>
      </w:r>
      <w:r w:rsidRPr="005D730A">
        <w:rPr>
          <w:rStyle w:val="AERbody"/>
        </w:rPr>
        <w:t xml:space="preserve"> </w:t>
      </w:r>
      <w:r>
        <w:rPr>
          <w:rStyle w:val="AERbody"/>
        </w:rPr>
        <w:t>revenue proposal</w:t>
      </w:r>
      <w:r w:rsidRPr="005D730A">
        <w:rPr>
          <w:rStyle w:val="AERbody"/>
        </w:rPr>
        <w:t xml:space="preserve"> and supporting material</w:t>
      </w:r>
    </w:p>
    <w:p w:rsidR="00923E34" w:rsidRPr="005D730A" w:rsidRDefault="00923E34" w:rsidP="00923E34">
      <w:pPr>
        <w:pStyle w:val="AERbulletlistfirststyle"/>
        <w:rPr>
          <w:rStyle w:val="AERbody"/>
        </w:rPr>
      </w:pPr>
      <w:r>
        <w:rPr>
          <w:rStyle w:val="AERbody"/>
        </w:rPr>
        <w:t xml:space="preserve">published an issues paper identifying preliminary issues with the revenue proposal </w:t>
      </w:r>
    </w:p>
    <w:p w:rsidR="00923E34" w:rsidRPr="005D730A" w:rsidRDefault="00923E34" w:rsidP="00923E34">
      <w:pPr>
        <w:pStyle w:val="AERbulletlistfirststyle"/>
        <w:rPr>
          <w:rStyle w:val="AERbody"/>
        </w:rPr>
      </w:pPr>
      <w:r w:rsidRPr="005D730A">
        <w:rPr>
          <w:rStyle w:val="AERbody"/>
        </w:rPr>
        <w:tab/>
        <w:t>invite</w:t>
      </w:r>
      <w:r>
        <w:rPr>
          <w:rStyle w:val="AERbody"/>
        </w:rPr>
        <w:t>d</w:t>
      </w:r>
      <w:r w:rsidRPr="005D730A">
        <w:rPr>
          <w:rStyle w:val="AERbody"/>
        </w:rPr>
        <w:t xml:space="preserve"> written submissions on the </w:t>
      </w:r>
      <w:r>
        <w:rPr>
          <w:rStyle w:val="AERbody"/>
        </w:rPr>
        <w:t>revenue proposal</w:t>
      </w:r>
      <w:r w:rsidRPr="005D730A">
        <w:rPr>
          <w:rStyle w:val="AERbody"/>
        </w:rPr>
        <w:t xml:space="preserve"> </w:t>
      </w:r>
    </w:p>
    <w:p w:rsidR="00923E34" w:rsidRPr="005D730A" w:rsidRDefault="00923E34" w:rsidP="00923E34">
      <w:pPr>
        <w:pStyle w:val="AERbulletlistfirststyle"/>
        <w:rPr>
          <w:rStyle w:val="AERbody"/>
        </w:rPr>
      </w:pPr>
      <w:r w:rsidRPr="005D730A">
        <w:rPr>
          <w:rStyle w:val="AERbody"/>
        </w:rPr>
        <w:tab/>
        <w:t>h</w:t>
      </w:r>
      <w:r>
        <w:rPr>
          <w:rStyle w:val="AERbody"/>
        </w:rPr>
        <w:t>e</w:t>
      </w:r>
      <w:r w:rsidRPr="005D730A">
        <w:rPr>
          <w:rStyle w:val="AERbody"/>
        </w:rPr>
        <w:t xml:space="preserve">ld a public forum on the </w:t>
      </w:r>
      <w:r>
        <w:rPr>
          <w:rStyle w:val="AERbody"/>
        </w:rPr>
        <w:t>revenue proposal</w:t>
      </w:r>
    </w:p>
    <w:p w:rsidR="00923E34" w:rsidRPr="005D730A" w:rsidRDefault="00923E34" w:rsidP="00923E34">
      <w:pPr>
        <w:pStyle w:val="AERbulletlistfirststyle"/>
        <w:rPr>
          <w:rStyle w:val="AERbody"/>
        </w:rPr>
      </w:pPr>
      <w:r w:rsidRPr="005D730A">
        <w:rPr>
          <w:rStyle w:val="AERbody"/>
        </w:rPr>
        <w:tab/>
      </w:r>
      <w:proofErr w:type="gramStart"/>
      <w:r w:rsidRPr="005D730A">
        <w:rPr>
          <w:rStyle w:val="AERbody"/>
        </w:rPr>
        <w:t>publish</w:t>
      </w:r>
      <w:r>
        <w:rPr>
          <w:rStyle w:val="AERbody"/>
        </w:rPr>
        <w:t>ed</w:t>
      </w:r>
      <w:proofErr w:type="gramEnd"/>
      <w:r>
        <w:rPr>
          <w:rStyle w:val="AERbody"/>
        </w:rPr>
        <w:t xml:space="preserve"> this draft decision. </w:t>
      </w:r>
    </w:p>
    <w:p w:rsidR="00923E34" w:rsidRPr="005D730A" w:rsidRDefault="00923E34" w:rsidP="00923E34">
      <w:pPr>
        <w:rPr>
          <w:rStyle w:val="AERbody"/>
        </w:rPr>
      </w:pPr>
      <w:r>
        <w:rPr>
          <w:rStyle w:val="AERbody"/>
        </w:rPr>
        <w:t xml:space="preserve">We also sought advice from the AER's Consumer Challenge Panel (CCP) on </w:t>
      </w:r>
      <w:r w:rsidR="00456ECA">
        <w:rPr>
          <w:rStyle w:val="AERbody"/>
        </w:rPr>
        <w:t>Powerlink's</w:t>
      </w:r>
      <w:r>
        <w:rPr>
          <w:rStyle w:val="AERbody"/>
        </w:rPr>
        <w:t xml:space="preserve"> revenue proposal. Both the CCP and </w:t>
      </w:r>
      <w:r w:rsidR="00456ECA">
        <w:rPr>
          <w:rStyle w:val="AERbody"/>
        </w:rPr>
        <w:t>Powerlink</w:t>
      </w:r>
      <w:r>
        <w:rPr>
          <w:rStyle w:val="AERbody"/>
        </w:rPr>
        <w:t xml:space="preserve"> met with the AER Board to discuss this review. </w:t>
      </w:r>
    </w:p>
    <w:p w:rsidR="00923E34" w:rsidRPr="005D730A" w:rsidRDefault="00923E34" w:rsidP="00923E34">
      <w:pPr>
        <w:rPr>
          <w:rStyle w:val="AERbody"/>
        </w:rPr>
      </w:pPr>
      <w:r w:rsidRPr="005D730A">
        <w:rPr>
          <w:rStyle w:val="AERbody"/>
        </w:rPr>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Pr>
          <w:rStyle w:val="FootnoteReference"/>
        </w:rPr>
        <w:footnoteReference w:id="62"/>
      </w:r>
      <w:r w:rsidRPr="005D730A">
        <w:rPr>
          <w:rStyle w:val="AERbody"/>
        </w:rPr>
        <w:t xml:space="preserve"> </w:t>
      </w:r>
    </w:p>
    <w:p w:rsidR="00923E34" w:rsidRPr="005D730A" w:rsidRDefault="00923E34" w:rsidP="00923E34">
      <w:pPr>
        <w:rPr>
          <w:rStyle w:val="AERbody"/>
        </w:rPr>
      </w:pPr>
      <w:r w:rsidRPr="005D730A">
        <w:rPr>
          <w:rStyle w:val="AERbody"/>
        </w:rPr>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Pr>
          <w:rStyle w:val="FootnoteReference"/>
        </w:rPr>
        <w:footnoteReference w:id="63"/>
      </w:r>
      <w:r w:rsidRPr="005D730A">
        <w:rPr>
          <w:rStyle w:val="AERbody"/>
        </w:rPr>
        <w:t xml:space="preserve"> and include:</w:t>
      </w:r>
    </w:p>
    <w:p w:rsidR="00923E34" w:rsidRPr="005D730A" w:rsidRDefault="00923E34" w:rsidP="00923E34">
      <w:pPr>
        <w:pStyle w:val="AERbulletlistfirststyle"/>
        <w:rPr>
          <w:rStyle w:val="AERbody"/>
        </w:rPr>
      </w:pPr>
      <w:r w:rsidRPr="005D730A">
        <w:rPr>
          <w:rStyle w:val="AERbody"/>
        </w:rPr>
        <w:tab/>
        <w:t>Expenditure forecast assessment guideline</w:t>
      </w:r>
    </w:p>
    <w:p w:rsidR="00923E34" w:rsidRPr="005D730A" w:rsidRDefault="00923E34" w:rsidP="00923E34">
      <w:pPr>
        <w:pStyle w:val="AERbulletlistfirststyle"/>
        <w:rPr>
          <w:rStyle w:val="AERbody"/>
        </w:rPr>
      </w:pPr>
      <w:r w:rsidRPr="005D730A">
        <w:rPr>
          <w:rStyle w:val="AERbody"/>
        </w:rPr>
        <w:tab/>
        <w:t>Expenditure incentives guideline</w:t>
      </w:r>
    </w:p>
    <w:p w:rsidR="00923E34" w:rsidRPr="005D730A" w:rsidRDefault="00923E34" w:rsidP="00923E34">
      <w:pPr>
        <w:pStyle w:val="AERbulletlistfirststyle"/>
        <w:rPr>
          <w:rStyle w:val="AERbody"/>
        </w:rPr>
      </w:pPr>
      <w:r w:rsidRPr="005D730A">
        <w:rPr>
          <w:rStyle w:val="AERbody"/>
        </w:rPr>
        <w:tab/>
        <w:t>Rate of return guideline</w:t>
      </w:r>
    </w:p>
    <w:p w:rsidR="00923E34" w:rsidRPr="005D730A" w:rsidRDefault="00923E34" w:rsidP="00923E34">
      <w:pPr>
        <w:pStyle w:val="AERbulletlistfirststyle"/>
        <w:rPr>
          <w:rStyle w:val="AERbody"/>
        </w:rPr>
      </w:pPr>
      <w:r w:rsidRPr="005D730A">
        <w:rPr>
          <w:rStyle w:val="AERbody"/>
        </w:rPr>
        <w:tab/>
        <w:t>Consumer engagement guideline for network service providers</w:t>
      </w:r>
    </w:p>
    <w:p w:rsidR="00923E34" w:rsidRPr="005D730A" w:rsidRDefault="00923E34" w:rsidP="00923E34">
      <w:pPr>
        <w:pStyle w:val="AERbulletlistfirststyle"/>
        <w:rPr>
          <w:rStyle w:val="AERbody"/>
        </w:rPr>
      </w:pPr>
      <w:r w:rsidRPr="005D730A">
        <w:rPr>
          <w:rStyle w:val="AERbody"/>
        </w:rPr>
        <w:tab/>
        <w:t>Shared assets guideline</w:t>
      </w:r>
    </w:p>
    <w:p w:rsidR="00923E34" w:rsidRPr="005D730A" w:rsidRDefault="00923E34" w:rsidP="00923E34">
      <w:pPr>
        <w:pStyle w:val="AERbulletlistfirststyle"/>
        <w:rPr>
          <w:rStyle w:val="AERbody"/>
        </w:rPr>
      </w:pPr>
      <w:r w:rsidRPr="005D730A">
        <w:rPr>
          <w:rStyle w:val="AERbody"/>
        </w:rPr>
        <w:tab/>
        <w:t>Confidentiality guideline.</w:t>
      </w:r>
    </w:p>
    <w:p w:rsidR="00923E34" w:rsidRPr="005D730A" w:rsidRDefault="00923E34" w:rsidP="00923E34">
      <w:pPr>
        <w:rPr>
          <w:rStyle w:val="AERbody"/>
        </w:rPr>
      </w:pPr>
      <w:r w:rsidRPr="005D730A">
        <w:rPr>
          <w:rStyle w:val="AERbody"/>
        </w:rPr>
        <w:t>The guidelines provide businesses, investors and consumers predictability and transparency of our approach to regulation under the new rules.</w:t>
      </w:r>
    </w:p>
    <w:p w:rsidR="00923E34" w:rsidRPr="00C92620" w:rsidRDefault="00923E34" w:rsidP="00C92620">
      <w:pPr>
        <w:pStyle w:val="Heading2"/>
        <w:rPr>
          <w:rStyle w:val="AERbody"/>
          <w:color w:val="70635A" w:themeColor="text2"/>
          <w:sz w:val="32"/>
        </w:rPr>
      </w:pPr>
      <w:bookmarkStart w:id="153" w:name="_Ref453863107"/>
      <w:bookmarkStart w:id="154" w:name="_Toc456687662"/>
      <w:bookmarkStart w:id="155" w:name="_Toc462823052"/>
      <w:r w:rsidRPr="00C92620">
        <w:rPr>
          <w:rStyle w:val="AERbody"/>
          <w:color w:val="70635A" w:themeColor="text2"/>
          <w:sz w:val="32"/>
        </w:rPr>
        <w:lastRenderedPageBreak/>
        <w:t>Consumer engagement</w:t>
      </w:r>
      <w:bookmarkEnd w:id="153"/>
      <w:bookmarkEnd w:id="154"/>
      <w:bookmarkEnd w:id="155"/>
    </w:p>
    <w:p w:rsidR="00923E34" w:rsidRPr="005D730A" w:rsidRDefault="00923E34" w:rsidP="00923E34">
      <w:pPr>
        <w:rPr>
          <w:rStyle w:val="AERbody"/>
        </w:rPr>
      </w:pPr>
      <w:r w:rsidRPr="005D730A">
        <w:rPr>
          <w:rStyle w:val="AERbody"/>
        </w:rPr>
        <w:t>Recent changes to the NER provide further support for consumer involvement in the regulatory process, and enable us to engage more productively with energy consumers and businesses.</w:t>
      </w:r>
      <w:r>
        <w:rPr>
          <w:rStyle w:val="FootnoteReference"/>
        </w:rPr>
        <w:footnoteReference w:id="64"/>
      </w:r>
      <w:r w:rsidRPr="005D730A">
        <w:rPr>
          <w:rStyle w:val="AERbody"/>
        </w:rPr>
        <w:t xml:space="preserve"> Chapter 6</w:t>
      </w:r>
      <w:r>
        <w:rPr>
          <w:rStyle w:val="AERbody"/>
        </w:rPr>
        <w:t>A</w:t>
      </w:r>
      <w:r w:rsidRPr="005D730A">
        <w:rPr>
          <w:rStyle w:val="AERbody"/>
        </w:rPr>
        <w:t xml:space="preserve"> of the NER was amended to, among other things, require:</w:t>
      </w:r>
    </w:p>
    <w:p w:rsidR="00923E34" w:rsidRPr="005D730A" w:rsidRDefault="00923E34" w:rsidP="00923E34">
      <w:pPr>
        <w:pStyle w:val="AERbulletlistfirststyle"/>
        <w:rPr>
          <w:rStyle w:val="AERbody"/>
        </w:rPr>
      </w:pPr>
      <w:r w:rsidRPr="005D730A">
        <w:rPr>
          <w:rStyle w:val="AERbody"/>
        </w:rPr>
        <w:tab/>
      </w:r>
      <w:r>
        <w:rPr>
          <w:rStyle w:val="AERbody"/>
        </w:rPr>
        <w:t>TNSPs</w:t>
      </w:r>
      <w:r w:rsidRPr="005D730A">
        <w:rPr>
          <w:rStyle w:val="AERbody"/>
        </w:rPr>
        <w:t xml:space="preserve"> to submit an overview with their </w:t>
      </w:r>
      <w:r>
        <w:rPr>
          <w:rStyle w:val="AERbody"/>
        </w:rPr>
        <w:t>revenue proposal</w:t>
      </w:r>
      <w:r w:rsidRPr="005D730A">
        <w:rPr>
          <w:rStyle w:val="AERbody"/>
        </w:rPr>
        <w:t xml:space="preserve"> which describes how they have engaged with consumers and sought to address any relevant concern</w:t>
      </w:r>
      <w:r>
        <w:rPr>
          <w:rStyle w:val="AERbody"/>
        </w:rPr>
        <w:t>s identified by that engagement</w:t>
      </w:r>
      <w:r>
        <w:rPr>
          <w:rStyle w:val="FootnoteReference"/>
        </w:rPr>
        <w:footnoteReference w:id="65"/>
      </w:r>
    </w:p>
    <w:p w:rsidR="00923E34" w:rsidRPr="005D730A" w:rsidRDefault="00923E34" w:rsidP="00923E34">
      <w:pPr>
        <w:pStyle w:val="AERbulletlistfirststyle"/>
        <w:rPr>
          <w:rStyle w:val="AERbody"/>
        </w:rPr>
      </w:pPr>
      <w:r w:rsidRPr="005D730A">
        <w:rPr>
          <w:rStyle w:val="AERbody"/>
        </w:rPr>
        <w:tab/>
      </w:r>
      <w:proofErr w:type="gramStart"/>
      <w:r w:rsidRPr="005D730A">
        <w:rPr>
          <w:rStyle w:val="AERbody"/>
        </w:rPr>
        <w:t>the</w:t>
      </w:r>
      <w:proofErr w:type="gramEnd"/>
      <w:r w:rsidRPr="005D730A">
        <w:rPr>
          <w:rStyle w:val="AERbody"/>
        </w:rPr>
        <w:t xml:space="preserve"> AER to publish an issues paper after receiving the </w:t>
      </w:r>
      <w:r>
        <w:rPr>
          <w:rStyle w:val="AERbody"/>
        </w:rPr>
        <w:t>TNSP's</w:t>
      </w:r>
      <w:r w:rsidRPr="005D730A">
        <w:rPr>
          <w:rStyle w:val="AERbody"/>
        </w:rPr>
        <w:t xml:space="preserve"> </w:t>
      </w:r>
      <w:r>
        <w:rPr>
          <w:rStyle w:val="AERbody"/>
        </w:rPr>
        <w:t>revenue proposal</w:t>
      </w:r>
      <w:r w:rsidRPr="005D730A">
        <w:rPr>
          <w:rStyle w:val="AERbody"/>
        </w:rPr>
        <w:t>.</w:t>
      </w:r>
      <w:r>
        <w:rPr>
          <w:rStyle w:val="FootnoteReference"/>
        </w:rPr>
        <w:footnoteReference w:id="66"/>
      </w:r>
      <w:r w:rsidRPr="005D730A">
        <w:rPr>
          <w:rStyle w:val="AERbody"/>
        </w:rPr>
        <w:t xml:space="preserve"> The purpose of the issues paper is to assist consumer representative groups to focus on the key preliminary issues on which they should engage and comment</w:t>
      </w:r>
      <w:r>
        <w:rPr>
          <w:rStyle w:val="FootnoteReference"/>
        </w:rPr>
        <w:footnoteReference w:id="67"/>
      </w:r>
    </w:p>
    <w:p w:rsidR="00923E34" w:rsidRPr="005D730A" w:rsidRDefault="00923E34" w:rsidP="00923E34">
      <w:pPr>
        <w:pStyle w:val="AERbulletlistfirststyle"/>
        <w:rPr>
          <w:rStyle w:val="AERbody"/>
        </w:rPr>
      </w:pPr>
      <w:r w:rsidRPr="005D730A">
        <w:rPr>
          <w:rStyle w:val="AERbody"/>
        </w:rPr>
        <w:tab/>
      </w:r>
      <w:proofErr w:type="gramStart"/>
      <w:r w:rsidRPr="005D730A">
        <w:rPr>
          <w:rStyle w:val="AERbody"/>
        </w:rPr>
        <w:t>the</w:t>
      </w:r>
      <w:proofErr w:type="gramEnd"/>
      <w:r w:rsidRPr="005D730A">
        <w:rPr>
          <w:rStyle w:val="AERbody"/>
        </w:rPr>
        <w:t xml:space="preserve"> AER, when determining capex and opex allowances, to have regard to the extent to which the forecast includes expenditure to address the concerns of consumers as identified by the </w:t>
      </w:r>
      <w:r>
        <w:rPr>
          <w:rStyle w:val="AERbody"/>
        </w:rPr>
        <w:t>TNSP</w:t>
      </w:r>
      <w:r w:rsidRPr="005D730A">
        <w:rPr>
          <w:rStyle w:val="AERbody"/>
        </w:rPr>
        <w:t xml:space="preserve"> in the course of its engagement with the consumers.</w:t>
      </w:r>
      <w:r>
        <w:rPr>
          <w:rStyle w:val="FootnoteReference"/>
        </w:rPr>
        <w:footnoteReference w:id="68"/>
      </w:r>
      <w:r w:rsidDel="00ED1ACB">
        <w:rPr>
          <w:rStyle w:val="FootnoteReference"/>
        </w:rPr>
        <w:t xml:space="preserve"> </w:t>
      </w:r>
    </w:p>
    <w:p w:rsidR="00923E34" w:rsidRPr="005D730A" w:rsidRDefault="00923E34" w:rsidP="00923E34">
      <w:pPr>
        <w:rPr>
          <w:rStyle w:val="AERbody"/>
        </w:rPr>
      </w:pPr>
      <w:r w:rsidRPr="005D730A">
        <w:rPr>
          <w:rStyle w:val="AERbody"/>
        </w:rPr>
        <w:t>Our Better Regulation Consumer engagement guideline sets out our expectations of how network businesses should engage with their customers. We expect the network businesses to demonstrate a commitment to ongoing and genuine consumer engagement on issues relevant to consumers. We want to see businesses being more accountable to their consumers.</w:t>
      </w:r>
      <w:r>
        <w:rPr>
          <w:rStyle w:val="FootnoteReference"/>
        </w:rPr>
        <w:footnoteReference w:id="69"/>
      </w:r>
      <w:r w:rsidRPr="005D730A">
        <w:rPr>
          <w:rStyle w:val="AERbody"/>
        </w:rPr>
        <w:t xml:space="preserve"> We </w:t>
      </w:r>
      <w:r w:rsidR="00EB533F">
        <w:rPr>
          <w:rStyle w:val="AERbody"/>
        </w:rPr>
        <w:t xml:space="preserve">also </w:t>
      </w:r>
      <w:r w:rsidRPr="005D730A">
        <w:rPr>
          <w:rStyle w:val="AERbody"/>
        </w:rPr>
        <w:t>understand the businesses may need some time to develop and implement robust and comprehensive engagement strategies and approaches.</w:t>
      </w:r>
      <w:r>
        <w:rPr>
          <w:rStyle w:val="FootnoteReference"/>
        </w:rPr>
        <w:footnoteReference w:id="70"/>
      </w:r>
      <w:r w:rsidRPr="005D730A">
        <w:rPr>
          <w:rStyle w:val="AERbody"/>
        </w:rPr>
        <w:t xml:space="preserve"> </w:t>
      </w:r>
    </w:p>
    <w:p w:rsidR="00923E34" w:rsidRPr="005D730A" w:rsidRDefault="00923E34" w:rsidP="00923E34">
      <w:pPr>
        <w:rPr>
          <w:rStyle w:val="AERbody"/>
        </w:rPr>
      </w:pPr>
      <w:r w:rsidRPr="005D730A">
        <w:rPr>
          <w:rStyle w:val="AERbody"/>
        </w:rPr>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Pr>
          <w:rStyle w:val="FootnoteReference"/>
        </w:rPr>
        <w:footnoteReference w:id="71"/>
      </w:r>
    </w:p>
    <w:p w:rsidR="00923E34" w:rsidRPr="005D730A" w:rsidRDefault="00923E34" w:rsidP="00923E34">
      <w:pPr>
        <w:rPr>
          <w:rStyle w:val="AERbody"/>
        </w:rPr>
      </w:pPr>
      <w:r w:rsidRPr="005D730A">
        <w:rPr>
          <w:rStyle w:val="AERbody"/>
        </w:rPr>
        <w:t xml:space="preserve">We have considered the material presented in </w:t>
      </w:r>
      <w:r w:rsidR="00456ECA">
        <w:rPr>
          <w:rStyle w:val="AERbody"/>
        </w:rPr>
        <w:t>Powerlink's</w:t>
      </w:r>
      <w:r w:rsidRPr="005D730A">
        <w:rPr>
          <w:rStyle w:val="AERbody"/>
        </w:rPr>
        <w:t xml:space="preserve"> </w:t>
      </w:r>
      <w:r>
        <w:rPr>
          <w:rStyle w:val="AERbody"/>
        </w:rPr>
        <w:t>revenue proposal</w:t>
      </w:r>
      <w:r w:rsidRPr="005D730A">
        <w:rPr>
          <w:rStyle w:val="AERbody"/>
        </w:rPr>
        <w:t xml:space="preserve"> (section</w:t>
      </w:r>
      <w:r w:rsidR="00CE5EA7">
        <w:rPr>
          <w:rStyle w:val="AERbody"/>
        </w:rPr>
        <w:t> </w:t>
      </w:r>
      <w:r>
        <w:rPr>
          <w:rStyle w:val="AERbody"/>
        </w:rPr>
        <w:fldChar w:fldCharType="begin"/>
      </w:r>
      <w:r>
        <w:rPr>
          <w:rStyle w:val="AERbody"/>
        </w:rPr>
        <w:instrText xml:space="preserve"> REF _Ref453863111 \r \h </w:instrText>
      </w:r>
      <w:r>
        <w:rPr>
          <w:rStyle w:val="AERbody"/>
        </w:rPr>
      </w:r>
      <w:r>
        <w:rPr>
          <w:rStyle w:val="AERbody"/>
        </w:rPr>
        <w:fldChar w:fldCharType="separate"/>
      </w:r>
      <w:r w:rsidR="003A46B8">
        <w:rPr>
          <w:rStyle w:val="AERbody"/>
        </w:rPr>
        <w:t>6.2</w:t>
      </w:r>
      <w:r>
        <w:rPr>
          <w:rStyle w:val="AERbody"/>
        </w:rPr>
        <w:fldChar w:fldCharType="end"/>
      </w:r>
      <w:r w:rsidRPr="005D730A">
        <w:rPr>
          <w:rStyle w:val="AERbody"/>
        </w:rPr>
        <w:t>), and stakeholder views presented to us in submissions (section</w:t>
      </w:r>
      <w:r>
        <w:rPr>
          <w:rStyle w:val="AERbody"/>
        </w:rPr>
        <w:t xml:space="preserve"> </w:t>
      </w:r>
      <w:r>
        <w:rPr>
          <w:rStyle w:val="AERbody"/>
        </w:rPr>
        <w:fldChar w:fldCharType="begin"/>
      </w:r>
      <w:r>
        <w:rPr>
          <w:rStyle w:val="AERbody"/>
        </w:rPr>
        <w:instrText xml:space="preserve"> REF _Ref453863079 \r \h </w:instrText>
      </w:r>
      <w:r>
        <w:rPr>
          <w:rStyle w:val="AERbody"/>
        </w:rPr>
      </w:r>
      <w:r>
        <w:rPr>
          <w:rStyle w:val="AERbody"/>
        </w:rPr>
        <w:fldChar w:fldCharType="separate"/>
      </w:r>
      <w:r w:rsidR="003A46B8">
        <w:rPr>
          <w:rStyle w:val="AERbody"/>
        </w:rPr>
        <w:t>6.4</w:t>
      </w:r>
      <w:r>
        <w:rPr>
          <w:rStyle w:val="AERbody"/>
        </w:rPr>
        <w:fldChar w:fldCharType="end"/>
      </w:r>
      <w:r w:rsidRPr="005D730A">
        <w:rPr>
          <w:rStyle w:val="AERbody"/>
        </w:rPr>
        <w:t>) to form a view of its progress in implementing improved engagement strategies and approaches (section</w:t>
      </w:r>
      <w:r>
        <w:rPr>
          <w:rStyle w:val="AERbody"/>
        </w:rPr>
        <w:t xml:space="preserve"> </w:t>
      </w:r>
      <w:r>
        <w:rPr>
          <w:rStyle w:val="AERbody"/>
        </w:rPr>
        <w:fldChar w:fldCharType="begin"/>
      </w:r>
      <w:r>
        <w:rPr>
          <w:rStyle w:val="AERbody"/>
        </w:rPr>
        <w:instrText xml:space="preserve"> REF _Ref453863057 \r \h </w:instrText>
      </w:r>
      <w:r>
        <w:rPr>
          <w:rStyle w:val="AERbody"/>
        </w:rPr>
      </w:r>
      <w:r>
        <w:rPr>
          <w:rStyle w:val="AERbody"/>
        </w:rPr>
        <w:fldChar w:fldCharType="separate"/>
      </w:r>
      <w:r w:rsidR="003A46B8">
        <w:rPr>
          <w:rStyle w:val="AERbody"/>
        </w:rPr>
        <w:t>6.5</w:t>
      </w:r>
      <w:r>
        <w:rPr>
          <w:rStyle w:val="AERbody"/>
        </w:rPr>
        <w:fldChar w:fldCharType="end"/>
      </w:r>
      <w:r w:rsidRPr="005D730A">
        <w:rPr>
          <w:rStyle w:val="AERbody"/>
        </w:rPr>
        <w:t xml:space="preserve">). We have not undertaken a substantive review of </w:t>
      </w:r>
      <w:r w:rsidR="00456ECA">
        <w:rPr>
          <w:rStyle w:val="AERbody"/>
        </w:rPr>
        <w:t>Powerlink's</w:t>
      </w:r>
      <w:r w:rsidRPr="005D730A">
        <w:rPr>
          <w:rStyle w:val="AERbody"/>
        </w:rPr>
        <w:t xml:space="preserve"> </w:t>
      </w:r>
      <w:r w:rsidRPr="005D730A">
        <w:rPr>
          <w:rStyle w:val="AERbody"/>
        </w:rPr>
        <w:lastRenderedPageBreak/>
        <w:t>consumer engagement approaches and strategies against the above best practice principles as part of this process.</w:t>
      </w:r>
    </w:p>
    <w:p w:rsidR="00923E34" w:rsidRPr="00456ECA" w:rsidRDefault="00456ECA" w:rsidP="00456ECA">
      <w:pPr>
        <w:pStyle w:val="Heading2"/>
        <w:rPr>
          <w:rStyle w:val="AERbody"/>
          <w:color w:val="70635A" w:themeColor="text2"/>
          <w:sz w:val="32"/>
        </w:rPr>
      </w:pPr>
      <w:bookmarkStart w:id="156" w:name="_Ref453863111"/>
      <w:bookmarkStart w:id="157" w:name="_Toc456687663"/>
      <w:bookmarkStart w:id="158" w:name="_Toc462823053"/>
      <w:r w:rsidRPr="00456ECA">
        <w:rPr>
          <w:rStyle w:val="AERbody"/>
          <w:color w:val="70635A" w:themeColor="text2"/>
          <w:sz w:val="32"/>
        </w:rPr>
        <w:t>Powerlink's</w:t>
      </w:r>
      <w:r w:rsidR="00923E34" w:rsidRPr="00456ECA">
        <w:rPr>
          <w:rStyle w:val="AERbody"/>
          <w:color w:val="70635A" w:themeColor="text2"/>
          <w:sz w:val="32"/>
        </w:rPr>
        <w:t xml:space="preserve"> consumer engagement activities</w:t>
      </w:r>
      <w:bookmarkEnd w:id="156"/>
      <w:bookmarkEnd w:id="157"/>
      <w:bookmarkEnd w:id="158"/>
    </w:p>
    <w:p w:rsidR="00050029" w:rsidRDefault="00050029" w:rsidP="00050029">
      <w:r>
        <w:t>Powerlink</w:t>
      </w:r>
      <w:r w:rsidRPr="006E4B4E">
        <w:t xml:space="preserve"> submitted that </w:t>
      </w:r>
      <w:r>
        <w:t xml:space="preserve">it: </w:t>
      </w:r>
    </w:p>
    <w:p w:rsidR="00050029" w:rsidRPr="00050029" w:rsidRDefault="00050029" w:rsidP="00050029">
      <w:pPr>
        <w:pStyle w:val="AERbulletlistfirststyle"/>
      </w:pPr>
      <w:r>
        <w:t>engaged with stakeholders early in the process of developing its regulatory proposal to get input on its methods and processes rather than just on its outputs</w:t>
      </w:r>
      <w:r w:rsidRPr="00050029">
        <w:rPr>
          <w:rStyle w:val="FootnoteReference"/>
        </w:rPr>
        <w:footnoteReference w:id="72"/>
      </w:r>
      <w:r w:rsidRPr="00050029">
        <w:t xml:space="preserve"> </w:t>
      </w:r>
    </w:p>
    <w:p w:rsidR="00050029" w:rsidRPr="00050029" w:rsidRDefault="00050029" w:rsidP="00050029">
      <w:pPr>
        <w:pStyle w:val="AERbulletlistfirststyle"/>
      </w:pPr>
      <w:r>
        <w:t>hired research firm ACCSR to undertake research to better understand customer perceptions of Powerlink</w:t>
      </w:r>
      <w:r w:rsidRPr="00050029">
        <w:rPr>
          <w:rStyle w:val="FootnoteReference"/>
        </w:rPr>
        <w:footnoteReference w:id="73"/>
      </w:r>
      <w:r w:rsidRPr="00050029">
        <w:t xml:space="preserve"> </w:t>
      </w:r>
    </w:p>
    <w:p w:rsidR="00050029" w:rsidRPr="00050029" w:rsidRDefault="00050029" w:rsidP="00050029">
      <w:pPr>
        <w:pStyle w:val="AERbulletlistfirststyle"/>
      </w:pPr>
      <w:r>
        <w:t>established a Customer and Consumer Panel incorporating directly connected customers, consumer advocates and industry representatives</w:t>
      </w:r>
      <w:r w:rsidRPr="00050029">
        <w:rPr>
          <w:rStyle w:val="FootnoteReference"/>
        </w:rPr>
        <w:footnoteReference w:id="74"/>
      </w:r>
    </w:p>
    <w:p w:rsidR="00050029" w:rsidRPr="00050029" w:rsidRDefault="00050029" w:rsidP="00050029">
      <w:pPr>
        <w:pStyle w:val="AERbulletlistfirststyle"/>
      </w:pPr>
      <w:r>
        <w:t>hosted a demand and energy forecasting forum in March 2015</w:t>
      </w:r>
    </w:p>
    <w:p w:rsidR="00050029" w:rsidRPr="00050029" w:rsidRDefault="00050029" w:rsidP="00050029">
      <w:pPr>
        <w:pStyle w:val="AERbulletlistfirststyle"/>
      </w:pPr>
      <w:r>
        <w:t>hosted an annual transmission network forum in July 2015</w:t>
      </w:r>
    </w:p>
    <w:p w:rsidR="00050029" w:rsidRPr="00050029" w:rsidRDefault="00050029" w:rsidP="00050029">
      <w:pPr>
        <w:pStyle w:val="AERbulletlistfirststyle"/>
      </w:pPr>
      <w:r>
        <w:t>developed a strategy to host forums on its network area plans</w:t>
      </w:r>
    </w:p>
    <w:p w:rsidR="00050029" w:rsidRPr="00050029" w:rsidRDefault="00050029" w:rsidP="00050029">
      <w:pPr>
        <w:pStyle w:val="AERbulletlistfirststyle"/>
      </w:pPr>
      <w:r>
        <w:t>undertook one-on-one briefings with key stakeholders, including Queensland Government, AEMC, Energex, Ergon Energy, Queensland Resources Council and the Energy Users Association</w:t>
      </w:r>
    </w:p>
    <w:p w:rsidR="00050029" w:rsidRPr="00050029" w:rsidRDefault="00050029" w:rsidP="00050029">
      <w:pPr>
        <w:pStyle w:val="AERbulletlistfirststyle"/>
      </w:pPr>
      <w:r>
        <w:t>undertook a transmission pricing webinar in October 2015</w:t>
      </w:r>
    </w:p>
    <w:p w:rsidR="00050029" w:rsidRDefault="00050029" w:rsidP="00050029">
      <w:pPr>
        <w:pStyle w:val="AERbulletlistfirststyle"/>
      </w:pPr>
      <w:proofErr w:type="gramStart"/>
      <w:r>
        <w:t>established</w:t>
      </w:r>
      <w:proofErr w:type="gramEnd"/>
      <w:r>
        <w:t xml:space="preserve"> sections of its corporate website for stakeholder engagement and the revenue proposal process.</w:t>
      </w:r>
    </w:p>
    <w:p w:rsidR="00AA5D2F" w:rsidRPr="00050029" w:rsidRDefault="00AA5D2F" w:rsidP="00AA5D2F">
      <w:pPr>
        <w:pStyle w:val="Heading2"/>
      </w:pPr>
      <w:bookmarkStart w:id="159" w:name="_Toc462823054"/>
      <w:r>
        <w:t>How Powerlink's stakeholder engagement influenced decision making</w:t>
      </w:r>
      <w:bookmarkEnd w:id="159"/>
    </w:p>
    <w:p w:rsidR="00AA5D2F" w:rsidRDefault="00050029" w:rsidP="00050029">
      <w:r>
        <w:t xml:space="preserve">Powerlink submitted </w:t>
      </w:r>
      <w:r w:rsidR="00AA5D2F">
        <w:t xml:space="preserve">that one of its objectives was to genuinely consider feedback received and ensure that stakeholders have the appropriate level of influence on decisions. </w:t>
      </w:r>
      <w:r w:rsidR="00693BD5">
        <w:t>Powerlink noted the following impacts of its engagement program on its regulatory proposal:</w:t>
      </w:r>
      <w:r w:rsidR="00693BD5">
        <w:rPr>
          <w:rStyle w:val="FootnoteReference"/>
        </w:rPr>
        <w:footnoteReference w:id="75"/>
      </w:r>
      <w:r w:rsidR="00693BD5">
        <w:t xml:space="preserve"> </w:t>
      </w:r>
    </w:p>
    <w:p w:rsidR="00693BD5" w:rsidRDefault="00693BD5" w:rsidP="00693BD5">
      <w:pPr>
        <w:pStyle w:val="AERbulletlistfirststyle"/>
      </w:pPr>
      <w:r>
        <w:t xml:space="preserve">Capital expenditure - </w:t>
      </w:r>
      <w:r w:rsidR="00EA0788">
        <w:t>use of a more detailed analysis of bottom-up information for reinvestment expenditure where there is less certainty of the ongoing need for an asset, introduced geographic zones into the repex model to reflect that different environments have a different impact on assets</w:t>
      </w:r>
    </w:p>
    <w:p w:rsidR="00EA0788" w:rsidRDefault="00EA0788" w:rsidP="00693BD5">
      <w:pPr>
        <w:pStyle w:val="AERbulletlistfirststyle"/>
      </w:pPr>
      <w:r>
        <w:t>Operating expenditure - reviewed opex for efficiencies at an individual line item level, engaged independent consultant to review Powerlink's opex performance</w:t>
      </w:r>
    </w:p>
    <w:p w:rsidR="00EA0788" w:rsidRDefault="00EA0788" w:rsidP="00693BD5">
      <w:pPr>
        <w:pStyle w:val="AERbulletlistfirststyle"/>
      </w:pPr>
      <w:r>
        <w:lastRenderedPageBreak/>
        <w:t>Demand and energy forecasting - Powerlink developed a new approach to demand and energy forecasting which assesses the impact of battery storage and energy efficiency</w:t>
      </w:r>
    </w:p>
    <w:p w:rsidR="00EA0788" w:rsidRDefault="00EA0788" w:rsidP="00693BD5">
      <w:pPr>
        <w:pStyle w:val="AERbulletlistfirststyle"/>
      </w:pPr>
      <w:r>
        <w:t>Rate of return - Powerlink communicated early on potential WACC outcome to assist customers in decision making, Powerlink also undertook engagement with stakeholders to understand their views on alternative depreciation models</w:t>
      </w:r>
    </w:p>
    <w:p w:rsidR="00EA0788" w:rsidRDefault="00EA2732" w:rsidP="00693BD5">
      <w:pPr>
        <w:pStyle w:val="AERbulletlistfirststyle"/>
      </w:pPr>
      <w:r>
        <w:t>Network planning</w:t>
      </w:r>
      <w:r w:rsidR="00EA0788">
        <w:t xml:space="preserve"> - </w:t>
      </w:r>
      <w:r>
        <w:t>Powerlink involved customers in area plan forums to discuss cost v reliability trade-offs for the Greater Brisbane and Central Queensland to Southern Queensland areas</w:t>
      </w:r>
    </w:p>
    <w:p w:rsidR="00AA5D2F" w:rsidRDefault="00EA2732" w:rsidP="00050029">
      <w:pPr>
        <w:pStyle w:val="AERbulletlistfirststyle"/>
      </w:pPr>
      <w:r>
        <w:t xml:space="preserve">Engagement approach - Powerlink provided multiple opportunities for stakeholders to interact face-to-face with Powerlink, engagement focussed on aspects of Powerlink's operations that have the greatest impact on electricity prices. </w:t>
      </w:r>
    </w:p>
    <w:p w:rsidR="00923E34" w:rsidRPr="00923E34" w:rsidRDefault="00923E34" w:rsidP="00923E34">
      <w:pPr>
        <w:pStyle w:val="Heading2"/>
      </w:pPr>
      <w:bookmarkStart w:id="160" w:name="_Ref453863079"/>
      <w:bookmarkStart w:id="161" w:name="_Toc456687667"/>
      <w:bookmarkStart w:id="162" w:name="_Toc462823055"/>
      <w:r>
        <w:t>Consumer</w:t>
      </w:r>
      <w:r w:rsidRPr="00923E34">
        <w:t xml:space="preserve"> submissions</w:t>
      </w:r>
      <w:bookmarkEnd w:id="160"/>
      <w:bookmarkEnd w:id="161"/>
      <w:bookmarkEnd w:id="162"/>
    </w:p>
    <w:p w:rsidR="00437A84" w:rsidRDefault="00437A84" w:rsidP="00437A84">
      <w:r w:rsidRPr="00437A84">
        <w:t xml:space="preserve">In general </w:t>
      </w:r>
      <w:r w:rsidR="00A54CC9">
        <w:t xml:space="preserve">the submissions received regarding Powerlink's approach to its stakeholder engagement were </w:t>
      </w:r>
      <w:r w:rsidR="005E2A5F">
        <w:t xml:space="preserve">very </w:t>
      </w:r>
      <w:r w:rsidR="00A54CC9">
        <w:t>positive. Stakeholders spoke highly of Powerlink's openness and transparency. Stakeholders also commented that Powerlink listened to views presented through the consumer engagement process and made efforts to respond in appropriate ways. As a result, stakeholders generally felt that there were no negative surprises and that their expectations were largely met through the regulatory proposal.</w:t>
      </w:r>
      <w:r w:rsidR="00491A58">
        <w:rPr>
          <w:rStyle w:val="FootnoteReference"/>
        </w:rPr>
        <w:footnoteReference w:id="76"/>
      </w:r>
      <w:r w:rsidR="00A54CC9">
        <w:t xml:space="preserve"> </w:t>
      </w:r>
    </w:p>
    <w:p w:rsidR="00923E34" w:rsidRDefault="00A54CC9" w:rsidP="00A54CC9">
      <w:r>
        <w:t xml:space="preserve">The CCP </w:t>
      </w:r>
      <w:r w:rsidR="0071248B">
        <w:t xml:space="preserve">members </w:t>
      </w:r>
      <w:r>
        <w:t xml:space="preserve">did note however that there is some scope for Powerlink to improve its stakeholder engagement going forward. The CCP </w:t>
      </w:r>
      <w:r w:rsidR="0071248B">
        <w:t xml:space="preserve">members </w:t>
      </w:r>
      <w:r>
        <w:t xml:space="preserve">submitted that, although Powerlink's stakeholder engagement approach was well considered, its execution of the program was somewhat limited. The CCP </w:t>
      </w:r>
      <w:r w:rsidR="0071248B">
        <w:t xml:space="preserve">members </w:t>
      </w:r>
      <w:r>
        <w:t>considered that Powerlink should have considered the 'reach' of its program to gather information from a broader variety of consumers that are more reflective of the diversity of Powerlink's customer base.</w:t>
      </w:r>
      <w:r w:rsidR="00491A58">
        <w:rPr>
          <w:rStyle w:val="FootnoteReference"/>
        </w:rPr>
        <w:footnoteReference w:id="77"/>
      </w:r>
      <w:r>
        <w:t xml:space="preserve"> </w:t>
      </w:r>
    </w:p>
    <w:p w:rsidR="00923E34" w:rsidRPr="00923E34" w:rsidRDefault="00923E34" w:rsidP="00923E34">
      <w:pPr>
        <w:pStyle w:val="Heading2"/>
      </w:pPr>
      <w:bookmarkStart w:id="163" w:name="_Ref453863057"/>
      <w:bookmarkStart w:id="164" w:name="_Toc456687668"/>
      <w:bookmarkStart w:id="165" w:name="_Toc462823056"/>
      <w:r>
        <w:t>Our view of</w:t>
      </w:r>
      <w:r w:rsidR="001E1659">
        <w:t xml:space="preserve"> Powerlink's</w:t>
      </w:r>
      <w:r>
        <w:t xml:space="preserve"> consumer engagement</w:t>
      </w:r>
      <w:bookmarkEnd w:id="163"/>
      <w:bookmarkEnd w:id="164"/>
      <w:bookmarkEnd w:id="165"/>
    </w:p>
    <w:p w:rsidR="00422FC8" w:rsidRDefault="00422FC8" w:rsidP="00422FC8">
      <w:r w:rsidRPr="00422FC8">
        <w:t xml:space="preserve">Overall </w:t>
      </w:r>
      <w:r>
        <w:t xml:space="preserve">we consider that Powerlink has taken important steps to engage with its customers. Stakeholders have commented that Powerlink listened to their views and made efforts to respond appropriately. Stakeholders also commented that Powerlink were open and transparent and that there were no negative surprises in its regulatory proposal. This is very positive. We consider that the stakeholder engagement taken by </w:t>
      </w:r>
      <w:r>
        <w:lastRenderedPageBreak/>
        <w:t xml:space="preserve">Powerlink to date has significantly built on the engagement program undertaken in previous regulatory reviews for other network service providers. </w:t>
      </w:r>
    </w:p>
    <w:p w:rsidR="00422FC8" w:rsidRDefault="00422FC8" w:rsidP="00422FC8">
      <w:r>
        <w:t xml:space="preserve">We accept that there are some concerns from stakeholders, in particular from </w:t>
      </w:r>
      <w:r w:rsidR="003A01B3">
        <w:t xml:space="preserve">members of </w:t>
      </w:r>
      <w:r>
        <w:t xml:space="preserve">the CCP, regarding Powerlink's approach to stakeholder engagement in the lead up to the submission of its regulatory proposal. We note however that stakeholder engagement is a relatively new aspect undertaken by network service providers and should continue to improve over time. </w:t>
      </w:r>
    </w:p>
    <w:p w:rsidR="00422FC8" w:rsidRPr="00422FC8" w:rsidRDefault="00422FC8" w:rsidP="00422FC8">
      <w:r>
        <w:t>Powerlink has also acknowledged that its approach to stakeholder engagement will continue to evolve based on feedback received from customers and consumers about recent engagement activities.</w:t>
      </w:r>
      <w:r w:rsidR="00A249B1" w:rsidRPr="00050029">
        <w:rPr>
          <w:rStyle w:val="FootnoteReference"/>
        </w:rPr>
        <w:footnoteReference w:id="78"/>
      </w:r>
      <w:r>
        <w:t xml:space="preserve"> We expect that Powerlink will take into account the issues raised by stakeholders in developing its stakeholder engagement program going forward. </w:t>
      </w:r>
    </w:p>
    <w:p w:rsidR="00422FC8" w:rsidRPr="00422FC8" w:rsidRDefault="00422FC8" w:rsidP="00422FC8"/>
    <w:p w:rsidR="00A213B8" w:rsidRDefault="00A213B8" w:rsidP="00A213B8"/>
    <w:p w:rsidR="00A213B8" w:rsidRDefault="00A213B8" w:rsidP="00A213B8">
      <w:pPr>
        <w:pStyle w:val="Heading7"/>
      </w:pPr>
      <w:bookmarkStart w:id="166" w:name="_Ref459885091"/>
      <w:bookmarkStart w:id="167" w:name="_Toc462823057"/>
      <w:r>
        <w:lastRenderedPageBreak/>
        <w:t>Constituent components</w:t>
      </w:r>
      <w:bookmarkEnd w:id="166"/>
      <w:bookmarkEnd w:id="167"/>
    </w:p>
    <w:p w:rsidR="00923E34" w:rsidRDefault="00923E34" w:rsidP="00923E34">
      <w:pPr>
        <w:numPr>
          <w:ilvl w:val="0"/>
          <w:numId w:val="24"/>
        </w:numPr>
      </w:pPr>
      <w:r>
        <w:t xml:space="preserve">Our draft decision on </w:t>
      </w:r>
      <w:r w:rsidR="0032602B">
        <w:t>Powerlink's</w:t>
      </w:r>
      <w:r>
        <w:t xml:space="preserve"> transmission determination includes the following constituent components:</w:t>
      </w:r>
      <w:r>
        <w:rPr>
          <w:rStyle w:val="FootnoteReference"/>
        </w:rPr>
        <w:footnoteReference w:id="79"/>
      </w:r>
    </w:p>
    <w:tbl>
      <w:tblPr>
        <w:tblStyle w:val="AERtable-text0"/>
        <w:tblW w:w="9242" w:type="dxa"/>
        <w:tblLook w:val="04A0" w:firstRow="1" w:lastRow="0" w:firstColumn="1" w:lastColumn="0" w:noHBand="0" w:noVBand="1"/>
      </w:tblPr>
      <w:tblGrid>
        <w:gridCol w:w="9242"/>
      </w:tblGrid>
      <w:tr w:rsidR="00923E34" w:rsidTr="00923E34">
        <w:trPr>
          <w:cnfStyle w:val="100000000000" w:firstRow="1" w:lastRow="0" w:firstColumn="0" w:lastColumn="0" w:oddVBand="0" w:evenVBand="0" w:oddHBand="0" w:evenHBand="0" w:firstRowFirstColumn="0" w:firstRowLastColumn="0" w:lastRowFirstColumn="0" w:lastRowLastColumn="0"/>
          <w:tblHeader/>
        </w:trPr>
        <w:tc>
          <w:tcPr>
            <w:tcW w:w="9242" w:type="dxa"/>
          </w:tcPr>
          <w:p w:rsidR="00923E34" w:rsidRDefault="00923E34" w:rsidP="00923E34">
            <w:pPr>
              <w:numPr>
                <w:ilvl w:val="0"/>
                <w:numId w:val="24"/>
              </w:numPr>
            </w:pPr>
            <w:r>
              <w:t>Constituent component</w:t>
            </w:r>
          </w:p>
        </w:tc>
      </w:tr>
      <w:tr w:rsidR="00923E34" w:rsidRPr="007B651F" w:rsidTr="00923E34">
        <w:tc>
          <w:tcPr>
            <w:tcW w:w="9242" w:type="dxa"/>
          </w:tcPr>
          <w:p w:rsidR="00923E34" w:rsidRPr="00923E34" w:rsidRDefault="00923E34" w:rsidP="006B31C6">
            <w:r w:rsidRPr="007B651F">
              <w:t xml:space="preserve">In accordance with clause </w:t>
            </w:r>
            <w:proofErr w:type="gramStart"/>
            <w:r w:rsidRPr="007B651F">
              <w:t>6A.14.1</w:t>
            </w:r>
            <w:r w:rsidRPr="00923E34">
              <w:t>(</w:t>
            </w:r>
            <w:proofErr w:type="gramEnd"/>
            <w:r w:rsidRPr="00923E34">
              <w:t>1)(</w:t>
            </w:r>
            <w:proofErr w:type="spellStart"/>
            <w:r w:rsidRPr="00923E34">
              <w:t>i</w:t>
            </w:r>
            <w:proofErr w:type="spellEnd"/>
            <w:r w:rsidRPr="00923E34">
              <w:t>) of the NER, the AER</w:t>
            </w:r>
            <w:r w:rsidR="00E3648F">
              <w:t xml:space="preserve"> does not </w:t>
            </w:r>
            <w:r w:rsidRPr="00923E34">
              <w:t xml:space="preserve">approve the total revenue cap set out in </w:t>
            </w:r>
            <w:r w:rsidR="0032602B">
              <w:t>Powerlink's</w:t>
            </w:r>
            <w:r w:rsidRPr="00923E34">
              <w:t xml:space="preserve"> building block proposal. Our draft decision on </w:t>
            </w:r>
            <w:r w:rsidR="0032602B">
              <w:t xml:space="preserve">Powerlink's </w:t>
            </w:r>
            <w:r w:rsidRPr="00923E34">
              <w:t>total revenue cap is</w:t>
            </w:r>
            <w:r w:rsidR="00EE66DB">
              <w:t xml:space="preserve"> $3720.8</w:t>
            </w:r>
            <w:r w:rsidRPr="00923E34">
              <w:t xml:space="preserve"> million ($ nominal) for the 2017–22 regulatory control period. This decision is discussed in Attachment 1 of this draft decision. </w:t>
            </w:r>
          </w:p>
        </w:tc>
      </w:tr>
      <w:tr w:rsidR="00923E34" w:rsidRPr="00C170F0"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E3648F">
            <w:r w:rsidRPr="00C170F0">
              <w:t>In accordance with clause 6A.14.1</w:t>
            </w:r>
            <w:r w:rsidRPr="00923E34">
              <w:t>(1)(ii) of the NER, the AER</w:t>
            </w:r>
            <w:r w:rsidR="00E3648F">
              <w:t xml:space="preserve"> does not</w:t>
            </w:r>
            <w:r w:rsidRPr="00923E34">
              <w:t xml:space="preserve"> </w:t>
            </w:r>
            <w:r w:rsidR="0032602B">
              <w:t>a</w:t>
            </w:r>
            <w:r w:rsidRPr="00923E34">
              <w:t xml:space="preserve">pprove the maximum allowed revenue (MAR) for each regulatory year of the regulatory control period set out in </w:t>
            </w:r>
            <w:r w:rsidR="0032602B">
              <w:t>Powerlink's</w:t>
            </w:r>
            <w:r w:rsidRPr="00923E34">
              <w:t xml:space="preserve"> revised building block proposal. Our decision on </w:t>
            </w:r>
            <w:r w:rsidR="0032602B">
              <w:t>Powerlink's</w:t>
            </w:r>
            <w:r w:rsidRPr="00923E34">
              <w:t xml:space="preserve"> MAR for each year of the 2017–22 regulatory control </w:t>
            </w:r>
            <w:proofErr w:type="gramStart"/>
            <w:r w:rsidRPr="00923E34">
              <w:t>period</w:t>
            </w:r>
            <w:proofErr w:type="gramEnd"/>
            <w:r w:rsidRPr="00923E34">
              <w:t xml:space="preserve"> is set out in Attachment 1 of this draft decision.</w:t>
            </w:r>
          </w:p>
        </w:tc>
      </w:tr>
      <w:tr w:rsidR="00923E34" w:rsidRPr="00C170F0" w:rsidTr="00923E34">
        <w:tc>
          <w:tcPr>
            <w:tcW w:w="9242" w:type="dxa"/>
          </w:tcPr>
          <w:p w:rsidR="00923E34" w:rsidRPr="00923E34" w:rsidRDefault="00923E34" w:rsidP="007E7033">
            <w:r w:rsidRPr="00C170F0">
              <w:t>In accordance with clause 6A.14.1(1)(iii) of the NER, the AER</w:t>
            </w:r>
            <w:r w:rsidR="00E171E6">
              <w:t xml:space="preserve"> has decided to </w:t>
            </w:r>
            <w:r w:rsidRPr="00C170F0">
              <w:t xml:space="preserve">apply the service component, network capability component and market impact component of Version </w:t>
            </w:r>
            <w:r w:rsidRPr="00923E34">
              <w:t xml:space="preserve">5 of the service target performance incentive scheme (STPIS) to </w:t>
            </w:r>
            <w:r w:rsidR="0032602B">
              <w:t>Powerlink</w:t>
            </w:r>
            <w:r w:rsidRPr="00923E34">
              <w:t xml:space="preserve"> for the 2017–22 regulatory control period. The values and parameters of the STPIS are set out in Attachment 11 of this draft decision. </w:t>
            </w:r>
          </w:p>
        </w:tc>
      </w:tr>
      <w:tr w:rsidR="00923E34" w:rsidRPr="00C170F0"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32602B">
            <w:r w:rsidRPr="00C170F0">
              <w:t>In accordance with clause 6A.14.1(1)(iv)</w:t>
            </w:r>
            <w:r w:rsidRPr="00923E34">
              <w:t xml:space="preserve"> of the NER, the AER's decision on the values that are to be attributed to the parameters for the efficiency benefit sharing scheme (EBSS) that will apply to </w:t>
            </w:r>
            <w:r w:rsidR="0032602B">
              <w:t>Powerlink</w:t>
            </w:r>
            <w:r w:rsidRPr="00923E34">
              <w:t xml:space="preserve"> in respect of the 2017–22 regulatory control period are set out in Attachment 9 of this draft decision. </w:t>
            </w:r>
          </w:p>
        </w:tc>
      </w:tr>
      <w:tr w:rsidR="00923E34" w:rsidRPr="00C170F0" w:rsidTr="00923E34">
        <w:tc>
          <w:tcPr>
            <w:tcW w:w="9242" w:type="dxa"/>
          </w:tcPr>
          <w:p w:rsidR="00923E34" w:rsidRPr="00923E34" w:rsidRDefault="00923E34" w:rsidP="00E3648F">
            <w:r w:rsidRPr="00C170F0">
              <w:t xml:space="preserve">In accordance with clause </w:t>
            </w:r>
            <w:proofErr w:type="gramStart"/>
            <w:r w:rsidRPr="00C170F0">
              <w:t>6A.14.1(</w:t>
            </w:r>
            <w:proofErr w:type="gramEnd"/>
            <w:r w:rsidRPr="00C170F0">
              <w:t>1)(v) of the NER, the AER</w:t>
            </w:r>
            <w:r w:rsidR="00E3648F">
              <w:t xml:space="preserve"> has approved </w:t>
            </w:r>
            <w:r w:rsidRPr="00C170F0">
              <w:t xml:space="preserve">the commencement and length of the regulatory control period as </w:t>
            </w:r>
            <w:r w:rsidR="0032602B">
              <w:t>Powerlink</w:t>
            </w:r>
            <w:r w:rsidRPr="00923E34">
              <w:t xml:space="preserve"> proposed in its revenue proposal. The regulatory control period will commence on 1 </w:t>
            </w:r>
            <w:r w:rsidR="0032602B">
              <w:t>July</w:t>
            </w:r>
            <w:r w:rsidRPr="00923E34">
              <w:t xml:space="preserve"> 2017 and the length of this period is five years, expiring on </w:t>
            </w:r>
            <w:r w:rsidR="0032602B">
              <w:t>30 June</w:t>
            </w:r>
            <w:r w:rsidRPr="00923E34">
              <w:t xml:space="preserve"> 2022.</w:t>
            </w:r>
          </w:p>
        </w:tc>
      </w:tr>
      <w:tr w:rsidR="00923E34" w:rsidRPr="007B651F"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436462">
            <w:r w:rsidRPr="007B651F">
              <w:t>In accordance with clause 6A.14.1(2) and acting in accordance with clause 6A.6.7(d)</w:t>
            </w:r>
            <w:r w:rsidRPr="00923E34">
              <w:t xml:space="preserve"> of the NER, the AER</w:t>
            </w:r>
            <w:r w:rsidR="00E3648F">
              <w:t xml:space="preserve"> has not</w:t>
            </w:r>
            <w:r w:rsidRPr="00923E34">
              <w:t xml:space="preserve"> accepted </w:t>
            </w:r>
            <w:r w:rsidR="0032602B">
              <w:t>Powerlink's</w:t>
            </w:r>
            <w:r w:rsidRPr="00923E34">
              <w:t xml:space="preserve"> total forecast capital expenditure of $</w:t>
            </w:r>
            <w:r w:rsidR="00E171E6">
              <w:t>959.7</w:t>
            </w:r>
            <w:r w:rsidR="0032602B" w:rsidRPr="0032602B">
              <w:t xml:space="preserve"> </w:t>
            </w:r>
            <w:r w:rsidRPr="00923E34">
              <w:t xml:space="preserve">million ($2016–17). </w:t>
            </w:r>
            <w:r w:rsidR="0064725A">
              <w:t>The reasons for this draft decision and o</w:t>
            </w:r>
            <w:r w:rsidRPr="00923E34">
              <w:t xml:space="preserve">ur substitute estimate of </w:t>
            </w:r>
            <w:r w:rsidR="0032602B">
              <w:t>Powerlink's</w:t>
            </w:r>
            <w:r w:rsidRPr="00923E34">
              <w:t xml:space="preserve"> total forecast capex for the 2017–22 regulatory control period is $</w:t>
            </w:r>
            <w:r w:rsidR="00E171E6">
              <w:t>7</w:t>
            </w:r>
            <w:r w:rsidR="00436462">
              <w:t>75.2</w:t>
            </w:r>
            <w:r w:rsidR="0032602B" w:rsidRPr="0032602B">
              <w:t xml:space="preserve"> </w:t>
            </w:r>
            <w:r w:rsidRPr="00923E34">
              <w:t>million ($2016–17). This is discussed in Attachment 6 of this draft decision.</w:t>
            </w:r>
          </w:p>
        </w:tc>
      </w:tr>
      <w:tr w:rsidR="00923E34" w:rsidRPr="00C170F0" w:rsidTr="00923E34">
        <w:tc>
          <w:tcPr>
            <w:tcW w:w="9242" w:type="dxa"/>
          </w:tcPr>
          <w:p w:rsidR="00923E34" w:rsidRPr="00923E34" w:rsidRDefault="00E171E6" w:rsidP="00E171E6">
            <w:r w:rsidRPr="00E171E6">
              <w:t>In accordance with clause 6A.14.1(3)(</w:t>
            </w:r>
            <w:proofErr w:type="spellStart"/>
            <w:r w:rsidRPr="00E171E6">
              <w:t>i</w:t>
            </w:r>
            <w:proofErr w:type="spellEnd"/>
            <w:r w:rsidRPr="00E171E6">
              <w:t>) and acting in accordance with clause 6A.6.6(c) of the NER, the AER accepts Powerlink's total forecast operating expenditure inclusive of debt raising costs of $976.7 million ($2016–17).</w:t>
            </w:r>
            <w:r w:rsidR="00923E34" w:rsidRPr="00923E34">
              <w:t xml:space="preserve"> This is discussed in Attachment 7 of this draft decision.</w:t>
            </w:r>
          </w:p>
        </w:tc>
      </w:tr>
      <w:tr w:rsidR="00F2585D" w:rsidRPr="00C170F0"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F2585D" w:rsidRDefault="00F2585D" w:rsidP="00E171E6">
            <w:r>
              <w:t>In accordance with clause 6A.14.1(4)(</w:t>
            </w:r>
            <w:proofErr w:type="spellStart"/>
            <w:r>
              <w:t>i</w:t>
            </w:r>
            <w:proofErr w:type="spellEnd"/>
            <w:r>
              <w:t xml:space="preserve">), the AER has determined that the following proposed projects are contingent projects for the purpose of the revenue determination: </w:t>
            </w:r>
          </w:p>
          <w:p w:rsidR="00F2585D" w:rsidRDefault="00F2585D" w:rsidP="00497D6F">
            <w:pPr>
              <w:pStyle w:val="AERbulletlistfirststyle"/>
            </w:pPr>
            <w:r>
              <w:t xml:space="preserve">Central to North Queensland Reinforcement </w:t>
            </w:r>
          </w:p>
          <w:p w:rsidR="00F2585D" w:rsidRDefault="00F2585D" w:rsidP="00497D6F">
            <w:pPr>
              <w:pStyle w:val="AERbulletlistfirststyle"/>
            </w:pPr>
            <w:r>
              <w:t xml:space="preserve">Northern Bowen Basin area </w:t>
            </w:r>
          </w:p>
          <w:p w:rsidR="00F2585D" w:rsidRDefault="00F2585D" w:rsidP="00497D6F">
            <w:pPr>
              <w:pStyle w:val="AERbulletlistfirststyle"/>
            </w:pPr>
            <w:r>
              <w:t xml:space="preserve">Bowen Industrial Estate </w:t>
            </w:r>
          </w:p>
          <w:p w:rsidR="00F2585D" w:rsidRDefault="00F2585D" w:rsidP="00497D6F">
            <w:pPr>
              <w:pStyle w:val="AERbulletlistfirststyle"/>
            </w:pPr>
            <w:r>
              <w:t xml:space="preserve">QNI upgrade (Queensland component) </w:t>
            </w:r>
          </w:p>
          <w:p w:rsidR="00E918D2" w:rsidRDefault="00F2585D" w:rsidP="00E918D2">
            <w:pPr>
              <w:pStyle w:val="AERbulletlistfirststyle"/>
            </w:pPr>
            <w:r>
              <w:t xml:space="preserve">Gladstone area reinforcement. </w:t>
            </w:r>
          </w:p>
          <w:p w:rsidR="00E918D2" w:rsidRPr="00E918D2" w:rsidRDefault="00E918D2" w:rsidP="00E918D2">
            <w:pPr>
              <w:pStyle w:val="AERbulletlistfirststyle"/>
              <w:numPr>
                <w:ilvl w:val="0"/>
                <w:numId w:val="0"/>
              </w:numPr>
              <w:ind w:left="357" w:hanging="357"/>
            </w:pPr>
            <w:r>
              <w:t xml:space="preserve">This is discussed in Attachment 6 of this draft decision. </w:t>
            </w:r>
          </w:p>
        </w:tc>
      </w:tr>
      <w:tr w:rsidR="00F2585D" w:rsidRPr="00C170F0" w:rsidTr="00923E34">
        <w:tc>
          <w:tcPr>
            <w:tcW w:w="9242" w:type="dxa"/>
          </w:tcPr>
          <w:p w:rsidR="00E918D2" w:rsidRPr="00E171E6" w:rsidRDefault="00F2585D" w:rsidP="00E918D2">
            <w:r>
              <w:t>In accordance with clause 6A.14.1(4)(ii), the AER is satisfied that the capital expenditure of $</w:t>
            </w:r>
            <w:r w:rsidR="009016D5">
              <w:t>325.9</w:t>
            </w:r>
            <w:r>
              <w:t xml:space="preserve"> million for the five contingent projects as described in Powerlink's current regulatory proposal reasonably reflects the capital expenditure criteria, taking into account the capital expenditure factors. </w:t>
            </w:r>
            <w:r w:rsidR="00E918D2">
              <w:t xml:space="preserve">This is discussed in </w:t>
            </w:r>
            <w:r w:rsidR="00E918D2" w:rsidRPr="00E918D2">
              <w:t>Attachment 6 of this draft decision.</w:t>
            </w:r>
          </w:p>
        </w:tc>
      </w:tr>
      <w:tr w:rsidR="00F2585D" w:rsidRPr="00C170F0"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F2585D" w:rsidRPr="00E171E6" w:rsidRDefault="00F2585D" w:rsidP="004F3F97">
            <w:r>
              <w:t xml:space="preserve">In accordance with clause </w:t>
            </w:r>
            <w:proofErr w:type="gramStart"/>
            <w:r>
              <w:t>6A.14.1(</w:t>
            </w:r>
            <w:proofErr w:type="gramEnd"/>
            <w:r>
              <w:t>4)(iii), the AER has determined that the triggers proposed by Powerlink for the</w:t>
            </w:r>
            <w:r w:rsidR="007B0A10">
              <w:t xml:space="preserve"> five contingent projects are inconsistent with the NER. Our draft decision includes revised triggers to provide greater certainty as to our approach should</w:t>
            </w:r>
            <w:r w:rsidR="004F3F97">
              <w:t xml:space="preserve"> Powerlink</w:t>
            </w:r>
            <w:r w:rsidR="007B0A10">
              <w:t xml:space="preserve"> seek to act on these contingent projects. </w:t>
            </w:r>
            <w:r w:rsidR="00E918D2">
              <w:t xml:space="preserve">This is discussed in </w:t>
            </w:r>
            <w:r w:rsidR="00E918D2" w:rsidRPr="00E918D2">
              <w:t xml:space="preserve">Attachment 6 of this draft </w:t>
            </w:r>
            <w:r w:rsidR="00E918D2" w:rsidRPr="00E918D2">
              <w:lastRenderedPageBreak/>
              <w:t>decision.</w:t>
            </w:r>
          </w:p>
        </w:tc>
      </w:tr>
      <w:tr w:rsidR="00F1570C" w:rsidRPr="00C170F0" w:rsidTr="00923E34">
        <w:tc>
          <w:tcPr>
            <w:tcW w:w="9242" w:type="dxa"/>
          </w:tcPr>
          <w:p w:rsidR="00F1570C" w:rsidRDefault="007B0A10" w:rsidP="00E171E6">
            <w:r>
              <w:lastRenderedPageBreak/>
              <w:t xml:space="preserve">In accordance with clause 6A.14.1(4)(iv), the AER has determined that the following proposed contingent projects are not contingent projects: </w:t>
            </w:r>
          </w:p>
          <w:p w:rsidR="007B0A10" w:rsidRDefault="007B0A10" w:rsidP="00B77112">
            <w:pPr>
              <w:pStyle w:val="AERbulletlistfirststyle"/>
            </w:pPr>
            <w:r>
              <w:t xml:space="preserve">North West Surat Basin Area </w:t>
            </w:r>
          </w:p>
          <w:p w:rsidR="007B0A10" w:rsidRDefault="007B0A10" w:rsidP="00B77112">
            <w:pPr>
              <w:pStyle w:val="AERbulletlistfirststyle"/>
            </w:pPr>
            <w:r>
              <w:t xml:space="preserve">South Galilee Basin. </w:t>
            </w:r>
          </w:p>
          <w:p w:rsidR="00E918D2" w:rsidRPr="00E171E6" w:rsidRDefault="00E918D2" w:rsidP="00E918D2">
            <w:pPr>
              <w:pStyle w:val="AERbulletlistfirststyle"/>
              <w:numPr>
                <w:ilvl w:val="0"/>
                <w:numId w:val="0"/>
              </w:numPr>
            </w:pPr>
            <w:r>
              <w:t xml:space="preserve">This is discussed in </w:t>
            </w:r>
            <w:r w:rsidRPr="00E918D2">
              <w:t>Attachment 6 of this draft decision.</w:t>
            </w:r>
          </w:p>
        </w:tc>
      </w:tr>
      <w:tr w:rsidR="00923E34" w:rsidRPr="007B651F"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A213B8">
            <w:r w:rsidRPr="007B651F">
              <w:t xml:space="preserve">In accordance with clause </w:t>
            </w:r>
            <w:proofErr w:type="gramStart"/>
            <w:r w:rsidRPr="007B651F">
              <w:t>6A.14.1(</w:t>
            </w:r>
            <w:proofErr w:type="gramEnd"/>
            <w:r w:rsidRPr="007B651F">
              <w:t>5A)</w:t>
            </w:r>
            <w:r w:rsidRPr="00923E34">
              <w:t xml:space="preserve"> of the NER, the AER has determined that version 1 of the capital expenditure sharing scheme (CESS) as set out the Capital Expenditure Incentives Guideline will apply to </w:t>
            </w:r>
            <w:r w:rsidR="00A213B8">
              <w:t>Powerlink</w:t>
            </w:r>
            <w:r w:rsidRPr="00923E34">
              <w:t xml:space="preserve"> in the 2017–22 regulatory control period. This is discussed in Attachment 10 of this draft decision.</w:t>
            </w:r>
          </w:p>
        </w:tc>
      </w:tr>
      <w:tr w:rsidR="00923E34" w:rsidRPr="007B651F" w:rsidTr="00923E34">
        <w:tc>
          <w:tcPr>
            <w:tcW w:w="9242" w:type="dxa"/>
          </w:tcPr>
          <w:p w:rsidR="00923E34" w:rsidRPr="00923E34" w:rsidRDefault="00923E34" w:rsidP="00E171E6">
            <w:r w:rsidRPr="007B651F">
              <w:t xml:space="preserve">In accordance with clause </w:t>
            </w:r>
            <w:proofErr w:type="gramStart"/>
            <w:r w:rsidRPr="007B651F">
              <w:t>6A.14.1(</w:t>
            </w:r>
            <w:proofErr w:type="gramEnd"/>
            <w:r w:rsidRPr="007B651F">
              <w:t xml:space="preserve">5B) </w:t>
            </w:r>
            <w:r w:rsidRPr="00923E34">
              <w:t>and 6A.6.2 of the NER, the AER has decided that the allowed rate or return for the</w:t>
            </w:r>
            <w:r w:rsidR="0032602B">
              <w:t xml:space="preserve"> 2017–18</w:t>
            </w:r>
            <w:r w:rsidRPr="00923E34">
              <w:t xml:space="preserve"> regulatory year is</w:t>
            </w:r>
            <w:r w:rsidR="00E171E6">
              <w:t xml:space="preserve"> 5.48</w:t>
            </w:r>
            <w:r w:rsidRPr="00923E34">
              <w:t xml:space="preserve"> per cent (nominal vanilla), as set out in Attachment 3 of this draft decision. The rate of return for the remaining regulatory years 2018–22</w:t>
            </w:r>
            <w:r w:rsidR="00E3648F">
              <w:t xml:space="preserve"> will be updated annually </w:t>
            </w:r>
            <w:r w:rsidRPr="00923E34">
              <w:t>because our decision is to apply a trailing average portfolio approach to estimating debt which incorporates annual updating of the allowed return on debt.</w:t>
            </w:r>
          </w:p>
        </w:tc>
      </w:tr>
      <w:tr w:rsidR="00923E34" w:rsidRPr="007B651F"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E171E6">
            <w:r w:rsidRPr="007B651F">
              <w:t xml:space="preserve">In accordance with clause </w:t>
            </w:r>
            <w:proofErr w:type="gramStart"/>
            <w:r w:rsidRPr="007B651F">
              <w:t>6A.14.1(</w:t>
            </w:r>
            <w:proofErr w:type="gramEnd"/>
            <w:r w:rsidRPr="007B651F">
              <w:t>5C)</w:t>
            </w:r>
            <w:r w:rsidRPr="00923E34">
              <w:t xml:space="preserve"> of the NER the AER</w:t>
            </w:r>
            <w:r w:rsidR="00E171E6">
              <w:t xml:space="preserve"> has decided</w:t>
            </w:r>
            <w:r w:rsidRPr="00923E34">
              <w:t xml:space="preserve"> that the return on debt is to be estimated using a methodology referred to in clause 6A.6.2(</w:t>
            </w:r>
            <w:proofErr w:type="spellStart"/>
            <w:r w:rsidRPr="00923E34">
              <w:t>i</w:t>
            </w:r>
            <w:proofErr w:type="spellEnd"/>
            <w:r w:rsidRPr="00923E34">
              <w:t>)(2), and using the formula to be applied in accordance with clause 6A.6.2(l). The methodology and formula are set out in Attachment 3 of this draft decision.</w:t>
            </w:r>
          </w:p>
        </w:tc>
      </w:tr>
      <w:tr w:rsidR="00923E34" w:rsidRPr="007B651F" w:rsidTr="00923E34">
        <w:tc>
          <w:tcPr>
            <w:tcW w:w="9242" w:type="dxa"/>
          </w:tcPr>
          <w:p w:rsidR="00923E34" w:rsidRPr="00923E34" w:rsidRDefault="00923E34" w:rsidP="00800DE7">
            <w:r w:rsidRPr="007B651F">
              <w:t xml:space="preserve">In accordance with clause </w:t>
            </w:r>
            <w:proofErr w:type="gramStart"/>
            <w:r w:rsidRPr="007B651F">
              <w:t>6A.14.1(</w:t>
            </w:r>
            <w:proofErr w:type="gramEnd"/>
            <w:r w:rsidRPr="007B651F">
              <w:t>5D)</w:t>
            </w:r>
            <w:r w:rsidRPr="00923E34">
              <w:t xml:space="preserve"> of the NER the AER has decided that the value of imputation credits as referred to in clause 6A.6.4 is 0.4. This is </w:t>
            </w:r>
            <w:r w:rsidR="00800DE7">
              <w:t>discussed</w:t>
            </w:r>
            <w:r w:rsidRPr="00923E34">
              <w:t xml:space="preserve"> in Attachment 4 of this draft decision.</w:t>
            </w:r>
          </w:p>
        </w:tc>
      </w:tr>
      <w:tr w:rsidR="00923E34" w:rsidRPr="007B651F"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EE66DB">
            <w:r w:rsidRPr="007B651F">
              <w:t>In accordance with clause 6A.14.1(5E)</w:t>
            </w:r>
            <w:r w:rsidRPr="00923E34">
              <w:t xml:space="preserve"> of the NER the AER has decided, in accordance with clause 6A.6.1 and schedule 6A.2, that the opening regulatory asset base (RAB) as at the commencement of the 2017–22 regulatory control period, being 1 </w:t>
            </w:r>
            <w:r w:rsidR="0032602B">
              <w:t>July</w:t>
            </w:r>
            <w:r w:rsidRPr="00923E34">
              <w:t xml:space="preserve"> 2017, is </w:t>
            </w:r>
            <w:r w:rsidR="00EE66DB">
              <w:t>$7164.7</w:t>
            </w:r>
            <w:r w:rsidR="0032602B" w:rsidRPr="0032602B">
              <w:t xml:space="preserve"> </w:t>
            </w:r>
            <w:r w:rsidRPr="00923E34">
              <w:t xml:space="preserve">million ($ nominal). This is </w:t>
            </w:r>
            <w:r w:rsidR="0064725A">
              <w:t>discussed</w:t>
            </w:r>
            <w:r w:rsidRPr="00923E34">
              <w:t xml:space="preserve"> in Attachment 2 of this draft decision.</w:t>
            </w:r>
          </w:p>
        </w:tc>
      </w:tr>
      <w:tr w:rsidR="00923E34" w:rsidRPr="007B651F" w:rsidTr="00923E34">
        <w:tc>
          <w:tcPr>
            <w:tcW w:w="9242" w:type="dxa"/>
          </w:tcPr>
          <w:p w:rsidR="00923E34" w:rsidRPr="00923E34" w:rsidRDefault="00923E34" w:rsidP="00E3648F">
            <w:r w:rsidRPr="007B651F">
              <w:t xml:space="preserve">In accordance with clause </w:t>
            </w:r>
            <w:proofErr w:type="gramStart"/>
            <w:r w:rsidRPr="007B651F">
              <w:t>6A.14.1(</w:t>
            </w:r>
            <w:proofErr w:type="gramEnd"/>
            <w:r w:rsidRPr="007B651F">
              <w:t>5F)</w:t>
            </w:r>
            <w:r w:rsidRPr="00923E34">
              <w:t xml:space="preserve"> of the NER the AER has decided that the depreciation approach based on forecast capex (forecast depreciation) is to be used to establish the RAB at the commencement of </w:t>
            </w:r>
            <w:r w:rsidR="0032602B">
              <w:t>Powerlink's</w:t>
            </w:r>
            <w:r w:rsidRPr="00923E34">
              <w:t xml:space="preserve"> regulatory control period as at</w:t>
            </w:r>
            <w:r w:rsidR="00E3648F">
              <w:t xml:space="preserve"> 1 July 2022</w:t>
            </w:r>
            <w:r w:rsidRPr="00923E34">
              <w:t>. This is discussed in Attachment 2 of this draft decision.</w:t>
            </w:r>
          </w:p>
        </w:tc>
      </w:tr>
      <w:tr w:rsidR="00923E34" w:rsidRPr="00C170F0"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E3648F">
            <w:r w:rsidRPr="00C170F0">
              <w:t xml:space="preserve">In accordance with clause </w:t>
            </w:r>
            <w:proofErr w:type="gramStart"/>
            <w:r w:rsidRPr="00C170F0">
              <w:t>6A.14.1(</w:t>
            </w:r>
            <w:proofErr w:type="gramEnd"/>
            <w:r w:rsidRPr="00C170F0">
              <w:t>6)</w:t>
            </w:r>
            <w:r w:rsidRPr="00923E34">
              <w:t xml:space="preserve"> of the NER the AER</w:t>
            </w:r>
            <w:r w:rsidR="00E3648F">
              <w:t xml:space="preserve"> has approved </w:t>
            </w:r>
            <w:r w:rsidR="0032602B">
              <w:t>Powerlink's</w:t>
            </w:r>
            <w:r w:rsidRPr="00923E34">
              <w:t xml:space="preserve"> proposed negotiating framework. This is set out in Attachment 14 of this draft decision. </w:t>
            </w:r>
          </w:p>
        </w:tc>
      </w:tr>
      <w:tr w:rsidR="00923E34" w:rsidRPr="00C170F0" w:rsidTr="00923E34">
        <w:tc>
          <w:tcPr>
            <w:tcW w:w="9242" w:type="dxa"/>
          </w:tcPr>
          <w:p w:rsidR="00923E34" w:rsidRPr="00923E34" w:rsidRDefault="00923E34" w:rsidP="00E3648F">
            <w:r w:rsidRPr="00C170F0">
              <w:t xml:space="preserve">In accordance with clause </w:t>
            </w:r>
            <w:proofErr w:type="gramStart"/>
            <w:r w:rsidRPr="00C170F0">
              <w:t>6A.14.1(</w:t>
            </w:r>
            <w:proofErr w:type="gramEnd"/>
            <w:r w:rsidRPr="00C170F0">
              <w:t>7)</w:t>
            </w:r>
            <w:r w:rsidRPr="00923E34">
              <w:t xml:space="preserve"> of the NER the AER</w:t>
            </w:r>
            <w:r w:rsidR="00E3648F">
              <w:t xml:space="preserve"> has specified </w:t>
            </w:r>
            <w:r w:rsidRPr="00923E34">
              <w:t xml:space="preserve">the negotiated transmission services criteria for </w:t>
            </w:r>
            <w:r w:rsidR="00A213B8">
              <w:t>Powerlink</w:t>
            </w:r>
            <w:r w:rsidRPr="00923E34">
              <w:t>. This is set out in Attachment 14 of this draft decision.</w:t>
            </w:r>
          </w:p>
        </w:tc>
      </w:tr>
      <w:tr w:rsidR="00923E34" w:rsidRPr="00C170F0" w:rsidTr="00923E34">
        <w:trPr>
          <w:cnfStyle w:val="000000010000" w:firstRow="0" w:lastRow="0" w:firstColumn="0" w:lastColumn="0" w:oddVBand="0" w:evenVBand="0" w:oddHBand="0" w:evenHBand="1" w:firstRowFirstColumn="0" w:firstRowLastColumn="0" w:lastRowFirstColumn="0" w:lastRowLastColumn="0"/>
        </w:trPr>
        <w:tc>
          <w:tcPr>
            <w:tcW w:w="9242" w:type="dxa"/>
          </w:tcPr>
          <w:p w:rsidR="00923E34" w:rsidRPr="00923E34" w:rsidRDefault="00923E34" w:rsidP="00E3648F">
            <w:r w:rsidRPr="00C170F0">
              <w:t xml:space="preserve">In accordance with clause </w:t>
            </w:r>
            <w:proofErr w:type="gramStart"/>
            <w:r w:rsidRPr="00C170F0">
              <w:t>6A.14.1(</w:t>
            </w:r>
            <w:proofErr w:type="gramEnd"/>
            <w:r w:rsidRPr="00C170F0">
              <w:t>8)</w:t>
            </w:r>
            <w:r w:rsidRPr="00923E34">
              <w:t xml:space="preserve"> of the NER the AER</w:t>
            </w:r>
            <w:r w:rsidR="00E3648F">
              <w:t xml:space="preserve"> does not approve </w:t>
            </w:r>
            <w:r w:rsidR="00A213B8">
              <w:t>Powerlink's</w:t>
            </w:r>
            <w:r w:rsidRPr="00923E34">
              <w:t xml:space="preserve"> proposed pricing methodology. </w:t>
            </w:r>
            <w:r w:rsidR="00E3648F">
              <w:t xml:space="preserve">Our </w:t>
            </w:r>
            <w:r w:rsidR="0064725A">
              <w:t xml:space="preserve">reasons for this </w:t>
            </w:r>
            <w:r w:rsidR="00E3648F">
              <w:t xml:space="preserve">draft decision on Powerlink's proposed pricing methodology </w:t>
            </w:r>
            <w:r w:rsidRPr="00923E34">
              <w:t>is set out in Attachment 12 of this draft decision.</w:t>
            </w:r>
          </w:p>
        </w:tc>
      </w:tr>
      <w:tr w:rsidR="00923E34" w:rsidRPr="00C170F0" w:rsidTr="00923E34">
        <w:tc>
          <w:tcPr>
            <w:tcW w:w="9242" w:type="dxa"/>
          </w:tcPr>
          <w:p w:rsidR="00923E34" w:rsidRPr="00923E34" w:rsidRDefault="00923E34" w:rsidP="00923E34">
            <w:r w:rsidRPr="00C170F0">
              <w:t>In accordance with clause 6A.14.1(9)</w:t>
            </w:r>
            <w:r w:rsidRPr="00923E34">
              <w:t xml:space="preserve"> of the NER the AER has approved the following nominated pass through events to apply to </w:t>
            </w:r>
            <w:r w:rsidR="00A213B8">
              <w:t>Powerlink</w:t>
            </w:r>
            <w:r w:rsidRPr="00923E34">
              <w:t xml:space="preserve"> for the 2017–22 regulatory control period in accordance with clause 6A.6.9:</w:t>
            </w:r>
          </w:p>
          <w:p w:rsidR="00923E34" w:rsidRPr="00E3648F" w:rsidRDefault="00923E34" w:rsidP="00D7269B">
            <w:pPr>
              <w:pStyle w:val="AERbulletlistfirststyle"/>
            </w:pPr>
            <w:r w:rsidRPr="00E3648F">
              <w:t>terrorism event</w:t>
            </w:r>
          </w:p>
          <w:p w:rsidR="00923E34" w:rsidRPr="00E3648F" w:rsidRDefault="00923E34" w:rsidP="00D7269B">
            <w:pPr>
              <w:pStyle w:val="AERbulletlistfirststyle"/>
            </w:pPr>
            <w:proofErr w:type="gramStart"/>
            <w:r w:rsidRPr="00E3648F">
              <w:t>insurance</w:t>
            </w:r>
            <w:proofErr w:type="gramEnd"/>
            <w:r w:rsidRPr="00E3648F">
              <w:t xml:space="preserve"> cap event</w:t>
            </w:r>
            <w:r w:rsidR="00E3648F" w:rsidRPr="00E3648F">
              <w:t xml:space="preserve">. </w:t>
            </w:r>
          </w:p>
          <w:p w:rsidR="00923E34" w:rsidRPr="00923E34" w:rsidRDefault="00923E34" w:rsidP="00923E34">
            <w:r w:rsidRPr="00C170F0">
              <w:t>These events have the definitions</w:t>
            </w:r>
            <w:r w:rsidRPr="00923E34">
              <w:t xml:space="preserve"> set out in Attachment 13 of this draft decision. </w:t>
            </w:r>
          </w:p>
        </w:tc>
      </w:tr>
    </w:tbl>
    <w:p w:rsidR="00923E34" w:rsidRDefault="00923E34" w:rsidP="00923E34">
      <w:pPr>
        <w:pStyle w:val="Heading7"/>
      </w:pPr>
      <w:bookmarkStart w:id="168" w:name="_Toc456687670"/>
      <w:bookmarkStart w:id="169" w:name="_Ref459885100"/>
      <w:bookmarkStart w:id="170" w:name="_Toc462823058"/>
      <w:r>
        <w:lastRenderedPageBreak/>
        <w:t>List of submissions</w:t>
      </w:r>
      <w:bookmarkEnd w:id="168"/>
      <w:bookmarkEnd w:id="169"/>
      <w:bookmarkEnd w:id="170"/>
    </w:p>
    <w:p w:rsidR="00923E34" w:rsidRDefault="00923E34" w:rsidP="00923E34">
      <w:r>
        <w:t xml:space="preserve">We received </w:t>
      </w:r>
      <w:r w:rsidR="00456ECA">
        <w:t xml:space="preserve">8 </w:t>
      </w:r>
      <w:r>
        <w:t xml:space="preserve">submissions in response to </w:t>
      </w:r>
      <w:r w:rsidR="00456ECA">
        <w:t>Powerlink's</w:t>
      </w:r>
      <w:r>
        <w:t xml:space="preserve"> revenue proposal. These are listed below. </w:t>
      </w:r>
    </w:p>
    <w:tbl>
      <w:tblPr>
        <w:tblStyle w:val="AERTable-Text"/>
        <w:tblW w:w="0" w:type="auto"/>
        <w:tblLook w:val="04A0" w:firstRow="1" w:lastRow="0" w:firstColumn="1" w:lastColumn="0" w:noHBand="0" w:noVBand="1"/>
      </w:tblPr>
      <w:tblGrid>
        <w:gridCol w:w="6062"/>
        <w:gridCol w:w="2631"/>
      </w:tblGrid>
      <w:tr w:rsidR="00923E34" w:rsidRPr="00B93074" w:rsidTr="000A62A2">
        <w:trPr>
          <w:cnfStyle w:val="100000000000" w:firstRow="1" w:lastRow="0" w:firstColumn="0" w:lastColumn="0" w:oddVBand="0" w:evenVBand="0" w:oddHBand="0" w:evenHBand="0" w:firstRowFirstColumn="0" w:firstRowLastColumn="0" w:lastRowFirstColumn="0" w:lastRowLastColumn="0"/>
        </w:trPr>
        <w:tc>
          <w:tcPr>
            <w:tcW w:w="6062" w:type="dxa"/>
          </w:tcPr>
          <w:p w:rsidR="00923E34" w:rsidRPr="00923E34" w:rsidRDefault="00923E34" w:rsidP="00923E34">
            <w:r w:rsidRPr="00B93074">
              <w:t>Submission from</w:t>
            </w:r>
          </w:p>
        </w:tc>
        <w:tc>
          <w:tcPr>
            <w:tcW w:w="2631" w:type="dxa"/>
          </w:tcPr>
          <w:p w:rsidR="00923E34" w:rsidRPr="00923E34" w:rsidRDefault="00923E34" w:rsidP="00923E34">
            <w:r w:rsidRPr="00B93074">
              <w:t>Date received</w:t>
            </w:r>
          </w:p>
        </w:tc>
      </w:tr>
      <w:tr w:rsidR="00923E34" w:rsidRPr="003E1795" w:rsidTr="000A62A2">
        <w:tc>
          <w:tcPr>
            <w:tcW w:w="6062" w:type="dxa"/>
          </w:tcPr>
          <w:p w:rsidR="00923E34" w:rsidRPr="00923E34" w:rsidRDefault="00C92620" w:rsidP="00923E34">
            <w:r>
              <w:t>Aurizon</w:t>
            </w:r>
          </w:p>
        </w:tc>
        <w:tc>
          <w:tcPr>
            <w:tcW w:w="2631" w:type="dxa"/>
          </w:tcPr>
          <w:p w:rsidR="00923E34" w:rsidRPr="00923E34" w:rsidRDefault="00C92620" w:rsidP="00923E34">
            <w:r>
              <w:t>28 April</w:t>
            </w:r>
            <w:r w:rsidR="00923E34">
              <w:t xml:space="preserve"> 2016</w:t>
            </w:r>
          </w:p>
        </w:tc>
      </w:tr>
      <w:tr w:rsidR="00923E34" w:rsidRPr="003E1795" w:rsidTr="000A62A2">
        <w:trPr>
          <w:cnfStyle w:val="000000010000" w:firstRow="0" w:lastRow="0" w:firstColumn="0" w:lastColumn="0" w:oddVBand="0" w:evenVBand="0" w:oddHBand="0" w:evenHBand="1" w:firstRowFirstColumn="0" w:firstRowLastColumn="0" w:lastRowFirstColumn="0" w:lastRowLastColumn="0"/>
        </w:trPr>
        <w:tc>
          <w:tcPr>
            <w:tcW w:w="6062" w:type="dxa"/>
          </w:tcPr>
          <w:p w:rsidR="00923E34" w:rsidRPr="00923E34" w:rsidRDefault="00C92620" w:rsidP="00923E34">
            <w:r>
              <w:t>Consumer Challenge Panel</w:t>
            </w:r>
            <w:r w:rsidR="0071248B">
              <w:t xml:space="preserve"> (Jo D</w:t>
            </w:r>
            <w:r w:rsidR="00CA67A1">
              <w:t>e Silva)</w:t>
            </w:r>
          </w:p>
        </w:tc>
        <w:tc>
          <w:tcPr>
            <w:tcW w:w="2631" w:type="dxa"/>
          </w:tcPr>
          <w:p w:rsidR="00923E34" w:rsidRPr="00923E34" w:rsidRDefault="00C92620" w:rsidP="00923E34">
            <w:r>
              <w:t>28 April 2016</w:t>
            </w:r>
          </w:p>
        </w:tc>
      </w:tr>
      <w:tr w:rsidR="00923E34" w:rsidRPr="003E1795" w:rsidTr="000A62A2">
        <w:tc>
          <w:tcPr>
            <w:tcW w:w="6062" w:type="dxa"/>
          </w:tcPr>
          <w:p w:rsidR="00923E34" w:rsidRPr="00923E34" w:rsidRDefault="00923E34" w:rsidP="00923E34">
            <w:r>
              <w:t>Consumer Challenge Panel</w:t>
            </w:r>
            <w:r w:rsidR="00CA67A1">
              <w:t xml:space="preserve"> (Hugh Grant and David Headberry)</w:t>
            </w:r>
          </w:p>
        </w:tc>
        <w:tc>
          <w:tcPr>
            <w:tcW w:w="2631" w:type="dxa"/>
          </w:tcPr>
          <w:p w:rsidR="00923E34" w:rsidRPr="00923E34" w:rsidRDefault="00C92620" w:rsidP="00923E34">
            <w:r>
              <w:t>20 June 2016</w:t>
            </w:r>
          </w:p>
        </w:tc>
      </w:tr>
      <w:tr w:rsidR="00923E34" w:rsidRPr="003E1795" w:rsidTr="000A62A2">
        <w:trPr>
          <w:cnfStyle w:val="000000010000" w:firstRow="0" w:lastRow="0" w:firstColumn="0" w:lastColumn="0" w:oddVBand="0" w:evenVBand="0" w:oddHBand="0" w:evenHBand="1" w:firstRowFirstColumn="0" w:firstRowLastColumn="0" w:lastRowFirstColumn="0" w:lastRowLastColumn="0"/>
        </w:trPr>
        <w:tc>
          <w:tcPr>
            <w:tcW w:w="6062" w:type="dxa"/>
          </w:tcPr>
          <w:p w:rsidR="00923E34" w:rsidRPr="00923E34" w:rsidRDefault="00C92620" w:rsidP="00923E34">
            <w:r>
              <w:t>Cotton Australia</w:t>
            </w:r>
          </w:p>
        </w:tc>
        <w:tc>
          <w:tcPr>
            <w:tcW w:w="2631" w:type="dxa"/>
          </w:tcPr>
          <w:p w:rsidR="00923E34" w:rsidRPr="00923E34" w:rsidRDefault="00C92620" w:rsidP="00923E34">
            <w:r>
              <w:t>2 May 2016</w:t>
            </w:r>
          </w:p>
        </w:tc>
      </w:tr>
      <w:tr w:rsidR="00923E34" w:rsidRPr="006F3D43" w:rsidTr="000A62A2">
        <w:tc>
          <w:tcPr>
            <w:tcW w:w="6062" w:type="dxa"/>
          </w:tcPr>
          <w:p w:rsidR="00923E34" w:rsidRPr="00923E34" w:rsidRDefault="00C92620" w:rsidP="00923E34">
            <w:r>
              <w:t>Powerlink</w:t>
            </w:r>
          </w:p>
        </w:tc>
        <w:tc>
          <w:tcPr>
            <w:tcW w:w="2631" w:type="dxa"/>
          </w:tcPr>
          <w:p w:rsidR="00923E34" w:rsidRPr="00923E34" w:rsidRDefault="00C92620" w:rsidP="00923E34">
            <w:r>
              <w:t>28 April 2016</w:t>
            </w:r>
          </w:p>
        </w:tc>
      </w:tr>
      <w:tr w:rsidR="00C92620" w:rsidRPr="006F3D43" w:rsidTr="000A62A2">
        <w:trPr>
          <w:cnfStyle w:val="000000010000" w:firstRow="0" w:lastRow="0" w:firstColumn="0" w:lastColumn="0" w:oddVBand="0" w:evenVBand="0" w:oddHBand="0" w:evenHBand="1" w:firstRowFirstColumn="0" w:firstRowLastColumn="0" w:lastRowFirstColumn="0" w:lastRowLastColumn="0"/>
        </w:trPr>
        <w:tc>
          <w:tcPr>
            <w:tcW w:w="6062" w:type="dxa"/>
          </w:tcPr>
          <w:p w:rsidR="00C92620" w:rsidRDefault="00C92620" w:rsidP="00923E34">
            <w:r>
              <w:t>Powerlink - submission on issues raised at public forum</w:t>
            </w:r>
          </w:p>
        </w:tc>
        <w:tc>
          <w:tcPr>
            <w:tcW w:w="2631" w:type="dxa"/>
          </w:tcPr>
          <w:p w:rsidR="00C92620" w:rsidRDefault="00C92620" w:rsidP="00923E34">
            <w:r>
              <w:t>28 April 2016</w:t>
            </w:r>
          </w:p>
        </w:tc>
      </w:tr>
      <w:tr w:rsidR="00C92620" w:rsidRPr="006F3D43" w:rsidTr="000A62A2">
        <w:tc>
          <w:tcPr>
            <w:tcW w:w="6062" w:type="dxa"/>
          </w:tcPr>
          <w:p w:rsidR="00C92620" w:rsidRDefault="00456ECA" w:rsidP="00923E34">
            <w:r>
              <w:t>QRC</w:t>
            </w:r>
          </w:p>
        </w:tc>
        <w:tc>
          <w:tcPr>
            <w:tcW w:w="2631" w:type="dxa"/>
          </w:tcPr>
          <w:p w:rsidR="00C92620" w:rsidRDefault="00456ECA" w:rsidP="00923E34">
            <w:r>
              <w:t>29 April 2016</w:t>
            </w:r>
          </w:p>
        </w:tc>
      </w:tr>
      <w:tr w:rsidR="00CC3898" w:rsidRPr="006F3D43" w:rsidTr="00CC3898">
        <w:trPr>
          <w:cnfStyle w:val="000000010000" w:firstRow="0" w:lastRow="0" w:firstColumn="0" w:lastColumn="0" w:oddVBand="0" w:evenVBand="0" w:oddHBand="0" w:evenHBand="1" w:firstRowFirstColumn="0" w:firstRowLastColumn="0" w:lastRowFirstColumn="0" w:lastRowLastColumn="0"/>
        </w:trPr>
        <w:tc>
          <w:tcPr>
            <w:tcW w:w="6062" w:type="dxa"/>
          </w:tcPr>
          <w:p w:rsidR="00CC3898" w:rsidRPr="00CC3898" w:rsidRDefault="00CC3898" w:rsidP="00CC3898">
            <w:r>
              <w:t>University of Queensland (Professor Simon Bar</w:t>
            </w:r>
            <w:r w:rsidR="00D84AAD">
              <w:t>t</w:t>
            </w:r>
            <w:r>
              <w:t>lett)</w:t>
            </w:r>
          </w:p>
        </w:tc>
        <w:tc>
          <w:tcPr>
            <w:tcW w:w="2631" w:type="dxa"/>
          </w:tcPr>
          <w:p w:rsidR="00CC3898" w:rsidRPr="00CC3898" w:rsidRDefault="00CC3898" w:rsidP="00CC3898">
            <w:r>
              <w:t>28 April 2016</w:t>
            </w:r>
          </w:p>
        </w:tc>
      </w:tr>
    </w:tbl>
    <w:p w:rsidR="00923E34" w:rsidRPr="00BB14A0" w:rsidRDefault="00923E34" w:rsidP="00923E34"/>
    <w:p w:rsidR="00A81DCE" w:rsidRPr="00A81DCE" w:rsidRDefault="00A81DCE" w:rsidP="00A81DCE"/>
    <w:p w:rsidR="00132D43" w:rsidRPr="00132D43" w:rsidRDefault="00132D43" w:rsidP="00132D43"/>
    <w:p w:rsidR="00132D43" w:rsidRDefault="00132D43" w:rsidP="00132D43"/>
    <w:sectPr w:rsidR="00132D43" w:rsidSect="00F66400">
      <w:headerReference w:type="default" r:id="rId22"/>
      <w:footerReference w:type="even" r:id="rId23"/>
      <w:footerReference w:type="default" r:id="rId24"/>
      <w:footerReference w:type="first" r:id="rId25"/>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F7" w:rsidRPr="00290C63" w:rsidRDefault="003E71F7" w:rsidP="00290C63">
      <w:r>
        <w:separator/>
      </w:r>
    </w:p>
    <w:p w:rsidR="003E71F7" w:rsidRDefault="003E71F7"/>
  </w:endnote>
  <w:endnote w:type="continuationSeparator" w:id="0">
    <w:p w:rsidR="003E71F7" w:rsidRPr="00290C63" w:rsidRDefault="003E71F7" w:rsidP="00290C63">
      <w:r>
        <w:continuationSeparator/>
      </w:r>
    </w:p>
    <w:p w:rsidR="003E71F7" w:rsidRDefault="003E7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E71F7" w:rsidRPr="009B6F84" w:rsidRDefault="003E71F7">
        <w:pPr>
          <w:pStyle w:val="Footer"/>
          <w:rPr>
            <w:sz w:val="20"/>
          </w:rPr>
        </w:pPr>
        <w:r>
          <w:fldChar w:fldCharType="begin"/>
        </w:r>
        <w:r>
          <w:instrText xml:space="preserve"> PAGE   \* MERGEFORMAT </w:instrText>
        </w:r>
        <w:r>
          <w:fldChar w:fldCharType="separate"/>
        </w:r>
        <w:r w:rsidR="00011588">
          <w:rPr>
            <w:noProof/>
          </w:rPr>
          <w:t>3</w:t>
        </w:r>
        <w:r>
          <w:rPr>
            <w:noProof/>
          </w:rPr>
          <w:fldChar w:fldCharType="end"/>
        </w:r>
        <w:r>
          <w:rPr>
            <w:noProof/>
          </w:rPr>
          <w:t xml:space="preserve">          </w:t>
        </w:r>
        <w:r>
          <w:t>Overview</w:t>
        </w:r>
        <w:r w:rsidRPr="009B6F84">
          <w:rPr>
            <w:rFonts w:cs="Gautami"/>
            <w:noProof/>
            <w:szCs w:val="16"/>
          </w:rPr>
          <w:t xml:space="preserve"> | </w:t>
        </w:r>
        <w:r>
          <w:t>Powerlink transmission draft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3E71F7" w:rsidRDefault="003E7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F7" w:rsidRDefault="003E71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48141"/>
      <w:docPartObj>
        <w:docPartGallery w:val="Page Numbers (Bottom of Page)"/>
        <w:docPartUnique/>
      </w:docPartObj>
    </w:sdtPr>
    <w:sdtEndPr/>
    <w:sdtContent>
      <w:p w:rsidR="00340BEC" w:rsidRPr="00340BEC" w:rsidRDefault="00340BEC" w:rsidP="00340BEC">
        <w:pPr>
          <w:pStyle w:val="Footer"/>
        </w:pPr>
        <w:r w:rsidRPr="00340BEC">
          <w:fldChar w:fldCharType="begin"/>
        </w:r>
        <w:r>
          <w:instrText xml:space="preserve"> PAGE   \* MERGEFORMAT </w:instrText>
        </w:r>
        <w:r w:rsidRPr="00340BEC">
          <w:fldChar w:fldCharType="separate"/>
        </w:r>
        <w:r w:rsidR="00011588">
          <w:rPr>
            <w:noProof/>
          </w:rPr>
          <w:t>9</w:t>
        </w:r>
        <w:r w:rsidRPr="00340BEC">
          <w:fldChar w:fldCharType="end"/>
        </w:r>
        <w:r w:rsidRPr="00340BEC">
          <w:t xml:space="preserve">          </w:t>
        </w:r>
        <w:r>
          <w:t>Overview</w:t>
        </w:r>
        <w:r w:rsidRPr="00340BEC">
          <w:t xml:space="preserve"> | </w:t>
        </w:r>
        <w:r>
          <w:t>Powerlink transmission draft determination</w:t>
        </w:r>
        <w:r w:rsidRPr="00340BEC">
          <w:t xml:space="preserve"> 201</w:t>
        </w:r>
        <w:r>
          <w:t>7</w:t>
        </w:r>
        <w:r w:rsidRPr="00340BEC">
          <w:t>–</w:t>
        </w:r>
        <w:r>
          <w:t>22</w:t>
        </w:r>
      </w:p>
    </w:sdtContent>
  </w:sdt>
  <w:p w:rsidR="003E71F7" w:rsidRDefault="003E71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F7" w:rsidRDefault="003E71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F7" w:rsidRPr="00290C63" w:rsidRDefault="003E71F7" w:rsidP="00290C63">
      <w:r>
        <w:separator/>
      </w:r>
    </w:p>
    <w:p w:rsidR="003E71F7" w:rsidRDefault="003E71F7"/>
  </w:footnote>
  <w:footnote w:type="continuationSeparator" w:id="0">
    <w:p w:rsidR="003E71F7" w:rsidRPr="00290C63" w:rsidRDefault="003E71F7" w:rsidP="00290C63">
      <w:r>
        <w:continuationSeparator/>
      </w:r>
    </w:p>
    <w:p w:rsidR="003E71F7" w:rsidRDefault="003E71F7"/>
  </w:footnote>
  <w:footnote w:id="1">
    <w:p w:rsidR="003E71F7" w:rsidRDefault="003E71F7" w:rsidP="00A81DCE">
      <w:pPr>
        <w:pStyle w:val="FootnoteText"/>
      </w:pPr>
      <w:r>
        <w:rPr>
          <w:rStyle w:val="FootnoteReference"/>
        </w:rPr>
        <w:footnoteRef/>
      </w:r>
      <w:r>
        <w:t xml:space="preserve"> </w:t>
      </w:r>
      <w:r>
        <w:tab/>
      </w:r>
      <w:proofErr w:type="gramStart"/>
      <w:r>
        <w:t>NEL, s. 7.</w:t>
      </w:r>
      <w:proofErr w:type="gramEnd"/>
      <w:r>
        <w:t xml:space="preserve"> </w:t>
      </w:r>
    </w:p>
  </w:footnote>
  <w:footnote w:id="2">
    <w:p w:rsidR="003E71F7" w:rsidRDefault="003E71F7" w:rsidP="00923E34">
      <w:pPr>
        <w:pStyle w:val="FootnoteText"/>
      </w:pPr>
      <w:r>
        <w:rPr>
          <w:rStyle w:val="FootnoteReference"/>
        </w:rPr>
        <w:footnoteRef/>
      </w:r>
      <w:r>
        <w:t xml:space="preserve"> </w:t>
      </w:r>
      <w:r>
        <w:tab/>
        <w:t>In nominal dollar terms, our draft decision average annual revenues for the 2017–22 regulatory control period is about $</w:t>
      </w:r>
      <w:r w:rsidR="006E67D3">
        <w:t>191.7</w:t>
      </w:r>
      <w:r>
        <w:t xml:space="preserve"> million (or </w:t>
      </w:r>
      <w:r w:rsidR="006E67D3">
        <w:t>20.5</w:t>
      </w:r>
      <w:r>
        <w:t xml:space="preserve"> per cent) lower than the average annual revenues approved for the 2012–17 regulatory control period.</w:t>
      </w:r>
    </w:p>
  </w:footnote>
  <w:footnote w:id="3">
    <w:p w:rsidR="003E71F7" w:rsidRDefault="003E71F7" w:rsidP="00923E34">
      <w:pPr>
        <w:pStyle w:val="FootnoteText"/>
      </w:pPr>
      <w:r>
        <w:rPr>
          <w:rStyle w:val="FootnoteReference"/>
        </w:rPr>
        <w:footnoteRef/>
      </w:r>
      <w:r>
        <w:t xml:space="preserve"> </w:t>
      </w:r>
      <w:r>
        <w:tab/>
      </w:r>
      <w:r w:rsidRPr="00373109">
        <w:t>It also assumes that actual energy demand will equal the forecast in our</w:t>
      </w:r>
      <w:r>
        <w:t xml:space="preserve"> draft</w:t>
      </w:r>
      <w:r w:rsidRPr="00373109">
        <w:t xml:space="preserve"> decision. Since </w:t>
      </w:r>
      <w:r>
        <w:t xml:space="preserve">Powerlink operates under a revenue cap, </w:t>
      </w:r>
      <w:r w:rsidRPr="00373109">
        <w:t>changes in demand will also affect annual electricity bills across the 201</w:t>
      </w:r>
      <w:r>
        <w:t>7</w:t>
      </w:r>
      <w:r w:rsidRPr="00373109">
        <w:t>–2</w:t>
      </w:r>
      <w:r>
        <w:t>2</w:t>
      </w:r>
      <w:r w:rsidRPr="00373109">
        <w:t xml:space="preserve"> regulatory control </w:t>
      </w:r>
      <w:proofErr w:type="gramStart"/>
      <w:r w:rsidRPr="00373109">
        <w:t>period</w:t>
      </w:r>
      <w:proofErr w:type="gramEnd"/>
      <w:r w:rsidRPr="00373109">
        <w:t>.</w:t>
      </w:r>
    </w:p>
  </w:footnote>
  <w:footnote w:id="4">
    <w:p w:rsidR="003E71F7" w:rsidRDefault="003E71F7">
      <w:pPr>
        <w:pStyle w:val="FootnoteText"/>
      </w:pPr>
      <w:r>
        <w:rPr>
          <w:rStyle w:val="FootnoteReference"/>
        </w:rPr>
        <w:footnoteRef/>
      </w:r>
      <w:r>
        <w:t xml:space="preserve"> </w:t>
      </w:r>
      <w:r>
        <w:tab/>
      </w:r>
      <w:proofErr w:type="gramStart"/>
      <w:r>
        <w:t>NER, cl. 6A.6.1.</w:t>
      </w:r>
      <w:proofErr w:type="gramEnd"/>
      <w:r>
        <w:t xml:space="preserve"> </w:t>
      </w:r>
    </w:p>
  </w:footnote>
  <w:footnote w:id="5">
    <w:p w:rsidR="003E71F7" w:rsidRDefault="003E71F7">
      <w:pPr>
        <w:pStyle w:val="FootnoteText"/>
      </w:pPr>
      <w:r>
        <w:rPr>
          <w:rStyle w:val="FootnoteReference"/>
        </w:rPr>
        <w:footnoteRef/>
      </w:r>
      <w:r>
        <w:t xml:space="preserve"> </w:t>
      </w:r>
      <w:r>
        <w:tab/>
        <w:t xml:space="preserve">The size of the RAB also impacts the benchmark debt raising cost allowance. However, this amount is usually relatively small and therefore not a significant determinant of revenues overall. </w:t>
      </w:r>
    </w:p>
  </w:footnote>
  <w:footnote w:id="6">
    <w:p w:rsidR="003E71F7" w:rsidRDefault="003E71F7" w:rsidP="00A71C02">
      <w:pPr>
        <w:pStyle w:val="FootnoteText"/>
      </w:pPr>
      <w:r>
        <w:rPr>
          <w:rStyle w:val="FootnoteReference"/>
        </w:rPr>
        <w:footnoteRef/>
      </w:r>
      <w:r>
        <w:t xml:space="preserve"> </w:t>
      </w:r>
      <w:r>
        <w:tab/>
        <w:t>This RAB value is based on as-incurred capex.</w:t>
      </w:r>
    </w:p>
  </w:footnote>
  <w:footnote w:id="7">
    <w:p w:rsidR="003E71F7" w:rsidRDefault="003E71F7" w:rsidP="00A71C02">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2</w:t>
      </w:r>
      <w:r w:rsidRPr="000B1C0F">
        <w:t>–1</w:t>
      </w:r>
      <w:r>
        <w:t>7</w:t>
      </w:r>
      <w:r w:rsidRPr="000B1C0F">
        <w:t xml:space="preserve"> determination.</w:t>
      </w:r>
    </w:p>
  </w:footnote>
  <w:footnote w:id="8">
    <w:p w:rsidR="003E71F7" w:rsidRDefault="003E71F7" w:rsidP="0054531E">
      <w:pPr>
        <w:pStyle w:val="FootnoteText"/>
      </w:pPr>
      <w:r>
        <w:rPr>
          <w:rStyle w:val="FootnoteReference"/>
        </w:rPr>
        <w:footnoteRef/>
      </w:r>
      <w:r>
        <w:t xml:space="preserve"> </w:t>
      </w:r>
      <w:r>
        <w:tab/>
        <w:t xml:space="preserve">NER, cl. </w:t>
      </w:r>
      <w:proofErr w:type="gramStart"/>
      <w:r>
        <w:t>S6A.2.2B(</w:t>
      </w:r>
      <w:proofErr w:type="gramEnd"/>
      <w:r>
        <w:t>a).</w:t>
      </w:r>
    </w:p>
  </w:footnote>
  <w:footnote w:id="9">
    <w:p w:rsidR="003E71F7" w:rsidRDefault="003E71F7" w:rsidP="003E71F7">
      <w:pPr>
        <w:pStyle w:val="FootnoteText"/>
      </w:pPr>
      <w:r>
        <w:rPr>
          <w:rStyle w:val="FootnoteReference"/>
        </w:rPr>
        <w:footnoteRef/>
      </w:r>
      <w:r>
        <w:t xml:space="preserve"> </w:t>
      </w:r>
      <w:r>
        <w:tab/>
        <w:t xml:space="preserve">CCP (Hugh Grant and David Headberry), </w:t>
      </w:r>
      <w:r w:rsidRPr="003D454A">
        <w:rPr>
          <w:rStyle w:val="AERtextitalic"/>
        </w:rPr>
        <w:t>Submission to the AER, Powerlink Queensland 2018–22 revenue proposal</w:t>
      </w:r>
      <w:r>
        <w:t>, 20 June 2016</w:t>
      </w:r>
      <w:r w:rsidR="008A257E">
        <w:t xml:space="preserve">, and CCP (Hugh Grant), </w:t>
      </w:r>
      <w:r w:rsidR="008A257E" w:rsidRPr="008A257E">
        <w:rPr>
          <w:rStyle w:val="AERtextitalic"/>
        </w:rPr>
        <w:t>The methodology for the comparison of the electricity networks' return on equity with the returns of ASX 50 companies—in the context of the Powerlink/Telstra comparison</w:t>
      </w:r>
      <w:r w:rsidR="008A257E">
        <w:t>, 26 </w:t>
      </w:r>
      <w:r w:rsidR="008A257E" w:rsidRPr="008A257E">
        <w:t>July 2016</w:t>
      </w:r>
    </w:p>
  </w:footnote>
  <w:footnote w:id="10">
    <w:p w:rsidR="003E71F7" w:rsidRDefault="003E71F7" w:rsidP="003E71F7">
      <w:pPr>
        <w:pStyle w:val="FootnoteText"/>
      </w:pPr>
      <w:r>
        <w:rPr>
          <w:rStyle w:val="FootnoteReference"/>
        </w:rPr>
        <w:footnoteRef/>
      </w:r>
      <w:r>
        <w:t xml:space="preserve"> </w:t>
      </w:r>
      <w:r>
        <w:tab/>
        <w:t xml:space="preserve">CCP (Hugh Grant and David Headberry), </w:t>
      </w:r>
      <w:r w:rsidRPr="003D454A">
        <w:rPr>
          <w:rStyle w:val="AERtextitalic"/>
        </w:rPr>
        <w:t>Submission to the AER, Powerlink Queensland 2018–22 revenue proposal</w:t>
      </w:r>
      <w:r>
        <w:t>, 20 June 2016, p. 41.</w:t>
      </w:r>
    </w:p>
  </w:footnote>
  <w:footnote w:id="11">
    <w:p w:rsidR="003E71F7" w:rsidRDefault="003E71F7" w:rsidP="00F03683">
      <w:pPr>
        <w:pStyle w:val="FootnoteText"/>
      </w:pPr>
      <w:r>
        <w:rPr>
          <w:rStyle w:val="FootnoteReference"/>
        </w:rPr>
        <w:footnoteRef/>
      </w:r>
      <w:r>
        <w:t xml:space="preserve"> </w:t>
      </w:r>
      <w:r>
        <w:tab/>
        <w:t xml:space="preserve">NER, cl. </w:t>
      </w:r>
      <w:proofErr w:type="gramStart"/>
      <w:r>
        <w:t>6A.6.2(</w:t>
      </w:r>
      <w:proofErr w:type="gramEnd"/>
      <w:r>
        <w:t>b).</w:t>
      </w:r>
    </w:p>
  </w:footnote>
  <w:footnote w:id="12">
    <w:p w:rsidR="003E71F7" w:rsidRDefault="003E71F7" w:rsidP="00F03683">
      <w:pPr>
        <w:pStyle w:val="FootnoteText"/>
      </w:pPr>
      <w:r>
        <w:rPr>
          <w:rStyle w:val="FootnoteReference"/>
        </w:rPr>
        <w:footnoteRef/>
      </w:r>
      <w:r>
        <w:t xml:space="preserve"> </w:t>
      </w:r>
      <w:r>
        <w:tab/>
      </w:r>
      <w:proofErr w:type="gramStart"/>
      <w:r>
        <w:t>NER, cl. 6A.6.2(c).</w:t>
      </w:r>
      <w:proofErr w:type="gramEnd"/>
    </w:p>
  </w:footnote>
  <w:footnote w:id="13">
    <w:p w:rsidR="003E71F7" w:rsidRDefault="003E71F7" w:rsidP="00F03683">
      <w:pPr>
        <w:pStyle w:val="FootnoteText"/>
      </w:pPr>
      <w:r>
        <w:rPr>
          <w:rStyle w:val="FootnoteReference"/>
        </w:rPr>
        <w:footnoteRef/>
      </w:r>
      <w:r>
        <w:t xml:space="preserve"> </w:t>
      </w:r>
      <w:r>
        <w:tab/>
        <w:t xml:space="preserve">Powerlink, </w:t>
      </w:r>
      <w:r w:rsidRPr="006C0405">
        <w:rPr>
          <w:rStyle w:val="AERtextitalic"/>
        </w:rPr>
        <w:t>201</w:t>
      </w:r>
      <w:r>
        <w:rPr>
          <w:rStyle w:val="AERtextitalic"/>
        </w:rPr>
        <w:t>8</w:t>
      </w:r>
      <w:r w:rsidRPr="006C0405">
        <w:rPr>
          <w:rStyle w:val="AERtextitalic"/>
        </w:rPr>
        <w:t xml:space="preserve">–2022 </w:t>
      </w:r>
      <w:r>
        <w:rPr>
          <w:rStyle w:val="AERtextitalic"/>
        </w:rPr>
        <w:t xml:space="preserve">Powerlink Queensland revenue </w:t>
      </w:r>
      <w:proofErr w:type="gramStart"/>
      <w:r>
        <w:rPr>
          <w:rStyle w:val="AERtextitalic"/>
        </w:rPr>
        <w:t>proposal</w:t>
      </w:r>
      <w:proofErr w:type="gramEnd"/>
      <w:r>
        <w:t>, 28 January 2016, pp. 90–91.</w:t>
      </w:r>
    </w:p>
  </w:footnote>
  <w:footnote w:id="14">
    <w:p w:rsidR="003E71F7" w:rsidRDefault="003E71F7" w:rsidP="00F03683">
      <w:pPr>
        <w:pStyle w:val="FootnoteText"/>
      </w:pPr>
      <w:r>
        <w:rPr>
          <w:rStyle w:val="FootnoteReference"/>
        </w:rPr>
        <w:footnoteRef/>
      </w:r>
      <w:r>
        <w:t xml:space="preserve"> </w:t>
      </w:r>
      <w:r>
        <w:tab/>
        <w:t xml:space="preserve">Powerlink, </w:t>
      </w:r>
      <w:r w:rsidRPr="006C0405">
        <w:rPr>
          <w:rStyle w:val="AERtextitalic"/>
        </w:rPr>
        <w:t>201</w:t>
      </w:r>
      <w:r>
        <w:rPr>
          <w:rStyle w:val="AERtextitalic"/>
        </w:rPr>
        <w:t>8</w:t>
      </w:r>
      <w:r w:rsidRPr="006C0405">
        <w:rPr>
          <w:rStyle w:val="AERtextitalic"/>
        </w:rPr>
        <w:t xml:space="preserve">–2022 </w:t>
      </w:r>
      <w:r>
        <w:rPr>
          <w:rStyle w:val="AERtextitalic"/>
        </w:rPr>
        <w:t>Powerlink Queensland revenue proposal</w:t>
      </w:r>
      <w:r>
        <w:t xml:space="preserve">, 28 January 2016, p. 92; Frontier Economics, </w:t>
      </w:r>
      <w:r w:rsidRPr="007756AC">
        <w:rPr>
          <w:rStyle w:val="AERtextitalic"/>
        </w:rPr>
        <w:t>The required return on equity under the AER's rate of return guideline</w:t>
      </w:r>
      <w:r w:rsidRPr="000A62A2">
        <w:rPr>
          <w:rStyle w:val="Emphasis"/>
        </w:rPr>
        <w:t>, Report prepared for Powerlink</w:t>
      </w:r>
      <w:r>
        <w:t xml:space="preserve">, January 2016; Frontier Economics, </w:t>
      </w:r>
      <w:r w:rsidRPr="007756AC">
        <w:rPr>
          <w:rStyle w:val="AERtextitalic"/>
        </w:rPr>
        <w:t>Regulatory estimation of gamma</w:t>
      </w:r>
      <w:r w:rsidRPr="000A62A2">
        <w:rPr>
          <w:rStyle w:val="Emphasis"/>
        </w:rPr>
        <w:t>, Report prepared for Powerlink</w:t>
      </w:r>
      <w:r>
        <w:t xml:space="preserve">, January 2016; Queensland Treasury Corporation, </w:t>
      </w:r>
      <w:r w:rsidRPr="007756AC">
        <w:rPr>
          <w:rStyle w:val="AERtextitalic"/>
        </w:rPr>
        <w:t>Return on debt transition analysis for Powerlink</w:t>
      </w:r>
      <w:r>
        <w:t>, December 2015.</w:t>
      </w:r>
    </w:p>
  </w:footnote>
  <w:footnote w:id="15">
    <w:p w:rsidR="003E71F7" w:rsidRDefault="003E71F7" w:rsidP="004E6A15">
      <w:pPr>
        <w:pStyle w:val="FootnoteText"/>
      </w:pPr>
      <w:r>
        <w:rPr>
          <w:rStyle w:val="FootnoteReference"/>
        </w:rPr>
        <w:footnoteRef/>
      </w:r>
      <w:r>
        <w:t xml:space="preserve"> </w:t>
      </w:r>
      <w:r>
        <w:tab/>
        <w:t xml:space="preserve">For example, see Australian Competition Tribunal, </w:t>
      </w:r>
      <w:r w:rsidRPr="000756FD">
        <w:rPr>
          <w:rStyle w:val="AERtextitalic"/>
        </w:rPr>
        <w:t xml:space="preserve">Applications by Public Interest Advocacy Centre Ltd and Ausgrid [2016] </w:t>
      </w:r>
      <w:proofErr w:type="spellStart"/>
      <w:r w:rsidRPr="000756FD">
        <w:rPr>
          <w:rStyle w:val="AERtextitalic"/>
        </w:rPr>
        <w:t>ACompT</w:t>
      </w:r>
      <w:proofErr w:type="spellEnd"/>
      <w:r w:rsidRPr="000756FD">
        <w:rPr>
          <w:rStyle w:val="AERtextitalic"/>
        </w:rPr>
        <w:t xml:space="preserve"> 1</w:t>
      </w:r>
      <w:r>
        <w:t>, 26 February 2016, para 717.</w:t>
      </w:r>
    </w:p>
  </w:footnote>
  <w:footnote w:id="16">
    <w:p w:rsidR="003E71F7" w:rsidRDefault="003E71F7" w:rsidP="00252434">
      <w:pPr>
        <w:pStyle w:val="FootnoteText"/>
      </w:pPr>
      <w:r>
        <w:rPr>
          <w:rStyle w:val="FootnoteReference"/>
        </w:rPr>
        <w:footnoteRef/>
      </w:r>
      <w:r>
        <w:t xml:space="preserve"> </w:t>
      </w:r>
      <w:r>
        <w:tab/>
        <w:t xml:space="preserve">Powerlink, </w:t>
      </w:r>
      <w:r w:rsidRPr="006C0405">
        <w:rPr>
          <w:rStyle w:val="AERtextitalic"/>
        </w:rPr>
        <w:t>201</w:t>
      </w:r>
      <w:r>
        <w:rPr>
          <w:rStyle w:val="AERtextitalic"/>
        </w:rPr>
        <w:t>8</w:t>
      </w:r>
      <w:r w:rsidRPr="006C0405">
        <w:rPr>
          <w:rStyle w:val="AERtextitalic"/>
        </w:rPr>
        <w:t xml:space="preserve">–2022 </w:t>
      </w:r>
      <w:r>
        <w:rPr>
          <w:rStyle w:val="AERtextitalic"/>
        </w:rPr>
        <w:t xml:space="preserve">Powerlink Queensland revenue </w:t>
      </w:r>
      <w:proofErr w:type="gramStart"/>
      <w:r>
        <w:rPr>
          <w:rStyle w:val="AERtextitalic"/>
        </w:rPr>
        <w:t>proposal</w:t>
      </w:r>
      <w:proofErr w:type="gramEnd"/>
      <w:r>
        <w:t>, 28 January 2016, p. 91.</w:t>
      </w:r>
    </w:p>
  </w:footnote>
  <w:footnote w:id="17">
    <w:p w:rsidR="003E71F7" w:rsidRDefault="003E71F7" w:rsidP="00252434">
      <w:pPr>
        <w:pStyle w:val="FootnoteText"/>
      </w:pPr>
      <w:r>
        <w:rPr>
          <w:rStyle w:val="FootnoteReference"/>
        </w:rPr>
        <w:footnoteRef/>
      </w:r>
      <w:r>
        <w:t xml:space="preserve">     This draft decision determines the return on debt methodology for the 2017-22 regulatory </w:t>
      </w:r>
      <w:proofErr w:type="gramStart"/>
      <w:r>
        <w:t>period</w:t>
      </w:r>
      <w:proofErr w:type="gramEnd"/>
      <w:r>
        <w:t>.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NER, the return on debt methodology must be determined in future decisions that relate to that period.</w:t>
      </w:r>
    </w:p>
  </w:footnote>
  <w:footnote w:id="18">
    <w:p w:rsidR="003E71F7" w:rsidRDefault="003E71F7" w:rsidP="00252434">
      <w:pPr>
        <w:pStyle w:val="FootnoteText"/>
      </w:pPr>
      <w:r>
        <w:rPr>
          <w:rStyle w:val="FootnoteReference"/>
        </w:rPr>
        <w:footnoteRef/>
      </w:r>
      <w:r>
        <w:t xml:space="preserve"> </w:t>
      </w:r>
      <w:r>
        <w:tab/>
        <w:t xml:space="preserve">By entire return on debt, we mean 100% of the base rate and debt risk premium </w:t>
      </w:r>
      <w:r w:rsidRPr="006013BC">
        <w:t>components of the allowed return on debt</w:t>
      </w:r>
      <w:r>
        <w:t>.</w:t>
      </w:r>
    </w:p>
  </w:footnote>
  <w:footnote w:id="19">
    <w:p w:rsidR="003E71F7" w:rsidRDefault="003E71F7" w:rsidP="00252434">
      <w:pPr>
        <w:pStyle w:val="FootnoteText"/>
      </w:pPr>
      <w:r>
        <w:rPr>
          <w:rStyle w:val="FootnoteReference"/>
        </w:rPr>
        <w:footnoteRef/>
      </w:r>
      <w:r>
        <w:t xml:space="preserve"> </w:t>
      </w:r>
      <w:r>
        <w:tab/>
      </w:r>
      <w:r w:rsidRPr="002F39F8">
        <w:t xml:space="preserve">AER, </w:t>
      </w:r>
      <w:r w:rsidRPr="00BC1CD1">
        <w:rPr>
          <w:rStyle w:val="AERtextitalic"/>
        </w:rPr>
        <w:t>Explanatory statement</w:t>
      </w:r>
      <w:r>
        <w:rPr>
          <w:rStyle w:val="AERtextitalic"/>
          <w:rFonts w:asciiTheme="minorHAnsi" w:hAnsiTheme="minorHAnsi" w:cstheme="minorHAnsi"/>
        </w:rPr>
        <w:t>—</w:t>
      </w:r>
      <w:r w:rsidRPr="00BC1CD1">
        <w:rPr>
          <w:rStyle w:val="AERtextitalic"/>
        </w:rPr>
        <w:t>Rate of return guideline</w:t>
      </w:r>
      <w:r w:rsidRPr="002F39F8">
        <w:t>, December 2013, p</w:t>
      </w:r>
      <w:r>
        <w:t>p. 23–24</w:t>
      </w:r>
      <w:r w:rsidRPr="002F39F8">
        <w:t>.</w:t>
      </w:r>
    </w:p>
  </w:footnote>
  <w:footnote w:id="20">
    <w:p w:rsidR="003E71F7" w:rsidRDefault="003E71F7" w:rsidP="00252434">
      <w:pPr>
        <w:pStyle w:val="FootnoteText"/>
      </w:pPr>
      <w:r>
        <w:rPr>
          <w:rStyle w:val="FootnoteReference"/>
        </w:rPr>
        <w:footnoteRef/>
      </w:r>
      <w:r>
        <w:t xml:space="preserve"> </w:t>
      </w:r>
      <w:r>
        <w:tab/>
      </w:r>
      <w:r w:rsidRPr="002F39F8">
        <w:t>AER,</w:t>
      </w:r>
      <w:r>
        <w:t xml:space="preserve"> </w:t>
      </w:r>
      <w:r w:rsidRPr="0077279F">
        <w:rPr>
          <w:rStyle w:val="Emphasis"/>
        </w:rPr>
        <w:t>Issues Paper - Return on debt: Choice of third party data service provider</w:t>
      </w:r>
      <w:r>
        <w:t xml:space="preserve">, April 2014. </w:t>
      </w:r>
    </w:p>
  </w:footnote>
  <w:footnote w:id="21">
    <w:p w:rsidR="003E71F7" w:rsidRDefault="003E71F7" w:rsidP="00252434">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22">
    <w:p w:rsidR="003E71F7" w:rsidRDefault="003E71F7" w:rsidP="00252434">
      <w:pPr>
        <w:pStyle w:val="FootnoteText"/>
      </w:pPr>
      <w:r>
        <w:rPr>
          <w:rStyle w:val="FootnoteReference"/>
        </w:rPr>
        <w:footnoteRef/>
      </w:r>
      <w:r>
        <w:t xml:space="preserve"> </w:t>
      </w:r>
      <w:r>
        <w:tab/>
        <w:t>For the RBA curve, our draft decision is to interpolate the monthly data points to produce daily estimates, to extrapolate the curve to an effective term of 10 years, and to convert it to an effective annual rate. For the Bloomberg curve, our draft decision is to extrapolate it to 10 years using the spread between the extrapolated RBA seven and 10 year curves (where Bloomberg has not published a 10 year estimate), and to convert it to an effective annual rate.</w:t>
      </w:r>
      <w:r w:rsidRPr="00A9156E">
        <w:t xml:space="preserve"> </w:t>
      </w:r>
      <w:r>
        <w:t xml:space="preserve">While we do not propose estimating the return on debt by reference to the Reuters curve, we do not </w:t>
      </w:r>
      <w:r w:rsidRPr="002E41F8">
        <w:t xml:space="preserve">rule out </w:t>
      </w:r>
      <w:r>
        <w:t xml:space="preserve">including doing so </w:t>
      </w:r>
      <w:r w:rsidRPr="002E41F8">
        <w:t>in future determinations following a proper period of consultation</w:t>
      </w:r>
      <w:r>
        <w:t>.</w:t>
      </w:r>
    </w:p>
  </w:footnote>
  <w:footnote w:id="23">
    <w:p w:rsidR="003E71F7" w:rsidRDefault="003E71F7" w:rsidP="00252434">
      <w:pPr>
        <w:pStyle w:val="FootnoteText"/>
      </w:pPr>
      <w:r>
        <w:rPr>
          <w:rStyle w:val="FootnoteReference"/>
        </w:rPr>
        <w:footnoteRef/>
      </w:r>
      <w:r>
        <w:t xml:space="preserve"> </w:t>
      </w:r>
      <w:r>
        <w:tab/>
      </w:r>
      <w:proofErr w:type="gramStart"/>
      <w:r>
        <w:t xml:space="preserve">AER, </w:t>
      </w:r>
      <w:r w:rsidRPr="00142BD4">
        <w:rPr>
          <w:i/>
        </w:rPr>
        <w:t>Rate of return guideline</w:t>
      </w:r>
      <w:r>
        <w:t>, December 2013, pp. 21</w:t>
      </w:r>
      <w:r>
        <w:rPr>
          <w:rFonts w:cs="Arial"/>
        </w:rPr>
        <w:t>‒</w:t>
      </w:r>
      <w:r>
        <w:t xml:space="preserve">2; AER, </w:t>
      </w:r>
      <w:r w:rsidRPr="00142BD4">
        <w:rPr>
          <w:i/>
        </w:rPr>
        <w:t>Explanatory statement—Rate of return guideline</w:t>
      </w:r>
      <w:r>
        <w:t>, December 2013, p. 126.</w:t>
      </w:r>
      <w:proofErr w:type="gramEnd"/>
    </w:p>
  </w:footnote>
  <w:footnote w:id="24">
    <w:p w:rsidR="003E71F7" w:rsidRDefault="003E71F7" w:rsidP="00252434">
      <w:pPr>
        <w:pStyle w:val="FootnoteText"/>
      </w:pPr>
      <w:r>
        <w:rPr>
          <w:rStyle w:val="FootnoteReference"/>
        </w:rPr>
        <w:footnoteRef/>
      </w:r>
      <w:r>
        <w:t xml:space="preserve"> </w:t>
      </w:r>
      <w:r>
        <w:tab/>
        <w:t xml:space="preserve">For example, see Australian Competition Tribunal, </w:t>
      </w:r>
      <w:r w:rsidRPr="000756FD">
        <w:rPr>
          <w:rStyle w:val="AERtextitalic"/>
        </w:rPr>
        <w:t xml:space="preserve">Applications by Public Interest Advocacy Centre Ltd and Ausgrid [2016] </w:t>
      </w:r>
      <w:proofErr w:type="spellStart"/>
      <w:r w:rsidRPr="000756FD">
        <w:rPr>
          <w:rStyle w:val="AERtextitalic"/>
        </w:rPr>
        <w:t>ACompT</w:t>
      </w:r>
      <w:proofErr w:type="spellEnd"/>
      <w:r w:rsidRPr="000756FD">
        <w:rPr>
          <w:rStyle w:val="AERtextitalic"/>
        </w:rPr>
        <w:t xml:space="preserve"> 1</w:t>
      </w:r>
      <w:r>
        <w:t>, 26 February 2016, para 993.</w:t>
      </w:r>
    </w:p>
  </w:footnote>
  <w:footnote w:id="25">
    <w:p w:rsidR="003E71F7" w:rsidRDefault="003E71F7" w:rsidP="00252434">
      <w:pPr>
        <w:pStyle w:val="FootnoteText"/>
      </w:pPr>
      <w:r>
        <w:rPr>
          <w:rStyle w:val="FootnoteReference"/>
        </w:rPr>
        <w:footnoteRef/>
      </w:r>
      <w:r>
        <w:t xml:space="preserve"> </w:t>
      </w:r>
      <w:r>
        <w:tab/>
        <w:t xml:space="preserve">For example, see Australian Competition Tribunal, </w:t>
      </w:r>
      <w:r w:rsidRPr="000756FD">
        <w:rPr>
          <w:rStyle w:val="AERtextitalic"/>
        </w:rPr>
        <w:t xml:space="preserve">Applications by Public Interest Advocacy Centre Ltd and Ausgrid [2016] </w:t>
      </w:r>
      <w:proofErr w:type="spellStart"/>
      <w:r w:rsidRPr="000756FD">
        <w:rPr>
          <w:rStyle w:val="AERtextitalic"/>
        </w:rPr>
        <w:t>ACompT</w:t>
      </w:r>
      <w:proofErr w:type="spellEnd"/>
      <w:r w:rsidRPr="000756FD">
        <w:rPr>
          <w:rStyle w:val="AERtextitalic"/>
        </w:rPr>
        <w:t xml:space="preserve"> 1</w:t>
      </w:r>
      <w:r>
        <w:t>, 26 February 2016, para 983.</w:t>
      </w:r>
    </w:p>
  </w:footnote>
  <w:footnote w:id="26">
    <w:p w:rsidR="003E71F7" w:rsidRDefault="003E71F7" w:rsidP="00252434">
      <w:pPr>
        <w:pStyle w:val="FootnoteText"/>
      </w:pPr>
      <w:r>
        <w:rPr>
          <w:rStyle w:val="FootnoteReference"/>
        </w:rPr>
        <w:footnoteRef/>
      </w:r>
      <w:r>
        <w:t xml:space="preserve"> </w:t>
      </w:r>
      <w:r>
        <w:tab/>
        <w:t>For clarity, that is 100% of the base rate and debt risk premium components of the allowed return on debt.</w:t>
      </w:r>
    </w:p>
  </w:footnote>
  <w:footnote w:id="27">
    <w:p w:rsidR="003E71F7" w:rsidRDefault="003E71F7" w:rsidP="00252434">
      <w:pPr>
        <w:pStyle w:val="FootnoteText"/>
      </w:pPr>
      <w:r>
        <w:rPr>
          <w:rStyle w:val="FootnoteReference"/>
        </w:rPr>
        <w:footnoteRef/>
      </w:r>
      <w:r>
        <w:t xml:space="preserve"> </w:t>
      </w:r>
      <w:r>
        <w:tab/>
        <w:t xml:space="preserve">For example, see Australian Competition Tribunal, </w:t>
      </w:r>
      <w:r w:rsidRPr="000756FD">
        <w:rPr>
          <w:rStyle w:val="AERtextitalic"/>
        </w:rPr>
        <w:t xml:space="preserve">Applications by Public Interest Advocacy Centre Ltd and Ausgrid [2016] </w:t>
      </w:r>
      <w:proofErr w:type="spellStart"/>
      <w:r w:rsidRPr="000756FD">
        <w:rPr>
          <w:rStyle w:val="AERtextitalic"/>
        </w:rPr>
        <w:t>ACompT</w:t>
      </w:r>
      <w:proofErr w:type="spellEnd"/>
      <w:r w:rsidRPr="000756FD">
        <w:rPr>
          <w:rStyle w:val="AERtextitalic"/>
        </w:rPr>
        <w:t xml:space="preserve"> 1</w:t>
      </w:r>
      <w:r>
        <w:t>, 26 February 2016, para 1,227. The Tribunal's reasons are set out in paras 870 to 940.</w:t>
      </w:r>
    </w:p>
  </w:footnote>
  <w:footnote w:id="28">
    <w:p w:rsidR="003E71F7" w:rsidRDefault="003E71F7" w:rsidP="00BE49E7">
      <w:pPr>
        <w:pStyle w:val="FootnoteText"/>
      </w:pPr>
      <w:r>
        <w:rPr>
          <w:rStyle w:val="FootnoteReference"/>
        </w:rPr>
        <w:footnoteRef/>
      </w:r>
      <w:r>
        <w:t xml:space="preserve"> </w:t>
      </w:r>
      <w:r>
        <w:tab/>
        <w:t xml:space="preserve">Powerlink, </w:t>
      </w:r>
      <w:r>
        <w:rPr>
          <w:rStyle w:val="AERtextitalic"/>
        </w:rPr>
        <w:t xml:space="preserve">2018–2022 Powerlink Queensland revenue </w:t>
      </w:r>
      <w:proofErr w:type="gramStart"/>
      <w:r>
        <w:rPr>
          <w:rStyle w:val="AERtextitalic"/>
        </w:rPr>
        <w:t>proposal</w:t>
      </w:r>
      <w:proofErr w:type="gramEnd"/>
      <w:r>
        <w:rPr>
          <w:rStyle w:val="AERtextitalic"/>
        </w:rPr>
        <w:t xml:space="preserve">, </w:t>
      </w:r>
      <w:r w:rsidRPr="00346ECB">
        <w:rPr>
          <w:rStyle w:val="AERtextitalic"/>
          <w:i w:val="0"/>
        </w:rPr>
        <w:t>28 </w:t>
      </w:r>
      <w:r>
        <w:t xml:space="preserve">January 2016, p. 93; Powerlink, </w:t>
      </w:r>
      <w:r w:rsidRPr="000A62A2">
        <w:rPr>
          <w:rStyle w:val="Emphasis"/>
        </w:rPr>
        <w:t>Powerlink 2018</w:t>
      </w:r>
      <w:r>
        <w:rPr>
          <w:rStyle w:val="Emphasis"/>
        </w:rPr>
        <w:t>–</w:t>
      </w:r>
      <w:r w:rsidRPr="000A62A2">
        <w:rPr>
          <w:rStyle w:val="Emphasis"/>
        </w:rPr>
        <w:t>22 revenue proposal: rate of return and value of imputation credits (gamma)</w:t>
      </w:r>
      <w:r>
        <w:t>, 28 April 2016, pp. 1–2.</w:t>
      </w:r>
    </w:p>
  </w:footnote>
  <w:footnote w:id="29">
    <w:p w:rsidR="003E71F7" w:rsidRDefault="003E71F7" w:rsidP="00923E34">
      <w:pPr>
        <w:pStyle w:val="FootnoteText"/>
      </w:pPr>
      <w:r>
        <w:rPr>
          <w:rStyle w:val="FootnoteReference"/>
        </w:rPr>
        <w:footnoteRef/>
      </w:r>
      <w:r>
        <w:t xml:space="preserve"> </w:t>
      </w:r>
      <w:r>
        <w:tab/>
      </w:r>
      <w:r w:rsidRPr="00F7105C">
        <w:rPr>
          <w:rStyle w:val="AERtextitalic"/>
        </w:rPr>
        <w:t>Income Tax Assessment Act 1997,</w:t>
      </w:r>
      <w:r>
        <w:t xml:space="preserve"> parts 3–6. </w:t>
      </w:r>
    </w:p>
  </w:footnote>
  <w:footnote w:id="30">
    <w:p w:rsidR="003E71F7" w:rsidRDefault="003E71F7" w:rsidP="00C6145A">
      <w:pPr>
        <w:pStyle w:val="FootnoteText"/>
      </w:pPr>
      <w:r>
        <w:rPr>
          <w:rStyle w:val="FootnoteReference"/>
        </w:rPr>
        <w:footnoteRef/>
      </w:r>
      <w:r>
        <w:t xml:space="preserve"> </w:t>
      </w:r>
      <w:r>
        <w:tab/>
        <w:t xml:space="preserve">Powerlink, </w:t>
      </w:r>
      <w:r>
        <w:rPr>
          <w:rStyle w:val="AERtextitalic"/>
        </w:rPr>
        <w:t xml:space="preserve">Submission on the rate of return and the value of imputation credit, </w:t>
      </w:r>
      <w:r>
        <w:t>28 April 2016.</w:t>
      </w:r>
    </w:p>
  </w:footnote>
  <w:footnote w:id="31">
    <w:p w:rsidR="003E71F7" w:rsidRDefault="003E71F7" w:rsidP="00F03683">
      <w:pPr>
        <w:pStyle w:val="FootnoteText"/>
      </w:pPr>
      <w:r>
        <w:rPr>
          <w:rStyle w:val="FootnoteReference"/>
        </w:rPr>
        <w:footnoteRef/>
      </w:r>
      <w:r>
        <w:t xml:space="preserve"> </w:t>
      </w:r>
      <w:r>
        <w:tab/>
        <w:t>Post-tax refers to after company tax and before personal tax.</w:t>
      </w:r>
    </w:p>
  </w:footnote>
  <w:footnote w:id="32">
    <w:p w:rsidR="003E71F7" w:rsidRDefault="003E71F7" w:rsidP="00F03683">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33">
    <w:p w:rsidR="003E71F7" w:rsidRDefault="003E71F7" w:rsidP="00F03683">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proofErr w:type="spellStart"/>
      <w:r w:rsidRPr="005A04E5">
        <w:t>Peirson</w:t>
      </w:r>
      <w:proofErr w:type="spellEnd"/>
      <w:r w:rsidRPr="005A04E5">
        <w:t>, Brown, Easton, Howard</w:t>
      </w:r>
      <w:r>
        <w:t>,</w:t>
      </w:r>
      <w:r w:rsidRPr="005A04E5">
        <w:t xml:space="preserve"> </w:t>
      </w:r>
      <w:proofErr w:type="spellStart"/>
      <w:r w:rsidRPr="005A04E5">
        <w:t>Pinder</w:t>
      </w:r>
      <w:proofErr w:type="spellEnd"/>
      <w:r w:rsidRPr="005A04E5">
        <w:t xml:space="preserve">,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34">
    <w:p w:rsidR="003E71F7" w:rsidRDefault="003E71F7" w:rsidP="00F03683">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35">
    <w:p w:rsidR="003E71F7" w:rsidRDefault="003E71F7" w:rsidP="00923E34">
      <w:pPr>
        <w:pStyle w:val="FootnoteText"/>
      </w:pPr>
      <w:r>
        <w:rPr>
          <w:rStyle w:val="FootnoteReference"/>
        </w:rPr>
        <w:footnoteRef/>
      </w:r>
      <w:r>
        <w:t xml:space="preserve"> </w:t>
      </w:r>
      <w:r>
        <w:tab/>
      </w:r>
      <w:proofErr w:type="gramStart"/>
      <w:r w:rsidRPr="00ED18ED">
        <w:t xml:space="preserve">NER, </w:t>
      </w:r>
      <w:proofErr w:type="spellStart"/>
      <w:r w:rsidRPr="00ED18ED">
        <w:t>cll</w:t>
      </w:r>
      <w:proofErr w:type="spellEnd"/>
      <w:r w:rsidRPr="00ED18ED">
        <w:t>.</w:t>
      </w:r>
      <w:proofErr w:type="gramEnd"/>
      <w:r w:rsidRPr="00ED18ED">
        <w:t xml:space="preserve"> </w:t>
      </w:r>
      <w:proofErr w:type="gramStart"/>
      <w:r w:rsidRPr="00ED18ED">
        <w:t>6A.5.4(</w:t>
      </w:r>
      <w:proofErr w:type="gramEnd"/>
      <w:r w:rsidRPr="00ED18ED">
        <w:t>a)(1) and (3).</w:t>
      </w:r>
    </w:p>
  </w:footnote>
  <w:footnote w:id="36">
    <w:p w:rsidR="003E71F7" w:rsidRDefault="003E71F7" w:rsidP="0066649D">
      <w:pPr>
        <w:pStyle w:val="FootnoteText"/>
      </w:pPr>
      <w:r>
        <w:rPr>
          <w:rStyle w:val="FootnoteReference"/>
        </w:rPr>
        <w:footnoteRef/>
      </w:r>
      <w:r>
        <w:t xml:space="preserve"> </w:t>
      </w:r>
      <w:r>
        <w:tab/>
        <w:t xml:space="preserve">NER, cl. </w:t>
      </w:r>
      <w:proofErr w:type="gramStart"/>
      <w:r>
        <w:t>6A.6.3(</w:t>
      </w:r>
      <w:proofErr w:type="gramEnd"/>
      <w:r>
        <w:t>b)(1).</w:t>
      </w:r>
    </w:p>
  </w:footnote>
  <w:footnote w:id="37">
    <w:p w:rsidR="003E71F7" w:rsidRDefault="003E71F7" w:rsidP="00773923">
      <w:pPr>
        <w:pStyle w:val="FootnoteText"/>
      </w:pPr>
      <w:r>
        <w:rPr>
          <w:rStyle w:val="FootnoteReference"/>
        </w:rPr>
        <w:footnoteRef/>
      </w:r>
      <w:r>
        <w:t xml:space="preserve"> </w:t>
      </w:r>
      <w:r>
        <w:tab/>
        <w:t xml:space="preserve">AER, </w:t>
      </w:r>
      <w:r w:rsidRPr="00887C90">
        <w:rPr>
          <w:rStyle w:val="AERtextitalic"/>
        </w:rPr>
        <w:t>Better Regulation—Expenditure Forecast Assessment Guideline for Electricity Distribution</w:t>
      </w:r>
      <w:r>
        <w:t>, November 2013.</w:t>
      </w:r>
    </w:p>
  </w:footnote>
  <w:footnote w:id="38">
    <w:p w:rsidR="003E71F7" w:rsidRDefault="003E71F7">
      <w:pPr>
        <w:pStyle w:val="FootnoteText"/>
      </w:pPr>
      <w:r>
        <w:rPr>
          <w:rStyle w:val="FootnoteReference"/>
        </w:rPr>
        <w:footnoteRef/>
      </w:r>
      <w:r>
        <w:t xml:space="preserve"> </w:t>
      </w:r>
      <w:r>
        <w:tab/>
      </w:r>
      <w:r w:rsidRPr="00784A8D">
        <w:t>CCP</w:t>
      </w:r>
      <w:r>
        <w:t xml:space="preserve"> (</w:t>
      </w:r>
      <w:r w:rsidRPr="00784A8D">
        <w:t>Hugh Grant and David Headberry</w:t>
      </w:r>
      <w:r>
        <w:t>)</w:t>
      </w:r>
      <w:r w:rsidRPr="00784A8D">
        <w:t xml:space="preserve">, </w:t>
      </w:r>
      <w:r w:rsidRPr="00784A8D">
        <w:rPr>
          <w:rStyle w:val="Emphasis"/>
        </w:rPr>
        <w:t xml:space="preserve">Submission </w:t>
      </w:r>
      <w:r>
        <w:rPr>
          <w:rStyle w:val="Emphasis"/>
        </w:rPr>
        <w:t>t</w:t>
      </w:r>
      <w:r w:rsidRPr="00784A8D">
        <w:rPr>
          <w:rStyle w:val="Emphasis"/>
        </w:rPr>
        <w:t>o the AER</w:t>
      </w:r>
      <w:r>
        <w:rPr>
          <w:rStyle w:val="Emphasis"/>
        </w:rPr>
        <w:t>,</w:t>
      </w:r>
      <w:r w:rsidRPr="00784A8D">
        <w:rPr>
          <w:rStyle w:val="Emphasis"/>
        </w:rPr>
        <w:t xml:space="preserve"> Powerlink Queensland 2018–22 </w:t>
      </w:r>
      <w:r>
        <w:rPr>
          <w:rStyle w:val="Emphasis"/>
        </w:rPr>
        <w:t>r</w:t>
      </w:r>
      <w:r w:rsidRPr="00784A8D">
        <w:rPr>
          <w:rStyle w:val="Emphasis"/>
        </w:rPr>
        <w:t xml:space="preserve">evenue </w:t>
      </w:r>
      <w:r>
        <w:rPr>
          <w:rStyle w:val="Emphasis"/>
        </w:rPr>
        <w:t>p</w:t>
      </w:r>
      <w:r w:rsidRPr="00784A8D">
        <w:rPr>
          <w:rStyle w:val="Emphasis"/>
        </w:rPr>
        <w:t>roposal</w:t>
      </w:r>
      <w:r w:rsidRPr="00784A8D">
        <w:t xml:space="preserve">, </w:t>
      </w:r>
      <w:r>
        <w:t>20 </w:t>
      </w:r>
      <w:r w:rsidRPr="00784A8D">
        <w:t>June 2016</w:t>
      </w:r>
      <w:r>
        <w:t>, pp. 5–6.</w:t>
      </w:r>
    </w:p>
  </w:footnote>
  <w:footnote w:id="39">
    <w:p w:rsidR="003E71F7" w:rsidRDefault="003E71F7" w:rsidP="00773923">
      <w:pPr>
        <w:pStyle w:val="FootnoteText"/>
      </w:pPr>
      <w:r>
        <w:rPr>
          <w:rStyle w:val="FootnoteReference"/>
        </w:rPr>
        <w:footnoteRef/>
      </w:r>
      <w:r>
        <w:t xml:space="preserve"> </w:t>
      </w:r>
      <w:r>
        <w:tab/>
      </w:r>
      <w:proofErr w:type="gramStart"/>
      <w:r w:rsidRPr="00784A8D">
        <w:t xml:space="preserve">Powerlink, </w:t>
      </w:r>
      <w:r w:rsidRPr="00784A8D">
        <w:rPr>
          <w:rStyle w:val="AERtextitalic"/>
        </w:rPr>
        <w:t>Revenue proposal</w:t>
      </w:r>
      <w:r w:rsidRPr="00784A8D">
        <w:t>, 29 January 2016,</w:t>
      </w:r>
      <w:r>
        <w:t xml:space="preserve"> p. 79.</w:t>
      </w:r>
      <w:proofErr w:type="gramEnd"/>
    </w:p>
  </w:footnote>
  <w:footnote w:id="40">
    <w:p w:rsidR="003E71F7" w:rsidRDefault="003E71F7" w:rsidP="00A0602A">
      <w:pPr>
        <w:pStyle w:val="FootnoteText"/>
      </w:pPr>
      <w:r>
        <w:rPr>
          <w:rStyle w:val="FootnoteReference"/>
        </w:rPr>
        <w:footnoteRef/>
      </w:r>
      <w:r>
        <w:t xml:space="preserve"> </w:t>
      </w:r>
      <w:r>
        <w:tab/>
      </w:r>
      <w:proofErr w:type="gramStart"/>
      <w:r>
        <w:t>In</w:t>
      </w:r>
      <w:r w:rsidRPr="007D6876">
        <w:t>cluding debt raising costs.</w:t>
      </w:r>
      <w:proofErr w:type="gramEnd"/>
    </w:p>
  </w:footnote>
  <w:footnote w:id="41">
    <w:p w:rsidR="003E71F7" w:rsidRDefault="003E71F7" w:rsidP="00923E34">
      <w:pPr>
        <w:pStyle w:val="FootnoteText"/>
      </w:pPr>
      <w:r>
        <w:rPr>
          <w:rStyle w:val="FootnoteReference"/>
        </w:rPr>
        <w:footnoteRef/>
      </w:r>
      <w:r>
        <w:t xml:space="preserve"> </w:t>
      </w:r>
      <w:r>
        <w:tab/>
      </w:r>
      <w:proofErr w:type="gramStart"/>
      <w:r>
        <w:t>NER, cl. 6A.6.4.</w:t>
      </w:r>
      <w:proofErr w:type="gramEnd"/>
      <w:r>
        <w:t xml:space="preserve"> </w:t>
      </w:r>
    </w:p>
  </w:footnote>
  <w:footnote w:id="42">
    <w:p w:rsidR="003E71F7" w:rsidRDefault="003E71F7">
      <w:pPr>
        <w:pStyle w:val="FootnoteText"/>
      </w:pPr>
      <w:r>
        <w:rPr>
          <w:rStyle w:val="FootnoteReference"/>
        </w:rPr>
        <w:footnoteRef/>
      </w:r>
      <w:r>
        <w:t xml:space="preserve"> </w:t>
      </w:r>
      <w:r>
        <w:tab/>
      </w:r>
      <w:r w:rsidRPr="009E1F9C">
        <w:t>The service provider keeps any efficiency gain in the year it makes them. The service provider then keeps those gains for the length of the carryover period. The carryover length is usually five years so the service provider keeps efficiency gains for a total of six years.</w:t>
      </w:r>
    </w:p>
  </w:footnote>
  <w:footnote w:id="43">
    <w:p w:rsidR="003E71F7" w:rsidRDefault="003E71F7">
      <w:pPr>
        <w:pStyle w:val="FootnoteText"/>
      </w:pPr>
      <w:r>
        <w:rPr>
          <w:rStyle w:val="FootnoteReference"/>
        </w:rPr>
        <w:footnoteRef/>
      </w:r>
      <w:r>
        <w:t xml:space="preserve"> </w:t>
      </w:r>
      <w:r>
        <w:tab/>
      </w:r>
      <w:proofErr w:type="gramStart"/>
      <w:r w:rsidRPr="009E1F9C">
        <w:t xml:space="preserve">AER, </w:t>
      </w:r>
      <w:r w:rsidRPr="009E1F9C">
        <w:rPr>
          <w:rStyle w:val="AERtextitalic"/>
        </w:rPr>
        <w:t>Electricity transmission network service providers</w:t>
      </w:r>
      <w:r>
        <w:rPr>
          <w:rStyle w:val="AERtextitalic"/>
        </w:rPr>
        <w:t>,</w:t>
      </w:r>
      <w:r w:rsidRPr="009E1F9C">
        <w:rPr>
          <w:rStyle w:val="AERtextitalic"/>
        </w:rPr>
        <w:t xml:space="preserve"> Efficiency benefit sharing scheme</w:t>
      </w:r>
      <w:r w:rsidRPr="009E1F9C">
        <w:t>, September 2007.</w:t>
      </w:r>
      <w:proofErr w:type="gramEnd"/>
    </w:p>
  </w:footnote>
  <w:footnote w:id="44">
    <w:p w:rsidR="003E71F7" w:rsidRDefault="003E71F7" w:rsidP="00A5512A">
      <w:pPr>
        <w:pStyle w:val="FootnoteText"/>
      </w:pPr>
      <w:r>
        <w:rPr>
          <w:rStyle w:val="FootnoteReference"/>
        </w:rPr>
        <w:footnoteRef/>
      </w:r>
      <w:r>
        <w:t xml:space="preserve"> </w:t>
      </w:r>
      <w:r>
        <w:tab/>
      </w:r>
      <w:proofErr w:type="gramStart"/>
      <w:r>
        <w:t>AER.</w:t>
      </w:r>
      <w:proofErr w:type="gramEnd"/>
      <w:r>
        <w:t xml:space="preserve"> </w:t>
      </w:r>
      <w:r w:rsidRPr="000A62A2">
        <w:rPr>
          <w:rStyle w:val="Emphasis"/>
        </w:rPr>
        <w:t>Final Framework and Approach for Powerlink</w:t>
      </w:r>
      <w:r w:rsidRPr="003A01B3">
        <w:rPr>
          <w:rStyle w:val="Emphasis"/>
        </w:rPr>
        <w:t>:</w:t>
      </w:r>
      <w:r w:rsidRPr="002D4ED6">
        <w:rPr>
          <w:rStyle w:val="Emphasis"/>
        </w:rPr>
        <w:t xml:space="preserve"> For the regulatory control period commencing 2017</w:t>
      </w:r>
      <w:r>
        <w:t xml:space="preserve">, June 2015, pp. 21–24; Powerlink, </w:t>
      </w:r>
      <w:r w:rsidRPr="006D7380">
        <w:rPr>
          <w:rStyle w:val="AERtextitalic"/>
        </w:rPr>
        <w:t>Revenue proposal</w:t>
      </w:r>
      <w:r>
        <w:t>, January 2016, p. 111.</w:t>
      </w:r>
    </w:p>
  </w:footnote>
  <w:footnote w:id="45">
    <w:p w:rsidR="003E71F7" w:rsidRDefault="003E71F7" w:rsidP="00923E34">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pp. 5</w:t>
      </w:r>
      <w:r>
        <w:rPr>
          <w:rFonts w:cs="Gautami"/>
        </w:rPr>
        <w:t>–</w:t>
      </w:r>
      <w:r>
        <w:t>9.</w:t>
      </w:r>
      <w:proofErr w:type="gramEnd"/>
    </w:p>
  </w:footnote>
  <w:footnote w:id="46">
    <w:p w:rsidR="003E71F7" w:rsidRDefault="003E71F7" w:rsidP="00A5512A">
      <w:pPr>
        <w:pStyle w:val="FootnoteText"/>
      </w:pPr>
      <w:r>
        <w:rPr>
          <w:rStyle w:val="FootnoteReference"/>
        </w:rPr>
        <w:footnoteRef/>
      </w:r>
      <w:r>
        <w:t xml:space="preserve"> </w:t>
      </w:r>
      <w:r>
        <w:tab/>
        <w:t xml:space="preserve">AER, </w:t>
      </w:r>
      <w:r w:rsidRPr="000A62A2">
        <w:rPr>
          <w:rStyle w:val="Emphasis"/>
        </w:rPr>
        <w:t>Final Framework and Approach for Powerlink: For the regulatory control period commencing 2017</w:t>
      </w:r>
      <w:r>
        <w:t>, June 2015, pp. 29–31.</w:t>
      </w:r>
    </w:p>
  </w:footnote>
  <w:footnote w:id="47">
    <w:p w:rsidR="003E71F7" w:rsidRDefault="003E71F7" w:rsidP="00923E34">
      <w:pPr>
        <w:pStyle w:val="FootnoteText"/>
      </w:pPr>
      <w:r>
        <w:rPr>
          <w:rStyle w:val="FootnoteReference"/>
        </w:rPr>
        <w:footnoteRef/>
      </w:r>
      <w:r>
        <w:t xml:space="preserve"> </w:t>
      </w:r>
      <w:r>
        <w:tab/>
      </w:r>
      <w:proofErr w:type="gramStart"/>
      <w:r>
        <w:t>NEL, section 7.</w:t>
      </w:r>
      <w:proofErr w:type="gramEnd"/>
    </w:p>
  </w:footnote>
  <w:footnote w:id="48">
    <w:p w:rsidR="003E71F7" w:rsidRDefault="003E71F7" w:rsidP="00923E34">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9 February 2005, pp. 1451–1460; Hansard, </w:t>
      </w:r>
      <w:r w:rsidRPr="004922F8">
        <w:rPr>
          <w:rStyle w:val="AERtextitalic"/>
        </w:rPr>
        <w:t xml:space="preserve">SA House of Assembly, </w:t>
      </w:r>
      <w:r>
        <w:t xml:space="preserve">27 September 2007, pp. 963–972; Hansard, </w:t>
      </w:r>
      <w:r w:rsidRPr="004922F8">
        <w:rPr>
          <w:rStyle w:val="AERtextitalic"/>
        </w:rPr>
        <w:t xml:space="preserve">SA House of Assembly, </w:t>
      </w:r>
      <w:r>
        <w:t>26 September 2013, pp. 7171–7176.</w:t>
      </w:r>
    </w:p>
  </w:footnote>
  <w:footnote w:id="49">
    <w:p w:rsidR="003E71F7" w:rsidRDefault="003E71F7" w:rsidP="00923E34">
      <w:pPr>
        <w:pStyle w:val="FootnoteText"/>
      </w:pPr>
      <w:r>
        <w:rPr>
          <w:rStyle w:val="FootnoteReference"/>
        </w:rPr>
        <w:footnoteRef/>
      </w:r>
      <w:r>
        <w:t xml:space="preserve"> </w:t>
      </w:r>
      <w:r>
        <w:tab/>
        <w:t xml:space="preserve">Hansard, </w:t>
      </w:r>
      <w:r w:rsidRPr="004922F8">
        <w:rPr>
          <w:rStyle w:val="AERtextitalic"/>
        </w:rPr>
        <w:t xml:space="preserve">SA House of Assembly, </w:t>
      </w:r>
      <w:r>
        <w:t>26 September 2013, p. 7173.</w:t>
      </w:r>
    </w:p>
  </w:footnote>
  <w:footnote w:id="50">
    <w:p w:rsidR="003E71F7" w:rsidRDefault="003E71F7" w:rsidP="00923E34">
      <w:pPr>
        <w:pStyle w:val="FootnoteText"/>
      </w:pPr>
      <w:r>
        <w:rPr>
          <w:rStyle w:val="FootnoteReference"/>
        </w:rPr>
        <w:footnoteRef/>
      </w:r>
      <w:r>
        <w:t xml:space="preserve"> </w:t>
      </w:r>
      <w:r>
        <w:tab/>
        <w:t xml:space="preserve">Hansard, </w:t>
      </w:r>
      <w:r w:rsidRPr="004922F8">
        <w:rPr>
          <w:rStyle w:val="AERtextitalic"/>
        </w:rPr>
        <w:t xml:space="preserve">SA House of Assembly, </w:t>
      </w:r>
      <w:r>
        <w:t>9 February 2005, p. 1452.</w:t>
      </w:r>
    </w:p>
  </w:footnote>
  <w:footnote w:id="51">
    <w:p w:rsidR="003E71F7" w:rsidRDefault="003E71F7" w:rsidP="00923E34">
      <w:pPr>
        <w:pStyle w:val="FootnoteText"/>
      </w:pPr>
      <w:r>
        <w:rPr>
          <w:rStyle w:val="FootnoteReference"/>
        </w:rPr>
        <w:footnoteRef/>
      </w:r>
      <w:r>
        <w:t xml:space="preserve"> </w:t>
      </w:r>
      <w:r>
        <w:tab/>
        <w:t xml:space="preserve">Re Michael: Ex parte Epic Energy [2002] WASCA 231 at [143]. </w:t>
      </w:r>
    </w:p>
    <w:p w:rsidR="003E71F7" w:rsidRDefault="003E71F7" w:rsidP="00923E34">
      <w:pPr>
        <w:pStyle w:val="FootnoteText"/>
      </w:pPr>
      <w:r>
        <w:tab/>
        <w:t xml:space="preserve">Energy Ministers also accept this view – see Hansard, </w:t>
      </w:r>
      <w:r w:rsidRPr="00C11B13">
        <w:rPr>
          <w:rStyle w:val="AERtextitalic"/>
        </w:rPr>
        <w:t>SA House of Assembly,</w:t>
      </w:r>
      <w:r>
        <w:t xml:space="preserve"> 26 September 2013, p. 7172. </w:t>
      </w:r>
    </w:p>
    <w:p w:rsidR="003E71F7" w:rsidRDefault="003E71F7" w:rsidP="00923E34">
      <w:pPr>
        <w:pStyle w:val="FootnoteText"/>
      </w:pPr>
      <w:r>
        <w:tab/>
      </w:r>
      <w:proofErr w:type="gramStart"/>
      <w:r>
        <w:t>AEMC</w:t>
      </w:r>
      <w:r w:rsidRPr="00C11B13">
        <w:rPr>
          <w:rStyle w:val="AERtextitalic"/>
        </w:rPr>
        <w:t xml:space="preserve">, Rule </w:t>
      </w:r>
      <w:r>
        <w:rPr>
          <w:rStyle w:val="AERtextitalic"/>
        </w:rPr>
        <w:t>d</w:t>
      </w:r>
      <w:r w:rsidRPr="00C11B13">
        <w:rPr>
          <w:rStyle w:val="AERtextitalic"/>
        </w:rPr>
        <w:t>etermination</w:t>
      </w:r>
      <w:r>
        <w:rPr>
          <w:rStyle w:val="AERtextitalic"/>
        </w:rPr>
        <w:t>,</w:t>
      </w:r>
      <w:r w:rsidRPr="00C11B13">
        <w:rPr>
          <w:rStyle w:val="AERtextitalic"/>
        </w:rPr>
        <w:t xml:space="preserve"> National Electricity Amendment (Economic Regulation of Transmission Services) Rule 2006 No. 18</w:t>
      </w:r>
      <w:r>
        <w:t>, 16 November 2006, p. 50.</w:t>
      </w:r>
      <w:proofErr w:type="gramEnd"/>
      <w:r>
        <w:t xml:space="preserve"> </w:t>
      </w:r>
    </w:p>
  </w:footnote>
  <w:footnote w:id="52">
    <w:p w:rsidR="003E71F7" w:rsidRDefault="003E71F7" w:rsidP="00923E34">
      <w:pPr>
        <w:pStyle w:val="FootnoteText"/>
      </w:pPr>
      <w:r>
        <w:rPr>
          <w:rStyle w:val="FootnoteReference"/>
        </w:rPr>
        <w:footnoteRef/>
      </w:r>
      <w:r>
        <w:t xml:space="preserve"> </w:t>
      </w:r>
      <w:r>
        <w:tab/>
        <w:t>NEL, s. </w:t>
      </w:r>
      <w:proofErr w:type="gramStart"/>
      <w:r>
        <w:t>7A(</w:t>
      </w:r>
      <w:proofErr w:type="gramEnd"/>
      <w:r>
        <w:t>7).</w:t>
      </w:r>
    </w:p>
  </w:footnote>
  <w:footnote w:id="53">
    <w:p w:rsidR="003E71F7" w:rsidRDefault="003E71F7" w:rsidP="00923E34">
      <w:pPr>
        <w:pStyle w:val="FootnoteText"/>
      </w:pPr>
      <w:r>
        <w:rPr>
          <w:rStyle w:val="FootnoteReference"/>
        </w:rPr>
        <w:footnoteRef/>
      </w:r>
      <w:r>
        <w:t xml:space="preserve"> </w:t>
      </w:r>
      <w:r>
        <w:tab/>
        <w:t>NEL, s. </w:t>
      </w:r>
      <w:proofErr w:type="gramStart"/>
      <w:r>
        <w:t>7A(</w:t>
      </w:r>
      <w:proofErr w:type="gramEnd"/>
      <w:r>
        <w:t xml:space="preserve">6). </w:t>
      </w:r>
    </w:p>
  </w:footnote>
  <w:footnote w:id="54">
    <w:p w:rsidR="003E71F7" w:rsidRDefault="003E71F7" w:rsidP="00923E34">
      <w:pPr>
        <w:pStyle w:val="FootnoteText"/>
      </w:pPr>
      <w:r>
        <w:rPr>
          <w:rStyle w:val="FootnoteReference"/>
        </w:rPr>
        <w:footnoteRef/>
      </w:r>
      <w:r>
        <w:t xml:space="preserve"> </w:t>
      </w:r>
      <w:r>
        <w:tab/>
      </w:r>
      <w:proofErr w:type="gramStart"/>
      <w:r>
        <w:t>NEL, s. 7A.</w:t>
      </w:r>
      <w:proofErr w:type="gramEnd"/>
      <w:r>
        <w:t xml:space="preserve"> </w:t>
      </w:r>
    </w:p>
  </w:footnote>
  <w:footnote w:id="55">
    <w:p w:rsidR="003E71F7" w:rsidRDefault="003E71F7" w:rsidP="00923E34">
      <w:pPr>
        <w:pStyle w:val="FootnoteText"/>
      </w:pPr>
      <w:r>
        <w:rPr>
          <w:rStyle w:val="FootnoteReference"/>
        </w:rPr>
        <w:footnoteRef/>
      </w:r>
      <w:r>
        <w:t xml:space="preserve"> </w:t>
      </w:r>
      <w:r>
        <w:tab/>
      </w:r>
      <w:proofErr w:type="gramStart"/>
      <w:r>
        <w:t>NEL, s. 16(2).</w:t>
      </w:r>
      <w:proofErr w:type="gramEnd"/>
      <w:r>
        <w:t xml:space="preserve"> </w:t>
      </w:r>
    </w:p>
  </w:footnote>
  <w:footnote w:id="56">
    <w:p w:rsidR="003E71F7" w:rsidRDefault="003E71F7" w:rsidP="00923E34">
      <w:pPr>
        <w:pStyle w:val="FootnoteText"/>
      </w:pPr>
      <w:r>
        <w:rPr>
          <w:rStyle w:val="FootnoteReference"/>
        </w:rPr>
        <w:footnoteRef/>
      </w:r>
      <w:r>
        <w:t xml:space="preserve"> </w:t>
      </w:r>
      <w:r>
        <w:tab/>
      </w:r>
      <w:proofErr w:type="gramStart"/>
      <w:r>
        <w:t xml:space="preserve">Hansard, </w:t>
      </w:r>
      <w:r w:rsidRPr="004922F8">
        <w:rPr>
          <w:rStyle w:val="AERtextitalic"/>
        </w:rPr>
        <w:t xml:space="preserve">SA House of Assembly, </w:t>
      </w:r>
      <w:r>
        <w:t xml:space="preserve">27 September 2007, p. 965; Hansard, </w:t>
      </w:r>
      <w:r w:rsidRPr="004922F8">
        <w:rPr>
          <w:rStyle w:val="AERtextitalic"/>
        </w:rPr>
        <w:t xml:space="preserve">SA House of Assembly, </w:t>
      </w:r>
      <w:r>
        <w:t>26 September 2013, p. 7173.</w:t>
      </w:r>
      <w:proofErr w:type="gramEnd"/>
    </w:p>
  </w:footnote>
  <w:footnote w:id="57">
    <w:p w:rsidR="003E71F7" w:rsidRDefault="003E71F7" w:rsidP="00923E34">
      <w:pPr>
        <w:pStyle w:val="FootnoteText"/>
      </w:pPr>
      <w:r>
        <w:rPr>
          <w:rStyle w:val="FootnoteReference"/>
        </w:rPr>
        <w:footnoteRef/>
      </w:r>
      <w:r>
        <w:t xml:space="preserve"> </w:t>
      </w:r>
      <w:r>
        <w:tab/>
      </w:r>
      <w:proofErr w:type="gramStart"/>
      <w:r>
        <w:t xml:space="preserve">AEMC, </w:t>
      </w:r>
      <w:r w:rsidRPr="00E76DC2">
        <w:rPr>
          <w:rStyle w:val="AERtextitalic"/>
        </w:rPr>
        <w:t>Rule determination, National Electricity Amendment (Economic Regulation of Transmission Services) Rule 2006 No. 18</w:t>
      </w:r>
      <w:r>
        <w:t>, 16 November 2006, p. 52.</w:t>
      </w:r>
      <w:proofErr w:type="gramEnd"/>
      <w:r>
        <w:t xml:space="preserve"> </w:t>
      </w:r>
    </w:p>
  </w:footnote>
  <w:footnote w:id="58">
    <w:p w:rsidR="003E71F7" w:rsidRDefault="003E71F7" w:rsidP="00923E34">
      <w:pPr>
        <w:pStyle w:val="FootnoteText"/>
      </w:pPr>
      <w:r>
        <w:rPr>
          <w:rStyle w:val="FootnoteReference"/>
        </w:rPr>
        <w:footnoteRef/>
      </w:r>
      <w:r>
        <w:t xml:space="preserve"> </w:t>
      </w:r>
      <w:r>
        <w:tab/>
      </w:r>
      <w:proofErr w:type="gramStart"/>
      <w:r>
        <w:t>NEL, s. 88.</w:t>
      </w:r>
      <w:proofErr w:type="gramEnd"/>
      <w:r>
        <w:t xml:space="preserve"> </w:t>
      </w:r>
    </w:p>
  </w:footnote>
  <w:footnote w:id="59">
    <w:p w:rsidR="003E71F7" w:rsidRDefault="003E71F7" w:rsidP="00923E34">
      <w:pPr>
        <w:pStyle w:val="FootnoteText"/>
      </w:pPr>
      <w:r>
        <w:rPr>
          <w:rStyle w:val="FootnoteReference"/>
        </w:rPr>
        <w:footnoteRef/>
      </w:r>
      <w:r>
        <w:t xml:space="preserve"> </w:t>
      </w:r>
      <w:r>
        <w:tab/>
      </w:r>
      <w:r w:rsidRPr="00F17280">
        <w:t xml:space="preserve">AEMC, </w:t>
      </w:r>
      <w:r w:rsidRPr="00045769">
        <w:rPr>
          <w:rStyle w:val="AERtextitalic"/>
        </w:rPr>
        <w:t>Rule Determination: National Electricity Amendment (Economic Regulation of Transmission Services) Rule 2006,</w:t>
      </w:r>
      <w:r w:rsidRPr="00F17280">
        <w:t xml:space="preserve"> 16 November 2006, </w:t>
      </w:r>
      <w:r>
        <w:t>p. </w:t>
      </w:r>
      <w:r w:rsidRPr="00F17280">
        <w:t>52.</w:t>
      </w:r>
    </w:p>
  </w:footnote>
  <w:footnote w:id="60">
    <w:p w:rsidR="003E71F7" w:rsidRDefault="003E71F7" w:rsidP="00923E34">
      <w:pPr>
        <w:pStyle w:val="FootnoteText"/>
      </w:pPr>
      <w:r>
        <w:rPr>
          <w:rStyle w:val="FootnoteReference"/>
        </w:rPr>
        <w:footnoteRef/>
      </w:r>
      <w:r>
        <w:t xml:space="preserve"> </w:t>
      </w:r>
      <w:r>
        <w:tab/>
        <w:t>NEL, s. 16(1</w:t>
      </w:r>
      <w:proofErr w:type="gramStart"/>
      <w:r>
        <w:t>)(</w:t>
      </w:r>
      <w:proofErr w:type="gramEnd"/>
      <w:r>
        <w:t xml:space="preserve">d). </w:t>
      </w:r>
    </w:p>
  </w:footnote>
  <w:footnote w:id="61">
    <w:p w:rsidR="003E71F7" w:rsidRDefault="003E71F7" w:rsidP="00923E34">
      <w:pPr>
        <w:pStyle w:val="FootnoteText"/>
      </w:pPr>
      <w:r>
        <w:rPr>
          <w:rStyle w:val="FootnoteReference"/>
        </w:rPr>
        <w:footnoteRef/>
      </w:r>
      <w:r>
        <w:t xml:space="preserve"> </w:t>
      </w:r>
      <w:r>
        <w:tab/>
        <w:t xml:space="preserve">SCER, </w:t>
      </w:r>
      <w:r w:rsidRPr="00F30747">
        <w:rPr>
          <w:rStyle w:val="AERtextitalic"/>
        </w:rPr>
        <w:t>Regulation impact statement: Limited merits review of decision-making in the electricity and gas regulatory frameworks, Decision paper,</w:t>
      </w:r>
      <w:r>
        <w:t xml:space="preserve"> 6 June 2013, p. 6</w:t>
      </w:r>
    </w:p>
  </w:footnote>
  <w:footnote w:id="62">
    <w:p w:rsidR="003E71F7" w:rsidRDefault="003E71F7" w:rsidP="00923E34">
      <w:pPr>
        <w:pStyle w:val="FootnoteText"/>
      </w:pPr>
      <w:r>
        <w:rPr>
          <w:rStyle w:val="FootnoteReference"/>
        </w:rPr>
        <w:footnoteRef/>
      </w:r>
      <w:r>
        <w:t xml:space="preserve"> </w:t>
      </w:r>
      <w:r>
        <w:tab/>
        <w:t xml:space="preserve">AER, </w:t>
      </w:r>
      <w:r w:rsidRPr="00C833B1">
        <w:rPr>
          <w:rStyle w:val="AERtextitalic"/>
        </w:rPr>
        <w:t>Overview of the Better Regulation reform package</w:t>
      </w:r>
      <w:r>
        <w:t xml:space="preserve">, April 2014, pp. 4. </w:t>
      </w:r>
      <w:proofErr w:type="gramStart"/>
      <w:r>
        <w:t>7–13.</w:t>
      </w:r>
      <w:proofErr w:type="gramEnd"/>
      <w:r>
        <w:t xml:space="preserve"> </w:t>
      </w:r>
    </w:p>
  </w:footnote>
  <w:footnote w:id="63">
    <w:p w:rsidR="003E71F7" w:rsidRDefault="003E71F7" w:rsidP="00923E34">
      <w:pPr>
        <w:pStyle w:val="FootnoteText"/>
      </w:pPr>
      <w:r>
        <w:rPr>
          <w:rStyle w:val="FootnoteReference"/>
        </w:rPr>
        <w:footnoteRef/>
      </w:r>
      <w:r>
        <w:t xml:space="preserve"> </w:t>
      </w:r>
      <w:r>
        <w:tab/>
        <w:t>www.aer.gov.au/better-regulation-reform-program</w:t>
      </w:r>
    </w:p>
  </w:footnote>
  <w:footnote w:id="64">
    <w:p w:rsidR="003E71F7" w:rsidRDefault="003E71F7" w:rsidP="00923E34">
      <w:pPr>
        <w:pStyle w:val="FootnoteText"/>
      </w:pPr>
      <w:r>
        <w:rPr>
          <w:rStyle w:val="FootnoteReference"/>
        </w:rPr>
        <w:footnoteRef/>
      </w:r>
      <w:r>
        <w:t xml:space="preserve"> </w:t>
      </w:r>
      <w:r>
        <w:tab/>
      </w:r>
      <w:proofErr w:type="gramStart"/>
      <w:r>
        <w:t xml:space="preserve">AEMC, </w:t>
      </w:r>
      <w:r w:rsidRPr="001724F2">
        <w:rPr>
          <w:rStyle w:val="AERtextitalic"/>
        </w:rPr>
        <w:t>Rule determination, National Electricity Amendment (Economic Regulation of Network Service Pr</w:t>
      </w:r>
      <w:r>
        <w:rPr>
          <w:rStyle w:val="AERtextitalic"/>
        </w:rPr>
        <w:t>o</w:t>
      </w:r>
      <w:r w:rsidRPr="001724F2">
        <w:rPr>
          <w:rStyle w:val="AERtextitalic"/>
        </w:rPr>
        <w:t>viders),</w:t>
      </w:r>
      <w:r>
        <w:t xml:space="preserve"> Rule 2012.</w:t>
      </w:r>
      <w:proofErr w:type="gramEnd"/>
      <w:r>
        <w:t xml:space="preserve"> </w:t>
      </w:r>
    </w:p>
  </w:footnote>
  <w:footnote w:id="65">
    <w:p w:rsidR="003E71F7" w:rsidRDefault="003E71F7" w:rsidP="00923E34">
      <w:pPr>
        <w:pStyle w:val="FootnoteText"/>
      </w:pPr>
      <w:r>
        <w:rPr>
          <w:rStyle w:val="FootnoteReference"/>
        </w:rPr>
        <w:footnoteRef/>
      </w:r>
      <w:r>
        <w:t xml:space="preserve"> </w:t>
      </w:r>
      <w:r>
        <w:tab/>
        <w:t xml:space="preserve">NER, cl. </w:t>
      </w:r>
      <w:proofErr w:type="gramStart"/>
      <w:r>
        <w:t>6A.10.1(</w:t>
      </w:r>
      <w:proofErr w:type="gramEnd"/>
      <w:r>
        <w:t>g)(2).</w:t>
      </w:r>
    </w:p>
  </w:footnote>
  <w:footnote w:id="66">
    <w:p w:rsidR="003E71F7" w:rsidRDefault="003E71F7" w:rsidP="00923E34">
      <w:pPr>
        <w:pStyle w:val="FootnoteText"/>
      </w:pPr>
      <w:r>
        <w:rPr>
          <w:rStyle w:val="FootnoteReference"/>
        </w:rPr>
        <w:footnoteRef/>
      </w:r>
      <w:r>
        <w:t xml:space="preserve"> </w:t>
      </w:r>
      <w:r>
        <w:tab/>
        <w:t xml:space="preserve">NER, cl. </w:t>
      </w:r>
      <w:proofErr w:type="gramStart"/>
      <w:r>
        <w:t>6A.11.3(</w:t>
      </w:r>
      <w:proofErr w:type="gramEnd"/>
      <w:r>
        <w:t xml:space="preserve">b)(1). </w:t>
      </w:r>
    </w:p>
  </w:footnote>
  <w:footnote w:id="67">
    <w:p w:rsidR="003E71F7" w:rsidRDefault="003E71F7" w:rsidP="00923E34">
      <w:pPr>
        <w:pStyle w:val="FootnoteText"/>
      </w:pPr>
      <w:r>
        <w:rPr>
          <w:rStyle w:val="FootnoteReference"/>
        </w:rPr>
        <w:footnoteRef/>
      </w:r>
      <w:r>
        <w:t xml:space="preserve"> </w:t>
      </w:r>
      <w:r>
        <w:tab/>
      </w:r>
      <w:proofErr w:type="gramStart"/>
      <w:r>
        <w:t xml:space="preserve">AEMC, </w:t>
      </w:r>
      <w:r w:rsidRPr="00894155">
        <w:rPr>
          <w:rStyle w:val="AERtextitalic"/>
        </w:rPr>
        <w:t>Rule determination, National Electricity Amendment (Economic Regulation of Network Service Pr</w:t>
      </w:r>
      <w:r>
        <w:rPr>
          <w:rStyle w:val="AERtextitalic"/>
        </w:rPr>
        <w:t>o</w:t>
      </w:r>
      <w:r w:rsidRPr="00894155">
        <w:rPr>
          <w:rStyle w:val="AERtextitalic"/>
        </w:rPr>
        <w:t>viders),</w:t>
      </w:r>
      <w:r>
        <w:t xml:space="preserve"> Rule 2012.</w:t>
      </w:r>
      <w:proofErr w:type="gramEnd"/>
    </w:p>
  </w:footnote>
  <w:footnote w:id="68">
    <w:p w:rsidR="003E71F7" w:rsidRDefault="003E71F7" w:rsidP="00923E34">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w:t>
      </w:r>
      <w:proofErr w:type="gramStart"/>
      <w:r>
        <w:t>6A.6.6(</w:t>
      </w:r>
      <w:proofErr w:type="gramEnd"/>
      <w:r>
        <w:t xml:space="preserve">e)(5A) and 6A.6.7(e)(5A). </w:t>
      </w:r>
    </w:p>
  </w:footnote>
  <w:footnote w:id="69">
    <w:p w:rsidR="003E71F7" w:rsidRDefault="003E71F7" w:rsidP="00923E34">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5.</w:t>
      </w:r>
    </w:p>
  </w:footnote>
  <w:footnote w:id="70">
    <w:p w:rsidR="003E71F7" w:rsidRDefault="003E71F7" w:rsidP="00923E34">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71">
    <w:p w:rsidR="003E71F7" w:rsidRDefault="003E71F7" w:rsidP="00923E34">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72">
    <w:p w:rsidR="003E71F7" w:rsidRDefault="003E71F7" w:rsidP="00050029">
      <w:pPr>
        <w:pStyle w:val="FootnoteText"/>
      </w:pPr>
      <w:r>
        <w:rPr>
          <w:rStyle w:val="FootnoteReference"/>
        </w:rPr>
        <w:footnoteRef/>
      </w:r>
      <w:r>
        <w:t xml:space="preserve"> </w:t>
      </w:r>
      <w:r>
        <w:tab/>
        <w:t xml:space="preserve">Powerlink, </w:t>
      </w:r>
      <w:r w:rsidRPr="003B3486">
        <w:rPr>
          <w:rStyle w:val="Emphasis"/>
        </w:rPr>
        <w:t xml:space="preserve">2018–22 Powerlink Queensland revenue </w:t>
      </w:r>
      <w:proofErr w:type="gramStart"/>
      <w:r w:rsidRPr="003B3486">
        <w:rPr>
          <w:rStyle w:val="Emphasis"/>
        </w:rPr>
        <w:t>proposal</w:t>
      </w:r>
      <w:proofErr w:type="gramEnd"/>
      <w:r>
        <w:t>, January 2016, p. 11.</w:t>
      </w:r>
    </w:p>
  </w:footnote>
  <w:footnote w:id="73">
    <w:p w:rsidR="003E71F7" w:rsidRDefault="003E71F7" w:rsidP="00050029">
      <w:pPr>
        <w:pStyle w:val="FootnoteText"/>
      </w:pPr>
      <w:r>
        <w:rPr>
          <w:rStyle w:val="FootnoteReference"/>
        </w:rPr>
        <w:footnoteRef/>
      </w:r>
      <w:r>
        <w:t xml:space="preserve"> </w:t>
      </w:r>
      <w:r>
        <w:tab/>
        <w:t xml:space="preserve">Powerlink, </w:t>
      </w:r>
      <w:r w:rsidRPr="003B3486">
        <w:rPr>
          <w:rStyle w:val="Emphasis"/>
        </w:rPr>
        <w:t xml:space="preserve">2018–22 Powerlink Queensland revenue </w:t>
      </w:r>
      <w:proofErr w:type="gramStart"/>
      <w:r w:rsidRPr="003B3486">
        <w:rPr>
          <w:rStyle w:val="Emphasis"/>
        </w:rPr>
        <w:t>proposal</w:t>
      </w:r>
      <w:proofErr w:type="gramEnd"/>
      <w:r>
        <w:t>, January 2016, p. 13.</w:t>
      </w:r>
    </w:p>
  </w:footnote>
  <w:footnote w:id="74">
    <w:p w:rsidR="003E71F7" w:rsidRDefault="003E71F7" w:rsidP="00050029">
      <w:pPr>
        <w:pStyle w:val="FootnoteText"/>
      </w:pPr>
      <w:r>
        <w:rPr>
          <w:rStyle w:val="FootnoteReference"/>
        </w:rPr>
        <w:footnoteRef/>
      </w:r>
      <w:r>
        <w:t xml:space="preserve"> </w:t>
      </w:r>
      <w:r>
        <w:tab/>
        <w:t xml:space="preserve">Powerlink, </w:t>
      </w:r>
      <w:r w:rsidRPr="003B3486">
        <w:rPr>
          <w:rStyle w:val="Emphasis"/>
        </w:rPr>
        <w:t xml:space="preserve">2018–22 Powerlink Queensland revenue </w:t>
      </w:r>
      <w:proofErr w:type="gramStart"/>
      <w:r w:rsidRPr="003B3486">
        <w:rPr>
          <w:rStyle w:val="Emphasis"/>
        </w:rPr>
        <w:t>proposal</w:t>
      </w:r>
      <w:proofErr w:type="gramEnd"/>
      <w:r>
        <w:t>, January 2016, p. 15.</w:t>
      </w:r>
    </w:p>
  </w:footnote>
  <w:footnote w:id="75">
    <w:p w:rsidR="003E71F7" w:rsidRDefault="003E71F7" w:rsidP="00693BD5">
      <w:pPr>
        <w:pStyle w:val="FootnoteText"/>
      </w:pPr>
      <w:r>
        <w:rPr>
          <w:rStyle w:val="FootnoteReference"/>
        </w:rPr>
        <w:footnoteRef/>
      </w:r>
      <w:r>
        <w:t xml:space="preserve"> </w:t>
      </w:r>
      <w:r>
        <w:tab/>
        <w:t xml:space="preserve">Powerlink, </w:t>
      </w:r>
      <w:r w:rsidRPr="003B3486">
        <w:rPr>
          <w:rStyle w:val="Emphasis"/>
        </w:rPr>
        <w:t xml:space="preserve">2018–22 Powerlink Queensland revenue </w:t>
      </w:r>
      <w:proofErr w:type="gramStart"/>
      <w:r w:rsidRPr="003B3486">
        <w:rPr>
          <w:rStyle w:val="Emphasis"/>
        </w:rPr>
        <w:t>proposal</w:t>
      </w:r>
      <w:proofErr w:type="gramEnd"/>
      <w:r>
        <w:t>, January 2016, pp. 17–19.</w:t>
      </w:r>
    </w:p>
  </w:footnote>
  <w:footnote w:id="76">
    <w:p w:rsidR="003E71F7" w:rsidRDefault="003E71F7">
      <w:pPr>
        <w:pStyle w:val="FootnoteText"/>
      </w:pPr>
      <w:r>
        <w:rPr>
          <w:rStyle w:val="FootnoteReference"/>
        </w:rPr>
        <w:footnoteRef/>
      </w:r>
      <w:r>
        <w:t xml:space="preserve"> </w:t>
      </w:r>
      <w:r>
        <w:tab/>
        <w:t xml:space="preserve">CCP (Jo De Silva), </w:t>
      </w:r>
      <w:r w:rsidRPr="00491A58">
        <w:rPr>
          <w:rStyle w:val="AERtextitalic"/>
        </w:rPr>
        <w:t>Submission to the AER on Powerlink's regulatory proposal 2017–22</w:t>
      </w:r>
      <w:r>
        <w:t xml:space="preserve">, 28 April 2016, pp. 10–11; CCP (Hugh Grant and David Headberry), </w:t>
      </w:r>
      <w:r w:rsidRPr="00491A58">
        <w:rPr>
          <w:rStyle w:val="AERtextitalic"/>
        </w:rPr>
        <w:t>Submission to the AER, Powerlink Queensland 2018–22 revenue proposal,</w:t>
      </w:r>
      <w:r>
        <w:t xml:space="preserve"> 20 June 2016, pp. 75–78; Queensland Resources Council, </w:t>
      </w:r>
      <w:r w:rsidRPr="00491A58">
        <w:rPr>
          <w:rStyle w:val="AERtextitalic"/>
        </w:rPr>
        <w:t>Submission on Powerlink revenue determination 2017–22</w:t>
      </w:r>
      <w:r>
        <w:t xml:space="preserve">, 29 April 2016, pp. 1–2. </w:t>
      </w:r>
    </w:p>
  </w:footnote>
  <w:footnote w:id="77">
    <w:p w:rsidR="003E71F7" w:rsidRDefault="003E71F7" w:rsidP="00491A58">
      <w:pPr>
        <w:pStyle w:val="FootnoteText"/>
      </w:pPr>
      <w:r>
        <w:rPr>
          <w:rStyle w:val="FootnoteReference"/>
        </w:rPr>
        <w:footnoteRef/>
      </w:r>
      <w:r>
        <w:t xml:space="preserve"> </w:t>
      </w:r>
      <w:r>
        <w:tab/>
        <w:t xml:space="preserve">CCP (Hugh Grant and David Headberry), </w:t>
      </w:r>
      <w:r w:rsidRPr="00491A58">
        <w:rPr>
          <w:rStyle w:val="AERtextitalic"/>
        </w:rPr>
        <w:t>Submission to the AER, Powerlink Queensland 2018–22 revenue proposal,</w:t>
      </w:r>
      <w:r>
        <w:t xml:space="preserve"> June 2016, pp. 75–76. </w:t>
      </w:r>
    </w:p>
  </w:footnote>
  <w:footnote w:id="78">
    <w:p w:rsidR="003E71F7" w:rsidRDefault="003E71F7" w:rsidP="00A249B1">
      <w:pPr>
        <w:pStyle w:val="FootnoteText"/>
      </w:pPr>
      <w:r>
        <w:rPr>
          <w:rStyle w:val="FootnoteReference"/>
        </w:rPr>
        <w:footnoteRef/>
      </w:r>
      <w:r>
        <w:t xml:space="preserve"> </w:t>
      </w:r>
      <w:r>
        <w:tab/>
        <w:t xml:space="preserve">Powerlink, </w:t>
      </w:r>
      <w:r w:rsidRPr="003B3486">
        <w:rPr>
          <w:rStyle w:val="Emphasis"/>
        </w:rPr>
        <w:t xml:space="preserve">2018–22 Powerlink Queensland revenue </w:t>
      </w:r>
      <w:proofErr w:type="gramStart"/>
      <w:r w:rsidRPr="003B3486">
        <w:rPr>
          <w:rStyle w:val="Emphasis"/>
        </w:rPr>
        <w:t>proposal</w:t>
      </w:r>
      <w:proofErr w:type="gramEnd"/>
      <w:r>
        <w:t>, January 2016, p. 21.</w:t>
      </w:r>
    </w:p>
  </w:footnote>
  <w:footnote w:id="79">
    <w:p w:rsidR="003E71F7" w:rsidRDefault="003E71F7" w:rsidP="00923E34">
      <w:pPr>
        <w:pStyle w:val="FootnoteText"/>
      </w:pPr>
      <w:r>
        <w:rPr>
          <w:rStyle w:val="FootnoteReference"/>
        </w:rPr>
        <w:footnoteRef/>
      </w:r>
      <w:r>
        <w:t xml:space="preserve"> </w:t>
      </w:r>
      <w:r>
        <w:tab/>
      </w:r>
      <w:proofErr w:type="gramStart"/>
      <w:r>
        <w:t>NER, cl. 6A.14.</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F7" w:rsidRDefault="003E7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adv2AyCT7YE6R+ccJO4xh0fq0h+xaD9DzuxxYxJAc=" w:saltValue="+DR5Z/WQ55LeaMwfDJsXtA==" w:algorithmName="SHA-256"/>
  <w:defaultTabStop w:val="340"/>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overview - september 2016 (D2015-00169472).docx"/>
  </w:docVars>
  <w:rsids>
    <w:rsidRoot w:val="00961A4A"/>
    <w:rsid w:val="000051DC"/>
    <w:rsid w:val="0000658F"/>
    <w:rsid w:val="00011588"/>
    <w:rsid w:val="00011A27"/>
    <w:rsid w:val="0001507B"/>
    <w:rsid w:val="00020016"/>
    <w:rsid w:val="00021202"/>
    <w:rsid w:val="00021C2B"/>
    <w:rsid w:val="0002498B"/>
    <w:rsid w:val="0002517F"/>
    <w:rsid w:val="00026187"/>
    <w:rsid w:val="000266FC"/>
    <w:rsid w:val="000273B3"/>
    <w:rsid w:val="00027E2D"/>
    <w:rsid w:val="0003578C"/>
    <w:rsid w:val="00044DA3"/>
    <w:rsid w:val="000474DF"/>
    <w:rsid w:val="00050029"/>
    <w:rsid w:val="00055A67"/>
    <w:rsid w:val="00063247"/>
    <w:rsid w:val="0006624E"/>
    <w:rsid w:val="00070F9F"/>
    <w:rsid w:val="0007137B"/>
    <w:rsid w:val="00073B74"/>
    <w:rsid w:val="00076416"/>
    <w:rsid w:val="000805A8"/>
    <w:rsid w:val="0008190B"/>
    <w:rsid w:val="00081C38"/>
    <w:rsid w:val="000836D9"/>
    <w:rsid w:val="00084981"/>
    <w:rsid w:val="00085663"/>
    <w:rsid w:val="00085EBF"/>
    <w:rsid w:val="00091B15"/>
    <w:rsid w:val="00095186"/>
    <w:rsid w:val="000A0E71"/>
    <w:rsid w:val="000A1C0C"/>
    <w:rsid w:val="000A3020"/>
    <w:rsid w:val="000A4840"/>
    <w:rsid w:val="000A62A2"/>
    <w:rsid w:val="000A62C1"/>
    <w:rsid w:val="000A6A79"/>
    <w:rsid w:val="000A6C7B"/>
    <w:rsid w:val="000B0A7B"/>
    <w:rsid w:val="000B1173"/>
    <w:rsid w:val="000B5827"/>
    <w:rsid w:val="000B7037"/>
    <w:rsid w:val="000C02D1"/>
    <w:rsid w:val="000C0C63"/>
    <w:rsid w:val="000C2B40"/>
    <w:rsid w:val="000C5255"/>
    <w:rsid w:val="000D07A7"/>
    <w:rsid w:val="000D08D0"/>
    <w:rsid w:val="000D122C"/>
    <w:rsid w:val="000D75B0"/>
    <w:rsid w:val="000E1819"/>
    <w:rsid w:val="000E4821"/>
    <w:rsid w:val="000E4AA9"/>
    <w:rsid w:val="000E6C72"/>
    <w:rsid w:val="000E7F39"/>
    <w:rsid w:val="00100779"/>
    <w:rsid w:val="00100EA2"/>
    <w:rsid w:val="00101AA1"/>
    <w:rsid w:val="00102338"/>
    <w:rsid w:val="00104566"/>
    <w:rsid w:val="00104FF6"/>
    <w:rsid w:val="001114AA"/>
    <w:rsid w:val="00115743"/>
    <w:rsid w:val="00116EB2"/>
    <w:rsid w:val="0012132C"/>
    <w:rsid w:val="00124609"/>
    <w:rsid w:val="00124B26"/>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502B"/>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D41F1"/>
    <w:rsid w:val="001E1659"/>
    <w:rsid w:val="001E1B3F"/>
    <w:rsid w:val="001E64C9"/>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1AB7"/>
    <w:rsid w:val="002150D5"/>
    <w:rsid w:val="00216C93"/>
    <w:rsid w:val="00223051"/>
    <w:rsid w:val="00224DB9"/>
    <w:rsid w:val="0022569A"/>
    <w:rsid w:val="0023005C"/>
    <w:rsid w:val="00231012"/>
    <w:rsid w:val="00233775"/>
    <w:rsid w:val="0023414B"/>
    <w:rsid w:val="00243635"/>
    <w:rsid w:val="00247079"/>
    <w:rsid w:val="00251745"/>
    <w:rsid w:val="00252434"/>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B557D"/>
    <w:rsid w:val="002C0222"/>
    <w:rsid w:val="002C1499"/>
    <w:rsid w:val="002C233C"/>
    <w:rsid w:val="002C517B"/>
    <w:rsid w:val="002D3509"/>
    <w:rsid w:val="002D5457"/>
    <w:rsid w:val="002D72E8"/>
    <w:rsid w:val="002D79AD"/>
    <w:rsid w:val="002E268F"/>
    <w:rsid w:val="002E78DD"/>
    <w:rsid w:val="002E7B22"/>
    <w:rsid w:val="002F12EC"/>
    <w:rsid w:val="002F143A"/>
    <w:rsid w:val="002F7986"/>
    <w:rsid w:val="00301AC5"/>
    <w:rsid w:val="00301B40"/>
    <w:rsid w:val="00301C82"/>
    <w:rsid w:val="003029EE"/>
    <w:rsid w:val="0030487C"/>
    <w:rsid w:val="00304D38"/>
    <w:rsid w:val="00305CC8"/>
    <w:rsid w:val="00307F6D"/>
    <w:rsid w:val="00314D83"/>
    <w:rsid w:val="0031571F"/>
    <w:rsid w:val="003177A2"/>
    <w:rsid w:val="00317E02"/>
    <w:rsid w:val="0032602B"/>
    <w:rsid w:val="003271B5"/>
    <w:rsid w:val="00327A1E"/>
    <w:rsid w:val="00327E28"/>
    <w:rsid w:val="00331264"/>
    <w:rsid w:val="00334C8D"/>
    <w:rsid w:val="003378BD"/>
    <w:rsid w:val="00340BEC"/>
    <w:rsid w:val="003424EA"/>
    <w:rsid w:val="00342C2F"/>
    <w:rsid w:val="003436EB"/>
    <w:rsid w:val="00343A18"/>
    <w:rsid w:val="00345642"/>
    <w:rsid w:val="00345744"/>
    <w:rsid w:val="00346ECB"/>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01B3"/>
    <w:rsid w:val="003A371A"/>
    <w:rsid w:val="003A46B8"/>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1F7"/>
    <w:rsid w:val="003E7FE9"/>
    <w:rsid w:val="003F07D4"/>
    <w:rsid w:val="003F11BD"/>
    <w:rsid w:val="003F174D"/>
    <w:rsid w:val="003F2329"/>
    <w:rsid w:val="00400FCC"/>
    <w:rsid w:val="00400FD2"/>
    <w:rsid w:val="00403711"/>
    <w:rsid w:val="00404C52"/>
    <w:rsid w:val="004156D5"/>
    <w:rsid w:val="00415BA9"/>
    <w:rsid w:val="00415F31"/>
    <w:rsid w:val="0041691D"/>
    <w:rsid w:val="0042000C"/>
    <w:rsid w:val="0042090E"/>
    <w:rsid w:val="00421D6E"/>
    <w:rsid w:val="00421F27"/>
    <w:rsid w:val="00422FC8"/>
    <w:rsid w:val="004238D8"/>
    <w:rsid w:val="00423A77"/>
    <w:rsid w:val="004324F4"/>
    <w:rsid w:val="00434544"/>
    <w:rsid w:val="00436462"/>
    <w:rsid w:val="00437A84"/>
    <w:rsid w:val="00445D43"/>
    <w:rsid w:val="00446CD2"/>
    <w:rsid w:val="00456ECA"/>
    <w:rsid w:val="0045777E"/>
    <w:rsid w:val="00464A79"/>
    <w:rsid w:val="00465258"/>
    <w:rsid w:val="00471BC6"/>
    <w:rsid w:val="00476221"/>
    <w:rsid w:val="004766F5"/>
    <w:rsid w:val="00480B4B"/>
    <w:rsid w:val="00483664"/>
    <w:rsid w:val="004838D8"/>
    <w:rsid w:val="00485DC4"/>
    <w:rsid w:val="0049175C"/>
    <w:rsid w:val="00491A58"/>
    <w:rsid w:val="00494D04"/>
    <w:rsid w:val="00497D6F"/>
    <w:rsid w:val="004A40BA"/>
    <w:rsid w:val="004A43D1"/>
    <w:rsid w:val="004A492B"/>
    <w:rsid w:val="004B4412"/>
    <w:rsid w:val="004B56D8"/>
    <w:rsid w:val="004C348C"/>
    <w:rsid w:val="004C462E"/>
    <w:rsid w:val="004C6CA3"/>
    <w:rsid w:val="004C7F5E"/>
    <w:rsid w:val="004D343C"/>
    <w:rsid w:val="004D372A"/>
    <w:rsid w:val="004D55BA"/>
    <w:rsid w:val="004D720C"/>
    <w:rsid w:val="004E0FA7"/>
    <w:rsid w:val="004E22EC"/>
    <w:rsid w:val="004E53A7"/>
    <w:rsid w:val="004E6A15"/>
    <w:rsid w:val="004F0BFA"/>
    <w:rsid w:val="004F13DA"/>
    <w:rsid w:val="004F3F97"/>
    <w:rsid w:val="004F4D69"/>
    <w:rsid w:val="004F6883"/>
    <w:rsid w:val="004F6A0E"/>
    <w:rsid w:val="004F6BB3"/>
    <w:rsid w:val="005004FF"/>
    <w:rsid w:val="005009CD"/>
    <w:rsid w:val="00504E5F"/>
    <w:rsid w:val="00506770"/>
    <w:rsid w:val="0051337E"/>
    <w:rsid w:val="00513FA7"/>
    <w:rsid w:val="0051768F"/>
    <w:rsid w:val="00517A58"/>
    <w:rsid w:val="00522DC2"/>
    <w:rsid w:val="00530128"/>
    <w:rsid w:val="00532467"/>
    <w:rsid w:val="005332A9"/>
    <w:rsid w:val="0053603C"/>
    <w:rsid w:val="00537871"/>
    <w:rsid w:val="00542FE9"/>
    <w:rsid w:val="00544598"/>
    <w:rsid w:val="00544C8D"/>
    <w:rsid w:val="00544DFD"/>
    <w:rsid w:val="0054531E"/>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5254"/>
    <w:rsid w:val="005A0BEC"/>
    <w:rsid w:val="005A404D"/>
    <w:rsid w:val="005B1E3C"/>
    <w:rsid w:val="005B6518"/>
    <w:rsid w:val="005B704A"/>
    <w:rsid w:val="005B72D7"/>
    <w:rsid w:val="005C045F"/>
    <w:rsid w:val="005C16FE"/>
    <w:rsid w:val="005C1FAB"/>
    <w:rsid w:val="005C21A4"/>
    <w:rsid w:val="005C26CC"/>
    <w:rsid w:val="005C2AE2"/>
    <w:rsid w:val="005C4463"/>
    <w:rsid w:val="005D1E68"/>
    <w:rsid w:val="005D3D88"/>
    <w:rsid w:val="005D48C4"/>
    <w:rsid w:val="005D6208"/>
    <w:rsid w:val="005D6366"/>
    <w:rsid w:val="005D7BA2"/>
    <w:rsid w:val="005E2A5F"/>
    <w:rsid w:val="005E30CB"/>
    <w:rsid w:val="005E36C2"/>
    <w:rsid w:val="005E4AF4"/>
    <w:rsid w:val="005F387E"/>
    <w:rsid w:val="00601E0B"/>
    <w:rsid w:val="0060258B"/>
    <w:rsid w:val="00602639"/>
    <w:rsid w:val="00610EF9"/>
    <w:rsid w:val="00611250"/>
    <w:rsid w:val="00612F4F"/>
    <w:rsid w:val="00614EA0"/>
    <w:rsid w:val="00615C6B"/>
    <w:rsid w:val="006164DB"/>
    <w:rsid w:val="00617D4C"/>
    <w:rsid w:val="00621DCE"/>
    <w:rsid w:val="00621FC5"/>
    <w:rsid w:val="00624F2C"/>
    <w:rsid w:val="00632D6D"/>
    <w:rsid w:val="00636569"/>
    <w:rsid w:val="00636EF9"/>
    <w:rsid w:val="00642C3E"/>
    <w:rsid w:val="00644A01"/>
    <w:rsid w:val="0064725A"/>
    <w:rsid w:val="00651E2D"/>
    <w:rsid w:val="00652324"/>
    <w:rsid w:val="006577FB"/>
    <w:rsid w:val="0066104A"/>
    <w:rsid w:val="00663066"/>
    <w:rsid w:val="00663DAD"/>
    <w:rsid w:val="00664206"/>
    <w:rsid w:val="006649E7"/>
    <w:rsid w:val="0066649D"/>
    <w:rsid w:val="00666634"/>
    <w:rsid w:val="00671692"/>
    <w:rsid w:val="00675E20"/>
    <w:rsid w:val="00676679"/>
    <w:rsid w:val="00680AC9"/>
    <w:rsid w:val="00683C89"/>
    <w:rsid w:val="00691B53"/>
    <w:rsid w:val="00693BD5"/>
    <w:rsid w:val="00697D0B"/>
    <w:rsid w:val="006A12BA"/>
    <w:rsid w:val="006A4739"/>
    <w:rsid w:val="006A66A1"/>
    <w:rsid w:val="006B032D"/>
    <w:rsid w:val="006B2395"/>
    <w:rsid w:val="006B31C6"/>
    <w:rsid w:val="006B40AC"/>
    <w:rsid w:val="006B4CF9"/>
    <w:rsid w:val="006B797C"/>
    <w:rsid w:val="006B7AC8"/>
    <w:rsid w:val="006C1736"/>
    <w:rsid w:val="006C329B"/>
    <w:rsid w:val="006C3E13"/>
    <w:rsid w:val="006C6303"/>
    <w:rsid w:val="006D3174"/>
    <w:rsid w:val="006D550F"/>
    <w:rsid w:val="006D6146"/>
    <w:rsid w:val="006D662C"/>
    <w:rsid w:val="006D7F7E"/>
    <w:rsid w:val="006E0CFF"/>
    <w:rsid w:val="006E67D3"/>
    <w:rsid w:val="006F0D92"/>
    <w:rsid w:val="006F267D"/>
    <w:rsid w:val="0070011E"/>
    <w:rsid w:val="00701CAB"/>
    <w:rsid w:val="007023BB"/>
    <w:rsid w:val="00704DD7"/>
    <w:rsid w:val="00707563"/>
    <w:rsid w:val="0071248B"/>
    <w:rsid w:val="00713B8D"/>
    <w:rsid w:val="00715F61"/>
    <w:rsid w:val="00722132"/>
    <w:rsid w:val="007228F7"/>
    <w:rsid w:val="00722EA6"/>
    <w:rsid w:val="0072348C"/>
    <w:rsid w:val="00724A37"/>
    <w:rsid w:val="007303C3"/>
    <w:rsid w:val="00731188"/>
    <w:rsid w:val="007356CC"/>
    <w:rsid w:val="007368E6"/>
    <w:rsid w:val="007375DF"/>
    <w:rsid w:val="00737D8B"/>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3923"/>
    <w:rsid w:val="00775460"/>
    <w:rsid w:val="00777EE6"/>
    <w:rsid w:val="00782336"/>
    <w:rsid w:val="00782EEA"/>
    <w:rsid w:val="00783D54"/>
    <w:rsid w:val="007909B4"/>
    <w:rsid w:val="00790E86"/>
    <w:rsid w:val="007949D7"/>
    <w:rsid w:val="007A0143"/>
    <w:rsid w:val="007A34C2"/>
    <w:rsid w:val="007A35F2"/>
    <w:rsid w:val="007A396C"/>
    <w:rsid w:val="007A4B02"/>
    <w:rsid w:val="007A75A9"/>
    <w:rsid w:val="007B0A10"/>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E55FF"/>
    <w:rsid w:val="007E7033"/>
    <w:rsid w:val="007F066B"/>
    <w:rsid w:val="007F2965"/>
    <w:rsid w:val="007F4EAB"/>
    <w:rsid w:val="007F5B16"/>
    <w:rsid w:val="007F7C9D"/>
    <w:rsid w:val="00800DE7"/>
    <w:rsid w:val="008033C4"/>
    <w:rsid w:val="00806731"/>
    <w:rsid w:val="00806C88"/>
    <w:rsid w:val="0081034E"/>
    <w:rsid w:val="00810806"/>
    <w:rsid w:val="00814BA2"/>
    <w:rsid w:val="00815882"/>
    <w:rsid w:val="00820454"/>
    <w:rsid w:val="00822AC7"/>
    <w:rsid w:val="00822E86"/>
    <w:rsid w:val="008344F6"/>
    <w:rsid w:val="0083510F"/>
    <w:rsid w:val="008368C6"/>
    <w:rsid w:val="00837BF3"/>
    <w:rsid w:val="008415DE"/>
    <w:rsid w:val="008420DE"/>
    <w:rsid w:val="00845865"/>
    <w:rsid w:val="0084799B"/>
    <w:rsid w:val="00850C90"/>
    <w:rsid w:val="00851209"/>
    <w:rsid w:val="008513DB"/>
    <w:rsid w:val="0085171F"/>
    <w:rsid w:val="008627A4"/>
    <w:rsid w:val="008658A1"/>
    <w:rsid w:val="0086716A"/>
    <w:rsid w:val="00870613"/>
    <w:rsid w:val="0087380F"/>
    <w:rsid w:val="0087648F"/>
    <w:rsid w:val="00876612"/>
    <w:rsid w:val="00882BB1"/>
    <w:rsid w:val="008837AC"/>
    <w:rsid w:val="008839FD"/>
    <w:rsid w:val="008909DC"/>
    <w:rsid w:val="00894255"/>
    <w:rsid w:val="008945AD"/>
    <w:rsid w:val="008A0645"/>
    <w:rsid w:val="008A1C02"/>
    <w:rsid w:val="008A257E"/>
    <w:rsid w:val="008A370D"/>
    <w:rsid w:val="008A587D"/>
    <w:rsid w:val="008B16B0"/>
    <w:rsid w:val="008B1BD5"/>
    <w:rsid w:val="008B3104"/>
    <w:rsid w:val="008B35CD"/>
    <w:rsid w:val="008B4093"/>
    <w:rsid w:val="008B5FCC"/>
    <w:rsid w:val="008B7F36"/>
    <w:rsid w:val="008C357F"/>
    <w:rsid w:val="008C5486"/>
    <w:rsid w:val="008D1661"/>
    <w:rsid w:val="008D27E0"/>
    <w:rsid w:val="008D5F90"/>
    <w:rsid w:val="008D6800"/>
    <w:rsid w:val="008D72F1"/>
    <w:rsid w:val="008E34CD"/>
    <w:rsid w:val="008E4089"/>
    <w:rsid w:val="008E5AFF"/>
    <w:rsid w:val="008E7031"/>
    <w:rsid w:val="008E77DE"/>
    <w:rsid w:val="008F040C"/>
    <w:rsid w:val="008F07A3"/>
    <w:rsid w:val="008F3322"/>
    <w:rsid w:val="008F3519"/>
    <w:rsid w:val="008F3A0D"/>
    <w:rsid w:val="009001B6"/>
    <w:rsid w:val="00900E1B"/>
    <w:rsid w:val="0090131F"/>
    <w:rsid w:val="009016D5"/>
    <w:rsid w:val="00907683"/>
    <w:rsid w:val="009132B7"/>
    <w:rsid w:val="0091527A"/>
    <w:rsid w:val="00916A2C"/>
    <w:rsid w:val="00922D3E"/>
    <w:rsid w:val="009233EE"/>
    <w:rsid w:val="00923E34"/>
    <w:rsid w:val="00930B1A"/>
    <w:rsid w:val="00932612"/>
    <w:rsid w:val="009327DC"/>
    <w:rsid w:val="009338D9"/>
    <w:rsid w:val="009339BD"/>
    <w:rsid w:val="009356CF"/>
    <w:rsid w:val="00944671"/>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909A7"/>
    <w:rsid w:val="00997B21"/>
    <w:rsid w:val="009A5FC3"/>
    <w:rsid w:val="009A6382"/>
    <w:rsid w:val="009A76EB"/>
    <w:rsid w:val="009B6F84"/>
    <w:rsid w:val="009B74B0"/>
    <w:rsid w:val="009C0152"/>
    <w:rsid w:val="009C1A74"/>
    <w:rsid w:val="009C3D42"/>
    <w:rsid w:val="009C491E"/>
    <w:rsid w:val="009D0DF1"/>
    <w:rsid w:val="009D1E09"/>
    <w:rsid w:val="009D22D6"/>
    <w:rsid w:val="009D2C84"/>
    <w:rsid w:val="009D3906"/>
    <w:rsid w:val="009D6B46"/>
    <w:rsid w:val="009E1F9C"/>
    <w:rsid w:val="009E35B6"/>
    <w:rsid w:val="009E5ABC"/>
    <w:rsid w:val="009F3BBA"/>
    <w:rsid w:val="009F43B4"/>
    <w:rsid w:val="009F4940"/>
    <w:rsid w:val="009F5BA1"/>
    <w:rsid w:val="00A02A88"/>
    <w:rsid w:val="00A04012"/>
    <w:rsid w:val="00A046FA"/>
    <w:rsid w:val="00A0562E"/>
    <w:rsid w:val="00A0602A"/>
    <w:rsid w:val="00A0726D"/>
    <w:rsid w:val="00A073AE"/>
    <w:rsid w:val="00A12204"/>
    <w:rsid w:val="00A12750"/>
    <w:rsid w:val="00A13CB0"/>
    <w:rsid w:val="00A1561F"/>
    <w:rsid w:val="00A16544"/>
    <w:rsid w:val="00A176C4"/>
    <w:rsid w:val="00A207F1"/>
    <w:rsid w:val="00A213B8"/>
    <w:rsid w:val="00A249B1"/>
    <w:rsid w:val="00A30BF5"/>
    <w:rsid w:val="00A31BE6"/>
    <w:rsid w:val="00A32FBB"/>
    <w:rsid w:val="00A3461B"/>
    <w:rsid w:val="00A40068"/>
    <w:rsid w:val="00A40BE9"/>
    <w:rsid w:val="00A428EE"/>
    <w:rsid w:val="00A443C2"/>
    <w:rsid w:val="00A4478A"/>
    <w:rsid w:val="00A44852"/>
    <w:rsid w:val="00A50502"/>
    <w:rsid w:val="00A53409"/>
    <w:rsid w:val="00A53796"/>
    <w:rsid w:val="00A53848"/>
    <w:rsid w:val="00A5418C"/>
    <w:rsid w:val="00A54CC9"/>
    <w:rsid w:val="00A5512A"/>
    <w:rsid w:val="00A56945"/>
    <w:rsid w:val="00A56A6E"/>
    <w:rsid w:val="00A57D04"/>
    <w:rsid w:val="00A60A26"/>
    <w:rsid w:val="00A61598"/>
    <w:rsid w:val="00A61777"/>
    <w:rsid w:val="00A63646"/>
    <w:rsid w:val="00A63914"/>
    <w:rsid w:val="00A654B5"/>
    <w:rsid w:val="00A71C02"/>
    <w:rsid w:val="00A72F3F"/>
    <w:rsid w:val="00A75A1A"/>
    <w:rsid w:val="00A81DCE"/>
    <w:rsid w:val="00A84A99"/>
    <w:rsid w:val="00A84F46"/>
    <w:rsid w:val="00A85E87"/>
    <w:rsid w:val="00A86AEA"/>
    <w:rsid w:val="00A871F4"/>
    <w:rsid w:val="00A9431A"/>
    <w:rsid w:val="00A95988"/>
    <w:rsid w:val="00A959DF"/>
    <w:rsid w:val="00A97A1B"/>
    <w:rsid w:val="00AA2238"/>
    <w:rsid w:val="00AA2927"/>
    <w:rsid w:val="00AA5D2F"/>
    <w:rsid w:val="00AB2CB8"/>
    <w:rsid w:val="00AB4617"/>
    <w:rsid w:val="00AC1B2C"/>
    <w:rsid w:val="00AC3264"/>
    <w:rsid w:val="00AC46AD"/>
    <w:rsid w:val="00AC4D2D"/>
    <w:rsid w:val="00AC58EC"/>
    <w:rsid w:val="00AC7282"/>
    <w:rsid w:val="00AC7961"/>
    <w:rsid w:val="00AD314E"/>
    <w:rsid w:val="00AD5FCD"/>
    <w:rsid w:val="00AD6B48"/>
    <w:rsid w:val="00AD6C12"/>
    <w:rsid w:val="00AD7A3A"/>
    <w:rsid w:val="00AE03F4"/>
    <w:rsid w:val="00AE1BF1"/>
    <w:rsid w:val="00AE23AB"/>
    <w:rsid w:val="00AE58FB"/>
    <w:rsid w:val="00AE5AF0"/>
    <w:rsid w:val="00AE663D"/>
    <w:rsid w:val="00AE73B3"/>
    <w:rsid w:val="00AF07E7"/>
    <w:rsid w:val="00AF0DD2"/>
    <w:rsid w:val="00AF31E1"/>
    <w:rsid w:val="00AF3BBA"/>
    <w:rsid w:val="00AF4231"/>
    <w:rsid w:val="00AF5669"/>
    <w:rsid w:val="00AF6D59"/>
    <w:rsid w:val="00B00B0E"/>
    <w:rsid w:val="00B00B26"/>
    <w:rsid w:val="00B02385"/>
    <w:rsid w:val="00B02F9D"/>
    <w:rsid w:val="00B031C9"/>
    <w:rsid w:val="00B05766"/>
    <w:rsid w:val="00B07267"/>
    <w:rsid w:val="00B11A82"/>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57FD5"/>
    <w:rsid w:val="00B62765"/>
    <w:rsid w:val="00B65DF5"/>
    <w:rsid w:val="00B72759"/>
    <w:rsid w:val="00B7679F"/>
    <w:rsid w:val="00B77112"/>
    <w:rsid w:val="00B77159"/>
    <w:rsid w:val="00B8080B"/>
    <w:rsid w:val="00B82223"/>
    <w:rsid w:val="00B87BA5"/>
    <w:rsid w:val="00B87C39"/>
    <w:rsid w:val="00B904EA"/>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D7A17"/>
    <w:rsid w:val="00BE1312"/>
    <w:rsid w:val="00BE1F1B"/>
    <w:rsid w:val="00BE3F89"/>
    <w:rsid w:val="00BE47B5"/>
    <w:rsid w:val="00BE49E7"/>
    <w:rsid w:val="00BE5864"/>
    <w:rsid w:val="00BE5FCE"/>
    <w:rsid w:val="00BF54C5"/>
    <w:rsid w:val="00C0079E"/>
    <w:rsid w:val="00C03A7C"/>
    <w:rsid w:val="00C0572A"/>
    <w:rsid w:val="00C13EBD"/>
    <w:rsid w:val="00C152DB"/>
    <w:rsid w:val="00C1631B"/>
    <w:rsid w:val="00C163AB"/>
    <w:rsid w:val="00C170F0"/>
    <w:rsid w:val="00C25962"/>
    <w:rsid w:val="00C25FA6"/>
    <w:rsid w:val="00C3099D"/>
    <w:rsid w:val="00C33011"/>
    <w:rsid w:val="00C3441F"/>
    <w:rsid w:val="00C362C1"/>
    <w:rsid w:val="00C36EDC"/>
    <w:rsid w:val="00C41950"/>
    <w:rsid w:val="00C42C3B"/>
    <w:rsid w:val="00C43EFB"/>
    <w:rsid w:val="00C45012"/>
    <w:rsid w:val="00C51672"/>
    <w:rsid w:val="00C538A9"/>
    <w:rsid w:val="00C53B5A"/>
    <w:rsid w:val="00C53E41"/>
    <w:rsid w:val="00C54909"/>
    <w:rsid w:val="00C54AF3"/>
    <w:rsid w:val="00C54F5A"/>
    <w:rsid w:val="00C569B4"/>
    <w:rsid w:val="00C57DDE"/>
    <w:rsid w:val="00C6145A"/>
    <w:rsid w:val="00C61468"/>
    <w:rsid w:val="00C61A97"/>
    <w:rsid w:val="00C61BD7"/>
    <w:rsid w:val="00C61E44"/>
    <w:rsid w:val="00C64FF3"/>
    <w:rsid w:val="00C658FF"/>
    <w:rsid w:val="00C662AD"/>
    <w:rsid w:val="00C67A92"/>
    <w:rsid w:val="00C71280"/>
    <w:rsid w:val="00C717BF"/>
    <w:rsid w:val="00C76178"/>
    <w:rsid w:val="00C83056"/>
    <w:rsid w:val="00C84560"/>
    <w:rsid w:val="00C86679"/>
    <w:rsid w:val="00C8792F"/>
    <w:rsid w:val="00C90472"/>
    <w:rsid w:val="00C91D6E"/>
    <w:rsid w:val="00C92620"/>
    <w:rsid w:val="00C93C5A"/>
    <w:rsid w:val="00CA1220"/>
    <w:rsid w:val="00CA489E"/>
    <w:rsid w:val="00CA67A1"/>
    <w:rsid w:val="00CB0279"/>
    <w:rsid w:val="00CB666B"/>
    <w:rsid w:val="00CB734B"/>
    <w:rsid w:val="00CC0A7C"/>
    <w:rsid w:val="00CC3898"/>
    <w:rsid w:val="00CC41B6"/>
    <w:rsid w:val="00CC7ADA"/>
    <w:rsid w:val="00CC7F1D"/>
    <w:rsid w:val="00CD0376"/>
    <w:rsid w:val="00CD0A88"/>
    <w:rsid w:val="00CD125D"/>
    <w:rsid w:val="00CD283C"/>
    <w:rsid w:val="00CD3641"/>
    <w:rsid w:val="00CD66EA"/>
    <w:rsid w:val="00CD7432"/>
    <w:rsid w:val="00CE0FA5"/>
    <w:rsid w:val="00CE2A23"/>
    <w:rsid w:val="00CE31C8"/>
    <w:rsid w:val="00CE34EF"/>
    <w:rsid w:val="00CE484B"/>
    <w:rsid w:val="00CE5EA7"/>
    <w:rsid w:val="00CE7CBA"/>
    <w:rsid w:val="00CF0DEE"/>
    <w:rsid w:val="00CF42AA"/>
    <w:rsid w:val="00CF5EAA"/>
    <w:rsid w:val="00CF6AE3"/>
    <w:rsid w:val="00CF77BB"/>
    <w:rsid w:val="00CF7E11"/>
    <w:rsid w:val="00D006AE"/>
    <w:rsid w:val="00D00905"/>
    <w:rsid w:val="00D010C1"/>
    <w:rsid w:val="00D01CF0"/>
    <w:rsid w:val="00D0442A"/>
    <w:rsid w:val="00D12A7B"/>
    <w:rsid w:val="00D12ADB"/>
    <w:rsid w:val="00D15E63"/>
    <w:rsid w:val="00D25A39"/>
    <w:rsid w:val="00D27CFA"/>
    <w:rsid w:val="00D310FA"/>
    <w:rsid w:val="00D325C6"/>
    <w:rsid w:val="00D37213"/>
    <w:rsid w:val="00D4099D"/>
    <w:rsid w:val="00D4360D"/>
    <w:rsid w:val="00D5607F"/>
    <w:rsid w:val="00D61388"/>
    <w:rsid w:val="00D61A54"/>
    <w:rsid w:val="00D62108"/>
    <w:rsid w:val="00D64AA4"/>
    <w:rsid w:val="00D64DEA"/>
    <w:rsid w:val="00D64F84"/>
    <w:rsid w:val="00D662A4"/>
    <w:rsid w:val="00D663CD"/>
    <w:rsid w:val="00D6726A"/>
    <w:rsid w:val="00D7001B"/>
    <w:rsid w:val="00D7160D"/>
    <w:rsid w:val="00D7168E"/>
    <w:rsid w:val="00D71E57"/>
    <w:rsid w:val="00D7269B"/>
    <w:rsid w:val="00D72D27"/>
    <w:rsid w:val="00D7786B"/>
    <w:rsid w:val="00D80893"/>
    <w:rsid w:val="00D82519"/>
    <w:rsid w:val="00D84854"/>
    <w:rsid w:val="00D84AAD"/>
    <w:rsid w:val="00D924AE"/>
    <w:rsid w:val="00D92CF1"/>
    <w:rsid w:val="00D92D38"/>
    <w:rsid w:val="00D950F5"/>
    <w:rsid w:val="00D97379"/>
    <w:rsid w:val="00D97FE7"/>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00EC"/>
    <w:rsid w:val="00DE1093"/>
    <w:rsid w:val="00DE4EFA"/>
    <w:rsid w:val="00DE5520"/>
    <w:rsid w:val="00DE563D"/>
    <w:rsid w:val="00DE7AB5"/>
    <w:rsid w:val="00DF0152"/>
    <w:rsid w:val="00DF1958"/>
    <w:rsid w:val="00DF5C19"/>
    <w:rsid w:val="00E04818"/>
    <w:rsid w:val="00E06442"/>
    <w:rsid w:val="00E06952"/>
    <w:rsid w:val="00E11E61"/>
    <w:rsid w:val="00E157B2"/>
    <w:rsid w:val="00E16055"/>
    <w:rsid w:val="00E171E6"/>
    <w:rsid w:val="00E17593"/>
    <w:rsid w:val="00E2332D"/>
    <w:rsid w:val="00E23993"/>
    <w:rsid w:val="00E2574F"/>
    <w:rsid w:val="00E25951"/>
    <w:rsid w:val="00E25B8C"/>
    <w:rsid w:val="00E31CF6"/>
    <w:rsid w:val="00E342F2"/>
    <w:rsid w:val="00E34A4A"/>
    <w:rsid w:val="00E35AFC"/>
    <w:rsid w:val="00E3648F"/>
    <w:rsid w:val="00E41D39"/>
    <w:rsid w:val="00E50A02"/>
    <w:rsid w:val="00E50F8E"/>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0CD0"/>
    <w:rsid w:val="00E91806"/>
    <w:rsid w:val="00E918D2"/>
    <w:rsid w:val="00E966BF"/>
    <w:rsid w:val="00EA0788"/>
    <w:rsid w:val="00EA0C04"/>
    <w:rsid w:val="00EA2732"/>
    <w:rsid w:val="00EA2EEC"/>
    <w:rsid w:val="00EA3D42"/>
    <w:rsid w:val="00EA6B1B"/>
    <w:rsid w:val="00EB1CBD"/>
    <w:rsid w:val="00EB3A34"/>
    <w:rsid w:val="00EB3C3F"/>
    <w:rsid w:val="00EB49BB"/>
    <w:rsid w:val="00EB533F"/>
    <w:rsid w:val="00EC04F1"/>
    <w:rsid w:val="00EC237F"/>
    <w:rsid w:val="00EC573A"/>
    <w:rsid w:val="00ED35C8"/>
    <w:rsid w:val="00ED3968"/>
    <w:rsid w:val="00ED7323"/>
    <w:rsid w:val="00EE28F3"/>
    <w:rsid w:val="00EE50D1"/>
    <w:rsid w:val="00EE66DB"/>
    <w:rsid w:val="00EE7614"/>
    <w:rsid w:val="00EF5110"/>
    <w:rsid w:val="00EF5890"/>
    <w:rsid w:val="00EF76BA"/>
    <w:rsid w:val="00F0231A"/>
    <w:rsid w:val="00F03463"/>
    <w:rsid w:val="00F03683"/>
    <w:rsid w:val="00F036B7"/>
    <w:rsid w:val="00F03A47"/>
    <w:rsid w:val="00F0700F"/>
    <w:rsid w:val="00F07C98"/>
    <w:rsid w:val="00F07F1F"/>
    <w:rsid w:val="00F10411"/>
    <w:rsid w:val="00F10A9A"/>
    <w:rsid w:val="00F11B2D"/>
    <w:rsid w:val="00F121C2"/>
    <w:rsid w:val="00F1485B"/>
    <w:rsid w:val="00F1570C"/>
    <w:rsid w:val="00F15882"/>
    <w:rsid w:val="00F16972"/>
    <w:rsid w:val="00F170C7"/>
    <w:rsid w:val="00F171E0"/>
    <w:rsid w:val="00F20BD3"/>
    <w:rsid w:val="00F247AC"/>
    <w:rsid w:val="00F2585D"/>
    <w:rsid w:val="00F322E9"/>
    <w:rsid w:val="00F3231B"/>
    <w:rsid w:val="00F33808"/>
    <w:rsid w:val="00F373A5"/>
    <w:rsid w:val="00F37697"/>
    <w:rsid w:val="00F37864"/>
    <w:rsid w:val="00F404F9"/>
    <w:rsid w:val="00F44B0A"/>
    <w:rsid w:val="00F47559"/>
    <w:rsid w:val="00F50B30"/>
    <w:rsid w:val="00F51F5F"/>
    <w:rsid w:val="00F51FE5"/>
    <w:rsid w:val="00F52D75"/>
    <w:rsid w:val="00F53697"/>
    <w:rsid w:val="00F55582"/>
    <w:rsid w:val="00F57647"/>
    <w:rsid w:val="00F62A14"/>
    <w:rsid w:val="00F644AB"/>
    <w:rsid w:val="00F64C7B"/>
    <w:rsid w:val="00F66400"/>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4495"/>
    <w:rsid w:val="00FD5614"/>
    <w:rsid w:val="00FD5E78"/>
    <w:rsid w:val="00FE0BE1"/>
    <w:rsid w:val="00FE11BB"/>
    <w:rsid w:val="00FE1DE9"/>
    <w:rsid w:val="00FE36AF"/>
    <w:rsid w:val="00FE39C2"/>
    <w:rsid w:val="00FE3C32"/>
    <w:rsid w:val="00FE64AE"/>
    <w:rsid w:val="00FF7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werlink2016@aer.gov.au"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owerlink2016@aer.gov.a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04D9B-A444-4A40-89AA-9EF2BA52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2E588994.dotm</Template>
  <TotalTime>0</TotalTime>
  <Pages>51</Pages>
  <Words>14074</Words>
  <Characters>80224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AER draft decision - Powerlink - Overview</vt:lpstr>
    </vt:vector>
  </TitlesOfParts>
  <LinksUpToDate>false</LinksUpToDate>
  <CharactersWithSpaces>94110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Overview</dc:title>
  <dc:creator/>
  <cp:lastModifiedBy/>
  <cp:revision>1</cp:revision>
  <dcterms:created xsi:type="dcterms:W3CDTF">2016-09-28T00:47:00Z</dcterms:created>
  <dcterms:modified xsi:type="dcterms:W3CDTF">2016-09-28T04:46:00Z</dcterms:modified>
</cp:coreProperties>
</file>