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241925" wp14:editId="49E5ADC2">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B47B4FC" wp14:editId="58F6E24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5D4692">
            <w:t>8</w:t>
          </w:r>
          <w:r w:rsidR="000474DF">
            <w:t xml:space="preserve"> </w:t>
          </w:r>
          <w:r w:rsidR="00185BA5">
            <w:t>–</w:t>
          </w:r>
          <w:r w:rsidR="000474DF">
            <w:t xml:space="preserve"> </w:t>
          </w:r>
          <w:r w:rsidR="005D4692">
            <w:t>Corporate income tax</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7D4F0E">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131"/>
      <w:r>
        <w:lastRenderedPageBreak/>
        <w:t>Note</w:t>
      </w:r>
      <w:bookmarkEnd w:id="2"/>
      <w:bookmarkEnd w:id="3"/>
      <w:bookmarkEnd w:id="4"/>
    </w:p>
    <w:p w:rsidR="00761454" w:rsidRDefault="00761454" w:rsidP="00761454">
      <w:pPr>
        <w:numPr>
          <w:ilvl w:val="0"/>
          <w:numId w:val="24"/>
        </w:numPr>
      </w:pPr>
      <w:r>
        <w:t xml:space="preserve">This </w:t>
      </w:r>
      <w:r w:rsidR="00096DDC">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096DDC" w:rsidRDefault="00096DDC"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13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D3760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131" w:history="1">
            <w:r w:rsidR="00D37601" w:rsidRPr="000C3BB2">
              <w:rPr>
                <w:rStyle w:val="Hyperlink"/>
              </w:rPr>
              <w:t>Note</w:t>
            </w:r>
            <w:r w:rsidR="00D37601">
              <w:rPr>
                <w:webHidden/>
              </w:rPr>
              <w:tab/>
            </w:r>
            <w:r w:rsidR="00D37601">
              <w:rPr>
                <w:webHidden/>
              </w:rPr>
              <w:fldChar w:fldCharType="begin"/>
            </w:r>
            <w:r w:rsidR="00D37601">
              <w:rPr>
                <w:webHidden/>
              </w:rPr>
              <w:instrText xml:space="preserve"> PAGEREF _Toc462755131 \h </w:instrText>
            </w:r>
            <w:r w:rsidR="00D37601">
              <w:rPr>
                <w:webHidden/>
              </w:rPr>
            </w:r>
            <w:r w:rsidR="00D37601">
              <w:rPr>
                <w:webHidden/>
              </w:rPr>
              <w:fldChar w:fldCharType="separate"/>
            </w:r>
            <w:r w:rsidR="00D37601">
              <w:rPr>
                <w:webHidden/>
              </w:rPr>
              <w:t>8-2</w:t>
            </w:r>
            <w:r w:rsidR="00D37601">
              <w:rPr>
                <w:webHidden/>
              </w:rPr>
              <w:fldChar w:fldCharType="end"/>
            </w:r>
          </w:hyperlink>
        </w:p>
        <w:p w:rsidR="00D37601" w:rsidRDefault="00CB0844">
          <w:pPr>
            <w:pStyle w:val="TOC1"/>
            <w:rPr>
              <w:rFonts w:asciiTheme="minorHAnsi" w:eastAsiaTheme="minorEastAsia" w:hAnsiTheme="minorHAnsi"/>
              <w:b w:val="0"/>
              <w:color w:val="auto"/>
              <w:sz w:val="22"/>
              <w:lang w:val="en-AU" w:eastAsia="en-AU"/>
            </w:rPr>
          </w:pPr>
          <w:hyperlink w:anchor="_Toc462755132" w:history="1">
            <w:r w:rsidR="00D37601" w:rsidRPr="000C3BB2">
              <w:rPr>
                <w:rStyle w:val="Hyperlink"/>
              </w:rPr>
              <w:t>Contents</w:t>
            </w:r>
            <w:r w:rsidR="00D37601">
              <w:rPr>
                <w:webHidden/>
              </w:rPr>
              <w:tab/>
            </w:r>
            <w:r w:rsidR="00D37601">
              <w:rPr>
                <w:webHidden/>
              </w:rPr>
              <w:fldChar w:fldCharType="begin"/>
            </w:r>
            <w:r w:rsidR="00D37601">
              <w:rPr>
                <w:webHidden/>
              </w:rPr>
              <w:instrText xml:space="preserve"> PAGEREF _Toc462755132 \h </w:instrText>
            </w:r>
            <w:r w:rsidR="00D37601">
              <w:rPr>
                <w:webHidden/>
              </w:rPr>
            </w:r>
            <w:r w:rsidR="00D37601">
              <w:rPr>
                <w:webHidden/>
              </w:rPr>
              <w:fldChar w:fldCharType="separate"/>
            </w:r>
            <w:r w:rsidR="00D37601">
              <w:rPr>
                <w:webHidden/>
              </w:rPr>
              <w:t>8-3</w:t>
            </w:r>
            <w:r w:rsidR="00D37601">
              <w:rPr>
                <w:webHidden/>
              </w:rPr>
              <w:fldChar w:fldCharType="end"/>
            </w:r>
          </w:hyperlink>
        </w:p>
        <w:p w:rsidR="00D37601" w:rsidRDefault="00CB0844">
          <w:pPr>
            <w:pStyle w:val="TOC1"/>
            <w:rPr>
              <w:rFonts w:asciiTheme="minorHAnsi" w:eastAsiaTheme="minorEastAsia" w:hAnsiTheme="minorHAnsi"/>
              <w:b w:val="0"/>
              <w:color w:val="auto"/>
              <w:sz w:val="22"/>
              <w:lang w:val="en-AU" w:eastAsia="en-AU"/>
            </w:rPr>
          </w:pPr>
          <w:hyperlink w:anchor="_Toc462755133" w:history="1">
            <w:r w:rsidR="00D37601" w:rsidRPr="000C3BB2">
              <w:rPr>
                <w:rStyle w:val="Hyperlink"/>
              </w:rPr>
              <w:t>Shortened forms</w:t>
            </w:r>
            <w:r w:rsidR="00D37601">
              <w:rPr>
                <w:webHidden/>
              </w:rPr>
              <w:tab/>
            </w:r>
            <w:r w:rsidR="00D37601">
              <w:rPr>
                <w:webHidden/>
              </w:rPr>
              <w:fldChar w:fldCharType="begin"/>
            </w:r>
            <w:r w:rsidR="00D37601">
              <w:rPr>
                <w:webHidden/>
              </w:rPr>
              <w:instrText xml:space="preserve"> PAGEREF _Toc462755133 \h </w:instrText>
            </w:r>
            <w:r w:rsidR="00D37601">
              <w:rPr>
                <w:webHidden/>
              </w:rPr>
            </w:r>
            <w:r w:rsidR="00D37601">
              <w:rPr>
                <w:webHidden/>
              </w:rPr>
              <w:fldChar w:fldCharType="separate"/>
            </w:r>
            <w:r w:rsidR="00D37601">
              <w:rPr>
                <w:webHidden/>
              </w:rPr>
              <w:t>8-4</w:t>
            </w:r>
            <w:r w:rsidR="00D37601">
              <w:rPr>
                <w:webHidden/>
              </w:rPr>
              <w:fldChar w:fldCharType="end"/>
            </w:r>
          </w:hyperlink>
        </w:p>
        <w:p w:rsidR="00D37601" w:rsidRDefault="00CB0844">
          <w:pPr>
            <w:pStyle w:val="TOC1"/>
            <w:rPr>
              <w:rFonts w:asciiTheme="minorHAnsi" w:eastAsiaTheme="minorEastAsia" w:hAnsiTheme="minorHAnsi"/>
              <w:b w:val="0"/>
              <w:color w:val="auto"/>
              <w:sz w:val="22"/>
              <w:lang w:val="en-AU" w:eastAsia="en-AU"/>
            </w:rPr>
          </w:pPr>
          <w:hyperlink w:anchor="_Toc462755134" w:history="1">
            <w:r w:rsidR="00D37601" w:rsidRPr="000C3BB2">
              <w:rPr>
                <w:rStyle w:val="Hyperlink"/>
              </w:rPr>
              <w:t>8</w:t>
            </w:r>
            <w:r w:rsidR="00D37601">
              <w:rPr>
                <w:rFonts w:asciiTheme="minorHAnsi" w:eastAsiaTheme="minorEastAsia" w:hAnsiTheme="minorHAnsi"/>
                <w:b w:val="0"/>
                <w:color w:val="auto"/>
                <w:sz w:val="22"/>
                <w:lang w:val="en-AU" w:eastAsia="en-AU"/>
              </w:rPr>
              <w:tab/>
            </w:r>
            <w:r w:rsidR="00D37601" w:rsidRPr="000C3BB2">
              <w:rPr>
                <w:rStyle w:val="Hyperlink"/>
              </w:rPr>
              <w:t>Corporate income tax</w:t>
            </w:r>
            <w:r w:rsidR="00D37601">
              <w:rPr>
                <w:webHidden/>
              </w:rPr>
              <w:tab/>
            </w:r>
            <w:r w:rsidR="00D37601">
              <w:rPr>
                <w:webHidden/>
              </w:rPr>
              <w:fldChar w:fldCharType="begin"/>
            </w:r>
            <w:r w:rsidR="00D37601">
              <w:rPr>
                <w:webHidden/>
              </w:rPr>
              <w:instrText xml:space="preserve"> PAGEREF _Toc462755134 \h </w:instrText>
            </w:r>
            <w:r w:rsidR="00D37601">
              <w:rPr>
                <w:webHidden/>
              </w:rPr>
            </w:r>
            <w:r w:rsidR="00D37601">
              <w:rPr>
                <w:webHidden/>
              </w:rPr>
              <w:fldChar w:fldCharType="separate"/>
            </w:r>
            <w:r w:rsidR="00D37601">
              <w:rPr>
                <w:webHidden/>
              </w:rPr>
              <w:t>8-6</w:t>
            </w:r>
            <w:r w:rsidR="00D37601">
              <w:rPr>
                <w:webHidden/>
              </w:rPr>
              <w:fldChar w:fldCharType="end"/>
            </w:r>
          </w:hyperlink>
        </w:p>
        <w:p w:rsidR="00D37601" w:rsidRDefault="00CB0844">
          <w:pPr>
            <w:pStyle w:val="TOC2"/>
            <w:rPr>
              <w:rFonts w:asciiTheme="minorHAnsi" w:eastAsiaTheme="minorEastAsia" w:hAnsiTheme="minorHAnsi"/>
              <w:b w:val="0"/>
              <w:color w:val="auto"/>
              <w:sz w:val="22"/>
              <w:lang w:eastAsia="en-AU"/>
            </w:rPr>
          </w:pPr>
          <w:hyperlink w:anchor="_Toc462755135" w:history="1">
            <w:r w:rsidR="00D37601" w:rsidRPr="000C3BB2">
              <w:rPr>
                <w:rStyle w:val="Hyperlink"/>
              </w:rPr>
              <w:t>8.1</w:t>
            </w:r>
            <w:r w:rsidR="00D37601">
              <w:rPr>
                <w:rFonts w:asciiTheme="minorHAnsi" w:eastAsiaTheme="minorEastAsia" w:hAnsiTheme="minorHAnsi"/>
                <w:b w:val="0"/>
                <w:color w:val="auto"/>
                <w:sz w:val="22"/>
                <w:lang w:eastAsia="en-AU"/>
              </w:rPr>
              <w:tab/>
            </w:r>
            <w:r w:rsidR="00D37601" w:rsidRPr="000C3BB2">
              <w:rPr>
                <w:rStyle w:val="Hyperlink"/>
              </w:rPr>
              <w:t>Draft decision</w:t>
            </w:r>
            <w:r w:rsidR="00D37601">
              <w:rPr>
                <w:webHidden/>
              </w:rPr>
              <w:tab/>
            </w:r>
            <w:r w:rsidR="00D37601">
              <w:rPr>
                <w:webHidden/>
              </w:rPr>
              <w:fldChar w:fldCharType="begin"/>
            </w:r>
            <w:r w:rsidR="00D37601">
              <w:rPr>
                <w:webHidden/>
              </w:rPr>
              <w:instrText xml:space="preserve"> PAGEREF _Toc462755135 \h </w:instrText>
            </w:r>
            <w:r w:rsidR="00D37601">
              <w:rPr>
                <w:webHidden/>
              </w:rPr>
            </w:r>
            <w:r w:rsidR="00D37601">
              <w:rPr>
                <w:webHidden/>
              </w:rPr>
              <w:fldChar w:fldCharType="separate"/>
            </w:r>
            <w:r w:rsidR="00D37601">
              <w:rPr>
                <w:webHidden/>
              </w:rPr>
              <w:t>8-6</w:t>
            </w:r>
            <w:r w:rsidR="00D37601">
              <w:rPr>
                <w:webHidden/>
              </w:rPr>
              <w:fldChar w:fldCharType="end"/>
            </w:r>
          </w:hyperlink>
        </w:p>
        <w:p w:rsidR="00D37601" w:rsidRDefault="00CB0844">
          <w:pPr>
            <w:pStyle w:val="TOC2"/>
            <w:rPr>
              <w:rFonts w:asciiTheme="minorHAnsi" w:eastAsiaTheme="minorEastAsia" w:hAnsiTheme="minorHAnsi"/>
              <w:b w:val="0"/>
              <w:color w:val="auto"/>
              <w:sz w:val="22"/>
              <w:lang w:eastAsia="en-AU"/>
            </w:rPr>
          </w:pPr>
          <w:hyperlink w:anchor="_Toc462755136" w:history="1">
            <w:r w:rsidR="00D37601" w:rsidRPr="000C3BB2">
              <w:rPr>
                <w:rStyle w:val="Hyperlink"/>
              </w:rPr>
              <w:t>8.2</w:t>
            </w:r>
            <w:r w:rsidR="00D37601">
              <w:rPr>
                <w:rFonts w:asciiTheme="minorHAnsi" w:eastAsiaTheme="minorEastAsia" w:hAnsiTheme="minorHAnsi"/>
                <w:b w:val="0"/>
                <w:color w:val="auto"/>
                <w:sz w:val="22"/>
                <w:lang w:eastAsia="en-AU"/>
              </w:rPr>
              <w:tab/>
            </w:r>
            <w:r w:rsidR="00D37601" w:rsidRPr="000C3BB2">
              <w:rPr>
                <w:rStyle w:val="Hyperlink"/>
              </w:rPr>
              <w:t>TasNetworks' proposal</w:t>
            </w:r>
            <w:r w:rsidR="00D37601">
              <w:rPr>
                <w:webHidden/>
              </w:rPr>
              <w:tab/>
            </w:r>
            <w:r w:rsidR="00D37601">
              <w:rPr>
                <w:webHidden/>
              </w:rPr>
              <w:fldChar w:fldCharType="begin"/>
            </w:r>
            <w:r w:rsidR="00D37601">
              <w:rPr>
                <w:webHidden/>
              </w:rPr>
              <w:instrText xml:space="preserve"> PAGEREF _Toc462755136 \h </w:instrText>
            </w:r>
            <w:r w:rsidR="00D37601">
              <w:rPr>
                <w:webHidden/>
              </w:rPr>
            </w:r>
            <w:r w:rsidR="00D37601">
              <w:rPr>
                <w:webHidden/>
              </w:rPr>
              <w:fldChar w:fldCharType="separate"/>
            </w:r>
            <w:r w:rsidR="00D37601">
              <w:rPr>
                <w:webHidden/>
              </w:rPr>
              <w:t>8-8</w:t>
            </w:r>
            <w:r w:rsidR="00D37601">
              <w:rPr>
                <w:webHidden/>
              </w:rPr>
              <w:fldChar w:fldCharType="end"/>
            </w:r>
          </w:hyperlink>
        </w:p>
        <w:p w:rsidR="00D37601" w:rsidRDefault="00CB0844">
          <w:pPr>
            <w:pStyle w:val="TOC2"/>
            <w:rPr>
              <w:rFonts w:asciiTheme="minorHAnsi" w:eastAsiaTheme="minorEastAsia" w:hAnsiTheme="minorHAnsi"/>
              <w:b w:val="0"/>
              <w:color w:val="auto"/>
              <w:sz w:val="22"/>
              <w:lang w:eastAsia="en-AU"/>
            </w:rPr>
          </w:pPr>
          <w:hyperlink w:anchor="_Toc462755137" w:history="1">
            <w:r w:rsidR="00D37601" w:rsidRPr="000C3BB2">
              <w:rPr>
                <w:rStyle w:val="Hyperlink"/>
              </w:rPr>
              <w:t>8.3</w:t>
            </w:r>
            <w:r w:rsidR="00D37601">
              <w:rPr>
                <w:rFonts w:asciiTheme="minorHAnsi" w:eastAsiaTheme="minorEastAsia" w:hAnsiTheme="minorHAnsi"/>
                <w:b w:val="0"/>
                <w:color w:val="auto"/>
                <w:sz w:val="22"/>
                <w:lang w:eastAsia="en-AU"/>
              </w:rPr>
              <w:tab/>
            </w:r>
            <w:r w:rsidR="00D37601" w:rsidRPr="000C3BB2">
              <w:rPr>
                <w:rStyle w:val="Hyperlink"/>
              </w:rPr>
              <w:t>Assessment approach</w:t>
            </w:r>
            <w:r w:rsidR="00D37601">
              <w:rPr>
                <w:webHidden/>
              </w:rPr>
              <w:tab/>
            </w:r>
            <w:r w:rsidR="00D37601">
              <w:rPr>
                <w:webHidden/>
              </w:rPr>
              <w:fldChar w:fldCharType="begin"/>
            </w:r>
            <w:r w:rsidR="00D37601">
              <w:rPr>
                <w:webHidden/>
              </w:rPr>
              <w:instrText xml:space="preserve"> PAGEREF _Toc462755137 \h </w:instrText>
            </w:r>
            <w:r w:rsidR="00D37601">
              <w:rPr>
                <w:webHidden/>
              </w:rPr>
            </w:r>
            <w:r w:rsidR="00D37601">
              <w:rPr>
                <w:webHidden/>
              </w:rPr>
              <w:fldChar w:fldCharType="separate"/>
            </w:r>
            <w:r w:rsidR="00D37601">
              <w:rPr>
                <w:webHidden/>
              </w:rPr>
              <w:t>8-9</w:t>
            </w:r>
            <w:r w:rsidR="00D37601">
              <w:rPr>
                <w:webHidden/>
              </w:rPr>
              <w:fldChar w:fldCharType="end"/>
            </w:r>
          </w:hyperlink>
        </w:p>
        <w:p w:rsidR="00D37601" w:rsidRDefault="00CB0844">
          <w:pPr>
            <w:pStyle w:val="TOC3"/>
            <w:rPr>
              <w:rFonts w:asciiTheme="minorHAnsi" w:eastAsiaTheme="minorEastAsia" w:hAnsiTheme="minorHAnsi"/>
              <w:lang w:eastAsia="en-AU"/>
            </w:rPr>
          </w:pPr>
          <w:hyperlink w:anchor="_Toc462755138" w:history="1">
            <w:r w:rsidR="00D37601" w:rsidRPr="000C3BB2">
              <w:rPr>
                <w:rStyle w:val="Hyperlink"/>
              </w:rPr>
              <w:t>8.3.1</w:t>
            </w:r>
            <w:r w:rsidR="00D37601">
              <w:rPr>
                <w:rFonts w:asciiTheme="minorHAnsi" w:eastAsiaTheme="minorEastAsia" w:hAnsiTheme="minorHAnsi"/>
                <w:lang w:eastAsia="en-AU"/>
              </w:rPr>
              <w:tab/>
            </w:r>
            <w:r w:rsidR="00D37601" w:rsidRPr="000C3BB2">
              <w:rPr>
                <w:rStyle w:val="Hyperlink"/>
              </w:rPr>
              <w:t>Interrelationships</w:t>
            </w:r>
            <w:r w:rsidR="00D37601">
              <w:rPr>
                <w:webHidden/>
              </w:rPr>
              <w:tab/>
            </w:r>
            <w:r w:rsidR="00D37601">
              <w:rPr>
                <w:webHidden/>
              </w:rPr>
              <w:fldChar w:fldCharType="begin"/>
            </w:r>
            <w:r w:rsidR="00D37601">
              <w:rPr>
                <w:webHidden/>
              </w:rPr>
              <w:instrText xml:space="preserve"> PAGEREF _Toc462755138 \h </w:instrText>
            </w:r>
            <w:r w:rsidR="00D37601">
              <w:rPr>
                <w:webHidden/>
              </w:rPr>
            </w:r>
            <w:r w:rsidR="00D37601">
              <w:rPr>
                <w:webHidden/>
              </w:rPr>
              <w:fldChar w:fldCharType="separate"/>
            </w:r>
            <w:r w:rsidR="00D37601">
              <w:rPr>
                <w:webHidden/>
              </w:rPr>
              <w:t>8-10</w:t>
            </w:r>
            <w:r w:rsidR="00D37601">
              <w:rPr>
                <w:webHidden/>
              </w:rPr>
              <w:fldChar w:fldCharType="end"/>
            </w:r>
          </w:hyperlink>
        </w:p>
        <w:p w:rsidR="00D37601" w:rsidRDefault="00CB0844">
          <w:pPr>
            <w:pStyle w:val="TOC2"/>
            <w:rPr>
              <w:rFonts w:asciiTheme="minorHAnsi" w:eastAsiaTheme="minorEastAsia" w:hAnsiTheme="minorHAnsi"/>
              <w:b w:val="0"/>
              <w:color w:val="auto"/>
              <w:sz w:val="22"/>
              <w:lang w:eastAsia="en-AU"/>
            </w:rPr>
          </w:pPr>
          <w:hyperlink w:anchor="_Toc462755139" w:history="1">
            <w:r w:rsidR="00D37601" w:rsidRPr="000C3BB2">
              <w:rPr>
                <w:rStyle w:val="Hyperlink"/>
              </w:rPr>
              <w:t>8.4</w:t>
            </w:r>
            <w:r w:rsidR="00D37601">
              <w:rPr>
                <w:rFonts w:asciiTheme="minorHAnsi" w:eastAsiaTheme="minorEastAsia" w:hAnsiTheme="minorHAnsi"/>
                <w:b w:val="0"/>
                <w:color w:val="auto"/>
                <w:sz w:val="22"/>
                <w:lang w:eastAsia="en-AU"/>
              </w:rPr>
              <w:tab/>
            </w:r>
            <w:r w:rsidR="00D37601" w:rsidRPr="000C3BB2">
              <w:rPr>
                <w:rStyle w:val="Hyperlink"/>
              </w:rPr>
              <w:t>Reasons for draft decision</w:t>
            </w:r>
            <w:r w:rsidR="00D37601">
              <w:rPr>
                <w:webHidden/>
              </w:rPr>
              <w:tab/>
            </w:r>
            <w:r w:rsidR="00D37601">
              <w:rPr>
                <w:webHidden/>
              </w:rPr>
              <w:fldChar w:fldCharType="begin"/>
            </w:r>
            <w:r w:rsidR="00D37601">
              <w:rPr>
                <w:webHidden/>
              </w:rPr>
              <w:instrText xml:space="preserve"> PAGEREF _Toc462755139 \h </w:instrText>
            </w:r>
            <w:r w:rsidR="00D37601">
              <w:rPr>
                <w:webHidden/>
              </w:rPr>
            </w:r>
            <w:r w:rsidR="00D37601">
              <w:rPr>
                <w:webHidden/>
              </w:rPr>
              <w:fldChar w:fldCharType="separate"/>
            </w:r>
            <w:r w:rsidR="00D37601">
              <w:rPr>
                <w:webHidden/>
              </w:rPr>
              <w:t>8-11</w:t>
            </w:r>
            <w:r w:rsidR="00D37601">
              <w:rPr>
                <w:webHidden/>
              </w:rPr>
              <w:fldChar w:fldCharType="end"/>
            </w:r>
          </w:hyperlink>
        </w:p>
        <w:p w:rsidR="00D37601" w:rsidRDefault="00CB0844">
          <w:pPr>
            <w:pStyle w:val="TOC3"/>
            <w:rPr>
              <w:rFonts w:asciiTheme="minorHAnsi" w:eastAsiaTheme="minorEastAsia" w:hAnsiTheme="minorHAnsi"/>
              <w:lang w:eastAsia="en-AU"/>
            </w:rPr>
          </w:pPr>
          <w:hyperlink w:anchor="_Toc462755140" w:history="1">
            <w:r w:rsidR="00D37601" w:rsidRPr="000C3BB2">
              <w:rPr>
                <w:rStyle w:val="Hyperlink"/>
              </w:rPr>
              <w:t>8.4.1</w:t>
            </w:r>
            <w:r w:rsidR="00D37601">
              <w:rPr>
                <w:rFonts w:asciiTheme="minorHAnsi" w:eastAsiaTheme="minorEastAsia" w:hAnsiTheme="minorHAnsi"/>
                <w:lang w:eastAsia="en-AU"/>
              </w:rPr>
              <w:tab/>
            </w:r>
            <w:r w:rsidR="00D37601" w:rsidRPr="000C3BB2">
              <w:rPr>
                <w:rStyle w:val="Hyperlink"/>
              </w:rPr>
              <w:t>Opening tax asset base</w:t>
            </w:r>
            <w:r w:rsidR="00D37601">
              <w:rPr>
                <w:webHidden/>
              </w:rPr>
              <w:tab/>
            </w:r>
            <w:r w:rsidR="00D37601">
              <w:rPr>
                <w:webHidden/>
              </w:rPr>
              <w:fldChar w:fldCharType="begin"/>
            </w:r>
            <w:r w:rsidR="00D37601">
              <w:rPr>
                <w:webHidden/>
              </w:rPr>
              <w:instrText xml:space="preserve"> PAGEREF _Toc462755140 \h </w:instrText>
            </w:r>
            <w:r w:rsidR="00D37601">
              <w:rPr>
                <w:webHidden/>
              </w:rPr>
            </w:r>
            <w:r w:rsidR="00D37601">
              <w:rPr>
                <w:webHidden/>
              </w:rPr>
              <w:fldChar w:fldCharType="separate"/>
            </w:r>
            <w:r w:rsidR="00D37601">
              <w:rPr>
                <w:webHidden/>
              </w:rPr>
              <w:t>8-12</w:t>
            </w:r>
            <w:r w:rsidR="00D37601">
              <w:rPr>
                <w:webHidden/>
              </w:rPr>
              <w:fldChar w:fldCharType="end"/>
            </w:r>
          </w:hyperlink>
        </w:p>
        <w:p w:rsidR="00D37601" w:rsidRDefault="00CB0844">
          <w:pPr>
            <w:pStyle w:val="TOC3"/>
            <w:rPr>
              <w:rFonts w:asciiTheme="minorHAnsi" w:eastAsiaTheme="minorEastAsia" w:hAnsiTheme="minorHAnsi"/>
              <w:lang w:eastAsia="en-AU"/>
            </w:rPr>
          </w:pPr>
          <w:hyperlink w:anchor="_Toc462755141" w:history="1">
            <w:r w:rsidR="00D37601" w:rsidRPr="000C3BB2">
              <w:rPr>
                <w:rStyle w:val="Hyperlink"/>
              </w:rPr>
              <w:t>8.4.2</w:t>
            </w:r>
            <w:r w:rsidR="00D37601">
              <w:rPr>
                <w:rFonts w:asciiTheme="minorHAnsi" w:eastAsiaTheme="minorEastAsia" w:hAnsiTheme="minorHAnsi"/>
                <w:lang w:eastAsia="en-AU"/>
              </w:rPr>
              <w:tab/>
            </w:r>
            <w:r w:rsidR="00D37601" w:rsidRPr="000C3BB2">
              <w:rPr>
                <w:rStyle w:val="Hyperlink"/>
              </w:rPr>
              <w:t>Standard tax asset lives</w:t>
            </w:r>
            <w:r w:rsidR="00D37601">
              <w:rPr>
                <w:webHidden/>
              </w:rPr>
              <w:tab/>
            </w:r>
            <w:r w:rsidR="00D37601">
              <w:rPr>
                <w:webHidden/>
              </w:rPr>
              <w:fldChar w:fldCharType="begin"/>
            </w:r>
            <w:r w:rsidR="00D37601">
              <w:rPr>
                <w:webHidden/>
              </w:rPr>
              <w:instrText xml:space="preserve"> PAGEREF _Toc462755141 \h </w:instrText>
            </w:r>
            <w:r w:rsidR="00D37601">
              <w:rPr>
                <w:webHidden/>
              </w:rPr>
            </w:r>
            <w:r w:rsidR="00D37601">
              <w:rPr>
                <w:webHidden/>
              </w:rPr>
              <w:fldChar w:fldCharType="separate"/>
            </w:r>
            <w:r w:rsidR="00D37601">
              <w:rPr>
                <w:webHidden/>
              </w:rPr>
              <w:t>8-14</w:t>
            </w:r>
            <w:r w:rsidR="00D37601">
              <w:rPr>
                <w:webHidden/>
              </w:rPr>
              <w:fldChar w:fldCharType="end"/>
            </w:r>
          </w:hyperlink>
        </w:p>
        <w:p w:rsidR="00D37601" w:rsidRDefault="00CB0844">
          <w:pPr>
            <w:pStyle w:val="TOC3"/>
            <w:rPr>
              <w:rFonts w:asciiTheme="minorHAnsi" w:eastAsiaTheme="minorEastAsia" w:hAnsiTheme="minorHAnsi"/>
              <w:lang w:eastAsia="en-AU"/>
            </w:rPr>
          </w:pPr>
          <w:hyperlink w:anchor="_Toc462755142" w:history="1">
            <w:r w:rsidR="00D37601" w:rsidRPr="000C3BB2">
              <w:rPr>
                <w:rStyle w:val="Hyperlink"/>
              </w:rPr>
              <w:t>8.4.3</w:t>
            </w:r>
            <w:r w:rsidR="00D37601">
              <w:rPr>
                <w:rFonts w:asciiTheme="minorHAnsi" w:eastAsiaTheme="minorEastAsia" w:hAnsiTheme="minorHAnsi"/>
                <w:lang w:eastAsia="en-AU"/>
              </w:rPr>
              <w:tab/>
            </w:r>
            <w:r w:rsidR="00D37601" w:rsidRPr="000C3BB2">
              <w:rPr>
                <w:rStyle w:val="Hyperlink"/>
              </w:rPr>
              <w:t>Remaining tax asset lives</w:t>
            </w:r>
            <w:r w:rsidR="00D37601">
              <w:rPr>
                <w:webHidden/>
              </w:rPr>
              <w:tab/>
            </w:r>
            <w:r w:rsidR="00D37601">
              <w:rPr>
                <w:webHidden/>
              </w:rPr>
              <w:fldChar w:fldCharType="begin"/>
            </w:r>
            <w:r w:rsidR="00D37601">
              <w:rPr>
                <w:webHidden/>
              </w:rPr>
              <w:instrText xml:space="preserve"> PAGEREF _Toc462755142 \h </w:instrText>
            </w:r>
            <w:r w:rsidR="00D37601">
              <w:rPr>
                <w:webHidden/>
              </w:rPr>
            </w:r>
            <w:r w:rsidR="00D37601">
              <w:rPr>
                <w:webHidden/>
              </w:rPr>
              <w:fldChar w:fldCharType="separate"/>
            </w:r>
            <w:r w:rsidR="00D37601">
              <w:rPr>
                <w:webHidden/>
              </w:rPr>
              <w:t>8-16</w:t>
            </w:r>
            <w:r w:rsidR="00D3760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13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D4692" w:rsidP="005D469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13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1445A1" w:rsidRPr="001445A1" w:rsidRDefault="00A91EE4" w:rsidP="001445A1">
      <w:r>
        <w:t xml:space="preserve">Our </w:t>
      </w:r>
      <w:r w:rsidR="00FF510B">
        <w:t xml:space="preserve">determination of the </w:t>
      </w:r>
      <w:r w:rsidR="00E17456">
        <w:t>annual revenue requirement</w:t>
      </w:r>
      <w:r w:rsidR="00C44C04">
        <w:t xml:space="preserve"> </w:t>
      </w:r>
      <w:r>
        <w:t xml:space="preserve">includes </w:t>
      </w:r>
      <w:r w:rsidR="001445A1" w:rsidRPr="001445A1">
        <w:t xml:space="preserve">the estimated cost of corporate income tax for </w:t>
      </w:r>
      <w:r w:rsidR="001445A1">
        <w:t>TasNetworks</w:t>
      </w:r>
      <w:r w:rsidR="001445A1" w:rsidRPr="001445A1">
        <w:t>' 201</w:t>
      </w:r>
      <w:r w:rsidR="001445A1">
        <w:t>7–19</w:t>
      </w:r>
      <w:r w:rsidR="001445A1" w:rsidRPr="001445A1">
        <w:t xml:space="preserve"> regulatory control period.</w:t>
      </w:r>
      <w:r w:rsidR="001445A1" w:rsidRPr="00EB66DE">
        <w:rPr>
          <w:rStyle w:val="FootnoteReference"/>
        </w:rPr>
        <w:footnoteReference w:id="1"/>
      </w:r>
      <w:r w:rsidR="001445A1" w:rsidRPr="001445A1">
        <w:t xml:space="preserve"> Under the post-tax framework, a corporate income tax allowance is calculated as part of the building block assessment using our post-tax revenue model (PTRM). This amount enables </w:t>
      </w:r>
      <w:r w:rsidR="001445A1">
        <w:t>TasNetworks</w:t>
      </w:r>
      <w:r w:rsidR="001445A1" w:rsidRPr="001445A1">
        <w:t xml:space="preserve"> to recover the costs associated with the estimated corporate income tax payable during the 201</w:t>
      </w:r>
      <w:r w:rsidR="001445A1">
        <w:t>7–19</w:t>
      </w:r>
      <w:r w:rsidR="001445A1" w:rsidRPr="001445A1">
        <w:t xml:space="preserve"> regulatory control period. </w:t>
      </w:r>
    </w:p>
    <w:p w:rsidR="00132D43" w:rsidRPr="00132D43" w:rsidRDefault="001445A1" w:rsidP="001445A1">
      <w:r w:rsidRPr="001445A1">
        <w:t xml:space="preserve">This attachment presents our assessment of </w:t>
      </w:r>
      <w:r>
        <w:t>TasNetworks</w:t>
      </w:r>
      <w:r w:rsidRPr="001445A1">
        <w:t>' proposed corporate income tax allowance for the 201</w:t>
      </w:r>
      <w:r>
        <w:t>7–19</w:t>
      </w:r>
      <w:r w:rsidRPr="001445A1">
        <w:t xml:space="preserve"> regulatory control period. It also presents our assessment of its proposed opening tax asset base (TAB), and the standard and remaining tax asset lives used to estimate tax depreciation for the purpose of calculating tax expenses.</w:t>
      </w:r>
    </w:p>
    <w:p w:rsidR="00132D43" w:rsidRDefault="00132D43" w:rsidP="00132D43">
      <w:pPr>
        <w:pStyle w:val="Heading2"/>
      </w:pPr>
      <w:bookmarkStart w:id="72" w:name="_Toc462755135"/>
      <w:r>
        <w:t>Draft decision</w:t>
      </w:r>
      <w:bookmarkEnd w:id="72"/>
    </w:p>
    <w:p w:rsidR="003A72BE" w:rsidRPr="003A72BE" w:rsidRDefault="003A72BE" w:rsidP="003A72BE">
      <w:r w:rsidRPr="003A72BE">
        <w:t xml:space="preserve">We do not accept </w:t>
      </w:r>
      <w:r>
        <w:t>TasNetworks'</w:t>
      </w:r>
      <w:r w:rsidRPr="003A72BE">
        <w:t xml:space="preserve"> proposed cost of corporate income tax allowance of $</w:t>
      </w:r>
      <w:r>
        <w:t>30.9</w:t>
      </w:r>
      <w:r w:rsidRPr="003A72BE">
        <w:t xml:space="preserve"> million ($ nominal). Our </w:t>
      </w:r>
      <w:r>
        <w:t>draft</w:t>
      </w:r>
      <w:r w:rsidRPr="003A72BE">
        <w:t xml:space="preserve"> decision on the estimated cost of corporate income tax is $</w:t>
      </w:r>
      <w:r w:rsidR="002721DA">
        <w:t>18.7</w:t>
      </w:r>
      <w:r w:rsidR="002721DA" w:rsidRPr="003A72BE">
        <w:t xml:space="preserve"> </w:t>
      </w:r>
      <w:r w:rsidRPr="003A72BE">
        <w:t xml:space="preserve">million over the </w:t>
      </w:r>
      <w:r>
        <w:t>2017–19</w:t>
      </w:r>
      <w:r w:rsidRPr="003A72BE">
        <w:t xml:space="preserve"> regulatory control period. This represents a reduction of $</w:t>
      </w:r>
      <w:r w:rsidR="002721DA">
        <w:t>12.1</w:t>
      </w:r>
      <w:r w:rsidR="002721DA" w:rsidRPr="003A72BE">
        <w:t xml:space="preserve"> </w:t>
      </w:r>
      <w:r w:rsidRPr="003A72BE">
        <w:t xml:space="preserve">million (or </w:t>
      </w:r>
      <w:r w:rsidR="002721DA">
        <w:t>39.3</w:t>
      </w:r>
      <w:r w:rsidR="002721DA" w:rsidRPr="003A72BE">
        <w:t xml:space="preserve"> </w:t>
      </w:r>
      <w:r w:rsidRPr="003A72BE">
        <w:t xml:space="preserve">per cent) </w:t>
      </w:r>
      <w:r w:rsidR="007F0D6A">
        <w:t>from TasNetworks'</w:t>
      </w:r>
      <w:r w:rsidRPr="003A72BE">
        <w:t xml:space="preserve"> proposal.</w:t>
      </w:r>
    </w:p>
    <w:p w:rsidR="00E713AC" w:rsidRDefault="003A72BE" w:rsidP="003A72BE">
      <w:r w:rsidRPr="003A72BE">
        <w:t xml:space="preserve">The reduction reflects our amendments to </w:t>
      </w:r>
      <w:r>
        <w:t>TasNetworks'</w:t>
      </w:r>
      <w:r w:rsidRPr="003A72BE">
        <w:t xml:space="preserve"> proposed inputs for forecasting the cost of corporate income tax</w:t>
      </w:r>
      <w:r w:rsidR="00E713AC">
        <w:t>, including:</w:t>
      </w:r>
    </w:p>
    <w:p w:rsidR="00E713AC" w:rsidRDefault="003A72BE" w:rsidP="00D90A38">
      <w:pPr>
        <w:pStyle w:val="AERbulletlistfirststyle"/>
      </w:pPr>
      <w:r w:rsidRPr="003A72BE">
        <w:t xml:space="preserve">the </w:t>
      </w:r>
      <w:r w:rsidR="007F0D6A">
        <w:t xml:space="preserve">opening TAB (section </w:t>
      </w:r>
      <w:r w:rsidR="007F0D6A">
        <w:fldChar w:fldCharType="begin"/>
      </w:r>
      <w:r w:rsidR="007F0D6A">
        <w:instrText xml:space="preserve"> REF _Ref426468071 \r \h </w:instrText>
      </w:r>
      <w:r w:rsidR="007F0D6A">
        <w:fldChar w:fldCharType="separate"/>
      </w:r>
      <w:r w:rsidR="00D37601">
        <w:t>8.4.1</w:t>
      </w:r>
      <w:r w:rsidR="007F0D6A">
        <w:fldChar w:fldCharType="end"/>
      </w:r>
      <w:r w:rsidR="00B33D27">
        <w:t>)</w:t>
      </w:r>
    </w:p>
    <w:p w:rsidR="00E713AC" w:rsidRDefault="00FC7D0E" w:rsidP="00D90A38">
      <w:pPr>
        <w:pStyle w:val="AERbulletlistfirststyle"/>
      </w:pPr>
      <w:r>
        <w:t xml:space="preserve">standard tax asset lives (section </w:t>
      </w:r>
      <w:r>
        <w:fldChar w:fldCharType="begin"/>
      </w:r>
      <w:r>
        <w:instrText xml:space="preserve"> REF _Ref456961223 \r \h </w:instrText>
      </w:r>
      <w:r>
        <w:fldChar w:fldCharType="separate"/>
      </w:r>
      <w:r w:rsidR="00D37601">
        <w:t>8.4.2</w:t>
      </w:r>
      <w:r>
        <w:fldChar w:fldCharType="end"/>
      </w:r>
      <w:r>
        <w:t>)</w:t>
      </w:r>
      <w:r w:rsidR="00B33D27">
        <w:t xml:space="preserve"> </w:t>
      </w:r>
    </w:p>
    <w:p w:rsidR="00E713AC" w:rsidRDefault="003A72BE" w:rsidP="00D90A38">
      <w:pPr>
        <w:pStyle w:val="AERbulletlistfirststyle"/>
      </w:pPr>
      <w:r w:rsidRPr="003A72BE">
        <w:t xml:space="preserve">remaining tax asset lives (section </w:t>
      </w:r>
      <w:r w:rsidR="007F0D6A">
        <w:fldChar w:fldCharType="begin"/>
      </w:r>
      <w:r w:rsidR="007F0D6A">
        <w:instrText xml:space="preserve"> REF _Ref455579028 \r \h </w:instrText>
      </w:r>
      <w:r w:rsidR="007F0D6A">
        <w:fldChar w:fldCharType="separate"/>
      </w:r>
      <w:r w:rsidR="00D37601">
        <w:t>8.4.3</w:t>
      </w:r>
      <w:r w:rsidR="007F0D6A">
        <w:fldChar w:fldCharType="end"/>
      </w:r>
      <w:r w:rsidRPr="003A72BE">
        <w:t xml:space="preserve">) </w:t>
      </w:r>
    </w:p>
    <w:p w:rsidR="00E713AC" w:rsidRDefault="003A72BE" w:rsidP="00D90A38">
      <w:pPr>
        <w:pStyle w:val="AERbulletlistfirststyle"/>
      </w:pPr>
      <w:r w:rsidRPr="00E713AC">
        <w:t>the</w:t>
      </w:r>
      <w:r w:rsidRPr="003A72BE">
        <w:t xml:space="preserve"> value of imputation credits</w:t>
      </w:r>
      <w:r w:rsidR="002721DA">
        <w:t xml:space="preserve"> (</w:t>
      </w:r>
      <w:r w:rsidRPr="003A72BE">
        <w:t>gamma</w:t>
      </w:r>
      <w:r w:rsidR="002721DA">
        <w:t xml:space="preserve">) </w:t>
      </w:r>
      <w:r w:rsidRPr="003A72BE">
        <w:t xml:space="preserve">(attachment 4). </w:t>
      </w:r>
    </w:p>
    <w:p w:rsidR="003A72BE" w:rsidRPr="003A72BE" w:rsidRDefault="004D0054" w:rsidP="00D90A38">
      <w:pPr>
        <w:pStyle w:val="AERbulletlistfirststyle"/>
        <w:numPr>
          <w:ilvl w:val="0"/>
          <w:numId w:val="0"/>
        </w:numPr>
      </w:pPr>
      <w:r>
        <w:t>Our adjustments to the EBSS carryover amounts (attachment 9), the return on capital (</w:t>
      </w:r>
      <w:r w:rsidRPr="004D0054">
        <w:t>attachment</w:t>
      </w:r>
      <w:r w:rsidR="00A11E63">
        <w:t>s</w:t>
      </w:r>
      <w:r w:rsidRPr="004D0054">
        <w:t xml:space="preserve"> </w:t>
      </w:r>
      <w:r>
        <w:t xml:space="preserve">2 and </w:t>
      </w:r>
      <w:r w:rsidRPr="004D0054">
        <w:t>3</w:t>
      </w:r>
      <w:r>
        <w:t>)</w:t>
      </w:r>
      <w:r w:rsidRPr="004D0054">
        <w:t xml:space="preserve"> </w:t>
      </w:r>
      <w:r>
        <w:t xml:space="preserve">and the </w:t>
      </w:r>
      <w:r w:rsidR="00144BE3">
        <w:t>regulatory depreciation</w:t>
      </w:r>
      <w:r>
        <w:t xml:space="preserve"> (attachment 5) </w:t>
      </w:r>
      <w:r w:rsidR="00A11E63">
        <w:t xml:space="preserve">building blocks </w:t>
      </w:r>
      <w:r w:rsidR="003A72BE" w:rsidRPr="003A72BE">
        <w:t xml:space="preserve">affect revenues, which in turn impacts the tax calculation. The changes affecting revenues are discussed in attachment 1. </w:t>
      </w:r>
    </w:p>
    <w:p w:rsidR="00D37601" w:rsidRDefault="003F192F">
      <w:pPr>
        <w:spacing w:line="240" w:lineRule="auto"/>
        <w:rPr>
          <w:b/>
          <w:bCs/>
          <w:color w:val="076A92" w:themeColor="text1"/>
          <w:sz w:val="24"/>
          <w:szCs w:val="18"/>
        </w:rPr>
      </w:pPr>
      <w:r>
        <w:fldChar w:fldCharType="begin"/>
      </w:r>
      <w:r>
        <w:instrText xml:space="preserve"> REF _Ref410978856 \h </w:instrText>
      </w:r>
      <w:r>
        <w:fldChar w:fldCharType="separate"/>
      </w:r>
      <w:r w:rsidR="00D37601">
        <w:br w:type="page"/>
      </w:r>
    </w:p>
    <w:p w:rsidR="00132D43" w:rsidRDefault="00D37601" w:rsidP="003A72BE">
      <w:r w:rsidRPr="00EB66DE">
        <w:lastRenderedPageBreak/>
        <w:t xml:space="preserve">Table </w:t>
      </w:r>
      <w:r>
        <w:rPr>
          <w:noProof/>
        </w:rPr>
        <w:t>8</w:t>
      </w:r>
      <w:r>
        <w:t>.</w:t>
      </w:r>
      <w:r>
        <w:rPr>
          <w:noProof/>
        </w:rPr>
        <w:t>1</w:t>
      </w:r>
      <w:r w:rsidR="003F192F">
        <w:fldChar w:fldCharType="end"/>
      </w:r>
      <w:r w:rsidR="003F192F">
        <w:t xml:space="preserve"> </w:t>
      </w:r>
      <w:r w:rsidR="003A72BE" w:rsidRPr="003A72BE">
        <w:t xml:space="preserve">sets out our </w:t>
      </w:r>
      <w:r w:rsidR="003A72BE">
        <w:t>draft</w:t>
      </w:r>
      <w:r w:rsidR="003A72BE" w:rsidRPr="003A72BE">
        <w:t xml:space="preserve"> decision on the estimated cost of corporate income tax allowance for </w:t>
      </w:r>
      <w:r w:rsidR="003A72BE">
        <w:t>TasNetworks</w:t>
      </w:r>
      <w:r w:rsidR="00C44C04">
        <w:t xml:space="preserve"> over the 2017–19 regulatory control period</w:t>
      </w:r>
      <w:r w:rsidR="003A72BE" w:rsidRPr="003A72BE">
        <w:t>.</w:t>
      </w:r>
    </w:p>
    <w:p w:rsidR="00A11E63" w:rsidRDefault="00A11E63">
      <w:pPr>
        <w:spacing w:line="240" w:lineRule="auto"/>
        <w:rPr>
          <w:b/>
          <w:bCs/>
          <w:color w:val="076A92" w:themeColor="text1"/>
          <w:sz w:val="24"/>
          <w:szCs w:val="18"/>
        </w:rPr>
      </w:pPr>
      <w:bookmarkStart w:id="73" w:name="_Ref410978856"/>
      <w:r>
        <w:br w:type="page"/>
      </w:r>
    </w:p>
    <w:p w:rsidR="003F192F" w:rsidRDefault="003A72BE" w:rsidP="003F192F">
      <w:pPr>
        <w:pStyle w:val="Caption"/>
      </w:pPr>
      <w:r w:rsidRPr="00EB66DE">
        <w:lastRenderedPageBreak/>
        <w:t xml:space="preserve">Table </w:t>
      </w:r>
      <w:fldSimple w:instr=" STYLEREF 1 \s ">
        <w:r w:rsidR="00D37601">
          <w:rPr>
            <w:noProof/>
          </w:rPr>
          <w:t>8</w:t>
        </w:r>
      </w:fldSimple>
      <w:r w:rsidR="003F192F">
        <w:t>.</w:t>
      </w:r>
      <w:fldSimple w:instr=" SEQ Table \* ARABIC \s 1 ">
        <w:r w:rsidR="00D37601">
          <w:rPr>
            <w:noProof/>
          </w:rPr>
          <w:t>1</w:t>
        </w:r>
      </w:fldSimple>
      <w:bookmarkEnd w:id="73"/>
      <w:r w:rsidRPr="00EB66DE">
        <w:tab/>
        <w:t xml:space="preserve">AER's </w:t>
      </w:r>
      <w:r>
        <w:t>draft</w:t>
      </w:r>
      <w:r w:rsidRPr="00EB66DE">
        <w:t xml:space="preserve"> decision on </w:t>
      </w:r>
      <w:r>
        <w:t>TasNetworks</w:t>
      </w:r>
      <w:r w:rsidRPr="00EB66DE">
        <w:t xml:space="preserve">' cost of corporate income tax allowance for the </w:t>
      </w:r>
      <w:r>
        <w:t>2017–19</w:t>
      </w:r>
      <w:r w:rsidRPr="00EB66DE">
        <w:t xml:space="preserve"> regulatory control period ($ million, nominal)</w:t>
      </w:r>
    </w:p>
    <w:tbl>
      <w:tblPr>
        <w:tblStyle w:val="AERtable-numbers"/>
        <w:tblW w:w="8674" w:type="dxa"/>
        <w:tblLayout w:type="fixed"/>
        <w:tblLook w:val="04A0" w:firstRow="1" w:lastRow="0" w:firstColumn="1" w:lastColumn="0" w:noHBand="0" w:noVBand="1"/>
      </w:tblPr>
      <w:tblGrid>
        <w:gridCol w:w="4691"/>
        <w:gridCol w:w="1327"/>
        <w:gridCol w:w="1327"/>
        <w:gridCol w:w="1329"/>
      </w:tblGrid>
      <w:tr w:rsidR="003A72BE" w:rsidRPr="00521143" w:rsidTr="003A72B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91" w:type="dxa"/>
            <w:noWrap/>
            <w:hideMark/>
          </w:tcPr>
          <w:p w:rsidR="003A72BE" w:rsidRPr="003A72BE" w:rsidRDefault="003A72BE" w:rsidP="003A72BE">
            <w:r w:rsidRPr="00EB66DE">
              <w:t> </w:t>
            </w:r>
          </w:p>
        </w:tc>
        <w:tc>
          <w:tcPr>
            <w:tcW w:w="1327" w:type="dxa"/>
            <w:noWrap/>
            <w:hideMark/>
          </w:tcPr>
          <w:p w:rsidR="003A72BE" w:rsidRPr="003A72BE" w:rsidRDefault="003A72BE" w:rsidP="003A72BE">
            <w:pPr>
              <w:cnfStyle w:val="100000000000" w:firstRow="1" w:lastRow="0" w:firstColumn="0" w:lastColumn="0" w:oddVBand="0" w:evenVBand="0" w:oddHBand="0" w:evenHBand="0" w:firstRowFirstColumn="0" w:firstRowLastColumn="0" w:lastRowFirstColumn="0" w:lastRowLastColumn="0"/>
            </w:pPr>
            <w:r w:rsidRPr="00EB66DE">
              <w:t>201</w:t>
            </w:r>
            <w:r>
              <w:t>7–18</w:t>
            </w:r>
          </w:p>
        </w:tc>
        <w:tc>
          <w:tcPr>
            <w:tcW w:w="1327" w:type="dxa"/>
            <w:noWrap/>
            <w:hideMark/>
          </w:tcPr>
          <w:p w:rsidR="003A72BE" w:rsidRPr="003A72BE" w:rsidRDefault="003A72BE" w:rsidP="003A72BE">
            <w:pPr>
              <w:cnfStyle w:val="100000000000" w:firstRow="1" w:lastRow="0" w:firstColumn="0" w:lastColumn="0" w:oddVBand="0" w:evenVBand="0" w:oddHBand="0" w:evenHBand="0" w:firstRowFirstColumn="0" w:firstRowLastColumn="0" w:lastRowFirstColumn="0" w:lastRowLastColumn="0"/>
            </w:pPr>
            <w:r w:rsidRPr="00EB66DE">
              <w:t>201</w:t>
            </w:r>
            <w:r>
              <w:t>8–19</w:t>
            </w:r>
          </w:p>
        </w:tc>
        <w:tc>
          <w:tcPr>
            <w:tcW w:w="1329" w:type="dxa"/>
            <w:noWrap/>
            <w:hideMark/>
          </w:tcPr>
          <w:p w:rsidR="003A72BE" w:rsidRPr="003A72BE" w:rsidRDefault="003A72BE" w:rsidP="003A72BE">
            <w:pPr>
              <w:cnfStyle w:val="100000000000" w:firstRow="1" w:lastRow="0" w:firstColumn="0" w:lastColumn="0" w:oddVBand="0" w:evenVBand="0" w:oddHBand="0" w:evenHBand="0" w:firstRowFirstColumn="0" w:firstRowLastColumn="0" w:lastRowFirstColumn="0" w:lastRowLastColumn="0"/>
            </w:pPr>
            <w:r w:rsidRPr="00EB66DE">
              <w:t>Total</w:t>
            </w:r>
          </w:p>
        </w:tc>
      </w:tr>
      <w:tr w:rsidR="002E6CEF" w:rsidRPr="00521143" w:rsidTr="003A72BE">
        <w:trPr>
          <w:trHeight w:val="318"/>
        </w:trPr>
        <w:tc>
          <w:tcPr>
            <w:cnfStyle w:val="001000000000" w:firstRow="0" w:lastRow="0" w:firstColumn="1" w:lastColumn="0" w:oddVBand="0" w:evenVBand="0" w:oddHBand="0" w:evenHBand="0" w:firstRowFirstColumn="0" w:firstRowLastColumn="0" w:lastRowFirstColumn="0" w:lastRowLastColumn="0"/>
            <w:tcW w:w="4691" w:type="dxa"/>
            <w:noWrap/>
            <w:hideMark/>
          </w:tcPr>
          <w:p w:rsidR="002E6CEF" w:rsidRPr="002E6CEF" w:rsidRDefault="002E6CEF" w:rsidP="002E6CEF">
            <w:r w:rsidRPr="002E6CEF">
              <w:t>Tax payable</w:t>
            </w:r>
          </w:p>
        </w:tc>
        <w:tc>
          <w:tcPr>
            <w:tcW w:w="1327"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pPr>
            <w:r w:rsidRPr="002E6CEF">
              <w:t>13.0</w:t>
            </w:r>
          </w:p>
        </w:tc>
        <w:tc>
          <w:tcPr>
            <w:tcW w:w="1327"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pPr>
            <w:r w:rsidRPr="002E6CEF">
              <w:t>18.3</w:t>
            </w:r>
          </w:p>
        </w:tc>
        <w:tc>
          <w:tcPr>
            <w:tcW w:w="1329"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pPr>
            <w:r w:rsidRPr="002E6CEF">
              <w:t>31.2</w:t>
            </w:r>
          </w:p>
        </w:tc>
      </w:tr>
      <w:tr w:rsidR="002E6CEF" w:rsidRPr="00521143" w:rsidTr="003A72BE">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91" w:type="dxa"/>
            <w:noWrap/>
            <w:hideMark/>
          </w:tcPr>
          <w:p w:rsidR="002E6CEF" w:rsidRPr="002E6CEF" w:rsidRDefault="002E6CEF" w:rsidP="002E6CEF">
            <w:r w:rsidRPr="002E6CEF">
              <w:rPr>
                <w:rStyle w:val="AERtextitalic"/>
              </w:rPr>
              <w:t xml:space="preserve">Less: </w:t>
            </w:r>
            <w:r w:rsidRPr="002E6CEF">
              <w:t>value of imputation credits</w:t>
            </w:r>
          </w:p>
        </w:tc>
        <w:tc>
          <w:tcPr>
            <w:tcW w:w="1327" w:type="dxa"/>
            <w:noWrap/>
            <w:vAlign w:val="bottom"/>
          </w:tcPr>
          <w:p w:rsidR="002E6CEF" w:rsidRPr="002E6CEF" w:rsidRDefault="002E6CEF" w:rsidP="002E6CEF">
            <w:pPr>
              <w:cnfStyle w:val="000000010000" w:firstRow="0" w:lastRow="0" w:firstColumn="0" w:lastColumn="0" w:oddVBand="0" w:evenVBand="0" w:oddHBand="0" w:evenHBand="1" w:firstRowFirstColumn="0" w:firstRowLastColumn="0" w:lastRowFirstColumn="0" w:lastRowLastColumn="0"/>
            </w:pPr>
            <w:r w:rsidRPr="002E6CEF">
              <w:t>5.2</w:t>
            </w:r>
          </w:p>
        </w:tc>
        <w:tc>
          <w:tcPr>
            <w:tcW w:w="1327" w:type="dxa"/>
            <w:noWrap/>
            <w:vAlign w:val="bottom"/>
          </w:tcPr>
          <w:p w:rsidR="002E6CEF" w:rsidRPr="002E6CEF" w:rsidRDefault="002E6CEF" w:rsidP="002E6CEF">
            <w:pPr>
              <w:cnfStyle w:val="000000010000" w:firstRow="0" w:lastRow="0" w:firstColumn="0" w:lastColumn="0" w:oddVBand="0" w:evenVBand="0" w:oddHBand="0" w:evenHBand="1" w:firstRowFirstColumn="0" w:firstRowLastColumn="0" w:lastRowFirstColumn="0" w:lastRowLastColumn="0"/>
            </w:pPr>
            <w:r w:rsidRPr="002E6CEF">
              <w:t>7.3</w:t>
            </w:r>
          </w:p>
        </w:tc>
        <w:tc>
          <w:tcPr>
            <w:tcW w:w="1329" w:type="dxa"/>
            <w:noWrap/>
            <w:vAlign w:val="bottom"/>
          </w:tcPr>
          <w:p w:rsidR="002E6CEF" w:rsidRPr="002E6CEF" w:rsidRDefault="002E6CEF" w:rsidP="002E6CEF">
            <w:pPr>
              <w:cnfStyle w:val="000000010000" w:firstRow="0" w:lastRow="0" w:firstColumn="0" w:lastColumn="0" w:oddVBand="0" w:evenVBand="0" w:oddHBand="0" w:evenHBand="1" w:firstRowFirstColumn="0" w:firstRowLastColumn="0" w:lastRowFirstColumn="0" w:lastRowLastColumn="0"/>
            </w:pPr>
            <w:r w:rsidRPr="002E6CEF">
              <w:t>12.5</w:t>
            </w:r>
          </w:p>
        </w:tc>
      </w:tr>
      <w:tr w:rsidR="002E6CEF" w:rsidRPr="007A5A64" w:rsidTr="003A72BE">
        <w:trPr>
          <w:trHeight w:val="318"/>
        </w:trPr>
        <w:tc>
          <w:tcPr>
            <w:cnfStyle w:val="001000000000" w:firstRow="0" w:lastRow="0" w:firstColumn="1" w:lastColumn="0" w:oddVBand="0" w:evenVBand="0" w:oddHBand="0" w:evenHBand="0" w:firstRowFirstColumn="0" w:firstRowLastColumn="0" w:lastRowFirstColumn="0" w:lastRowLastColumn="0"/>
            <w:tcW w:w="4691" w:type="dxa"/>
            <w:noWrap/>
            <w:hideMark/>
          </w:tcPr>
          <w:p w:rsidR="002E6CEF" w:rsidRPr="002E6CEF" w:rsidRDefault="002E6CEF" w:rsidP="002E6CEF">
            <w:pPr>
              <w:rPr>
                <w:rStyle w:val="Strong"/>
              </w:rPr>
            </w:pPr>
            <w:r w:rsidRPr="002E6CEF">
              <w:rPr>
                <w:rStyle w:val="Strong"/>
              </w:rPr>
              <w:t>Net corporate income tax allowance</w:t>
            </w:r>
          </w:p>
        </w:tc>
        <w:tc>
          <w:tcPr>
            <w:tcW w:w="1327"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rPr>
                <w:rStyle w:val="Strong"/>
              </w:rPr>
            </w:pPr>
            <w:r w:rsidRPr="002E6CEF">
              <w:rPr>
                <w:rStyle w:val="Strong"/>
              </w:rPr>
              <w:t>7.8</w:t>
            </w:r>
          </w:p>
        </w:tc>
        <w:tc>
          <w:tcPr>
            <w:tcW w:w="1327"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rPr>
                <w:rStyle w:val="Strong"/>
              </w:rPr>
            </w:pPr>
            <w:r w:rsidRPr="002E6CEF">
              <w:rPr>
                <w:rStyle w:val="Strong"/>
              </w:rPr>
              <w:t>11.0</w:t>
            </w:r>
          </w:p>
        </w:tc>
        <w:tc>
          <w:tcPr>
            <w:tcW w:w="1329" w:type="dxa"/>
            <w:noWrap/>
            <w:vAlign w:val="bottom"/>
          </w:tcPr>
          <w:p w:rsidR="002E6CEF" w:rsidRPr="002E6CEF" w:rsidRDefault="002E6CEF" w:rsidP="002E6CEF">
            <w:pPr>
              <w:cnfStyle w:val="000000000000" w:firstRow="0" w:lastRow="0" w:firstColumn="0" w:lastColumn="0" w:oddVBand="0" w:evenVBand="0" w:oddHBand="0" w:evenHBand="0" w:firstRowFirstColumn="0" w:firstRowLastColumn="0" w:lastRowFirstColumn="0" w:lastRowLastColumn="0"/>
              <w:rPr>
                <w:rStyle w:val="Strong"/>
              </w:rPr>
            </w:pPr>
            <w:r w:rsidRPr="002E6CEF">
              <w:rPr>
                <w:rStyle w:val="Strong"/>
              </w:rPr>
              <w:t>18.7</w:t>
            </w:r>
          </w:p>
        </w:tc>
      </w:tr>
    </w:tbl>
    <w:p w:rsidR="003A72BE" w:rsidRPr="00EB66DE" w:rsidRDefault="003A72BE" w:rsidP="003A72BE">
      <w:pPr>
        <w:pStyle w:val="AERtablesource"/>
      </w:pPr>
      <w:r w:rsidRPr="00EB66DE">
        <w:t>Source:</w:t>
      </w:r>
      <w:r w:rsidRPr="00EB66DE">
        <w:tab/>
        <w:t>AER analysis.</w:t>
      </w:r>
    </w:p>
    <w:p w:rsidR="00132D43" w:rsidRDefault="004523B2" w:rsidP="00132D43">
      <w:pPr>
        <w:pStyle w:val="Heading2"/>
      </w:pPr>
      <w:bookmarkStart w:id="74" w:name="_Toc462755136"/>
      <w:r>
        <w:t>TasNetworks'</w:t>
      </w:r>
      <w:r w:rsidR="00132D43">
        <w:t xml:space="preserve"> proposal</w:t>
      </w:r>
      <w:bookmarkEnd w:id="74"/>
    </w:p>
    <w:p w:rsidR="00C44C04" w:rsidRDefault="007B38E1" w:rsidP="00F600AB">
      <w:r>
        <w:t>TasNetworks proposed</w:t>
      </w:r>
      <w:r w:rsidR="00F600AB">
        <w:t xml:space="preserve"> a forecast cost of corporate income tax of $30.9 </w:t>
      </w:r>
      <w:r w:rsidR="00F600AB" w:rsidRPr="00EB66DE">
        <w:t>million ($</w:t>
      </w:r>
      <w:r w:rsidR="00C44C04">
        <w:t> </w:t>
      </w:r>
      <w:r w:rsidR="00F600AB" w:rsidRPr="00EB66DE">
        <w:t>nominal) using the AER's PTRM</w:t>
      </w:r>
      <w:r w:rsidR="00C44C04">
        <w:t>, which adopts</w:t>
      </w:r>
      <w:r w:rsidR="00A61319">
        <w:t xml:space="preserve"> a straight</w:t>
      </w:r>
      <w:r w:rsidR="00C44C04">
        <w:t>-</w:t>
      </w:r>
      <w:r w:rsidR="00A61319">
        <w:t xml:space="preserve">line </w:t>
      </w:r>
      <w:r w:rsidR="00C44C04">
        <w:t>tax depreciation approach and the following inputs:</w:t>
      </w:r>
      <w:r w:rsidR="00C44C04">
        <w:rPr>
          <w:rStyle w:val="FootnoteReference"/>
        </w:rPr>
        <w:footnoteReference w:id="2"/>
      </w:r>
    </w:p>
    <w:p w:rsidR="00C44C04" w:rsidRDefault="00C44C04" w:rsidP="00F06A18">
      <w:pPr>
        <w:pStyle w:val="AERbulletlistfirststyle"/>
      </w:pPr>
      <w:r>
        <w:t>an opening TAB as at 1 July 2017 of $</w:t>
      </w:r>
      <w:r w:rsidR="00131E9E">
        <w:t>1225.6</w:t>
      </w:r>
      <w:r>
        <w:t xml:space="preserve"> million ($ nominal)</w:t>
      </w:r>
    </w:p>
    <w:p w:rsidR="00C44C04" w:rsidRDefault="00C44C04" w:rsidP="00F06A18">
      <w:pPr>
        <w:pStyle w:val="AERbulletlistfirststyle"/>
      </w:pPr>
      <w:r>
        <w:t>an expected statutory income tax rate of 30 per cent per year</w:t>
      </w:r>
    </w:p>
    <w:p w:rsidR="00C44C04" w:rsidRDefault="00C44C04" w:rsidP="00F06A18">
      <w:pPr>
        <w:pStyle w:val="AERbulletlistfirststyle"/>
      </w:pPr>
      <w:r>
        <w:t>a value for</w:t>
      </w:r>
      <w:r w:rsidR="00A61319">
        <w:t xml:space="preserve"> gamma </w:t>
      </w:r>
      <w:r w:rsidR="0044374D">
        <w:t xml:space="preserve">of 0.25 </w:t>
      </w:r>
    </w:p>
    <w:p w:rsidR="00C44C04" w:rsidRDefault="00C44C04" w:rsidP="00F06A18">
      <w:pPr>
        <w:pStyle w:val="AERbulletlistfirststyle"/>
      </w:pPr>
      <w:r>
        <w:t xml:space="preserve">remaining tax asset lives of assets in existence as at 30 June 2017 derived using an </w:t>
      </w:r>
      <w:r w:rsidR="00431479">
        <w:t>'</w:t>
      </w:r>
      <w:r>
        <w:t>average</w:t>
      </w:r>
      <w:r w:rsidR="00431479">
        <w:t xml:space="preserve"> depreciation' method</w:t>
      </w:r>
      <w:r>
        <w:t xml:space="preserve">. This approach involves </w:t>
      </w:r>
      <w:r w:rsidRPr="004351B1">
        <w:t>divid</w:t>
      </w:r>
      <w:r w:rsidR="00FC7D0E">
        <w:t>ing</w:t>
      </w:r>
      <w:r w:rsidRPr="004351B1">
        <w:t xml:space="preserve"> </w:t>
      </w:r>
      <w:r w:rsidRPr="00C44C04">
        <w:t>each asset class' opening TAB at 1 July 201</w:t>
      </w:r>
      <w:r>
        <w:t>7</w:t>
      </w:r>
      <w:r w:rsidRPr="00C44C04">
        <w:t xml:space="preserve"> by the average forecast 201</w:t>
      </w:r>
      <w:r>
        <w:t>7</w:t>
      </w:r>
      <w:r w:rsidRPr="00C44C04">
        <w:t>–</w:t>
      </w:r>
      <w:r>
        <w:t>19</w:t>
      </w:r>
      <w:r w:rsidRPr="00C44C04">
        <w:t xml:space="preserve"> tax dep</w:t>
      </w:r>
      <w:r>
        <w:t xml:space="preserve">reciation for that asset class </w:t>
      </w:r>
      <w:r w:rsidRPr="00C44C04">
        <w:t xml:space="preserve">from the </w:t>
      </w:r>
      <w:r>
        <w:t>roll forward model (</w:t>
      </w:r>
      <w:r w:rsidRPr="00C44C04">
        <w:t>RFM).</w:t>
      </w:r>
    </w:p>
    <w:p w:rsidR="00DA3B4E" w:rsidRDefault="00C44C04" w:rsidP="00F06A18">
      <w:pPr>
        <w:pStyle w:val="AERbulletlistfirststyle"/>
      </w:pPr>
      <w:r>
        <w:t>the same standard tax asset lives for tax depreciation purposes of new assets for the 2017–19 regulatory contr</w:t>
      </w:r>
      <w:r w:rsidR="00110CBC">
        <w:t>ol period as approved for the 2012–17 distribution determination</w:t>
      </w:r>
      <w:r w:rsidR="00A61319">
        <w:t>.</w:t>
      </w:r>
      <w:r w:rsidR="00DA3B4E">
        <w:t xml:space="preserve"> In addition, TasNetworks proposed a standard tax asset life of 10</w:t>
      </w:r>
      <w:r w:rsidR="00FC7D0E">
        <w:t> </w:t>
      </w:r>
      <w:r w:rsidR="00DA3B4E">
        <w:t>years for the new 'Business management systems' asset class.</w:t>
      </w:r>
    </w:p>
    <w:p w:rsidR="00A61319" w:rsidRPr="00EB66DE" w:rsidRDefault="00A61319" w:rsidP="00A61319">
      <w:r w:rsidRPr="00EB66DE">
        <w:fldChar w:fldCharType="begin"/>
      </w:r>
      <w:r w:rsidRPr="00EB66DE">
        <w:instrText xml:space="preserve"> REF _Ref410980088 \h </w:instrText>
      </w:r>
      <w:r w:rsidRPr="00EB66DE">
        <w:fldChar w:fldCharType="separate"/>
      </w:r>
      <w:r w:rsidR="00D37601" w:rsidRPr="00EB66DE">
        <w:t xml:space="preserve">Table </w:t>
      </w:r>
      <w:r w:rsidR="00D37601">
        <w:rPr>
          <w:noProof/>
        </w:rPr>
        <w:t>8</w:t>
      </w:r>
      <w:r w:rsidR="00D37601">
        <w:t>.</w:t>
      </w:r>
      <w:r w:rsidR="00D37601">
        <w:rPr>
          <w:noProof/>
        </w:rPr>
        <w:t>2</w:t>
      </w:r>
      <w:r w:rsidRPr="00EB66DE">
        <w:fldChar w:fldCharType="end"/>
      </w:r>
      <w:r w:rsidRPr="00EB66DE">
        <w:t xml:space="preserve"> sets out </w:t>
      </w:r>
      <w:r w:rsidR="0044374D">
        <w:t>TasNetworks'</w:t>
      </w:r>
      <w:r w:rsidRPr="00EB66DE">
        <w:t xml:space="preserve"> proposed corporate income tax allowance for the</w:t>
      </w:r>
      <w:r>
        <w:br/>
      </w:r>
      <w:r w:rsidR="0044374D">
        <w:t>2017–19</w:t>
      </w:r>
      <w:r w:rsidRPr="00EB66DE">
        <w:t xml:space="preserve"> regulatory control period.</w:t>
      </w:r>
    </w:p>
    <w:p w:rsidR="00A61319" w:rsidRPr="00EB66DE" w:rsidRDefault="00A61319" w:rsidP="00A61319">
      <w:pPr>
        <w:pStyle w:val="Caption"/>
      </w:pPr>
      <w:bookmarkStart w:id="75" w:name="_Ref410980088"/>
      <w:r w:rsidRPr="00EB66DE">
        <w:t xml:space="preserve">Table </w:t>
      </w:r>
      <w:fldSimple w:instr=" STYLEREF 1 \s ">
        <w:r w:rsidR="00D37601">
          <w:rPr>
            <w:noProof/>
          </w:rPr>
          <w:t>8</w:t>
        </w:r>
      </w:fldSimple>
      <w:r>
        <w:t>.</w:t>
      </w:r>
      <w:fldSimple w:instr=" SEQ Table \* ARABIC \s 1 ">
        <w:r w:rsidR="00D37601">
          <w:rPr>
            <w:noProof/>
          </w:rPr>
          <w:t>2</w:t>
        </w:r>
      </w:fldSimple>
      <w:bookmarkEnd w:id="75"/>
      <w:r w:rsidRPr="00EB66DE">
        <w:tab/>
      </w:r>
      <w:r w:rsidR="006B08F3">
        <w:t>TasNetworks'</w:t>
      </w:r>
      <w:r w:rsidRPr="00EB66DE">
        <w:t xml:space="preserve"> proposed cost of corporate income tax allowance for the 201</w:t>
      </w:r>
      <w:r w:rsidR="006B08F3">
        <w:t>7</w:t>
      </w:r>
      <w:r w:rsidRPr="00EB66DE">
        <w:t>–</w:t>
      </w:r>
      <w:r w:rsidR="006B08F3">
        <w:t>19</w:t>
      </w:r>
      <w:r w:rsidRPr="00EB66DE">
        <w:t xml:space="preserve"> regulatory control period ($ million, nominal)</w:t>
      </w:r>
    </w:p>
    <w:tbl>
      <w:tblPr>
        <w:tblStyle w:val="AERtable-numbers"/>
        <w:tblW w:w="5000" w:type="pct"/>
        <w:tblLook w:val="04A0" w:firstRow="1" w:lastRow="0" w:firstColumn="1" w:lastColumn="0" w:noHBand="0" w:noVBand="1"/>
      </w:tblPr>
      <w:tblGrid>
        <w:gridCol w:w="4576"/>
        <w:gridCol w:w="1373"/>
        <w:gridCol w:w="1372"/>
        <w:gridCol w:w="1372"/>
      </w:tblGrid>
      <w:tr w:rsidR="0044374D" w:rsidRPr="00521143" w:rsidTr="0044374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32" w:type="pct"/>
            <w:noWrap/>
            <w:hideMark/>
          </w:tcPr>
          <w:p w:rsidR="0044374D" w:rsidRPr="00EB66DE" w:rsidRDefault="0044374D" w:rsidP="0044374D">
            <w:r w:rsidRPr="00EB66DE">
              <w:t> </w:t>
            </w:r>
          </w:p>
        </w:tc>
        <w:tc>
          <w:tcPr>
            <w:tcW w:w="790" w:type="pct"/>
            <w:noWrap/>
            <w:hideMark/>
          </w:tcPr>
          <w:p w:rsidR="0044374D" w:rsidRPr="0044374D" w:rsidRDefault="0044374D" w:rsidP="0044374D">
            <w:pPr>
              <w:cnfStyle w:val="100000000000" w:firstRow="1" w:lastRow="0" w:firstColumn="0" w:lastColumn="0" w:oddVBand="0" w:evenVBand="0" w:oddHBand="0" w:evenHBand="0" w:firstRowFirstColumn="0" w:firstRowLastColumn="0" w:lastRowFirstColumn="0" w:lastRowLastColumn="0"/>
            </w:pPr>
            <w:r w:rsidRPr="00EB66DE">
              <w:t>201</w:t>
            </w:r>
            <w:r w:rsidRPr="0044374D">
              <w:t>7–18</w:t>
            </w:r>
          </w:p>
        </w:tc>
        <w:tc>
          <w:tcPr>
            <w:tcW w:w="789" w:type="pct"/>
            <w:noWrap/>
            <w:hideMark/>
          </w:tcPr>
          <w:p w:rsidR="0044374D" w:rsidRPr="0044374D" w:rsidRDefault="0044374D" w:rsidP="0044374D">
            <w:pPr>
              <w:cnfStyle w:val="100000000000" w:firstRow="1" w:lastRow="0" w:firstColumn="0" w:lastColumn="0" w:oddVBand="0" w:evenVBand="0" w:oddHBand="0" w:evenHBand="0" w:firstRowFirstColumn="0" w:firstRowLastColumn="0" w:lastRowFirstColumn="0" w:lastRowLastColumn="0"/>
            </w:pPr>
            <w:r w:rsidRPr="00EB66DE">
              <w:t>201</w:t>
            </w:r>
            <w:r w:rsidRPr="0044374D">
              <w:t>8–19</w:t>
            </w:r>
          </w:p>
        </w:tc>
        <w:tc>
          <w:tcPr>
            <w:tcW w:w="789" w:type="pct"/>
            <w:noWrap/>
            <w:hideMark/>
          </w:tcPr>
          <w:p w:rsidR="0044374D" w:rsidRPr="0044374D" w:rsidRDefault="0044374D" w:rsidP="0044374D">
            <w:pPr>
              <w:cnfStyle w:val="100000000000" w:firstRow="1" w:lastRow="0" w:firstColumn="0" w:lastColumn="0" w:oddVBand="0" w:evenVBand="0" w:oddHBand="0" w:evenHBand="0" w:firstRowFirstColumn="0" w:firstRowLastColumn="0" w:lastRowFirstColumn="0" w:lastRowLastColumn="0"/>
            </w:pPr>
            <w:r w:rsidRPr="00EB66DE">
              <w:t>Total</w:t>
            </w:r>
          </w:p>
        </w:tc>
      </w:tr>
      <w:tr w:rsidR="0044374D" w:rsidRPr="00521143" w:rsidTr="0044374D">
        <w:trPr>
          <w:trHeight w:val="311"/>
        </w:trPr>
        <w:tc>
          <w:tcPr>
            <w:cnfStyle w:val="001000000000" w:firstRow="0" w:lastRow="0" w:firstColumn="1" w:lastColumn="0" w:oddVBand="0" w:evenVBand="0" w:oddHBand="0" w:evenHBand="0" w:firstRowFirstColumn="0" w:firstRowLastColumn="0" w:lastRowFirstColumn="0" w:lastRowLastColumn="0"/>
            <w:tcW w:w="2632" w:type="pct"/>
            <w:noWrap/>
            <w:hideMark/>
          </w:tcPr>
          <w:p w:rsidR="0044374D" w:rsidRPr="00EB66DE" w:rsidRDefault="0044374D" w:rsidP="0044374D">
            <w:r w:rsidRPr="00EB66DE">
              <w:t>Tax payable</w:t>
            </w:r>
          </w:p>
        </w:tc>
        <w:tc>
          <w:tcPr>
            <w:tcW w:w="790" w:type="pct"/>
            <w:noWrap/>
            <w:vAlign w:val="bottom"/>
          </w:tcPr>
          <w:p w:rsidR="0044374D" w:rsidRPr="003A72BE" w:rsidRDefault="0044374D" w:rsidP="0044374D">
            <w:pPr>
              <w:cnfStyle w:val="000000000000" w:firstRow="0" w:lastRow="0" w:firstColumn="0" w:lastColumn="0" w:oddVBand="0" w:evenVBand="0" w:oddHBand="0" w:evenHBand="0" w:firstRowFirstColumn="0" w:firstRowLastColumn="0" w:lastRowFirstColumn="0" w:lastRowLastColumn="0"/>
            </w:pPr>
            <w:r>
              <w:t>20.0</w:t>
            </w:r>
          </w:p>
        </w:tc>
        <w:tc>
          <w:tcPr>
            <w:tcW w:w="789" w:type="pct"/>
            <w:noWrap/>
            <w:vAlign w:val="bottom"/>
          </w:tcPr>
          <w:p w:rsidR="0044374D" w:rsidRPr="003A72BE" w:rsidRDefault="0044374D" w:rsidP="0044374D">
            <w:pPr>
              <w:cnfStyle w:val="000000000000" w:firstRow="0" w:lastRow="0" w:firstColumn="0" w:lastColumn="0" w:oddVBand="0" w:evenVBand="0" w:oddHBand="0" w:evenHBand="0" w:firstRowFirstColumn="0" w:firstRowLastColumn="0" w:lastRowFirstColumn="0" w:lastRowLastColumn="0"/>
            </w:pPr>
            <w:r>
              <w:t>21.2</w:t>
            </w:r>
          </w:p>
        </w:tc>
        <w:tc>
          <w:tcPr>
            <w:tcW w:w="789" w:type="pct"/>
            <w:noWrap/>
            <w:vAlign w:val="bottom"/>
          </w:tcPr>
          <w:p w:rsidR="0044374D" w:rsidRPr="003A72BE" w:rsidRDefault="00B2193A" w:rsidP="0044374D">
            <w:pPr>
              <w:cnfStyle w:val="000000000000" w:firstRow="0" w:lastRow="0" w:firstColumn="0" w:lastColumn="0" w:oddVBand="0" w:evenVBand="0" w:oddHBand="0" w:evenHBand="0" w:firstRowFirstColumn="0" w:firstRowLastColumn="0" w:lastRowFirstColumn="0" w:lastRowLastColumn="0"/>
            </w:pPr>
            <w:r>
              <w:t>41.2</w:t>
            </w:r>
          </w:p>
        </w:tc>
      </w:tr>
      <w:tr w:rsidR="0044374D" w:rsidRPr="00521143" w:rsidTr="0044374D">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32" w:type="pct"/>
            <w:noWrap/>
            <w:hideMark/>
          </w:tcPr>
          <w:p w:rsidR="0044374D" w:rsidRPr="0044374D" w:rsidRDefault="0044374D" w:rsidP="0044374D">
            <w:r w:rsidRPr="00EB66DE">
              <w:rPr>
                <w:rStyle w:val="AERtextitalic"/>
              </w:rPr>
              <w:t>Less:</w:t>
            </w:r>
            <w:r w:rsidRPr="0044374D">
              <w:t xml:space="preserve"> value of imputation credits</w:t>
            </w:r>
          </w:p>
        </w:tc>
        <w:tc>
          <w:tcPr>
            <w:tcW w:w="790" w:type="pct"/>
            <w:noWrap/>
            <w:vAlign w:val="bottom"/>
          </w:tcPr>
          <w:p w:rsidR="0044374D" w:rsidRPr="003A72BE" w:rsidRDefault="0044374D" w:rsidP="0044374D">
            <w:pPr>
              <w:cnfStyle w:val="000000010000" w:firstRow="0" w:lastRow="0" w:firstColumn="0" w:lastColumn="0" w:oddVBand="0" w:evenVBand="0" w:oddHBand="0" w:evenHBand="1" w:firstRowFirstColumn="0" w:firstRowLastColumn="0" w:lastRowFirstColumn="0" w:lastRowLastColumn="0"/>
            </w:pPr>
            <w:r>
              <w:t>5.0</w:t>
            </w:r>
          </w:p>
        </w:tc>
        <w:tc>
          <w:tcPr>
            <w:tcW w:w="789" w:type="pct"/>
            <w:noWrap/>
            <w:vAlign w:val="bottom"/>
          </w:tcPr>
          <w:p w:rsidR="0044374D" w:rsidRPr="003A72BE" w:rsidRDefault="0044374D" w:rsidP="0044374D">
            <w:pPr>
              <w:cnfStyle w:val="000000010000" w:firstRow="0" w:lastRow="0" w:firstColumn="0" w:lastColumn="0" w:oddVBand="0" w:evenVBand="0" w:oddHBand="0" w:evenHBand="1" w:firstRowFirstColumn="0" w:firstRowLastColumn="0" w:lastRowFirstColumn="0" w:lastRowLastColumn="0"/>
            </w:pPr>
            <w:r>
              <w:t>5.3</w:t>
            </w:r>
          </w:p>
        </w:tc>
        <w:tc>
          <w:tcPr>
            <w:tcW w:w="789" w:type="pct"/>
            <w:noWrap/>
            <w:vAlign w:val="bottom"/>
          </w:tcPr>
          <w:p w:rsidR="0044374D" w:rsidRPr="003A72BE" w:rsidRDefault="00B2193A" w:rsidP="0044374D">
            <w:pPr>
              <w:cnfStyle w:val="000000010000" w:firstRow="0" w:lastRow="0" w:firstColumn="0" w:lastColumn="0" w:oddVBand="0" w:evenVBand="0" w:oddHBand="0" w:evenHBand="1" w:firstRowFirstColumn="0" w:firstRowLastColumn="0" w:lastRowFirstColumn="0" w:lastRowLastColumn="0"/>
            </w:pPr>
            <w:r>
              <w:t>10.3</w:t>
            </w:r>
          </w:p>
        </w:tc>
      </w:tr>
      <w:tr w:rsidR="0044374D" w:rsidRPr="002D14B4" w:rsidTr="0044374D">
        <w:trPr>
          <w:trHeight w:val="311"/>
        </w:trPr>
        <w:tc>
          <w:tcPr>
            <w:cnfStyle w:val="001000000000" w:firstRow="0" w:lastRow="0" w:firstColumn="1" w:lastColumn="0" w:oddVBand="0" w:evenVBand="0" w:oddHBand="0" w:evenHBand="0" w:firstRowFirstColumn="0" w:firstRowLastColumn="0" w:lastRowFirstColumn="0" w:lastRowLastColumn="0"/>
            <w:tcW w:w="2632" w:type="pct"/>
            <w:noWrap/>
            <w:hideMark/>
          </w:tcPr>
          <w:p w:rsidR="0044374D" w:rsidRPr="00EB66DE" w:rsidRDefault="0044374D" w:rsidP="0044374D">
            <w:pPr>
              <w:rPr>
                <w:rStyle w:val="Strong"/>
              </w:rPr>
            </w:pPr>
            <w:r w:rsidRPr="00EB66DE">
              <w:rPr>
                <w:rStyle w:val="Strong"/>
              </w:rPr>
              <w:t>Net corporate income tax allowance</w:t>
            </w:r>
          </w:p>
        </w:tc>
        <w:tc>
          <w:tcPr>
            <w:tcW w:w="790" w:type="pct"/>
            <w:noWrap/>
            <w:vAlign w:val="bottom"/>
          </w:tcPr>
          <w:p w:rsidR="0044374D" w:rsidRPr="003A72BE" w:rsidRDefault="0044374D" w:rsidP="0044374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15.0</w:t>
            </w:r>
          </w:p>
        </w:tc>
        <w:tc>
          <w:tcPr>
            <w:tcW w:w="789" w:type="pct"/>
            <w:noWrap/>
            <w:vAlign w:val="bottom"/>
          </w:tcPr>
          <w:p w:rsidR="0044374D" w:rsidRPr="003A72BE" w:rsidRDefault="0044374D" w:rsidP="0044374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15.9</w:t>
            </w:r>
          </w:p>
        </w:tc>
        <w:tc>
          <w:tcPr>
            <w:tcW w:w="789" w:type="pct"/>
            <w:noWrap/>
            <w:vAlign w:val="bottom"/>
          </w:tcPr>
          <w:p w:rsidR="0044374D" w:rsidRPr="003A72BE" w:rsidRDefault="00B2193A" w:rsidP="0044374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30.9</w:t>
            </w:r>
          </w:p>
        </w:tc>
      </w:tr>
    </w:tbl>
    <w:p w:rsidR="00132D43" w:rsidRDefault="00A61319" w:rsidP="00A61319">
      <w:pPr>
        <w:pStyle w:val="AERtablesource"/>
      </w:pPr>
      <w:r w:rsidRPr="00EB66DE">
        <w:lastRenderedPageBreak/>
        <w:t>Source:</w:t>
      </w:r>
      <w:r w:rsidRPr="00EB66DE">
        <w:tab/>
      </w:r>
      <w:r w:rsidR="0044374D">
        <w:t>TasNetworks</w:t>
      </w:r>
      <w:r w:rsidRPr="00A924C3">
        <w:t xml:space="preserve">, </w:t>
      </w:r>
      <w:r w:rsidRPr="00A924C3">
        <w:rPr>
          <w:rStyle w:val="Emphasis"/>
        </w:rPr>
        <w:t>Regulatory proposal</w:t>
      </w:r>
      <w:r w:rsidRPr="00A924C3">
        <w:t xml:space="preserve">, </w:t>
      </w:r>
      <w:r w:rsidR="0044374D">
        <w:t>January</w:t>
      </w:r>
      <w:r w:rsidRPr="00A924C3">
        <w:t xml:space="preserve"> 201</w:t>
      </w:r>
      <w:r w:rsidR="0044374D">
        <w:t>6</w:t>
      </w:r>
      <w:r w:rsidRPr="00A924C3">
        <w:t>,</w:t>
      </w:r>
      <w:r w:rsidR="0044374D">
        <w:t xml:space="preserve"> pp. 120–122.</w:t>
      </w:r>
      <w:r>
        <w:t xml:space="preserve"> </w:t>
      </w:r>
    </w:p>
    <w:p w:rsidR="00132D43" w:rsidRDefault="00132D43" w:rsidP="00132D43">
      <w:pPr>
        <w:pStyle w:val="Heading2"/>
      </w:pPr>
      <w:bookmarkStart w:id="76" w:name="_Toc462755137"/>
      <w:r>
        <w:t>Assessment approach</w:t>
      </w:r>
      <w:bookmarkEnd w:id="76"/>
    </w:p>
    <w:p w:rsidR="00F60120" w:rsidRPr="00EB66DE" w:rsidRDefault="00A91EE4" w:rsidP="00F60120">
      <w:r>
        <w:t>W</w:t>
      </w:r>
      <w:r w:rsidR="00F60120" w:rsidRPr="00EB66DE">
        <w:t>e make an estimate of taxable income for each regulatory year</w:t>
      </w:r>
      <w:r>
        <w:t xml:space="preserve"> as part of our </w:t>
      </w:r>
      <w:r w:rsidR="00D75476">
        <w:t xml:space="preserve">determination of the </w:t>
      </w:r>
      <w:r w:rsidR="005442D0">
        <w:t>annual revenue requirement</w:t>
      </w:r>
      <w:r w:rsidR="00110CBC">
        <w:t xml:space="preserve"> </w:t>
      </w:r>
      <w:r w:rsidR="005442D0">
        <w:t>for TasNetworks' 2017–19 regulatory control period</w:t>
      </w:r>
      <w:r w:rsidR="00F60120" w:rsidRPr="00EB66DE">
        <w:t>.</w:t>
      </w:r>
      <w:r>
        <w:rPr>
          <w:rStyle w:val="FootnoteReference"/>
        </w:rPr>
        <w:footnoteReference w:id="3"/>
      </w:r>
      <w:r w:rsidR="00F60120" w:rsidRPr="00EB66DE">
        <w:t xml:space="preserve"> Our estimate </w:t>
      </w:r>
      <w:r w:rsidR="00526E32">
        <w:t>is</w:t>
      </w:r>
      <w:r w:rsidR="00F60120" w:rsidRPr="00EB66DE">
        <w:t xml:space="preserve"> the taxable income a benchmark efficient entity would earn for providing standard control services if it operated </w:t>
      </w:r>
      <w:r w:rsidR="00F60120">
        <w:t>TasNetworks'</w:t>
      </w:r>
      <w:r w:rsidR="00F60120" w:rsidRPr="00EB66DE">
        <w:t xml:space="preserve"> business. Our approach for calculating a </w:t>
      </w:r>
      <w:r w:rsidR="003A5ED4">
        <w:t xml:space="preserve">distribution </w:t>
      </w:r>
      <w:r w:rsidR="009501C8">
        <w:t xml:space="preserve">network </w:t>
      </w:r>
      <w:r w:rsidR="00F60120" w:rsidRPr="00EB66DE">
        <w:t>service provider's</w:t>
      </w:r>
      <w:r w:rsidR="009501C8">
        <w:t xml:space="preserve"> (</w:t>
      </w:r>
      <w:r w:rsidR="003A5ED4">
        <w:t>distributor</w:t>
      </w:r>
      <w:r w:rsidR="009501C8">
        <w:t>)</w:t>
      </w:r>
      <w:r w:rsidR="00F60120" w:rsidRPr="00EB66DE">
        <w:t xml:space="preserve"> cost of corporate income tax allowance is set out in our PTRM and involves the following steps:</w:t>
      </w:r>
      <w:r w:rsidR="00526E32">
        <w:rPr>
          <w:rStyle w:val="FootnoteReference"/>
        </w:rPr>
        <w:footnoteReference w:id="4"/>
      </w:r>
    </w:p>
    <w:p w:rsidR="00F60120" w:rsidRPr="00EB66DE" w:rsidRDefault="00F60120" w:rsidP="00F60120">
      <w:pPr>
        <w:pStyle w:val="ListNumber"/>
      </w:pPr>
      <w:r w:rsidRPr="00EB66DE">
        <w:t xml:space="preserve">We estimate the annual taxable income that would be earned by a benchmark efficient entity operating the </w:t>
      </w:r>
      <w:r w:rsidR="00B27FA7">
        <w:t>distributor</w:t>
      </w:r>
      <w:r w:rsidRPr="00EB66DE">
        <w:t xml:space="preserve">'s business. A </w:t>
      </w:r>
      <w:r w:rsidR="00B27FA7">
        <w:t>distributor</w:t>
      </w:r>
      <w:r w:rsidRPr="00EB66DE">
        <w:t xml:space="preserve">'s taxable income is calculated by subtracting from the approved forecast revenues the benchmark estimates of tax expenses. Using the PTRM, we model the </w:t>
      </w:r>
      <w:r w:rsidR="00B27FA7">
        <w:t>distributor</w:t>
      </w:r>
      <w:r w:rsidRPr="00EB66DE">
        <w:t xml:space="preserve">'s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w:t>
      </w:r>
      <w:r w:rsidR="00B27FA7">
        <w:t>distributor</w:t>
      </w:r>
      <w:r w:rsidRPr="00EB66DE">
        <w:t>'s forecast revenue to estimate the taxable income.</w:t>
      </w:r>
    </w:p>
    <w:p w:rsidR="00F60120" w:rsidRPr="00EB66DE" w:rsidRDefault="00F60120" w:rsidP="00F60120">
      <w:pPr>
        <w:pStyle w:val="ListNumber"/>
      </w:pPr>
      <w:r w:rsidRPr="00EB66DE">
        <w:t xml:space="preserve">The statutory income tax rate is then applied to the estimated annual taxable income (after adjustment for any tax loss carried forward) to arrive at a notional amount of tax payable. </w:t>
      </w:r>
    </w:p>
    <w:p w:rsidR="00F60120" w:rsidRPr="00EB66DE" w:rsidRDefault="00F60120" w:rsidP="00F60120">
      <w:pPr>
        <w:pStyle w:val="ListNumber"/>
      </w:pPr>
      <w:r w:rsidRPr="00EB66DE">
        <w:t xml:space="preserve">We apply a discount to that notional amount of tax payable to account for the utilisation of imputation credits (gamma) by investors. </w:t>
      </w:r>
    </w:p>
    <w:p w:rsidR="00F60120" w:rsidRPr="00EB66DE" w:rsidRDefault="00F60120" w:rsidP="00F60120">
      <w:pPr>
        <w:pStyle w:val="ListNumber"/>
      </w:pPr>
      <w:r w:rsidRPr="00EB66DE">
        <w:t xml:space="preserve">The tax payable net of assumed utilised imputation credits represents the corporate income tax allowance and is included as a separate building block in determining the </w:t>
      </w:r>
      <w:r w:rsidR="00B27FA7">
        <w:t>distributor</w:t>
      </w:r>
      <w:r w:rsidRPr="00EB66DE">
        <w:t>’s annual revenue requirement.</w:t>
      </w:r>
    </w:p>
    <w:p w:rsidR="00F60120" w:rsidRPr="00EB66DE" w:rsidRDefault="00F60120" w:rsidP="00F60120">
      <w:r w:rsidRPr="00EB66DE">
        <w:t xml:space="preserve">The cost of corporate income tax allowance is an output of our PTRM. We therefore assess the </w:t>
      </w:r>
      <w:r w:rsidR="00B27FA7">
        <w:t>distributor</w:t>
      </w:r>
      <w:r w:rsidRPr="00EB66DE">
        <w:t>'s proposed cost of corporate tax allowance by analysing the proposed inputs to the PTRM for calculating that allowance. These inputs include:</w:t>
      </w:r>
    </w:p>
    <w:p w:rsidR="00F60120" w:rsidRPr="00EB66DE" w:rsidRDefault="00F60120" w:rsidP="00F60120">
      <w:pPr>
        <w:pStyle w:val="AERbulletlistfirststyle"/>
      </w:pPr>
      <w:r w:rsidRPr="00EB66DE">
        <w:rPr>
          <w:rStyle w:val="Strong"/>
        </w:rPr>
        <w:t>The opening TAB as at the commencement of the 201</w:t>
      </w:r>
      <w:r>
        <w:rPr>
          <w:rStyle w:val="Strong"/>
        </w:rPr>
        <w:t>7</w:t>
      </w:r>
      <w:r w:rsidRPr="00EB66DE">
        <w:rPr>
          <w:rStyle w:val="Strong"/>
        </w:rPr>
        <w:t>–</w:t>
      </w:r>
      <w:r>
        <w:rPr>
          <w:rStyle w:val="Strong"/>
        </w:rPr>
        <w:t>19</w:t>
      </w:r>
      <w:r w:rsidRPr="00EB66DE">
        <w:rPr>
          <w:rStyle w:val="Strong"/>
        </w:rPr>
        <w:t xml:space="preserve"> regulatory control period:</w:t>
      </w:r>
      <w:r w:rsidRPr="00EB66DE">
        <w:t xml:space="preserve"> We consider that the roll forward of the opening TAB should be based on the approved opening TAB as at commencement of the 201</w:t>
      </w:r>
      <w:r>
        <w:t>2</w:t>
      </w:r>
      <w:r w:rsidRPr="00EB66DE">
        <w:t>–1</w:t>
      </w:r>
      <w:r>
        <w:t>7</w:t>
      </w:r>
      <w:r w:rsidRPr="00EB66DE">
        <w:t xml:space="preserve"> regulatory control period and the </w:t>
      </w:r>
      <w:r w:rsidR="00B27FA7">
        <w:t>distributor</w:t>
      </w:r>
      <w:r w:rsidRPr="00EB66DE">
        <w:t>'s actual capex incurred during the 201</w:t>
      </w:r>
      <w:r>
        <w:t>2</w:t>
      </w:r>
      <w:r w:rsidRPr="00EB66DE">
        <w:t>–1</w:t>
      </w:r>
      <w:r>
        <w:t>7</w:t>
      </w:r>
      <w:r w:rsidRPr="00EB66DE">
        <w:t xml:space="preserve"> regulatory </w:t>
      </w:r>
      <w:r w:rsidRPr="00EB66DE">
        <w:lastRenderedPageBreak/>
        <w:t>control period</w:t>
      </w:r>
      <w:r w:rsidR="00110CBC">
        <w:t>,</w:t>
      </w:r>
      <w:r w:rsidR="00DC0DAF">
        <w:t xml:space="preserve"> and the final year (2011–12) of the previous regulatory control period</w:t>
      </w:r>
      <w:r w:rsidRPr="00EB66DE">
        <w:t>.</w:t>
      </w:r>
      <w:r w:rsidRPr="00EB66DE">
        <w:rPr>
          <w:rStyle w:val="FootnoteReference"/>
        </w:rPr>
        <w:footnoteReference w:id="5"/>
      </w:r>
    </w:p>
    <w:p w:rsidR="00F60120" w:rsidRDefault="00F60120" w:rsidP="00FA6DBD">
      <w:pPr>
        <w:pStyle w:val="AERbulletlistfirststyle"/>
      </w:pPr>
      <w:r w:rsidRPr="00EB66DE">
        <w:rPr>
          <w:rStyle w:val="Strong"/>
        </w:rPr>
        <w:t xml:space="preserve">The remaining tax asset life for each asset class at the commencement of the </w:t>
      </w:r>
      <w:r w:rsidRPr="00F60120">
        <w:rPr>
          <w:rStyle w:val="Strong"/>
        </w:rPr>
        <w:t>2012–17</w:t>
      </w:r>
      <w:r w:rsidRPr="00EB66DE">
        <w:t xml:space="preserve"> </w:t>
      </w:r>
      <w:r w:rsidRPr="00EB66DE">
        <w:rPr>
          <w:rStyle w:val="Strong"/>
        </w:rPr>
        <w:t>regulatory control period:</w:t>
      </w:r>
      <w:r w:rsidRPr="00EB66DE">
        <w:t xml:space="preserve"> </w:t>
      </w:r>
      <w:r w:rsidR="00FA6DBD">
        <w:t>Our</w:t>
      </w:r>
      <w:r w:rsidR="00FA6DBD" w:rsidRPr="00874BD1">
        <w:t xml:space="preserve"> </w:t>
      </w:r>
      <w:r w:rsidR="00FA6DBD">
        <w:t>standard</w:t>
      </w:r>
      <w:r w:rsidR="00FA6DBD" w:rsidRPr="00874BD1">
        <w:t xml:space="preserve"> method </w:t>
      </w:r>
      <w:r w:rsidR="00FA6DBD">
        <w:t>for</w:t>
      </w:r>
      <w:r w:rsidR="00FA6DBD" w:rsidRPr="00874BD1">
        <w:t xml:space="preserve"> determin</w:t>
      </w:r>
      <w:r w:rsidR="00FA6DBD">
        <w:t>ing</w:t>
      </w:r>
      <w:r w:rsidR="00FA6DBD" w:rsidRPr="00874BD1">
        <w:t xml:space="preserve"> the remaining tax asset lives is the weighted average method. </w:t>
      </w:r>
      <w:r w:rsidR="00FA6DBD" w:rsidRPr="003A447F">
        <w:t xml:space="preserve">The weighted average method </w:t>
      </w:r>
      <w:r w:rsidR="00FA6DBD">
        <w:t>rolls forward the remaining tax asset life for a</w:t>
      </w:r>
      <w:r w:rsidR="00110CBC">
        <w:t>n</w:t>
      </w:r>
      <w:r w:rsidR="00FA6DBD">
        <w:t xml:space="preserve"> asset class from the last year of the </w:t>
      </w:r>
      <w:r w:rsidR="00110CBC">
        <w:t>previous regulatory control</w:t>
      </w:r>
      <w:r w:rsidR="00FA6DBD">
        <w:t xml:space="preserve"> period (in TasNetworks’ case 2011–12) in order to take into account the actual capex for that year. This approach</w:t>
      </w:r>
      <w:r w:rsidR="00FA6DBD" w:rsidRPr="00334ADF">
        <w:t xml:space="preserve"> reflect</w:t>
      </w:r>
      <w:r w:rsidR="00FA6DBD">
        <w:t>s</w:t>
      </w:r>
      <w:r w:rsidR="00FA6DBD" w:rsidRPr="00334ADF">
        <w:t xml:space="preserve"> the mix of assets within that </w:t>
      </w:r>
      <w:r w:rsidR="00FA6DBD">
        <w:t xml:space="preserve">tax </w:t>
      </w:r>
      <w:r w:rsidR="00FA6DBD" w:rsidRPr="00334ADF">
        <w:t xml:space="preserve">asset class, when they were acquired over that period </w:t>
      </w:r>
      <w:r w:rsidR="009D4F87">
        <w:t xml:space="preserve">and the remaining tax asset lives of </w:t>
      </w:r>
      <w:r w:rsidR="00FA6DBD" w:rsidRPr="00334ADF">
        <w:t>existing asset</w:t>
      </w:r>
      <w:r w:rsidR="00FA6DBD">
        <w:t>s</w:t>
      </w:r>
      <w:r w:rsidR="00FA6DBD" w:rsidRPr="00334ADF">
        <w:t xml:space="preserve"> at </w:t>
      </w:r>
      <w:r w:rsidR="00FA6DBD">
        <w:t>the</w:t>
      </w:r>
      <w:r w:rsidR="00FA6DBD" w:rsidRPr="00334ADF">
        <w:t xml:space="preserve"> </w:t>
      </w:r>
      <w:r w:rsidR="009D4F87">
        <w:t>end of that period.</w:t>
      </w:r>
      <w:r w:rsidR="00FA6DBD" w:rsidRPr="00334ADF">
        <w:t xml:space="preserve"> </w:t>
      </w:r>
      <w:r w:rsidR="009D4F87">
        <w:t>T</w:t>
      </w:r>
      <w:r w:rsidR="00FA6DBD" w:rsidRPr="00334ADF">
        <w:t>he remaining value</w:t>
      </w:r>
      <w:r w:rsidR="00D476A7">
        <w:t>s</w:t>
      </w:r>
      <w:r w:rsidR="00FA6DBD" w:rsidRPr="00334ADF">
        <w:t xml:space="preserve"> of </w:t>
      </w:r>
      <w:r w:rsidR="009D4F87">
        <w:t>all</w:t>
      </w:r>
      <w:r w:rsidR="00FA6DBD" w:rsidRPr="00334ADF">
        <w:t xml:space="preserve"> assets </w:t>
      </w:r>
      <w:r w:rsidR="009D4F87">
        <w:t xml:space="preserve">are </w:t>
      </w:r>
      <w:r w:rsidR="00FA6DBD" w:rsidRPr="00334ADF">
        <w:t>used as weight</w:t>
      </w:r>
      <w:r w:rsidR="009D4F87">
        <w:t>s</w:t>
      </w:r>
      <w:r w:rsidR="00FA6DBD" w:rsidRPr="00334ADF">
        <w:t xml:space="preserve"> at the end of the period. </w:t>
      </w:r>
      <w:r w:rsidR="00FA6DBD">
        <w:t>We</w:t>
      </w:r>
      <w:r w:rsidR="00FA6DBD" w:rsidRPr="00334ADF">
        <w:t xml:space="preserve"> will assess the outcomes of other approaches against </w:t>
      </w:r>
      <w:r w:rsidR="00FA6DBD">
        <w:t>the outcomes of t</w:t>
      </w:r>
      <w:r w:rsidR="00FA6DBD" w:rsidRPr="00334ADF">
        <w:t xml:space="preserve">his </w:t>
      </w:r>
      <w:r w:rsidR="00110CBC">
        <w:t>preferred</w:t>
      </w:r>
      <w:r w:rsidR="00FA6DBD" w:rsidRPr="00334ADF">
        <w:t xml:space="preserve"> approach</w:t>
      </w:r>
      <w:r w:rsidR="00FA6DBD">
        <w:t>.</w:t>
      </w:r>
    </w:p>
    <w:p w:rsidR="00F60120" w:rsidRPr="00EB66DE" w:rsidRDefault="00F60120" w:rsidP="00F60120">
      <w:pPr>
        <w:pStyle w:val="AERbulletlistfirststyle"/>
      </w:pPr>
      <w:r w:rsidRPr="00EB66DE">
        <w:rPr>
          <w:rStyle w:val="Strong"/>
        </w:rPr>
        <w:t>The standard tax asset life for each asset class:</w:t>
      </w:r>
      <w:r w:rsidRPr="00EB66DE">
        <w:t xml:space="preserve"> We assess the </w:t>
      </w:r>
      <w:r w:rsidR="00B27FA7">
        <w:t>distributor</w:t>
      </w:r>
      <w:r w:rsidRPr="00EB66DE">
        <w:t>'s proposed standard tax asset lives, where necessary, against those prescribed by the Commissioner for taxation in tax ruling 201</w:t>
      </w:r>
      <w:r w:rsidR="00415EEA">
        <w:t>6</w:t>
      </w:r>
      <w:r w:rsidRPr="00EB66DE">
        <w:t>/</w:t>
      </w:r>
      <w:r w:rsidR="00415EEA">
        <w:t>1</w:t>
      </w:r>
      <w:r w:rsidRPr="00EB66DE">
        <w:t xml:space="preserve"> and the approved standard tax asset lives in the </w:t>
      </w:r>
      <w:r w:rsidR="00B27FA7">
        <w:t>distributor</w:t>
      </w:r>
      <w:r w:rsidRPr="00EB66DE">
        <w:t xml:space="preserve">'s distribution determination for the </w:t>
      </w:r>
      <w:r w:rsidR="006C4AC8">
        <w:t>2012–17</w:t>
      </w:r>
      <w:r w:rsidRPr="00EB66DE">
        <w:t xml:space="preserve"> regulatory control period.</w:t>
      </w:r>
    </w:p>
    <w:p w:rsidR="00F60120" w:rsidRPr="00EB66DE" w:rsidRDefault="00F60120" w:rsidP="00F60120">
      <w:pPr>
        <w:pStyle w:val="AERbulletlistfirststyle"/>
      </w:pPr>
      <w:r w:rsidRPr="00EB66DE">
        <w:rPr>
          <w:rStyle w:val="Strong"/>
        </w:rPr>
        <w:t>The income tax rate:</w:t>
      </w:r>
      <w:r w:rsidRPr="00EB66DE">
        <w:t xml:space="preserve"> The statutory income tax rate is 30 per cent per year.</w:t>
      </w:r>
    </w:p>
    <w:p w:rsidR="00F60120" w:rsidRPr="00EB66DE" w:rsidRDefault="00F60120" w:rsidP="00F60120">
      <w:pPr>
        <w:pStyle w:val="AERbulletlistfirststyle"/>
      </w:pPr>
      <w:r w:rsidRPr="00EB66DE">
        <w:rPr>
          <w:rStyle w:val="Strong"/>
        </w:rPr>
        <w:t>The value of gamma:</w:t>
      </w:r>
      <w:r w:rsidRPr="00EB66DE">
        <w:t xml:space="preserve"> </w:t>
      </w:r>
      <w:r w:rsidR="009D4F87">
        <w:t>We have determined t</w:t>
      </w:r>
      <w:r w:rsidRPr="00EB66DE">
        <w:t xml:space="preserve">he gamma input for </w:t>
      </w:r>
      <w:r w:rsidR="006C4AC8">
        <w:t>TasNetworks</w:t>
      </w:r>
      <w:r w:rsidRPr="00EB66DE">
        <w:t xml:space="preserve"> is 0.40. Refer to attachment 4 for detailed discussion on this matter.</w:t>
      </w:r>
    </w:p>
    <w:p w:rsidR="00132D43" w:rsidRDefault="00132D43" w:rsidP="00132D43">
      <w:pPr>
        <w:pStyle w:val="Heading3"/>
        <w:tabs>
          <w:tab w:val="clear" w:pos="1021"/>
        </w:tabs>
        <w:ind w:left="142" w:hanging="142"/>
      </w:pPr>
      <w:bookmarkStart w:id="77" w:name="_Toc462755138"/>
      <w:r>
        <w:t>Interrelationships</w:t>
      </w:r>
      <w:bookmarkEnd w:id="77"/>
    </w:p>
    <w:p w:rsidR="008A4293" w:rsidRPr="00EB66DE" w:rsidRDefault="008A4293" w:rsidP="008A4293">
      <w:r w:rsidRPr="00EB66DE">
        <w:t>The cost of corporate income tax building block feeds directly into the annual revenue requirement. This allowance is determined by four factors:</w:t>
      </w:r>
    </w:p>
    <w:p w:rsidR="008A4293" w:rsidRPr="00EB66DE" w:rsidRDefault="008A4293" w:rsidP="008A4293">
      <w:pPr>
        <w:pStyle w:val="AERbulletlistfirststyle"/>
      </w:pPr>
      <w:r w:rsidRPr="00EB66DE">
        <w:t xml:space="preserve">pre-tax revenues </w:t>
      </w:r>
    </w:p>
    <w:p w:rsidR="008A4293" w:rsidRPr="00EB66DE" w:rsidRDefault="008A4293" w:rsidP="008A4293">
      <w:pPr>
        <w:pStyle w:val="AERbulletlistfirststyle"/>
      </w:pPr>
      <w:r w:rsidRPr="00EB66DE">
        <w:t>tax expenses (including tax depreciation)</w:t>
      </w:r>
    </w:p>
    <w:p w:rsidR="008A4293" w:rsidRPr="00EB66DE" w:rsidRDefault="008A4293" w:rsidP="008A4293">
      <w:pPr>
        <w:pStyle w:val="AERbulletlistfirststyle"/>
      </w:pPr>
      <w:r w:rsidRPr="00EB66DE">
        <w:t>the corporate tax rate</w:t>
      </w:r>
    </w:p>
    <w:p w:rsidR="008A4293" w:rsidRPr="00EB66DE" w:rsidRDefault="008A4293" w:rsidP="008A4293">
      <w:pPr>
        <w:pStyle w:val="AERbulletlistfirststyle"/>
      </w:pPr>
      <w:r w:rsidRPr="00EB66DE">
        <w:t>gamma—the expected proportion of company tax that is returned to investors through the utilisation of imputation credits—which is offset against the corporate income tax allowance. This is discussed further at attachment 4.</w:t>
      </w:r>
    </w:p>
    <w:p w:rsidR="008A4293" w:rsidRPr="00EB66DE" w:rsidRDefault="008A4293" w:rsidP="008A4293">
      <w:r w:rsidRPr="00EB66DE">
        <w:t>Of these four factors, the corporate tax rate is set externally by the Government. The higher the tax rate the higher the required tax allowance.</w:t>
      </w:r>
    </w:p>
    <w:p w:rsidR="008A4293" w:rsidRPr="00EB66DE" w:rsidRDefault="008A4293" w:rsidP="008A4293">
      <w:r w:rsidRPr="00EB66DE">
        <w:t xml:space="preserve">The pre-tax revenues depend on all the building block components. Any factor that affects revenue will therefore affect pre-tax revenues. Higher pre-tax revenues can </w:t>
      </w:r>
      <w:r w:rsidRPr="00EB66DE">
        <w:lastRenderedPageBreak/>
        <w:t>increase the tax allowance.</w:t>
      </w:r>
      <w:r w:rsidRPr="00EB66DE">
        <w:rPr>
          <w:rStyle w:val="FootnoteReference"/>
        </w:rPr>
        <w:footnoteReference w:id="6"/>
      </w:r>
      <w:r w:rsidRPr="00EB66DE">
        <w:t xml:space="preserve"> Depending on the source of the revenue increase, the tax increase may be equal to or less than proportional to the company tax rate.</w:t>
      </w:r>
      <w:r w:rsidRPr="00EB66DE">
        <w:rPr>
          <w:rStyle w:val="FootnoteReference"/>
        </w:rPr>
        <w:footnoteReference w:id="7"/>
      </w:r>
    </w:p>
    <w:p w:rsidR="008A4293" w:rsidRPr="00EB66DE" w:rsidRDefault="008A4293" w:rsidP="008A4293">
      <w:r w:rsidRPr="00EB66DE">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8A4293" w:rsidRPr="00EB66DE" w:rsidRDefault="008A4293" w:rsidP="008A4293">
      <w:pPr>
        <w:pStyle w:val="AERbulletlistfirststyle"/>
      </w:pPr>
      <w:r w:rsidRPr="00EB66DE">
        <w:t>Interest on debt – Interest is a tax offset. The size of this offset depends on the ratio of debt to equity and therefore the proportion of the RAB funded through debt. It also depends on the allowed return on debt and the size of the RAB.</w:t>
      </w:r>
    </w:p>
    <w:p w:rsidR="008A4293" w:rsidRPr="00EB66DE" w:rsidRDefault="008A4293" w:rsidP="008A4293">
      <w:pPr>
        <w:pStyle w:val="AERbulletlistfirststyle"/>
      </w:pPr>
      <w:r w:rsidRPr="00EB66DE">
        <w:t>General expenses – In the main these expenses will match the opex allowance.</w:t>
      </w:r>
    </w:p>
    <w:p w:rsidR="008A4293" w:rsidRPr="00EB66DE" w:rsidRDefault="008A4293" w:rsidP="008A4293">
      <w:pPr>
        <w:pStyle w:val="AERbulletlistfirststyle"/>
      </w:pPr>
      <w:r w:rsidRPr="00EB66DE">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132D43" w:rsidRDefault="008A4293" w:rsidP="008A4293">
      <w:r>
        <w:t>For TasNetworks, a</w:t>
      </w:r>
      <w:r w:rsidRPr="00EB66DE">
        <w:t xml:space="preserve"> </w:t>
      </w:r>
      <w:r w:rsidR="009E4C04">
        <w:t>10</w:t>
      </w:r>
      <w:r w:rsidRPr="00EB66DE">
        <w:t xml:space="preserve"> per cent increase in the corporate income tax allowance causes revenues to increase by about </w:t>
      </w:r>
      <w:r>
        <w:t>0.</w:t>
      </w:r>
      <w:r w:rsidR="00B121B4">
        <w:t>4 </w:t>
      </w:r>
      <w:r w:rsidRPr="00EB66DE">
        <w:t xml:space="preserve">per cent. The proposed gamma of 0.25, compared to the value in our </w:t>
      </w:r>
      <w:r w:rsidR="009E4C04">
        <w:t>draft</w:t>
      </w:r>
      <w:r w:rsidR="009E4C04" w:rsidRPr="00EB66DE">
        <w:t xml:space="preserve"> </w:t>
      </w:r>
      <w:r w:rsidRPr="00EB66DE">
        <w:t xml:space="preserve">decision of 0.40, would increase the corporate income tax allowance by </w:t>
      </w:r>
      <w:r w:rsidR="00B121B4">
        <w:t>32.3</w:t>
      </w:r>
      <w:r>
        <w:t> </w:t>
      </w:r>
      <w:r w:rsidRPr="00EB66DE">
        <w:t xml:space="preserve">per cent and total revenues by about </w:t>
      </w:r>
      <w:r>
        <w:t>1.</w:t>
      </w:r>
      <w:r w:rsidR="00B121B4">
        <w:t>4 </w:t>
      </w:r>
      <w:r w:rsidRPr="00EB66DE">
        <w:t>per cent.</w:t>
      </w:r>
    </w:p>
    <w:p w:rsidR="00132D43" w:rsidRDefault="00132D43" w:rsidP="00132D43">
      <w:pPr>
        <w:pStyle w:val="Heading2"/>
      </w:pPr>
      <w:bookmarkStart w:id="78" w:name="_Toc462755139"/>
      <w:r>
        <w:t>Reasons for draft decision</w:t>
      </w:r>
      <w:bookmarkEnd w:id="78"/>
    </w:p>
    <w:p w:rsidR="00BF6CDE" w:rsidRPr="00D62C7B" w:rsidRDefault="00BF6CDE" w:rsidP="00BF6CDE">
      <w:r w:rsidRPr="00D62C7B">
        <w:t xml:space="preserve">We do not accept </w:t>
      </w:r>
      <w:r w:rsidR="003F2543">
        <w:t>TasNetworks</w:t>
      </w:r>
      <w:r w:rsidR="003F2543" w:rsidRPr="00D62C7B">
        <w:t>'</w:t>
      </w:r>
      <w:r w:rsidRPr="00D62C7B">
        <w:t xml:space="preserve"> proposed cost of corporate income tax allowance of $</w:t>
      </w:r>
      <w:r w:rsidR="00EE11EF">
        <w:t>30.9</w:t>
      </w:r>
      <w:r>
        <w:t> m</w:t>
      </w:r>
      <w:r w:rsidRPr="00D62C7B">
        <w:t>illion ($ nominal). We have instead determined a cost of corporate income tax allowance of $</w:t>
      </w:r>
      <w:r w:rsidR="00131E9E">
        <w:t>18.7 </w:t>
      </w:r>
      <w:r w:rsidRPr="00D62C7B">
        <w:t>million. This represents a reduction of $</w:t>
      </w:r>
      <w:r w:rsidR="00131E9E">
        <w:t>12.1 </w:t>
      </w:r>
      <w:r w:rsidRPr="00D62C7B">
        <w:t xml:space="preserve">million (or </w:t>
      </w:r>
      <w:r w:rsidR="00131E9E">
        <w:t xml:space="preserve">39.3 </w:t>
      </w:r>
      <w:r w:rsidRPr="00D62C7B">
        <w:t xml:space="preserve">per cent) from </w:t>
      </w:r>
      <w:r w:rsidR="003F2543">
        <w:t>TasNetworks</w:t>
      </w:r>
      <w:r w:rsidR="003F2543" w:rsidRPr="00D62C7B">
        <w:t>'</w:t>
      </w:r>
      <w:r w:rsidRPr="00D62C7B">
        <w:t xml:space="preserve"> proposal.</w:t>
      </w:r>
    </w:p>
    <w:p w:rsidR="00BF6CDE" w:rsidRPr="00D62C7B" w:rsidRDefault="00BF6CDE" w:rsidP="00BF6CDE">
      <w:r w:rsidRPr="00D62C7B">
        <w:t xml:space="preserve">This is because we adjusted the following proposed inputs to the PTRM for tax purposes: </w:t>
      </w:r>
    </w:p>
    <w:p w:rsidR="00AB374B" w:rsidRDefault="00AB374B" w:rsidP="00BF6CDE">
      <w:pPr>
        <w:pStyle w:val="AERbulletlistfirststyle"/>
      </w:pPr>
      <w:r>
        <w:t xml:space="preserve">the opening TAB value at 1 July 2017 (section </w:t>
      </w:r>
      <w:r>
        <w:fldChar w:fldCharType="begin"/>
      </w:r>
      <w:r>
        <w:instrText xml:space="preserve"> REF _Ref426468071 \r \h </w:instrText>
      </w:r>
      <w:r>
        <w:fldChar w:fldCharType="separate"/>
      </w:r>
      <w:r w:rsidR="00D37601">
        <w:t>8.4.1</w:t>
      </w:r>
      <w:r>
        <w:fldChar w:fldCharType="end"/>
      </w:r>
      <w:r>
        <w:t>)</w:t>
      </w:r>
    </w:p>
    <w:p w:rsidR="00032DFF" w:rsidRPr="00032DFF" w:rsidRDefault="00032DFF" w:rsidP="00032DFF">
      <w:pPr>
        <w:pStyle w:val="AERbulletlistfirststyle"/>
      </w:pPr>
      <w:r w:rsidRPr="00032DFF">
        <w:t xml:space="preserve">standard tax asset lives (section </w:t>
      </w:r>
      <w:r w:rsidRPr="00032DFF">
        <w:fldChar w:fldCharType="begin"/>
      </w:r>
      <w:r w:rsidRPr="00032DFF">
        <w:instrText xml:space="preserve"> REF _Ref456961223 \r \h </w:instrText>
      </w:r>
      <w:r w:rsidRPr="00032DFF">
        <w:fldChar w:fldCharType="separate"/>
      </w:r>
      <w:r w:rsidR="00D37601">
        <w:t>8.4.2</w:t>
      </w:r>
      <w:r w:rsidRPr="00032DFF">
        <w:fldChar w:fldCharType="end"/>
      </w:r>
      <w:r w:rsidRPr="00032DFF">
        <w:t xml:space="preserve">) </w:t>
      </w:r>
    </w:p>
    <w:p w:rsidR="00BF6CDE" w:rsidRPr="00D62C7B" w:rsidRDefault="00BF6CDE" w:rsidP="00BF6CDE">
      <w:pPr>
        <w:pStyle w:val="AERbulletlistfirststyle"/>
      </w:pPr>
      <w:r w:rsidRPr="00D62C7B">
        <w:t xml:space="preserve">the remaining tax asset lives (sections </w:t>
      </w:r>
      <w:r w:rsidR="00EE11EF">
        <w:fldChar w:fldCharType="begin"/>
      </w:r>
      <w:r w:rsidR="00EE11EF">
        <w:instrText xml:space="preserve"> REF _Ref452995496 \r \h </w:instrText>
      </w:r>
      <w:r w:rsidR="00EE11EF">
        <w:fldChar w:fldCharType="separate"/>
      </w:r>
      <w:r w:rsidR="00D37601">
        <w:t>8.4.3</w:t>
      </w:r>
      <w:r w:rsidR="00EE11EF">
        <w:fldChar w:fldCharType="end"/>
      </w:r>
      <w:r w:rsidRPr="00D62C7B">
        <w:t>)</w:t>
      </w:r>
    </w:p>
    <w:p w:rsidR="00BF6CDE" w:rsidRPr="00D62C7B" w:rsidRDefault="00BF6CDE" w:rsidP="00BF6CDE">
      <w:pPr>
        <w:pStyle w:val="AERbulletlistfirststyle"/>
      </w:pPr>
      <w:r w:rsidRPr="00D62C7B">
        <w:lastRenderedPageBreak/>
        <w:t xml:space="preserve">the value of </w:t>
      </w:r>
      <w:r w:rsidR="00032DFF" w:rsidRPr="00032DFF">
        <w:t xml:space="preserve">imputation credits (gamma) </w:t>
      </w:r>
      <w:r w:rsidRPr="00D62C7B">
        <w:t>(attachment 4)</w:t>
      </w:r>
      <w:r w:rsidR="00A11E63">
        <w:t>.</w:t>
      </w:r>
    </w:p>
    <w:p w:rsidR="00BF6CDE" w:rsidRDefault="00B722A2" w:rsidP="00D90A38">
      <w:r>
        <w:t>Our adjustments</w:t>
      </w:r>
      <w:r w:rsidR="00E713AC">
        <w:t xml:space="preserve"> </w:t>
      </w:r>
      <w:r w:rsidR="00F1192F">
        <w:t>to</w:t>
      </w:r>
      <w:r w:rsidR="00E713AC">
        <w:t xml:space="preserve"> </w:t>
      </w:r>
      <w:r w:rsidR="004D0054">
        <w:t>the</w:t>
      </w:r>
      <w:r>
        <w:t xml:space="preserve"> EBSS carryover amounts </w:t>
      </w:r>
      <w:r w:rsidR="00BF6CDE" w:rsidRPr="00D62C7B">
        <w:t xml:space="preserve">(attachment </w:t>
      </w:r>
      <w:r>
        <w:t>9</w:t>
      </w:r>
      <w:r w:rsidR="00BF6CDE" w:rsidRPr="00D62C7B">
        <w:t>)</w:t>
      </w:r>
      <w:r w:rsidR="004D0054">
        <w:t xml:space="preserve">, </w:t>
      </w:r>
      <w:r w:rsidR="001A551F">
        <w:t xml:space="preserve">the return on capital </w:t>
      </w:r>
      <w:r w:rsidR="001A551F" w:rsidRPr="001A551F">
        <w:t>(attachment</w:t>
      </w:r>
      <w:r w:rsidR="00A11E63">
        <w:t>s</w:t>
      </w:r>
      <w:r w:rsidR="001A551F" w:rsidRPr="001A551F">
        <w:t xml:space="preserve"> 2 and 3) and the return of capital (attachment 5) </w:t>
      </w:r>
      <w:r w:rsidR="00A11E63" w:rsidRPr="001A551F">
        <w:t xml:space="preserve">building blocks </w:t>
      </w:r>
      <w:r w:rsidR="00BF6CDE" w:rsidRPr="00D62C7B">
        <w:t>affect revenues, and therefore also impact the forecast corporate income tax allowance.</w:t>
      </w:r>
    </w:p>
    <w:p w:rsidR="00431479" w:rsidRPr="00D62C7B" w:rsidRDefault="0069656E" w:rsidP="00431479">
      <w:r>
        <w:t>We accept TasNetworks' proposed standard tax asset lives for existing asset classes. However, w</w:t>
      </w:r>
      <w:r w:rsidR="00431479">
        <w:t xml:space="preserve">e </w:t>
      </w:r>
      <w:r w:rsidR="007C127D">
        <w:t>do not</w:t>
      </w:r>
      <w:r w:rsidR="00431479">
        <w:t xml:space="preserve"> accept</w:t>
      </w:r>
      <w:r w:rsidR="007C127D">
        <w:t xml:space="preserve"> </w:t>
      </w:r>
      <w:r w:rsidR="00431479">
        <w:t xml:space="preserve">TasNetworks' proposed standard </w:t>
      </w:r>
      <w:r w:rsidR="007C127D">
        <w:t xml:space="preserve">tax </w:t>
      </w:r>
      <w:r w:rsidR="00431479">
        <w:t>asset li</w:t>
      </w:r>
      <w:r w:rsidR="007C127D">
        <w:t>fe of 10 years for the new 'Business management systems' asset class</w:t>
      </w:r>
      <w:r w:rsidR="00431479">
        <w:t xml:space="preserve"> (section </w:t>
      </w:r>
      <w:r w:rsidR="00431479">
        <w:fldChar w:fldCharType="begin"/>
      </w:r>
      <w:r w:rsidR="00431479">
        <w:instrText xml:space="preserve"> REF _Ref456193835 \r \h </w:instrText>
      </w:r>
      <w:r w:rsidR="00431479">
        <w:fldChar w:fldCharType="separate"/>
      </w:r>
      <w:r w:rsidR="00D37601">
        <w:t>8.4.2</w:t>
      </w:r>
      <w:r w:rsidR="00431479">
        <w:fldChar w:fldCharType="end"/>
      </w:r>
      <w:r w:rsidR="00431479">
        <w:t>).</w:t>
      </w:r>
      <w:r w:rsidR="007C127D">
        <w:t xml:space="preserve"> We have instead determined a standard tax asset life of 5 years for this asset class</w:t>
      </w:r>
      <w:r w:rsidR="00FC7D0E">
        <w:t>,</w:t>
      </w:r>
      <w:r w:rsidR="007C127D">
        <w:t xml:space="preserve"> </w:t>
      </w:r>
      <w:r w:rsidR="00FC7D0E">
        <w:t xml:space="preserve">which is </w:t>
      </w:r>
      <w:r w:rsidR="007C127D">
        <w:t xml:space="preserve">consistent with the ATO's guide </w:t>
      </w:r>
      <w:r>
        <w:t>to</w:t>
      </w:r>
      <w:r w:rsidR="007C127D">
        <w:t xml:space="preserve"> depreciating such assets</w:t>
      </w:r>
      <w:r w:rsidR="00F60AF0">
        <w:t xml:space="preserve"> for tax purposes</w:t>
      </w:r>
      <w:r w:rsidR="007C127D">
        <w:t>.</w:t>
      </w:r>
      <w:r w:rsidR="00DE6A61">
        <w:rPr>
          <w:rStyle w:val="FootnoteReference"/>
        </w:rPr>
        <w:footnoteReference w:id="8"/>
      </w:r>
    </w:p>
    <w:p w:rsidR="00BF6CDE" w:rsidRDefault="00BF6CDE" w:rsidP="00BF6CDE">
      <w:pPr>
        <w:pStyle w:val="Heading3"/>
      </w:pPr>
      <w:bookmarkStart w:id="79" w:name="_Ref426468071"/>
      <w:bookmarkStart w:id="80" w:name="_Toc431196719"/>
      <w:bookmarkStart w:id="81" w:name="_Toc433706593"/>
      <w:bookmarkStart w:id="82" w:name="_Toc462755140"/>
      <w:r>
        <w:t>Opening tax asset base</w:t>
      </w:r>
      <w:bookmarkEnd w:id="79"/>
      <w:bookmarkEnd w:id="80"/>
      <w:bookmarkEnd w:id="81"/>
      <w:bookmarkEnd w:id="82"/>
    </w:p>
    <w:p w:rsidR="001D46DB" w:rsidRDefault="00BF6CDE" w:rsidP="00BF6CDE">
      <w:r w:rsidRPr="000D68A8">
        <w:t xml:space="preserve">We accept </w:t>
      </w:r>
      <w:r w:rsidR="003F2543">
        <w:t>TasNetworks</w:t>
      </w:r>
      <w:r w:rsidR="003F2543" w:rsidRPr="00D62C7B">
        <w:t>'</w:t>
      </w:r>
      <w:r w:rsidRPr="000D68A8">
        <w:t xml:space="preserve"> proposed method to establish the opening TAB as at </w:t>
      </w:r>
      <w:r>
        <w:t xml:space="preserve">1 </w:t>
      </w:r>
      <w:r w:rsidR="007571C1">
        <w:t>July 2017</w:t>
      </w:r>
      <w:r>
        <w:t xml:space="preserve"> </w:t>
      </w:r>
      <w:r w:rsidRPr="000D68A8">
        <w:t xml:space="preserve">as it is based on the approach </w:t>
      </w:r>
      <w:r w:rsidR="001D46DB">
        <w:t>set out in our RFM</w:t>
      </w:r>
      <w:r w:rsidRPr="000D68A8">
        <w:t>.</w:t>
      </w:r>
      <w:r w:rsidR="001D46DB">
        <w:t xml:space="preserve"> Based on the proposed approach</w:t>
      </w:r>
      <w:r w:rsidR="0047621C">
        <w:t>,</w:t>
      </w:r>
      <w:r w:rsidR="001D46DB">
        <w:t xml:space="preserve"> we have determined the opening TAB value as at 1 July 2017 of $</w:t>
      </w:r>
      <w:r w:rsidR="0047621C">
        <w:t xml:space="preserve">1222.0 </w:t>
      </w:r>
      <w:r w:rsidR="001D46DB">
        <w:t>million ($ nominal) for TasNetworks.</w:t>
      </w:r>
      <w:r w:rsidR="001D46DB">
        <w:rPr>
          <w:rStyle w:val="FootnoteReference"/>
        </w:rPr>
        <w:footnoteReference w:id="9"/>
      </w:r>
      <w:r w:rsidR="001D46DB">
        <w:t xml:space="preserve"> This is $</w:t>
      </w:r>
      <w:r w:rsidR="00737D6E">
        <w:t xml:space="preserve">3.7 </w:t>
      </w:r>
      <w:r w:rsidR="001D46DB">
        <w:t xml:space="preserve">million or </w:t>
      </w:r>
      <w:r w:rsidR="00737D6E">
        <w:t>0.3</w:t>
      </w:r>
      <w:r w:rsidR="0047621C">
        <w:t xml:space="preserve"> </w:t>
      </w:r>
      <w:r w:rsidR="001D46DB">
        <w:t xml:space="preserve">per cent ($ nominal) </w:t>
      </w:r>
      <w:r w:rsidR="00737D6E">
        <w:t xml:space="preserve">less </w:t>
      </w:r>
      <w:r w:rsidR="001D46DB">
        <w:t>than</w:t>
      </w:r>
      <w:r w:rsidR="008B7356">
        <w:t xml:space="preserve"> </w:t>
      </w:r>
      <w:r w:rsidR="003F2543">
        <w:t>TasNetworks</w:t>
      </w:r>
      <w:r w:rsidR="003F2543" w:rsidRPr="00D62C7B">
        <w:t>'</w:t>
      </w:r>
      <w:r w:rsidRPr="000D68A8">
        <w:t xml:space="preserve"> proposed opening TAB value as at 1 </w:t>
      </w:r>
      <w:r w:rsidR="007571C1">
        <w:t>July</w:t>
      </w:r>
      <w:r>
        <w:t xml:space="preserve"> 201</w:t>
      </w:r>
      <w:r w:rsidR="007571C1">
        <w:t>7</w:t>
      </w:r>
      <w:r>
        <w:t xml:space="preserve"> </w:t>
      </w:r>
      <w:r w:rsidRPr="000D68A8">
        <w:t>of $</w:t>
      </w:r>
      <w:r w:rsidR="00737D6E">
        <w:t>1225.6</w:t>
      </w:r>
      <w:r>
        <w:t> </w:t>
      </w:r>
      <w:r w:rsidRPr="000D68A8">
        <w:t>million ($</w:t>
      </w:r>
      <w:r>
        <w:t> </w:t>
      </w:r>
      <w:r w:rsidRPr="000D68A8">
        <w:t>nominal).</w:t>
      </w:r>
      <w:r w:rsidRPr="008007A2">
        <w:t xml:space="preserve"> </w:t>
      </w:r>
    </w:p>
    <w:p w:rsidR="001D46DB" w:rsidRDefault="00BF6CDE" w:rsidP="00BF6CDE">
      <w:r>
        <w:t xml:space="preserve">We have reviewed the inputs to the TAB roll forward and found that they were </w:t>
      </w:r>
      <w:r w:rsidR="001D46DB">
        <w:t xml:space="preserve">largely </w:t>
      </w:r>
      <w:r>
        <w:t>correct and reconcile with relevant data sources such as annual reporting RIN and the 201</w:t>
      </w:r>
      <w:r w:rsidR="004A37FB">
        <w:t>2</w:t>
      </w:r>
      <w:r>
        <w:t>–1</w:t>
      </w:r>
      <w:r w:rsidR="004A37FB">
        <w:t>7</w:t>
      </w:r>
      <w:r>
        <w:t xml:space="preserve"> decision models.</w:t>
      </w:r>
      <w:r w:rsidR="008B7356">
        <w:t xml:space="preserve"> However, we </w:t>
      </w:r>
      <w:r w:rsidR="001D46DB">
        <w:t xml:space="preserve">found the shared assets adjustment </w:t>
      </w:r>
      <w:r w:rsidR="00B22595">
        <w:t>t</w:t>
      </w:r>
      <w:r w:rsidR="001D46DB">
        <w:t xml:space="preserve">o the 2011–12 net capex for </w:t>
      </w:r>
      <w:r w:rsidR="00117D83">
        <w:t xml:space="preserve">the </w:t>
      </w:r>
      <w:r w:rsidR="001D46DB">
        <w:t>TAB roll forward were inconsistent with the 2012 final d</w:t>
      </w:r>
      <w:r w:rsidR="001D46DB" w:rsidRPr="008B7356">
        <w:t>ecision RFM</w:t>
      </w:r>
      <w:r w:rsidR="00B22595">
        <w:t xml:space="preserve"> for TasNetworks</w:t>
      </w:r>
      <w:r w:rsidR="001D46DB">
        <w:t>.</w:t>
      </w:r>
      <w:r w:rsidR="00B04301">
        <w:t xml:space="preserve"> The </w:t>
      </w:r>
      <w:r w:rsidR="00327C76">
        <w:t xml:space="preserve">amount of </w:t>
      </w:r>
      <w:r w:rsidR="00B04301">
        <w:t>shared assets adjustment</w:t>
      </w:r>
      <w:r w:rsidR="00327C76">
        <w:t xml:space="preserve"> approved</w:t>
      </w:r>
      <w:r w:rsidR="00B04301">
        <w:t xml:space="preserve"> for RAB and TAB were different in the 2012 final d</w:t>
      </w:r>
      <w:r w:rsidR="00B04301" w:rsidRPr="008B7356">
        <w:t>ecision RFM</w:t>
      </w:r>
      <w:r w:rsidR="00B04301">
        <w:t xml:space="preserve">. However, TasNetworks has </w:t>
      </w:r>
      <w:r w:rsidR="00103AEC">
        <w:t xml:space="preserve">incorrectly </w:t>
      </w:r>
      <w:r w:rsidR="00327C76">
        <w:t>applied</w:t>
      </w:r>
      <w:r w:rsidR="00B04301">
        <w:t xml:space="preserve"> </w:t>
      </w:r>
      <w:r w:rsidR="00103AEC">
        <w:t xml:space="preserve">the </w:t>
      </w:r>
      <w:r w:rsidR="00B04301">
        <w:t>shared assets adjustment</w:t>
      </w:r>
      <w:r w:rsidR="00B22595">
        <w:t xml:space="preserve"> amount</w:t>
      </w:r>
      <w:r w:rsidR="00103AEC">
        <w:t xml:space="preserve"> </w:t>
      </w:r>
      <w:r w:rsidR="00B04301">
        <w:t xml:space="preserve">for </w:t>
      </w:r>
      <w:r w:rsidR="00B22595">
        <w:t xml:space="preserve">the </w:t>
      </w:r>
      <w:r w:rsidR="00B04301">
        <w:t xml:space="preserve">RAB </w:t>
      </w:r>
      <w:r w:rsidR="00103AEC">
        <w:t>in the 2012 final decision RFM</w:t>
      </w:r>
      <w:r w:rsidR="00B04301">
        <w:t xml:space="preserve"> </w:t>
      </w:r>
      <w:r w:rsidR="00B22595">
        <w:t>t</w:t>
      </w:r>
      <w:r w:rsidR="00327C76">
        <w:t>o</w:t>
      </w:r>
      <w:r w:rsidR="00B04301">
        <w:t xml:space="preserve"> </w:t>
      </w:r>
      <w:r w:rsidR="00117D83">
        <w:t>the</w:t>
      </w:r>
      <w:r w:rsidR="00B04301">
        <w:t xml:space="preserve"> TAB in </w:t>
      </w:r>
      <w:r w:rsidR="00B22595">
        <w:t xml:space="preserve">its </w:t>
      </w:r>
      <w:r w:rsidR="00B04301">
        <w:t xml:space="preserve">proposed RFM. </w:t>
      </w:r>
      <w:r w:rsidR="001D46DB">
        <w:t xml:space="preserve">We have therefore </w:t>
      </w:r>
      <w:r w:rsidR="00CA66EA">
        <w:t>amended</w:t>
      </w:r>
      <w:r w:rsidR="008B7356">
        <w:t xml:space="preserve"> </w:t>
      </w:r>
      <w:r w:rsidR="00B04301">
        <w:t xml:space="preserve">the proposed TAB roll forward to </w:t>
      </w:r>
      <w:r w:rsidR="00A3775F">
        <w:t>correct this error</w:t>
      </w:r>
      <w:r w:rsidR="00B22595">
        <w:t xml:space="preserve"> so that the amount reconciles with the 2012 final decision RFM</w:t>
      </w:r>
      <w:r w:rsidR="00B04301">
        <w:t xml:space="preserve">. </w:t>
      </w:r>
      <w:r w:rsidR="008B7356">
        <w:t xml:space="preserve"> </w:t>
      </w:r>
    </w:p>
    <w:p w:rsidR="00D37601" w:rsidRDefault="00BF6CDE">
      <w:pPr>
        <w:spacing w:line="240" w:lineRule="auto"/>
        <w:rPr>
          <w:b/>
          <w:bCs/>
          <w:color w:val="076A92" w:themeColor="text1"/>
          <w:sz w:val="24"/>
          <w:szCs w:val="18"/>
        </w:rPr>
      </w:pPr>
      <w:r>
        <w:fldChar w:fldCharType="begin"/>
      </w:r>
      <w:r>
        <w:instrText xml:space="preserve"> REF _Ref426454127 \h </w:instrText>
      </w:r>
      <w:r>
        <w:fldChar w:fldCharType="separate"/>
      </w:r>
      <w:r w:rsidR="00D37601">
        <w:br w:type="page"/>
      </w:r>
    </w:p>
    <w:p w:rsidR="00BF6CDE" w:rsidRDefault="00D37601" w:rsidP="00BF6CDE">
      <w:r>
        <w:lastRenderedPageBreak/>
        <w:t xml:space="preserve">Table </w:t>
      </w:r>
      <w:r>
        <w:rPr>
          <w:noProof/>
        </w:rPr>
        <w:t>8</w:t>
      </w:r>
      <w:r>
        <w:t>.</w:t>
      </w:r>
      <w:r>
        <w:rPr>
          <w:noProof/>
        </w:rPr>
        <w:t>3</w:t>
      </w:r>
      <w:r w:rsidR="00BF6CDE">
        <w:fldChar w:fldCharType="end"/>
      </w:r>
      <w:r w:rsidR="00BF6CDE">
        <w:t xml:space="preserve"> </w:t>
      </w:r>
      <w:r w:rsidR="00BF6CDE" w:rsidRPr="00B91EF3">
        <w:t xml:space="preserve">sets out our </w:t>
      </w:r>
      <w:r w:rsidR="00E50AD5">
        <w:t>draft</w:t>
      </w:r>
      <w:r w:rsidR="00BF6CDE" w:rsidRPr="00B91EF3">
        <w:t xml:space="preserve"> decision on the roll forward of </w:t>
      </w:r>
      <w:r w:rsidR="003F2543">
        <w:t>TasNetworks</w:t>
      </w:r>
      <w:r w:rsidR="003F2543" w:rsidRPr="00D62C7B">
        <w:t>'</w:t>
      </w:r>
      <w:r w:rsidR="00BF6CDE" w:rsidRPr="00B91EF3">
        <w:t xml:space="preserve"> TAB values over the 20</w:t>
      </w:r>
      <w:r w:rsidR="00BF6CDE">
        <w:t>1</w:t>
      </w:r>
      <w:r w:rsidR="00CA66EA">
        <w:t>2</w:t>
      </w:r>
      <w:r w:rsidR="00BF6CDE" w:rsidRPr="00B91EF3">
        <w:t>–1</w:t>
      </w:r>
      <w:r w:rsidR="00CA66EA">
        <w:t>7</w:t>
      </w:r>
      <w:r w:rsidR="00BF6CDE" w:rsidRPr="00B91EF3">
        <w:t xml:space="preserve"> regulatory control period.</w:t>
      </w:r>
    </w:p>
    <w:p w:rsidR="00A11E63" w:rsidRDefault="00A11E63">
      <w:pPr>
        <w:spacing w:line="240" w:lineRule="auto"/>
        <w:rPr>
          <w:b/>
          <w:bCs/>
          <w:color w:val="076A92" w:themeColor="text1"/>
          <w:sz w:val="24"/>
          <w:szCs w:val="18"/>
        </w:rPr>
      </w:pPr>
      <w:bookmarkStart w:id="83" w:name="_Ref426454127"/>
      <w:r>
        <w:br w:type="page"/>
      </w:r>
    </w:p>
    <w:p w:rsidR="00BF6CDE" w:rsidRDefault="00BF6CDE" w:rsidP="00BF6CDE">
      <w:pPr>
        <w:pStyle w:val="Caption"/>
      </w:pPr>
      <w:r>
        <w:lastRenderedPageBreak/>
        <w:t xml:space="preserve">Table </w:t>
      </w:r>
      <w:fldSimple w:instr=" STYLEREF 1 \s ">
        <w:r w:rsidR="00D37601">
          <w:rPr>
            <w:noProof/>
          </w:rPr>
          <w:t>8</w:t>
        </w:r>
      </w:fldSimple>
      <w:r>
        <w:t>.</w:t>
      </w:r>
      <w:fldSimple w:instr=" SEQ Table \* ARABIC \s 1 ">
        <w:r w:rsidR="00D37601">
          <w:rPr>
            <w:noProof/>
          </w:rPr>
          <w:t>3</w:t>
        </w:r>
      </w:fldSimple>
      <w:bookmarkEnd w:id="83"/>
      <w:r>
        <w:tab/>
      </w:r>
      <w:r w:rsidRPr="00083ADA">
        <w:t xml:space="preserve">AER's </w:t>
      </w:r>
      <w:r w:rsidR="00170F23">
        <w:t>daft</w:t>
      </w:r>
      <w:r w:rsidRPr="00083ADA">
        <w:t xml:space="preserve"> decision on </w:t>
      </w:r>
      <w:r w:rsidR="003F2543">
        <w:t>TasNetworks</w:t>
      </w:r>
      <w:r w:rsidR="003F2543" w:rsidRPr="00D62C7B">
        <w:t>'</w:t>
      </w:r>
      <w:r w:rsidRPr="00083ADA">
        <w:t xml:space="preserve"> TAB roll forward </w:t>
      </w:r>
      <w:r>
        <w:br/>
      </w:r>
      <w:r w:rsidRPr="00083ADA">
        <w:t>($ million, nominal)</w:t>
      </w:r>
    </w:p>
    <w:tbl>
      <w:tblPr>
        <w:tblStyle w:val="AERtable-numbers"/>
        <w:tblW w:w="5000" w:type="pct"/>
        <w:tblLook w:val="04A0" w:firstRow="1" w:lastRow="0" w:firstColumn="1" w:lastColumn="0" w:noHBand="0" w:noVBand="1"/>
      </w:tblPr>
      <w:tblGrid>
        <w:gridCol w:w="3430"/>
        <w:gridCol w:w="1033"/>
        <w:gridCol w:w="1031"/>
        <w:gridCol w:w="1031"/>
        <w:gridCol w:w="1031"/>
        <w:gridCol w:w="1137"/>
      </w:tblGrid>
      <w:tr w:rsidR="00BF6CDE" w:rsidRPr="00521143" w:rsidTr="007571C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hideMark/>
          </w:tcPr>
          <w:p w:rsidR="00BF6CDE" w:rsidRPr="00BF6CDE" w:rsidRDefault="00BF6CDE" w:rsidP="00BF6CDE">
            <w:r w:rsidRPr="00521143">
              <w:t> </w:t>
            </w:r>
          </w:p>
        </w:tc>
        <w:tc>
          <w:tcPr>
            <w:tcW w:w="594" w:type="pct"/>
            <w:noWrap/>
            <w:hideMark/>
          </w:tcPr>
          <w:p w:rsidR="00BF6CDE" w:rsidRPr="00BF6CDE" w:rsidRDefault="00086590" w:rsidP="00BF6CDE">
            <w:pPr>
              <w:cnfStyle w:val="100000000000" w:firstRow="1" w:lastRow="0" w:firstColumn="0" w:lastColumn="0" w:oddVBand="0" w:evenVBand="0" w:oddHBand="0" w:evenHBand="0" w:firstRowFirstColumn="0" w:firstRowLastColumn="0" w:lastRowFirstColumn="0" w:lastRowLastColumn="0"/>
            </w:pPr>
            <w:r>
              <w:t>2012–13</w:t>
            </w:r>
          </w:p>
        </w:tc>
        <w:tc>
          <w:tcPr>
            <w:tcW w:w="593" w:type="pct"/>
            <w:noWrap/>
            <w:hideMark/>
          </w:tcPr>
          <w:p w:rsidR="00BF6CDE" w:rsidRPr="00BF6CDE" w:rsidRDefault="00086590" w:rsidP="00BF6CDE">
            <w:pPr>
              <w:cnfStyle w:val="100000000000" w:firstRow="1" w:lastRow="0" w:firstColumn="0" w:lastColumn="0" w:oddVBand="0" w:evenVBand="0" w:oddHBand="0" w:evenHBand="0" w:firstRowFirstColumn="0" w:firstRowLastColumn="0" w:lastRowFirstColumn="0" w:lastRowLastColumn="0"/>
            </w:pPr>
            <w:r>
              <w:t>2013–14</w:t>
            </w:r>
          </w:p>
        </w:tc>
        <w:tc>
          <w:tcPr>
            <w:tcW w:w="593" w:type="pct"/>
            <w:noWrap/>
            <w:hideMark/>
          </w:tcPr>
          <w:p w:rsidR="00BF6CDE" w:rsidRPr="00BF6CDE" w:rsidRDefault="00086590" w:rsidP="00BF6CDE">
            <w:pPr>
              <w:cnfStyle w:val="100000000000" w:firstRow="1" w:lastRow="0" w:firstColumn="0" w:lastColumn="0" w:oddVBand="0" w:evenVBand="0" w:oddHBand="0" w:evenHBand="0" w:firstRowFirstColumn="0" w:firstRowLastColumn="0" w:lastRowFirstColumn="0" w:lastRowLastColumn="0"/>
            </w:pPr>
            <w:r>
              <w:t>2014–15</w:t>
            </w:r>
          </w:p>
        </w:tc>
        <w:tc>
          <w:tcPr>
            <w:tcW w:w="593" w:type="pct"/>
            <w:noWrap/>
            <w:hideMark/>
          </w:tcPr>
          <w:p w:rsidR="00BF6CDE" w:rsidRPr="00BF6CDE" w:rsidRDefault="00086590" w:rsidP="00BF6CDE">
            <w:pPr>
              <w:cnfStyle w:val="100000000000" w:firstRow="1" w:lastRow="0" w:firstColumn="0" w:lastColumn="0" w:oddVBand="0" w:evenVBand="0" w:oddHBand="0" w:evenHBand="0" w:firstRowFirstColumn="0" w:firstRowLastColumn="0" w:lastRowFirstColumn="0" w:lastRowLastColumn="0"/>
            </w:pPr>
            <w:r>
              <w:t>2015–16</w:t>
            </w:r>
          </w:p>
        </w:tc>
        <w:tc>
          <w:tcPr>
            <w:tcW w:w="654" w:type="pct"/>
            <w:noWrap/>
            <w:hideMark/>
          </w:tcPr>
          <w:p w:rsidR="00BF6CDE" w:rsidRPr="00BF6CDE" w:rsidRDefault="00BF6CDE" w:rsidP="00086590">
            <w:pPr>
              <w:cnfStyle w:val="100000000000" w:firstRow="1" w:lastRow="0" w:firstColumn="0" w:lastColumn="0" w:oddVBand="0" w:evenVBand="0" w:oddHBand="0" w:evenHBand="0" w:firstRowFirstColumn="0" w:firstRowLastColumn="0" w:lastRowFirstColumn="0" w:lastRowLastColumn="0"/>
            </w:pPr>
            <w:r>
              <w:t>201</w:t>
            </w:r>
            <w:r w:rsidR="00086590">
              <w:t>6–17</w:t>
            </w:r>
            <w:r w:rsidRPr="00BF6CDE">
              <w:rPr>
                <w:rStyle w:val="AERsuperscript"/>
              </w:rPr>
              <w:t>a</w:t>
            </w:r>
          </w:p>
        </w:tc>
      </w:tr>
      <w:tr w:rsidR="00F97051" w:rsidRPr="00521143" w:rsidTr="007571C1">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F97051" w:rsidRPr="00F97051" w:rsidRDefault="00F97051" w:rsidP="00F97051">
            <w:r w:rsidRPr="00F97051">
              <w:t>Opening TAB</w:t>
            </w:r>
          </w:p>
        </w:tc>
        <w:tc>
          <w:tcPr>
            <w:tcW w:w="594"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956.9</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999.5</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1049.9</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1087.6</w:t>
            </w:r>
          </w:p>
        </w:tc>
        <w:tc>
          <w:tcPr>
            <w:tcW w:w="654"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1149.5</w:t>
            </w:r>
          </w:p>
        </w:tc>
      </w:tr>
      <w:tr w:rsidR="00F97051" w:rsidRPr="00521143" w:rsidTr="007571C1">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F97051" w:rsidRPr="00F97051" w:rsidRDefault="00F97051" w:rsidP="00F97051">
            <w:r w:rsidRPr="00F97051">
              <w:t>Capital expenditure</w:t>
            </w:r>
          </w:p>
        </w:tc>
        <w:tc>
          <w:tcPr>
            <w:tcW w:w="594" w:type="pct"/>
            <w:noWrap/>
            <w:vAlign w:val="bottom"/>
          </w:tcPr>
          <w:p w:rsidR="00F97051" w:rsidRPr="00F97051" w:rsidRDefault="00F97051" w:rsidP="00F97051">
            <w:pPr>
              <w:cnfStyle w:val="000000010000" w:firstRow="0" w:lastRow="0" w:firstColumn="0" w:lastColumn="0" w:oddVBand="0" w:evenVBand="0" w:oddHBand="0" w:evenHBand="1" w:firstRowFirstColumn="0" w:firstRowLastColumn="0" w:lastRowFirstColumn="0" w:lastRowLastColumn="0"/>
            </w:pPr>
            <w:r w:rsidRPr="00F97051">
              <w:t>93.3</w:t>
            </w:r>
          </w:p>
        </w:tc>
        <w:tc>
          <w:tcPr>
            <w:tcW w:w="593" w:type="pct"/>
            <w:noWrap/>
            <w:vAlign w:val="bottom"/>
          </w:tcPr>
          <w:p w:rsidR="00F97051" w:rsidRPr="00F97051" w:rsidRDefault="00F97051" w:rsidP="00F97051">
            <w:pPr>
              <w:cnfStyle w:val="000000010000" w:firstRow="0" w:lastRow="0" w:firstColumn="0" w:lastColumn="0" w:oddVBand="0" w:evenVBand="0" w:oddHBand="0" w:evenHBand="1" w:firstRowFirstColumn="0" w:firstRowLastColumn="0" w:lastRowFirstColumn="0" w:lastRowLastColumn="0"/>
            </w:pPr>
            <w:r w:rsidRPr="00F97051">
              <w:t>105.6</w:t>
            </w:r>
          </w:p>
        </w:tc>
        <w:tc>
          <w:tcPr>
            <w:tcW w:w="593" w:type="pct"/>
            <w:noWrap/>
            <w:vAlign w:val="bottom"/>
          </w:tcPr>
          <w:p w:rsidR="00F97051" w:rsidRPr="00F97051" w:rsidRDefault="00F97051" w:rsidP="00F97051">
            <w:pPr>
              <w:cnfStyle w:val="000000010000" w:firstRow="0" w:lastRow="0" w:firstColumn="0" w:lastColumn="0" w:oddVBand="0" w:evenVBand="0" w:oddHBand="0" w:evenHBand="1" w:firstRowFirstColumn="0" w:firstRowLastColumn="0" w:lastRowFirstColumn="0" w:lastRowLastColumn="0"/>
            </w:pPr>
            <w:r w:rsidRPr="00F97051">
              <w:t>98.4</w:t>
            </w:r>
          </w:p>
        </w:tc>
        <w:tc>
          <w:tcPr>
            <w:tcW w:w="593" w:type="pct"/>
            <w:noWrap/>
            <w:vAlign w:val="bottom"/>
          </w:tcPr>
          <w:p w:rsidR="00F97051" w:rsidRPr="00F97051" w:rsidRDefault="00F97051" w:rsidP="00F97051">
            <w:pPr>
              <w:cnfStyle w:val="000000010000" w:firstRow="0" w:lastRow="0" w:firstColumn="0" w:lastColumn="0" w:oddVBand="0" w:evenVBand="0" w:oddHBand="0" w:evenHBand="1" w:firstRowFirstColumn="0" w:firstRowLastColumn="0" w:lastRowFirstColumn="0" w:lastRowLastColumn="0"/>
            </w:pPr>
            <w:r w:rsidRPr="00F97051">
              <w:t>120.4</w:t>
            </w:r>
          </w:p>
        </w:tc>
        <w:tc>
          <w:tcPr>
            <w:tcW w:w="654" w:type="pct"/>
            <w:noWrap/>
            <w:vAlign w:val="bottom"/>
          </w:tcPr>
          <w:p w:rsidR="00F97051" w:rsidRPr="00F97051" w:rsidRDefault="00F97051" w:rsidP="00F97051">
            <w:pPr>
              <w:cnfStyle w:val="000000010000" w:firstRow="0" w:lastRow="0" w:firstColumn="0" w:lastColumn="0" w:oddVBand="0" w:evenVBand="0" w:oddHBand="0" w:evenHBand="1" w:firstRowFirstColumn="0" w:firstRowLastColumn="0" w:lastRowFirstColumn="0" w:lastRowLastColumn="0"/>
            </w:pPr>
            <w:r w:rsidRPr="00F97051">
              <w:t>130.9</w:t>
            </w:r>
          </w:p>
        </w:tc>
      </w:tr>
      <w:tr w:rsidR="00F97051" w:rsidRPr="002D14B4" w:rsidTr="007571C1">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F97051" w:rsidRPr="00F97051" w:rsidRDefault="00F97051" w:rsidP="00F97051">
            <w:r w:rsidRPr="00F97051">
              <w:rPr>
                <w:rStyle w:val="AERtextitalic"/>
              </w:rPr>
              <w:t>Less:</w:t>
            </w:r>
            <w:r w:rsidRPr="00F97051">
              <w:t xml:space="preserve"> tax depreciation</w:t>
            </w:r>
          </w:p>
        </w:tc>
        <w:tc>
          <w:tcPr>
            <w:tcW w:w="594"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50.6</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55.2</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60.7</w:t>
            </w:r>
          </w:p>
        </w:tc>
        <w:tc>
          <w:tcPr>
            <w:tcW w:w="593"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58.5</w:t>
            </w:r>
          </w:p>
        </w:tc>
        <w:tc>
          <w:tcPr>
            <w:tcW w:w="654" w:type="pct"/>
            <w:noWrap/>
            <w:vAlign w:val="bottom"/>
          </w:tcPr>
          <w:p w:rsidR="00F97051" w:rsidRPr="00F97051" w:rsidRDefault="00F97051" w:rsidP="00F97051">
            <w:pPr>
              <w:cnfStyle w:val="000000000000" w:firstRow="0" w:lastRow="0" w:firstColumn="0" w:lastColumn="0" w:oddVBand="0" w:evenVBand="0" w:oddHBand="0" w:evenHBand="0" w:firstRowFirstColumn="0" w:firstRowLastColumn="0" w:lastRowFirstColumn="0" w:lastRowLastColumn="0"/>
            </w:pPr>
            <w:r w:rsidRPr="00F97051">
              <w:t>58.4</w:t>
            </w:r>
          </w:p>
        </w:tc>
      </w:tr>
      <w:tr w:rsidR="00F97051" w:rsidRPr="00352C1B" w:rsidTr="007571C1">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tcPr>
          <w:p w:rsidR="00F97051" w:rsidRPr="00352C1B" w:rsidRDefault="00F97051" w:rsidP="00352C1B">
            <w:r w:rsidRPr="00352C1B">
              <w:t>Closing TAB</w:t>
            </w:r>
          </w:p>
        </w:tc>
        <w:tc>
          <w:tcPr>
            <w:tcW w:w="594" w:type="pct"/>
            <w:noWrap/>
            <w:vAlign w:val="bottom"/>
          </w:tcPr>
          <w:p w:rsidR="00F97051" w:rsidRPr="00352C1B" w:rsidRDefault="00F97051" w:rsidP="00352C1B">
            <w:pPr>
              <w:cnfStyle w:val="000000010000" w:firstRow="0" w:lastRow="0" w:firstColumn="0" w:lastColumn="0" w:oddVBand="0" w:evenVBand="0" w:oddHBand="0" w:evenHBand="1" w:firstRowFirstColumn="0" w:firstRowLastColumn="0" w:lastRowFirstColumn="0" w:lastRowLastColumn="0"/>
            </w:pPr>
            <w:r w:rsidRPr="00352C1B">
              <w:t>999.5</w:t>
            </w:r>
          </w:p>
        </w:tc>
        <w:tc>
          <w:tcPr>
            <w:tcW w:w="593" w:type="pct"/>
            <w:noWrap/>
            <w:vAlign w:val="bottom"/>
          </w:tcPr>
          <w:p w:rsidR="00F97051" w:rsidRPr="00352C1B" w:rsidRDefault="00F97051" w:rsidP="00352C1B">
            <w:pPr>
              <w:cnfStyle w:val="000000010000" w:firstRow="0" w:lastRow="0" w:firstColumn="0" w:lastColumn="0" w:oddVBand="0" w:evenVBand="0" w:oddHBand="0" w:evenHBand="1" w:firstRowFirstColumn="0" w:firstRowLastColumn="0" w:lastRowFirstColumn="0" w:lastRowLastColumn="0"/>
            </w:pPr>
            <w:r w:rsidRPr="00352C1B">
              <w:t>1049.9</w:t>
            </w:r>
          </w:p>
        </w:tc>
        <w:tc>
          <w:tcPr>
            <w:tcW w:w="593" w:type="pct"/>
            <w:noWrap/>
            <w:vAlign w:val="bottom"/>
          </w:tcPr>
          <w:p w:rsidR="00F97051" w:rsidRPr="00352C1B" w:rsidRDefault="00F97051" w:rsidP="00352C1B">
            <w:pPr>
              <w:cnfStyle w:val="000000010000" w:firstRow="0" w:lastRow="0" w:firstColumn="0" w:lastColumn="0" w:oddVBand="0" w:evenVBand="0" w:oddHBand="0" w:evenHBand="1" w:firstRowFirstColumn="0" w:firstRowLastColumn="0" w:lastRowFirstColumn="0" w:lastRowLastColumn="0"/>
            </w:pPr>
            <w:r w:rsidRPr="00352C1B">
              <w:t>1087.6</w:t>
            </w:r>
          </w:p>
        </w:tc>
        <w:tc>
          <w:tcPr>
            <w:tcW w:w="593" w:type="pct"/>
            <w:noWrap/>
            <w:vAlign w:val="bottom"/>
          </w:tcPr>
          <w:p w:rsidR="00F97051" w:rsidRPr="00352C1B" w:rsidRDefault="00F97051" w:rsidP="00352C1B">
            <w:pPr>
              <w:cnfStyle w:val="000000010000" w:firstRow="0" w:lastRow="0" w:firstColumn="0" w:lastColumn="0" w:oddVBand="0" w:evenVBand="0" w:oddHBand="0" w:evenHBand="1" w:firstRowFirstColumn="0" w:firstRowLastColumn="0" w:lastRowFirstColumn="0" w:lastRowLastColumn="0"/>
            </w:pPr>
            <w:r w:rsidRPr="00352C1B">
              <w:t>1149.5</w:t>
            </w:r>
          </w:p>
        </w:tc>
        <w:tc>
          <w:tcPr>
            <w:tcW w:w="654" w:type="pct"/>
            <w:noWrap/>
            <w:vAlign w:val="bottom"/>
          </w:tcPr>
          <w:p w:rsidR="00F97051" w:rsidRPr="00352C1B" w:rsidRDefault="00F97051" w:rsidP="00352C1B">
            <w:pPr>
              <w:cnfStyle w:val="000000010000" w:firstRow="0" w:lastRow="0" w:firstColumn="0" w:lastColumn="0" w:oddVBand="0" w:evenVBand="0" w:oddHBand="0" w:evenHBand="1" w:firstRowFirstColumn="0" w:firstRowLastColumn="0" w:lastRowFirstColumn="0" w:lastRowLastColumn="0"/>
            </w:pPr>
            <w:r w:rsidRPr="00352C1B">
              <w:t>1222.0</w:t>
            </w:r>
          </w:p>
        </w:tc>
      </w:tr>
    </w:tbl>
    <w:p w:rsidR="00BF6CDE" w:rsidRDefault="00BF6CDE" w:rsidP="00BF6CDE">
      <w:pPr>
        <w:pStyle w:val="AERtablesource"/>
      </w:pPr>
      <w:r>
        <w:t>Source:</w:t>
      </w:r>
      <w:r>
        <w:tab/>
        <w:t>AER analysis.</w:t>
      </w:r>
    </w:p>
    <w:p w:rsidR="00BF6CDE" w:rsidRPr="007439D2" w:rsidRDefault="00BF6CDE" w:rsidP="00BF6CDE">
      <w:pPr>
        <w:pStyle w:val="AERtablesource"/>
      </w:pPr>
      <w:r>
        <w:t>(a)</w:t>
      </w:r>
      <w:r>
        <w:tab/>
        <w:t>Based on estimated capex.</w:t>
      </w:r>
    </w:p>
    <w:p w:rsidR="00BF6CDE" w:rsidRPr="00BF6CDE" w:rsidRDefault="00BF6CDE" w:rsidP="00BF6CDE">
      <w:pPr>
        <w:pStyle w:val="Heading3"/>
      </w:pPr>
      <w:bookmarkStart w:id="84" w:name="_Toc413149278"/>
      <w:bookmarkStart w:id="85" w:name="_Toc428972238"/>
      <w:bookmarkStart w:id="86" w:name="_Ref433100700"/>
      <w:bookmarkStart w:id="87" w:name="_Toc433706594"/>
      <w:bookmarkStart w:id="88" w:name="_Ref456193835"/>
      <w:bookmarkStart w:id="89" w:name="_Ref456961223"/>
      <w:bookmarkStart w:id="90" w:name="_Toc462755141"/>
      <w:r w:rsidRPr="009C155F">
        <w:t>Standard tax asset lives</w:t>
      </w:r>
      <w:bookmarkEnd w:id="84"/>
      <w:bookmarkEnd w:id="85"/>
      <w:bookmarkEnd w:id="86"/>
      <w:bookmarkEnd w:id="87"/>
      <w:bookmarkEnd w:id="88"/>
      <w:bookmarkEnd w:id="89"/>
      <w:bookmarkEnd w:id="90"/>
    </w:p>
    <w:p w:rsidR="0049487C" w:rsidRDefault="00BF6CDE" w:rsidP="00BF6CDE">
      <w:r w:rsidRPr="007211B2">
        <w:t xml:space="preserve">We accept </w:t>
      </w:r>
      <w:r w:rsidR="003F2543">
        <w:t>TasNetworks</w:t>
      </w:r>
      <w:r w:rsidR="003F2543" w:rsidRPr="00D62C7B">
        <w:t>'</w:t>
      </w:r>
      <w:r>
        <w:t xml:space="preserve"> </w:t>
      </w:r>
      <w:r w:rsidRPr="007211B2">
        <w:t>proposed standard tax asset lives</w:t>
      </w:r>
      <w:r w:rsidR="00715440">
        <w:t xml:space="preserve"> for its existing asset classes</w:t>
      </w:r>
      <w:r w:rsidRPr="007211B2">
        <w:t xml:space="preserve"> because they ar</w:t>
      </w:r>
      <w:r>
        <w:t>e</w:t>
      </w:r>
      <w:r w:rsidR="0049487C">
        <w:t>:</w:t>
      </w:r>
    </w:p>
    <w:p w:rsidR="0049487C" w:rsidRDefault="00BF6CDE" w:rsidP="00544E45">
      <w:pPr>
        <w:pStyle w:val="AERbulletlistfirststyle"/>
      </w:pPr>
      <w:r w:rsidRPr="007211B2">
        <w:t>broadly consistent with the values prescribed by the Commissioner for taxation in tax ruling</w:t>
      </w:r>
      <w:r>
        <w:t> 201</w:t>
      </w:r>
      <w:r w:rsidR="00415EEA">
        <w:t>6</w:t>
      </w:r>
      <w:r>
        <w:t>/</w:t>
      </w:r>
      <w:r w:rsidR="00415EEA">
        <w:t>1</w:t>
      </w:r>
      <w:r>
        <w:rPr>
          <w:rStyle w:val="FootnoteReference"/>
        </w:rPr>
        <w:footnoteReference w:id="10"/>
      </w:r>
    </w:p>
    <w:p w:rsidR="0049487C" w:rsidRDefault="0049487C" w:rsidP="00544E45">
      <w:pPr>
        <w:pStyle w:val="AERbulletlistfirststyle"/>
      </w:pPr>
      <w:r>
        <w:t>the same as the approved standard tax asset lives for existing asset classes over the 2012–17 regulatory control period.</w:t>
      </w:r>
    </w:p>
    <w:p w:rsidR="00327E24" w:rsidRDefault="00715440" w:rsidP="00BF6CDE">
      <w:r>
        <w:t>However, w</w:t>
      </w:r>
      <w:r w:rsidR="00B9406A">
        <w:t xml:space="preserve">e </w:t>
      </w:r>
      <w:r>
        <w:t xml:space="preserve">do not </w:t>
      </w:r>
      <w:r w:rsidR="00B9406A">
        <w:t xml:space="preserve">accept </w:t>
      </w:r>
      <w:r w:rsidR="00C07670">
        <w:t xml:space="preserve">TasNetworks' </w:t>
      </w:r>
      <w:r w:rsidR="00B9406A">
        <w:t xml:space="preserve">proposed standard tax asset life of 10 years for the new 'Business </w:t>
      </w:r>
      <w:r w:rsidR="0049487C">
        <w:t>m</w:t>
      </w:r>
      <w:r w:rsidR="00B9406A">
        <w:t xml:space="preserve">anagement </w:t>
      </w:r>
      <w:r w:rsidR="0049487C">
        <w:t>s</w:t>
      </w:r>
      <w:r w:rsidR="00B9406A">
        <w:t xml:space="preserve">ystems' asset class. </w:t>
      </w:r>
      <w:r w:rsidR="0018653C" w:rsidRPr="001B3741">
        <w:t xml:space="preserve">TasNetworks proposed </w:t>
      </w:r>
      <w:r w:rsidR="000D3270">
        <w:t xml:space="preserve">this </w:t>
      </w:r>
      <w:r w:rsidR="0018653C" w:rsidRPr="001B3741">
        <w:t>new</w:t>
      </w:r>
      <w:r w:rsidR="0018653C">
        <w:t xml:space="preserve"> </w:t>
      </w:r>
      <w:r w:rsidR="0018653C" w:rsidRPr="001B3741">
        <w:t xml:space="preserve">asset class </w:t>
      </w:r>
      <w:r w:rsidR="00F60AF0">
        <w:t xml:space="preserve">for use in </w:t>
      </w:r>
      <w:r w:rsidR="0018653C">
        <w:t>relat</w:t>
      </w:r>
      <w:r w:rsidR="00F60AF0">
        <w:t>ion</w:t>
      </w:r>
      <w:r w:rsidR="0018653C">
        <w:t xml:space="preserve"> to allocating</w:t>
      </w:r>
      <w:r w:rsidR="0018653C" w:rsidRPr="001B3741">
        <w:t xml:space="preserve"> </w:t>
      </w:r>
      <w:r w:rsidR="0018653C">
        <w:t>capex</w:t>
      </w:r>
      <w:r w:rsidR="0018653C" w:rsidRPr="001B3741">
        <w:t xml:space="preserve"> associated </w:t>
      </w:r>
      <w:r w:rsidR="0018653C" w:rsidRPr="00D4199B">
        <w:t>with its proposed asset management and IT solution (Ajilis) project</w:t>
      </w:r>
      <w:r w:rsidR="0018653C">
        <w:t xml:space="preserve">. The assets to be included are for </w:t>
      </w:r>
      <w:r w:rsidR="0018653C" w:rsidRPr="001B3741">
        <w:t xml:space="preserve">asset management, financial, human resources and IT systems. </w:t>
      </w:r>
      <w:r w:rsidR="001F1B65">
        <w:t>We note that t</w:t>
      </w:r>
      <w:r w:rsidR="0018653C">
        <w:t>he ATO requires 'in-house software' related assets to be depreciated over a 5 years period</w:t>
      </w:r>
      <w:r w:rsidR="00F60AF0">
        <w:t xml:space="preserve"> for tax purposes</w:t>
      </w:r>
      <w:r w:rsidR="0018653C">
        <w:t>. It also recommends that computer hardware to be depreciated over a 4 to 5 years period</w:t>
      </w:r>
      <w:r w:rsidR="00F60AF0">
        <w:t xml:space="preserve"> for tax purposes</w:t>
      </w:r>
      <w:r w:rsidR="0018653C">
        <w:t>.</w:t>
      </w:r>
      <w:r w:rsidR="00081150">
        <w:t xml:space="preserve"> Therefore</w:t>
      </w:r>
      <w:r w:rsidR="00F60AF0">
        <w:t>,</w:t>
      </w:r>
      <w:r w:rsidR="00081150" w:rsidRPr="008276E7">
        <w:t xml:space="preserve"> we have changed the</w:t>
      </w:r>
      <w:r w:rsidR="00F60AF0">
        <w:t xml:space="preserve"> proposed</w:t>
      </w:r>
      <w:r w:rsidR="00081150" w:rsidRPr="008276E7">
        <w:t xml:space="preserve"> standard tax asset life for </w:t>
      </w:r>
      <w:r w:rsidR="00081150">
        <w:t>the 'Business management systems'</w:t>
      </w:r>
      <w:r w:rsidR="00E01AFF">
        <w:t xml:space="preserve"> asset class</w:t>
      </w:r>
      <w:r w:rsidR="00081150" w:rsidRPr="008276E7">
        <w:t xml:space="preserve"> to 5 years</w:t>
      </w:r>
      <w:r w:rsidR="00F60AF0">
        <w:t xml:space="preserve"> from 10 years,</w:t>
      </w:r>
      <w:r w:rsidR="00081150" w:rsidRPr="008276E7">
        <w:t xml:space="preserve"> consistent with ATO's guide</w:t>
      </w:r>
      <w:r w:rsidR="00081150">
        <w:t xml:space="preserve"> on depreciating these type</w:t>
      </w:r>
      <w:r w:rsidR="001F1B65">
        <w:t>s</w:t>
      </w:r>
      <w:r w:rsidR="00081150">
        <w:t xml:space="preserve"> of assets</w:t>
      </w:r>
      <w:r w:rsidR="00F60AF0">
        <w:t xml:space="preserve"> for tax purposes</w:t>
      </w:r>
      <w:r w:rsidR="00081150" w:rsidRPr="008276E7">
        <w:t>.</w:t>
      </w:r>
      <w:r w:rsidR="00FD6FFC">
        <w:t xml:space="preserve"> </w:t>
      </w:r>
    </w:p>
    <w:p w:rsidR="00BF6CDE" w:rsidRDefault="00BF6CDE" w:rsidP="00BF6CDE">
      <w:r>
        <w:fldChar w:fldCharType="begin"/>
      </w:r>
      <w:r>
        <w:instrText xml:space="preserve"> REF _Ref426454307 \h </w:instrText>
      </w:r>
      <w:r>
        <w:fldChar w:fldCharType="separate"/>
      </w:r>
      <w:r w:rsidR="00D37601">
        <w:t xml:space="preserve">Table </w:t>
      </w:r>
      <w:r w:rsidR="00D37601">
        <w:rPr>
          <w:noProof/>
        </w:rPr>
        <w:t>8</w:t>
      </w:r>
      <w:r w:rsidR="00D37601">
        <w:t>.</w:t>
      </w:r>
      <w:r w:rsidR="00D37601">
        <w:rPr>
          <w:noProof/>
        </w:rPr>
        <w:t>4</w:t>
      </w:r>
      <w:r>
        <w:fldChar w:fldCharType="end"/>
      </w:r>
      <w:r>
        <w:t xml:space="preserve"> </w:t>
      </w:r>
      <w:r w:rsidRPr="007211B2">
        <w:t xml:space="preserve">sets out our </w:t>
      </w:r>
      <w:r w:rsidR="00415C9D">
        <w:t>draft</w:t>
      </w:r>
      <w:r w:rsidRPr="007211B2">
        <w:t xml:space="preserve"> decision on the standard tax asset lives for </w:t>
      </w:r>
      <w:r w:rsidR="003F2543">
        <w:t>TasNetworks</w:t>
      </w:r>
      <w:r w:rsidRPr="007211B2">
        <w:t>.</w:t>
      </w:r>
      <w:bookmarkStart w:id="91" w:name="_Ref426445941"/>
      <w:bookmarkStart w:id="92" w:name="_Toc426448480"/>
      <w:r w:rsidR="0049487C">
        <w:t xml:space="preserve"> </w:t>
      </w:r>
      <w:r w:rsidR="0049487C" w:rsidRPr="00E81469">
        <w:t xml:space="preserve">We </w:t>
      </w:r>
      <w:r w:rsidR="0049487C">
        <w:t>are satisfied the</w:t>
      </w:r>
      <w:r w:rsidR="0049487C" w:rsidRPr="00E81469">
        <w:t xml:space="preserve"> </w:t>
      </w:r>
      <w:r w:rsidR="0049487C">
        <w:t xml:space="preserve">approved </w:t>
      </w:r>
      <w:r w:rsidR="0049487C" w:rsidRPr="00E81469">
        <w:t>standard tax asset li</w:t>
      </w:r>
      <w:r w:rsidR="0049487C">
        <w:t>ves</w:t>
      </w:r>
      <w:r w:rsidR="0049487C" w:rsidRPr="00E81469">
        <w:t xml:space="preserve"> provide</w:t>
      </w:r>
      <w:r w:rsidR="0049487C">
        <w:t xml:space="preserve"> an</w:t>
      </w:r>
      <w:r w:rsidR="0049487C" w:rsidRPr="00E81469">
        <w:t xml:space="preserve"> estimate of the tax depreciation</w:t>
      </w:r>
      <w:r w:rsidR="0049487C">
        <w:t xml:space="preserve"> </w:t>
      </w:r>
      <w:r w:rsidR="0049487C" w:rsidRPr="00E81469">
        <w:t xml:space="preserve">amount </w:t>
      </w:r>
      <w:r w:rsidR="00F10D32">
        <w:rPr>
          <w:rStyle w:val="AERbody"/>
        </w:rPr>
        <w:t xml:space="preserve">that would be </w:t>
      </w:r>
      <w:r w:rsidR="00F10D32" w:rsidRPr="00856BBF">
        <w:rPr>
          <w:rStyle w:val="AERbody"/>
        </w:rPr>
        <w:t xml:space="preserve">consistent with the tax expenses used to estimate the annual taxable income </w:t>
      </w:r>
      <w:r w:rsidR="0049487C" w:rsidRPr="00E81469">
        <w:t>for a benchmark efficient service pr</w:t>
      </w:r>
      <w:r w:rsidR="0049487C">
        <w:t xml:space="preserve">ovider </w:t>
      </w:r>
      <w:r w:rsidR="00223A1D">
        <w:t>as required by</w:t>
      </w:r>
      <w:r w:rsidR="0049487C">
        <w:t xml:space="preserve"> the NER.</w:t>
      </w:r>
      <w:r w:rsidR="0049487C">
        <w:rPr>
          <w:rStyle w:val="FootnoteReference"/>
        </w:rPr>
        <w:footnoteReference w:id="11"/>
      </w:r>
    </w:p>
    <w:p w:rsidR="004C2F74" w:rsidRDefault="004C2F74" w:rsidP="004C2F74">
      <w:pPr>
        <w:pStyle w:val="Caption"/>
        <w:numPr>
          <w:ilvl w:val="0"/>
          <w:numId w:val="24"/>
        </w:numPr>
      </w:pPr>
      <w:bookmarkStart w:id="93" w:name="_Ref426454307"/>
      <w:r>
        <w:lastRenderedPageBreak/>
        <w:t xml:space="preserve">Table </w:t>
      </w:r>
      <w:r w:rsidRPr="00BF6CDE">
        <w:fldChar w:fldCharType="begin"/>
      </w:r>
      <w:r>
        <w:instrText xml:space="preserve"> STYLEREF 1 \s </w:instrText>
      </w:r>
      <w:r w:rsidRPr="00BF6CDE">
        <w:fldChar w:fldCharType="separate"/>
      </w:r>
      <w:r w:rsidR="00D37601">
        <w:rPr>
          <w:noProof/>
        </w:rPr>
        <w:t>8</w:t>
      </w:r>
      <w:r w:rsidRPr="00BF6CDE">
        <w:fldChar w:fldCharType="end"/>
      </w:r>
      <w:r>
        <w:t>.</w:t>
      </w:r>
      <w:r w:rsidRPr="00BF6CDE">
        <w:fldChar w:fldCharType="begin"/>
      </w:r>
      <w:r>
        <w:instrText xml:space="preserve"> SEQ Table \* ARABIC \s 1 </w:instrText>
      </w:r>
      <w:r w:rsidRPr="00BF6CDE">
        <w:fldChar w:fldCharType="separate"/>
      </w:r>
      <w:r w:rsidR="00D37601">
        <w:rPr>
          <w:noProof/>
        </w:rPr>
        <w:t>4</w:t>
      </w:r>
      <w:r w:rsidRPr="00BF6CDE">
        <w:fldChar w:fldCharType="end"/>
      </w:r>
      <w:bookmarkEnd w:id="93"/>
      <w:r>
        <w:tab/>
      </w:r>
      <w:r w:rsidRPr="003140EF">
        <w:t xml:space="preserve">AER's </w:t>
      </w:r>
      <w:r>
        <w:t>draft</w:t>
      </w:r>
      <w:r w:rsidRPr="003140EF">
        <w:t xml:space="preserve"> decision on </w:t>
      </w:r>
      <w:r>
        <w:t>TasNetworks</w:t>
      </w:r>
      <w:r w:rsidRPr="00D62C7B">
        <w:t>'</w:t>
      </w:r>
      <w:r w:rsidRPr="003140EF">
        <w:t xml:space="preserve"> standard tax asset lives (years)</w:t>
      </w:r>
    </w:p>
    <w:tbl>
      <w:tblPr>
        <w:tblStyle w:val="AERtable-numbers"/>
        <w:tblW w:w="8722" w:type="dxa"/>
        <w:tblLook w:val="04A0" w:firstRow="1" w:lastRow="0" w:firstColumn="1" w:lastColumn="0" w:noHBand="0" w:noVBand="1"/>
      </w:tblPr>
      <w:tblGrid>
        <w:gridCol w:w="5604"/>
        <w:gridCol w:w="3118"/>
      </w:tblGrid>
      <w:tr w:rsidR="004C2F74" w:rsidRPr="003140EF" w:rsidTr="004518CC">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604" w:type="dxa"/>
            <w:noWrap/>
            <w:hideMark/>
          </w:tcPr>
          <w:p w:rsidR="004C2F74" w:rsidRPr="004C2F74" w:rsidRDefault="004C2F74" w:rsidP="004C2F74">
            <w:r w:rsidRPr="003140EF">
              <w:t xml:space="preserve">Asset class </w:t>
            </w:r>
          </w:p>
        </w:tc>
        <w:tc>
          <w:tcPr>
            <w:tcW w:w="3118" w:type="dxa"/>
            <w:noWrap/>
            <w:hideMark/>
          </w:tcPr>
          <w:p w:rsidR="004C2F74" w:rsidRPr="004C2F74" w:rsidRDefault="004C2F74" w:rsidP="004C2F74">
            <w:pPr>
              <w:cnfStyle w:val="100000000000" w:firstRow="1" w:lastRow="0" w:firstColumn="0" w:lastColumn="0" w:oddVBand="0" w:evenVBand="0" w:oddHBand="0" w:evenHBand="0" w:firstRowFirstColumn="0" w:firstRowLastColumn="0" w:lastRowFirstColumn="0" w:lastRowLastColumn="0"/>
            </w:pPr>
            <w:r w:rsidRPr="003140EF">
              <w:t>Standard tax asset lif</w:t>
            </w:r>
            <w:r w:rsidRPr="004C2F74">
              <w:t>e</w:t>
            </w:r>
          </w:p>
        </w:tc>
      </w:tr>
      <w:tr w:rsidR="009F68E4" w:rsidRPr="003140EF" w:rsidTr="004518CC">
        <w:trPr>
          <w:trHeight w:val="367"/>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Overhead </w:t>
            </w:r>
            <w:r w:rsidR="0049487C">
              <w:t>s</w:t>
            </w:r>
            <w:r w:rsidRPr="009F68E4">
              <w:t>ubtransmission Lines (</w:t>
            </w:r>
            <w:r w:rsidR="0049487C">
              <w:t>u</w:t>
            </w:r>
            <w:r w:rsidRPr="009F68E4">
              <w:t>rban)</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94" w:name="RANGE!P7"/>
            <w:r w:rsidRPr="009F68E4">
              <w:t>44.5</w:t>
            </w:r>
            <w:bookmarkEnd w:id="94"/>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Underground </w:t>
            </w:r>
            <w:r w:rsidR="0049487C">
              <w:t>s</w:t>
            </w:r>
            <w:r w:rsidRPr="009F68E4">
              <w:t>ubtransmission Lines (</w:t>
            </w:r>
            <w:r w:rsidR="0049487C">
              <w:t>u</w:t>
            </w:r>
            <w:r w:rsidRPr="009F68E4">
              <w:t>rban)</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95" w:name="RANGE!P8"/>
            <w:r w:rsidRPr="009F68E4">
              <w:t>50.0</w:t>
            </w:r>
            <w:bookmarkEnd w:id="95"/>
          </w:p>
        </w:tc>
      </w:tr>
      <w:tr w:rsidR="009F68E4" w:rsidRPr="003140EF" w:rsidTr="004518CC">
        <w:trPr>
          <w:trHeight w:val="297"/>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Urban </w:t>
            </w:r>
            <w:r w:rsidR="0049487C">
              <w:t>z</w:t>
            </w:r>
            <w:r w:rsidRPr="009F68E4">
              <w:t xml:space="preserve">one </w:t>
            </w:r>
            <w:r w:rsidR="0049487C">
              <w:t>s</w:t>
            </w:r>
            <w:r w:rsidRPr="009F68E4">
              <w:t>ubstations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96" w:name="RANGE!P9"/>
            <w:r w:rsidRPr="009F68E4">
              <w:t>32.8</w:t>
            </w:r>
            <w:bookmarkEnd w:id="96"/>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Rural </w:t>
            </w:r>
            <w:r w:rsidR="0049487C">
              <w:t>z</w:t>
            </w:r>
            <w:r w:rsidRPr="009F68E4">
              <w:t xml:space="preserve">one </w:t>
            </w:r>
            <w:r w:rsidR="0049487C">
              <w:t>s</w:t>
            </w:r>
            <w:r w:rsidRPr="009F68E4">
              <w:t>ubstations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97" w:name="RANGE!P10"/>
            <w:r w:rsidRPr="009F68E4">
              <w:t>32.8</w:t>
            </w:r>
            <w:bookmarkEnd w:id="97"/>
          </w:p>
        </w:tc>
      </w:tr>
      <w:tr w:rsidR="009F68E4" w:rsidRPr="003140EF" w:rsidTr="004518CC">
        <w:trPr>
          <w:trHeight w:val="33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SCADA</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98" w:name="RANGE!P11"/>
            <w:r w:rsidRPr="009F68E4">
              <w:t>32.8</w:t>
            </w:r>
            <w:bookmarkEnd w:id="98"/>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Distribution </w:t>
            </w:r>
            <w:r w:rsidR="0049487C">
              <w:t>s</w:t>
            </w:r>
            <w:r w:rsidRPr="009F68E4">
              <w:t xml:space="preserve">witching </w:t>
            </w:r>
            <w:r w:rsidR="0049487C">
              <w:t>s</w:t>
            </w:r>
            <w:r w:rsidRPr="009F68E4">
              <w:t>tations (</w:t>
            </w:r>
            <w:r w:rsidR="0049487C">
              <w:t>g</w:t>
            </w:r>
            <w:r w:rsidRPr="009F68E4">
              <w:t>round)</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99" w:name="RANGE!P12"/>
            <w:r w:rsidRPr="009F68E4">
              <w:t>36.3</w:t>
            </w:r>
            <w:bookmarkEnd w:id="99"/>
          </w:p>
        </w:tc>
      </w:tr>
      <w:tr w:rsidR="009F68E4" w:rsidRPr="003140EF" w:rsidTr="004518CC">
        <w:trPr>
          <w:trHeight w:val="42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Overhead </w:t>
            </w:r>
            <w:r w:rsidR="0049487C">
              <w:t>h</w:t>
            </w:r>
            <w:r w:rsidRPr="009F68E4">
              <w:t xml:space="preserve">igh </w:t>
            </w:r>
            <w:r w:rsidR="0049487C">
              <w:t>v</w:t>
            </w:r>
            <w:r w:rsidRPr="009F68E4">
              <w:t xml:space="preserve">oltage </w:t>
            </w:r>
            <w:r w:rsidR="0049487C">
              <w:t>l</w:t>
            </w:r>
            <w:r w:rsidRPr="009F68E4">
              <w:t xml:space="preserve">ines </w:t>
            </w:r>
            <w:r w:rsidR="0049487C">
              <w:t>u</w:t>
            </w:r>
            <w:r w:rsidRPr="009F68E4">
              <w:t>rban</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00" w:name="RANGE!P13"/>
            <w:r w:rsidRPr="009F68E4">
              <w:t>34.9</w:t>
            </w:r>
            <w:bookmarkEnd w:id="100"/>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Overhead </w:t>
            </w:r>
            <w:r w:rsidR="0049487C">
              <w:t>h</w:t>
            </w:r>
            <w:r w:rsidRPr="009F68E4">
              <w:t xml:space="preserve">igh </w:t>
            </w:r>
            <w:r w:rsidR="0049487C">
              <w:t>v</w:t>
            </w:r>
            <w:r w:rsidRPr="009F68E4">
              <w:t xml:space="preserve">oltage </w:t>
            </w:r>
            <w:r w:rsidR="0049487C">
              <w:t>l</w:t>
            </w:r>
            <w:r w:rsidRPr="009F68E4">
              <w:t xml:space="preserve">ines </w:t>
            </w:r>
            <w:r w:rsidR="0049487C">
              <w:t>r</w:t>
            </w:r>
            <w:r w:rsidRPr="009F68E4">
              <w:t>ural</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01" w:name="RANGE!P14"/>
            <w:r w:rsidRPr="009F68E4">
              <w:t>33.4</w:t>
            </w:r>
            <w:bookmarkEnd w:id="101"/>
          </w:p>
        </w:tc>
      </w:tr>
      <w:tr w:rsidR="009F68E4" w:rsidRPr="003140EF" w:rsidTr="004518CC">
        <w:trPr>
          <w:trHeight w:val="342"/>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Voltage </w:t>
            </w:r>
            <w:r w:rsidR="0049487C">
              <w:t>r</w:t>
            </w:r>
            <w:r w:rsidRPr="009F68E4">
              <w:t xml:space="preserve">egulators on </w:t>
            </w:r>
            <w:r w:rsidR="0049487C">
              <w:t>d</w:t>
            </w:r>
            <w:r w:rsidRPr="009F68E4">
              <w:t xml:space="preserve">istribution </w:t>
            </w:r>
            <w:r w:rsidR="0049487C">
              <w:t>f</w:t>
            </w:r>
            <w:r w:rsidRPr="009F68E4">
              <w:t>eeders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02" w:name="RANGE!P15"/>
            <w:r w:rsidRPr="009F68E4">
              <w:t>45.5</w:t>
            </w:r>
            <w:bookmarkEnd w:id="102"/>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Underground </w:t>
            </w:r>
            <w:r w:rsidR="0049487C">
              <w:t>h</w:t>
            </w:r>
            <w:r w:rsidRPr="009F68E4">
              <w:t xml:space="preserve">igh Voltage </w:t>
            </w:r>
            <w:r w:rsidR="0049487C">
              <w:t>l</w:t>
            </w:r>
            <w:r w:rsidRPr="009F68E4">
              <w:t>ines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03" w:name="RANGE!P16"/>
            <w:r w:rsidRPr="009F68E4">
              <w:t>31.4</w:t>
            </w:r>
            <w:bookmarkEnd w:id="103"/>
          </w:p>
        </w:tc>
      </w:tr>
      <w:tr w:rsidR="009F68E4" w:rsidRPr="003140EF" w:rsidTr="004518CC">
        <w:trPr>
          <w:trHeight w:val="415"/>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Underground </w:t>
            </w:r>
            <w:r w:rsidR="0049487C">
              <w:t>h</w:t>
            </w:r>
            <w:r w:rsidRPr="009F68E4">
              <w:t xml:space="preserve">igh </w:t>
            </w:r>
            <w:r w:rsidR="0049487C">
              <w:t>v</w:t>
            </w:r>
            <w:r w:rsidRPr="009F68E4">
              <w:t xml:space="preserve">oltage </w:t>
            </w:r>
            <w:r w:rsidR="0049487C">
              <w:t>l</w:t>
            </w:r>
            <w:r w:rsidRPr="009F68E4">
              <w:t>ines SWER</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04" w:name="RANGE!P17"/>
            <w:r w:rsidRPr="009F68E4">
              <w:t>31.4</w:t>
            </w:r>
            <w:bookmarkEnd w:id="104"/>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Distribution </w:t>
            </w:r>
            <w:r w:rsidR="0049487C">
              <w:t>s</w:t>
            </w:r>
            <w:r w:rsidRPr="009F68E4">
              <w:t>ubstations HV (</w:t>
            </w:r>
            <w:r w:rsidR="0049487C">
              <w:t>p</w:t>
            </w:r>
            <w:r w:rsidRPr="009F68E4">
              <w:t>ole)</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05" w:name="RANGE!P18"/>
            <w:r w:rsidRPr="009F68E4">
              <w:t>37.6</w:t>
            </w:r>
            <w:bookmarkEnd w:id="105"/>
          </w:p>
        </w:tc>
      </w:tr>
      <w:tr w:rsidR="009F68E4" w:rsidRPr="003140EF" w:rsidTr="004518CC">
        <w:trPr>
          <w:trHeight w:val="33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Distribution </w:t>
            </w:r>
            <w:r w:rsidR="0049487C">
              <w:t>s</w:t>
            </w:r>
            <w:r w:rsidRPr="009F68E4">
              <w:t>ubstations HV (</w:t>
            </w:r>
            <w:r w:rsidR="0049487C">
              <w:t>g</w:t>
            </w:r>
            <w:r w:rsidRPr="009F68E4">
              <w:t>round)</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06" w:name="RANGE!P19"/>
            <w:r w:rsidRPr="009F68E4">
              <w:t>33.2</w:t>
            </w:r>
            <w:bookmarkEnd w:id="106"/>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Distribution </w:t>
            </w:r>
            <w:r w:rsidR="0049487C">
              <w:t>s</w:t>
            </w:r>
            <w:r w:rsidRPr="009F68E4">
              <w:t>ubstations LV (</w:t>
            </w:r>
            <w:r w:rsidR="0049487C">
              <w:t>p</w:t>
            </w:r>
            <w:r w:rsidRPr="009F68E4">
              <w:t>ole)</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07" w:name="RANGE!P20"/>
            <w:r w:rsidRPr="009F68E4">
              <w:t>36.6</w:t>
            </w:r>
            <w:bookmarkEnd w:id="107"/>
          </w:p>
        </w:tc>
      </w:tr>
      <w:tr w:rsidR="009F68E4" w:rsidRPr="003140EF" w:rsidTr="004518CC">
        <w:trPr>
          <w:trHeight w:val="403"/>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49487C">
            <w:r w:rsidRPr="009F68E4">
              <w:t xml:space="preserve">Distribution </w:t>
            </w:r>
            <w:r w:rsidR="0049487C">
              <w:t>s</w:t>
            </w:r>
            <w:r w:rsidRPr="009F68E4">
              <w:t>ubstations LV (</w:t>
            </w:r>
            <w:r w:rsidR="0049487C">
              <w:t>g</w:t>
            </w:r>
            <w:r w:rsidRPr="009F68E4">
              <w:t>round)</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08" w:name="RANGE!P21"/>
            <w:r w:rsidRPr="009F68E4">
              <w:t>34.1</w:t>
            </w:r>
            <w:bookmarkEnd w:id="108"/>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Overhead </w:t>
            </w:r>
            <w:r w:rsidR="0049487C">
              <w:t>l</w:t>
            </w:r>
            <w:r w:rsidRPr="009F68E4">
              <w:t xml:space="preserve">ow </w:t>
            </w:r>
            <w:r w:rsidR="0049487C">
              <w:t>v</w:t>
            </w:r>
            <w:r w:rsidRPr="009F68E4">
              <w:t xml:space="preserve">oltage </w:t>
            </w:r>
            <w:r w:rsidR="0049487C">
              <w:t>l</w:t>
            </w:r>
            <w:r w:rsidRPr="009F68E4">
              <w:t xml:space="preserve">ines </w:t>
            </w:r>
            <w:r w:rsidR="00223A1D">
              <w:t>u</w:t>
            </w:r>
            <w:r w:rsidRPr="009F68E4">
              <w:t xml:space="preserve">nderbuilt </w:t>
            </w:r>
            <w:r w:rsidR="00223A1D">
              <w:t>u</w:t>
            </w:r>
            <w:r w:rsidRPr="009F68E4">
              <w:t>rban</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09" w:name="RANGE!P22"/>
            <w:r w:rsidRPr="009F68E4">
              <w:t>37.4</w:t>
            </w:r>
            <w:bookmarkEnd w:id="109"/>
          </w:p>
        </w:tc>
      </w:tr>
      <w:tr w:rsidR="009F68E4" w:rsidRPr="003140EF" w:rsidTr="004518CC">
        <w:trPr>
          <w:trHeight w:val="320"/>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Overhead </w:t>
            </w:r>
            <w:r w:rsidR="00223A1D">
              <w:t>l</w:t>
            </w:r>
            <w:r w:rsidRPr="009F68E4">
              <w:t xml:space="preserve">ow </w:t>
            </w:r>
            <w:r w:rsidR="00223A1D">
              <w:t>v</w:t>
            </w:r>
            <w:r w:rsidRPr="009F68E4">
              <w:t xml:space="preserve">oltage </w:t>
            </w:r>
            <w:r w:rsidR="00223A1D">
              <w:t>l</w:t>
            </w:r>
            <w:r w:rsidRPr="009F68E4">
              <w:t xml:space="preserve">ines </w:t>
            </w:r>
            <w:r w:rsidR="00223A1D">
              <w:t>u</w:t>
            </w:r>
            <w:r w:rsidRPr="009F68E4">
              <w:t xml:space="preserve">nderbuilt </w:t>
            </w:r>
            <w:r w:rsidR="00223A1D">
              <w:t>r</w:t>
            </w:r>
            <w:r w:rsidRPr="009F68E4">
              <w:t>ural</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10" w:name="RANGE!P23"/>
            <w:r w:rsidRPr="009F68E4">
              <w:t>38.7</w:t>
            </w:r>
            <w:bookmarkEnd w:id="110"/>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Overhead </w:t>
            </w:r>
            <w:r w:rsidR="00223A1D">
              <w:t>l</w:t>
            </w:r>
            <w:r w:rsidRPr="009F68E4">
              <w:t xml:space="preserve">ow </w:t>
            </w:r>
            <w:r w:rsidR="00223A1D">
              <w:t>v</w:t>
            </w:r>
            <w:r w:rsidRPr="009F68E4">
              <w:t xml:space="preserve">oltage </w:t>
            </w:r>
            <w:r w:rsidR="00223A1D">
              <w:t>l</w:t>
            </w:r>
            <w:r w:rsidRPr="009F68E4">
              <w:t xml:space="preserve">ines </w:t>
            </w:r>
            <w:r w:rsidR="00223A1D">
              <w:t>u</w:t>
            </w:r>
            <w:r w:rsidRPr="009F68E4">
              <w:t>rban</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11" w:name="RANGE!P24"/>
            <w:r w:rsidRPr="009F68E4">
              <w:t>35.3</w:t>
            </w:r>
            <w:bookmarkEnd w:id="111"/>
          </w:p>
        </w:tc>
      </w:tr>
      <w:tr w:rsidR="009F68E4" w:rsidRPr="003140EF" w:rsidTr="004518CC">
        <w:trPr>
          <w:trHeight w:val="39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Overhead </w:t>
            </w:r>
            <w:r w:rsidR="00223A1D">
              <w:t>l</w:t>
            </w:r>
            <w:r w:rsidRPr="009F68E4">
              <w:t xml:space="preserve">ow </w:t>
            </w:r>
            <w:r w:rsidR="00223A1D">
              <w:t>v</w:t>
            </w:r>
            <w:r w:rsidRPr="009F68E4">
              <w:t xml:space="preserve">oltage </w:t>
            </w:r>
            <w:r w:rsidR="00223A1D">
              <w:t>l</w:t>
            </w:r>
            <w:r w:rsidRPr="009F68E4">
              <w:t xml:space="preserve">ines </w:t>
            </w:r>
            <w:r w:rsidR="00223A1D">
              <w:t>r</w:t>
            </w:r>
            <w:r w:rsidRPr="009F68E4">
              <w:t>ural</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12" w:name="RANGE!P25"/>
            <w:r w:rsidRPr="009F68E4">
              <w:t>36.7</w:t>
            </w:r>
            <w:bookmarkEnd w:id="112"/>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Underground </w:t>
            </w:r>
            <w:r w:rsidR="00223A1D">
              <w:t>l</w:t>
            </w:r>
            <w:r w:rsidRPr="009F68E4">
              <w:t xml:space="preserve">ow </w:t>
            </w:r>
            <w:r w:rsidR="00223A1D">
              <w:t>v</w:t>
            </w:r>
            <w:r w:rsidRPr="009F68E4">
              <w:t xml:space="preserve">oltage </w:t>
            </w:r>
            <w:r w:rsidR="00223A1D">
              <w:t>l</w:t>
            </w:r>
            <w:r w:rsidRPr="009F68E4">
              <w:t>ines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13" w:name="RANGE!P26"/>
            <w:r w:rsidRPr="009F68E4">
              <w:t>42.5</w:t>
            </w:r>
            <w:bookmarkEnd w:id="113"/>
          </w:p>
        </w:tc>
      </w:tr>
      <w:tr w:rsidR="009F68E4" w:rsidRPr="003140EF" w:rsidTr="004518CC">
        <w:trPr>
          <w:trHeight w:val="44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Underground </w:t>
            </w:r>
            <w:r w:rsidR="00223A1D">
              <w:t>l</w:t>
            </w:r>
            <w:r w:rsidRPr="009F68E4">
              <w:t xml:space="preserve">ow </w:t>
            </w:r>
            <w:r w:rsidR="00223A1D">
              <w:t>v</w:t>
            </w:r>
            <w:r w:rsidRPr="009F68E4">
              <w:t xml:space="preserve">oltage </w:t>
            </w:r>
            <w:r w:rsidR="00223A1D">
              <w:t>c</w:t>
            </w:r>
            <w:r w:rsidRPr="009F68E4">
              <w:t xml:space="preserve">ommon </w:t>
            </w:r>
            <w:r w:rsidR="00223A1D">
              <w:t>t</w:t>
            </w:r>
            <w:r w:rsidRPr="009F68E4">
              <w:t>rench</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14" w:name="RANGE!P27"/>
            <w:r w:rsidRPr="009F68E4">
              <w:t>43.1</w:t>
            </w:r>
            <w:bookmarkEnd w:id="114"/>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HVST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15" w:name="RANGE!P28"/>
            <w:r w:rsidRPr="009F68E4">
              <w:t>36.4</w:t>
            </w:r>
            <w:bookmarkEnd w:id="115"/>
          </w:p>
        </w:tc>
      </w:tr>
      <w:tr w:rsidR="009F68E4" w:rsidRPr="003140EF" w:rsidTr="004518CC">
        <w:trPr>
          <w:trHeight w:val="37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HV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16" w:name="RANGE!P29"/>
            <w:r w:rsidRPr="009F68E4">
              <w:t>36.4</w:t>
            </w:r>
            <w:bookmarkEnd w:id="116"/>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HV </w:t>
            </w:r>
            <w:r w:rsidR="00223A1D">
              <w:t>m</w:t>
            </w:r>
            <w:r w:rsidRPr="009F68E4">
              <w:t xml:space="preserve">etering CA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17" w:name="RANGE!P30"/>
            <w:r w:rsidRPr="009F68E4">
              <w:t>36.4</w:t>
            </w:r>
            <w:bookmarkEnd w:id="117"/>
          </w:p>
        </w:tc>
      </w:tr>
      <w:tr w:rsidR="009F68E4" w:rsidRPr="003140EF" w:rsidTr="004518CC">
        <w:trPr>
          <w:trHeight w:val="43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HV/LV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18" w:name="RANGE!P31"/>
            <w:r w:rsidRPr="009F68E4">
              <w:t>36.4</w:t>
            </w:r>
            <w:bookmarkEnd w:id="118"/>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Business LV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19" w:name="RANGE!P32"/>
            <w:r w:rsidRPr="009F68E4">
              <w:t>36.3</w:t>
            </w:r>
            <w:bookmarkEnd w:id="119"/>
          </w:p>
        </w:tc>
      </w:tr>
      <w:tr w:rsidR="009F68E4" w:rsidRPr="003140EF" w:rsidTr="004518CC">
        <w:trPr>
          <w:trHeight w:val="36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Business LV </w:t>
            </w:r>
            <w:r w:rsidR="00223A1D">
              <w:t>m</w:t>
            </w:r>
            <w:r w:rsidRPr="009F68E4">
              <w:t xml:space="preserve">etering CA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0" w:name="RANGE!P33"/>
            <w:r w:rsidRPr="009F68E4">
              <w:t>36.4</w:t>
            </w:r>
            <w:bookmarkEnd w:id="120"/>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Domestic LV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21" w:name="RANGE!P34"/>
            <w:r w:rsidRPr="009F68E4">
              <w:t>36.4</w:t>
            </w:r>
            <w:bookmarkEnd w:id="121"/>
          </w:p>
        </w:tc>
      </w:tr>
      <w:tr w:rsidR="009F68E4" w:rsidRPr="003140EF" w:rsidTr="004518CC">
        <w:trPr>
          <w:trHeight w:val="425"/>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Domestic LV </w:t>
            </w:r>
            <w:r w:rsidR="00223A1D">
              <w:t>m</w:t>
            </w:r>
            <w:r w:rsidRPr="009F68E4">
              <w:t xml:space="preserve">etering CA </w:t>
            </w:r>
            <w:r w:rsidR="00223A1D">
              <w:t>s</w:t>
            </w:r>
            <w:r w:rsidRPr="009F68E4">
              <w:t xml:space="preserve">ervice </w:t>
            </w:r>
            <w:r w:rsidR="00223A1D">
              <w:t>c</w:t>
            </w:r>
            <w:r w:rsidRPr="009F68E4">
              <w:t>onnections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2" w:name="RANGE!P35"/>
            <w:r w:rsidRPr="009F68E4">
              <w:t>36.4</w:t>
            </w:r>
            <w:bookmarkEnd w:id="122"/>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lastRenderedPageBreak/>
              <w:t xml:space="preserve">Emergency </w:t>
            </w:r>
            <w:r w:rsidR="00223A1D">
              <w:t>n</w:t>
            </w:r>
            <w:r w:rsidRPr="009F68E4">
              <w:t xml:space="preserve">etwork </w:t>
            </w:r>
            <w:r w:rsidR="00223A1D">
              <w:t>s</w:t>
            </w:r>
            <w:r w:rsidRPr="009F68E4">
              <w:t>pares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23" w:name="RANGE!P42"/>
            <w:r w:rsidRPr="009F68E4">
              <w:t>n/a</w:t>
            </w:r>
            <w:bookmarkEnd w:id="123"/>
          </w:p>
        </w:tc>
      </w:tr>
      <w:tr w:rsidR="009F68E4" w:rsidRPr="003140EF" w:rsidTr="004518CC">
        <w:trPr>
          <w:trHeight w:val="415"/>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Motor </w:t>
            </w:r>
            <w:r w:rsidR="00223A1D">
              <w:t>v</w:t>
            </w:r>
            <w:r w:rsidRPr="009F68E4">
              <w:t>ehicles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4" w:name="RANGE!P43"/>
            <w:r w:rsidRPr="009F68E4">
              <w:t>9.2</w:t>
            </w:r>
            <w:bookmarkEnd w:id="124"/>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Minor </w:t>
            </w:r>
            <w:r w:rsidR="00223A1D">
              <w:t>a</w:t>
            </w:r>
            <w:r w:rsidRPr="009F68E4">
              <w:t>ssets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25" w:name="RANGE!P44"/>
            <w:r w:rsidRPr="009F68E4">
              <w:t>5.2</w:t>
            </w:r>
            <w:bookmarkEnd w:id="125"/>
          </w:p>
        </w:tc>
      </w:tr>
      <w:tr w:rsidR="009F68E4" w:rsidRPr="003140EF" w:rsidTr="004518CC">
        <w:trPr>
          <w:trHeight w:val="33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Non-</w:t>
            </w:r>
            <w:r w:rsidR="00223A1D">
              <w:t>s</w:t>
            </w:r>
            <w:r w:rsidRPr="009F68E4">
              <w:t xml:space="preserve">ystem </w:t>
            </w:r>
            <w:r w:rsidR="00223A1D">
              <w:t>p</w:t>
            </w:r>
            <w:r w:rsidRPr="009F68E4">
              <w:t>roperty</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6" w:name="RANGE!P45"/>
            <w:r w:rsidRPr="009F68E4">
              <w:t>34.5</w:t>
            </w:r>
            <w:bookmarkEnd w:id="126"/>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Spare </w:t>
            </w:r>
            <w:r w:rsidR="00223A1D">
              <w:t>p</w:t>
            </w:r>
            <w:r w:rsidRPr="009F68E4">
              <w:t>arts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27" w:name="RANGE!P46"/>
            <w:r w:rsidRPr="009F68E4">
              <w:t>n/a</w:t>
            </w:r>
            <w:bookmarkEnd w:id="127"/>
          </w:p>
        </w:tc>
      </w:tr>
      <w:tr w:rsidR="009F68E4" w:rsidRPr="003140EF" w:rsidTr="004518CC">
        <w:trPr>
          <w:trHeight w:val="426"/>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 xml:space="preserve">NEM </w:t>
            </w:r>
            <w:r w:rsidR="00223A1D">
              <w:t>a</w:t>
            </w:r>
            <w:r w:rsidRPr="009F68E4">
              <w:t>ssets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8" w:name="RANGE!P47"/>
            <w:r w:rsidRPr="009F68E4">
              <w:t>3.0</w:t>
            </w:r>
            <w:bookmarkEnd w:id="128"/>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Business </w:t>
            </w:r>
            <w:r w:rsidR="00223A1D">
              <w:t>m</w:t>
            </w:r>
            <w:r w:rsidRPr="009F68E4">
              <w:t xml:space="preserve">anagement </w:t>
            </w:r>
            <w:r w:rsidR="00223A1D">
              <w:t>s</w:t>
            </w:r>
            <w:r w:rsidRPr="009F68E4">
              <w:t>ystems</w:t>
            </w:r>
          </w:p>
        </w:tc>
        <w:tc>
          <w:tcPr>
            <w:tcW w:w="3118" w:type="dxa"/>
            <w:noWrap/>
            <w:vAlign w:val="bottom"/>
          </w:tcPr>
          <w:p w:rsidR="009F68E4" w:rsidRPr="009F68E4" w:rsidRDefault="00715440" w:rsidP="009F68E4">
            <w:pPr>
              <w:cnfStyle w:val="000000010000" w:firstRow="0" w:lastRow="0" w:firstColumn="0" w:lastColumn="0" w:oddVBand="0" w:evenVBand="0" w:oddHBand="0" w:evenHBand="1" w:firstRowFirstColumn="0" w:firstRowLastColumn="0" w:lastRowFirstColumn="0" w:lastRowLastColumn="0"/>
            </w:pPr>
            <w:r>
              <w:t>5.0</w:t>
            </w:r>
          </w:p>
        </w:tc>
      </w:tr>
      <w:tr w:rsidR="009F68E4" w:rsidRPr="003140EF" w:rsidTr="004518CC">
        <w:trPr>
          <w:trHeight w:val="320"/>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Land</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29" w:name="RANGE!P49"/>
            <w:r w:rsidRPr="009F68E4">
              <w:t>n/a</w:t>
            </w:r>
            <w:bookmarkEnd w:id="129"/>
          </w:p>
        </w:tc>
      </w:tr>
      <w:tr w:rsidR="009F68E4" w:rsidRPr="003140EF" w:rsidTr="004518CC">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9F68E4">
            <w:r w:rsidRPr="009F68E4">
              <w:t>Easements</w:t>
            </w:r>
          </w:p>
        </w:tc>
        <w:tc>
          <w:tcPr>
            <w:tcW w:w="3118" w:type="dxa"/>
            <w:noWrap/>
            <w:vAlign w:val="bottom"/>
          </w:tcPr>
          <w:p w:rsidR="009F68E4" w:rsidRPr="009F68E4" w:rsidRDefault="009F68E4" w:rsidP="009F68E4">
            <w:pPr>
              <w:cnfStyle w:val="000000010000" w:firstRow="0" w:lastRow="0" w:firstColumn="0" w:lastColumn="0" w:oddVBand="0" w:evenVBand="0" w:oddHBand="0" w:evenHBand="1" w:firstRowFirstColumn="0" w:firstRowLastColumn="0" w:lastRowFirstColumn="0" w:lastRowLastColumn="0"/>
            </w:pPr>
            <w:bookmarkStart w:id="130" w:name="RANGE!P50"/>
            <w:r w:rsidRPr="009F68E4">
              <w:t>n/a</w:t>
            </w:r>
            <w:bookmarkEnd w:id="130"/>
          </w:p>
        </w:tc>
      </w:tr>
      <w:tr w:rsidR="009F68E4" w:rsidRPr="003140EF" w:rsidTr="004518CC">
        <w:trPr>
          <w:trHeight w:val="271"/>
        </w:trPr>
        <w:tc>
          <w:tcPr>
            <w:cnfStyle w:val="001000000000" w:firstRow="0" w:lastRow="0" w:firstColumn="1" w:lastColumn="0" w:oddVBand="0" w:evenVBand="0" w:oddHBand="0" w:evenHBand="0" w:firstRowFirstColumn="0" w:firstRowLastColumn="0" w:lastRowFirstColumn="0" w:lastRowLastColumn="0"/>
            <w:tcW w:w="5604" w:type="dxa"/>
            <w:noWrap/>
          </w:tcPr>
          <w:p w:rsidR="009F68E4" w:rsidRPr="009F68E4" w:rsidRDefault="009F68E4" w:rsidP="00223A1D">
            <w:r w:rsidRPr="009F68E4">
              <w:t xml:space="preserve">Equity </w:t>
            </w:r>
            <w:r w:rsidR="00223A1D">
              <w:t>r</w:t>
            </w:r>
            <w:r w:rsidRPr="009F68E4">
              <w:t xml:space="preserve">aising </w:t>
            </w:r>
            <w:r w:rsidR="00223A1D">
              <w:t>c</w:t>
            </w:r>
            <w:r w:rsidRPr="009F68E4">
              <w:t>osts</w:t>
            </w:r>
          </w:p>
        </w:tc>
        <w:tc>
          <w:tcPr>
            <w:tcW w:w="3118" w:type="dxa"/>
            <w:noWrap/>
            <w:vAlign w:val="bottom"/>
          </w:tcPr>
          <w:p w:rsidR="009F68E4" w:rsidRPr="009F68E4" w:rsidRDefault="009F68E4" w:rsidP="009F68E4">
            <w:pPr>
              <w:cnfStyle w:val="000000000000" w:firstRow="0" w:lastRow="0" w:firstColumn="0" w:lastColumn="0" w:oddVBand="0" w:evenVBand="0" w:oddHBand="0" w:evenHBand="0" w:firstRowFirstColumn="0" w:firstRowLastColumn="0" w:lastRowFirstColumn="0" w:lastRowLastColumn="0"/>
            </w:pPr>
            <w:bookmarkStart w:id="131" w:name="RANGE!P51"/>
            <w:r w:rsidRPr="009F68E4">
              <w:t>5.0</w:t>
            </w:r>
            <w:bookmarkEnd w:id="131"/>
          </w:p>
        </w:tc>
      </w:tr>
    </w:tbl>
    <w:p w:rsidR="004C2F74" w:rsidRDefault="004C2F74" w:rsidP="004C2F74">
      <w:pPr>
        <w:pStyle w:val="AERtablesource"/>
        <w:numPr>
          <w:ilvl w:val="0"/>
          <w:numId w:val="24"/>
        </w:numPr>
      </w:pPr>
      <w:r>
        <w:t>Source:</w:t>
      </w:r>
      <w:r>
        <w:tab/>
        <w:t>AER analysis.</w:t>
      </w:r>
    </w:p>
    <w:p w:rsidR="004C2F74" w:rsidRDefault="004C2F74" w:rsidP="004C2F74">
      <w:pPr>
        <w:pStyle w:val="AERtablesource"/>
      </w:pPr>
      <w:r>
        <w:t>n/a:</w:t>
      </w:r>
      <w:r>
        <w:tab/>
        <w:t xml:space="preserve">not applicable. </w:t>
      </w:r>
      <w:r w:rsidR="009F68E4">
        <w:t>We have not assign</w:t>
      </w:r>
      <w:r w:rsidR="00223A1D">
        <w:t>ed</w:t>
      </w:r>
      <w:r w:rsidR="009F68E4">
        <w:t xml:space="preserve"> a</w:t>
      </w:r>
      <w:r w:rsidR="009F68E4" w:rsidRPr="009F68E4">
        <w:t xml:space="preserve"> standard tax </w:t>
      </w:r>
      <w:r w:rsidR="009F68E4">
        <w:t>asset life</w:t>
      </w:r>
      <w:r w:rsidRPr="00384599">
        <w:t xml:space="preserve"> </w:t>
      </w:r>
      <w:r w:rsidR="009F68E4">
        <w:t xml:space="preserve">to some </w:t>
      </w:r>
      <w:r w:rsidRPr="00384599">
        <w:t xml:space="preserve">asset classes </w:t>
      </w:r>
      <w:r w:rsidR="009F68E4">
        <w:t>because</w:t>
      </w:r>
      <w:r w:rsidRPr="00384599">
        <w:t xml:space="preserve"> </w:t>
      </w:r>
      <w:r w:rsidR="009F68E4">
        <w:t>the</w:t>
      </w:r>
      <w:r w:rsidRPr="00384599">
        <w:t xml:space="preserve"> assets</w:t>
      </w:r>
      <w:r w:rsidR="00D550AB">
        <w:t xml:space="preserve"> allocated to those asset classes</w:t>
      </w:r>
      <w:r w:rsidR="009F68E4">
        <w:t xml:space="preserve"> </w:t>
      </w:r>
      <w:r w:rsidR="00BA3F4E">
        <w:t xml:space="preserve">are not subject to </w:t>
      </w:r>
      <w:r w:rsidR="00C07033">
        <w:t xml:space="preserve">tax </w:t>
      </w:r>
      <w:r w:rsidR="00BA3F4E">
        <w:t>depreciation</w:t>
      </w:r>
      <w:r>
        <w:t>.</w:t>
      </w:r>
    </w:p>
    <w:p w:rsidR="00BF6CDE" w:rsidRDefault="00BF6CDE" w:rsidP="00BF6CDE">
      <w:pPr>
        <w:pStyle w:val="Heading3"/>
      </w:pPr>
      <w:bookmarkStart w:id="132" w:name="_Toc433706595"/>
      <w:bookmarkStart w:id="133" w:name="_Ref452995496"/>
      <w:bookmarkStart w:id="134" w:name="_Ref455579028"/>
      <w:bookmarkStart w:id="135" w:name="_Toc462755142"/>
      <w:r>
        <w:t>Remaining tax asset lives</w:t>
      </w:r>
      <w:bookmarkEnd w:id="91"/>
      <w:bookmarkEnd w:id="92"/>
      <w:bookmarkEnd w:id="132"/>
      <w:bookmarkEnd w:id="133"/>
      <w:bookmarkEnd w:id="134"/>
      <w:bookmarkEnd w:id="135"/>
    </w:p>
    <w:p w:rsidR="006A666B" w:rsidRDefault="00567ED6" w:rsidP="00567ED6">
      <w:r w:rsidRPr="00700B98">
        <w:t xml:space="preserve">We </w:t>
      </w:r>
      <w:r w:rsidR="008130A5">
        <w:t xml:space="preserve">do not </w:t>
      </w:r>
      <w:r w:rsidRPr="00700B98">
        <w:t xml:space="preserve">accept </w:t>
      </w:r>
      <w:r>
        <w:t>TasNetworks</w:t>
      </w:r>
      <w:r w:rsidRPr="00700B98">
        <w:t xml:space="preserve">’ proposed </w:t>
      </w:r>
      <w:r w:rsidR="008130A5">
        <w:t xml:space="preserve">approach to estimating </w:t>
      </w:r>
      <w:r w:rsidR="00223A1D">
        <w:t xml:space="preserve">its </w:t>
      </w:r>
      <w:r w:rsidR="008130A5">
        <w:t xml:space="preserve">remaining tax asset lives as at 1 July 2017. </w:t>
      </w:r>
      <w:r w:rsidR="00D07296">
        <w:t xml:space="preserve">In its regulatory proposal, </w:t>
      </w:r>
      <w:r w:rsidR="008130A5">
        <w:t>TasNetworks</w:t>
      </w:r>
      <w:r w:rsidR="006A666B">
        <w:t xml:space="preserve"> </w:t>
      </w:r>
      <w:r w:rsidR="00D07296">
        <w:t>propose</w:t>
      </w:r>
      <w:r w:rsidR="00431479">
        <w:t>d</w:t>
      </w:r>
      <w:r w:rsidR="00C57896">
        <w:t xml:space="preserve"> to </w:t>
      </w:r>
      <w:r w:rsidR="00B90D2E">
        <w:t>adopt</w:t>
      </w:r>
      <w:r w:rsidR="006A666B">
        <w:t xml:space="preserve"> a</w:t>
      </w:r>
      <w:r w:rsidR="00C57896">
        <w:t>n alternative</w:t>
      </w:r>
      <w:r w:rsidR="006A666B">
        <w:t xml:space="preserve"> depreciation approach </w:t>
      </w:r>
      <w:r w:rsidR="00C57896">
        <w:t xml:space="preserve">to the </w:t>
      </w:r>
      <w:r w:rsidR="00431479">
        <w:t>'</w:t>
      </w:r>
      <w:r w:rsidR="00C57896">
        <w:t>weighted average remaining life</w:t>
      </w:r>
      <w:r w:rsidR="00431479">
        <w:t>'</w:t>
      </w:r>
      <w:r w:rsidR="00C57896">
        <w:t xml:space="preserve"> method </w:t>
      </w:r>
      <w:r w:rsidR="00E56DC4">
        <w:t xml:space="preserve">for </w:t>
      </w:r>
      <w:r w:rsidR="005B6B49">
        <w:t xml:space="preserve">calculating its tax </w:t>
      </w:r>
      <w:r w:rsidR="00431479">
        <w:t xml:space="preserve">(and regulatory) </w:t>
      </w:r>
      <w:r w:rsidR="005B6B49">
        <w:t xml:space="preserve">depreciation </w:t>
      </w:r>
      <w:r w:rsidR="004F78B5">
        <w:t xml:space="preserve">for </w:t>
      </w:r>
      <w:r w:rsidR="00E56DC4">
        <w:t>the 2017–19 regulatory control period.</w:t>
      </w:r>
      <w:r w:rsidR="00B90D2E">
        <w:t xml:space="preserve"> </w:t>
      </w:r>
      <w:r w:rsidR="00E56DC4">
        <w:t xml:space="preserve">It noted </w:t>
      </w:r>
      <w:r w:rsidR="00C57896">
        <w:t>that i</w:t>
      </w:r>
      <w:r w:rsidR="006A666B">
        <w:t xml:space="preserve">n the recent decisions for the Victorian distributors, </w:t>
      </w:r>
      <w:r w:rsidR="00E56DC4">
        <w:t>the AER</w:t>
      </w:r>
      <w:r w:rsidR="006A666B">
        <w:t xml:space="preserve"> ha</w:t>
      </w:r>
      <w:r w:rsidR="00431479">
        <w:t>s</w:t>
      </w:r>
      <w:r w:rsidR="006A666B">
        <w:t xml:space="preserve"> approved a depreciation </w:t>
      </w:r>
      <w:r w:rsidR="00431479">
        <w:t>method</w:t>
      </w:r>
      <w:r w:rsidR="00E7388B">
        <w:t xml:space="preserve"> which would recognise the specific timing of new </w:t>
      </w:r>
      <w:r w:rsidR="00E56DC4">
        <w:t>capex</w:t>
      </w:r>
      <w:r w:rsidR="00E7388B">
        <w:t xml:space="preserve"> compared to the weighted average remaining life </w:t>
      </w:r>
      <w:r w:rsidR="00431479">
        <w:t>method</w:t>
      </w:r>
      <w:r w:rsidR="00E7388B">
        <w:t>.</w:t>
      </w:r>
      <w:r w:rsidR="003F313F">
        <w:rPr>
          <w:rStyle w:val="FootnoteReference"/>
        </w:rPr>
        <w:footnoteReference w:id="12"/>
      </w:r>
      <w:r w:rsidR="00E7388B">
        <w:t xml:space="preserve"> </w:t>
      </w:r>
      <w:r w:rsidR="005B6B49">
        <w:t>In the recent decisions for the Victorian distributors</w:t>
      </w:r>
      <w:r w:rsidR="00C02FC9">
        <w:t xml:space="preserve"> and SA</w:t>
      </w:r>
      <w:r w:rsidR="00352C1B">
        <w:t xml:space="preserve"> </w:t>
      </w:r>
      <w:r w:rsidR="00C02FC9">
        <w:t>P</w:t>
      </w:r>
      <w:r w:rsidR="00352C1B">
        <w:t xml:space="preserve">ower </w:t>
      </w:r>
      <w:r w:rsidR="00C02FC9">
        <w:t>N</w:t>
      </w:r>
      <w:r w:rsidR="00352C1B">
        <w:t>etworks</w:t>
      </w:r>
      <w:r w:rsidR="005B6B49">
        <w:t>, w</w:t>
      </w:r>
      <w:r w:rsidR="00E56DC4">
        <w:t xml:space="preserve">e </w:t>
      </w:r>
      <w:r w:rsidR="00C57896">
        <w:t>referred to this approach</w:t>
      </w:r>
      <w:r w:rsidR="005B6B49">
        <w:t xml:space="preserve"> described by TasNetwork</w:t>
      </w:r>
      <w:r w:rsidR="00431479">
        <w:t>s</w:t>
      </w:r>
      <w:r w:rsidR="00C57896">
        <w:t xml:space="preserve"> as the </w:t>
      </w:r>
      <w:r w:rsidR="00B90D2E">
        <w:t>'year</w:t>
      </w:r>
      <w:r w:rsidR="00431479">
        <w:t>-</w:t>
      </w:r>
      <w:r w:rsidR="00B90D2E">
        <w:t>by</w:t>
      </w:r>
      <w:r w:rsidR="00431479">
        <w:t>-</w:t>
      </w:r>
      <w:r w:rsidR="00B90D2E">
        <w:t>year tracking</w:t>
      </w:r>
      <w:r w:rsidR="00431479">
        <w:t>'</w:t>
      </w:r>
      <w:r w:rsidR="00E56DC4">
        <w:t xml:space="preserve"> </w:t>
      </w:r>
      <w:r w:rsidR="004A0F2B">
        <w:t>method</w:t>
      </w:r>
      <w:r w:rsidR="00C57896">
        <w:t>.</w:t>
      </w:r>
      <w:r w:rsidR="00415F45">
        <w:rPr>
          <w:rStyle w:val="FootnoteReference"/>
        </w:rPr>
        <w:footnoteReference w:id="13"/>
      </w:r>
    </w:p>
    <w:p w:rsidR="0094283F" w:rsidRDefault="00C17B18" w:rsidP="00567ED6">
      <w:r>
        <w:t xml:space="preserve">However, as discussed in attachment 5, </w:t>
      </w:r>
      <w:r w:rsidR="00B90D2E">
        <w:t>although TasNetworks propose</w:t>
      </w:r>
      <w:r w:rsidR="00431479">
        <w:t>d</w:t>
      </w:r>
      <w:r w:rsidR="00B90D2E">
        <w:t xml:space="preserve"> to use</w:t>
      </w:r>
      <w:r w:rsidR="00E7388B">
        <w:t xml:space="preserve"> the </w:t>
      </w:r>
      <w:r w:rsidR="00B90D2E">
        <w:t>year</w:t>
      </w:r>
      <w:r w:rsidR="00431479">
        <w:t>-</w:t>
      </w:r>
      <w:r w:rsidR="00B90D2E">
        <w:t>by</w:t>
      </w:r>
      <w:r w:rsidR="00431479">
        <w:t>-</w:t>
      </w:r>
      <w:r w:rsidR="00B90D2E">
        <w:t>year</w:t>
      </w:r>
      <w:r w:rsidR="00E56DC4">
        <w:t xml:space="preserve"> </w:t>
      </w:r>
      <w:r w:rsidR="00B90D2E">
        <w:t xml:space="preserve">tracking </w:t>
      </w:r>
      <w:r w:rsidR="00E56DC4">
        <w:t>method</w:t>
      </w:r>
      <w:r w:rsidR="00E7388B">
        <w:t xml:space="preserve">, </w:t>
      </w:r>
      <w:r w:rsidR="00B90D2E">
        <w:t>it</w:t>
      </w:r>
      <w:r>
        <w:t xml:space="preserve"> has not implemented</w:t>
      </w:r>
      <w:r w:rsidR="00B90D2E">
        <w:t xml:space="preserve"> this</w:t>
      </w:r>
      <w:r>
        <w:t xml:space="preserve"> </w:t>
      </w:r>
      <w:r w:rsidR="004A0F2B">
        <w:t>method</w:t>
      </w:r>
      <w:r>
        <w:t xml:space="preserve"> correctly. </w:t>
      </w:r>
      <w:r w:rsidR="004A0F2B">
        <w:t>We note that i</w:t>
      </w:r>
      <w:r w:rsidR="00E56DC4">
        <w:t>t</w:t>
      </w:r>
      <w:r>
        <w:t xml:space="preserve"> has</w:t>
      </w:r>
      <w:r w:rsidR="00613CF3">
        <w:t xml:space="preserve"> instead</w:t>
      </w:r>
      <w:r>
        <w:t xml:space="preserve"> employed the 'average depreciation</w:t>
      </w:r>
      <w:r w:rsidR="00431479">
        <w:t>'</w:t>
      </w:r>
      <w:r>
        <w:t xml:space="preserve"> method</w:t>
      </w:r>
      <w:r w:rsidR="00B74858">
        <w:t xml:space="preserve"> </w:t>
      </w:r>
      <w:r w:rsidR="005B6B49">
        <w:t>in its proposed RFM</w:t>
      </w:r>
      <w:r w:rsidR="004518CC">
        <w:t>. We have previously rejected the average depreciation method</w:t>
      </w:r>
      <w:r w:rsidR="00B74858">
        <w:t xml:space="preserve"> in our decision</w:t>
      </w:r>
      <w:r w:rsidR="004518CC">
        <w:t>s</w:t>
      </w:r>
      <w:r w:rsidR="00B74858">
        <w:t xml:space="preserve"> for the Victorian distributors</w:t>
      </w:r>
      <w:r w:rsidR="004518CC">
        <w:t xml:space="preserve"> and SA</w:t>
      </w:r>
      <w:r w:rsidR="00352C1B">
        <w:t xml:space="preserve"> </w:t>
      </w:r>
      <w:r w:rsidR="004518CC">
        <w:t>P</w:t>
      </w:r>
      <w:r w:rsidR="00352C1B">
        <w:t xml:space="preserve">ower </w:t>
      </w:r>
      <w:r w:rsidR="004518CC">
        <w:t>N</w:t>
      </w:r>
      <w:r w:rsidR="00352C1B">
        <w:t>etworks</w:t>
      </w:r>
      <w:r w:rsidR="00B74858">
        <w:t>.</w:t>
      </w:r>
      <w:r w:rsidR="00E97C0C">
        <w:rPr>
          <w:rStyle w:val="FootnoteReference"/>
        </w:rPr>
        <w:footnoteReference w:id="14"/>
      </w:r>
      <w:r w:rsidR="0094283F">
        <w:t xml:space="preserve"> </w:t>
      </w:r>
      <w:r w:rsidR="00F026E1">
        <w:t>Consistent with our decision for TasNetworks' regulatory depreciation approach,</w:t>
      </w:r>
      <w:r w:rsidR="005B3C6A">
        <w:t xml:space="preserve"> </w:t>
      </w:r>
      <w:r w:rsidR="006A666B">
        <w:t>w</w:t>
      </w:r>
      <w:r w:rsidR="006A666B" w:rsidRPr="0075210A">
        <w:t xml:space="preserve">e </w:t>
      </w:r>
      <w:r w:rsidR="00090962">
        <w:t xml:space="preserve">accept </w:t>
      </w:r>
      <w:r w:rsidR="00F026E1">
        <w:t>its</w:t>
      </w:r>
      <w:r w:rsidR="00090962">
        <w:t xml:space="preserve"> proposal to use </w:t>
      </w:r>
      <w:r w:rsidR="00B90D2E">
        <w:t xml:space="preserve">the </w:t>
      </w:r>
      <w:r w:rsidR="00B90D2E">
        <w:lastRenderedPageBreak/>
        <w:t>year</w:t>
      </w:r>
      <w:r w:rsidR="00431479">
        <w:t>-</w:t>
      </w:r>
      <w:r w:rsidR="00B90D2E">
        <w:t>by</w:t>
      </w:r>
      <w:r w:rsidR="00431479">
        <w:t>-</w:t>
      </w:r>
      <w:r w:rsidR="00B90D2E">
        <w:t>year tracking method</w:t>
      </w:r>
      <w:r w:rsidR="00F026E1">
        <w:t xml:space="preserve"> for tax depreciation purposes. However</w:t>
      </w:r>
      <w:r w:rsidR="005B3C6A">
        <w:t xml:space="preserve">, we have established </w:t>
      </w:r>
      <w:r w:rsidR="004518CC">
        <w:t xml:space="preserve">a </w:t>
      </w:r>
      <w:r w:rsidR="001D53BA">
        <w:t xml:space="preserve">separate </w:t>
      </w:r>
      <w:r w:rsidR="005B3C6A">
        <w:t>depreciation model</w:t>
      </w:r>
      <w:r w:rsidR="004518CC">
        <w:t xml:space="preserve"> </w:t>
      </w:r>
      <w:r w:rsidR="005B3C6A">
        <w:t>for TasNetworks</w:t>
      </w:r>
      <w:r w:rsidR="0094283F">
        <w:t xml:space="preserve"> </w:t>
      </w:r>
      <w:r w:rsidR="00684D8A">
        <w:t>to implement the year-by-year tracking method</w:t>
      </w:r>
      <w:r w:rsidR="006A666B">
        <w:t xml:space="preserve">. </w:t>
      </w:r>
      <w:r w:rsidR="004518CC">
        <w:t>We have therefore applied the same</w:t>
      </w:r>
      <w:r w:rsidR="004518CC" w:rsidRPr="004518CC">
        <w:t xml:space="preserve"> </w:t>
      </w:r>
      <w:r w:rsidR="00866871" w:rsidRPr="00866871">
        <w:t>year</w:t>
      </w:r>
      <w:r w:rsidR="00431479">
        <w:t>-</w:t>
      </w:r>
      <w:r w:rsidR="00866871" w:rsidRPr="00866871">
        <w:t>by</w:t>
      </w:r>
      <w:r w:rsidR="00431479">
        <w:t>-</w:t>
      </w:r>
      <w:r w:rsidR="00866871" w:rsidRPr="00866871">
        <w:t xml:space="preserve">year tracking </w:t>
      </w:r>
      <w:r w:rsidR="00866871">
        <w:t>method</w:t>
      </w:r>
      <w:r w:rsidR="004518CC">
        <w:t xml:space="preserve"> </w:t>
      </w:r>
      <w:r w:rsidR="00866871">
        <w:t xml:space="preserve">as </w:t>
      </w:r>
      <w:r w:rsidR="009D44A9">
        <w:t>described</w:t>
      </w:r>
      <w:r w:rsidR="00866871">
        <w:t xml:space="preserve"> in attachment 5 </w:t>
      </w:r>
      <w:r w:rsidR="004518CC">
        <w:t>for tax depreciation</w:t>
      </w:r>
      <w:r w:rsidR="00866871">
        <w:t xml:space="preserve"> purposes</w:t>
      </w:r>
      <w:r w:rsidR="00866871" w:rsidRPr="00866871">
        <w:t xml:space="preserve"> for TasNetworks</w:t>
      </w:r>
      <w:r w:rsidR="00866871">
        <w:t>.</w:t>
      </w:r>
    </w:p>
    <w:p w:rsidR="006A666B" w:rsidRDefault="00250B72" w:rsidP="006A666B">
      <w:r>
        <w:t>T</w:t>
      </w:r>
      <w:r w:rsidR="006A666B">
        <w:t xml:space="preserve">he </w:t>
      </w:r>
      <w:r w:rsidR="00CD1249">
        <w:t>year</w:t>
      </w:r>
      <w:r w:rsidR="00431479">
        <w:t>-</w:t>
      </w:r>
      <w:r w:rsidR="00CD1249">
        <w:t>by</w:t>
      </w:r>
      <w:r w:rsidR="00431479">
        <w:t>-</w:t>
      </w:r>
      <w:r w:rsidR="00CD1249">
        <w:t xml:space="preserve">year tracking method </w:t>
      </w:r>
      <w:r w:rsidR="006A666B">
        <w:t>will result in</w:t>
      </w:r>
      <w:r w:rsidR="006A666B" w:rsidRPr="0075210A">
        <w:t xml:space="preserve"> each </w:t>
      </w:r>
      <w:r w:rsidR="006A666B">
        <w:t xml:space="preserve">tax </w:t>
      </w:r>
      <w:r w:rsidR="006A666B" w:rsidRPr="0075210A">
        <w:t>asset class hav</w:t>
      </w:r>
      <w:r w:rsidR="006A666B">
        <w:t>ing</w:t>
      </w:r>
      <w:r w:rsidR="006A666B" w:rsidRPr="0075210A">
        <w:t xml:space="preserve"> an expanding list of sub-assets to reflect the regulatory year in which capital expenditures on those assets occurred. This extra data helps track remaining </w:t>
      </w:r>
      <w:r w:rsidR="006A666B">
        <w:t xml:space="preserve">tax </w:t>
      </w:r>
      <w:r w:rsidR="006A666B" w:rsidRPr="0075210A">
        <w:t>asset values</w:t>
      </w:r>
      <w:r w:rsidR="00684D8A">
        <w:t>, lives</w:t>
      </w:r>
      <w:r w:rsidR="006A666B" w:rsidRPr="0075210A">
        <w:t xml:space="preserve"> and associated </w:t>
      </w:r>
      <w:r w:rsidR="006A666B">
        <w:t xml:space="preserve">tax </w:t>
      </w:r>
      <w:r w:rsidR="006A666B" w:rsidRPr="0075210A">
        <w:t>depreciation, and is therefore consistent with the NER.</w:t>
      </w:r>
      <w:r w:rsidR="00123C16">
        <w:t xml:space="preserve"> </w:t>
      </w:r>
      <w:r w:rsidR="006A666B">
        <w:t>Section 5.4.2 of attachment 5 explains t</w:t>
      </w:r>
      <w:r w:rsidR="006A666B" w:rsidRPr="00FE326F">
        <w:t xml:space="preserve">he </w:t>
      </w:r>
      <w:r w:rsidR="00431479">
        <w:t xml:space="preserve">year-by-year tracking </w:t>
      </w:r>
      <w:r w:rsidR="006A666B" w:rsidRPr="00FE326F">
        <w:t>method and implementation</w:t>
      </w:r>
      <w:r w:rsidR="00563D78">
        <w:t xml:space="preserve"> of th</w:t>
      </w:r>
      <w:r w:rsidR="00431479">
        <w:t>is</w:t>
      </w:r>
      <w:r w:rsidR="00563D78">
        <w:t xml:space="preserve"> method</w:t>
      </w:r>
      <w:r w:rsidR="006A666B">
        <w:t xml:space="preserve"> in greater detail.</w:t>
      </w:r>
    </w:p>
    <w:p w:rsidR="006A666B" w:rsidRDefault="00D22945" w:rsidP="006A666B">
      <w:pPr>
        <w:pStyle w:val="ListParagraph"/>
        <w:numPr>
          <w:ilvl w:val="0"/>
          <w:numId w:val="24"/>
        </w:numPr>
      </w:pPr>
      <w:r>
        <w:t>W</w:t>
      </w:r>
      <w:r w:rsidR="006A666B">
        <w:t xml:space="preserve">e are satisfied </w:t>
      </w:r>
      <w:r w:rsidR="006A666B" w:rsidRPr="001767BE">
        <w:t xml:space="preserve">the </w:t>
      </w:r>
      <w:r w:rsidR="00431479">
        <w:t xml:space="preserve">application of the </w:t>
      </w:r>
      <w:r w:rsidR="00775751">
        <w:t>year</w:t>
      </w:r>
      <w:r w:rsidR="00431479">
        <w:t>-</w:t>
      </w:r>
      <w:r w:rsidR="00775751">
        <w:t>by</w:t>
      </w:r>
      <w:r w:rsidR="00431479">
        <w:t>-</w:t>
      </w:r>
      <w:r w:rsidR="00775751">
        <w:t xml:space="preserve">year tracking </w:t>
      </w:r>
      <w:r w:rsidR="00431479">
        <w:t>method to calculate TasNe</w:t>
      </w:r>
      <w:r w:rsidR="00882305">
        <w:t>t</w:t>
      </w:r>
      <w:r w:rsidR="00431479">
        <w:t xml:space="preserve">works' </w:t>
      </w:r>
      <w:r>
        <w:t>tax deprec</w:t>
      </w:r>
      <w:r w:rsidR="00431479">
        <w:t>i</w:t>
      </w:r>
      <w:r>
        <w:t xml:space="preserve">ation </w:t>
      </w:r>
      <w:r w:rsidR="00431479">
        <w:t>of existing assets</w:t>
      </w:r>
      <w:r>
        <w:t xml:space="preserve"> </w:t>
      </w:r>
      <w:r w:rsidR="006A666B" w:rsidRPr="001767BE">
        <w:t>provide</w:t>
      </w:r>
      <w:r w:rsidR="006A666B">
        <w:t>s</w:t>
      </w:r>
      <w:r w:rsidR="006A666B" w:rsidRPr="001767BE">
        <w:t xml:space="preserve"> a</w:t>
      </w:r>
      <w:r w:rsidR="006A666B">
        <w:t>n</w:t>
      </w:r>
      <w:r w:rsidR="006A666B" w:rsidRPr="001767BE">
        <w:t xml:space="preserve"> estimate of the tax depreciation amount for a benchmark efficient service provider as required by the NER.</w:t>
      </w:r>
      <w:r w:rsidR="006A666B" w:rsidRPr="001767BE">
        <w:rPr>
          <w:rStyle w:val="FootnoteReference"/>
        </w:rPr>
        <w:footnoteReference w:id="15"/>
      </w:r>
      <w:r w:rsidR="00E92A18">
        <w:t xml:space="preserve"> The use of year-by-year tracking </w:t>
      </w:r>
      <w:r w:rsidR="00E92A18" w:rsidRPr="00F93895">
        <w:t xml:space="preserve">means it is no longer necessary to explicitly calculate remaining </w:t>
      </w:r>
      <w:r w:rsidR="00E92A18">
        <w:t xml:space="preserve">tax asset </w:t>
      </w:r>
      <w:r w:rsidR="00E92A18" w:rsidRPr="00F93895">
        <w:t>lives as at 1 J</w:t>
      </w:r>
      <w:r w:rsidR="00E92A18">
        <w:t>uly 2017.</w:t>
      </w:r>
      <w:r w:rsidR="00DA1936">
        <w:rPr>
          <w:rStyle w:val="FootnoteReference"/>
        </w:rPr>
        <w:footnoteReference w:id="16"/>
      </w:r>
    </w:p>
    <w:sectPr w:rsidR="006A666B"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B4" w:rsidRPr="00290C63" w:rsidRDefault="00B121B4" w:rsidP="00290C63">
      <w:r>
        <w:separator/>
      </w:r>
    </w:p>
    <w:p w:rsidR="00B121B4" w:rsidRDefault="00B121B4"/>
  </w:endnote>
  <w:endnote w:type="continuationSeparator" w:id="0">
    <w:p w:rsidR="00B121B4" w:rsidRPr="00290C63" w:rsidRDefault="00B121B4" w:rsidP="00290C63">
      <w:r>
        <w:continuationSeparator/>
      </w:r>
    </w:p>
    <w:p w:rsidR="00B121B4" w:rsidRDefault="00B12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B4" w:rsidRPr="00290C63" w:rsidRDefault="00B121B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D37601">
      <w:rPr>
        <w:rStyle w:val="PageNumber"/>
        <w:noProof/>
      </w:rPr>
      <w:t>8-17</w:t>
    </w:r>
    <w:r w:rsidRPr="00290C63">
      <w:rPr>
        <w:rStyle w:val="PageNumber"/>
      </w:rPr>
      <w:fldChar w:fldCharType="end"/>
    </w:r>
    <w:r w:rsidRPr="00290C63">
      <w:rPr>
        <w:rStyle w:val="PageNumber"/>
      </w:rPr>
      <w:tab/>
      <w:t>Xxx report—month/year</w:t>
    </w:r>
  </w:p>
  <w:p w:rsidR="00B121B4" w:rsidRDefault="00B121B4"/>
  <w:p w:rsidR="00B121B4" w:rsidRDefault="00B121B4"/>
  <w:p w:rsidR="00B121B4" w:rsidRDefault="00B121B4"/>
  <w:p w:rsidR="00B121B4" w:rsidRDefault="00B121B4"/>
  <w:p w:rsidR="00B121B4" w:rsidRDefault="00B121B4"/>
  <w:p w:rsidR="00B121B4" w:rsidRDefault="00B121B4"/>
  <w:p w:rsidR="00B121B4" w:rsidRDefault="00B121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121B4" w:rsidRPr="009B6F84" w:rsidRDefault="00B121B4">
        <w:pPr>
          <w:pStyle w:val="Footer"/>
          <w:rPr>
            <w:sz w:val="20"/>
          </w:rPr>
        </w:pPr>
        <w:r>
          <w:fldChar w:fldCharType="begin"/>
        </w:r>
        <w:r>
          <w:instrText xml:space="preserve"> PAGE   \* MERGEFORMAT </w:instrText>
        </w:r>
        <w:r>
          <w:fldChar w:fldCharType="separate"/>
        </w:r>
        <w:r w:rsidR="00CB0844">
          <w:rPr>
            <w:noProof/>
          </w:rPr>
          <w:t>8-0</w:t>
        </w:r>
        <w:r>
          <w:rPr>
            <w:noProof/>
          </w:rPr>
          <w:fldChar w:fldCharType="end"/>
        </w:r>
        <w:r>
          <w:rPr>
            <w:noProof/>
          </w:rPr>
          <w:t xml:space="preserve">  </w:t>
        </w:r>
        <w:r>
          <w:t>Attachment 8 – Corporate income tax</w:t>
        </w:r>
        <w:r w:rsidRPr="004523B2">
          <w:t xml:space="preserve"> | </w:t>
        </w:r>
        <w:r>
          <w:t>TasNetworks distribution draft determination</w:t>
        </w:r>
        <w:r w:rsidRPr="004523B2">
          <w:t xml:space="preserve"> 201</w:t>
        </w:r>
        <w:r>
          <w:t>7</w:t>
        </w:r>
        <w:r w:rsidRPr="004523B2">
          <w:t>–</w:t>
        </w:r>
        <w:r>
          <w:t>19</w:t>
        </w:r>
      </w:p>
    </w:sdtContent>
  </w:sdt>
  <w:p w:rsidR="00B121B4" w:rsidRDefault="00B12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B4" w:rsidRPr="00290C63" w:rsidRDefault="00B121B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D37601">
      <w:rPr>
        <w:noProof/>
      </w:rPr>
      <w:t>8-17</w:t>
    </w:r>
    <w:r w:rsidRPr="00290C63">
      <w:fldChar w:fldCharType="end"/>
    </w:r>
  </w:p>
  <w:p w:rsidR="00B121B4" w:rsidRDefault="00B121B4">
    <w:pPr>
      <w:pStyle w:val="Footer"/>
    </w:pPr>
  </w:p>
  <w:p w:rsidR="00B121B4" w:rsidRDefault="00B121B4"/>
  <w:p w:rsidR="00B121B4" w:rsidRDefault="00B121B4"/>
  <w:p w:rsidR="00B121B4" w:rsidRDefault="00B121B4"/>
  <w:p w:rsidR="00B121B4" w:rsidRDefault="00B121B4"/>
  <w:p w:rsidR="00B121B4" w:rsidRDefault="00B121B4"/>
  <w:p w:rsidR="00B121B4" w:rsidRDefault="00B121B4"/>
  <w:p w:rsidR="00B121B4" w:rsidRDefault="00B121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B4" w:rsidRPr="00290C63" w:rsidRDefault="00B121B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D37601">
      <w:rPr>
        <w:rStyle w:val="PageNumber"/>
        <w:noProof/>
      </w:rPr>
      <w:t>8-17</w:t>
    </w:r>
    <w:r w:rsidRPr="00290C63">
      <w:rPr>
        <w:rStyle w:val="PageNumber"/>
      </w:rPr>
      <w:fldChar w:fldCharType="end"/>
    </w:r>
    <w:r w:rsidRPr="00290C63">
      <w:rPr>
        <w:rStyle w:val="PageNumber"/>
      </w:rPr>
      <w:tab/>
      <w:t>Xxx report—month/year</w:t>
    </w:r>
  </w:p>
  <w:p w:rsidR="00B121B4" w:rsidRDefault="00B121B4"/>
  <w:p w:rsidR="00B121B4" w:rsidRDefault="00B121B4"/>
  <w:p w:rsidR="00B121B4" w:rsidRDefault="00B121B4"/>
  <w:p w:rsidR="00B121B4" w:rsidRDefault="00B121B4"/>
  <w:p w:rsidR="00B121B4" w:rsidRDefault="00B121B4"/>
  <w:p w:rsidR="00B121B4" w:rsidRDefault="00B121B4"/>
  <w:p w:rsidR="00B121B4" w:rsidRDefault="00B121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B121B4" w:rsidRPr="009B6F84" w:rsidRDefault="00B121B4">
        <w:pPr>
          <w:pStyle w:val="Footer"/>
          <w:rPr>
            <w:sz w:val="20"/>
          </w:rPr>
        </w:pPr>
        <w:r>
          <w:fldChar w:fldCharType="begin"/>
        </w:r>
        <w:r>
          <w:instrText xml:space="preserve"> PAGE   \* MERGEFORMAT </w:instrText>
        </w:r>
        <w:r>
          <w:fldChar w:fldCharType="separate"/>
        </w:r>
        <w:r w:rsidR="00CB0844">
          <w:rPr>
            <w:noProof/>
          </w:rPr>
          <w:t>8-11</w:t>
        </w:r>
        <w:r>
          <w:rPr>
            <w:noProof/>
          </w:rPr>
          <w:fldChar w:fldCharType="end"/>
        </w:r>
        <w:r>
          <w:rPr>
            <w:noProof/>
          </w:rPr>
          <w:t xml:space="preserve">  </w:t>
        </w:r>
        <w:r>
          <w:t xml:space="preserve">Attachment 8 – Corporate income tax </w:t>
        </w:r>
        <w:r w:rsidRPr="004523B2">
          <w:t xml:space="preserve">| </w:t>
        </w:r>
        <w:r>
          <w:t>TasNetworks distribution draft determination</w:t>
        </w:r>
        <w:r w:rsidRPr="004523B2">
          <w:t xml:space="preserve"> 201</w:t>
        </w:r>
        <w:r>
          <w:t>7</w:t>
        </w:r>
        <w:r w:rsidRPr="004523B2">
          <w:t>–</w:t>
        </w:r>
        <w:r>
          <w:t>19</w:t>
        </w:r>
      </w:p>
    </w:sdtContent>
  </w:sdt>
  <w:p w:rsidR="00B121B4" w:rsidRDefault="00B121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B4" w:rsidRPr="00290C63" w:rsidRDefault="00B121B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D37601">
      <w:rPr>
        <w:noProof/>
      </w:rPr>
      <w:t>8-17</w:t>
    </w:r>
    <w:r w:rsidRPr="00290C63">
      <w:fldChar w:fldCharType="end"/>
    </w:r>
  </w:p>
  <w:p w:rsidR="00B121B4" w:rsidRDefault="00B121B4">
    <w:pPr>
      <w:pStyle w:val="Footer"/>
    </w:pPr>
  </w:p>
  <w:p w:rsidR="00B121B4" w:rsidRDefault="00B121B4"/>
  <w:p w:rsidR="00B121B4" w:rsidRDefault="00B121B4"/>
  <w:p w:rsidR="00B121B4" w:rsidRDefault="00B121B4"/>
  <w:p w:rsidR="00B121B4" w:rsidRDefault="00B121B4"/>
  <w:p w:rsidR="00B121B4" w:rsidRDefault="00B121B4"/>
  <w:p w:rsidR="00B121B4" w:rsidRDefault="00B121B4"/>
  <w:p w:rsidR="00B121B4" w:rsidRDefault="00B12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B4" w:rsidRPr="00290C63" w:rsidRDefault="00B121B4" w:rsidP="00290C63">
      <w:r>
        <w:separator/>
      </w:r>
    </w:p>
    <w:p w:rsidR="00B121B4" w:rsidRDefault="00B121B4"/>
  </w:footnote>
  <w:footnote w:type="continuationSeparator" w:id="0">
    <w:p w:rsidR="00B121B4" w:rsidRPr="00290C63" w:rsidRDefault="00B121B4" w:rsidP="00290C63">
      <w:r>
        <w:continuationSeparator/>
      </w:r>
    </w:p>
    <w:p w:rsidR="00B121B4" w:rsidRDefault="00B121B4"/>
  </w:footnote>
  <w:footnote w:id="1">
    <w:p w:rsidR="00B121B4" w:rsidRDefault="00B121B4" w:rsidP="001445A1">
      <w:pPr>
        <w:pStyle w:val="FootnoteText"/>
      </w:pPr>
      <w:r>
        <w:rPr>
          <w:rStyle w:val="FootnoteReference"/>
        </w:rPr>
        <w:footnoteRef/>
      </w:r>
      <w:r>
        <w:t xml:space="preserve"> </w:t>
      </w:r>
      <w:r>
        <w:tab/>
      </w:r>
      <w:r w:rsidRPr="0046015E">
        <w:t>NER, cl</w:t>
      </w:r>
      <w:r>
        <w:t>.</w:t>
      </w:r>
      <w:r w:rsidRPr="0046015E">
        <w:t xml:space="preserve"> 6.4.3(a)(4).</w:t>
      </w:r>
    </w:p>
  </w:footnote>
  <w:footnote w:id="2">
    <w:p w:rsidR="00B121B4" w:rsidRDefault="00B121B4" w:rsidP="00C44C04">
      <w:pPr>
        <w:pStyle w:val="FootnoteText"/>
      </w:pPr>
      <w:r>
        <w:rPr>
          <w:rStyle w:val="FootnoteReference"/>
        </w:rPr>
        <w:footnoteRef/>
      </w:r>
      <w:r>
        <w:t xml:space="preserve"> </w:t>
      </w:r>
      <w:r>
        <w:tab/>
        <w:t xml:space="preserve">TasNetworks, </w:t>
      </w:r>
      <w:r w:rsidRPr="0044374D">
        <w:rPr>
          <w:rStyle w:val="AERtextitalic"/>
        </w:rPr>
        <w:t>Regulatory proposal</w:t>
      </w:r>
      <w:r>
        <w:rPr>
          <w:rStyle w:val="AERtextitalic"/>
        </w:rPr>
        <w:t xml:space="preserve"> 2017–22</w:t>
      </w:r>
      <w:r>
        <w:t>, January 2016, pp. 120–122.</w:t>
      </w:r>
    </w:p>
  </w:footnote>
  <w:footnote w:id="3">
    <w:p w:rsidR="00B121B4" w:rsidRDefault="00B121B4">
      <w:pPr>
        <w:pStyle w:val="FootnoteText"/>
      </w:pPr>
      <w:r>
        <w:rPr>
          <w:rStyle w:val="FootnoteReference"/>
        </w:rPr>
        <w:footnoteRef/>
      </w:r>
      <w:r>
        <w:t xml:space="preserve"> </w:t>
      </w:r>
      <w:r>
        <w:tab/>
        <w:t>NER, cl. 6.5.3.</w:t>
      </w:r>
    </w:p>
  </w:footnote>
  <w:footnote w:id="4">
    <w:p w:rsidR="00B121B4" w:rsidRDefault="00B121B4">
      <w:pPr>
        <w:pStyle w:val="FootnoteText"/>
      </w:pPr>
      <w:r>
        <w:rPr>
          <w:rStyle w:val="FootnoteReference"/>
        </w:rPr>
        <w:footnoteRef/>
      </w:r>
      <w:r>
        <w:t xml:space="preserve"> </w:t>
      </w:r>
      <w:r>
        <w:tab/>
        <w:t>The PTRM must specify the manner in which the estimated cost of corporate income tax is to be calculated: NER, cl. 6.4.2(b)(4).</w:t>
      </w:r>
    </w:p>
  </w:footnote>
  <w:footnote w:id="5">
    <w:p w:rsidR="00B121B4" w:rsidRDefault="00B121B4" w:rsidP="00F60120">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6">
    <w:p w:rsidR="00B121B4" w:rsidRDefault="00B121B4" w:rsidP="008A4293">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7">
    <w:p w:rsidR="00B121B4" w:rsidRDefault="00B121B4" w:rsidP="008A4293">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8">
    <w:p w:rsidR="00B121B4" w:rsidRDefault="00B121B4">
      <w:pPr>
        <w:pStyle w:val="FootnoteText"/>
      </w:pPr>
      <w:r>
        <w:rPr>
          <w:rStyle w:val="FootnoteReference"/>
        </w:rPr>
        <w:footnoteRef/>
      </w:r>
      <w:r>
        <w:t xml:space="preserve"> </w:t>
      </w:r>
      <w:r>
        <w:tab/>
        <w:t xml:space="preserve">ATO, </w:t>
      </w:r>
      <w:r w:rsidRPr="0046254C">
        <w:rPr>
          <w:rStyle w:val="AERtextitalic"/>
        </w:rPr>
        <w:t>Guide to depreciating assets 2016</w:t>
      </w:r>
      <w:r>
        <w:t>, June 2016, p. 12.</w:t>
      </w:r>
    </w:p>
  </w:footnote>
  <w:footnote w:id="9">
    <w:p w:rsidR="00B121B4" w:rsidRDefault="00B121B4" w:rsidP="001D46DB">
      <w:pPr>
        <w:pStyle w:val="FootnoteText"/>
      </w:pPr>
      <w:r>
        <w:rPr>
          <w:rStyle w:val="FootnoteReference"/>
        </w:rPr>
        <w:footnoteRef/>
      </w:r>
      <w:r>
        <w:t xml:space="preserve"> </w:t>
      </w:r>
      <w:r>
        <w:tab/>
        <w:t>At the time of this draft decision, the roll forward of TasNetworks</w:t>
      </w:r>
      <w:r w:rsidRPr="00D62C7B">
        <w:t>'</w:t>
      </w:r>
      <w:r>
        <w:t xml:space="preserve"> TAB includes estimated capex values for 2015–16 and 2016–17. </w:t>
      </w:r>
      <w:r w:rsidRPr="00930AFA">
        <w:t xml:space="preserve">We expect </w:t>
      </w:r>
      <w:r>
        <w:t>TasNetworks</w:t>
      </w:r>
      <w:r w:rsidRPr="00930AFA">
        <w:t xml:space="preserve"> will provide actual capex for </w:t>
      </w:r>
      <w:r>
        <w:t>2015–16</w:t>
      </w:r>
      <w:r w:rsidRPr="00930AFA">
        <w:t xml:space="preserve"> and the </w:t>
      </w:r>
      <w:r>
        <w:t>2016–17</w:t>
      </w:r>
      <w:r w:rsidRPr="00930AFA">
        <w:t xml:space="preserve"> capex estimates may be revised based on more up to date information in its revised proposal.</w:t>
      </w:r>
      <w:r>
        <w:t xml:space="preserve"> We will update these values in the final decision</w:t>
      </w:r>
      <w:r w:rsidRPr="004A37FB">
        <w:t xml:space="preserve"> </w:t>
      </w:r>
      <w:r>
        <w:t>accordingly.</w:t>
      </w:r>
    </w:p>
  </w:footnote>
  <w:footnote w:id="10">
    <w:p w:rsidR="00B121B4" w:rsidRPr="007211B2" w:rsidRDefault="00B121B4" w:rsidP="00BF6CDE">
      <w:pPr>
        <w:pStyle w:val="FootnoteText"/>
        <w:rPr>
          <w:color w:val="0000FF"/>
          <w:sz w:val="22"/>
          <w:u w:val="single"/>
        </w:rPr>
      </w:pPr>
      <w:r>
        <w:rPr>
          <w:rStyle w:val="FootnoteReference"/>
        </w:rPr>
        <w:footnoteRef/>
      </w:r>
      <w:r>
        <w:t xml:space="preserve"> </w:t>
      </w:r>
      <w:r>
        <w:tab/>
      </w:r>
      <w:r w:rsidRPr="001E7C0E">
        <w:t xml:space="preserve">ATO, </w:t>
      </w:r>
      <w:r w:rsidRPr="00415EEA">
        <w:rPr>
          <w:rStyle w:val="AERtextitalic"/>
        </w:rPr>
        <w:t>TR 2016/1</w:t>
      </w:r>
      <w:r>
        <w:t>—</w:t>
      </w:r>
      <w:r w:rsidRPr="006873FD">
        <w:rPr>
          <w:rStyle w:val="AERtextitalic"/>
        </w:rPr>
        <w:t>Income tax: effective life of depreciating assets (applicable from 1 July 201</w:t>
      </w:r>
      <w:r>
        <w:rPr>
          <w:rStyle w:val="AERtextitalic"/>
        </w:rPr>
        <w:t>6</w:t>
      </w:r>
      <w:r w:rsidRPr="006873FD">
        <w:rPr>
          <w:rStyle w:val="AERtextitalic"/>
        </w:rPr>
        <w:t>)</w:t>
      </w:r>
      <w:r w:rsidRPr="001E7C0E">
        <w:t>, July 201</w:t>
      </w:r>
      <w:r>
        <w:t>6.</w:t>
      </w:r>
    </w:p>
  </w:footnote>
  <w:footnote w:id="11">
    <w:p w:rsidR="00B121B4" w:rsidRDefault="00B121B4" w:rsidP="0049487C">
      <w:pPr>
        <w:pStyle w:val="FootnoteText"/>
      </w:pPr>
      <w:r>
        <w:rPr>
          <w:rStyle w:val="FootnoteReference"/>
        </w:rPr>
        <w:footnoteRef/>
      </w:r>
      <w:r>
        <w:t xml:space="preserve"> </w:t>
      </w:r>
      <w:r>
        <w:tab/>
      </w:r>
      <w:r w:rsidRPr="00E81469">
        <w:t>NER, cl. 6.5.3.</w:t>
      </w:r>
    </w:p>
  </w:footnote>
  <w:footnote w:id="12">
    <w:p w:rsidR="00B121B4" w:rsidRDefault="00B121B4">
      <w:pPr>
        <w:pStyle w:val="FootnoteText"/>
      </w:pPr>
      <w:r>
        <w:rPr>
          <w:rStyle w:val="FootnoteReference"/>
        </w:rPr>
        <w:footnoteRef/>
      </w:r>
      <w:r>
        <w:t xml:space="preserve"> </w:t>
      </w:r>
      <w:r>
        <w:tab/>
        <w:t xml:space="preserve">TasNetworks, </w:t>
      </w:r>
      <w:r w:rsidRPr="001C42AB">
        <w:rPr>
          <w:rStyle w:val="AERtextitalic"/>
        </w:rPr>
        <w:t>Regulatory proposal</w:t>
      </w:r>
      <w:r>
        <w:rPr>
          <w:rStyle w:val="AERtextitalic"/>
        </w:rPr>
        <w:t xml:space="preserve"> 2017–19</w:t>
      </w:r>
      <w:r>
        <w:t xml:space="preserve">, January 2016, p. 111. </w:t>
      </w:r>
    </w:p>
  </w:footnote>
  <w:footnote w:id="13">
    <w:p w:rsidR="00B121B4" w:rsidRDefault="00B121B4">
      <w:pPr>
        <w:pStyle w:val="FootnoteText"/>
      </w:pPr>
      <w:r>
        <w:rPr>
          <w:rStyle w:val="FootnoteReference"/>
        </w:rPr>
        <w:footnoteRef/>
      </w:r>
      <w:r>
        <w:t xml:space="preserve"> </w:t>
      </w:r>
      <w:r>
        <w:tab/>
        <w:t xml:space="preserve">AER, </w:t>
      </w:r>
      <w:r w:rsidRPr="00415F45">
        <w:rPr>
          <w:rStyle w:val="AERtextitalic"/>
        </w:rPr>
        <w:t>Preliminary decision CitiPower distribution determination, Attachment 5—Regulatory depreciation</w:t>
      </w:r>
      <w:r>
        <w:t>, October 2015, p. 14.</w:t>
      </w:r>
    </w:p>
  </w:footnote>
  <w:footnote w:id="14">
    <w:p w:rsidR="00B121B4" w:rsidRDefault="00B121B4">
      <w:pPr>
        <w:pStyle w:val="FootnoteText"/>
      </w:pPr>
      <w:r>
        <w:rPr>
          <w:rStyle w:val="FootnoteReference"/>
        </w:rPr>
        <w:footnoteRef/>
      </w:r>
      <w:r>
        <w:t xml:space="preserve"> </w:t>
      </w:r>
      <w:r>
        <w:tab/>
      </w:r>
      <w:r w:rsidRPr="00E97C0C">
        <w:t xml:space="preserve">AER, </w:t>
      </w:r>
      <w:r w:rsidRPr="00E97C0C">
        <w:rPr>
          <w:rStyle w:val="AERtextitalic"/>
        </w:rPr>
        <w:t>Final decision SA Power Networks distribution determination - Attachment 5 - Regulatory depreciation</w:t>
      </w:r>
      <w:r w:rsidRPr="00E97C0C">
        <w:t xml:space="preserve">, October 2015, pp. 10–17; AER, </w:t>
      </w:r>
      <w:r w:rsidRPr="00E97C0C">
        <w:rPr>
          <w:rStyle w:val="AERtextitalic"/>
        </w:rPr>
        <w:t>Final decision Ergon Energy distribution determination - Attachment 5 - Regulatory depreciation</w:t>
      </w:r>
      <w:r w:rsidRPr="00E97C0C">
        <w:t xml:space="preserve">, October 2015, pp. 10–17; AER, </w:t>
      </w:r>
      <w:r w:rsidRPr="00E97C0C">
        <w:rPr>
          <w:rStyle w:val="AERtextitalic"/>
        </w:rPr>
        <w:t>Preliminary decision CitiPower distribution determination - Attachment 5 - Regulatory depreciation</w:t>
      </w:r>
      <w:r w:rsidRPr="00E97C0C">
        <w:t xml:space="preserve">, October 2015, pp. 14–22; AER, </w:t>
      </w:r>
      <w:r w:rsidRPr="00E97C0C">
        <w:rPr>
          <w:rStyle w:val="AERtextitalic"/>
        </w:rPr>
        <w:t>Preliminary decision Powercor distribution determination - Attachment 5 - Regulatory depreciation</w:t>
      </w:r>
      <w:r w:rsidRPr="00E97C0C">
        <w:t xml:space="preserve">, October 2015, pp. 15–22; AER, </w:t>
      </w:r>
      <w:r w:rsidRPr="00E97C0C">
        <w:rPr>
          <w:rStyle w:val="AERtextitalic"/>
        </w:rPr>
        <w:t>Preliminary decision Jemena distribution determination - Attachment 5 - Regulatory depreciation</w:t>
      </w:r>
      <w:r w:rsidRPr="00E97C0C">
        <w:t>, October 2015, pp. 12–19.</w:t>
      </w:r>
    </w:p>
  </w:footnote>
  <w:footnote w:id="15">
    <w:p w:rsidR="00B121B4" w:rsidRDefault="00B121B4" w:rsidP="006A666B">
      <w:pPr>
        <w:pStyle w:val="FootnoteText"/>
      </w:pPr>
      <w:r>
        <w:rPr>
          <w:rStyle w:val="FootnoteReference"/>
        </w:rPr>
        <w:footnoteRef/>
      </w:r>
      <w:r>
        <w:t xml:space="preserve"> </w:t>
      </w:r>
      <w:r>
        <w:tab/>
        <w:t>NER, cl. 6.5.3.</w:t>
      </w:r>
    </w:p>
  </w:footnote>
  <w:footnote w:id="16">
    <w:p w:rsidR="00B121B4" w:rsidRDefault="00B121B4">
      <w:pPr>
        <w:pStyle w:val="FootnoteText"/>
      </w:pPr>
      <w:r>
        <w:rPr>
          <w:rStyle w:val="FootnoteReference"/>
        </w:rPr>
        <w:footnoteRef/>
      </w:r>
      <w:r>
        <w:t xml:space="preserve"> </w:t>
      </w:r>
      <w:r>
        <w:tab/>
      </w:r>
      <w:r w:rsidRPr="00A652CF">
        <w:t xml:space="preserve">Remaining </w:t>
      </w:r>
      <w:r>
        <w:t xml:space="preserve">tax </w:t>
      </w:r>
      <w:r w:rsidRPr="00A652CF">
        <w:t>asse</w:t>
      </w:r>
      <w:r>
        <w:t>t lives as at 1 July</w:t>
      </w:r>
      <w:r w:rsidRPr="00A652CF">
        <w:t xml:space="preserve"> 201</w:t>
      </w:r>
      <w:r>
        <w:t>2</w:t>
      </w:r>
      <w:r w:rsidRPr="00A652CF">
        <w:t xml:space="preserve"> </w:t>
      </w:r>
      <w:r>
        <w:t xml:space="preserve">and standard tax asset lives </w:t>
      </w:r>
      <w:r w:rsidRPr="00A652CF">
        <w:t xml:space="preserve">are used </w:t>
      </w:r>
      <w:r>
        <w:t>in</w:t>
      </w:r>
      <w:r w:rsidRPr="00A652CF">
        <w:t xml:space="preserve"> the year-by-year tracking </w:t>
      </w:r>
      <w:r>
        <w:t>method</w:t>
      </w:r>
      <w:r w:rsidRPr="00A652CF">
        <w:t>, and these are consistent with our 201</w:t>
      </w:r>
      <w:r>
        <w:t>2 distribution</w:t>
      </w:r>
      <w:r w:rsidRPr="00A652CF">
        <w:t xml:space="preserve">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01" w:rsidRDefault="00D3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01" w:rsidRDefault="00D376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01" w:rsidRDefault="00D376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B4" w:rsidRDefault="00B12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6481988"/>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TdSfx37EFo36vcWrzZPueCb7wnbDXagbEeSCW2g7LM=" w:saltValue="PDDVbC0KQgQVojLBiunh4A==" w:algorithmName="SHA-256"/>
  <w:defaultTabStop w:val="34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8 - corporate income tax - september 2016 (D2015-00171100).docx"/>
  </w:docVars>
  <w:rsids>
    <w:rsidRoot w:val="00961A4A"/>
    <w:rsid w:val="000051DC"/>
    <w:rsid w:val="0000658F"/>
    <w:rsid w:val="0001507B"/>
    <w:rsid w:val="00020016"/>
    <w:rsid w:val="00021202"/>
    <w:rsid w:val="00021C2B"/>
    <w:rsid w:val="0002498B"/>
    <w:rsid w:val="00024A0D"/>
    <w:rsid w:val="0002517F"/>
    <w:rsid w:val="00026187"/>
    <w:rsid w:val="000266FC"/>
    <w:rsid w:val="000273B3"/>
    <w:rsid w:val="00027E2D"/>
    <w:rsid w:val="00032DFF"/>
    <w:rsid w:val="0003578C"/>
    <w:rsid w:val="00044DA3"/>
    <w:rsid w:val="000474DF"/>
    <w:rsid w:val="00055A67"/>
    <w:rsid w:val="00060978"/>
    <w:rsid w:val="00063247"/>
    <w:rsid w:val="0006388D"/>
    <w:rsid w:val="0006624E"/>
    <w:rsid w:val="00067842"/>
    <w:rsid w:val="00070F9F"/>
    <w:rsid w:val="0007137B"/>
    <w:rsid w:val="00073B74"/>
    <w:rsid w:val="00076416"/>
    <w:rsid w:val="000805A8"/>
    <w:rsid w:val="00081150"/>
    <w:rsid w:val="0008190B"/>
    <w:rsid w:val="000836D9"/>
    <w:rsid w:val="00085663"/>
    <w:rsid w:val="00085EBF"/>
    <w:rsid w:val="00086590"/>
    <w:rsid w:val="00090962"/>
    <w:rsid w:val="00091B15"/>
    <w:rsid w:val="00095186"/>
    <w:rsid w:val="00096DDC"/>
    <w:rsid w:val="000A0E71"/>
    <w:rsid w:val="000A1C0C"/>
    <w:rsid w:val="000A3020"/>
    <w:rsid w:val="000A4840"/>
    <w:rsid w:val="000A62C1"/>
    <w:rsid w:val="000A6A79"/>
    <w:rsid w:val="000A6C7B"/>
    <w:rsid w:val="000B0A7B"/>
    <w:rsid w:val="000B1173"/>
    <w:rsid w:val="000B15ED"/>
    <w:rsid w:val="000B5827"/>
    <w:rsid w:val="000B7037"/>
    <w:rsid w:val="000C02D1"/>
    <w:rsid w:val="000C0C63"/>
    <w:rsid w:val="000C2B40"/>
    <w:rsid w:val="000C5255"/>
    <w:rsid w:val="000D07A7"/>
    <w:rsid w:val="000D122C"/>
    <w:rsid w:val="000D3270"/>
    <w:rsid w:val="000D75B0"/>
    <w:rsid w:val="000E1819"/>
    <w:rsid w:val="000E2E23"/>
    <w:rsid w:val="000E4821"/>
    <w:rsid w:val="000E4AA9"/>
    <w:rsid w:val="000E6C72"/>
    <w:rsid w:val="000E7F39"/>
    <w:rsid w:val="00100EA2"/>
    <w:rsid w:val="00101AA1"/>
    <w:rsid w:val="00102338"/>
    <w:rsid w:val="00103AEC"/>
    <w:rsid w:val="00104566"/>
    <w:rsid w:val="00104FF6"/>
    <w:rsid w:val="00105AB0"/>
    <w:rsid w:val="00110CBC"/>
    <w:rsid w:val="001114AA"/>
    <w:rsid w:val="00115743"/>
    <w:rsid w:val="00116EB2"/>
    <w:rsid w:val="00117D83"/>
    <w:rsid w:val="0012132C"/>
    <w:rsid w:val="00123C16"/>
    <w:rsid w:val="00124609"/>
    <w:rsid w:val="00126614"/>
    <w:rsid w:val="00126A4C"/>
    <w:rsid w:val="001270E3"/>
    <w:rsid w:val="00131E9E"/>
    <w:rsid w:val="00132D43"/>
    <w:rsid w:val="00133366"/>
    <w:rsid w:val="00133F47"/>
    <w:rsid w:val="00134029"/>
    <w:rsid w:val="00137B1B"/>
    <w:rsid w:val="00142C2D"/>
    <w:rsid w:val="001445A1"/>
    <w:rsid w:val="00144BE3"/>
    <w:rsid w:val="00144C96"/>
    <w:rsid w:val="0014573B"/>
    <w:rsid w:val="001463A3"/>
    <w:rsid w:val="001471EB"/>
    <w:rsid w:val="0015073A"/>
    <w:rsid w:val="001573E4"/>
    <w:rsid w:val="00160756"/>
    <w:rsid w:val="00161DC8"/>
    <w:rsid w:val="001635C6"/>
    <w:rsid w:val="001641D8"/>
    <w:rsid w:val="00166760"/>
    <w:rsid w:val="00170F23"/>
    <w:rsid w:val="0017232E"/>
    <w:rsid w:val="00174102"/>
    <w:rsid w:val="001754EE"/>
    <w:rsid w:val="00180157"/>
    <w:rsid w:val="001809BC"/>
    <w:rsid w:val="00180E97"/>
    <w:rsid w:val="001820B4"/>
    <w:rsid w:val="00184351"/>
    <w:rsid w:val="00184AC8"/>
    <w:rsid w:val="00185BA5"/>
    <w:rsid w:val="00185CB9"/>
    <w:rsid w:val="00185DBE"/>
    <w:rsid w:val="00186218"/>
    <w:rsid w:val="0018653C"/>
    <w:rsid w:val="00186ADC"/>
    <w:rsid w:val="00186F77"/>
    <w:rsid w:val="001877A4"/>
    <w:rsid w:val="001926A4"/>
    <w:rsid w:val="00192AD5"/>
    <w:rsid w:val="00194597"/>
    <w:rsid w:val="00194E00"/>
    <w:rsid w:val="0019745E"/>
    <w:rsid w:val="00197B16"/>
    <w:rsid w:val="001A530D"/>
    <w:rsid w:val="001A551F"/>
    <w:rsid w:val="001A5FB3"/>
    <w:rsid w:val="001A7155"/>
    <w:rsid w:val="001A793A"/>
    <w:rsid w:val="001B1282"/>
    <w:rsid w:val="001B45A0"/>
    <w:rsid w:val="001B680E"/>
    <w:rsid w:val="001C42AB"/>
    <w:rsid w:val="001D055E"/>
    <w:rsid w:val="001D46DB"/>
    <w:rsid w:val="001D4F26"/>
    <w:rsid w:val="001D53BA"/>
    <w:rsid w:val="001E1B3F"/>
    <w:rsid w:val="001E7161"/>
    <w:rsid w:val="001F05A4"/>
    <w:rsid w:val="001F1B65"/>
    <w:rsid w:val="001F3D4A"/>
    <w:rsid w:val="001F492E"/>
    <w:rsid w:val="001F64EF"/>
    <w:rsid w:val="001F6DA3"/>
    <w:rsid w:val="00200DDF"/>
    <w:rsid w:val="002010BC"/>
    <w:rsid w:val="002016E7"/>
    <w:rsid w:val="00202E03"/>
    <w:rsid w:val="002033B9"/>
    <w:rsid w:val="002043D0"/>
    <w:rsid w:val="0020492C"/>
    <w:rsid w:val="00204EC9"/>
    <w:rsid w:val="00205E08"/>
    <w:rsid w:val="00206505"/>
    <w:rsid w:val="0020743F"/>
    <w:rsid w:val="00213F15"/>
    <w:rsid w:val="00216C93"/>
    <w:rsid w:val="00221621"/>
    <w:rsid w:val="00223051"/>
    <w:rsid w:val="00223A1D"/>
    <w:rsid w:val="00224DB9"/>
    <w:rsid w:val="0022569A"/>
    <w:rsid w:val="0023005C"/>
    <w:rsid w:val="00231012"/>
    <w:rsid w:val="00233775"/>
    <w:rsid w:val="00233E22"/>
    <w:rsid w:val="0023414B"/>
    <w:rsid w:val="0023482C"/>
    <w:rsid w:val="00243635"/>
    <w:rsid w:val="00247079"/>
    <w:rsid w:val="00250B72"/>
    <w:rsid w:val="00251745"/>
    <w:rsid w:val="002552BA"/>
    <w:rsid w:val="00260016"/>
    <w:rsid w:val="00263AC0"/>
    <w:rsid w:val="00264264"/>
    <w:rsid w:val="0026689B"/>
    <w:rsid w:val="0026772D"/>
    <w:rsid w:val="002721DA"/>
    <w:rsid w:val="002730B2"/>
    <w:rsid w:val="00274C7E"/>
    <w:rsid w:val="002777CF"/>
    <w:rsid w:val="002810F2"/>
    <w:rsid w:val="00286874"/>
    <w:rsid w:val="00290C63"/>
    <w:rsid w:val="00291A99"/>
    <w:rsid w:val="00292223"/>
    <w:rsid w:val="00293B6D"/>
    <w:rsid w:val="00294B08"/>
    <w:rsid w:val="0029518C"/>
    <w:rsid w:val="002963DD"/>
    <w:rsid w:val="00296B65"/>
    <w:rsid w:val="002A7DEF"/>
    <w:rsid w:val="002B0696"/>
    <w:rsid w:val="002B5700"/>
    <w:rsid w:val="002C0222"/>
    <w:rsid w:val="002C1499"/>
    <w:rsid w:val="002C233C"/>
    <w:rsid w:val="002C517B"/>
    <w:rsid w:val="002D3509"/>
    <w:rsid w:val="002D5457"/>
    <w:rsid w:val="002D72E8"/>
    <w:rsid w:val="002D79AD"/>
    <w:rsid w:val="002E268F"/>
    <w:rsid w:val="002E6CEF"/>
    <w:rsid w:val="002E78DD"/>
    <w:rsid w:val="002E7B22"/>
    <w:rsid w:val="002F12EC"/>
    <w:rsid w:val="002F7986"/>
    <w:rsid w:val="003002F0"/>
    <w:rsid w:val="00301B40"/>
    <w:rsid w:val="00301C82"/>
    <w:rsid w:val="003029EE"/>
    <w:rsid w:val="00304D38"/>
    <w:rsid w:val="00305CC8"/>
    <w:rsid w:val="00305D5D"/>
    <w:rsid w:val="00307F6D"/>
    <w:rsid w:val="00314D83"/>
    <w:rsid w:val="0031571F"/>
    <w:rsid w:val="003177A2"/>
    <w:rsid w:val="00317E02"/>
    <w:rsid w:val="003271B5"/>
    <w:rsid w:val="00327A1E"/>
    <w:rsid w:val="00327C76"/>
    <w:rsid w:val="00327E24"/>
    <w:rsid w:val="00327E28"/>
    <w:rsid w:val="00331264"/>
    <w:rsid w:val="00334C8D"/>
    <w:rsid w:val="003378BD"/>
    <w:rsid w:val="003424EA"/>
    <w:rsid w:val="00342C2F"/>
    <w:rsid w:val="003436EB"/>
    <w:rsid w:val="00343A18"/>
    <w:rsid w:val="00345744"/>
    <w:rsid w:val="003518B3"/>
    <w:rsid w:val="00352C1B"/>
    <w:rsid w:val="00353E79"/>
    <w:rsid w:val="00363589"/>
    <w:rsid w:val="00364EA0"/>
    <w:rsid w:val="00366981"/>
    <w:rsid w:val="00370678"/>
    <w:rsid w:val="0037214E"/>
    <w:rsid w:val="00372C85"/>
    <w:rsid w:val="00373845"/>
    <w:rsid w:val="003744E3"/>
    <w:rsid w:val="003749AA"/>
    <w:rsid w:val="00375F71"/>
    <w:rsid w:val="00376219"/>
    <w:rsid w:val="0037663E"/>
    <w:rsid w:val="0037699E"/>
    <w:rsid w:val="00377A29"/>
    <w:rsid w:val="00377C69"/>
    <w:rsid w:val="0038415D"/>
    <w:rsid w:val="0038461C"/>
    <w:rsid w:val="003846F1"/>
    <w:rsid w:val="00390E6A"/>
    <w:rsid w:val="00393ABE"/>
    <w:rsid w:val="00395DB6"/>
    <w:rsid w:val="00397398"/>
    <w:rsid w:val="003A2352"/>
    <w:rsid w:val="003A371A"/>
    <w:rsid w:val="003A59CD"/>
    <w:rsid w:val="003A5ED4"/>
    <w:rsid w:val="003A6B00"/>
    <w:rsid w:val="003A72BE"/>
    <w:rsid w:val="003B15F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192F"/>
    <w:rsid w:val="003F2329"/>
    <w:rsid w:val="003F2543"/>
    <w:rsid w:val="003F313F"/>
    <w:rsid w:val="00400FD2"/>
    <w:rsid w:val="00403711"/>
    <w:rsid w:val="00404C52"/>
    <w:rsid w:val="004156D5"/>
    <w:rsid w:val="00415BA9"/>
    <w:rsid w:val="00415C9D"/>
    <w:rsid w:val="00415EEA"/>
    <w:rsid w:val="00415F31"/>
    <w:rsid w:val="00415F45"/>
    <w:rsid w:val="0041691D"/>
    <w:rsid w:val="0042000C"/>
    <w:rsid w:val="0042090E"/>
    <w:rsid w:val="00421F27"/>
    <w:rsid w:val="004238D8"/>
    <w:rsid w:val="00423A77"/>
    <w:rsid w:val="00427247"/>
    <w:rsid w:val="00431479"/>
    <w:rsid w:val="004324F4"/>
    <w:rsid w:val="00434544"/>
    <w:rsid w:val="00441F4E"/>
    <w:rsid w:val="0044374D"/>
    <w:rsid w:val="00445D43"/>
    <w:rsid w:val="00446CD2"/>
    <w:rsid w:val="004518CC"/>
    <w:rsid w:val="004523B2"/>
    <w:rsid w:val="0045370C"/>
    <w:rsid w:val="00456B56"/>
    <w:rsid w:val="0045777E"/>
    <w:rsid w:val="0046254C"/>
    <w:rsid w:val="00465258"/>
    <w:rsid w:val="00471BC6"/>
    <w:rsid w:val="0047621C"/>
    <w:rsid w:val="00476221"/>
    <w:rsid w:val="004766F5"/>
    <w:rsid w:val="00480B4B"/>
    <w:rsid w:val="004838D8"/>
    <w:rsid w:val="00485DC4"/>
    <w:rsid w:val="0049487C"/>
    <w:rsid w:val="00494D04"/>
    <w:rsid w:val="004A0F2B"/>
    <w:rsid w:val="004A1B4A"/>
    <w:rsid w:val="004A37FB"/>
    <w:rsid w:val="004A40BA"/>
    <w:rsid w:val="004A43D1"/>
    <w:rsid w:val="004A492B"/>
    <w:rsid w:val="004B4412"/>
    <w:rsid w:val="004B6269"/>
    <w:rsid w:val="004C2F74"/>
    <w:rsid w:val="004C348C"/>
    <w:rsid w:val="004C462E"/>
    <w:rsid w:val="004C6CA3"/>
    <w:rsid w:val="004C7F5E"/>
    <w:rsid w:val="004D0054"/>
    <w:rsid w:val="004D343C"/>
    <w:rsid w:val="004D372A"/>
    <w:rsid w:val="004D55BA"/>
    <w:rsid w:val="004D720C"/>
    <w:rsid w:val="004E0FA7"/>
    <w:rsid w:val="004E22EC"/>
    <w:rsid w:val="004E3D83"/>
    <w:rsid w:val="004F0BFA"/>
    <w:rsid w:val="004F13DA"/>
    <w:rsid w:val="004F4D69"/>
    <w:rsid w:val="004F6883"/>
    <w:rsid w:val="004F6A0E"/>
    <w:rsid w:val="004F6BB3"/>
    <w:rsid w:val="004F78B5"/>
    <w:rsid w:val="005009CD"/>
    <w:rsid w:val="00504E5F"/>
    <w:rsid w:val="0051337E"/>
    <w:rsid w:val="00513FA7"/>
    <w:rsid w:val="0051768F"/>
    <w:rsid w:val="00522DC2"/>
    <w:rsid w:val="00524CBA"/>
    <w:rsid w:val="00526E32"/>
    <w:rsid w:val="00530128"/>
    <w:rsid w:val="00532467"/>
    <w:rsid w:val="005332A9"/>
    <w:rsid w:val="0053603C"/>
    <w:rsid w:val="00537871"/>
    <w:rsid w:val="00540872"/>
    <w:rsid w:val="00542FE9"/>
    <w:rsid w:val="005442D0"/>
    <w:rsid w:val="00544598"/>
    <w:rsid w:val="00544C8D"/>
    <w:rsid w:val="00544DFD"/>
    <w:rsid w:val="00544E45"/>
    <w:rsid w:val="00545BF3"/>
    <w:rsid w:val="0055190B"/>
    <w:rsid w:val="005567AB"/>
    <w:rsid w:val="00556B1E"/>
    <w:rsid w:val="0056303B"/>
    <w:rsid w:val="0056317A"/>
    <w:rsid w:val="00563D78"/>
    <w:rsid w:val="00564A4D"/>
    <w:rsid w:val="0056598C"/>
    <w:rsid w:val="00566E0B"/>
    <w:rsid w:val="00567BA5"/>
    <w:rsid w:val="00567ED6"/>
    <w:rsid w:val="00571B35"/>
    <w:rsid w:val="00571B43"/>
    <w:rsid w:val="00571D57"/>
    <w:rsid w:val="00573A3B"/>
    <w:rsid w:val="00577716"/>
    <w:rsid w:val="00577A09"/>
    <w:rsid w:val="005829C2"/>
    <w:rsid w:val="00584D8F"/>
    <w:rsid w:val="00587A18"/>
    <w:rsid w:val="00587ADE"/>
    <w:rsid w:val="005A0647"/>
    <w:rsid w:val="005A0BEC"/>
    <w:rsid w:val="005A404D"/>
    <w:rsid w:val="005B1E3C"/>
    <w:rsid w:val="005B3C6A"/>
    <w:rsid w:val="005B6518"/>
    <w:rsid w:val="005B6B49"/>
    <w:rsid w:val="005B704A"/>
    <w:rsid w:val="005B72D7"/>
    <w:rsid w:val="005C045F"/>
    <w:rsid w:val="005C16FE"/>
    <w:rsid w:val="005C1FAB"/>
    <w:rsid w:val="005C21A4"/>
    <w:rsid w:val="005C26CC"/>
    <w:rsid w:val="005C2D72"/>
    <w:rsid w:val="005C4463"/>
    <w:rsid w:val="005D3D88"/>
    <w:rsid w:val="005D4692"/>
    <w:rsid w:val="005D48C4"/>
    <w:rsid w:val="005D6208"/>
    <w:rsid w:val="005D6366"/>
    <w:rsid w:val="005D6C7F"/>
    <w:rsid w:val="005D7BA2"/>
    <w:rsid w:val="005E36C2"/>
    <w:rsid w:val="005E4AF4"/>
    <w:rsid w:val="005F387E"/>
    <w:rsid w:val="00601E0B"/>
    <w:rsid w:val="0060258B"/>
    <w:rsid w:val="00610EF9"/>
    <w:rsid w:val="00612F4F"/>
    <w:rsid w:val="00613CF3"/>
    <w:rsid w:val="00614EA0"/>
    <w:rsid w:val="00615C6B"/>
    <w:rsid w:val="00617D4C"/>
    <w:rsid w:val="00621DCE"/>
    <w:rsid w:val="00621FC5"/>
    <w:rsid w:val="006235C5"/>
    <w:rsid w:val="00624F2C"/>
    <w:rsid w:val="00632D6D"/>
    <w:rsid w:val="00636569"/>
    <w:rsid w:val="00636EF9"/>
    <w:rsid w:val="00640330"/>
    <w:rsid w:val="00642C3E"/>
    <w:rsid w:val="00644A01"/>
    <w:rsid w:val="00645D65"/>
    <w:rsid w:val="00651E2D"/>
    <w:rsid w:val="00652324"/>
    <w:rsid w:val="006577FB"/>
    <w:rsid w:val="0066104A"/>
    <w:rsid w:val="006619F4"/>
    <w:rsid w:val="00663066"/>
    <w:rsid w:val="006634EB"/>
    <w:rsid w:val="00663DAD"/>
    <w:rsid w:val="00664206"/>
    <w:rsid w:val="006649E7"/>
    <w:rsid w:val="00666634"/>
    <w:rsid w:val="0066691A"/>
    <w:rsid w:val="00671692"/>
    <w:rsid w:val="00671806"/>
    <w:rsid w:val="00675E20"/>
    <w:rsid w:val="00676679"/>
    <w:rsid w:val="00683C89"/>
    <w:rsid w:val="00684D8A"/>
    <w:rsid w:val="00691B53"/>
    <w:rsid w:val="0069656E"/>
    <w:rsid w:val="00697D0B"/>
    <w:rsid w:val="00697DBA"/>
    <w:rsid w:val="006A12BA"/>
    <w:rsid w:val="006A3EB9"/>
    <w:rsid w:val="006A4739"/>
    <w:rsid w:val="006A666B"/>
    <w:rsid w:val="006A66A1"/>
    <w:rsid w:val="006B032D"/>
    <w:rsid w:val="006B08F3"/>
    <w:rsid w:val="006B2395"/>
    <w:rsid w:val="006B40AC"/>
    <w:rsid w:val="006B4CF9"/>
    <w:rsid w:val="006B797C"/>
    <w:rsid w:val="006B7AC8"/>
    <w:rsid w:val="006C1736"/>
    <w:rsid w:val="006C329B"/>
    <w:rsid w:val="006C4AC8"/>
    <w:rsid w:val="006C6303"/>
    <w:rsid w:val="006D550F"/>
    <w:rsid w:val="006D6146"/>
    <w:rsid w:val="006D7B5B"/>
    <w:rsid w:val="006D7F7E"/>
    <w:rsid w:val="006E01C7"/>
    <w:rsid w:val="006E0CFF"/>
    <w:rsid w:val="006F0D92"/>
    <w:rsid w:val="006F267D"/>
    <w:rsid w:val="0070011E"/>
    <w:rsid w:val="00701CAB"/>
    <w:rsid w:val="0070234A"/>
    <w:rsid w:val="007023BB"/>
    <w:rsid w:val="00704DD7"/>
    <w:rsid w:val="0070667E"/>
    <w:rsid w:val="00707563"/>
    <w:rsid w:val="007152AC"/>
    <w:rsid w:val="00715440"/>
    <w:rsid w:val="00715F61"/>
    <w:rsid w:val="00722132"/>
    <w:rsid w:val="007228F7"/>
    <w:rsid w:val="0072348C"/>
    <w:rsid w:val="00724A37"/>
    <w:rsid w:val="007303C3"/>
    <w:rsid w:val="00731188"/>
    <w:rsid w:val="00733B9D"/>
    <w:rsid w:val="007356CC"/>
    <w:rsid w:val="007368E6"/>
    <w:rsid w:val="007375DF"/>
    <w:rsid w:val="00737D6E"/>
    <w:rsid w:val="007429BE"/>
    <w:rsid w:val="00743223"/>
    <w:rsid w:val="00743349"/>
    <w:rsid w:val="0074388D"/>
    <w:rsid w:val="0074403A"/>
    <w:rsid w:val="00746E01"/>
    <w:rsid w:val="0075198A"/>
    <w:rsid w:val="00751DCD"/>
    <w:rsid w:val="00755084"/>
    <w:rsid w:val="007571C1"/>
    <w:rsid w:val="00757364"/>
    <w:rsid w:val="00757BDF"/>
    <w:rsid w:val="007609D0"/>
    <w:rsid w:val="00761454"/>
    <w:rsid w:val="0076193D"/>
    <w:rsid w:val="00763E5D"/>
    <w:rsid w:val="00767740"/>
    <w:rsid w:val="00767B5E"/>
    <w:rsid w:val="00775460"/>
    <w:rsid w:val="00775751"/>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38E1"/>
    <w:rsid w:val="007B4882"/>
    <w:rsid w:val="007B651F"/>
    <w:rsid w:val="007B7BB5"/>
    <w:rsid w:val="007C127D"/>
    <w:rsid w:val="007C1C53"/>
    <w:rsid w:val="007C284C"/>
    <w:rsid w:val="007C4B82"/>
    <w:rsid w:val="007C6689"/>
    <w:rsid w:val="007C74BB"/>
    <w:rsid w:val="007C7F64"/>
    <w:rsid w:val="007D0A95"/>
    <w:rsid w:val="007D0EB5"/>
    <w:rsid w:val="007D456E"/>
    <w:rsid w:val="007D4F0E"/>
    <w:rsid w:val="007D5837"/>
    <w:rsid w:val="007E4904"/>
    <w:rsid w:val="007E4CB5"/>
    <w:rsid w:val="007E4DAE"/>
    <w:rsid w:val="007F066B"/>
    <w:rsid w:val="007F0D6A"/>
    <w:rsid w:val="007F4EAB"/>
    <w:rsid w:val="007F5B16"/>
    <w:rsid w:val="007F7C9D"/>
    <w:rsid w:val="008033C4"/>
    <w:rsid w:val="00806731"/>
    <w:rsid w:val="00806C88"/>
    <w:rsid w:val="0081034E"/>
    <w:rsid w:val="00810806"/>
    <w:rsid w:val="008130A5"/>
    <w:rsid w:val="00815882"/>
    <w:rsid w:val="00820454"/>
    <w:rsid w:val="00822AC7"/>
    <w:rsid w:val="00822E86"/>
    <w:rsid w:val="00830F14"/>
    <w:rsid w:val="008344F6"/>
    <w:rsid w:val="0083510F"/>
    <w:rsid w:val="00837BF3"/>
    <w:rsid w:val="008415DE"/>
    <w:rsid w:val="008420DE"/>
    <w:rsid w:val="00845865"/>
    <w:rsid w:val="0084799B"/>
    <w:rsid w:val="00850C90"/>
    <w:rsid w:val="00851209"/>
    <w:rsid w:val="0085171F"/>
    <w:rsid w:val="008658A1"/>
    <w:rsid w:val="00866871"/>
    <w:rsid w:val="0086716A"/>
    <w:rsid w:val="00870613"/>
    <w:rsid w:val="0087380F"/>
    <w:rsid w:val="0087648F"/>
    <w:rsid w:val="00876612"/>
    <w:rsid w:val="0087718C"/>
    <w:rsid w:val="00882305"/>
    <w:rsid w:val="00882BB1"/>
    <w:rsid w:val="008837AC"/>
    <w:rsid w:val="008909DC"/>
    <w:rsid w:val="00891BBA"/>
    <w:rsid w:val="00894255"/>
    <w:rsid w:val="008945AD"/>
    <w:rsid w:val="008A0645"/>
    <w:rsid w:val="008A1C02"/>
    <w:rsid w:val="008A370D"/>
    <w:rsid w:val="008A39A1"/>
    <w:rsid w:val="008A4293"/>
    <w:rsid w:val="008A587D"/>
    <w:rsid w:val="008B16B0"/>
    <w:rsid w:val="008B1BD5"/>
    <w:rsid w:val="008B1D38"/>
    <w:rsid w:val="008B35CD"/>
    <w:rsid w:val="008B4093"/>
    <w:rsid w:val="008B5FCC"/>
    <w:rsid w:val="008B7356"/>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620C"/>
    <w:rsid w:val="00907683"/>
    <w:rsid w:val="009132B7"/>
    <w:rsid w:val="00915448"/>
    <w:rsid w:val="00916A2C"/>
    <w:rsid w:val="009233EE"/>
    <w:rsid w:val="00930B1A"/>
    <w:rsid w:val="00932612"/>
    <w:rsid w:val="009327DC"/>
    <w:rsid w:val="009338D9"/>
    <w:rsid w:val="009339BD"/>
    <w:rsid w:val="0093445B"/>
    <w:rsid w:val="009356CF"/>
    <w:rsid w:val="0094283F"/>
    <w:rsid w:val="00945E53"/>
    <w:rsid w:val="009460AA"/>
    <w:rsid w:val="009501C8"/>
    <w:rsid w:val="00951978"/>
    <w:rsid w:val="00952C8B"/>
    <w:rsid w:val="00961A4A"/>
    <w:rsid w:val="009661DE"/>
    <w:rsid w:val="00972C7C"/>
    <w:rsid w:val="0097760F"/>
    <w:rsid w:val="009776F4"/>
    <w:rsid w:val="00982DA2"/>
    <w:rsid w:val="00983C25"/>
    <w:rsid w:val="0098466D"/>
    <w:rsid w:val="009856B7"/>
    <w:rsid w:val="009859D6"/>
    <w:rsid w:val="00985C86"/>
    <w:rsid w:val="00987BF5"/>
    <w:rsid w:val="009A5FC3"/>
    <w:rsid w:val="009B6F84"/>
    <w:rsid w:val="009B74B0"/>
    <w:rsid w:val="009C0152"/>
    <w:rsid w:val="009C1A74"/>
    <w:rsid w:val="009C3D42"/>
    <w:rsid w:val="009C491E"/>
    <w:rsid w:val="009C578B"/>
    <w:rsid w:val="009C6BDA"/>
    <w:rsid w:val="009C73DF"/>
    <w:rsid w:val="009D0DF1"/>
    <w:rsid w:val="009D22D6"/>
    <w:rsid w:val="009D2C84"/>
    <w:rsid w:val="009D3906"/>
    <w:rsid w:val="009D44A9"/>
    <w:rsid w:val="009D4F87"/>
    <w:rsid w:val="009D5E35"/>
    <w:rsid w:val="009D6B46"/>
    <w:rsid w:val="009E35B6"/>
    <w:rsid w:val="009E4C04"/>
    <w:rsid w:val="009E5ABC"/>
    <w:rsid w:val="009E5DD1"/>
    <w:rsid w:val="009F3BBA"/>
    <w:rsid w:val="009F43B4"/>
    <w:rsid w:val="009F4940"/>
    <w:rsid w:val="009F5BA1"/>
    <w:rsid w:val="009F68E4"/>
    <w:rsid w:val="009F7A5B"/>
    <w:rsid w:val="00A02A88"/>
    <w:rsid w:val="00A04012"/>
    <w:rsid w:val="00A046FA"/>
    <w:rsid w:val="00A04FD6"/>
    <w:rsid w:val="00A0562E"/>
    <w:rsid w:val="00A0726D"/>
    <w:rsid w:val="00A073AE"/>
    <w:rsid w:val="00A11E63"/>
    <w:rsid w:val="00A12204"/>
    <w:rsid w:val="00A12750"/>
    <w:rsid w:val="00A13CB0"/>
    <w:rsid w:val="00A1561F"/>
    <w:rsid w:val="00A15890"/>
    <w:rsid w:val="00A164B8"/>
    <w:rsid w:val="00A16544"/>
    <w:rsid w:val="00A30BF5"/>
    <w:rsid w:val="00A31BE6"/>
    <w:rsid w:val="00A32FBB"/>
    <w:rsid w:val="00A3775F"/>
    <w:rsid w:val="00A40068"/>
    <w:rsid w:val="00A40BE9"/>
    <w:rsid w:val="00A428EE"/>
    <w:rsid w:val="00A443C2"/>
    <w:rsid w:val="00A4478A"/>
    <w:rsid w:val="00A44852"/>
    <w:rsid w:val="00A44F2A"/>
    <w:rsid w:val="00A50502"/>
    <w:rsid w:val="00A5087B"/>
    <w:rsid w:val="00A53409"/>
    <w:rsid w:val="00A53796"/>
    <w:rsid w:val="00A53848"/>
    <w:rsid w:val="00A56945"/>
    <w:rsid w:val="00A56A6E"/>
    <w:rsid w:val="00A57D04"/>
    <w:rsid w:val="00A60A26"/>
    <w:rsid w:val="00A61319"/>
    <w:rsid w:val="00A61598"/>
    <w:rsid w:val="00A61777"/>
    <w:rsid w:val="00A63646"/>
    <w:rsid w:val="00A63914"/>
    <w:rsid w:val="00A72B4A"/>
    <w:rsid w:val="00A84A99"/>
    <w:rsid w:val="00A84F46"/>
    <w:rsid w:val="00A85E87"/>
    <w:rsid w:val="00A86AEA"/>
    <w:rsid w:val="00A871F4"/>
    <w:rsid w:val="00A91EE4"/>
    <w:rsid w:val="00A9431A"/>
    <w:rsid w:val="00A95988"/>
    <w:rsid w:val="00A959DF"/>
    <w:rsid w:val="00A97A1B"/>
    <w:rsid w:val="00AA2927"/>
    <w:rsid w:val="00AA4436"/>
    <w:rsid w:val="00AB2CB8"/>
    <w:rsid w:val="00AB374B"/>
    <w:rsid w:val="00AB4617"/>
    <w:rsid w:val="00AC1B2C"/>
    <w:rsid w:val="00AC3264"/>
    <w:rsid w:val="00AC3BF1"/>
    <w:rsid w:val="00AC46AD"/>
    <w:rsid w:val="00AC4D2D"/>
    <w:rsid w:val="00AC58EC"/>
    <w:rsid w:val="00AC7282"/>
    <w:rsid w:val="00AC7961"/>
    <w:rsid w:val="00AD314E"/>
    <w:rsid w:val="00AD335F"/>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4301"/>
    <w:rsid w:val="00B04EE2"/>
    <w:rsid w:val="00B054C5"/>
    <w:rsid w:val="00B05766"/>
    <w:rsid w:val="00B121B4"/>
    <w:rsid w:val="00B13048"/>
    <w:rsid w:val="00B13883"/>
    <w:rsid w:val="00B155A9"/>
    <w:rsid w:val="00B1716D"/>
    <w:rsid w:val="00B17A1D"/>
    <w:rsid w:val="00B207A0"/>
    <w:rsid w:val="00B2193A"/>
    <w:rsid w:val="00B21C21"/>
    <w:rsid w:val="00B22595"/>
    <w:rsid w:val="00B22780"/>
    <w:rsid w:val="00B22F54"/>
    <w:rsid w:val="00B24A7E"/>
    <w:rsid w:val="00B25C0C"/>
    <w:rsid w:val="00B27FA7"/>
    <w:rsid w:val="00B304B5"/>
    <w:rsid w:val="00B308A9"/>
    <w:rsid w:val="00B31047"/>
    <w:rsid w:val="00B33148"/>
    <w:rsid w:val="00B33D27"/>
    <w:rsid w:val="00B35CDF"/>
    <w:rsid w:val="00B403C2"/>
    <w:rsid w:val="00B405A1"/>
    <w:rsid w:val="00B4082D"/>
    <w:rsid w:val="00B43134"/>
    <w:rsid w:val="00B44093"/>
    <w:rsid w:val="00B4438A"/>
    <w:rsid w:val="00B45AA2"/>
    <w:rsid w:val="00B479CA"/>
    <w:rsid w:val="00B5084F"/>
    <w:rsid w:val="00B514DD"/>
    <w:rsid w:val="00B52AF0"/>
    <w:rsid w:val="00B53D5F"/>
    <w:rsid w:val="00B54051"/>
    <w:rsid w:val="00B561BD"/>
    <w:rsid w:val="00B56E03"/>
    <w:rsid w:val="00B62765"/>
    <w:rsid w:val="00B65DF5"/>
    <w:rsid w:val="00B722A2"/>
    <w:rsid w:val="00B72B3C"/>
    <w:rsid w:val="00B74858"/>
    <w:rsid w:val="00B7679F"/>
    <w:rsid w:val="00B77159"/>
    <w:rsid w:val="00B8080B"/>
    <w:rsid w:val="00B82223"/>
    <w:rsid w:val="00B87BA5"/>
    <w:rsid w:val="00B87C39"/>
    <w:rsid w:val="00B90D2E"/>
    <w:rsid w:val="00B93891"/>
    <w:rsid w:val="00B9406A"/>
    <w:rsid w:val="00B9562D"/>
    <w:rsid w:val="00BA21DA"/>
    <w:rsid w:val="00BA2B60"/>
    <w:rsid w:val="00BA3C93"/>
    <w:rsid w:val="00BA3F4E"/>
    <w:rsid w:val="00BA4665"/>
    <w:rsid w:val="00BA7FD7"/>
    <w:rsid w:val="00BB1681"/>
    <w:rsid w:val="00BB1B9E"/>
    <w:rsid w:val="00BB2FB2"/>
    <w:rsid w:val="00BB3304"/>
    <w:rsid w:val="00BB6551"/>
    <w:rsid w:val="00BC4A10"/>
    <w:rsid w:val="00BD30F4"/>
    <w:rsid w:val="00BD3446"/>
    <w:rsid w:val="00BD59CF"/>
    <w:rsid w:val="00BE1312"/>
    <w:rsid w:val="00BE1F1B"/>
    <w:rsid w:val="00BE3F89"/>
    <w:rsid w:val="00BE47B5"/>
    <w:rsid w:val="00BE50B1"/>
    <w:rsid w:val="00BE5FCE"/>
    <w:rsid w:val="00BF6CDE"/>
    <w:rsid w:val="00C005EC"/>
    <w:rsid w:val="00C0079E"/>
    <w:rsid w:val="00C02FC9"/>
    <w:rsid w:val="00C0572A"/>
    <w:rsid w:val="00C07033"/>
    <w:rsid w:val="00C07670"/>
    <w:rsid w:val="00C13EBD"/>
    <w:rsid w:val="00C14BD9"/>
    <w:rsid w:val="00C162C8"/>
    <w:rsid w:val="00C1631B"/>
    <w:rsid w:val="00C163AB"/>
    <w:rsid w:val="00C170F0"/>
    <w:rsid w:val="00C17B18"/>
    <w:rsid w:val="00C247DC"/>
    <w:rsid w:val="00C25962"/>
    <w:rsid w:val="00C25FA6"/>
    <w:rsid w:val="00C27AF1"/>
    <w:rsid w:val="00C3099D"/>
    <w:rsid w:val="00C33011"/>
    <w:rsid w:val="00C362C1"/>
    <w:rsid w:val="00C41950"/>
    <w:rsid w:val="00C42C3B"/>
    <w:rsid w:val="00C44C04"/>
    <w:rsid w:val="00C51672"/>
    <w:rsid w:val="00C538A9"/>
    <w:rsid w:val="00C53B5A"/>
    <w:rsid w:val="00C53CB4"/>
    <w:rsid w:val="00C53E41"/>
    <w:rsid w:val="00C54909"/>
    <w:rsid w:val="00C54AF3"/>
    <w:rsid w:val="00C54F5A"/>
    <w:rsid w:val="00C569B4"/>
    <w:rsid w:val="00C57896"/>
    <w:rsid w:val="00C57DDE"/>
    <w:rsid w:val="00C61468"/>
    <w:rsid w:val="00C61A97"/>
    <w:rsid w:val="00C61E44"/>
    <w:rsid w:val="00C64FF3"/>
    <w:rsid w:val="00C662AD"/>
    <w:rsid w:val="00C67A92"/>
    <w:rsid w:val="00C67BAF"/>
    <w:rsid w:val="00C71280"/>
    <w:rsid w:val="00C717BF"/>
    <w:rsid w:val="00C76178"/>
    <w:rsid w:val="00C84560"/>
    <w:rsid w:val="00C86679"/>
    <w:rsid w:val="00C8792F"/>
    <w:rsid w:val="00C90472"/>
    <w:rsid w:val="00C91D6E"/>
    <w:rsid w:val="00CA489E"/>
    <w:rsid w:val="00CA66EA"/>
    <w:rsid w:val="00CB0279"/>
    <w:rsid w:val="00CB0844"/>
    <w:rsid w:val="00CB666B"/>
    <w:rsid w:val="00CB734B"/>
    <w:rsid w:val="00CC058C"/>
    <w:rsid w:val="00CC41B6"/>
    <w:rsid w:val="00CC7ADA"/>
    <w:rsid w:val="00CC7F1D"/>
    <w:rsid w:val="00CD0A88"/>
    <w:rsid w:val="00CD1249"/>
    <w:rsid w:val="00CD1252"/>
    <w:rsid w:val="00CD125D"/>
    <w:rsid w:val="00CD283C"/>
    <w:rsid w:val="00CD3641"/>
    <w:rsid w:val="00CD66EA"/>
    <w:rsid w:val="00CD7432"/>
    <w:rsid w:val="00CE0FA5"/>
    <w:rsid w:val="00CE21B0"/>
    <w:rsid w:val="00CE2A23"/>
    <w:rsid w:val="00CE31C8"/>
    <w:rsid w:val="00CE484B"/>
    <w:rsid w:val="00CE7CBA"/>
    <w:rsid w:val="00CF0DEE"/>
    <w:rsid w:val="00CF42AA"/>
    <w:rsid w:val="00CF5EAA"/>
    <w:rsid w:val="00CF6AE3"/>
    <w:rsid w:val="00CF753A"/>
    <w:rsid w:val="00CF77BB"/>
    <w:rsid w:val="00D006AE"/>
    <w:rsid w:val="00D00905"/>
    <w:rsid w:val="00D010C1"/>
    <w:rsid w:val="00D01CF0"/>
    <w:rsid w:val="00D0442A"/>
    <w:rsid w:val="00D07296"/>
    <w:rsid w:val="00D12A7B"/>
    <w:rsid w:val="00D12ADB"/>
    <w:rsid w:val="00D139D6"/>
    <w:rsid w:val="00D15E63"/>
    <w:rsid w:val="00D22945"/>
    <w:rsid w:val="00D25A39"/>
    <w:rsid w:val="00D27CFA"/>
    <w:rsid w:val="00D310FA"/>
    <w:rsid w:val="00D325C6"/>
    <w:rsid w:val="00D37213"/>
    <w:rsid w:val="00D37601"/>
    <w:rsid w:val="00D37AF3"/>
    <w:rsid w:val="00D4360D"/>
    <w:rsid w:val="00D4445C"/>
    <w:rsid w:val="00D476A7"/>
    <w:rsid w:val="00D513FB"/>
    <w:rsid w:val="00D550AB"/>
    <w:rsid w:val="00D55F19"/>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476"/>
    <w:rsid w:val="00D7786B"/>
    <w:rsid w:val="00D8044B"/>
    <w:rsid w:val="00D80893"/>
    <w:rsid w:val="00D82519"/>
    <w:rsid w:val="00D84854"/>
    <w:rsid w:val="00D90A38"/>
    <w:rsid w:val="00D924AE"/>
    <w:rsid w:val="00D92CF1"/>
    <w:rsid w:val="00D92D38"/>
    <w:rsid w:val="00D950F5"/>
    <w:rsid w:val="00D97379"/>
    <w:rsid w:val="00DA1936"/>
    <w:rsid w:val="00DA3B4E"/>
    <w:rsid w:val="00DA4752"/>
    <w:rsid w:val="00DA4C09"/>
    <w:rsid w:val="00DA61F3"/>
    <w:rsid w:val="00DA7CB3"/>
    <w:rsid w:val="00DB0D00"/>
    <w:rsid w:val="00DB0F93"/>
    <w:rsid w:val="00DB1A67"/>
    <w:rsid w:val="00DB3721"/>
    <w:rsid w:val="00DB5074"/>
    <w:rsid w:val="00DC0281"/>
    <w:rsid w:val="00DC0CF0"/>
    <w:rsid w:val="00DC0DAF"/>
    <w:rsid w:val="00DC1930"/>
    <w:rsid w:val="00DC1C76"/>
    <w:rsid w:val="00DC4DBF"/>
    <w:rsid w:val="00DC4E19"/>
    <w:rsid w:val="00DC65FE"/>
    <w:rsid w:val="00DC687C"/>
    <w:rsid w:val="00DC7981"/>
    <w:rsid w:val="00DD4C07"/>
    <w:rsid w:val="00DD577D"/>
    <w:rsid w:val="00DD5ADC"/>
    <w:rsid w:val="00DE1093"/>
    <w:rsid w:val="00DE4EFA"/>
    <w:rsid w:val="00DE5520"/>
    <w:rsid w:val="00DE563D"/>
    <w:rsid w:val="00DE6A61"/>
    <w:rsid w:val="00DE7AB5"/>
    <w:rsid w:val="00DF0152"/>
    <w:rsid w:val="00DF1958"/>
    <w:rsid w:val="00DF77E7"/>
    <w:rsid w:val="00E01AFF"/>
    <w:rsid w:val="00E04818"/>
    <w:rsid w:val="00E06442"/>
    <w:rsid w:val="00E06952"/>
    <w:rsid w:val="00E11E61"/>
    <w:rsid w:val="00E157B2"/>
    <w:rsid w:val="00E16055"/>
    <w:rsid w:val="00E17456"/>
    <w:rsid w:val="00E2332D"/>
    <w:rsid w:val="00E23993"/>
    <w:rsid w:val="00E2574F"/>
    <w:rsid w:val="00E25951"/>
    <w:rsid w:val="00E25B8C"/>
    <w:rsid w:val="00E31CF6"/>
    <w:rsid w:val="00E347B7"/>
    <w:rsid w:val="00E34A4A"/>
    <w:rsid w:val="00E35AFC"/>
    <w:rsid w:val="00E41D39"/>
    <w:rsid w:val="00E50A02"/>
    <w:rsid w:val="00E50AD5"/>
    <w:rsid w:val="00E54106"/>
    <w:rsid w:val="00E54697"/>
    <w:rsid w:val="00E56DC4"/>
    <w:rsid w:val="00E57A08"/>
    <w:rsid w:val="00E63631"/>
    <w:rsid w:val="00E64C2A"/>
    <w:rsid w:val="00E65C85"/>
    <w:rsid w:val="00E66199"/>
    <w:rsid w:val="00E70526"/>
    <w:rsid w:val="00E713AC"/>
    <w:rsid w:val="00E7388B"/>
    <w:rsid w:val="00E754B4"/>
    <w:rsid w:val="00E755EC"/>
    <w:rsid w:val="00E7624D"/>
    <w:rsid w:val="00E81724"/>
    <w:rsid w:val="00E819A4"/>
    <w:rsid w:val="00E833FA"/>
    <w:rsid w:val="00E84B74"/>
    <w:rsid w:val="00E87066"/>
    <w:rsid w:val="00E92A18"/>
    <w:rsid w:val="00E966BF"/>
    <w:rsid w:val="00E97C0C"/>
    <w:rsid w:val="00EA0C04"/>
    <w:rsid w:val="00EA30A2"/>
    <w:rsid w:val="00EA38EA"/>
    <w:rsid w:val="00EA3D42"/>
    <w:rsid w:val="00EA6369"/>
    <w:rsid w:val="00EA6B1B"/>
    <w:rsid w:val="00EB1CBD"/>
    <w:rsid w:val="00EB3A34"/>
    <w:rsid w:val="00EB3C3F"/>
    <w:rsid w:val="00EC04F1"/>
    <w:rsid w:val="00EC237F"/>
    <w:rsid w:val="00EC573A"/>
    <w:rsid w:val="00ED35C8"/>
    <w:rsid w:val="00ED3968"/>
    <w:rsid w:val="00ED7323"/>
    <w:rsid w:val="00EE11EF"/>
    <w:rsid w:val="00EE28F3"/>
    <w:rsid w:val="00EE50D1"/>
    <w:rsid w:val="00EE7614"/>
    <w:rsid w:val="00EF1463"/>
    <w:rsid w:val="00EF5110"/>
    <w:rsid w:val="00EF5890"/>
    <w:rsid w:val="00EF76BA"/>
    <w:rsid w:val="00F0231A"/>
    <w:rsid w:val="00F026E1"/>
    <w:rsid w:val="00F03463"/>
    <w:rsid w:val="00F036B7"/>
    <w:rsid w:val="00F064EF"/>
    <w:rsid w:val="00F06A18"/>
    <w:rsid w:val="00F0700F"/>
    <w:rsid w:val="00F07D03"/>
    <w:rsid w:val="00F07F1F"/>
    <w:rsid w:val="00F10411"/>
    <w:rsid w:val="00F10A9A"/>
    <w:rsid w:val="00F10D32"/>
    <w:rsid w:val="00F1192F"/>
    <w:rsid w:val="00F11B2D"/>
    <w:rsid w:val="00F121C2"/>
    <w:rsid w:val="00F1485B"/>
    <w:rsid w:val="00F15222"/>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00AB"/>
    <w:rsid w:val="00F60120"/>
    <w:rsid w:val="00F60AF0"/>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97051"/>
    <w:rsid w:val="00FA31B1"/>
    <w:rsid w:val="00FA3320"/>
    <w:rsid w:val="00FA3C7F"/>
    <w:rsid w:val="00FA4927"/>
    <w:rsid w:val="00FA6246"/>
    <w:rsid w:val="00FA6DBD"/>
    <w:rsid w:val="00FB24ED"/>
    <w:rsid w:val="00FB3304"/>
    <w:rsid w:val="00FB5005"/>
    <w:rsid w:val="00FB60FE"/>
    <w:rsid w:val="00FB74E2"/>
    <w:rsid w:val="00FB778B"/>
    <w:rsid w:val="00FC331B"/>
    <w:rsid w:val="00FC7D0E"/>
    <w:rsid w:val="00FD5614"/>
    <w:rsid w:val="00FD5E78"/>
    <w:rsid w:val="00FD6FFC"/>
    <w:rsid w:val="00FD764E"/>
    <w:rsid w:val="00FE0BE1"/>
    <w:rsid w:val="00FE11BB"/>
    <w:rsid w:val="00FE1DE9"/>
    <w:rsid w:val="00FE33F1"/>
    <w:rsid w:val="00FE36AF"/>
    <w:rsid w:val="00FE39C2"/>
    <w:rsid w:val="00FE3C32"/>
    <w:rsid w:val="00FE5D34"/>
    <w:rsid w:val="00FE64AE"/>
    <w:rsid w:val="00FF5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6DAD60F7.dotm</Template>
  <TotalTime>0</TotalTime>
  <Pages>18</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AER draft decision - TasNetworks - Attachment 8 - Corporate income tax</vt:lpstr>
    </vt:vector>
  </TitlesOfParts>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8 - Corporate income tax</dc:title>
  <dc:creator/>
  <cp:lastModifiedBy/>
  <cp:revision>1</cp:revision>
  <dcterms:created xsi:type="dcterms:W3CDTF">2016-09-28T01:40:00Z</dcterms:created>
  <dcterms:modified xsi:type="dcterms:W3CDTF">2016-09-28T01:40:00Z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8 - corporate income tax - september 2016 (D2015-00171100).docx</vt:lpwstr>
  </property>
</Properties>
</file>