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48411E" w:rsidP="00290C63">
          <w:r w:rsidRPr="0048411E">
            <w:rPr>
              <w:noProof/>
              <w:lang w:eastAsia="en-AU"/>
            </w:rPr>
            <w:drawing>
              <wp:anchor distT="0" distB="0" distL="114300" distR="114300" simplePos="0" relativeHeight="251659264" behindDoc="1" locked="0" layoutInCell="1" allowOverlap="1" wp14:anchorId="67990D63" wp14:editId="75A385E0">
                <wp:simplePos x="0" y="0"/>
                <wp:positionH relativeFrom="column">
                  <wp:posOffset>-1139013</wp:posOffset>
                </wp:positionH>
                <wp:positionV relativeFrom="paragraph">
                  <wp:posOffset>-914400</wp:posOffset>
                </wp:positionV>
                <wp:extent cx="7623425" cy="10703106"/>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3748" cy="107035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B9733D">
            <w:t>DRAFT</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48411E" w:rsidRDefault="0048411E" w:rsidP="008F07A3">
          <w:pPr>
            <w:pStyle w:val="ReportSubtitle"/>
          </w:pPr>
          <w:r>
            <w:t>2017–18 to 2021–22</w:t>
          </w:r>
        </w:p>
        <w:p w:rsidR="008F07A3" w:rsidRPr="000A6C7B" w:rsidRDefault="008F07A3" w:rsidP="008F07A3">
          <w:pPr>
            <w:pStyle w:val="ReportSubtitle"/>
          </w:pPr>
        </w:p>
        <w:p w:rsidR="000A6C7B" w:rsidRPr="000A6C7B" w:rsidRDefault="00DA4752" w:rsidP="008F07A3">
          <w:pPr>
            <w:pStyle w:val="ReportSubtitle"/>
          </w:pPr>
          <w:r>
            <w:t>Attachment 1</w:t>
          </w:r>
          <w:r w:rsidR="00C515A6">
            <w:t>1</w:t>
          </w:r>
          <w:r>
            <w:t xml:space="preserve"> </w:t>
          </w:r>
          <w:r w:rsidR="00415F31">
            <w:rPr>
              <w:rFonts w:cs="Arial"/>
            </w:rPr>
            <w:t>–</w:t>
          </w:r>
          <w:r>
            <w:t xml:space="preserve"> </w:t>
          </w:r>
          <w:r w:rsidR="00C515A6">
            <w:t>Service target performance incentive scheme</w:t>
          </w:r>
        </w:p>
        <w:p w:rsidR="00B9733D" w:rsidRDefault="00B9733D" w:rsidP="00327A1E">
          <w:pPr>
            <w:pStyle w:val="ReportDate"/>
          </w:pPr>
        </w:p>
        <w:p w:rsidR="000A6C7B" w:rsidRPr="00327A1E" w:rsidRDefault="0048411E" w:rsidP="00327A1E">
          <w:pPr>
            <w:pStyle w:val="ReportDate"/>
          </w:pPr>
          <w:r>
            <w:t xml:space="preserve">July </w:t>
          </w:r>
          <w:r w:rsidR="00DA4752">
            <w:t>201</w:t>
          </w:r>
          <w:r w:rsidR="00B9733D">
            <w:t>6</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A65A20">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B9562D" w:rsidRDefault="000A6C7B" w:rsidP="00B9562D">
      <w:pPr>
        <w:pStyle w:val="Copyright"/>
      </w:pPr>
      <w:r>
        <w:t xml:space="preserve">Tel: </w:t>
      </w:r>
      <w:r w:rsidR="004774F7">
        <w:t>1300 585 165</w:t>
      </w:r>
      <w:r w:rsidR="00951978">
        <w:br/>
      </w: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56602841"/>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0B321F">
        <w:t>draft</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0B321F">
        <w:t>draft</w:t>
      </w:r>
      <w:r w:rsidR="00415F31">
        <w:t xml:space="preserve"> decision.</w:t>
      </w:r>
    </w:p>
    <w:p w:rsidR="00415F31" w:rsidRDefault="00415F31" w:rsidP="00415F31">
      <w:pPr>
        <w:numPr>
          <w:ilvl w:val="0"/>
          <w:numId w:val="25"/>
        </w:numPr>
        <w:spacing w:before="0" w:after="240" w:line="288" w:lineRule="auto"/>
        <w:jc w:val="both"/>
      </w:pPr>
      <w:r>
        <w:t xml:space="preserve">The </w:t>
      </w:r>
      <w:r w:rsidR="000B321F">
        <w:t>draft</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5660284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6D6CE7"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56602841" w:history="1">
            <w:r w:rsidR="006D6CE7" w:rsidRPr="00F8467F">
              <w:rPr>
                <w:rStyle w:val="Hyperlink"/>
              </w:rPr>
              <w:t>Note</w:t>
            </w:r>
            <w:r w:rsidR="006D6CE7">
              <w:rPr>
                <w:webHidden/>
              </w:rPr>
              <w:tab/>
            </w:r>
            <w:r w:rsidR="006D6CE7">
              <w:rPr>
                <w:webHidden/>
              </w:rPr>
              <w:fldChar w:fldCharType="begin"/>
            </w:r>
            <w:r w:rsidR="006D6CE7">
              <w:rPr>
                <w:webHidden/>
              </w:rPr>
              <w:instrText xml:space="preserve"> PAGEREF _Toc456602841 \h </w:instrText>
            </w:r>
            <w:r w:rsidR="006D6CE7">
              <w:rPr>
                <w:webHidden/>
              </w:rPr>
            </w:r>
            <w:r w:rsidR="006D6CE7">
              <w:rPr>
                <w:webHidden/>
              </w:rPr>
              <w:fldChar w:fldCharType="separate"/>
            </w:r>
            <w:r w:rsidR="006D6CE7">
              <w:rPr>
                <w:webHidden/>
              </w:rPr>
              <w:t>11-2</w:t>
            </w:r>
            <w:r w:rsidR="006D6CE7">
              <w:rPr>
                <w:webHidden/>
              </w:rPr>
              <w:fldChar w:fldCharType="end"/>
            </w:r>
          </w:hyperlink>
        </w:p>
        <w:p w:rsidR="006D6CE7" w:rsidRDefault="00DF4F9D">
          <w:pPr>
            <w:pStyle w:val="TOC1"/>
            <w:rPr>
              <w:rFonts w:asciiTheme="minorHAnsi" w:eastAsiaTheme="minorEastAsia" w:hAnsiTheme="minorHAnsi"/>
              <w:b w:val="0"/>
              <w:color w:val="auto"/>
              <w:sz w:val="22"/>
              <w:lang w:val="en-AU" w:eastAsia="en-AU"/>
            </w:rPr>
          </w:pPr>
          <w:hyperlink w:anchor="_Toc456602842" w:history="1">
            <w:r w:rsidR="006D6CE7" w:rsidRPr="00F8467F">
              <w:rPr>
                <w:rStyle w:val="Hyperlink"/>
              </w:rPr>
              <w:t>Contents</w:t>
            </w:r>
            <w:r w:rsidR="006D6CE7">
              <w:rPr>
                <w:webHidden/>
              </w:rPr>
              <w:tab/>
            </w:r>
            <w:r w:rsidR="006D6CE7">
              <w:rPr>
                <w:webHidden/>
              </w:rPr>
              <w:fldChar w:fldCharType="begin"/>
            </w:r>
            <w:r w:rsidR="006D6CE7">
              <w:rPr>
                <w:webHidden/>
              </w:rPr>
              <w:instrText xml:space="preserve"> PAGEREF _Toc456602842 \h </w:instrText>
            </w:r>
            <w:r w:rsidR="006D6CE7">
              <w:rPr>
                <w:webHidden/>
              </w:rPr>
            </w:r>
            <w:r w:rsidR="006D6CE7">
              <w:rPr>
                <w:webHidden/>
              </w:rPr>
              <w:fldChar w:fldCharType="separate"/>
            </w:r>
            <w:r w:rsidR="006D6CE7">
              <w:rPr>
                <w:webHidden/>
              </w:rPr>
              <w:t>11-3</w:t>
            </w:r>
            <w:r w:rsidR="006D6CE7">
              <w:rPr>
                <w:webHidden/>
              </w:rPr>
              <w:fldChar w:fldCharType="end"/>
            </w:r>
          </w:hyperlink>
        </w:p>
        <w:p w:rsidR="006D6CE7" w:rsidRDefault="00DF4F9D">
          <w:pPr>
            <w:pStyle w:val="TOC1"/>
            <w:rPr>
              <w:rFonts w:asciiTheme="minorHAnsi" w:eastAsiaTheme="minorEastAsia" w:hAnsiTheme="minorHAnsi"/>
              <w:b w:val="0"/>
              <w:color w:val="auto"/>
              <w:sz w:val="22"/>
              <w:lang w:val="en-AU" w:eastAsia="en-AU"/>
            </w:rPr>
          </w:pPr>
          <w:hyperlink w:anchor="_Toc456602843" w:history="1">
            <w:r w:rsidR="006D6CE7" w:rsidRPr="00F8467F">
              <w:rPr>
                <w:rStyle w:val="Hyperlink"/>
              </w:rPr>
              <w:t>Shortened forms</w:t>
            </w:r>
            <w:r w:rsidR="006D6CE7">
              <w:rPr>
                <w:webHidden/>
              </w:rPr>
              <w:tab/>
            </w:r>
            <w:r w:rsidR="006D6CE7">
              <w:rPr>
                <w:webHidden/>
              </w:rPr>
              <w:fldChar w:fldCharType="begin"/>
            </w:r>
            <w:r w:rsidR="006D6CE7">
              <w:rPr>
                <w:webHidden/>
              </w:rPr>
              <w:instrText xml:space="preserve"> PAGEREF _Toc456602843 \h </w:instrText>
            </w:r>
            <w:r w:rsidR="006D6CE7">
              <w:rPr>
                <w:webHidden/>
              </w:rPr>
            </w:r>
            <w:r w:rsidR="006D6CE7">
              <w:rPr>
                <w:webHidden/>
              </w:rPr>
              <w:fldChar w:fldCharType="separate"/>
            </w:r>
            <w:r w:rsidR="006D6CE7">
              <w:rPr>
                <w:webHidden/>
              </w:rPr>
              <w:t>11-4</w:t>
            </w:r>
            <w:r w:rsidR="006D6CE7">
              <w:rPr>
                <w:webHidden/>
              </w:rPr>
              <w:fldChar w:fldCharType="end"/>
            </w:r>
          </w:hyperlink>
        </w:p>
        <w:p w:rsidR="006D6CE7" w:rsidRDefault="00DF4F9D">
          <w:pPr>
            <w:pStyle w:val="TOC1"/>
            <w:rPr>
              <w:rFonts w:asciiTheme="minorHAnsi" w:eastAsiaTheme="minorEastAsia" w:hAnsiTheme="minorHAnsi"/>
              <w:b w:val="0"/>
              <w:color w:val="auto"/>
              <w:sz w:val="22"/>
              <w:lang w:val="en-AU" w:eastAsia="en-AU"/>
            </w:rPr>
          </w:pPr>
          <w:hyperlink w:anchor="_Toc456602844" w:history="1">
            <w:r w:rsidR="006D6CE7" w:rsidRPr="00F8467F">
              <w:rPr>
                <w:rStyle w:val="Hyperlink"/>
              </w:rPr>
              <w:t>11</w:t>
            </w:r>
            <w:r w:rsidR="006D6CE7">
              <w:rPr>
                <w:rFonts w:asciiTheme="minorHAnsi" w:eastAsiaTheme="minorEastAsia" w:hAnsiTheme="minorHAnsi"/>
                <w:b w:val="0"/>
                <w:color w:val="auto"/>
                <w:sz w:val="22"/>
                <w:lang w:val="en-AU" w:eastAsia="en-AU"/>
              </w:rPr>
              <w:tab/>
            </w:r>
            <w:r w:rsidR="006D6CE7" w:rsidRPr="00F8467F">
              <w:rPr>
                <w:rStyle w:val="Hyperlink"/>
              </w:rPr>
              <w:t>Service target performance incentive scheme</w:t>
            </w:r>
            <w:r w:rsidR="006D6CE7">
              <w:rPr>
                <w:webHidden/>
              </w:rPr>
              <w:tab/>
            </w:r>
            <w:r w:rsidR="006D6CE7">
              <w:rPr>
                <w:webHidden/>
              </w:rPr>
              <w:fldChar w:fldCharType="begin"/>
            </w:r>
            <w:r w:rsidR="006D6CE7">
              <w:rPr>
                <w:webHidden/>
              </w:rPr>
              <w:instrText xml:space="preserve"> PAGEREF _Toc456602844 \h </w:instrText>
            </w:r>
            <w:r w:rsidR="006D6CE7">
              <w:rPr>
                <w:webHidden/>
              </w:rPr>
            </w:r>
            <w:r w:rsidR="006D6CE7">
              <w:rPr>
                <w:webHidden/>
              </w:rPr>
              <w:fldChar w:fldCharType="separate"/>
            </w:r>
            <w:r w:rsidR="006D6CE7">
              <w:rPr>
                <w:webHidden/>
              </w:rPr>
              <w:t>11-6</w:t>
            </w:r>
            <w:r w:rsidR="006D6CE7">
              <w:rPr>
                <w:webHidden/>
              </w:rPr>
              <w:fldChar w:fldCharType="end"/>
            </w:r>
          </w:hyperlink>
        </w:p>
        <w:p w:rsidR="006D6CE7" w:rsidRDefault="00DF4F9D">
          <w:pPr>
            <w:pStyle w:val="TOC2"/>
            <w:tabs>
              <w:tab w:val="left" w:pos="1276"/>
            </w:tabs>
            <w:rPr>
              <w:rFonts w:asciiTheme="minorHAnsi" w:eastAsiaTheme="minorEastAsia" w:hAnsiTheme="minorHAnsi"/>
              <w:b w:val="0"/>
              <w:color w:val="auto"/>
              <w:sz w:val="22"/>
              <w:lang w:eastAsia="en-AU"/>
            </w:rPr>
          </w:pPr>
          <w:hyperlink w:anchor="_Toc456602845" w:history="1">
            <w:r w:rsidR="006D6CE7" w:rsidRPr="00F8467F">
              <w:rPr>
                <w:rStyle w:val="Hyperlink"/>
              </w:rPr>
              <w:t>11.1</w:t>
            </w:r>
            <w:r w:rsidR="006D6CE7">
              <w:rPr>
                <w:rFonts w:asciiTheme="minorHAnsi" w:eastAsiaTheme="minorEastAsia" w:hAnsiTheme="minorHAnsi"/>
                <w:b w:val="0"/>
                <w:color w:val="auto"/>
                <w:sz w:val="22"/>
                <w:lang w:eastAsia="en-AU"/>
              </w:rPr>
              <w:tab/>
            </w:r>
            <w:r w:rsidR="006D6CE7" w:rsidRPr="00F8467F">
              <w:rPr>
                <w:rStyle w:val="Hyperlink"/>
              </w:rPr>
              <w:t>DRAFT decision</w:t>
            </w:r>
            <w:r w:rsidR="006D6CE7">
              <w:rPr>
                <w:webHidden/>
              </w:rPr>
              <w:tab/>
            </w:r>
            <w:r w:rsidR="006D6CE7">
              <w:rPr>
                <w:webHidden/>
              </w:rPr>
              <w:fldChar w:fldCharType="begin"/>
            </w:r>
            <w:r w:rsidR="006D6CE7">
              <w:rPr>
                <w:webHidden/>
              </w:rPr>
              <w:instrText xml:space="preserve"> PAGEREF _Toc456602845 \h </w:instrText>
            </w:r>
            <w:r w:rsidR="006D6CE7">
              <w:rPr>
                <w:webHidden/>
              </w:rPr>
            </w:r>
            <w:r w:rsidR="006D6CE7">
              <w:rPr>
                <w:webHidden/>
              </w:rPr>
              <w:fldChar w:fldCharType="separate"/>
            </w:r>
            <w:r w:rsidR="006D6CE7">
              <w:rPr>
                <w:webHidden/>
              </w:rPr>
              <w:t>11-6</w:t>
            </w:r>
            <w:r w:rsidR="006D6CE7">
              <w:rPr>
                <w:webHidden/>
              </w:rPr>
              <w:fldChar w:fldCharType="end"/>
            </w:r>
          </w:hyperlink>
        </w:p>
        <w:p w:rsidR="006D6CE7" w:rsidRDefault="00DF4F9D">
          <w:pPr>
            <w:pStyle w:val="TOC2"/>
            <w:tabs>
              <w:tab w:val="left" w:pos="1276"/>
            </w:tabs>
            <w:rPr>
              <w:rFonts w:asciiTheme="minorHAnsi" w:eastAsiaTheme="minorEastAsia" w:hAnsiTheme="minorHAnsi"/>
              <w:b w:val="0"/>
              <w:color w:val="auto"/>
              <w:sz w:val="22"/>
              <w:lang w:eastAsia="en-AU"/>
            </w:rPr>
          </w:pPr>
          <w:hyperlink w:anchor="_Toc456602846" w:history="1">
            <w:r w:rsidR="006D6CE7" w:rsidRPr="00F8467F">
              <w:rPr>
                <w:rStyle w:val="Hyperlink"/>
              </w:rPr>
              <w:t>11.2</w:t>
            </w:r>
            <w:r w:rsidR="006D6CE7">
              <w:rPr>
                <w:rFonts w:asciiTheme="minorHAnsi" w:eastAsiaTheme="minorEastAsia" w:hAnsiTheme="minorHAnsi"/>
                <w:b w:val="0"/>
                <w:color w:val="auto"/>
                <w:sz w:val="22"/>
                <w:lang w:eastAsia="en-AU"/>
              </w:rPr>
              <w:tab/>
            </w:r>
            <w:r w:rsidR="006D6CE7" w:rsidRPr="00F8467F">
              <w:rPr>
                <w:rStyle w:val="Hyperlink"/>
              </w:rPr>
              <w:t>AusNet Services’ proposal</w:t>
            </w:r>
            <w:r w:rsidR="006D6CE7">
              <w:rPr>
                <w:webHidden/>
              </w:rPr>
              <w:tab/>
            </w:r>
            <w:r w:rsidR="006D6CE7">
              <w:rPr>
                <w:webHidden/>
              </w:rPr>
              <w:fldChar w:fldCharType="begin"/>
            </w:r>
            <w:r w:rsidR="006D6CE7">
              <w:rPr>
                <w:webHidden/>
              </w:rPr>
              <w:instrText xml:space="preserve"> PAGEREF _Toc456602846 \h </w:instrText>
            </w:r>
            <w:r w:rsidR="006D6CE7">
              <w:rPr>
                <w:webHidden/>
              </w:rPr>
            </w:r>
            <w:r w:rsidR="006D6CE7">
              <w:rPr>
                <w:webHidden/>
              </w:rPr>
              <w:fldChar w:fldCharType="separate"/>
            </w:r>
            <w:r w:rsidR="006D6CE7">
              <w:rPr>
                <w:webHidden/>
              </w:rPr>
              <w:t>11-8</w:t>
            </w:r>
            <w:r w:rsidR="006D6CE7">
              <w:rPr>
                <w:webHidden/>
              </w:rPr>
              <w:fldChar w:fldCharType="end"/>
            </w:r>
          </w:hyperlink>
        </w:p>
        <w:p w:rsidR="006D6CE7" w:rsidRDefault="00DF4F9D">
          <w:pPr>
            <w:pStyle w:val="TOC2"/>
            <w:tabs>
              <w:tab w:val="left" w:pos="1276"/>
            </w:tabs>
            <w:rPr>
              <w:rFonts w:asciiTheme="minorHAnsi" w:eastAsiaTheme="minorEastAsia" w:hAnsiTheme="minorHAnsi"/>
              <w:b w:val="0"/>
              <w:color w:val="auto"/>
              <w:sz w:val="22"/>
              <w:lang w:eastAsia="en-AU"/>
            </w:rPr>
          </w:pPr>
          <w:hyperlink w:anchor="_Toc456602847" w:history="1">
            <w:r w:rsidR="006D6CE7" w:rsidRPr="00F8467F">
              <w:rPr>
                <w:rStyle w:val="Hyperlink"/>
              </w:rPr>
              <w:t>11.3</w:t>
            </w:r>
            <w:r w:rsidR="006D6CE7">
              <w:rPr>
                <w:rFonts w:asciiTheme="minorHAnsi" w:eastAsiaTheme="minorEastAsia" w:hAnsiTheme="minorHAnsi"/>
                <w:b w:val="0"/>
                <w:color w:val="auto"/>
                <w:sz w:val="22"/>
                <w:lang w:eastAsia="en-AU"/>
              </w:rPr>
              <w:tab/>
            </w:r>
            <w:r w:rsidR="006D6CE7" w:rsidRPr="00F8467F">
              <w:rPr>
                <w:rStyle w:val="Hyperlink"/>
              </w:rPr>
              <w:t>AER’s assessment approach</w:t>
            </w:r>
            <w:r w:rsidR="006D6CE7">
              <w:rPr>
                <w:webHidden/>
              </w:rPr>
              <w:tab/>
            </w:r>
            <w:r w:rsidR="006D6CE7">
              <w:rPr>
                <w:webHidden/>
              </w:rPr>
              <w:fldChar w:fldCharType="begin"/>
            </w:r>
            <w:r w:rsidR="006D6CE7">
              <w:rPr>
                <w:webHidden/>
              </w:rPr>
              <w:instrText xml:space="preserve"> PAGEREF _Toc456602847 \h </w:instrText>
            </w:r>
            <w:r w:rsidR="006D6CE7">
              <w:rPr>
                <w:webHidden/>
              </w:rPr>
            </w:r>
            <w:r w:rsidR="006D6CE7">
              <w:rPr>
                <w:webHidden/>
              </w:rPr>
              <w:fldChar w:fldCharType="separate"/>
            </w:r>
            <w:r w:rsidR="006D6CE7">
              <w:rPr>
                <w:webHidden/>
              </w:rPr>
              <w:t>11-9</w:t>
            </w:r>
            <w:r w:rsidR="006D6CE7">
              <w:rPr>
                <w:webHidden/>
              </w:rPr>
              <w:fldChar w:fldCharType="end"/>
            </w:r>
          </w:hyperlink>
        </w:p>
        <w:p w:rsidR="006D6CE7" w:rsidRDefault="00DF4F9D">
          <w:pPr>
            <w:pStyle w:val="TOC3"/>
            <w:rPr>
              <w:rFonts w:asciiTheme="minorHAnsi" w:eastAsiaTheme="minorEastAsia" w:hAnsiTheme="minorHAnsi"/>
              <w:lang w:eastAsia="en-AU"/>
            </w:rPr>
          </w:pPr>
          <w:hyperlink w:anchor="_Toc456602848" w:history="1">
            <w:r w:rsidR="006D6CE7" w:rsidRPr="00F8467F">
              <w:rPr>
                <w:rStyle w:val="Hyperlink"/>
              </w:rPr>
              <w:t>11.3.1</w:t>
            </w:r>
            <w:r w:rsidR="006D6CE7">
              <w:rPr>
                <w:rFonts w:asciiTheme="minorHAnsi" w:eastAsiaTheme="minorEastAsia" w:hAnsiTheme="minorHAnsi"/>
                <w:lang w:eastAsia="en-AU"/>
              </w:rPr>
              <w:tab/>
            </w:r>
            <w:r w:rsidR="006D6CE7" w:rsidRPr="00F8467F">
              <w:rPr>
                <w:rStyle w:val="Hyperlink"/>
              </w:rPr>
              <w:t>Service component</w:t>
            </w:r>
            <w:r w:rsidR="006D6CE7">
              <w:rPr>
                <w:webHidden/>
              </w:rPr>
              <w:tab/>
            </w:r>
            <w:r w:rsidR="006D6CE7">
              <w:rPr>
                <w:webHidden/>
              </w:rPr>
              <w:fldChar w:fldCharType="begin"/>
            </w:r>
            <w:r w:rsidR="006D6CE7">
              <w:rPr>
                <w:webHidden/>
              </w:rPr>
              <w:instrText xml:space="preserve"> PAGEREF _Toc456602848 \h </w:instrText>
            </w:r>
            <w:r w:rsidR="006D6CE7">
              <w:rPr>
                <w:webHidden/>
              </w:rPr>
            </w:r>
            <w:r w:rsidR="006D6CE7">
              <w:rPr>
                <w:webHidden/>
              </w:rPr>
              <w:fldChar w:fldCharType="separate"/>
            </w:r>
            <w:r w:rsidR="006D6CE7">
              <w:rPr>
                <w:webHidden/>
              </w:rPr>
              <w:t>11-9</w:t>
            </w:r>
            <w:r w:rsidR="006D6CE7">
              <w:rPr>
                <w:webHidden/>
              </w:rPr>
              <w:fldChar w:fldCharType="end"/>
            </w:r>
          </w:hyperlink>
        </w:p>
        <w:p w:rsidR="006D6CE7" w:rsidRDefault="00DF4F9D">
          <w:pPr>
            <w:pStyle w:val="TOC3"/>
            <w:rPr>
              <w:rFonts w:asciiTheme="minorHAnsi" w:eastAsiaTheme="minorEastAsia" w:hAnsiTheme="minorHAnsi"/>
              <w:lang w:eastAsia="en-AU"/>
            </w:rPr>
          </w:pPr>
          <w:hyperlink w:anchor="_Toc456602849" w:history="1">
            <w:r w:rsidR="006D6CE7" w:rsidRPr="00F8467F">
              <w:rPr>
                <w:rStyle w:val="Hyperlink"/>
              </w:rPr>
              <w:t>11.3.2</w:t>
            </w:r>
            <w:r w:rsidR="006D6CE7">
              <w:rPr>
                <w:rFonts w:asciiTheme="minorHAnsi" w:eastAsiaTheme="minorEastAsia" w:hAnsiTheme="minorHAnsi"/>
                <w:lang w:eastAsia="en-AU"/>
              </w:rPr>
              <w:tab/>
            </w:r>
            <w:r w:rsidR="006D6CE7" w:rsidRPr="00F8467F">
              <w:rPr>
                <w:rStyle w:val="Hyperlink"/>
              </w:rPr>
              <w:t>Network capability component</w:t>
            </w:r>
            <w:r w:rsidR="006D6CE7">
              <w:rPr>
                <w:webHidden/>
              </w:rPr>
              <w:tab/>
            </w:r>
            <w:r w:rsidR="006D6CE7">
              <w:rPr>
                <w:webHidden/>
              </w:rPr>
              <w:fldChar w:fldCharType="begin"/>
            </w:r>
            <w:r w:rsidR="006D6CE7">
              <w:rPr>
                <w:webHidden/>
              </w:rPr>
              <w:instrText xml:space="preserve"> PAGEREF _Toc456602849 \h </w:instrText>
            </w:r>
            <w:r w:rsidR="006D6CE7">
              <w:rPr>
                <w:webHidden/>
              </w:rPr>
            </w:r>
            <w:r w:rsidR="006D6CE7">
              <w:rPr>
                <w:webHidden/>
              </w:rPr>
              <w:fldChar w:fldCharType="separate"/>
            </w:r>
            <w:r w:rsidR="006D6CE7">
              <w:rPr>
                <w:webHidden/>
              </w:rPr>
              <w:t>11-10</w:t>
            </w:r>
            <w:r w:rsidR="006D6CE7">
              <w:rPr>
                <w:webHidden/>
              </w:rPr>
              <w:fldChar w:fldCharType="end"/>
            </w:r>
          </w:hyperlink>
        </w:p>
        <w:p w:rsidR="006D6CE7" w:rsidRDefault="00DF4F9D">
          <w:pPr>
            <w:pStyle w:val="TOC3"/>
            <w:rPr>
              <w:rFonts w:asciiTheme="minorHAnsi" w:eastAsiaTheme="minorEastAsia" w:hAnsiTheme="minorHAnsi"/>
              <w:lang w:eastAsia="en-AU"/>
            </w:rPr>
          </w:pPr>
          <w:hyperlink w:anchor="_Toc456602850" w:history="1">
            <w:r w:rsidR="006D6CE7" w:rsidRPr="00F8467F">
              <w:rPr>
                <w:rStyle w:val="Hyperlink"/>
              </w:rPr>
              <w:t>11.3.3</w:t>
            </w:r>
            <w:r w:rsidR="006D6CE7">
              <w:rPr>
                <w:rFonts w:asciiTheme="minorHAnsi" w:eastAsiaTheme="minorEastAsia" w:hAnsiTheme="minorHAnsi"/>
                <w:lang w:eastAsia="en-AU"/>
              </w:rPr>
              <w:tab/>
            </w:r>
            <w:r w:rsidR="006D6CE7" w:rsidRPr="00F8467F">
              <w:rPr>
                <w:rStyle w:val="Hyperlink"/>
              </w:rPr>
              <w:t>Interrelationships</w:t>
            </w:r>
            <w:r w:rsidR="006D6CE7">
              <w:rPr>
                <w:webHidden/>
              </w:rPr>
              <w:tab/>
            </w:r>
            <w:r w:rsidR="006D6CE7">
              <w:rPr>
                <w:webHidden/>
              </w:rPr>
              <w:fldChar w:fldCharType="begin"/>
            </w:r>
            <w:r w:rsidR="006D6CE7">
              <w:rPr>
                <w:webHidden/>
              </w:rPr>
              <w:instrText xml:space="preserve"> PAGEREF _Toc456602850 \h </w:instrText>
            </w:r>
            <w:r w:rsidR="006D6CE7">
              <w:rPr>
                <w:webHidden/>
              </w:rPr>
            </w:r>
            <w:r w:rsidR="006D6CE7">
              <w:rPr>
                <w:webHidden/>
              </w:rPr>
              <w:fldChar w:fldCharType="separate"/>
            </w:r>
            <w:r w:rsidR="006D6CE7">
              <w:rPr>
                <w:webHidden/>
              </w:rPr>
              <w:t>11-10</w:t>
            </w:r>
            <w:r w:rsidR="006D6CE7">
              <w:rPr>
                <w:webHidden/>
              </w:rPr>
              <w:fldChar w:fldCharType="end"/>
            </w:r>
          </w:hyperlink>
        </w:p>
        <w:p w:rsidR="006D6CE7" w:rsidRDefault="00DF4F9D">
          <w:pPr>
            <w:pStyle w:val="TOC2"/>
            <w:tabs>
              <w:tab w:val="left" w:pos="1276"/>
            </w:tabs>
            <w:rPr>
              <w:rFonts w:asciiTheme="minorHAnsi" w:eastAsiaTheme="minorEastAsia" w:hAnsiTheme="minorHAnsi"/>
              <w:b w:val="0"/>
              <w:color w:val="auto"/>
              <w:sz w:val="22"/>
              <w:lang w:eastAsia="en-AU"/>
            </w:rPr>
          </w:pPr>
          <w:hyperlink w:anchor="_Toc456602851" w:history="1">
            <w:r w:rsidR="006D6CE7" w:rsidRPr="00F8467F">
              <w:rPr>
                <w:rStyle w:val="Hyperlink"/>
              </w:rPr>
              <w:t>11.4</w:t>
            </w:r>
            <w:r w:rsidR="006D6CE7">
              <w:rPr>
                <w:rFonts w:asciiTheme="minorHAnsi" w:eastAsiaTheme="minorEastAsia" w:hAnsiTheme="minorHAnsi"/>
                <w:b w:val="0"/>
                <w:color w:val="auto"/>
                <w:sz w:val="22"/>
                <w:lang w:eastAsia="en-AU"/>
              </w:rPr>
              <w:tab/>
            </w:r>
            <w:r w:rsidR="006D6CE7" w:rsidRPr="00F8467F">
              <w:rPr>
                <w:rStyle w:val="Hyperlink"/>
              </w:rPr>
              <w:t>Reasons for draft decision</w:t>
            </w:r>
            <w:r w:rsidR="006D6CE7">
              <w:rPr>
                <w:webHidden/>
              </w:rPr>
              <w:tab/>
            </w:r>
            <w:r w:rsidR="006D6CE7">
              <w:rPr>
                <w:webHidden/>
              </w:rPr>
              <w:fldChar w:fldCharType="begin"/>
            </w:r>
            <w:r w:rsidR="006D6CE7">
              <w:rPr>
                <w:webHidden/>
              </w:rPr>
              <w:instrText xml:space="preserve"> PAGEREF _Toc456602851 \h </w:instrText>
            </w:r>
            <w:r w:rsidR="006D6CE7">
              <w:rPr>
                <w:webHidden/>
              </w:rPr>
            </w:r>
            <w:r w:rsidR="006D6CE7">
              <w:rPr>
                <w:webHidden/>
              </w:rPr>
              <w:fldChar w:fldCharType="separate"/>
            </w:r>
            <w:r w:rsidR="006D6CE7">
              <w:rPr>
                <w:webHidden/>
              </w:rPr>
              <w:t>11-10</w:t>
            </w:r>
            <w:r w:rsidR="006D6CE7">
              <w:rPr>
                <w:webHidden/>
              </w:rPr>
              <w:fldChar w:fldCharType="end"/>
            </w:r>
          </w:hyperlink>
        </w:p>
        <w:p w:rsidR="006D6CE7" w:rsidRDefault="00DF4F9D">
          <w:pPr>
            <w:pStyle w:val="TOC3"/>
            <w:rPr>
              <w:rFonts w:asciiTheme="minorHAnsi" w:eastAsiaTheme="minorEastAsia" w:hAnsiTheme="minorHAnsi"/>
              <w:lang w:eastAsia="en-AU"/>
            </w:rPr>
          </w:pPr>
          <w:hyperlink w:anchor="_Toc456602852" w:history="1">
            <w:r w:rsidR="006D6CE7" w:rsidRPr="00F8467F">
              <w:rPr>
                <w:rStyle w:val="Hyperlink"/>
              </w:rPr>
              <w:t>11.4.1</w:t>
            </w:r>
            <w:r w:rsidR="006D6CE7">
              <w:rPr>
                <w:rFonts w:asciiTheme="minorHAnsi" w:eastAsiaTheme="minorEastAsia" w:hAnsiTheme="minorHAnsi"/>
                <w:lang w:eastAsia="en-AU"/>
              </w:rPr>
              <w:tab/>
            </w:r>
            <w:r w:rsidR="006D6CE7" w:rsidRPr="00F8467F">
              <w:rPr>
                <w:rStyle w:val="Hyperlink"/>
              </w:rPr>
              <w:t>Service component</w:t>
            </w:r>
            <w:r w:rsidR="006D6CE7">
              <w:rPr>
                <w:webHidden/>
              </w:rPr>
              <w:tab/>
            </w:r>
            <w:r w:rsidR="006D6CE7">
              <w:rPr>
                <w:webHidden/>
              </w:rPr>
              <w:fldChar w:fldCharType="begin"/>
            </w:r>
            <w:r w:rsidR="006D6CE7">
              <w:rPr>
                <w:webHidden/>
              </w:rPr>
              <w:instrText xml:space="preserve"> PAGEREF _Toc456602852 \h </w:instrText>
            </w:r>
            <w:r w:rsidR="006D6CE7">
              <w:rPr>
                <w:webHidden/>
              </w:rPr>
            </w:r>
            <w:r w:rsidR="006D6CE7">
              <w:rPr>
                <w:webHidden/>
              </w:rPr>
              <w:fldChar w:fldCharType="separate"/>
            </w:r>
            <w:r w:rsidR="006D6CE7">
              <w:rPr>
                <w:webHidden/>
              </w:rPr>
              <w:t>11-11</w:t>
            </w:r>
            <w:r w:rsidR="006D6CE7">
              <w:rPr>
                <w:webHidden/>
              </w:rPr>
              <w:fldChar w:fldCharType="end"/>
            </w:r>
          </w:hyperlink>
        </w:p>
        <w:p w:rsidR="006D6CE7" w:rsidRDefault="00DF4F9D">
          <w:pPr>
            <w:pStyle w:val="TOC3"/>
            <w:rPr>
              <w:rFonts w:asciiTheme="minorHAnsi" w:eastAsiaTheme="minorEastAsia" w:hAnsiTheme="minorHAnsi"/>
              <w:lang w:eastAsia="en-AU"/>
            </w:rPr>
          </w:pPr>
          <w:hyperlink w:anchor="_Toc456602853" w:history="1">
            <w:r w:rsidR="006D6CE7" w:rsidRPr="00F8467F">
              <w:rPr>
                <w:rStyle w:val="Hyperlink"/>
              </w:rPr>
              <w:t>11.4.2</w:t>
            </w:r>
            <w:r w:rsidR="006D6CE7">
              <w:rPr>
                <w:rFonts w:asciiTheme="minorHAnsi" w:eastAsiaTheme="minorEastAsia" w:hAnsiTheme="minorHAnsi"/>
                <w:lang w:eastAsia="en-AU"/>
              </w:rPr>
              <w:tab/>
            </w:r>
            <w:r w:rsidR="006D6CE7" w:rsidRPr="00F8467F">
              <w:rPr>
                <w:rStyle w:val="Hyperlink"/>
              </w:rPr>
              <w:t>Caps and floors</w:t>
            </w:r>
            <w:r w:rsidR="006D6CE7">
              <w:rPr>
                <w:webHidden/>
              </w:rPr>
              <w:tab/>
            </w:r>
            <w:r w:rsidR="006D6CE7">
              <w:rPr>
                <w:webHidden/>
              </w:rPr>
              <w:fldChar w:fldCharType="begin"/>
            </w:r>
            <w:r w:rsidR="006D6CE7">
              <w:rPr>
                <w:webHidden/>
              </w:rPr>
              <w:instrText xml:space="preserve"> PAGEREF _Toc456602853 \h </w:instrText>
            </w:r>
            <w:r w:rsidR="006D6CE7">
              <w:rPr>
                <w:webHidden/>
              </w:rPr>
            </w:r>
            <w:r w:rsidR="006D6CE7">
              <w:rPr>
                <w:webHidden/>
              </w:rPr>
              <w:fldChar w:fldCharType="separate"/>
            </w:r>
            <w:r w:rsidR="006D6CE7">
              <w:rPr>
                <w:webHidden/>
              </w:rPr>
              <w:t>11-13</w:t>
            </w:r>
            <w:r w:rsidR="006D6CE7">
              <w:rPr>
                <w:webHidden/>
              </w:rPr>
              <w:fldChar w:fldCharType="end"/>
            </w:r>
          </w:hyperlink>
        </w:p>
        <w:p w:rsidR="006D6CE7" w:rsidRDefault="00DF4F9D">
          <w:pPr>
            <w:pStyle w:val="TOC2"/>
            <w:tabs>
              <w:tab w:val="left" w:pos="1276"/>
            </w:tabs>
            <w:rPr>
              <w:rFonts w:asciiTheme="minorHAnsi" w:eastAsiaTheme="minorEastAsia" w:hAnsiTheme="minorHAnsi"/>
              <w:b w:val="0"/>
              <w:color w:val="auto"/>
              <w:sz w:val="22"/>
              <w:lang w:eastAsia="en-AU"/>
            </w:rPr>
          </w:pPr>
          <w:hyperlink w:anchor="_Toc456602854" w:history="1">
            <w:r w:rsidR="006D6CE7" w:rsidRPr="00F8467F">
              <w:rPr>
                <w:rStyle w:val="Hyperlink"/>
              </w:rPr>
              <w:t>11.5</w:t>
            </w:r>
            <w:r w:rsidR="006D6CE7">
              <w:rPr>
                <w:rFonts w:asciiTheme="minorHAnsi" w:eastAsiaTheme="minorEastAsia" w:hAnsiTheme="minorHAnsi"/>
                <w:b w:val="0"/>
                <w:color w:val="auto"/>
                <w:sz w:val="22"/>
                <w:lang w:eastAsia="en-AU"/>
              </w:rPr>
              <w:tab/>
            </w:r>
            <w:r w:rsidR="006D6CE7" w:rsidRPr="00F8467F">
              <w:rPr>
                <w:rStyle w:val="Hyperlink"/>
              </w:rPr>
              <w:t>Market impact component</w:t>
            </w:r>
            <w:r w:rsidR="006D6CE7">
              <w:rPr>
                <w:webHidden/>
              </w:rPr>
              <w:tab/>
            </w:r>
            <w:r w:rsidR="006D6CE7">
              <w:rPr>
                <w:webHidden/>
              </w:rPr>
              <w:fldChar w:fldCharType="begin"/>
            </w:r>
            <w:r w:rsidR="006D6CE7">
              <w:rPr>
                <w:webHidden/>
              </w:rPr>
              <w:instrText xml:space="preserve"> PAGEREF _Toc456602854 \h </w:instrText>
            </w:r>
            <w:r w:rsidR="006D6CE7">
              <w:rPr>
                <w:webHidden/>
              </w:rPr>
            </w:r>
            <w:r w:rsidR="006D6CE7">
              <w:rPr>
                <w:webHidden/>
              </w:rPr>
              <w:fldChar w:fldCharType="separate"/>
            </w:r>
            <w:r w:rsidR="006D6CE7">
              <w:rPr>
                <w:webHidden/>
              </w:rPr>
              <w:t>11-16</w:t>
            </w:r>
            <w:r w:rsidR="006D6CE7">
              <w:rPr>
                <w:webHidden/>
              </w:rPr>
              <w:fldChar w:fldCharType="end"/>
            </w:r>
          </w:hyperlink>
        </w:p>
        <w:p w:rsidR="006D6CE7" w:rsidRDefault="00DF4F9D">
          <w:pPr>
            <w:pStyle w:val="TOC2"/>
            <w:tabs>
              <w:tab w:val="left" w:pos="1276"/>
            </w:tabs>
            <w:rPr>
              <w:rFonts w:asciiTheme="minorHAnsi" w:eastAsiaTheme="minorEastAsia" w:hAnsiTheme="minorHAnsi"/>
              <w:b w:val="0"/>
              <w:color w:val="auto"/>
              <w:sz w:val="22"/>
              <w:lang w:eastAsia="en-AU"/>
            </w:rPr>
          </w:pPr>
          <w:hyperlink w:anchor="_Toc456602855" w:history="1">
            <w:r w:rsidR="006D6CE7" w:rsidRPr="00F8467F">
              <w:rPr>
                <w:rStyle w:val="Hyperlink"/>
              </w:rPr>
              <w:t>11.6</w:t>
            </w:r>
            <w:r w:rsidR="006D6CE7">
              <w:rPr>
                <w:rFonts w:asciiTheme="minorHAnsi" w:eastAsiaTheme="minorEastAsia" w:hAnsiTheme="minorHAnsi"/>
                <w:b w:val="0"/>
                <w:color w:val="auto"/>
                <w:sz w:val="22"/>
                <w:lang w:eastAsia="en-AU"/>
              </w:rPr>
              <w:tab/>
            </w:r>
            <w:r w:rsidR="006D6CE7" w:rsidRPr="00F8467F">
              <w:rPr>
                <w:rStyle w:val="Hyperlink"/>
              </w:rPr>
              <w:t>Network capability component</w:t>
            </w:r>
            <w:r w:rsidR="006D6CE7">
              <w:rPr>
                <w:webHidden/>
              </w:rPr>
              <w:tab/>
            </w:r>
            <w:r w:rsidR="006D6CE7">
              <w:rPr>
                <w:webHidden/>
              </w:rPr>
              <w:fldChar w:fldCharType="begin"/>
            </w:r>
            <w:r w:rsidR="006D6CE7">
              <w:rPr>
                <w:webHidden/>
              </w:rPr>
              <w:instrText xml:space="preserve"> PAGEREF _Toc456602855 \h </w:instrText>
            </w:r>
            <w:r w:rsidR="006D6CE7">
              <w:rPr>
                <w:webHidden/>
              </w:rPr>
            </w:r>
            <w:r w:rsidR="006D6CE7">
              <w:rPr>
                <w:webHidden/>
              </w:rPr>
              <w:fldChar w:fldCharType="separate"/>
            </w:r>
            <w:r w:rsidR="006D6CE7">
              <w:rPr>
                <w:webHidden/>
              </w:rPr>
              <w:t>11-18</w:t>
            </w:r>
            <w:r w:rsidR="006D6CE7">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7" w:name="_Toc404700925"/>
      <w:bookmarkStart w:id="8" w:name="_Toc456602843"/>
      <w:r>
        <w:lastRenderedPageBreak/>
        <w:t>Shortened forms</w:t>
      </w:r>
      <w:bookmarkEnd w:id="7"/>
      <w:bookmarkEnd w:id="8"/>
    </w:p>
    <w:tbl>
      <w:tblPr>
        <w:tblStyle w:val="AERtable-numbers"/>
        <w:tblW w:w="0" w:type="auto"/>
        <w:tblLook w:val="04A0" w:firstRow="1" w:lastRow="0" w:firstColumn="1" w:lastColumn="0" w:noHBand="0" w:noVBand="1"/>
      </w:tblPr>
      <w:tblGrid>
        <w:gridCol w:w="4345"/>
        <w:gridCol w:w="4348"/>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Heading"/>
            </w:pPr>
            <w:r>
              <w:t>Shortened form</w:t>
            </w:r>
          </w:p>
        </w:tc>
        <w:tc>
          <w:tcPr>
            <w:tcW w:w="4621" w:type="dxa"/>
          </w:tcPr>
          <w:p w:rsidR="00415F31" w:rsidRDefault="00415F31" w:rsidP="007871A2">
            <w:pPr>
              <w:pStyle w:val="TableHeading"/>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AARR</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AEMC</w:t>
            </w:r>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AEMO</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AER</w:t>
            </w:r>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ASRR</w:t>
            </w:r>
          </w:p>
        </w:tc>
        <w:tc>
          <w:tcPr>
            <w:tcW w:w="4621" w:type="dxa"/>
          </w:tcPr>
          <w:p w:rsidR="00415F31" w:rsidRDefault="009D3906" w:rsidP="007871A2">
            <w:pPr>
              <w:pStyle w:val="Tabletext"/>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augex</w:t>
            </w:r>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capex</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CCP</w:t>
            </w:r>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CESS</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CPI</w:t>
            </w:r>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DRP</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EBSS</w:t>
            </w:r>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ERP</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MAR</w:t>
            </w:r>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MRP</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NEL</w:t>
            </w:r>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NEM</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NEO</w:t>
            </w:r>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NER</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NSP</w:t>
            </w:r>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NTSC</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opex</w:t>
            </w:r>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PPI</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PTRM</w:t>
            </w:r>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RAB</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RBA</w:t>
            </w:r>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repex</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lastRenderedPageBreak/>
              <w:t>RFM</w:t>
            </w:r>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RIN</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RPP</w:t>
            </w:r>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SLCAPM</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STPIS</w:t>
            </w:r>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TNSP</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proofErr w:type="spellStart"/>
            <w:r>
              <w:t>TUoS</w:t>
            </w:r>
            <w:proofErr w:type="spellEnd"/>
          </w:p>
        </w:tc>
        <w:tc>
          <w:tcPr>
            <w:tcW w:w="4621" w:type="dxa"/>
          </w:tcPr>
          <w:p w:rsidR="00415F31" w:rsidRDefault="00415F31" w:rsidP="007871A2">
            <w:pPr>
              <w:pStyle w:val="Tabletext"/>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871A2">
            <w:pPr>
              <w:pStyle w:val="Tabletext"/>
            </w:pPr>
            <w:r>
              <w:t>WACC</w:t>
            </w:r>
          </w:p>
        </w:tc>
        <w:tc>
          <w:tcPr>
            <w:tcW w:w="4621" w:type="dxa"/>
          </w:tcPr>
          <w:p w:rsidR="00415F31" w:rsidRDefault="00415F31" w:rsidP="007871A2">
            <w:pPr>
              <w:pStyle w:val="Tabletex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7871A2">
      <w:pPr>
        <w:pStyle w:val="Tabletext"/>
      </w:pPr>
    </w:p>
    <w:p w:rsidR="00DE563D" w:rsidRPr="00436A39" w:rsidRDefault="00DE563D" w:rsidP="00DE563D">
      <w:pPr>
        <w:numPr>
          <w:ilvl w:val="0"/>
          <w:numId w:val="25"/>
        </w:numPr>
      </w:pPr>
    </w:p>
    <w:p w:rsidR="00DE563D" w:rsidRDefault="00DE563D" w:rsidP="00DE563D"/>
    <w:p w:rsidR="00DE563D" w:rsidRDefault="00C515A6" w:rsidP="00C515A6">
      <w:pPr>
        <w:pStyle w:val="Heading1"/>
      </w:pPr>
      <w:bookmarkStart w:id="9" w:name="_Toc456602844"/>
      <w:r>
        <w:lastRenderedPageBreak/>
        <w:t>Service target performance incentive scheme</w:t>
      </w:r>
      <w:bookmarkEnd w:id="9"/>
    </w:p>
    <w:p w:rsidR="00A047C7" w:rsidRDefault="00A047C7" w:rsidP="00A047C7">
      <w:pPr>
        <w:numPr>
          <w:ilvl w:val="0"/>
          <w:numId w:val="25"/>
        </w:numPr>
      </w:pPr>
      <w:r>
        <w:t>The service target performance incentive scheme (STPIS) pro</w:t>
      </w:r>
      <w:r w:rsidR="00DE422D">
        <w:t xml:space="preserve">vides a financial incentive to transmission network services providers (TNSPs) </w:t>
      </w:r>
      <w:r>
        <w:t>to maintain and improve service performance. The current version of the STPIS, version 5, includes three components: a service component, market impact component and network capability component.</w:t>
      </w:r>
      <w:r>
        <w:rPr>
          <w:rStyle w:val="FootnoteReference"/>
        </w:rPr>
        <w:footnoteReference w:id="2"/>
      </w:r>
      <w:r>
        <w:t xml:space="preserve"> </w:t>
      </w:r>
    </w:p>
    <w:p w:rsidR="00F65CE0" w:rsidRPr="00F65CE0" w:rsidRDefault="00F65CE0" w:rsidP="00F65CE0">
      <w:pPr>
        <w:pStyle w:val="ListParagraph"/>
        <w:numPr>
          <w:ilvl w:val="0"/>
          <w:numId w:val="25"/>
        </w:numPr>
      </w:pPr>
      <w:r w:rsidRPr="00F65CE0">
        <w:t>The S</w:t>
      </w:r>
      <w:r>
        <w:t xml:space="preserve">ervice </w:t>
      </w:r>
      <w:r w:rsidRPr="00F65CE0">
        <w:t>C</w:t>
      </w:r>
      <w:r>
        <w:t>omponent</w:t>
      </w:r>
      <w:r w:rsidRPr="00F65CE0">
        <w:t xml:space="preserve"> provides a reward/penalty of +/- 1.25 per cent of MAR to improve network reliability, by focussing on unplanned outages. The S</w:t>
      </w:r>
      <w:r>
        <w:t xml:space="preserve">ervice component </w:t>
      </w:r>
      <w:r w:rsidRPr="00F65CE0">
        <w:t>is designed to encourage TNSPs to seek to reduce the number of unplanned network outages and to promptly restore the network in the event of unplanned outages that result in supply</w:t>
      </w:r>
      <w:r w:rsidRPr="00F65CE0" w:rsidDel="00D463F4">
        <w:t xml:space="preserve"> </w:t>
      </w:r>
      <w:r w:rsidRPr="00F65CE0">
        <w:t>interruptions. This component</w:t>
      </w:r>
      <w:r>
        <w:t xml:space="preserve"> is also</w:t>
      </w:r>
      <w:r w:rsidRPr="00F65CE0">
        <w:t xml:space="preserve"> designed to indicate potential reliability issues. </w:t>
      </w:r>
    </w:p>
    <w:p w:rsidR="00E05EAC" w:rsidRDefault="00A047C7" w:rsidP="00D75328">
      <w:pPr>
        <w:numPr>
          <w:ilvl w:val="0"/>
          <w:numId w:val="25"/>
        </w:numPr>
      </w:pPr>
      <w:r w:rsidRPr="006B2388">
        <w:t>The market impact component</w:t>
      </w:r>
      <w:r w:rsidR="007F5C13">
        <w:t xml:space="preserve"> (MIC)</w:t>
      </w:r>
      <w:r w:rsidRPr="006B2388">
        <w:t xml:space="preserve"> provides </w:t>
      </w:r>
      <w:r w:rsidR="008B1339">
        <w:t xml:space="preserve">an incentive to TNSPs to minimise the impact of transmission outages that can affect wholesale market outcomes. The MIC measures performance against the market impact parameter which is the number of dispatch intervals where an outage on the TNSP's network results in a network outage constraint with </w:t>
      </w:r>
      <w:r w:rsidR="008B1339" w:rsidRPr="006B2388">
        <w:t>a marginal value greater than $10/MWh.</w:t>
      </w:r>
      <w:r w:rsidR="00293F8E">
        <w:rPr>
          <w:rStyle w:val="FootnoteReference"/>
        </w:rPr>
        <w:footnoteReference w:id="3"/>
      </w:r>
      <w:r w:rsidR="008B1339" w:rsidRPr="006B2388">
        <w:t xml:space="preserve"> </w:t>
      </w:r>
      <w:r w:rsidR="008B1339">
        <w:t>TNSPs will receive a reward or penalty of up to 1 per cent of MAR for the relevant calendar year.</w:t>
      </w:r>
      <w:r w:rsidRPr="003C1B71">
        <w:t xml:space="preserve"> </w:t>
      </w:r>
      <w:r w:rsidR="00236C90">
        <w:t>Under clause 4.2(a)</w:t>
      </w:r>
      <w:r w:rsidR="0016522D">
        <w:t>,</w:t>
      </w:r>
      <w:r w:rsidR="00236C90">
        <w:t xml:space="preserve"> a TNSP must submit </w:t>
      </w:r>
      <w:r w:rsidR="00DC04A1">
        <w:t>seven</w:t>
      </w:r>
      <w:r w:rsidR="00236C90">
        <w:t xml:space="preserve"> calendar years of data. </w:t>
      </w:r>
      <w:r w:rsidRPr="006B2388">
        <w:t xml:space="preserve">The </w:t>
      </w:r>
      <w:r w:rsidR="00426315">
        <w:t>target is set in the revenue determination based on the median five of</w:t>
      </w:r>
      <w:r w:rsidR="00236C90">
        <w:t xml:space="preserve"> the</w:t>
      </w:r>
      <w:r w:rsidR="00426315">
        <w:t xml:space="preserve"> seven years of historical</w:t>
      </w:r>
      <w:r w:rsidR="00D75328">
        <w:t xml:space="preserve"> </w:t>
      </w:r>
      <w:r w:rsidR="00426315">
        <w:t>performance.</w:t>
      </w:r>
      <w:r w:rsidR="00D75328">
        <w:t xml:space="preserve"> </w:t>
      </w:r>
    </w:p>
    <w:p w:rsidR="00F65CE0" w:rsidRDefault="00F65CE0" w:rsidP="00D75328">
      <w:pPr>
        <w:pStyle w:val="ListParagraph"/>
        <w:numPr>
          <w:ilvl w:val="0"/>
          <w:numId w:val="25"/>
        </w:numPr>
      </w:pPr>
      <w:r w:rsidRPr="00F65CE0">
        <w:t xml:space="preserve">The </w:t>
      </w:r>
      <w:r>
        <w:t>network capability component</w:t>
      </w:r>
      <w:r w:rsidRPr="00F65CE0">
        <w:t xml:space="preserve"> is designed to encourage TNSPs to develop projects (up to a total of one per cent of the proposed MAR per year) in return for a pro-rata incentive payment of up to 1.5 per cent of MAR depending on the successful completion of proposed projects. This component encourages TNSPs to examine their networks to identify suitable low cost one-off operational and capital expenditure projects that improve the capability of the transmission network at times when it is most needed.</w:t>
      </w:r>
    </w:p>
    <w:p w:rsidR="00DE563D" w:rsidRPr="001754EE" w:rsidRDefault="000B321F" w:rsidP="001754EE">
      <w:pPr>
        <w:pStyle w:val="Heading2"/>
      </w:pPr>
      <w:bookmarkStart w:id="10" w:name="_Toc403144136"/>
      <w:bookmarkStart w:id="11" w:name="_Toc456602845"/>
      <w:r>
        <w:t>DRAFT</w:t>
      </w:r>
      <w:r w:rsidR="00DE563D" w:rsidRPr="001754EE">
        <w:t xml:space="preserve"> decision</w:t>
      </w:r>
      <w:bookmarkEnd w:id="10"/>
      <w:bookmarkEnd w:id="11"/>
    </w:p>
    <w:p w:rsidR="00492389" w:rsidRDefault="002472FD" w:rsidP="002472FD">
      <w:bookmarkStart w:id="12" w:name="_Toc403144137"/>
      <w:r w:rsidRPr="002472FD">
        <w:t xml:space="preserve">We will apply all components of version </w:t>
      </w:r>
      <w:r>
        <w:t>5</w:t>
      </w:r>
      <w:r w:rsidRPr="002472FD">
        <w:t xml:space="preserve"> of the STPIS to </w:t>
      </w:r>
      <w:r>
        <w:t xml:space="preserve">AusNet Services </w:t>
      </w:r>
      <w:r w:rsidRPr="002472FD">
        <w:t>for the 201</w:t>
      </w:r>
      <w:r>
        <w:t>7</w:t>
      </w:r>
      <w:r w:rsidRPr="002472FD">
        <w:t>–</w:t>
      </w:r>
      <w:r>
        <w:t>22</w:t>
      </w:r>
      <w:r w:rsidRPr="002472FD">
        <w:t xml:space="preserve"> regulatory control </w:t>
      </w:r>
      <w:proofErr w:type="gramStart"/>
      <w:r w:rsidRPr="002472FD">
        <w:t>period</w:t>
      </w:r>
      <w:proofErr w:type="gramEnd"/>
      <w:r w:rsidRPr="002472FD">
        <w:t xml:space="preserve">. We propose to apply the STPIS to </w:t>
      </w:r>
      <w:r>
        <w:t>AusNet</w:t>
      </w:r>
      <w:r w:rsidRPr="002472FD">
        <w:t xml:space="preserve"> </w:t>
      </w:r>
      <w:r w:rsidR="00DE422D">
        <w:t xml:space="preserve">Services </w:t>
      </w:r>
      <w:r w:rsidRPr="002472FD">
        <w:t>in accordance with the details set out below.</w:t>
      </w:r>
    </w:p>
    <w:p w:rsidR="006D656E" w:rsidRDefault="006D656E" w:rsidP="006D656E">
      <w:r>
        <w:t xml:space="preserve">Our draft decision </w:t>
      </w:r>
      <w:r w:rsidRPr="006D656E">
        <w:t>is based on the 2008</w:t>
      </w:r>
      <w:r w:rsidR="00293F8E">
        <w:t>–</w:t>
      </w:r>
      <w:r w:rsidRPr="006D656E">
        <w:t xml:space="preserve">2014 </w:t>
      </w:r>
      <w:r>
        <w:t>audited d</w:t>
      </w:r>
      <w:r w:rsidRPr="006D656E">
        <w:t xml:space="preserve">ata. </w:t>
      </w:r>
      <w:r>
        <w:t xml:space="preserve">We </w:t>
      </w:r>
      <w:r w:rsidR="005416B3">
        <w:t xml:space="preserve">require </w:t>
      </w:r>
      <w:r>
        <w:t xml:space="preserve">AusNet Services to </w:t>
      </w:r>
      <w:r w:rsidRPr="006D656E">
        <w:t xml:space="preserve">submit its 2015 data under version 5 </w:t>
      </w:r>
      <w:r>
        <w:t xml:space="preserve">of the STPIS </w:t>
      </w:r>
      <w:r w:rsidRPr="006D656E">
        <w:t xml:space="preserve">with its </w:t>
      </w:r>
      <w:r>
        <w:t>revised regulatory proposal</w:t>
      </w:r>
      <w:r w:rsidRPr="006D656E">
        <w:t>.</w:t>
      </w:r>
    </w:p>
    <w:p w:rsidR="00B53C8F" w:rsidRDefault="00B53C8F" w:rsidP="00B53C8F">
      <w:pPr>
        <w:pStyle w:val="Caption"/>
      </w:pPr>
      <w:r>
        <w:lastRenderedPageBreak/>
        <w:t xml:space="preserve">Table </w:t>
      </w:r>
      <w:r w:rsidR="00DF4F9D">
        <w:fldChar w:fldCharType="begin"/>
      </w:r>
      <w:r w:rsidR="00DF4F9D">
        <w:instrText xml:space="preserve"> STYLEREF 1 \s </w:instrText>
      </w:r>
      <w:r w:rsidR="00DF4F9D">
        <w:fldChar w:fldCharType="separate"/>
      </w:r>
      <w:r w:rsidR="004774F7">
        <w:rPr>
          <w:noProof/>
        </w:rPr>
        <w:t>11</w:t>
      </w:r>
      <w:r w:rsidR="00DF4F9D">
        <w:rPr>
          <w:noProof/>
        </w:rPr>
        <w:fldChar w:fldCharType="end"/>
      </w:r>
      <w:r w:rsidR="00D75328">
        <w:noBreakHyphen/>
      </w:r>
      <w:r w:rsidR="00DF4F9D">
        <w:fldChar w:fldCharType="begin"/>
      </w:r>
      <w:r w:rsidR="00DF4F9D">
        <w:instrText xml:space="preserve"> SEQ Table \* ARABIC \s 1 </w:instrText>
      </w:r>
      <w:r w:rsidR="00DF4F9D">
        <w:fldChar w:fldCharType="separate"/>
      </w:r>
      <w:r w:rsidR="004774F7">
        <w:rPr>
          <w:noProof/>
        </w:rPr>
        <w:t>1</w:t>
      </w:r>
      <w:r w:rsidR="00DF4F9D">
        <w:rPr>
          <w:noProof/>
        </w:rPr>
        <w:fldChar w:fldCharType="end"/>
      </w:r>
      <w:r>
        <w:tab/>
        <w:t>Draft decision — C</w:t>
      </w:r>
      <w:r w:rsidRPr="00374883">
        <w:t>aps</w:t>
      </w:r>
      <w:r w:rsidR="007F5C13">
        <w:t>,</w:t>
      </w:r>
      <w:r w:rsidRPr="00374883">
        <w:t xml:space="preserve"> </w:t>
      </w:r>
      <w:r w:rsidR="007F5C13">
        <w:t xml:space="preserve">floors </w:t>
      </w:r>
      <w:r>
        <w:t>and targets for 2017–2022</w:t>
      </w:r>
    </w:p>
    <w:tbl>
      <w:tblPr>
        <w:tblStyle w:val="AERtable-numbers"/>
        <w:tblW w:w="0" w:type="auto"/>
        <w:tblLook w:val="04A0" w:firstRow="1" w:lastRow="0" w:firstColumn="1" w:lastColumn="0" w:noHBand="0" w:noVBand="1"/>
      </w:tblPr>
      <w:tblGrid>
        <w:gridCol w:w="4416"/>
        <w:gridCol w:w="1655"/>
        <w:gridCol w:w="795"/>
        <w:gridCol w:w="1827"/>
      </w:tblGrid>
      <w:tr w:rsidR="00D81EF9" w:rsidTr="00D81EF9">
        <w:trPr>
          <w:cnfStyle w:val="100000000000" w:firstRow="1" w:lastRow="0" w:firstColumn="0" w:lastColumn="0" w:oddVBand="0" w:evenVBand="0" w:oddHBand="0" w:evenHBand="0" w:firstRowFirstColumn="0" w:firstRowLastColumn="0" w:lastRowFirstColumn="0" w:lastRowLastColumn="0"/>
          <w:trHeight w:val="1075"/>
          <w:tblHeader/>
        </w:trPr>
        <w:tc>
          <w:tcPr>
            <w:cnfStyle w:val="001000000000" w:firstRow="0" w:lastRow="0" w:firstColumn="1" w:lastColumn="0" w:oddVBand="0" w:evenVBand="0" w:oddHBand="0" w:evenHBand="0" w:firstRowFirstColumn="0" w:firstRowLastColumn="0" w:lastRowFirstColumn="0" w:lastRowLastColumn="0"/>
            <w:tcW w:w="0" w:type="auto"/>
            <w:vAlign w:val="top"/>
          </w:tcPr>
          <w:p w:rsidR="00D81EF9" w:rsidRPr="00D81EF9" w:rsidRDefault="00D81EF9" w:rsidP="00D81EF9">
            <w:r w:rsidRPr="00D81EF9">
              <w:t>Parameter</w:t>
            </w:r>
          </w:p>
        </w:tc>
        <w:tc>
          <w:tcPr>
            <w:tcW w:w="0" w:type="auto"/>
            <w:vAlign w:val="top"/>
          </w:tcPr>
          <w:p w:rsidR="00D81EF9" w:rsidRPr="00D81EF9" w:rsidRDefault="00D81EF9" w:rsidP="00D81EF9">
            <w:pPr>
              <w:cnfStyle w:val="100000000000" w:firstRow="1" w:lastRow="0" w:firstColumn="0" w:lastColumn="0" w:oddVBand="0" w:evenVBand="0" w:oddHBand="0" w:evenHBand="0" w:firstRowFirstColumn="0" w:firstRowLastColumn="0" w:lastRowFirstColumn="0" w:lastRowLastColumn="0"/>
            </w:pPr>
            <w:r w:rsidRPr="00D81EF9">
              <w:t>Cap (5th percentile)</w:t>
            </w:r>
          </w:p>
        </w:tc>
        <w:tc>
          <w:tcPr>
            <w:tcW w:w="0" w:type="auto"/>
            <w:vAlign w:val="top"/>
          </w:tcPr>
          <w:p w:rsidR="00D81EF9" w:rsidRPr="00D81EF9" w:rsidRDefault="00D81EF9" w:rsidP="00D81EF9">
            <w:pPr>
              <w:cnfStyle w:val="100000000000" w:firstRow="1" w:lastRow="0" w:firstColumn="0" w:lastColumn="0" w:oddVBand="0" w:evenVBand="0" w:oddHBand="0" w:evenHBand="0" w:firstRowFirstColumn="0" w:firstRowLastColumn="0" w:lastRowFirstColumn="0" w:lastRowLastColumn="0"/>
            </w:pPr>
            <w:r w:rsidRPr="00D81EF9">
              <w:t>Targets</w:t>
            </w:r>
          </w:p>
        </w:tc>
        <w:tc>
          <w:tcPr>
            <w:tcW w:w="0" w:type="auto"/>
            <w:vAlign w:val="top"/>
          </w:tcPr>
          <w:p w:rsidR="00D81EF9" w:rsidRPr="00D81EF9" w:rsidRDefault="00D81EF9" w:rsidP="00D81EF9">
            <w:pPr>
              <w:cnfStyle w:val="100000000000" w:firstRow="1" w:lastRow="0" w:firstColumn="0" w:lastColumn="0" w:oddVBand="0" w:evenVBand="0" w:oddHBand="0" w:evenHBand="0" w:firstRowFirstColumn="0" w:firstRowLastColumn="0" w:lastRowFirstColumn="0" w:lastRowLastColumn="0"/>
            </w:pPr>
            <w:r w:rsidRPr="00D81EF9">
              <w:t>Floor (95th percentile)</w:t>
            </w:r>
          </w:p>
        </w:tc>
      </w:tr>
      <w:tr w:rsidR="00D81EF9" w:rsidTr="00D81EF9">
        <w:trPr>
          <w:trHeight w:val="836"/>
        </w:trPr>
        <w:tc>
          <w:tcPr>
            <w:cnfStyle w:val="001000000000" w:firstRow="0" w:lastRow="0" w:firstColumn="1" w:lastColumn="0" w:oddVBand="0" w:evenVBand="0" w:oddHBand="0" w:evenHBand="0" w:firstRowFirstColumn="0" w:firstRowLastColumn="0" w:lastRowFirstColumn="0" w:lastRowLastColumn="0"/>
            <w:tcW w:w="0" w:type="auto"/>
            <w:vAlign w:val="top"/>
          </w:tcPr>
          <w:p w:rsidR="00D81EF9" w:rsidRPr="00D81EF9" w:rsidRDefault="00D81EF9" w:rsidP="00D81EF9">
            <w:r w:rsidRPr="00D81EF9">
              <w:t>Average circuit outage rate</w:t>
            </w: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p>
        </w:tc>
      </w:tr>
      <w:tr w:rsidR="00D81EF9" w:rsidTr="00D81EF9">
        <w:trPr>
          <w:cnfStyle w:val="000000010000" w:firstRow="0" w:lastRow="0" w:firstColumn="0" w:lastColumn="0" w:oddVBand="0" w:evenVBand="0" w:oddHBand="0" w:evenHBand="1"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0" w:type="auto"/>
            <w:vAlign w:val="top"/>
          </w:tcPr>
          <w:p w:rsidR="00D81EF9" w:rsidRPr="00D81EF9" w:rsidRDefault="00D81EF9" w:rsidP="00D81EF9">
            <w:r w:rsidRPr="00D81EF9">
              <w:t xml:space="preserve">Lines event rate – fault </w:t>
            </w:r>
          </w:p>
        </w:tc>
        <w:tc>
          <w:tcPr>
            <w:tcW w:w="0" w:type="auto"/>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r w:rsidRPr="00D81EF9">
              <w:t>0.1406</w:t>
            </w:r>
          </w:p>
        </w:tc>
        <w:tc>
          <w:tcPr>
            <w:tcW w:w="0" w:type="auto"/>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r w:rsidRPr="00D81EF9">
              <w:t>24.98%</w:t>
            </w:r>
          </w:p>
        </w:tc>
        <w:tc>
          <w:tcPr>
            <w:tcW w:w="0" w:type="auto"/>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r w:rsidRPr="00D81EF9">
              <w:t>0.3525</w:t>
            </w:r>
          </w:p>
        </w:tc>
      </w:tr>
      <w:tr w:rsidR="00D81EF9" w:rsidTr="00D81EF9">
        <w:trPr>
          <w:trHeight w:val="836"/>
        </w:trPr>
        <w:tc>
          <w:tcPr>
            <w:cnfStyle w:val="001000000000" w:firstRow="0" w:lastRow="0" w:firstColumn="1" w:lastColumn="0" w:oddVBand="0" w:evenVBand="0" w:oddHBand="0" w:evenHBand="0" w:firstRowFirstColumn="0" w:firstRowLastColumn="0" w:lastRowFirstColumn="0" w:lastRowLastColumn="0"/>
            <w:tcW w:w="0" w:type="auto"/>
            <w:vAlign w:val="top"/>
          </w:tcPr>
          <w:p w:rsidR="00D81EF9" w:rsidRPr="00D81EF9" w:rsidRDefault="00D81EF9" w:rsidP="00D81EF9">
            <w:r w:rsidRPr="00D81EF9">
              <w:t xml:space="preserve">Transformer event rate – fault </w:t>
            </w: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0.0073</w:t>
            </w: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19.06%</w:t>
            </w: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0.3160</w:t>
            </w:r>
          </w:p>
        </w:tc>
      </w:tr>
      <w:tr w:rsidR="00D81EF9" w:rsidTr="00D81EF9">
        <w:trPr>
          <w:cnfStyle w:val="000000010000" w:firstRow="0" w:lastRow="0" w:firstColumn="0" w:lastColumn="0" w:oddVBand="0" w:evenVBand="0" w:oddHBand="0" w:evenHBand="1"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0" w:type="auto"/>
            <w:vAlign w:val="top"/>
          </w:tcPr>
          <w:p w:rsidR="00D81EF9" w:rsidRPr="00D81EF9" w:rsidRDefault="00D81EF9" w:rsidP="00D81EF9">
            <w:r w:rsidRPr="00D81EF9">
              <w:t xml:space="preserve">Reactive plant event rate – fault </w:t>
            </w:r>
          </w:p>
        </w:tc>
        <w:tc>
          <w:tcPr>
            <w:tcW w:w="0" w:type="auto"/>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r w:rsidRPr="00D81EF9">
              <w:t>0.2196</w:t>
            </w:r>
          </w:p>
        </w:tc>
        <w:tc>
          <w:tcPr>
            <w:tcW w:w="0" w:type="auto"/>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r w:rsidRPr="00D81EF9">
              <w:t>36.00%</w:t>
            </w:r>
          </w:p>
        </w:tc>
        <w:tc>
          <w:tcPr>
            <w:tcW w:w="0" w:type="auto"/>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r w:rsidRPr="00D81EF9">
              <w:t>0.5089</w:t>
            </w:r>
          </w:p>
        </w:tc>
      </w:tr>
      <w:tr w:rsidR="00D81EF9" w:rsidTr="00D81EF9">
        <w:trPr>
          <w:trHeight w:val="836"/>
        </w:trPr>
        <w:tc>
          <w:tcPr>
            <w:cnfStyle w:val="001000000000" w:firstRow="0" w:lastRow="0" w:firstColumn="1" w:lastColumn="0" w:oddVBand="0" w:evenVBand="0" w:oddHBand="0" w:evenHBand="0" w:firstRowFirstColumn="0" w:firstRowLastColumn="0" w:lastRowFirstColumn="0" w:lastRowLastColumn="0"/>
            <w:tcW w:w="0" w:type="auto"/>
            <w:vAlign w:val="top"/>
          </w:tcPr>
          <w:p w:rsidR="00D81EF9" w:rsidRPr="00D81EF9" w:rsidRDefault="00D81EF9" w:rsidP="00D81EF9">
            <w:r w:rsidRPr="00D81EF9">
              <w:t xml:space="preserve">Lines event rate – forced </w:t>
            </w: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0.1192</w:t>
            </w: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14.67%</w:t>
            </w: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0.1742</w:t>
            </w:r>
          </w:p>
        </w:tc>
      </w:tr>
      <w:tr w:rsidR="00D81EF9" w:rsidTr="00D81EF9">
        <w:trPr>
          <w:cnfStyle w:val="000000010000" w:firstRow="0" w:lastRow="0" w:firstColumn="0" w:lastColumn="0" w:oddVBand="0" w:evenVBand="0" w:oddHBand="0" w:evenHBand="1"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0" w:type="auto"/>
            <w:vAlign w:val="top"/>
          </w:tcPr>
          <w:p w:rsidR="00D81EF9" w:rsidRPr="00D81EF9" w:rsidRDefault="00D81EF9" w:rsidP="00D81EF9">
            <w:r w:rsidRPr="00D81EF9">
              <w:t xml:space="preserve">Transformer event rate – forced </w:t>
            </w:r>
          </w:p>
        </w:tc>
        <w:tc>
          <w:tcPr>
            <w:tcW w:w="0" w:type="auto"/>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r w:rsidRPr="00D81EF9">
              <w:t>0.0621</w:t>
            </w:r>
          </w:p>
        </w:tc>
        <w:tc>
          <w:tcPr>
            <w:tcW w:w="0" w:type="auto"/>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r w:rsidRPr="00D81EF9">
              <w:t>10.92%</w:t>
            </w:r>
          </w:p>
        </w:tc>
        <w:tc>
          <w:tcPr>
            <w:tcW w:w="0" w:type="auto"/>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r w:rsidRPr="00D81EF9">
              <w:t>0.1456</w:t>
            </w:r>
          </w:p>
        </w:tc>
      </w:tr>
      <w:tr w:rsidR="00D81EF9" w:rsidTr="00D81EF9">
        <w:trPr>
          <w:trHeight w:val="836"/>
        </w:trPr>
        <w:tc>
          <w:tcPr>
            <w:cnfStyle w:val="001000000000" w:firstRow="0" w:lastRow="0" w:firstColumn="1" w:lastColumn="0" w:oddVBand="0" w:evenVBand="0" w:oddHBand="0" w:evenHBand="0" w:firstRowFirstColumn="0" w:firstRowLastColumn="0" w:lastRowFirstColumn="0" w:lastRowLastColumn="0"/>
            <w:tcW w:w="0" w:type="auto"/>
            <w:vAlign w:val="top"/>
          </w:tcPr>
          <w:p w:rsidR="00D81EF9" w:rsidRPr="00D81EF9" w:rsidRDefault="00D81EF9" w:rsidP="00D81EF9">
            <w:r w:rsidRPr="00D81EF9">
              <w:t xml:space="preserve">Reactive plant event rate – forced </w:t>
            </w: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0.1004</w:t>
            </w: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26.86%</w:t>
            </w: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0.4282</w:t>
            </w:r>
          </w:p>
        </w:tc>
      </w:tr>
      <w:tr w:rsidR="00D81EF9" w:rsidTr="00D81EF9">
        <w:trPr>
          <w:cnfStyle w:val="000000010000" w:firstRow="0" w:lastRow="0" w:firstColumn="0" w:lastColumn="0" w:oddVBand="0" w:evenVBand="0" w:oddHBand="0" w:evenHBand="1"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0" w:type="auto"/>
            <w:vAlign w:val="top"/>
          </w:tcPr>
          <w:p w:rsidR="00D81EF9" w:rsidRPr="00D81EF9" w:rsidRDefault="00D81EF9" w:rsidP="00D81EF9">
            <w:r w:rsidRPr="00D81EF9">
              <w:t>Loss of supply events</w:t>
            </w:r>
          </w:p>
        </w:tc>
        <w:tc>
          <w:tcPr>
            <w:tcW w:w="0" w:type="auto"/>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p>
        </w:tc>
        <w:tc>
          <w:tcPr>
            <w:tcW w:w="0" w:type="auto"/>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p>
        </w:tc>
        <w:tc>
          <w:tcPr>
            <w:tcW w:w="0" w:type="auto"/>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p>
        </w:tc>
      </w:tr>
      <w:tr w:rsidR="00D81EF9" w:rsidRPr="007871A2" w:rsidTr="00D81EF9">
        <w:trPr>
          <w:trHeight w:val="836"/>
        </w:trPr>
        <w:tc>
          <w:tcPr>
            <w:cnfStyle w:val="001000000000" w:firstRow="0" w:lastRow="0" w:firstColumn="1" w:lastColumn="0" w:oddVBand="0" w:evenVBand="0" w:oddHBand="0" w:evenHBand="0" w:firstRowFirstColumn="0" w:firstRowLastColumn="0" w:lastRowFirstColumn="0" w:lastRowLastColumn="0"/>
            <w:tcW w:w="0" w:type="auto"/>
            <w:vAlign w:val="top"/>
          </w:tcPr>
          <w:p w:rsidR="00D81EF9" w:rsidRPr="00D81EF9" w:rsidRDefault="00D81EF9" w:rsidP="00D81EF9">
            <w:r w:rsidRPr="00D81EF9">
              <w:t xml:space="preserve">Number of events greater than 0.05 system minutes per annum </w:t>
            </w: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0</w:t>
            </w: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2</w:t>
            </w: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5</w:t>
            </w:r>
          </w:p>
        </w:tc>
      </w:tr>
      <w:tr w:rsidR="00D81EF9" w:rsidRPr="007871A2" w:rsidTr="00D81EF9">
        <w:trPr>
          <w:cnfStyle w:val="000000010000" w:firstRow="0" w:lastRow="0" w:firstColumn="0" w:lastColumn="0" w:oddVBand="0" w:evenVBand="0" w:oddHBand="0" w:evenHBand="1"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0" w:type="auto"/>
            <w:vAlign w:val="top"/>
          </w:tcPr>
          <w:p w:rsidR="00D81EF9" w:rsidRPr="00D81EF9" w:rsidRDefault="00D81EF9" w:rsidP="00D81EF9">
            <w:r w:rsidRPr="00D81EF9">
              <w:t xml:space="preserve">Number of events greater than 0.30 system minutes per annum </w:t>
            </w:r>
          </w:p>
        </w:tc>
        <w:tc>
          <w:tcPr>
            <w:tcW w:w="0" w:type="auto"/>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r w:rsidRPr="00D81EF9">
              <w:t>0</w:t>
            </w:r>
          </w:p>
        </w:tc>
        <w:tc>
          <w:tcPr>
            <w:tcW w:w="0" w:type="auto"/>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r w:rsidRPr="00D81EF9">
              <w:t>0</w:t>
            </w:r>
          </w:p>
        </w:tc>
        <w:tc>
          <w:tcPr>
            <w:tcW w:w="0" w:type="auto"/>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r w:rsidRPr="00D81EF9">
              <w:t>2</w:t>
            </w:r>
          </w:p>
        </w:tc>
      </w:tr>
      <w:tr w:rsidR="00D81EF9" w:rsidTr="00D81EF9">
        <w:trPr>
          <w:trHeight w:val="836"/>
        </w:trPr>
        <w:tc>
          <w:tcPr>
            <w:cnfStyle w:val="001000000000" w:firstRow="0" w:lastRow="0" w:firstColumn="1" w:lastColumn="0" w:oddVBand="0" w:evenVBand="0" w:oddHBand="0" w:evenHBand="0" w:firstRowFirstColumn="0" w:firstRowLastColumn="0" w:lastRowFirstColumn="0" w:lastRowLastColumn="0"/>
            <w:tcW w:w="0" w:type="auto"/>
            <w:vAlign w:val="top"/>
          </w:tcPr>
          <w:p w:rsidR="00D81EF9" w:rsidRPr="00D81EF9" w:rsidRDefault="00D81EF9" w:rsidP="00D81EF9">
            <w:r w:rsidRPr="00D81EF9">
              <w:t>Average outage duration</w:t>
            </w: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3.8981</w:t>
            </w: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74.0311</w:t>
            </w:r>
          </w:p>
        </w:tc>
        <w:tc>
          <w:tcPr>
            <w:tcW w:w="0" w:type="auto"/>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302.3258</w:t>
            </w:r>
          </w:p>
        </w:tc>
      </w:tr>
    </w:tbl>
    <w:p w:rsidR="00B53C8F" w:rsidRDefault="00B53C8F" w:rsidP="00B53C8F">
      <w:pPr>
        <w:pStyle w:val="AERtablesource"/>
        <w:numPr>
          <w:ilvl w:val="0"/>
          <w:numId w:val="25"/>
        </w:numPr>
      </w:pPr>
      <w:r w:rsidRPr="00374883">
        <w:t xml:space="preserve">Source: </w:t>
      </w:r>
      <w:r w:rsidRPr="00374883">
        <w:tab/>
      </w:r>
      <w:r>
        <w:t>AER analysis</w:t>
      </w:r>
    </w:p>
    <w:p w:rsidR="00704645" w:rsidRPr="00704645" w:rsidRDefault="00293F8E" w:rsidP="007871A2">
      <w:pPr>
        <w:pStyle w:val="Caption"/>
        <w:numPr>
          <w:ilvl w:val="0"/>
          <w:numId w:val="25"/>
        </w:numPr>
      </w:pPr>
      <w:r>
        <w:br w:type="column"/>
      </w:r>
      <w:r w:rsidR="00704645">
        <w:lastRenderedPageBreak/>
        <w:t xml:space="preserve">Table </w:t>
      </w:r>
      <w:r w:rsidR="00DF4F9D">
        <w:fldChar w:fldCharType="begin"/>
      </w:r>
      <w:r w:rsidR="00DF4F9D">
        <w:instrText xml:space="preserve"> STYLEREF 1 \s </w:instrText>
      </w:r>
      <w:r w:rsidR="00DF4F9D">
        <w:fldChar w:fldCharType="separate"/>
      </w:r>
      <w:r w:rsidR="004774F7">
        <w:rPr>
          <w:noProof/>
        </w:rPr>
        <w:t>11</w:t>
      </w:r>
      <w:r w:rsidR="00DF4F9D">
        <w:rPr>
          <w:noProof/>
        </w:rPr>
        <w:fldChar w:fldCharType="end"/>
      </w:r>
      <w:r w:rsidR="00D75328">
        <w:noBreakHyphen/>
      </w:r>
      <w:r w:rsidR="00DF4F9D">
        <w:fldChar w:fldCharType="begin"/>
      </w:r>
      <w:r w:rsidR="00DF4F9D">
        <w:instrText xml:space="preserve"> SEQ Table \* ARABIC \s 1 </w:instrText>
      </w:r>
      <w:r w:rsidR="00DF4F9D">
        <w:fldChar w:fldCharType="separate"/>
      </w:r>
      <w:r w:rsidR="004774F7">
        <w:rPr>
          <w:noProof/>
        </w:rPr>
        <w:t>2</w:t>
      </w:r>
      <w:r w:rsidR="00DF4F9D">
        <w:rPr>
          <w:noProof/>
        </w:rPr>
        <w:fldChar w:fldCharType="end"/>
      </w:r>
      <w:r w:rsidR="00704645">
        <w:tab/>
        <w:t>Draft decision —MIC parameter values for 2017–2022</w:t>
      </w:r>
    </w:p>
    <w:tbl>
      <w:tblPr>
        <w:tblStyle w:val="AERtable-numbers"/>
        <w:tblW w:w="0" w:type="auto"/>
        <w:tblLook w:val="04A0" w:firstRow="1" w:lastRow="0" w:firstColumn="1" w:lastColumn="0" w:noHBand="0" w:noVBand="1"/>
      </w:tblPr>
      <w:tblGrid>
        <w:gridCol w:w="4346"/>
        <w:gridCol w:w="4347"/>
      </w:tblGrid>
      <w:tr w:rsidR="00D81EF9" w:rsidTr="00D8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D81EF9" w:rsidRPr="00D81EF9" w:rsidRDefault="00D81EF9" w:rsidP="00D81EF9">
            <w:r w:rsidRPr="00D81EF9">
              <w:t>Parameter values - MIC</w:t>
            </w:r>
          </w:p>
        </w:tc>
        <w:tc>
          <w:tcPr>
            <w:tcW w:w="4347" w:type="dxa"/>
            <w:vAlign w:val="top"/>
          </w:tcPr>
          <w:p w:rsidR="00D81EF9" w:rsidRPr="00D81EF9" w:rsidRDefault="00D81EF9" w:rsidP="00D81EF9">
            <w:pPr>
              <w:cnfStyle w:val="100000000000" w:firstRow="1" w:lastRow="0" w:firstColumn="0" w:lastColumn="0" w:oddVBand="0" w:evenVBand="0" w:oddHBand="0" w:evenHBand="0" w:firstRowFirstColumn="0" w:firstRowLastColumn="0" w:lastRowFirstColumn="0" w:lastRowLastColumn="0"/>
            </w:pPr>
            <w:r w:rsidRPr="00D81EF9">
              <w:t>Indicative (2008–2014)</w:t>
            </w:r>
          </w:p>
        </w:tc>
      </w:tr>
      <w:tr w:rsidR="00D81EF9" w:rsidTr="00D81EF9">
        <w:tc>
          <w:tcPr>
            <w:cnfStyle w:val="001000000000" w:firstRow="0" w:lastRow="0" w:firstColumn="1" w:lastColumn="0" w:oddVBand="0" w:evenVBand="0" w:oddHBand="0" w:evenHBand="0" w:firstRowFirstColumn="0" w:firstRowLastColumn="0" w:lastRowFirstColumn="0" w:lastRowLastColumn="0"/>
            <w:tcW w:w="4346" w:type="dxa"/>
            <w:vAlign w:val="top"/>
          </w:tcPr>
          <w:p w:rsidR="00D81EF9" w:rsidRPr="00D81EF9" w:rsidRDefault="00D81EF9" w:rsidP="00D81EF9">
            <w:r w:rsidRPr="00D81EF9">
              <w:t>Performance target</w:t>
            </w:r>
          </w:p>
        </w:tc>
        <w:tc>
          <w:tcPr>
            <w:tcW w:w="4347" w:type="dxa"/>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1603 DIs</w:t>
            </w:r>
          </w:p>
        </w:tc>
      </w:tr>
      <w:tr w:rsidR="00D81EF9" w:rsidTr="00D81E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D81EF9" w:rsidRPr="00D81EF9" w:rsidRDefault="00D81EF9" w:rsidP="00D81EF9">
            <w:r w:rsidRPr="00D81EF9">
              <w:t>Unplanned outage event limit</w:t>
            </w:r>
          </w:p>
        </w:tc>
        <w:tc>
          <w:tcPr>
            <w:tcW w:w="4347" w:type="dxa"/>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r w:rsidRPr="00D81EF9">
              <w:t>272 DIs</w:t>
            </w:r>
          </w:p>
        </w:tc>
      </w:tr>
      <w:tr w:rsidR="00D81EF9" w:rsidTr="00D81EF9">
        <w:tc>
          <w:tcPr>
            <w:cnfStyle w:val="001000000000" w:firstRow="0" w:lastRow="0" w:firstColumn="1" w:lastColumn="0" w:oddVBand="0" w:evenVBand="0" w:oddHBand="0" w:evenHBand="0" w:firstRowFirstColumn="0" w:firstRowLastColumn="0" w:lastRowFirstColumn="0" w:lastRowLastColumn="0"/>
            <w:tcW w:w="4346" w:type="dxa"/>
            <w:vAlign w:val="top"/>
          </w:tcPr>
          <w:p w:rsidR="00D81EF9" w:rsidRPr="00D81EF9" w:rsidRDefault="00D81EF9" w:rsidP="00D81EF9">
            <w:r w:rsidRPr="00D81EF9">
              <w:t>Dollar per dispatch interval</w:t>
            </w:r>
          </w:p>
        </w:tc>
        <w:tc>
          <w:tcPr>
            <w:tcW w:w="4347" w:type="dxa"/>
            <w:vAlign w:val="top"/>
          </w:tcPr>
          <w:p w:rsidR="00D81EF9" w:rsidRPr="00D81EF9" w:rsidRDefault="00BD2A20" w:rsidP="00293F8E">
            <w:pPr>
              <w:cnfStyle w:val="000000000000" w:firstRow="0" w:lastRow="0" w:firstColumn="0" w:lastColumn="0" w:oddVBand="0" w:evenVBand="0" w:oddHBand="0" w:evenHBand="0" w:firstRowFirstColumn="0" w:firstRowLastColumn="0" w:lastRowFirstColumn="0" w:lastRowLastColumn="0"/>
            </w:pPr>
            <w:r>
              <w:t>$3274</w:t>
            </w:r>
            <w:r w:rsidR="009F0E2F">
              <w:t>/DI</w:t>
            </w:r>
          </w:p>
        </w:tc>
      </w:tr>
    </w:tbl>
    <w:p w:rsidR="003973FF" w:rsidRDefault="003973FF" w:rsidP="003973FF">
      <w:pPr>
        <w:pStyle w:val="AERtablesource"/>
        <w:numPr>
          <w:ilvl w:val="0"/>
          <w:numId w:val="25"/>
        </w:numPr>
      </w:pPr>
      <w:r w:rsidRPr="00374883">
        <w:t xml:space="preserve">Source: </w:t>
      </w:r>
      <w:r w:rsidRPr="00374883">
        <w:tab/>
      </w:r>
      <w:r>
        <w:t>AER analysis</w:t>
      </w:r>
    </w:p>
    <w:p w:rsidR="00D75328" w:rsidRDefault="00D75328" w:rsidP="00D75328">
      <w:pPr>
        <w:pStyle w:val="Caption"/>
      </w:pPr>
      <w:r>
        <w:t xml:space="preserve">Table </w:t>
      </w:r>
      <w:r w:rsidR="00DF4F9D">
        <w:fldChar w:fldCharType="begin"/>
      </w:r>
      <w:r w:rsidR="00DF4F9D">
        <w:instrText xml:space="preserve"> STYLEREF 1 \s </w:instrText>
      </w:r>
      <w:r w:rsidR="00DF4F9D">
        <w:fldChar w:fldCharType="separate"/>
      </w:r>
      <w:r w:rsidR="004774F7">
        <w:rPr>
          <w:noProof/>
        </w:rPr>
        <w:t>11</w:t>
      </w:r>
      <w:r w:rsidR="00DF4F9D">
        <w:rPr>
          <w:noProof/>
        </w:rPr>
        <w:fldChar w:fldCharType="end"/>
      </w:r>
      <w:r>
        <w:noBreakHyphen/>
      </w:r>
      <w:r w:rsidR="00DF4F9D">
        <w:fldChar w:fldCharType="begin"/>
      </w:r>
      <w:r w:rsidR="00DF4F9D">
        <w:instrText xml:space="preserve"> SEQ Table \* ARABIC \s 1 </w:instrText>
      </w:r>
      <w:r w:rsidR="00DF4F9D">
        <w:fldChar w:fldCharType="separate"/>
      </w:r>
      <w:r w:rsidR="004774F7">
        <w:rPr>
          <w:noProof/>
        </w:rPr>
        <w:t>3</w:t>
      </w:r>
      <w:r w:rsidR="00DF4F9D">
        <w:rPr>
          <w:noProof/>
        </w:rPr>
        <w:fldChar w:fldCharType="end"/>
      </w:r>
      <w:r>
        <w:tab/>
        <w:t xml:space="preserve">Draft decision — </w:t>
      </w:r>
      <w:r w:rsidRPr="00D75328">
        <w:t>11.1</w:t>
      </w:r>
      <w:r w:rsidRPr="00D75328">
        <w:tab/>
        <w:t>Network capability component</w:t>
      </w:r>
      <w:r>
        <w:t xml:space="preserve"> for 2017–2022 </w:t>
      </w:r>
      <w:r w:rsidRPr="00D75328">
        <w:t>($ real 2016-17)</w:t>
      </w:r>
    </w:p>
    <w:tbl>
      <w:tblPr>
        <w:tblStyle w:val="AERtable-numbers"/>
        <w:tblW w:w="0" w:type="auto"/>
        <w:tblLook w:val="04A0" w:firstRow="1" w:lastRow="0" w:firstColumn="1" w:lastColumn="0" w:noHBand="0" w:noVBand="1"/>
      </w:tblPr>
      <w:tblGrid>
        <w:gridCol w:w="4346"/>
        <w:gridCol w:w="4347"/>
      </w:tblGrid>
      <w:tr w:rsidR="00D81EF9" w:rsidTr="00D8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D81EF9" w:rsidRPr="00D81EF9" w:rsidRDefault="00D81EF9" w:rsidP="00D81EF9">
            <w:r w:rsidRPr="00D81EF9">
              <w:t>Project</w:t>
            </w:r>
          </w:p>
        </w:tc>
        <w:tc>
          <w:tcPr>
            <w:tcW w:w="4347" w:type="dxa"/>
            <w:vAlign w:val="top"/>
          </w:tcPr>
          <w:p w:rsidR="00D81EF9" w:rsidRPr="00D81EF9" w:rsidRDefault="00D81EF9" w:rsidP="00D81EF9">
            <w:pPr>
              <w:cnfStyle w:val="100000000000" w:firstRow="1" w:lastRow="0" w:firstColumn="0" w:lastColumn="0" w:oddVBand="0" w:evenVBand="0" w:oddHBand="0" w:evenHBand="0" w:firstRowFirstColumn="0" w:firstRowLastColumn="0" w:lastRowFirstColumn="0" w:lastRowLastColumn="0"/>
            </w:pPr>
            <w:r w:rsidRPr="00D81EF9">
              <w:t>Indicative value</w:t>
            </w:r>
          </w:p>
        </w:tc>
      </w:tr>
      <w:tr w:rsidR="00D81EF9" w:rsidRPr="008C5B82" w:rsidTr="00D81EF9">
        <w:tc>
          <w:tcPr>
            <w:cnfStyle w:val="001000000000" w:firstRow="0" w:lastRow="0" w:firstColumn="1" w:lastColumn="0" w:oddVBand="0" w:evenVBand="0" w:oddHBand="0" w:evenHBand="0" w:firstRowFirstColumn="0" w:firstRowLastColumn="0" w:lastRowFirstColumn="0" w:lastRowLastColumn="0"/>
            <w:tcW w:w="4346" w:type="dxa"/>
            <w:vAlign w:val="top"/>
          </w:tcPr>
          <w:p w:rsidR="00D81EF9" w:rsidRPr="00D81EF9" w:rsidRDefault="00D81EF9" w:rsidP="00D81EF9">
            <w:r w:rsidRPr="00D81EF9">
              <w:t>Replace the existing interplant connections of the Hazelwood to Jeeralang 220kV No.4 line at Hazelwood power station</w:t>
            </w:r>
          </w:p>
        </w:tc>
        <w:tc>
          <w:tcPr>
            <w:tcW w:w="4347" w:type="dxa"/>
            <w:vAlign w:val="top"/>
          </w:tcPr>
          <w:p w:rsidR="00D81EF9" w:rsidRPr="00D81EF9" w:rsidRDefault="00D81EF9" w:rsidP="00D81EF9">
            <w:pPr>
              <w:cnfStyle w:val="000000000000" w:firstRow="0" w:lastRow="0" w:firstColumn="0" w:lastColumn="0" w:oddVBand="0" w:evenVBand="0" w:oddHBand="0" w:evenHBand="0" w:firstRowFirstColumn="0" w:firstRowLastColumn="0" w:lastRowFirstColumn="0" w:lastRowLastColumn="0"/>
            </w:pPr>
            <w:r w:rsidRPr="00D81EF9">
              <w:t>$107,000</w:t>
            </w:r>
          </w:p>
        </w:tc>
      </w:tr>
      <w:tr w:rsidR="00D81EF9" w:rsidRPr="008C5B82" w:rsidTr="00D81E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D81EF9" w:rsidRPr="00D81EF9" w:rsidRDefault="00D81EF9" w:rsidP="00D81EF9">
            <w:r w:rsidRPr="00D81EF9">
              <w:t>Increase the operating temperature of the South East to Heywood 275kV lines from 90 to 100 deg</w:t>
            </w:r>
            <w:r>
              <w:t xml:space="preserve">rees </w:t>
            </w:r>
            <w:proofErr w:type="spellStart"/>
            <w:r>
              <w:t>celsius</w:t>
            </w:r>
            <w:proofErr w:type="spellEnd"/>
            <w:r w:rsidRPr="00D81EF9">
              <w:t xml:space="preserve"> </w:t>
            </w:r>
          </w:p>
        </w:tc>
        <w:tc>
          <w:tcPr>
            <w:tcW w:w="4347" w:type="dxa"/>
            <w:vAlign w:val="top"/>
          </w:tcPr>
          <w:p w:rsidR="00D81EF9" w:rsidRPr="00D81EF9" w:rsidRDefault="00D81EF9" w:rsidP="00D81EF9">
            <w:pPr>
              <w:cnfStyle w:val="000000010000" w:firstRow="0" w:lastRow="0" w:firstColumn="0" w:lastColumn="0" w:oddVBand="0" w:evenVBand="0" w:oddHBand="0" w:evenHBand="1" w:firstRowFirstColumn="0" w:firstRowLastColumn="0" w:lastRowFirstColumn="0" w:lastRowLastColumn="0"/>
            </w:pPr>
            <w:r w:rsidRPr="00D81EF9">
              <w:t>$18,000</w:t>
            </w:r>
          </w:p>
        </w:tc>
      </w:tr>
    </w:tbl>
    <w:p w:rsidR="003973FF" w:rsidRDefault="003973FF" w:rsidP="003973FF">
      <w:pPr>
        <w:pStyle w:val="AERtablesource"/>
        <w:numPr>
          <w:ilvl w:val="0"/>
          <w:numId w:val="25"/>
        </w:numPr>
      </w:pPr>
      <w:r w:rsidRPr="00374883">
        <w:t xml:space="preserve">Source: </w:t>
      </w:r>
      <w:r w:rsidRPr="00374883">
        <w:tab/>
      </w:r>
      <w:r>
        <w:t>AER analysis</w:t>
      </w:r>
    </w:p>
    <w:p w:rsidR="00DE563D" w:rsidRPr="001754EE" w:rsidRDefault="000B321F" w:rsidP="001754EE">
      <w:pPr>
        <w:pStyle w:val="Heading2"/>
      </w:pPr>
      <w:bookmarkStart w:id="13" w:name="_Toc456602846"/>
      <w:r>
        <w:t>AusNet Services</w:t>
      </w:r>
      <w:r w:rsidR="00415F31" w:rsidRPr="001754EE">
        <w:t>’</w:t>
      </w:r>
      <w:r w:rsidR="00DE563D" w:rsidRPr="001754EE">
        <w:t xml:space="preserve"> proposal</w:t>
      </w:r>
      <w:bookmarkEnd w:id="12"/>
      <w:bookmarkEnd w:id="13"/>
    </w:p>
    <w:p w:rsidR="000B321F" w:rsidRDefault="002472FD" w:rsidP="00FE55BF">
      <w:r>
        <w:t>AusNet Services proposed to apply version 5 of the STPIS as follows:</w:t>
      </w:r>
      <w:r>
        <w:rPr>
          <w:rStyle w:val="FootnoteReference"/>
        </w:rPr>
        <w:footnoteReference w:id="4"/>
      </w:r>
    </w:p>
    <w:p w:rsidR="002472FD" w:rsidRPr="002472FD" w:rsidRDefault="002472FD" w:rsidP="00D969DD">
      <w:pPr>
        <w:pStyle w:val="AERbulletlistfirststyle"/>
      </w:pPr>
      <w:r>
        <w:t>The s</w:t>
      </w:r>
      <w:r w:rsidRPr="002472FD">
        <w:t xml:space="preserve">ervice </w:t>
      </w:r>
      <w:r>
        <w:t>c</w:t>
      </w:r>
      <w:r w:rsidRPr="002472FD">
        <w:t>omponent parameter targets are set equal to average historic performance,</w:t>
      </w:r>
      <w:r>
        <w:t xml:space="preserve"> </w:t>
      </w:r>
      <w:r w:rsidRPr="002472FD">
        <w:t>except for the Loss of Supply Event Frequency sub-parameters, which have been adjusted to account for the lower VCR’s impact on future reliability levels</w:t>
      </w:r>
      <w:r>
        <w:t>. The s</w:t>
      </w:r>
      <w:r w:rsidRPr="002472FD">
        <w:t xml:space="preserve">ervice </w:t>
      </w:r>
      <w:r w:rsidR="00B42000" w:rsidRPr="002472FD">
        <w:t xml:space="preserve">component </w:t>
      </w:r>
      <w:r w:rsidRPr="002472FD">
        <w:t xml:space="preserve">caps and </w:t>
      </w:r>
      <w:r w:rsidR="00A65A20">
        <w:t>floor</w:t>
      </w:r>
      <w:r w:rsidRPr="002472FD">
        <w:t>s are set at the 5th and 95th percentiles of historic performance</w:t>
      </w:r>
      <w:r w:rsidR="00D969DD">
        <w:t>.</w:t>
      </w:r>
    </w:p>
    <w:p w:rsidR="002472FD" w:rsidRPr="002472FD" w:rsidRDefault="002472FD" w:rsidP="002472FD">
      <w:pPr>
        <w:pStyle w:val="AERbulletlistfirststyle"/>
      </w:pPr>
      <w:r>
        <w:t xml:space="preserve">The </w:t>
      </w:r>
      <w:r w:rsidRPr="002472FD">
        <w:t>Market Impact Component (MIC) performance data from 2009</w:t>
      </w:r>
      <w:r w:rsidR="001031E4">
        <w:t>–</w:t>
      </w:r>
      <w:r w:rsidRPr="002472FD">
        <w:t xml:space="preserve">14 is included to enable calculation of the </w:t>
      </w:r>
      <w:r w:rsidR="00704645">
        <w:t>parameter values set out in clause 4.2 (b) (1)–(3), being the annual performance target, the unplanned outage event limit and the dollar per dispatch interval incentive.</w:t>
      </w:r>
    </w:p>
    <w:p w:rsidR="002472FD" w:rsidRDefault="002472FD" w:rsidP="002472FD">
      <w:pPr>
        <w:pStyle w:val="AERbulletlistfirststyle"/>
      </w:pPr>
      <w:r w:rsidRPr="002472FD">
        <w:t xml:space="preserve">The NCIPAP proposes </w:t>
      </w:r>
      <w:r w:rsidR="009351EF">
        <w:t xml:space="preserve">two </w:t>
      </w:r>
      <w:r w:rsidRPr="002472FD">
        <w:t>priority projects to improve network capability.</w:t>
      </w:r>
      <w:r w:rsidR="002248F8">
        <w:t xml:space="preserve"> The total proposed cost of the plan is $</w:t>
      </w:r>
      <w:r w:rsidR="005D7367">
        <w:t>126,000</w:t>
      </w:r>
      <w:r w:rsidR="002248F8">
        <w:t xml:space="preserve">, which </w:t>
      </w:r>
      <w:r w:rsidR="00F65CE0">
        <w:t>may</w:t>
      </w:r>
      <w:r w:rsidR="002248F8">
        <w:t xml:space="preserve"> lead to an incentive payment of 1.5 x cost, being</w:t>
      </w:r>
      <w:r w:rsidR="005D7367">
        <w:t xml:space="preserve"> a total incentive payment of</w:t>
      </w:r>
      <w:r w:rsidR="002248F8">
        <w:t xml:space="preserve"> </w:t>
      </w:r>
      <w:r w:rsidR="00BC397C">
        <w:t>$</w:t>
      </w:r>
      <w:r w:rsidR="005D7367">
        <w:t>189,000</w:t>
      </w:r>
      <w:r w:rsidR="0016522D">
        <w:t xml:space="preserve"> </w:t>
      </w:r>
      <w:r w:rsidR="00DC04A1">
        <w:t>over the 2017</w:t>
      </w:r>
      <w:r w:rsidR="00293F8E">
        <w:t>–20</w:t>
      </w:r>
      <w:r w:rsidR="00DC04A1">
        <w:t xml:space="preserve">22 regulatory control </w:t>
      </w:r>
      <w:proofErr w:type="gramStart"/>
      <w:r w:rsidR="00DC04A1">
        <w:t>period</w:t>
      </w:r>
      <w:proofErr w:type="gramEnd"/>
      <w:r w:rsidR="00A65A20">
        <w:t xml:space="preserve"> if the relevant conditions are met</w:t>
      </w:r>
      <w:r w:rsidR="00BC397C">
        <w:t>.</w:t>
      </w:r>
    </w:p>
    <w:p w:rsidR="00293F8E" w:rsidRDefault="00293F8E" w:rsidP="00293F8E">
      <w:pPr>
        <w:pStyle w:val="AERbulletlistfirststyle"/>
        <w:numPr>
          <w:ilvl w:val="0"/>
          <w:numId w:val="0"/>
        </w:numPr>
        <w:ind w:left="357"/>
      </w:pPr>
    </w:p>
    <w:p w:rsidR="00293F8E" w:rsidRDefault="00293F8E" w:rsidP="00293F8E">
      <w:pPr>
        <w:pStyle w:val="AERbulletlistfirststyle"/>
        <w:numPr>
          <w:ilvl w:val="0"/>
          <w:numId w:val="0"/>
        </w:numPr>
        <w:ind w:left="357"/>
      </w:pPr>
    </w:p>
    <w:p w:rsidR="00DE563D" w:rsidRDefault="00DE563D" w:rsidP="001754EE">
      <w:pPr>
        <w:pStyle w:val="Heading2"/>
      </w:pPr>
      <w:bookmarkStart w:id="14" w:name="_Toc403144138"/>
      <w:bookmarkStart w:id="15" w:name="_Toc456602847"/>
      <w:r w:rsidRPr="001754EE">
        <w:lastRenderedPageBreak/>
        <w:t>AER’s</w:t>
      </w:r>
      <w:r>
        <w:t xml:space="preserve"> assessment approach</w:t>
      </w:r>
      <w:bookmarkEnd w:id="14"/>
      <w:bookmarkEnd w:id="15"/>
    </w:p>
    <w:p w:rsidR="00D77305" w:rsidRDefault="00D77305" w:rsidP="00D77305">
      <w:r w:rsidRPr="00ED6CFA">
        <w:t>A revenue determination for a TNSP is to specify, amongst other things, the annual building block revenue requirement for each regulatory year of the regulatory control period.</w:t>
      </w:r>
      <w:r w:rsidRPr="00ED6CFA">
        <w:rPr>
          <w:rStyle w:val="AERsuperscript"/>
        </w:rPr>
        <w:footnoteReference w:id="5"/>
      </w:r>
      <w:r w:rsidRPr="00ED6CFA">
        <w:t xml:space="preserve"> In turn, the annual building block revenue requirement must be determined using a building blocks approach, under which one of the building blocks is the revenue increments or decrements (if any) for that year arising from the application of any STP</w:t>
      </w:r>
      <w:r>
        <w:t>I</w:t>
      </w:r>
      <w:r w:rsidRPr="00ED6CFA">
        <w:t>S (and other schemes).</w:t>
      </w:r>
      <w:r w:rsidRPr="00ED6CFA">
        <w:rPr>
          <w:rStyle w:val="AERsuperscript"/>
        </w:rPr>
        <w:footnoteReference w:id="6"/>
      </w:r>
      <w:r w:rsidRPr="00ED6CFA">
        <w:t xml:space="preserve"> </w:t>
      </w:r>
      <w:r>
        <w:t>W</w:t>
      </w:r>
      <w:r w:rsidRPr="00ED6CFA">
        <w:t xml:space="preserve">e have assessed </w:t>
      </w:r>
      <w:r>
        <w:t>AusNet Services'</w:t>
      </w:r>
      <w:r w:rsidRPr="00ED6CFA">
        <w:t xml:space="preserve"> </w:t>
      </w:r>
      <w:r>
        <w:t xml:space="preserve">regulatory </w:t>
      </w:r>
      <w:r w:rsidRPr="00ED6CFA">
        <w:t>proposal against the requirements of the STP</w:t>
      </w:r>
      <w:r>
        <w:t>I</w:t>
      </w:r>
      <w:r w:rsidRPr="00ED6CFA">
        <w:t xml:space="preserve">S version </w:t>
      </w:r>
      <w:r>
        <w:t>5</w:t>
      </w:r>
      <w:r w:rsidRPr="00ED6CFA">
        <w:t>.</w:t>
      </w:r>
    </w:p>
    <w:p w:rsidR="00D77305" w:rsidRDefault="00D77305" w:rsidP="00D77305">
      <w:pPr>
        <w:pStyle w:val="Heading3"/>
      </w:pPr>
      <w:bookmarkStart w:id="16" w:name="_Toc453679958"/>
      <w:bookmarkStart w:id="17" w:name="_Toc456602848"/>
      <w:r>
        <w:t>Service component</w:t>
      </w:r>
      <w:bookmarkEnd w:id="16"/>
      <w:bookmarkEnd w:id="17"/>
    </w:p>
    <w:p w:rsidR="00D77305" w:rsidRDefault="00D77305" w:rsidP="00D77305">
      <w:pPr>
        <w:numPr>
          <w:ilvl w:val="0"/>
          <w:numId w:val="25"/>
        </w:numPr>
      </w:pPr>
      <w:r>
        <w:t xml:space="preserve">We assessed whether AusNet Services' proposed performance targets, caps and </w:t>
      </w:r>
      <w:r w:rsidR="00A65A20">
        <w:t>floor</w:t>
      </w:r>
      <w:r>
        <w:t>s comply with the STPIS requirements for:</w:t>
      </w:r>
      <w:r>
        <w:rPr>
          <w:rStyle w:val="FootnoteReference"/>
        </w:rPr>
        <w:footnoteReference w:id="7"/>
      </w:r>
    </w:p>
    <w:p w:rsidR="00D77305" w:rsidRPr="00B537F8" w:rsidRDefault="00D77305" w:rsidP="00D77305">
      <w:pPr>
        <w:pStyle w:val="AERbulletlistfirststyle"/>
      </w:pPr>
      <w:r>
        <w:t>average circuit outage rate, with six sub parameters</w:t>
      </w:r>
      <w:r w:rsidRPr="00B537F8">
        <w:rPr>
          <w:rStyle w:val="FootnoteReference"/>
        </w:rPr>
        <w:footnoteReference w:id="8"/>
      </w:r>
    </w:p>
    <w:p w:rsidR="00D77305" w:rsidRPr="00B537F8" w:rsidRDefault="00D77305" w:rsidP="00D77305">
      <w:pPr>
        <w:pStyle w:val="AERbulletlistfirststyle"/>
      </w:pPr>
      <w:r>
        <w:t>loss of supply event frequency, with two loss of supply event sub-parameters</w:t>
      </w:r>
      <w:r w:rsidRPr="00B537F8">
        <w:rPr>
          <w:rStyle w:val="FootnoteReference"/>
        </w:rPr>
        <w:footnoteReference w:id="9"/>
      </w:r>
    </w:p>
    <w:p w:rsidR="00D77305" w:rsidRPr="00B537F8" w:rsidRDefault="00D77305" w:rsidP="00D77305">
      <w:pPr>
        <w:pStyle w:val="AERbulletlistfirststyle"/>
      </w:pPr>
      <w:r>
        <w:t>average outage duration</w:t>
      </w:r>
    </w:p>
    <w:p w:rsidR="00D77305" w:rsidRPr="00B537F8" w:rsidRDefault="00D77305" w:rsidP="00D77305">
      <w:pPr>
        <w:pStyle w:val="AERbulletlistfirststyle"/>
      </w:pPr>
      <w:proofErr w:type="gramStart"/>
      <w:r>
        <w:t>proper</w:t>
      </w:r>
      <w:proofErr w:type="gramEnd"/>
      <w:r>
        <w:t xml:space="preserve"> operation of equipment, with three </w:t>
      </w:r>
      <w:r w:rsidRPr="00B537F8">
        <w:t>sub-parameters</w:t>
      </w:r>
      <w:r w:rsidR="009956C8">
        <w:t>.</w:t>
      </w:r>
      <w:r w:rsidRPr="00B537F8">
        <w:rPr>
          <w:rStyle w:val="FootnoteReference"/>
        </w:rPr>
        <w:footnoteReference w:id="10"/>
      </w:r>
    </w:p>
    <w:p w:rsidR="00D77305" w:rsidRPr="00E02761" w:rsidRDefault="00D77305" w:rsidP="00D77305">
      <w:pPr>
        <w:numPr>
          <w:ilvl w:val="0"/>
          <w:numId w:val="25"/>
        </w:numPr>
      </w:pPr>
      <w:r>
        <w:t xml:space="preserve">We must accept </w:t>
      </w:r>
      <w:r w:rsidR="00145B80">
        <w:t>AusNet Services'</w:t>
      </w:r>
      <w:r>
        <w:t xml:space="preserve"> proposed parameter values if they comply with the requirements of the STPIS.</w:t>
      </w:r>
      <w:r w:rsidRPr="00E02761">
        <w:t xml:space="preserve"> We may reject them if they are inconsistent with the objectives of the STPIS.</w:t>
      </w:r>
      <w:r w:rsidRPr="00E02761">
        <w:rPr>
          <w:rStyle w:val="FootnoteReference"/>
        </w:rPr>
        <w:footnoteReference w:id="11"/>
      </w:r>
      <w:r>
        <w:t xml:space="preserve"> We measure actual performance for the 'average circuit outage rate' and 'average outage duration' parameters on a two </w:t>
      </w:r>
      <w:r w:rsidR="00C04A29">
        <w:t xml:space="preserve">calendar </w:t>
      </w:r>
      <w:r>
        <w:t xml:space="preserve">year rolling average </w:t>
      </w:r>
      <w:r w:rsidR="00C04A29">
        <w:t>i</w:t>
      </w:r>
      <w:r>
        <w:t xml:space="preserve">n accordance with appendix E of the STPIS. </w:t>
      </w:r>
    </w:p>
    <w:p w:rsidR="00D77305" w:rsidRDefault="00D77305" w:rsidP="00D77305">
      <w:pPr>
        <w:numPr>
          <w:ilvl w:val="0"/>
          <w:numId w:val="25"/>
        </w:numPr>
      </w:pPr>
      <w:r>
        <w:t>We assessed</w:t>
      </w:r>
      <w:r w:rsidR="00145B80">
        <w:t xml:space="preserve"> AusNet Services'</w:t>
      </w:r>
      <w:r>
        <w:t xml:space="preserve"> service component proposal against the requirements of the STPIS — that is, whether:</w:t>
      </w:r>
    </w:p>
    <w:p w:rsidR="00D77305" w:rsidRPr="00B537F8" w:rsidRDefault="00145B80" w:rsidP="00D77305">
      <w:pPr>
        <w:pStyle w:val="AERbulletlistfirststyle"/>
      </w:pPr>
      <w:r>
        <w:t>AusNet Services'</w:t>
      </w:r>
      <w:r w:rsidR="00D77305">
        <w:t xml:space="preserve"> data recording systems and processes produce accurate and reliable data and whether the data is recorded consistently based on the parameter definitions under the STPIS</w:t>
      </w:r>
      <w:r w:rsidR="00D77305" w:rsidRPr="00B537F8">
        <w:rPr>
          <w:rStyle w:val="FootnoteReference"/>
        </w:rPr>
        <w:footnoteReference w:id="12"/>
      </w:r>
    </w:p>
    <w:p w:rsidR="00D77305" w:rsidRPr="00B537F8" w:rsidRDefault="00D77305" w:rsidP="00D77305">
      <w:pPr>
        <w:pStyle w:val="AERbulletlistfirststyle"/>
      </w:pPr>
      <w:r>
        <w:t>the proposed performance targets were equal to the average of the most recent five years of performance data</w:t>
      </w:r>
      <w:r w:rsidRPr="00B537F8">
        <w:rPr>
          <w:rStyle w:val="FootnoteReference"/>
        </w:rPr>
        <w:footnoteReference w:id="13"/>
      </w:r>
    </w:p>
    <w:p w:rsidR="00D77305" w:rsidRPr="00B537F8" w:rsidRDefault="00D77305" w:rsidP="00D77305">
      <w:pPr>
        <w:pStyle w:val="AERbulletlistfirststyle"/>
      </w:pPr>
      <w:r>
        <w:lastRenderedPageBreak/>
        <w:t>any adjustments to the proposed targets are warranted and reasonable</w:t>
      </w:r>
      <w:r w:rsidRPr="00B537F8">
        <w:rPr>
          <w:rStyle w:val="FootnoteReference"/>
        </w:rPr>
        <w:footnoteReference w:id="14"/>
      </w:r>
    </w:p>
    <w:p w:rsidR="00D77305" w:rsidRPr="00B537F8" w:rsidRDefault="00145B80" w:rsidP="00D77305">
      <w:pPr>
        <w:pStyle w:val="AERbulletlistfirststyle"/>
      </w:pPr>
      <w:r>
        <w:t xml:space="preserve">AusNet Services applied </w:t>
      </w:r>
      <w:r w:rsidR="00D77305">
        <w:t>a sound methodology, with reference to the performance target</w:t>
      </w:r>
      <w:r w:rsidR="00557DE9">
        <w:t>s</w:t>
      </w:r>
      <w:r w:rsidR="00D77305">
        <w:t xml:space="preserve">, to calculate the proposed caps and </w:t>
      </w:r>
      <w:r w:rsidR="00A65A20">
        <w:t>floor</w:t>
      </w:r>
      <w:r w:rsidR="00D77305">
        <w:t>s</w:t>
      </w:r>
      <w:r w:rsidR="00D77305" w:rsidRPr="00B537F8">
        <w:rPr>
          <w:rStyle w:val="FootnoteReference"/>
        </w:rPr>
        <w:footnoteReference w:id="15"/>
      </w:r>
      <w:r>
        <w:t xml:space="preserve"> </w:t>
      </w:r>
    </w:p>
    <w:p w:rsidR="00D77305" w:rsidRPr="00B537F8" w:rsidRDefault="00D77305" w:rsidP="00D77305">
      <w:pPr>
        <w:pStyle w:val="AERbulletlistfirststyle"/>
      </w:pPr>
      <w:proofErr w:type="gramStart"/>
      <w:r>
        <w:t>any</w:t>
      </w:r>
      <w:proofErr w:type="gramEnd"/>
      <w:r>
        <w:t xml:space="preserve"> adjustment to a performance target was applied to the cap and </w:t>
      </w:r>
      <w:r w:rsidR="00A65A20">
        <w:t>floor</w:t>
      </w:r>
      <w:r>
        <w:t xml:space="preserve"> of that parameter.</w:t>
      </w:r>
      <w:r w:rsidRPr="00B537F8">
        <w:rPr>
          <w:rStyle w:val="FootnoteReference"/>
        </w:rPr>
        <w:footnoteReference w:id="16"/>
      </w:r>
    </w:p>
    <w:p w:rsidR="00D77305" w:rsidRDefault="00D77305" w:rsidP="00D77305">
      <w:pPr>
        <w:numPr>
          <w:ilvl w:val="0"/>
          <w:numId w:val="25"/>
        </w:numPr>
      </w:pPr>
      <w:r>
        <w:t xml:space="preserve">We assessed the </w:t>
      </w:r>
      <w:r w:rsidR="00145B80">
        <w:t xml:space="preserve">probability </w:t>
      </w:r>
      <w:r>
        <w:t xml:space="preserve">distributions </w:t>
      </w:r>
      <w:r w:rsidR="00145B80">
        <w:t>applied b</w:t>
      </w:r>
      <w:r>
        <w:t xml:space="preserve">y </w:t>
      </w:r>
      <w:r w:rsidR="00145B80">
        <w:t>AusNet Services</w:t>
      </w:r>
      <w:r>
        <w:t xml:space="preserve"> to calculate caps and </w:t>
      </w:r>
      <w:r w:rsidR="00A65A20">
        <w:t>floor</w:t>
      </w:r>
      <w:r>
        <w:t xml:space="preserve">s to determine whether a sound methodology was used. </w:t>
      </w:r>
    </w:p>
    <w:p w:rsidR="009B165B" w:rsidRDefault="009B165B" w:rsidP="009B165B">
      <w:pPr>
        <w:pStyle w:val="Heading3"/>
      </w:pPr>
      <w:bookmarkStart w:id="18" w:name="_Toc453679959"/>
      <w:bookmarkStart w:id="19" w:name="_Toc456602849"/>
      <w:r>
        <w:t>Network capability component</w:t>
      </w:r>
      <w:bookmarkEnd w:id="18"/>
      <w:bookmarkEnd w:id="19"/>
    </w:p>
    <w:p w:rsidR="009B165B" w:rsidRDefault="009B165B" w:rsidP="00D77305">
      <w:pPr>
        <w:numPr>
          <w:ilvl w:val="0"/>
          <w:numId w:val="25"/>
        </w:numPr>
      </w:pPr>
      <w:r>
        <w:t>We assessed AusNet Service's network capability component against the STPIS.</w:t>
      </w:r>
      <w:r w:rsidR="003D208D">
        <w:rPr>
          <w:rStyle w:val="FootnoteReference"/>
        </w:rPr>
        <w:footnoteReference w:id="17"/>
      </w:r>
      <w:r w:rsidR="003D208D">
        <w:t xml:space="preserve"> </w:t>
      </w:r>
      <w:r>
        <w:t xml:space="preserve"> </w:t>
      </w:r>
    </w:p>
    <w:p w:rsidR="00145B80" w:rsidRPr="00B537F8" w:rsidRDefault="00145B80" w:rsidP="00145B80">
      <w:pPr>
        <w:pStyle w:val="Heading3"/>
      </w:pPr>
      <w:bookmarkStart w:id="20" w:name="_Toc404159218"/>
      <w:bookmarkStart w:id="21" w:name="_Toc415645468"/>
      <w:bookmarkStart w:id="22" w:name="_Toc453679960"/>
      <w:bookmarkStart w:id="23" w:name="_Toc456602850"/>
      <w:r w:rsidRPr="00ED09CD">
        <w:t>Interrelationships</w:t>
      </w:r>
      <w:bookmarkEnd w:id="20"/>
      <w:bookmarkEnd w:id="21"/>
      <w:bookmarkEnd w:id="22"/>
      <w:bookmarkEnd w:id="23"/>
    </w:p>
    <w:p w:rsidR="00145B80" w:rsidRPr="00A270A8" w:rsidRDefault="00A52519" w:rsidP="00145B80">
      <w:r>
        <w:t>T</w:t>
      </w:r>
      <w:r w:rsidR="00145B80" w:rsidRPr="00A270A8">
        <w:t>he STPIS take</w:t>
      </w:r>
      <w:r w:rsidR="00557DE9">
        <w:t>s</w:t>
      </w:r>
      <w:r w:rsidR="00145B80" w:rsidRPr="00A270A8">
        <w:t xml:space="preserve"> into account any other incentives provided for in the </w:t>
      </w:r>
      <w:r>
        <w:t>NER</w:t>
      </w:r>
      <w:r w:rsidR="00145B80" w:rsidRPr="00A270A8">
        <w:t xml:space="preserve"> that TNSPs have to minimise capital or operating expenditure.</w:t>
      </w:r>
      <w:r w:rsidR="00145B80" w:rsidRPr="00A270A8">
        <w:rPr>
          <w:rStyle w:val="FootnoteReference"/>
        </w:rPr>
        <w:footnoteReference w:id="18"/>
      </w:r>
      <w:r w:rsidR="00145B80" w:rsidRPr="00A270A8">
        <w:t xml:space="preserve"> One of the objectives of the STPIS is to assist in the setting of efficient capital and operating expenditure allowances by balancing the incentive to reduce actual expenditure with the need to maintain and improve reliability for customers and reduce the market impact of transmission congestion.</w:t>
      </w:r>
      <w:r w:rsidR="00145B80" w:rsidRPr="00A270A8">
        <w:rPr>
          <w:rStyle w:val="FootnoteReference"/>
        </w:rPr>
        <w:footnoteReference w:id="19"/>
      </w:r>
    </w:p>
    <w:p w:rsidR="00223674" w:rsidRPr="002204A1" w:rsidRDefault="00223674" w:rsidP="00223674">
      <w:pPr>
        <w:numPr>
          <w:ilvl w:val="0"/>
          <w:numId w:val="25"/>
        </w:numPr>
        <w:rPr>
          <w:rStyle w:val="AERbody"/>
        </w:rPr>
      </w:pPr>
      <w:r>
        <w:t>T</w:t>
      </w:r>
      <w:r w:rsidRPr="003861C2">
        <w:t>he STPIS will interact with the Capital Expenditure Sharing Scheme (CESS) and the opex Expenditure Benefit Sharing Scheme (EBSS)</w:t>
      </w:r>
      <w:r>
        <w:t xml:space="preserve">. </w:t>
      </w:r>
      <w:r w:rsidR="00145B80">
        <w:t>T</w:t>
      </w:r>
      <w:r w:rsidR="00145B80" w:rsidRPr="006455B3">
        <w:t>he STPIS allows us to adjust the performance targets of the service component for the expected effects on the TNSP’s performance from any increases or decreases in the volume of capital works planned during the regulatory control period.</w:t>
      </w:r>
      <w:r w:rsidR="00145B80">
        <w:rPr>
          <w:rStyle w:val="FootnoteReference"/>
        </w:rPr>
        <w:footnoteReference w:id="20"/>
      </w:r>
      <w:r w:rsidR="00145B80">
        <w:t xml:space="preserve"> </w:t>
      </w:r>
      <w:r>
        <w:t xml:space="preserve"> </w:t>
      </w:r>
      <w:r w:rsidRPr="002204A1">
        <w:rPr>
          <w:rStyle w:val="AERbody"/>
        </w:rPr>
        <w:t xml:space="preserve">In conjunction with CESS and EBSS, the </w:t>
      </w:r>
      <w:r>
        <w:rPr>
          <w:rStyle w:val="AERbody"/>
        </w:rPr>
        <w:t>STPIS</w:t>
      </w:r>
      <w:r w:rsidRPr="002204A1">
        <w:rPr>
          <w:rStyle w:val="AERbody"/>
        </w:rPr>
        <w:t xml:space="preserve"> will ensure that:</w:t>
      </w:r>
    </w:p>
    <w:p w:rsidR="00223674" w:rsidRPr="003861C2" w:rsidRDefault="00223674" w:rsidP="00223674">
      <w:pPr>
        <w:pStyle w:val="AERbulletlistfirststyle"/>
        <w:rPr>
          <w:rStyle w:val="AERbody"/>
        </w:rPr>
      </w:pPr>
      <w:r w:rsidRPr="003861C2">
        <w:rPr>
          <w:rStyle w:val="AERbody"/>
        </w:rPr>
        <w:t xml:space="preserve">any additional investments to improve </w:t>
      </w:r>
      <w:r>
        <w:rPr>
          <w:rStyle w:val="AERbody"/>
        </w:rPr>
        <w:t>service quality</w:t>
      </w:r>
      <w:r w:rsidRPr="003861C2">
        <w:rPr>
          <w:rStyle w:val="AERbody"/>
        </w:rPr>
        <w:t xml:space="preserve"> are based on prudent economic decisions</w:t>
      </w:r>
    </w:p>
    <w:p w:rsidR="00223674" w:rsidRDefault="00223674" w:rsidP="00223674">
      <w:pPr>
        <w:pStyle w:val="AERbulletlistfirststyle"/>
      </w:pPr>
      <w:proofErr w:type="gramStart"/>
      <w:r w:rsidRPr="003861C2">
        <w:rPr>
          <w:rStyle w:val="AERbody"/>
        </w:rPr>
        <w:t>reductions</w:t>
      </w:r>
      <w:proofErr w:type="gramEnd"/>
      <w:r w:rsidRPr="003861C2">
        <w:rPr>
          <w:rStyle w:val="AERbody"/>
        </w:rPr>
        <w:t xml:space="preserve"> in capex and opex are achieved efficiently, rather than at the expense of service levels to </w:t>
      </w:r>
      <w:r>
        <w:rPr>
          <w:rStyle w:val="AERbody"/>
        </w:rPr>
        <w:t>the network users</w:t>
      </w:r>
      <w:r w:rsidRPr="003861C2">
        <w:rPr>
          <w:rStyle w:val="AERbody"/>
        </w:rPr>
        <w:t>.</w:t>
      </w:r>
    </w:p>
    <w:p w:rsidR="00DE563D" w:rsidRDefault="00DE563D" w:rsidP="001754EE">
      <w:pPr>
        <w:pStyle w:val="Heading2"/>
      </w:pPr>
      <w:bookmarkStart w:id="24" w:name="_Toc403144140"/>
      <w:bookmarkStart w:id="25" w:name="_Toc456602851"/>
      <w:r w:rsidRPr="001754EE">
        <w:t>Reasons</w:t>
      </w:r>
      <w:r>
        <w:t xml:space="preserve"> for </w:t>
      </w:r>
      <w:r w:rsidR="000B321F">
        <w:t>draft</w:t>
      </w:r>
      <w:r>
        <w:t xml:space="preserve"> decision</w:t>
      </w:r>
      <w:bookmarkEnd w:id="24"/>
      <w:bookmarkEnd w:id="25"/>
      <w:r>
        <w:t xml:space="preserve"> </w:t>
      </w:r>
    </w:p>
    <w:p w:rsidR="006D656E" w:rsidRDefault="006D656E" w:rsidP="006D656E">
      <w:pPr>
        <w:numPr>
          <w:ilvl w:val="0"/>
          <w:numId w:val="25"/>
        </w:numPr>
      </w:pPr>
      <w:r>
        <w:t>We will apply version 5 of the STPIS to AusNet Services in the next regulatory control period without var</w:t>
      </w:r>
      <w:r w:rsidR="003973FF">
        <w:t xml:space="preserve">ying the </w:t>
      </w:r>
      <w:r w:rsidR="003973FF" w:rsidRPr="002472FD">
        <w:t>Loss of Supply Event Frequency sub-parameters</w:t>
      </w:r>
      <w:proofErr w:type="gramStart"/>
      <w:r w:rsidR="003973FF">
        <w:t>.</w:t>
      </w:r>
      <w:r>
        <w:t>.</w:t>
      </w:r>
      <w:proofErr w:type="gramEnd"/>
      <w:r>
        <w:t xml:space="preserve"> </w:t>
      </w:r>
    </w:p>
    <w:p w:rsidR="00CA0670" w:rsidRDefault="00A65A20" w:rsidP="006D656E">
      <w:pPr>
        <w:pStyle w:val="ListParagraph"/>
        <w:numPr>
          <w:ilvl w:val="0"/>
          <w:numId w:val="25"/>
        </w:numPr>
      </w:pPr>
      <w:r>
        <w:lastRenderedPageBreak/>
        <w:t xml:space="preserve">At the time of </w:t>
      </w:r>
      <w:r w:rsidR="00CA0670">
        <w:t>submitting its regulatory proposal, AusNet Services did not have the 2015 performance data. Hence, only the 2008-14 data were provided.</w:t>
      </w:r>
      <w:r>
        <w:t xml:space="preserve"> </w:t>
      </w:r>
      <w:r w:rsidR="006D656E" w:rsidRPr="006D656E">
        <w:t>Our draft decision is based on the 2008</w:t>
      </w:r>
      <w:r w:rsidR="000F0203">
        <w:t>–</w:t>
      </w:r>
      <w:r w:rsidR="006D656E" w:rsidRPr="006D656E">
        <w:t>2014 audited data.</w:t>
      </w:r>
    </w:p>
    <w:p w:rsidR="00CA0670" w:rsidRDefault="00CA0670" w:rsidP="006D656E">
      <w:pPr>
        <w:pStyle w:val="ListParagraph"/>
        <w:numPr>
          <w:ilvl w:val="0"/>
          <w:numId w:val="25"/>
        </w:numPr>
      </w:pPr>
      <w:r>
        <w:t>However, we consider that the final dec</w:t>
      </w:r>
      <w:r w:rsidR="007B019E">
        <w:t>i</w:t>
      </w:r>
      <w:r>
        <w:t xml:space="preserve">sion should be based on the most recent 2015 data, which will be available when AusNet Services </w:t>
      </w:r>
      <w:r w:rsidR="000F0203">
        <w:t>submits</w:t>
      </w:r>
      <w:r>
        <w:t xml:space="preserve"> its revised proposal.</w:t>
      </w:r>
    </w:p>
    <w:p w:rsidR="00120E19" w:rsidRDefault="00120E19" w:rsidP="00120E19">
      <w:pPr>
        <w:pStyle w:val="Heading3"/>
      </w:pPr>
      <w:bookmarkStart w:id="26" w:name="_Ref415128111"/>
      <w:bookmarkStart w:id="27" w:name="_Toc415645470"/>
      <w:bookmarkStart w:id="28" w:name="_Toc456602852"/>
      <w:r w:rsidRPr="001754EE">
        <w:t>S</w:t>
      </w:r>
      <w:r>
        <w:t>ervice component</w:t>
      </w:r>
      <w:bookmarkEnd w:id="26"/>
      <w:bookmarkEnd w:id="27"/>
      <w:bookmarkEnd w:id="28"/>
    </w:p>
    <w:p w:rsidR="008D4A66" w:rsidRDefault="008D4A66" w:rsidP="00061603">
      <w:pPr>
        <w:numPr>
          <w:ilvl w:val="0"/>
          <w:numId w:val="25"/>
        </w:numPr>
      </w:pPr>
      <w:r>
        <w:t>Performance targets must equal the TNSP's average performance history over the past five years unless they are subject to adjustment under clause 3.2(h) or (k) of the STPIS.</w:t>
      </w:r>
      <w:r>
        <w:rPr>
          <w:rStyle w:val="FootnoteReference"/>
        </w:rPr>
        <w:footnoteReference w:id="21"/>
      </w:r>
      <w:r>
        <w:t xml:space="preserve"> We generally approve performance targets that are the arithmetic mean of the past five years' performance data. Except for the l</w:t>
      </w:r>
      <w:r w:rsidRPr="00120E19">
        <w:t xml:space="preserve">oss of </w:t>
      </w:r>
      <w:r>
        <w:t>s</w:t>
      </w:r>
      <w:r w:rsidRPr="00120E19">
        <w:t xml:space="preserve">upply </w:t>
      </w:r>
      <w:r>
        <w:t>e</w:t>
      </w:r>
      <w:r w:rsidRPr="00120E19">
        <w:t xml:space="preserve">vent </w:t>
      </w:r>
      <w:r>
        <w:t>f</w:t>
      </w:r>
      <w:r w:rsidRPr="00120E19">
        <w:t>requency sub-parameters</w:t>
      </w:r>
      <w:r>
        <w:rPr>
          <w:rStyle w:val="FootnoteReference"/>
        </w:rPr>
        <w:footnoteReference w:id="22"/>
      </w:r>
      <w:r>
        <w:t>, AusNet Services followed this approach for its proposed performance targets. Sub-clauses 3.2(h) and (</w:t>
      </w:r>
      <w:r w:rsidR="0016522D">
        <w:t>j</w:t>
      </w:r>
      <w:r>
        <w:t>) of the STPIS, however, do allow us to set performance targets based on a different period and to make reasonable adjustments to the performance targets respectively.</w:t>
      </w:r>
    </w:p>
    <w:p w:rsidR="008D4A66" w:rsidRPr="008D4A66" w:rsidRDefault="008D4A66" w:rsidP="008D4A66">
      <w:r>
        <w:t>AusNet Services submitted</w:t>
      </w:r>
      <w:r w:rsidRPr="008D4A66">
        <w:t xml:space="preserve"> that applying a lower VCR to capex has implications on reliability</w:t>
      </w:r>
      <w:r w:rsidR="00CA0670">
        <w:t>;</w:t>
      </w:r>
      <w:r w:rsidRPr="008D4A66">
        <w:t xml:space="preserve"> and as such the STPIS targets (Loss of Supply Event Frequency sub-parameters) should be weakened to reflect this change.</w:t>
      </w:r>
    </w:p>
    <w:p w:rsidR="00554C82" w:rsidRPr="008D4A66" w:rsidRDefault="00554C82" w:rsidP="008D4A66">
      <w:r w:rsidRPr="00DE0D7C">
        <w:rPr>
          <w:rStyle w:val="AERbody"/>
        </w:rPr>
        <w:t xml:space="preserve">AusNet </w:t>
      </w:r>
      <w:r>
        <w:rPr>
          <w:rStyle w:val="AERbody"/>
        </w:rPr>
        <w:t>S</w:t>
      </w:r>
      <w:r w:rsidRPr="00DE0D7C">
        <w:rPr>
          <w:rStyle w:val="AERbody"/>
        </w:rPr>
        <w:t>ervice</w:t>
      </w:r>
      <w:r>
        <w:rPr>
          <w:rStyle w:val="AERbody"/>
        </w:rPr>
        <w:t>s'</w:t>
      </w:r>
      <w:r w:rsidRPr="00DE0D7C">
        <w:rPr>
          <w:rStyle w:val="AERbody"/>
        </w:rPr>
        <w:t xml:space="preserve"> </w:t>
      </w:r>
      <w:r>
        <w:rPr>
          <w:rStyle w:val="AERbody"/>
        </w:rPr>
        <w:t xml:space="preserve">outlined </w:t>
      </w:r>
      <w:r w:rsidRPr="00DE0D7C">
        <w:rPr>
          <w:rStyle w:val="AERbody"/>
        </w:rPr>
        <w:t xml:space="preserve">that a lower VCR will </w:t>
      </w:r>
      <w:r>
        <w:rPr>
          <w:rStyle w:val="AERbody"/>
        </w:rPr>
        <w:t xml:space="preserve">result in the deferrals of asset replacement and therefore network </w:t>
      </w:r>
      <w:r w:rsidRPr="00554C82">
        <w:rPr>
          <w:rStyle w:val="AERbody"/>
        </w:rPr>
        <w:t>reliability to gradually decline over the for</w:t>
      </w:r>
      <w:r>
        <w:rPr>
          <w:rStyle w:val="AERbody"/>
        </w:rPr>
        <w:t>thcoming and subsequent periods.</w:t>
      </w:r>
      <w:r>
        <w:rPr>
          <w:rStyle w:val="FootnoteReference"/>
        </w:rPr>
        <w:footnoteReference w:id="23"/>
      </w:r>
    </w:p>
    <w:p w:rsidR="00CA0670" w:rsidRDefault="008D4A66" w:rsidP="004A4B38">
      <w:pPr>
        <w:rPr>
          <w:rStyle w:val="AERbody"/>
        </w:rPr>
      </w:pPr>
      <w:r w:rsidRPr="004A4B38">
        <w:rPr>
          <w:rStyle w:val="AERbody"/>
        </w:rPr>
        <w:t>AusNet Services calculated the impact of the VCR by entering the VCR parameter into its Transformer Dependability Model to assess how the reliability of its fleet of transformers will be impacted by the reduced VCR. It submitted that the model showed that by economically deferring transformer replacements, the lower VCR will result in deterioration in the condition of the transformer fleet</w:t>
      </w:r>
      <w:r w:rsidR="00CA0670">
        <w:rPr>
          <w:rStyle w:val="AERbody"/>
        </w:rPr>
        <w:t>,</w:t>
      </w:r>
      <w:r w:rsidRPr="004A4B38">
        <w:rPr>
          <w:rStyle w:val="AERbody"/>
        </w:rPr>
        <w:t xml:space="preserve"> such that the probability of failure, and therefore the cost of failure, increases by 39</w:t>
      </w:r>
      <w:r w:rsidR="0045235F">
        <w:rPr>
          <w:rStyle w:val="AERbody"/>
        </w:rPr>
        <w:t> </w:t>
      </w:r>
      <w:r w:rsidR="00CA0670">
        <w:rPr>
          <w:rStyle w:val="AERbody"/>
        </w:rPr>
        <w:t>per cent</w:t>
      </w:r>
      <w:r w:rsidRPr="004A4B38">
        <w:rPr>
          <w:rStyle w:val="AERbody"/>
        </w:rPr>
        <w:t xml:space="preserve"> over 10 years. It considered that this result will be reflective across its entire network and applied a 39</w:t>
      </w:r>
      <w:r w:rsidR="0045235F">
        <w:rPr>
          <w:rStyle w:val="AERbody"/>
        </w:rPr>
        <w:t> </w:t>
      </w:r>
      <w:r w:rsidR="00D56473">
        <w:rPr>
          <w:rStyle w:val="AERbody"/>
        </w:rPr>
        <w:t>per cent</w:t>
      </w:r>
      <w:r w:rsidRPr="004A4B38">
        <w:rPr>
          <w:rStyle w:val="AERbody"/>
        </w:rPr>
        <w:t xml:space="preserve"> increase to its average 2010–14 performance so that the performance targets for the 2017–22 may reflect the potential outcomes.</w:t>
      </w:r>
      <w:r w:rsidRPr="004A4B38">
        <w:rPr>
          <w:rStyle w:val="AERsuperscript"/>
        </w:rPr>
        <w:footnoteReference w:id="24"/>
      </w:r>
      <w:r w:rsidRPr="004A4B38">
        <w:rPr>
          <w:rStyle w:val="AERbody"/>
        </w:rPr>
        <w:t xml:space="preserve"> </w:t>
      </w:r>
    </w:p>
    <w:p w:rsidR="00661B9A" w:rsidRPr="004A4B38" w:rsidRDefault="00CA0670" w:rsidP="004A4B38">
      <w:pPr>
        <w:rPr>
          <w:rStyle w:val="AERbody"/>
        </w:rPr>
      </w:pPr>
      <w:r>
        <w:rPr>
          <w:rStyle w:val="AERbody"/>
        </w:rPr>
        <w:t xml:space="preserve">It sought to adjust the performance targets for </w:t>
      </w:r>
      <w:r w:rsidR="00661B9A" w:rsidRPr="004A4B38">
        <w:rPr>
          <w:rStyle w:val="AERbody"/>
        </w:rPr>
        <w:t>the loss of supply event frequency for lower value of customer reliability</w:t>
      </w:r>
      <w:r>
        <w:rPr>
          <w:rStyle w:val="AERbody"/>
        </w:rPr>
        <w:t xml:space="preserve"> to be adjusted by a full 39 per cent over the next five-year regulatory period.</w:t>
      </w:r>
    </w:p>
    <w:p w:rsidR="0021448C" w:rsidRDefault="00D56473" w:rsidP="0021448C">
      <w:r>
        <w:t xml:space="preserve">We determine </w:t>
      </w:r>
      <w:r w:rsidR="00557DE9">
        <w:t xml:space="preserve">AusNet Services' loss of supply event frequency sub-parameters will be based on its 5 years historical average performance. </w:t>
      </w:r>
      <w:r w:rsidR="00DB743C" w:rsidRPr="00DB743C">
        <w:t xml:space="preserve">We </w:t>
      </w:r>
      <w:r w:rsidR="00565D07">
        <w:t>will not</w:t>
      </w:r>
      <w:r w:rsidR="00557DE9">
        <w:t xml:space="preserve"> </w:t>
      </w:r>
      <w:r w:rsidR="00BA6B08">
        <w:t xml:space="preserve">adjust </w:t>
      </w:r>
      <w:r w:rsidR="00DB743C" w:rsidRPr="00DB743C">
        <w:t>the loss of supply event</w:t>
      </w:r>
      <w:r w:rsidR="00DB743C">
        <w:t xml:space="preserve"> frequency</w:t>
      </w:r>
      <w:r w:rsidR="00DB743C" w:rsidRPr="00DB743C">
        <w:t xml:space="preserve"> </w:t>
      </w:r>
      <w:r w:rsidR="00D35A2F" w:rsidRPr="00DB743C">
        <w:t>sub</w:t>
      </w:r>
      <w:r w:rsidR="00F76E3F">
        <w:t>-</w:t>
      </w:r>
      <w:r w:rsidR="00D35A2F" w:rsidRPr="00DB743C">
        <w:t>parameters</w:t>
      </w:r>
      <w:r w:rsidR="00557DE9">
        <w:t xml:space="preserve"> to account for a lower VCR</w:t>
      </w:r>
      <w:r w:rsidR="00FB53D0">
        <w:t xml:space="preserve"> because AusNet </w:t>
      </w:r>
      <w:r w:rsidR="00FB53D0">
        <w:lastRenderedPageBreak/>
        <w:t>Services has not made the case</w:t>
      </w:r>
      <w:r w:rsidR="00657EC2">
        <w:t xml:space="preserve"> to justify such an adjustment</w:t>
      </w:r>
      <w:r w:rsidR="00DB743C" w:rsidRPr="00DB743C">
        <w:t xml:space="preserve">. </w:t>
      </w:r>
      <w:r w:rsidR="0021448C">
        <w:t>W</w:t>
      </w:r>
      <w:r w:rsidR="0021448C" w:rsidRPr="0033096A">
        <w:t xml:space="preserve">e consider that </w:t>
      </w:r>
      <w:r w:rsidR="00FB53D0">
        <w:t xml:space="preserve">our decision on the performance </w:t>
      </w:r>
      <w:r w:rsidR="0021448C" w:rsidRPr="0033096A">
        <w:t>target</w:t>
      </w:r>
      <w:r w:rsidR="00FB53D0">
        <w:t>s</w:t>
      </w:r>
      <w:r w:rsidR="0021448C">
        <w:t xml:space="preserve"> </w:t>
      </w:r>
      <w:r w:rsidR="0021448C" w:rsidRPr="0033096A">
        <w:t>will incentivise AusNet</w:t>
      </w:r>
      <w:r w:rsidR="0021448C">
        <w:t xml:space="preserve"> Services</w:t>
      </w:r>
      <w:r w:rsidR="0021448C" w:rsidRPr="0033096A">
        <w:t xml:space="preserve"> to improve and maintain its loss of supply performance. Further, we</w:t>
      </w:r>
      <w:r w:rsidR="0021448C">
        <w:t xml:space="preserve"> </w:t>
      </w:r>
      <w:r w:rsidR="0021448C" w:rsidRPr="0033096A">
        <w:t>consider that this target is reasonably achievable</w:t>
      </w:r>
      <w:r w:rsidR="0021448C">
        <w:t xml:space="preserve"> as</w:t>
      </w:r>
      <w:r w:rsidR="0021448C" w:rsidRPr="0033096A">
        <w:t xml:space="preserve"> </w:t>
      </w:r>
      <w:r w:rsidR="0021448C">
        <w:t xml:space="preserve">AusNet Services </w:t>
      </w:r>
      <w:r w:rsidR="0021448C" w:rsidRPr="0033096A">
        <w:t xml:space="preserve">incurred between zero and </w:t>
      </w:r>
      <w:r w:rsidR="0021448C">
        <w:t xml:space="preserve">three events on the loss of supply </w:t>
      </w:r>
      <w:r w:rsidR="00FB53D0">
        <w:t xml:space="preserve">event </w:t>
      </w:r>
      <w:r w:rsidR="0021448C">
        <w:t xml:space="preserve">frequency sub-parameters </w:t>
      </w:r>
      <w:r w:rsidR="0021448C" w:rsidRPr="0033096A">
        <w:t xml:space="preserve">in </w:t>
      </w:r>
      <w:r w:rsidR="0021448C">
        <w:t>three</w:t>
      </w:r>
      <w:r w:rsidR="0021448C" w:rsidRPr="0033096A">
        <w:t xml:space="preserve"> of the last five years.</w:t>
      </w:r>
    </w:p>
    <w:p w:rsidR="00661B9A" w:rsidRDefault="00DB743C" w:rsidP="00661B9A">
      <w:r w:rsidRPr="00DB743C">
        <w:t>The STPIS permits proposed</w:t>
      </w:r>
      <w:r>
        <w:t xml:space="preserve"> </w:t>
      </w:r>
      <w:r w:rsidRPr="00DB743C">
        <w:t>performance targets to be adjusted for, amongst other things, the expected effects on performance of</w:t>
      </w:r>
      <w:r>
        <w:t xml:space="preserve"> </w:t>
      </w:r>
      <w:r w:rsidRPr="00DB743C">
        <w:t xml:space="preserve">any increases or decreases in the volume of planned capital works. </w:t>
      </w:r>
    </w:p>
    <w:p w:rsidR="00D35A2F" w:rsidRDefault="008D4A66" w:rsidP="00DB743C">
      <w:r>
        <w:t>However, w</w:t>
      </w:r>
      <w:r w:rsidR="00D969DD">
        <w:t xml:space="preserve">e are not persuaded by AusNet </w:t>
      </w:r>
      <w:r w:rsidR="00914509">
        <w:t>Services</w:t>
      </w:r>
      <w:r w:rsidR="00D35A2F">
        <w:t>'</w:t>
      </w:r>
      <w:r w:rsidR="00914509">
        <w:t xml:space="preserve"> s</w:t>
      </w:r>
      <w:r w:rsidR="00D969DD">
        <w:t xml:space="preserve">ubmission to vary the loss of supply </w:t>
      </w:r>
      <w:r w:rsidR="00C04A29">
        <w:t xml:space="preserve">event </w:t>
      </w:r>
      <w:r w:rsidR="00D969DD">
        <w:t xml:space="preserve">frequency </w:t>
      </w:r>
      <w:r w:rsidR="00C04A29">
        <w:t>sub-</w:t>
      </w:r>
      <w:r w:rsidR="00D969DD">
        <w:t>parameter because</w:t>
      </w:r>
      <w:r w:rsidR="00D35A2F">
        <w:t>:</w:t>
      </w:r>
    </w:p>
    <w:p w:rsidR="0021448C" w:rsidRDefault="00D35A2F" w:rsidP="0021448C">
      <w:pPr>
        <w:pStyle w:val="AERbulletlistfirststyle"/>
      </w:pPr>
      <w:r>
        <w:t>It has not demonstrated that there is a clear link between the VCR/Capex and loss of supply event frequency.</w:t>
      </w:r>
      <w:r w:rsidR="0021448C">
        <w:t xml:space="preserve"> </w:t>
      </w:r>
    </w:p>
    <w:p w:rsidR="00D35A2F" w:rsidRDefault="00D35A2F" w:rsidP="00D35A2F">
      <w:pPr>
        <w:pStyle w:val="AERbulletlistfirststyle"/>
      </w:pPr>
      <w:r>
        <w:t>Its method for calculating the impact of VCR to loss of supply ev</w:t>
      </w:r>
      <w:r w:rsidR="0021448C">
        <w:t>ent frequency is in</w:t>
      </w:r>
      <w:r w:rsidR="00FB53D0">
        <w:t>app</w:t>
      </w:r>
      <w:r w:rsidR="00126FE0">
        <w:t>rop</w:t>
      </w:r>
      <w:r w:rsidR="00FB53D0">
        <w:t>riate</w:t>
      </w:r>
      <w:r>
        <w:t xml:space="preserve"> </w:t>
      </w:r>
      <w:r w:rsidR="0021448C">
        <w:t xml:space="preserve">or </w:t>
      </w:r>
      <w:r w:rsidR="00DC04A1">
        <w:t xml:space="preserve">not </w:t>
      </w:r>
      <w:r>
        <w:t>supported by evidence.</w:t>
      </w:r>
    </w:p>
    <w:p w:rsidR="00D35A2F" w:rsidRPr="00293F8E" w:rsidRDefault="00D35A2F" w:rsidP="00293F8E">
      <w:pPr>
        <w:pStyle w:val="Caption"/>
        <w:rPr>
          <w:rStyle w:val="Strong"/>
          <w:b/>
          <w:bCs/>
        </w:rPr>
      </w:pPr>
      <w:r w:rsidRPr="00293F8E">
        <w:rPr>
          <w:rStyle w:val="Strong"/>
          <w:b/>
          <w:bCs/>
        </w:rPr>
        <w:t>Link between VCR and loss of supply frequency</w:t>
      </w:r>
    </w:p>
    <w:p w:rsidR="009C4621" w:rsidRDefault="007F2966" w:rsidP="00331986">
      <w:pPr>
        <w:rPr>
          <w:rStyle w:val="AERbody"/>
        </w:rPr>
      </w:pPr>
      <w:r w:rsidRPr="00DE0D7C">
        <w:rPr>
          <w:rStyle w:val="AERbody"/>
        </w:rPr>
        <w:t xml:space="preserve">AusNet </w:t>
      </w:r>
      <w:r>
        <w:rPr>
          <w:rStyle w:val="AERbody"/>
        </w:rPr>
        <w:t>S</w:t>
      </w:r>
      <w:r w:rsidRPr="00DE0D7C">
        <w:rPr>
          <w:rStyle w:val="AERbody"/>
        </w:rPr>
        <w:t>ervice</w:t>
      </w:r>
      <w:r>
        <w:rPr>
          <w:rStyle w:val="AERbody"/>
        </w:rPr>
        <w:t>s</w:t>
      </w:r>
      <w:r w:rsidR="00AE10E6">
        <w:rPr>
          <w:rStyle w:val="AERbody"/>
        </w:rPr>
        <w:t>'</w:t>
      </w:r>
      <w:r w:rsidRPr="00DE0D7C">
        <w:rPr>
          <w:rStyle w:val="AERbody"/>
        </w:rPr>
        <w:t xml:space="preserve"> </w:t>
      </w:r>
      <w:r w:rsidR="00D56473">
        <w:rPr>
          <w:rStyle w:val="AERbody"/>
        </w:rPr>
        <w:t xml:space="preserve">submitted </w:t>
      </w:r>
      <w:r w:rsidRPr="00DE0D7C">
        <w:rPr>
          <w:rStyle w:val="AERbody"/>
        </w:rPr>
        <w:t xml:space="preserve">that a lower VCR will </w:t>
      </w:r>
      <w:r w:rsidR="00554C82">
        <w:rPr>
          <w:rStyle w:val="AERbody"/>
        </w:rPr>
        <w:t>result in the deferrals of asset replacement and therefore</w:t>
      </w:r>
      <w:r w:rsidR="003973FF">
        <w:rPr>
          <w:rStyle w:val="AERbody"/>
        </w:rPr>
        <w:t>,</w:t>
      </w:r>
      <w:r w:rsidR="00554C82">
        <w:rPr>
          <w:rStyle w:val="AERbody"/>
        </w:rPr>
        <w:t xml:space="preserve"> </w:t>
      </w:r>
      <w:r w:rsidR="00C57219">
        <w:rPr>
          <w:rStyle w:val="AERbody"/>
        </w:rPr>
        <w:t xml:space="preserve">cause </w:t>
      </w:r>
      <w:r w:rsidR="00554C82">
        <w:rPr>
          <w:rStyle w:val="AERbody"/>
        </w:rPr>
        <w:t xml:space="preserve">network </w:t>
      </w:r>
      <w:r w:rsidR="00554C82" w:rsidRPr="00554C82">
        <w:rPr>
          <w:rStyle w:val="AERbody"/>
        </w:rPr>
        <w:t xml:space="preserve">reliability to gradually decline </w:t>
      </w:r>
      <w:r w:rsidR="00C57219">
        <w:rPr>
          <w:rStyle w:val="AERbody"/>
        </w:rPr>
        <w:t xml:space="preserve">over </w:t>
      </w:r>
      <w:r w:rsidR="00554C82">
        <w:rPr>
          <w:rStyle w:val="AERbody"/>
        </w:rPr>
        <w:t>time.</w:t>
      </w:r>
      <w:r w:rsidR="00554C82">
        <w:rPr>
          <w:rStyle w:val="FootnoteReference"/>
        </w:rPr>
        <w:footnoteReference w:id="25"/>
      </w:r>
      <w:r w:rsidR="00554C82">
        <w:rPr>
          <w:rStyle w:val="AERbody"/>
        </w:rPr>
        <w:t xml:space="preserve"> </w:t>
      </w:r>
      <w:r w:rsidR="009C4621">
        <w:rPr>
          <w:rStyle w:val="AERbody"/>
        </w:rPr>
        <w:t>It proposed to make adjustments to the</w:t>
      </w:r>
      <w:r w:rsidR="00C57219">
        <w:rPr>
          <w:rStyle w:val="AERbody"/>
        </w:rPr>
        <w:t xml:space="preserve"> loss of supply event parameter</w:t>
      </w:r>
      <w:r w:rsidR="009C4621">
        <w:rPr>
          <w:rStyle w:val="AERbody"/>
        </w:rPr>
        <w:t xml:space="preserve"> performance targets based on </w:t>
      </w:r>
      <w:r w:rsidR="00C57219">
        <w:rPr>
          <w:rStyle w:val="AERbody"/>
        </w:rPr>
        <w:t>the</w:t>
      </w:r>
      <w:r w:rsidR="009C4621">
        <w:rPr>
          <w:rStyle w:val="AERbody"/>
        </w:rPr>
        <w:t xml:space="preserve"> estimated impact</w:t>
      </w:r>
      <w:r w:rsidR="00C57219">
        <w:rPr>
          <w:rStyle w:val="AERbody"/>
        </w:rPr>
        <w:t xml:space="preserve"> of a lower VCR</w:t>
      </w:r>
      <w:r w:rsidR="009C4621">
        <w:rPr>
          <w:rStyle w:val="AERbody"/>
        </w:rPr>
        <w:t xml:space="preserve"> on </w:t>
      </w:r>
      <w:r w:rsidR="00C57219">
        <w:rPr>
          <w:rStyle w:val="AERbody"/>
        </w:rPr>
        <w:t xml:space="preserve">the reliability of its </w:t>
      </w:r>
      <w:r w:rsidR="009C4621">
        <w:rPr>
          <w:rStyle w:val="AERbody"/>
        </w:rPr>
        <w:t>power transformers.</w:t>
      </w:r>
      <w:r w:rsidR="0016522D">
        <w:rPr>
          <w:rStyle w:val="FootnoteReference"/>
        </w:rPr>
        <w:footnoteReference w:id="26"/>
      </w:r>
      <w:r w:rsidR="009C4621">
        <w:rPr>
          <w:rStyle w:val="AERbody"/>
        </w:rPr>
        <w:t xml:space="preserve"> </w:t>
      </w:r>
    </w:p>
    <w:p w:rsidR="00331986" w:rsidRPr="00331986" w:rsidRDefault="007F2966" w:rsidP="00331986">
      <w:pPr>
        <w:rPr>
          <w:rStyle w:val="AERbody"/>
        </w:rPr>
      </w:pPr>
      <w:r w:rsidRPr="00DE0D7C">
        <w:rPr>
          <w:rStyle w:val="AERbody"/>
        </w:rPr>
        <w:t xml:space="preserve">We disagree </w:t>
      </w:r>
      <w:r>
        <w:rPr>
          <w:rStyle w:val="AERbody"/>
        </w:rPr>
        <w:t>with the</w:t>
      </w:r>
      <w:r w:rsidRPr="00DE0D7C">
        <w:rPr>
          <w:rStyle w:val="AERbody"/>
        </w:rPr>
        <w:t xml:space="preserve"> contention that </w:t>
      </w:r>
      <w:r w:rsidR="00142710">
        <w:rPr>
          <w:rStyle w:val="AERbody"/>
        </w:rPr>
        <w:t xml:space="preserve">changes in </w:t>
      </w:r>
      <w:r w:rsidRPr="00DE0D7C">
        <w:rPr>
          <w:rStyle w:val="AERbody"/>
        </w:rPr>
        <w:t>replacement capex</w:t>
      </w:r>
      <w:r w:rsidR="00142710">
        <w:rPr>
          <w:rStyle w:val="AERbody"/>
        </w:rPr>
        <w:t>, if any, because of</w:t>
      </w:r>
      <w:r w:rsidRPr="00DE0D7C">
        <w:rPr>
          <w:rStyle w:val="AERbody"/>
        </w:rPr>
        <w:t xml:space="preserve"> a lower VCR</w:t>
      </w:r>
      <w:r w:rsidR="00142710">
        <w:rPr>
          <w:rStyle w:val="AERbody"/>
        </w:rPr>
        <w:t xml:space="preserve"> will have a material impact on equipment failure rate as claimed by AusNet Services</w:t>
      </w:r>
      <w:r>
        <w:rPr>
          <w:rStyle w:val="AERbody"/>
        </w:rPr>
        <w:t>.</w:t>
      </w:r>
      <w:r w:rsidR="00293F8E">
        <w:rPr>
          <w:rStyle w:val="AERbody"/>
        </w:rPr>
        <w:t xml:space="preserve"> </w:t>
      </w:r>
      <w:r w:rsidR="009C4621">
        <w:rPr>
          <w:rStyle w:val="AERbody"/>
        </w:rPr>
        <w:t>We consider that t</w:t>
      </w:r>
      <w:r w:rsidR="00331986" w:rsidRPr="00331986">
        <w:rPr>
          <w:rStyle w:val="AERbody"/>
        </w:rPr>
        <w:t>he prime driver for asset replacement is the physical condition of the asset, and to a lesser extent, the trade-off between capex and opex. A lower VCR may result in some transformers</w:t>
      </w:r>
      <w:r w:rsidR="00331986">
        <w:rPr>
          <w:rStyle w:val="AERbody"/>
        </w:rPr>
        <w:t xml:space="preserve"> being</w:t>
      </w:r>
      <w:r w:rsidR="00331986" w:rsidRPr="00331986">
        <w:rPr>
          <w:rStyle w:val="AERbody"/>
        </w:rPr>
        <w:t xml:space="preserve"> retained in service for a longer period, accepting that the replacement capex </w:t>
      </w:r>
      <w:r w:rsidR="00415C77">
        <w:rPr>
          <w:rStyle w:val="AERbody"/>
        </w:rPr>
        <w:t>may be</w:t>
      </w:r>
      <w:r w:rsidR="00331986" w:rsidRPr="00331986">
        <w:rPr>
          <w:rStyle w:val="AERbody"/>
        </w:rPr>
        <w:t xml:space="preserve"> justified by the increase in opex</w:t>
      </w:r>
      <w:r w:rsidR="00415C77">
        <w:rPr>
          <w:rStyle w:val="AERbody"/>
        </w:rPr>
        <w:t xml:space="preserve"> (the capex opex trade-off)</w:t>
      </w:r>
      <w:r w:rsidR="00331986" w:rsidRPr="00331986">
        <w:rPr>
          <w:rStyle w:val="AERbody"/>
        </w:rPr>
        <w:t>. However, if a specific transformer’s physical condition</w:t>
      </w:r>
      <w:r w:rsidR="00660F6E">
        <w:rPr>
          <w:rStyle w:val="AERbody"/>
        </w:rPr>
        <w:t xml:space="preserve"> -</w:t>
      </w:r>
      <w:r w:rsidR="00331986" w:rsidRPr="00331986">
        <w:rPr>
          <w:rStyle w:val="AERbody"/>
        </w:rPr>
        <w:t xml:space="preserve"> “its health” </w:t>
      </w:r>
      <w:r w:rsidR="00660F6E">
        <w:rPr>
          <w:rStyle w:val="AERbody"/>
        </w:rPr>
        <w:t xml:space="preserve">- </w:t>
      </w:r>
      <w:r w:rsidR="00331986" w:rsidRPr="00331986">
        <w:rPr>
          <w:rStyle w:val="AERbody"/>
        </w:rPr>
        <w:t>is at risk of an impending failure, the safety and reliability concerns would be the key factor for the decision on when to replace the transformer. There are well developed, and international</w:t>
      </w:r>
      <w:r w:rsidR="00660F6E">
        <w:rPr>
          <w:rStyle w:val="AERbody"/>
        </w:rPr>
        <w:t>ly</w:t>
      </w:r>
      <w:r w:rsidR="00331986" w:rsidRPr="00331986">
        <w:rPr>
          <w:rStyle w:val="AERbody"/>
        </w:rPr>
        <w:t xml:space="preserve"> recognised, conditioning monitoring techniques to monitor the physical conditions (health) of power transformers. </w:t>
      </w:r>
    </w:p>
    <w:p w:rsidR="00331986" w:rsidRPr="00331986" w:rsidRDefault="00331986" w:rsidP="00331986">
      <w:pPr>
        <w:rPr>
          <w:rStyle w:val="AERbody"/>
        </w:rPr>
      </w:pPr>
      <w:r w:rsidRPr="00331986">
        <w:rPr>
          <w:rStyle w:val="AERbody"/>
        </w:rPr>
        <w:t>As there are well established asset management tools to manage the risk due to deferral</w:t>
      </w:r>
      <w:r w:rsidR="00415C77">
        <w:rPr>
          <w:rStyle w:val="AERbody"/>
        </w:rPr>
        <w:t>s</w:t>
      </w:r>
      <w:r w:rsidRPr="00331986">
        <w:rPr>
          <w:rStyle w:val="AERbody"/>
        </w:rPr>
        <w:t xml:space="preserve"> of transformer replacement, we do not accept that the change in VCR value will result in a material increase in transformer failure rate. </w:t>
      </w:r>
    </w:p>
    <w:p w:rsidR="00331986" w:rsidRDefault="00331986" w:rsidP="00331986">
      <w:pPr>
        <w:rPr>
          <w:rStyle w:val="AERbody"/>
        </w:rPr>
      </w:pPr>
      <w:r w:rsidRPr="00331986">
        <w:rPr>
          <w:rStyle w:val="AERbody"/>
        </w:rPr>
        <w:t>Further power transformers are only a part of AusNet Services’ transmission network. It has not provided evidence that the failure rate of transformers will be same as that for other network elements, such as pylons.</w:t>
      </w:r>
    </w:p>
    <w:p w:rsidR="00331986" w:rsidRPr="00331986" w:rsidRDefault="00331986" w:rsidP="00331986">
      <w:pPr>
        <w:rPr>
          <w:rStyle w:val="AERbody"/>
        </w:rPr>
      </w:pPr>
      <w:r w:rsidRPr="00331986">
        <w:rPr>
          <w:rStyle w:val="AERbody"/>
        </w:rPr>
        <w:lastRenderedPageBreak/>
        <w:t xml:space="preserve">Hence, we consider that AusNet Services has not demonstrated a change of VCR value would have a material impact on its transformers’ reliability outcome, nor the overall outcomes of all other network elements under this service component’s performance measures. </w:t>
      </w:r>
    </w:p>
    <w:p w:rsidR="00300359" w:rsidRPr="00293F8E" w:rsidRDefault="00300359" w:rsidP="00293F8E">
      <w:pPr>
        <w:pStyle w:val="Caption"/>
        <w:rPr>
          <w:rStyle w:val="Strong"/>
          <w:b/>
          <w:bCs/>
        </w:rPr>
      </w:pPr>
      <w:r w:rsidRPr="00293F8E">
        <w:rPr>
          <w:rStyle w:val="Strong"/>
          <w:b/>
          <w:bCs/>
        </w:rPr>
        <w:t xml:space="preserve">The VCR value is </w:t>
      </w:r>
      <w:r w:rsidR="00DE33CB" w:rsidRPr="00293F8E">
        <w:rPr>
          <w:rStyle w:val="Strong"/>
          <w:b/>
          <w:bCs/>
        </w:rPr>
        <w:t>back to the 2010 level</w:t>
      </w:r>
    </w:p>
    <w:p w:rsidR="00300359" w:rsidRDefault="00300359" w:rsidP="00DE33CB">
      <w:pPr>
        <w:rPr>
          <w:rStyle w:val="AERbody"/>
        </w:rPr>
      </w:pPr>
      <w:r>
        <w:rPr>
          <w:rStyle w:val="AERbody"/>
        </w:rPr>
        <w:t xml:space="preserve">The movement in VCR value was reviewed as a part of our recent Victorian Distribution Determination. We found that, for the case of AusNet Services </w:t>
      </w:r>
      <w:proofErr w:type="spellStart"/>
      <w:r>
        <w:rPr>
          <w:rStyle w:val="AERbody"/>
        </w:rPr>
        <w:t>ditribution</w:t>
      </w:r>
      <w:proofErr w:type="spellEnd"/>
      <w:r>
        <w:rPr>
          <w:rStyle w:val="AERbody"/>
        </w:rPr>
        <w:t xml:space="preserve"> determination</w:t>
      </w:r>
      <w:r w:rsidR="00DE33CB">
        <w:rPr>
          <w:rStyle w:val="AERbody"/>
        </w:rPr>
        <w:t>,</w:t>
      </w:r>
      <w:r w:rsidR="00DE33CB" w:rsidRPr="00DE33CB">
        <w:t xml:space="preserve"> </w:t>
      </w:r>
      <w:r w:rsidR="00DE33CB" w:rsidRPr="00DE33CB">
        <w:rPr>
          <w:rStyle w:val="AERbody"/>
        </w:rPr>
        <w:t>the VCR value in 2010 is almost identical to that in 2016</w:t>
      </w:r>
      <w:r w:rsidR="00DE33CB">
        <w:rPr>
          <w:rStyle w:val="AERbody"/>
        </w:rPr>
        <w:t>.</w:t>
      </w:r>
      <w:r>
        <w:rPr>
          <w:rStyle w:val="FootnoteReference"/>
        </w:rPr>
        <w:footnoteReference w:id="27"/>
      </w:r>
    </w:p>
    <w:p w:rsidR="00331986" w:rsidRDefault="00331986" w:rsidP="00331986">
      <w:pPr>
        <w:rPr>
          <w:rStyle w:val="AERbody"/>
        </w:rPr>
      </w:pPr>
      <w:r w:rsidRPr="00331986">
        <w:rPr>
          <w:rStyle w:val="AERbody"/>
        </w:rPr>
        <w:t xml:space="preserve">Even if AusNet Services’ reasoning were proven correct, since the VCR is now back to the </w:t>
      </w:r>
      <w:r w:rsidR="00657EC2">
        <w:rPr>
          <w:rStyle w:val="AERbody"/>
        </w:rPr>
        <w:t>historical average</w:t>
      </w:r>
      <w:r w:rsidRPr="00331986">
        <w:rPr>
          <w:rStyle w:val="AERbody"/>
        </w:rPr>
        <w:t xml:space="preserve">, such adjustment to loss of supply frequency sub parameters is not required––as there should have been a previous equal and opposite adjustment for </w:t>
      </w:r>
      <w:r w:rsidR="00657EC2">
        <w:rPr>
          <w:rStyle w:val="AERbody"/>
        </w:rPr>
        <w:t>the increase in the VCR</w:t>
      </w:r>
      <w:r w:rsidRPr="00331986">
        <w:rPr>
          <w:rStyle w:val="AERbody"/>
        </w:rPr>
        <w:t>. No adjustments were made in the 2014</w:t>
      </w:r>
      <w:r w:rsidR="0016522D">
        <w:rPr>
          <w:rStyle w:val="AERbody"/>
        </w:rPr>
        <w:t>–</w:t>
      </w:r>
      <w:r w:rsidRPr="00331986">
        <w:rPr>
          <w:rStyle w:val="AERbody"/>
        </w:rPr>
        <w:t>17 period. Hence, AusNet Services will be financially neutral for the purposes of the STPIS.</w:t>
      </w:r>
    </w:p>
    <w:p w:rsidR="003C3A58" w:rsidRDefault="003C3A58" w:rsidP="00331986">
      <w:pPr>
        <w:rPr>
          <w:rStyle w:val="AERbody"/>
        </w:rPr>
      </w:pPr>
      <w:r w:rsidRPr="003C3A58">
        <w:rPr>
          <w:rStyle w:val="AERbody"/>
        </w:rPr>
        <w:t>Further, most network assets have an expected life in excess of 50 years, therefore, by discounting for uncontrollable external impacts, AusNet Services' reliability level should not change abruptly with a lower VCR for planning purposes.</w:t>
      </w:r>
      <w:r>
        <w:rPr>
          <w:rStyle w:val="FootnoteReference"/>
        </w:rPr>
        <w:footnoteReference w:id="28"/>
      </w:r>
    </w:p>
    <w:p w:rsidR="00120E19" w:rsidRDefault="00120E19" w:rsidP="00293F8E">
      <w:pPr>
        <w:pStyle w:val="Heading3"/>
      </w:pPr>
      <w:bookmarkStart w:id="29" w:name="_Toc456602853"/>
      <w:r>
        <w:t xml:space="preserve">Caps and </w:t>
      </w:r>
      <w:r w:rsidR="00A65A20">
        <w:t>floor</w:t>
      </w:r>
      <w:r>
        <w:t>s</w:t>
      </w:r>
      <w:bookmarkEnd w:id="29"/>
    </w:p>
    <w:p w:rsidR="00120E19" w:rsidRPr="00F9662C" w:rsidRDefault="00120E19" w:rsidP="00120E19">
      <w:pPr>
        <w:numPr>
          <w:ilvl w:val="0"/>
          <w:numId w:val="25"/>
        </w:numPr>
      </w:pPr>
      <w:r w:rsidRPr="00F9662C">
        <w:t xml:space="preserve">Proposed caps and </w:t>
      </w:r>
      <w:r w:rsidR="00A65A20">
        <w:t>floor</w:t>
      </w:r>
      <w:r w:rsidRPr="00F9662C">
        <w:t>s must be calculated with reference to the proposed performance targets using a sound method</w:t>
      </w:r>
      <w:r>
        <w:t>ology</w:t>
      </w:r>
      <w:r w:rsidRPr="00F9662C">
        <w:t>.</w:t>
      </w:r>
      <w:r w:rsidRPr="00F9662C">
        <w:rPr>
          <w:rStyle w:val="FootnoteReference"/>
        </w:rPr>
        <w:footnoteReference w:id="29"/>
      </w:r>
      <w:r w:rsidRPr="00F9662C">
        <w:t xml:space="preserve"> In the past, we have generally accepted approaches that use five years of performance data to </w:t>
      </w:r>
      <w:r w:rsidR="008509B4">
        <w:t xml:space="preserve">determine </w:t>
      </w:r>
      <w:r w:rsidRPr="00F9662C">
        <w:t>a statistical distribution</w:t>
      </w:r>
      <w:r w:rsidR="008509B4">
        <w:t xml:space="preserve"> that best fits the data</w:t>
      </w:r>
      <w:r w:rsidRPr="00F9662C">
        <w:t xml:space="preserve">, with the caps and </w:t>
      </w:r>
      <w:r w:rsidR="00A65A20">
        <w:t>floor</w:t>
      </w:r>
      <w:r w:rsidRPr="00F9662C">
        <w:t xml:space="preserve">s set at two standard deviations either side of the mean (if using a normal distribution), or at the 5th and 95th percentiles (if using </w:t>
      </w:r>
      <w:r>
        <w:t>a</w:t>
      </w:r>
      <w:r w:rsidRPr="00F9662C">
        <w:t xml:space="preserve"> distribution</w:t>
      </w:r>
      <w:r>
        <w:t xml:space="preserve"> other than the normal distribution</w:t>
      </w:r>
      <w:r w:rsidRPr="00F9662C">
        <w:t xml:space="preserve">). </w:t>
      </w:r>
    </w:p>
    <w:p w:rsidR="00120E19" w:rsidRPr="00F9662C" w:rsidRDefault="00120E19" w:rsidP="00120E19">
      <w:pPr>
        <w:numPr>
          <w:ilvl w:val="0"/>
          <w:numId w:val="25"/>
        </w:numPr>
      </w:pPr>
      <w:r w:rsidRPr="00F9662C">
        <w:t xml:space="preserve">The distribution selected to calculate the caps and </w:t>
      </w:r>
      <w:r w:rsidR="00A65A20">
        <w:t>floor</w:t>
      </w:r>
      <w:r w:rsidRPr="00F9662C">
        <w:t xml:space="preserve">s for a particular parameter must be conceptually sound. </w:t>
      </w:r>
      <w:r>
        <w:t>We have established t</w:t>
      </w:r>
      <w:r w:rsidRPr="00F9662C">
        <w:t>he following principles</w:t>
      </w:r>
      <w:r>
        <w:t xml:space="preserve"> for </w:t>
      </w:r>
      <w:r w:rsidRPr="00F9662C">
        <w:t xml:space="preserve">selecting a distribution to calculate caps and </w:t>
      </w:r>
      <w:r w:rsidR="00A65A20">
        <w:t>floor</w:t>
      </w:r>
      <w:r w:rsidRPr="00F9662C">
        <w:t>s:</w:t>
      </w:r>
      <w:r>
        <w:rPr>
          <w:rStyle w:val="FootnoteReference"/>
        </w:rPr>
        <w:footnoteReference w:id="30"/>
      </w:r>
    </w:p>
    <w:p w:rsidR="00120E19" w:rsidRPr="00D13748" w:rsidRDefault="00120E19" w:rsidP="00120E19">
      <w:pPr>
        <w:pStyle w:val="AERbulletlistfirststyle"/>
      </w:pPr>
      <w:proofErr w:type="gramStart"/>
      <w:r w:rsidRPr="00F9662C">
        <w:t>the</w:t>
      </w:r>
      <w:proofErr w:type="gramEnd"/>
      <w:r w:rsidRPr="00F9662C">
        <w:t xml:space="preserve"> chosen distribution should reflect any inherent skewness of the performance data. </w:t>
      </w:r>
    </w:p>
    <w:p w:rsidR="00120E19" w:rsidRPr="00D13748" w:rsidRDefault="00120E19" w:rsidP="00120E19">
      <w:pPr>
        <w:pStyle w:val="AERbulletlistfirststyle"/>
      </w:pPr>
      <w:proofErr w:type="gramStart"/>
      <w:r w:rsidRPr="00F9662C">
        <w:t>the</w:t>
      </w:r>
      <w:proofErr w:type="gramEnd"/>
      <w:r w:rsidRPr="00F9662C">
        <w:t xml:space="preserve"> distribution should not imply that impossible values are reasonably likely. For example, the distribution for an average circuit outage rate sub-parameter should not imply that values below zero per cent are reasonably likely. </w:t>
      </w:r>
    </w:p>
    <w:p w:rsidR="00120E19" w:rsidRDefault="00120E19" w:rsidP="00120E19">
      <w:pPr>
        <w:pStyle w:val="AERbulletlistfirststyle"/>
      </w:pPr>
      <w:proofErr w:type="gramStart"/>
      <w:r w:rsidRPr="00F9662C">
        <w:t>discrete</w:t>
      </w:r>
      <w:proofErr w:type="gramEnd"/>
      <w:r w:rsidRPr="00F9662C">
        <w:t xml:space="preserve"> distributions should be used to represent discrete data. For example, a discrete distribution such as the Poisson distribution should be used when </w:t>
      </w:r>
      <w:r w:rsidRPr="00F9662C">
        <w:lastRenderedPageBreak/>
        <w:t xml:space="preserve">calculating caps and </w:t>
      </w:r>
      <w:r w:rsidR="00A65A20">
        <w:t>floor</w:t>
      </w:r>
      <w:r w:rsidRPr="00F9662C">
        <w:t xml:space="preserve">s for loss of supply sub-parameters. Continuous distributions should not be used. </w:t>
      </w:r>
    </w:p>
    <w:p w:rsidR="00126FE0" w:rsidRDefault="00126FE0" w:rsidP="00126FE0">
      <w:r w:rsidRPr="00F9662C">
        <w:t xml:space="preserve">Using standard deviations to set caps and </w:t>
      </w:r>
      <w:r w:rsidR="00A65A20">
        <w:t>floor</w:t>
      </w:r>
      <w:r w:rsidRPr="00F9662C">
        <w:t xml:space="preserve">s is appropriate when a normal distribution is selected. However, when </w:t>
      </w:r>
      <w:r>
        <w:t>a normal distribution is not selected</w:t>
      </w:r>
      <w:r w:rsidRPr="00F9662C">
        <w:t>, the better measure to use is the percentiles. This is consistent with the EMCa's advice for the 2013 SP AusNet transmission decision.</w:t>
      </w:r>
      <w:r w:rsidRPr="00F9662C">
        <w:rPr>
          <w:rStyle w:val="FootnoteReference"/>
        </w:rPr>
        <w:footnoteReference w:id="31"/>
      </w:r>
      <w:r w:rsidRPr="00F9662C">
        <w:t xml:space="preserve"> </w:t>
      </w:r>
    </w:p>
    <w:p w:rsidR="00D07DA8" w:rsidRDefault="00AD4404" w:rsidP="002A2415">
      <w:r w:rsidRPr="00AD4404">
        <w:t>Aus</w:t>
      </w:r>
      <w:r>
        <w:t>N</w:t>
      </w:r>
      <w:r w:rsidRPr="00AD4404">
        <w:t xml:space="preserve">et Services chose between </w:t>
      </w:r>
      <w:r>
        <w:t xml:space="preserve">the </w:t>
      </w:r>
      <w:r w:rsidRPr="00AD4404">
        <w:t>Kolmogorov-Smirnov (K-S)</w:t>
      </w:r>
      <w:r w:rsidR="00D07DA8">
        <w:rPr>
          <w:rStyle w:val="FootnoteReference"/>
        </w:rPr>
        <w:footnoteReference w:id="32"/>
      </w:r>
      <w:r w:rsidRPr="00AD4404">
        <w:t xml:space="preserve"> distance statistic</w:t>
      </w:r>
      <w:r w:rsidR="00B50A07">
        <w:t>s</w:t>
      </w:r>
      <w:r w:rsidRPr="00AD4404">
        <w:t xml:space="preserve"> </w:t>
      </w:r>
      <w:r w:rsidR="00B50A07">
        <w:t xml:space="preserve">test </w:t>
      </w:r>
      <w:r w:rsidRPr="00AD4404">
        <w:t>or Anderson-Daring (A-D) fit statistic</w:t>
      </w:r>
      <w:r w:rsidR="00B50A07">
        <w:t>s test</w:t>
      </w:r>
      <w:r w:rsidR="00751FA9">
        <w:rPr>
          <w:rStyle w:val="EndnoteReference"/>
        </w:rPr>
        <w:endnoteReference w:id="1"/>
      </w:r>
      <w:r w:rsidR="00751FA9">
        <w:t xml:space="preserve"> </w:t>
      </w:r>
      <w:r>
        <w:t xml:space="preserve">to </w:t>
      </w:r>
      <w:r w:rsidR="003A7520">
        <w:t xml:space="preserve">determine the best-fit distribution applied to </w:t>
      </w:r>
      <w:r>
        <w:t>calculate the caps and collars</w:t>
      </w:r>
      <w:r w:rsidRPr="00AD4404">
        <w:t xml:space="preserve">. In some cases, </w:t>
      </w:r>
      <w:r>
        <w:t xml:space="preserve">AusNet Services chose </w:t>
      </w:r>
      <w:r w:rsidRPr="00AD4404">
        <w:t xml:space="preserve">the second best-fit distribution </w:t>
      </w:r>
      <w:r>
        <w:t xml:space="preserve">to determine the caps and collars because it had a </w:t>
      </w:r>
      <w:r w:rsidRPr="00AD4404">
        <w:t>smaller standard deviation.</w:t>
      </w:r>
      <w:r>
        <w:t xml:space="preserve"> </w:t>
      </w:r>
      <w:bookmarkStart w:id="30" w:name="_GoBack"/>
      <w:bookmarkEnd w:id="30"/>
      <w:r w:rsidR="00126FE0">
        <w:fldChar w:fldCharType="begin"/>
      </w:r>
      <w:r w:rsidR="00126FE0">
        <w:instrText xml:space="preserve"> REF _Ref399327667 \h </w:instrText>
      </w:r>
      <w:r w:rsidR="00126FE0">
        <w:fldChar w:fldCharType="separate"/>
      </w:r>
      <w:r w:rsidR="004774F7">
        <w:t xml:space="preserve">Table </w:t>
      </w:r>
      <w:r w:rsidR="004774F7">
        <w:rPr>
          <w:noProof/>
        </w:rPr>
        <w:t>11</w:t>
      </w:r>
      <w:r w:rsidR="004774F7">
        <w:noBreakHyphen/>
      </w:r>
      <w:r w:rsidR="004774F7">
        <w:rPr>
          <w:noProof/>
        </w:rPr>
        <w:t>4</w:t>
      </w:r>
      <w:r w:rsidR="00126FE0">
        <w:fldChar w:fldCharType="end"/>
      </w:r>
      <w:r w:rsidR="00126FE0">
        <w:t xml:space="preserve"> shows </w:t>
      </w:r>
      <w:r w:rsidR="00C01F29">
        <w:t xml:space="preserve">the </w:t>
      </w:r>
      <w:r w:rsidR="00126FE0">
        <w:t>distributions proposed by AusNet Services for setting the caps and collars.</w:t>
      </w:r>
      <w:r w:rsidR="00D07DA8">
        <w:t xml:space="preserve"> Historically we have applied the K-S distance statistic in our regulatory determinations to calculate the caps and floors.</w:t>
      </w:r>
      <w:r w:rsidR="00751FA9">
        <w:rPr>
          <w:rStyle w:val="FootnoteReference"/>
        </w:rPr>
        <w:footnoteReference w:id="33"/>
      </w:r>
    </w:p>
    <w:p w:rsidR="00120E19" w:rsidRPr="00374883" w:rsidRDefault="00120E19" w:rsidP="00120E19">
      <w:pPr>
        <w:pStyle w:val="Caption"/>
      </w:pPr>
      <w:bookmarkStart w:id="31" w:name="_Ref399327667"/>
      <w:r>
        <w:t xml:space="preserve">Table </w:t>
      </w:r>
      <w:r w:rsidR="00DF4F9D">
        <w:fldChar w:fldCharType="begin"/>
      </w:r>
      <w:r w:rsidR="00DF4F9D">
        <w:instrText xml:space="preserve"> STYLEREF 1 \s </w:instrText>
      </w:r>
      <w:r w:rsidR="00DF4F9D">
        <w:fldChar w:fldCharType="separate"/>
      </w:r>
      <w:r w:rsidR="004774F7">
        <w:rPr>
          <w:noProof/>
        </w:rPr>
        <w:t>11</w:t>
      </w:r>
      <w:r w:rsidR="00DF4F9D">
        <w:rPr>
          <w:noProof/>
        </w:rPr>
        <w:fldChar w:fldCharType="end"/>
      </w:r>
      <w:r w:rsidR="00D75328">
        <w:noBreakHyphen/>
      </w:r>
      <w:r w:rsidR="00DF4F9D">
        <w:fldChar w:fldCharType="begin"/>
      </w:r>
      <w:r w:rsidR="00DF4F9D">
        <w:instrText xml:space="preserve"> SEQ Table \* ARABIC \s 1 </w:instrText>
      </w:r>
      <w:r w:rsidR="00DF4F9D">
        <w:fldChar w:fldCharType="separate"/>
      </w:r>
      <w:r w:rsidR="004774F7">
        <w:rPr>
          <w:noProof/>
        </w:rPr>
        <w:t>4</w:t>
      </w:r>
      <w:r w:rsidR="00DF4F9D">
        <w:rPr>
          <w:noProof/>
        </w:rPr>
        <w:fldChar w:fldCharType="end"/>
      </w:r>
      <w:bookmarkEnd w:id="31"/>
      <w:r w:rsidRPr="00374883">
        <w:tab/>
      </w:r>
      <w:r>
        <w:t>C</w:t>
      </w:r>
      <w:r w:rsidRPr="00374883">
        <w:t xml:space="preserve">aps and </w:t>
      </w:r>
      <w:r w:rsidR="00A65A20">
        <w:t>floor</w:t>
      </w:r>
      <w:r w:rsidRPr="00374883">
        <w:t>s</w:t>
      </w:r>
      <w:r>
        <w:t xml:space="preserve"> derived from our preferred method</w:t>
      </w:r>
    </w:p>
    <w:tbl>
      <w:tblPr>
        <w:tblStyle w:val="AERtable-numbers"/>
        <w:tblW w:w="0" w:type="auto"/>
        <w:tblLook w:val="04A0" w:firstRow="1" w:lastRow="0" w:firstColumn="1" w:lastColumn="0" w:noHBand="0" w:noVBand="1"/>
      </w:tblPr>
      <w:tblGrid>
        <w:gridCol w:w="2609"/>
        <w:gridCol w:w="1346"/>
        <w:gridCol w:w="1710"/>
        <w:gridCol w:w="2350"/>
      </w:tblGrid>
      <w:tr w:rsidR="00651A2B" w:rsidRPr="00682A64" w:rsidTr="00BC68BA">
        <w:trPr>
          <w:cnfStyle w:val="100000000000" w:firstRow="1" w:lastRow="0" w:firstColumn="0" w:lastColumn="0" w:oddVBand="0" w:evenVBand="0" w:oddHBand="0" w:evenHBand="0" w:firstRowFirstColumn="0" w:firstRowLastColumn="0" w:lastRowFirstColumn="0" w:lastRowLastColumn="0"/>
          <w:trHeight w:val="752"/>
          <w:tblHeader/>
        </w:trPr>
        <w:tc>
          <w:tcPr>
            <w:cnfStyle w:val="001000000000" w:firstRow="0" w:lastRow="0" w:firstColumn="1" w:lastColumn="0" w:oddVBand="0" w:evenVBand="0" w:oddHBand="0" w:evenHBand="0" w:firstRowFirstColumn="0" w:firstRowLastColumn="0" w:lastRowFirstColumn="0" w:lastRowLastColumn="0"/>
            <w:tcW w:w="0" w:type="auto"/>
            <w:vAlign w:val="top"/>
          </w:tcPr>
          <w:p w:rsidR="00651A2B" w:rsidRPr="00651A2B" w:rsidRDefault="00651A2B" w:rsidP="00293F8E">
            <w:r w:rsidRPr="00651A2B">
              <w:t>Parameter</w:t>
            </w:r>
          </w:p>
        </w:tc>
        <w:tc>
          <w:tcPr>
            <w:tcW w:w="0" w:type="auto"/>
            <w:vAlign w:val="top"/>
          </w:tcPr>
          <w:p w:rsidR="00651A2B" w:rsidRPr="00651A2B" w:rsidRDefault="00651A2B" w:rsidP="00293F8E">
            <w:pPr>
              <w:cnfStyle w:val="100000000000" w:firstRow="1" w:lastRow="0" w:firstColumn="0" w:lastColumn="0" w:oddVBand="0" w:evenVBand="0" w:oddHBand="0" w:evenHBand="0" w:firstRowFirstColumn="0" w:firstRowLastColumn="0" w:lastRowFirstColumn="0" w:lastRowLastColumn="0"/>
            </w:pPr>
            <w:r w:rsidRPr="00651A2B">
              <w:t>Distribution</w:t>
            </w:r>
          </w:p>
        </w:tc>
        <w:tc>
          <w:tcPr>
            <w:tcW w:w="0" w:type="auto"/>
            <w:vAlign w:val="top"/>
          </w:tcPr>
          <w:p w:rsidR="00651A2B" w:rsidRPr="00651A2B" w:rsidRDefault="00651A2B" w:rsidP="00293F8E">
            <w:pPr>
              <w:cnfStyle w:val="100000000000" w:firstRow="1" w:lastRow="0" w:firstColumn="0" w:lastColumn="0" w:oddVBand="0" w:evenVBand="0" w:oddHBand="0" w:evenHBand="0" w:firstRowFirstColumn="0" w:firstRowLastColumn="0" w:lastRowFirstColumn="0" w:lastRowLastColumn="0"/>
            </w:pPr>
            <w:r w:rsidRPr="00651A2B">
              <w:t>Cap (5th percentile)</w:t>
            </w:r>
          </w:p>
        </w:tc>
        <w:tc>
          <w:tcPr>
            <w:tcW w:w="0" w:type="auto"/>
            <w:vAlign w:val="top"/>
          </w:tcPr>
          <w:p w:rsidR="00651A2B" w:rsidRPr="00651A2B" w:rsidRDefault="00651A2B" w:rsidP="00293F8E">
            <w:pPr>
              <w:cnfStyle w:val="100000000000" w:firstRow="1" w:lastRow="0" w:firstColumn="0" w:lastColumn="0" w:oddVBand="0" w:evenVBand="0" w:oddHBand="0" w:evenHBand="0" w:firstRowFirstColumn="0" w:firstRowLastColumn="0" w:lastRowFirstColumn="0" w:lastRowLastColumn="0"/>
            </w:pPr>
            <w:proofErr w:type="spellStart"/>
            <w:r w:rsidRPr="00651A2B">
              <w:t>CollarFloor</w:t>
            </w:r>
            <w:proofErr w:type="spellEnd"/>
            <w:r w:rsidRPr="00651A2B">
              <w:t xml:space="preserve"> (95th percentile)</w:t>
            </w:r>
          </w:p>
        </w:tc>
      </w:tr>
      <w:tr w:rsidR="00651A2B" w:rsidRPr="00682A64" w:rsidTr="00293F8E">
        <w:trPr>
          <w:trHeight w:val="752"/>
        </w:trPr>
        <w:tc>
          <w:tcPr>
            <w:cnfStyle w:val="001000000000" w:firstRow="0" w:lastRow="0" w:firstColumn="1" w:lastColumn="0" w:oddVBand="0" w:evenVBand="0" w:oddHBand="0" w:evenHBand="0" w:firstRowFirstColumn="0" w:firstRowLastColumn="0" w:lastRowFirstColumn="0" w:lastRowLastColumn="0"/>
            <w:tcW w:w="0" w:type="auto"/>
            <w:vAlign w:val="top"/>
          </w:tcPr>
          <w:p w:rsidR="00651A2B" w:rsidRPr="00651A2B" w:rsidRDefault="00651A2B" w:rsidP="00293F8E">
            <w:r w:rsidRPr="00651A2B">
              <w:t>Average circuit outage rate</w:t>
            </w: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p>
        </w:tc>
      </w:tr>
      <w:tr w:rsidR="00651A2B" w:rsidRPr="00682A64" w:rsidTr="00293F8E">
        <w:trPr>
          <w:cnfStyle w:val="000000010000" w:firstRow="0" w:lastRow="0" w:firstColumn="0" w:lastColumn="0" w:oddVBand="0" w:evenVBand="0" w:oddHBand="0" w:evenHBand="1"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0" w:type="auto"/>
            <w:vAlign w:val="top"/>
          </w:tcPr>
          <w:p w:rsidR="00651A2B" w:rsidRPr="00651A2B" w:rsidRDefault="00651A2B" w:rsidP="00293F8E">
            <w:r w:rsidRPr="00651A2B">
              <w:t xml:space="preserve">Lines event rate – fault </w:t>
            </w: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 xml:space="preserve">Erlang </w:t>
            </w: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15.9%</w:t>
            </w: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35.7%</w:t>
            </w:r>
          </w:p>
        </w:tc>
      </w:tr>
      <w:tr w:rsidR="00651A2B" w:rsidRPr="00682A64" w:rsidTr="00293F8E">
        <w:trPr>
          <w:trHeight w:val="752"/>
        </w:trPr>
        <w:tc>
          <w:tcPr>
            <w:cnfStyle w:val="001000000000" w:firstRow="0" w:lastRow="0" w:firstColumn="1" w:lastColumn="0" w:oddVBand="0" w:evenVBand="0" w:oddHBand="0" w:evenHBand="0" w:firstRowFirstColumn="0" w:firstRowLastColumn="0" w:lastRowFirstColumn="0" w:lastRowLastColumn="0"/>
            <w:tcW w:w="0" w:type="auto"/>
            <w:vAlign w:val="top"/>
          </w:tcPr>
          <w:p w:rsidR="00651A2B" w:rsidRPr="00651A2B" w:rsidRDefault="00651A2B" w:rsidP="00293F8E">
            <w:r w:rsidRPr="00651A2B">
              <w:t xml:space="preserve">Transformer event rate – fault </w:t>
            </w: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 xml:space="preserve">Rayleigh </w:t>
            </w: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4.7%</w:t>
            </w: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35.8%</w:t>
            </w:r>
          </w:p>
        </w:tc>
      </w:tr>
      <w:tr w:rsidR="00651A2B" w:rsidRPr="00682A64" w:rsidTr="00293F8E">
        <w:trPr>
          <w:cnfStyle w:val="000000010000" w:firstRow="0" w:lastRow="0" w:firstColumn="0" w:lastColumn="0" w:oddVBand="0" w:evenVBand="0" w:oddHBand="0" w:evenHBand="1"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0" w:type="auto"/>
            <w:vAlign w:val="top"/>
          </w:tcPr>
          <w:p w:rsidR="00651A2B" w:rsidRPr="00651A2B" w:rsidRDefault="00651A2B" w:rsidP="00293F8E">
            <w:r w:rsidRPr="00651A2B">
              <w:t xml:space="preserve">Reactive plant event rate – fault </w:t>
            </w: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proofErr w:type="spellStart"/>
            <w:r w:rsidRPr="00651A2B">
              <w:t>LogLogistic</w:t>
            </w:r>
            <w:proofErr w:type="spellEnd"/>
            <w:r w:rsidRPr="00651A2B">
              <w:t xml:space="preserve"> </w:t>
            </w: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21.7%</w:t>
            </w: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55.7%</w:t>
            </w:r>
          </w:p>
        </w:tc>
      </w:tr>
      <w:tr w:rsidR="00651A2B" w:rsidRPr="00682A64" w:rsidTr="00293F8E">
        <w:trPr>
          <w:trHeight w:val="752"/>
        </w:trPr>
        <w:tc>
          <w:tcPr>
            <w:cnfStyle w:val="001000000000" w:firstRow="0" w:lastRow="0" w:firstColumn="1" w:lastColumn="0" w:oddVBand="0" w:evenVBand="0" w:oddHBand="0" w:evenHBand="0" w:firstRowFirstColumn="0" w:firstRowLastColumn="0" w:lastRowFirstColumn="0" w:lastRowLastColumn="0"/>
            <w:tcW w:w="0" w:type="auto"/>
            <w:vAlign w:val="top"/>
          </w:tcPr>
          <w:p w:rsidR="00651A2B" w:rsidRPr="00651A2B" w:rsidRDefault="00651A2B" w:rsidP="00293F8E">
            <w:r w:rsidRPr="00651A2B">
              <w:t xml:space="preserve">Lines event rate – forced </w:t>
            </w: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proofErr w:type="spellStart"/>
            <w:r w:rsidRPr="00651A2B">
              <w:t>Lognorm</w:t>
            </w:r>
            <w:proofErr w:type="spellEnd"/>
            <w:r w:rsidRPr="00651A2B">
              <w:t xml:space="preserve"> </w:t>
            </w: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12.3%</w:t>
            </w: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17.3%</w:t>
            </w:r>
          </w:p>
        </w:tc>
      </w:tr>
      <w:tr w:rsidR="00651A2B" w:rsidRPr="00682A64" w:rsidTr="00293F8E">
        <w:trPr>
          <w:cnfStyle w:val="000000010000" w:firstRow="0" w:lastRow="0" w:firstColumn="0" w:lastColumn="0" w:oddVBand="0" w:evenVBand="0" w:oddHBand="0" w:evenHBand="1"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0" w:type="auto"/>
            <w:vAlign w:val="top"/>
          </w:tcPr>
          <w:p w:rsidR="00651A2B" w:rsidRPr="00651A2B" w:rsidRDefault="00651A2B" w:rsidP="00293F8E">
            <w:r w:rsidRPr="00651A2B">
              <w:t xml:space="preserve">Transformer event rate – forced </w:t>
            </w: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 xml:space="preserve">Weibull </w:t>
            </w: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6.2%</w:t>
            </w: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15.4%</w:t>
            </w:r>
          </w:p>
        </w:tc>
      </w:tr>
      <w:tr w:rsidR="00651A2B" w:rsidRPr="00682A64" w:rsidTr="00293F8E">
        <w:trPr>
          <w:trHeight w:val="752"/>
        </w:trPr>
        <w:tc>
          <w:tcPr>
            <w:cnfStyle w:val="001000000000" w:firstRow="0" w:lastRow="0" w:firstColumn="1" w:lastColumn="0" w:oddVBand="0" w:evenVBand="0" w:oddHBand="0" w:evenHBand="0" w:firstRowFirstColumn="0" w:firstRowLastColumn="0" w:lastRowFirstColumn="0" w:lastRowLastColumn="0"/>
            <w:tcW w:w="0" w:type="auto"/>
            <w:vAlign w:val="top"/>
          </w:tcPr>
          <w:p w:rsidR="00651A2B" w:rsidRPr="00651A2B" w:rsidRDefault="00651A2B" w:rsidP="00293F8E">
            <w:r w:rsidRPr="00651A2B">
              <w:t xml:space="preserve">Reactive plant event rate – forced </w:t>
            </w: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 xml:space="preserve">Erlang </w:t>
            </w: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13.4%</w:t>
            </w: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44.1%</w:t>
            </w:r>
          </w:p>
        </w:tc>
      </w:tr>
      <w:tr w:rsidR="00651A2B" w:rsidRPr="00682A64" w:rsidTr="00293F8E">
        <w:trPr>
          <w:cnfStyle w:val="000000010000" w:firstRow="0" w:lastRow="0" w:firstColumn="0" w:lastColumn="0" w:oddVBand="0" w:evenVBand="0" w:oddHBand="0" w:evenHBand="1"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0" w:type="auto"/>
            <w:vAlign w:val="top"/>
          </w:tcPr>
          <w:p w:rsidR="00651A2B" w:rsidRPr="00651A2B" w:rsidRDefault="00651A2B" w:rsidP="00293F8E">
            <w:r w:rsidRPr="00651A2B">
              <w:lastRenderedPageBreak/>
              <w:t>Loss of supply events</w:t>
            </w: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p>
        </w:tc>
      </w:tr>
      <w:tr w:rsidR="00651A2B" w:rsidRPr="00682A64" w:rsidTr="00293F8E">
        <w:trPr>
          <w:trHeight w:val="752"/>
        </w:trPr>
        <w:tc>
          <w:tcPr>
            <w:cnfStyle w:val="001000000000" w:firstRow="0" w:lastRow="0" w:firstColumn="1" w:lastColumn="0" w:oddVBand="0" w:evenVBand="0" w:oddHBand="0" w:evenHBand="0" w:firstRowFirstColumn="0" w:firstRowLastColumn="0" w:lastRowFirstColumn="0" w:lastRowLastColumn="0"/>
            <w:tcW w:w="0" w:type="auto"/>
            <w:vAlign w:val="top"/>
          </w:tcPr>
          <w:p w:rsidR="00651A2B" w:rsidRPr="00651A2B" w:rsidRDefault="00651A2B" w:rsidP="00293F8E">
            <w:r w:rsidRPr="00651A2B">
              <w:t xml:space="preserve">Number of events &gt; than </w:t>
            </w: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p>
        </w:tc>
      </w:tr>
      <w:tr w:rsidR="00651A2B" w:rsidRPr="00682A64" w:rsidTr="00293F8E">
        <w:trPr>
          <w:cnfStyle w:val="000000010000" w:firstRow="0" w:lastRow="0" w:firstColumn="0" w:lastColumn="0" w:oddVBand="0" w:evenVBand="0" w:oddHBand="0" w:evenHBand="1"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0" w:type="auto"/>
            <w:vAlign w:val="top"/>
          </w:tcPr>
          <w:p w:rsidR="00651A2B" w:rsidRPr="00651A2B" w:rsidRDefault="00651A2B" w:rsidP="00293F8E">
            <w:r w:rsidRPr="00651A2B">
              <w:t xml:space="preserve">0.05 system minutes per annum </w:t>
            </w: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 xml:space="preserve">Hypergeometric </w:t>
            </w: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0</w:t>
            </w: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5</w:t>
            </w:r>
          </w:p>
        </w:tc>
      </w:tr>
      <w:tr w:rsidR="00651A2B" w:rsidRPr="00682A64" w:rsidTr="00293F8E">
        <w:trPr>
          <w:trHeight w:val="752"/>
        </w:trPr>
        <w:tc>
          <w:tcPr>
            <w:cnfStyle w:val="001000000000" w:firstRow="0" w:lastRow="0" w:firstColumn="1" w:lastColumn="0" w:oddVBand="0" w:evenVBand="0" w:oddHBand="0" w:evenHBand="0" w:firstRowFirstColumn="0" w:firstRowLastColumn="0" w:lastRowFirstColumn="0" w:lastRowLastColumn="0"/>
            <w:tcW w:w="0" w:type="auto"/>
            <w:vAlign w:val="top"/>
          </w:tcPr>
          <w:p w:rsidR="00651A2B" w:rsidRPr="00651A2B" w:rsidRDefault="00651A2B" w:rsidP="00293F8E">
            <w:r w:rsidRPr="00651A2B">
              <w:t xml:space="preserve">Number of events &gt; than </w:t>
            </w: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p>
        </w:tc>
        <w:tc>
          <w:tcPr>
            <w:tcW w:w="0" w:type="auto"/>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p>
        </w:tc>
      </w:tr>
      <w:tr w:rsidR="00651A2B" w:rsidRPr="00682A64" w:rsidTr="00293F8E">
        <w:trPr>
          <w:cnfStyle w:val="000000010000" w:firstRow="0" w:lastRow="0" w:firstColumn="0" w:lastColumn="0" w:oddVBand="0" w:evenVBand="0" w:oddHBand="0" w:evenHBand="1"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0" w:type="auto"/>
            <w:vAlign w:val="top"/>
          </w:tcPr>
          <w:p w:rsidR="00651A2B" w:rsidRPr="00651A2B" w:rsidRDefault="00651A2B" w:rsidP="00293F8E">
            <w:r w:rsidRPr="00651A2B">
              <w:t xml:space="preserve">0.30 system minutes per annum </w:t>
            </w: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 xml:space="preserve">Poisson </w:t>
            </w: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0</w:t>
            </w:r>
          </w:p>
        </w:tc>
        <w:tc>
          <w:tcPr>
            <w:tcW w:w="0" w:type="auto"/>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2</w:t>
            </w:r>
          </w:p>
        </w:tc>
      </w:tr>
    </w:tbl>
    <w:p w:rsidR="00120E19" w:rsidRPr="00374883" w:rsidRDefault="00120E19" w:rsidP="00120E19">
      <w:pPr>
        <w:pStyle w:val="AERtablesource"/>
      </w:pPr>
      <w:r w:rsidRPr="00374883">
        <w:t xml:space="preserve">Source: </w:t>
      </w:r>
      <w:r w:rsidRPr="00374883">
        <w:tab/>
      </w:r>
      <w:r w:rsidR="00126FE0">
        <w:t>AusNet Services</w:t>
      </w:r>
      <w:r>
        <w:t>.</w:t>
      </w:r>
    </w:p>
    <w:p w:rsidR="002A2415" w:rsidRDefault="00C01F29" w:rsidP="00BC20E1">
      <w:r>
        <w:t>We</w:t>
      </w:r>
      <w:r w:rsidR="00E8307A">
        <w:t xml:space="preserve"> do not consider the A-D approach to be a sound methodology for calculating </w:t>
      </w:r>
      <w:r w:rsidR="00D7562E">
        <w:t xml:space="preserve">caps and </w:t>
      </w:r>
      <w:r w:rsidR="00E8307A">
        <w:t>floors</w:t>
      </w:r>
      <w:r w:rsidR="00D7562E">
        <w:t>.</w:t>
      </w:r>
      <w:r w:rsidR="00E8307A">
        <w:t xml:space="preserve"> </w:t>
      </w:r>
      <w:r w:rsidR="00D7562E">
        <w:t>We</w:t>
      </w:r>
      <w:r w:rsidR="00736E10">
        <w:t xml:space="preserve"> determine </w:t>
      </w:r>
      <w:r w:rsidR="00E8307A">
        <w:t>that we</w:t>
      </w:r>
      <w:r>
        <w:t xml:space="preserve"> </w:t>
      </w:r>
      <w:r w:rsidR="001352D2">
        <w:t xml:space="preserve">will apply the </w:t>
      </w:r>
      <w:r w:rsidRPr="00C01F29">
        <w:t>Kolmogorov-Smirnov (K-S) fit statistic</w:t>
      </w:r>
      <w:r w:rsidR="00731CDA">
        <w:t xml:space="preserve"> </w:t>
      </w:r>
      <w:r w:rsidR="001352D2">
        <w:t xml:space="preserve">to </w:t>
      </w:r>
      <w:r w:rsidR="003A7520">
        <w:t xml:space="preserve">the selection of best-fit distribution to </w:t>
      </w:r>
      <w:r w:rsidR="001352D2">
        <w:t>calculate AusNet Services'</w:t>
      </w:r>
      <w:r w:rsidR="002A2415">
        <w:t xml:space="preserve"> caps and </w:t>
      </w:r>
      <w:r w:rsidR="00A65A20">
        <w:t>floor</w:t>
      </w:r>
      <w:r w:rsidR="002A2415">
        <w:t>s</w:t>
      </w:r>
      <w:r>
        <w:t xml:space="preserve">. </w:t>
      </w:r>
      <w:r w:rsidR="002A2415">
        <w:t>This is consistent with our historical approach to calculat</w:t>
      </w:r>
      <w:r w:rsidR="003A7520">
        <w:t>ing</w:t>
      </w:r>
      <w:r w:rsidR="002A2415">
        <w:t xml:space="preserve"> the caps and </w:t>
      </w:r>
      <w:r w:rsidR="00A65A20">
        <w:t>floor</w:t>
      </w:r>
      <w:r w:rsidR="002A2415">
        <w:t>s</w:t>
      </w:r>
      <w:r w:rsidR="008A2FF3">
        <w:t>.</w:t>
      </w:r>
      <w:r w:rsidR="002A2415">
        <w:t xml:space="preserve"> </w:t>
      </w:r>
      <w:r w:rsidR="008A2FF3">
        <w:t xml:space="preserve">The K-S distance statistic is based on the maximum difference between the sample distribution and the test distribution. As a refinement, the A-D statistic </w:t>
      </w:r>
      <w:r w:rsidR="008A2FF3" w:rsidRPr="00C97598">
        <w:t xml:space="preserve">gives more weight to the tails </w:t>
      </w:r>
      <w:r w:rsidR="008A2FF3">
        <w:t xml:space="preserve">of the distribution </w:t>
      </w:r>
      <w:r w:rsidR="008A2FF3" w:rsidRPr="00C97598">
        <w:t>than the K-S test</w:t>
      </w:r>
      <w:r w:rsidR="008A2FF3">
        <w:t xml:space="preserve"> does</w:t>
      </w:r>
      <w:r w:rsidR="008A2FF3" w:rsidRPr="00C97598">
        <w:t xml:space="preserve">. </w:t>
      </w:r>
      <w:r w:rsidR="008A2FF3">
        <w:t>W</w:t>
      </w:r>
      <w:r w:rsidR="008A2FF3" w:rsidRPr="001E7130">
        <w:t xml:space="preserve">e consider the K-S fit statistic is to be preferred due to its simplicity, especially when there is no evidence to suggest the A-D fit statistic is more appropriate in this particular case. Further, with only 5 data points being available, </w:t>
      </w:r>
      <w:r w:rsidR="00A51A3C">
        <w:t xml:space="preserve">we consider </w:t>
      </w:r>
      <w:r w:rsidR="008A2FF3" w:rsidRPr="001E7130">
        <w:t xml:space="preserve">placing more weight at the tail end by using the A-D statistical fit </w:t>
      </w:r>
      <w:r w:rsidR="00A51A3C">
        <w:t>to be</w:t>
      </w:r>
      <w:r w:rsidR="00A51A3C" w:rsidRPr="001E7130">
        <w:t xml:space="preserve"> </w:t>
      </w:r>
      <w:r w:rsidR="008A2FF3" w:rsidRPr="001E7130">
        <w:t>unsound</w:t>
      </w:r>
      <w:r w:rsidRPr="00C01F29">
        <w:t>.</w:t>
      </w:r>
      <w:r w:rsidR="00D7562E">
        <w:rPr>
          <w:rStyle w:val="FootnoteReference"/>
        </w:rPr>
        <w:footnoteReference w:id="34"/>
      </w:r>
      <w:r w:rsidR="00BC20E1">
        <w:t xml:space="preserve"> </w:t>
      </w:r>
    </w:p>
    <w:p w:rsidR="00293F8E" w:rsidRDefault="00BC20E1" w:rsidP="00C01F29">
      <w:pPr>
        <w:numPr>
          <w:ilvl w:val="0"/>
          <w:numId w:val="25"/>
        </w:numPr>
      </w:pPr>
      <w:r>
        <w:fldChar w:fldCharType="begin"/>
      </w:r>
      <w:r>
        <w:instrText xml:space="preserve"> REF _Ref448845656 \h </w:instrText>
      </w:r>
      <w:r>
        <w:fldChar w:fldCharType="separate"/>
      </w:r>
      <w:r w:rsidR="004774F7">
        <w:t xml:space="preserve">Table </w:t>
      </w:r>
      <w:r w:rsidR="004774F7">
        <w:rPr>
          <w:noProof/>
        </w:rPr>
        <w:t>11</w:t>
      </w:r>
      <w:r w:rsidR="004774F7">
        <w:noBreakHyphen/>
      </w:r>
      <w:r w:rsidR="004774F7">
        <w:rPr>
          <w:noProof/>
        </w:rPr>
        <w:t>5</w:t>
      </w:r>
      <w:r>
        <w:fldChar w:fldCharType="end"/>
      </w:r>
      <w:r>
        <w:t xml:space="preserve"> </w:t>
      </w:r>
      <w:r w:rsidR="00C01F29">
        <w:t xml:space="preserve">sets out the caps and </w:t>
      </w:r>
      <w:r w:rsidR="00A65A20">
        <w:t>floor</w:t>
      </w:r>
      <w:r w:rsidR="00C01F29">
        <w:t xml:space="preserve">s derived from our preferred approach as discussed above. </w:t>
      </w:r>
    </w:p>
    <w:p w:rsidR="00BC20E1" w:rsidRDefault="00BC20E1" w:rsidP="00BC20E1">
      <w:pPr>
        <w:pStyle w:val="Caption"/>
        <w:numPr>
          <w:ilvl w:val="0"/>
          <w:numId w:val="25"/>
        </w:numPr>
      </w:pPr>
      <w:bookmarkStart w:id="32" w:name="_Ref448845656"/>
      <w:r>
        <w:t xml:space="preserve">Table </w:t>
      </w:r>
      <w:r w:rsidR="00DF4F9D">
        <w:fldChar w:fldCharType="begin"/>
      </w:r>
      <w:r w:rsidR="00DF4F9D">
        <w:instrText xml:space="preserve"> STYLEREF 1 \s </w:instrText>
      </w:r>
      <w:r w:rsidR="00DF4F9D">
        <w:fldChar w:fldCharType="separate"/>
      </w:r>
      <w:r w:rsidR="004774F7">
        <w:rPr>
          <w:noProof/>
        </w:rPr>
        <w:t>11</w:t>
      </w:r>
      <w:r w:rsidR="00DF4F9D">
        <w:rPr>
          <w:noProof/>
        </w:rPr>
        <w:fldChar w:fldCharType="end"/>
      </w:r>
      <w:r w:rsidR="00D75328">
        <w:noBreakHyphen/>
      </w:r>
      <w:r w:rsidR="00DF4F9D">
        <w:fldChar w:fldCharType="begin"/>
      </w:r>
      <w:r w:rsidR="00DF4F9D">
        <w:instrText xml:space="preserve"> SEQ Table \* ARABIC \s 1 </w:instrText>
      </w:r>
      <w:r w:rsidR="00DF4F9D">
        <w:fldChar w:fldCharType="separate"/>
      </w:r>
      <w:r w:rsidR="004774F7">
        <w:rPr>
          <w:noProof/>
        </w:rPr>
        <w:t>5</w:t>
      </w:r>
      <w:r w:rsidR="00DF4F9D">
        <w:rPr>
          <w:noProof/>
        </w:rPr>
        <w:fldChar w:fldCharType="end"/>
      </w:r>
      <w:bookmarkEnd w:id="32"/>
      <w:r w:rsidRPr="00374883">
        <w:tab/>
      </w:r>
      <w:r w:rsidR="00D47C51">
        <w:t xml:space="preserve">Draft decision — </w:t>
      </w:r>
      <w:r>
        <w:t>C</w:t>
      </w:r>
      <w:r w:rsidRPr="00374883">
        <w:t xml:space="preserve">aps and </w:t>
      </w:r>
      <w:r w:rsidR="00A65A20">
        <w:t>floor</w:t>
      </w:r>
      <w:r w:rsidRPr="00374883">
        <w:t>s</w:t>
      </w:r>
      <w:r w:rsidR="008D54B9">
        <w:t xml:space="preserve"> and targets</w:t>
      </w:r>
      <w:r>
        <w:t xml:space="preserve"> </w:t>
      </w:r>
      <w:r w:rsidR="00D47C51">
        <w:t>for 2017–2022</w:t>
      </w:r>
    </w:p>
    <w:tbl>
      <w:tblPr>
        <w:tblStyle w:val="AERtable-numbers"/>
        <w:tblW w:w="0" w:type="auto"/>
        <w:tblLook w:val="04A0" w:firstRow="1" w:lastRow="0" w:firstColumn="1" w:lastColumn="0" w:noHBand="0" w:noVBand="1"/>
      </w:tblPr>
      <w:tblGrid>
        <w:gridCol w:w="2927"/>
        <w:gridCol w:w="1563"/>
        <w:gridCol w:w="1430"/>
        <w:gridCol w:w="1276"/>
        <w:gridCol w:w="1497"/>
      </w:tblGrid>
      <w:tr w:rsidR="00651A2B" w:rsidTr="00651A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7" w:type="dxa"/>
            <w:vAlign w:val="top"/>
          </w:tcPr>
          <w:p w:rsidR="00651A2B" w:rsidRPr="00651A2B" w:rsidRDefault="00651A2B" w:rsidP="00293F8E">
            <w:r w:rsidRPr="00651A2B">
              <w:t>Parameter</w:t>
            </w:r>
          </w:p>
        </w:tc>
        <w:tc>
          <w:tcPr>
            <w:tcW w:w="1563" w:type="dxa"/>
            <w:vAlign w:val="top"/>
          </w:tcPr>
          <w:p w:rsidR="00651A2B" w:rsidRPr="00651A2B" w:rsidRDefault="00651A2B" w:rsidP="00293F8E">
            <w:pPr>
              <w:cnfStyle w:val="100000000000" w:firstRow="1" w:lastRow="0" w:firstColumn="0" w:lastColumn="0" w:oddVBand="0" w:evenVBand="0" w:oddHBand="0" w:evenHBand="0" w:firstRowFirstColumn="0" w:firstRowLastColumn="0" w:lastRowFirstColumn="0" w:lastRowLastColumn="0"/>
            </w:pPr>
            <w:r w:rsidRPr="00651A2B">
              <w:t>Distribution</w:t>
            </w:r>
          </w:p>
        </w:tc>
        <w:tc>
          <w:tcPr>
            <w:tcW w:w="1430" w:type="dxa"/>
            <w:vAlign w:val="top"/>
          </w:tcPr>
          <w:p w:rsidR="00651A2B" w:rsidRPr="00651A2B" w:rsidRDefault="00651A2B" w:rsidP="00293F8E">
            <w:pPr>
              <w:cnfStyle w:val="100000000000" w:firstRow="1" w:lastRow="0" w:firstColumn="0" w:lastColumn="0" w:oddVBand="0" w:evenVBand="0" w:oddHBand="0" w:evenHBand="0" w:firstRowFirstColumn="0" w:firstRowLastColumn="0" w:lastRowFirstColumn="0" w:lastRowLastColumn="0"/>
            </w:pPr>
            <w:r w:rsidRPr="00651A2B">
              <w:t>Cap (5th percentile)</w:t>
            </w:r>
          </w:p>
        </w:tc>
        <w:tc>
          <w:tcPr>
            <w:tcW w:w="1276" w:type="dxa"/>
            <w:vAlign w:val="top"/>
          </w:tcPr>
          <w:p w:rsidR="00651A2B" w:rsidRPr="00651A2B" w:rsidRDefault="00651A2B" w:rsidP="00293F8E">
            <w:pPr>
              <w:cnfStyle w:val="100000000000" w:firstRow="1" w:lastRow="0" w:firstColumn="0" w:lastColumn="0" w:oddVBand="0" w:evenVBand="0" w:oddHBand="0" w:evenHBand="0" w:firstRowFirstColumn="0" w:firstRowLastColumn="0" w:lastRowFirstColumn="0" w:lastRowLastColumn="0"/>
            </w:pPr>
            <w:r w:rsidRPr="00651A2B">
              <w:t>Targets</w:t>
            </w:r>
          </w:p>
        </w:tc>
        <w:tc>
          <w:tcPr>
            <w:tcW w:w="1497" w:type="dxa"/>
            <w:vAlign w:val="top"/>
          </w:tcPr>
          <w:p w:rsidR="00651A2B" w:rsidRPr="00651A2B" w:rsidRDefault="00651A2B" w:rsidP="00293F8E">
            <w:pPr>
              <w:cnfStyle w:val="100000000000" w:firstRow="1" w:lastRow="0" w:firstColumn="0" w:lastColumn="0" w:oddVBand="0" w:evenVBand="0" w:oddHBand="0" w:evenHBand="0" w:firstRowFirstColumn="0" w:firstRowLastColumn="0" w:lastRowFirstColumn="0" w:lastRowLastColumn="0"/>
            </w:pPr>
            <w:r w:rsidRPr="00651A2B">
              <w:t>Floor (95th percentile)</w:t>
            </w:r>
          </w:p>
        </w:tc>
      </w:tr>
      <w:tr w:rsidR="00651A2B" w:rsidTr="00293F8E">
        <w:tc>
          <w:tcPr>
            <w:cnfStyle w:val="001000000000" w:firstRow="0" w:lastRow="0" w:firstColumn="1" w:lastColumn="0" w:oddVBand="0" w:evenVBand="0" w:oddHBand="0" w:evenHBand="0" w:firstRowFirstColumn="0" w:firstRowLastColumn="0" w:lastRowFirstColumn="0" w:lastRowLastColumn="0"/>
            <w:tcW w:w="2927" w:type="dxa"/>
            <w:vAlign w:val="top"/>
          </w:tcPr>
          <w:p w:rsidR="00651A2B" w:rsidRPr="00651A2B" w:rsidRDefault="00651A2B" w:rsidP="00293F8E">
            <w:r w:rsidRPr="00651A2B">
              <w:t>Average circuit outage rate</w:t>
            </w:r>
          </w:p>
        </w:tc>
        <w:tc>
          <w:tcPr>
            <w:tcW w:w="1563"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p>
        </w:tc>
        <w:tc>
          <w:tcPr>
            <w:tcW w:w="1430"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p>
        </w:tc>
        <w:tc>
          <w:tcPr>
            <w:tcW w:w="1276"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p>
        </w:tc>
        <w:tc>
          <w:tcPr>
            <w:tcW w:w="1497"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p>
        </w:tc>
      </w:tr>
      <w:tr w:rsidR="00651A2B" w:rsidTr="00293F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top"/>
          </w:tcPr>
          <w:p w:rsidR="00651A2B" w:rsidRPr="00651A2B" w:rsidRDefault="00651A2B" w:rsidP="00293F8E">
            <w:r w:rsidRPr="00651A2B">
              <w:t xml:space="preserve">Lines event rate – fault </w:t>
            </w:r>
          </w:p>
        </w:tc>
        <w:tc>
          <w:tcPr>
            <w:tcW w:w="1563"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Uniform</w:t>
            </w:r>
          </w:p>
        </w:tc>
        <w:tc>
          <w:tcPr>
            <w:tcW w:w="1430"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0.1406</w:t>
            </w:r>
          </w:p>
        </w:tc>
        <w:tc>
          <w:tcPr>
            <w:tcW w:w="1276"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24.98%</w:t>
            </w:r>
          </w:p>
        </w:tc>
        <w:tc>
          <w:tcPr>
            <w:tcW w:w="1497"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0.3525</w:t>
            </w:r>
          </w:p>
        </w:tc>
      </w:tr>
      <w:tr w:rsidR="00651A2B" w:rsidTr="00293F8E">
        <w:tc>
          <w:tcPr>
            <w:cnfStyle w:val="001000000000" w:firstRow="0" w:lastRow="0" w:firstColumn="1" w:lastColumn="0" w:oddVBand="0" w:evenVBand="0" w:oddHBand="0" w:evenHBand="0" w:firstRowFirstColumn="0" w:firstRowLastColumn="0" w:lastRowFirstColumn="0" w:lastRowLastColumn="0"/>
            <w:tcW w:w="2927" w:type="dxa"/>
            <w:vAlign w:val="top"/>
          </w:tcPr>
          <w:p w:rsidR="00651A2B" w:rsidRPr="00651A2B" w:rsidRDefault="00651A2B" w:rsidP="00293F8E">
            <w:r w:rsidRPr="00651A2B">
              <w:t xml:space="preserve">Transformer event rate – fault </w:t>
            </w:r>
          </w:p>
        </w:tc>
        <w:tc>
          <w:tcPr>
            <w:tcW w:w="1563"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proofErr w:type="spellStart"/>
            <w:r w:rsidRPr="00651A2B">
              <w:t>ExtValueMin</w:t>
            </w:r>
            <w:proofErr w:type="spellEnd"/>
          </w:p>
        </w:tc>
        <w:tc>
          <w:tcPr>
            <w:tcW w:w="1430"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0.0073</w:t>
            </w:r>
          </w:p>
        </w:tc>
        <w:tc>
          <w:tcPr>
            <w:tcW w:w="1276"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19.06%</w:t>
            </w:r>
          </w:p>
        </w:tc>
        <w:tc>
          <w:tcPr>
            <w:tcW w:w="1497"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0.3160</w:t>
            </w:r>
          </w:p>
        </w:tc>
      </w:tr>
      <w:tr w:rsidR="00651A2B" w:rsidTr="00293F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top"/>
          </w:tcPr>
          <w:p w:rsidR="00651A2B" w:rsidRPr="00651A2B" w:rsidRDefault="00651A2B" w:rsidP="00293F8E">
            <w:r w:rsidRPr="00651A2B">
              <w:t xml:space="preserve">Reactive plant event rate – fault </w:t>
            </w:r>
          </w:p>
        </w:tc>
        <w:tc>
          <w:tcPr>
            <w:tcW w:w="1563"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Uniform</w:t>
            </w:r>
          </w:p>
        </w:tc>
        <w:tc>
          <w:tcPr>
            <w:tcW w:w="1430"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0.2196</w:t>
            </w:r>
          </w:p>
        </w:tc>
        <w:tc>
          <w:tcPr>
            <w:tcW w:w="1276"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36.00%</w:t>
            </w:r>
          </w:p>
        </w:tc>
        <w:tc>
          <w:tcPr>
            <w:tcW w:w="1497"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0.5089</w:t>
            </w:r>
          </w:p>
        </w:tc>
      </w:tr>
      <w:tr w:rsidR="00651A2B" w:rsidTr="00293F8E">
        <w:tc>
          <w:tcPr>
            <w:cnfStyle w:val="001000000000" w:firstRow="0" w:lastRow="0" w:firstColumn="1" w:lastColumn="0" w:oddVBand="0" w:evenVBand="0" w:oddHBand="0" w:evenHBand="0" w:firstRowFirstColumn="0" w:firstRowLastColumn="0" w:lastRowFirstColumn="0" w:lastRowLastColumn="0"/>
            <w:tcW w:w="2927" w:type="dxa"/>
            <w:vAlign w:val="top"/>
          </w:tcPr>
          <w:p w:rsidR="00651A2B" w:rsidRPr="00651A2B" w:rsidRDefault="00651A2B" w:rsidP="00293F8E">
            <w:r w:rsidRPr="00651A2B">
              <w:t xml:space="preserve">Lines event rate – forced </w:t>
            </w:r>
          </w:p>
        </w:tc>
        <w:tc>
          <w:tcPr>
            <w:tcW w:w="1563"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Normal</w:t>
            </w:r>
          </w:p>
        </w:tc>
        <w:tc>
          <w:tcPr>
            <w:tcW w:w="1430"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0.1192</w:t>
            </w:r>
          </w:p>
        </w:tc>
        <w:tc>
          <w:tcPr>
            <w:tcW w:w="1276"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14.67%</w:t>
            </w:r>
          </w:p>
        </w:tc>
        <w:tc>
          <w:tcPr>
            <w:tcW w:w="1497"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0.1742</w:t>
            </w:r>
          </w:p>
        </w:tc>
      </w:tr>
      <w:tr w:rsidR="00651A2B" w:rsidTr="00293F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top"/>
          </w:tcPr>
          <w:p w:rsidR="00651A2B" w:rsidRPr="00651A2B" w:rsidRDefault="00651A2B" w:rsidP="00293F8E">
            <w:r w:rsidRPr="00651A2B">
              <w:lastRenderedPageBreak/>
              <w:t xml:space="preserve">Transformer event rate – forced </w:t>
            </w:r>
          </w:p>
        </w:tc>
        <w:tc>
          <w:tcPr>
            <w:tcW w:w="1563"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proofErr w:type="spellStart"/>
            <w:r w:rsidRPr="00651A2B">
              <w:t>ExtValueMin</w:t>
            </w:r>
            <w:proofErr w:type="spellEnd"/>
          </w:p>
        </w:tc>
        <w:tc>
          <w:tcPr>
            <w:tcW w:w="1430"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0.0621</w:t>
            </w:r>
          </w:p>
        </w:tc>
        <w:tc>
          <w:tcPr>
            <w:tcW w:w="1276"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10.92%</w:t>
            </w:r>
          </w:p>
        </w:tc>
        <w:tc>
          <w:tcPr>
            <w:tcW w:w="1497"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0.1456</w:t>
            </w:r>
          </w:p>
        </w:tc>
      </w:tr>
      <w:tr w:rsidR="00651A2B" w:rsidTr="00293F8E">
        <w:tc>
          <w:tcPr>
            <w:cnfStyle w:val="001000000000" w:firstRow="0" w:lastRow="0" w:firstColumn="1" w:lastColumn="0" w:oddVBand="0" w:evenVBand="0" w:oddHBand="0" w:evenHBand="0" w:firstRowFirstColumn="0" w:firstRowLastColumn="0" w:lastRowFirstColumn="0" w:lastRowLastColumn="0"/>
            <w:tcW w:w="2927" w:type="dxa"/>
            <w:vAlign w:val="top"/>
          </w:tcPr>
          <w:p w:rsidR="00651A2B" w:rsidRPr="00651A2B" w:rsidRDefault="00651A2B" w:rsidP="00293F8E">
            <w:r w:rsidRPr="00651A2B">
              <w:t xml:space="preserve">Reactive plant event rate – forced </w:t>
            </w:r>
          </w:p>
        </w:tc>
        <w:tc>
          <w:tcPr>
            <w:tcW w:w="1563"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Uniform</w:t>
            </w:r>
          </w:p>
        </w:tc>
        <w:tc>
          <w:tcPr>
            <w:tcW w:w="1430"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0.1004</w:t>
            </w:r>
          </w:p>
        </w:tc>
        <w:tc>
          <w:tcPr>
            <w:tcW w:w="1276"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26.86%</w:t>
            </w:r>
          </w:p>
        </w:tc>
        <w:tc>
          <w:tcPr>
            <w:tcW w:w="1497"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0.4282</w:t>
            </w:r>
          </w:p>
        </w:tc>
      </w:tr>
      <w:tr w:rsidR="00651A2B" w:rsidTr="00293F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top"/>
          </w:tcPr>
          <w:p w:rsidR="00651A2B" w:rsidRPr="00651A2B" w:rsidRDefault="00651A2B" w:rsidP="00293F8E">
            <w:r w:rsidRPr="00651A2B">
              <w:t>Loss of supply events</w:t>
            </w:r>
          </w:p>
        </w:tc>
        <w:tc>
          <w:tcPr>
            <w:tcW w:w="1563"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p>
        </w:tc>
        <w:tc>
          <w:tcPr>
            <w:tcW w:w="1430"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p>
        </w:tc>
        <w:tc>
          <w:tcPr>
            <w:tcW w:w="1276"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p>
        </w:tc>
        <w:tc>
          <w:tcPr>
            <w:tcW w:w="1497"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p>
        </w:tc>
      </w:tr>
      <w:tr w:rsidR="00651A2B" w:rsidTr="00293F8E">
        <w:tc>
          <w:tcPr>
            <w:cnfStyle w:val="001000000000" w:firstRow="0" w:lastRow="0" w:firstColumn="1" w:lastColumn="0" w:oddVBand="0" w:evenVBand="0" w:oddHBand="0" w:evenHBand="0" w:firstRowFirstColumn="0" w:firstRowLastColumn="0" w:lastRowFirstColumn="0" w:lastRowLastColumn="0"/>
            <w:tcW w:w="2927" w:type="dxa"/>
            <w:vAlign w:val="top"/>
          </w:tcPr>
          <w:p w:rsidR="00651A2B" w:rsidRPr="00651A2B" w:rsidRDefault="00651A2B" w:rsidP="00293F8E">
            <w:r w:rsidRPr="00651A2B">
              <w:t xml:space="preserve">Number of events greater than 0.05 system minutes per annum </w:t>
            </w:r>
          </w:p>
        </w:tc>
        <w:tc>
          <w:tcPr>
            <w:tcW w:w="1563"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Poisson</w:t>
            </w:r>
          </w:p>
        </w:tc>
        <w:tc>
          <w:tcPr>
            <w:tcW w:w="1430"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0</w:t>
            </w:r>
          </w:p>
        </w:tc>
        <w:tc>
          <w:tcPr>
            <w:tcW w:w="1276"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2</w:t>
            </w:r>
          </w:p>
        </w:tc>
        <w:tc>
          <w:tcPr>
            <w:tcW w:w="1497"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5</w:t>
            </w:r>
          </w:p>
        </w:tc>
      </w:tr>
      <w:tr w:rsidR="00651A2B" w:rsidTr="00293F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top"/>
          </w:tcPr>
          <w:p w:rsidR="00651A2B" w:rsidRPr="00651A2B" w:rsidRDefault="00651A2B" w:rsidP="00293F8E">
            <w:r w:rsidRPr="00651A2B">
              <w:t xml:space="preserve">Number of events greater than 0.30 system minutes per annum </w:t>
            </w:r>
          </w:p>
        </w:tc>
        <w:tc>
          <w:tcPr>
            <w:tcW w:w="1563"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Poisson</w:t>
            </w:r>
          </w:p>
        </w:tc>
        <w:tc>
          <w:tcPr>
            <w:tcW w:w="1430"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0</w:t>
            </w:r>
          </w:p>
        </w:tc>
        <w:tc>
          <w:tcPr>
            <w:tcW w:w="1276"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0</w:t>
            </w:r>
          </w:p>
        </w:tc>
        <w:tc>
          <w:tcPr>
            <w:tcW w:w="1497" w:type="dxa"/>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2</w:t>
            </w:r>
          </w:p>
        </w:tc>
      </w:tr>
      <w:tr w:rsidR="00651A2B" w:rsidTr="00293F8E">
        <w:tc>
          <w:tcPr>
            <w:cnfStyle w:val="001000000000" w:firstRow="0" w:lastRow="0" w:firstColumn="1" w:lastColumn="0" w:oddVBand="0" w:evenVBand="0" w:oddHBand="0" w:evenHBand="0" w:firstRowFirstColumn="0" w:firstRowLastColumn="0" w:lastRowFirstColumn="0" w:lastRowLastColumn="0"/>
            <w:tcW w:w="2927" w:type="dxa"/>
            <w:vAlign w:val="top"/>
          </w:tcPr>
          <w:p w:rsidR="00651A2B" w:rsidRPr="00651A2B" w:rsidRDefault="00651A2B" w:rsidP="00293F8E">
            <w:r w:rsidRPr="00651A2B">
              <w:t>Average outage duration</w:t>
            </w:r>
          </w:p>
        </w:tc>
        <w:tc>
          <w:tcPr>
            <w:tcW w:w="1563"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proofErr w:type="spellStart"/>
            <w:r w:rsidRPr="00651A2B">
              <w:t>InvGauss</w:t>
            </w:r>
            <w:proofErr w:type="spellEnd"/>
          </w:p>
        </w:tc>
        <w:tc>
          <w:tcPr>
            <w:tcW w:w="1430"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3.8981</w:t>
            </w:r>
          </w:p>
        </w:tc>
        <w:tc>
          <w:tcPr>
            <w:tcW w:w="1276"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74.0311</w:t>
            </w:r>
          </w:p>
        </w:tc>
        <w:tc>
          <w:tcPr>
            <w:tcW w:w="1497" w:type="dxa"/>
            <w:vAlign w:val="top"/>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302.3258</w:t>
            </w:r>
          </w:p>
        </w:tc>
      </w:tr>
    </w:tbl>
    <w:p w:rsidR="00BC20E1" w:rsidRPr="00374883" w:rsidRDefault="00BC20E1" w:rsidP="00BC20E1">
      <w:pPr>
        <w:pStyle w:val="AERtablesource"/>
        <w:numPr>
          <w:ilvl w:val="0"/>
          <w:numId w:val="25"/>
        </w:numPr>
      </w:pPr>
      <w:r w:rsidRPr="00374883">
        <w:t xml:space="preserve">Source: </w:t>
      </w:r>
      <w:r w:rsidRPr="00374883">
        <w:tab/>
      </w:r>
      <w:r w:rsidR="00D47C51">
        <w:t>AER analysis</w:t>
      </w:r>
    </w:p>
    <w:p w:rsidR="0009752B" w:rsidRDefault="0009752B" w:rsidP="0009752B">
      <w:pPr>
        <w:pStyle w:val="Heading2"/>
      </w:pPr>
      <w:bookmarkStart w:id="33" w:name="_Toc456602854"/>
      <w:r w:rsidRPr="0009752B">
        <w:t>Market impact component</w:t>
      </w:r>
      <w:bookmarkEnd w:id="33"/>
    </w:p>
    <w:p w:rsidR="001C00DE" w:rsidRDefault="001C00DE" w:rsidP="001C00DE">
      <w:r w:rsidRPr="001C00DE">
        <w:t>AusNet Services</w:t>
      </w:r>
      <w:r>
        <w:t xml:space="preserve"> regulatory proposal submitted that</w:t>
      </w:r>
      <w:r w:rsidRPr="001C00DE">
        <w:t xml:space="preserve"> the performance target to apply from April 2017</w:t>
      </w:r>
      <w:r>
        <w:t xml:space="preserve"> for the MIC</w:t>
      </w:r>
      <w:r w:rsidRPr="001C00DE">
        <w:t xml:space="preserve"> will be based on average performance of the median five years from 2009</w:t>
      </w:r>
      <w:r w:rsidR="00524063">
        <w:t>–</w:t>
      </w:r>
      <w:r w:rsidRPr="001C00DE">
        <w:t>1</w:t>
      </w:r>
      <w:r w:rsidR="00AA7ACE">
        <w:t>5</w:t>
      </w:r>
      <w:r w:rsidRPr="001C00DE">
        <w:t>.</w:t>
      </w:r>
      <w:r w:rsidR="003973FF">
        <w:rPr>
          <w:rStyle w:val="FootnoteReference"/>
        </w:rPr>
        <w:footnoteReference w:id="35"/>
      </w:r>
      <w:r w:rsidRPr="001C00DE">
        <w:t xml:space="preserve"> </w:t>
      </w:r>
    </w:p>
    <w:p w:rsidR="005D7367" w:rsidRPr="00681D9A" w:rsidRDefault="005D7367" w:rsidP="005D7367">
      <w:pPr>
        <w:pStyle w:val="Caption"/>
      </w:pPr>
      <w:r w:rsidRPr="00681D9A">
        <w:t xml:space="preserve">Treatment of FCAS constraints arising from AEMO operational changes </w:t>
      </w:r>
    </w:p>
    <w:p w:rsidR="00524063" w:rsidRDefault="001C00DE" w:rsidP="001C00DE">
      <w:r w:rsidRPr="001C00DE">
        <w:t>AusNet Services wrote to the AER on 4 February 2016 to raise a material matter that had arisen since the submission of its Revenue Proposal on 31</w:t>
      </w:r>
      <w:r w:rsidR="00061603">
        <w:t> </w:t>
      </w:r>
      <w:r w:rsidRPr="001C00DE">
        <w:t>October</w:t>
      </w:r>
      <w:r w:rsidR="00061603">
        <w:t> </w:t>
      </w:r>
      <w:r w:rsidRPr="001C00DE">
        <w:t xml:space="preserve">2015. </w:t>
      </w:r>
    </w:p>
    <w:p w:rsidR="001C00DE" w:rsidRPr="001C00DE" w:rsidRDefault="001C00DE" w:rsidP="001C00DE">
      <w:r w:rsidRPr="001C00DE">
        <w:t xml:space="preserve">This matter relates to </w:t>
      </w:r>
      <w:r>
        <w:t xml:space="preserve">the </w:t>
      </w:r>
      <w:r w:rsidRPr="001C00DE">
        <w:t>A</w:t>
      </w:r>
      <w:r>
        <w:t>ustralian Energy Market Operator's (AEMO)</w:t>
      </w:r>
      <w:r w:rsidRPr="001C00DE">
        <w:t xml:space="preserve"> recent operational policy changes regarding frequency control ancillary services </w:t>
      </w:r>
      <w:r>
        <w:t>(</w:t>
      </w:r>
      <w:r w:rsidRPr="001C00DE">
        <w:t>FCAS</w:t>
      </w:r>
      <w:r>
        <w:t>)</w:t>
      </w:r>
      <w:r w:rsidRPr="001C00DE">
        <w:t xml:space="preserve"> constraints for network outages on the Heywood interconnector and the associated impact on AusNet Services’ MIC performance.</w:t>
      </w:r>
      <w:r w:rsidR="00524063">
        <w:t xml:space="preserve"> </w:t>
      </w:r>
      <w:r w:rsidRPr="001C00DE">
        <w:t>AEMO’s approach to managing system security in S</w:t>
      </w:r>
      <w:r>
        <w:t>outh Australia</w:t>
      </w:r>
      <w:r w:rsidRPr="001C00DE">
        <w:t xml:space="preserve"> </w:t>
      </w:r>
      <w:r>
        <w:t xml:space="preserve">(SA) </w:t>
      </w:r>
      <w:r w:rsidRPr="001C00DE">
        <w:t>during outages on the Heywood interconnector changed during 2015. Previously, regulation FCAS services were locally sourced only after S</w:t>
      </w:r>
      <w:r>
        <w:t>A se</w:t>
      </w:r>
      <w:r w:rsidRPr="001C00DE">
        <w:t>parated from the market. Now, AEMO require 35 MW of regulation FCAS to be sourced locally whenever a single contingency could result in SA becoming an island as a result of a separation event. That is, the regulation FCAS constraints will be invoked for all circumstances where a single contingency would island S</w:t>
      </w:r>
      <w:r>
        <w:t>A</w:t>
      </w:r>
      <w:r w:rsidRPr="001C00DE">
        <w:t>.</w:t>
      </w:r>
      <w:r w:rsidR="0036273B">
        <w:rPr>
          <w:rStyle w:val="FootnoteReference"/>
        </w:rPr>
        <w:footnoteReference w:id="36"/>
      </w:r>
      <w:r w:rsidRPr="001C00DE">
        <w:t xml:space="preserve"> </w:t>
      </w:r>
    </w:p>
    <w:p w:rsidR="001C00DE" w:rsidRDefault="001C00DE" w:rsidP="001C00DE">
      <w:r w:rsidRPr="001C00DE">
        <w:t xml:space="preserve">AusNet Services </w:t>
      </w:r>
      <w:r w:rsidR="000758DD">
        <w:t>raised</w:t>
      </w:r>
      <w:r w:rsidRPr="001C00DE">
        <w:t xml:space="preserve"> concern</w:t>
      </w:r>
      <w:r w:rsidR="000758DD">
        <w:t>s</w:t>
      </w:r>
      <w:r w:rsidRPr="001C00DE">
        <w:t xml:space="preserve"> that </w:t>
      </w:r>
      <w:r w:rsidR="005D7367" w:rsidRPr="001C00DE">
        <w:t>the new operating conditions will not be accounted for in the target</w:t>
      </w:r>
      <w:r w:rsidR="005D7367" w:rsidRPr="001C00DE" w:rsidDel="005D7367">
        <w:t xml:space="preserve"> </w:t>
      </w:r>
      <w:r w:rsidRPr="001C00DE">
        <w:t>for 2017–22</w:t>
      </w:r>
      <w:r w:rsidR="005D7367">
        <w:t>, because the target</w:t>
      </w:r>
      <w:r w:rsidRPr="001C00DE">
        <w:t xml:space="preserve"> will be </w:t>
      </w:r>
      <w:r w:rsidR="005D7367">
        <w:t>based</w:t>
      </w:r>
      <w:r w:rsidR="005D7367" w:rsidRPr="001C00DE">
        <w:t xml:space="preserve"> </w:t>
      </w:r>
      <w:r w:rsidRPr="001C00DE">
        <w:t xml:space="preserve">on </w:t>
      </w:r>
      <w:r w:rsidR="00524063">
        <w:t>its</w:t>
      </w:r>
      <w:r w:rsidR="005D7367" w:rsidRPr="001C00DE">
        <w:t xml:space="preserve"> </w:t>
      </w:r>
      <w:r w:rsidRPr="001C00DE">
        <w:t>performance prior to AEMO’s change in FCAS policy.</w:t>
      </w:r>
    </w:p>
    <w:p w:rsidR="000758DD" w:rsidRDefault="007A1042" w:rsidP="004A4B38">
      <w:pPr>
        <w:pStyle w:val="AERbulletlistfirststyle"/>
        <w:numPr>
          <w:ilvl w:val="0"/>
          <w:numId w:val="0"/>
        </w:numPr>
      </w:pPr>
      <w:r>
        <w:t xml:space="preserve">There is significant uncertainty about the </w:t>
      </w:r>
      <w:r w:rsidR="000758DD">
        <w:t xml:space="preserve">magnitude </w:t>
      </w:r>
      <w:r>
        <w:t xml:space="preserve">and </w:t>
      </w:r>
      <w:r w:rsidR="000758DD">
        <w:t>the likel</w:t>
      </w:r>
      <w:r>
        <w:t xml:space="preserve">y duration of this issue. While our estimates </w:t>
      </w:r>
      <w:r w:rsidR="000758DD">
        <w:t>differ from what AusNet Services submitted–</w:t>
      </w:r>
      <w:r w:rsidR="005D7367" w:rsidRPr="005D7367">
        <w:t xml:space="preserve">we </w:t>
      </w:r>
      <w:r w:rsidR="000758DD">
        <w:t xml:space="preserve">do </w:t>
      </w:r>
      <w:r w:rsidR="005D7367" w:rsidRPr="005D7367">
        <w:t>agree that it may be a material issue</w:t>
      </w:r>
      <w:r>
        <w:t xml:space="preserve"> for the TNSP in the short term</w:t>
      </w:r>
      <w:r w:rsidR="005D7367" w:rsidRPr="005D7367">
        <w:t>.</w:t>
      </w:r>
    </w:p>
    <w:p w:rsidR="000758DD" w:rsidRDefault="00041A3B" w:rsidP="00671E31">
      <w:r w:rsidRPr="00671E31">
        <w:lastRenderedPageBreak/>
        <w:t xml:space="preserve">Under the STPIS (version 5) the AER has the discretion to </w:t>
      </w:r>
      <w:r w:rsidR="00A17596">
        <w:t>exclude</w:t>
      </w:r>
      <w:r w:rsidRPr="00671E31">
        <w:t xml:space="preserve"> th</w:t>
      </w:r>
      <w:r>
        <w:t>e</w:t>
      </w:r>
      <w:r w:rsidRPr="00671E31">
        <w:t xml:space="preserve"> </w:t>
      </w:r>
      <w:r w:rsidR="00A17596">
        <w:t xml:space="preserve">impact </w:t>
      </w:r>
      <w:r w:rsidR="00F754DF">
        <w:t xml:space="preserve">of </w:t>
      </w:r>
      <w:r w:rsidR="00CB13A9">
        <w:t xml:space="preserve">certain </w:t>
      </w:r>
      <w:r w:rsidR="00F754DF">
        <w:t xml:space="preserve">events from the performance </w:t>
      </w:r>
      <w:proofErr w:type="gramStart"/>
      <w:r w:rsidR="00F754DF">
        <w:t xml:space="preserve">measure </w:t>
      </w:r>
      <w:r w:rsidR="00CB13A9">
        <w:t xml:space="preserve"> if</w:t>
      </w:r>
      <w:proofErr w:type="gramEnd"/>
      <w:r w:rsidR="00CB13A9">
        <w:t xml:space="preserve"> they fall within one of the exclusions</w:t>
      </w:r>
      <w:r w:rsidRPr="00671E31">
        <w:t>.</w:t>
      </w:r>
      <w:r w:rsidR="00CB13A9">
        <w:t xml:space="preserve"> For the </w:t>
      </w:r>
      <w:r w:rsidR="005A1DEB">
        <w:t xml:space="preserve">present </w:t>
      </w:r>
      <w:r w:rsidR="00CB13A9">
        <w:t xml:space="preserve">purposes of applying the MIC, we </w:t>
      </w:r>
      <w:r w:rsidR="003C62A0">
        <w:t>have excluded these events under the force majeure clause</w:t>
      </w:r>
      <w:r w:rsidR="005A1DEB">
        <w:t xml:space="preserve"> on the basis that</w:t>
      </w:r>
      <w:r w:rsidR="003C62A0">
        <w:t xml:space="preserve"> AusNet Services must comply with the new requirement and </w:t>
      </w:r>
      <w:r w:rsidR="005A1DEB">
        <w:t>there is no evidence at this point in time to indicate that</w:t>
      </w:r>
      <w:r w:rsidR="00CB13A9">
        <w:t xml:space="preserve"> </w:t>
      </w:r>
      <w:r w:rsidR="003C62A0">
        <w:t>it</w:t>
      </w:r>
      <w:r w:rsidR="005A1DEB">
        <w:t xml:space="preserve"> is in a position to </w:t>
      </w:r>
      <w:r w:rsidR="00CB13A9">
        <w:t xml:space="preserve">control the impact of those requirements upon its performance.  </w:t>
      </w:r>
    </w:p>
    <w:p w:rsidR="003C62A0" w:rsidRPr="00671E31" w:rsidRDefault="00671E31" w:rsidP="003C62A0">
      <w:r w:rsidRPr="00671E31">
        <w:t>TNSP’s are bound by the directions of AEMO as the market operator.</w:t>
      </w:r>
      <w:r w:rsidR="00CB13A9">
        <w:t xml:space="preserve"> </w:t>
      </w:r>
      <w:r w:rsidR="003C62A0" w:rsidRPr="00671E31">
        <w:t xml:space="preserve">AEMO’s policy appears to have been implemented to address a </w:t>
      </w:r>
      <w:r w:rsidR="003C62A0">
        <w:t>system security</w:t>
      </w:r>
      <w:r w:rsidR="003C62A0" w:rsidRPr="00671E31">
        <w:t xml:space="preserve"> situation that was previously unforeseen. This is in line with its statutory functions, relevantly “to maintain and improve system security” (s 49(1) of the NEL).  </w:t>
      </w:r>
    </w:p>
    <w:p w:rsidR="00671E31" w:rsidRPr="00671E31" w:rsidRDefault="00671E31" w:rsidP="00671E31">
      <w:r w:rsidRPr="00671E31">
        <w:t xml:space="preserve">AEMO’s policy could impact materially upon a TNSP. </w:t>
      </w:r>
      <w:r w:rsidR="00524063">
        <w:t xml:space="preserve">In the short term, </w:t>
      </w:r>
      <w:r w:rsidRPr="00671E31">
        <w:t xml:space="preserve">it may be that </w:t>
      </w:r>
      <w:r w:rsidR="00524063">
        <w:t xml:space="preserve">the </w:t>
      </w:r>
      <w:r w:rsidRPr="00671E31">
        <w:t>TNSP can</w:t>
      </w:r>
      <w:r w:rsidR="007A1042">
        <w:t>not</w:t>
      </w:r>
      <w:r w:rsidRPr="00671E31">
        <w:t xml:space="preserve"> prevent the impact nor can it reduce the impact of the event by adopting better practices. </w:t>
      </w:r>
    </w:p>
    <w:p w:rsidR="00F754DF" w:rsidRPr="00784AAD" w:rsidRDefault="003C62A0" w:rsidP="00784AAD">
      <w:r>
        <w:t xml:space="preserve">Given these factors, </w:t>
      </w:r>
      <w:r w:rsidR="005A1DEB">
        <w:t xml:space="preserve">in the present circumstances it is appropriate </w:t>
      </w:r>
      <w:r w:rsidR="00524063">
        <w:t>to exclude F_S+LREG_0035 and F_S+RREG_0035)</w:t>
      </w:r>
      <w:r w:rsidR="004A4B38">
        <w:t xml:space="preserve"> </w:t>
      </w:r>
      <w:r w:rsidR="005A1DEB">
        <w:t>at this stage</w:t>
      </w:r>
      <w:r>
        <w:t>.  We</w:t>
      </w:r>
      <w:r w:rsidR="005A1DEB">
        <w:t xml:space="preserve"> will review AusNet Services' ability to mitigate the impact of the policy</w:t>
      </w:r>
      <w:r w:rsidR="004A4B38">
        <w:t xml:space="preserve"> in </w:t>
      </w:r>
      <w:r w:rsidR="00F754DF">
        <w:t>the annual compliance review process</w:t>
      </w:r>
      <w:r w:rsidR="004A4B38">
        <w:t xml:space="preserve"> and </w:t>
      </w:r>
      <w:r w:rsidR="005A1DEB">
        <w:t>may further reassess the setting of AusNet Services' targets</w:t>
      </w:r>
      <w:r w:rsidR="005A1DEB" w:rsidRPr="00F754DF">
        <w:t xml:space="preserve"> </w:t>
      </w:r>
      <w:r w:rsidR="005A1DEB">
        <w:t xml:space="preserve">at </w:t>
      </w:r>
      <w:r w:rsidR="00F754DF" w:rsidRPr="00F754DF">
        <w:t xml:space="preserve">the end of </w:t>
      </w:r>
      <w:r w:rsidR="000758DD">
        <w:t xml:space="preserve">2017–22 </w:t>
      </w:r>
      <w:r w:rsidR="00F754DF" w:rsidRPr="00F754DF">
        <w:t xml:space="preserve">regulatory control </w:t>
      </w:r>
      <w:proofErr w:type="gramStart"/>
      <w:r w:rsidR="00F754DF" w:rsidRPr="00F754DF">
        <w:t>period</w:t>
      </w:r>
      <w:proofErr w:type="gramEnd"/>
      <w:r w:rsidR="000758DD">
        <w:t>.</w:t>
      </w:r>
      <w:r w:rsidR="000758DD">
        <w:rPr>
          <w:rStyle w:val="FootnoteReference"/>
        </w:rPr>
        <w:footnoteReference w:id="37"/>
      </w:r>
      <w:r w:rsidR="000758DD">
        <w:t xml:space="preserve"> </w:t>
      </w:r>
      <w:r w:rsidR="00395200">
        <w:t>AusNet Services</w:t>
      </w:r>
      <w:r w:rsidR="00F754DF" w:rsidRPr="00F754DF">
        <w:t xml:space="preserve"> </w:t>
      </w:r>
      <w:r w:rsidR="004A4B38">
        <w:t xml:space="preserve">should continue </w:t>
      </w:r>
      <w:r w:rsidR="00F754DF" w:rsidRPr="00F754DF">
        <w:t xml:space="preserve">to </w:t>
      </w:r>
      <w:r w:rsidR="004A4B38">
        <w:t xml:space="preserve">investigate practical approaches to </w:t>
      </w:r>
      <w:r w:rsidR="00F754DF" w:rsidRPr="00F754DF">
        <w:t xml:space="preserve">mitigate the impact of the operational change. </w:t>
      </w:r>
    </w:p>
    <w:p w:rsidR="00293F8E" w:rsidRDefault="00A70754" w:rsidP="00681D9A">
      <w:r>
        <w:t>T</w:t>
      </w:r>
      <w:r w:rsidRPr="00A70754">
        <w:t xml:space="preserve">he performance target to apply from April 2017 will be based on average performance of </w:t>
      </w:r>
      <w:r w:rsidR="00293F8E">
        <w:t>the median five years from 2009–</w:t>
      </w:r>
      <w:r w:rsidRPr="00A70754">
        <w:t>1</w:t>
      </w:r>
      <w:r w:rsidR="007A1042">
        <w:t>5</w:t>
      </w:r>
      <w:r>
        <w:t xml:space="preserve"> are at </w:t>
      </w:r>
      <w:r w:rsidR="001E4878">
        <w:fldChar w:fldCharType="begin"/>
      </w:r>
      <w:r w:rsidR="001E4878">
        <w:instrText xml:space="preserve"> REF _Ref453227371 \h </w:instrText>
      </w:r>
      <w:r w:rsidR="001E4878">
        <w:fldChar w:fldCharType="separate"/>
      </w:r>
      <w:r w:rsidR="004774F7">
        <w:t xml:space="preserve">Table </w:t>
      </w:r>
      <w:r w:rsidR="004774F7">
        <w:rPr>
          <w:noProof/>
        </w:rPr>
        <w:t>11</w:t>
      </w:r>
      <w:r w:rsidR="004774F7">
        <w:noBreakHyphen/>
      </w:r>
      <w:r w:rsidR="004774F7">
        <w:rPr>
          <w:noProof/>
        </w:rPr>
        <w:t>6</w:t>
      </w:r>
      <w:r w:rsidR="001E4878">
        <w:fldChar w:fldCharType="end"/>
      </w:r>
      <w:r w:rsidRPr="00A70754">
        <w:t>.</w:t>
      </w:r>
    </w:p>
    <w:p w:rsidR="00A70754" w:rsidRDefault="001E4878" w:rsidP="00FA309D">
      <w:pPr>
        <w:pStyle w:val="Caption"/>
      </w:pPr>
      <w:bookmarkStart w:id="34" w:name="_Ref453227371"/>
      <w:r>
        <w:t xml:space="preserve">Table </w:t>
      </w:r>
      <w:r w:rsidR="00DF4F9D">
        <w:fldChar w:fldCharType="begin"/>
      </w:r>
      <w:r w:rsidR="00DF4F9D">
        <w:instrText xml:space="preserve"> STYLEREF 1 \s </w:instrText>
      </w:r>
      <w:r w:rsidR="00DF4F9D">
        <w:fldChar w:fldCharType="separate"/>
      </w:r>
      <w:r w:rsidR="004774F7">
        <w:rPr>
          <w:noProof/>
        </w:rPr>
        <w:t>11</w:t>
      </w:r>
      <w:r w:rsidR="00DF4F9D">
        <w:rPr>
          <w:noProof/>
        </w:rPr>
        <w:fldChar w:fldCharType="end"/>
      </w:r>
      <w:r w:rsidR="00D75328">
        <w:noBreakHyphen/>
      </w:r>
      <w:r w:rsidR="00DF4F9D">
        <w:fldChar w:fldCharType="begin"/>
      </w:r>
      <w:r w:rsidR="00DF4F9D">
        <w:instrText xml:space="preserve"> SEQ Table \* ARABIC \s 1 </w:instrText>
      </w:r>
      <w:r w:rsidR="00DF4F9D">
        <w:fldChar w:fldCharType="separate"/>
      </w:r>
      <w:r w:rsidR="004774F7">
        <w:rPr>
          <w:noProof/>
        </w:rPr>
        <w:t>6</w:t>
      </w:r>
      <w:r w:rsidR="00DF4F9D">
        <w:rPr>
          <w:noProof/>
        </w:rPr>
        <w:fldChar w:fldCharType="end"/>
      </w:r>
      <w:bookmarkEnd w:id="34"/>
      <w:r>
        <w:tab/>
        <w:t>draft decision on AusNet Services MIC for 2017–22</w:t>
      </w:r>
    </w:p>
    <w:tbl>
      <w:tblPr>
        <w:tblStyle w:val="AERtable-numbers"/>
        <w:tblW w:w="5000" w:type="pct"/>
        <w:tblLook w:val="04A0" w:firstRow="1" w:lastRow="0" w:firstColumn="1" w:lastColumn="0" w:noHBand="0" w:noVBand="1"/>
      </w:tblPr>
      <w:tblGrid>
        <w:gridCol w:w="5091"/>
        <w:gridCol w:w="3602"/>
      </w:tblGrid>
      <w:tr w:rsidR="00651A2B" w:rsidTr="00293F8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651A2B" w:rsidRPr="00651A2B" w:rsidRDefault="00651A2B" w:rsidP="00293F8E">
            <w:r w:rsidRPr="00651A2B">
              <w:t>Calendar year</w:t>
            </w:r>
          </w:p>
        </w:tc>
        <w:tc>
          <w:tcPr>
            <w:tcW w:w="2072" w:type="pct"/>
            <w:noWrap/>
            <w:vAlign w:val="top"/>
            <w:hideMark/>
          </w:tcPr>
          <w:p w:rsidR="00651A2B" w:rsidRPr="00651A2B" w:rsidRDefault="00651A2B" w:rsidP="00293F8E">
            <w:pPr>
              <w:cnfStyle w:val="100000000000" w:firstRow="1" w:lastRow="0" w:firstColumn="0" w:lastColumn="0" w:oddVBand="0" w:evenVBand="0" w:oddHBand="0" w:evenHBand="0" w:firstRowFirstColumn="0" w:firstRowLastColumn="0" w:lastRowFirstColumn="0" w:lastRowLastColumn="0"/>
            </w:pPr>
            <w:proofErr w:type="spellStart"/>
            <w:r w:rsidRPr="00651A2B">
              <w:t>adj</w:t>
            </w:r>
            <w:proofErr w:type="spellEnd"/>
            <w:r w:rsidRPr="00651A2B">
              <w:t xml:space="preserve"> performance count</w:t>
            </w:r>
          </w:p>
        </w:tc>
      </w:tr>
      <w:tr w:rsidR="00651A2B" w:rsidTr="00293F8E">
        <w:trPr>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651A2B" w:rsidRPr="00651A2B" w:rsidRDefault="00651A2B" w:rsidP="00293F8E">
            <w:r w:rsidRPr="00651A2B">
              <w:t>2008</w:t>
            </w:r>
          </w:p>
        </w:tc>
        <w:tc>
          <w:tcPr>
            <w:tcW w:w="2072" w:type="pct"/>
            <w:noWrap/>
            <w:vAlign w:val="top"/>
            <w:hideMark/>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3087</w:t>
            </w:r>
          </w:p>
        </w:tc>
      </w:tr>
      <w:tr w:rsidR="00651A2B" w:rsidTr="00293F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651A2B" w:rsidRPr="00651A2B" w:rsidRDefault="00651A2B" w:rsidP="00293F8E">
            <w:r w:rsidRPr="00651A2B">
              <w:t>2009</w:t>
            </w:r>
          </w:p>
        </w:tc>
        <w:tc>
          <w:tcPr>
            <w:tcW w:w="2072" w:type="pct"/>
            <w:noWrap/>
            <w:vAlign w:val="top"/>
            <w:hideMark/>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1417</w:t>
            </w:r>
          </w:p>
        </w:tc>
      </w:tr>
      <w:tr w:rsidR="00651A2B" w:rsidTr="00293F8E">
        <w:trPr>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651A2B" w:rsidRPr="00651A2B" w:rsidRDefault="00651A2B" w:rsidP="00293F8E">
            <w:r w:rsidRPr="00651A2B">
              <w:t>2010</w:t>
            </w:r>
          </w:p>
        </w:tc>
        <w:tc>
          <w:tcPr>
            <w:tcW w:w="2072" w:type="pct"/>
            <w:noWrap/>
            <w:vAlign w:val="top"/>
            <w:hideMark/>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2134</w:t>
            </w:r>
          </w:p>
        </w:tc>
      </w:tr>
      <w:tr w:rsidR="00651A2B" w:rsidTr="00293F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651A2B" w:rsidRPr="00651A2B" w:rsidRDefault="00651A2B" w:rsidP="00293F8E">
            <w:r w:rsidRPr="00651A2B">
              <w:t>2011</w:t>
            </w:r>
          </w:p>
        </w:tc>
        <w:tc>
          <w:tcPr>
            <w:tcW w:w="2072" w:type="pct"/>
            <w:noWrap/>
            <w:vAlign w:val="top"/>
            <w:hideMark/>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2687</w:t>
            </w:r>
          </w:p>
        </w:tc>
      </w:tr>
      <w:tr w:rsidR="00651A2B" w:rsidTr="00293F8E">
        <w:trPr>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651A2B" w:rsidRPr="00651A2B" w:rsidRDefault="00651A2B" w:rsidP="00293F8E">
            <w:r w:rsidRPr="00651A2B">
              <w:t>2012</w:t>
            </w:r>
          </w:p>
        </w:tc>
        <w:tc>
          <w:tcPr>
            <w:tcW w:w="2072" w:type="pct"/>
            <w:noWrap/>
            <w:vAlign w:val="top"/>
            <w:hideMark/>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909</w:t>
            </w:r>
          </w:p>
        </w:tc>
      </w:tr>
      <w:tr w:rsidR="00651A2B" w:rsidTr="00293F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651A2B" w:rsidRPr="00651A2B" w:rsidRDefault="00651A2B" w:rsidP="00293F8E">
            <w:r w:rsidRPr="00651A2B">
              <w:t>2013</w:t>
            </w:r>
          </w:p>
        </w:tc>
        <w:tc>
          <w:tcPr>
            <w:tcW w:w="2072" w:type="pct"/>
            <w:noWrap/>
            <w:vAlign w:val="top"/>
            <w:hideMark/>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745</w:t>
            </w:r>
          </w:p>
        </w:tc>
      </w:tr>
      <w:tr w:rsidR="00651A2B" w:rsidTr="00293F8E">
        <w:trPr>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651A2B" w:rsidRPr="00651A2B" w:rsidRDefault="00651A2B" w:rsidP="00293F8E">
            <w:r w:rsidRPr="00651A2B">
              <w:t>2014</w:t>
            </w:r>
          </w:p>
        </w:tc>
        <w:tc>
          <w:tcPr>
            <w:tcW w:w="2072" w:type="pct"/>
            <w:noWrap/>
            <w:vAlign w:val="top"/>
            <w:hideMark/>
          </w:tcPr>
          <w:p w:rsidR="00651A2B" w:rsidRPr="00651A2B" w:rsidRDefault="00651A2B" w:rsidP="00293F8E">
            <w:pPr>
              <w:cnfStyle w:val="000000000000" w:firstRow="0" w:lastRow="0" w:firstColumn="0" w:lastColumn="0" w:oddVBand="0" w:evenVBand="0" w:oddHBand="0" w:evenHBand="0" w:firstRowFirstColumn="0" w:firstRowLastColumn="0" w:lastRowFirstColumn="0" w:lastRowLastColumn="0"/>
            </w:pPr>
            <w:r w:rsidRPr="00651A2B">
              <w:t>871</w:t>
            </w:r>
          </w:p>
        </w:tc>
      </w:tr>
      <w:tr w:rsidR="00651A2B" w:rsidTr="00293F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651A2B" w:rsidRPr="00651A2B" w:rsidRDefault="00651A2B" w:rsidP="00293F8E"/>
        </w:tc>
        <w:tc>
          <w:tcPr>
            <w:tcW w:w="2072" w:type="pct"/>
            <w:noWrap/>
            <w:vAlign w:val="top"/>
            <w:hideMark/>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p>
        </w:tc>
      </w:tr>
      <w:tr w:rsidR="00651A2B" w:rsidTr="00293F8E">
        <w:trPr>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651A2B" w:rsidRPr="00651A2B" w:rsidRDefault="00651A2B" w:rsidP="00293F8E">
            <w:r w:rsidRPr="00651A2B">
              <w:t>Target (draft decision, place holder)</w:t>
            </w:r>
          </w:p>
        </w:tc>
        <w:tc>
          <w:tcPr>
            <w:tcW w:w="2072" w:type="pct"/>
            <w:noWrap/>
            <w:vAlign w:val="top"/>
          </w:tcPr>
          <w:p w:rsidR="00651A2B" w:rsidRPr="00651A2B" w:rsidRDefault="00BD2A20" w:rsidP="00293F8E">
            <w:pPr>
              <w:cnfStyle w:val="000000000000" w:firstRow="0" w:lastRow="0" w:firstColumn="0" w:lastColumn="0" w:oddVBand="0" w:evenVBand="0" w:oddHBand="0" w:evenHBand="0" w:firstRowFirstColumn="0" w:firstRowLastColumn="0" w:lastRowFirstColumn="0" w:lastRowLastColumn="0"/>
            </w:pPr>
            <w:r>
              <w:t>1603</w:t>
            </w:r>
          </w:p>
        </w:tc>
      </w:tr>
      <w:tr w:rsidR="00651A2B" w:rsidTr="00293F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tcPr>
          <w:p w:rsidR="00651A2B" w:rsidRPr="00651A2B" w:rsidRDefault="00651A2B" w:rsidP="00293F8E">
            <w:r w:rsidRPr="00651A2B">
              <w:t>Cap for unplanned outages</w:t>
            </w:r>
          </w:p>
        </w:tc>
        <w:tc>
          <w:tcPr>
            <w:tcW w:w="2072" w:type="pct"/>
            <w:noWrap/>
            <w:vAlign w:val="top"/>
          </w:tcPr>
          <w:p w:rsidR="00651A2B" w:rsidRPr="00651A2B" w:rsidRDefault="00651A2B" w:rsidP="00293F8E">
            <w:pPr>
              <w:cnfStyle w:val="000000010000" w:firstRow="0" w:lastRow="0" w:firstColumn="0" w:lastColumn="0" w:oddVBand="0" w:evenVBand="0" w:oddHBand="0" w:evenHBand="1" w:firstRowFirstColumn="0" w:firstRowLastColumn="0" w:lastRowFirstColumn="0" w:lastRowLastColumn="0"/>
            </w:pPr>
            <w:r w:rsidRPr="00651A2B">
              <w:t>272</w:t>
            </w:r>
          </w:p>
        </w:tc>
      </w:tr>
      <w:tr w:rsidR="00BD2A20" w:rsidTr="00293F8E">
        <w:trPr>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tcPr>
          <w:p w:rsidR="00BD2A20" w:rsidRPr="00651A2B" w:rsidRDefault="00BD2A20" w:rsidP="00293F8E">
            <w:r>
              <w:lastRenderedPageBreak/>
              <w:t xml:space="preserve">Dollar per dispatch interval </w:t>
            </w:r>
          </w:p>
        </w:tc>
        <w:tc>
          <w:tcPr>
            <w:tcW w:w="2072" w:type="pct"/>
            <w:noWrap/>
            <w:vAlign w:val="top"/>
          </w:tcPr>
          <w:p w:rsidR="00BD2A20" w:rsidRPr="00651A2B" w:rsidRDefault="009F0E2F" w:rsidP="00293F8E">
            <w:pPr>
              <w:cnfStyle w:val="000000000000" w:firstRow="0" w:lastRow="0" w:firstColumn="0" w:lastColumn="0" w:oddVBand="0" w:evenVBand="0" w:oddHBand="0" w:evenHBand="0" w:firstRowFirstColumn="0" w:firstRowLastColumn="0" w:lastRowFirstColumn="0" w:lastRowLastColumn="0"/>
            </w:pPr>
            <w:r>
              <w:t>$</w:t>
            </w:r>
            <w:r w:rsidR="00BD2A20">
              <w:t>3274</w:t>
            </w:r>
            <w:r>
              <w:t>/DI</w:t>
            </w:r>
          </w:p>
        </w:tc>
      </w:tr>
    </w:tbl>
    <w:p w:rsidR="006047A5" w:rsidRDefault="006047A5" w:rsidP="006047A5">
      <w:pPr>
        <w:pStyle w:val="AERtablesource"/>
      </w:pPr>
      <w:r w:rsidRPr="006047A5">
        <w:t xml:space="preserve">Source: </w:t>
      </w:r>
      <w:r w:rsidRPr="006047A5">
        <w:tab/>
        <w:t>AER analysis</w:t>
      </w:r>
    </w:p>
    <w:p w:rsidR="0009752B" w:rsidRPr="0009752B" w:rsidRDefault="0009752B" w:rsidP="0009752B">
      <w:pPr>
        <w:pStyle w:val="Heading2"/>
      </w:pPr>
      <w:bookmarkStart w:id="35" w:name="_Toc456602855"/>
      <w:r w:rsidRPr="0009752B">
        <w:t>Network capability component</w:t>
      </w:r>
      <w:bookmarkEnd w:id="35"/>
    </w:p>
    <w:p w:rsidR="000B321F" w:rsidRDefault="0009752B" w:rsidP="00540418">
      <w:pPr>
        <w:rPr>
          <w:rStyle w:val="AERbody"/>
        </w:rPr>
      </w:pPr>
      <w:r>
        <w:rPr>
          <w:rStyle w:val="AERbody"/>
        </w:rPr>
        <w:t>W</w:t>
      </w:r>
      <w:r w:rsidRPr="0009752B">
        <w:rPr>
          <w:rStyle w:val="AERbody"/>
        </w:rPr>
        <w:t>e</w:t>
      </w:r>
      <w:r>
        <w:rPr>
          <w:rStyle w:val="AERbody"/>
        </w:rPr>
        <w:t xml:space="preserve"> accept AusNet Services' </w:t>
      </w:r>
      <w:r w:rsidRPr="0009752B">
        <w:rPr>
          <w:rStyle w:val="AERbody"/>
        </w:rPr>
        <w:t xml:space="preserve">proposed priority projects and priority project improvement targets </w:t>
      </w:r>
      <w:r>
        <w:rPr>
          <w:rStyle w:val="AERbody"/>
        </w:rPr>
        <w:t xml:space="preserve">because it is </w:t>
      </w:r>
      <w:r w:rsidRPr="0009752B">
        <w:rPr>
          <w:rStyle w:val="AERbody"/>
        </w:rPr>
        <w:t xml:space="preserve">consistent with the STPIS. </w:t>
      </w:r>
      <w:r>
        <w:rPr>
          <w:rStyle w:val="AERbody"/>
        </w:rPr>
        <w:t>T</w:t>
      </w:r>
      <w:r w:rsidRPr="0009752B">
        <w:rPr>
          <w:rStyle w:val="AERbody"/>
        </w:rPr>
        <w:t>he total expenditure</w:t>
      </w:r>
      <w:r>
        <w:rPr>
          <w:rStyle w:val="AERbody"/>
        </w:rPr>
        <w:t xml:space="preserve"> of $125,000 </w:t>
      </w:r>
      <w:r w:rsidR="002373EB">
        <w:rPr>
          <w:rStyle w:val="AERbody"/>
        </w:rPr>
        <w:t xml:space="preserve">($ real 2016/17) </w:t>
      </w:r>
      <w:r>
        <w:rPr>
          <w:rStyle w:val="AERbody"/>
        </w:rPr>
        <w:t xml:space="preserve">for </w:t>
      </w:r>
      <w:r w:rsidRPr="0009752B">
        <w:rPr>
          <w:rStyle w:val="AERbody"/>
        </w:rPr>
        <w:t xml:space="preserve">the priority projects in </w:t>
      </w:r>
      <w:r>
        <w:rPr>
          <w:rStyle w:val="AERbody"/>
        </w:rPr>
        <w:t>2017–22</w:t>
      </w:r>
      <w:r w:rsidRPr="0009752B">
        <w:rPr>
          <w:rStyle w:val="AERbody"/>
        </w:rPr>
        <w:t xml:space="preserve"> is not greater than </w:t>
      </w:r>
      <w:r w:rsidR="0045235F" w:rsidRPr="0009752B">
        <w:rPr>
          <w:rStyle w:val="AERbody"/>
        </w:rPr>
        <w:t>1</w:t>
      </w:r>
      <w:r w:rsidR="0045235F">
        <w:rPr>
          <w:rStyle w:val="AERbody"/>
        </w:rPr>
        <w:t> </w:t>
      </w:r>
      <w:r w:rsidR="0045235F" w:rsidRPr="0009752B">
        <w:rPr>
          <w:rStyle w:val="AERbody"/>
        </w:rPr>
        <w:t>per</w:t>
      </w:r>
      <w:r w:rsidR="0045235F">
        <w:rPr>
          <w:rStyle w:val="AERbody"/>
        </w:rPr>
        <w:t> </w:t>
      </w:r>
      <w:r w:rsidRPr="0009752B">
        <w:rPr>
          <w:rStyle w:val="AERbody"/>
        </w:rPr>
        <w:t xml:space="preserve">cent of </w:t>
      </w:r>
      <w:r>
        <w:rPr>
          <w:rStyle w:val="AERbody"/>
        </w:rPr>
        <w:t>AusNet Services'</w:t>
      </w:r>
      <w:r w:rsidRPr="0009752B">
        <w:rPr>
          <w:rStyle w:val="AERbody"/>
        </w:rPr>
        <w:t xml:space="preserve"> proposed average maximum allowed revenue as required by clause 5.2(b) of the STPIS.</w:t>
      </w:r>
      <w:r w:rsidR="009B165B">
        <w:rPr>
          <w:rStyle w:val="AERbody"/>
        </w:rPr>
        <w:t xml:space="preserve"> These projects were also endorsed by the </w:t>
      </w:r>
      <w:r w:rsidR="003D208D">
        <w:rPr>
          <w:rStyle w:val="AERbody"/>
        </w:rPr>
        <w:t xml:space="preserve">transmission </w:t>
      </w:r>
      <w:r w:rsidR="009B165B">
        <w:rPr>
          <w:rStyle w:val="AERbody"/>
        </w:rPr>
        <w:t>network planner</w:t>
      </w:r>
      <w:r w:rsidR="003D208D">
        <w:rPr>
          <w:rStyle w:val="AERbody"/>
        </w:rPr>
        <w:t xml:space="preserve"> in Victoria</w:t>
      </w:r>
      <w:r w:rsidR="009B165B">
        <w:rPr>
          <w:rStyle w:val="AERbody"/>
        </w:rPr>
        <w:t>— the Australian Energy Market Operator.</w:t>
      </w:r>
      <w:r w:rsidR="009B165B">
        <w:rPr>
          <w:rStyle w:val="FootnoteReference"/>
        </w:rPr>
        <w:footnoteReference w:id="38"/>
      </w:r>
      <w:r w:rsidRPr="0009752B">
        <w:rPr>
          <w:rStyle w:val="AERbody"/>
        </w:rPr>
        <w:t xml:space="preserve"> </w:t>
      </w:r>
    </w:p>
    <w:sectPr w:rsidR="000B321F"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0A" w:rsidRPr="00290C63" w:rsidRDefault="0055650A" w:rsidP="00290C63">
      <w:r>
        <w:separator/>
      </w:r>
    </w:p>
    <w:p w:rsidR="0055650A" w:rsidRDefault="0055650A"/>
  </w:endnote>
  <w:endnote w:type="continuationSeparator" w:id="0">
    <w:p w:rsidR="0055650A" w:rsidRPr="00290C63" w:rsidRDefault="0055650A" w:rsidP="00290C63">
      <w:r>
        <w:continuationSeparator/>
      </w:r>
    </w:p>
    <w:p w:rsidR="0055650A" w:rsidRDefault="0055650A"/>
  </w:endnote>
  <w:endnote w:id="1">
    <w:p w:rsidR="0055650A" w:rsidRDefault="0055650A" w:rsidP="0039520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50A" w:rsidRPr="00290C63" w:rsidRDefault="0055650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5650A" w:rsidRDefault="0055650A"/>
  <w:p w:rsidR="0055650A" w:rsidRDefault="0055650A"/>
  <w:p w:rsidR="0055650A" w:rsidRDefault="0055650A"/>
  <w:p w:rsidR="0055650A" w:rsidRDefault="0055650A"/>
  <w:p w:rsidR="0055650A" w:rsidRDefault="0055650A"/>
  <w:p w:rsidR="0055650A" w:rsidRDefault="0055650A"/>
  <w:p w:rsidR="0055650A" w:rsidRDefault="005565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55650A" w:rsidRDefault="0055650A">
        <w:pPr>
          <w:pStyle w:val="Footer"/>
        </w:pPr>
        <w:r>
          <w:fldChar w:fldCharType="begin"/>
        </w:r>
        <w:r>
          <w:instrText xml:space="preserve"> PAGE   \* MERGEFORMAT </w:instrText>
        </w:r>
        <w:r>
          <w:fldChar w:fldCharType="separate"/>
        </w:r>
        <w:r w:rsidR="00DF4F9D">
          <w:rPr>
            <w:noProof/>
          </w:rPr>
          <w:t>11-14</w:t>
        </w:r>
        <w:r>
          <w:rPr>
            <w:noProof/>
          </w:rPr>
          <w:fldChar w:fldCharType="end"/>
        </w:r>
        <w:r>
          <w:rPr>
            <w:noProof/>
          </w:rPr>
          <w:t xml:space="preserve">          </w:t>
        </w:r>
        <w:r w:rsidRPr="00FD5E78">
          <w:rPr>
            <w:noProof/>
            <w:sz w:val="16"/>
            <w:szCs w:val="16"/>
          </w:rPr>
          <w:t>Attachment 1</w:t>
        </w:r>
        <w:r>
          <w:rPr>
            <w:noProof/>
            <w:sz w:val="16"/>
            <w:szCs w:val="16"/>
          </w:rPr>
          <w:t>1</w:t>
        </w:r>
        <w:r w:rsidRPr="00FD5E78">
          <w:rPr>
            <w:noProof/>
            <w:sz w:val="16"/>
            <w:szCs w:val="16"/>
          </w:rPr>
          <w:t xml:space="preserve"> </w:t>
        </w:r>
        <w:r w:rsidRPr="00FD5E78">
          <w:rPr>
            <w:rFonts w:cs="Gautami"/>
            <w:noProof/>
            <w:sz w:val="16"/>
            <w:szCs w:val="16"/>
          </w:rPr>
          <w:t xml:space="preserve">– </w:t>
        </w:r>
        <w:r>
          <w:rPr>
            <w:sz w:val="16"/>
            <w:szCs w:val="16"/>
          </w:rPr>
          <w:t>Service target performance incentive scheme</w:t>
        </w:r>
        <w:r w:rsidRPr="00FD5E78">
          <w:rPr>
            <w:rFonts w:cs="Gautami"/>
            <w:noProof/>
            <w:sz w:val="16"/>
            <w:szCs w:val="16"/>
          </w:rPr>
          <w:t xml:space="preserve"> | </w:t>
        </w:r>
        <w:r>
          <w:rPr>
            <w:rFonts w:cs="Gautami"/>
            <w:noProof/>
            <w:sz w:val="16"/>
            <w:szCs w:val="16"/>
          </w:rPr>
          <w:t>Draft</w:t>
        </w:r>
        <w:r w:rsidRPr="00FD5E78">
          <w:rPr>
            <w:rFonts w:cs="Gautami"/>
            <w:noProof/>
            <w:sz w:val="16"/>
            <w:szCs w:val="16"/>
          </w:rPr>
          <w:t xml:space="preserve"> decision</w:t>
        </w:r>
        <w:r>
          <w:rPr>
            <w:rFonts w:cs="Gautami"/>
            <w:noProof/>
            <w:sz w:val="16"/>
            <w:szCs w:val="16"/>
          </w:rPr>
          <w:t>:</w:t>
        </w:r>
        <w:r w:rsidRPr="00FD5E78">
          <w:rPr>
            <w:rFonts w:cs="Gautami"/>
            <w:noProof/>
            <w:sz w:val="16"/>
            <w:szCs w:val="16"/>
          </w:rPr>
          <w:t xml:space="preserve"> </w:t>
        </w:r>
        <w:r>
          <w:rPr>
            <w:rFonts w:cs="Gautami"/>
            <w:noProof/>
            <w:sz w:val="16"/>
            <w:szCs w:val="16"/>
          </w:rPr>
          <w:t>AusNet Serices</w:t>
        </w:r>
        <w:r w:rsidRPr="00FD5E78">
          <w:rPr>
            <w:sz w:val="16"/>
            <w:szCs w:val="16"/>
          </w:rPr>
          <w:t xml:space="preserve"> transmission</w:t>
        </w:r>
        <w:r w:rsidRPr="00FD5E78">
          <w:rPr>
            <w:rFonts w:cs="Gautami"/>
            <w:noProof/>
            <w:sz w:val="16"/>
            <w:szCs w:val="16"/>
          </w:rPr>
          <w:t xml:space="preserve"> determination 201</w:t>
        </w:r>
        <w:r>
          <w:rPr>
            <w:rFonts w:cs="Gautami"/>
            <w:noProof/>
            <w:sz w:val="16"/>
            <w:szCs w:val="16"/>
          </w:rPr>
          <w:t>7</w:t>
        </w:r>
        <w:r w:rsidRPr="00FD5E78">
          <w:rPr>
            <w:rFonts w:cs="Gautami"/>
            <w:noProof/>
            <w:sz w:val="16"/>
            <w:szCs w:val="16"/>
          </w:rPr>
          <w:t>–</w:t>
        </w:r>
        <w:r>
          <w:rPr>
            <w:rFonts w:cs="Gautami"/>
            <w:noProof/>
            <w:sz w:val="16"/>
            <w:szCs w:val="16"/>
          </w:rPr>
          <w:t>22</w:t>
        </w:r>
      </w:p>
    </w:sdtContent>
  </w:sdt>
  <w:p w:rsidR="0055650A" w:rsidRDefault="005565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50A" w:rsidRPr="00290C63" w:rsidRDefault="0055650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5650A" w:rsidRDefault="0055650A">
    <w:pPr>
      <w:pStyle w:val="Footer"/>
    </w:pPr>
  </w:p>
  <w:p w:rsidR="0055650A" w:rsidRDefault="0055650A"/>
  <w:p w:rsidR="0055650A" w:rsidRDefault="0055650A"/>
  <w:p w:rsidR="0055650A" w:rsidRDefault="0055650A"/>
  <w:p w:rsidR="0055650A" w:rsidRDefault="0055650A"/>
  <w:p w:rsidR="0055650A" w:rsidRDefault="0055650A"/>
  <w:p w:rsidR="0055650A" w:rsidRDefault="0055650A"/>
  <w:p w:rsidR="0055650A" w:rsidRDefault="005565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0A" w:rsidRPr="00290C63" w:rsidRDefault="0055650A" w:rsidP="00290C63">
      <w:r>
        <w:separator/>
      </w:r>
    </w:p>
  </w:footnote>
  <w:footnote w:type="continuationSeparator" w:id="0">
    <w:p w:rsidR="0055650A" w:rsidRPr="00290C63" w:rsidRDefault="0055650A" w:rsidP="00290C63">
      <w:r>
        <w:continuationSeparator/>
      </w:r>
    </w:p>
  </w:footnote>
  <w:footnote w:type="continuationNotice" w:id="1">
    <w:p w:rsidR="0055650A" w:rsidRDefault="0055650A">
      <w:pPr>
        <w:spacing w:before="0" w:line="240" w:lineRule="auto"/>
      </w:pPr>
    </w:p>
  </w:footnote>
  <w:footnote w:id="2">
    <w:p w:rsidR="0055650A" w:rsidRDefault="0055650A" w:rsidP="00A047C7">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971FB6">
        <w:rPr>
          <w:rStyle w:val="AERtextitalic"/>
        </w:rPr>
        <w:t xml:space="preserve">, </w:t>
      </w:r>
      <w:r>
        <w:t>October 2015, cl. 2.2(a</w:t>
      </w:r>
      <w:proofErr w:type="gramStart"/>
      <w:r>
        <w:t>)(</w:t>
      </w:r>
      <w:proofErr w:type="gramEnd"/>
      <w:r>
        <w:t>1–3).</w:t>
      </w:r>
    </w:p>
  </w:footnote>
  <w:footnote w:id="3">
    <w:p w:rsidR="0055650A" w:rsidRDefault="0055650A">
      <w:pPr>
        <w:pStyle w:val="FootnoteText"/>
      </w:pPr>
      <w:r>
        <w:rPr>
          <w:rStyle w:val="FootnoteReference"/>
        </w:rPr>
        <w:footnoteRef/>
      </w:r>
      <w:r>
        <w:t xml:space="preserve"> </w:t>
      </w:r>
      <w:r>
        <w:tab/>
      </w:r>
      <w:proofErr w:type="gramStart"/>
      <w:r w:rsidRPr="00293F8E">
        <w:t xml:space="preserve">AER, </w:t>
      </w:r>
      <w:r w:rsidRPr="00293F8E">
        <w:rPr>
          <w:rStyle w:val="AERtextitalic"/>
        </w:rPr>
        <w:t>Final – Service Target Performance Incentive Scheme</w:t>
      </w:r>
      <w:r w:rsidRPr="00293F8E">
        <w:t>, October 2015, Appendix C.</w:t>
      </w:r>
      <w:proofErr w:type="gramEnd"/>
    </w:p>
  </w:footnote>
  <w:footnote w:id="4">
    <w:p w:rsidR="0055650A" w:rsidRDefault="0055650A">
      <w:pPr>
        <w:pStyle w:val="FootnoteText"/>
      </w:pPr>
      <w:r>
        <w:rPr>
          <w:rStyle w:val="FootnoteReference"/>
        </w:rPr>
        <w:footnoteRef/>
      </w:r>
      <w:r>
        <w:t xml:space="preserve"> </w:t>
      </w:r>
      <w:r>
        <w:tab/>
        <w:t xml:space="preserve">AusNet Services (transmission), </w:t>
      </w:r>
      <w:r w:rsidRPr="00D77305">
        <w:rPr>
          <w:rStyle w:val="AERtextitalic"/>
        </w:rPr>
        <w:t>Regulatory proposal 2017</w:t>
      </w:r>
      <w:r>
        <w:rPr>
          <w:rStyle w:val="AERtextitalic"/>
        </w:rPr>
        <w:t>–</w:t>
      </w:r>
      <w:r w:rsidRPr="00D77305">
        <w:rPr>
          <w:rStyle w:val="AERtextitalic"/>
        </w:rPr>
        <w:t>22</w:t>
      </w:r>
      <w:r>
        <w:t xml:space="preserve">, October 2015, p. 160, </w:t>
      </w:r>
      <w:r w:rsidRPr="001A2469">
        <w:t>Hazelwood to Jeeralang 220 kV No. 4 line</w:t>
      </w:r>
      <w:r>
        <w:t xml:space="preserve"> and </w:t>
      </w:r>
      <w:r w:rsidRPr="001A2469">
        <w:t>South East to Heywood 275 kV No.1 and No. 2 lines</w:t>
      </w:r>
      <w:r>
        <w:t>.</w:t>
      </w:r>
    </w:p>
  </w:footnote>
  <w:footnote w:id="5">
    <w:p w:rsidR="0055650A" w:rsidRDefault="0055650A" w:rsidP="00D77305">
      <w:pPr>
        <w:pStyle w:val="FootnoteText"/>
      </w:pPr>
      <w:r>
        <w:rPr>
          <w:rStyle w:val="FootnoteReference"/>
        </w:rPr>
        <w:footnoteRef/>
      </w:r>
      <w:r>
        <w:t xml:space="preserve"> </w:t>
      </w:r>
      <w:r>
        <w:tab/>
        <w:t xml:space="preserve">NER, cl. </w:t>
      </w:r>
      <w:proofErr w:type="gramStart"/>
      <w:r>
        <w:t>6A.4.2(</w:t>
      </w:r>
      <w:proofErr w:type="gramEnd"/>
      <w:r>
        <w:t>a)(2).</w:t>
      </w:r>
    </w:p>
  </w:footnote>
  <w:footnote w:id="6">
    <w:p w:rsidR="0055650A" w:rsidRDefault="0055650A" w:rsidP="00D77305">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w:t>
      </w:r>
      <w:proofErr w:type="gramStart"/>
      <w:r>
        <w:t>6A.5.4(</w:t>
      </w:r>
      <w:proofErr w:type="gramEnd"/>
      <w:r>
        <w:t>a)(5), 6A.5.4(b)(5) and 6A.7.4.</w:t>
      </w:r>
    </w:p>
  </w:footnote>
  <w:footnote w:id="7">
    <w:p w:rsidR="0055650A" w:rsidRDefault="0055650A" w:rsidP="00D77305">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C03D08">
        <w:rPr>
          <w:rStyle w:val="AERtextitalic"/>
        </w:rPr>
        <w:t xml:space="preserve">, </w:t>
      </w:r>
      <w:r>
        <w:rPr>
          <w:rStyle w:val="AERtextitalic"/>
        </w:rPr>
        <w:t xml:space="preserve">October 2015, </w:t>
      </w:r>
      <w:r w:rsidRPr="00E16B4E">
        <w:t>clause 3.</w:t>
      </w:r>
      <w:r>
        <w:t>2</w:t>
      </w:r>
      <w:r w:rsidRPr="00E16B4E">
        <w:t>.</w:t>
      </w:r>
      <w:r>
        <w:t xml:space="preserve"> </w:t>
      </w:r>
    </w:p>
  </w:footnote>
  <w:footnote w:id="8">
    <w:p w:rsidR="0055650A" w:rsidRDefault="0055650A" w:rsidP="00D77305">
      <w:pPr>
        <w:pStyle w:val="FootnoteText"/>
      </w:pPr>
      <w:r>
        <w:rPr>
          <w:rStyle w:val="FootnoteReference"/>
        </w:rPr>
        <w:footnoteRef/>
      </w:r>
      <w:r>
        <w:t xml:space="preserve"> </w:t>
      </w:r>
      <w:r>
        <w:tab/>
        <w:t xml:space="preserve">Six parameters include Line event rate–fault, </w:t>
      </w:r>
      <w:r w:rsidRPr="00D77305">
        <w:t>Reactive plant event rate – fault</w:t>
      </w:r>
      <w:r>
        <w:t xml:space="preserve">, </w:t>
      </w:r>
      <w:r w:rsidRPr="00D77305">
        <w:t>Lines event rate – forced</w:t>
      </w:r>
      <w:r>
        <w:t xml:space="preserve">, </w:t>
      </w:r>
      <w:r w:rsidRPr="00D77305">
        <w:t>Transformer event rate –forced</w:t>
      </w:r>
      <w:r>
        <w:t xml:space="preserve"> and </w:t>
      </w:r>
      <w:r w:rsidRPr="00D77305">
        <w:t>Reactive plant event rate – forced</w:t>
      </w:r>
      <w:r>
        <w:t xml:space="preserve">. </w:t>
      </w:r>
    </w:p>
  </w:footnote>
  <w:footnote w:id="9">
    <w:p w:rsidR="0055650A" w:rsidRDefault="0055650A" w:rsidP="00D77305">
      <w:pPr>
        <w:pStyle w:val="FootnoteText"/>
      </w:pPr>
      <w:r>
        <w:rPr>
          <w:rStyle w:val="FootnoteReference"/>
        </w:rPr>
        <w:footnoteRef/>
      </w:r>
      <w:r>
        <w:t xml:space="preserve"> </w:t>
      </w:r>
      <w:r>
        <w:tab/>
        <w:t>They are the n</w:t>
      </w:r>
      <w:r w:rsidRPr="00145B80">
        <w:t>umber of events greater than 0.05 system minutes per annum</w:t>
      </w:r>
      <w:r>
        <w:t xml:space="preserve"> and the n</w:t>
      </w:r>
      <w:r w:rsidRPr="00145B80">
        <w:t>umber of events greater than 0.30 system minutes per annum</w:t>
      </w:r>
      <w:r>
        <w:t xml:space="preserve">. </w:t>
      </w:r>
    </w:p>
  </w:footnote>
  <w:footnote w:id="10">
    <w:p w:rsidR="0055650A" w:rsidRDefault="0055650A" w:rsidP="00D77305">
      <w:pPr>
        <w:pStyle w:val="FootnoteText"/>
      </w:pPr>
      <w:r>
        <w:rPr>
          <w:rStyle w:val="FootnoteReference"/>
        </w:rPr>
        <w:footnoteRef/>
      </w:r>
      <w:r>
        <w:t xml:space="preserve"> </w:t>
      </w:r>
      <w:r>
        <w:tab/>
        <w:t>They are failure of protection system, material failure of SCADA system and incorrect operational isolation of primary or secondary equipment.</w:t>
      </w:r>
    </w:p>
  </w:footnote>
  <w:footnote w:id="11">
    <w:p w:rsidR="0055650A" w:rsidRPr="001E7D29" w:rsidRDefault="0055650A" w:rsidP="00D77305">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w:t>
      </w:r>
      <w:r>
        <w:rPr>
          <w:rStyle w:val="AERtextitalic"/>
        </w:rPr>
        <w:t xml:space="preserve"> </w:t>
      </w:r>
    </w:p>
  </w:footnote>
  <w:footnote w:id="12">
    <w:p w:rsidR="0055650A" w:rsidRPr="001E3C1B" w:rsidRDefault="0055650A" w:rsidP="00D77305">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3.2(d).</w:t>
      </w:r>
    </w:p>
  </w:footnote>
  <w:footnote w:id="13">
    <w:p w:rsidR="0055650A" w:rsidRDefault="0055650A" w:rsidP="00D77305">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w:t>
      </w:r>
      <w:r>
        <w:rPr>
          <w:rStyle w:val="AERtextitalic"/>
        </w:rPr>
        <w:t>j</w:t>
      </w:r>
      <w:r w:rsidRPr="00E45FDD">
        <w:rPr>
          <w:rStyle w:val="AERtextitalic"/>
          <w:i w:val="0"/>
        </w:rPr>
        <w:t>).</w:t>
      </w:r>
    </w:p>
  </w:footnote>
  <w:footnote w:id="14">
    <w:p w:rsidR="0055650A" w:rsidRPr="001E3C1B" w:rsidRDefault="0055650A" w:rsidP="00D77305">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3.2(k).</w:t>
      </w:r>
    </w:p>
  </w:footnote>
  <w:footnote w:id="15">
    <w:p w:rsidR="0055650A" w:rsidRPr="001E3C1B" w:rsidRDefault="0055650A" w:rsidP="00D77305">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3.2(e).</w:t>
      </w:r>
      <w:r w:rsidRPr="00971FB6">
        <w:rPr>
          <w:rStyle w:val="AERtextitalic"/>
        </w:rPr>
        <w:t xml:space="preserve"> </w:t>
      </w:r>
    </w:p>
  </w:footnote>
  <w:footnote w:id="16">
    <w:p w:rsidR="0055650A" w:rsidRPr="001E3C1B" w:rsidRDefault="0055650A" w:rsidP="00D77305">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3.2(e).</w:t>
      </w:r>
      <w:r w:rsidRPr="00971FB6">
        <w:rPr>
          <w:rStyle w:val="AERtextitalic"/>
        </w:rPr>
        <w:t xml:space="preserve"> </w:t>
      </w:r>
    </w:p>
  </w:footnote>
  <w:footnote w:id="17">
    <w:p w:rsidR="0055650A" w:rsidRDefault="0055650A">
      <w:pPr>
        <w:pStyle w:val="FootnoteText"/>
      </w:pPr>
      <w:r>
        <w:rPr>
          <w:rStyle w:val="FootnoteReference"/>
        </w:rPr>
        <w:footnoteRef/>
      </w:r>
      <w:r>
        <w:t xml:space="preserve"> </w:t>
      </w:r>
      <w:r>
        <w:tab/>
      </w:r>
      <w:r w:rsidRPr="003D208D">
        <w:t xml:space="preserve">AER, </w:t>
      </w:r>
      <w:r w:rsidRPr="003D208D">
        <w:rPr>
          <w:rStyle w:val="AERtextitalic"/>
        </w:rPr>
        <w:t>Final – Service Target Performance Incentive Scheme</w:t>
      </w:r>
      <w:r w:rsidRPr="003D208D">
        <w:t xml:space="preserve">, October 2015, cl. 1.4.  </w:t>
      </w:r>
    </w:p>
  </w:footnote>
  <w:footnote w:id="18">
    <w:p w:rsidR="0055650A" w:rsidRDefault="0055650A" w:rsidP="00145B80">
      <w:pPr>
        <w:pStyle w:val="FootnoteText"/>
      </w:pPr>
      <w:r>
        <w:rPr>
          <w:rStyle w:val="FootnoteReference"/>
        </w:rPr>
        <w:footnoteRef/>
      </w:r>
      <w:r>
        <w:t xml:space="preserve"> </w:t>
      </w:r>
      <w:r>
        <w:tab/>
        <w:t xml:space="preserve">NER, cl. </w:t>
      </w:r>
      <w:proofErr w:type="gramStart"/>
      <w:r w:rsidRPr="00C12663">
        <w:t>6A.7</w:t>
      </w:r>
      <w:r>
        <w:t>.</w:t>
      </w:r>
      <w:r w:rsidRPr="00C12663">
        <w:t>4(</w:t>
      </w:r>
      <w:proofErr w:type="gramEnd"/>
      <w:r w:rsidRPr="00C12663">
        <w:t>b)(5) of</w:t>
      </w:r>
      <w:r>
        <w:t xml:space="preserve"> the NER.</w:t>
      </w:r>
    </w:p>
  </w:footnote>
  <w:footnote w:id="19">
    <w:p w:rsidR="0055650A" w:rsidRDefault="0055650A" w:rsidP="00145B80">
      <w:pPr>
        <w:pStyle w:val="FootnoteText"/>
      </w:pPr>
      <w:r>
        <w:rPr>
          <w:rStyle w:val="FootnoteReference"/>
        </w:rPr>
        <w:footnoteRef/>
      </w:r>
      <w:r>
        <w:t xml:space="preserve"> </w:t>
      </w:r>
      <w:r>
        <w:tab/>
        <w:t xml:space="preserve">AER, </w:t>
      </w:r>
      <w:r>
        <w:rPr>
          <w:rStyle w:val="AERtextitalic"/>
        </w:rPr>
        <w:t>Final – Service Target Performance Incentive Scheme, October 2015</w:t>
      </w:r>
      <w:proofErr w:type="gramStart"/>
      <w:r>
        <w:rPr>
          <w:rStyle w:val="AERtextitalic"/>
        </w:rPr>
        <w:t>,</w:t>
      </w:r>
      <w:proofErr w:type="gramEnd"/>
      <w:r>
        <w:rPr>
          <w:rStyle w:val="FootnoteReference"/>
        </w:rPr>
        <w:t xml:space="preserve"> </w:t>
      </w:r>
      <w:r w:rsidRPr="006C64C1">
        <w:t>cl. 1.4.</w:t>
      </w:r>
      <w:r>
        <w:rPr>
          <w:rStyle w:val="FootnoteReference"/>
        </w:rPr>
        <w:t xml:space="preserve"> </w:t>
      </w:r>
      <w:r>
        <w:rPr>
          <w:rStyle w:val="AERtextitalic"/>
        </w:rPr>
        <w:t xml:space="preserve"> </w:t>
      </w:r>
    </w:p>
  </w:footnote>
  <w:footnote w:id="20">
    <w:p w:rsidR="0055650A" w:rsidRDefault="0055650A" w:rsidP="00145B80">
      <w:pPr>
        <w:pStyle w:val="FootnoteText"/>
      </w:pPr>
      <w:r>
        <w:rPr>
          <w:rStyle w:val="FootnoteReference"/>
        </w:rPr>
        <w:footnoteRef/>
      </w:r>
      <w:r>
        <w:t xml:space="preserve"> </w:t>
      </w:r>
      <w:r>
        <w:tab/>
        <w:t xml:space="preserve">AER, </w:t>
      </w:r>
      <w:r>
        <w:rPr>
          <w:rStyle w:val="AERtextitalic"/>
        </w:rPr>
        <w:t>Final – Service Target Performance Incentive Scheme, October 2015</w:t>
      </w:r>
      <w:r>
        <w:t>, c</w:t>
      </w:r>
      <w:r w:rsidRPr="006C64C1">
        <w:t>l. 3.2(</w:t>
      </w:r>
      <w:r>
        <w:t>j</w:t>
      </w:r>
      <w:r w:rsidRPr="006C64C1">
        <w:t>).</w:t>
      </w:r>
    </w:p>
  </w:footnote>
  <w:footnote w:id="21">
    <w:p w:rsidR="0055650A" w:rsidRDefault="0055650A" w:rsidP="008D4A66">
      <w:pPr>
        <w:pStyle w:val="FootnoteText"/>
      </w:pPr>
      <w:r>
        <w:rPr>
          <w:rStyle w:val="FootnoteReference"/>
        </w:rPr>
        <w:footnoteRef/>
      </w:r>
      <w:r>
        <w:t xml:space="preserve"> </w:t>
      </w:r>
      <w:r>
        <w:tab/>
      </w:r>
      <w:r w:rsidRPr="00293F8E">
        <w:t xml:space="preserve">AER, </w:t>
      </w:r>
      <w:r w:rsidRPr="00293F8E">
        <w:rPr>
          <w:rStyle w:val="AERtextitalic"/>
        </w:rPr>
        <w:t>Final – Service Target Performance Incentive Scheme</w:t>
      </w:r>
      <w:r w:rsidRPr="00293F8E">
        <w:t>, October 2015, cl. 3.2(g).</w:t>
      </w:r>
    </w:p>
  </w:footnote>
  <w:footnote w:id="22">
    <w:p w:rsidR="0055650A" w:rsidRDefault="0055650A" w:rsidP="008D4A66">
      <w:pPr>
        <w:pStyle w:val="FootnoteText"/>
      </w:pPr>
      <w:r>
        <w:rPr>
          <w:rStyle w:val="FootnoteReference"/>
        </w:rPr>
        <w:footnoteRef/>
      </w:r>
      <w:r>
        <w:t xml:space="preserve"> </w:t>
      </w:r>
      <w:r>
        <w:tab/>
        <w:t>T</w:t>
      </w:r>
      <w:r w:rsidRPr="00120E19">
        <w:t>he Loss of Supply Event Frequency sub-parameters targets</w:t>
      </w:r>
      <w:r>
        <w:t xml:space="preserve"> were</w:t>
      </w:r>
      <w:r w:rsidRPr="00120E19">
        <w:t xml:space="preserve"> adjusted in accordance with clauses 3.2 (j) and </w:t>
      </w:r>
      <w:r>
        <w:t>(</w:t>
      </w:r>
      <w:r w:rsidRPr="00120E19">
        <w:t>k)</w:t>
      </w:r>
      <w:r>
        <w:t xml:space="preserve"> of the STPIS</w:t>
      </w:r>
      <w:r w:rsidRPr="00120E19">
        <w:t>.</w:t>
      </w:r>
    </w:p>
  </w:footnote>
  <w:footnote w:id="23">
    <w:p w:rsidR="0055650A" w:rsidRDefault="0055650A">
      <w:pPr>
        <w:pStyle w:val="FootnoteText"/>
      </w:pPr>
      <w:r>
        <w:rPr>
          <w:rStyle w:val="FootnoteReference"/>
        </w:rPr>
        <w:footnoteRef/>
      </w:r>
      <w:r>
        <w:t xml:space="preserve"> </w:t>
      </w:r>
      <w:r>
        <w:tab/>
      </w:r>
      <w:r w:rsidRPr="00554C82">
        <w:t xml:space="preserve">AusNet Services, </w:t>
      </w:r>
      <w:r w:rsidRPr="00293F8E">
        <w:rPr>
          <w:rStyle w:val="AERtextitalic"/>
        </w:rPr>
        <w:t>Transmission Revenue Review 2017</w:t>
      </w:r>
      <w:r>
        <w:rPr>
          <w:rStyle w:val="AERtextitalic"/>
        </w:rPr>
        <w:t>–</w:t>
      </w:r>
      <w:r w:rsidRPr="00293F8E">
        <w:rPr>
          <w:rStyle w:val="AERtextitalic"/>
        </w:rPr>
        <w:t>2022</w:t>
      </w:r>
      <w:r w:rsidRPr="00554C82">
        <w:t>, 30 October 2015, p.16</w:t>
      </w:r>
      <w:r>
        <w:t>2.</w:t>
      </w:r>
    </w:p>
  </w:footnote>
  <w:footnote w:id="24">
    <w:p w:rsidR="0055650A" w:rsidRDefault="0055650A" w:rsidP="008D4A66">
      <w:pPr>
        <w:pStyle w:val="FootnoteText"/>
      </w:pPr>
      <w:r>
        <w:rPr>
          <w:rStyle w:val="FootnoteReference"/>
        </w:rPr>
        <w:footnoteRef/>
      </w:r>
      <w:r>
        <w:t xml:space="preserve"> </w:t>
      </w:r>
      <w:r>
        <w:tab/>
      </w:r>
      <w:proofErr w:type="gramStart"/>
      <w:r w:rsidRPr="00687EE0">
        <w:t xml:space="preserve">AusNet </w:t>
      </w:r>
      <w:r>
        <w:t xml:space="preserve">Services, </w:t>
      </w:r>
      <w:r w:rsidRPr="002F33E2">
        <w:rPr>
          <w:rStyle w:val="AERtextitalic"/>
        </w:rPr>
        <w:t>Transmission Revenue Review 2017</w:t>
      </w:r>
      <w:r>
        <w:rPr>
          <w:rStyle w:val="AERtextitalic"/>
        </w:rPr>
        <w:t>–</w:t>
      </w:r>
      <w:r w:rsidRPr="002F33E2">
        <w:rPr>
          <w:rStyle w:val="AERtextitalic"/>
        </w:rPr>
        <w:t>2022</w:t>
      </w:r>
      <w:r>
        <w:t xml:space="preserve">, </w:t>
      </w:r>
      <w:r w:rsidRPr="00687EE0">
        <w:t>30 October 2015</w:t>
      </w:r>
      <w:r>
        <w:t>, pp.161–164.</w:t>
      </w:r>
      <w:proofErr w:type="gramEnd"/>
    </w:p>
  </w:footnote>
  <w:footnote w:id="25">
    <w:p w:rsidR="0055650A" w:rsidRDefault="0055650A" w:rsidP="00554C82">
      <w:pPr>
        <w:pStyle w:val="FootnoteText"/>
      </w:pPr>
      <w:r>
        <w:rPr>
          <w:rStyle w:val="FootnoteReference"/>
        </w:rPr>
        <w:footnoteRef/>
      </w:r>
      <w:r>
        <w:t xml:space="preserve"> </w:t>
      </w:r>
      <w:r>
        <w:tab/>
      </w:r>
      <w:r w:rsidRPr="00687EE0">
        <w:t xml:space="preserve">AusNet </w:t>
      </w:r>
      <w:r>
        <w:t xml:space="preserve">Services, </w:t>
      </w:r>
      <w:r w:rsidRPr="002F33E2">
        <w:rPr>
          <w:rStyle w:val="AERtextitalic"/>
        </w:rPr>
        <w:t>T</w:t>
      </w:r>
      <w:r>
        <w:rPr>
          <w:rStyle w:val="AERtextitalic"/>
        </w:rPr>
        <w:t>ransmission Revenue Review 2017–</w:t>
      </w:r>
      <w:r w:rsidRPr="002F33E2">
        <w:rPr>
          <w:rStyle w:val="AERtextitalic"/>
        </w:rPr>
        <w:t>2022</w:t>
      </w:r>
      <w:r>
        <w:t xml:space="preserve">, </w:t>
      </w:r>
      <w:r w:rsidRPr="00687EE0">
        <w:t>30 October 2015</w:t>
      </w:r>
      <w:r>
        <w:t>, p.162.</w:t>
      </w:r>
    </w:p>
  </w:footnote>
  <w:footnote w:id="26">
    <w:p w:rsidR="0055650A" w:rsidRDefault="0055650A">
      <w:pPr>
        <w:pStyle w:val="FootnoteText"/>
      </w:pPr>
      <w:r>
        <w:rPr>
          <w:rStyle w:val="FootnoteReference"/>
        </w:rPr>
        <w:footnoteRef/>
      </w:r>
      <w:r>
        <w:t xml:space="preserve"> </w:t>
      </w:r>
      <w:r>
        <w:tab/>
      </w:r>
      <w:proofErr w:type="gramStart"/>
      <w:r w:rsidRPr="00687EE0">
        <w:t xml:space="preserve">AusNet </w:t>
      </w:r>
      <w:r>
        <w:t xml:space="preserve">Services, </w:t>
      </w:r>
      <w:r w:rsidRPr="002F33E2">
        <w:rPr>
          <w:rStyle w:val="AERtextitalic"/>
        </w:rPr>
        <w:t>Transmission Revenue Review 2017</w:t>
      </w:r>
      <w:r>
        <w:rPr>
          <w:rStyle w:val="AERtextitalic"/>
        </w:rPr>
        <w:t>–</w:t>
      </w:r>
      <w:r w:rsidRPr="002F33E2">
        <w:rPr>
          <w:rStyle w:val="AERtextitalic"/>
        </w:rPr>
        <w:t>2022</w:t>
      </w:r>
      <w:r>
        <w:t xml:space="preserve">, </w:t>
      </w:r>
      <w:r w:rsidRPr="00687EE0">
        <w:t>30 October 2015</w:t>
      </w:r>
      <w:r>
        <w:t>, pp.161–164.</w:t>
      </w:r>
      <w:proofErr w:type="gramEnd"/>
    </w:p>
  </w:footnote>
  <w:footnote w:id="27">
    <w:p w:rsidR="0055650A" w:rsidRDefault="0055650A" w:rsidP="00300359">
      <w:pPr>
        <w:pStyle w:val="FootnoteText"/>
      </w:pPr>
      <w:r>
        <w:rPr>
          <w:rStyle w:val="FootnoteReference"/>
        </w:rPr>
        <w:footnoteRef/>
      </w:r>
      <w:r>
        <w:t xml:space="preserve"> </w:t>
      </w:r>
      <w:r>
        <w:tab/>
        <w:t xml:space="preserve">AER, </w:t>
      </w:r>
      <w:r w:rsidRPr="00300359">
        <w:rPr>
          <w:rStyle w:val="AERtextitalic"/>
        </w:rPr>
        <w:t>Final Decision, AusNet Services distribution determination,  2016 to 2020, Attachment 11 – Service target performance incentive scheme, May 2016</w:t>
      </w:r>
      <w:r>
        <w:t>, p. 11–16.</w:t>
      </w:r>
    </w:p>
  </w:footnote>
  <w:footnote w:id="28">
    <w:p w:rsidR="0055650A" w:rsidRDefault="0055650A" w:rsidP="003C3A58">
      <w:pPr>
        <w:pStyle w:val="FootnoteText"/>
      </w:pPr>
      <w:r>
        <w:rPr>
          <w:rStyle w:val="FootnoteReference"/>
        </w:rPr>
        <w:footnoteRef/>
      </w:r>
      <w:r>
        <w:t xml:space="preserve"> </w:t>
      </w:r>
      <w:r>
        <w:tab/>
        <w:t xml:space="preserve">AER, </w:t>
      </w:r>
      <w:r w:rsidRPr="00300359">
        <w:rPr>
          <w:rStyle w:val="AERtextitalic"/>
        </w:rPr>
        <w:t>Final Decision, AusNet Services distribution determination,  2016 to 2020, Attachment 11 – Service target performance incentive scheme, May 2016</w:t>
      </w:r>
      <w:r>
        <w:t>, p. 11-19</w:t>
      </w:r>
    </w:p>
  </w:footnote>
  <w:footnote w:id="29">
    <w:p w:rsidR="0055650A" w:rsidRDefault="0055650A" w:rsidP="00120E19">
      <w:pPr>
        <w:pStyle w:val="FootnoteText"/>
      </w:pPr>
      <w:r>
        <w:rPr>
          <w:rStyle w:val="FootnoteReference"/>
        </w:rPr>
        <w:footnoteRef/>
      </w:r>
      <w:r>
        <w:t xml:space="preserve"> </w:t>
      </w:r>
      <w:r>
        <w:tab/>
        <w:t xml:space="preserve">AER, </w:t>
      </w:r>
      <w:r>
        <w:rPr>
          <w:rStyle w:val="AERtextitalic"/>
        </w:rPr>
        <w:t>Final – Service Target Performance Incentive Scheme, October 2015,</w:t>
      </w:r>
      <w:r>
        <w:rPr>
          <w:rStyle w:val="FootnoteReference"/>
        </w:rPr>
        <w:t xml:space="preserve"> </w:t>
      </w:r>
      <w:r w:rsidRPr="00D13748">
        <w:rPr>
          <w:rStyle w:val="AERtextitalic"/>
          <w:i w:val="0"/>
        </w:rPr>
        <w:t xml:space="preserve"> cl. 3.2(e).</w:t>
      </w:r>
      <w:r>
        <w:rPr>
          <w:rStyle w:val="AERtextitalic"/>
        </w:rPr>
        <w:t xml:space="preserve"> </w:t>
      </w:r>
    </w:p>
  </w:footnote>
  <w:footnote w:id="30">
    <w:p w:rsidR="0055650A" w:rsidRDefault="0055650A" w:rsidP="00120E19">
      <w:pPr>
        <w:pStyle w:val="FootnoteText"/>
      </w:pPr>
      <w:r>
        <w:rPr>
          <w:rStyle w:val="FootnoteReference"/>
        </w:rPr>
        <w:footnoteRef/>
      </w:r>
      <w:r>
        <w:t xml:space="preserve"> </w:t>
      </w:r>
      <w:r>
        <w:tab/>
      </w:r>
      <w:r w:rsidRPr="00ED2407">
        <w:t>AER</w:t>
      </w:r>
      <w:r w:rsidRPr="005824F7">
        <w:rPr>
          <w:rStyle w:val="AERtextitalic"/>
        </w:rPr>
        <w:t xml:space="preserve">, </w:t>
      </w:r>
      <w:r w:rsidRPr="00ED2407">
        <w:rPr>
          <w:rStyle w:val="AERtextitalic"/>
        </w:rPr>
        <w:t>Draft decision</w:t>
      </w:r>
      <w:r>
        <w:rPr>
          <w:rStyle w:val="AERtextitalic"/>
        </w:rPr>
        <w:t xml:space="preserve">, </w:t>
      </w:r>
      <w:r w:rsidRPr="00ED2407">
        <w:rPr>
          <w:rStyle w:val="AERtextitalic"/>
        </w:rPr>
        <w:t>SP AusNet</w:t>
      </w:r>
      <w:r>
        <w:rPr>
          <w:rStyle w:val="AERtextitalic"/>
        </w:rPr>
        <w:t xml:space="preserve"> </w:t>
      </w:r>
      <w:r w:rsidRPr="00ED2407">
        <w:rPr>
          <w:rStyle w:val="AERtextitalic"/>
        </w:rPr>
        <w:t>Transmission determination</w:t>
      </w:r>
      <w:r>
        <w:rPr>
          <w:rStyle w:val="AERtextitalic"/>
        </w:rPr>
        <w:t xml:space="preserve"> </w:t>
      </w:r>
      <w:r w:rsidRPr="00ED2407">
        <w:rPr>
          <w:rStyle w:val="AERtextitalic"/>
        </w:rPr>
        <w:t>2014–15 to 2016–17</w:t>
      </w:r>
      <w:r>
        <w:t>, August 2013, pp. 184-185.</w:t>
      </w:r>
    </w:p>
  </w:footnote>
  <w:footnote w:id="31">
    <w:p w:rsidR="0055650A" w:rsidRDefault="0055650A" w:rsidP="00126FE0">
      <w:pPr>
        <w:pStyle w:val="FootnoteText"/>
      </w:pPr>
      <w:r>
        <w:rPr>
          <w:rStyle w:val="FootnoteReference"/>
        </w:rPr>
        <w:footnoteRef/>
      </w:r>
      <w:r>
        <w:t xml:space="preserve"> </w:t>
      </w:r>
      <w:r>
        <w:tab/>
        <w:t xml:space="preserve">EMCa, </w:t>
      </w:r>
      <w:r w:rsidRPr="00D66427">
        <w:rPr>
          <w:rStyle w:val="AERtextitalic"/>
        </w:rPr>
        <w:t>SP AusNet technical review</w:t>
      </w:r>
      <w:r>
        <w:t xml:space="preserve">, August 2013, p. 107, paragraphs 396–398. </w:t>
      </w:r>
    </w:p>
  </w:footnote>
  <w:footnote w:id="32">
    <w:p w:rsidR="0055650A" w:rsidRDefault="0055650A">
      <w:pPr>
        <w:pStyle w:val="FootnoteText"/>
      </w:pPr>
      <w:r>
        <w:rPr>
          <w:rStyle w:val="FootnoteReference"/>
        </w:rPr>
        <w:footnoteRef/>
      </w:r>
      <w:r>
        <w:t xml:space="preserve"> </w:t>
      </w:r>
      <w:r>
        <w:tab/>
      </w:r>
      <w:r w:rsidRPr="00D07DA8">
        <w:t>The Kolmogorov-Smirnov test (KS-test) tries to determine if two datasets differ significantly.</w:t>
      </w:r>
      <w:r>
        <w:t xml:space="preserve"> </w:t>
      </w:r>
      <w:r w:rsidRPr="00D07DA8">
        <w:t>The Anderson-Darling</w:t>
      </w:r>
      <w:r>
        <w:t xml:space="preserve"> (A - D)</w:t>
      </w:r>
      <w:r w:rsidRPr="00D07DA8">
        <w:t xml:space="preserve"> test is used to test if a sample of data came from a population with a specific distribution. It is a modification of the Kolmogorov-Smirnov (K-S) test and gives more weight to the tails than does the K-S test.</w:t>
      </w:r>
    </w:p>
  </w:footnote>
  <w:footnote w:id="33">
    <w:p w:rsidR="0055650A" w:rsidRDefault="0055650A">
      <w:pPr>
        <w:pStyle w:val="FootnoteText"/>
      </w:pPr>
      <w:r>
        <w:rPr>
          <w:rStyle w:val="FootnoteReference"/>
        </w:rPr>
        <w:footnoteRef/>
      </w:r>
      <w:r>
        <w:t xml:space="preserve"> </w:t>
      </w:r>
      <w:r>
        <w:tab/>
      </w:r>
      <w:r w:rsidRPr="00751FA9">
        <w:t>AER</w:t>
      </w:r>
      <w:r w:rsidRPr="00751FA9">
        <w:rPr>
          <w:rStyle w:val="AERtextitalic"/>
        </w:rPr>
        <w:t>, Draft decision TransGrid transmission determination 2015–16 to 2017–18, Attachment 11: Service target performance incentive scheme</w:t>
      </w:r>
      <w:r w:rsidRPr="00751FA9">
        <w:t xml:space="preserve">, November 2014, pp. 19–21.  </w:t>
      </w:r>
    </w:p>
  </w:footnote>
  <w:footnote w:id="34">
    <w:p w:rsidR="0055650A" w:rsidRDefault="0055650A">
      <w:pPr>
        <w:pStyle w:val="FootnoteText"/>
      </w:pPr>
      <w:r>
        <w:rPr>
          <w:rStyle w:val="FootnoteReference"/>
        </w:rPr>
        <w:footnoteRef/>
      </w:r>
      <w:r>
        <w:t xml:space="preserve"> </w:t>
      </w:r>
      <w:r>
        <w:tab/>
      </w:r>
      <w:r w:rsidRPr="00293F8E">
        <w:t xml:space="preserve">AER, </w:t>
      </w:r>
      <w:r w:rsidRPr="00293F8E">
        <w:rPr>
          <w:rStyle w:val="AERtextitalic"/>
        </w:rPr>
        <w:t>Final – Service Target Performance Incentive Scheme</w:t>
      </w:r>
      <w:r w:rsidRPr="00293F8E">
        <w:t>, October 2015, cl. 3.2(e).</w:t>
      </w:r>
    </w:p>
  </w:footnote>
  <w:footnote w:id="35">
    <w:p w:rsidR="0055650A" w:rsidRDefault="0055650A">
      <w:pPr>
        <w:pStyle w:val="FootnoteText"/>
      </w:pPr>
      <w:r>
        <w:rPr>
          <w:rStyle w:val="FootnoteReference"/>
        </w:rPr>
        <w:footnoteRef/>
      </w:r>
      <w:r>
        <w:t xml:space="preserve"> </w:t>
      </w:r>
      <w:r>
        <w:tab/>
      </w:r>
      <w:r w:rsidRPr="003973FF">
        <w:t xml:space="preserve">Accordingly, targets, caps and </w:t>
      </w:r>
      <w:r>
        <w:t>floor</w:t>
      </w:r>
      <w:r w:rsidRPr="003973FF">
        <w:t>s will be determined once these data are available.</w:t>
      </w:r>
    </w:p>
  </w:footnote>
  <w:footnote w:id="36">
    <w:p w:rsidR="0055650A" w:rsidRDefault="0055650A">
      <w:pPr>
        <w:pStyle w:val="FootnoteText"/>
      </w:pPr>
      <w:r>
        <w:rPr>
          <w:rStyle w:val="FootnoteReference"/>
        </w:rPr>
        <w:footnoteRef/>
      </w:r>
      <w:r>
        <w:t xml:space="preserve"> </w:t>
      </w:r>
      <w:r>
        <w:tab/>
        <w:t>These constraints are: F_S+LREG_0035 and F_S+RREG_0035.</w:t>
      </w:r>
    </w:p>
  </w:footnote>
  <w:footnote w:id="37">
    <w:p w:rsidR="0055650A" w:rsidRDefault="0055650A">
      <w:pPr>
        <w:pStyle w:val="FootnoteText"/>
      </w:pPr>
      <w:r>
        <w:rPr>
          <w:rStyle w:val="FootnoteReference"/>
        </w:rPr>
        <w:footnoteRef/>
      </w:r>
      <w:r>
        <w:t xml:space="preserve"> </w:t>
      </w:r>
      <w:r>
        <w:tab/>
        <w:t>I</w:t>
      </w:r>
      <w:r w:rsidRPr="000758DD">
        <w:t xml:space="preserve">f AEMO’s </w:t>
      </w:r>
      <w:r>
        <w:t xml:space="preserve">35 MW </w:t>
      </w:r>
      <w:r w:rsidRPr="000758DD">
        <w:t xml:space="preserve">FCAS policy </w:t>
      </w:r>
      <w:r>
        <w:t xml:space="preserve">for South Australia </w:t>
      </w:r>
      <w:r w:rsidRPr="000758DD">
        <w:t xml:space="preserve">remains in place beyond 2017–22, then it </w:t>
      </w:r>
      <w:r>
        <w:t>may</w:t>
      </w:r>
      <w:r w:rsidRPr="000758DD">
        <w:t xml:space="preserve"> be appropriate to establish </w:t>
      </w:r>
      <w:r>
        <w:t xml:space="preserve">AusNet Service's </w:t>
      </w:r>
      <w:r w:rsidRPr="000758DD">
        <w:t>2023–28 targets to reflect the sustained step-change in policy that had occurred.</w:t>
      </w:r>
      <w:r>
        <w:t xml:space="preserve"> Further, the target for 2023-28 would be able to be established on actual historical information.</w:t>
      </w:r>
    </w:p>
  </w:footnote>
  <w:footnote w:id="38">
    <w:p w:rsidR="0055650A" w:rsidRDefault="0055650A" w:rsidP="00D474F7">
      <w:pPr>
        <w:pStyle w:val="FootnoteText"/>
      </w:pPr>
      <w:r>
        <w:rPr>
          <w:rStyle w:val="FootnoteReference"/>
        </w:rPr>
        <w:footnoteRef/>
      </w:r>
      <w:r>
        <w:t xml:space="preserve"> </w:t>
      </w:r>
      <w:r>
        <w:tab/>
        <w:t xml:space="preserve">AEMO, </w:t>
      </w:r>
      <w:r w:rsidRPr="009B165B">
        <w:rPr>
          <w:rStyle w:val="AERtextitalic"/>
        </w:rPr>
        <w:t>Appendix 7C - AEMO's NCIPAP endorsement letter</w:t>
      </w:r>
      <w:r>
        <w:t xml:space="preserve">, 22 October 2015, pp. 1–2, AusNet Services,  </w:t>
      </w:r>
      <w:r w:rsidRPr="00D474F7">
        <w:rPr>
          <w:rStyle w:val="AERtextitalic"/>
        </w:rPr>
        <w:t>Transmission Revenue Review 2017-2022, Appendix 7B: Network Capability Incentive Parameter Action Plan (2017-22)</w:t>
      </w:r>
      <w:r>
        <w:t>, October 2015, pp.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41" w:rsidRDefault="00F33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41" w:rsidRDefault="00F334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41" w:rsidRDefault="00F33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DF540B2"/>
    <w:multiLevelType w:val="hybridMultilevel"/>
    <w:tmpl w:val="51103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F5F4FFC"/>
    <w:multiLevelType w:val="multilevel"/>
    <w:tmpl w:val="950A1C52"/>
    <w:numStyleLink w:val="AERHeadings"/>
  </w:abstractNum>
  <w:abstractNum w:abstractNumId="28">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41A80E45"/>
    <w:multiLevelType w:val="multilevel"/>
    <w:tmpl w:val="950A1C52"/>
    <w:numStyleLink w:val="AERHeadings"/>
  </w:abstractNum>
  <w:abstractNum w:abstractNumId="30">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1">
    <w:nsid w:val="487C7731"/>
    <w:multiLevelType w:val="multilevel"/>
    <w:tmpl w:val="950A1C52"/>
    <w:numStyleLink w:val="AERHeadings"/>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7">
    <w:nsid w:val="5ECE4384"/>
    <w:multiLevelType w:val="multilevel"/>
    <w:tmpl w:val="7A021D4E"/>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9">
    <w:nsid w:val="6DE36827"/>
    <w:multiLevelType w:val="multilevel"/>
    <w:tmpl w:val="950A1C52"/>
    <w:numStyleLink w:val="AERHeadings"/>
  </w:abstractNum>
  <w:abstractNum w:abstractNumId="4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25"/>
  </w:num>
  <w:num w:numId="14">
    <w:abstractNumId w:val="11"/>
  </w:num>
  <w:num w:numId="15">
    <w:abstractNumId w:val="14"/>
  </w:num>
  <w:num w:numId="16">
    <w:abstractNumId w:val="32"/>
  </w:num>
  <w:num w:numId="17">
    <w:abstractNumId w:val="10"/>
  </w:num>
  <w:num w:numId="18">
    <w:abstractNumId w:val="19"/>
  </w:num>
  <w:num w:numId="19">
    <w:abstractNumId w:val="33"/>
  </w:num>
  <w:num w:numId="20">
    <w:abstractNumId w:val="40"/>
  </w:num>
  <w:num w:numId="21">
    <w:abstractNumId w:val="15"/>
  </w:num>
  <w:num w:numId="22">
    <w:abstractNumId w:val="36"/>
  </w:num>
  <w:num w:numId="23">
    <w:abstractNumId w:val="34"/>
  </w:num>
  <w:num w:numId="24">
    <w:abstractNumId w:val="22"/>
  </w:num>
  <w:num w:numId="25">
    <w:abstractNumId w:val="35"/>
  </w:num>
  <w:num w:numId="26">
    <w:abstractNumId w:val="37"/>
  </w:num>
  <w:num w:numId="27">
    <w:abstractNumId w:val="24"/>
  </w:num>
  <w:num w:numId="28">
    <w:abstractNumId w:val="20"/>
  </w:num>
  <w:num w:numId="29">
    <w:abstractNumId w:val="18"/>
  </w:num>
  <w:num w:numId="30">
    <w:abstractNumId w:val="41"/>
  </w:num>
  <w:num w:numId="31">
    <w:abstractNumId w:val="16"/>
  </w:num>
  <w:num w:numId="32">
    <w:abstractNumId w:val="28"/>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9"/>
  </w:num>
  <w:num w:numId="37">
    <w:abstractNumId w:val="31"/>
  </w:num>
  <w:num w:numId="38">
    <w:abstractNumId w:val="27"/>
  </w:num>
  <w:num w:numId="39">
    <w:abstractNumId w:val="13"/>
  </w:num>
  <w:num w:numId="40">
    <w:abstractNumId w:val="37"/>
  </w:num>
  <w:num w:numId="41">
    <w:abstractNumId w:val="37"/>
  </w:num>
  <w:num w:numId="42">
    <w:abstractNumId w:val="29"/>
  </w:num>
  <w:num w:numId="43">
    <w:abstractNumId w:val="17"/>
  </w:num>
  <w:num w:numId="44">
    <w:abstractNumId w:val="30"/>
  </w:num>
  <w:num w:numId="45">
    <w:abstractNumId w:val="26"/>
  </w:num>
  <w:num w:numId="46">
    <w:abstractNumId w:val="9"/>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CieUN0fGNpXjyF9wActeZGLT0LBB1SO52zjMIdQbuNQ=" w:saltValue="EDWf9XgVk19NK+F+cgmnZg==" w:algorithmName="SHA-256"/>
  <w:defaultTabStop w:val="340"/>
  <w:characterSpacingControl w:val="doNotCompress"/>
  <w:hdrShapeDefaults>
    <o:shapedefaults v:ext="edit" spidmax="19865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usnet services 2017-22 - draft decision - attachment 11 - service target performance incentive scheme (AER2015-004433).docx"/>
  </w:docVars>
  <w:rsids>
    <w:rsidRoot w:val="00961A4A"/>
    <w:rsid w:val="000035FC"/>
    <w:rsid w:val="00005540"/>
    <w:rsid w:val="00021202"/>
    <w:rsid w:val="00021C2B"/>
    <w:rsid w:val="0002517F"/>
    <w:rsid w:val="0003578C"/>
    <w:rsid w:val="00041A3B"/>
    <w:rsid w:val="00061603"/>
    <w:rsid w:val="00063247"/>
    <w:rsid w:val="00070F9F"/>
    <w:rsid w:val="0007137B"/>
    <w:rsid w:val="000758DD"/>
    <w:rsid w:val="00077389"/>
    <w:rsid w:val="00085663"/>
    <w:rsid w:val="00085EBF"/>
    <w:rsid w:val="00086871"/>
    <w:rsid w:val="0009752B"/>
    <w:rsid w:val="000A3020"/>
    <w:rsid w:val="000A6C7B"/>
    <w:rsid w:val="000B321F"/>
    <w:rsid w:val="000C2B40"/>
    <w:rsid w:val="000D122C"/>
    <w:rsid w:val="000E1819"/>
    <w:rsid w:val="000E4821"/>
    <w:rsid w:val="000E6C72"/>
    <w:rsid w:val="000F0203"/>
    <w:rsid w:val="000F3E1E"/>
    <w:rsid w:val="001031E4"/>
    <w:rsid w:val="0010630D"/>
    <w:rsid w:val="001130C7"/>
    <w:rsid w:val="00116EB2"/>
    <w:rsid w:val="001203C4"/>
    <w:rsid w:val="00120E19"/>
    <w:rsid w:val="00124609"/>
    <w:rsid w:val="00126A4C"/>
    <w:rsid w:val="00126FE0"/>
    <w:rsid w:val="001352D2"/>
    <w:rsid w:val="00142710"/>
    <w:rsid w:val="0014573B"/>
    <w:rsid w:val="00145B80"/>
    <w:rsid w:val="001573E4"/>
    <w:rsid w:val="00160756"/>
    <w:rsid w:val="0016522D"/>
    <w:rsid w:val="0017232E"/>
    <w:rsid w:val="00174102"/>
    <w:rsid w:val="001754EE"/>
    <w:rsid w:val="00180157"/>
    <w:rsid w:val="00185C55"/>
    <w:rsid w:val="00185CB9"/>
    <w:rsid w:val="00186F77"/>
    <w:rsid w:val="001921F2"/>
    <w:rsid w:val="001926A4"/>
    <w:rsid w:val="00192AD5"/>
    <w:rsid w:val="001A2469"/>
    <w:rsid w:val="001B45A0"/>
    <w:rsid w:val="001C00DE"/>
    <w:rsid w:val="001D055E"/>
    <w:rsid w:val="001E2E60"/>
    <w:rsid w:val="001E4878"/>
    <w:rsid w:val="001E7130"/>
    <w:rsid w:val="001F492E"/>
    <w:rsid w:val="001F6DA3"/>
    <w:rsid w:val="002010BC"/>
    <w:rsid w:val="002016E7"/>
    <w:rsid w:val="00202E03"/>
    <w:rsid w:val="0020492C"/>
    <w:rsid w:val="0021448C"/>
    <w:rsid w:val="00220921"/>
    <w:rsid w:val="00223674"/>
    <w:rsid w:val="002248F8"/>
    <w:rsid w:val="00224DB9"/>
    <w:rsid w:val="00233775"/>
    <w:rsid w:val="00236C90"/>
    <w:rsid w:val="002373EB"/>
    <w:rsid w:val="002472FD"/>
    <w:rsid w:val="00251745"/>
    <w:rsid w:val="00263AC0"/>
    <w:rsid w:val="00264264"/>
    <w:rsid w:val="0026772D"/>
    <w:rsid w:val="00275498"/>
    <w:rsid w:val="00286874"/>
    <w:rsid w:val="002876B3"/>
    <w:rsid w:val="00290C63"/>
    <w:rsid w:val="00293F8E"/>
    <w:rsid w:val="00296B65"/>
    <w:rsid w:val="00297C2E"/>
    <w:rsid w:val="002A0C23"/>
    <w:rsid w:val="002A2415"/>
    <w:rsid w:val="002A7DEF"/>
    <w:rsid w:val="002C233C"/>
    <w:rsid w:val="002D2253"/>
    <w:rsid w:val="002D72E8"/>
    <w:rsid w:val="002E7B22"/>
    <w:rsid w:val="002F33E2"/>
    <w:rsid w:val="002F3C90"/>
    <w:rsid w:val="002F7986"/>
    <w:rsid w:val="00300359"/>
    <w:rsid w:val="00301B40"/>
    <w:rsid w:val="003029EE"/>
    <w:rsid w:val="00305CC8"/>
    <w:rsid w:val="00307F6D"/>
    <w:rsid w:val="003163A5"/>
    <w:rsid w:val="003177A2"/>
    <w:rsid w:val="00326FF9"/>
    <w:rsid w:val="003271B5"/>
    <w:rsid w:val="00327A1E"/>
    <w:rsid w:val="0033096A"/>
    <w:rsid w:val="00331264"/>
    <w:rsid w:val="00331986"/>
    <w:rsid w:val="00334C8D"/>
    <w:rsid w:val="00343518"/>
    <w:rsid w:val="00343A18"/>
    <w:rsid w:val="003518B3"/>
    <w:rsid w:val="0036273B"/>
    <w:rsid w:val="0036778B"/>
    <w:rsid w:val="003846F1"/>
    <w:rsid w:val="00386FCE"/>
    <w:rsid w:val="003903F6"/>
    <w:rsid w:val="00395200"/>
    <w:rsid w:val="003973FF"/>
    <w:rsid w:val="003A7520"/>
    <w:rsid w:val="003B484F"/>
    <w:rsid w:val="003B7FBA"/>
    <w:rsid w:val="003C303F"/>
    <w:rsid w:val="003C3A58"/>
    <w:rsid w:val="003C3A9C"/>
    <w:rsid w:val="003C62A0"/>
    <w:rsid w:val="003D208D"/>
    <w:rsid w:val="003E5FC3"/>
    <w:rsid w:val="003F174D"/>
    <w:rsid w:val="00400514"/>
    <w:rsid w:val="00411ED5"/>
    <w:rsid w:val="00415C77"/>
    <w:rsid w:val="00415F31"/>
    <w:rsid w:val="00423A77"/>
    <w:rsid w:val="00426315"/>
    <w:rsid w:val="00450830"/>
    <w:rsid w:val="0045235F"/>
    <w:rsid w:val="0045777E"/>
    <w:rsid w:val="00472876"/>
    <w:rsid w:val="004774F7"/>
    <w:rsid w:val="00480B4B"/>
    <w:rsid w:val="0048411E"/>
    <w:rsid w:val="00485DC4"/>
    <w:rsid w:val="00491349"/>
    <w:rsid w:val="00492389"/>
    <w:rsid w:val="004A43D1"/>
    <w:rsid w:val="004A4B38"/>
    <w:rsid w:val="004B4412"/>
    <w:rsid w:val="004B645B"/>
    <w:rsid w:val="004C348C"/>
    <w:rsid w:val="004C5F06"/>
    <w:rsid w:val="004D4888"/>
    <w:rsid w:val="004D55BA"/>
    <w:rsid w:val="004E22EC"/>
    <w:rsid w:val="004F6A0E"/>
    <w:rsid w:val="00524063"/>
    <w:rsid w:val="00526B93"/>
    <w:rsid w:val="00530128"/>
    <w:rsid w:val="00532467"/>
    <w:rsid w:val="00535BA8"/>
    <w:rsid w:val="00540418"/>
    <w:rsid w:val="005416B3"/>
    <w:rsid w:val="00544C12"/>
    <w:rsid w:val="00553342"/>
    <w:rsid w:val="00554C82"/>
    <w:rsid w:val="0055650A"/>
    <w:rsid w:val="00557DE9"/>
    <w:rsid w:val="00564A4D"/>
    <w:rsid w:val="00565D07"/>
    <w:rsid w:val="00567BA5"/>
    <w:rsid w:val="00571B35"/>
    <w:rsid w:val="00571D57"/>
    <w:rsid w:val="00575F87"/>
    <w:rsid w:val="00577A09"/>
    <w:rsid w:val="005829C2"/>
    <w:rsid w:val="005845BC"/>
    <w:rsid w:val="00584D8F"/>
    <w:rsid w:val="005A1DEB"/>
    <w:rsid w:val="005A404D"/>
    <w:rsid w:val="005B1E3C"/>
    <w:rsid w:val="005B704A"/>
    <w:rsid w:val="005C26CC"/>
    <w:rsid w:val="005D7367"/>
    <w:rsid w:val="005D7BA2"/>
    <w:rsid w:val="005E1C36"/>
    <w:rsid w:val="005E36C2"/>
    <w:rsid w:val="005F3CA6"/>
    <w:rsid w:val="006047A5"/>
    <w:rsid w:val="00612F4F"/>
    <w:rsid w:val="00615C6B"/>
    <w:rsid w:val="00621DCE"/>
    <w:rsid w:val="00631AD7"/>
    <w:rsid w:val="00632D6D"/>
    <w:rsid w:val="006414B3"/>
    <w:rsid w:val="00642C3E"/>
    <w:rsid w:val="00651A2B"/>
    <w:rsid w:val="006537AA"/>
    <w:rsid w:val="00657EC2"/>
    <w:rsid w:val="00660F6E"/>
    <w:rsid w:val="0066104A"/>
    <w:rsid w:val="00661B9A"/>
    <w:rsid w:val="00663DAD"/>
    <w:rsid w:val="00671389"/>
    <w:rsid w:val="00671E31"/>
    <w:rsid w:val="00675E20"/>
    <w:rsid w:val="00676679"/>
    <w:rsid w:val="00681D9A"/>
    <w:rsid w:val="00683C89"/>
    <w:rsid w:val="00687EE0"/>
    <w:rsid w:val="006A08A8"/>
    <w:rsid w:val="006A57AE"/>
    <w:rsid w:val="006A5D7D"/>
    <w:rsid w:val="006B2395"/>
    <w:rsid w:val="006B4CF9"/>
    <w:rsid w:val="006B7AC8"/>
    <w:rsid w:val="006C1736"/>
    <w:rsid w:val="006D5008"/>
    <w:rsid w:val="006D550F"/>
    <w:rsid w:val="006D656E"/>
    <w:rsid w:val="006D6CE7"/>
    <w:rsid w:val="006E3CDD"/>
    <w:rsid w:val="00701CAB"/>
    <w:rsid w:val="00704645"/>
    <w:rsid w:val="00707563"/>
    <w:rsid w:val="00713956"/>
    <w:rsid w:val="0072348C"/>
    <w:rsid w:val="00724A37"/>
    <w:rsid w:val="007303C3"/>
    <w:rsid w:val="00731756"/>
    <w:rsid w:val="00731CDA"/>
    <w:rsid w:val="00736E10"/>
    <w:rsid w:val="007429BE"/>
    <w:rsid w:val="00743223"/>
    <w:rsid w:val="00746513"/>
    <w:rsid w:val="00746E01"/>
    <w:rsid w:val="00751FA9"/>
    <w:rsid w:val="00757364"/>
    <w:rsid w:val="00757BDF"/>
    <w:rsid w:val="007609D0"/>
    <w:rsid w:val="00763E5D"/>
    <w:rsid w:val="00767740"/>
    <w:rsid w:val="007705E9"/>
    <w:rsid w:val="00777EE6"/>
    <w:rsid w:val="00782EEA"/>
    <w:rsid w:val="00784AAD"/>
    <w:rsid w:val="007871A2"/>
    <w:rsid w:val="00796270"/>
    <w:rsid w:val="007A1042"/>
    <w:rsid w:val="007B019E"/>
    <w:rsid w:val="007B01CA"/>
    <w:rsid w:val="007B186E"/>
    <w:rsid w:val="007B2C72"/>
    <w:rsid w:val="007C1C53"/>
    <w:rsid w:val="007C74BB"/>
    <w:rsid w:val="007D456E"/>
    <w:rsid w:val="007E4904"/>
    <w:rsid w:val="007E4CB5"/>
    <w:rsid w:val="007F066B"/>
    <w:rsid w:val="007F2966"/>
    <w:rsid w:val="007F4653"/>
    <w:rsid w:val="007F5C13"/>
    <w:rsid w:val="00800A30"/>
    <w:rsid w:val="008033C4"/>
    <w:rsid w:val="00806C88"/>
    <w:rsid w:val="0081034E"/>
    <w:rsid w:val="008344F6"/>
    <w:rsid w:val="0083510F"/>
    <w:rsid w:val="00842AFA"/>
    <w:rsid w:val="008509B4"/>
    <w:rsid w:val="00851209"/>
    <w:rsid w:val="008837AC"/>
    <w:rsid w:val="008A2FF3"/>
    <w:rsid w:val="008A587D"/>
    <w:rsid w:val="008A69C9"/>
    <w:rsid w:val="008B1339"/>
    <w:rsid w:val="008B1E51"/>
    <w:rsid w:val="008B35CD"/>
    <w:rsid w:val="008B5FCC"/>
    <w:rsid w:val="008C5486"/>
    <w:rsid w:val="008C5B82"/>
    <w:rsid w:val="008D1661"/>
    <w:rsid w:val="008D4A66"/>
    <w:rsid w:val="008D54B9"/>
    <w:rsid w:val="008E290E"/>
    <w:rsid w:val="008E6157"/>
    <w:rsid w:val="008E6454"/>
    <w:rsid w:val="008E7031"/>
    <w:rsid w:val="008E74E9"/>
    <w:rsid w:val="008E77DE"/>
    <w:rsid w:val="008F07A3"/>
    <w:rsid w:val="009001B6"/>
    <w:rsid w:val="00900E1B"/>
    <w:rsid w:val="0090431C"/>
    <w:rsid w:val="00914509"/>
    <w:rsid w:val="00915E54"/>
    <w:rsid w:val="009233EE"/>
    <w:rsid w:val="00933903"/>
    <w:rsid w:val="009351EF"/>
    <w:rsid w:val="009460AA"/>
    <w:rsid w:val="00951978"/>
    <w:rsid w:val="00961A4A"/>
    <w:rsid w:val="009661DE"/>
    <w:rsid w:val="00983C25"/>
    <w:rsid w:val="009856B7"/>
    <w:rsid w:val="00985C86"/>
    <w:rsid w:val="009956C8"/>
    <w:rsid w:val="00996349"/>
    <w:rsid w:val="00996A8E"/>
    <w:rsid w:val="009A1956"/>
    <w:rsid w:val="009A5FC3"/>
    <w:rsid w:val="009A7D9D"/>
    <w:rsid w:val="009B090B"/>
    <w:rsid w:val="009B165B"/>
    <w:rsid w:val="009B74B0"/>
    <w:rsid w:val="009C0D47"/>
    <w:rsid w:val="009C4621"/>
    <w:rsid w:val="009D3906"/>
    <w:rsid w:val="009D3B9E"/>
    <w:rsid w:val="009D6B46"/>
    <w:rsid w:val="009F0E2F"/>
    <w:rsid w:val="009F4940"/>
    <w:rsid w:val="009F5BA1"/>
    <w:rsid w:val="00A02A88"/>
    <w:rsid w:val="00A047C7"/>
    <w:rsid w:val="00A0562E"/>
    <w:rsid w:val="00A0726D"/>
    <w:rsid w:val="00A17596"/>
    <w:rsid w:val="00A32FBB"/>
    <w:rsid w:val="00A344D3"/>
    <w:rsid w:val="00A428EE"/>
    <w:rsid w:val="00A42A14"/>
    <w:rsid w:val="00A4478A"/>
    <w:rsid w:val="00A44852"/>
    <w:rsid w:val="00A51A3C"/>
    <w:rsid w:val="00A52519"/>
    <w:rsid w:val="00A57D04"/>
    <w:rsid w:val="00A60A26"/>
    <w:rsid w:val="00A61598"/>
    <w:rsid w:val="00A63EDD"/>
    <w:rsid w:val="00A65A20"/>
    <w:rsid w:val="00A704B2"/>
    <w:rsid w:val="00A70754"/>
    <w:rsid w:val="00A84A99"/>
    <w:rsid w:val="00A84F46"/>
    <w:rsid w:val="00A871F4"/>
    <w:rsid w:val="00A90B1C"/>
    <w:rsid w:val="00AA3B8E"/>
    <w:rsid w:val="00AA7ACE"/>
    <w:rsid w:val="00AB0976"/>
    <w:rsid w:val="00AB4D90"/>
    <w:rsid w:val="00AC0C43"/>
    <w:rsid w:val="00AC1B2C"/>
    <w:rsid w:val="00AC3264"/>
    <w:rsid w:val="00AC4546"/>
    <w:rsid w:val="00AD4404"/>
    <w:rsid w:val="00AE10E6"/>
    <w:rsid w:val="00AE1BF1"/>
    <w:rsid w:val="00AF0DD2"/>
    <w:rsid w:val="00AF3B5E"/>
    <w:rsid w:val="00B06C2F"/>
    <w:rsid w:val="00B13048"/>
    <w:rsid w:val="00B1716D"/>
    <w:rsid w:val="00B17A1D"/>
    <w:rsid w:val="00B207A0"/>
    <w:rsid w:val="00B217BD"/>
    <w:rsid w:val="00B21D7B"/>
    <w:rsid w:val="00B2303F"/>
    <w:rsid w:val="00B42000"/>
    <w:rsid w:val="00B50A07"/>
    <w:rsid w:val="00B514DD"/>
    <w:rsid w:val="00B52AF0"/>
    <w:rsid w:val="00B53C8F"/>
    <w:rsid w:val="00B561BD"/>
    <w:rsid w:val="00B56E03"/>
    <w:rsid w:val="00B8080B"/>
    <w:rsid w:val="00B82223"/>
    <w:rsid w:val="00B87BA5"/>
    <w:rsid w:val="00B87C39"/>
    <w:rsid w:val="00B9562D"/>
    <w:rsid w:val="00B9733D"/>
    <w:rsid w:val="00BA4665"/>
    <w:rsid w:val="00BA6B08"/>
    <w:rsid w:val="00BB2FB2"/>
    <w:rsid w:val="00BB3304"/>
    <w:rsid w:val="00BC20E1"/>
    <w:rsid w:val="00BC397C"/>
    <w:rsid w:val="00BC68BA"/>
    <w:rsid w:val="00BD1EAC"/>
    <w:rsid w:val="00BD2A20"/>
    <w:rsid w:val="00BD3446"/>
    <w:rsid w:val="00BD5D87"/>
    <w:rsid w:val="00BE1F1B"/>
    <w:rsid w:val="00BE4674"/>
    <w:rsid w:val="00BE47B5"/>
    <w:rsid w:val="00BF1A05"/>
    <w:rsid w:val="00C01F29"/>
    <w:rsid w:val="00C04A29"/>
    <w:rsid w:val="00C25FA6"/>
    <w:rsid w:val="00C26737"/>
    <w:rsid w:val="00C330D9"/>
    <w:rsid w:val="00C420BC"/>
    <w:rsid w:val="00C515A6"/>
    <w:rsid w:val="00C538A9"/>
    <w:rsid w:val="00C53B5A"/>
    <w:rsid w:val="00C54F5A"/>
    <w:rsid w:val="00C569B4"/>
    <w:rsid w:val="00C57219"/>
    <w:rsid w:val="00C67A92"/>
    <w:rsid w:val="00C81758"/>
    <w:rsid w:val="00C84560"/>
    <w:rsid w:val="00C86679"/>
    <w:rsid w:val="00C8739E"/>
    <w:rsid w:val="00C97598"/>
    <w:rsid w:val="00CA0670"/>
    <w:rsid w:val="00CA489E"/>
    <w:rsid w:val="00CA67ED"/>
    <w:rsid w:val="00CB0279"/>
    <w:rsid w:val="00CB13A9"/>
    <w:rsid w:val="00CB666B"/>
    <w:rsid w:val="00CC7F1D"/>
    <w:rsid w:val="00CD582A"/>
    <w:rsid w:val="00CE484B"/>
    <w:rsid w:val="00CE76DF"/>
    <w:rsid w:val="00CF41E9"/>
    <w:rsid w:val="00CF6177"/>
    <w:rsid w:val="00D006AE"/>
    <w:rsid w:val="00D01CF0"/>
    <w:rsid w:val="00D0442A"/>
    <w:rsid w:val="00D07DA8"/>
    <w:rsid w:val="00D1563D"/>
    <w:rsid w:val="00D17061"/>
    <w:rsid w:val="00D27530"/>
    <w:rsid w:val="00D315E9"/>
    <w:rsid w:val="00D325B8"/>
    <w:rsid w:val="00D35A2F"/>
    <w:rsid w:val="00D474F7"/>
    <w:rsid w:val="00D47C51"/>
    <w:rsid w:val="00D54696"/>
    <w:rsid w:val="00D56473"/>
    <w:rsid w:val="00D61388"/>
    <w:rsid w:val="00D61A54"/>
    <w:rsid w:val="00D64DEA"/>
    <w:rsid w:val="00D7168E"/>
    <w:rsid w:val="00D71E57"/>
    <w:rsid w:val="00D75328"/>
    <w:rsid w:val="00D7562E"/>
    <w:rsid w:val="00D77305"/>
    <w:rsid w:val="00D80893"/>
    <w:rsid w:val="00D81EF9"/>
    <w:rsid w:val="00D84854"/>
    <w:rsid w:val="00D92CF1"/>
    <w:rsid w:val="00D92D38"/>
    <w:rsid w:val="00D950F5"/>
    <w:rsid w:val="00D969DD"/>
    <w:rsid w:val="00DA4752"/>
    <w:rsid w:val="00DA61F3"/>
    <w:rsid w:val="00DA6A65"/>
    <w:rsid w:val="00DB0F93"/>
    <w:rsid w:val="00DB1A67"/>
    <w:rsid w:val="00DB48C6"/>
    <w:rsid w:val="00DB5074"/>
    <w:rsid w:val="00DB743C"/>
    <w:rsid w:val="00DC04A1"/>
    <w:rsid w:val="00DC5D3C"/>
    <w:rsid w:val="00DC7981"/>
    <w:rsid w:val="00DE1093"/>
    <w:rsid w:val="00DE33CB"/>
    <w:rsid w:val="00DE3695"/>
    <w:rsid w:val="00DE422D"/>
    <w:rsid w:val="00DE4EFA"/>
    <w:rsid w:val="00DE5520"/>
    <w:rsid w:val="00DE563D"/>
    <w:rsid w:val="00DF4F9D"/>
    <w:rsid w:val="00DF7C4A"/>
    <w:rsid w:val="00E04818"/>
    <w:rsid w:val="00E05EAC"/>
    <w:rsid w:val="00E06442"/>
    <w:rsid w:val="00E23993"/>
    <w:rsid w:val="00E25B8C"/>
    <w:rsid w:val="00E43C30"/>
    <w:rsid w:val="00E50F70"/>
    <w:rsid w:val="00E65C85"/>
    <w:rsid w:val="00E66199"/>
    <w:rsid w:val="00E755EC"/>
    <w:rsid w:val="00E75894"/>
    <w:rsid w:val="00E7624D"/>
    <w:rsid w:val="00E8307A"/>
    <w:rsid w:val="00E904B4"/>
    <w:rsid w:val="00E92BF3"/>
    <w:rsid w:val="00E95DBA"/>
    <w:rsid w:val="00E97452"/>
    <w:rsid w:val="00EA3D42"/>
    <w:rsid w:val="00EA6B1B"/>
    <w:rsid w:val="00EC04F1"/>
    <w:rsid w:val="00ED2A57"/>
    <w:rsid w:val="00ED7323"/>
    <w:rsid w:val="00EE28F3"/>
    <w:rsid w:val="00EE4FFF"/>
    <w:rsid w:val="00EE50D1"/>
    <w:rsid w:val="00EF5110"/>
    <w:rsid w:val="00EF6D51"/>
    <w:rsid w:val="00F0689C"/>
    <w:rsid w:val="00F10411"/>
    <w:rsid w:val="00F15882"/>
    <w:rsid w:val="00F171E0"/>
    <w:rsid w:val="00F20BD3"/>
    <w:rsid w:val="00F33441"/>
    <w:rsid w:val="00F33D1C"/>
    <w:rsid w:val="00F373A5"/>
    <w:rsid w:val="00F47559"/>
    <w:rsid w:val="00F64C7B"/>
    <w:rsid w:val="00F65CE0"/>
    <w:rsid w:val="00F676DD"/>
    <w:rsid w:val="00F73143"/>
    <w:rsid w:val="00F754DF"/>
    <w:rsid w:val="00F75A26"/>
    <w:rsid w:val="00F76706"/>
    <w:rsid w:val="00F76E3F"/>
    <w:rsid w:val="00F83FAD"/>
    <w:rsid w:val="00F952A0"/>
    <w:rsid w:val="00FA309D"/>
    <w:rsid w:val="00FA3C7F"/>
    <w:rsid w:val="00FB53D0"/>
    <w:rsid w:val="00FB5D25"/>
    <w:rsid w:val="00FB60FE"/>
    <w:rsid w:val="00FB74E2"/>
    <w:rsid w:val="00FD5614"/>
    <w:rsid w:val="00FD5E78"/>
    <w:rsid w:val="00FE0BE1"/>
    <w:rsid w:val="00FE1DE9"/>
    <w:rsid w:val="00FE36AF"/>
    <w:rsid w:val="00FE39C2"/>
    <w:rsid w:val="00FE3C32"/>
    <w:rsid w:val="00FE55BF"/>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491023287">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012838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C5CCAF-6006-4F69-9B54-C87CF9DC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1958DA8B</Template>
  <TotalTime>0</TotalTime>
  <Pages>19</Pages>
  <Words>4308</Words>
  <Characters>24557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AusNet Services 2017-22 - Draft decision - Attachment 11 - Service target performance incentive scheme</dc:title>
  <dc:creator/>
  <cp:lastModifiedBy/>
  <cp:revision>1</cp:revision>
  <dcterms:created xsi:type="dcterms:W3CDTF">2016-07-18T01:00:00Z</dcterms:created>
  <dcterms:modified xsi:type="dcterms:W3CDTF">2016-07-19T02:58:00Z</dcterms:modified>
</cp:coreProperties>
</file>