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B551041" wp14:editId="095D8CE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w:t>
          </w:r>
          <w:bookmarkStart w:id="0" w:name="_GoBack"/>
          <w:bookmarkEnd w:id="0"/>
          <w:r w:rsidR="00DA4752">
            <w:t>ECISION</w:t>
          </w:r>
        </w:p>
        <w:p w:rsidR="00415F31" w:rsidRDefault="00B40CAA" w:rsidP="008F07A3">
          <w:pPr>
            <w:pStyle w:val="ReportSubtitle"/>
          </w:pPr>
          <w:r>
            <w:t>A</w:t>
          </w:r>
          <w:r w:rsidR="00C275C4">
            <w:t>us</w:t>
          </w:r>
          <w:r w:rsidR="00036740">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51783">
            <w:t>5</w:t>
          </w:r>
          <w:r w:rsidR="00DA4752">
            <w:t xml:space="preserve"> </w:t>
          </w:r>
          <w:r w:rsidR="00415F31">
            <w:rPr>
              <w:rFonts w:cs="Arial"/>
            </w:rPr>
            <w:t>–</w:t>
          </w:r>
          <w:r w:rsidR="00DA4752">
            <w:t xml:space="preserve"> </w:t>
          </w:r>
          <w:r w:rsidR="00E51783">
            <w:t>Regulatory depreciation</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50449"/>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036740">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E23882">
        <w:t>-</w:t>
      </w:r>
      <w:r>
        <w:t xml:space="preserve"> </w:t>
      </w:r>
      <w:r w:rsidR="00EE77FA">
        <w:t>Demand</w:t>
      </w:r>
    </w:p>
    <w:p w:rsidR="00036740" w:rsidRDefault="00036740" w:rsidP="0070011E">
      <w:r>
        <w:t xml:space="preserve">Attachment 14 </w:t>
      </w:r>
      <w:r w:rsidR="00E23882">
        <w:t>-</w:t>
      </w:r>
      <w:r>
        <w:t xml:space="preserve"> Other incentive schemes</w:t>
      </w:r>
    </w:p>
    <w:p w:rsidR="00DE563D" w:rsidRPr="00A72B34" w:rsidRDefault="00DE563D" w:rsidP="00DE772C">
      <w:pPr>
        <w:pStyle w:val="UnnumberedHeading"/>
        <w:numPr>
          <w:ilvl w:val="0"/>
          <w:numId w:val="23"/>
        </w:numPr>
      </w:pPr>
      <w:bookmarkStart w:id="6" w:name="_Toc403144133"/>
      <w:bookmarkStart w:id="7" w:name="_Toc436050450"/>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E5E1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50449" w:history="1">
            <w:r w:rsidR="001E5E1A" w:rsidRPr="00A86775">
              <w:rPr>
                <w:rStyle w:val="Hyperlink"/>
              </w:rPr>
              <w:t>Note</w:t>
            </w:r>
            <w:r w:rsidR="001E5E1A">
              <w:rPr>
                <w:webHidden/>
              </w:rPr>
              <w:tab/>
            </w:r>
            <w:r w:rsidR="001E5E1A">
              <w:rPr>
                <w:webHidden/>
              </w:rPr>
              <w:fldChar w:fldCharType="begin"/>
            </w:r>
            <w:r w:rsidR="001E5E1A">
              <w:rPr>
                <w:webHidden/>
              </w:rPr>
              <w:instrText xml:space="preserve"> PAGEREF _Toc436050449 \h </w:instrText>
            </w:r>
            <w:r w:rsidR="001E5E1A">
              <w:rPr>
                <w:webHidden/>
              </w:rPr>
            </w:r>
            <w:r w:rsidR="001E5E1A">
              <w:rPr>
                <w:webHidden/>
              </w:rPr>
              <w:fldChar w:fldCharType="separate"/>
            </w:r>
            <w:r w:rsidR="001E5E1A">
              <w:rPr>
                <w:webHidden/>
              </w:rPr>
              <w:t>5-2</w:t>
            </w:r>
            <w:r w:rsidR="001E5E1A">
              <w:rPr>
                <w:webHidden/>
              </w:rPr>
              <w:fldChar w:fldCharType="end"/>
            </w:r>
          </w:hyperlink>
        </w:p>
        <w:p w:rsidR="001E5E1A" w:rsidRDefault="00297FA9">
          <w:pPr>
            <w:pStyle w:val="TOC1"/>
            <w:rPr>
              <w:rFonts w:asciiTheme="minorHAnsi" w:eastAsiaTheme="minorEastAsia" w:hAnsiTheme="minorHAnsi"/>
              <w:b w:val="0"/>
              <w:color w:val="auto"/>
              <w:sz w:val="22"/>
              <w:lang w:val="en-AU" w:eastAsia="en-AU"/>
            </w:rPr>
          </w:pPr>
          <w:hyperlink w:anchor="_Toc436050450" w:history="1">
            <w:r w:rsidR="001E5E1A" w:rsidRPr="00A86775">
              <w:rPr>
                <w:rStyle w:val="Hyperlink"/>
              </w:rPr>
              <w:t>Contents</w:t>
            </w:r>
            <w:r w:rsidR="001E5E1A">
              <w:rPr>
                <w:webHidden/>
              </w:rPr>
              <w:tab/>
            </w:r>
            <w:r w:rsidR="001E5E1A">
              <w:rPr>
                <w:webHidden/>
              </w:rPr>
              <w:fldChar w:fldCharType="begin"/>
            </w:r>
            <w:r w:rsidR="001E5E1A">
              <w:rPr>
                <w:webHidden/>
              </w:rPr>
              <w:instrText xml:space="preserve"> PAGEREF _Toc436050450 \h </w:instrText>
            </w:r>
            <w:r w:rsidR="001E5E1A">
              <w:rPr>
                <w:webHidden/>
              </w:rPr>
            </w:r>
            <w:r w:rsidR="001E5E1A">
              <w:rPr>
                <w:webHidden/>
              </w:rPr>
              <w:fldChar w:fldCharType="separate"/>
            </w:r>
            <w:r w:rsidR="001E5E1A">
              <w:rPr>
                <w:webHidden/>
              </w:rPr>
              <w:t>5-3</w:t>
            </w:r>
            <w:r w:rsidR="001E5E1A">
              <w:rPr>
                <w:webHidden/>
              </w:rPr>
              <w:fldChar w:fldCharType="end"/>
            </w:r>
          </w:hyperlink>
        </w:p>
        <w:p w:rsidR="001E5E1A" w:rsidRDefault="00297FA9">
          <w:pPr>
            <w:pStyle w:val="TOC1"/>
            <w:rPr>
              <w:rFonts w:asciiTheme="minorHAnsi" w:eastAsiaTheme="minorEastAsia" w:hAnsiTheme="minorHAnsi"/>
              <w:b w:val="0"/>
              <w:color w:val="auto"/>
              <w:sz w:val="22"/>
              <w:lang w:val="en-AU" w:eastAsia="en-AU"/>
            </w:rPr>
          </w:pPr>
          <w:hyperlink w:anchor="_Toc436050451" w:history="1">
            <w:r w:rsidR="001E5E1A" w:rsidRPr="00A86775">
              <w:rPr>
                <w:rStyle w:val="Hyperlink"/>
              </w:rPr>
              <w:t>Shortened forms</w:t>
            </w:r>
            <w:r w:rsidR="001E5E1A">
              <w:rPr>
                <w:webHidden/>
              </w:rPr>
              <w:tab/>
            </w:r>
            <w:r w:rsidR="001E5E1A">
              <w:rPr>
                <w:webHidden/>
              </w:rPr>
              <w:fldChar w:fldCharType="begin"/>
            </w:r>
            <w:r w:rsidR="001E5E1A">
              <w:rPr>
                <w:webHidden/>
              </w:rPr>
              <w:instrText xml:space="preserve"> PAGEREF _Toc436050451 \h </w:instrText>
            </w:r>
            <w:r w:rsidR="001E5E1A">
              <w:rPr>
                <w:webHidden/>
              </w:rPr>
            </w:r>
            <w:r w:rsidR="001E5E1A">
              <w:rPr>
                <w:webHidden/>
              </w:rPr>
              <w:fldChar w:fldCharType="separate"/>
            </w:r>
            <w:r w:rsidR="001E5E1A">
              <w:rPr>
                <w:webHidden/>
              </w:rPr>
              <w:t>5-4</w:t>
            </w:r>
            <w:r w:rsidR="001E5E1A">
              <w:rPr>
                <w:webHidden/>
              </w:rPr>
              <w:fldChar w:fldCharType="end"/>
            </w:r>
          </w:hyperlink>
        </w:p>
        <w:p w:rsidR="001E5E1A" w:rsidRDefault="00297FA9">
          <w:pPr>
            <w:pStyle w:val="TOC1"/>
            <w:rPr>
              <w:rFonts w:asciiTheme="minorHAnsi" w:eastAsiaTheme="minorEastAsia" w:hAnsiTheme="minorHAnsi"/>
              <w:b w:val="0"/>
              <w:color w:val="auto"/>
              <w:sz w:val="22"/>
              <w:lang w:val="en-AU" w:eastAsia="en-AU"/>
            </w:rPr>
          </w:pPr>
          <w:hyperlink w:anchor="_Toc436050452" w:history="1">
            <w:r w:rsidR="001E5E1A" w:rsidRPr="00A86775">
              <w:rPr>
                <w:rStyle w:val="Hyperlink"/>
              </w:rPr>
              <w:t>5</w:t>
            </w:r>
            <w:r w:rsidR="001E5E1A">
              <w:rPr>
                <w:rFonts w:asciiTheme="minorHAnsi" w:eastAsiaTheme="minorEastAsia" w:hAnsiTheme="minorHAnsi"/>
                <w:b w:val="0"/>
                <w:color w:val="auto"/>
                <w:sz w:val="22"/>
                <w:lang w:val="en-AU" w:eastAsia="en-AU"/>
              </w:rPr>
              <w:tab/>
            </w:r>
            <w:r w:rsidR="001E5E1A" w:rsidRPr="00A86775">
              <w:rPr>
                <w:rStyle w:val="Hyperlink"/>
              </w:rPr>
              <w:t>Regulatory depreciation</w:t>
            </w:r>
            <w:r w:rsidR="001E5E1A">
              <w:rPr>
                <w:webHidden/>
              </w:rPr>
              <w:tab/>
            </w:r>
            <w:r w:rsidR="001E5E1A">
              <w:rPr>
                <w:webHidden/>
              </w:rPr>
              <w:fldChar w:fldCharType="begin"/>
            </w:r>
            <w:r w:rsidR="001E5E1A">
              <w:rPr>
                <w:webHidden/>
              </w:rPr>
              <w:instrText xml:space="preserve"> PAGEREF _Toc436050452 \h </w:instrText>
            </w:r>
            <w:r w:rsidR="001E5E1A">
              <w:rPr>
                <w:webHidden/>
              </w:rPr>
            </w:r>
            <w:r w:rsidR="001E5E1A">
              <w:rPr>
                <w:webHidden/>
              </w:rPr>
              <w:fldChar w:fldCharType="separate"/>
            </w:r>
            <w:r w:rsidR="001E5E1A">
              <w:rPr>
                <w:webHidden/>
              </w:rPr>
              <w:t>5-6</w:t>
            </w:r>
            <w:r w:rsidR="001E5E1A">
              <w:rPr>
                <w:webHidden/>
              </w:rPr>
              <w:fldChar w:fldCharType="end"/>
            </w:r>
          </w:hyperlink>
        </w:p>
        <w:p w:rsidR="001E5E1A" w:rsidRDefault="00297FA9">
          <w:pPr>
            <w:pStyle w:val="TOC2"/>
            <w:rPr>
              <w:rFonts w:asciiTheme="minorHAnsi" w:eastAsiaTheme="minorEastAsia" w:hAnsiTheme="minorHAnsi"/>
              <w:b w:val="0"/>
              <w:color w:val="auto"/>
              <w:sz w:val="22"/>
              <w:lang w:eastAsia="en-AU"/>
            </w:rPr>
          </w:pPr>
          <w:hyperlink w:anchor="_Toc436050453" w:history="1">
            <w:r w:rsidR="001E5E1A" w:rsidRPr="00A86775">
              <w:rPr>
                <w:rStyle w:val="Hyperlink"/>
              </w:rPr>
              <w:t>5.1</w:t>
            </w:r>
            <w:r w:rsidR="001E5E1A">
              <w:rPr>
                <w:rFonts w:asciiTheme="minorHAnsi" w:eastAsiaTheme="minorEastAsia" w:hAnsiTheme="minorHAnsi"/>
                <w:b w:val="0"/>
                <w:color w:val="auto"/>
                <w:sz w:val="22"/>
                <w:lang w:eastAsia="en-AU"/>
              </w:rPr>
              <w:tab/>
            </w:r>
            <w:r w:rsidR="001E5E1A" w:rsidRPr="00A86775">
              <w:rPr>
                <w:rStyle w:val="Hyperlink"/>
              </w:rPr>
              <w:t>Draft decision</w:t>
            </w:r>
            <w:r w:rsidR="001E5E1A">
              <w:rPr>
                <w:webHidden/>
              </w:rPr>
              <w:tab/>
            </w:r>
            <w:r w:rsidR="001E5E1A">
              <w:rPr>
                <w:webHidden/>
              </w:rPr>
              <w:fldChar w:fldCharType="begin"/>
            </w:r>
            <w:r w:rsidR="001E5E1A">
              <w:rPr>
                <w:webHidden/>
              </w:rPr>
              <w:instrText xml:space="preserve"> PAGEREF _Toc436050453 \h </w:instrText>
            </w:r>
            <w:r w:rsidR="001E5E1A">
              <w:rPr>
                <w:webHidden/>
              </w:rPr>
            </w:r>
            <w:r w:rsidR="001E5E1A">
              <w:rPr>
                <w:webHidden/>
              </w:rPr>
              <w:fldChar w:fldCharType="separate"/>
            </w:r>
            <w:r w:rsidR="001E5E1A">
              <w:rPr>
                <w:webHidden/>
              </w:rPr>
              <w:t>5-6</w:t>
            </w:r>
            <w:r w:rsidR="001E5E1A">
              <w:rPr>
                <w:webHidden/>
              </w:rPr>
              <w:fldChar w:fldCharType="end"/>
            </w:r>
          </w:hyperlink>
        </w:p>
        <w:p w:rsidR="001E5E1A" w:rsidRDefault="00297FA9">
          <w:pPr>
            <w:pStyle w:val="TOC2"/>
            <w:rPr>
              <w:rFonts w:asciiTheme="minorHAnsi" w:eastAsiaTheme="minorEastAsia" w:hAnsiTheme="minorHAnsi"/>
              <w:b w:val="0"/>
              <w:color w:val="auto"/>
              <w:sz w:val="22"/>
              <w:lang w:eastAsia="en-AU"/>
            </w:rPr>
          </w:pPr>
          <w:hyperlink w:anchor="_Toc436050454" w:history="1">
            <w:r w:rsidR="001E5E1A" w:rsidRPr="00A86775">
              <w:rPr>
                <w:rStyle w:val="Hyperlink"/>
              </w:rPr>
              <w:t>5.2</w:t>
            </w:r>
            <w:r w:rsidR="001E5E1A">
              <w:rPr>
                <w:rFonts w:asciiTheme="minorHAnsi" w:eastAsiaTheme="minorEastAsia" w:hAnsiTheme="minorHAnsi"/>
                <w:b w:val="0"/>
                <w:color w:val="auto"/>
                <w:sz w:val="22"/>
                <w:lang w:eastAsia="en-AU"/>
              </w:rPr>
              <w:tab/>
            </w:r>
            <w:r w:rsidR="001E5E1A" w:rsidRPr="00A86775">
              <w:rPr>
                <w:rStyle w:val="Hyperlink"/>
              </w:rPr>
              <w:t>AGN’s proposal</w:t>
            </w:r>
            <w:r w:rsidR="001E5E1A">
              <w:rPr>
                <w:webHidden/>
              </w:rPr>
              <w:tab/>
            </w:r>
            <w:r w:rsidR="001E5E1A">
              <w:rPr>
                <w:webHidden/>
              </w:rPr>
              <w:fldChar w:fldCharType="begin"/>
            </w:r>
            <w:r w:rsidR="001E5E1A">
              <w:rPr>
                <w:webHidden/>
              </w:rPr>
              <w:instrText xml:space="preserve"> PAGEREF _Toc436050454 \h </w:instrText>
            </w:r>
            <w:r w:rsidR="001E5E1A">
              <w:rPr>
                <w:webHidden/>
              </w:rPr>
            </w:r>
            <w:r w:rsidR="001E5E1A">
              <w:rPr>
                <w:webHidden/>
              </w:rPr>
              <w:fldChar w:fldCharType="separate"/>
            </w:r>
            <w:r w:rsidR="001E5E1A">
              <w:rPr>
                <w:webHidden/>
              </w:rPr>
              <w:t>5-7</w:t>
            </w:r>
            <w:r w:rsidR="001E5E1A">
              <w:rPr>
                <w:webHidden/>
              </w:rPr>
              <w:fldChar w:fldCharType="end"/>
            </w:r>
          </w:hyperlink>
        </w:p>
        <w:p w:rsidR="001E5E1A" w:rsidRDefault="00297FA9">
          <w:pPr>
            <w:pStyle w:val="TOC2"/>
            <w:rPr>
              <w:rFonts w:asciiTheme="minorHAnsi" w:eastAsiaTheme="minorEastAsia" w:hAnsiTheme="minorHAnsi"/>
              <w:b w:val="0"/>
              <w:color w:val="auto"/>
              <w:sz w:val="22"/>
              <w:lang w:eastAsia="en-AU"/>
            </w:rPr>
          </w:pPr>
          <w:hyperlink w:anchor="_Toc436050455" w:history="1">
            <w:r w:rsidR="001E5E1A" w:rsidRPr="00A86775">
              <w:rPr>
                <w:rStyle w:val="Hyperlink"/>
              </w:rPr>
              <w:t>5.3</w:t>
            </w:r>
            <w:r w:rsidR="001E5E1A">
              <w:rPr>
                <w:rFonts w:asciiTheme="minorHAnsi" w:eastAsiaTheme="minorEastAsia" w:hAnsiTheme="minorHAnsi"/>
                <w:b w:val="0"/>
                <w:color w:val="auto"/>
                <w:sz w:val="22"/>
                <w:lang w:eastAsia="en-AU"/>
              </w:rPr>
              <w:tab/>
            </w:r>
            <w:r w:rsidR="001E5E1A" w:rsidRPr="00A86775">
              <w:rPr>
                <w:rStyle w:val="Hyperlink"/>
              </w:rPr>
              <w:t>AER’s assessment approach</w:t>
            </w:r>
            <w:r w:rsidR="001E5E1A">
              <w:rPr>
                <w:webHidden/>
              </w:rPr>
              <w:tab/>
            </w:r>
            <w:r w:rsidR="001E5E1A">
              <w:rPr>
                <w:webHidden/>
              </w:rPr>
              <w:fldChar w:fldCharType="begin"/>
            </w:r>
            <w:r w:rsidR="001E5E1A">
              <w:rPr>
                <w:webHidden/>
              </w:rPr>
              <w:instrText xml:space="preserve"> PAGEREF _Toc436050455 \h </w:instrText>
            </w:r>
            <w:r w:rsidR="001E5E1A">
              <w:rPr>
                <w:webHidden/>
              </w:rPr>
            </w:r>
            <w:r w:rsidR="001E5E1A">
              <w:rPr>
                <w:webHidden/>
              </w:rPr>
              <w:fldChar w:fldCharType="separate"/>
            </w:r>
            <w:r w:rsidR="001E5E1A">
              <w:rPr>
                <w:webHidden/>
              </w:rPr>
              <w:t>5-9</w:t>
            </w:r>
            <w:r w:rsidR="001E5E1A">
              <w:rPr>
                <w:webHidden/>
              </w:rPr>
              <w:fldChar w:fldCharType="end"/>
            </w:r>
          </w:hyperlink>
        </w:p>
        <w:p w:rsidR="001E5E1A" w:rsidRDefault="00297FA9">
          <w:pPr>
            <w:pStyle w:val="TOC3"/>
            <w:rPr>
              <w:rFonts w:asciiTheme="minorHAnsi" w:eastAsiaTheme="minorEastAsia" w:hAnsiTheme="minorHAnsi"/>
              <w:lang w:eastAsia="en-AU"/>
            </w:rPr>
          </w:pPr>
          <w:hyperlink w:anchor="_Toc436050456" w:history="1">
            <w:r w:rsidR="001E5E1A" w:rsidRPr="00A86775">
              <w:rPr>
                <w:rStyle w:val="Hyperlink"/>
              </w:rPr>
              <w:t>5.3.1</w:t>
            </w:r>
            <w:r w:rsidR="001E5E1A">
              <w:rPr>
                <w:rFonts w:asciiTheme="minorHAnsi" w:eastAsiaTheme="minorEastAsia" w:hAnsiTheme="minorHAnsi"/>
                <w:lang w:eastAsia="en-AU"/>
              </w:rPr>
              <w:tab/>
            </w:r>
            <w:r w:rsidR="001E5E1A" w:rsidRPr="00A86775">
              <w:rPr>
                <w:rStyle w:val="Hyperlink"/>
              </w:rPr>
              <w:t>Interrelationships</w:t>
            </w:r>
            <w:r w:rsidR="001E5E1A">
              <w:rPr>
                <w:webHidden/>
              </w:rPr>
              <w:tab/>
            </w:r>
            <w:r w:rsidR="001E5E1A">
              <w:rPr>
                <w:webHidden/>
              </w:rPr>
              <w:fldChar w:fldCharType="begin"/>
            </w:r>
            <w:r w:rsidR="001E5E1A">
              <w:rPr>
                <w:webHidden/>
              </w:rPr>
              <w:instrText xml:space="preserve"> PAGEREF _Toc436050456 \h </w:instrText>
            </w:r>
            <w:r w:rsidR="001E5E1A">
              <w:rPr>
                <w:webHidden/>
              </w:rPr>
            </w:r>
            <w:r w:rsidR="001E5E1A">
              <w:rPr>
                <w:webHidden/>
              </w:rPr>
              <w:fldChar w:fldCharType="separate"/>
            </w:r>
            <w:r w:rsidR="001E5E1A">
              <w:rPr>
                <w:webHidden/>
              </w:rPr>
              <w:t>5-11</w:t>
            </w:r>
            <w:r w:rsidR="001E5E1A">
              <w:rPr>
                <w:webHidden/>
              </w:rPr>
              <w:fldChar w:fldCharType="end"/>
            </w:r>
          </w:hyperlink>
        </w:p>
        <w:p w:rsidR="001E5E1A" w:rsidRDefault="00297FA9">
          <w:pPr>
            <w:pStyle w:val="TOC2"/>
            <w:rPr>
              <w:rFonts w:asciiTheme="minorHAnsi" w:eastAsiaTheme="minorEastAsia" w:hAnsiTheme="minorHAnsi"/>
              <w:b w:val="0"/>
              <w:color w:val="auto"/>
              <w:sz w:val="22"/>
              <w:lang w:eastAsia="en-AU"/>
            </w:rPr>
          </w:pPr>
          <w:hyperlink w:anchor="_Toc436050457" w:history="1">
            <w:r w:rsidR="001E5E1A" w:rsidRPr="00A86775">
              <w:rPr>
                <w:rStyle w:val="Hyperlink"/>
              </w:rPr>
              <w:t>5.4</w:t>
            </w:r>
            <w:r w:rsidR="001E5E1A">
              <w:rPr>
                <w:rFonts w:asciiTheme="minorHAnsi" w:eastAsiaTheme="minorEastAsia" w:hAnsiTheme="minorHAnsi"/>
                <w:b w:val="0"/>
                <w:color w:val="auto"/>
                <w:sz w:val="22"/>
                <w:lang w:eastAsia="en-AU"/>
              </w:rPr>
              <w:tab/>
            </w:r>
            <w:r w:rsidR="001E5E1A" w:rsidRPr="00A86775">
              <w:rPr>
                <w:rStyle w:val="Hyperlink"/>
              </w:rPr>
              <w:t>Reasons for draft decision</w:t>
            </w:r>
            <w:r w:rsidR="001E5E1A">
              <w:rPr>
                <w:webHidden/>
              </w:rPr>
              <w:tab/>
            </w:r>
            <w:r w:rsidR="001E5E1A">
              <w:rPr>
                <w:webHidden/>
              </w:rPr>
              <w:fldChar w:fldCharType="begin"/>
            </w:r>
            <w:r w:rsidR="001E5E1A">
              <w:rPr>
                <w:webHidden/>
              </w:rPr>
              <w:instrText xml:space="preserve"> PAGEREF _Toc436050457 \h </w:instrText>
            </w:r>
            <w:r w:rsidR="001E5E1A">
              <w:rPr>
                <w:webHidden/>
              </w:rPr>
            </w:r>
            <w:r w:rsidR="001E5E1A">
              <w:rPr>
                <w:webHidden/>
              </w:rPr>
              <w:fldChar w:fldCharType="separate"/>
            </w:r>
            <w:r w:rsidR="001E5E1A">
              <w:rPr>
                <w:webHidden/>
              </w:rPr>
              <w:t>5-12</w:t>
            </w:r>
            <w:r w:rsidR="001E5E1A">
              <w:rPr>
                <w:webHidden/>
              </w:rPr>
              <w:fldChar w:fldCharType="end"/>
            </w:r>
          </w:hyperlink>
        </w:p>
        <w:p w:rsidR="001E5E1A" w:rsidRDefault="00297FA9">
          <w:pPr>
            <w:pStyle w:val="TOC3"/>
            <w:rPr>
              <w:rFonts w:asciiTheme="minorHAnsi" w:eastAsiaTheme="minorEastAsia" w:hAnsiTheme="minorHAnsi"/>
              <w:lang w:eastAsia="en-AU"/>
            </w:rPr>
          </w:pPr>
          <w:hyperlink w:anchor="_Toc436050458" w:history="1">
            <w:r w:rsidR="001E5E1A" w:rsidRPr="00A86775">
              <w:rPr>
                <w:rStyle w:val="Hyperlink"/>
              </w:rPr>
              <w:t>5.4.1</w:t>
            </w:r>
            <w:r w:rsidR="001E5E1A">
              <w:rPr>
                <w:rFonts w:asciiTheme="minorHAnsi" w:eastAsiaTheme="minorEastAsia" w:hAnsiTheme="minorHAnsi"/>
                <w:lang w:eastAsia="en-AU"/>
              </w:rPr>
              <w:tab/>
            </w:r>
            <w:r w:rsidR="001E5E1A" w:rsidRPr="00A86775">
              <w:rPr>
                <w:rStyle w:val="Hyperlink"/>
              </w:rPr>
              <w:t>Regulatory depreciation method</w:t>
            </w:r>
            <w:r w:rsidR="001E5E1A">
              <w:rPr>
                <w:webHidden/>
              </w:rPr>
              <w:tab/>
            </w:r>
            <w:r w:rsidR="001E5E1A">
              <w:rPr>
                <w:webHidden/>
              </w:rPr>
              <w:fldChar w:fldCharType="begin"/>
            </w:r>
            <w:r w:rsidR="001E5E1A">
              <w:rPr>
                <w:webHidden/>
              </w:rPr>
              <w:instrText xml:space="preserve"> PAGEREF _Toc436050458 \h </w:instrText>
            </w:r>
            <w:r w:rsidR="001E5E1A">
              <w:rPr>
                <w:webHidden/>
              </w:rPr>
            </w:r>
            <w:r w:rsidR="001E5E1A">
              <w:rPr>
                <w:webHidden/>
              </w:rPr>
              <w:fldChar w:fldCharType="separate"/>
            </w:r>
            <w:r w:rsidR="001E5E1A">
              <w:rPr>
                <w:webHidden/>
              </w:rPr>
              <w:t>5-13</w:t>
            </w:r>
            <w:r w:rsidR="001E5E1A">
              <w:rPr>
                <w:webHidden/>
              </w:rPr>
              <w:fldChar w:fldCharType="end"/>
            </w:r>
          </w:hyperlink>
        </w:p>
        <w:p w:rsidR="001E5E1A" w:rsidRDefault="00297FA9">
          <w:pPr>
            <w:pStyle w:val="TOC3"/>
            <w:rPr>
              <w:rFonts w:asciiTheme="minorHAnsi" w:eastAsiaTheme="minorEastAsia" w:hAnsiTheme="minorHAnsi"/>
              <w:lang w:eastAsia="en-AU"/>
            </w:rPr>
          </w:pPr>
          <w:hyperlink w:anchor="_Toc436050459" w:history="1">
            <w:r w:rsidR="001E5E1A" w:rsidRPr="00A86775">
              <w:rPr>
                <w:rStyle w:val="Hyperlink"/>
              </w:rPr>
              <w:t>5.4.2</w:t>
            </w:r>
            <w:r w:rsidR="001E5E1A">
              <w:rPr>
                <w:rFonts w:asciiTheme="minorHAnsi" w:eastAsiaTheme="minorEastAsia" w:hAnsiTheme="minorHAnsi"/>
                <w:lang w:eastAsia="en-AU"/>
              </w:rPr>
              <w:tab/>
            </w:r>
            <w:r w:rsidR="001E5E1A" w:rsidRPr="00A86775">
              <w:rPr>
                <w:rStyle w:val="Hyperlink"/>
              </w:rPr>
              <w:t>Asset lives</w:t>
            </w:r>
            <w:r w:rsidR="001E5E1A">
              <w:rPr>
                <w:webHidden/>
              </w:rPr>
              <w:tab/>
            </w:r>
            <w:r w:rsidR="001E5E1A">
              <w:rPr>
                <w:webHidden/>
              </w:rPr>
              <w:fldChar w:fldCharType="begin"/>
            </w:r>
            <w:r w:rsidR="001E5E1A">
              <w:rPr>
                <w:webHidden/>
              </w:rPr>
              <w:instrText xml:space="preserve"> PAGEREF _Toc436050459 \h </w:instrText>
            </w:r>
            <w:r w:rsidR="001E5E1A">
              <w:rPr>
                <w:webHidden/>
              </w:rPr>
            </w:r>
            <w:r w:rsidR="001E5E1A">
              <w:rPr>
                <w:webHidden/>
              </w:rPr>
              <w:fldChar w:fldCharType="separate"/>
            </w:r>
            <w:r w:rsidR="001E5E1A">
              <w:rPr>
                <w:webHidden/>
              </w:rPr>
              <w:t>5-17</w:t>
            </w:r>
            <w:r w:rsidR="001E5E1A">
              <w:rPr>
                <w:webHidden/>
              </w:rPr>
              <w:fldChar w:fldCharType="end"/>
            </w:r>
          </w:hyperlink>
        </w:p>
        <w:p w:rsidR="001E5E1A" w:rsidRDefault="00297FA9">
          <w:pPr>
            <w:pStyle w:val="TOC2"/>
            <w:rPr>
              <w:rFonts w:asciiTheme="minorHAnsi" w:eastAsiaTheme="minorEastAsia" w:hAnsiTheme="minorHAnsi"/>
              <w:b w:val="0"/>
              <w:color w:val="auto"/>
              <w:sz w:val="22"/>
              <w:lang w:eastAsia="en-AU"/>
            </w:rPr>
          </w:pPr>
          <w:hyperlink w:anchor="_Toc436050460" w:history="1">
            <w:r w:rsidR="001E5E1A" w:rsidRPr="00A86775">
              <w:rPr>
                <w:rStyle w:val="Hyperlink"/>
              </w:rPr>
              <w:t>5.5</w:t>
            </w:r>
            <w:r w:rsidR="001E5E1A">
              <w:rPr>
                <w:rFonts w:asciiTheme="minorHAnsi" w:eastAsiaTheme="minorEastAsia" w:hAnsiTheme="minorHAnsi"/>
                <w:b w:val="0"/>
                <w:color w:val="auto"/>
                <w:sz w:val="22"/>
                <w:lang w:eastAsia="en-AU"/>
              </w:rPr>
              <w:tab/>
            </w:r>
            <w:r w:rsidR="001E5E1A" w:rsidRPr="00A86775">
              <w:rPr>
                <w:rStyle w:val="Hyperlink"/>
              </w:rPr>
              <w:t>Revisions</w:t>
            </w:r>
            <w:r w:rsidR="001E5E1A">
              <w:rPr>
                <w:webHidden/>
              </w:rPr>
              <w:tab/>
            </w:r>
            <w:r w:rsidR="001E5E1A">
              <w:rPr>
                <w:webHidden/>
              </w:rPr>
              <w:fldChar w:fldCharType="begin"/>
            </w:r>
            <w:r w:rsidR="001E5E1A">
              <w:rPr>
                <w:webHidden/>
              </w:rPr>
              <w:instrText xml:space="preserve"> PAGEREF _Toc436050460 \h </w:instrText>
            </w:r>
            <w:r w:rsidR="001E5E1A">
              <w:rPr>
                <w:webHidden/>
              </w:rPr>
            </w:r>
            <w:r w:rsidR="001E5E1A">
              <w:rPr>
                <w:webHidden/>
              </w:rPr>
              <w:fldChar w:fldCharType="separate"/>
            </w:r>
            <w:r w:rsidR="001E5E1A">
              <w:rPr>
                <w:webHidden/>
              </w:rPr>
              <w:t>5-19</w:t>
            </w:r>
            <w:r w:rsidR="001E5E1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0451"/>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C4615E" w:rsidTr="00C461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Shortened form</w:t>
            </w:r>
          </w:p>
        </w:tc>
        <w:tc>
          <w:tcPr>
            <w:tcW w:w="5041" w:type="dxa"/>
            <w:tcBorders>
              <w:top w:val="nil"/>
              <w:left w:val="nil"/>
              <w:bottom w:val="nil"/>
              <w:right w:val="nil"/>
            </w:tcBorders>
            <w:hideMark/>
          </w:tcPr>
          <w:p w:rsidR="00C4615E" w:rsidRDefault="00C4615E" w:rsidP="00C4615E">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AA</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Access Arrangement</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AAI</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AER</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ATO</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Australian Tax Office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capex</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CAPM</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capital asset pricing model</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CCP</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Consumer Challenge Panel</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CESS</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CPI</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CSIS</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DRP</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debt risk premium</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EBSS</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ERP</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Expenditure Guideline</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gamma</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Value of Imputation Credits</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GSL</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Guaranteed Service Level</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MRP</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NECF</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NERL</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National Energy Retail Law</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NERR</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NGL</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NGO</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NGR</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NIS</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Network Incentive Scheme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NPV</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net present value</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opex</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PFP</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partial factor productivity</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PPI</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PTRM</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RBA</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RFM</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RIN</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proofErr w:type="spellStart"/>
            <w:r>
              <w:t>RoLR</w:t>
            </w:r>
            <w:proofErr w:type="spellEnd"/>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retailer of last resort</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RPP</w:t>
            </w:r>
          </w:p>
        </w:tc>
        <w:tc>
          <w:tcPr>
            <w:tcW w:w="5041" w:type="dxa"/>
            <w:tcBorders>
              <w:top w:val="nil"/>
              <w:left w:val="nil"/>
              <w:bottom w:val="nil"/>
              <w:right w:val="nil"/>
            </w:tcBorders>
            <w:hideMark/>
          </w:tcPr>
          <w:p w:rsidR="00C4615E" w:rsidRDefault="00C4615E" w:rsidP="00C4615E">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SLCAPM</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STPIS</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TAB</w:t>
            </w:r>
          </w:p>
        </w:tc>
        <w:tc>
          <w:tcPr>
            <w:tcW w:w="5041" w:type="dxa"/>
            <w:tcBorders>
              <w:top w:val="nil"/>
              <w:left w:val="nil"/>
              <w:bottom w:val="nil"/>
              <w:right w:val="nil"/>
            </w:tcBorders>
            <w:hideMark/>
          </w:tcPr>
          <w:p w:rsidR="00C4615E" w:rsidRDefault="00C4615E">
            <w:pPr>
              <w:cnfStyle w:val="000000000000" w:firstRow="0" w:lastRow="0" w:firstColumn="0" w:lastColumn="0" w:oddVBand="0" w:evenVBand="0" w:oddHBand="0" w:evenHBand="0" w:firstRowFirstColumn="0" w:firstRowLastColumn="0" w:lastRowFirstColumn="0" w:lastRowLastColumn="0"/>
            </w:pPr>
            <w:r>
              <w:t>Tax asset base</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UAFG</w:t>
            </w:r>
          </w:p>
        </w:tc>
        <w:tc>
          <w:tcPr>
            <w:tcW w:w="5041" w:type="dxa"/>
            <w:tcBorders>
              <w:top w:val="nil"/>
              <w:left w:val="nil"/>
              <w:bottom w:val="nil"/>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Unaccounted for gas</w:t>
            </w:r>
          </w:p>
        </w:tc>
      </w:tr>
      <w:tr w:rsidR="00C4615E" w:rsidTr="00C4615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4615E" w:rsidRDefault="00C4615E" w:rsidP="00C4615E">
            <w:pPr>
              <w:numPr>
                <w:ilvl w:val="0"/>
                <w:numId w:val="28"/>
              </w:numPr>
            </w:pPr>
            <w:r>
              <w:t>WACC</w:t>
            </w:r>
          </w:p>
        </w:tc>
        <w:tc>
          <w:tcPr>
            <w:tcW w:w="5041" w:type="dxa"/>
            <w:tcBorders>
              <w:top w:val="nil"/>
              <w:left w:val="nil"/>
              <w:bottom w:val="nil"/>
              <w:right w:val="nil"/>
            </w:tcBorders>
            <w:hideMark/>
          </w:tcPr>
          <w:p w:rsidR="00C4615E" w:rsidRDefault="00C4615E" w:rsidP="00C4615E">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C4615E" w:rsidTr="00C46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C4615E" w:rsidRDefault="00C4615E" w:rsidP="00C4615E">
            <w:pPr>
              <w:numPr>
                <w:ilvl w:val="0"/>
                <w:numId w:val="28"/>
              </w:numPr>
            </w:pPr>
            <w:r>
              <w:t>WPI</w:t>
            </w:r>
          </w:p>
        </w:tc>
        <w:tc>
          <w:tcPr>
            <w:tcW w:w="5041" w:type="dxa"/>
            <w:tcBorders>
              <w:top w:val="nil"/>
              <w:left w:val="nil"/>
              <w:bottom w:val="single" w:sz="4" w:space="0" w:color="365F91"/>
              <w:right w:val="nil"/>
            </w:tcBorders>
            <w:hideMark/>
          </w:tcPr>
          <w:p w:rsidR="00C4615E" w:rsidRDefault="00C4615E">
            <w:pPr>
              <w:cnfStyle w:val="000000010000" w:firstRow="0" w:lastRow="0" w:firstColumn="0" w:lastColumn="0" w:oddVBand="0" w:evenVBand="0" w:oddHBand="0" w:evenHBand="1" w:firstRowFirstColumn="0" w:firstRowLastColumn="0" w:lastRowFirstColumn="0" w:lastRowLastColumn="0"/>
            </w:pPr>
            <w:r>
              <w:t>Wage Price Index</w:t>
            </w:r>
          </w:p>
        </w:tc>
      </w:tr>
    </w:tbl>
    <w:p w:rsidR="00C4615E" w:rsidRPr="00C4615E" w:rsidRDefault="00C4615E" w:rsidP="00C4615E"/>
    <w:p w:rsidR="00DE563D" w:rsidRDefault="00E51783" w:rsidP="00E51783">
      <w:pPr>
        <w:pStyle w:val="Heading1"/>
      </w:pPr>
      <w:bookmarkStart w:id="10" w:name="_Ref427848126"/>
      <w:bookmarkStart w:id="11" w:name="_Toc436050452"/>
      <w:r>
        <w:t>Regulatory depreciation</w:t>
      </w:r>
      <w:bookmarkEnd w:id="10"/>
      <w:bookmarkEnd w:id="11"/>
    </w:p>
    <w:p w:rsidR="00B551FF" w:rsidRPr="00CA36EA" w:rsidRDefault="00B551FF" w:rsidP="00F77C82">
      <w:r w:rsidRPr="00CA36EA">
        <w:t xml:space="preserve">When determining the total revenue for </w:t>
      </w:r>
      <w:r>
        <w:t>AGN</w:t>
      </w:r>
      <w:r w:rsidRPr="00CA36EA">
        <w:t xml:space="preserve">, </w:t>
      </w:r>
      <w:r>
        <w:t>we</w:t>
      </w:r>
      <w:r w:rsidRPr="00CA36EA">
        <w:t xml:space="preserve"> must decide on the depreciation for the projected capital base (</w:t>
      </w:r>
      <w:r>
        <w:t>otherwise referred to as</w:t>
      </w:r>
      <w:r w:rsidRPr="00CA36EA">
        <w:t xml:space="preserve"> </w:t>
      </w:r>
      <w:r w:rsidR="00313C0C">
        <w:t>‘</w:t>
      </w:r>
      <w:r w:rsidRPr="00CA36EA">
        <w:t>return of capital</w:t>
      </w:r>
      <w:r w:rsidR="00313C0C">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w:t>
      </w:r>
      <w:proofErr w:type="gramStart"/>
      <w:r w:rsidRPr="00CA36EA">
        <w:t>period</w:t>
      </w:r>
      <w:proofErr w:type="gramEnd"/>
      <w:r w:rsidRPr="00CA36EA">
        <w:t xml:space="preserve"> and the depreciation allowance in the total revenue requirement. </w:t>
      </w:r>
      <w:r>
        <w:t>Our</w:t>
      </w:r>
      <w:r w:rsidRPr="00CA36EA">
        <w:t xml:space="preserve"> draft decision on </w:t>
      </w:r>
      <w:r>
        <w:t xml:space="preserve">AGN's </w:t>
      </w:r>
      <w:r w:rsidRPr="00CA36EA">
        <w:t>annual regulatory depreciation allowance is outlined in this attachment.</w:t>
      </w:r>
      <w:r>
        <w:rPr>
          <w:rStyle w:val="FootnoteReference"/>
        </w:rPr>
        <w:footnoteReference w:id="2"/>
      </w:r>
      <w:r w:rsidRPr="00CA36EA">
        <w:t xml:space="preserve"> </w:t>
      </w:r>
      <w:r>
        <w:t>Our</w:t>
      </w:r>
      <w:r w:rsidRPr="00CA36EA">
        <w:t xml:space="preserve"> consideration of specific matters that affect the estimate of regulatory depreciation over the </w:t>
      </w:r>
      <w:r>
        <w:t>2016–21</w:t>
      </w:r>
      <w:r w:rsidRPr="00CA36EA">
        <w:t xml:space="preserve"> access arrangement </w:t>
      </w:r>
      <w:proofErr w:type="gramStart"/>
      <w:r w:rsidRPr="00CA36EA">
        <w:t>period</w:t>
      </w:r>
      <w:proofErr w:type="gramEnd"/>
      <w:r w:rsidRPr="00CA36EA">
        <w:t xml:space="preserve"> is also outlined in this attachment. These include:</w:t>
      </w:r>
    </w:p>
    <w:p w:rsidR="00B551FF" w:rsidRPr="00A575B0" w:rsidRDefault="00B551FF" w:rsidP="00F77C82">
      <w:pPr>
        <w:pStyle w:val="AERbulletlistfirststyle"/>
      </w:pPr>
      <w:r w:rsidRPr="00A575B0">
        <w:t>the standard asset lives for depreciating new assets associated with forecast capex</w:t>
      </w:r>
      <w:r w:rsidRPr="00B9583E">
        <w:rPr>
          <w:rFonts w:cstheme="minorBidi"/>
          <w:vertAlign w:val="superscript"/>
        </w:rPr>
        <w:footnoteReference w:id="3"/>
      </w:r>
    </w:p>
    <w:p w:rsidR="00BA6768" w:rsidRPr="00A575B0" w:rsidRDefault="00B551FF" w:rsidP="00F77C82">
      <w:pPr>
        <w:pStyle w:val="AERbulletlistfirststyle"/>
      </w:pPr>
      <w:proofErr w:type="gramStart"/>
      <w:r w:rsidRPr="00A575B0">
        <w:t>the</w:t>
      </w:r>
      <w:proofErr w:type="gramEnd"/>
      <w:r w:rsidRPr="00A575B0">
        <w:t xml:space="preserve"> remaining asset lives for depreciating existing assets in the opening capital base.</w:t>
      </w:r>
      <w:r w:rsidRPr="00B9583E">
        <w:rPr>
          <w:rFonts w:cstheme="minorBidi"/>
          <w:vertAlign w:val="superscript"/>
        </w:rPr>
        <w:footnoteReference w:id="4"/>
      </w:r>
    </w:p>
    <w:p w:rsidR="00BA6768" w:rsidRPr="00BA6768" w:rsidRDefault="00CF2C05" w:rsidP="00BA6768">
      <w:pPr>
        <w:pStyle w:val="Heading2"/>
      </w:pPr>
      <w:bookmarkStart w:id="12" w:name="_Toc408404320"/>
      <w:bookmarkStart w:id="13" w:name="_Toc436050453"/>
      <w:r>
        <w:t>Draft</w:t>
      </w:r>
      <w:r w:rsidR="009A5113" w:rsidRPr="0074565D">
        <w:t xml:space="preserve"> decision</w:t>
      </w:r>
      <w:bookmarkEnd w:id="12"/>
      <w:bookmarkEnd w:id="13"/>
    </w:p>
    <w:p w:rsidR="00BF70D8" w:rsidRDefault="00BF70D8" w:rsidP="00B9583E">
      <w:r>
        <w:t>We</w:t>
      </w:r>
      <w:r w:rsidRPr="00CA36EA">
        <w:t xml:space="preserve"> approve</w:t>
      </w:r>
      <w:r>
        <w:t xml:space="preserve"> AGN's</w:t>
      </w:r>
      <w:r w:rsidRPr="00CA36EA">
        <w:t xml:space="preserve"> proposal to use the </w:t>
      </w:r>
      <w:r>
        <w:t xml:space="preserve">real </w:t>
      </w:r>
      <w:r w:rsidRPr="00CA36EA">
        <w:t>straight-line</w:t>
      </w:r>
      <w:r>
        <w:t xml:space="preserve"> </w:t>
      </w:r>
      <w:r w:rsidRPr="00CA36EA">
        <w:t>method to calculate the re</w:t>
      </w:r>
      <w:r>
        <w:t>gulatory depreciation allowance. However, w</w:t>
      </w:r>
      <w:r w:rsidR="008C07AC">
        <w:t>e do not approve AGN’s proposed regulatory depreciation allowance of $</w:t>
      </w:r>
      <w:r w:rsidR="002919C9">
        <w:t xml:space="preserve">93.0 </w:t>
      </w:r>
      <w:r w:rsidR="008C07AC">
        <w:t>million ($nominal) for the 2016–21 access arrangement period.</w:t>
      </w:r>
      <w:r w:rsidR="008C07AC" w:rsidRPr="00B04F70">
        <w:rPr>
          <w:vertAlign w:val="superscript"/>
        </w:rPr>
        <w:footnoteReference w:id="5"/>
      </w:r>
      <w:r w:rsidR="008C07AC">
        <w:t xml:space="preserve"> </w:t>
      </w:r>
      <w:r>
        <w:t xml:space="preserve">This is because of our </w:t>
      </w:r>
      <w:r w:rsidR="002B2DDB">
        <w:t>update</w:t>
      </w:r>
      <w:r>
        <w:t xml:space="preserve">s to the proposed remaining </w:t>
      </w:r>
      <w:r w:rsidR="00FA750D">
        <w:t>asset</w:t>
      </w:r>
      <w:r>
        <w:t xml:space="preserve"> lives as at 1 July 2016</w:t>
      </w:r>
      <w:r w:rsidR="00AE078E">
        <w:t xml:space="preserve"> and </w:t>
      </w:r>
      <w:r w:rsidR="0041252A">
        <w:t>other components of AGN’s</w:t>
      </w:r>
      <w:r w:rsidR="0041252A" w:rsidRPr="001C0783">
        <w:t xml:space="preserve"> </w:t>
      </w:r>
      <w:r w:rsidR="0041252A">
        <w:t>proposal</w:t>
      </w:r>
      <w:r>
        <w:t>.</w:t>
      </w:r>
    </w:p>
    <w:p w:rsidR="00BF70D8" w:rsidRDefault="00BF70D8" w:rsidP="00B9583E">
      <w:r>
        <w:t>We accept AGN’s proposed weighted average method to calculate the remaining asset lives as at 1 July 2016.</w:t>
      </w:r>
      <w:r w:rsidR="00A029BC">
        <w:rPr>
          <w:rStyle w:val="FootnoteReference"/>
        </w:rPr>
        <w:footnoteReference w:id="6"/>
      </w:r>
      <w:r>
        <w:t xml:space="preserve"> In accepting the weighted average method, we have updated AGN’s remaining asset lives as at 1 July 2016 to reflect the revised capital base roll forward for the 2011–16 access arrangement </w:t>
      </w:r>
      <w:proofErr w:type="gramStart"/>
      <w:r>
        <w:t>period</w:t>
      </w:r>
      <w:proofErr w:type="gramEnd"/>
      <w:r>
        <w:t xml:space="preserve"> (attachment </w:t>
      </w:r>
      <w:r w:rsidR="00512CE9">
        <w:t>2</w:t>
      </w:r>
      <w:r>
        <w:t>).</w:t>
      </w:r>
    </w:p>
    <w:p w:rsidR="0041252A" w:rsidRDefault="0041252A" w:rsidP="00B9583E">
      <w:r>
        <w:t>Our</w:t>
      </w:r>
      <w:r w:rsidRPr="001C0783">
        <w:t xml:space="preserve"> </w:t>
      </w:r>
      <w:r>
        <w:t>determinations on other components of AGN’s</w:t>
      </w:r>
      <w:r w:rsidRPr="001C0783">
        <w:t xml:space="preserve"> </w:t>
      </w:r>
      <w:r>
        <w:t xml:space="preserve">proposal also affect the calculation of the regulatory depreciation allowance. Discussed in other attachments, these determinations include the </w:t>
      </w:r>
      <w:r w:rsidR="00512CE9">
        <w:t xml:space="preserve">projected </w:t>
      </w:r>
      <w:r w:rsidR="00512CE9" w:rsidRPr="001C0783">
        <w:t xml:space="preserve">opening </w:t>
      </w:r>
      <w:r w:rsidR="00512CE9">
        <w:t xml:space="preserve">capital base (attachment 2) and the </w:t>
      </w:r>
      <w:r w:rsidRPr="001C0783">
        <w:t xml:space="preserve">forecast </w:t>
      </w:r>
      <w:r>
        <w:t>cap</w:t>
      </w:r>
      <w:r w:rsidRPr="001C0783">
        <w:t>ex</w:t>
      </w:r>
      <w:r>
        <w:t xml:space="preserve"> (attachment </w:t>
      </w:r>
      <w:r w:rsidR="00512CE9">
        <w:t>6</w:t>
      </w:r>
      <w:r>
        <w:t>).</w:t>
      </w:r>
    </w:p>
    <w:p w:rsidR="00B551FF" w:rsidRPr="00A27483" w:rsidRDefault="00AE078E" w:rsidP="00B9583E">
      <w:r w:rsidRPr="00A27483">
        <w:t xml:space="preserve">We approve AGN's proposed standard asset lives assigned to each of its asset classes for the 2016–21 access arrangement period. This is because they are consistent with the AER’s approved standard </w:t>
      </w:r>
      <w:r w:rsidR="009603F9">
        <w:t>asset</w:t>
      </w:r>
      <w:r w:rsidR="009603F9" w:rsidRPr="00A27483">
        <w:t xml:space="preserve"> </w:t>
      </w:r>
      <w:r w:rsidRPr="00A27483">
        <w:t xml:space="preserve">lives for the 2011–16 access arrangement </w:t>
      </w:r>
      <w:proofErr w:type="gramStart"/>
      <w:r w:rsidRPr="00A27483">
        <w:t>period</w:t>
      </w:r>
      <w:proofErr w:type="gramEnd"/>
      <w:r w:rsidRPr="00A27483">
        <w:t>.</w:t>
      </w:r>
      <w:r w:rsidR="0060632F" w:rsidRPr="00A27483">
        <w:t xml:space="preserve"> Also, they are comparable with the standard asset lives approved in our recent determinations for other gas distribution service providers.</w:t>
      </w:r>
      <w:r w:rsidR="0060632F" w:rsidRPr="00B04F70">
        <w:rPr>
          <w:vertAlign w:val="superscript"/>
        </w:rPr>
        <w:footnoteReference w:id="7"/>
      </w:r>
      <w:r w:rsidR="00AC1D2C">
        <w:t xml:space="preserve"> AGN has proposed a standard asset life of 54 years for amortising the benchmark equity raising cost associated with the forecast capex in the 2016–21 access arrangement </w:t>
      </w:r>
      <w:proofErr w:type="gramStart"/>
      <w:r w:rsidR="00AC1D2C">
        <w:t>period</w:t>
      </w:r>
      <w:proofErr w:type="gramEnd"/>
      <w:r w:rsidR="00AC1D2C">
        <w:t xml:space="preserve">. Our draft decision revenue modelling shows that no equity raising cost is required for the 2016–21 access arrangement </w:t>
      </w:r>
      <w:proofErr w:type="gramStart"/>
      <w:r w:rsidR="00AC1D2C">
        <w:t>period</w:t>
      </w:r>
      <w:proofErr w:type="gramEnd"/>
      <w:r w:rsidR="00AC1D2C">
        <w:t xml:space="preserve">. Therefore, we did not assign a standard asset life for the </w:t>
      </w:r>
      <w:r w:rsidR="00F850AF">
        <w:t>‘E</w:t>
      </w:r>
      <w:r w:rsidR="00AC1D2C">
        <w:t>quity raising cost</w:t>
      </w:r>
      <w:r w:rsidR="00F850AF">
        <w:t>’</w:t>
      </w:r>
      <w:r w:rsidR="00AC1D2C">
        <w:t xml:space="preserve"> asset class. </w:t>
      </w:r>
      <w:r w:rsidR="00B551FF" w:rsidRPr="00A27483">
        <w:t>Our draft decision on AGN's regulatory depreciation allowance is $</w:t>
      </w:r>
      <w:r w:rsidR="001F6319">
        <w:t>82.7</w:t>
      </w:r>
      <w:r w:rsidR="00B551FF" w:rsidRPr="00A27483">
        <w:t xml:space="preserve"> million ($nominal) over the 2016–21 access arrangement period as set out in </w:t>
      </w:r>
      <w:r w:rsidR="00B551FF" w:rsidRPr="00A27483">
        <w:fldChar w:fldCharType="begin"/>
      </w:r>
      <w:r w:rsidR="00B551FF" w:rsidRPr="00A27483">
        <w:instrText xml:space="preserve"> REF  _Ref398282397 \* Lower \h </w:instrText>
      </w:r>
      <w:r w:rsidR="00A27483" w:rsidRPr="00A27483">
        <w:instrText xml:space="preserve"> \* MERGEFORMAT </w:instrText>
      </w:r>
      <w:r w:rsidR="00B551FF" w:rsidRPr="00A27483">
        <w:fldChar w:fldCharType="separate"/>
      </w:r>
      <w:r w:rsidR="00B46603" w:rsidRPr="009C44DD">
        <w:t>table 5.1</w:t>
      </w:r>
      <w:r w:rsidR="00B551FF" w:rsidRPr="00A27483">
        <w:fldChar w:fldCharType="end"/>
      </w:r>
      <w:r w:rsidR="00B551FF" w:rsidRPr="00A27483">
        <w:t>.</w:t>
      </w:r>
    </w:p>
    <w:p w:rsidR="00B551FF" w:rsidRPr="009C44DD" w:rsidRDefault="00B551FF" w:rsidP="009C44DD">
      <w:pPr>
        <w:pStyle w:val="Caption"/>
      </w:pPr>
      <w:bookmarkStart w:id="14" w:name="_Ref398282397"/>
      <w:proofErr w:type="gramStart"/>
      <w:r w:rsidRPr="009C44DD">
        <w:t xml:space="preserve">Table </w:t>
      </w:r>
      <w:proofErr w:type="gramEnd"/>
      <w:r w:rsidR="00C4615E">
        <w:fldChar w:fldCharType="begin"/>
      </w:r>
      <w:r w:rsidR="00C4615E">
        <w:instrText xml:space="preserve"> STYLEREF 1 \s </w:instrText>
      </w:r>
      <w:r w:rsidR="00C4615E">
        <w:fldChar w:fldCharType="separate"/>
      </w:r>
      <w:r w:rsidR="0080126D" w:rsidRPr="009C44DD">
        <w:t>5</w:t>
      </w:r>
      <w:r w:rsidR="00C4615E">
        <w:fldChar w:fldCharType="end"/>
      </w:r>
      <w:proofErr w:type="gramStart"/>
      <w:r w:rsidR="001F6319" w:rsidRPr="009C44DD">
        <w:t>.</w:t>
      </w:r>
      <w:proofErr w:type="gramEnd"/>
      <w:r w:rsidR="00964A1A" w:rsidRPr="009C44DD">
        <w:fldChar w:fldCharType="begin"/>
      </w:r>
      <w:r w:rsidR="00964A1A" w:rsidRPr="009C44DD">
        <w:instrText xml:space="preserve"> SEQ Table \* ARABIC \s 1 </w:instrText>
      </w:r>
      <w:r w:rsidR="00964A1A" w:rsidRPr="009C44DD">
        <w:fldChar w:fldCharType="separate"/>
      </w:r>
      <w:r w:rsidR="0080126D" w:rsidRPr="009C44DD">
        <w:t>1</w:t>
      </w:r>
      <w:r w:rsidR="00964A1A" w:rsidRPr="009C44DD">
        <w:fldChar w:fldCharType="end"/>
      </w:r>
      <w:bookmarkEnd w:id="14"/>
      <w:r w:rsidRPr="009C44DD">
        <w:tab/>
        <w:t>AER's draft decision on AGN's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B551FF" w:rsidRPr="00A575B0" w:rsidTr="00F77C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B551FF" w:rsidRPr="00A575B0" w:rsidRDefault="00B551FF" w:rsidP="00F77C82"/>
        </w:tc>
        <w:tc>
          <w:tcPr>
            <w:tcW w:w="981" w:type="dxa"/>
            <w:noWrap/>
          </w:tcPr>
          <w:p w:rsidR="00B551FF" w:rsidRPr="00A575B0" w:rsidRDefault="00705E09" w:rsidP="00F77C82">
            <w:pPr>
              <w:cnfStyle w:val="100000000000" w:firstRow="1" w:lastRow="0" w:firstColumn="0" w:lastColumn="0" w:oddVBand="0" w:evenVBand="0" w:oddHBand="0" w:evenHBand="0" w:firstRowFirstColumn="0" w:firstRowLastColumn="0" w:lastRowFirstColumn="0" w:lastRowLastColumn="0"/>
            </w:pPr>
            <w:r w:rsidRPr="00A575B0">
              <w:t>2016–17</w:t>
            </w:r>
          </w:p>
        </w:tc>
        <w:tc>
          <w:tcPr>
            <w:tcW w:w="982" w:type="dxa"/>
            <w:noWrap/>
          </w:tcPr>
          <w:p w:rsidR="00B551FF" w:rsidRPr="00A575B0" w:rsidRDefault="00705E09" w:rsidP="00F77C82">
            <w:pPr>
              <w:cnfStyle w:val="100000000000" w:firstRow="1" w:lastRow="0" w:firstColumn="0" w:lastColumn="0" w:oddVBand="0" w:evenVBand="0" w:oddHBand="0" w:evenHBand="0" w:firstRowFirstColumn="0" w:firstRowLastColumn="0" w:lastRowFirstColumn="0" w:lastRowLastColumn="0"/>
            </w:pPr>
            <w:r w:rsidRPr="00A575B0">
              <w:t>2017–18</w:t>
            </w:r>
          </w:p>
        </w:tc>
        <w:tc>
          <w:tcPr>
            <w:tcW w:w="981" w:type="dxa"/>
            <w:noWrap/>
          </w:tcPr>
          <w:p w:rsidR="00B551FF" w:rsidRPr="005B4094" w:rsidRDefault="00705E09" w:rsidP="00F77C82">
            <w:pPr>
              <w:cnfStyle w:val="100000000000" w:firstRow="1" w:lastRow="0" w:firstColumn="0" w:lastColumn="0" w:oddVBand="0" w:evenVBand="0" w:oddHBand="0" w:evenHBand="0" w:firstRowFirstColumn="0" w:firstRowLastColumn="0" w:lastRowFirstColumn="0" w:lastRowLastColumn="0"/>
            </w:pPr>
            <w:r w:rsidRPr="005B4094">
              <w:t>2018–19</w:t>
            </w:r>
          </w:p>
        </w:tc>
        <w:tc>
          <w:tcPr>
            <w:tcW w:w="982" w:type="dxa"/>
            <w:noWrap/>
          </w:tcPr>
          <w:p w:rsidR="00B551FF" w:rsidRPr="00F77C82" w:rsidRDefault="00705E09" w:rsidP="00F77C82">
            <w:pPr>
              <w:cnfStyle w:val="100000000000" w:firstRow="1" w:lastRow="0" w:firstColumn="0" w:lastColumn="0" w:oddVBand="0" w:evenVBand="0" w:oddHBand="0" w:evenHBand="0" w:firstRowFirstColumn="0" w:firstRowLastColumn="0" w:lastRowFirstColumn="0" w:lastRowLastColumn="0"/>
            </w:pPr>
            <w:r w:rsidRPr="005B4094">
              <w:t>2019–20</w:t>
            </w:r>
          </w:p>
        </w:tc>
        <w:tc>
          <w:tcPr>
            <w:tcW w:w="981" w:type="dxa"/>
            <w:noWrap/>
          </w:tcPr>
          <w:p w:rsidR="00B551FF" w:rsidRPr="00F77C82" w:rsidRDefault="00705E09" w:rsidP="00F77C82">
            <w:pPr>
              <w:cnfStyle w:val="100000000000" w:firstRow="1" w:lastRow="0" w:firstColumn="0" w:lastColumn="0" w:oddVBand="0" w:evenVBand="0" w:oddHBand="0" w:evenHBand="0" w:firstRowFirstColumn="0" w:firstRowLastColumn="0" w:lastRowFirstColumn="0" w:lastRowLastColumn="0"/>
            </w:pPr>
            <w:r w:rsidRPr="00F77C82">
              <w:t>2020–21</w:t>
            </w:r>
          </w:p>
        </w:tc>
        <w:tc>
          <w:tcPr>
            <w:tcW w:w="982" w:type="dxa"/>
          </w:tcPr>
          <w:p w:rsidR="00B551FF" w:rsidRPr="00F77C82" w:rsidRDefault="00705E09" w:rsidP="00F77C82">
            <w:pPr>
              <w:cnfStyle w:val="100000000000" w:firstRow="1" w:lastRow="0" w:firstColumn="0" w:lastColumn="0" w:oddVBand="0" w:evenVBand="0" w:oddHBand="0" w:evenHBand="0" w:firstRowFirstColumn="0" w:firstRowLastColumn="0" w:lastRowFirstColumn="0" w:lastRowLastColumn="0"/>
            </w:pPr>
            <w:r w:rsidRPr="00F77C82">
              <w:t>Total</w:t>
            </w:r>
          </w:p>
        </w:tc>
      </w:tr>
      <w:tr w:rsidR="001F6319" w:rsidRPr="009603F9" w:rsidTr="00F77C82">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1F6319" w:rsidRPr="009603F9" w:rsidRDefault="001F6319" w:rsidP="00F77C82">
            <w:r w:rsidRPr="009603F9">
              <w:t>Straight-line depreciation</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45.3</w:t>
            </w:r>
          </w:p>
        </w:tc>
        <w:tc>
          <w:tcPr>
            <w:tcW w:w="982"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50.5</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57.0</w:t>
            </w:r>
          </w:p>
        </w:tc>
        <w:tc>
          <w:tcPr>
            <w:tcW w:w="982"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62.5</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62.4</w:t>
            </w:r>
          </w:p>
        </w:tc>
        <w:tc>
          <w:tcPr>
            <w:tcW w:w="982" w:type="dxa"/>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pPr>
            <w:r w:rsidRPr="00001B78">
              <w:t>277.8</w:t>
            </w:r>
          </w:p>
        </w:tc>
      </w:tr>
      <w:tr w:rsidR="001F6319" w:rsidRPr="009603F9" w:rsidTr="00F77C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F6319" w:rsidRPr="009603F9" w:rsidRDefault="001F6319" w:rsidP="00F77C82">
            <w:r w:rsidRPr="009603F9">
              <w:rPr>
                <w:rStyle w:val="AERtextitalic"/>
              </w:rPr>
              <w:t>Less:</w:t>
            </w:r>
            <w:r w:rsidRPr="009603F9">
              <w:t xml:space="preserve"> indexation on capital base </w:t>
            </w:r>
          </w:p>
        </w:tc>
        <w:tc>
          <w:tcPr>
            <w:tcW w:w="981" w:type="dxa"/>
            <w:noWrap/>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35.4</w:t>
            </w:r>
          </w:p>
        </w:tc>
        <w:tc>
          <w:tcPr>
            <w:tcW w:w="982" w:type="dxa"/>
            <w:noWrap/>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37.2</w:t>
            </w:r>
          </w:p>
        </w:tc>
        <w:tc>
          <w:tcPr>
            <w:tcW w:w="981" w:type="dxa"/>
            <w:noWrap/>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39.1</w:t>
            </w:r>
          </w:p>
        </w:tc>
        <w:tc>
          <w:tcPr>
            <w:tcW w:w="982" w:type="dxa"/>
            <w:noWrap/>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40.9</w:t>
            </w:r>
          </w:p>
        </w:tc>
        <w:tc>
          <w:tcPr>
            <w:tcW w:w="981" w:type="dxa"/>
            <w:noWrap/>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42.5</w:t>
            </w:r>
          </w:p>
        </w:tc>
        <w:tc>
          <w:tcPr>
            <w:tcW w:w="982" w:type="dxa"/>
          </w:tcPr>
          <w:p w:rsidR="001F6319" w:rsidRPr="00001B78" w:rsidRDefault="001F6319" w:rsidP="002C35BE">
            <w:pPr>
              <w:cnfStyle w:val="000000010000" w:firstRow="0" w:lastRow="0" w:firstColumn="0" w:lastColumn="0" w:oddVBand="0" w:evenVBand="0" w:oddHBand="0" w:evenHBand="1" w:firstRowFirstColumn="0" w:firstRowLastColumn="0" w:lastRowFirstColumn="0" w:lastRowLastColumn="0"/>
            </w:pPr>
            <w:r w:rsidRPr="00001B78">
              <w:t>195.1</w:t>
            </w:r>
          </w:p>
        </w:tc>
      </w:tr>
      <w:tr w:rsidR="001F6319" w:rsidRPr="00A575B0" w:rsidTr="00F77C82">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F6319" w:rsidRPr="00A575B0" w:rsidRDefault="001F6319" w:rsidP="00F77C82">
            <w:pPr>
              <w:rPr>
                <w:rStyle w:val="Strong"/>
              </w:rPr>
            </w:pPr>
            <w:r w:rsidRPr="00A575B0">
              <w:rPr>
                <w:rStyle w:val="Strong"/>
              </w:rPr>
              <w:t>Regulatory depreciation</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9.9</w:t>
            </w:r>
          </w:p>
        </w:tc>
        <w:tc>
          <w:tcPr>
            <w:tcW w:w="982"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13.3</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17.9</w:t>
            </w:r>
          </w:p>
        </w:tc>
        <w:tc>
          <w:tcPr>
            <w:tcW w:w="982"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21.6</w:t>
            </w:r>
          </w:p>
        </w:tc>
        <w:tc>
          <w:tcPr>
            <w:tcW w:w="981" w:type="dxa"/>
            <w:noWrap/>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19.9</w:t>
            </w:r>
          </w:p>
        </w:tc>
        <w:tc>
          <w:tcPr>
            <w:tcW w:w="982" w:type="dxa"/>
          </w:tcPr>
          <w:p w:rsidR="001F6319" w:rsidRPr="00001B78" w:rsidRDefault="001F6319" w:rsidP="002C35BE">
            <w:pPr>
              <w:cnfStyle w:val="000000000000" w:firstRow="0" w:lastRow="0" w:firstColumn="0" w:lastColumn="0" w:oddVBand="0" w:evenVBand="0" w:oddHBand="0" w:evenHBand="0" w:firstRowFirstColumn="0" w:firstRowLastColumn="0" w:lastRowFirstColumn="0" w:lastRowLastColumn="0"/>
              <w:rPr>
                <w:rStyle w:val="Strong"/>
              </w:rPr>
            </w:pPr>
            <w:r w:rsidRPr="00001B78">
              <w:rPr>
                <w:rStyle w:val="Strong"/>
              </w:rPr>
              <w:t>82.7</w:t>
            </w:r>
          </w:p>
        </w:tc>
      </w:tr>
    </w:tbl>
    <w:p w:rsidR="00B551FF" w:rsidRPr="00B551FF" w:rsidRDefault="00705E09" w:rsidP="00974994">
      <w:pPr>
        <w:pStyle w:val="AERtablesource"/>
        <w:keepNext/>
      </w:pPr>
      <w:r>
        <w:t xml:space="preserve">Source: </w:t>
      </w:r>
      <w:r>
        <w:tab/>
        <w:t>AER analysis</w:t>
      </w:r>
      <w:r w:rsidR="0042690C">
        <w:t>.</w:t>
      </w:r>
      <w:r>
        <w:t xml:space="preserve"> </w:t>
      </w:r>
    </w:p>
    <w:p w:rsidR="009A5113" w:rsidRDefault="00C275C4" w:rsidP="009A5113">
      <w:pPr>
        <w:pStyle w:val="Heading2"/>
      </w:pPr>
      <w:bookmarkStart w:id="15" w:name="_Toc436050454"/>
      <w:r>
        <w:t>AGN’</w:t>
      </w:r>
      <w:r w:rsidR="00F77C82">
        <w:t>s</w:t>
      </w:r>
      <w:r w:rsidR="005C0A7F">
        <w:t xml:space="preserve"> proposal</w:t>
      </w:r>
      <w:bookmarkEnd w:id="15"/>
    </w:p>
    <w:p w:rsidR="00313C0C" w:rsidRDefault="00313C0C" w:rsidP="00313C0C">
      <w:bookmarkStart w:id="16" w:name="_Ref398892142"/>
      <w:r>
        <w:t>AGN proposed</w:t>
      </w:r>
      <w:r w:rsidRPr="00CA36EA">
        <w:t xml:space="preserve"> to </w:t>
      </w:r>
      <w:r>
        <w:t xml:space="preserve">apply the </w:t>
      </w:r>
      <w:r w:rsidRPr="00CA36EA">
        <w:t xml:space="preserve">straight-line depreciation </w:t>
      </w:r>
      <w:r>
        <w:t xml:space="preserve">method over the 2016–21 access arrangement </w:t>
      </w:r>
      <w:proofErr w:type="gramStart"/>
      <w:r>
        <w:t>period</w:t>
      </w:r>
      <w:proofErr w:type="gramEnd"/>
      <w:r>
        <w:t xml:space="preserve">. It proposed to apply the same standard asset lives as those approved by the AER over the 2011–16 access arrangement </w:t>
      </w:r>
      <w:proofErr w:type="gramStart"/>
      <w:r>
        <w:t>period</w:t>
      </w:r>
      <w:proofErr w:type="gramEnd"/>
      <w:r>
        <w:t xml:space="preserve">. It also proposed to use the weighted average approach to determine the remaining asset life of the capital base at the start of the 2016–21 access arrangement </w:t>
      </w:r>
      <w:proofErr w:type="gramStart"/>
      <w:r>
        <w:t>period</w:t>
      </w:r>
      <w:proofErr w:type="gramEnd"/>
      <w:r>
        <w:t>.</w:t>
      </w:r>
      <w:r w:rsidRPr="00B04F70">
        <w:rPr>
          <w:vertAlign w:val="superscript"/>
        </w:rPr>
        <w:footnoteReference w:id="8"/>
      </w:r>
      <w:r>
        <w:t xml:space="preserve"> </w:t>
      </w:r>
    </w:p>
    <w:p w:rsidR="00313C0C" w:rsidRDefault="00313C0C" w:rsidP="00313C0C">
      <w:r>
        <w:t>AGN’s proposal</w:t>
      </w:r>
      <w:r w:rsidRPr="00CA36EA">
        <w:t xml:space="preserve"> account</w:t>
      </w:r>
      <w:r>
        <w:t>ed</w:t>
      </w:r>
      <w:r w:rsidRPr="00CA36EA">
        <w:t xml:space="preserve"> for inflation by indexing </w:t>
      </w:r>
      <w:r>
        <w:t>its</w:t>
      </w:r>
      <w:r w:rsidRPr="00CA36EA">
        <w:t xml:space="preserve"> capital base</w:t>
      </w:r>
      <w:r w:rsidR="00717501">
        <w:t>, and calculating its regulatory depreciation allowance as straight-line depreciation less this indexation adjustment</w:t>
      </w:r>
      <w:r>
        <w:t>.</w:t>
      </w:r>
      <w:r w:rsidR="00717501">
        <w:rPr>
          <w:rStyle w:val="FootnoteReference"/>
        </w:rPr>
        <w:footnoteReference w:id="9"/>
      </w:r>
      <w:r>
        <w:t xml:space="preserve"> However, it </w:t>
      </w:r>
      <w:r w:rsidR="000F3D92">
        <w:t xml:space="preserve">submitted that </w:t>
      </w:r>
      <w:r>
        <w:t xml:space="preserve">this proposal </w:t>
      </w:r>
      <w:r w:rsidR="000F3D92">
        <w:t xml:space="preserve">was </w:t>
      </w:r>
      <w:r>
        <w:t>contingent on an assessment of two financial ratios used by credit rating agencies</w:t>
      </w:r>
      <w:r w:rsidR="00303F01">
        <w:t>, labelled ‘credit metrics’</w:t>
      </w:r>
      <w:r>
        <w:t>.</w:t>
      </w:r>
      <w:r w:rsidR="00717501">
        <w:rPr>
          <w:rStyle w:val="FootnoteReference"/>
        </w:rPr>
        <w:footnoteReference w:id="10"/>
      </w:r>
      <w:r>
        <w:t xml:space="preserve"> AGN proposed that if this assessment indicated that it would not maintain the benchmark BBB+ credit rating,</w:t>
      </w:r>
      <w:r>
        <w:rPr>
          <w:rStyle w:val="FootnoteReference"/>
        </w:rPr>
        <w:footnoteReference w:id="11"/>
      </w:r>
      <w:r>
        <w:t xml:space="preserve"> the AER should vary the indexation to the extent required to provide sufficient cash flow.</w:t>
      </w:r>
      <w:r w:rsidR="00717501">
        <w:rPr>
          <w:rStyle w:val="FootnoteReference"/>
        </w:rPr>
        <w:footnoteReference w:id="12"/>
      </w:r>
      <w:r>
        <w:t xml:space="preserve"> AGN submitted that its proposal allows it to maintain a BBB+ credit rating over the 2016–21 access arrangement </w:t>
      </w:r>
      <w:proofErr w:type="gramStart"/>
      <w:r>
        <w:t>period</w:t>
      </w:r>
      <w:proofErr w:type="gramEnd"/>
      <w:r>
        <w:t>, so it was not necessary to vary the level of the indexation adjustment. However, AGN submitted that should the AER materially alter AGN’s proposal, it was required to consider this contingent approach.</w:t>
      </w:r>
      <w:r w:rsidRPr="00B04F70">
        <w:rPr>
          <w:vertAlign w:val="superscript"/>
        </w:rPr>
        <w:footnoteReference w:id="13"/>
      </w:r>
      <w:r>
        <w:t xml:space="preserve"> Specifically, AGN stated that if the AER did not accept its proposed rate of return on capital, it would require such a variation in </w:t>
      </w:r>
      <w:r w:rsidR="00A8118B">
        <w:t xml:space="preserve">the </w:t>
      </w:r>
      <w:r>
        <w:t xml:space="preserve">indexation </w:t>
      </w:r>
      <w:r w:rsidR="00A8118B">
        <w:t>component of its depreciation allowance</w:t>
      </w:r>
      <w:r>
        <w:t>.</w:t>
      </w:r>
    </w:p>
    <w:p w:rsidR="00313C0C" w:rsidRPr="00CA36EA" w:rsidRDefault="00313C0C" w:rsidP="00313C0C">
      <w:r>
        <w:t>AGN</w:t>
      </w:r>
      <w:r w:rsidRPr="00CA36EA">
        <w:t xml:space="preserve">’s proposed </w:t>
      </w:r>
      <w:r>
        <w:t xml:space="preserve">regulatory </w:t>
      </w:r>
      <w:r w:rsidRPr="00CA36EA">
        <w:t xml:space="preserve">depreciation for </w:t>
      </w:r>
      <w:r>
        <w:t>the</w:t>
      </w:r>
      <w:r w:rsidRPr="00CA36EA">
        <w:t xml:space="preserve"> </w:t>
      </w:r>
      <w:r>
        <w:t>2016–21</w:t>
      </w:r>
      <w:r w:rsidRPr="00CA36EA">
        <w:t xml:space="preserve"> access arrangement </w:t>
      </w:r>
      <w:proofErr w:type="gramStart"/>
      <w:r w:rsidRPr="00CA36EA">
        <w:t>period</w:t>
      </w:r>
      <w:proofErr w:type="gramEnd"/>
      <w:r w:rsidRPr="00CA36EA">
        <w:t xml:space="preserve"> is set out in</w:t>
      </w:r>
      <w:r w:rsidR="00A00E26">
        <w:t xml:space="preserve"> </w:t>
      </w:r>
      <w:r w:rsidR="00A00E26">
        <w:fldChar w:fldCharType="begin"/>
      </w:r>
      <w:r w:rsidR="00A00E26">
        <w:instrText xml:space="preserve"> REF _Ref435096301 \h </w:instrText>
      </w:r>
      <w:r w:rsidR="00A00E26">
        <w:fldChar w:fldCharType="separate"/>
      </w:r>
      <w:r w:rsidR="00B46603" w:rsidRPr="00813808">
        <w:t>Table 5.2</w:t>
      </w:r>
      <w:r w:rsidR="00A00E26">
        <w:fldChar w:fldCharType="end"/>
      </w:r>
      <w:r>
        <w:fldChar w:fldCharType="begin"/>
      </w:r>
      <w:r>
        <w:instrText xml:space="preserve"> REF  _Ref398892142 \* Lower \h  \* MERGEFORMAT </w:instrText>
      </w:r>
      <w:r>
        <w:fldChar w:fldCharType="end"/>
      </w:r>
      <w:r>
        <w:t>.</w:t>
      </w:r>
      <w:r w:rsidRPr="00964F02">
        <w:t xml:space="preserve"> </w:t>
      </w:r>
      <w:proofErr w:type="gramStart"/>
      <w:r>
        <w:t>Its</w:t>
      </w:r>
      <w:proofErr w:type="gramEnd"/>
      <w:r>
        <w:t xml:space="preserve"> proposed standard asset lives and remaining asset lives at 1</w:t>
      </w:r>
      <w:r w:rsidR="001955A3">
        <w:t> </w:t>
      </w:r>
      <w:r>
        <w:t xml:space="preserve">July 2016 is set out in </w:t>
      </w:r>
      <w:r w:rsidR="00B46603">
        <w:fldChar w:fldCharType="begin"/>
      </w:r>
      <w:r w:rsidR="00B46603">
        <w:instrText xml:space="preserve"> REF _Ref398276644 \h </w:instrText>
      </w:r>
      <w:r w:rsidR="00B46603">
        <w:fldChar w:fldCharType="separate"/>
      </w:r>
      <w:r w:rsidR="00B46603" w:rsidRPr="00813808">
        <w:t>Table 5.3</w:t>
      </w:r>
      <w:r w:rsidR="00B46603">
        <w:fldChar w:fldCharType="end"/>
      </w:r>
      <w:r>
        <w:t>.</w:t>
      </w:r>
    </w:p>
    <w:p w:rsidR="00B551FF" w:rsidRPr="00813808" w:rsidRDefault="00B551FF" w:rsidP="00813808">
      <w:pPr>
        <w:pStyle w:val="Caption"/>
      </w:pPr>
      <w:bookmarkStart w:id="17" w:name="_Ref435096301"/>
      <w:proofErr w:type="gramStart"/>
      <w:r w:rsidRPr="00813808">
        <w:t xml:space="preserve">Table </w:t>
      </w:r>
      <w:proofErr w:type="gramEnd"/>
      <w:r w:rsidR="00C4615E">
        <w:fldChar w:fldCharType="begin"/>
      </w:r>
      <w:r w:rsidR="00C4615E">
        <w:instrText xml:space="preserve"> STYLEREF 1 \s </w:instrText>
      </w:r>
      <w:r w:rsidR="00C4615E">
        <w:fldChar w:fldCharType="separate"/>
      </w:r>
      <w:r w:rsidR="0080126D" w:rsidRPr="00813808">
        <w:t>5</w:t>
      </w:r>
      <w:r w:rsidR="00C4615E">
        <w:fldChar w:fldCharType="end"/>
      </w:r>
      <w:proofErr w:type="gramStart"/>
      <w:r w:rsidR="00813808" w:rsidRPr="00813808">
        <w:t>.</w:t>
      </w:r>
      <w:proofErr w:type="gramEnd"/>
      <w:r w:rsidR="00964A1A" w:rsidRPr="00813808">
        <w:fldChar w:fldCharType="begin"/>
      </w:r>
      <w:r w:rsidR="00964A1A" w:rsidRPr="00813808">
        <w:instrText xml:space="preserve"> SEQ Table \* ARABIC \s 1 </w:instrText>
      </w:r>
      <w:r w:rsidR="00964A1A" w:rsidRPr="00813808">
        <w:fldChar w:fldCharType="separate"/>
      </w:r>
      <w:r w:rsidR="0080126D" w:rsidRPr="00813808">
        <w:t>2</w:t>
      </w:r>
      <w:r w:rsidR="00964A1A" w:rsidRPr="00813808">
        <w:fldChar w:fldCharType="end"/>
      </w:r>
      <w:bookmarkEnd w:id="16"/>
      <w:bookmarkEnd w:id="17"/>
      <w:r w:rsidRPr="00813808">
        <w:tab/>
        <w:t>AGN's proposed regulatory depreciation for the 201</w:t>
      </w:r>
      <w:r w:rsidR="001E751C" w:rsidRPr="00813808">
        <w:t xml:space="preserve">6–21 </w:t>
      </w:r>
      <w:r w:rsidRPr="00813808">
        <w:t>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B551FF" w:rsidRPr="00A575B0" w:rsidTr="00964F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B551FF" w:rsidRPr="00A575B0" w:rsidRDefault="00B551FF" w:rsidP="00964F02"/>
        </w:tc>
        <w:tc>
          <w:tcPr>
            <w:tcW w:w="981" w:type="dxa"/>
            <w:noWrap/>
          </w:tcPr>
          <w:p w:rsidR="00B551FF" w:rsidRPr="00A575B0" w:rsidRDefault="008765B3" w:rsidP="00964F02">
            <w:pPr>
              <w:cnfStyle w:val="100000000000" w:firstRow="1" w:lastRow="0" w:firstColumn="0" w:lastColumn="0" w:oddVBand="0" w:evenVBand="0" w:oddHBand="0" w:evenHBand="0" w:firstRowFirstColumn="0" w:firstRowLastColumn="0" w:lastRowFirstColumn="0" w:lastRowLastColumn="0"/>
            </w:pPr>
            <w:r w:rsidRPr="00A575B0">
              <w:t>201</w:t>
            </w:r>
            <w:r w:rsidR="001E751C" w:rsidRPr="00A575B0">
              <w:t>6</w:t>
            </w:r>
            <w:r w:rsidRPr="00A575B0">
              <w:t>–</w:t>
            </w:r>
            <w:r w:rsidR="001E751C" w:rsidRPr="00A575B0">
              <w:t>17</w:t>
            </w:r>
          </w:p>
        </w:tc>
        <w:tc>
          <w:tcPr>
            <w:tcW w:w="982" w:type="dxa"/>
            <w:noWrap/>
          </w:tcPr>
          <w:p w:rsidR="00B551FF" w:rsidRPr="00F77C82" w:rsidRDefault="001E751C" w:rsidP="00964F02">
            <w:pPr>
              <w:cnfStyle w:val="100000000000" w:firstRow="1" w:lastRow="0" w:firstColumn="0" w:lastColumn="0" w:oddVBand="0" w:evenVBand="0" w:oddHBand="0" w:evenHBand="0" w:firstRowFirstColumn="0" w:firstRowLastColumn="0" w:lastRowFirstColumn="0" w:lastRowLastColumn="0"/>
            </w:pPr>
            <w:r w:rsidRPr="005B4094">
              <w:t>2017</w:t>
            </w:r>
            <w:r w:rsidR="008765B3" w:rsidRPr="005B4094">
              <w:t>–1</w:t>
            </w:r>
            <w:r w:rsidRPr="005B4094">
              <w:t>8</w:t>
            </w:r>
          </w:p>
        </w:tc>
        <w:tc>
          <w:tcPr>
            <w:tcW w:w="981" w:type="dxa"/>
            <w:noWrap/>
          </w:tcPr>
          <w:p w:rsidR="00B551FF" w:rsidRPr="00F77C82" w:rsidRDefault="001E751C" w:rsidP="00964F02">
            <w:pPr>
              <w:cnfStyle w:val="100000000000" w:firstRow="1" w:lastRow="0" w:firstColumn="0" w:lastColumn="0" w:oddVBand="0" w:evenVBand="0" w:oddHBand="0" w:evenHBand="0" w:firstRowFirstColumn="0" w:firstRowLastColumn="0" w:lastRowFirstColumn="0" w:lastRowLastColumn="0"/>
            </w:pPr>
            <w:r w:rsidRPr="00964F02">
              <w:t>2018</w:t>
            </w:r>
            <w:r w:rsidR="008765B3" w:rsidRPr="00964F02">
              <w:t>–1</w:t>
            </w:r>
            <w:r w:rsidRPr="00964F02">
              <w:t>9</w:t>
            </w:r>
          </w:p>
        </w:tc>
        <w:tc>
          <w:tcPr>
            <w:tcW w:w="982" w:type="dxa"/>
            <w:noWrap/>
          </w:tcPr>
          <w:p w:rsidR="00B551FF" w:rsidRPr="00F77C82" w:rsidRDefault="008765B3" w:rsidP="00964F02">
            <w:pPr>
              <w:cnfStyle w:val="100000000000" w:firstRow="1" w:lastRow="0" w:firstColumn="0" w:lastColumn="0" w:oddVBand="0" w:evenVBand="0" w:oddHBand="0" w:evenHBand="0" w:firstRowFirstColumn="0" w:firstRowLastColumn="0" w:lastRowFirstColumn="0" w:lastRowLastColumn="0"/>
            </w:pPr>
            <w:r w:rsidRPr="00964F02">
              <w:t>201</w:t>
            </w:r>
            <w:r w:rsidR="001E751C" w:rsidRPr="00964F02">
              <w:t>9</w:t>
            </w:r>
            <w:r w:rsidRPr="00964F02">
              <w:t>–</w:t>
            </w:r>
            <w:r w:rsidR="001E751C" w:rsidRPr="00964F02">
              <w:t>20</w:t>
            </w:r>
          </w:p>
        </w:tc>
        <w:tc>
          <w:tcPr>
            <w:tcW w:w="981" w:type="dxa"/>
            <w:noWrap/>
          </w:tcPr>
          <w:p w:rsidR="00B551FF" w:rsidRPr="00F77C82" w:rsidRDefault="008765B3" w:rsidP="00964F02">
            <w:pPr>
              <w:cnfStyle w:val="100000000000" w:firstRow="1" w:lastRow="0" w:firstColumn="0" w:lastColumn="0" w:oddVBand="0" w:evenVBand="0" w:oddHBand="0" w:evenHBand="0" w:firstRowFirstColumn="0" w:firstRowLastColumn="0" w:lastRowFirstColumn="0" w:lastRowLastColumn="0"/>
            </w:pPr>
            <w:r w:rsidRPr="00964F02">
              <w:t>20</w:t>
            </w:r>
            <w:r w:rsidR="001E751C" w:rsidRPr="00964F02">
              <w:t>20–21</w:t>
            </w:r>
          </w:p>
        </w:tc>
        <w:tc>
          <w:tcPr>
            <w:tcW w:w="982" w:type="dxa"/>
          </w:tcPr>
          <w:p w:rsidR="00B551FF" w:rsidRPr="00F77C82" w:rsidRDefault="001E751C" w:rsidP="00964F02">
            <w:pPr>
              <w:cnfStyle w:val="100000000000" w:firstRow="1" w:lastRow="0" w:firstColumn="0" w:lastColumn="0" w:oddVBand="0" w:evenVBand="0" w:oddHBand="0" w:evenHBand="0" w:firstRowFirstColumn="0" w:firstRowLastColumn="0" w:lastRowFirstColumn="0" w:lastRowLastColumn="0"/>
            </w:pPr>
            <w:r w:rsidRPr="00964F02">
              <w:t>Total</w:t>
            </w:r>
          </w:p>
        </w:tc>
      </w:tr>
      <w:tr w:rsidR="001E751C" w:rsidRPr="009603F9" w:rsidTr="00964F02">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E751C" w:rsidRPr="009603F9" w:rsidRDefault="001E751C" w:rsidP="00964F02">
            <w:r w:rsidRPr="009603F9">
              <w:t>Straight-line depreciation</w:t>
            </w:r>
          </w:p>
        </w:tc>
        <w:tc>
          <w:tcPr>
            <w:tcW w:w="981" w:type="dxa"/>
            <w:noWrap/>
          </w:tcPr>
          <w:p w:rsidR="001E751C" w:rsidRPr="00A575B0" w:rsidRDefault="001E751C" w:rsidP="00964F02">
            <w:pPr>
              <w:cnfStyle w:val="000000000000" w:firstRow="0" w:lastRow="0" w:firstColumn="0" w:lastColumn="0" w:oddVBand="0" w:evenVBand="0" w:oddHBand="0" w:evenHBand="0" w:firstRowFirstColumn="0" w:firstRowLastColumn="0" w:lastRowFirstColumn="0" w:lastRowLastColumn="0"/>
            </w:pPr>
            <w:r w:rsidRPr="00A575B0">
              <w:t>47.1</w:t>
            </w:r>
          </w:p>
        </w:tc>
        <w:tc>
          <w:tcPr>
            <w:tcW w:w="982" w:type="dxa"/>
            <w:noWrap/>
          </w:tcPr>
          <w:p w:rsidR="001E751C" w:rsidRPr="005B4094" w:rsidRDefault="001E751C" w:rsidP="00964F02">
            <w:pPr>
              <w:cnfStyle w:val="000000000000" w:firstRow="0" w:lastRow="0" w:firstColumn="0" w:lastColumn="0" w:oddVBand="0" w:evenVBand="0" w:oddHBand="0" w:evenHBand="0" w:firstRowFirstColumn="0" w:firstRowLastColumn="0" w:lastRowFirstColumn="0" w:lastRowLastColumn="0"/>
            </w:pPr>
            <w:r w:rsidRPr="005B4094">
              <w:t>53.9</w:t>
            </w:r>
          </w:p>
        </w:tc>
        <w:tc>
          <w:tcPr>
            <w:tcW w:w="981" w:type="dxa"/>
            <w:noWrap/>
          </w:tcPr>
          <w:p w:rsidR="001E751C" w:rsidRPr="005B4094" w:rsidRDefault="001E751C" w:rsidP="00964F02">
            <w:pPr>
              <w:cnfStyle w:val="000000000000" w:firstRow="0" w:lastRow="0" w:firstColumn="0" w:lastColumn="0" w:oddVBand="0" w:evenVBand="0" w:oddHBand="0" w:evenHBand="0" w:firstRowFirstColumn="0" w:firstRowLastColumn="0" w:lastRowFirstColumn="0" w:lastRowLastColumn="0"/>
            </w:pPr>
            <w:r w:rsidRPr="005B4094">
              <w:t>62.9</w:t>
            </w:r>
          </w:p>
        </w:tc>
        <w:tc>
          <w:tcPr>
            <w:tcW w:w="982" w:type="dxa"/>
            <w:noWrap/>
          </w:tcPr>
          <w:p w:rsidR="001E751C" w:rsidRPr="00F77C82" w:rsidRDefault="001E751C" w:rsidP="00964F02">
            <w:pPr>
              <w:cnfStyle w:val="000000000000" w:firstRow="0" w:lastRow="0" w:firstColumn="0" w:lastColumn="0" w:oddVBand="0" w:evenVBand="0" w:oddHBand="0" w:evenHBand="0" w:firstRowFirstColumn="0" w:firstRowLastColumn="0" w:lastRowFirstColumn="0" w:lastRowLastColumn="0"/>
            </w:pPr>
            <w:r w:rsidRPr="005B4094">
              <w:t>69.7</w:t>
            </w:r>
          </w:p>
        </w:tc>
        <w:tc>
          <w:tcPr>
            <w:tcW w:w="981" w:type="dxa"/>
            <w:noWrap/>
          </w:tcPr>
          <w:p w:rsidR="001E751C" w:rsidRPr="00F77C82" w:rsidRDefault="001E751C" w:rsidP="00964F02">
            <w:pPr>
              <w:cnfStyle w:val="000000000000" w:firstRow="0" w:lastRow="0" w:firstColumn="0" w:lastColumn="0" w:oddVBand="0" w:evenVBand="0" w:oddHBand="0" w:evenHBand="0" w:firstRowFirstColumn="0" w:firstRowLastColumn="0" w:lastRowFirstColumn="0" w:lastRowLastColumn="0"/>
            </w:pPr>
            <w:r w:rsidRPr="00964F02">
              <w:t>72.9</w:t>
            </w:r>
          </w:p>
        </w:tc>
        <w:tc>
          <w:tcPr>
            <w:tcW w:w="982" w:type="dxa"/>
          </w:tcPr>
          <w:p w:rsidR="001E751C" w:rsidRPr="00F77C82" w:rsidRDefault="001E751C" w:rsidP="00964F02">
            <w:pPr>
              <w:cnfStyle w:val="000000000000" w:firstRow="0" w:lastRow="0" w:firstColumn="0" w:lastColumn="0" w:oddVBand="0" w:evenVBand="0" w:oddHBand="0" w:evenHBand="0" w:firstRowFirstColumn="0" w:firstRowLastColumn="0" w:lastRowFirstColumn="0" w:lastRowLastColumn="0"/>
            </w:pPr>
            <w:r w:rsidRPr="00964F02">
              <w:t>306.5</w:t>
            </w:r>
          </w:p>
        </w:tc>
      </w:tr>
      <w:tr w:rsidR="001E751C" w:rsidRPr="009603F9" w:rsidTr="00964F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E751C" w:rsidRPr="009603F9" w:rsidRDefault="001E751C" w:rsidP="00964F02">
            <w:r w:rsidRPr="009603F9">
              <w:rPr>
                <w:rStyle w:val="AERtextitalic"/>
              </w:rPr>
              <w:t>Less:</w:t>
            </w:r>
            <w:r w:rsidRPr="00964F02">
              <w:rPr>
                <w:rStyle w:val="AERtextitalic"/>
                <w:rFonts w:eastAsiaTheme="minorHAnsi" w:cstheme="minorBidi"/>
                <w:sz w:val="22"/>
                <w:szCs w:val="22"/>
              </w:rPr>
              <w:t xml:space="preserve"> </w:t>
            </w:r>
            <w:r w:rsidRPr="009603F9">
              <w:t xml:space="preserve">indexation on capital base </w:t>
            </w:r>
          </w:p>
        </w:tc>
        <w:tc>
          <w:tcPr>
            <w:tcW w:w="981" w:type="dxa"/>
            <w:noWrap/>
          </w:tcPr>
          <w:p w:rsidR="001E751C" w:rsidRPr="00A575B0" w:rsidRDefault="001E751C" w:rsidP="00964F02">
            <w:pPr>
              <w:cnfStyle w:val="000000010000" w:firstRow="0" w:lastRow="0" w:firstColumn="0" w:lastColumn="0" w:oddVBand="0" w:evenVBand="0" w:oddHBand="0" w:evenHBand="1" w:firstRowFirstColumn="0" w:firstRowLastColumn="0" w:lastRowFirstColumn="0" w:lastRowLastColumn="0"/>
            </w:pPr>
            <w:r w:rsidRPr="00A575B0">
              <w:t>35.7</w:t>
            </w:r>
          </w:p>
        </w:tc>
        <w:tc>
          <w:tcPr>
            <w:tcW w:w="982" w:type="dxa"/>
            <w:noWrap/>
          </w:tcPr>
          <w:p w:rsidR="001E751C" w:rsidRPr="005B4094" w:rsidRDefault="001E751C" w:rsidP="00964F02">
            <w:pPr>
              <w:cnfStyle w:val="000000010000" w:firstRow="0" w:lastRow="0" w:firstColumn="0" w:lastColumn="0" w:oddVBand="0" w:evenVBand="0" w:oddHBand="0" w:evenHBand="1" w:firstRowFirstColumn="0" w:firstRowLastColumn="0" w:lastRowFirstColumn="0" w:lastRowLastColumn="0"/>
            </w:pPr>
            <w:r w:rsidRPr="005B4094">
              <w:t>39.1</w:t>
            </w:r>
          </w:p>
        </w:tc>
        <w:tc>
          <w:tcPr>
            <w:tcW w:w="981" w:type="dxa"/>
            <w:noWrap/>
          </w:tcPr>
          <w:p w:rsidR="001E751C" w:rsidRPr="005B4094" w:rsidRDefault="001E751C" w:rsidP="00964F02">
            <w:pPr>
              <w:cnfStyle w:val="000000010000" w:firstRow="0" w:lastRow="0" w:firstColumn="0" w:lastColumn="0" w:oddVBand="0" w:evenVBand="0" w:oddHBand="0" w:evenHBand="1" w:firstRowFirstColumn="0" w:firstRowLastColumn="0" w:lastRowFirstColumn="0" w:lastRowLastColumn="0"/>
            </w:pPr>
            <w:r w:rsidRPr="005B4094">
              <w:t>42.8</w:t>
            </w:r>
          </w:p>
        </w:tc>
        <w:tc>
          <w:tcPr>
            <w:tcW w:w="982" w:type="dxa"/>
            <w:noWrap/>
          </w:tcPr>
          <w:p w:rsidR="001E751C" w:rsidRPr="005B4094" w:rsidRDefault="001E751C" w:rsidP="00964F02">
            <w:pPr>
              <w:cnfStyle w:val="000000010000" w:firstRow="0" w:lastRow="0" w:firstColumn="0" w:lastColumn="0" w:oddVBand="0" w:evenVBand="0" w:oddHBand="0" w:evenHBand="1" w:firstRowFirstColumn="0" w:firstRowLastColumn="0" w:lastRowFirstColumn="0" w:lastRowLastColumn="0"/>
            </w:pPr>
            <w:r w:rsidRPr="005B4094">
              <w:t>46.2</w:t>
            </w:r>
          </w:p>
        </w:tc>
        <w:tc>
          <w:tcPr>
            <w:tcW w:w="981" w:type="dxa"/>
            <w:noWrap/>
          </w:tcPr>
          <w:p w:rsidR="001E751C" w:rsidRPr="00F77C82" w:rsidRDefault="001E751C" w:rsidP="00964F02">
            <w:pPr>
              <w:cnfStyle w:val="000000010000" w:firstRow="0" w:lastRow="0" w:firstColumn="0" w:lastColumn="0" w:oddVBand="0" w:evenVBand="0" w:oddHBand="0" w:evenHBand="1" w:firstRowFirstColumn="0" w:firstRowLastColumn="0" w:lastRowFirstColumn="0" w:lastRowLastColumn="0"/>
            </w:pPr>
            <w:r w:rsidRPr="00964F02">
              <w:t>49.7</w:t>
            </w:r>
          </w:p>
        </w:tc>
        <w:tc>
          <w:tcPr>
            <w:tcW w:w="982" w:type="dxa"/>
          </w:tcPr>
          <w:p w:rsidR="001E751C" w:rsidRPr="00F77C82" w:rsidRDefault="001E751C" w:rsidP="00964F02">
            <w:pPr>
              <w:cnfStyle w:val="000000010000" w:firstRow="0" w:lastRow="0" w:firstColumn="0" w:lastColumn="0" w:oddVBand="0" w:evenVBand="0" w:oddHBand="0" w:evenHBand="1" w:firstRowFirstColumn="0" w:firstRowLastColumn="0" w:lastRowFirstColumn="0" w:lastRowLastColumn="0"/>
            </w:pPr>
            <w:r w:rsidRPr="00964F02">
              <w:t>213.5</w:t>
            </w:r>
          </w:p>
        </w:tc>
      </w:tr>
      <w:tr w:rsidR="001E751C" w:rsidRPr="00A575B0" w:rsidTr="00964F02">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1E751C" w:rsidRPr="005B4094" w:rsidRDefault="001E751C" w:rsidP="00964F02">
            <w:pPr>
              <w:rPr>
                <w:rStyle w:val="Strong"/>
              </w:rPr>
            </w:pPr>
            <w:r w:rsidRPr="00A575B0">
              <w:rPr>
                <w:rStyle w:val="Strong"/>
              </w:rPr>
              <w:t>Regulatory depreciation</w:t>
            </w:r>
          </w:p>
        </w:tc>
        <w:tc>
          <w:tcPr>
            <w:tcW w:w="981" w:type="dxa"/>
            <w:noWrap/>
          </w:tcPr>
          <w:p w:rsidR="001E751C" w:rsidRPr="005B4094"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5B4094">
              <w:rPr>
                <w:rStyle w:val="Strong"/>
              </w:rPr>
              <w:t>11.4</w:t>
            </w:r>
          </w:p>
        </w:tc>
        <w:tc>
          <w:tcPr>
            <w:tcW w:w="982" w:type="dxa"/>
            <w:noWrap/>
          </w:tcPr>
          <w:p w:rsidR="001E751C" w:rsidRPr="00964F02"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964F02">
              <w:rPr>
                <w:rStyle w:val="Strong"/>
              </w:rPr>
              <w:t>14.9</w:t>
            </w:r>
          </w:p>
        </w:tc>
        <w:tc>
          <w:tcPr>
            <w:tcW w:w="981" w:type="dxa"/>
            <w:noWrap/>
          </w:tcPr>
          <w:p w:rsidR="001E751C" w:rsidRPr="00964F02"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A575B0">
              <w:rPr>
                <w:rStyle w:val="Strong"/>
              </w:rPr>
              <w:t>20.1</w:t>
            </w:r>
          </w:p>
        </w:tc>
        <w:tc>
          <w:tcPr>
            <w:tcW w:w="982" w:type="dxa"/>
            <w:noWrap/>
          </w:tcPr>
          <w:p w:rsidR="001E751C" w:rsidRPr="00964F02"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A575B0">
              <w:rPr>
                <w:rStyle w:val="Strong"/>
              </w:rPr>
              <w:t>23.4</w:t>
            </w:r>
          </w:p>
        </w:tc>
        <w:tc>
          <w:tcPr>
            <w:tcW w:w="981" w:type="dxa"/>
            <w:noWrap/>
          </w:tcPr>
          <w:p w:rsidR="001E751C" w:rsidRPr="00964F02"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A575B0">
              <w:rPr>
                <w:rStyle w:val="Strong"/>
              </w:rPr>
              <w:t>23.2</w:t>
            </w:r>
          </w:p>
        </w:tc>
        <w:tc>
          <w:tcPr>
            <w:tcW w:w="982" w:type="dxa"/>
          </w:tcPr>
          <w:p w:rsidR="001E751C" w:rsidRPr="00964F02" w:rsidRDefault="001E751C" w:rsidP="00964F02">
            <w:pPr>
              <w:cnfStyle w:val="000000000000" w:firstRow="0" w:lastRow="0" w:firstColumn="0" w:lastColumn="0" w:oddVBand="0" w:evenVBand="0" w:oddHBand="0" w:evenHBand="0" w:firstRowFirstColumn="0" w:firstRowLastColumn="0" w:lastRowFirstColumn="0" w:lastRowLastColumn="0"/>
              <w:rPr>
                <w:rStyle w:val="Strong"/>
              </w:rPr>
            </w:pPr>
            <w:r w:rsidRPr="00A575B0">
              <w:rPr>
                <w:rStyle w:val="Strong"/>
              </w:rPr>
              <w:t>93.0</w:t>
            </w:r>
          </w:p>
        </w:tc>
      </w:tr>
    </w:tbl>
    <w:p w:rsidR="00B551FF" w:rsidRDefault="00B551FF" w:rsidP="00B551FF">
      <w:pPr>
        <w:pStyle w:val="AERtablesource"/>
      </w:pPr>
      <w:r w:rsidRPr="00F56E79">
        <w:rPr>
          <w:rFonts w:eastAsia="Calibri"/>
        </w:rPr>
        <w:t xml:space="preserve">Source: </w:t>
      </w:r>
      <w:r w:rsidRPr="00F56E79">
        <w:rPr>
          <w:rFonts w:eastAsia="Calibri"/>
        </w:rPr>
        <w:tab/>
      </w:r>
      <w:r>
        <w:rPr>
          <w:rFonts w:eastAsia="Calibri"/>
        </w:rPr>
        <w:t>AGN</w:t>
      </w:r>
      <w:r w:rsidRPr="001A2042">
        <w:t xml:space="preserve">, </w:t>
      </w:r>
      <w:r w:rsidRPr="001A2042">
        <w:rPr>
          <w:rStyle w:val="AERtextitalic"/>
        </w:rPr>
        <w:t>Access arrangemen</w:t>
      </w:r>
      <w:r w:rsidR="00532DAB">
        <w:rPr>
          <w:rStyle w:val="AERtextitalic"/>
        </w:rPr>
        <w:t>t information</w:t>
      </w:r>
      <w:r w:rsidRPr="001A2042">
        <w:t xml:space="preserve">, </w:t>
      </w:r>
      <w:r>
        <w:t>July 2015</w:t>
      </w:r>
      <w:r w:rsidR="00532DAB">
        <w:t>, p</w:t>
      </w:r>
      <w:r w:rsidR="00FA750D">
        <w:t>p</w:t>
      </w:r>
      <w:r w:rsidR="00532DAB">
        <w:t>. 16</w:t>
      </w:r>
      <w:r w:rsidR="001A6387">
        <w:t>5</w:t>
      </w:r>
      <w:r w:rsidR="00545181">
        <w:t xml:space="preserve"> and 16</w:t>
      </w:r>
      <w:r w:rsidR="001A6387">
        <w:t>7</w:t>
      </w:r>
      <w:r w:rsidR="00532DAB">
        <w:t>.</w:t>
      </w:r>
      <w:r>
        <w:t xml:space="preserve"> </w:t>
      </w:r>
    </w:p>
    <w:p w:rsidR="00C33340" w:rsidRPr="001776AC" w:rsidRDefault="00B551FF" w:rsidP="00A218B2">
      <w:pPr>
        <w:pStyle w:val="AERtablesource"/>
      </w:pPr>
      <w:r w:rsidRPr="00B9583E">
        <w:tab/>
      </w:r>
      <w:proofErr w:type="gramStart"/>
      <w:r w:rsidRPr="00C52502">
        <w:t>AER analysis</w:t>
      </w:r>
      <w:r w:rsidR="00532DAB" w:rsidRPr="001776AC">
        <w:t>.</w:t>
      </w:r>
      <w:proofErr w:type="gramEnd"/>
      <w:r w:rsidR="00C33340" w:rsidRPr="001776AC">
        <w:t xml:space="preserve"> </w:t>
      </w:r>
    </w:p>
    <w:p w:rsidR="00C33340" w:rsidRPr="00D538E2" w:rsidRDefault="00C33340" w:rsidP="00A218B2">
      <w:pPr>
        <w:pStyle w:val="AERtablesource"/>
      </w:pPr>
      <w:r w:rsidRPr="001776AC">
        <w:t>N</w:t>
      </w:r>
      <w:r w:rsidR="009603F9" w:rsidRPr="00D538E2">
        <w:t>ote</w:t>
      </w:r>
      <w:r w:rsidRPr="00D538E2">
        <w:t xml:space="preserve">: </w:t>
      </w:r>
      <w:r w:rsidR="009603F9" w:rsidRPr="00D538E2">
        <w:tab/>
        <w:t>N</w:t>
      </w:r>
      <w:r w:rsidRPr="00D538E2">
        <w:t>umbers may not add due to rounding differences.</w:t>
      </w:r>
    </w:p>
    <w:p w:rsidR="00B551FF" w:rsidRPr="00813808" w:rsidRDefault="00B551FF" w:rsidP="00813808">
      <w:pPr>
        <w:pStyle w:val="Caption"/>
      </w:pPr>
      <w:bookmarkStart w:id="18" w:name="_Ref398276644"/>
      <w:bookmarkStart w:id="19" w:name="_Ref404704623"/>
      <w:proofErr w:type="gramStart"/>
      <w:r w:rsidRPr="00813808">
        <w:t xml:space="preserve">Table </w:t>
      </w:r>
      <w:proofErr w:type="gramEnd"/>
      <w:r w:rsidR="00C4615E">
        <w:fldChar w:fldCharType="begin"/>
      </w:r>
      <w:r w:rsidR="00C4615E">
        <w:instrText xml:space="preserve"> STYLEREF 1 \s </w:instrText>
      </w:r>
      <w:r w:rsidR="00C4615E">
        <w:fldChar w:fldCharType="separate"/>
      </w:r>
      <w:r w:rsidR="0080126D" w:rsidRPr="00813808">
        <w:t>5</w:t>
      </w:r>
      <w:r w:rsidR="00C4615E">
        <w:fldChar w:fldCharType="end"/>
      </w:r>
      <w:proofErr w:type="gramStart"/>
      <w:r w:rsidR="00813808" w:rsidRPr="00813808">
        <w:t>.</w:t>
      </w:r>
      <w:proofErr w:type="gramEnd"/>
      <w:r w:rsidR="00964A1A" w:rsidRPr="00813808">
        <w:fldChar w:fldCharType="begin"/>
      </w:r>
      <w:r w:rsidR="00964A1A" w:rsidRPr="00813808">
        <w:instrText xml:space="preserve"> SEQ Table \* ARABIC \s 1 </w:instrText>
      </w:r>
      <w:r w:rsidR="00964A1A" w:rsidRPr="00813808">
        <w:fldChar w:fldCharType="separate"/>
      </w:r>
      <w:r w:rsidR="0080126D" w:rsidRPr="00813808">
        <w:t>3</w:t>
      </w:r>
      <w:r w:rsidR="00964A1A" w:rsidRPr="00813808">
        <w:fldChar w:fldCharType="end"/>
      </w:r>
      <w:bookmarkEnd w:id="18"/>
      <w:bookmarkEnd w:id="19"/>
      <w:r w:rsidRPr="00813808">
        <w:tab/>
        <w:t>AGN's proposed standard</w:t>
      </w:r>
      <w:r w:rsidR="00964F02" w:rsidRPr="00813808">
        <w:t xml:space="preserve"> asset lives</w:t>
      </w:r>
      <w:r w:rsidRPr="00813808">
        <w:t xml:space="preserve"> and remaining asset lives at 1 July 2016 (years)</w:t>
      </w:r>
    </w:p>
    <w:tbl>
      <w:tblPr>
        <w:tblStyle w:val="AERtable-numbers"/>
        <w:tblW w:w="8755" w:type="dxa"/>
        <w:tblLayout w:type="fixed"/>
        <w:tblLook w:val="04A0" w:firstRow="1" w:lastRow="0" w:firstColumn="1" w:lastColumn="0" w:noHBand="0" w:noVBand="1"/>
      </w:tblPr>
      <w:tblGrid>
        <w:gridCol w:w="4077"/>
        <w:gridCol w:w="2268"/>
        <w:gridCol w:w="2410"/>
      </w:tblGrid>
      <w:tr w:rsidR="00B551FF" w:rsidRPr="00FA750D" w:rsidTr="006169B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noWrap/>
            <w:hideMark/>
          </w:tcPr>
          <w:p w:rsidR="00B551FF" w:rsidRPr="00FA750D" w:rsidRDefault="00B551FF" w:rsidP="006169B2"/>
        </w:tc>
        <w:tc>
          <w:tcPr>
            <w:tcW w:w="2268" w:type="dxa"/>
          </w:tcPr>
          <w:p w:rsidR="00B551FF" w:rsidRPr="00FA750D" w:rsidRDefault="00B551FF" w:rsidP="006169B2">
            <w:pPr>
              <w:cnfStyle w:val="100000000000" w:firstRow="1" w:lastRow="0" w:firstColumn="0" w:lastColumn="0" w:oddVBand="0" w:evenVBand="0" w:oddHBand="0" w:evenHBand="0" w:firstRowFirstColumn="0" w:firstRowLastColumn="0" w:lastRowFirstColumn="0" w:lastRowLastColumn="0"/>
            </w:pPr>
            <w:r w:rsidRPr="00FA750D">
              <w:t xml:space="preserve">Standard asset life </w:t>
            </w:r>
          </w:p>
        </w:tc>
        <w:tc>
          <w:tcPr>
            <w:tcW w:w="2410" w:type="dxa"/>
          </w:tcPr>
          <w:p w:rsidR="00B551FF" w:rsidRPr="00847659" w:rsidRDefault="00B551FF" w:rsidP="006169B2">
            <w:pPr>
              <w:cnfStyle w:val="100000000000" w:firstRow="1" w:lastRow="0" w:firstColumn="0" w:lastColumn="0" w:oddVBand="0" w:evenVBand="0" w:oddHBand="0" w:evenHBand="0" w:firstRowFirstColumn="0" w:firstRowLastColumn="0" w:lastRowFirstColumn="0" w:lastRowLastColumn="0"/>
            </w:pPr>
            <w:r w:rsidRPr="00847659">
              <w:t>Remaining asset life</w:t>
            </w:r>
          </w:p>
        </w:tc>
      </w:tr>
      <w:tr w:rsidR="00B551FF" w:rsidRPr="00FA750D" w:rsidTr="006169B2">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B551FF" w:rsidRPr="00FA750D" w:rsidRDefault="00F66D13" w:rsidP="006169B2">
            <w:r w:rsidRPr="00FA750D">
              <w:t>Mains</w:t>
            </w:r>
          </w:p>
        </w:tc>
        <w:tc>
          <w:tcPr>
            <w:tcW w:w="2268" w:type="dxa"/>
          </w:tcPr>
          <w:p w:rsidR="00B551FF" w:rsidRPr="00FA750D" w:rsidRDefault="008C6E01" w:rsidP="006169B2">
            <w:pPr>
              <w:cnfStyle w:val="000000000000" w:firstRow="0" w:lastRow="0" w:firstColumn="0" w:lastColumn="0" w:oddVBand="0" w:evenVBand="0" w:oddHBand="0" w:evenHBand="0" w:firstRowFirstColumn="0" w:firstRowLastColumn="0" w:lastRowFirstColumn="0" w:lastRowLastColumn="0"/>
            </w:pPr>
            <w:r w:rsidRPr="00FA750D">
              <w:t>60</w:t>
            </w:r>
          </w:p>
        </w:tc>
        <w:tc>
          <w:tcPr>
            <w:tcW w:w="2410" w:type="dxa"/>
          </w:tcPr>
          <w:p w:rsidR="00B551FF" w:rsidRPr="000D774E" w:rsidRDefault="008C6E01" w:rsidP="006169B2">
            <w:pPr>
              <w:cnfStyle w:val="000000000000" w:firstRow="0" w:lastRow="0" w:firstColumn="0" w:lastColumn="0" w:oddVBand="0" w:evenVBand="0" w:oddHBand="0" w:evenHBand="0" w:firstRowFirstColumn="0" w:firstRowLastColumn="0" w:lastRowFirstColumn="0" w:lastRowLastColumn="0"/>
            </w:pPr>
            <w:r w:rsidRPr="00847659">
              <w:t>49.1</w:t>
            </w:r>
          </w:p>
        </w:tc>
      </w:tr>
      <w:tr w:rsidR="00B551FF" w:rsidRPr="00FA750D" w:rsidTr="006169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B551FF" w:rsidRPr="00FA750D" w:rsidRDefault="002038CB" w:rsidP="006169B2">
            <w:r w:rsidRPr="00FA750D">
              <w:t>Inlets</w:t>
            </w:r>
          </w:p>
        </w:tc>
        <w:tc>
          <w:tcPr>
            <w:tcW w:w="2268" w:type="dxa"/>
          </w:tcPr>
          <w:p w:rsidR="00B551FF" w:rsidRPr="00FA750D" w:rsidRDefault="008C6E01" w:rsidP="006169B2">
            <w:pPr>
              <w:cnfStyle w:val="000000010000" w:firstRow="0" w:lastRow="0" w:firstColumn="0" w:lastColumn="0" w:oddVBand="0" w:evenVBand="0" w:oddHBand="0" w:evenHBand="1" w:firstRowFirstColumn="0" w:firstRowLastColumn="0" w:lastRowFirstColumn="0" w:lastRowLastColumn="0"/>
            </w:pPr>
            <w:r w:rsidRPr="00FA750D">
              <w:t>60</w:t>
            </w:r>
          </w:p>
        </w:tc>
        <w:tc>
          <w:tcPr>
            <w:tcW w:w="2410" w:type="dxa"/>
          </w:tcPr>
          <w:p w:rsidR="00B551FF" w:rsidRPr="000D774E" w:rsidRDefault="008C6E01" w:rsidP="006169B2">
            <w:pPr>
              <w:cnfStyle w:val="000000010000" w:firstRow="0" w:lastRow="0" w:firstColumn="0" w:lastColumn="0" w:oddVBand="0" w:evenVBand="0" w:oddHBand="0" w:evenHBand="1" w:firstRowFirstColumn="0" w:firstRowLastColumn="0" w:lastRowFirstColumn="0" w:lastRowLastColumn="0"/>
            </w:pPr>
            <w:r w:rsidRPr="00847659">
              <w:t>51.1</w:t>
            </w:r>
          </w:p>
        </w:tc>
      </w:tr>
      <w:tr w:rsidR="00B551FF" w:rsidRPr="00FA750D" w:rsidTr="006169B2">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B551FF" w:rsidRPr="00FA750D" w:rsidRDefault="002038CB" w:rsidP="006169B2">
            <w:r w:rsidRPr="00FA750D">
              <w:t>Meters</w:t>
            </w:r>
          </w:p>
        </w:tc>
        <w:tc>
          <w:tcPr>
            <w:tcW w:w="2268" w:type="dxa"/>
          </w:tcPr>
          <w:p w:rsidR="00B551FF" w:rsidRPr="00FA750D" w:rsidRDefault="008C6E01" w:rsidP="006169B2">
            <w:pPr>
              <w:cnfStyle w:val="000000000000" w:firstRow="0" w:lastRow="0" w:firstColumn="0" w:lastColumn="0" w:oddVBand="0" w:evenVBand="0" w:oddHBand="0" w:evenHBand="0" w:firstRowFirstColumn="0" w:firstRowLastColumn="0" w:lastRowFirstColumn="0" w:lastRowLastColumn="0"/>
            </w:pPr>
            <w:r w:rsidRPr="00FA750D">
              <w:t>15</w:t>
            </w:r>
          </w:p>
        </w:tc>
        <w:tc>
          <w:tcPr>
            <w:tcW w:w="2410" w:type="dxa"/>
          </w:tcPr>
          <w:p w:rsidR="00B551FF" w:rsidRPr="000D774E" w:rsidRDefault="008C6E01" w:rsidP="006169B2">
            <w:pPr>
              <w:cnfStyle w:val="000000000000" w:firstRow="0" w:lastRow="0" w:firstColumn="0" w:lastColumn="0" w:oddVBand="0" w:evenVBand="0" w:oddHBand="0" w:evenHBand="0" w:firstRowFirstColumn="0" w:firstRowLastColumn="0" w:lastRowFirstColumn="0" w:lastRowLastColumn="0"/>
            </w:pPr>
            <w:r w:rsidRPr="00847659">
              <w:t>7.4</w:t>
            </w:r>
          </w:p>
        </w:tc>
      </w:tr>
      <w:tr w:rsidR="008C6E01" w:rsidRPr="00FA750D" w:rsidTr="006169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8C6E01" w:rsidRPr="00FA750D" w:rsidRDefault="008C6E01" w:rsidP="006169B2">
            <w:r w:rsidRPr="00FA750D">
              <w:t>Telemetry</w:t>
            </w:r>
          </w:p>
        </w:tc>
        <w:tc>
          <w:tcPr>
            <w:tcW w:w="2268" w:type="dxa"/>
          </w:tcPr>
          <w:p w:rsidR="008C6E01" w:rsidRPr="00FA750D" w:rsidRDefault="008C6E01" w:rsidP="006169B2">
            <w:pPr>
              <w:cnfStyle w:val="000000010000" w:firstRow="0" w:lastRow="0" w:firstColumn="0" w:lastColumn="0" w:oddVBand="0" w:evenVBand="0" w:oddHBand="0" w:evenHBand="1" w:firstRowFirstColumn="0" w:firstRowLastColumn="0" w:lastRowFirstColumn="0" w:lastRowLastColumn="0"/>
            </w:pPr>
            <w:r w:rsidRPr="00FA750D">
              <w:t>20</w:t>
            </w:r>
          </w:p>
        </w:tc>
        <w:tc>
          <w:tcPr>
            <w:tcW w:w="2410" w:type="dxa"/>
          </w:tcPr>
          <w:p w:rsidR="008C6E01" w:rsidRPr="00FA750D" w:rsidRDefault="008C6E01" w:rsidP="006169B2">
            <w:pPr>
              <w:cnfStyle w:val="000000010000" w:firstRow="0" w:lastRow="0" w:firstColumn="0" w:lastColumn="0" w:oddVBand="0" w:evenVBand="0" w:oddHBand="0" w:evenHBand="1" w:firstRowFirstColumn="0" w:firstRowLastColumn="0" w:lastRowFirstColumn="0" w:lastRowLastColumn="0"/>
            </w:pPr>
            <w:r w:rsidRPr="00FA750D">
              <w:t>12.7</w:t>
            </w:r>
          </w:p>
        </w:tc>
      </w:tr>
      <w:tr w:rsidR="008C6E01" w:rsidRPr="00FA750D" w:rsidTr="006169B2">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8C6E01" w:rsidRPr="00FA750D" w:rsidRDefault="008C6E01" w:rsidP="006169B2">
            <w:r w:rsidRPr="00FA750D">
              <w:t>Information technology systems</w:t>
            </w:r>
          </w:p>
        </w:tc>
        <w:tc>
          <w:tcPr>
            <w:tcW w:w="2268" w:type="dxa"/>
          </w:tcPr>
          <w:p w:rsidR="008C6E01" w:rsidRPr="00FA750D" w:rsidRDefault="008C6E01" w:rsidP="006169B2">
            <w:pPr>
              <w:cnfStyle w:val="000000000000" w:firstRow="0" w:lastRow="0" w:firstColumn="0" w:lastColumn="0" w:oddVBand="0" w:evenVBand="0" w:oddHBand="0" w:evenHBand="0" w:firstRowFirstColumn="0" w:firstRowLastColumn="0" w:lastRowFirstColumn="0" w:lastRowLastColumn="0"/>
            </w:pPr>
            <w:r w:rsidRPr="00FA750D">
              <w:t>5</w:t>
            </w:r>
          </w:p>
        </w:tc>
        <w:tc>
          <w:tcPr>
            <w:tcW w:w="2410" w:type="dxa"/>
          </w:tcPr>
          <w:p w:rsidR="008C6E01" w:rsidRPr="000D774E" w:rsidRDefault="008C6E01" w:rsidP="006169B2">
            <w:pPr>
              <w:cnfStyle w:val="000000000000" w:firstRow="0" w:lastRow="0" w:firstColumn="0" w:lastColumn="0" w:oddVBand="0" w:evenVBand="0" w:oddHBand="0" w:evenHBand="0" w:firstRowFirstColumn="0" w:firstRowLastColumn="0" w:lastRowFirstColumn="0" w:lastRowLastColumn="0"/>
            </w:pPr>
            <w:r w:rsidRPr="00847659">
              <w:t>3.7</w:t>
            </w:r>
          </w:p>
        </w:tc>
      </w:tr>
      <w:tr w:rsidR="008C6E01" w:rsidRPr="00FA750D" w:rsidTr="006169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8C6E01" w:rsidRPr="00FA750D" w:rsidRDefault="008C6E01" w:rsidP="006169B2">
            <w:r w:rsidRPr="00FA750D">
              <w:t>Other distribution equipment</w:t>
            </w:r>
          </w:p>
        </w:tc>
        <w:tc>
          <w:tcPr>
            <w:tcW w:w="2268" w:type="dxa"/>
          </w:tcPr>
          <w:p w:rsidR="008C6E01" w:rsidRPr="00FA750D" w:rsidRDefault="008C6E01" w:rsidP="006169B2">
            <w:pPr>
              <w:cnfStyle w:val="000000010000" w:firstRow="0" w:lastRow="0" w:firstColumn="0" w:lastColumn="0" w:oddVBand="0" w:evenVBand="0" w:oddHBand="0" w:evenHBand="1" w:firstRowFirstColumn="0" w:firstRowLastColumn="0" w:lastRowFirstColumn="0" w:lastRowLastColumn="0"/>
            </w:pPr>
            <w:r w:rsidRPr="00FA750D">
              <w:t>40</w:t>
            </w:r>
          </w:p>
        </w:tc>
        <w:tc>
          <w:tcPr>
            <w:tcW w:w="2410" w:type="dxa"/>
          </w:tcPr>
          <w:p w:rsidR="008C6E01" w:rsidRPr="000D774E" w:rsidRDefault="008C6E01" w:rsidP="006169B2">
            <w:pPr>
              <w:cnfStyle w:val="000000010000" w:firstRow="0" w:lastRow="0" w:firstColumn="0" w:lastColumn="0" w:oddVBand="0" w:evenVBand="0" w:oddHBand="0" w:evenHBand="1" w:firstRowFirstColumn="0" w:firstRowLastColumn="0" w:lastRowFirstColumn="0" w:lastRowLastColumn="0"/>
            </w:pPr>
            <w:r w:rsidRPr="00847659">
              <w:t>23.7</w:t>
            </w:r>
          </w:p>
        </w:tc>
      </w:tr>
      <w:tr w:rsidR="008C6E01" w:rsidRPr="00FA750D" w:rsidTr="006169B2">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8C6E01" w:rsidRPr="00FA750D" w:rsidRDefault="008C6E01" w:rsidP="006169B2">
            <w:r w:rsidRPr="00FA750D">
              <w:t>Other</w:t>
            </w:r>
          </w:p>
        </w:tc>
        <w:tc>
          <w:tcPr>
            <w:tcW w:w="2268" w:type="dxa"/>
          </w:tcPr>
          <w:p w:rsidR="008C6E01" w:rsidRPr="00FA750D" w:rsidRDefault="008C6E01" w:rsidP="006169B2">
            <w:pPr>
              <w:cnfStyle w:val="000000000000" w:firstRow="0" w:lastRow="0" w:firstColumn="0" w:lastColumn="0" w:oddVBand="0" w:evenVBand="0" w:oddHBand="0" w:evenHBand="0" w:firstRowFirstColumn="0" w:firstRowLastColumn="0" w:lastRowFirstColumn="0" w:lastRowLastColumn="0"/>
            </w:pPr>
            <w:r w:rsidRPr="00FA750D">
              <w:t>10</w:t>
            </w:r>
          </w:p>
        </w:tc>
        <w:tc>
          <w:tcPr>
            <w:tcW w:w="2410" w:type="dxa"/>
          </w:tcPr>
          <w:p w:rsidR="008C6E01" w:rsidRPr="000D774E" w:rsidRDefault="008C6E01" w:rsidP="006169B2">
            <w:pPr>
              <w:cnfStyle w:val="000000000000" w:firstRow="0" w:lastRow="0" w:firstColumn="0" w:lastColumn="0" w:oddVBand="0" w:evenVBand="0" w:oddHBand="0" w:evenHBand="0" w:firstRowFirstColumn="0" w:firstRowLastColumn="0" w:lastRowFirstColumn="0" w:lastRowLastColumn="0"/>
            </w:pPr>
            <w:r w:rsidRPr="00847659">
              <w:t>7.2</w:t>
            </w:r>
          </w:p>
        </w:tc>
      </w:tr>
      <w:tr w:rsidR="00127144" w:rsidRPr="00FA750D" w:rsidTr="006169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127144" w:rsidRPr="00FA750D" w:rsidRDefault="00127144" w:rsidP="006169B2">
            <w:r>
              <w:t>Equity raising costs</w:t>
            </w:r>
          </w:p>
        </w:tc>
        <w:tc>
          <w:tcPr>
            <w:tcW w:w="2268" w:type="dxa"/>
          </w:tcPr>
          <w:p w:rsidR="00127144" w:rsidRPr="00FA750D" w:rsidRDefault="003924AD" w:rsidP="006169B2">
            <w:pPr>
              <w:cnfStyle w:val="000000010000" w:firstRow="0" w:lastRow="0" w:firstColumn="0" w:lastColumn="0" w:oddVBand="0" w:evenVBand="0" w:oddHBand="0" w:evenHBand="1" w:firstRowFirstColumn="0" w:firstRowLastColumn="0" w:lastRowFirstColumn="0" w:lastRowLastColumn="0"/>
            </w:pPr>
            <w:r>
              <w:t>54</w:t>
            </w:r>
          </w:p>
        </w:tc>
        <w:tc>
          <w:tcPr>
            <w:tcW w:w="2410" w:type="dxa"/>
          </w:tcPr>
          <w:p w:rsidR="00127144" w:rsidRPr="00847659" w:rsidRDefault="003924AD" w:rsidP="006169B2">
            <w:pPr>
              <w:cnfStyle w:val="000000010000" w:firstRow="0" w:lastRow="0" w:firstColumn="0" w:lastColumn="0" w:oddVBand="0" w:evenVBand="0" w:oddHBand="0" w:evenHBand="1" w:firstRowFirstColumn="0" w:firstRowLastColumn="0" w:lastRowFirstColumn="0" w:lastRowLastColumn="0"/>
            </w:pPr>
            <w:r>
              <w:t>n/a</w:t>
            </w:r>
          </w:p>
        </w:tc>
      </w:tr>
    </w:tbl>
    <w:p w:rsidR="00B551FF" w:rsidRDefault="00B551FF" w:rsidP="00B551FF">
      <w:pPr>
        <w:pStyle w:val="AERtablesource"/>
        <w:rPr>
          <w:rFonts w:eastAsia="Calibri"/>
        </w:rPr>
      </w:pPr>
      <w:r>
        <w:rPr>
          <w:rFonts w:eastAsia="Calibri"/>
        </w:rPr>
        <w:t>S</w:t>
      </w:r>
      <w:r w:rsidRPr="00620397">
        <w:rPr>
          <w:rFonts w:eastAsia="Calibri"/>
        </w:rPr>
        <w:t xml:space="preserve">ource: </w:t>
      </w:r>
      <w:r w:rsidRPr="00620397">
        <w:rPr>
          <w:rFonts w:eastAsia="Calibri"/>
        </w:rPr>
        <w:tab/>
      </w:r>
      <w:r>
        <w:t>AGN</w:t>
      </w:r>
      <w:r w:rsidRPr="00620397">
        <w:t xml:space="preserve">, </w:t>
      </w:r>
      <w:r w:rsidRPr="00620397">
        <w:rPr>
          <w:rStyle w:val="AERtextitalic"/>
        </w:rPr>
        <w:t>Access arrangement information</w:t>
      </w:r>
      <w:r w:rsidRPr="00620397">
        <w:t xml:space="preserve">, </w:t>
      </w:r>
      <w:r>
        <w:t>July 2015</w:t>
      </w:r>
      <w:r w:rsidRPr="00620397">
        <w:t xml:space="preserve">, Table </w:t>
      </w:r>
      <w:r w:rsidR="00545181">
        <w:t>9</w:t>
      </w:r>
      <w:r w:rsidRPr="00620397">
        <w:t>-</w:t>
      </w:r>
      <w:r w:rsidR="00545181">
        <w:t>6</w:t>
      </w:r>
      <w:r w:rsidRPr="00620397">
        <w:t xml:space="preserve">, p. </w:t>
      </w:r>
      <w:r w:rsidR="00545181">
        <w:t>162</w:t>
      </w:r>
      <w:r w:rsidR="003924AD">
        <w:t>;</w:t>
      </w:r>
      <w:r w:rsidRPr="00FF6B6C">
        <w:rPr>
          <w:rFonts w:eastAsia="Calibri"/>
        </w:rPr>
        <w:t xml:space="preserve"> </w:t>
      </w:r>
      <w:r w:rsidR="00AE6023">
        <w:rPr>
          <w:rFonts w:eastAsia="Calibri"/>
        </w:rPr>
        <w:t xml:space="preserve">AGN, </w:t>
      </w:r>
      <w:r w:rsidR="00AE6023" w:rsidRPr="00AE6023">
        <w:rPr>
          <w:rFonts w:eastAsia="Calibri"/>
          <w:i/>
        </w:rPr>
        <w:t>Proposed PTRM</w:t>
      </w:r>
      <w:r w:rsidR="00AE6023">
        <w:rPr>
          <w:rFonts w:eastAsia="Calibri"/>
        </w:rPr>
        <w:t>, July 2015.</w:t>
      </w:r>
    </w:p>
    <w:p w:rsidR="009A5113" w:rsidRDefault="009A5113" w:rsidP="009A5113">
      <w:pPr>
        <w:pStyle w:val="Heading2"/>
      </w:pPr>
      <w:bookmarkStart w:id="20" w:name="_Toc408404322"/>
      <w:bookmarkStart w:id="21" w:name="_Ref427848147"/>
      <w:bookmarkStart w:id="22" w:name="_Ref432420901"/>
      <w:bookmarkStart w:id="23" w:name="_Ref435431419"/>
      <w:bookmarkStart w:id="24" w:name="_Toc436050455"/>
      <w:r w:rsidRPr="0074565D">
        <w:t>AER’s assessment approach</w:t>
      </w:r>
      <w:bookmarkEnd w:id="20"/>
      <w:bookmarkEnd w:id="21"/>
      <w:bookmarkEnd w:id="22"/>
      <w:bookmarkEnd w:id="23"/>
      <w:bookmarkEnd w:id="24"/>
    </w:p>
    <w:p w:rsidR="00313C0C" w:rsidRPr="00471C48" w:rsidRDefault="00313C0C" w:rsidP="00313C0C">
      <w:pPr>
        <w:rPr>
          <w:rFonts w:eastAsia="Calibri"/>
        </w:rPr>
      </w:pPr>
      <w:r w:rsidRPr="00471C48">
        <w:t xml:space="preserve">In its access arrangement proposal, </w:t>
      </w:r>
      <w:r>
        <w:t>AGN</w:t>
      </w:r>
      <w:r w:rsidRPr="00471C48">
        <w:t xml:space="preserve"> must provide a forecast of depreciation for the </w:t>
      </w:r>
      <w:r>
        <w:t>2016–21</w:t>
      </w:r>
      <w:r w:rsidRPr="00471C48">
        <w:t xml:space="preserve"> access arrangement </w:t>
      </w:r>
      <w:proofErr w:type="gramStart"/>
      <w:r w:rsidRPr="00471C48">
        <w:t>period</w:t>
      </w:r>
      <w:proofErr w:type="gramEnd"/>
      <w:r w:rsidRPr="00471C48">
        <w:t>, including a demonstration of how the forecast is derived on the basis of the proposed depreciation method.</w:t>
      </w:r>
      <w:r w:rsidRPr="00471C48">
        <w:rPr>
          <w:rStyle w:val="FootnoteReference"/>
        </w:rPr>
        <w:footnoteReference w:id="14"/>
      </w:r>
      <w:r w:rsidRPr="00471C48">
        <w:t xml:space="preserve"> </w:t>
      </w:r>
      <w:r w:rsidRPr="00471C48">
        <w:rPr>
          <w:rFonts w:eastAsia="Calibri"/>
        </w:rPr>
        <w:t>The depreciation schedule sets out the basis on which the pipeline assets constituting the capital base are to be depreciated for the purpose of determining a reference tariff.</w:t>
      </w:r>
      <w:r>
        <w:rPr>
          <w:rStyle w:val="FootnoteReference"/>
          <w:rFonts w:eastAsia="Calibri"/>
        </w:rPr>
        <w:footnoteReference w:id="15"/>
      </w:r>
      <w:r w:rsidRPr="00471C48">
        <w:rPr>
          <w:rFonts w:eastAsia="Calibri"/>
        </w:rPr>
        <w:t xml:space="preserve"> The depreciation schedule may consist of a number of separate schedules, each relating to a particular asset or class of asset.</w:t>
      </w:r>
      <w:r w:rsidRPr="00471C48">
        <w:rPr>
          <w:rStyle w:val="FootnoteReference"/>
          <w:rFonts w:eastAsia="Calibri"/>
        </w:rPr>
        <w:footnoteReference w:id="16"/>
      </w:r>
      <w:r w:rsidRPr="00471C48">
        <w:rPr>
          <w:rFonts w:eastAsia="Calibri"/>
        </w:rPr>
        <w:t xml:space="preserve"> In making a decision on the proposed depreciation schedule, </w:t>
      </w:r>
      <w:r>
        <w:rPr>
          <w:rFonts w:eastAsia="Calibri"/>
        </w:rPr>
        <w:t>we</w:t>
      </w:r>
      <w:r w:rsidRPr="00471C48">
        <w:rPr>
          <w:rFonts w:eastAsia="Calibri"/>
        </w:rPr>
        <w:t xml:space="preserve"> assess the compliance of the proposed depreciation schedule with the depreciation criteria set out in the NG</w:t>
      </w:r>
      <w:r w:rsidRPr="00471C48">
        <w:rPr>
          <w:rStyle w:val="AERbody"/>
          <w:rFonts w:eastAsia="Calibri"/>
        </w:rPr>
        <w:t>R.</w:t>
      </w:r>
      <w:r w:rsidRPr="00471C48">
        <w:rPr>
          <w:rStyle w:val="FootnoteReference"/>
          <w:rFonts w:eastAsia="Calibri"/>
        </w:rPr>
        <w:footnoteReference w:id="17"/>
      </w:r>
      <w:r w:rsidRPr="00471C48">
        <w:rPr>
          <w:rStyle w:val="AERbody"/>
          <w:rFonts w:eastAsia="Calibri"/>
        </w:rPr>
        <w:t xml:space="preserve"> </w:t>
      </w:r>
      <w:r>
        <w:t>We</w:t>
      </w:r>
      <w:r w:rsidRPr="00471C48">
        <w:t xml:space="preserve"> must also take into account the NGO and the revenue and pricing principles.</w:t>
      </w:r>
      <w:r w:rsidRPr="00471C48">
        <w:rPr>
          <w:rStyle w:val="FootnoteReference"/>
        </w:rPr>
        <w:footnoteReference w:id="18"/>
      </w:r>
    </w:p>
    <w:p w:rsidR="00313C0C" w:rsidRPr="00471C48" w:rsidRDefault="00313C0C" w:rsidP="00313C0C">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9"/>
      </w:r>
      <w:r w:rsidRPr="00471C48">
        <w:rPr>
          <w:rStyle w:val="AERbody"/>
        </w:rPr>
        <w:t xml:space="preserve"> The depreciation criteria state that </w:t>
      </w:r>
      <w:r w:rsidRPr="00471C48">
        <w:t>the depreciation schedule should be designed:</w:t>
      </w:r>
    </w:p>
    <w:p w:rsidR="00313C0C" w:rsidRPr="00B9583E" w:rsidRDefault="00313C0C" w:rsidP="00313C0C">
      <w:pPr>
        <w:pStyle w:val="AERbulletlistfirststyle"/>
      </w:pPr>
      <w:r w:rsidRPr="00B9583E">
        <w:t>so that reference tariffs will vary, over time, in a way that promotes efficient growth in the market for reference services</w:t>
      </w:r>
      <w:r w:rsidRPr="00B9583E">
        <w:rPr>
          <w:rStyle w:val="FootnoteReference"/>
        </w:rPr>
        <w:footnoteReference w:id="20"/>
      </w:r>
    </w:p>
    <w:p w:rsidR="00313C0C" w:rsidRPr="00B9583E" w:rsidRDefault="00313C0C" w:rsidP="00313C0C">
      <w:pPr>
        <w:pStyle w:val="AERbulletlistfirststyle"/>
      </w:pPr>
      <w:r w:rsidRPr="00B9583E">
        <w:t>so that each asset or group of assets is depreciated over the economic life of that asset or group of assets</w:t>
      </w:r>
      <w:r w:rsidRPr="00B9583E">
        <w:rPr>
          <w:rStyle w:val="FootnoteReference"/>
        </w:rPr>
        <w:footnoteReference w:id="21"/>
      </w:r>
    </w:p>
    <w:p w:rsidR="00313C0C" w:rsidRPr="00B9583E" w:rsidRDefault="00313C0C" w:rsidP="00313C0C">
      <w:pPr>
        <w:pStyle w:val="AERbulletlistfirststyle"/>
      </w:pPr>
      <w:r w:rsidRPr="00B9583E">
        <w:t>so as to allow, as far as reasonably practicable, for adjustment reflecting changes in the expected economic life of a particular asset, or a particular group of assets</w:t>
      </w:r>
      <w:r w:rsidRPr="00B9583E">
        <w:rPr>
          <w:rStyle w:val="FootnoteReference"/>
        </w:rPr>
        <w:footnoteReference w:id="22"/>
      </w:r>
    </w:p>
    <w:p w:rsidR="00313C0C" w:rsidRPr="00B9583E" w:rsidRDefault="00313C0C" w:rsidP="00313C0C">
      <w:pPr>
        <w:pStyle w:val="AERbulletlistfirststyle"/>
      </w:pPr>
      <w:r w:rsidRPr="00B9583E">
        <w:t>so that (subject to the rules about capital redundancy), an asset is depreciated only once</w:t>
      </w:r>
      <w:r w:rsidRPr="00B9583E">
        <w:rPr>
          <w:rStyle w:val="FootnoteReference"/>
        </w:rPr>
        <w:footnoteReference w:id="23"/>
      </w:r>
      <w:r w:rsidRPr="00B9583E">
        <w:t xml:space="preserve"> </w:t>
      </w:r>
    </w:p>
    <w:p w:rsidR="00313C0C" w:rsidRPr="00B9583E" w:rsidRDefault="00313C0C" w:rsidP="00313C0C">
      <w:pPr>
        <w:pStyle w:val="AERbulletlistfirststyle"/>
      </w:pPr>
      <w:proofErr w:type="gramStart"/>
      <w:r w:rsidRPr="00B9583E">
        <w:t>so</w:t>
      </w:r>
      <w:proofErr w:type="gramEnd"/>
      <w:r w:rsidRPr="00B9583E">
        <w:t xml:space="preserve"> as to allow for the service provider's reasonable needs for cash flow to meet financing, non-capital and other costs.</w:t>
      </w:r>
      <w:r w:rsidRPr="00B9583E">
        <w:rPr>
          <w:rStyle w:val="FootnoteReference"/>
        </w:rPr>
        <w:footnoteReference w:id="24"/>
      </w:r>
    </w:p>
    <w:p w:rsidR="00313C0C" w:rsidRPr="00471C48" w:rsidRDefault="00313C0C" w:rsidP="00313C0C">
      <w:pPr>
        <w:rPr>
          <w:rStyle w:val="AERbody"/>
        </w:rPr>
      </w:pPr>
      <w:r w:rsidRPr="00471C48">
        <w:t>The depreciation criteria also state that to comply with the rule regarding efficient growth in the market for reference services, a substantial amount of depreciation may be deferred.</w:t>
      </w:r>
      <w:r w:rsidRPr="00471C48">
        <w:rPr>
          <w:rStyle w:val="FootnoteReference"/>
          <w:rFonts w:eastAsia="Calibri"/>
        </w:rPr>
        <w:footnoteReference w:id="25"/>
      </w:r>
    </w:p>
    <w:p w:rsidR="00313C0C" w:rsidRPr="00471C48" w:rsidRDefault="00313C0C" w:rsidP="00313C0C">
      <w:r>
        <w:t>The r</w:t>
      </w:r>
      <w:r w:rsidRPr="00471C48">
        <w:t xml:space="preserve">egulatory depreciation allowance is the net total of the </w:t>
      </w:r>
      <w:r>
        <w:t xml:space="preserve">real </w:t>
      </w:r>
      <w:r w:rsidRPr="00471C48">
        <w:t xml:space="preserve">straight-line depreciation (negative) and the annual inflation indexation (positive) 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26"/>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313C0C" w:rsidRPr="00471C48" w:rsidRDefault="00313C0C" w:rsidP="00313C0C">
      <w:r w:rsidRPr="00471C48">
        <w:t xml:space="preserve">In assessing </w:t>
      </w:r>
      <w:r>
        <w:t>AGN's</w:t>
      </w:r>
      <w:r w:rsidRPr="00471C48">
        <w:t xml:space="preserve"> proposed regulatory depreciation allowance, </w:t>
      </w:r>
      <w:r>
        <w:t>we</w:t>
      </w:r>
      <w:r w:rsidRPr="00471C48">
        <w:t xml:space="preserve"> ha</w:t>
      </w:r>
      <w:r>
        <w:t>ve</w:t>
      </w:r>
      <w:r w:rsidRPr="00471C48">
        <w:t xml:space="preserve"> analysed </w:t>
      </w:r>
      <w:r>
        <w:t>AGN's</w:t>
      </w:r>
      <w:r w:rsidRPr="00471C48">
        <w:t xml:space="preserve"> proposed </w:t>
      </w:r>
      <w:r>
        <w:t xml:space="preserve">inputs to </w:t>
      </w:r>
      <w:r w:rsidR="002C7F8E">
        <w:t>the PTRM</w:t>
      </w:r>
      <w:r>
        <w:t xml:space="preserve"> </w:t>
      </w:r>
      <w:r w:rsidRPr="00471C48">
        <w:t>for calculating depreciation. These inputs include:</w:t>
      </w:r>
      <w:r>
        <w:t xml:space="preserve"> </w:t>
      </w:r>
    </w:p>
    <w:p w:rsidR="00313C0C" w:rsidRPr="00B9583E" w:rsidRDefault="00313C0C" w:rsidP="00313C0C">
      <w:pPr>
        <w:pStyle w:val="AERbulletlistfirststyle"/>
      </w:pPr>
      <w:r w:rsidRPr="00B9583E">
        <w:t xml:space="preserve">the opening capital base as at 1 July 2016 </w:t>
      </w:r>
    </w:p>
    <w:p w:rsidR="00313C0C" w:rsidRPr="00B9583E" w:rsidRDefault="00313C0C" w:rsidP="00313C0C">
      <w:pPr>
        <w:pStyle w:val="AERbulletlistfirststyle"/>
      </w:pPr>
      <w:r w:rsidRPr="00B9583E">
        <w:t>the forecast net capex in the 2016–21 access arrangement period</w:t>
      </w:r>
    </w:p>
    <w:p w:rsidR="00313C0C" w:rsidRPr="00B9583E" w:rsidRDefault="00313C0C" w:rsidP="00313C0C">
      <w:pPr>
        <w:pStyle w:val="AERbulletlistfirststyle"/>
      </w:pPr>
      <w:r w:rsidRPr="00B9583E">
        <w:t>the forecast inflation rate for the 2016–21 access arrangement period</w:t>
      </w:r>
    </w:p>
    <w:p w:rsidR="00313C0C" w:rsidRPr="00B9583E" w:rsidRDefault="00313C0C" w:rsidP="00313C0C">
      <w:pPr>
        <w:pStyle w:val="AERbulletlistfirststyle"/>
      </w:pPr>
      <w:r w:rsidRPr="00B9583E">
        <w:t>the standard asset life for each asset class—used for calculating the depreciation of new assets associated with forecast net capex in the 2016–21 access arrangement period</w:t>
      </w:r>
    </w:p>
    <w:p w:rsidR="00313C0C" w:rsidRPr="00B9583E" w:rsidRDefault="00313C0C" w:rsidP="00313C0C">
      <w:pPr>
        <w:pStyle w:val="AERbulletlistfirststyle"/>
      </w:pPr>
      <w:proofErr w:type="gramStart"/>
      <w:r w:rsidRPr="00B9583E">
        <w:t>the</w:t>
      </w:r>
      <w:proofErr w:type="gramEnd"/>
      <w:r w:rsidRPr="00B9583E">
        <w:t xml:space="preserve"> remaining asset life for each asset class—used for calculating the depreciation of existing assets associated with the opening capital base as at 1 July 2016.</w:t>
      </w:r>
    </w:p>
    <w:p w:rsidR="00313C0C" w:rsidRPr="00471C48" w:rsidRDefault="00313C0C" w:rsidP="00313C0C">
      <w:r>
        <w:t xml:space="preserve">Our </w:t>
      </w:r>
      <w:r w:rsidRPr="00471C48">
        <w:t xml:space="preserve">determinations affecting the first three inputs in the above list are discussed elsewhere: opening </w:t>
      </w:r>
      <w:r w:rsidRPr="005E445B">
        <w:t>capital base (attachment 2), forecast net capex (attachment 6) and forecast inflation (attachment 3).</w:t>
      </w:r>
      <w:r w:rsidRPr="00471C48">
        <w:t xml:space="preserve"> </w:t>
      </w:r>
      <w:r>
        <w:t xml:space="preserve">Our </w:t>
      </w:r>
      <w:r w:rsidRPr="00471C48">
        <w:t xml:space="preserve">decision on the required amendments to </w:t>
      </w:r>
      <w:r>
        <w:t>AGN's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313C0C" w:rsidRDefault="00313C0C" w:rsidP="00313C0C">
      <w:pPr>
        <w:rPr>
          <w:rFonts w:eastAsiaTheme="majorEastAsia" w:cstheme="majorBidi"/>
          <w:b/>
          <w:bCs/>
          <w:color w:val="70635A" w:themeColor="text2"/>
          <w:sz w:val="28"/>
        </w:rPr>
      </w:pPr>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7"/>
      </w:r>
      <w:r w:rsidRPr="00471C48">
        <w:t xml:space="preserve"> </w:t>
      </w:r>
      <w:r>
        <w:t>Our</w:t>
      </w:r>
      <w:r w:rsidRPr="00471C48">
        <w:t xml:space="preserve"> standard method for determining the remaining </w:t>
      </w:r>
      <w:r>
        <w:t>asset</w:t>
      </w:r>
      <w:r w:rsidRPr="00471C48">
        <w:t xml:space="preserve"> lives is the weighted average method.</w:t>
      </w:r>
      <w:r>
        <w:rPr>
          <w:rStyle w:val="FootnoteReference"/>
        </w:rPr>
        <w:footnoteReference w:id="28"/>
      </w:r>
      <w:r w:rsidRPr="00471C48">
        <w:t xml:space="preserve"> The weighted average method rolls forward the remaining </w:t>
      </w:r>
      <w:r>
        <w:t>asset</w:t>
      </w:r>
      <w:r w:rsidRPr="00471C48">
        <w:t xml:space="preserve"> life for an asset class from the beginning of the earlier access arrangement period. This approach reflects the mix of assets within that asset class, when they were acquired over that period (or if they were existing assets at the beginning), and the remaining value of those assets (used as a weight) at the end of the period.</w:t>
      </w:r>
      <w:r>
        <w:rPr>
          <w:rStyle w:val="FootnoteReference"/>
        </w:rPr>
        <w:footnoteReference w:id="29"/>
      </w:r>
      <w:r w:rsidRPr="00471C48">
        <w:t xml:space="preserve"> </w:t>
      </w:r>
      <w:r>
        <w:rPr>
          <w:rStyle w:val="AERbody"/>
        </w:rPr>
        <w:t>A submission by Jemena expressed concerns with the AER’s weighted average approach used to calculate the remaining asset lives.</w:t>
      </w:r>
      <w:r>
        <w:rPr>
          <w:rStyle w:val="FootnoteReference"/>
        </w:rPr>
        <w:footnoteReference w:id="30"/>
      </w:r>
      <w:r>
        <w:rPr>
          <w:rStyle w:val="AERbody"/>
        </w:rPr>
        <w:t xml:space="preserve"> We acknowledge that there may be other approaches for calculating remaining asset lives. </w:t>
      </w:r>
      <w:r>
        <w:t>We</w:t>
      </w:r>
      <w:r w:rsidRPr="00471C48">
        <w:t xml:space="preserve"> will assess the outcomes of other </w:t>
      </w:r>
      <w:r w:rsidR="00CD36C6">
        <w:t xml:space="preserve">proposed </w:t>
      </w:r>
      <w:r w:rsidRPr="00471C48">
        <w:t>approaches</w:t>
      </w:r>
      <w:r w:rsidR="00BC6442">
        <w:t xml:space="preserve"> </w:t>
      </w:r>
      <w:r w:rsidRPr="00471C48">
        <w:t>against the outcomes of this standard approach.</w:t>
      </w:r>
    </w:p>
    <w:p w:rsidR="005C0A7F" w:rsidRDefault="005C0A7F" w:rsidP="005C0A7F">
      <w:pPr>
        <w:pStyle w:val="Heading3"/>
      </w:pPr>
      <w:bookmarkStart w:id="25" w:name="_Toc436050456"/>
      <w:r>
        <w:t>Interrelationships</w:t>
      </w:r>
      <w:bookmarkEnd w:id="25"/>
    </w:p>
    <w:p w:rsidR="009A00F8" w:rsidRPr="00D57689" w:rsidRDefault="009A00F8" w:rsidP="00B9583E">
      <w:r w:rsidRPr="00D57689">
        <w:t>The regulatory depreciation allowance is a building block component of the annual building block revenue requirement.</w:t>
      </w:r>
      <w:r w:rsidRPr="00D57689">
        <w:rPr>
          <w:rStyle w:val="FootnoteReference"/>
        </w:rPr>
        <w:footnoteReference w:id="31"/>
      </w:r>
      <w:r w:rsidRPr="00D57689">
        <w:t xml:space="preserve"> Higher (or quicker) depreciation leads to higher revenues over the </w:t>
      </w:r>
      <w:r w:rsidR="00B46603">
        <w:t>access arrangement</w:t>
      </w:r>
      <w:r w:rsidRPr="00D57689">
        <w:t xml:space="preserve"> period. It also causes the </w:t>
      </w:r>
      <w:r>
        <w:t xml:space="preserve">capital base </w:t>
      </w:r>
      <w:r w:rsidRPr="00D57689">
        <w:t xml:space="preserve">to reduce more quickly (assuming no further capex). This reduces the return on capital allowance, although this impact is usually secondary to the increased depreciation allowance. </w:t>
      </w:r>
    </w:p>
    <w:p w:rsidR="009A00F8" w:rsidRPr="00D57689" w:rsidRDefault="009A00F8" w:rsidP="00B9583E">
      <w:r w:rsidRPr="00D57689">
        <w:t xml:space="preserve">Ultimately, however, a </w:t>
      </w:r>
      <w:r>
        <w:t>service provider</w:t>
      </w:r>
      <w:r w:rsidRPr="00D57689">
        <w:t xml:space="preserve"> can only recover the capex it has incurred on assets once. The depreciation allowance therefore reflects how quickly the </w:t>
      </w:r>
      <w:r>
        <w:t>capital base</w:t>
      </w:r>
      <w:r w:rsidRPr="00D57689">
        <w:t xml:space="preserve"> is being recovered and is based on the remaining and standard </w:t>
      </w:r>
      <w:r>
        <w:t>asset</w:t>
      </w:r>
      <w:r w:rsidRPr="00D57689">
        <w:t xml:space="preserve"> lives used in the depreciation calculation. </w:t>
      </w:r>
    </w:p>
    <w:p w:rsidR="009A00F8" w:rsidRPr="00D57689" w:rsidRDefault="009A00F8" w:rsidP="00B9583E">
      <w:r w:rsidRPr="00D57689">
        <w:t xml:space="preserve">The depreciation allowance also depends on the level of the opening </w:t>
      </w:r>
      <w:r>
        <w:t>capital base</w:t>
      </w:r>
      <w:r w:rsidRPr="00D57689">
        <w:t xml:space="preserve"> and the forecast capex. Any increase in these factors also increases the depreciation allowance. </w:t>
      </w:r>
    </w:p>
    <w:p w:rsidR="009A00F8" w:rsidRPr="00D57689" w:rsidRDefault="009A00F8" w:rsidP="00B9583E">
      <w:r w:rsidRPr="00D57689">
        <w:t>To prevent double counting of inflation through the</w:t>
      </w:r>
      <w:r>
        <w:t xml:space="preserve"> rate of return</w:t>
      </w:r>
      <w:r w:rsidRPr="00D57689">
        <w:t xml:space="preserve"> and </w:t>
      </w:r>
      <w:r>
        <w:t>capital base</w:t>
      </w:r>
      <w:r w:rsidRPr="00D57689">
        <w:t xml:space="preserve">, the regulatory depreciation allowance also has an offsetting reduction for indexation of the </w:t>
      </w:r>
      <w:r>
        <w:t>capital base.</w:t>
      </w:r>
      <w:r w:rsidRPr="00D57689">
        <w:rPr>
          <w:rStyle w:val="FootnoteReference"/>
        </w:rPr>
        <w:footnoteReference w:id="32"/>
      </w:r>
      <w:r w:rsidRPr="00D57689">
        <w:t xml:space="preserve"> Factors that affect forecast inflation and/or the size of the </w:t>
      </w:r>
      <w:r>
        <w:t xml:space="preserve">capital base </w:t>
      </w:r>
      <w:r w:rsidRPr="00D57689">
        <w:t>will therefore affect the size of this indexation adjustment.</w:t>
      </w:r>
      <w:r w:rsidR="000C2508">
        <w:t xml:space="preserve"> Further, any change to the indexation </w:t>
      </w:r>
      <w:r w:rsidR="00A8118B">
        <w:t>component</w:t>
      </w:r>
      <w:r w:rsidR="000C2508">
        <w:t xml:space="preserve"> included in the regulatory depreciation allowance will affect the consistent treatment of inflation across the return on capital and return of capital building blocks. AGN </w:t>
      </w:r>
      <w:r w:rsidR="00A00E26">
        <w:t>suggested</w:t>
      </w:r>
      <w:r w:rsidR="000C2508">
        <w:t xml:space="preserve"> such an adjustment as an alternative to its </w:t>
      </w:r>
      <w:r w:rsidR="00A00E26">
        <w:t>proposed</w:t>
      </w:r>
      <w:r w:rsidR="00303F01">
        <w:t xml:space="preserve"> depreciation approach</w:t>
      </w:r>
      <w:r w:rsidR="000C2508">
        <w:t xml:space="preserve">, contingent on the assessment of financial ratios used by credit rating agencies. </w:t>
      </w:r>
      <w:r w:rsidR="00303F01">
        <w:t>Underlying AGN’s contingent proposal is a specific interrelationship where the return of capital building block should be adjusted to offset any changes in the return on capital building block. We address</w:t>
      </w:r>
      <w:r w:rsidR="000C2508">
        <w:t xml:space="preserve"> AGN’s contingent proposal </w:t>
      </w:r>
      <w:r w:rsidR="00303F01">
        <w:t xml:space="preserve">and the validity of its proposed interrelationship </w:t>
      </w:r>
      <w:r w:rsidR="000C2508">
        <w:t xml:space="preserve">in section </w:t>
      </w:r>
      <w:r w:rsidR="00B46603">
        <w:fldChar w:fldCharType="begin"/>
      </w:r>
      <w:r w:rsidR="00B46603">
        <w:instrText xml:space="preserve"> REF _Ref435431399 \r \h </w:instrText>
      </w:r>
      <w:r w:rsidR="00B46603">
        <w:fldChar w:fldCharType="separate"/>
      </w:r>
      <w:r w:rsidR="00B46603">
        <w:t>5.4.1</w:t>
      </w:r>
      <w:r w:rsidR="00B46603">
        <w:fldChar w:fldCharType="end"/>
      </w:r>
      <w:r w:rsidR="000C2508">
        <w:t>, and in attachment 3 (rate of return).</w:t>
      </w:r>
    </w:p>
    <w:p w:rsidR="009A00F8" w:rsidRPr="00D639D1" w:rsidRDefault="009A00F8" w:rsidP="00B9583E">
      <w:pPr>
        <w:rPr>
          <w:rStyle w:val="AERbody"/>
        </w:rPr>
      </w:pPr>
      <w:r w:rsidRPr="006A34AC">
        <w:rPr>
          <w:rStyle w:val="AERbody"/>
        </w:rPr>
        <w:t>The relative size of the inflation and straight-line depreciation and their impact on the capital base using AGN's proposal is shown in</w:t>
      </w:r>
      <w:r w:rsidRPr="00D639D1">
        <w:rPr>
          <w:rStyle w:val="AERbody"/>
        </w:rPr>
        <w:t xml:space="preserve"> attachment 2. A ten per cent increase in the straight-line depreciation causes revenues to increase by about </w:t>
      </w:r>
      <w:r w:rsidR="00A00C8E">
        <w:rPr>
          <w:rStyle w:val="AERbody"/>
        </w:rPr>
        <w:t xml:space="preserve">3 </w:t>
      </w:r>
      <w:r w:rsidRPr="00D639D1">
        <w:rPr>
          <w:rStyle w:val="AERbody"/>
        </w:rPr>
        <w:t>per cent.</w:t>
      </w:r>
    </w:p>
    <w:p w:rsidR="009A5113" w:rsidRPr="0074565D" w:rsidRDefault="009A5113" w:rsidP="009A5113">
      <w:pPr>
        <w:pStyle w:val="Heading2"/>
      </w:pPr>
      <w:bookmarkStart w:id="26" w:name="_Toc408404324"/>
      <w:bookmarkStart w:id="27" w:name="_Toc436050457"/>
      <w:r w:rsidRPr="0074565D">
        <w:t xml:space="preserve">Reasons for </w:t>
      </w:r>
      <w:r w:rsidR="00CF2C05">
        <w:t>draft</w:t>
      </w:r>
      <w:r w:rsidR="00651CB2" w:rsidRPr="0074565D">
        <w:t xml:space="preserve"> </w:t>
      </w:r>
      <w:r w:rsidRPr="0074565D">
        <w:t>decision</w:t>
      </w:r>
      <w:bookmarkEnd w:id="26"/>
      <w:bookmarkEnd w:id="27"/>
      <w:r w:rsidRPr="0074565D">
        <w:t xml:space="preserve"> </w:t>
      </w:r>
    </w:p>
    <w:p w:rsidR="00703B69" w:rsidRDefault="004729D9" w:rsidP="00B9583E">
      <w:pPr>
        <w:rPr>
          <w:rStyle w:val="AERbody"/>
        </w:rPr>
      </w:pPr>
      <w:r>
        <w:t>We</w:t>
      </w:r>
      <w:r w:rsidRPr="00CA36EA">
        <w:t xml:space="preserve"> approve</w:t>
      </w:r>
      <w:r>
        <w:t xml:space="preserve"> AGN's</w:t>
      </w:r>
      <w:r w:rsidR="0058395E">
        <w:t xml:space="preserve"> proposed</w:t>
      </w:r>
      <w:r w:rsidRPr="00CA36EA">
        <w:t xml:space="preserve"> method to calculate the re</w:t>
      </w:r>
      <w:r w:rsidR="0058395E">
        <w:t xml:space="preserve">gulatory depreciation allowance which is the </w:t>
      </w:r>
      <w:r w:rsidR="002672C3">
        <w:t xml:space="preserve">straight-line depreciation less </w:t>
      </w:r>
      <w:r w:rsidR="002672C3" w:rsidRPr="003A447F">
        <w:t>the annual inflation indexation on the projected capital base</w:t>
      </w:r>
      <w:r w:rsidR="002672C3">
        <w:t>.</w:t>
      </w:r>
      <w:r>
        <w:t xml:space="preserve"> However, w</w:t>
      </w:r>
      <w:r w:rsidR="009A00F8" w:rsidRPr="00D639D1">
        <w:rPr>
          <w:rStyle w:val="AERbody"/>
        </w:rPr>
        <w:t>e do not approve</w:t>
      </w:r>
      <w:r w:rsidR="009A00F8">
        <w:rPr>
          <w:rStyle w:val="AERbody"/>
        </w:rPr>
        <w:t xml:space="preserve"> AGN</w:t>
      </w:r>
      <w:r w:rsidR="00266E96">
        <w:rPr>
          <w:rStyle w:val="AERbody"/>
        </w:rPr>
        <w:t>'</w:t>
      </w:r>
      <w:r w:rsidR="009A00F8" w:rsidRPr="00D639D1">
        <w:rPr>
          <w:rStyle w:val="AERbody"/>
        </w:rPr>
        <w:t>s proposed regulatory depreciation allowance of $</w:t>
      </w:r>
      <w:r w:rsidR="00C33340">
        <w:rPr>
          <w:rStyle w:val="AERbody"/>
        </w:rPr>
        <w:t>93.0</w:t>
      </w:r>
      <w:r w:rsidR="009A00F8" w:rsidRPr="00D639D1">
        <w:rPr>
          <w:rStyle w:val="AERbody"/>
        </w:rPr>
        <w:t xml:space="preserve"> million ($nominal) for the </w:t>
      </w:r>
      <w:r w:rsidR="009A00F8">
        <w:rPr>
          <w:rStyle w:val="AERbody"/>
        </w:rPr>
        <w:t>2016–21</w:t>
      </w:r>
      <w:r w:rsidR="009A00F8" w:rsidRPr="00D639D1">
        <w:rPr>
          <w:rStyle w:val="AERbody"/>
        </w:rPr>
        <w:t xml:space="preserve"> access arrangement period.</w:t>
      </w:r>
      <w:r w:rsidR="007068D1">
        <w:rPr>
          <w:rStyle w:val="AERbody"/>
        </w:rPr>
        <w:t xml:space="preserve"> </w:t>
      </w:r>
      <w:r w:rsidR="009A00F8" w:rsidRPr="00D639D1">
        <w:rPr>
          <w:rStyle w:val="AERbody"/>
        </w:rPr>
        <w:t xml:space="preserve">Our draft decision on </w:t>
      </w:r>
      <w:r w:rsidR="009A00F8">
        <w:rPr>
          <w:rStyle w:val="AERbody"/>
        </w:rPr>
        <w:t>AGN</w:t>
      </w:r>
      <w:r w:rsidR="009A00F8" w:rsidRPr="00D639D1">
        <w:rPr>
          <w:rStyle w:val="AERbody"/>
        </w:rPr>
        <w:t>'s regulatory depreciation allowance is $</w:t>
      </w:r>
      <w:r w:rsidR="00AC1D2C">
        <w:rPr>
          <w:rStyle w:val="AERbody"/>
        </w:rPr>
        <w:t xml:space="preserve">82.7 </w:t>
      </w:r>
      <w:r w:rsidR="009A00F8" w:rsidRPr="00D639D1">
        <w:rPr>
          <w:rStyle w:val="AERbody"/>
        </w:rPr>
        <w:t xml:space="preserve">million ($nominal) over the </w:t>
      </w:r>
      <w:r w:rsidR="009A00F8">
        <w:rPr>
          <w:rStyle w:val="AERbody"/>
        </w:rPr>
        <w:t>2016–21</w:t>
      </w:r>
      <w:r w:rsidR="009A00F8" w:rsidRPr="00D639D1">
        <w:rPr>
          <w:rStyle w:val="AERbody"/>
        </w:rPr>
        <w:t xml:space="preserve"> access arrangement period, a reduction</w:t>
      </w:r>
      <w:r w:rsidR="009A00F8">
        <w:rPr>
          <w:rStyle w:val="AERbody"/>
        </w:rPr>
        <w:t xml:space="preserve"> </w:t>
      </w:r>
      <w:r w:rsidR="009A00F8" w:rsidRPr="00D639D1">
        <w:rPr>
          <w:rStyle w:val="AERbody"/>
        </w:rPr>
        <w:t>of $</w:t>
      </w:r>
      <w:r w:rsidR="00AC1D2C">
        <w:rPr>
          <w:rStyle w:val="AERbody"/>
        </w:rPr>
        <w:t xml:space="preserve">10.3 </w:t>
      </w:r>
      <w:r w:rsidR="009A00F8" w:rsidRPr="00D639D1">
        <w:rPr>
          <w:rStyle w:val="AERbody"/>
        </w:rPr>
        <w:t xml:space="preserve">million ($nominal) or </w:t>
      </w:r>
      <w:r w:rsidR="00AC1D2C">
        <w:rPr>
          <w:rStyle w:val="AERbody"/>
        </w:rPr>
        <w:t xml:space="preserve">11.1 </w:t>
      </w:r>
      <w:r w:rsidR="009A00F8" w:rsidRPr="00D639D1">
        <w:rPr>
          <w:rStyle w:val="AERbody"/>
        </w:rPr>
        <w:t xml:space="preserve">per cent compared to the proposed amount. </w:t>
      </w:r>
      <w:r w:rsidR="00703B69">
        <w:rPr>
          <w:rStyle w:val="AERbody"/>
        </w:rPr>
        <w:t xml:space="preserve">This reduction is made because of </w:t>
      </w:r>
      <w:r w:rsidR="00703B69">
        <w:t xml:space="preserve">our required </w:t>
      </w:r>
      <w:r w:rsidR="00FA750D">
        <w:t xml:space="preserve">updates </w:t>
      </w:r>
      <w:r w:rsidR="00703B69">
        <w:t xml:space="preserve">to the proposed remaining </w:t>
      </w:r>
      <w:r w:rsidR="00FA750D">
        <w:t xml:space="preserve">asset </w:t>
      </w:r>
      <w:r w:rsidR="00703B69">
        <w:t>lives as at 1</w:t>
      </w:r>
      <w:r w:rsidR="00C52502">
        <w:t> </w:t>
      </w:r>
      <w:r w:rsidR="00703B69">
        <w:t>July 2016 and other components of the</w:t>
      </w:r>
      <w:r w:rsidR="00703B69" w:rsidRPr="001C0783">
        <w:t xml:space="preserve"> </w:t>
      </w:r>
      <w:r w:rsidR="00703B69">
        <w:t>proposal.</w:t>
      </w:r>
    </w:p>
    <w:p w:rsidR="00703B69" w:rsidRDefault="00703B69" w:rsidP="00B9583E">
      <w:r>
        <w:t xml:space="preserve">We accept AGN’s proposed weighted average method to calculate the remaining asset lives as at 1 July 2016. In accepting the weighted average method, we have updated AGN’s remaining asset lives as at 1 July 2016 to reflect the revised capital base roll forward for the 2011–16 access arrangement </w:t>
      </w:r>
      <w:proofErr w:type="gramStart"/>
      <w:r>
        <w:t>period</w:t>
      </w:r>
      <w:proofErr w:type="gramEnd"/>
      <w:r>
        <w:t xml:space="preserve"> (attachment </w:t>
      </w:r>
      <w:r w:rsidR="00AC1D2C">
        <w:t>2</w:t>
      </w:r>
      <w:r>
        <w:t>).</w:t>
      </w:r>
    </w:p>
    <w:p w:rsidR="00703B69" w:rsidRDefault="00703B69" w:rsidP="00B9583E">
      <w:r>
        <w:t>Our</w:t>
      </w:r>
      <w:r w:rsidRPr="001C0783">
        <w:t xml:space="preserve"> </w:t>
      </w:r>
      <w:r>
        <w:t>determinations on other components of AGN’s</w:t>
      </w:r>
      <w:r w:rsidRPr="001C0783">
        <w:t xml:space="preserve"> </w:t>
      </w:r>
      <w:r>
        <w:t>proposal also affect the calculation of the regulatory depreciation allowance.</w:t>
      </w:r>
      <w:r>
        <w:rPr>
          <w:rStyle w:val="FootnoteReference"/>
        </w:rPr>
        <w:footnoteReference w:id="33"/>
      </w:r>
      <w:r>
        <w:t xml:space="preserve"> These</w:t>
      </w:r>
      <w:r w:rsidR="00CE3CD8">
        <w:t xml:space="preserve"> </w:t>
      </w:r>
      <w:r>
        <w:t>include:</w:t>
      </w:r>
    </w:p>
    <w:p w:rsidR="009A00F8" w:rsidRPr="00B9583E" w:rsidRDefault="00CE3CD8" w:rsidP="00B9583E">
      <w:pPr>
        <w:pStyle w:val="AERbulletlistfirststyle"/>
        <w:rPr>
          <w:rStyle w:val="AERbody"/>
        </w:rPr>
      </w:pPr>
      <w:proofErr w:type="gramStart"/>
      <w:r w:rsidRPr="00B9583E">
        <w:rPr>
          <w:rStyle w:val="AERbody"/>
        </w:rPr>
        <w:t>a</w:t>
      </w:r>
      <w:proofErr w:type="gramEnd"/>
      <w:r w:rsidRPr="00B9583E">
        <w:rPr>
          <w:rStyle w:val="AERbody"/>
        </w:rPr>
        <w:t xml:space="preserve"> r</w:t>
      </w:r>
      <w:r w:rsidR="009A00F8" w:rsidRPr="00B9583E">
        <w:rPr>
          <w:rStyle w:val="AERbody"/>
        </w:rPr>
        <w:t xml:space="preserve">eduction </w:t>
      </w:r>
      <w:r w:rsidR="00847659" w:rsidRPr="00B9583E">
        <w:rPr>
          <w:rStyle w:val="AERbody"/>
        </w:rPr>
        <w:t>t</w:t>
      </w:r>
      <w:r w:rsidR="009A00F8" w:rsidRPr="00B9583E">
        <w:rPr>
          <w:rStyle w:val="AERbody"/>
        </w:rPr>
        <w:t xml:space="preserve">o AGN's forecast net capex </w:t>
      </w:r>
      <w:r w:rsidR="00847659" w:rsidRPr="00B9583E">
        <w:rPr>
          <w:rStyle w:val="AERbody"/>
        </w:rPr>
        <w:t>of</w:t>
      </w:r>
      <w:r w:rsidR="009A00F8" w:rsidRPr="00B9583E">
        <w:rPr>
          <w:rStyle w:val="AERbody"/>
        </w:rPr>
        <w:t xml:space="preserve"> $</w:t>
      </w:r>
      <w:r w:rsidR="00AC1D2C">
        <w:rPr>
          <w:rStyle w:val="AERbody"/>
        </w:rPr>
        <w:t xml:space="preserve">310.3 </w:t>
      </w:r>
      <w:r w:rsidR="009A00F8" w:rsidRPr="00B9583E">
        <w:rPr>
          <w:rStyle w:val="AERbody"/>
        </w:rPr>
        <w:t>million ($2015</w:t>
      </w:r>
      <w:r w:rsidR="00DF5B09" w:rsidRPr="00B9583E">
        <w:rPr>
          <w:rStyle w:val="AERbody"/>
        </w:rPr>
        <w:t>–16</w:t>
      </w:r>
      <w:r w:rsidR="009A00F8" w:rsidRPr="00B9583E">
        <w:rPr>
          <w:rStyle w:val="AERbody"/>
        </w:rPr>
        <w:t xml:space="preserve">) or </w:t>
      </w:r>
      <w:r w:rsidR="00AC1D2C">
        <w:rPr>
          <w:rStyle w:val="AERbody"/>
        </w:rPr>
        <w:t xml:space="preserve">43.8 </w:t>
      </w:r>
      <w:r w:rsidR="009A00F8" w:rsidRPr="00B9583E">
        <w:rPr>
          <w:rStyle w:val="AERbody"/>
        </w:rPr>
        <w:t xml:space="preserve">per cent. Our detailed assessment of the proposed forecast capex allowance is set out in attachment 6. </w:t>
      </w:r>
    </w:p>
    <w:p w:rsidR="009A00F8" w:rsidRPr="00B9583E" w:rsidRDefault="00CE3CD8" w:rsidP="00B9583E">
      <w:pPr>
        <w:pStyle w:val="AERbulletlistfirststyle"/>
        <w:rPr>
          <w:rStyle w:val="AERbody"/>
        </w:rPr>
      </w:pPr>
      <w:proofErr w:type="gramStart"/>
      <w:r w:rsidRPr="00B9583E">
        <w:rPr>
          <w:rStyle w:val="AERbody"/>
        </w:rPr>
        <w:t>a</w:t>
      </w:r>
      <w:proofErr w:type="gramEnd"/>
      <w:r w:rsidRPr="00B9583E">
        <w:rPr>
          <w:rStyle w:val="AERbody"/>
        </w:rPr>
        <w:t xml:space="preserve"> r</w:t>
      </w:r>
      <w:r w:rsidR="009A00F8" w:rsidRPr="00B9583E">
        <w:rPr>
          <w:rStyle w:val="AERbody"/>
        </w:rPr>
        <w:t xml:space="preserve">eduction </w:t>
      </w:r>
      <w:r w:rsidR="00847659" w:rsidRPr="00B9583E">
        <w:rPr>
          <w:rStyle w:val="AERbody"/>
        </w:rPr>
        <w:t>t</w:t>
      </w:r>
      <w:r w:rsidR="009A00F8" w:rsidRPr="00B9583E">
        <w:rPr>
          <w:rStyle w:val="AERbody"/>
        </w:rPr>
        <w:t xml:space="preserve">o the opening capital base as </w:t>
      </w:r>
      <w:r w:rsidR="00847659" w:rsidRPr="00B9583E">
        <w:rPr>
          <w:rStyle w:val="AERbody"/>
        </w:rPr>
        <w:t>at</w:t>
      </w:r>
      <w:r w:rsidR="009A00F8" w:rsidRPr="00B9583E">
        <w:rPr>
          <w:rStyle w:val="AERbody"/>
        </w:rPr>
        <w:t xml:space="preserve"> 1 July 2016 </w:t>
      </w:r>
      <w:r w:rsidR="00847659" w:rsidRPr="00B9583E">
        <w:rPr>
          <w:rStyle w:val="AERbody"/>
        </w:rPr>
        <w:t>of</w:t>
      </w:r>
      <w:r w:rsidR="009A00F8" w:rsidRPr="00B9583E">
        <w:rPr>
          <w:rStyle w:val="AERbody"/>
        </w:rPr>
        <w:t xml:space="preserve"> $</w:t>
      </w:r>
      <w:r w:rsidR="00AC1D2C">
        <w:rPr>
          <w:rStyle w:val="AERbody"/>
        </w:rPr>
        <w:t>14.6</w:t>
      </w:r>
      <w:r w:rsidR="009A00F8" w:rsidRPr="00B9583E">
        <w:rPr>
          <w:rStyle w:val="AERbody"/>
        </w:rPr>
        <w:t xml:space="preserve"> million ($nominal)</w:t>
      </w:r>
      <w:r w:rsidR="00AC1D2C">
        <w:rPr>
          <w:rStyle w:val="AERbody"/>
        </w:rPr>
        <w:t xml:space="preserve"> or 1.0 per cent</w:t>
      </w:r>
      <w:r w:rsidR="009A00F8" w:rsidRPr="00B9583E">
        <w:rPr>
          <w:rStyle w:val="AERbody"/>
        </w:rPr>
        <w:t>. Our detailed assessment of the proposed opening capital base is set out in attachment 2.</w:t>
      </w:r>
    </w:p>
    <w:p w:rsidR="00AC1D2C" w:rsidRDefault="00414DBF" w:rsidP="00B9583E">
      <w:r>
        <w:t>We</w:t>
      </w:r>
      <w:r w:rsidRPr="00364FA0">
        <w:t xml:space="preserve"> approve </w:t>
      </w:r>
      <w:r>
        <w:t>AGN</w:t>
      </w:r>
      <w:r w:rsidRPr="00364FA0">
        <w:t xml:space="preserve">'s proposed standard </w:t>
      </w:r>
      <w:r>
        <w:t>asset</w:t>
      </w:r>
      <w:r w:rsidRPr="00364FA0">
        <w:t xml:space="preserve"> lives assigned to each of its asset classes for the </w:t>
      </w:r>
      <w:r>
        <w:t>2016–21</w:t>
      </w:r>
      <w:r w:rsidRPr="00364FA0">
        <w:t xml:space="preserve"> access arrangement period. </w:t>
      </w:r>
      <w:r>
        <w:t xml:space="preserve">This is because they are consistent with the AER’s approved standard economic lives for the 2011–16 </w:t>
      </w:r>
      <w:r w:rsidRPr="00364FA0">
        <w:t xml:space="preserve">access arrangement </w:t>
      </w:r>
      <w:proofErr w:type="gramStart"/>
      <w:r w:rsidRPr="00364FA0">
        <w:t>period</w:t>
      </w:r>
      <w:proofErr w:type="gramEnd"/>
      <w:r>
        <w:t>.</w:t>
      </w:r>
      <w:r w:rsidR="00953BD8">
        <w:t xml:space="preserve"> Also</w:t>
      </w:r>
      <w:r w:rsidR="00716155">
        <w:t>,</w:t>
      </w:r>
      <w:r w:rsidR="00953BD8">
        <w:t xml:space="preserve"> they are </w:t>
      </w:r>
      <w:r w:rsidR="00953BD8" w:rsidRPr="00136E52">
        <w:t xml:space="preserve">comparable with the standard </w:t>
      </w:r>
      <w:r w:rsidR="00953BD8">
        <w:t>asset</w:t>
      </w:r>
      <w:r w:rsidR="00953BD8" w:rsidRPr="00136E52">
        <w:t xml:space="preserve"> lives approved in our recent determinations for other </w:t>
      </w:r>
      <w:r w:rsidR="00953BD8">
        <w:t>gas distribution service providers</w:t>
      </w:r>
      <w:r w:rsidR="00953BD8" w:rsidRPr="00136E52">
        <w:t>.</w:t>
      </w:r>
      <w:r w:rsidR="00953BD8">
        <w:rPr>
          <w:rStyle w:val="FootnoteReference"/>
        </w:rPr>
        <w:footnoteReference w:id="34"/>
      </w:r>
      <w:r w:rsidR="00953BD8">
        <w:t xml:space="preserve"> </w:t>
      </w:r>
      <w:r w:rsidR="00CB6241">
        <w:t xml:space="preserve">AGN has proposed a standard asset life of 54 years for amortising the benchmark equity raising cost associated with the forecast capex in the 2016–21 access arrangement </w:t>
      </w:r>
      <w:proofErr w:type="gramStart"/>
      <w:r w:rsidR="00CB6241">
        <w:t>period</w:t>
      </w:r>
      <w:proofErr w:type="gramEnd"/>
      <w:r w:rsidR="00CB6241">
        <w:t xml:space="preserve">. Our draft decision </w:t>
      </w:r>
      <w:r w:rsidR="00A00E26">
        <w:t xml:space="preserve">revenue modelling </w:t>
      </w:r>
      <w:r w:rsidR="00CB6241">
        <w:t xml:space="preserve">shows that no equity raising cost is required for the 2016–21 access arrangement </w:t>
      </w:r>
      <w:proofErr w:type="gramStart"/>
      <w:r w:rsidR="00CB6241">
        <w:t>period</w:t>
      </w:r>
      <w:proofErr w:type="gramEnd"/>
      <w:r w:rsidR="00CB6241">
        <w:t>. Therefore, we did not assign a standard asset life for the equity raising cost asset class.</w:t>
      </w:r>
      <w:r w:rsidR="00A00E26">
        <w:t xml:space="preserve"> </w:t>
      </w:r>
    </w:p>
    <w:p w:rsidR="009A00F8" w:rsidRPr="0013460D" w:rsidRDefault="009A00F8" w:rsidP="00B9583E">
      <w:pPr>
        <w:rPr>
          <w:rFonts w:eastAsia="Times New Roman"/>
          <w:szCs w:val="24"/>
        </w:rPr>
      </w:pPr>
      <w:r>
        <w:fldChar w:fldCharType="begin"/>
      </w:r>
      <w:r>
        <w:instrText xml:space="preserve"> REF _Ref398283146 \h </w:instrText>
      </w:r>
      <w:r w:rsidR="00B9583E">
        <w:instrText xml:space="preserve"> \* MERGEFORMAT </w:instrText>
      </w:r>
      <w:r>
        <w:fldChar w:fldCharType="separate"/>
      </w:r>
      <w:r w:rsidR="00B46603" w:rsidRPr="00AC1D2C">
        <w:t xml:space="preserve">Table </w:t>
      </w:r>
      <w:r w:rsidR="00B46603" w:rsidRPr="00AC1D2C">
        <w:rPr>
          <w:noProof/>
        </w:rPr>
        <w:t>5.4</w:t>
      </w:r>
      <w:r>
        <w:fldChar w:fldCharType="end"/>
      </w:r>
      <w:r>
        <w:t xml:space="preserve"> s</w:t>
      </w:r>
      <w:r w:rsidRPr="009D5ECB">
        <w:t xml:space="preserve">ets out our draft decision on the </w:t>
      </w:r>
      <w:r>
        <w:t xml:space="preserve">standard and </w:t>
      </w:r>
      <w:r w:rsidRPr="009D5ECB">
        <w:t xml:space="preserve">remaining </w:t>
      </w:r>
      <w:r>
        <w:t>asset</w:t>
      </w:r>
      <w:r w:rsidRPr="009D5ECB">
        <w:t xml:space="preserve"> lives </w:t>
      </w:r>
      <w:r w:rsidRPr="009D5ECB">
        <w:rPr>
          <w:rStyle w:val="AERbody"/>
        </w:rPr>
        <w:t xml:space="preserve">as at </w:t>
      </w:r>
      <w:r>
        <w:rPr>
          <w:rStyle w:val="AERbody"/>
        </w:rPr>
        <w:t>1 July 2016</w:t>
      </w:r>
      <w:r w:rsidRPr="009D5ECB">
        <w:rPr>
          <w:rStyle w:val="AERbody"/>
        </w:rPr>
        <w:t xml:space="preserve"> for </w:t>
      </w:r>
      <w:r>
        <w:rPr>
          <w:rStyle w:val="AERbody"/>
        </w:rPr>
        <w:t>AGN</w:t>
      </w:r>
      <w:r w:rsidRPr="009D5ECB">
        <w:t>.</w:t>
      </w:r>
    </w:p>
    <w:p w:rsidR="009A00F8" w:rsidRPr="00AC1D2C" w:rsidRDefault="009A00F8" w:rsidP="00AC1D2C">
      <w:pPr>
        <w:pStyle w:val="Caption"/>
      </w:pPr>
      <w:bookmarkStart w:id="28" w:name="_Ref398283146"/>
      <w:proofErr w:type="gramStart"/>
      <w:r w:rsidRPr="00AC1D2C">
        <w:t xml:space="preserve">Table </w:t>
      </w:r>
      <w:proofErr w:type="gramEnd"/>
      <w:r w:rsidR="00C4615E">
        <w:fldChar w:fldCharType="begin"/>
      </w:r>
      <w:r w:rsidR="00C4615E">
        <w:instrText xml:space="preserve"> STYLEREF 1 \s </w:instrText>
      </w:r>
      <w:r w:rsidR="00C4615E">
        <w:fldChar w:fldCharType="separate"/>
      </w:r>
      <w:r w:rsidR="0080126D" w:rsidRPr="00AC1D2C">
        <w:t>5</w:t>
      </w:r>
      <w:r w:rsidR="00C4615E">
        <w:fldChar w:fldCharType="end"/>
      </w:r>
      <w:proofErr w:type="gramStart"/>
      <w:r w:rsidR="00AC1D2C" w:rsidRPr="00AC1D2C">
        <w:t>.</w:t>
      </w:r>
      <w:proofErr w:type="gramEnd"/>
      <w:r w:rsidR="00964A1A" w:rsidRPr="00AC1D2C">
        <w:fldChar w:fldCharType="begin"/>
      </w:r>
      <w:r w:rsidR="00964A1A" w:rsidRPr="00AC1D2C">
        <w:instrText xml:space="preserve"> SEQ Table \* ARABIC \s 1 </w:instrText>
      </w:r>
      <w:r w:rsidR="00964A1A" w:rsidRPr="00AC1D2C">
        <w:fldChar w:fldCharType="separate"/>
      </w:r>
      <w:r w:rsidR="0080126D" w:rsidRPr="00AC1D2C">
        <w:t>4</w:t>
      </w:r>
      <w:r w:rsidR="00964A1A" w:rsidRPr="00AC1D2C">
        <w:fldChar w:fldCharType="end"/>
      </w:r>
      <w:bookmarkEnd w:id="28"/>
      <w:r w:rsidRPr="00AC1D2C">
        <w:tab/>
        <w:t>AER's draft decision on AGN's standard and remaining asset lives as at 1 July 2016 (years)</w:t>
      </w:r>
    </w:p>
    <w:tbl>
      <w:tblPr>
        <w:tblStyle w:val="AERtable-numbers"/>
        <w:tblW w:w="8728" w:type="dxa"/>
        <w:tblLayout w:type="fixed"/>
        <w:tblLook w:val="04A0" w:firstRow="1" w:lastRow="0" w:firstColumn="1" w:lastColumn="0" w:noHBand="0" w:noVBand="1"/>
      </w:tblPr>
      <w:tblGrid>
        <w:gridCol w:w="4087"/>
        <w:gridCol w:w="2238"/>
        <w:gridCol w:w="2403"/>
      </w:tblGrid>
      <w:tr w:rsidR="009A00F8" w:rsidRPr="000D774E" w:rsidTr="009B12A9">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4087" w:type="dxa"/>
            <w:noWrap/>
            <w:hideMark/>
          </w:tcPr>
          <w:p w:rsidR="009A00F8" w:rsidRPr="000D774E" w:rsidRDefault="009A00F8" w:rsidP="006169B2"/>
        </w:tc>
        <w:tc>
          <w:tcPr>
            <w:tcW w:w="2238" w:type="dxa"/>
          </w:tcPr>
          <w:p w:rsidR="009A00F8" w:rsidRPr="000D774E" w:rsidRDefault="009A00F8" w:rsidP="006169B2">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03" w:type="dxa"/>
          </w:tcPr>
          <w:p w:rsidR="009A00F8" w:rsidRPr="00A575B0" w:rsidRDefault="009A00F8" w:rsidP="006169B2">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E14CE0" w:rsidRPr="000D774E" w:rsidTr="009B12A9">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Mains</w:t>
            </w:r>
          </w:p>
        </w:tc>
        <w:tc>
          <w:tcPr>
            <w:tcW w:w="2238" w:type="dxa"/>
          </w:tcPr>
          <w:p w:rsidR="00E14CE0" w:rsidRPr="00FA750D" w:rsidRDefault="00E14CE0" w:rsidP="00965E06">
            <w:pPr>
              <w:cnfStyle w:val="000000000000" w:firstRow="0" w:lastRow="0" w:firstColumn="0" w:lastColumn="0" w:oddVBand="0" w:evenVBand="0" w:oddHBand="0" w:evenHBand="0" w:firstRowFirstColumn="0" w:firstRowLastColumn="0" w:lastRowFirstColumn="0" w:lastRowLastColumn="0"/>
            </w:pPr>
            <w:r w:rsidRPr="00FA750D">
              <w:t>60</w:t>
            </w:r>
          </w:p>
        </w:tc>
        <w:tc>
          <w:tcPr>
            <w:tcW w:w="2403" w:type="dxa"/>
            <w:vAlign w:val="bottom"/>
          </w:tcPr>
          <w:p w:rsidR="00E14CE0" w:rsidRPr="00E14CE0" w:rsidRDefault="00E14CE0">
            <w:pPr>
              <w:cnfStyle w:val="000000000000" w:firstRow="0" w:lastRow="0" w:firstColumn="0" w:lastColumn="0" w:oddVBand="0" w:evenVBand="0" w:oddHBand="0" w:evenHBand="0" w:firstRowFirstColumn="0" w:firstRowLastColumn="0" w:lastRowFirstColumn="0" w:lastRowLastColumn="0"/>
            </w:pPr>
            <w:bookmarkStart w:id="29" w:name="RANGE!L7"/>
            <w:r w:rsidRPr="00E14CE0">
              <w:t>49.3</w:t>
            </w:r>
            <w:bookmarkEnd w:id="29"/>
          </w:p>
        </w:tc>
      </w:tr>
      <w:tr w:rsidR="00E14CE0" w:rsidRPr="000D774E" w:rsidTr="009B12A9">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Inlets</w:t>
            </w:r>
          </w:p>
        </w:tc>
        <w:tc>
          <w:tcPr>
            <w:tcW w:w="2238" w:type="dxa"/>
          </w:tcPr>
          <w:p w:rsidR="00E14CE0" w:rsidRPr="00FA750D" w:rsidRDefault="00E14CE0" w:rsidP="00965E06">
            <w:pPr>
              <w:cnfStyle w:val="000000010000" w:firstRow="0" w:lastRow="0" w:firstColumn="0" w:lastColumn="0" w:oddVBand="0" w:evenVBand="0" w:oddHBand="0" w:evenHBand="1" w:firstRowFirstColumn="0" w:firstRowLastColumn="0" w:lastRowFirstColumn="0" w:lastRowLastColumn="0"/>
            </w:pPr>
            <w:r w:rsidRPr="00FA750D">
              <w:t>60</w:t>
            </w:r>
          </w:p>
        </w:tc>
        <w:tc>
          <w:tcPr>
            <w:tcW w:w="2403" w:type="dxa"/>
            <w:vAlign w:val="bottom"/>
          </w:tcPr>
          <w:p w:rsidR="00E14CE0" w:rsidRPr="00E14CE0" w:rsidRDefault="00E14CE0">
            <w:pPr>
              <w:cnfStyle w:val="000000010000" w:firstRow="0" w:lastRow="0" w:firstColumn="0" w:lastColumn="0" w:oddVBand="0" w:evenVBand="0" w:oddHBand="0" w:evenHBand="1" w:firstRowFirstColumn="0" w:firstRowLastColumn="0" w:lastRowFirstColumn="0" w:lastRowLastColumn="0"/>
            </w:pPr>
            <w:bookmarkStart w:id="30" w:name="RANGE!L8"/>
            <w:r w:rsidRPr="00E14CE0">
              <w:t>52.2</w:t>
            </w:r>
            <w:bookmarkEnd w:id="30"/>
          </w:p>
        </w:tc>
      </w:tr>
      <w:tr w:rsidR="00E14CE0" w:rsidRPr="000D774E" w:rsidTr="009B12A9">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Meters</w:t>
            </w:r>
          </w:p>
        </w:tc>
        <w:tc>
          <w:tcPr>
            <w:tcW w:w="2238" w:type="dxa"/>
          </w:tcPr>
          <w:p w:rsidR="00E14CE0" w:rsidRPr="00FA750D" w:rsidRDefault="00E14CE0" w:rsidP="00965E06">
            <w:pPr>
              <w:cnfStyle w:val="000000000000" w:firstRow="0" w:lastRow="0" w:firstColumn="0" w:lastColumn="0" w:oddVBand="0" w:evenVBand="0" w:oddHBand="0" w:evenHBand="0" w:firstRowFirstColumn="0" w:firstRowLastColumn="0" w:lastRowFirstColumn="0" w:lastRowLastColumn="0"/>
            </w:pPr>
            <w:r w:rsidRPr="00FA750D">
              <w:t>15</w:t>
            </w:r>
          </w:p>
        </w:tc>
        <w:tc>
          <w:tcPr>
            <w:tcW w:w="2403" w:type="dxa"/>
            <w:vAlign w:val="bottom"/>
          </w:tcPr>
          <w:p w:rsidR="00E14CE0" w:rsidRPr="00E14CE0" w:rsidRDefault="00E14CE0">
            <w:pPr>
              <w:cnfStyle w:val="000000000000" w:firstRow="0" w:lastRow="0" w:firstColumn="0" w:lastColumn="0" w:oddVBand="0" w:evenVBand="0" w:oddHBand="0" w:evenHBand="0" w:firstRowFirstColumn="0" w:firstRowLastColumn="0" w:lastRowFirstColumn="0" w:lastRowLastColumn="0"/>
            </w:pPr>
            <w:bookmarkStart w:id="31" w:name="RANGE!L9"/>
            <w:r w:rsidRPr="00E14CE0">
              <w:t>8.0</w:t>
            </w:r>
            <w:bookmarkEnd w:id="31"/>
          </w:p>
        </w:tc>
      </w:tr>
      <w:tr w:rsidR="00E14CE0" w:rsidRPr="000D774E" w:rsidTr="009B12A9">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Telemetry</w:t>
            </w:r>
          </w:p>
        </w:tc>
        <w:tc>
          <w:tcPr>
            <w:tcW w:w="2238" w:type="dxa"/>
          </w:tcPr>
          <w:p w:rsidR="00E14CE0" w:rsidRPr="00FA750D" w:rsidRDefault="00E14CE0" w:rsidP="00965E06">
            <w:pPr>
              <w:cnfStyle w:val="000000010000" w:firstRow="0" w:lastRow="0" w:firstColumn="0" w:lastColumn="0" w:oddVBand="0" w:evenVBand="0" w:oddHBand="0" w:evenHBand="1" w:firstRowFirstColumn="0" w:firstRowLastColumn="0" w:lastRowFirstColumn="0" w:lastRowLastColumn="0"/>
            </w:pPr>
            <w:r w:rsidRPr="00FA750D">
              <w:t>20</w:t>
            </w:r>
          </w:p>
        </w:tc>
        <w:tc>
          <w:tcPr>
            <w:tcW w:w="2403" w:type="dxa"/>
            <w:vAlign w:val="bottom"/>
          </w:tcPr>
          <w:p w:rsidR="00E14CE0" w:rsidRPr="00E14CE0" w:rsidRDefault="00E14CE0">
            <w:pPr>
              <w:cnfStyle w:val="000000010000" w:firstRow="0" w:lastRow="0" w:firstColumn="0" w:lastColumn="0" w:oddVBand="0" w:evenVBand="0" w:oddHBand="0" w:evenHBand="1" w:firstRowFirstColumn="0" w:firstRowLastColumn="0" w:lastRowFirstColumn="0" w:lastRowLastColumn="0"/>
            </w:pPr>
            <w:bookmarkStart w:id="32" w:name="RANGE!L10"/>
            <w:r w:rsidRPr="00E14CE0">
              <w:t>12.9</w:t>
            </w:r>
            <w:bookmarkEnd w:id="32"/>
          </w:p>
        </w:tc>
      </w:tr>
      <w:tr w:rsidR="00E14CE0" w:rsidRPr="000D774E" w:rsidTr="009B12A9">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Information technology systems</w:t>
            </w:r>
          </w:p>
        </w:tc>
        <w:tc>
          <w:tcPr>
            <w:tcW w:w="2238" w:type="dxa"/>
          </w:tcPr>
          <w:p w:rsidR="00E14CE0" w:rsidRPr="00FA750D" w:rsidRDefault="00E14CE0" w:rsidP="00965E06">
            <w:pPr>
              <w:cnfStyle w:val="000000000000" w:firstRow="0" w:lastRow="0" w:firstColumn="0" w:lastColumn="0" w:oddVBand="0" w:evenVBand="0" w:oddHBand="0" w:evenHBand="0" w:firstRowFirstColumn="0" w:firstRowLastColumn="0" w:lastRowFirstColumn="0" w:lastRowLastColumn="0"/>
            </w:pPr>
            <w:r w:rsidRPr="00FA750D">
              <w:t>5</w:t>
            </w:r>
          </w:p>
        </w:tc>
        <w:tc>
          <w:tcPr>
            <w:tcW w:w="2403" w:type="dxa"/>
            <w:vAlign w:val="bottom"/>
          </w:tcPr>
          <w:p w:rsidR="00E14CE0" w:rsidRPr="00E14CE0" w:rsidRDefault="00E14CE0">
            <w:pPr>
              <w:cnfStyle w:val="000000000000" w:firstRow="0" w:lastRow="0" w:firstColumn="0" w:lastColumn="0" w:oddVBand="0" w:evenVBand="0" w:oddHBand="0" w:evenHBand="0" w:firstRowFirstColumn="0" w:firstRowLastColumn="0" w:lastRowFirstColumn="0" w:lastRowLastColumn="0"/>
            </w:pPr>
            <w:bookmarkStart w:id="33" w:name="RANGE!L11"/>
            <w:r w:rsidRPr="00E14CE0">
              <w:t>4.2</w:t>
            </w:r>
            <w:bookmarkEnd w:id="33"/>
          </w:p>
        </w:tc>
      </w:tr>
      <w:tr w:rsidR="00E14CE0" w:rsidRPr="000D774E" w:rsidTr="009B12A9">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Other distribution equipment</w:t>
            </w:r>
          </w:p>
        </w:tc>
        <w:tc>
          <w:tcPr>
            <w:tcW w:w="2238" w:type="dxa"/>
          </w:tcPr>
          <w:p w:rsidR="00E14CE0" w:rsidRPr="00FA750D" w:rsidRDefault="00E14CE0" w:rsidP="00965E06">
            <w:pPr>
              <w:cnfStyle w:val="000000010000" w:firstRow="0" w:lastRow="0" w:firstColumn="0" w:lastColumn="0" w:oddVBand="0" w:evenVBand="0" w:oddHBand="0" w:evenHBand="1" w:firstRowFirstColumn="0" w:firstRowLastColumn="0" w:lastRowFirstColumn="0" w:lastRowLastColumn="0"/>
            </w:pPr>
            <w:r w:rsidRPr="00FA750D">
              <w:t>40</w:t>
            </w:r>
          </w:p>
        </w:tc>
        <w:tc>
          <w:tcPr>
            <w:tcW w:w="2403" w:type="dxa"/>
            <w:vAlign w:val="bottom"/>
          </w:tcPr>
          <w:p w:rsidR="00E14CE0" w:rsidRPr="00E14CE0" w:rsidRDefault="00E14CE0">
            <w:pPr>
              <w:cnfStyle w:val="000000010000" w:firstRow="0" w:lastRow="0" w:firstColumn="0" w:lastColumn="0" w:oddVBand="0" w:evenVBand="0" w:oddHBand="0" w:evenHBand="1" w:firstRowFirstColumn="0" w:firstRowLastColumn="0" w:lastRowFirstColumn="0" w:lastRowLastColumn="0"/>
            </w:pPr>
            <w:bookmarkStart w:id="34" w:name="RANGE!L12"/>
            <w:r w:rsidRPr="00E14CE0">
              <w:t>23.5</w:t>
            </w:r>
            <w:bookmarkEnd w:id="34"/>
          </w:p>
        </w:tc>
      </w:tr>
      <w:tr w:rsidR="00E14CE0" w:rsidRPr="000D774E" w:rsidTr="009B12A9">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E14CE0" w:rsidRPr="000D774E" w:rsidRDefault="00E14CE0" w:rsidP="006169B2">
            <w:r w:rsidRPr="000D774E">
              <w:t>Other</w:t>
            </w:r>
          </w:p>
        </w:tc>
        <w:tc>
          <w:tcPr>
            <w:tcW w:w="2238" w:type="dxa"/>
          </w:tcPr>
          <w:p w:rsidR="00E14CE0" w:rsidRPr="00FA750D" w:rsidRDefault="00E14CE0" w:rsidP="00965E06">
            <w:pPr>
              <w:cnfStyle w:val="000000000000" w:firstRow="0" w:lastRow="0" w:firstColumn="0" w:lastColumn="0" w:oddVBand="0" w:evenVBand="0" w:oddHBand="0" w:evenHBand="0" w:firstRowFirstColumn="0" w:firstRowLastColumn="0" w:lastRowFirstColumn="0" w:lastRowLastColumn="0"/>
            </w:pPr>
            <w:r w:rsidRPr="00FA750D">
              <w:t>10</w:t>
            </w:r>
          </w:p>
        </w:tc>
        <w:tc>
          <w:tcPr>
            <w:tcW w:w="2403" w:type="dxa"/>
            <w:vAlign w:val="bottom"/>
          </w:tcPr>
          <w:p w:rsidR="00E14CE0" w:rsidRPr="00E14CE0" w:rsidRDefault="00E14CE0">
            <w:pPr>
              <w:cnfStyle w:val="000000000000" w:firstRow="0" w:lastRow="0" w:firstColumn="0" w:lastColumn="0" w:oddVBand="0" w:evenVBand="0" w:oddHBand="0" w:evenHBand="0" w:firstRowFirstColumn="0" w:firstRowLastColumn="0" w:lastRowFirstColumn="0" w:lastRowLastColumn="0"/>
            </w:pPr>
            <w:bookmarkStart w:id="35" w:name="RANGE!L13"/>
            <w:r w:rsidRPr="00E14CE0">
              <w:t>9.3</w:t>
            </w:r>
            <w:bookmarkEnd w:id="35"/>
          </w:p>
        </w:tc>
      </w:tr>
    </w:tbl>
    <w:p w:rsidR="009A00F8" w:rsidRPr="009D5ECB" w:rsidRDefault="009A00F8" w:rsidP="009A00F8">
      <w:pPr>
        <w:pStyle w:val="AERtablesource"/>
      </w:pPr>
      <w:r w:rsidRPr="009D5ECB">
        <w:t>Source:</w:t>
      </w:r>
      <w:r w:rsidRPr="009D5ECB">
        <w:tab/>
        <w:t xml:space="preserve">AER analysis. </w:t>
      </w:r>
    </w:p>
    <w:p w:rsidR="00291CE8" w:rsidRPr="003B6D8A" w:rsidRDefault="008E599B" w:rsidP="009D7438">
      <w:pPr>
        <w:pStyle w:val="Heading3"/>
      </w:pPr>
      <w:bookmarkStart w:id="36" w:name="_Ref435431399"/>
      <w:bookmarkStart w:id="37" w:name="_Toc436050458"/>
      <w:bookmarkStart w:id="38" w:name="_Toc403391032"/>
      <w:bookmarkStart w:id="39" w:name="_Toc403391401"/>
      <w:bookmarkStart w:id="40" w:name="_Toc404353000"/>
      <w:r w:rsidRPr="003B6D8A">
        <w:t>Regulatory d</w:t>
      </w:r>
      <w:r w:rsidR="00291CE8" w:rsidRPr="003B6D8A">
        <w:t>epreciation method</w:t>
      </w:r>
      <w:bookmarkEnd w:id="36"/>
      <w:bookmarkEnd w:id="37"/>
    </w:p>
    <w:bookmarkEnd w:id="38"/>
    <w:bookmarkEnd w:id="39"/>
    <w:bookmarkEnd w:id="40"/>
    <w:p w:rsidR="002938DA" w:rsidRDefault="002938DA" w:rsidP="002938DA">
      <w:pPr>
        <w:rPr>
          <w:rStyle w:val="AERbody"/>
        </w:rPr>
      </w:pPr>
      <w:r w:rsidRPr="004B63E1">
        <w:rPr>
          <w:rStyle w:val="AERbody"/>
        </w:rPr>
        <w:t>We are required to assess AGN’s proposed depreciation schedule against the depreciation criteria as set out in rule 89 of the NGR. We accept AGN</w:t>
      </w:r>
      <w:r>
        <w:rPr>
          <w:rStyle w:val="AERbody"/>
        </w:rPr>
        <w:t>’</w:t>
      </w:r>
      <w:r w:rsidRPr="004B63E1">
        <w:rPr>
          <w:rStyle w:val="AERbody"/>
        </w:rPr>
        <w:t xml:space="preserve">s proposed method to calculate the regulatory depreciation allowance which is the straight-line depreciation amount less the annual inflation indexation on the projected capital base. </w:t>
      </w:r>
      <w:r w:rsidRPr="00FD197B">
        <w:rPr>
          <w:rStyle w:val="AERbody"/>
        </w:rPr>
        <w:t xml:space="preserve">AGN’s proposal adopted our post-tax revenue model </w:t>
      </w:r>
      <w:r>
        <w:rPr>
          <w:rStyle w:val="AERbody"/>
        </w:rPr>
        <w:t xml:space="preserve">(PTRM) </w:t>
      </w:r>
      <w:r w:rsidRPr="00FD197B">
        <w:rPr>
          <w:rStyle w:val="AERbody"/>
        </w:rPr>
        <w:t xml:space="preserve">for calculating the total revenue requirement and is therefore consistent with our standard approach for calculating regulatory depreciation as discussed in section </w:t>
      </w:r>
      <w:r w:rsidR="00B46603">
        <w:rPr>
          <w:rStyle w:val="AERbody"/>
        </w:rPr>
        <w:fldChar w:fldCharType="begin"/>
      </w:r>
      <w:r w:rsidR="00B46603">
        <w:rPr>
          <w:rStyle w:val="AERbody"/>
        </w:rPr>
        <w:instrText xml:space="preserve"> REF _Ref435431419 \r \h </w:instrText>
      </w:r>
      <w:r w:rsidR="00B46603">
        <w:rPr>
          <w:rStyle w:val="AERbody"/>
        </w:rPr>
      </w:r>
      <w:r w:rsidR="00B46603">
        <w:rPr>
          <w:rStyle w:val="AERbody"/>
        </w:rPr>
        <w:fldChar w:fldCharType="separate"/>
      </w:r>
      <w:r w:rsidR="00B46603">
        <w:rPr>
          <w:rStyle w:val="AERbody"/>
        </w:rPr>
        <w:t>5.3</w:t>
      </w:r>
      <w:r w:rsidR="00B46603">
        <w:rPr>
          <w:rStyle w:val="AERbody"/>
        </w:rPr>
        <w:fldChar w:fldCharType="end"/>
      </w:r>
      <w:r w:rsidRPr="00FD197B">
        <w:rPr>
          <w:rStyle w:val="AERbody"/>
        </w:rPr>
        <w:t>.</w:t>
      </w:r>
      <w:r w:rsidRPr="00486B75">
        <w:rPr>
          <w:rStyle w:val="AERbody"/>
        </w:rPr>
        <w:t xml:space="preserve"> </w:t>
      </w:r>
      <w:r>
        <w:rPr>
          <w:rStyle w:val="AERbody"/>
        </w:rPr>
        <w:t>We therefore accept AGN’s proposal</w:t>
      </w:r>
      <w:r w:rsidRPr="004B63E1">
        <w:rPr>
          <w:rStyle w:val="AERbody"/>
        </w:rPr>
        <w:t xml:space="preserve"> because we are satisfied that the proposed </w:t>
      </w:r>
      <w:r>
        <w:rPr>
          <w:rStyle w:val="AERbody"/>
        </w:rPr>
        <w:t xml:space="preserve">depreciation </w:t>
      </w:r>
      <w:r w:rsidRPr="004B63E1">
        <w:rPr>
          <w:rStyle w:val="AERbody"/>
        </w:rPr>
        <w:t xml:space="preserve">method </w:t>
      </w:r>
      <w:r>
        <w:rPr>
          <w:rStyle w:val="AERbody"/>
        </w:rPr>
        <w:t>complies with</w:t>
      </w:r>
      <w:r w:rsidRPr="004B63E1">
        <w:rPr>
          <w:rStyle w:val="AERbody"/>
        </w:rPr>
        <w:t xml:space="preserve"> the depreciation criteria.</w:t>
      </w:r>
      <w:r w:rsidRPr="004B63E1">
        <w:rPr>
          <w:rStyle w:val="AERbody"/>
          <w:vertAlign w:val="superscript"/>
        </w:rPr>
        <w:footnoteReference w:id="35"/>
      </w:r>
    </w:p>
    <w:p w:rsidR="002938DA" w:rsidRDefault="002938DA" w:rsidP="002938DA">
      <w:pPr>
        <w:rPr>
          <w:rStyle w:val="AERbody"/>
        </w:rPr>
      </w:pPr>
      <w:r w:rsidRPr="00FD197B">
        <w:rPr>
          <w:rStyle w:val="AERbody"/>
        </w:rPr>
        <w:t xml:space="preserve">In proposing the regulatory depreciation method, AGN </w:t>
      </w:r>
      <w:r w:rsidR="00C172E1">
        <w:rPr>
          <w:rStyle w:val="AERbody"/>
        </w:rPr>
        <w:t>stated</w:t>
      </w:r>
      <w:r w:rsidR="00C172E1" w:rsidRPr="00FD197B">
        <w:rPr>
          <w:rStyle w:val="AERbody"/>
        </w:rPr>
        <w:t xml:space="preserve"> </w:t>
      </w:r>
      <w:r w:rsidRPr="00FD197B">
        <w:rPr>
          <w:rStyle w:val="AERbody"/>
        </w:rPr>
        <w:t>that straight-line depreciation may not allow it to efficiently recover the value of the capital base in an environment of declining network usage.</w:t>
      </w:r>
      <w:r>
        <w:rPr>
          <w:rStyle w:val="AERbody"/>
        </w:rPr>
        <w:t xml:space="preserve"> It noted that continuing to apply straight-line depreciation may not be consistent with the NGL and NGR requirements relating to depreciation.</w:t>
      </w:r>
      <w:r w:rsidRPr="00B04F70">
        <w:rPr>
          <w:vertAlign w:val="superscript"/>
        </w:rPr>
        <w:footnoteReference w:id="36"/>
      </w:r>
      <w:r>
        <w:rPr>
          <w:rStyle w:val="AERbody"/>
        </w:rPr>
        <w:t xml:space="preserve"> Nonetheless, AGN proposed to use the straight-line depreciation approach as set out in the PTRM for the 2016–21 access arrangement </w:t>
      </w:r>
      <w:proofErr w:type="gramStart"/>
      <w:r>
        <w:rPr>
          <w:rStyle w:val="AERbody"/>
        </w:rPr>
        <w:t>period</w:t>
      </w:r>
      <w:proofErr w:type="gramEnd"/>
      <w:r>
        <w:rPr>
          <w:rStyle w:val="AERbody"/>
        </w:rPr>
        <w:t>, and we have accepted this aspect of the proposal accordingly.</w:t>
      </w:r>
    </w:p>
    <w:p w:rsidR="00B966FF" w:rsidRDefault="00B966FF" w:rsidP="002938DA">
      <w:pPr>
        <w:rPr>
          <w:rStyle w:val="AERbody"/>
        </w:rPr>
      </w:pPr>
      <w:r w:rsidRPr="00FD197B">
        <w:rPr>
          <w:rStyle w:val="AERbody"/>
        </w:rPr>
        <w:t xml:space="preserve">AGN </w:t>
      </w:r>
      <w:r>
        <w:rPr>
          <w:rStyle w:val="AERbody"/>
        </w:rPr>
        <w:t>submitted that its proposed approach to depreciation was contingent on meeting certain credit metric thresholds, which it considered to be necessary in order to achieve a BBB+ credit rating.</w:t>
      </w:r>
      <w:r>
        <w:rPr>
          <w:rStyle w:val="FootnoteReference"/>
        </w:rPr>
        <w:footnoteReference w:id="37"/>
      </w:r>
      <w:r>
        <w:rPr>
          <w:rStyle w:val="AERbody"/>
        </w:rPr>
        <w:t xml:space="preserve"> The specific credit metrics were two financial ratios used by credit rating agencies, </w:t>
      </w:r>
      <w:r w:rsidRPr="00CD4E71">
        <w:rPr>
          <w:rStyle w:val="Emphasis"/>
        </w:rPr>
        <w:t xml:space="preserve">Funds </w:t>
      </w:r>
      <w:proofErr w:type="gramStart"/>
      <w:r w:rsidRPr="00CD4E71">
        <w:rPr>
          <w:rStyle w:val="Emphasis"/>
        </w:rPr>
        <w:t>From</w:t>
      </w:r>
      <w:proofErr w:type="gramEnd"/>
      <w:r w:rsidRPr="00CD4E71">
        <w:rPr>
          <w:rStyle w:val="Emphasis"/>
        </w:rPr>
        <w:t xml:space="preserve"> Operations (FFO) to debt</w:t>
      </w:r>
      <w:r>
        <w:rPr>
          <w:rStyle w:val="AERbody"/>
        </w:rPr>
        <w:t xml:space="preserve"> and </w:t>
      </w:r>
      <w:r w:rsidRPr="00CD4E71">
        <w:rPr>
          <w:rStyle w:val="Emphasis"/>
        </w:rPr>
        <w:t>FFO to interest</w:t>
      </w:r>
      <w:r>
        <w:rPr>
          <w:rStyle w:val="AERbody"/>
        </w:rPr>
        <w:t xml:space="preserve">. AGN also commissioned a review of its </w:t>
      </w:r>
      <w:r w:rsidR="00B55DD7">
        <w:rPr>
          <w:rStyle w:val="AERbody"/>
        </w:rPr>
        <w:t xml:space="preserve">assessed </w:t>
      </w:r>
      <w:r>
        <w:rPr>
          <w:rStyle w:val="AERbody"/>
        </w:rPr>
        <w:t>credit metrics by Incenta Economic Consulting (Incenta).</w:t>
      </w:r>
      <w:r>
        <w:rPr>
          <w:rStyle w:val="FootnoteReference"/>
        </w:rPr>
        <w:footnoteReference w:id="38"/>
      </w:r>
      <w:r>
        <w:rPr>
          <w:rStyle w:val="AERbody"/>
        </w:rPr>
        <w:t xml:space="preserve"> AGN submitted that it must be allowed </w:t>
      </w:r>
      <w:r w:rsidRPr="00FD197B">
        <w:rPr>
          <w:rStyle w:val="AERbody"/>
        </w:rPr>
        <w:t xml:space="preserve">sufficient cash flow to maintain the benchmark BBB+ credit rating that is assumed </w:t>
      </w:r>
      <w:r>
        <w:rPr>
          <w:rStyle w:val="AERbody"/>
        </w:rPr>
        <w:t>by the AER when</w:t>
      </w:r>
      <w:r w:rsidRPr="00FD197B">
        <w:rPr>
          <w:rStyle w:val="AERbody"/>
        </w:rPr>
        <w:t xml:space="preserve"> setting the rate of return.</w:t>
      </w:r>
      <w:r w:rsidRPr="00FD197B">
        <w:rPr>
          <w:rStyle w:val="AERbody"/>
          <w:vertAlign w:val="superscript"/>
        </w:rPr>
        <w:footnoteReference w:id="39"/>
      </w:r>
      <w:r>
        <w:rPr>
          <w:rStyle w:val="AERbody"/>
        </w:rPr>
        <w:t xml:space="preserve"> AGN </w:t>
      </w:r>
      <w:r w:rsidR="00B55DD7">
        <w:rPr>
          <w:rStyle w:val="AERbody"/>
        </w:rPr>
        <w:t>submitted</w:t>
      </w:r>
      <w:r>
        <w:rPr>
          <w:rStyle w:val="AERbody"/>
        </w:rPr>
        <w:t xml:space="preserve"> that if those credit metrics thresholds for a BBB+ credit rating were not met due to a lower rate of return, a different depreciation approach should apply.</w:t>
      </w:r>
      <w:r>
        <w:rPr>
          <w:rStyle w:val="FootnoteReference"/>
        </w:rPr>
        <w:footnoteReference w:id="40"/>
      </w:r>
      <w:r>
        <w:rPr>
          <w:rStyle w:val="AERbody"/>
        </w:rPr>
        <w:t xml:space="preserve"> This alternative approach would produce higher depreciation by adjusting the indexation component of the regulatory depreciation allowance. Hence, the key outcome of AGN’s contingent proposal is that if the AER reduces the return </w:t>
      </w:r>
      <w:r w:rsidRPr="00A41BFA">
        <w:rPr>
          <w:rStyle w:val="AERbody"/>
          <w:i/>
        </w:rPr>
        <w:t>on</w:t>
      </w:r>
      <w:r>
        <w:rPr>
          <w:rStyle w:val="AERbody"/>
        </w:rPr>
        <w:t xml:space="preserve"> capital building block, it should make an offsetting increase to the return </w:t>
      </w:r>
      <w:r w:rsidRPr="00A41BFA">
        <w:rPr>
          <w:rStyle w:val="AERbody"/>
          <w:i/>
        </w:rPr>
        <w:t>of</w:t>
      </w:r>
      <w:r>
        <w:rPr>
          <w:rStyle w:val="AERbody"/>
        </w:rPr>
        <w:t xml:space="preserve"> capital building block.</w:t>
      </w:r>
    </w:p>
    <w:p w:rsidR="002938DA" w:rsidRDefault="002938DA" w:rsidP="002938DA">
      <w:pPr>
        <w:rPr>
          <w:rStyle w:val="AERbody"/>
        </w:rPr>
      </w:pPr>
      <w:r>
        <w:rPr>
          <w:rStyle w:val="AERbody"/>
        </w:rPr>
        <w:t xml:space="preserve">We do not accept AGN’s </w:t>
      </w:r>
      <w:r w:rsidR="00EE2DF7">
        <w:rPr>
          <w:rStyle w:val="AERbody"/>
        </w:rPr>
        <w:t xml:space="preserve">contingent </w:t>
      </w:r>
      <w:r>
        <w:rPr>
          <w:rStyle w:val="AERbody"/>
        </w:rPr>
        <w:t xml:space="preserve">proposal </w:t>
      </w:r>
      <w:r w:rsidR="00EE2DF7">
        <w:rPr>
          <w:rStyle w:val="AERbody"/>
        </w:rPr>
        <w:t xml:space="preserve">to adjust the indexation component of the regulatory depreciation allowance </w:t>
      </w:r>
      <w:r>
        <w:rPr>
          <w:rStyle w:val="AERbody"/>
        </w:rPr>
        <w:t>for the following reasons:</w:t>
      </w:r>
    </w:p>
    <w:p w:rsidR="009D0E11" w:rsidRDefault="00A8118B" w:rsidP="003C3AA1">
      <w:pPr>
        <w:pStyle w:val="AERbulletlistfirststyle"/>
        <w:rPr>
          <w:rStyle w:val="AERbody"/>
        </w:rPr>
      </w:pPr>
      <w:r w:rsidRPr="00A8118B">
        <w:rPr>
          <w:rStyle w:val="AERbody"/>
        </w:rPr>
        <w:t xml:space="preserve">AGN’s contingent proposal </w:t>
      </w:r>
      <w:r w:rsidR="00731DF5">
        <w:rPr>
          <w:rStyle w:val="AERbody"/>
        </w:rPr>
        <w:t xml:space="preserve">appears to be </w:t>
      </w:r>
      <w:r w:rsidRPr="00A8118B">
        <w:rPr>
          <w:rStyle w:val="AERbody"/>
        </w:rPr>
        <w:t xml:space="preserve">incomplete and not fully specified. Therefore, we consider AGN’s proposal is incapable of being accepted even if we </w:t>
      </w:r>
      <w:r w:rsidR="00DF2ED0">
        <w:rPr>
          <w:rStyle w:val="AERbody"/>
        </w:rPr>
        <w:t>were persuaded</w:t>
      </w:r>
      <w:r w:rsidRPr="00A8118B">
        <w:rPr>
          <w:rStyle w:val="AERbody"/>
        </w:rPr>
        <w:t xml:space="preserve"> that some adjustment to indexation </w:t>
      </w:r>
      <w:r>
        <w:rPr>
          <w:rStyle w:val="AERbody"/>
        </w:rPr>
        <w:t>was necessary (which we do not)</w:t>
      </w:r>
      <w:r w:rsidRPr="00A8118B">
        <w:rPr>
          <w:rStyle w:val="AERbody"/>
        </w:rPr>
        <w:t>.</w:t>
      </w:r>
    </w:p>
    <w:p w:rsidR="00A8118B" w:rsidRDefault="00A8118B" w:rsidP="003C3AA1">
      <w:pPr>
        <w:pStyle w:val="AERbulletlistfirststyle"/>
        <w:rPr>
          <w:rStyle w:val="AERbody"/>
        </w:rPr>
      </w:pPr>
      <w:r w:rsidRPr="00A8118B">
        <w:rPr>
          <w:rStyle w:val="AERbody"/>
        </w:rPr>
        <w:t xml:space="preserve">We are not persuaded by either AGN’s or </w:t>
      </w:r>
      <w:proofErr w:type="spellStart"/>
      <w:r w:rsidRPr="00A8118B">
        <w:rPr>
          <w:rStyle w:val="AERbody"/>
        </w:rPr>
        <w:t>Incenta’s</w:t>
      </w:r>
      <w:proofErr w:type="spellEnd"/>
      <w:r w:rsidRPr="00A8118B">
        <w:rPr>
          <w:rStyle w:val="AERbody"/>
        </w:rPr>
        <w:t xml:space="preserve"> analysis of credit metrics for the reasons set out in </w:t>
      </w:r>
      <w:r w:rsidR="002619B3">
        <w:rPr>
          <w:rStyle w:val="AERbody"/>
        </w:rPr>
        <w:t>attachment 3</w:t>
      </w:r>
      <w:r w:rsidRPr="00A8118B">
        <w:rPr>
          <w:rStyle w:val="AERbody"/>
        </w:rPr>
        <w:t xml:space="preserve">. Therefore, we are not satisfied that there is evidence that </w:t>
      </w:r>
      <w:r w:rsidR="00C93C43">
        <w:rPr>
          <w:rStyle w:val="AERbody"/>
        </w:rPr>
        <w:t xml:space="preserve">a benchmark business in the circumstances of </w:t>
      </w:r>
      <w:r w:rsidRPr="00A8118B">
        <w:rPr>
          <w:rStyle w:val="AERbody"/>
        </w:rPr>
        <w:t>AGN faces a credit rating downgrade or a financeability problem more generally.</w:t>
      </w:r>
    </w:p>
    <w:p w:rsidR="00A8118B" w:rsidRDefault="00A8118B" w:rsidP="003C3AA1">
      <w:pPr>
        <w:pStyle w:val="AERbulletlistfirststyle"/>
        <w:rPr>
          <w:rStyle w:val="AERbody"/>
        </w:rPr>
      </w:pPr>
      <w:r w:rsidRPr="00A8118B">
        <w:rPr>
          <w:rStyle w:val="AERbody"/>
        </w:rPr>
        <w:t>Even if we accepted that there was evidence of a financeability problem, neither AGN nor Incenta has demonstrat</w:t>
      </w:r>
      <w:r w:rsidR="00EE2DF7">
        <w:rPr>
          <w:rStyle w:val="AERbody"/>
        </w:rPr>
        <w:t xml:space="preserve">ed why </w:t>
      </w:r>
      <w:r w:rsidR="00CE3BCA">
        <w:rPr>
          <w:rStyle w:val="AERbody"/>
        </w:rPr>
        <w:t xml:space="preserve">its </w:t>
      </w:r>
      <w:r w:rsidR="00EE2DF7">
        <w:rPr>
          <w:rStyle w:val="AERbody"/>
        </w:rPr>
        <w:t xml:space="preserve">accelerated depreciation </w:t>
      </w:r>
      <w:r w:rsidRPr="00A8118B">
        <w:rPr>
          <w:rStyle w:val="AERbody"/>
        </w:rPr>
        <w:t xml:space="preserve">would achieve the depreciation criteria in the rules </w:t>
      </w:r>
      <w:r w:rsidR="002C35BE">
        <w:rPr>
          <w:rStyle w:val="AERbody"/>
        </w:rPr>
        <w:t>and</w:t>
      </w:r>
      <w:r w:rsidRPr="00A8118B">
        <w:rPr>
          <w:rStyle w:val="AERbody"/>
        </w:rPr>
        <w:t xml:space="preserve"> be in the long term interests of consumers. </w:t>
      </w:r>
      <w:r w:rsidR="00EE2DF7">
        <w:rPr>
          <w:rStyle w:val="AERbody"/>
        </w:rPr>
        <w:t>T</w:t>
      </w:r>
      <w:r w:rsidRPr="00A8118B">
        <w:rPr>
          <w:rStyle w:val="AERbody"/>
        </w:rPr>
        <w:t>herefore</w:t>
      </w:r>
      <w:r w:rsidR="00EE2DF7">
        <w:rPr>
          <w:rStyle w:val="AERbody"/>
        </w:rPr>
        <w:t>, we are</w:t>
      </w:r>
      <w:r w:rsidRPr="00A8118B">
        <w:rPr>
          <w:rStyle w:val="AERbody"/>
        </w:rPr>
        <w:t xml:space="preserve"> not persuaded that </w:t>
      </w:r>
      <w:r w:rsidR="00B55DD7">
        <w:rPr>
          <w:rStyle w:val="AERbody"/>
        </w:rPr>
        <w:t>an</w:t>
      </w:r>
      <w:r w:rsidRPr="00A8118B">
        <w:rPr>
          <w:rStyle w:val="AERbody"/>
        </w:rPr>
        <w:t xml:space="preserve"> adjustment to indexation would be an effective response to evidence of a financeability problem.</w:t>
      </w:r>
    </w:p>
    <w:p w:rsidR="00731DF5" w:rsidRDefault="00A8118B" w:rsidP="00097C0F">
      <w:pPr>
        <w:rPr>
          <w:rStyle w:val="AERbody"/>
        </w:rPr>
      </w:pPr>
      <w:r>
        <w:rPr>
          <w:rStyle w:val="AERbody"/>
        </w:rPr>
        <w:t xml:space="preserve">On the first point, </w:t>
      </w:r>
      <w:r w:rsidR="00EE2DF7">
        <w:rPr>
          <w:rStyle w:val="AERbody"/>
        </w:rPr>
        <w:t>AGN</w:t>
      </w:r>
      <w:r w:rsidR="00731DF5">
        <w:rPr>
          <w:rStyle w:val="AERbody"/>
        </w:rPr>
        <w:t>’s proposal</w:t>
      </w:r>
      <w:r w:rsidR="00EE2DF7">
        <w:rPr>
          <w:rStyle w:val="AERbody"/>
        </w:rPr>
        <w:t xml:space="preserve"> </w:t>
      </w:r>
      <w:r w:rsidR="00D86619">
        <w:rPr>
          <w:rStyle w:val="AERbody"/>
        </w:rPr>
        <w:t>did</w:t>
      </w:r>
      <w:r w:rsidR="00EE2DF7">
        <w:rPr>
          <w:rStyle w:val="AERbody"/>
        </w:rPr>
        <w:t xml:space="preserve"> not adequately specify the relevant </w:t>
      </w:r>
      <w:r w:rsidR="00D86619">
        <w:rPr>
          <w:rStyle w:val="AERbody"/>
        </w:rPr>
        <w:t xml:space="preserve">credit metric </w:t>
      </w:r>
      <w:r w:rsidR="00EE2DF7">
        <w:rPr>
          <w:rStyle w:val="AERbody"/>
        </w:rPr>
        <w:t>threshold</w:t>
      </w:r>
      <w:r w:rsidR="00D86619">
        <w:rPr>
          <w:rStyle w:val="AERbody"/>
        </w:rPr>
        <w:t xml:space="preserve">s </w:t>
      </w:r>
      <w:r w:rsidR="00DF2ED0">
        <w:rPr>
          <w:rStyle w:val="AERbody"/>
        </w:rPr>
        <w:t>that</w:t>
      </w:r>
      <w:r w:rsidR="00D86619">
        <w:rPr>
          <w:rStyle w:val="AERbody"/>
        </w:rPr>
        <w:t xml:space="preserve"> should trigger an adjustment to the indexation component of the depreciation allowance. AGN stated that the </w:t>
      </w:r>
      <w:r w:rsidR="00DF2ED0">
        <w:rPr>
          <w:rStyle w:val="AERbody"/>
        </w:rPr>
        <w:t>key</w:t>
      </w:r>
      <w:r w:rsidR="00D86619">
        <w:rPr>
          <w:rStyle w:val="AERbody"/>
        </w:rPr>
        <w:t xml:space="preserve"> credit metric is a FFO to debt ratio of 9 per cent or more.</w:t>
      </w:r>
      <w:r w:rsidR="00D86619">
        <w:rPr>
          <w:rStyle w:val="FootnoteReference"/>
        </w:rPr>
        <w:footnoteReference w:id="41"/>
      </w:r>
      <w:r w:rsidR="00D86619">
        <w:rPr>
          <w:rStyle w:val="AERbody"/>
        </w:rPr>
        <w:t xml:space="preserve"> It also stated that its proposal (with a higher rate of return) passes the credit metric assessment and </w:t>
      </w:r>
      <w:r w:rsidR="00DF2ED0">
        <w:rPr>
          <w:rStyle w:val="AERbody"/>
        </w:rPr>
        <w:t xml:space="preserve">so no indexation adjustment is required. </w:t>
      </w:r>
      <w:r w:rsidR="00D86619">
        <w:rPr>
          <w:rStyle w:val="AERbody"/>
        </w:rPr>
        <w:t xml:space="preserve">However, in AGN’s proposal, </w:t>
      </w:r>
      <w:r w:rsidR="00C93C43">
        <w:rPr>
          <w:rStyle w:val="AERbody"/>
        </w:rPr>
        <w:t>the FFO to debt ratio wa</w:t>
      </w:r>
      <w:r w:rsidR="00DF2ED0">
        <w:rPr>
          <w:rStyle w:val="AERbody"/>
        </w:rPr>
        <w:t>s below 9 per cent in every year of the access arrangement period.</w:t>
      </w:r>
      <w:r w:rsidR="00731DF5">
        <w:rPr>
          <w:rStyle w:val="FootnoteReference"/>
        </w:rPr>
        <w:footnoteReference w:id="42"/>
      </w:r>
      <w:r w:rsidR="00DF2ED0">
        <w:rPr>
          <w:rStyle w:val="AERbody"/>
        </w:rPr>
        <w:t xml:space="preserve"> </w:t>
      </w:r>
      <w:r w:rsidRPr="00A8118B">
        <w:rPr>
          <w:rStyle w:val="AERbody"/>
        </w:rPr>
        <w:t xml:space="preserve">Accordingly, it is unclear precisely what the threshold is that AGN </w:t>
      </w:r>
      <w:r w:rsidR="00FC332D">
        <w:rPr>
          <w:rStyle w:val="AERbody"/>
        </w:rPr>
        <w:t>suggested</w:t>
      </w:r>
      <w:r w:rsidRPr="00A8118B">
        <w:rPr>
          <w:rStyle w:val="AERbody"/>
        </w:rPr>
        <w:t xml:space="preserve"> should trigger an adjustment to indexation</w:t>
      </w:r>
      <w:r w:rsidR="00731DF5">
        <w:rPr>
          <w:rStyle w:val="AERbody"/>
        </w:rPr>
        <w:t>.</w:t>
      </w:r>
    </w:p>
    <w:p w:rsidR="00DF2ED0" w:rsidRDefault="00731DF5" w:rsidP="00097C0F">
      <w:pPr>
        <w:rPr>
          <w:rStyle w:val="AERbody"/>
        </w:rPr>
      </w:pPr>
      <w:r>
        <w:rPr>
          <w:rStyle w:val="AERbody"/>
        </w:rPr>
        <w:t xml:space="preserve">Further, </w:t>
      </w:r>
      <w:r w:rsidRPr="00A8118B">
        <w:rPr>
          <w:rStyle w:val="AERbody"/>
        </w:rPr>
        <w:t xml:space="preserve">AGN did not </w:t>
      </w:r>
      <w:r>
        <w:rPr>
          <w:rStyle w:val="AERbody"/>
        </w:rPr>
        <w:t>specify</w:t>
      </w:r>
      <w:r w:rsidRPr="00A8118B">
        <w:rPr>
          <w:rStyle w:val="AERbody"/>
        </w:rPr>
        <w:t xml:space="preserve"> any </w:t>
      </w:r>
      <w:r>
        <w:rPr>
          <w:rStyle w:val="AERbody"/>
        </w:rPr>
        <w:t xml:space="preserve">explicit </w:t>
      </w:r>
      <w:r w:rsidRPr="00A8118B">
        <w:rPr>
          <w:rStyle w:val="AERbody"/>
        </w:rPr>
        <w:t xml:space="preserve">alternative depreciation schedule, other than suggesting that the AER should vary the indexation component of the depreciation </w:t>
      </w:r>
      <w:r>
        <w:rPr>
          <w:rStyle w:val="AERbody"/>
        </w:rPr>
        <w:t xml:space="preserve">allowance </w:t>
      </w:r>
      <w:r w:rsidRPr="00A8118B">
        <w:rPr>
          <w:rStyle w:val="AERbody"/>
        </w:rPr>
        <w:t>to offset the possible reduction to cash flows due to a lower rate of return.</w:t>
      </w:r>
      <w:r>
        <w:rPr>
          <w:rStyle w:val="AERbody"/>
        </w:rPr>
        <w:t xml:space="preserve"> Hence,</w:t>
      </w:r>
      <w:r w:rsidRPr="00A8118B">
        <w:rPr>
          <w:rStyle w:val="AERbody"/>
        </w:rPr>
        <w:t xml:space="preserve"> it is unclear precisely how AGN proposed the indexation method should be adjusted in the event that </w:t>
      </w:r>
      <w:r>
        <w:rPr>
          <w:rStyle w:val="AERbody"/>
        </w:rPr>
        <w:t>its (unclear) threshold is met. AGN has not set out the relevant details for any alternative depreciation schedule that might apply if there were to be some adjustment to indexation.</w:t>
      </w:r>
    </w:p>
    <w:p w:rsidR="00DF2ED0" w:rsidRDefault="00731DF5" w:rsidP="00097C0F">
      <w:pPr>
        <w:rPr>
          <w:rStyle w:val="AERbody"/>
        </w:rPr>
      </w:pPr>
      <w:r>
        <w:rPr>
          <w:rStyle w:val="AERbody"/>
        </w:rPr>
        <w:t>I</w:t>
      </w:r>
      <w:r w:rsidR="00A8118B" w:rsidRPr="00A8118B">
        <w:rPr>
          <w:rStyle w:val="AERbody"/>
        </w:rPr>
        <w:t xml:space="preserve">t is not possible for us and other stakeholders to undertake a full assessment of this </w:t>
      </w:r>
      <w:r>
        <w:rPr>
          <w:rStyle w:val="AERbody"/>
        </w:rPr>
        <w:t xml:space="preserve">incomplete contingent </w:t>
      </w:r>
      <w:r w:rsidR="00A8118B" w:rsidRPr="00A8118B">
        <w:rPr>
          <w:rStyle w:val="AERbody"/>
        </w:rPr>
        <w:t xml:space="preserve">proposal. </w:t>
      </w:r>
      <w:r w:rsidR="00DF2ED0">
        <w:rPr>
          <w:rStyle w:val="AERbody"/>
        </w:rPr>
        <w:t>W</w:t>
      </w:r>
      <w:r w:rsidR="00A8118B" w:rsidRPr="00A8118B">
        <w:rPr>
          <w:rStyle w:val="AERbody"/>
        </w:rPr>
        <w:t>e note that a number of stakeholders do not agree with AGN’s proposal to increase its depreciation and change the indexation on the capital base if the AER det</w:t>
      </w:r>
      <w:r w:rsidR="00DF2ED0">
        <w:rPr>
          <w:rStyle w:val="AERbody"/>
        </w:rPr>
        <w:t>ermines a lower rate of return.</w:t>
      </w:r>
      <w:r>
        <w:rPr>
          <w:rStyle w:val="FootnoteReference"/>
        </w:rPr>
        <w:footnoteReference w:id="43"/>
      </w:r>
    </w:p>
    <w:p w:rsidR="00731DF5" w:rsidRDefault="000C4A1A" w:rsidP="00731DF5">
      <w:pPr>
        <w:rPr>
          <w:rStyle w:val="AERbody"/>
        </w:rPr>
      </w:pPr>
      <w:r>
        <w:rPr>
          <w:rStyle w:val="AERbody"/>
        </w:rPr>
        <w:t xml:space="preserve">The second point above is addressed in detail </w:t>
      </w:r>
      <w:r w:rsidR="00645FCF">
        <w:rPr>
          <w:rStyle w:val="AERbody"/>
        </w:rPr>
        <w:t>the</w:t>
      </w:r>
      <w:r>
        <w:rPr>
          <w:rStyle w:val="AERbody"/>
        </w:rPr>
        <w:t xml:space="preserve"> rate of return attachment</w:t>
      </w:r>
      <w:r w:rsidR="002619B3">
        <w:rPr>
          <w:rStyle w:val="AERbody"/>
        </w:rPr>
        <w:t xml:space="preserve"> (attachment 3)</w:t>
      </w:r>
      <w:r>
        <w:rPr>
          <w:rStyle w:val="AERbody"/>
        </w:rPr>
        <w:t>.</w:t>
      </w:r>
      <w:r w:rsidR="00964A1A">
        <w:rPr>
          <w:rStyle w:val="AERbody"/>
        </w:rPr>
        <w:t xml:space="preserve"> Overall, we consider that the approach to evaluating credit metrics, as documented in AGN’s proposal and </w:t>
      </w:r>
      <w:proofErr w:type="spellStart"/>
      <w:r w:rsidR="00964A1A">
        <w:rPr>
          <w:rStyle w:val="AERbody"/>
        </w:rPr>
        <w:t>Incenta’s</w:t>
      </w:r>
      <w:proofErr w:type="spellEnd"/>
      <w:r w:rsidR="00964A1A">
        <w:rPr>
          <w:rStyle w:val="AERbody"/>
        </w:rPr>
        <w:t xml:space="preserve"> report, gives undue weight to the metrics as an indicator of creditworthiness, and is based on assumptions which are not satisfactorily tested or substantiated.</w:t>
      </w:r>
    </w:p>
    <w:p w:rsidR="00137AF0" w:rsidRDefault="00731DF5" w:rsidP="00731DF5">
      <w:pPr>
        <w:rPr>
          <w:rStyle w:val="AERbody"/>
        </w:rPr>
      </w:pPr>
      <w:r>
        <w:rPr>
          <w:rStyle w:val="AERbody"/>
        </w:rPr>
        <w:t xml:space="preserve">On the third point, </w:t>
      </w:r>
      <w:r w:rsidR="00301D87">
        <w:rPr>
          <w:rStyle w:val="AERbody"/>
        </w:rPr>
        <w:t xml:space="preserve">we consider that AGN has not demonstrated why accelerated depreciation (via an indexation adjustment in the regulatory depreciation allowance) is the appropriate response to financeability concerns (if they were established). AGN’s proposal </w:t>
      </w:r>
      <w:r w:rsidR="00FC332D">
        <w:rPr>
          <w:rStyle w:val="AERbody"/>
        </w:rPr>
        <w:t>submitted</w:t>
      </w:r>
      <w:r w:rsidR="00301D87">
        <w:rPr>
          <w:rStyle w:val="AERbody"/>
        </w:rPr>
        <w:t xml:space="preserve"> that it is the rate of return that is its core concern.</w:t>
      </w:r>
      <w:r w:rsidR="00B72BBE">
        <w:rPr>
          <w:rStyle w:val="FootnoteReference"/>
        </w:rPr>
        <w:footnoteReference w:id="44"/>
      </w:r>
      <w:r w:rsidR="00301D87">
        <w:rPr>
          <w:rStyle w:val="AERbody"/>
        </w:rPr>
        <w:t xml:space="preserve"> </w:t>
      </w:r>
      <w:r w:rsidR="00FC332D">
        <w:rPr>
          <w:rStyle w:val="AERbody"/>
        </w:rPr>
        <w:t>However, i</w:t>
      </w:r>
      <w:r w:rsidR="00301D87">
        <w:rPr>
          <w:rStyle w:val="AERbody"/>
        </w:rPr>
        <w:t>t is unclear why the depreciation building block, which is estimated accurately according to AGN’s own proposal, should be adjusted in response.</w:t>
      </w:r>
    </w:p>
    <w:p w:rsidR="00301D87" w:rsidRDefault="00301D87" w:rsidP="00731DF5">
      <w:r>
        <w:rPr>
          <w:rStyle w:val="AERbody"/>
        </w:rPr>
        <w:t>AGN focuses on rule 89(1)(e) of the NGR, which states that the depreciation schedule should be designed</w:t>
      </w:r>
      <w:r w:rsidR="00137AF0">
        <w:rPr>
          <w:rStyle w:val="AERbody"/>
        </w:rPr>
        <w:t xml:space="preserve"> ‘so as to</w:t>
      </w:r>
      <w:r w:rsidR="00137AF0" w:rsidRPr="00137AF0">
        <w:t xml:space="preserve"> </w:t>
      </w:r>
      <w:r w:rsidR="00137AF0" w:rsidRPr="00137AF0">
        <w:rPr>
          <w:rStyle w:val="AERbody"/>
        </w:rPr>
        <w:t>so as to allow for the service provider’s reasonable needs for cash flow to meet financing, non-capital and other costs</w:t>
      </w:r>
      <w:r w:rsidR="00137AF0">
        <w:rPr>
          <w:rStyle w:val="AERbody"/>
        </w:rPr>
        <w:t>’.</w:t>
      </w:r>
      <w:r>
        <w:rPr>
          <w:rStyle w:val="FootnoteReference"/>
        </w:rPr>
        <w:footnoteReference w:id="45"/>
      </w:r>
      <w:r w:rsidR="00137AF0">
        <w:rPr>
          <w:rStyle w:val="AERbody"/>
        </w:rPr>
        <w:t xml:space="preserve"> </w:t>
      </w:r>
      <w:r>
        <w:rPr>
          <w:rStyle w:val="AERbody"/>
        </w:rPr>
        <w:t xml:space="preserve">However, AGN appears to interpret </w:t>
      </w:r>
      <w:r w:rsidR="00137AF0">
        <w:rPr>
          <w:rStyle w:val="AERbody"/>
        </w:rPr>
        <w:t>‘reasonable needs for cash flow’</w:t>
      </w:r>
      <w:r>
        <w:rPr>
          <w:rStyle w:val="AERbody"/>
        </w:rPr>
        <w:t xml:space="preserve"> only with regard to the </w:t>
      </w:r>
      <w:r w:rsidR="002348A5">
        <w:rPr>
          <w:rStyle w:val="AERbody"/>
        </w:rPr>
        <w:t>2016–21</w:t>
      </w:r>
      <w:r>
        <w:rPr>
          <w:rStyle w:val="AERbody"/>
        </w:rPr>
        <w:t xml:space="preserve"> access arrangement </w:t>
      </w:r>
      <w:proofErr w:type="gramStart"/>
      <w:r>
        <w:rPr>
          <w:rStyle w:val="AERbody"/>
        </w:rPr>
        <w:t>period</w:t>
      </w:r>
      <w:proofErr w:type="gramEnd"/>
      <w:r>
        <w:rPr>
          <w:rStyle w:val="AERbody"/>
        </w:rPr>
        <w:t>. Using depreciation to accelerate cash flows in the short</w:t>
      </w:r>
      <w:r w:rsidR="002348A5">
        <w:rPr>
          <w:rStyle w:val="AERbody"/>
        </w:rPr>
        <w:t>-</w:t>
      </w:r>
      <w:r>
        <w:rPr>
          <w:rStyle w:val="AERbody"/>
        </w:rPr>
        <w:t>term will necessarily result in relatively lower cash flows available for regulatory depreciation in the future.</w:t>
      </w:r>
      <w:r>
        <w:rPr>
          <w:rStyle w:val="FootnoteReference"/>
        </w:rPr>
        <w:footnoteReference w:id="46"/>
      </w:r>
      <w:r>
        <w:rPr>
          <w:rStyle w:val="AERbody"/>
        </w:rPr>
        <w:t xml:space="preserve"> </w:t>
      </w:r>
      <w:r>
        <w:t>The long term interests of consumers will not be served by adopting accelerated depreciation if this bolsters short-term financing cash flows, but exacerbates financing problems in the medium or long</w:t>
      </w:r>
      <w:r w:rsidR="002348A5">
        <w:t>er</w:t>
      </w:r>
      <w:r>
        <w:t xml:space="preserve"> term.</w:t>
      </w:r>
      <w:r w:rsidR="00137AF0">
        <w:rPr>
          <w:rStyle w:val="FootnoteReference"/>
        </w:rPr>
        <w:footnoteReference w:id="47"/>
      </w:r>
      <w:r w:rsidR="00B46603">
        <w:t xml:space="preserve"> </w:t>
      </w:r>
      <w:r w:rsidR="002C35BE">
        <w:t>Nor does it address the remaining criteria in rule 89.</w:t>
      </w:r>
    </w:p>
    <w:p w:rsidR="00454B1B" w:rsidRDefault="00454B1B" w:rsidP="00454B1B">
      <w:r>
        <w:t>In its report on financeability to the Office of Gas and Electricity Markets (</w:t>
      </w:r>
      <w:proofErr w:type="spellStart"/>
      <w:r>
        <w:t>Ofgem</w:t>
      </w:r>
      <w:proofErr w:type="spellEnd"/>
      <w:r>
        <w:t>), Cambridge Economic Policy Associates (CEPA) stated that:</w:t>
      </w:r>
      <w:r>
        <w:rPr>
          <w:rStyle w:val="FootnoteReference"/>
        </w:rPr>
        <w:footnoteReference w:id="48"/>
      </w:r>
      <w:r>
        <w:t xml:space="preserve"> </w:t>
      </w:r>
    </w:p>
    <w:p w:rsidR="00454B1B" w:rsidRDefault="00454B1B" w:rsidP="00454B1B">
      <w:pPr>
        <w:pStyle w:val="AERquote"/>
      </w:pPr>
      <w:r w:rsidRPr="004911AF">
        <w:t>Even when NPV neutral approaches are adopted there may be unintended consequences</w:t>
      </w:r>
      <w:r>
        <w:t xml:space="preserve"> </w:t>
      </w:r>
      <w:r w:rsidRPr="004911AF">
        <w:t>– for example, the most recent electricity distribution determination saw an increase in</w:t>
      </w:r>
      <w:r>
        <w:t xml:space="preserve"> </w:t>
      </w:r>
      <w:r w:rsidRPr="004911AF">
        <w:t>the proportion of assets that are subject to accelerated depreciation in part because the</w:t>
      </w:r>
      <w:r>
        <w:t xml:space="preserve"> </w:t>
      </w:r>
      <w:r w:rsidRPr="004911AF">
        <w:t>previous acceleration exacerbated the perceived cash-flow constraints as the capex</w:t>
      </w:r>
      <w:r>
        <w:t xml:space="preserve"> </w:t>
      </w:r>
      <w:r w:rsidRPr="004911AF">
        <w:t>programme grows. Further, when long lived assets are affected, as is the case with</w:t>
      </w:r>
      <w:r>
        <w:t xml:space="preserve"> </w:t>
      </w:r>
      <w:r w:rsidRPr="004911AF">
        <w:t>accelerated depreciation, there is a real possibility of significant inter-generational equity</w:t>
      </w:r>
      <w:r>
        <w:t xml:space="preserve"> </w:t>
      </w:r>
      <w:r w:rsidRPr="004911AF">
        <w:t>issues arising. Existing consumers are paying higher prices and future consumers, in say</w:t>
      </w:r>
      <w:r>
        <w:t xml:space="preserve"> </w:t>
      </w:r>
      <w:r w:rsidRPr="004911AF">
        <w:t>20 to 40 years, are paying lower prices than would otherwise have been the case. While</w:t>
      </w:r>
      <w:r>
        <w:t xml:space="preserve"> </w:t>
      </w:r>
      <w:r w:rsidRPr="004911AF">
        <w:t xml:space="preserve">these </w:t>
      </w:r>
      <w:proofErr w:type="gramStart"/>
      <w:r w:rsidRPr="004911AF">
        <w:t>sort</w:t>
      </w:r>
      <w:proofErr w:type="gramEnd"/>
      <w:r w:rsidRPr="004911AF">
        <w:t xml:space="preserve"> of price adjustments over a five or 10 year period may be expected to have a</w:t>
      </w:r>
      <w:r>
        <w:t xml:space="preserve"> </w:t>
      </w:r>
      <w:r w:rsidRPr="004911AF">
        <w:t>relatively small inter-generational impact, over this longer period a more significant</w:t>
      </w:r>
      <w:r>
        <w:t xml:space="preserve"> </w:t>
      </w:r>
      <w:r w:rsidRPr="004911AF">
        <w:t>impact can be expected.</w:t>
      </w:r>
    </w:p>
    <w:p w:rsidR="00731DF5" w:rsidRDefault="00422768" w:rsidP="00731DF5">
      <w:pPr>
        <w:rPr>
          <w:rStyle w:val="AERbody"/>
        </w:rPr>
      </w:pPr>
      <w:r>
        <w:rPr>
          <w:rStyle w:val="AERbody"/>
        </w:rPr>
        <w:t xml:space="preserve">We do not consider that there has been a robust assessment of the impact of accelerated depreciation across </w:t>
      </w:r>
      <w:r w:rsidR="002C35BE">
        <w:rPr>
          <w:rStyle w:val="AERbody"/>
        </w:rPr>
        <w:t xml:space="preserve">the economic life of </w:t>
      </w:r>
      <w:r w:rsidR="007E6721">
        <w:rPr>
          <w:rStyle w:val="AERbody"/>
        </w:rPr>
        <w:t xml:space="preserve">the </w:t>
      </w:r>
      <w:r w:rsidR="002C35BE">
        <w:rPr>
          <w:rStyle w:val="AERbody"/>
        </w:rPr>
        <w:t xml:space="preserve">assets, which generally extends across </w:t>
      </w:r>
      <w:r>
        <w:rPr>
          <w:rStyle w:val="AERbody"/>
        </w:rPr>
        <w:t>multiple access arrangement periods</w:t>
      </w:r>
      <w:r w:rsidR="002C35BE">
        <w:rPr>
          <w:rStyle w:val="AERbody"/>
        </w:rPr>
        <w:t>,</w:t>
      </w:r>
      <w:r>
        <w:rPr>
          <w:rStyle w:val="AERbody"/>
        </w:rPr>
        <w:t xml:space="preserve"> by AGN (or its consultant, Incenta). Hence, w</w:t>
      </w:r>
      <w:r w:rsidR="004E10D9">
        <w:rPr>
          <w:rStyle w:val="AERbody"/>
        </w:rPr>
        <w:t xml:space="preserve">e </w:t>
      </w:r>
      <w:r>
        <w:rPr>
          <w:rStyle w:val="AERbody"/>
        </w:rPr>
        <w:t>are not persuaded that</w:t>
      </w:r>
      <w:r w:rsidRPr="00422768">
        <w:rPr>
          <w:rStyle w:val="AERbody"/>
        </w:rPr>
        <w:t xml:space="preserve"> </w:t>
      </w:r>
      <w:r>
        <w:rPr>
          <w:rStyle w:val="AERbody"/>
        </w:rPr>
        <w:t xml:space="preserve">it would be appropriate to accelerate depreciation via an indexation adjustment in response to financing </w:t>
      </w:r>
      <w:r w:rsidR="004F24D8">
        <w:rPr>
          <w:rStyle w:val="AERbody"/>
        </w:rPr>
        <w:t>concerns</w:t>
      </w:r>
      <w:r>
        <w:rPr>
          <w:rStyle w:val="AERbody"/>
        </w:rPr>
        <w:t xml:space="preserve"> (if </w:t>
      </w:r>
      <w:r w:rsidR="004F24D8">
        <w:rPr>
          <w:rStyle w:val="AERbody"/>
        </w:rPr>
        <w:t>they</w:t>
      </w:r>
      <w:r>
        <w:rPr>
          <w:rStyle w:val="AERbody"/>
        </w:rPr>
        <w:t xml:space="preserve"> were established)</w:t>
      </w:r>
      <w:r w:rsidR="003C3AA1">
        <w:rPr>
          <w:rStyle w:val="AERbody"/>
        </w:rPr>
        <w:t>.</w:t>
      </w:r>
    </w:p>
    <w:p w:rsidR="002938DA" w:rsidRDefault="002938DA" w:rsidP="00097C0F">
      <w:pPr>
        <w:rPr>
          <w:rStyle w:val="AERbody"/>
        </w:rPr>
      </w:pPr>
      <w:r>
        <w:rPr>
          <w:rStyle w:val="AERbody"/>
        </w:rPr>
        <w:t>For these reasons, w</w:t>
      </w:r>
      <w:r w:rsidRPr="00726F83">
        <w:rPr>
          <w:rStyle w:val="AERbody"/>
        </w:rPr>
        <w:t xml:space="preserve">e do not </w:t>
      </w:r>
      <w:r>
        <w:rPr>
          <w:rStyle w:val="AERbody"/>
        </w:rPr>
        <w:t xml:space="preserve">accept AGN’s </w:t>
      </w:r>
      <w:r w:rsidR="0080126D">
        <w:rPr>
          <w:rStyle w:val="AERbody"/>
        </w:rPr>
        <w:t xml:space="preserve">contingent </w:t>
      </w:r>
      <w:r>
        <w:rPr>
          <w:rStyle w:val="AERbody"/>
        </w:rPr>
        <w:t>proposal</w:t>
      </w:r>
      <w:r w:rsidR="005617B7">
        <w:rPr>
          <w:rStyle w:val="AERbody"/>
        </w:rPr>
        <w:t xml:space="preserve"> to assess credit metrics </w:t>
      </w:r>
      <w:r w:rsidR="0080126D">
        <w:rPr>
          <w:rStyle w:val="AERbody"/>
        </w:rPr>
        <w:t>and</w:t>
      </w:r>
      <w:r w:rsidR="004E10D9">
        <w:rPr>
          <w:rStyle w:val="AERbody"/>
        </w:rPr>
        <w:t xml:space="preserve"> </w:t>
      </w:r>
      <w:r w:rsidR="0080126D">
        <w:rPr>
          <w:rStyle w:val="AERbody"/>
        </w:rPr>
        <w:t xml:space="preserve">then </w:t>
      </w:r>
      <w:r w:rsidR="0056437C">
        <w:rPr>
          <w:rStyle w:val="AERbody"/>
        </w:rPr>
        <w:t xml:space="preserve">make an unspecified </w:t>
      </w:r>
      <w:r w:rsidR="0080126D">
        <w:rPr>
          <w:rStyle w:val="AERbody"/>
        </w:rPr>
        <w:t>adjust</w:t>
      </w:r>
      <w:r w:rsidR="0056437C">
        <w:rPr>
          <w:rStyle w:val="AERbody"/>
        </w:rPr>
        <w:t>ment to</w:t>
      </w:r>
      <w:r w:rsidR="0080126D">
        <w:rPr>
          <w:rStyle w:val="AERbody"/>
        </w:rPr>
        <w:t xml:space="preserve"> the indexation component of the depreciation allowance</w:t>
      </w:r>
      <w:r>
        <w:rPr>
          <w:rStyle w:val="AERbody"/>
        </w:rPr>
        <w:t xml:space="preserve">. </w:t>
      </w:r>
    </w:p>
    <w:p w:rsidR="002938DA" w:rsidRDefault="002938DA" w:rsidP="002938DA">
      <w:r>
        <w:t xml:space="preserve">Also, we note </w:t>
      </w:r>
      <w:r w:rsidR="002348A5">
        <w:t xml:space="preserve">under </w:t>
      </w:r>
      <w:r>
        <w:t>this draft decision</w:t>
      </w:r>
      <w:r w:rsidR="00334A74">
        <w:t>,</w:t>
      </w:r>
      <w:r>
        <w:t xml:space="preserve"> </w:t>
      </w:r>
      <w:r w:rsidR="002348A5">
        <w:t>t</w:t>
      </w:r>
      <w:r>
        <w:t xml:space="preserve">he reduced tariffs in 2016–17 are a result of lower costs (including lower cost of capital and lower capital base). </w:t>
      </w:r>
      <w:r w:rsidR="002348A5">
        <w:t xml:space="preserve">For the remaining years of the 2016–21 access arrangement the draft decision provides for a stable tariff path as shown in figure </w:t>
      </w:r>
      <w:r w:rsidR="008C1F7D">
        <w:t>6</w:t>
      </w:r>
      <w:r w:rsidR="002348A5">
        <w:t xml:space="preserve"> of the overview. </w:t>
      </w:r>
      <w:r>
        <w:t>Therefore, we are satisfied that the proposed regulatory depreciation approach allows reference tariffs to vary, over time, in a way that promotes efficient growth in the market for reference services.</w:t>
      </w:r>
      <w:r>
        <w:rPr>
          <w:rStyle w:val="FootnoteReference"/>
        </w:rPr>
        <w:footnoteReference w:id="49"/>
      </w:r>
    </w:p>
    <w:p w:rsidR="002938DA" w:rsidRDefault="002938DA" w:rsidP="002938DA">
      <w:r>
        <w:rPr>
          <w:rStyle w:val="AERbody"/>
        </w:rPr>
        <w:t>For the reasons discussed above, we are</w:t>
      </w:r>
      <w:r w:rsidRPr="004666F9">
        <w:t xml:space="preserve"> </w:t>
      </w:r>
      <w:r>
        <w:t>satisfied that the proposed regulatory depreciation approach</w:t>
      </w:r>
      <w:r w:rsidRPr="00471C48">
        <w:t xml:space="preserve"> </w:t>
      </w:r>
      <w:r>
        <w:t>complies with</w:t>
      </w:r>
      <w:r w:rsidRPr="00471C48">
        <w:t xml:space="preserve"> the </w:t>
      </w:r>
      <w:r>
        <w:t xml:space="preserve">NGR’s </w:t>
      </w:r>
      <w:r w:rsidRPr="00471C48">
        <w:t>depreciation criteria.</w:t>
      </w:r>
      <w:r w:rsidRPr="00471C48">
        <w:rPr>
          <w:rStyle w:val="FootnoteReference"/>
        </w:rPr>
        <w:footnoteReference w:id="50"/>
      </w:r>
      <w:r w:rsidRPr="00471C48">
        <w:t xml:space="preserve"> </w:t>
      </w:r>
      <w:r>
        <w:t>We will use the same regulatory depreciation approach as accepted in this draft decision for the final decision, but with updated inputs</w:t>
      </w:r>
      <w:r w:rsidRPr="004666F9">
        <w:t xml:space="preserve"> </w:t>
      </w:r>
      <w:r>
        <w:t>for calculating the regulatory depreciation allowance such as the opening capital base (attachment 2) and remaining asset lives (section</w:t>
      </w:r>
      <w:r w:rsidR="005617B7">
        <w:t> </w:t>
      </w:r>
      <w:r w:rsidR="00B46603">
        <w:fldChar w:fldCharType="begin"/>
      </w:r>
      <w:r w:rsidR="00B46603">
        <w:instrText xml:space="preserve"> REF _Ref435431471 \r \h </w:instrText>
      </w:r>
      <w:r w:rsidR="00B46603">
        <w:fldChar w:fldCharType="separate"/>
      </w:r>
      <w:r w:rsidR="00B46603">
        <w:t>5.4.2</w:t>
      </w:r>
      <w:r w:rsidR="00B46603">
        <w:fldChar w:fldCharType="end"/>
      </w:r>
      <w:r>
        <w:t>).</w:t>
      </w:r>
    </w:p>
    <w:p w:rsidR="009A00F8" w:rsidRDefault="00520024" w:rsidP="009D7438">
      <w:pPr>
        <w:pStyle w:val="Heading3"/>
      </w:pPr>
      <w:bookmarkStart w:id="41" w:name="_Ref435431471"/>
      <w:bookmarkStart w:id="42" w:name="_Toc436050459"/>
      <w:r>
        <w:t>Asset</w:t>
      </w:r>
      <w:r w:rsidR="00D831B1" w:rsidRPr="003B6D8A">
        <w:t xml:space="preserve"> lives</w:t>
      </w:r>
      <w:bookmarkEnd w:id="41"/>
      <w:bookmarkEnd w:id="42"/>
    </w:p>
    <w:p w:rsidR="00D831B1" w:rsidRPr="00D831B1" w:rsidRDefault="00D831B1" w:rsidP="00C52502">
      <w:r>
        <w:rPr>
          <w:rStyle w:val="AERbody"/>
        </w:rPr>
        <w:t xml:space="preserve">The straight-line depreciation component of regulatory depreciation is calculated by dividing the asset value for each asset class by its standard </w:t>
      </w:r>
      <w:r w:rsidR="000D774E">
        <w:rPr>
          <w:rStyle w:val="AERbody"/>
        </w:rPr>
        <w:t>asset</w:t>
      </w:r>
      <w:r>
        <w:rPr>
          <w:rStyle w:val="AERbody"/>
        </w:rPr>
        <w:t xml:space="preserve"> life (for new assets) or remaining </w:t>
      </w:r>
      <w:r w:rsidR="000D774E">
        <w:rPr>
          <w:rStyle w:val="AERbody"/>
        </w:rPr>
        <w:t>asset</w:t>
      </w:r>
      <w:r>
        <w:rPr>
          <w:rStyle w:val="AERbody"/>
        </w:rPr>
        <w:t xml:space="preserve"> life (for existing assets). Our draft decision on AGN's standard and remaining</w:t>
      </w:r>
      <w:r w:rsidR="000D774E">
        <w:rPr>
          <w:rStyle w:val="AERbody"/>
        </w:rPr>
        <w:t xml:space="preserve"> asset</w:t>
      </w:r>
      <w:r>
        <w:rPr>
          <w:rStyle w:val="AERbody"/>
        </w:rPr>
        <w:t xml:space="preserve"> lives follows.</w:t>
      </w:r>
    </w:p>
    <w:p w:rsidR="00520024" w:rsidRDefault="00D831B1" w:rsidP="00E3371D">
      <w:pPr>
        <w:pStyle w:val="Heading4"/>
      </w:pPr>
      <w:r>
        <w:t xml:space="preserve">Standard </w:t>
      </w:r>
      <w:r w:rsidR="000D774E">
        <w:t>asset</w:t>
      </w:r>
      <w:r>
        <w:t xml:space="preserve"> life</w:t>
      </w:r>
    </w:p>
    <w:p w:rsidR="009A00F8" w:rsidRPr="009D7438" w:rsidRDefault="009A00F8" w:rsidP="00B9583E">
      <w:pPr>
        <w:rPr>
          <w:rStyle w:val="AERbody"/>
        </w:rPr>
      </w:pPr>
      <w:r w:rsidRPr="009D7438">
        <w:rPr>
          <w:rStyle w:val="AERbody"/>
        </w:rPr>
        <w:t>We accept AGN's proposed standard asset lives for its existing asset classes, because they are:</w:t>
      </w:r>
    </w:p>
    <w:p w:rsidR="009A00F8" w:rsidRPr="009D7438" w:rsidRDefault="009A00F8" w:rsidP="009D7438">
      <w:pPr>
        <w:pStyle w:val="AERbulletlistfirststyle"/>
      </w:pPr>
      <w:r w:rsidRPr="009D7438">
        <w:t xml:space="preserve">consistent with our approved standard asset lives for the 2011–16 </w:t>
      </w:r>
      <w:r w:rsidR="00B46603">
        <w:t xml:space="preserve">access arrangement </w:t>
      </w:r>
      <w:r w:rsidRPr="009D7438">
        <w:t>period</w:t>
      </w:r>
    </w:p>
    <w:p w:rsidR="009A00F8" w:rsidRPr="009D7438" w:rsidRDefault="009A00F8" w:rsidP="009D7438">
      <w:pPr>
        <w:pStyle w:val="AERbulletlistfirststyle"/>
      </w:pPr>
      <w:proofErr w:type="gramStart"/>
      <w:r w:rsidRPr="009D7438">
        <w:t>comparable</w:t>
      </w:r>
      <w:proofErr w:type="gramEnd"/>
      <w:r w:rsidRPr="009D7438">
        <w:t xml:space="preserve"> with the standard asset lives approved in our recent determinations for other gas distribution service providers.</w:t>
      </w:r>
      <w:r w:rsidR="00163038">
        <w:rPr>
          <w:rStyle w:val="FootnoteReference"/>
        </w:rPr>
        <w:footnoteReference w:id="51"/>
      </w:r>
      <w:r w:rsidRPr="009D7438">
        <w:t xml:space="preserve"> </w:t>
      </w:r>
    </w:p>
    <w:p w:rsidR="009D7438" w:rsidRDefault="00F85AA6" w:rsidP="00B9583E">
      <w:r>
        <w:t>AGN</w:t>
      </w:r>
      <w:r w:rsidR="00CB6241">
        <w:t xml:space="preserve"> has proposed a standard asset life of 54 years </w:t>
      </w:r>
      <w:r w:rsidR="00F677CA">
        <w:t xml:space="preserve">for </w:t>
      </w:r>
      <w:r w:rsidR="00C804A9">
        <w:t>amortising the</w:t>
      </w:r>
      <w:r w:rsidR="000D774E">
        <w:t xml:space="preserve"> benchmark</w:t>
      </w:r>
      <w:r w:rsidR="00F677CA">
        <w:t xml:space="preserve"> equity raising cost </w:t>
      </w:r>
      <w:r w:rsidR="00C804A9">
        <w:t xml:space="preserve">associated with the forecast capex in the 2016–21 access arrangement </w:t>
      </w:r>
      <w:proofErr w:type="gramStart"/>
      <w:r w:rsidR="00C804A9">
        <w:t>period</w:t>
      </w:r>
      <w:proofErr w:type="gramEnd"/>
      <w:r w:rsidR="00F677CA">
        <w:t>.</w:t>
      </w:r>
      <w:r w:rsidR="00240F7F">
        <w:t xml:space="preserve"> </w:t>
      </w:r>
      <w:r w:rsidR="00CB6241">
        <w:t xml:space="preserve">Our draft decision </w:t>
      </w:r>
      <w:r w:rsidR="002348A5">
        <w:t xml:space="preserve">revenue modelling </w:t>
      </w:r>
      <w:r w:rsidR="00CB6241">
        <w:t xml:space="preserve">shows that no equity raising cost is required for the 2016–21 access arrangement </w:t>
      </w:r>
      <w:proofErr w:type="gramStart"/>
      <w:r w:rsidR="00CB6241">
        <w:t>period</w:t>
      </w:r>
      <w:proofErr w:type="gramEnd"/>
      <w:r w:rsidR="00CB6241">
        <w:t>. Therefore</w:t>
      </w:r>
      <w:r w:rsidR="002348A5">
        <w:t>,</w:t>
      </w:r>
      <w:r w:rsidR="00CB6241">
        <w:t xml:space="preserve"> we did not assign a standard asset life for the </w:t>
      </w:r>
      <w:r w:rsidR="00F850AF">
        <w:t>‘E</w:t>
      </w:r>
      <w:r w:rsidR="00CB6241">
        <w:t>quity raising cost</w:t>
      </w:r>
      <w:r w:rsidR="00F850AF">
        <w:t>’</w:t>
      </w:r>
      <w:r w:rsidR="00CB6241">
        <w:t xml:space="preserve"> asset class.</w:t>
      </w:r>
    </w:p>
    <w:p w:rsidR="00AF5D79" w:rsidRDefault="00AF5D79" w:rsidP="00AF5D79">
      <w:r>
        <w:t>ECCSA submitted that ‘[T]he AER needs to review the asset lives proposed by AGN to ensure that asset lives are reflective of a general view form existing gas networks and independent assessments.’ We have compared AGN’s proposed standard asset lives with th</w:t>
      </w:r>
      <w:r w:rsidR="00CD36C6">
        <w:t>ose</w:t>
      </w:r>
      <w:r>
        <w:t xml:space="preserve"> approved for other gas distribution business in recent decisions. As shown in </w:t>
      </w:r>
      <w:r>
        <w:fldChar w:fldCharType="begin"/>
      </w:r>
      <w:r>
        <w:instrText xml:space="preserve"> REF _Ref432414652 \h </w:instrText>
      </w:r>
      <w:r>
        <w:fldChar w:fldCharType="separate"/>
      </w:r>
      <w:r w:rsidR="00B46603" w:rsidRPr="006C78C4">
        <w:t>Table 5.5</w:t>
      </w:r>
      <w:r>
        <w:fldChar w:fldCharType="end"/>
      </w:r>
      <w:r>
        <w:t>, AGN’s standard asset lives are comparable with th</w:t>
      </w:r>
      <w:r w:rsidR="00CD36C6">
        <w:t>ose</w:t>
      </w:r>
      <w:r>
        <w:t xml:space="preserve"> of other</w:t>
      </w:r>
      <w:r w:rsidRPr="00965E06">
        <w:t xml:space="preserve"> </w:t>
      </w:r>
      <w:r w:rsidRPr="009D7438">
        <w:t>gas distribution service providers</w:t>
      </w:r>
      <w:r>
        <w:t xml:space="preserve"> for similar asset classes. </w:t>
      </w:r>
    </w:p>
    <w:p w:rsidR="00AF5D79" w:rsidRPr="006C78C4" w:rsidRDefault="00AF5D79" w:rsidP="006C78C4">
      <w:pPr>
        <w:pStyle w:val="Caption"/>
      </w:pPr>
      <w:bookmarkStart w:id="43" w:name="_Ref432414652"/>
      <w:proofErr w:type="gramStart"/>
      <w:r w:rsidRPr="006C78C4">
        <w:t xml:space="preserve">Table </w:t>
      </w:r>
      <w:proofErr w:type="gramEnd"/>
      <w:r w:rsidR="00C4615E">
        <w:fldChar w:fldCharType="begin"/>
      </w:r>
      <w:r w:rsidR="00C4615E">
        <w:instrText xml:space="preserve"> STYLEREF 1 \s </w:instrText>
      </w:r>
      <w:r w:rsidR="00C4615E">
        <w:fldChar w:fldCharType="separate"/>
      </w:r>
      <w:r w:rsidR="0080126D" w:rsidRPr="006C78C4">
        <w:t>5</w:t>
      </w:r>
      <w:r w:rsidR="00C4615E">
        <w:fldChar w:fldCharType="end"/>
      </w:r>
      <w:proofErr w:type="gramStart"/>
      <w:r w:rsidR="006C78C4" w:rsidRPr="006C78C4">
        <w:t>.</w:t>
      </w:r>
      <w:proofErr w:type="gramEnd"/>
      <w:r w:rsidR="00964A1A" w:rsidRPr="006C78C4">
        <w:fldChar w:fldCharType="begin"/>
      </w:r>
      <w:r w:rsidR="00964A1A" w:rsidRPr="006C78C4">
        <w:instrText xml:space="preserve"> SEQ Table \* ARABIC \s 1 </w:instrText>
      </w:r>
      <w:r w:rsidR="00964A1A" w:rsidRPr="006C78C4">
        <w:fldChar w:fldCharType="separate"/>
      </w:r>
      <w:r w:rsidR="0080126D" w:rsidRPr="006C78C4">
        <w:t>5</w:t>
      </w:r>
      <w:r w:rsidR="00964A1A" w:rsidRPr="006C78C4">
        <w:fldChar w:fldCharType="end"/>
      </w:r>
      <w:bookmarkEnd w:id="43"/>
      <w:r w:rsidRPr="006C78C4">
        <w:tab/>
        <w:t>Comparison of AGN’s standard asset lives with that of other gas distribution service providers (years)</w:t>
      </w:r>
    </w:p>
    <w:tbl>
      <w:tblPr>
        <w:tblStyle w:val="AERtable-numbers"/>
        <w:tblW w:w="8681" w:type="dxa"/>
        <w:tblLayout w:type="fixed"/>
        <w:tblLook w:val="04A0" w:firstRow="1" w:lastRow="0" w:firstColumn="1" w:lastColumn="0" w:noHBand="0" w:noVBand="1"/>
      </w:tblPr>
      <w:tblGrid>
        <w:gridCol w:w="1526"/>
        <w:gridCol w:w="1192"/>
        <w:gridCol w:w="1193"/>
        <w:gridCol w:w="1192"/>
        <w:gridCol w:w="1193"/>
        <w:gridCol w:w="1192"/>
        <w:gridCol w:w="1193"/>
      </w:tblGrid>
      <w:tr w:rsidR="00AF5D79" w:rsidTr="0012531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526" w:type="dxa"/>
          </w:tcPr>
          <w:p w:rsidR="00AF5D79" w:rsidRDefault="00AF5D79" w:rsidP="0012531F"/>
        </w:tc>
        <w:tc>
          <w:tcPr>
            <w:tcW w:w="1192" w:type="dxa"/>
          </w:tcPr>
          <w:p w:rsidR="00AF5D79" w:rsidRDefault="00AF5D79" w:rsidP="0012531F">
            <w:pPr>
              <w:cnfStyle w:val="100000000000" w:firstRow="1" w:lastRow="0" w:firstColumn="0" w:lastColumn="0" w:oddVBand="0" w:evenVBand="0" w:oddHBand="0" w:evenHBand="0" w:firstRowFirstColumn="0" w:firstRowLastColumn="0" w:lastRowFirstColumn="0" w:lastRowLastColumn="0"/>
            </w:pPr>
            <w:r>
              <w:t>AGN</w:t>
            </w:r>
            <w:r w:rsidR="0057225F">
              <w:t xml:space="preserve"> (SA)</w:t>
            </w:r>
          </w:p>
        </w:tc>
        <w:tc>
          <w:tcPr>
            <w:tcW w:w="1193" w:type="dxa"/>
          </w:tcPr>
          <w:p w:rsidR="00AF5D79" w:rsidRDefault="00AF5D79" w:rsidP="0012531F">
            <w:pPr>
              <w:jc w:val="center"/>
              <w:cnfStyle w:val="100000000000" w:firstRow="1" w:lastRow="0" w:firstColumn="0" w:lastColumn="0" w:oddVBand="0" w:evenVBand="0" w:oddHBand="0" w:evenHBand="0" w:firstRowFirstColumn="0" w:firstRowLastColumn="0" w:lastRowFirstColumn="0" w:lastRowLastColumn="0"/>
            </w:pPr>
            <w:r>
              <w:t>AusNet Services</w:t>
            </w:r>
          </w:p>
        </w:tc>
        <w:tc>
          <w:tcPr>
            <w:tcW w:w="1192" w:type="dxa"/>
          </w:tcPr>
          <w:p w:rsidR="00AF5D79" w:rsidRDefault="00AF5D79" w:rsidP="0012531F">
            <w:pPr>
              <w:cnfStyle w:val="100000000000" w:firstRow="1" w:lastRow="0" w:firstColumn="0" w:lastColumn="0" w:oddVBand="0" w:evenVBand="0" w:oddHBand="0" w:evenHBand="0" w:firstRowFirstColumn="0" w:firstRowLastColumn="0" w:lastRowFirstColumn="0" w:lastRowLastColumn="0"/>
            </w:pPr>
            <w:proofErr w:type="spellStart"/>
            <w:r>
              <w:t>Multinet</w:t>
            </w:r>
            <w:proofErr w:type="spellEnd"/>
          </w:p>
        </w:tc>
        <w:tc>
          <w:tcPr>
            <w:tcW w:w="1193" w:type="dxa"/>
          </w:tcPr>
          <w:p w:rsidR="00AF5D79" w:rsidRDefault="00AF5D79" w:rsidP="0012531F">
            <w:pPr>
              <w:cnfStyle w:val="100000000000" w:firstRow="1" w:lastRow="0" w:firstColumn="0" w:lastColumn="0" w:oddVBand="0" w:evenVBand="0" w:oddHBand="0" w:evenHBand="0" w:firstRowFirstColumn="0" w:firstRowLastColumn="0" w:lastRowFirstColumn="0" w:lastRowLastColumn="0"/>
            </w:pPr>
            <w:r>
              <w:t>JGN</w:t>
            </w:r>
          </w:p>
        </w:tc>
        <w:tc>
          <w:tcPr>
            <w:tcW w:w="1192" w:type="dxa"/>
          </w:tcPr>
          <w:p w:rsidR="00AF5D79" w:rsidRDefault="0057225F" w:rsidP="0012531F">
            <w:pPr>
              <w:cnfStyle w:val="100000000000" w:firstRow="1" w:lastRow="0" w:firstColumn="0" w:lastColumn="0" w:oddVBand="0" w:evenVBand="0" w:oddHBand="0" w:evenHBand="0" w:firstRowFirstColumn="0" w:firstRowLastColumn="0" w:lastRowFirstColumn="0" w:lastRowLastColumn="0"/>
            </w:pPr>
            <w:r>
              <w:t>AGN (Vic)</w:t>
            </w:r>
          </w:p>
        </w:tc>
        <w:tc>
          <w:tcPr>
            <w:tcW w:w="1193" w:type="dxa"/>
          </w:tcPr>
          <w:p w:rsidR="00AF5D79" w:rsidRDefault="00AF5D79" w:rsidP="0012531F">
            <w:pPr>
              <w:cnfStyle w:val="100000000000" w:firstRow="1" w:lastRow="0" w:firstColumn="0" w:lastColumn="0" w:oddVBand="0" w:evenVBand="0" w:oddHBand="0" w:evenHBand="0" w:firstRowFirstColumn="0" w:firstRowLastColumn="0" w:lastRowFirstColumn="0" w:lastRowLastColumn="0"/>
            </w:pPr>
            <w:r>
              <w:t>ActewAGL</w:t>
            </w:r>
          </w:p>
        </w:tc>
      </w:tr>
      <w:tr w:rsidR="00AF5D79" w:rsidTr="0012531F">
        <w:trPr>
          <w:trHeight w:val="614"/>
        </w:trPr>
        <w:tc>
          <w:tcPr>
            <w:cnfStyle w:val="001000000000" w:firstRow="0" w:lastRow="0" w:firstColumn="1" w:lastColumn="0" w:oddVBand="0" w:evenVBand="0" w:oddHBand="0" w:evenHBand="0" w:firstRowFirstColumn="0" w:firstRowLastColumn="0" w:lastRowFirstColumn="0" w:lastRowLastColumn="0"/>
            <w:tcW w:w="1526" w:type="dxa"/>
          </w:tcPr>
          <w:p w:rsidR="00AF5D79" w:rsidRDefault="00AF5D79" w:rsidP="0012531F">
            <w:r>
              <w:t>Mains</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60</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60</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50</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80 (HP)</w:t>
            </w:r>
          </w:p>
          <w:p w:rsidR="00AF5D79" w:rsidRDefault="00AF5D79" w:rsidP="0012531F">
            <w:pPr>
              <w:cnfStyle w:val="000000000000" w:firstRow="0" w:lastRow="0" w:firstColumn="0" w:lastColumn="0" w:oddVBand="0" w:evenVBand="0" w:oddHBand="0" w:evenHBand="0" w:firstRowFirstColumn="0" w:firstRowLastColumn="0" w:lastRowFirstColumn="0" w:lastRowLastColumn="0"/>
            </w:pPr>
            <w:r>
              <w:t>50 (MP)</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60</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80 (HP)</w:t>
            </w:r>
          </w:p>
          <w:p w:rsidR="00AF5D79" w:rsidRDefault="00AF5D79" w:rsidP="0012531F">
            <w:pPr>
              <w:cnfStyle w:val="000000000000" w:firstRow="0" w:lastRow="0" w:firstColumn="0" w:lastColumn="0" w:oddVBand="0" w:evenVBand="0" w:oddHBand="0" w:evenHBand="0" w:firstRowFirstColumn="0" w:firstRowLastColumn="0" w:lastRowFirstColumn="0" w:lastRowLastColumn="0"/>
            </w:pPr>
            <w:r>
              <w:t>50 (MP)</w:t>
            </w:r>
          </w:p>
        </w:tc>
      </w:tr>
      <w:tr w:rsidR="00AF5D79" w:rsidTr="0012531F">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526" w:type="dxa"/>
          </w:tcPr>
          <w:p w:rsidR="00AF5D79" w:rsidRDefault="00AF5D79" w:rsidP="0012531F">
            <w:r>
              <w:t>Meters</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15</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20</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30</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20</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15</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15</w:t>
            </w:r>
          </w:p>
        </w:tc>
      </w:tr>
      <w:tr w:rsidR="00AF5D79" w:rsidTr="0012531F">
        <w:trPr>
          <w:trHeight w:val="400"/>
        </w:trPr>
        <w:tc>
          <w:tcPr>
            <w:cnfStyle w:val="001000000000" w:firstRow="0" w:lastRow="0" w:firstColumn="1" w:lastColumn="0" w:oddVBand="0" w:evenVBand="0" w:oddHBand="0" w:evenHBand="0" w:firstRowFirstColumn="0" w:firstRowLastColumn="0" w:lastRowFirstColumn="0" w:lastRowLastColumn="0"/>
            <w:tcW w:w="1526" w:type="dxa"/>
          </w:tcPr>
          <w:p w:rsidR="00AF5D79" w:rsidRDefault="00AF5D79" w:rsidP="0012531F">
            <w:r>
              <w:t>Telemetry/SCADA</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20</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15</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15</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n/a</w:t>
            </w:r>
          </w:p>
        </w:tc>
        <w:tc>
          <w:tcPr>
            <w:tcW w:w="1192"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10</w:t>
            </w:r>
          </w:p>
        </w:tc>
        <w:tc>
          <w:tcPr>
            <w:tcW w:w="1193" w:type="dxa"/>
          </w:tcPr>
          <w:p w:rsidR="00AF5D79" w:rsidRDefault="00AF5D79" w:rsidP="0012531F">
            <w:pPr>
              <w:cnfStyle w:val="000000000000" w:firstRow="0" w:lastRow="0" w:firstColumn="0" w:lastColumn="0" w:oddVBand="0" w:evenVBand="0" w:oddHBand="0" w:evenHBand="0" w:firstRowFirstColumn="0" w:firstRowLastColumn="0" w:lastRowFirstColumn="0" w:lastRowLastColumn="0"/>
            </w:pPr>
            <w:r>
              <w:t>n/a</w:t>
            </w:r>
          </w:p>
        </w:tc>
      </w:tr>
      <w:tr w:rsidR="00AF5D79" w:rsidTr="0012531F">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26" w:type="dxa"/>
          </w:tcPr>
          <w:p w:rsidR="00AF5D79" w:rsidRDefault="00AF5D79" w:rsidP="0012531F">
            <w:r>
              <w:t>IT systems</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c>
          <w:tcPr>
            <w:tcW w:w="1192"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c>
          <w:tcPr>
            <w:tcW w:w="1193" w:type="dxa"/>
          </w:tcPr>
          <w:p w:rsidR="00AF5D79" w:rsidRDefault="00AF5D79" w:rsidP="0012531F">
            <w:pPr>
              <w:cnfStyle w:val="000000010000" w:firstRow="0" w:lastRow="0" w:firstColumn="0" w:lastColumn="0" w:oddVBand="0" w:evenVBand="0" w:oddHBand="0" w:evenHBand="1" w:firstRowFirstColumn="0" w:firstRowLastColumn="0" w:lastRowFirstColumn="0" w:lastRowLastColumn="0"/>
            </w:pPr>
            <w:r>
              <w:t>5</w:t>
            </w:r>
          </w:p>
        </w:tc>
      </w:tr>
    </w:tbl>
    <w:p w:rsidR="00AF5D79" w:rsidRDefault="00AF5D79" w:rsidP="00AF5D79">
      <w:pPr>
        <w:pStyle w:val="AERtablesource"/>
      </w:pPr>
      <w:r>
        <w:t>Source:</w:t>
      </w:r>
      <w:r>
        <w:tab/>
        <w:t xml:space="preserve">AGN, </w:t>
      </w:r>
      <w:r w:rsidRPr="00CF45EC">
        <w:rPr>
          <w:i/>
        </w:rPr>
        <w:t>Proposed PTRM</w:t>
      </w:r>
      <w:r>
        <w:t xml:space="preserve">, July 2015; AER, </w:t>
      </w:r>
      <w:r w:rsidRPr="006C78C4">
        <w:rPr>
          <w:i/>
          <w:iCs/>
        </w:rPr>
        <w:t>Final decision: Jemena Gas Networks (NSW) Ltd: Access arrangement 2015–20, Attachment 5–Regulatory depreciation</w:t>
      </w:r>
      <w:r>
        <w:t xml:space="preserve">, June 2015, p. 10; AER, </w:t>
      </w:r>
      <w:r w:rsidRPr="00B56944">
        <w:rPr>
          <w:i/>
        </w:rPr>
        <w:t>Final decision: SPI Networks (Gas) Pty Ltd 2013–17 (AusNet Services), Part 2: Attachments</w:t>
      </w:r>
      <w:r>
        <w:t xml:space="preserve">, March 2013, p. 179; AER, </w:t>
      </w:r>
      <w:r w:rsidRPr="009B0CFB">
        <w:rPr>
          <w:i/>
        </w:rPr>
        <w:t xml:space="preserve">Final decision: </w:t>
      </w:r>
      <w:proofErr w:type="spellStart"/>
      <w:r w:rsidRPr="009B0CFB">
        <w:rPr>
          <w:i/>
        </w:rPr>
        <w:t>Multinet</w:t>
      </w:r>
      <w:proofErr w:type="spellEnd"/>
      <w:r w:rsidRPr="009B0CFB">
        <w:rPr>
          <w:i/>
        </w:rPr>
        <w:t xml:space="preserve"> access arrangement 2013–17, Part 2: Attachments</w:t>
      </w:r>
      <w:r w:rsidR="00B46603">
        <w:t xml:space="preserve">, March </w:t>
      </w:r>
      <w:r>
        <w:t xml:space="preserve">2013, p. 210; AER, </w:t>
      </w:r>
      <w:r w:rsidRPr="006E2DAE">
        <w:rPr>
          <w:i/>
        </w:rPr>
        <w:t xml:space="preserve">Final decision: Envestra Ltd </w:t>
      </w:r>
      <w:r w:rsidR="00D61949">
        <w:rPr>
          <w:i/>
        </w:rPr>
        <w:t xml:space="preserve">(AGN Vic) </w:t>
      </w:r>
      <w:r w:rsidRPr="006E2DAE">
        <w:rPr>
          <w:i/>
        </w:rPr>
        <w:t>access arrangement 2013–17</w:t>
      </w:r>
      <w:r>
        <w:t>, Part 2 Attachments, March 2013, p. 229</w:t>
      </w:r>
      <w:r w:rsidR="006C78C4">
        <w:t>;</w:t>
      </w:r>
      <w:r>
        <w:t xml:space="preserve"> AER, </w:t>
      </w:r>
      <w:r w:rsidRPr="006E2DAE">
        <w:rPr>
          <w:i/>
        </w:rPr>
        <w:t>Final decision: ActewAGL (ACT, Queanbeyan and Palerang) access arrangement 2010–15</w:t>
      </w:r>
      <w:r w:rsidR="00B46603">
        <w:t xml:space="preserve">, </w:t>
      </w:r>
      <w:r>
        <w:t>March 2010, p. 35.</w:t>
      </w:r>
    </w:p>
    <w:p w:rsidR="00AF5D79" w:rsidRDefault="00AF5D79" w:rsidP="00AF5D79">
      <w:pPr>
        <w:pStyle w:val="AERtablesource"/>
      </w:pPr>
      <w:r>
        <w:t>Note:</w:t>
      </w:r>
      <w:r>
        <w:tab/>
        <w:t xml:space="preserve">HP: High pressure mains; MP: Medium Pressure mains; </w:t>
      </w:r>
      <w:proofErr w:type="gramStart"/>
      <w:r>
        <w:t>n/a</w:t>
      </w:r>
      <w:proofErr w:type="gramEnd"/>
      <w:r>
        <w:t>: Not applicable.</w:t>
      </w:r>
    </w:p>
    <w:p w:rsidR="009A00F8" w:rsidRDefault="00AF5D79" w:rsidP="001776AC">
      <w:r>
        <w:t>Therefore</w:t>
      </w:r>
      <w:r w:rsidR="00CD36C6">
        <w:t>,</w:t>
      </w:r>
      <w:r>
        <w:t xml:space="preserve"> w</w:t>
      </w:r>
      <w:r w:rsidR="009A00F8" w:rsidRPr="00F909C7">
        <w:t xml:space="preserve">e are satisfied the proposed standard </w:t>
      </w:r>
      <w:r w:rsidR="009A00F8">
        <w:t>asset</w:t>
      </w:r>
      <w:r w:rsidR="009A00F8" w:rsidRPr="00F909C7">
        <w:t xml:space="preserve"> lives</w:t>
      </w:r>
      <w:r w:rsidR="00CD36C6">
        <w:t xml:space="preserve"> remain appropriate and</w:t>
      </w:r>
      <w:r w:rsidR="009A00F8" w:rsidRPr="00F909C7">
        <w:t xml:space="preserve"> reflect </w:t>
      </w:r>
      <w:r w:rsidR="009A00F8">
        <w:t xml:space="preserve">the requirements of rule 89(1) of the </w:t>
      </w:r>
      <w:r w:rsidR="009A00F8" w:rsidRPr="00F909C7">
        <w:t>NGR</w:t>
      </w:r>
      <w:r w:rsidR="009A00F8">
        <w:t xml:space="preserve">. </w:t>
      </w:r>
      <w:r w:rsidR="009A00F8" w:rsidRPr="00350754">
        <w:fldChar w:fldCharType="begin"/>
      </w:r>
      <w:r w:rsidR="009A00F8" w:rsidRPr="00350754">
        <w:instrText xml:space="preserve"> REF _Ref398283146 \h </w:instrText>
      </w:r>
      <w:r w:rsidR="009D7438">
        <w:instrText xml:space="preserve"> \* MERGEFORMAT </w:instrText>
      </w:r>
      <w:r w:rsidR="009A00F8" w:rsidRPr="00350754">
        <w:fldChar w:fldCharType="separate"/>
      </w:r>
      <w:r w:rsidR="00B46603" w:rsidRPr="00AC1D2C">
        <w:t xml:space="preserve">Table </w:t>
      </w:r>
      <w:r w:rsidR="00B46603" w:rsidRPr="00AC1D2C">
        <w:rPr>
          <w:noProof/>
        </w:rPr>
        <w:t>5.4</w:t>
      </w:r>
      <w:r w:rsidR="009A00F8" w:rsidRPr="00350754">
        <w:fldChar w:fldCharType="end"/>
      </w:r>
      <w:r w:rsidR="009A00F8">
        <w:t xml:space="preserve"> </w:t>
      </w:r>
      <w:r w:rsidR="009A00F8" w:rsidRPr="00350754">
        <w:t xml:space="preserve">sets out our draft decision on the standard </w:t>
      </w:r>
      <w:r w:rsidR="009A00F8">
        <w:t>asset lives</w:t>
      </w:r>
      <w:r w:rsidR="009A00F8" w:rsidRPr="00350754">
        <w:rPr>
          <w:rStyle w:val="AERbody"/>
        </w:rPr>
        <w:t xml:space="preserve"> for </w:t>
      </w:r>
      <w:r w:rsidR="009A00F8">
        <w:rPr>
          <w:rStyle w:val="AERbody"/>
        </w:rPr>
        <w:t>AGN</w:t>
      </w:r>
      <w:r w:rsidR="000D774E">
        <w:rPr>
          <w:rStyle w:val="AERbody"/>
        </w:rPr>
        <w:t xml:space="preserve"> over the 2016–21 access arrangement </w:t>
      </w:r>
      <w:proofErr w:type="gramStart"/>
      <w:r w:rsidR="000D774E">
        <w:rPr>
          <w:rStyle w:val="AERbody"/>
        </w:rPr>
        <w:t>period</w:t>
      </w:r>
      <w:proofErr w:type="gramEnd"/>
      <w:r w:rsidR="009A00F8" w:rsidRPr="00350754">
        <w:t>.</w:t>
      </w:r>
      <w:r w:rsidR="009A00F8">
        <w:t xml:space="preserve"> </w:t>
      </w:r>
    </w:p>
    <w:p w:rsidR="009A00F8" w:rsidRDefault="009A00F8" w:rsidP="00E3371D">
      <w:pPr>
        <w:pStyle w:val="Heading4"/>
      </w:pPr>
      <w:bookmarkStart w:id="44" w:name="_Toc403391033"/>
      <w:bookmarkStart w:id="45" w:name="_Toc403391402"/>
      <w:bookmarkStart w:id="46" w:name="_Toc404353001"/>
      <w:r w:rsidRPr="009D5ECB">
        <w:t xml:space="preserve">Remaining </w:t>
      </w:r>
      <w:r w:rsidR="000D774E">
        <w:t>asset</w:t>
      </w:r>
      <w:r w:rsidRPr="009D5ECB">
        <w:t xml:space="preserve"> lives</w:t>
      </w:r>
      <w:bookmarkEnd w:id="44"/>
      <w:bookmarkEnd w:id="45"/>
      <w:bookmarkEnd w:id="46"/>
    </w:p>
    <w:p w:rsidR="00751D40" w:rsidRDefault="009A00F8" w:rsidP="00751D40">
      <w:r w:rsidRPr="006733E6">
        <w:t xml:space="preserve">We </w:t>
      </w:r>
      <w:r w:rsidR="008C4C0D">
        <w:t xml:space="preserve">accept AGN’s proposed weighted average method to calculate </w:t>
      </w:r>
      <w:r w:rsidRPr="006733E6">
        <w:t xml:space="preserve">the remaining </w:t>
      </w:r>
      <w:r>
        <w:t xml:space="preserve">asset </w:t>
      </w:r>
      <w:r w:rsidRPr="006733E6">
        <w:t xml:space="preserve">lives </w:t>
      </w:r>
      <w:r w:rsidR="008C4C0D">
        <w:t>as at 1 July 2016</w:t>
      </w:r>
      <w:r w:rsidRPr="006733E6">
        <w:t>.</w:t>
      </w:r>
      <w:r w:rsidR="00F1105E">
        <w:rPr>
          <w:rStyle w:val="FootnoteReference"/>
        </w:rPr>
        <w:footnoteReference w:id="52"/>
      </w:r>
      <w:r w:rsidR="00F1105E">
        <w:t xml:space="preserve"> </w:t>
      </w:r>
      <w:r w:rsidR="008C4C0D">
        <w:t xml:space="preserve">The proposed method is consistent with our preferred approach. In accepting the weighted average method, we have updated AGN’s remaining asset lives to reflect our adjustments to </w:t>
      </w:r>
      <w:r w:rsidR="00FB4435">
        <w:t>the proposed RFM.</w:t>
      </w:r>
      <w:r w:rsidR="008C4C0D">
        <w:t xml:space="preserve"> </w:t>
      </w:r>
      <w:r w:rsidR="00FB4435">
        <w:t>A</w:t>
      </w:r>
      <w:r w:rsidR="008C4C0D">
        <w:t>s discussed in attachment 2</w:t>
      </w:r>
      <w:r w:rsidR="00FB4435">
        <w:t>, we corrected input</w:t>
      </w:r>
      <w:r w:rsidR="0087290F">
        <w:t xml:space="preserve"> and modelling</w:t>
      </w:r>
      <w:r w:rsidR="00FB4435">
        <w:t xml:space="preserve"> errors in AGN’s proposed RFM and accordingly updated the remaining economic lives as at 1 July 2016.</w:t>
      </w:r>
      <w:r w:rsidR="008C4C0D">
        <w:t xml:space="preserve"> </w:t>
      </w:r>
      <w:r w:rsidR="008C4C0D" w:rsidRPr="00846D12">
        <w:t>This is because the</w:t>
      </w:r>
      <w:r w:rsidR="008C4C0D">
        <w:t>se values</w:t>
      </w:r>
      <w:r w:rsidR="008C4C0D" w:rsidRPr="00846D12">
        <w:t xml:space="preserve"> are inputs for calculating the</w:t>
      </w:r>
      <w:r w:rsidR="008C4C0D">
        <w:t xml:space="preserve"> </w:t>
      </w:r>
      <w:r w:rsidR="008C4C0D" w:rsidRPr="00846D12">
        <w:t>weig</w:t>
      </w:r>
      <w:r w:rsidR="008C4C0D">
        <w:t>hted average remaining lif</w:t>
      </w:r>
      <w:r w:rsidR="008C4C0D" w:rsidRPr="00846D12">
        <w:t>e</w:t>
      </w:r>
      <w:r w:rsidR="008C4C0D">
        <w:t xml:space="preserve"> of assets at 1 July 2016 </w:t>
      </w:r>
      <w:r w:rsidR="008C4C0D" w:rsidRPr="00846D12">
        <w:t>in the RFM.</w:t>
      </w:r>
      <w:r w:rsidR="00751D40" w:rsidRPr="00751D40">
        <w:t xml:space="preserve"> </w:t>
      </w:r>
      <w:r w:rsidR="00751D40" w:rsidRPr="00350754">
        <w:fldChar w:fldCharType="begin"/>
      </w:r>
      <w:r w:rsidR="00751D40" w:rsidRPr="00350754">
        <w:instrText xml:space="preserve"> REF _Ref398283146 \h </w:instrText>
      </w:r>
      <w:r w:rsidR="00751D40">
        <w:instrText xml:space="preserve"> \* MERGEFORMAT </w:instrText>
      </w:r>
      <w:r w:rsidR="00751D40" w:rsidRPr="00350754">
        <w:fldChar w:fldCharType="separate"/>
      </w:r>
      <w:r w:rsidR="0080126D" w:rsidRPr="009D5ECB">
        <w:t xml:space="preserve">Table </w:t>
      </w:r>
      <w:r w:rsidR="0080126D">
        <w:rPr>
          <w:noProof/>
        </w:rPr>
        <w:t>5</w:t>
      </w:r>
      <w:r w:rsidR="00F5348D">
        <w:rPr>
          <w:noProof/>
        </w:rPr>
        <w:t>.</w:t>
      </w:r>
      <w:r w:rsidR="0080126D">
        <w:rPr>
          <w:noProof/>
        </w:rPr>
        <w:t>4</w:t>
      </w:r>
      <w:r w:rsidR="00751D40" w:rsidRPr="00350754">
        <w:fldChar w:fldCharType="end"/>
      </w:r>
      <w:r w:rsidR="00751D40">
        <w:t xml:space="preserve"> </w:t>
      </w:r>
      <w:r w:rsidR="00751D40" w:rsidRPr="00350754">
        <w:t xml:space="preserve">sets out our draft decision on the remaining </w:t>
      </w:r>
      <w:r w:rsidR="00751D40">
        <w:t>asset</w:t>
      </w:r>
      <w:r w:rsidR="00751D40" w:rsidRPr="00350754">
        <w:t xml:space="preserve"> lives </w:t>
      </w:r>
      <w:r w:rsidR="00751D40" w:rsidRPr="00350754">
        <w:rPr>
          <w:rStyle w:val="AERbody"/>
        </w:rPr>
        <w:t xml:space="preserve">as at </w:t>
      </w:r>
      <w:r w:rsidR="00751D40">
        <w:rPr>
          <w:rStyle w:val="AERbody"/>
        </w:rPr>
        <w:t>1 July 2016</w:t>
      </w:r>
      <w:r w:rsidR="00751D40" w:rsidRPr="00350754">
        <w:rPr>
          <w:rStyle w:val="AERbody"/>
        </w:rPr>
        <w:t xml:space="preserve"> for </w:t>
      </w:r>
      <w:r w:rsidR="00751D40">
        <w:rPr>
          <w:rStyle w:val="AERbody"/>
        </w:rPr>
        <w:t>AGN</w:t>
      </w:r>
      <w:r w:rsidR="00751D40" w:rsidRPr="00350754">
        <w:t>.</w:t>
      </w:r>
    </w:p>
    <w:p w:rsidR="004B463A" w:rsidRDefault="00041AD8" w:rsidP="00B9583E">
      <w:r>
        <w:t xml:space="preserve">ECCSA </w:t>
      </w:r>
      <w:r w:rsidR="00943846">
        <w:t xml:space="preserve">submitted that the AER should investigate </w:t>
      </w:r>
      <w:r w:rsidR="006503C0">
        <w:t>AGN’s</w:t>
      </w:r>
      <w:r w:rsidR="00943846">
        <w:t xml:space="preserve"> proposed</w:t>
      </w:r>
      <w:r w:rsidR="006503C0">
        <w:t xml:space="preserve"> remaining asset lives as at</w:t>
      </w:r>
      <w:r w:rsidR="00943846">
        <w:t xml:space="preserve"> 1 July 2016.</w:t>
      </w:r>
      <w:r w:rsidR="006E7AD0">
        <w:t xml:space="preserve"> It submitted that the remaining asset lives should not show a deterioration of 5 years from </w:t>
      </w:r>
      <w:r w:rsidR="0008791D">
        <w:t xml:space="preserve">1 July 2011 to 1 July 2016 because there </w:t>
      </w:r>
      <w:r w:rsidR="00D90D7E">
        <w:t>was significant investment</w:t>
      </w:r>
      <w:r w:rsidR="0008791D">
        <w:t xml:space="preserve"> during the 2011–16 access arrangement </w:t>
      </w:r>
      <w:proofErr w:type="gramStart"/>
      <w:r w:rsidR="0008791D">
        <w:t>period</w:t>
      </w:r>
      <w:proofErr w:type="gramEnd"/>
      <w:r w:rsidR="0008791D">
        <w:t>.</w:t>
      </w:r>
      <w:r w:rsidR="006E7AD0">
        <w:t xml:space="preserve"> </w:t>
      </w:r>
      <w:r w:rsidR="00E5584B">
        <w:t xml:space="preserve">We note </w:t>
      </w:r>
      <w:r w:rsidR="00943846">
        <w:t xml:space="preserve">AGN’s proposed </w:t>
      </w:r>
      <w:r w:rsidR="00E5584B">
        <w:t>remaining asset lives was calculated using</w:t>
      </w:r>
      <w:r w:rsidR="00943846">
        <w:t xml:space="preserve"> our </w:t>
      </w:r>
      <w:r w:rsidR="00E5584B">
        <w:t xml:space="preserve">preferred </w:t>
      </w:r>
      <w:r w:rsidR="00D90D7E">
        <w:t>weighted average</w:t>
      </w:r>
      <w:r w:rsidR="00943846">
        <w:t xml:space="preserve"> approach as discussed in section </w:t>
      </w:r>
      <w:r w:rsidR="00943846">
        <w:fldChar w:fldCharType="begin"/>
      </w:r>
      <w:r w:rsidR="00943846">
        <w:instrText xml:space="preserve"> REF _Ref432420901 \r \h </w:instrText>
      </w:r>
      <w:r w:rsidR="00943846">
        <w:fldChar w:fldCharType="separate"/>
      </w:r>
      <w:r w:rsidR="00B46603">
        <w:t>5.3</w:t>
      </w:r>
      <w:r w:rsidR="00943846">
        <w:fldChar w:fldCharType="end"/>
      </w:r>
      <w:r w:rsidR="00943846">
        <w:t xml:space="preserve">. </w:t>
      </w:r>
      <w:r w:rsidR="00DC7EDD">
        <w:t>This</w:t>
      </w:r>
      <w:r w:rsidR="003F1DA1" w:rsidRPr="00471C48">
        <w:t xml:space="preserve"> approach </w:t>
      </w:r>
      <w:r w:rsidR="00E5584B">
        <w:t xml:space="preserve">rolls forward the average remaining asset lives by combining </w:t>
      </w:r>
      <w:r w:rsidR="003F1DA1">
        <w:t xml:space="preserve">together </w:t>
      </w:r>
      <w:r w:rsidR="00E5584B">
        <w:t xml:space="preserve">the </w:t>
      </w:r>
      <w:r w:rsidR="004B6561">
        <w:t>associated asset lives</w:t>
      </w:r>
      <w:r w:rsidR="00BB7490">
        <w:t xml:space="preserve"> for </w:t>
      </w:r>
      <w:r w:rsidR="003F1DA1">
        <w:t xml:space="preserve">new </w:t>
      </w:r>
      <w:r w:rsidR="003F1DA1" w:rsidRPr="00471C48">
        <w:t xml:space="preserve">assets acquired over </w:t>
      </w:r>
      <w:r w:rsidR="00DC7EDD">
        <w:t>an</w:t>
      </w:r>
      <w:r w:rsidR="003F1DA1">
        <w:t xml:space="preserve"> access arrangement</w:t>
      </w:r>
      <w:r w:rsidR="003F1DA1" w:rsidRPr="00471C48">
        <w:t xml:space="preserve"> period </w:t>
      </w:r>
      <w:r w:rsidR="003F1DA1">
        <w:t>and</w:t>
      </w:r>
      <w:r w:rsidR="003F1DA1" w:rsidRPr="00471C48">
        <w:t xml:space="preserve"> existing assets at the beginning</w:t>
      </w:r>
      <w:r w:rsidR="00DC7EDD">
        <w:t xml:space="preserve"> of that</w:t>
      </w:r>
      <w:r w:rsidR="003F1DA1">
        <w:t xml:space="preserve"> period,</w:t>
      </w:r>
      <w:r w:rsidR="00E5584B">
        <w:t xml:space="preserve"> and</w:t>
      </w:r>
      <w:r w:rsidR="003F1DA1" w:rsidRPr="00471C48">
        <w:t xml:space="preserve"> </w:t>
      </w:r>
      <w:r w:rsidR="003F1DA1">
        <w:t xml:space="preserve">using the </w:t>
      </w:r>
      <w:r w:rsidR="003F1DA1" w:rsidRPr="00471C48">
        <w:t>remaining value</w:t>
      </w:r>
      <w:r w:rsidR="00E5584B">
        <w:t>s</w:t>
      </w:r>
      <w:r w:rsidR="003F1DA1" w:rsidRPr="00471C48">
        <w:t xml:space="preserve"> of those assets as weight</w:t>
      </w:r>
      <w:r w:rsidR="00E5584B">
        <w:t>s</w:t>
      </w:r>
      <w:r w:rsidR="003F1DA1">
        <w:t xml:space="preserve">. </w:t>
      </w:r>
    </w:p>
    <w:p w:rsidR="004B463A" w:rsidRDefault="006E7AD0" w:rsidP="00B9583E">
      <w:r>
        <w:t>Although new assets are being added to the capital base,</w:t>
      </w:r>
      <w:r w:rsidR="00D90D7E">
        <w:t xml:space="preserve"> the remaining asset lives at the end of the period may </w:t>
      </w:r>
      <w:r w:rsidR="00950377">
        <w:t xml:space="preserve">still </w:t>
      </w:r>
      <w:r w:rsidR="00D90D7E">
        <w:t xml:space="preserve">be </w:t>
      </w:r>
      <w:r w:rsidR="00950377">
        <w:t>less</w:t>
      </w:r>
      <w:r w:rsidR="00D90D7E">
        <w:t xml:space="preserve"> than the remaining asset lives at the beginning of the period. This is because</w:t>
      </w:r>
      <w:r>
        <w:t xml:space="preserve"> </w:t>
      </w:r>
      <w:r w:rsidR="00A04758">
        <w:t xml:space="preserve">the </w:t>
      </w:r>
      <w:r>
        <w:t>existing assets</w:t>
      </w:r>
      <w:r w:rsidR="00DC7EDD">
        <w:t xml:space="preserve"> may</w:t>
      </w:r>
      <w:r>
        <w:t xml:space="preserve"> have </w:t>
      </w:r>
      <w:r w:rsidR="007572EC">
        <w:t xml:space="preserve">higher weight than </w:t>
      </w:r>
      <w:r w:rsidR="00A8798D">
        <w:t>the</w:t>
      </w:r>
      <w:r w:rsidR="00A04758">
        <w:t xml:space="preserve"> </w:t>
      </w:r>
      <w:r w:rsidR="007572EC">
        <w:t>new assets</w:t>
      </w:r>
      <w:r w:rsidR="00B24A8B">
        <w:t xml:space="preserve"> </w:t>
      </w:r>
      <w:r w:rsidR="0036307A">
        <w:t>if</w:t>
      </w:r>
      <w:r w:rsidR="00B24A8B">
        <w:t xml:space="preserve"> </w:t>
      </w:r>
      <w:r w:rsidR="00950377">
        <w:t xml:space="preserve">the </w:t>
      </w:r>
      <w:r w:rsidR="0036307A">
        <w:t xml:space="preserve">remaining value of </w:t>
      </w:r>
      <w:r w:rsidR="007572EC">
        <w:t xml:space="preserve">existing assets </w:t>
      </w:r>
      <w:r w:rsidR="0036307A">
        <w:t>is</w:t>
      </w:r>
      <w:r w:rsidR="007572EC">
        <w:t xml:space="preserve"> </w:t>
      </w:r>
      <w:r w:rsidR="00E5584B">
        <w:t xml:space="preserve">proportionally </w:t>
      </w:r>
      <w:r w:rsidR="007572EC">
        <w:t>high</w:t>
      </w:r>
      <w:r w:rsidR="00863C8C">
        <w:t>er than that of the new assets</w:t>
      </w:r>
      <w:r>
        <w:t>.</w:t>
      </w:r>
      <w:r w:rsidR="00C601D5" w:rsidRPr="00C601D5">
        <w:t xml:space="preserve"> </w:t>
      </w:r>
      <w:r w:rsidR="00950377">
        <w:t xml:space="preserve">This </w:t>
      </w:r>
      <w:r w:rsidR="00A04758">
        <w:t>may</w:t>
      </w:r>
      <w:r w:rsidR="00950377">
        <w:t xml:space="preserve"> result in a decrease in the weighted average remaining lives</w:t>
      </w:r>
      <w:r w:rsidR="00A04758">
        <w:t xml:space="preserve"> over the </w:t>
      </w:r>
      <w:r w:rsidR="00E5584B">
        <w:t xml:space="preserve">access arrangement </w:t>
      </w:r>
      <w:r w:rsidR="00A04758">
        <w:t>period</w:t>
      </w:r>
      <w:r w:rsidR="00950377">
        <w:t>. However</w:t>
      </w:r>
      <w:r w:rsidR="00E5584B">
        <w:t>,</w:t>
      </w:r>
      <w:r w:rsidR="00950377">
        <w:t xml:space="preserve"> if the remaining value for existing assets is </w:t>
      </w:r>
      <w:r w:rsidR="00E5584B">
        <w:t xml:space="preserve">proportionally </w:t>
      </w:r>
      <w:r w:rsidR="00950377">
        <w:t xml:space="preserve">less than the value of new assets, then the weighted average remaining lives will </w:t>
      </w:r>
      <w:r w:rsidR="00A04758">
        <w:t xml:space="preserve">likely </w:t>
      </w:r>
      <w:r w:rsidR="00950377">
        <w:t>increase</w:t>
      </w:r>
      <w:r w:rsidR="00A04758">
        <w:t xml:space="preserve"> over the period</w:t>
      </w:r>
      <w:r w:rsidR="00950377">
        <w:t xml:space="preserve">. </w:t>
      </w:r>
    </w:p>
    <w:p w:rsidR="006E7AD0" w:rsidRDefault="00C601D5" w:rsidP="00B9583E">
      <w:r>
        <w:t>As sho</w:t>
      </w:r>
      <w:r w:rsidR="00751D40">
        <w:t xml:space="preserve">wn in </w:t>
      </w:r>
      <w:r w:rsidR="0056700A">
        <w:fldChar w:fldCharType="begin"/>
      </w:r>
      <w:r w:rsidR="0056700A">
        <w:instrText xml:space="preserve"> REF _Ref432432692 \h </w:instrText>
      </w:r>
      <w:r w:rsidR="0056700A">
        <w:fldChar w:fldCharType="separate"/>
      </w:r>
      <w:r w:rsidR="00B46603" w:rsidRPr="00F5348D">
        <w:t>Table 5.6</w:t>
      </w:r>
      <w:r w:rsidR="0056700A">
        <w:fldChar w:fldCharType="end"/>
      </w:r>
      <w:r w:rsidR="00751D40">
        <w:t xml:space="preserve">, </w:t>
      </w:r>
      <w:r w:rsidR="00950377">
        <w:t xml:space="preserve">the </w:t>
      </w:r>
      <w:r w:rsidR="0036307A">
        <w:t xml:space="preserve">remaining asset lives </w:t>
      </w:r>
      <w:r w:rsidR="004448C5">
        <w:t>have</w:t>
      </w:r>
      <w:r w:rsidR="00950377">
        <w:t xml:space="preserve"> decreased for three </w:t>
      </w:r>
      <w:r w:rsidR="00790401">
        <w:t xml:space="preserve">of the </w:t>
      </w:r>
      <w:r w:rsidR="00950377">
        <w:t>asset classes and increased for the rest of the asset classes</w:t>
      </w:r>
      <w:r w:rsidR="0056700A">
        <w:t xml:space="preserve"> over the 2011–16 access arrangement </w:t>
      </w:r>
      <w:proofErr w:type="gramStart"/>
      <w:r w:rsidR="0056700A">
        <w:t>period</w:t>
      </w:r>
      <w:proofErr w:type="gramEnd"/>
      <w:r w:rsidR="00950377">
        <w:t xml:space="preserve">. </w:t>
      </w:r>
      <w:r w:rsidR="0036307A">
        <w:t xml:space="preserve">The </w:t>
      </w:r>
      <w:r w:rsidR="00950377">
        <w:t xml:space="preserve">detailed </w:t>
      </w:r>
      <w:r w:rsidR="0036307A">
        <w:t>calculation of the roll forward of the remaining asset life for each asset class is demonstrated in our draft decision RFM for AGN.</w:t>
      </w:r>
    </w:p>
    <w:p w:rsidR="00802F00" w:rsidRPr="00F5348D" w:rsidRDefault="00802F00" w:rsidP="00F5348D">
      <w:pPr>
        <w:pStyle w:val="Caption"/>
      </w:pPr>
      <w:bookmarkStart w:id="47" w:name="_Ref432432692"/>
      <w:proofErr w:type="gramStart"/>
      <w:r w:rsidRPr="00F5348D">
        <w:t xml:space="preserve">Table </w:t>
      </w:r>
      <w:proofErr w:type="gramEnd"/>
      <w:r w:rsidR="00C4615E">
        <w:fldChar w:fldCharType="begin"/>
      </w:r>
      <w:r w:rsidR="00C4615E">
        <w:instrText xml:space="preserve"> STYLEREF 1 \s </w:instrText>
      </w:r>
      <w:r w:rsidR="00C4615E">
        <w:fldChar w:fldCharType="separate"/>
      </w:r>
      <w:r w:rsidR="0080126D" w:rsidRPr="00F5348D">
        <w:t>5</w:t>
      </w:r>
      <w:r w:rsidR="00C4615E">
        <w:fldChar w:fldCharType="end"/>
      </w:r>
      <w:proofErr w:type="gramStart"/>
      <w:r w:rsidR="00F5348D" w:rsidRPr="00F5348D">
        <w:t>.</w:t>
      </w:r>
      <w:proofErr w:type="gramEnd"/>
      <w:r w:rsidR="00297FA9">
        <w:fldChar w:fldCharType="begin"/>
      </w:r>
      <w:r w:rsidR="00297FA9">
        <w:instrText xml:space="preserve"> SEQ Table \* ARABIC \s 1 </w:instrText>
      </w:r>
      <w:r w:rsidR="00297FA9">
        <w:fldChar w:fldCharType="separate"/>
      </w:r>
      <w:r w:rsidR="0080126D" w:rsidRPr="00F5348D">
        <w:t>6</w:t>
      </w:r>
      <w:r w:rsidR="00297FA9">
        <w:fldChar w:fldCharType="end"/>
      </w:r>
      <w:bookmarkEnd w:id="47"/>
      <w:r w:rsidRPr="00F5348D">
        <w:tab/>
        <w:t>Comparison of AGN’s remaining asset lives</w:t>
      </w:r>
      <w:r w:rsidR="00E5584B" w:rsidRPr="00F5348D">
        <w:t xml:space="preserve"> across the access arrangement period</w:t>
      </w:r>
      <w:r w:rsidRPr="00F5348D">
        <w:t xml:space="preserve"> (years)</w:t>
      </w:r>
    </w:p>
    <w:tbl>
      <w:tblPr>
        <w:tblStyle w:val="AERtable-numbers"/>
        <w:tblW w:w="8600" w:type="dxa"/>
        <w:tblLook w:val="04A0" w:firstRow="1" w:lastRow="0" w:firstColumn="1" w:lastColumn="0" w:noHBand="0" w:noVBand="1"/>
      </w:tblPr>
      <w:tblGrid>
        <w:gridCol w:w="2802"/>
        <w:gridCol w:w="1984"/>
        <w:gridCol w:w="1985"/>
        <w:gridCol w:w="1829"/>
      </w:tblGrid>
      <w:tr w:rsidR="00802F00" w:rsidRPr="00802F00" w:rsidTr="0036307A">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802F00" w:rsidRDefault="00802F00" w:rsidP="00802F00">
            <w:pPr>
              <w:jc w:val="right"/>
            </w:pPr>
          </w:p>
        </w:tc>
        <w:tc>
          <w:tcPr>
            <w:tcW w:w="1984" w:type="dxa"/>
            <w:noWrap/>
            <w:hideMark/>
          </w:tcPr>
          <w:p w:rsidR="00802F00" w:rsidRPr="00802F00" w:rsidRDefault="00802F00" w:rsidP="00802F00">
            <w:pPr>
              <w:cnfStyle w:val="100000000000" w:firstRow="1" w:lastRow="0" w:firstColumn="0" w:lastColumn="0" w:oddVBand="0" w:evenVBand="0" w:oddHBand="0" w:evenHBand="0" w:firstRowFirstColumn="0" w:firstRowLastColumn="0" w:lastRowFirstColumn="0" w:lastRowLastColumn="0"/>
            </w:pPr>
            <w:r w:rsidRPr="00802F00">
              <w:t>Remaining asset life as at 1 July 2011</w:t>
            </w:r>
          </w:p>
        </w:tc>
        <w:tc>
          <w:tcPr>
            <w:tcW w:w="1985" w:type="dxa"/>
            <w:noWrap/>
            <w:hideMark/>
          </w:tcPr>
          <w:p w:rsidR="00802F00" w:rsidRPr="00802F00" w:rsidRDefault="00802F00" w:rsidP="00802F00">
            <w:pPr>
              <w:cnfStyle w:val="100000000000" w:firstRow="1" w:lastRow="0" w:firstColumn="0" w:lastColumn="0" w:oddVBand="0" w:evenVBand="0" w:oddHBand="0" w:evenHBand="0" w:firstRowFirstColumn="0" w:firstRowLastColumn="0" w:lastRowFirstColumn="0" w:lastRowLastColumn="0"/>
            </w:pPr>
            <w:r w:rsidRPr="00802F00">
              <w:t>Remaining asset life as at 1 July 2016</w:t>
            </w:r>
          </w:p>
        </w:tc>
        <w:tc>
          <w:tcPr>
            <w:tcW w:w="1829" w:type="dxa"/>
            <w:noWrap/>
            <w:hideMark/>
          </w:tcPr>
          <w:p w:rsidR="00802F00" w:rsidRPr="00802F00" w:rsidRDefault="00802F00" w:rsidP="00802F00">
            <w:pPr>
              <w:cnfStyle w:val="100000000000" w:firstRow="1" w:lastRow="0" w:firstColumn="0" w:lastColumn="0" w:oddVBand="0" w:evenVBand="0" w:oddHBand="0" w:evenHBand="0" w:firstRowFirstColumn="0" w:firstRowLastColumn="0" w:lastRowFirstColumn="0" w:lastRowLastColumn="0"/>
            </w:pPr>
            <w:r w:rsidRPr="00802F00">
              <w:t>Change</w:t>
            </w:r>
          </w:p>
        </w:tc>
      </w:tr>
      <w:tr w:rsidR="00802F00" w:rsidRPr="00802F00" w:rsidTr="0036307A">
        <w:trPr>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802F00" w:rsidP="0012531F">
            <w:pPr>
              <w:pStyle w:val="AERtabletextleft"/>
              <w:rPr>
                <w:sz w:val="16"/>
                <w:szCs w:val="16"/>
              </w:rPr>
            </w:pPr>
            <w:r w:rsidRPr="0012531F">
              <w:rPr>
                <w:sz w:val="16"/>
                <w:szCs w:val="16"/>
              </w:rPr>
              <w:t>Mains</w:t>
            </w:r>
          </w:p>
        </w:tc>
        <w:tc>
          <w:tcPr>
            <w:tcW w:w="1984" w:type="dxa"/>
            <w:noWrap/>
            <w:hideMark/>
          </w:tcPr>
          <w:p w:rsidR="00802F00" w:rsidRPr="0012531F" w:rsidRDefault="00802F00"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49.8</w:t>
            </w:r>
          </w:p>
        </w:tc>
        <w:tc>
          <w:tcPr>
            <w:tcW w:w="1985" w:type="dxa"/>
            <w:noWrap/>
            <w:hideMark/>
          </w:tcPr>
          <w:p w:rsidR="00802F00" w:rsidRPr="0012531F" w:rsidRDefault="00802F00"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49.3</w:t>
            </w:r>
          </w:p>
        </w:tc>
        <w:tc>
          <w:tcPr>
            <w:tcW w:w="1829" w:type="dxa"/>
            <w:noWrap/>
            <w:hideMark/>
          </w:tcPr>
          <w:p w:rsidR="00802F00" w:rsidRPr="0012531F" w:rsidRDefault="0036307A"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w:t>
            </w:r>
            <w:r w:rsidR="00802F00" w:rsidRPr="0012531F">
              <w:rPr>
                <w:szCs w:val="16"/>
              </w:rPr>
              <w:t>0.6</w:t>
            </w:r>
          </w:p>
        </w:tc>
      </w:tr>
      <w:tr w:rsidR="00802F00" w:rsidRPr="00802F00" w:rsidTr="0036307A">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802F00" w:rsidP="0012531F">
            <w:pPr>
              <w:pStyle w:val="AERtabletextleft"/>
              <w:rPr>
                <w:sz w:val="16"/>
                <w:szCs w:val="16"/>
              </w:rPr>
            </w:pPr>
            <w:r w:rsidRPr="0012531F">
              <w:rPr>
                <w:sz w:val="16"/>
                <w:szCs w:val="16"/>
              </w:rPr>
              <w:t>Inlets</w:t>
            </w:r>
          </w:p>
        </w:tc>
        <w:tc>
          <w:tcPr>
            <w:tcW w:w="1984" w:type="dxa"/>
            <w:noWrap/>
            <w:hideMark/>
          </w:tcPr>
          <w:p w:rsidR="00802F00" w:rsidRPr="0012531F" w:rsidRDefault="00802F00"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48.3</w:t>
            </w:r>
          </w:p>
        </w:tc>
        <w:tc>
          <w:tcPr>
            <w:tcW w:w="1985" w:type="dxa"/>
            <w:noWrap/>
            <w:hideMark/>
          </w:tcPr>
          <w:p w:rsidR="00802F00" w:rsidRPr="0012531F" w:rsidRDefault="00802F00"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52.2</w:t>
            </w:r>
          </w:p>
        </w:tc>
        <w:tc>
          <w:tcPr>
            <w:tcW w:w="1829" w:type="dxa"/>
            <w:noWrap/>
            <w:hideMark/>
          </w:tcPr>
          <w:p w:rsidR="00802F00" w:rsidRPr="0012531F" w:rsidRDefault="00802F00"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3.9</w:t>
            </w:r>
          </w:p>
        </w:tc>
      </w:tr>
      <w:tr w:rsidR="00802F00" w:rsidRPr="00802F00" w:rsidTr="0036307A">
        <w:trPr>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802F00" w:rsidP="0012531F">
            <w:pPr>
              <w:pStyle w:val="AERtabletextleft"/>
              <w:rPr>
                <w:sz w:val="16"/>
                <w:szCs w:val="16"/>
              </w:rPr>
            </w:pPr>
            <w:r w:rsidRPr="0012531F">
              <w:rPr>
                <w:sz w:val="16"/>
                <w:szCs w:val="16"/>
              </w:rPr>
              <w:t>Meters</w:t>
            </w:r>
          </w:p>
        </w:tc>
        <w:tc>
          <w:tcPr>
            <w:tcW w:w="1984" w:type="dxa"/>
            <w:noWrap/>
            <w:hideMark/>
          </w:tcPr>
          <w:p w:rsidR="00802F00" w:rsidRPr="0012531F" w:rsidRDefault="00802F00"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7.1</w:t>
            </w:r>
          </w:p>
        </w:tc>
        <w:tc>
          <w:tcPr>
            <w:tcW w:w="1985" w:type="dxa"/>
            <w:noWrap/>
            <w:hideMark/>
          </w:tcPr>
          <w:p w:rsidR="00802F00" w:rsidRPr="0012531F" w:rsidRDefault="00802F00"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8.0</w:t>
            </w:r>
          </w:p>
        </w:tc>
        <w:tc>
          <w:tcPr>
            <w:tcW w:w="1829" w:type="dxa"/>
            <w:noWrap/>
            <w:hideMark/>
          </w:tcPr>
          <w:p w:rsidR="00802F00" w:rsidRPr="0012531F" w:rsidRDefault="00802F00" w:rsidP="0012531F">
            <w:pPr>
              <w:cnfStyle w:val="000000000000" w:firstRow="0" w:lastRow="0" w:firstColumn="0" w:lastColumn="0" w:oddVBand="0" w:evenVBand="0" w:oddHBand="0" w:evenHBand="0" w:firstRowFirstColumn="0" w:firstRowLastColumn="0" w:lastRowFirstColumn="0" w:lastRowLastColumn="0"/>
              <w:rPr>
                <w:szCs w:val="16"/>
              </w:rPr>
            </w:pPr>
            <w:r w:rsidRPr="0012531F">
              <w:rPr>
                <w:szCs w:val="16"/>
              </w:rPr>
              <w:t>0.9</w:t>
            </w:r>
          </w:p>
        </w:tc>
      </w:tr>
      <w:tr w:rsidR="00802F00" w:rsidRPr="00802F00" w:rsidTr="0036307A">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802F00" w:rsidP="0012531F">
            <w:pPr>
              <w:pStyle w:val="AERtabletextleft"/>
              <w:rPr>
                <w:sz w:val="16"/>
                <w:szCs w:val="16"/>
              </w:rPr>
            </w:pPr>
            <w:r w:rsidRPr="0012531F">
              <w:rPr>
                <w:sz w:val="16"/>
                <w:szCs w:val="16"/>
              </w:rPr>
              <w:t>Telemetry</w:t>
            </w:r>
          </w:p>
        </w:tc>
        <w:tc>
          <w:tcPr>
            <w:tcW w:w="1984" w:type="dxa"/>
            <w:noWrap/>
            <w:hideMark/>
          </w:tcPr>
          <w:p w:rsidR="00802F00" w:rsidRPr="0012531F" w:rsidRDefault="00802F00"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14.8</w:t>
            </w:r>
          </w:p>
        </w:tc>
        <w:tc>
          <w:tcPr>
            <w:tcW w:w="1985" w:type="dxa"/>
            <w:noWrap/>
            <w:hideMark/>
          </w:tcPr>
          <w:p w:rsidR="00802F00" w:rsidRPr="0012531F" w:rsidRDefault="00802F00"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12.9</w:t>
            </w:r>
          </w:p>
        </w:tc>
        <w:tc>
          <w:tcPr>
            <w:tcW w:w="1829" w:type="dxa"/>
            <w:noWrap/>
            <w:hideMark/>
          </w:tcPr>
          <w:p w:rsidR="00802F00" w:rsidRPr="0012531F" w:rsidRDefault="0036307A" w:rsidP="0012531F">
            <w:pPr>
              <w:cnfStyle w:val="000000010000" w:firstRow="0" w:lastRow="0" w:firstColumn="0" w:lastColumn="0" w:oddVBand="0" w:evenVBand="0" w:oddHBand="0" w:evenHBand="1" w:firstRowFirstColumn="0" w:firstRowLastColumn="0" w:lastRowFirstColumn="0" w:lastRowLastColumn="0"/>
              <w:rPr>
                <w:szCs w:val="16"/>
              </w:rPr>
            </w:pPr>
            <w:r w:rsidRPr="0012531F">
              <w:rPr>
                <w:szCs w:val="16"/>
              </w:rPr>
              <w:t>–</w:t>
            </w:r>
            <w:r w:rsidR="00802F00" w:rsidRPr="0012531F">
              <w:rPr>
                <w:szCs w:val="16"/>
              </w:rPr>
              <w:t>1.9</w:t>
            </w:r>
          </w:p>
        </w:tc>
      </w:tr>
      <w:tr w:rsidR="00802F00" w:rsidRPr="00802F00" w:rsidTr="0036307A">
        <w:trPr>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36307A" w:rsidP="0012531F">
            <w:pPr>
              <w:pStyle w:val="AERtabletextleft"/>
              <w:rPr>
                <w:rFonts w:asciiTheme="minorHAnsi" w:hAnsiTheme="minorHAnsi" w:cstheme="minorHAnsi"/>
                <w:sz w:val="16"/>
                <w:szCs w:val="16"/>
              </w:rPr>
            </w:pPr>
            <w:r w:rsidRPr="0012531F">
              <w:rPr>
                <w:rFonts w:asciiTheme="minorHAnsi" w:hAnsiTheme="minorHAnsi" w:cstheme="minorHAnsi"/>
                <w:sz w:val="16"/>
                <w:szCs w:val="16"/>
              </w:rPr>
              <w:t>IT s</w:t>
            </w:r>
            <w:r w:rsidR="00802F00" w:rsidRPr="0012531F">
              <w:rPr>
                <w:rFonts w:asciiTheme="minorHAnsi" w:hAnsiTheme="minorHAnsi" w:cstheme="minorHAnsi"/>
                <w:sz w:val="16"/>
                <w:szCs w:val="16"/>
              </w:rPr>
              <w:t>ystem</w:t>
            </w:r>
          </w:p>
        </w:tc>
        <w:tc>
          <w:tcPr>
            <w:tcW w:w="1984" w:type="dxa"/>
            <w:noWrap/>
            <w:hideMark/>
          </w:tcPr>
          <w:p w:rsidR="00802F00" w:rsidRPr="0012531F" w:rsidRDefault="00802F00" w:rsidP="0012531F">
            <w:pPr>
              <w:pStyle w:val="AER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0.9</w:t>
            </w:r>
          </w:p>
        </w:tc>
        <w:tc>
          <w:tcPr>
            <w:tcW w:w="1985" w:type="dxa"/>
            <w:noWrap/>
            <w:hideMark/>
          </w:tcPr>
          <w:p w:rsidR="00802F00" w:rsidRPr="0012531F" w:rsidRDefault="00802F00" w:rsidP="0012531F">
            <w:pPr>
              <w:pStyle w:val="AER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4.2</w:t>
            </w:r>
          </w:p>
        </w:tc>
        <w:tc>
          <w:tcPr>
            <w:tcW w:w="1829" w:type="dxa"/>
            <w:noWrap/>
            <w:hideMark/>
          </w:tcPr>
          <w:p w:rsidR="00802F00" w:rsidRPr="0012531F" w:rsidRDefault="00802F00" w:rsidP="0012531F">
            <w:pPr>
              <w:pStyle w:val="AER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3.3</w:t>
            </w:r>
          </w:p>
        </w:tc>
      </w:tr>
      <w:tr w:rsidR="00802F00" w:rsidRPr="00802F00" w:rsidTr="0036307A">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36307A" w:rsidP="0012531F">
            <w:pPr>
              <w:pStyle w:val="AERtabletextleft"/>
              <w:rPr>
                <w:rFonts w:asciiTheme="minorHAnsi" w:hAnsiTheme="minorHAnsi" w:cstheme="minorHAnsi"/>
                <w:sz w:val="16"/>
                <w:szCs w:val="16"/>
              </w:rPr>
            </w:pPr>
            <w:r w:rsidRPr="0012531F">
              <w:rPr>
                <w:rFonts w:asciiTheme="minorHAnsi" w:hAnsiTheme="minorHAnsi" w:cstheme="minorHAnsi"/>
                <w:sz w:val="16"/>
                <w:szCs w:val="16"/>
              </w:rPr>
              <w:t>Other distribution system e</w:t>
            </w:r>
            <w:r w:rsidR="00802F00" w:rsidRPr="0012531F">
              <w:rPr>
                <w:rFonts w:asciiTheme="minorHAnsi" w:hAnsiTheme="minorHAnsi" w:cstheme="minorHAnsi"/>
                <w:sz w:val="16"/>
                <w:szCs w:val="16"/>
              </w:rPr>
              <w:t>quipment</w:t>
            </w:r>
          </w:p>
        </w:tc>
        <w:tc>
          <w:tcPr>
            <w:tcW w:w="1984" w:type="dxa"/>
            <w:noWrap/>
            <w:hideMark/>
          </w:tcPr>
          <w:p w:rsidR="00802F00" w:rsidRPr="0012531F" w:rsidRDefault="00802F00" w:rsidP="0012531F">
            <w:pPr>
              <w:pStyle w:val="AERtabletext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27.2</w:t>
            </w:r>
          </w:p>
        </w:tc>
        <w:tc>
          <w:tcPr>
            <w:tcW w:w="1985" w:type="dxa"/>
            <w:noWrap/>
            <w:hideMark/>
          </w:tcPr>
          <w:p w:rsidR="00802F00" w:rsidRPr="0012531F" w:rsidRDefault="00802F00" w:rsidP="0012531F">
            <w:pPr>
              <w:pStyle w:val="AERtabletext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23.5</w:t>
            </w:r>
          </w:p>
        </w:tc>
        <w:tc>
          <w:tcPr>
            <w:tcW w:w="1829" w:type="dxa"/>
            <w:noWrap/>
            <w:hideMark/>
          </w:tcPr>
          <w:p w:rsidR="00802F00" w:rsidRPr="0012531F" w:rsidRDefault="0036307A" w:rsidP="0012531F">
            <w:pPr>
              <w:pStyle w:val="AERtabletext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12531F">
              <w:rPr>
                <w:rFonts w:asciiTheme="minorHAnsi" w:hAnsiTheme="minorHAnsi" w:cstheme="minorHAnsi"/>
                <w:sz w:val="16"/>
                <w:szCs w:val="16"/>
              </w:rPr>
              <w:t>–</w:t>
            </w:r>
            <w:r w:rsidR="00802F00" w:rsidRPr="0012531F">
              <w:rPr>
                <w:rFonts w:asciiTheme="minorHAnsi" w:hAnsiTheme="minorHAnsi" w:cstheme="minorHAnsi"/>
                <w:sz w:val="16"/>
                <w:szCs w:val="16"/>
              </w:rPr>
              <w:t>3.7</w:t>
            </w:r>
          </w:p>
        </w:tc>
      </w:tr>
      <w:tr w:rsidR="00802F00" w:rsidRPr="00802F00" w:rsidTr="0036307A">
        <w:trPr>
          <w:trHeight w:val="298"/>
        </w:trPr>
        <w:tc>
          <w:tcPr>
            <w:cnfStyle w:val="001000000000" w:firstRow="0" w:lastRow="0" w:firstColumn="1" w:lastColumn="0" w:oddVBand="0" w:evenVBand="0" w:oddHBand="0" w:evenHBand="0" w:firstRowFirstColumn="0" w:firstRowLastColumn="0" w:lastRowFirstColumn="0" w:lastRowLastColumn="0"/>
            <w:tcW w:w="2802" w:type="dxa"/>
            <w:noWrap/>
            <w:hideMark/>
          </w:tcPr>
          <w:p w:rsidR="00802F00" w:rsidRPr="0012531F" w:rsidRDefault="00802F00" w:rsidP="00802F00">
            <w:pPr>
              <w:spacing w:before="0" w:line="240" w:lineRule="auto"/>
              <w:rPr>
                <w:rFonts w:asciiTheme="minorHAnsi" w:eastAsia="Times New Roman" w:hAnsiTheme="minorHAnsi" w:cstheme="minorHAnsi"/>
                <w:color w:val="000000"/>
                <w:szCs w:val="16"/>
              </w:rPr>
            </w:pPr>
            <w:r w:rsidRPr="0012531F">
              <w:rPr>
                <w:rFonts w:asciiTheme="minorHAnsi" w:eastAsia="Times New Roman" w:hAnsiTheme="minorHAnsi" w:cstheme="minorHAnsi"/>
                <w:color w:val="000000"/>
                <w:szCs w:val="16"/>
              </w:rPr>
              <w:t>Other</w:t>
            </w:r>
          </w:p>
        </w:tc>
        <w:tc>
          <w:tcPr>
            <w:tcW w:w="1984" w:type="dxa"/>
            <w:noWrap/>
            <w:hideMark/>
          </w:tcPr>
          <w:p w:rsidR="00802F00" w:rsidRPr="0012531F" w:rsidRDefault="00802F00" w:rsidP="00802F00">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16"/>
              </w:rPr>
            </w:pPr>
            <w:r w:rsidRPr="0012531F">
              <w:rPr>
                <w:rFonts w:asciiTheme="minorHAnsi" w:eastAsia="Times New Roman" w:hAnsiTheme="minorHAnsi" w:cstheme="minorHAnsi"/>
                <w:color w:val="000000"/>
                <w:szCs w:val="16"/>
              </w:rPr>
              <w:t>4.0</w:t>
            </w:r>
          </w:p>
        </w:tc>
        <w:tc>
          <w:tcPr>
            <w:tcW w:w="1985" w:type="dxa"/>
            <w:noWrap/>
            <w:hideMark/>
          </w:tcPr>
          <w:p w:rsidR="00802F00" w:rsidRPr="0012531F" w:rsidRDefault="00802F00" w:rsidP="00802F00">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16"/>
              </w:rPr>
            </w:pPr>
            <w:r w:rsidRPr="0012531F">
              <w:rPr>
                <w:rFonts w:asciiTheme="minorHAnsi" w:eastAsia="Times New Roman" w:hAnsiTheme="minorHAnsi" w:cstheme="minorHAnsi"/>
                <w:color w:val="000000"/>
                <w:szCs w:val="16"/>
              </w:rPr>
              <w:t>9.3</w:t>
            </w:r>
          </w:p>
        </w:tc>
        <w:tc>
          <w:tcPr>
            <w:tcW w:w="1829" w:type="dxa"/>
            <w:noWrap/>
            <w:hideMark/>
          </w:tcPr>
          <w:p w:rsidR="00802F00" w:rsidRPr="0012531F" w:rsidRDefault="00802F00" w:rsidP="00802F00">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16"/>
              </w:rPr>
            </w:pPr>
            <w:r w:rsidRPr="0012531F">
              <w:rPr>
                <w:rFonts w:asciiTheme="minorHAnsi" w:eastAsia="Times New Roman" w:hAnsiTheme="minorHAnsi" w:cstheme="minorHAnsi"/>
                <w:color w:val="000000"/>
                <w:szCs w:val="16"/>
              </w:rPr>
              <w:t>5.3</w:t>
            </w:r>
          </w:p>
        </w:tc>
      </w:tr>
    </w:tbl>
    <w:p w:rsidR="0008791D" w:rsidRDefault="005F7DD2" w:rsidP="001752BE">
      <w:pPr>
        <w:pStyle w:val="AERtablesource"/>
      </w:pPr>
      <w:r>
        <w:t>Source:</w:t>
      </w:r>
      <w:r>
        <w:tab/>
        <w:t xml:space="preserve">AER, </w:t>
      </w:r>
      <w:r w:rsidRPr="0012531F">
        <w:rPr>
          <w:i/>
        </w:rPr>
        <w:t>Draft decision RFM for AGN</w:t>
      </w:r>
      <w:r>
        <w:t>, November 2015.</w:t>
      </w:r>
    </w:p>
    <w:p w:rsidR="002C3498" w:rsidRPr="00CF5ECE" w:rsidRDefault="002C3498" w:rsidP="00E3371D">
      <w:pPr>
        <w:pStyle w:val="Heading2"/>
        <w:spacing w:before="120" w:after="120" w:line="288" w:lineRule="auto"/>
      </w:pPr>
      <w:bookmarkStart w:id="48" w:name="_Toc403391034"/>
      <w:bookmarkStart w:id="49" w:name="_Toc403391403"/>
      <w:bookmarkStart w:id="50" w:name="_Toc404353002"/>
      <w:bookmarkStart w:id="51" w:name="_Toc436050460"/>
      <w:r w:rsidRPr="00CF5ECE">
        <w:t>Revisions</w:t>
      </w:r>
      <w:bookmarkEnd w:id="48"/>
      <w:bookmarkEnd w:id="49"/>
      <w:bookmarkEnd w:id="50"/>
      <w:bookmarkEnd w:id="51"/>
    </w:p>
    <w:p w:rsidR="002C3498" w:rsidRPr="00CF5ECE" w:rsidRDefault="009512F4" w:rsidP="00E3371D">
      <w:r>
        <w:t>We</w:t>
      </w:r>
      <w:r w:rsidR="002C3498" w:rsidRPr="00CF5ECE">
        <w:t xml:space="preserve"> require the following revisions to make the access arrangement proposal acceptable:</w:t>
      </w:r>
    </w:p>
    <w:p w:rsidR="002C3498" w:rsidRPr="006F3C7A" w:rsidRDefault="002C3498" w:rsidP="00483782">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CF5ECE">
        <w:rPr>
          <w:rStyle w:val="Strong"/>
          <w:rFonts w:eastAsia="Calibri"/>
        </w:rPr>
        <w:t>Revision</w:t>
      </w:r>
      <w:r>
        <w:rPr>
          <w:rStyle w:val="Strong"/>
          <w:rFonts w:eastAsia="Calibri"/>
        </w:rPr>
        <w:t xml:space="preserve"> 5.1</w:t>
      </w:r>
      <w:r w:rsidRPr="006F3C7A">
        <w:rPr>
          <w:rFonts w:eastAsia="Calibri"/>
        </w:rPr>
        <w:t xml:space="preserve"> Make all necessary amendments to reflect </w:t>
      </w:r>
      <w:r w:rsidR="009512F4">
        <w:rPr>
          <w:rFonts w:eastAsia="Calibri"/>
        </w:rPr>
        <w:t>this</w:t>
      </w:r>
      <w:r w:rsidRPr="006F3C7A">
        <w:rPr>
          <w:rFonts w:eastAsia="Calibri"/>
        </w:rPr>
        <w:t xml:space="preserve"> draft decision on the pro</w:t>
      </w:r>
      <w:r>
        <w:rPr>
          <w:rFonts w:eastAsia="Calibri"/>
        </w:rPr>
        <w:t>posed forecast regulatory depreciation allowance</w:t>
      </w:r>
      <w:r w:rsidRPr="006F3C7A">
        <w:rPr>
          <w:rFonts w:eastAsia="Calibri"/>
        </w:rPr>
        <w:t xml:space="preserve"> for the 201</w:t>
      </w:r>
      <w:r>
        <w:rPr>
          <w:rFonts w:eastAsia="Calibri"/>
        </w:rPr>
        <w:t>6</w:t>
      </w:r>
      <w:r w:rsidRPr="006F3C7A">
        <w:rPr>
          <w:rFonts w:eastAsia="Calibri"/>
        </w:rPr>
        <w:t>–2</w:t>
      </w:r>
      <w:r>
        <w:rPr>
          <w:rFonts w:eastAsia="Calibri"/>
        </w:rPr>
        <w:t>1</w:t>
      </w:r>
      <w:r w:rsidRPr="006F3C7A">
        <w:rPr>
          <w:rFonts w:eastAsia="Calibri"/>
        </w:rPr>
        <w:t xml:space="preserve"> access arrangement period, as set out in </w:t>
      </w:r>
      <w:r>
        <w:rPr>
          <w:rFonts w:eastAsia="Calibri"/>
        </w:rPr>
        <w:fldChar w:fldCharType="begin"/>
      </w:r>
      <w:r>
        <w:rPr>
          <w:rFonts w:eastAsia="Calibri"/>
        </w:rPr>
        <w:instrText xml:space="preserve"> REF  _Ref398282397 \* Lower \h </w:instrText>
      </w:r>
      <w:r w:rsidR="00483782">
        <w:rPr>
          <w:rFonts w:eastAsia="Calibri"/>
        </w:rPr>
        <w:instrText xml:space="preserve"> \* MERGEFORMAT </w:instrText>
      </w:r>
      <w:r>
        <w:rPr>
          <w:rFonts w:eastAsia="Calibri"/>
        </w:rPr>
      </w:r>
      <w:r>
        <w:rPr>
          <w:rFonts w:eastAsia="Calibri"/>
        </w:rPr>
        <w:fldChar w:fldCharType="separate"/>
      </w:r>
      <w:r w:rsidR="00B46603" w:rsidRPr="009C44DD">
        <w:t xml:space="preserve">table </w:t>
      </w:r>
      <w:r w:rsidR="00B46603" w:rsidRPr="009C44DD">
        <w:rPr>
          <w:noProof/>
        </w:rPr>
        <w:t>5.1</w:t>
      </w:r>
      <w:r>
        <w:rPr>
          <w:rFonts w:eastAsia="Calibri"/>
        </w:rPr>
        <w:fldChar w:fldCharType="end"/>
      </w:r>
      <w:r>
        <w:rPr>
          <w:rFonts w:eastAsia="Calibri"/>
        </w:rPr>
        <w:t>.</w:t>
      </w:r>
    </w:p>
    <w:p w:rsidR="002C3498" w:rsidRPr="00E65988" w:rsidRDefault="002C3498" w:rsidP="00483782">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6F3C7A">
        <w:rPr>
          <w:rStyle w:val="Strong"/>
          <w:rFonts w:eastAsia="Calibri"/>
        </w:rPr>
        <w:t xml:space="preserve">Revision </w:t>
      </w:r>
      <w:r>
        <w:rPr>
          <w:rStyle w:val="Strong"/>
          <w:rFonts w:eastAsia="Calibri"/>
        </w:rPr>
        <w:t>5</w:t>
      </w:r>
      <w:r w:rsidRPr="006F3C7A">
        <w:rPr>
          <w:rStyle w:val="Strong"/>
          <w:rFonts w:eastAsia="Calibri"/>
        </w:rPr>
        <w:t>.</w:t>
      </w:r>
      <w:r>
        <w:rPr>
          <w:rStyle w:val="Strong"/>
          <w:rFonts w:eastAsia="Calibri"/>
        </w:rPr>
        <w:t>2</w:t>
      </w:r>
      <w:r w:rsidRPr="006F3C7A">
        <w:rPr>
          <w:rFonts w:eastAsia="Calibri"/>
        </w:rPr>
        <w:t xml:space="preserve"> Make all necessary amendments to reflect </w:t>
      </w:r>
      <w:r w:rsidR="009512F4">
        <w:rPr>
          <w:rFonts w:eastAsia="Calibri"/>
        </w:rPr>
        <w:t>this</w:t>
      </w:r>
      <w:r w:rsidRPr="006F3C7A">
        <w:rPr>
          <w:rFonts w:eastAsia="Calibri"/>
        </w:rPr>
        <w:t xml:space="preserve"> draft decision on the</w:t>
      </w:r>
      <w:r w:rsidRPr="000342D7">
        <w:t xml:space="preserve"> </w:t>
      </w:r>
      <w:r w:rsidR="00CB6241">
        <w:t xml:space="preserve">standard and </w:t>
      </w:r>
      <w:r w:rsidRPr="000342D7">
        <w:t xml:space="preserve">remaining </w:t>
      </w:r>
      <w:r>
        <w:t>asset</w:t>
      </w:r>
      <w:r w:rsidRPr="000342D7">
        <w:t xml:space="preserve"> lives </w:t>
      </w:r>
      <w:r w:rsidRPr="000342D7">
        <w:rPr>
          <w:rStyle w:val="AERbody"/>
        </w:rPr>
        <w:t>as at 1 July 201</w:t>
      </w:r>
      <w:r>
        <w:rPr>
          <w:rStyle w:val="AERbody"/>
        </w:rPr>
        <w:t>6</w:t>
      </w:r>
      <w:r w:rsidRPr="006F3C7A">
        <w:rPr>
          <w:rFonts w:eastAsia="Calibri"/>
        </w:rPr>
        <w:t xml:space="preserve">, as set out in </w:t>
      </w:r>
      <w:r>
        <w:rPr>
          <w:rFonts w:eastAsia="Calibri"/>
        </w:rPr>
        <w:fldChar w:fldCharType="begin"/>
      </w:r>
      <w:r>
        <w:rPr>
          <w:rFonts w:eastAsia="Calibri"/>
        </w:rPr>
        <w:instrText xml:space="preserve"> REF  _Ref398283146 \* Lower \h </w:instrText>
      </w:r>
      <w:r w:rsidR="00483782">
        <w:rPr>
          <w:rFonts w:eastAsia="Calibri"/>
        </w:rPr>
        <w:instrText xml:space="preserve"> \* MERGEFORMAT </w:instrText>
      </w:r>
      <w:r>
        <w:rPr>
          <w:rFonts w:eastAsia="Calibri"/>
        </w:rPr>
      </w:r>
      <w:r>
        <w:rPr>
          <w:rFonts w:eastAsia="Calibri"/>
        </w:rPr>
        <w:fldChar w:fldCharType="separate"/>
      </w:r>
      <w:r w:rsidR="00B46603" w:rsidRPr="00AC1D2C">
        <w:t xml:space="preserve">table </w:t>
      </w:r>
      <w:r w:rsidR="00B46603" w:rsidRPr="00AC1D2C">
        <w:rPr>
          <w:noProof/>
        </w:rPr>
        <w:t>5.4</w:t>
      </w:r>
      <w:r>
        <w:rPr>
          <w:rFonts w:eastAsia="Calibri"/>
        </w:rPr>
        <w:fldChar w:fldCharType="end"/>
      </w:r>
      <w:r>
        <w:rPr>
          <w:rFonts w:eastAsia="Calibri"/>
        </w:rPr>
        <w:t>.</w:t>
      </w:r>
    </w:p>
    <w:sectPr w:rsidR="002C3498" w:rsidRPr="00E65988" w:rsidSect="00F850A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418"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87" w:rsidRPr="00290C63" w:rsidRDefault="001A6387" w:rsidP="00290C63">
      <w:r>
        <w:separator/>
      </w:r>
    </w:p>
    <w:p w:rsidR="001A6387" w:rsidRDefault="001A6387"/>
  </w:endnote>
  <w:endnote w:type="continuationSeparator" w:id="0">
    <w:p w:rsidR="001A6387" w:rsidRPr="00290C63" w:rsidRDefault="001A6387" w:rsidP="00290C63">
      <w:r>
        <w:continuationSeparator/>
      </w:r>
    </w:p>
    <w:p w:rsidR="001A6387" w:rsidRDefault="001A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87" w:rsidRDefault="001A63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A6387" w:rsidRDefault="001A6387">
    <w:pPr>
      <w:pStyle w:val="Footer"/>
    </w:pPr>
  </w:p>
  <w:p w:rsidR="001A6387" w:rsidRDefault="001A638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A6387" w:rsidRPr="00CA52A2" w:rsidRDefault="001A6387" w:rsidP="00CA52A2">
        <w:pPr>
          <w:pStyle w:val="Footer"/>
        </w:pPr>
        <w:r w:rsidRPr="00CA52A2">
          <w:fldChar w:fldCharType="begin"/>
        </w:r>
        <w:r>
          <w:instrText xml:space="preserve"> PAGE   \* MERGEFORMAT </w:instrText>
        </w:r>
        <w:r w:rsidRPr="00CA52A2">
          <w:fldChar w:fldCharType="separate"/>
        </w:r>
        <w:r w:rsidR="00297FA9">
          <w:rPr>
            <w:noProof/>
          </w:rPr>
          <w:t>5-0</w:t>
        </w:r>
        <w:r w:rsidRPr="00CA52A2">
          <w:fldChar w:fldCharType="end"/>
        </w:r>
        <w:r w:rsidRPr="00CA52A2">
          <w:t xml:space="preserve">          Attachment </w:t>
        </w:r>
        <w:r>
          <w:t xml:space="preserve">5 </w:t>
        </w:r>
        <w:r w:rsidRPr="00CA52A2">
          <w:t xml:space="preserve">– </w:t>
        </w:r>
        <w:r>
          <w:t xml:space="preserve">Regulatory depreciation </w:t>
        </w:r>
        <w:r w:rsidRPr="00CA52A2">
          <w:t xml:space="preserve">| </w:t>
        </w:r>
        <w:r>
          <w:t>Draft decision: A</w:t>
        </w:r>
        <w:r w:rsidR="009E2DF3">
          <w:t xml:space="preserve">ustralian </w:t>
        </w:r>
        <w:r>
          <w:t>G</w:t>
        </w:r>
        <w:r w:rsidR="009E2DF3">
          <w:t xml:space="preserve">as </w:t>
        </w:r>
        <w:r>
          <w:t>N</w:t>
        </w:r>
        <w:r w:rsidR="009E2DF3">
          <w:t>etworks</w:t>
        </w:r>
        <w:r>
          <w:t xml:space="preserve"> Access Arrangement 2016</w:t>
        </w:r>
        <w:r w:rsidRPr="00CA52A2">
          <w:t>–</w:t>
        </w:r>
        <w:r>
          <w:t>21</w:t>
        </w:r>
      </w:p>
    </w:sdtContent>
  </w:sdt>
  <w:p w:rsidR="001A6387" w:rsidRDefault="001A6387">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A9" w:rsidRDefault="00297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87" w:rsidRPr="00290C63" w:rsidRDefault="001A6387" w:rsidP="00290C63">
      <w:r>
        <w:separator/>
      </w:r>
    </w:p>
    <w:p w:rsidR="001A6387" w:rsidRDefault="001A6387"/>
  </w:footnote>
  <w:footnote w:type="continuationSeparator" w:id="0">
    <w:p w:rsidR="001A6387" w:rsidRPr="00290C63" w:rsidRDefault="001A6387" w:rsidP="00290C63">
      <w:r>
        <w:continuationSeparator/>
      </w:r>
    </w:p>
    <w:p w:rsidR="001A6387" w:rsidRDefault="001A6387"/>
  </w:footnote>
  <w:footnote w:id="1">
    <w:p w:rsidR="001A6387" w:rsidRDefault="001A6387" w:rsidP="00B551FF">
      <w:pPr>
        <w:pStyle w:val="FootnoteText"/>
      </w:pPr>
      <w:r>
        <w:rPr>
          <w:rStyle w:val="FootnoteReference"/>
        </w:rPr>
        <w:footnoteRef/>
      </w:r>
      <w:r>
        <w:t xml:space="preserve"> </w:t>
      </w:r>
      <w:r>
        <w:tab/>
      </w:r>
      <w:proofErr w:type="gramStart"/>
      <w:r>
        <w:t>NGR, r. 76(b).</w:t>
      </w:r>
      <w:proofErr w:type="gramEnd"/>
    </w:p>
  </w:footnote>
  <w:footnote w:id="2">
    <w:p w:rsidR="001A6387" w:rsidRDefault="001A6387" w:rsidP="00B551FF">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1A6387" w:rsidRDefault="001A6387" w:rsidP="00B551FF">
      <w:pPr>
        <w:pStyle w:val="FootnoteText"/>
      </w:pPr>
      <w:r>
        <w:rPr>
          <w:rStyle w:val="FootnoteReference"/>
        </w:rPr>
        <w:footnoteRef/>
      </w:r>
      <w:r>
        <w:t xml:space="preserve"> </w:t>
      </w:r>
      <w:r>
        <w:tab/>
        <w:t xml:space="preserve">The term 'standard asset life' is also referred to as </w:t>
      </w:r>
      <w:r w:rsidRPr="003B3083">
        <w:t xml:space="preserve">'standard </w:t>
      </w:r>
      <w:r>
        <w:t xml:space="preserve">economic </w:t>
      </w:r>
      <w:r w:rsidRPr="003B3083">
        <w:t xml:space="preserve">life', </w:t>
      </w:r>
      <w:r>
        <w:t>'standard life', ‘asset life’ or (in the AGN proposal) 'economic asset life'.</w:t>
      </w:r>
    </w:p>
  </w:footnote>
  <w:footnote w:id="4">
    <w:p w:rsidR="001A6387" w:rsidRDefault="001A6387" w:rsidP="00B551FF">
      <w:pPr>
        <w:pStyle w:val="FootnoteText"/>
      </w:pPr>
      <w:r>
        <w:rPr>
          <w:rStyle w:val="FootnoteReference"/>
        </w:rPr>
        <w:footnoteRef/>
      </w:r>
      <w:r>
        <w:t xml:space="preserve"> </w:t>
      </w:r>
      <w:r>
        <w:tab/>
        <w:t xml:space="preserve">The term 'remaining asset life' is also referred to as 'remaining economic life' or 'remaining life'. </w:t>
      </w:r>
    </w:p>
  </w:footnote>
  <w:footnote w:id="5">
    <w:p w:rsidR="001A6387" w:rsidRDefault="001A6387" w:rsidP="008C07AC">
      <w:pPr>
        <w:pStyle w:val="FootnoteText"/>
      </w:pPr>
      <w:r>
        <w:rPr>
          <w:rStyle w:val="FootnoteReference"/>
        </w:rPr>
        <w:footnoteRef/>
      </w:r>
      <w:r>
        <w:t xml:space="preserve"> </w:t>
      </w:r>
      <w:r>
        <w:tab/>
        <w:t>Regulatory depreciation allowance is the net total of the straight-line depreciation (negative) and the annual inflation indexation (positive) on the projected capital base.</w:t>
      </w:r>
    </w:p>
  </w:footnote>
  <w:footnote w:id="6">
    <w:p w:rsidR="001A6387" w:rsidRDefault="001A6387" w:rsidP="00A029BC">
      <w:pPr>
        <w:pStyle w:val="FootnoteText"/>
      </w:pPr>
      <w:r>
        <w:rPr>
          <w:rStyle w:val="FootnoteReference"/>
        </w:rPr>
        <w:footnoteRef/>
      </w:r>
      <w:r>
        <w:t xml:space="preserve"> </w:t>
      </w:r>
      <w:r>
        <w:tab/>
        <w:t>At the time of this draft decision, the remaining asset lives as at 1 July 2016 reflect estimated capex value for 2014–15 and 2015–16. We require AGN to provide actual capex value for 2014–15 in the revised proposal. AGN may also include an updated capex estimate for 2015–16 in its revised proposal. Therefore we will recalculate AGN’s remaining asset lives as at 1 July 2016 using the method approved in this draft decision to reflect the actual capex for 2014–15 and updated capex estimate for 2015–16 for the final decision.</w:t>
      </w:r>
    </w:p>
  </w:footnote>
  <w:footnote w:id="7">
    <w:p w:rsidR="001A6387" w:rsidRDefault="001A6387" w:rsidP="0060632F">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w:t>
      </w:r>
      <w:r>
        <w:rPr>
          <w:rStyle w:val="AERtextitalic"/>
          <w:rFonts w:eastAsia="Calibri"/>
        </w:rPr>
        <w:t xml:space="preserve"> </w:t>
      </w:r>
      <w:r w:rsidRPr="00D014D9">
        <w:rPr>
          <w:rStyle w:val="AERtextitalic"/>
          <w:rFonts w:eastAsia="Calibri"/>
        </w:rPr>
        <w: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w:t>
      </w:r>
      <w:proofErr w:type="spellStart"/>
      <w:r w:rsidRPr="00D014D9">
        <w:rPr>
          <w:rStyle w:val="AERtextitalic"/>
          <w:rFonts w:eastAsia="Calibri"/>
        </w:rPr>
        <w:t>Multi</w:t>
      </w:r>
      <w:r>
        <w:rPr>
          <w:rStyle w:val="AERtextitalic"/>
          <w:rFonts w:eastAsia="Calibri"/>
        </w:rPr>
        <w:t>n</w:t>
      </w:r>
      <w:r w:rsidRPr="00D014D9">
        <w:rPr>
          <w:rStyle w:val="AERtextitalic"/>
          <w:rFonts w:eastAsia="Calibri"/>
        </w:rPr>
        <w:t>et</w:t>
      </w:r>
      <w:proofErr w:type="spellEnd"/>
      <w:r w:rsidRPr="00D014D9">
        <w:rPr>
          <w:rStyle w:val="AERtextitalic"/>
          <w:rFonts w:eastAsia="Calibri"/>
        </w:rPr>
        <w:t xml:space="preserve">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6</w:t>
      </w:r>
      <w:r w:rsidRPr="00D014D9">
        <w:rPr>
          <w:rFonts w:eastAsia="Calibri"/>
        </w:rPr>
        <w:t>.</w:t>
      </w:r>
    </w:p>
  </w:footnote>
  <w:footnote w:id="8">
    <w:p w:rsidR="001A6387" w:rsidRDefault="001A6387" w:rsidP="00313C0C">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 16</w:t>
      </w:r>
      <w:r>
        <w:t>2</w:t>
      </w:r>
      <w:r w:rsidRPr="000F20D1">
        <w:t>.</w:t>
      </w:r>
      <w:proofErr w:type="gramEnd"/>
    </w:p>
  </w:footnote>
  <w:footnote w:id="9">
    <w:p w:rsidR="001A6387" w:rsidRDefault="001A6387">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 16</w:t>
      </w:r>
      <w:r>
        <w:t>5</w:t>
      </w:r>
      <w:r w:rsidRPr="000F20D1">
        <w:t>.</w:t>
      </w:r>
      <w:proofErr w:type="gramEnd"/>
    </w:p>
  </w:footnote>
  <w:footnote w:id="10">
    <w:p w:rsidR="001A6387" w:rsidRDefault="001A6387">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p</w:t>
      </w:r>
      <w:r w:rsidRPr="000F20D1">
        <w:t>. 16</w:t>
      </w:r>
      <w:r>
        <w:t>2–163</w:t>
      </w:r>
      <w:r w:rsidRPr="000F20D1">
        <w:t>.</w:t>
      </w:r>
      <w:proofErr w:type="gramEnd"/>
    </w:p>
  </w:footnote>
  <w:footnote w:id="11">
    <w:p w:rsidR="001A6387" w:rsidRDefault="001A6387" w:rsidP="00313C0C">
      <w:pPr>
        <w:pStyle w:val="FootnoteText"/>
      </w:pPr>
      <w:r>
        <w:rPr>
          <w:rStyle w:val="FootnoteReference"/>
        </w:rPr>
        <w:footnoteRef/>
      </w:r>
      <w:r>
        <w:t xml:space="preserve"> </w:t>
      </w:r>
      <w:r>
        <w:tab/>
        <w:t>That is, the benchmark BBB+ credit rating assumed by the AER in setting the rate of return on capital.</w:t>
      </w:r>
    </w:p>
  </w:footnote>
  <w:footnote w:id="12">
    <w:p w:rsidR="001A6387" w:rsidRDefault="001A6387">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p</w:t>
      </w:r>
      <w:r w:rsidRPr="000F20D1">
        <w:t xml:space="preserve">. </w:t>
      </w:r>
      <w:r>
        <w:t xml:space="preserve">95–97, </w:t>
      </w:r>
      <w:r w:rsidRPr="000F20D1">
        <w:t>16</w:t>
      </w:r>
      <w:r>
        <w:t xml:space="preserve">3–164; and Incenta Economic Consulting, </w:t>
      </w:r>
      <w:r w:rsidRPr="009D0E11">
        <w:rPr>
          <w:rStyle w:val="AERtextitalic"/>
        </w:rPr>
        <w:t>Using the profile of prices during an access arrangement period and return of capital to improve financial metrics</w:t>
      </w:r>
      <w:r>
        <w:t>, 17 </w:t>
      </w:r>
      <w:r w:rsidRPr="00717501">
        <w:t>June 2015</w:t>
      </w:r>
      <w:r>
        <w:t>, pp. 3–5–5 (attachment 5.1 to the AAI).</w:t>
      </w:r>
    </w:p>
  </w:footnote>
  <w:footnote w:id="13">
    <w:p w:rsidR="001A6387" w:rsidRDefault="001A6387" w:rsidP="00313C0C">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p</w:t>
      </w:r>
      <w:r w:rsidRPr="000F20D1">
        <w:t xml:space="preserve">. </w:t>
      </w:r>
      <w:r>
        <w:t xml:space="preserve">95–97, </w:t>
      </w:r>
      <w:r w:rsidRPr="000F20D1">
        <w:t>16</w:t>
      </w:r>
      <w:r>
        <w:t>2–165</w:t>
      </w:r>
      <w:r w:rsidRPr="000F20D1">
        <w:t>.</w:t>
      </w:r>
      <w:proofErr w:type="gramEnd"/>
    </w:p>
  </w:footnote>
  <w:footnote w:id="14">
    <w:p w:rsidR="001A6387" w:rsidRDefault="001A6387" w:rsidP="00313C0C">
      <w:pPr>
        <w:pStyle w:val="FootnoteText"/>
      </w:pPr>
      <w:r>
        <w:rPr>
          <w:rStyle w:val="FootnoteReference"/>
        </w:rPr>
        <w:footnoteRef/>
      </w:r>
      <w:r>
        <w:t xml:space="preserve"> </w:t>
      </w:r>
      <w:r>
        <w:tab/>
        <w:t>NGR, r. 72(1</w:t>
      </w:r>
      <w:proofErr w:type="gramStart"/>
      <w:r>
        <w:t>)(</w:t>
      </w:r>
      <w:proofErr w:type="gramEnd"/>
      <w:r>
        <w:t xml:space="preserve">c)(ii). </w:t>
      </w:r>
    </w:p>
  </w:footnote>
  <w:footnote w:id="15">
    <w:p w:rsidR="001A6387" w:rsidRDefault="001A6387" w:rsidP="00313C0C">
      <w:pPr>
        <w:pStyle w:val="FootnoteText"/>
      </w:pPr>
      <w:r>
        <w:rPr>
          <w:rStyle w:val="FootnoteReference"/>
        </w:rPr>
        <w:footnoteRef/>
      </w:r>
      <w:r>
        <w:t xml:space="preserve"> </w:t>
      </w:r>
      <w:r>
        <w:tab/>
      </w:r>
      <w:proofErr w:type="gramStart"/>
      <w:r>
        <w:t>NGR, r. 88(1).</w:t>
      </w:r>
      <w:proofErr w:type="gramEnd"/>
    </w:p>
  </w:footnote>
  <w:footnote w:id="16">
    <w:p w:rsidR="001A6387" w:rsidRDefault="001A6387" w:rsidP="00313C0C">
      <w:pPr>
        <w:pStyle w:val="FootnoteText"/>
      </w:pPr>
      <w:r>
        <w:rPr>
          <w:rStyle w:val="FootnoteReference"/>
        </w:rPr>
        <w:footnoteRef/>
      </w:r>
      <w:r>
        <w:t xml:space="preserve"> </w:t>
      </w:r>
      <w:r>
        <w:tab/>
      </w:r>
      <w:proofErr w:type="gramStart"/>
      <w:r w:rsidRPr="00CE74A3">
        <w:rPr>
          <w:rFonts w:eastAsia="Calibri"/>
        </w:rPr>
        <w:t>NGR, r</w:t>
      </w:r>
      <w:r>
        <w:rPr>
          <w:rFonts w:eastAsia="Calibri"/>
        </w:rPr>
        <w:t xml:space="preserve">. </w:t>
      </w:r>
      <w:r w:rsidRPr="00CE74A3">
        <w:rPr>
          <w:rFonts w:eastAsia="Calibri"/>
        </w:rPr>
        <w:t>88(2).</w:t>
      </w:r>
      <w:proofErr w:type="gramEnd"/>
    </w:p>
  </w:footnote>
  <w:footnote w:id="17">
    <w:p w:rsidR="001A6387" w:rsidRDefault="001A6387" w:rsidP="00313C0C">
      <w:pPr>
        <w:pStyle w:val="FootnoteText"/>
      </w:pPr>
      <w:r>
        <w:rPr>
          <w:rStyle w:val="FootnoteReference"/>
        </w:rPr>
        <w:footnoteRef/>
      </w:r>
      <w:r>
        <w:t xml:space="preserve"> </w:t>
      </w:r>
      <w:r>
        <w:tab/>
      </w:r>
      <w:proofErr w:type="gramStart"/>
      <w:r>
        <w:t>NGR, r. 89.</w:t>
      </w:r>
      <w:proofErr w:type="gramEnd"/>
    </w:p>
  </w:footnote>
  <w:footnote w:id="18">
    <w:p w:rsidR="001A6387" w:rsidRDefault="001A6387" w:rsidP="00313C0C">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w:t>
      </w:r>
      <w:r>
        <w:rPr>
          <w:rFonts w:eastAsia="Calibri"/>
        </w:rPr>
        <w:t> </w:t>
      </w:r>
      <w:r w:rsidRPr="006127F2">
        <w:rPr>
          <w:rFonts w:eastAsia="Calibri"/>
        </w:rPr>
        <w:t>24.</w:t>
      </w:r>
    </w:p>
  </w:footnote>
  <w:footnote w:id="19">
    <w:p w:rsidR="001A6387" w:rsidRDefault="001A6387" w:rsidP="00313C0C">
      <w:pPr>
        <w:pStyle w:val="FootnoteText"/>
      </w:pPr>
      <w:r>
        <w:rPr>
          <w:rStyle w:val="FootnoteReference"/>
        </w:rPr>
        <w:footnoteRef/>
      </w:r>
      <w:r>
        <w:t xml:space="preserve"> </w:t>
      </w:r>
      <w:r>
        <w:tab/>
      </w:r>
      <w:r w:rsidRPr="001E0177">
        <w:t xml:space="preserve">NGR, </w:t>
      </w:r>
      <w:proofErr w:type="gramStart"/>
      <w:r>
        <w:t>rr</w:t>
      </w:r>
      <w:proofErr w:type="gramEnd"/>
      <w:r>
        <w:t>.</w:t>
      </w:r>
      <w:r w:rsidRPr="001E0177">
        <w:t xml:space="preserve"> </w:t>
      </w:r>
      <w:proofErr w:type="gramStart"/>
      <w:r w:rsidRPr="001E0177">
        <w:t>89(3) and 40(2).</w:t>
      </w:r>
      <w:proofErr w:type="gramEnd"/>
      <w:r w:rsidRPr="001E0177">
        <w:t xml:space="preserve">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20">
    <w:p w:rsidR="001A6387" w:rsidRDefault="001A6387" w:rsidP="00313C0C">
      <w:pPr>
        <w:pStyle w:val="FootnoteText"/>
      </w:pPr>
      <w:r>
        <w:rPr>
          <w:rStyle w:val="FootnoteReference"/>
        </w:rPr>
        <w:footnoteRef/>
      </w:r>
      <w:r>
        <w:t xml:space="preserve"> </w:t>
      </w:r>
      <w:r>
        <w:tab/>
        <w:t>NGR, r. 89(1</w:t>
      </w:r>
      <w:proofErr w:type="gramStart"/>
      <w:r>
        <w:t>)(</w:t>
      </w:r>
      <w:proofErr w:type="gramEnd"/>
      <w:r>
        <w:t>a).</w:t>
      </w:r>
    </w:p>
  </w:footnote>
  <w:footnote w:id="21">
    <w:p w:rsidR="001A6387" w:rsidRDefault="001A6387" w:rsidP="00313C0C">
      <w:pPr>
        <w:pStyle w:val="FootnoteText"/>
      </w:pPr>
      <w:r>
        <w:rPr>
          <w:rStyle w:val="FootnoteReference"/>
        </w:rPr>
        <w:footnoteRef/>
      </w:r>
      <w:r>
        <w:t xml:space="preserve"> </w:t>
      </w:r>
      <w:r>
        <w:tab/>
        <w:t>NGR, r. 89(1</w:t>
      </w:r>
      <w:proofErr w:type="gramStart"/>
      <w:r>
        <w:t>)(</w:t>
      </w:r>
      <w:proofErr w:type="gramEnd"/>
      <w:r>
        <w:t>b).</w:t>
      </w:r>
    </w:p>
  </w:footnote>
  <w:footnote w:id="22">
    <w:p w:rsidR="001A6387" w:rsidRDefault="001A6387" w:rsidP="00313C0C">
      <w:pPr>
        <w:pStyle w:val="FootnoteText"/>
      </w:pPr>
      <w:r>
        <w:rPr>
          <w:rStyle w:val="FootnoteReference"/>
        </w:rPr>
        <w:footnoteRef/>
      </w:r>
      <w:r>
        <w:t xml:space="preserve"> </w:t>
      </w:r>
      <w:r>
        <w:tab/>
        <w:t>NGR, r. 89(1</w:t>
      </w:r>
      <w:proofErr w:type="gramStart"/>
      <w:r>
        <w:t>)(</w:t>
      </w:r>
      <w:proofErr w:type="gramEnd"/>
      <w:r>
        <w:t>c).</w:t>
      </w:r>
    </w:p>
  </w:footnote>
  <w:footnote w:id="23">
    <w:p w:rsidR="001A6387" w:rsidRDefault="001A6387" w:rsidP="00313C0C">
      <w:pPr>
        <w:pStyle w:val="FootnoteText"/>
      </w:pPr>
      <w:r>
        <w:rPr>
          <w:rStyle w:val="FootnoteReference"/>
        </w:rPr>
        <w:footnoteRef/>
      </w:r>
      <w:r>
        <w:t xml:space="preserve"> </w:t>
      </w:r>
      <w:r>
        <w:tab/>
        <w:t>NGR, r. 89(1</w:t>
      </w:r>
      <w:proofErr w:type="gramStart"/>
      <w:r>
        <w:t>)(</w:t>
      </w:r>
      <w:proofErr w:type="gramEnd"/>
      <w:r>
        <w:t>d).</w:t>
      </w:r>
    </w:p>
  </w:footnote>
  <w:footnote w:id="24">
    <w:p w:rsidR="001A6387" w:rsidRDefault="001A6387" w:rsidP="00313C0C">
      <w:pPr>
        <w:pStyle w:val="FootnoteText"/>
      </w:pPr>
      <w:r>
        <w:rPr>
          <w:rStyle w:val="FootnoteReference"/>
        </w:rPr>
        <w:footnoteRef/>
      </w:r>
      <w:r>
        <w:t xml:space="preserve"> </w:t>
      </w:r>
      <w:r>
        <w:tab/>
        <w:t>NGR, r. 89(1</w:t>
      </w:r>
      <w:proofErr w:type="gramStart"/>
      <w:r>
        <w:t>)(</w:t>
      </w:r>
      <w:proofErr w:type="gramEnd"/>
      <w:r>
        <w:t>e).</w:t>
      </w:r>
    </w:p>
  </w:footnote>
  <w:footnote w:id="25">
    <w:p w:rsidR="001A6387" w:rsidRDefault="001A6387" w:rsidP="00313C0C">
      <w:pPr>
        <w:pStyle w:val="FootnoteText"/>
      </w:pPr>
      <w:r>
        <w:rPr>
          <w:rStyle w:val="FootnoteReference"/>
        </w:rPr>
        <w:footnoteRef/>
      </w:r>
      <w:r>
        <w:t xml:space="preserve"> </w:t>
      </w:r>
      <w:r>
        <w:tab/>
      </w:r>
      <w:proofErr w:type="gramStart"/>
      <w:r>
        <w:t>NGR, r. 89(2).</w:t>
      </w:r>
      <w:proofErr w:type="gramEnd"/>
      <w:r>
        <w:t xml:space="preserve"> </w:t>
      </w:r>
    </w:p>
  </w:footnote>
  <w:footnote w:id="26">
    <w:p w:rsidR="001A6387" w:rsidRDefault="001A6387" w:rsidP="00313C0C">
      <w:pPr>
        <w:pStyle w:val="FootnoteText"/>
      </w:pPr>
      <w:r>
        <w:rPr>
          <w:rStyle w:val="FootnoteReference"/>
        </w:rPr>
        <w:footnoteRef/>
      </w:r>
      <w:r>
        <w:t xml:space="preserve"> </w:t>
      </w:r>
      <w:r>
        <w:tab/>
      </w:r>
      <w:proofErr w:type="gramStart"/>
      <w:r>
        <w:t>NGR, r. 89.</w:t>
      </w:r>
      <w:proofErr w:type="gramEnd"/>
    </w:p>
  </w:footnote>
  <w:footnote w:id="27">
    <w:p w:rsidR="001A6387" w:rsidRDefault="001A6387" w:rsidP="00313C0C">
      <w:pPr>
        <w:pStyle w:val="FootnoteText"/>
      </w:pPr>
      <w:r>
        <w:rPr>
          <w:rStyle w:val="FootnoteReference"/>
        </w:rPr>
        <w:footnoteRef/>
      </w:r>
      <w:r>
        <w:t xml:space="preserve"> </w:t>
      </w:r>
      <w:r>
        <w:tab/>
        <w:t>NGR, r. 89(1</w:t>
      </w:r>
      <w:proofErr w:type="gramStart"/>
      <w:r>
        <w:t>)(</w:t>
      </w:r>
      <w:proofErr w:type="gramEnd"/>
      <w:r>
        <w:t>a).</w:t>
      </w:r>
    </w:p>
  </w:footnote>
  <w:footnote w:id="28">
    <w:p w:rsidR="001A6387" w:rsidRDefault="001A6387" w:rsidP="00313C0C">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proofErr w:type="gramStart"/>
      <w:r>
        <w:rPr>
          <w:rStyle w:val="AERtextitalic"/>
        </w:rPr>
        <w:t>P</w:t>
      </w:r>
      <w:r w:rsidRPr="008948ED">
        <w:rPr>
          <w:rStyle w:val="AERtextitalic"/>
        </w:rPr>
        <w:t>roposed</w:t>
      </w:r>
      <w:proofErr w:type="gramEnd"/>
      <w:r w:rsidRPr="008948ED">
        <w:rPr>
          <w:rStyle w:val="AERtextitalic"/>
        </w:rPr>
        <w:t xml:space="preserve"> amendment, Electricity transmission network service providers, Roll forward model</w:t>
      </w:r>
      <w:r w:rsidRPr="00B406D4">
        <w:t>, August 2010, pp. 5–6.</w:t>
      </w:r>
    </w:p>
  </w:footnote>
  <w:footnote w:id="29">
    <w:p w:rsidR="001A6387" w:rsidRDefault="001A6387" w:rsidP="00313C0C">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30">
    <w:p w:rsidR="001A6387" w:rsidRDefault="001A6387" w:rsidP="00313C0C">
      <w:pPr>
        <w:pStyle w:val="FootnoteText"/>
      </w:pPr>
      <w:r>
        <w:rPr>
          <w:rStyle w:val="FootnoteReference"/>
        </w:rPr>
        <w:footnoteRef/>
      </w:r>
      <w:r>
        <w:t xml:space="preserve"> </w:t>
      </w:r>
      <w:r>
        <w:tab/>
        <w:t xml:space="preserve">Jemena Electricity Networks (Vic) Ltd, </w:t>
      </w:r>
      <w:r w:rsidRPr="006864FD">
        <w:rPr>
          <w:i/>
        </w:rPr>
        <w:t>Submission on recent proposals made by SAPN, AGN, AAD, Energex and Ergon Energy</w:t>
      </w:r>
      <w:r>
        <w:t>, July 2015.</w:t>
      </w:r>
    </w:p>
  </w:footnote>
  <w:footnote w:id="31">
    <w:p w:rsidR="001A6387" w:rsidRDefault="001A6387" w:rsidP="009A00F8">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32">
    <w:p w:rsidR="001A6387" w:rsidRDefault="001A6387" w:rsidP="009A00F8">
      <w:pPr>
        <w:pStyle w:val="FootnoteText"/>
      </w:pPr>
      <w:r>
        <w:rPr>
          <w:rStyle w:val="FootnoteReference"/>
        </w:rPr>
        <w:footnoteRef/>
      </w:r>
      <w:r>
        <w:t xml:space="preserve"> </w:t>
      </w:r>
      <w:r>
        <w:tab/>
      </w:r>
      <w:r w:rsidRPr="00847540">
        <w:t xml:space="preserve">If the </w:t>
      </w:r>
      <w:r>
        <w:t>economic</w:t>
      </w:r>
      <w:r w:rsidRPr="00847540">
        <w:t xml:space="preserve"> lives are extremely long, such that the straight-line depreciation rate is lower than the inflation rate, then negative regulatory depreciation can emerge. The indexation adjustment is greater than the straight-line depreciation in such circumstances.</w:t>
      </w:r>
    </w:p>
  </w:footnote>
  <w:footnote w:id="33">
    <w:p w:rsidR="001A6387" w:rsidRDefault="001A6387" w:rsidP="00703B69">
      <w:pPr>
        <w:pStyle w:val="FootnoteText"/>
      </w:pPr>
      <w:r>
        <w:rPr>
          <w:rStyle w:val="FootnoteReference"/>
        </w:rPr>
        <w:footnoteRef/>
      </w:r>
      <w:r>
        <w:t xml:space="preserve"> </w:t>
      </w:r>
      <w:r>
        <w:tab/>
        <w:t xml:space="preserve">NGR, </w:t>
      </w:r>
      <w:proofErr w:type="gramStart"/>
      <w:r>
        <w:t>rr</w:t>
      </w:r>
      <w:proofErr w:type="gramEnd"/>
      <w:r>
        <w:t>. </w:t>
      </w:r>
      <w:proofErr w:type="gramStart"/>
      <w:r>
        <w:t>88–90.</w:t>
      </w:r>
      <w:proofErr w:type="gramEnd"/>
    </w:p>
  </w:footnote>
  <w:footnote w:id="34">
    <w:p w:rsidR="001A6387" w:rsidRDefault="001A6387" w:rsidP="00953BD8">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w:t>
      </w:r>
      <w:proofErr w:type="spellStart"/>
      <w:r w:rsidRPr="00D014D9">
        <w:rPr>
          <w:rStyle w:val="AERtextitalic"/>
          <w:rFonts w:eastAsia="Calibri"/>
        </w:rPr>
        <w:t>Multi</w:t>
      </w:r>
      <w:r>
        <w:rPr>
          <w:rStyle w:val="AERtextitalic"/>
          <w:rFonts w:eastAsia="Calibri"/>
        </w:rPr>
        <w:t>n</w:t>
      </w:r>
      <w:r w:rsidRPr="00D014D9">
        <w:rPr>
          <w:rStyle w:val="AERtextitalic"/>
          <w:rFonts w:eastAsia="Calibri"/>
        </w:rPr>
        <w:t>et</w:t>
      </w:r>
      <w:proofErr w:type="spellEnd"/>
      <w:r w:rsidRPr="00D014D9">
        <w:rPr>
          <w:rStyle w:val="AERtextitalic"/>
          <w:rFonts w:eastAsia="Calibri"/>
        </w:rPr>
        <w:t xml:space="preserve">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6</w:t>
      </w:r>
      <w:r w:rsidRPr="00D014D9">
        <w:rPr>
          <w:rFonts w:eastAsia="Calibri"/>
        </w:rPr>
        <w:t>.</w:t>
      </w:r>
    </w:p>
  </w:footnote>
  <w:footnote w:id="35">
    <w:p w:rsidR="001A6387" w:rsidRDefault="001A6387" w:rsidP="002938DA">
      <w:pPr>
        <w:pStyle w:val="FootnoteText"/>
      </w:pPr>
      <w:r>
        <w:rPr>
          <w:rStyle w:val="FootnoteReference"/>
        </w:rPr>
        <w:footnoteRef/>
      </w:r>
      <w:r>
        <w:t xml:space="preserve"> </w:t>
      </w:r>
      <w:r>
        <w:tab/>
      </w:r>
      <w:proofErr w:type="gramStart"/>
      <w:r>
        <w:t>NGR, r. 89.</w:t>
      </w:r>
      <w:proofErr w:type="gramEnd"/>
    </w:p>
  </w:footnote>
  <w:footnote w:id="36">
    <w:p w:rsidR="001A6387" w:rsidRPr="000F20D1" w:rsidRDefault="001A6387" w:rsidP="002938DA">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p</w:t>
      </w:r>
      <w:r w:rsidRPr="000F20D1">
        <w:t>. 16</w:t>
      </w:r>
      <w:r>
        <w:t>0–161</w:t>
      </w:r>
      <w:r w:rsidRPr="000F20D1">
        <w:t>.</w:t>
      </w:r>
      <w:proofErr w:type="gramEnd"/>
      <w:r w:rsidRPr="000F20D1">
        <w:t xml:space="preserve"> </w:t>
      </w:r>
    </w:p>
  </w:footnote>
  <w:footnote w:id="37">
    <w:p w:rsidR="001A6387" w:rsidRDefault="001A6387" w:rsidP="00B966FF">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w:t>
      </w:r>
      <w:r>
        <w:t xml:space="preserve">. 163; see also Incenta, </w:t>
      </w:r>
      <w:r w:rsidRPr="00813832">
        <w:rPr>
          <w:rStyle w:val="AERtextitalic"/>
        </w:rPr>
        <w:t>Using the profile of prices during an access arrangement period and return of capital to improve financial metrics</w:t>
      </w:r>
      <w:r>
        <w:t>, 17 </w:t>
      </w:r>
      <w:r w:rsidRPr="00717501">
        <w:t>June 2015</w:t>
      </w:r>
      <w:r>
        <w:t>, pp. 14–16.</w:t>
      </w:r>
    </w:p>
  </w:footnote>
  <w:footnote w:id="38">
    <w:p w:rsidR="001A6387" w:rsidRDefault="001A6387" w:rsidP="00B966FF">
      <w:pPr>
        <w:pStyle w:val="FootnoteText"/>
      </w:pPr>
      <w:r>
        <w:rPr>
          <w:rStyle w:val="FootnoteReference"/>
        </w:rPr>
        <w:footnoteRef/>
      </w:r>
      <w:r>
        <w:t xml:space="preserve"> </w:t>
      </w:r>
      <w:r>
        <w:tab/>
        <w:t xml:space="preserve">Incenta Economic Consulting, </w:t>
      </w:r>
      <w:r w:rsidRPr="00813832">
        <w:rPr>
          <w:rStyle w:val="AERtextitalic"/>
        </w:rPr>
        <w:t>Using the profile of prices during an access arrangement period and return of capital to improve financial metrics</w:t>
      </w:r>
      <w:r>
        <w:t>, 17 </w:t>
      </w:r>
      <w:r w:rsidRPr="00717501">
        <w:t>June 2015</w:t>
      </w:r>
      <w:r>
        <w:t xml:space="preserve"> (attachment 5.1 to the AAI).</w:t>
      </w:r>
    </w:p>
  </w:footnote>
  <w:footnote w:id="39">
    <w:p w:rsidR="001A6387" w:rsidRDefault="001A6387" w:rsidP="00B966FF">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p</w:t>
      </w:r>
      <w:r w:rsidRPr="000F20D1">
        <w:t xml:space="preserve">. </w:t>
      </w:r>
      <w:r>
        <w:t xml:space="preserve">95–97, </w:t>
      </w:r>
      <w:r w:rsidRPr="000F20D1">
        <w:t>16</w:t>
      </w:r>
      <w:r>
        <w:t>2–165</w:t>
      </w:r>
      <w:r w:rsidRPr="000F20D1">
        <w:t>.</w:t>
      </w:r>
      <w:proofErr w:type="gramEnd"/>
    </w:p>
  </w:footnote>
  <w:footnote w:id="40">
    <w:p w:rsidR="001A6387" w:rsidRDefault="001A6387" w:rsidP="00B966FF">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p</w:t>
      </w:r>
      <w:r w:rsidRPr="000F20D1">
        <w:t>. 16</w:t>
      </w:r>
      <w:r>
        <w:t>4–165.</w:t>
      </w:r>
      <w:proofErr w:type="gramEnd"/>
    </w:p>
  </w:footnote>
  <w:footnote w:id="41">
    <w:p w:rsidR="001A6387" w:rsidRDefault="001A6387">
      <w:pPr>
        <w:pStyle w:val="FootnoteText"/>
      </w:pPr>
      <w:r>
        <w:rPr>
          <w:rStyle w:val="FootnoteReference"/>
        </w:rPr>
        <w:footnoteRef/>
      </w:r>
      <w:r>
        <w:t xml:space="preserve"> </w:t>
      </w:r>
      <w:r>
        <w:tab/>
        <w:t xml:space="preserve">The other explicit credit metric threshold, FFO interest cover of 2.5 times, is met in every year even under the ‘low rate of return’ scenario. Finally, the third relevant credit metric, debt gearing below 80 per cent, is met in every year under each scenario and not even presented in the AGN AAI. </w:t>
      </w:r>
      <w:r w:rsidRPr="000F20D1">
        <w:t xml:space="preserve">AGN, </w:t>
      </w:r>
      <w:r w:rsidRPr="000F20D1">
        <w:rPr>
          <w:i/>
        </w:rPr>
        <w:t>Access arrangement information</w:t>
      </w:r>
      <w:r w:rsidRPr="000F20D1">
        <w:t>, July 2015, p</w:t>
      </w:r>
      <w:r>
        <w:t xml:space="preserve">. 163; Incenta, </w:t>
      </w:r>
      <w:r w:rsidRPr="00813832">
        <w:rPr>
          <w:rStyle w:val="AERtextitalic"/>
        </w:rPr>
        <w:t>Using the profile of prices during an access arrangement period and return of capital to improve financial metrics</w:t>
      </w:r>
      <w:r>
        <w:t>, 17 </w:t>
      </w:r>
      <w:r w:rsidRPr="00717501">
        <w:t>June 2015</w:t>
      </w:r>
      <w:r>
        <w:t>, pp. 15.</w:t>
      </w:r>
    </w:p>
  </w:footnote>
  <w:footnote w:id="42">
    <w:p w:rsidR="001A6387" w:rsidRDefault="001A6387">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July 2015, p</w:t>
      </w:r>
      <w:r>
        <w:t>. 163.</w:t>
      </w:r>
      <w:proofErr w:type="gramEnd"/>
    </w:p>
  </w:footnote>
  <w:footnote w:id="43">
    <w:p w:rsidR="001A6387" w:rsidRDefault="001A6387">
      <w:pPr>
        <w:pStyle w:val="FootnoteText"/>
      </w:pPr>
      <w:r>
        <w:rPr>
          <w:rStyle w:val="FootnoteReference"/>
        </w:rPr>
        <w:footnoteRef/>
      </w:r>
      <w:r>
        <w:t xml:space="preserve"> </w:t>
      </w:r>
      <w:r>
        <w:tab/>
        <w:t xml:space="preserve">Alternative Technology Association, </w:t>
      </w:r>
      <w:r w:rsidRPr="00BA1FE1">
        <w:rPr>
          <w:i/>
        </w:rPr>
        <w:t>Australian Gas Network (SA) access arrangement proposal</w:t>
      </w:r>
      <w:r>
        <w:t xml:space="preserve">, August 2015, pp. 10–11; Energy Consumers Coalition of SA, </w:t>
      </w:r>
      <w:r w:rsidRPr="00D971C4">
        <w:rPr>
          <w:i/>
        </w:rPr>
        <w:t>AER review of AGN proposal 2015</w:t>
      </w:r>
      <w:r>
        <w:t xml:space="preserve">, August 2015, p. 32; Origin Energy LPG, </w:t>
      </w:r>
      <w:r w:rsidRPr="00BA1FE1">
        <w:rPr>
          <w:i/>
        </w:rPr>
        <w:t>Australian Gas Networks 2016–21 access arrangement proposal for its south Australian gas distribution network</w:t>
      </w:r>
      <w:r>
        <w:t>, August 2015, pp. 4–5.</w:t>
      </w:r>
    </w:p>
  </w:footnote>
  <w:footnote w:id="44">
    <w:p w:rsidR="001A6387" w:rsidRDefault="001A6387">
      <w:pPr>
        <w:pStyle w:val="FootnoteText"/>
      </w:pPr>
      <w:r>
        <w:rPr>
          <w:rStyle w:val="FootnoteReference"/>
        </w:rPr>
        <w:footnoteRef/>
      </w:r>
      <w:r>
        <w:t xml:space="preserve"> </w:t>
      </w:r>
      <w:r>
        <w:tab/>
      </w:r>
      <w:proofErr w:type="gramStart"/>
      <w:r w:rsidRPr="000F20D1">
        <w:t xml:space="preserve">AGN, </w:t>
      </w:r>
      <w:r w:rsidRPr="000F20D1">
        <w:rPr>
          <w:i/>
        </w:rPr>
        <w:t>Access arrangement information</w:t>
      </w:r>
      <w:r w:rsidRPr="000F20D1">
        <w:t xml:space="preserve">, July 2015, </w:t>
      </w:r>
      <w:r>
        <w:t>p</w:t>
      </w:r>
      <w:r w:rsidRPr="000F20D1">
        <w:t>p</w:t>
      </w:r>
      <w:r>
        <w:t>. 95–97.</w:t>
      </w:r>
      <w:proofErr w:type="gramEnd"/>
    </w:p>
  </w:footnote>
  <w:footnote w:id="45">
    <w:p w:rsidR="001A6387" w:rsidRDefault="001A6387">
      <w:pPr>
        <w:pStyle w:val="FootnoteText"/>
      </w:pPr>
      <w:r>
        <w:rPr>
          <w:rStyle w:val="FootnoteReference"/>
        </w:rPr>
        <w:footnoteRef/>
      </w:r>
      <w:r>
        <w:t xml:space="preserve"> </w:t>
      </w:r>
      <w:r>
        <w:tab/>
        <w:t>NGR, r. 89(1</w:t>
      </w:r>
      <w:proofErr w:type="gramStart"/>
      <w:r>
        <w:t>)(</w:t>
      </w:r>
      <w:proofErr w:type="gramEnd"/>
      <w:r>
        <w:t>e).</w:t>
      </w:r>
    </w:p>
  </w:footnote>
  <w:footnote w:id="46">
    <w:p w:rsidR="001A6387" w:rsidRDefault="001A6387">
      <w:pPr>
        <w:pStyle w:val="FootnoteText"/>
      </w:pPr>
      <w:r>
        <w:rPr>
          <w:rStyle w:val="FootnoteReference"/>
        </w:rPr>
        <w:footnoteRef/>
      </w:r>
      <w:r>
        <w:t xml:space="preserve"> </w:t>
      </w:r>
      <w:r>
        <w:tab/>
      </w:r>
      <w:r w:rsidRPr="00301D87">
        <w:t>There is a fixed amount of capital to be returned to investors, and so the choice of depreciation profile (return of capital) only affects how quickly or slowly this occurs.</w:t>
      </w:r>
      <w:r>
        <w:t xml:space="preserve"> The </w:t>
      </w:r>
      <w:r w:rsidRPr="00301D87">
        <w:t>choice between depreciation profiles is NPV neutral</w:t>
      </w:r>
      <w:r>
        <w:t xml:space="preserve"> because while the capital remains invested </w:t>
      </w:r>
      <w:r w:rsidRPr="00301D87">
        <w:t>it earns a return that equals the time value of money (return on capital) so the investor is indifferent to the delay.</w:t>
      </w:r>
    </w:p>
  </w:footnote>
  <w:footnote w:id="47">
    <w:p w:rsidR="001A6387" w:rsidRDefault="001A6387">
      <w:pPr>
        <w:pStyle w:val="FootnoteText"/>
      </w:pPr>
      <w:r>
        <w:rPr>
          <w:rStyle w:val="FootnoteReference"/>
        </w:rPr>
        <w:footnoteRef/>
      </w:r>
      <w:r>
        <w:t xml:space="preserve"> </w:t>
      </w:r>
      <w:r>
        <w:tab/>
        <w:t>NGL, s. 23; NGR, r. 89(1</w:t>
      </w:r>
      <w:proofErr w:type="gramStart"/>
      <w:r>
        <w:t>)(</w:t>
      </w:r>
      <w:proofErr w:type="gramEnd"/>
      <w:r>
        <w:t>e).</w:t>
      </w:r>
    </w:p>
  </w:footnote>
  <w:footnote w:id="48">
    <w:p w:rsidR="001A6387" w:rsidRDefault="001A6387" w:rsidP="00454B1B">
      <w:pPr>
        <w:pStyle w:val="FootnoteText"/>
      </w:pPr>
      <w:r>
        <w:rPr>
          <w:rStyle w:val="FootnoteReference"/>
        </w:rPr>
        <w:footnoteRef/>
      </w:r>
      <w:r>
        <w:t xml:space="preserve"> </w:t>
      </w:r>
      <w:r>
        <w:tab/>
        <w:t xml:space="preserve">CEPA, </w:t>
      </w:r>
      <w:r w:rsidRPr="00813832">
        <w:rPr>
          <w:rStyle w:val="AERtextitalic"/>
        </w:rPr>
        <w:t>RPI-X@20: Providing financeability in a future regulatory framework</w:t>
      </w:r>
      <w:r>
        <w:t xml:space="preserve">, May 2010, p. </w:t>
      </w:r>
      <w:proofErr w:type="spellStart"/>
      <w:r>
        <w:t>i</w:t>
      </w:r>
      <w:proofErr w:type="spellEnd"/>
      <w:r>
        <w:t>–ii.</w:t>
      </w:r>
    </w:p>
  </w:footnote>
  <w:footnote w:id="49">
    <w:p w:rsidR="001A6387" w:rsidRDefault="001A6387" w:rsidP="002938DA">
      <w:pPr>
        <w:pStyle w:val="FootnoteText"/>
      </w:pPr>
      <w:r>
        <w:rPr>
          <w:rStyle w:val="FootnoteReference"/>
        </w:rPr>
        <w:footnoteRef/>
      </w:r>
      <w:r>
        <w:t xml:space="preserve"> </w:t>
      </w:r>
      <w:r>
        <w:tab/>
        <w:t>NGR, r. 89(1</w:t>
      </w:r>
      <w:proofErr w:type="gramStart"/>
      <w:r>
        <w:t>)(</w:t>
      </w:r>
      <w:proofErr w:type="gramEnd"/>
      <w:r>
        <w:t>a).</w:t>
      </w:r>
    </w:p>
  </w:footnote>
  <w:footnote w:id="50">
    <w:p w:rsidR="001A6387" w:rsidRDefault="001A6387" w:rsidP="002938DA">
      <w:pPr>
        <w:pStyle w:val="FootnoteText"/>
      </w:pPr>
      <w:r>
        <w:rPr>
          <w:rStyle w:val="FootnoteReference"/>
        </w:rPr>
        <w:footnoteRef/>
      </w:r>
      <w:r>
        <w:t xml:space="preserve"> </w:t>
      </w:r>
      <w:r>
        <w:tab/>
      </w:r>
      <w:proofErr w:type="gramStart"/>
      <w:r>
        <w:t>NGR, r. 89.</w:t>
      </w:r>
      <w:proofErr w:type="gramEnd"/>
    </w:p>
  </w:footnote>
  <w:footnote w:id="51">
    <w:p w:rsidR="00163038" w:rsidRDefault="00163038">
      <w:pPr>
        <w:pStyle w:val="FootnoteText"/>
      </w:pPr>
      <w:r>
        <w:rPr>
          <w:rStyle w:val="FootnoteReference"/>
        </w:rPr>
        <w:footnoteRef/>
      </w:r>
      <w:r>
        <w:t xml:space="preserve"> </w:t>
      </w:r>
      <w:r>
        <w:tab/>
      </w:r>
      <w:r w:rsidRPr="00163038">
        <w:t xml:space="preserve">AER, </w:t>
      </w:r>
      <w:r w:rsidRPr="00163038">
        <w:rPr>
          <w:rStyle w:val="AERtextitalic"/>
        </w:rPr>
        <w:t>Draft decision: Envestra (Victoria) access arrangement proposal 2013–17 Part</w:t>
      </w:r>
      <w:r>
        <w:rPr>
          <w:rStyle w:val="AERtextitalic"/>
        </w:rPr>
        <w:t xml:space="preserve"> </w:t>
      </w:r>
      <w:r w:rsidRPr="00163038">
        <w:rPr>
          <w:rStyle w:val="AERtextitalic"/>
        </w:rPr>
        <w:t>2: Attachments</w:t>
      </w:r>
      <w:r w:rsidRPr="00163038">
        <w:t xml:space="preserve">, September 2012, p. 158; AER, </w:t>
      </w:r>
      <w:r w:rsidRPr="00163038">
        <w:rPr>
          <w:rStyle w:val="AERtextitalic"/>
        </w:rPr>
        <w:t>Final decision: Jemena Gas Networks (NSW) Ltd: Access arrangement 2015–20, Attachment 5–Regulatory depreciation</w:t>
      </w:r>
      <w:r w:rsidRPr="00163038">
        <w:t xml:space="preserve">, June 2015, p. 10; AER, </w:t>
      </w:r>
      <w:r w:rsidRPr="00163038">
        <w:rPr>
          <w:rStyle w:val="AERtextitalic"/>
        </w:rPr>
        <w:t>Final decision: SPI Networks (Gas) Pty Ltd 2013–17 (</w:t>
      </w:r>
      <w:proofErr w:type="spellStart"/>
      <w:r w:rsidRPr="00163038">
        <w:rPr>
          <w:rStyle w:val="AERtextitalic"/>
        </w:rPr>
        <w:t>AusNet</w:t>
      </w:r>
      <w:proofErr w:type="spellEnd"/>
      <w:r w:rsidRPr="00163038">
        <w:rPr>
          <w:rStyle w:val="AERtextitalic"/>
        </w:rPr>
        <w:t xml:space="preserve"> Services), Part 2: Attachments</w:t>
      </w:r>
      <w:r w:rsidRPr="00163038">
        <w:t xml:space="preserve">, March 2013, p. 179; AER, </w:t>
      </w:r>
      <w:r w:rsidRPr="00163038">
        <w:rPr>
          <w:rStyle w:val="AERtextitalic"/>
        </w:rPr>
        <w:t xml:space="preserve">Final decision: </w:t>
      </w:r>
      <w:proofErr w:type="spellStart"/>
      <w:r w:rsidRPr="00163038">
        <w:rPr>
          <w:rStyle w:val="AERtextitalic"/>
        </w:rPr>
        <w:t>Multinet</w:t>
      </w:r>
      <w:proofErr w:type="spellEnd"/>
      <w:r w:rsidRPr="00163038">
        <w:rPr>
          <w:rStyle w:val="AERtextitalic"/>
        </w:rPr>
        <w:t xml:space="preserve"> access arrangement 2013–17, Part 2: Attachments</w:t>
      </w:r>
      <w:r w:rsidRPr="00163038">
        <w:t xml:space="preserve">, March 2013, p. 210; AER, </w:t>
      </w:r>
      <w:r w:rsidRPr="00163038">
        <w:rPr>
          <w:rStyle w:val="AERtextitalic"/>
        </w:rPr>
        <w:t>Final decision: Envestra Ltd (AGN Vic) access arrangement 2013–17, Part 2 Attachments</w:t>
      </w:r>
      <w:r w:rsidRPr="00163038">
        <w:t xml:space="preserve">, March 2013, p. 229; AER, </w:t>
      </w:r>
      <w:r w:rsidRPr="00163038">
        <w:rPr>
          <w:rStyle w:val="AERtextitalic"/>
        </w:rPr>
        <w:t>Final decision: ActewAGL (ACT, Queanbeyan and Palerang) access arrangement 2010–15</w:t>
      </w:r>
      <w:r w:rsidRPr="00163038">
        <w:t>, March 2010, p. 35</w:t>
      </w:r>
    </w:p>
  </w:footnote>
  <w:footnote w:id="52">
    <w:p w:rsidR="001A6387" w:rsidRDefault="001A6387" w:rsidP="00F1105E">
      <w:pPr>
        <w:pStyle w:val="FootnoteText"/>
      </w:pPr>
      <w:r>
        <w:rPr>
          <w:rStyle w:val="FootnoteReference"/>
        </w:rPr>
        <w:footnoteRef/>
      </w:r>
      <w:r>
        <w:t xml:space="preserve"> </w:t>
      </w:r>
      <w:r>
        <w:tab/>
        <w:t>At the time of this draft decision, the remaining asset lives as at 1 July 2016 reflect estimated capex value for 2014–15 and 2015–16. We require AGN to provide actual capex value for 2014–15 in the revised proposal. AGN may also include an updated capex estimate for 2015–16 in its revised proposal. Therefore we will recalculate AGN’s remaining asset lives as at 1 July 2016 using the method approved in this draft decision to reflect the actual capex for 2014–15 and updated capex estimate for 2015–16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87" w:rsidRDefault="00297FA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A638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A9" w:rsidRDefault="00297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87" w:rsidRDefault="00297FA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44945AA8"/>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6D762273"/>
    <w:multiLevelType w:val="hybridMultilevel"/>
    <w:tmpl w:val="B32C4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8"/>
  </w:num>
  <w:num w:numId="21">
    <w:abstractNumId w:val="24"/>
  </w:num>
  <w:num w:numId="22">
    <w:abstractNumId w:val="22"/>
  </w:num>
  <w:num w:numId="23">
    <w:abstractNumId w:val="15"/>
  </w:num>
  <w:num w:numId="24">
    <w:abstractNumId w:val="23"/>
  </w:num>
  <w:num w:numId="25">
    <w:abstractNumId w:val="25"/>
  </w:num>
  <w:num w:numId="26">
    <w:abstractNumId w:val="17"/>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6"/>
  </w:num>
  <w:num w:numId="31">
    <w:abstractNumId w:val="29"/>
  </w:num>
  <w:num w:numId="32">
    <w:abstractNumId w:val="30"/>
  </w:num>
  <w:num w:numId="33">
    <w:abstractNumId w:val="30"/>
  </w:num>
  <w:num w:numId="3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44CB"/>
    <w:rsid w:val="00010286"/>
    <w:rsid w:val="00014EA0"/>
    <w:rsid w:val="00021202"/>
    <w:rsid w:val="00021C2B"/>
    <w:rsid w:val="00022D50"/>
    <w:rsid w:val="000230BD"/>
    <w:rsid w:val="0002517F"/>
    <w:rsid w:val="00026495"/>
    <w:rsid w:val="000306F4"/>
    <w:rsid w:val="00032C99"/>
    <w:rsid w:val="0003578C"/>
    <w:rsid w:val="00036740"/>
    <w:rsid w:val="000401AF"/>
    <w:rsid w:val="00041AD8"/>
    <w:rsid w:val="00063247"/>
    <w:rsid w:val="00066686"/>
    <w:rsid w:val="00070F9F"/>
    <w:rsid w:val="0007137B"/>
    <w:rsid w:val="00080292"/>
    <w:rsid w:val="00081E3D"/>
    <w:rsid w:val="00085663"/>
    <w:rsid w:val="00085EBF"/>
    <w:rsid w:val="0008791D"/>
    <w:rsid w:val="00091B15"/>
    <w:rsid w:val="000947B4"/>
    <w:rsid w:val="00097C0F"/>
    <w:rsid w:val="000A3020"/>
    <w:rsid w:val="000A6C7B"/>
    <w:rsid w:val="000B0F10"/>
    <w:rsid w:val="000C2508"/>
    <w:rsid w:val="000C2B40"/>
    <w:rsid w:val="000C4A1A"/>
    <w:rsid w:val="000D06C1"/>
    <w:rsid w:val="000D0E2C"/>
    <w:rsid w:val="000D122C"/>
    <w:rsid w:val="000D3016"/>
    <w:rsid w:val="000D4FCB"/>
    <w:rsid w:val="000D5719"/>
    <w:rsid w:val="000D6CF1"/>
    <w:rsid w:val="000D774E"/>
    <w:rsid w:val="000E1819"/>
    <w:rsid w:val="000E4821"/>
    <w:rsid w:val="000E5D25"/>
    <w:rsid w:val="000E6C72"/>
    <w:rsid w:val="000E6E65"/>
    <w:rsid w:val="000F0B2B"/>
    <w:rsid w:val="000F20D1"/>
    <w:rsid w:val="000F3D92"/>
    <w:rsid w:val="000F3E72"/>
    <w:rsid w:val="000F48B1"/>
    <w:rsid w:val="000F5D78"/>
    <w:rsid w:val="00103A67"/>
    <w:rsid w:val="00116745"/>
    <w:rsid w:val="0011674F"/>
    <w:rsid w:val="00116EB2"/>
    <w:rsid w:val="00121279"/>
    <w:rsid w:val="001242E5"/>
    <w:rsid w:val="00124609"/>
    <w:rsid w:val="001247EC"/>
    <w:rsid w:val="0012531F"/>
    <w:rsid w:val="00126A4C"/>
    <w:rsid w:val="00127144"/>
    <w:rsid w:val="00131473"/>
    <w:rsid w:val="0013460D"/>
    <w:rsid w:val="00137AF0"/>
    <w:rsid w:val="00142AB6"/>
    <w:rsid w:val="001431F1"/>
    <w:rsid w:val="001442DA"/>
    <w:rsid w:val="0014573B"/>
    <w:rsid w:val="001573E4"/>
    <w:rsid w:val="00160756"/>
    <w:rsid w:val="00163038"/>
    <w:rsid w:val="0017232E"/>
    <w:rsid w:val="00174102"/>
    <w:rsid w:val="001752BE"/>
    <w:rsid w:val="001754EE"/>
    <w:rsid w:val="001776AC"/>
    <w:rsid w:val="00177900"/>
    <w:rsid w:val="00180157"/>
    <w:rsid w:val="00183271"/>
    <w:rsid w:val="00185CB9"/>
    <w:rsid w:val="0018633F"/>
    <w:rsid w:val="00186966"/>
    <w:rsid w:val="00186F77"/>
    <w:rsid w:val="001926A4"/>
    <w:rsid w:val="00192AD5"/>
    <w:rsid w:val="00193DF4"/>
    <w:rsid w:val="001955A3"/>
    <w:rsid w:val="00197405"/>
    <w:rsid w:val="001A17B6"/>
    <w:rsid w:val="001A6387"/>
    <w:rsid w:val="001B45A0"/>
    <w:rsid w:val="001B799E"/>
    <w:rsid w:val="001B7D00"/>
    <w:rsid w:val="001C6575"/>
    <w:rsid w:val="001D055E"/>
    <w:rsid w:val="001D5161"/>
    <w:rsid w:val="001E03DB"/>
    <w:rsid w:val="001E5E1A"/>
    <w:rsid w:val="001E66FF"/>
    <w:rsid w:val="001E751C"/>
    <w:rsid w:val="001E759F"/>
    <w:rsid w:val="001F03CC"/>
    <w:rsid w:val="001F05A4"/>
    <w:rsid w:val="001F3AE0"/>
    <w:rsid w:val="001F492E"/>
    <w:rsid w:val="001F6319"/>
    <w:rsid w:val="001F6DA3"/>
    <w:rsid w:val="001F764F"/>
    <w:rsid w:val="002010BC"/>
    <w:rsid w:val="002016E7"/>
    <w:rsid w:val="00201F98"/>
    <w:rsid w:val="00202E03"/>
    <w:rsid w:val="002038CB"/>
    <w:rsid w:val="0020478D"/>
    <w:rsid w:val="0020492C"/>
    <w:rsid w:val="002049AA"/>
    <w:rsid w:val="00205A33"/>
    <w:rsid w:val="00212362"/>
    <w:rsid w:val="00214301"/>
    <w:rsid w:val="00224DB9"/>
    <w:rsid w:val="002264B5"/>
    <w:rsid w:val="00227DCE"/>
    <w:rsid w:val="00231F3E"/>
    <w:rsid w:val="0023276C"/>
    <w:rsid w:val="00233775"/>
    <w:rsid w:val="002348A5"/>
    <w:rsid w:val="0023745C"/>
    <w:rsid w:val="00240BD3"/>
    <w:rsid w:val="00240F7F"/>
    <w:rsid w:val="00251745"/>
    <w:rsid w:val="002619B3"/>
    <w:rsid w:val="00263AC0"/>
    <w:rsid w:val="00264264"/>
    <w:rsid w:val="00266E96"/>
    <w:rsid w:val="002672C3"/>
    <w:rsid w:val="0026772D"/>
    <w:rsid w:val="0027000A"/>
    <w:rsid w:val="00274EAD"/>
    <w:rsid w:val="0027771A"/>
    <w:rsid w:val="00285E62"/>
    <w:rsid w:val="00286874"/>
    <w:rsid w:val="00286C66"/>
    <w:rsid w:val="00290C63"/>
    <w:rsid w:val="002919C9"/>
    <w:rsid w:val="00291CE8"/>
    <w:rsid w:val="002938DA"/>
    <w:rsid w:val="00296B65"/>
    <w:rsid w:val="00297FA9"/>
    <w:rsid w:val="002A0E42"/>
    <w:rsid w:val="002A41B6"/>
    <w:rsid w:val="002A456A"/>
    <w:rsid w:val="002A4CEA"/>
    <w:rsid w:val="002A4FF1"/>
    <w:rsid w:val="002A7A60"/>
    <w:rsid w:val="002A7DEF"/>
    <w:rsid w:val="002B1003"/>
    <w:rsid w:val="002B133B"/>
    <w:rsid w:val="002B281F"/>
    <w:rsid w:val="002B2DDB"/>
    <w:rsid w:val="002B573C"/>
    <w:rsid w:val="002C1DB6"/>
    <w:rsid w:val="002C233C"/>
    <w:rsid w:val="002C3498"/>
    <w:rsid w:val="002C35BE"/>
    <w:rsid w:val="002C7F8E"/>
    <w:rsid w:val="002D72E8"/>
    <w:rsid w:val="002E3130"/>
    <w:rsid w:val="002E7B22"/>
    <w:rsid w:val="002F5DCD"/>
    <w:rsid w:val="002F6F7E"/>
    <w:rsid w:val="002F7986"/>
    <w:rsid w:val="00301B40"/>
    <w:rsid w:val="00301D87"/>
    <w:rsid w:val="003029EE"/>
    <w:rsid w:val="0030370B"/>
    <w:rsid w:val="00303753"/>
    <w:rsid w:val="00303908"/>
    <w:rsid w:val="00303F01"/>
    <w:rsid w:val="00305CC8"/>
    <w:rsid w:val="00307F6D"/>
    <w:rsid w:val="00313C0C"/>
    <w:rsid w:val="003177A2"/>
    <w:rsid w:val="003271B5"/>
    <w:rsid w:val="00327A1E"/>
    <w:rsid w:val="00331264"/>
    <w:rsid w:val="00334A74"/>
    <w:rsid w:val="00334C8D"/>
    <w:rsid w:val="00336CCA"/>
    <w:rsid w:val="00337EA8"/>
    <w:rsid w:val="00343A18"/>
    <w:rsid w:val="00344473"/>
    <w:rsid w:val="003518B3"/>
    <w:rsid w:val="00361287"/>
    <w:rsid w:val="00361F7B"/>
    <w:rsid w:val="0036307A"/>
    <w:rsid w:val="003739C0"/>
    <w:rsid w:val="003846F1"/>
    <w:rsid w:val="00384D3D"/>
    <w:rsid w:val="003924AD"/>
    <w:rsid w:val="003931A7"/>
    <w:rsid w:val="003958D0"/>
    <w:rsid w:val="003A0029"/>
    <w:rsid w:val="003B3093"/>
    <w:rsid w:val="003B484F"/>
    <w:rsid w:val="003B66F7"/>
    <w:rsid w:val="003B6D8A"/>
    <w:rsid w:val="003B7FBA"/>
    <w:rsid w:val="003C3AA1"/>
    <w:rsid w:val="003E4AF9"/>
    <w:rsid w:val="003F174D"/>
    <w:rsid w:val="003F1DA1"/>
    <w:rsid w:val="003F7442"/>
    <w:rsid w:val="004061A0"/>
    <w:rsid w:val="00410A00"/>
    <w:rsid w:val="0041252A"/>
    <w:rsid w:val="00413D76"/>
    <w:rsid w:val="00414DBF"/>
    <w:rsid w:val="00415F31"/>
    <w:rsid w:val="00417398"/>
    <w:rsid w:val="00422768"/>
    <w:rsid w:val="00423A77"/>
    <w:rsid w:val="0042690C"/>
    <w:rsid w:val="00432CA1"/>
    <w:rsid w:val="00433F54"/>
    <w:rsid w:val="00433FE6"/>
    <w:rsid w:val="004448C5"/>
    <w:rsid w:val="0044775E"/>
    <w:rsid w:val="004513A4"/>
    <w:rsid w:val="00454B1B"/>
    <w:rsid w:val="0045777E"/>
    <w:rsid w:val="00461E06"/>
    <w:rsid w:val="004639CF"/>
    <w:rsid w:val="00465114"/>
    <w:rsid w:val="00465721"/>
    <w:rsid w:val="00465D08"/>
    <w:rsid w:val="004661B7"/>
    <w:rsid w:val="00466731"/>
    <w:rsid w:val="004729D9"/>
    <w:rsid w:val="00474EC7"/>
    <w:rsid w:val="00480549"/>
    <w:rsid w:val="00480B4B"/>
    <w:rsid w:val="00483782"/>
    <w:rsid w:val="00485DC4"/>
    <w:rsid w:val="0049534C"/>
    <w:rsid w:val="004A43D1"/>
    <w:rsid w:val="004B355D"/>
    <w:rsid w:val="004B4412"/>
    <w:rsid w:val="004B463A"/>
    <w:rsid w:val="004B63E1"/>
    <w:rsid w:val="004B6561"/>
    <w:rsid w:val="004C348C"/>
    <w:rsid w:val="004C477D"/>
    <w:rsid w:val="004C7296"/>
    <w:rsid w:val="004D367A"/>
    <w:rsid w:val="004D4A3D"/>
    <w:rsid w:val="004D55BA"/>
    <w:rsid w:val="004D58E8"/>
    <w:rsid w:val="004E10D9"/>
    <w:rsid w:val="004E22EC"/>
    <w:rsid w:val="004F0B1E"/>
    <w:rsid w:val="004F24D8"/>
    <w:rsid w:val="004F6A0E"/>
    <w:rsid w:val="00512CE9"/>
    <w:rsid w:val="005149A7"/>
    <w:rsid w:val="0051523B"/>
    <w:rsid w:val="00520024"/>
    <w:rsid w:val="00523D4C"/>
    <w:rsid w:val="005241A4"/>
    <w:rsid w:val="00530128"/>
    <w:rsid w:val="00532467"/>
    <w:rsid w:val="00532DAB"/>
    <w:rsid w:val="00534CBE"/>
    <w:rsid w:val="005351F1"/>
    <w:rsid w:val="00537FD6"/>
    <w:rsid w:val="00541DF7"/>
    <w:rsid w:val="00545181"/>
    <w:rsid w:val="0055490E"/>
    <w:rsid w:val="005617B7"/>
    <w:rsid w:val="005639DE"/>
    <w:rsid w:val="0056437C"/>
    <w:rsid w:val="00564A4D"/>
    <w:rsid w:val="00565296"/>
    <w:rsid w:val="0056588A"/>
    <w:rsid w:val="0056700A"/>
    <w:rsid w:val="00567BA5"/>
    <w:rsid w:val="00571B35"/>
    <w:rsid w:val="00571D57"/>
    <w:rsid w:val="0057225F"/>
    <w:rsid w:val="00575112"/>
    <w:rsid w:val="005760FA"/>
    <w:rsid w:val="00577A09"/>
    <w:rsid w:val="005829C2"/>
    <w:rsid w:val="0058395E"/>
    <w:rsid w:val="00584D8F"/>
    <w:rsid w:val="00586819"/>
    <w:rsid w:val="00591329"/>
    <w:rsid w:val="0059704C"/>
    <w:rsid w:val="00597052"/>
    <w:rsid w:val="005A404D"/>
    <w:rsid w:val="005B1E3C"/>
    <w:rsid w:val="005B3FB7"/>
    <w:rsid w:val="005B4094"/>
    <w:rsid w:val="005B704A"/>
    <w:rsid w:val="005C0A7F"/>
    <w:rsid w:val="005C13D5"/>
    <w:rsid w:val="005C26CC"/>
    <w:rsid w:val="005C4C9C"/>
    <w:rsid w:val="005D54FD"/>
    <w:rsid w:val="005D7292"/>
    <w:rsid w:val="005D7BA2"/>
    <w:rsid w:val="005E1296"/>
    <w:rsid w:val="005E21CB"/>
    <w:rsid w:val="005E36C2"/>
    <w:rsid w:val="005E3EE8"/>
    <w:rsid w:val="005F7DD2"/>
    <w:rsid w:val="006007DE"/>
    <w:rsid w:val="00601638"/>
    <w:rsid w:val="00601AAC"/>
    <w:rsid w:val="006023A0"/>
    <w:rsid w:val="0060632F"/>
    <w:rsid w:val="00607640"/>
    <w:rsid w:val="00610EF9"/>
    <w:rsid w:val="00612F4F"/>
    <w:rsid w:val="00615A6F"/>
    <w:rsid w:val="00615C6B"/>
    <w:rsid w:val="006169B2"/>
    <w:rsid w:val="00616AFB"/>
    <w:rsid w:val="00617874"/>
    <w:rsid w:val="006205AB"/>
    <w:rsid w:val="0062069B"/>
    <w:rsid w:val="00621DCE"/>
    <w:rsid w:val="00622751"/>
    <w:rsid w:val="00632D6D"/>
    <w:rsid w:val="0064060F"/>
    <w:rsid w:val="00642C3E"/>
    <w:rsid w:val="00643D6F"/>
    <w:rsid w:val="00645FCF"/>
    <w:rsid w:val="006503C0"/>
    <w:rsid w:val="00651C3A"/>
    <w:rsid w:val="00651CB2"/>
    <w:rsid w:val="00651E53"/>
    <w:rsid w:val="006529F2"/>
    <w:rsid w:val="006560CA"/>
    <w:rsid w:val="0066104A"/>
    <w:rsid w:val="00663579"/>
    <w:rsid w:val="00663922"/>
    <w:rsid w:val="00663CE8"/>
    <w:rsid w:val="00663DAD"/>
    <w:rsid w:val="00665649"/>
    <w:rsid w:val="006672AA"/>
    <w:rsid w:val="00675E20"/>
    <w:rsid w:val="00676679"/>
    <w:rsid w:val="006800CB"/>
    <w:rsid w:val="00682D50"/>
    <w:rsid w:val="00683C89"/>
    <w:rsid w:val="00691D9A"/>
    <w:rsid w:val="006925FE"/>
    <w:rsid w:val="006A01F8"/>
    <w:rsid w:val="006A148F"/>
    <w:rsid w:val="006A17B6"/>
    <w:rsid w:val="006A34AC"/>
    <w:rsid w:val="006B0BC7"/>
    <w:rsid w:val="006B2395"/>
    <w:rsid w:val="006B45A4"/>
    <w:rsid w:val="006B4CF9"/>
    <w:rsid w:val="006B785B"/>
    <w:rsid w:val="006B7AC8"/>
    <w:rsid w:val="006C1736"/>
    <w:rsid w:val="006C4798"/>
    <w:rsid w:val="006C78C4"/>
    <w:rsid w:val="006D0B43"/>
    <w:rsid w:val="006D550F"/>
    <w:rsid w:val="006E2DAE"/>
    <w:rsid w:val="006E7AD0"/>
    <w:rsid w:val="006F0D72"/>
    <w:rsid w:val="006F3970"/>
    <w:rsid w:val="006F3AD1"/>
    <w:rsid w:val="006F3FC8"/>
    <w:rsid w:val="006F7D03"/>
    <w:rsid w:val="0070011E"/>
    <w:rsid w:val="00701CAB"/>
    <w:rsid w:val="00702B44"/>
    <w:rsid w:val="00703B69"/>
    <w:rsid w:val="00705E09"/>
    <w:rsid w:val="007068D1"/>
    <w:rsid w:val="00707563"/>
    <w:rsid w:val="00716155"/>
    <w:rsid w:val="00717501"/>
    <w:rsid w:val="007220D3"/>
    <w:rsid w:val="0072348C"/>
    <w:rsid w:val="00724A37"/>
    <w:rsid w:val="00726C4A"/>
    <w:rsid w:val="007303C3"/>
    <w:rsid w:val="00731DF5"/>
    <w:rsid w:val="00735083"/>
    <w:rsid w:val="00740276"/>
    <w:rsid w:val="00740BCC"/>
    <w:rsid w:val="00741C46"/>
    <w:rsid w:val="00741E23"/>
    <w:rsid w:val="007429BE"/>
    <w:rsid w:val="00743223"/>
    <w:rsid w:val="00746E01"/>
    <w:rsid w:val="00747EEA"/>
    <w:rsid w:val="00750DAD"/>
    <w:rsid w:val="00751D40"/>
    <w:rsid w:val="007572EC"/>
    <w:rsid w:val="00757364"/>
    <w:rsid w:val="00757BDF"/>
    <w:rsid w:val="007609D0"/>
    <w:rsid w:val="007632A3"/>
    <w:rsid w:val="00763E5D"/>
    <w:rsid w:val="00764889"/>
    <w:rsid w:val="007655BF"/>
    <w:rsid w:val="00767740"/>
    <w:rsid w:val="00771BD8"/>
    <w:rsid w:val="00776442"/>
    <w:rsid w:val="00777EE6"/>
    <w:rsid w:val="00782EEA"/>
    <w:rsid w:val="00790401"/>
    <w:rsid w:val="007913D8"/>
    <w:rsid w:val="00796E8E"/>
    <w:rsid w:val="007B186E"/>
    <w:rsid w:val="007B2C27"/>
    <w:rsid w:val="007B2C72"/>
    <w:rsid w:val="007C049D"/>
    <w:rsid w:val="007C164D"/>
    <w:rsid w:val="007C1C53"/>
    <w:rsid w:val="007C74BB"/>
    <w:rsid w:val="007D432B"/>
    <w:rsid w:val="007D456E"/>
    <w:rsid w:val="007E26FD"/>
    <w:rsid w:val="007E4904"/>
    <w:rsid w:val="007E4CB5"/>
    <w:rsid w:val="007E6721"/>
    <w:rsid w:val="007F003E"/>
    <w:rsid w:val="007F066B"/>
    <w:rsid w:val="007F213A"/>
    <w:rsid w:val="007F3C51"/>
    <w:rsid w:val="007F755E"/>
    <w:rsid w:val="007F75C4"/>
    <w:rsid w:val="0080126D"/>
    <w:rsid w:val="00802F00"/>
    <w:rsid w:val="008033C4"/>
    <w:rsid w:val="00806C88"/>
    <w:rsid w:val="0081034E"/>
    <w:rsid w:val="0081080F"/>
    <w:rsid w:val="00813808"/>
    <w:rsid w:val="00820CB5"/>
    <w:rsid w:val="008221F2"/>
    <w:rsid w:val="008223AA"/>
    <w:rsid w:val="0082458E"/>
    <w:rsid w:val="00825985"/>
    <w:rsid w:val="008344F6"/>
    <w:rsid w:val="0083510F"/>
    <w:rsid w:val="008408C5"/>
    <w:rsid w:val="00847659"/>
    <w:rsid w:val="0085006C"/>
    <w:rsid w:val="00851209"/>
    <w:rsid w:val="0085722A"/>
    <w:rsid w:val="008579FA"/>
    <w:rsid w:val="00857D07"/>
    <w:rsid w:val="00863C8C"/>
    <w:rsid w:val="00864B35"/>
    <w:rsid w:val="0086653B"/>
    <w:rsid w:val="0087290F"/>
    <w:rsid w:val="008765B3"/>
    <w:rsid w:val="00881DCA"/>
    <w:rsid w:val="00882481"/>
    <w:rsid w:val="0088340B"/>
    <w:rsid w:val="008837AC"/>
    <w:rsid w:val="00884773"/>
    <w:rsid w:val="008A587D"/>
    <w:rsid w:val="008B2111"/>
    <w:rsid w:val="008B3214"/>
    <w:rsid w:val="008B35CD"/>
    <w:rsid w:val="008B5FCC"/>
    <w:rsid w:val="008B7544"/>
    <w:rsid w:val="008C07AC"/>
    <w:rsid w:val="008C1CCE"/>
    <w:rsid w:val="008C1F7D"/>
    <w:rsid w:val="008C3374"/>
    <w:rsid w:val="008C4C0D"/>
    <w:rsid w:val="008C5486"/>
    <w:rsid w:val="008C6E01"/>
    <w:rsid w:val="008C708B"/>
    <w:rsid w:val="008C751E"/>
    <w:rsid w:val="008D1661"/>
    <w:rsid w:val="008D6800"/>
    <w:rsid w:val="008E599B"/>
    <w:rsid w:val="008E6C2A"/>
    <w:rsid w:val="008E7031"/>
    <w:rsid w:val="008E77DE"/>
    <w:rsid w:val="008F07A3"/>
    <w:rsid w:val="008F331C"/>
    <w:rsid w:val="008F34DD"/>
    <w:rsid w:val="009001B6"/>
    <w:rsid w:val="00900E1B"/>
    <w:rsid w:val="00901C3C"/>
    <w:rsid w:val="00916272"/>
    <w:rsid w:val="009233EE"/>
    <w:rsid w:val="009272AD"/>
    <w:rsid w:val="009277DC"/>
    <w:rsid w:val="009326C6"/>
    <w:rsid w:val="009352CE"/>
    <w:rsid w:val="00943846"/>
    <w:rsid w:val="009460AA"/>
    <w:rsid w:val="00946720"/>
    <w:rsid w:val="00950377"/>
    <w:rsid w:val="00950D4F"/>
    <w:rsid w:val="009512F4"/>
    <w:rsid w:val="00951978"/>
    <w:rsid w:val="00953BD8"/>
    <w:rsid w:val="009570E2"/>
    <w:rsid w:val="009603F9"/>
    <w:rsid w:val="00961A4A"/>
    <w:rsid w:val="00962AC7"/>
    <w:rsid w:val="00964A1A"/>
    <w:rsid w:val="00964F02"/>
    <w:rsid w:val="00965E06"/>
    <w:rsid w:val="009661DE"/>
    <w:rsid w:val="00974994"/>
    <w:rsid w:val="00981097"/>
    <w:rsid w:val="0098378B"/>
    <w:rsid w:val="00983C25"/>
    <w:rsid w:val="00985225"/>
    <w:rsid w:val="009856B7"/>
    <w:rsid w:val="00985C86"/>
    <w:rsid w:val="009873EE"/>
    <w:rsid w:val="009912D7"/>
    <w:rsid w:val="009A00F8"/>
    <w:rsid w:val="009A1E74"/>
    <w:rsid w:val="009A5113"/>
    <w:rsid w:val="009A5FC3"/>
    <w:rsid w:val="009B0CFB"/>
    <w:rsid w:val="009B12A9"/>
    <w:rsid w:val="009B6F84"/>
    <w:rsid w:val="009B74B0"/>
    <w:rsid w:val="009C44DD"/>
    <w:rsid w:val="009D0E11"/>
    <w:rsid w:val="009D3906"/>
    <w:rsid w:val="009D52FC"/>
    <w:rsid w:val="009D608C"/>
    <w:rsid w:val="009D6B46"/>
    <w:rsid w:val="009D7438"/>
    <w:rsid w:val="009E2DF3"/>
    <w:rsid w:val="009E3629"/>
    <w:rsid w:val="009E385A"/>
    <w:rsid w:val="009F4940"/>
    <w:rsid w:val="009F4BDD"/>
    <w:rsid w:val="009F5BA1"/>
    <w:rsid w:val="009F68CF"/>
    <w:rsid w:val="00A00C8E"/>
    <w:rsid w:val="00A00E26"/>
    <w:rsid w:val="00A029BC"/>
    <w:rsid w:val="00A02A88"/>
    <w:rsid w:val="00A04758"/>
    <w:rsid w:val="00A0562E"/>
    <w:rsid w:val="00A06085"/>
    <w:rsid w:val="00A0726D"/>
    <w:rsid w:val="00A1307D"/>
    <w:rsid w:val="00A17CFA"/>
    <w:rsid w:val="00A218B2"/>
    <w:rsid w:val="00A258C8"/>
    <w:rsid w:val="00A27483"/>
    <w:rsid w:val="00A32FBB"/>
    <w:rsid w:val="00A372B6"/>
    <w:rsid w:val="00A41BFA"/>
    <w:rsid w:val="00A428EE"/>
    <w:rsid w:val="00A44140"/>
    <w:rsid w:val="00A4478A"/>
    <w:rsid w:val="00A44852"/>
    <w:rsid w:val="00A4650A"/>
    <w:rsid w:val="00A50502"/>
    <w:rsid w:val="00A575B0"/>
    <w:rsid w:val="00A57D04"/>
    <w:rsid w:val="00A60A26"/>
    <w:rsid w:val="00A61598"/>
    <w:rsid w:val="00A6588E"/>
    <w:rsid w:val="00A670E6"/>
    <w:rsid w:val="00A80E12"/>
    <w:rsid w:val="00A8118B"/>
    <w:rsid w:val="00A83848"/>
    <w:rsid w:val="00A847D2"/>
    <w:rsid w:val="00A84A99"/>
    <w:rsid w:val="00A84F46"/>
    <w:rsid w:val="00A851EE"/>
    <w:rsid w:val="00A85FA1"/>
    <w:rsid w:val="00A869CE"/>
    <w:rsid w:val="00A871F4"/>
    <w:rsid w:val="00A8798D"/>
    <w:rsid w:val="00A942FC"/>
    <w:rsid w:val="00A94F43"/>
    <w:rsid w:val="00A9789E"/>
    <w:rsid w:val="00AB5081"/>
    <w:rsid w:val="00AC0C50"/>
    <w:rsid w:val="00AC1B2C"/>
    <w:rsid w:val="00AC1D2C"/>
    <w:rsid w:val="00AC3264"/>
    <w:rsid w:val="00AD3DE8"/>
    <w:rsid w:val="00AD4E35"/>
    <w:rsid w:val="00AE078E"/>
    <w:rsid w:val="00AE1BF1"/>
    <w:rsid w:val="00AE56DD"/>
    <w:rsid w:val="00AE6023"/>
    <w:rsid w:val="00AF0DD2"/>
    <w:rsid w:val="00AF5D79"/>
    <w:rsid w:val="00B0209D"/>
    <w:rsid w:val="00B04F70"/>
    <w:rsid w:val="00B07CEA"/>
    <w:rsid w:val="00B1231B"/>
    <w:rsid w:val="00B13048"/>
    <w:rsid w:val="00B1532C"/>
    <w:rsid w:val="00B16CEC"/>
    <w:rsid w:val="00B1716D"/>
    <w:rsid w:val="00B17A1D"/>
    <w:rsid w:val="00B207A0"/>
    <w:rsid w:val="00B2411E"/>
    <w:rsid w:val="00B24A8B"/>
    <w:rsid w:val="00B26B9D"/>
    <w:rsid w:val="00B40CAA"/>
    <w:rsid w:val="00B46603"/>
    <w:rsid w:val="00B50A64"/>
    <w:rsid w:val="00B514DD"/>
    <w:rsid w:val="00B51F3F"/>
    <w:rsid w:val="00B52AF0"/>
    <w:rsid w:val="00B551FF"/>
    <w:rsid w:val="00B55DD7"/>
    <w:rsid w:val="00B561BD"/>
    <w:rsid w:val="00B567FD"/>
    <w:rsid w:val="00B56944"/>
    <w:rsid w:val="00B56E03"/>
    <w:rsid w:val="00B61EDF"/>
    <w:rsid w:val="00B70D02"/>
    <w:rsid w:val="00B72BBE"/>
    <w:rsid w:val="00B757A6"/>
    <w:rsid w:val="00B75BD7"/>
    <w:rsid w:val="00B764C8"/>
    <w:rsid w:val="00B807F6"/>
    <w:rsid w:val="00B8080B"/>
    <w:rsid w:val="00B82223"/>
    <w:rsid w:val="00B8307A"/>
    <w:rsid w:val="00B83697"/>
    <w:rsid w:val="00B87BA5"/>
    <w:rsid w:val="00B87C39"/>
    <w:rsid w:val="00B9562D"/>
    <w:rsid w:val="00B9583E"/>
    <w:rsid w:val="00B966FF"/>
    <w:rsid w:val="00BA1FE1"/>
    <w:rsid w:val="00BA4665"/>
    <w:rsid w:val="00BA6768"/>
    <w:rsid w:val="00BB2FB2"/>
    <w:rsid w:val="00BB3304"/>
    <w:rsid w:val="00BB3FD7"/>
    <w:rsid w:val="00BB7490"/>
    <w:rsid w:val="00BB7528"/>
    <w:rsid w:val="00BC360B"/>
    <w:rsid w:val="00BC6442"/>
    <w:rsid w:val="00BD310B"/>
    <w:rsid w:val="00BD3446"/>
    <w:rsid w:val="00BE1F1B"/>
    <w:rsid w:val="00BE3340"/>
    <w:rsid w:val="00BE47B5"/>
    <w:rsid w:val="00BE7B92"/>
    <w:rsid w:val="00BF70D8"/>
    <w:rsid w:val="00C03BF2"/>
    <w:rsid w:val="00C04223"/>
    <w:rsid w:val="00C067D2"/>
    <w:rsid w:val="00C172E1"/>
    <w:rsid w:val="00C21701"/>
    <w:rsid w:val="00C25FA6"/>
    <w:rsid w:val="00C275C4"/>
    <w:rsid w:val="00C33340"/>
    <w:rsid w:val="00C42ACA"/>
    <w:rsid w:val="00C44868"/>
    <w:rsid w:val="00C4615E"/>
    <w:rsid w:val="00C52502"/>
    <w:rsid w:val="00C538A9"/>
    <w:rsid w:val="00C53B5A"/>
    <w:rsid w:val="00C54F5A"/>
    <w:rsid w:val="00C569B4"/>
    <w:rsid w:val="00C56A3E"/>
    <w:rsid w:val="00C601D5"/>
    <w:rsid w:val="00C6353C"/>
    <w:rsid w:val="00C65F14"/>
    <w:rsid w:val="00C67A92"/>
    <w:rsid w:val="00C70BAA"/>
    <w:rsid w:val="00C7497E"/>
    <w:rsid w:val="00C804A9"/>
    <w:rsid w:val="00C827DA"/>
    <w:rsid w:val="00C84560"/>
    <w:rsid w:val="00C84F52"/>
    <w:rsid w:val="00C86679"/>
    <w:rsid w:val="00C8743F"/>
    <w:rsid w:val="00C93C43"/>
    <w:rsid w:val="00CA489E"/>
    <w:rsid w:val="00CA52A2"/>
    <w:rsid w:val="00CB0279"/>
    <w:rsid w:val="00CB4A0F"/>
    <w:rsid w:val="00CB5F1D"/>
    <w:rsid w:val="00CB6241"/>
    <w:rsid w:val="00CB666B"/>
    <w:rsid w:val="00CC1CBC"/>
    <w:rsid w:val="00CC26F9"/>
    <w:rsid w:val="00CC49C8"/>
    <w:rsid w:val="00CC7F1D"/>
    <w:rsid w:val="00CD36C6"/>
    <w:rsid w:val="00CD4E71"/>
    <w:rsid w:val="00CD7BB0"/>
    <w:rsid w:val="00CE05FB"/>
    <w:rsid w:val="00CE3BCA"/>
    <w:rsid w:val="00CE3CD8"/>
    <w:rsid w:val="00CE484B"/>
    <w:rsid w:val="00CF0DEE"/>
    <w:rsid w:val="00CF2C05"/>
    <w:rsid w:val="00CF45EC"/>
    <w:rsid w:val="00CF6EDE"/>
    <w:rsid w:val="00D006AE"/>
    <w:rsid w:val="00D01CF0"/>
    <w:rsid w:val="00D01EFD"/>
    <w:rsid w:val="00D0442A"/>
    <w:rsid w:val="00D17683"/>
    <w:rsid w:val="00D219C2"/>
    <w:rsid w:val="00D21A82"/>
    <w:rsid w:val="00D21DF1"/>
    <w:rsid w:val="00D230E4"/>
    <w:rsid w:val="00D24EC7"/>
    <w:rsid w:val="00D25FF5"/>
    <w:rsid w:val="00D45694"/>
    <w:rsid w:val="00D538E2"/>
    <w:rsid w:val="00D53DE6"/>
    <w:rsid w:val="00D61388"/>
    <w:rsid w:val="00D61949"/>
    <w:rsid w:val="00D61A54"/>
    <w:rsid w:val="00D64DEA"/>
    <w:rsid w:val="00D7168E"/>
    <w:rsid w:val="00D71E57"/>
    <w:rsid w:val="00D75AA2"/>
    <w:rsid w:val="00D80893"/>
    <w:rsid w:val="00D831B1"/>
    <w:rsid w:val="00D84854"/>
    <w:rsid w:val="00D848B4"/>
    <w:rsid w:val="00D86619"/>
    <w:rsid w:val="00D87F86"/>
    <w:rsid w:val="00D90D7E"/>
    <w:rsid w:val="00D92CF1"/>
    <w:rsid w:val="00D92D38"/>
    <w:rsid w:val="00D950F5"/>
    <w:rsid w:val="00DA4752"/>
    <w:rsid w:val="00DA61F3"/>
    <w:rsid w:val="00DA6B93"/>
    <w:rsid w:val="00DB0F93"/>
    <w:rsid w:val="00DB1A67"/>
    <w:rsid w:val="00DB5074"/>
    <w:rsid w:val="00DB5B21"/>
    <w:rsid w:val="00DB6F3F"/>
    <w:rsid w:val="00DC5A05"/>
    <w:rsid w:val="00DC7981"/>
    <w:rsid w:val="00DC7EDD"/>
    <w:rsid w:val="00DE1093"/>
    <w:rsid w:val="00DE2D52"/>
    <w:rsid w:val="00DE4EFA"/>
    <w:rsid w:val="00DE5520"/>
    <w:rsid w:val="00DE563D"/>
    <w:rsid w:val="00DE5E2E"/>
    <w:rsid w:val="00DE772C"/>
    <w:rsid w:val="00DF2ED0"/>
    <w:rsid w:val="00DF312A"/>
    <w:rsid w:val="00DF5B09"/>
    <w:rsid w:val="00E00A8D"/>
    <w:rsid w:val="00E04818"/>
    <w:rsid w:val="00E06442"/>
    <w:rsid w:val="00E06BCF"/>
    <w:rsid w:val="00E1001C"/>
    <w:rsid w:val="00E12BEA"/>
    <w:rsid w:val="00E14CE0"/>
    <w:rsid w:val="00E23560"/>
    <w:rsid w:val="00E23882"/>
    <w:rsid w:val="00E23993"/>
    <w:rsid w:val="00E257D6"/>
    <w:rsid w:val="00E25B8C"/>
    <w:rsid w:val="00E3371D"/>
    <w:rsid w:val="00E34C26"/>
    <w:rsid w:val="00E4061F"/>
    <w:rsid w:val="00E44D70"/>
    <w:rsid w:val="00E50EC2"/>
    <w:rsid w:val="00E51783"/>
    <w:rsid w:val="00E51D65"/>
    <w:rsid w:val="00E5584B"/>
    <w:rsid w:val="00E57105"/>
    <w:rsid w:val="00E618FA"/>
    <w:rsid w:val="00E6200B"/>
    <w:rsid w:val="00E65C85"/>
    <w:rsid w:val="00E66199"/>
    <w:rsid w:val="00E711C7"/>
    <w:rsid w:val="00E7436D"/>
    <w:rsid w:val="00E755EC"/>
    <w:rsid w:val="00E7624D"/>
    <w:rsid w:val="00E83BE7"/>
    <w:rsid w:val="00E9568F"/>
    <w:rsid w:val="00E95C4C"/>
    <w:rsid w:val="00E97A98"/>
    <w:rsid w:val="00EA3ABD"/>
    <w:rsid w:val="00EA3D42"/>
    <w:rsid w:val="00EA6B1B"/>
    <w:rsid w:val="00EB5BC8"/>
    <w:rsid w:val="00EB606C"/>
    <w:rsid w:val="00EB74D0"/>
    <w:rsid w:val="00EC04F1"/>
    <w:rsid w:val="00ED031D"/>
    <w:rsid w:val="00ED0A3F"/>
    <w:rsid w:val="00ED0EC2"/>
    <w:rsid w:val="00ED7323"/>
    <w:rsid w:val="00EE28F3"/>
    <w:rsid w:val="00EE2DF7"/>
    <w:rsid w:val="00EE50D1"/>
    <w:rsid w:val="00EE77FA"/>
    <w:rsid w:val="00EF5110"/>
    <w:rsid w:val="00F0334E"/>
    <w:rsid w:val="00F10411"/>
    <w:rsid w:val="00F1065A"/>
    <w:rsid w:val="00F1105E"/>
    <w:rsid w:val="00F12FD2"/>
    <w:rsid w:val="00F15882"/>
    <w:rsid w:val="00F171E0"/>
    <w:rsid w:val="00F20BD3"/>
    <w:rsid w:val="00F2526A"/>
    <w:rsid w:val="00F2730E"/>
    <w:rsid w:val="00F337BF"/>
    <w:rsid w:val="00F373A5"/>
    <w:rsid w:val="00F41F32"/>
    <w:rsid w:val="00F45662"/>
    <w:rsid w:val="00F47559"/>
    <w:rsid w:val="00F53264"/>
    <w:rsid w:val="00F5348D"/>
    <w:rsid w:val="00F56356"/>
    <w:rsid w:val="00F56495"/>
    <w:rsid w:val="00F60471"/>
    <w:rsid w:val="00F60AB5"/>
    <w:rsid w:val="00F61176"/>
    <w:rsid w:val="00F64C7B"/>
    <w:rsid w:val="00F65B25"/>
    <w:rsid w:val="00F66D13"/>
    <w:rsid w:val="00F676DD"/>
    <w:rsid w:val="00F677CA"/>
    <w:rsid w:val="00F71667"/>
    <w:rsid w:val="00F755AB"/>
    <w:rsid w:val="00F75A26"/>
    <w:rsid w:val="00F76706"/>
    <w:rsid w:val="00F768C8"/>
    <w:rsid w:val="00F77C82"/>
    <w:rsid w:val="00F81B8D"/>
    <w:rsid w:val="00F83FAD"/>
    <w:rsid w:val="00F850AF"/>
    <w:rsid w:val="00F85AA6"/>
    <w:rsid w:val="00F8653A"/>
    <w:rsid w:val="00F9004E"/>
    <w:rsid w:val="00F90334"/>
    <w:rsid w:val="00F92349"/>
    <w:rsid w:val="00F93CF9"/>
    <w:rsid w:val="00F952A0"/>
    <w:rsid w:val="00F95EA1"/>
    <w:rsid w:val="00FA3C7F"/>
    <w:rsid w:val="00FA621F"/>
    <w:rsid w:val="00FA750D"/>
    <w:rsid w:val="00FB4402"/>
    <w:rsid w:val="00FB4435"/>
    <w:rsid w:val="00FB60FE"/>
    <w:rsid w:val="00FB74E2"/>
    <w:rsid w:val="00FB7D55"/>
    <w:rsid w:val="00FC1151"/>
    <w:rsid w:val="00FC332D"/>
    <w:rsid w:val="00FC71DC"/>
    <w:rsid w:val="00FD0E37"/>
    <w:rsid w:val="00FD197B"/>
    <w:rsid w:val="00FD2681"/>
    <w:rsid w:val="00FD2E66"/>
    <w:rsid w:val="00FD2ED2"/>
    <w:rsid w:val="00FD5614"/>
    <w:rsid w:val="00FD5E78"/>
    <w:rsid w:val="00FD7948"/>
    <w:rsid w:val="00FE0BE1"/>
    <w:rsid w:val="00FE1123"/>
    <w:rsid w:val="00FE1DE9"/>
    <w:rsid w:val="00FE36AF"/>
    <w:rsid w:val="00FE39C2"/>
    <w:rsid w:val="00FE3C32"/>
    <w:rsid w:val="00FE3DDD"/>
    <w:rsid w:val="00FE64AE"/>
    <w:rsid w:val="00FF2275"/>
    <w:rsid w:val="00FF63B0"/>
    <w:rsid w:val="00FF7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053006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0242098">
      <w:bodyDiv w:val="1"/>
      <w:marLeft w:val="0"/>
      <w:marRight w:val="0"/>
      <w:marTop w:val="0"/>
      <w:marBottom w:val="0"/>
      <w:divBdr>
        <w:top w:val="none" w:sz="0" w:space="0" w:color="auto"/>
        <w:left w:val="none" w:sz="0" w:space="0" w:color="auto"/>
        <w:bottom w:val="none" w:sz="0" w:space="0" w:color="auto"/>
        <w:right w:val="none" w:sz="0" w:space="0" w:color="auto"/>
      </w:divBdr>
    </w:div>
    <w:div w:id="1579055376">
      <w:bodyDiv w:val="1"/>
      <w:marLeft w:val="0"/>
      <w:marRight w:val="0"/>
      <w:marTop w:val="0"/>
      <w:marBottom w:val="0"/>
      <w:divBdr>
        <w:top w:val="none" w:sz="0" w:space="0" w:color="auto"/>
        <w:left w:val="none" w:sz="0" w:space="0" w:color="auto"/>
        <w:bottom w:val="none" w:sz="0" w:space="0" w:color="auto"/>
        <w:right w:val="none" w:sz="0" w:space="0" w:color="auto"/>
      </w:divBdr>
    </w:div>
    <w:div w:id="1722634375">
      <w:bodyDiv w:val="1"/>
      <w:marLeft w:val="0"/>
      <w:marRight w:val="0"/>
      <w:marTop w:val="0"/>
      <w:marBottom w:val="0"/>
      <w:divBdr>
        <w:top w:val="none" w:sz="0" w:space="0" w:color="auto"/>
        <w:left w:val="none" w:sz="0" w:space="0" w:color="auto"/>
        <w:bottom w:val="none" w:sz="0" w:space="0" w:color="auto"/>
        <w:right w:val="none" w:sz="0" w:space="0" w:color="auto"/>
      </w:divBdr>
    </w:div>
    <w:div w:id="21037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9FD88-C0B2-41B9-8419-7849768E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2169DE94</Template>
  <TotalTime>0</TotalTime>
  <Pages>20</Pages>
  <Words>5377</Words>
  <Characters>30654</Characters>
  <Application>Microsoft Office Word</Application>
  <DocSecurity>0</DocSecurity>
  <Lines>255</Lines>
  <Paragraphs>71</Paragraphs>
  <ScaleCrop>false</ScaleCrop>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2015-11-23T04:43:00Z</dcterms:created>
  <dcterms:modified xsi:type="dcterms:W3CDTF">2015-11-23T04:43:00Z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