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F0" w:rsidRDefault="003B7FE3" w:rsidP="000A1CC2">
      <w:pPr>
        <w:pStyle w:val="HeadingOrange"/>
      </w:pPr>
      <w:bookmarkStart w:id="0" w:name="_GoBack"/>
      <w:bookmarkEnd w:id="0"/>
      <w:r w:rsidRPr="00824CC8">
        <w:rPr>
          <w:noProof/>
          <w:lang w:eastAsia="en-AU"/>
        </w:rPr>
        <w:drawing>
          <wp:anchor distT="0" distB="0" distL="114300" distR="114300" simplePos="0" relativeHeight="251664384" behindDoc="1" locked="0" layoutInCell="1" allowOverlap="1" wp14:anchorId="095879A5" wp14:editId="223F7048">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43BF79AC" wp14:editId="23AB9AA5">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r>
        <w:t xml:space="preserve">Draft </w:t>
      </w:r>
      <w:r w:rsidR="003B7FE3">
        <w:t>decision</w:t>
      </w:r>
    </w:p>
    <w:p w:rsidR="00EF0E19" w:rsidRDefault="00C302D2" w:rsidP="00EF0E19">
      <w:pPr>
        <w:pStyle w:val="AERtitle1"/>
      </w:pPr>
      <w:r>
        <w:t>Directlink</w:t>
      </w:r>
      <w:r w:rsidR="00C34FAC">
        <w:t xml:space="preserve"> transmission determination</w:t>
      </w:r>
    </w:p>
    <w:p w:rsidR="00EF0E19" w:rsidRDefault="00C302D2" w:rsidP="00EF0E19">
      <w:pPr>
        <w:pStyle w:val="AERtitle1"/>
      </w:pPr>
      <w:r>
        <w:t>2015-16 to 2019-20</w:t>
      </w:r>
    </w:p>
    <w:p w:rsidR="00C34FAC" w:rsidRDefault="00C34FAC" w:rsidP="00EF0E19">
      <w:pPr>
        <w:pStyle w:val="AERtitle1"/>
      </w:pPr>
    </w:p>
    <w:p w:rsidR="00C34FAC" w:rsidRDefault="00C34FAC" w:rsidP="00EF0E19">
      <w:pPr>
        <w:pStyle w:val="AERtitle1"/>
      </w:pPr>
      <w:r>
        <w:t>Attachment 1: Maximum allowed revenue</w:t>
      </w:r>
    </w:p>
    <w:p w:rsidR="00EF0E19" w:rsidRDefault="00EF0E19" w:rsidP="00EF0E19"/>
    <w:p w:rsidR="00EF0E19" w:rsidRDefault="00EF0E19" w:rsidP="00EF0E19"/>
    <w:p w:rsidR="00EF0E19" w:rsidRPr="00F6235D" w:rsidRDefault="00EF0E19" w:rsidP="00EF0E19"/>
    <w:p w:rsidR="00EF0E19" w:rsidRPr="00F6235D" w:rsidRDefault="00C302D2" w:rsidP="00EF0E19">
      <w:pPr>
        <w:pStyle w:val="AERtitle2"/>
      </w:pPr>
      <w:r>
        <w:t>November 2014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C34FAC" w:rsidRPr="00B06FB7" w:rsidRDefault="00C34FAC" w:rsidP="00C34FAC">
      <w:pPr>
        <w:pStyle w:val="AERbodytextnospace"/>
        <w:rPr>
          <w:rStyle w:val="AERtextbold"/>
        </w:rPr>
      </w:pPr>
      <w:bookmarkStart w:id="1" w:name="_Toc387230866"/>
      <w:r w:rsidRPr="008F1A4A">
        <w:rPr>
          <w:rStyle w:val="AERtextbold"/>
        </w:rPr>
        <w:lastRenderedPageBreak/>
        <w:t xml:space="preserve">© Commonwealth of Australia </w:t>
      </w:r>
      <w:r w:rsidRPr="00B06FB7">
        <w:rPr>
          <w:rStyle w:val="AERtextbold"/>
        </w:rPr>
        <w:t>2014</w:t>
      </w:r>
    </w:p>
    <w:p w:rsidR="00C34FAC" w:rsidRPr="00B06FB7" w:rsidRDefault="00C34FAC" w:rsidP="00C34FAC">
      <w:r w:rsidRPr="00B06FB7">
        <w:t>This work is copyright. In addition to any use permitted under the Copyright Act 1968, all material contained within this work is provided under a Creative Commons Attribution 3.0 Australia licence, with the exception of:</w:t>
      </w:r>
    </w:p>
    <w:p w:rsidR="00C34FAC" w:rsidRPr="00B06FB7" w:rsidRDefault="00C34FAC" w:rsidP="00C34FAC">
      <w:pPr>
        <w:pStyle w:val="AERbulletlistfirststyle"/>
      </w:pPr>
      <w:r w:rsidRPr="00B06FB7">
        <w:t>the Commonwealth Coat of Arms</w:t>
      </w:r>
    </w:p>
    <w:p w:rsidR="00C34FAC" w:rsidRPr="00B06FB7" w:rsidRDefault="00C34FAC" w:rsidP="00C34FAC">
      <w:pPr>
        <w:pStyle w:val="AERbulletlistfirststyle"/>
      </w:pPr>
      <w:r w:rsidRPr="00B06FB7">
        <w:t>the ACCC and AER logos</w:t>
      </w:r>
    </w:p>
    <w:p w:rsidR="00C34FAC" w:rsidRPr="00E750B2" w:rsidRDefault="00C34FAC" w:rsidP="00C34FAC">
      <w:r w:rsidRPr="00B06FB7">
        <w:t>any illustration, diagram, photograph or graphic over which the Australian Competition and Consumer Commission does not hold copyright, but which may be part of or contained within this publication.</w:t>
      </w:r>
    </w:p>
    <w:p w:rsidR="00C34FAC" w:rsidRPr="00B06FB7" w:rsidRDefault="00C34FAC" w:rsidP="00C34FAC">
      <w:r w:rsidRPr="00B06FB7">
        <w:t>The details of the relevant licence conditions are available on the Creative Commons website, as is the full legal code for the CC BY 3.0 AU licence.</w:t>
      </w:r>
    </w:p>
    <w:p w:rsidR="00C34FAC" w:rsidRPr="00B06FB7" w:rsidRDefault="00C34FAC" w:rsidP="00C34FAC">
      <w:pPr>
        <w:numPr>
          <w:ilvl w:val="0"/>
          <w:numId w:val="13"/>
        </w:numPr>
      </w:pPr>
      <w:r w:rsidRPr="00B06FB7">
        <w:t>Requests and inquiries concerning reproduction and rights should be addressed to the Director, Corporate Communications, ACCC, GPO Box 3131, Canberra ACT 2601, or</w:t>
      </w:r>
    </w:p>
    <w:p w:rsidR="00C34FAC" w:rsidRPr="00B06FB7" w:rsidRDefault="00C34FAC" w:rsidP="00C34FAC">
      <w:pPr>
        <w:numPr>
          <w:ilvl w:val="0"/>
          <w:numId w:val="13"/>
        </w:numPr>
      </w:pPr>
      <w:r w:rsidRPr="00B06FB7">
        <w:t xml:space="preserve"> </w:t>
      </w:r>
      <w:hyperlink r:id="rId10" w:history="1">
        <w:r w:rsidRPr="00B06FB7">
          <w:t>publishing.unit@accc.gov.au</w:t>
        </w:r>
      </w:hyperlink>
      <w:r w:rsidRPr="00B06FB7">
        <w:t xml:space="preserve"> .</w:t>
      </w:r>
    </w:p>
    <w:p w:rsidR="00C34FAC" w:rsidRDefault="00C34FAC" w:rsidP="00C34FAC">
      <w:r>
        <w:t>Inquiries about this document should be addressed to:</w:t>
      </w:r>
    </w:p>
    <w:p w:rsidR="00C34FAC" w:rsidRDefault="00C34FAC" w:rsidP="00C34FAC">
      <w:pPr>
        <w:pStyle w:val="AERbodytextnospace"/>
      </w:pPr>
      <w:r>
        <w:t>Australian Energy Regulator</w:t>
      </w:r>
    </w:p>
    <w:p w:rsidR="00C34FAC" w:rsidRDefault="00C34FAC" w:rsidP="00C34FAC">
      <w:pPr>
        <w:pStyle w:val="AERbodytextnospace"/>
      </w:pPr>
      <w:r>
        <w:t>GPO Box 520</w:t>
      </w:r>
    </w:p>
    <w:p w:rsidR="00C34FAC" w:rsidRDefault="00C34FAC" w:rsidP="00C34FAC">
      <w:pPr>
        <w:pStyle w:val="AERbodytextnospace"/>
      </w:pPr>
      <w:r>
        <w:t>Melbourne  Vic  3001</w:t>
      </w:r>
    </w:p>
    <w:p w:rsidR="00C34FAC" w:rsidRDefault="00C34FAC" w:rsidP="00C34FAC">
      <w:pPr>
        <w:pStyle w:val="AERbodytextnospace"/>
      </w:pPr>
      <w:r>
        <w:t>Tel: (03) 9290 1444</w:t>
      </w:r>
    </w:p>
    <w:p w:rsidR="00C34FAC" w:rsidRDefault="00C34FAC" w:rsidP="00C34FAC">
      <w:pPr>
        <w:pStyle w:val="AERbodytextnospace"/>
      </w:pPr>
      <w:r>
        <w:t>Fax: (03) 9290 1457</w:t>
      </w:r>
    </w:p>
    <w:p w:rsidR="00C34FAC" w:rsidRDefault="00C34FAC" w:rsidP="00C34FAC">
      <w:pPr>
        <w:pStyle w:val="AERbodytextnospace"/>
      </w:pPr>
      <w:r>
        <w:t xml:space="preserve">Email: </w:t>
      </w:r>
      <w:hyperlink r:id="rId11" w:history="1">
        <w:r w:rsidRPr="003E184A">
          <w:rPr>
            <w:rStyle w:val="Hyperlink"/>
          </w:rPr>
          <w:t>AERInquiry@aer.gov.au</w:t>
        </w:r>
      </w:hyperlink>
    </w:p>
    <w:p w:rsidR="00C34FAC" w:rsidRPr="008F1A4A" w:rsidRDefault="00C34FAC" w:rsidP="00C34FAC"/>
    <w:p w:rsidR="00C34FAC" w:rsidRDefault="00C34FAC" w:rsidP="00C34FAC">
      <w:r>
        <w:t>AER reference: 53446</w:t>
      </w:r>
    </w:p>
    <w:p w:rsidR="00C34FAC" w:rsidRPr="00C34FAC" w:rsidRDefault="00C34FAC" w:rsidP="00C34FAC">
      <w:r>
        <w:br w:type="page"/>
      </w:r>
    </w:p>
    <w:p w:rsidR="00C34FAC" w:rsidRPr="009134B1" w:rsidRDefault="00C34FAC" w:rsidP="00C34FAC">
      <w:pPr>
        <w:pStyle w:val="UnnumberedHeading"/>
        <w:numPr>
          <w:ilvl w:val="0"/>
          <w:numId w:val="2"/>
        </w:numPr>
      </w:pPr>
      <w:bookmarkStart w:id="2" w:name="_Toc404153950"/>
      <w:bookmarkStart w:id="3" w:name="_Toc404155330"/>
      <w:bookmarkStart w:id="4" w:name="_Toc404184027"/>
      <w:r w:rsidRPr="009134B1">
        <w:lastRenderedPageBreak/>
        <w:t>Note</w:t>
      </w:r>
      <w:bookmarkEnd w:id="2"/>
      <w:bookmarkEnd w:id="3"/>
      <w:bookmarkEnd w:id="4"/>
    </w:p>
    <w:p w:rsidR="00C34FAC" w:rsidRPr="009134B1" w:rsidRDefault="00C34FAC" w:rsidP="00C34FAC">
      <w:pPr>
        <w:pStyle w:val="AERbodytext"/>
      </w:pPr>
      <w:r w:rsidRPr="009134B1">
        <w:t xml:space="preserve">This attachment forms part of the AER's draft decision on </w:t>
      </w:r>
      <w:r>
        <w:t>Directlink'</w:t>
      </w:r>
      <w:r w:rsidRPr="009134B1">
        <w:t>s revenue proposal 2015–</w:t>
      </w:r>
      <w:r>
        <w:t>20</w:t>
      </w:r>
      <w:r w:rsidRPr="009134B1">
        <w:t>. It should be read with other parts of the draft decision.</w:t>
      </w:r>
    </w:p>
    <w:p w:rsidR="00C34FAC" w:rsidRPr="009134B1" w:rsidRDefault="00C34FAC" w:rsidP="00C34FAC">
      <w:pPr>
        <w:pStyle w:val="AERbodytext"/>
      </w:pPr>
      <w:r w:rsidRPr="009134B1">
        <w:t>The draft decision includes the following documents:</w:t>
      </w:r>
    </w:p>
    <w:p w:rsidR="00C34FAC" w:rsidRPr="009134B1" w:rsidRDefault="00C34FAC" w:rsidP="00C34FAC">
      <w:pPr>
        <w:pStyle w:val="AERbodytext"/>
      </w:pPr>
      <w:r w:rsidRPr="009134B1">
        <w:t>Overview</w:t>
      </w:r>
    </w:p>
    <w:p w:rsidR="00C34FAC" w:rsidRPr="009134B1" w:rsidRDefault="00C34FAC" w:rsidP="00C34FAC">
      <w:pPr>
        <w:pStyle w:val="AERbodytext"/>
      </w:pPr>
      <w:r w:rsidRPr="009134B1">
        <w:t>Attachment 1 – maximum allowed revenue</w:t>
      </w:r>
    </w:p>
    <w:p w:rsidR="00C34FAC" w:rsidRPr="009134B1" w:rsidRDefault="00C34FAC" w:rsidP="00C34FAC">
      <w:pPr>
        <w:pStyle w:val="AERbodytext"/>
      </w:pPr>
      <w:r w:rsidRPr="009134B1">
        <w:t>Attachment 2 – regulatory asset base</w:t>
      </w:r>
    </w:p>
    <w:p w:rsidR="00C34FAC" w:rsidRPr="009134B1" w:rsidRDefault="00C34FAC" w:rsidP="00C34FAC">
      <w:pPr>
        <w:pStyle w:val="AERbodytext"/>
      </w:pPr>
      <w:r w:rsidRPr="009134B1">
        <w:t>Attachment 3 – rate of return</w:t>
      </w:r>
    </w:p>
    <w:p w:rsidR="00C34FAC" w:rsidRPr="009134B1" w:rsidRDefault="00C34FAC" w:rsidP="00C34FAC">
      <w:pPr>
        <w:pStyle w:val="AERbodytext"/>
      </w:pPr>
      <w:r w:rsidRPr="009134B1">
        <w:t>Attachment 4 – value of imputation credits</w:t>
      </w:r>
    </w:p>
    <w:p w:rsidR="00C34FAC" w:rsidRPr="009134B1" w:rsidRDefault="00C34FAC" w:rsidP="00C34FAC">
      <w:pPr>
        <w:pStyle w:val="AERbodytext"/>
      </w:pPr>
      <w:r w:rsidRPr="009134B1">
        <w:t>Attachment 5 – regulatory depreciation</w:t>
      </w:r>
    </w:p>
    <w:p w:rsidR="00C34FAC" w:rsidRPr="009134B1" w:rsidRDefault="00C34FAC" w:rsidP="00C34FAC">
      <w:pPr>
        <w:pStyle w:val="AERbodytext"/>
      </w:pPr>
      <w:r w:rsidRPr="009134B1">
        <w:t xml:space="preserve">Attachment 6 – capital expenditure </w:t>
      </w:r>
    </w:p>
    <w:p w:rsidR="00C34FAC" w:rsidRPr="009134B1" w:rsidRDefault="00C34FAC" w:rsidP="00C34FAC">
      <w:pPr>
        <w:pStyle w:val="AERbodytext"/>
      </w:pPr>
      <w:r w:rsidRPr="009134B1">
        <w:t>Attachment 7 – operating expenditure</w:t>
      </w:r>
    </w:p>
    <w:p w:rsidR="00C34FAC" w:rsidRPr="009134B1" w:rsidRDefault="00C34FAC" w:rsidP="00C34FAC">
      <w:pPr>
        <w:pStyle w:val="AERbodytext"/>
      </w:pPr>
      <w:r w:rsidRPr="009134B1">
        <w:t>Attachment 8 – corporate income tax</w:t>
      </w:r>
    </w:p>
    <w:p w:rsidR="00C34FAC" w:rsidRPr="009134B1" w:rsidRDefault="00C34FAC" w:rsidP="00C34FAC">
      <w:pPr>
        <w:pStyle w:val="AERbodytext"/>
      </w:pPr>
      <w:r w:rsidRPr="009134B1">
        <w:t>Attachment 9 – efficiency benefit sharing scheme</w:t>
      </w:r>
    </w:p>
    <w:p w:rsidR="00C34FAC" w:rsidRPr="009134B1" w:rsidRDefault="00C34FAC" w:rsidP="00C34FAC">
      <w:pPr>
        <w:pStyle w:val="AERbodytext"/>
      </w:pPr>
      <w:r w:rsidRPr="009134B1">
        <w:t>Attachment 10 – capital expenditure sharing scheme</w:t>
      </w:r>
    </w:p>
    <w:p w:rsidR="00C34FAC" w:rsidRPr="009134B1" w:rsidRDefault="00C34FAC" w:rsidP="00C34FAC">
      <w:pPr>
        <w:pStyle w:val="AERbodytext"/>
      </w:pPr>
      <w:r w:rsidRPr="009134B1">
        <w:t>Attachment 11 – service target performance incentive scheme</w:t>
      </w:r>
    </w:p>
    <w:p w:rsidR="00C34FAC" w:rsidRPr="009134B1" w:rsidRDefault="00C34FAC" w:rsidP="00C34FAC">
      <w:pPr>
        <w:pStyle w:val="AERbodytext"/>
      </w:pPr>
      <w:r w:rsidRPr="009134B1">
        <w:t>Attachment 12 – pricing methodology</w:t>
      </w:r>
      <w:r>
        <w:t xml:space="preserve"> and negotiated services</w:t>
      </w:r>
    </w:p>
    <w:p w:rsidR="00C34FAC" w:rsidRPr="009134B1" w:rsidRDefault="00C34FAC" w:rsidP="00C34FAC">
      <w:pPr>
        <w:pStyle w:val="AERbodytext"/>
      </w:pPr>
      <w:r w:rsidRPr="009134B1">
        <w:t>Attachment 13 – pass through events</w:t>
      </w:r>
    </w:p>
    <w:p w:rsidR="00C34FAC" w:rsidRDefault="00C34FAC" w:rsidP="00C34FAC"/>
    <w:p w:rsidR="00C34FAC" w:rsidRDefault="00C34FAC" w:rsidP="00C34FAC">
      <w:pPr>
        <w:pStyle w:val="UnnumberedHeading"/>
        <w:numPr>
          <w:ilvl w:val="0"/>
          <w:numId w:val="2"/>
        </w:numPr>
      </w:pPr>
      <w:bookmarkStart w:id="5" w:name="_Toc404184028"/>
      <w:r>
        <w:lastRenderedPageBreak/>
        <w:t>Contents</w:t>
      </w:r>
      <w:bookmarkEnd w:id="5"/>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C34FAC" w:rsidRPr="00F0258A" w:rsidRDefault="00C34FAC" w:rsidP="00C34FAC">
          <w:pPr>
            <w:pStyle w:val="TOCHeading"/>
          </w:pPr>
        </w:p>
        <w:p w:rsidR="00C34FAC" w:rsidRDefault="00C34FAC">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C34FAC">
            <w:instrText xml:space="preserve"> TOC \o "1-3" \h \z \u </w:instrText>
          </w:r>
          <w:r w:rsidRPr="00F0258A">
            <w:fldChar w:fldCharType="separate"/>
          </w:r>
          <w:hyperlink w:anchor="_Toc404184028" w:history="1">
            <w:r w:rsidRPr="0051565F">
              <w:rPr>
                <w:rStyle w:val="Hyperlink"/>
                <w:noProof/>
              </w:rPr>
              <w:t>Contents</w:t>
            </w:r>
            <w:r>
              <w:rPr>
                <w:noProof/>
                <w:webHidden/>
              </w:rPr>
              <w:tab/>
            </w:r>
            <w:r>
              <w:rPr>
                <w:noProof/>
                <w:webHidden/>
              </w:rPr>
              <w:fldChar w:fldCharType="begin"/>
            </w:r>
            <w:r>
              <w:rPr>
                <w:noProof/>
                <w:webHidden/>
              </w:rPr>
              <w:instrText xml:space="preserve"> PAGEREF _Toc404184028 \h </w:instrText>
            </w:r>
            <w:r>
              <w:rPr>
                <w:noProof/>
                <w:webHidden/>
              </w:rPr>
            </w:r>
            <w:r>
              <w:rPr>
                <w:noProof/>
                <w:webHidden/>
              </w:rPr>
              <w:fldChar w:fldCharType="separate"/>
            </w:r>
            <w:r w:rsidR="007E7A21">
              <w:rPr>
                <w:noProof/>
                <w:webHidden/>
              </w:rPr>
              <w:t>1-4</w:t>
            </w:r>
            <w:r>
              <w:rPr>
                <w:noProof/>
                <w:webHidden/>
              </w:rPr>
              <w:fldChar w:fldCharType="end"/>
            </w:r>
          </w:hyperlink>
        </w:p>
        <w:p w:rsidR="00C34FAC" w:rsidRDefault="00117FC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84029" w:history="1">
            <w:r w:rsidR="00C34FAC" w:rsidRPr="0051565F">
              <w:rPr>
                <w:rStyle w:val="Hyperlink"/>
                <w:noProof/>
              </w:rPr>
              <w:t>Shortened forms</w:t>
            </w:r>
            <w:r w:rsidR="00C34FAC">
              <w:rPr>
                <w:noProof/>
                <w:webHidden/>
              </w:rPr>
              <w:tab/>
            </w:r>
            <w:r w:rsidR="00C34FAC">
              <w:rPr>
                <w:noProof/>
                <w:webHidden/>
              </w:rPr>
              <w:fldChar w:fldCharType="begin"/>
            </w:r>
            <w:r w:rsidR="00C34FAC">
              <w:rPr>
                <w:noProof/>
                <w:webHidden/>
              </w:rPr>
              <w:instrText xml:space="preserve"> PAGEREF _Toc404184029 \h </w:instrText>
            </w:r>
            <w:r w:rsidR="00C34FAC">
              <w:rPr>
                <w:noProof/>
                <w:webHidden/>
              </w:rPr>
            </w:r>
            <w:r w:rsidR="00C34FAC">
              <w:rPr>
                <w:noProof/>
                <w:webHidden/>
              </w:rPr>
              <w:fldChar w:fldCharType="separate"/>
            </w:r>
            <w:r w:rsidR="007E7A21">
              <w:rPr>
                <w:noProof/>
                <w:webHidden/>
              </w:rPr>
              <w:t>1-5</w:t>
            </w:r>
            <w:r w:rsidR="00C34FAC">
              <w:rPr>
                <w:noProof/>
                <w:webHidden/>
              </w:rPr>
              <w:fldChar w:fldCharType="end"/>
            </w:r>
          </w:hyperlink>
        </w:p>
        <w:p w:rsidR="00C34FAC" w:rsidRDefault="00117FC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84030" w:history="1">
            <w:r w:rsidR="00C34FAC" w:rsidRPr="0051565F">
              <w:rPr>
                <w:rStyle w:val="Hyperlink"/>
                <w:noProof/>
              </w:rPr>
              <w:t>1</w:t>
            </w:r>
            <w:r w:rsidR="00C34FAC">
              <w:rPr>
                <w:rFonts w:asciiTheme="minorHAnsi" w:eastAsiaTheme="minorEastAsia" w:hAnsiTheme="minorHAnsi" w:cstheme="minorBidi"/>
                <w:b w:val="0"/>
                <w:bCs w:val="0"/>
                <w:noProof/>
                <w:sz w:val="22"/>
                <w:szCs w:val="22"/>
                <w:lang w:eastAsia="en-AU"/>
              </w:rPr>
              <w:tab/>
            </w:r>
            <w:r w:rsidR="00C34FAC" w:rsidRPr="0051565F">
              <w:rPr>
                <w:rStyle w:val="Hyperlink"/>
                <w:noProof/>
              </w:rPr>
              <w:t>Maximum allowed revenue</w:t>
            </w:r>
            <w:r w:rsidR="00C34FAC">
              <w:rPr>
                <w:noProof/>
                <w:webHidden/>
              </w:rPr>
              <w:tab/>
            </w:r>
            <w:r w:rsidR="00C34FAC">
              <w:rPr>
                <w:noProof/>
                <w:webHidden/>
              </w:rPr>
              <w:fldChar w:fldCharType="begin"/>
            </w:r>
            <w:r w:rsidR="00C34FAC">
              <w:rPr>
                <w:noProof/>
                <w:webHidden/>
              </w:rPr>
              <w:instrText xml:space="preserve"> PAGEREF _Toc404184030 \h </w:instrText>
            </w:r>
            <w:r w:rsidR="00C34FAC">
              <w:rPr>
                <w:noProof/>
                <w:webHidden/>
              </w:rPr>
            </w:r>
            <w:r w:rsidR="00C34FAC">
              <w:rPr>
                <w:noProof/>
                <w:webHidden/>
              </w:rPr>
              <w:fldChar w:fldCharType="separate"/>
            </w:r>
            <w:r w:rsidR="007E7A21">
              <w:rPr>
                <w:noProof/>
                <w:webHidden/>
              </w:rPr>
              <w:t>1-7</w:t>
            </w:r>
            <w:r w:rsidR="00C34FAC">
              <w:rPr>
                <w:noProof/>
                <w:webHidden/>
              </w:rPr>
              <w:fldChar w:fldCharType="end"/>
            </w:r>
          </w:hyperlink>
        </w:p>
        <w:p w:rsidR="00C34FAC" w:rsidRDefault="00117FC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4031" w:history="1">
            <w:r w:rsidR="00C34FAC" w:rsidRPr="0051565F">
              <w:rPr>
                <w:rStyle w:val="Hyperlink"/>
                <w:noProof/>
              </w:rPr>
              <w:t>1.1</w:t>
            </w:r>
            <w:r w:rsidR="00C34FAC">
              <w:rPr>
                <w:rFonts w:asciiTheme="minorHAnsi" w:eastAsiaTheme="minorEastAsia" w:hAnsiTheme="minorHAnsi" w:cstheme="minorBidi"/>
                <w:iCs w:val="0"/>
                <w:noProof/>
                <w:sz w:val="22"/>
                <w:szCs w:val="22"/>
                <w:lang w:eastAsia="en-AU"/>
              </w:rPr>
              <w:tab/>
            </w:r>
            <w:r w:rsidR="00C34FAC" w:rsidRPr="0051565F">
              <w:rPr>
                <w:rStyle w:val="Hyperlink"/>
                <w:noProof/>
              </w:rPr>
              <w:t>Draft decision</w:t>
            </w:r>
            <w:r w:rsidR="00C34FAC">
              <w:rPr>
                <w:noProof/>
                <w:webHidden/>
              </w:rPr>
              <w:tab/>
            </w:r>
            <w:r w:rsidR="00C34FAC">
              <w:rPr>
                <w:noProof/>
                <w:webHidden/>
              </w:rPr>
              <w:fldChar w:fldCharType="begin"/>
            </w:r>
            <w:r w:rsidR="00C34FAC">
              <w:rPr>
                <w:noProof/>
                <w:webHidden/>
              </w:rPr>
              <w:instrText xml:space="preserve"> PAGEREF _Toc404184031 \h </w:instrText>
            </w:r>
            <w:r w:rsidR="00C34FAC">
              <w:rPr>
                <w:noProof/>
                <w:webHidden/>
              </w:rPr>
            </w:r>
            <w:r w:rsidR="00C34FAC">
              <w:rPr>
                <w:noProof/>
                <w:webHidden/>
              </w:rPr>
              <w:fldChar w:fldCharType="separate"/>
            </w:r>
            <w:r w:rsidR="007E7A21">
              <w:rPr>
                <w:noProof/>
                <w:webHidden/>
              </w:rPr>
              <w:t>1-7</w:t>
            </w:r>
            <w:r w:rsidR="00C34FAC">
              <w:rPr>
                <w:noProof/>
                <w:webHidden/>
              </w:rPr>
              <w:fldChar w:fldCharType="end"/>
            </w:r>
          </w:hyperlink>
        </w:p>
        <w:p w:rsidR="00C34FAC" w:rsidRDefault="00117FC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4032" w:history="1">
            <w:r w:rsidR="00C34FAC" w:rsidRPr="0051565F">
              <w:rPr>
                <w:rStyle w:val="Hyperlink"/>
                <w:noProof/>
              </w:rPr>
              <w:t>1.2</w:t>
            </w:r>
            <w:r w:rsidR="00C34FAC">
              <w:rPr>
                <w:rFonts w:asciiTheme="minorHAnsi" w:eastAsiaTheme="minorEastAsia" w:hAnsiTheme="minorHAnsi" w:cstheme="minorBidi"/>
                <w:iCs w:val="0"/>
                <w:noProof/>
                <w:sz w:val="22"/>
                <w:szCs w:val="22"/>
                <w:lang w:eastAsia="en-AU"/>
              </w:rPr>
              <w:tab/>
            </w:r>
            <w:r w:rsidR="00C34FAC" w:rsidRPr="0051565F">
              <w:rPr>
                <w:rStyle w:val="Hyperlink"/>
                <w:noProof/>
              </w:rPr>
              <w:t>Directlink's proposal</w:t>
            </w:r>
            <w:r w:rsidR="00C34FAC">
              <w:rPr>
                <w:noProof/>
                <w:webHidden/>
              </w:rPr>
              <w:tab/>
            </w:r>
            <w:r w:rsidR="00C34FAC">
              <w:rPr>
                <w:noProof/>
                <w:webHidden/>
              </w:rPr>
              <w:fldChar w:fldCharType="begin"/>
            </w:r>
            <w:r w:rsidR="00C34FAC">
              <w:rPr>
                <w:noProof/>
                <w:webHidden/>
              </w:rPr>
              <w:instrText xml:space="preserve"> PAGEREF _Toc404184032 \h </w:instrText>
            </w:r>
            <w:r w:rsidR="00C34FAC">
              <w:rPr>
                <w:noProof/>
                <w:webHidden/>
              </w:rPr>
            </w:r>
            <w:r w:rsidR="00C34FAC">
              <w:rPr>
                <w:noProof/>
                <w:webHidden/>
              </w:rPr>
              <w:fldChar w:fldCharType="separate"/>
            </w:r>
            <w:r w:rsidR="007E7A21">
              <w:rPr>
                <w:noProof/>
                <w:webHidden/>
              </w:rPr>
              <w:t>1-8</w:t>
            </w:r>
            <w:r w:rsidR="00C34FAC">
              <w:rPr>
                <w:noProof/>
                <w:webHidden/>
              </w:rPr>
              <w:fldChar w:fldCharType="end"/>
            </w:r>
          </w:hyperlink>
        </w:p>
        <w:p w:rsidR="00C34FAC" w:rsidRDefault="00117FC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4033" w:history="1">
            <w:r w:rsidR="00C34FAC" w:rsidRPr="0051565F">
              <w:rPr>
                <w:rStyle w:val="Hyperlink"/>
                <w:noProof/>
              </w:rPr>
              <w:t>1.3</w:t>
            </w:r>
            <w:r w:rsidR="00C34FAC">
              <w:rPr>
                <w:rFonts w:asciiTheme="minorHAnsi" w:eastAsiaTheme="minorEastAsia" w:hAnsiTheme="minorHAnsi" w:cstheme="minorBidi"/>
                <w:iCs w:val="0"/>
                <w:noProof/>
                <w:sz w:val="22"/>
                <w:szCs w:val="22"/>
                <w:lang w:eastAsia="en-AU"/>
              </w:rPr>
              <w:tab/>
            </w:r>
            <w:r w:rsidR="00C34FAC" w:rsidRPr="0051565F">
              <w:rPr>
                <w:rStyle w:val="Hyperlink"/>
                <w:noProof/>
              </w:rPr>
              <w:t>AER's assessment approach</w:t>
            </w:r>
            <w:r w:rsidR="00C34FAC">
              <w:rPr>
                <w:noProof/>
                <w:webHidden/>
              </w:rPr>
              <w:tab/>
            </w:r>
            <w:r w:rsidR="00C34FAC">
              <w:rPr>
                <w:noProof/>
                <w:webHidden/>
              </w:rPr>
              <w:fldChar w:fldCharType="begin"/>
            </w:r>
            <w:r w:rsidR="00C34FAC">
              <w:rPr>
                <w:noProof/>
                <w:webHidden/>
              </w:rPr>
              <w:instrText xml:space="preserve"> PAGEREF _Toc404184033 \h </w:instrText>
            </w:r>
            <w:r w:rsidR="00C34FAC">
              <w:rPr>
                <w:noProof/>
                <w:webHidden/>
              </w:rPr>
            </w:r>
            <w:r w:rsidR="00C34FAC">
              <w:rPr>
                <w:noProof/>
                <w:webHidden/>
              </w:rPr>
              <w:fldChar w:fldCharType="separate"/>
            </w:r>
            <w:r w:rsidR="007E7A21">
              <w:rPr>
                <w:noProof/>
                <w:webHidden/>
              </w:rPr>
              <w:t>1-9</w:t>
            </w:r>
            <w:r w:rsidR="00C34FAC">
              <w:rPr>
                <w:noProof/>
                <w:webHidden/>
              </w:rPr>
              <w:fldChar w:fldCharType="end"/>
            </w:r>
          </w:hyperlink>
        </w:p>
        <w:p w:rsidR="00C34FAC" w:rsidRDefault="00117FC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4034" w:history="1">
            <w:r w:rsidR="00C34FAC" w:rsidRPr="0051565F">
              <w:rPr>
                <w:rStyle w:val="Hyperlink"/>
                <w:noProof/>
              </w:rPr>
              <w:t>1.3.1</w:t>
            </w:r>
            <w:r w:rsidR="00C34FAC">
              <w:rPr>
                <w:rFonts w:asciiTheme="minorHAnsi" w:eastAsiaTheme="minorEastAsia" w:hAnsiTheme="minorHAnsi" w:cstheme="minorBidi"/>
                <w:noProof/>
                <w:sz w:val="22"/>
                <w:szCs w:val="22"/>
                <w:lang w:eastAsia="en-AU"/>
              </w:rPr>
              <w:tab/>
            </w:r>
            <w:r w:rsidR="00C34FAC" w:rsidRPr="0051565F">
              <w:rPr>
                <w:rStyle w:val="Hyperlink"/>
                <w:noProof/>
              </w:rPr>
              <w:t>The building block approach</w:t>
            </w:r>
            <w:r w:rsidR="00C34FAC">
              <w:rPr>
                <w:noProof/>
                <w:webHidden/>
              </w:rPr>
              <w:tab/>
            </w:r>
            <w:r w:rsidR="00C34FAC">
              <w:rPr>
                <w:noProof/>
                <w:webHidden/>
              </w:rPr>
              <w:fldChar w:fldCharType="begin"/>
            </w:r>
            <w:r w:rsidR="00C34FAC">
              <w:rPr>
                <w:noProof/>
                <w:webHidden/>
              </w:rPr>
              <w:instrText xml:space="preserve"> PAGEREF _Toc404184034 \h </w:instrText>
            </w:r>
            <w:r w:rsidR="00C34FAC">
              <w:rPr>
                <w:noProof/>
                <w:webHidden/>
              </w:rPr>
            </w:r>
            <w:r w:rsidR="00C34FAC">
              <w:rPr>
                <w:noProof/>
                <w:webHidden/>
              </w:rPr>
              <w:fldChar w:fldCharType="separate"/>
            </w:r>
            <w:r w:rsidR="007E7A21">
              <w:rPr>
                <w:noProof/>
                <w:webHidden/>
              </w:rPr>
              <w:t>1-9</w:t>
            </w:r>
            <w:r w:rsidR="00C34FAC">
              <w:rPr>
                <w:noProof/>
                <w:webHidden/>
              </w:rPr>
              <w:fldChar w:fldCharType="end"/>
            </w:r>
          </w:hyperlink>
        </w:p>
        <w:p w:rsidR="00C34FAC" w:rsidRDefault="00117FC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4035" w:history="1">
            <w:r w:rsidR="00C34FAC" w:rsidRPr="0051565F">
              <w:rPr>
                <w:rStyle w:val="Hyperlink"/>
                <w:noProof/>
              </w:rPr>
              <w:t>1.3.2</w:t>
            </w:r>
            <w:r w:rsidR="00C34FAC">
              <w:rPr>
                <w:rFonts w:asciiTheme="minorHAnsi" w:eastAsiaTheme="minorEastAsia" w:hAnsiTheme="minorHAnsi" w:cstheme="minorBidi"/>
                <w:noProof/>
                <w:sz w:val="22"/>
                <w:szCs w:val="22"/>
                <w:lang w:eastAsia="en-AU"/>
              </w:rPr>
              <w:tab/>
            </w:r>
            <w:r w:rsidR="00C34FAC" w:rsidRPr="0051565F">
              <w:rPr>
                <w:rStyle w:val="Hyperlink"/>
                <w:noProof/>
              </w:rPr>
              <w:t>The building block costs</w:t>
            </w:r>
            <w:r w:rsidR="00C34FAC">
              <w:rPr>
                <w:noProof/>
                <w:webHidden/>
              </w:rPr>
              <w:tab/>
            </w:r>
            <w:r w:rsidR="00C34FAC">
              <w:rPr>
                <w:noProof/>
                <w:webHidden/>
              </w:rPr>
              <w:fldChar w:fldCharType="begin"/>
            </w:r>
            <w:r w:rsidR="00C34FAC">
              <w:rPr>
                <w:noProof/>
                <w:webHidden/>
              </w:rPr>
              <w:instrText xml:space="preserve"> PAGEREF _Toc404184035 \h </w:instrText>
            </w:r>
            <w:r w:rsidR="00C34FAC">
              <w:rPr>
                <w:noProof/>
                <w:webHidden/>
              </w:rPr>
            </w:r>
            <w:r w:rsidR="00C34FAC">
              <w:rPr>
                <w:noProof/>
                <w:webHidden/>
              </w:rPr>
              <w:fldChar w:fldCharType="separate"/>
            </w:r>
            <w:r w:rsidR="007E7A21">
              <w:rPr>
                <w:noProof/>
                <w:webHidden/>
              </w:rPr>
              <w:t>1-11</w:t>
            </w:r>
            <w:r w:rsidR="00C34FAC">
              <w:rPr>
                <w:noProof/>
                <w:webHidden/>
              </w:rPr>
              <w:fldChar w:fldCharType="end"/>
            </w:r>
          </w:hyperlink>
        </w:p>
        <w:p w:rsidR="00C34FAC" w:rsidRDefault="00117FC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4036" w:history="1">
            <w:r w:rsidR="00C34FAC" w:rsidRPr="0051565F">
              <w:rPr>
                <w:rStyle w:val="Hyperlink"/>
                <w:noProof/>
              </w:rPr>
              <w:t>1.3.3</w:t>
            </w:r>
            <w:r w:rsidR="00C34FAC">
              <w:rPr>
                <w:rFonts w:asciiTheme="minorHAnsi" w:eastAsiaTheme="minorEastAsia" w:hAnsiTheme="minorHAnsi" w:cstheme="minorBidi"/>
                <w:noProof/>
                <w:sz w:val="22"/>
                <w:szCs w:val="22"/>
                <w:lang w:eastAsia="en-AU"/>
              </w:rPr>
              <w:tab/>
            </w:r>
            <w:r w:rsidR="00C34FAC" w:rsidRPr="0051565F">
              <w:rPr>
                <w:rStyle w:val="Hyperlink"/>
                <w:noProof/>
              </w:rPr>
              <w:t>Annual revenue adjustment process</w:t>
            </w:r>
            <w:r w:rsidR="00C34FAC">
              <w:rPr>
                <w:noProof/>
                <w:webHidden/>
              </w:rPr>
              <w:tab/>
            </w:r>
            <w:r w:rsidR="00C34FAC">
              <w:rPr>
                <w:noProof/>
                <w:webHidden/>
              </w:rPr>
              <w:fldChar w:fldCharType="begin"/>
            </w:r>
            <w:r w:rsidR="00C34FAC">
              <w:rPr>
                <w:noProof/>
                <w:webHidden/>
              </w:rPr>
              <w:instrText xml:space="preserve"> PAGEREF _Toc404184036 \h </w:instrText>
            </w:r>
            <w:r w:rsidR="00C34FAC">
              <w:rPr>
                <w:noProof/>
                <w:webHidden/>
              </w:rPr>
            </w:r>
            <w:r w:rsidR="00C34FAC">
              <w:rPr>
                <w:noProof/>
                <w:webHidden/>
              </w:rPr>
              <w:fldChar w:fldCharType="separate"/>
            </w:r>
            <w:r w:rsidR="007E7A21">
              <w:rPr>
                <w:noProof/>
                <w:webHidden/>
              </w:rPr>
              <w:t>1-12</w:t>
            </w:r>
            <w:r w:rsidR="00C34FAC">
              <w:rPr>
                <w:noProof/>
                <w:webHidden/>
              </w:rPr>
              <w:fldChar w:fldCharType="end"/>
            </w:r>
          </w:hyperlink>
        </w:p>
        <w:p w:rsidR="00C34FAC" w:rsidRDefault="00117FC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4037" w:history="1">
            <w:r w:rsidR="00C34FAC" w:rsidRPr="0051565F">
              <w:rPr>
                <w:rStyle w:val="Hyperlink"/>
                <w:noProof/>
              </w:rPr>
              <w:t>1.3.4</w:t>
            </w:r>
            <w:r w:rsidR="00C34FAC">
              <w:rPr>
                <w:rFonts w:asciiTheme="minorHAnsi" w:eastAsiaTheme="minorEastAsia" w:hAnsiTheme="minorHAnsi" w:cstheme="minorBidi"/>
                <w:noProof/>
                <w:sz w:val="22"/>
                <w:szCs w:val="22"/>
                <w:lang w:eastAsia="en-AU"/>
              </w:rPr>
              <w:tab/>
            </w:r>
            <w:r w:rsidR="00C34FAC" w:rsidRPr="0051565F">
              <w:rPr>
                <w:rStyle w:val="Hyperlink"/>
                <w:noProof/>
              </w:rPr>
              <w:t>Average transmission charges</w:t>
            </w:r>
            <w:r w:rsidR="00C34FAC">
              <w:rPr>
                <w:noProof/>
                <w:webHidden/>
              </w:rPr>
              <w:tab/>
            </w:r>
            <w:r w:rsidR="00C34FAC">
              <w:rPr>
                <w:noProof/>
                <w:webHidden/>
              </w:rPr>
              <w:fldChar w:fldCharType="begin"/>
            </w:r>
            <w:r w:rsidR="00C34FAC">
              <w:rPr>
                <w:noProof/>
                <w:webHidden/>
              </w:rPr>
              <w:instrText xml:space="preserve"> PAGEREF _Toc404184037 \h </w:instrText>
            </w:r>
            <w:r w:rsidR="00C34FAC">
              <w:rPr>
                <w:noProof/>
                <w:webHidden/>
              </w:rPr>
            </w:r>
            <w:r w:rsidR="00C34FAC">
              <w:rPr>
                <w:noProof/>
                <w:webHidden/>
              </w:rPr>
              <w:fldChar w:fldCharType="separate"/>
            </w:r>
            <w:r w:rsidR="007E7A21">
              <w:rPr>
                <w:noProof/>
                <w:webHidden/>
              </w:rPr>
              <w:t>1-14</w:t>
            </w:r>
            <w:r w:rsidR="00C34FAC">
              <w:rPr>
                <w:noProof/>
                <w:webHidden/>
              </w:rPr>
              <w:fldChar w:fldCharType="end"/>
            </w:r>
          </w:hyperlink>
        </w:p>
        <w:p w:rsidR="00C34FAC" w:rsidRDefault="00117FC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4038" w:history="1">
            <w:r w:rsidR="00C34FAC" w:rsidRPr="0051565F">
              <w:rPr>
                <w:rStyle w:val="Hyperlink"/>
                <w:noProof/>
              </w:rPr>
              <w:t>1.4</w:t>
            </w:r>
            <w:r w:rsidR="00C34FAC">
              <w:rPr>
                <w:rFonts w:asciiTheme="minorHAnsi" w:eastAsiaTheme="minorEastAsia" w:hAnsiTheme="minorHAnsi" w:cstheme="minorBidi"/>
                <w:iCs w:val="0"/>
                <w:noProof/>
                <w:sz w:val="22"/>
                <w:szCs w:val="22"/>
                <w:lang w:eastAsia="en-AU"/>
              </w:rPr>
              <w:tab/>
            </w:r>
            <w:r w:rsidR="00C34FAC" w:rsidRPr="0051565F">
              <w:rPr>
                <w:rStyle w:val="Hyperlink"/>
                <w:noProof/>
              </w:rPr>
              <w:t>Reasons for draft decision</w:t>
            </w:r>
            <w:r w:rsidR="00C34FAC">
              <w:rPr>
                <w:noProof/>
                <w:webHidden/>
              </w:rPr>
              <w:tab/>
            </w:r>
            <w:r w:rsidR="00C34FAC">
              <w:rPr>
                <w:noProof/>
                <w:webHidden/>
              </w:rPr>
              <w:fldChar w:fldCharType="begin"/>
            </w:r>
            <w:r w:rsidR="00C34FAC">
              <w:rPr>
                <w:noProof/>
                <w:webHidden/>
              </w:rPr>
              <w:instrText xml:space="preserve"> PAGEREF _Toc404184038 \h </w:instrText>
            </w:r>
            <w:r w:rsidR="00C34FAC">
              <w:rPr>
                <w:noProof/>
                <w:webHidden/>
              </w:rPr>
            </w:r>
            <w:r w:rsidR="00C34FAC">
              <w:rPr>
                <w:noProof/>
                <w:webHidden/>
              </w:rPr>
              <w:fldChar w:fldCharType="separate"/>
            </w:r>
            <w:r w:rsidR="007E7A21">
              <w:rPr>
                <w:noProof/>
                <w:webHidden/>
              </w:rPr>
              <w:t>1-14</w:t>
            </w:r>
            <w:r w:rsidR="00C34FAC">
              <w:rPr>
                <w:noProof/>
                <w:webHidden/>
              </w:rPr>
              <w:fldChar w:fldCharType="end"/>
            </w:r>
          </w:hyperlink>
        </w:p>
        <w:p w:rsidR="00C34FAC" w:rsidRDefault="00117FC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4039" w:history="1">
            <w:r w:rsidR="00C34FAC" w:rsidRPr="0051565F">
              <w:rPr>
                <w:rStyle w:val="Hyperlink"/>
                <w:noProof/>
              </w:rPr>
              <w:t>1.4.1</w:t>
            </w:r>
            <w:r w:rsidR="00C34FAC">
              <w:rPr>
                <w:rFonts w:asciiTheme="minorHAnsi" w:eastAsiaTheme="minorEastAsia" w:hAnsiTheme="minorHAnsi" w:cstheme="minorBidi"/>
                <w:noProof/>
                <w:sz w:val="22"/>
                <w:szCs w:val="22"/>
                <w:lang w:eastAsia="en-AU"/>
              </w:rPr>
              <w:tab/>
            </w:r>
            <w:r w:rsidR="00C34FAC" w:rsidRPr="0051565F">
              <w:rPr>
                <w:rStyle w:val="Hyperlink"/>
                <w:noProof/>
              </w:rPr>
              <w:t>X factor, annual expected MAR and estimated total revenue cap</w:t>
            </w:r>
            <w:r w:rsidR="00C34FAC">
              <w:rPr>
                <w:noProof/>
                <w:webHidden/>
              </w:rPr>
              <w:tab/>
            </w:r>
            <w:r w:rsidR="00C34FAC">
              <w:rPr>
                <w:noProof/>
                <w:webHidden/>
              </w:rPr>
              <w:fldChar w:fldCharType="begin"/>
            </w:r>
            <w:r w:rsidR="00C34FAC">
              <w:rPr>
                <w:noProof/>
                <w:webHidden/>
              </w:rPr>
              <w:instrText xml:space="preserve"> PAGEREF _Toc404184039 \h </w:instrText>
            </w:r>
            <w:r w:rsidR="00C34FAC">
              <w:rPr>
                <w:noProof/>
                <w:webHidden/>
              </w:rPr>
            </w:r>
            <w:r w:rsidR="00C34FAC">
              <w:rPr>
                <w:noProof/>
                <w:webHidden/>
              </w:rPr>
              <w:fldChar w:fldCharType="separate"/>
            </w:r>
            <w:r w:rsidR="007E7A21">
              <w:rPr>
                <w:noProof/>
                <w:webHidden/>
              </w:rPr>
              <w:t>1-15</w:t>
            </w:r>
            <w:r w:rsidR="00C34FAC">
              <w:rPr>
                <w:noProof/>
                <w:webHidden/>
              </w:rPr>
              <w:fldChar w:fldCharType="end"/>
            </w:r>
          </w:hyperlink>
        </w:p>
        <w:p w:rsidR="00C34FAC" w:rsidRDefault="00117FC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4040" w:history="1">
            <w:r w:rsidR="00C34FAC" w:rsidRPr="0051565F">
              <w:rPr>
                <w:rStyle w:val="Hyperlink"/>
                <w:noProof/>
              </w:rPr>
              <w:t>1.4.2</w:t>
            </w:r>
            <w:r w:rsidR="00C34FAC">
              <w:rPr>
                <w:rFonts w:asciiTheme="minorHAnsi" w:eastAsiaTheme="minorEastAsia" w:hAnsiTheme="minorHAnsi" w:cstheme="minorBidi"/>
                <w:noProof/>
                <w:sz w:val="22"/>
                <w:szCs w:val="22"/>
                <w:lang w:eastAsia="en-AU"/>
              </w:rPr>
              <w:tab/>
            </w:r>
            <w:r w:rsidR="00C34FAC" w:rsidRPr="0051565F">
              <w:rPr>
                <w:rStyle w:val="Hyperlink"/>
                <w:noProof/>
              </w:rPr>
              <w:t>Shared assets</w:t>
            </w:r>
            <w:r w:rsidR="00C34FAC">
              <w:rPr>
                <w:noProof/>
                <w:webHidden/>
              </w:rPr>
              <w:tab/>
            </w:r>
            <w:r w:rsidR="00C34FAC">
              <w:rPr>
                <w:noProof/>
                <w:webHidden/>
              </w:rPr>
              <w:fldChar w:fldCharType="begin"/>
            </w:r>
            <w:r w:rsidR="00C34FAC">
              <w:rPr>
                <w:noProof/>
                <w:webHidden/>
              </w:rPr>
              <w:instrText xml:space="preserve"> PAGEREF _Toc404184040 \h </w:instrText>
            </w:r>
            <w:r w:rsidR="00C34FAC">
              <w:rPr>
                <w:noProof/>
                <w:webHidden/>
              </w:rPr>
            </w:r>
            <w:r w:rsidR="00C34FAC">
              <w:rPr>
                <w:noProof/>
                <w:webHidden/>
              </w:rPr>
              <w:fldChar w:fldCharType="separate"/>
            </w:r>
            <w:r w:rsidR="007E7A21">
              <w:rPr>
                <w:noProof/>
                <w:webHidden/>
              </w:rPr>
              <w:t>1-17</w:t>
            </w:r>
            <w:r w:rsidR="00C34FAC">
              <w:rPr>
                <w:noProof/>
                <w:webHidden/>
              </w:rPr>
              <w:fldChar w:fldCharType="end"/>
            </w:r>
          </w:hyperlink>
        </w:p>
        <w:p w:rsidR="00C34FAC" w:rsidRDefault="00117FC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4041" w:history="1">
            <w:r w:rsidR="00C34FAC" w:rsidRPr="0051565F">
              <w:rPr>
                <w:rStyle w:val="Hyperlink"/>
                <w:noProof/>
              </w:rPr>
              <w:t>1.4.3</w:t>
            </w:r>
            <w:r w:rsidR="00C34FAC">
              <w:rPr>
                <w:rFonts w:asciiTheme="minorHAnsi" w:eastAsiaTheme="minorEastAsia" w:hAnsiTheme="minorHAnsi" w:cstheme="minorBidi"/>
                <w:noProof/>
                <w:sz w:val="22"/>
                <w:szCs w:val="22"/>
                <w:lang w:eastAsia="en-AU"/>
              </w:rPr>
              <w:tab/>
            </w:r>
            <w:r w:rsidR="00C34FAC" w:rsidRPr="0051565F">
              <w:rPr>
                <w:rStyle w:val="Hyperlink"/>
                <w:noProof/>
              </w:rPr>
              <w:t>Indicative average transmission charges</w:t>
            </w:r>
            <w:r w:rsidR="00C34FAC">
              <w:rPr>
                <w:noProof/>
                <w:webHidden/>
              </w:rPr>
              <w:tab/>
            </w:r>
            <w:r w:rsidR="00C34FAC">
              <w:rPr>
                <w:noProof/>
                <w:webHidden/>
              </w:rPr>
              <w:fldChar w:fldCharType="begin"/>
            </w:r>
            <w:r w:rsidR="00C34FAC">
              <w:rPr>
                <w:noProof/>
                <w:webHidden/>
              </w:rPr>
              <w:instrText xml:space="preserve"> PAGEREF _Toc404184041 \h </w:instrText>
            </w:r>
            <w:r w:rsidR="00C34FAC">
              <w:rPr>
                <w:noProof/>
                <w:webHidden/>
              </w:rPr>
            </w:r>
            <w:r w:rsidR="00C34FAC">
              <w:rPr>
                <w:noProof/>
                <w:webHidden/>
              </w:rPr>
              <w:fldChar w:fldCharType="separate"/>
            </w:r>
            <w:r w:rsidR="007E7A21">
              <w:rPr>
                <w:noProof/>
                <w:webHidden/>
              </w:rPr>
              <w:t>1-18</w:t>
            </w:r>
            <w:r w:rsidR="00C34FAC">
              <w:rPr>
                <w:noProof/>
                <w:webHidden/>
              </w:rPr>
              <w:fldChar w:fldCharType="end"/>
            </w:r>
          </w:hyperlink>
        </w:p>
        <w:p w:rsidR="00C34FAC" w:rsidRPr="00F0258A" w:rsidRDefault="00C34FAC" w:rsidP="00C34FAC">
          <w:r w:rsidRPr="00F0258A">
            <w:fldChar w:fldCharType="end"/>
          </w:r>
        </w:p>
      </w:sdtContent>
    </w:sdt>
    <w:p w:rsidR="00C34FAC" w:rsidRDefault="00C34FAC" w:rsidP="00C34FAC">
      <w:pPr>
        <w:pStyle w:val="UnnumberedHeading"/>
        <w:numPr>
          <w:ilvl w:val="0"/>
          <w:numId w:val="2"/>
        </w:numPr>
      </w:pPr>
      <w:bookmarkStart w:id="6" w:name="_Toc404184029"/>
      <w:r>
        <w:lastRenderedPageBreak/>
        <w:t>Shortened forms</w:t>
      </w:r>
      <w:bookmarkEnd w:id="6"/>
    </w:p>
    <w:tbl>
      <w:tblPr>
        <w:tblStyle w:val="AERtable-numbers"/>
        <w:tblW w:w="0" w:type="auto"/>
        <w:tblLook w:val="04A0" w:firstRow="1" w:lastRow="0" w:firstColumn="1" w:lastColumn="0" w:noHBand="0" w:noVBand="1"/>
      </w:tblPr>
      <w:tblGrid>
        <w:gridCol w:w="4621"/>
        <w:gridCol w:w="4621"/>
      </w:tblGrid>
      <w:tr w:rsidR="00C34FAC" w:rsidRPr="00307E24" w:rsidTr="00FF63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Shortened form</w:t>
            </w:r>
          </w:p>
        </w:tc>
        <w:tc>
          <w:tcPr>
            <w:tcW w:w="4621" w:type="dxa"/>
          </w:tcPr>
          <w:p w:rsidR="00C34FAC" w:rsidRPr="00307E24" w:rsidRDefault="00C34FAC" w:rsidP="00C34FAC">
            <w:pPr>
              <w:numPr>
                <w:ilvl w:val="0"/>
                <w:numId w:val="13"/>
              </w:numPr>
              <w:cnfStyle w:val="100000000000" w:firstRow="1" w:lastRow="0" w:firstColumn="0" w:lastColumn="0" w:oddVBand="0" w:evenVBand="0" w:oddHBand="0" w:evenHBand="0" w:firstRowFirstColumn="0" w:firstRowLastColumn="0" w:lastRowFirstColumn="0" w:lastRowLastColumn="0"/>
            </w:pPr>
            <w:r w:rsidRPr="00307E24">
              <w:t>Extended form</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AARR</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AEMC</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AEMO</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AER</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ASRR</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service revenue requirement</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augex</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capex</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CCP</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CESS</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CPI</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DRP</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debt risk premium</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EBSS</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ERP</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MAR</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MRP</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NEL</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NEM</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NEO</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NER</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NSP</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NTSC</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lastRenderedPageBreak/>
              <w:t>opex</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PPI</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PTRM</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RAB</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RBA</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repex</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RFM</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RIN</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RPP</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revenue pricing principles</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SLCAPM</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STPIS</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TNSP</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C34FAC"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TUoS</w:t>
            </w:r>
          </w:p>
        </w:tc>
        <w:tc>
          <w:tcPr>
            <w:tcW w:w="4621" w:type="dxa"/>
          </w:tcPr>
          <w:p w:rsidR="00C34FAC" w:rsidRPr="00307E24" w:rsidRDefault="00C34FAC" w:rsidP="00C34FAC">
            <w:pPr>
              <w:numPr>
                <w:ilvl w:val="0"/>
                <w:numId w:val="13"/>
              </w:numPr>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C34FAC"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C34FAC" w:rsidRPr="00307E24" w:rsidRDefault="00C34FAC" w:rsidP="00C34FAC">
            <w:pPr>
              <w:numPr>
                <w:ilvl w:val="0"/>
                <w:numId w:val="13"/>
              </w:numPr>
            </w:pPr>
            <w:r w:rsidRPr="00307E24">
              <w:t>WACC</w:t>
            </w:r>
          </w:p>
        </w:tc>
        <w:tc>
          <w:tcPr>
            <w:tcW w:w="4621" w:type="dxa"/>
          </w:tcPr>
          <w:p w:rsidR="00C34FAC" w:rsidRPr="00307E24" w:rsidRDefault="00C34FAC" w:rsidP="00C34FAC">
            <w:pPr>
              <w:numPr>
                <w:ilvl w:val="0"/>
                <w:numId w:val="13"/>
              </w:numPr>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C34FAC" w:rsidRDefault="00C34FAC" w:rsidP="00C34FAC">
      <w:pPr>
        <w:pStyle w:val="AERbodytext"/>
      </w:pPr>
    </w:p>
    <w:p w:rsidR="00C34FAC" w:rsidRDefault="00C34FAC" w:rsidP="00C34FAC">
      <w:pPr>
        <w:pStyle w:val="AERbodytext"/>
      </w:pPr>
    </w:p>
    <w:p w:rsidR="00C34FAC" w:rsidRPr="00C34FAC" w:rsidRDefault="00C34FAC" w:rsidP="00C34FAC"/>
    <w:p w:rsidR="00B47945" w:rsidRDefault="00B47945" w:rsidP="00F0258A">
      <w:pPr>
        <w:pStyle w:val="Heading1"/>
      </w:pPr>
      <w:bookmarkStart w:id="7" w:name="_Toc404184030"/>
      <w:r>
        <w:lastRenderedPageBreak/>
        <w:t>Maximum allowed revenue</w:t>
      </w:r>
      <w:bookmarkEnd w:id="1"/>
      <w:bookmarkEnd w:id="7"/>
    </w:p>
    <w:p w:rsidR="005F7F99" w:rsidRPr="00C10597" w:rsidRDefault="005F7F99" w:rsidP="005F7F99">
      <w:pPr>
        <w:pStyle w:val="AERbodytext"/>
      </w:pPr>
      <w:r w:rsidRPr="00C10597">
        <w:t xml:space="preserve">This attachment sets out the AER's draft decision on </w:t>
      </w:r>
      <w:r>
        <w:t>the</w:t>
      </w:r>
      <w:r w:rsidRPr="00C10597">
        <w:t xml:space="preserve"> maximum allowed revenue (MAR) for the provision of prescribed transmission services </w:t>
      </w:r>
      <w:r>
        <w:t xml:space="preserve">for </w:t>
      </w:r>
      <w:r w:rsidR="009D5D93">
        <w:t xml:space="preserve">each year of </w:t>
      </w:r>
      <w:r>
        <w:t>Directlink</w:t>
      </w:r>
      <w:r w:rsidRPr="00245B0B">
        <w:t xml:space="preserve">'s </w:t>
      </w:r>
      <w:r>
        <w:t>2015–20</w:t>
      </w:r>
      <w:r w:rsidRPr="00245B0B">
        <w:t xml:space="preserve"> </w:t>
      </w:r>
      <w:r>
        <w:t>regulatory control period.</w:t>
      </w:r>
      <w:r w:rsidRPr="00C10597">
        <w:t xml:space="preserve"> Specifically, the attachment addresses:</w:t>
      </w:r>
      <w:r w:rsidRPr="00C10597">
        <w:rPr>
          <w:rStyle w:val="FootnoteReference"/>
        </w:rPr>
        <w:footnoteReference w:id="1"/>
      </w:r>
    </w:p>
    <w:p w:rsidR="009D5D93" w:rsidRPr="00C10597" w:rsidRDefault="009D5D93" w:rsidP="009D5D93">
      <w:pPr>
        <w:pStyle w:val="AERbulletlistfirststyle"/>
      </w:pPr>
      <w:r w:rsidRPr="00C10597">
        <w:t>the estimated total revenue cap, which is the sum of the annual expected MAR.</w:t>
      </w:r>
    </w:p>
    <w:p w:rsidR="005F7F99" w:rsidRPr="00C10597" w:rsidRDefault="005F7F99" w:rsidP="005F7F99">
      <w:pPr>
        <w:pStyle w:val="AERbulletlistfirststyle"/>
      </w:pPr>
      <w:r w:rsidRPr="00C10597">
        <w:t>the annual building block revenue requirement</w:t>
      </w:r>
    </w:p>
    <w:p w:rsidR="009D5D93" w:rsidRPr="00C10597" w:rsidRDefault="009D5D93" w:rsidP="009D5D93">
      <w:pPr>
        <w:pStyle w:val="AERbulletlistfirststyle"/>
      </w:pPr>
      <w:r w:rsidRPr="00C10597">
        <w:t>the annual expected MAR</w:t>
      </w:r>
    </w:p>
    <w:p w:rsidR="005F7F99" w:rsidRPr="00C10597" w:rsidRDefault="005F7F99" w:rsidP="005F7F99">
      <w:pPr>
        <w:pStyle w:val="AERbulletlistfirststyle"/>
      </w:pPr>
      <w:r w:rsidRPr="00C10597">
        <w:t>the X factor</w:t>
      </w:r>
      <w:r w:rsidR="009D5D93">
        <w:t>.</w:t>
      </w:r>
    </w:p>
    <w:p w:rsidR="005F7F99" w:rsidRPr="005F7F99" w:rsidRDefault="005F7F99" w:rsidP="005F7F99">
      <w:pPr>
        <w:pStyle w:val="AERbodytext"/>
      </w:pPr>
      <w:r w:rsidRPr="00C10597">
        <w:t xml:space="preserve">We determine </w:t>
      </w:r>
      <w:r>
        <w:t>the TNSP's</w:t>
      </w:r>
      <w:r w:rsidRPr="00C10597">
        <w:t xml:space="preserve"> annual building block revenue requirement using a building block approach</w:t>
      </w:r>
      <w:r w:rsidR="00BF34D0">
        <w:t>. We determine</w:t>
      </w:r>
      <w:r w:rsidRPr="00C10597">
        <w:t xml:space="preserve"> the X factors by smoothing the annual building block revenue requirement over the regulatory control period. The X factor is used in the CPI–X methodology to determine the annual expected MAR (smoothed).</w:t>
      </w:r>
    </w:p>
    <w:p w:rsidR="00B47945" w:rsidRDefault="00B47945" w:rsidP="00F0258A">
      <w:pPr>
        <w:pStyle w:val="Heading2"/>
      </w:pPr>
      <w:bookmarkStart w:id="8" w:name="_Toc387230867"/>
      <w:bookmarkStart w:id="9" w:name="_Toc404184031"/>
      <w:r w:rsidRPr="00B47945">
        <w:t>Draft decision</w:t>
      </w:r>
      <w:bookmarkEnd w:id="8"/>
      <w:bookmarkEnd w:id="9"/>
    </w:p>
    <w:p w:rsidR="005F7F99" w:rsidRPr="005F7F99" w:rsidRDefault="009D5D93" w:rsidP="005F7F99">
      <w:pPr>
        <w:pStyle w:val="AERbodytext"/>
      </w:pPr>
      <w:r>
        <w:t>W</w:t>
      </w:r>
      <w:r w:rsidRPr="00D56E27">
        <w:t xml:space="preserve">e do not accept </w:t>
      </w:r>
      <w:r>
        <w:t>Directlink's</w:t>
      </w:r>
      <w:r w:rsidRPr="00D56E27">
        <w:t xml:space="preserve"> proposed annual building block revenue requirement, annual expected MAR and total revenue cap.</w:t>
      </w:r>
      <w:r>
        <w:t xml:space="preserve"> For the reasons discussed in the attachments to this draft determination, o</w:t>
      </w:r>
      <w:r w:rsidR="005F7F99" w:rsidRPr="005F7F99">
        <w:t>ur de</w:t>
      </w:r>
      <w:r>
        <w:t xml:space="preserve">cisions </w:t>
      </w:r>
      <w:r w:rsidR="005F7F99" w:rsidRPr="005F7F99">
        <w:t xml:space="preserve">on </w:t>
      </w:r>
      <w:r w:rsidR="005F7F99">
        <w:t>Directlink</w:t>
      </w:r>
      <w:r w:rsidR="005F7F99" w:rsidRPr="005F7F99">
        <w:t xml:space="preserve">'s proposed building block components have a consequential impact on its annual building block revenue requirement. We have calculated the X factor and the annual expected MAR (smoothed) to reflect our draft decisions on </w:t>
      </w:r>
      <w:r w:rsidR="005F7F99">
        <w:t>Directlink</w:t>
      </w:r>
      <w:r w:rsidR="005F7F99" w:rsidRPr="005F7F99">
        <w:t>'s annual building block revenue requirement.</w:t>
      </w:r>
    </w:p>
    <w:p w:rsidR="005F7F99" w:rsidRDefault="009D5D93" w:rsidP="005F7F99">
      <w:pPr>
        <w:pStyle w:val="AERbodytext"/>
      </w:pPr>
      <w:r>
        <w:t>We determine a total annual building block revenue requirement for Directlink of $</w:t>
      </w:r>
      <w:r w:rsidR="00917A7A">
        <w:t>76.3</w:t>
      </w:r>
      <w:r>
        <w:t xml:space="preserve"> million ($</w:t>
      </w:r>
      <w:r w:rsidR="00917A7A">
        <w:t> </w:t>
      </w:r>
      <w:r>
        <w:t>nominal) for the 2015–20 regulatory control period. As a result of our smoothing of the annual building block revenue requirement, w</w:t>
      </w:r>
      <w:r w:rsidR="005F7F99" w:rsidRPr="00C10597">
        <w:t>e approve an estimated total revenue cap of</w:t>
      </w:r>
      <w:r w:rsidR="005F7F99">
        <w:t xml:space="preserve"> </w:t>
      </w:r>
      <w:r w:rsidR="005F7F99" w:rsidRPr="00C10597">
        <w:t>$</w:t>
      </w:r>
      <w:r w:rsidR="00917A7A">
        <w:t>76.3</w:t>
      </w:r>
      <w:r w:rsidR="005F7F99" w:rsidRPr="00C10597">
        <w:t xml:space="preserve"> million ($ nominal) for </w:t>
      </w:r>
      <w:r w:rsidR="005F7F99">
        <w:t>Directlink</w:t>
      </w:r>
      <w:r w:rsidR="005F7F99" w:rsidRPr="00C10597">
        <w:t xml:space="preserve"> for the </w:t>
      </w:r>
      <w:r w:rsidR="005F7F99">
        <w:t>2015–20</w:t>
      </w:r>
      <w:r w:rsidR="005F7F99" w:rsidRPr="00C10597">
        <w:t xml:space="preserve"> regulatory control period. Our approved X factor is</w:t>
      </w:r>
      <w:r w:rsidR="005F7F99">
        <w:t xml:space="preserve"> </w:t>
      </w:r>
      <w:r w:rsidR="00917A7A">
        <w:t>zero</w:t>
      </w:r>
      <w:r w:rsidR="005F7F99" w:rsidRPr="00C10597">
        <w:t xml:space="preserve"> per cent per annum for 201</w:t>
      </w:r>
      <w:r w:rsidR="005F7F99">
        <w:t>6</w:t>
      </w:r>
      <w:r w:rsidR="005F7F99" w:rsidRPr="00C10597">
        <w:t>–1</w:t>
      </w:r>
      <w:r w:rsidR="005F7F99">
        <w:t>7</w:t>
      </w:r>
      <w:r w:rsidR="005F7F99" w:rsidRPr="00C10597">
        <w:t xml:space="preserve"> </w:t>
      </w:r>
      <w:r w:rsidR="005F7F99">
        <w:t>to</w:t>
      </w:r>
      <w:r w:rsidR="005F7F99" w:rsidRPr="00C10597">
        <w:t xml:space="preserve"> </w:t>
      </w:r>
      <w:r w:rsidR="005F7F99">
        <w:t>2019–20.</w:t>
      </w:r>
    </w:p>
    <w:p w:rsidR="007E7A21" w:rsidRDefault="007E7A21">
      <w:pPr>
        <w:spacing w:after="0" w:line="240" w:lineRule="auto"/>
        <w:jc w:val="left"/>
        <w:rPr>
          <w:rFonts w:eastAsia="Times New Roman"/>
          <w:szCs w:val="24"/>
        </w:rPr>
      </w:pPr>
      <w:r>
        <w:br w:type="page"/>
      </w:r>
    </w:p>
    <w:p w:rsidR="005F7F99" w:rsidRPr="00C10597" w:rsidRDefault="00C60018" w:rsidP="005F7F99">
      <w:pPr>
        <w:pStyle w:val="AERbodytext"/>
      </w:pPr>
      <w:r>
        <w:lastRenderedPageBreak/>
        <w:fldChar w:fldCharType="begin"/>
      </w:r>
      <w:r>
        <w:instrText xml:space="preserve"> REF _Ref402785567 \h </w:instrText>
      </w:r>
      <w:r>
        <w:fldChar w:fldCharType="separate"/>
      </w:r>
      <w:r w:rsidR="007E7A21">
        <w:t xml:space="preserve">Table </w:t>
      </w:r>
      <w:r w:rsidR="007E7A21">
        <w:rPr>
          <w:noProof/>
        </w:rPr>
        <w:t>1</w:t>
      </w:r>
      <w:r w:rsidR="007E7A21">
        <w:noBreakHyphen/>
      </w:r>
      <w:r w:rsidR="007E7A21">
        <w:rPr>
          <w:noProof/>
        </w:rPr>
        <w:t>1</w:t>
      </w:r>
      <w:r>
        <w:fldChar w:fldCharType="end"/>
      </w:r>
      <w:r>
        <w:t xml:space="preserve"> </w:t>
      </w:r>
      <w:r w:rsidR="005F7F99" w:rsidRPr="00C10597">
        <w:t>set</w:t>
      </w:r>
      <w:r w:rsidR="005F7F99">
        <w:t>s</w:t>
      </w:r>
      <w:r w:rsidR="005F7F99" w:rsidRPr="00C10597">
        <w:t xml:space="preserve"> out our draft decision on </w:t>
      </w:r>
      <w:r w:rsidR="005F7F99">
        <w:t xml:space="preserve">Directlink's </w:t>
      </w:r>
      <w:r w:rsidR="005F7F99" w:rsidRPr="00C10597">
        <w:t xml:space="preserve">annual building block revenue requirement, the X factor, the annual expected MAR and the estimated total revenue cap </w:t>
      </w:r>
      <w:r w:rsidR="005F7F99">
        <w:t>for the 2015–20 regulatory control period</w:t>
      </w:r>
      <w:r w:rsidR="005F7F99" w:rsidRPr="00C10597">
        <w:t>.</w:t>
      </w:r>
    </w:p>
    <w:p w:rsidR="005F7F99" w:rsidRPr="00C10597" w:rsidRDefault="00C60018" w:rsidP="00C60018">
      <w:pPr>
        <w:pStyle w:val="Caption"/>
      </w:pPr>
      <w:bookmarkStart w:id="10" w:name="_Ref402785567"/>
      <w:r>
        <w:t xml:space="preserve">Table </w:t>
      </w:r>
      <w:fldSimple w:instr=" STYLEREF 1 \s ">
        <w:r w:rsidR="007E7A21">
          <w:rPr>
            <w:noProof/>
          </w:rPr>
          <w:t>1</w:t>
        </w:r>
      </w:fldSimple>
      <w:r>
        <w:noBreakHyphen/>
      </w:r>
      <w:fldSimple w:instr=" SEQ Table \* ARABIC \s 1 ">
        <w:r w:rsidR="007E7A21">
          <w:rPr>
            <w:noProof/>
          </w:rPr>
          <w:t>1</w:t>
        </w:r>
      </w:fldSimple>
      <w:bookmarkEnd w:id="10"/>
      <w:r>
        <w:tab/>
      </w:r>
      <w:r w:rsidR="005F7F99" w:rsidRPr="00C10597">
        <w:t xml:space="preserve">AER's draft decision on </w:t>
      </w:r>
      <w:r w:rsidR="005F7F99">
        <w:t>Directlink</w:t>
      </w:r>
      <w:r w:rsidR="005F7F99" w:rsidRPr="00C10597">
        <w:t>'s annual building block revenue requirement, annual expected MAR, estimated total revenue cap and X factor ($ million, nominal)</w:t>
      </w:r>
    </w:p>
    <w:tbl>
      <w:tblPr>
        <w:tblStyle w:val="AERtable-numbers"/>
        <w:tblW w:w="5000" w:type="pct"/>
        <w:tblLook w:val="04A0" w:firstRow="1" w:lastRow="0" w:firstColumn="1" w:lastColumn="0" w:noHBand="0" w:noVBand="1"/>
      </w:tblPr>
      <w:tblGrid>
        <w:gridCol w:w="3321"/>
        <w:gridCol w:w="969"/>
        <w:gridCol w:w="967"/>
        <w:gridCol w:w="965"/>
        <w:gridCol w:w="1007"/>
        <w:gridCol w:w="1007"/>
        <w:gridCol w:w="1006"/>
      </w:tblGrid>
      <w:tr w:rsidR="005F7F99" w:rsidTr="005F7F99">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797" w:type="pct"/>
          </w:tcPr>
          <w:p w:rsidR="005F7F99" w:rsidRPr="00C10597" w:rsidRDefault="005F7F99" w:rsidP="005F7F99">
            <w:pPr>
              <w:pStyle w:val="AERbodytext"/>
            </w:pPr>
          </w:p>
        </w:tc>
        <w:tc>
          <w:tcPr>
            <w:tcW w:w="524"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rsidRPr="00C10597">
              <w:t>2015–16</w:t>
            </w:r>
          </w:p>
        </w:tc>
        <w:tc>
          <w:tcPr>
            <w:tcW w:w="523"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rsidRPr="00C10597">
              <w:t>2016–17</w:t>
            </w:r>
          </w:p>
        </w:tc>
        <w:tc>
          <w:tcPr>
            <w:tcW w:w="522"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545"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545"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544"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rsidRPr="00C10597">
              <w:t>Total</w:t>
            </w:r>
          </w:p>
        </w:tc>
      </w:tr>
      <w:tr w:rsidR="005F7F99" w:rsidTr="005F7F99">
        <w:trPr>
          <w:trHeight w:val="437"/>
        </w:trPr>
        <w:tc>
          <w:tcPr>
            <w:cnfStyle w:val="001000000000" w:firstRow="0" w:lastRow="0" w:firstColumn="1" w:lastColumn="0" w:oddVBand="0" w:evenVBand="0" w:oddHBand="0" w:evenHBand="0" w:firstRowFirstColumn="0" w:firstRowLastColumn="0" w:lastRowFirstColumn="0" w:lastRowLastColumn="0"/>
            <w:tcW w:w="1797" w:type="pct"/>
          </w:tcPr>
          <w:p w:rsidR="005F7F99" w:rsidRPr="005F7F99" w:rsidRDefault="005F7F99" w:rsidP="005F7F99">
            <w:pPr>
              <w:pStyle w:val="AERtabletextleft"/>
            </w:pPr>
            <w:r w:rsidRPr="00C10597">
              <w:t>Return on capital</w:t>
            </w:r>
          </w:p>
        </w:tc>
        <w:tc>
          <w:tcPr>
            <w:tcW w:w="524"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8.1</w:t>
            </w:r>
          </w:p>
        </w:tc>
        <w:tc>
          <w:tcPr>
            <w:tcW w:w="523"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9.0</w:t>
            </w:r>
          </w:p>
        </w:tc>
        <w:tc>
          <w:tcPr>
            <w:tcW w:w="522"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9.1</w:t>
            </w:r>
          </w:p>
        </w:tc>
        <w:tc>
          <w:tcPr>
            <w:tcW w:w="545" w:type="pct"/>
          </w:tcPr>
          <w:p w:rsidR="005F7F99" w:rsidRPr="00C10597"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9.1</w:t>
            </w:r>
          </w:p>
        </w:tc>
        <w:tc>
          <w:tcPr>
            <w:tcW w:w="545" w:type="pct"/>
          </w:tcPr>
          <w:p w:rsidR="005F7F99" w:rsidRPr="00C10597"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9.2</w:t>
            </w:r>
          </w:p>
        </w:tc>
        <w:tc>
          <w:tcPr>
            <w:tcW w:w="544"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45.2</w:t>
            </w:r>
          </w:p>
        </w:tc>
      </w:tr>
      <w:tr w:rsidR="005F7F99" w:rsidTr="005F7F99">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97" w:type="pct"/>
          </w:tcPr>
          <w:p w:rsidR="005F7F99" w:rsidRPr="005F7F99" w:rsidRDefault="005F7F99" w:rsidP="005F7F99">
            <w:pPr>
              <w:pStyle w:val="AERtabletextleft"/>
            </w:pPr>
            <w:r w:rsidRPr="00C10597">
              <w:t>Regulatory depreciation</w:t>
            </w:r>
            <w:r w:rsidRPr="005F7F99">
              <w:rPr>
                <w:rStyle w:val="AERsuperscript"/>
              </w:rPr>
              <w:t>a</w:t>
            </w:r>
          </w:p>
        </w:tc>
        <w:tc>
          <w:tcPr>
            <w:tcW w:w="524" w:type="pct"/>
          </w:tcPr>
          <w:p w:rsidR="005F7F99" w:rsidRPr="005F7F99"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1.6</w:t>
            </w:r>
          </w:p>
        </w:tc>
        <w:tc>
          <w:tcPr>
            <w:tcW w:w="523" w:type="pct"/>
          </w:tcPr>
          <w:p w:rsidR="005F7F99" w:rsidRPr="005F7F99"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1.9</w:t>
            </w:r>
          </w:p>
        </w:tc>
        <w:tc>
          <w:tcPr>
            <w:tcW w:w="522" w:type="pct"/>
          </w:tcPr>
          <w:p w:rsidR="005F7F99" w:rsidRPr="005F7F99"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2.1</w:t>
            </w:r>
          </w:p>
        </w:tc>
        <w:tc>
          <w:tcPr>
            <w:tcW w:w="545" w:type="pct"/>
          </w:tcPr>
          <w:p w:rsidR="005F7F99" w:rsidRPr="00C10597"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2.3</w:t>
            </w:r>
          </w:p>
        </w:tc>
        <w:tc>
          <w:tcPr>
            <w:tcW w:w="545" w:type="pct"/>
          </w:tcPr>
          <w:p w:rsidR="005F7F99" w:rsidRPr="00C10597"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2.6</w:t>
            </w:r>
          </w:p>
        </w:tc>
        <w:tc>
          <w:tcPr>
            <w:tcW w:w="544" w:type="pct"/>
          </w:tcPr>
          <w:p w:rsidR="005F7F99" w:rsidRPr="005F7F99"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10.5</w:t>
            </w:r>
          </w:p>
        </w:tc>
      </w:tr>
      <w:tr w:rsidR="005F7F99" w:rsidTr="005F7F99">
        <w:trPr>
          <w:trHeight w:val="437"/>
        </w:trPr>
        <w:tc>
          <w:tcPr>
            <w:cnfStyle w:val="001000000000" w:firstRow="0" w:lastRow="0" w:firstColumn="1" w:lastColumn="0" w:oddVBand="0" w:evenVBand="0" w:oddHBand="0" w:evenHBand="0" w:firstRowFirstColumn="0" w:firstRowLastColumn="0" w:lastRowFirstColumn="0" w:lastRowLastColumn="0"/>
            <w:tcW w:w="1797" w:type="pct"/>
          </w:tcPr>
          <w:p w:rsidR="005F7F99" w:rsidRPr="005F7F99" w:rsidRDefault="005F7F99" w:rsidP="005F7F99">
            <w:pPr>
              <w:pStyle w:val="AERtabletextleft"/>
            </w:pPr>
            <w:r w:rsidRPr="00C10597">
              <w:t>Operating expenditure</w:t>
            </w:r>
          </w:p>
        </w:tc>
        <w:tc>
          <w:tcPr>
            <w:tcW w:w="524"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4.0</w:t>
            </w:r>
          </w:p>
        </w:tc>
        <w:tc>
          <w:tcPr>
            <w:tcW w:w="523"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3.3</w:t>
            </w:r>
          </w:p>
        </w:tc>
        <w:tc>
          <w:tcPr>
            <w:tcW w:w="522"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3.5</w:t>
            </w:r>
          </w:p>
        </w:tc>
        <w:tc>
          <w:tcPr>
            <w:tcW w:w="545" w:type="pct"/>
          </w:tcPr>
          <w:p w:rsidR="005F7F99" w:rsidRPr="00C10597"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3.5</w:t>
            </w:r>
          </w:p>
        </w:tc>
        <w:tc>
          <w:tcPr>
            <w:tcW w:w="545" w:type="pct"/>
          </w:tcPr>
          <w:p w:rsidR="005F7F99" w:rsidRPr="00C10597"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3.6</w:t>
            </w:r>
          </w:p>
        </w:tc>
        <w:tc>
          <w:tcPr>
            <w:tcW w:w="544"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17.9</w:t>
            </w:r>
          </w:p>
        </w:tc>
      </w:tr>
      <w:tr w:rsidR="005F7F99" w:rsidTr="005F7F99">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97" w:type="pct"/>
          </w:tcPr>
          <w:p w:rsidR="005F7F99" w:rsidRPr="005F7F99" w:rsidRDefault="005F7F99" w:rsidP="005F7F99">
            <w:pPr>
              <w:pStyle w:val="AERtabletextleft"/>
            </w:pPr>
            <w:r w:rsidRPr="00C10597">
              <w:t>Net tax allowance</w:t>
            </w:r>
          </w:p>
        </w:tc>
        <w:tc>
          <w:tcPr>
            <w:tcW w:w="524" w:type="pct"/>
          </w:tcPr>
          <w:p w:rsidR="005F7F99" w:rsidRPr="005F7F99"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0.5</w:t>
            </w:r>
          </w:p>
        </w:tc>
        <w:tc>
          <w:tcPr>
            <w:tcW w:w="523" w:type="pct"/>
          </w:tcPr>
          <w:p w:rsidR="005F7F99" w:rsidRPr="005F7F99"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0.5</w:t>
            </w:r>
          </w:p>
        </w:tc>
        <w:tc>
          <w:tcPr>
            <w:tcW w:w="522" w:type="pct"/>
          </w:tcPr>
          <w:p w:rsidR="005F7F99" w:rsidRPr="005F7F99"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0.5</w:t>
            </w:r>
          </w:p>
        </w:tc>
        <w:tc>
          <w:tcPr>
            <w:tcW w:w="545" w:type="pct"/>
          </w:tcPr>
          <w:p w:rsidR="005F7F99" w:rsidRPr="00C10597"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0.6</w:t>
            </w:r>
          </w:p>
        </w:tc>
        <w:tc>
          <w:tcPr>
            <w:tcW w:w="545" w:type="pct"/>
          </w:tcPr>
          <w:p w:rsidR="005F7F99" w:rsidRPr="00C10597"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0.6</w:t>
            </w:r>
          </w:p>
        </w:tc>
        <w:tc>
          <w:tcPr>
            <w:tcW w:w="544" w:type="pct"/>
          </w:tcPr>
          <w:p w:rsidR="005F7F99" w:rsidRPr="005F7F99" w:rsidRDefault="001C2624" w:rsidP="005F7F99">
            <w:pPr>
              <w:pStyle w:val="AERtabletextright"/>
              <w:cnfStyle w:val="000000010000" w:firstRow="0" w:lastRow="0" w:firstColumn="0" w:lastColumn="0" w:oddVBand="0" w:evenVBand="0" w:oddHBand="0" w:evenHBand="1" w:firstRowFirstColumn="0" w:firstRowLastColumn="0" w:lastRowFirstColumn="0" w:lastRowLastColumn="0"/>
            </w:pPr>
            <w:r>
              <w:t>2.7</w:t>
            </w:r>
          </w:p>
        </w:tc>
      </w:tr>
      <w:tr w:rsidR="005F7F99" w:rsidTr="005F7F99">
        <w:trPr>
          <w:trHeight w:val="660"/>
        </w:trPr>
        <w:tc>
          <w:tcPr>
            <w:cnfStyle w:val="001000000000" w:firstRow="0" w:lastRow="0" w:firstColumn="1" w:lastColumn="0" w:oddVBand="0" w:evenVBand="0" w:oddHBand="0" w:evenHBand="0" w:firstRowFirstColumn="0" w:firstRowLastColumn="0" w:lastRowFirstColumn="0" w:lastRowLastColumn="0"/>
            <w:tcW w:w="1797" w:type="pct"/>
          </w:tcPr>
          <w:p w:rsidR="005F7F99" w:rsidRPr="005F7F99" w:rsidRDefault="005F7F99" w:rsidP="005F7F99">
            <w:pPr>
              <w:pStyle w:val="AERtabletextleft"/>
            </w:pPr>
            <w:r w:rsidRPr="00C10597">
              <w:t>Annual building block revenue requirement (unsmoothed)</w:t>
            </w:r>
          </w:p>
        </w:tc>
        <w:tc>
          <w:tcPr>
            <w:tcW w:w="524"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14.9</w:t>
            </w:r>
          </w:p>
        </w:tc>
        <w:tc>
          <w:tcPr>
            <w:tcW w:w="523"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14.7</w:t>
            </w:r>
          </w:p>
        </w:tc>
        <w:tc>
          <w:tcPr>
            <w:tcW w:w="522"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15.2</w:t>
            </w:r>
          </w:p>
        </w:tc>
        <w:tc>
          <w:tcPr>
            <w:tcW w:w="545" w:type="pct"/>
          </w:tcPr>
          <w:p w:rsidR="005F7F99" w:rsidRPr="00C10597"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15.5</w:t>
            </w:r>
          </w:p>
        </w:tc>
        <w:tc>
          <w:tcPr>
            <w:tcW w:w="545" w:type="pct"/>
          </w:tcPr>
          <w:p w:rsidR="005F7F99" w:rsidRPr="00C10597"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16.0</w:t>
            </w:r>
          </w:p>
        </w:tc>
        <w:tc>
          <w:tcPr>
            <w:tcW w:w="544" w:type="pct"/>
          </w:tcPr>
          <w:p w:rsidR="005F7F99" w:rsidRPr="005F7F99" w:rsidRDefault="001C2624" w:rsidP="005F7F99">
            <w:pPr>
              <w:pStyle w:val="AERtabletextright"/>
              <w:cnfStyle w:val="000000000000" w:firstRow="0" w:lastRow="0" w:firstColumn="0" w:lastColumn="0" w:oddVBand="0" w:evenVBand="0" w:oddHBand="0" w:evenHBand="0" w:firstRowFirstColumn="0" w:firstRowLastColumn="0" w:lastRowFirstColumn="0" w:lastRowLastColumn="0"/>
            </w:pPr>
            <w:r>
              <w:t>76.3</w:t>
            </w:r>
          </w:p>
        </w:tc>
      </w:tr>
      <w:tr w:rsidR="005F7F99" w:rsidRPr="00F30B28" w:rsidTr="005F7F99">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797" w:type="pct"/>
          </w:tcPr>
          <w:p w:rsidR="005F7F99" w:rsidRPr="00917A7A" w:rsidRDefault="005F7F99" w:rsidP="005F7F99">
            <w:pPr>
              <w:pStyle w:val="AERtabletextleft"/>
              <w:jc w:val="both"/>
              <w:rPr>
                <w:rStyle w:val="AERtextbold"/>
              </w:rPr>
            </w:pPr>
            <w:r w:rsidRPr="00917A7A">
              <w:rPr>
                <w:rStyle w:val="AERtextbold"/>
              </w:rPr>
              <w:t>Annual expected MAR (smoothed)</w:t>
            </w:r>
          </w:p>
        </w:tc>
        <w:tc>
          <w:tcPr>
            <w:tcW w:w="524" w:type="pct"/>
          </w:tcPr>
          <w:p w:rsidR="005F7F99" w:rsidRPr="00917A7A" w:rsidRDefault="001C2624"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14.5</w:t>
            </w:r>
          </w:p>
        </w:tc>
        <w:tc>
          <w:tcPr>
            <w:tcW w:w="523" w:type="pct"/>
          </w:tcPr>
          <w:p w:rsidR="005F7F99" w:rsidRPr="00917A7A" w:rsidRDefault="001C2624"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14.9</w:t>
            </w:r>
          </w:p>
        </w:tc>
        <w:tc>
          <w:tcPr>
            <w:tcW w:w="522" w:type="pct"/>
          </w:tcPr>
          <w:p w:rsidR="005F7F99" w:rsidRPr="00917A7A" w:rsidRDefault="001C2624"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15.3</w:t>
            </w:r>
          </w:p>
        </w:tc>
        <w:tc>
          <w:tcPr>
            <w:tcW w:w="545" w:type="pct"/>
          </w:tcPr>
          <w:p w:rsidR="005F7F99" w:rsidRPr="00917A7A" w:rsidRDefault="001C2624"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15.6</w:t>
            </w:r>
          </w:p>
        </w:tc>
        <w:tc>
          <w:tcPr>
            <w:tcW w:w="545" w:type="pct"/>
          </w:tcPr>
          <w:p w:rsidR="005F7F99" w:rsidRPr="00917A7A" w:rsidRDefault="001C2624"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16.0</w:t>
            </w:r>
          </w:p>
        </w:tc>
        <w:tc>
          <w:tcPr>
            <w:tcW w:w="544" w:type="pct"/>
          </w:tcPr>
          <w:p w:rsidR="005F7F99" w:rsidRPr="00917A7A" w:rsidRDefault="001C2624" w:rsidP="001C262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76.3</w:t>
            </w:r>
            <w:r w:rsidR="005F7F99" w:rsidRPr="00F30B28">
              <w:rPr>
                <w:rStyle w:val="AERsuperscript"/>
              </w:rPr>
              <w:t>b</w:t>
            </w:r>
          </w:p>
        </w:tc>
      </w:tr>
      <w:tr w:rsidR="005F7F99" w:rsidTr="005F7F99">
        <w:trPr>
          <w:trHeight w:val="460"/>
        </w:trPr>
        <w:tc>
          <w:tcPr>
            <w:cnfStyle w:val="001000000000" w:firstRow="0" w:lastRow="0" w:firstColumn="1" w:lastColumn="0" w:oddVBand="0" w:evenVBand="0" w:oddHBand="0" w:evenHBand="0" w:firstRowFirstColumn="0" w:firstRowLastColumn="0" w:lastRowFirstColumn="0" w:lastRowLastColumn="0"/>
            <w:tcW w:w="1797" w:type="pct"/>
          </w:tcPr>
          <w:p w:rsidR="005F7F99" w:rsidRPr="005F7F99" w:rsidRDefault="005F7F99" w:rsidP="005F7F99">
            <w:pPr>
              <w:pStyle w:val="AERtabletextleft"/>
            </w:pPr>
            <w:r w:rsidRPr="00C10597">
              <w:t>X factor (%)</w:t>
            </w:r>
          </w:p>
        </w:tc>
        <w:tc>
          <w:tcPr>
            <w:tcW w:w="524"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rsidRPr="00C10597">
              <w:t>n/a</w:t>
            </w:r>
            <w:r w:rsidRPr="005F7F99">
              <w:rPr>
                <w:rStyle w:val="AERsuperscript"/>
              </w:rPr>
              <w:t>c</w:t>
            </w:r>
          </w:p>
        </w:tc>
        <w:tc>
          <w:tcPr>
            <w:tcW w:w="523" w:type="pct"/>
          </w:tcPr>
          <w:p w:rsidR="005F7F99" w:rsidRPr="00917A7A" w:rsidRDefault="001C2624" w:rsidP="005F7F99">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t>0.0</w:t>
            </w:r>
            <w:r w:rsidR="002956BF">
              <w:t>%</w:t>
            </w:r>
            <w:r w:rsidR="002956BF">
              <w:rPr>
                <w:rStyle w:val="AERsuperscript"/>
              </w:rPr>
              <w:t>d</w:t>
            </w:r>
          </w:p>
        </w:tc>
        <w:tc>
          <w:tcPr>
            <w:tcW w:w="522" w:type="pct"/>
          </w:tcPr>
          <w:p w:rsidR="005F7F99" w:rsidRPr="00917A7A" w:rsidRDefault="001C2624" w:rsidP="005F7F99">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t>0.0</w:t>
            </w:r>
            <w:r w:rsidR="002956BF">
              <w:t>%</w:t>
            </w:r>
            <w:r w:rsidR="002956BF">
              <w:rPr>
                <w:rStyle w:val="AERsuperscript"/>
              </w:rPr>
              <w:t>d</w:t>
            </w:r>
          </w:p>
        </w:tc>
        <w:tc>
          <w:tcPr>
            <w:tcW w:w="545" w:type="pct"/>
          </w:tcPr>
          <w:p w:rsidR="005F7F99" w:rsidRPr="00917A7A" w:rsidRDefault="001C2624" w:rsidP="005F7F99">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t>0.0</w:t>
            </w:r>
            <w:r w:rsidR="002956BF">
              <w:t>%</w:t>
            </w:r>
            <w:r w:rsidR="002956BF">
              <w:rPr>
                <w:rStyle w:val="AERsuperscript"/>
              </w:rPr>
              <w:t>d</w:t>
            </w:r>
          </w:p>
        </w:tc>
        <w:tc>
          <w:tcPr>
            <w:tcW w:w="545" w:type="pct"/>
          </w:tcPr>
          <w:p w:rsidR="005F7F99" w:rsidRPr="00917A7A" w:rsidRDefault="001C2624" w:rsidP="005F7F99">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t>0.0</w:t>
            </w:r>
            <w:r w:rsidR="002956BF">
              <w:t>%</w:t>
            </w:r>
            <w:r w:rsidR="002956BF">
              <w:rPr>
                <w:rStyle w:val="AERsuperscript"/>
              </w:rPr>
              <w:t>d</w:t>
            </w:r>
          </w:p>
        </w:tc>
        <w:tc>
          <w:tcPr>
            <w:tcW w:w="544"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rsidRPr="00C10597">
              <w:t>n/a</w:t>
            </w:r>
          </w:p>
        </w:tc>
      </w:tr>
    </w:tbl>
    <w:p w:rsidR="005F7F99" w:rsidRPr="00C10597" w:rsidRDefault="005F7F99" w:rsidP="005F7F99">
      <w:pPr>
        <w:pStyle w:val="AERtablesource"/>
      </w:pPr>
      <w:r w:rsidRPr="00C10597">
        <w:t>Source:</w:t>
      </w:r>
      <w:r w:rsidRPr="00C10597">
        <w:tab/>
        <w:t>AER analysis.</w:t>
      </w:r>
    </w:p>
    <w:p w:rsidR="005F7F99" w:rsidRPr="00C10597" w:rsidRDefault="005F7F99" w:rsidP="005F7F99">
      <w:pPr>
        <w:pStyle w:val="AERtablesource"/>
      </w:pPr>
      <w:r w:rsidRPr="00C10597">
        <w:t>(a)</w:t>
      </w:r>
      <w:r w:rsidRPr="00C10597">
        <w:tab/>
        <w:t>Regulatory depreciation is straight-line depreciation net of the inflation indexation on the opening RAB.</w:t>
      </w:r>
    </w:p>
    <w:p w:rsidR="005F7F99" w:rsidRPr="00C10597" w:rsidRDefault="005F7F99" w:rsidP="005F7F99">
      <w:pPr>
        <w:pStyle w:val="AERtablesource"/>
      </w:pPr>
      <w:r w:rsidRPr="00C10597">
        <w:t>(b)</w:t>
      </w:r>
      <w:r w:rsidRPr="00C10597">
        <w:tab/>
        <w:t>The estimated total revenue cap is equal to the total annual expected MAR.</w:t>
      </w:r>
    </w:p>
    <w:p w:rsidR="005F7F99" w:rsidRDefault="005F7F99" w:rsidP="005F7F99">
      <w:pPr>
        <w:pStyle w:val="AERtablesource"/>
      </w:pPr>
      <w:r w:rsidRPr="00C10597">
        <w:t>(c)</w:t>
      </w:r>
      <w:r w:rsidRPr="00C10597">
        <w:tab/>
      </w:r>
      <w:r>
        <w:t>Directlink</w:t>
      </w:r>
      <w:r w:rsidRPr="00C10597">
        <w:t xml:space="preserve"> is not required to apply an X factor for 201</w:t>
      </w:r>
      <w:r>
        <w:t>5</w:t>
      </w:r>
      <w:r w:rsidRPr="00C10597">
        <w:t>–1</w:t>
      </w:r>
      <w:r>
        <w:t>6</w:t>
      </w:r>
      <w:r w:rsidRPr="00C10597">
        <w:t xml:space="preserve"> because </w:t>
      </w:r>
      <w:r>
        <w:t>the MAR is set in this decision</w:t>
      </w:r>
      <w:r w:rsidRPr="00C10597">
        <w:t>. The MAR for 201</w:t>
      </w:r>
      <w:r>
        <w:t>5</w:t>
      </w:r>
      <w:r w:rsidRPr="00C10597">
        <w:t>–1</w:t>
      </w:r>
      <w:r>
        <w:t>6</w:t>
      </w:r>
      <w:r w:rsidRPr="00C10597">
        <w:t xml:space="preserve"> is around </w:t>
      </w:r>
      <w:r w:rsidR="000379B0">
        <w:t>0.1</w:t>
      </w:r>
      <w:r w:rsidRPr="00C10597">
        <w:t xml:space="preserve"> per cent lower than the </w:t>
      </w:r>
      <w:r w:rsidR="000B4340">
        <w:t xml:space="preserve">approved </w:t>
      </w:r>
      <w:r w:rsidRPr="00C10597">
        <w:t xml:space="preserve">MAR </w:t>
      </w:r>
      <w:r w:rsidR="000B4340">
        <w:t xml:space="preserve">($14.2 million) </w:t>
      </w:r>
      <w:r w:rsidRPr="00C10597">
        <w:t>in the final year of the 200</w:t>
      </w:r>
      <w:r>
        <w:t>5</w:t>
      </w:r>
      <w:r w:rsidRPr="00C10597">
        <w:t>–1</w:t>
      </w:r>
      <w:r>
        <w:t>5</w:t>
      </w:r>
      <w:r w:rsidRPr="00C10597">
        <w:t xml:space="preserve"> regulatory control period (201</w:t>
      </w:r>
      <w:r>
        <w:t>4</w:t>
      </w:r>
      <w:r w:rsidRPr="00C10597">
        <w:t>–1</w:t>
      </w:r>
      <w:r>
        <w:t>5</w:t>
      </w:r>
      <w:r w:rsidRPr="00C10597">
        <w:t xml:space="preserve">) in real terms, or </w:t>
      </w:r>
      <w:r w:rsidR="000379B0">
        <w:t>2.5</w:t>
      </w:r>
      <w:r w:rsidRPr="00C10597">
        <w:t xml:space="preserve"> p</w:t>
      </w:r>
      <w:r>
        <w:t xml:space="preserve">er cent </w:t>
      </w:r>
      <w:r w:rsidR="000379B0">
        <w:t>higher</w:t>
      </w:r>
      <w:r>
        <w:t xml:space="preserve"> in nominal terms.</w:t>
      </w:r>
    </w:p>
    <w:p w:rsidR="002956BF" w:rsidRPr="002956BF" w:rsidRDefault="002956BF" w:rsidP="002956BF">
      <w:pPr>
        <w:pStyle w:val="AERtablesource"/>
      </w:pPr>
      <w:r>
        <w:t>(d)</w:t>
      </w:r>
      <w:r>
        <w:tab/>
        <w:t>The X factor will be revised to reflect the annual return on debt update.</w:t>
      </w:r>
    </w:p>
    <w:p w:rsidR="00ED09CD" w:rsidRDefault="005F7F99" w:rsidP="00ED09CD">
      <w:pPr>
        <w:pStyle w:val="Heading2"/>
      </w:pPr>
      <w:bookmarkStart w:id="11" w:name="_Toc404184032"/>
      <w:r>
        <w:t>Directlink</w:t>
      </w:r>
      <w:r w:rsidR="00ED09CD">
        <w:t>'s proposal</w:t>
      </w:r>
      <w:bookmarkEnd w:id="11"/>
    </w:p>
    <w:p w:rsidR="005F7F99" w:rsidRDefault="005F7F99" w:rsidP="005F7F99">
      <w:pPr>
        <w:pStyle w:val="AERbodytext"/>
      </w:pPr>
      <w:bookmarkStart w:id="12" w:name="_Toc387230868"/>
      <w:r>
        <w:t>Directlink proposed a total (smoothed) revenue cap of $99</w:t>
      </w:r>
      <w:r w:rsidR="007F3065">
        <w:t>.3</w:t>
      </w:r>
      <w:r w:rsidR="004568E4">
        <w:t xml:space="preserve"> million ($ nominal) for the</w:t>
      </w:r>
      <w:r>
        <w:t xml:space="preserve"> 2015</w:t>
      </w:r>
      <w:r w:rsidRPr="002F2286">
        <w:t>–</w:t>
      </w:r>
      <w:r>
        <w:t>20</w:t>
      </w:r>
      <w:r w:rsidRPr="002F2286">
        <w:t xml:space="preserve"> regulatory control period.</w:t>
      </w:r>
      <w:r>
        <w:t xml:space="preserve"> </w:t>
      </w:r>
    </w:p>
    <w:p w:rsidR="007E7A21" w:rsidRDefault="007E7A21">
      <w:pPr>
        <w:spacing w:after="0" w:line="240" w:lineRule="auto"/>
        <w:jc w:val="left"/>
        <w:rPr>
          <w:rFonts w:eastAsia="Times New Roman"/>
          <w:szCs w:val="24"/>
        </w:rPr>
      </w:pPr>
      <w:r>
        <w:br w:type="page"/>
      </w:r>
    </w:p>
    <w:p w:rsidR="005F7F99" w:rsidRDefault="00C60018" w:rsidP="005F7F99">
      <w:pPr>
        <w:pStyle w:val="AERbodytext"/>
      </w:pPr>
      <w:r>
        <w:lastRenderedPageBreak/>
        <w:fldChar w:fldCharType="begin"/>
      </w:r>
      <w:r>
        <w:instrText xml:space="preserve"> REF _Ref402785585 \h </w:instrText>
      </w:r>
      <w:r>
        <w:fldChar w:fldCharType="separate"/>
      </w:r>
      <w:r w:rsidR="007E7A21" w:rsidRPr="00C10597">
        <w:t xml:space="preserve">Table </w:t>
      </w:r>
      <w:r w:rsidR="007E7A21">
        <w:rPr>
          <w:noProof/>
        </w:rPr>
        <w:t>1</w:t>
      </w:r>
      <w:r w:rsidR="007E7A21">
        <w:noBreakHyphen/>
      </w:r>
      <w:r w:rsidR="007E7A21">
        <w:rPr>
          <w:noProof/>
        </w:rPr>
        <w:t>2</w:t>
      </w:r>
      <w:r>
        <w:fldChar w:fldCharType="end"/>
      </w:r>
      <w:r>
        <w:t xml:space="preserve"> </w:t>
      </w:r>
      <w:r w:rsidR="005F7F99" w:rsidRPr="00C10597">
        <w:t>set</w:t>
      </w:r>
      <w:r w:rsidR="005F7F99">
        <w:t>s</w:t>
      </w:r>
      <w:r w:rsidR="005F7F99" w:rsidRPr="00C10597">
        <w:t xml:space="preserve"> out </w:t>
      </w:r>
      <w:r w:rsidR="009D5D93">
        <w:t>Directlink's</w:t>
      </w:r>
      <w:r w:rsidR="005F7F99" w:rsidRPr="00C10597">
        <w:t xml:space="preserve"> proposed annual building block revenue requirement, the X factor, the annual expected MAR and the estimated total revenue cap</w:t>
      </w:r>
      <w:r w:rsidR="005F7F99">
        <w:t>.</w:t>
      </w:r>
    </w:p>
    <w:p w:rsidR="005F7F99" w:rsidRPr="00C10597" w:rsidRDefault="005F7F99" w:rsidP="005F7F99">
      <w:pPr>
        <w:pStyle w:val="Caption"/>
      </w:pPr>
      <w:bookmarkStart w:id="13" w:name="_Ref402785585"/>
      <w:r w:rsidRPr="00C10597">
        <w:t xml:space="preserve">Table </w:t>
      </w:r>
      <w:r w:rsidR="00117FCD">
        <w:fldChar w:fldCharType="begin"/>
      </w:r>
      <w:r w:rsidR="00117FCD">
        <w:instrText xml:space="preserve"> STYLEREF 1 \s </w:instrText>
      </w:r>
      <w:r w:rsidR="00117FCD">
        <w:fldChar w:fldCharType="separate"/>
      </w:r>
      <w:r w:rsidR="007E7A21">
        <w:rPr>
          <w:noProof/>
        </w:rPr>
        <w:t>1</w:t>
      </w:r>
      <w:r w:rsidR="00117FCD">
        <w:rPr>
          <w:noProof/>
        </w:rPr>
        <w:fldChar w:fldCharType="end"/>
      </w:r>
      <w:r w:rsidR="00C60018">
        <w:noBreakHyphen/>
      </w:r>
      <w:r w:rsidR="00117FCD">
        <w:fldChar w:fldCharType="begin"/>
      </w:r>
      <w:r w:rsidR="00117FCD">
        <w:instrText xml:space="preserve"> SEQ Table \* </w:instrText>
      </w:r>
      <w:r w:rsidR="00117FCD">
        <w:instrText xml:space="preserve">ARABIC \s 1 </w:instrText>
      </w:r>
      <w:r w:rsidR="00117FCD">
        <w:fldChar w:fldCharType="separate"/>
      </w:r>
      <w:r w:rsidR="007E7A21">
        <w:rPr>
          <w:noProof/>
        </w:rPr>
        <w:t>2</w:t>
      </w:r>
      <w:r w:rsidR="00117FCD">
        <w:rPr>
          <w:noProof/>
        </w:rPr>
        <w:fldChar w:fldCharType="end"/>
      </w:r>
      <w:bookmarkEnd w:id="13"/>
      <w:r w:rsidRPr="00C10597">
        <w:tab/>
      </w:r>
      <w:r>
        <w:t>Directlink</w:t>
      </w:r>
      <w:r w:rsidRPr="00C10597">
        <w:t>'s proposed annual building block revenue requirement, annual expected MAR, estimated total revenue cap and X factor ($ million, nominal)</w:t>
      </w:r>
    </w:p>
    <w:tbl>
      <w:tblPr>
        <w:tblStyle w:val="AERtable-numbers"/>
        <w:tblW w:w="5000" w:type="pct"/>
        <w:tblLook w:val="04A0" w:firstRow="1" w:lastRow="0" w:firstColumn="1" w:lastColumn="0" w:noHBand="0" w:noVBand="1"/>
      </w:tblPr>
      <w:tblGrid>
        <w:gridCol w:w="3320"/>
        <w:gridCol w:w="967"/>
        <w:gridCol w:w="967"/>
        <w:gridCol w:w="967"/>
        <w:gridCol w:w="1007"/>
        <w:gridCol w:w="1007"/>
        <w:gridCol w:w="1007"/>
      </w:tblGrid>
      <w:tr w:rsidR="005F7F99" w:rsidTr="005F7F99">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96" w:type="pct"/>
          </w:tcPr>
          <w:p w:rsidR="005F7F99" w:rsidRPr="00C10597" w:rsidRDefault="005F7F99" w:rsidP="005F7F99">
            <w:pPr>
              <w:pStyle w:val="AERbodytext"/>
            </w:pPr>
          </w:p>
        </w:tc>
        <w:tc>
          <w:tcPr>
            <w:tcW w:w="523"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rsidRPr="00C10597">
              <w:t>2015–16</w:t>
            </w:r>
          </w:p>
        </w:tc>
        <w:tc>
          <w:tcPr>
            <w:tcW w:w="523"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rsidRPr="00C10597">
              <w:t>2016–17</w:t>
            </w:r>
          </w:p>
        </w:tc>
        <w:tc>
          <w:tcPr>
            <w:tcW w:w="523"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545"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545"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545" w:type="pct"/>
          </w:tcPr>
          <w:p w:rsidR="005F7F99" w:rsidRPr="005F7F99" w:rsidRDefault="005F7F99" w:rsidP="005F7F99">
            <w:pPr>
              <w:pStyle w:val="AERtabletextright"/>
              <w:cnfStyle w:val="100000000000" w:firstRow="1" w:lastRow="0" w:firstColumn="0" w:lastColumn="0" w:oddVBand="0" w:evenVBand="0" w:oddHBand="0" w:evenHBand="0" w:firstRowFirstColumn="0" w:firstRowLastColumn="0" w:lastRowFirstColumn="0" w:lastRowLastColumn="0"/>
            </w:pPr>
            <w:r w:rsidRPr="00C10597">
              <w:t>Total</w:t>
            </w:r>
          </w:p>
        </w:tc>
      </w:tr>
      <w:tr w:rsidR="005F7F99" w:rsidTr="005F7F99">
        <w:trPr>
          <w:trHeight w:val="431"/>
        </w:trPr>
        <w:tc>
          <w:tcPr>
            <w:cnfStyle w:val="001000000000" w:firstRow="0" w:lastRow="0" w:firstColumn="1" w:lastColumn="0" w:oddVBand="0" w:evenVBand="0" w:oddHBand="0" w:evenHBand="0" w:firstRowFirstColumn="0" w:firstRowLastColumn="0" w:lastRowFirstColumn="0" w:lastRowLastColumn="0"/>
            <w:tcW w:w="1796" w:type="pct"/>
          </w:tcPr>
          <w:p w:rsidR="005F7F99" w:rsidRPr="005F7F99" w:rsidRDefault="005F7F99" w:rsidP="005F7F99">
            <w:pPr>
              <w:pStyle w:val="AERtabletextleft"/>
            </w:pPr>
            <w:r w:rsidRPr="00C10597">
              <w:t>Return on capital</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10.5</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10.8</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11.1</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11.3</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11.6</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55.3</w:t>
            </w:r>
          </w:p>
        </w:tc>
      </w:tr>
      <w:tr w:rsidR="005F7F99" w:rsidTr="005F7F99">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96" w:type="pct"/>
          </w:tcPr>
          <w:p w:rsidR="005F7F99" w:rsidRPr="005F7F99" w:rsidRDefault="005F7F99" w:rsidP="005F7F99">
            <w:pPr>
              <w:pStyle w:val="AERtabletextleft"/>
            </w:pPr>
            <w:r w:rsidRPr="00C10597">
              <w:t xml:space="preserve">Regulatory </w:t>
            </w:r>
            <w:r w:rsidRPr="005F7F99">
              <w:t>depreciation</w:t>
            </w:r>
            <w:r w:rsidRPr="005F7F99">
              <w:rPr>
                <w:rStyle w:val="AERsuperscript"/>
              </w:rPr>
              <w:t>a</w:t>
            </w:r>
          </w:p>
        </w:tc>
        <w:tc>
          <w:tcPr>
            <w:tcW w:w="523"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1.7</w:t>
            </w:r>
          </w:p>
        </w:tc>
        <w:tc>
          <w:tcPr>
            <w:tcW w:w="523"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2.0</w:t>
            </w:r>
          </w:p>
        </w:tc>
        <w:tc>
          <w:tcPr>
            <w:tcW w:w="523"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2.2</w:t>
            </w:r>
          </w:p>
        </w:tc>
        <w:tc>
          <w:tcPr>
            <w:tcW w:w="545"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2.5</w:t>
            </w:r>
          </w:p>
        </w:tc>
        <w:tc>
          <w:tcPr>
            <w:tcW w:w="545"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2.8</w:t>
            </w:r>
          </w:p>
        </w:tc>
        <w:tc>
          <w:tcPr>
            <w:tcW w:w="545"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11.1</w:t>
            </w:r>
          </w:p>
        </w:tc>
      </w:tr>
      <w:tr w:rsidR="005F7F99" w:rsidTr="005F7F99">
        <w:trPr>
          <w:trHeight w:val="431"/>
        </w:trPr>
        <w:tc>
          <w:tcPr>
            <w:cnfStyle w:val="001000000000" w:firstRow="0" w:lastRow="0" w:firstColumn="1" w:lastColumn="0" w:oddVBand="0" w:evenVBand="0" w:oddHBand="0" w:evenHBand="0" w:firstRowFirstColumn="0" w:firstRowLastColumn="0" w:lastRowFirstColumn="0" w:lastRowLastColumn="0"/>
            <w:tcW w:w="1796" w:type="pct"/>
          </w:tcPr>
          <w:p w:rsidR="005F7F99" w:rsidRPr="005F7F99" w:rsidRDefault="005F7F99" w:rsidP="005F7F99">
            <w:pPr>
              <w:pStyle w:val="AERtabletextleft"/>
            </w:pPr>
            <w:r w:rsidRPr="00C10597">
              <w:t>Operating expenditure</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5.9</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5.4</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5.6</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5.7</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5.9</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28.6</w:t>
            </w:r>
          </w:p>
        </w:tc>
      </w:tr>
      <w:tr w:rsidR="005F7F99" w:rsidTr="005F7F99">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96" w:type="pct"/>
          </w:tcPr>
          <w:p w:rsidR="005F7F99" w:rsidRPr="005F7F99" w:rsidRDefault="005F7F99" w:rsidP="005F7F99">
            <w:pPr>
              <w:pStyle w:val="AERtabletextleft"/>
            </w:pPr>
            <w:r w:rsidRPr="00C10597">
              <w:t>Net tax allowance</w:t>
            </w:r>
          </w:p>
        </w:tc>
        <w:tc>
          <w:tcPr>
            <w:tcW w:w="523"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0.8</w:t>
            </w:r>
          </w:p>
        </w:tc>
        <w:tc>
          <w:tcPr>
            <w:tcW w:w="523"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0.8</w:t>
            </w:r>
          </w:p>
        </w:tc>
        <w:tc>
          <w:tcPr>
            <w:tcW w:w="523"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0.9</w:t>
            </w:r>
          </w:p>
        </w:tc>
        <w:tc>
          <w:tcPr>
            <w:tcW w:w="545"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0.9</w:t>
            </w:r>
          </w:p>
        </w:tc>
        <w:tc>
          <w:tcPr>
            <w:tcW w:w="545"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rsidRPr="001F4174">
              <w:t>1.0</w:t>
            </w:r>
          </w:p>
        </w:tc>
        <w:tc>
          <w:tcPr>
            <w:tcW w:w="545" w:type="pct"/>
          </w:tcPr>
          <w:p w:rsidR="005F7F99" w:rsidRPr="005F7F99" w:rsidRDefault="005F7F99" w:rsidP="005F7F99">
            <w:pPr>
              <w:pStyle w:val="AERtabletextright"/>
              <w:cnfStyle w:val="000000010000" w:firstRow="0" w:lastRow="0" w:firstColumn="0" w:lastColumn="0" w:oddVBand="0" w:evenVBand="0" w:oddHBand="0" w:evenHBand="1" w:firstRowFirstColumn="0" w:firstRowLastColumn="0" w:lastRowFirstColumn="0" w:lastRowLastColumn="0"/>
            </w:pPr>
            <w:r>
              <w:t>4.4</w:t>
            </w:r>
          </w:p>
        </w:tc>
      </w:tr>
      <w:tr w:rsidR="005F7F99" w:rsidTr="005F7F99">
        <w:trPr>
          <w:trHeight w:val="653"/>
        </w:trPr>
        <w:tc>
          <w:tcPr>
            <w:cnfStyle w:val="001000000000" w:firstRow="0" w:lastRow="0" w:firstColumn="1" w:lastColumn="0" w:oddVBand="0" w:evenVBand="0" w:oddHBand="0" w:evenHBand="0" w:firstRowFirstColumn="0" w:firstRowLastColumn="0" w:lastRowFirstColumn="0" w:lastRowLastColumn="0"/>
            <w:tcW w:w="1796" w:type="pct"/>
          </w:tcPr>
          <w:p w:rsidR="005F7F99" w:rsidRPr="005F7F99" w:rsidRDefault="005F7F99" w:rsidP="005F7F99">
            <w:pPr>
              <w:pStyle w:val="AERtabletextleft"/>
            </w:pPr>
            <w:r w:rsidRPr="00C10597">
              <w:t>Annual building block revenue requirement (unsmoothed)</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18.9</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19.0</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19.8</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20.5</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21.2</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99.3</w:t>
            </w:r>
          </w:p>
        </w:tc>
      </w:tr>
      <w:tr w:rsidR="005F7F99" w:rsidRPr="00F30B28" w:rsidTr="005F7F9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96" w:type="pct"/>
          </w:tcPr>
          <w:p w:rsidR="005F7F99" w:rsidRPr="00917A7A" w:rsidRDefault="005F7F99" w:rsidP="005F7F99">
            <w:pPr>
              <w:pStyle w:val="AERtabletextleft"/>
              <w:jc w:val="both"/>
              <w:rPr>
                <w:rStyle w:val="AERtextbold"/>
              </w:rPr>
            </w:pPr>
            <w:r w:rsidRPr="00917A7A">
              <w:rPr>
                <w:rStyle w:val="AERtextbold"/>
              </w:rPr>
              <w:t>Annual expected MAR (smoothed)</w:t>
            </w:r>
          </w:p>
        </w:tc>
        <w:tc>
          <w:tcPr>
            <w:tcW w:w="523" w:type="pct"/>
          </w:tcPr>
          <w:p w:rsidR="005F7F99" w:rsidRPr="00917A7A" w:rsidRDefault="005F7F99"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18.1</w:t>
            </w:r>
          </w:p>
        </w:tc>
        <w:tc>
          <w:tcPr>
            <w:tcW w:w="523" w:type="pct"/>
          </w:tcPr>
          <w:p w:rsidR="005F7F99" w:rsidRPr="00917A7A" w:rsidRDefault="005F7F99"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19.0</w:t>
            </w:r>
          </w:p>
        </w:tc>
        <w:tc>
          <w:tcPr>
            <w:tcW w:w="523" w:type="pct"/>
          </w:tcPr>
          <w:p w:rsidR="005F7F99" w:rsidRPr="00917A7A" w:rsidRDefault="005F7F99"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19.8</w:t>
            </w:r>
          </w:p>
        </w:tc>
        <w:tc>
          <w:tcPr>
            <w:tcW w:w="545" w:type="pct"/>
          </w:tcPr>
          <w:p w:rsidR="005F7F99" w:rsidRPr="00917A7A" w:rsidRDefault="005F7F99"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20.7</w:t>
            </w:r>
          </w:p>
        </w:tc>
        <w:tc>
          <w:tcPr>
            <w:tcW w:w="545" w:type="pct"/>
          </w:tcPr>
          <w:p w:rsidR="005F7F99" w:rsidRPr="00917A7A" w:rsidRDefault="005F7F99"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21.7</w:t>
            </w:r>
          </w:p>
        </w:tc>
        <w:tc>
          <w:tcPr>
            <w:tcW w:w="545" w:type="pct"/>
          </w:tcPr>
          <w:p w:rsidR="005F7F99" w:rsidRPr="00917A7A" w:rsidRDefault="005F7F99" w:rsidP="005F7F99">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17A7A">
              <w:rPr>
                <w:rStyle w:val="AERtextbold"/>
              </w:rPr>
              <w:t>99.3</w:t>
            </w:r>
          </w:p>
        </w:tc>
      </w:tr>
      <w:tr w:rsidR="005F7F99" w:rsidTr="005F7F99">
        <w:trPr>
          <w:trHeight w:val="431"/>
        </w:trPr>
        <w:tc>
          <w:tcPr>
            <w:cnfStyle w:val="001000000000" w:firstRow="0" w:lastRow="0" w:firstColumn="1" w:lastColumn="0" w:oddVBand="0" w:evenVBand="0" w:oddHBand="0" w:evenHBand="0" w:firstRowFirstColumn="0" w:firstRowLastColumn="0" w:lastRowFirstColumn="0" w:lastRowLastColumn="0"/>
            <w:tcW w:w="1796" w:type="pct"/>
          </w:tcPr>
          <w:p w:rsidR="005F7F99" w:rsidRPr="005F7F99" w:rsidRDefault="005F7F99" w:rsidP="005F7F99">
            <w:pPr>
              <w:pStyle w:val="AERtabletextleft"/>
            </w:pPr>
            <w:r w:rsidRPr="00C10597">
              <w:t xml:space="preserve">X factor </w:t>
            </w:r>
            <w:r w:rsidRPr="005F7F99">
              <w:t>(%)</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rsidRPr="00C10597">
              <w:t>n/a</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–2.00</w:t>
            </w:r>
          </w:p>
        </w:tc>
        <w:tc>
          <w:tcPr>
            <w:tcW w:w="523"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–2.00</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–2.00</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t>–2.00</w:t>
            </w:r>
          </w:p>
        </w:tc>
        <w:tc>
          <w:tcPr>
            <w:tcW w:w="545" w:type="pct"/>
          </w:tcPr>
          <w:p w:rsidR="005F7F99" w:rsidRPr="005F7F99" w:rsidRDefault="005F7F99" w:rsidP="005F7F99">
            <w:pPr>
              <w:pStyle w:val="AERtabletextright"/>
              <w:cnfStyle w:val="000000000000" w:firstRow="0" w:lastRow="0" w:firstColumn="0" w:lastColumn="0" w:oddVBand="0" w:evenVBand="0" w:oddHBand="0" w:evenHBand="0" w:firstRowFirstColumn="0" w:firstRowLastColumn="0" w:lastRowFirstColumn="0" w:lastRowLastColumn="0"/>
            </w:pPr>
            <w:r w:rsidRPr="00C10597">
              <w:t>n/a</w:t>
            </w:r>
          </w:p>
        </w:tc>
      </w:tr>
    </w:tbl>
    <w:p w:rsidR="005F7F99" w:rsidRPr="00C10597" w:rsidRDefault="005F7F99" w:rsidP="005F7F99">
      <w:pPr>
        <w:pStyle w:val="AERtablesource"/>
      </w:pPr>
      <w:r w:rsidRPr="00C10597">
        <w:t>Source:</w:t>
      </w:r>
      <w:r w:rsidRPr="00C10597">
        <w:tab/>
      </w:r>
      <w:r>
        <w:t>Directlink</w:t>
      </w:r>
      <w:r w:rsidRPr="00C10597">
        <w:t xml:space="preserve">, </w:t>
      </w:r>
      <w:r w:rsidRPr="00C10597">
        <w:rPr>
          <w:rStyle w:val="AERtextitalic"/>
        </w:rPr>
        <w:t>Post</w:t>
      </w:r>
      <w:r>
        <w:rPr>
          <w:rStyle w:val="AERtextitalic"/>
        </w:rPr>
        <w:t xml:space="preserve"> </w:t>
      </w:r>
      <w:r w:rsidRPr="00C10597">
        <w:rPr>
          <w:rStyle w:val="AERtextitalic"/>
        </w:rPr>
        <w:t>tax revenue model</w:t>
      </w:r>
      <w:r w:rsidRPr="00C10597">
        <w:t xml:space="preserve">, </w:t>
      </w:r>
      <w:r>
        <w:t>May</w:t>
      </w:r>
      <w:r w:rsidRPr="00C10597">
        <w:t xml:space="preserve"> 201</w:t>
      </w:r>
      <w:r>
        <w:t>4</w:t>
      </w:r>
      <w:r w:rsidRPr="00C10597">
        <w:t>.</w:t>
      </w:r>
    </w:p>
    <w:p w:rsidR="005F7F99" w:rsidRPr="00C10597" w:rsidRDefault="005F7F99" w:rsidP="005F7F99">
      <w:pPr>
        <w:pStyle w:val="AERtablesource"/>
      </w:pPr>
      <w:r w:rsidRPr="00C10597">
        <w:t>(a)</w:t>
      </w:r>
      <w:r w:rsidRPr="00C10597">
        <w:tab/>
        <w:t>Regulatory depreciation is straight-line depreciation net of the inflation indexation on the opening RAB.</w:t>
      </w:r>
    </w:p>
    <w:p w:rsidR="005F7F99" w:rsidRPr="00C10597" w:rsidRDefault="005F7F99" w:rsidP="005F7F99">
      <w:pPr>
        <w:pStyle w:val="AERtablesource"/>
      </w:pPr>
      <w:r w:rsidRPr="00C10597">
        <w:t>(b)</w:t>
      </w:r>
      <w:r w:rsidRPr="00C10597">
        <w:tab/>
        <w:t>The estimated total revenue cap is equal to the total annual expected MAR.</w:t>
      </w:r>
    </w:p>
    <w:p w:rsidR="00B47945" w:rsidRDefault="00B47945" w:rsidP="00F0258A">
      <w:pPr>
        <w:pStyle w:val="Heading2"/>
      </w:pPr>
      <w:bookmarkStart w:id="14" w:name="_Toc404184033"/>
      <w:r w:rsidRPr="00B47945">
        <w:t>AER's assessment approach</w:t>
      </w:r>
      <w:bookmarkEnd w:id="12"/>
      <w:bookmarkEnd w:id="14"/>
    </w:p>
    <w:p w:rsidR="004568E4" w:rsidRPr="004568E4" w:rsidRDefault="004568E4" w:rsidP="004568E4">
      <w:pPr>
        <w:pStyle w:val="AERbodytext"/>
      </w:pPr>
      <w:r>
        <w:t xml:space="preserve">In this section, we describe the building block approach used to determine the TNSP's expected MAR. We also set out the annual revenue adjustment to be applied to Directlink's MAR over the </w:t>
      </w:r>
      <w:r>
        <w:br/>
        <w:t>2015–20 regulatory control period.</w:t>
      </w:r>
    </w:p>
    <w:p w:rsidR="005F7F99" w:rsidRPr="005F7F99" w:rsidRDefault="005F7F99" w:rsidP="005F7F99">
      <w:pPr>
        <w:pStyle w:val="Heading3"/>
      </w:pPr>
      <w:bookmarkStart w:id="15" w:name="_Toc404184034"/>
      <w:r w:rsidRPr="005F7F99">
        <w:t>The building block approach</w:t>
      </w:r>
      <w:bookmarkEnd w:id="15"/>
    </w:p>
    <w:p w:rsidR="005F7F99" w:rsidRPr="0076152C" w:rsidRDefault="009D5D93" w:rsidP="005F7F99">
      <w:pPr>
        <w:pStyle w:val="AERbodytext"/>
      </w:pPr>
      <w:r>
        <w:t>The MAR is calculated using the post-tax revenue model (PTRM).</w:t>
      </w:r>
      <w:r>
        <w:rPr>
          <w:rStyle w:val="FootnoteReference"/>
        </w:rPr>
        <w:footnoteReference w:id="2"/>
      </w:r>
      <w:r>
        <w:t xml:space="preserve"> The PTRM must be such that the expected MAR for each year of the regulatory control period is equal to the net present value (NPV) of the annual building block revenue requirement for the TNSP for each year, and the total revenue cap is the sum of the MARs for each year.</w:t>
      </w:r>
      <w:r>
        <w:rPr>
          <w:rStyle w:val="FootnoteReference"/>
        </w:rPr>
        <w:footnoteReference w:id="3"/>
      </w:r>
      <w:r>
        <w:t xml:space="preserve"> In turn, the annual building block revenue requirement must be determined using a building blocks approach.</w:t>
      </w:r>
      <w:r w:rsidRPr="0076152C">
        <w:rPr>
          <w:rStyle w:val="FootnoteReference"/>
        </w:rPr>
        <w:footnoteReference w:id="4"/>
      </w:r>
      <w:r>
        <w:t xml:space="preserve"> Therefore, w</w:t>
      </w:r>
      <w:r w:rsidR="005F7F99" w:rsidRPr="0076152C">
        <w:t>e adopt a building block approach</w:t>
      </w:r>
      <w:r w:rsidR="005F7F99" w:rsidRPr="0076152C" w:rsidDel="00480888">
        <w:t xml:space="preserve"> </w:t>
      </w:r>
      <w:r w:rsidR="005F7F99">
        <w:t>when</w:t>
      </w:r>
      <w:r w:rsidR="005F7F99" w:rsidRPr="0076152C">
        <w:t xml:space="preserve"> making our decision</w:t>
      </w:r>
      <w:r w:rsidR="005F7F99">
        <w:t xml:space="preserve"> on a TNSP's total revenue cap and expected MAR for each regulatory year of the regulatory control period</w:t>
      </w:r>
      <w:r w:rsidR="005F7F99" w:rsidRPr="0076152C">
        <w:t>. Under this approach we determine the value of the building block components that make up the annual building block revenue requirement for each regulatory year</w:t>
      </w:r>
      <w:r>
        <w:t>, including</w:t>
      </w:r>
      <w:r w:rsidR="005F7F99" w:rsidRPr="0076152C">
        <w:t>:</w:t>
      </w:r>
    </w:p>
    <w:p w:rsidR="00C00D0B" w:rsidRDefault="00C00D0B" w:rsidP="005F7F99">
      <w:pPr>
        <w:pStyle w:val="AERbulletlistfirststyle"/>
      </w:pPr>
      <w:r>
        <w:t>indexation of the regulatory asset base (RAB)</w:t>
      </w:r>
    </w:p>
    <w:p w:rsidR="005F7F99" w:rsidRPr="0076152C" w:rsidRDefault="005F7F99" w:rsidP="005F7F99">
      <w:pPr>
        <w:pStyle w:val="AERbulletlistfirststyle"/>
      </w:pPr>
      <w:r w:rsidRPr="0076152C">
        <w:t xml:space="preserve">the return on capital, which is a function of the </w:t>
      </w:r>
      <w:r>
        <w:t>rate of return</w:t>
      </w:r>
      <w:r w:rsidRPr="0076152C">
        <w:t xml:space="preserve"> and the opening RAB (including the addition of capital expenditure)</w:t>
      </w:r>
    </w:p>
    <w:p w:rsidR="005F7F99" w:rsidRPr="0076152C" w:rsidRDefault="00C00D0B" w:rsidP="005F7F99">
      <w:pPr>
        <w:pStyle w:val="AERbulletlistfirststyle"/>
      </w:pPr>
      <w:r>
        <w:t>the return of capital (</w:t>
      </w:r>
      <w:r w:rsidR="005F7F99" w:rsidRPr="0076152C">
        <w:t xml:space="preserve">depreciation), which is based on </w:t>
      </w:r>
      <w:r>
        <w:t xml:space="preserve">the </w:t>
      </w:r>
      <w:r w:rsidR="005F7F99" w:rsidRPr="0076152C">
        <w:t>straight-line</w:t>
      </w:r>
      <w:r>
        <w:t xml:space="preserve"> method to calculating depreciation </w:t>
      </w:r>
      <w:r w:rsidR="005F7F99" w:rsidRPr="0076152C">
        <w:t>of the</w:t>
      </w:r>
      <w:r>
        <w:t xml:space="preserve"> </w:t>
      </w:r>
      <w:r w:rsidR="005F7F99" w:rsidRPr="0076152C">
        <w:t>RAB</w:t>
      </w:r>
    </w:p>
    <w:p w:rsidR="005F7F99" w:rsidRPr="0076152C" w:rsidRDefault="005F7F99" w:rsidP="005F7F99">
      <w:pPr>
        <w:pStyle w:val="AERbulletlistfirststyle"/>
      </w:pPr>
      <w:r w:rsidRPr="0076152C">
        <w:lastRenderedPageBreak/>
        <w:t>the estimated cost of corporate income tax</w:t>
      </w:r>
    </w:p>
    <w:p w:rsidR="005F7F99" w:rsidRPr="0076152C" w:rsidRDefault="005F7F99" w:rsidP="005F7F99">
      <w:pPr>
        <w:pStyle w:val="AERbulletlistfirststyle"/>
      </w:pPr>
      <w:r w:rsidRPr="0076152C">
        <w:t>other amounts associated with any relevant schemes or carried over from a pre</w:t>
      </w:r>
      <w:r w:rsidR="00C00D0B">
        <w:t>vious regulatory control period</w:t>
      </w:r>
    </w:p>
    <w:p w:rsidR="00C00D0B" w:rsidRPr="0076152C" w:rsidRDefault="00C00D0B" w:rsidP="00C00D0B">
      <w:pPr>
        <w:pStyle w:val="AERbulletlistfirststyle"/>
      </w:pPr>
      <w:r w:rsidRPr="0076152C">
        <w:t>operating expenditure</w:t>
      </w:r>
      <w:r>
        <w:t>.</w:t>
      </w:r>
      <w:r>
        <w:rPr>
          <w:rStyle w:val="FootnoteReference"/>
        </w:rPr>
        <w:footnoteReference w:id="5"/>
      </w:r>
      <w:r w:rsidRPr="0076152C">
        <w:t xml:space="preserve"> </w:t>
      </w:r>
    </w:p>
    <w:p w:rsidR="005F7F99" w:rsidRPr="0076152C" w:rsidRDefault="005F7F99" w:rsidP="005F7F99">
      <w:pPr>
        <w:pStyle w:val="AERbodytext"/>
      </w:pPr>
      <w:r w:rsidRPr="0076152C">
        <w:t>We developed the PTRM, which brings together the various building block components and calculates the annual building block revenue requirement for each year of the regulatory control period.</w:t>
      </w:r>
      <w:r w:rsidRPr="0076152C">
        <w:rPr>
          <w:rStyle w:val="FootnoteReference"/>
        </w:rPr>
        <w:footnoteReference w:id="6"/>
      </w:r>
      <w:r w:rsidRPr="0076152C">
        <w:t xml:space="preserve"> The PTRM also calculates the X factors required under the CPI–X methodology which is used to escalate the MAR for each year (other than the first year) of the regulatory control period.</w:t>
      </w:r>
      <w:r w:rsidRPr="0076152C">
        <w:rPr>
          <w:rStyle w:val="FootnoteReference"/>
        </w:rPr>
        <w:footnoteReference w:id="7"/>
      </w:r>
      <w:r w:rsidRPr="0076152C">
        <w:t xml:space="preserve"> Using the X factors and annual building block revenue requirement, the annual expected MAR (smoothed) </w:t>
      </w:r>
      <w:r w:rsidR="00C00D0B">
        <w:t>is</w:t>
      </w:r>
      <w:r w:rsidRPr="0076152C">
        <w:t xml:space="preserve"> forecast for each year of the regulatory control period. A TNSP’s revenue proposal must be prepared using our PTRM.</w:t>
      </w:r>
      <w:r w:rsidRPr="0076152C">
        <w:rPr>
          <w:rStyle w:val="FootnoteReference"/>
        </w:rPr>
        <w:footnoteReference w:id="8"/>
      </w:r>
    </w:p>
    <w:p w:rsidR="005F7F99" w:rsidRDefault="005F7F99" w:rsidP="005F7F99">
      <w:pPr>
        <w:pStyle w:val="AERbodytext"/>
      </w:pPr>
      <w:r w:rsidRPr="0076152C">
        <w:t xml:space="preserve">The annual building block revenue requirement can be lumpy over the regulatory control period. To minimise price shocks, revenues are smoothed within a regulatory control period while maintaining the principle of cost recovery under the building block approach. Smoothing requires diverting some of the cost recovery to adjacent years within the regulatory control period so that the </w:t>
      </w:r>
      <w:r w:rsidR="00C00D0B">
        <w:t>NPV</w:t>
      </w:r>
      <w:r w:rsidRPr="0076152C">
        <w:t xml:space="preserve"> of the annual expected MAR (smoothed revenues) is equal to the </w:t>
      </w:r>
      <w:r w:rsidR="00C00D0B">
        <w:t>NPV</w:t>
      </w:r>
      <w:r w:rsidRPr="0076152C">
        <w:t xml:space="preserve"> of the annual building block revenue requirement (unsmoothed revenues). That is, a smoothed profile of the expected MAR is determined for the regulatory control period under the CPI–X methodology.</w:t>
      </w:r>
      <w:r>
        <w:t xml:space="preserve"> </w:t>
      </w:r>
    </w:p>
    <w:p w:rsidR="005F7F99" w:rsidRDefault="005F7F99" w:rsidP="005F7F99">
      <w:pPr>
        <w:pStyle w:val="AERbodytext"/>
      </w:pPr>
      <w:r>
        <w:t>The expected MAR for the first year is generally set equal to the annual building block revenue requirement for the first year of the regulatory control period</w:t>
      </w:r>
      <w:r w:rsidR="00C00D0B">
        <w:t>.</w:t>
      </w:r>
      <w:r w:rsidR="00C00D0B" w:rsidRPr="00C00D0B">
        <w:t xml:space="preserve"> </w:t>
      </w:r>
      <w:r w:rsidR="00C00D0B">
        <w:t>It may be appropriate to set the expected MAR for the first year to align with</w:t>
      </w:r>
      <w:r>
        <w:t xml:space="preserve"> the MAR fr</w:t>
      </w:r>
      <w:r w:rsidR="00C00D0B">
        <w:t>om</w:t>
      </w:r>
      <w:r>
        <w:t xml:space="preserve"> the last year of the previous regulatory control period</w:t>
      </w:r>
      <w:r w:rsidR="00C00D0B">
        <w:t xml:space="preserve"> to avoid any large revenue variation between periods (or P</w:t>
      </w:r>
      <w:r w:rsidR="00C00D0B" w:rsidRPr="006560A1">
        <w:rPr>
          <w:rStyle w:val="AERsubscript"/>
        </w:rPr>
        <w:t>0</w:t>
      </w:r>
      <w:r w:rsidR="00C00D0B">
        <w:t>)</w:t>
      </w:r>
      <w:r>
        <w:t>:</w:t>
      </w:r>
      <w:r>
        <w:rPr>
          <w:rStyle w:val="FootnoteReference"/>
        </w:rPr>
        <w:footnoteReference w:id="9"/>
      </w:r>
    </w:p>
    <w:p w:rsidR="005F7F99" w:rsidRPr="00A6711D" w:rsidRDefault="005F7F99" w:rsidP="005F7F99">
      <w:pPr>
        <w:pStyle w:val="AERbodytext"/>
        <w:rPr>
          <w:rStyle w:val="AERsubscript"/>
        </w:rPr>
      </w:pPr>
      <w:r>
        <w:tab/>
        <w:t>MAR</w:t>
      </w:r>
      <w:r w:rsidRPr="00AE034B">
        <w:rPr>
          <w:rStyle w:val="AERsubscript"/>
        </w:rPr>
        <w:t>1</w:t>
      </w:r>
      <w:r>
        <w:tab/>
        <w:t>=</w:t>
      </w:r>
      <w:r>
        <w:tab/>
        <w:t>AR</w:t>
      </w:r>
      <w:r w:rsidRPr="00AE034B">
        <w:rPr>
          <w:rStyle w:val="AERsubscript"/>
        </w:rPr>
        <w:t>1</w:t>
      </w:r>
      <w:r w:rsidRPr="00A6711D">
        <w:t xml:space="preserve"> </w:t>
      </w:r>
      <w:r>
        <w:t>or MAR</w:t>
      </w:r>
      <w:r>
        <w:rPr>
          <w:rStyle w:val="AERsubscript"/>
        </w:rPr>
        <w:t>L</w:t>
      </w:r>
    </w:p>
    <w:p w:rsidR="005F7F99" w:rsidRDefault="005F7F99" w:rsidP="005F7F99">
      <w:pPr>
        <w:pStyle w:val="AERbodytext"/>
      </w:pPr>
      <w:r>
        <w:t>where:</w:t>
      </w:r>
    </w:p>
    <w:p w:rsidR="005F7F99" w:rsidRDefault="005F7F99" w:rsidP="005F7F99">
      <w:pPr>
        <w:pStyle w:val="AERbodytext"/>
      </w:pPr>
      <w:r>
        <w:tab/>
        <w:t>MAR</w:t>
      </w:r>
      <w:r w:rsidRPr="00AE034B">
        <w:rPr>
          <w:rStyle w:val="AERsubscript"/>
        </w:rPr>
        <w:t>1</w:t>
      </w:r>
      <w:r>
        <w:t xml:space="preserve"> </w:t>
      </w:r>
      <w:r>
        <w:tab/>
        <w:t>=</w:t>
      </w:r>
      <w:r>
        <w:tab/>
        <w:t xml:space="preserve">the maximum allowed revenue for year 1 of the next regulatory </w:t>
      </w:r>
      <w:r>
        <w:tab/>
      </w:r>
      <w:r>
        <w:tab/>
      </w:r>
      <w:r>
        <w:tab/>
      </w:r>
      <w:r>
        <w:tab/>
      </w:r>
      <w:r>
        <w:tab/>
        <w:t>control period</w:t>
      </w:r>
    </w:p>
    <w:p w:rsidR="005F7F99" w:rsidRDefault="005F7F99" w:rsidP="005F7F99">
      <w:pPr>
        <w:pStyle w:val="AERbodytext"/>
      </w:pPr>
      <w:r>
        <w:tab/>
        <w:t>AR</w:t>
      </w:r>
      <w:r w:rsidRPr="00AE034B">
        <w:rPr>
          <w:rStyle w:val="AERsubscript"/>
        </w:rPr>
        <w:t>1</w:t>
      </w:r>
      <w:r>
        <w:t xml:space="preserve"> </w:t>
      </w:r>
      <w:r>
        <w:tab/>
        <w:t>=</w:t>
      </w:r>
      <w:r>
        <w:tab/>
        <w:t xml:space="preserve">the annual building block revenue requirement for year 1 of the next </w:t>
      </w:r>
      <w:r>
        <w:tab/>
      </w:r>
      <w:r>
        <w:tab/>
      </w:r>
      <w:r>
        <w:tab/>
      </w:r>
      <w:r>
        <w:tab/>
        <w:t>regulatory control period</w:t>
      </w:r>
    </w:p>
    <w:p w:rsidR="005F7F99" w:rsidRDefault="005F7F99" w:rsidP="005F7F99">
      <w:pPr>
        <w:pStyle w:val="AERbodytext"/>
      </w:pPr>
      <w:r>
        <w:tab/>
        <w:t>MAR</w:t>
      </w:r>
      <w:r>
        <w:rPr>
          <w:rStyle w:val="AERsubscript"/>
        </w:rPr>
        <w:t>L</w:t>
      </w:r>
      <w:r>
        <w:t xml:space="preserve"> </w:t>
      </w:r>
      <w:r>
        <w:tab/>
      </w:r>
      <w:r w:rsidR="00C00D0B">
        <w:t>~</w:t>
      </w:r>
      <w:r>
        <w:tab/>
        <w:t xml:space="preserve">the maximum allowed revenue for the last year of the previous </w:t>
      </w:r>
      <w:r>
        <w:tab/>
      </w:r>
      <w:r>
        <w:tab/>
      </w:r>
      <w:r>
        <w:tab/>
      </w:r>
      <w:r>
        <w:tab/>
      </w:r>
      <w:r>
        <w:tab/>
        <w:t>regulatory control period.</w:t>
      </w:r>
    </w:p>
    <w:p w:rsidR="001F44AB" w:rsidRPr="0076152C" w:rsidRDefault="001F44AB" w:rsidP="001F44AB">
      <w:pPr>
        <w:pStyle w:val="AERbodytext"/>
      </w:pPr>
      <w:r>
        <w:t xml:space="preserve">To enable the formula for the annual revenue adjustment process (discussed below in section </w:t>
      </w:r>
      <w:r>
        <w:fldChar w:fldCharType="begin"/>
      </w:r>
      <w:r>
        <w:instrText xml:space="preserve"> REF _Ref402773925 \r \h </w:instrText>
      </w:r>
      <w:r>
        <w:fldChar w:fldCharType="separate"/>
      </w:r>
      <w:r w:rsidR="007E7A21">
        <w:t>1.3.3</w:t>
      </w:r>
      <w:r>
        <w:fldChar w:fldCharType="end"/>
      </w:r>
      <w:r>
        <w:t>) to operate correctly, we will refer to the MAR determined in this decision using the building block costs as the allowed revenue (AR). This is because the expected MAR determined using the building block costs do not incorporate performance incentive scheme revenue adjustments and pass through amount</w:t>
      </w:r>
      <w:r w:rsidR="00FF63B8">
        <w:t>s</w:t>
      </w:r>
      <w:r>
        <w:t xml:space="preserve"> that may apply to each regulatory year.</w:t>
      </w:r>
    </w:p>
    <w:p w:rsidR="001F44AB" w:rsidRPr="000E3B05" w:rsidRDefault="001F44AB" w:rsidP="001F44AB">
      <w:pPr>
        <w:pStyle w:val="AERbodytext"/>
      </w:pPr>
      <w:r w:rsidRPr="000E3B05">
        <w:lastRenderedPageBreak/>
        <w:t xml:space="preserve">In this determination we first calculate </w:t>
      </w:r>
      <w:r>
        <w:t>annual building block revenue requirements</w:t>
      </w:r>
      <w:r w:rsidRPr="000E3B05">
        <w:t xml:space="preserve"> for each year of the 201</w:t>
      </w:r>
      <w:r>
        <w:t>5</w:t>
      </w:r>
      <w:r w:rsidRPr="000E3B05">
        <w:t>–</w:t>
      </w:r>
      <w:r>
        <w:t>20</w:t>
      </w:r>
      <w:r w:rsidRPr="000E3B05">
        <w:t xml:space="preserve"> </w:t>
      </w:r>
      <w:r>
        <w:t xml:space="preserve">regulatory control </w:t>
      </w:r>
      <w:r w:rsidRPr="000E3B05">
        <w:t xml:space="preserve">period. To do this we consider the various costs facing the </w:t>
      </w:r>
      <w:r>
        <w:t>TNSP</w:t>
      </w:r>
      <w:r w:rsidRPr="000E3B05">
        <w:t xml:space="preserve"> and the trade-offs and interactions between these costs, service quality and across years. This reflects the AER's holistic assessment of the </w:t>
      </w:r>
      <w:r>
        <w:t>TNSP's</w:t>
      </w:r>
      <w:r w:rsidRPr="000E3B05">
        <w:t xml:space="preserve"> proposal.</w:t>
      </w:r>
    </w:p>
    <w:p w:rsidR="001F44AB" w:rsidRPr="000E3B05" w:rsidRDefault="001F44AB" w:rsidP="001F44AB">
      <w:pPr>
        <w:pStyle w:val="AERbodytext"/>
      </w:pPr>
      <w:r>
        <w:t>We</w:t>
      </w:r>
      <w:r w:rsidRPr="000E3B05">
        <w:t xml:space="preserve"> understand the trade-offs that occur between building block costs and test the sensitivity of these costs to their various driver elements. These trade-offs are discussed in the interrelationships section of the various attachments to this draft decision and are reflected in the calculations made in the PTRM developed by the AER.</w:t>
      </w:r>
      <w:r w:rsidRPr="000E3B05">
        <w:rPr>
          <w:rStyle w:val="FootnoteReference"/>
        </w:rPr>
        <w:footnoteReference w:id="10"/>
      </w:r>
      <w:r w:rsidRPr="000E3B05">
        <w:t xml:space="preserve"> Such understanding allows the AER to exercise judgement in determining the final inputs into the PTRM and the </w:t>
      </w:r>
      <w:r>
        <w:t>annual building block revenue requirement</w:t>
      </w:r>
      <w:r w:rsidRPr="000E3B05">
        <w:t xml:space="preserve">s that result from this modelling. </w:t>
      </w:r>
    </w:p>
    <w:p w:rsidR="001F44AB" w:rsidRPr="000E3B05" w:rsidRDefault="001F44AB" w:rsidP="001F44AB">
      <w:pPr>
        <w:pStyle w:val="AERbodytext"/>
      </w:pPr>
      <w:r>
        <w:t>Having determined the</w:t>
      </w:r>
      <w:r w:rsidRPr="000E3B05">
        <w:t xml:space="preserve"> total </w:t>
      </w:r>
      <w:r>
        <w:t xml:space="preserve">annual building block </w:t>
      </w:r>
      <w:r w:rsidRPr="000E3B05">
        <w:t>revenue requirement for the 201</w:t>
      </w:r>
      <w:r>
        <w:t>5</w:t>
      </w:r>
      <w:r w:rsidRPr="000E3B05">
        <w:t>–</w:t>
      </w:r>
      <w:r>
        <w:t>20 regulatory control</w:t>
      </w:r>
      <w:r w:rsidRPr="000E3B05">
        <w:t xml:space="preserve"> period, the </w:t>
      </w:r>
      <w:r>
        <w:t>annual building block revenue requirement</w:t>
      </w:r>
      <w:r w:rsidRPr="000E3B05">
        <w:t>s for each regulatory year are smoothed across th</w:t>
      </w:r>
      <w:r>
        <w:t>at</w:t>
      </w:r>
      <w:r w:rsidRPr="000E3B05">
        <w:t xml:space="preserve"> period to reduce revenue variations between years and to come up with the expected </w:t>
      </w:r>
      <w:r>
        <w:t>MAR</w:t>
      </w:r>
      <w:r w:rsidRPr="000E3B05">
        <w:t xml:space="preserve"> for each year. This is done through the determination of the X factors</w:t>
      </w:r>
      <w:r>
        <w:t>.</w:t>
      </w:r>
      <w:r w:rsidRPr="000E3B05">
        <w:rPr>
          <w:rStyle w:val="FootnoteReference"/>
        </w:rPr>
        <w:footnoteReference w:id="11"/>
      </w:r>
      <w:r w:rsidRPr="000E3B05">
        <w:t xml:space="preserve"> The X factor must equalise (in net present value terms) the total </w:t>
      </w:r>
      <w:r w:rsidR="00F879FF">
        <w:t>revenue cap</w:t>
      </w:r>
      <w:r w:rsidRPr="000E3B05">
        <w:t xml:space="preserve"> to be earned by the </w:t>
      </w:r>
      <w:r w:rsidR="00F879FF">
        <w:t>TNSP</w:t>
      </w:r>
      <w:r w:rsidRPr="000E3B05">
        <w:t xml:space="preserve"> with the total </w:t>
      </w:r>
      <w:r w:rsidR="00F879FF">
        <w:t xml:space="preserve">building block </w:t>
      </w:r>
      <w:r w:rsidRPr="000E3B05">
        <w:t>revenue requirement for the 201</w:t>
      </w:r>
      <w:r w:rsidR="00F879FF">
        <w:t>5</w:t>
      </w:r>
      <w:r w:rsidRPr="000E3B05">
        <w:t>–</w:t>
      </w:r>
      <w:r w:rsidR="00F879FF">
        <w:t>20</w:t>
      </w:r>
      <w:r w:rsidRPr="000E3B05">
        <w:t xml:space="preserve"> </w:t>
      </w:r>
      <w:r w:rsidR="00F879FF">
        <w:t xml:space="preserve">regulatory control </w:t>
      </w:r>
      <w:r w:rsidRPr="000E3B05">
        <w:t>period.</w:t>
      </w:r>
      <w:r w:rsidRPr="000E3B05">
        <w:rPr>
          <w:rStyle w:val="FootnoteReference"/>
        </w:rPr>
        <w:footnoteReference w:id="12"/>
      </w:r>
      <w:r w:rsidRPr="000E3B05">
        <w:t xml:space="preserve"> The X factor must usually minimise, as far as reasonably possible, the variance between the expected </w:t>
      </w:r>
      <w:r>
        <w:t>MAR</w:t>
      </w:r>
      <w:r w:rsidRPr="000E3B05">
        <w:t xml:space="preserve"> and </w:t>
      </w:r>
      <w:r>
        <w:t xml:space="preserve">annual building block revenue requirement </w:t>
      </w:r>
      <w:r w:rsidRPr="000E3B05">
        <w:t>for the last regulatory year of the period.</w:t>
      </w:r>
      <w:r w:rsidRPr="000E3B05">
        <w:rPr>
          <w:rStyle w:val="FootnoteReference"/>
        </w:rPr>
        <w:footnoteReference w:id="13"/>
      </w:r>
      <w:r w:rsidRPr="000E3B05">
        <w:t xml:space="preserve"> We therefore consider a divergence of up to 3 per cent between the expected </w:t>
      </w:r>
      <w:r>
        <w:t>MAR</w:t>
      </w:r>
      <w:r w:rsidRPr="000E3B05">
        <w:t xml:space="preserve"> and </w:t>
      </w:r>
      <w:r>
        <w:t>annual building block revenue requirement</w:t>
      </w:r>
      <w:r w:rsidRPr="000E3B05">
        <w:t xml:space="preserve"> for the last year of the regulatory control period is reasonable, if this can promote smoother price changes over the regulatory control period. </w:t>
      </w:r>
    </w:p>
    <w:p w:rsidR="001F44AB" w:rsidRDefault="001F44AB" w:rsidP="001F44AB">
      <w:pPr>
        <w:pStyle w:val="AERbodytext"/>
      </w:pPr>
      <w:r>
        <w:t>T</w:t>
      </w:r>
      <w:r w:rsidRPr="000E3B05">
        <w:t xml:space="preserve">he building block costs (and the elements that drive those costs) used to determine the unsmoothed </w:t>
      </w:r>
      <w:r>
        <w:t>annual building block revenue requirements</w:t>
      </w:r>
      <w:r w:rsidRPr="000E3B05">
        <w:t xml:space="preserve"> are set out below.</w:t>
      </w:r>
    </w:p>
    <w:p w:rsidR="001F44AB" w:rsidRPr="001F44AB" w:rsidRDefault="001F44AB" w:rsidP="001F44AB">
      <w:pPr>
        <w:pStyle w:val="Heading3"/>
      </w:pPr>
      <w:bookmarkStart w:id="16" w:name="_Toc404184035"/>
      <w:r w:rsidRPr="001F44AB">
        <w:t>The building block costs</w:t>
      </w:r>
      <w:bookmarkEnd w:id="16"/>
    </w:p>
    <w:p w:rsidR="007E7A21" w:rsidRDefault="001F44AB" w:rsidP="001F44AB">
      <w:pPr>
        <w:pStyle w:val="AERbodytext"/>
      </w:pPr>
      <w:r>
        <w:t xml:space="preserve">The efficient costs to be recovered by a TNSP can be thought of as being made up of various building block costs. Our draft decision assesses each of the building block costs and the elements that drive these costs. The building block costs are approved reflecting trade-offs and interactions between the cost elements, service quality and across years. </w:t>
      </w:r>
    </w:p>
    <w:p w:rsidR="007E7A21" w:rsidRDefault="007E7A21">
      <w:pPr>
        <w:spacing w:after="0" w:line="240" w:lineRule="auto"/>
        <w:jc w:val="left"/>
        <w:rPr>
          <w:rFonts w:eastAsia="Times New Roman"/>
          <w:szCs w:val="24"/>
        </w:rPr>
      </w:pPr>
      <w:r>
        <w:br w:type="page"/>
      </w:r>
    </w:p>
    <w:p w:rsidR="001F44AB" w:rsidRDefault="00C60018" w:rsidP="001F44AB">
      <w:pPr>
        <w:pStyle w:val="AERbodytext"/>
      </w:pPr>
      <w:r>
        <w:lastRenderedPageBreak/>
        <w:fldChar w:fldCharType="begin"/>
      </w:r>
      <w:r>
        <w:instrText xml:space="preserve"> REF _Ref402785620 \h </w:instrText>
      </w:r>
      <w:r>
        <w:fldChar w:fldCharType="separate"/>
      </w:r>
      <w:r w:rsidR="007E7A21">
        <w:t xml:space="preserve">Table </w:t>
      </w:r>
      <w:r w:rsidR="007E7A21">
        <w:rPr>
          <w:noProof/>
        </w:rPr>
        <w:t>1</w:t>
      </w:r>
      <w:r w:rsidR="007E7A21">
        <w:noBreakHyphen/>
      </w:r>
      <w:r w:rsidR="007E7A21">
        <w:rPr>
          <w:noProof/>
        </w:rPr>
        <w:t>3</w:t>
      </w:r>
      <w:r>
        <w:fldChar w:fldCharType="end"/>
      </w:r>
      <w:r>
        <w:t xml:space="preserve"> </w:t>
      </w:r>
      <w:r w:rsidR="001F44AB">
        <w:t>shows the building block costs that form the annual building block revenue requirement for each year and where discussion on the elements that drive these costs can be found within this draft decision.</w:t>
      </w:r>
    </w:p>
    <w:p w:rsidR="001F44AB" w:rsidRDefault="00C60018" w:rsidP="00C60018">
      <w:pPr>
        <w:pStyle w:val="Caption"/>
      </w:pPr>
      <w:bookmarkStart w:id="17" w:name="_Ref402785620"/>
      <w:r>
        <w:t xml:space="preserve">Table </w:t>
      </w:r>
      <w:fldSimple w:instr=" STYLEREF 1 \s ">
        <w:r w:rsidR="007E7A21">
          <w:rPr>
            <w:noProof/>
          </w:rPr>
          <w:t>1</w:t>
        </w:r>
      </w:fldSimple>
      <w:r>
        <w:noBreakHyphen/>
      </w:r>
      <w:fldSimple w:instr=" SEQ Table \* ARABIC \s 1 ">
        <w:r w:rsidR="007E7A21">
          <w:rPr>
            <w:noProof/>
          </w:rPr>
          <w:t>3</w:t>
        </w:r>
      </w:fldSimple>
      <w:bookmarkEnd w:id="17"/>
      <w:r>
        <w:tab/>
      </w:r>
      <w:r w:rsidR="001F44AB">
        <w:t>B</w:t>
      </w:r>
      <w:r w:rsidR="001F44AB" w:rsidRPr="00185CC6">
        <w:t xml:space="preserve">uilding </w:t>
      </w:r>
      <w:r w:rsidR="001F44AB" w:rsidRPr="004567E6">
        <w:t xml:space="preserve">block </w:t>
      </w:r>
      <w:r w:rsidR="001F44AB">
        <w:t>costs</w:t>
      </w:r>
    </w:p>
    <w:tbl>
      <w:tblPr>
        <w:tblStyle w:val="AERtable-numbers"/>
        <w:tblW w:w="8330" w:type="dxa"/>
        <w:tblLook w:val="04A0" w:firstRow="1" w:lastRow="0" w:firstColumn="1" w:lastColumn="0" w:noHBand="0" w:noVBand="1"/>
      </w:tblPr>
      <w:tblGrid>
        <w:gridCol w:w="3794"/>
        <w:gridCol w:w="4536"/>
      </w:tblGrid>
      <w:tr w:rsidR="001F44AB" w:rsidRPr="00680BCE" w:rsidTr="005D37FE">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794" w:type="dxa"/>
            <w:noWrap/>
            <w:hideMark/>
          </w:tcPr>
          <w:p w:rsidR="001F44AB" w:rsidRPr="001F44AB" w:rsidRDefault="001F44AB" w:rsidP="001F44AB">
            <w:pPr>
              <w:pStyle w:val="AERtabletextleft"/>
            </w:pPr>
            <w:r w:rsidRPr="00B630FC">
              <w:t>Building block costs</w:t>
            </w:r>
          </w:p>
        </w:tc>
        <w:tc>
          <w:tcPr>
            <w:tcW w:w="4536" w:type="dxa"/>
            <w:noWrap/>
            <w:hideMark/>
          </w:tcPr>
          <w:p w:rsidR="001F44AB" w:rsidRPr="001F44AB" w:rsidRDefault="001F44AB" w:rsidP="001F44AB">
            <w:pPr>
              <w:pStyle w:val="AERtabletextleft"/>
              <w:cnfStyle w:val="100000000000" w:firstRow="1" w:lastRow="0" w:firstColumn="0" w:lastColumn="0" w:oddVBand="0" w:evenVBand="0" w:oddHBand="0" w:evenHBand="0" w:firstRowFirstColumn="0" w:firstRowLastColumn="0" w:lastRowFirstColumn="0" w:lastRowLastColumn="0"/>
            </w:pPr>
            <w:r w:rsidRPr="001A524C">
              <w:t>Attachments</w:t>
            </w:r>
            <w:r w:rsidRPr="001F44AB">
              <w:t xml:space="preserve"> where elements  are discussed</w:t>
            </w:r>
          </w:p>
        </w:tc>
      </w:tr>
      <w:tr w:rsidR="001F44AB" w:rsidRPr="00680BCE" w:rsidTr="005D37FE">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1F44AB" w:rsidRPr="001F44AB" w:rsidRDefault="001F44AB" w:rsidP="001F44AB">
            <w:pPr>
              <w:pStyle w:val="AERtabletextleft"/>
            </w:pPr>
            <w:r w:rsidRPr="00680BCE">
              <w:t>Return on capital</w:t>
            </w:r>
          </w:p>
        </w:tc>
        <w:tc>
          <w:tcPr>
            <w:tcW w:w="4536" w:type="dxa"/>
            <w:hideMark/>
          </w:tcPr>
          <w:p w:rsidR="001F44AB" w:rsidRPr="001F44AB" w:rsidRDefault="001F44AB" w:rsidP="000970E1">
            <w:pPr>
              <w:pStyle w:val="AERtabletextleft"/>
              <w:cnfStyle w:val="000000000000" w:firstRow="0" w:lastRow="0" w:firstColumn="0" w:lastColumn="0" w:oddVBand="0" w:evenVBand="0" w:oddHBand="0" w:evenHBand="0" w:firstRowFirstColumn="0" w:firstRowLastColumn="0" w:lastRowFirstColumn="0" w:lastRowLastColumn="0"/>
            </w:pPr>
            <w:r w:rsidRPr="001A524C">
              <w:t>R</w:t>
            </w:r>
            <w:r w:rsidRPr="001F44AB">
              <w:t xml:space="preserve">egulatory asset base (attachment </w:t>
            </w:r>
            <w:r w:rsidR="000970E1">
              <w:t>2</w:t>
            </w:r>
            <w:r w:rsidRPr="001F44AB">
              <w:t xml:space="preserve">) </w:t>
            </w:r>
            <w:r w:rsidRPr="001F44AB">
              <w:br/>
              <w:t xml:space="preserve">Capex (attachment </w:t>
            </w:r>
            <w:r w:rsidR="000970E1">
              <w:t>6</w:t>
            </w:r>
            <w:r w:rsidRPr="001F44AB">
              <w:t>)</w:t>
            </w:r>
            <w:r w:rsidRPr="001F44AB">
              <w:br/>
              <w:t xml:space="preserve">Rate of return (attachment </w:t>
            </w:r>
            <w:r w:rsidR="000970E1">
              <w:t>3</w:t>
            </w:r>
            <w:r w:rsidRPr="001F44AB">
              <w:t>)</w:t>
            </w:r>
          </w:p>
        </w:tc>
      </w:tr>
      <w:tr w:rsidR="001F44AB" w:rsidRPr="00680BCE" w:rsidTr="005D37FE">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1F44AB" w:rsidRPr="001F44AB" w:rsidRDefault="001F44AB" w:rsidP="001F44AB">
            <w:pPr>
              <w:pStyle w:val="AERtabletextleft"/>
            </w:pPr>
            <w:r w:rsidRPr="00680BCE">
              <w:t>Regulatory depreciation</w:t>
            </w:r>
            <w:r w:rsidRPr="001F44AB">
              <w:t xml:space="preserve"> (return of capital)</w:t>
            </w:r>
          </w:p>
        </w:tc>
        <w:tc>
          <w:tcPr>
            <w:tcW w:w="4536" w:type="dxa"/>
            <w:hideMark/>
          </w:tcPr>
          <w:p w:rsidR="001F44AB" w:rsidRPr="001F44AB" w:rsidRDefault="001F44AB" w:rsidP="000970E1">
            <w:pPr>
              <w:pStyle w:val="AERtabletextleft"/>
              <w:cnfStyle w:val="000000010000" w:firstRow="0" w:lastRow="0" w:firstColumn="0" w:lastColumn="0" w:oddVBand="0" w:evenVBand="0" w:oddHBand="0" w:evenHBand="1" w:firstRowFirstColumn="0" w:firstRowLastColumn="0" w:lastRowFirstColumn="0" w:lastRowLastColumn="0"/>
            </w:pPr>
            <w:r w:rsidRPr="001A524C">
              <w:t>R</w:t>
            </w:r>
            <w:r w:rsidRPr="001F44AB">
              <w:t xml:space="preserve">egulatory asset base (attachment </w:t>
            </w:r>
            <w:r w:rsidR="000970E1">
              <w:t>2</w:t>
            </w:r>
            <w:r w:rsidRPr="001F44AB">
              <w:t>)</w:t>
            </w:r>
            <w:r w:rsidRPr="001F44AB">
              <w:br/>
              <w:t xml:space="preserve">Capex (attachment </w:t>
            </w:r>
            <w:r w:rsidR="000970E1">
              <w:t>6</w:t>
            </w:r>
            <w:r w:rsidRPr="001F44AB">
              <w:t>)</w:t>
            </w:r>
            <w:r w:rsidRPr="001F44AB">
              <w:br/>
              <w:t xml:space="preserve">Depreciation (attachment </w:t>
            </w:r>
            <w:r w:rsidR="000970E1">
              <w:t>5</w:t>
            </w:r>
            <w:r w:rsidRPr="001F44AB">
              <w:t>)</w:t>
            </w:r>
          </w:p>
        </w:tc>
      </w:tr>
      <w:tr w:rsidR="001F44AB" w:rsidRPr="00680BCE" w:rsidTr="005D37FE">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1F44AB" w:rsidRPr="001F44AB" w:rsidRDefault="001F44AB" w:rsidP="001F44AB">
            <w:pPr>
              <w:pStyle w:val="AERtabletextleft"/>
            </w:pPr>
            <w:r w:rsidRPr="00680BCE">
              <w:t>Operating expenditure</w:t>
            </w:r>
            <w:r w:rsidRPr="001F44AB">
              <w:t xml:space="preserve"> (opex)</w:t>
            </w:r>
          </w:p>
        </w:tc>
        <w:tc>
          <w:tcPr>
            <w:tcW w:w="4536" w:type="dxa"/>
            <w:hideMark/>
          </w:tcPr>
          <w:p w:rsidR="001F44AB" w:rsidRPr="001F44AB" w:rsidRDefault="001F44AB" w:rsidP="000970E1">
            <w:pPr>
              <w:pStyle w:val="AERtabletextleft"/>
              <w:cnfStyle w:val="000000000000" w:firstRow="0" w:lastRow="0" w:firstColumn="0" w:lastColumn="0" w:oddVBand="0" w:evenVBand="0" w:oddHBand="0" w:evenHBand="0" w:firstRowFirstColumn="0" w:firstRowLastColumn="0" w:lastRowFirstColumn="0" w:lastRowLastColumn="0"/>
            </w:pPr>
            <w:r w:rsidRPr="001A524C">
              <w:t xml:space="preserve">Opex (attachment </w:t>
            </w:r>
            <w:r w:rsidR="000970E1">
              <w:t>7</w:t>
            </w:r>
            <w:r w:rsidRPr="001A524C">
              <w:t>)</w:t>
            </w:r>
          </w:p>
        </w:tc>
      </w:tr>
      <w:tr w:rsidR="001F44AB" w:rsidRPr="00680BCE" w:rsidTr="005D37FE">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1F44AB" w:rsidRPr="001F44AB" w:rsidRDefault="001F44AB" w:rsidP="001F44AB">
            <w:pPr>
              <w:pStyle w:val="AERtabletextleft"/>
            </w:pPr>
            <w:r w:rsidRPr="00680BCE">
              <w:t>Efficiency benefits/penalties</w:t>
            </w:r>
          </w:p>
        </w:tc>
        <w:tc>
          <w:tcPr>
            <w:tcW w:w="4536" w:type="dxa"/>
            <w:hideMark/>
          </w:tcPr>
          <w:p w:rsidR="001F44AB" w:rsidRPr="001F44AB" w:rsidRDefault="001F44AB" w:rsidP="000970E1">
            <w:pPr>
              <w:pStyle w:val="AERtabletextleft"/>
              <w:cnfStyle w:val="000000010000" w:firstRow="0" w:lastRow="0" w:firstColumn="0" w:lastColumn="0" w:oddVBand="0" w:evenVBand="0" w:oddHBand="0" w:evenHBand="1" w:firstRowFirstColumn="0" w:firstRowLastColumn="0" w:lastRowFirstColumn="0" w:lastRowLastColumn="0"/>
            </w:pPr>
            <w:r w:rsidRPr="001A524C">
              <w:t xml:space="preserve">Efficiency benefit sharing </w:t>
            </w:r>
            <w:r w:rsidRPr="001F44AB">
              <w:t xml:space="preserve">scheme (attachment </w:t>
            </w:r>
            <w:r w:rsidR="000970E1">
              <w:t>9</w:t>
            </w:r>
            <w:r w:rsidRPr="001F44AB">
              <w:t>)</w:t>
            </w:r>
          </w:p>
        </w:tc>
      </w:tr>
      <w:tr w:rsidR="001F44AB" w:rsidRPr="00680BCE" w:rsidTr="005D37FE">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1F44AB" w:rsidRPr="001F44AB" w:rsidRDefault="001F44AB" w:rsidP="001F44AB">
            <w:pPr>
              <w:pStyle w:val="AERtabletextleft"/>
            </w:pPr>
            <w:r w:rsidRPr="00680BCE">
              <w:t xml:space="preserve">Estimated cost of </w:t>
            </w:r>
            <w:r w:rsidRPr="001F44AB">
              <w:t>corporate tax</w:t>
            </w:r>
          </w:p>
        </w:tc>
        <w:tc>
          <w:tcPr>
            <w:tcW w:w="4536" w:type="dxa"/>
            <w:hideMark/>
          </w:tcPr>
          <w:p w:rsidR="001F44AB" w:rsidRPr="001F44AB" w:rsidRDefault="001F44AB" w:rsidP="000970E1">
            <w:pPr>
              <w:pStyle w:val="AERtabletextleft"/>
              <w:cnfStyle w:val="000000000000" w:firstRow="0" w:lastRow="0" w:firstColumn="0" w:lastColumn="0" w:oddVBand="0" w:evenVBand="0" w:oddHBand="0" w:evenHBand="0" w:firstRowFirstColumn="0" w:firstRowLastColumn="0" w:lastRowFirstColumn="0" w:lastRowLastColumn="0"/>
            </w:pPr>
            <w:r w:rsidRPr="001A524C">
              <w:t xml:space="preserve">Corporate income tax (attachment </w:t>
            </w:r>
            <w:r w:rsidR="000970E1">
              <w:t>8</w:t>
            </w:r>
            <w:r w:rsidRPr="001A524C">
              <w:t>)</w:t>
            </w:r>
            <w:r w:rsidRPr="001F44AB">
              <w:br/>
            </w:r>
            <w:r w:rsidR="00F879FF">
              <w:t>Value of imputation credits</w:t>
            </w:r>
            <w:r w:rsidRPr="001F44AB">
              <w:t xml:space="preserve"> (attachment </w:t>
            </w:r>
            <w:r w:rsidR="000970E1">
              <w:t>4</w:t>
            </w:r>
            <w:r w:rsidRPr="001F44AB">
              <w:t>)</w:t>
            </w:r>
          </w:p>
        </w:tc>
      </w:tr>
    </w:tbl>
    <w:p w:rsidR="001F44AB" w:rsidRPr="0076152C" w:rsidRDefault="00913BDB" w:rsidP="00913BDB">
      <w:pPr>
        <w:pStyle w:val="AERtablesource"/>
      </w:pPr>
      <w:r>
        <w:t>Source:</w:t>
      </w:r>
      <w:r>
        <w:tab/>
        <w:t>AER analysis.</w:t>
      </w:r>
    </w:p>
    <w:p w:rsidR="005F7F99" w:rsidRPr="005F7F99" w:rsidRDefault="005F7F99" w:rsidP="005F7F99">
      <w:pPr>
        <w:pStyle w:val="Heading3"/>
      </w:pPr>
      <w:bookmarkStart w:id="18" w:name="_Ref402773925"/>
      <w:bookmarkStart w:id="19" w:name="_Toc404184036"/>
      <w:r w:rsidRPr="005F7F99">
        <w:t>Annual revenue adjustment process</w:t>
      </w:r>
      <w:bookmarkEnd w:id="18"/>
      <w:bookmarkEnd w:id="19"/>
    </w:p>
    <w:p w:rsidR="005F7F99" w:rsidRDefault="005F7F99" w:rsidP="005F7F99">
      <w:pPr>
        <w:pStyle w:val="AERbodytext"/>
      </w:pPr>
      <w:r w:rsidRPr="0076152C">
        <w:t xml:space="preserve">The PTRM incorporates a forecast inflation rate to calculate the expected MAR </w:t>
      </w:r>
      <w:r w:rsidR="004568E4">
        <w:t>(excluding</w:t>
      </w:r>
      <w:r w:rsidR="004568E4" w:rsidRPr="0076152C">
        <w:t xml:space="preserve"> </w:t>
      </w:r>
      <w:r w:rsidR="004568E4">
        <w:t>performance incentive scheme revenue adjustments and pass through amount that may apply to each regulatory year)</w:t>
      </w:r>
      <w:r w:rsidR="004568E4" w:rsidRPr="0076152C">
        <w:t xml:space="preserve"> </w:t>
      </w:r>
      <w:r w:rsidRPr="0076152C">
        <w:t xml:space="preserve">in nominal dollar terms, whereas the actual MAR for each year is adjusted for actual inflation. </w:t>
      </w:r>
      <w:r>
        <w:t xml:space="preserve">As discussed in </w:t>
      </w:r>
      <w:r w:rsidR="000970E1">
        <w:t>the return on debt appendix</w:t>
      </w:r>
      <w:r w:rsidR="00FF63B8">
        <w:t xml:space="preserve"> (see attachment 3 of this draft decision)</w:t>
      </w:r>
      <w:r>
        <w:t xml:space="preserve">, </w:t>
      </w:r>
      <w:r w:rsidR="00F879FF">
        <w:t>we will update Directink</w:t>
      </w:r>
      <w:r>
        <w:t>'s return on debt annually. This means the actual MAR for each year will also be adjusted for revised X factors after the annual return on debt update.</w:t>
      </w:r>
      <w:r w:rsidRPr="0076152C">
        <w:t xml:space="preserve"> This annual </w:t>
      </w:r>
      <w:r>
        <w:t xml:space="preserve">revenue </w:t>
      </w:r>
      <w:r w:rsidRPr="0076152C">
        <w:t>adjustment process is set out below.</w:t>
      </w:r>
      <w:r>
        <w:t xml:space="preserve"> </w:t>
      </w:r>
    </w:p>
    <w:p w:rsidR="005F7F99" w:rsidRPr="00480F8B" w:rsidRDefault="005F7F99" w:rsidP="005F7F99">
      <w:pPr>
        <w:pStyle w:val="AERbodytext"/>
      </w:pPr>
      <w:r w:rsidRPr="00480F8B">
        <w:t>The MAR for the subsequent year of the regulatory control period requires an annual adjustment based on the previous year’s AR.</w:t>
      </w:r>
      <w:r w:rsidRPr="00480F8B">
        <w:rPr>
          <w:rStyle w:val="FootnoteReference"/>
        </w:rPr>
        <w:footnoteReference w:id="14"/>
      </w:r>
      <w:r w:rsidRPr="00480F8B">
        <w:t xml:space="preserve"> That is, the subsequent year’s AR is determined by adjusting the previous year’s AR for actual inflation and the X factor</w:t>
      </w:r>
      <w:r>
        <w:t xml:space="preserve"> determined after the annual </w:t>
      </w:r>
      <w:r w:rsidR="004568E4">
        <w:t>return on de</w:t>
      </w:r>
      <w:r>
        <w:t>bt update</w:t>
      </w:r>
      <w:r w:rsidRPr="00480F8B">
        <w:t xml:space="preserve">: </w:t>
      </w:r>
    </w:p>
    <w:p w:rsidR="005F7F99" w:rsidRPr="00480F8B" w:rsidRDefault="005F7F99" w:rsidP="005F7F99">
      <w:pPr>
        <w:pStyle w:val="AERbodytext"/>
      </w:pPr>
      <w:r w:rsidRPr="00480F8B">
        <w:t xml:space="preserve"> </w:t>
      </w:r>
      <w:r w:rsidRPr="00480F8B">
        <w:tab/>
        <w:t>AR</w:t>
      </w:r>
      <w:r w:rsidRPr="00A853DC">
        <w:rPr>
          <w:rStyle w:val="AERsubscript"/>
          <w:i/>
        </w:rPr>
        <w:t>t</w:t>
      </w:r>
      <w:r w:rsidRPr="00480F8B">
        <w:t xml:space="preserve"> </w:t>
      </w:r>
      <w:r w:rsidRPr="00480F8B">
        <w:tab/>
        <w:t>=</w:t>
      </w:r>
      <w:r w:rsidRPr="00480F8B">
        <w:tab/>
        <w:t>AR</w:t>
      </w:r>
      <w:r w:rsidRPr="00A853DC">
        <w:rPr>
          <w:rStyle w:val="AERsubscript"/>
          <w:i/>
        </w:rPr>
        <w:t>t</w:t>
      </w:r>
      <w:r w:rsidRPr="00480F8B">
        <w:rPr>
          <w:rStyle w:val="AERsubscript"/>
        </w:rPr>
        <w:t xml:space="preserve">-1 </w:t>
      </w:r>
      <w:r w:rsidRPr="00480F8B">
        <w:t>× (1 + ∆CPI) × (1 – X</w:t>
      </w:r>
      <w:r w:rsidRPr="00A853DC">
        <w:rPr>
          <w:rStyle w:val="AERsubscript"/>
          <w:i/>
        </w:rPr>
        <w:t>t</w:t>
      </w:r>
      <w:r w:rsidRPr="00480F8B">
        <w:t>)</w:t>
      </w:r>
    </w:p>
    <w:p w:rsidR="005F7F99" w:rsidRPr="00480F8B" w:rsidRDefault="005F7F99" w:rsidP="005F7F99">
      <w:pPr>
        <w:pStyle w:val="AERbodytext"/>
      </w:pPr>
      <w:r w:rsidRPr="00480F8B">
        <w:t>where:</w:t>
      </w:r>
    </w:p>
    <w:p w:rsidR="005F7F99" w:rsidRPr="00480F8B" w:rsidRDefault="005F7F99" w:rsidP="005F7F99">
      <w:pPr>
        <w:pStyle w:val="AERbodytext"/>
      </w:pPr>
      <w:r w:rsidRPr="00480F8B">
        <w:t xml:space="preserve"> </w:t>
      </w:r>
      <w:r w:rsidRPr="00480F8B">
        <w:tab/>
        <w:t>AR</w:t>
      </w:r>
      <w:r w:rsidRPr="00480F8B">
        <w:tab/>
        <w:t>=</w:t>
      </w:r>
      <w:r w:rsidRPr="00480F8B">
        <w:tab/>
        <w:t>the allowed revenue</w:t>
      </w:r>
    </w:p>
    <w:p w:rsidR="005F7F99" w:rsidRPr="005F7F99" w:rsidRDefault="005F7F99" w:rsidP="00164768">
      <w:pPr>
        <w:pStyle w:val="AERnumberedlist2third"/>
        <w:numPr>
          <w:ilvl w:val="0"/>
          <w:numId w:val="0"/>
        </w:numPr>
        <w:ind w:left="1446" w:hanging="635"/>
      </w:pPr>
      <w:r w:rsidRPr="00480F8B">
        <w:rPr>
          <w:rStyle w:val="AERtextitalic"/>
        </w:rPr>
        <w:t>t</w:t>
      </w:r>
      <w:r w:rsidRPr="005F7F99">
        <w:tab/>
        <w:t>=</w:t>
      </w:r>
      <w:r w:rsidRPr="005F7F99">
        <w:tab/>
        <w:t xml:space="preserve">time period/financial year (for </w:t>
      </w:r>
      <w:r w:rsidRPr="005F7F99">
        <w:rPr>
          <w:rStyle w:val="AERtextitalic"/>
        </w:rPr>
        <w:t xml:space="preserve">t </w:t>
      </w:r>
      <w:r w:rsidRPr="005F7F99">
        <w:t>= 2</w:t>
      </w:r>
      <w:r w:rsidR="004568E4">
        <w:t xml:space="preserve"> (2016–17</w:t>
      </w:r>
      <w:r w:rsidRPr="005F7F99">
        <w:t>, 3</w:t>
      </w:r>
      <w:r w:rsidR="004568E4">
        <w:t xml:space="preserve"> (2017–18)</w:t>
      </w:r>
      <w:r w:rsidRPr="005F7F99">
        <w:t>, 4</w:t>
      </w:r>
      <w:r w:rsidR="004568E4">
        <w:t xml:space="preserve"> (2018–19)</w:t>
      </w:r>
      <w:r w:rsidR="00164768">
        <w:t xml:space="preserve">, </w:t>
      </w:r>
      <w:r w:rsidR="00A853DC">
        <w:tab/>
      </w:r>
      <w:r w:rsidR="00164768">
        <w:t>5</w:t>
      </w:r>
      <w:r w:rsidR="00A853DC">
        <w:t> </w:t>
      </w:r>
      <w:r w:rsidR="004568E4">
        <w:t>(2019–20)</w:t>
      </w:r>
      <w:r w:rsidRPr="005F7F99">
        <w:t xml:space="preserve">) </w:t>
      </w:r>
    </w:p>
    <w:p w:rsidR="005F7F99" w:rsidRPr="00480F8B" w:rsidRDefault="005F7F99" w:rsidP="005F7F99">
      <w:pPr>
        <w:pStyle w:val="AERbodytext"/>
      </w:pPr>
      <w:r w:rsidRPr="00480F8B">
        <w:lastRenderedPageBreak/>
        <w:t xml:space="preserve"> </w:t>
      </w:r>
      <w:r w:rsidRPr="00480F8B">
        <w:tab/>
        <w:t>∆CPI</w:t>
      </w:r>
      <w:r w:rsidRPr="00480F8B">
        <w:tab/>
        <w:t>=</w:t>
      </w:r>
      <w:r w:rsidRPr="00480F8B">
        <w:tab/>
        <w:t>the annual percentage change in the ABS Consumer price index all</w:t>
      </w:r>
      <w:r w:rsidRPr="00480F8B">
        <w:tab/>
      </w:r>
      <w:r w:rsidRPr="00480F8B">
        <w:tab/>
      </w:r>
      <w:r w:rsidRPr="00480F8B">
        <w:tab/>
      </w:r>
      <w:r w:rsidRPr="00480F8B">
        <w:tab/>
        <w:t xml:space="preserve">groups, weighted average of eight capital cities from </w:t>
      </w:r>
      <w:r>
        <w:t>December</w:t>
      </w:r>
      <w:r w:rsidRPr="00480F8B">
        <w:t xml:space="preserve"> in </w:t>
      </w:r>
      <w:r w:rsidRPr="00480F8B">
        <w:br/>
      </w:r>
      <w:r w:rsidRPr="00480F8B">
        <w:tab/>
      </w:r>
      <w:r w:rsidRPr="00480F8B">
        <w:tab/>
      </w:r>
      <w:r w:rsidRPr="00480F8B">
        <w:tab/>
        <w:t xml:space="preserve">year </w:t>
      </w:r>
      <w:r w:rsidRPr="00480F8B">
        <w:rPr>
          <w:rStyle w:val="AERtextitalic"/>
        </w:rPr>
        <w:t>t</w:t>
      </w:r>
      <w:r w:rsidRPr="00480F8B">
        <w:t xml:space="preserve"> – 2 to </w:t>
      </w:r>
      <w:r>
        <w:t>December</w:t>
      </w:r>
      <w:r w:rsidRPr="00480F8B">
        <w:t xml:space="preserve"> in year </w:t>
      </w:r>
      <w:r w:rsidRPr="00480F8B">
        <w:rPr>
          <w:rStyle w:val="AERtextitalic"/>
        </w:rPr>
        <w:t>t</w:t>
      </w:r>
      <w:r w:rsidRPr="00480F8B">
        <w:t xml:space="preserve"> – 1</w:t>
      </w:r>
      <w:r w:rsidRPr="00480F8B">
        <w:rPr>
          <w:rStyle w:val="FootnoteReference"/>
        </w:rPr>
        <w:footnoteReference w:id="15"/>
      </w:r>
    </w:p>
    <w:p w:rsidR="005F7F99" w:rsidRPr="00480F8B" w:rsidRDefault="005F7F99" w:rsidP="005F7F99">
      <w:pPr>
        <w:pStyle w:val="AERbodytext"/>
      </w:pPr>
      <w:r w:rsidRPr="00480F8B">
        <w:t xml:space="preserve"> </w:t>
      </w:r>
      <w:r w:rsidRPr="00480F8B">
        <w:tab/>
        <w:t>X</w:t>
      </w:r>
      <w:r w:rsidRPr="00480F8B">
        <w:tab/>
        <w:t>=</w:t>
      </w:r>
      <w:r w:rsidRPr="00480F8B">
        <w:tab/>
        <w:t>the smoothing factor</w:t>
      </w:r>
      <w:r>
        <w:t xml:space="preserve"> determined </w:t>
      </w:r>
      <w:r w:rsidR="005D574B">
        <w:t xml:space="preserve">in accordance with the PTRM as approved </w:t>
      </w:r>
      <w:r w:rsidR="005D574B">
        <w:tab/>
      </w:r>
      <w:r w:rsidR="005D574B">
        <w:tab/>
      </w:r>
      <w:r w:rsidR="005D574B">
        <w:tab/>
        <w:t>in the AER's final decision, and annually revised for</w:t>
      </w:r>
      <w:r>
        <w:t xml:space="preserve"> the</w:t>
      </w:r>
      <w:r w:rsidRPr="009C0DEC">
        <w:t xml:space="preserve"> </w:t>
      </w:r>
      <w:r>
        <w:t>return on debt update</w:t>
      </w:r>
      <w:r w:rsidR="005D574B">
        <w:t xml:space="preserve"> </w:t>
      </w:r>
      <w:r w:rsidR="000970E1">
        <w:tab/>
      </w:r>
      <w:r w:rsidR="000970E1">
        <w:tab/>
      </w:r>
      <w:r w:rsidR="000970E1">
        <w:tab/>
        <w:t xml:space="preserve">in accordance with the formula specified in the return on debt appendix </w:t>
      </w:r>
      <w:r w:rsidR="000970E1">
        <w:tab/>
      </w:r>
      <w:r w:rsidR="000970E1">
        <w:tab/>
      </w:r>
      <w:r w:rsidR="000970E1">
        <w:tab/>
      </w:r>
      <w:r w:rsidR="000970E1">
        <w:tab/>
      </w:r>
      <w:r w:rsidR="005D574B">
        <w:t>calculated for the relevant year</w:t>
      </w:r>
      <w:r>
        <w:t>.</w:t>
      </w:r>
    </w:p>
    <w:p w:rsidR="005F7F99" w:rsidRPr="00480F8B" w:rsidRDefault="005F7F99" w:rsidP="005F7F99">
      <w:pPr>
        <w:pStyle w:val="AERbodytext"/>
      </w:pPr>
      <w:r w:rsidRPr="00480F8B">
        <w:t>The MAR is determined annually in accordance with the NER by adding to (or deducting from) the AR:</w:t>
      </w:r>
    </w:p>
    <w:p w:rsidR="005F7F99" w:rsidRPr="00480F8B" w:rsidRDefault="005F7F99" w:rsidP="005F7F99">
      <w:pPr>
        <w:pStyle w:val="AERbulletlistfirststyle"/>
      </w:pPr>
      <w:r w:rsidRPr="00480F8B">
        <w:t>the service target performance incentive scheme revenue increment (or revenue decrement)</w:t>
      </w:r>
      <w:r w:rsidRPr="00480F8B">
        <w:rPr>
          <w:rStyle w:val="FootnoteReference"/>
        </w:rPr>
        <w:footnoteReference w:id="16"/>
      </w:r>
    </w:p>
    <w:p w:rsidR="005F7F99" w:rsidRPr="00480F8B" w:rsidRDefault="005F7F99" w:rsidP="005F7F99">
      <w:pPr>
        <w:pStyle w:val="AERbulletlistfirststyle"/>
      </w:pPr>
      <w:r w:rsidRPr="00480F8B">
        <w:t>any approved pass through amounts.</w:t>
      </w:r>
      <w:r w:rsidRPr="00480F8B">
        <w:rPr>
          <w:rStyle w:val="FootnoteReference"/>
        </w:rPr>
        <w:footnoteReference w:id="17"/>
      </w:r>
    </w:p>
    <w:p w:rsidR="005F7F99" w:rsidRPr="00480F8B" w:rsidRDefault="00C60018" w:rsidP="005F7F99">
      <w:pPr>
        <w:pStyle w:val="AERbodytext"/>
      </w:pPr>
      <w:r>
        <w:fldChar w:fldCharType="begin"/>
      </w:r>
      <w:r>
        <w:instrText xml:space="preserve"> REF _Ref402785645 \h </w:instrText>
      </w:r>
      <w:r>
        <w:fldChar w:fldCharType="separate"/>
      </w:r>
      <w:r w:rsidR="007E7A21" w:rsidRPr="00164768">
        <w:t xml:space="preserve">Table </w:t>
      </w:r>
      <w:r w:rsidR="007E7A21">
        <w:rPr>
          <w:noProof/>
        </w:rPr>
        <w:t>1</w:t>
      </w:r>
      <w:r w:rsidR="007E7A21">
        <w:noBreakHyphen/>
      </w:r>
      <w:r w:rsidR="007E7A21">
        <w:rPr>
          <w:noProof/>
        </w:rPr>
        <w:t>4</w:t>
      </w:r>
      <w:r>
        <w:fldChar w:fldCharType="end"/>
      </w:r>
      <w:r w:rsidR="005F7F99" w:rsidRPr="00480F8B">
        <w:t xml:space="preserve"> sets out the timing of the annual calculation of the AR and performance incentive:</w:t>
      </w:r>
    </w:p>
    <w:p w:rsidR="005F7F99" w:rsidRPr="00480F8B" w:rsidRDefault="005F7F99" w:rsidP="005F7F99">
      <w:pPr>
        <w:pStyle w:val="AERbodytextindent2"/>
      </w:pPr>
      <w:r w:rsidRPr="00480F8B">
        <w:t>MAR</w:t>
      </w:r>
      <w:r w:rsidRPr="00A853DC">
        <w:rPr>
          <w:rStyle w:val="AERsubscript"/>
          <w:i/>
        </w:rPr>
        <w:t>t</w:t>
      </w:r>
      <w:r w:rsidRPr="00480F8B">
        <w:tab/>
        <w:t>=</w:t>
      </w:r>
      <w:r w:rsidRPr="00480F8B">
        <w:tab/>
        <w:t>(allowed revenue) + (performance incentive) + (pass through)</w:t>
      </w:r>
    </w:p>
    <w:p w:rsidR="005F7F99" w:rsidRPr="00480F8B" w:rsidRDefault="005F7F99" w:rsidP="005F7F99">
      <w:pPr>
        <w:pStyle w:val="AERbodytextindent2"/>
      </w:pPr>
      <w:r w:rsidRPr="00480F8B">
        <w:tab/>
      </w:r>
      <w:r w:rsidRPr="00480F8B">
        <w:tab/>
        <w:t>=</w:t>
      </w:r>
      <w:r w:rsidRPr="00480F8B">
        <w:tab/>
        <w:t>AR</w:t>
      </w:r>
      <w:r w:rsidRPr="00A853DC">
        <w:rPr>
          <w:rStyle w:val="AERsubscript"/>
          <w:i/>
        </w:rPr>
        <w:t>t</w:t>
      </w:r>
      <w:r w:rsidRPr="00480F8B">
        <w:rPr>
          <w:rStyle w:val="AERtextitalic"/>
        </w:rPr>
        <w:t xml:space="preserve"> </w:t>
      </w:r>
      <w:r w:rsidRPr="00480F8B">
        <w:t xml:space="preserve">+ </w:t>
      </w:r>
      <w:r w:rsidRPr="005F7F99">
        <w:rPr>
          <w:noProof/>
          <w:lang w:eastAsia="en-AU"/>
        </w:rPr>
        <w:drawing>
          <wp:inline distT="0" distB="0" distL="0" distR="0" wp14:anchorId="1D5B63CB" wp14:editId="56102655">
            <wp:extent cx="1477645" cy="44640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7645" cy="446405"/>
                    </a:xfrm>
                    <a:prstGeom prst="rect">
                      <a:avLst/>
                    </a:prstGeom>
                    <a:noFill/>
                    <a:ln>
                      <a:noFill/>
                    </a:ln>
                  </pic:spPr>
                </pic:pic>
              </a:graphicData>
            </a:graphic>
          </wp:inline>
        </w:drawing>
      </w:r>
      <w:r w:rsidRPr="00480F8B">
        <w:t>+ P</w:t>
      </w:r>
      <w:r w:rsidRPr="00A853DC">
        <w:rPr>
          <w:rStyle w:val="AERsubscript"/>
          <w:i/>
        </w:rPr>
        <w:t>t</w:t>
      </w:r>
    </w:p>
    <w:p w:rsidR="005F7F99" w:rsidRPr="00480F8B" w:rsidRDefault="005F7F99" w:rsidP="005F7F99">
      <w:pPr>
        <w:pStyle w:val="AERbodytext"/>
      </w:pPr>
      <w:r w:rsidRPr="00480F8B">
        <w:t>where:</w:t>
      </w:r>
    </w:p>
    <w:p w:rsidR="005F7F99" w:rsidRPr="00480F8B" w:rsidRDefault="005F7F99" w:rsidP="005F7F99">
      <w:pPr>
        <w:pStyle w:val="AERbodytext"/>
      </w:pPr>
      <w:r w:rsidRPr="00480F8B">
        <w:t xml:space="preserve"> </w:t>
      </w:r>
      <w:r w:rsidRPr="00480F8B">
        <w:tab/>
        <w:t>MAR</w:t>
      </w:r>
      <w:r w:rsidRPr="00480F8B">
        <w:tab/>
        <w:t>=</w:t>
      </w:r>
      <w:r w:rsidRPr="00480F8B">
        <w:tab/>
        <w:t>the maximum allowed revenue</w:t>
      </w:r>
    </w:p>
    <w:p w:rsidR="005F7F99" w:rsidRPr="00480F8B" w:rsidRDefault="005F7F99" w:rsidP="005F7F99">
      <w:pPr>
        <w:pStyle w:val="AERbodytext"/>
      </w:pPr>
      <w:r w:rsidRPr="00480F8B">
        <w:t xml:space="preserve"> </w:t>
      </w:r>
      <w:r w:rsidRPr="00480F8B">
        <w:tab/>
        <w:t>AR</w:t>
      </w:r>
      <w:r w:rsidRPr="00480F8B">
        <w:tab/>
        <w:t>=</w:t>
      </w:r>
      <w:r w:rsidRPr="00480F8B">
        <w:tab/>
        <w:t>the allowed revenue</w:t>
      </w:r>
    </w:p>
    <w:p w:rsidR="005F7F99" w:rsidRPr="00480F8B" w:rsidRDefault="005F7F99" w:rsidP="005F7F99">
      <w:pPr>
        <w:pStyle w:val="AERbodytext"/>
      </w:pPr>
      <w:r w:rsidRPr="00480F8B">
        <w:t xml:space="preserve"> </w:t>
      </w:r>
      <w:r w:rsidRPr="00480F8B">
        <w:tab/>
        <w:t>S</w:t>
      </w:r>
      <w:r w:rsidRPr="00480F8B">
        <w:tab/>
        <w:t>=</w:t>
      </w:r>
      <w:r w:rsidRPr="00480F8B">
        <w:tab/>
        <w:t xml:space="preserve">the revenue increment or decrement determined in accordance with </w:t>
      </w:r>
      <w:r w:rsidRPr="00480F8B">
        <w:tab/>
      </w:r>
      <w:r w:rsidRPr="00480F8B">
        <w:tab/>
      </w:r>
      <w:r w:rsidRPr="00480F8B">
        <w:tab/>
        <w:t xml:space="preserve">            </w:t>
      </w:r>
      <w:r>
        <w:tab/>
      </w:r>
      <w:r w:rsidRPr="00480F8B">
        <w:t xml:space="preserve">the service target performance incentive scheme </w:t>
      </w:r>
    </w:p>
    <w:p w:rsidR="005F7F99" w:rsidRPr="00480F8B" w:rsidRDefault="005F7F99" w:rsidP="005F7F99">
      <w:pPr>
        <w:pStyle w:val="AERbodytext"/>
      </w:pPr>
      <w:r w:rsidRPr="00480F8B">
        <w:t xml:space="preserve"> </w:t>
      </w:r>
      <w:r w:rsidRPr="00480F8B">
        <w:tab/>
        <w:t>P</w:t>
      </w:r>
      <w:r w:rsidRPr="00480F8B">
        <w:tab/>
        <w:t>=</w:t>
      </w:r>
      <w:r w:rsidRPr="00480F8B">
        <w:tab/>
        <w:t xml:space="preserve">the pass through amount </w:t>
      </w:r>
      <w:r>
        <w:t xml:space="preserve">(positive or negative) </w:t>
      </w:r>
      <w:r w:rsidRPr="00480F8B">
        <w:t xml:space="preserve">that the AER has determined </w:t>
      </w:r>
      <w:r>
        <w:tab/>
      </w:r>
      <w:r>
        <w:tab/>
      </w:r>
      <w:r>
        <w:tab/>
      </w:r>
      <w:r w:rsidRPr="00480F8B">
        <w:t>in</w:t>
      </w:r>
      <w:r>
        <w:t xml:space="preserve"> </w:t>
      </w:r>
      <w:r w:rsidRPr="00480F8B">
        <w:t>accordance with clauses 6A.7.2 and 6A.7.3 of the NER</w:t>
      </w:r>
    </w:p>
    <w:p w:rsidR="005F7F99" w:rsidRPr="00480F8B" w:rsidRDefault="005F7F99" w:rsidP="005F7F99">
      <w:pPr>
        <w:pStyle w:val="AERbodytext"/>
      </w:pPr>
      <w:r w:rsidRPr="00480F8B">
        <w:tab/>
      </w:r>
      <w:r w:rsidRPr="00480F8B">
        <w:rPr>
          <w:rStyle w:val="AERtextitalic"/>
        </w:rPr>
        <w:t>t</w:t>
      </w:r>
      <w:r w:rsidRPr="00480F8B">
        <w:tab/>
        <w:t>=</w:t>
      </w:r>
      <w:r w:rsidRPr="00480F8B">
        <w:tab/>
        <w:t xml:space="preserve">time period/financial year (for </w:t>
      </w:r>
      <w:r w:rsidRPr="00480F8B">
        <w:rPr>
          <w:rStyle w:val="AERtextitalic"/>
        </w:rPr>
        <w:t xml:space="preserve">t </w:t>
      </w:r>
      <w:r w:rsidRPr="00480F8B">
        <w:t>= 2</w:t>
      </w:r>
      <w:r w:rsidR="004568E4">
        <w:t xml:space="preserve"> (2016–17</w:t>
      </w:r>
      <w:r w:rsidR="004568E4" w:rsidRPr="005F7F99">
        <w:t>, 3</w:t>
      </w:r>
      <w:r w:rsidR="004568E4">
        <w:t xml:space="preserve"> (2017–18)</w:t>
      </w:r>
      <w:r w:rsidR="004568E4" w:rsidRPr="005F7F99">
        <w:t>, 4</w:t>
      </w:r>
      <w:r w:rsidR="004568E4">
        <w:t xml:space="preserve"> (2018–19), </w:t>
      </w:r>
      <w:r w:rsidR="00A853DC">
        <w:tab/>
      </w:r>
      <w:r w:rsidR="00A853DC">
        <w:tab/>
      </w:r>
      <w:r w:rsidR="00A853DC">
        <w:tab/>
      </w:r>
      <w:r w:rsidR="00A853DC">
        <w:tab/>
      </w:r>
      <w:r w:rsidR="004568E4">
        <w:t>5</w:t>
      </w:r>
      <w:r w:rsidR="00A853DC">
        <w:t> </w:t>
      </w:r>
      <w:r w:rsidR="004568E4">
        <w:t>(2019–20)</w:t>
      </w:r>
      <w:r w:rsidRPr="00480F8B">
        <w:t>)</w:t>
      </w:r>
    </w:p>
    <w:p w:rsidR="005F7F99" w:rsidRPr="00480F8B" w:rsidRDefault="005F7F99" w:rsidP="005F7F99">
      <w:pPr>
        <w:pStyle w:val="AERbodytext"/>
      </w:pPr>
      <w:r w:rsidRPr="00480F8B">
        <w:t xml:space="preserve"> </w:t>
      </w:r>
      <w:r w:rsidRPr="00480F8B">
        <w:tab/>
      </w:r>
      <w:r w:rsidRPr="00480F8B">
        <w:rPr>
          <w:rStyle w:val="AERtextitalic"/>
        </w:rPr>
        <w:t>ct</w:t>
      </w:r>
      <w:r w:rsidRPr="00480F8B">
        <w:tab/>
        <w:t>=</w:t>
      </w:r>
      <w:r w:rsidRPr="00480F8B">
        <w:tab/>
        <w:t xml:space="preserve">time period/calendar year (for </w:t>
      </w:r>
      <w:r w:rsidRPr="00480F8B">
        <w:rPr>
          <w:rStyle w:val="AERtextitalic"/>
        </w:rPr>
        <w:t xml:space="preserve">t </w:t>
      </w:r>
      <w:r w:rsidRPr="00480F8B">
        <w:t>= 2</w:t>
      </w:r>
      <w:r w:rsidR="004568E4">
        <w:t xml:space="preserve"> (2015)</w:t>
      </w:r>
      <w:r w:rsidRPr="00480F8B">
        <w:t>, 3</w:t>
      </w:r>
      <w:r w:rsidR="004568E4">
        <w:t xml:space="preserve"> (2016)</w:t>
      </w:r>
      <w:r>
        <w:t>, 4</w:t>
      </w:r>
      <w:r w:rsidR="004568E4">
        <w:t xml:space="preserve"> (2017)</w:t>
      </w:r>
      <w:r w:rsidR="00164768">
        <w:t>, 5</w:t>
      </w:r>
      <w:r w:rsidR="004568E4">
        <w:t xml:space="preserve"> (2018)</w:t>
      </w:r>
      <w:r w:rsidRPr="00480F8B">
        <w:t>).</w:t>
      </w:r>
    </w:p>
    <w:p w:rsidR="005F7F99" w:rsidRDefault="005F7F99" w:rsidP="005F7F99">
      <w:pPr>
        <w:pStyle w:val="AERbodytext"/>
      </w:pPr>
      <w:bookmarkStart w:id="20" w:name="_Ref308101958"/>
      <w:r w:rsidRPr="00480F8B">
        <w:lastRenderedPageBreak/>
        <w:t xml:space="preserve">Under the NER, a TNSP </w:t>
      </w:r>
      <w:r>
        <w:t>may</w:t>
      </w:r>
      <w:r w:rsidRPr="00480F8B">
        <w:t xml:space="preserve"> also adjust the MAR for under or over recovery amounts.</w:t>
      </w:r>
      <w:r w:rsidRPr="00480F8B">
        <w:rPr>
          <w:rStyle w:val="FootnoteReference"/>
        </w:rPr>
        <w:footnoteReference w:id="18"/>
      </w:r>
      <w:r w:rsidR="00C00D0B">
        <w:t xml:space="preserve"> That is, the revenue amounts recovered higher or lower than the approved MAR for each year would be included in the subsequent year's MAR. In the case of an under-recovery, the amount would be added to the future year's MAR. In the case of an over-recovery, the amount would be subtracted from the future year's MAR.</w:t>
      </w:r>
    </w:p>
    <w:p w:rsidR="00164768" w:rsidRPr="00164768" w:rsidRDefault="00164768" w:rsidP="00164768">
      <w:pPr>
        <w:pStyle w:val="Caption"/>
      </w:pPr>
      <w:bookmarkStart w:id="21" w:name="_Ref402785645"/>
      <w:r w:rsidRPr="00164768">
        <w:t xml:space="preserve">Table </w:t>
      </w:r>
      <w:r w:rsidR="00117FCD">
        <w:fldChar w:fldCharType="begin"/>
      </w:r>
      <w:r w:rsidR="00117FCD">
        <w:instrText xml:space="preserve"> STYLEREF 1 \s </w:instrText>
      </w:r>
      <w:r w:rsidR="00117FCD">
        <w:fldChar w:fldCharType="separate"/>
      </w:r>
      <w:r w:rsidR="007E7A21">
        <w:rPr>
          <w:noProof/>
        </w:rPr>
        <w:t>1</w:t>
      </w:r>
      <w:r w:rsidR="00117FCD">
        <w:rPr>
          <w:noProof/>
        </w:rPr>
        <w:fldChar w:fldCharType="end"/>
      </w:r>
      <w:r w:rsidR="00C60018">
        <w:noBreakHyphen/>
      </w:r>
      <w:r w:rsidR="00117FCD">
        <w:fldChar w:fldCharType="begin"/>
      </w:r>
      <w:r w:rsidR="00117FCD">
        <w:instrText xml:space="preserve"> SEQ Table \* ARABIC \s 1 </w:instrText>
      </w:r>
      <w:r w:rsidR="00117FCD">
        <w:fldChar w:fldCharType="separate"/>
      </w:r>
      <w:r w:rsidR="007E7A21">
        <w:rPr>
          <w:noProof/>
        </w:rPr>
        <w:t>4</w:t>
      </w:r>
      <w:r w:rsidR="00117FCD">
        <w:rPr>
          <w:noProof/>
        </w:rPr>
        <w:fldChar w:fldCharType="end"/>
      </w:r>
      <w:bookmarkEnd w:id="21"/>
      <w:r w:rsidRPr="00164768">
        <w:tab/>
        <w:t>Timing of the calculation of allowed revenues and</w:t>
      </w:r>
      <w:r>
        <w:t xml:space="preserve"> the performance incentive for Directlink</w:t>
      </w:r>
    </w:p>
    <w:tbl>
      <w:tblPr>
        <w:tblStyle w:val="AERtable-text"/>
        <w:tblW w:w="5006" w:type="pct"/>
        <w:tblLook w:val="04A0" w:firstRow="1" w:lastRow="0" w:firstColumn="1" w:lastColumn="0" w:noHBand="0" w:noVBand="1"/>
      </w:tblPr>
      <w:tblGrid>
        <w:gridCol w:w="703"/>
        <w:gridCol w:w="3581"/>
        <w:gridCol w:w="794"/>
        <w:gridCol w:w="4175"/>
      </w:tblGrid>
      <w:tr w:rsidR="00164768" w:rsidRPr="00976461" w:rsidTr="009D5D93">
        <w:trPr>
          <w:cnfStyle w:val="100000000000" w:firstRow="1" w:lastRow="0" w:firstColumn="0" w:lastColumn="0" w:oddVBand="0" w:evenVBand="0" w:oddHBand="0" w:evenHBand="0" w:firstRowFirstColumn="0" w:firstRowLastColumn="0" w:lastRowFirstColumn="0" w:lastRowLastColumn="0"/>
          <w:trHeight w:val="507"/>
        </w:trPr>
        <w:tc>
          <w:tcPr>
            <w:tcW w:w="380" w:type="pct"/>
          </w:tcPr>
          <w:bookmarkEnd w:id="20"/>
          <w:p w:rsidR="00164768" w:rsidRPr="00164768" w:rsidRDefault="00164768" w:rsidP="00164768">
            <w:pPr>
              <w:pStyle w:val="AERtabletextleft"/>
              <w:rPr>
                <w:rStyle w:val="AERtextitalic"/>
              </w:rPr>
            </w:pPr>
            <w:r w:rsidRPr="00480F8B">
              <w:rPr>
                <w:rStyle w:val="AERtextitalic"/>
              </w:rPr>
              <w:t>t</w:t>
            </w:r>
          </w:p>
        </w:tc>
        <w:tc>
          <w:tcPr>
            <w:tcW w:w="1935" w:type="pct"/>
          </w:tcPr>
          <w:p w:rsidR="00164768" w:rsidRPr="00164768" w:rsidRDefault="00164768" w:rsidP="00164768">
            <w:pPr>
              <w:pStyle w:val="AERtabletextleft"/>
            </w:pPr>
            <w:r w:rsidRPr="00480F8B">
              <w:t>Allowed revenue (financial year)</w:t>
            </w:r>
          </w:p>
        </w:tc>
        <w:tc>
          <w:tcPr>
            <w:tcW w:w="429" w:type="pct"/>
          </w:tcPr>
          <w:p w:rsidR="00164768" w:rsidRPr="00164768" w:rsidRDefault="00164768" w:rsidP="00164768">
            <w:pPr>
              <w:pStyle w:val="AERtabletextleft"/>
              <w:rPr>
                <w:rStyle w:val="AERtextitalic"/>
              </w:rPr>
            </w:pPr>
            <w:r w:rsidRPr="00480F8B">
              <w:rPr>
                <w:rStyle w:val="AERtextitalic"/>
              </w:rPr>
              <w:t>ct</w:t>
            </w:r>
          </w:p>
        </w:tc>
        <w:tc>
          <w:tcPr>
            <w:tcW w:w="2256" w:type="pct"/>
          </w:tcPr>
          <w:p w:rsidR="00164768" w:rsidRPr="00164768" w:rsidRDefault="00164768" w:rsidP="00164768">
            <w:pPr>
              <w:pStyle w:val="AERtabletextleft"/>
            </w:pPr>
            <w:r w:rsidRPr="00480F8B">
              <w:t>Performance</w:t>
            </w:r>
            <w:r w:rsidRPr="00164768">
              <w:t xml:space="preserve"> incentive (calendar year)</w:t>
            </w:r>
          </w:p>
        </w:tc>
      </w:tr>
      <w:tr w:rsidR="00164768" w:rsidRPr="00976461" w:rsidTr="009D5D93">
        <w:trPr>
          <w:trHeight w:val="507"/>
        </w:trPr>
        <w:tc>
          <w:tcPr>
            <w:tcW w:w="380" w:type="pct"/>
          </w:tcPr>
          <w:p w:rsidR="00164768" w:rsidRPr="00164768" w:rsidRDefault="00164768" w:rsidP="00164768">
            <w:pPr>
              <w:pStyle w:val="AERtabletextleft"/>
            </w:pPr>
            <w:r w:rsidRPr="00480F8B">
              <w:t>2</w:t>
            </w:r>
          </w:p>
        </w:tc>
        <w:tc>
          <w:tcPr>
            <w:tcW w:w="1935" w:type="pct"/>
          </w:tcPr>
          <w:p w:rsidR="00164768" w:rsidRPr="00164768" w:rsidRDefault="00164768" w:rsidP="00164768">
            <w:pPr>
              <w:pStyle w:val="AERtabletextleft"/>
            </w:pPr>
            <w:r w:rsidRPr="00480F8B">
              <w:t xml:space="preserve">1 </w:t>
            </w:r>
            <w:r w:rsidRPr="00164768">
              <w:t>July 2016–30 June 2017</w:t>
            </w:r>
          </w:p>
        </w:tc>
        <w:tc>
          <w:tcPr>
            <w:tcW w:w="429" w:type="pct"/>
          </w:tcPr>
          <w:p w:rsidR="00164768" w:rsidRPr="00164768" w:rsidRDefault="00164768" w:rsidP="00164768">
            <w:pPr>
              <w:pStyle w:val="AERtabletextleft"/>
            </w:pPr>
            <w:r w:rsidRPr="00480F8B">
              <w:t>2</w:t>
            </w:r>
          </w:p>
        </w:tc>
        <w:tc>
          <w:tcPr>
            <w:tcW w:w="2256" w:type="pct"/>
          </w:tcPr>
          <w:p w:rsidR="00164768" w:rsidRPr="00164768" w:rsidRDefault="00164768" w:rsidP="00164768">
            <w:pPr>
              <w:pStyle w:val="AERtabletextleft"/>
            </w:pPr>
            <w:r w:rsidRPr="00480F8B">
              <w:t>1 January 2015–31 December 2015</w:t>
            </w:r>
          </w:p>
        </w:tc>
      </w:tr>
      <w:tr w:rsidR="00164768" w:rsidRPr="00976461" w:rsidTr="009D5D93">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164768" w:rsidRPr="00164768" w:rsidRDefault="00164768" w:rsidP="00164768">
            <w:pPr>
              <w:pStyle w:val="AERtabletextleft"/>
            </w:pPr>
            <w:r w:rsidRPr="00480F8B">
              <w:t>3</w:t>
            </w:r>
          </w:p>
        </w:tc>
        <w:tc>
          <w:tcPr>
            <w:tcW w:w="1935" w:type="pct"/>
          </w:tcPr>
          <w:p w:rsidR="00164768" w:rsidRPr="00164768" w:rsidRDefault="00164768" w:rsidP="00164768">
            <w:pPr>
              <w:pStyle w:val="AERtabletextleft"/>
            </w:pPr>
            <w:r w:rsidRPr="00480F8B">
              <w:t xml:space="preserve">1 </w:t>
            </w:r>
            <w:r w:rsidRPr="00164768">
              <w:t>July 2017–30 June 2018</w:t>
            </w:r>
          </w:p>
        </w:tc>
        <w:tc>
          <w:tcPr>
            <w:tcW w:w="429" w:type="pct"/>
          </w:tcPr>
          <w:p w:rsidR="00164768" w:rsidRPr="00164768" w:rsidRDefault="00164768" w:rsidP="00164768">
            <w:pPr>
              <w:pStyle w:val="AERtabletextleft"/>
            </w:pPr>
            <w:r w:rsidRPr="00480F8B">
              <w:t>3</w:t>
            </w:r>
          </w:p>
        </w:tc>
        <w:tc>
          <w:tcPr>
            <w:tcW w:w="2256" w:type="pct"/>
          </w:tcPr>
          <w:p w:rsidR="00164768" w:rsidRPr="00164768" w:rsidRDefault="00164768" w:rsidP="00164768">
            <w:pPr>
              <w:pStyle w:val="AERtabletextleft"/>
            </w:pPr>
            <w:r>
              <w:t>1 January 2016–31 December 2016</w:t>
            </w:r>
          </w:p>
        </w:tc>
      </w:tr>
      <w:tr w:rsidR="00164768" w:rsidRPr="00976461" w:rsidTr="009D5D93">
        <w:trPr>
          <w:trHeight w:val="507"/>
        </w:trPr>
        <w:tc>
          <w:tcPr>
            <w:tcW w:w="380" w:type="pct"/>
          </w:tcPr>
          <w:p w:rsidR="00164768" w:rsidRPr="00164768" w:rsidRDefault="00164768" w:rsidP="00164768">
            <w:pPr>
              <w:pStyle w:val="AERtabletextleft"/>
            </w:pPr>
            <w:r>
              <w:t>4</w:t>
            </w:r>
          </w:p>
        </w:tc>
        <w:tc>
          <w:tcPr>
            <w:tcW w:w="1935" w:type="pct"/>
          </w:tcPr>
          <w:p w:rsidR="00164768" w:rsidRPr="00164768" w:rsidRDefault="00164768" w:rsidP="00164768">
            <w:pPr>
              <w:pStyle w:val="AERtabletextleft"/>
            </w:pPr>
            <w:r w:rsidRPr="00480F8B">
              <w:t xml:space="preserve">1 </w:t>
            </w:r>
            <w:r w:rsidRPr="00164768">
              <w:t>July 2018–30 June 2019</w:t>
            </w:r>
          </w:p>
        </w:tc>
        <w:tc>
          <w:tcPr>
            <w:tcW w:w="429" w:type="pct"/>
          </w:tcPr>
          <w:p w:rsidR="00164768" w:rsidRPr="00164768" w:rsidRDefault="00164768" w:rsidP="00164768">
            <w:pPr>
              <w:pStyle w:val="AERtabletextleft"/>
            </w:pPr>
            <w:r>
              <w:t>4</w:t>
            </w:r>
          </w:p>
        </w:tc>
        <w:tc>
          <w:tcPr>
            <w:tcW w:w="2256" w:type="pct"/>
          </w:tcPr>
          <w:p w:rsidR="00164768" w:rsidRPr="00164768" w:rsidRDefault="00164768" w:rsidP="00164768">
            <w:pPr>
              <w:pStyle w:val="AERtabletextleft"/>
            </w:pPr>
            <w:r>
              <w:t>1 January 2017–31 December 2017</w:t>
            </w:r>
          </w:p>
        </w:tc>
      </w:tr>
      <w:tr w:rsidR="00164768" w:rsidRPr="00976461" w:rsidTr="009D5D93">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164768" w:rsidRPr="00164768" w:rsidRDefault="00164768" w:rsidP="00164768">
            <w:pPr>
              <w:pStyle w:val="AERtabletextleft"/>
            </w:pPr>
            <w:r>
              <w:t>5</w:t>
            </w:r>
          </w:p>
        </w:tc>
        <w:tc>
          <w:tcPr>
            <w:tcW w:w="1935" w:type="pct"/>
          </w:tcPr>
          <w:p w:rsidR="00164768" w:rsidRPr="00164768" w:rsidRDefault="00164768" w:rsidP="00164768">
            <w:pPr>
              <w:pStyle w:val="AERtabletextleft"/>
            </w:pPr>
            <w:r>
              <w:t>1 July 201</w:t>
            </w:r>
            <w:r w:rsidRPr="00164768">
              <w:t>9–30 June 2020</w:t>
            </w:r>
          </w:p>
        </w:tc>
        <w:tc>
          <w:tcPr>
            <w:tcW w:w="429" w:type="pct"/>
          </w:tcPr>
          <w:p w:rsidR="00164768" w:rsidRPr="00164768" w:rsidRDefault="00164768" w:rsidP="00164768">
            <w:pPr>
              <w:pStyle w:val="AERtabletextleft"/>
            </w:pPr>
            <w:r>
              <w:t>5</w:t>
            </w:r>
          </w:p>
        </w:tc>
        <w:tc>
          <w:tcPr>
            <w:tcW w:w="2256" w:type="pct"/>
          </w:tcPr>
          <w:p w:rsidR="00164768" w:rsidRPr="00164768" w:rsidRDefault="00164768" w:rsidP="00164768">
            <w:pPr>
              <w:pStyle w:val="AERtabletextleft"/>
            </w:pPr>
            <w:r>
              <w:t>1 January 201</w:t>
            </w:r>
            <w:r w:rsidRPr="00164768">
              <w:t>8–31 December 2018</w:t>
            </w:r>
          </w:p>
        </w:tc>
      </w:tr>
    </w:tbl>
    <w:p w:rsidR="004568E4" w:rsidRPr="004568E4" w:rsidRDefault="004568E4" w:rsidP="004568E4">
      <w:pPr>
        <w:pStyle w:val="AERtablesource"/>
      </w:pPr>
      <w:r w:rsidRPr="004568E4">
        <w:t>Note:</w:t>
      </w:r>
      <w:r w:rsidRPr="004568E4">
        <w:tab/>
        <w:t>The performance incentive for 1 January 201</w:t>
      </w:r>
      <w:r>
        <w:t>4</w:t>
      </w:r>
      <w:r w:rsidRPr="004568E4">
        <w:t>–31 December 201</w:t>
      </w:r>
      <w:r>
        <w:t>4</w:t>
      </w:r>
      <w:r w:rsidRPr="004568E4">
        <w:t xml:space="preserve"> is to be applied to the AR determined for </w:t>
      </w:r>
      <w:r w:rsidRPr="004568E4">
        <w:br/>
        <w:t>201</w:t>
      </w:r>
      <w:r>
        <w:t>5</w:t>
      </w:r>
      <w:r w:rsidRPr="004568E4">
        <w:t>–1</w:t>
      </w:r>
      <w:r>
        <w:t>6</w:t>
      </w:r>
      <w:r w:rsidRPr="004568E4">
        <w:t xml:space="preserve"> (AR</w:t>
      </w:r>
      <w:r w:rsidRPr="004568E4">
        <w:rPr>
          <w:rStyle w:val="AERsubscript"/>
        </w:rPr>
        <w:t>1</w:t>
      </w:r>
      <w:r w:rsidRPr="004568E4">
        <w:rPr>
          <w:rStyle w:val="AERsubscript"/>
          <w:vertAlign w:val="baseline"/>
        </w:rPr>
        <w:t>).</w:t>
      </w:r>
    </w:p>
    <w:p w:rsidR="005F7F99" w:rsidRPr="005F7F99" w:rsidRDefault="005F7F99" w:rsidP="005F7F99">
      <w:pPr>
        <w:pStyle w:val="Heading3"/>
      </w:pPr>
      <w:bookmarkStart w:id="22" w:name="_Toc404184037"/>
      <w:r w:rsidRPr="005F7F99">
        <w:t>Average transmission charges</w:t>
      </w:r>
      <w:bookmarkEnd w:id="22"/>
    </w:p>
    <w:p w:rsidR="00ED09CD" w:rsidRPr="00ED09CD" w:rsidRDefault="005F7F99" w:rsidP="00ED09CD">
      <w:pPr>
        <w:pStyle w:val="AERbodytext"/>
      </w:pPr>
      <w:r w:rsidRPr="00480F8B">
        <w:t>The NER does not require an estimate of transmission charges for a revenue determination of a TNSP. Nonetheless, we typically provide some indicative transmission price impacts flowing from the revenue determination</w:t>
      </w:r>
      <w:r w:rsidR="00C00D0B">
        <w:t xml:space="preserve"> as discussed in section</w:t>
      </w:r>
      <w:r w:rsidR="00FF63B8">
        <w:t xml:space="preserve"> 1.4.3</w:t>
      </w:r>
      <w:r w:rsidRPr="00480F8B">
        <w:t xml:space="preserve">. Although we assess </w:t>
      </w:r>
      <w:r w:rsidR="00164768">
        <w:t>Directlink</w:t>
      </w:r>
      <w:r w:rsidRPr="00480F8B">
        <w:t>'s proposed pricing methodolog</w:t>
      </w:r>
      <w:r>
        <w:t>y as part of this determination</w:t>
      </w:r>
      <w:r w:rsidRPr="00480F8B">
        <w:t xml:space="preserve">, actual transmission charges established at particular connection points are not determined by us. </w:t>
      </w:r>
      <w:r>
        <w:t>TransGrid</w:t>
      </w:r>
      <w:r w:rsidR="00164768">
        <w:t>, as coordinating TNSP for NSW,</w:t>
      </w:r>
      <w:r>
        <w:t xml:space="preserve"> </w:t>
      </w:r>
      <w:r w:rsidR="00164768">
        <w:t xml:space="preserve">includes Directlink's revenue requirements to </w:t>
      </w:r>
      <w:r>
        <w:t>e</w:t>
      </w:r>
      <w:r w:rsidRPr="00480F8B">
        <w:t xml:space="preserve">stablish </w:t>
      </w:r>
      <w:r>
        <w:t xml:space="preserve">the </w:t>
      </w:r>
      <w:r w:rsidRPr="00480F8B">
        <w:t xml:space="preserve">transmission charges in accordance with </w:t>
      </w:r>
      <w:r w:rsidR="00164768">
        <w:t>the</w:t>
      </w:r>
      <w:r w:rsidRPr="00480F8B">
        <w:t xml:space="preserve"> approved pricing methodolog</w:t>
      </w:r>
      <w:r>
        <w:t>y</w:t>
      </w:r>
      <w:r w:rsidRPr="00480F8B">
        <w:t xml:space="preserve"> and the NER.</w:t>
      </w:r>
      <w:r>
        <w:t xml:space="preserve"> </w:t>
      </w:r>
    </w:p>
    <w:p w:rsidR="00B47945" w:rsidRDefault="00B47945" w:rsidP="00F0258A">
      <w:pPr>
        <w:pStyle w:val="Heading2"/>
      </w:pPr>
      <w:bookmarkStart w:id="23" w:name="_Toc387230869"/>
      <w:bookmarkStart w:id="24" w:name="_Toc404184038"/>
      <w:r w:rsidRPr="00B47945">
        <w:t>Reasons for draft decision</w:t>
      </w:r>
      <w:bookmarkEnd w:id="23"/>
      <w:bookmarkEnd w:id="24"/>
    </w:p>
    <w:p w:rsidR="00164768" w:rsidRPr="00164768" w:rsidRDefault="00164768" w:rsidP="00164768">
      <w:pPr>
        <w:pStyle w:val="AERbodytext"/>
        <w:rPr>
          <w:rStyle w:val="AERbody"/>
          <w:rFonts w:eastAsia="Calibri"/>
        </w:rPr>
      </w:pPr>
      <w:r>
        <w:rPr>
          <w:rStyle w:val="AERbody"/>
        </w:rPr>
        <w:t>W</w:t>
      </w:r>
      <w:r w:rsidRPr="00C729DC">
        <w:rPr>
          <w:rStyle w:val="AERbody"/>
        </w:rPr>
        <w:t>e determine a total annual building block revenue requirement of</w:t>
      </w:r>
      <w:r>
        <w:rPr>
          <w:rStyle w:val="AERbody"/>
        </w:rPr>
        <w:t xml:space="preserve"> </w:t>
      </w:r>
      <w:r w:rsidRPr="00C729DC">
        <w:rPr>
          <w:rStyle w:val="AERbody"/>
        </w:rPr>
        <w:t>$</w:t>
      </w:r>
      <w:r w:rsidR="00D010CD">
        <w:rPr>
          <w:rStyle w:val="AERbody"/>
        </w:rPr>
        <w:t>76.3</w:t>
      </w:r>
      <w:r w:rsidRPr="00C729DC">
        <w:rPr>
          <w:rStyle w:val="AERbody"/>
        </w:rPr>
        <w:t xml:space="preserve"> million ($ nominal) for </w:t>
      </w:r>
      <w:r w:rsidR="007F3065">
        <w:rPr>
          <w:rStyle w:val="AERbody"/>
        </w:rPr>
        <w:t>Directlink</w:t>
      </w:r>
      <w:r>
        <w:rPr>
          <w:rStyle w:val="AERbody"/>
        </w:rPr>
        <w:t xml:space="preserve"> for the </w:t>
      </w:r>
      <w:r w:rsidR="007F3065">
        <w:rPr>
          <w:rStyle w:val="AERbody"/>
        </w:rPr>
        <w:t xml:space="preserve">2015–20 </w:t>
      </w:r>
      <w:r w:rsidRPr="00C729DC">
        <w:rPr>
          <w:rStyle w:val="AERbody"/>
        </w:rPr>
        <w:t xml:space="preserve">regulatory control period. This compares to </w:t>
      </w:r>
      <w:r w:rsidR="007F3065">
        <w:rPr>
          <w:rStyle w:val="AERbody"/>
        </w:rPr>
        <w:t>Directlink</w:t>
      </w:r>
      <w:r w:rsidRPr="00C729DC">
        <w:rPr>
          <w:rStyle w:val="AERbody"/>
        </w:rPr>
        <w:t>'s proposed total annual building block revenue requirement of $</w:t>
      </w:r>
      <w:r w:rsidR="007F3065">
        <w:rPr>
          <w:rStyle w:val="AERbody"/>
        </w:rPr>
        <w:t xml:space="preserve">99.3 </w:t>
      </w:r>
      <w:r w:rsidRPr="00C729DC">
        <w:rPr>
          <w:rStyle w:val="AERbody"/>
        </w:rPr>
        <w:t xml:space="preserve">million ($ nominal) for this period. </w:t>
      </w:r>
    </w:p>
    <w:p w:rsidR="00164768" w:rsidRPr="00C729DC" w:rsidRDefault="00C60018" w:rsidP="00164768">
      <w:pPr>
        <w:pStyle w:val="AERbodytext"/>
        <w:rPr>
          <w:rStyle w:val="AERbody"/>
        </w:rPr>
      </w:pPr>
      <w:r>
        <w:rPr>
          <w:rStyle w:val="AERbody"/>
        </w:rPr>
        <w:fldChar w:fldCharType="begin"/>
      </w:r>
      <w:r>
        <w:rPr>
          <w:rStyle w:val="AERbody"/>
        </w:rPr>
        <w:instrText xml:space="preserve"> REF _Ref402785674 \h </w:instrText>
      </w:r>
      <w:r>
        <w:rPr>
          <w:rStyle w:val="AERbody"/>
        </w:rPr>
      </w:r>
      <w:r>
        <w:rPr>
          <w:rStyle w:val="AERbody"/>
        </w:rPr>
        <w:fldChar w:fldCharType="separate"/>
      </w:r>
      <w:r w:rsidR="007E7A21">
        <w:t xml:space="preserve">Figure </w:t>
      </w:r>
      <w:r w:rsidR="007E7A21">
        <w:rPr>
          <w:noProof/>
        </w:rPr>
        <w:t>1</w:t>
      </w:r>
      <w:r w:rsidR="007E7A21">
        <w:noBreakHyphen/>
      </w:r>
      <w:r w:rsidR="007E7A21">
        <w:rPr>
          <w:noProof/>
        </w:rPr>
        <w:t>1</w:t>
      </w:r>
      <w:r>
        <w:rPr>
          <w:rStyle w:val="AERbody"/>
        </w:rPr>
        <w:fldChar w:fldCharType="end"/>
      </w:r>
      <w:r>
        <w:rPr>
          <w:rStyle w:val="AERbody"/>
        </w:rPr>
        <w:t xml:space="preserve"> </w:t>
      </w:r>
      <w:r w:rsidR="00164768" w:rsidRPr="00C729DC">
        <w:rPr>
          <w:rStyle w:val="AERbody"/>
        </w:rPr>
        <w:t>show</w:t>
      </w:r>
      <w:r w:rsidR="00164768">
        <w:rPr>
          <w:rStyle w:val="AERbody"/>
        </w:rPr>
        <w:t>s</w:t>
      </w:r>
      <w:r w:rsidR="00164768" w:rsidRPr="00C729DC">
        <w:rPr>
          <w:rStyle w:val="AERbody"/>
        </w:rPr>
        <w:t xml:space="preserve"> </w:t>
      </w:r>
      <w:r w:rsidR="00164768" w:rsidRPr="00C729DC">
        <w:t xml:space="preserve">the building block components from our determination that make up the annual </w:t>
      </w:r>
      <w:r w:rsidR="00164768" w:rsidRPr="00C729DC">
        <w:rPr>
          <w:rStyle w:val="AERbody"/>
        </w:rPr>
        <w:t xml:space="preserve">building block revenue requirement </w:t>
      </w:r>
      <w:r w:rsidR="00164768">
        <w:t xml:space="preserve">for </w:t>
      </w:r>
      <w:r w:rsidR="007F3065">
        <w:t>Directlink</w:t>
      </w:r>
      <w:r w:rsidR="00164768">
        <w:t xml:space="preserve">, </w:t>
      </w:r>
      <w:r w:rsidR="00164768" w:rsidRPr="00C729DC">
        <w:rPr>
          <w:rStyle w:val="AERbody"/>
        </w:rPr>
        <w:t xml:space="preserve">and the corresponding components from </w:t>
      </w:r>
      <w:r w:rsidR="00164768">
        <w:rPr>
          <w:rStyle w:val="AERbody"/>
        </w:rPr>
        <w:t xml:space="preserve">its </w:t>
      </w:r>
      <w:r w:rsidR="00164768" w:rsidRPr="00C729DC">
        <w:rPr>
          <w:rStyle w:val="AERbody"/>
        </w:rPr>
        <w:t>proposal.</w:t>
      </w:r>
    </w:p>
    <w:p w:rsidR="00164768" w:rsidRPr="00C729DC" w:rsidRDefault="00164768" w:rsidP="00164768">
      <w:pPr>
        <w:pStyle w:val="AERbodytext"/>
      </w:pPr>
      <w:r w:rsidRPr="00C729DC">
        <w:t xml:space="preserve">We have calculated the annual building block revenue requirement for </w:t>
      </w:r>
      <w:r w:rsidR="007F3065">
        <w:t>Directlink</w:t>
      </w:r>
      <w:r>
        <w:t xml:space="preserve"> </w:t>
      </w:r>
      <w:r w:rsidRPr="00C729DC">
        <w:t>based on our draft decision on</w:t>
      </w:r>
      <w:r w:rsidR="00C00D0B">
        <w:t xml:space="preserve"> each of</w:t>
      </w:r>
      <w:r w:rsidRPr="00C729DC">
        <w:t xml:space="preserve"> these building block components. The revenues </w:t>
      </w:r>
      <w:r w:rsidR="00C00D0B">
        <w:t>a</w:t>
      </w:r>
      <w:r w:rsidRPr="00C729DC">
        <w:t xml:space="preserve">re affected by our changes to </w:t>
      </w:r>
      <w:r w:rsidR="007F3065">
        <w:t>Directlink</w:t>
      </w:r>
      <w:r>
        <w:t>'s</w:t>
      </w:r>
      <w:r w:rsidRPr="00C729DC">
        <w:t xml:space="preserve"> proposed building blocks. These changes include:</w:t>
      </w:r>
    </w:p>
    <w:p w:rsidR="00164768" w:rsidRPr="00C729DC" w:rsidRDefault="00164768" w:rsidP="00164768">
      <w:pPr>
        <w:pStyle w:val="AERbulletlistfirststyle"/>
      </w:pPr>
      <w:r w:rsidRPr="00C729DC">
        <w:t xml:space="preserve">forecast operating expenditure (attachment </w:t>
      </w:r>
      <w:r w:rsidR="00D010CD">
        <w:t>7</w:t>
      </w:r>
      <w:r w:rsidRPr="00C729DC">
        <w:t>)</w:t>
      </w:r>
    </w:p>
    <w:p w:rsidR="00164768" w:rsidRPr="00C729DC" w:rsidRDefault="00164768" w:rsidP="00164768">
      <w:pPr>
        <w:pStyle w:val="AERbulletlistfirststyle"/>
      </w:pPr>
      <w:r w:rsidRPr="00C729DC">
        <w:t xml:space="preserve">the </w:t>
      </w:r>
      <w:r>
        <w:t>rate of return</w:t>
      </w:r>
      <w:r w:rsidRPr="00C729DC">
        <w:t xml:space="preserve"> (attachment </w:t>
      </w:r>
      <w:r w:rsidR="00D010CD">
        <w:t>3</w:t>
      </w:r>
      <w:r w:rsidRPr="00C729DC">
        <w:t>)</w:t>
      </w:r>
    </w:p>
    <w:p w:rsidR="00164768" w:rsidRPr="00C729DC" w:rsidRDefault="00164768" w:rsidP="00164768">
      <w:pPr>
        <w:pStyle w:val="AERbulletlistfirststyle"/>
      </w:pPr>
      <w:r w:rsidRPr="00C729DC">
        <w:t xml:space="preserve">the opening RAB (attachment </w:t>
      </w:r>
      <w:r w:rsidR="00D010CD">
        <w:t>2</w:t>
      </w:r>
      <w:r w:rsidRPr="00C729DC">
        <w:t xml:space="preserve">) and forecast capital expenditure (attachment </w:t>
      </w:r>
      <w:r w:rsidR="00D010CD">
        <w:t>6</w:t>
      </w:r>
      <w:r w:rsidRPr="00C729DC">
        <w:t>)</w:t>
      </w:r>
    </w:p>
    <w:p w:rsidR="00164768" w:rsidRPr="00C729DC" w:rsidRDefault="00164768" w:rsidP="00164768">
      <w:pPr>
        <w:pStyle w:val="AERbulletlistfirststyle"/>
      </w:pPr>
      <w:r w:rsidRPr="00C729DC">
        <w:lastRenderedPageBreak/>
        <w:t xml:space="preserve">forecast regulatory depreciation (attachment </w:t>
      </w:r>
      <w:r w:rsidR="00D010CD">
        <w:t>5</w:t>
      </w:r>
      <w:r w:rsidRPr="00C729DC">
        <w:t>)</w:t>
      </w:r>
    </w:p>
    <w:p w:rsidR="00164768" w:rsidRPr="00C729DC" w:rsidRDefault="00164768" w:rsidP="00164768">
      <w:pPr>
        <w:pStyle w:val="AERbulletlistfirststyle"/>
      </w:pPr>
      <w:r w:rsidRPr="00C729DC">
        <w:t xml:space="preserve">the estimated cost of corporate income tax (attachment </w:t>
      </w:r>
      <w:r w:rsidR="00D010CD">
        <w:t>8</w:t>
      </w:r>
      <w:r w:rsidRPr="00C729DC">
        <w:t>).</w:t>
      </w:r>
    </w:p>
    <w:p w:rsidR="007F3065" w:rsidRPr="00C729DC" w:rsidRDefault="00C60018" w:rsidP="00C60018">
      <w:pPr>
        <w:pStyle w:val="Caption"/>
      </w:pPr>
      <w:bookmarkStart w:id="25" w:name="_Ref402785674"/>
      <w:r>
        <w:t xml:space="preserve">Figure </w:t>
      </w:r>
      <w:r w:rsidR="00117FCD">
        <w:fldChar w:fldCharType="begin"/>
      </w:r>
      <w:r w:rsidR="00117FCD">
        <w:instrText xml:space="preserve"> STYLEREF 1 \s </w:instrText>
      </w:r>
      <w:r w:rsidR="00117FCD">
        <w:fldChar w:fldCharType="separate"/>
      </w:r>
      <w:r w:rsidR="007E7A21">
        <w:rPr>
          <w:noProof/>
        </w:rPr>
        <w:t>1</w:t>
      </w:r>
      <w:r w:rsidR="00117FCD">
        <w:rPr>
          <w:noProof/>
        </w:rPr>
        <w:fldChar w:fldCharType="end"/>
      </w:r>
      <w:r>
        <w:noBreakHyphen/>
      </w:r>
      <w:r w:rsidR="00117FCD">
        <w:fldChar w:fldCharType="begin"/>
      </w:r>
      <w:r w:rsidR="00117FCD">
        <w:instrText xml:space="preserve"> SEQ Figure \* ARABIC \s 1 </w:instrText>
      </w:r>
      <w:r w:rsidR="00117FCD">
        <w:fldChar w:fldCharType="separate"/>
      </w:r>
      <w:r w:rsidR="007E7A21">
        <w:rPr>
          <w:noProof/>
        </w:rPr>
        <w:t>1</w:t>
      </w:r>
      <w:r w:rsidR="00117FCD">
        <w:rPr>
          <w:noProof/>
        </w:rPr>
        <w:fldChar w:fldCharType="end"/>
      </w:r>
      <w:bookmarkEnd w:id="25"/>
      <w:r>
        <w:tab/>
      </w:r>
      <w:r w:rsidR="007F3065" w:rsidRPr="00C729DC">
        <w:t xml:space="preserve">AER's draft decision and </w:t>
      </w:r>
      <w:r w:rsidR="007F3065">
        <w:t>Directlink's</w:t>
      </w:r>
      <w:r w:rsidR="007F3065" w:rsidRPr="00C729DC">
        <w:t xml:space="preserve"> proposed annual building block revenue requirement ($ million, nominal)</w:t>
      </w:r>
    </w:p>
    <w:p w:rsidR="00913BDB" w:rsidRDefault="003F0E0D" w:rsidP="003F0E0D">
      <w:pPr>
        <w:pStyle w:val="AERtablesource"/>
      </w:pPr>
      <w:r w:rsidRPr="003F0E0D">
        <w:rPr>
          <w:noProof/>
          <w:lang w:eastAsia="en-AU"/>
        </w:rPr>
        <w:drawing>
          <wp:inline distT="0" distB="0" distL="0" distR="0" wp14:anchorId="2BAD22F9" wp14:editId="2C2368E0">
            <wp:extent cx="5391150" cy="395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3952875"/>
                    </a:xfrm>
                    <a:prstGeom prst="rect">
                      <a:avLst/>
                    </a:prstGeom>
                    <a:noFill/>
                    <a:ln>
                      <a:noFill/>
                    </a:ln>
                  </pic:spPr>
                </pic:pic>
              </a:graphicData>
            </a:graphic>
          </wp:inline>
        </w:drawing>
      </w:r>
    </w:p>
    <w:p w:rsidR="007F3065" w:rsidRPr="00C729DC" w:rsidRDefault="007F3065" w:rsidP="003F0E0D">
      <w:pPr>
        <w:pStyle w:val="AERtablesource"/>
      </w:pPr>
      <w:r w:rsidRPr="00C729DC">
        <w:t xml:space="preserve">Source: </w:t>
      </w:r>
      <w:r w:rsidRPr="00C729DC">
        <w:tab/>
        <w:t>AER analysis.</w:t>
      </w:r>
    </w:p>
    <w:p w:rsidR="00B47945" w:rsidRDefault="007F3065" w:rsidP="00F0258A">
      <w:pPr>
        <w:pStyle w:val="Heading3"/>
      </w:pPr>
      <w:bookmarkStart w:id="26" w:name="_Toc404184039"/>
      <w:r>
        <w:t>X factor, annual expected MAR and estimated total revenue cap</w:t>
      </w:r>
      <w:bookmarkEnd w:id="26"/>
    </w:p>
    <w:p w:rsidR="007F3065" w:rsidRDefault="007F3065" w:rsidP="007F3065">
      <w:pPr>
        <w:pStyle w:val="AERbodytext"/>
        <w:rPr>
          <w:rStyle w:val="AERbody"/>
        </w:rPr>
      </w:pPr>
      <w:r>
        <w:t>For this draft decision, w</w:t>
      </w:r>
      <w:r w:rsidRPr="00C729DC">
        <w:t xml:space="preserve">e determine an X factor of </w:t>
      </w:r>
      <w:r w:rsidR="00917A7A">
        <w:t>zero</w:t>
      </w:r>
      <w:r w:rsidRPr="00C729DC">
        <w:t xml:space="preserve"> per cent per annum for </w:t>
      </w:r>
      <w:r>
        <w:t xml:space="preserve">the years </w:t>
      </w:r>
      <w:r w:rsidRPr="00C729DC">
        <w:t>201</w:t>
      </w:r>
      <w:r>
        <w:t>6</w:t>
      </w:r>
      <w:r w:rsidRPr="00C729DC">
        <w:t>–1</w:t>
      </w:r>
      <w:r>
        <w:t>7</w:t>
      </w:r>
      <w:r w:rsidRPr="00C729DC">
        <w:t xml:space="preserve"> </w:t>
      </w:r>
      <w:r>
        <w:t>to</w:t>
      </w:r>
      <w:r w:rsidRPr="00C729DC">
        <w:t xml:space="preserve"> </w:t>
      </w:r>
      <w:r w:rsidRPr="00C729DC">
        <w:br/>
        <w:t>201</w:t>
      </w:r>
      <w:r>
        <w:t xml:space="preserve">9–20 for Directlink. </w:t>
      </w:r>
      <w:r w:rsidRPr="00C729DC">
        <w:t xml:space="preserve">The </w:t>
      </w:r>
      <w:r w:rsidR="00C00D0B">
        <w:t>NPV</w:t>
      </w:r>
      <w:r w:rsidRPr="00C729DC">
        <w:t xml:space="preserve"> of the annual building block revenue requirement is $</w:t>
      </w:r>
      <w:r w:rsidR="00D010CD">
        <w:t>62.7</w:t>
      </w:r>
      <w:r w:rsidRPr="00C729DC">
        <w:t xml:space="preserve"> million ($</w:t>
      </w:r>
      <w:r w:rsidR="00917A7A">
        <w:t> </w:t>
      </w:r>
      <w:r w:rsidRPr="00C729DC">
        <w:t xml:space="preserve">nominal) </w:t>
      </w:r>
      <w:r>
        <w:t>as at 1 July 2015.</w:t>
      </w:r>
      <w:r w:rsidRPr="00C729DC">
        <w:t xml:space="preserve"> Based on </w:t>
      </w:r>
      <w:r>
        <w:t>this</w:t>
      </w:r>
      <w:r w:rsidRPr="00C729DC">
        <w:t xml:space="preserve"> </w:t>
      </w:r>
      <w:r w:rsidR="00C00D0B">
        <w:t>NPV</w:t>
      </w:r>
      <w:r>
        <w:t xml:space="preserve"> </w:t>
      </w:r>
      <w:r w:rsidRPr="00C729DC">
        <w:t>and applying the CPI–X method, we determine that</w:t>
      </w:r>
      <w:r>
        <w:t xml:space="preserve"> t</w:t>
      </w:r>
      <w:r w:rsidRPr="00C729DC">
        <w:t xml:space="preserve">he annual expected MAR (smoothed) for </w:t>
      </w:r>
      <w:r>
        <w:t>Directlink</w:t>
      </w:r>
      <w:r w:rsidRPr="00C729DC">
        <w:t xml:space="preserve"> </w:t>
      </w:r>
      <w:r>
        <w:t>increases</w:t>
      </w:r>
      <w:r w:rsidRPr="00C729DC">
        <w:t xml:space="preserve"> from $</w:t>
      </w:r>
      <w:r w:rsidR="00D010CD">
        <w:t>14.5</w:t>
      </w:r>
      <w:r w:rsidRPr="00C729DC">
        <w:t xml:space="preserve"> million in 201</w:t>
      </w:r>
      <w:r>
        <w:t>5</w:t>
      </w:r>
      <w:r w:rsidRPr="00C729DC">
        <w:t>–1</w:t>
      </w:r>
      <w:r>
        <w:t>6</w:t>
      </w:r>
      <w:r w:rsidRPr="00C729DC">
        <w:t xml:space="preserve"> to $</w:t>
      </w:r>
      <w:r w:rsidR="00D010CD">
        <w:t>16.0</w:t>
      </w:r>
      <w:r w:rsidR="00917A7A">
        <w:t> </w:t>
      </w:r>
      <w:r w:rsidRPr="00C729DC">
        <w:t>million in 201</w:t>
      </w:r>
      <w:r>
        <w:t>9</w:t>
      </w:r>
      <w:r w:rsidRPr="00C729DC">
        <w:t>–</w:t>
      </w:r>
      <w:r>
        <w:t>20</w:t>
      </w:r>
      <w:r w:rsidRPr="00C729DC">
        <w:t xml:space="preserve"> ($ nominal). The resulting</w:t>
      </w:r>
      <w:r w:rsidRPr="00C729DC">
        <w:rPr>
          <w:rStyle w:val="AERbody"/>
        </w:rPr>
        <w:t xml:space="preserve"> estimated total revenue cap for </w:t>
      </w:r>
      <w:r>
        <w:rPr>
          <w:rStyle w:val="AERbody"/>
        </w:rPr>
        <w:t>Directlink</w:t>
      </w:r>
      <w:r w:rsidRPr="00C729DC">
        <w:rPr>
          <w:rStyle w:val="AERbody"/>
        </w:rPr>
        <w:t xml:space="preserve"> is $</w:t>
      </w:r>
      <w:r w:rsidR="00D010CD">
        <w:rPr>
          <w:rStyle w:val="AERbody"/>
        </w:rPr>
        <w:t>76.3</w:t>
      </w:r>
      <w:r w:rsidR="00917A7A">
        <w:rPr>
          <w:rStyle w:val="AERbody"/>
        </w:rPr>
        <w:t> </w:t>
      </w:r>
      <w:r w:rsidRPr="00C729DC">
        <w:rPr>
          <w:rStyle w:val="AERbody"/>
        </w:rPr>
        <w:t>million ($ nominal) for the 201</w:t>
      </w:r>
      <w:r>
        <w:rPr>
          <w:rStyle w:val="AERbody"/>
        </w:rPr>
        <w:t>5</w:t>
      </w:r>
      <w:r w:rsidRPr="00C729DC">
        <w:rPr>
          <w:rStyle w:val="AERbody"/>
        </w:rPr>
        <w:t>–</w:t>
      </w:r>
      <w:r>
        <w:rPr>
          <w:rStyle w:val="AERbody"/>
        </w:rPr>
        <w:t>20</w:t>
      </w:r>
      <w:r w:rsidRPr="00C729DC">
        <w:rPr>
          <w:rStyle w:val="AERbody"/>
        </w:rPr>
        <w:t xml:space="preserve"> regulatory control period. </w:t>
      </w:r>
    </w:p>
    <w:p w:rsidR="007F3065" w:rsidRPr="00AF25B2" w:rsidRDefault="00C60018" w:rsidP="007F3065">
      <w:pPr>
        <w:pStyle w:val="AERbodytext"/>
      </w:pPr>
      <w:r>
        <w:fldChar w:fldCharType="begin"/>
      </w:r>
      <w:r>
        <w:instrText xml:space="preserve"> REF _Ref402785690 \h </w:instrText>
      </w:r>
      <w:r>
        <w:fldChar w:fldCharType="separate"/>
      </w:r>
      <w:r w:rsidR="007E7A21" w:rsidRPr="00C729DC">
        <w:t xml:space="preserve">Figure </w:t>
      </w:r>
      <w:r w:rsidR="007E7A21">
        <w:rPr>
          <w:noProof/>
        </w:rPr>
        <w:t>1</w:t>
      </w:r>
      <w:r w:rsidR="007E7A21">
        <w:noBreakHyphen/>
      </w:r>
      <w:r w:rsidR="007E7A21">
        <w:rPr>
          <w:noProof/>
        </w:rPr>
        <w:t>2</w:t>
      </w:r>
      <w:r>
        <w:fldChar w:fldCharType="end"/>
      </w:r>
      <w:r>
        <w:t xml:space="preserve"> </w:t>
      </w:r>
      <w:r w:rsidR="007F3065" w:rsidRPr="00C729DC">
        <w:t>show</w:t>
      </w:r>
      <w:r w:rsidR="007F3065">
        <w:t>s</w:t>
      </w:r>
      <w:r w:rsidR="007F3065" w:rsidRPr="00C729DC">
        <w:t xml:space="preserve"> our draft decision on </w:t>
      </w:r>
      <w:r w:rsidR="007F3065">
        <w:t>Directlink</w:t>
      </w:r>
      <w:r w:rsidR="007F3065" w:rsidRPr="00C729DC">
        <w:t>'s annual expected MAR (smoothed revenue) and the annual building block revenue requirement (uns</w:t>
      </w:r>
      <w:r w:rsidR="007F3065">
        <w:t>moothed revenue) for the 2015–20 regulatory control period</w:t>
      </w:r>
      <w:r w:rsidR="007F3065" w:rsidRPr="00C729DC">
        <w:t>.</w:t>
      </w:r>
    </w:p>
    <w:p w:rsidR="007F3065" w:rsidRPr="00C729DC" w:rsidRDefault="007F3065" w:rsidP="007F3065">
      <w:pPr>
        <w:pStyle w:val="Caption"/>
      </w:pPr>
      <w:bookmarkStart w:id="27" w:name="_Ref402785690"/>
      <w:r w:rsidRPr="00C729DC">
        <w:lastRenderedPageBreak/>
        <w:t xml:space="preserve">Figure </w:t>
      </w:r>
      <w:r w:rsidR="00117FCD">
        <w:fldChar w:fldCharType="begin"/>
      </w:r>
      <w:r w:rsidR="00117FCD">
        <w:instrText xml:space="preserve"> STYLEREF 1 \s </w:instrText>
      </w:r>
      <w:r w:rsidR="00117FCD">
        <w:fldChar w:fldCharType="separate"/>
      </w:r>
      <w:r w:rsidR="007E7A21">
        <w:rPr>
          <w:noProof/>
        </w:rPr>
        <w:t>1</w:t>
      </w:r>
      <w:r w:rsidR="00117FCD">
        <w:rPr>
          <w:noProof/>
        </w:rPr>
        <w:fldChar w:fldCharType="end"/>
      </w:r>
      <w:r w:rsidR="00C60018">
        <w:noBreakHyphen/>
      </w:r>
      <w:r w:rsidR="00117FCD">
        <w:fldChar w:fldCharType="begin"/>
      </w:r>
      <w:r w:rsidR="00117FCD">
        <w:instrText xml:space="preserve"> SEQ Figure \* ARABIC \s 1 </w:instrText>
      </w:r>
      <w:r w:rsidR="00117FCD">
        <w:fldChar w:fldCharType="separate"/>
      </w:r>
      <w:r w:rsidR="007E7A21">
        <w:rPr>
          <w:noProof/>
        </w:rPr>
        <w:t>2</w:t>
      </w:r>
      <w:r w:rsidR="00117FCD">
        <w:rPr>
          <w:noProof/>
        </w:rPr>
        <w:fldChar w:fldCharType="end"/>
      </w:r>
      <w:bookmarkEnd w:id="27"/>
      <w:r w:rsidRPr="00C729DC">
        <w:tab/>
        <w:t xml:space="preserve">AER's draft decision on </w:t>
      </w:r>
      <w:r>
        <w:t>Directlink</w:t>
      </w:r>
      <w:r w:rsidRPr="00C729DC">
        <w:t>'s annual expected MAR (smoothed) and annual building block revenue requirement (unsmoothed) ($ million, nominal)</w:t>
      </w:r>
    </w:p>
    <w:p w:rsidR="007F3065" w:rsidRPr="00C729DC" w:rsidRDefault="00FA1428" w:rsidP="00FA1428">
      <w:pPr>
        <w:pStyle w:val="AERbodytext"/>
      </w:pPr>
      <w:r w:rsidRPr="00FA1428">
        <w:rPr>
          <w:noProof/>
          <w:lang w:eastAsia="en-AU"/>
        </w:rPr>
        <w:drawing>
          <wp:inline distT="0" distB="0" distL="0" distR="0" wp14:anchorId="46524ADD" wp14:editId="5E0ED09B">
            <wp:extent cx="5391150" cy="3228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3228975"/>
                    </a:xfrm>
                    <a:prstGeom prst="rect">
                      <a:avLst/>
                    </a:prstGeom>
                    <a:noFill/>
                    <a:ln>
                      <a:noFill/>
                    </a:ln>
                  </pic:spPr>
                </pic:pic>
              </a:graphicData>
            </a:graphic>
          </wp:inline>
        </w:drawing>
      </w:r>
    </w:p>
    <w:p w:rsidR="007F3065" w:rsidRPr="00C729DC" w:rsidRDefault="007F3065" w:rsidP="007F3065">
      <w:pPr>
        <w:pStyle w:val="AERtablesource"/>
      </w:pPr>
      <w:r w:rsidRPr="00C729DC">
        <w:t xml:space="preserve">Source: </w:t>
      </w:r>
      <w:r w:rsidRPr="00C729DC">
        <w:tab/>
        <w:t>AER analysis.</w:t>
      </w:r>
    </w:p>
    <w:p w:rsidR="007F3065" w:rsidRPr="00C729DC" w:rsidRDefault="007F3065" w:rsidP="007F3065">
      <w:pPr>
        <w:pStyle w:val="AERbodytext"/>
      </w:pPr>
      <w:r w:rsidRPr="00C729DC">
        <w:t>To determine t</w:t>
      </w:r>
      <w:r>
        <w:t>he expected MAR for Directlink</w:t>
      </w:r>
      <w:r w:rsidRPr="00C729DC">
        <w:t xml:space="preserve">, </w:t>
      </w:r>
      <w:r>
        <w:t>we have set the MAR for the first regulatory year at $</w:t>
      </w:r>
      <w:r w:rsidR="00D010CD">
        <w:t>14.5</w:t>
      </w:r>
      <w:r>
        <w:t xml:space="preserve"> million ($nominal) which is $</w:t>
      </w:r>
      <w:r w:rsidR="00D010CD">
        <w:t>0.4</w:t>
      </w:r>
      <w:r>
        <w:t xml:space="preserve"> million </w:t>
      </w:r>
      <w:r w:rsidR="00D010CD">
        <w:t>lower</w:t>
      </w:r>
      <w:r>
        <w:t xml:space="preserve"> than the annual building block revenue requirement. W</w:t>
      </w:r>
      <w:r w:rsidRPr="00C729DC">
        <w:t xml:space="preserve">e </w:t>
      </w:r>
      <w:r>
        <w:t xml:space="preserve">then </w:t>
      </w:r>
      <w:r w:rsidRPr="00C729DC">
        <w:t xml:space="preserve">applied an X factor of </w:t>
      </w:r>
      <w:r w:rsidR="00917A7A">
        <w:t>zero</w:t>
      </w:r>
      <w:r w:rsidRPr="00C729DC">
        <w:t xml:space="preserve"> per cent per annum</w:t>
      </w:r>
      <w:r>
        <w:t xml:space="preserve"> t</w:t>
      </w:r>
      <w:r w:rsidRPr="00C729DC">
        <w:t>o determine the expected MAR in subsequent years.</w:t>
      </w:r>
      <w:r w:rsidRPr="00C729DC">
        <w:rPr>
          <w:rStyle w:val="FootnoteReference"/>
        </w:rPr>
        <w:footnoteReference w:id="19"/>
      </w:r>
      <w:r w:rsidRPr="00C729DC">
        <w:t xml:space="preserve"> We consider that </w:t>
      </w:r>
      <w:r>
        <w:t xml:space="preserve">our </w:t>
      </w:r>
      <w:r w:rsidRPr="00C729DC">
        <w:t>profile of X factors</w:t>
      </w:r>
      <w:r>
        <w:t xml:space="preserve"> </w:t>
      </w:r>
      <w:r w:rsidRPr="00C729DC">
        <w:t>result</w:t>
      </w:r>
      <w:r>
        <w:t>s</w:t>
      </w:r>
      <w:r w:rsidRPr="00C729DC">
        <w:t xml:space="preserve"> in an expected MAR in the last year of the regulatory control period that is as close as reasonably possible to the annual building block revenue requirement for that year</w:t>
      </w:r>
      <w:r>
        <w:t xml:space="preserve"> as required under</w:t>
      </w:r>
      <w:r w:rsidRPr="00FC276A">
        <w:t xml:space="preserve"> the NER</w:t>
      </w:r>
      <w:r>
        <w:t>.</w:t>
      </w:r>
      <w:r>
        <w:rPr>
          <w:rStyle w:val="FootnoteReference"/>
        </w:rPr>
        <w:footnoteReference w:id="20"/>
      </w:r>
      <w:r>
        <w:t xml:space="preserve"> </w:t>
      </w:r>
    </w:p>
    <w:p w:rsidR="007F3065" w:rsidRDefault="007F3065" w:rsidP="007F3065">
      <w:pPr>
        <w:pStyle w:val="AERbodytext"/>
      </w:pPr>
      <w:r>
        <w:t>T</w:t>
      </w:r>
      <w:r w:rsidRPr="0030529E">
        <w:t xml:space="preserve">he average </w:t>
      </w:r>
      <w:r>
        <w:t>increase</w:t>
      </w:r>
      <w:r w:rsidRPr="0030529E">
        <w:t xml:space="preserve"> in our approved expected MAR is </w:t>
      </w:r>
      <w:r w:rsidR="00FA1428">
        <w:t>2.5</w:t>
      </w:r>
      <w:r w:rsidRPr="0030529E">
        <w:t xml:space="preserve"> per cent per annum ($ nominal) over the 201</w:t>
      </w:r>
      <w:r>
        <w:t>5–20</w:t>
      </w:r>
      <w:r w:rsidRPr="0030529E">
        <w:t xml:space="preserve"> regulatory control period.</w:t>
      </w:r>
      <w:r w:rsidRPr="0030529E">
        <w:rPr>
          <w:rStyle w:val="FootnoteReference"/>
        </w:rPr>
        <w:footnoteReference w:id="21"/>
      </w:r>
      <w:r w:rsidRPr="0030529E">
        <w:t xml:space="preserve"> Our draft decision results in </w:t>
      </w:r>
      <w:r w:rsidR="00917A7A">
        <w:t>no change</w:t>
      </w:r>
      <w:r w:rsidRPr="0030529E">
        <w:t xml:space="preserve"> in real terms ($2013–14) to </w:t>
      </w:r>
      <w:r>
        <w:t>Directlink</w:t>
      </w:r>
      <w:r w:rsidRPr="0030529E">
        <w:t xml:space="preserve">'s </w:t>
      </w:r>
      <w:r>
        <w:t>average annual</w:t>
      </w:r>
      <w:r w:rsidRPr="0030529E">
        <w:t xml:space="preserve"> revenue relative to that in the 200</w:t>
      </w:r>
      <w:r>
        <w:t>5</w:t>
      </w:r>
      <w:r w:rsidRPr="0030529E">
        <w:t>–1</w:t>
      </w:r>
      <w:r>
        <w:t>5</w:t>
      </w:r>
      <w:r w:rsidRPr="0030529E">
        <w:t xml:space="preserve"> regulatory control period.</w:t>
      </w:r>
      <w:r w:rsidRPr="0030529E">
        <w:rPr>
          <w:rStyle w:val="FootnoteReference"/>
        </w:rPr>
        <w:footnoteReference w:id="22"/>
      </w:r>
      <w:r w:rsidRPr="0030529E">
        <w:t xml:space="preserve"> </w:t>
      </w:r>
    </w:p>
    <w:bookmarkStart w:id="28" w:name="_Ref365384758"/>
    <w:p w:rsidR="007F3065" w:rsidRPr="0080478C" w:rsidRDefault="00C60018" w:rsidP="007F3065">
      <w:pPr>
        <w:pStyle w:val="AERbodytext"/>
      </w:pPr>
      <w:r>
        <w:fldChar w:fldCharType="begin"/>
      </w:r>
      <w:r>
        <w:instrText xml:space="preserve"> REF _Ref402785706 \h </w:instrText>
      </w:r>
      <w:r>
        <w:fldChar w:fldCharType="separate"/>
      </w:r>
      <w:r w:rsidR="007E7A21" w:rsidRPr="00C729DC">
        <w:t xml:space="preserve">Figure </w:t>
      </w:r>
      <w:r w:rsidR="007E7A21">
        <w:rPr>
          <w:noProof/>
        </w:rPr>
        <w:t>1</w:t>
      </w:r>
      <w:r w:rsidR="007E7A21">
        <w:noBreakHyphen/>
      </w:r>
      <w:r w:rsidR="007E7A21">
        <w:rPr>
          <w:noProof/>
        </w:rPr>
        <w:t>3</w:t>
      </w:r>
      <w:r>
        <w:fldChar w:fldCharType="end"/>
      </w:r>
      <w:r>
        <w:t xml:space="preserve"> </w:t>
      </w:r>
      <w:r w:rsidR="007F3065" w:rsidRPr="0080478C">
        <w:t>compare</w:t>
      </w:r>
      <w:r w:rsidR="007F3065">
        <w:t>s</w:t>
      </w:r>
      <w:r w:rsidR="007F3065" w:rsidRPr="0080478C">
        <w:t xml:space="preserve"> our draft decision building blocks </w:t>
      </w:r>
      <w:r w:rsidR="007F3065">
        <w:t xml:space="preserve">for Directlink's 2015–20 regulatory control period </w:t>
      </w:r>
      <w:r w:rsidR="007F3065" w:rsidRPr="0080478C">
        <w:t xml:space="preserve">with </w:t>
      </w:r>
      <w:r w:rsidR="007F3065">
        <w:t>Directlink's</w:t>
      </w:r>
      <w:r w:rsidR="007F3065" w:rsidRPr="0080478C">
        <w:t xml:space="preserve"> proposed revenue requirement for that same period, and the approved revenue for </w:t>
      </w:r>
      <w:r w:rsidR="007F3065">
        <w:t>the 2005–15</w:t>
      </w:r>
      <w:r w:rsidR="007F3065" w:rsidRPr="0080478C">
        <w:t xml:space="preserve"> regulatory control period.</w:t>
      </w:r>
    </w:p>
    <w:p w:rsidR="007F3065" w:rsidRPr="00C729DC" w:rsidRDefault="007F3065" w:rsidP="007F3065">
      <w:pPr>
        <w:pStyle w:val="Caption"/>
      </w:pPr>
      <w:bookmarkStart w:id="29" w:name="_Ref402785706"/>
      <w:bookmarkEnd w:id="28"/>
      <w:r w:rsidRPr="00C729DC">
        <w:lastRenderedPageBreak/>
        <w:t xml:space="preserve">Figure </w:t>
      </w:r>
      <w:r w:rsidR="00117FCD">
        <w:fldChar w:fldCharType="begin"/>
      </w:r>
      <w:r w:rsidR="00117FCD">
        <w:instrText xml:space="preserve"> STYLEREF 1 \s </w:instrText>
      </w:r>
      <w:r w:rsidR="00117FCD">
        <w:fldChar w:fldCharType="separate"/>
      </w:r>
      <w:r w:rsidR="007E7A21">
        <w:rPr>
          <w:noProof/>
        </w:rPr>
        <w:t>1</w:t>
      </w:r>
      <w:r w:rsidR="00117FCD">
        <w:rPr>
          <w:noProof/>
        </w:rPr>
        <w:fldChar w:fldCharType="end"/>
      </w:r>
      <w:r w:rsidR="00C60018">
        <w:noBreakHyphen/>
      </w:r>
      <w:r w:rsidR="00117FCD">
        <w:fldChar w:fldCharType="begin"/>
      </w:r>
      <w:r w:rsidR="00117FCD">
        <w:instrText xml:space="preserve"> SEQ Figure \* ARABIC \s 1 </w:instrText>
      </w:r>
      <w:r w:rsidR="00117FCD">
        <w:fldChar w:fldCharType="separate"/>
      </w:r>
      <w:r w:rsidR="007E7A21">
        <w:rPr>
          <w:noProof/>
        </w:rPr>
        <w:t>3</w:t>
      </w:r>
      <w:r w:rsidR="00117FCD">
        <w:rPr>
          <w:noProof/>
        </w:rPr>
        <w:fldChar w:fldCharType="end"/>
      </w:r>
      <w:bookmarkEnd w:id="29"/>
      <w:r w:rsidRPr="00C729DC">
        <w:tab/>
        <w:t xml:space="preserve">Annual average of AER's draft decision building blocks compared to </w:t>
      </w:r>
      <w:r>
        <w:t>Directlink</w:t>
      </w:r>
      <w:r w:rsidRPr="00C729DC">
        <w:t>'s proposed revenue requirement and approved revenue for 200</w:t>
      </w:r>
      <w:r>
        <w:t>5</w:t>
      </w:r>
      <w:r w:rsidRPr="00C729DC">
        <w:t>–1</w:t>
      </w:r>
      <w:r>
        <w:t>5</w:t>
      </w:r>
      <w:r w:rsidRPr="00C729DC">
        <w:t xml:space="preserve"> ($ million, 2013–14)</w:t>
      </w:r>
    </w:p>
    <w:p w:rsidR="007F3065" w:rsidRPr="00C729DC" w:rsidRDefault="00FA1428" w:rsidP="00FA1428">
      <w:pPr>
        <w:pStyle w:val="AERbodytext"/>
      </w:pPr>
      <w:r w:rsidRPr="00FA1428">
        <w:rPr>
          <w:noProof/>
          <w:lang w:eastAsia="en-AU"/>
        </w:rPr>
        <w:drawing>
          <wp:inline distT="0" distB="0" distL="0" distR="0" wp14:anchorId="43822E75" wp14:editId="743D0BAD">
            <wp:extent cx="5381625" cy="395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1625" cy="3952875"/>
                    </a:xfrm>
                    <a:prstGeom prst="rect">
                      <a:avLst/>
                    </a:prstGeom>
                    <a:noFill/>
                    <a:ln>
                      <a:noFill/>
                    </a:ln>
                  </pic:spPr>
                </pic:pic>
              </a:graphicData>
            </a:graphic>
          </wp:inline>
        </w:drawing>
      </w:r>
    </w:p>
    <w:p w:rsidR="007F3065" w:rsidRPr="007F3065" w:rsidRDefault="007F3065" w:rsidP="007F3065">
      <w:pPr>
        <w:pStyle w:val="AERtablesource"/>
      </w:pPr>
      <w:r w:rsidRPr="00C729DC">
        <w:t>Source:</w:t>
      </w:r>
      <w:r w:rsidRPr="00C729DC">
        <w:tab/>
        <w:t xml:space="preserve"> AER analysis.</w:t>
      </w:r>
    </w:p>
    <w:p w:rsidR="00EF211C" w:rsidRDefault="00EF211C" w:rsidP="00F0258A">
      <w:pPr>
        <w:pStyle w:val="Heading3"/>
      </w:pPr>
      <w:bookmarkStart w:id="30" w:name="_Toc404184040"/>
      <w:r>
        <w:t>Shared assets</w:t>
      </w:r>
      <w:bookmarkEnd w:id="30"/>
    </w:p>
    <w:p w:rsidR="00C00D0B" w:rsidRPr="00F55A0E" w:rsidRDefault="00C00D0B" w:rsidP="00C00D0B">
      <w:pPr>
        <w:pStyle w:val="AERbodytext"/>
      </w:pPr>
      <w:bookmarkStart w:id="31" w:name="_Ref400553451"/>
      <w:r>
        <w:t>Service providers, such as Directlink</w:t>
      </w:r>
      <w:r w:rsidRPr="00F55A0E">
        <w:t xml:space="preserve">, may use assets to provide both </w:t>
      </w:r>
      <w:r>
        <w:t>prescribed transmission</w:t>
      </w:r>
      <w:r w:rsidRPr="00F55A0E">
        <w:t xml:space="preserve"> services we regulate and unregulated services. These assets are called 'shared assets'.</w:t>
      </w:r>
      <w:r w:rsidRPr="005C2602">
        <w:rPr>
          <w:rStyle w:val="AERsuperscript"/>
        </w:rPr>
        <w:footnoteReference w:id="23"/>
      </w:r>
      <w:r w:rsidRPr="00F55A0E">
        <w:t xml:space="preserve"> Of the unregulated revenues a service provider earns from shared assets, 10 per cent will be used to reduce the service provider's prices for </w:t>
      </w:r>
      <w:r>
        <w:t>prescribed transmission</w:t>
      </w:r>
      <w:r w:rsidRPr="00F55A0E">
        <w:t xml:space="preserve"> services.</w:t>
      </w:r>
      <w:r w:rsidRPr="005C2602">
        <w:rPr>
          <w:rStyle w:val="AERsuperscript"/>
        </w:rPr>
        <w:footnoteReference w:id="24"/>
      </w:r>
      <w:r w:rsidRPr="00F55A0E">
        <w:t xml:space="preserve"> However, price reductions are subject to a materiality threshold. Unregulated use of shared assets is material when a service provider's unregulated revenues from shared assets in a specific regulatory year are expected to be greater than 1 per cent of its </w:t>
      </w:r>
      <w:r>
        <w:t>MAR</w:t>
      </w:r>
      <w:r w:rsidRPr="00F55A0E">
        <w:t xml:space="preserve"> for that regulatory year.</w:t>
      </w:r>
      <w:r w:rsidRPr="005C2602">
        <w:rPr>
          <w:rStyle w:val="AERsuperscript"/>
        </w:rPr>
        <w:footnoteReference w:id="25"/>
      </w:r>
      <w:r w:rsidRPr="006B04F5">
        <w:t xml:space="preserve"> </w:t>
      </w:r>
      <w:r w:rsidRPr="00F55A0E">
        <w:t xml:space="preserve">   </w:t>
      </w:r>
    </w:p>
    <w:p w:rsidR="00C00D0B" w:rsidRPr="00F55A0E" w:rsidRDefault="00C00D0B" w:rsidP="00C00D0B">
      <w:pPr>
        <w:pStyle w:val="AERbodytext"/>
      </w:pPr>
      <w:r>
        <w:t>Directlink</w:t>
      </w:r>
      <w:r w:rsidR="00A87980">
        <w:t xml:space="preserve"> submitted that it does not earn and does not expect to earn unregulated revenues, including through use of regulated assets. It therefore submitted forecasts for</w:t>
      </w:r>
      <w:r w:rsidRPr="00F55A0E">
        <w:t xml:space="preserve"> shared asset unregulated revenues </w:t>
      </w:r>
      <w:r w:rsidR="00A87980">
        <w:t xml:space="preserve">of zero value </w:t>
      </w:r>
      <w:r w:rsidRPr="00F55A0E">
        <w:t>in each regulatory year of the 201</w:t>
      </w:r>
      <w:r>
        <w:t>5</w:t>
      </w:r>
      <w:r w:rsidRPr="00F55A0E">
        <w:t>–</w:t>
      </w:r>
      <w:r>
        <w:t>20</w:t>
      </w:r>
      <w:r w:rsidRPr="00F55A0E">
        <w:t xml:space="preserve"> </w:t>
      </w:r>
      <w:r>
        <w:t xml:space="preserve">regulatory control </w:t>
      </w:r>
      <w:r w:rsidRPr="00F55A0E">
        <w:t>period.</w:t>
      </w:r>
      <w:r>
        <w:rPr>
          <w:rStyle w:val="FootnoteReference"/>
        </w:rPr>
        <w:footnoteReference w:id="26"/>
      </w:r>
      <w:r w:rsidRPr="00F55A0E">
        <w:t xml:space="preserve"> Based on our previous assessment of service provider unregulated revenues, we consider </w:t>
      </w:r>
      <w:r>
        <w:t>Directlink</w:t>
      </w:r>
      <w:r w:rsidRPr="00F55A0E">
        <w:t>'s forecasts are reasonable.</w:t>
      </w:r>
      <w:r w:rsidRPr="005C2602">
        <w:rPr>
          <w:rStyle w:val="AERsuperscript"/>
        </w:rPr>
        <w:footnoteReference w:id="27"/>
      </w:r>
      <w:r w:rsidRPr="00F55A0E">
        <w:t xml:space="preserve"> </w:t>
      </w:r>
    </w:p>
    <w:p w:rsidR="00B47945" w:rsidRDefault="007F3065" w:rsidP="00F0258A">
      <w:pPr>
        <w:pStyle w:val="Heading3"/>
      </w:pPr>
      <w:bookmarkStart w:id="32" w:name="_Toc404184041"/>
      <w:r>
        <w:lastRenderedPageBreak/>
        <w:t xml:space="preserve">Indicative average transmission </w:t>
      </w:r>
      <w:bookmarkEnd w:id="31"/>
      <w:r w:rsidR="00E333BF">
        <w:t>charges</w:t>
      </w:r>
      <w:bookmarkEnd w:id="32"/>
    </w:p>
    <w:p w:rsidR="007F3065" w:rsidRDefault="007141A1" w:rsidP="007F3065">
      <w:pPr>
        <w:pStyle w:val="AERbodytext"/>
      </w:pPr>
      <w:r>
        <w:t xml:space="preserve">Our draft decision on Directlink's expected </w:t>
      </w:r>
      <w:r w:rsidR="005D37FE">
        <w:t>MAR</w:t>
      </w:r>
      <w:r>
        <w:t xml:space="preserve"> ultimately affects the prices consumers pay for electricity. However, the adjustments we have made to Directlink's expected </w:t>
      </w:r>
      <w:r w:rsidR="005D37FE">
        <w:t>MAR</w:t>
      </w:r>
      <w:r>
        <w:t xml:space="preserve"> do not directly translate to </w:t>
      </w:r>
      <w:r w:rsidR="00E333BF">
        <w:t>changes in annual electricity bills</w:t>
      </w:r>
      <w:r>
        <w:t xml:space="preserve">, principally because </w:t>
      </w:r>
      <w:r w:rsidR="00E333BF">
        <w:t>Directlink is a small</w:t>
      </w:r>
      <w:r>
        <w:t xml:space="preserve"> component of the broader transmission network that serves NSW and the ACT. </w:t>
      </w:r>
      <w:r w:rsidR="007F3065">
        <w:t xml:space="preserve">TransGrid is the main transmission network service provider in </w:t>
      </w:r>
      <w:r>
        <w:t xml:space="preserve">this region, and is designated the coordinating TNSP. Our </w:t>
      </w:r>
      <w:r w:rsidR="002956BF">
        <w:t xml:space="preserve">draft </w:t>
      </w:r>
      <w:r>
        <w:t xml:space="preserve">decision on TransGrid's expected </w:t>
      </w:r>
      <w:r w:rsidR="005D37FE">
        <w:t>MAR</w:t>
      </w:r>
      <w:r>
        <w:t xml:space="preserve"> is the principal determinant of the </w:t>
      </w:r>
      <w:r w:rsidR="00E333BF">
        <w:t>estimated transmission charges, and therefore the estimated impact of transmission charges on annual electricity bills</w:t>
      </w:r>
      <w:r w:rsidR="007F3065">
        <w:t xml:space="preserve">. </w:t>
      </w:r>
      <w:r>
        <w:t>Further</w:t>
      </w:r>
      <w:r w:rsidR="007F3065">
        <w:t>, the transmission charges in NSW/ACT are also affected by the revenue determinations for Ausgrid and ActewAGL's transmission assets.</w:t>
      </w:r>
      <w:r w:rsidR="007F3065">
        <w:rPr>
          <w:rStyle w:val="FootnoteReference"/>
        </w:rPr>
        <w:footnoteReference w:id="28"/>
      </w:r>
      <w:r w:rsidR="007F3065">
        <w:t xml:space="preserve"> </w:t>
      </w:r>
      <w:r w:rsidR="007F3065" w:rsidRPr="00C67FC7">
        <w:t>Directlink</w:t>
      </w:r>
      <w:r>
        <w:t>, just like Ausgrid and ActewAGL,</w:t>
      </w:r>
      <w:r w:rsidR="007F3065" w:rsidRPr="00C67FC7">
        <w:t xml:space="preserve"> collects its </w:t>
      </w:r>
      <w:r w:rsidR="007F3065">
        <w:t xml:space="preserve">transmission </w:t>
      </w:r>
      <w:r w:rsidR="007F3065" w:rsidRPr="00C67FC7">
        <w:t>revenues from TransGrid</w:t>
      </w:r>
      <w:r w:rsidR="007F3065">
        <w:t>.</w:t>
      </w:r>
    </w:p>
    <w:p w:rsidR="007F3065" w:rsidRPr="00C729DC" w:rsidRDefault="007F3065" w:rsidP="007F3065">
      <w:pPr>
        <w:pStyle w:val="AERbodytext"/>
      </w:pPr>
      <w:r>
        <w:t>W</w:t>
      </w:r>
      <w:r w:rsidRPr="00C729DC">
        <w:t xml:space="preserve">e </w:t>
      </w:r>
      <w:r>
        <w:t xml:space="preserve">therefore </w:t>
      </w:r>
      <w:r w:rsidRPr="00C729DC">
        <w:t xml:space="preserve">estimate </w:t>
      </w:r>
      <w:r>
        <w:t>the</w:t>
      </w:r>
      <w:r w:rsidRPr="00C729DC">
        <w:t xml:space="preserve"> forecast average transmission charges in </w:t>
      </w:r>
      <w:r>
        <w:t xml:space="preserve">NSW/ACT </w:t>
      </w:r>
      <w:r w:rsidRPr="00C729DC">
        <w:t>by</w:t>
      </w:r>
      <w:r>
        <w:t xml:space="preserve">: </w:t>
      </w:r>
    </w:p>
    <w:p w:rsidR="007F3065" w:rsidRPr="00C729DC" w:rsidRDefault="007F3065" w:rsidP="007F3065">
      <w:pPr>
        <w:pStyle w:val="AERbulletlistfirststyle"/>
      </w:pPr>
      <w:r w:rsidRPr="00C729DC">
        <w:t xml:space="preserve">taking the sum of </w:t>
      </w:r>
      <w:r>
        <w:t>TransGrid</w:t>
      </w:r>
      <w:r w:rsidRPr="00C729DC">
        <w:t xml:space="preserve"> </w:t>
      </w:r>
      <w:r>
        <w:t xml:space="preserve">and Directlink's </w:t>
      </w:r>
      <w:r w:rsidRPr="00C729DC">
        <w:t xml:space="preserve">annual expected MAR determined in this draft decision </w:t>
      </w:r>
      <w:r>
        <w:t>and the expected revenues for</w:t>
      </w:r>
      <w:r w:rsidRPr="00C729DC">
        <w:t xml:space="preserve"> </w:t>
      </w:r>
      <w:r>
        <w:t xml:space="preserve">Ausgrid and ActewAGL's transmission assets for </w:t>
      </w:r>
      <w:r>
        <w:br/>
        <w:t>2014–18</w:t>
      </w:r>
      <w:r>
        <w:rPr>
          <w:rStyle w:val="FootnoteReference"/>
        </w:rPr>
        <w:footnoteReference w:id="29"/>
      </w:r>
      <w:r>
        <w:t xml:space="preserve"> </w:t>
      </w:r>
    </w:p>
    <w:p w:rsidR="007F3065" w:rsidRPr="00C729DC" w:rsidRDefault="007F3065" w:rsidP="007F3065">
      <w:pPr>
        <w:pStyle w:val="AERbulletlistfirststyle"/>
      </w:pPr>
      <w:r w:rsidRPr="00C729DC">
        <w:t xml:space="preserve">dividing it by the forecast annual energy delivered in </w:t>
      </w:r>
      <w:r>
        <w:t>NSW/ACT as published by AEMO</w:t>
      </w:r>
      <w:r w:rsidRPr="00C729DC">
        <w:t>.</w:t>
      </w:r>
      <w:r w:rsidRPr="00C729DC">
        <w:rPr>
          <w:rStyle w:val="FootnoteReference"/>
        </w:rPr>
        <w:footnoteReference w:id="30"/>
      </w:r>
    </w:p>
    <w:p w:rsidR="007141A1" w:rsidRDefault="007141A1" w:rsidP="007F3065">
      <w:pPr>
        <w:pStyle w:val="AERbodytext"/>
      </w:pPr>
      <w:r>
        <w:t>Our draft decision for TransGrid presents this analysis.</w:t>
      </w:r>
      <w:r>
        <w:rPr>
          <w:rStyle w:val="FootnoteReference"/>
        </w:rPr>
        <w:footnoteReference w:id="31"/>
      </w:r>
    </w:p>
    <w:p w:rsidR="007F3065" w:rsidRPr="007F3065" w:rsidRDefault="007F3065" w:rsidP="007F3065">
      <w:pPr>
        <w:pStyle w:val="AERtablesource"/>
      </w:pPr>
    </w:p>
    <w:sectPr w:rsidR="007F3065" w:rsidRPr="007F3065" w:rsidSect="00A27CC7">
      <w:footerReference w:type="even" r:id="rId16"/>
      <w:footerReference w:type="default" r:id="rId17"/>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0D" w:rsidRPr="00AB4345" w:rsidRDefault="003F0E0D" w:rsidP="00AB4345">
      <w:r>
        <w:separator/>
      </w:r>
    </w:p>
  </w:endnote>
  <w:endnote w:type="continuationSeparator" w:id="0">
    <w:p w:rsidR="003F0E0D" w:rsidRPr="00AB4345" w:rsidRDefault="003F0E0D"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3F0E0D" w:rsidRPr="00824CC8" w:rsidRDefault="003F0E0D" w:rsidP="00824CC8">
        <w:pPr>
          <w:pStyle w:val="Footer"/>
        </w:pPr>
        <w:r w:rsidRPr="00824CC8">
          <w:fldChar w:fldCharType="begin"/>
        </w:r>
        <w:r w:rsidRPr="00824CC8">
          <w:instrText xml:space="preserve"> PAGE   \* MERGEFORMAT </w:instrText>
        </w:r>
        <w:r w:rsidRPr="00824CC8">
          <w:fldChar w:fldCharType="separate"/>
        </w:r>
        <w:r w:rsidR="00117FCD">
          <w:rPr>
            <w:noProof/>
          </w:rPr>
          <w:t>1-18</w:t>
        </w:r>
        <w:r w:rsidRPr="00824CC8">
          <w:fldChar w:fldCharType="end"/>
        </w:r>
        <w:r w:rsidRPr="00824CC8">
          <w:tab/>
        </w:r>
        <w:r w:rsidR="007E7A21">
          <w:t xml:space="preserve">                                                                                  </w:t>
        </w:r>
        <w:r w:rsidR="00C34FAC" w:rsidRPr="00824CC8">
          <w:rPr>
            <w:rStyle w:val="AERbody"/>
          </w:rPr>
          <w:t xml:space="preserve">Attachment </w:t>
        </w:r>
        <w:r w:rsidR="00C34FAC">
          <w:rPr>
            <w:rStyle w:val="AERbody"/>
          </w:rPr>
          <w:t>1</w:t>
        </w:r>
        <w:r w:rsidR="00C34FAC" w:rsidRPr="00824CC8">
          <w:rPr>
            <w:rStyle w:val="AERbody"/>
          </w:rPr>
          <w:t xml:space="preserve"> | </w:t>
        </w:r>
        <w:r w:rsidR="00FF63B8">
          <w:rPr>
            <w:rStyle w:val="AERbody"/>
          </w:rPr>
          <w:t>Maximum allowed revenue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0D" w:rsidRPr="00824CC8" w:rsidRDefault="00C34FAC" w:rsidP="00824CC8">
    <w:pPr>
      <w:pStyle w:val="Footer"/>
      <w:rPr>
        <w:rStyle w:val="AERbody"/>
      </w:rPr>
    </w:pPr>
    <w:r>
      <w:rPr>
        <w:rStyle w:val="AERbody"/>
      </w:rPr>
      <w:t>Draft decision: Directlink transmission determination 2015-20</w:t>
    </w:r>
    <w:r w:rsidRPr="00210880">
      <w:rPr>
        <w:rStyle w:val="AERbody"/>
      </w:rPr>
      <w:t xml:space="preserve"> | Attachment </w:t>
    </w:r>
    <w:r>
      <w:rPr>
        <w:rStyle w:val="AERbody"/>
      </w:rPr>
      <w:t>1</w:t>
    </w:r>
    <w:r w:rsidR="003F0E0D" w:rsidRPr="00210880">
      <w:rPr>
        <w:rStyle w:val="AERbody"/>
      </w:rPr>
      <w:tab/>
    </w:r>
    <w:r w:rsidR="003F0E0D" w:rsidRPr="00824CC8">
      <w:rPr>
        <w:rStyle w:val="AERbody"/>
      </w:rPr>
      <w:fldChar w:fldCharType="begin"/>
    </w:r>
    <w:r w:rsidR="003F0E0D" w:rsidRPr="00824CC8">
      <w:rPr>
        <w:rStyle w:val="AERbody"/>
      </w:rPr>
      <w:instrText xml:space="preserve"> PAGE   \* MERGEFORMAT </w:instrText>
    </w:r>
    <w:r w:rsidR="003F0E0D" w:rsidRPr="00824CC8">
      <w:rPr>
        <w:rStyle w:val="AERbody"/>
      </w:rPr>
      <w:fldChar w:fldCharType="separate"/>
    </w:r>
    <w:r w:rsidR="00117FCD">
      <w:rPr>
        <w:rStyle w:val="AERbody"/>
        <w:noProof/>
      </w:rPr>
      <w:t>1-17</w:t>
    </w:r>
    <w:r w:rsidR="003F0E0D"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0D" w:rsidRPr="00AB4345" w:rsidRDefault="003F0E0D" w:rsidP="00AB4345">
      <w:r>
        <w:separator/>
      </w:r>
    </w:p>
  </w:footnote>
  <w:footnote w:type="continuationSeparator" w:id="0">
    <w:p w:rsidR="003F0E0D" w:rsidRPr="00AB4345" w:rsidRDefault="003F0E0D" w:rsidP="00AB4345">
      <w:r>
        <w:continuationSeparator/>
      </w:r>
    </w:p>
  </w:footnote>
  <w:footnote w:id="1">
    <w:p w:rsidR="003F0E0D" w:rsidRDefault="003F0E0D" w:rsidP="005F7F99">
      <w:pPr>
        <w:pStyle w:val="FootnoteText"/>
      </w:pPr>
      <w:r>
        <w:rPr>
          <w:rStyle w:val="FootnoteReference"/>
        </w:rPr>
        <w:footnoteRef/>
      </w:r>
      <w:r>
        <w:t xml:space="preserve"> </w:t>
      </w:r>
      <w:r>
        <w:tab/>
      </w:r>
      <w:r w:rsidRPr="000F0122">
        <w:t>NER, clause</w:t>
      </w:r>
      <w:r>
        <w:t>s</w:t>
      </w:r>
      <w:r w:rsidRPr="000F0122">
        <w:t xml:space="preserve"> 6A.4.2(a)(1)–(3) and 6A.6.8.</w:t>
      </w:r>
    </w:p>
  </w:footnote>
  <w:footnote w:id="2">
    <w:p w:rsidR="003F0E0D" w:rsidRDefault="003F0E0D" w:rsidP="009D5D93">
      <w:pPr>
        <w:pStyle w:val="FootnoteText"/>
      </w:pPr>
      <w:r>
        <w:rPr>
          <w:rStyle w:val="FootnoteReference"/>
        </w:rPr>
        <w:footnoteRef/>
      </w:r>
      <w:r>
        <w:t xml:space="preserve"> </w:t>
      </w:r>
      <w:r>
        <w:tab/>
        <w:t>NER, clauses 6A.5.1 and 6A.5.3.</w:t>
      </w:r>
    </w:p>
  </w:footnote>
  <w:footnote w:id="3">
    <w:p w:rsidR="003F0E0D" w:rsidRDefault="003F0E0D" w:rsidP="009D5D93">
      <w:pPr>
        <w:pStyle w:val="FootnoteText"/>
      </w:pPr>
      <w:r>
        <w:rPr>
          <w:rStyle w:val="FootnoteReference"/>
        </w:rPr>
        <w:footnoteRef/>
      </w:r>
      <w:r>
        <w:t xml:space="preserve"> </w:t>
      </w:r>
      <w:r>
        <w:tab/>
        <w:t>NER, clauses 6A.5.3(c)(1) and (4).</w:t>
      </w:r>
    </w:p>
  </w:footnote>
  <w:footnote w:id="4">
    <w:p w:rsidR="003F0E0D" w:rsidRDefault="003F0E0D" w:rsidP="009D5D93">
      <w:pPr>
        <w:pStyle w:val="FootnoteText"/>
      </w:pPr>
      <w:r>
        <w:rPr>
          <w:rStyle w:val="FootnoteReference"/>
        </w:rPr>
        <w:footnoteRef/>
      </w:r>
      <w:r>
        <w:t xml:space="preserve"> </w:t>
      </w:r>
      <w:r>
        <w:tab/>
        <w:t>NER, clause 6A.5.4.</w:t>
      </w:r>
    </w:p>
  </w:footnote>
  <w:footnote w:id="5">
    <w:p w:rsidR="003F0E0D" w:rsidRDefault="003F0E0D">
      <w:pPr>
        <w:pStyle w:val="FootnoteText"/>
      </w:pPr>
      <w:r>
        <w:rPr>
          <w:rStyle w:val="FootnoteReference"/>
        </w:rPr>
        <w:footnoteRef/>
      </w:r>
      <w:r>
        <w:t xml:space="preserve"> </w:t>
      </w:r>
      <w:r>
        <w:tab/>
        <w:t>NER, clause 6A.5.4(a).</w:t>
      </w:r>
    </w:p>
  </w:footnote>
  <w:footnote w:id="6">
    <w:p w:rsidR="003F0E0D" w:rsidRDefault="003F0E0D" w:rsidP="005F7F99">
      <w:pPr>
        <w:pStyle w:val="FootnoteText"/>
      </w:pPr>
      <w:r>
        <w:rPr>
          <w:rStyle w:val="FootnoteReference"/>
        </w:rPr>
        <w:footnoteRef/>
      </w:r>
      <w:r>
        <w:t xml:space="preserve"> </w:t>
      </w:r>
      <w:r>
        <w:tab/>
        <w:t xml:space="preserve">NER, clause 6A.5. </w:t>
      </w:r>
    </w:p>
  </w:footnote>
  <w:footnote w:id="7">
    <w:p w:rsidR="003F0E0D" w:rsidRDefault="003F0E0D" w:rsidP="005F7F99">
      <w:pPr>
        <w:pStyle w:val="FootnoteText"/>
      </w:pPr>
      <w:r>
        <w:rPr>
          <w:rStyle w:val="FootnoteReference"/>
        </w:rPr>
        <w:footnoteRef/>
      </w:r>
      <w:r>
        <w:t xml:space="preserve"> </w:t>
      </w:r>
      <w:r>
        <w:tab/>
        <w:t>NER, clauses 6A.5.3 and 6A.6.8.</w:t>
      </w:r>
    </w:p>
  </w:footnote>
  <w:footnote w:id="8">
    <w:p w:rsidR="003F0E0D" w:rsidRDefault="003F0E0D" w:rsidP="005F7F99">
      <w:pPr>
        <w:pStyle w:val="FootnoteText"/>
      </w:pPr>
      <w:r>
        <w:rPr>
          <w:rStyle w:val="FootnoteReference"/>
        </w:rPr>
        <w:footnoteRef/>
      </w:r>
      <w:r>
        <w:t xml:space="preserve"> </w:t>
      </w:r>
      <w:r>
        <w:tab/>
        <w:t>NER, clause 6A.5.1(a).</w:t>
      </w:r>
    </w:p>
  </w:footnote>
  <w:footnote w:id="9">
    <w:p w:rsidR="003F0E0D" w:rsidRDefault="003F0E0D" w:rsidP="005F7F99">
      <w:pPr>
        <w:pStyle w:val="FootnoteText"/>
      </w:pPr>
      <w:r>
        <w:rPr>
          <w:rStyle w:val="FootnoteReference"/>
        </w:rPr>
        <w:footnoteRef/>
      </w:r>
      <w:r>
        <w:t xml:space="preserve"> </w:t>
      </w:r>
      <w:r>
        <w:tab/>
        <w:t>The MAR for year 1 of the next regulatory control period may include adjustment for the performance incentive that applied during the previous regulatory control period, and under or over recovery adjustments from previous regulatory years.</w:t>
      </w:r>
    </w:p>
  </w:footnote>
  <w:footnote w:id="10">
    <w:p w:rsidR="003F0E0D" w:rsidRDefault="003F0E0D" w:rsidP="001F44AB">
      <w:pPr>
        <w:pStyle w:val="FootnoteText"/>
      </w:pPr>
      <w:r>
        <w:rPr>
          <w:rStyle w:val="FootnoteReference"/>
        </w:rPr>
        <w:footnoteRef/>
      </w:r>
      <w:r>
        <w:t xml:space="preserve"> </w:t>
      </w:r>
      <w:r>
        <w:tab/>
        <w:t>There are trade-offs that are not modelled in the PTRM but are reflected in the inputs to the PTRM. For example, service quality is not explicitly modelled in the PTRM, but the trade-offs between service quality and price are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11">
    <w:p w:rsidR="003F0E0D" w:rsidRDefault="003F0E0D" w:rsidP="001F44AB">
      <w:pPr>
        <w:pStyle w:val="FootnoteText"/>
      </w:pPr>
      <w:r>
        <w:rPr>
          <w:rStyle w:val="FootnoteReference"/>
        </w:rPr>
        <w:footnoteRef/>
      </w:r>
      <w:r>
        <w:t xml:space="preserve"> </w:t>
      </w:r>
      <w:r>
        <w:tab/>
        <w:t>NER, clause 6A.6.8(a).</w:t>
      </w:r>
    </w:p>
  </w:footnote>
  <w:footnote w:id="12">
    <w:p w:rsidR="003F0E0D" w:rsidRDefault="003F0E0D" w:rsidP="001F44AB">
      <w:pPr>
        <w:pStyle w:val="FootnoteText"/>
      </w:pPr>
      <w:r>
        <w:rPr>
          <w:rStyle w:val="FootnoteReference"/>
        </w:rPr>
        <w:footnoteRef/>
      </w:r>
      <w:r>
        <w:t xml:space="preserve"> </w:t>
      </w:r>
      <w:r>
        <w:tab/>
        <w:t>NER, clause 6A.6.8(c)(1).</w:t>
      </w:r>
    </w:p>
  </w:footnote>
  <w:footnote w:id="13">
    <w:p w:rsidR="003F0E0D" w:rsidRDefault="003F0E0D" w:rsidP="001F44AB">
      <w:pPr>
        <w:pStyle w:val="FootnoteText"/>
      </w:pPr>
      <w:r>
        <w:rPr>
          <w:rStyle w:val="FootnoteReference"/>
        </w:rPr>
        <w:footnoteRef/>
      </w:r>
      <w:r>
        <w:t xml:space="preserve"> </w:t>
      </w:r>
      <w:r>
        <w:tab/>
        <w:t>NER, clause 6A.6.8(c)(2).</w:t>
      </w:r>
    </w:p>
  </w:footnote>
  <w:footnote w:id="14">
    <w:p w:rsidR="003F0E0D" w:rsidRDefault="003F0E0D" w:rsidP="005F7F99">
      <w:pPr>
        <w:pStyle w:val="FootnoteText"/>
      </w:pPr>
      <w:r>
        <w:rPr>
          <w:rStyle w:val="FootnoteReference"/>
        </w:rPr>
        <w:footnoteRef/>
      </w:r>
      <w:r>
        <w:t xml:space="preserve"> </w:t>
      </w:r>
      <w:r>
        <w:tab/>
        <w:t>In the case of making the annual adjustment for year 2, the previous year's AR would be the same as the approved smoothed revenue for year 1 as contained in the PTRM.</w:t>
      </w:r>
    </w:p>
  </w:footnote>
  <w:footnote w:id="15">
    <w:p w:rsidR="003F0E0D" w:rsidRPr="00E34AD1" w:rsidRDefault="003F0E0D" w:rsidP="00D010CD">
      <w:pPr>
        <w:pStyle w:val="FootnoteText"/>
        <w:rPr>
          <w:rStyle w:val="AERtexthighlight"/>
        </w:rPr>
      </w:pPr>
      <w:r>
        <w:rPr>
          <w:rStyle w:val="FootnoteReference"/>
        </w:rPr>
        <w:footnoteRef/>
      </w:r>
      <w:r>
        <w:t xml:space="preserve"> </w:t>
      </w:r>
      <w:r>
        <w:tab/>
        <w:t xml:space="preserve">In the revenue cap determination for </w:t>
      </w:r>
      <w:r w:rsidRPr="00D010CD">
        <w:t xml:space="preserve">Directlink's </w:t>
      </w:r>
      <w:r w:rsidRPr="00D010CD">
        <w:rPr>
          <w:rStyle w:val="AERtexthighlight"/>
          <w:shd w:val="clear" w:color="auto" w:fill="auto"/>
        </w:rPr>
        <w:t>2005–15</w:t>
      </w:r>
      <w:r w:rsidRPr="00D010CD">
        <w:t xml:space="preserve"> regulatory control period, the CPI required for the annual MAR adjustment process reflects the March quarter CPI, which is typically published by the ABS in late April. For this transmission determination we require Directlink to use the December quarter of the previous calendar year CPI for the annual MAR adjustment for its next regulatory control period. December quarter CPI is typically released by the ABS towards the end of January of the following year. As the same set of CPI will be used for the RAB roll forward at the next reset for Directlink in 2020, this change will allow us to update the actual CPI for RAB roll forward purposes well before the publication date of the AER's final decision at the next reset. </w:t>
      </w:r>
      <w:r w:rsidRPr="00D010CD">
        <w:rPr>
          <w:rStyle w:val="AERtexthighlight"/>
          <w:shd w:val="clear" w:color="auto" w:fill="auto"/>
        </w:rPr>
        <w:t>We note that there will be an overlapping issue of the March quarter CPI when the transition to the December quarter CPI occurs (this will be in the year 2015–16 for the TNSP). This is because the CPI for March quarter 2015 will be reflected in both 2014–15 and 2015–16. However,</w:t>
      </w:r>
      <w:r w:rsidRPr="009F5765">
        <w:rPr>
          <w:rStyle w:val="AERtexthighlight"/>
          <w:shd w:val="clear" w:color="auto" w:fill="auto"/>
        </w:rPr>
        <w:t xml:space="preserve"> we consider this is only a transitional issue and does not have a material impact on the revenue to be recovered by the TNSP.</w:t>
      </w:r>
    </w:p>
  </w:footnote>
  <w:footnote w:id="16">
    <w:p w:rsidR="003F0E0D" w:rsidRDefault="003F0E0D" w:rsidP="005F7F99">
      <w:pPr>
        <w:pStyle w:val="FootnoteText"/>
      </w:pPr>
      <w:r>
        <w:rPr>
          <w:rStyle w:val="FootnoteReference"/>
        </w:rPr>
        <w:footnoteRef/>
      </w:r>
      <w:r>
        <w:t xml:space="preserve"> </w:t>
      </w:r>
      <w:r>
        <w:tab/>
        <w:t>NER, clause 6A.7.4.</w:t>
      </w:r>
    </w:p>
  </w:footnote>
  <w:footnote w:id="17">
    <w:p w:rsidR="003F0E0D" w:rsidRDefault="003F0E0D" w:rsidP="005F7F99">
      <w:pPr>
        <w:pStyle w:val="FootnoteText"/>
      </w:pPr>
      <w:r>
        <w:rPr>
          <w:rStyle w:val="FootnoteReference"/>
        </w:rPr>
        <w:footnoteRef/>
      </w:r>
      <w:r>
        <w:t xml:space="preserve"> </w:t>
      </w:r>
      <w:r>
        <w:tab/>
        <w:t xml:space="preserve">NER, clauses 6A.7.2 and 6A.7.3. </w:t>
      </w:r>
    </w:p>
  </w:footnote>
  <w:footnote w:id="18">
    <w:p w:rsidR="003F0E0D" w:rsidRDefault="003F0E0D" w:rsidP="005F7F99">
      <w:pPr>
        <w:pStyle w:val="FootnoteText"/>
      </w:pPr>
      <w:r>
        <w:rPr>
          <w:rStyle w:val="FootnoteReference"/>
        </w:rPr>
        <w:footnoteRef/>
      </w:r>
      <w:r>
        <w:t xml:space="preserve"> </w:t>
      </w:r>
      <w:r>
        <w:tab/>
        <w:t>NER, clauses 6A.23.3(c)(2)(iii) and 6A.24.4(c).</w:t>
      </w:r>
    </w:p>
  </w:footnote>
  <w:footnote w:id="19">
    <w:p w:rsidR="003F0E0D" w:rsidRDefault="003F0E0D" w:rsidP="007F3065">
      <w:pPr>
        <w:pStyle w:val="FootnoteText"/>
      </w:pPr>
      <w:r>
        <w:rPr>
          <w:rStyle w:val="FootnoteReference"/>
        </w:rPr>
        <w:footnoteRef/>
      </w:r>
      <w:r>
        <w:t xml:space="preserve"> </w:t>
      </w:r>
      <w:r>
        <w:tab/>
        <w:t>NER, clause 6A.5.3(c)(3).</w:t>
      </w:r>
    </w:p>
  </w:footnote>
  <w:footnote w:id="20">
    <w:p w:rsidR="003F0E0D" w:rsidRDefault="003F0E0D" w:rsidP="007F3065">
      <w:pPr>
        <w:pStyle w:val="FootnoteText"/>
      </w:pPr>
      <w:r>
        <w:rPr>
          <w:rStyle w:val="FootnoteReference"/>
        </w:rPr>
        <w:footnoteRef/>
      </w:r>
      <w:r>
        <w:t xml:space="preserve"> </w:t>
      </w:r>
      <w:r>
        <w:tab/>
        <w:t xml:space="preserve">NER, </w:t>
      </w:r>
      <w:r w:rsidRPr="00FC276A">
        <w:t>clause 6A.6.8(c)(2)</w:t>
      </w:r>
      <w:r>
        <w:t xml:space="preserve">. </w:t>
      </w:r>
      <w:r w:rsidRPr="00C729DC">
        <w:t>We consider a divergence of up to 3 per cent between the expected MAR and annual building block revenue requirement for the last year of the regulatory control period is appropriate, if this can achieve smoother price changes for users over the regulatory control period. In the present circumstances, based on the X factors we have determined</w:t>
      </w:r>
      <w:r w:rsidRPr="00000365">
        <w:t xml:space="preserve"> </w:t>
      </w:r>
      <w:r>
        <w:t>for Directlink</w:t>
      </w:r>
      <w:r w:rsidRPr="00C729DC">
        <w:t xml:space="preserve">, this divergence is </w:t>
      </w:r>
      <w:r>
        <w:t xml:space="preserve">around </w:t>
      </w:r>
      <w:r w:rsidR="00E12A12">
        <w:t>0.3</w:t>
      </w:r>
      <w:r w:rsidRPr="00C729DC">
        <w:t xml:space="preserve"> per cent.</w:t>
      </w:r>
    </w:p>
  </w:footnote>
  <w:footnote w:id="21">
    <w:p w:rsidR="003F0E0D" w:rsidRDefault="003F0E0D" w:rsidP="007F3065">
      <w:pPr>
        <w:pStyle w:val="FootnoteText"/>
      </w:pPr>
      <w:r>
        <w:rPr>
          <w:rStyle w:val="FootnoteReference"/>
        </w:rPr>
        <w:footnoteRef/>
      </w:r>
      <w:r>
        <w:t xml:space="preserve"> </w:t>
      </w:r>
      <w:r>
        <w:tab/>
      </w:r>
      <w:r w:rsidRPr="00FC276A">
        <w:t xml:space="preserve">In </w:t>
      </w:r>
      <w:r>
        <w:t>real dollar terms</w:t>
      </w:r>
      <w:r w:rsidRPr="00FC276A">
        <w:t>, t</w:t>
      </w:r>
      <w:r>
        <w:t xml:space="preserve">he average </w:t>
      </w:r>
      <w:r w:rsidR="00FA1428">
        <w:t>change</w:t>
      </w:r>
      <w:r w:rsidRPr="00FC276A">
        <w:t xml:space="preserve"> </w:t>
      </w:r>
      <w:r>
        <w:t>in our approved expected MAR for Directlink</w:t>
      </w:r>
      <w:r w:rsidRPr="00FC276A">
        <w:t xml:space="preserve"> </w:t>
      </w:r>
      <w:r>
        <w:t>is</w:t>
      </w:r>
      <w:r w:rsidRPr="00FC276A">
        <w:t xml:space="preserve"> </w:t>
      </w:r>
      <w:r w:rsidR="00917A7A">
        <w:t>zero</w:t>
      </w:r>
      <w:r>
        <w:t xml:space="preserve"> </w:t>
      </w:r>
      <w:r w:rsidRPr="00FC276A">
        <w:t>per cent per annum over the</w:t>
      </w:r>
      <w:r>
        <w:t xml:space="preserve"> 2015–20</w:t>
      </w:r>
      <w:r w:rsidRPr="00FC276A">
        <w:t xml:space="preserve"> regulatory control period</w:t>
      </w:r>
      <w:r>
        <w:t>.</w:t>
      </w:r>
    </w:p>
  </w:footnote>
  <w:footnote w:id="22">
    <w:p w:rsidR="003F0E0D" w:rsidRDefault="003F0E0D" w:rsidP="007F3065">
      <w:pPr>
        <w:pStyle w:val="FootnoteText"/>
      </w:pPr>
      <w:r>
        <w:rPr>
          <w:rStyle w:val="FootnoteReference"/>
        </w:rPr>
        <w:footnoteRef/>
      </w:r>
      <w:r>
        <w:t xml:space="preserve"> </w:t>
      </w:r>
      <w:r>
        <w:tab/>
        <w:t>Because the regulatory control periods compared are of different lengths, we calculated the annual average revenues for the relevant regulatory control periods for comparison.</w:t>
      </w:r>
    </w:p>
  </w:footnote>
  <w:footnote w:id="23">
    <w:p w:rsidR="003F0E0D" w:rsidRDefault="003F0E0D" w:rsidP="00C00D0B">
      <w:pPr>
        <w:pStyle w:val="FootnoteText"/>
      </w:pPr>
      <w:r>
        <w:rPr>
          <w:rStyle w:val="FootnoteReference"/>
        </w:rPr>
        <w:footnoteRef/>
      </w:r>
      <w:r>
        <w:t xml:space="preserve"> </w:t>
      </w:r>
      <w:r>
        <w:tab/>
        <w:t>NER, clause 6A.5.5.</w:t>
      </w:r>
    </w:p>
  </w:footnote>
  <w:footnote w:id="24">
    <w:p w:rsidR="003F0E0D" w:rsidRDefault="003F0E0D" w:rsidP="00C00D0B">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25">
    <w:p w:rsidR="003F0E0D" w:rsidRDefault="003F0E0D" w:rsidP="00C00D0B">
      <w:pPr>
        <w:pStyle w:val="FootnoteText"/>
      </w:pPr>
      <w:r>
        <w:rPr>
          <w:rStyle w:val="FootnoteReference"/>
        </w:rPr>
        <w:footnoteRef/>
      </w:r>
      <w:r>
        <w:t xml:space="preserve"> </w:t>
      </w:r>
      <w:r>
        <w:tab/>
        <w:t xml:space="preserve">AER, </w:t>
      </w:r>
      <w:r w:rsidRPr="005C2602">
        <w:rPr>
          <w:rStyle w:val="AERtextitalic"/>
        </w:rPr>
        <w:t>Shared asset guideline</w:t>
      </w:r>
      <w:r>
        <w:t>, November 2013, p. 8.</w:t>
      </w:r>
    </w:p>
  </w:footnote>
  <w:footnote w:id="26">
    <w:p w:rsidR="003F0E0D" w:rsidRDefault="003F0E0D" w:rsidP="00C00D0B">
      <w:pPr>
        <w:pStyle w:val="FootnoteText"/>
      </w:pPr>
      <w:r>
        <w:rPr>
          <w:rStyle w:val="FootnoteReference"/>
        </w:rPr>
        <w:footnoteRef/>
      </w:r>
      <w:r>
        <w:t xml:space="preserve"> </w:t>
      </w:r>
      <w:r>
        <w:tab/>
        <w:t>Directlink, .</w:t>
      </w:r>
    </w:p>
  </w:footnote>
  <w:footnote w:id="27">
    <w:p w:rsidR="003F0E0D" w:rsidRDefault="003F0E0D" w:rsidP="00C00D0B">
      <w:pPr>
        <w:pStyle w:val="FootnoteText"/>
      </w:pPr>
      <w:r>
        <w:rPr>
          <w:rStyle w:val="FootnoteReference"/>
        </w:rPr>
        <w:footnoteRef/>
      </w:r>
      <w:r>
        <w:t xml:space="preserve"> </w:t>
      </w:r>
      <w:r>
        <w:tab/>
        <w:t>Undertaken as we developed our</w:t>
      </w:r>
      <w:r w:rsidRPr="00F40AF1">
        <w:t xml:space="preserve"> shared asset guideline</w:t>
      </w:r>
      <w:r>
        <w:t>, during the 2013 calendar year, as part of our Better Regulation work program.</w:t>
      </w:r>
    </w:p>
  </w:footnote>
  <w:footnote w:id="28">
    <w:p w:rsidR="003F0E0D" w:rsidRDefault="003F0E0D" w:rsidP="007F3065">
      <w:pPr>
        <w:pStyle w:val="FootnoteText"/>
      </w:pPr>
      <w:r>
        <w:rPr>
          <w:rStyle w:val="FootnoteReference"/>
        </w:rPr>
        <w:footnoteRef/>
      </w:r>
      <w:r>
        <w:t xml:space="preserve"> </w:t>
      </w:r>
      <w:r>
        <w:tab/>
      </w:r>
      <w:r w:rsidRPr="00A70585">
        <w:t>While Ausgrid and ActewAGL are predominantly electricity</w:t>
      </w:r>
      <w:r>
        <w:t xml:space="preserve"> </w:t>
      </w:r>
      <w:r w:rsidRPr="00A70585">
        <w:t>distribution business</w:t>
      </w:r>
      <w:r w:rsidR="00FF63B8">
        <w:t>es</w:t>
      </w:r>
      <w:r w:rsidRPr="00A70585">
        <w:t>, they also own</w:t>
      </w:r>
      <w:r>
        <w:t xml:space="preserve"> and operate</w:t>
      </w:r>
      <w:r w:rsidRPr="00A70585">
        <w:t xml:space="preserve"> </w:t>
      </w:r>
      <w:r>
        <w:t xml:space="preserve">some </w:t>
      </w:r>
      <w:r w:rsidRPr="00A70585">
        <w:t>transmission assets.</w:t>
      </w:r>
      <w:r>
        <w:t xml:space="preserve"> </w:t>
      </w:r>
      <w:r w:rsidRPr="00A70585">
        <w:t>These assets operate in parallel and support TransGrid’s</w:t>
      </w:r>
      <w:r>
        <w:t xml:space="preserve"> </w:t>
      </w:r>
      <w:r w:rsidRPr="00A70585">
        <w:t>transmission network to provide transmission network</w:t>
      </w:r>
      <w:r>
        <w:t xml:space="preserve"> </w:t>
      </w:r>
      <w:r w:rsidRPr="00A70585">
        <w:t>services to NSW and ACT</w:t>
      </w:r>
      <w:r>
        <w:t>.</w:t>
      </w:r>
    </w:p>
  </w:footnote>
  <w:footnote w:id="29">
    <w:p w:rsidR="003F0E0D" w:rsidRDefault="003F0E0D" w:rsidP="007F3065">
      <w:pPr>
        <w:pStyle w:val="FootnoteText"/>
      </w:pPr>
      <w:r>
        <w:rPr>
          <w:rStyle w:val="FootnoteReference"/>
        </w:rPr>
        <w:footnoteRef/>
      </w:r>
      <w:r>
        <w:t xml:space="preserve"> </w:t>
      </w:r>
      <w:r>
        <w:tab/>
        <w:t xml:space="preserve">We made draft decisions on Ausgrid and ActewAGL's proposed annual expected MAR for the 2014–19 period. Our draft decision for Ausgrid and Actew AGL can be found on our website at </w:t>
      </w:r>
      <w:hyperlink r:id="rId1" w:history="1">
        <w:r w:rsidRPr="00A70585">
          <w:rPr>
            <w:rStyle w:val="Hyperlink"/>
          </w:rPr>
          <w:t>www.aer.gov.au</w:t>
        </w:r>
      </w:hyperlink>
      <w:r>
        <w:t>. For this analysis, we used Ausgrid's and ActewAGL's 2014–15 to 2017–18 transmission revenues from our draft decision to be consistent with TransGrid's 2014–18 period.</w:t>
      </w:r>
    </w:p>
  </w:footnote>
  <w:footnote w:id="30">
    <w:p w:rsidR="003F0E0D" w:rsidRDefault="003F0E0D" w:rsidP="007F3065">
      <w:pPr>
        <w:pStyle w:val="FootnoteText"/>
      </w:pPr>
      <w:r>
        <w:rPr>
          <w:rStyle w:val="FootnoteReference"/>
        </w:rPr>
        <w:footnoteRef/>
      </w:r>
      <w:r>
        <w:t xml:space="preserve"> </w:t>
      </w:r>
      <w:r>
        <w:tab/>
        <w:t>AEMO,</w:t>
      </w:r>
      <w:r w:rsidRPr="00424732">
        <w:t xml:space="preserve"> </w:t>
      </w:r>
      <w:r w:rsidRPr="00CC57BF">
        <w:rPr>
          <w:rStyle w:val="AERtextitalic"/>
        </w:rPr>
        <w:t>National electricity forecasting report</w:t>
      </w:r>
      <w:r w:rsidR="00B92BB5">
        <w:rPr>
          <w:rStyle w:val="AERtextitalic"/>
        </w:rPr>
        <w:t xml:space="preserve"> for the national electricity market</w:t>
      </w:r>
      <w:r w:rsidRPr="00424732">
        <w:t xml:space="preserve">, </w:t>
      </w:r>
      <w:r w:rsidR="00B92BB5">
        <w:t xml:space="preserve">June </w:t>
      </w:r>
      <w:r w:rsidRPr="00424732">
        <w:t>201</w:t>
      </w:r>
      <w:r w:rsidR="00B92BB5">
        <w:t>4</w:t>
      </w:r>
      <w:r>
        <w:t>, table 6, Medium.</w:t>
      </w:r>
    </w:p>
  </w:footnote>
  <w:footnote w:id="31">
    <w:p w:rsidR="003F0E0D" w:rsidRDefault="003F0E0D" w:rsidP="00E333BF">
      <w:pPr>
        <w:pStyle w:val="FootnoteText"/>
      </w:pPr>
      <w:r>
        <w:rPr>
          <w:rStyle w:val="FootnoteReference"/>
        </w:rPr>
        <w:footnoteRef/>
      </w:r>
      <w:r>
        <w:t xml:space="preserve"> </w:t>
      </w:r>
      <w:r>
        <w:tab/>
      </w:r>
      <w:r w:rsidR="00E333BF" w:rsidRPr="00917A7A">
        <w:t xml:space="preserve">AER </w:t>
      </w:r>
      <w:r w:rsidR="00E333BF" w:rsidRPr="00E333BF">
        <w:rPr>
          <w:rStyle w:val="AERtextitalic"/>
        </w:rPr>
        <w:t>Draft decision, TransGrid transmission determination 2015-18</w:t>
      </w:r>
      <w:r w:rsidR="00E333BF" w:rsidRPr="00917A7A">
        <w:t>, November 2014, Overview section 7.2: http://www.aer.gov.au/node/23137</w:t>
      </w:r>
      <w:r w:rsidRPr="00E333BF">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1" w:cryptProviderType="rsaFull" w:cryptAlgorithmClass="hash" w:cryptAlgorithmType="typeAny" w:cryptAlgorithmSid="4" w:cryptSpinCount="100000" w:hash="nei7/OXi3dARcr69YFzdr6/V38U=" w:salt="lJJnjXd2u51wbOyS7QL8tQ=="/>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916\D14 95401  Directlink draft decision template - master.DOCX"/>
  </w:docVars>
  <w:rsids>
    <w:rsidRoot w:val="000C052F"/>
    <w:rsid w:val="00011129"/>
    <w:rsid w:val="00022606"/>
    <w:rsid w:val="0003484A"/>
    <w:rsid w:val="000379B0"/>
    <w:rsid w:val="00040599"/>
    <w:rsid w:val="00040749"/>
    <w:rsid w:val="000560D9"/>
    <w:rsid w:val="00082825"/>
    <w:rsid w:val="000970E1"/>
    <w:rsid w:val="000A1CC2"/>
    <w:rsid w:val="000A5342"/>
    <w:rsid w:val="000B15CA"/>
    <w:rsid w:val="000B4340"/>
    <w:rsid w:val="000C052F"/>
    <w:rsid w:val="000C3430"/>
    <w:rsid w:val="000D03C2"/>
    <w:rsid w:val="000D04B1"/>
    <w:rsid w:val="000D401F"/>
    <w:rsid w:val="000E1A25"/>
    <w:rsid w:val="000F3A6A"/>
    <w:rsid w:val="001033B3"/>
    <w:rsid w:val="00105636"/>
    <w:rsid w:val="00117FCD"/>
    <w:rsid w:val="0013022D"/>
    <w:rsid w:val="001543D2"/>
    <w:rsid w:val="00164768"/>
    <w:rsid w:val="00174026"/>
    <w:rsid w:val="001856EE"/>
    <w:rsid w:val="00194C3C"/>
    <w:rsid w:val="001B2950"/>
    <w:rsid w:val="001C12E5"/>
    <w:rsid w:val="001C2624"/>
    <w:rsid w:val="001C3EEC"/>
    <w:rsid w:val="001F44AB"/>
    <w:rsid w:val="0020711E"/>
    <w:rsid w:val="00210880"/>
    <w:rsid w:val="002257B9"/>
    <w:rsid w:val="0023137D"/>
    <w:rsid w:val="00266710"/>
    <w:rsid w:val="002805B8"/>
    <w:rsid w:val="002938CE"/>
    <w:rsid w:val="002956BF"/>
    <w:rsid w:val="002B6640"/>
    <w:rsid w:val="002D61AC"/>
    <w:rsid w:val="002E4720"/>
    <w:rsid w:val="0030315C"/>
    <w:rsid w:val="00303452"/>
    <w:rsid w:val="003324F7"/>
    <w:rsid w:val="00334F88"/>
    <w:rsid w:val="003707DB"/>
    <w:rsid w:val="00375AEC"/>
    <w:rsid w:val="00376236"/>
    <w:rsid w:val="0037652C"/>
    <w:rsid w:val="003800E4"/>
    <w:rsid w:val="00380FF5"/>
    <w:rsid w:val="003A6174"/>
    <w:rsid w:val="003B7FE3"/>
    <w:rsid w:val="003F0E0D"/>
    <w:rsid w:val="004030AB"/>
    <w:rsid w:val="00412282"/>
    <w:rsid w:val="004256BA"/>
    <w:rsid w:val="00431999"/>
    <w:rsid w:val="00433D80"/>
    <w:rsid w:val="00435682"/>
    <w:rsid w:val="00456081"/>
    <w:rsid w:val="004568E4"/>
    <w:rsid w:val="00464F5D"/>
    <w:rsid w:val="00474B14"/>
    <w:rsid w:val="00474FBD"/>
    <w:rsid w:val="00491D7D"/>
    <w:rsid w:val="004C3F45"/>
    <w:rsid w:val="004C4103"/>
    <w:rsid w:val="004C6E69"/>
    <w:rsid w:val="004D4360"/>
    <w:rsid w:val="004E40EF"/>
    <w:rsid w:val="004E73F7"/>
    <w:rsid w:val="004F6D7E"/>
    <w:rsid w:val="004F76A0"/>
    <w:rsid w:val="00500E7F"/>
    <w:rsid w:val="00512BE9"/>
    <w:rsid w:val="0052179D"/>
    <w:rsid w:val="005456A9"/>
    <w:rsid w:val="00555D52"/>
    <w:rsid w:val="005566D7"/>
    <w:rsid w:val="00561F7F"/>
    <w:rsid w:val="00566B35"/>
    <w:rsid w:val="005732CC"/>
    <w:rsid w:val="00575422"/>
    <w:rsid w:val="005938C6"/>
    <w:rsid w:val="00597BFB"/>
    <w:rsid w:val="005A0431"/>
    <w:rsid w:val="005B3752"/>
    <w:rsid w:val="005B61C2"/>
    <w:rsid w:val="005D26B7"/>
    <w:rsid w:val="005D37FE"/>
    <w:rsid w:val="005D4AA1"/>
    <w:rsid w:val="005D574B"/>
    <w:rsid w:val="005F7F99"/>
    <w:rsid w:val="0060146C"/>
    <w:rsid w:val="0060207D"/>
    <w:rsid w:val="006039F2"/>
    <w:rsid w:val="006061B0"/>
    <w:rsid w:val="0060732E"/>
    <w:rsid w:val="006076A9"/>
    <w:rsid w:val="006544EA"/>
    <w:rsid w:val="0066569F"/>
    <w:rsid w:val="0069004B"/>
    <w:rsid w:val="006B08EB"/>
    <w:rsid w:val="006B481F"/>
    <w:rsid w:val="006F638E"/>
    <w:rsid w:val="00703E42"/>
    <w:rsid w:val="007141A1"/>
    <w:rsid w:val="007368AD"/>
    <w:rsid w:val="00751D2A"/>
    <w:rsid w:val="00755095"/>
    <w:rsid w:val="007644A8"/>
    <w:rsid w:val="00796A07"/>
    <w:rsid w:val="007A6A76"/>
    <w:rsid w:val="007D7CE5"/>
    <w:rsid w:val="007E7A21"/>
    <w:rsid w:val="007F10E3"/>
    <w:rsid w:val="007F2C0E"/>
    <w:rsid w:val="007F3065"/>
    <w:rsid w:val="00804AEB"/>
    <w:rsid w:val="00824CC8"/>
    <w:rsid w:val="0083054D"/>
    <w:rsid w:val="00836D17"/>
    <w:rsid w:val="00840A55"/>
    <w:rsid w:val="00841E25"/>
    <w:rsid w:val="008464CD"/>
    <w:rsid w:val="008515EE"/>
    <w:rsid w:val="00861C4E"/>
    <w:rsid w:val="00866D21"/>
    <w:rsid w:val="00872D85"/>
    <w:rsid w:val="0087777B"/>
    <w:rsid w:val="00883DDA"/>
    <w:rsid w:val="008874B6"/>
    <w:rsid w:val="00891FF9"/>
    <w:rsid w:val="00893367"/>
    <w:rsid w:val="00893D07"/>
    <w:rsid w:val="008A2F12"/>
    <w:rsid w:val="008B7956"/>
    <w:rsid w:val="008C3722"/>
    <w:rsid w:val="008C3B67"/>
    <w:rsid w:val="008C3F48"/>
    <w:rsid w:val="008C7674"/>
    <w:rsid w:val="008D49B4"/>
    <w:rsid w:val="008D7498"/>
    <w:rsid w:val="00913BDB"/>
    <w:rsid w:val="00917A7A"/>
    <w:rsid w:val="00932E96"/>
    <w:rsid w:val="009418E6"/>
    <w:rsid w:val="0094235F"/>
    <w:rsid w:val="0094279F"/>
    <w:rsid w:val="00946B98"/>
    <w:rsid w:val="0095052A"/>
    <w:rsid w:val="009658F0"/>
    <w:rsid w:val="00971655"/>
    <w:rsid w:val="00971C63"/>
    <w:rsid w:val="009A4AE9"/>
    <w:rsid w:val="009C71D5"/>
    <w:rsid w:val="009D5D93"/>
    <w:rsid w:val="009F7CE4"/>
    <w:rsid w:val="00A07363"/>
    <w:rsid w:val="00A11162"/>
    <w:rsid w:val="00A27CC7"/>
    <w:rsid w:val="00A416D3"/>
    <w:rsid w:val="00A43227"/>
    <w:rsid w:val="00A46CCD"/>
    <w:rsid w:val="00A65133"/>
    <w:rsid w:val="00A652C5"/>
    <w:rsid w:val="00A853DC"/>
    <w:rsid w:val="00A85C5A"/>
    <w:rsid w:val="00A87980"/>
    <w:rsid w:val="00A96A08"/>
    <w:rsid w:val="00AA0161"/>
    <w:rsid w:val="00AA4171"/>
    <w:rsid w:val="00AB1D08"/>
    <w:rsid w:val="00AB4345"/>
    <w:rsid w:val="00AB5BD7"/>
    <w:rsid w:val="00AC0135"/>
    <w:rsid w:val="00AC070D"/>
    <w:rsid w:val="00AC1B94"/>
    <w:rsid w:val="00AD0616"/>
    <w:rsid w:val="00AD34FF"/>
    <w:rsid w:val="00AD4DE6"/>
    <w:rsid w:val="00AE6DBC"/>
    <w:rsid w:val="00AF3E95"/>
    <w:rsid w:val="00AF7C67"/>
    <w:rsid w:val="00B15FE9"/>
    <w:rsid w:val="00B47945"/>
    <w:rsid w:val="00B51883"/>
    <w:rsid w:val="00B61FD4"/>
    <w:rsid w:val="00B674DB"/>
    <w:rsid w:val="00B82E8D"/>
    <w:rsid w:val="00B9264D"/>
    <w:rsid w:val="00B92BB5"/>
    <w:rsid w:val="00B94D99"/>
    <w:rsid w:val="00BB3FA1"/>
    <w:rsid w:val="00BB62BB"/>
    <w:rsid w:val="00BC05C5"/>
    <w:rsid w:val="00BD04BE"/>
    <w:rsid w:val="00BD4E35"/>
    <w:rsid w:val="00BE6F28"/>
    <w:rsid w:val="00BF29FA"/>
    <w:rsid w:val="00BF34D0"/>
    <w:rsid w:val="00C00D0B"/>
    <w:rsid w:val="00C04D2B"/>
    <w:rsid w:val="00C249E1"/>
    <w:rsid w:val="00C302D2"/>
    <w:rsid w:val="00C34FAC"/>
    <w:rsid w:val="00C60018"/>
    <w:rsid w:val="00C737C5"/>
    <w:rsid w:val="00CA3540"/>
    <w:rsid w:val="00CA4878"/>
    <w:rsid w:val="00CA6DED"/>
    <w:rsid w:val="00CC49D4"/>
    <w:rsid w:val="00CE6F5A"/>
    <w:rsid w:val="00CF42CF"/>
    <w:rsid w:val="00D010CD"/>
    <w:rsid w:val="00D102E9"/>
    <w:rsid w:val="00D10E83"/>
    <w:rsid w:val="00D1688F"/>
    <w:rsid w:val="00D2117F"/>
    <w:rsid w:val="00D25317"/>
    <w:rsid w:val="00D31FCD"/>
    <w:rsid w:val="00D66E8B"/>
    <w:rsid w:val="00D85715"/>
    <w:rsid w:val="00D8706C"/>
    <w:rsid w:val="00DA4C62"/>
    <w:rsid w:val="00DB6A17"/>
    <w:rsid w:val="00DD4E84"/>
    <w:rsid w:val="00DD5520"/>
    <w:rsid w:val="00DF16C2"/>
    <w:rsid w:val="00E00F76"/>
    <w:rsid w:val="00E038FB"/>
    <w:rsid w:val="00E12A12"/>
    <w:rsid w:val="00E13851"/>
    <w:rsid w:val="00E21E75"/>
    <w:rsid w:val="00E333BF"/>
    <w:rsid w:val="00E519DC"/>
    <w:rsid w:val="00E807DA"/>
    <w:rsid w:val="00E84E3A"/>
    <w:rsid w:val="00EA05AF"/>
    <w:rsid w:val="00EB5CDF"/>
    <w:rsid w:val="00EC43B9"/>
    <w:rsid w:val="00ED09CD"/>
    <w:rsid w:val="00ED4D69"/>
    <w:rsid w:val="00EE362F"/>
    <w:rsid w:val="00EF0E19"/>
    <w:rsid w:val="00EF211C"/>
    <w:rsid w:val="00EF2417"/>
    <w:rsid w:val="00F00508"/>
    <w:rsid w:val="00F0258A"/>
    <w:rsid w:val="00F114AE"/>
    <w:rsid w:val="00F30B28"/>
    <w:rsid w:val="00F43CA0"/>
    <w:rsid w:val="00F55030"/>
    <w:rsid w:val="00F7696F"/>
    <w:rsid w:val="00F8209B"/>
    <w:rsid w:val="00F879FF"/>
    <w:rsid w:val="00F97CD9"/>
    <w:rsid w:val="00FA0576"/>
    <w:rsid w:val="00FA1428"/>
    <w:rsid w:val="00FB50B4"/>
    <w:rsid w:val="00FD0D6B"/>
    <w:rsid w:val="00FD4B97"/>
    <w:rsid w:val="00FE55EB"/>
    <w:rsid w:val="00FF63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publishing.unit@acc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file:///\\SCBRFS001\home$\CHXUE\www.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F74686EE.dotm</Template>
  <TotalTime>0</TotalTime>
  <Pages>18</Pages>
  <Words>4001</Words>
  <Characters>22811</Characters>
  <Application>Microsoft Office Word</Application>
  <DocSecurity>0</DocSecurity>
  <Lines>190</Lines>
  <Paragraphs>53</Paragraphs>
  <ScaleCrop>false</ScaleCrop>
  <Company/>
  <LinksUpToDate>false</LinksUpToDate>
  <CharactersWithSpaces>26759</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2014-11-26T04:19:00Z</dcterms:created>
  <dcterms:modified xsi:type="dcterms:W3CDTF">2014-11-26T04:19:00Z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8240866</vt:lpwstr>
  </property>
</Properties>
</file>